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62A4" w14:textId="298F679E" w:rsidR="00F320CA" w:rsidRPr="00253164" w:rsidRDefault="00B10713" w:rsidP="00253164">
      <w:pPr>
        <w:jc w:val="right"/>
        <w:rPr>
          <w:lang w:val="en-US"/>
        </w:rPr>
      </w:pPr>
      <w:r>
        <w:t>Patikslintas p</w:t>
      </w:r>
      <w:r w:rsidR="00F320CA" w:rsidRPr="00606C49">
        <w:t>rojektas</w:t>
      </w:r>
      <w:r>
        <w:t xml:space="preserve"> TSP-247</w:t>
      </w:r>
    </w:p>
    <w:p w14:paraId="6254F702" w14:textId="77777777" w:rsidR="00F320CA" w:rsidRPr="00606C49" w:rsidRDefault="00F320CA">
      <w:pPr>
        <w:jc w:val="center"/>
        <w:rPr>
          <w:b/>
          <w:bCs/>
          <w:lang w:val="en-US"/>
        </w:rPr>
      </w:pPr>
    </w:p>
    <w:p w14:paraId="7094E1DD" w14:textId="77777777" w:rsidR="00FC1CD3" w:rsidRPr="00606C49" w:rsidRDefault="00F20019">
      <w:pPr>
        <w:jc w:val="center"/>
        <w:rPr>
          <w:b/>
        </w:rPr>
      </w:pPr>
      <w:r w:rsidRPr="00606C49">
        <w:rPr>
          <w:b/>
          <w:lang w:val="en-US"/>
        </w:rPr>
        <w:t xml:space="preserve">JURBARKO RAJONO </w:t>
      </w:r>
      <w:r w:rsidRPr="00606C49">
        <w:rPr>
          <w:b/>
        </w:rPr>
        <w:t>SAVIVALDYBĖS TARYBA</w:t>
      </w:r>
    </w:p>
    <w:p w14:paraId="1AA9C8D5" w14:textId="77777777" w:rsidR="00FC1CD3" w:rsidRPr="00606C49"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606C49" w14:paraId="1D08EBFD" w14:textId="77777777" w:rsidTr="00751BDF">
        <w:trPr>
          <w:cantSplit/>
        </w:trPr>
        <w:tc>
          <w:tcPr>
            <w:tcW w:w="9660" w:type="dxa"/>
            <w:tcBorders>
              <w:top w:val="nil"/>
              <w:left w:val="nil"/>
              <w:bottom w:val="nil"/>
              <w:right w:val="nil"/>
            </w:tcBorders>
          </w:tcPr>
          <w:p w14:paraId="7E8A5C6E" w14:textId="77777777" w:rsidR="00FC1CD3" w:rsidRPr="00606C49" w:rsidRDefault="00F20019">
            <w:pPr>
              <w:pStyle w:val="Antrat1"/>
              <w:rPr>
                <w:caps/>
                <w:szCs w:val="24"/>
                <w:lang w:val="lt-LT"/>
              </w:rPr>
            </w:pPr>
            <w:r w:rsidRPr="00606C49">
              <w:rPr>
                <w:szCs w:val="24"/>
                <w:lang w:val="lt-LT"/>
              </w:rPr>
              <w:t>SPRENDIMAS</w:t>
            </w:r>
          </w:p>
        </w:tc>
      </w:tr>
      <w:tr w:rsidR="00FC1CD3" w:rsidRPr="00606C49" w14:paraId="369CB004" w14:textId="77777777" w:rsidTr="00751BDF">
        <w:trPr>
          <w:cantSplit/>
        </w:trPr>
        <w:tc>
          <w:tcPr>
            <w:tcW w:w="9660" w:type="dxa"/>
            <w:tcBorders>
              <w:top w:val="nil"/>
              <w:left w:val="nil"/>
              <w:bottom w:val="nil"/>
              <w:right w:val="nil"/>
            </w:tcBorders>
          </w:tcPr>
          <w:p w14:paraId="7A51FE7B" w14:textId="690D7629" w:rsidR="00FC1CD3" w:rsidRPr="00105118" w:rsidRDefault="00134816" w:rsidP="00105118">
            <w:pPr>
              <w:jc w:val="center"/>
              <w:rPr>
                <w:b/>
              </w:rPr>
            </w:pPr>
            <w:r w:rsidRPr="00134816">
              <w:rPr>
                <w:b/>
              </w:rPr>
              <w:t>DĖL JURBARKO RAJONO SAVIVALDYBĖS TARYBOS 202</w:t>
            </w:r>
            <w:r w:rsidR="00297298">
              <w:rPr>
                <w:b/>
              </w:rPr>
              <w:t>6</w:t>
            </w:r>
            <w:r w:rsidRPr="00134816">
              <w:rPr>
                <w:b/>
              </w:rPr>
              <w:t xml:space="preserve"> METŲ ANTROJO PUSMEČIO DARBO PLANO PATVIRTINIMO</w:t>
            </w:r>
            <w:r w:rsidR="00B81662" w:rsidRPr="00606C49">
              <w:rPr>
                <w:b/>
              </w:rPr>
              <w:fldChar w:fldCharType="begin">
                <w:ffData>
                  <w:name w:val="DOC_DATA"/>
                  <w:enabled/>
                  <w:calcOnExit w:val="0"/>
                  <w:textInput>
                    <w:default w:val="{$DOC_DATA}"/>
                  </w:textInput>
                </w:ffData>
              </w:fldChar>
            </w:r>
            <w:r w:rsidR="00F20019" w:rsidRPr="00606C49">
              <w:rPr>
                <w:b/>
              </w:rPr>
              <w:instrText xml:space="preserve"> FORMTEXT </w:instrText>
            </w:r>
            <w:r w:rsidR="00B81662" w:rsidRPr="00606C49">
              <w:rPr>
                <w:b/>
              </w:rPr>
            </w:r>
            <w:r w:rsidR="00B81662" w:rsidRPr="00606C49">
              <w:rPr>
                <w:b/>
              </w:rPr>
              <w:fldChar w:fldCharType="separate"/>
            </w:r>
            <w:r w:rsidR="00B81662" w:rsidRPr="00606C49">
              <w:rPr>
                <w:b/>
              </w:rPr>
              <w:fldChar w:fldCharType="end"/>
            </w:r>
          </w:p>
        </w:tc>
      </w:tr>
      <w:tr w:rsidR="00FC1CD3" w:rsidRPr="00606C49" w14:paraId="70AD4271" w14:textId="77777777" w:rsidTr="00751BDF">
        <w:trPr>
          <w:cantSplit/>
          <w:trHeight w:val="359"/>
        </w:trPr>
        <w:tc>
          <w:tcPr>
            <w:tcW w:w="9660" w:type="dxa"/>
            <w:tcBorders>
              <w:top w:val="nil"/>
              <w:left w:val="nil"/>
              <w:bottom w:val="nil"/>
              <w:right w:val="nil"/>
            </w:tcBorders>
          </w:tcPr>
          <w:p w14:paraId="0CCE5952" w14:textId="3B9882BC" w:rsidR="00FC1CD3" w:rsidRDefault="00FC1CD3" w:rsidP="00751BDF">
            <w:pPr>
              <w:pStyle w:val="Antrats"/>
              <w:tabs>
                <w:tab w:val="left" w:pos="1296"/>
              </w:tabs>
            </w:pPr>
          </w:p>
          <w:p w14:paraId="15D392A3" w14:textId="0DF7BD29" w:rsidR="00134816" w:rsidRPr="00606C49" w:rsidRDefault="00134816" w:rsidP="004B0CB9">
            <w:pPr>
              <w:pStyle w:val="Antrats"/>
              <w:tabs>
                <w:tab w:val="left" w:pos="1296"/>
              </w:tabs>
              <w:jc w:val="center"/>
              <w:rPr>
                <w:b/>
                <w:caps/>
              </w:rPr>
            </w:pPr>
            <w:r w:rsidRPr="00B10713">
              <w:t>202</w:t>
            </w:r>
            <w:r w:rsidR="00297298" w:rsidRPr="00B10713">
              <w:t>6</w:t>
            </w:r>
            <w:r w:rsidRPr="00B10713">
              <w:t xml:space="preserve"> m. </w:t>
            </w:r>
            <w:r w:rsidR="00751BDF" w:rsidRPr="00B10713">
              <w:t xml:space="preserve">birželio </w:t>
            </w:r>
            <w:r w:rsidR="00620EBD">
              <w:t>25</w:t>
            </w:r>
            <w:r w:rsidR="00751BDF" w:rsidRPr="00B10713">
              <w:t xml:space="preserve"> d.  Nr. TSP-</w:t>
            </w:r>
            <w:r w:rsidR="00620EBD">
              <w:t>254</w:t>
            </w:r>
          </w:p>
        </w:tc>
      </w:tr>
      <w:tr w:rsidR="00FC1CD3" w:rsidRPr="00606C49" w14:paraId="028FDE44" w14:textId="77777777" w:rsidTr="00751BDF">
        <w:trPr>
          <w:cantSplit/>
        </w:trPr>
        <w:tc>
          <w:tcPr>
            <w:tcW w:w="9660" w:type="dxa"/>
            <w:tcBorders>
              <w:top w:val="nil"/>
              <w:left w:val="nil"/>
              <w:bottom w:val="nil"/>
              <w:right w:val="nil"/>
            </w:tcBorders>
          </w:tcPr>
          <w:p w14:paraId="41DAD0FA" w14:textId="77777777" w:rsidR="00FC1CD3" w:rsidRPr="00606C49" w:rsidRDefault="00F20019">
            <w:pPr>
              <w:jc w:val="center"/>
            </w:pPr>
            <w:r w:rsidRPr="00606C49">
              <w:t>Jurbarkas</w:t>
            </w:r>
          </w:p>
        </w:tc>
      </w:tr>
    </w:tbl>
    <w:p w14:paraId="7841B76A" w14:textId="77777777" w:rsidR="00FC1CD3" w:rsidRPr="00606C49" w:rsidRDefault="00FC1CD3"/>
    <w:p w14:paraId="0C26442A" w14:textId="77777777" w:rsidR="007F62E4" w:rsidRPr="00606C49" w:rsidRDefault="007F62E4" w:rsidP="007F62E4">
      <w:pPr>
        <w:shd w:val="clear" w:color="auto" w:fill="FFFFFF"/>
        <w:ind w:firstLine="720"/>
        <w:jc w:val="both"/>
        <w:rPr>
          <w:color w:val="212529"/>
          <w:szCs w:val="24"/>
        </w:rPr>
      </w:pPr>
      <w:r w:rsidRPr="00606C49">
        <w:rPr>
          <w:color w:val="000000"/>
          <w:szCs w:val="24"/>
        </w:rPr>
        <w:t>Vadovaudamasi Lietuvos Respublikos vietos savivaldos įstatymo 16 straipsnio 3 dalimi, Jurbarko rajono savivaldybės tarybos veiklos reglamento, patvirtinto Jurbarko rajono savivaldybės tarybos 2023 m. kovo 30 d. sprendimu</w:t>
      </w:r>
      <w:r w:rsidRPr="00606C49">
        <w:rPr>
          <w:color w:val="212529"/>
          <w:szCs w:val="24"/>
        </w:rPr>
        <w:t xml:space="preserve"> Nr. T2-96</w:t>
      </w:r>
      <w:r w:rsidRPr="00606C49">
        <w:rPr>
          <w:color w:val="000000"/>
          <w:szCs w:val="24"/>
        </w:rPr>
        <w:t xml:space="preserve"> „Dėl Jurbarko rajono savivaldybės tarybos veiklos reglamento patvirtinimo“, XII skyriaus nuostatomis, Jurbarko rajono savivaldybės taryba </w:t>
      </w:r>
      <w:r w:rsidRPr="00606C49">
        <w:rPr>
          <w:color w:val="000000"/>
          <w:spacing w:val="80"/>
          <w:szCs w:val="24"/>
        </w:rPr>
        <w:t>nusprendži</w:t>
      </w:r>
      <w:r w:rsidRPr="00606C49">
        <w:rPr>
          <w:color w:val="000000"/>
          <w:szCs w:val="24"/>
        </w:rPr>
        <w:t>a:</w:t>
      </w:r>
    </w:p>
    <w:p w14:paraId="3311AD0A" w14:textId="48148066" w:rsidR="007F62E4" w:rsidRPr="00606C49" w:rsidRDefault="007F62E4" w:rsidP="007F62E4">
      <w:pPr>
        <w:shd w:val="clear" w:color="auto" w:fill="FFFFFF"/>
        <w:ind w:firstLine="720"/>
        <w:jc w:val="both"/>
        <w:rPr>
          <w:color w:val="212529"/>
          <w:szCs w:val="24"/>
        </w:rPr>
      </w:pPr>
      <w:r w:rsidRPr="00606C49">
        <w:rPr>
          <w:color w:val="000000"/>
          <w:szCs w:val="24"/>
        </w:rPr>
        <w:t>Patvirtinti Jurbarko rajono savivaldybės tarybos 202</w:t>
      </w:r>
      <w:r w:rsidR="00297298">
        <w:rPr>
          <w:color w:val="000000"/>
          <w:szCs w:val="24"/>
        </w:rPr>
        <w:t>6</w:t>
      </w:r>
      <w:r w:rsidRPr="00606C49">
        <w:rPr>
          <w:color w:val="000000"/>
          <w:szCs w:val="24"/>
        </w:rPr>
        <w:t xml:space="preserve"> metų antrojo pusmečio darbo planą (pridedamas).</w:t>
      </w:r>
    </w:p>
    <w:p w14:paraId="1D59DCAF" w14:textId="09E13458" w:rsidR="00FD2932" w:rsidRPr="001677BB" w:rsidRDefault="00FD2932" w:rsidP="00FD2932">
      <w:pPr>
        <w:tabs>
          <w:tab w:val="left" w:pos="912"/>
        </w:tabs>
        <w:ind w:firstLine="709"/>
        <w:jc w:val="both"/>
      </w:pPr>
      <w:r w:rsidRPr="001677BB">
        <w:t xml:space="preserve">Šis </w:t>
      </w:r>
      <w:r>
        <w:t xml:space="preserve">sprendimas </w:t>
      </w:r>
      <w:r w:rsidRPr="001677BB">
        <w:t xml:space="preserve">per vieną mėnesį nuo jo paskelbimo arba įteikimo dienos gali būti skundžiamas Lietuvos administracinių ginčų komisijos Kauno apygardos skyriui </w:t>
      </w:r>
      <w:r>
        <w:br/>
      </w:r>
      <w:r w:rsidRPr="001677BB">
        <w:t>(A.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7" w:history="1">
        <w:r w:rsidRPr="001677BB">
          <w:rPr>
            <w:rStyle w:val="Hipersaitas"/>
          </w:rPr>
          <w:t>https://e.teismas.lt</w:t>
        </w:r>
      </w:hyperlink>
      <w:r w:rsidRPr="001677BB">
        <w:t xml:space="preserve">) Lietuvos </w:t>
      </w:r>
      <w:r w:rsidR="00754C58">
        <w:t> </w:t>
      </w:r>
      <w:r w:rsidRPr="001677BB">
        <w:t>Respublikos administracinių bylų teisenos įstatymo nustatyta tvarka.</w:t>
      </w:r>
    </w:p>
    <w:p w14:paraId="1B73DF32" w14:textId="77777777" w:rsidR="00FD2932" w:rsidRPr="000B2F07" w:rsidRDefault="00FD2932" w:rsidP="00FD2932">
      <w:pPr>
        <w:jc w:val="both"/>
      </w:pPr>
    </w:p>
    <w:p w14:paraId="4E70EE23" w14:textId="77777777" w:rsidR="00FC1CD3" w:rsidRPr="00606C49" w:rsidRDefault="00FC1CD3">
      <w:pPr>
        <w:jc w:val="both"/>
      </w:pPr>
    </w:p>
    <w:tbl>
      <w:tblPr>
        <w:tblW w:w="0" w:type="auto"/>
        <w:tblInd w:w="108" w:type="dxa"/>
        <w:tblLook w:val="0000" w:firstRow="0" w:lastRow="0" w:firstColumn="0" w:lastColumn="0" w:noHBand="0" w:noVBand="0"/>
      </w:tblPr>
      <w:tblGrid>
        <w:gridCol w:w="4410"/>
        <w:gridCol w:w="4410"/>
      </w:tblGrid>
      <w:tr w:rsidR="00FC1CD3" w:rsidRPr="00606C49" w14:paraId="31E484AC" w14:textId="77777777">
        <w:trPr>
          <w:trHeight w:val="180"/>
        </w:trPr>
        <w:tc>
          <w:tcPr>
            <w:tcW w:w="4410" w:type="dxa"/>
          </w:tcPr>
          <w:p w14:paraId="5D6CA029" w14:textId="77777777" w:rsidR="00FC1CD3" w:rsidRPr="00606C49" w:rsidRDefault="00F4316F">
            <w:r w:rsidRPr="00606C49">
              <w:t>Savivaldybės meras</w:t>
            </w:r>
          </w:p>
        </w:tc>
        <w:tc>
          <w:tcPr>
            <w:tcW w:w="4410" w:type="dxa"/>
          </w:tcPr>
          <w:p w14:paraId="2B4930DE" w14:textId="77777777" w:rsidR="00FC1CD3" w:rsidRPr="00606C49" w:rsidRDefault="00FC1CD3">
            <w:pPr>
              <w:jc w:val="right"/>
            </w:pPr>
          </w:p>
        </w:tc>
      </w:tr>
    </w:tbl>
    <w:p w14:paraId="7BEFA17A" w14:textId="77777777" w:rsidR="00F320CA" w:rsidRPr="00606C49" w:rsidRDefault="00F320CA"/>
    <w:p w14:paraId="3312B869" w14:textId="3AAF08FE" w:rsidR="00F320CA" w:rsidRPr="00606C49" w:rsidRDefault="009E24D3">
      <w:r>
        <w:t>Derino</w:t>
      </w:r>
      <w:r w:rsidR="00F320CA" w:rsidRPr="00606C49">
        <w:t xml:space="preserve">: </w:t>
      </w:r>
    </w:p>
    <w:p w14:paraId="70396DFB" w14:textId="77777777" w:rsidR="007457FF" w:rsidRDefault="007457FF" w:rsidP="007457FF">
      <w:r w:rsidRPr="00606C49">
        <w:t>Administracijos direktorė R. Vančienė</w:t>
      </w:r>
    </w:p>
    <w:p w14:paraId="5CA3BCC5" w14:textId="77777777" w:rsidR="00825F4B" w:rsidRPr="00BB139D" w:rsidRDefault="00825F4B" w:rsidP="00825F4B">
      <w:r w:rsidRPr="00BB139D">
        <w:t>Finansų skyriaus vedėja A. Samuilienė</w:t>
      </w:r>
    </w:p>
    <w:p w14:paraId="108DB500" w14:textId="77777777" w:rsidR="00825F4B" w:rsidRDefault="00825F4B" w:rsidP="00825F4B">
      <w:r>
        <w:t>Švietimo, kultūros ir sporto skyriaus vedėja A. Baliukynaitė</w:t>
      </w:r>
    </w:p>
    <w:p w14:paraId="2120BA6E" w14:textId="5AD92990" w:rsidR="002A7517" w:rsidRDefault="002A7517" w:rsidP="00825F4B">
      <w:r w:rsidRPr="002A7517">
        <w:t>Žemės ūkio skyrius</w:t>
      </w:r>
      <w:r>
        <w:t xml:space="preserve"> vedėjas M. Kursevičius</w:t>
      </w:r>
    </w:p>
    <w:p w14:paraId="622D5680" w14:textId="11CAAB2C" w:rsidR="008914A3" w:rsidRDefault="008914A3" w:rsidP="00825F4B">
      <w:r w:rsidRPr="008914A3">
        <w:t>Administracijos ūkio tarnyb</w:t>
      </w:r>
      <w:r>
        <w:t>os vadovas A. Samajauskas</w:t>
      </w:r>
    </w:p>
    <w:p w14:paraId="1EBFF0B9" w14:textId="1A5A73DF" w:rsidR="00A4142D" w:rsidRDefault="00A4142D" w:rsidP="00825F4B">
      <w:r w:rsidRPr="00A4142D">
        <w:t>Centralizuotas vidaus audito skyrius</w:t>
      </w:r>
      <w:r>
        <w:t xml:space="preserve"> vedėja R. Vaickienė</w:t>
      </w:r>
    </w:p>
    <w:p w14:paraId="338BD0E9" w14:textId="1B79AE1A" w:rsidR="00C77D2E" w:rsidRDefault="00C77D2E" w:rsidP="00825F4B">
      <w:r w:rsidRPr="001D59AF">
        <w:t>Centrinės administracijos buhalterijos vedėj</w:t>
      </w:r>
      <w:r w:rsidRPr="008817E7">
        <w:t>as</w:t>
      </w:r>
      <w:r w:rsidRPr="001D59AF">
        <w:t>-vyriausi</w:t>
      </w:r>
      <w:r w:rsidRPr="008817E7">
        <w:t>asis</w:t>
      </w:r>
      <w:r w:rsidRPr="001D59AF">
        <w:t xml:space="preserve"> buhalteri</w:t>
      </w:r>
      <w:r w:rsidRPr="008817E7">
        <w:t>s</w:t>
      </w:r>
      <w:r w:rsidRPr="001D59AF">
        <w:t xml:space="preserve"> A</w:t>
      </w:r>
      <w:r w:rsidRPr="008817E7">
        <w:t>.</w:t>
      </w:r>
      <w:r w:rsidRPr="001D59AF">
        <w:t xml:space="preserve"> Šimulyn</w:t>
      </w:r>
      <w:r w:rsidRPr="008817E7">
        <w:t>as</w:t>
      </w:r>
    </w:p>
    <w:p w14:paraId="6196F79E" w14:textId="70FC1F15" w:rsidR="006B2679" w:rsidRDefault="006B2679" w:rsidP="00825F4B">
      <w:r w:rsidRPr="006B2679">
        <w:t>Socialinės paramos skyri</w:t>
      </w:r>
      <w:r>
        <w:t xml:space="preserve">aus vedėja </w:t>
      </w:r>
      <w:r w:rsidR="00905555">
        <w:t>L. Gardauskienė</w:t>
      </w:r>
    </w:p>
    <w:p w14:paraId="11245C5F" w14:textId="77777777" w:rsidR="00E32E16" w:rsidRDefault="00E32E16" w:rsidP="00E32E16">
      <w:pPr>
        <w:jc w:val="both"/>
      </w:pPr>
      <w:r w:rsidRPr="006F28FC">
        <w:t>Infrastruktūros ir turto skyriaus vedėja J. Šeflerienė</w:t>
      </w:r>
    </w:p>
    <w:p w14:paraId="26834A69" w14:textId="77FF0BF8" w:rsidR="00F27933" w:rsidRDefault="00F27933" w:rsidP="00E32E16">
      <w:pPr>
        <w:jc w:val="both"/>
      </w:pPr>
      <w:r w:rsidRPr="00606C49">
        <w:t>Dokumentų ir viešųjų ryšių skyriaus</w:t>
      </w:r>
      <w:r>
        <w:t xml:space="preserve"> vedėja G. Juškė</w:t>
      </w:r>
    </w:p>
    <w:p w14:paraId="3AF85731" w14:textId="756719FC" w:rsidR="00E32E16" w:rsidRDefault="00006F48" w:rsidP="00E32E16">
      <w:pPr>
        <w:jc w:val="both"/>
      </w:pPr>
      <w:r w:rsidRPr="000A0CF8">
        <w:t xml:space="preserve">Asmenų su negalia reikalų koordinatorė </w:t>
      </w:r>
      <w:r w:rsidR="000A0CF8">
        <w:t>J. Bastienė</w:t>
      </w:r>
    </w:p>
    <w:p w14:paraId="53017886" w14:textId="09BB40DC" w:rsidR="00043F44" w:rsidRDefault="00043F44" w:rsidP="00E32E16">
      <w:pPr>
        <w:jc w:val="both"/>
        <w:rPr>
          <w:bCs/>
          <w:szCs w:val="24"/>
        </w:rPr>
      </w:pPr>
      <w:r w:rsidRPr="00043F44">
        <w:t xml:space="preserve">Jaunimo reikalų koordinatorė </w:t>
      </w:r>
      <w:r w:rsidRPr="00043F44">
        <w:rPr>
          <w:bCs/>
          <w:szCs w:val="24"/>
        </w:rPr>
        <w:t>S. Kiudienė</w:t>
      </w:r>
    </w:p>
    <w:p w14:paraId="410F6F8D" w14:textId="7F4EDA1D" w:rsidR="00F27933" w:rsidRPr="00F27933" w:rsidRDefault="00F27933" w:rsidP="00E32E16">
      <w:pPr>
        <w:jc w:val="both"/>
      </w:pPr>
      <w:r w:rsidRPr="00F27933">
        <w:t>Tarpinstitucinio bendradarbiavimo koordinatorė</w:t>
      </w:r>
      <w:r>
        <w:t xml:space="preserve"> </w:t>
      </w:r>
      <w:r w:rsidRPr="00F27933">
        <w:t>(</w:t>
      </w:r>
      <w:r w:rsidRPr="00F27933">
        <w:rPr>
          <w:bCs/>
          <w:szCs w:val="24"/>
        </w:rPr>
        <w:t>vyriausioji specialistė) Z. Tytmonienė</w:t>
      </w:r>
    </w:p>
    <w:p w14:paraId="2D8D4643" w14:textId="77777777" w:rsidR="005940EF" w:rsidRPr="00FA21D1" w:rsidRDefault="005940EF" w:rsidP="005940EF">
      <w:pPr>
        <w:rPr>
          <w:szCs w:val="24"/>
        </w:rPr>
      </w:pPr>
      <w:r w:rsidRPr="00F27933">
        <w:rPr>
          <w:szCs w:val="24"/>
        </w:rPr>
        <w:t xml:space="preserve">Sveikatos reikalų koordinatorė </w:t>
      </w:r>
      <w:r w:rsidRPr="00F27933">
        <w:rPr>
          <w:bCs/>
          <w:szCs w:val="24"/>
        </w:rPr>
        <w:t>(vyriausioji specialistė)</w:t>
      </w:r>
      <w:r>
        <w:rPr>
          <w:bCs/>
          <w:iCs/>
          <w:szCs w:val="24"/>
        </w:rPr>
        <w:t xml:space="preserve"> G. Sutkuvienė</w:t>
      </w:r>
    </w:p>
    <w:p w14:paraId="76A5D95B" w14:textId="64A48F8C" w:rsidR="00340790" w:rsidRPr="00606C49" w:rsidRDefault="00B512DF" w:rsidP="007457FF">
      <w:r w:rsidRPr="00FF68D9">
        <w:rPr>
          <w:sz w:val="23"/>
          <w:szCs w:val="23"/>
        </w:rPr>
        <w:t>Investicijų ir strateginio planavimo skyr</w:t>
      </w:r>
      <w:r w:rsidR="00FF36AA">
        <w:rPr>
          <w:sz w:val="23"/>
          <w:szCs w:val="23"/>
        </w:rPr>
        <w:t>iaus vedėjas</w:t>
      </w:r>
      <w:r w:rsidRPr="00FF68D9">
        <w:rPr>
          <w:sz w:val="23"/>
          <w:szCs w:val="23"/>
        </w:rPr>
        <w:t xml:space="preserve"> </w:t>
      </w:r>
      <w:r w:rsidR="00894BA6" w:rsidRPr="00CF1B6A">
        <w:rPr>
          <w:szCs w:val="24"/>
        </w:rPr>
        <w:t>E</w:t>
      </w:r>
      <w:r w:rsidR="00FF36AA">
        <w:rPr>
          <w:szCs w:val="24"/>
        </w:rPr>
        <w:t>.</w:t>
      </w:r>
      <w:r w:rsidR="00894BA6" w:rsidRPr="00CF1B6A">
        <w:rPr>
          <w:szCs w:val="24"/>
        </w:rPr>
        <w:t xml:space="preserve"> Sinkus</w:t>
      </w:r>
    </w:p>
    <w:p w14:paraId="663D2E37" w14:textId="77777777" w:rsidR="00DE293E" w:rsidRPr="00606C49" w:rsidRDefault="00190B66" w:rsidP="00190B66">
      <w:r w:rsidRPr="00606C49">
        <w:t>Teisės ir civilinės metrikacijos skyriaus vedėja</w:t>
      </w:r>
      <w:r w:rsidR="007457FF" w:rsidRPr="00606C49">
        <w:t xml:space="preserve"> O. Sutkaitienė</w:t>
      </w:r>
      <w:r w:rsidR="00DE293E" w:rsidRPr="00606C49">
        <w:t xml:space="preserve"> </w:t>
      </w:r>
    </w:p>
    <w:p w14:paraId="5422F3E2" w14:textId="77777777" w:rsidR="00190B66" w:rsidRPr="00606C49" w:rsidRDefault="00C04267" w:rsidP="00190B66">
      <w:r w:rsidRPr="00606C49">
        <w:t>Tarybos posėdžių sekretorė</w:t>
      </w:r>
      <w:r w:rsidR="00190B66" w:rsidRPr="00606C49">
        <w:t xml:space="preserve"> </w:t>
      </w:r>
      <w:r w:rsidR="005D5D46" w:rsidRPr="00606C49">
        <w:t>D</w:t>
      </w:r>
      <w:r w:rsidR="00190B66" w:rsidRPr="00606C49">
        <w:t xml:space="preserve">. </w:t>
      </w:r>
      <w:r w:rsidR="005D5D46" w:rsidRPr="00606C49">
        <w:t>Dačkauskaitė</w:t>
      </w:r>
    </w:p>
    <w:p w14:paraId="5BF30143" w14:textId="77777777" w:rsidR="00F320CA" w:rsidRPr="00606C49" w:rsidRDefault="00190B66" w:rsidP="00190B66">
      <w:r w:rsidRPr="00606C49">
        <w:t>Dokumentų ir viešųjų ryšių skyriaus vyr. specialistas A. Gvildys</w:t>
      </w:r>
    </w:p>
    <w:p w14:paraId="4BF93498" w14:textId="77777777" w:rsidR="00F27C80" w:rsidRPr="00606C49" w:rsidRDefault="00F27C80"/>
    <w:p w14:paraId="276862E9" w14:textId="5BB2A868" w:rsidR="00F843AE" w:rsidRPr="00606C49" w:rsidRDefault="00F320CA" w:rsidP="00F843AE">
      <w:r w:rsidRPr="00606C49">
        <w:t>Parengė</w:t>
      </w:r>
      <w:r w:rsidR="00F843AE">
        <w:t xml:space="preserve"> </w:t>
      </w:r>
      <w:r w:rsidR="00F843AE" w:rsidRPr="00F843AE">
        <w:rPr>
          <w:lang w:eastAsia="de-DE"/>
        </w:rPr>
        <w:t>Dovilė Dačkauskaitė, tel. +370 669 15 643 , el. p. dovile.dackauskaite@jurbarkas.lt</w:t>
      </w:r>
    </w:p>
    <w:p w14:paraId="0D0145CD" w14:textId="77777777" w:rsidR="00F320CA" w:rsidRPr="00606C49" w:rsidRDefault="00F320CA" w:rsidP="00F320CA">
      <w:pPr>
        <w:pStyle w:val="Antrats"/>
        <w:tabs>
          <w:tab w:val="clear" w:pos="4153"/>
          <w:tab w:val="clear" w:pos="8306"/>
        </w:tabs>
        <w:rPr>
          <w:lang w:eastAsia="de-DE"/>
        </w:rPr>
      </w:pPr>
    </w:p>
    <w:p w14:paraId="05C0C553" w14:textId="77777777" w:rsidR="00E51B89" w:rsidRDefault="00E51B89" w:rsidP="008E01DC">
      <w:pPr>
        <w:ind w:left="5103" w:hanging="141"/>
        <w:rPr>
          <w:rFonts w:eastAsia="Calibri"/>
          <w:bCs/>
          <w:szCs w:val="22"/>
          <w:lang w:eastAsia="en-US"/>
        </w:rPr>
      </w:pPr>
    </w:p>
    <w:p w14:paraId="00470A86" w14:textId="77777777" w:rsidR="00E51B89" w:rsidRDefault="00E51B89" w:rsidP="008E01DC">
      <w:pPr>
        <w:ind w:left="5103" w:hanging="141"/>
        <w:rPr>
          <w:rFonts w:eastAsia="Calibri"/>
          <w:bCs/>
          <w:szCs w:val="22"/>
          <w:lang w:eastAsia="en-US"/>
        </w:rPr>
      </w:pPr>
    </w:p>
    <w:p w14:paraId="2E496839" w14:textId="4F5EBB5F" w:rsidR="008E01DC" w:rsidRPr="00606C49" w:rsidRDefault="008E01DC" w:rsidP="008E01DC">
      <w:pPr>
        <w:ind w:left="5103" w:hanging="141"/>
        <w:rPr>
          <w:rFonts w:eastAsia="Calibri"/>
          <w:bCs/>
          <w:szCs w:val="22"/>
          <w:lang w:eastAsia="en-US"/>
        </w:rPr>
      </w:pPr>
      <w:r w:rsidRPr="00606C49">
        <w:rPr>
          <w:rFonts w:eastAsia="Calibri"/>
          <w:bCs/>
          <w:szCs w:val="22"/>
          <w:lang w:eastAsia="en-US"/>
        </w:rPr>
        <w:lastRenderedPageBreak/>
        <w:t>PATVIRTINTA</w:t>
      </w:r>
    </w:p>
    <w:p w14:paraId="51301A43" w14:textId="77777777" w:rsidR="008E01DC" w:rsidRPr="00606C49" w:rsidRDefault="008E01DC" w:rsidP="008E01DC">
      <w:pPr>
        <w:spacing w:line="256" w:lineRule="auto"/>
        <w:ind w:left="5103" w:hanging="141"/>
        <w:rPr>
          <w:rFonts w:eastAsia="Calibri"/>
          <w:bCs/>
          <w:szCs w:val="22"/>
          <w:lang w:eastAsia="en-US"/>
        </w:rPr>
      </w:pPr>
      <w:r w:rsidRPr="00606C49">
        <w:rPr>
          <w:rFonts w:eastAsia="Calibri"/>
          <w:bCs/>
          <w:szCs w:val="22"/>
          <w:lang w:eastAsia="en-US"/>
        </w:rPr>
        <w:t>Jurbarko rajono savivaldybės tarybos</w:t>
      </w:r>
    </w:p>
    <w:p w14:paraId="3D6C6816" w14:textId="1144DDCD" w:rsidR="008E01DC" w:rsidRPr="00606C49" w:rsidRDefault="008E01DC" w:rsidP="008E01DC">
      <w:pPr>
        <w:spacing w:line="256" w:lineRule="auto"/>
        <w:ind w:left="5103" w:hanging="141"/>
        <w:rPr>
          <w:rFonts w:eastAsia="Calibri"/>
          <w:bCs/>
          <w:szCs w:val="22"/>
          <w:lang w:eastAsia="en-US"/>
        </w:rPr>
      </w:pPr>
      <w:r w:rsidRPr="00606C49">
        <w:rPr>
          <w:rFonts w:eastAsia="Calibri"/>
          <w:bCs/>
          <w:szCs w:val="22"/>
          <w:lang w:eastAsia="en-US"/>
        </w:rPr>
        <w:t>202</w:t>
      </w:r>
      <w:r w:rsidR="00F843AE">
        <w:rPr>
          <w:rFonts w:eastAsia="Calibri"/>
          <w:bCs/>
          <w:szCs w:val="22"/>
          <w:lang w:eastAsia="en-US"/>
        </w:rPr>
        <w:t>6</w:t>
      </w:r>
      <w:r w:rsidRPr="00606C49">
        <w:rPr>
          <w:rFonts w:eastAsia="Calibri"/>
          <w:bCs/>
          <w:szCs w:val="22"/>
          <w:lang w:eastAsia="en-US"/>
        </w:rPr>
        <w:t xml:space="preserve"> m. birželio </w:t>
      </w:r>
      <w:r w:rsidR="00F729C6" w:rsidRPr="00606C49">
        <w:rPr>
          <w:rFonts w:eastAsia="Calibri"/>
          <w:bCs/>
          <w:szCs w:val="22"/>
          <w:lang w:eastAsia="en-US"/>
        </w:rPr>
        <w:t xml:space="preserve"> </w:t>
      </w:r>
      <w:r w:rsidRPr="00606C49">
        <w:rPr>
          <w:rFonts w:eastAsia="Calibri"/>
          <w:bCs/>
          <w:szCs w:val="22"/>
          <w:lang w:eastAsia="en-US"/>
        </w:rPr>
        <w:t>d. sprendimu Nr.</w:t>
      </w:r>
      <w:r w:rsidRPr="00CC65E4">
        <w:rPr>
          <w:rFonts w:eastAsia="Calibri"/>
          <w:b/>
          <w:bCs/>
          <w:szCs w:val="22"/>
          <w:lang w:eastAsia="en-US"/>
        </w:rPr>
        <w:t xml:space="preserve"> </w:t>
      </w:r>
      <w:r w:rsidRPr="00CC65E4">
        <w:rPr>
          <w:rFonts w:eastAsia="Calibri"/>
          <w:szCs w:val="22"/>
          <w:lang w:eastAsia="en-US"/>
        </w:rPr>
        <w:t>T2-</w:t>
      </w:r>
    </w:p>
    <w:p w14:paraId="02E1F57A" w14:textId="77777777" w:rsidR="008E01DC" w:rsidRPr="00606C49" w:rsidRDefault="008E01DC" w:rsidP="004D1B9F">
      <w:pPr>
        <w:spacing w:after="160" w:line="256" w:lineRule="auto"/>
        <w:rPr>
          <w:rFonts w:eastAsia="Calibri"/>
          <w:bCs/>
          <w:szCs w:val="22"/>
          <w:lang w:eastAsia="en-US"/>
        </w:rPr>
      </w:pPr>
    </w:p>
    <w:p w14:paraId="319308DC" w14:textId="377DA425" w:rsidR="008E01DC" w:rsidRPr="00606C49" w:rsidRDefault="008E01DC" w:rsidP="008E01DC">
      <w:pPr>
        <w:spacing w:after="160" w:line="256" w:lineRule="auto"/>
        <w:jc w:val="center"/>
        <w:rPr>
          <w:rFonts w:eastAsia="Calibri"/>
          <w:b/>
          <w:bCs/>
          <w:szCs w:val="22"/>
          <w:lang w:eastAsia="en-US"/>
        </w:rPr>
      </w:pPr>
      <w:r w:rsidRPr="00606C49">
        <w:rPr>
          <w:rFonts w:eastAsia="Calibri"/>
          <w:b/>
          <w:bCs/>
          <w:szCs w:val="22"/>
          <w:lang w:eastAsia="en-US"/>
        </w:rPr>
        <w:t>JURBARKO RAJONO SAVIVALDYBĖS TARYBOS 202</w:t>
      </w:r>
      <w:r w:rsidR="00F843AE">
        <w:rPr>
          <w:rFonts w:eastAsia="Calibri"/>
          <w:b/>
          <w:bCs/>
          <w:szCs w:val="22"/>
          <w:lang w:eastAsia="en-US"/>
        </w:rPr>
        <w:t>6</w:t>
      </w:r>
      <w:r w:rsidRPr="00606C49">
        <w:rPr>
          <w:rFonts w:eastAsia="Calibri"/>
          <w:b/>
          <w:bCs/>
          <w:szCs w:val="22"/>
          <w:lang w:eastAsia="en-US"/>
        </w:rPr>
        <w:t xml:space="preserve"> METŲ ANTROJO PUSMEČIO DARBO PLANAS</w:t>
      </w:r>
    </w:p>
    <w:p w14:paraId="4461873C" w14:textId="77777777" w:rsidR="003F6358" w:rsidRDefault="003F6358" w:rsidP="008E01DC">
      <w:pPr>
        <w:pStyle w:val="Antrats"/>
        <w:tabs>
          <w:tab w:val="clear" w:pos="4153"/>
          <w:tab w:val="clear" w:pos="8306"/>
          <w:tab w:val="left" w:pos="709"/>
        </w:tabs>
      </w:pPr>
    </w:p>
    <w:p w14:paraId="793A7AB5" w14:textId="77777777" w:rsidR="00E041A2" w:rsidRPr="00606C49" w:rsidRDefault="00E041A2" w:rsidP="008E01DC">
      <w:pPr>
        <w:pStyle w:val="Antrats"/>
        <w:tabs>
          <w:tab w:val="clear" w:pos="4153"/>
          <w:tab w:val="clear" w:pos="8306"/>
          <w:tab w:val="left" w:pos="709"/>
        </w:tabs>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3669"/>
        <w:gridCol w:w="1150"/>
        <w:gridCol w:w="1418"/>
        <w:gridCol w:w="2410"/>
      </w:tblGrid>
      <w:tr w:rsidR="008E01DC" w:rsidRPr="00606C49" w14:paraId="34CAE785" w14:textId="77777777" w:rsidTr="00D5432D">
        <w:tc>
          <w:tcPr>
            <w:tcW w:w="851" w:type="dxa"/>
            <w:tcBorders>
              <w:top w:val="single" w:sz="4" w:space="0" w:color="auto"/>
              <w:left w:val="single" w:sz="4" w:space="0" w:color="auto"/>
              <w:bottom w:val="single" w:sz="4" w:space="0" w:color="auto"/>
              <w:right w:val="single" w:sz="4" w:space="0" w:color="auto"/>
            </w:tcBorders>
            <w:vAlign w:val="center"/>
          </w:tcPr>
          <w:p w14:paraId="395C5472" w14:textId="77777777" w:rsidR="008E01DC" w:rsidRPr="00606C49" w:rsidRDefault="008E01DC" w:rsidP="00D46FC4">
            <w:pPr>
              <w:spacing w:after="160" w:line="256" w:lineRule="auto"/>
              <w:jc w:val="center"/>
              <w:rPr>
                <w:rFonts w:eastAsia="Calibri"/>
                <w:b/>
                <w:bCs/>
                <w:szCs w:val="22"/>
                <w:lang w:eastAsia="en-US"/>
              </w:rPr>
            </w:pPr>
            <w:r w:rsidRPr="00606C49">
              <w:rPr>
                <w:rFonts w:eastAsia="Calibri"/>
                <w:b/>
                <w:bCs/>
                <w:szCs w:val="22"/>
                <w:lang w:eastAsia="en-US"/>
              </w:rPr>
              <w:t>Eil. Nr.</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2620749B" w14:textId="77777777" w:rsidR="008E01DC" w:rsidRPr="00606C49" w:rsidRDefault="008E01DC" w:rsidP="00D46FC4">
            <w:pPr>
              <w:spacing w:after="160" w:line="256" w:lineRule="auto"/>
              <w:jc w:val="center"/>
              <w:rPr>
                <w:rFonts w:eastAsia="Calibri"/>
                <w:b/>
                <w:bCs/>
                <w:szCs w:val="22"/>
                <w:lang w:eastAsia="en-US"/>
              </w:rPr>
            </w:pPr>
            <w:r w:rsidRPr="00606C49">
              <w:rPr>
                <w:rFonts w:eastAsia="Calibri"/>
                <w:b/>
                <w:bCs/>
                <w:szCs w:val="22"/>
                <w:lang w:eastAsia="en-US"/>
              </w:rPr>
              <w:t>Klausimo (temos)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462613F5" w14:textId="77777777" w:rsidR="008E01DC" w:rsidRPr="00606C49" w:rsidRDefault="008E01DC" w:rsidP="00D46FC4">
            <w:pPr>
              <w:spacing w:after="160" w:line="256" w:lineRule="auto"/>
              <w:jc w:val="center"/>
              <w:rPr>
                <w:rFonts w:eastAsia="Calibri"/>
                <w:b/>
                <w:bCs/>
                <w:szCs w:val="22"/>
                <w:lang w:eastAsia="en-US"/>
              </w:rPr>
            </w:pPr>
            <w:r w:rsidRPr="00606C49">
              <w:rPr>
                <w:rFonts w:eastAsia="Calibri"/>
                <w:b/>
                <w:bCs/>
                <w:szCs w:val="22"/>
                <w:lang w:eastAsia="en-US"/>
              </w:rPr>
              <w:t>Data</w:t>
            </w:r>
          </w:p>
        </w:tc>
        <w:tc>
          <w:tcPr>
            <w:tcW w:w="2410" w:type="dxa"/>
            <w:tcBorders>
              <w:top w:val="single" w:sz="4" w:space="0" w:color="auto"/>
              <w:left w:val="single" w:sz="4" w:space="0" w:color="auto"/>
              <w:bottom w:val="single" w:sz="4" w:space="0" w:color="auto"/>
              <w:right w:val="single" w:sz="4" w:space="0" w:color="auto"/>
            </w:tcBorders>
            <w:vAlign w:val="center"/>
          </w:tcPr>
          <w:p w14:paraId="3DD879F1" w14:textId="77777777" w:rsidR="008E01DC" w:rsidRPr="00606C49" w:rsidRDefault="008E01DC" w:rsidP="00D46FC4">
            <w:pPr>
              <w:spacing w:after="160" w:line="256" w:lineRule="auto"/>
              <w:jc w:val="center"/>
              <w:rPr>
                <w:rFonts w:eastAsia="Calibri"/>
                <w:b/>
                <w:bCs/>
                <w:szCs w:val="22"/>
                <w:lang w:eastAsia="en-US"/>
              </w:rPr>
            </w:pPr>
            <w:r w:rsidRPr="00606C49">
              <w:rPr>
                <w:rFonts w:eastAsia="Calibri"/>
                <w:b/>
                <w:bCs/>
                <w:szCs w:val="22"/>
                <w:lang w:eastAsia="en-US"/>
              </w:rPr>
              <w:t>Atsakingas</w:t>
            </w:r>
          </w:p>
        </w:tc>
      </w:tr>
      <w:tr w:rsidR="008E01DC" w:rsidRPr="00606C49" w14:paraId="6C69187E" w14:textId="77777777" w:rsidTr="00F54594">
        <w:tc>
          <w:tcPr>
            <w:tcW w:w="9498" w:type="dxa"/>
            <w:gridSpan w:val="5"/>
            <w:tcBorders>
              <w:top w:val="single" w:sz="4" w:space="0" w:color="auto"/>
              <w:left w:val="single" w:sz="4" w:space="0" w:color="auto"/>
              <w:bottom w:val="single" w:sz="4" w:space="0" w:color="auto"/>
              <w:right w:val="single" w:sz="4" w:space="0" w:color="auto"/>
            </w:tcBorders>
          </w:tcPr>
          <w:p w14:paraId="6720B267" w14:textId="77777777" w:rsidR="008E01DC" w:rsidRPr="00606C49" w:rsidRDefault="008E01DC" w:rsidP="00D46FC4">
            <w:pPr>
              <w:spacing w:after="160" w:line="256" w:lineRule="auto"/>
              <w:jc w:val="center"/>
              <w:rPr>
                <w:rFonts w:eastAsia="Calibri"/>
                <w:b/>
                <w:szCs w:val="22"/>
                <w:lang w:eastAsia="en-US"/>
              </w:rPr>
            </w:pPr>
            <w:r w:rsidRPr="00606C49">
              <w:rPr>
                <w:rFonts w:eastAsia="Calibri"/>
                <w:b/>
                <w:szCs w:val="22"/>
                <w:lang w:eastAsia="en-US"/>
              </w:rPr>
              <w:t>I. SAVIVALDYBĖS TARYBOS POSĖDŽIAI</w:t>
            </w:r>
          </w:p>
        </w:tc>
      </w:tr>
      <w:tr w:rsidR="00785F00" w:rsidRPr="00606C49" w14:paraId="4ADCC1EA"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554BB6DE" w14:textId="77777777" w:rsidR="00785F00" w:rsidRPr="00606C49" w:rsidRDefault="00785F00" w:rsidP="00785F00">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54B35417" w14:textId="6EE3E5B5" w:rsidR="00681339" w:rsidRDefault="00681339" w:rsidP="00785F00">
            <w:pPr>
              <w:spacing w:line="256" w:lineRule="auto"/>
              <w:jc w:val="both"/>
              <w:rPr>
                <w:rFonts w:eastAsia="Calibri"/>
                <w:szCs w:val="22"/>
                <w:lang w:eastAsia="en-US"/>
              </w:rPr>
            </w:pPr>
            <w:r w:rsidRPr="00681339">
              <w:rPr>
                <w:rFonts w:eastAsia="Calibri"/>
                <w:szCs w:val="22"/>
                <w:lang w:eastAsia="en-US"/>
              </w:rPr>
              <w:t>Dėl klasių (grupių) skaičiaus ir mokinių (vaikų) skaičiaus nustatymo 2026–2027 mokslo metais Jurbarko rajono savivaldybės bendrojo ugdymo ir ikimokyklinio ugdymo mokyklose</w:t>
            </w:r>
          </w:p>
        </w:tc>
        <w:tc>
          <w:tcPr>
            <w:tcW w:w="1418" w:type="dxa"/>
            <w:tcBorders>
              <w:top w:val="single" w:sz="4" w:space="0" w:color="auto"/>
              <w:left w:val="single" w:sz="4" w:space="0" w:color="auto"/>
              <w:bottom w:val="single" w:sz="4" w:space="0" w:color="auto"/>
              <w:right w:val="single" w:sz="4" w:space="0" w:color="auto"/>
            </w:tcBorders>
          </w:tcPr>
          <w:p w14:paraId="4C714E36" w14:textId="34CA0E01" w:rsidR="00A65553" w:rsidRDefault="00A65553" w:rsidP="00785F00">
            <w:pPr>
              <w:spacing w:line="256" w:lineRule="auto"/>
              <w:rPr>
                <w:rFonts w:eastAsia="Calibri"/>
                <w:szCs w:val="22"/>
                <w:lang w:eastAsia="en-US"/>
              </w:rPr>
            </w:pPr>
            <w:r>
              <w:rPr>
                <w:rFonts w:eastAsia="Calibri"/>
                <w:szCs w:val="22"/>
                <w:lang w:eastAsia="en-US"/>
              </w:rPr>
              <w:t>2026-08</w:t>
            </w:r>
            <w:r w:rsidR="00DD36A8">
              <w:rPr>
                <w:rFonts w:eastAsia="Calibri"/>
                <w:szCs w:val="22"/>
                <w:lang w:eastAsia="en-US"/>
              </w:rPr>
              <w:t>-27</w:t>
            </w:r>
          </w:p>
          <w:p w14:paraId="7EADD057" w14:textId="468803FF" w:rsidR="00785F00" w:rsidRDefault="00785F00" w:rsidP="00785F00">
            <w:pPr>
              <w:spacing w:line="256" w:lineRule="auto"/>
              <w:rPr>
                <w:rFonts w:eastAsia="Calibri"/>
                <w:szCs w:val="22"/>
                <w:lang w:eastAsia="en-US"/>
              </w:rPr>
            </w:pPr>
          </w:p>
        </w:tc>
        <w:tc>
          <w:tcPr>
            <w:tcW w:w="2410" w:type="dxa"/>
            <w:tcBorders>
              <w:top w:val="single" w:sz="4" w:space="0" w:color="auto"/>
              <w:left w:val="single" w:sz="4" w:space="0" w:color="auto"/>
              <w:bottom w:val="single" w:sz="4" w:space="0" w:color="auto"/>
              <w:right w:val="single" w:sz="4" w:space="0" w:color="auto"/>
            </w:tcBorders>
          </w:tcPr>
          <w:p w14:paraId="58E68902" w14:textId="77777777" w:rsidR="00785F00" w:rsidRDefault="00785F00" w:rsidP="007214FF">
            <w:pPr>
              <w:spacing w:line="256" w:lineRule="auto"/>
            </w:pPr>
            <w:r>
              <w:t>Aušra Baliukynaitė</w:t>
            </w:r>
          </w:p>
          <w:p w14:paraId="6D1E9F93" w14:textId="1F22FD2D" w:rsidR="00785F00" w:rsidRDefault="00785F00" w:rsidP="007214FF">
            <w:pPr>
              <w:spacing w:line="256" w:lineRule="auto"/>
              <w:rPr>
                <w:rFonts w:eastAsia="Calibri"/>
                <w:szCs w:val="22"/>
                <w:lang w:eastAsia="en-US"/>
              </w:rPr>
            </w:pPr>
            <w:r>
              <w:t>Loreta Knašienė</w:t>
            </w:r>
          </w:p>
        </w:tc>
      </w:tr>
      <w:tr w:rsidR="00785F00" w:rsidRPr="00606C49" w14:paraId="41C7BD7B"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7AEF2DB1" w14:textId="77777777" w:rsidR="00785F00" w:rsidRPr="00606C49" w:rsidRDefault="00785F00" w:rsidP="00785F00">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44B8E366" w14:textId="53B906A4" w:rsidR="00785F00" w:rsidRPr="00606C49" w:rsidRDefault="00785F00" w:rsidP="00785F00">
            <w:pPr>
              <w:spacing w:line="256" w:lineRule="auto"/>
              <w:jc w:val="both"/>
              <w:rPr>
                <w:rFonts w:eastAsia="Calibri"/>
                <w:szCs w:val="24"/>
                <w:lang w:eastAsia="en-US"/>
              </w:rPr>
            </w:pPr>
            <w:r>
              <w:rPr>
                <w:rFonts w:eastAsia="Calibri"/>
                <w:szCs w:val="22"/>
                <w:lang w:eastAsia="en-US"/>
              </w:rPr>
              <w:t>D</w:t>
            </w:r>
            <w:r w:rsidRPr="0038522C">
              <w:rPr>
                <w:rFonts w:eastAsia="Calibri"/>
                <w:szCs w:val="22"/>
                <w:lang w:eastAsia="en-US"/>
              </w:rPr>
              <w:t>ėl vidutinių kuro kainų, taikomų</w:t>
            </w:r>
            <w:r>
              <w:rPr>
                <w:rFonts w:eastAsia="Calibri"/>
                <w:szCs w:val="22"/>
                <w:lang w:eastAsia="en-US"/>
              </w:rPr>
              <w:t xml:space="preserve"> </w:t>
            </w:r>
            <w:r w:rsidRPr="0038522C">
              <w:rPr>
                <w:rFonts w:eastAsia="Calibri"/>
                <w:szCs w:val="22"/>
                <w:lang w:eastAsia="en-US"/>
              </w:rPr>
              <w:t>kompensacijoms apskaičiuoti, patvirtinimo</w:t>
            </w:r>
          </w:p>
        </w:tc>
        <w:tc>
          <w:tcPr>
            <w:tcW w:w="1418" w:type="dxa"/>
            <w:tcBorders>
              <w:top w:val="single" w:sz="4" w:space="0" w:color="auto"/>
              <w:left w:val="single" w:sz="4" w:space="0" w:color="auto"/>
              <w:bottom w:val="single" w:sz="4" w:space="0" w:color="auto"/>
              <w:right w:val="single" w:sz="4" w:space="0" w:color="auto"/>
            </w:tcBorders>
          </w:tcPr>
          <w:p w14:paraId="4AAA771D" w14:textId="2D8BA478" w:rsidR="00181E8E" w:rsidRDefault="00181E8E" w:rsidP="00785F00">
            <w:pPr>
              <w:spacing w:line="256" w:lineRule="auto"/>
              <w:rPr>
                <w:rFonts w:eastAsia="Calibri"/>
                <w:szCs w:val="22"/>
                <w:lang w:eastAsia="en-US"/>
              </w:rPr>
            </w:pPr>
            <w:r w:rsidRPr="00181E8E">
              <w:rPr>
                <w:rFonts w:eastAsia="Calibri"/>
                <w:szCs w:val="22"/>
                <w:lang w:eastAsia="en-US"/>
              </w:rPr>
              <w:t>202</w:t>
            </w:r>
            <w:r>
              <w:rPr>
                <w:rFonts w:eastAsia="Calibri"/>
                <w:szCs w:val="22"/>
                <w:lang w:eastAsia="en-US"/>
              </w:rPr>
              <w:t>6</w:t>
            </w:r>
            <w:r w:rsidRPr="00181E8E">
              <w:rPr>
                <w:rFonts w:eastAsia="Calibri"/>
                <w:szCs w:val="22"/>
                <w:lang w:eastAsia="en-US"/>
              </w:rPr>
              <w:t xml:space="preserve"> m. </w:t>
            </w:r>
          </w:p>
          <w:p w14:paraId="03F8A2E4" w14:textId="42189559" w:rsidR="00785F00" w:rsidRPr="00606C49" w:rsidRDefault="00181E8E" w:rsidP="00785F00">
            <w:pPr>
              <w:spacing w:line="256" w:lineRule="auto"/>
              <w:rPr>
                <w:rFonts w:eastAsia="Calibri"/>
                <w:szCs w:val="24"/>
                <w:lang w:eastAsia="en-US"/>
              </w:rPr>
            </w:pPr>
            <w:r>
              <w:rPr>
                <w:rFonts w:eastAsia="Calibri"/>
                <w:szCs w:val="22"/>
                <w:lang w:eastAsia="en-US"/>
              </w:rPr>
              <w:t>r</w:t>
            </w:r>
            <w:r w:rsidR="00785F00">
              <w:rPr>
                <w:rFonts w:eastAsia="Calibri"/>
                <w:szCs w:val="22"/>
                <w:lang w:eastAsia="en-US"/>
              </w:rPr>
              <w:t>ugpjūtis</w:t>
            </w:r>
            <w:r>
              <w:rPr>
                <w:rFonts w:eastAsia="Calibri"/>
                <w:szCs w:val="22"/>
                <w:lang w:eastAsia="en-US"/>
              </w:rPr>
              <w:t xml:space="preserve"> / </w:t>
            </w:r>
            <w:r w:rsidR="00785F00">
              <w:rPr>
                <w:rFonts w:eastAsia="Calibri"/>
                <w:szCs w:val="22"/>
                <w:lang w:eastAsia="en-US"/>
              </w:rPr>
              <w:t>rugsėjis</w:t>
            </w:r>
          </w:p>
        </w:tc>
        <w:tc>
          <w:tcPr>
            <w:tcW w:w="2410" w:type="dxa"/>
            <w:tcBorders>
              <w:top w:val="single" w:sz="4" w:space="0" w:color="auto"/>
              <w:left w:val="single" w:sz="4" w:space="0" w:color="auto"/>
              <w:bottom w:val="single" w:sz="4" w:space="0" w:color="auto"/>
              <w:right w:val="single" w:sz="4" w:space="0" w:color="auto"/>
            </w:tcBorders>
          </w:tcPr>
          <w:p w14:paraId="7980158D" w14:textId="41D218A4" w:rsidR="00785F00" w:rsidRPr="00606C49" w:rsidRDefault="00785F00" w:rsidP="00785F00">
            <w:pPr>
              <w:spacing w:line="256" w:lineRule="auto"/>
              <w:rPr>
                <w:color w:val="212529"/>
                <w:szCs w:val="24"/>
                <w:lang w:eastAsia="en-GB"/>
              </w:rPr>
            </w:pPr>
            <w:r>
              <w:rPr>
                <w:rFonts w:eastAsia="Calibri"/>
                <w:szCs w:val="22"/>
                <w:lang w:eastAsia="en-US"/>
              </w:rPr>
              <w:t>K</w:t>
            </w:r>
            <w:r w:rsidR="00181E8E">
              <w:rPr>
                <w:rFonts w:eastAsia="Calibri"/>
                <w:szCs w:val="22"/>
                <w:lang w:eastAsia="en-US"/>
              </w:rPr>
              <w:t>ristina</w:t>
            </w:r>
            <w:r>
              <w:rPr>
                <w:rFonts w:eastAsia="Calibri"/>
                <w:szCs w:val="22"/>
                <w:lang w:eastAsia="en-US"/>
              </w:rPr>
              <w:t xml:space="preserve"> Lukonienė</w:t>
            </w:r>
          </w:p>
        </w:tc>
      </w:tr>
      <w:tr w:rsidR="00B60C66" w:rsidRPr="00606C49" w14:paraId="20632147" w14:textId="77777777" w:rsidTr="00F54594">
        <w:trPr>
          <w:trHeight w:val="323"/>
        </w:trPr>
        <w:tc>
          <w:tcPr>
            <w:tcW w:w="851" w:type="dxa"/>
            <w:tcBorders>
              <w:top w:val="single" w:sz="4" w:space="0" w:color="auto"/>
              <w:left w:val="single" w:sz="4" w:space="0" w:color="auto"/>
              <w:bottom w:val="single" w:sz="4" w:space="0" w:color="auto"/>
              <w:right w:val="single" w:sz="4" w:space="0" w:color="auto"/>
            </w:tcBorders>
          </w:tcPr>
          <w:p w14:paraId="1D74D653" w14:textId="77777777" w:rsidR="00B60C66" w:rsidRPr="00606C49" w:rsidRDefault="00B60C66" w:rsidP="00B60C66">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14:paraId="6A468227" w14:textId="77777777" w:rsidR="00B60C66" w:rsidRDefault="00B60C66" w:rsidP="00B60C66">
            <w:pPr>
              <w:spacing w:line="256" w:lineRule="auto"/>
              <w:jc w:val="both"/>
              <w:rPr>
                <w:color w:val="212529"/>
              </w:rPr>
            </w:pPr>
            <w:r w:rsidRPr="007214FF">
              <w:rPr>
                <w:color w:val="212529"/>
              </w:rPr>
              <w:t>Jurbarko rajono savivaldybės tarybos mažumos valanda</w:t>
            </w:r>
          </w:p>
          <w:p w14:paraId="264EF569" w14:textId="4AD4CAB3" w:rsidR="00754C58" w:rsidRPr="00B60C66" w:rsidRDefault="00754C58" w:rsidP="00B60C66">
            <w:pPr>
              <w:spacing w:line="256" w:lineRule="auto"/>
              <w:jc w:val="both"/>
              <w:rPr>
                <w:rFonts w:eastAsia="Calibri"/>
                <w:szCs w:val="22"/>
                <w:highlight w:val="yellow"/>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E298D05" w14:textId="46493016" w:rsidR="00B60C66" w:rsidRPr="00181E8E" w:rsidRDefault="00B60C66" w:rsidP="00B60C66">
            <w:pPr>
              <w:spacing w:line="256" w:lineRule="auto"/>
              <w:rPr>
                <w:rFonts w:eastAsia="Calibri"/>
                <w:szCs w:val="22"/>
                <w:lang w:eastAsia="en-US"/>
              </w:rPr>
            </w:pPr>
            <w:r>
              <w:rPr>
                <w:color w:val="000000"/>
              </w:rPr>
              <w:t>202</w:t>
            </w:r>
            <w:r w:rsidR="00030691">
              <w:rPr>
                <w:color w:val="000000"/>
              </w:rPr>
              <w:t>6</w:t>
            </w:r>
            <w:r>
              <w:rPr>
                <w:color w:val="000000"/>
              </w:rPr>
              <w:t>-0</w:t>
            </w:r>
            <w:r w:rsidR="00CD1579">
              <w:rPr>
                <w:color w:val="000000"/>
              </w:rPr>
              <w:t>9</w:t>
            </w:r>
            <w:r>
              <w:rPr>
                <w:color w:val="000000"/>
              </w:rPr>
              <w:t>-2</w:t>
            </w:r>
            <w:r w:rsidR="00CD1579">
              <w:rPr>
                <w:color w:val="000000"/>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B13C46B" w14:textId="6ACD3DE8" w:rsidR="00B60C66" w:rsidRDefault="00B60C66" w:rsidP="00B60C66">
            <w:pPr>
              <w:spacing w:line="256" w:lineRule="auto"/>
              <w:rPr>
                <w:rFonts w:eastAsia="Calibri"/>
                <w:szCs w:val="22"/>
                <w:lang w:eastAsia="en-US"/>
              </w:rPr>
            </w:pPr>
            <w:r>
              <w:rPr>
                <w:color w:val="000000"/>
              </w:rPr>
              <w:t>Tarybos posėdžių sekretorius</w:t>
            </w:r>
          </w:p>
        </w:tc>
      </w:tr>
      <w:tr w:rsidR="00B60C66" w:rsidRPr="00606C49" w14:paraId="256C9776"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26BCE9E2" w14:textId="77777777" w:rsidR="00B60C66" w:rsidRPr="00606C49" w:rsidRDefault="00B60C66" w:rsidP="00B60C66">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7D59D5AD" w14:textId="77777777" w:rsidR="00B60C66" w:rsidRDefault="00B60C66" w:rsidP="00E041A2">
            <w:pPr>
              <w:jc w:val="both"/>
              <w:rPr>
                <w:color w:val="000000"/>
                <w:szCs w:val="24"/>
              </w:rPr>
            </w:pPr>
            <w:r>
              <w:rPr>
                <w:color w:val="000000"/>
                <w:szCs w:val="24"/>
              </w:rPr>
              <w:t>D</w:t>
            </w:r>
            <w:r w:rsidRPr="00940A39">
              <w:rPr>
                <w:color w:val="000000"/>
                <w:szCs w:val="24"/>
              </w:rPr>
              <w:t xml:space="preserve">ėl </w:t>
            </w:r>
            <w:r>
              <w:rPr>
                <w:color w:val="000000"/>
                <w:szCs w:val="24"/>
              </w:rPr>
              <w:t>J</w:t>
            </w:r>
            <w:r w:rsidRPr="00940A39">
              <w:rPr>
                <w:color w:val="000000"/>
                <w:szCs w:val="24"/>
              </w:rPr>
              <w:t xml:space="preserve">urbarko rajono savivaldybės tarybos sprendimo </w:t>
            </w:r>
            <w:r w:rsidRPr="00940A39">
              <w:rPr>
                <w:color w:val="000000"/>
              </w:rPr>
              <w:t xml:space="preserve">2025 m. gegužės 29 d. </w:t>
            </w:r>
            <w:r>
              <w:rPr>
                <w:color w:val="000000"/>
              </w:rPr>
              <w:t>N</w:t>
            </w:r>
            <w:r w:rsidRPr="00940A39">
              <w:rPr>
                <w:color w:val="000000"/>
              </w:rPr>
              <w:t xml:space="preserve">r. </w:t>
            </w:r>
            <w:r w:rsidR="00030691">
              <w:rPr>
                <w:color w:val="000000"/>
              </w:rPr>
              <w:t>T</w:t>
            </w:r>
            <w:r w:rsidRPr="00940A39">
              <w:rPr>
                <w:color w:val="000000"/>
              </w:rPr>
              <w:t>2-155 „</w:t>
            </w:r>
            <w:r>
              <w:rPr>
                <w:color w:val="000000"/>
              </w:rPr>
              <w:t>D</w:t>
            </w:r>
            <w:r w:rsidRPr="00940A39">
              <w:rPr>
                <w:color w:val="000000"/>
              </w:rPr>
              <w:t xml:space="preserve">ėl </w:t>
            </w:r>
            <w:r>
              <w:rPr>
                <w:color w:val="000000"/>
              </w:rPr>
              <w:t>VšĮ</w:t>
            </w:r>
            <w:r w:rsidRPr="00940A39">
              <w:rPr>
                <w:color w:val="000000"/>
              </w:rPr>
              <w:t xml:space="preserve"> „</w:t>
            </w:r>
            <w:r>
              <w:rPr>
                <w:color w:val="000000"/>
              </w:rPr>
              <w:t>J</w:t>
            </w:r>
            <w:r w:rsidRPr="00940A39">
              <w:rPr>
                <w:color w:val="000000"/>
              </w:rPr>
              <w:t>urbarko socialinės paslaugos“ teikiamų paslaugų kainų nustatymo</w:t>
            </w:r>
            <w:r w:rsidRPr="00940A39">
              <w:rPr>
                <w:color w:val="000000"/>
                <w:szCs w:val="24"/>
              </w:rPr>
              <w:t>“ pakeitimo</w:t>
            </w:r>
          </w:p>
          <w:p w14:paraId="3865408B" w14:textId="5F070BAF" w:rsidR="00754C58" w:rsidRPr="00E041A2" w:rsidRDefault="00754C58" w:rsidP="00E041A2">
            <w:pPr>
              <w:jc w:val="both"/>
              <w:rPr>
                <w:color w:val="000000"/>
                <w:szCs w:val="24"/>
              </w:rPr>
            </w:pPr>
          </w:p>
        </w:tc>
        <w:tc>
          <w:tcPr>
            <w:tcW w:w="1418" w:type="dxa"/>
            <w:tcBorders>
              <w:top w:val="single" w:sz="4" w:space="0" w:color="auto"/>
              <w:left w:val="single" w:sz="4" w:space="0" w:color="auto"/>
              <w:bottom w:val="single" w:sz="4" w:space="0" w:color="auto"/>
              <w:right w:val="single" w:sz="4" w:space="0" w:color="auto"/>
            </w:tcBorders>
          </w:tcPr>
          <w:p w14:paraId="1F69EC3D" w14:textId="7724FEAE" w:rsidR="00B60C66" w:rsidRPr="00606C49" w:rsidRDefault="00B60C66" w:rsidP="00B60C66">
            <w:pPr>
              <w:spacing w:line="256" w:lineRule="auto"/>
              <w:rPr>
                <w:rFonts w:eastAsia="Calibri"/>
                <w:szCs w:val="24"/>
                <w:lang w:eastAsia="en-US"/>
              </w:rPr>
            </w:pPr>
            <w:r>
              <w:rPr>
                <w:rFonts w:eastAsia="Calibri"/>
                <w:szCs w:val="22"/>
                <w:lang w:eastAsia="en-US"/>
              </w:rPr>
              <w:t>2026-10-29</w:t>
            </w:r>
          </w:p>
        </w:tc>
        <w:tc>
          <w:tcPr>
            <w:tcW w:w="2410" w:type="dxa"/>
            <w:tcBorders>
              <w:top w:val="single" w:sz="4" w:space="0" w:color="auto"/>
              <w:left w:val="single" w:sz="4" w:space="0" w:color="auto"/>
              <w:bottom w:val="single" w:sz="4" w:space="0" w:color="auto"/>
              <w:right w:val="single" w:sz="4" w:space="0" w:color="auto"/>
            </w:tcBorders>
          </w:tcPr>
          <w:p w14:paraId="3D98AE89" w14:textId="614B6088" w:rsidR="00B60C66" w:rsidRPr="00606C49" w:rsidRDefault="00B60C66" w:rsidP="00B60C66">
            <w:pPr>
              <w:shd w:val="clear" w:color="auto" w:fill="FFFFFF"/>
              <w:rPr>
                <w:color w:val="212529"/>
                <w:shd w:val="clear" w:color="auto" w:fill="FFFFFF"/>
              </w:rPr>
            </w:pPr>
            <w:r>
              <w:t>Socialinės paramos skyrius</w:t>
            </w:r>
          </w:p>
        </w:tc>
      </w:tr>
      <w:tr w:rsidR="00B60C66" w:rsidRPr="00606C49" w14:paraId="03B8D7C3" w14:textId="77777777" w:rsidTr="00F54594">
        <w:trPr>
          <w:trHeight w:val="323"/>
        </w:trPr>
        <w:tc>
          <w:tcPr>
            <w:tcW w:w="851" w:type="dxa"/>
            <w:tcBorders>
              <w:top w:val="single" w:sz="4" w:space="0" w:color="auto"/>
              <w:left w:val="single" w:sz="4" w:space="0" w:color="auto"/>
              <w:bottom w:val="single" w:sz="4" w:space="0" w:color="auto"/>
              <w:right w:val="single" w:sz="4" w:space="0" w:color="auto"/>
            </w:tcBorders>
          </w:tcPr>
          <w:p w14:paraId="4032EB2C" w14:textId="77777777" w:rsidR="00B60C66" w:rsidRPr="00606C49" w:rsidRDefault="00B60C66" w:rsidP="00B60C66">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020935FF" w14:textId="77777777" w:rsidR="00B60C66" w:rsidRDefault="00B60C66" w:rsidP="00B60C66">
            <w:pPr>
              <w:spacing w:line="256" w:lineRule="auto"/>
              <w:jc w:val="both"/>
              <w:rPr>
                <w:color w:val="000000"/>
              </w:rPr>
            </w:pPr>
            <w:r w:rsidRPr="000A0896">
              <w:rPr>
                <w:color w:val="000000"/>
              </w:rPr>
              <w:t xml:space="preserve">Dėl Jurbarko rajono savivaldybės tarybos </w:t>
            </w:r>
            <w:r w:rsidRPr="00EA75F8">
              <w:rPr>
                <w:color w:val="000000" w:themeColor="text1"/>
              </w:rPr>
              <w:t>2015</w:t>
            </w:r>
            <w:r w:rsidR="00507B49" w:rsidRPr="00EA75F8">
              <w:rPr>
                <w:color w:val="000000" w:themeColor="text1"/>
              </w:rPr>
              <w:t> </w:t>
            </w:r>
            <w:r w:rsidRPr="00EA75F8">
              <w:rPr>
                <w:color w:val="000000" w:themeColor="text1"/>
              </w:rPr>
              <w:t xml:space="preserve">m. spalio </w:t>
            </w:r>
            <w:r w:rsidRPr="000A0896">
              <w:rPr>
                <w:color w:val="000000"/>
              </w:rPr>
              <w:t>29 d. sprendimo Nr. T2-284 „Dėl VšĮ „Jurbarko socialinės paslaugos“ socialinės globos kainos apskaičiavimo metodikos ir finansinių normatyvų vienam paslaugos gavėjui bei papildomų socialinių paslaugų sąrašo ir kainų patvirtinimo“ pakeitimo</w:t>
            </w:r>
          </w:p>
          <w:p w14:paraId="7C74C50E" w14:textId="2940E4F8" w:rsidR="00754C58" w:rsidRDefault="00754C58" w:rsidP="00B60C66">
            <w:pPr>
              <w:spacing w:line="256" w:lineRule="auto"/>
              <w:jc w:val="both"/>
              <w:rPr>
                <w:shd w:val="clear" w:color="auto" w:fill="F9F9F9"/>
              </w:rPr>
            </w:pPr>
          </w:p>
        </w:tc>
        <w:tc>
          <w:tcPr>
            <w:tcW w:w="1418" w:type="dxa"/>
            <w:tcBorders>
              <w:top w:val="single" w:sz="4" w:space="0" w:color="auto"/>
              <w:left w:val="single" w:sz="4" w:space="0" w:color="auto"/>
              <w:bottom w:val="single" w:sz="4" w:space="0" w:color="auto"/>
              <w:right w:val="single" w:sz="4" w:space="0" w:color="auto"/>
            </w:tcBorders>
          </w:tcPr>
          <w:p w14:paraId="26B8B4A1" w14:textId="0F3E0E75" w:rsidR="00B60C66" w:rsidRPr="00C84BAB" w:rsidRDefault="00B60C66" w:rsidP="00B60C66">
            <w:pPr>
              <w:spacing w:line="256" w:lineRule="auto"/>
              <w:rPr>
                <w:rFonts w:eastAsia="Calibri"/>
                <w:color w:val="000000" w:themeColor="text1"/>
                <w:szCs w:val="22"/>
                <w:lang w:eastAsia="en-US"/>
              </w:rPr>
            </w:pPr>
            <w:r>
              <w:rPr>
                <w:rFonts w:eastAsia="Calibri"/>
                <w:szCs w:val="22"/>
                <w:lang w:eastAsia="en-US"/>
              </w:rPr>
              <w:t>2026-10-29</w:t>
            </w:r>
          </w:p>
        </w:tc>
        <w:tc>
          <w:tcPr>
            <w:tcW w:w="2410" w:type="dxa"/>
            <w:tcBorders>
              <w:top w:val="single" w:sz="4" w:space="0" w:color="auto"/>
              <w:left w:val="nil"/>
              <w:bottom w:val="single" w:sz="4" w:space="0" w:color="auto"/>
              <w:right w:val="single" w:sz="4" w:space="0" w:color="auto"/>
            </w:tcBorders>
          </w:tcPr>
          <w:p w14:paraId="16F658C9" w14:textId="5ABD61B7" w:rsidR="00B60C66" w:rsidRDefault="00B60C66" w:rsidP="00B60C66">
            <w:pPr>
              <w:shd w:val="clear" w:color="auto" w:fill="FFFFFF"/>
            </w:pPr>
            <w:r>
              <w:t>Socialinės paramos skyrius</w:t>
            </w:r>
          </w:p>
        </w:tc>
      </w:tr>
      <w:tr w:rsidR="00B60C66" w:rsidRPr="00606C49" w14:paraId="728568CE" w14:textId="77777777" w:rsidTr="00F54594">
        <w:trPr>
          <w:trHeight w:val="323"/>
        </w:trPr>
        <w:tc>
          <w:tcPr>
            <w:tcW w:w="851" w:type="dxa"/>
            <w:tcBorders>
              <w:top w:val="single" w:sz="4" w:space="0" w:color="auto"/>
              <w:left w:val="single" w:sz="4" w:space="0" w:color="auto"/>
              <w:bottom w:val="single" w:sz="4" w:space="0" w:color="auto"/>
              <w:right w:val="single" w:sz="4" w:space="0" w:color="auto"/>
            </w:tcBorders>
          </w:tcPr>
          <w:p w14:paraId="3917319B" w14:textId="77777777" w:rsidR="00B60C66" w:rsidRPr="00606C49" w:rsidRDefault="00B60C66" w:rsidP="00B60C66">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49D6D815" w14:textId="2D0150D1" w:rsidR="00B60C66" w:rsidRPr="000A0896" w:rsidRDefault="00B60C66" w:rsidP="00B60C66">
            <w:pPr>
              <w:spacing w:line="256" w:lineRule="auto"/>
              <w:jc w:val="both"/>
              <w:rPr>
                <w:color w:val="000000"/>
              </w:rPr>
            </w:pPr>
            <w:r w:rsidRPr="00FF556A">
              <w:rPr>
                <w:rFonts w:eastAsia="Calibri"/>
                <w:szCs w:val="22"/>
                <w:lang w:eastAsia="en-US"/>
              </w:rPr>
              <w:t xml:space="preserve">Dėl įžymiems kraštiečiams dedikuotų </w:t>
            </w:r>
            <w:r w:rsidRPr="00EA75F8">
              <w:rPr>
                <w:rFonts w:eastAsia="Calibri"/>
                <w:color w:val="000000" w:themeColor="text1"/>
                <w:szCs w:val="22"/>
                <w:lang w:eastAsia="en-US"/>
              </w:rPr>
              <w:t>2027</w:t>
            </w:r>
            <w:r w:rsidR="00507B49" w:rsidRPr="00EA75F8">
              <w:rPr>
                <w:rFonts w:eastAsia="Calibri"/>
                <w:color w:val="000000" w:themeColor="text1"/>
                <w:szCs w:val="22"/>
                <w:lang w:eastAsia="en-US"/>
              </w:rPr>
              <w:t> </w:t>
            </w:r>
            <w:r w:rsidRPr="00EA75F8">
              <w:rPr>
                <w:rFonts w:eastAsia="Calibri"/>
                <w:color w:val="000000" w:themeColor="text1"/>
                <w:szCs w:val="22"/>
                <w:lang w:eastAsia="en-US"/>
              </w:rPr>
              <w:t xml:space="preserve">metų </w:t>
            </w:r>
            <w:r w:rsidRPr="00FF556A">
              <w:rPr>
                <w:rFonts w:eastAsia="Calibri"/>
                <w:szCs w:val="22"/>
                <w:lang w:eastAsia="en-US"/>
              </w:rPr>
              <w:t>paskelbimo Jurbarko rajono savivaldybėje</w:t>
            </w:r>
          </w:p>
        </w:tc>
        <w:tc>
          <w:tcPr>
            <w:tcW w:w="1418" w:type="dxa"/>
            <w:tcBorders>
              <w:top w:val="single" w:sz="4" w:space="0" w:color="auto"/>
              <w:left w:val="single" w:sz="4" w:space="0" w:color="auto"/>
              <w:bottom w:val="single" w:sz="4" w:space="0" w:color="auto"/>
              <w:right w:val="single" w:sz="4" w:space="0" w:color="auto"/>
            </w:tcBorders>
          </w:tcPr>
          <w:p w14:paraId="4C11AE45" w14:textId="00E6D1D6" w:rsidR="00B60C66" w:rsidRDefault="00B60C66" w:rsidP="00B60C66">
            <w:pPr>
              <w:spacing w:line="256" w:lineRule="auto"/>
              <w:rPr>
                <w:rFonts w:eastAsia="Calibri"/>
                <w:szCs w:val="22"/>
                <w:lang w:eastAsia="en-US"/>
              </w:rPr>
            </w:pPr>
            <w:r>
              <w:rPr>
                <w:rFonts w:eastAsia="Calibri"/>
                <w:szCs w:val="22"/>
                <w:lang w:eastAsia="en-US"/>
              </w:rPr>
              <w:t>2026-11-26</w:t>
            </w:r>
          </w:p>
          <w:p w14:paraId="522C7020" w14:textId="30BC8791" w:rsidR="00B60C66" w:rsidRDefault="00B60C66" w:rsidP="00B60C66">
            <w:pPr>
              <w:spacing w:line="256" w:lineRule="auto"/>
              <w:rPr>
                <w:rFonts w:eastAsia="Calibri"/>
                <w:szCs w:val="22"/>
                <w:lang w:eastAsia="en-US"/>
              </w:rPr>
            </w:pPr>
          </w:p>
        </w:tc>
        <w:tc>
          <w:tcPr>
            <w:tcW w:w="2410" w:type="dxa"/>
            <w:tcBorders>
              <w:top w:val="single" w:sz="4" w:space="0" w:color="auto"/>
              <w:left w:val="nil"/>
              <w:bottom w:val="single" w:sz="4" w:space="0" w:color="auto"/>
              <w:right w:val="single" w:sz="4" w:space="0" w:color="auto"/>
            </w:tcBorders>
          </w:tcPr>
          <w:p w14:paraId="0DD654F1" w14:textId="6C36AC39" w:rsidR="00B60C66" w:rsidRDefault="00B60C66" w:rsidP="00B60C66">
            <w:pPr>
              <w:shd w:val="clear" w:color="auto" w:fill="FFFFFF"/>
            </w:pPr>
            <w:r>
              <w:rPr>
                <w:rFonts w:eastAsia="Calibri"/>
                <w:szCs w:val="22"/>
                <w:lang w:eastAsia="en-US"/>
              </w:rPr>
              <w:t>Aida Bliundžiuvaitienė</w:t>
            </w:r>
          </w:p>
        </w:tc>
      </w:tr>
      <w:tr w:rsidR="00B60C66" w:rsidRPr="00606C49" w14:paraId="7AA52823" w14:textId="77777777" w:rsidTr="00CB1EA7">
        <w:trPr>
          <w:trHeight w:val="323"/>
        </w:trPr>
        <w:tc>
          <w:tcPr>
            <w:tcW w:w="851" w:type="dxa"/>
            <w:tcBorders>
              <w:top w:val="single" w:sz="4" w:space="0" w:color="auto"/>
              <w:left w:val="single" w:sz="4" w:space="0" w:color="auto"/>
              <w:bottom w:val="single" w:sz="4" w:space="0" w:color="auto"/>
              <w:right w:val="single" w:sz="4" w:space="0" w:color="auto"/>
            </w:tcBorders>
          </w:tcPr>
          <w:p w14:paraId="6CBB6468" w14:textId="77777777" w:rsidR="00B60C66" w:rsidRPr="00606C49" w:rsidRDefault="00B60C66" w:rsidP="00B60C66">
            <w:pPr>
              <w:numPr>
                <w:ilvl w:val="0"/>
                <w:numId w:val="8"/>
              </w:numPr>
              <w:spacing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4AC2BF22" w14:textId="6EA907F7" w:rsidR="00B60C66" w:rsidRDefault="00B60C66" w:rsidP="00B60C66">
            <w:pPr>
              <w:spacing w:line="256" w:lineRule="auto"/>
              <w:jc w:val="both"/>
            </w:pPr>
            <w:r>
              <w:t>Dėl maksimalių socialinės globos, socialinės priežiūros, prevencinių socialinių paslaugų ir laikino atokvėpio paslaugų finansavimo išlaidų dydžių sąrašo patvirtinimo ir socialinių paslaugų teikimo kainų 2027 m. nustatymo</w:t>
            </w:r>
          </w:p>
          <w:p w14:paraId="6C07EDF4" w14:textId="2E5A80B3" w:rsidR="00E041A2" w:rsidRDefault="00E041A2" w:rsidP="00B60C66">
            <w:pPr>
              <w:spacing w:line="256" w:lineRule="auto"/>
              <w:jc w:val="both"/>
            </w:pPr>
          </w:p>
        </w:tc>
        <w:tc>
          <w:tcPr>
            <w:tcW w:w="1418" w:type="dxa"/>
            <w:tcBorders>
              <w:top w:val="single" w:sz="4" w:space="0" w:color="auto"/>
              <w:left w:val="single" w:sz="4" w:space="0" w:color="auto"/>
              <w:bottom w:val="single" w:sz="4" w:space="0" w:color="auto"/>
              <w:right w:val="single" w:sz="4" w:space="0" w:color="auto"/>
            </w:tcBorders>
          </w:tcPr>
          <w:p w14:paraId="0740935E" w14:textId="04F7C7E6" w:rsidR="00B60C66" w:rsidRPr="00C84BAB" w:rsidRDefault="00B60C66" w:rsidP="00B60C66">
            <w:pPr>
              <w:spacing w:line="256" w:lineRule="auto"/>
              <w:rPr>
                <w:color w:val="000000" w:themeColor="text1"/>
              </w:rPr>
            </w:pPr>
            <w:r>
              <w:t>2026-12-17</w:t>
            </w:r>
          </w:p>
        </w:tc>
        <w:tc>
          <w:tcPr>
            <w:tcW w:w="2410" w:type="dxa"/>
            <w:tcBorders>
              <w:top w:val="single" w:sz="4" w:space="0" w:color="auto"/>
              <w:left w:val="single" w:sz="4" w:space="0" w:color="auto"/>
              <w:bottom w:val="single" w:sz="4" w:space="0" w:color="auto"/>
              <w:right w:val="single" w:sz="4" w:space="0" w:color="auto"/>
            </w:tcBorders>
          </w:tcPr>
          <w:p w14:paraId="53623C03" w14:textId="0E66B816" w:rsidR="00B60C66" w:rsidRDefault="00B60C66" w:rsidP="00B60C66">
            <w:pPr>
              <w:shd w:val="clear" w:color="auto" w:fill="FFFFFF"/>
              <w:rPr>
                <w:rFonts w:eastAsia="Calibri"/>
                <w:szCs w:val="22"/>
                <w:lang w:eastAsia="en-US"/>
              </w:rPr>
            </w:pPr>
            <w:r>
              <w:t>Socialinės paramos skyrius</w:t>
            </w:r>
          </w:p>
        </w:tc>
      </w:tr>
      <w:tr w:rsidR="00B60C66" w:rsidRPr="00606C49" w14:paraId="1B7F3485" w14:textId="77777777" w:rsidTr="00D5432D">
        <w:trPr>
          <w:trHeight w:val="323"/>
        </w:trPr>
        <w:tc>
          <w:tcPr>
            <w:tcW w:w="851" w:type="dxa"/>
            <w:tcBorders>
              <w:top w:val="single" w:sz="4" w:space="0" w:color="auto"/>
              <w:left w:val="single" w:sz="4" w:space="0" w:color="auto"/>
              <w:bottom w:val="single" w:sz="4" w:space="0" w:color="auto"/>
              <w:right w:val="single" w:sz="4" w:space="0" w:color="auto"/>
            </w:tcBorders>
          </w:tcPr>
          <w:p w14:paraId="77B61C8D" w14:textId="77777777" w:rsidR="00B60C66" w:rsidRPr="00606C49" w:rsidRDefault="00B60C66" w:rsidP="00B60C66">
            <w:pPr>
              <w:numPr>
                <w:ilvl w:val="0"/>
                <w:numId w:val="8"/>
              </w:numPr>
              <w:spacing w:after="160" w:line="256" w:lineRule="auto"/>
              <w:rPr>
                <w:rFonts w:eastAsia="Calibri"/>
                <w:szCs w:val="22"/>
                <w:lang w:eastAsia="en-US"/>
              </w:rPr>
            </w:pPr>
          </w:p>
        </w:tc>
        <w:tc>
          <w:tcPr>
            <w:tcW w:w="4819" w:type="dxa"/>
            <w:gridSpan w:val="2"/>
            <w:tcBorders>
              <w:top w:val="single" w:sz="4" w:space="0" w:color="auto"/>
              <w:left w:val="single" w:sz="4" w:space="0" w:color="auto"/>
              <w:bottom w:val="single" w:sz="4" w:space="0" w:color="auto"/>
              <w:right w:val="single" w:sz="4" w:space="0" w:color="auto"/>
            </w:tcBorders>
          </w:tcPr>
          <w:p w14:paraId="5AB55011" w14:textId="31962B49" w:rsidR="00B60C66" w:rsidRPr="005E0386" w:rsidRDefault="00B60C66" w:rsidP="00B60C66">
            <w:pPr>
              <w:spacing w:after="160" w:line="256" w:lineRule="auto"/>
              <w:jc w:val="both"/>
            </w:pPr>
            <w:r w:rsidRPr="005E0386">
              <w:t>Dėl Jurbarko rajono savivaldybės tarybos kontrolės komiteto 202</w:t>
            </w:r>
            <w:r>
              <w:t>7</w:t>
            </w:r>
            <w:r w:rsidRPr="005E0386">
              <w:t xml:space="preserve"> metų veiklos programos patvirtinimo</w:t>
            </w:r>
          </w:p>
        </w:tc>
        <w:tc>
          <w:tcPr>
            <w:tcW w:w="1418" w:type="dxa"/>
            <w:tcBorders>
              <w:top w:val="single" w:sz="4" w:space="0" w:color="auto"/>
              <w:left w:val="single" w:sz="4" w:space="0" w:color="auto"/>
              <w:bottom w:val="single" w:sz="4" w:space="0" w:color="auto"/>
              <w:right w:val="single" w:sz="4" w:space="0" w:color="auto"/>
            </w:tcBorders>
          </w:tcPr>
          <w:p w14:paraId="78CD836C" w14:textId="2BCFEA6E" w:rsidR="00B60C66" w:rsidRPr="005E0386" w:rsidRDefault="00B60C66" w:rsidP="00B60C66">
            <w:pPr>
              <w:spacing w:after="160" w:line="256" w:lineRule="auto"/>
              <w:rPr>
                <w:rFonts w:eastAsia="Calibri"/>
                <w:szCs w:val="22"/>
                <w:lang w:eastAsia="en-US"/>
              </w:rPr>
            </w:pPr>
            <w:r w:rsidRPr="005E0386">
              <w:t>202</w:t>
            </w:r>
            <w:r>
              <w:t>6</w:t>
            </w:r>
            <w:r w:rsidRPr="005E0386">
              <w:t>-12-1</w:t>
            </w:r>
            <w:r>
              <w:t>7</w:t>
            </w:r>
          </w:p>
        </w:tc>
        <w:tc>
          <w:tcPr>
            <w:tcW w:w="2410" w:type="dxa"/>
            <w:tcBorders>
              <w:top w:val="single" w:sz="4" w:space="0" w:color="auto"/>
              <w:left w:val="single" w:sz="4" w:space="0" w:color="auto"/>
              <w:bottom w:val="single" w:sz="4" w:space="0" w:color="auto"/>
              <w:right w:val="single" w:sz="4" w:space="0" w:color="auto"/>
            </w:tcBorders>
          </w:tcPr>
          <w:p w14:paraId="7F37D1F9" w14:textId="77777777" w:rsidR="00B60C66" w:rsidRPr="005E0386" w:rsidRDefault="00B60C66" w:rsidP="00B60C66">
            <w:pPr>
              <w:spacing w:line="256" w:lineRule="auto"/>
              <w:rPr>
                <w:rFonts w:eastAsia="Calibri"/>
                <w:szCs w:val="22"/>
                <w:lang w:eastAsia="en-US"/>
              </w:rPr>
            </w:pPr>
            <w:r w:rsidRPr="005E0386">
              <w:t xml:space="preserve">Kontrolės komiteto pirmininkas </w:t>
            </w:r>
          </w:p>
        </w:tc>
      </w:tr>
      <w:tr w:rsidR="00B60C66" w:rsidRPr="00606C49" w14:paraId="1B331B3F" w14:textId="77777777" w:rsidTr="00F54594">
        <w:trPr>
          <w:trHeight w:val="323"/>
        </w:trPr>
        <w:tc>
          <w:tcPr>
            <w:tcW w:w="9498" w:type="dxa"/>
            <w:gridSpan w:val="5"/>
            <w:tcBorders>
              <w:top w:val="single" w:sz="4" w:space="0" w:color="auto"/>
              <w:left w:val="single" w:sz="4" w:space="0" w:color="auto"/>
              <w:bottom w:val="single" w:sz="4" w:space="0" w:color="auto"/>
              <w:right w:val="single" w:sz="4" w:space="0" w:color="auto"/>
            </w:tcBorders>
          </w:tcPr>
          <w:p w14:paraId="7A0E9DEA" w14:textId="77777777" w:rsidR="00B60C66" w:rsidRPr="00606C49" w:rsidRDefault="00B60C66" w:rsidP="00B60C66">
            <w:pPr>
              <w:shd w:val="clear" w:color="auto" w:fill="FFFFFF"/>
              <w:jc w:val="center"/>
              <w:rPr>
                <w:b/>
                <w:bCs/>
                <w:color w:val="212529"/>
                <w:shd w:val="clear" w:color="auto" w:fill="FFFFFF"/>
              </w:rPr>
            </w:pPr>
          </w:p>
          <w:p w14:paraId="1DCD24C7" w14:textId="77777777" w:rsidR="00B60C66" w:rsidRPr="00606C49" w:rsidRDefault="00B60C66" w:rsidP="00B60C66">
            <w:pPr>
              <w:shd w:val="clear" w:color="auto" w:fill="FFFFFF"/>
              <w:jc w:val="center"/>
              <w:rPr>
                <w:b/>
                <w:bCs/>
                <w:color w:val="212529"/>
                <w:shd w:val="clear" w:color="auto" w:fill="FFFFFF"/>
              </w:rPr>
            </w:pPr>
            <w:r w:rsidRPr="00606C49">
              <w:rPr>
                <w:b/>
                <w:bCs/>
                <w:color w:val="212529"/>
                <w:shd w:val="clear" w:color="auto" w:fill="FFFFFF"/>
              </w:rPr>
              <w:t>II. FINANSŲ, BIUDŽETO IR RAJONO PLĖTROS KOMITETO POSĖDŽIAI</w:t>
            </w:r>
          </w:p>
          <w:p w14:paraId="014A51DC" w14:textId="77777777" w:rsidR="00B60C66" w:rsidRPr="00606C49" w:rsidRDefault="00B60C66" w:rsidP="004B07A1">
            <w:pPr>
              <w:shd w:val="clear" w:color="auto" w:fill="FFFFFF"/>
              <w:rPr>
                <w:color w:val="212529"/>
                <w:shd w:val="clear" w:color="auto" w:fill="FFFFFF"/>
              </w:rPr>
            </w:pPr>
          </w:p>
        </w:tc>
      </w:tr>
      <w:tr w:rsidR="00DE5869" w:rsidRPr="00606C49" w14:paraId="424A282A" w14:textId="77777777" w:rsidTr="00F54594">
        <w:trPr>
          <w:trHeight w:val="323"/>
        </w:trPr>
        <w:tc>
          <w:tcPr>
            <w:tcW w:w="851" w:type="dxa"/>
            <w:tcBorders>
              <w:top w:val="single" w:sz="4" w:space="0" w:color="auto"/>
              <w:left w:val="single" w:sz="4" w:space="0" w:color="auto"/>
              <w:bottom w:val="single" w:sz="4" w:space="0" w:color="auto"/>
              <w:right w:val="single" w:sz="4" w:space="0" w:color="auto"/>
            </w:tcBorders>
            <w:vAlign w:val="center"/>
          </w:tcPr>
          <w:p w14:paraId="12A90DD1" w14:textId="77777777" w:rsidR="00DE5869" w:rsidRPr="00606C49" w:rsidRDefault="00DE5869" w:rsidP="00DE5869">
            <w:pPr>
              <w:jc w:val="center"/>
              <w:rPr>
                <w:rFonts w:eastAsia="Calibri"/>
              </w:rPr>
            </w:pPr>
            <w:r w:rsidRPr="00606C49">
              <w:rPr>
                <w:rFonts w:eastAsia="Calibri"/>
              </w:rPr>
              <w:t>1.</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14:paraId="0DCEC338" w14:textId="77777777" w:rsidR="00DE5869" w:rsidRDefault="00DE5869" w:rsidP="00B001A5">
            <w:pPr>
              <w:jc w:val="both"/>
              <w:rPr>
                <w:szCs w:val="24"/>
              </w:rPr>
            </w:pPr>
            <w:r w:rsidRPr="00882366">
              <w:rPr>
                <w:szCs w:val="24"/>
              </w:rPr>
              <w:t>Informacija apie Jurbarko rajono savivaldybės 2026 metų biudžeto vykdymą (programų įgyvendinimas, pajamų surinkimas)</w:t>
            </w:r>
          </w:p>
          <w:p w14:paraId="2C5B8973" w14:textId="2A55FD5F" w:rsidR="00223605" w:rsidRPr="00606C49" w:rsidRDefault="00223605" w:rsidP="00B001A5">
            <w:pPr>
              <w:jc w:val="both"/>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EB4BA3F" w14:textId="3FE5F5D6" w:rsidR="00DE5869" w:rsidRPr="00606C49" w:rsidRDefault="00DE5869" w:rsidP="00B001A5">
            <w:pPr>
              <w:spacing w:after="160" w:line="256" w:lineRule="auto"/>
              <w:jc w:val="both"/>
              <w:rPr>
                <w:color w:val="212529"/>
                <w:shd w:val="clear" w:color="auto" w:fill="FFFFFF"/>
              </w:rPr>
            </w:pPr>
            <w:r w:rsidRPr="00882366">
              <w:rPr>
                <w:szCs w:val="24"/>
              </w:rPr>
              <w:t>2026-08-25</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659E8F1" w14:textId="7414E1CA" w:rsidR="00DE5869" w:rsidRPr="00606C49" w:rsidRDefault="00DE5869" w:rsidP="00B001A5">
            <w:pPr>
              <w:shd w:val="clear" w:color="auto" w:fill="FFFFFF"/>
              <w:jc w:val="both"/>
              <w:rPr>
                <w:color w:val="212529"/>
                <w:shd w:val="clear" w:color="auto" w:fill="FFFFFF"/>
              </w:rPr>
            </w:pPr>
            <w:r w:rsidRPr="00882366">
              <w:rPr>
                <w:szCs w:val="24"/>
              </w:rPr>
              <w:t>Finansų skyrius</w:t>
            </w:r>
          </w:p>
        </w:tc>
      </w:tr>
      <w:tr w:rsidR="009431ED" w:rsidRPr="00606C49" w14:paraId="7E3E1278" w14:textId="77777777" w:rsidTr="00F54594">
        <w:trPr>
          <w:trHeight w:val="323"/>
        </w:trPr>
        <w:tc>
          <w:tcPr>
            <w:tcW w:w="851" w:type="dxa"/>
            <w:tcBorders>
              <w:top w:val="single" w:sz="4" w:space="0" w:color="auto"/>
              <w:left w:val="single" w:sz="4" w:space="0" w:color="auto"/>
              <w:bottom w:val="single" w:sz="4" w:space="0" w:color="auto"/>
              <w:right w:val="single" w:sz="4" w:space="0" w:color="auto"/>
            </w:tcBorders>
            <w:vAlign w:val="center"/>
          </w:tcPr>
          <w:p w14:paraId="259EC477" w14:textId="56857B44" w:rsidR="009431ED" w:rsidRPr="00606C49" w:rsidRDefault="00FD15FB" w:rsidP="009431ED">
            <w:pPr>
              <w:jc w:val="center"/>
              <w:rPr>
                <w:rFonts w:eastAsia="Calibri"/>
              </w:rPr>
            </w:pPr>
            <w:r>
              <w:rPr>
                <w:rFonts w:eastAsia="Calibri"/>
              </w:rPr>
              <w:t>2.</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14:paraId="56E3D415" w14:textId="6FC2A9F9" w:rsidR="009431ED" w:rsidRPr="00882366" w:rsidRDefault="009431ED" w:rsidP="00B001A5">
            <w:pPr>
              <w:jc w:val="both"/>
              <w:rPr>
                <w:szCs w:val="24"/>
              </w:rPr>
            </w:pPr>
            <w:r>
              <w:t>Vykdomų projektų numatytų 2026 metų biudžete ir 2026-2028 metų SVP pristatymas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D4C1513" w14:textId="6C14530F" w:rsidR="00223605" w:rsidRPr="00882366" w:rsidRDefault="00223605" w:rsidP="00B001A5">
            <w:pPr>
              <w:spacing w:after="160" w:line="256" w:lineRule="auto"/>
              <w:jc w:val="both"/>
              <w:rPr>
                <w:szCs w:val="24"/>
              </w:rPr>
            </w:pPr>
            <w:r>
              <w:rPr>
                <w:color w:val="212529"/>
                <w:shd w:val="clear" w:color="auto" w:fill="FFFFFF"/>
              </w:rPr>
              <w:t>2026</w:t>
            </w:r>
            <w:r w:rsidR="00030880">
              <w:rPr>
                <w:color w:val="212529"/>
                <w:shd w:val="clear" w:color="auto" w:fill="FFFFFF"/>
              </w:rPr>
              <w:t>-08-25</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AD165DF" w14:textId="57F89521" w:rsidR="009431ED" w:rsidRPr="00882366" w:rsidRDefault="00030880" w:rsidP="00B001A5">
            <w:pPr>
              <w:shd w:val="clear" w:color="auto" w:fill="FFFFFF"/>
              <w:jc w:val="both"/>
              <w:rPr>
                <w:szCs w:val="24"/>
              </w:rPr>
            </w:pPr>
            <w:r w:rsidRPr="00882366">
              <w:rPr>
                <w:szCs w:val="24"/>
              </w:rPr>
              <w:t>Investicijų ir strateginio planavimo skyrius</w:t>
            </w:r>
          </w:p>
        </w:tc>
      </w:tr>
      <w:tr w:rsidR="009431ED" w:rsidRPr="00606C49" w14:paraId="6A5611C4" w14:textId="77777777" w:rsidTr="00F54594">
        <w:trPr>
          <w:trHeight w:val="323"/>
        </w:trPr>
        <w:tc>
          <w:tcPr>
            <w:tcW w:w="851" w:type="dxa"/>
            <w:tcBorders>
              <w:top w:val="single" w:sz="4" w:space="0" w:color="auto"/>
              <w:left w:val="single" w:sz="4" w:space="0" w:color="auto"/>
              <w:bottom w:val="single" w:sz="4" w:space="0" w:color="auto"/>
              <w:right w:val="single" w:sz="4" w:space="0" w:color="auto"/>
            </w:tcBorders>
            <w:vAlign w:val="center"/>
          </w:tcPr>
          <w:p w14:paraId="41589668" w14:textId="1F8A3BCD" w:rsidR="009431ED" w:rsidRPr="00606C49" w:rsidRDefault="00FD15FB" w:rsidP="009431ED">
            <w:pPr>
              <w:jc w:val="center"/>
              <w:rPr>
                <w:rFonts w:eastAsia="Calibri"/>
              </w:rPr>
            </w:pPr>
            <w:r>
              <w:rPr>
                <w:rFonts w:eastAsia="Calibri"/>
              </w:rPr>
              <w:t>3.</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14:paraId="7E8EEB85" w14:textId="68895F99" w:rsidR="009431ED" w:rsidRPr="00606C49" w:rsidRDefault="009431ED" w:rsidP="00B001A5">
            <w:pPr>
              <w:jc w:val="both"/>
            </w:pPr>
            <w:r w:rsidRPr="00882366">
              <w:rPr>
                <w:szCs w:val="24"/>
              </w:rPr>
              <w:t>Informacija apie Jurbarko rajono savivaldybės administracijos investicinių projektų 2022–2030 metų laikotarpiu vykdymą</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BEE420E" w14:textId="79255715" w:rsidR="009431ED" w:rsidRPr="00606C49" w:rsidRDefault="009431ED" w:rsidP="00B001A5">
            <w:pPr>
              <w:spacing w:after="160" w:line="256" w:lineRule="auto"/>
              <w:jc w:val="both"/>
              <w:rPr>
                <w:color w:val="212529"/>
                <w:shd w:val="clear" w:color="auto" w:fill="FFFFFF"/>
              </w:rPr>
            </w:pPr>
            <w:r w:rsidRPr="00FD15FB">
              <w:rPr>
                <w:szCs w:val="24"/>
              </w:rPr>
              <w:t>2026-09-22</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E68ECEE" w14:textId="288AAD0D" w:rsidR="009431ED" w:rsidRPr="00606C49" w:rsidRDefault="009431ED" w:rsidP="00B001A5">
            <w:pPr>
              <w:shd w:val="clear" w:color="auto" w:fill="FFFFFF"/>
              <w:jc w:val="both"/>
              <w:rPr>
                <w:color w:val="212529"/>
                <w:shd w:val="clear" w:color="auto" w:fill="FFFFFF"/>
              </w:rPr>
            </w:pPr>
            <w:r w:rsidRPr="00882366">
              <w:rPr>
                <w:szCs w:val="24"/>
              </w:rPr>
              <w:t>Tauragės regiono plėtros tarybos administracija</w:t>
            </w:r>
            <w:r>
              <w:rPr>
                <w:szCs w:val="24"/>
              </w:rPr>
              <w:t>;</w:t>
            </w:r>
            <w:r w:rsidRPr="00882366">
              <w:rPr>
                <w:szCs w:val="24"/>
              </w:rPr>
              <w:t xml:space="preserve"> Investicijų ir strateginio planavimo skyrius</w:t>
            </w:r>
          </w:p>
        </w:tc>
      </w:tr>
      <w:tr w:rsidR="009431ED" w:rsidRPr="00606C49" w14:paraId="48EBAB52" w14:textId="77777777" w:rsidTr="00F54594">
        <w:trPr>
          <w:trHeight w:val="323"/>
        </w:trPr>
        <w:tc>
          <w:tcPr>
            <w:tcW w:w="851" w:type="dxa"/>
            <w:tcBorders>
              <w:top w:val="single" w:sz="4" w:space="0" w:color="auto"/>
              <w:left w:val="single" w:sz="4" w:space="0" w:color="auto"/>
              <w:bottom w:val="single" w:sz="4" w:space="0" w:color="auto"/>
              <w:right w:val="single" w:sz="4" w:space="0" w:color="auto"/>
            </w:tcBorders>
            <w:vAlign w:val="center"/>
          </w:tcPr>
          <w:p w14:paraId="4B2633B0" w14:textId="07782633" w:rsidR="009431ED" w:rsidRPr="00606C49" w:rsidRDefault="00B55E16" w:rsidP="009431ED">
            <w:pPr>
              <w:jc w:val="center"/>
              <w:rPr>
                <w:rFonts w:eastAsia="Calibri"/>
              </w:rPr>
            </w:pPr>
            <w:r>
              <w:rPr>
                <w:rFonts w:eastAsia="Calibri"/>
              </w:rPr>
              <w:t>4</w:t>
            </w:r>
            <w:r w:rsidR="00E93D46">
              <w:rPr>
                <w:rFonts w:eastAsia="Calibri"/>
              </w:rPr>
              <w:t>.</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14:paraId="1399BC49" w14:textId="73681782" w:rsidR="009431ED" w:rsidRPr="00606C49" w:rsidRDefault="009431ED" w:rsidP="00B001A5">
            <w:pPr>
              <w:jc w:val="both"/>
            </w:pPr>
            <w:r w:rsidRPr="00882366">
              <w:rPr>
                <w:szCs w:val="24"/>
              </w:rPr>
              <w:t>Informacija dėl Jurbarko rajono savivaldybės 2027–2036 metų strateginio plėtros plano rengimo</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B5AC664" w14:textId="3F0B9793" w:rsidR="009431ED" w:rsidRDefault="009431ED" w:rsidP="00B001A5">
            <w:pPr>
              <w:jc w:val="both"/>
              <w:rPr>
                <w:szCs w:val="24"/>
              </w:rPr>
            </w:pPr>
            <w:r w:rsidRPr="00882366">
              <w:rPr>
                <w:szCs w:val="24"/>
              </w:rPr>
              <w:t>2026-</w:t>
            </w:r>
            <w:r w:rsidR="003B6936">
              <w:rPr>
                <w:szCs w:val="24"/>
              </w:rPr>
              <w:t>10</w:t>
            </w:r>
            <w:r w:rsidRPr="00882366">
              <w:rPr>
                <w:szCs w:val="24"/>
              </w:rPr>
              <w:t>-2</w:t>
            </w:r>
            <w:r w:rsidR="003B6936">
              <w:rPr>
                <w:szCs w:val="24"/>
              </w:rPr>
              <w:t>7</w:t>
            </w:r>
          </w:p>
          <w:p w14:paraId="0BD8EBBA" w14:textId="7DF02BD1" w:rsidR="009431ED" w:rsidRPr="00606C49" w:rsidRDefault="009431ED" w:rsidP="00B001A5">
            <w:pPr>
              <w:spacing w:after="160" w:line="256" w:lineRule="auto"/>
              <w:jc w:val="both"/>
              <w:rPr>
                <w:color w:val="212529"/>
                <w:shd w:val="clear" w:color="auto" w:fill="FFFFFF"/>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BD802AF" w14:textId="33AE7A96" w:rsidR="009431ED" w:rsidRPr="00606C49" w:rsidRDefault="009431ED" w:rsidP="00B001A5">
            <w:pPr>
              <w:shd w:val="clear" w:color="auto" w:fill="FFFFFF"/>
              <w:jc w:val="both"/>
              <w:rPr>
                <w:color w:val="212529"/>
                <w:shd w:val="clear" w:color="auto" w:fill="FFFFFF"/>
              </w:rPr>
            </w:pPr>
            <w:r w:rsidRPr="00882366">
              <w:rPr>
                <w:szCs w:val="24"/>
              </w:rPr>
              <w:t>Meras</w:t>
            </w:r>
            <w:r>
              <w:rPr>
                <w:szCs w:val="24"/>
              </w:rPr>
              <w:t xml:space="preserve">; </w:t>
            </w:r>
            <w:r w:rsidRPr="00882366">
              <w:rPr>
                <w:szCs w:val="24"/>
              </w:rPr>
              <w:t>CPVA ekspertas</w:t>
            </w:r>
            <w:r>
              <w:rPr>
                <w:szCs w:val="24"/>
              </w:rPr>
              <w:t xml:space="preserve">; </w:t>
            </w:r>
            <w:r w:rsidRPr="00882366">
              <w:rPr>
                <w:szCs w:val="24"/>
              </w:rPr>
              <w:t>Investicijų ir strateginio planavimo skyrius</w:t>
            </w:r>
          </w:p>
        </w:tc>
      </w:tr>
      <w:tr w:rsidR="009431ED" w:rsidRPr="00606C49" w14:paraId="7F806B66" w14:textId="77777777" w:rsidTr="00F54594">
        <w:trPr>
          <w:trHeight w:val="323"/>
        </w:trPr>
        <w:tc>
          <w:tcPr>
            <w:tcW w:w="851" w:type="dxa"/>
            <w:tcBorders>
              <w:top w:val="single" w:sz="4" w:space="0" w:color="auto"/>
              <w:left w:val="single" w:sz="4" w:space="0" w:color="auto"/>
              <w:bottom w:val="single" w:sz="4" w:space="0" w:color="auto"/>
              <w:right w:val="single" w:sz="4" w:space="0" w:color="auto"/>
            </w:tcBorders>
            <w:vAlign w:val="center"/>
          </w:tcPr>
          <w:p w14:paraId="64CE24B5" w14:textId="6493C720" w:rsidR="009431ED" w:rsidRPr="00606C49" w:rsidRDefault="00B55E16" w:rsidP="009431ED">
            <w:pPr>
              <w:jc w:val="center"/>
              <w:rPr>
                <w:rFonts w:eastAsia="Calibri"/>
              </w:rPr>
            </w:pPr>
            <w:r>
              <w:rPr>
                <w:rFonts w:eastAsia="Calibri"/>
              </w:rPr>
              <w:t>5</w:t>
            </w:r>
            <w:r w:rsidR="00E93D46">
              <w:rPr>
                <w:rFonts w:eastAsia="Calibri"/>
              </w:rPr>
              <w:t>.</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14:paraId="5363299E" w14:textId="3BB4EBA2" w:rsidR="009431ED" w:rsidRPr="00606C49" w:rsidRDefault="009431ED" w:rsidP="00B001A5">
            <w:pPr>
              <w:tabs>
                <w:tab w:val="left" w:pos="1371"/>
              </w:tabs>
              <w:jc w:val="both"/>
            </w:pPr>
            <w:r>
              <w:rPr>
                <w:szCs w:val="24"/>
              </w:rPr>
              <w:t xml:space="preserve">Informacija apie atliktus ir planuojamus darbus, įgyvendinant </w:t>
            </w:r>
            <w:r w:rsidRPr="00111F1B">
              <w:rPr>
                <w:szCs w:val="24"/>
              </w:rPr>
              <w:t>Geriamojo vandens tiekimo ir nuotekų tvarkymo įstatym</w:t>
            </w:r>
            <w:r>
              <w:rPr>
                <w:szCs w:val="24"/>
              </w:rPr>
              <w:t>o 10 str. nuostatas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E406186" w14:textId="26C07581" w:rsidR="009431ED" w:rsidRPr="00606C49" w:rsidRDefault="009431ED" w:rsidP="00B001A5">
            <w:pPr>
              <w:spacing w:after="160" w:line="256" w:lineRule="auto"/>
              <w:jc w:val="both"/>
              <w:rPr>
                <w:color w:val="212529"/>
                <w:shd w:val="clear" w:color="auto" w:fill="FFFFFF"/>
              </w:rPr>
            </w:pPr>
            <w:r>
              <w:rPr>
                <w:szCs w:val="24"/>
              </w:rPr>
              <w:t>2026-11-24</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0688C90" w14:textId="77777777" w:rsidR="009431ED" w:rsidRDefault="009431ED" w:rsidP="00B001A5">
            <w:pPr>
              <w:jc w:val="both"/>
              <w:rPr>
                <w:szCs w:val="24"/>
              </w:rPr>
            </w:pPr>
            <w:r>
              <w:rPr>
                <w:szCs w:val="24"/>
              </w:rPr>
              <w:t>Administracijos direktorius; Infrastruktūros ir turto skyrius; UAB „Jurbarko vandenys“</w:t>
            </w:r>
          </w:p>
          <w:p w14:paraId="26EA2454" w14:textId="77777777" w:rsidR="009431ED" w:rsidRPr="00606C49" w:rsidRDefault="009431ED" w:rsidP="00B001A5">
            <w:pPr>
              <w:shd w:val="clear" w:color="auto" w:fill="FFFFFF"/>
              <w:jc w:val="both"/>
              <w:rPr>
                <w:color w:val="212529"/>
                <w:shd w:val="clear" w:color="auto" w:fill="FFFFFF"/>
              </w:rPr>
            </w:pPr>
          </w:p>
        </w:tc>
      </w:tr>
      <w:tr w:rsidR="009431ED" w:rsidRPr="00606C49" w14:paraId="1A25C015" w14:textId="77777777" w:rsidTr="00F54594">
        <w:trPr>
          <w:trHeight w:val="323"/>
        </w:trPr>
        <w:tc>
          <w:tcPr>
            <w:tcW w:w="851" w:type="dxa"/>
            <w:tcBorders>
              <w:top w:val="single" w:sz="4" w:space="0" w:color="auto"/>
              <w:left w:val="single" w:sz="4" w:space="0" w:color="auto"/>
              <w:bottom w:val="single" w:sz="4" w:space="0" w:color="auto"/>
              <w:right w:val="single" w:sz="4" w:space="0" w:color="auto"/>
            </w:tcBorders>
            <w:vAlign w:val="center"/>
          </w:tcPr>
          <w:p w14:paraId="1DF10380" w14:textId="4A05DDF8" w:rsidR="009431ED" w:rsidRPr="00606C49" w:rsidRDefault="00735B47" w:rsidP="009431ED">
            <w:pPr>
              <w:jc w:val="center"/>
              <w:rPr>
                <w:rFonts w:eastAsia="Calibri"/>
              </w:rPr>
            </w:pPr>
            <w:r>
              <w:rPr>
                <w:rFonts w:eastAsia="Calibri"/>
              </w:rPr>
              <w:t>6.</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14:paraId="42201958" w14:textId="56856649" w:rsidR="009431ED" w:rsidRPr="00606C49" w:rsidRDefault="00CD7A78" w:rsidP="009431ED">
            <w:r>
              <w:rPr>
                <w:szCs w:val="24"/>
              </w:rPr>
              <w:t xml:space="preserve">2027 m. </w:t>
            </w:r>
            <w:r w:rsidRPr="00882366">
              <w:rPr>
                <w:szCs w:val="24"/>
              </w:rPr>
              <w:t xml:space="preserve">Jurbarko rajono savivaldybės </w:t>
            </w:r>
            <w:r>
              <w:rPr>
                <w:szCs w:val="24"/>
              </w:rPr>
              <w:t>b</w:t>
            </w:r>
            <w:r w:rsidR="009431ED">
              <w:rPr>
                <w:szCs w:val="24"/>
              </w:rPr>
              <w:t xml:space="preserve">iudžeto </w:t>
            </w:r>
            <w:r w:rsidR="0027782F">
              <w:rPr>
                <w:szCs w:val="24"/>
              </w:rPr>
              <w:t xml:space="preserve">projekto </w:t>
            </w:r>
            <w:r w:rsidR="005C5AB9">
              <w:rPr>
                <w:szCs w:val="24"/>
              </w:rPr>
              <w:t>rengimo</w:t>
            </w:r>
            <w:r w:rsidR="0027782F">
              <w:rPr>
                <w:szCs w:val="24"/>
              </w:rPr>
              <w:t xml:space="preserve"> aptarimas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479289F" w14:textId="37631DD5" w:rsidR="009431ED" w:rsidRPr="00606C49" w:rsidRDefault="00C3071C" w:rsidP="009431ED">
            <w:pPr>
              <w:spacing w:after="160" w:line="256" w:lineRule="auto"/>
              <w:jc w:val="both"/>
              <w:rPr>
                <w:color w:val="212529"/>
                <w:shd w:val="clear" w:color="auto" w:fill="FFFFFF"/>
              </w:rPr>
            </w:pPr>
            <w:r>
              <w:rPr>
                <w:szCs w:val="24"/>
              </w:rPr>
              <w:t>2026-</w:t>
            </w:r>
            <w:r w:rsidR="00BD5CD8">
              <w:rPr>
                <w:szCs w:val="24"/>
              </w:rPr>
              <w:t>12-15</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7184BEF" w14:textId="2BAD83E5" w:rsidR="009431ED" w:rsidRPr="00606C49" w:rsidRDefault="00341A70" w:rsidP="009431ED">
            <w:pPr>
              <w:shd w:val="clear" w:color="auto" w:fill="FFFFFF"/>
              <w:rPr>
                <w:color w:val="212529"/>
                <w:shd w:val="clear" w:color="auto" w:fill="FFFFFF"/>
              </w:rPr>
            </w:pPr>
            <w:r w:rsidRPr="00882366">
              <w:rPr>
                <w:szCs w:val="24"/>
              </w:rPr>
              <w:t>Finansų skyrius</w:t>
            </w:r>
          </w:p>
        </w:tc>
      </w:tr>
      <w:tr w:rsidR="009431ED" w:rsidRPr="00606C49" w14:paraId="0EECA836" w14:textId="77777777" w:rsidTr="00F54594">
        <w:trPr>
          <w:trHeight w:val="323"/>
        </w:trPr>
        <w:tc>
          <w:tcPr>
            <w:tcW w:w="9498" w:type="dxa"/>
            <w:gridSpan w:val="5"/>
            <w:tcBorders>
              <w:top w:val="single" w:sz="4" w:space="0" w:color="auto"/>
              <w:left w:val="single" w:sz="4" w:space="0" w:color="auto"/>
              <w:bottom w:val="single" w:sz="4" w:space="0" w:color="auto"/>
              <w:right w:val="single" w:sz="4" w:space="0" w:color="auto"/>
            </w:tcBorders>
          </w:tcPr>
          <w:p w14:paraId="5FDD13B4" w14:textId="77777777" w:rsidR="009431ED" w:rsidRPr="00606C49" w:rsidRDefault="009431ED" w:rsidP="009431ED">
            <w:pPr>
              <w:shd w:val="clear" w:color="auto" w:fill="FFFFFF"/>
              <w:jc w:val="center"/>
              <w:rPr>
                <w:b/>
                <w:bCs/>
                <w:color w:val="212529"/>
                <w:shd w:val="clear" w:color="auto" w:fill="FFFFFF"/>
              </w:rPr>
            </w:pPr>
          </w:p>
          <w:p w14:paraId="3F49C698" w14:textId="77777777" w:rsidR="009431ED" w:rsidRPr="00606C49" w:rsidRDefault="009431ED" w:rsidP="009431ED">
            <w:pPr>
              <w:shd w:val="clear" w:color="auto" w:fill="FFFFFF"/>
              <w:jc w:val="center"/>
              <w:rPr>
                <w:b/>
                <w:bCs/>
                <w:color w:val="212529"/>
                <w:shd w:val="clear" w:color="auto" w:fill="FFFFFF"/>
              </w:rPr>
            </w:pPr>
            <w:r w:rsidRPr="00606C49">
              <w:rPr>
                <w:b/>
                <w:bCs/>
                <w:color w:val="212529"/>
                <w:shd w:val="clear" w:color="auto" w:fill="FFFFFF"/>
              </w:rPr>
              <w:t>III. ŪKIO, VERSLO, EKOLOGIJOS IR KAIMO REIKALŲ KOMITETO POSĖDŽIAI</w:t>
            </w:r>
          </w:p>
          <w:p w14:paraId="219C9429" w14:textId="77777777" w:rsidR="009431ED" w:rsidRPr="00606C49" w:rsidRDefault="009431ED" w:rsidP="009431ED">
            <w:pPr>
              <w:shd w:val="clear" w:color="auto" w:fill="FFFFFF"/>
              <w:rPr>
                <w:color w:val="212529"/>
                <w:shd w:val="clear" w:color="auto" w:fill="FFFFFF"/>
              </w:rPr>
            </w:pPr>
          </w:p>
        </w:tc>
      </w:tr>
      <w:tr w:rsidR="009431ED" w:rsidRPr="00606C49" w14:paraId="3C7C4A2E" w14:textId="77777777" w:rsidTr="005F1E53">
        <w:trPr>
          <w:trHeight w:val="323"/>
        </w:trPr>
        <w:tc>
          <w:tcPr>
            <w:tcW w:w="851" w:type="dxa"/>
            <w:tcBorders>
              <w:top w:val="single" w:sz="4" w:space="0" w:color="auto"/>
              <w:left w:val="single" w:sz="4" w:space="0" w:color="auto"/>
              <w:bottom w:val="single" w:sz="4" w:space="0" w:color="auto"/>
              <w:right w:val="single" w:sz="4" w:space="0" w:color="auto"/>
            </w:tcBorders>
          </w:tcPr>
          <w:p w14:paraId="27FDE5C0" w14:textId="77777777" w:rsidR="009431ED" w:rsidRPr="00606C49" w:rsidRDefault="009431ED" w:rsidP="009431ED">
            <w:pPr>
              <w:spacing w:after="160" w:line="256" w:lineRule="auto"/>
              <w:ind w:left="720" w:hanging="541"/>
              <w:rPr>
                <w:rFonts w:eastAsia="Calibri"/>
                <w:szCs w:val="22"/>
                <w:lang w:eastAsia="en-US"/>
              </w:rPr>
            </w:pPr>
            <w:r w:rsidRPr="00606C49">
              <w:rPr>
                <w:rFonts w:eastAsia="Calibri"/>
                <w:szCs w:val="22"/>
                <w:lang w:eastAsia="en-US"/>
              </w:rPr>
              <w:t>1.</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14:paraId="5A5D017E" w14:textId="14811166" w:rsidR="00897EF1" w:rsidRPr="00EA75F8" w:rsidRDefault="009431ED" w:rsidP="00EB1102">
            <w:pPr>
              <w:spacing w:after="160" w:line="256" w:lineRule="auto"/>
              <w:jc w:val="both"/>
              <w:rPr>
                <w:color w:val="000000" w:themeColor="text1"/>
                <w:shd w:val="clear" w:color="auto" w:fill="FFFFFF"/>
              </w:rPr>
            </w:pPr>
            <w:r w:rsidRPr="00EA75F8">
              <w:rPr>
                <w:color w:val="000000" w:themeColor="text1"/>
                <w:shd w:val="clear" w:color="auto" w:fill="FFFFFF"/>
              </w:rPr>
              <w:t>Dėl UAB ,,Jurbarko vandenys“ pirmojo pusmečio rezultatų</w:t>
            </w:r>
            <w:r w:rsidR="0027782F">
              <w:rPr>
                <w:color w:val="000000" w:themeColor="text1"/>
                <w:shd w:val="clear" w:color="auto" w:fill="FFFFFF"/>
              </w:rPr>
              <w:t xml:space="preserve"> aptarimas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D0F1D8F" w14:textId="2BE06DC0" w:rsidR="009431ED" w:rsidRPr="00606C49" w:rsidRDefault="009431ED" w:rsidP="009431ED">
            <w:pPr>
              <w:spacing w:after="160" w:line="256" w:lineRule="auto"/>
              <w:jc w:val="both"/>
              <w:rPr>
                <w:color w:val="212529"/>
                <w:shd w:val="clear" w:color="auto" w:fill="FFFFFF"/>
              </w:rPr>
            </w:pPr>
            <w:r>
              <w:rPr>
                <w:color w:val="212529"/>
                <w:shd w:val="clear" w:color="auto" w:fill="FFFFFF"/>
              </w:rPr>
              <w:t>2026-09-18</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C26183A" w14:textId="61AEAD1E" w:rsidR="009431ED" w:rsidRPr="00606C49" w:rsidRDefault="009431ED" w:rsidP="009431ED">
            <w:pPr>
              <w:shd w:val="clear" w:color="auto" w:fill="FFFFFF"/>
              <w:rPr>
                <w:color w:val="212529"/>
                <w:szCs w:val="24"/>
                <w:shd w:val="clear" w:color="auto" w:fill="FFFFFF"/>
              </w:rPr>
            </w:pPr>
            <w:r>
              <w:rPr>
                <w:shd w:val="clear" w:color="auto" w:fill="FFFFFF"/>
              </w:rPr>
              <w:t>UAB ,,Jurbarko vandenys“ direktorius</w:t>
            </w:r>
          </w:p>
        </w:tc>
      </w:tr>
      <w:tr w:rsidR="005F1E53" w:rsidRPr="00606C49" w14:paraId="0C82AF3C" w14:textId="77777777" w:rsidTr="005F1E53">
        <w:trPr>
          <w:trHeight w:val="323"/>
        </w:trPr>
        <w:tc>
          <w:tcPr>
            <w:tcW w:w="851" w:type="dxa"/>
            <w:tcBorders>
              <w:top w:val="single" w:sz="4" w:space="0" w:color="auto"/>
              <w:left w:val="single" w:sz="4" w:space="0" w:color="auto"/>
              <w:bottom w:val="single" w:sz="4" w:space="0" w:color="auto"/>
              <w:right w:val="single" w:sz="4" w:space="0" w:color="auto"/>
            </w:tcBorders>
          </w:tcPr>
          <w:p w14:paraId="6369F4AE" w14:textId="5451383C" w:rsidR="005F1E53" w:rsidRPr="00606C49" w:rsidRDefault="005F1E53" w:rsidP="005F1E53">
            <w:pPr>
              <w:spacing w:after="160" w:line="256" w:lineRule="auto"/>
              <w:ind w:left="720" w:hanging="541"/>
              <w:rPr>
                <w:rFonts w:eastAsia="Calibri"/>
                <w:szCs w:val="22"/>
                <w:lang w:eastAsia="en-US"/>
              </w:rPr>
            </w:pPr>
            <w:r>
              <w:rPr>
                <w:rFonts w:eastAsia="Calibri"/>
                <w:szCs w:val="22"/>
                <w:lang w:eastAsia="en-US"/>
              </w:rPr>
              <w:t>2.</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FF"/>
          </w:tcPr>
          <w:p w14:paraId="72DCB0F7" w14:textId="2FE88B8B" w:rsidR="005F1E53" w:rsidRPr="00EA75F8" w:rsidRDefault="005F1E53" w:rsidP="005F1E53">
            <w:pPr>
              <w:spacing w:after="160" w:line="256" w:lineRule="auto"/>
              <w:jc w:val="both"/>
              <w:rPr>
                <w:color w:val="000000" w:themeColor="text1"/>
                <w:shd w:val="clear" w:color="auto" w:fill="FFFFFF"/>
              </w:rPr>
            </w:pPr>
            <w:r>
              <w:rPr>
                <w:color w:val="000000"/>
                <w:shd w:val="clear" w:color="auto" w:fill="FFFFFF"/>
              </w:rPr>
              <w:t>Savivaldybės biudžeto lėšų skirstymo komisijų ataskaitos</w:t>
            </w:r>
            <w:r>
              <w:rPr>
                <w:b/>
                <w:bCs/>
                <w:color w:val="000000"/>
                <w:shd w:val="clear" w:color="auto" w:fill="FFFFFF"/>
              </w:rPr>
              <w:t> </w:t>
            </w:r>
            <w:r>
              <w:rPr>
                <w:color w:val="000000"/>
                <w:shd w:val="clear" w:color="auto" w:fill="FFFFFF"/>
              </w:rPr>
              <w:t>(aptariama: kiek skirta lėšų, gauta paraiškų ar prašymų, kam paskirstytos lėšos ir po kiek)</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77DFA4E" w14:textId="3811CFF0" w:rsidR="005F1E53" w:rsidRDefault="005F1E53" w:rsidP="005F1E53">
            <w:pPr>
              <w:spacing w:after="160" w:line="256" w:lineRule="auto"/>
              <w:jc w:val="both"/>
              <w:rPr>
                <w:color w:val="212529"/>
                <w:shd w:val="clear" w:color="auto" w:fill="FFFFFF"/>
              </w:rPr>
            </w:pPr>
            <w:r>
              <w:rPr>
                <w:color w:val="212529"/>
                <w:shd w:val="clear" w:color="auto" w:fill="FFFFFF"/>
              </w:rPr>
              <w:t>2026-09-18</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6F83E81" w14:textId="7763CDA7" w:rsidR="005F1E53" w:rsidRDefault="005F1E53" w:rsidP="005F1E53">
            <w:pPr>
              <w:shd w:val="clear" w:color="auto" w:fill="FFFFFF"/>
              <w:rPr>
                <w:shd w:val="clear" w:color="auto" w:fill="FFFFFF"/>
              </w:rPr>
            </w:pPr>
            <w:r>
              <w:rPr>
                <w:color w:val="212529"/>
                <w:shd w:val="clear" w:color="auto" w:fill="FFFFFF"/>
              </w:rPr>
              <w:t>Finansų skyrius</w:t>
            </w:r>
          </w:p>
        </w:tc>
      </w:tr>
      <w:tr w:rsidR="005F1E53" w:rsidRPr="00606C49" w14:paraId="05D9835A" w14:textId="77777777" w:rsidTr="005F1E53">
        <w:trPr>
          <w:trHeight w:val="312"/>
        </w:trPr>
        <w:tc>
          <w:tcPr>
            <w:tcW w:w="851" w:type="dxa"/>
            <w:tcBorders>
              <w:top w:val="single" w:sz="4" w:space="0" w:color="auto"/>
              <w:left w:val="single" w:sz="4" w:space="0" w:color="auto"/>
              <w:bottom w:val="single" w:sz="4" w:space="0" w:color="auto"/>
              <w:right w:val="single" w:sz="4" w:space="0" w:color="auto"/>
            </w:tcBorders>
          </w:tcPr>
          <w:p w14:paraId="073689C7" w14:textId="2562AC20" w:rsidR="005F1E53" w:rsidRPr="00606C49" w:rsidRDefault="005F1E53" w:rsidP="005F1E53">
            <w:pPr>
              <w:spacing w:after="160" w:line="256" w:lineRule="auto"/>
              <w:ind w:left="720" w:hanging="541"/>
              <w:rPr>
                <w:rFonts w:eastAsia="Calibri"/>
                <w:szCs w:val="22"/>
                <w:lang w:eastAsia="en-US"/>
              </w:rPr>
            </w:pPr>
            <w:r>
              <w:rPr>
                <w:rFonts w:eastAsia="Calibri"/>
                <w:szCs w:val="22"/>
                <w:lang w:eastAsia="en-US"/>
              </w:rPr>
              <w:t>3</w:t>
            </w:r>
            <w:r w:rsidRPr="00606C49">
              <w:rPr>
                <w:rFonts w:eastAsia="Calibri"/>
                <w:szCs w:val="22"/>
                <w:lang w:eastAsia="en-US"/>
              </w:rPr>
              <w:t>.</w:t>
            </w:r>
          </w:p>
        </w:tc>
        <w:tc>
          <w:tcPr>
            <w:tcW w:w="4819" w:type="dxa"/>
            <w:gridSpan w:val="2"/>
            <w:tcBorders>
              <w:top w:val="single" w:sz="4" w:space="0" w:color="auto"/>
              <w:left w:val="nil"/>
              <w:bottom w:val="single" w:sz="4" w:space="0" w:color="auto"/>
              <w:right w:val="single" w:sz="4" w:space="0" w:color="auto"/>
            </w:tcBorders>
            <w:shd w:val="clear" w:color="auto" w:fill="FFFFFF"/>
          </w:tcPr>
          <w:p w14:paraId="52503A35" w14:textId="7DD560C8" w:rsidR="005F1E53" w:rsidRPr="00E73679" w:rsidRDefault="005F1E53" w:rsidP="005F1E53">
            <w:pPr>
              <w:spacing w:after="160" w:line="256" w:lineRule="auto"/>
              <w:jc w:val="both"/>
              <w:rPr>
                <w:color w:val="EE0000"/>
                <w:shd w:val="clear" w:color="auto" w:fill="FFFFFF"/>
              </w:rPr>
            </w:pPr>
            <w:r w:rsidRPr="00EB3C48">
              <w:rPr>
                <w:color w:val="000000" w:themeColor="text1"/>
                <w:shd w:val="clear" w:color="auto" w:fill="FFFFFF"/>
              </w:rPr>
              <w:t>Dėl mokinių maitinimo</w:t>
            </w:r>
            <w:r>
              <w:rPr>
                <w:color w:val="000000" w:themeColor="text1"/>
                <w:shd w:val="clear" w:color="auto" w:fill="FFFFFF"/>
              </w:rPr>
              <w:t xml:space="preserve"> </w:t>
            </w:r>
            <w:r w:rsidRPr="00EB3C48">
              <w:rPr>
                <w:color w:val="000000" w:themeColor="text1"/>
                <w:shd w:val="clear" w:color="auto" w:fill="FFFFFF"/>
              </w:rPr>
              <w:t xml:space="preserve">organizavimo mokyklose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AD5F5D1" w14:textId="2BCB0683" w:rsidR="005F1E53" w:rsidRPr="00606C49" w:rsidRDefault="005F1E53" w:rsidP="005F1E53">
            <w:pPr>
              <w:spacing w:after="160" w:line="256" w:lineRule="auto"/>
              <w:jc w:val="both"/>
              <w:rPr>
                <w:color w:val="212529"/>
                <w:shd w:val="clear" w:color="auto" w:fill="FFFFFF"/>
              </w:rPr>
            </w:pPr>
            <w:r>
              <w:rPr>
                <w:color w:val="212529"/>
                <w:shd w:val="clear" w:color="auto" w:fill="FFFFFF"/>
              </w:rPr>
              <w:t>2026-10-23</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F38170F" w14:textId="2CC73354" w:rsidR="005F1E53" w:rsidRPr="00606C49" w:rsidRDefault="005F1E53" w:rsidP="005F1E53">
            <w:pPr>
              <w:rPr>
                <w:color w:val="000000"/>
                <w:szCs w:val="24"/>
              </w:rPr>
            </w:pPr>
            <w:r w:rsidRPr="005079C2">
              <w:rPr>
                <w:color w:val="000000"/>
                <w:szCs w:val="24"/>
              </w:rPr>
              <w:t>Švietimo, kultūros ir sporto skyrius</w:t>
            </w:r>
          </w:p>
        </w:tc>
      </w:tr>
      <w:tr w:rsidR="005F1E53" w:rsidRPr="00606C49" w14:paraId="25A97DB5" w14:textId="77777777" w:rsidTr="00BA71AC">
        <w:trPr>
          <w:trHeight w:val="323"/>
        </w:trPr>
        <w:tc>
          <w:tcPr>
            <w:tcW w:w="851" w:type="dxa"/>
            <w:tcBorders>
              <w:top w:val="single" w:sz="4" w:space="0" w:color="auto"/>
              <w:left w:val="single" w:sz="4" w:space="0" w:color="auto"/>
              <w:bottom w:val="single" w:sz="4" w:space="0" w:color="auto"/>
              <w:right w:val="single" w:sz="4" w:space="0" w:color="auto"/>
            </w:tcBorders>
          </w:tcPr>
          <w:p w14:paraId="0490D290" w14:textId="144CFCFF" w:rsidR="005F1E53" w:rsidRPr="00BA71AC" w:rsidRDefault="005F1E53" w:rsidP="005F1E53">
            <w:pPr>
              <w:spacing w:after="160" w:line="256" w:lineRule="auto"/>
              <w:ind w:left="720" w:hanging="541"/>
              <w:rPr>
                <w:rFonts w:eastAsia="Calibri"/>
                <w:color w:val="000000" w:themeColor="text1"/>
                <w:szCs w:val="22"/>
                <w:lang w:eastAsia="en-US"/>
              </w:rPr>
            </w:pPr>
            <w:r>
              <w:rPr>
                <w:rFonts w:eastAsia="Calibri"/>
                <w:color w:val="000000" w:themeColor="text1"/>
                <w:szCs w:val="22"/>
                <w:lang w:eastAsia="en-US"/>
              </w:rPr>
              <w:t>4</w:t>
            </w:r>
            <w:r w:rsidRPr="00BA71AC">
              <w:rPr>
                <w:rFonts w:eastAsia="Calibri"/>
                <w:color w:val="000000" w:themeColor="text1"/>
                <w:szCs w:val="22"/>
                <w:lang w:eastAsia="en-US"/>
              </w:rPr>
              <w:t>.</w:t>
            </w:r>
          </w:p>
        </w:tc>
        <w:tc>
          <w:tcPr>
            <w:tcW w:w="4819" w:type="dxa"/>
            <w:gridSpan w:val="2"/>
            <w:tcBorders>
              <w:top w:val="single" w:sz="4" w:space="0" w:color="auto"/>
              <w:left w:val="nil"/>
              <w:bottom w:val="single" w:sz="4" w:space="0" w:color="auto"/>
              <w:right w:val="single" w:sz="4" w:space="0" w:color="auto"/>
            </w:tcBorders>
            <w:shd w:val="clear" w:color="auto" w:fill="FFFFFF"/>
          </w:tcPr>
          <w:p w14:paraId="42EAA100" w14:textId="17F237A7" w:rsidR="005F1E53" w:rsidRPr="00BA71AC" w:rsidRDefault="005F1E53" w:rsidP="005F1E53">
            <w:pPr>
              <w:spacing w:after="160" w:line="256" w:lineRule="auto"/>
              <w:jc w:val="both"/>
              <w:rPr>
                <w:color w:val="000000" w:themeColor="text1"/>
                <w:shd w:val="clear" w:color="auto" w:fill="FFFFFF"/>
              </w:rPr>
            </w:pPr>
            <w:r w:rsidRPr="00BA71AC">
              <w:rPr>
                <w:color w:val="000000" w:themeColor="text1"/>
                <w:shd w:val="clear" w:color="auto" w:fill="FFFFFF"/>
              </w:rPr>
              <w:t>Dėl Jurbarko rajono savivaldybės</w:t>
            </w:r>
            <w:r>
              <w:rPr>
                <w:color w:val="000000" w:themeColor="text1"/>
                <w:shd w:val="clear" w:color="auto" w:fill="FFFFFF"/>
              </w:rPr>
              <w:t xml:space="preserve"> seniūnijų ir </w:t>
            </w:r>
            <w:r w:rsidRPr="00BA71AC">
              <w:rPr>
                <w:color w:val="000000" w:themeColor="text1"/>
                <w:shd w:val="clear" w:color="auto" w:fill="FFFFFF"/>
              </w:rPr>
              <w:t xml:space="preserve"> įstaigų transporto priemonių skaičiaus ir būklės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E2F49CD" w14:textId="67045D97" w:rsidR="005F1E53" w:rsidRPr="00606C49" w:rsidRDefault="005F1E53" w:rsidP="005F1E53">
            <w:pPr>
              <w:spacing w:after="160" w:line="256" w:lineRule="auto"/>
              <w:jc w:val="both"/>
              <w:rPr>
                <w:color w:val="212529"/>
                <w:shd w:val="clear" w:color="auto" w:fill="FFFFFF"/>
              </w:rPr>
            </w:pPr>
            <w:r>
              <w:rPr>
                <w:color w:val="212529"/>
                <w:shd w:val="clear" w:color="auto" w:fill="FFFFFF"/>
              </w:rPr>
              <w:t>2026-11-20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72F1E48" w14:textId="5A45F5CA" w:rsidR="005F1E53" w:rsidRPr="00606C49" w:rsidRDefault="005F1E53" w:rsidP="005F1E53">
            <w:pPr>
              <w:shd w:val="clear" w:color="auto" w:fill="FFFFFF"/>
              <w:rPr>
                <w:rFonts w:eastAsia="Calibri"/>
                <w:szCs w:val="24"/>
                <w:lang w:eastAsia="en-US"/>
              </w:rPr>
            </w:pPr>
          </w:p>
        </w:tc>
      </w:tr>
      <w:tr w:rsidR="005F1E53" w:rsidRPr="00606C49" w14:paraId="4237B436" w14:textId="77777777" w:rsidTr="00BA71AC">
        <w:trPr>
          <w:trHeight w:val="323"/>
        </w:trPr>
        <w:tc>
          <w:tcPr>
            <w:tcW w:w="9498" w:type="dxa"/>
            <w:gridSpan w:val="5"/>
            <w:tcBorders>
              <w:top w:val="single" w:sz="4" w:space="0" w:color="auto"/>
              <w:left w:val="single" w:sz="4" w:space="0" w:color="auto"/>
              <w:bottom w:val="single" w:sz="4" w:space="0" w:color="auto"/>
              <w:right w:val="single" w:sz="4" w:space="0" w:color="auto"/>
            </w:tcBorders>
          </w:tcPr>
          <w:p w14:paraId="4D766D59" w14:textId="77777777" w:rsidR="005F1E53" w:rsidRPr="00606C49" w:rsidRDefault="005F1E53" w:rsidP="005F1E53">
            <w:pPr>
              <w:shd w:val="clear" w:color="auto" w:fill="FFFFFF"/>
              <w:rPr>
                <w:b/>
                <w:bCs/>
                <w:color w:val="212529"/>
                <w:shd w:val="clear" w:color="auto" w:fill="FFFFFF"/>
              </w:rPr>
            </w:pPr>
          </w:p>
          <w:p w14:paraId="534DDC80" w14:textId="77777777" w:rsidR="005F1E53" w:rsidRPr="00606C49" w:rsidRDefault="005F1E53" w:rsidP="005F1E53">
            <w:pPr>
              <w:shd w:val="clear" w:color="auto" w:fill="FFFFFF"/>
              <w:jc w:val="center"/>
              <w:rPr>
                <w:b/>
                <w:bCs/>
                <w:color w:val="212529"/>
                <w:shd w:val="clear" w:color="auto" w:fill="FFFFFF"/>
              </w:rPr>
            </w:pPr>
            <w:r w:rsidRPr="00606C49">
              <w:rPr>
                <w:b/>
                <w:bCs/>
                <w:color w:val="212529"/>
                <w:shd w:val="clear" w:color="auto" w:fill="FFFFFF"/>
              </w:rPr>
              <w:t>IV. SOCIALINIŲ KLAUSIMŲ KOMITETO POSĖDŽIAI</w:t>
            </w:r>
          </w:p>
          <w:p w14:paraId="6D110D4A" w14:textId="77777777" w:rsidR="005F1E53" w:rsidRPr="00606C49" w:rsidRDefault="005F1E53" w:rsidP="005F1E53">
            <w:pPr>
              <w:shd w:val="clear" w:color="auto" w:fill="FFFFFF"/>
              <w:jc w:val="center"/>
              <w:rPr>
                <w:color w:val="212529"/>
                <w:shd w:val="clear" w:color="auto" w:fill="FFFFFF"/>
              </w:rPr>
            </w:pPr>
          </w:p>
        </w:tc>
      </w:tr>
      <w:tr w:rsidR="005F1E53" w:rsidRPr="00606C49" w14:paraId="5B631332" w14:textId="77777777" w:rsidTr="0076163E">
        <w:trPr>
          <w:trHeight w:val="323"/>
        </w:trPr>
        <w:tc>
          <w:tcPr>
            <w:tcW w:w="851" w:type="dxa"/>
            <w:tcBorders>
              <w:top w:val="single" w:sz="4" w:space="0" w:color="auto"/>
              <w:left w:val="single" w:sz="4" w:space="0" w:color="auto"/>
              <w:bottom w:val="single" w:sz="4" w:space="0" w:color="auto"/>
              <w:right w:val="single" w:sz="4" w:space="0" w:color="auto"/>
            </w:tcBorders>
          </w:tcPr>
          <w:p w14:paraId="6E095DD8" w14:textId="77777777" w:rsidR="005F1E53" w:rsidRPr="00606C49" w:rsidRDefault="005F1E53" w:rsidP="005F1E53">
            <w:pPr>
              <w:spacing w:after="160" w:line="256" w:lineRule="auto"/>
              <w:ind w:left="720" w:hanging="541"/>
              <w:rPr>
                <w:rFonts w:eastAsia="Calibri"/>
                <w:szCs w:val="22"/>
                <w:lang w:eastAsia="en-US"/>
              </w:rPr>
            </w:pPr>
            <w:r w:rsidRPr="00606C49">
              <w:rPr>
                <w:rFonts w:eastAsia="Calibri"/>
                <w:szCs w:val="22"/>
                <w:lang w:eastAsia="en-US"/>
              </w:rPr>
              <w:t>1.</w:t>
            </w:r>
          </w:p>
        </w:tc>
        <w:tc>
          <w:tcPr>
            <w:tcW w:w="4819" w:type="dxa"/>
            <w:gridSpan w:val="2"/>
            <w:tcBorders>
              <w:top w:val="single" w:sz="4" w:space="0" w:color="auto"/>
              <w:left w:val="nil"/>
              <w:bottom w:val="single" w:sz="4" w:space="0" w:color="auto"/>
              <w:right w:val="single" w:sz="8" w:space="0" w:color="auto"/>
            </w:tcBorders>
            <w:shd w:val="clear" w:color="auto" w:fill="FFFFFF"/>
          </w:tcPr>
          <w:p w14:paraId="78622CB0" w14:textId="130EA6FC" w:rsidR="005F1E53" w:rsidRPr="00BE502F" w:rsidRDefault="005F1E53" w:rsidP="005F1E53">
            <w:pPr>
              <w:spacing w:after="160" w:line="256" w:lineRule="auto"/>
              <w:jc w:val="both"/>
              <w:rPr>
                <w:color w:val="212529"/>
                <w:shd w:val="clear" w:color="auto" w:fill="FFFFFF"/>
              </w:rPr>
            </w:pPr>
            <w:r w:rsidRPr="00BE502F">
              <w:rPr>
                <w:color w:val="212529"/>
                <w:shd w:val="clear" w:color="auto" w:fill="FFFFFF"/>
              </w:rPr>
              <w:t xml:space="preserve">Dėl Jurbarko ligoninės ir Jurbarko rajono pirminės sveikatos priežiūros centro finansinės padėties (problemos ir jų sprendimas) </w:t>
            </w:r>
          </w:p>
        </w:tc>
        <w:tc>
          <w:tcPr>
            <w:tcW w:w="1418" w:type="dxa"/>
            <w:tcBorders>
              <w:top w:val="single" w:sz="4" w:space="0" w:color="auto"/>
              <w:left w:val="nil"/>
              <w:bottom w:val="single" w:sz="4" w:space="0" w:color="auto"/>
              <w:right w:val="single" w:sz="8" w:space="0" w:color="auto"/>
            </w:tcBorders>
            <w:shd w:val="clear" w:color="auto" w:fill="FFFFFF"/>
          </w:tcPr>
          <w:p w14:paraId="69595AA4" w14:textId="5774AF19" w:rsidR="005F1E53" w:rsidRPr="00BE502F" w:rsidRDefault="005F1E53" w:rsidP="005F1E53">
            <w:pPr>
              <w:spacing w:after="160" w:line="256" w:lineRule="auto"/>
              <w:jc w:val="both"/>
              <w:rPr>
                <w:color w:val="212529"/>
                <w:shd w:val="clear" w:color="auto" w:fill="FFFFFF"/>
              </w:rPr>
            </w:pPr>
            <w:r w:rsidRPr="00BE502F">
              <w:rPr>
                <w:color w:val="212529"/>
                <w:shd w:val="clear" w:color="auto" w:fill="FFFFFF"/>
              </w:rPr>
              <w:t>2026-09-21</w:t>
            </w:r>
          </w:p>
        </w:tc>
        <w:tc>
          <w:tcPr>
            <w:tcW w:w="2410" w:type="dxa"/>
            <w:tcBorders>
              <w:top w:val="single" w:sz="4" w:space="0" w:color="auto"/>
              <w:left w:val="nil"/>
              <w:bottom w:val="single" w:sz="4" w:space="0" w:color="auto"/>
              <w:right w:val="single" w:sz="8" w:space="0" w:color="auto"/>
            </w:tcBorders>
            <w:shd w:val="clear" w:color="auto" w:fill="FFFFFF"/>
          </w:tcPr>
          <w:p w14:paraId="1AD2AD78" w14:textId="28756277" w:rsidR="005F1E53" w:rsidRPr="00BE502F" w:rsidRDefault="002F1047" w:rsidP="005F1E53">
            <w:pPr>
              <w:shd w:val="clear" w:color="auto" w:fill="FFFFFF"/>
              <w:rPr>
                <w:color w:val="212529"/>
                <w:shd w:val="clear" w:color="auto" w:fill="FFFFFF"/>
              </w:rPr>
            </w:pPr>
            <w:r>
              <w:rPr>
                <w:color w:val="212529"/>
                <w:shd w:val="clear" w:color="auto" w:fill="FFFFFF"/>
              </w:rPr>
              <w:t xml:space="preserve">VŠĮ </w:t>
            </w:r>
            <w:r w:rsidR="005F1E53" w:rsidRPr="00BE502F">
              <w:rPr>
                <w:color w:val="212529"/>
                <w:shd w:val="clear" w:color="auto" w:fill="FFFFFF"/>
              </w:rPr>
              <w:t>Jurbarko ligoninės vyriausioji gydytoja</w:t>
            </w:r>
          </w:p>
          <w:p w14:paraId="338D3F7B" w14:textId="77777777" w:rsidR="005F1E53" w:rsidRPr="00BE502F" w:rsidRDefault="005F1E53" w:rsidP="005F1E53">
            <w:pPr>
              <w:shd w:val="clear" w:color="auto" w:fill="FFFFFF"/>
              <w:rPr>
                <w:color w:val="212529"/>
                <w:shd w:val="clear" w:color="auto" w:fill="FFFFFF"/>
              </w:rPr>
            </w:pPr>
          </w:p>
          <w:p w14:paraId="23F7256A" w14:textId="6F2AB18F" w:rsidR="005F1E53" w:rsidRPr="00BE502F" w:rsidRDefault="002F1047" w:rsidP="005F1E53">
            <w:pPr>
              <w:shd w:val="clear" w:color="auto" w:fill="FFFFFF"/>
              <w:rPr>
                <w:color w:val="212529"/>
                <w:shd w:val="clear" w:color="auto" w:fill="FFFFFF"/>
              </w:rPr>
            </w:pPr>
            <w:r>
              <w:rPr>
                <w:color w:val="212529"/>
                <w:shd w:val="clear" w:color="auto" w:fill="FFFFFF"/>
              </w:rPr>
              <w:lastRenderedPageBreak/>
              <w:t xml:space="preserve">VŠĮ </w:t>
            </w:r>
            <w:r w:rsidR="005F1E53" w:rsidRPr="00BE502F">
              <w:rPr>
                <w:color w:val="212529"/>
                <w:shd w:val="clear" w:color="auto" w:fill="FFFFFF"/>
              </w:rPr>
              <w:t>Jurbarko rajono pirminės sveikatos priežiūros centro direktorė</w:t>
            </w:r>
          </w:p>
        </w:tc>
      </w:tr>
      <w:tr w:rsidR="005F1E53" w:rsidRPr="00606C49" w14:paraId="2448F9AF" w14:textId="77777777" w:rsidTr="0076163E">
        <w:trPr>
          <w:trHeight w:val="323"/>
        </w:trPr>
        <w:tc>
          <w:tcPr>
            <w:tcW w:w="851" w:type="dxa"/>
            <w:tcBorders>
              <w:top w:val="single" w:sz="4" w:space="0" w:color="auto"/>
              <w:left w:val="single" w:sz="4" w:space="0" w:color="auto"/>
              <w:bottom w:val="single" w:sz="4" w:space="0" w:color="auto"/>
              <w:right w:val="single" w:sz="4" w:space="0" w:color="auto"/>
            </w:tcBorders>
          </w:tcPr>
          <w:p w14:paraId="2AB3DDA5" w14:textId="4DE285AB" w:rsidR="005F1E53" w:rsidRPr="00606C49" w:rsidRDefault="005F1E53" w:rsidP="005F1E53">
            <w:pPr>
              <w:spacing w:after="160" w:line="256" w:lineRule="auto"/>
              <w:ind w:left="720" w:hanging="541"/>
              <w:rPr>
                <w:rFonts w:eastAsia="Calibri"/>
                <w:szCs w:val="22"/>
                <w:lang w:eastAsia="en-US"/>
              </w:rPr>
            </w:pPr>
            <w:r>
              <w:rPr>
                <w:rFonts w:eastAsia="Calibri"/>
                <w:szCs w:val="22"/>
                <w:lang w:eastAsia="en-US"/>
              </w:rPr>
              <w:lastRenderedPageBreak/>
              <w:t>2.</w:t>
            </w:r>
          </w:p>
        </w:tc>
        <w:tc>
          <w:tcPr>
            <w:tcW w:w="4819" w:type="dxa"/>
            <w:gridSpan w:val="2"/>
            <w:tcBorders>
              <w:top w:val="single" w:sz="4" w:space="0" w:color="auto"/>
              <w:left w:val="nil"/>
              <w:bottom w:val="single" w:sz="4" w:space="0" w:color="auto"/>
              <w:right w:val="single" w:sz="8" w:space="0" w:color="auto"/>
            </w:tcBorders>
            <w:shd w:val="clear" w:color="auto" w:fill="FFFFFF"/>
          </w:tcPr>
          <w:p w14:paraId="514ADC1B" w14:textId="3FAE559A" w:rsidR="005F1E53" w:rsidRPr="00606C49" w:rsidRDefault="005F1E53" w:rsidP="005F1E53">
            <w:pPr>
              <w:spacing w:after="160" w:line="256" w:lineRule="auto"/>
              <w:jc w:val="both"/>
              <w:rPr>
                <w:color w:val="212529"/>
                <w:shd w:val="clear" w:color="auto" w:fill="FFFFFF"/>
              </w:rPr>
            </w:pPr>
            <w:r>
              <w:rPr>
                <w:color w:val="212529"/>
                <w:shd w:val="clear" w:color="auto" w:fill="FFFFFF"/>
              </w:rPr>
              <w:t>Dėl mobilios ambulatorijos</w:t>
            </w:r>
          </w:p>
        </w:tc>
        <w:tc>
          <w:tcPr>
            <w:tcW w:w="1418" w:type="dxa"/>
            <w:tcBorders>
              <w:top w:val="single" w:sz="4" w:space="0" w:color="auto"/>
              <w:left w:val="nil"/>
              <w:bottom w:val="single" w:sz="4" w:space="0" w:color="auto"/>
              <w:right w:val="single" w:sz="8" w:space="0" w:color="auto"/>
            </w:tcBorders>
            <w:shd w:val="clear" w:color="auto" w:fill="FFFFFF"/>
          </w:tcPr>
          <w:p w14:paraId="64FCED36" w14:textId="31127695" w:rsidR="005F1E53" w:rsidRPr="00BE502F" w:rsidRDefault="005F1E53" w:rsidP="005F1E53">
            <w:pPr>
              <w:rPr>
                <w:lang w:eastAsia="en-US"/>
              </w:rPr>
            </w:pPr>
            <w:r w:rsidRPr="00BE502F">
              <w:rPr>
                <w:rFonts w:eastAsia="Calibri"/>
              </w:rPr>
              <w:t xml:space="preserve">2026 m. </w:t>
            </w:r>
          </w:p>
          <w:p w14:paraId="3FEAD77E" w14:textId="79C2610F" w:rsidR="005F1E53" w:rsidRPr="00606C49" w:rsidRDefault="005F1E53" w:rsidP="005F1E53">
            <w:pPr>
              <w:rPr>
                <w:color w:val="212529"/>
                <w:shd w:val="clear" w:color="auto" w:fill="FFFFFF"/>
              </w:rPr>
            </w:pPr>
            <w:r w:rsidRPr="00BE502F">
              <w:t>rugsėjis / spalis</w:t>
            </w:r>
          </w:p>
        </w:tc>
        <w:tc>
          <w:tcPr>
            <w:tcW w:w="2410" w:type="dxa"/>
            <w:tcBorders>
              <w:top w:val="single" w:sz="4" w:space="0" w:color="auto"/>
              <w:left w:val="nil"/>
              <w:bottom w:val="single" w:sz="4" w:space="0" w:color="auto"/>
              <w:right w:val="single" w:sz="8" w:space="0" w:color="auto"/>
            </w:tcBorders>
            <w:shd w:val="clear" w:color="auto" w:fill="FFFFFF"/>
          </w:tcPr>
          <w:p w14:paraId="2F59D4E4" w14:textId="25999807" w:rsidR="005F1E53" w:rsidRPr="00003EA6" w:rsidRDefault="002F1047" w:rsidP="005F1E53">
            <w:pPr>
              <w:shd w:val="clear" w:color="auto" w:fill="FFFFFF"/>
              <w:rPr>
                <w:color w:val="212529"/>
                <w:shd w:val="clear" w:color="auto" w:fill="FFFFFF"/>
              </w:rPr>
            </w:pPr>
            <w:r>
              <w:rPr>
                <w:color w:val="212529"/>
                <w:shd w:val="clear" w:color="auto" w:fill="FFFFFF"/>
              </w:rPr>
              <w:t xml:space="preserve">VŠĮ </w:t>
            </w:r>
            <w:r w:rsidR="005F1E53" w:rsidRPr="00003EA6">
              <w:rPr>
                <w:color w:val="212529"/>
                <w:shd w:val="clear" w:color="auto" w:fill="FFFFFF"/>
              </w:rPr>
              <w:t>Jurbarko rajono pirminės sveikatos priežiūros centro direktorė</w:t>
            </w:r>
          </w:p>
        </w:tc>
      </w:tr>
      <w:tr w:rsidR="005F1E53" w:rsidRPr="00606C49" w14:paraId="3F9735D8" w14:textId="77777777" w:rsidTr="0076163E">
        <w:trPr>
          <w:trHeight w:val="323"/>
        </w:trPr>
        <w:tc>
          <w:tcPr>
            <w:tcW w:w="851" w:type="dxa"/>
            <w:tcBorders>
              <w:top w:val="single" w:sz="4" w:space="0" w:color="auto"/>
              <w:left w:val="single" w:sz="4" w:space="0" w:color="auto"/>
              <w:bottom w:val="single" w:sz="4" w:space="0" w:color="auto"/>
              <w:right w:val="single" w:sz="4" w:space="0" w:color="auto"/>
            </w:tcBorders>
          </w:tcPr>
          <w:p w14:paraId="5CF47E1C" w14:textId="403D9CFA" w:rsidR="005F1E53" w:rsidRDefault="00496914" w:rsidP="005F1E53">
            <w:pPr>
              <w:spacing w:after="160" w:line="256" w:lineRule="auto"/>
              <w:ind w:left="720" w:hanging="541"/>
              <w:rPr>
                <w:rFonts w:eastAsia="Calibri"/>
                <w:szCs w:val="22"/>
                <w:lang w:eastAsia="en-US"/>
              </w:rPr>
            </w:pPr>
            <w:r>
              <w:rPr>
                <w:rFonts w:eastAsia="Calibri"/>
                <w:szCs w:val="22"/>
                <w:lang w:eastAsia="en-US"/>
              </w:rPr>
              <w:t>3.</w:t>
            </w:r>
          </w:p>
        </w:tc>
        <w:tc>
          <w:tcPr>
            <w:tcW w:w="4819" w:type="dxa"/>
            <w:gridSpan w:val="2"/>
            <w:tcBorders>
              <w:top w:val="single" w:sz="4" w:space="0" w:color="auto"/>
              <w:left w:val="nil"/>
              <w:bottom w:val="single" w:sz="4" w:space="0" w:color="auto"/>
              <w:right w:val="single" w:sz="8" w:space="0" w:color="auto"/>
            </w:tcBorders>
            <w:shd w:val="clear" w:color="auto" w:fill="FFFFFF"/>
          </w:tcPr>
          <w:p w14:paraId="49BD599E" w14:textId="0AF70271" w:rsidR="005F1E53" w:rsidRPr="00FC3BF9" w:rsidRDefault="005F1E53" w:rsidP="005F1E53">
            <w:pPr>
              <w:spacing w:after="160" w:line="256" w:lineRule="auto"/>
              <w:jc w:val="both"/>
              <w:rPr>
                <w:color w:val="212529"/>
                <w:shd w:val="clear" w:color="auto" w:fill="FFFFFF"/>
              </w:rPr>
            </w:pPr>
            <w:r w:rsidRPr="00FC3BF9">
              <w:rPr>
                <w:color w:val="212529"/>
                <w:shd w:val="clear" w:color="auto" w:fill="FFFFFF"/>
              </w:rPr>
              <w:t xml:space="preserve">Dėl vaikų žaidimo aikštelių </w:t>
            </w:r>
            <w:r w:rsidR="009A5B5D">
              <w:rPr>
                <w:color w:val="212529"/>
                <w:shd w:val="clear" w:color="auto" w:fill="FFFFFF"/>
              </w:rPr>
              <w:t>eksplo</w:t>
            </w:r>
            <w:r w:rsidR="00BB2B6C">
              <w:rPr>
                <w:color w:val="212529"/>
                <w:shd w:val="clear" w:color="auto" w:fill="FFFFFF"/>
              </w:rPr>
              <w:t>a</w:t>
            </w:r>
            <w:r w:rsidR="009A5B5D">
              <w:rPr>
                <w:color w:val="212529"/>
                <w:shd w:val="clear" w:color="auto" w:fill="FFFFFF"/>
              </w:rPr>
              <w:t xml:space="preserve">tavimas ir priežiūra </w:t>
            </w:r>
          </w:p>
          <w:p w14:paraId="2A96D502" w14:textId="78BC2227" w:rsidR="005F1E53" w:rsidRPr="00B46E18" w:rsidRDefault="005F1E53" w:rsidP="005F1E53">
            <w:pPr>
              <w:spacing w:after="160" w:line="256" w:lineRule="auto"/>
              <w:jc w:val="both"/>
              <w:rPr>
                <w:color w:val="212529"/>
                <w:highlight w:val="yellow"/>
                <w:shd w:val="clear" w:color="auto" w:fill="FFFFFF"/>
              </w:rPr>
            </w:pPr>
          </w:p>
        </w:tc>
        <w:tc>
          <w:tcPr>
            <w:tcW w:w="1418" w:type="dxa"/>
            <w:tcBorders>
              <w:top w:val="single" w:sz="4" w:space="0" w:color="auto"/>
              <w:left w:val="nil"/>
              <w:bottom w:val="single" w:sz="4" w:space="0" w:color="auto"/>
              <w:right w:val="single" w:sz="8" w:space="0" w:color="auto"/>
            </w:tcBorders>
            <w:shd w:val="clear" w:color="auto" w:fill="FFFFFF"/>
          </w:tcPr>
          <w:p w14:paraId="519A87C0" w14:textId="77777777" w:rsidR="005F1E53" w:rsidRPr="00FC3BF9" w:rsidRDefault="005F1E53" w:rsidP="005F1E53">
            <w:pPr>
              <w:rPr>
                <w:rFonts w:eastAsia="Calibri"/>
              </w:rPr>
            </w:pPr>
            <w:r w:rsidRPr="00FC3BF9">
              <w:rPr>
                <w:rFonts w:eastAsia="Calibri"/>
              </w:rPr>
              <w:t>2026 m. spalis / lapkritis</w:t>
            </w:r>
          </w:p>
          <w:p w14:paraId="77768996" w14:textId="64772A0D" w:rsidR="005F1E53" w:rsidRPr="00B46E18" w:rsidRDefault="005F1E53" w:rsidP="005F1E53">
            <w:pPr>
              <w:rPr>
                <w:rFonts w:eastAsia="Calibri"/>
                <w:highlight w:val="yellow"/>
              </w:rPr>
            </w:pPr>
          </w:p>
        </w:tc>
        <w:tc>
          <w:tcPr>
            <w:tcW w:w="2410" w:type="dxa"/>
            <w:tcBorders>
              <w:top w:val="single" w:sz="4" w:space="0" w:color="auto"/>
              <w:left w:val="nil"/>
              <w:bottom w:val="single" w:sz="4" w:space="0" w:color="auto"/>
              <w:right w:val="single" w:sz="8" w:space="0" w:color="auto"/>
            </w:tcBorders>
            <w:shd w:val="clear" w:color="auto" w:fill="FFFFFF"/>
          </w:tcPr>
          <w:p w14:paraId="5204588B" w14:textId="41D7F37E" w:rsidR="005F1E53" w:rsidRDefault="00ED4D60" w:rsidP="005F1E53">
            <w:pPr>
              <w:shd w:val="clear" w:color="auto" w:fill="FFFFFF"/>
              <w:rPr>
                <w:color w:val="212529"/>
                <w:shd w:val="clear" w:color="auto" w:fill="FFFFFF"/>
              </w:rPr>
            </w:pPr>
            <w:r>
              <w:rPr>
                <w:color w:val="212529"/>
                <w:shd w:val="clear" w:color="auto" w:fill="FFFFFF"/>
              </w:rPr>
              <w:t>UAB ,,Jurbarko komunalininkas“</w:t>
            </w:r>
          </w:p>
          <w:p w14:paraId="198933DC" w14:textId="77777777" w:rsidR="00ED4D60" w:rsidRPr="00ED4D60" w:rsidRDefault="00ED4D60" w:rsidP="00ED4D60"/>
        </w:tc>
      </w:tr>
      <w:tr w:rsidR="005F1E53" w:rsidRPr="00606C49" w14:paraId="31CE592A" w14:textId="77777777" w:rsidTr="0076163E">
        <w:trPr>
          <w:trHeight w:val="323"/>
        </w:trPr>
        <w:tc>
          <w:tcPr>
            <w:tcW w:w="851" w:type="dxa"/>
            <w:tcBorders>
              <w:top w:val="single" w:sz="4" w:space="0" w:color="auto"/>
              <w:left w:val="single" w:sz="4" w:space="0" w:color="auto"/>
              <w:bottom w:val="single" w:sz="4" w:space="0" w:color="auto"/>
              <w:right w:val="single" w:sz="4" w:space="0" w:color="auto"/>
            </w:tcBorders>
          </w:tcPr>
          <w:p w14:paraId="56AC4A06" w14:textId="466B1EF6" w:rsidR="005F1E53" w:rsidRPr="00606C49" w:rsidRDefault="00496914" w:rsidP="00496914">
            <w:pPr>
              <w:spacing w:after="160" w:line="256" w:lineRule="auto"/>
              <w:jc w:val="center"/>
              <w:rPr>
                <w:rFonts w:eastAsia="Calibri"/>
                <w:szCs w:val="22"/>
                <w:lang w:eastAsia="en-US"/>
              </w:rPr>
            </w:pPr>
            <w:r>
              <w:rPr>
                <w:rFonts w:eastAsia="Calibri"/>
                <w:szCs w:val="22"/>
                <w:lang w:eastAsia="en-US"/>
              </w:rPr>
              <w:t>4.</w:t>
            </w:r>
          </w:p>
        </w:tc>
        <w:tc>
          <w:tcPr>
            <w:tcW w:w="4819" w:type="dxa"/>
            <w:gridSpan w:val="2"/>
            <w:tcBorders>
              <w:top w:val="single" w:sz="4" w:space="0" w:color="auto"/>
              <w:left w:val="nil"/>
              <w:bottom w:val="single" w:sz="4" w:space="0" w:color="auto"/>
              <w:right w:val="single" w:sz="8" w:space="0" w:color="auto"/>
            </w:tcBorders>
            <w:shd w:val="clear" w:color="auto" w:fill="FFFFFF"/>
          </w:tcPr>
          <w:p w14:paraId="2AA0B20E" w14:textId="25EABA57" w:rsidR="005F1E53" w:rsidRPr="00D853E9" w:rsidRDefault="005F1E53" w:rsidP="005F1E53">
            <w:pPr>
              <w:spacing w:after="160" w:line="256" w:lineRule="auto"/>
              <w:jc w:val="both"/>
              <w:rPr>
                <w:color w:val="000000" w:themeColor="text1"/>
                <w:shd w:val="clear" w:color="auto" w:fill="FFFFFF"/>
              </w:rPr>
            </w:pPr>
            <w:r w:rsidRPr="00D853E9">
              <w:rPr>
                <w:color w:val="000000" w:themeColor="text1"/>
                <w:shd w:val="clear" w:color="auto" w:fill="FFFFFF"/>
              </w:rPr>
              <w:t>Dėl mokinių fizinio aktyvumo skatinimo Jurbarko rajono savivaldybės mokyklose (skatinimo priemonės, strategija,  2 metų vizija)</w:t>
            </w:r>
          </w:p>
        </w:tc>
        <w:tc>
          <w:tcPr>
            <w:tcW w:w="1418" w:type="dxa"/>
            <w:tcBorders>
              <w:top w:val="single" w:sz="4" w:space="0" w:color="auto"/>
              <w:left w:val="nil"/>
              <w:bottom w:val="single" w:sz="4" w:space="0" w:color="auto"/>
              <w:right w:val="single" w:sz="8" w:space="0" w:color="auto"/>
            </w:tcBorders>
            <w:shd w:val="clear" w:color="auto" w:fill="FFFFFF"/>
          </w:tcPr>
          <w:p w14:paraId="2F5BDB6E" w14:textId="77777777" w:rsidR="005F1E53" w:rsidRPr="00BE502F" w:rsidRDefault="005F1E53" w:rsidP="005F1E53">
            <w:pPr>
              <w:rPr>
                <w:lang w:eastAsia="en-US"/>
              </w:rPr>
            </w:pPr>
            <w:r w:rsidRPr="00BE502F">
              <w:rPr>
                <w:rFonts w:eastAsia="Calibri"/>
              </w:rPr>
              <w:t xml:space="preserve">2026 m. </w:t>
            </w:r>
          </w:p>
          <w:p w14:paraId="71DB8FCF" w14:textId="33BBB4A8" w:rsidR="005F1E53" w:rsidRPr="00606C49" w:rsidRDefault="005F1E53" w:rsidP="005F1E53">
            <w:pPr>
              <w:rPr>
                <w:color w:val="212529"/>
                <w:shd w:val="clear" w:color="auto" w:fill="FFFFFF"/>
              </w:rPr>
            </w:pPr>
            <w:r w:rsidRPr="00BE502F">
              <w:t>spalis / lapkritis</w:t>
            </w:r>
          </w:p>
        </w:tc>
        <w:tc>
          <w:tcPr>
            <w:tcW w:w="2410" w:type="dxa"/>
            <w:tcBorders>
              <w:top w:val="single" w:sz="4" w:space="0" w:color="auto"/>
              <w:left w:val="nil"/>
              <w:bottom w:val="single" w:sz="4" w:space="0" w:color="auto"/>
              <w:right w:val="single" w:sz="8" w:space="0" w:color="auto"/>
            </w:tcBorders>
            <w:shd w:val="clear" w:color="auto" w:fill="FFFFFF"/>
          </w:tcPr>
          <w:p w14:paraId="0F28F868" w14:textId="5E82D7E3" w:rsidR="005F1E53" w:rsidRPr="00606C49" w:rsidRDefault="005F1E53" w:rsidP="005F1E53">
            <w:pPr>
              <w:shd w:val="clear" w:color="auto" w:fill="FFFFFF"/>
              <w:rPr>
                <w:color w:val="212529"/>
                <w:shd w:val="clear" w:color="auto" w:fill="FFFFFF"/>
              </w:rPr>
            </w:pPr>
            <w:r w:rsidRPr="005079C2">
              <w:rPr>
                <w:color w:val="000000"/>
                <w:szCs w:val="24"/>
              </w:rPr>
              <w:t>Švietimo, kultūros ir sporto skyrius</w:t>
            </w:r>
          </w:p>
        </w:tc>
      </w:tr>
      <w:tr w:rsidR="005F1E53" w:rsidRPr="00606C49" w14:paraId="36C1C17A" w14:textId="77777777" w:rsidTr="00D853E9">
        <w:trPr>
          <w:trHeight w:val="323"/>
        </w:trPr>
        <w:tc>
          <w:tcPr>
            <w:tcW w:w="851" w:type="dxa"/>
            <w:tcBorders>
              <w:top w:val="single" w:sz="4" w:space="0" w:color="auto"/>
              <w:left w:val="single" w:sz="4" w:space="0" w:color="auto"/>
              <w:bottom w:val="single" w:sz="4" w:space="0" w:color="auto"/>
              <w:right w:val="single" w:sz="4" w:space="0" w:color="auto"/>
            </w:tcBorders>
          </w:tcPr>
          <w:p w14:paraId="4B581ACA" w14:textId="1E440F4A" w:rsidR="005F1E53" w:rsidRDefault="00496914" w:rsidP="005F1E53">
            <w:pPr>
              <w:spacing w:after="160" w:line="256" w:lineRule="auto"/>
              <w:ind w:left="720" w:hanging="541"/>
              <w:rPr>
                <w:rFonts w:eastAsia="Calibri"/>
                <w:szCs w:val="22"/>
                <w:lang w:eastAsia="en-US"/>
              </w:rPr>
            </w:pPr>
            <w:r>
              <w:rPr>
                <w:rFonts w:eastAsia="Calibri"/>
                <w:szCs w:val="22"/>
                <w:lang w:eastAsia="en-US"/>
              </w:rPr>
              <w:t>5.</w:t>
            </w:r>
          </w:p>
        </w:tc>
        <w:tc>
          <w:tcPr>
            <w:tcW w:w="4819" w:type="dxa"/>
            <w:gridSpan w:val="2"/>
            <w:tcBorders>
              <w:top w:val="single" w:sz="4" w:space="0" w:color="auto"/>
              <w:left w:val="nil"/>
              <w:bottom w:val="single" w:sz="4" w:space="0" w:color="auto"/>
              <w:right w:val="single" w:sz="8" w:space="0" w:color="auto"/>
            </w:tcBorders>
            <w:shd w:val="clear" w:color="auto" w:fill="FFFFFF"/>
          </w:tcPr>
          <w:p w14:paraId="0E08A5D5" w14:textId="33702A7F" w:rsidR="005F1E53" w:rsidRPr="00D853E9" w:rsidRDefault="005F1E53" w:rsidP="005F1E53">
            <w:pPr>
              <w:spacing w:after="160" w:line="256" w:lineRule="auto"/>
              <w:jc w:val="both"/>
              <w:rPr>
                <w:color w:val="000000" w:themeColor="text1"/>
                <w:shd w:val="clear" w:color="auto" w:fill="FFFFFF"/>
              </w:rPr>
            </w:pPr>
            <w:r w:rsidRPr="00D853E9">
              <w:rPr>
                <w:color w:val="000000" w:themeColor="text1"/>
                <w:shd w:val="clear" w:color="auto" w:fill="FFFFFF"/>
              </w:rPr>
              <w:t>Dėl vaikų dienos centrų užimtumo (lankomumas, poreikis, veiklų dubliavimas su būreliais, 2–3 metų perspektyva)</w:t>
            </w:r>
          </w:p>
        </w:tc>
        <w:tc>
          <w:tcPr>
            <w:tcW w:w="1418" w:type="dxa"/>
            <w:tcBorders>
              <w:top w:val="single" w:sz="4" w:space="0" w:color="auto"/>
              <w:left w:val="nil"/>
              <w:bottom w:val="single" w:sz="4" w:space="0" w:color="auto"/>
              <w:right w:val="single" w:sz="8" w:space="0" w:color="auto"/>
            </w:tcBorders>
            <w:shd w:val="clear" w:color="auto" w:fill="FFFFFF"/>
          </w:tcPr>
          <w:p w14:paraId="672CE9E6" w14:textId="77777777" w:rsidR="005F1E53" w:rsidRPr="00BE502F" w:rsidRDefault="005F1E53" w:rsidP="005F1E53">
            <w:pPr>
              <w:rPr>
                <w:lang w:eastAsia="en-US"/>
              </w:rPr>
            </w:pPr>
            <w:r w:rsidRPr="00BE502F">
              <w:rPr>
                <w:rFonts w:eastAsia="Calibri"/>
              </w:rPr>
              <w:t xml:space="preserve">2026 m. </w:t>
            </w:r>
          </w:p>
          <w:p w14:paraId="7CCE85D0" w14:textId="41161291" w:rsidR="005F1E53" w:rsidRPr="00BE502F" w:rsidRDefault="005F1E53" w:rsidP="005F1E53">
            <w:pPr>
              <w:rPr>
                <w:rFonts w:eastAsia="Calibri"/>
              </w:rPr>
            </w:pPr>
            <w:r w:rsidRPr="00BE502F">
              <w:t>spalis / lapkritis</w:t>
            </w:r>
          </w:p>
        </w:tc>
        <w:tc>
          <w:tcPr>
            <w:tcW w:w="2410" w:type="dxa"/>
            <w:tcBorders>
              <w:top w:val="single" w:sz="4" w:space="0" w:color="auto"/>
              <w:left w:val="nil"/>
              <w:bottom w:val="single" w:sz="4" w:space="0" w:color="auto"/>
              <w:right w:val="single" w:sz="8" w:space="0" w:color="auto"/>
            </w:tcBorders>
            <w:shd w:val="clear" w:color="auto" w:fill="FFFFFF"/>
          </w:tcPr>
          <w:p w14:paraId="0628A08E" w14:textId="77777777" w:rsidR="005F1E53" w:rsidRDefault="005F1E53" w:rsidP="005F1E53">
            <w:pPr>
              <w:shd w:val="clear" w:color="auto" w:fill="FFFFFF"/>
              <w:rPr>
                <w:color w:val="000000"/>
                <w:szCs w:val="24"/>
              </w:rPr>
            </w:pPr>
            <w:hyperlink r:id="rId8" w:history="1">
              <w:r w:rsidRPr="000C0AF6">
                <w:rPr>
                  <w:rStyle w:val="Hipersaitas"/>
                  <w:szCs w:val="24"/>
                </w:rPr>
                <w:t>Socialinės paramos skyrius</w:t>
              </w:r>
            </w:hyperlink>
          </w:p>
          <w:p w14:paraId="19F06790" w14:textId="73E1C578" w:rsidR="005F1E53" w:rsidRPr="005079C2" w:rsidRDefault="005F1E53" w:rsidP="005F1E53">
            <w:pPr>
              <w:shd w:val="clear" w:color="auto" w:fill="FFFFFF"/>
              <w:rPr>
                <w:color w:val="000000"/>
                <w:szCs w:val="24"/>
              </w:rPr>
            </w:pPr>
          </w:p>
        </w:tc>
      </w:tr>
      <w:tr w:rsidR="005F1E53" w:rsidRPr="00606C49" w14:paraId="57032A06"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949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3AB69" w14:textId="77777777" w:rsidR="005F1E53" w:rsidRPr="00606C49" w:rsidRDefault="005F1E53" w:rsidP="005F1E53">
            <w:pPr>
              <w:rPr>
                <w:b/>
                <w:bCs/>
              </w:rPr>
            </w:pPr>
          </w:p>
          <w:p w14:paraId="14C3CB04" w14:textId="77777777" w:rsidR="005F1E53" w:rsidRPr="00606C49" w:rsidRDefault="005F1E53" w:rsidP="005F1E53">
            <w:pPr>
              <w:jc w:val="center"/>
              <w:rPr>
                <w:b/>
                <w:bCs/>
              </w:rPr>
            </w:pPr>
            <w:r w:rsidRPr="00606C49">
              <w:rPr>
                <w:b/>
                <w:bCs/>
              </w:rPr>
              <w:t>V. SUSITIKIMAI SU GYVENTOJAIS</w:t>
            </w:r>
          </w:p>
          <w:p w14:paraId="36501346" w14:textId="77777777" w:rsidR="005F1E53" w:rsidRPr="00606C49" w:rsidRDefault="005F1E53" w:rsidP="005F1E53">
            <w:pPr>
              <w:rPr>
                <w:sz w:val="18"/>
                <w:szCs w:val="18"/>
              </w:rPr>
            </w:pPr>
          </w:p>
          <w:p w14:paraId="39002E76" w14:textId="77777777" w:rsidR="005F1E53" w:rsidRPr="00606C49" w:rsidRDefault="005F1E53" w:rsidP="005F1E53">
            <w:pPr>
              <w:rPr>
                <w:sz w:val="18"/>
                <w:szCs w:val="18"/>
              </w:rPr>
            </w:pPr>
          </w:p>
        </w:tc>
      </w:tr>
      <w:tr w:rsidR="005F1E53" w:rsidRPr="00606C49" w14:paraId="7BED219F"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663"/>
        </w:trPr>
        <w:tc>
          <w:tcPr>
            <w:tcW w:w="949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701B1F" w14:textId="77777777" w:rsidR="005F1E53" w:rsidRPr="00606C49" w:rsidRDefault="005F1E53" w:rsidP="005F1E53"/>
          <w:p w14:paraId="7ACD4029" w14:textId="77777777" w:rsidR="005F1E53" w:rsidRPr="00606C49" w:rsidRDefault="005F1E53" w:rsidP="005F1E53">
            <w:pPr>
              <w:jc w:val="center"/>
              <w:rPr>
                <w:iCs/>
              </w:rPr>
            </w:pPr>
            <w:r w:rsidRPr="00606C49">
              <w:t>Priima gyventojus jiems rūpimais klausimais s</w:t>
            </w:r>
            <w:r w:rsidRPr="00606C49">
              <w:rPr>
                <w:iCs/>
              </w:rPr>
              <w:t>usitarus tel. arba el. paštu</w:t>
            </w:r>
          </w:p>
          <w:p w14:paraId="2F23652C" w14:textId="77777777" w:rsidR="005F1E53" w:rsidRPr="00606C49" w:rsidRDefault="005F1E53" w:rsidP="005F1E53"/>
        </w:tc>
      </w:tr>
      <w:tr w:rsidR="005F1E53" w:rsidRPr="00606C49" w14:paraId="7C1C57FC"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471"/>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2FCC64" w14:textId="60ABB63B" w:rsidR="005F1E53" w:rsidRPr="00606C49" w:rsidRDefault="005F1E53" w:rsidP="005F1E53">
            <w:pPr>
              <w:jc w:val="center"/>
            </w:pPr>
            <w:r w:rsidRPr="00B935E8">
              <w:t>1.</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C10D70" w14:textId="367AD964" w:rsidR="005F1E53" w:rsidRPr="00606C49" w:rsidRDefault="005F1E53" w:rsidP="005F1E53">
            <w:r w:rsidRPr="00B935E8">
              <w:t>Gražvydas Ažna</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F290A5" w14:textId="77777777" w:rsidR="005F1E53" w:rsidRPr="00B935E8" w:rsidRDefault="005F1E53" w:rsidP="005F1E53">
            <w:pPr>
              <w:spacing w:line="276" w:lineRule="auto"/>
            </w:pPr>
            <w:r w:rsidRPr="00B935E8">
              <w:t xml:space="preserve">Tel. </w:t>
            </w:r>
            <w:r>
              <w:t>+370</w:t>
            </w:r>
            <w:r w:rsidRPr="00B935E8">
              <w:t xml:space="preserve">  662 69 633</w:t>
            </w:r>
          </w:p>
          <w:p w14:paraId="344FFFFD" w14:textId="71A3D012" w:rsidR="005F1E53" w:rsidRPr="00606C49" w:rsidRDefault="005F1E53" w:rsidP="005F1E53">
            <w:pPr>
              <w:spacing w:line="276" w:lineRule="auto"/>
            </w:pPr>
            <w:r w:rsidRPr="00B935E8">
              <w:t xml:space="preserve">El. p. </w:t>
            </w:r>
            <w:hyperlink r:id="rId9" w:history="1">
              <w:r w:rsidRPr="00B935E8">
                <w:rPr>
                  <w:rStyle w:val="Hipersaitas"/>
                </w:rPr>
                <w:t>azna.grazvydas@gmail.com</w:t>
              </w:r>
            </w:hyperlink>
          </w:p>
        </w:tc>
      </w:tr>
      <w:tr w:rsidR="005F1E53" w:rsidRPr="00606C49" w14:paraId="0236E865"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471"/>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685EE6" w14:textId="34724358" w:rsidR="005F1E53" w:rsidRPr="00606C49" w:rsidRDefault="005F1E53" w:rsidP="005F1E53">
            <w:pPr>
              <w:jc w:val="center"/>
            </w:pPr>
            <w:r>
              <w:t>2.</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0D7D3D" w14:textId="1E8E43BD" w:rsidR="005F1E53" w:rsidRPr="00606C49" w:rsidRDefault="005F1E53" w:rsidP="005F1E53">
            <w:r>
              <w:t>Audronė Balčiūnienė</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C9690C" w14:textId="77777777" w:rsidR="005F1E53" w:rsidRDefault="005F1E53" w:rsidP="005F1E53">
            <w:pPr>
              <w:spacing w:line="276" w:lineRule="auto"/>
            </w:pPr>
            <w:r>
              <w:t>Tel. +370</w:t>
            </w:r>
            <w:r w:rsidRPr="00B935E8">
              <w:t xml:space="preserve">  6</w:t>
            </w:r>
            <w:r>
              <w:t>16</w:t>
            </w:r>
            <w:r w:rsidRPr="00B935E8">
              <w:t xml:space="preserve"> </w:t>
            </w:r>
            <w:r>
              <w:t>93 014</w:t>
            </w:r>
          </w:p>
          <w:p w14:paraId="6D5C1FA5" w14:textId="13CFE4D4" w:rsidR="005F1E53" w:rsidRPr="00606C49" w:rsidRDefault="005F1E53" w:rsidP="005F1E53">
            <w:pPr>
              <w:spacing w:line="276" w:lineRule="auto"/>
            </w:pPr>
            <w:r w:rsidRPr="00B935E8">
              <w:t>El. p.</w:t>
            </w:r>
            <w:r>
              <w:t xml:space="preserve"> </w:t>
            </w:r>
            <w:hyperlink r:id="rId10" w:history="1">
              <w:r w:rsidRPr="0013664B">
                <w:rPr>
                  <w:rStyle w:val="Hipersaitas"/>
                </w:rPr>
                <w:t>audroneba@gmail.com</w:t>
              </w:r>
            </w:hyperlink>
            <w:r>
              <w:t xml:space="preserve"> </w:t>
            </w:r>
          </w:p>
        </w:tc>
      </w:tr>
      <w:tr w:rsidR="005F1E53" w:rsidRPr="00606C49" w14:paraId="355DC259"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471"/>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7E0A17" w14:textId="298A48F9" w:rsidR="005F1E53" w:rsidRPr="00606C49" w:rsidRDefault="005F1E53" w:rsidP="005F1E53">
            <w:pPr>
              <w:jc w:val="center"/>
            </w:pPr>
            <w:r>
              <w:t>3</w:t>
            </w:r>
            <w:r w:rsidRPr="00B935E8">
              <w:t>.</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55CBF4" w14:textId="391E3586" w:rsidR="005F1E53" w:rsidRPr="00606C49" w:rsidRDefault="005F1E53" w:rsidP="005F1E53">
            <w:r w:rsidRPr="00B935E8">
              <w:t>Raimundas Bastys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F830F1" w14:textId="77777777" w:rsidR="005F1E53" w:rsidRPr="00B935E8" w:rsidRDefault="005F1E53" w:rsidP="005F1E53">
            <w:pPr>
              <w:spacing w:line="276" w:lineRule="auto"/>
            </w:pPr>
            <w:r w:rsidRPr="00B935E8">
              <w:t xml:space="preserve">Tel. </w:t>
            </w:r>
            <w:r>
              <w:t>+370</w:t>
            </w:r>
            <w:r w:rsidRPr="00B935E8">
              <w:t xml:space="preserve"> 650 41 199</w:t>
            </w:r>
          </w:p>
          <w:p w14:paraId="1C34EC66" w14:textId="0A7A7089" w:rsidR="005F1E53" w:rsidRPr="00606C49" w:rsidRDefault="005F1E53" w:rsidP="005F1E53">
            <w:pPr>
              <w:spacing w:line="276" w:lineRule="auto"/>
            </w:pPr>
            <w:r w:rsidRPr="00B935E8">
              <w:t>El. p. bastis11@gmail.com</w:t>
            </w:r>
          </w:p>
        </w:tc>
      </w:tr>
      <w:tr w:rsidR="005F1E53" w:rsidRPr="00606C49" w14:paraId="0E439E6D"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2EE1C3" w14:textId="163BE93A" w:rsidR="005F1E53" w:rsidRPr="00606C49" w:rsidRDefault="005F1E53" w:rsidP="005F1E53">
            <w:pPr>
              <w:jc w:val="center"/>
            </w:pPr>
            <w:r>
              <w:t>4</w:t>
            </w:r>
            <w:r w:rsidRPr="00B935E8">
              <w:t>.</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97C57E" w14:textId="136F050E" w:rsidR="005F1E53" w:rsidRPr="00606C49" w:rsidRDefault="005F1E53" w:rsidP="005F1E53">
            <w:r w:rsidRPr="00B935E8">
              <w:t>Gvidas Byčius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21994B" w14:textId="77777777" w:rsidR="005F1E53" w:rsidRPr="00B935E8" w:rsidRDefault="005F1E53" w:rsidP="005F1E53">
            <w:pPr>
              <w:spacing w:line="276" w:lineRule="auto"/>
            </w:pPr>
            <w:r w:rsidRPr="00B935E8">
              <w:t xml:space="preserve">Tel. </w:t>
            </w:r>
            <w:r>
              <w:t>+370</w:t>
            </w:r>
            <w:r w:rsidRPr="00B935E8">
              <w:t xml:space="preserve">  698 13 032</w:t>
            </w:r>
          </w:p>
          <w:p w14:paraId="57C3D15C" w14:textId="1502965C" w:rsidR="005F1E53" w:rsidRPr="00606C49" w:rsidRDefault="005F1E53" w:rsidP="005F1E53">
            <w:pPr>
              <w:spacing w:line="276" w:lineRule="auto"/>
            </w:pPr>
            <w:r w:rsidRPr="00B935E8">
              <w:t xml:space="preserve">El. p. </w:t>
            </w:r>
            <w:hyperlink r:id="rId11" w:history="1">
              <w:r w:rsidRPr="00B935E8">
                <w:t>gvidas.bycius@gmail.com</w:t>
              </w:r>
            </w:hyperlink>
          </w:p>
        </w:tc>
      </w:tr>
      <w:tr w:rsidR="005F1E53" w:rsidRPr="00606C49" w14:paraId="33E31C5A"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217391" w14:textId="1F4EFF2C" w:rsidR="005F1E53" w:rsidRPr="00606C49" w:rsidRDefault="005F1E53" w:rsidP="005F1E53">
            <w:pPr>
              <w:jc w:val="center"/>
            </w:pPr>
            <w:r>
              <w:t>5</w:t>
            </w:r>
            <w:r w:rsidRPr="00B935E8">
              <w:t>.</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5B75D1" w14:textId="349FF3DB" w:rsidR="005F1E53" w:rsidRPr="00606C49" w:rsidRDefault="005F1E53" w:rsidP="005F1E53">
            <w:pPr>
              <w:rPr>
                <w:bCs/>
              </w:rPr>
            </w:pPr>
            <w:r w:rsidRPr="00B935E8">
              <w:t>Egidijus Giedraitis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5AED39" w14:textId="77777777" w:rsidR="005F1E53" w:rsidRPr="00B935E8" w:rsidRDefault="005F1E53" w:rsidP="005F1E53">
            <w:pPr>
              <w:spacing w:line="276" w:lineRule="auto"/>
            </w:pPr>
            <w:r w:rsidRPr="00B935E8">
              <w:t xml:space="preserve">Tel. </w:t>
            </w:r>
            <w:r>
              <w:t>+370</w:t>
            </w:r>
            <w:r w:rsidRPr="00B935E8">
              <w:t xml:space="preserve">  686 48 872</w:t>
            </w:r>
          </w:p>
          <w:p w14:paraId="4B270B23" w14:textId="764BADA6" w:rsidR="005F1E53" w:rsidRPr="00606C49" w:rsidRDefault="005F1E53" w:rsidP="005F1E53">
            <w:pPr>
              <w:spacing w:line="276" w:lineRule="auto"/>
            </w:pPr>
            <w:r w:rsidRPr="00B935E8">
              <w:t xml:space="preserve">El. p. </w:t>
            </w:r>
            <w:hyperlink r:id="rId12" w:history="1">
              <w:r w:rsidRPr="00B935E8">
                <w:rPr>
                  <w:rStyle w:val="Hipersaitas"/>
                </w:rPr>
                <w:t>e.giedraitis@gmail.com</w:t>
              </w:r>
            </w:hyperlink>
          </w:p>
        </w:tc>
      </w:tr>
      <w:tr w:rsidR="005F1E53" w:rsidRPr="00606C49" w14:paraId="6A19BEFF"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C36BFC" w14:textId="5051A294" w:rsidR="005F1E53" w:rsidRPr="00606C49" w:rsidRDefault="005F1E53" w:rsidP="005F1E53">
            <w:pPr>
              <w:jc w:val="center"/>
            </w:pPr>
            <w:r w:rsidRPr="00B935E8">
              <w:t>6.</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125A5F" w14:textId="66D6E98C" w:rsidR="005F1E53" w:rsidRPr="00606C49" w:rsidRDefault="005F1E53" w:rsidP="005F1E53">
            <w:pPr>
              <w:rPr>
                <w:bCs/>
              </w:rPr>
            </w:pPr>
            <w:r w:rsidRPr="00B935E8">
              <w:rPr>
                <w:bCs/>
              </w:rPr>
              <w:t>Algirdas Gudaitis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CA7B45" w14:textId="77777777" w:rsidR="005F1E53" w:rsidRPr="00B935E8" w:rsidRDefault="005F1E53" w:rsidP="005F1E53">
            <w:pPr>
              <w:spacing w:line="276" w:lineRule="auto"/>
            </w:pPr>
            <w:r w:rsidRPr="00B935E8">
              <w:t xml:space="preserve">Tel. </w:t>
            </w:r>
            <w:r>
              <w:t>+370</w:t>
            </w:r>
            <w:r w:rsidRPr="00B935E8">
              <w:t xml:space="preserve">  686 74 957</w:t>
            </w:r>
          </w:p>
          <w:p w14:paraId="55F9C57A" w14:textId="3BE7F6FC" w:rsidR="005F1E53" w:rsidRPr="00606C49" w:rsidRDefault="005F1E53" w:rsidP="005F1E53">
            <w:pPr>
              <w:spacing w:line="276" w:lineRule="auto"/>
            </w:pPr>
            <w:r w:rsidRPr="00B935E8">
              <w:t>El. p. algirdas.gudaitis@gmail.com</w:t>
            </w:r>
          </w:p>
        </w:tc>
      </w:tr>
      <w:tr w:rsidR="005F1E53" w:rsidRPr="00606C49" w14:paraId="42FAA312"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C12921" w14:textId="4CFAF11F" w:rsidR="005F1E53" w:rsidRPr="00606C49" w:rsidRDefault="005F1E53" w:rsidP="005F1E53">
            <w:pPr>
              <w:jc w:val="center"/>
            </w:pPr>
            <w:r w:rsidRPr="00B935E8">
              <w:t>7.</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53D7CB" w14:textId="5201085B" w:rsidR="005F1E53" w:rsidRPr="00606C49" w:rsidRDefault="005F1E53" w:rsidP="005F1E53">
            <w:pPr>
              <w:rPr>
                <w:bCs/>
              </w:rPr>
            </w:pPr>
            <w:r w:rsidRPr="00B935E8">
              <w:t>Donatas Jackis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AA5996" w14:textId="77777777" w:rsidR="005F1E53" w:rsidRPr="00B935E8" w:rsidRDefault="005F1E53" w:rsidP="005F1E53">
            <w:pPr>
              <w:spacing w:line="276" w:lineRule="auto"/>
            </w:pPr>
            <w:r w:rsidRPr="00B935E8">
              <w:t xml:space="preserve">Tel. </w:t>
            </w:r>
            <w:r>
              <w:t>+370</w:t>
            </w:r>
            <w:r w:rsidRPr="00B935E8">
              <w:t xml:space="preserve">  610 42 542</w:t>
            </w:r>
          </w:p>
          <w:p w14:paraId="7F4CDE57" w14:textId="7E3B90C0" w:rsidR="005F1E53" w:rsidRPr="00606C49" w:rsidRDefault="005F1E53" w:rsidP="005F1E53">
            <w:pPr>
              <w:spacing w:line="276" w:lineRule="auto"/>
            </w:pPr>
            <w:r w:rsidRPr="00B935E8">
              <w:t>El. p. jackisdonatas@gmail.com</w:t>
            </w:r>
          </w:p>
        </w:tc>
      </w:tr>
      <w:tr w:rsidR="005F1E53" w:rsidRPr="00606C49" w14:paraId="78FA04C8"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4EBFEF" w14:textId="4E2D1DF8" w:rsidR="005F1E53" w:rsidRPr="00606C49" w:rsidRDefault="005F1E53" w:rsidP="005F1E53">
            <w:pPr>
              <w:jc w:val="center"/>
            </w:pPr>
            <w:r w:rsidRPr="00B935E8">
              <w:t>8.</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25F7DB" w14:textId="33E395A0" w:rsidR="005F1E53" w:rsidRPr="00606C49" w:rsidRDefault="005F1E53" w:rsidP="005F1E53">
            <w:pPr>
              <w:rPr>
                <w:bCs/>
              </w:rPr>
            </w:pPr>
            <w:r w:rsidRPr="00B935E8">
              <w:t>Raimundas Jovarauskas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EFEF7F" w14:textId="77777777" w:rsidR="005F1E53" w:rsidRPr="00B935E8" w:rsidRDefault="005F1E53" w:rsidP="005F1E53">
            <w:pPr>
              <w:spacing w:line="276" w:lineRule="auto"/>
            </w:pPr>
            <w:r w:rsidRPr="00B935E8">
              <w:t xml:space="preserve">Tel. </w:t>
            </w:r>
            <w:r>
              <w:t>+370</w:t>
            </w:r>
            <w:r w:rsidRPr="00B935E8">
              <w:t xml:space="preserve">  685 08 275</w:t>
            </w:r>
          </w:p>
          <w:p w14:paraId="11976B3F" w14:textId="5BC3A2D7" w:rsidR="005F1E53" w:rsidRPr="00606C49" w:rsidRDefault="005F1E53" w:rsidP="005F1E53">
            <w:pPr>
              <w:spacing w:line="276" w:lineRule="auto"/>
            </w:pPr>
            <w:r w:rsidRPr="00B935E8">
              <w:t>El. p. joraimis2@gmail.com</w:t>
            </w:r>
          </w:p>
        </w:tc>
      </w:tr>
      <w:tr w:rsidR="005F1E53" w:rsidRPr="00606C49" w14:paraId="4062A587"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967600" w14:textId="7B4B0BC9" w:rsidR="005F1E53" w:rsidRPr="00606C49" w:rsidRDefault="005F1E53" w:rsidP="005F1E53">
            <w:pPr>
              <w:jc w:val="center"/>
            </w:pPr>
            <w:r w:rsidRPr="00B935E8">
              <w:t>9.</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39B5E4" w14:textId="09101DA0" w:rsidR="005F1E53" w:rsidRPr="00606C49" w:rsidRDefault="005F1E53" w:rsidP="005F1E53">
            <w:pPr>
              <w:rPr>
                <w:bCs/>
              </w:rPr>
            </w:pPr>
            <w:r w:rsidRPr="00B935E8">
              <w:rPr>
                <w:bCs/>
              </w:rPr>
              <w:t>Vidmantas Juzėnas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4D437D" w14:textId="77777777" w:rsidR="005F1E53" w:rsidRPr="00B935E8" w:rsidRDefault="005F1E53" w:rsidP="005F1E53">
            <w:pPr>
              <w:spacing w:line="276" w:lineRule="auto"/>
            </w:pPr>
            <w:r w:rsidRPr="00B935E8">
              <w:t xml:space="preserve">Tel. </w:t>
            </w:r>
            <w:r>
              <w:t>+370</w:t>
            </w:r>
            <w:r w:rsidRPr="00B935E8">
              <w:t xml:space="preserve">  686 01 694</w:t>
            </w:r>
          </w:p>
          <w:p w14:paraId="3A21DE87" w14:textId="4065412F" w:rsidR="005F1E53" w:rsidRPr="00606C49" w:rsidRDefault="005F1E53" w:rsidP="005F1E53">
            <w:pPr>
              <w:spacing w:line="276" w:lineRule="auto"/>
            </w:pPr>
            <w:r w:rsidRPr="00B935E8">
              <w:t>El. </w:t>
            </w:r>
            <w:r w:rsidRPr="00D853E9">
              <w:rPr>
                <w:color w:val="000000" w:themeColor="text1"/>
              </w:rPr>
              <w:t xml:space="preserve">p. </w:t>
            </w:r>
            <w:hyperlink r:id="rId13" w:history="1">
              <w:r w:rsidRPr="00320808">
                <w:rPr>
                  <w:rStyle w:val="Hipersaitas"/>
                </w:rPr>
                <w:t>vidmantas.juzenas@gmail.com</w:t>
              </w:r>
            </w:hyperlink>
          </w:p>
        </w:tc>
      </w:tr>
      <w:tr w:rsidR="005F1E53" w:rsidRPr="00606C49" w14:paraId="47C473E5"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506A2" w14:textId="03F942FC" w:rsidR="005F1E53" w:rsidRPr="00606C49" w:rsidRDefault="005F1E53" w:rsidP="005F1E53">
            <w:pPr>
              <w:jc w:val="center"/>
            </w:pPr>
            <w:r w:rsidRPr="00B935E8">
              <w:t>10.</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8C3F7B" w14:textId="0C8B7F7D" w:rsidR="005F1E53" w:rsidRPr="00606C49" w:rsidRDefault="005F1E53" w:rsidP="005F1E53">
            <w:pPr>
              <w:rPr>
                <w:bCs/>
              </w:rPr>
            </w:pPr>
            <w:r w:rsidRPr="00B935E8">
              <w:rPr>
                <w:bCs/>
              </w:rPr>
              <w:t>Audronė Kurienė</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A68BE4" w14:textId="77777777" w:rsidR="005F1E53" w:rsidRPr="00B935E8" w:rsidRDefault="005F1E53" w:rsidP="005F1E53">
            <w:pPr>
              <w:spacing w:line="276" w:lineRule="auto"/>
            </w:pPr>
            <w:r w:rsidRPr="00B935E8">
              <w:t xml:space="preserve">Tel. </w:t>
            </w:r>
            <w:r>
              <w:t>+370</w:t>
            </w:r>
            <w:r w:rsidRPr="00B935E8">
              <w:t xml:space="preserve">  610 26 140</w:t>
            </w:r>
          </w:p>
          <w:p w14:paraId="06500B0C" w14:textId="36518D7C" w:rsidR="005F1E53" w:rsidRPr="00606C49" w:rsidRDefault="005F1E53" w:rsidP="005F1E53">
            <w:pPr>
              <w:spacing w:line="276" w:lineRule="auto"/>
            </w:pPr>
            <w:r w:rsidRPr="00B935E8">
              <w:t>El. p. audrone.kuriene@gmail.com</w:t>
            </w:r>
          </w:p>
        </w:tc>
      </w:tr>
      <w:tr w:rsidR="005F1E53" w:rsidRPr="00606C49" w14:paraId="5C8C60DB"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9EFC4B" w14:textId="71AD97D9" w:rsidR="005F1E53" w:rsidRPr="00606C49" w:rsidRDefault="005F1E53" w:rsidP="005F1E53">
            <w:pPr>
              <w:jc w:val="center"/>
            </w:pPr>
            <w:r w:rsidRPr="00B935E8">
              <w:t>11.</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41BCDD" w14:textId="2BA75CD0" w:rsidR="005F1E53" w:rsidRPr="00606C49" w:rsidRDefault="005F1E53" w:rsidP="005F1E53">
            <w:pPr>
              <w:rPr>
                <w:bCs/>
              </w:rPr>
            </w:pPr>
            <w:r w:rsidRPr="00B935E8">
              <w:t>Danutė Lapienė</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A07080" w14:textId="77777777" w:rsidR="005F1E53" w:rsidRPr="00B935E8" w:rsidRDefault="005F1E53" w:rsidP="005F1E53">
            <w:pPr>
              <w:spacing w:line="276" w:lineRule="auto"/>
            </w:pPr>
            <w:r w:rsidRPr="00B935E8">
              <w:t xml:space="preserve">Tel. </w:t>
            </w:r>
            <w:r>
              <w:t>+370</w:t>
            </w:r>
            <w:r w:rsidRPr="00B935E8">
              <w:t xml:space="preserve">  612 11 694</w:t>
            </w:r>
          </w:p>
          <w:p w14:paraId="54CD2189" w14:textId="7C08CFA3" w:rsidR="005F1E53" w:rsidRPr="00606C49" w:rsidRDefault="005F1E53" w:rsidP="005F1E53">
            <w:pPr>
              <w:spacing w:line="276" w:lineRule="auto"/>
            </w:pPr>
            <w:r w:rsidRPr="00B935E8">
              <w:t>El. p. lapdan1@gmail.com</w:t>
            </w:r>
          </w:p>
        </w:tc>
      </w:tr>
      <w:tr w:rsidR="005F1E53" w:rsidRPr="00606C49" w14:paraId="06CDF2B3" w14:textId="77777777" w:rsidTr="00D66928">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6C9478" w14:textId="7912AB0E" w:rsidR="005F1E53" w:rsidRPr="00606C49" w:rsidRDefault="005F1E53" w:rsidP="005F1E53">
            <w:pPr>
              <w:jc w:val="center"/>
            </w:pPr>
            <w:r w:rsidRPr="00B935E8">
              <w:lastRenderedPageBreak/>
              <w:t>12.</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886A14" w14:textId="5C392841" w:rsidR="005F1E53" w:rsidRPr="00606C49" w:rsidRDefault="005F1E53" w:rsidP="005F1E53">
            <w:r w:rsidRPr="00B935E8">
              <w:t>Tadas Marcinkus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CA1C4F" w14:textId="77777777" w:rsidR="005F1E53" w:rsidRPr="00B935E8" w:rsidRDefault="005F1E53" w:rsidP="005F1E53">
            <w:pPr>
              <w:spacing w:line="276" w:lineRule="auto"/>
            </w:pPr>
            <w:r w:rsidRPr="00B935E8">
              <w:t xml:space="preserve">Tel. </w:t>
            </w:r>
            <w:r>
              <w:t>+370</w:t>
            </w:r>
            <w:r w:rsidRPr="00B935E8">
              <w:t xml:space="preserve">  614 95 249</w:t>
            </w:r>
          </w:p>
          <w:p w14:paraId="31578D21" w14:textId="3FACBC3F" w:rsidR="005F1E53" w:rsidRPr="00606C49" w:rsidRDefault="005F1E53" w:rsidP="005F1E53">
            <w:pPr>
              <w:spacing w:line="276" w:lineRule="auto"/>
              <w:rPr>
                <w:bCs/>
                <w:iCs/>
              </w:rPr>
            </w:pPr>
            <w:r w:rsidRPr="00B935E8">
              <w:t xml:space="preserve">El. p. </w:t>
            </w:r>
            <w:hyperlink r:id="rId14" w:history="1">
              <w:r w:rsidRPr="00047F8C">
                <w:rPr>
                  <w:rStyle w:val="Hipersaitas"/>
                </w:rPr>
                <w:t>tydysy@gmail.com</w:t>
              </w:r>
            </w:hyperlink>
          </w:p>
        </w:tc>
      </w:tr>
      <w:tr w:rsidR="005F1E53" w:rsidRPr="00606C49" w14:paraId="210EDDEA"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E469FC" w14:textId="60BE838B" w:rsidR="005F1E53" w:rsidRPr="00606C49" w:rsidRDefault="005F1E53" w:rsidP="005F1E53">
            <w:pPr>
              <w:jc w:val="center"/>
            </w:pPr>
            <w:r w:rsidRPr="00B935E8">
              <w:t>13.</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2C1C9" w14:textId="07C9505A" w:rsidR="005F1E53" w:rsidRPr="00606C49" w:rsidRDefault="005F1E53" w:rsidP="005F1E53">
            <w:r w:rsidRPr="00B935E8">
              <w:t>Rūta Misevičienė</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1C52E7" w14:textId="77777777" w:rsidR="005F1E53" w:rsidRPr="00B935E8" w:rsidRDefault="005F1E53" w:rsidP="005F1E53">
            <w:pPr>
              <w:spacing w:line="276" w:lineRule="auto"/>
            </w:pPr>
            <w:r w:rsidRPr="00B935E8">
              <w:t xml:space="preserve">Tel. </w:t>
            </w:r>
            <w:r>
              <w:t>+370</w:t>
            </w:r>
            <w:r w:rsidRPr="00B935E8">
              <w:t xml:space="preserve">  615 51 861</w:t>
            </w:r>
          </w:p>
          <w:p w14:paraId="32EBF47B" w14:textId="46A54953" w:rsidR="005F1E53" w:rsidRPr="00606C49" w:rsidRDefault="005F1E53" w:rsidP="005F1E53">
            <w:pPr>
              <w:spacing w:line="276" w:lineRule="auto"/>
            </w:pPr>
            <w:r w:rsidRPr="00B935E8">
              <w:t>El. p. miseviciene61@gmail.com</w:t>
            </w:r>
          </w:p>
        </w:tc>
      </w:tr>
      <w:tr w:rsidR="005F1E53" w:rsidRPr="00606C49" w14:paraId="110E5E4E"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641B92" w14:textId="4DFAD416" w:rsidR="005F1E53" w:rsidRPr="00606C49" w:rsidRDefault="005F1E53" w:rsidP="005F1E53">
            <w:pPr>
              <w:jc w:val="center"/>
            </w:pPr>
            <w:r w:rsidRPr="00B935E8">
              <w:t>14.</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28767" w14:textId="2AA72F27" w:rsidR="005F1E53" w:rsidRPr="00606C49" w:rsidRDefault="005F1E53" w:rsidP="005F1E53">
            <w:r w:rsidRPr="00B935E8">
              <w:t>Inga Molevaitė</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C8B8DE" w14:textId="77777777" w:rsidR="005F1E53" w:rsidRPr="00B935E8" w:rsidRDefault="005F1E53" w:rsidP="005F1E53">
            <w:pPr>
              <w:spacing w:line="276" w:lineRule="auto"/>
            </w:pPr>
            <w:r w:rsidRPr="00B935E8">
              <w:t xml:space="preserve">Tel. </w:t>
            </w:r>
            <w:r>
              <w:t>+370</w:t>
            </w:r>
            <w:r w:rsidRPr="00B935E8">
              <w:t xml:space="preserve">  699 49 335</w:t>
            </w:r>
          </w:p>
          <w:p w14:paraId="75E94524" w14:textId="3169045A" w:rsidR="005F1E53" w:rsidRPr="00606C49" w:rsidRDefault="005F1E53" w:rsidP="005F1E53">
            <w:pPr>
              <w:spacing w:line="276" w:lineRule="auto"/>
            </w:pPr>
            <w:r w:rsidRPr="00B935E8">
              <w:t>El. p. i.molevaite@gmail.com</w:t>
            </w:r>
          </w:p>
        </w:tc>
      </w:tr>
      <w:tr w:rsidR="005F1E53" w:rsidRPr="00606C49" w14:paraId="56E65EC0"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44A349" w14:textId="24D8B329" w:rsidR="005F1E53" w:rsidRPr="00606C49" w:rsidRDefault="005F1E53" w:rsidP="005F1E53">
            <w:pPr>
              <w:jc w:val="center"/>
            </w:pPr>
            <w:r w:rsidRPr="00B935E8">
              <w:t>1</w:t>
            </w:r>
            <w:r>
              <w:t>5</w:t>
            </w:r>
            <w:r w:rsidRPr="00B935E8">
              <w:t>.</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644" w14:textId="285DE3CB" w:rsidR="005F1E53" w:rsidRPr="00606C49" w:rsidRDefault="005F1E53" w:rsidP="005F1E53">
            <w:r w:rsidRPr="00B935E8">
              <w:rPr>
                <w:bCs/>
              </w:rPr>
              <w:t>Liudmila Norkaitienė</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F8A98E" w14:textId="77777777" w:rsidR="005F1E53" w:rsidRPr="00B935E8" w:rsidRDefault="005F1E53" w:rsidP="005F1E53">
            <w:pPr>
              <w:spacing w:line="276" w:lineRule="auto"/>
            </w:pPr>
            <w:r w:rsidRPr="00B935E8">
              <w:rPr>
                <w:iCs/>
              </w:rPr>
              <w:t>Tel.</w:t>
            </w:r>
            <w:r w:rsidRPr="00B935E8">
              <w:t xml:space="preserve"> </w:t>
            </w:r>
            <w:r>
              <w:t>+370</w:t>
            </w:r>
            <w:r w:rsidRPr="00B935E8">
              <w:t xml:space="preserve">  614 15 196</w:t>
            </w:r>
          </w:p>
          <w:p w14:paraId="45FEB158" w14:textId="428D7903" w:rsidR="005F1E53" w:rsidRPr="00606C49" w:rsidRDefault="005F1E53" w:rsidP="005F1E53">
            <w:pPr>
              <w:spacing w:line="276" w:lineRule="auto"/>
            </w:pPr>
            <w:r w:rsidRPr="00B935E8">
              <w:t>El. p. liudmila@lanmeta.lt</w:t>
            </w:r>
          </w:p>
        </w:tc>
      </w:tr>
      <w:tr w:rsidR="005F1E53" w:rsidRPr="00606C49" w14:paraId="02640ABA"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CDC729" w14:textId="48684C6B" w:rsidR="005F1E53" w:rsidRPr="00606C49" w:rsidRDefault="005F1E53" w:rsidP="005F1E53">
            <w:pPr>
              <w:jc w:val="center"/>
            </w:pPr>
            <w:r w:rsidRPr="00B935E8">
              <w:t>1</w:t>
            </w:r>
            <w:r>
              <w:t>6</w:t>
            </w:r>
            <w:r w:rsidRPr="00B935E8">
              <w:t>.</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E60D0" w14:textId="64488706" w:rsidR="005F1E53" w:rsidRPr="00606C49" w:rsidRDefault="005F1E53" w:rsidP="005F1E53">
            <w:r w:rsidRPr="00B935E8">
              <w:t>Algirdas Pieniuta</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70EF6F" w14:textId="77777777" w:rsidR="005F1E53" w:rsidRPr="00B935E8" w:rsidRDefault="005F1E53" w:rsidP="005F1E53">
            <w:pPr>
              <w:spacing w:line="276" w:lineRule="auto"/>
            </w:pPr>
            <w:r w:rsidRPr="00B935E8">
              <w:t xml:space="preserve">Tel. </w:t>
            </w:r>
            <w:r>
              <w:t>+370</w:t>
            </w:r>
            <w:r w:rsidRPr="00B935E8">
              <w:t xml:space="preserve">  620 49 405</w:t>
            </w:r>
          </w:p>
          <w:p w14:paraId="2747A3CF" w14:textId="009E51A4" w:rsidR="005F1E53" w:rsidRPr="00606C49" w:rsidRDefault="005F1E53" w:rsidP="005F1E53">
            <w:pPr>
              <w:spacing w:line="276" w:lineRule="auto"/>
            </w:pPr>
            <w:r w:rsidRPr="00B935E8">
              <w:t xml:space="preserve">El. p. </w:t>
            </w:r>
            <w:hyperlink r:id="rId15" w:history="1">
              <w:r w:rsidRPr="004E028A">
                <w:rPr>
                  <w:rStyle w:val="Hipersaitas"/>
                </w:rPr>
                <w:t>algirdas.pieniuta@gmail.com</w:t>
              </w:r>
            </w:hyperlink>
          </w:p>
        </w:tc>
      </w:tr>
      <w:tr w:rsidR="005F1E53" w:rsidRPr="00606C49" w14:paraId="231F39D3"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FC42D5" w14:textId="54AEABA9" w:rsidR="005F1E53" w:rsidRPr="00606C49" w:rsidRDefault="005F1E53" w:rsidP="005F1E53">
            <w:pPr>
              <w:jc w:val="center"/>
            </w:pPr>
            <w:r w:rsidRPr="00B935E8">
              <w:t>1</w:t>
            </w:r>
            <w:r>
              <w:t>7</w:t>
            </w:r>
            <w:r w:rsidRPr="00B935E8">
              <w:t>.</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CC73D" w14:textId="4BFC5D3E" w:rsidR="005F1E53" w:rsidRPr="00606C49" w:rsidRDefault="005F1E53" w:rsidP="005F1E53">
            <w:r w:rsidRPr="00B935E8">
              <w:rPr>
                <w:bCs/>
              </w:rPr>
              <w:t>Daivaras Rybakovas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91F994" w14:textId="77777777" w:rsidR="005F1E53" w:rsidRPr="00B935E8" w:rsidRDefault="005F1E53" w:rsidP="005F1E53">
            <w:pPr>
              <w:spacing w:line="276" w:lineRule="auto"/>
            </w:pPr>
            <w:r w:rsidRPr="00B935E8">
              <w:t xml:space="preserve">Tel. </w:t>
            </w:r>
            <w:r>
              <w:t>+370</w:t>
            </w:r>
            <w:r w:rsidRPr="00B935E8">
              <w:t xml:space="preserve">  655 31 557</w:t>
            </w:r>
          </w:p>
          <w:p w14:paraId="29BBC271" w14:textId="1A206561" w:rsidR="005F1E53" w:rsidRPr="00606C49" w:rsidRDefault="005F1E53" w:rsidP="005F1E53">
            <w:pPr>
              <w:spacing w:line="276" w:lineRule="auto"/>
            </w:pPr>
            <w:r w:rsidRPr="00B935E8">
              <w:t xml:space="preserve">El. p. </w:t>
            </w:r>
            <w:hyperlink r:id="rId16" w:history="1">
              <w:r w:rsidRPr="004E028A">
                <w:rPr>
                  <w:rStyle w:val="Hipersaitas"/>
                </w:rPr>
                <w:t>daivarasrybakovas@gmail.com</w:t>
              </w:r>
            </w:hyperlink>
          </w:p>
        </w:tc>
      </w:tr>
      <w:tr w:rsidR="005F1E53" w:rsidRPr="00606C49" w14:paraId="328AC7BD"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AB4854" w14:textId="67DE0012" w:rsidR="005F1E53" w:rsidRPr="00606C49" w:rsidRDefault="005F1E53" w:rsidP="005F1E53">
            <w:pPr>
              <w:jc w:val="center"/>
            </w:pPr>
            <w:r>
              <w:t>18.</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2731D" w14:textId="4AB59778" w:rsidR="005F1E53" w:rsidRPr="00606C49" w:rsidRDefault="005F1E53" w:rsidP="005F1E53">
            <w:pPr>
              <w:rPr>
                <w:bCs/>
              </w:rPr>
            </w:pPr>
            <w:r w:rsidRPr="00BC7EDB">
              <w:rPr>
                <w:bCs/>
              </w:rPr>
              <w:t>Aušra Smirnovienė</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0A3C5" w14:textId="77777777" w:rsidR="005F1E53" w:rsidRPr="00BC7EDB" w:rsidRDefault="005F1E53" w:rsidP="005F1E53">
            <w:pPr>
              <w:spacing w:line="276" w:lineRule="auto"/>
            </w:pPr>
            <w:r w:rsidRPr="00BC7EDB">
              <w:t>Tel. +370  612 87 729</w:t>
            </w:r>
          </w:p>
          <w:p w14:paraId="1D070D02" w14:textId="691799DA" w:rsidR="005F1E53" w:rsidRPr="00606C49" w:rsidRDefault="005F1E53" w:rsidP="005F1E53">
            <w:pPr>
              <w:spacing w:line="276" w:lineRule="auto"/>
            </w:pPr>
            <w:r w:rsidRPr="00BC7EDB">
              <w:t>El. p. ausra.sm@gmail.com</w:t>
            </w:r>
          </w:p>
        </w:tc>
      </w:tr>
      <w:tr w:rsidR="005F1E53" w:rsidRPr="00606C49" w14:paraId="43DEFDE6"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FA2625" w14:textId="49761F81" w:rsidR="005F1E53" w:rsidRPr="00606C49" w:rsidRDefault="005F1E53" w:rsidP="005F1E53">
            <w:pPr>
              <w:jc w:val="center"/>
            </w:pPr>
            <w:r w:rsidRPr="00B935E8">
              <w:t>19.</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591F" w14:textId="53A37380" w:rsidR="005F1E53" w:rsidRPr="00606C49" w:rsidRDefault="005F1E53" w:rsidP="005F1E53">
            <w:r w:rsidRPr="00B935E8">
              <w:t>Zita Sorokienė</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92D4F5" w14:textId="77777777" w:rsidR="005F1E53" w:rsidRPr="00B935E8" w:rsidRDefault="005F1E53" w:rsidP="005F1E53">
            <w:pPr>
              <w:spacing w:line="276" w:lineRule="auto"/>
            </w:pPr>
            <w:r w:rsidRPr="00B935E8">
              <w:t xml:space="preserve">Tel. </w:t>
            </w:r>
            <w:r>
              <w:t>+370</w:t>
            </w:r>
            <w:r w:rsidRPr="00B935E8">
              <w:t xml:space="preserve">  616 41 626</w:t>
            </w:r>
          </w:p>
          <w:p w14:paraId="5C00A494" w14:textId="77777777" w:rsidR="005F1E53" w:rsidRPr="000F308A" w:rsidRDefault="005F1E53" w:rsidP="005F1E53">
            <w:pPr>
              <w:spacing w:line="276" w:lineRule="auto"/>
            </w:pPr>
            <w:r w:rsidRPr="000F308A">
              <w:t xml:space="preserve">El. p.: </w:t>
            </w:r>
            <w:hyperlink r:id="rId17" w:history="1">
              <w:r w:rsidRPr="000F308A">
                <w:rPr>
                  <w:rStyle w:val="Hipersaitas"/>
                </w:rPr>
                <w:t>zsorokiene@gmail.com</w:t>
              </w:r>
            </w:hyperlink>
          </w:p>
          <w:p w14:paraId="790EB266" w14:textId="1FB698FC" w:rsidR="005F1E53" w:rsidRPr="00606C49" w:rsidRDefault="005F1E53" w:rsidP="005F1E53">
            <w:pPr>
              <w:spacing w:line="276" w:lineRule="auto"/>
            </w:pPr>
            <w:hyperlink r:id="rId18" w:history="1">
              <w:r w:rsidRPr="00B935E8">
                <w:rPr>
                  <w:rStyle w:val="Hipersaitas"/>
                </w:rPr>
                <w:t>sorokienezita@gmail.com</w:t>
              </w:r>
            </w:hyperlink>
          </w:p>
        </w:tc>
      </w:tr>
      <w:tr w:rsidR="005F1E53" w:rsidRPr="00606C49" w14:paraId="359D9531"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BF2A5C" w14:textId="3B17BF82" w:rsidR="005F1E53" w:rsidRPr="00606C49" w:rsidRDefault="005F1E53" w:rsidP="005F1E53">
            <w:pPr>
              <w:jc w:val="center"/>
            </w:pPr>
            <w:r w:rsidRPr="00B935E8">
              <w:t>20.</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8E20A" w14:textId="191AAE67" w:rsidR="005F1E53" w:rsidRPr="00606C49" w:rsidRDefault="005F1E53" w:rsidP="005F1E53">
            <w:r w:rsidRPr="00B935E8">
              <w:t>Gintaris Stoškus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A16688" w14:textId="77777777" w:rsidR="005F1E53" w:rsidRPr="00B935E8" w:rsidRDefault="005F1E53" w:rsidP="005F1E53">
            <w:pPr>
              <w:spacing w:line="276" w:lineRule="auto"/>
            </w:pPr>
            <w:r w:rsidRPr="00B935E8">
              <w:t>Tel.</w:t>
            </w:r>
            <w:r>
              <w:t xml:space="preserve"> +370</w:t>
            </w:r>
            <w:r w:rsidRPr="00B935E8">
              <w:t xml:space="preserve">  699 57 425</w:t>
            </w:r>
          </w:p>
          <w:p w14:paraId="26FC3C2F" w14:textId="5DE74353" w:rsidR="005F1E53" w:rsidRPr="00606C49" w:rsidRDefault="005F1E53" w:rsidP="005F1E53">
            <w:pPr>
              <w:spacing w:line="276" w:lineRule="auto"/>
            </w:pPr>
            <w:r w:rsidRPr="00B935E8">
              <w:t>El. p. gstoskus@gmail.com</w:t>
            </w:r>
          </w:p>
        </w:tc>
      </w:tr>
      <w:tr w:rsidR="005F1E53" w:rsidRPr="00606C49" w14:paraId="41CA4C25"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714287" w14:textId="0C0EB1C7" w:rsidR="005F1E53" w:rsidRPr="00606C49" w:rsidRDefault="005F1E53" w:rsidP="005F1E53">
            <w:pPr>
              <w:jc w:val="center"/>
            </w:pPr>
            <w:r w:rsidRPr="00B935E8">
              <w:t>21.</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22B0F" w14:textId="2AC6E4FA" w:rsidR="005F1E53" w:rsidRPr="00606C49" w:rsidRDefault="005F1E53" w:rsidP="005F1E53">
            <w:r w:rsidRPr="00B935E8">
              <w:t>Kazimieras Šimkus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4B21D0" w14:textId="77777777" w:rsidR="005F1E53" w:rsidRPr="00B935E8" w:rsidRDefault="005F1E53" w:rsidP="005F1E53">
            <w:pPr>
              <w:spacing w:line="276" w:lineRule="auto"/>
            </w:pPr>
            <w:r w:rsidRPr="00B935E8">
              <w:t xml:space="preserve">Tel. </w:t>
            </w:r>
            <w:r>
              <w:t>+370</w:t>
            </w:r>
            <w:r w:rsidRPr="00B935E8">
              <w:t xml:space="preserve">  600 71 367</w:t>
            </w:r>
          </w:p>
          <w:p w14:paraId="460B7D14" w14:textId="7C5CFDFA" w:rsidR="005F1E53" w:rsidRPr="00606C49" w:rsidRDefault="005F1E53" w:rsidP="005F1E53">
            <w:pPr>
              <w:spacing w:line="276" w:lineRule="auto"/>
            </w:pPr>
            <w:r w:rsidRPr="00B935E8">
              <w:t>El. p. kazyssimkus@gmail.com</w:t>
            </w:r>
          </w:p>
        </w:tc>
      </w:tr>
      <w:tr w:rsidR="005F1E53" w:rsidRPr="00606C49" w14:paraId="7D080176"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D80628" w14:textId="168862B9" w:rsidR="005F1E53" w:rsidRPr="00606C49" w:rsidRDefault="005F1E53" w:rsidP="005F1E53">
            <w:pPr>
              <w:jc w:val="center"/>
            </w:pPr>
            <w:r w:rsidRPr="00B935E8">
              <w:t>22.</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0D06C" w14:textId="09401346" w:rsidR="005F1E53" w:rsidRPr="00606C49" w:rsidRDefault="005F1E53" w:rsidP="005F1E53">
            <w:r w:rsidRPr="00B935E8">
              <w:t>Aivaras Šlekys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302384" w14:textId="77777777" w:rsidR="005F1E53" w:rsidRPr="00B935E8" w:rsidRDefault="005F1E53" w:rsidP="005F1E53">
            <w:pPr>
              <w:spacing w:line="276" w:lineRule="auto"/>
            </w:pPr>
            <w:r w:rsidRPr="00B935E8">
              <w:t xml:space="preserve">Tel. </w:t>
            </w:r>
            <w:r>
              <w:t>+370</w:t>
            </w:r>
            <w:r w:rsidRPr="00B935E8">
              <w:t xml:space="preserve">  640 18 853</w:t>
            </w:r>
          </w:p>
          <w:p w14:paraId="081DDF31" w14:textId="23CF7CE9" w:rsidR="005F1E53" w:rsidRPr="00606C49" w:rsidRDefault="005F1E53" w:rsidP="005F1E53">
            <w:pPr>
              <w:spacing w:line="276" w:lineRule="auto"/>
            </w:pPr>
            <w:r w:rsidRPr="00B935E8">
              <w:t>El. p. aivarasslekys@gmail.com</w:t>
            </w:r>
          </w:p>
        </w:tc>
      </w:tr>
      <w:tr w:rsidR="005F1E53" w:rsidRPr="00606C49" w14:paraId="6A8CF002"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2D0195" w14:textId="69F7B728" w:rsidR="005F1E53" w:rsidRPr="00606C49" w:rsidRDefault="005F1E53" w:rsidP="005F1E53">
            <w:pPr>
              <w:jc w:val="center"/>
            </w:pPr>
            <w:r w:rsidRPr="00B935E8">
              <w:t>23.</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27264" w14:textId="5F3A626E" w:rsidR="005F1E53" w:rsidRPr="00606C49" w:rsidRDefault="005F1E53" w:rsidP="005F1E53">
            <w:r w:rsidRPr="00B935E8">
              <w:t>Petras Vainauskas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DEFB30" w14:textId="77777777" w:rsidR="005F1E53" w:rsidRPr="00B935E8" w:rsidRDefault="005F1E53" w:rsidP="005F1E53">
            <w:pPr>
              <w:spacing w:line="276" w:lineRule="auto"/>
            </w:pPr>
            <w:r w:rsidRPr="00B935E8">
              <w:t xml:space="preserve">Tel. </w:t>
            </w:r>
            <w:r>
              <w:t>+370</w:t>
            </w:r>
            <w:r w:rsidRPr="00B935E8">
              <w:t xml:space="preserve">  665 01 447</w:t>
            </w:r>
          </w:p>
          <w:p w14:paraId="06DD1575" w14:textId="4E57497D" w:rsidR="005F1E53" w:rsidRPr="00606C49" w:rsidRDefault="005F1E53" w:rsidP="005F1E53">
            <w:pPr>
              <w:spacing w:line="276" w:lineRule="auto"/>
            </w:pPr>
            <w:r w:rsidRPr="00B935E8">
              <w:t>El. p. p.vainauskas@gmail.com</w:t>
            </w:r>
          </w:p>
        </w:tc>
      </w:tr>
      <w:tr w:rsidR="005F1E53" w:rsidRPr="00606C49" w14:paraId="371D3F9D"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E07A02" w14:textId="05AB0D37" w:rsidR="005F1E53" w:rsidRPr="00606C49" w:rsidRDefault="005F1E53" w:rsidP="005F1E53">
            <w:pPr>
              <w:jc w:val="center"/>
            </w:pPr>
            <w:r w:rsidRPr="00B935E8">
              <w:t>24.</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6D2E" w14:textId="0E26B16E" w:rsidR="005F1E53" w:rsidRPr="00606C49" w:rsidRDefault="005F1E53" w:rsidP="005F1E53">
            <w:r w:rsidRPr="00B935E8">
              <w:t>Elvyra Vainauskienė</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717025" w14:textId="77777777" w:rsidR="005F1E53" w:rsidRPr="00B935E8" w:rsidRDefault="005F1E53" w:rsidP="005F1E53">
            <w:pPr>
              <w:spacing w:line="276" w:lineRule="auto"/>
            </w:pPr>
            <w:r w:rsidRPr="00B935E8">
              <w:t xml:space="preserve">Tel. </w:t>
            </w:r>
            <w:r>
              <w:t>+370</w:t>
            </w:r>
            <w:r w:rsidRPr="00B935E8">
              <w:t xml:space="preserve">  612 87 094</w:t>
            </w:r>
          </w:p>
          <w:p w14:paraId="02B36458" w14:textId="03E83B93" w:rsidR="005F1E53" w:rsidRPr="00606C49" w:rsidRDefault="005F1E53" w:rsidP="005F1E53">
            <w:pPr>
              <w:spacing w:line="276" w:lineRule="auto"/>
            </w:pPr>
            <w:r w:rsidRPr="00B935E8">
              <w:t>El. p. vainauskiene.elvyra@gmail.com</w:t>
            </w:r>
          </w:p>
        </w:tc>
      </w:tr>
      <w:tr w:rsidR="005F1E53" w:rsidRPr="00606C49" w14:paraId="2FF1167D" w14:textId="77777777" w:rsidTr="00D853E9">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72"/>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1E33FD" w14:textId="7F421AE4" w:rsidR="005F1E53" w:rsidRPr="00606C49" w:rsidRDefault="005F1E53" w:rsidP="005F1E53">
            <w:pPr>
              <w:jc w:val="center"/>
            </w:pPr>
            <w:r w:rsidRPr="00B935E8">
              <w:t>25.</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D6C78" w14:textId="260E8847" w:rsidR="005F1E53" w:rsidRPr="00606C49" w:rsidRDefault="005F1E53" w:rsidP="005F1E53">
            <w:r w:rsidRPr="00B935E8">
              <w:t>Darius Virvilas</w:t>
            </w:r>
          </w:p>
        </w:tc>
        <w:tc>
          <w:tcPr>
            <w:tcW w:w="497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8ED18E" w14:textId="77777777" w:rsidR="005F1E53" w:rsidRPr="00B935E8" w:rsidRDefault="005F1E53" w:rsidP="005F1E53">
            <w:pPr>
              <w:spacing w:line="276" w:lineRule="auto"/>
            </w:pPr>
            <w:r w:rsidRPr="00B935E8">
              <w:t xml:space="preserve">Tel. </w:t>
            </w:r>
            <w:r>
              <w:t>+370</w:t>
            </w:r>
            <w:r w:rsidRPr="00B935E8">
              <w:t xml:space="preserve">  659 14 348</w:t>
            </w:r>
          </w:p>
          <w:p w14:paraId="48AD004B" w14:textId="0009EC30" w:rsidR="005F1E53" w:rsidRPr="00606C49" w:rsidRDefault="005F1E53" w:rsidP="005F1E53">
            <w:pPr>
              <w:spacing w:line="276" w:lineRule="auto"/>
            </w:pPr>
            <w:r w:rsidRPr="00B935E8">
              <w:t>El. p. dariusvir71@gmail.com</w:t>
            </w:r>
          </w:p>
        </w:tc>
      </w:tr>
    </w:tbl>
    <w:p w14:paraId="4EF879B3" w14:textId="77777777" w:rsidR="008E01DC" w:rsidRPr="00606C49" w:rsidRDefault="008E01DC" w:rsidP="008E01DC">
      <w:pPr>
        <w:pStyle w:val="Antrats"/>
        <w:tabs>
          <w:tab w:val="clear" w:pos="4153"/>
          <w:tab w:val="clear" w:pos="8306"/>
          <w:tab w:val="left" w:pos="3060"/>
        </w:tabs>
      </w:pPr>
      <w:r w:rsidRPr="00606C49">
        <w:t xml:space="preserve"> </w:t>
      </w:r>
      <w:r w:rsidRPr="00606C49">
        <w:tab/>
      </w:r>
      <w:r w:rsidRPr="00606C49">
        <w:tab/>
      </w:r>
    </w:p>
    <w:p w14:paraId="2D619C06" w14:textId="77777777" w:rsidR="008E01DC" w:rsidRPr="00606C49" w:rsidRDefault="008E01DC" w:rsidP="008E01DC">
      <w:pPr>
        <w:pStyle w:val="Antrats"/>
        <w:tabs>
          <w:tab w:val="clear" w:pos="4153"/>
          <w:tab w:val="clear" w:pos="8306"/>
          <w:tab w:val="left" w:pos="709"/>
        </w:tabs>
      </w:pPr>
    </w:p>
    <w:p w14:paraId="14AB5D69" w14:textId="77777777" w:rsidR="008E01DC" w:rsidRPr="00606C49" w:rsidRDefault="008E01DC" w:rsidP="008E01DC">
      <w:pPr>
        <w:pStyle w:val="Antrats"/>
        <w:tabs>
          <w:tab w:val="clear" w:pos="4153"/>
          <w:tab w:val="clear" w:pos="8306"/>
          <w:tab w:val="left" w:pos="709"/>
        </w:tabs>
      </w:pPr>
    </w:p>
    <w:p w14:paraId="0D2B46B6" w14:textId="77777777" w:rsidR="008E01DC" w:rsidRPr="00606C49" w:rsidRDefault="008E01DC" w:rsidP="008E01DC">
      <w:pPr>
        <w:pStyle w:val="Antrats"/>
        <w:tabs>
          <w:tab w:val="clear" w:pos="4153"/>
          <w:tab w:val="clear" w:pos="8306"/>
          <w:tab w:val="left" w:pos="709"/>
        </w:tabs>
      </w:pPr>
    </w:p>
    <w:p w14:paraId="5044651F" w14:textId="77777777" w:rsidR="00F7723D" w:rsidRPr="00606C49" w:rsidRDefault="00F7723D" w:rsidP="00F27C80">
      <w:pPr>
        <w:pStyle w:val="Antrats"/>
        <w:tabs>
          <w:tab w:val="clear" w:pos="4153"/>
          <w:tab w:val="clear" w:pos="8306"/>
          <w:tab w:val="left" w:pos="709"/>
        </w:tabs>
      </w:pPr>
    </w:p>
    <w:p w14:paraId="6AE82828" w14:textId="77777777" w:rsidR="002E1F99" w:rsidRPr="00606C49" w:rsidRDefault="002E1F99" w:rsidP="002E1F99">
      <w:pPr>
        <w:pStyle w:val="Pavadinimas"/>
        <w:jc w:val="left"/>
        <w:rPr>
          <w:b w:val="0"/>
        </w:rPr>
      </w:pPr>
    </w:p>
    <w:p w14:paraId="1B2D0D06" w14:textId="77777777" w:rsidR="00754C58" w:rsidRDefault="00754C58" w:rsidP="00AE2856">
      <w:pPr>
        <w:pStyle w:val="Pavadinimas"/>
        <w:pBdr>
          <w:bottom w:val="single" w:sz="12" w:space="1" w:color="auto"/>
        </w:pBdr>
        <w:jc w:val="left"/>
        <w:rPr>
          <w:b w:val="0"/>
        </w:rPr>
      </w:pPr>
    </w:p>
    <w:p w14:paraId="1C4D3BA0" w14:textId="77777777" w:rsidR="00F714BE" w:rsidRDefault="00F714BE" w:rsidP="00AE2856">
      <w:pPr>
        <w:pStyle w:val="Pavadinimas"/>
        <w:pBdr>
          <w:bottom w:val="single" w:sz="12" w:space="1" w:color="auto"/>
        </w:pBdr>
        <w:jc w:val="left"/>
      </w:pPr>
    </w:p>
    <w:p w14:paraId="0A5B1ED5" w14:textId="77777777" w:rsidR="004B07A1" w:rsidRDefault="004B07A1" w:rsidP="00AE2856">
      <w:pPr>
        <w:pStyle w:val="Pavadinimas"/>
        <w:pBdr>
          <w:bottom w:val="single" w:sz="12" w:space="1" w:color="auto"/>
        </w:pBdr>
        <w:jc w:val="left"/>
      </w:pPr>
    </w:p>
    <w:p w14:paraId="61A1A193" w14:textId="77777777" w:rsidR="004B07A1" w:rsidRDefault="004B07A1" w:rsidP="00AE2856">
      <w:pPr>
        <w:pStyle w:val="Pavadinimas"/>
        <w:pBdr>
          <w:bottom w:val="single" w:sz="12" w:space="1" w:color="auto"/>
        </w:pBdr>
        <w:jc w:val="left"/>
      </w:pPr>
    </w:p>
    <w:p w14:paraId="4244DBA8" w14:textId="77777777" w:rsidR="004B07A1" w:rsidRDefault="004B07A1" w:rsidP="00AE2856">
      <w:pPr>
        <w:pStyle w:val="Pavadinimas"/>
        <w:pBdr>
          <w:bottom w:val="single" w:sz="12" w:space="1" w:color="auto"/>
        </w:pBdr>
        <w:jc w:val="left"/>
      </w:pPr>
    </w:p>
    <w:p w14:paraId="5F7EDF3C" w14:textId="77777777" w:rsidR="004B07A1" w:rsidRDefault="004B07A1" w:rsidP="00AE2856">
      <w:pPr>
        <w:pStyle w:val="Pavadinimas"/>
        <w:pBdr>
          <w:bottom w:val="single" w:sz="12" w:space="1" w:color="auto"/>
        </w:pBdr>
        <w:jc w:val="left"/>
      </w:pPr>
    </w:p>
    <w:p w14:paraId="37D69E86" w14:textId="77777777" w:rsidR="004B07A1" w:rsidRDefault="004B07A1" w:rsidP="00AE2856">
      <w:pPr>
        <w:pStyle w:val="Pavadinimas"/>
        <w:pBdr>
          <w:bottom w:val="single" w:sz="12" w:space="1" w:color="auto"/>
        </w:pBdr>
        <w:jc w:val="left"/>
      </w:pPr>
    </w:p>
    <w:p w14:paraId="040C5595" w14:textId="77777777" w:rsidR="004B07A1" w:rsidRDefault="004B07A1" w:rsidP="00AE2856">
      <w:pPr>
        <w:pStyle w:val="Pavadinimas"/>
        <w:pBdr>
          <w:bottom w:val="single" w:sz="12" w:space="1" w:color="auto"/>
        </w:pBdr>
        <w:jc w:val="left"/>
      </w:pPr>
    </w:p>
    <w:p w14:paraId="5B072E9F" w14:textId="77777777" w:rsidR="004B07A1" w:rsidRDefault="004B07A1" w:rsidP="00AE2856">
      <w:pPr>
        <w:pStyle w:val="Pavadinimas"/>
        <w:pBdr>
          <w:bottom w:val="single" w:sz="12" w:space="1" w:color="auto"/>
        </w:pBdr>
        <w:jc w:val="left"/>
      </w:pPr>
    </w:p>
    <w:p w14:paraId="016A54DD" w14:textId="77777777" w:rsidR="004B07A1" w:rsidRDefault="004B07A1" w:rsidP="00AE2856">
      <w:pPr>
        <w:pStyle w:val="Pavadinimas"/>
        <w:pBdr>
          <w:bottom w:val="single" w:sz="12" w:space="1" w:color="auto"/>
        </w:pBdr>
        <w:jc w:val="left"/>
      </w:pPr>
    </w:p>
    <w:p w14:paraId="0DB449C7" w14:textId="77777777" w:rsidR="004B07A1" w:rsidRDefault="004B07A1" w:rsidP="00AE2856">
      <w:pPr>
        <w:pStyle w:val="Pavadinimas"/>
        <w:pBdr>
          <w:bottom w:val="single" w:sz="12" w:space="1" w:color="auto"/>
        </w:pBdr>
        <w:jc w:val="left"/>
      </w:pPr>
    </w:p>
    <w:p w14:paraId="1F3CBD2D" w14:textId="77777777" w:rsidR="004B07A1" w:rsidRDefault="004B07A1" w:rsidP="00AE2856">
      <w:pPr>
        <w:pStyle w:val="Pavadinimas"/>
        <w:pBdr>
          <w:bottom w:val="single" w:sz="12" w:space="1" w:color="auto"/>
        </w:pBdr>
        <w:jc w:val="left"/>
      </w:pPr>
    </w:p>
    <w:p w14:paraId="4C8FD85C" w14:textId="77777777" w:rsidR="00AE2856" w:rsidRDefault="00AE2856" w:rsidP="00AE2856">
      <w:pPr>
        <w:pStyle w:val="Pavadinimas"/>
        <w:pBdr>
          <w:bottom w:val="single" w:sz="12" w:space="1" w:color="auto"/>
        </w:pBdr>
        <w:jc w:val="left"/>
      </w:pPr>
    </w:p>
    <w:p w14:paraId="5F0C1E31" w14:textId="66FB7F8F" w:rsidR="00B668F0" w:rsidRPr="00606C49" w:rsidRDefault="00CC53F2" w:rsidP="00A271AB">
      <w:pPr>
        <w:pStyle w:val="Pavadinimas"/>
        <w:pBdr>
          <w:bottom w:val="single" w:sz="12" w:space="1" w:color="auto"/>
        </w:pBdr>
      </w:pPr>
      <w:r w:rsidRPr="00606C49">
        <w:t>JURBARKO RAJONO SAVIVALDYBĖS TARYBOS SEKRETORIUS</w:t>
      </w:r>
    </w:p>
    <w:p w14:paraId="6EEF2C18" w14:textId="77777777" w:rsidR="002E1F99" w:rsidRPr="00606C49" w:rsidRDefault="002E1F99" w:rsidP="002E1F99">
      <w:pPr>
        <w:pStyle w:val="Paantrat"/>
      </w:pPr>
    </w:p>
    <w:p w14:paraId="687B7CF1" w14:textId="77777777" w:rsidR="002E1F99" w:rsidRPr="00606C49" w:rsidRDefault="002E1F99" w:rsidP="002E1F99">
      <w:pPr>
        <w:pStyle w:val="Paantrat"/>
      </w:pPr>
      <w:r w:rsidRPr="00606C49">
        <w:t>AIŠKINAMASIS RAŠTAS</w:t>
      </w:r>
    </w:p>
    <w:p w14:paraId="64751CDD" w14:textId="77777777" w:rsidR="002E1F99" w:rsidRPr="00606C49" w:rsidRDefault="002E1F99" w:rsidP="002E1F99">
      <w:pPr>
        <w:jc w:val="center"/>
        <w:rPr>
          <w:caps/>
        </w:rPr>
      </w:pPr>
    </w:p>
    <w:p w14:paraId="7BE13907" w14:textId="5ADFF7F1" w:rsidR="002E1F99" w:rsidRPr="00606C49" w:rsidRDefault="002E1F99" w:rsidP="002E1F99">
      <w:pPr>
        <w:jc w:val="center"/>
        <w:rPr>
          <w:b/>
          <w:bCs/>
          <w:caps/>
        </w:rPr>
      </w:pPr>
      <w:r w:rsidRPr="00606C49">
        <w:rPr>
          <w:b/>
          <w:bCs/>
          <w:caps/>
        </w:rPr>
        <w:t xml:space="preserve">PRIE JURBARKO RAJONO SAVIVALDYBĖS TARYBOS SPRENDIMO </w:t>
      </w:r>
      <w:r w:rsidR="00DA1B6C">
        <w:rPr>
          <w:b/>
          <w:bCs/>
          <w:caps/>
        </w:rPr>
        <w:t>,,</w:t>
      </w:r>
      <w:r w:rsidR="00DA1B6C" w:rsidRPr="00DA1B6C">
        <w:rPr>
          <w:b/>
          <w:bCs/>
          <w:caps/>
        </w:rPr>
        <w:t>DĖL JURBARKO RAJONO SAVIVALDYBĖS TARYBOS 202</w:t>
      </w:r>
      <w:r w:rsidR="00F843AE">
        <w:rPr>
          <w:b/>
          <w:bCs/>
          <w:caps/>
        </w:rPr>
        <w:t>6</w:t>
      </w:r>
      <w:r w:rsidR="00DA1B6C" w:rsidRPr="00DA1B6C">
        <w:rPr>
          <w:b/>
          <w:bCs/>
          <w:caps/>
        </w:rPr>
        <w:t xml:space="preserve"> METŲ ANTROJO PUSMEČIO DARBO PLANO PATVIRTINIMO“   PROJEKTO</w:t>
      </w:r>
    </w:p>
    <w:p w14:paraId="0A55AD38" w14:textId="77777777" w:rsidR="002E1F99" w:rsidRPr="00606C49" w:rsidRDefault="002E1F99" w:rsidP="002E1F99">
      <w:pPr>
        <w:tabs>
          <w:tab w:val="left" w:pos="567"/>
        </w:tabs>
        <w:jc w:val="center"/>
      </w:pPr>
    </w:p>
    <w:p w14:paraId="13E2F192" w14:textId="7A83C8B4" w:rsidR="002E1F99" w:rsidRPr="00606C49" w:rsidRDefault="00DA1B6C" w:rsidP="002E1F99">
      <w:pPr>
        <w:tabs>
          <w:tab w:val="left" w:pos="567"/>
        </w:tabs>
        <w:jc w:val="center"/>
      </w:pPr>
      <w:r w:rsidRPr="004B07A1">
        <w:t>202</w:t>
      </w:r>
      <w:r w:rsidR="0076163E" w:rsidRPr="004B07A1">
        <w:t>6</w:t>
      </w:r>
      <w:r w:rsidRPr="004B07A1">
        <w:t xml:space="preserve"> m. birželio </w:t>
      </w:r>
      <w:r w:rsidR="00620EBD">
        <w:t>25</w:t>
      </w:r>
      <w:r w:rsidRPr="004B07A1">
        <w:t xml:space="preserve"> d.</w:t>
      </w:r>
    </w:p>
    <w:p w14:paraId="143CCEAB" w14:textId="77777777" w:rsidR="002E1F99" w:rsidRPr="00606C49" w:rsidRDefault="002E1F99" w:rsidP="002E1F99">
      <w:pPr>
        <w:tabs>
          <w:tab w:val="left" w:pos="0"/>
        </w:tabs>
        <w:jc w:val="center"/>
      </w:pPr>
      <w:r w:rsidRPr="00606C49">
        <w:t>Jurbarkas</w:t>
      </w:r>
    </w:p>
    <w:p w14:paraId="7BD121BA" w14:textId="77777777" w:rsidR="002E1F99" w:rsidRPr="00606C49" w:rsidRDefault="002E1F99" w:rsidP="002E1F99">
      <w:pPr>
        <w:tabs>
          <w:tab w:val="left" w:pos="0"/>
        </w:tabs>
        <w:jc w:val="center"/>
      </w:pPr>
    </w:p>
    <w:p w14:paraId="2107D1D6" w14:textId="77777777" w:rsidR="002E1F99" w:rsidRPr="00606C49" w:rsidRDefault="002E1F99" w:rsidP="002E1F99">
      <w:pPr>
        <w:tabs>
          <w:tab w:val="left" w:pos="0"/>
        </w:tabs>
        <w:jc w:val="center"/>
      </w:pPr>
    </w:p>
    <w:p w14:paraId="4409BC8F" w14:textId="77777777" w:rsidR="006A29E6" w:rsidRPr="00606C49" w:rsidRDefault="006A29E6" w:rsidP="006A29E6"/>
    <w:tbl>
      <w:tblPr>
        <w:tblW w:w="0" w:type="auto"/>
        <w:tblLook w:val="0000" w:firstRow="0" w:lastRow="0" w:firstColumn="0" w:lastColumn="0" w:noHBand="0" w:noVBand="0"/>
      </w:tblPr>
      <w:tblGrid>
        <w:gridCol w:w="9525"/>
      </w:tblGrid>
      <w:tr w:rsidR="00D14464" w:rsidRPr="00606C49" w14:paraId="6BC1E7C0" w14:textId="77777777" w:rsidTr="003C18C7">
        <w:tc>
          <w:tcPr>
            <w:tcW w:w="9525" w:type="dxa"/>
          </w:tcPr>
          <w:p w14:paraId="44938E2B" w14:textId="77777777" w:rsidR="00D14464" w:rsidRPr="00606C49" w:rsidRDefault="00D14464" w:rsidP="009F0F9F">
            <w:pPr>
              <w:tabs>
                <w:tab w:val="left" w:pos="0"/>
              </w:tabs>
              <w:rPr>
                <w:b/>
                <w:bCs/>
                <w:szCs w:val="24"/>
              </w:rPr>
            </w:pPr>
            <w:r w:rsidRPr="00606C49">
              <w:rPr>
                <w:b/>
                <w:bCs/>
                <w:i/>
                <w:iCs/>
                <w:szCs w:val="24"/>
              </w:rPr>
              <w:t>1. Parengto projekto tikslai ir uždaviniai.</w:t>
            </w:r>
          </w:p>
        </w:tc>
      </w:tr>
      <w:tr w:rsidR="00D14464" w:rsidRPr="00606C49" w14:paraId="48A76F7D" w14:textId="77777777" w:rsidTr="003C18C7">
        <w:tc>
          <w:tcPr>
            <w:tcW w:w="9525" w:type="dxa"/>
          </w:tcPr>
          <w:p w14:paraId="08E4B2AE" w14:textId="09C9BBD8" w:rsidR="00D14464" w:rsidRPr="00606C49" w:rsidRDefault="00D14464" w:rsidP="009F0F9F">
            <w:pPr>
              <w:tabs>
                <w:tab w:val="left" w:pos="0"/>
              </w:tabs>
              <w:jc w:val="both"/>
              <w:rPr>
                <w:szCs w:val="24"/>
              </w:rPr>
            </w:pPr>
            <w:r w:rsidRPr="00D63C2A">
              <w:rPr>
                <w:szCs w:val="24"/>
              </w:rPr>
              <w:t xml:space="preserve">Patvirtinti Jurbarko rajono savivaldybės tarybos darbo planą, kad Savivaldybės tarybos nariai ir </w:t>
            </w:r>
            <w:r w:rsidR="003F6358" w:rsidRPr="00D63C2A">
              <w:rPr>
                <w:szCs w:val="24"/>
              </w:rPr>
              <w:t>Savivaldybės a</w:t>
            </w:r>
            <w:r w:rsidRPr="00D63C2A">
              <w:rPr>
                <w:szCs w:val="24"/>
              </w:rPr>
              <w:t xml:space="preserve">dministracijos </w:t>
            </w:r>
            <w:r w:rsidRPr="00606C49">
              <w:rPr>
                <w:szCs w:val="24"/>
              </w:rPr>
              <w:t>darbuotojai galėtų tiksliau planuoti savo darbą, išsamiau apsvarstyti numatytus klausimus.</w:t>
            </w:r>
          </w:p>
        </w:tc>
      </w:tr>
      <w:tr w:rsidR="00D14464" w:rsidRPr="00606C49" w14:paraId="1E6758D0" w14:textId="77777777" w:rsidTr="003C18C7">
        <w:tc>
          <w:tcPr>
            <w:tcW w:w="9525" w:type="dxa"/>
          </w:tcPr>
          <w:p w14:paraId="5A6CE3AD" w14:textId="77777777" w:rsidR="00D14464" w:rsidRPr="00606C49" w:rsidRDefault="00D14464" w:rsidP="009F0F9F">
            <w:pPr>
              <w:tabs>
                <w:tab w:val="left" w:pos="0"/>
              </w:tabs>
              <w:rPr>
                <w:b/>
                <w:bCs/>
                <w:szCs w:val="24"/>
              </w:rPr>
            </w:pPr>
            <w:r w:rsidRPr="00606C49">
              <w:rPr>
                <w:b/>
                <w:bCs/>
                <w:i/>
                <w:iCs/>
                <w:szCs w:val="24"/>
              </w:rPr>
              <w:t>2. Kaip šiuo metu yra sureguliuoti projekte aptarti klausimai.</w:t>
            </w:r>
          </w:p>
        </w:tc>
      </w:tr>
      <w:tr w:rsidR="00D14464" w:rsidRPr="00606C49" w14:paraId="5350A87B" w14:textId="77777777" w:rsidTr="003C18C7">
        <w:tc>
          <w:tcPr>
            <w:tcW w:w="9525" w:type="dxa"/>
          </w:tcPr>
          <w:p w14:paraId="7DC6EBCA" w14:textId="0C1A2605" w:rsidR="00D14464" w:rsidRPr="00606C49" w:rsidRDefault="00D14464" w:rsidP="009F0F9F">
            <w:pPr>
              <w:jc w:val="both"/>
              <w:rPr>
                <w:szCs w:val="24"/>
              </w:rPr>
            </w:pPr>
            <w:r w:rsidRPr="00606C49">
              <w:rPr>
                <w:szCs w:val="24"/>
              </w:rPr>
              <w:t xml:space="preserve">Savivaldybės tarybos veiklos reglamentas numato, kad </w:t>
            </w:r>
            <w:r w:rsidR="007F317D">
              <w:rPr>
                <w:szCs w:val="24"/>
              </w:rPr>
              <w:t xml:space="preserve">Savivaldybės </w:t>
            </w:r>
            <w:r w:rsidRPr="00AD4A2F">
              <w:rPr>
                <w:szCs w:val="24"/>
              </w:rPr>
              <w:t>tary</w:t>
            </w:r>
            <w:r w:rsidR="00C573C7" w:rsidRPr="00AD4A2F">
              <w:rPr>
                <w:szCs w:val="24"/>
              </w:rPr>
              <w:t>ba</w:t>
            </w:r>
            <w:r w:rsidRPr="00AD4A2F">
              <w:rPr>
                <w:szCs w:val="24"/>
              </w:rPr>
              <w:t xml:space="preserve"> savo</w:t>
            </w:r>
            <w:r w:rsidRPr="00606C49">
              <w:rPr>
                <w:szCs w:val="24"/>
              </w:rPr>
              <w:t xml:space="preserve"> darbą planuoja pusmečiais.</w:t>
            </w:r>
          </w:p>
        </w:tc>
      </w:tr>
      <w:tr w:rsidR="00D14464" w:rsidRPr="00606C49" w14:paraId="69E2E6D5" w14:textId="77777777" w:rsidTr="003C18C7">
        <w:tc>
          <w:tcPr>
            <w:tcW w:w="9525" w:type="dxa"/>
          </w:tcPr>
          <w:p w14:paraId="585C5983" w14:textId="77777777" w:rsidR="00D14464" w:rsidRPr="00606C49" w:rsidRDefault="00D14464" w:rsidP="009F0F9F">
            <w:pPr>
              <w:tabs>
                <w:tab w:val="left" w:pos="0"/>
              </w:tabs>
              <w:rPr>
                <w:b/>
                <w:bCs/>
                <w:i/>
                <w:iCs/>
                <w:szCs w:val="24"/>
              </w:rPr>
            </w:pPr>
            <w:r w:rsidRPr="00606C49">
              <w:rPr>
                <w:b/>
                <w:bCs/>
                <w:i/>
                <w:iCs/>
                <w:szCs w:val="24"/>
              </w:rPr>
              <w:t>3. Kokių pozityvių rezultatų laukiama.</w:t>
            </w:r>
          </w:p>
        </w:tc>
      </w:tr>
      <w:tr w:rsidR="00D14464" w:rsidRPr="00606C49" w14:paraId="611B168C" w14:textId="77777777" w:rsidTr="003C18C7">
        <w:tc>
          <w:tcPr>
            <w:tcW w:w="9525" w:type="dxa"/>
          </w:tcPr>
          <w:p w14:paraId="40BE56F7" w14:textId="0AB1328A" w:rsidR="00D14464" w:rsidRPr="00606C49" w:rsidRDefault="007F317D" w:rsidP="009F0F9F">
            <w:pPr>
              <w:tabs>
                <w:tab w:val="left" w:pos="0"/>
              </w:tabs>
              <w:jc w:val="both"/>
              <w:rPr>
                <w:szCs w:val="24"/>
              </w:rPr>
            </w:pPr>
            <w:r>
              <w:rPr>
                <w:szCs w:val="24"/>
              </w:rPr>
              <w:t>Bus įgyvendinta</w:t>
            </w:r>
            <w:r w:rsidR="001C0D3C">
              <w:rPr>
                <w:szCs w:val="24"/>
              </w:rPr>
              <w:t xml:space="preserve"> </w:t>
            </w:r>
            <w:r w:rsidR="001C0D3C" w:rsidRPr="00606C49">
              <w:rPr>
                <w:szCs w:val="24"/>
              </w:rPr>
              <w:t>Savivaldybės tarybos veiklos reglament</w:t>
            </w:r>
            <w:r w:rsidR="00FB6F09">
              <w:rPr>
                <w:szCs w:val="24"/>
              </w:rPr>
              <w:t>o nuostatos.</w:t>
            </w:r>
          </w:p>
        </w:tc>
      </w:tr>
      <w:tr w:rsidR="00D14464" w:rsidRPr="00606C49" w14:paraId="26F845D6" w14:textId="77777777" w:rsidTr="003C18C7">
        <w:tc>
          <w:tcPr>
            <w:tcW w:w="9525" w:type="dxa"/>
          </w:tcPr>
          <w:p w14:paraId="673CEA60" w14:textId="77777777" w:rsidR="00D14464" w:rsidRPr="00606C49" w:rsidRDefault="00D14464" w:rsidP="009F0F9F">
            <w:pPr>
              <w:tabs>
                <w:tab w:val="left" w:pos="0"/>
              </w:tabs>
              <w:jc w:val="both"/>
              <w:rPr>
                <w:b/>
                <w:bCs/>
                <w:i/>
                <w:iCs/>
                <w:szCs w:val="24"/>
              </w:rPr>
            </w:pPr>
            <w:r w:rsidRPr="00606C49">
              <w:rPr>
                <w:b/>
                <w:bCs/>
                <w:i/>
                <w:iCs/>
                <w:szCs w:val="24"/>
              </w:rPr>
              <w:t>4. Galimos neigiamos priimto projekto pasekmės ir kokių priemonių reikėtų imtis, kad tokių pasekmių būtų išvengta.</w:t>
            </w:r>
          </w:p>
        </w:tc>
      </w:tr>
      <w:tr w:rsidR="00D14464" w:rsidRPr="00606C49" w14:paraId="7EB5312B" w14:textId="77777777" w:rsidTr="003C18C7">
        <w:tc>
          <w:tcPr>
            <w:tcW w:w="9525" w:type="dxa"/>
          </w:tcPr>
          <w:p w14:paraId="1D9BD7DE" w14:textId="77777777" w:rsidR="00D14464" w:rsidRPr="00606C49" w:rsidRDefault="00D14464" w:rsidP="009F0F9F">
            <w:pPr>
              <w:tabs>
                <w:tab w:val="left" w:pos="0"/>
              </w:tabs>
              <w:jc w:val="both"/>
              <w:rPr>
                <w:szCs w:val="24"/>
              </w:rPr>
            </w:pPr>
            <w:r w:rsidRPr="00606C49">
              <w:rPr>
                <w:szCs w:val="24"/>
              </w:rPr>
              <w:t>Nenumatoma</w:t>
            </w:r>
          </w:p>
        </w:tc>
      </w:tr>
      <w:tr w:rsidR="00D14464" w:rsidRPr="00606C49" w14:paraId="224B0F3B" w14:textId="77777777" w:rsidTr="003C18C7">
        <w:tc>
          <w:tcPr>
            <w:tcW w:w="9525" w:type="dxa"/>
          </w:tcPr>
          <w:p w14:paraId="082C3071" w14:textId="77777777" w:rsidR="00D14464" w:rsidRPr="00606C49" w:rsidRDefault="00D14464" w:rsidP="009F0F9F">
            <w:pPr>
              <w:tabs>
                <w:tab w:val="left" w:pos="0"/>
              </w:tabs>
              <w:jc w:val="both"/>
              <w:rPr>
                <w:b/>
                <w:bCs/>
                <w:i/>
                <w:iCs/>
                <w:szCs w:val="24"/>
              </w:rPr>
            </w:pPr>
            <w:r w:rsidRPr="00606C49">
              <w:rPr>
                <w:b/>
                <w:bCs/>
                <w:i/>
                <w:iCs/>
                <w:szCs w:val="24"/>
              </w:rPr>
              <w:t>5. Kokie šios srities aktai tebegalioja (pateikiamas aktų sąrašas) ir kokius galiojančius aktus būtina pakeisti ar panaikinti, priėmus teikiamą projektą.</w:t>
            </w:r>
          </w:p>
        </w:tc>
      </w:tr>
      <w:tr w:rsidR="00D14464" w:rsidRPr="00606C49" w14:paraId="311290AF" w14:textId="77777777" w:rsidTr="003C18C7">
        <w:tc>
          <w:tcPr>
            <w:tcW w:w="9525" w:type="dxa"/>
          </w:tcPr>
          <w:p w14:paraId="34941C68" w14:textId="77777777" w:rsidR="00D14464" w:rsidRPr="00606C49" w:rsidRDefault="00D14464" w:rsidP="009F0F9F">
            <w:pPr>
              <w:tabs>
                <w:tab w:val="left" w:pos="0"/>
              </w:tabs>
              <w:jc w:val="both"/>
              <w:rPr>
                <w:szCs w:val="24"/>
              </w:rPr>
            </w:pPr>
            <w:r w:rsidRPr="00606C49">
              <w:rPr>
                <w:szCs w:val="24"/>
              </w:rPr>
              <w:t>Nenumatoma</w:t>
            </w:r>
          </w:p>
        </w:tc>
      </w:tr>
      <w:tr w:rsidR="00D14464" w:rsidRPr="00606C49" w14:paraId="2BA5C01A" w14:textId="77777777" w:rsidTr="003C18C7">
        <w:tc>
          <w:tcPr>
            <w:tcW w:w="9525" w:type="dxa"/>
          </w:tcPr>
          <w:p w14:paraId="30454751" w14:textId="77777777" w:rsidR="00D14464" w:rsidRPr="00606C49" w:rsidRDefault="00D14464" w:rsidP="009F0F9F">
            <w:pPr>
              <w:tabs>
                <w:tab w:val="left" w:pos="0"/>
              </w:tabs>
              <w:rPr>
                <w:b/>
                <w:bCs/>
                <w:i/>
                <w:iCs/>
                <w:szCs w:val="24"/>
              </w:rPr>
            </w:pPr>
            <w:r w:rsidRPr="00606C49">
              <w:rPr>
                <w:b/>
                <w:bCs/>
                <w:i/>
                <w:iCs/>
                <w:szCs w:val="24"/>
              </w:rPr>
              <w:t>6. Projekto rengimo metu gauti specialistų vertinimai ir išvados, ekonominiai apskaičiavimai (sąmatos), konkretūs finansavimo šaltiniai.</w:t>
            </w:r>
          </w:p>
          <w:p w14:paraId="6CCDBBAD" w14:textId="77777777" w:rsidR="00D14464" w:rsidRPr="00606C49" w:rsidRDefault="00D14464" w:rsidP="009F0F9F">
            <w:pPr>
              <w:tabs>
                <w:tab w:val="left" w:pos="0"/>
              </w:tabs>
              <w:rPr>
                <w:szCs w:val="24"/>
              </w:rPr>
            </w:pPr>
            <w:r w:rsidRPr="00606C49">
              <w:rPr>
                <w:szCs w:val="24"/>
              </w:rPr>
              <w:t>Negauta</w:t>
            </w:r>
          </w:p>
        </w:tc>
      </w:tr>
      <w:tr w:rsidR="00D14464" w:rsidRPr="00606C49" w14:paraId="4D67A801" w14:textId="77777777" w:rsidTr="003C18C7">
        <w:tc>
          <w:tcPr>
            <w:tcW w:w="9525" w:type="dxa"/>
          </w:tcPr>
          <w:p w14:paraId="10C780C9" w14:textId="77777777" w:rsidR="00D14464" w:rsidRPr="00606C49" w:rsidRDefault="00D14464" w:rsidP="009F0F9F">
            <w:pPr>
              <w:tabs>
                <w:tab w:val="left" w:pos="0"/>
              </w:tabs>
              <w:jc w:val="both"/>
              <w:rPr>
                <w:b/>
                <w:i/>
                <w:szCs w:val="24"/>
              </w:rPr>
            </w:pPr>
            <w:r w:rsidRPr="00606C49">
              <w:rPr>
                <w:b/>
                <w:i/>
                <w:szCs w:val="24"/>
              </w:rPr>
              <w:t>7. Ar reikalingas projekto antikorupcinis vertinimas.</w:t>
            </w:r>
          </w:p>
          <w:p w14:paraId="50A4629B" w14:textId="77777777" w:rsidR="00D14464" w:rsidRPr="00606C49" w:rsidRDefault="00D14464" w:rsidP="009F0F9F">
            <w:pPr>
              <w:tabs>
                <w:tab w:val="left" w:pos="0"/>
              </w:tabs>
              <w:jc w:val="both"/>
              <w:rPr>
                <w:szCs w:val="24"/>
              </w:rPr>
            </w:pPr>
            <w:r w:rsidRPr="00606C49">
              <w:rPr>
                <w:szCs w:val="24"/>
              </w:rPr>
              <w:t xml:space="preserve">Nereikalingas </w:t>
            </w:r>
          </w:p>
        </w:tc>
      </w:tr>
      <w:tr w:rsidR="00D14464" w:rsidRPr="00606C49" w14:paraId="019A6BAE" w14:textId="77777777" w:rsidTr="003C18C7">
        <w:tc>
          <w:tcPr>
            <w:tcW w:w="9525" w:type="dxa"/>
          </w:tcPr>
          <w:p w14:paraId="1CA50415" w14:textId="77777777" w:rsidR="00D14464" w:rsidRPr="00EF59CF" w:rsidRDefault="00D14464" w:rsidP="009F0F9F">
            <w:pPr>
              <w:tabs>
                <w:tab w:val="left" w:pos="0"/>
              </w:tabs>
              <w:jc w:val="both"/>
              <w:rPr>
                <w:b/>
                <w:i/>
                <w:szCs w:val="24"/>
              </w:rPr>
            </w:pPr>
            <w:r w:rsidRPr="00EF59CF">
              <w:rPr>
                <w:b/>
                <w:i/>
                <w:szCs w:val="24"/>
              </w:rPr>
              <w:t>8. Projekto iniciatorius, autorius ar autorių grupė.</w:t>
            </w:r>
          </w:p>
        </w:tc>
      </w:tr>
      <w:tr w:rsidR="00D14464" w:rsidRPr="00606C49" w14:paraId="5145C977" w14:textId="77777777" w:rsidTr="003C18C7">
        <w:tc>
          <w:tcPr>
            <w:tcW w:w="9525" w:type="dxa"/>
          </w:tcPr>
          <w:p w14:paraId="1C21A1B8" w14:textId="77777777" w:rsidR="00D14464" w:rsidRPr="00EF59CF" w:rsidRDefault="00EF59CF" w:rsidP="009F0F9F">
            <w:pPr>
              <w:tabs>
                <w:tab w:val="left" w:pos="0"/>
              </w:tabs>
              <w:jc w:val="both"/>
              <w:rPr>
                <w:szCs w:val="24"/>
              </w:rPr>
            </w:pPr>
            <w:r w:rsidRPr="00EF59CF">
              <w:rPr>
                <w:szCs w:val="24"/>
              </w:rPr>
              <w:t>Tarybos posėdžių sekretorius</w:t>
            </w:r>
          </w:p>
        </w:tc>
      </w:tr>
      <w:tr w:rsidR="00D14464" w:rsidRPr="00606C49" w14:paraId="6F60DB42" w14:textId="77777777" w:rsidTr="003C18C7">
        <w:tc>
          <w:tcPr>
            <w:tcW w:w="9525" w:type="dxa"/>
          </w:tcPr>
          <w:p w14:paraId="2D8AE720" w14:textId="77777777" w:rsidR="00D14464" w:rsidRDefault="00D14464" w:rsidP="009F0F9F">
            <w:pPr>
              <w:tabs>
                <w:tab w:val="left" w:pos="0"/>
              </w:tabs>
              <w:rPr>
                <w:b/>
                <w:bCs/>
                <w:i/>
                <w:iCs/>
                <w:szCs w:val="24"/>
              </w:rPr>
            </w:pPr>
            <w:r w:rsidRPr="00EF59CF">
              <w:rPr>
                <w:b/>
                <w:bCs/>
                <w:i/>
                <w:iCs/>
                <w:szCs w:val="24"/>
              </w:rPr>
              <w:t>9. Kiti, autorių nuomone, reikalingi pagrindimai ir paaiškinimai.</w:t>
            </w:r>
          </w:p>
          <w:p w14:paraId="4F439967" w14:textId="123FA43B" w:rsidR="004B07A1" w:rsidRPr="009C1201" w:rsidRDefault="009C1201" w:rsidP="009F0F9F">
            <w:pPr>
              <w:tabs>
                <w:tab w:val="left" w:pos="0"/>
              </w:tabs>
              <w:rPr>
                <w:szCs w:val="24"/>
              </w:rPr>
            </w:pPr>
            <w:r w:rsidRPr="009C1201">
              <w:rPr>
                <w:szCs w:val="24"/>
              </w:rPr>
              <w:t>Projektas patikslintas, atsižvelgiant į pateiktus Tarybos narių informacinius pranešimus.</w:t>
            </w:r>
          </w:p>
        </w:tc>
      </w:tr>
      <w:tr w:rsidR="00D14464" w:rsidRPr="00606C49" w14:paraId="2F373D38" w14:textId="77777777" w:rsidTr="003C18C7">
        <w:tc>
          <w:tcPr>
            <w:tcW w:w="9525" w:type="dxa"/>
          </w:tcPr>
          <w:p w14:paraId="71C860D2" w14:textId="77777777" w:rsidR="00D14464" w:rsidRPr="00606C49" w:rsidRDefault="00D14464" w:rsidP="009F0F9F">
            <w:pPr>
              <w:tabs>
                <w:tab w:val="left" w:pos="0"/>
              </w:tabs>
              <w:jc w:val="both"/>
              <w:rPr>
                <w:b/>
                <w:i/>
                <w:szCs w:val="24"/>
              </w:rPr>
            </w:pPr>
            <w:r w:rsidRPr="00606C49">
              <w:rPr>
                <w:b/>
                <w:i/>
                <w:szCs w:val="24"/>
              </w:rPr>
              <w:t>10. Sprendimas įteikiamas (kam ir kiek egz.).</w:t>
            </w:r>
          </w:p>
        </w:tc>
      </w:tr>
    </w:tbl>
    <w:p w14:paraId="267E1546" w14:textId="77777777" w:rsidR="002E1F99" w:rsidRPr="00606C49" w:rsidRDefault="002E1F99" w:rsidP="002E1F99">
      <w:pPr>
        <w:tabs>
          <w:tab w:val="left" w:pos="567"/>
        </w:tabs>
      </w:pPr>
    </w:p>
    <w:p w14:paraId="4E02D2BB" w14:textId="77777777" w:rsidR="00B668F0" w:rsidRPr="00606C49" w:rsidRDefault="00B668F0" w:rsidP="00B668F0">
      <w:r w:rsidRPr="00606C49">
        <w:t>Parengė</w:t>
      </w:r>
    </w:p>
    <w:p w14:paraId="5D5B2187" w14:textId="77777777" w:rsidR="00B668F0" w:rsidRPr="00606C49" w:rsidRDefault="00B668F0" w:rsidP="00B668F0">
      <w:bookmarkStart w:id="0" w:name="_Hlk198554973"/>
    </w:p>
    <w:bookmarkEnd w:id="0"/>
    <w:p w14:paraId="0C15A1D0" w14:textId="4C54F300" w:rsidR="003C18C7" w:rsidRDefault="003C18C7" w:rsidP="003C18C7">
      <w:pPr>
        <w:pStyle w:val="Antrats"/>
        <w:tabs>
          <w:tab w:val="clear" w:pos="4153"/>
          <w:tab w:val="clear" w:pos="8306"/>
        </w:tabs>
        <w:rPr>
          <w:lang w:eastAsia="de-DE"/>
        </w:rPr>
      </w:pPr>
    </w:p>
    <w:p w14:paraId="3ECD183C" w14:textId="34ED68ED" w:rsidR="003C18C7" w:rsidRPr="00606C49" w:rsidRDefault="003C18C7" w:rsidP="003C18C7">
      <w:pPr>
        <w:pStyle w:val="Antrats"/>
        <w:tabs>
          <w:tab w:val="clear" w:pos="4153"/>
          <w:tab w:val="clear" w:pos="8306"/>
        </w:tabs>
        <w:rPr>
          <w:lang w:eastAsia="de-DE"/>
        </w:rPr>
      </w:pPr>
      <w:r>
        <w:rPr>
          <w:lang w:eastAsia="de-DE"/>
        </w:rPr>
        <w:t>Dovilė Dačkauskaitė</w:t>
      </w:r>
    </w:p>
    <w:p w14:paraId="16B8075D" w14:textId="77777777" w:rsidR="00B668F0" w:rsidRPr="00606C49" w:rsidRDefault="00B668F0" w:rsidP="00B668F0">
      <w:pPr>
        <w:pStyle w:val="Antrats"/>
        <w:tabs>
          <w:tab w:val="clear" w:pos="4153"/>
          <w:tab w:val="clear" w:pos="8306"/>
        </w:tabs>
        <w:rPr>
          <w:lang w:eastAsia="de-DE"/>
        </w:rPr>
      </w:pPr>
    </w:p>
    <w:p w14:paraId="583388C1" w14:textId="77777777" w:rsidR="006A29E6" w:rsidRDefault="006A29E6" w:rsidP="00B668F0"/>
    <w:sectPr w:rsidR="006A29E6" w:rsidSect="00587FD3">
      <w:headerReference w:type="even" r:id="rId19"/>
      <w:headerReference w:type="default" r:id="rId20"/>
      <w:pgSz w:w="11906" w:h="16838" w:code="9"/>
      <w:pgMar w:top="851" w:right="567"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F4AB1" w14:textId="77777777" w:rsidR="00091CB1" w:rsidRDefault="00091CB1">
      <w:r>
        <w:separator/>
      </w:r>
    </w:p>
  </w:endnote>
  <w:endnote w:type="continuationSeparator" w:id="0">
    <w:p w14:paraId="75C76065" w14:textId="77777777" w:rsidR="00091CB1" w:rsidRDefault="0009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E2E1" w14:textId="77777777" w:rsidR="00091CB1" w:rsidRDefault="00091CB1">
      <w:r>
        <w:separator/>
      </w:r>
    </w:p>
  </w:footnote>
  <w:footnote w:type="continuationSeparator" w:id="0">
    <w:p w14:paraId="79E93C8D" w14:textId="77777777" w:rsidR="00091CB1" w:rsidRDefault="00091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2375" w14:textId="77777777" w:rsidR="00FC1CD3" w:rsidRDefault="00B8166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8CE252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C5B2" w14:textId="77777777" w:rsidR="00FC1CD3" w:rsidRDefault="00FC1CD3">
    <w:pPr>
      <w:pStyle w:val="Antrats"/>
      <w:framePr w:wrap="around" w:vAnchor="text" w:hAnchor="margin" w:xAlign="center" w:y="1"/>
      <w:rPr>
        <w:rStyle w:val="Puslapionumeris"/>
      </w:rPr>
    </w:pPr>
  </w:p>
  <w:p w14:paraId="62A1FA5B"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E43547"/>
    <w:multiLevelType w:val="hybridMultilevel"/>
    <w:tmpl w:val="34AC25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49803149">
    <w:abstractNumId w:val="3"/>
  </w:num>
  <w:num w:numId="2" w16cid:durableId="1257060370">
    <w:abstractNumId w:val="2"/>
  </w:num>
  <w:num w:numId="3" w16cid:durableId="1551503428">
    <w:abstractNumId w:val="4"/>
  </w:num>
  <w:num w:numId="4" w16cid:durableId="2098167284">
    <w:abstractNumId w:val="1"/>
  </w:num>
  <w:num w:numId="5" w16cid:durableId="127171400">
    <w:abstractNumId w:val="7"/>
  </w:num>
  <w:num w:numId="6" w16cid:durableId="903371697">
    <w:abstractNumId w:val="6"/>
  </w:num>
  <w:num w:numId="7" w16cid:durableId="1323117292">
    <w:abstractNumId w:val="0"/>
  </w:num>
  <w:num w:numId="8" w16cid:durableId="1933273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1973"/>
    <w:rsid w:val="00003EA6"/>
    <w:rsid w:val="000057C6"/>
    <w:rsid w:val="00006F48"/>
    <w:rsid w:val="00011F9D"/>
    <w:rsid w:val="00015722"/>
    <w:rsid w:val="00016921"/>
    <w:rsid w:val="00020C56"/>
    <w:rsid w:val="000236E8"/>
    <w:rsid w:val="000258A2"/>
    <w:rsid w:val="00030691"/>
    <w:rsid w:val="00030880"/>
    <w:rsid w:val="00031B2B"/>
    <w:rsid w:val="00033A70"/>
    <w:rsid w:val="0003441C"/>
    <w:rsid w:val="00040E1F"/>
    <w:rsid w:val="00043F44"/>
    <w:rsid w:val="00047194"/>
    <w:rsid w:val="00050C43"/>
    <w:rsid w:val="00061435"/>
    <w:rsid w:val="00064A34"/>
    <w:rsid w:val="00073ECC"/>
    <w:rsid w:val="00076A1D"/>
    <w:rsid w:val="00076D18"/>
    <w:rsid w:val="000773EB"/>
    <w:rsid w:val="00085739"/>
    <w:rsid w:val="00091CB1"/>
    <w:rsid w:val="000A0CF8"/>
    <w:rsid w:val="000A3572"/>
    <w:rsid w:val="000A78D7"/>
    <w:rsid w:val="000C0AF6"/>
    <w:rsid w:val="000D16F2"/>
    <w:rsid w:val="000D1EA9"/>
    <w:rsid w:val="000E1F44"/>
    <w:rsid w:val="000E274D"/>
    <w:rsid w:val="0010176C"/>
    <w:rsid w:val="00105118"/>
    <w:rsid w:val="00107C26"/>
    <w:rsid w:val="001123B1"/>
    <w:rsid w:val="001163E7"/>
    <w:rsid w:val="00117349"/>
    <w:rsid w:val="00124B53"/>
    <w:rsid w:val="0013367C"/>
    <w:rsid w:val="00134816"/>
    <w:rsid w:val="00135708"/>
    <w:rsid w:val="00141687"/>
    <w:rsid w:val="0014378E"/>
    <w:rsid w:val="0015078A"/>
    <w:rsid w:val="00152F39"/>
    <w:rsid w:val="00160C31"/>
    <w:rsid w:val="0016226A"/>
    <w:rsid w:val="0016530B"/>
    <w:rsid w:val="00172D6E"/>
    <w:rsid w:val="00181E5E"/>
    <w:rsid w:val="00181E8E"/>
    <w:rsid w:val="00182224"/>
    <w:rsid w:val="0018591B"/>
    <w:rsid w:val="00186467"/>
    <w:rsid w:val="00187DE3"/>
    <w:rsid w:val="00190B66"/>
    <w:rsid w:val="001952BC"/>
    <w:rsid w:val="001C0D3C"/>
    <w:rsid w:val="001D36C4"/>
    <w:rsid w:val="001D4EA6"/>
    <w:rsid w:val="001F07D1"/>
    <w:rsid w:val="00203B24"/>
    <w:rsid w:val="00203CFC"/>
    <w:rsid w:val="00205685"/>
    <w:rsid w:val="00206790"/>
    <w:rsid w:val="00207BCB"/>
    <w:rsid w:val="00213F57"/>
    <w:rsid w:val="002149B2"/>
    <w:rsid w:val="00223605"/>
    <w:rsid w:val="00226341"/>
    <w:rsid w:val="002325F6"/>
    <w:rsid w:val="00233B80"/>
    <w:rsid w:val="00234B9B"/>
    <w:rsid w:val="00242F47"/>
    <w:rsid w:val="00246055"/>
    <w:rsid w:val="00251454"/>
    <w:rsid w:val="00253164"/>
    <w:rsid w:val="00261AAD"/>
    <w:rsid w:val="00272556"/>
    <w:rsid w:val="002760F2"/>
    <w:rsid w:val="0027782F"/>
    <w:rsid w:val="002813D0"/>
    <w:rsid w:val="00281984"/>
    <w:rsid w:val="00283CD4"/>
    <w:rsid w:val="002964E3"/>
    <w:rsid w:val="00297298"/>
    <w:rsid w:val="002A7517"/>
    <w:rsid w:val="002B2835"/>
    <w:rsid w:val="002B4A2A"/>
    <w:rsid w:val="002C0D96"/>
    <w:rsid w:val="002D2625"/>
    <w:rsid w:val="002E1F99"/>
    <w:rsid w:val="002E6960"/>
    <w:rsid w:val="002E733A"/>
    <w:rsid w:val="002F084E"/>
    <w:rsid w:val="002F1047"/>
    <w:rsid w:val="002F4A2B"/>
    <w:rsid w:val="002F7E49"/>
    <w:rsid w:val="00302138"/>
    <w:rsid w:val="00323FE1"/>
    <w:rsid w:val="00333FD4"/>
    <w:rsid w:val="00340790"/>
    <w:rsid w:val="00341A70"/>
    <w:rsid w:val="003421EA"/>
    <w:rsid w:val="00342ACE"/>
    <w:rsid w:val="00342B8B"/>
    <w:rsid w:val="003459E5"/>
    <w:rsid w:val="00347892"/>
    <w:rsid w:val="00372033"/>
    <w:rsid w:val="00376143"/>
    <w:rsid w:val="003822CB"/>
    <w:rsid w:val="003859D7"/>
    <w:rsid w:val="00394FD0"/>
    <w:rsid w:val="00395921"/>
    <w:rsid w:val="0039715F"/>
    <w:rsid w:val="003A7F59"/>
    <w:rsid w:val="003B2523"/>
    <w:rsid w:val="003B6936"/>
    <w:rsid w:val="003C18C7"/>
    <w:rsid w:val="003D484F"/>
    <w:rsid w:val="003D5E34"/>
    <w:rsid w:val="003E54A7"/>
    <w:rsid w:val="003F1305"/>
    <w:rsid w:val="003F6358"/>
    <w:rsid w:val="004003BA"/>
    <w:rsid w:val="00433D3F"/>
    <w:rsid w:val="00434B34"/>
    <w:rsid w:val="00435B30"/>
    <w:rsid w:val="00442B01"/>
    <w:rsid w:val="00445CDE"/>
    <w:rsid w:val="00454723"/>
    <w:rsid w:val="00460718"/>
    <w:rsid w:val="004657F4"/>
    <w:rsid w:val="00467A35"/>
    <w:rsid w:val="0047310D"/>
    <w:rsid w:val="0048679D"/>
    <w:rsid w:val="00496914"/>
    <w:rsid w:val="004A50FA"/>
    <w:rsid w:val="004A6394"/>
    <w:rsid w:val="004B07A1"/>
    <w:rsid w:val="004B0CB9"/>
    <w:rsid w:val="004B1E88"/>
    <w:rsid w:val="004B2369"/>
    <w:rsid w:val="004B3700"/>
    <w:rsid w:val="004B48C6"/>
    <w:rsid w:val="004B7BDB"/>
    <w:rsid w:val="004C3208"/>
    <w:rsid w:val="004D197C"/>
    <w:rsid w:val="004D1B9F"/>
    <w:rsid w:val="004D7AC2"/>
    <w:rsid w:val="004E4916"/>
    <w:rsid w:val="00501C69"/>
    <w:rsid w:val="0050670A"/>
    <w:rsid w:val="00506E04"/>
    <w:rsid w:val="005079C2"/>
    <w:rsid w:val="00507B12"/>
    <w:rsid w:val="00507B49"/>
    <w:rsid w:val="00513D35"/>
    <w:rsid w:val="005209D1"/>
    <w:rsid w:val="00520A16"/>
    <w:rsid w:val="005231DA"/>
    <w:rsid w:val="005242A4"/>
    <w:rsid w:val="005311E1"/>
    <w:rsid w:val="00535C24"/>
    <w:rsid w:val="00536F54"/>
    <w:rsid w:val="005424BB"/>
    <w:rsid w:val="00542B92"/>
    <w:rsid w:val="00550688"/>
    <w:rsid w:val="00551276"/>
    <w:rsid w:val="00553547"/>
    <w:rsid w:val="0056109F"/>
    <w:rsid w:val="00565220"/>
    <w:rsid w:val="00570AD7"/>
    <w:rsid w:val="005760ED"/>
    <w:rsid w:val="00576256"/>
    <w:rsid w:val="00587B34"/>
    <w:rsid w:val="00587FD3"/>
    <w:rsid w:val="00593FFF"/>
    <w:rsid w:val="005940EF"/>
    <w:rsid w:val="005B2122"/>
    <w:rsid w:val="005B3F83"/>
    <w:rsid w:val="005B6BB9"/>
    <w:rsid w:val="005C0C35"/>
    <w:rsid w:val="005C31CD"/>
    <w:rsid w:val="005C5AB9"/>
    <w:rsid w:val="005C7880"/>
    <w:rsid w:val="005D1F24"/>
    <w:rsid w:val="005D2322"/>
    <w:rsid w:val="005D5D46"/>
    <w:rsid w:val="005E0386"/>
    <w:rsid w:val="005E1D1D"/>
    <w:rsid w:val="005E62CE"/>
    <w:rsid w:val="005F1E53"/>
    <w:rsid w:val="006046BD"/>
    <w:rsid w:val="00606C49"/>
    <w:rsid w:val="00616BBD"/>
    <w:rsid w:val="00620EBD"/>
    <w:rsid w:val="00621E51"/>
    <w:rsid w:val="0062729D"/>
    <w:rsid w:val="00641E12"/>
    <w:rsid w:val="00642802"/>
    <w:rsid w:val="00644141"/>
    <w:rsid w:val="006610D2"/>
    <w:rsid w:val="00661365"/>
    <w:rsid w:val="00673C21"/>
    <w:rsid w:val="00677988"/>
    <w:rsid w:val="00681339"/>
    <w:rsid w:val="00686E66"/>
    <w:rsid w:val="00691D14"/>
    <w:rsid w:val="00697D48"/>
    <w:rsid w:val="006A0E7B"/>
    <w:rsid w:val="006A29E6"/>
    <w:rsid w:val="006B18A4"/>
    <w:rsid w:val="006B2679"/>
    <w:rsid w:val="006B2C9D"/>
    <w:rsid w:val="006B34C4"/>
    <w:rsid w:val="006B72D3"/>
    <w:rsid w:val="006C1B3A"/>
    <w:rsid w:val="006E4DC8"/>
    <w:rsid w:val="006E4F00"/>
    <w:rsid w:val="006F35F0"/>
    <w:rsid w:val="00713C2A"/>
    <w:rsid w:val="007210E2"/>
    <w:rsid w:val="007214FF"/>
    <w:rsid w:val="0073170A"/>
    <w:rsid w:val="00732616"/>
    <w:rsid w:val="00734333"/>
    <w:rsid w:val="00735B47"/>
    <w:rsid w:val="00737DDB"/>
    <w:rsid w:val="00744E20"/>
    <w:rsid w:val="007457FF"/>
    <w:rsid w:val="00751BDF"/>
    <w:rsid w:val="00754C58"/>
    <w:rsid w:val="0076163E"/>
    <w:rsid w:val="007719A3"/>
    <w:rsid w:val="00771DAD"/>
    <w:rsid w:val="00774946"/>
    <w:rsid w:val="00785F00"/>
    <w:rsid w:val="007860A8"/>
    <w:rsid w:val="00793613"/>
    <w:rsid w:val="007B07BB"/>
    <w:rsid w:val="007E13A9"/>
    <w:rsid w:val="007E23CF"/>
    <w:rsid w:val="007E57D4"/>
    <w:rsid w:val="007F317D"/>
    <w:rsid w:val="007F62E4"/>
    <w:rsid w:val="008030DA"/>
    <w:rsid w:val="008138A3"/>
    <w:rsid w:val="008154D9"/>
    <w:rsid w:val="00820B03"/>
    <w:rsid w:val="00825F4B"/>
    <w:rsid w:val="008311CA"/>
    <w:rsid w:val="00832B07"/>
    <w:rsid w:val="008403A6"/>
    <w:rsid w:val="008435B8"/>
    <w:rsid w:val="0085493F"/>
    <w:rsid w:val="008554EA"/>
    <w:rsid w:val="00857A58"/>
    <w:rsid w:val="0086057E"/>
    <w:rsid w:val="00863284"/>
    <w:rsid w:val="008758B4"/>
    <w:rsid w:val="008770DC"/>
    <w:rsid w:val="00881581"/>
    <w:rsid w:val="0088240F"/>
    <w:rsid w:val="00886BBC"/>
    <w:rsid w:val="00886E2F"/>
    <w:rsid w:val="008914A3"/>
    <w:rsid w:val="00892223"/>
    <w:rsid w:val="00894BA6"/>
    <w:rsid w:val="008962CF"/>
    <w:rsid w:val="00896E6B"/>
    <w:rsid w:val="00897EF1"/>
    <w:rsid w:val="008A4BEF"/>
    <w:rsid w:val="008A7972"/>
    <w:rsid w:val="008B0AA2"/>
    <w:rsid w:val="008B0D02"/>
    <w:rsid w:val="008B7173"/>
    <w:rsid w:val="008C2222"/>
    <w:rsid w:val="008C4BDA"/>
    <w:rsid w:val="008C7ADA"/>
    <w:rsid w:val="008D2BCF"/>
    <w:rsid w:val="008D7B96"/>
    <w:rsid w:val="008E01DC"/>
    <w:rsid w:val="008E267F"/>
    <w:rsid w:val="008E7416"/>
    <w:rsid w:val="008F41AE"/>
    <w:rsid w:val="008F651B"/>
    <w:rsid w:val="008F7261"/>
    <w:rsid w:val="00905555"/>
    <w:rsid w:val="00905DEE"/>
    <w:rsid w:val="0091624B"/>
    <w:rsid w:val="00921A0C"/>
    <w:rsid w:val="00924635"/>
    <w:rsid w:val="009246C5"/>
    <w:rsid w:val="00930BCB"/>
    <w:rsid w:val="00931D64"/>
    <w:rsid w:val="00932BAA"/>
    <w:rsid w:val="0093337F"/>
    <w:rsid w:val="009431ED"/>
    <w:rsid w:val="0094395B"/>
    <w:rsid w:val="0096266A"/>
    <w:rsid w:val="0096395C"/>
    <w:rsid w:val="00971416"/>
    <w:rsid w:val="009744EA"/>
    <w:rsid w:val="0098095A"/>
    <w:rsid w:val="00992B19"/>
    <w:rsid w:val="00994AA5"/>
    <w:rsid w:val="009A58CC"/>
    <w:rsid w:val="009A5AA3"/>
    <w:rsid w:val="009A5B5D"/>
    <w:rsid w:val="009A6D33"/>
    <w:rsid w:val="009B5344"/>
    <w:rsid w:val="009C1201"/>
    <w:rsid w:val="009C35C3"/>
    <w:rsid w:val="009C68F2"/>
    <w:rsid w:val="009D2B43"/>
    <w:rsid w:val="009E24D3"/>
    <w:rsid w:val="009F2206"/>
    <w:rsid w:val="009F3CAF"/>
    <w:rsid w:val="009F487D"/>
    <w:rsid w:val="00A01EC7"/>
    <w:rsid w:val="00A1347F"/>
    <w:rsid w:val="00A151E4"/>
    <w:rsid w:val="00A15940"/>
    <w:rsid w:val="00A271AB"/>
    <w:rsid w:val="00A31AA9"/>
    <w:rsid w:val="00A40EFC"/>
    <w:rsid w:val="00A4142D"/>
    <w:rsid w:val="00A4420C"/>
    <w:rsid w:val="00A50EB5"/>
    <w:rsid w:val="00A537F4"/>
    <w:rsid w:val="00A61176"/>
    <w:rsid w:val="00A61F57"/>
    <w:rsid w:val="00A65553"/>
    <w:rsid w:val="00A85052"/>
    <w:rsid w:val="00A921C2"/>
    <w:rsid w:val="00A93FA4"/>
    <w:rsid w:val="00AA16E3"/>
    <w:rsid w:val="00AA3BDF"/>
    <w:rsid w:val="00AB1800"/>
    <w:rsid w:val="00AC3BAF"/>
    <w:rsid w:val="00AD4A2F"/>
    <w:rsid w:val="00AD73BE"/>
    <w:rsid w:val="00AD73BF"/>
    <w:rsid w:val="00AD7C4E"/>
    <w:rsid w:val="00AE072A"/>
    <w:rsid w:val="00AE1124"/>
    <w:rsid w:val="00AE17EC"/>
    <w:rsid w:val="00AE1965"/>
    <w:rsid w:val="00AE2064"/>
    <w:rsid w:val="00AE2856"/>
    <w:rsid w:val="00AE3E19"/>
    <w:rsid w:val="00AE4BED"/>
    <w:rsid w:val="00AE61D9"/>
    <w:rsid w:val="00AF2CD0"/>
    <w:rsid w:val="00B001A5"/>
    <w:rsid w:val="00B00790"/>
    <w:rsid w:val="00B0710B"/>
    <w:rsid w:val="00B10713"/>
    <w:rsid w:val="00B1235E"/>
    <w:rsid w:val="00B137E9"/>
    <w:rsid w:val="00B14102"/>
    <w:rsid w:val="00B14337"/>
    <w:rsid w:val="00B3497C"/>
    <w:rsid w:val="00B418C7"/>
    <w:rsid w:val="00B42A07"/>
    <w:rsid w:val="00B46E18"/>
    <w:rsid w:val="00B512DF"/>
    <w:rsid w:val="00B54A3C"/>
    <w:rsid w:val="00B54E03"/>
    <w:rsid w:val="00B55E16"/>
    <w:rsid w:val="00B57A83"/>
    <w:rsid w:val="00B60C66"/>
    <w:rsid w:val="00B65A77"/>
    <w:rsid w:val="00B668F0"/>
    <w:rsid w:val="00B728BD"/>
    <w:rsid w:val="00B74196"/>
    <w:rsid w:val="00B7708C"/>
    <w:rsid w:val="00B81662"/>
    <w:rsid w:val="00B81DE8"/>
    <w:rsid w:val="00B81EF2"/>
    <w:rsid w:val="00B82C13"/>
    <w:rsid w:val="00B8562E"/>
    <w:rsid w:val="00B92B25"/>
    <w:rsid w:val="00B951B0"/>
    <w:rsid w:val="00BA08D5"/>
    <w:rsid w:val="00BA627E"/>
    <w:rsid w:val="00BA71AC"/>
    <w:rsid w:val="00BA7260"/>
    <w:rsid w:val="00BA7D22"/>
    <w:rsid w:val="00BB2524"/>
    <w:rsid w:val="00BB2B6C"/>
    <w:rsid w:val="00BB33ED"/>
    <w:rsid w:val="00BB76E0"/>
    <w:rsid w:val="00BC05C5"/>
    <w:rsid w:val="00BD52EC"/>
    <w:rsid w:val="00BD5CD8"/>
    <w:rsid w:val="00BD6867"/>
    <w:rsid w:val="00BE1247"/>
    <w:rsid w:val="00BE502F"/>
    <w:rsid w:val="00BE6C6E"/>
    <w:rsid w:val="00BF582B"/>
    <w:rsid w:val="00C0081B"/>
    <w:rsid w:val="00C0196E"/>
    <w:rsid w:val="00C02331"/>
    <w:rsid w:val="00C04267"/>
    <w:rsid w:val="00C0775C"/>
    <w:rsid w:val="00C13615"/>
    <w:rsid w:val="00C1630A"/>
    <w:rsid w:val="00C2679D"/>
    <w:rsid w:val="00C3071C"/>
    <w:rsid w:val="00C31AC9"/>
    <w:rsid w:val="00C32935"/>
    <w:rsid w:val="00C36FA6"/>
    <w:rsid w:val="00C42389"/>
    <w:rsid w:val="00C42BD3"/>
    <w:rsid w:val="00C43EC0"/>
    <w:rsid w:val="00C51CDF"/>
    <w:rsid w:val="00C531AF"/>
    <w:rsid w:val="00C573C7"/>
    <w:rsid w:val="00C61D7C"/>
    <w:rsid w:val="00C7179E"/>
    <w:rsid w:val="00C76C50"/>
    <w:rsid w:val="00C77D2E"/>
    <w:rsid w:val="00C800F0"/>
    <w:rsid w:val="00C82897"/>
    <w:rsid w:val="00C83B11"/>
    <w:rsid w:val="00C84BAB"/>
    <w:rsid w:val="00C87115"/>
    <w:rsid w:val="00C95C12"/>
    <w:rsid w:val="00CA0376"/>
    <w:rsid w:val="00CB2383"/>
    <w:rsid w:val="00CB3ED2"/>
    <w:rsid w:val="00CB5663"/>
    <w:rsid w:val="00CC0BB5"/>
    <w:rsid w:val="00CC53F2"/>
    <w:rsid w:val="00CC65E4"/>
    <w:rsid w:val="00CD1579"/>
    <w:rsid w:val="00CD7A78"/>
    <w:rsid w:val="00CE108D"/>
    <w:rsid w:val="00CE2BB0"/>
    <w:rsid w:val="00CE349F"/>
    <w:rsid w:val="00CF2A3C"/>
    <w:rsid w:val="00CF3917"/>
    <w:rsid w:val="00CF3D71"/>
    <w:rsid w:val="00CF7F61"/>
    <w:rsid w:val="00D017D9"/>
    <w:rsid w:val="00D14464"/>
    <w:rsid w:val="00D31B5B"/>
    <w:rsid w:val="00D322F1"/>
    <w:rsid w:val="00D32D0D"/>
    <w:rsid w:val="00D35166"/>
    <w:rsid w:val="00D3765F"/>
    <w:rsid w:val="00D3792D"/>
    <w:rsid w:val="00D513AA"/>
    <w:rsid w:val="00D51FD7"/>
    <w:rsid w:val="00D52EF0"/>
    <w:rsid w:val="00D5432D"/>
    <w:rsid w:val="00D63C2A"/>
    <w:rsid w:val="00D74171"/>
    <w:rsid w:val="00D75F4B"/>
    <w:rsid w:val="00D82C9A"/>
    <w:rsid w:val="00D853E9"/>
    <w:rsid w:val="00D86218"/>
    <w:rsid w:val="00D91D2E"/>
    <w:rsid w:val="00DA0452"/>
    <w:rsid w:val="00DA1B6C"/>
    <w:rsid w:val="00DA4757"/>
    <w:rsid w:val="00DA58A3"/>
    <w:rsid w:val="00DB6D4F"/>
    <w:rsid w:val="00DC38E8"/>
    <w:rsid w:val="00DD181B"/>
    <w:rsid w:val="00DD36A8"/>
    <w:rsid w:val="00DD58E1"/>
    <w:rsid w:val="00DE293E"/>
    <w:rsid w:val="00DE5869"/>
    <w:rsid w:val="00DE58EA"/>
    <w:rsid w:val="00DE60FE"/>
    <w:rsid w:val="00DF3814"/>
    <w:rsid w:val="00DF4642"/>
    <w:rsid w:val="00DF5713"/>
    <w:rsid w:val="00E01F65"/>
    <w:rsid w:val="00E041A2"/>
    <w:rsid w:val="00E0742E"/>
    <w:rsid w:val="00E12D82"/>
    <w:rsid w:val="00E15F15"/>
    <w:rsid w:val="00E3106F"/>
    <w:rsid w:val="00E3136B"/>
    <w:rsid w:val="00E32E16"/>
    <w:rsid w:val="00E350B0"/>
    <w:rsid w:val="00E4352B"/>
    <w:rsid w:val="00E46001"/>
    <w:rsid w:val="00E46E1F"/>
    <w:rsid w:val="00E51B89"/>
    <w:rsid w:val="00E62D52"/>
    <w:rsid w:val="00E64685"/>
    <w:rsid w:val="00E71D7A"/>
    <w:rsid w:val="00E72134"/>
    <w:rsid w:val="00E72754"/>
    <w:rsid w:val="00E73679"/>
    <w:rsid w:val="00E73D67"/>
    <w:rsid w:val="00E840A5"/>
    <w:rsid w:val="00E93D46"/>
    <w:rsid w:val="00EA2F5A"/>
    <w:rsid w:val="00EA6026"/>
    <w:rsid w:val="00EA75F8"/>
    <w:rsid w:val="00EB1102"/>
    <w:rsid w:val="00EB3C48"/>
    <w:rsid w:val="00EB3DC4"/>
    <w:rsid w:val="00EB4A11"/>
    <w:rsid w:val="00EC2778"/>
    <w:rsid w:val="00EC6AD0"/>
    <w:rsid w:val="00ED18C9"/>
    <w:rsid w:val="00ED4D60"/>
    <w:rsid w:val="00EF34FF"/>
    <w:rsid w:val="00EF59CF"/>
    <w:rsid w:val="00EF79ED"/>
    <w:rsid w:val="00F03ECF"/>
    <w:rsid w:val="00F20019"/>
    <w:rsid w:val="00F22E28"/>
    <w:rsid w:val="00F25371"/>
    <w:rsid w:val="00F27933"/>
    <w:rsid w:val="00F27C80"/>
    <w:rsid w:val="00F27C98"/>
    <w:rsid w:val="00F318B3"/>
    <w:rsid w:val="00F320CA"/>
    <w:rsid w:val="00F40651"/>
    <w:rsid w:val="00F4093E"/>
    <w:rsid w:val="00F41A98"/>
    <w:rsid w:val="00F4316F"/>
    <w:rsid w:val="00F54594"/>
    <w:rsid w:val="00F6384B"/>
    <w:rsid w:val="00F67640"/>
    <w:rsid w:val="00F714BE"/>
    <w:rsid w:val="00F729C6"/>
    <w:rsid w:val="00F75C89"/>
    <w:rsid w:val="00F7723D"/>
    <w:rsid w:val="00F843AE"/>
    <w:rsid w:val="00F906D4"/>
    <w:rsid w:val="00FA14B4"/>
    <w:rsid w:val="00FA4201"/>
    <w:rsid w:val="00FB0BBB"/>
    <w:rsid w:val="00FB1E80"/>
    <w:rsid w:val="00FB2C5C"/>
    <w:rsid w:val="00FB6B02"/>
    <w:rsid w:val="00FB6F09"/>
    <w:rsid w:val="00FC1CD3"/>
    <w:rsid w:val="00FC3BF9"/>
    <w:rsid w:val="00FC58BB"/>
    <w:rsid w:val="00FC763D"/>
    <w:rsid w:val="00FD0852"/>
    <w:rsid w:val="00FD15FB"/>
    <w:rsid w:val="00FD2657"/>
    <w:rsid w:val="00FD2932"/>
    <w:rsid w:val="00FE380B"/>
    <w:rsid w:val="00FF36AA"/>
    <w:rsid w:val="00FF7D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7238E"/>
  <w15:docId w15:val="{EBCD20D4-8E31-4E01-A4C6-E8413FA7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897EF1"/>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8E01DC"/>
    <w:rPr>
      <w:sz w:val="24"/>
    </w:rPr>
  </w:style>
  <w:style w:type="character" w:styleId="Komentaronuoroda">
    <w:name w:val="annotation reference"/>
    <w:uiPriority w:val="99"/>
    <w:rsid w:val="008E01DC"/>
    <w:rPr>
      <w:sz w:val="16"/>
      <w:szCs w:val="16"/>
    </w:rPr>
  </w:style>
  <w:style w:type="character" w:styleId="Neapdorotaspaminjimas">
    <w:name w:val="Unresolved Mention"/>
    <w:rsid w:val="00CC65E4"/>
    <w:rPr>
      <w:color w:val="605E5C"/>
      <w:shd w:val="clear" w:color="auto" w:fill="E1DFDD"/>
    </w:rPr>
  </w:style>
  <w:style w:type="paragraph" w:styleId="Komentarotekstas">
    <w:name w:val="annotation text"/>
    <w:basedOn w:val="prastasis"/>
    <w:link w:val="KomentarotekstasDiagrama"/>
    <w:uiPriority w:val="99"/>
    <w:rsid w:val="00CC65E4"/>
    <w:rPr>
      <w:sz w:val="20"/>
    </w:rPr>
  </w:style>
  <w:style w:type="character" w:customStyle="1" w:styleId="KomentarotekstasDiagrama">
    <w:name w:val="Komentaro tekstas Diagrama"/>
    <w:basedOn w:val="Numatytasispastraiposriftas"/>
    <w:link w:val="Komentarotekstas"/>
    <w:uiPriority w:val="99"/>
    <w:rsid w:val="00CC65E4"/>
  </w:style>
  <w:style w:type="paragraph" w:styleId="Komentarotema">
    <w:name w:val="annotation subject"/>
    <w:basedOn w:val="Komentarotekstas"/>
    <w:next w:val="Komentarotekstas"/>
    <w:link w:val="KomentarotemaDiagrama"/>
    <w:rsid w:val="00CC65E4"/>
    <w:rPr>
      <w:b/>
      <w:bCs/>
    </w:rPr>
  </w:style>
  <w:style w:type="character" w:customStyle="1" w:styleId="KomentarotemaDiagrama">
    <w:name w:val="Komentaro tema Diagrama"/>
    <w:link w:val="Komentarotema"/>
    <w:rsid w:val="00CC65E4"/>
    <w:rPr>
      <w:b/>
      <w:bCs/>
    </w:rPr>
  </w:style>
  <w:style w:type="paragraph" w:styleId="Pataisymai">
    <w:name w:val="Revision"/>
    <w:hidden/>
    <w:rsid w:val="00EB3C48"/>
    <w:rPr>
      <w:sz w:val="24"/>
    </w:rPr>
  </w:style>
  <w:style w:type="paragraph" w:styleId="Sraopastraipa">
    <w:name w:val="List Paragraph"/>
    <w:basedOn w:val="prastasis"/>
    <w:qFormat/>
    <w:rsid w:val="004B07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9269">
      <w:bodyDiv w:val="1"/>
      <w:marLeft w:val="0"/>
      <w:marRight w:val="0"/>
      <w:marTop w:val="0"/>
      <w:marBottom w:val="0"/>
      <w:divBdr>
        <w:top w:val="none" w:sz="0" w:space="0" w:color="auto"/>
        <w:left w:val="none" w:sz="0" w:space="0" w:color="auto"/>
        <w:bottom w:val="none" w:sz="0" w:space="0" w:color="auto"/>
        <w:right w:val="none" w:sz="0" w:space="0" w:color="auto"/>
      </w:divBdr>
      <w:divsChild>
        <w:div w:id="966474603">
          <w:marLeft w:val="0"/>
          <w:marRight w:val="0"/>
          <w:marTop w:val="180"/>
          <w:marBottom w:val="240"/>
          <w:divBdr>
            <w:top w:val="none" w:sz="0" w:space="0" w:color="auto"/>
            <w:left w:val="none" w:sz="0" w:space="0" w:color="auto"/>
            <w:bottom w:val="none" w:sz="0" w:space="0" w:color="auto"/>
            <w:right w:val="none" w:sz="0" w:space="0" w:color="auto"/>
          </w:divBdr>
        </w:div>
      </w:divsChild>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03586686">
      <w:bodyDiv w:val="1"/>
      <w:marLeft w:val="0"/>
      <w:marRight w:val="0"/>
      <w:marTop w:val="0"/>
      <w:marBottom w:val="0"/>
      <w:divBdr>
        <w:top w:val="none" w:sz="0" w:space="0" w:color="auto"/>
        <w:left w:val="none" w:sz="0" w:space="0" w:color="auto"/>
        <w:bottom w:val="none" w:sz="0" w:space="0" w:color="auto"/>
        <w:right w:val="none" w:sz="0" w:space="0" w:color="auto"/>
      </w:divBdr>
      <w:divsChild>
        <w:div w:id="982924313">
          <w:marLeft w:val="0"/>
          <w:marRight w:val="0"/>
          <w:marTop w:val="180"/>
          <w:marBottom w:val="240"/>
          <w:divBdr>
            <w:top w:val="none" w:sz="0" w:space="0" w:color="auto"/>
            <w:left w:val="none" w:sz="0" w:space="0" w:color="auto"/>
            <w:bottom w:val="none" w:sz="0" w:space="0" w:color="auto"/>
            <w:right w:val="none" w:sz="0" w:space="0" w:color="auto"/>
          </w:divBdr>
        </w:div>
      </w:divsChild>
    </w:div>
    <w:div w:id="426846260">
      <w:bodyDiv w:val="1"/>
      <w:marLeft w:val="0"/>
      <w:marRight w:val="0"/>
      <w:marTop w:val="0"/>
      <w:marBottom w:val="0"/>
      <w:divBdr>
        <w:top w:val="none" w:sz="0" w:space="0" w:color="auto"/>
        <w:left w:val="none" w:sz="0" w:space="0" w:color="auto"/>
        <w:bottom w:val="none" w:sz="0" w:space="0" w:color="auto"/>
        <w:right w:val="none" w:sz="0" w:space="0" w:color="auto"/>
      </w:divBdr>
      <w:divsChild>
        <w:div w:id="412900990">
          <w:marLeft w:val="0"/>
          <w:marRight w:val="0"/>
          <w:marTop w:val="180"/>
          <w:marBottom w:val="240"/>
          <w:divBdr>
            <w:top w:val="none" w:sz="0" w:space="0" w:color="auto"/>
            <w:left w:val="none" w:sz="0" w:space="0" w:color="auto"/>
            <w:bottom w:val="none" w:sz="0" w:space="0" w:color="auto"/>
            <w:right w:val="none" w:sz="0" w:space="0" w:color="auto"/>
          </w:divBdr>
        </w:div>
      </w:divsChild>
    </w:div>
    <w:div w:id="766270058">
      <w:bodyDiv w:val="1"/>
      <w:marLeft w:val="0"/>
      <w:marRight w:val="0"/>
      <w:marTop w:val="0"/>
      <w:marBottom w:val="0"/>
      <w:divBdr>
        <w:top w:val="none" w:sz="0" w:space="0" w:color="auto"/>
        <w:left w:val="none" w:sz="0" w:space="0" w:color="auto"/>
        <w:bottom w:val="none" w:sz="0" w:space="0" w:color="auto"/>
        <w:right w:val="none" w:sz="0" w:space="0" w:color="auto"/>
      </w:divBdr>
    </w:div>
    <w:div w:id="906719696">
      <w:bodyDiv w:val="1"/>
      <w:marLeft w:val="0"/>
      <w:marRight w:val="0"/>
      <w:marTop w:val="0"/>
      <w:marBottom w:val="0"/>
      <w:divBdr>
        <w:top w:val="none" w:sz="0" w:space="0" w:color="auto"/>
        <w:left w:val="none" w:sz="0" w:space="0" w:color="auto"/>
        <w:bottom w:val="none" w:sz="0" w:space="0" w:color="auto"/>
        <w:right w:val="none" w:sz="0" w:space="0" w:color="auto"/>
      </w:divBdr>
    </w:div>
    <w:div w:id="917709970">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46326530">
      <w:bodyDiv w:val="1"/>
      <w:marLeft w:val="0"/>
      <w:marRight w:val="0"/>
      <w:marTop w:val="0"/>
      <w:marBottom w:val="0"/>
      <w:divBdr>
        <w:top w:val="none" w:sz="0" w:space="0" w:color="auto"/>
        <w:left w:val="none" w:sz="0" w:space="0" w:color="auto"/>
        <w:bottom w:val="none" w:sz="0" w:space="0" w:color="auto"/>
        <w:right w:val="none" w:sz="0" w:space="0" w:color="auto"/>
      </w:divBdr>
    </w:div>
    <w:div w:id="1880317276">
      <w:bodyDiv w:val="1"/>
      <w:marLeft w:val="0"/>
      <w:marRight w:val="0"/>
      <w:marTop w:val="0"/>
      <w:marBottom w:val="0"/>
      <w:divBdr>
        <w:top w:val="none" w:sz="0" w:space="0" w:color="auto"/>
        <w:left w:val="none" w:sz="0" w:space="0" w:color="auto"/>
        <w:bottom w:val="none" w:sz="0" w:space="0" w:color="auto"/>
        <w:right w:val="none" w:sz="0" w:space="0" w:color="auto"/>
      </w:divBdr>
      <w:divsChild>
        <w:div w:id="405297578">
          <w:blockQuote w:val="1"/>
          <w:marLeft w:val="600"/>
          <w:marRight w:val="600"/>
          <w:marTop w:val="60"/>
          <w:marBottom w:val="0"/>
          <w:divBdr>
            <w:top w:val="none" w:sz="0" w:space="0" w:color="auto"/>
            <w:left w:val="none" w:sz="0" w:space="0" w:color="auto"/>
            <w:bottom w:val="none" w:sz="0" w:space="0" w:color="auto"/>
            <w:right w:val="none" w:sz="0" w:space="0" w:color="auto"/>
          </w:divBdr>
          <w:divsChild>
            <w:div w:id="6200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64410">
      <w:bodyDiv w:val="1"/>
      <w:marLeft w:val="0"/>
      <w:marRight w:val="0"/>
      <w:marTop w:val="0"/>
      <w:marBottom w:val="0"/>
      <w:divBdr>
        <w:top w:val="none" w:sz="0" w:space="0" w:color="auto"/>
        <w:left w:val="none" w:sz="0" w:space="0" w:color="auto"/>
        <w:bottom w:val="none" w:sz="0" w:space="0" w:color="auto"/>
        <w:right w:val="none" w:sz="0" w:space="0" w:color="auto"/>
      </w:divBdr>
      <w:divsChild>
        <w:div w:id="495806311">
          <w:marLeft w:val="0"/>
          <w:marRight w:val="0"/>
          <w:marTop w:val="180"/>
          <w:marBottom w:val="240"/>
          <w:divBdr>
            <w:top w:val="none" w:sz="0" w:space="0" w:color="auto"/>
            <w:left w:val="none" w:sz="0" w:space="0" w:color="auto"/>
            <w:bottom w:val="none" w:sz="0" w:space="0" w:color="auto"/>
            <w:right w:val="none" w:sz="0" w:space="0" w:color="auto"/>
          </w:divBdr>
        </w:div>
      </w:divsChild>
    </w:div>
    <w:div w:id="2122608150">
      <w:bodyDiv w:val="1"/>
      <w:marLeft w:val="0"/>
      <w:marRight w:val="0"/>
      <w:marTop w:val="0"/>
      <w:marBottom w:val="0"/>
      <w:divBdr>
        <w:top w:val="none" w:sz="0" w:space="0" w:color="auto"/>
        <w:left w:val="none" w:sz="0" w:space="0" w:color="auto"/>
        <w:bottom w:val="none" w:sz="0" w:space="0" w:color="auto"/>
        <w:right w:val="none" w:sz="0" w:space="0" w:color="auto"/>
      </w:divBdr>
      <w:divsChild>
        <w:div w:id="792945467">
          <w:blockQuote w:val="1"/>
          <w:marLeft w:val="600"/>
          <w:marRight w:val="600"/>
          <w:marTop w:val="60"/>
          <w:marBottom w:val="0"/>
          <w:divBdr>
            <w:top w:val="none" w:sz="0" w:space="0" w:color="auto"/>
            <w:left w:val="none" w:sz="0" w:space="0" w:color="auto"/>
            <w:bottom w:val="none" w:sz="0" w:space="0" w:color="auto"/>
            <w:right w:val="none" w:sz="0" w:space="0" w:color="auto"/>
          </w:divBdr>
          <w:divsChild>
            <w:div w:id="201865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s://www.jurbarkas.lt/uploads/Kontaktai/hierarchy/17084297982139_image.pdf" TargetMode="External"/><Relationship Id="rId13" Type="http://schemas.openxmlformats.org/officeDocument/2006/relationships/hyperlink" Target="mailto:vidmantas.juzenas@gmail.com" TargetMode="External"/><Relationship Id="rId18" Type="http://schemas.openxmlformats.org/officeDocument/2006/relationships/hyperlink" Target="mailto:sorokienezita@g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teismas.lt" TargetMode="External"/><Relationship Id="rId12" Type="http://schemas.openxmlformats.org/officeDocument/2006/relationships/hyperlink" Target="mailto:e.giedraitis@gmail.com" TargetMode="External"/><Relationship Id="rId17" Type="http://schemas.openxmlformats.org/officeDocument/2006/relationships/hyperlink" Target="mailto:zsorokiene@gmail.com" TargetMode="External"/><Relationship Id="rId2" Type="http://schemas.openxmlformats.org/officeDocument/2006/relationships/styles" Target="styles.xml"/><Relationship Id="rId16" Type="http://schemas.openxmlformats.org/officeDocument/2006/relationships/hyperlink" Target="mailto:daivarasrybakovas@gmail.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vidas.bycius@gmail.com" TargetMode="External"/><Relationship Id="rId5" Type="http://schemas.openxmlformats.org/officeDocument/2006/relationships/footnotes" Target="footnotes.xml"/><Relationship Id="rId15" Type="http://schemas.openxmlformats.org/officeDocument/2006/relationships/hyperlink" Target="mailto:algirdas.pieniuta@gmail.com" TargetMode="External"/><Relationship Id="rId10" Type="http://schemas.openxmlformats.org/officeDocument/2006/relationships/hyperlink" Target="mailto:audroneba@gmai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zna.grazvydas@gmail.com" TargetMode="External"/><Relationship Id="rId14" Type="http://schemas.openxmlformats.org/officeDocument/2006/relationships/hyperlink" Target="mailto:tydysy@gmail.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atsakymas</Template>
  <TotalTime>2</TotalTime>
  <Pages>6</Pages>
  <Words>7120</Words>
  <Characters>4059</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2026-06-09T08:25:00Z</cp:lastPrinted>
  <dcterms:created xsi:type="dcterms:W3CDTF">2026-06-25T05:19:00Z</dcterms:created>
  <dcterms:modified xsi:type="dcterms:W3CDTF">2026-06-25T05:48:00Z</dcterms:modified>
</cp:coreProperties>
</file>