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4960" w14:textId="77777777" w:rsidR="00FC1CD3" w:rsidRDefault="00F320CA" w:rsidP="00F320CA">
      <w:pPr>
        <w:jc w:val="right"/>
        <w:rPr>
          <w:lang w:val="en-US"/>
        </w:rPr>
      </w:pPr>
      <w:r>
        <w:t>Projektas</w:t>
      </w:r>
    </w:p>
    <w:p w14:paraId="62A7BE0A" w14:textId="77777777" w:rsidR="00F320CA" w:rsidRDefault="00F320CA" w:rsidP="0050780C">
      <w:pPr>
        <w:rPr>
          <w:b/>
          <w:bCs/>
          <w:lang w:val="en-US"/>
        </w:rPr>
      </w:pPr>
    </w:p>
    <w:p w14:paraId="5832817D" w14:textId="77777777" w:rsidR="00FC1CD3" w:rsidRDefault="00F20019">
      <w:pPr>
        <w:jc w:val="center"/>
        <w:rPr>
          <w:b/>
        </w:rPr>
      </w:pPr>
      <w:r>
        <w:rPr>
          <w:b/>
          <w:lang w:val="en-US"/>
        </w:rPr>
        <w:t xml:space="preserve">JURBARKO RAJONO </w:t>
      </w:r>
      <w:r>
        <w:rPr>
          <w:b/>
        </w:rPr>
        <w:t>SAVIVALDYBĖS TARYBA</w:t>
      </w:r>
    </w:p>
    <w:p w14:paraId="249E7BEB"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FD0DD06" w14:textId="77777777">
        <w:trPr>
          <w:cantSplit/>
        </w:trPr>
        <w:tc>
          <w:tcPr>
            <w:tcW w:w="9654" w:type="dxa"/>
            <w:tcBorders>
              <w:top w:val="nil"/>
              <w:left w:val="nil"/>
              <w:bottom w:val="nil"/>
              <w:right w:val="nil"/>
            </w:tcBorders>
          </w:tcPr>
          <w:p w14:paraId="6F04A23C" w14:textId="6A3141A5" w:rsidR="00FC1CD3" w:rsidRDefault="00FC1CD3">
            <w:pPr>
              <w:pStyle w:val="Antrat1"/>
              <w:rPr>
                <w:caps/>
                <w:lang w:val="lt-LT"/>
              </w:rPr>
            </w:pPr>
          </w:p>
        </w:tc>
      </w:tr>
      <w:tr w:rsidR="00FC1CD3" w14:paraId="04B99B4B" w14:textId="77777777">
        <w:trPr>
          <w:cantSplit/>
        </w:trPr>
        <w:tc>
          <w:tcPr>
            <w:tcW w:w="9654" w:type="dxa"/>
            <w:tcBorders>
              <w:top w:val="nil"/>
              <w:left w:val="nil"/>
              <w:bottom w:val="nil"/>
              <w:right w:val="nil"/>
            </w:tcBorders>
          </w:tcPr>
          <w:p w14:paraId="2ABBE129" w14:textId="4F0245E8" w:rsidR="00FC1CD3" w:rsidRPr="00AE61D9" w:rsidRDefault="00A209B8">
            <w:pPr>
              <w:pStyle w:val="Antrats"/>
              <w:tabs>
                <w:tab w:val="left" w:pos="1296"/>
              </w:tabs>
              <w:jc w:val="center"/>
              <w:rPr>
                <w:b/>
                <w:caps/>
              </w:rPr>
            </w:pPr>
            <w:r>
              <w:rPr>
                <w:b/>
                <w:caps/>
              </w:rPr>
              <w:t>sprendimas</w:t>
            </w:r>
          </w:p>
        </w:tc>
      </w:tr>
      <w:tr w:rsidR="00FC1CD3" w14:paraId="636DA4D3" w14:textId="77777777">
        <w:trPr>
          <w:cantSplit/>
        </w:trPr>
        <w:tc>
          <w:tcPr>
            <w:tcW w:w="9654" w:type="dxa"/>
            <w:tcBorders>
              <w:top w:val="nil"/>
              <w:left w:val="nil"/>
              <w:bottom w:val="nil"/>
              <w:right w:val="nil"/>
            </w:tcBorders>
          </w:tcPr>
          <w:p w14:paraId="3E313207" w14:textId="0A314F7F" w:rsidR="003766BC" w:rsidRDefault="00D639F6">
            <w:pPr>
              <w:pStyle w:val="Antrats"/>
              <w:tabs>
                <w:tab w:val="left" w:pos="1296"/>
              </w:tabs>
              <w:jc w:val="center"/>
              <w:rPr>
                <w:b/>
                <w:caps/>
              </w:rPr>
            </w:pPr>
            <w:bookmarkStart w:id="0" w:name="_Hlk210226691"/>
            <w:r w:rsidRPr="00D639F6">
              <w:rPr>
                <w:b/>
                <w:caps/>
              </w:rPr>
              <w:t xml:space="preserve">DĖL PRITARIMO SUDARYTI </w:t>
            </w:r>
            <w:r w:rsidR="0005663F">
              <w:rPr>
                <w:b/>
                <w:caps/>
              </w:rPr>
              <w:t>dalyvavimo jaunimo vasaros ak</w:t>
            </w:r>
            <w:r w:rsidR="003210AD">
              <w:rPr>
                <w:b/>
                <w:caps/>
              </w:rPr>
              <w:t>a</w:t>
            </w:r>
            <w:r w:rsidR="0005663F">
              <w:rPr>
                <w:b/>
                <w:caps/>
              </w:rPr>
              <w:t>demijoje</w:t>
            </w:r>
            <w:r w:rsidRPr="00D639F6">
              <w:rPr>
                <w:b/>
                <w:caps/>
              </w:rPr>
              <w:t xml:space="preserve"> SUTARTĮ</w:t>
            </w:r>
          </w:p>
          <w:bookmarkEnd w:id="0"/>
          <w:p w14:paraId="5F8744F7" w14:textId="1D2A4C04" w:rsidR="00D639F6" w:rsidRPr="00AE61D9" w:rsidRDefault="00D639F6">
            <w:pPr>
              <w:pStyle w:val="Antrats"/>
              <w:tabs>
                <w:tab w:val="left" w:pos="1296"/>
              </w:tabs>
              <w:jc w:val="center"/>
              <w:rPr>
                <w:b/>
                <w:caps/>
              </w:rPr>
            </w:pPr>
          </w:p>
        </w:tc>
      </w:tr>
      <w:tr w:rsidR="00FC1CD3" w14:paraId="75F2F067" w14:textId="77777777" w:rsidTr="00BA627E">
        <w:trPr>
          <w:cantSplit/>
          <w:trHeight w:val="359"/>
        </w:trPr>
        <w:tc>
          <w:tcPr>
            <w:tcW w:w="9654" w:type="dxa"/>
            <w:tcBorders>
              <w:top w:val="nil"/>
              <w:left w:val="nil"/>
              <w:bottom w:val="nil"/>
              <w:right w:val="nil"/>
            </w:tcBorders>
          </w:tcPr>
          <w:p w14:paraId="00591E7A" w14:textId="6214E647" w:rsidR="00FC1CD3" w:rsidRPr="00AE61D9" w:rsidRDefault="003906BD" w:rsidP="004B0CB9">
            <w:pPr>
              <w:pStyle w:val="Antrats"/>
              <w:tabs>
                <w:tab w:val="left" w:pos="1296"/>
              </w:tabs>
              <w:jc w:val="center"/>
              <w:rPr>
                <w:b/>
                <w:caps/>
              </w:rPr>
            </w:pPr>
            <w:r>
              <w:t>202</w:t>
            </w:r>
            <w:r w:rsidR="00043C2E">
              <w:t>6</w:t>
            </w:r>
            <w:r>
              <w:t xml:space="preserve"> m. </w:t>
            </w:r>
            <w:r w:rsidR="00043C2E">
              <w:t>birželio</w:t>
            </w:r>
            <w:r>
              <w:t xml:space="preserve"> </w:t>
            </w:r>
            <w:r w:rsidR="00E03CD7">
              <w:t xml:space="preserve">10 </w:t>
            </w:r>
            <w:r>
              <w:t>d.</w:t>
            </w:r>
            <w:r w:rsidR="00FB6B02">
              <w:t xml:space="preserve"> </w:t>
            </w:r>
            <w:r w:rsidR="00734333" w:rsidRPr="005231DA">
              <w:t xml:space="preserve"> </w:t>
            </w:r>
            <w:r w:rsidR="00F20019" w:rsidRPr="005231DA">
              <w:t xml:space="preserve">Nr. </w:t>
            </w:r>
            <w:r>
              <w:t>TSP-</w:t>
            </w:r>
            <w:r w:rsidR="00E03CD7">
              <w:t>242</w:t>
            </w:r>
          </w:p>
        </w:tc>
      </w:tr>
      <w:tr w:rsidR="00FC1CD3" w14:paraId="35122930" w14:textId="77777777">
        <w:trPr>
          <w:cantSplit/>
        </w:trPr>
        <w:tc>
          <w:tcPr>
            <w:tcW w:w="9654" w:type="dxa"/>
            <w:tcBorders>
              <w:top w:val="nil"/>
              <w:left w:val="nil"/>
              <w:bottom w:val="nil"/>
              <w:right w:val="nil"/>
            </w:tcBorders>
          </w:tcPr>
          <w:p w14:paraId="0D69B969" w14:textId="77777777" w:rsidR="00FC1CD3" w:rsidRDefault="00F20019">
            <w:pPr>
              <w:jc w:val="center"/>
            </w:pPr>
            <w:r>
              <w:t>Jurbarkas</w:t>
            </w:r>
          </w:p>
          <w:p w14:paraId="03FDA791" w14:textId="77777777" w:rsidR="00D639F6" w:rsidRDefault="00D639F6">
            <w:pPr>
              <w:jc w:val="center"/>
            </w:pPr>
          </w:p>
        </w:tc>
      </w:tr>
    </w:tbl>
    <w:p w14:paraId="14C2E32B" w14:textId="77777777" w:rsidR="00FC1CD3" w:rsidRDefault="00FC1CD3"/>
    <w:p w14:paraId="72675DAD" w14:textId="6DF607BF" w:rsidR="00D639F6" w:rsidRPr="00D639F6" w:rsidRDefault="00D639F6" w:rsidP="00D639F6">
      <w:pPr>
        <w:ind w:firstLine="720"/>
        <w:jc w:val="both"/>
        <w:rPr>
          <w:szCs w:val="20"/>
        </w:rPr>
      </w:pPr>
      <w:r w:rsidRPr="00D639F6">
        <w:rPr>
          <w:szCs w:val="20"/>
        </w:rPr>
        <w:t>Vadovaudamasi Lietuvos Respublikos vietos savivaldos įstatymo 27 straipsnio 2 dalies 18</w:t>
      </w:r>
      <w:r w:rsidR="00666BFA">
        <w:rPr>
          <w:szCs w:val="20"/>
        </w:rPr>
        <w:t> </w:t>
      </w:r>
      <w:r w:rsidRPr="00D639F6">
        <w:rPr>
          <w:szCs w:val="20"/>
        </w:rPr>
        <w:t xml:space="preserve">punktu, Jurbarko rajono savivaldybės vardu sudaromų sutarčių pasirašymo tvarkos aprašo, patvirtinto Jurbarko rajono savivaldybės tarybos 2024 m. sausio 31 d. sprendimu </w:t>
      </w:r>
      <w:bookmarkStart w:id="1" w:name="n_0"/>
      <w:r w:rsidRPr="00D639F6">
        <w:rPr>
          <w:szCs w:val="20"/>
        </w:rPr>
        <w:t xml:space="preserve">Nr. T2-19 </w:t>
      </w:r>
      <w:bookmarkEnd w:id="1"/>
      <w:r w:rsidRPr="00D639F6">
        <w:rPr>
          <w:szCs w:val="20"/>
        </w:rPr>
        <w:t>„Dėl Jurbarko rajono savivaldybės vardu sudaromų sutarčių pasirašymo tvarkos aprašo patvirtinimo“</w:t>
      </w:r>
      <w:r w:rsidR="00666BFA">
        <w:rPr>
          <w:szCs w:val="20"/>
        </w:rPr>
        <w:t>,</w:t>
      </w:r>
      <w:r w:rsidRPr="00D639F6">
        <w:rPr>
          <w:szCs w:val="20"/>
        </w:rPr>
        <w:t xml:space="preserve"> </w:t>
      </w:r>
      <w:r w:rsidR="003210AD">
        <w:rPr>
          <w:szCs w:val="20"/>
        </w:rPr>
        <w:t xml:space="preserve">3.2.2. ir </w:t>
      </w:r>
      <w:r w:rsidRPr="00D639F6">
        <w:rPr>
          <w:szCs w:val="20"/>
        </w:rPr>
        <w:t>3.</w:t>
      </w:r>
      <w:r w:rsidR="00043C2E">
        <w:rPr>
          <w:szCs w:val="20"/>
        </w:rPr>
        <w:t>13</w:t>
      </w:r>
      <w:r w:rsidRPr="00D639F6">
        <w:rPr>
          <w:szCs w:val="20"/>
        </w:rPr>
        <w:t xml:space="preserve"> papunkčiu, Jurbarko rajono savivaldybės taryba</w:t>
      </w:r>
      <w:r w:rsidRPr="00D639F6">
        <w:rPr>
          <w:spacing w:val="80"/>
          <w:szCs w:val="20"/>
        </w:rPr>
        <w:t xml:space="preserve"> nusprendži</w:t>
      </w:r>
      <w:r w:rsidRPr="00D639F6">
        <w:rPr>
          <w:szCs w:val="20"/>
        </w:rPr>
        <w:t>a:</w:t>
      </w:r>
    </w:p>
    <w:p w14:paraId="0281AEB6" w14:textId="61A62A80" w:rsidR="00D639F6" w:rsidRPr="00D639F6" w:rsidRDefault="00D639F6" w:rsidP="00D639F6">
      <w:pPr>
        <w:ind w:firstLine="720"/>
        <w:jc w:val="both"/>
        <w:rPr>
          <w:szCs w:val="20"/>
        </w:rPr>
      </w:pPr>
      <w:r w:rsidRPr="00D639F6">
        <w:rPr>
          <w:szCs w:val="20"/>
        </w:rPr>
        <w:t xml:space="preserve">1. Pritarti </w:t>
      </w:r>
      <w:r w:rsidR="0005663F">
        <w:rPr>
          <w:szCs w:val="20"/>
        </w:rPr>
        <w:t>dalyvavimo jaunimo vasaros akademijoje sutarties</w:t>
      </w:r>
      <w:r w:rsidRPr="00D639F6">
        <w:rPr>
          <w:szCs w:val="20"/>
        </w:rPr>
        <w:t xml:space="preserve"> sudarymui tarp </w:t>
      </w:r>
      <w:r w:rsidR="00703E8B">
        <w:rPr>
          <w:szCs w:val="20"/>
        </w:rPr>
        <w:t>Plungės rajono savivaldybės</w:t>
      </w:r>
      <w:r w:rsidR="003E2C98">
        <w:rPr>
          <w:szCs w:val="20"/>
        </w:rPr>
        <w:t xml:space="preserve"> administracijos</w:t>
      </w:r>
      <w:r w:rsidRPr="00D639F6">
        <w:rPr>
          <w:szCs w:val="20"/>
        </w:rPr>
        <w:t xml:space="preserve"> ir Jurbarko rajono savivaldybės </w:t>
      </w:r>
      <w:r w:rsidR="003E2C98">
        <w:rPr>
          <w:szCs w:val="20"/>
        </w:rPr>
        <w:t xml:space="preserve">administracijos </w:t>
      </w:r>
      <w:r w:rsidRPr="00D639F6">
        <w:rPr>
          <w:szCs w:val="20"/>
        </w:rPr>
        <w:t>(pridedama).</w:t>
      </w:r>
    </w:p>
    <w:p w14:paraId="44182F25" w14:textId="56D319F1" w:rsidR="00D639F6" w:rsidRPr="00D639F6" w:rsidRDefault="00D639F6" w:rsidP="00D639F6">
      <w:pPr>
        <w:ind w:firstLine="720"/>
        <w:jc w:val="both"/>
        <w:rPr>
          <w:szCs w:val="20"/>
        </w:rPr>
      </w:pPr>
      <w:r w:rsidRPr="00D639F6">
        <w:rPr>
          <w:szCs w:val="20"/>
        </w:rPr>
        <w:t xml:space="preserve">2. Įgalioti Jurbarko rajono savivaldybės </w:t>
      </w:r>
      <w:r w:rsidR="00703E8B">
        <w:rPr>
          <w:szCs w:val="20"/>
        </w:rPr>
        <w:t>administracijos direktor</w:t>
      </w:r>
      <w:r w:rsidR="003210AD">
        <w:rPr>
          <w:szCs w:val="20"/>
        </w:rPr>
        <w:t>ių</w:t>
      </w:r>
      <w:r w:rsidRPr="00D639F6">
        <w:rPr>
          <w:szCs w:val="20"/>
        </w:rPr>
        <w:t xml:space="preserve"> pasirašyti </w:t>
      </w:r>
      <w:r w:rsidR="0005663F">
        <w:rPr>
          <w:szCs w:val="20"/>
        </w:rPr>
        <w:t>dalyvavimo jaunimo vasaros akademijoje</w:t>
      </w:r>
      <w:r w:rsidRPr="00D639F6">
        <w:rPr>
          <w:szCs w:val="20"/>
        </w:rPr>
        <w:t xml:space="preserve"> sutartį tarp </w:t>
      </w:r>
      <w:r w:rsidR="00703E8B">
        <w:rPr>
          <w:szCs w:val="20"/>
        </w:rPr>
        <w:t>Plungės rajono savivaldybės</w:t>
      </w:r>
      <w:r w:rsidRPr="00D639F6">
        <w:rPr>
          <w:szCs w:val="20"/>
        </w:rPr>
        <w:t xml:space="preserve"> </w:t>
      </w:r>
      <w:r w:rsidR="003210AD">
        <w:rPr>
          <w:szCs w:val="20"/>
        </w:rPr>
        <w:t xml:space="preserve">administracijos </w:t>
      </w:r>
      <w:r w:rsidRPr="00D639F6">
        <w:rPr>
          <w:szCs w:val="20"/>
        </w:rPr>
        <w:t>ir Jurbarko</w:t>
      </w:r>
      <w:r w:rsidR="00E03CD7">
        <w:rPr>
          <w:szCs w:val="20"/>
        </w:rPr>
        <w:t> </w:t>
      </w:r>
      <w:r w:rsidRPr="00D639F6">
        <w:rPr>
          <w:szCs w:val="20"/>
        </w:rPr>
        <w:t xml:space="preserve"> rajono savivaldybės</w:t>
      </w:r>
      <w:r w:rsidR="003210AD">
        <w:rPr>
          <w:szCs w:val="20"/>
        </w:rPr>
        <w:t xml:space="preserve"> administracijos</w:t>
      </w:r>
      <w:r w:rsidRPr="00D639F6">
        <w:rPr>
          <w:szCs w:val="20"/>
        </w:rPr>
        <w:t>.</w:t>
      </w:r>
    </w:p>
    <w:p w14:paraId="4EFD6730" w14:textId="7B971ED2" w:rsidR="00403373" w:rsidRPr="00403373" w:rsidRDefault="00403373" w:rsidP="00403373">
      <w:pPr>
        <w:ind w:firstLine="720"/>
        <w:jc w:val="both"/>
        <w:rPr>
          <w:szCs w:val="20"/>
        </w:rPr>
      </w:pPr>
      <w:r w:rsidRPr="00403373">
        <w:rPr>
          <w:szCs w:val="20"/>
        </w:rPr>
        <w:t>Šis sprendimas per vieną mėnesį nuo jo paskelbimo arba įteikimo suinteresuotai šaliai dienos gali būti skundžiamas Lietuvos administracinių ginčų komisijos Kauno apygardos skyriui (A.</w:t>
      </w:r>
      <w:r w:rsidR="00666BFA">
        <w:rPr>
          <w:szCs w:val="20"/>
        </w:rPr>
        <w:t> </w:t>
      </w:r>
      <w:r w:rsidRPr="00403373">
        <w:rPr>
          <w:szCs w:val="20"/>
        </w:rPr>
        <w:t>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7" w:history="1">
        <w:r w:rsidRPr="00403373">
          <w:rPr>
            <w:rStyle w:val="Hipersaitas"/>
            <w:szCs w:val="20"/>
          </w:rPr>
          <w:t>https://e.teismas.lt</w:t>
        </w:r>
      </w:hyperlink>
      <w:r w:rsidRPr="00403373">
        <w:rPr>
          <w:szCs w:val="20"/>
        </w:rPr>
        <w:t xml:space="preserve">) Lietuvos </w:t>
      </w:r>
      <w:r w:rsidR="00E03CD7">
        <w:rPr>
          <w:szCs w:val="20"/>
        </w:rPr>
        <w:t> </w:t>
      </w:r>
      <w:r w:rsidRPr="00403373">
        <w:rPr>
          <w:szCs w:val="20"/>
        </w:rPr>
        <w:t>Respublikos administracinių bylų teisenos įstatymo nustatyta tvarka.</w:t>
      </w:r>
    </w:p>
    <w:p w14:paraId="0A5FEEE6" w14:textId="77777777" w:rsidR="00ED2452" w:rsidRDefault="00ED2452">
      <w:pPr>
        <w:jc w:val="both"/>
      </w:pPr>
    </w:p>
    <w:p w14:paraId="4C89B6E7" w14:textId="77777777" w:rsidR="00D639F6" w:rsidRDefault="00D639F6">
      <w:pPr>
        <w:jc w:val="both"/>
      </w:pPr>
    </w:p>
    <w:p w14:paraId="03F6D477" w14:textId="77777777" w:rsidR="00ED2452" w:rsidRDefault="00ED2452">
      <w:pPr>
        <w:jc w:val="both"/>
      </w:pPr>
    </w:p>
    <w:tbl>
      <w:tblPr>
        <w:tblW w:w="0" w:type="auto"/>
        <w:tblInd w:w="108" w:type="dxa"/>
        <w:tblLook w:val="0000" w:firstRow="0" w:lastRow="0" w:firstColumn="0" w:lastColumn="0" w:noHBand="0" w:noVBand="0"/>
      </w:tblPr>
      <w:tblGrid>
        <w:gridCol w:w="4410"/>
        <w:gridCol w:w="4410"/>
      </w:tblGrid>
      <w:tr w:rsidR="00FC1CD3" w14:paraId="6FB6FE14" w14:textId="77777777">
        <w:trPr>
          <w:trHeight w:val="180"/>
        </w:trPr>
        <w:tc>
          <w:tcPr>
            <w:tcW w:w="4410" w:type="dxa"/>
          </w:tcPr>
          <w:p w14:paraId="2862EBF6" w14:textId="77777777" w:rsidR="00FC1CD3" w:rsidRDefault="00F4316F">
            <w:r>
              <w:t>Savivaldybės meras</w:t>
            </w:r>
          </w:p>
        </w:tc>
        <w:tc>
          <w:tcPr>
            <w:tcW w:w="4410" w:type="dxa"/>
          </w:tcPr>
          <w:p w14:paraId="760317DA" w14:textId="77777777" w:rsidR="00FC1CD3" w:rsidRDefault="00FC1CD3">
            <w:pPr>
              <w:jc w:val="right"/>
            </w:pPr>
          </w:p>
        </w:tc>
      </w:tr>
    </w:tbl>
    <w:p w14:paraId="5A3E3715" w14:textId="77777777" w:rsidR="005306AC" w:rsidRDefault="005306AC"/>
    <w:p w14:paraId="7EDCE326" w14:textId="77777777" w:rsidR="00ED2452" w:rsidRDefault="00ED2452"/>
    <w:p w14:paraId="6B04E839" w14:textId="77777777" w:rsidR="00D639F6" w:rsidRDefault="00D639F6"/>
    <w:p w14:paraId="437CC125" w14:textId="77777777" w:rsidR="00ED2452" w:rsidRDefault="00ED2452"/>
    <w:p w14:paraId="47F81855" w14:textId="77777777" w:rsidR="0005663F" w:rsidRDefault="0005663F" w:rsidP="0005663F">
      <w:pPr>
        <w:rPr>
          <w:color w:val="000000" w:themeColor="text1"/>
        </w:rPr>
      </w:pPr>
      <w:r w:rsidRPr="00A27451">
        <w:rPr>
          <w:color w:val="000000" w:themeColor="text1"/>
        </w:rPr>
        <w:t xml:space="preserve">Derino: </w:t>
      </w:r>
    </w:p>
    <w:p w14:paraId="13CA419C" w14:textId="77777777" w:rsidR="0005663F" w:rsidRPr="00A27451" w:rsidRDefault="0005663F" w:rsidP="0005663F">
      <w:pPr>
        <w:rPr>
          <w:color w:val="000000" w:themeColor="text1"/>
        </w:rPr>
      </w:pPr>
      <w:r>
        <w:rPr>
          <w:color w:val="000000" w:themeColor="text1"/>
        </w:rPr>
        <w:t>Vicemerė G. Lukošienė</w:t>
      </w:r>
    </w:p>
    <w:p w14:paraId="5143B126" w14:textId="77777777" w:rsidR="0005663F" w:rsidRPr="00A27451" w:rsidRDefault="0005663F" w:rsidP="0005663F">
      <w:pPr>
        <w:rPr>
          <w:color w:val="000000" w:themeColor="text1"/>
        </w:rPr>
      </w:pPr>
      <w:r w:rsidRPr="00A27451">
        <w:rPr>
          <w:color w:val="000000" w:themeColor="text1"/>
        </w:rPr>
        <w:t>Administracijos direktorė R. Vančienė</w:t>
      </w:r>
    </w:p>
    <w:p w14:paraId="2CEFD07A" w14:textId="77777777" w:rsidR="0005663F" w:rsidRPr="00A27451" w:rsidRDefault="0005663F" w:rsidP="0005663F">
      <w:pPr>
        <w:rPr>
          <w:color w:val="000000" w:themeColor="text1"/>
        </w:rPr>
      </w:pPr>
      <w:r w:rsidRPr="00A27451">
        <w:rPr>
          <w:color w:val="000000" w:themeColor="text1"/>
        </w:rPr>
        <w:t xml:space="preserve">Teisės ir civilinės metrikacijos skyriaus vedėja O. Sutkaitienė </w:t>
      </w:r>
    </w:p>
    <w:p w14:paraId="071DB1B7" w14:textId="77777777" w:rsidR="0005663F" w:rsidRPr="00A27451" w:rsidRDefault="0005663F" w:rsidP="0005663F">
      <w:pPr>
        <w:rPr>
          <w:color w:val="000000" w:themeColor="text1"/>
        </w:rPr>
      </w:pPr>
      <w:r w:rsidRPr="00A27451">
        <w:rPr>
          <w:color w:val="000000" w:themeColor="text1"/>
        </w:rPr>
        <w:t>Tarybos posėdžių sekretorė D. Dačkauskaitė</w:t>
      </w:r>
    </w:p>
    <w:p w14:paraId="19376158" w14:textId="77777777" w:rsidR="0005663F" w:rsidRPr="00A27451" w:rsidRDefault="0005663F" w:rsidP="0005663F">
      <w:pPr>
        <w:rPr>
          <w:color w:val="000000" w:themeColor="text1"/>
        </w:rPr>
      </w:pPr>
      <w:r w:rsidRPr="00A27451">
        <w:rPr>
          <w:color w:val="000000" w:themeColor="text1"/>
        </w:rPr>
        <w:t>Dokumentų ir viešųjų ryšių skyriaus vyr. specialistas A. Gvildys</w:t>
      </w:r>
    </w:p>
    <w:p w14:paraId="284049EC" w14:textId="77777777" w:rsidR="00B230BF" w:rsidRDefault="00B230BF"/>
    <w:p w14:paraId="27D3ABBF" w14:textId="77777777" w:rsidR="00B230BF" w:rsidRDefault="00B230BF"/>
    <w:p w14:paraId="5E2619EA" w14:textId="77777777" w:rsidR="00D639F6" w:rsidRDefault="00D639F6"/>
    <w:p w14:paraId="6D4A4947" w14:textId="77777777" w:rsidR="003F2534" w:rsidRDefault="003F2534"/>
    <w:p w14:paraId="13395021" w14:textId="77777777" w:rsidR="003F2534" w:rsidRDefault="003F2534"/>
    <w:p w14:paraId="5A96AED2" w14:textId="77777777" w:rsidR="001E047B" w:rsidRDefault="00F320CA" w:rsidP="0050780C">
      <w:r>
        <w:t>Parengė</w:t>
      </w:r>
      <w:bookmarkStart w:id="2" w:name="CREATOR_SHOWS"/>
      <w:r w:rsidR="0050780C">
        <w:t xml:space="preserve"> </w:t>
      </w:r>
      <w:bookmarkEnd w:id="2"/>
    </w:p>
    <w:p w14:paraId="39710ACA" w14:textId="3CB74E5A" w:rsidR="001E047B" w:rsidRDefault="006E2493" w:rsidP="0050780C">
      <w:pPr>
        <w:sectPr w:rsidR="001E047B" w:rsidSect="00FC1CD3">
          <w:headerReference w:type="even" r:id="rId8"/>
          <w:headerReference w:type="default" r:id="rId9"/>
          <w:pgSz w:w="11906" w:h="16838" w:code="9"/>
          <w:pgMar w:top="1134" w:right="680" w:bottom="1134" w:left="1701" w:header="1134" w:footer="726" w:gutter="0"/>
          <w:cols w:space="1296"/>
          <w:titlePg/>
          <w:docGrid w:linePitch="360"/>
        </w:sectPr>
      </w:pPr>
      <w:r>
        <w:rPr>
          <w:lang w:eastAsia="de-DE"/>
        </w:rPr>
        <w:t>Sigita Kiudienė</w:t>
      </w:r>
      <w:r w:rsidR="00B3497C">
        <w:rPr>
          <w:lang w:eastAsia="de-DE"/>
        </w:rPr>
        <w:t xml:space="preserve">, tel. </w:t>
      </w:r>
      <w:r w:rsidR="001263CC">
        <w:rPr>
          <w:lang w:eastAsia="de-DE"/>
        </w:rPr>
        <w:t>+370</w:t>
      </w:r>
      <w:r>
        <w:rPr>
          <w:lang w:eastAsia="de-DE"/>
        </w:rPr>
        <w:t> 611 57 135</w:t>
      </w:r>
      <w:r w:rsidR="00B3497C">
        <w:rPr>
          <w:lang w:eastAsia="de-DE"/>
        </w:rPr>
        <w:t xml:space="preserve">,  el. p.  </w:t>
      </w:r>
      <w:bookmarkStart w:id="3" w:name="NOW_DATE1"/>
      <w:proofErr w:type="spellStart"/>
      <w:r>
        <w:rPr>
          <w:lang w:eastAsia="de-DE"/>
        </w:rPr>
        <w:t>sigita.kiudiene</w:t>
      </w:r>
      <w:proofErr w:type="spellEnd"/>
      <w:r w:rsidR="001E047B">
        <w:rPr>
          <w:lang w:eastAsia="de-DE"/>
        </w:rPr>
        <w:t>@</w:t>
      </w:r>
      <w:r w:rsidR="0050780C">
        <w:rPr>
          <w:lang w:eastAsia="de-DE"/>
        </w:rPr>
        <w:t xml:space="preserve"> </w:t>
      </w:r>
      <w:bookmarkEnd w:id="3"/>
      <w:proofErr w:type="spellStart"/>
      <w:r w:rsidR="001E047B">
        <w:t>jurbarkas.lt</w:t>
      </w:r>
      <w:proofErr w:type="spellEnd"/>
      <w:r w:rsidR="00F7723D">
        <w:t xml:space="preserve"> </w:t>
      </w:r>
    </w:p>
    <w:p w14:paraId="1FA94D0E" w14:textId="6C6168B2" w:rsidR="005818AB" w:rsidRPr="005818AB" w:rsidRDefault="005818AB" w:rsidP="005818AB">
      <w:pPr>
        <w:widowControl w:val="0"/>
        <w:autoSpaceDE w:val="0"/>
        <w:autoSpaceDN w:val="0"/>
        <w:ind w:left="2160" w:firstLine="720"/>
        <w:jc w:val="center"/>
        <w:rPr>
          <w:bCs/>
        </w:rPr>
      </w:pPr>
      <w:r>
        <w:rPr>
          <w:bCs/>
        </w:rPr>
        <w:lastRenderedPageBreak/>
        <w:t xml:space="preserve">      </w:t>
      </w:r>
      <w:r w:rsidRPr="005818AB">
        <w:rPr>
          <w:bCs/>
        </w:rPr>
        <w:t>PRITARTA</w:t>
      </w:r>
    </w:p>
    <w:p w14:paraId="6E5CE63A" w14:textId="371F613A" w:rsidR="005818AB" w:rsidRDefault="005818AB" w:rsidP="005818AB">
      <w:pPr>
        <w:widowControl w:val="0"/>
        <w:autoSpaceDE w:val="0"/>
        <w:autoSpaceDN w:val="0"/>
        <w:ind w:left="4320"/>
        <w:jc w:val="center"/>
        <w:rPr>
          <w:bCs/>
        </w:rPr>
      </w:pPr>
      <w:r>
        <w:rPr>
          <w:bCs/>
        </w:rPr>
        <w:t xml:space="preserve">         </w:t>
      </w:r>
      <w:r w:rsidR="008723B6">
        <w:rPr>
          <w:bCs/>
        </w:rPr>
        <w:t xml:space="preserve"> </w:t>
      </w:r>
      <w:r w:rsidR="008723B6">
        <w:rPr>
          <w:bCs/>
        </w:rPr>
        <w:tab/>
        <w:t xml:space="preserve">          </w:t>
      </w:r>
      <w:r w:rsidRPr="005818AB">
        <w:rPr>
          <w:bCs/>
        </w:rPr>
        <w:t>Jurbarko rajono savivaldybės</w:t>
      </w:r>
      <w:r w:rsidR="008723B6">
        <w:rPr>
          <w:bCs/>
        </w:rPr>
        <w:t xml:space="preserve"> tarybos</w:t>
      </w:r>
      <w:r w:rsidRPr="005818AB">
        <w:rPr>
          <w:bCs/>
        </w:rPr>
        <w:t xml:space="preserve"> </w:t>
      </w:r>
    </w:p>
    <w:p w14:paraId="3CFDC749" w14:textId="5F491A13" w:rsidR="005818AB" w:rsidRPr="005818AB" w:rsidRDefault="005818AB" w:rsidP="005818AB">
      <w:pPr>
        <w:widowControl w:val="0"/>
        <w:autoSpaceDE w:val="0"/>
        <w:autoSpaceDN w:val="0"/>
        <w:jc w:val="right"/>
        <w:rPr>
          <w:bCs/>
        </w:rPr>
      </w:pPr>
      <w:r w:rsidRPr="005818AB">
        <w:rPr>
          <w:bCs/>
        </w:rPr>
        <w:t>2026 m. birželio  d. sprendimu Nr. T2-</w:t>
      </w:r>
    </w:p>
    <w:p w14:paraId="2AF173FC" w14:textId="77777777" w:rsidR="004C0A7B" w:rsidRDefault="004C0A7B" w:rsidP="005818AB">
      <w:pPr>
        <w:widowControl w:val="0"/>
        <w:autoSpaceDE w:val="0"/>
        <w:autoSpaceDN w:val="0"/>
        <w:jc w:val="right"/>
        <w:rPr>
          <w:b/>
        </w:rPr>
      </w:pPr>
    </w:p>
    <w:p w14:paraId="7FAAC0FC" w14:textId="77777777" w:rsidR="007D1B1E" w:rsidRDefault="007D1B1E" w:rsidP="0005663F">
      <w:pPr>
        <w:widowControl w:val="0"/>
        <w:autoSpaceDE w:val="0"/>
        <w:autoSpaceDN w:val="0"/>
        <w:jc w:val="center"/>
        <w:rPr>
          <w:b/>
        </w:rPr>
      </w:pPr>
    </w:p>
    <w:p w14:paraId="11BF2114" w14:textId="77777777" w:rsidR="007D1B1E" w:rsidRDefault="007D1B1E" w:rsidP="0005663F">
      <w:pPr>
        <w:widowControl w:val="0"/>
        <w:autoSpaceDE w:val="0"/>
        <w:autoSpaceDN w:val="0"/>
        <w:jc w:val="center"/>
        <w:rPr>
          <w:b/>
        </w:rPr>
      </w:pPr>
    </w:p>
    <w:p w14:paraId="494A91D1" w14:textId="77D469F2" w:rsidR="0005663F" w:rsidRPr="00F40F37" w:rsidRDefault="0005663F" w:rsidP="0005663F">
      <w:pPr>
        <w:widowControl w:val="0"/>
        <w:autoSpaceDE w:val="0"/>
        <w:autoSpaceDN w:val="0"/>
        <w:jc w:val="center"/>
        <w:rPr>
          <w:b/>
          <w:strike/>
        </w:rPr>
      </w:pPr>
      <w:r w:rsidRPr="00F40F37">
        <w:rPr>
          <w:b/>
        </w:rPr>
        <w:t>DALYVAVIMO JAUNIMO VASAROS AKADEMIJOJE SUTARTIS</w:t>
      </w:r>
    </w:p>
    <w:p w14:paraId="4CC8D28C" w14:textId="77777777" w:rsidR="0005663F" w:rsidRPr="00F40F37" w:rsidRDefault="0005663F" w:rsidP="0005663F">
      <w:pPr>
        <w:widowControl w:val="0"/>
        <w:autoSpaceDE w:val="0"/>
        <w:autoSpaceDN w:val="0"/>
      </w:pPr>
    </w:p>
    <w:p w14:paraId="4F42139C" w14:textId="77777777" w:rsidR="0005663F" w:rsidRPr="00F40F37" w:rsidRDefault="0005663F" w:rsidP="0005663F">
      <w:pPr>
        <w:widowControl w:val="0"/>
        <w:tabs>
          <w:tab w:val="left" w:pos="5070"/>
          <w:tab w:val="left" w:pos="5366"/>
          <w:tab w:val="left" w:pos="6771"/>
          <w:tab w:val="left" w:pos="7363"/>
        </w:tabs>
        <w:autoSpaceDE w:val="0"/>
        <w:autoSpaceDN w:val="0"/>
        <w:jc w:val="center"/>
      </w:pPr>
      <w:r w:rsidRPr="00F40F37">
        <w:t>2026 m. _________________ d. Nr. ............</w:t>
      </w:r>
    </w:p>
    <w:p w14:paraId="34F71DD7" w14:textId="77777777" w:rsidR="0005663F" w:rsidRPr="00F40F37" w:rsidRDefault="0005663F" w:rsidP="0005663F">
      <w:pPr>
        <w:widowControl w:val="0"/>
        <w:tabs>
          <w:tab w:val="left" w:pos="5070"/>
          <w:tab w:val="left" w:pos="5366"/>
          <w:tab w:val="left" w:pos="6771"/>
          <w:tab w:val="left" w:pos="7363"/>
        </w:tabs>
        <w:autoSpaceDE w:val="0"/>
        <w:autoSpaceDN w:val="0"/>
        <w:jc w:val="center"/>
      </w:pPr>
      <w:r w:rsidRPr="00F40F37">
        <w:t>Plungė</w:t>
      </w:r>
    </w:p>
    <w:p w14:paraId="0740969A" w14:textId="77777777" w:rsidR="0005663F" w:rsidRPr="00F40F37" w:rsidRDefault="0005663F" w:rsidP="0005663F">
      <w:pPr>
        <w:widowControl w:val="0"/>
        <w:tabs>
          <w:tab w:val="left" w:pos="5070"/>
          <w:tab w:val="left" w:pos="5366"/>
          <w:tab w:val="left" w:pos="6771"/>
          <w:tab w:val="left" w:pos="7363"/>
        </w:tabs>
        <w:autoSpaceDE w:val="0"/>
        <w:autoSpaceDN w:val="0"/>
      </w:pPr>
    </w:p>
    <w:p w14:paraId="53DE4F16" w14:textId="77777777" w:rsidR="0005663F" w:rsidRPr="00F40F37" w:rsidRDefault="0005663F" w:rsidP="0005663F">
      <w:pPr>
        <w:widowControl w:val="0"/>
        <w:tabs>
          <w:tab w:val="left" w:pos="0"/>
        </w:tabs>
        <w:autoSpaceDE w:val="0"/>
        <w:autoSpaceDN w:val="0"/>
        <w:jc w:val="center"/>
        <w:rPr>
          <w:b/>
        </w:rPr>
      </w:pPr>
      <w:r w:rsidRPr="00F40F37">
        <w:rPr>
          <w:b/>
        </w:rPr>
        <w:t>I SKYRIUS</w:t>
      </w:r>
    </w:p>
    <w:p w14:paraId="128CE13A" w14:textId="77777777" w:rsidR="0005663F" w:rsidRPr="00F40F37" w:rsidRDefault="0005663F" w:rsidP="0005663F">
      <w:pPr>
        <w:widowControl w:val="0"/>
        <w:tabs>
          <w:tab w:val="left" w:pos="0"/>
        </w:tabs>
        <w:autoSpaceDE w:val="0"/>
        <w:autoSpaceDN w:val="0"/>
        <w:jc w:val="center"/>
        <w:rPr>
          <w:rFonts w:eastAsia="Calibri"/>
        </w:rPr>
      </w:pPr>
      <w:r w:rsidRPr="00F40F37">
        <w:rPr>
          <w:b/>
        </w:rPr>
        <w:t>SUTARTIES ŠALYS</w:t>
      </w:r>
    </w:p>
    <w:p w14:paraId="41A92691" w14:textId="77777777" w:rsidR="0005663F" w:rsidRPr="00F40F37" w:rsidRDefault="0005663F" w:rsidP="00666BFA">
      <w:pPr>
        <w:widowControl w:val="0"/>
        <w:autoSpaceDE w:val="0"/>
        <w:autoSpaceDN w:val="0"/>
        <w:jc w:val="both"/>
      </w:pPr>
    </w:p>
    <w:p w14:paraId="113960DF" w14:textId="258BAC4E" w:rsidR="0005663F" w:rsidRPr="00F40F37" w:rsidRDefault="0005663F" w:rsidP="00666BFA">
      <w:pPr>
        <w:widowControl w:val="0"/>
        <w:autoSpaceDE w:val="0"/>
        <w:autoSpaceDN w:val="0"/>
        <w:ind w:firstLine="720"/>
        <w:jc w:val="both"/>
      </w:pPr>
      <w:r w:rsidRPr="00F40F37">
        <w:t xml:space="preserve">Plungės rajono savivaldybės administracija (toliau – Organizatorius), juridinio asmens kodas 188714469, atstovaujama administracijos direktoriaus ..................., veikiančio pagal Plungės rajono savivaldybės administracijos nuostatus ir Plungės rajono savivaldybės tarybos 2026 m. balandžio 30 d. sprendimą Nr. T1-    ,, Dėl Jaunimo vasaros akademijos 2026 m. „Kartu mes galime daug!“ nuostatų patvirtinimo“ ir </w:t>
      </w:r>
      <w:r w:rsidR="00A24DC7" w:rsidRPr="00A24DC7">
        <w:t xml:space="preserve">Jurbarko rajono savivaldybės administracijos </w:t>
      </w:r>
      <w:r w:rsidRPr="00F40F37">
        <w:t xml:space="preserve"> (toliau – Dalyvaujanti savivaldybė), juridinio asmens kodas </w:t>
      </w:r>
      <w:r w:rsidR="00A24DC7" w:rsidRPr="00A24DC7">
        <w:t>188713933</w:t>
      </w:r>
      <w:r w:rsidRPr="00F40F37">
        <w:t xml:space="preserve">, atstovaujama </w:t>
      </w:r>
      <w:r w:rsidR="00A24DC7" w:rsidRPr="00A24DC7">
        <w:t xml:space="preserve">administracijos direktorės Rūtos </w:t>
      </w:r>
      <w:proofErr w:type="spellStart"/>
      <w:r w:rsidR="00A24DC7" w:rsidRPr="00A24DC7">
        <w:t>Vančienės</w:t>
      </w:r>
      <w:proofErr w:type="spellEnd"/>
      <w:r w:rsidRPr="00F40F37">
        <w:t>, veikiančio</w:t>
      </w:r>
      <w:r w:rsidR="004E77A4">
        <w:t>s</w:t>
      </w:r>
      <w:r w:rsidRPr="00F40F37">
        <w:t xml:space="preserve"> pagal </w:t>
      </w:r>
      <w:r w:rsidR="00A24DC7" w:rsidRPr="00A24DC7">
        <w:t>Jurbarko rajono savivaldybės administracijos nuostatus ir Jurbarko rajono savivaldybės tarybos 2026 m. birželio     d. sprendimą Nr. T2-    ,,Dėl pritarimo sudaryti dalyvavimo jaunimo vasaros akademijoje sutartį“</w:t>
      </w:r>
      <w:r w:rsidRPr="00F40F37">
        <w:t>, toliau kartu vadinamos Šalimis, sudarė šią dalyvavimo Jaunimo vasaros akademijoje sutartį (toliau – Sutartis).</w:t>
      </w:r>
    </w:p>
    <w:p w14:paraId="6145F678" w14:textId="77777777" w:rsidR="0005663F" w:rsidRPr="00F40F37" w:rsidRDefault="0005663F" w:rsidP="0005663F">
      <w:pPr>
        <w:widowControl w:val="0"/>
        <w:autoSpaceDE w:val="0"/>
        <w:autoSpaceDN w:val="0"/>
        <w:rPr>
          <w:rFonts w:eastAsia="Calibri"/>
        </w:rPr>
      </w:pPr>
    </w:p>
    <w:p w14:paraId="540D40EB" w14:textId="77777777" w:rsidR="0005663F" w:rsidRPr="00F40F37" w:rsidRDefault="0005663F" w:rsidP="0005663F">
      <w:pPr>
        <w:widowControl w:val="0"/>
        <w:autoSpaceDE w:val="0"/>
        <w:autoSpaceDN w:val="0"/>
        <w:jc w:val="center"/>
        <w:rPr>
          <w:b/>
        </w:rPr>
      </w:pPr>
      <w:r w:rsidRPr="00F40F37">
        <w:rPr>
          <w:b/>
        </w:rPr>
        <w:t>II SKYRIUS</w:t>
      </w:r>
    </w:p>
    <w:p w14:paraId="1B8063B8" w14:textId="77777777" w:rsidR="0005663F" w:rsidRPr="00F40F37" w:rsidRDefault="0005663F" w:rsidP="0005663F">
      <w:pPr>
        <w:widowControl w:val="0"/>
        <w:autoSpaceDE w:val="0"/>
        <w:autoSpaceDN w:val="0"/>
        <w:jc w:val="center"/>
        <w:rPr>
          <w:b/>
        </w:rPr>
      </w:pPr>
      <w:r w:rsidRPr="00F40F37">
        <w:rPr>
          <w:b/>
        </w:rPr>
        <w:t>SUTARTIES OBJEKTAS</w:t>
      </w:r>
    </w:p>
    <w:p w14:paraId="277E5659" w14:textId="77777777" w:rsidR="0005663F" w:rsidRPr="00F40F37" w:rsidRDefault="0005663F" w:rsidP="0005663F">
      <w:pPr>
        <w:widowControl w:val="0"/>
        <w:autoSpaceDE w:val="0"/>
        <w:autoSpaceDN w:val="0"/>
        <w:rPr>
          <w:b/>
        </w:rPr>
      </w:pPr>
    </w:p>
    <w:p w14:paraId="34C35944" w14:textId="12537AD8" w:rsidR="0005663F" w:rsidRPr="00F40F37" w:rsidRDefault="00666BFA" w:rsidP="0005663F">
      <w:pPr>
        <w:widowControl w:val="0"/>
        <w:tabs>
          <w:tab w:val="left" w:pos="851"/>
        </w:tabs>
        <w:autoSpaceDE w:val="0"/>
        <w:autoSpaceDN w:val="0"/>
      </w:pPr>
      <w:r>
        <w:tab/>
      </w:r>
      <w:r w:rsidR="0005663F" w:rsidRPr="00F40F37">
        <w:t>1. Šia Sutartimi nustatomos Šalių teisės ir pareigos, susijusios su 2026 m. liepos 13–15 d. organizuojama Jaunimo vasaros akademija „Kartu mes galime daug!“ (toliau – Akademija), kurią organizuoja Organizatorius.</w:t>
      </w:r>
    </w:p>
    <w:p w14:paraId="454463BD" w14:textId="77777777" w:rsidR="0005663F" w:rsidRPr="00F40F37" w:rsidRDefault="0005663F" w:rsidP="0005663F">
      <w:pPr>
        <w:widowControl w:val="0"/>
        <w:autoSpaceDE w:val="0"/>
        <w:autoSpaceDN w:val="0"/>
      </w:pPr>
    </w:p>
    <w:p w14:paraId="6BB321EC" w14:textId="77777777" w:rsidR="0005663F" w:rsidRPr="00F40F37" w:rsidRDefault="0005663F" w:rsidP="0005663F">
      <w:pPr>
        <w:widowControl w:val="0"/>
        <w:autoSpaceDE w:val="0"/>
        <w:autoSpaceDN w:val="0"/>
        <w:jc w:val="center"/>
        <w:rPr>
          <w:b/>
        </w:rPr>
      </w:pPr>
      <w:r w:rsidRPr="00F40F37">
        <w:rPr>
          <w:b/>
        </w:rPr>
        <w:t>III SKYRIUS</w:t>
      </w:r>
    </w:p>
    <w:p w14:paraId="522959E3" w14:textId="77777777" w:rsidR="0005663F" w:rsidRPr="00F40F37" w:rsidRDefault="0005663F" w:rsidP="0005663F">
      <w:pPr>
        <w:widowControl w:val="0"/>
        <w:autoSpaceDE w:val="0"/>
        <w:autoSpaceDN w:val="0"/>
        <w:jc w:val="center"/>
        <w:rPr>
          <w:b/>
        </w:rPr>
      </w:pPr>
      <w:r w:rsidRPr="00F40F37">
        <w:rPr>
          <w:b/>
        </w:rPr>
        <w:t>ŠALIŲ ĮSIPAREIGOJIMAI IR TEISĖS</w:t>
      </w:r>
    </w:p>
    <w:p w14:paraId="176A3CBF" w14:textId="77777777" w:rsidR="0005663F" w:rsidRPr="00F40F37" w:rsidRDefault="0005663F" w:rsidP="0005663F">
      <w:pPr>
        <w:widowControl w:val="0"/>
        <w:autoSpaceDE w:val="0"/>
        <w:autoSpaceDN w:val="0"/>
        <w:rPr>
          <w:b/>
        </w:rPr>
      </w:pPr>
    </w:p>
    <w:p w14:paraId="61A938B6" w14:textId="77777777" w:rsidR="0005663F" w:rsidRPr="00F40F37" w:rsidRDefault="0005663F" w:rsidP="00666BFA">
      <w:pPr>
        <w:widowControl w:val="0"/>
        <w:autoSpaceDE w:val="0"/>
        <w:autoSpaceDN w:val="0"/>
        <w:ind w:firstLine="720"/>
      </w:pPr>
      <w:r w:rsidRPr="00F40F37">
        <w:t>2. Organizatorius įsipareigoja:</w:t>
      </w:r>
    </w:p>
    <w:p w14:paraId="33F18957" w14:textId="279C6CCA" w:rsidR="0005663F" w:rsidRPr="00F40F37" w:rsidRDefault="00666BFA" w:rsidP="0005663F">
      <w:pPr>
        <w:widowControl w:val="0"/>
        <w:tabs>
          <w:tab w:val="left" w:pos="709"/>
        </w:tabs>
        <w:autoSpaceDE w:val="0"/>
        <w:autoSpaceDN w:val="0"/>
        <w:rPr>
          <w:rFonts w:eastAsia="Calibri"/>
        </w:rPr>
      </w:pPr>
      <w:r>
        <w:rPr>
          <w:rFonts w:eastAsia="Calibri"/>
        </w:rPr>
        <w:tab/>
      </w:r>
      <w:r w:rsidR="0005663F" w:rsidRPr="00F40F37">
        <w:rPr>
          <w:rFonts w:eastAsia="Calibri"/>
        </w:rPr>
        <w:t>2.1. organizuoti Akademiją ir užtikrinti tinkamą jos įgyvendinimą;</w:t>
      </w:r>
    </w:p>
    <w:p w14:paraId="542EA5AC" w14:textId="37063D54" w:rsidR="0005663F" w:rsidRPr="00F40F37" w:rsidRDefault="00666BFA" w:rsidP="0005663F">
      <w:pPr>
        <w:widowControl w:val="0"/>
        <w:tabs>
          <w:tab w:val="left" w:pos="709"/>
        </w:tabs>
        <w:autoSpaceDE w:val="0"/>
        <w:autoSpaceDN w:val="0"/>
        <w:rPr>
          <w:rFonts w:eastAsia="Calibri"/>
        </w:rPr>
      </w:pPr>
      <w:r>
        <w:rPr>
          <w:rFonts w:eastAsia="Calibri"/>
        </w:rPr>
        <w:tab/>
      </w:r>
      <w:r w:rsidR="0005663F" w:rsidRPr="00F40F37">
        <w:rPr>
          <w:rFonts w:eastAsia="Calibri"/>
        </w:rPr>
        <w:t xml:space="preserve">2.2. </w:t>
      </w:r>
      <w:r w:rsidR="0005663F" w:rsidRPr="00F40F37">
        <w:t>parengti Akademijos programą, pateikti ją Dalyvaujančiai savivaldybei ne vėliau kaip iki 2026 m. liepos 1 d. ir ją įgyvendinti;</w:t>
      </w:r>
    </w:p>
    <w:p w14:paraId="1C9693E0" w14:textId="056B7EFC" w:rsidR="0005663F" w:rsidRPr="00F40F37" w:rsidRDefault="00666BFA" w:rsidP="0005663F">
      <w:pPr>
        <w:widowControl w:val="0"/>
        <w:tabs>
          <w:tab w:val="left" w:pos="0"/>
        </w:tabs>
        <w:autoSpaceDE w:val="0"/>
        <w:autoSpaceDN w:val="0"/>
        <w:rPr>
          <w:rFonts w:eastAsia="Calibri"/>
        </w:rPr>
      </w:pPr>
      <w:r>
        <w:rPr>
          <w:rFonts w:eastAsia="Calibri"/>
        </w:rPr>
        <w:tab/>
      </w:r>
      <w:r w:rsidR="0005663F" w:rsidRPr="00F40F37">
        <w:rPr>
          <w:rFonts w:eastAsia="Calibri"/>
        </w:rPr>
        <w:t>2.3. apmokėti su Akademijos organizavimu susijusias išlaidas, išskyrus Dalyvaujančios savivaldybės mokamą dalyvavimo mokestį;</w:t>
      </w:r>
    </w:p>
    <w:p w14:paraId="57B3AA6D" w14:textId="13ADBBC4" w:rsidR="0005663F" w:rsidRPr="00F40F37" w:rsidRDefault="00666BFA" w:rsidP="0005663F">
      <w:pPr>
        <w:widowControl w:val="0"/>
        <w:tabs>
          <w:tab w:val="left" w:pos="709"/>
        </w:tabs>
        <w:autoSpaceDE w:val="0"/>
        <w:autoSpaceDN w:val="0"/>
        <w:rPr>
          <w:rFonts w:eastAsia="Calibri"/>
        </w:rPr>
      </w:pPr>
      <w:r>
        <w:rPr>
          <w:rFonts w:eastAsia="Calibri"/>
        </w:rPr>
        <w:tab/>
      </w:r>
      <w:r w:rsidR="0005663F" w:rsidRPr="00F40F37">
        <w:rPr>
          <w:rFonts w:eastAsia="Calibri"/>
        </w:rPr>
        <w:t>2.4. užtikrinti dalyvių apgyvendinimą ir maitinimą Akademijos metu;</w:t>
      </w:r>
    </w:p>
    <w:p w14:paraId="229DFE54" w14:textId="0B0911F1" w:rsidR="0005663F" w:rsidRPr="00F40F37" w:rsidRDefault="00666BFA" w:rsidP="0005663F">
      <w:pPr>
        <w:widowControl w:val="0"/>
        <w:tabs>
          <w:tab w:val="left" w:pos="0"/>
        </w:tabs>
        <w:autoSpaceDE w:val="0"/>
        <w:autoSpaceDN w:val="0"/>
        <w:rPr>
          <w:rFonts w:eastAsia="Calibri"/>
        </w:rPr>
      </w:pPr>
      <w:r>
        <w:rPr>
          <w:rFonts w:eastAsia="Calibri"/>
        </w:rPr>
        <w:tab/>
      </w:r>
      <w:r w:rsidR="0005663F" w:rsidRPr="00F40F37">
        <w:rPr>
          <w:rFonts w:eastAsia="Calibri"/>
        </w:rPr>
        <w:t>2.5. nedelsdamas informuoti Dalyvaujančią savivaldybę apie aplinkybes, galinčias turėti įtakos Sutarties vykdymui.</w:t>
      </w:r>
    </w:p>
    <w:p w14:paraId="2232911E" w14:textId="760205D1" w:rsidR="0005663F" w:rsidRPr="00F40F37" w:rsidRDefault="00666BFA" w:rsidP="0005663F">
      <w:pPr>
        <w:widowControl w:val="0"/>
        <w:tabs>
          <w:tab w:val="left" w:pos="709"/>
        </w:tabs>
        <w:autoSpaceDE w:val="0"/>
        <w:autoSpaceDN w:val="0"/>
      </w:pPr>
      <w:r>
        <w:rPr>
          <w:rFonts w:eastAsia="Calibri"/>
        </w:rPr>
        <w:tab/>
      </w:r>
      <w:r w:rsidR="0005663F" w:rsidRPr="00F40F37">
        <w:rPr>
          <w:rFonts w:eastAsia="Calibri"/>
        </w:rPr>
        <w:t>3. Dalyvaujanti savivaldybė</w:t>
      </w:r>
      <w:r w:rsidR="0005663F" w:rsidRPr="00F40F37">
        <w:rPr>
          <w:rFonts w:eastAsia="Calibri"/>
          <w:b/>
        </w:rPr>
        <w:t xml:space="preserve"> </w:t>
      </w:r>
      <w:r w:rsidR="0005663F" w:rsidRPr="00F40F37">
        <w:rPr>
          <w:rFonts w:eastAsia="Calibri"/>
        </w:rPr>
        <w:t>įsipareigoja:</w:t>
      </w:r>
    </w:p>
    <w:p w14:paraId="08F5F302" w14:textId="30D5C32F" w:rsidR="0005663F" w:rsidRPr="00F40F37" w:rsidRDefault="0005663F" w:rsidP="00666BFA">
      <w:pPr>
        <w:widowControl w:val="0"/>
        <w:autoSpaceDE w:val="0"/>
        <w:autoSpaceDN w:val="0"/>
        <w:ind w:firstLine="720"/>
        <w:rPr>
          <w:rFonts w:eastAsia="Calibri"/>
        </w:rPr>
      </w:pPr>
      <w:r w:rsidRPr="00F40F37">
        <w:rPr>
          <w:rFonts w:eastAsia="Calibri"/>
        </w:rPr>
        <w:t>3.1. sumokėti 800 (aštuonis šimtus</w:t>
      </w:r>
      <w:r w:rsidR="00666BFA">
        <w:rPr>
          <w:rFonts w:eastAsia="Calibri"/>
        </w:rPr>
        <w:t xml:space="preserve"> eurų</w:t>
      </w:r>
      <w:r w:rsidRPr="00F40F37">
        <w:rPr>
          <w:rFonts w:eastAsia="Calibri"/>
        </w:rPr>
        <w:t>) eurų dalyvavimo mokestį į Plungės rajono savivaldybės administracijos sąskaitą Nr. LT134010043000365251, AB „</w:t>
      </w:r>
      <w:proofErr w:type="spellStart"/>
      <w:r w:rsidRPr="00F40F37">
        <w:rPr>
          <w:rFonts w:eastAsia="Calibri"/>
        </w:rPr>
        <w:t>Luminor</w:t>
      </w:r>
      <w:proofErr w:type="spellEnd"/>
      <w:r w:rsidRPr="00F40F37">
        <w:rPr>
          <w:rFonts w:eastAsia="Calibri"/>
        </w:rPr>
        <w:t xml:space="preserve"> Bank“, ne vėliau kaip iki 2026 m. liepos 1 d.;</w:t>
      </w:r>
    </w:p>
    <w:p w14:paraId="5E7855A9" w14:textId="77777777" w:rsidR="0005663F" w:rsidRPr="00F40F37" w:rsidRDefault="0005663F" w:rsidP="00666BFA">
      <w:pPr>
        <w:widowControl w:val="0"/>
        <w:autoSpaceDE w:val="0"/>
        <w:autoSpaceDN w:val="0"/>
        <w:ind w:firstLine="720"/>
        <w:rPr>
          <w:rFonts w:eastAsia="Calibri"/>
        </w:rPr>
      </w:pPr>
      <w:r w:rsidRPr="00F40F37">
        <w:rPr>
          <w:rFonts w:eastAsia="Calibri"/>
        </w:rPr>
        <w:t>3.2. laiku nesumokėjus dalyvavimo mokesčio, netenka teisės dalyvauti Akademijoje;</w:t>
      </w:r>
    </w:p>
    <w:p w14:paraId="497B2E9A" w14:textId="77777777" w:rsidR="0005663F" w:rsidRPr="00F40F37" w:rsidRDefault="0005663F" w:rsidP="00666BFA">
      <w:pPr>
        <w:widowControl w:val="0"/>
        <w:autoSpaceDE w:val="0"/>
        <w:autoSpaceDN w:val="0"/>
        <w:ind w:firstLine="720"/>
        <w:rPr>
          <w:rFonts w:eastAsia="Calibri"/>
        </w:rPr>
      </w:pPr>
      <w:r w:rsidRPr="00F40F37">
        <w:rPr>
          <w:rFonts w:eastAsia="Calibri"/>
        </w:rPr>
        <w:t>3.3. užtikrinti savo deleguotų jaunuolių dalyvavimą Akademijoje;</w:t>
      </w:r>
    </w:p>
    <w:p w14:paraId="15B7AD9A" w14:textId="77777777" w:rsidR="0005663F" w:rsidRPr="00F40F37" w:rsidRDefault="0005663F" w:rsidP="00666BFA">
      <w:pPr>
        <w:widowControl w:val="0"/>
        <w:autoSpaceDE w:val="0"/>
        <w:autoSpaceDN w:val="0"/>
        <w:ind w:firstLine="720"/>
        <w:rPr>
          <w:rFonts w:eastAsia="Calibri"/>
        </w:rPr>
      </w:pPr>
      <w:r w:rsidRPr="00F40F37">
        <w:rPr>
          <w:rFonts w:eastAsia="Calibri"/>
        </w:rPr>
        <w:t>3.4. informuoti Organizatorių apie nedalyvavimą ne vėliau kaip prieš 20 (dvidešimt) darbo dienų iki Akademijos pradžios;</w:t>
      </w:r>
    </w:p>
    <w:p w14:paraId="428BB6C0" w14:textId="77777777" w:rsidR="0005663F" w:rsidRPr="00F40F37" w:rsidRDefault="0005663F" w:rsidP="00666BFA">
      <w:pPr>
        <w:widowControl w:val="0"/>
        <w:autoSpaceDE w:val="0"/>
        <w:autoSpaceDN w:val="0"/>
        <w:ind w:firstLine="720"/>
        <w:rPr>
          <w:rFonts w:eastAsia="Calibri"/>
        </w:rPr>
      </w:pPr>
      <w:r w:rsidRPr="00F40F37">
        <w:rPr>
          <w:rFonts w:eastAsia="Calibri"/>
        </w:rPr>
        <w:lastRenderedPageBreak/>
        <w:t xml:space="preserve">3.5. </w:t>
      </w:r>
      <w:r w:rsidRPr="00F40F37">
        <w:t>atlyginti žalą, padarytą Akademijos metu dėl Dalyvaujančios savivaldybės deleguotų asmenų kaltės.</w:t>
      </w:r>
    </w:p>
    <w:p w14:paraId="04EEBA5F" w14:textId="77777777" w:rsidR="0005663F" w:rsidRPr="00F40F37" w:rsidRDefault="0005663F" w:rsidP="00666BFA">
      <w:pPr>
        <w:widowControl w:val="0"/>
        <w:autoSpaceDE w:val="0"/>
        <w:autoSpaceDN w:val="0"/>
        <w:ind w:firstLine="720"/>
      </w:pPr>
      <w:r w:rsidRPr="00F40F37">
        <w:rPr>
          <w:rFonts w:eastAsia="Calibri"/>
        </w:rPr>
        <w:t xml:space="preserve">4. </w:t>
      </w:r>
      <w:r w:rsidRPr="00F40F37">
        <w:t>Dalyvaujančiai savivaldybei atsisakius dalyvauti Akademijoje, sumokėtas dalyvavimo mokestis negrąžinamas, išskyrus atvejus, kai nedalyvavimas yra pagrįstas nenugalimos jėgos (force majeure) aplinkybėmis.</w:t>
      </w:r>
    </w:p>
    <w:p w14:paraId="55708116" w14:textId="4F56AE53" w:rsidR="0005663F" w:rsidRPr="00F40F37" w:rsidRDefault="0005663F" w:rsidP="00666BFA">
      <w:pPr>
        <w:widowControl w:val="0"/>
        <w:tabs>
          <w:tab w:val="left" w:pos="3780"/>
        </w:tabs>
        <w:autoSpaceDE w:val="0"/>
        <w:autoSpaceDN w:val="0"/>
        <w:spacing w:before="240"/>
        <w:ind w:firstLine="720"/>
        <w:contextualSpacing/>
      </w:pPr>
      <w:r w:rsidRPr="00F40F37">
        <w:t>5. Šalių teisės:</w:t>
      </w:r>
    </w:p>
    <w:p w14:paraId="58151A22" w14:textId="369D9839" w:rsidR="0005663F" w:rsidRPr="00F40F37" w:rsidRDefault="0005663F" w:rsidP="00666BFA">
      <w:pPr>
        <w:widowControl w:val="0"/>
        <w:tabs>
          <w:tab w:val="left" w:pos="3780"/>
        </w:tabs>
        <w:autoSpaceDE w:val="0"/>
        <w:autoSpaceDN w:val="0"/>
        <w:ind w:firstLine="720"/>
        <w:contextualSpacing/>
      </w:pPr>
      <w:r w:rsidRPr="00F40F37">
        <w:t>5.1. Organizatorius turi teisę:</w:t>
      </w:r>
    </w:p>
    <w:p w14:paraId="3C986ED5" w14:textId="412DFD49" w:rsidR="0005663F" w:rsidRPr="00F40F37" w:rsidRDefault="0005663F" w:rsidP="00666BFA">
      <w:pPr>
        <w:widowControl w:val="0"/>
        <w:tabs>
          <w:tab w:val="left" w:pos="3600"/>
          <w:tab w:val="left" w:pos="3780"/>
        </w:tabs>
        <w:autoSpaceDE w:val="0"/>
        <w:autoSpaceDN w:val="0"/>
        <w:ind w:firstLine="720"/>
        <w:contextualSpacing/>
      </w:pPr>
      <w:r w:rsidRPr="00F40F37">
        <w:t>5.1.1. gauti iš Dalyvaujančios savivaldybės informaciją, reikalingą tinkamam Akademijos organizavimui;</w:t>
      </w:r>
    </w:p>
    <w:p w14:paraId="3EE0AB1C" w14:textId="77777777" w:rsidR="0005663F" w:rsidRPr="00F40F37" w:rsidRDefault="0005663F" w:rsidP="00666BFA">
      <w:pPr>
        <w:widowControl w:val="0"/>
        <w:tabs>
          <w:tab w:val="left" w:pos="3600"/>
          <w:tab w:val="left" w:pos="3780"/>
        </w:tabs>
        <w:autoSpaceDE w:val="0"/>
        <w:autoSpaceDN w:val="0"/>
        <w:ind w:firstLine="720"/>
        <w:contextualSpacing/>
      </w:pPr>
      <w:r w:rsidRPr="00F40F37">
        <w:t>5.1.2. keisti Akademijos programą dėl objektyvių priežasčių, apie tai iš anksto informavęs Dalyvaujančią savivaldybę, ne vėliau kaip iki 2026 m. liepos 1 d.;</w:t>
      </w:r>
    </w:p>
    <w:p w14:paraId="4C1120D2" w14:textId="77777777" w:rsidR="0005663F" w:rsidRPr="00F40F37" w:rsidRDefault="0005663F" w:rsidP="00666BFA">
      <w:pPr>
        <w:widowControl w:val="0"/>
        <w:tabs>
          <w:tab w:val="left" w:pos="3600"/>
          <w:tab w:val="left" w:pos="3780"/>
        </w:tabs>
        <w:autoSpaceDE w:val="0"/>
        <w:autoSpaceDN w:val="0"/>
        <w:ind w:firstLine="720"/>
        <w:contextualSpacing/>
      </w:pPr>
      <w:r w:rsidRPr="00F40F37">
        <w:t>5.1.3. atsisakyti priimti dalyvius, jei nesilaikoma Sutarties sąlygų;</w:t>
      </w:r>
    </w:p>
    <w:p w14:paraId="4824F55A" w14:textId="77777777" w:rsidR="0005663F" w:rsidRPr="00F40F37" w:rsidRDefault="0005663F" w:rsidP="00666BFA">
      <w:pPr>
        <w:widowControl w:val="0"/>
        <w:autoSpaceDE w:val="0"/>
        <w:autoSpaceDN w:val="0"/>
        <w:ind w:firstLine="720"/>
      </w:pPr>
      <w:r w:rsidRPr="00F40F37">
        <w:rPr>
          <w:bCs/>
        </w:rPr>
        <w:t>5.2. Dalyvaujanti savivaldybė turi teisę:</w:t>
      </w:r>
      <w:r w:rsidRPr="00F40F37">
        <w:t xml:space="preserve"> </w:t>
      </w:r>
    </w:p>
    <w:p w14:paraId="4CE54819" w14:textId="77777777" w:rsidR="0005663F" w:rsidRPr="00F40F37" w:rsidRDefault="0005663F" w:rsidP="00666BFA">
      <w:pPr>
        <w:widowControl w:val="0"/>
        <w:autoSpaceDE w:val="0"/>
        <w:autoSpaceDN w:val="0"/>
        <w:ind w:firstLine="720"/>
      </w:pPr>
      <w:r w:rsidRPr="00F40F37">
        <w:t>5.2.1. gauti visą informaciją apie Akademijos programą ir organizavimą;</w:t>
      </w:r>
    </w:p>
    <w:p w14:paraId="130BCF16" w14:textId="77777777" w:rsidR="0005663F" w:rsidRPr="00F40F37" w:rsidRDefault="0005663F" w:rsidP="00666BFA">
      <w:pPr>
        <w:widowControl w:val="0"/>
        <w:autoSpaceDE w:val="0"/>
        <w:autoSpaceDN w:val="0"/>
        <w:ind w:firstLine="720"/>
      </w:pPr>
      <w:r w:rsidRPr="00F40F37">
        <w:t>5.2.2. deleguoti nustatytą skaičių dalyvių į Akademiją;</w:t>
      </w:r>
    </w:p>
    <w:p w14:paraId="471436F7" w14:textId="77777777" w:rsidR="0005663F" w:rsidRPr="00F40F37" w:rsidRDefault="0005663F" w:rsidP="00666BFA">
      <w:pPr>
        <w:widowControl w:val="0"/>
        <w:autoSpaceDE w:val="0"/>
        <w:autoSpaceDN w:val="0"/>
        <w:ind w:firstLine="720"/>
      </w:pPr>
      <w:r w:rsidRPr="00F40F37">
        <w:t>5.2.3. kreiptis į Organizatorių dėl su Akademijos vykdymu susijusių klausimų ar nesklandumų.</w:t>
      </w:r>
    </w:p>
    <w:p w14:paraId="6D8D6F81" w14:textId="77777777" w:rsidR="0005663F" w:rsidRPr="00F40F37" w:rsidRDefault="0005663F" w:rsidP="0005663F">
      <w:pPr>
        <w:widowControl w:val="0"/>
        <w:tabs>
          <w:tab w:val="left" w:pos="3600"/>
          <w:tab w:val="left" w:pos="3780"/>
        </w:tabs>
        <w:autoSpaceDE w:val="0"/>
        <w:autoSpaceDN w:val="0"/>
        <w:contextualSpacing/>
        <w:jc w:val="center"/>
      </w:pPr>
    </w:p>
    <w:p w14:paraId="65FB9688" w14:textId="77777777" w:rsidR="0005663F" w:rsidRPr="00F40F37" w:rsidRDefault="0005663F" w:rsidP="0005663F">
      <w:pPr>
        <w:widowControl w:val="0"/>
        <w:tabs>
          <w:tab w:val="left" w:pos="3600"/>
          <w:tab w:val="left" w:pos="3780"/>
        </w:tabs>
        <w:autoSpaceDE w:val="0"/>
        <w:autoSpaceDN w:val="0"/>
        <w:contextualSpacing/>
        <w:jc w:val="center"/>
        <w:rPr>
          <w:b/>
        </w:rPr>
      </w:pPr>
      <w:r w:rsidRPr="00F40F37">
        <w:rPr>
          <w:b/>
        </w:rPr>
        <w:t>IV SKYRIUS</w:t>
      </w:r>
    </w:p>
    <w:p w14:paraId="7FCAC42E" w14:textId="77777777" w:rsidR="0005663F" w:rsidRPr="00F40F37" w:rsidRDefault="0005663F" w:rsidP="0005663F">
      <w:pPr>
        <w:widowControl w:val="0"/>
        <w:tabs>
          <w:tab w:val="left" w:pos="3600"/>
          <w:tab w:val="left" w:pos="3780"/>
        </w:tabs>
        <w:autoSpaceDE w:val="0"/>
        <w:autoSpaceDN w:val="0"/>
        <w:contextualSpacing/>
        <w:jc w:val="center"/>
        <w:rPr>
          <w:b/>
        </w:rPr>
      </w:pPr>
      <w:r w:rsidRPr="00F40F37">
        <w:rPr>
          <w:b/>
        </w:rPr>
        <w:t>ŠALIŲ ATSAKOMYBĖ</w:t>
      </w:r>
    </w:p>
    <w:p w14:paraId="20D524AE" w14:textId="77777777" w:rsidR="0005663F" w:rsidRPr="00F40F37" w:rsidRDefault="0005663F" w:rsidP="0005663F">
      <w:pPr>
        <w:widowControl w:val="0"/>
        <w:tabs>
          <w:tab w:val="left" w:pos="3600"/>
          <w:tab w:val="left" w:pos="3780"/>
        </w:tabs>
        <w:autoSpaceDE w:val="0"/>
        <w:autoSpaceDN w:val="0"/>
        <w:contextualSpacing/>
        <w:rPr>
          <w:b/>
        </w:rPr>
      </w:pPr>
    </w:p>
    <w:p w14:paraId="2BECE661" w14:textId="77777777" w:rsidR="0005663F" w:rsidRPr="00F40F37" w:rsidRDefault="0005663F" w:rsidP="00666BFA">
      <w:pPr>
        <w:widowControl w:val="0"/>
        <w:tabs>
          <w:tab w:val="left" w:pos="1134"/>
        </w:tabs>
        <w:autoSpaceDE w:val="0"/>
        <w:autoSpaceDN w:val="0"/>
        <w:ind w:firstLine="720"/>
      </w:pPr>
      <w:r w:rsidRPr="00F40F37">
        <w:t>6. Šalys įsipareigoja tinkamai vykdyti Sutartį, vadovaudamosi Lietuvos Respublikos teisė aktais ir šios Sutarties nuostatomis.</w:t>
      </w:r>
    </w:p>
    <w:p w14:paraId="3A4ECF6F" w14:textId="77777777" w:rsidR="0005663F" w:rsidRPr="00F40F37" w:rsidRDefault="0005663F" w:rsidP="00666BFA">
      <w:pPr>
        <w:widowControl w:val="0"/>
        <w:autoSpaceDE w:val="0"/>
        <w:autoSpaceDN w:val="0"/>
        <w:ind w:firstLine="720"/>
      </w:pPr>
      <w:r w:rsidRPr="00F40F37">
        <w:t>7. Šaliai nevykdant ar netinkamai vykdant sutartinius įsipareigojimus, ji privalo atlyginti kitai Šaliai dėl to patirtus tiesioginius nuostolius.</w:t>
      </w:r>
    </w:p>
    <w:p w14:paraId="7C78B800" w14:textId="77777777" w:rsidR="0005663F" w:rsidRPr="00F40F37" w:rsidRDefault="0005663F" w:rsidP="00666BFA">
      <w:pPr>
        <w:widowControl w:val="0"/>
        <w:autoSpaceDE w:val="0"/>
        <w:autoSpaceDN w:val="0"/>
        <w:ind w:firstLine="720"/>
      </w:pPr>
      <w:r w:rsidRPr="00F40F37">
        <w:t>8. Šalis, pastebėjusi kitos Šalies įsipareigojimų nevykdymą ar netinkamą vykdymą, turi teisę pateikti rašytinę pretenziją. Gavusi pretenziją, Šalis privalo per joje nustatytą terminą pašalinti trūkumus arba pateikti motyvuotą atsakymą.</w:t>
      </w:r>
    </w:p>
    <w:p w14:paraId="3E37E0AB" w14:textId="77777777" w:rsidR="0005663F" w:rsidRPr="00F40F37" w:rsidRDefault="0005663F" w:rsidP="00666BFA">
      <w:pPr>
        <w:widowControl w:val="0"/>
        <w:autoSpaceDE w:val="0"/>
        <w:autoSpaceDN w:val="0"/>
        <w:ind w:firstLine="720"/>
      </w:pPr>
      <w:r w:rsidRPr="00F40F37">
        <w:t>9. Šalys neatsako už Sutarties nevykdymą ar netinkamą vykdymą, jeigu tai įvyko dėl nenugalimos jėgos (force majeure) aplinkybių, kaip jos apibrėžtos Lietuvos Respublikos teisės aktuose.</w:t>
      </w:r>
    </w:p>
    <w:p w14:paraId="00B2E5F4" w14:textId="77777777" w:rsidR="0005663F" w:rsidRPr="00F40F37" w:rsidRDefault="0005663F" w:rsidP="0005663F">
      <w:pPr>
        <w:widowControl w:val="0"/>
        <w:tabs>
          <w:tab w:val="left" w:pos="0"/>
        </w:tabs>
        <w:autoSpaceDE w:val="0"/>
        <w:autoSpaceDN w:val="0"/>
        <w:rPr>
          <w:b/>
        </w:rPr>
      </w:pPr>
    </w:p>
    <w:p w14:paraId="6A2C6F58" w14:textId="77777777" w:rsidR="0005663F" w:rsidRPr="00F40F37" w:rsidRDefault="0005663F" w:rsidP="0005663F">
      <w:pPr>
        <w:widowControl w:val="0"/>
        <w:tabs>
          <w:tab w:val="left" w:pos="0"/>
          <w:tab w:val="left" w:pos="1828"/>
          <w:tab w:val="right" w:pos="9638"/>
        </w:tabs>
        <w:autoSpaceDE w:val="0"/>
        <w:autoSpaceDN w:val="0"/>
        <w:jc w:val="center"/>
        <w:rPr>
          <w:b/>
        </w:rPr>
      </w:pPr>
      <w:r w:rsidRPr="00F40F37">
        <w:rPr>
          <w:b/>
        </w:rPr>
        <w:t>V SKYRIUS</w:t>
      </w:r>
    </w:p>
    <w:p w14:paraId="45B87B88" w14:textId="77777777" w:rsidR="0005663F" w:rsidRPr="00F40F37" w:rsidRDefault="0005663F" w:rsidP="0005663F">
      <w:pPr>
        <w:widowControl w:val="0"/>
        <w:tabs>
          <w:tab w:val="left" w:pos="0"/>
          <w:tab w:val="left" w:pos="1828"/>
          <w:tab w:val="right" w:pos="9638"/>
        </w:tabs>
        <w:autoSpaceDE w:val="0"/>
        <w:autoSpaceDN w:val="0"/>
        <w:jc w:val="center"/>
      </w:pPr>
      <w:r w:rsidRPr="00F40F37">
        <w:rPr>
          <w:b/>
        </w:rPr>
        <w:t>SUTARTIES GALIOJIMAS, KEITIMAS IR NUTRAUKIMAS</w:t>
      </w:r>
    </w:p>
    <w:p w14:paraId="5167D950" w14:textId="77777777" w:rsidR="0005663F" w:rsidRPr="00F40F37" w:rsidRDefault="0005663F" w:rsidP="0005663F">
      <w:pPr>
        <w:widowControl w:val="0"/>
        <w:tabs>
          <w:tab w:val="left" w:pos="0"/>
        </w:tabs>
        <w:autoSpaceDE w:val="0"/>
        <w:autoSpaceDN w:val="0"/>
      </w:pPr>
    </w:p>
    <w:p w14:paraId="1808A1CA" w14:textId="77777777" w:rsidR="0005663F" w:rsidRPr="00F40F37" w:rsidRDefault="0005663F" w:rsidP="00666BFA">
      <w:pPr>
        <w:widowControl w:val="0"/>
        <w:tabs>
          <w:tab w:val="left" w:pos="0"/>
        </w:tabs>
        <w:autoSpaceDE w:val="0"/>
        <w:autoSpaceDN w:val="0"/>
        <w:ind w:firstLine="720"/>
      </w:pPr>
      <w:r w:rsidRPr="00F40F37">
        <w:t>10. Sutartis įsigalioja nuo jos pasirašymo dienos ir įgalioja iki įsipareigojimų įvykdymo, bet neilgiau kaip iki 2026 m. liepos 15 d.</w:t>
      </w:r>
    </w:p>
    <w:p w14:paraId="1E33800D" w14:textId="77777777" w:rsidR="0005663F" w:rsidRPr="00F40F37" w:rsidRDefault="0005663F" w:rsidP="00666BFA">
      <w:pPr>
        <w:widowControl w:val="0"/>
        <w:autoSpaceDE w:val="0"/>
        <w:autoSpaceDN w:val="0"/>
        <w:ind w:firstLine="720"/>
        <w:contextualSpacing/>
      </w:pPr>
      <w:r w:rsidRPr="00F40F37">
        <w:t xml:space="preserve">11. Sutartis gali būti keičiama raštišku Sutarties Šalių susitarimu. </w:t>
      </w:r>
    </w:p>
    <w:p w14:paraId="38C43902" w14:textId="77777777" w:rsidR="0005663F" w:rsidRPr="00F40F37" w:rsidRDefault="0005663F" w:rsidP="00666BFA">
      <w:pPr>
        <w:widowControl w:val="0"/>
        <w:autoSpaceDE w:val="0"/>
        <w:autoSpaceDN w:val="0"/>
        <w:ind w:firstLine="720"/>
        <w:contextualSpacing/>
      </w:pPr>
      <w:r w:rsidRPr="00F40F37">
        <w:t>12. Sutartis gali būti nutraukta:</w:t>
      </w:r>
    </w:p>
    <w:p w14:paraId="5ACBC3BD" w14:textId="77777777" w:rsidR="0005663F" w:rsidRPr="00F40F37" w:rsidRDefault="0005663F" w:rsidP="00666BFA">
      <w:pPr>
        <w:widowControl w:val="0"/>
        <w:autoSpaceDE w:val="0"/>
        <w:autoSpaceDN w:val="0"/>
        <w:ind w:firstLine="720"/>
        <w:contextualSpacing/>
      </w:pPr>
      <w:r w:rsidRPr="00F40F37">
        <w:t>12.1. Šalių raštišku susitarimu;</w:t>
      </w:r>
    </w:p>
    <w:p w14:paraId="56210479" w14:textId="77777777" w:rsidR="0005663F" w:rsidRPr="00F40F37" w:rsidRDefault="0005663F" w:rsidP="00666BFA">
      <w:pPr>
        <w:widowControl w:val="0"/>
        <w:autoSpaceDE w:val="0"/>
        <w:autoSpaceDN w:val="0"/>
        <w:ind w:firstLine="720"/>
        <w:contextualSpacing/>
      </w:pPr>
      <w:r w:rsidRPr="00F40F37">
        <w:t>12.2. Sutartis gali būti nutraukta vienos Šalies iniciatyva apie tai raštu įspėjus kitą Šalį ne vėliau kaip prieš 30 (trisdešimt) kalendorinių dienų iki Sutarties nutraukimo dienos;</w:t>
      </w:r>
    </w:p>
    <w:p w14:paraId="4BB5757D" w14:textId="77777777" w:rsidR="0005663F" w:rsidRPr="00F40F37" w:rsidRDefault="0005663F" w:rsidP="00666BFA">
      <w:pPr>
        <w:widowControl w:val="0"/>
        <w:autoSpaceDE w:val="0"/>
        <w:autoSpaceDN w:val="0"/>
        <w:ind w:firstLine="720"/>
        <w:contextualSpacing/>
      </w:pPr>
      <w:r w:rsidRPr="00F40F37">
        <w:t>12.3. vienašališkai, kai kita Šalis iš esmės pažeidžia Sutarties sąlygas.</w:t>
      </w:r>
    </w:p>
    <w:p w14:paraId="0B692CF5" w14:textId="77777777" w:rsidR="0005663F" w:rsidRPr="00F40F37" w:rsidRDefault="0005663F" w:rsidP="00666BFA">
      <w:pPr>
        <w:widowControl w:val="0"/>
        <w:autoSpaceDE w:val="0"/>
        <w:autoSpaceDN w:val="0"/>
        <w:ind w:firstLine="720"/>
        <w:contextualSpacing/>
      </w:pPr>
      <w:r w:rsidRPr="00F40F37">
        <w:t>13. Ginčai dėl Sutarties vykdymo sprendžiami derybų būdu, o per 30 (trisdešimt) kalendorinių dienų nuo derybų pradžios nepavykus išspręsti ginčo derybų būdu, ginčas sprendžiamas Lietuvos Respublikos teisės aktuose nustatyta tvarka teisme. Derybų pradžia yra laikoma ta diena, kai viena ginčo Šalių kitai ginčo Šaliai pateikia raštišką pasiūlymą ginčą spręsti derybomis.</w:t>
      </w:r>
    </w:p>
    <w:p w14:paraId="5CEE5FBC" w14:textId="77777777" w:rsidR="0005663F" w:rsidRDefault="0005663F" w:rsidP="0005663F">
      <w:pPr>
        <w:widowControl w:val="0"/>
        <w:tabs>
          <w:tab w:val="left" w:pos="0"/>
        </w:tabs>
        <w:autoSpaceDE w:val="0"/>
        <w:autoSpaceDN w:val="0"/>
        <w:jc w:val="center"/>
        <w:rPr>
          <w:b/>
        </w:rPr>
      </w:pPr>
    </w:p>
    <w:p w14:paraId="6F36E205" w14:textId="77777777" w:rsidR="00666BFA" w:rsidRDefault="00666BFA" w:rsidP="0005663F">
      <w:pPr>
        <w:widowControl w:val="0"/>
        <w:tabs>
          <w:tab w:val="left" w:pos="0"/>
        </w:tabs>
        <w:autoSpaceDE w:val="0"/>
        <w:autoSpaceDN w:val="0"/>
        <w:jc w:val="center"/>
        <w:rPr>
          <w:b/>
        </w:rPr>
      </w:pPr>
    </w:p>
    <w:p w14:paraId="6B30A995" w14:textId="77777777" w:rsidR="00666BFA" w:rsidRPr="00F40F37" w:rsidRDefault="00666BFA" w:rsidP="0005663F">
      <w:pPr>
        <w:widowControl w:val="0"/>
        <w:tabs>
          <w:tab w:val="left" w:pos="0"/>
        </w:tabs>
        <w:autoSpaceDE w:val="0"/>
        <w:autoSpaceDN w:val="0"/>
        <w:jc w:val="center"/>
        <w:rPr>
          <w:b/>
        </w:rPr>
      </w:pPr>
    </w:p>
    <w:p w14:paraId="26EE9356" w14:textId="77777777" w:rsidR="00132F2F" w:rsidRDefault="00132F2F" w:rsidP="00666BFA">
      <w:pPr>
        <w:widowControl w:val="0"/>
        <w:autoSpaceDE w:val="0"/>
        <w:autoSpaceDN w:val="0"/>
        <w:jc w:val="center"/>
        <w:rPr>
          <w:b/>
        </w:rPr>
      </w:pPr>
    </w:p>
    <w:p w14:paraId="3FDB99FF" w14:textId="50109345" w:rsidR="0005663F" w:rsidRPr="00F40F37" w:rsidRDefault="0005663F" w:rsidP="00666BFA">
      <w:pPr>
        <w:widowControl w:val="0"/>
        <w:autoSpaceDE w:val="0"/>
        <w:autoSpaceDN w:val="0"/>
        <w:jc w:val="center"/>
        <w:rPr>
          <w:b/>
        </w:rPr>
      </w:pPr>
      <w:r w:rsidRPr="00F40F37">
        <w:rPr>
          <w:b/>
        </w:rPr>
        <w:t>VI SKYRIUS</w:t>
      </w:r>
    </w:p>
    <w:p w14:paraId="66AF9849" w14:textId="77777777" w:rsidR="0005663F" w:rsidRPr="00F40F37" w:rsidRDefault="0005663F" w:rsidP="00666BFA">
      <w:pPr>
        <w:widowControl w:val="0"/>
        <w:autoSpaceDE w:val="0"/>
        <w:autoSpaceDN w:val="0"/>
        <w:jc w:val="center"/>
        <w:rPr>
          <w:b/>
        </w:rPr>
      </w:pPr>
      <w:r w:rsidRPr="00F40F37">
        <w:rPr>
          <w:b/>
        </w:rPr>
        <w:t>ASMENS DUOMENŲ APSAUGA</w:t>
      </w:r>
    </w:p>
    <w:p w14:paraId="797221C0" w14:textId="77777777" w:rsidR="0005663F" w:rsidRPr="00F40F37" w:rsidRDefault="0005663F" w:rsidP="0005663F">
      <w:pPr>
        <w:widowControl w:val="0"/>
        <w:autoSpaceDE w:val="0"/>
        <w:autoSpaceDN w:val="0"/>
        <w:rPr>
          <w:b/>
        </w:rPr>
      </w:pPr>
    </w:p>
    <w:p w14:paraId="2A85BEE8" w14:textId="77777777" w:rsidR="0005663F" w:rsidRPr="00F40F37" w:rsidRDefault="0005663F" w:rsidP="00132F2F">
      <w:pPr>
        <w:widowControl w:val="0"/>
        <w:autoSpaceDE w:val="0"/>
        <w:autoSpaceDN w:val="0"/>
        <w:ind w:firstLine="720"/>
      </w:pPr>
      <w:r w:rsidRPr="00F40F37">
        <w:t>14. Šalys įsipareigoja asmens duomenis tvarkyti laikydamosi 2016 m. balandžio 27 d. Europos Parlamento ir Tarybos reglamento (ES) 2016/679 (Bendrojo duomenų apsaugos reglamento) ir kitų taikomų teisės aktų reikalavimų.</w:t>
      </w:r>
    </w:p>
    <w:p w14:paraId="67F9A35E" w14:textId="77777777" w:rsidR="0005663F" w:rsidRPr="00F40F37" w:rsidRDefault="0005663F" w:rsidP="00132F2F">
      <w:pPr>
        <w:widowControl w:val="0"/>
        <w:autoSpaceDE w:val="0"/>
        <w:autoSpaceDN w:val="0"/>
        <w:ind w:firstLine="720"/>
      </w:pPr>
      <w:r w:rsidRPr="00F40F37">
        <w:t>15. Asmens duomenys tvarkomi tik Sutarties vykdymo tikslu ir saugomi ne ilgiau, nei to reikalauja teisės aktai.</w:t>
      </w:r>
    </w:p>
    <w:p w14:paraId="6EFD4C39" w14:textId="77777777" w:rsidR="0005663F" w:rsidRPr="00F40F37" w:rsidRDefault="0005663F" w:rsidP="00132F2F">
      <w:pPr>
        <w:widowControl w:val="0"/>
        <w:autoSpaceDE w:val="0"/>
        <w:autoSpaceDN w:val="0"/>
        <w:ind w:firstLine="720"/>
      </w:pPr>
      <w:r w:rsidRPr="00F40F37">
        <w:t>16. Kiekviena Šalis užtikrina, kad duomenų subjektai būtų tinkamai informuoti apie jų asmens duomenų tvarkymą.</w:t>
      </w:r>
    </w:p>
    <w:p w14:paraId="06622950" w14:textId="77777777" w:rsidR="0005663F" w:rsidRPr="00F40F37" w:rsidRDefault="0005663F" w:rsidP="0005663F">
      <w:pPr>
        <w:widowControl w:val="0"/>
        <w:tabs>
          <w:tab w:val="left" w:pos="0"/>
        </w:tabs>
        <w:autoSpaceDE w:val="0"/>
        <w:autoSpaceDN w:val="0"/>
      </w:pPr>
    </w:p>
    <w:p w14:paraId="6AB3696E" w14:textId="37CB33CC" w:rsidR="0005663F" w:rsidRDefault="0005663F" w:rsidP="0005663F">
      <w:pPr>
        <w:widowControl w:val="0"/>
        <w:tabs>
          <w:tab w:val="left" w:pos="0"/>
        </w:tabs>
        <w:autoSpaceDE w:val="0"/>
        <w:autoSpaceDN w:val="0"/>
        <w:jc w:val="center"/>
        <w:rPr>
          <w:b/>
          <w:caps/>
        </w:rPr>
      </w:pPr>
    </w:p>
    <w:p w14:paraId="7ED78640" w14:textId="7FC95AF5" w:rsidR="0005663F" w:rsidRPr="00F40F37" w:rsidRDefault="0005663F" w:rsidP="0005663F">
      <w:pPr>
        <w:widowControl w:val="0"/>
        <w:tabs>
          <w:tab w:val="left" w:pos="0"/>
        </w:tabs>
        <w:autoSpaceDE w:val="0"/>
        <w:autoSpaceDN w:val="0"/>
        <w:jc w:val="center"/>
        <w:rPr>
          <w:b/>
          <w:caps/>
        </w:rPr>
      </w:pPr>
      <w:r w:rsidRPr="00F40F37">
        <w:rPr>
          <w:b/>
          <w:caps/>
        </w:rPr>
        <w:t>VII SKYRIUS</w:t>
      </w:r>
    </w:p>
    <w:p w14:paraId="2D463B30" w14:textId="77777777" w:rsidR="0005663F" w:rsidRPr="00F40F37" w:rsidRDefault="0005663F" w:rsidP="0005663F">
      <w:pPr>
        <w:widowControl w:val="0"/>
        <w:tabs>
          <w:tab w:val="left" w:pos="0"/>
        </w:tabs>
        <w:autoSpaceDE w:val="0"/>
        <w:autoSpaceDN w:val="0"/>
        <w:jc w:val="center"/>
        <w:rPr>
          <w:b/>
          <w:caps/>
        </w:rPr>
      </w:pPr>
      <w:r w:rsidRPr="00F40F37">
        <w:rPr>
          <w:b/>
          <w:caps/>
        </w:rPr>
        <w:t>Kitos sąlygos</w:t>
      </w:r>
    </w:p>
    <w:p w14:paraId="7A5976AD" w14:textId="77777777" w:rsidR="0005663F" w:rsidRPr="00F40F37" w:rsidRDefault="0005663F" w:rsidP="0005663F">
      <w:pPr>
        <w:widowControl w:val="0"/>
        <w:tabs>
          <w:tab w:val="left" w:pos="0"/>
        </w:tabs>
        <w:autoSpaceDE w:val="0"/>
        <w:autoSpaceDN w:val="0"/>
      </w:pPr>
    </w:p>
    <w:p w14:paraId="552ACDAC" w14:textId="299718D8" w:rsidR="0005663F" w:rsidRPr="00F40F37" w:rsidRDefault="00132F2F" w:rsidP="0005663F">
      <w:pPr>
        <w:widowControl w:val="0"/>
        <w:tabs>
          <w:tab w:val="left" w:pos="0"/>
        </w:tabs>
        <w:autoSpaceDE w:val="0"/>
        <w:autoSpaceDN w:val="0"/>
      </w:pPr>
      <w:r>
        <w:tab/>
      </w:r>
      <w:r w:rsidR="0005663F" w:rsidRPr="00F40F37">
        <w:t>17. Sutartis yra sudaroma dviem vienodą juridinę galią turinčiais egzemplioriais, po vieną kiekvienai Šaliai.</w:t>
      </w:r>
    </w:p>
    <w:p w14:paraId="66211F04" w14:textId="24A0DEB4" w:rsidR="0005663F" w:rsidRPr="00F40F37" w:rsidRDefault="00132F2F" w:rsidP="0005663F">
      <w:pPr>
        <w:widowControl w:val="0"/>
        <w:tabs>
          <w:tab w:val="left" w:pos="0"/>
        </w:tabs>
        <w:autoSpaceDE w:val="0"/>
        <w:autoSpaceDN w:val="0"/>
      </w:pPr>
      <w:r>
        <w:tab/>
      </w:r>
      <w:r w:rsidR="0005663F" w:rsidRPr="00F40F37">
        <w:t>18. Sutartis pasirašoma elektroniniais šalių parašais.</w:t>
      </w:r>
    </w:p>
    <w:p w14:paraId="1FAFCCFF" w14:textId="77777777" w:rsidR="0005663F" w:rsidRPr="00F40F37" w:rsidRDefault="0005663F" w:rsidP="0005663F">
      <w:pPr>
        <w:widowControl w:val="0"/>
        <w:autoSpaceDE w:val="0"/>
        <w:autoSpaceDN w:val="0"/>
        <w:rPr>
          <w:b/>
        </w:rPr>
      </w:pPr>
    </w:p>
    <w:p w14:paraId="365825BC" w14:textId="77777777" w:rsidR="0005663F" w:rsidRPr="00F40F37" w:rsidRDefault="0005663F" w:rsidP="0005663F">
      <w:pPr>
        <w:widowControl w:val="0"/>
        <w:suppressAutoHyphens/>
        <w:autoSpaceDE w:val="0"/>
        <w:autoSpaceDN w:val="0"/>
        <w:jc w:val="center"/>
        <w:rPr>
          <w:rFonts w:eastAsia="HG Mincho Light J"/>
          <w:b/>
          <w:bCs/>
          <w:kern w:val="2"/>
          <w:lang w:eastAsia="ar-SA" w:bidi="hi-IN"/>
        </w:rPr>
      </w:pPr>
      <w:r w:rsidRPr="00F40F37">
        <w:rPr>
          <w:rFonts w:eastAsia="HG Mincho Light J"/>
          <w:b/>
          <w:bCs/>
          <w:kern w:val="2"/>
          <w:lang w:eastAsia="ar-SA" w:bidi="hi-IN"/>
        </w:rPr>
        <w:t>VIII SKYRIUS</w:t>
      </w:r>
    </w:p>
    <w:p w14:paraId="6EAC61A1" w14:textId="77777777" w:rsidR="0005663F" w:rsidRPr="00F40F37" w:rsidRDefault="0005663F" w:rsidP="0005663F">
      <w:pPr>
        <w:widowControl w:val="0"/>
        <w:suppressAutoHyphens/>
        <w:autoSpaceDE w:val="0"/>
        <w:autoSpaceDN w:val="0"/>
        <w:jc w:val="center"/>
        <w:rPr>
          <w:rFonts w:eastAsia="HG Mincho Light J"/>
          <w:b/>
          <w:bCs/>
          <w:kern w:val="2"/>
          <w:lang w:eastAsia="ar-SA" w:bidi="hi-IN"/>
        </w:rPr>
      </w:pPr>
      <w:r w:rsidRPr="00F40F37">
        <w:rPr>
          <w:rFonts w:eastAsia="HG Mincho Light J"/>
          <w:b/>
          <w:bCs/>
          <w:kern w:val="2"/>
          <w:lang w:eastAsia="ar-SA" w:bidi="hi-IN"/>
        </w:rPr>
        <w:t>ŠALIŲ ATSAKINGI ASMENYS UŽ SUTARTIES VYKDYMĄ</w:t>
      </w:r>
    </w:p>
    <w:p w14:paraId="662A5080" w14:textId="77777777" w:rsidR="0005663F" w:rsidRPr="00F40F37" w:rsidRDefault="0005663F" w:rsidP="0005663F">
      <w:pPr>
        <w:widowControl w:val="0"/>
        <w:suppressAutoHyphens/>
        <w:autoSpaceDE w:val="0"/>
        <w:autoSpaceDN w:val="0"/>
        <w:rPr>
          <w:rFonts w:eastAsia="HG Mincho Light J"/>
          <w:b/>
          <w:bCs/>
          <w:kern w:val="2"/>
          <w:lang w:eastAsia="ar-SA" w:bidi="hi-IN"/>
        </w:rPr>
      </w:pPr>
    </w:p>
    <w:tbl>
      <w:tblPr>
        <w:tblW w:w="0" w:type="auto"/>
        <w:tblCellMar>
          <w:left w:w="0" w:type="dxa"/>
          <w:right w:w="0" w:type="dxa"/>
        </w:tblCellMar>
        <w:tblLook w:val="04A0" w:firstRow="1" w:lastRow="0" w:firstColumn="1" w:lastColumn="0" w:noHBand="0" w:noVBand="1"/>
      </w:tblPr>
      <w:tblGrid>
        <w:gridCol w:w="1550"/>
        <w:gridCol w:w="3969"/>
        <w:gridCol w:w="3986"/>
      </w:tblGrid>
      <w:tr w:rsidR="0005663F" w:rsidRPr="00F40F37" w14:paraId="2FF550D9" w14:textId="77777777" w:rsidTr="005818AB">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5F37D0" w14:textId="77777777" w:rsidR="0005663F" w:rsidRPr="00F40F37" w:rsidRDefault="0005663F" w:rsidP="004E51CD">
            <w:pPr>
              <w:widowControl w:val="0"/>
              <w:autoSpaceDE w:val="0"/>
              <w:autoSpaceDN w:val="0"/>
              <w:rPr>
                <w:rFonts w:eastAsia="Calibri"/>
                <w:b/>
                <w:bCs/>
                <w:position w:val="6"/>
              </w:rPr>
            </w:pP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CDCF5" w14:textId="77777777" w:rsidR="0005663F" w:rsidRPr="00F40F37" w:rsidRDefault="0005663F" w:rsidP="004E51CD">
            <w:pPr>
              <w:widowControl w:val="0"/>
              <w:autoSpaceDE w:val="0"/>
              <w:autoSpaceDN w:val="0"/>
              <w:rPr>
                <w:rFonts w:eastAsia="Calibri"/>
                <w:b/>
                <w:bCs/>
                <w:position w:val="6"/>
              </w:rPr>
            </w:pPr>
            <w:r w:rsidRPr="00F40F37">
              <w:rPr>
                <w:rFonts w:eastAsia="Calibri"/>
                <w:b/>
                <w:bCs/>
                <w:position w:val="6"/>
              </w:rPr>
              <w:t>Organizatorius</w:t>
            </w:r>
          </w:p>
        </w:tc>
        <w:tc>
          <w:tcPr>
            <w:tcW w:w="3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E59E44" w14:textId="77777777" w:rsidR="0005663F" w:rsidRPr="00F40F37" w:rsidRDefault="0005663F" w:rsidP="004E51CD">
            <w:pPr>
              <w:widowControl w:val="0"/>
              <w:autoSpaceDE w:val="0"/>
              <w:autoSpaceDN w:val="0"/>
              <w:rPr>
                <w:rFonts w:eastAsia="Calibri"/>
                <w:b/>
                <w:bCs/>
                <w:position w:val="6"/>
              </w:rPr>
            </w:pPr>
            <w:r w:rsidRPr="00F40F37">
              <w:rPr>
                <w:rFonts w:eastAsia="Calibri"/>
                <w:b/>
                <w:bCs/>
                <w:position w:val="6"/>
              </w:rPr>
              <w:t>Dalyvaujanti savivaldybė</w:t>
            </w:r>
          </w:p>
        </w:tc>
      </w:tr>
      <w:tr w:rsidR="0005663F" w:rsidRPr="00F40F37" w14:paraId="731EFFD5" w14:textId="77777777" w:rsidTr="005818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B6CDF" w14:textId="77777777" w:rsidR="0005663F" w:rsidRPr="00F40F37" w:rsidRDefault="0005663F" w:rsidP="004E51CD">
            <w:pPr>
              <w:widowControl w:val="0"/>
              <w:autoSpaceDE w:val="0"/>
              <w:autoSpaceDN w:val="0"/>
              <w:rPr>
                <w:rFonts w:eastAsia="Calibri"/>
                <w:b/>
                <w:bCs/>
                <w:position w:val="6"/>
              </w:rPr>
            </w:pPr>
            <w:r w:rsidRPr="00F40F37">
              <w:rPr>
                <w:b/>
                <w:bCs/>
                <w:position w:val="6"/>
              </w:rPr>
              <w:t>Pareigos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9FC9143" w14:textId="77777777" w:rsidR="0005663F" w:rsidRPr="00F40F37" w:rsidRDefault="0005663F" w:rsidP="004E51CD">
            <w:pPr>
              <w:widowControl w:val="0"/>
              <w:autoSpaceDE w:val="0"/>
              <w:autoSpaceDN w:val="0"/>
            </w:pPr>
            <w:r w:rsidRPr="00F40F37">
              <w:t>Jaunimo reikalų koordinatorius (patarėjas)</w:t>
            </w:r>
          </w:p>
        </w:tc>
        <w:tc>
          <w:tcPr>
            <w:tcW w:w="3986" w:type="dxa"/>
            <w:tcBorders>
              <w:top w:val="nil"/>
              <w:left w:val="nil"/>
              <w:bottom w:val="single" w:sz="8" w:space="0" w:color="auto"/>
              <w:right w:val="single" w:sz="8" w:space="0" w:color="auto"/>
            </w:tcBorders>
            <w:tcMar>
              <w:top w:w="0" w:type="dxa"/>
              <w:left w:w="108" w:type="dxa"/>
              <w:bottom w:w="0" w:type="dxa"/>
              <w:right w:w="108" w:type="dxa"/>
            </w:tcMar>
          </w:tcPr>
          <w:p w14:paraId="595D80B2" w14:textId="727427A8" w:rsidR="0005663F" w:rsidRPr="00F40F37" w:rsidRDefault="005818AB" w:rsidP="004E51CD">
            <w:pPr>
              <w:widowControl w:val="0"/>
              <w:autoSpaceDE w:val="0"/>
              <w:autoSpaceDN w:val="0"/>
              <w:rPr>
                <w:rFonts w:eastAsia="Calibri"/>
                <w:position w:val="6"/>
              </w:rPr>
            </w:pPr>
            <w:r w:rsidRPr="00F40F37">
              <w:t>Jaunimo reikalų koordinatorius</w:t>
            </w:r>
          </w:p>
        </w:tc>
      </w:tr>
      <w:tr w:rsidR="0005663F" w:rsidRPr="00F40F37" w14:paraId="61420F10" w14:textId="77777777" w:rsidTr="005818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9800D" w14:textId="77777777" w:rsidR="0005663F" w:rsidRPr="00F40F37" w:rsidRDefault="0005663F" w:rsidP="004E51CD">
            <w:pPr>
              <w:widowControl w:val="0"/>
              <w:autoSpaceDE w:val="0"/>
              <w:autoSpaceDN w:val="0"/>
              <w:rPr>
                <w:rFonts w:eastAsia="Calibri"/>
                <w:b/>
                <w:bCs/>
                <w:position w:val="6"/>
              </w:rPr>
            </w:pPr>
            <w:r w:rsidRPr="00F40F37">
              <w:rPr>
                <w:b/>
                <w:bCs/>
                <w:position w:val="6"/>
              </w:rPr>
              <w:t>Vardas, pavardė</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29C214F7" w14:textId="77777777" w:rsidR="0005663F" w:rsidRPr="00F40F37" w:rsidRDefault="0005663F" w:rsidP="004E51CD">
            <w:pPr>
              <w:widowControl w:val="0"/>
              <w:autoSpaceDE w:val="0"/>
              <w:autoSpaceDN w:val="0"/>
              <w:rPr>
                <w:rFonts w:eastAsia="Calibri"/>
                <w:position w:val="6"/>
              </w:rPr>
            </w:pPr>
            <w:r w:rsidRPr="00F40F37">
              <w:rPr>
                <w:position w:val="6"/>
              </w:rPr>
              <w:t>Jurga Venckuvienė arba kitas šį darbuotoją pavaduojantis asmuo</w:t>
            </w:r>
          </w:p>
        </w:tc>
        <w:tc>
          <w:tcPr>
            <w:tcW w:w="3986" w:type="dxa"/>
            <w:tcBorders>
              <w:top w:val="nil"/>
              <w:left w:val="nil"/>
              <w:bottom w:val="single" w:sz="8" w:space="0" w:color="auto"/>
              <w:right w:val="single" w:sz="8" w:space="0" w:color="auto"/>
            </w:tcBorders>
            <w:tcMar>
              <w:top w:w="0" w:type="dxa"/>
              <w:left w:w="108" w:type="dxa"/>
              <w:bottom w:w="0" w:type="dxa"/>
              <w:right w:w="108" w:type="dxa"/>
            </w:tcMar>
          </w:tcPr>
          <w:p w14:paraId="15AB21F2" w14:textId="2AE26760" w:rsidR="0005663F" w:rsidRPr="00F40F37" w:rsidRDefault="005818AB" w:rsidP="004E51CD">
            <w:pPr>
              <w:widowControl w:val="0"/>
              <w:autoSpaceDE w:val="0"/>
              <w:autoSpaceDN w:val="0"/>
              <w:rPr>
                <w:rFonts w:eastAsia="Calibri"/>
                <w:position w:val="6"/>
              </w:rPr>
            </w:pPr>
            <w:r>
              <w:rPr>
                <w:rFonts w:eastAsia="Calibri"/>
                <w:position w:val="6"/>
              </w:rPr>
              <w:t xml:space="preserve">Sigita Kiudienė arba kitas </w:t>
            </w:r>
            <w:r w:rsidRPr="00F40F37">
              <w:rPr>
                <w:position w:val="6"/>
              </w:rPr>
              <w:t>šį darbuotoją pavaduojantis asmuo</w:t>
            </w:r>
          </w:p>
        </w:tc>
      </w:tr>
      <w:tr w:rsidR="0005663F" w:rsidRPr="00F40F37" w14:paraId="66AC8FB3" w14:textId="77777777" w:rsidTr="005818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C3F6" w14:textId="77777777" w:rsidR="0005663F" w:rsidRPr="00F40F37" w:rsidRDefault="0005663F" w:rsidP="004E51CD">
            <w:pPr>
              <w:widowControl w:val="0"/>
              <w:autoSpaceDE w:val="0"/>
              <w:autoSpaceDN w:val="0"/>
              <w:rPr>
                <w:rFonts w:eastAsia="Calibri"/>
                <w:b/>
                <w:bCs/>
                <w:position w:val="6"/>
              </w:rPr>
            </w:pPr>
            <w:r w:rsidRPr="00F40F37">
              <w:rPr>
                <w:b/>
                <w:bCs/>
                <w:position w:val="6"/>
              </w:rPr>
              <w:t>Adresas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08928478" w14:textId="77777777" w:rsidR="0005663F" w:rsidRPr="00F40F37" w:rsidRDefault="0005663F" w:rsidP="004E51CD">
            <w:pPr>
              <w:widowControl w:val="0"/>
              <w:autoSpaceDE w:val="0"/>
              <w:autoSpaceDN w:val="0"/>
              <w:rPr>
                <w:rFonts w:eastAsia="Calibri"/>
                <w:position w:val="6"/>
              </w:rPr>
            </w:pPr>
            <w:r w:rsidRPr="00F40F37">
              <w:rPr>
                <w:position w:val="6"/>
              </w:rPr>
              <w:t>Vytauto g. 12, Plungė</w:t>
            </w:r>
          </w:p>
        </w:tc>
        <w:tc>
          <w:tcPr>
            <w:tcW w:w="3986" w:type="dxa"/>
            <w:tcBorders>
              <w:top w:val="nil"/>
              <w:left w:val="nil"/>
              <w:bottom w:val="single" w:sz="8" w:space="0" w:color="auto"/>
              <w:right w:val="single" w:sz="8" w:space="0" w:color="auto"/>
            </w:tcBorders>
            <w:tcMar>
              <w:top w:w="0" w:type="dxa"/>
              <w:left w:w="108" w:type="dxa"/>
              <w:bottom w:w="0" w:type="dxa"/>
              <w:right w:w="108" w:type="dxa"/>
            </w:tcMar>
          </w:tcPr>
          <w:p w14:paraId="77F0A9BC" w14:textId="0F32711A" w:rsidR="0005663F" w:rsidRPr="00F40F37" w:rsidRDefault="005818AB" w:rsidP="004E51CD">
            <w:pPr>
              <w:widowControl w:val="0"/>
              <w:autoSpaceDE w:val="0"/>
              <w:autoSpaceDN w:val="0"/>
              <w:rPr>
                <w:rFonts w:eastAsia="Calibri"/>
                <w:position w:val="6"/>
              </w:rPr>
            </w:pPr>
            <w:r w:rsidRPr="000B749B">
              <w:rPr>
                <w:bCs/>
                <w:color w:val="000000" w:themeColor="text1"/>
                <w:sz w:val="23"/>
                <w:szCs w:val="23"/>
              </w:rPr>
              <w:t>Dariaus ir Girėno g. 96, Jurbarkas</w:t>
            </w:r>
          </w:p>
        </w:tc>
      </w:tr>
      <w:tr w:rsidR="0005663F" w:rsidRPr="00F40F37" w14:paraId="35F9B78C" w14:textId="77777777" w:rsidTr="005818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1B05B" w14:textId="77777777" w:rsidR="0005663F" w:rsidRPr="00F40F37" w:rsidRDefault="0005663F" w:rsidP="004E51CD">
            <w:pPr>
              <w:widowControl w:val="0"/>
              <w:autoSpaceDE w:val="0"/>
              <w:autoSpaceDN w:val="0"/>
              <w:rPr>
                <w:rFonts w:eastAsia="Calibri"/>
                <w:b/>
                <w:bCs/>
                <w:position w:val="6"/>
              </w:rPr>
            </w:pPr>
            <w:r w:rsidRPr="00F40F37">
              <w:rPr>
                <w:b/>
                <w:bCs/>
                <w:position w:val="6"/>
              </w:rPr>
              <w:t>Telefonas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12A73CDF" w14:textId="77777777" w:rsidR="0005663F" w:rsidRPr="00F40F37" w:rsidRDefault="0005663F" w:rsidP="004E51CD">
            <w:pPr>
              <w:widowControl w:val="0"/>
              <w:autoSpaceDE w:val="0"/>
              <w:autoSpaceDN w:val="0"/>
              <w:rPr>
                <w:rFonts w:eastAsia="Calibri"/>
                <w:position w:val="6"/>
              </w:rPr>
            </w:pPr>
            <w:r w:rsidRPr="00F40F37">
              <w:rPr>
                <w:position w:val="6"/>
              </w:rPr>
              <w:t>(0 448) 73166</w:t>
            </w:r>
          </w:p>
        </w:tc>
        <w:tc>
          <w:tcPr>
            <w:tcW w:w="3986" w:type="dxa"/>
            <w:tcBorders>
              <w:top w:val="nil"/>
              <w:left w:val="nil"/>
              <w:bottom w:val="single" w:sz="8" w:space="0" w:color="auto"/>
              <w:right w:val="single" w:sz="8" w:space="0" w:color="auto"/>
            </w:tcBorders>
            <w:tcMar>
              <w:top w:w="0" w:type="dxa"/>
              <w:left w:w="108" w:type="dxa"/>
              <w:bottom w:w="0" w:type="dxa"/>
              <w:right w:w="108" w:type="dxa"/>
            </w:tcMar>
          </w:tcPr>
          <w:p w14:paraId="34D6F820" w14:textId="5812F6B8" w:rsidR="0005663F" w:rsidRPr="00F40F37" w:rsidRDefault="00132F2F" w:rsidP="004E51CD">
            <w:pPr>
              <w:widowControl w:val="0"/>
              <w:autoSpaceDE w:val="0"/>
              <w:autoSpaceDN w:val="0"/>
              <w:rPr>
                <w:rFonts w:eastAsia="Calibri"/>
                <w:position w:val="6"/>
              </w:rPr>
            </w:pPr>
            <w:r>
              <w:rPr>
                <w:rFonts w:eastAsia="Calibri"/>
                <w:position w:val="6"/>
              </w:rPr>
              <w:t>+370 611</w:t>
            </w:r>
            <w:r w:rsidR="005818AB">
              <w:rPr>
                <w:rFonts w:eastAsia="Calibri"/>
                <w:position w:val="6"/>
              </w:rPr>
              <w:t xml:space="preserve"> 57 135</w:t>
            </w:r>
          </w:p>
        </w:tc>
      </w:tr>
      <w:tr w:rsidR="0005663F" w:rsidRPr="00F40F37" w14:paraId="333067B3" w14:textId="77777777" w:rsidTr="005818AB">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33A1E" w14:textId="77777777" w:rsidR="0005663F" w:rsidRPr="00F40F37" w:rsidRDefault="0005663F" w:rsidP="004E51CD">
            <w:pPr>
              <w:widowControl w:val="0"/>
              <w:autoSpaceDE w:val="0"/>
              <w:autoSpaceDN w:val="0"/>
              <w:rPr>
                <w:rFonts w:eastAsia="Calibri"/>
                <w:b/>
                <w:bCs/>
                <w:position w:val="6"/>
              </w:rPr>
            </w:pPr>
            <w:r w:rsidRPr="00F40F37">
              <w:rPr>
                <w:b/>
                <w:bCs/>
                <w:position w:val="6"/>
              </w:rPr>
              <w:t>El. paštas</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3ED97CF2" w14:textId="77777777" w:rsidR="0005663F" w:rsidRPr="00F40F37" w:rsidRDefault="0005663F" w:rsidP="004E51CD">
            <w:pPr>
              <w:widowControl w:val="0"/>
              <w:autoSpaceDE w:val="0"/>
              <w:autoSpaceDN w:val="0"/>
              <w:rPr>
                <w:rFonts w:eastAsia="Calibri"/>
                <w:position w:val="6"/>
              </w:rPr>
            </w:pPr>
            <w:hyperlink r:id="rId10" w:history="1">
              <w:r w:rsidRPr="00F40F37">
                <w:rPr>
                  <w:rFonts w:eastAsia="Calibri"/>
                  <w:color w:val="0000FF"/>
                  <w:position w:val="6"/>
                  <w:u w:val="single"/>
                </w:rPr>
                <w:t>jurga.venckuviene@plunge.lt</w:t>
              </w:r>
            </w:hyperlink>
            <w:r w:rsidRPr="00F40F37">
              <w:rPr>
                <w:rFonts w:eastAsia="Calibri"/>
                <w:position w:val="6"/>
                <w:u w:val="single"/>
              </w:rPr>
              <w:t xml:space="preserve">   </w:t>
            </w:r>
          </w:p>
        </w:tc>
        <w:tc>
          <w:tcPr>
            <w:tcW w:w="3986" w:type="dxa"/>
            <w:tcBorders>
              <w:top w:val="nil"/>
              <w:left w:val="nil"/>
              <w:bottom w:val="single" w:sz="8" w:space="0" w:color="auto"/>
              <w:right w:val="single" w:sz="8" w:space="0" w:color="auto"/>
            </w:tcBorders>
            <w:tcMar>
              <w:top w:w="0" w:type="dxa"/>
              <w:left w:w="108" w:type="dxa"/>
              <w:bottom w:w="0" w:type="dxa"/>
              <w:right w:w="108" w:type="dxa"/>
            </w:tcMar>
          </w:tcPr>
          <w:p w14:paraId="389B26E8" w14:textId="055486BD" w:rsidR="0005663F" w:rsidRPr="00F40F37" w:rsidRDefault="005818AB" w:rsidP="004E51CD">
            <w:pPr>
              <w:widowControl w:val="0"/>
              <w:autoSpaceDE w:val="0"/>
              <w:autoSpaceDN w:val="0"/>
              <w:rPr>
                <w:rFonts w:eastAsia="Calibri"/>
                <w:position w:val="6"/>
              </w:rPr>
            </w:pPr>
            <w:r>
              <w:rPr>
                <w:rFonts w:eastAsia="Calibri"/>
                <w:position w:val="6"/>
              </w:rPr>
              <w:t>sigita.kiudiene@jurbarkas.lt</w:t>
            </w:r>
          </w:p>
        </w:tc>
      </w:tr>
    </w:tbl>
    <w:p w14:paraId="63071A90" w14:textId="77777777" w:rsidR="0005663F" w:rsidRPr="00F40F37" w:rsidRDefault="0005663F" w:rsidP="0005663F">
      <w:pPr>
        <w:widowControl w:val="0"/>
        <w:autoSpaceDE w:val="0"/>
        <w:autoSpaceDN w:val="0"/>
        <w:rPr>
          <w:rFonts w:eastAsia="Calibri"/>
        </w:rPr>
      </w:pPr>
    </w:p>
    <w:p w14:paraId="2292ECAB" w14:textId="77777777" w:rsidR="0005663F" w:rsidRPr="00F40F37" w:rsidRDefault="0005663F" w:rsidP="0005663F">
      <w:pPr>
        <w:widowControl w:val="0"/>
        <w:autoSpaceDE w:val="0"/>
        <w:autoSpaceDN w:val="0"/>
        <w:jc w:val="center"/>
        <w:rPr>
          <w:b/>
        </w:rPr>
      </w:pPr>
      <w:r w:rsidRPr="00F40F37">
        <w:rPr>
          <w:b/>
        </w:rPr>
        <w:t>IX SKYRIUS</w:t>
      </w:r>
    </w:p>
    <w:p w14:paraId="798E143D" w14:textId="77777777" w:rsidR="0005663F" w:rsidRPr="00F40F37" w:rsidRDefault="0005663F" w:rsidP="0005663F">
      <w:pPr>
        <w:widowControl w:val="0"/>
        <w:autoSpaceDE w:val="0"/>
        <w:autoSpaceDN w:val="0"/>
        <w:jc w:val="center"/>
        <w:rPr>
          <w:b/>
        </w:rPr>
      </w:pPr>
      <w:r w:rsidRPr="00F40F37">
        <w:rPr>
          <w:b/>
        </w:rPr>
        <w:t>ŠALIŲ PARAŠAI IR REKVIZITAI</w:t>
      </w:r>
    </w:p>
    <w:p w14:paraId="5AAB6A3C" w14:textId="77777777" w:rsidR="0005663F" w:rsidRPr="00F40F37" w:rsidRDefault="0005663F" w:rsidP="0005663F">
      <w:pPr>
        <w:widowControl w:val="0"/>
        <w:autoSpaceDE w:val="0"/>
        <w:autoSpaceDN w:val="0"/>
      </w:pPr>
    </w:p>
    <w:tbl>
      <w:tblPr>
        <w:tblW w:w="9638" w:type="dxa"/>
        <w:tblLook w:val="01E0" w:firstRow="1" w:lastRow="1" w:firstColumn="1" w:lastColumn="1" w:noHBand="0" w:noVBand="0"/>
      </w:tblPr>
      <w:tblGrid>
        <w:gridCol w:w="3438"/>
        <w:gridCol w:w="6200"/>
      </w:tblGrid>
      <w:tr w:rsidR="0005663F" w:rsidRPr="00F40F37" w14:paraId="098DE0A9" w14:textId="77777777" w:rsidTr="004E51CD">
        <w:trPr>
          <w:trHeight w:val="3699"/>
        </w:trPr>
        <w:tc>
          <w:tcPr>
            <w:tcW w:w="4818" w:type="dxa"/>
            <w:shd w:val="clear" w:color="auto" w:fill="auto"/>
          </w:tcPr>
          <w:p w14:paraId="7D176638" w14:textId="77777777" w:rsidR="0005663F" w:rsidRPr="00F40F37" w:rsidRDefault="0005663F" w:rsidP="004E51CD">
            <w:r w:rsidRPr="00F40F37">
              <w:rPr>
                <w:bCs/>
              </w:rPr>
              <w:t>Plungės rajono savivaldybės administracija</w:t>
            </w:r>
          </w:p>
          <w:p w14:paraId="05B97E2A" w14:textId="77777777" w:rsidR="0005663F" w:rsidRPr="00F40F37" w:rsidRDefault="0005663F" w:rsidP="004E51CD">
            <w:r w:rsidRPr="00F40F37">
              <w:rPr>
                <w:bCs/>
              </w:rPr>
              <w:t xml:space="preserve">Kodas </w:t>
            </w:r>
            <w:sdt>
              <w:sdtPr>
                <w:alias w:val="kodas"/>
                <w:id w:val="-2042966270"/>
                <w:text/>
              </w:sdtPr>
              <w:sdtEndPr/>
              <w:sdtContent>
                <w:r w:rsidRPr="00F40F37">
                  <w:t>188714469</w:t>
                </w:r>
              </w:sdtContent>
            </w:sdt>
          </w:p>
          <w:p w14:paraId="3829C2A3" w14:textId="77777777" w:rsidR="0005663F" w:rsidRPr="00F40F37" w:rsidRDefault="0005663F" w:rsidP="004E51CD">
            <w:pPr>
              <w:rPr>
                <w:bCs/>
              </w:rPr>
            </w:pPr>
            <w:r w:rsidRPr="00F40F37">
              <w:rPr>
                <w:bCs/>
              </w:rPr>
              <w:t xml:space="preserve">Vytauto g. 12, Plungė </w:t>
            </w:r>
          </w:p>
          <w:p w14:paraId="351CB597" w14:textId="77777777" w:rsidR="0005663F" w:rsidRPr="00F40F37" w:rsidRDefault="0005663F" w:rsidP="004E51CD">
            <w:r w:rsidRPr="00F40F37">
              <w:rPr>
                <w:bCs/>
              </w:rPr>
              <w:t>Tel. (0 448) 73 166</w:t>
            </w:r>
          </w:p>
          <w:p w14:paraId="296F3B8C" w14:textId="77777777" w:rsidR="0005663F" w:rsidRPr="00F40F37" w:rsidRDefault="0005663F" w:rsidP="004E51CD">
            <w:r w:rsidRPr="00F40F37">
              <w:t xml:space="preserve">El. </w:t>
            </w:r>
            <w:hyperlink r:id="rId11" w:history="1">
              <w:r w:rsidRPr="00F40F37">
                <w:rPr>
                  <w:color w:val="0000FF"/>
                  <w:u w:val="single"/>
                </w:rPr>
                <w:t>savivaldybe@plunge.lt</w:t>
              </w:r>
            </w:hyperlink>
            <w:r w:rsidRPr="00F40F37">
              <w:t xml:space="preserve"> </w:t>
            </w:r>
          </w:p>
          <w:p w14:paraId="2B4C2D99" w14:textId="77777777" w:rsidR="0005663F" w:rsidRPr="00F40F37" w:rsidRDefault="0005663F" w:rsidP="004E51CD"/>
          <w:p w14:paraId="247E01DA" w14:textId="77777777" w:rsidR="0005663F" w:rsidRPr="00F40F37" w:rsidRDefault="0005663F" w:rsidP="004E51CD"/>
          <w:p w14:paraId="1119D5AD" w14:textId="77777777" w:rsidR="0005663F" w:rsidRDefault="0005663F" w:rsidP="004E51CD"/>
          <w:p w14:paraId="7D80FC51" w14:textId="7DB5A6FC" w:rsidR="0005663F" w:rsidRPr="00F40F37" w:rsidRDefault="0005663F" w:rsidP="004E51CD">
            <w:r w:rsidRPr="00F40F37">
              <w:t>_____________________</w:t>
            </w:r>
          </w:p>
          <w:p w14:paraId="585CA729" w14:textId="77777777" w:rsidR="0005663F" w:rsidRPr="00F40F37" w:rsidRDefault="0005663F" w:rsidP="004E51CD">
            <w:r w:rsidRPr="00F40F37">
              <w:t>(parašas)</w:t>
            </w:r>
          </w:p>
          <w:p w14:paraId="7585B3EC" w14:textId="77777777" w:rsidR="0005663F" w:rsidRPr="00F40F37" w:rsidRDefault="0005663F" w:rsidP="004E51CD">
            <w:pPr>
              <w:rPr>
                <w:vertAlign w:val="superscript"/>
              </w:rPr>
            </w:pPr>
          </w:p>
          <w:p w14:paraId="25545162" w14:textId="77777777" w:rsidR="0005663F" w:rsidRPr="00F40F37" w:rsidRDefault="0005663F" w:rsidP="004E51CD">
            <w:pPr>
              <w:rPr>
                <w:vertAlign w:val="superscript"/>
              </w:rPr>
            </w:pPr>
          </w:p>
          <w:p w14:paraId="2EC2DEC4" w14:textId="77777777" w:rsidR="0005663F" w:rsidRPr="00F40F37" w:rsidRDefault="0005663F" w:rsidP="004E51CD">
            <w:pPr>
              <w:rPr>
                <w:vertAlign w:val="superscript"/>
              </w:rPr>
            </w:pPr>
          </w:p>
          <w:p w14:paraId="04E8C798" w14:textId="77777777" w:rsidR="0005663F" w:rsidRPr="00F40F37" w:rsidRDefault="0005663F" w:rsidP="004E51CD">
            <w:pPr>
              <w:rPr>
                <w:vertAlign w:val="superscript"/>
              </w:rPr>
            </w:pPr>
          </w:p>
          <w:p w14:paraId="713DC325" w14:textId="77777777" w:rsidR="0005663F" w:rsidRPr="00F40F37" w:rsidRDefault="0005663F" w:rsidP="004E51CD">
            <w:pPr>
              <w:rPr>
                <w:vertAlign w:val="superscript"/>
              </w:rPr>
            </w:pPr>
          </w:p>
        </w:tc>
        <w:tc>
          <w:tcPr>
            <w:tcW w:w="4820" w:type="dxa"/>
            <w:shd w:val="clear" w:color="auto" w:fill="auto"/>
          </w:tcPr>
          <w:p w14:paraId="45283B03" w14:textId="2FD2874B" w:rsidR="005818AB" w:rsidRPr="000B749B" w:rsidRDefault="005818AB" w:rsidP="005818AB">
            <w:pPr>
              <w:ind w:right="62"/>
              <w:jc w:val="both"/>
              <w:rPr>
                <w:bCs/>
                <w:color w:val="000000" w:themeColor="text1"/>
                <w:sz w:val="22"/>
                <w:szCs w:val="22"/>
              </w:rPr>
            </w:pPr>
            <w:r>
              <w:rPr>
                <w:bCs/>
                <w:color w:val="000000" w:themeColor="text1"/>
                <w:sz w:val="23"/>
                <w:szCs w:val="23"/>
              </w:rPr>
              <w:t xml:space="preserve">                                </w:t>
            </w:r>
            <w:r w:rsidRPr="000B749B">
              <w:rPr>
                <w:bCs/>
                <w:color w:val="000000" w:themeColor="text1"/>
                <w:sz w:val="23"/>
                <w:szCs w:val="23"/>
              </w:rPr>
              <w:t>Jurbarko rajono savivaldybės administracija</w:t>
            </w:r>
          </w:p>
          <w:p w14:paraId="336CBEC7" w14:textId="5C5BFD9B" w:rsidR="005818AB" w:rsidRPr="000B749B" w:rsidRDefault="005818AB" w:rsidP="005818AB">
            <w:pPr>
              <w:ind w:right="62"/>
              <w:jc w:val="both"/>
              <w:rPr>
                <w:bCs/>
                <w:color w:val="000000" w:themeColor="text1"/>
                <w:sz w:val="23"/>
                <w:szCs w:val="23"/>
              </w:rPr>
            </w:pPr>
            <w:r>
              <w:rPr>
                <w:bCs/>
                <w:color w:val="000000" w:themeColor="text1"/>
                <w:sz w:val="23"/>
                <w:szCs w:val="23"/>
              </w:rPr>
              <w:t xml:space="preserve">                                </w:t>
            </w:r>
            <w:r w:rsidRPr="000B749B">
              <w:rPr>
                <w:bCs/>
                <w:color w:val="000000" w:themeColor="text1"/>
                <w:sz w:val="23"/>
                <w:szCs w:val="23"/>
              </w:rPr>
              <w:t>Kodas 188713933</w:t>
            </w:r>
          </w:p>
          <w:p w14:paraId="6DDFA637" w14:textId="18D5EDA0" w:rsidR="005818AB" w:rsidRPr="000B749B" w:rsidRDefault="005818AB" w:rsidP="005818AB">
            <w:pPr>
              <w:ind w:left="5040" w:right="62" w:hanging="5040"/>
              <w:jc w:val="both"/>
              <w:rPr>
                <w:bCs/>
                <w:color w:val="000000" w:themeColor="text1"/>
                <w:sz w:val="23"/>
                <w:szCs w:val="23"/>
              </w:rPr>
            </w:pPr>
            <w:r>
              <w:rPr>
                <w:bCs/>
                <w:color w:val="000000" w:themeColor="text1"/>
                <w:sz w:val="23"/>
                <w:szCs w:val="23"/>
              </w:rPr>
              <w:t xml:space="preserve">                                </w:t>
            </w:r>
            <w:r w:rsidRPr="000B749B">
              <w:rPr>
                <w:bCs/>
                <w:color w:val="000000" w:themeColor="text1"/>
                <w:sz w:val="23"/>
                <w:szCs w:val="23"/>
              </w:rPr>
              <w:t>Dariaus ir Girėno g. 96, 74187 Jurbarkas</w:t>
            </w:r>
          </w:p>
          <w:p w14:paraId="37F88896" w14:textId="27626C73" w:rsidR="005818AB" w:rsidRPr="000B749B" w:rsidRDefault="005818AB" w:rsidP="005818AB">
            <w:pPr>
              <w:ind w:left="5040" w:right="62" w:hanging="5040"/>
              <w:jc w:val="both"/>
              <w:rPr>
                <w:bCs/>
                <w:color w:val="000000" w:themeColor="text1"/>
                <w:sz w:val="23"/>
                <w:szCs w:val="23"/>
              </w:rPr>
            </w:pPr>
            <w:r>
              <w:rPr>
                <w:bCs/>
                <w:color w:val="000000" w:themeColor="text1"/>
                <w:sz w:val="23"/>
                <w:szCs w:val="23"/>
              </w:rPr>
              <w:t xml:space="preserve">                                </w:t>
            </w:r>
            <w:r w:rsidRPr="000B749B">
              <w:rPr>
                <w:bCs/>
                <w:color w:val="000000" w:themeColor="text1"/>
                <w:sz w:val="23"/>
                <w:szCs w:val="23"/>
              </w:rPr>
              <w:t xml:space="preserve">Tel. </w:t>
            </w:r>
            <w:r w:rsidR="006B2DB4">
              <w:rPr>
                <w:bCs/>
                <w:color w:val="000000" w:themeColor="text1"/>
                <w:sz w:val="23"/>
                <w:szCs w:val="23"/>
              </w:rPr>
              <w:t>+370</w:t>
            </w:r>
            <w:r>
              <w:rPr>
                <w:bCs/>
                <w:color w:val="000000" w:themeColor="text1"/>
                <w:sz w:val="23"/>
                <w:szCs w:val="23"/>
              </w:rPr>
              <w:t> </w:t>
            </w:r>
            <w:r w:rsidRPr="000B749B">
              <w:rPr>
                <w:bCs/>
                <w:color w:val="000000" w:themeColor="text1"/>
                <w:sz w:val="23"/>
                <w:szCs w:val="23"/>
              </w:rPr>
              <w:t>447 70 153</w:t>
            </w:r>
          </w:p>
          <w:p w14:paraId="549CBF07" w14:textId="13AE861A" w:rsidR="005818AB" w:rsidRPr="000B749B" w:rsidRDefault="005818AB" w:rsidP="005818AB">
            <w:pPr>
              <w:ind w:right="62"/>
              <w:jc w:val="both"/>
              <w:rPr>
                <w:bCs/>
                <w:color w:val="000000" w:themeColor="text1"/>
                <w:sz w:val="23"/>
                <w:szCs w:val="23"/>
              </w:rPr>
            </w:pPr>
            <w:r>
              <w:rPr>
                <w:bCs/>
                <w:color w:val="000000" w:themeColor="text1"/>
                <w:sz w:val="23"/>
                <w:szCs w:val="23"/>
              </w:rPr>
              <w:t xml:space="preserve">                                </w:t>
            </w:r>
            <w:r w:rsidRPr="000B749B">
              <w:rPr>
                <w:bCs/>
                <w:color w:val="000000" w:themeColor="text1"/>
                <w:sz w:val="23"/>
                <w:szCs w:val="23"/>
              </w:rPr>
              <w:t>El. info@jurbarkas.lt</w:t>
            </w:r>
          </w:p>
          <w:p w14:paraId="1C5955E6" w14:textId="06AF5E99" w:rsidR="005818AB" w:rsidRPr="000B749B" w:rsidRDefault="005818AB" w:rsidP="005818AB">
            <w:pPr>
              <w:ind w:right="62"/>
              <w:jc w:val="both"/>
              <w:rPr>
                <w:bCs/>
                <w:color w:val="000000" w:themeColor="text1"/>
                <w:sz w:val="23"/>
                <w:szCs w:val="23"/>
              </w:rPr>
            </w:pPr>
            <w:r>
              <w:rPr>
                <w:bCs/>
                <w:color w:val="000000" w:themeColor="text1"/>
                <w:sz w:val="23"/>
                <w:szCs w:val="23"/>
              </w:rPr>
              <w:t xml:space="preserve">                                </w:t>
            </w:r>
            <w:proofErr w:type="spellStart"/>
            <w:r w:rsidRPr="000B749B">
              <w:rPr>
                <w:bCs/>
                <w:color w:val="000000" w:themeColor="text1"/>
                <w:sz w:val="23"/>
                <w:szCs w:val="23"/>
              </w:rPr>
              <w:t>Sąsk</w:t>
            </w:r>
            <w:proofErr w:type="spellEnd"/>
            <w:r w:rsidRPr="000B749B">
              <w:rPr>
                <w:bCs/>
                <w:color w:val="000000" w:themeColor="text1"/>
                <w:sz w:val="23"/>
                <w:szCs w:val="23"/>
              </w:rPr>
              <w:t>. Nr. LT66 4010 0443 0003 0049</w:t>
            </w:r>
          </w:p>
          <w:p w14:paraId="513DC43E" w14:textId="0C381146" w:rsidR="0005663F" w:rsidRPr="00F40F37" w:rsidRDefault="005818AB" w:rsidP="005818AB">
            <w:pPr>
              <w:jc w:val="both"/>
            </w:pPr>
            <w:r>
              <w:rPr>
                <w:bCs/>
                <w:color w:val="000000" w:themeColor="text1"/>
                <w:sz w:val="23"/>
                <w:szCs w:val="23"/>
              </w:rPr>
              <w:t xml:space="preserve">                                </w:t>
            </w:r>
            <w:proofErr w:type="spellStart"/>
            <w:r w:rsidRPr="000B749B">
              <w:rPr>
                <w:bCs/>
                <w:color w:val="000000" w:themeColor="text1"/>
                <w:sz w:val="23"/>
                <w:szCs w:val="23"/>
              </w:rPr>
              <w:t>Luminor</w:t>
            </w:r>
            <w:proofErr w:type="spellEnd"/>
            <w:r w:rsidRPr="000B749B">
              <w:rPr>
                <w:bCs/>
                <w:color w:val="000000" w:themeColor="text1"/>
                <w:sz w:val="23"/>
                <w:szCs w:val="23"/>
              </w:rPr>
              <w:t xml:space="preserve"> Bank AS bankas</w:t>
            </w:r>
          </w:p>
          <w:p w14:paraId="499E646D" w14:textId="77777777" w:rsidR="0005663F" w:rsidRPr="00F40F37" w:rsidRDefault="0005663F" w:rsidP="004E51CD">
            <w:r w:rsidRPr="00F40F37">
              <w:t xml:space="preserve"> </w:t>
            </w:r>
          </w:p>
          <w:p w14:paraId="5C7F84A2" w14:textId="59ED199A" w:rsidR="0005663F" w:rsidRPr="00F40F37" w:rsidRDefault="0005663F" w:rsidP="004E51CD"/>
          <w:p w14:paraId="23102F4B" w14:textId="3BC62EFB" w:rsidR="0005663F" w:rsidRPr="00F40F37" w:rsidRDefault="005818AB" w:rsidP="004E51CD">
            <w:r>
              <w:t xml:space="preserve">                              </w:t>
            </w:r>
            <w:r w:rsidR="0005663F" w:rsidRPr="00F40F37">
              <w:t>______________________</w:t>
            </w:r>
          </w:p>
          <w:p w14:paraId="3EF30E10" w14:textId="39676A82" w:rsidR="0005663F" w:rsidRPr="00F40F37" w:rsidRDefault="005818AB" w:rsidP="004E51CD">
            <w:r>
              <w:t xml:space="preserve">                              </w:t>
            </w:r>
            <w:r w:rsidR="0005663F" w:rsidRPr="00F40F37">
              <w:t>(parašas)</w:t>
            </w:r>
          </w:p>
          <w:p w14:paraId="0D6F5009" w14:textId="77777777" w:rsidR="0005663F" w:rsidRPr="00F40F37" w:rsidRDefault="0005663F" w:rsidP="004E51CD"/>
          <w:p w14:paraId="025E230B" w14:textId="77777777" w:rsidR="0005663F" w:rsidRPr="00F40F37" w:rsidRDefault="0005663F" w:rsidP="004E51CD"/>
          <w:p w14:paraId="70731231" w14:textId="77777777" w:rsidR="0005663F" w:rsidRPr="00F40F37" w:rsidRDefault="0005663F" w:rsidP="004E51CD"/>
        </w:tc>
      </w:tr>
    </w:tbl>
    <w:p w14:paraId="04E95999" w14:textId="77777777" w:rsidR="00132F2F" w:rsidRDefault="00132F2F" w:rsidP="00F12CC7">
      <w:pPr>
        <w:pStyle w:val="Pavadinimas"/>
        <w:pBdr>
          <w:bottom w:val="single" w:sz="12" w:space="1" w:color="auto"/>
        </w:pBdr>
      </w:pPr>
    </w:p>
    <w:p w14:paraId="40B7BC6D" w14:textId="4A8C56C3" w:rsidR="00B668F0" w:rsidRDefault="00B668F0" w:rsidP="00F12CC7">
      <w:pPr>
        <w:pStyle w:val="Pavadinimas"/>
        <w:pBdr>
          <w:bottom w:val="single" w:sz="12" w:space="1" w:color="auto"/>
        </w:pBdr>
      </w:pPr>
      <w:r>
        <w:t>JURBARKO RAJONO SAVIVALDYBĖS ADMINISTRACIJ</w:t>
      </w:r>
      <w:r w:rsidR="007D1B1E">
        <w:t>A</w:t>
      </w:r>
    </w:p>
    <w:p w14:paraId="439F7CBD" w14:textId="77777777" w:rsidR="002E1F99" w:rsidRDefault="002E1F99" w:rsidP="002E1F99">
      <w:pPr>
        <w:pStyle w:val="Paantrat"/>
      </w:pPr>
      <w:r>
        <w:t>AIŠKINAMASIS RAŠTAS</w:t>
      </w:r>
    </w:p>
    <w:p w14:paraId="5881259E" w14:textId="77777777" w:rsidR="002E1F99" w:rsidRDefault="002E1F99" w:rsidP="002E1F99">
      <w:pPr>
        <w:jc w:val="center"/>
        <w:rPr>
          <w:caps/>
        </w:rPr>
      </w:pPr>
    </w:p>
    <w:p w14:paraId="6D8CF8C2" w14:textId="7DD609C6" w:rsidR="002E1F99" w:rsidRPr="007D1B1E" w:rsidRDefault="002E1F99" w:rsidP="007D1B1E">
      <w:pPr>
        <w:pStyle w:val="Antrats"/>
        <w:tabs>
          <w:tab w:val="left" w:pos="1296"/>
        </w:tabs>
        <w:jc w:val="center"/>
        <w:rPr>
          <w:b/>
          <w:caps/>
        </w:rPr>
      </w:pPr>
      <w:r>
        <w:rPr>
          <w:b/>
          <w:bCs/>
          <w:caps/>
        </w:rPr>
        <w:t xml:space="preserve">PRIE </w:t>
      </w:r>
      <w:r w:rsidR="003766BC" w:rsidRPr="003766BC">
        <w:rPr>
          <w:b/>
          <w:bCs/>
          <w:caps/>
        </w:rPr>
        <w:t>JURBARKO RAJONO SAVIVALDYBĖS TARYBOS SPRENDIMO „</w:t>
      </w:r>
      <w:r w:rsidR="007D1B1E" w:rsidRPr="00D639F6">
        <w:rPr>
          <w:b/>
          <w:caps/>
        </w:rPr>
        <w:t xml:space="preserve">DĖL PRITARIMO SUDARYTI </w:t>
      </w:r>
      <w:r w:rsidR="007D1B1E">
        <w:rPr>
          <w:b/>
          <w:caps/>
        </w:rPr>
        <w:t>dalyvavimo jaunimo vasaros ak</w:t>
      </w:r>
      <w:r w:rsidR="00403373">
        <w:rPr>
          <w:b/>
          <w:caps/>
        </w:rPr>
        <w:t>a</w:t>
      </w:r>
      <w:r w:rsidR="007D1B1E">
        <w:rPr>
          <w:b/>
          <w:caps/>
        </w:rPr>
        <w:t>demijoje</w:t>
      </w:r>
      <w:r w:rsidR="007D1B1E" w:rsidRPr="00D639F6">
        <w:rPr>
          <w:b/>
          <w:caps/>
        </w:rPr>
        <w:t xml:space="preserve"> SUTARTĮ</w:t>
      </w:r>
      <w:r w:rsidRPr="00FD0852">
        <w:rPr>
          <w:b/>
          <w:szCs w:val="26"/>
        </w:rPr>
        <w:t>“</w:t>
      </w:r>
      <w:r w:rsidR="00031B2B" w:rsidRPr="00FD0852">
        <w:rPr>
          <w:b/>
          <w:szCs w:val="26"/>
        </w:rPr>
        <w:t xml:space="preserve"> </w:t>
      </w:r>
      <w:r>
        <w:rPr>
          <w:b/>
          <w:bCs/>
          <w:caps/>
        </w:rPr>
        <w:t>projekto</w:t>
      </w:r>
    </w:p>
    <w:p w14:paraId="54302CED" w14:textId="77777777" w:rsidR="002E1F99" w:rsidRDefault="002E1F99" w:rsidP="0050780C">
      <w:pPr>
        <w:tabs>
          <w:tab w:val="left" w:pos="567"/>
        </w:tabs>
      </w:pPr>
    </w:p>
    <w:p w14:paraId="57386314" w14:textId="0DD8DC7F" w:rsidR="00001758" w:rsidRDefault="003906BD" w:rsidP="002E1F99">
      <w:pPr>
        <w:tabs>
          <w:tab w:val="left" w:pos="0"/>
        </w:tabs>
        <w:jc w:val="center"/>
      </w:pPr>
      <w:r w:rsidRPr="003906BD">
        <w:t>202</w:t>
      </w:r>
      <w:r w:rsidR="007D1B1E">
        <w:t>6</w:t>
      </w:r>
      <w:r w:rsidRPr="003906BD">
        <w:t xml:space="preserve"> m. </w:t>
      </w:r>
      <w:r w:rsidR="007D1B1E">
        <w:t>birželio</w:t>
      </w:r>
      <w:r w:rsidRPr="003906BD">
        <w:t xml:space="preserve"> </w:t>
      </w:r>
      <w:r w:rsidR="00E03CD7">
        <w:t>10</w:t>
      </w:r>
      <w:r w:rsidRPr="003906BD">
        <w:t xml:space="preserve"> d.  </w:t>
      </w:r>
    </w:p>
    <w:p w14:paraId="293DCE15" w14:textId="77777777" w:rsidR="002E1F99" w:rsidRDefault="002E1F99" w:rsidP="002E1F99">
      <w:pPr>
        <w:tabs>
          <w:tab w:val="left" w:pos="0"/>
        </w:tabs>
        <w:jc w:val="center"/>
      </w:pPr>
      <w:r>
        <w:t>Jurbarkas</w:t>
      </w:r>
    </w:p>
    <w:p w14:paraId="3D3895BC" w14:textId="77777777" w:rsidR="00267CCC" w:rsidRDefault="00267CCC" w:rsidP="002E1F99">
      <w:pPr>
        <w:tabs>
          <w:tab w:val="left" w:pos="0"/>
        </w:tabs>
        <w:jc w:val="center"/>
      </w:pPr>
    </w:p>
    <w:p w14:paraId="4317D0F9" w14:textId="77777777" w:rsidR="006A29E6" w:rsidRDefault="006A29E6" w:rsidP="006A29E6"/>
    <w:tbl>
      <w:tblPr>
        <w:tblW w:w="0" w:type="auto"/>
        <w:tblLook w:val="0000" w:firstRow="0" w:lastRow="0" w:firstColumn="0" w:lastColumn="0" w:noHBand="0" w:noVBand="0"/>
      </w:tblPr>
      <w:tblGrid>
        <w:gridCol w:w="9525"/>
      </w:tblGrid>
      <w:tr w:rsidR="00B60F42" w14:paraId="602BEEA7" w14:textId="77777777" w:rsidTr="00B60F42">
        <w:tc>
          <w:tcPr>
            <w:tcW w:w="9525" w:type="dxa"/>
          </w:tcPr>
          <w:tbl>
            <w:tblPr>
              <w:tblW w:w="0" w:type="auto"/>
              <w:tblLook w:val="0000" w:firstRow="0" w:lastRow="0" w:firstColumn="0" w:lastColumn="0" w:noHBand="0" w:noVBand="0"/>
            </w:tblPr>
            <w:tblGrid>
              <w:gridCol w:w="9309"/>
            </w:tblGrid>
            <w:tr w:rsidR="00B60F42" w:rsidRPr="00C47161" w14:paraId="2FFD22AC" w14:textId="77777777">
              <w:tc>
                <w:tcPr>
                  <w:tcW w:w="9741" w:type="dxa"/>
                </w:tcPr>
                <w:p w14:paraId="5AAFDAFA" w14:textId="77777777" w:rsidR="00B60F42" w:rsidRPr="00C47161" w:rsidRDefault="00B60F42" w:rsidP="00B60F42">
                  <w:pPr>
                    <w:tabs>
                      <w:tab w:val="left" w:pos="0"/>
                    </w:tabs>
                    <w:rPr>
                      <w:b/>
                      <w:bCs/>
                      <w:i/>
                      <w:iCs/>
                    </w:rPr>
                  </w:pPr>
                  <w:r w:rsidRPr="00C47161">
                    <w:rPr>
                      <w:b/>
                      <w:bCs/>
                      <w:i/>
                      <w:iCs/>
                    </w:rPr>
                    <w:t>1. Parengto projekto tikslai ir uždaviniai.</w:t>
                  </w:r>
                </w:p>
                <w:p w14:paraId="25CC76FA" w14:textId="7596F9FB" w:rsidR="00B60F42" w:rsidRPr="00DB1C13" w:rsidRDefault="0094433E" w:rsidP="000029A5">
                  <w:pPr>
                    <w:tabs>
                      <w:tab w:val="left" w:pos="0"/>
                    </w:tabs>
                    <w:jc w:val="both"/>
                    <w:rPr>
                      <w:i/>
                      <w:iCs/>
                    </w:rPr>
                  </w:pPr>
                  <w:r w:rsidRPr="0094433E">
                    <w:rPr>
                      <w:i/>
                      <w:iCs/>
                    </w:rPr>
                    <w:t>Gauti Jurbarko rajono savivaldybės tarybos pritarimą sudaryti sutartį su Plungės rajono savivaldybe dėl dalyvavimo 2026 m. jaunimo vasaros akademijoje „Kartu mes galime daug!“</w:t>
                  </w:r>
                </w:p>
              </w:tc>
            </w:tr>
            <w:tr w:rsidR="00B60F42" w:rsidRPr="00C47161" w14:paraId="2025C610" w14:textId="77777777">
              <w:tc>
                <w:tcPr>
                  <w:tcW w:w="9741" w:type="dxa"/>
                </w:tcPr>
                <w:p w14:paraId="1D27EFC3" w14:textId="77777777" w:rsidR="00B60F42" w:rsidRPr="00C47161" w:rsidRDefault="00B60F42" w:rsidP="00B60F42">
                  <w:pPr>
                    <w:tabs>
                      <w:tab w:val="left" w:pos="0"/>
                    </w:tabs>
                    <w:rPr>
                      <w:b/>
                      <w:bCs/>
                    </w:rPr>
                  </w:pPr>
                  <w:r w:rsidRPr="00C47161">
                    <w:rPr>
                      <w:b/>
                      <w:bCs/>
                      <w:i/>
                      <w:iCs/>
                    </w:rPr>
                    <w:t>2. Kaip šiuo metu yra sureguliuoti projekte aptarti klausimai.</w:t>
                  </w:r>
                </w:p>
              </w:tc>
            </w:tr>
            <w:tr w:rsidR="00B60F42" w:rsidRPr="00C47161" w14:paraId="18F8726F" w14:textId="77777777">
              <w:tc>
                <w:tcPr>
                  <w:tcW w:w="9741" w:type="dxa"/>
                </w:tcPr>
                <w:p w14:paraId="08E6CAA3" w14:textId="5CF8885D" w:rsidR="00B60F42" w:rsidRPr="00DB1C13" w:rsidRDefault="00DB1C13" w:rsidP="00B60F42">
                  <w:pPr>
                    <w:pStyle w:val="Betarp"/>
                    <w:jc w:val="both"/>
                    <w:rPr>
                      <w:i/>
                      <w:iCs/>
                      <w:szCs w:val="24"/>
                    </w:rPr>
                  </w:pPr>
                  <w:r w:rsidRPr="00DB1C13">
                    <w:rPr>
                      <w:i/>
                      <w:iCs/>
                      <w:szCs w:val="24"/>
                    </w:rPr>
                    <w:t>Klausimas reguliuojamas vadovaujantis Lietuvos Respublikos vietos savivaldos įstatymu bei Jurbarko rajono savivaldybės tarybos 2024 m. sausio 31 d. sprendimu Nr. T2-19 patvirtintu Sutarčių pasirašymo tvarkos aprašu.</w:t>
                  </w:r>
                </w:p>
              </w:tc>
            </w:tr>
            <w:tr w:rsidR="00B60F42" w:rsidRPr="00C47161" w14:paraId="66CF1492" w14:textId="77777777">
              <w:tc>
                <w:tcPr>
                  <w:tcW w:w="9741" w:type="dxa"/>
                </w:tcPr>
                <w:p w14:paraId="0E4ACE0A" w14:textId="77777777" w:rsidR="00B60F42" w:rsidRPr="00C47161" w:rsidRDefault="00B60F42" w:rsidP="00B60F42">
                  <w:pPr>
                    <w:tabs>
                      <w:tab w:val="left" w:pos="0"/>
                    </w:tabs>
                    <w:rPr>
                      <w:b/>
                      <w:bCs/>
                      <w:i/>
                      <w:iCs/>
                    </w:rPr>
                  </w:pPr>
                  <w:r w:rsidRPr="00C47161">
                    <w:rPr>
                      <w:b/>
                      <w:bCs/>
                      <w:i/>
                      <w:iCs/>
                    </w:rPr>
                    <w:t>3. Kokių pozityvių rezultatų laukiama.</w:t>
                  </w:r>
                </w:p>
              </w:tc>
            </w:tr>
            <w:tr w:rsidR="00B60F42" w:rsidRPr="00C47161" w14:paraId="2815A922" w14:textId="77777777">
              <w:tc>
                <w:tcPr>
                  <w:tcW w:w="9741" w:type="dxa"/>
                </w:tcPr>
                <w:p w14:paraId="3155150F" w14:textId="223671C0" w:rsidR="00B60F42" w:rsidRPr="00DB1C13" w:rsidRDefault="0094433E" w:rsidP="00B60F42">
                  <w:pPr>
                    <w:tabs>
                      <w:tab w:val="left" w:pos="0"/>
                    </w:tabs>
                    <w:jc w:val="both"/>
                    <w:rPr>
                      <w:i/>
                      <w:iCs/>
                    </w:rPr>
                  </w:pPr>
                  <w:r>
                    <w:rPr>
                      <w:i/>
                      <w:iCs/>
                    </w:rPr>
                    <w:t>S</w:t>
                  </w:r>
                  <w:r w:rsidR="00DB1C13" w:rsidRPr="00DB1C13">
                    <w:rPr>
                      <w:i/>
                      <w:iCs/>
                    </w:rPr>
                    <w:t>iekiama užtikrinti Jurbarko rajono jaunuolių delegavimą ir dalyvavimą akademijoje, skatinti bendradarbiavimą tarp savivaldybių.</w:t>
                  </w:r>
                </w:p>
              </w:tc>
            </w:tr>
            <w:tr w:rsidR="00B60F42" w:rsidRPr="00C47161" w14:paraId="23A5BA04" w14:textId="77777777">
              <w:tc>
                <w:tcPr>
                  <w:tcW w:w="9741" w:type="dxa"/>
                </w:tcPr>
                <w:p w14:paraId="6206382B" w14:textId="77777777" w:rsidR="00B60F42" w:rsidRPr="00C47161" w:rsidRDefault="00B60F42" w:rsidP="00B60F42">
                  <w:pPr>
                    <w:tabs>
                      <w:tab w:val="left" w:pos="0"/>
                    </w:tabs>
                    <w:jc w:val="both"/>
                    <w:rPr>
                      <w:b/>
                      <w:bCs/>
                      <w:i/>
                      <w:iCs/>
                    </w:rPr>
                  </w:pPr>
                  <w:r w:rsidRPr="00C47161">
                    <w:rPr>
                      <w:b/>
                      <w:bCs/>
                      <w:i/>
                      <w:iCs/>
                    </w:rPr>
                    <w:t>4. Galimos neigiamos priimto projekto pasekmės ir kokių priemonių reikėtų imtis, kad tokių pasekmių būtų išvengta.</w:t>
                  </w:r>
                </w:p>
              </w:tc>
            </w:tr>
            <w:tr w:rsidR="00B60F42" w:rsidRPr="00C47161" w14:paraId="0864839E" w14:textId="77777777">
              <w:tc>
                <w:tcPr>
                  <w:tcW w:w="9741" w:type="dxa"/>
                </w:tcPr>
                <w:p w14:paraId="27DDF09D" w14:textId="77777777" w:rsidR="00B60F42" w:rsidRPr="00C47161" w:rsidRDefault="00B60F42" w:rsidP="00B60F42">
                  <w:pPr>
                    <w:tabs>
                      <w:tab w:val="left" w:pos="0"/>
                    </w:tabs>
                    <w:jc w:val="both"/>
                  </w:pPr>
                  <w:r w:rsidRPr="00C47161">
                    <w:t>Nėra</w:t>
                  </w:r>
                </w:p>
              </w:tc>
            </w:tr>
            <w:tr w:rsidR="00B60F42" w:rsidRPr="00C47161" w14:paraId="64307619" w14:textId="77777777">
              <w:tc>
                <w:tcPr>
                  <w:tcW w:w="9741" w:type="dxa"/>
                </w:tcPr>
                <w:p w14:paraId="1319E9F1" w14:textId="77777777" w:rsidR="00B60F42" w:rsidRPr="00C47161" w:rsidRDefault="00B60F42" w:rsidP="00B60F42">
                  <w:pPr>
                    <w:tabs>
                      <w:tab w:val="left" w:pos="0"/>
                    </w:tabs>
                    <w:jc w:val="both"/>
                    <w:rPr>
                      <w:b/>
                      <w:bCs/>
                      <w:i/>
                      <w:iCs/>
                    </w:rPr>
                  </w:pPr>
                  <w:r w:rsidRPr="00C47161">
                    <w:rPr>
                      <w:b/>
                      <w:bCs/>
                      <w:i/>
                      <w:iCs/>
                    </w:rPr>
                    <w:t>5. Kokie šios srities aktai tebegalioja (pateikiamas aktų sąrašas) ir kokius galiojančius aktus būtina pakeisti ar panaikinti, priėmus teikiamą projektą.</w:t>
                  </w:r>
                </w:p>
              </w:tc>
            </w:tr>
            <w:tr w:rsidR="00B60F42" w:rsidRPr="00C47161" w14:paraId="6783CD42" w14:textId="77777777">
              <w:tc>
                <w:tcPr>
                  <w:tcW w:w="9741" w:type="dxa"/>
                </w:tcPr>
                <w:p w14:paraId="322F9C16" w14:textId="77777777" w:rsidR="00B60F42" w:rsidRPr="00C47161" w:rsidRDefault="00B60F42" w:rsidP="00B60F42">
                  <w:pPr>
                    <w:tabs>
                      <w:tab w:val="left" w:pos="0"/>
                    </w:tabs>
                    <w:jc w:val="both"/>
                  </w:pPr>
                  <w:r w:rsidRPr="00C47161">
                    <w:t>-</w:t>
                  </w:r>
                </w:p>
              </w:tc>
            </w:tr>
            <w:tr w:rsidR="00B60F42" w:rsidRPr="00C47161" w14:paraId="7D0EA063" w14:textId="77777777">
              <w:tc>
                <w:tcPr>
                  <w:tcW w:w="9741" w:type="dxa"/>
                </w:tcPr>
                <w:p w14:paraId="466651F1" w14:textId="77777777" w:rsidR="00B60F42" w:rsidRPr="00C47161" w:rsidRDefault="00B60F42" w:rsidP="00B60F42">
                  <w:pPr>
                    <w:tabs>
                      <w:tab w:val="left" w:pos="0"/>
                    </w:tabs>
                    <w:rPr>
                      <w:b/>
                      <w:bCs/>
                      <w:i/>
                      <w:iCs/>
                    </w:rPr>
                  </w:pPr>
                  <w:r w:rsidRPr="00C47161">
                    <w:rPr>
                      <w:b/>
                      <w:bCs/>
                      <w:i/>
                      <w:iCs/>
                    </w:rPr>
                    <w:t>6. Projekto rengimo metu gauti specialistų vertinimai ir išvados, ekonominiai apskaičiavimai (sąmatos), konkretūs finansavimo šaltiniai.</w:t>
                  </w:r>
                </w:p>
                <w:p w14:paraId="5E6252C8" w14:textId="759874B7" w:rsidR="00B60F42" w:rsidRPr="00DB1C13" w:rsidRDefault="00DB1C13" w:rsidP="00B87AD4">
                  <w:pPr>
                    <w:tabs>
                      <w:tab w:val="left" w:pos="0"/>
                    </w:tabs>
                    <w:jc w:val="both"/>
                    <w:rPr>
                      <w:i/>
                      <w:iCs/>
                    </w:rPr>
                  </w:pPr>
                  <w:r w:rsidRPr="00DB1C13">
                    <w:rPr>
                      <w:i/>
                      <w:iCs/>
                    </w:rPr>
                    <w:t>Sutartyje numatytas konkretus 800 (aštuonių šimtų</w:t>
                  </w:r>
                  <w:r w:rsidR="0094433E">
                    <w:rPr>
                      <w:i/>
                      <w:iCs/>
                    </w:rPr>
                    <w:t xml:space="preserve"> eurų</w:t>
                  </w:r>
                  <w:r w:rsidRPr="00DB1C13">
                    <w:rPr>
                      <w:i/>
                      <w:iCs/>
                    </w:rPr>
                    <w:t>) dalyvavimo mokestis, kurį Jurbarko rajono savivaldybė įsipareigoja sumokėti į Plungės rajono savivaldybės administracijos sąskaitą ne vėliau kaip iki 2026 m. liepos 1 d.</w:t>
                  </w:r>
                </w:p>
              </w:tc>
            </w:tr>
            <w:tr w:rsidR="00B60F42" w:rsidRPr="00C47161" w14:paraId="4DEC8C5E" w14:textId="77777777">
              <w:tc>
                <w:tcPr>
                  <w:tcW w:w="9741" w:type="dxa"/>
                </w:tcPr>
                <w:p w14:paraId="352BFF16" w14:textId="77777777" w:rsidR="00B60F42" w:rsidRPr="00C47161" w:rsidRDefault="00B60F42" w:rsidP="00B60F42">
                  <w:pPr>
                    <w:tabs>
                      <w:tab w:val="left" w:pos="0"/>
                    </w:tabs>
                    <w:jc w:val="both"/>
                    <w:rPr>
                      <w:b/>
                      <w:i/>
                    </w:rPr>
                  </w:pPr>
                  <w:r w:rsidRPr="00C47161">
                    <w:rPr>
                      <w:b/>
                      <w:i/>
                    </w:rPr>
                    <w:t>7. Ar reikalingas projekto antikorupcinis vertinimas.</w:t>
                  </w:r>
                </w:p>
                <w:p w14:paraId="73E5B20D" w14:textId="77777777" w:rsidR="00B60F42" w:rsidRPr="00C47161" w:rsidRDefault="00B60F42" w:rsidP="00B60F42">
                  <w:pPr>
                    <w:tabs>
                      <w:tab w:val="left" w:pos="0"/>
                    </w:tabs>
                    <w:jc w:val="both"/>
                  </w:pPr>
                  <w:r w:rsidRPr="00C47161">
                    <w:t>Nereikia</w:t>
                  </w:r>
                </w:p>
              </w:tc>
            </w:tr>
            <w:tr w:rsidR="00B60F42" w:rsidRPr="00C47161" w14:paraId="378611DD" w14:textId="77777777">
              <w:tc>
                <w:tcPr>
                  <w:tcW w:w="9741" w:type="dxa"/>
                </w:tcPr>
                <w:p w14:paraId="06D1BE81" w14:textId="77777777" w:rsidR="00B60F42" w:rsidRPr="00C47161" w:rsidRDefault="00B60F42" w:rsidP="00B60F42">
                  <w:pPr>
                    <w:tabs>
                      <w:tab w:val="left" w:pos="0"/>
                    </w:tabs>
                    <w:jc w:val="both"/>
                    <w:rPr>
                      <w:b/>
                      <w:i/>
                    </w:rPr>
                  </w:pPr>
                  <w:r w:rsidRPr="00C47161">
                    <w:rPr>
                      <w:b/>
                      <w:i/>
                    </w:rPr>
                    <w:t>8. Projekto iniciatorius, autorius ar autorių grupė.</w:t>
                  </w:r>
                </w:p>
              </w:tc>
            </w:tr>
            <w:tr w:rsidR="00B60F42" w:rsidRPr="00C47161" w14:paraId="0B827B0C" w14:textId="77777777">
              <w:tc>
                <w:tcPr>
                  <w:tcW w:w="9741" w:type="dxa"/>
                </w:tcPr>
                <w:p w14:paraId="2D680B33" w14:textId="46C8E7CE" w:rsidR="00B60F42" w:rsidRPr="00C47161" w:rsidRDefault="000274E9" w:rsidP="00B60F42">
                  <w:pPr>
                    <w:tabs>
                      <w:tab w:val="left" w:pos="0"/>
                    </w:tabs>
                    <w:jc w:val="both"/>
                  </w:pPr>
                  <w:r w:rsidRPr="00C47161">
                    <w:t xml:space="preserve">Jurbarko rajono savivaldybės </w:t>
                  </w:r>
                  <w:r w:rsidR="007D1B1E">
                    <w:t>jaunimo reikalų koordinatorė</w:t>
                  </w:r>
                </w:p>
              </w:tc>
            </w:tr>
            <w:tr w:rsidR="00B60F42" w:rsidRPr="00C47161" w14:paraId="57E76826" w14:textId="77777777">
              <w:tc>
                <w:tcPr>
                  <w:tcW w:w="9741" w:type="dxa"/>
                </w:tcPr>
                <w:p w14:paraId="27B734D5" w14:textId="77777777" w:rsidR="00B60F42" w:rsidRPr="00C47161" w:rsidRDefault="00B60F42" w:rsidP="00B60F42">
                  <w:pPr>
                    <w:tabs>
                      <w:tab w:val="left" w:pos="0"/>
                    </w:tabs>
                    <w:rPr>
                      <w:b/>
                      <w:bCs/>
                      <w:i/>
                      <w:iCs/>
                    </w:rPr>
                  </w:pPr>
                  <w:r w:rsidRPr="00C47161">
                    <w:rPr>
                      <w:b/>
                      <w:bCs/>
                      <w:i/>
                      <w:iCs/>
                    </w:rPr>
                    <w:t>9. Kiti, autorių nuomone, reikalingi pagrindimai ir paaiškinimai.</w:t>
                  </w:r>
                </w:p>
                <w:p w14:paraId="3A728F12" w14:textId="77777777" w:rsidR="00B60F42" w:rsidRPr="00C47161" w:rsidRDefault="00B60F42" w:rsidP="00B60F42">
                  <w:pPr>
                    <w:tabs>
                      <w:tab w:val="left" w:pos="0"/>
                    </w:tabs>
                  </w:pPr>
                  <w:r w:rsidRPr="00C47161">
                    <w:t>Nėra</w:t>
                  </w:r>
                </w:p>
              </w:tc>
            </w:tr>
            <w:tr w:rsidR="00B60F42" w:rsidRPr="00C47161" w14:paraId="28BCF2EE" w14:textId="77777777">
              <w:tc>
                <w:tcPr>
                  <w:tcW w:w="9741" w:type="dxa"/>
                </w:tcPr>
                <w:p w14:paraId="63936600" w14:textId="77777777" w:rsidR="00B60F42" w:rsidRPr="00C47161" w:rsidRDefault="00B60F42" w:rsidP="00B60F42">
                  <w:pPr>
                    <w:tabs>
                      <w:tab w:val="left" w:pos="0"/>
                    </w:tabs>
                    <w:jc w:val="both"/>
                    <w:rPr>
                      <w:b/>
                      <w:i/>
                    </w:rPr>
                  </w:pPr>
                  <w:r w:rsidRPr="00C47161">
                    <w:rPr>
                      <w:b/>
                      <w:i/>
                    </w:rPr>
                    <w:t>10. Sprendimas įteikiamas (kam ir kiek egz.).</w:t>
                  </w:r>
                </w:p>
              </w:tc>
            </w:tr>
            <w:tr w:rsidR="00B60F42" w:rsidRPr="00C47161" w14:paraId="366E8780" w14:textId="77777777">
              <w:tc>
                <w:tcPr>
                  <w:tcW w:w="9741" w:type="dxa"/>
                </w:tcPr>
                <w:p w14:paraId="73C061A2" w14:textId="0A3664FB" w:rsidR="00B60F42" w:rsidRPr="00C47161" w:rsidRDefault="00DB1C13" w:rsidP="00B60F42">
                  <w:pPr>
                    <w:tabs>
                      <w:tab w:val="left" w:pos="0"/>
                    </w:tabs>
                    <w:jc w:val="both"/>
                    <w:rPr>
                      <w:b/>
                      <w:i/>
                    </w:rPr>
                  </w:pPr>
                  <w:r w:rsidRPr="00DB1C13">
                    <w:t xml:space="preserve">Sprendimas teikiamas per </w:t>
                  </w:r>
                  <w:r w:rsidRPr="00DB1C13">
                    <w:rPr>
                      <w:i/>
                      <w:iCs/>
                    </w:rPr>
                    <w:t>DBSIS</w:t>
                  </w:r>
                  <w:r w:rsidRPr="00DB1C13">
                    <w:t xml:space="preserve"> sistemą</w:t>
                  </w:r>
                </w:p>
              </w:tc>
            </w:tr>
          </w:tbl>
          <w:p w14:paraId="03B8B607" w14:textId="0563A4A4" w:rsidR="00B60F42" w:rsidRPr="00C47161" w:rsidRDefault="00B60F42" w:rsidP="00B60F42">
            <w:pPr>
              <w:tabs>
                <w:tab w:val="left" w:pos="0"/>
              </w:tabs>
              <w:rPr>
                <w:b/>
                <w:bCs/>
              </w:rPr>
            </w:pPr>
          </w:p>
        </w:tc>
      </w:tr>
      <w:tr w:rsidR="00B60F42" w14:paraId="1AFA6388" w14:textId="77777777" w:rsidTr="00B60F42">
        <w:tc>
          <w:tcPr>
            <w:tcW w:w="9525" w:type="dxa"/>
          </w:tcPr>
          <w:p w14:paraId="106F5AC8" w14:textId="495118E2" w:rsidR="00B60F42" w:rsidRPr="005306AC" w:rsidRDefault="00B60F42" w:rsidP="00B60F42">
            <w:pPr>
              <w:tabs>
                <w:tab w:val="left" w:pos="0"/>
              </w:tabs>
              <w:jc w:val="both"/>
            </w:pPr>
          </w:p>
        </w:tc>
      </w:tr>
    </w:tbl>
    <w:p w14:paraId="1C0395CC" w14:textId="77777777" w:rsidR="003766BC" w:rsidRDefault="003766BC" w:rsidP="00B668F0">
      <w:pPr>
        <w:pStyle w:val="Antrats"/>
        <w:tabs>
          <w:tab w:val="clear" w:pos="4153"/>
          <w:tab w:val="clear" w:pos="8306"/>
        </w:tabs>
        <w:rPr>
          <w:lang w:eastAsia="de-DE"/>
        </w:rPr>
      </w:pPr>
    </w:p>
    <w:p w14:paraId="6054EDD3" w14:textId="77777777" w:rsidR="00267CCC" w:rsidRDefault="00267CCC" w:rsidP="00B668F0">
      <w:pPr>
        <w:pStyle w:val="Antrats"/>
        <w:tabs>
          <w:tab w:val="clear" w:pos="4153"/>
          <w:tab w:val="clear" w:pos="8306"/>
        </w:tabs>
        <w:rPr>
          <w:lang w:eastAsia="de-DE"/>
        </w:rPr>
      </w:pPr>
    </w:p>
    <w:p w14:paraId="3CD55F69" w14:textId="77777777" w:rsidR="00267CCC" w:rsidRDefault="00267CCC" w:rsidP="00B668F0">
      <w:pPr>
        <w:pStyle w:val="Antrats"/>
        <w:tabs>
          <w:tab w:val="clear" w:pos="4153"/>
          <w:tab w:val="clear" w:pos="8306"/>
        </w:tabs>
        <w:rPr>
          <w:lang w:eastAsia="de-DE"/>
        </w:rPr>
      </w:pPr>
    </w:p>
    <w:p w14:paraId="7D7802B9" w14:textId="77777777" w:rsidR="000029A5" w:rsidRDefault="000029A5" w:rsidP="000029A5">
      <w:r>
        <w:t xml:space="preserve">Parengė </w:t>
      </w:r>
    </w:p>
    <w:p w14:paraId="383D33E2" w14:textId="4A7C1288" w:rsidR="003766BC" w:rsidRDefault="007D1B1E" w:rsidP="000029A5">
      <w:pPr>
        <w:pStyle w:val="Antrats"/>
        <w:tabs>
          <w:tab w:val="clear" w:pos="4153"/>
          <w:tab w:val="clear" w:pos="8306"/>
        </w:tabs>
        <w:rPr>
          <w:lang w:eastAsia="de-DE"/>
        </w:rPr>
      </w:pPr>
      <w:r>
        <w:rPr>
          <w:lang w:eastAsia="de-DE"/>
        </w:rPr>
        <w:t>Sigita Kiudienė</w:t>
      </w:r>
    </w:p>
    <w:p w14:paraId="0D7A3CD0" w14:textId="77777777" w:rsidR="000029A5" w:rsidRDefault="000029A5" w:rsidP="000029A5">
      <w:pPr>
        <w:pStyle w:val="Antrats"/>
        <w:tabs>
          <w:tab w:val="clear" w:pos="4153"/>
          <w:tab w:val="clear" w:pos="8306"/>
        </w:tabs>
        <w:rPr>
          <w:lang w:eastAsia="de-DE"/>
        </w:rPr>
      </w:pPr>
    </w:p>
    <w:p w14:paraId="3EF5F47B" w14:textId="76BD2070" w:rsidR="00FA595A" w:rsidRDefault="00FA595A" w:rsidP="00D639F6">
      <w:pPr>
        <w:jc w:val="right"/>
      </w:pPr>
      <w:r>
        <w:rPr>
          <w:noProof/>
        </w:rPr>
        <w:t xml:space="preserve">                                                                                       </w:t>
      </w:r>
      <w:r w:rsidR="003766BC">
        <w:rPr>
          <w:noProof/>
        </w:rPr>
        <w:t xml:space="preserve">    </w:t>
      </w:r>
      <w:r>
        <w:rPr>
          <w:noProof/>
        </w:rPr>
        <w:t xml:space="preserve"> </w:t>
      </w:r>
    </w:p>
    <w:sectPr w:rsidR="00FA595A" w:rsidSect="00FC1CD3">
      <w:headerReference w:type="even" r:id="rId12"/>
      <w:headerReference w:type="default" r:id="rId1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99FF" w14:textId="77777777" w:rsidR="00006CA4" w:rsidRDefault="00006CA4">
      <w:r>
        <w:separator/>
      </w:r>
    </w:p>
  </w:endnote>
  <w:endnote w:type="continuationSeparator" w:id="0">
    <w:p w14:paraId="68237E0F" w14:textId="77777777" w:rsidR="00006CA4" w:rsidRDefault="00006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alemonas">
    <w:altName w:val="Cambria"/>
    <w:charset w:val="00"/>
    <w:family w:val="roman"/>
    <w:pitch w:val="variable"/>
    <w:sig w:usb0="00000001" w:usb1="520078FF" w:usb2="01000008" w:usb3="00000000" w:csb0="0000009F" w:csb1="00000000"/>
  </w:font>
  <w:font w:name="Calibri">
    <w:panose1 w:val="020F0502020204030204"/>
    <w:charset w:val="BA"/>
    <w:family w:val="swiss"/>
    <w:pitch w:val="variable"/>
    <w:sig w:usb0="E4002EFF" w:usb1="C200247B" w:usb2="00000009" w:usb3="00000000" w:csb0="000001FF" w:csb1="00000000"/>
  </w:font>
  <w:font w:name="HG Mincho Light J">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4CE3E" w14:textId="77777777" w:rsidR="00006CA4" w:rsidRDefault="00006CA4">
      <w:r>
        <w:separator/>
      </w:r>
    </w:p>
  </w:footnote>
  <w:footnote w:type="continuationSeparator" w:id="0">
    <w:p w14:paraId="06D5B06E" w14:textId="77777777" w:rsidR="00006CA4" w:rsidRDefault="00006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3479" w14:textId="77777777" w:rsidR="00FC1CD3" w:rsidRDefault="0047238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D14F42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624E" w14:textId="77777777" w:rsidR="00FC1CD3" w:rsidRDefault="00FC1CD3">
    <w:pPr>
      <w:pStyle w:val="Antrats"/>
      <w:framePr w:wrap="around" w:vAnchor="text" w:hAnchor="margin" w:xAlign="center" w:y="1"/>
      <w:rPr>
        <w:rStyle w:val="Puslapionumeris"/>
      </w:rPr>
    </w:pPr>
  </w:p>
  <w:p w14:paraId="7CA631BC"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80B7E" w14:textId="77777777" w:rsidR="007B2C5C" w:rsidRDefault="00472381">
    <w:pPr>
      <w:pStyle w:val="Antrats"/>
      <w:framePr w:wrap="around" w:vAnchor="text" w:hAnchor="margin" w:xAlign="center" w:y="1"/>
      <w:rPr>
        <w:rStyle w:val="Puslapionumeris"/>
      </w:rPr>
    </w:pPr>
    <w:r>
      <w:rPr>
        <w:rStyle w:val="Puslapionumeris"/>
      </w:rPr>
      <w:fldChar w:fldCharType="begin"/>
    </w:r>
    <w:r w:rsidR="007B2C5C">
      <w:rPr>
        <w:rStyle w:val="Puslapionumeris"/>
      </w:rPr>
      <w:instrText xml:space="preserve">PAGE  </w:instrText>
    </w:r>
    <w:r>
      <w:rPr>
        <w:rStyle w:val="Puslapionumeris"/>
      </w:rPr>
      <w:fldChar w:fldCharType="end"/>
    </w:r>
  </w:p>
  <w:p w14:paraId="53BDAD0D" w14:textId="77777777" w:rsidR="007B2C5C" w:rsidRDefault="007B2C5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C1CEE" w14:textId="77777777" w:rsidR="007B2C5C" w:rsidRDefault="007B2C5C">
    <w:pPr>
      <w:pStyle w:val="Antrats"/>
      <w:framePr w:wrap="around" w:vAnchor="text" w:hAnchor="margin" w:xAlign="center" w:y="1"/>
      <w:rPr>
        <w:rStyle w:val="Puslapionumeris"/>
      </w:rPr>
    </w:pPr>
  </w:p>
  <w:p w14:paraId="091ED3F8" w14:textId="77777777" w:rsidR="007B2C5C" w:rsidRDefault="007B2C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0D9"/>
    <w:multiLevelType w:val="multilevel"/>
    <w:tmpl w:val="8CD2DA84"/>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9315699">
    <w:abstractNumId w:val="4"/>
  </w:num>
  <w:num w:numId="2" w16cid:durableId="1488014622">
    <w:abstractNumId w:val="3"/>
  </w:num>
  <w:num w:numId="3" w16cid:durableId="1076442626">
    <w:abstractNumId w:val="5"/>
  </w:num>
  <w:num w:numId="4" w16cid:durableId="1133138302">
    <w:abstractNumId w:val="2"/>
  </w:num>
  <w:num w:numId="5" w16cid:durableId="2043356245">
    <w:abstractNumId w:val="7"/>
  </w:num>
  <w:num w:numId="6" w16cid:durableId="2026518732">
    <w:abstractNumId w:val="6"/>
  </w:num>
  <w:num w:numId="7" w16cid:durableId="1619139324">
    <w:abstractNumId w:val="1"/>
  </w:num>
  <w:num w:numId="8" w16cid:durableId="186551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29A5"/>
    <w:rsid w:val="00006CA4"/>
    <w:rsid w:val="00015722"/>
    <w:rsid w:val="000258A2"/>
    <w:rsid w:val="000274E9"/>
    <w:rsid w:val="00031B2B"/>
    <w:rsid w:val="00033133"/>
    <w:rsid w:val="00033A70"/>
    <w:rsid w:val="0003441C"/>
    <w:rsid w:val="00041856"/>
    <w:rsid w:val="00043C2E"/>
    <w:rsid w:val="000515AE"/>
    <w:rsid w:val="0005663F"/>
    <w:rsid w:val="00062C21"/>
    <w:rsid w:val="00067F5F"/>
    <w:rsid w:val="00073ECC"/>
    <w:rsid w:val="00076A1D"/>
    <w:rsid w:val="000773EB"/>
    <w:rsid w:val="00085739"/>
    <w:rsid w:val="00087087"/>
    <w:rsid w:val="0009233A"/>
    <w:rsid w:val="000A031E"/>
    <w:rsid w:val="000A5300"/>
    <w:rsid w:val="000E1F44"/>
    <w:rsid w:val="00107C26"/>
    <w:rsid w:val="00112BF3"/>
    <w:rsid w:val="00117349"/>
    <w:rsid w:val="00117B4D"/>
    <w:rsid w:val="00124B53"/>
    <w:rsid w:val="001263CC"/>
    <w:rsid w:val="001266F4"/>
    <w:rsid w:val="00132F2F"/>
    <w:rsid w:val="0013367C"/>
    <w:rsid w:val="00133F13"/>
    <w:rsid w:val="0015078A"/>
    <w:rsid w:val="00152F39"/>
    <w:rsid w:val="0016226A"/>
    <w:rsid w:val="00172D6E"/>
    <w:rsid w:val="00181E5E"/>
    <w:rsid w:val="00182224"/>
    <w:rsid w:val="00190513"/>
    <w:rsid w:val="00190B66"/>
    <w:rsid w:val="001952BC"/>
    <w:rsid w:val="00195A4B"/>
    <w:rsid w:val="001A605D"/>
    <w:rsid w:val="001D4EA6"/>
    <w:rsid w:val="001D5F53"/>
    <w:rsid w:val="001D6ECD"/>
    <w:rsid w:val="001E047B"/>
    <w:rsid w:val="001E5D61"/>
    <w:rsid w:val="0020098B"/>
    <w:rsid w:val="00203CFC"/>
    <w:rsid w:val="00207BCB"/>
    <w:rsid w:val="00211794"/>
    <w:rsid w:val="00223DEB"/>
    <w:rsid w:val="00225883"/>
    <w:rsid w:val="00226341"/>
    <w:rsid w:val="00234B9B"/>
    <w:rsid w:val="00237A6B"/>
    <w:rsid w:val="00251454"/>
    <w:rsid w:val="00267CCC"/>
    <w:rsid w:val="00281984"/>
    <w:rsid w:val="002C47F9"/>
    <w:rsid w:val="002E1F99"/>
    <w:rsid w:val="002E7CCB"/>
    <w:rsid w:val="002F084E"/>
    <w:rsid w:val="002F4A2B"/>
    <w:rsid w:val="002F7E49"/>
    <w:rsid w:val="003017A1"/>
    <w:rsid w:val="00305294"/>
    <w:rsid w:val="003210AD"/>
    <w:rsid w:val="00323FE1"/>
    <w:rsid w:val="00327014"/>
    <w:rsid w:val="00333FD4"/>
    <w:rsid w:val="003421EA"/>
    <w:rsid w:val="00342D66"/>
    <w:rsid w:val="003459E5"/>
    <w:rsid w:val="00372033"/>
    <w:rsid w:val="00376143"/>
    <w:rsid w:val="00376185"/>
    <w:rsid w:val="003766BC"/>
    <w:rsid w:val="003822CB"/>
    <w:rsid w:val="003859D7"/>
    <w:rsid w:val="003906BD"/>
    <w:rsid w:val="00394FD0"/>
    <w:rsid w:val="003A7F59"/>
    <w:rsid w:val="003B2523"/>
    <w:rsid w:val="003C6C4F"/>
    <w:rsid w:val="003D484F"/>
    <w:rsid w:val="003E2C98"/>
    <w:rsid w:val="003E54A7"/>
    <w:rsid w:val="003F0354"/>
    <w:rsid w:val="003F1305"/>
    <w:rsid w:val="003F2534"/>
    <w:rsid w:val="004003BA"/>
    <w:rsid w:val="00403373"/>
    <w:rsid w:val="0040583D"/>
    <w:rsid w:val="00416653"/>
    <w:rsid w:val="00433D3F"/>
    <w:rsid w:val="00435B30"/>
    <w:rsid w:val="00445CDE"/>
    <w:rsid w:val="00447062"/>
    <w:rsid w:val="00454723"/>
    <w:rsid w:val="00460718"/>
    <w:rsid w:val="00472381"/>
    <w:rsid w:val="00487A7E"/>
    <w:rsid w:val="004939B6"/>
    <w:rsid w:val="004B0CB9"/>
    <w:rsid w:val="004B1E88"/>
    <w:rsid w:val="004B2369"/>
    <w:rsid w:val="004B3700"/>
    <w:rsid w:val="004B7BDB"/>
    <w:rsid w:val="004C0A7B"/>
    <w:rsid w:val="004C6316"/>
    <w:rsid w:val="004D72C6"/>
    <w:rsid w:val="004E77A4"/>
    <w:rsid w:val="00501C69"/>
    <w:rsid w:val="00506B56"/>
    <w:rsid w:val="0050780C"/>
    <w:rsid w:val="005209D1"/>
    <w:rsid w:val="005231DA"/>
    <w:rsid w:val="00523794"/>
    <w:rsid w:val="0052501A"/>
    <w:rsid w:val="005306AC"/>
    <w:rsid w:val="00532B8D"/>
    <w:rsid w:val="00542B92"/>
    <w:rsid w:val="00544B62"/>
    <w:rsid w:val="00553547"/>
    <w:rsid w:val="00567F39"/>
    <w:rsid w:val="00570AD7"/>
    <w:rsid w:val="005818AB"/>
    <w:rsid w:val="00593FFF"/>
    <w:rsid w:val="00597457"/>
    <w:rsid w:val="005B2122"/>
    <w:rsid w:val="005B551D"/>
    <w:rsid w:val="005C31CD"/>
    <w:rsid w:val="005D1F24"/>
    <w:rsid w:val="005E0899"/>
    <w:rsid w:val="00601077"/>
    <w:rsid w:val="00603A4B"/>
    <w:rsid w:val="006044B5"/>
    <w:rsid w:val="006046BD"/>
    <w:rsid w:val="0062124D"/>
    <w:rsid w:val="006373E1"/>
    <w:rsid w:val="0063762F"/>
    <w:rsid w:val="00641E12"/>
    <w:rsid w:val="00666BFA"/>
    <w:rsid w:val="00673587"/>
    <w:rsid w:val="00673C21"/>
    <w:rsid w:val="00685A3E"/>
    <w:rsid w:val="00686E66"/>
    <w:rsid w:val="00691BE7"/>
    <w:rsid w:val="00697949"/>
    <w:rsid w:val="00697D48"/>
    <w:rsid w:val="006A29E6"/>
    <w:rsid w:val="006B2DB4"/>
    <w:rsid w:val="006B72D3"/>
    <w:rsid w:val="006C5D79"/>
    <w:rsid w:val="006E0159"/>
    <w:rsid w:val="006E2493"/>
    <w:rsid w:val="006F35F0"/>
    <w:rsid w:val="00703E8B"/>
    <w:rsid w:val="0072290A"/>
    <w:rsid w:val="0073170A"/>
    <w:rsid w:val="00732616"/>
    <w:rsid w:val="00734333"/>
    <w:rsid w:val="00736679"/>
    <w:rsid w:val="007445BA"/>
    <w:rsid w:val="00744E20"/>
    <w:rsid w:val="007453FC"/>
    <w:rsid w:val="007575FC"/>
    <w:rsid w:val="00771DAD"/>
    <w:rsid w:val="007860A8"/>
    <w:rsid w:val="0079269D"/>
    <w:rsid w:val="007A074F"/>
    <w:rsid w:val="007B2C5C"/>
    <w:rsid w:val="007B7B70"/>
    <w:rsid w:val="007C63A4"/>
    <w:rsid w:val="007C6A4F"/>
    <w:rsid w:val="007D1B1E"/>
    <w:rsid w:val="007D322D"/>
    <w:rsid w:val="007E03A2"/>
    <w:rsid w:val="007E13A9"/>
    <w:rsid w:val="007E57D4"/>
    <w:rsid w:val="008030DA"/>
    <w:rsid w:val="00806BB3"/>
    <w:rsid w:val="008209BF"/>
    <w:rsid w:val="008324D9"/>
    <w:rsid w:val="00832B07"/>
    <w:rsid w:val="008348BC"/>
    <w:rsid w:val="00847B8B"/>
    <w:rsid w:val="008554EA"/>
    <w:rsid w:val="00857A58"/>
    <w:rsid w:val="0086048A"/>
    <w:rsid w:val="00870465"/>
    <w:rsid w:val="008723B6"/>
    <w:rsid w:val="008758B4"/>
    <w:rsid w:val="008770DC"/>
    <w:rsid w:val="00886BBC"/>
    <w:rsid w:val="00886E2F"/>
    <w:rsid w:val="008900F2"/>
    <w:rsid w:val="00892223"/>
    <w:rsid w:val="00894602"/>
    <w:rsid w:val="008962CF"/>
    <w:rsid w:val="00896E6B"/>
    <w:rsid w:val="008A4BEF"/>
    <w:rsid w:val="008A7972"/>
    <w:rsid w:val="008B0D02"/>
    <w:rsid w:val="008B7173"/>
    <w:rsid w:val="008C2222"/>
    <w:rsid w:val="008C4BDA"/>
    <w:rsid w:val="008C7ADA"/>
    <w:rsid w:val="008E7416"/>
    <w:rsid w:val="00901025"/>
    <w:rsid w:val="00904BAB"/>
    <w:rsid w:val="00914E31"/>
    <w:rsid w:val="00920A97"/>
    <w:rsid w:val="00930BCB"/>
    <w:rsid w:val="00931D64"/>
    <w:rsid w:val="0094433E"/>
    <w:rsid w:val="00953974"/>
    <w:rsid w:val="00956A3B"/>
    <w:rsid w:val="0096266A"/>
    <w:rsid w:val="00964241"/>
    <w:rsid w:val="0098095A"/>
    <w:rsid w:val="00992B19"/>
    <w:rsid w:val="009A2854"/>
    <w:rsid w:val="009A6D33"/>
    <w:rsid w:val="009B5344"/>
    <w:rsid w:val="009C1F1C"/>
    <w:rsid w:val="009C68F2"/>
    <w:rsid w:val="00A061D2"/>
    <w:rsid w:val="00A119A6"/>
    <w:rsid w:val="00A151E4"/>
    <w:rsid w:val="00A209B8"/>
    <w:rsid w:val="00A21669"/>
    <w:rsid w:val="00A24DC7"/>
    <w:rsid w:val="00A31AA9"/>
    <w:rsid w:val="00A42F06"/>
    <w:rsid w:val="00A50EB5"/>
    <w:rsid w:val="00A723FF"/>
    <w:rsid w:val="00A7350B"/>
    <w:rsid w:val="00A85052"/>
    <w:rsid w:val="00A93FA4"/>
    <w:rsid w:val="00AA3BDF"/>
    <w:rsid w:val="00AA4694"/>
    <w:rsid w:val="00AD023B"/>
    <w:rsid w:val="00AD73BE"/>
    <w:rsid w:val="00AD7C4E"/>
    <w:rsid w:val="00AE072A"/>
    <w:rsid w:val="00AE1124"/>
    <w:rsid w:val="00AE1965"/>
    <w:rsid w:val="00AE4BED"/>
    <w:rsid w:val="00AE61D9"/>
    <w:rsid w:val="00B07F1F"/>
    <w:rsid w:val="00B137E9"/>
    <w:rsid w:val="00B14102"/>
    <w:rsid w:val="00B16F91"/>
    <w:rsid w:val="00B230BF"/>
    <w:rsid w:val="00B3497C"/>
    <w:rsid w:val="00B418C7"/>
    <w:rsid w:val="00B42A07"/>
    <w:rsid w:val="00B54A3C"/>
    <w:rsid w:val="00B57A83"/>
    <w:rsid w:val="00B60F42"/>
    <w:rsid w:val="00B668F0"/>
    <w:rsid w:val="00B809CE"/>
    <w:rsid w:val="00B81EF2"/>
    <w:rsid w:val="00B82C13"/>
    <w:rsid w:val="00B8562E"/>
    <w:rsid w:val="00B87AD4"/>
    <w:rsid w:val="00B90925"/>
    <w:rsid w:val="00B92B25"/>
    <w:rsid w:val="00B951B0"/>
    <w:rsid w:val="00BA627E"/>
    <w:rsid w:val="00BA7260"/>
    <w:rsid w:val="00BA7D22"/>
    <w:rsid w:val="00BF1915"/>
    <w:rsid w:val="00BF21D5"/>
    <w:rsid w:val="00BF3927"/>
    <w:rsid w:val="00BF582B"/>
    <w:rsid w:val="00BF783F"/>
    <w:rsid w:val="00C0081B"/>
    <w:rsid w:val="00C02331"/>
    <w:rsid w:val="00C11D62"/>
    <w:rsid w:val="00C13615"/>
    <w:rsid w:val="00C13A44"/>
    <w:rsid w:val="00C1630A"/>
    <w:rsid w:val="00C16A91"/>
    <w:rsid w:val="00C30ED6"/>
    <w:rsid w:val="00C31AC9"/>
    <w:rsid w:val="00C32EFE"/>
    <w:rsid w:val="00C33726"/>
    <w:rsid w:val="00C411D3"/>
    <w:rsid w:val="00C42389"/>
    <w:rsid w:val="00C42BD3"/>
    <w:rsid w:val="00C43EC0"/>
    <w:rsid w:val="00C47161"/>
    <w:rsid w:val="00C531AF"/>
    <w:rsid w:val="00C61D7C"/>
    <w:rsid w:val="00C6482D"/>
    <w:rsid w:val="00C66F9B"/>
    <w:rsid w:val="00C7179E"/>
    <w:rsid w:val="00C76C50"/>
    <w:rsid w:val="00C800F0"/>
    <w:rsid w:val="00C83B11"/>
    <w:rsid w:val="00CA7985"/>
    <w:rsid w:val="00CB67AB"/>
    <w:rsid w:val="00CC0BB5"/>
    <w:rsid w:val="00CD156F"/>
    <w:rsid w:val="00CD3E80"/>
    <w:rsid w:val="00CE1288"/>
    <w:rsid w:val="00CE349F"/>
    <w:rsid w:val="00D10D35"/>
    <w:rsid w:val="00D13045"/>
    <w:rsid w:val="00D234DF"/>
    <w:rsid w:val="00D41E5E"/>
    <w:rsid w:val="00D456AC"/>
    <w:rsid w:val="00D513AA"/>
    <w:rsid w:val="00D52EF0"/>
    <w:rsid w:val="00D56ED5"/>
    <w:rsid w:val="00D639F6"/>
    <w:rsid w:val="00D654FE"/>
    <w:rsid w:val="00D75088"/>
    <w:rsid w:val="00D75F4B"/>
    <w:rsid w:val="00D82C9A"/>
    <w:rsid w:val="00D8382F"/>
    <w:rsid w:val="00D86308"/>
    <w:rsid w:val="00DA0452"/>
    <w:rsid w:val="00DB1C13"/>
    <w:rsid w:val="00DC38E8"/>
    <w:rsid w:val="00DD2BBA"/>
    <w:rsid w:val="00DD58E1"/>
    <w:rsid w:val="00DE7302"/>
    <w:rsid w:val="00DF4642"/>
    <w:rsid w:val="00E01F65"/>
    <w:rsid w:val="00E03CD7"/>
    <w:rsid w:val="00E0742E"/>
    <w:rsid w:val="00E12D82"/>
    <w:rsid w:val="00E15F15"/>
    <w:rsid w:val="00E16546"/>
    <w:rsid w:val="00E3136B"/>
    <w:rsid w:val="00E360C2"/>
    <w:rsid w:val="00E46E1F"/>
    <w:rsid w:val="00E72754"/>
    <w:rsid w:val="00EA6026"/>
    <w:rsid w:val="00EB4A11"/>
    <w:rsid w:val="00EB69EB"/>
    <w:rsid w:val="00EC2787"/>
    <w:rsid w:val="00EC531A"/>
    <w:rsid w:val="00ED18C9"/>
    <w:rsid w:val="00ED2452"/>
    <w:rsid w:val="00EE5D62"/>
    <w:rsid w:val="00EF3863"/>
    <w:rsid w:val="00EF3BD1"/>
    <w:rsid w:val="00F00C57"/>
    <w:rsid w:val="00F100B3"/>
    <w:rsid w:val="00F12CC7"/>
    <w:rsid w:val="00F20019"/>
    <w:rsid w:val="00F27C80"/>
    <w:rsid w:val="00F320CA"/>
    <w:rsid w:val="00F40651"/>
    <w:rsid w:val="00F4093E"/>
    <w:rsid w:val="00F41A98"/>
    <w:rsid w:val="00F4316F"/>
    <w:rsid w:val="00F44C6B"/>
    <w:rsid w:val="00F63456"/>
    <w:rsid w:val="00F6384B"/>
    <w:rsid w:val="00F67640"/>
    <w:rsid w:val="00F75C89"/>
    <w:rsid w:val="00F7723D"/>
    <w:rsid w:val="00FA595A"/>
    <w:rsid w:val="00FA729A"/>
    <w:rsid w:val="00FA7C02"/>
    <w:rsid w:val="00FB0BBB"/>
    <w:rsid w:val="00FB6B02"/>
    <w:rsid w:val="00FC1CD3"/>
    <w:rsid w:val="00FC58BB"/>
    <w:rsid w:val="00FC763D"/>
    <w:rsid w:val="00FD0852"/>
    <w:rsid w:val="00FD2657"/>
    <w:rsid w:val="00FE070F"/>
    <w:rsid w:val="00FF0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3BC26"/>
  <w15:docId w15:val="{CF48ED35-DD49-4369-ACD3-B73A6D72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B2C5C"/>
    <w:rPr>
      <w:sz w:val="24"/>
      <w:szCs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lang w:val="en-US"/>
    </w:rPr>
  </w:style>
  <w:style w:type="paragraph" w:styleId="Pagrindiniotekstotrauka2">
    <w:name w:val="Body Text Indent 2"/>
    <w:basedOn w:val="prastasis"/>
    <w:rsid w:val="00FC1CD3"/>
    <w:pPr>
      <w:spacing w:before="120" w:after="120"/>
      <w:ind w:firstLine="720"/>
      <w:jc w:val="both"/>
    </w:p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otekstotraukaDiagrama">
    <w:name w:val="Pagrindinio teksto įtrauka Diagrama"/>
    <w:link w:val="Pagrindiniotekstotrauka"/>
    <w:rsid w:val="00D41E5E"/>
    <w:rPr>
      <w:sz w:val="24"/>
    </w:rPr>
  </w:style>
  <w:style w:type="paragraph" w:styleId="Betarp">
    <w:name w:val="No Spacing"/>
    <w:qFormat/>
    <w:rsid w:val="00B60F42"/>
    <w:rPr>
      <w:sz w:val="24"/>
    </w:rPr>
  </w:style>
  <w:style w:type="paragraph" w:styleId="Sraopastraipa">
    <w:name w:val="List Paragraph"/>
    <w:basedOn w:val="prastasis"/>
    <w:qFormat/>
    <w:rsid w:val="00D8382F"/>
    <w:pPr>
      <w:ind w:left="720"/>
      <w:contextualSpacing/>
    </w:pPr>
  </w:style>
  <w:style w:type="table" w:customStyle="1" w:styleId="Lentelstinklelis1">
    <w:name w:val="Lentelės tinklelis1"/>
    <w:basedOn w:val="prastojilentel"/>
    <w:next w:val="Lentelstinklelis"/>
    <w:uiPriority w:val="39"/>
    <w:rsid w:val="0005663F"/>
    <w:rPr>
      <w:rFonts w:ascii="Palemonas" w:eastAsia="Calibri" w:hAnsi="Palemona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5818AB"/>
    <w:rPr>
      <w:b/>
      <w:bCs/>
    </w:rPr>
  </w:style>
  <w:style w:type="character" w:styleId="Neapdorotaspaminjimas">
    <w:name w:val="Unresolved Mention"/>
    <w:basedOn w:val="Numatytasispastraiposriftas"/>
    <w:rsid w:val="00403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951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86791370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94017838">
      <w:bodyDiv w:val="1"/>
      <w:marLeft w:val="0"/>
      <w:marRight w:val="0"/>
      <w:marTop w:val="0"/>
      <w:marBottom w:val="0"/>
      <w:divBdr>
        <w:top w:val="none" w:sz="0" w:space="0" w:color="auto"/>
        <w:left w:val="none" w:sz="0" w:space="0" w:color="auto"/>
        <w:bottom w:val="none" w:sz="0" w:space="0" w:color="auto"/>
        <w:right w:val="none" w:sz="0" w:space="0" w:color="auto"/>
      </w:divBdr>
    </w:div>
    <w:div w:id="1094475682">
      <w:bodyDiv w:val="1"/>
      <w:marLeft w:val="0"/>
      <w:marRight w:val="0"/>
      <w:marTop w:val="0"/>
      <w:marBottom w:val="0"/>
      <w:divBdr>
        <w:top w:val="none" w:sz="0" w:space="0" w:color="auto"/>
        <w:left w:val="none" w:sz="0" w:space="0" w:color="auto"/>
        <w:bottom w:val="none" w:sz="0" w:space="0" w:color="auto"/>
        <w:right w:val="none" w:sz="0" w:space="0" w:color="auto"/>
      </w:divBdr>
    </w:div>
    <w:div w:id="152667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s://e.teisma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plung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urga.venckuviene@plunge.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7227</Words>
  <Characters>4120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2026-06-10T07:27:00Z</dcterms:created>
  <dcterms:modified xsi:type="dcterms:W3CDTF">2026-06-10T07:27:00Z</dcterms:modified>
</cp:coreProperties>
</file>