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7CDB" w14:textId="59D5D5E6" w:rsidR="00FC1CD3" w:rsidRPr="00CE33DD" w:rsidRDefault="003B2932" w:rsidP="00F320CA">
      <w:pPr>
        <w:jc w:val="right"/>
        <w:rPr>
          <w:lang w:val="en-US"/>
        </w:rPr>
      </w:pPr>
      <w:r>
        <w:t>P</w:t>
      </w:r>
      <w:r w:rsidR="00F320CA" w:rsidRPr="00CE33DD">
        <w:t>rojektas</w:t>
      </w:r>
      <w:r w:rsidR="00203F41">
        <w:t xml:space="preserve"> </w:t>
      </w:r>
    </w:p>
    <w:p w14:paraId="10D9A186" w14:textId="77777777" w:rsidR="00FC1CD3" w:rsidRPr="00CE33DD" w:rsidRDefault="00FC1CD3">
      <w:pPr>
        <w:jc w:val="center"/>
        <w:rPr>
          <w:b/>
          <w:bCs/>
          <w:lang w:val="en-US"/>
        </w:rPr>
      </w:pPr>
    </w:p>
    <w:p w14:paraId="08163B7E" w14:textId="77777777" w:rsidR="00F320CA" w:rsidRPr="00CE33DD" w:rsidRDefault="00F320CA">
      <w:pPr>
        <w:jc w:val="center"/>
        <w:rPr>
          <w:b/>
          <w:bCs/>
          <w:lang w:val="en-US"/>
        </w:rPr>
      </w:pPr>
    </w:p>
    <w:p w14:paraId="57F511E3" w14:textId="77777777" w:rsidR="00F320CA" w:rsidRPr="00CE33DD" w:rsidRDefault="00F320CA">
      <w:pPr>
        <w:jc w:val="center"/>
        <w:rPr>
          <w:b/>
          <w:bCs/>
          <w:lang w:val="en-US"/>
        </w:rPr>
      </w:pPr>
    </w:p>
    <w:p w14:paraId="6CA94B6C" w14:textId="77777777" w:rsidR="00840811" w:rsidRPr="00CE33DD" w:rsidRDefault="00840811" w:rsidP="008A0C96">
      <w:pPr>
        <w:jc w:val="center"/>
        <w:rPr>
          <w:b/>
        </w:rPr>
      </w:pPr>
      <w:r w:rsidRPr="00CE33DD">
        <w:rPr>
          <w:b/>
          <w:lang w:val="en-US"/>
        </w:rPr>
        <w:t xml:space="preserve">JURBARKO RAJONO </w:t>
      </w:r>
      <w:r w:rsidRPr="00CE33DD">
        <w:rPr>
          <w:b/>
        </w:rPr>
        <w:t>SAVIVALDYBĖS TARYBA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840811" w:rsidRPr="00CE33DD" w14:paraId="558FFC61" w14:textId="77777777" w:rsidTr="008A0C96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CA2421B" w14:textId="77777777" w:rsidR="008A0C96" w:rsidRDefault="008A0C96" w:rsidP="008A0C96">
            <w:pPr>
              <w:pStyle w:val="Antrat1"/>
              <w:rPr>
                <w:szCs w:val="24"/>
                <w:lang w:val="lt-LT"/>
              </w:rPr>
            </w:pPr>
          </w:p>
          <w:p w14:paraId="09984C0F" w14:textId="0BC84240" w:rsidR="00840811" w:rsidRPr="00CE33DD" w:rsidRDefault="00840811" w:rsidP="008A0C96">
            <w:pPr>
              <w:pStyle w:val="Antrat1"/>
              <w:rPr>
                <w:szCs w:val="24"/>
                <w:lang w:val="lt-LT"/>
              </w:rPr>
            </w:pPr>
            <w:r w:rsidRPr="00CE33DD">
              <w:rPr>
                <w:szCs w:val="24"/>
                <w:lang w:val="lt-LT"/>
              </w:rPr>
              <w:t>SPRENDIMAS</w:t>
            </w:r>
          </w:p>
          <w:p w14:paraId="32AA97D8" w14:textId="77777777" w:rsidR="00840811" w:rsidRPr="00CE33DD" w:rsidRDefault="00840811" w:rsidP="008A0C96"/>
        </w:tc>
      </w:tr>
      <w:tr w:rsidR="00840811" w:rsidRPr="00CE33DD" w14:paraId="04FB765D" w14:textId="77777777" w:rsidTr="008A0C96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0FD1F6F3" w14:textId="1425C75C" w:rsidR="00840811" w:rsidRPr="00CE33DD" w:rsidRDefault="00943825" w:rsidP="0024070B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943825">
              <w:rPr>
                <w:b/>
              </w:rPr>
              <w:t>DĖL JURBARKO RAJONO SAVIVALDYBĖS TARYBOS 2026 M. GEGUŽĖS 28 D. SPRENDIMO NR. T2-156 „DĖL JURBARKO  SAVIVALDYBĖS GYVENTOJŲ TELKIMO VISUOMENEI NAUDINGAI VEIKLAI ATLIKTI TVARKOS APRAŠO PATVIRTINIMO“ PRIPAŽINIMO NETEKUSIU GALIOS</w:t>
            </w:r>
            <w:r w:rsidR="00840811" w:rsidRPr="00CE33DD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840811" w:rsidRPr="00CE33DD">
              <w:rPr>
                <w:b/>
              </w:rPr>
              <w:instrText xml:space="preserve"> FORMTEXT </w:instrText>
            </w:r>
            <w:r w:rsidR="00840811" w:rsidRPr="00CE33DD">
              <w:rPr>
                <w:b/>
              </w:rPr>
            </w:r>
            <w:r w:rsidR="00840811" w:rsidRPr="00CE33DD">
              <w:rPr>
                <w:b/>
              </w:rPr>
              <w:fldChar w:fldCharType="separate"/>
            </w:r>
            <w:r w:rsidR="00840811" w:rsidRPr="00CE33DD">
              <w:rPr>
                <w:b/>
              </w:rPr>
              <w:fldChar w:fldCharType="end"/>
            </w:r>
          </w:p>
        </w:tc>
      </w:tr>
      <w:tr w:rsidR="00840811" w:rsidRPr="00CE33DD" w14:paraId="7FD76C47" w14:textId="77777777" w:rsidTr="008A0C96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DF87619" w14:textId="77777777" w:rsidR="00840811" w:rsidRPr="00CE33DD" w:rsidRDefault="00840811" w:rsidP="0024070B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840811" w:rsidRPr="00CE33DD" w14:paraId="73D26BB2" w14:textId="77777777" w:rsidTr="008A0C96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0661DFC6" w14:textId="7F3879AF" w:rsidR="00840811" w:rsidRPr="00CE33DD" w:rsidRDefault="00840811" w:rsidP="0024070B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CE33DD">
              <w:t xml:space="preserve">2026 m. </w:t>
            </w:r>
            <w:r w:rsidR="001B7A26">
              <w:t>birželio</w:t>
            </w:r>
            <w:r w:rsidRPr="00CE33DD">
              <w:t xml:space="preserve"> </w:t>
            </w:r>
            <w:r w:rsidR="00943825">
              <w:t>10</w:t>
            </w:r>
            <w:r w:rsidRPr="00CE33DD">
              <w:t xml:space="preserve"> d. Nr. TSP-</w:t>
            </w:r>
            <w:r w:rsidR="00943825">
              <w:t>241</w:t>
            </w:r>
          </w:p>
        </w:tc>
      </w:tr>
      <w:tr w:rsidR="00840811" w:rsidRPr="00CE33DD" w14:paraId="765DE31F" w14:textId="77777777" w:rsidTr="008A0C96">
        <w:trPr>
          <w:cantSplit/>
          <w:trHeight w:val="7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A7A716A" w14:textId="77777777" w:rsidR="00840811" w:rsidRPr="00CE33DD" w:rsidRDefault="00840811" w:rsidP="0024070B">
            <w:pPr>
              <w:jc w:val="center"/>
            </w:pPr>
            <w:r w:rsidRPr="00CE33DD">
              <w:t>Jurbarkas</w:t>
            </w:r>
          </w:p>
        </w:tc>
      </w:tr>
    </w:tbl>
    <w:p w14:paraId="0ADF0085" w14:textId="77777777" w:rsidR="00840811" w:rsidRPr="00CE33DD" w:rsidRDefault="00840811" w:rsidP="00840811"/>
    <w:p w14:paraId="2823A34B" w14:textId="77777777" w:rsidR="00840811" w:rsidRPr="00CE33DD" w:rsidRDefault="00840811" w:rsidP="00840811">
      <w:pPr>
        <w:jc w:val="both"/>
      </w:pPr>
    </w:p>
    <w:p w14:paraId="498E77B2" w14:textId="085DD371" w:rsidR="00910DAC" w:rsidRPr="00035BE8" w:rsidRDefault="002F182B" w:rsidP="000A38CA">
      <w:pPr>
        <w:tabs>
          <w:tab w:val="left" w:pos="1276"/>
        </w:tabs>
        <w:ind w:firstLine="709"/>
        <w:jc w:val="both"/>
      </w:pPr>
      <w:r w:rsidRPr="00035BE8">
        <w:rPr>
          <w:color w:val="000000"/>
        </w:rPr>
        <w:t>Vadovaudamasi Lietuvos Respublikos vietos savivaldos įstatym</w:t>
      </w:r>
      <w:r w:rsidR="00B957AB">
        <w:rPr>
          <w:color w:val="000000"/>
        </w:rPr>
        <w:t>o</w:t>
      </w:r>
      <w:r w:rsidRPr="00035BE8">
        <w:rPr>
          <w:color w:val="000000"/>
        </w:rPr>
        <w:t xml:space="preserve"> 16 straipsnio 1 dalimi, </w:t>
      </w:r>
      <w:r w:rsidR="000A38CA" w:rsidRPr="00035BE8">
        <w:rPr>
          <w:color w:val="000000"/>
        </w:rPr>
        <w:t xml:space="preserve">Lietuvos Respublikos piniginės socialinės paramos nepasiturintiems gyventojams įstatymo 23 </w:t>
      </w:r>
      <w:r w:rsidR="00943825">
        <w:rPr>
          <w:color w:val="000000"/>
        </w:rPr>
        <w:t> </w:t>
      </w:r>
      <w:r w:rsidR="000A38CA" w:rsidRPr="00035BE8">
        <w:rPr>
          <w:color w:val="000000"/>
        </w:rPr>
        <w:t xml:space="preserve">straipsnio 2 dalies 1 punktu, </w:t>
      </w:r>
      <w:r w:rsidR="006A22BF" w:rsidRPr="00035BE8">
        <w:rPr>
          <w:color w:val="000000"/>
        </w:rPr>
        <w:t xml:space="preserve">atsižvelgdama į Vyriausybės atstovų įstaigos Klaipėdos ir Tauragės apskrityse 2026 m. birželio </w:t>
      </w:r>
      <w:r w:rsidR="000A38CA" w:rsidRPr="00035BE8">
        <w:rPr>
          <w:color w:val="000000"/>
        </w:rPr>
        <w:t xml:space="preserve">3 </w:t>
      </w:r>
      <w:r w:rsidR="006A22BF" w:rsidRPr="00035BE8">
        <w:rPr>
          <w:color w:val="000000"/>
        </w:rPr>
        <w:t xml:space="preserve">d. raštą Nr. </w:t>
      </w:r>
      <w:r w:rsidR="000A38CA" w:rsidRPr="00035BE8">
        <w:rPr>
          <w:color w:val="000000"/>
        </w:rPr>
        <w:t xml:space="preserve">S4-56-(5.15 </w:t>
      </w:r>
      <w:proofErr w:type="spellStart"/>
      <w:r w:rsidR="000A38CA" w:rsidRPr="00035BE8">
        <w:rPr>
          <w:color w:val="000000"/>
        </w:rPr>
        <w:t>Mr</w:t>
      </w:r>
      <w:proofErr w:type="spellEnd"/>
      <w:r w:rsidR="000A38CA" w:rsidRPr="00035BE8">
        <w:rPr>
          <w:color w:val="000000"/>
        </w:rPr>
        <w:t>)</w:t>
      </w:r>
      <w:r w:rsidR="006A22BF" w:rsidRPr="00035BE8">
        <w:rPr>
          <w:color w:val="000000"/>
        </w:rPr>
        <w:t xml:space="preserve"> „Dėl telkimo visuomenei naudingai veiklai atlikti“, </w:t>
      </w:r>
      <w:r w:rsidRPr="00035BE8">
        <w:rPr>
          <w:color w:val="000000"/>
        </w:rPr>
        <w:t>Jurbarko rajono savivaldybės taryba n u s p r e n d ž i a</w:t>
      </w:r>
      <w:r w:rsidR="00910DAC" w:rsidRPr="00035BE8">
        <w:t>:</w:t>
      </w:r>
    </w:p>
    <w:p w14:paraId="7992C565" w14:textId="4D4BD032" w:rsidR="00910DAC" w:rsidRPr="00651518" w:rsidRDefault="00360BAE" w:rsidP="00910DAC">
      <w:pPr>
        <w:tabs>
          <w:tab w:val="left" w:pos="993"/>
        </w:tabs>
        <w:ind w:firstLine="709"/>
        <w:jc w:val="both"/>
      </w:pPr>
      <w:r>
        <w:t>1</w:t>
      </w:r>
      <w:r w:rsidR="00910DAC">
        <w:t xml:space="preserve">. Pripažinti netekusiu galios </w:t>
      </w:r>
      <w:r w:rsidR="00910DAC" w:rsidRPr="00CE33DD">
        <w:t xml:space="preserve">Jurbarko rajono </w:t>
      </w:r>
      <w:r w:rsidR="00910DAC" w:rsidRPr="00651518">
        <w:t>savivaldybės tarybos 20</w:t>
      </w:r>
      <w:r w:rsidR="001B7A26">
        <w:t>26</w:t>
      </w:r>
      <w:r w:rsidR="00910DAC" w:rsidRPr="00651518">
        <w:t xml:space="preserve"> m. </w:t>
      </w:r>
      <w:r w:rsidR="001B7A26">
        <w:t xml:space="preserve">gegužės </w:t>
      </w:r>
      <w:r w:rsidR="005B565E">
        <w:t>28</w:t>
      </w:r>
      <w:r w:rsidR="00910DAC" w:rsidRPr="00651518">
        <w:t xml:space="preserve"> d. sprendimą Nr. T2-</w:t>
      </w:r>
      <w:r w:rsidR="005B565E">
        <w:t>156</w:t>
      </w:r>
      <w:r w:rsidR="00910DAC" w:rsidRPr="00651518">
        <w:t xml:space="preserve"> „Dėl Jurbarko rajono savivaldybės gyventojų telkimo visuomenei naudingai veiklai atlikti tvarkos aprašo patvirtinimo“.</w:t>
      </w:r>
    </w:p>
    <w:p w14:paraId="0EC9563C" w14:textId="4E35AFF1" w:rsidR="00910DAC" w:rsidRPr="00CE33DD" w:rsidRDefault="005B565E" w:rsidP="00910DAC">
      <w:pPr>
        <w:ind w:firstLine="709"/>
        <w:jc w:val="both"/>
      </w:pPr>
      <w:r>
        <w:t>2</w:t>
      </w:r>
      <w:r w:rsidR="00910DAC" w:rsidRPr="00651518">
        <w:t>. Paskelbti šį sprendimą Teisės aktų registre ir</w:t>
      </w:r>
      <w:r w:rsidR="00910DAC" w:rsidRPr="00CE33DD">
        <w:t xml:space="preserve"> Jurbarko rajono savivaldybės interneto svetainėje.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910DAC" w:rsidRPr="00CE33DD" w14:paraId="77306BE2" w14:textId="77777777" w:rsidTr="004811CA">
        <w:trPr>
          <w:trHeight w:val="180"/>
        </w:trPr>
        <w:tc>
          <w:tcPr>
            <w:tcW w:w="4410" w:type="dxa"/>
          </w:tcPr>
          <w:p w14:paraId="5CFDFB42" w14:textId="77777777" w:rsidR="00910DAC" w:rsidRPr="00CE33DD" w:rsidRDefault="00910DAC" w:rsidP="004811CA"/>
          <w:p w14:paraId="169D0D6A" w14:textId="77777777" w:rsidR="00910DAC" w:rsidRDefault="00910DAC" w:rsidP="004811CA"/>
          <w:p w14:paraId="5E12B8CF" w14:textId="77777777" w:rsidR="00BA5E99" w:rsidRPr="00CE33DD" w:rsidRDefault="00BA5E99" w:rsidP="004811CA"/>
          <w:p w14:paraId="22184758" w14:textId="77777777" w:rsidR="00910DAC" w:rsidRPr="00CE33DD" w:rsidRDefault="00910DAC" w:rsidP="004811CA">
            <w:r w:rsidRPr="00CE33DD">
              <w:t>Savivaldybės meras</w:t>
            </w:r>
          </w:p>
        </w:tc>
        <w:tc>
          <w:tcPr>
            <w:tcW w:w="4410" w:type="dxa"/>
          </w:tcPr>
          <w:p w14:paraId="1875B86A" w14:textId="77777777" w:rsidR="00910DAC" w:rsidRPr="00CE33DD" w:rsidRDefault="00910DAC" w:rsidP="004811CA">
            <w:pPr>
              <w:jc w:val="right"/>
            </w:pPr>
          </w:p>
        </w:tc>
      </w:tr>
    </w:tbl>
    <w:p w14:paraId="17A7B1D8" w14:textId="77777777" w:rsidR="00910DAC" w:rsidRDefault="00910DAC" w:rsidP="00910DAC"/>
    <w:p w14:paraId="747A629A" w14:textId="77777777" w:rsidR="00BA5E99" w:rsidRDefault="00BA5E99" w:rsidP="00910DAC"/>
    <w:p w14:paraId="3E321E01" w14:textId="77777777" w:rsidR="00BA5E99" w:rsidRPr="00CE33DD" w:rsidRDefault="00BA5E99" w:rsidP="00910DAC"/>
    <w:p w14:paraId="30B2D923" w14:textId="433A31CB" w:rsidR="005779B7" w:rsidRDefault="005779B7" w:rsidP="005779B7">
      <w:r>
        <w:t>Derin</w:t>
      </w:r>
      <w:r w:rsidR="00035BE8">
        <w:t>o</w:t>
      </w:r>
      <w:r>
        <w:t xml:space="preserve">: </w:t>
      </w:r>
    </w:p>
    <w:p w14:paraId="5840E9BC" w14:textId="77777777" w:rsidR="005779B7" w:rsidRDefault="005779B7" w:rsidP="005779B7">
      <w:r>
        <w:t>Administracijos direktorė R. Vančienė</w:t>
      </w:r>
    </w:p>
    <w:p w14:paraId="4D53AFDB" w14:textId="77777777" w:rsidR="005779B7" w:rsidRDefault="005779B7" w:rsidP="005779B7">
      <w:r>
        <w:t>Vicemerė G. Lukošienė</w:t>
      </w:r>
    </w:p>
    <w:p w14:paraId="1E8E473E" w14:textId="77777777" w:rsidR="005779B7" w:rsidRDefault="005779B7" w:rsidP="005779B7">
      <w:r>
        <w:t xml:space="preserve">Teisės ir civilinės metrikacijos skyriaus vedėja O. Sutkaitienė </w:t>
      </w:r>
    </w:p>
    <w:p w14:paraId="3823A80F" w14:textId="77777777" w:rsidR="005779B7" w:rsidRDefault="005779B7" w:rsidP="005779B7">
      <w:r>
        <w:t>Tarybos posėdžių sekretorė D. Dačkauskaitė</w:t>
      </w:r>
    </w:p>
    <w:p w14:paraId="47EF930B" w14:textId="11873E3A" w:rsidR="00910DAC" w:rsidRPr="00CE33DD" w:rsidRDefault="005779B7" w:rsidP="00910DAC">
      <w:r>
        <w:t>Dokumentų ir viešųjų ryšių skyriaus vyr. specialistas A. Gvildys</w:t>
      </w:r>
    </w:p>
    <w:p w14:paraId="4CE8EDE1" w14:textId="77777777" w:rsidR="00910DAC" w:rsidRPr="00CE33DD" w:rsidRDefault="00910DAC" w:rsidP="00910DAC"/>
    <w:p w14:paraId="1EFAA542" w14:textId="77777777" w:rsidR="00910DAC" w:rsidRDefault="00910DAC" w:rsidP="00910DAC"/>
    <w:p w14:paraId="12DA5B40" w14:textId="77777777" w:rsidR="00BA5E99" w:rsidRDefault="00BA5E99" w:rsidP="00910DAC"/>
    <w:p w14:paraId="27FAF076" w14:textId="77777777" w:rsidR="00BA5E99" w:rsidRDefault="00BA5E99" w:rsidP="00910DAC"/>
    <w:p w14:paraId="31A08C37" w14:textId="77777777" w:rsidR="00BA5E99" w:rsidRDefault="00BA5E99" w:rsidP="00910DAC"/>
    <w:p w14:paraId="04FFF898" w14:textId="77777777" w:rsidR="00BA5E99" w:rsidRDefault="00BA5E99" w:rsidP="00910DAC"/>
    <w:p w14:paraId="10A2AA9F" w14:textId="77777777" w:rsidR="00910DAC" w:rsidRPr="00CE33DD" w:rsidRDefault="00910DAC" w:rsidP="00910DAC"/>
    <w:p w14:paraId="4B7860D7" w14:textId="77777777" w:rsidR="00910DAC" w:rsidRPr="00CE33DD" w:rsidRDefault="00910DAC" w:rsidP="00910DAC"/>
    <w:p w14:paraId="4908A5CF" w14:textId="77777777" w:rsidR="00910DAC" w:rsidRPr="00CE33DD" w:rsidRDefault="00910DAC" w:rsidP="00910DAC">
      <w:r w:rsidRPr="00CE33DD">
        <w:t>Parengė</w:t>
      </w:r>
    </w:p>
    <w:p w14:paraId="6BCDC1E0" w14:textId="7D7521D5" w:rsidR="00910DAC" w:rsidRDefault="00910DAC" w:rsidP="00910DAC">
      <w:pPr>
        <w:pStyle w:val="Antrats"/>
        <w:rPr>
          <w:lang w:eastAsia="de-DE"/>
        </w:rPr>
      </w:pPr>
      <w:r w:rsidRPr="00CE33DD">
        <w:rPr>
          <w:lang w:eastAsia="de-DE"/>
        </w:rPr>
        <w:t xml:space="preserve">Inga Kornikaitė, tel. +370 682 10 017,  el. p.  </w:t>
      </w:r>
      <w:hyperlink r:id="rId7" w:history="1">
        <w:r w:rsidR="005B565E" w:rsidRPr="002F0FC5">
          <w:rPr>
            <w:rStyle w:val="Hipersaitas"/>
            <w:lang w:eastAsia="de-DE"/>
          </w:rPr>
          <w:t>inga.kornikaite@jurbarkas.lt</w:t>
        </w:r>
      </w:hyperlink>
    </w:p>
    <w:p w14:paraId="5D13E28C" w14:textId="7C8C79B1" w:rsidR="005B565E" w:rsidRPr="00CE33DD" w:rsidRDefault="005B565E" w:rsidP="00910DAC">
      <w:pPr>
        <w:pStyle w:val="Antrats"/>
        <w:rPr>
          <w:lang w:eastAsia="de-DE"/>
        </w:rPr>
      </w:pPr>
      <w:r>
        <w:rPr>
          <w:lang w:eastAsia="de-DE"/>
        </w:rPr>
        <w:t>Laima Gardauskienė, tel. +370 617 10 584, el. p. laima.gardauskiene@jurbarkas.lt</w:t>
      </w:r>
    </w:p>
    <w:p w14:paraId="546AF41D" w14:textId="77777777" w:rsidR="001479B1" w:rsidRDefault="001479B1">
      <w:pPr>
        <w:rPr>
          <w:b/>
          <w:bCs/>
          <w:szCs w:val="24"/>
        </w:rPr>
      </w:pPr>
    </w:p>
    <w:p w14:paraId="2CD39A4C" w14:textId="77777777" w:rsidR="00943825" w:rsidRDefault="00943825">
      <w:pPr>
        <w:rPr>
          <w:b/>
          <w:bCs/>
          <w:szCs w:val="24"/>
        </w:rPr>
      </w:pPr>
    </w:p>
    <w:p w14:paraId="53E0793E" w14:textId="4F6A7114" w:rsidR="00B668F0" w:rsidRPr="00CE33DD" w:rsidRDefault="00B668F0" w:rsidP="00B668F0">
      <w:pPr>
        <w:pStyle w:val="Pavadinimas"/>
        <w:pBdr>
          <w:bottom w:val="single" w:sz="12" w:space="1" w:color="auto"/>
        </w:pBdr>
        <w:rPr>
          <w:lang w:val="lt-LT"/>
        </w:rPr>
      </w:pPr>
      <w:r w:rsidRPr="00CE33DD">
        <w:rPr>
          <w:lang w:val="lt-LT"/>
        </w:rPr>
        <w:t>JURBARKO RAJONO SAVIVALDYBĖS ADMINISTRACIJOS</w:t>
      </w:r>
    </w:p>
    <w:p w14:paraId="65981A42" w14:textId="77777777" w:rsidR="00B668F0" w:rsidRPr="00CE33DD" w:rsidRDefault="001C5951" w:rsidP="00B668F0">
      <w:pPr>
        <w:pStyle w:val="Pavadinimas"/>
        <w:pBdr>
          <w:bottom w:val="single" w:sz="12" w:space="1" w:color="auto"/>
        </w:pBdr>
        <w:rPr>
          <w:lang w:val="lt-LT"/>
        </w:rPr>
      </w:pPr>
      <w:r w:rsidRPr="00CE33DD">
        <w:rPr>
          <w:lang w:val="lt-LT"/>
        </w:rPr>
        <w:t xml:space="preserve">SOCIALINĖS PARAMOS </w:t>
      </w:r>
      <w:r w:rsidR="00B668F0" w:rsidRPr="00CE33DD">
        <w:rPr>
          <w:lang w:val="lt-LT"/>
        </w:rPr>
        <w:t>SKYRIUS</w:t>
      </w:r>
    </w:p>
    <w:p w14:paraId="173454E8" w14:textId="77777777" w:rsidR="00B668F0" w:rsidRPr="00CE33DD" w:rsidRDefault="00B668F0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113124DA" w14:textId="77777777" w:rsidR="002E1F99" w:rsidRPr="00CE33DD" w:rsidRDefault="002E1F99" w:rsidP="002E1F99">
      <w:pPr>
        <w:pStyle w:val="Paantrat"/>
      </w:pPr>
      <w:r w:rsidRPr="00CE33DD">
        <w:t>AIŠKINAMASIS RAŠTAS</w:t>
      </w:r>
    </w:p>
    <w:p w14:paraId="255F870E" w14:textId="77777777" w:rsidR="002E1F99" w:rsidRPr="00CE33DD" w:rsidRDefault="002E1F99" w:rsidP="002E1F99">
      <w:pPr>
        <w:jc w:val="center"/>
        <w:rPr>
          <w:caps/>
        </w:rPr>
      </w:pPr>
    </w:p>
    <w:p w14:paraId="7167D9C9" w14:textId="43CDCF4D" w:rsidR="00943825" w:rsidRPr="00CE33DD" w:rsidRDefault="00943825" w:rsidP="002E1F99">
      <w:pPr>
        <w:jc w:val="center"/>
        <w:rPr>
          <w:b/>
          <w:bCs/>
          <w:caps/>
        </w:rPr>
      </w:pPr>
      <w:r w:rsidRPr="00943825">
        <w:rPr>
          <w:b/>
          <w:bCs/>
          <w:caps/>
        </w:rPr>
        <w:t>PRIE JURBARKO RAJONO SAVIVALDYBĖS TARYBOS SPRENDIMO „DĖL JURBARKO RAJONO SAVIVALDYBĖS TARYBOS 2026 M. GEGUŽĖS 28 D. SPRENDIMO NR. T2-156 „DĖL JURBARKO  SAVIVALDYBĖS GYVENTOJŲ TELKIMO VISUOMENEI NAUDINGAI VEIKLAI ATLIKTI TVARKOS APRAŠO PATVIRTINIMO“ PRIPAŽINIMO NETEKUSIU GALIOS“   PROJEKTO</w:t>
      </w:r>
    </w:p>
    <w:p w14:paraId="377A101D" w14:textId="1CE316E8" w:rsidR="00F967AA" w:rsidRPr="00CE33DD" w:rsidRDefault="00504DE3" w:rsidP="002E1F99">
      <w:pPr>
        <w:tabs>
          <w:tab w:val="left" w:pos="0"/>
        </w:tabs>
        <w:jc w:val="center"/>
      </w:pPr>
      <w:r w:rsidRPr="00CE33DD">
        <w:t>202</w:t>
      </w:r>
      <w:r w:rsidR="00D02B48" w:rsidRPr="00CE33DD">
        <w:t>6</w:t>
      </w:r>
      <w:r w:rsidRPr="00CE33DD">
        <w:t>-</w:t>
      </w:r>
      <w:r w:rsidR="00D02B48" w:rsidRPr="00CE33DD">
        <w:t>0</w:t>
      </w:r>
      <w:r w:rsidR="005B565E">
        <w:t>6</w:t>
      </w:r>
      <w:r w:rsidRPr="00CE33DD">
        <w:t>-</w:t>
      </w:r>
    </w:p>
    <w:p w14:paraId="60C8F57C" w14:textId="77777777" w:rsidR="002E1F99" w:rsidRPr="00CE33DD" w:rsidRDefault="002E1F99" w:rsidP="002E1F99">
      <w:pPr>
        <w:tabs>
          <w:tab w:val="left" w:pos="0"/>
        </w:tabs>
        <w:jc w:val="center"/>
      </w:pPr>
      <w:r w:rsidRPr="00CE33DD">
        <w:t>Jurbarkas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186A4C" w:rsidRPr="00CE33DD" w14:paraId="48B9250E" w14:textId="77777777" w:rsidTr="00766DB9">
        <w:tc>
          <w:tcPr>
            <w:tcW w:w="9741" w:type="dxa"/>
          </w:tcPr>
          <w:p w14:paraId="187E84CB" w14:textId="77777777" w:rsidR="006A29E6" w:rsidRPr="00CE33DD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CE33DD"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186A4C" w:rsidRPr="00CE33DD" w14:paraId="0C532B9C" w14:textId="77777777" w:rsidTr="00766DB9">
        <w:tc>
          <w:tcPr>
            <w:tcW w:w="9741" w:type="dxa"/>
          </w:tcPr>
          <w:p w14:paraId="01CF649A" w14:textId="773D05F0" w:rsidR="006A29E6" w:rsidRPr="0000394A" w:rsidRDefault="00360BAE" w:rsidP="00360BA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360BAE">
              <w:rPr>
                <w:sz w:val="22"/>
                <w:szCs w:val="22"/>
                <w:lang w:eastAsia="ar-SA"/>
              </w:rPr>
              <w:t xml:space="preserve">Pripažinti netekusiu galios </w:t>
            </w:r>
            <w:r w:rsidRPr="00360BAE">
              <w:rPr>
                <w:sz w:val="22"/>
                <w:szCs w:val="22"/>
              </w:rPr>
              <w:t>Jurbarko rajono savivaldybės tarybos 20</w:t>
            </w:r>
            <w:r w:rsidR="005B565E">
              <w:rPr>
                <w:sz w:val="22"/>
                <w:szCs w:val="22"/>
              </w:rPr>
              <w:t>26</w:t>
            </w:r>
            <w:r w:rsidRPr="00360BAE">
              <w:rPr>
                <w:sz w:val="22"/>
                <w:szCs w:val="22"/>
              </w:rPr>
              <w:t xml:space="preserve"> m. </w:t>
            </w:r>
            <w:r w:rsidR="005B565E">
              <w:rPr>
                <w:sz w:val="22"/>
                <w:szCs w:val="22"/>
              </w:rPr>
              <w:t>gegužės 28</w:t>
            </w:r>
            <w:r w:rsidRPr="00360BAE">
              <w:rPr>
                <w:sz w:val="22"/>
                <w:szCs w:val="22"/>
              </w:rPr>
              <w:t xml:space="preserve"> d. sprendimą </w:t>
            </w:r>
            <w:r w:rsidR="005B565E">
              <w:rPr>
                <w:sz w:val="22"/>
                <w:szCs w:val="22"/>
              </w:rPr>
              <w:t xml:space="preserve">             </w:t>
            </w:r>
            <w:r w:rsidRPr="00360BAE">
              <w:rPr>
                <w:sz w:val="22"/>
                <w:szCs w:val="22"/>
              </w:rPr>
              <w:t>Nr. T2-</w:t>
            </w:r>
            <w:r w:rsidR="005B565E">
              <w:rPr>
                <w:sz w:val="22"/>
                <w:szCs w:val="22"/>
              </w:rPr>
              <w:t>156</w:t>
            </w:r>
            <w:r w:rsidRPr="00360BAE">
              <w:rPr>
                <w:sz w:val="22"/>
                <w:szCs w:val="22"/>
              </w:rPr>
              <w:t xml:space="preserve"> „Dėl Jurbarko rajono savivaldybės gyventojų telkimo visuomenei naudingai veiklai atlikti tvarkos aprašo patvirtinimo“.</w:t>
            </w:r>
          </w:p>
        </w:tc>
      </w:tr>
      <w:tr w:rsidR="00186A4C" w:rsidRPr="00CE33DD" w14:paraId="7B51400B" w14:textId="77777777" w:rsidTr="00766DB9">
        <w:tc>
          <w:tcPr>
            <w:tcW w:w="9741" w:type="dxa"/>
          </w:tcPr>
          <w:p w14:paraId="6DBCB3F9" w14:textId="77777777" w:rsidR="006A29E6" w:rsidRPr="00CE33DD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CE33DD"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186A4C" w:rsidRPr="00CE33DD" w14:paraId="2C18B8A3" w14:textId="77777777" w:rsidTr="00766DB9">
        <w:tc>
          <w:tcPr>
            <w:tcW w:w="9741" w:type="dxa"/>
          </w:tcPr>
          <w:p w14:paraId="7712ECF0" w14:textId="77B08B2D" w:rsidR="00CE3E7A" w:rsidRPr="00360BAE" w:rsidRDefault="005B565E" w:rsidP="007371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360BAE" w:rsidRPr="00360BAE">
              <w:rPr>
                <w:sz w:val="22"/>
                <w:szCs w:val="22"/>
              </w:rPr>
              <w:t>adovaujamasi Lietuvos Respublikos socialinės apsaugos ir darbo ministro 20</w:t>
            </w:r>
            <w:r>
              <w:rPr>
                <w:sz w:val="22"/>
                <w:szCs w:val="22"/>
              </w:rPr>
              <w:t>26</w:t>
            </w:r>
            <w:r w:rsidR="00360BAE" w:rsidRPr="00360BAE">
              <w:rPr>
                <w:sz w:val="22"/>
                <w:szCs w:val="22"/>
              </w:rPr>
              <w:t xml:space="preserve"> m. gegužės 2</w:t>
            </w:r>
            <w:r>
              <w:rPr>
                <w:sz w:val="22"/>
                <w:szCs w:val="22"/>
              </w:rPr>
              <w:t>8</w:t>
            </w:r>
            <w:r w:rsidR="00360BAE" w:rsidRPr="00360BAE">
              <w:rPr>
                <w:sz w:val="22"/>
                <w:szCs w:val="22"/>
              </w:rPr>
              <w:t xml:space="preserve"> d. įsakymu Nr. A1-255 „Dėl Telkimo visuomenei naudingai veiklai atlikti tvarkos aprašo patvirtinimo“</w:t>
            </w:r>
            <w:r>
              <w:rPr>
                <w:sz w:val="22"/>
                <w:szCs w:val="22"/>
              </w:rPr>
              <w:t xml:space="preserve"> 2026 m. gegužės 28 d. įsakymo Nr. A1-339 redakcija)</w:t>
            </w:r>
            <w:r w:rsidR="00360BAE" w:rsidRPr="00360BAE">
              <w:rPr>
                <w:sz w:val="22"/>
                <w:szCs w:val="22"/>
              </w:rPr>
              <w:t xml:space="preserve"> (toliau – Aprašas). Atskiro tvarkos aprašo rengimas laikomas netikslingu, kadangi visuomenei naudingos veiklos organizavimo procedūros yra išsamiai </w:t>
            </w:r>
            <w:r w:rsidR="00360BAE" w:rsidRPr="00223CE8">
              <w:rPr>
                <w:sz w:val="22"/>
                <w:szCs w:val="22"/>
              </w:rPr>
              <w:t>reglamentuotos Apraše.</w:t>
            </w:r>
            <w:r w:rsidR="000A38CA" w:rsidRPr="00223CE8">
              <w:rPr>
                <w:sz w:val="22"/>
                <w:szCs w:val="22"/>
              </w:rPr>
              <w:t xml:space="preserve"> Pagal LR piniginės socialinės paramos nepasiturintiems gyventojams įstatymo 23 straipsnio 2 dalies 1 punktą, pasitelkimas visuomenei naudingai veiklai turi vykti Vyriausybės ar jos įgaliotos institucijos (šiuo atveju SADM ministro) nustatyta tvarka. SADM ministro patvirtintas aprašas yra tiesioginio taikymo dokumentas, kurio pakanka procedūroms vykdyti.</w:t>
            </w:r>
          </w:p>
        </w:tc>
      </w:tr>
      <w:tr w:rsidR="00186A4C" w:rsidRPr="00CE33DD" w14:paraId="248A0E9C" w14:textId="77777777" w:rsidTr="00766DB9">
        <w:tc>
          <w:tcPr>
            <w:tcW w:w="9741" w:type="dxa"/>
          </w:tcPr>
          <w:p w14:paraId="4B700C06" w14:textId="77777777" w:rsidR="006A29E6" w:rsidRPr="00CE33DD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CE33DD"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186A4C" w:rsidRPr="00CE33DD" w14:paraId="6BFD90BB" w14:textId="77777777" w:rsidTr="00766DB9">
        <w:tc>
          <w:tcPr>
            <w:tcW w:w="9741" w:type="dxa"/>
          </w:tcPr>
          <w:p w14:paraId="10176154" w14:textId="0690F2D8" w:rsidR="007B6D4C" w:rsidRPr="00CE33DD" w:rsidRDefault="001C2AE1" w:rsidP="00B80CDE">
            <w:pPr>
              <w:jc w:val="both"/>
              <w:rPr>
                <w:sz w:val="22"/>
              </w:rPr>
            </w:pPr>
            <w:r w:rsidRPr="00CE33DD">
              <w:rPr>
                <w:sz w:val="22"/>
                <w:szCs w:val="22"/>
              </w:rPr>
              <w:t>T</w:t>
            </w:r>
            <w:r w:rsidR="005B565E">
              <w:rPr>
                <w:sz w:val="22"/>
                <w:szCs w:val="22"/>
              </w:rPr>
              <w:t>elkimo visuomenei naudingai veiklai organizavimas atitiks teisės aktų nuostatas</w:t>
            </w:r>
            <w:r w:rsidRPr="00CE33DD">
              <w:rPr>
                <w:sz w:val="22"/>
                <w:szCs w:val="22"/>
              </w:rPr>
              <w:t>.</w:t>
            </w:r>
          </w:p>
        </w:tc>
      </w:tr>
      <w:tr w:rsidR="00186A4C" w:rsidRPr="00CE33DD" w14:paraId="79D0D616" w14:textId="77777777" w:rsidTr="00766DB9">
        <w:tc>
          <w:tcPr>
            <w:tcW w:w="9741" w:type="dxa"/>
          </w:tcPr>
          <w:p w14:paraId="79A63F21" w14:textId="77777777" w:rsidR="006A29E6" w:rsidRPr="00CE33DD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CE33DD"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186A4C" w:rsidRPr="00CE33DD" w14:paraId="580FF3FB" w14:textId="77777777" w:rsidTr="00766DB9">
        <w:tc>
          <w:tcPr>
            <w:tcW w:w="9741" w:type="dxa"/>
          </w:tcPr>
          <w:p w14:paraId="5BB208FF" w14:textId="73FEFE3A" w:rsidR="006A29E6" w:rsidRPr="00CE33DD" w:rsidRDefault="00360BAE" w:rsidP="001C2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6A4C" w:rsidRPr="00CE33DD" w14:paraId="3155E539" w14:textId="77777777" w:rsidTr="00766DB9">
        <w:tc>
          <w:tcPr>
            <w:tcW w:w="9741" w:type="dxa"/>
          </w:tcPr>
          <w:p w14:paraId="770FB9C0" w14:textId="77777777" w:rsidR="006A29E6" w:rsidRPr="00CE33DD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CE33DD"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186A4C" w:rsidRPr="00CE33DD" w14:paraId="20E7A608" w14:textId="77777777" w:rsidTr="00766DB9">
        <w:tc>
          <w:tcPr>
            <w:tcW w:w="9741" w:type="dxa"/>
          </w:tcPr>
          <w:p w14:paraId="474799E4" w14:textId="227A216D" w:rsidR="006A29E6" w:rsidRPr="00CE33DD" w:rsidRDefault="005B565E" w:rsidP="00360BAE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360BAE">
              <w:rPr>
                <w:sz w:val="22"/>
                <w:szCs w:val="22"/>
                <w:lang w:eastAsia="ar-SA"/>
              </w:rPr>
              <w:t xml:space="preserve">Pripažinti netekusiu galios </w:t>
            </w:r>
            <w:r w:rsidRPr="00360BAE">
              <w:rPr>
                <w:sz w:val="22"/>
                <w:szCs w:val="22"/>
              </w:rPr>
              <w:t>Jurbarko rajono savivaldybės tarybos 20</w:t>
            </w:r>
            <w:r>
              <w:rPr>
                <w:sz w:val="22"/>
                <w:szCs w:val="22"/>
              </w:rPr>
              <w:t>26</w:t>
            </w:r>
            <w:r w:rsidRPr="00360BAE">
              <w:rPr>
                <w:sz w:val="22"/>
                <w:szCs w:val="22"/>
              </w:rPr>
              <w:t xml:space="preserve"> m. </w:t>
            </w:r>
            <w:r>
              <w:rPr>
                <w:sz w:val="22"/>
                <w:szCs w:val="22"/>
              </w:rPr>
              <w:t>gegužės 28</w:t>
            </w:r>
            <w:r w:rsidRPr="00360BAE">
              <w:rPr>
                <w:sz w:val="22"/>
                <w:szCs w:val="22"/>
              </w:rPr>
              <w:t xml:space="preserve"> d. sprendimą </w:t>
            </w:r>
            <w:r>
              <w:rPr>
                <w:sz w:val="22"/>
                <w:szCs w:val="22"/>
              </w:rPr>
              <w:t xml:space="preserve">             </w:t>
            </w:r>
            <w:r w:rsidRPr="00360BAE">
              <w:rPr>
                <w:sz w:val="22"/>
                <w:szCs w:val="22"/>
              </w:rPr>
              <w:t>Nr. T2-</w:t>
            </w:r>
            <w:r>
              <w:rPr>
                <w:sz w:val="22"/>
                <w:szCs w:val="22"/>
              </w:rPr>
              <w:t>156</w:t>
            </w:r>
            <w:r w:rsidRPr="00360BAE">
              <w:rPr>
                <w:sz w:val="22"/>
                <w:szCs w:val="22"/>
              </w:rPr>
              <w:t xml:space="preserve"> „Dėl Jurbarko rajono savivaldybės gyventojų telkimo visuomenei naudingai veiklai atlikti tvarkos aprašo patvirtinimo“.</w:t>
            </w:r>
          </w:p>
        </w:tc>
      </w:tr>
      <w:tr w:rsidR="00186A4C" w:rsidRPr="00CE33DD" w14:paraId="36E1858C" w14:textId="77777777" w:rsidTr="00766DB9">
        <w:tc>
          <w:tcPr>
            <w:tcW w:w="9741" w:type="dxa"/>
          </w:tcPr>
          <w:p w14:paraId="71D95174" w14:textId="77777777" w:rsidR="006A29E6" w:rsidRPr="00CE33DD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CE33DD"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3916B319" w14:textId="4BDC9DF9" w:rsidR="006A29E6" w:rsidRPr="00CE33DD" w:rsidRDefault="00E767E1" w:rsidP="007371F4">
            <w:pPr>
              <w:tabs>
                <w:tab w:val="left" w:pos="0"/>
              </w:tabs>
              <w:rPr>
                <w:sz w:val="22"/>
              </w:rPr>
            </w:pPr>
            <w:r w:rsidRPr="007565A5">
              <w:rPr>
                <w:sz w:val="22"/>
              </w:rPr>
              <w:t>Pridedamas Vyriausybės atstovų įstaigos Klaipėdos ir Tauragės apskrityse 2026 m. birželio 3 d. rašt</w:t>
            </w:r>
            <w:r>
              <w:rPr>
                <w:sz w:val="22"/>
              </w:rPr>
              <w:t>as</w:t>
            </w:r>
            <w:r w:rsidRPr="007565A5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   </w:t>
            </w:r>
            <w:r w:rsidRPr="007565A5">
              <w:rPr>
                <w:sz w:val="22"/>
              </w:rPr>
              <w:t xml:space="preserve">Nr. S4-56-(5.15 </w:t>
            </w:r>
            <w:proofErr w:type="spellStart"/>
            <w:r w:rsidRPr="007565A5">
              <w:rPr>
                <w:sz w:val="22"/>
              </w:rPr>
              <w:t>Mr</w:t>
            </w:r>
            <w:proofErr w:type="spellEnd"/>
            <w:r w:rsidRPr="007565A5">
              <w:rPr>
                <w:sz w:val="22"/>
              </w:rPr>
              <w:t>) „Dėl telkimo visuomenei naudingai veiklai atlikti“</w:t>
            </w:r>
            <w:r>
              <w:rPr>
                <w:sz w:val="22"/>
              </w:rPr>
              <w:t>.</w:t>
            </w:r>
          </w:p>
        </w:tc>
      </w:tr>
      <w:tr w:rsidR="00186A4C" w:rsidRPr="00CE33DD" w14:paraId="041B73D7" w14:textId="77777777" w:rsidTr="00766DB9">
        <w:tc>
          <w:tcPr>
            <w:tcW w:w="9741" w:type="dxa"/>
          </w:tcPr>
          <w:p w14:paraId="04CD1FEF" w14:textId="77777777" w:rsidR="006A29E6" w:rsidRPr="00CE33DD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CE33DD">
              <w:rPr>
                <w:b/>
                <w:i/>
                <w:sz w:val="22"/>
              </w:rPr>
              <w:t>7. Ar reikalingas projekto antikorupcinis vertinimas</w:t>
            </w:r>
            <w:r w:rsidR="00FD0852" w:rsidRPr="00CE33DD">
              <w:rPr>
                <w:b/>
                <w:i/>
                <w:sz w:val="22"/>
              </w:rPr>
              <w:t>.</w:t>
            </w:r>
          </w:p>
          <w:p w14:paraId="4C4EBFA8" w14:textId="7326C379" w:rsidR="006A29E6" w:rsidRPr="00CE33DD" w:rsidRDefault="00375882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Taip</w:t>
            </w:r>
          </w:p>
        </w:tc>
      </w:tr>
      <w:tr w:rsidR="00186A4C" w:rsidRPr="00CE33DD" w14:paraId="6F7A536B" w14:textId="77777777" w:rsidTr="00766DB9">
        <w:tc>
          <w:tcPr>
            <w:tcW w:w="9741" w:type="dxa"/>
          </w:tcPr>
          <w:p w14:paraId="2C37B07C" w14:textId="77777777" w:rsidR="006A29E6" w:rsidRPr="00CE33DD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CE33DD"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186A4C" w:rsidRPr="00CE33DD" w14:paraId="073E5AE9" w14:textId="77777777" w:rsidTr="00766DB9">
        <w:tc>
          <w:tcPr>
            <w:tcW w:w="9741" w:type="dxa"/>
          </w:tcPr>
          <w:p w14:paraId="42DF2FEC" w14:textId="772506FA" w:rsidR="006A29E6" w:rsidRPr="00CE33DD" w:rsidRDefault="007350FA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CE33DD">
              <w:rPr>
                <w:sz w:val="22"/>
              </w:rPr>
              <w:t xml:space="preserve">Socialinės paramos skyrius </w:t>
            </w:r>
          </w:p>
        </w:tc>
      </w:tr>
      <w:tr w:rsidR="00186A4C" w:rsidRPr="00CE33DD" w14:paraId="69133675" w14:textId="77777777" w:rsidTr="007350FA">
        <w:trPr>
          <w:trHeight w:val="354"/>
        </w:trPr>
        <w:tc>
          <w:tcPr>
            <w:tcW w:w="9741" w:type="dxa"/>
          </w:tcPr>
          <w:p w14:paraId="7E325EE1" w14:textId="77777777" w:rsidR="006A29E6" w:rsidRPr="00CE33DD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CE33DD"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230A9C19" w14:textId="758FD101" w:rsidR="006A29E6" w:rsidRPr="007565A5" w:rsidRDefault="00E767E1" w:rsidP="007565A5">
            <w:pPr>
              <w:tabs>
                <w:tab w:val="left" w:pos="0"/>
              </w:tabs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</w:p>
        </w:tc>
      </w:tr>
      <w:tr w:rsidR="00186A4C" w:rsidRPr="00CE33DD" w14:paraId="74D61145" w14:textId="77777777" w:rsidTr="00766DB9">
        <w:tc>
          <w:tcPr>
            <w:tcW w:w="9741" w:type="dxa"/>
          </w:tcPr>
          <w:p w14:paraId="211D1C5E" w14:textId="77777777" w:rsidR="006A29E6" w:rsidRPr="00CE33DD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CE33DD">
              <w:rPr>
                <w:b/>
                <w:i/>
                <w:sz w:val="22"/>
              </w:rPr>
              <w:t>10. Sprendimas įteikiamas (kam ir kiek egz.)</w:t>
            </w:r>
            <w:r w:rsidR="00FD0852" w:rsidRPr="00CE33DD">
              <w:rPr>
                <w:b/>
                <w:i/>
                <w:sz w:val="22"/>
              </w:rPr>
              <w:t>.</w:t>
            </w:r>
          </w:p>
        </w:tc>
      </w:tr>
      <w:tr w:rsidR="00945030" w:rsidRPr="00CE33DD" w14:paraId="5E08293A" w14:textId="77777777" w:rsidTr="00766DB9">
        <w:tc>
          <w:tcPr>
            <w:tcW w:w="9741" w:type="dxa"/>
          </w:tcPr>
          <w:p w14:paraId="53617D13" w14:textId="628995E3" w:rsidR="001C5951" w:rsidRPr="00CE33DD" w:rsidRDefault="001C5951" w:rsidP="001C595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CE33DD">
              <w:rPr>
                <w:sz w:val="22"/>
              </w:rPr>
              <w:t xml:space="preserve">Socialinės paramos skyrius </w:t>
            </w:r>
          </w:p>
        </w:tc>
      </w:tr>
    </w:tbl>
    <w:p w14:paraId="09E40014" w14:textId="77777777" w:rsidR="00F10429" w:rsidRPr="00186A4C" w:rsidRDefault="00F10429" w:rsidP="00AF2C1B"/>
    <w:sectPr w:rsidR="00F10429" w:rsidRPr="00186A4C" w:rsidSect="00FC1CD3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1F549" w14:textId="77777777" w:rsidR="005A52ED" w:rsidRDefault="005A52ED">
      <w:r>
        <w:separator/>
      </w:r>
    </w:p>
  </w:endnote>
  <w:endnote w:type="continuationSeparator" w:id="0">
    <w:p w14:paraId="615CF4A5" w14:textId="77777777" w:rsidR="005A52ED" w:rsidRDefault="005A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0635" w14:textId="77777777" w:rsidR="005A52ED" w:rsidRDefault="005A52ED">
      <w:r>
        <w:separator/>
      </w:r>
    </w:p>
  </w:footnote>
  <w:footnote w:type="continuationSeparator" w:id="0">
    <w:p w14:paraId="2DAB893D" w14:textId="77777777" w:rsidR="005A52ED" w:rsidRDefault="005A5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6396D" w14:textId="77777777" w:rsidR="00FC1CD3" w:rsidRDefault="00B65F0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10429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61E5DBBE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9D7F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3DDDA44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C7ECA"/>
    <w:multiLevelType w:val="multilevel"/>
    <w:tmpl w:val="0427001F"/>
    <w:name w:val="Numeruotas sąrašas 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B63FCF"/>
    <w:multiLevelType w:val="hybridMultilevel"/>
    <w:tmpl w:val="D910E0B0"/>
    <w:lvl w:ilvl="0" w:tplc="0200191A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4" w:hanging="360"/>
      </w:pPr>
    </w:lvl>
    <w:lvl w:ilvl="2" w:tplc="0427001B" w:tentative="1">
      <w:start w:val="1"/>
      <w:numFmt w:val="lowerRoman"/>
      <w:lvlText w:val="%3."/>
      <w:lvlJc w:val="right"/>
      <w:pPr>
        <w:ind w:left="2794" w:hanging="180"/>
      </w:pPr>
    </w:lvl>
    <w:lvl w:ilvl="3" w:tplc="0427000F" w:tentative="1">
      <w:start w:val="1"/>
      <w:numFmt w:val="decimal"/>
      <w:lvlText w:val="%4."/>
      <w:lvlJc w:val="left"/>
      <w:pPr>
        <w:ind w:left="3514" w:hanging="360"/>
      </w:pPr>
    </w:lvl>
    <w:lvl w:ilvl="4" w:tplc="04270019" w:tentative="1">
      <w:start w:val="1"/>
      <w:numFmt w:val="lowerLetter"/>
      <w:lvlText w:val="%5."/>
      <w:lvlJc w:val="left"/>
      <w:pPr>
        <w:ind w:left="4234" w:hanging="360"/>
      </w:pPr>
    </w:lvl>
    <w:lvl w:ilvl="5" w:tplc="0427001B" w:tentative="1">
      <w:start w:val="1"/>
      <w:numFmt w:val="lowerRoman"/>
      <w:lvlText w:val="%6."/>
      <w:lvlJc w:val="right"/>
      <w:pPr>
        <w:ind w:left="4954" w:hanging="180"/>
      </w:pPr>
    </w:lvl>
    <w:lvl w:ilvl="6" w:tplc="0427000F" w:tentative="1">
      <w:start w:val="1"/>
      <w:numFmt w:val="decimal"/>
      <w:lvlText w:val="%7."/>
      <w:lvlJc w:val="left"/>
      <w:pPr>
        <w:ind w:left="5674" w:hanging="360"/>
      </w:pPr>
    </w:lvl>
    <w:lvl w:ilvl="7" w:tplc="04270019" w:tentative="1">
      <w:start w:val="1"/>
      <w:numFmt w:val="lowerLetter"/>
      <w:lvlText w:val="%8."/>
      <w:lvlJc w:val="left"/>
      <w:pPr>
        <w:ind w:left="6394" w:hanging="360"/>
      </w:pPr>
    </w:lvl>
    <w:lvl w:ilvl="8" w:tplc="0427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" w15:restartNumberingAfterBreak="0">
    <w:nsid w:val="34D2210E"/>
    <w:multiLevelType w:val="hybridMultilevel"/>
    <w:tmpl w:val="88C2E846"/>
    <w:lvl w:ilvl="0" w:tplc="60C0FE12">
      <w:start w:val="2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3B6BB4"/>
    <w:multiLevelType w:val="multilevel"/>
    <w:tmpl w:val="30CA2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AF14D7F"/>
    <w:multiLevelType w:val="multilevel"/>
    <w:tmpl w:val="B2BC6C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4D9A4175"/>
    <w:multiLevelType w:val="multilevel"/>
    <w:tmpl w:val="D21292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8E46054"/>
    <w:multiLevelType w:val="multilevel"/>
    <w:tmpl w:val="63F08C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5E6D4E19"/>
    <w:multiLevelType w:val="multilevel"/>
    <w:tmpl w:val="838407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EFF2C66"/>
    <w:multiLevelType w:val="multilevel"/>
    <w:tmpl w:val="1DE4F7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E0F8B"/>
    <w:multiLevelType w:val="multilevel"/>
    <w:tmpl w:val="0CD83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5" w15:restartNumberingAfterBreak="0">
    <w:nsid w:val="7253310F"/>
    <w:multiLevelType w:val="multilevel"/>
    <w:tmpl w:val="83BC3C8C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5C859A9"/>
    <w:multiLevelType w:val="multilevel"/>
    <w:tmpl w:val="B6BE2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77A71D04"/>
    <w:multiLevelType w:val="hybridMultilevel"/>
    <w:tmpl w:val="AD9A6AE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97EFF"/>
    <w:multiLevelType w:val="hybridMultilevel"/>
    <w:tmpl w:val="C27A48B0"/>
    <w:lvl w:ilvl="0" w:tplc="0200191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1" w15:restartNumberingAfterBreak="0">
    <w:nsid w:val="7FEB3230"/>
    <w:multiLevelType w:val="hybridMultilevel"/>
    <w:tmpl w:val="9FC48E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510947">
    <w:abstractNumId w:val="7"/>
  </w:num>
  <w:num w:numId="2" w16cid:durableId="19405235">
    <w:abstractNumId w:val="3"/>
  </w:num>
  <w:num w:numId="3" w16cid:durableId="767654862">
    <w:abstractNumId w:val="13"/>
  </w:num>
  <w:num w:numId="4" w16cid:durableId="324165981">
    <w:abstractNumId w:val="1"/>
  </w:num>
  <w:num w:numId="5" w16cid:durableId="1792671845">
    <w:abstractNumId w:val="20"/>
  </w:num>
  <w:num w:numId="6" w16cid:durableId="678167666">
    <w:abstractNumId w:val="18"/>
  </w:num>
  <w:num w:numId="7" w16cid:durableId="877162822">
    <w:abstractNumId w:val="0"/>
  </w:num>
  <w:num w:numId="8" w16cid:durableId="2082093247">
    <w:abstractNumId w:val="4"/>
  </w:num>
  <w:num w:numId="9" w16cid:durableId="909383221">
    <w:abstractNumId w:val="9"/>
  </w:num>
  <w:num w:numId="10" w16cid:durableId="1932857472">
    <w:abstractNumId w:val="6"/>
  </w:num>
  <w:num w:numId="11" w16cid:durableId="1752964940">
    <w:abstractNumId w:val="14"/>
  </w:num>
  <w:num w:numId="12" w16cid:durableId="1422677164">
    <w:abstractNumId w:val="12"/>
  </w:num>
  <w:num w:numId="13" w16cid:durableId="916550696">
    <w:abstractNumId w:val="2"/>
  </w:num>
  <w:num w:numId="14" w16cid:durableId="1285424639">
    <w:abstractNumId w:val="11"/>
  </w:num>
  <w:num w:numId="15" w16cid:durableId="1353535785">
    <w:abstractNumId w:val="17"/>
  </w:num>
  <w:num w:numId="16" w16cid:durableId="838422823">
    <w:abstractNumId w:val="8"/>
  </w:num>
  <w:num w:numId="17" w16cid:durableId="915433708">
    <w:abstractNumId w:val="10"/>
  </w:num>
  <w:num w:numId="18" w16cid:durableId="2119592831">
    <w:abstractNumId w:val="5"/>
  </w:num>
  <w:num w:numId="19" w16cid:durableId="382481247">
    <w:abstractNumId w:val="15"/>
  </w:num>
  <w:num w:numId="20" w16cid:durableId="201400992">
    <w:abstractNumId w:val="19"/>
  </w:num>
  <w:num w:numId="21" w16cid:durableId="1963342783">
    <w:abstractNumId w:val="21"/>
  </w:num>
  <w:num w:numId="22" w16cid:durableId="18359946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02473"/>
    <w:rsid w:val="0000394A"/>
    <w:rsid w:val="0000565F"/>
    <w:rsid w:val="00014CB8"/>
    <w:rsid w:val="00015722"/>
    <w:rsid w:val="000212A7"/>
    <w:rsid w:val="00022D30"/>
    <w:rsid w:val="00025302"/>
    <w:rsid w:val="000258A2"/>
    <w:rsid w:val="00031B2B"/>
    <w:rsid w:val="00033A70"/>
    <w:rsid w:val="0003441C"/>
    <w:rsid w:val="00035BE8"/>
    <w:rsid w:val="00043AB0"/>
    <w:rsid w:val="00044137"/>
    <w:rsid w:val="00046EB1"/>
    <w:rsid w:val="0005128D"/>
    <w:rsid w:val="000532E9"/>
    <w:rsid w:val="00061631"/>
    <w:rsid w:val="00067070"/>
    <w:rsid w:val="00073ECC"/>
    <w:rsid w:val="00076A1D"/>
    <w:rsid w:val="000773EB"/>
    <w:rsid w:val="00084089"/>
    <w:rsid w:val="00084A14"/>
    <w:rsid w:val="00085739"/>
    <w:rsid w:val="00096A4A"/>
    <w:rsid w:val="000A12C9"/>
    <w:rsid w:val="000A250D"/>
    <w:rsid w:val="000A3868"/>
    <w:rsid w:val="000A38CA"/>
    <w:rsid w:val="000B6F9F"/>
    <w:rsid w:val="000C095B"/>
    <w:rsid w:val="000C2569"/>
    <w:rsid w:val="000C51D5"/>
    <w:rsid w:val="000E1F44"/>
    <w:rsid w:val="000E3B36"/>
    <w:rsid w:val="000E5D9B"/>
    <w:rsid w:val="000F1620"/>
    <w:rsid w:val="000F7529"/>
    <w:rsid w:val="0010176C"/>
    <w:rsid w:val="00107C26"/>
    <w:rsid w:val="00107FA9"/>
    <w:rsid w:val="00112939"/>
    <w:rsid w:val="00117349"/>
    <w:rsid w:val="00124B53"/>
    <w:rsid w:val="00125112"/>
    <w:rsid w:val="00131966"/>
    <w:rsid w:val="0013367C"/>
    <w:rsid w:val="0013400A"/>
    <w:rsid w:val="00135157"/>
    <w:rsid w:val="001405B2"/>
    <w:rsid w:val="001479B1"/>
    <w:rsid w:val="0015078A"/>
    <w:rsid w:val="00152CC5"/>
    <w:rsid w:val="00152F39"/>
    <w:rsid w:val="00157ABD"/>
    <w:rsid w:val="00161C2F"/>
    <w:rsid w:val="0016226A"/>
    <w:rsid w:val="001706AD"/>
    <w:rsid w:val="00172D6E"/>
    <w:rsid w:val="0017576E"/>
    <w:rsid w:val="00177136"/>
    <w:rsid w:val="00181E56"/>
    <w:rsid w:val="00181E5E"/>
    <w:rsid w:val="00182224"/>
    <w:rsid w:val="00184703"/>
    <w:rsid w:val="00186A4C"/>
    <w:rsid w:val="00190B47"/>
    <w:rsid w:val="00190B66"/>
    <w:rsid w:val="001952BC"/>
    <w:rsid w:val="001A4691"/>
    <w:rsid w:val="001B1434"/>
    <w:rsid w:val="001B7A26"/>
    <w:rsid w:val="001C0A22"/>
    <w:rsid w:val="001C2AE1"/>
    <w:rsid w:val="001C4E7B"/>
    <w:rsid w:val="001C5951"/>
    <w:rsid w:val="001D1AFC"/>
    <w:rsid w:val="001D4EA6"/>
    <w:rsid w:val="001E0DBE"/>
    <w:rsid w:val="001E190E"/>
    <w:rsid w:val="001E6D74"/>
    <w:rsid w:val="001F2C7C"/>
    <w:rsid w:val="002014B1"/>
    <w:rsid w:val="00202B8D"/>
    <w:rsid w:val="002038A3"/>
    <w:rsid w:val="00203CFC"/>
    <w:rsid w:val="00203F41"/>
    <w:rsid w:val="00206948"/>
    <w:rsid w:val="0020773C"/>
    <w:rsid w:val="00207BCB"/>
    <w:rsid w:val="00210815"/>
    <w:rsid w:val="00215634"/>
    <w:rsid w:val="00223CE8"/>
    <w:rsid w:val="00225BF8"/>
    <w:rsid w:val="00226341"/>
    <w:rsid w:val="002325F6"/>
    <w:rsid w:val="00234192"/>
    <w:rsid w:val="00234B9B"/>
    <w:rsid w:val="00246055"/>
    <w:rsid w:val="00250AF9"/>
    <w:rsid w:val="00251454"/>
    <w:rsid w:val="00257B3B"/>
    <w:rsid w:val="002631C6"/>
    <w:rsid w:val="00272BF5"/>
    <w:rsid w:val="002746AC"/>
    <w:rsid w:val="00276B61"/>
    <w:rsid w:val="00280579"/>
    <w:rsid w:val="00281984"/>
    <w:rsid w:val="0029330C"/>
    <w:rsid w:val="0029342F"/>
    <w:rsid w:val="002949DA"/>
    <w:rsid w:val="002957AB"/>
    <w:rsid w:val="002958CC"/>
    <w:rsid w:val="00295D45"/>
    <w:rsid w:val="002A3427"/>
    <w:rsid w:val="002A4C6D"/>
    <w:rsid w:val="002A5FAB"/>
    <w:rsid w:val="002B20AE"/>
    <w:rsid w:val="002C4050"/>
    <w:rsid w:val="002D0BA0"/>
    <w:rsid w:val="002D3619"/>
    <w:rsid w:val="002D493E"/>
    <w:rsid w:val="002E1F99"/>
    <w:rsid w:val="002E5382"/>
    <w:rsid w:val="002E5592"/>
    <w:rsid w:val="002E6EA0"/>
    <w:rsid w:val="002F084E"/>
    <w:rsid w:val="002F182B"/>
    <w:rsid w:val="002F3256"/>
    <w:rsid w:val="002F4A2B"/>
    <w:rsid w:val="002F6A46"/>
    <w:rsid w:val="002F7E49"/>
    <w:rsid w:val="00300E39"/>
    <w:rsid w:val="0031098B"/>
    <w:rsid w:val="00316FBD"/>
    <w:rsid w:val="00321030"/>
    <w:rsid w:val="00323EB4"/>
    <w:rsid w:val="00323FE1"/>
    <w:rsid w:val="00324118"/>
    <w:rsid w:val="00324815"/>
    <w:rsid w:val="00324C4A"/>
    <w:rsid w:val="003250B0"/>
    <w:rsid w:val="00332023"/>
    <w:rsid w:val="003335BA"/>
    <w:rsid w:val="00333DD5"/>
    <w:rsid w:val="00333FD4"/>
    <w:rsid w:val="0033426F"/>
    <w:rsid w:val="003421EA"/>
    <w:rsid w:val="003459E5"/>
    <w:rsid w:val="0034743A"/>
    <w:rsid w:val="00352651"/>
    <w:rsid w:val="0035338B"/>
    <w:rsid w:val="00356907"/>
    <w:rsid w:val="00357463"/>
    <w:rsid w:val="00360BAE"/>
    <w:rsid w:val="0036101F"/>
    <w:rsid w:val="00372033"/>
    <w:rsid w:val="003724BA"/>
    <w:rsid w:val="00374DCD"/>
    <w:rsid w:val="003753BB"/>
    <w:rsid w:val="00375882"/>
    <w:rsid w:val="0037592E"/>
    <w:rsid w:val="00376143"/>
    <w:rsid w:val="00380A7E"/>
    <w:rsid w:val="003822CB"/>
    <w:rsid w:val="003859D7"/>
    <w:rsid w:val="00392198"/>
    <w:rsid w:val="00394711"/>
    <w:rsid w:val="00394FD0"/>
    <w:rsid w:val="003A7F59"/>
    <w:rsid w:val="003B2523"/>
    <w:rsid w:val="003B2932"/>
    <w:rsid w:val="003B3068"/>
    <w:rsid w:val="003C2F06"/>
    <w:rsid w:val="003C662C"/>
    <w:rsid w:val="003D1F6C"/>
    <w:rsid w:val="003D484F"/>
    <w:rsid w:val="003E1363"/>
    <w:rsid w:val="003E4ECB"/>
    <w:rsid w:val="003E54A7"/>
    <w:rsid w:val="003F1305"/>
    <w:rsid w:val="003F5533"/>
    <w:rsid w:val="003F6FCF"/>
    <w:rsid w:val="0040015B"/>
    <w:rsid w:val="004003BA"/>
    <w:rsid w:val="00401AE1"/>
    <w:rsid w:val="00406E62"/>
    <w:rsid w:val="00407776"/>
    <w:rsid w:val="00407B59"/>
    <w:rsid w:val="004144DA"/>
    <w:rsid w:val="00416F84"/>
    <w:rsid w:val="00433D3F"/>
    <w:rsid w:val="00434B34"/>
    <w:rsid w:val="00434F3D"/>
    <w:rsid w:val="00435B30"/>
    <w:rsid w:val="00445CDE"/>
    <w:rsid w:val="004542D4"/>
    <w:rsid w:val="00454723"/>
    <w:rsid w:val="00460718"/>
    <w:rsid w:val="00460778"/>
    <w:rsid w:val="00460EA6"/>
    <w:rsid w:val="004628F1"/>
    <w:rsid w:val="00464189"/>
    <w:rsid w:val="00464D93"/>
    <w:rsid w:val="004667D8"/>
    <w:rsid w:val="0047407A"/>
    <w:rsid w:val="00476F4E"/>
    <w:rsid w:val="00486ACF"/>
    <w:rsid w:val="00487CE5"/>
    <w:rsid w:val="00496CA8"/>
    <w:rsid w:val="004A0D37"/>
    <w:rsid w:val="004A30CE"/>
    <w:rsid w:val="004A336B"/>
    <w:rsid w:val="004A4BCB"/>
    <w:rsid w:val="004B08D9"/>
    <w:rsid w:val="004B0CB9"/>
    <w:rsid w:val="004B1E88"/>
    <w:rsid w:val="004B2369"/>
    <w:rsid w:val="004B36AB"/>
    <w:rsid w:val="004B3700"/>
    <w:rsid w:val="004B5526"/>
    <w:rsid w:val="004B7BDB"/>
    <w:rsid w:val="004C1DD5"/>
    <w:rsid w:val="004C34D3"/>
    <w:rsid w:val="004C56C0"/>
    <w:rsid w:val="004E1D15"/>
    <w:rsid w:val="004E2C81"/>
    <w:rsid w:val="004E5C7D"/>
    <w:rsid w:val="004E74AE"/>
    <w:rsid w:val="004E7D31"/>
    <w:rsid w:val="004F441D"/>
    <w:rsid w:val="00501C69"/>
    <w:rsid w:val="00504DE3"/>
    <w:rsid w:val="005070A2"/>
    <w:rsid w:val="00513737"/>
    <w:rsid w:val="00514714"/>
    <w:rsid w:val="00516AC5"/>
    <w:rsid w:val="005209D1"/>
    <w:rsid w:val="00520A16"/>
    <w:rsid w:val="005231DA"/>
    <w:rsid w:val="00535693"/>
    <w:rsid w:val="00542B92"/>
    <w:rsid w:val="00551276"/>
    <w:rsid w:val="00553547"/>
    <w:rsid w:val="005610F5"/>
    <w:rsid w:val="00563815"/>
    <w:rsid w:val="00570AD7"/>
    <w:rsid w:val="0057410F"/>
    <w:rsid w:val="005779B7"/>
    <w:rsid w:val="005804F7"/>
    <w:rsid w:val="00582323"/>
    <w:rsid w:val="00593FFF"/>
    <w:rsid w:val="005942E5"/>
    <w:rsid w:val="005A2A06"/>
    <w:rsid w:val="005A52ED"/>
    <w:rsid w:val="005B0C9B"/>
    <w:rsid w:val="005B2122"/>
    <w:rsid w:val="005B36F3"/>
    <w:rsid w:val="005B565E"/>
    <w:rsid w:val="005B5BAD"/>
    <w:rsid w:val="005B69BF"/>
    <w:rsid w:val="005C31CD"/>
    <w:rsid w:val="005C7A2D"/>
    <w:rsid w:val="005D1F24"/>
    <w:rsid w:val="005D4E14"/>
    <w:rsid w:val="005E16F8"/>
    <w:rsid w:val="005E43FC"/>
    <w:rsid w:val="005F0EFB"/>
    <w:rsid w:val="005F2B86"/>
    <w:rsid w:val="00603750"/>
    <w:rsid w:val="006046BD"/>
    <w:rsid w:val="00612194"/>
    <w:rsid w:val="0062259A"/>
    <w:rsid w:val="00633357"/>
    <w:rsid w:val="0063564F"/>
    <w:rsid w:val="00635E89"/>
    <w:rsid w:val="00641E12"/>
    <w:rsid w:val="006422E6"/>
    <w:rsid w:val="00651518"/>
    <w:rsid w:val="00651639"/>
    <w:rsid w:val="00667D32"/>
    <w:rsid w:val="00667F8D"/>
    <w:rsid w:val="006703AD"/>
    <w:rsid w:val="0067396B"/>
    <w:rsid w:val="00673C21"/>
    <w:rsid w:val="00675035"/>
    <w:rsid w:val="00680387"/>
    <w:rsid w:val="00686E66"/>
    <w:rsid w:val="00686FE8"/>
    <w:rsid w:val="0069302C"/>
    <w:rsid w:val="00693510"/>
    <w:rsid w:val="00697D48"/>
    <w:rsid w:val="006A22BF"/>
    <w:rsid w:val="006A29E6"/>
    <w:rsid w:val="006A37A0"/>
    <w:rsid w:val="006A7149"/>
    <w:rsid w:val="006A72F8"/>
    <w:rsid w:val="006A77CB"/>
    <w:rsid w:val="006B0353"/>
    <w:rsid w:val="006B43CE"/>
    <w:rsid w:val="006B5286"/>
    <w:rsid w:val="006B72D3"/>
    <w:rsid w:val="006C4F6F"/>
    <w:rsid w:val="006C690D"/>
    <w:rsid w:val="006D3582"/>
    <w:rsid w:val="006D60C4"/>
    <w:rsid w:val="006E47A0"/>
    <w:rsid w:val="006F1E92"/>
    <w:rsid w:val="006F35F0"/>
    <w:rsid w:val="006F40BF"/>
    <w:rsid w:val="006F4288"/>
    <w:rsid w:val="006F519A"/>
    <w:rsid w:val="00702A10"/>
    <w:rsid w:val="00702D7E"/>
    <w:rsid w:val="007114C1"/>
    <w:rsid w:val="00712544"/>
    <w:rsid w:val="0071324F"/>
    <w:rsid w:val="00720BB7"/>
    <w:rsid w:val="00721977"/>
    <w:rsid w:val="0072702A"/>
    <w:rsid w:val="0073170A"/>
    <w:rsid w:val="00732616"/>
    <w:rsid w:val="00734333"/>
    <w:rsid w:val="007350FA"/>
    <w:rsid w:val="00744B23"/>
    <w:rsid w:val="00744E20"/>
    <w:rsid w:val="007457FF"/>
    <w:rsid w:val="00751BAC"/>
    <w:rsid w:val="00751CD8"/>
    <w:rsid w:val="007565A5"/>
    <w:rsid w:val="00764937"/>
    <w:rsid w:val="0076590E"/>
    <w:rsid w:val="00766DB9"/>
    <w:rsid w:val="00767437"/>
    <w:rsid w:val="00771DAD"/>
    <w:rsid w:val="00771DC4"/>
    <w:rsid w:val="0077317D"/>
    <w:rsid w:val="00782CDB"/>
    <w:rsid w:val="007835D4"/>
    <w:rsid w:val="007860A8"/>
    <w:rsid w:val="00786F92"/>
    <w:rsid w:val="007907E1"/>
    <w:rsid w:val="007929A0"/>
    <w:rsid w:val="007957F6"/>
    <w:rsid w:val="007A2B8C"/>
    <w:rsid w:val="007A5AA9"/>
    <w:rsid w:val="007A5D47"/>
    <w:rsid w:val="007A6414"/>
    <w:rsid w:val="007B3B78"/>
    <w:rsid w:val="007B6355"/>
    <w:rsid w:val="007B6D4C"/>
    <w:rsid w:val="007D01B7"/>
    <w:rsid w:val="007D322D"/>
    <w:rsid w:val="007E13A9"/>
    <w:rsid w:val="007E53F1"/>
    <w:rsid w:val="007E57D4"/>
    <w:rsid w:val="007E5A5E"/>
    <w:rsid w:val="007F421E"/>
    <w:rsid w:val="008030DA"/>
    <w:rsid w:val="00806949"/>
    <w:rsid w:val="008128B3"/>
    <w:rsid w:val="00814F85"/>
    <w:rsid w:val="0082162F"/>
    <w:rsid w:val="008279ED"/>
    <w:rsid w:val="008305E7"/>
    <w:rsid w:val="00831AD5"/>
    <w:rsid w:val="00831D5D"/>
    <w:rsid w:val="00832B07"/>
    <w:rsid w:val="00834BDD"/>
    <w:rsid w:val="008354AC"/>
    <w:rsid w:val="00840242"/>
    <w:rsid w:val="00840811"/>
    <w:rsid w:val="00854E0D"/>
    <w:rsid w:val="008554EA"/>
    <w:rsid w:val="008558E5"/>
    <w:rsid w:val="00856A42"/>
    <w:rsid w:val="00857A13"/>
    <w:rsid w:val="00857A58"/>
    <w:rsid w:val="00860F6E"/>
    <w:rsid w:val="00861014"/>
    <w:rsid w:val="0086337A"/>
    <w:rsid w:val="00864EE6"/>
    <w:rsid w:val="0086677A"/>
    <w:rsid w:val="00872481"/>
    <w:rsid w:val="00872856"/>
    <w:rsid w:val="008736CE"/>
    <w:rsid w:val="008758B4"/>
    <w:rsid w:val="008770DC"/>
    <w:rsid w:val="008847D1"/>
    <w:rsid w:val="008852CA"/>
    <w:rsid w:val="00886BBC"/>
    <w:rsid w:val="00886E2F"/>
    <w:rsid w:val="00892223"/>
    <w:rsid w:val="008962CF"/>
    <w:rsid w:val="00896E6B"/>
    <w:rsid w:val="008A01C7"/>
    <w:rsid w:val="008A0C10"/>
    <w:rsid w:val="008A0C96"/>
    <w:rsid w:val="008A252B"/>
    <w:rsid w:val="008A3059"/>
    <w:rsid w:val="008A4BEF"/>
    <w:rsid w:val="008A6FB3"/>
    <w:rsid w:val="008A7972"/>
    <w:rsid w:val="008A7BDF"/>
    <w:rsid w:val="008B0D02"/>
    <w:rsid w:val="008B3648"/>
    <w:rsid w:val="008B38F0"/>
    <w:rsid w:val="008B7173"/>
    <w:rsid w:val="008C2222"/>
    <w:rsid w:val="008C4A9F"/>
    <w:rsid w:val="008C4BDA"/>
    <w:rsid w:val="008C7ADA"/>
    <w:rsid w:val="008E7416"/>
    <w:rsid w:val="008F41AE"/>
    <w:rsid w:val="008F4438"/>
    <w:rsid w:val="008F651B"/>
    <w:rsid w:val="008F6E9A"/>
    <w:rsid w:val="00902321"/>
    <w:rsid w:val="00906A56"/>
    <w:rsid w:val="00907890"/>
    <w:rsid w:val="00910DAC"/>
    <w:rsid w:val="009147B7"/>
    <w:rsid w:val="00921FF0"/>
    <w:rsid w:val="00930BCB"/>
    <w:rsid w:val="00931D64"/>
    <w:rsid w:val="0093337F"/>
    <w:rsid w:val="00940709"/>
    <w:rsid w:val="009412A9"/>
    <w:rsid w:val="00943825"/>
    <w:rsid w:val="00945030"/>
    <w:rsid w:val="00945DD4"/>
    <w:rsid w:val="00953916"/>
    <w:rsid w:val="00960B6F"/>
    <w:rsid w:val="00961B0D"/>
    <w:rsid w:val="0096266A"/>
    <w:rsid w:val="00970DA0"/>
    <w:rsid w:val="00973A6D"/>
    <w:rsid w:val="009805AB"/>
    <w:rsid w:val="0098095A"/>
    <w:rsid w:val="00981133"/>
    <w:rsid w:val="00992B19"/>
    <w:rsid w:val="00993C42"/>
    <w:rsid w:val="00993EBE"/>
    <w:rsid w:val="00996DB4"/>
    <w:rsid w:val="00996F72"/>
    <w:rsid w:val="009973A4"/>
    <w:rsid w:val="009A2A1F"/>
    <w:rsid w:val="009A455C"/>
    <w:rsid w:val="009A6D33"/>
    <w:rsid w:val="009B06BF"/>
    <w:rsid w:val="009B09D2"/>
    <w:rsid w:val="009B5344"/>
    <w:rsid w:val="009C1281"/>
    <w:rsid w:val="009C58E1"/>
    <w:rsid w:val="009C68F2"/>
    <w:rsid w:val="009F1BBE"/>
    <w:rsid w:val="009F2F14"/>
    <w:rsid w:val="009F446E"/>
    <w:rsid w:val="009F5B9C"/>
    <w:rsid w:val="009F5F91"/>
    <w:rsid w:val="009F7287"/>
    <w:rsid w:val="00A028BF"/>
    <w:rsid w:val="00A10FDB"/>
    <w:rsid w:val="00A13537"/>
    <w:rsid w:val="00A150E5"/>
    <w:rsid w:val="00A151E4"/>
    <w:rsid w:val="00A15FDC"/>
    <w:rsid w:val="00A17966"/>
    <w:rsid w:val="00A245B2"/>
    <w:rsid w:val="00A31AA9"/>
    <w:rsid w:val="00A35167"/>
    <w:rsid w:val="00A3757B"/>
    <w:rsid w:val="00A37758"/>
    <w:rsid w:val="00A37BBA"/>
    <w:rsid w:val="00A45302"/>
    <w:rsid w:val="00A50EB5"/>
    <w:rsid w:val="00A526CE"/>
    <w:rsid w:val="00A542AD"/>
    <w:rsid w:val="00A54E26"/>
    <w:rsid w:val="00A566DE"/>
    <w:rsid w:val="00A56FFB"/>
    <w:rsid w:val="00A60799"/>
    <w:rsid w:val="00A61F57"/>
    <w:rsid w:val="00A63DCA"/>
    <w:rsid w:val="00A64995"/>
    <w:rsid w:val="00A67826"/>
    <w:rsid w:val="00A8328E"/>
    <w:rsid w:val="00A84764"/>
    <w:rsid w:val="00A85052"/>
    <w:rsid w:val="00A90AC0"/>
    <w:rsid w:val="00A93FA4"/>
    <w:rsid w:val="00AA3BDF"/>
    <w:rsid w:val="00AA781B"/>
    <w:rsid w:val="00AB2226"/>
    <w:rsid w:val="00AB2D89"/>
    <w:rsid w:val="00AC36B4"/>
    <w:rsid w:val="00AD53BB"/>
    <w:rsid w:val="00AD73BE"/>
    <w:rsid w:val="00AD7C4E"/>
    <w:rsid w:val="00AE072A"/>
    <w:rsid w:val="00AE1124"/>
    <w:rsid w:val="00AE1965"/>
    <w:rsid w:val="00AE2064"/>
    <w:rsid w:val="00AE29F4"/>
    <w:rsid w:val="00AE4BED"/>
    <w:rsid w:val="00AE61D9"/>
    <w:rsid w:val="00AF185E"/>
    <w:rsid w:val="00AF2C1B"/>
    <w:rsid w:val="00B01143"/>
    <w:rsid w:val="00B137E9"/>
    <w:rsid w:val="00B14102"/>
    <w:rsid w:val="00B24846"/>
    <w:rsid w:val="00B27D9F"/>
    <w:rsid w:val="00B3497C"/>
    <w:rsid w:val="00B3693E"/>
    <w:rsid w:val="00B36A7D"/>
    <w:rsid w:val="00B418C7"/>
    <w:rsid w:val="00B42A07"/>
    <w:rsid w:val="00B4608D"/>
    <w:rsid w:val="00B51EC8"/>
    <w:rsid w:val="00B54A3C"/>
    <w:rsid w:val="00B57A83"/>
    <w:rsid w:val="00B62E27"/>
    <w:rsid w:val="00B65F0D"/>
    <w:rsid w:val="00B668F0"/>
    <w:rsid w:val="00B67BA0"/>
    <w:rsid w:val="00B7127F"/>
    <w:rsid w:val="00B728BD"/>
    <w:rsid w:val="00B7345E"/>
    <w:rsid w:val="00B73BB9"/>
    <w:rsid w:val="00B769DB"/>
    <w:rsid w:val="00B80CDE"/>
    <w:rsid w:val="00B81EF2"/>
    <w:rsid w:val="00B82C13"/>
    <w:rsid w:val="00B8454F"/>
    <w:rsid w:val="00B8562E"/>
    <w:rsid w:val="00B86FEC"/>
    <w:rsid w:val="00B92B25"/>
    <w:rsid w:val="00B951B0"/>
    <w:rsid w:val="00B957AB"/>
    <w:rsid w:val="00B96331"/>
    <w:rsid w:val="00BA3692"/>
    <w:rsid w:val="00BA5E99"/>
    <w:rsid w:val="00BA627E"/>
    <w:rsid w:val="00BA7260"/>
    <w:rsid w:val="00BA7D22"/>
    <w:rsid w:val="00BC0D2E"/>
    <w:rsid w:val="00BC2103"/>
    <w:rsid w:val="00BC332E"/>
    <w:rsid w:val="00BC4E7C"/>
    <w:rsid w:val="00BF2391"/>
    <w:rsid w:val="00BF582B"/>
    <w:rsid w:val="00BF72B4"/>
    <w:rsid w:val="00BF7605"/>
    <w:rsid w:val="00C0081B"/>
    <w:rsid w:val="00C0096F"/>
    <w:rsid w:val="00C02331"/>
    <w:rsid w:val="00C05796"/>
    <w:rsid w:val="00C10BF3"/>
    <w:rsid w:val="00C12B92"/>
    <w:rsid w:val="00C13615"/>
    <w:rsid w:val="00C138FC"/>
    <w:rsid w:val="00C1630A"/>
    <w:rsid w:val="00C16B77"/>
    <w:rsid w:val="00C16FCB"/>
    <w:rsid w:val="00C249A9"/>
    <w:rsid w:val="00C31097"/>
    <w:rsid w:val="00C31AC9"/>
    <w:rsid w:val="00C35F86"/>
    <w:rsid w:val="00C41C01"/>
    <w:rsid w:val="00C41D24"/>
    <w:rsid w:val="00C42389"/>
    <w:rsid w:val="00C42BD3"/>
    <w:rsid w:val="00C439B4"/>
    <w:rsid w:val="00C43EC0"/>
    <w:rsid w:val="00C443A5"/>
    <w:rsid w:val="00C531AF"/>
    <w:rsid w:val="00C54713"/>
    <w:rsid w:val="00C61D7C"/>
    <w:rsid w:val="00C62CBB"/>
    <w:rsid w:val="00C63BAF"/>
    <w:rsid w:val="00C67A0F"/>
    <w:rsid w:val="00C7179E"/>
    <w:rsid w:val="00C76C50"/>
    <w:rsid w:val="00C800F0"/>
    <w:rsid w:val="00C83B11"/>
    <w:rsid w:val="00C84D02"/>
    <w:rsid w:val="00C9332D"/>
    <w:rsid w:val="00C95C12"/>
    <w:rsid w:val="00CA3B93"/>
    <w:rsid w:val="00CB65D9"/>
    <w:rsid w:val="00CC0BB5"/>
    <w:rsid w:val="00CC1A8A"/>
    <w:rsid w:val="00CC1C70"/>
    <w:rsid w:val="00CC6C8C"/>
    <w:rsid w:val="00CD5DBC"/>
    <w:rsid w:val="00CE2BB0"/>
    <w:rsid w:val="00CE33A6"/>
    <w:rsid w:val="00CE33DD"/>
    <w:rsid w:val="00CE349F"/>
    <w:rsid w:val="00CE3E7A"/>
    <w:rsid w:val="00CF453C"/>
    <w:rsid w:val="00CF6457"/>
    <w:rsid w:val="00D02B48"/>
    <w:rsid w:val="00D1276F"/>
    <w:rsid w:val="00D14B2F"/>
    <w:rsid w:val="00D15759"/>
    <w:rsid w:val="00D21D16"/>
    <w:rsid w:val="00D24990"/>
    <w:rsid w:val="00D32D0D"/>
    <w:rsid w:val="00D36015"/>
    <w:rsid w:val="00D47D83"/>
    <w:rsid w:val="00D47F0A"/>
    <w:rsid w:val="00D513AA"/>
    <w:rsid w:val="00D52EF0"/>
    <w:rsid w:val="00D5489E"/>
    <w:rsid w:val="00D54FCC"/>
    <w:rsid w:val="00D5597F"/>
    <w:rsid w:val="00D56B03"/>
    <w:rsid w:val="00D6020E"/>
    <w:rsid w:val="00D65157"/>
    <w:rsid w:val="00D75F4B"/>
    <w:rsid w:val="00D82C9A"/>
    <w:rsid w:val="00D84A6B"/>
    <w:rsid w:val="00D87227"/>
    <w:rsid w:val="00D91268"/>
    <w:rsid w:val="00DA0452"/>
    <w:rsid w:val="00DA78CC"/>
    <w:rsid w:val="00DB1259"/>
    <w:rsid w:val="00DB153B"/>
    <w:rsid w:val="00DC38E8"/>
    <w:rsid w:val="00DD58E1"/>
    <w:rsid w:val="00DE293E"/>
    <w:rsid w:val="00DF261D"/>
    <w:rsid w:val="00DF3614"/>
    <w:rsid w:val="00DF3E2F"/>
    <w:rsid w:val="00DF4642"/>
    <w:rsid w:val="00E01F65"/>
    <w:rsid w:val="00E0435C"/>
    <w:rsid w:val="00E05B49"/>
    <w:rsid w:val="00E0742E"/>
    <w:rsid w:val="00E12D82"/>
    <w:rsid w:val="00E155F7"/>
    <w:rsid w:val="00E15F15"/>
    <w:rsid w:val="00E22C2A"/>
    <w:rsid w:val="00E3136B"/>
    <w:rsid w:val="00E31E7F"/>
    <w:rsid w:val="00E36E67"/>
    <w:rsid w:val="00E46E1F"/>
    <w:rsid w:val="00E47B46"/>
    <w:rsid w:val="00E5631F"/>
    <w:rsid w:val="00E57FD7"/>
    <w:rsid w:val="00E72134"/>
    <w:rsid w:val="00E72754"/>
    <w:rsid w:val="00E72FF8"/>
    <w:rsid w:val="00E767E1"/>
    <w:rsid w:val="00E84549"/>
    <w:rsid w:val="00E901E4"/>
    <w:rsid w:val="00EA53D3"/>
    <w:rsid w:val="00EA6026"/>
    <w:rsid w:val="00EB141C"/>
    <w:rsid w:val="00EB1576"/>
    <w:rsid w:val="00EB19D0"/>
    <w:rsid w:val="00EB3E3E"/>
    <w:rsid w:val="00EB4A11"/>
    <w:rsid w:val="00EB55B4"/>
    <w:rsid w:val="00EB6EF4"/>
    <w:rsid w:val="00EC48EF"/>
    <w:rsid w:val="00ED0B6E"/>
    <w:rsid w:val="00ED18C9"/>
    <w:rsid w:val="00ED3199"/>
    <w:rsid w:val="00ED3E8D"/>
    <w:rsid w:val="00ED439A"/>
    <w:rsid w:val="00EF3FE3"/>
    <w:rsid w:val="00EF696B"/>
    <w:rsid w:val="00F02961"/>
    <w:rsid w:val="00F10429"/>
    <w:rsid w:val="00F17A89"/>
    <w:rsid w:val="00F20019"/>
    <w:rsid w:val="00F2056C"/>
    <w:rsid w:val="00F24237"/>
    <w:rsid w:val="00F24BD0"/>
    <w:rsid w:val="00F27C80"/>
    <w:rsid w:val="00F320CA"/>
    <w:rsid w:val="00F36B64"/>
    <w:rsid w:val="00F40651"/>
    <w:rsid w:val="00F4093E"/>
    <w:rsid w:val="00F413D4"/>
    <w:rsid w:val="00F41A98"/>
    <w:rsid w:val="00F4316F"/>
    <w:rsid w:val="00F46A5A"/>
    <w:rsid w:val="00F51901"/>
    <w:rsid w:val="00F5234E"/>
    <w:rsid w:val="00F55B0A"/>
    <w:rsid w:val="00F60D94"/>
    <w:rsid w:val="00F6384B"/>
    <w:rsid w:val="00F66006"/>
    <w:rsid w:val="00F67640"/>
    <w:rsid w:val="00F737F2"/>
    <w:rsid w:val="00F75C89"/>
    <w:rsid w:val="00F7723D"/>
    <w:rsid w:val="00F83E96"/>
    <w:rsid w:val="00F87C89"/>
    <w:rsid w:val="00F967AA"/>
    <w:rsid w:val="00F96B2D"/>
    <w:rsid w:val="00FA7F7F"/>
    <w:rsid w:val="00FB0544"/>
    <w:rsid w:val="00FB0BBB"/>
    <w:rsid w:val="00FB3F1F"/>
    <w:rsid w:val="00FB6B02"/>
    <w:rsid w:val="00FC1CD3"/>
    <w:rsid w:val="00FC2B0B"/>
    <w:rsid w:val="00FC3692"/>
    <w:rsid w:val="00FC58BB"/>
    <w:rsid w:val="00FC763D"/>
    <w:rsid w:val="00FC7657"/>
    <w:rsid w:val="00FD0852"/>
    <w:rsid w:val="00FD2657"/>
    <w:rsid w:val="00FD5F66"/>
    <w:rsid w:val="00FE0B86"/>
    <w:rsid w:val="00FF0E74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01F83"/>
  <w15:docId w15:val="{27275E68-87FE-454F-A872-B5B5AA9A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prastasiniatinklio">
    <w:name w:val="Normal (Web)"/>
    <w:basedOn w:val="prastasis"/>
    <w:rsid w:val="007350FA"/>
    <w:pPr>
      <w:spacing w:before="100" w:beforeAutospacing="1" w:after="100" w:afterAutospacing="1"/>
    </w:pPr>
    <w:rPr>
      <w:szCs w:val="24"/>
    </w:rPr>
  </w:style>
  <w:style w:type="character" w:styleId="Grietas">
    <w:name w:val="Strong"/>
    <w:qFormat/>
    <w:rsid w:val="007350FA"/>
    <w:rPr>
      <w:b/>
      <w:bCs/>
    </w:rPr>
  </w:style>
  <w:style w:type="character" w:styleId="Komentaronuoroda">
    <w:name w:val="annotation reference"/>
    <w:rsid w:val="00A607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6079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0799"/>
  </w:style>
  <w:style w:type="paragraph" w:styleId="Komentarotema">
    <w:name w:val="annotation subject"/>
    <w:basedOn w:val="Komentarotekstas"/>
    <w:next w:val="Komentarotekstas"/>
    <w:link w:val="KomentarotemaDiagrama"/>
    <w:rsid w:val="00A60799"/>
    <w:rPr>
      <w:b/>
      <w:bCs/>
    </w:rPr>
  </w:style>
  <w:style w:type="character" w:customStyle="1" w:styleId="KomentarotemaDiagrama">
    <w:name w:val="Komentaro tema Diagrama"/>
    <w:link w:val="Komentarotema"/>
    <w:rsid w:val="00A60799"/>
    <w:rPr>
      <w:b/>
      <w:bCs/>
    </w:rPr>
  </w:style>
  <w:style w:type="paragraph" w:styleId="Sraopastraipa">
    <w:name w:val="List Paragraph"/>
    <w:basedOn w:val="prastasis"/>
    <w:qFormat/>
    <w:rsid w:val="003250B0"/>
    <w:pPr>
      <w:suppressAutoHyphens/>
      <w:ind w:left="720"/>
      <w:contextualSpacing/>
    </w:pPr>
    <w:rPr>
      <w:szCs w:val="24"/>
      <w:lang w:eastAsia="zh-CN"/>
    </w:rPr>
  </w:style>
  <w:style w:type="character" w:styleId="Neapdorotaspaminjimas">
    <w:name w:val="Unresolved Mention"/>
    <w:basedOn w:val="Numatytasispastraiposriftas"/>
    <w:rsid w:val="005B5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ga.kornikaite@jurbark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2</Pages>
  <Words>2800</Words>
  <Characters>1597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2019-11-12T07:11:00Z</cp:lastPrinted>
  <dcterms:created xsi:type="dcterms:W3CDTF">2026-06-10T07:23:00Z</dcterms:created>
  <dcterms:modified xsi:type="dcterms:W3CDTF">2026-06-10T07:23:00Z</dcterms:modified>
</cp:coreProperties>
</file>