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5DE8F" w14:textId="32342583" w:rsidR="00FC1CD3" w:rsidRDefault="004E2AA0" w:rsidP="004E2AA0">
      <w:pPr>
        <w:rPr>
          <w:b/>
          <w:bCs/>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roofErr w:type="spellStart"/>
      <w:r>
        <w:rPr>
          <w:lang w:val="en-US"/>
        </w:rPr>
        <w:t>Projektas</w:t>
      </w:r>
      <w:proofErr w:type="spellEnd"/>
    </w:p>
    <w:p w14:paraId="05880518" w14:textId="77777777" w:rsidR="00F320CA" w:rsidRDefault="00F320CA">
      <w:pPr>
        <w:jc w:val="center"/>
        <w:rPr>
          <w:b/>
          <w:bCs/>
          <w:lang w:val="en-US"/>
        </w:rPr>
      </w:pPr>
    </w:p>
    <w:p w14:paraId="4E3827FC" w14:textId="77777777" w:rsidR="00FC1CD3" w:rsidRDefault="00F20019">
      <w:pPr>
        <w:jc w:val="center"/>
        <w:rPr>
          <w:b/>
        </w:rPr>
      </w:pPr>
      <w:r>
        <w:rPr>
          <w:b/>
          <w:lang w:val="en-US"/>
        </w:rPr>
        <w:t xml:space="preserve">JURBARKO RAJONO </w:t>
      </w:r>
      <w:r>
        <w:rPr>
          <w:b/>
        </w:rPr>
        <w:t>SAVIVALDYBĖS TARYBA</w:t>
      </w:r>
    </w:p>
    <w:p w14:paraId="7737FAC6"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04156E5" w14:textId="77777777">
        <w:trPr>
          <w:cantSplit/>
        </w:trPr>
        <w:tc>
          <w:tcPr>
            <w:tcW w:w="9654" w:type="dxa"/>
            <w:tcBorders>
              <w:top w:val="nil"/>
              <w:left w:val="nil"/>
              <w:bottom w:val="nil"/>
              <w:right w:val="nil"/>
            </w:tcBorders>
          </w:tcPr>
          <w:p w14:paraId="399C67A7" w14:textId="77777777" w:rsidR="00FC1CD3" w:rsidRDefault="00F20019">
            <w:pPr>
              <w:pStyle w:val="Antrat1"/>
              <w:rPr>
                <w:caps/>
                <w:szCs w:val="24"/>
                <w:lang w:val="lt-LT"/>
              </w:rPr>
            </w:pPr>
            <w:r>
              <w:rPr>
                <w:szCs w:val="24"/>
                <w:lang w:val="lt-LT"/>
              </w:rPr>
              <w:t>SPRENDIMAS</w:t>
            </w:r>
          </w:p>
        </w:tc>
      </w:tr>
      <w:tr w:rsidR="00FC1CD3" w14:paraId="57A4AF53" w14:textId="77777777">
        <w:trPr>
          <w:cantSplit/>
        </w:trPr>
        <w:tc>
          <w:tcPr>
            <w:tcW w:w="9654" w:type="dxa"/>
            <w:tcBorders>
              <w:top w:val="nil"/>
              <w:left w:val="nil"/>
              <w:bottom w:val="nil"/>
              <w:right w:val="nil"/>
            </w:tcBorders>
          </w:tcPr>
          <w:p w14:paraId="25AF783E" w14:textId="0F1DC7B4" w:rsidR="00FC1CD3" w:rsidRDefault="00F77E0E">
            <w:pPr>
              <w:pStyle w:val="Antrats"/>
              <w:tabs>
                <w:tab w:val="left" w:pos="1296"/>
              </w:tabs>
              <w:jc w:val="center"/>
              <w:rPr>
                <w:b/>
                <w:caps/>
              </w:rPr>
            </w:pPr>
            <w:r w:rsidRPr="00F77E0E">
              <w:rPr>
                <w:b/>
              </w:rPr>
              <w:t>DĖL PATALPŲ PERDAVIMO PANAUDOS PAGRINDAIS ERŽVILKO KULTŪROS CENTRUI</w:t>
            </w:r>
            <w:r w:rsidR="00282E38">
              <w:rPr>
                <w:b/>
              </w:rPr>
              <w:fldChar w:fldCharType="begin">
                <w:ffData>
                  <w:name w:val="DOC_DATA"/>
                  <w:enabled/>
                  <w:calcOnExit w:val="0"/>
                  <w:textInput>
                    <w:default w:val="{$DOC_DATA}"/>
                  </w:textInput>
                </w:ffData>
              </w:fldChar>
            </w:r>
            <w:r w:rsidR="00F20019">
              <w:rPr>
                <w:b/>
              </w:rPr>
              <w:instrText xml:space="preserve"> FORMTEXT </w:instrText>
            </w:r>
            <w:r w:rsidR="00282E38">
              <w:rPr>
                <w:b/>
              </w:rPr>
            </w:r>
            <w:r w:rsidR="00282E38">
              <w:rPr>
                <w:b/>
              </w:rPr>
              <w:fldChar w:fldCharType="separate"/>
            </w:r>
            <w:r w:rsidR="00282E38">
              <w:rPr>
                <w:b/>
              </w:rPr>
              <w:fldChar w:fldCharType="end"/>
            </w:r>
          </w:p>
        </w:tc>
      </w:tr>
      <w:tr w:rsidR="00FC1CD3" w14:paraId="2BC421EB" w14:textId="77777777">
        <w:trPr>
          <w:cantSplit/>
        </w:trPr>
        <w:tc>
          <w:tcPr>
            <w:tcW w:w="9654" w:type="dxa"/>
            <w:tcBorders>
              <w:top w:val="nil"/>
              <w:left w:val="nil"/>
              <w:bottom w:val="nil"/>
              <w:right w:val="nil"/>
            </w:tcBorders>
          </w:tcPr>
          <w:p w14:paraId="63E6E3F5" w14:textId="77777777" w:rsidR="00FC1CD3" w:rsidRDefault="00FC1CD3">
            <w:pPr>
              <w:pStyle w:val="Antrats"/>
              <w:tabs>
                <w:tab w:val="left" w:pos="1296"/>
              </w:tabs>
              <w:jc w:val="center"/>
              <w:rPr>
                <w:b/>
                <w:caps/>
              </w:rPr>
            </w:pPr>
          </w:p>
        </w:tc>
      </w:tr>
      <w:tr w:rsidR="00FC1CD3" w14:paraId="66691F6B" w14:textId="77777777">
        <w:trPr>
          <w:cantSplit/>
        </w:trPr>
        <w:tc>
          <w:tcPr>
            <w:tcW w:w="9654" w:type="dxa"/>
            <w:tcBorders>
              <w:top w:val="nil"/>
              <w:left w:val="nil"/>
              <w:bottom w:val="nil"/>
              <w:right w:val="nil"/>
            </w:tcBorders>
          </w:tcPr>
          <w:p w14:paraId="1E560E23" w14:textId="17E51503" w:rsidR="00FC1CD3" w:rsidRDefault="00734333" w:rsidP="00936AF4">
            <w:pPr>
              <w:pStyle w:val="Antrats"/>
              <w:tabs>
                <w:tab w:val="left" w:pos="1296"/>
              </w:tabs>
              <w:jc w:val="center"/>
              <w:rPr>
                <w:b/>
                <w:caps/>
              </w:rPr>
            </w:pPr>
            <w:r>
              <w:t>20</w:t>
            </w:r>
            <w:r w:rsidR="00F77E0E">
              <w:t>26</w:t>
            </w:r>
            <w:r>
              <w:t xml:space="preserve"> m. </w:t>
            </w:r>
            <w:r w:rsidR="00936AF4">
              <w:t xml:space="preserve">birželio </w:t>
            </w:r>
            <w:r w:rsidR="00C8757A">
              <w:t>10</w:t>
            </w:r>
            <w:r w:rsidR="00F77E0E">
              <w:t xml:space="preserve"> </w:t>
            </w:r>
            <w:r>
              <w:t xml:space="preserve">d. </w:t>
            </w:r>
            <w:r w:rsidR="00F20019">
              <w:t xml:space="preserve">Nr. </w:t>
            </w:r>
            <w:r w:rsidR="00F77E0E">
              <w:t>T</w:t>
            </w:r>
            <w:r w:rsidR="004E2AA0">
              <w:t>SP</w:t>
            </w:r>
            <w:r w:rsidR="00F77E0E">
              <w:t>-</w:t>
            </w:r>
            <w:r w:rsidR="00C8757A">
              <w:t>244</w:t>
            </w:r>
          </w:p>
        </w:tc>
      </w:tr>
      <w:tr w:rsidR="00FC1CD3" w14:paraId="642B6273" w14:textId="77777777">
        <w:trPr>
          <w:cantSplit/>
        </w:trPr>
        <w:tc>
          <w:tcPr>
            <w:tcW w:w="9654" w:type="dxa"/>
            <w:tcBorders>
              <w:top w:val="nil"/>
              <w:left w:val="nil"/>
              <w:bottom w:val="nil"/>
              <w:right w:val="nil"/>
            </w:tcBorders>
          </w:tcPr>
          <w:p w14:paraId="69E72961" w14:textId="77777777" w:rsidR="00FC1CD3" w:rsidRDefault="00F20019">
            <w:pPr>
              <w:jc w:val="center"/>
            </w:pPr>
            <w:r>
              <w:t>Jurbarkas</w:t>
            </w:r>
          </w:p>
        </w:tc>
      </w:tr>
    </w:tbl>
    <w:p w14:paraId="7CBF8B70" w14:textId="77777777" w:rsidR="00FC1CD3" w:rsidRDefault="00FC1CD3">
      <w:pPr>
        <w:jc w:val="both"/>
      </w:pPr>
    </w:p>
    <w:p w14:paraId="7B31BCB5" w14:textId="4175256E" w:rsidR="002B5034" w:rsidRPr="00E718B0" w:rsidRDefault="00F77E0E" w:rsidP="002B5034">
      <w:pPr>
        <w:tabs>
          <w:tab w:val="num" w:pos="142"/>
        </w:tabs>
        <w:ind w:firstLine="709"/>
        <w:jc w:val="both"/>
      </w:pPr>
      <w:r w:rsidRPr="00F77E0E">
        <w:t xml:space="preserve">Vadovaudamasi Lietuvos Respublikos vietos savivaldos įstatymo 15 straipsnio 2 dalies 19 punktu, Lietuvos Respublikos valstybės ir savivaldybių turto valdymo, naudojimo ir disponavimo juo įstatymo 12 straipsnio 1 dalimi ir 14 straipsnio 1 dalies 1 punktu, Jurbarko  rajono savivaldybei nuosavybės teise priklausančio turto valdymo, naudojimo ir disponavimo juo tvarkos aprašo, patvirtinto Jurbarko rajono savivaldybės tarybos 2014 m. lapkričio 27 d. sprendimu Nr. </w:t>
      </w:r>
      <w:r w:rsidR="00C8757A">
        <w:t> </w:t>
      </w:r>
      <w:r w:rsidRPr="00F77E0E">
        <w:t>T2-</w:t>
      </w:r>
      <w:r w:rsidR="00C8757A">
        <w:t> </w:t>
      </w:r>
      <w:r w:rsidRPr="00F77E0E">
        <w:t xml:space="preserve">338 „Dėl Jurbarko rajono savivaldybei nuosavybės teise priklausančio turto valdymo, naudojimo ir disponavimo juo tvarkos“, 9.1, 16.1 papunkčiais bei atsižvelgdama į </w:t>
      </w:r>
      <w:r w:rsidR="002B5034">
        <w:t>Eržvilko kultūros centro</w:t>
      </w:r>
      <w:r w:rsidRPr="00F77E0E">
        <w:t xml:space="preserve"> 202</w:t>
      </w:r>
      <w:r w:rsidR="002B5034">
        <w:t>6</w:t>
      </w:r>
      <w:r w:rsidRPr="00F77E0E">
        <w:t xml:space="preserve"> m. </w:t>
      </w:r>
      <w:r w:rsidR="002B5034">
        <w:t>gegužės 27</w:t>
      </w:r>
      <w:r w:rsidRPr="00F77E0E">
        <w:t xml:space="preserve"> d. raštą Nr. </w:t>
      </w:r>
      <w:r w:rsidR="002B5034" w:rsidRPr="002B5034">
        <w:t xml:space="preserve">S-24 </w:t>
      </w:r>
      <w:r w:rsidRPr="00F77E0E">
        <w:t>„Dėl p</w:t>
      </w:r>
      <w:r w:rsidR="002B5034">
        <w:t>atalpų</w:t>
      </w:r>
      <w:r w:rsidRPr="00F77E0E">
        <w:t xml:space="preserve"> </w:t>
      </w:r>
      <w:r w:rsidR="002B5034">
        <w:t>perdavimo</w:t>
      </w:r>
      <w:r w:rsidRPr="00F77E0E">
        <w:t>“</w:t>
      </w:r>
      <w:r w:rsidR="002B5034" w:rsidRPr="002B5034">
        <w:t xml:space="preserve"> ir  Jurbarko rajono savivaldybės viešosios bibliotekos 202</w:t>
      </w:r>
      <w:r w:rsidR="002B5034">
        <w:t>6</w:t>
      </w:r>
      <w:r w:rsidR="002B5034" w:rsidRPr="002B5034">
        <w:t xml:space="preserve"> m. </w:t>
      </w:r>
      <w:r w:rsidR="00E718B0">
        <w:t>gegužės</w:t>
      </w:r>
      <w:r w:rsidR="002B5034">
        <w:t xml:space="preserve"> </w:t>
      </w:r>
      <w:r w:rsidR="00E718B0">
        <w:t>15</w:t>
      </w:r>
      <w:r w:rsidR="002B5034" w:rsidRPr="002B5034">
        <w:t xml:space="preserve"> d. raštą Nr. </w:t>
      </w:r>
      <w:r w:rsidR="00E718B0" w:rsidRPr="00E718B0">
        <w:t>G-31</w:t>
      </w:r>
      <w:r w:rsidR="002B5034" w:rsidRPr="00E718B0">
        <w:t xml:space="preserve"> „Dėl patalpų kultūros centrui perdavimo panaudos pagrindais“</w:t>
      </w:r>
      <w:r w:rsidR="00063A58">
        <w:t>,</w:t>
      </w:r>
      <w:r w:rsidR="002B5034" w:rsidRPr="00E718B0">
        <w:t xml:space="preserve"> Jurbarko rajono savivaldybės taryba n u s p r e n d ž i a:</w:t>
      </w:r>
    </w:p>
    <w:p w14:paraId="40D5D8C5" w14:textId="7F9454CA" w:rsidR="00936AF4" w:rsidRDefault="004E2AA0" w:rsidP="002B5034">
      <w:pPr>
        <w:tabs>
          <w:tab w:val="num" w:pos="142"/>
        </w:tabs>
        <w:ind w:firstLine="709"/>
        <w:jc w:val="both"/>
      </w:pPr>
      <w:r>
        <w:t xml:space="preserve">1. </w:t>
      </w:r>
      <w:r w:rsidR="00F77E0E">
        <w:t>Perduoti</w:t>
      </w:r>
      <w:r w:rsidR="00936AF4">
        <w:t xml:space="preserve"> </w:t>
      </w:r>
      <w:r w:rsidR="002B5034" w:rsidRPr="002B5034">
        <w:t>Eržvilko kultūros centr</w:t>
      </w:r>
      <w:r w:rsidR="002B5034">
        <w:t>ui</w:t>
      </w:r>
      <w:r w:rsidR="00936AF4">
        <w:t xml:space="preserve"> panaudos pagrindais Jurbarko rajono savivaldybei nuosavybės teise priklausančias, Jurbarko rajono savivaldybės viešosios bibliotekos patikėjimo teise valdomas 165,62 kv. m ploto negyvenamąsias patalpas</w:t>
      </w:r>
      <w:r w:rsidR="00063A58">
        <w:t>,</w:t>
      </w:r>
      <w:r w:rsidR="00C35DF8">
        <w:t xml:space="preserve"> esančias adresu:</w:t>
      </w:r>
      <w:r w:rsidR="00936AF4" w:rsidRPr="005119FA">
        <w:t xml:space="preserve"> </w:t>
      </w:r>
      <w:r w:rsidR="00936AF4">
        <w:t>Žiedo g. 5,</w:t>
      </w:r>
      <w:r w:rsidR="00063A58">
        <w:t xml:space="preserve"> </w:t>
      </w:r>
      <w:proofErr w:type="spellStart"/>
      <w:r w:rsidR="00936AF4">
        <w:t>Kartupių</w:t>
      </w:r>
      <w:proofErr w:type="spellEnd"/>
      <w:r w:rsidR="00936AF4">
        <w:t xml:space="preserve"> k.</w:t>
      </w:r>
      <w:r w:rsidR="00936AF4" w:rsidRPr="00BC39BA">
        <w:t>,</w:t>
      </w:r>
      <w:r w:rsidR="00063A58">
        <w:t xml:space="preserve"> </w:t>
      </w:r>
      <w:r w:rsidR="00063A58" w:rsidRPr="00063A58">
        <w:rPr>
          <w:color w:val="000000" w:themeColor="text1"/>
        </w:rPr>
        <w:t>Jurbarko</w:t>
      </w:r>
      <w:r w:rsidR="00936AF4" w:rsidRPr="00063A58">
        <w:rPr>
          <w:color w:val="000000" w:themeColor="text1"/>
        </w:rPr>
        <w:t xml:space="preserve"> </w:t>
      </w:r>
      <w:r w:rsidR="00063A58" w:rsidRPr="00063A58">
        <w:rPr>
          <w:color w:val="000000" w:themeColor="text1"/>
        </w:rPr>
        <w:t>r. sav. (pastate – kultūros</w:t>
      </w:r>
      <w:r w:rsidR="00936AF4" w:rsidRPr="00063A58">
        <w:rPr>
          <w:color w:val="000000" w:themeColor="text1"/>
        </w:rPr>
        <w:t xml:space="preserve"> </w:t>
      </w:r>
      <w:r w:rsidR="00936AF4">
        <w:t>centre</w:t>
      </w:r>
      <w:r w:rsidR="00936AF4" w:rsidRPr="00BC39BA">
        <w:t>, unikalus Nr.</w:t>
      </w:r>
      <w:r w:rsidR="00936AF4">
        <w:t xml:space="preserve"> 9498-3004-4014, pastate, pažymėtame 1C1p, patalpos pirmajame aukšte, pažymėtos indeksais nuo 1-1 iki 1-7)</w:t>
      </w:r>
      <w:r w:rsidR="00063A58">
        <w:t>,</w:t>
      </w:r>
      <w:r w:rsidR="00936AF4">
        <w:t xml:space="preserve"> Eržvi</w:t>
      </w:r>
      <w:r w:rsidR="002B5034">
        <w:t>l</w:t>
      </w:r>
      <w:r w:rsidR="00936AF4">
        <w:t xml:space="preserve">ko kultūros centro </w:t>
      </w:r>
      <w:proofErr w:type="spellStart"/>
      <w:r w:rsidR="00936AF4">
        <w:t>Kartupių</w:t>
      </w:r>
      <w:proofErr w:type="spellEnd"/>
      <w:r w:rsidR="00936AF4">
        <w:t xml:space="preserve"> skyriaus veiklai.</w:t>
      </w:r>
    </w:p>
    <w:p w14:paraId="66E9DF7F" w14:textId="77777777" w:rsidR="00936AF4" w:rsidRPr="00D24DA0" w:rsidRDefault="00936AF4" w:rsidP="00936AF4">
      <w:pPr>
        <w:tabs>
          <w:tab w:val="left" w:pos="709"/>
        </w:tabs>
        <w:ind w:firstLine="709"/>
        <w:jc w:val="both"/>
      </w:pPr>
      <w:r>
        <w:t>2. Įgalioti Jurbarko rajono savivaldybės viešosios bibliotekos direktorių pasirašyti sutartį ir kitus dokumentus, susijusius su sprendimo 1 punkte nurodyto turto panauda.</w:t>
      </w:r>
    </w:p>
    <w:p w14:paraId="352FF47D" w14:textId="7A65EF41" w:rsidR="00936AF4" w:rsidRDefault="00936AF4" w:rsidP="00936AF4">
      <w:pPr>
        <w:tabs>
          <w:tab w:val="left" w:pos="993"/>
        </w:tabs>
        <w:ind w:firstLine="709"/>
        <w:jc w:val="both"/>
      </w:pPr>
      <w:r>
        <w:t xml:space="preserve">3. Nustatyti patalpų panaudos sutarties terminą – iki </w:t>
      </w:r>
      <w:r w:rsidRPr="00DC4D84">
        <w:t>20</w:t>
      </w:r>
      <w:r w:rsidR="002B5034">
        <w:t>36</w:t>
      </w:r>
      <w:r w:rsidRPr="00DC4D84">
        <w:t xml:space="preserve"> m. </w:t>
      </w:r>
      <w:r w:rsidR="002B5034">
        <w:t>birželio</w:t>
      </w:r>
      <w:r w:rsidRPr="00DC4D84">
        <w:t xml:space="preserve"> 1 d.</w:t>
      </w:r>
    </w:p>
    <w:p w14:paraId="20757C0F" w14:textId="4629B39E" w:rsidR="002B5034" w:rsidRPr="002B5034" w:rsidRDefault="002B5034" w:rsidP="002B5034">
      <w:pPr>
        <w:tabs>
          <w:tab w:val="left" w:pos="912"/>
        </w:tabs>
        <w:ind w:firstLine="709"/>
        <w:jc w:val="both"/>
      </w:pPr>
      <w:r w:rsidRPr="002B5034">
        <w:t>Šis sprendimas per vieną mėnesį nuo jo paskelbimo arba įteikimo dienos gali būti skundžiamas Lietuvos administracinių ginčų komisijos Kauno apygardos skyriui (A.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7" w:history="1">
        <w:r w:rsidRPr="002B5034">
          <w:t>https://e.teismas.lt</w:t>
        </w:r>
      </w:hyperlink>
      <w:r w:rsidRPr="002B5034">
        <w:t>) Lietuvos Respublikos administracinių bylų teisenos įstatymo nustatyta tvarka.</w:t>
      </w:r>
    </w:p>
    <w:p w14:paraId="3733EEFF"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EDCE589" w14:textId="77777777">
        <w:trPr>
          <w:trHeight w:val="180"/>
        </w:trPr>
        <w:tc>
          <w:tcPr>
            <w:tcW w:w="4410" w:type="dxa"/>
          </w:tcPr>
          <w:p w14:paraId="7D3B715D" w14:textId="77777777" w:rsidR="00FC1CD3" w:rsidRDefault="002B5034" w:rsidP="004736D3">
            <w:r>
              <w:t>Savivaldybės meras</w:t>
            </w:r>
          </w:p>
          <w:p w14:paraId="5E6485E0" w14:textId="39D12D69" w:rsidR="004E2AA0" w:rsidRDefault="004E2AA0" w:rsidP="004736D3"/>
        </w:tc>
        <w:tc>
          <w:tcPr>
            <w:tcW w:w="4410" w:type="dxa"/>
          </w:tcPr>
          <w:p w14:paraId="5170C907" w14:textId="7400076E" w:rsidR="00FC1CD3" w:rsidRDefault="00FC1CD3" w:rsidP="006B194D">
            <w:pPr>
              <w:jc w:val="right"/>
            </w:pPr>
          </w:p>
        </w:tc>
      </w:tr>
    </w:tbl>
    <w:p w14:paraId="40A0CB92" w14:textId="77777777" w:rsidR="004E2AA0" w:rsidRPr="004E2AA0" w:rsidRDefault="004E2AA0" w:rsidP="004E2AA0">
      <w:r w:rsidRPr="004E2AA0">
        <w:t xml:space="preserve">Derino: </w:t>
      </w:r>
    </w:p>
    <w:p w14:paraId="73AE6C2A" w14:textId="77777777" w:rsidR="004E2AA0" w:rsidRPr="004E2AA0" w:rsidRDefault="004E2AA0" w:rsidP="004E2AA0">
      <w:r w:rsidRPr="004E2AA0">
        <w:t>Vicemerė G. Lukošienė</w:t>
      </w:r>
    </w:p>
    <w:p w14:paraId="7956A99D" w14:textId="151C8849" w:rsidR="004E2AA0" w:rsidRPr="004E2AA0" w:rsidRDefault="004E2AA0" w:rsidP="004E2AA0">
      <w:r>
        <w:t xml:space="preserve">Administracijos direktorė R. </w:t>
      </w:r>
      <w:proofErr w:type="spellStart"/>
      <w:r>
        <w:t>Vančienė</w:t>
      </w:r>
      <w:proofErr w:type="spellEnd"/>
    </w:p>
    <w:p w14:paraId="0CB5EFC3" w14:textId="77777777" w:rsidR="004E2AA0" w:rsidRPr="004E2AA0" w:rsidRDefault="004E2AA0" w:rsidP="004E2AA0">
      <w:r w:rsidRPr="004E2AA0">
        <w:t xml:space="preserve">Teisės ir civilinės metrikacijos skyriaus vyr. specialistė R. </w:t>
      </w:r>
      <w:proofErr w:type="spellStart"/>
      <w:r w:rsidRPr="004E2AA0">
        <w:t>Gadliauskienė</w:t>
      </w:r>
      <w:proofErr w:type="spellEnd"/>
    </w:p>
    <w:p w14:paraId="3ABBCBE7" w14:textId="77777777" w:rsidR="004E2AA0" w:rsidRPr="004E2AA0" w:rsidRDefault="004E2AA0" w:rsidP="004E2AA0">
      <w:r w:rsidRPr="004E2AA0">
        <w:t xml:space="preserve">Infrastruktūros ir turto skyriaus vedėja J. </w:t>
      </w:r>
      <w:proofErr w:type="spellStart"/>
      <w:r w:rsidRPr="004E2AA0">
        <w:t>Šeflerienė</w:t>
      </w:r>
      <w:proofErr w:type="spellEnd"/>
    </w:p>
    <w:p w14:paraId="518A425F" w14:textId="77777777" w:rsidR="004E2AA0" w:rsidRPr="004E2AA0" w:rsidRDefault="004E2AA0" w:rsidP="004E2AA0">
      <w:r w:rsidRPr="004E2AA0">
        <w:t>Tarybos posėdžių sekretorė D. Dačkauskaitė</w:t>
      </w:r>
    </w:p>
    <w:p w14:paraId="40210E1A" w14:textId="77777777" w:rsidR="004E2AA0" w:rsidRPr="004E2AA0" w:rsidRDefault="004E2AA0" w:rsidP="004E2AA0">
      <w:r w:rsidRPr="004E2AA0">
        <w:t>Dokumentų ir viešųjų ryšių skyriaus vyr. specialistas A. Gvildys</w:t>
      </w:r>
    </w:p>
    <w:p w14:paraId="4F26E23F" w14:textId="77777777" w:rsidR="004E2AA0" w:rsidRPr="004E2AA0" w:rsidRDefault="004E2AA0" w:rsidP="004E2AA0"/>
    <w:p w14:paraId="2A4DA11B" w14:textId="787468E5" w:rsidR="004E2AA0" w:rsidRPr="004E2AA0" w:rsidRDefault="004E2AA0" w:rsidP="004E2AA0">
      <w:r w:rsidRPr="004E2AA0">
        <w:t>Parengė</w:t>
      </w:r>
    </w:p>
    <w:p w14:paraId="7F2A5921" w14:textId="77777777" w:rsidR="004E2AA0" w:rsidRPr="004E2AA0" w:rsidRDefault="004E2AA0" w:rsidP="004E2AA0">
      <w:r w:rsidRPr="004E2AA0">
        <w:t>Jolita Matulienė, tel. +370 615 35 781, el. p. jolita.matuliene@jurbarkas.lt</w:t>
      </w:r>
    </w:p>
    <w:p w14:paraId="283558A7" w14:textId="77777777" w:rsidR="00C76B8C" w:rsidRDefault="00C76B8C" w:rsidP="00C76B8C">
      <w:pPr>
        <w:pBdr>
          <w:bottom w:val="single" w:sz="12" w:space="1" w:color="auto"/>
        </w:pBdr>
        <w:jc w:val="center"/>
        <w:rPr>
          <w:b/>
          <w:bCs/>
          <w:szCs w:val="24"/>
          <w:lang w:val="en-US"/>
        </w:rPr>
      </w:pPr>
    </w:p>
    <w:p w14:paraId="51F018D2" w14:textId="77777777" w:rsidR="00C8757A" w:rsidRDefault="00C8757A" w:rsidP="00C76B8C">
      <w:pPr>
        <w:pBdr>
          <w:bottom w:val="single" w:sz="12" w:space="1" w:color="auto"/>
        </w:pBdr>
        <w:jc w:val="center"/>
        <w:rPr>
          <w:b/>
          <w:bCs/>
          <w:szCs w:val="24"/>
          <w:lang w:val="en-US"/>
        </w:rPr>
      </w:pPr>
    </w:p>
    <w:p w14:paraId="4F9F16DB" w14:textId="48DC9940" w:rsidR="00C76B8C" w:rsidRPr="00C76B8C" w:rsidRDefault="00C76B8C" w:rsidP="00C76B8C">
      <w:pPr>
        <w:pBdr>
          <w:bottom w:val="single" w:sz="12" w:space="1" w:color="auto"/>
        </w:pBdr>
        <w:jc w:val="center"/>
        <w:rPr>
          <w:b/>
          <w:bCs/>
          <w:szCs w:val="24"/>
          <w:lang w:val="en-US"/>
        </w:rPr>
      </w:pPr>
      <w:r w:rsidRPr="00C76B8C">
        <w:rPr>
          <w:b/>
          <w:bCs/>
          <w:szCs w:val="24"/>
          <w:lang w:val="en-US"/>
        </w:rPr>
        <w:t>JURBARKO RAJONO SAVIVALDYBĖS ADMINISTRACIJOS</w:t>
      </w:r>
    </w:p>
    <w:p w14:paraId="253CB34A" w14:textId="77777777" w:rsidR="00C76B8C" w:rsidRPr="00C76B8C" w:rsidRDefault="00C76B8C" w:rsidP="00C76B8C">
      <w:pPr>
        <w:pBdr>
          <w:bottom w:val="single" w:sz="12" w:space="1" w:color="auto"/>
        </w:pBdr>
        <w:jc w:val="center"/>
        <w:rPr>
          <w:b/>
          <w:bCs/>
          <w:szCs w:val="24"/>
          <w:lang w:val="en-US"/>
        </w:rPr>
      </w:pPr>
      <w:r w:rsidRPr="00C76B8C">
        <w:rPr>
          <w:b/>
          <w:bCs/>
          <w:szCs w:val="24"/>
          <w:lang w:val="en-US"/>
        </w:rPr>
        <w:t>INFRASTRUKTŪROS IR TURTO SKYRIUS</w:t>
      </w:r>
    </w:p>
    <w:p w14:paraId="18EE7588" w14:textId="77777777" w:rsidR="00C76B8C" w:rsidRPr="00C76B8C" w:rsidRDefault="00C76B8C" w:rsidP="00C76B8C">
      <w:pPr>
        <w:pBdr>
          <w:bottom w:val="single" w:sz="12" w:space="1" w:color="auto"/>
        </w:pBdr>
        <w:jc w:val="center"/>
        <w:rPr>
          <w:b/>
          <w:bCs/>
          <w:szCs w:val="24"/>
          <w:lang w:val="en-US"/>
        </w:rPr>
      </w:pPr>
    </w:p>
    <w:p w14:paraId="0F1F955C" w14:textId="77777777" w:rsidR="00C76B8C" w:rsidRPr="00C76B8C" w:rsidRDefault="00C76B8C" w:rsidP="00C76B8C">
      <w:pPr>
        <w:tabs>
          <w:tab w:val="left" w:pos="567"/>
        </w:tabs>
        <w:jc w:val="center"/>
        <w:rPr>
          <w:b/>
          <w:bCs/>
          <w:szCs w:val="24"/>
        </w:rPr>
      </w:pPr>
    </w:p>
    <w:p w14:paraId="49B1B1AE" w14:textId="77777777" w:rsidR="00C76B8C" w:rsidRPr="00C76B8C" w:rsidRDefault="00C76B8C" w:rsidP="00C76B8C">
      <w:pPr>
        <w:tabs>
          <w:tab w:val="left" w:pos="567"/>
        </w:tabs>
        <w:jc w:val="center"/>
        <w:rPr>
          <w:b/>
          <w:bCs/>
          <w:szCs w:val="24"/>
        </w:rPr>
      </w:pPr>
      <w:r w:rsidRPr="00C76B8C">
        <w:rPr>
          <w:b/>
          <w:bCs/>
          <w:szCs w:val="24"/>
        </w:rPr>
        <w:t>AIŠKINAMASIS RAŠTAS</w:t>
      </w:r>
    </w:p>
    <w:p w14:paraId="40FA3016" w14:textId="77777777" w:rsidR="00C76B8C" w:rsidRPr="00C76B8C" w:rsidRDefault="00C76B8C" w:rsidP="00C76B8C">
      <w:pPr>
        <w:jc w:val="center"/>
        <w:rPr>
          <w:caps/>
        </w:rPr>
      </w:pPr>
    </w:p>
    <w:p w14:paraId="59138798" w14:textId="1C7E34FE" w:rsidR="00C76B8C" w:rsidRPr="00C76B8C" w:rsidRDefault="00C76B8C" w:rsidP="00C76B8C">
      <w:pPr>
        <w:jc w:val="center"/>
        <w:rPr>
          <w:b/>
          <w:bCs/>
          <w:caps/>
        </w:rPr>
      </w:pPr>
      <w:r w:rsidRPr="00C76B8C">
        <w:rPr>
          <w:b/>
          <w:bCs/>
          <w:caps/>
        </w:rPr>
        <w:t>PRIE JURBARKO RAJONO SAVIVALDYBĖS TARYBOS SPRENDIMO „</w:t>
      </w:r>
      <w:r w:rsidRPr="00C76B8C">
        <w:rPr>
          <w:b/>
        </w:rPr>
        <w:t>DĖL PATALPŲ PERDAVIMO PANAUDOS PAGRINDAIS ERŽVILKO KULTŪROS CENTRUI</w:t>
      </w:r>
      <w:r w:rsidRPr="00C76B8C">
        <w:rPr>
          <w:b/>
          <w:szCs w:val="26"/>
        </w:rPr>
        <w:t>“</w:t>
      </w:r>
      <w:r>
        <w:rPr>
          <w:b/>
          <w:szCs w:val="26"/>
        </w:rPr>
        <w:t xml:space="preserve"> </w:t>
      </w:r>
      <w:r w:rsidRPr="00C76B8C">
        <w:rPr>
          <w:b/>
          <w:bCs/>
          <w:caps/>
        </w:rPr>
        <w:t>projekto</w:t>
      </w:r>
    </w:p>
    <w:p w14:paraId="567BDAE3" w14:textId="77777777" w:rsidR="00C76B8C" w:rsidRPr="00C76B8C" w:rsidRDefault="00C76B8C" w:rsidP="00C76B8C">
      <w:pPr>
        <w:tabs>
          <w:tab w:val="left" w:pos="567"/>
        </w:tabs>
        <w:jc w:val="center"/>
      </w:pPr>
    </w:p>
    <w:p w14:paraId="68890A3C" w14:textId="20D4D352" w:rsidR="00C76B8C" w:rsidRPr="00C76B8C" w:rsidRDefault="00C76B8C" w:rsidP="00C76B8C">
      <w:pPr>
        <w:tabs>
          <w:tab w:val="left" w:pos="0"/>
        </w:tabs>
        <w:jc w:val="center"/>
      </w:pPr>
      <w:r w:rsidRPr="00C76B8C">
        <w:t>202</w:t>
      </w:r>
      <w:r>
        <w:t>6</w:t>
      </w:r>
      <w:r w:rsidRPr="00C76B8C">
        <w:t xml:space="preserve"> m. </w:t>
      </w:r>
      <w:r>
        <w:t>birželio</w:t>
      </w:r>
      <w:r w:rsidRPr="00C76B8C">
        <w:t xml:space="preserve"> </w:t>
      </w:r>
      <w:r w:rsidR="00C8757A">
        <w:t xml:space="preserve">10 </w:t>
      </w:r>
      <w:r w:rsidRPr="00C76B8C">
        <w:t>d.</w:t>
      </w:r>
    </w:p>
    <w:p w14:paraId="6C5A7C7B" w14:textId="77777777" w:rsidR="00C76B8C" w:rsidRPr="00C76B8C" w:rsidRDefault="00C76B8C" w:rsidP="00C76B8C">
      <w:pPr>
        <w:tabs>
          <w:tab w:val="left" w:pos="0"/>
        </w:tabs>
        <w:jc w:val="center"/>
      </w:pPr>
      <w:r w:rsidRPr="00C76B8C">
        <w:t>Jurbarkas</w:t>
      </w:r>
    </w:p>
    <w:p w14:paraId="66666EF8" w14:textId="77777777" w:rsidR="00C76B8C" w:rsidRPr="00C76B8C" w:rsidRDefault="00C76B8C" w:rsidP="00C76B8C">
      <w:pPr>
        <w:tabs>
          <w:tab w:val="left" w:pos="0"/>
        </w:tabs>
        <w:jc w:val="center"/>
      </w:pPr>
    </w:p>
    <w:p w14:paraId="02BC1CB4" w14:textId="77777777" w:rsidR="00C76B8C" w:rsidRPr="00C76B8C" w:rsidRDefault="00C76B8C" w:rsidP="00C76B8C"/>
    <w:tbl>
      <w:tblPr>
        <w:tblW w:w="0" w:type="auto"/>
        <w:tblLook w:val="0000" w:firstRow="0" w:lastRow="0" w:firstColumn="0" w:lastColumn="0" w:noHBand="0" w:noVBand="0"/>
      </w:tblPr>
      <w:tblGrid>
        <w:gridCol w:w="9525"/>
      </w:tblGrid>
      <w:tr w:rsidR="00C76B8C" w:rsidRPr="00C76B8C" w14:paraId="46E229CC" w14:textId="77777777" w:rsidTr="00512126">
        <w:tc>
          <w:tcPr>
            <w:tcW w:w="9854" w:type="dxa"/>
          </w:tcPr>
          <w:p w14:paraId="05A5DB7E" w14:textId="77777777" w:rsidR="00C76B8C" w:rsidRPr="00C76B8C" w:rsidRDefault="00C76B8C" w:rsidP="00C76B8C">
            <w:pPr>
              <w:tabs>
                <w:tab w:val="left" w:pos="0"/>
              </w:tabs>
              <w:rPr>
                <w:b/>
                <w:bCs/>
                <w:sz w:val="22"/>
              </w:rPr>
            </w:pPr>
            <w:r w:rsidRPr="00C76B8C">
              <w:rPr>
                <w:b/>
                <w:bCs/>
                <w:i/>
                <w:iCs/>
                <w:sz w:val="22"/>
              </w:rPr>
              <w:t>1. Parengto projekto tikslai ir uždaviniai.</w:t>
            </w:r>
          </w:p>
        </w:tc>
      </w:tr>
      <w:tr w:rsidR="00C76B8C" w:rsidRPr="00C76B8C" w14:paraId="21B2FB52" w14:textId="77777777" w:rsidTr="00512126">
        <w:tc>
          <w:tcPr>
            <w:tcW w:w="9854" w:type="dxa"/>
          </w:tcPr>
          <w:p w14:paraId="6D6A4A58" w14:textId="3580DF65" w:rsidR="00C76B8C" w:rsidRPr="00C76B8C" w:rsidRDefault="00C76B8C" w:rsidP="00C76B8C">
            <w:pPr>
              <w:tabs>
                <w:tab w:val="left" w:pos="0"/>
              </w:tabs>
              <w:jc w:val="both"/>
              <w:rPr>
                <w:sz w:val="22"/>
              </w:rPr>
            </w:pPr>
            <w:r w:rsidRPr="00C76B8C">
              <w:rPr>
                <w:i/>
                <w:sz w:val="22"/>
                <w:szCs w:val="22"/>
              </w:rPr>
              <w:t>Perduoti patalpas, esančias adres</w:t>
            </w:r>
            <w:r>
              <w:rPr>
                <w:i/>
                <w:sz w:val="22"/>
                <w:szCs w:val="22"/>
              </w:rPr>
              <w:t>u</w:t>
            </w:r>
            <w:r w:rsidRPr="00C76B8C">
              <w:rPr>
                <w:i/>
                <w:sz w:val="22"/>
                <w:szCs w:val="22"/>
              </w:rPr>
              <w:t xml:space="preserve">: Žiedo g. 5, </w:t>
            </w:r>
            <w:proofErr w:type="spellStart"/>
            <w:r w:rsidRPr="00C76B8C">
              <w:rPr>
                <w:i/>
                <w:sz w:val="22"/>
                <w:szCs w:val="22"/>
              </w:rPr>
              <w:t>Kartupių</w:t>
            </w:r>
            <w:proofErr w:type="spellEnd"/>
            <w:r w:rsidRPr="00C76B8C">
              <w:rPr>
                <w:i/>
                <w:sz w:val="22"/>
                <w:szCs w:val="22"/>
              </w:rPr>
              <w:t xml:space="preserve"> k., Jurbarko r</w:t>
            </w:r>
            <w:r>
              <w:rPr>
                <w:i/>
                <w:sz w:val="22"/>
                <w:szCs w:val="22"/>
              </w:rPr>
              <w:t>, sav</w:t>
            </w:r>
            <w:r w:rsidRPr="00C76B8C">
              <w:rPr>
                <w:i/>
                <w:sz w:val="22"/>
                <w:szCs w:val="22"/>
              </w:rPr>
              <w:t>.,</w:t>
            </w:r>
            <w:r w:rsidRPr="00C76B8C">
              <w:rPr>
                <w:bCs/>
                <w:i/>
                <w:sz w:val="22"/>
                <w:szCs w:val="22"/>
              </w:rPr>
              <w:t xml:space="preserve"> </w:t>
            </w:r>
            <w:r w:rsidRPr="00C76B8C">
              <w:rPr>
                <w:i/>
                <w:sz w:val="22"/>
                <w:szCs w:val="22"/>
              </w:rPr>
              <w:t>panaudos pagrindais Eržvilko kultūros centrui</w:t>
            </w:r>
          </w:p>
        </w:tc>
      </w:tr>
      <w:tr w:rsidR="00C76B8C" w:rsidRPr="00C76B8C" w14:paraId="08CDE483" w14:textId="77777777" w:rsidTr="00512126">
        <w:tc>
          <w:tcPr>
            <w:tcW w:w="9854" w:type="dxa"/>
          </w:tcPr>
          <w:p w14:paraId="6A603B40" w14:textId="77777777" w:rsidR="00C76B8C" w:rsidRPr="00C76B8C" w:rsidRDefault="00C76B8C" w:rsidP="00C76B8C">
            <w:pPr>
              <w:tabs>
                <w:tab w:val="left" w:pos="0"/>
              </w:tabs>
              <w:rPr>
                <w:b/>
                <w:bCs/>
                <w:sz w:val="22"/>
              </w:rPr>
            </w:pPr>
            <w:r w:rsidRPr="00C76B8C">
              <w:rPr>
                <w:b/>
                <w:bCs/>
                <w:i/>
                <w:iCs/>
                <w:sz w:val="22"/>
              </w:rPr>
              <w:t>2. Kaip šiuo metu yra sureguliuoti projekte aptarti klausimai.</w:t>
            </w:r>
          </w:p>
        </w:tc>
      </w:tr>
      <w:tr w:rsidR="00C76B8C" w:rsidRPr="00C76B8C" w14:paraId="4C4DE17B" w14:textId="77777777" w:rsidTr="00512126">
        <w:tc>
          <w:tcPr>
            <w:tcW w:w="9854" w:type="dxa"/>
          </w:tcPr>
          <w:p w14:paraId="5DC43C65" w14:textId="4343B6A6" w:rsidR="00C76B8C" w:rsidRPr="00C76B8C" w:rsidRDefault="00C76B8C" w:rsidP="00C76B8C">
            <w:pPr>
              <w:jc w:val="both"/>
              <w:rPr>
                <w:i/>
                <w:iCs/>
                <w:sz w:val="22"/>
              </w:rPr>
            </w:pPr>
            <w:r w:rsidRPr="00C76B8C">
              <w:rPr>
                <w:i/>
                <w:iCs/>
                <w:sz w:val="22"/>
              </w:rPr>
              <w:t>Eržvilko kultūros centr</w:t>
            </w:r>
            <w:r>
              <w:rPr>
                <w:i/>
                <w:iCs/>
                <w:sz w:val="22"/>
              </w:rPr>
              <w:t>as</w:t>
            </w:r>
            <w:r w:rsidRPr="00C76B8C">
              <w:rPr>
                <w:i/>
                <w:iCs/>
                <w:sz w:val="22"/>
              </w:rPr>
              <w:t xml:space="preserve"> patalpomis naudojasi pagal Jurbarko rajono savivaldybės tarybos </w:t>
            </w:r>
            <w:r w:rsidRPr="00C76B8C">
              <w:rPr>
                <w:i/>
                <w:iCs/>
                <w:sz w:val="22"/>
              </w:rPr>
              <w:br/>
              <w:t>2016 m. birželio 30 d. sprendimą Nr. T2-</w:t>
            </w:r>
            <w:r>
              <w:rPr>
                <w:i/>
                <w:iCs/>
                <w:sz w:val="22"/>
              </w:rPr>
              <w:t>197</w:t>
            </w:r>
            <w:r w:rsidRPr="00C76B8C">
              <w:rPr>
                <w:i/>
                <w:iCs/>
                <w:sz w:val="22"/>
              </w:rPr>
              <w:t>. Panaudos sutart</w:t>
            </w:r>
            <w:r>
              <w:rPr>
                <w:i/>
                <w:iCs/>
                <w:sz w:val="22"/>
              </w:rPr>
              <w:t>is</w:t>
            </w:r>
            <w:r w:rsidRPr="00C76B8C">
              <w:rPr>
                <w:i/>
                <w:iCs/>
                <w:sz w:val="22"/>
              </w:rPr>
              <w:t xml:space="preserve"> baigiasi 2026 m. liepos 1 d..</w:t>
            </w:r>
          </w:p>
        </w:tc>
      </w:tr>
      <w:tr w:rsidR="00C76B8C" w:rsidRPr="00C76B8C" w14:paraId="6303253E" w14:textId="77777777" w:rsidTr="00512126">
        <w:tc>
          <w:tcPr>
            <w:tcW w:w="9854" w:type="dxa"/>
          </w:tcPr>
          <w:p w14:paraId="62D01003" w14:textId="77777777" w:rsidR="00C76B8C" w:rsidRPr="00C76B8C" w:rsidRDefault="00C76B8C" w:rsidP="00C76B8C">
            <w:pPr>
              <w:tabs>
                <w:tab w:val="left" w:pos="0"/>
              </w:tabs>
              <w:rPr>
                <w:b/>
                <w:bCs/>
                <w:i/>
                <w:iCs/>
                <w:sz w:val="22"/>
              </w:rPr>
            </w:pPr>
            <w:r w:rsidRPr="00C76B8C">
              <w:rPr>
                <w:b/>
                <w:bCs/>
                <w:i/>
                <w:iCs/>
                <w:sz w:val="22"/>
              </w:rPr>
              <w:t>3. Kokių pozityvių rezultatų laukiama.</w:t>
            </w:r>
          </w:p>
        </w:tc>
      </w:tr>
      <w:tr w:rsidR="00C76B8C" w:rsidRPr="00C76B8C" w14:paraId="6BBBE39A" w14:textId="77777777" w:rsidTr="00512126">
        <w:tc>
          <w:tcPr>
            <w:tcW w:w="9854" w:type="dxa"/>
          </w:tcPr>
          <w:p w14:paraId="0AB8B9C8" w14:textId="2F250E80" w:rsidR="00C76B8C" w:rsidRPr="00C76B8C" w:rsidRDefault="00C76B8C" w:rsidP="00C76B8C">
            <w:pPr>
              <w:tabs>
                <w:tab w:val="left" w:pos="0"/>
              </w:tabs>
              <w:jc w:val="both"/>
              <w:rPr>
                <w:sz w:val="22"/>
              </w:rPr>
            </w:pPr>
            <w:r w:rsidRPr="00C76B8C">
              <w:rPr>
                <w:i/>
                <w:iCs/>
                <w:sz w:val="22"/>
                <w:szCs w:val="22"/>
              </w:rPr>
              <w:t>Eržvilko kultūros centras</w:t>
            </w:r>
            <w:r w:rsidRPr="00C76B8C">
              <w:rPr>
                <w:i/>
                <w:sz w:val="22"/>
                <w:szCs w:val="22"/>
              </w:rPr>
              <w:t xml:space="preserve"> </w:t>
            </w:r>
            <w:r w:rsidRPr="00C76B8C">
              <w:rPr>
                <w:i/>
                <w:sz w:val="22"/>
              </w:rPr>
              <w:t>turės galimybę toliau vykdyti savo veiklą.</w:t>
            </w:r>
          </w:p>
        </w:tc>
      </w:tr>
      <w:tr w:rsidR="00C76B8C" w:rsidRPr="00C76B8C" w14:paraId="7B001108" w14:textId="77777777" w:rsidTr="00512126">
        <w:tc>
          <w:tcPr>
            <w:tcW w:w="9854" w:type="dxa"/>
          </w:tcPr>
          <w:p w14:paraId="221782C2" w14:textId="77777777" w:rsidR="00C76B8C" w:rsidRPr="00C76B8C" w:rsidRDefault="00C76B8C" w:rsidP="00C76B8C">
            <w:pPr>
              <w:tabs>
                <w:tab w:val="left" w:pos="0"/>
              </w:tabs>
              <w:jc w:val="both"/>
              <w:rPr>
                <w:b/>
                <w:bCs/>
                <w:i/>
                <w:iCs/>
                <w:sz w:val="22"/>
              </w:rPr>
            </w:pPr>
            <w:r w:rsidRPr="00C76B8C">
              <w:rPr>
                <w:b/>
                <w:bCs/>
                <w:i/>
                <w:iCs/>
                <w:sz w:val="22"/>
              </w:rPr>
              <w:t>4. Galimos neigiamos priimto projekto pasekmės ir kokių priemonių reikėtų imtis, kad tokių pasekmių būtų išvengta.</w:t>
            </w:r>
          </w:p>
        </w:tc>
      </w:tr>
      <w:tr w:rsidR="00C76B8C" w:rsidRPr="00C76B8C" w14:paraId="5A8DF6AC" w14:textId="77777777" w:rsidTr="00512126">
        <w:tc>
          <w:tcPr>
            <w:tcW w:w="9854" w:type="dxa"/>
          </w:tcPr>
          <w:p w14:paraId="4C9A67D3" w14:textId="77777777" w:rsidR="00C76B8C" w:rsidRPr="00C76B8C" w:rsidRDefault="00C76B8C" w:rsidP="00C76B8C">
            <w:pPr>
              <w:tabs>
                <w:tab w:val="left" w:pos="0"/>
              </w:tabs>
              <w:jc w:val="both"/>
              <w:rPr>
                <w:i/>
                <w:iCs/>
                <w:sz w:val="20"/>
              </w:rPr>
            </w:pPr>
            <w:r w:rsidRPr="00C76B8C">
              <w:rPr>
                <w:i/>
                <w:iCs/>
                <w:sz w:val="20"/>
              </w:rPr>
              <w:t>Nėra</w:t>
            </w:r>
          </w:p>
        </w:tc>
      </w:tr>
      <w:tr w:rsidR="00C76B8C" w:rsidRPr="00C76B8C" w14:paraId="279C14D1" w14:textId="77777777" w:rsidTr="00512126">
        <w:tc>
          <w:tcPr>
            <w:tcW w:w="9854" w:type="dxa"/>
          </w:tcPr>
          <w:p w14:paraId="133D0957" w14:textId="77777777" w:rsidR="00C76B8C" w:rsidRPr="00C76B8C" w:rsidRDefault="00C76B8C" w:rsidP="00C76B8C">
            <w:pPr>
              <w:tabs>
                <w:tab w:val="left" w:pos="0"/>
              </w:tabs>
              <w:jc w:val="both"/>
              <w:rPr>
                <w:b/>
                <w:bCs/>
                <w:i/>
                <w:iCs/>
                <w:sz w:val="22"/>
              </w:rPr>
            </w:pPr>
            <w:r w:rsidRPr="00C76B8C">
              <w:rPr>
                <w:b/>
                <w:bCs/>
                <w:i/>
                <w:iCs/>
                <w:sz w:val="22"/>
              </w:rPr>
              <w:t>5. Kokie šios srities aktai tebegalioja (pateikiamas aktų sąrašas) ir kokius galiojančius aktus būtina pakeisti ar panaikinti, priėmus teikiamą projektą.</w:t>
            </w:r>
          </w:p>
        </w:tc>
      </w:tr>
      <w:tr w:rsidR="00C76B8C" w:rsidRPr="00C76B8C" w14:paraId="444A1907" w14:textId="77777777" w:rsidTr="00512126">
        <w:tc>
          <w:tcPr>
            <w:tcW w:w="9854" w:type="dxa"/>
          </w:tcPr>
          <w:p w14:paraId="29D750F9" w14:textId="15900D58" w:rsidR="00C76B8C" w:rsidRPr="00C76B8C" w:rsidRDefault="00C76B8C" w:rsidP="00C76B8C">
            <w:pPr>
              <w:tabs>
                <w:tab w:val="left" w:pos="0"/>
              </w:tabs>
              <w:jc w:val="both"/>
              <w:rPr>
                <w:i/>
                <w:iCs/>
                <w:sz w:val="22"/>
              </w:rPr>
            </w:pPr>
            <w:r w:rsidRPr="00C76B8C">
              <w:rPr>
                <w:i/>
                <w:iCs/>
                <w:sz w:val="22"/>
              </w:rPr>
              <w:t>Lietuvos Respublikos vietos savivaldos įstatymas, Lietuvos Respublikos valstybės ir savivaldybių turto valdymo, naudojimo ir disponavimo juo įstatymas, Jurbarko rajono savivaldybei nuosavybės teise priklausančio turto valdymo, naudojimo ir disponavimo juo tvarkos aprašas, patvirtintas Jurbarko rajono savivaldybės tarybos 2014 m. lapkričio 27 d. sprendimu </w:t>
            </w:r>
            <w:hyperlink r:id="rId8" w:history="1">
              <w:r w:rsidRPr="00C76B8C">
                <w:rPr>
                  <w:i/>
                  <w:iCs/>
                  <w:sz w:val="22"/>
                </w:rPr>
                <w:t>Nr. T2-338</w:t>
              </w:r>
            </w:hyperlink>
            <w:r w:rsidRPr="00C76B8C">
              <w:rPr>
                <w:i/>
                <w:iCs/>
                <w:sz w:val="22"/>
              </w:rPr>
              <w:t xml:space="preserve">, Jurbarko rajono savivaldybės tarybos </w:t>
            </w:r>
            <w:r w:rsidRPr="00C76B8C">
              <w:rPr>
                <w:i/>
                <w:iCs/>
                <w:sz w:val="22"/>
              </w:rPr>
              <w:br/>
              <w:t>2016 m. birželio 30 d. sprendim</w:t>
            </w:r>
            <w:r>
              <w:rPr>
                <w:i/>
                <w:iCs/>
                <w:sz w:val="22"/>
              </w:rPr>
              <w:t>as</w:t>
            </w:r>
            <w:r w:rsidRPr="00C76B8C">
              <w:rPr>
                <w:i/>
                <w:iCs/>
                <w:sz w:val="22"/>
              </w:rPr>
              <w:t xml:space="preserve"> Nr. T2-197. </w:t>
            </w:r>
          </w:p>
        </w:tc>
      </w:tr>
      <w:tr w:rsidR="00C76B8C" w:rsidRPr="00C76B8C" w14:paraId="0D74A50F" w14:textId="77777777" w:rsidTr="00512126">
        <w:tc>
          <w:tcPr>
            <w:tcW w:w="9854" w:type="dxa"/>
          </w:tcPr>
          <w:p w14:paraId="69AF00B3" w14:textId="77777777" w:rsidR="00C76B8C" w:rsidRPr="00C76B8C" w:rsidRDefault="00C76B8C" w:rsidP="00C76B8C">
            <w:pPr>
              <w:tabs>
                <w:tab w:val="left" w:pos="0"/>
              </w:tabs>
              <w:rPr>
                <w:b/>
                <w:bCs/>
                <w:i/>
                <w:iCs/>
                <w:sz w:val="22"/>
              </w:rPr>
            </w:pPr>
            <w:r w:rsidRPr="00C76B8C">
              <w:rPr>
                <w:b/>
                <w:bCs/>
                <w:i/>
                <w:iCs/>
                <w:sz w:val="22"/>
              </w:rPr>
              <w:t>6. Projekto rengimo metu gauti specialistų vertinimai ir išvados, ekonominiai apskaičiavimai (sąmatos), konkretūs finansavimo šaltiniai.</w:t>
            </w:r>
          </w:p>
          <w:p w14:paraId="79BAC717" w14:textId="77777777" w:rsidR="00C76B8C" w:rsidRPr="00C76B8C" w:rsidRDefault="00C76B8C" w:rsidP="00C76B8C">
            <w:pPr>
              <w:tabs>
                <w:tab w:val="left" w:pos="0"/>
              </w:tabs>
              <w:rPr>
                <w:i/>
                <w:iCs/>
                <w:sz w:val="22"/>
              </w:rPr>
            </w:pPr>
            <w:r w:rsidRPr="00C76B8C">
              <w:rPr>
                <w:i/>
                <w:iCs/>
                <w:sz w:val="22"/>
              </w:rPr>
              <w:t>Nėra</w:t>
            </w:r>
          </w:p>
        </w:tc>
      </w:tr>
      <w:tr w:rsidR="00C76B8C" w:rsidRPr="00C76B8C" w14:paraId="07EF3518" w14:textId="77777777" w:rsidTr="00512126">
        <w:tc>
          <w:tcPr>
            <w:tcW w:w="9854" w:type="dxa"/>
          </w:tcPr>
          <w:p w14:paraId="4EECF2E9" w14:textId="77777777" w:rsidR="00C76B8C" w:rsidRPr="00C76B8C" w:rsidRDefault="00C76B8C" w:rsidP="00C76B8C">
            <w:pPr>
              <w:tabs>
                <w:tab w:val="left" w:pos="0"/>
              </w:tabs>
              <w:jc w:val="both"/>
              <w:rPr>
                <w:b/>
                <w:i/>
                <w:sz w:val="22"/>
              </w:rPr>
            </w:pPr>
            <w:r w:rsidRPr="00C76B8C">
              <w:rPr>
                <w:b/>
                <w:i/>
                <w:sz w:val="22"/>
              </w:rPr>
              <w:t>7. Ar reikalingas projekto antikorupcinis vertinimas.</w:t>
            </w:r>
          </w:p>
          <w:p w14:paraId="732FB2E7" w14:textId="77777777" w:rsidR="00C76B8C" w:rsidRPr="00C76B8C" w:rsidRDefault="00C76B8C" w:rsidP="00C76B8C">
            <w:pPr>
              <w:tabs>
                <w:tab w:val="left" w:pos="0"/>
              </w:tabs>
              <w:jc w:val="both"/>
              <w:rPr>
                <w:sz w:val="22"/>
              </w:rPr>
            </w:pPr>
            <w:r w:rsidRPr="00C76B8C">
              <w:rPr>
                <w:i/>
                <w:sz w:val="22"/>
                <w:szCs w:val="22"/>
              </w:rPr>
              <w:t>Individualaus pobūdžio teisės akto projektui antikorupcinis vertinimas nereikalingas</w:t>
            </w:r>
          </w:p>
        </w:tc>
      </w:tr>
      <w:tr w:rsidR="00C76B8C" w:rsidRPr="00C76B8C" w14:paraId="3939DFDB" w14:textId="77777777" w:rsidTr="00512126">
        <w:tc>
          <w:tcPr>
            <w:tcW w:w="9854" w:type="dxa"/>
          </w:tcPr>
          <w:p w14:paraId="7ED47FDB" w14:textId="77777777" w:rsidR="00C76B8C" w:rsidRPr="00C76B8C" w:rsidRDefault="00C76B8C" w:rsidP="00C76B8C">
            <w:pPr>
              <w:tabs>
                <w:tab w:val="left" w:pos="0"/>
              </w:tabs>
              <w:jc w:val="both"/>
              <w:rPr>
                <w:b/>
                <w:i/>
                <w:sz w:val="22"/>
              </w:rPr>
            </w:pPr>
            <w:r w:rsidRPr="00C76B8C">
              <w:rPr>
                <w:b/>
                <w:i/>
                <w:sz w:val="22"/>
              </w:rPr>
              <w:t>8. Projekto iniciatorius, autorius ar autorių grupė.</w:t>
            </w:r>
          </w:p>
        </w:tc>
      </w:tr>
      <w:tr w:rsidR="00C76B8C" w:rsidRPr="00C76B8C" w14:paraId="4BC9497C" w14:textId="77777777" w:rsidTr="00512126">
        <w:tc>
          <w:tcPr>
            <w:tcW w:w="9854" w:type="dxa"/>
          </w:tcPr>
          <w:p w14:paraId="7C4DB297" w14:textId="6B4B5150" w:rsidR="00C76B8C" w:rsidRPr="00C76B8C" w:rsidRDefault="00C76B8C" w:rsidP="00C76B8C">
            <w:pPr>
              <w:tabs>
                <w:tab w:val="left" w:pos="0"/>
              </w:tabs>
              <w:jc w:val="both"/>
              <w:rPr>
                <w:sz w:val="22"/>
              </w:rPr>
            </w:pPr>
            <w:r w:rsidRPr="00C76B8C">
              <w:rPr>
                <w:i/>
                <w:iCs/>
                <w:sz w:val="22"/>
                <w:szCs w:val="22"/>
              </w:rPr>
              <w:t>Eržvilko kultūros centras</w:t>
            </w:r>
            <w:r w:rsidRPr="00C76B8C">
              <w:rPr>
                <w:i/>
                <w:sz w:val="22"/>
                <w:szCs w:val="22"/>
              </w:rPr>
              <w:t>, Infrastruktūros ir turto skyrius</w:t>
            </w:r>
          </w:p>
        </w:tc>
      </w:tr>
      <w:tr w:rsidR="00C76B8C" w:rsidRPr="00C76B8C" w14:paraId="3C66AA6B" w14:textId="77777777" w:rsidTr="00512126">
        <w:tc>
          <w:tcPr>
            <w:tcW w:w="9854" w:type="dxa"/>
          </w:tcPr>
          <w:p w14:paraId="0414F2FE" w14:textId="77777777" w:rsidR="00C76B8C" w:rsidRPr="00C76B8C" w:rsidRDefault="00C76B8C" w:rsidP="00C76B8C">
            <w:pPr>
              <w:tabs>
                <w:tab w:val="left" w:pos="0"/>
              </w:tabs>
              <w:rPr>
                <w:b/>
                <w:bCs/>
                <w:i/>
                <w:iCs/>
                <w:sz w:val="22"/>
              </w:rPr>
            </w:pPr>
            <w:r w:rsidRPr="00C76B8C">
              <w:rPr>
                <w:b/>
                <w:bCs/>
                <w:i/>
                <w:iCs/>
                <w:sz w:val="22"/>
              </w:rPr>
              <w:t>9. Kiti, autorių nuomone, reikalingi pagrindimai ir paaiškinimai.</w:t>
            </w:r>
          </w:p>
          <w:p w14:paraId="32BA9EB1" w14:textId="77777777" w:rsidR="00C76B8C" w:rsidRPr="00C76B8C" w:rsidRDefault="00C76B8C" w:rsidP="00C76B8C">
            <w:pPr>
              <w:tabs>
                <w:tab w:val="left" w:pos="0"/>
              </w:tabs>
              <w:rPr>
                <w:i/>
                <w:iCs/>
                <w:sz w:val="22"/>
              </w:rPr>
            </w:pPr>
            <w:r w:rsidRPr="00C76B8C">
              <w:rPr>
                <w:i/>
                <w:iCs/>
                <w:sz w:val="22"/>
              </w:rPr>
              <w:t>Nėra</w:t>
            </w:r>
          </w:p>
        </w:tc>
      </w:tr>
      <w:tr w:rsidR="00C76B8C" w:rsidRPr="00C76B8C" w14:paraId="49E5A798" w14:textId="77777777" w:rsidTr="00512126">
        <w:tc>
          <w:tcPr>
            <w:tcW w:w="9854" w:type="dxa"/>
          </w:tcPr>
          <w:p w14:paraId="49A4949A" w14:textId="77777777" w:rsidR="00C76B8C" w:rsidRPr="00C76B8C" w:rsidRDefault="00C76B8C" w:rsidP="00C76B8C">
            <w:pPr>
              <w:tabs>
                <w:tab w:val="left" w:pos="0"/>
              </w:tabs>
              <w:jc w:val="both"/>
              <w:rPr>
                <w:b/>
                <w:i/>
                <w:sz w:val="22"/>
              </w:rPr>
            </w:pPr>
            <w:r w:rsidRPr="00C76B8C">
              <w:rPr>
                <w:b/>
                <w:i/>
                <w:sz w:val="22"/>
              </w:rPr>
              <w:t>10. Sprendimas įteikiamas (kam ir kiek egz.).</w:t>
            </w:r>
          </w:p>
        </w:tc>
      </w:tr>
      <w:tr w:rsidR="00C76B8C" w:rsidRPr="00C76B8C" w14:paraId="6BFD478F" w14:textId="77777777" w:rsidTr="00512126">
        <w:tc>
          <w:tcPr>
            <w:tcW w:w="9854" w:type="dxa"/>
          </w:tcPr>
          <w:p w14:paraId="0A5B4F49" w14:textId="66BA2918" w:rsidR="00C76B8C" w:rsidRPr="00C76B8C" w:rsidRDefault="00C76B8C" w:rsidP="00C76B8C">
            <w:pPr>
              <w:tabs>
                <w:tab w:val="left" w:pos="0"/>
              </w:tabs>
              <w:jc w:val="both"/>
              <w:rPr>
                <w:b/>
                <w:i/>
                <w:sz w:val="22"/>
              </w:rPr>
            </w:pPr>
            <w:r w:rsidRPr="00C76B8C">
              <w:rPr>
                <w:i/>
                <w:sz w:val="22"/>
              </w:rPr>
              <w:t>Rengėjai,</w:t>
            </w:r>
            <w:r w:rsidRPr="00C76B8C">
              <w:rPr>
                <w:i/>
                <w:sz w:val="22"/>
                <w:szCs w:val="22"/>
              </w:rPr>
              <w:t xml:space="preserve"> Jurbarko rajono savivaldybės viešajai bibliotekai, Eržvilko kultūros centrui, po 1 egz.</w:t>
            </w:r>
          </w:p>
        </w:tc>
      </w:tr>
    </w:tbl>
    <w:p w14:paraId="6EAF20F2" w14:textId="77777777" w:rsidR="00C76B8C" w:rsidRDefault="00C76B8C" w:rsidP="00C76B8C"/>
    <w:p w14:paraId="27CAE360" w14:textId="77777777" w:rsidR="00C76B8C" w:rsidRDefault="00C76B8C" w:rsidP="00C76B8C"/>
    <w:p w14:paraId="614602C4" w14:textId="77777777" w:rsidR="00C76B8C" w:rsidRPr="00C76B8C" w:rsidRDefault="00C76B8C" w:rsidP="00C76B8C"/>
    <w:p w14:paraId="4F8FE89D" w14:textId="77777777" w:rsidR="00C76B8C" w:rsidRPr="00C76B8C" w:rsidRDefault="00C76B8C" w:rsidP="00C76B8C">
      <w:r w:rsidRPr="00C76B8C">
        <w:t>Parengė</w:t>
      </w:r>
    </w:p>
    <w:p w14:paraId="5EDB9CE2" w14:textId="77777777" w:rsidR="00C76B8C" w:rsidRPr="00C76B8C" w:rsidRDefault="00C76B8C" w:rsidP="00C76B8C">
      <w:pPr>
        <w:rPr>
          <w:lang w:eastAsia="de-DE"/>
        </w:rPr>
      </w:pPr>
      <w:r w:rsidRPr="00C76B8C">
        <w:rPr>
          <w:lang w:eastAsia="de-DE"/>
        </w:rPr>
        <w:t>Jolita Matulienė</w:t>
      </w:r>
    </w:p>
    <w:p w14:paraId="2A1E7FBE" w14:textId="6E3C0D63" w:rsidR="00C76B8C" w:rsidRPr="00C76B8C" w:rsidRDefault="00C76B8C" w:rsidP="00C76B8C">
      <w:r w:rsidRPr="00C76B8C">
        <w:t>202</w:t>
      </w:r>
      <w:r>
        <w:t>6</w:t>
      </w:r>
      <w:r w:rsidRPr="00C76B8C">
        <w:t>-</w:t>
      </w:r>
      <w:r>
        <w:t>06</w:t>
      </w:r>
      <w:r w:rsidRPr="00C76B8C">
        <w:t>-</w:t>
      </w:r>
    </w:p>
    <w:p w14:paraId="2B5EAA5D" w14:textId="77777777" w:rsidR="00F320CA" w:rsidRDefault="00F320CA" w:rsidP="00936AF4"/>
    <w:sectPr w:rsidR="00F320CA"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DAFB6" w14:textId="77777777" w:rsidR="004169E9" w:rsidRDefault="004169E9">
      <w:r>
        <w:separator/>
      </w:r>
    </w:p>
  </w:endnote>
  <w:endnote w:type="continuationSeparator" w:id="0">
    <w:p w14:paraId="1E84475F" w14:textId="77777777" w:rsidR="004169E9" w:rsidRDefault="0041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22AB8" w14:textId="77777777" w:rsidR="004169E9" w:rsidRDefault="004169E9">
      <w:r>
        <w:separator/>
      </w:r>
    </w:p>
  </w:footnote>
  <w:footnote w:type="continuationSeparator" w:id="0">
    <w:p w14:paraId="4721E0EA" w14:textId="77777777" w:rsidR="004169E9" w:rsidRDefault="00416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C978" w14:textId="77777777" w:rsidR="00FC1CD3" w:rsidRDefault="00282E3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3E7F6A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F1CE" w14:textId="77777777" w:rsidR="00FC1CD3" w:rsidRDefault="00FC1CD3">
    <w:pPr>
      <w:pStyle w:val="Antrats"/>
      <w:framePr w:wrap="around" w:vAnchor="text" w:hAnchor="margin" w:xAlign="center" w:y="1"/>
      <w:rPr>
        <w:rStyle w:val="Puslapionumeris"/>
      </w:rPr>
    </w:pPr>
  </w:p>
  <w:p w14:paraId="653A543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15785C"/>
    <w:multiLevelType w:val="hybridMultilevel"/>
    <w:tmpl w:val="FD346268"/>
    <w:lvl w:ilvl="0" w:tplc="46DA94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D42B63"/>
    <w:multiLevelType w:val="multilevel"/>
    <w:tmpl w:val="77626EEC"/>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23820209">
    <w:abstractNumId w:val="4"/>
  </w:num>
  <w:num w:numId="2" w16cid:durableId="1836801950">
    <w:abstractNumId w:val="3"/>
  </w:num>
  <w:num w:numId="3" w16cid:durableId="1448085935">
    <w:abstractNumId w:val="5"/>
  </w:num>
  <w:num w:numId="4" w16cid:durableId="898855901">
    <w:abstractNumId w:val="1"/>
  </w:num>
  <w:num w:numId="5" w16cid:durableId="1589996022">
    <w:abstractNumId w:val="8"/>
  </w:num>
  <w:num w:numId="6" w16cid:durableId="516429789">
    <w:abstractNumId w:val="7"/>
  </w:num>
  <w:num w:numId="7" w16cid:durableId="1943028389">
    <w:abstractNumId w:val="0"/>
  </w:num>
  <w:num w:numId="8" w16cid:durableId="49034981">
    <w:abstractNumId w:val="2"/>
  </w:num>
  <w:num w:numId="9" w16cid:durableId="20465192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6BFC"/>
    <w:rsid w:val="00031B2B"/>
    <w:rsid w:val="00063A58"/>
    <w:rsid w:val="00067DE9"/>
    <w:rsid w:val="00076A1D"/>
    <w:rsid w:val="00090406"/>
    <w:rsid w:val="000B0953"/>
    <w:rsid w:val="000B1C96"/>
    <w:rsid w:val="000B1FDC"/>
    <w:rsid w:val="000D7BB3"/>
    <w:rsid w:val="000E2BAC"/>
    <w:rsid w:val="000E6B72"/>
    <w:rsid w:val="00107C26"/>
    <w:rsid w:val="00162618"/>
    <w:rsid w:val="00196C9A"/>
    <w:rsid w:val="001D2E82"/>
    <w:rsid w:val="00203D84"/>
    <w:rsid w:val="00226341"/>
    <w:rsid w:val="00251454"/>
    <w:rsid w:val="00281984"/>
    <w:rsid w:val="00282E38"/>
    <w:rsid w:val="0029115F"/>
    <w:rsid w:val="002A6329"/>
    <w:rsid w:val="002B5034"/>
    <w:rsid w:val="002E1F99"/>
    <w:rsid w:val="002F084E"/>
    <w:rsid w:val="002F1BCC"/>
    <w:rsid w:val="00302546"/>
    <w:rsid w:val="00346E67"/>
    <w:rsid w:val="0037061D"/>
    <w:rsid w:val="00372033"/>
    <w:rsid w:val="00392DDE"/>
    <w:rsid w:val="00394FD0"/>
    <w:rsid w:val="003A6384"/>
    <w:rsid w:val="003B2523"/>
    <w:rsid w:val="003D36E7"/>
    <w:rsid w:val="003E72FB"/>
    <w:rsid w:val="003F43DA"/>
    <w:rsid w:val="004169E9"/>
    <w:rsid w:val="00433D3F"/>
    <w:rsid w:val="004736D3"/>
    <w:rsid w:val="00494CCC"/>
    <w:rsid w:val="004B2369"/>
    <w:rsid w:val="004D5726"/>
    <w:rsid w:val="004E2AA0"/>
    <w:rsid w:val="004E7E03"/>
    <w:rsid w:val="00501A06"/>
    <w:rsid w:val="00501C69"/>
    <w:rsid w:val="00541EBF"/>
    <w:rsid w:val="00542B92"/>
    <w:rsid w:val="00554E7E"/>
    <w:rsid w:val="005560FA"/>
    <w:rsid w:val="00583085"/>
    <w:rsid w:val="005B2122"/>
    <w:rsid w:val="005B5054"/>
    <w:rsid w:val="005B677E"/>
    <w:rsid w:val="0060121E"/>
    <w:rsid w:val="006042B0"/>
    <w:rsid w:val="006046BD"/>
    <w:rsid w:val="0061124E"/>
    <w:rsid w:val="0063466E"/>
    <w:rsid w:val="00641E12"/>
    <w:rsid w:val="0065250B"/>
    <w:rsid w:val="006A29E6"/>
    <w:rsid w:val="006A5260"/>
    <w:rsid w:val="006B194D"/>
    <w:rsid w:val="006F79BB"/>
    <w:rsid w:val="00707910"/>
    <w:rsid w:val="0071733F"/>
    <w:rsid w:val="00733F0E"/>
    <w:rsid w:val="00734333"/>
    <w:rsid w:val="007775D8"/>
    <w:rsid w:val="007860A8"/>
    <w:rsid w:val="007B34D9"/>
    <w:rsid w:val="007B7194"/>
    <w:rsid w:val="007B7D9C"/>
    <w:rsid w:val="007D322D"/>
    <w:rsid w:val="007E13A9"/>
    <w:rsid w:val="008037D5"/>
    <w:rsid w:val="00815950"/>
    <w:rsid w:val="00854CEB"/>
    <w:rsid w:val="00863138"/>
    <w:rsid w:val="00867C4B"/>
    <w:rsid w:val="008758B4"/>
    <w:rsid w:val="0088250C"/>
    <w:rsid w:val="00886E2F"/>
    <w:rsid w:val="00892223"/>
    <w:rsid w:val="00894D72"/>
    <w:rsid w:val="008962CF"/>
    <w:rsid w:val="008A4BEF"/>
    <w:rsid w:val="008A7972"/>
    <w:rsid w:val="008B2A3E"/>
    <w:rsid w:val="008C2222"/>
    <w:rsid w:val="008C4BDA"/>
    <w:rsid w:val="00931D64"/>
    <w:rsid w:val="00931DA5"/>
    <w:rsid w:val="00936AF4"/>
    <w:rsid w:val="00962068"/>
    <w:rsid w:val="00992B19"/>
    <w:rsid w:val="009B1E06"/>
    <w:rsid w:val="009C146A"/>
    <w:rsid w:val="00A01D8D"/>
    <w:rsid w:val="00A10B04"/>
    <w:rsid w:val="00A151E4"/>
    <w:rsid w:val="00A27554"/>
    <w:rsid w:val="00A47ED4"/>
    <w:rsid w:val="00A519AD"/>
    <w:rsid w:val="00A531C7"/>
    <w:rsid w:val="00A62A13"/>
    <w:rsid w:val="00A64F5E"/>
    <w:rsid w:val="00A749F9"/>
    <w:rsid w:val="00A85052"/>
    <w:rsid w:val="00A87403"/>
    <w:rsid w:val="00A91AD8"/>
    <w:rsid w:val="00AC51B4"/>
    <w:rsid w:val="00AC5D4C"/>
    <w:rsid w:val="00AD7C4E"/>
    <w:rsid w:val="00B14102"/>
    <w:rsid w:val="00B27F26"/>
    <w:rsid w:val="00B341B4"/>
    <w:rsid w:val="00B40845"/>
    <w:rsid w:val="00B418C7"/>
    <w:rsid w:val="00B64FCF"/>
    <w:rsid w:val="00B668F0"/>
    <w:rsid w:val="00B74A0E"/>
    <w:rsid w:val="00B82C13"/>
    <w:rsid w:val="00B951B0"/>
    <w:rsid w:val="00BD0827"/>
    <w:rsid w:val="00BD5160"/>
    <w:rsid w:val="00BF0DEF"/>
    <w:rsid w:val="00BF28F5"/>
    <w:rsid w:val="00C0081B"/>
    <w:rsid w:val="00C02331"/>
    <w:rsid w:val="00C1630A"/>
    <w:rsid w:val="00C35DF8"/>
    <w:rsid w:val="00C43EC0"/>
    <w:rsid w:val="00C55384"/>
    <w:rsid w:val="00C73F5B"/>
    <w:rsid w:val="00C76B8C"/>
    <w:rsid w:val="00C83B36"/>
    <w:rsid w:val="00C8757A"/>
    <w:rsid w:val="00CD606C"/>
    <w:rsid w:val="00CD62B1"/>
    <w:rsid w:val="00D06133"/>
    <w:rsid w:val="00D34E4F"/>
    <w:rsid w:val="00D367C9"/>
    <w:rsid w:val="00D513AA"/>
    <w:rsid w:val="00D82C9A"/>
    <w:rsid w:val="00D97375"/>
    <w:rsid w:val="00DF359F"/>
    <w:rsid w:val="00DF4642"/>
    <w:rsid w:val="00E22D46"/>
    <w:rsid w:val="00E24274"/>
    <w:rsid w:val="00E405C8"/>
    <w:rsid w:val="00E53280"/>
    <w:rsid w:val="00E718B0"/>
    <w:rsid w:val="00E727C5"/>
    <w:rsid w:val="00E869DA"/>
    <w:rsid w:val="00E87E76"/>
    <w:rsid w:val="00EB3585"/>
    <w:rsid w:val="00EC77B8"/>
    <w:rsid w:val="00F06585"/>
    <w:rsid w:val="00F14674"/>
    <w:rsid w:val="00F20019"/>
    <w:rsid w:val="00F27B18"/>
    <w:rsid w:val="00F320CA"/>
    <w:rsid w:val="00F45C3E"/>
    <w:rsid w:val="00F53CED"/>
    <w:rsid w:val="00F6384B"/>
    <w:rsid w:val="00F76D9B"/>
    <w:rsid w:val="00F77E0E"/>
    <w:rsid w:val="00F87249"/>
    <w:rsid w:val="00F94EEA"/>
    <w:rsid w:val="00FC1CD3"/>
    <w:rsid w:val="00FC530C"/>
    <w:rsid w:val="00FC58BB"/>
    <w:rsid w:val="00FD22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30187"/>
  <w15:docId w15:val="{262DE0BE-F855-44B0-90FD-0AC4E0E8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Grietas">
    <w:name w:val="Strong"/>
    <w:qFormat/>
    <w:rsid w:val="00936AF4"/>
    <w:rPr>
      <w:b/>
      <w:bCs/>
    </w:rPr>
  </w:style>
  <w:style w:type="character" w:styleId="Neapdorotaspaminjimas">
    <w:name w:val="Unresolved Mention"/>
    <w:basedOn w:val="Numatytasispastraiposriftas"/>
    <w:uiPriority w:val="99"/>
    <w:semiHidden/>
    <w:unhideWhenUsed/>
    <w:rsid w:val="00C76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1132" TargetMode="External"/><Relationship Id="rId3" Type="http://schemas.openxmlformats.org/officeDocument/2006/relationships/settings" Target="settings.xml"/><Relationship Id="rId7" Type="http://schemas.openxmlformats.org/officeDocument/2006/relationships/hyperlink" Target="https://e.teism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3370</Words>
  <Characters>1921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2012-07-30T13:30:00Z</cp:lastPrinted>
  <dcterms:created xsi:type="dcterms:W3CDTF">2026-06-10T07:35:00Z</dcterms:created>
  <dcterms:modified xsi:type="dcterms:W3CDTF">2026-06-10T07:35:00Z</dcterms:modified>
</cp:coreProperties>
</file>