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14B7" w14:textId="0CA99E5C" w:rsidR="00AB10C2" w:rsidRDefault="00EB459C" w:rsidP="00B20124">
      <w:pPr>
        <w:jc w:val="right"/>
        <w:rPr>
          <w:lang w:val="en-US"/>
        </w:rPr>
      </w:pPr>
      <w:r>
        <w:t xml:space="preserve"> Patikslintas p</w:t>
      </w:r>
      <w:r w:rsidR="00F320CA" w:rsidRPr="007D312A">
        <w:t>rojektas</w:t>
      </w:r>
      <w:r w:rsidR="00E8357F">
        <w:t xml:space="preserve"> </w:t>
      </w:r>
      <w:r w:rsidR="0035558E">
        <w:t>Nr.TSP-221</w:t>
      </w:r>
      <w:r w:rsidR="00CA5C8E">
        <w:t xml:space="preserve"> 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441BFE8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 w:rsidR="00CA5C8E"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 w:rsidR="00CA5C8E"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 w:rsidR="00883A4F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 w:rsidR="00CA5C8E">
              <w:rPr>
                <w:b/>
                <w:bCs/>
              </w:rPr>
              <w:t>7</w:t>
            </w:r>
            <w:r w:rsidR="00B71968" w:rsidRPr="00B71968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 w:rsidR="00CA5C8E"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0780248F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CA5C8E">
              <w:t>6</w:t>
            </w:r>
            <w:r>
              <w:t xml:space="preserve"> m. gegužės </w:t>
            </w:r>
            <w:r w:rsidR="009D0D34">
              <w:t>21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9D0D34">
              <w:t>223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7B3AB6A1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CA5C8E">
        <w:t>6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CA5C8E">
        <w:t>1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</w:t>
      </w:r>
      <w:r w:rsidR="00CA5C8E">
        <w:t xml:space="preserve">5 </w:t>
      </w:r>
      <w:r w:rsidRPr="00836743">
        <w:t>„Dėl Jurbarko rajono savivaldybės 202</w:t>
      </w:r>
      <w:r w:rsidR="00CA5C8E">
        <w:t>6</w:t>
      </w:r>
      <w:r w:rsidRPr="00836743">
        <w:t xml:space="preserve"> metų </w:t>
      </w:r>
      <w:r w:rsidRPr="00366841">
        <w:t>biudžeto</w:t>
      </w:r>
      <w:r w:rsidR="00DF0632">
        <w:t xml:space="preserve"> ir 202</w:t>
      </w:r>
      <w:r w:rsidR="00CA5C8E">
        <w:t>7</w:t>
      </w:r>
      <w:r w:rsidR="00B71968" w:rsidRPr="00B71968">
        <w:rPr>
          <w:b/>
          <w:bCs/>
        </w:rPr>
        <w:t>–</w:t>
      </w:r>
      <w:r w:rsidR="00DF0632">
        <w:t>202</w:t>
      </w:r>
      <w:r w:rsidR="00CA5C8E">
        <w:t>8</w:t>
      </w:r>
      <w:r w:rsidR="00DF0632">
        <w:t xml:space="preserve"> metų pajamų ir asignavimų</w:t>
      </w:r>
      <w:r w:rsidRPr="00366841">
        <w:t xml:space="preserve"> patvirtinimo“ (toliau – Sprendimas):</w:t>
      </w:r>
    </w:p>
    <w:p w14:paraId="25D32137" w14:textId="3493E4D2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B71968">
        <w:t>p</w:t>
      </w:r>
      <w:r w:rsidRPr="00366841">
        <w:t>akeisti Sprendimo 1.1</w:t>
      </w:r>
      <w:r w:rsidR="00CA5C8E">
        <w:t xml:space="preserve"> </w:t>
      </w:r>
      <w:r w:rsidRPr="00366841">
        <w:t>papunktį ir jį išdėstyti taip:</w:t>
      </w:r>
    </w:p>
    <w:p w14:paraId="2FAE066F" w14:textId="3B4EFC03" w:rsidR="009C77BC" w:rsidRPr="006E27A1" w:rsidRDefault="009C77BC" w:rsidP="009C77BC">
      <w:pPr>
        <w:ind w:firstLine="720"/>
        <w:jc w:val="both"/>
      </w:pPr>
      <w:r w:rsidRPr="00366841">
        <w:t xml:space="preserve">„1.1. pajamos </w:t>
      </w:r>
      <w:r w:rsidRPr="006E27A1">
        <w:t>–</w:t>
      </w:r>
      <w:r w:rsidR="00EB3D1D">
        <w:t xml:space="preserve"> </w:t>
      </w:r>
      <w:r w:rsidR="00D80D0B">
        <w:t>60</w:t>
      </w:r>
      <w:r w:rsidR="00763DC1">
        <w:t> </w:t>
      </w:r>
      <w:r w:rsidR="00B24523">
        <w:t>519</w:t>
      </w:r>
      <w:r w:rsidR="00763DC1">
        <w:rPr>
          <w:sz w:val="22"/>
          <w:szCs w:val="22"/>
        </w:rPr>
        <w:t> </w:t>
      </w:r>
      <w:r w:rsidR="00B24523">
        <w:t>438</w:t>
      </w:r>
      <w:r w:rsidRPr="006E27A1">
        <w:t xml:space="preserve"> Eur</w:t>
      </w:r>
      <w:r w:rsidR="00DF0632">
        <w:t>, iš jų: biudžetinių įstaigų</w:t>
      </w:r>
      <w:r w:rsidR="00C43FB3">
        <w:t xml:space="preserve"> </w:t>
      </w:r>
      <w:r w:rsidR="00DF0632">
        <w:t>pajamos už teikiamas paslaugas</w:t>
      </w:r>
      <w:r w:rsidRPr="006E27A1">
        <w:t xml:space="preserve"> </w:t>
      </w:r>
      <w:r w:rsidR="00C43FB3">
        <w:t xml:space="preserve"> </w:t>
      </w:r>
      <w:r w:rsidR="00D80D0B" w:rsidRPr="006E27A1">
        <w:t>–</w:t>
      </w:r>
      <w:r w:rsidR="00C43FB3">
        <w:t xml:space="preserve"> </w:t>
      </w:r>
      <w:r w:rsidR="00C43FB3" w:rsidRPr="00E2107C">
        <w:t>1</w:t>
      </w:r>
      <w:r w:rsidR="00763DC1">
        <w:t> </w:t>
      </w:r>
      <w:r w:rsidR="00D80D0B">
        <w:t>4</w:t>
      </w:r>
      <w:r w:rsidR="00B24523">
        <w:t>5</w:t>
      </w:r>
      <w:r w:rsidR="00D80D0B">
        <w:t>0</w:t>
      </w:r>
      <w:r w:rsidR="00763DC1">
        <w:rPr>
          <w:sz w:val="22"/>
          <w:szCs w:val="22"/>
        </w:rPr>
        <w:t> </w:t>
      </w:r>
      <w:r w:rsidR="00D80D0B">
        <w:t>904</w:t>
      </w:r>
      <w:r w:rsidR="00B61E33" w:rsidRPr="00E2107C">
        <w:t xml:space="preserve"> </w:t>
      </w:r>
      <w:r w:rsidR="00C43FB3">
        <w:t xml:space="preserve">Eur </w:t>
      </w:r>
      <w:r w:rsidRPr="006E27A1">
        <w:t>(1</w:t>
      </w:r>
      <w:r w:rsidR="00C43FB3">
        <w:t xml:space="preserve"> ir 2</w:t>
      </w:r>
      <w:r w:rsidRPr="006E27A1">
        <w:t xml:space="preserve"> prieda</w:t>
      </w:r>
      <w:r w:rsidR="00C43FB3">
        <w:t>i</w:t>
      </w:r>
      <w:r w:rsidRPr="006E27A1">
        <w:t>)</w:t>
      </w:r>
      <w:r w:rsidR="00425B39">
        <w:t>;</w:t>
      </w:r>
      <w:r w:rsidRPr="006E27A1">
        <w:t>“;</w:t>
      </w:r>
    </w:p>
    <w:p w14:paraId="4239A6CB" w14:textId="1F8C1B77" w:rsidR="009C77BC" w:rsidRPr="006E27A1" w:rsidRDefault="009C77BC" w:rsidP="009C77BC">
      <w:pPr>
        <w:ind w:firstLine="720"/>
        <w:jc w:val="both"/>
      </w:pPr>
      <w:r w:rsidRPr="006E27A1">
        <w:t xml:space="preserve">1.2. </w:t>
      </w:r>
      <w:r w:rsidR="00B71968">
        <w:t>p</w:t>
      </w:r>
      <w:r w:rsidRPr="006E27A1">
        <w:t>akeisti Sprendimo 1.</w:t>
      </w:r>
      <w:r w:rsidR="00D80D0B">
        <w:t>4</w:t>
      </w:r>
      <w:r w:rsidRPr="006E27A1">
        <w:t xml:space="preserve"> papunktį ir jį išdėstyti taip: </w:t>
      </w:r>
    </w:p>
    <w:p w14:paraId="38C084C0" w14:textId="1C35F727" w:rsidR="009C77BC" w:rsidRPr="006E27A1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B61E33">
        <w:t>.</w:t>
      </w:r>
      <w:r w:rsidR="00D80D0B">
        <w:t xml:space="preserve"> </w:t>
      </w:r>
      <w:r w:rsidRPr="006E27A1">
        <w:t xml:space="preserve">išlaidos pagal </w:t>
      </w:r>
      <w:r w:rsidR="00B61E33">
        <w:t xml:space="preserve">parengtas </w:t>
      </w:r>
      <w:r w:rsidRPr="006E27A1">
        <w:t>programas</w:t>
      </w:r>
      <w:r w:rsidR="00B61E33">
        <w:t>, finansavimo šaltinius ir asignavimų valdytojus</w:t>
      </w:r>
      <w:r w:rsidRPr="006E27A1">
        <w:t xml:space="preserve"> – </w:t>
      </w:r>
      <w:r w:rsidR="00D80D0B">
        <w:t>64</w:t>
      </w:r>
      <w:r w:rsidR="00763DC1">
        <w:t> </w:t>
      </w:r>
      <w:r w:rsidR="00B24523">
        <w:t>640</w:t>
      </w:r>
      <w:r w:rsidR="00763DC1">
        <w:rPr>
          <w:sz w:val="22"/>
          <w:szCs w:val="22"/>
        </w:rPr>
        <w:t> </w:t>
      </w:r>
      <w:r w:rsidR="00B24523">
        <w:t>782</w:t>
      </w:r>
      <w:r w:rsidRPr="00E2107C">
        <w:t xml:space="preserve"> </w:t>
      </w:r>
      <w:r w:rsidRPr="006E27A1">
        <w:t>Eur (</w:t>
      </w:r>
      <w:r w:rsidR="00B61E33">
        <w:t>3</w:t>
      </w:r>
      <w:r w:rsidRPr="006E27A1">
        <w:t xml:space="preserve"> priedas), iš jų:“;</w:t>
      </w:r>
    </w:p>
    <w:p w14:paraId="4CB18CC5" w14:textId="56E841CB" w:rsidR="009C77BC" w:rsidRPr="006E27A1" w:rsidRDefault="009C77BC" w:rsidP="009C77BC">
      <w:pPr>
        <w:ind w:firstLine="720"/>
        <w:jc w:val="both"/>
      </w:pPr>
      <w:r w:rsidRPr="006E27A1">
        <w:t xml:space="preserve">1.3. </w:t>
      </w:r>
      <w:r w:rsidR="00B71968">
        <w:t>p</w:t>
      </w:r>
      <w:r w:rsidRPr="006E27A1">
        <w:t>akeisti Sprendimo 1.</w:t>
      </w:r>
      <w:r w:rsidR="00D80D0B">
        <w:t>4</w:t>
      </w:r>
      <w:r w:rsidR="00B61E33">
        <w:t>.</w:t>
      </w:r>
      <w:r w:rsidR="00D80D0B">
        <w:t>1</w:t>
      </w:r>
      <w:r w:rsidRPr="006E27A1">
        <w:t xml:space="preserve"> papunktį ir jį išdėstyti taip:</w:t>
      </w:r>
    </w:p>
    <w:p w14:paraId="5272454C" w14:textId="18E7C665" w:rsidR="009C77BC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EC2202">
        <w:t>.</w:t>
      </w:r>
      <w:r w:rsidR="00D80D0B">
        <w:t>1</w:t>
      </w:r>
      <w:r w:rsidRPr="006E27A1">
        <w:t xml:space="preserve">. asignavimai – </w:t>
      </w:r>
      <w:r w:rsidR="00D80D0B">
        <w:t xml:space="preserve">63 </w:t>
      </w:r>
      <w:r w:rsidR="00B24523">
        <w:t>719</w:t>
      </w:r>
      <w:r w:rsidR="00E2107C">
        <w:t> </w:t>
      </w:r>
      <w:r w:rsidR="00B24523">
        <w:t>382</w:t>
      </w:r>
      <w:r w:rsidR="00E2107C">
        <w:t xml:space="preserve"> </w:t>
      </w:r>
      <w:r w:rsidRPr="006E27A1">
        <w:t>Eur</w:t>
      </w:r>
      <w:r w:rsidR="00D80D0B">
        <w:t>;</w:t>
      </w:r>
      <w:r w:rsidRPr="006E27A1">
        <w:t>“</w:t>
      </w:r>
      <w:r w:rsidR="00425B39">
        <w:t>;</w:t>
      </w:r>
    </w:p>
    <w:p w14:paraId="5829B83A" w14:textId="1923C9A9" w:rsidR="00425B39" w:rsidRDefault="00425B39" w:rsidP="009C77BC">
      <w:pPr>
        <w:ind w:firstLine="720"/>
        <w:jc w:val="both"/>
      </w:pPr>
      <w:r>
        <w:t xml:space="preserve">1.4. </w:t>
      </w:r>
      <w:r w:rsidR="00B71968">
        <w:t>p</w:t>
      </w:r>
      <w:r>
        <w:t>akeisti Sprendimo 2.1 papunktį ir jį išdėstyti taip:</w:t>
      </w:r>
    </w:p>
    <w:p w14:paraId="37CC99C8" w14:textId="3E7164D1" w:rsidR="00425B39" w:rsidRDefault="00425B39" w:rsidP="009C77BC">
      <w:pPr>
        <w:ind w:firstLine="720"/>
        <w:jc w:val="both"/>
      </w:pPr>
      <w:r>
        <w:t xml:space="preserve">„2.1. </w:t>
      </w:r>
      <w:r w:rsidRPr="00386AE3">
        <w:t xml:space="preserve">2027 metų savivaldybės biudžeto planuojamą pajamų sumą – </w:t>
      </w:r>
      <w:r w:rsidRPr="00883A4F">
        <w:rPr>
          <w:lang w:val="en-US"/>
        </w:rPr>
        <w:t>64</w:t>
      </w:r>
      <w:r w:rsidRPr="00883A4F">
        <w:t> </w:t>
      </w:r>
      <w:r w:rsidR="00883A4F" w:rsidRPr="00883A4F">
        <w:rPr>
          <w:lang w:val="en-US"/>
        </w:rPr>
        <w:t>183</w:t>
      </w:r>
      <w:r w:rsidRPr="00883A4F">
        <w:rPr>
          <w:lang w:val="en-US"/>
        </w:rPr>
        <w:t>,</w:t>
      </w:r>
      <w:r w:rsidR="00883A4F" w:rsidRPr="00883A4F">
        <w:rPr>
          <w:lang w:val="en-US"/>
        </w:rPr>
        <w:t>5</w:t>
      </w:r>
      <w:r w:rsidRPr="00386AE3">
        <w:rPr>
          <w:lang w:val="en-US"/>
        </w:rPr>
        <w:t xml:space="preserve"> </w:t>
      </w:r>
      <w:r w:rsidRPr="00386AE3">
        <w:t>tūkst. Eur, 202</w:t>
      </w:r>
      <w:r>
        <w:t>8</w:t>
      </w:r>
      <w:r w:rsidRPr="00386AE3">
        <w:t xml:space="preserve">  metų savivaldybės biudžeto planuojamą pajamų sumą – </w:t>
      </w:r>
      <w:r w:rsidR="00883A4F" w:rsidRPr="00883A4F">
        <w:rPr>
          <w:lang w:val="en-US"/>
        </w:rPr>
        <w:t>64</w:t>
      </w:r>
      <w:r w:rsidR="00883A4F" w:rsidRPr="00883A4F">
        <w:t> </w:t>
      </w:r>
      <w:r w:rsidR="00883A4F" w:rsidRPr="00883A4F">
        <w:rPr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Eur;</w:t>
      </w:r>
      <w:r>
        <w:t>“;</w:t>
      </w:r>
    </w:p>
    <w:p w14:paraId="2D97BD08" w14:textId="3BBC630E" w:rsidR="00425B39" w:rsidRDefault="00425B39" w:rsidP="009C77BC">
      <w:pPr>
        <w:ind w:firstLine="720"/>
        <w:jc w:val="both"/>
      </w:pPr>
      <w:r>
        <w:t xml:space="preserve">1.5. </w:t>
      </w:r>
      <w:r w:rsidR="00B71968">
        <w:t>p</w:t>
      </w:r>
      <w:r>
        <w:t>akeisti Sprendimo 2.</w:t>
      </w:r>
      <w:r w:rsidR="006D5A0C">
        <w:t>2</w:t>
      </w:r>
      <w:r>
        <w:t xml:space="preserve"> papunktį ir jį išdėstyti taip:</w:t>
      </w:r>
    </w:p>
    <w:p w14:paraId="1E211742" w14:textId="2FE62527" w:rsidR="00425B39" w:rsidRPr="007D312A" w:rsidRDefault="00425B39" w:rsidP="009C77BC">
      <w:pPr>
        <w:ind w:firstLine="720"/>
        <w:jc w:val="both"/>
      </w:pPr>
      <w:r>
        <w:t xml:space="preserve">„2.2. </w:t>
      </w:r>
      <w:r w:rsidRPr="00386AE3">
        <w:t>202</w:t>
      </w:r>
      <w:r>
        <w:t>7</w:t>
      </w:r>
      <w:r w:rsidRPr="00386AE3">
        <w:t xml:space="preserve"> metų savivaldybės biudžeto planuojamą asignavimų sumą – </w:t>
      </w:r>
      <w:r w:rsidR="00883A4F" w:rsidRPr="00883A4F">
        <w:rPr>
          <w:lang w:val="en-US"/>
        </w:rPr>
        <w:t>64</w:t>
      </w:r>
      <w:r w:rsidR="00883A4F" w:rsidRPr="00883A4F">
        <w:t> </w:t>
      </w:r>
      <w:r w:rsidR="00883A4F" w:rsidRPr="00883A4F">
        <w:rPr>
          <w:lang w:val="en-US"/>
        </w:rPr>
        <w:t>183,5</w:t>
      </w:r>
      <w:r>
        <w:t xml:space="preserve"> </w:t>
      </w:r>
      <w:r w:rsidRPr="00386AE3">
        <w:t xml:space="preserve">tūkst. Eur, 2028 metų savivaldybės biudžeto planuojamą asignavimų sumą – </w:t>
      </w:r>
      <w:r w:rsidR="00883A4F" w:rsidRPr="00883A4F">
        <w:rPr>
          <w:lang w:val="en-US"/>
        </w:rPr>
        <w:t>64</w:t>
      </w:r>
      <w:r w:rsidR="00883A4F" w:rsidRPr="00883A4F">
        <w:t> </w:t>
      </w:r>
      <w:r w:rsidR="00883A4F" w:rsidRPr="00883A4F">
        <w:rPr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</w:t>
      </w:r>
      <w:r w:rsidR="00B71968">
        <w:t>;</w:t>
      </w:r>
    </w:p>
    <w:p w14:paraId="04D94563" w14:textId="012ED367" w:rsidR="009C77BC" w:rsidRPr="00366841" w:rsidRDefault="009C77BC" w:rsidP="009C77BC">
      <w:pPr>
        <w:ind w:firstLine="720"/>
        <w:jc w:val="both"/>
      </w:pPr>
      <w:r w:rsidRPr="007D312A">
        <w:t>1.</w:t>
      </w:r>
      <w:r w:rsidR="00883A4F">
        <w:t>6</w:t>
      </w:r>
      <w:r w:rsidRPr="007D312A">
        <w:t xml:space="preserve">. </w:t>
      </w:r>
      <w:r w:rsidR="00B71968">
        <w:t>p</w:t>
      </w:r>
      <w:r w:rsidRPr="007D312A">
        <w:t>akeisti Sprendimo 1–</w:t>
      </w:r>
      <w:r w:rsidR="00B61E33">
        <w:t>3</w:t>
      </w:r>
      <w:r w:rsidRPr="00366841">
        <w:t xml:space="preserve"> priedus ir 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6FE1107A" w14:textId="77777777" w:rsidR="006D5A0C" w:rsidRDefault="006D5A0C"/>
          <w:p w14:paraId="3CFA69CA" w14:textId="78910E5D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1394CCB2" w14:textId="77777777" w:rsidR="006D5A0C" w:rsidRDefault="006D5A0C"/>
    <w:p w14:paraId="4F87D906" w14:textId="4AE02268" w:rsidR="00F320CA" w:rsidRDefault="006D5A0C">
      <w:r>
        <w:t>Derinu</w:t>
      </w:r>
      <w:r w:rsidR="00F320CA">
        <w:t xml:space="preserve">: </w:t>
      </w:r>
    </w:p>
    <w:p w14:paraId="0D37D0CB" w14:textId="20839165" w:rsidR="00B71968" w:rsidRDefault="00B71968">
      <w:r>
        <w:t>Vicemerė G. Lukošienė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726D9885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B71968">
        <w:t xml:space="preserve"> </w:t>
      </w:r>
      <w:r w:rsidR="00AB10C2">
        <w:t>Sutkaitienė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68AE5B7" w14:textId="77777777" w:rsidR="00B71968" w:rsidRPr="00B71968" w:rsidRDefault="00B71968" w:rsidP="00B71968">
      <w:r w:rsidRPr="00B71968">
        <w:t>Dokumentų ir viešųjų ryšių skyriaus vyr. specialistas A. Gvildys</w:t>
      </w:r>
    </w:p>
    <w:p w14:paraId="2D26E999" w14:textId="77777777" w:rsidR="00D95DCE" w:rsidRDefault="00D95DCE"/>
    <w:p w14:paraId="2A1FD766" w14:textId="71228AEB" w:rsidR="00FC32F1" w:rsidRDefault="00F320CA" w:rsidP="00F320CA">
      <w:r>
        <w:t>Parengė</w:t>
      </w:r>
    </w:p>
    <w:p w14:paraId="5D6FC84C" w14:textId="04576B62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Ada </w:t>
      </w:r>
      <w:proofErr w:type="spellStart"/>
      <w:r>
        <w:rPr>
          <w:lang w:eastAsia="de-DE"/>
        </w:rPr>
        <w:t>Samuilienė</w:t>
      </w:r>
      <w:proofErr w:type="spellEnd"/>
      <w:r w:rsidR="00B3497C">
        <w:rPr>
          <w:lang w:eastAsia="de-DE"/>
        </w:rPr>
        <w:t xml:space="preserve">, tel. </w:t>
      </w:r>
      <w:r>
        <w:rPr>
          <w:lang w:eastAsia="de-DE"/>
        </w:rPr>
        <w:t>+370 610 24078</w:t>
      </w:r>
      <w:r w:rsidR="00B3497C">
        <w:rPr>
          <w:lang w:eastAsia="de-DE"/>
        </w:rPr>
        <w:t xml:space="preserve">,  el. p. </w:t>
      </w:r>
      <w:r>
        <w:rPr>
          <w:lang w:eastAsia="de-DE"/>
        </w:rPr>
        <w:t>ada.samuiliene@jurbarkas.lt</w:t>
      </w:r>
    </w:p>
    <w:p w14:paraId="1A7988BB" w14:textId="77777777" w:rsidR="00B20124" w:rsidRDefault="00B20124" w:rsidP="00E64FC7">
      <w:pPr>
        <w:pStyle w:val="Pavadinimas"/>
        <w:pBdr>
          <w:bottom w:val="single" w:sz="12" w:space="0" w:color="auto"/>
        </w:pBdr>
      </w:pPr>
    </w:p>
    <w:p w14:paraId="0635D229" w14:textId="77777777" w:rsidR="006D5A0C" w:rsidRDefault="006D5A0C" w:rsidP="00E64FC7">
      <w:pPr>
        <w:pStyle w:val="Pavadinimas"/>
        <w:pBdr>
          <w:bottom w:val="single" w:sz="12" w:space="0" w:color="auto"/>
        </w:pBdr>
      </w:pPr>
    </w:p>
    <w:p w14:paraId="2C79130D" w14:textId="77777777" w:rsidR="006E2BCE" w:rsidRDefault="006E2BCE" w:rsidP="00E64FC7">
      <w:pPr>
        <w:pStyle w:val="Pavadinimas"/>
        <w:pBdr>
          <w:bottom w:val="single" w:sz="12" w:space="0" w:color="auto"/>
        </w:pBdr>
      </w:pPr>
    </w:p>
    <w:p w14:paraId="02C94A44" w14:textId="77777777" w:rsidR="00B167C0" w:rsidRDefault="00B167C0" w:rsidP="00E64FC7">
      <w:pPr>
        <w:pStyle w:val="Pavadinimas"/>
        <w:pBdr>
          <w:bottom w:val="single" w:sz="12" w:space="0" w:color="auto"/>
        </w:pBdr>
      </w:pPr>
    </w:p>
    <w:p w14:paraId="79E6D7DD" w14:textId="4E2F2C74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1B445AA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484A16" w:rsidRPr="00E64FC7">
        <w:rPr>
          <w:b/>
          <w:bCs/>
        </w:rPr>
        <w:t>DĖL JURBARKO RAJONO SAVIVALDYBĖS TARYBOS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M. VASARIO 1</w:t>
      </w:r>
      <w:r w:rsidR="00484A16">
        <w:rPr>
          <w:b/>
          <w:bCs/>
        </w:rPr>
        <w:t>1</w:t>
      </w:r>
      <w:r w:rsidR="00484A16" w:rsidRPr="00E64FC7">
        <w:rPr>
          <w:b/>
          <w:bCs/>
        </w:rPr>
        <w:t xml:space="preserve"> D. SPRENDIMO NR.T2-3</w:t>
      </w:r>
      <w:r w:rsidR="00484A16">
        <w:rPr>
          <w:b/>
          <w:bCs/>
        </w:rPr>
        <w:t>5</w:t>
      </w:r>
      <w:r w:rsidR="00484A16" w:rsidRPr="00E64FC7">
        <w:rPr>
          <w:b/>
          <w:bCs/>
        </w:rPr>
        <w:t xml:space="preserve"> „DĖL JURBARKO RAJONO SAVIVALDYBĖS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METŲ</w:t>
      </w:r>
      <w:r w:rsidR="00484A16">
        <w:rPr>
          <w:b/>
          <w:bCs/>
        </w:rPr>
        <w:t xml:space="preserve"> BIUDŽETO</w:t>
      </w:r>
      <w:r w:rsidR="00484A16" w:rsidRPr="00E64FC7">
        <w:rPr>
          <w:b/>
          <w:bCs/>
        </w:rPr>
        <w:t xml:space="preserve"> IR 202</w:t>
      </w:r>
      <w:r w:rsidR="00484A16">
        <w:rPr>
          <w:b/>
          <w:bCs/>
        </w:rPr>
        <w:t>7</w:t>
      </w:r>
      <w:r w:rsidR="00B71968" w:rsidRPr="00B71968">
        <w:rPr>
          <w:b/>
          <w:bCs/>
        </w:rPr>
        <w:t>–</w:t>
      </w:r>
      <w:r w:rsidR="00484A16" w:rsidRPr="00E64FC7">
        <w:rPr>
          <w:b/>
          <w:bCs/>
        </w:rPr>
        <w:t>202</w:t>
      </w:r>
      <w:r w:rsidR="00484A16">
        <w:rPr>
          <w:b/>
          <w:bCs/>
        </w:rPr>
        <w:t>8</w:t>
      </w:r>
      <w:r w:rsidR="00484A16" w:rsidRPr="00E64FC7">
        <w:rPr>
          <w:b/>
          <w:bCs/>
        </w:rPr>
        <w:t xml:space="preserve"> METŲ PAJAMŲ IR ASIGNAVIMŲ PATVIRTINIMO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3854E2A3" w:rsidR="00001758" w:rsidRDefault="00294C25" w:rsidP="002E1F99">
      <w:pPr>
        <w:tabs>
          <w:tab w:val="left" w:pos="0"/>
        </w:tabs>
        <w:jc w:val="center"/>
      </w:pPr>
      <w:r>
        <w:t>202</w:t>
      </w:r>
      <w:r w:rsidR="00484A16">
        <w:t>6</w:t>
      </w:r>
      <w:r>
        <w:t xml:space="preserve"> m. gegužės  </w:t>
      </w:r>
      <w:r w:rsidR="009D0D34">
        <w:t>21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6E2B1483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</w:t>
            </w:r>
            <w:r w:rsidR="00484A16">
              <w:rPr>
                <w:sz w:val="22"/>
                <w:szCs w:val="22"/>
              </w:rPr>
              <w:t>1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</w:t>
            </w:r>
            <w:r w:rsidR="00484A16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52D0C089" w14:textId="6C4CEED3" w:rsidR="008D39A5" w:rsidRDefault="00CB5D1A" w:rsidP="00F102A6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484A16" w:rsidRPr="0050587F">
              <w:rPr>
                <w:b/>
                <w:bCs/>
                <w:sz w:val="22"/>
                <w:szCs w:val="22"/>
                <w:u w:val="single"/>
              </w:rPr>
              <w:t>1 </w:t>
            </w:r>
            <w:r w:rsidR="00A54925">
              <w:rPr>
                <w:b/>
                <w:bCs/>
                <w:sz w:val="22"/>
                <w:szCs w:val="22"/>
                <w:u w:val="single"/>
              </w:rPr>
              <w:t>109</w:t>
            </w:r>
            <w:r w:rsidR="00484A16" w:rsidRPr="0050587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A54925">
              <w:rPr>
                <w:b/>
                <w:bCs/>
                <w:sz w:val="22"/>
                <w:szCs w:val="22"/>
                <w:u w:val="single"/>
              </w:rPr>
              <w:t>7</w:t>
            </w:r>
            <w:r w:rsidR="00484A16" w:rsidRPr="0050587F">
              <w:rPr>
                <w:b/>
                <w:bCs/>
                <w:sz w:val="22"/>
                <w:szCs w:val="22"/>
                <w:u w:val="single"/>
              </w:rPr>
              <w:t>4</w:t>
            </w:r>
            <w:r w:rsidR="00A54925">
              <w:rPr>
                <w:b/>
                <w:bCs/>
                <w:sz w:val="22"/>
                <w:szCs w:val="22"/>
                <w:u w:val="single"/>
              </w:rPr>
              <w:t>8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5BDBE44B" w:rsidR="008D39A5" w:rsidRPr="00763DC1" w:rsidRDefault="00484A16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791 789</w:t>
            </w:r>
            <w:r w:rsidR="008D39A5" w:rsidRPr="00763DC1">
              <w:rPr>
                <w:sz w:val="22"/>
                <w:szCs w:val="22"/>
              </w:rPr>
              <w:t xml:space="preserve"> Eur Europos Sąjungos paramos lėšos projektams finansuoti (gautos lėšos </w:t>
            </w:r>
            <w:r>
              <w:rPr>
                <w:sz w:val="22"/>
                <w:szCs w:val="22"/>
              </w:rPr>
              <w:t>9</w:t>
            </w:r>
            <w:r w:rsidR="008D39A5" w:rsidRPr="00763DC1">
              <w:rPr>
                <w:sz w:val="22"/>
                <w:szCs w:val="22"/>
              </w:rPr>
              <w:t xml:space="preserve"> projektams vykdyti)</w:t>
            </w:r>
            <w:r w:rsidR="007658B2">
              <w:rPr>
                <w:sz w:val="22"/>
                <w:szCs w:val="22"/>
              </w:rPr>
              <w:t>;</w:t>
            </w:r>
          </w:p>
          <w:p w14:paraId="506D9708" w14:textId="1AC6EA90" w:rsidR="00027DA2" w:rsidRPr="00763DC1" w:rsidRDefault="002B7DF0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63DC1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8D39A5" w:rsidRPr="00763DC1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 xml:space="preserve">Vidaus reikalų ministerijos </w:t>
            </w:r>
            <w:r w:rsidR="008D39A5" w:rsidRPr="00763DC1">
              <w:rPr>
                <w:sz w:val="22"/>
                <w:szCs w:val="22"/>
              </w:rPr>
              <w:t xml:space="preserve">tikslinės lėšos </w:t>
            </w:r>
            <w:r>
              <w:rPr>
                <w:sz w:val="22"/>
                <w:szCs w:val="22"/>
              </w:rPr>
              <w:t>priešgaisrinės saugos funkcijai vykdyti</w:t>
            </w:r>
            <w:r w:rsidR="007658B2">
              <w:rPr>
                <w:sz w:val="22"/>
                <w:szCs w:val="22"/>
              </w:rPr>
              <w:t>;</w:t>
            </w:r>
          </w:p>
          <w:p w14:paraId="3B61A9C5" w14:textId="5C2147D7" w:rsidR="00027DA2" w:rsidRPr="00763DC1" w:rsidRDefault="002B7DF0" w:rsidP="00027DA2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63DC1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036</w:t>
            </w:r>
            <w:r w:rsidR="00027DA2" w:rsidRPr="00763DC1">
              <w:rPr>
                <w:sz w:val="22"/>
                <w:szCs w:val="22"/>
              </w:rPr>
              <w:t xml:space="preserve">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 xml:space="preserve"> teikiamų paslaugų vaikams ir vaiko atstovams koordinavimui finansuoti</w:t>
            </w:r>
            <w:r w:rsidR="007658B2">
              <w:rPr>
                <w:sz w:val="22"/>
                <w:szCs w:val="22"/>
              </w:rPr>
              <w:t>;</w:t>
            </w:r>
          </w:p>
          <w:p w14:paraId="71825EB6" w14:textId="57EAFD8C" w:rsidR="00B71968" w:rsidRDefault="007658B2" w:rsidP="00B71968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="00B2452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B24523">
              <w:rPr>
                <w:sz w:val="22"/>
                <w:szCs w:val="22"/>
              </w:rPr>
              <w:t>4</w:t>
            </w:r>
            <w:r w:rsidR="00027DA2" w:rsidRPr="00763DC1">
              <w:rPr>
                <w:sz w:val="22"/>
                <w:szCs w:val="22"/>
              </w:rPr>
              <w:t xml:space="preserve">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 xml:space="preserve"> </w:t>
            </w:r>
            <w:r w:rsidR="00B71968" w:rsidRPr="00B71968">
              <w:rPr>
                <w:sz w:val="22"/>
                <w:szCs w:val="22"/>
              </w:rPr>
              <w:t>optimizuoti ir atnaujinti pedagoginį personalą;</w:t>
            </w:r>
          </w:p>
          <w:p w14:paraId="423EF8B1" w14:textId="7A3DB56B" w:rsidR="00B24523" w:rsidRPr="00B71968" w:rsidRDefault="00B24523" w:rsidP="00B71968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13 944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>, skirtos apmokėti su dalyvavimu Lietuvos moksleivių dainų šventėje susijusias išlaidas;</w:t>
            </w:r>
          </w:p>
          <w:p w14:paraId="4F8C7630" w14:textId="31786521" w:rsidR="007658B2" w:rsidRDefault="00EB0713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58B2">
              <w:rPr>
                <w:sz w:val="22"/>
                <w:szCs w:val="22"/>
              </w:rPr>
              <w:t>37</w:t>
            </w:r>
            <w:r w:rsidRPr="00763DC1">
              <w:rPr>
                <w:sz w:val="22"/>
                <w:szCs w:val="22"/>
              </w:rPr>
              <w:t> </w:t>
            </w:r>
            <w:r w:rsidR="007658B2">
              <w:rPr>
                <w:sz w:val="22"/>
                <w:szCs w:val="22"/>
              </w:rPr>
              <w:t>767</w:t>
            </w:r>
            <w:r>
              <w:rPr>
                <w:sz w:val="22"/>
                <w:szCs w:val="22"/>
              </w:rPr>
              <w:t xml:space="preserve"> Eur </w:t>
            </w:r>
            <w:r w:rsidR="00874B89">
              <w:rPr>
                <w:sz w:val="22"/>
                <w:szCs w:val="22"/>
              </w:rPr>
              <w:t>AB „VIA Lietuva“</w:t>
            </w:r>
            <w:r w:rsidR="007658B2" w:rsidRPr="00763DC1">
              <w:rPr>
                <w:sz w:val="22"/>
                <w:szCs w:val="22"/>
              </w:rPr>
              <w:t xml:space="preserve"> tikslinės lėšos kelių priežiūros ir plėtros programai finansuoti</w:t>
            </w:r>
            <w:r w:rsidR="007658B2">
              <w:rPr>
                <w:sz w:val="22"/>
                <w:szCs w:val="22"/>
              </w:rPr>
              <w:t>;</w:t>
            </w:r>
          </w:p>
          <w:p w14:paraId="118163D3" w14:textId="0D27CAF7" w:rsidR="00496C97" w:rsidRDefault="007658B2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A2619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629</w:t>
            </w:r>
            <w:r w:rsidR="00496C97">
              <w:rPr>
                <w:sz w:val="22"/>
                <w:szCs w:val="22"/>
              </w:rPr>
              <w:t xml:space="preserve"> Eur </w:t>
            </w:r>
            <w:r w:rsidR="00496C97" w:rsidRPr="00763DC1">
              <w:rPr>
                <w:sz w:val="22"/>
                <w:szCs w:val="22"/>
              </w:rPr>
              <w:t>Socialinės apsaugos ir darbo ministerijos</w:t>
            </w:r>
            <w:r w:rsidR="00496C97">
              <w:rPr>
                <w:sz w:val="22"/>
                <w:szCs w:val="22"/>
              </w:rPr>
              <w:t xml:space="preserve"> lėšos skirtos </w:t>
            </w:r>
            <w:r>
              <w:rPr>
                <w:sz w:val="22"/>
                <w:szCs w:val="22"/>
              </w:rPr>
              <w:t>bendruomeninei veiklai stiprinti;</w:t>
            </w:r>
          </w:p>
          <w:p w14:paraId="73E8E195" w14:textId="71D8207A" w:rsidR="003B4104" w:rsidRDefault="003B4104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19 159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 skirtos v</w:t>
            </w:r>
            <w:r w:rsidRPr="003B4104">
              <w:rPr>
                <w:sz w:val="22"/>
                <w:szCs w:val="22"/>
              </w:rPr>
              <w:t>ienkartinėms išmokoms užsieniečiams įsikurti gyvenamojoje vietoje savivaldybės teritorijoje, kompensuoti patirtas savivaldybės biudžeto išlaidas, teikiant socialinę paramą užsieniečiams</w:t>
            </w:r>
            <w:r>
              <w:rPr>
                <w:sz w:val="22"/>
                <w:szCs w:val="22"/>
              </w:rPr>
              <w:t>;</w:t>
            </w:r>
          </w:p>
          <w:p w14:paraId="44984B5A" w14:textId="6BA1D875" w:rsidR="00496C97" w:rsidRPr="00763DC1" w:rsidRDefault="00CA6D7A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  <w:r w:rsidR="00496C97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 xml:space="preserve">Kultūros ministerijos tikslinės lėšos Jurbarko kultūros centro projektui </w:t>
            </w:r>
            <w:r w:rsidR="00874B8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Triptikas „Laisvės dialogai“ finansuoti</w:t>
            </w:r>
            <w:r w:rsidR="003B4104">
              <w:rPr>
                <w:sz w:val="22"/>
                <w:szCs w:val="22"/>
              </w:rPr>
              <w:t>;</w:t>
            </w:r>
          </w:p>
          <w:p w14:paraId="1075C4D7" w14:textId="23B47803" w:rsidR="00027DA2" w:rsidRPr="00763DC1" w:rsidRDefault="00CA6D7A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63DC1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430</w:t>
            </w:r>
            <w:r w:rsidR="00027DA2" w:rsidRPr="00763DC1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 xml:space="preserve">Sveikatos apsaugos ministerijos tikslinės lėšos </w:t>
            </w:r>
            <w:r w:rsidR="00874B89">
              <w:rPr>
                <w:sz w:val="22"/>
                <w:szCs w:val="22"/>
              </w:rPr>
              <w:t xml:space="preserve">VšĮ </w:t>
            </w:r>
            <w:r>
              <w:rPr>
                <w:sz w:val="22"/>
                <w:szCs w:val="22"/>
              </w:rPr>
              <w:t>Jurbarko ligoninei medicinos darbuotojų darbo užmokesčiui mokėti (rezidentūros bazėms)</w:t>
            </w:r>
            <w:r w:rsidR="00B71968">
              <w:rPr>
                <w:sz w:val="22"/>
                <w:szCs w:val="22"/>
              </w:rPr>
              <w:t>;</w:t>
            </w:r>
          </w:p>
          <w:p w14:paraId="38578494" w14:textId="449CB4BF" w:rsidR="005B1BF6" w:rsidRPr="00B71968" w:rsidRDefault="008D39A5" w:rsidP="00363276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B71968">
              <w:rPr>
                <w:sz w:val="22"/>
                <w:szCs w:val="22"/>
              </w:rPr>
              <w:t xml:space="preserve"> </w:t>
            </w:r>
            <w:r w:rsidR="00CA6D7A" w:rsidRPr="00B71968">
              <w:rPr>
                <w:sz w:val="22"/>
                <w:szCs w:val="22"/>
              </w:rPr>
              <w:t>1</w:t>
            </w:r>
            <w:r w:rsidR="00E2107C" w:rsidRPr="00B71968">
              <w:rPr>
                <w:sz w:val="22"/>
                <w:szCs w:val="22"/>
              </w:rPr>
              <w:t> </w:t>
            </w:r>
            <w:r w:rsidR="00CA6D7A" w:rsidRPr="00B71968">
              <w:rPr>
                <w:sz w:val="22"/>
                <w:szCs w:val="22"/>
              </w:rPr>
              <w:t>59</w:t>
            </w:r>
            <w:r w:rsidR="00E2107C" w:rsidRPr="00B71968">
              <w:rPr>
                <w:sz w:val="22"/>
                <w:szCs w:val="22"/>
              </w:rPr>
              <w:t>0 Eur savivaldybės lėšos iš</w:t>
            </w:r>
            <w:r w:rsidR="00874B89" w:rsidRPr="00B71968">
              <w:rPr>
                <w:sz w:val="22"/>
                <w:szCs w:val="22"/>
              </w:rPr>
              <w:t xml:space="preserve"> </w:t>
            </w:r>
            <w:r w:rsidR="00E2107C" w:rsidRPr="00B71968">
              <w:rPr>
                <w:sz w:val="22"/>
                <w:szCs w:val="22"/>
              </w:rPr>
              <w:t xml:space="preserve">planuojamo gauti gyventojų pajamų mokesčio, </w:t>
            </w:r>
            <w:r w:rsidR="00CA6D7A" w:rsidRPr="00B71968">
              <w:rPr>
                <w:sz w:val="22"/>
                <w:szCs w:val="22"/>
              </w:rPr>
              <w:t xml:space="preserve">kurios bus skirtos </w:t>
            </w:r>
            <w:r w:rsidR="00B71968" w:rsidRPr="00B71968">
              <w:rPr>
                <w:sz w:val="22"/>
                <w:szCs w:val="22"/>
              </w:rPr>
              <w:t>įgyvendinti Dalyvaujamojo biudžeto iniciatyvas;</w:t>
            </w:r>
          </w:p>
          <w:p w14:paraId="3046518C" w14:textId="7B9BEBF5" w:rsidR="00EB3D1D" w:rsidRPr="00763DC1" w:rsidRDefault="00BF385C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3D1D" w:rsidRPr="00763DC1">
              <w:rPr>
                <w:sz w:val="22"/>
                <w:szCs w:val="22"/>
              </w:rPr>
              <w:t xml:space="preserve"> 000 Eur biudžetinių įstaigų </w:t>
            </w:r>
            <w:r w:rsidR="00090D85" w:rsidRPr="00763DC1">
              <w:rPr>
                <w:sz w:val="22"/>
                <w:szCs w:val="22"/>
              </w:rPr>
              <w:t xml:space="preserve">atsitiktinės pajamos už prekes ir paslaugas </w:t>
            </w:r>
            <w:r w:rsidR="00EB3D1D" w:rsidRPr="00763DC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Jurbarkų darželis-mokykla</w:t>
            </w:r>
            <w:r w:rsidR="00874B8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6A007A6B" w14:textId="77777777" w:rsidR="003B4104" w:rsidRDefault="00BF385C" w:rsidP="00BF385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6284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</w:t>
            </w:r>
            <w:r w:rsidR="00AC6284" w:rsidRPr="00763DC1">
              <w:rPr>
                <w:sz w:val="22"/>
                <w:szCs w:val="22"/>
              </w:rPr>
              <w:t xml:space="preserve">00 Eur biudžetinių įstaigų </w:t>
            </w:r>
            <w:r w:rsidR="00090D85" w:rsidRPr="00763DC1">
              <w:rPr>
                <w:sz w:val="22"/>
                <w:szCs w:val="22"/>
              </w:rPr>
              <w:t>pajamos už ilgalaikio ir trumpalaikio materialiojo turto nuomą</w:t>
            </w:r>
            <w:r w:rsidR="00254013">
              <w:rPr>
                <w:sz w:val="22"/>
                <w:szCs w:val="22"/>
              </w:rPr>
              <w:t xml:space="preserve"> (Mažosios Lietuvos Jurbarko krašto kultūros centras);</w:t>
            </w:r>
          </w:p>
          <w:p w14:paraId="67C17DC6" w14:textId="46376433" w:rsidR="00AC6284" w:rsidRPr="00763DC1" w:rsidRDefault="003B4104" w:rsidP="00BF385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 Eur įmokos už išlaikymą švietimo, socialinės apsaugos ir kitose įstaigose (Seredžiaus senelių globos namai)</w:t>
            </w:r>
            <w:r w:rsidR="00A54925">
              <w:rPr>
                <w:sz w:val="22"/>
                <w:szCs w:val="22"/>
              </w:rPr>
              <w:t>;</w:t>
            </w:r>
            <w:r w:rsidR="005B1BF6" w:rsidRPr="00763DC1">
              <w:rPr>
                <w:sz w:val="22"/>
                <w:szCs w:val="22"/>
              </w:rPr>
              <w:t xml:space="preserve"> </w:t>
            </w:r>
          </w:p>
          <w:p w14:paraId="04372752" w14:textId="495C968F" w:rsidR="00AC6284" w:rsidRDefault="00254013" w:rsidP="003C6CFE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63DC1" w:rsidRPr="00763DC1">
              <w:rPr>
                <w:sz w:val="22"/>
                <w:szCs w:val="22"/>
              </w:rPr>
              <w:t> </w:t>
            </w:r>
            <w:r w:rsidR="00AC6284" w:rsidRPr="00763DC1">
              <w:rPr>
                <w:sz w:val="22"/>
                <w:szCs w:val="22"/>
              </w:rPr>
              <w:t xml:space="preserve">000 Eur </w:t>
            </w:r>
            <w:r>
              <w:rPr>
                <w:sz w:val="22"/>
                <w:szCs w:val="22"/>
              </w:rPr>
              <w:t xml:space="preserve">kito materialaus ir nematerialaus turto realizavimo pajamos, kurios bus panaudotos </w:t>
            </w:r>
            <w:r w:rsidR="00B71968" w:rsidRPr="00B71968">
              <w:rPr>
                <w:sz w:val="22"/>
                <w:szCs w:val="22"/>
              </w:rPr>
              <w:t>pirkti žemės sklypą su statiniais</w:t>
            </w:r>
            <w:r w:rsidR="003B4104">
              <w:rPr>
                <w:sz w:val="22"/>
                <w:szCs w:val="22"/>
              </w:rPr>
              <w:t>.</w:t>
            </w:r>
          </w:p>
          <w:p w14:paraId="3ED003C8" w14:textId="460E16B8" w:rsidR="003B4104" w:rsidRDefault="003B4104" w:rsidP="003B4104">
            <w:pPr>
              <w:pStyle w:val="Porat"/>
              <w:tabs>
                <w:tab w:val="clear" w:pos="4153"/>
                <w:tab w:val="clear" w:pos="8306"/>
              </w:tabs>
              <w:ind w:left="360"/>
              <w:jc w:val="both"/>
              <w:rPr>
                <w:sz w:val="22"/>
                <w:szCs w:val="22"/>
              </w:rPr>
            </w:pPr>
          </w:p>
          <w:p w14:paraId="002AC390" w14:textId="5BAD2A09" w:rsidR="00254013" w:rsidRDefault="00254013" w:rsidP="00254013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mažinamos 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>21 000 E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ur, iš jų</w:t>
            </w:r>
          </w:p>
          <w:p w14:paraId="3AB82C24" w14:textId="30D56952" w:rsidR="0050587F" w:rsidRDefault="00254013" w:rsidP="00C507F7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0587F">
              <w:rPr>
                <w:sz w:val="22"/>
                <w:szCs w:val="22"/>
              </w:rPr>
              <w:t>21 000 Eur Vidaus reikalų ministerijos tikslinės lėšos civilinės saugos funkcijai vykdyti.</w:t>
            </w:r>
          </w:p>
          <w:p w14:paraId="6C4DB17E" w14:textId="77777777" w:rsidR="0050587F" w:rsidRPr="0050587F" w:rsidRDefault="0050587F" w:rsidP="0050587F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</w:p>
          <w:p w14:paraId="7E18407F" w14:textId="77777777" w:rsidR="0050587F" w:rsidRDefault="0050587F" w:rsidP="0050587F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64AA7CB1" w14:textId="1AE3AF9E" w:rsidR="0050587F" w:rsidRDefault="0050587F" w:rsidP="0050587F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15 000 Eur grąžinamos elektromobilio įsigijimo išlaidos</w:t>
            </w:r>
            <w:r w:rsidR="00B719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kompensuotos iš ES lėšų (Seredžiaus senelių globos namai)</w:t>
            </w:r>
            <w:r w:rsidR="00B71968">
              <w:rPr>
                <w:sz w:val="22"/>
                <w:szCs w:val="22"/>
              </w:rPr>
              <w:t>.</w:t>
            </w:r>
          </w:p>
          <w:p w14:paraId="2BC9CB79" w14:textId="7C37774E" w:rsidR="00254013" w:rsidRDefault="0050587F" w:rsidP="0022404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0587F">
              <w:rPr>
                <w:sz w:val="22"/>
                <w:szCs w:val="22"/>
              </w:rPr>
              <w:t xml:space="preserve">15 000 </w:t>
            </w:r>
            <w:r w:rsidR="00B71968" w:rsidRPr="00B71968">
              <w:rPr>
                <w:sz w:val="22"/>
                <w:szCs w:val="22"/>
              </w:rPr>
              <w:t>Eur, kurios skiriamos įgyvendinti Dalyvaujamojo biudžeto iniciatyvas.</w:t>
            </w:r>
            <w:r w:rsidRPr="0050587F">
              <w:rPr>
                <w:sz w:val="22"/>
                <w:szCs w:val="22"/>
              </w:rPr>
              <w:t xml:space="preserve"> </w:t>
            </w:r>
          </w:p>
          <w:p w14:paraId="24FAEC27" w14:textId="7D7B7764" w:rsidR="00874B89" w:rsidRDefault="00874B89" w:rsidP="0022404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Dėl pasikeitusio mokinių skaičiaus perskirstomos socialinę riziką patiriančių vaikų ikimokykliniam ugdymui organizuoti lėšos tarp švietimo įstaigų</w:t>
            </w:r>
            <w:r w:rsidR="00B71968">
              <w:rPr>
                <w:sz w:val="22"/>
                <w:szCs w:val="22"/>
              </w:rPr>
              <w:t xml:space="preserve"> 4766 Eur</w:t>
            </w:r>
            <w:r>
              <w:rPr>
                <w:sz w:val="22"/>
                <w:szCs w:val="22"/>
              </w:rPr>
              <w:t>:</w:t>
            </w:r>
          </w:p>
          <w:p w14:paraId="61684573" w14:textId="257E5A88" w:rsidR="0093039A" w:rsidRDefault="00874B89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10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 2 383 Eur mažinama Eržvilko gimnazijai,</w:t>
            </w:r>
          </w:p>
          <w:p w14:paraId="0B7ACFA5" w14:textId="3FF0E555" w:rsidR="00874B89" w:rsidRDefault="0093039A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10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.2. 2 383 Eur mažinama Šimkaičių Jono Žemaičio pagrindinei mokyklai</w:t>
            </w:r>
            <w:r w:rsidR="00B71968">
              <w:rPr>
                <w:sz w:val="22"/>
                <w:szCs w:val="22"/>
              </w:rPr>
              <w:t>,</w:t>
            </w:r>
            <w:r w:rsidR="00874B89">
              <w:rPr>
                <w:sz w:val="22"/>
                <w:szCs w:val="22"/>
              </w:rPr>
              <w:t xml:space="preserve"> </w:t>
            </w:r>
          </w:p>
          <w:p w14:paraId="0AE7FDFC" w14:textId="2620C436" w:rsidR="0093039A" w:rsidRDefault="00874B89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10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93039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2 383 Eur </w:t>
            </w:r>
            <w:r w:rsidR="0093039A">
              <w:rPr>
                <w:sz w:val="22"/>
                <w:szCs w:val="22"/>
              </w:rPr>
              <w:t>didinama</w:t>
            </w:r>
            <w:r>
              <w:rPr>
                <w:sz w:val="22"/>
                <w:szCs w:val="22"/>
              </w:rPr>
              <w:t xml:space="preserve"> </w:t>
            </w:r>
            <w:r w:rsidR="0093039A">
              <w:rPr>
                <w:sz w:val="22"/>
                <w:szCs w:val="22"/>
              </w:rPr>
              <w:t>Skirsnemunės Jurgio Baltrušaičio pagrindinei mokyklai</w:t>
            </w:r>
            <w:r w:rsidR="00B71968">
              <w:rPr>
                <w:sz w:val="22"/>
                <w:szCs w:val="22"/>
              </w:rPr>
              <w:t>,</w:t>
            </w:r>
          </w:p>
          <w:p w14:paraId="224AB771" w14:textId="6530C1C0" w:rsidR="00874B89" w:rsidRPr="0050587F" w:rsidRDefault="0093039A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410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.4. 2 383 Eur didinama Jurbarko vaikų lopšeliui-darželiui „Nykštukas“.</w:t>
            </w:r>
          </w:p>
          <w:p w14:paraId="7158A88B" w14:textId="77777777" w:rsidR="006E2BCE" w:rsidRDefault="006E2BCE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A8C2789" w14:textId="0AEA3725" w:rsidR="006E2BCE" w:rsidRDefault="006E2BCE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6E2BCE">
              <w:rPr>
                <w:sz w:val="22"/>
                <w:szCs w:val="22"/>
              </w:rPr>
              <w:t>2027–2028 m. savivaldybės biudžeto planuojamos pajamų ir asignavimų sumos padidintos vadovaujantis Jurbarko rajono savivaldybės tarybos 2026-02-11 sprendimu Nr.T2-34 „Dėl Jurbarko rajono savivaldybės 2026–2028 metų strateginio veiklos plano patvirtinimo</w:t>
            </w:r>
            <w:r>
              <w:rPr>
                <w:sz w:val="22"/>
                <w:szCs w:val="22"/>
              </w:rPr>
              <w:t>“</w:t>
            </w:r>
          </w:p>
          <w:p w14:paraId="4855EFF0" w14:textId="2A960840" w:rsidR="006E2BCE" w:rsidRPr="006E2BCE" w:rsidRDefault="006E2BCE" w:rsidP="006E2BC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63DC1">
              <w:rPr>
                <w:sz w:val="22"/>
                <w:szCs w:val="22"/>
              </w:rPr>
              <w:t>Nauja redakcija išdėstomi Sprendimo 1–3 priedai.</w:t>
            </w:r>
            <w:r w:rsidRPr="009D7DBA">
              <w:rPr>
                <w:sz w:val="22"/>
                <w:szCs w:val="22"/>
              </w:rPr>
              <w:t xml:space="preserve"> </w:t>
            </w:r>
            <w:r w:rsidRPr="006E2BCE">
              <w:rPr>
                <w:sz w:val="22"/>
                <w:szCs w:val="22"/>
              </w:rPr>
              <w:t xml:space="preserve"> 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61B2E78A" w:rsidR="00CB5D1A" w:rsidRPr="00D0014C" w:rsidRDefault="00603EAD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Taip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4C415C8" w14:textId="77777777" w:rsidR="00A54925" w:rsidRDefault="00A54925" w:rsidP="00F102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54925">
              <w:rPr>
                <w:sz w:val="22"/>
                <w:szCs w:val="22"/>
              </w:rPr>
              <w:t xml:space="preserve">Papildomai įtraukta į patikslintą sprendimo projektą: </w:t>
            </w:r>
          </w:p>
          <w:p w14:paraId="422FD6B9" w14:textId="3016090D" w:rsidR="00CB5D1A" w:rsidRDefault="00A54925" w:rsidP="00F102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54925">
              <w:rPr>
                <w:sz w:val="22"/>
                <w:szCs w:val="22"/>
              </w:rPr>
              <w:t xml:space="preserve">Savivaldybės biudžeto pajamos ir išlaidos didinamos </w:t>
            </w:r>
            <w:r>
              <w:rPr>
                <w:sz w:val="22"/>
                <w:szCs w:val="22"/>
              </w:rPr>
              <w:t>43</w:t>
            </w:r>
            <w:r w:rsidRPr="00A5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204</w:t>
            </w:r>
            <w:r w:rsidRPr="00A54925">
              <w:rPr>
                <w:sz w:val="22"/>
                <w:szCs w:val="22"/>
              </w:rPr>
              <w:t xml:space="preserve"> Eur, iš jų:</w:t>
            </w:r>
          </w:p>
          <w:p w14:paraId="16576813" w14:textId="77777777" w:rsidR="00A54925" w:rsidRDefault="00A54925" w:rsidP="00A5492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 xml:space="preserve"> </w:t>
            </w:r>
            <w:r w:rsidRPr="00B71968">
              <w:rPr>
                <w:sz w:val="22"/>
                <w:szCs w:val="22"/>
              </w:rPr>
              <w:t>optimizuoti ir atnaujinti pedagoginį personalą</w:t>
            </w:r>
            <w:r>
              <w:rPr>
                <w:sz w:val="22"/>
                <w:szCs w:val="22"/>
              </w:rPr>
              <w:t>;</w:t>
            </w:r>
          </w:p>
          <w:p w14:paraId="08F281BA" w14:textId="77777777" w:rsidR="00A54925" w:rsidRDefault="00A54925" w:rsidP="00A5492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13 944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>, skirtos apmokėti su dalyvavimu Lietuvos moksleivių dainų šventėje susijusias išlaidas</w:t>
            </w:r>
          </w:p>
          <w:p w14:paraId="469EEA04" w14:textId="77777777" w:rsidR="00A54925" w:rsidRDefault="00A54925" w:rsidP="00A5492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19 159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 skirtos v</w:t>
            </w:r>
            <w:r w:rsidRPr="003B4104">
              <w:rPr>
                <w:sz w:val="22"/>
                <w:szCs w:val="22"/>
              </w:rPr>
              <w:t>ienkartinėms išmokoms užsieniečiams įsikurti gyvenamojoje vietoje savivaldybės teritorijoje, kompensuoti patirtas savivaldybės biudžeto išlaidas, teikiant socialinę paramą užsieniečiams</w:t>
            </w:r>
            <w:r>
              <w:rPr>
                <w:sz w:val="22"/>
                <w:szCs w:val="22"/>
              </w:rPr>
              <w:t>;</w:t>
            </w:r>
          </w:p>
          <w:p w14:paraId="598468A1" w14:textId="77777777" w:rsidR="00A54925" w:rsidRPr="00763DC1" w:rsidRDefault="00A54925" w:rsidP="00A54925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 Eur įmokos už išlaikymą švietimo, socialinės apsaugos ir kitose įstaigose (Seredžiaus senelių globos namai)</w:t>
            </w:r>
            <w:r w:rsidRPr="00763DC1">
              <w:rPr>
                <w:sz w:val="22"/>
                <w:szCs w:val="22"/>
              </w:rPr>
              <w:t xml:space="preserve"> </w:t>
            </w:r>
          </w:p>
          <w:p w14:paraId="43CEFFE9" w14:textId="5A67760A" w:rsidR="00A54925" w:rsidRPr="00254013" w:rsidRDefault="00A54925" w:rsidP="00F102A6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471FBD2C" w14:textId="77777777" w:rsidR="00B668F0" w:rsidRDefault="00B668F0" w:rsidP="00B668F0">
      <w:r>
        <w:t>Parengė</w:t>
      </w:r>
    </w:p>
    <w:p w14:paraId="2F38C639" w14:textId="643A9F8A" w:rsidR="00FC32F1" w:rsidRDefault="00FC32F1" w:rsidP="00B668F0">
      <w:r>
        <w:t xml:space="preserve">Ada </w:t>
      </w:r>
      <w:proofErr w:type="spellStart"/>
      <w:r>
        <w:t>Samuilienė</w:t>
      </w:r>
      <w:proofErr w:type="spellEnd"/>
    </w:p>
    <w:p w14:paraId="0C4C9331" w14:textId="77777777" w:rsidR="00FC32F1" w:rsidRDefault="00FC32F1" w:rsidP="00B668F0"/>
    <w:p w14:paraId="444307B7" w14:textId="77777777" w:rsidR="00FC32F1" w:rsidRDefault="00FC32F1" w:rsidP="00B668F0"/>
    <w:p w14:paraId="1E7D3F9D" w14:textId="77777777" w:rsidR="00A05DE7" w:rsidRDefault="00A05DE7" w:rsidP="00B668F0"/>
    <w:p w14:paraId="40F867D1" w14:textId="77777777" w:rsidR="00FC32F1" w:rsidRDefault="00FC32F1" w:rsidP="00B668F0"/>
    <w:p w14:paraId="09A85391" w14:textId="77777777" w:rsidR="00AB4395" w:rsidRDefault="00AB4395" w:rsidP="00B668F0"/>
    <w:p w14:paraId="4583F337" w14:textId="77777777" w:rsidR="00FC32F1" w:rsidRDefault="00FC32F1" w:rsidP="00B668F0"/>
    <w:p w14:paraId="60404473" w14:textId="77777777" w:rsidR="00FC32F1" w:rsidRDefault="00FC32F1" w:rsidP="00B668F0"/>
    <w:p w14:paraId="4FB797AD" w14:textId="77777777" w:rsidR="0050587F" w:rsidRDefault="0050587F" w:rsidP="00B668F0"/>
    <w:p w14:paraId="03029CF8" w14:textId="77777777" w:rsidR="0050587F" w:rsidRDefault="0050587F" w:rsidP="00B668F0"/>
    <w:p w14:paraId="129297A1" w14:textId="77777777" w:rsidR="00F373D7" w:rsidRDefault="00F373D7" w:rsidP="00FC32F1">
      <w:pPr>
        <w:jc w:val="right"/>
        <w:rPr>
          <w:b/>
          <w:bCs/>
        </w:rPr>
      </w:pPr>
    </w:p>
    <w:p w14:paraId="6C1848C9" w14:textId="4D6ABAF1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883A4F" w14:paraId="24B940CA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9E8D827" w14:textId="77777777" w:rsidR="00883A4F" w:rsidRDefault="00883A4F" w:rsidP="00AB14A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883A4F" w14:paraId="6BA90860" w14:textId="77777777" w:rsidTr="00AB14A9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1F73915" w14:textId="272F0034" w:rsidR="00883A4F" w:rsidRPr="00E64FC7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>
              <w:rPr>
                <w:b/>
                <w:bCs/>
              </w:rPr>
              <w:t>7</w:t>
            </w:r>
            <w:r w:rsidR="006E2BCE" w:rsidRPr="006E2BCE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455C135" w14:textId="77777777" w:rsidR="00883A4F" w:rsidRDefault="00883A4F" w:rsidP="00AB14A9">
            <w:pPr>
              <w:pStyle w:val="Antrats"/>
              <w:tabs>
                <w:tab w:val="left" w:pos="1296"/>
              </w:tabs>
              <w:jc w:val="center"/>
            </w:pPr>
          </w:p>
          <w:p w14:paraId="58E1DB5B" w14:textId="1DB26773" w:rsidR="00883A4F" w:rsidRPr="00AE61D9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2026 m. gegužės  </w:t>
            </w:r>
            <w:r w:rsidR="009D0D34">
              <w:t>21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9D0D34">
              <w:t>223</w:t>
            </w:r>
          </w:p>
        </w:tc>
      </w:tr>
      <w:tr w:rsidR="00883A4F" w14:paraId="4B0441AC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EB32E4E" w14:textId="77777777" w:rsidR="00883A4F" w:rsidRDefault="00883A4F" w:rsidP="00AB14A9">
            <w:pPr>
              <w:jc w:val="center"/>
            </w:pPr>
            <w:r>
              <w:t>Jurbarkas</w:t>
            </w:r>
          </w:p>
        </w:tc>
      </w:tr>
    </w:tbl>
    <w:p w14:paraId="3F9F6F05" w14:textId="77777777" w:rsidR="00883A4F" w:rsidRDefault="00883A4F" w:rsidP="00883A4F">
      <w:pPr>
        <w:jc w:val="both"/>
      </w:pPr>
    </w:p>
    <w:p w14:paraId="6272E89C" w14:textId="77777777" w:rsidR="00883A4F" w:rsidRPr="00836743" w:rsidRDefault="00883A4F" w:rsidP="00883A4F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D5281AF" w14:textId="4D8F4D74" w:rsidR="00883A4F" w:rsidRPr="00366841" w:rsidRDefault="00883A4F" w:rsidP="00883A4F">
      <w:pPr>
        <w:ind w:firstLine="720"/>
        <w:jc w:val="both"/>
      </w:pPr>
      <w:r w:rsidRPr="00836743">
        <w:t>1. Pakeisti Jurbarko rajono savivaldybės tarybos 202</w:t>
      </w:r>
      <w:r>
        <w:t>6</w:t>
      </w:r>
      <w:r w:rsidRPr="00836743">
        <w:t xml:space="preserve"> m. </w:t>
      </w:r>
      <w:r>
        <w:t xml:space="preserve">vasario </w:t>
      </w:r>
      <w:r w:rsidRPr="00836743">
        <w:t>1</w:t>
      </w:r>
      <w:r>
        <w:t>1</w:t>
      </w:r>
      <w:r w:rsidRPr="00836743">
        <w:t xml:space="preserve"> d. sprendim</w:t>
      </w:r>
      <w:r>
        <w:t>ą</w:t>
      </w:r>
      <w:r w:rsidRPr="00836743">
        <w:t xml:space="preserve"> Nr. T2-</w:t>
      </w:r>
      <w:r>
        <w:t xml:space="preserve">35 </w:t>
      </w:r>
      <w:r w:rsidRPr="00836743">
        <w:t>„Dėl Jurbarko rajono savivaldybės 202</w:t>
      </w:r>
      <w:r>
        <w:t>6</w:t>
      </w:r>
      <w:r w:rsidRPr="00836743">
        <w:t xml:space="preserve"> metų </w:t>
      </w:r>
      <w:r w:rsidRPr="00366841">
        <w:t>biudžeto</w:t>
      </w:r>
      <w:r>
        <w:t xml:space="preserve"> ir 2027</w:t>
      </w:r>
      <w:r w:rsidR="006E2BCE" w:rsidRPr="006E2BCE">
        <w:rPr>
          <w:b/>
          <w:bCs/>
        </w:rPr>
        <w:t>–</w:t>
      </w:r>
      <w:r>
        <w:t>2028 metų pajamų ir asignavimų</w:t>
      </w:r>
      <w:r w:rsidRPr="00366841">
        <w:t xml:space="preserve"> patvirtinimo“ (toliau – Sprendimas):</w:t>
      </w:r>
    </w:p>
    <w:p w14:paraId="11460EB0" w14:textId="485B86F8" w:rsidR="00883A4F" w:rsidRPr="00366841" w:rsidRDefault="00883A4F" w:rsidP="00883A4F">
      <w:pPr>
        <w:ind w:firstLine="720"/>
        <w:jc w:val="both"/>
      </w:pPr>
      <w:r w:rsidRPr="00366841">
        <w:t xml:space="preserve">1.1. </w:t>
      </w:r>
      <w:r w:rsidR="006E2BCE">
        <w:t>p</w:t>
      </w:r>
      <w:r w:rsidRPr="00366841">
        <w:t>akeisti Sprendimo 1.1</w:t>
      </w:r>
      <w:r>
        <w:t xml:space="preserve"> </w:t>
      </w:r>
      <w:r w:rsidRPr="00366841">
        <w:t>papunktį ir jį išdėstyti taip:</w:t>
      </w:r>
    </w:p>
    <w:p w14:paraId="47AE3002" w14:textId="5B7D937B" w:rsidR="00883A4F" w:rsidRPr="006E27A1" w:rsidRDefault="00883A4F" w:rsidP="00883A4F">
      <w:pPr>
        <w:ind w:firstLine="720"/>
        <w:jc w:val="both"/>
      </w:pPr>
      <w:r w:rsidRPr="00366841">
        <w:t xml:space="preserve">„1.1. pajamos </w:t>
      </w:r>
      <w:r w:rsidRPr="006E27A1">
        <w:t>–</w:t>
      </w:r>
      <w:r>
        <w:t xml:space="preserve"> </w:t>
      </w:r>
      <w:r w:rsidRPr="00883A4F">
        <w:rPr>
          <w:strike/>
        </w:rPr>
        <w:t>59 430 690</w:t>
      </w:r>
      <w:r>
        <w:t xml:space="preserve"> </w:t>
      </w:r>
      <w:r w:rsidRPr="00883A4F">
        <w:rPr>
          <w:b/>
          <w:bCs/>
        </w:rPr>
        <w:t>60 </w:t>
      </w:r>
      <w:r w:rsidR="00A54925">
        <w:rPr>
          <w:b/>
          <w:bCs/>
        </w:rPr>
        <w:t>519</w:t>
      </w:r>
      <w:r w:rsidRPr="00883A4F">
        <w:rPr>
          <w:b/>
          <w:bCs/>
          <w:sz w:val="22"/>
          <w:szCs w:val="22"/>
        </w:rPr>
        <w:t> </w:t>
      </w:r>
      <w:r w:rsidR="00A54925">
        <w:rPr>
          <w:b/>
          <w:bCs/>
        </w:rPr>
        <w:t>438</w:t>
      </w:r>
      <w:r w:rsidRPr="006E27A1">
        <w:t xml:space="preserve"> Eur</w:t>
      </w:r>
      <w:r>
        <w:t>, iš jų: biudžetinių įstaigų pajamos už teikiamas paslaugas</w:t>
      </w:r>
      <w:r w:rsidRPr="006E27A1">
        <w:t xml:space="preserve"> </w:t>
      </w:r>
      <w:r>
        <w:t xml:space="preserve"> </w:t>
      </w:r>
      <w:r w:rsidRPr="006E27A1">
        <w:t>–</w:t>
      </w:r>
      <w:r>
        <w:t xml:space="preserve"> </w:t>
      </w:r>
      <w:r w:rsidRPr="00883A4F">
        <w:rPr>
          <w:strike/>
        </w:rPr>
        <w:t>1 437 304</w:t>
      </w:r>
      <w:r>
        <w:t xml:space="preserve"> </w:t>
      </w:r>
      <w:r w:rsidRPr="00883A4F">
        <w:rPr>
          <w:b/>
          <w:bCs/>
        </w:rPr>
        <w:t>1 4</w:t>
      </w:r>
      <w:r w:rsidR="00A54925">
        <w:rPr>
          <w:b/>
          <w:bCs/>
        </w:rPr>
        <w:t>5</w:t>
      </w:r>
      <w:r w:rsidRPr="00883A4F">
        <w:rPr>
          <w:b/>
          <w:bCs/>
        </w:rPr>
        <w:t>0</w:t>
      </w:r>
      <w:r w:rsidRPr="00883A4F">
        <w:rPr>
          <w:b/>
          <w:bCs/>
          <w:sz w:val="22"/>
          <w:szCs w:val="22"/>
        </w:rPr>
        <w:t> </w:t>
      </w:r>
      <w:r w:rsidRPr="00883A4F">
        <w:rPr>
          <w:b/>
          <w:bCs/>
        </w:rPr>
        <w:t>904</w:t>
      </w:r>
      <w:r w:rsidRPr="00E2107C">
        <w:t xml:space="preserve"> </w:t>
      </w:r>
      <w:r>
        <w:t xml:space="preserve">Eur </w:t>
      </w:r>
      <w:r w:rsidRPr="006E27A1">
        <w:t>(1</w:t>
      </w:r>
      <w:r>
        <w:t xml:space="preserve"> ir 2</w:t>
      </w:r>
      <w:r w:rsidRPr="006E27A1">
        <w:t xml:space="preserve"> prieda</w:t>
      </w:r>
      <w:r>
        <w:t>i</w:t>
      </w:r>
      <w:r w:rsidRPr="006E27A1">
        <w:t>)</w:t>
      </w:r>
      <w:r>
        <w:t>;</w:t>
      </w:r>
      <w:r w:rsidRPr="006E27A1">
        <w:t>“;</w:t>
      </w:r>
    </w:p>
    <w:p w14:paraId="00748DCE" w14:textId="46471C19" w:rsidR="00883A4F" w:rsidRPr="006E27A1" w:rsidRDefault="00883A4F" w:rsidP="00883A4F">
      <w:pPr>
        <w:ind w:firstLine="720"/>
        <w:jc w:val="both"/>
      </w:pPr>
      <w:r w:rsidRPr="006E27A1">
        <w:t xml:space="preserve">1.2. </w:t>
      </w:r>
      <w:r w:rsidR="006E2BCE">
        <w:t>p</w:t>
      </w:r>
      <w:r w:rsidRPr="006E27A1">
        <w:t>akeisti Sprendimo 1.</w:t>
      </w:r>
      <w:r>
        <w:t>4</w:t>
      </w:r>
      <w:r w:rsidRPr="006E27A1">
        <w:t xml:space="preserve"> papunktį ir jį išdėstyti taip: </w:t>
      </w:r>
    </w:p>
    <w:p w14:paraId="1270B97B" w14:textId="37DD3FC6" w:rsidR="00883A4F" w:rsidRPr="006E27A1" w:rsidRDefault="00883A4F" w:rsidP="00883A4F">
      <w:pPr>
        <w:ind w:firstLine="720"/>
        <w:jc w:val="both"/>
      </w:pPr>
      <w:r w:rsidRPr="006E27A1">
        <w:t>„1.</w:t>
      </w:r>
      <w:r>
        <w:t xml:space="preserve">4. </w:t>
      </w:r>
      <w:r w:rsidRPr="006E27A1">
        <w:t xml:space="preserve">išlaidos pagal </w:t>
      </w:r>
      <w:r>
        <w:t xml:space="preserve">parengtas </w:t>
      </w:r>
      <w:r w:rsidRPr="006E27A1">
        <w:t>programas</w:t>
      </w:r>
      <w:r>
        <w:t>, finansavimo šaltinius ir asignavimų valdytojus</w:t>
      </w:r>
      <w:r w:rsidRPr="006E27A1">
        <w:t xml:space="preserve"> – </w:t>
      </w:r>
      <w:r w:rsidRPr="00883A4F">
        <w:rPr>
          <w:strike/>
        </w:rPr>
        <w:t>63 552 034</w:t>
      </w:r>
      <w:r>
        <w:t xml:space="preserve"> </w:t>
      </w:r>
      <w:r w:rsidRPr="00883A4F">
        <w:rPr>
          <w:b/>
          <w:bCs/>
        </w:rPr>
        <w:t>64 </w:t>
      </w:r>
      <w:r w:rsidR="00A54925">
        <w:rPr>
          <w:b/>
          <w:bCs/>
        </w:rPr>
        <w:t>640</w:t>
      </w:r>
      <w:r w:rsidRPr="00883A4F">
        <w:rPr>
          <w:b/>
          <w:bCs/>
          <w:sz w:val="22"/>
          <w:szCs w:val="22"/>
        </w:rPr>
        <w:t> </w:t>
      </w:r>
      <w:r w:rsidR="00A54925">
        <w:rPr>
          <w:b/>
          <w:bCs/>
        </w:rPr>
        <w:t>782</w:t>
      </w:r>
      <w:r w:rsidRPr="00E2107C">
        <w:t xml:space="preserve"> </w:t>
      </w:r>
      <w:r w:rsidRPr="006E27A1">
        <w:t>Eur (</w:t>
      </w:r>
      <w:r>
        <w:t>3</w:t>
      </w:r>
      <w:r w:rsidRPr="006E27A1">
        <w:t xml:space="preserve"> priedas), iš jų:“;</w:t>
      </w:r>
    </w:p>
    <w:p w14:paraId="09886C85" w14:textId="77906BAE" w:rsidR="00883A4F" w:rsidRPr="006E27A1" w:rsidRDefault="00883A4F" w:rsidP="00883A4F">
      <w:pPr>
        <w:ind w:firstLine="720"/>
        <w:jc w:val="both"/>
      </w:pPr>
      <w:r w:rsidRPr="006E27A1">
        <w:t xml:space="preserve">1.3. </w:t>
      </w:r>
      <w:r w:rsidR="006E2BCE">
        <w:t>p</w:t>
      </w:r>
      <w:r w:rsidRPr="006E27A1">
        <w:t>akeisti Sprendimo 1.</w:t>
      </w:r>
      <w:r>
        <w:t>4.1</w:t>
      </w:r>
      <w:r w:rsidRPr="006E27A1">
        <w:t xml:space="preserve"> papunktį ir jį išdėstyti taip:</w:t>
      </w:r>
    </w:p>
    <w:p w14:paraId="51B7D836" w14:textId="4CF8A326" w:rsidR="00883A4F" w:rsidRDefault="00883A4F" w:rsidP="00883A4F">
      <w:pPr>
        <w:ind w:firstLine="720"/>
        <w:jc w:val="both"/>
      </w:pPr>
      <w:r w:rsidRPr="006E27A1">
        <w:t>„1.</w:t>
      </w:r>
      <w:r>
        <w:t>4.1</w:t>
      </w:r>
      <w:r w:rsidRPr="006E27A1">
        <w:t xml:space="preserve">. asignavimai – </w:t>
      </w:r>
      <w:r w:rsidRPr="00883A4F">
        <w:rPr>
          <w:strike/>
        </w:rPr>
        <w:t>62 630 634</w:t>
      </w:r>
      <w:r>
        <w:t xml:space="preserve"> </w:t>
      </w:r>
      <w:r w:rsidRPr="00883A4F">
        <w:rPr>
          <w:b/>
          <w:bCs/>
        </w:rPr>
        <w:t xml:space="preserve">63 </w:t>
      </w:r>
      <w:r w:rsidR="00A54925">
        <w:rPr>
          <w:b/>
          <w:bCs/>
        </w:rPr>
        <w:t>719</w:t>
      </w:r>
      <w:r w:rsidRPr="00883A4F">
        <w:rPr>
          <w:b/>
          <w:bCs/>
        </w:rPr>
        <w:t> </w:t>
      </w:r>
      <w:r w:rsidR="00D85F3E">
        <w:rPr>
          <w:b/>
          <w:bCs/>
        </w:rPr>
        <w:t>382</w:t>
      </w:r>
      <w:r>
        <w:t xml:space="preserve"> </w:t>
      </w:r>
      <w:r w:rsidRPr="006E27A1">
        <w:t>Eur</w:t>
      </w:r>
      <w:r>
        <w:t>;</w:t>
      </w:r>
      <w:r w:rsidRPr="006E27A1">
        <w:t>“</w:t>
      </w:r>
      <w:r>
        <w:t>;</w:t>
      </w:r>
    </w:p>
    <w:p w14:paraId="14EE600E" w14:textId="18BA674F" w:rsidR="00883A4F" w:rsidRDefault="00883A4F" w:rsidP="00883A4F">
      <w:pPr>
        <w:ind w:firstLine="720"/>
        <w:jc w:val="both"/>
      </w:pPr>
      <w:r>
        <w:t xml:space="preserve">1.4. </w:t>
      </w:r>
      <w:r w:rsidR="006E2BCE">
        <w:t>p</w:t>
      </w:r>
      <w:r>
        <w:t>akeisti Sprendimo 2.1 papunktį ir jį išdėstyti taip:</w:t>
      </w:r>
    </w:p>
    <w:p w14:paraId="17E7BF5F" w14:textId="560F4994" w:rsidR="00883A4F" w:rsidRDefault="00883A4F" w:rsidP="00883A4F">
      <w:pPr>
        <w:ind w:firstLine="720"/>
        <w:jc w:val="both"/>
      </w:pPr>
      <w:r>
        <w:t xml:space="preserve">„2.1. </w:t>
      </w:r>
      <w:r w:rsidRPr="00386AE3">
        <w:t xml:space="preserve">2027 metų savivaldybės biudžeto planuojamą pajamų sumą – </w:t>
      </w:r>
      <w:r w:rsidRPr="00883A4F">
        <w:rPr>
          <w:strike/>
          <w:lang w:val="en-US"/>
        </w:rPr>
        <w:t>64</w:t>
      </w:r>
      <w:r w:rsidRPr="00883A4F">
        <w:rPr>
          <w:strike/>
        </w:rPr>
        <w:t> </w:t>
      </w:r>
      <w:r w:rsidRPr="00883A4F">
        <w:rPr>
          <w:strike/>
          <w:lang w:val="en-US"/>
        </w:rPr>
        <w:t>030,9</w:t>
      </w:r>
      <w:r>
        <w:rPr>
          <w:lang w:val="en-US"/>
        </w:rPr>
        <w:t xml:space="preserve"> </w:t>
      </w:r>
      <w:r w:rsidRPr="00883A4F">
        <w:rPr>
          <w:b/>
          <w:bCs/>
          <w:lang w:val="en-US"/>
        </w:rPr>
        <w:t>64</w:t>
      </w:r>
      <w:r w:rsidRPr="00883A4F">
        <w:rPr>
          <w:b/>
          <w:bCs/>
        </w:rPr>
        <w:t> </w:t>
      </w:r>
      <w:r w:rsidRPr="00883A4F">
        <w:rPr>
          <w:b/>
          <w:bCs/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Eur, 202</w:t>
      </w:r>
      <w:r>
        <w:t>8</w:t>
      </w:r>
      <w:r w:rsidRPr="00386AE3">
        <w:t xml:space="preserve">  metų savivaldybės biudžeto planuojamą pajamų sumą – </w:t>
      </w:r>
      <w:r w:rsidRPr="00883A4F">
        <w:rPr>
          <w:strike/>
          <w:lang w:val="en-US"/>
        </w:rPr>
        <w:t>64</w:t>
      </w:r>
      <w:r w:rsidRPr="00883A4F">
        <w:rPr>
          <w:strike/>
        </w:rPr>
        <w:t> </w:t>
      </w:r>
      <w:r w:rsidRPr="00883A4F">
        <w:rPr>
          <w:strike/>
          <w:lang w:val="en-US"/>
        </w:rPr>
        <w:t>030,9</w:t>
      </w:r>
      <w:r>
        <w:rPr>
          <w:lang w:val="en-US"/>
        </w:rPr>
        <w:t xml:space="preserve"> </w:t>
      </w:r>
      <w:r w:rsidRPr="00883A4F">
        <w:rPr>
          <w:b/>
          <w:bCs/>
          <w:lang w:val="en-US"/>
        </w:rPr>
        <w:t>64</w:t>
      </w:r>
      <w:r w:rsidRPr="00883A4F">
        <w:rPr>
          <w:b/>
          <w:bCs/>
        </w:rPr>
        <w:t> </w:t>
      </w:r>
      <w:r w:rsidRPr="00883A4F">
        <w:rPr>
          <w:b/>
          <w:bCs/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Eur;</w:t>
      </w:r>
      <w:r>
        <w:t>“;</w:t>
      </w:r>
    </w:p>
    <w:p w14:paraId="30A56186" w14:textId="7CD9233C" w:rsidR="00883A4F" w:rsidRDefault="00883A4F" w:rsidP="00883A4F">
      <w:pPr>
        <w:ind w:firstLine="720"/>
        <w:jc w:val="both"/>
      </w:pPr>
      <w:r>
        <w:t xml:space="preserve">1.5. </w:t>
      </w:r>
      <w:r w:rsidR="006E2BCE">
        <w:t>p</w:t>
      </w:r>
      <w:r>
        <w:t>akeisti Sprendimo 2.</w:t>
      </w:r>
      <w:r w:rsidR="006D5A0C">
        <w:t>2</w:t>
      </w:r>
      <w:r>
        <w:t xml:space="preserve"> papunktį ir jį išdėstyti taip:</w:t>
      </w:r>
    </w:p>
    <w:p w14:paraId="539B2C7E" w14:textId="3CB5EA70" w:rsidR="00883A4F" w:rsidRPr="007D312A" w:rsidRDefault="00883A4F" w:rsidP="00883A4F">
      <w:pPr>
        <w:ind w:firstLine="720"/>
        <w:jc w:val="both"/>
      </w:pPr>
      <w:r>
        <w:t xml:space="preserve">„2.2. </w:t>
      </w:r>
      <w:r w:rsidRPr="00386AE3">
        <w:t>202</w:t>
      </w:r>
      <w:r>
        <w:t>7</w:t>
      </w:r>
      <w:r w:rsidRPr="00386AE3">
        <w:t xml:space="preserve"> metų savivaldybės biudžeto planuojamą asignavimų sumą – </w:t>
      </w:r>
      <w:r w:rsidRPr="00883A4F">
        <w:rPr>
          <w:strike/>
          <w:lang w:val="en-US"/>
        </w:rPr>
        <w:t>64</w:t>
      </w:r>
      <w:r w:rsidRPr="00883A4F">
        <w:rPr>
          <w:strike/>
        </w:rPr>
        <w:t> </w:t>
      </w:r>
      <w:r w:rsidRPr="00883A4F">
        <w:rPr>
          <w:strike/>
          <w:lang w:val="en-US"/>
        </w:rPr>
        <w:t>030,9</w:t>
      </w:r>
      <w:r>
        <w:rPr>
          <w:lang w:val="en-US"/>
        </w:rPr>
        <w:t xml:space="preserve"> </w:t>
      </w:r>
      <w:r w:rsidRPr="00484A16">
        <w:rPr>
          <w:b/>
          <w:bCs/>
          <w:lang w:val="en-US"/>
        </w:rPr>
        <w:t>64</w:t>
      </w:r>
      <w:r w:rsidRPr="00484A16">
        <w:rPr>
          <w:b/>
          <w:bCs/>
        </w:rPr>
        <w:t> </w:t>
      </w:r>
      <w:r w:rsidRPr="00484A16">
        <w:rPr>
          <w:b/>
          <w:bCs/>
          <w:lang w:val="en-US"/>
        </w:rPr>
        <w:t>183,5</w:t>
      </w:r>
      <w:r>
        <w:t xml:space="preserve"> </w:t>
      </w:r>
      <w:r w:rsidRPr="00386AE3">
        <w:t xml:space="preserve">tūkst. Eur, 2028 metų savivaldybės biudžeto planuojamą asignavimų sumą – </w:t>
      </w:r>
      <w:r w:rsidR="00484A16" w:rsidRPr="00484A16">
        <w:rPr>
          <w:strike/>
          <w:lang w:val="en-US"/>
        </w:rPr>
        <w:t>64</w:t>
      </w:r>
      <w:r w:rsidR="00484A16" w:rsidRPr="00484A16">
        <w:rPr>
          <w:strike/>
        </w:rPr>
        <w:t> </w:t>
      </w:r>
      <w:r w:rsidR="00484A16" w:rsidRPr="00484A16">
        <w:rPr>
          <w:strike/>
          <w:lang w:val="en-US"/>
        </w:rPr>
        <w:t>030,9</w:t>
      </w:r>
      <w:r w:rsidR="00484A16">
        <w:rPr>
          <w:lang w:val="en-US"/>
        </w:rPr>
        <w:t xml:space="preserve"> </w:t>
      </w:r>
      <w:r w:rsidRPr="00484A16">
        <w:rPr>
          <w:b/>
          <w:bCs/>
          <w:lang w:val="en-US"/>
        </w:rPr>
        <w:t>64</w:t>
      </w:r>
      <w:r w:rsidRPr="00484A16">
        <w:rPr>
          <w:b/>
          <w:bCs/>
        </w:rPr>
        <w:t> </w:t>
      </w:r>
      <w:r w:rsidRPr="00484A16">
        <w:rPr>
          <w:b/>
          <w:bCs/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</w:t>
      </w:r>
      <w:r w:rsidR="006E2BCE">
        <w:t>;</w:t>
      </w:r>
    </w:p>
    <w:p w14:paraId="0306BD50" w14:textId="27D81556" w:rsidR="00883A4F" w:rsidRPr="00366841" w:rsidRDefault="00883A4F" w:rsidP="00883A4F">
      <w:pPr>
        <w:ind w:firstLine="720"/>
        <w:jc w:val="both"/>
      </w:pPr>
      <w:r w:rsidRPr="007D312A">
        <w:t>1.</w:t>
      </w:r>
      <w:r>
        <w:t>6</w:t>
      </w:r>
      <w:r w:rsidRPr="007D312A">
        <w:t xml:space="preserve">. </w:t>
      </w:r>
      <w:r w:rsidR="006E2BCE">
        <w:t>p</w:t>
      </w:r>
      <w:r w:rsidRPr="007D312A">
        <w:t>akeisti Sprendimo 1–</w:t>
      </w:r>
      <w:r>
        <w:t>3</w:t>
      </w:r>
      <w:r w:rsidRPr="00366841">
        <w:t xml:space="preserve"> priedus ir išdėstyti juos nauja redakcija (pridedama).</w:t>
      </w:r>
    </w:p>
    <w:p w14:paraId="349949E1" w14:textId="77777777" w:rsidR="00883A4F" w:rsidRPr="00836743" w:rsidRDefault="00883A4F" w:rsidP="00883A4F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E5A7" w14:textId="77777777" w:rsidR="00555C12" w:rsidRDefault="00555C12">
      <w:r>
        <w:separator/>
      </w:r>
    </w:p>
  </w:endnote>
  <w:endnote w:type="continuationSeparator" w:id="0">
    <w:p w14:paraId="066B3047" w14:textId="77777777" w:rsidR="00555C12" w:rsidRDefault="0055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F0CC" w14:textId="77777777" w:rsidR="00555C12" w:rsidRDefault="00555C12">
      <w:r>
        <w:separator/>
      </w:r>
    </w:p>
  </w:footnote>
  <w:footnote w:type="continuationSeparator" w:id="0">
    <w:p w14:paraId="733E86CF" w14:textId="77777777" w:rsidR="00555C12" w:rsidRDefault="0055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9E9232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7"/>
  </w:num>
  <w:num w:numId="2" w16cid:durableId="587006686">
    <w:abstractNumId w:val="5"/>
  </w:num>
  <w:num w:numId="3" w16cid:durableId="1038045552">
    <w:abstractNumId w:val="9"/>
  </w:num>
  <w:num w:numId="4" w16cid:durableId="1680081041">
    <w:abstractNumId w:val="2"/>
  </w:num>
  <w:num w:numId="5" w16cid:durableId="1570842451">
    <w:abstractNumId w:val="11"/>
  </w:num>
  <w:num w:numId="6" w16cid:durableId="24912660">
    <w:abstractNumId w:val="10"/>
  </w:num>
  <w:num w:numId="7" w16cid:durableId="638849743">
    <w:abstractNumId w:val="1"/>
  </w:num>
  <w:num w:numId="8" w16cid:durableId="1849635883">
    <w:abstractNumId w:val="8"/>
  </w:num>
  <w:num w:numId="9" w16cid:durableId="702021687">
    <w:abstractNumId w:val="6"/>
  </w:num>
  <w:num w:numId="10" w16cid:durableId="1383359812">
    <w:abstractNumId w:val="3"/>
  </w:num>
  <w:num w:numId="11" w16cid:durableId="13191485">
    <w:abstractNumId w:val="0"/>
  </w:num>
  <w:num w:numId="12" w16cid:durableId="725835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61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15722"/>
    <w:rsid w:val="000258A2"/>
    <w:rsid w:val="000273EA"/>
    <w:rsid w:val="00027DA2"/>
    <w:rsid w:val="00031B2B"/>
    <w:rsid w:val="00033A70"/>
    <w:rsid w:val="0003441C"/>
    <w:rsid w:val="0004565E"/>
    <w:rsid w:val="00052C14"/>
    <w:rsid w:val="00073ECC"/>
    <w:rsid w:val="00076A1D"/>
    <w:rsid w:val="000773EB"/>
    <w:rsid w:val="00085739"/>
    <w:rsid w:val="00090D85"/>
    <w:rsid w:val="000B2BBE"/>
    <w:rsid w:val="000D7710"/>
    <w:rsid w:val="000E1F44"/>
    <w:rsid w:val="000E202C"/>
    <w:rsid w:val="000F5C61"/>
    <w:rsid w:val="0010176C"/>
    <w:rsid w:val="00107C26"/>
    <w:rsid w:val="00116D24"/>
    <w:rsid w:val="00117349"/>
    <w:rsid w:val="00124B53"/>
    <w:rsid w:val="0013367C"/>
    <w:rsid w:val="001350F3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A7087"/>
    <w:rsid w:val="001D4EA6"/>
    <w:rsid w:val="001E2F9E"/>
    <w:rsid w:val="001E6369"/>
    <w:rsid w:val="00203CFC"/>
    <w:rsid w:val="00207BCB"/>
    <w:rsid w:val="00226341"/>
    <w:rsid w:val="00230867"/>
    <w:rsid w:val="002325F6"/>
    <w:rsid w:val="00234B9B"/>
    <w:rsid w:val="00246055"/>
    <w:rsid w:val="00251454"/>
    <w:rsid w:val="00254013"/>
    <w:rsid w:val="00281984"/>
    <w:rsid w:val="00286190"/>
    <w:rsid w:val="0029416C"/>
    <w:rsid w:val="00294C25"/>
    <w:rsid w:val="002B7DF0"/>
    <w:rsid w:val="002C565F"/>
    <w:rsid w:val="002D2ECE"/>
    <w:rsid w:val="002E1F99"/>
    <w:rsid w:val="002F084E"/>
    <w:rsid w:val="002F4A2B"/>
    <w:rsid w:val="002F7E49"/>
    <w:rsid w:val="003078A0"/>
    <w:rsid w:val="00323FE1"/>
    <w:rsid w:val="00331502"/>
    <w:rsid w:val="00333FD4"/>
    <w:rsid w:val="003421EA"/>
    <w:rsid w:val="003459E5"/>
    <w:rsid w:val="0035181D"/>
    <w:rsid w:val="00354E38"/>
    <w:rsid w:val="0035558E"/>
    <w:rsid w:val="003700B8"/>
    <w:rsid w:val="003701A4"/>
    <w:rsid w:val="00372033"/>
    <w:rsid w:val="00376143"/>
    <w:rsid w:val="003822CB"/>
    <w:rsid w:val="00385185"/>
    <w:rsid w:val="003859D7"/>
    <w:rsid w:val="00394FD0"/>
    <w:rsid w:val="003A7F59"/>
    <w:rsid w:val="003B2523"/>
    <w:rsid w:val="003B4104"/>
    <w:rsid w:val="003B769C"/>
    <w:rsid w:val="003C54B8"/>
    <w:rsid w:val="003D484F"/>
    <w:rsid w:val="003E54A7"/>
    <w:rsid w:val="003F1305"/>
    <w:rsid w:val="004003BA"/>
    <w:rsid w:val="004142A2"/>
    <w:rsid w:val="0041495F"/>
    <w:rsid w:val="004231B7"/>
    <w:rsid w:val="00425B39"/>
    <w:rsid w:val="00433D3F"/>
    <w:rsid w:val="00434B34"/>
    <w:rsid w:val="00435B30"/>
    <w:rsid w:val="00445CDE"/>
    <w:rsid w:val="00445CE3"/>
    <w:rsid w:val="004520B0"/>
    <w:rsid w:val="00454723"/>
    <w:rsid w:val="00460718"/>
    <w:rsid w:val="00477069"/>
    <w:rsid w:val="00484A16"/>
    <w:rsid w:val="00496C97"/>
    <w:rsid w:val="004B0CB9"/>
    <w:rsid w:val="004B1E88"/>
    <w:rsid w:val="004B2369"/>
    <w:rsid w:val="004B3700"/>
    <w:rsid w:val="004B7BDB"/>
    <w:rsid w:val="00501C69"/>
    <w:rsid w:val="0050587F"/>
    <w:rsid w:val="00507565"/>
    <w:rsid w:val="005203BE"/>
    <w:rsid w:val="005209D1"/>
    <w:rsid w:val="00520A16"/>
    <w:rsid w:val="005231DA"/>
    <w:rsid w:val="00537F06"/>
    <w:rsid w:val="00542B92"/>
    <w:rsid w:val="00550121"/>
    <w:rsid w:val="00551276"/>
    <w:rsid w:val="00553547"/>
    <w:rsid w:val="0055439E"/>
    <w:rsid w:val="00555C12"/>
    <w:rsid w:val="005611C8"/>
    <w:rsid w:val="00570AD7"/>
    <w:rsid w:val="00571316"/>
    <w:rsid w:val="0057698D"/>
    <w:rsid w:val="005856CC"/>
    <w:rsid w:val="00593FFF"/>
    <w:rsid w:val="005B1BF6"/>
    <w:rsid w:val="005B2122"/>
    <w:rsid w:val="005C31CD"/>
    <w:rsid w:val="005D06E3"/>
    <w:rsid w:val="005D1F24"/>
    <w:rsid w:val="005D5D46"/>
    <w:rsid w:val="005F1F2E"/>
    <w:rsid w:val="006037FC"/>
    <w:rsid w:val="00603EAD"/>
    <w:rsid w:val="006046BD"/>
    <w:rsid w:val="00614B7A"/>
    <w:rsid w:val="00641E12"/>
    <w:rsid w:val="00643A35"/>
    <w:rsid w:val="00671F4B"/>
    <w:rsid w:val="00673C21"/>
    <w:rsid w:val="00674679"/>
    <w:rsid w:val="006758F3"/>
    <w:rsid w:val="006816E5"/>
    <w:rsid w:val="00682573"/>
    <w:rsid w:val="00686E66"/>
    <w:rsid w:val="00697D48"/>
    <w:rsid w:val="006A1446"/>
    <w:rsid w:val="006A29E6"/>
    <w:rsid w:val="006B72D3"/>
    <w:rsid w:val="006D149F"/>
    <w:rsid w:val="006D5A0C"/>
    <w:rsid w:val="006E27A1"/>
    <w:rsid w:val="006E2BCE"/>
    <w:rsid w:val="006F35F0"/>
    <w:rsid w:val="007009FC"/>
    <w:rsid w:val="00702D18"/>
    <w:rsid w:val="00725282"/>
    <w:rsid w:val="0073170A"/>
    <w:rsid w:val="00732616"/>
    <w:rsid w:val="00734333"/>
    <w:rsid w:val="00744E20"/>
    <w:rsid w:val="007457FF"/>
    <w:rsid w:val="00763DC1"/>
    <w:rsid w:val="007658B2"/>
    <w:rsid w:val="00771DAD"/>
    <w:rsid w:val="00775CCF"/>
    <w:rsid w:val="007860A8"/>
    <w:rsid w:val="007B1256"/>
    <w:rsid w:val="007B6EE5"/>
    <w:rsid w:val="007D21C3"/>
    <w:rsid w:val="007D312A"/>
    <w:rsid w:val="007E13A9"/>
    <w:rsid w:val="007E3D82"/>
    <w:rsid w:val="007E4A1A"/>
    <w:rsid w:val="007E57D4"/>
    <w:rsid w:val="00800198"/>
    <w:rsid w:val="008030DA"/>
    <w:rsid w:val="008254C3"/>
    <w:rsid w:val="00832B07"/>
    <w:rsid w:val="00841AFE"/>
    <w:rsid w:val="00845516"/>
    <w:rsid w:val="0084644F"/>
    <w:rsid w:val="008554EA"/>
    <w:rsid w:val="00856BAC"/>
    <w:rsid w:val="00857A58"/>
    <w:rsid w:val="008675A2"/>
    <w:rsid w:val="00874B89"/>
    <w:rsid w:val="008758B4"/>
    <w:rsid w:val="008770DC"/>
    <w:rsid w:val="00883A4F"/>
    <w:rsid w:val="00886BBC"/>
    <w:rsid w:val="00886E2F"/>
    <w:rsid w:val="00892223"/>
    <w:rsid w:val="00892810"/>
    <w:rsid w:val="008962CF"/>
    <w:rsid w:val="00896E6B"/>
    <w:rsid w:val="008A4BEF"/>
    <w:rsid w:val="008A7972"/>
    <w:rsid w:val="008B0D02"/>
    <w:rsid w:val="008B4252"/>
    <w:rsid w:val="008B7173"/>
    <w:rsid w:val="008C2222"/>
    <w:rsid w:val="008C4BDA"/>
    <w:rsid w:val="008C7ADA"/>
    <w:rsid w:val="008D39A5"/>
    <w:rsid w:val="008E3F83"/>
    <w:rsid w:val="008E7416"/>
    <w:rsid w:val="008F41AE"/>
    <w:rsid w:val="008F651B"/>
    <w:rsid w:val="00905E51"/>
    <w:rsid w:val="00914F46"/>
    <w:rsid w:val="009301E7"/>
    <w:rsid w:val="0093039A"/>
    <w:rsid w:val="00930BCB"/>
    <w:rsid w:val="00931D64"/>
    <w:rsid w:val="0093337F"/>
    <w:rsid w:val="00933391"/>
    <w:rsid w:val="00934CF0"/>
    <w:rsid w:val="00952E59"/>
    <w:rsid w:val="0096266A"/>
    <w:rsid w:val="00967BDD"/>
    <w:rsid w:val="0098095A"/>
    <w:rsid w:val="00983B36"/>
    <w:rsid w:val="0098454C"/>
    <w:rsid w:val="009906C1"/>
    <w:rsid w:val="00992B19"/>
    <w:rsid w:val="009A2619"/>
    <w:rsid w:val="009A6A03"/>
    <w:rsid w:val="009A6D33"/>
    <w:rsid w:val="009B4FFC"/>
    <w:rsid w:val="009B5344"/>
    <w:rsid w:val="009C247C"/>
    <w:rsid w:val="009C68F2"/>
    <w:rsid w:val="009C77BC"/>
    <w:rsid w:val="009D0D34"/>
    <w:rsid w:val="009E630B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54925"/>
    <w:rsid w:val="00A61F57"/>
    <w:rsid w:val="00A85052"/>
    <w:rsid w:val="00A93FA4"/>
    <w:rsid w:val="00AA3BDF"/>
    <w:rsid w:val="00AA7B04"/>
    <w:rsid w:val="00AB10C2"/>
    <w:rsid w:val="00AB4395"/>
    <w:rsid w:val="00AC14D9"/>
    <w:rsid w:val="00AC6284"/>
    <w:rsid w:val="00AD3BA8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67C0"/>
    <w:rsid w:val="00B17981"/>
    <w:rsid w:val="00B20124"/>
    <w:rsid w:val="00B20D88"/>
    <w:rsid w:val="00B24523"/>
    <w:rsid w:val="00B3497C"/>
    <w:rsid w:val="00B34998"/>
    <w:rsid w:val="00B418C7"/>
    <w:rsid w:val="00B42A07"/>
    <w:rsid w:val="00B54A3C"/>
    <w:rsid w:val="00B57A83"/>
    <w:rsid w:val="00B61E33"/>
    <w:rsid w:val="00B668F0"/>
    <w:rsid w:val="00B71968"/>
    <w:rsid w:val="00B728BD"/>
    <w:rsid w:val="00B764B8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4DF2"/>
    <w:rsid w:val="00BF385C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630A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A5C8E"/>
    <w:rsid w:val="00CA6D7A"/>
    <w:rsid w:val="00CB180B"/>
    <w:rsid w:val="00CB5D1A"/>
    <w:rsid w:val="00CB72BA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80D0B"/>
    <w:rsid w:val="00D82C9A"/>
    <w:rsid w:val="00D85E12"/>
    <w:rsid w:val="00D85F3E"/>
    <w:rsid w:val="00D95DCE"/>
    <w:rsid w:val="00DA0452"/>
    <w:rsid w:val="00DB472D"/>
    <w:rsid w:val="00DC38E8"/>
    <w:rsid w:val="00DD05DC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61F79"/>
    <w:rsid w:val="00E63BA0"/>
    <w:rsid w:val="00E64449"/>
    <w:rsid w:val="00E64FC7"/>
    <w:rsid w:val="00E67568"/>
    <w:rsid w:val="00E72134"/>
    <w:rsid w:val="00E72754"/>
    <w:rsid w:val="00E8357F"/>
    <w:rsid w:val="00E9520F"/>
    <w:rsid w:val="00EA6026"/>
    <w:rsid w:val="00EB0713"/>
    <w:rsid w:val="00EB3D1D"/>
    <w:rsid w:val="00EB459C"/>
    <w:rsid w:val="00EB4A11"/>
    <w:rsid w:val="00EB56A0"/>
    <w:rsid w:val="00EC2202"/>
    <w:rsid w:val="00ED18C9"/>
    <w:rsid w:val="00ED4D8B"/>
    <w:rsid w:val="00EF60D4"/>
    <w:rsid w:val="00F01E4C"/>
    <w:rsid w:val="00F20019"/>
    <w:rsid w:val="00F22E88"/>
    <w:rsid w:val="00F27C80"/>
    <w:rsid w:val="00F320CA"/>
    <w:rsid w:val="00F373D7"/>
    <w:rsid w:val="00F40651"/>
    <w:rsid w:val="00F4093E"/>
    <w:rsid w:val="00F41A98"/>
    <w:rsid w:val="00F4316F"/>
    <w:rsid w:val="00F63727"/>
    <w:rsid w:val="00F6384B"/>
    <w:rsid w:val="00F67640"/>
    <w:rsid w:val="00F7391F"/>
    <w:rsid w:val="00F75C89"/>
    <w:rsid w:val="00F7723D"/>
    <w:rsid w:val="00FA6FCD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4</Pages>
  <Words>6565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2026-05-20T12:47:00Z</cp:lastPrinted>
  <dcterms:created xsi:type="dcterms:W3CDTF">2026-05-21T05:31:00Z</dcterms:created>
  <dcterms:modified xsi:type="dcterms:W3CDTF">2026-05-21T05:31:00Z</dcterms:modified>
</cp:coreProperties>
</file>