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60EB5C2C" w:rsidR="00B03835" w:rsidRDefault="00B03835" w:rsidP="00B03835">
            <w:pPr>
              <w:jc w:val="center"/>
              <w:rPr>
                <w:b/>
                <w:bCs/>
              </w:rPr>
            </w:pPr>
            <w:r w:rsidRPr="00B03835">
              <w:rPr>
                <w:b/>
                <w:bCs/>
              </w:rPr>
              <w:t xml:space="preserve">DĖL </w:t>
            </w:r>
            <w:r w:rsidR="009433E5">
              <w:rPr>
                <w:b/>
                <w:bCs/>
              </w:rPr>
              <w:t>JURBARKO MIESTO SAULĖLYDŽIO GATVĖS GEOGRAFINIŲ CHARAKTERISTIKŲ PAKEITIMO</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7E59D7FC" w:rsidR="00B03835" w:rsidRPr="00B03835" w:rsidRDefault="00B03835" w:rsidP="00B03835">
            <w:pPr>
              <w:pStyle w:val="Antrats"/>
              <w:tabs>
                <w:tab w:val="left" w:pos="1296"/>
              </w:tabs>
              <w:jc w:val="center"/>
              <w:rPr>
                <w:bCs/>
              </w:rPr>
            </w:pPr>
            <w:r w:rsidRPr="00B03835">
              <w:rPr>
                <w:bCs/>
              </w:rPr>
              <w:t>202</w:t>
            </w:r>
            <w:r w:rsidR="009433E5">
              <w:rPr>
                <w:bCs/>
              </w:rPr>
              <w:t>6</w:t>
            </w:r>
            <w:r w:rsidRPr="00B03835">
              <w:rPr>
                <w:bCs/>
              </w:rPr>
              <w:t xml:space="preserve"> m.</w:t>
            </w:r>
            <w:r w:rsidR="008B72F1">
              <w:rPr>
                <w:bCs/>
              </w:rPr>
              <w:t xml:space="preserve"> </w:t>
            </w:r>
            <w:r w:rsidR="009433E5">
              <w:rPr>
                <w:bCs/>
              </w:rPr>
              <w:t xml:space="preserve">gegužės </w:t>
            </w:r>
            <w:r w:rsidR="00B71808">
              <w:rPr>
                <w:bCs/>
              </w:rPr>
              <w:t>13</w:t>
            </w:r>
            <w:r w:rsidRPr="00B03835">
              <w:rPr>
                <w:bCs/>
              </w:rPr>
              <w:t xml:space="preserve"> d. Nr. TSP-</w:t>
            </w:r>
            <w:r w:rsidR="00B71808">
              <w:rPr>
                <w:bCs/>
              </w:rPr>
              <w:t>192</w:t>
            </w:r>
          </w:p>
          <w:p w14:paraId="2F3457F5" w14:textId="77777777" w:rsidR="00A91615" w:rsidRDefault="00B03835" w:rsidP="00B03835">
            <w:pPr>
              <w:pStyle w:val="Antrats"/>
              <w:tabs>
                <w:tab w:val="left" w:pos="1296"/>
              </w:tabs>
              <w:jc w:val="center"/>
              <w:rPr>
                <w:bCs/>
              </w:rPr>
            </w:pPr>
            <w:r w:rsidRPr="00B03835">
              <w:rPr>
                <w:bCs/>
              </w:rPr>
              <w:t xml:space="preserve">Jurbarkas </w:t>
            </w:r>
          </w:p>
          <w:p w14:paraId="361D0344" w14:textId="68BCD495" w:rsidR="00FC1CD3" w:rsidRPr="00B03835" w:rsidRDefault="00165F15" w:rsidP="00B03835">
            <w:pPr>
              <w:pStyle w:val="Antrats"/>
              <w:tabs>
                <w:tab w:val="left" w:pos="1296"/>
              </w:tabs>
              <w:jc w:val="center"/>
              <w:rPr>
                <w:bCs/>
                <w:caps/>
              </w:rPr>
            </w:pPr>
            <w:r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Pr="00B03835">
              <w:rPr>
                <w:bCs/>
              </w:rPr>
            </w:r>
            <w:r w:rsidRPr="00B03835">
              <w:rPr>
                <w:bCs/>
              </w:rPr>
              <w:fldChar w:fldCharType="separate"/>
            </w:r>
            <w:r w:rsidRPr="00B03835">
              <w:rPr>
                <w:bCs/>
              </w:rPr>
              <w:fldChar w:fldCharType="end"/>
            </w:r>
          </w:p>
        </w:tc>
      </w:tr>
    </w:tbl>
    <w:p w14:paraId="456D6846" w14:textId="665C0D21" w:rsidR="001340FB" w:rsidRDefault="00A91615" w:rsidP="00A91615">
      <w:pPr>
        <w:spacing w:line="276" w:lineRule="auto"/>
        <w:ind w:firstLine="720"/>
        <w:jc w:val="both"/>
      </w:pPr>
      <w:r w:rsidRPr="00A91615">
        <w:t xml:space="preserve">Vadovaudamasi Lietuvos Respublikos vietos savivaldos įstatymo 6 straipsnio 27 punktu, </w:t>
      </w:r>
      <w:r>
        <w:br/>
      </w:r>
      <w:r w:rsidRPr="00A91615">
        <w:t xml:space="preserve">15 straipsnio 2 dalies 26 punktu, </w:t>
      </w:r>
      <w:r w:rsidRPr="00A91615">
        <w:rPr>
          <w:color w:val="000000"/>
        </w:rPr>
        <w:t xml:space="preserve">Pavadinimų gatvėms, pastatams, statiniams ir kitiems objektams suteikimo, keitimo ir įtraukimo į apskaitą tvarkos </w:t>
      </w:r>
      <w:r w:rsidRPr="00A91615">
        <w:t>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atsižvelgdama į</w:t>
      </w:r>
      <w:r w:rsidR="001340FB" w:rsidRPr="0059399C">
        <w:t xml:space="preserve"> </w:t>
      </w:r>
      <w:r w:rsidR="001340FB">
        <w:rPr>
          <w:bCs/>
        </w:rPr>
        <w:t xml:space="preserve">Jurbarko rajono savivaldybės administracijos </w:t>
      </w:r>
      <w:r>
        <w:rPr>
          <w:bCs/>
        </w:rPr>
        <w:t>Jurbarko miesto</w:t>
      </w:r>
      <w:r w:rsidR="001340FB">
        <w:rPr>
          <w:bCs/>
        </w:rPr>
        <w:t xml:space="preserve"> </w:t>
      </w:r>
      <w:r w:rsidR="001340FB" w:rsidRPr="007F31DF">
        <w:rPr>
          <w:bCs/>
        </w:rPr>
        <w:t>seniūnijos</w:t>
      </w:r>
      <w:r w:rsidR="001340FB">
        <w:rPr>
          <w:bCs/>
        </w:rPr>
        <w:t xml:space="preserve"> </w:t>
      </w:r>
      <w:r w:rsidR="001340FB" w:rsidRPr="007F31DF">
        <w:rPr>
          <w:bCs/>
        </w:rPr>
        <w:t>202</w:t>
      </w:r>
      <w:r>
        <w:rPr>
          <w:bCs/>
        </w:rPr>
        <w:t>6</w:t>
      </w:r>
      <w:r w:rsidR="001340FB" w:rsidRPr="007F31DF">
        <w:rPr>
          <w:bCs/>
        </w:rPr>
        <w:t xml:space="preserve"> m. </w:t>
      </w:r>
      <w:r>
        <w:rPr>
          <w:bCs/>
          <w:color w:val="000000"/>
        </w:rPr>
        <w:t>balandžio 24</w:t>
      </w:r>
      <w:r w:rsidR="001340FB" w:rsidRPr="007F31DF">
        <w:rPr>
          <w:bCs/>
        </w:rPr>
        <w:t xml:space="preserve"> d. raštą Nr. </w:t>
      </w:r>
      <w:r w:rsidR="001340FB">
        <w:rPr>
          <w:bCs/>
          <w:color w:val="000000"/>
        </w:rPr>
        <w:t>VSD-</w:t>
      </w:r>
      <w:r>
        <w:rPr>
          <w:bCs/>
          <w:color w:val="000000"/>
        </w:rPr>
        <w:t>252</w:t>
      </w:r>
      <w:r w:rsidR="001340FB" w:rsidRPr="007F31DF">
        <w:rPr>
          <w:bCs/>
        </w:rPr>
        <w:t xml:space="preserve"> </w:t>
      </w:r>
      <w:r>
        <w:rPr>
          <w:bCs/>
        </w:rPr>
        <w:br/>
      </w:r>
      <w:r w:rsidR="001340FB" w:rsidRPr="007F31DF">
        <w:rPr>
          <w:bCs/>
        </w:rPr>
        <w:t>„Dėl</w:t>
      </w:r>
      <w:r w:rsidR="001340FB">
        <w:rPr>
          <w:bCs/>
        </w:rPr>
        <w:t xml:space="preserve"> </w:t>
      </w:r>
      <w:r w:rsidR="0059399C">
        <w:rPr>
          <w:bCs/>
        </w:rPr>
        <w:t>gatv</w:t>
      </w:r>
      <w:r>
        <w:rPr>
          <w:bCs/>
        </w:rPr>
        <w:t>ių</w:t>
      </w:r>
      <w:r w:rsidR="0059399C">
        <w:rPr>
          <w:bCs/>
        </w:rPr>
        <w:t xml:space="preserve"> </w:t>
      </w:r>
      <w:r>
        <w:rPr>
          <w:bCs/>
        </w:rPr>
        <w:t>geografinių charakteristikų pakeitimo</w:t>
      </w:r>
      <w:r w:rsidR="001340FB" w:rsidRPr="007F31DF">
        <w:rPr>
          <w:bCs/>
        </w:rPr>
        <w:t>“</w:t>
      </w:r>
      <w:r w:rsidR="001340FB">
        <w:rPr>
          <w:bCs/>
        </w:rPr>
        <w:t xml:space="preserve">, </w:t>
      </w:r>
      <w:r w:rsidR="001340FB" w:rsidRPr="007F31DF">
        <w:rPr>
          <w:bCs/>
        </w:rPr>
        <w:t>Jurbarko rajono savivaldybės taryba</w:t>
      </w:r>
      <w:r>
        <w:rPr>
          <w:bCs/>
        </w:rPr>
        <w:t xml:space="preserve"> </w:t>
      </w:r>
      <w:r w:rsidR="001340FB" w:rsidRPr="007F31DF">
        <w:rPr>
          <w:spacing w:val="120"/>
        </w:rPr>
        <w:t>nusprendži</w:t>
      </w:r>
      <w:r w:rsidR="001340FB" w:rsidRPr="007F31DF">
        <w:t>a:</w:t>
      </w:r>
    </w:p>
    <w:p w14:paraId="5DC2C1AA" w14:textId="60ADFF43" w:rsidR="00D74142" w:rsidRDefault="00A91615" w:rsidP="00D74142">
      <w:pPr>
        <w:spacing w:line="276" w:lineRule="auto"/>
        <w:ind w:firstLine="720"/>
        <w:jc w:val="both"/>
        <w:rPr>
          <w:szCs w:val="24"/>
        </w:rPr>
      </w:pPr>
      <w:r w:rsidRPr="00A91615">
        <w:t xml:space="preserve">Pakeisti </w:t>
      </w:r>
      <w:r>
        <w:t>Jurbarko</w:t>
      </w:r>
      <w:r w:rsidRPr="00A91615">
        <w:t xml:space="preserve"> miesto </w:t>
      </w:r>
      <w:r>
        <w:t xml:space="preserve">Saulėlydžio </w:t>
      </w:r>
      <w:r w:rsidRPr="00A91615">
        <w:t>gatvės geografines charakteristikas</w:t>
      </w:r>
      <w:r w:rsidR="00D74142">
        <w:t>,</w:t>
      </w:r>
      <w:r w:rsidRPr="00A91615">
        <w:t xml:space="preserve"> </w:t>
      </w:r>
      <w:r w:rsidR="00D74142" w:rsidRPr="00C802BD">
        <w:rPr>
          <w:szCs w:val="24"/>
        </w:rPr>
        <w:t xml:space="preserve">nekeičiant gatvės pavadinimo, pagal </w:t>
      </w:r>
      <w:r w:rsidR="00D74142">
        <w:rPr>
          <w:szCs w:val="24"/>
        </w:rPr>
        <w:t>Jurbarko</w:t>
      </w:r>
      <w:r w:rsidR="00D74142" w:rsidRPr="00C802BD">
        <w:rPr>
          <w:szCs w:val="24"/>
        </w:rPr>
        <w:t xml:space="preserve"> m. gatvių išdėstymo planą (priedas).</w:t>
      </w:r>
    </w:p>
    <w:p w14:paraId="0666CA89" w14:textId="4758D016" w:rsidR="00A91615" w:rsidRPr="00D11077" w:rsidRDefault="00A91615" w:rsidP="00A91615">
      <w:pPr>
        <w:spacing w:line="276" w:lineRule="auto"/>
        <w:ind w:firstLine="720"/>
        <w:jc w:val="both"/>
        <w:rPr>
          <w:rFonts w:eastAsia="Calibri"/>
          <w:szCs w:val="24"/>
          <w:lang w:eastAsia="en-US"/>
          <w14:ligatures w14:val="standardContextual"/>
        </w:rPr>
      </w:pPr>
      <w:r w:rsidRPr="00D11077">
        <w:rPr>
          <w:rFonts w:eastAsia="Calibri"/>
          <w:szCs w:val="24"/>
          <w:lang w:eastAsia="en-US"/>
          <w14:ligatures w14:val="standardContextual"/>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D11077">
          <w:rPr>
            <w:rStyle w:val="Hipersaitas"/>
            <w:rFonts w:eastAsia="Calibri"/>
            <w:szCs w:val="24"/>
            <w:lang w:eastAsia="en-US"/>
            <w14:ligatures w14:val="standardContextual"/>
          </w:rPr>
          <w:t>https://e.teismas.lt</w:t>
        </w:r>
      </w:hyperlink>
      <w:r w:rsidRPr="00D11077">
        <w:rPr>
          <w:rFonts w:eastAsia="Calibri"/>
          <w:szCs w:val="24"/>
          <w:lang w:eastAsia="en-US"/>
          <w14:ligatures w14:val="standardContextual"/>
        </w:rPr>
        <w:t>) Lietuvos Respublikos administracinių bylų teisenos įstatymo nustatyta tvarka.</w:t>
      </w:r>
    </w:p>
    <w:p w14:paraId="1B4608D8" w14:textId="3074936E" w:rsidR="00AA5AE3" w:rsidRDefault="00AA5AE3" w:rsidP="00A91615">
      <w:pPr>
        <w:spacing w:line="276" w:lineRule="auto"/>
        <w:jc w:val="both"/>
      </w:pPr>
    </w:p>
    <w:p w14:paraId="7539F84D" w14:textId="77777777" w:rsidR="00DC4400" w:rsidRDefault="00DC4400" w:rsidP="00A91615">
      <w:pPr>
        <w:spacing w:line="276" w:lineRule="auto"/>
      </w:pPr>
    </w:p>
    <w:p w14:paraId="18C4EC20" w14:textId="6EC3762A" w:rsidR="00F320CA" w:rsidRDefault="009545C9">
      <w:r>
        <w:t xml:space="preserve">Savivaldybės meras                                                                                   </w:t>
      </w:r>
      <w:r w:rsidR="000402A1">
        <w:t xml:space="preserve"> </w:t>
      </w:r>
      <w:r>
        <w:t xml:space="preserve">  Skirmantas Mockevičius </w:t>
      </w:r>
    </w:p>
    <w:p w14:paraId="2424C79E" w14:textId="77777777" w:rsidR="00AD09FB" w:rsidRDefault="00AD09FB"/>
    <w:p w14:paraId="192BA73B" w14:textId="77777777" w:rsidR="001B3BA6" w:rsidRDefault="001B3BA6"/>
    <w:p w14:paraId="55A35267" w14:textId="347327AC" w:rsidR="00F320CA" w:rsidRDefault="00283D2C">
      <w:r>
        <w:t>Derino</w:t>
      </w:r>
      <w:r w:rsidR="00F320CA">
        <w:t xml:space="preserve">: </w:t>
      </w:r>
    </w:p>
    <w:p w14:paraId="660B10FE" w14:textId="58096243" w:rsidR="00B03835" w:rsidRDefault="00B03835">
      <w:r>
        <w:t>Vicemer</w:t>
      </w:r>
      <w:r w:rsidR="009433E5">
        <w:t>ė</w:t>
      </w:r>
      <w:r>
        <w:t xml:space="preserve"> </w:t>
      </w:r>
      <w:r w:rsidR="009433E5">
        <w:t xml:space="preserve">G. Lukošienė </w:t>
      </w:r>
    </w:p>
    <w:p w14:paraId="759D1DE5" w14:textId="77777777" w:rsidR="007457FF" w:rsidRDefault="007457FF" w:rsidP="007457FF">
      <w:r>
        <w:t xml:space="preserve">Administracijos direktorė R. </w:t>
      </w:r>
      <w:proofErr w:type="spellStart"/>
      <w:r>
        <w:t>Vančienė</w:t>
      </w:r>
      <w:proofErr w:type="spellEnd"/>
    </w:p>
    <w:p w14:paraId="3FE73F37" w14:textId="09A2A3C2" w:rsidR="009545C9" w:rsidRDefault="009545C9" w:rsidP="007457FF">
      <w:r>
        <w:t xml:space="preserve">Infrastruktūros ir turto skyriaus vedėja J. </w:t>
      </w:r>
      <w:proofErr w:type="spellStart"/>
      <w:r>
        <w:t>Šeflerienė</w:t>
      </w:r>
      <w:proofErr w:type="spellEnd"/>
    </w:p>
    <w:p w14:paraId="52BB2F4A" w14:textId="3AEE81CF" w:rsidR="009545C9" w:rsidRDefault="009545C9" w:rsidP="007457FF">
      <w:r>
        <w:t>Dokumentų ir viešųjų ryšių skyriaus vyr. specialistas A. Gvildys</w:t>
      </w:r>
    </w:p>
    <w:p w14:paraId="54AC8801" w14:textId="509C050A" w:rsidR="00B03835" w:rsidRDefault="00B03835" w:rsidP="00190B66">
      <w:r>
        <w:t xml:space="preserve">Teisės ir civilinės metrikacijos skyriaus vyr. specialistė R. </w:t>
      </w:r>
      <w:proofErr w:type="spellStart"/>
      <w:r>
        <w:t>Gadliauskienė</w:t>
      </w:r>
      <w:proofErr w:type="spellEnd"/>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4939EA00" w14:textId="77777777" w:rsidR="00941347" w:rsidRDefault="00941347" w:rsidP="00F320CA"/>
    <w:p w14:paraId="089F2E63" w14:textId="320ABD1C" w:rsidR="00116ECF" w:rsidRDefault="00F320CA" w:rsidP="00F320CA">
      <w:r>
        <w:t>Parengė</w:t>
      </w:r>
    </w:p>
    <w:p w14:paraId="46D9A59C" w14:textId="3ABB5262" w:rsidR="00AD09FB" w:rsidRPr="00B03835" w:rsidRDefault="00B03835" w:rsidP="00F320CA">
      <w:pPr>
        <w:rPr>
          <w:lang w:val="en-US"/>
        </w:rPr>
      </w:pPr>
      <w:r>
        <w:t>Jurgita Abromaitė, tel. +370 447 70</w:t>
      </w:r>
      <w:r w:rsidR="001B3BA6">
        <w:t xml:space="preserve"> </w:t>
      </w:r>
      <w:r>
        <w:t xml:space="preserve">176, el. p. </w:t>
      </w:r>
      <w:proofErr w:type="spellStart"/>
      <w:r>
        <w:t>jurgita.abromaite</w:t>
      </w:r>
      <w:proofErr w:type="spellEnd"/>
      <w:r>
        <w:rPr>
          <w:lang w:val="en-US"/>
        </w:rPr>
        <w:t>@jurbarkas.lt</w:t>
      </w:r>
    </w:p>
    <w:p w14:paraId="5EF9D228" w14:textId="77777777" w:rsidR="007D01D6" w:rsidRDefault="007D01D6" w:rsidP="00B668F0">
      <w:pPr>
        <w:pStyle w:val="Pavadinimas"/>
        <w:pBdr>
          <w:bottom w:val="single" w:sz="12" w:space="1" w:color="auto"/>
        </w:pBdr>
      </w:pPr>
    </w:p>
    <w:p w14:paraId="18FE4E7B" w14:textId="77777777" w:rsidR="00A806CB" w:rsidRDefault="00A806CB" w:rsidP="00B668F0">
      <w:pPr>
        <w:pStyle w:val="Pavadinimas"/>
        <w:pBdr>
          <w:bottom w:val="single" w:sz="12" w:space="1" w:color="auto"/>
        </w:pBdr>
      </w:pPr>
    </w:p>
    <w:p w14:paraId="06F7ABEC" w14:textId="437FCD93" w:rsidR="00B668F0" w:rsidRDefault="00B668F0" w:rsidP="00B668F0">
      <w:pPr>
        <w:pStyle w:val="Pavadinimas"/>
        <w:pBdr>
          <w:bottom w:val="single" w:sz="12" w:space="1" w:color="auto"/>
        </w:pBdr>
      </w:pPr>
      <w:r>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48AC7C67" w:rsidR="002E1F99" w:rsidRPr="00F74F2F" w:rsidRDefault="002E1F99" w:rsidP="009433E5">
      <w:pPr>
        <w:jc w:val="center"/>
        <w:rPr>
          <w:b/>
          <w:bCs/>
        </w:rPr>
      </w:pPr>
      <w:r>
        <w:rPr>
          <w:b/>
          <w:bCs/>
          <w:caps/>
        </w:rPr>
        <w:t xml:space="preserve">PRIE JURBARKO RAJONO SAVIVALDYBĖS TARYBOS SPRENDIMO </w:t>
      </w:r>
      <w:r w:rsidRPr="00FD0852">
        <w:rPr>
          <w:b/>
          <w:bCs/>
          <w:caps/>
        </w:rPr>
        <w:t>„</w:t>
      </w:r>
      <w:r w:rsidR="009433E5" w:rsidRPr="00B03835">
        <w:rPr>
          <w:b/>
          <w:bCs/>
        </w:rPr>
        <w:t xml:space="preserve">DĖL </w:t>
      </w:r>
      <w:r w:rsidR="009433E5">
        <w:rPr>
          <w:b/>
          <w:bCs/>
        </w:rPr>
        <w:t>JURBARKO MIESTO SAULĖLYDŽIO GATVĖS GEOGRAFINIŲ CHARAKTERISTIKŲ PAKEITIMO</w:t>
      </w:r>
      <w:r w:rsidR="00F74F2F">
        <w:rPr>
          <w:b/>
          <w:bCs/>
        </w:rPr>
        <w:t xml:space="preserve">“ </w:t>
      </w:r>
      <w:r>
        <w:rPr>
          <w:b/>
          <w:bCs/>
          <w:caps/>
        </w:rPr>
        <w:t>projekto</w:t>
      </w:r>
    </w:p>
    <w:p w14:paraId="5BB342A1" w14:textId="77777777" w:rsidR="007C3A3F" w:rsidRDefault="007C3A3F" w:rsidP="002E1F99">
      <w:pPr>
        <w:jc w:val="center"/>
        <w:rPr>
          <w:b/>
          <w:bCs/>
          <w:caps/>
        </w:rPr>
      </w:pPr>
    </w:p>
    <w:p w14:paraId="5665445C" w14:textId="1CC8404E" w:rsidR="00D97549" w:rsidRDefault="00F74F2F" w:rsidP="00D97549">
      <w:pPr>
        <w:tabs>
          <w:tab w:val="left" w:pos="0"/>
        </w:tabs>
        <w:jc w:val="center"/>
      </w:pPr>
      <w:r>
        <w:t>202</w:t>
      </w:r>
      <w:r w:rsidR="009433E5">
        <w:t>6</w:t>
      </w:r>
      <w:r>
        <w:t xml:space="preserve"> m. </w:t>
      </w:r>
      <w:r w:rsidR="009433E5">
        <w:t>gegužės</w:t>
      </w:r>
      <w:r w:rsidR="005B44A0">
        <w:t xml:space="preserve">  </w:t>
      </w:r>
      <w:r w:rsidR="00B71808">
        <w:t>13</w:t>
      </w:r>
      <w:r>
        <w:t xml:space="preserve"> d</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p w14:paraId="0F4723B7" w14:textId="77777777" w:rsidR="000E4BFA" w:rsidRDefault="000E4BFA" w:rsidP="004E2967">
      <w:pPr>
        <w:tabs>
          <w:tab w:val="left" w:pos="0"/>
        </w:tabs>
        <w:jc w:val="center"/>
      </w:pPr>
    </w:p>
    <w:tbl>
      <w:tblPr>
        <w:tblW w:w="0" w:type="auto"/>
        <w:tblLook w:val="0000" w:firstRow="0" w:lastRow="0" w:firstColumn="0" w:lastColumn="0" w:noHBand="0" w:noVBand="0"/>
      </w:tblPr>
      <w:tblGrid>
        <w:gridCol w:w="9525"/>
      </w:tblGrid>
      <w:tr w:rsidR="00696D1D" w:rsidRPr="00696D1D" w14:paraId="4600DFDE" w14:textId="77777777" w:rsidTr="00774DC4">
        <w:tc>
          <w:tcPr>
            <w:tcW w:w="9525" w:type="dxa"/>
          </w:tcPr>
          <w:p w14:paraId="7948DE6D" w14:textId="77777777" w:rsidR="00CC109D" w:rsidRPr="00696D1D" w:rsidRDefault="009003C3" w:rsidP="00CC109D">
            <w:pPr>
              <w:tabs>
                <w:tab w:val="left" w:pos="0"/>
              </w:tabs>
              <w:jc w:val="both"/>
              <w:rPr>
                <w:bCs/>
                <w:i/>
                <w:iCs/>
                <w:sz w:val="22"/>
              </w:rPr>
            </w:pPr>
            <w:r w:rsidRPr="00696D1D">
              <w:rPr>
                <w:b/>
                <w:bCs/>
                <w:i/>
                <w:iCs/>
                <w:sz w:val="22"/>
              </w:rPr>
              <w:t>1. Parengto projekto tikslai ir uždaviniai.</w:t>
            </w:r>
            <w:r w:rsidRPr="00696D1D">
              <w:rPr>
                <w:bCs/>
                <w:i/>
                <w:iCs/>
                <w:sz w:val="22"/>
              </w:rPr>
              <w:t xml:space="preserve"> </w:t>
            </w:r>
          </w:p>
          <w:p w14:paraId="24C29946" w14:textId="356103A4" w:rsidR="00884678" w:rsidRPr="00696D1D" w:rsidRDefault="00A5543D" w:rsidP="00CC109D">
            <w:pPr>
              <w:tabs>
                <w:tab w:val="left" w:pos="0"/>
              </w:tabs>
              <w:jc w:val="both"/>
              <w:rPr>
                <w:i/>
                <w:iCs/>
                <w:sz w:val="22"/>
                <w:szCs w:val="22"/>
              </w:rPr>
            </w:pPr>
            <w:r w:rsidRPr="00696D1D">
              <w:rPr>
                <w:i/>
                <w:iCs/>
                <w:sz w:val="22"/>
                <w:szCs w:val="22"/>
                <w:lang w:eastAsia="zh-CN"/>
              </w:rPr>
              <w:t>Pakeisti Jurbarko miesto Saulėlydžio gatvės geografines charakteristikas</w:t>
            </w:r>
            <w:r w:rsidR="00D161A9" w:rsidRPr="00696D1D">
              <w:rPr>
                <w:i/>
                <w:iCs/>
                <w:sz w:val="22"/>
                <w:szCs w:val="22"/>
                <w:lang w:eastAsia="zh-CN"/>
              </w:rPr>
              <w:t xml:space="preserve">, </w:t>
            </w:r>
            <w:r w:rsidR="00D161A9" w:rsidRPr="00696D1D">
              <w:rPr>
                <w:i/>
                <w:iCs/>
                <w:sz w:val="22"/>
                <w:szCs w:val="22"/>
              </w:rPr>
              <w:t>t. y. ašinių linijų išdėstymą – gatvės ilgį, pradžios, pabaigos ir posūkio taškus</w:t>
            </w:r>
            <w:r w:rsidR="001029EC" w:rsidRPr="00696D1D">
              <w:rPr>
                <w:shd w:val="clear" w:color="auto" w:fill="FFFFFF"/>
              </w:rPr>
              <w:t xml:space="preserve"> </w:t>
            </w:r>
            <w:r w:rsidR="001029EC" w:rsidRPr="00696D1D">
              <w:rPr>
                <w:i/>
                <w:iCs/>
                <w:sz w:val="22"/>
                <w:szCs w:val="22"/>
                <w:shd w:val="clear" w:color="auto" w:fill="FFFFFF"/>
              </w:rPr>
              <w:t xml:space="preserve">(gatvė </w:t>
            </w:r>
            <w:r w:rsidR="00E755BD" w:rsidRPr="00696D1D">
              <w:rPr>
                <w:i/>
                <w:iCs/>
                <w:sz w:val="22"/>
                <w:szCs w:val="22"/>
                <w:shd w:val="clear" w:color="auto" w:fill="FFFFFF"/>
              </w:rPr>
              <w:t>prailginama</w:t>
            </w:r>
            <w:r w:rsidR="001029EC" w:rsidRPr="00696D1D">
              <w:rPr>
                <w:i/>
                <w:iCs/>
                <w:sz w:val="22"/>
                <w:szCs w:val="22"/>
                <w:shd w:val="clear" w:color="auto" w:fill="FFFFFF"/>
              </w:rPr>
              <w:t>).</w:t>
            </w:r>
          </w:p>
          <w:p w14:paraId="47B35641" w14:textId="284E6D14" w:rsidR="00CC109D" w:rsidRPr="00696D1D" w:rsidRDefault="00CC109D" w:rsidP="00CC109D">
            <w:pPr>
              <w:tabs>
                <w:tab w:val="left" w:pos="0"/>
              </w:tabs>
              <w:jc w:val="both"/>
              <w:rPr>
                <w:bCs/>
                <w:i/>
                <w:iCs/>
                <w:sz w:val="22"/>
              </w:rPr>
            </w:pPr>
          </w:p>
        </w:tc>
      </w:tr>
      <w:tr w:rsidR="00696D1D" w:rsidRPr="00696D1D" w14:paraId="7EB92EB0" w14:textId="77777777" w:rsidTr="00774DC4">
        <w:tc>
          <w:tcPr>
            <w:tcW w:w="9525" w:type="dxa"/>
          </w:tcPr>
          <w:p w14:paraId="382C2D01" w14:textId="0DA06826" w:rsidR="00236481" w:rsidRPr="00696D1D" w:rsidRDefault="009003C3" w:rsidP="00236481">
            <w:pPr>
              <w:jc w:val="both"/>
              <w:rPr>
                <w:i/>
                <w:iCs/>
                <w:sz w:val="22"/>
              </w:rPr>
            </w:pPr>
            <w:r w:rsidRPr="00696D1D">
              <w:rPr>
                <w:b/>
                <w:bCs/>
                <w:i/>
                <w:iCs/>
                <w:sz w:val="22"/>
              </w:rPr>
              <w:t>2. Kaip šiuo metu yra sureguliuoti projekte aptarti klausimai.</w:t>
            </w:r>
            <w:r w:rsidRPr="00696D1D">
              <w:rPr>
                <w:i/>
                <w:iCs/>
                <w:sz w:val="22"/>
              </w:rPr>
              <w:t xml:space="preserve"> </w:t>
            </w:r>
          </w:p>
          <w:p w14:paraId="4FBBB9CE" w14:textId="16077586" w:rsidR="00CC109D" w:rsidRPr="00696D1D" w:rsidRDefault="00CC109D" w:rsidP="003D2A86">
            <w:pPr>
              <w:widowControl w:val="0"/>
              <w:tabs>
                <w:tab w:val="left" w:pos="851"/>
              </w:tabs>
              <w:jc w:val="both"/>
              <w:rPr>
                <w:bCs/>
                <w:i/>
                <w:iCs/>
                <w:sz w:val="22"/>
                <w:szCs w:val="22"/>
              </w:rPr>
            </w:pPr>
            <w:r w:rsidRPr="00696D1D">
              <w:rPr>
                <w:bCs/>
                <w:i/>
                <w:iCs/>
                <w:sz w:val="22"/>
                <w:szCs w:val="22"/>
              </w:rPr>
              <w:t>Lietuvos Respublikos teritorijos administracini</w:t>
            </w:r>
            <w:r w:rsidRPr="00696D1D">
              <w:rPr>
                <w:rFonts w:hint="eastAsia"/>
                <w:bCs/>
                <w:i/>
                <w:iCs/>
                <w:sz w:val="22"/>
                <w:szCs w:val="22"/>
              </w:rPr>
              <w:t>ų</w:t>
            </w:r>
            <w:r w:rsidRPr="00696D1D">
              <w:rPr>
                <w:bCs/>
                <w:i/>
                <w:iCs/>
                <w:sz w:val="22"/>
                <w:szCs w:val="22"/>
              </w:rPr>
              <w:t xml:space="preserve"> vienet</w:t>
            </w:r>
            <w:r w:rsidRPr="00696D1D">
              <w:rPr>
                <w:rFonts w:hint="eastAsia"/>
                <w:bCs/>
                <w:i/>
                <w:iCs/>
                <w:sz w:val="22"/>
                <w:szCs w:val="22"/>
              </w:rPr>
              <w:t>ų</w:t>
            </w:r>
            <w:r w:rsidRPr="00696D1D">
              <w:rPr>
                <w:bCs/>
                <w:i/>
                <w:iCs/>
                <w:sz w:val="22"/>
                <w:szCs w:val="22"/>
              </w:rPr>
              <w:t xml:space="preserve"> ir j</w:t>
            </w:r>
            <w:r w:rsidRPr="00696D1D">
              <w:rPr>
                <w:rFonts w:hint="eastAsia"/>
                <w:bCs/>
                <w:i/>
                <w:iCs/>
                <w:sz w:val="22"/>
                <w:szCs w:val="22"/>
              </w:rPr>
              <w:t>ų</w:t>
            </w:r>
            <w:r w:rsidRPr="00696D1D">
              <w:rPr>
                <w:bCs/>
                <w:i/>
                <w:iCs/>
                <w:sz w:val="22"/>
                <w:szCs w:val="22"/>
              </w:rPr>
              <w:t xml:space="preserve"> rib</w:t>
            </w:r>
            <w:r w:rsidRPr="00696D1D">
              <w:rPr>
                <w:rFonts w:hint="eastAsia"/>
                <w:bCs/>
                <w:i/>
                <w:iCs/>
                <w:sz w:val="22"/>
                <w:szCs w:val="22"/>
              </w:rPr>
              <w:t>ų</w:t>
            </w:r>
            <w:r w:rsidRPr="00696D1D">
              <w:rPr>
                <w:bCs/>
                <w:i/>
                <w:iCs/>
                <w:sz w:val="22"/>
                <w:szCs w:val="22"/>
              </w:rPr>
              <w:t xml:space="preserve"> </w:t>
            </w:r>
            <w:r w:rsidRPr="00696D1D">
              <w:rPr>
                <w:rFonts w:hint="eastAsia"/>
                <w:bCs/>
                <w:i/>
                <w:iCs/>
                <w:sz w:val="22"/>
                <w:szCs w:val="22"/>
              </w:rPr>
              <w:t>į</w:t>
            </w:r>
            <w:r w:rsidRPr="00696D1D">
              <w:rPr>
                <w:bCs/>
                <w:i/>
                <w:iCs/>
                <w:sz w:val="22"/>
                <w:szCs w:val="22"/>
              </w:rPr>
              <w:t>statymo 9 straipsnio 2 dal</w:t>
            </w:r>
            <w:r w:rsidR="007A66D0" w:rsidRPr="00696D1D">
              <w:rPr>
                <w:bCs/>
                <w:i/>
                <w:iCs/>
                <w:sz w:val="22"/>
                <w:szCs w:val="22"/>
              </w:rPr>
              <w:t xml:space="preserve">yje </w:t>
            </w:r>
            <w:r w:rsidRPr="00696D1D">
              <w:rPr>
                <w:bCs/>
                <w:i/>
                <w:iCs/>
                <w:sz w:val="22"/>
                <w:szCs w:val="22"/>
              </w:rPr>
              <w:t>nustat</w:t>
            </w:r>
            <w:r w:rsidR="007A66D0" w:rsidRPr="00696D1D">
              <w:rPr>
                <w:bCs/>
                <w:i/>
                <w:iCs/>
                <w:sz w:val="22"/>
                <w:szCs w:val="22"/>
              </w:rPr>
              <w:t>yta</w:t>
            </w:r>
            <w:r w:rsidRPr="00696D1D">
              <w:rPr>
                <w:bCs/>
                <w:i/>
                <w:iCs/>
                <w:sz w:val="22"/>
                <w:szCs w:val="22"/>
              </w:rPr>
              <w:t>, kad gatvi</w:t>
            </w:r>
            <w:r w:rsidRPr="00696D1D">
              <w:rPr>
                <w:rFonts w:hint="eastAsia"/>
                <w:bCs/>
                <w:i/>
                <w:iCs/>
                <w:sz w:val="22"/>
                <w:szCs w:val="22"/>
              </w:rPr>
              <w:t>ų</w:t>
            </w:r>
            <w:r w:rsidRPr="00696D1D">
              <w:rPr>
                <w:bCs/>
                <w:i/>
                <w:iCs/>
                <w:sz w:val="22"/>
                <w:szCs w:val="22"/>
              </w:rPr>
              <w:t xml:space="preserve"> geografin</w:t>
            </w:r>
            <w:r w:rsidRPr="00696D1D">
              <w:rPr>
                <w:rFonts w:hint="eastAsia"/>
                <w:bCs/>
                <w:i/>
                <w:iCs/>
                <w:sz w:val="22"/>
                <w:szCs w:val="22"/>
              </w:rPr>
              <w:t>ė</w:t>
            </w:r>
            <w:r w:rsidRPr="00696D1D">
              <w:rPr>
                <w:bCs/>
                <w:i/>
                <w:iCs/>
                <w:sz w:val="22"/>
                <w:szCs w:val="22"/>
              </w:rPr>
              <w:t>s charakteristikos kei</w:t>
            </w:r>
            <w:r w:rsidRPr="00696D1D">
              <w:rPr>
                <w:rFonts w:hint="eastAsia"/>
                <w:bCs/>
                <w:i/>
                <w:iCs/>
                <w:sz w:val="22"/>
                <w:szCs w:val="22"/>
              </w:rPr>
              <w:t>č</w:t>
            </w:r>
            <w:r w:rsidRPr="00696D1D">
              <w:rPr>
                <w:bCs/>
                <w:i/>
                <w:iCs/>
                <w:sz w:val="22"/>
                <w:szCs w:val="22"/>
              </w:rPr>
              <w:t>iamos savivaldybi</w:t>
            </w:r>
            <w:r w:rsidRPr="00696D1D">
              <w:rPr>
                <w:rFonts w:hint="eastAsia"/>
                <w:bCs/>
                <w:i/>
                <w:iCs/>
                <w:sz w:val="22"/>
                <w:szCs w:val="22"/>
              </w:rPr>
              <w:t>ų</w:t>
            </w:r>
            <w:r w:rsidRPr="00696D1D">
              <w:rPr>
                <w:bCs/>
                <w:i/>
                <w:iCs/>
                <w:sz w:val="22"/>
                <w:szCs w:val="22"/>
              </w:rPr>
              <w:t xml:space="preserve"> taryb</w:t>
            </w:r>
            <w:r w:rsidRPr="00696D1D">
              <w:rPr>
                <w:rFonts w:hint="eastAsia"/>
                <w:bCs/>
                <w:i/>
                <w:iCs/>
                <w:sz w:val="22"/>
                <w:szCs w:val="22"/>
              </w:rPr>
              <w:t>ų</w:t>
            </w:r>
            <w:r w:rsidRPr="00696D1D">
              <w:rPr>
                <w:bCs/>
                <w:i/>
                <w:iCs/>
                <w:sz w:val="22"/>
                <w:szCs w:val="22"/>
              </w:rPr>
              <w:t xml:space="preserve"> sprendimais pagal Lietuvos Respublikos Vyriausyb</w:t>
            </w:r>
            <w:r w:rsidRPr="00696D1D">
              <w:rPr>
                <w:rFonts w:hint="eastAsia"/>
                <w:bCs/>
                <w:i/>
                <w:iCs/>
                <w:sz w:val="22"/>
                <w:szCs w:val="22"/>
              </w:rPr>
              <w:t>ė</w:t>
            </w:r>
            <w:r w:rsidRPr="00696D1D">
              <w:rPr>
                <w:bCs/>
                <w:i/>
                <w:iCs/>
                <w:sz w:val="22"/>
                <w:szCs w:val="22"/>
              </w:rPr>
              <w:t xml:space="preserve">s ar jos </w:t>
            </w:r>
            <w:r w:rsidRPr="00696D1D">
              <w:rPr>
                <w:rFonts w:hint="eastAsia"/>
                <w:bCs/>
                <w:i/>
                <w:iCs/>
                <w:sz w:val="22"/>
                <w:szCs w:val="22"/>
              </w:rPr>
              <w:t>į</w:t>
            </w:r>
            <w:r w:rsidRPr="00696D1D">
              <w:rPr>
                <w:bCs/>
                <w:i/>
                <w:iCs/>
                <w:sz w:val="22"/>
                <w:szCs w:val="22"/>
              </w:rPr>
              <w:t>galiotos institucijos nustatytus kriterijus.</w:t>
            </w:r>
          </w:p>
          <w:p w14:paraId="7F5B0CD6" w14:textId="44CE7D64" w:rsidR="00AD577B" w:rsidRPr="00696D1D" w:rsidRDefault="00AD577B" w:rsidP="003D2A86">
            <w:pPr>
              <w:widowControl w:val="0"/>
              <w:tabs>
                <w:tab w:val="left" w:pos="851"/>
              </w:tabs>
              <w:jc w:val="both"/>
              <w:rPr>
                <w:bCs/>
                <w:i/>
                <w:iCs/>
                <w:sz w:val="22"/>
                <w:szCs w:val="22"/>
              </w:rPr>
            </w:pPr>
            <w:r w:rsidRPr="00696D1D">
              <w:rPr>
                <w:i/>
                <w:iCs/>
                <w:sz w:val="22"/>
                <w:szCs w:val="22"/>
              </w:rPr>
              <w:t>Sprendimo projektas parengtas vadovaujantis</w:t>
            </w:r>
            <w:r w:rsidR="007A66D0" w:rsidRPr="00696D1D">
              <w:rPr>
                <w:i/>
                <w:iCs/>
                <w:sz w:val="22"/>
                <w:szCs w:val="22"/>
              </w:rPr>
              <w:t xml:space="preserve"> </w:t>
            </w:r>
            <w:r w:rsidRPr="00696D1D">
              <w:rPr>
                <w:i/>
                <w:iCs/>
                <w:sz w:val="22"/>
                <w:szCs w:val="22"/>
              </w:rPr>
              <w:t>Lietuvos Respublikos vietos savivaldos įstatymo 15</w:t>
            </w:r>
            <w:r w:rsidR="007A66D0" w:rsidRPr="00696D1D">
              <w:rPr>
                <w:i/>
                <w:iCs/>
                <w:sz w:val="22"/>
                <w:szCs w:val="22"/>
              </w:rPr>
              <w:t> </w:t>
            </w:r>
            <w:r w:rsidRPr="00696D1D">
              <w:rPr>
                <w:i/>
                <w:iCs/>
                <w:sz w:val="22"/>
                <w:szCs w:val="22"/>
              </w:rPr>
              <w:t>straipsnio 2 dalies 26 punktu, kuri</w:t>
            </w:r>
            <w:r w:rsidR="007A66D0" w:rsidRPr="00696D1D">
              <w:rPr>
                <w:i/>
                <w:iCs/>
                <w:sz w:val="22"/>
                <w:szCs w:val="22"/>
              </w:rPr>
              <w:t>ame</w:t>
            </w:r>
            <w:r w:rsidRPr="00696D1D">
              <w:rPr>
                <w:i/>
                <w:iCs/>
                <w:sz w:val="22"/>
                <w:szCs w:val="22"/>
              </w:rPr>
              <w:t xml:space="preserve"> numat</w:t>
            </w:r>
            <w:r w:rsidR="007A66D0" w:rsidRPr="00696D1D">
              <w:rPr>
                <w:i/>
                <w:iCs/>
                <w:sz w:val="22"/>
                <w:szCs w:val="22"/>
              </w:rPr>
              <w:t>yta</w:t>
            </w:r>
            <w:r w:rsidRPr="00696D1D">
              <w:rPr>
                <w:i/>
                <w:iCs/>
                <w:sz w:val="22"/>
                <w:szCs w:val="22"/>
              </w:rPr>
              <w:t xml:space="preserve">, kad gatvių pavadinimų suteikimas ar bet koks kitoks jų pertvarkymas yra išimtinė savivaldybės tarybos kompetencija, </w:t>
            </w:r>
            <w:r w:rsidR="007A66D0" w:rsidRPr="00696D1D">
              <w:rPr>
                <w:i/>
                <w:iCs/>
                <w:sz w:val="22"/>
                <w:szCs w:val="22"/>
              </w:rPr>
              <w:t xml:space="preserve">taip pat </w:t>
            </w:r>
            <w:r w:rsidRPr="00696D1D">
              <w:rPr>
                <w:i/>
                <w:iCs/>
                <w:sz w:val="22"/>
                <w:szCs w:val="22"/>
              </w:rPr>
              <w:t>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kuri</w:t>
            </w:r>
            <w:r w:rsidR="007A66D0" w:rsidRPr="00696D1D">
              <w:rPr>
                <w:i/>
                <w:iCs/>
                <w:sz w:val="22"/>
                <w:szCs w:val="22"/>
              </w:rPr>
              <w:t>ame</w:t>
            </w:r>
            <w:r w:rsidRPr="00696D1D">
              <w:rPr>
                <w:i/>
                <w:iCs/>
                <w:sz w:val="22"/>
                <w:szCs w:val="22"/>
              </w:rPr>
              <w:t xml:space="preserve"> nu</w:t>
            </w:r>
            <w:r w:rsidR="007A66D0" w:rsidRPr="00696D1D">
              <w:rPr>
                <w:i/>
                <w:iCs/>
                <w:sz w:val="22"/>
                <w:szCs w:val="22"/>
              </w:rPr>
              <w:t xml:space="preserve">statyta </w:t>
            </w:r>
            <w:r w:rsidRPr="00696D1D">
              <w:rPr>
                <w:i/>
                <w:iCs/>
                <w:sz w:val="22"/>
                <w:szCs w:val="22"/>
              </w:rPr>
              <w:t>gatvių geografinių charakteristikų keitimo bei informavimo apie pakeitimą tvark</w:t>
            </w:r>
            <w:r w:rsidR="007A66D0" w:rsidRPr="00696D1D">
              <w:rPr>
                <w:i/>
                <w:iCs/>
                <w:sz w:val="22"/>
                <w:szCs w:val="22"/>
              </w:rPr>
              <w:t>a</w:t>
            </w:r>
            <w:r w:rsidRPr="00696D1D">
              <w:rPr>
                <w:i/>
                <w:iCs/>
                <w:sz w:val="22"/>
                <w:szCs w:val="22"/>
              </w:rPr>
              <w:t>.</w:t>
            </w:r>
          </w:p>
          <w:p w14:paraId="03FF930E" w14:textId="5675278E" w:rsidR="00357E3F" w:rsidRPr="00696D1D" w:rsidRDefault="00357E3F" w:rsidP="005E093C">
            <w:pPr>
              <w:jc w:val="both"/>
              <w:rPr>
                <w:bCs/>
                <w:i/>
                <w:iCs/>
                <w:sz w:val="22"/>
                <w:szCs w:val="22"/>
              </w:rPr>
            </w:pPr>
          </w:p>
        </w:tc>
      </w:tr>
      <w:tr w:rsidR="00696D1D" w:rsidRPr="00696D1D" w14:paraId="12B6122B" w14:textId="77777777" w:rsidTr="00774DC4">
        <w:tc>
          <w:tcPr>
            <w:tcW w:w="9525" w:type="dxa"/>
          </w:tcPr>
          <w:p w14:paraId="7EC23A77" w14:textId="77777777" w:rsidR="005E093C" w:rsidRPr="00696D1D" w:rsidRDefault="009003C3" w:rsidP="005E093C">
            <w:pPr>
              <w:spacing w:line="276" w:lineRule="auto"/>
              <w:jc w:val="both"/>
              <w:rPr>
                <w:b/>
                <w:bCs/>
                <w:i/>
                <w:iCs/>
                <w:sz w:val="22"/>
              </w:rPr>
            </w:pPr>
            <w:r w:rsidRPr="00696D1D">
              <w:rPr>
                <w:b/>
                <w:bCs/>
                <w:i/>
                <w:iCs/>
                <w:sz w:val="22"/>
              </w:rPr>
              <w:t>3. Kokių pozityvių rezultatų laukiama.</w:t>
            </w:r>
            <w:r w:rsidR="000E4BFA" w:rsidRPr="00696D1D">
              <w:rPr>
                <w:b/>
                <w:bCs/>
                <w:i/>
                <w:iCs/>
                <w:sz w:val="22"/>
              </w:rPr>
              <w:t xml:space="preserve"> </w:t>
            </w:r>
          </w:p>
          <w:p w14:paraId="37A17766" w14:textId="40AD40E4" w:rsidR="00166B1C" w:rsidRPr="00696D1D" w:rsidRDefault="00166B1C" w:rsidP="00166B1C">
            <w:pPr>
              <w:tabs>
                <w:tab w:val="left" w:pos="540"/>
                <w:tab w:val="right" w:pos="9639"/>
              </w:tabs>
              <w:spacing w:line="276" w:lineRule="auto"/>
              <w:ind w:right="-81"/>
              <w:jc w:val="both"/>
              <w:rPr>
                <w:b/>
                <w:bCs/>
                <w:i/>
                <w:iCs/>
                <w:sz w:val="22"/>
                <w:szCs w:val="22"/>
              </w:rPr>
            </w:pPr>
            <w:r w:rsidRPr="00696D1D">
              <w:rPr>
                <w:bCs/>
                <w:i/>
                <w:iCs/>
                <w:sz w:val="22"/>
                <w:szCs w:val="22"/>
                <w:lang w:eastAsia="en-US"/>
              </w:rPr>
              <w:t>Gatvių geografinės charakteristikos tikslinamos, nes</w:t>
            </w:r>
            <w:r w:rsidRPr="00696D1D">
              <w:rPr>
                <w:bCs/>
                <w:i/>
                <w:iCs/>
                <w:sz w:val="22"/>
                <w:szCs w:val="22"/>
              </w:rPr>
              <w:t xml:space="preserve"> neatitinka aprašo ir Adresų formavimo taisyklių reikalavimų</w:t>
            </w:r>
            <w:r w:rsidRPr="00696D1D">
              <w:rPr>
                <w:bCs/>
                <w:i/>
                <w:iCs/>
                <w:sz w:val="22"/>
                <w:szCs w:val="22"/>
                <w:lang w:eastAsia="en-US"/>
              </w:rPr>
              <w:t xml:space="preserve">, tai yra nesutampa gatvių susikirtimo taškai. </w:t>
            </w:r>
          </w:p>
          <w:p w14:paraId="6966401A" w14:textId="790C2CDC" w:rsidR="009003C3" w:rsidRPr="00696D1D" w:rsidRDefault="005E093C" w:rsidP="005E093C">
            <w:pPr>
              <w:spacing w:line="276" w:lineRule="auto"/>
              <w:jc w:val="both"/>
              <w:rPr>
                <w:b/>
                <w:bCs/>
                <w:i/>
                <w:iCs/>
                <w:sz w:val="22"/>
              </w:rPr>
            </w:pPr>
            <w:r w:rsidRPr="00696D1D">
              <w:rPr>
                <w:i/>
                <w:iCs/>
                <w:sz w:val="22"/>
                <w:szCs w:val="22"/>
              </w:rPr>
              <w:t>Teikiamas sprendimo projektas neprieštarauja Lietuvos Respublikos teritorijos administracinių vienetų ir jų ribų įstatymo, Lietuvos Respublikos vidaus reikalų ministro 2011 m. sausio 25 d. įsakymu</w:t>
            </w:r>
            <w:r w:rsidRPr="00696D1D">
              <w:rPr>
                <w:i/>
                <w:iCs/>
                <w:sz w:val="22"/>
                <w:szCs w:val="22"/>
              </w:rPr>
              <w:br/>
              <w:t xml:space="preserve"> Nr. 1V-57 „</w:t>
            </w:r>
            <w:r w:rsidRPr="00696D1D">
              <w:rPr>
                <w:bCs/>
                <w:i/>
                <w:iCs/>
                <w:sz w:val="22"/>
                <w:szCs w:val="22"/>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696D1D">
              <w:rPr>
                <w:rFonts w:eastAsia="Calibri"/>
                <w:i/>
                <w:iCs/>
                <w:sz w:val="22"/>
                <w:szCs w:val="22"/>
              </w:rPr>
              <w:t>“ patvirtintų aprašų</w:t>
            </w:r>
            <w:r w:rsidR="007A66D0" w:rsidRPr="00696D1D">
              <w:rPr>
                <w:rFonts w:eastAsia="Calibri"/>
                <w:i/>
                <w:iCs/>
                <w:sz w:val="22"/>
                <w:szCs w:val="22"/>
              </w:rPr>
              <w:t xml:space="preserve"> ir</w:t>
            </w:r>
            <w:r w:rsidRPr="00696D1D">
              <w:rPr>
                <w:i/>
                <w:iCs/>
                <w:sz w:val="22"/>
                <w:szCs w:val="22"/>
              </w:rPr>
              <w:t xml:space="preserve"> Lietuvos Respublikos vietos savivaldos įstatymo nuostatoms. Sprendimo projektas neturi įtakos korupcijai Savivaldybėje pasireikšti.</w:t>
            </w:r>
          </w:p>
        </w:tc>
      </w:tr>
      <w:tr w:rsidR="00696D1D" w:rsidRPr="00696D1D" w14:paraId="55FA1EA3" w14:textId="77777777" w:rsidTr="00774DC4">
        <w:tc>
          <w:tcPr>
            <w:tcW w:w="9525" w:type="dxa"/>
          </w:tcPr>
          <w:p w14:paraId="6DE3C499" w14:textId="77777777" w:rsidR="009003C3" w:rsidRPr="00696D1D" w:rsidRDefault="009003C3" w:rsidP="001A3836">
            <w:pPr>
              <w:tabs>
                <w:tab w:val="left" w:pos="0"/>
              </w:tabs>
              <w:jc w:val="both"/>
              <w:rPr>
                <w:sz w:val="22"/>
              </w:rPr>
            </w:pPr>
          </w:p>
        </w:tc>
      </w:tr>
      <w:tr w:rsidR="00696D1D" w:rsidRPr="00696D1D" w14:paraId="0C96F928" w14:textId="77777777" w:rsidTr="00774DC4">
        <w:tc>
          <w:tcPr>
            <w:tcW w:w="9525" w:type="dxa"/>
          </w:tcPr>
          <w:p w14:paraId="38862B99" w14:textId="51A12412" w:rsidR="002439BE" w:rsidRPr="00696D1D" w:rsidRDefault="009003C3" w:rsidP="00980588">
            <w:pPr>
              <w:jc w:val="both"/>
              <w:rPr>
                <w:b/>
                <w:bCs/>
                <w:shd w:val="clear" w:color="auto" w:fill="FFFFFF"/>
              </w:rPr>
            </w:pPr>
            <w:r w:rsidRPr="00696D1D">
              <w:rPr>
                <w:b/>
                <w:bCs/>
                <w:i/>
                <w:iCs/>
                <w:sz w:val="22"/>
              </w:rPr>
              <w:t>4.</w:t>
            </w:r>
            <w:r w:rsidR="000E4BFA" w:rsidRPr="00696D1D">
              <w:rPr>
                <w:b/>
                <w:bCs/>
                <w:i/>
                <w:iCs/>
                <w:sz w:val="22"/>
              </w:rPr>
              <w:t xml:space="preserve"> Galimos neigiamos priimto projekto pasekmės ir kokių priemonių reikėtų imtis, kad tokių pasekmių būtų išvengta.</w:t>
            </w:r>
            <w:r w:rsidR="000E4BFA" w:rsidRPr="00696D1D">
              <w:rPr>
                <w:i/>
                <w:iCs/>
                <w:sz w:val="22"/>
              </w:rPr>
              <w:t xml:space="preserve"> </w:t>
            </w:r>
            <w:r w:rsidR="00BA71E2" w:rsidRPr="00696D1D">
              <w:rPr>
                <w:i/>
                <w:iCs/>
                <w:sz w:val="22"/>
              </w:rPr>
              <w:t>Nenumatoma</w:t>
            </w:r>
          </w:p>
          <w:p w14:paraId="77763332" w14:textId="169DD266" w:rsidR="009003C3" w:rsidRPr="00696D1D" w:rsidRDefault="009003C3" w:rsidP="00980588">
            <w:pPr>
              <w:jc w:val="both"/>
              <w:rPr>
                <w:b/>
                <w:bCs/>
                <w:i/>
                <w:iCs/>
                <w:sz w:val="22"/>
              </w:rPr>
            </w:pPr>
          </w:p>
        </w:tc>
      </w:tr>
      <w:tr w:rsidR="00696D1D" w:rsidRPr="00696D1D" w14:paraId="1D1F614C" w14:textId="77777777" w:rsidTr="00774DC4">
        <w:tc>
          <w:tcPr>
            <w:tcW w:w="9525" w:type="dxa"/>
          </w:tcPr>
          <w:p w14:paraId="70F527AA" w14:textId="77777777" w:rsidR="009003C3" w:rsidRPr="00696D1D" w:rsidRDefault="009003C3" w:rsidP="005E093C">
            <w:pPr>
              <w:jc w:val="both"/>
              <w:rPr>
                <w:i/>
                <w:iCs/>
                <w:sz w:val="22"/>
                <w:szCs w:val="22"/>
              </w:rPr>
            </w:pPr>
            <w:r w:rsidRPr="00696D1D">
              <w:rPr>
                <w:b/>
                <w:bCs/>
                <w:i/>
                <w:iCs/>
                <w:sz w:val="22"/>
              </w:rPr>
              <w:t>5. Kokie šios srities aktai tebegalioja (pateikiamas aktų sąrašas) ir kokius galiojančius aktus būtina pakeisti ar panaikinti, priėmus teikiamą projektą.</w:t>
            </w:r>
            <w:r w:rsidR="00774DC4" w:rsidRPr="00696D1D">
              <w:rPr>
                <w:szCs w:val="24"/>
              </w:rPr>
              <w:t xml:space="preserve"> </w:t>
            </w:r>
          </w:p>
          <w:p w14:paraId="503ECB3C" w14:textId="612136CD" w:rsidR="005E093C" w:rsidRPr="00696D1D" w:rsidRDefault="005E093C" w:rsidP="00AC6E0F">
            <w:pPr>
              <w:tabs>
                <w:tab w:val="left" w:pos="0"/>
              </w:tabs>
              <w:suppressAutoHyphens/>
              <w:spacing w:after="120" w:line="276" w:lineRule="auto"/>
              <w:jc w:val="both"/>
              <w:rPr>
                <w:i/>
                <w:iCs/>
                <w:sz w:val="22"/>
                <w:szCs w:val="22"/>
                <w:lang w:eastAsia="zh-CN"/>
              </w:rPr>
            </w:pPr>
            <w:r w:rsidRPr="00696D1D">
              <w:rPr>
                <w:i/>
                <w:iCs/>
                <w:sz w:val="22"/>
                <w:szCs w:val="22"/>
                <w:lang w:eastAsia="zh-CN"/>
              </w:rPr>
              <w:t xml:space="preserve">Galiojantys aktai: Lietuvos Respublikos vietos savivaldos įstatymo 16 straipsnio 2 dalies 34 punktas, Lietuvos Respublikos Vidaus reikalų ministro 2011 m. sausio 25 d. įsakymas Nr. 1V-57 „Dėl Numerių pastatams, patalpoms ir butams suteikimo, keitimo ir apskaitos tvarkos aprašo ir pavadinimų gatvėms, </w:t>
            </w:r>
            <w:r w:rsidRPr="00696D1D">
              <w:rPr>
                <w:i/>
                <w:iCs/>
                <w:sz w:val="22"/>
                <w:szCs w:val="22"/>
                <w:lang w:eastAsia="zh-CN"/>
              </w:rPr>
              <w:lastRenderedPageBreak/>
              <w:t xml:space="preserve">pastatams, statiniams ir kitiems objektams suteikimo, keitimo ir įtraukimo į apskaitą tvarkos aprašo patvirtinimo“. </w:t>
            </w:r>
          </w:p>
          <w:p w14:paraId="4C34B562" w14:textId="6F9F5128" w:rsidR="005E093C" w:rsidRPr="00696D1D" w:rsidRDefault="005E093C" w:rsidP="005E093C">
            <w:pPr>
              <w:jc w:val="both"/>
              <w:rPr>
                <w:b/>
                <w:bCs/>
                <w:i/>
                <w:iCs/>
                <w:sz w:val="22"/>
              </w:rPr>
            </w:pPr>
          </w:p>
        </w:tc>
      </w:tr>
      <w:tr w:rsidR="00696D1D" w:rsidRPr="00696D1D" w14:paraId="59A57207" w14:textId="77777777" w:rsidTr="00774DC4">
        <w:tc>
          <w:tcPr>
            <w:tcW w:w="9525" w:type="dxa"/>
          </w:tcPr>
          <w:p w14:paraId="6F0085A6" w14:textId="6A278964" w:rsidR="009003C3" w:rsidRPr="00696D1D" w:rsidRDefault="009003C3" w:rsidP="001A3836">
            <w:pPr>
              <w:tabs>
                <w:tab w:val="left" w:pos="0"/>
              </w:tabs>
              <w:rPr>
                <w:b/>
                <w:bCs/>
                <w:i/>
                <w:iCs/>
                <w:sz w:val="22"/>
              </w:rPr>
            </w:pPr>
            <w:r w:rsidRPr="00696D1D">
              <w:rPr>
                <w:b/>
                <w:bCs/>
                <w:i/>
                <w:iCs/>
                <w:sz w:val="22"/>
              </w:rPr>
              <w:lastRenderedPageBreak/>
              <w:t>6. Projekto rengimo metu gauti specialistų vertinimai ir išvados, ekonominiai apskaičiavimai (sąmatos), konkretūs finansavimo šaltiniai.</w:t>
            </w:r>
            <w:r w:rsidR="00774DC4" w:rsidRPr="00696D1D">
              <w:rPr>
                <w:b/>
                <w:bCs/>
                <w:i/>
                <w:iCs/>
                <w:sz w:val="22"/>
              </w:rPr>
              <w:t xml:space="preserve"> </w:t>
            </w:r>
            <w:r w:rsidR="00774DC4" w:rsidRPr="00696D1D">
              <w:rPr>
                <w:i/>
                <w:iCs/>
                <w:sz w:val="22"/>
              </w:rPr>
              <w:t xml:space="preserve">Nereikalingas </w:t>
            </w:r>
          </w:p>
          <w:p w14:paraId="02142393" w14:textId="77777777" w:rsidR="009003C3" w:rsidRPr="00696D1D" w:rsidRDefault="009003C3" w:rsidP="001A3836">
            <w:pPr>
              <w:tabs>
                <w:tab w:val="left" w:pos="0"/>
              </w:tabs>
              <w:rPr>
                <w:b/>
                <w:bCs/>
                <w:i/>
                <w:iCs/>
                <w:sz w:val="22"/>
              </w:rPr>
            </w:pPr>
          </w:p>
        </w:tc>
      </w:tr>
      <w:tr w:rsidR="00696D1D" w:rsidRPr="00696D1D" w14:paraId="49DE55B2" w14:textId="77777777" w:rsidTr="00774DC4">
        <w:tc>
          <w:tcPr>
            <w:tcW w:w="9525" w:type="dxa"/>
          </w:tcPr>
          <w:p w14:paraId="31BB480F" w14:textId="77777777" w:rsidR="00774DC4" w:rsidRPr="00696D1D" w:rsidRDefault="009003C3" w:rsidP="000B0F9C">
            <w:pPr>
              <w:spacing w:line="276" w:lineRule="auto"/>
              <w:jc w:val="both"/>
              <w:rPr>
                <w:i/>
                <w:iCs/>
                <w:sz w:val="22"/>
                <w:szCs w:val="22"/>
              </w:rPr>
            </w:pPr>
            <w:r w:rsidRPr="00696D1D">
              <w:rPr>
                <w:b/>
                <w:i/>
                <w:sz w:val="22"/>
              </w:rPr>
              <w:t>7. Ar reikalingas projekto antikorupcinis vertinimas.</w:t>
            </w:r>
            <w:r w:rsidRPr="00696D1D">
              <w:rPr>
                <w:i/>
                <w:sz w:val="22"/>
              </w:rPr>
              <w:t xml:space="preserve"> </w:t>
            </w:r>
            <w:r w:rsidR="00774DC4" w:rsidRPr="00696D1D">
              <w:rPr>
                <w:i/>
                <w:iCs/>
                <w:sz w:val="22"/>
                <w:szCs w:val="22"/>
              </w:rPr>
              <w:t>Teikiamas projektas įtakos korupcijai neturės, galimybės sudaryti prielaidas korupcijai atsirasti ar plėtotis nėra.</w:t>
            </w:r>
          </w:p>
          <w:p w14:paraId="1639FE52" w14:textId="77777777" w:rsidR="009003C3" w:rsidRPr="00696D1D" w:rsidRDefault="009003C3" w:rsidP="001A3836">
            <w:pPr>
              <w:tabs>
                <w:tab w:val="left" w:pos="0"/>
              </w:tabs>
              <w:jc w:val="both"/>
              <w:rPr>
                <w:sz w:val="22"/>
              </w:rPr>
            </w:pPr>
          </w:p>
        </w:tc>
      </w:tr>
      <w:tr w:rsidR="00696D1D" w:rsidRPr="00696D1D" w14:paraId="6866525E" w14:textId="77777777" w:rsidTr="00774DC4">
        <w:tc>
          <w:tcPr>
            <w:tcW w:w="9525" w:type="dxa"/>
          </w:tcPr>
          <w:p w14:paraId="718A798F" w14:textId="0823D816" w:rsidR="009003C3" w:rsidRPr="00696D1D" w:rsidRDefault="009003C3" w:rsidP="001A3836">
            <w:pPr>
              <w:tabs>
                <w:tab w:val="left" w:pos="0"/>
              </w:tabs>
              <w:jc w:val="both"/>
              <w:rPr>
                <w:b/>
                <w:i/>
                <w:sz w:val="22"/>
              </w:rPr>
            </w:pPr>
            <w:r w:rsidRPr="00696D1D">
              <w:rPr>
                <w:b/>
                <w:i/>
                <w:sz w:val="22"/>
              </w:rPr>
              <w:t>8. Projekto iniciatorius, autorius ar autorių grupė.</w:t>
            </w:r>
            <w:r w:rsidRPr="00696D1D">
              <w:rPr>
                <w:i/>
                <w:sz w:val="22"/>
              </w:rPr>
              <w:t xml:space="preserve"> Infrastruktūros ir turto skyrius, </w:t>
            </w:r>
            <w:r w:rsidR="005E093C" w:rsidRPr="00696D1D">
              <w:rPr>
                <w:i/>
                <w:sz w:val="22"/>
              </w:rPr>
              <w:t>Jurbarko miesto</w:t>
            </w:r>
            <w:r w:rsidRPr="00696D1D">
              <w:rPr>
                <w:i/>
                <w:sz w:val="22"/>
              </w:rPr>
              <w:t xml:space="preserve"> seniūnija</w:t>
            </w:r>
          </w:p>
        </w:tc>
      </w:tr>
      <w:tr w:rsidR="00696D1D" w:rsidRPr="00696D1D" w14:paraId="24EB69DC" w14:textId="77777777" w:rsidTr="00774DC4">
        <w:tc>
          <w:tcPr>
            <w:tcW w:w="9525" w:type="dxa"/>
          </w:tcPr>
          <w:p w14:paraId="3872BDE2" w14:textId="77777777" w:rsidR="009003C3" w:rsidRPr="00696D1D" w:rsidRDefault="009003C3" w:rsidP="001A3836">
            <w:pPr>
              <w:tabs>
                <w:tab w:val="left" w:pos="0"/>
              </w:tabs>
              <w:jc w:val="both"/>
              <w:rPr>
                <w:sz w:val="22"/>
              </w:rPr>
            </w:pPr>
          </w:p>
        </w:tc>
      </w:tr>
      <w:tr w:rsidR="00696D1D" w:rsidRPr="00696D1D" w14:paraId="2D9EB070" w14:textId="77777777" w:rsidTr="00774DC4">
        <w:tc>
          <w:tcPr>
            <w:tcW w:w="9525" w:type="dxa"/>
          </w:tcPr>
          <w:p w14:paraId="7648DFD4" w14:textId="77777777" w:rsidR="009003C3" w:rsidRPr="00696D1D" w:rsidRDefault="009003C3" w:rsidP="001A3836">
            <w:pPr>
              <w:tabs>
                <w:tab w:val="left" w:pos="0"/>
              </w:tabs>
              <w:rPr>
                <w:b/>
                <w:bCs/>
                <w:i/>
                <w:iCs/>
                <w:sz w:val="22"/>
              </w:rPr>
            </w:pPr>
            <w:r w:rsidRPr="00696D1D">
              <w:rPr>
                <w:b/>
                <w:bCs/>
                <w:i/>
                <w:iCs/>
                <w:sz w:val="22"/>
              </w:rPr>
              <w:t>9. Kiti, autorių nuomone, reikalingi pagrindimai ir paaiškinimai.</w:t>
            </w:r>
            <w:r w:rsidRPr="00696D1D">
              <w:rPr>
                <w:bCs/>
                <w:i/>
                <w:iCs/>
                <w:sz w:val="22"/>
              </w:rPr>
              <w:t xml:space="preserve"> Nėra</w:t>
            </w:r>
          </w:p>
          <w:p w14:paraId="64BFD015" w14:textId="77777777" w:rsidR="009003C3" w:rsidRPr="00696D1D" w:rsidRDefault="009003C3" w:rsidP="001A3836">
            <w:pPr>
              <w:tabs>
                <w:tab w:val="left" w:pos="0"/>
              </w:tabs>
              <w:rPr>
                <w:b/>
                <w:bCs/>
                <w:i/>
                <w:iCs/>
                <w:sz w:val="22"/>
              </w:rPr>
            </w:pPr>
          </w:p>
        </w:tc>
      </w:tr>
      <w:tr w:rsidR="00696D1D" w:rsidRPr="00696D1D" w14:paraId="22CCC9FD" w14:textId="77777777" w:rsidTr="00774DC4">
        <w:tc>
          <w:tcPr>
            <w:tcW w:w="9525" w:type="dxa"/>
          </w:tcPr>
          <w:p w14:paraId="52D6A3D4" w14:textId="6321FEFD" w:rsidR="009003C3" w:rsidRPr="00696D1D" w:rsidRDefault="009003C3" w:rsidP="001A3836">
            <w:pPr>
              <w:tabs>
                <w:tab w:val="left" w:pos="0"/>
              </w:tabs>
              <w:jc w:val="both"/>
              <w:rPr>
                <w:i/>
                <w:sz w:val="22"/>
              </w:rPr>
            </w:pPr>
            <w:r w:rsidRPr="00696D1D">
              <w:rPr>
                <w:b/>
                <w:i/>
                <w:sz w:val="22"/>
              </w:rPr>
              <w:t>10. Sprendimas įteikiamas (kam ir kiek egz.).</w:t>
            </w:r>
            <w:r w:rsidR="00774DC4" w:rsidRPr="00696D1D">
              <w:rPr>
                <w:i/>
                <w:sz w:val="22"/>
              </w:rPr>
              <w:t xml:space="preserve"> po 1 egz. </w:t>
            </w:r>
            <w:r w:rsidR="005E093C" w:rsidRPr="00696D1D">
              <w:rPr>
                <w:i/>
                <w:sz w:val="22"/>
              </w:rPr>
              <w:t xml:space="preserve">Jurbarko miesto </w:t>
            </w:r>
            <w:r w:rsidRPr="00696D1D">
              <w:rPr>
                <w:i/>
                <w:sz w:val="22"/>
              </w:rPr>
              <w:t>seniūnijai ir Infrastruktūros ir turto skyriui</w:t>
            </w:r>
          </w:p>
          <w:p w14:paraId="363E550B" w14:textId="77777777" w:rsidR="005E093C" w:rsidRPr="00696D1D" w:rsidRDefault="005E093C" w:rsidP="001A3836">
            <w:pPr>
              <w:tabs>
                <w:tab w:val="left" w:pos="0"/>
              </w:tabs>
              <w:jc w:val="both"/>
              <w:rPr>
                <w:b/>
                <w:i/>
                <w:sz w:val="22"/>
              </w:rPr>
            </w:pPr>
          </w:p>
          <w:p w14:paraId="1CB7C685" w14:textId="77777777" w:rsidR="005E093C" w:rsidRPr="00696D1D" w:rsidRDefault="005E093C" w:rsidP="001A3836">
            <w:pPr>
              <w:tabs>
                <w:tab w:val="left" w:pos="0"/>
              </w:tabs>
              <w:jc w:val="both"/>
              <w:rPr>
                <w:b/>
                <w:i/>
                <w:sz w:val="22"/>
              </w:rPr>
            </w:pPr>
          </w:p>
          <w:p w14:paraId="44A5CAEA" w14:textId="77777777" w:rsidR="005E093C" w:rsidRPr="00696D1D" w:rsidRDefault="005E093C" w:rsidP="001A3836">
            <w:pPr>
              <w:tabs>
                <w:tab w:val="left" w:pos="0"/>
              </w:tabs>
              <w:jc w:val="both"/>
              <w:rPr>
                <w:b/>
                <w:i/>
                <w:sz w:val="22"/>
              </w:rPr>
            </w:pPr>
          </w:p>
          <w:p w14:paraId="19AD7D5F" w14:textId="77777777" w:rsidR="005E093C" w:rsidRPr="00696D1D" w:rsidRDefault="005E093C" w:rsidP="001A3836">
            <w:pPr>
              <w:tabs>
                <w:tab w:val="left" w:pos="0"/>
              </w:tabs>
              <w:jc w:val="both"/>
              <w:rPr>
                <w:b/>
                <w:i/>
                <w:sz w:val="22"/>
              </w:rPr>
            </w:pPr>
          </w:p>
          <w:p w14:paraId="7506F2CE" w14:textId="77777777" w:rsidR="005E093C" w:rsidRPr="00696D1D" w:rsidRDefault="005E093C" w:rsidP="001A3836">
            <w:pPr>
              <w:tabs>
                <w:tab w:val="left" w:pos="0"/>
              </w:tabs>
              <w:jc w:val="both"/>
              <w:rPr>
                <w:b/>
                <w:i/>
                <w:sz w:val="22"/>
              </w:rPr>
            </w:pPr>
          </w:p>
          <w:p w14:paraId="0A7081D6" w14:textId="77777777" w:rsidR="005E093C" w:rsidRPr="00696D1D" w:rsidRDefault="005E093C" w:rsidP="001A3836">
            <w:pPr>
              <w:tabs>
                <w:tab w:val="left" w:pos="0"/>
              </w:tabs>
              <w:jc w:val="both"/>
              <w:rPr>
                <w:b/>
                <w:i/>
                <w:sz w:val="22"/>
              </w:rPr>
            </w:pPr>
          </w:p>
          <w:p w14:paraId="21AD1E8F" w14:textId="77777777" w:rsidR="005E093C" w:rsidRPr="00696D1D" w:rsidRDefault="005E093C" w:rsidP="001A3836">
            <w:pPr>
              <w:tabs>
                <w:tab w:val="left" w:pos="0"/>
              </w:tabs>
              <w:jc w:val="both"/>
              <w:rPr>
                <w:b/>
                <w:i/>
                <w:sz w:val="22"/>
              </w:rPr>
            </w:pPr>
          </w:p>
          <w:p w14:paraId="2C477212" w14:textId="77777777" w:rsidR="005E093C" w:rsidRPr="00696D1D" w:rsidRDefault="005E093C" w:rsidP="001A3836">
            <w:pPr>
              <w:tabs>
                <w:tab w:val="left" w:pos="0"/>
              </w:tabs>
              <w:jc w:val="both"/>
              <w:rPr>
                <w:b/>
                <w:i/>
                <w:sz w:val="22"/>
              </w:rPr>
            </w:pPr>
          </w:p>
          <w:p w14:paraId="4B6D8B38" w14:textId="77777777" w:rsidR="005E093C" w:rsidRPr="00696D1D" w:rsidRDefault="005E093C" w:rsidP="001A3836">
            <w:pPr>
              <w:tabs>
                <w:tab w:val="left" w:pos="0"/>
              </w:tabs>
              <w:jc w:val="both"/>
              <w:rPr>
                <w:b/>
                <w:i/>
                <w:sz w:val="22"/>
              </w:rPr>
            </w:pPr>
          </w:p>
          <w:p w14:paraId="6555F49E" w14:textId="77777777" w:rsidR="005E093C" w:rsidRPr="00696D1D" w:rsidRDefault="005E093C" w:rsidP="001A3836">
            <w:pPr>
              <w:tabs>
                <w:tab w:val="left" w:pos="0"/>
              </w:tabs>
              <w:jc w:val="both"/>
              <w:rPr>
                <w:b/>
                <w:i/>
                <w:sz w:val="22"/>
              </w:rPr>
            </w:pPr>
          </w:p>
          <w:p w14:paraId="76FC9E32" w14:textId="77777777" w:rsidR="005E093C" w:rsidRPr="00696D1D" w:rsidRDefault="005E093C" w:rsidP="001A3836">
            <w:pPr>
              <w:tabs>
                <w:tab w:val="left" w:pos="0"/>
              </w:tabs>
              <w:jc w:val="both"/>
              <w:rPr>
                <w:b/>
                <w:i/>
                <w:sz w:val="22"/>
              </w:rPr>
            </w:pPr>
          </w:p>
          <w:p w14:paraId="4C558F46" w14:textId="77777777" w:rsidR="005E093C" w:rsidRPr="00696D1D" w:rsidRDefault="005E093C" w:rsidP="001A3836">
            <w:pPr>
              <w:tabs>
                <w:tab w:val="left" w:pos="0"/>
              </w:tabs>
              <w:jc w:val="both"/>
              <w:rPr>
                <w:b/>
                <w:i/>
                <w:sz w:val="22"/>
              </w:rPr>
            </w:pPr>
          </w:p>
          <w:p w14:paraId="3780851B" w14:textId="77777777" w:rsidR="005E093C" w:rsidRPr="00696D1D" w:rsidRDefault="005E093C" w:rsidP="001A3836">
            <w:pPr>
              <w:tabs>
                <w:tab w:val="left" w:pos="0"/>
              </w:tabs>
              <w:jc w:val="both"/>
              <w:rPr>
                <w:b/>
                <w:i/>
                <w:sz w:val="22"/>
              </w:rPr>
            </w:pPr>
          </w:p>
          <w:p w14:paraId="21D0C1F4" w14:textId="77777777" w:rsidR="005E093C" w:rsidRPr="00696D1D" w:rsidRDefault="005E093C" w:rsidP="001A3836">
            <w:pPr>
              <w:tabs>
                <w:tab w:val="left" w:pos="0"/>
              </w:tabs>
              <w:jc w:val="both"/>
              <w:rPr>
                <w:b/>
                <w:i/>
                <w:sz w:val="22"/>
              </w:rPr>
            </w:pPr>
          </w:p>
          <w:p w14:paraId="7BBD70A8" w14:textId="77777777" w:rsidR="005E093C" w:rsidRPr="00696D1D" w:rsidRDefault="005E093C" w:rsidP="001A3836">
            <w:pPr>
              <w:tabs>
                <w:tab w:val="left" w:pos="0"/>
              </w:tabs>
              <w:jc w:val="both"/>
              <w:rPr>
                <w:b/>
                <w:i/>
                <w:sz w:val="22"/>
              </w:rPr>
            </w:pPr>
          </w:p>
          <w:p w14:paraId="329120B1" w14:textId="77777777" w:rsidR="005E093C" w:rsidRPr="00696D1D" w:rsidRDefault="005E093C" w:rsidP="001A3836">
            <w:pPr>
              <w:tabs>
                <w:tab w:val="left" w:pos="0"/>
              </w:tabs>
              <w:jc w:val="both"/>
              <w:rPr>
                <w:b/>
                <w:i/>
                <w:sz w:val="22"/>
              </w:rPr>
            </w:pPr>
          </w:p>
          <w:p w14:paraId="05B9FEB7" w14:textId="77777777" w:rsidR="005E093C" w:rsidRPr="00696D1D" w:rsidRDefault="005E093C" w:rsidP="001A3836">
            <w:pPr>
              <w:tabs>
                <w:tab w:val="left" w:pos="0"/>
              </w:tabs>
              <w:jc w:val="both"/>
              <w:rPr>
                <w:b/>
                <w:i/>
                <w:sz w:val="22"/>
              </w:rPr>
            </w:pPr>
          </w:p>
          <w:p w14:paraId="3FF88DA6" w14:textId="77777777" w:rsidR="005E093C" w:rsidRPr="00696D1D" w:rsidRDefault="005E093C" w:rsidP="001A3836">
            <w:pPr>
              <w:tabs>
                <w:tab w:val="left" w:pos="0"/>
              </w:tabs>
              <w:jc w:val="both"/>
              <w:rPr>
                <w:b/>
                <w:i/>
                <w:sz w:val="22"/>
              </w:rPr>
            </w:pPr>
          </w:p>
          <w:p w14:paraId="7E9FC43D" w14:textId="77777777" w:rsidR="005E093C" w:rsidRPr="00696D1D" w:rsidRDefault="005E093C" w:rsidP="001A3836">
            <w:pPr>
              <w:tabs>
                <w:tab w:val="left" w:pos="0"/>
              </w:tabs>
              <w:jc w:val="both"/>
              <w:rPr>
                <w:b/>
                <w:i/>
                <w:sz w:val="22"/>
              </w:rPr>
            </w:pPr>
          </w:p>
          <w:p w14:paraId="572F931E" w14:textId="77777777" w:rsidR="005E093C" w:rsidRPr="00696D1D" w:rsidRDefault="005E093C" w:rsidP="001A3836">
            <w:pPr>
              <w:tabs>
                <w:tab w:val="left" w:pos="0"/>
              </w:tabs>
              <w:jc w:val="both"/>
              <w:rPr>
                <w:b/>
                <w:i/>
                <w:sz w:val="22"/>
              </w:rPr>
            </w:pPr>
          </w:p>
          <w:p w14:paraId="4891F75A" w14:textId="77777777" w:rsidR="005E093C" w:rsidRPr="00696D1D" w:rsidRDefault="005E093C" w:rsidP="001A3836">
            <w:pPr>
              <w:tabs>
                <w:tab w:val="left" w:pos="0"/>
              </w:tabs>
              <w:jc w:val="both"/>
              <w:rPr>
                <w:b/>
                <w:i/>
                <w:sz w:val="22"/>
              </w:rPr>
            </w:pPr>
          </w:p>
          <w:p w14:paraId="6432DD84" w14:textId="77777777" w:rsidR="005E093C" w:rsidRPr="00696D1D" w:rsidRDefault="005E093C" w:rsidP="001A3836">
            <w:pPr>
              <w:tabs>
                <w:tab w:val="left" w:pos="0"/>
              </w:tabs>
              <w:jc w:val="both"/>
              <w:rPr>
                <w:b/>
                <w:i/>
                <w:sz w:val="22"/>
              </w:rPr>
            </w:pPr>
          </w:p>
          <w:p w14:paraId="6D543944" w14:textId="77777777" w:rsidR="005E093C" w:rsidRPr="00696D1D" w:rsidRDefault="005E093C" w:rsidP="001A3836">
            <w:pPr>
              <w:tabs>
                <w:tab w:val="left" w:pos="0"/>
              </w:tabs>
              <w:jc w:val="both"/>
              <w:rPr>
                <w:b/>
                <w:i/>
                <w:sz w:val="22"/>
              </w:rPr>
            </w:pPr>
          </w:p>
          <w:p w14:paraId="6BE9D561" w14:textId="77777777" w:rsidR="005E093C" w:rsidRPr="00696D1D" w:rsidRDefault="005E093C" w:rsidP="001A3836">
            <w:pPr>
              <w:tabs>
                <w:tab w:val="left" w:pos="0"/>
              </w:tabs>
              <w:jc w:val="both"/>
              <w:rPr>
                <w:b/>
                <w:i/>
                <w:sz w:val="22"/>
              </w:rPr>
            </w:pPr>
          </w:p>
          <w:p w14:paraId="4FBB807D" w14:textId="77777777" w:rsidR="005E093C" w:rsidRPr="00696D1D" w:rsidRDefault="005E093C" w:rsidP="001A3836">
            <w:pPr>
              <w:tabs>
                <w:tab w:val="left" w:pos="0"/>
              </w:tabs>
              <w:jc w:val="both"/>
              <w:rPr>
                <w:b/>
                <w:i/>
                <w:sz w:val="22"/>
              </w:rPr>
            </w:pPr>
          </w:p>
          <w:p w14:paraId="2D1D2D28" w14:textId="77777777" w:rsidR="005E093C" w:rsidRPr="00696D1D" w:rsidRDefault="005E093C" w:rsidP="001A3836">
            <w:pPr>
              <w:tabs>
                <w:tab w:val="left" w:pos="0"/>
              </w:tabs>
              <w:jc w:val="both"/>
              <w:rPr>
                <w:b/>
                <w:i/>
                <w:sz w:val="22"/>
              </w:rPr>
            </w:pPr>
          </w:p>
          <w:p w14:paraId="4444D0C8" w14:textId="77777777" w:rsidR="005E093C" w:rsidRPr="00696D1D" w:rsidRDefault="005E093C" w:rsidP="001A3836">
            <w:pPr>
              <w:tabs>
                <w:tab w:val="left" w:pos="0"/>
              </w:tabs>
              <w:jc w:val="both"/>
              <w:rPr>
                <w:b/>
                <w:i/>
                <w:sz w:val="22"/>
              </w:rPr>
            </w:pPr>
          </w:p>
          <w:p w14:paraId="6C071897" w14:textId="77777777" w:rsidR="005E093C" w:rsidRPr="00696D1D" w:rsidRDefault="005E093C" w:rsidP="001A3836">
            <w:pPr>
              <w:tabs>
                <w:tab w:val="left" w:pos="0"/>
              </w:tabs>
              <w:jc w:val="both"/>
              <w:rPr>
                <w:b/>
                <w:i/>
                <w:sz w:val="22"/>
              </w:rPr>
            </w:pPr>
          </w:p>
          <w:p w14:paraId="36F9C894" w14:textId="77777777" w:rsidR="005E093C" w:rsidRPr="00696D1D" w:rsidRDefault="005E093C" w:rsidP="001A3836">
            <w:pPr>
              <w:tabs>
                <w:tab w:val="left" w:pos="0"/>
              </w:tabs>
              <w:jc w:val="both"/>
              <w:rPr>
                <w:b/>
                <w:i/>
                <w:sz w:val="22"/>
              </w:rPr>
            </w:pPr>
          </w:p>
          <w:p w14:paraId="74D8BD0A" w14:textId="77777777" w:rsidR="005E093C" w:rsidRPr="00696D1D" w:rsidRDefault="005E093C" w:rsidP="001A3836">
            <w:pPr>
              <w:tabs>
                <w:tab w:val="left" w:pos="0"/>
              </w:tabs>
              <w:jc w:val="both"/>
              <w:rPr>
                <w:b/>
                <w:i/>
                <w:sz w:val="22"/>
              </w:rPr>
            </w:pPr>
          </w:p>
          <w:p w14:paraId="576B74AB" w14:textId="77777777" w:rsidR="005E093C" w:rsidRPr="00696D1D" w:rsidRDefault="005E093C" w:rsidP="001A3836">
            <w:pPr>
              <w:tabs>
                <w:tab w:val="left" w:pos="0"/>
              </w:tabs>
              <w:jc w:val="both"/>
              <w:rPr>
                <w:b/>
                <w:i/>
                <w:sz w:val="22"/>
              </w:rPr>
            </w:pPr>
          </w:p>
          <w:p w14:paraId="339C4719" w14:textId="77777777" w:rsidR="005E093C" w:rsidRPr="00696D1D" w:rsidRDefault="005E093C" w:rsidP="001A3836">
            <w:pPr>
              <w:tabs>
                <w:tab w:val="left" w:pos="0"/>
              </w:tabs>
              <w:jc w:val="both"/>
              <w:rPr>
                <w:b/>
                <w:i/>
                <w:sz w:val="22"/>
              </w:rPr>
            </w:pPr>
          </w:p>
          <w:p w14:paraId="456A8BF8" w14:textId="77777777" w:rsidR="005E093C" w:rsidRPr="00696D1D" w:rsidRDefault="005E093C" w:rsidP="001A3836">
            <w:pPr>
              <w:tabs>
                <w:tab w:val="left" w:pos="0"/>
              </w:tabs>
              <w:jc w:val="both"/>
              <w:rPr>
                <w:b/>
                <w:i/>
                <w:sz w:val="22"/>
              </w:rPr>
            </w:pPr>
          </w:p>
          <w:p w14:paraId="58CA9DC7" w14:textId="77777777" w:rsidR="00696D1D" w:rsidRPr="00696D1D" w:rsidRDefault="00696D1D" w:rsidP="001A3836">
            <w:pPr>
              <w:tabs>
                <w:tab w:val="left" w:pos="0"/>
              </w:tabs>
              <w:jc w:val="both"/>
              <w:rPr>
                <w:b/>
                <w:i/>
                <w:sz w:val="22"/>
              </w:rPr>
            </w:pPr>
          </w:p>
          <w:p w14:paraId="3BE3875D" w14:textId="65A699DF" w:rsidR="005E093C" w:rsidRPr="00696D1D" w:rsidRDefault="005E093C" w:rsidP="001A3836">
            <w:pPr>
              <w:tabs>
                <w:tab w:val="left" w:pos="0"/>
              </w:tabs>
              <w:jc w:val="both"/>
              <w:rPr>
                <w:b/>
                <w:i/>
                <w:sz w:val="22"/>
              </w:rPr>
            </w:pPr>
          </w:p>
        </w:tc>
      </w:tr>
    </w:tbl>
    <w:p w14:paraId="045E8C96" w14:textId="2E33F128" w:rsidR="002838CC" w:rsidRPr="00696D1D" w:rsidRDefault="009003C3" w:rsidP="009003C3">
      <w:pPr>
        <w:rPr>
          <w:sz w:val="22"/>
          <w:szCs w:val="22"/>
        </w:rPr>
      </w:pPr>
      <w:r w:rsidRPr="00696D1D">
        <w:rPr>
          <w:sz w:val="22"/>
          <w:szCs w:val="22"/>
        </w:rPr>
        <w:t>Parengė</w:t>
      </w:r>
    </w:p>
    <w:p w14:paraId="7D2EF03A" w14:textId="7A0542F9" w:rsidR="009003C3" w:rsidRPr="00696D1D" w:rsidRDefault="002838CC" w:rsidP="009003C3">
      <w:pPr>
        <w:rPr>
          <w:sz w:val="22"/>
          <w:szCs w:val="22"/>
        </w:rPr>
      </w:pPr>
      <w:r w:rsidRPr="00696D1D">
        <w:rPr>
          <w:sz w:val="22"/>
          <w:szCs w:val="22"/>
        </w:rPr>
        <w:t>Jurgita Abromaitė</w:t>
      </w:r>
    </w:p>
    <w:sectPr w:rsidR="009003C3" w:rsidRPr="00696D1D" w:rsidSect="003A4DAB">
      <w:headerReference w:type="even" r:id="rId9"/>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0C03" w14:textId="77777777" w:rsidR="007A6420" w:rsidRDefault="007A6420">
      <w:r>
        <w:separator/>
      </w:r>
    </w:p>
  </w:endnote>
  <w:endnote w:type="continuationSeparator" w:id="0">
    <w:p w14:paraId="1206F23D" w14:textId="77777777" w:rsidR="007A6420" w:rsidRDefault="007A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4104" w14:textId="77777777" w:rsidR="007A6420" w:rsidRDefault="007A6420">
      <w:r>
        <w:separator/>
      </w:r>
    </w:p>
  </w:footnote>
  <w:footnote w:type="continuationSeparator" w:id="0">
    <w:p w14:paraId="44D2DBDF" w14:textId="77777777" w:rsidR="007A6420" w:rsidRDefault="007A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00E5"/>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0F9C"/>
    <w:rsid w:val="000B4FCF"/>
    <w:rsid w:val="000C32C1"/>
    <w:rsid w:val="000C4496"/>
    <w:rsid w:val="000C55CD"/>
    <w:rsid w:val="000D0B1C"/>
    <w:rsid w:val="000D0F7E"/>
    <w:rsid w:val="000D5852"/>
    <w:rsid w:val="000D6CC8"/>
    <w:rsid w:val="000D6F61"/>
    <w:rsid w:val="000E1F44"/>
    <w:rsid w:val="000E4BFA"/>
    <w:rsid w:val="000E7213"/>
    <w:rsid w:val="0010176C"/>
    <w:rsid w:val="00102219"/>
    <w:rsid w:val="001029EC"/>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6B1C"/>
    <w:rsid w:val="001672CC"/>
    <w:rsid w:val="00172D6E"/>
    <w:rsid w:val="00174DED"/>
    <w:rsid w:val="00181386"/>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81984"/>
    <w:rsid w:val="002838CC"/>
    <w:rsid w:val="00283D2C"/>
    <w:rsid w:val="002A0BEE"/>
    <w:rsid w:val="002A56CC"/>
    <w:rsid w:val="002D2FE7"/>
    <w:rsid w:val="002D6B3D"/>
    <w:rsid w:val="002E1F99"/>
    <w:rsid w:val="002E3242"/>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3A1"/>
    <w:rsid w:val="003459E5"/>
    <w:rsid w:val="00354FCC"/>
    <w:rsid w:val="00357E3F"/>
    <w:rsid w:val="00365C2E"/>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C774F"/>
    <w:rsid w:val="003D1F8F"/>
    <w:rsid w:val="003D2A86"/>
    <w:rsid w:val="003D484F"/>
    <w:rsid w:val="003E115D"/>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977CE"/>
    <w:rsid w:val="004A592E"/>
    <w:rsid w:val="004B0CB9"/>
    <w:rsid w:val="004B1E88"/>
    <w:rsid w:val="004B2369"/>
    <w:rsid w:val="004B3700"/>
    <w:rsid w:val="004B7BDB"/>
    <w:rsid w:val="004C4004"/>
    <w:rsid w:val="004C537A"/>
    <w:rsid w:val="004D32FA"/>
    <w:rsid w:val="004D359D"/>
    <w:rsid w:val="004D446F"/>
    <w:rsid w:val="004E0F9F"/>
    <w:rsid w:val="004E10CE"/>
    <w:rsid w:val="004E1708"/>
    <w:rsid w:val="004E296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44A0"/>
    <w:rsid w:val="005B563F"/>
    <w:rsid w:val="005B77D6"/>
    <w:rsid w:val="005C1AFE"/>
    <w:rsid w:val="005C2E98"/>
    <w:rsid w:val="005C31CD"/>
    <w:rsid w:val="005D1F24"/>
    <w:rsid w:val="005D2344"/>
    <w:rsid w:val="005D5D46"/>
    <w:rsid w:val="005E0650"/>
    <w:rsid w:val="005E093C"/>
    <w:rsid w:val="005E420D"/>
    <w:rsid w:val="005E57AA"/>
    <w:rsid w:val="005F13F0"/>
    <w:rsid w:val="006002FA"/>
    <w:rsid w:val="006046BD"/>
    <w:rsid w:val="006131CB"/>
    <w:rsid w:val="00613CB7"/>
    <w:rsid w:val="0061410A"/>
    <w:rsid w:val="0061597D"/>
    <w:rsid w:val="006261A2"/>
    <w:rsid w:val="00641E12"/>
    <w:rsid w:val="0064578D"/>
    <w:rsid w:val="0065091F"/>
    <w:rsid w:val="00664A38"/>
    <w:rsid w:val="00673C21"/>
    <w:rsid w:val="00686E66"/>
    <w:rsid w:val="00696D1D"/>
    <w:rsid w:val="00697C0A"/>
    <w:rsid w:val="00697D48"/>
    <w:rsid w:val="006A1A56"/>
    <w:rsid w:val="006A29E6"/>
    <w:rsid w:val="006A3C7B"/>
    <w:rsid w:val="006B399A"/>
    <w:rsid w:val="006B72D3"/>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47540"/>
    <w:rsid w:val="007719FF"/>
    <w:rsid w:val="00771DAD"/>
    <w:rsid w:val="00774DC4"/>
    <w:rsid w:val="007860A8"/>
    <w:rsid w:val="00790453"/>
    <w:rsid w:val="007A197E"/>
    <w:rsid w:val="007A6420"/>
    <w:rsid w:val="007A66D0"/>
    <w:rsid w:val="007B773B"/>
    <w:rsid w:val="007B7867"/>
    <w:rsid w:val="007C3A3F"/>
    <w:rsid w:val="007C3DAC"/>
    <w:rsid w:val="007C5341"/>
    <w:rsid w:val="007C58AA"/>
    <w:rsid w:val="007D01D6"/>
    <w:rsid w:val="007E13A9"/>
    <w:rsid w:val="007E51CD"/>
    <w:rsid w:val="007E57D4"/>
    <w:rsid w:val="007F1F1E"/>
    <w:rsid w:val="007F3C2B"/>
    <w:rsid w:val="007F420D"/>
    <w:rsid w:val="007F5093"/>
    <w:rsid w:val="00801C9A"/>
    <w:rsid w:val="008030DA"/>
    <w:rsid w:val="00810409"/>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3D"/>
    <w:rsid w:val="008A4BEF"/>
    <w:rsid w:val="008A7972"/>
    <w:rsid w:val="008B0D02"/>
    <w:rsid w:val="008B7173"/>
    <w:rsid w:val="008B72F1"/>
    <w:rsid w:val="008C2222"/>
    <w:rsid w:val="008C4BDA"/>
    <w:rsid w:val="008C7ADA"/>
    <w:rsid w:val="008D1BC9"/>
    <w:rsid w:val="008D5704"/>
    <w:rsid w:val="008E0CCE"/>
    <w:rsid w:val="008E56DC"/>
    <w:rsid w:val="008E6848"/>
    <w:rsid w:val="008E7416"/>
    <w:rsid w:val="008F1C69"/>
    <w:rsid w:val="008F38B6"/>
    <w:rsid w:val="008F41AE"/>
    <w:rsid w:val="008F651B"/>
    <w:rsid w:val="009003C3"/>
    <w:rsid w:val="00906554"/>
    <w:rsid w:val="00930BCB"/>
    <w:rsid w:val="00931D64"/>
    <w:rsid w:val="0093337F"/>
    <w:rsid w:val="00941347"/>
    <w:rsid w:val="009433E5"/>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54D4"/>
    <w:rsid w:val="009C68F2"/>
    <w:rsid w:val="009D5905"/>
    <w:rsid w:val="009E0D67"/>
    <w:rsid w:val="009F45DD"/>
    <w:rsid w:val="009F60E7"/>
    <w:rsid w:val="00A01C31"/>
    <w:rsid w:val="00A1347F"/>
    <w:rsid w:val="00A138AE"/>
    <w:rsid w:val="00A151E4"/>
    <w:rsid w:val="00A25A27"/>
    <w:rsid w:val="00A30959"/>
    <w:rsid w:val="00A31AA9"/>
    <w:rsid w:val="00A40194"/>
    <w:rsid w:val="00A40745"/>
    <w:rsid w:val="00A41B27"/>
    <w:rsid w:val="00A41DF8"/>
    <w:rsid w:val="00A50EB5"/>
    <w:rsid w:val="00A5543D"/>
    <w:rsid w:val="00A571B4"/>
    <w:rsid w:val="00A60BF2"/>
    <w:rsid w:val="00A60FA5"/>
    <w:rsid w:val="00A61F57"/>
    <w:rsid w:val="00A621CD"/>
    <w:rsid w:val="00A7421C"/>
    <w:rsid w:val="00A75D28"/>
    <w:rsid w:val="00A7649E"/>
    <w:rsid w:val="00A806CB"/>
    <w:rsid w:val="00A818A2"/>
    <w:rsid w:val="00A85052"/>
    <w:rsid w:val="00A91615"/>
    <w:rsid w:val="00A93FA4"/>
    <w:rsid w:val="00AA21DE"/>
    <w:rsid w:val="00AA3BDF"/>
    <w:rsid w:val="00AA3D81"/>
    <w:rsid w:val="00AA5AE3"/>
    <w:rsid w:val="00AA76A6"/>
    <w:rsid w:val="00AC6E0F"/>
    <w:rsid w:val="00AC70ED"/>
    <w:rsid w:val="00AD09FB"/>
    <w:rsid w:val="00AD577B"/>
    <w:rsid w:val="00AD6F2A"/>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1808"/>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109D"/>
    <w:rsid w:val="00CC7BF8"/>
    <w:rsid w:val="00CE1D99"/>
    <w:rsid w:val="00CE2BB0"/>
    <w:rsid w:val="00CE349F"/>
    <w:rsid w:val="00CE5B61"/>
    <w:rsid w:val="00D11933"/>
    <w:rsid w:val="00D14DB3"/>
    <w:rsid w:val="00D161A9"/>
    <w:rsid w:val="00D247A2"/>
    <w:rsid w:val="00D32D0D"/>
    <w:rsid w:val="00D402B6"/>
    <w:rsid w:val="00D41B14"/>
    <w:rsid w:val="00D42F8A"/>
    <w:rsid w:val="00D513AA"/>
    <w:rsid w:val="00D527A4"/>
    <w:rsid w:val="00D52EF0"/>
    <w:rsid w:val="00D55709"/>
    <w:rsid w:val="00D66ADB"/>
    <w:rsid w:val="00D74142"/>
    <w:rsid w:val="00D75F4B"/>
    <w:rsid w:val="00D77B09"/>
    <w:rsid w:val="00D82C9A"/>
    <w:rsid w:val="00D97549"/>
    <w:rsid w:val="00DA0452"/>
    <w:rsid w:val="00DC38E8"/>
    <w:rsid w:val="00DC4400"/>
    <w:rsid w:val="00DC71ED"/>
    <w:rsid w:val="00DC79E3"/>
    <w:rsid w:val="00DD4251"/>
    <w:rsid w:val="00DD54DD"/>
    <w:rsid w:val="00DD58E1"/>
    <w:rsid w:val="00DE293E"/>
    <w:rsid w:val="00DE61A5"/>
    <w:rsid w:val="00DF1891"/>
    <w:rsid w:val="00DF4642"/>
    <w:rsid w:val="00DF686D"/>
    <w:rsid w:val="00E01F65"/>
    <w:rsid w:val="00E035ED"/>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755BD"/>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Komentaronuoroda">
    <w:name w:val="annotation reference"/>
    <w:basedOn w:val="Numatytasispastraiposriftas"/>
    <w:rsid w:val="00A5543D"/>
    <w:rPr>
      <w:sz w:val="16"/>
      <w:szCs w:val="16"/>
    </w:rPr>
  </w:style>
  <w:style w:type="paragraph" w:styleId="Komentarotekstas">
    <w:name w:val="annotation text"/>
    <w:basedOn w:val="prastasis"/>
    <w:link w:val="KomentarotekstasDiagrama"/>
    <w:rsid w:val="00A5543D"/>
    <w:rPr>
      <w:sz w:val="20"/>
    </w:rPr>
  </w:style>
  <w:style w:type="character" w:customStyle="1" w:styleId="KomentarotekstasDiagrama">
    <w:name w:val="Komentaro tekstas Diagrama"/>
    <w:basedOn w:val="Numatytasispastraiposriftas"/>
    <w:link w:val="Komentarotekstas"/>
    <w:rsid w:val="00A5543D"/>
  </w:style>
  <w:style w:type="paragraph" w:styleId="Komentarotema">
    <w:name w:val="annotation subject"/>
    <w:basedOn w:val="Komentarotekstas"/>
    <w:next w:val="Komentarotekstas"/>
    <w:link w:val="KomentarotemaDiagrama"/>
    <w:rsid w:val="00A5543D"/>
    <w:rPr>
      <w:b/>
      <w:bCs/>
    </w:rPr>
  </w:style>
  <w:style w:type="character" w:customStyle="1" w:styleId="KomentarotemaDiagrama">
    <w:name w:val="Komentaro tema Diagrama"/>
    <w:basedOn w:val="KomentarotekstasDiagrama"/>
    <w:link w:val="Komentarotema"/>
    <w:rsid w:val="00A55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4256</Words>
  <Characters>2426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2026-05-08T10:32:00Z</cp:lastPrinted>
  <dcterms:created xsi:type="dcterms:W3CDTF">2026-05-13T06:50:00Z</dcterms:created>
  <dcterms:modified xsi:type="dcterms:W3CDTF">2026-05-13T06:50:00Z</dcterms:modified>
</cp:coreProperties>
</file>