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23A2F726" w:rsidR="00FC1CD3" w:rsidRDefault="00C73F74" w:rsidP="00F320CA">
      <w:pPr>
        <w:jc w:val="right"/>
      </w:pPr>
      <w:r>
        <w:t>Patikslintas p</w:t>
      </w:r>
      <w:r w:rsidR="00F320CA">
        <w:t>rojektas</w:t>
      </w:r>
    </w:p>
    <w:p w14:paraId="44716985" w14:textId="773B1AAD" w:rsidR="00C73F74" w:rsidRDefault="00C73F74" w:rsidP="00C73F74">
      <w:pPr>
        <w:ind w:left="7200"/>
        <w:rPr>
          <w:lang w:val="en-US"/>
        </w:rPr>
      </w:pPr>
      <w:r>
        <w:t xml:space="preserve">    Nr. TSP-83</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32D8ED90"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055D47">
              <w:rPr>
                <w:b/>
              </w:rPr>
              <w:t>JURBARKO KRAŠTO MUZIEJAUS</w:t>
            </w:r>
            <w:r>
              <w:rPr>
                <w:b/>
              </w:rPr>
              <w:t xml:space="preserve">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7FB52546"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783CA9">
              <w:t>25</w:t>
            </w:r>
            <w:r w:rsidR="00457BAA">
              <w:t xml:space="preserve"> </w:t>
            </w:r>
            <w:r>
              <w:t>d.</w:t>
            </w:r>
            <w:r w:rsidR="00FB6B02">
              <w:t xml:space="preserve"> </w:t>
            </w:r>
            <w:r w:rsidR="00734333" w:rsidRPr="005231DA">
              <w:t xml:space="preserve"> </w:t>
            </w:r>
            <w:r w:rsidR="00F20019" w:rsidRPr="005231DA">
              <w:t xml:space="preserve">Nr. </w:t>
            </w:r>
            <w:r>
              <w:t>TSP-</w:t>
            </w:r>
            <w:r w:rsidR="00783CA9">
              <w:t>136</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3141F83B" w:rsidR="00693923" w:rsidRPr="0003606D" w:rsidRDefault="00693923" w:rsidP="00693923">
      <w:pPr>
        <w:ind w:firstLine="720"/>
        <w:jc w:val="both"/>
        <w:rPr>
          <w:szCs w:val="24"/>
        </w:rPr>
      </w:pPr>
      <w:r w:rsidRPr="00F318F7">
        <w:rPr>
          <w:szCs w:val="24"/>
        </w:rPr>
        <w:t>Vadovaudamasi Lietuvos Respublikos vietos savivaldos įstatymo 15 straipsnio 3</w:t>
      </w:r>
      <w:r w:rsidR="0001023D">
        <w:rPr>
          <w:szCs w:val="24"/>
        </w:rPr>
        <w:t> </w:t>
      </w:r>
      <w:r w:rsidRPr="00F318F7">
        <w:rPr>
          <w:szCs w:val="24"/>
        </w:rPr>
        <w:t>dalies 1 punktu, Lietuvos Respublikos viešojo sektoriaus atskaitomybės įstatymo 6 straipsnio 1</w:t>
      </w:r>
      <w:r w:rsidR="0001023D">
        <w:rPr>
          <w:szCs w:val="24"/>
        </w:rPr>
        <w:t> </w:t>
      </w:r>
      <w:r w:rsidRPr="00F318F7">
        <w:rPr>
          <w:szCs w:val="24"/>
        </w:rPr>
        <w:t xml:space="preserve">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55D47">
        <w:rPr>
          <w:szCs w:val="24"/>
        </w:rPr>
        <w:t>Jurbarko krašto muziejaus</w:t>
      </w:r>
      <w:r>
        <w:rPr>
          <w:szCs w:val="24"/>
        </w:rPr>
        <w:t xml:space="preserve"> </w:t>
      </w:r>
      <w:r w:rsidRPr="0048351B">
        <w:rPr>
          <w:szCs w:val="24"/>
        </w:rPr>
        <w:t>202</w:t>
      </w:r>
      <w:r w:rsidR="00E95BCD">
        <w:rPr>
          <w:szCs w:val="24"/>
        </w:rPr>
        <w:t>6</w:t>
      </w:r>
      <w:r w:rsidRPr="0048351B">
        <w:rPr>
          <w:szCs w:val="24"/>
        </w:rPr>
        <w:t xml:space="preserve"> m. </w:t>
      </w:r>
      <w:r w:rsidR="008D06E2">
        <w:rPr>
          <w:szCs w:val="24"/>
        </w:rPr>
        <w:t xml:space="preserve">kovo </w:t>
      </w:r>
      <w:r w:rsidR="00E95BCD">
        <w:rPr>
          <w:szCs w:val="24"/>
        </w:rPr>
        <w:t>2</w:t>
      </w:r>
      <w:r w:rsidRPr="0048351B">
        <w:rPr>
          <w:szCs w:val="24"/>
        </w:rPr>
        <w:t xml:space="preserve"> d. raštą </w:t>
      </w:r>
      <w:r w:rsidRPr="00993FE2">
        <w:rPr>
          <w:szCs w:val="24"/>
        </w:rPr>
        <w:t xml:space="preserve">Nr. </w:t>
      </w:r>
      <w:r w:rsidR="00055D47">
        <w:rPr>
          <w:szCs w:val="24"/>
        </w:rPr>
        <w:t>I-10</w:t>
      </w:r>
      <w:r w:rsidRPr="00993FE2">
        <w:rPr>
          <w:szCs w:val="24"/>
        </w:rPr>
        <w:t xml:space="preserve"> ,,Dėl </w:t>
      </w:r>
      <w:r w:rsidR="00055D47">
        <w:rPr>
          <w:szCs w:val="24"/>
        </w:rPr>
        <w:t>Jurbarko krašto muziejaus</w:t>
      </w:r>
      <w:r w:rsidRPr="00993FE2">
        <w:rPr>
          <w:szCs w:val="24"/>
        </w:rPr>
        <w:t xml:space="preserve"> 202</w:t>
      </w:r>
      <w:r w:rsidR="00E95BCD">
        <w:rPr>
          <w:szCs w:val="24"/>
        </w:rPr>
        <w:t>5</w:t>
      </w:r>
      <w:r w:rsidR="0001023D">
        <w:rPr>
          <w:szCs w:val="24"/>
        </w:rPr>
        <w:t> </w:t>
      </w:r>
      <w:r w:rsidRPr="00993FE2">
        <w:rPr>
          <w:szCs w:val="24"/>
        </w:rPr>
        <w:t>m.</w:t>
      </w:r>
      <w:r w:rsidR="0001023D">
        <w:rPr>
          <w:szCs w:val="24"/>
        </w:rPr>
        <w:t> </w:t>
      </w:r>
      <w:r w:rsidRPr="00993FE2">
        <w:rPr>
          <w:szCs w:val="24"/>
        </w:rPr>
        <w:t>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7E786B16"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055D47">
        <w:rPr>
          <w:szCs w:val="24"/>
        </w:rPr>
        <w:t>Jurbarko krašto muziejaus</w:t>
      </w:r>
      <w:r w:rsidR="00D86F41">
        <w:rPr>
          <w:szCs w:val="24"/>
        </w:rPr>
        <w:t xml:space="preserve"> </w:t>
      </w:r>
      <w:r>
        <w:rPr>
          <w:szCs w:val="24"/>
        </w:rPr>
        <w:t>202</w:t>
      </w:r>
      <w:r w:rsidR="00E95BCD">
        <w:rPr>
          <w:szCs w:val="24"/>
        </w:rPr>
        <w:t>5</w:t>
      </w:r>
      <w:r>
        <w:rPr>
          <w:szCs w:val="24"/>
        </w:rPr>
        <w:t xml:space="preserve"> metų metinių ataskaitų rinkinį</w:t>
      </w:r>
      <w:r w:rsidRPr="0009078D">
        <w:rPr>
          <w:szCs w:val="24"/>
        </w:rPr>
        <w:t>:</w:t>
      </w:r>
    </w:p>
    <w:p w14:paraId="5A341529" w14:textId="18977977" w:rsidR="00693923" w:rsidRPr="0009078D" w:rsidRDefault="00055D47" w:rsidP="00693923">
      <w:pPr>
        <w:numPr>
          <w:ilvl w:val="0"/>
          <w:numId w:val="8"/>
        </w:numPr>
        <w:tabs>
          <w:tab w:val="left" w:pos="709"/>
          <w:tab w:val="left" w:pos="993"/>
        </w:tabs>
        <w:suppressAutoHyphens/>
        <w:ind w:left="0" w:firstLine="709"/>
        <w:jc w:val="both"/>
        <w:rPr>
          <w:szCs w:val="24"/>
        </w:rPr>
      </w:pPr>
      <w:r>
        <w:rPr>
          <w:szCs w:val="24"/>
        </w:rPr>
        <w:t>Jurbarko krašto muziejaus</w:t>
      </w:r>
      <w:r w:rsidR="00693923" w:rsidRPr="0003606D">
        <w:rPr>
          <w:szCs w:val="24"/>
        </w:rPr>
        <w:t xml:space="preserve">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2311ED2B" w:rsidR="00693923" w:rsidRPr="0009078D" w:rsidRDefault="00055D47" w:rsidP="00693923">
      <w:pPr>
        <w:numPr>
          <w:ilvl w:val="0"/>
          <w:numId w:val="8"/>
        </w:numPr>
        <w:tabs>
          <w:tab w:val="left" w:pos="709"/>
          <w:tab w:val="left" w:pos="993"/>
        </w:tabs>
        <w:suppressAutoHyphens/>
        <w:ind w:left="0" w:firstLine="709"/>
        <w:jc w:val="both"/>
      </w:pPr>
      <w:r>
        <w:rPr>
          <w:szCs w:val="24"/>
        </w:rPr>
        <w:t>Jurbarko krašto muziejaus</w:t>
      </w:r>
      <w:r w:rsidR="00E21CEE">
        <w:rPr>
          <w:szCs w:val="24"/>
        </w:rPr>
        <w:t xml:space="preserve"> </w:t>
      </w:r>
      <w:r w:rsidR="00E95BCD">
        <w:rPr>
          <w:szCs w:val="24"/>
        </w:rPr>
        <w:t>2025 m</w:t>
      </w:r>
      <w:r w:rsidR="00C5168C">
        <w:rPr>
          <w:szCs w:val="24"/>
        </w:rPr>
        <w:t>etų</w:t>
      </w:r>
      <w:r w:rsidR="00E95BCD">
        <w:rPr>
          <w:szCs w:val="24"/>
        </w:rPr>
        <w:t xml:space="preserve"> </w:t>
      </w:r>
      <w:r w:rsidR="00693923" w:rsidRPr="0009078D">
        <w:rPr>
          <w:szCs w:val="24"/>
        </w:rPr>
        <w:t>finansinių ataskaitų rinkin</w:t>
      </w:r>
      <w:r w:rsidR="00693923">
        <w:rPr>
          <w:szCs w:val="24"/>
        </w:rPr>
        <w:t>į</w:t>
      </w:r>
      <w:r w:rsidR="00693923" w:rsidRPr="0009078D">
        <w:rPr>
          <w:szCs w:val="24"/>
        </w:rPr>
        <w:t xml:space="preserve"> (pridedama);</w:t>
      </w:r>
    </w:p>
    <w:p w14:paraId="3622AA35" w14:textId="79ED46A8" w:rsidR="00693923" w:rsidRPr="0009078D" w:rsidRDefault="00055D47" w:rsidP="00693923">
      <w:pPr>
        <w:numPr>
          <w:ilvl w:val="0"/>
          <w:numId w:val="8"/>
        </w:numPr>
        <w:tabs>
          <w:tab w:val="left" w:pos="709"/>
          <w:tab w:val="left" w:pos="993"/>
        </w:tabs>
        <w:suppressAutoHyphens/>
        <w:ind w:left="0" w:firstLine="709"/>
        <w:jc w:val="both"/>
      </w:pPr>
      <w:r>
        <w:rPr>
          <w:szCs w:val="24"/>
        </w:rPr>
        <w:t>Jurbarko krašto muziejaus</w:t>
      </w:r>
      <w:r w:rsidR="00E21CEE">
        <w:rPr>
          <w:szCs w:val="24"/>
        </w:rPr>
        <w:t xml:space="preserve"> </w:t>
      </w:r>
      <w:r w:rsidR="00E95BCD">
        <w:rPr>
          <w:szCs w:val="24"/>
        </w:rPr>
        <w:t>2025 m</w:t>
      </w:r>
      <w:r w:rsidR="00C5168C">
        <w:rPr>
          <w:szCs w:val="24"/>
        </w:rPr>
        <w:t>etų</w:t>
      </w:r>
      <w:r w:rsidR="00E95BCD">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p w14:paraId="59C6DA5A" w14:textId="77777777" w:rsidR="00E95BCD" w:rsidRDefault="00E95BC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0AB734A3" w14:textId="77777777" w:rsidR="00CE265E" w:rsidRDefault="00CE265E"/>
    <w:p w14:paraId="52C570AF" w14:textId="77777777" w:rsidR="00E95BCD" w:rsidRDefault="00E95BC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8C2F257" w14:textId="77777777" w:rsidR="00CE265E" w:rsidRDefault="00CE265E"/>
    <w:p w14:paraId="22F6702D" w14:textId="77777777" w:rsidR="00F320CA" w:rsidRDefault="00F320CA" w:rsidP="00F320CA">
      <w:r>
        <w:t>Parengė</w:t>
      </w:r>
    </w:p>
    <w:p w14:paraId="633A28DD" w14:textId="7C89358D"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7936142D" w:rsidR="002E1F99" w:rsidRPr="00787A9F" w:rsidRDefault="002E1F99" w:rsidP="002E1F99">
      <w:pPr>
        <w:jc w:val="center"/>
        <w:rPr>
          <w:b/>
          <w:bCs/>
          <w:caps/>
        </w:rPr>
      </w:pPr>
      <w:r w:rsidRPr="00787A9F">
        <w:rPr>
          <w:b/>
          <w:bCs/>
          <w:caps/>
        </w:rPr>
        <w:t>„</w:t>
      </w:r>
      <w:r w:rsidR="005E2837">
        <w:rPr>
          <w:b/>
        </w:rPr>
        <w:t>DĖL 202</w:t>
      </w:r>
      <w:r w:rsidR="00E95BCD">
        <w:rPr>
          <w:b/>
        </w:rPr>
        <w:t>5</w:t>
      </w:r>
      <w:r w:rsidR="005E2837">
        <w:rPr>
          <w:b/>
        </w:rPr>
        <w:t xml:space="preserve"> METŲ </w:t>
      </w:r>
      <w:r w:rsidR="00055D47">
        <w:rPr>
          <w:b/>
        </w:rPr>
        <w:t>JURBARKO KRAŠTO MUZIEJAUS</w:t>
      </w:r>
      <w:r w:rsidR="005E2837">
        <w:rPr>
          <w:b/>
        </w:rPr>
        <w:t xml:space="preserve">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3EBB4388" w:rsidR="00001758" w:rsidRPr="00787A9F" w:rsidRDefault="005E2837" w:rsidP="002E1F99">
      <w:pPr>
        <w:tabs>
          <w:tab w:val="left" w:pos="0"/>
        </w:tabs>
        <w:jc w:val="center"/>
      </w:pPr>
      <w:r>
        <w:t>202</w:t>
      </w:r>
      <w:r w:rsidR="00E95BCD">
        <w:t>6</w:t>
      </w:r>
      <w:r>
        <w:t xml:space="preserve"> m. kovo </w:t>
      </w:r>
      <w:r w:rsidR="00C73F74">
        <w:t>25</w:t>
      </w:r>
      <w:r w:rsidR="00457BAA">
        <w:t xml:space="preserve"> </w:t>
      </w:r>
      <w:r>
        <w:t>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57040986" w:rsidR="00693923" w:rsidRPr="00C509AD" w:rsidRDefault="00693923" w:rsidP="00E22B51">
            <w:pPr>
              <w:tabs>
                <w:tab w:val="left" w:pos="0"/>
              </w:tabs>
              <w:jc w:val="both"/>
              <w:rPr>
                <w:szCs w:val="24"/>
              </w:rPr>
            </w:pPr>
            <w:r w:rsidRPr="00787A9F">
              <w:t>Patvirtinti 202</w:t>
            </w:r>
            <w:r w:rsidR="00E95BCD">
              <w:t>5</w:t>
            </w:r>
            <w:r w:rsidRPr="00787A9F">
              <w:t xml:space="preserve"> m</w:t>
            </w:r>
            <w:r w:rsidR="00C5168C">
              <w:t>etų</w:t>
            </w:r>
            <w:r w:rsidR="00C86710">
              <w:t xml:space="preserve"> </w:t>
            </w:r>
            <w:r w:rsidR="00055D47">
              <w:t>Jurbarko krašto muziejaus</w:t>
            </w:r>
            <w:r w:rsidRPr="00787A9F">
              <w:rPr>
                <w:szCs w:val="24"/>
              </w:rPr>
              <w:t xml:space="preserve"> metinių ataskaitų rinkinį:</w:t>
            </w:r>
            <w:r w:rsidRPr="00787A9F">
              <w:rPr>
                <w:szCs w:val="24"/>
                <w:lang w:eastAsia="ar-SA"/>
              </w:rPr>
              <w:t xml:space="preserve"> 202</w:t>
            </w:r>
            <w:r w:rsidR="00E95BCD">
              <w:rPr>
                <w:szCs w:val="24"/>
                <w:lang w:eastAsia="ar-SA"/>
              </w:rPr>
              <w:t>5</w:t>
            </w:r>
            <w:r w:rsidRPr="00787A9F">
              <w:rPr>
                <w:szCs w:val="24"/>
                <w:lang w:eastAsia="ar-SA"/>
              </w:rPr>
              <w:t xml:space="preserve"> metų veiklos ataskaitą, </w:t>
            </w:r>
            <w:r w:rsidR="00E95BCD">
              <w:rPr>
                <w:szCs w:val="24"/>
                <w:lang w:eastAsia="ar-SA"/>
              </w:rPr>
              <w:t>2025 m</w:t>
            </w:r>
            <w:r w:rsidR="00C5168C">
              <w:rPr>
                <w:szCs w:val="24"/>
                <w:lang w:eastAsia="ar-SA"/>
              </w:rPr>
              <w:t>etų</w:t>
            </w:r>
            <w:r w:rsidR="00E95BCD">
              <w:rPr>
                <w:szCs w:val="24"/>
                <w:lang w:eastAsia="ar-SA"/>
              </w:rPr>
              <w:t xml:space="preserve"> </w:t>
            </w:r>
            <w:r w:rsidRPr="00787A9F">
              <w:rPr>
                <w:szCs w:val="24"/>
                <w:lang w:eastAsia="ar-SA"/>
              </w:rPr>
              <w:t xml:space="preserve">finansinių ataskaitų rinkinį, </w:t>
            </w:r>
            <w:r w:rsidR="00E95BCD">
              <w:rPr>
                <w:szCs w:val="24"/>
                <w:lang w:eastAsia="ar-SA"/>
              </w:rPr>
              <w:t>2025 m</w:t>
            </w:r>
            <w:r w:rsidR="00C5168C">
              <w:rPr>
                <w:szCs w:val="24"/>
                <w:lang w:eastAsia="ar-SA"/>
              </w:rPr>
              <w:t>etų</w:t>
            </w:r>
            <w:r w:rsidR="00E95BCD">
              <w:rPr>
                <w:szCs w:val="24"/>
                <w:lang w:eastAsia="ar-SA"/>
              </w:rPr>
              <w:t xml:space="preserve"> </w:t>
            </w:r>
            <w:r w:rsidRPr="00787A9F">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657DB846"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055D47">
              <w:rPr>
                <w:szCs w:val="24"/>
              </w:rPr>
              <w:t>Jurbarko krašto muziejaus</w:t>
            </w:r>
            <w:r w:rsidR="00A4748A" w:rsidRPr="00787A9F">
              <w:rPr>
                <w:szCs w:val="24"/>
              </w:rPr>
              <w:t xml:space="preserve"> direktorius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060B2159" w:rsidR="00693923" w:rsidRPr="00C509AD" w:rsidRDefault="00055D47" w:rsidP="00E22B51">
            <w:pPr>
              <w:tabs>
                <w:tab w:val="left" w:pos="0"/>
              </w:tabs>
              <w:jc w:val="both"/>
              <w:rPr>
                <w:bCs/>
                <w:iCs/>
                <w:szCs w:val="24"/>
              </w:rPr>
            </w:pPr>
            <w:r>
              <w:rPr>
                <w:szCs w:val="24"/>
              </w:rPr>
              <w:t>Jurbarko krašto muziejaus direktorius Arvydas Griškus</w:t>
            </w:r>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4C319076" w14:textId="4BCC5722" w:rsidR="00693923" w:rsidRDefault="00C73F74" w:rsidP="00E22B51">
            <w:pPr>
              <w:tabs>
                <w:tab w:val="left" w:pos="0"/>
              </w:tabs>
              <w:jc w:val="both"/>
              <w:rPr>
                <w:b/>
                <w:bCs/>
                <w:i/>
                <w:iCs/>
                <w:szCs w:val="24"/>
              </w:rPr>
            </w:pPr>
            <w:r w:rsidRPr="00C73F74">
              <w:rPr>
                <w:b/>
                <w:bCs/>
                <w:i/>
                <w:iCs/>
                <w:szCs w:val="24"/>
              </w:rPr>
              <w:t>Projektas tikslinamas</w:t>
            </w:r>
            <w:r>
              <w:rPr>
                <w:b/>
                <w:bCs/>
                <w:i/>
                <w:iCs/>
                <w:szCs w:val="24"/>
              </w:rPr>
              <w:t>:</w:t>
            </w:r>
          </w:p>
          <w:p w14:paraId="610B5B2C" w14:textId="17A87741" w:rsidR="00C73F74" w:rsidRPr="00C73F74" w:rsidRDefault="00C73F74" w:rsidP="00E22B51">
            <w:pPr>
              <w:tabs>
                <w:tab w:val="left" w:pos="0"/>
              </w:tabs>
              <w:jc w:val="both"/>
              <w:rPr>
                <w:szCs w:val="24"/>
              </w:rPr>
            </w:pPr>
            <w:r>
              <w:rPr>
                <w:szCs w:val="24"/>
              </w:rPr>
              <w:t>Vadovo pranešimas-prieš informaciją apie apdovanojimus įrašoma:</w:t>
            </w:r>
          </w:p>
          <w:p w14:paraId="6EF5F7BE" w14:textId="77777777" w:rsidR="00C73F74" w:rsidRPr="00C73F74" w:rsidRDefault="00C73F74" w:rsidP="00C73F74">
            <w:pPr>
              <w:jc w:val="both"/>
              <w:rPr>
                <w:b/>
                <w:bCs/>
              </w:rPr>
            </w:pPr>
            <w:r w:rsidRPr="00C73F74">
              <w:t xml:space="preserve">    </w:t>
            </w:r>
            <w:r w:rsidRPr="00C73F74">
              <w:rPr>
                <w:b/>
                <w:bCs/>
                <w:highlight w:val="yellow"/>
              </w:rPr>
              <w:t xml:space="preserve">Istorinės atminties centre </w:t>
            </w:r>
            <w:proofErr w:type="spellStart"/>
            <w:r w:rsidRPr="00C73F74">
              <w:rPr>
                <w:b/>
                <w:bCs/>
                <w:highlight w:val="yellow"/>
              </w:rPr>
              <w:t>Lybiškiuose</w:t>
            </w:r>
            <w:proofErr w:type="spellEnd"/>
            <w:r w:rsidRPr="00C73F74">
              <w:rPr>
                <w:b/>
                <w:bCs/>
                <w:highlight w:val="yellow"/>
              </w:rPr>
              <w:t xml:space="preserve"> pakeistas pastato stogas (finansavo Jurbarko rajono savivaldybė), pertvarkytos sandėlio patalpos (visuomeninė pagalba), pastatyta rampa šiaurinėje pusėje (Eržvilko seniūnijos pagalba). Pagal savanorystės programą muziejuje savanoriavo 1 moksleivis.</w:t>
            </w:r>
          </w:p>
          <w:p w14:paraId="6D2E2730" w14:textId="77777777" w:rsidR="00C73F74" w:rsidRPr="00C73F74" w:rsidRDefault="00C73F74" w:rsidP="00C73F74">
            <w:pPr>
              <w:ind w:firstLine="284"/>
              <w:jc w:val="both"/>
            </w:pPr>
            <w:r w:rsidRPr="00C73F74">
              <w:rPr>
                <w:u w:val="single"/>
              </w:rPr>
              <w:t>Apdovanojimai</w:t>
            </w:r>
            <w:r w:rsidRPr="00C73F74">
              <w:t xml:space="preserve">. Muziejininkas Gediminas </w:t>
            </w:r>
            <w:proofErr w:type="spellStart"/>
            <w:r w:rsidRPr="00C73F74">
              <w:t>Klangauskas</w:t>
            </w:r>
            <w:proofErr w:type="spellEnd"/>
            <w:r w:rsidRPr="00C73F74">
              <w:t xml:space="preserve"> apdovanotas Gabrielės Petkevičaitės-Bitės atminimo medaliu „Tarnaukite Lietuvai“. Padalinio </w:t>
            </w:r>
            <w:proofErr w:type="spellStart"/>
            <w:r w:rsidRPr="00C73F74">
              <w:t>Klangių</w:t>
            </w:r>
            <w:proofErr w:type="spellEnd"/>
            <w:r w:rsidRPr="00C73F74">
              <w:t xml:space="preserve"> etnografinės sodybos budėtoja Kristina </w:t>
            </w:r>
            <w:proofErr w:type="spellStart"/>
            <w:r w:rsidRPr="00C73F74">
              <w:t>Ragaliauskienė</w:t>
            </w:r>
            <w:proofErr w:type="spellEnd"/>
            <w:r w:rsidRPr="00C73F74">
              <w:t xml:space="preserve">  įvertinta apdovanojimu „Veliuonos krašto žmogus“.</w:t>
            </w:r>
          </w:p>
          <w:p w14:paraId="3A36FB08" w14:textId="34F3A56C" w:rsidR="00C73F74" w:rsidRPr="00C73F74" w:rsidRDefault="00C73F74" w:rsidP="00C73F74">
            <w:pPr>
              <w:jc w:val="both"/>
              <w:rPr>
                <w:strike/>
              </w:rPr>
            </w:pPr>
            <w:r w:rsidRPr="00C73F74">
              <w:rPr>
                <w:strike/>
                <w:highlight w:val="yellow"/>
              </w:rPr>
              <w:lastRenderedPageBreak/>
              <w:t xml:space="preserve">Istorinės atminties centre </w:t>
            </w:r>
            <w:proofErr w:type="spellStart"/>
            <w:r w:rsidRPr="00C73F74">
              <w:rPr>
                <w:strike/>
                <w:highlight w:val="yellow"/>
              </w:rPr>
              <w:t>Lybiškiuose</w:t>
            </w:r>
            <w:proofErr w:type="spellEnd"/>
            <w:r w:rsidRPr="00C73F74">
              <w:rPr>
                <w:strike/>
                <w:highlight w:val="yellow"/>
              </w:rPr>
              <w:t xml:space="preserve"> pakeistas pastato stogas (finansavo Jurbarko rajono savivaldybė), pertvarkytos sandėlio patalpos (visuomeninė pagalba), pastatyta rampa šiaurinėje pusėje (Eržvilko seniūnijos pagalba). Pagal savanorystės programą muziejuje savanoriavo 1 moksleivis.</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lastRenderedPageBreak/>
              <w:t>10. Sprendimas įteikiamas (kam ir kiek egz.).</w:t>
            </w:r>
          </w:p>
        </w:tc>
      </w:tr>
      <w:tr w:rsidR="00693923" w:rsidRPr="00787A9F" w14:paraId="42639B55" w14:textId="77777777" w:rsidTr="00E22B51">
        <w:tc>
          <w:tcPr>
            <w:tcW w:w="9741" w:type="dxa"/>
          </w:tcPr>
          <w:p w14:paraId="68272FDA" w14:textId="3F6E17D3"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055D47">
              <w:rPr>
                <w:szCs w:val="24"/>
              </w:rPr>
              <w:t>Jurbarko krašto muziejui</w:t>
            </w:r>
            <w:r w:rsidR="005E2837">
              <w:rPr>
                <w:szCs w:val="24"/>
              </w:rPr>
              <w:t>.</w:t>
            </w:r>
          </w:p>
        </w:tc>
      </w:tr>
    </w:tbl>
    <w:p w14:paraId="0B59ED82" w14:textId="77777777" w:rsidR="002E1F99" w:rsidRDefault="002E1F99" w:rsidP="002E1F99">
      <w:pPr>
        <w:tabs>
          <w:tab w:val="left" w:pos="567"/>
        </w:tabs>
      </w:pPr>
    </w:p>
    <w:p w14:paraId="76A7BC2C" w14:textId="77777777" w:rsidR="00E95BCD" w:rsidRDefault="00E95BCD" w:rsidP="002E1F99">
      <w:pPr>
        <w:tabs>
          <w:tab w:val="left" w:pos="567"/>
        </w:tabs>
      </w:pPr>
    </w:p>
    <w:p w14:paraId="1AF39D2A" w14:textId="77777777" w:rsidR="00E95BCD" w:rsidRPr="00787A9F" w:rsidRDefault="00E95BCD" w:rsidP="002E1F99">
      <w:pPr>
        <w:tabs>
          <w:tab w:val="left" w:pos="567"/>
        </w:tabs>
      </w:pPr>
    </w:p>
    <w:p w14:paraId="5EF86246" w14:textId="0A1A3089" w:rsidR="00B668F0" w:rsidRPr="00787A9F" w:rsidRDefault="00B668F0" w:rsidP="00B668F0">
      <w:r w:rsidRPr="00787A9F">
        <w:t>Parengė</w:t>
      </w:r>
    </w:p>
    <w:p w14:paraId="79DF0678" w14:textId="77777777" w:rsidR="00B668F0" w:rsidRPr="00787A9F" w:rsidRDefault="00AD4B1E"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41C4" w14:textId="77777777" w:rsidR="00F92BE3" w:rsidRDefault="00F92BE3">
      <w:r>
        <w:separator/>
      </w:r>
    </w:p>
  </w:endnote>
  <w:endnote w:type="continuationSeparator" w:id="0">
    <w:p w14:paraId="440CE1B2" w14:textId="77777777" w:rsidR="00F92BE3" w:rsidRDefault="00F9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7FD7" w14:textId="77777777" w:rsidR="00F92BE3" w:rsidRDefault="00F92BE3">
      <w:r>
        <w:separator/>
      </w:r>
    </w:p>
  </w:footnote>
  <w:footnote w:type="continuationSeparator" w:id="0">
    <w:p w14:paraId="342BF267" w14:textId="77777777" w:rsidR="00F92BE3" w:rsidRDefault="00F9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23D"/>
    <w:rsid w:val="00015722"/>
    <w:rsid w:val="000258A2"/>
    <w:rsid w:val="00031B2B"/>
    <w:rsid w:val="00033A70"/>
    <w:rsid w:val="0003441C"/>
    <w:rsid w:val="00055D47"/>
    <w:rsid w:val="00073ECC"/>
    <w:rsid w:val="00076A1D"/>
    <w:rsid w:val="000773EB"/>
    <w:rsid w:val="00085739"/>
    <w:rsid w:val="000B314E"/>
    <w:rsid w:val="000C5A4D"/>
    <w:rsid w:val="000E1F44"/>
    <w:rsid w:val="000E7537"/>
    <w:rsid w:val="0010176C"/>
    <w:rsid w:val="00107C26"/>
    <w:rsid w:val="00116B00"/>
    <w:rsid w:val="00117349"/>
    <w:rsid w:val="00124B53"/>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57BAA"/>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2280"/>
    <w:rsid w:val="006046BD"/>
    <w:rsid w:val="00635E36"/>
    <w:rsid w:val="00641E12"/>
    <w:rsid w:val="006576EB"/>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422F9"/>
    <w:rsid w:val="00744E20"/>
    <w:rsid w:val="007457FF"/>
    <w:rsid w:val="00771DAD"/>
    <w:rsid w:val="00780257"/>
    <w:rsid w:val="00780A2E"/>
    <w:rsid w:val="00783157"/>
    <w:rsid w:val="00783CA9"/>
    <w:rsid w:val="007860A8"/>
    <w:rsid w:val="00787A9F"/>
    <w:rsid w:val="007916A1"/>
    <w:rsid w:val="00795C42"/>
    <w:rsid w:val="007A46E0"/>
    <w:rsid w:val="007B64C5"/>
    <w:rsid w:val="007E13A9"/>
    <w:rsid w:val="007E2B68"/>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30BCB"/>
    <w:rsid w:val="00931D64"/>
    <w:rsid w:val="0093337F"/>
    <w:rsid w:val="0094630F"/>
    <w:rsid w:val="0096266A"/>
    <w:rsid w:val="0098095A"/>
    <w:rsid w:val="00992B19"/>
    <w:rsid w:val="00993FE2"/>
    <w:rsid w:val="009A6D33"/>
    <w:rsid w:val="009B032C"/>
    <w:rsid w:val="009B5344"/>
    <w:rsid w:val="009C68F2"/>
    <w:rsid w:val="009F2CC0"/>
    <w:rsid w:val="00A1347F"/>
    <w:rsid w:val="00A151E4"/>
    <w:rsid w:val="00A31AA9"/>
    <w:rsid w:val="00A35CB9"/>
    <w:rsid w:val="00A4748A"/>
    <w:rsid w:val="00A47E8D"/>
    <w:rsid w:val="00A50EB5"/>
    <w:rsid w:val="00A61F57"/>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2762"/>
    <w:rsid w:val="00B3497C"/>
    <w:rsid w:val="00B41361"/>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168C"/>
    <w:rsid w:val="00C531AF"/>
    <w:rsid w:val="00C61D7C"/>
    <w:rsid w:val="00C7179E"/>
    <w:rsid w:val="00C73F74"/>
    <w:rsid w:val="00C7616B"/>
    <w:rsid w:val="00C76C50"/>
    <w:rsid w:val="00C800F0"/>
    <w:rsid w:val="00C83B11"/>
    <w:rsid w:val="00C86710"/>
    <w:rsid w:val="00C95C12"/>
    <w:rsid w:val="00CA2325"/>
    <w:rsid w:val="00CB7327"/>
    <w:rsid w:val="00CC0BB5"/>
    <w:rsid w:val="00CC4593"/>
    <w:rsid w:val="00CE265E"/>
    <w:rsid w:val="00CE2BB0"/>
    <w:rsid w:val="00CE349F"/>
    <w:rsid w:val="00CF13FD"/>
    <w:rsid w:val="00D32D0D"/>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95BCD"/>
    <w:rsid w:val="00EA141F"/>
    <w:rsid w:val="00EA6026"/>
    <w:rsid w:val="00EB4A11"/>
    <w:rsid w:val="00ED18C9"/>
    <w:rsid w:val="00EE3F9C"/>
    <w:rsid w:val="00EE411D"/>
    <w:rsid w:val="00EF2F09"/>
    <w:rsid w:val="00F20019"/>
    <w:rsid w:val="00F21363"/>
    <w:rsid w:val="00F27C80"/>
    <w:rsid w:val="00F318F7"/>
    <w:rsid w:val="00F320CA"/>
    <w:rsid w:val="00F40651"/>
    <w:rsid w:val="00F4093E"/>
    <w:rsid w:val="00F41A98"/>
    <w:rsid w:val="00F4241D"/>
    <w:rsid w:val="00F4316F"/>
    <w:rsid w:val="00F52D8E"/>
    <w:rsid w:val="00F53861"/>
    <w:rsid w:val="00F6384B"/>
    <w:rsid w:val="00F67640"/>
    <w:rsid w:val="00F75C89"/>
    <w:rsid w:val="00F7723D"/>
    <w:rsid w:val="00F92BE3"/>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3640</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2026-03-25T11:58:00Z</dcterms:created>
  <dcterms:modified xsi:type="dcterms:W3CDTF">2026-03-25T11:58:00Z</dcterms:modified>
</cp:coreProperties>
</file>