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FE17" w14:textId="77777777" w:rsidR="0022449F" w:rsidRDefault="00CA5323">
      <w:pPr>
        <w:jc w:val="center"/>
      </w:pPr>
      <w:r>
        <w:rPr>
          <w:b/>
          <w:bCs/>
          <w:lang w:val="en-US"/>
        </w:rPr>
        <w:t xml:space="preserve">JURBARKO RAJONO </w:t>
      </w:r>
      <w:r>
        <w:rPr>
          <w:b/>
          <w:bCs/>
        </w:rPr>
        <w:t>SAVIVALDYBĖS TARYBA</w:t>
      </w:r>
    </w:p>
    <w:p w14:paraId="4FE17B44" w14:textId="77777777" w:rsidR="0022449F" w:rsidRDefault="0022449F">
      <w:pPr>
        <w:jc w:val="center"/>
        <w:rPr>
          <w:b/>
          <w:bCs/>
          <w:lang w:val="en-US"/>
        </w:rPr>
      </w:pPr>
    </w:p>
    <w:p w14:paraId="1842C16A" w14:textId="77777777" w:rsidR="0022449F" w:rsidRDefault="00CA5323">
      <w:pPr>
        <w:jc w:val="center"/>
      </w:pPr>
      <w:r>
        <w:rPr>
          <w:b/>
          <w:bCs/>
          <w:szCs w:val="24"/>
        </w:rPr>
        <w:t>SPRENDIMAS</w:t>
      </w:r>
    </w:p>
    <w:p w14:paraId="5402AD96" w14:textId="77777777" w:rsidR="0022449F" w:rsidRDefault="00CA5323">
      <w:pPr>
        <w:jc w:val="center"/>
        <w:rPr>
          <w:b/>
          <w:bCs/>
        </w:rPr>
      </w:pPr>
      <w:r>
        <w:rPr>
          <w:b/>
          <w:bCs/>
        </w:rPr>
        <w:t xml:space="preserve">DĖL JURBARKO RAJONO SAVIVALDYBĖS TARYBOS 2021 M. BIRŽELIO 23 D. SPRENDIMO </w:t>
      </w:r>
      <w:bookmarkStart w:id="0" w:name="n_0"/>
      <w:r>
        <w:rPr>
          <w:b/>
          <w:bCs/>
        </w:rPr>
        <w:t xml:space="preserve">NR. T2-198 </w:t>
      </w:r>
      <w:bookmarkEnd w:id="0"/>
      <w:r>
        <w:rPr>
          <w:b/>
          <w:bCs/>
        </w:rPr>
        <w:t>„DĖL JURBARKO RAJONO SAVIVALDYBĖS</w:t>
      </w:r>
    </w:p>
    <w:p w14:paraId="05CA4889" w14:textId="77777777" w:rsidR="0022449F" w:rsidRDefault="00CA5323">
      <w:pPr>
        <w:jc w:val="center"/>
      </w:pPr>
      <w:r>
        <w:rPr>
          <w:b/>
          <w:bCs/>
        </w:rPr>
        <w:t xml:space="preserve">KAIMO RĖMIMO FONDO NUOSTATŲ IR LĖŠŲ NAUDOJIMO TAISYKLIŲ </w:t>
      </w:r>
      <w:r>
        <w:rPr>
          <w:b/>
          <w:bCs/>
        </w:rPr>
        <w:t xml:space="preserve">PATVIRTINIMO“ PAKEITIMO </w:t>
      </w:r>
    </w:p>
    <w:p w14:paraId="3C4D589B" w14:textId="77777777" w:rsidR="0022449F" w:rsidRDefault="0022449F">
      <w:pPr>
        <w:pStyle w:val="Antrats"/>
        <w:tabs>
          <w:tab w:val="clear" w:pos="4153"/>
          <w:tab w:val="clear" w:pos="8306"/>
        </w:tabs>
        <w:jc w:val="center"/>
        <w:rPr>
          <w:b/>
          <w:caps/>
        </w:rPr>
      </w:pPr>
    </w:p>
    <w:p w14:paraId="7E4D0BEB" w14:textId="5D0C13F2" w:rsidR="0022449F" w:rsidRDefault="00CA5323">
      <w:pPr>
        <w:pStyle w:val="Antrats"/>
        <w:tabs>
          <w:tab w:val="clear" w:pos="4153"/>
          <w:tab w:val="clear" w:pos="8306"/>
        </w:tabs>
        <w:jc w:val="center"/>
      </w:pPr>
      <w:r>
        <w:t xml:space="preserve">2026 m. kovo 11 </w:t>
      </w:r>
      <w:r>
        <w:t>d. Nr. TSP-118</w:t>
      </w:r>
    </w:p>
    <w:p w14:paraId="6CCF3FDD" w14:textId="77777777" w:rsidR="0022449F" w:rsidRDefault="00CA5323">
      <w:pPr>
        <w:jc w:val="center"/>
      </w:pPr>
      <w:r>
        <w:t>Jurbarkas</w:t>
      </w:r>
    </w:p>
    <w:p w14:paraId="65D1E71C" w14:textId="77777777" w:rsidR="0022449F" w:rsidRDefault="0022449F">
      <w:pPr>
        <w:jc w:val="center"/>
      </w:pPr>
    </w:p>
    <w:p w14:paraId="409C17AE" w14:textId="77777777" w:rsidR="0022449F" w:rsidRDefault="00CA5323">
      <w:pPr>
        <w:ind w:firstLine="720"/>
        <w:jc w:val="both"/>
      </w:pPr>
      <w:r>
        <w:t xml:space="preserve">Vadovaudamasi Lietuvos Respublikos vietos savivaldos įstatymo 15 straipsnio 2 dalies </w:t>
      </w:r>
      <w:r>
        <w:br/>
      </w:r>
      <w:r>
        <w:t>13 punktu, Jurbarko rajono savivaldybės taryba n u s p r e n d ž i a:</w:t>
      </w:r>
    </w:p>
    <w:p w14:paraId="3F454760" w14:textId="77777777" w:rsidR="0022449F" w:rsidRDefault="00CA5323">
      <w:pPr>
        <w:ind w:firstLine="720"/>
        <w:jc w:val="both"/>
      </w:pPr>
      <w:r>
        <w:t xml:space="preserve">1. Pakeisti Jurbarko rajono savivaldybės kaimo rėmimo fondo lėšų naudojimo taisykles, patvirtintas Jurbarko rajono savivaldybės tarybos 2021 m. birželio 23 d. sprendimu </w:t>
      </w:r>
      <w:r>
        <w:br/>
      </w:r>
      <w:hyperlink r:id="rId6" w:history="1">
        <w:bookmarkStart w:id="1" w:name="n_1"/>
        <w:r>
          <w:rPr>
            <w:rStyle w:val="Hipersaitas"/>
          </w:rPr>
          <w:t>Nr. T2-198</w:t>
        </w:r>
        <w:bookmarkEnd w:id="1"/>
        <w:r>
          <w:rPr>
            <w:rStyle w:val="Hipersaitas"/>
          </w:rPr>
          <w:t> </w:t>
        </w:r>
      </w:hyperlink>
      <w:r>
        <w:t>„Dėl Jurbarko rajono savivaldybės kaimo rėmimo fondo nuostatų ir lėšų naudojimo taisyklių patvirtinimo“ (toliau – Taisyklės):</w:t>
      </w:r>
    </w:p>
    <w:p w14:paraId="5FD00D8F" w14:textId="77777777" w:rsidR="0022449F" w:rsidRDefault="00CA5323">
      <w:pPr>
        <w:ind w:firstLine="720"/>
        <w:jc w:val="both"/>
      </w:pPr>
      <w:r>
        <w:t>1.1. pakeisti Taisyklių 9.3 papunktį, ir jį išdėstyti taip:</w:t>
      </w:r>
    </w:p>
    <w:p w14:paraId="4BA4FF11" w14:textId="77777777" w:rsidR="0022449F" w:rsidRDefault="00CA5323">
      <w:pPr>
        <w:ind w:firstLine="720"/>
        <w:jc w:val="both"/>
      </w:pPr>
      <w:r>
        <w:t>„</w:t>
      </w:r>
      <w:r>
        <w:rPr>
          <w:szCs w:val="24"/>
        </w:rPr>
        <w:t xml:space="preserve">9.3. iš dalies iki 50 proc. kompensuojamos dalyvavimo žemės ūkio renginiuose, parodose, mugėse išlaidos, bet ne daugiau kaip 300 Eur </w:t>
      </w:r>
      <w:r>
        <w:rPr>
          <w:b/>
          <w:bCs/>
          <w:szCs w:val="24"/>
        </w:rPr>
        <w:t>vienam asmeniui</w:t>
      </w:r>
      <w:r>
        <w:rPr>
          <w:szCs w:val="24"/>
        </w:rPr>
        <w:t>“;</w:t>
      </w:r>
    </w:p>
    <w:p w14:paraId="13D9FA08" w14:textId="77777777" w:rsidR="0022449F" w:rsidRDefault="00CA5323">
      <w:pPr>
        <w:ind w:firstLine="720"/>
        <w:jc w:val="both"/>
      </w:pPr>
      <w:r>
        <w:t>1.2. pakeisti Taisyklių 9.5 papunktį, ir jį išdėstyti taip:</w:t>
      </w:r>
    </w:p>
    <w:p w14:paraId="2C59C9FE" w14:textId="77777777" w:rsidR="0022449F" w:rsidRDefault="00CA5323">
      <w:pPr>
        <w:ind w:firstLine="720"/>
        <w:jc w:val="both"/>
      </w:pPr>
      <w:r>
        <w:rPr>
          <w:szCs w:val="24"/>
        </w:rPr>
        <w:t xml:space="preserve">“9.5. iš dalies iki 50 proc. kompensuojamos gamybinių pastatų ir statinių projektavimo ir techninės dokumentacijos rengimo išlaidos, bet ne daugiau kaip </w:t>
      </w:r>
      <w:r>
        <w:rPr>
          <w:strike/>
          <w:szCs w:val="24"/>
        </w:rPr>
        <w:t>500</w:t>
      </w:r>
      <w:r>
        <w:rPr>
          <w:szCs w:val="24"/>
        </w:rPr>
        <w:t xml:space="preserve"> </w:t>
      </w:r>
      <w:r>
        <w:rPr>
          <w:b/>
          <w:bCs/>
          <w:szCs w:val="24"/>
        </w:rPr>
        <w:t>800</w:t>
      </w:r>
      <w:r>
        <w:rPr>
          <w:szCs w:val="24"/>
        </w:rPr>
        <w:t xml:space="preserve"> Eur“;</w:t>
      </w:r>
    </w:p>
    <w:p w14:paraId="0BA6DAE3" w14:textId="77777777" w:rsidR="0022449F" w:rsidRDefault="00CA5323">
      <w:pPr>
        <w:ind w:firstLine="720"/>
        <w:jc w:val="both"/>
      </w:pPr>
      <w:r>
        <w:t>1.3. pakeisti Taisyklių 9.6 papunktį, ir jį išdėstyti taip:</w:t>
      </w:r>
    </w:p>
    <w:p w14:paraId="1B27E021" w14:textId="77777777" w:rsidR="0022449F" w:rsidRDefault="00CA5323">
      <w:pPr>
        <w:ind w:firstLine="720"/>
        <w:jc w:val="both"/>
      </w:pPr>
      <w:r>
        <w:rPr>
          <w:szCs w:val="24"/>
        </w:rPr>
        <w:t xml:space="preserve">„9.6. iš dalies kompensuojama </w:t>
      </w:r>
      <w:r>
        <w:rPr>
          <w:b/>
          <w:bCs/>
          <w:szCs w:val="24"/>
        </w:rPr>
        <w:t>50 proc.</w:t>
      </w:r>
      <w:r>
        <w:rPr>
          <w:szCs w:val="24"/>
        </w:rPr>
        <w:t xml:space="preserve"> žemės mėginių, tiksliųjų elektroninių geodezinių matavimų </w:t>
      </w:r>
      <w:r>
        <w:rPr>
          <w:strike/>
          <w:szCs w:val="24"/>
        </w:rPr>
        <w:t>išlaidos</w:t>
      </w:r>
      <w:r>
        <w:rPr>
          <w:szCs w:val="24"/>
        </w:rPr>
        <w:t xml:space="preserve"> </w:t>
      </w:r>
      <w:r>
        <w:rPr>
          <w:b/>
          <w:bCs/>
          <w:szCs w:val="24"/>
        </w:rPr>
        <w:t>patirtų išlaidų</w:t>
      </w:r>
      <w:r>
        <w:rPr>
          <w:szCs w:val="24"/>
        </w:rPr>
        <w:t xml:space="preserve">, bet ne daugiau kaip </w:t>
      </w:r>
      <w:r>
        <w:rPr>
          <w:strike/>
          <w:szCs w:val="24"/>
        </w:rPr>
        <w:t>200</w:t>
      </w:r>
      <w:r>
        <w:rPr>
          <w:szCs w:val="24"/>
        </w:rPr>
        <w:t xml:space="preserve"> </w:t>
      </w:r>
      <w:r>
        <w:rPr>
          <w:b/>
          <w:bCs/>
          <w:szCs w:val="24"/>
        </w:rPr>
        <w:t>1 000</w:t>
      </w:r>
      <w:r>
        <w:rPr>
          <w:szCs w:val="24"/>
        </w:rPr>
        <w:t xml:space="preserve"> Eur“;</w:t>
      </w:r>
    </w:p>
    <w:p w14:paraId="63CE052A" w14:textId="77777777" w:rsidR="0022449F" w:rsidRDefault="00CA5323">
      <w:pPr>
        <w:ind w:firstLine="720"/>
        <w:jc w:val="both"/>
      </w:pPr>
      <w:r>
        <w:t>1.4. pakeisti Taisyklių 9.8 papunktį, ir jį išdėstyti taip:</w:t>
      </w:r>
    </w:p>
    <w:p w14:paraId="71A8F86B" w14:textId="77777777" w:rsidR="0022449F" w:rsidRDefault="00CA5323">
      <w:pPr>
        <w:ind w:firstLine="720"/>
        <w:jc w:val="both"/>
      </w:pPr>
      <w:r>
        <w:rPr>
          <w:szCs w:val="24"/>
        </w:rPr>
        <w:t xml:space="preserve">„9.8. iš dalies iki 50 proc. kompensuojamos mokomųjų-pažintinių kelionių išlaidos asmeniui, bet ne daugiau kaip </w:t>
      </w:r>
      <w:r>
        <w:rPr>
          <w:strike/>
          <w:szCs w:val="24"/>
        </w:rPr>
        <w:t>200</w:t>
      </w:r>
      <w:r>
        <w:rPr>
          <w:szCs w:val="24"/>
        </w:rPr>
        <w:t xml:space="preserve"> </w:t>
      </w:r>
      <w:r>
        <w:rPr>
          <w:b/>
          <w:bCs/>
          <w:szCs w:val="24"/>
        </w:rPr>
        <w:t>300</w:t>
      </w:r>
      <w:r>
        <w:rPr>
          <w:szCs w:val="24"/>
        </w:rPr>
        <w:t xml:space="preserve"> Eur, pateikiant kelionės išlaidų programą ir išlaidų </w:t>
      </w:r>
      <w:r>
        <w:rPr>
          <w:szCs w:val="24"/>
        </w:rPr>
        <w:t>faktą patvirtinančius dokumentus“.</w:t>
      </w:r>
    </w:p>
    <w:p w14:paraId="7A4F0ABE" w14:textId="77777777" w:rsidR="0022449F" w:rsidRDefault="00CA5323">
      <w:pPr>
        <w:ind w:firstLine="720"/>
        <w:jc w:val="both"/>
      </w:pPr>
      <w:r>
        <w:t>2. Paskelbti šį sprendimą Teisės aktų registre ir Jurbarko rajono savivaldybės interneto svetainėje.</w:t>
      </w:r>
    </w:p>
    <w:p w14:paraId="455C0E30" w14:textId="77777777" w:rsidR="0022449F" w:rsidRDefault="0022449F">
      <w:pPr>
        <w:jc w:val="both"/>
      </w:pPr>
    </w:p>
    <w:p w14:paraId="77992851" w14:textId="77777777" w:rsidR="0022449F" w:rsidRDefault="0022449F">
      <w:pPr>
        <w:jc w:val="both"/>
      </w:pPr>
    </w:p>
    <w:p w14:paraId="49ACA64F" w14:textId="77777777" w:rsidR="0022449F" w:rsidRDefault="00CA5323">
      <w:pPr>
        <w:tabs>
          <w:tab w:val="right" w:pos="9638"/>
        </w:tabs>
      </w:pPr>
      <w:r>
        <w:t>Savivaldybės meras</w:t>
      </w:r>
      <w:r>
        <w:tab/>
      </w:r>
    </w:p>
    <w:p w14:paraId="7F74FA57" w14:textId="77777777" w:rsidR="0022449F" w:rsidRDefault="0022449F"/>
    <w:p w14:paraId="45B4CD0C" w14:textId="77777777" w:rsidR="0022449F" w:rsidRDefault="0022449F"/>
    <w:p w14:paraId="442B1F80" w14:textId="77777777" w:rsidR="0022449F" w:rsidRDefault="00CA5323">
      <w:r>
        <w:t xml:space="preserve">Derino: </w:t>
      </w:r>
    </w:p>
    <w:p w14:paraId="456438AF" w14:textId="77777777" w:rsidR="0022449F" w:rsidRDefault="00CA5323">
      <w:r>
        <w:t xml:space="preserve">Administracijos direktorė R. </w:t>
      </w:r>
      <w:proofErr w:type="spellStart"/>
      <w:r>
        <w:t>Vančienė</w:t>
      </w:r>
      <w:proofErr w:type="spellEnd"/>
    </w:p>
    <w:p w14:paraId="30DF5A7B" w14:textId="77777777" w:rsidR="0022449F" w:rsidRDefault="00CA5323">
      <w:r>
        <w:t xml:space="preserve">Teisės ir civilinės metrikacijos skyriaus vedėja O. Sutkaitienė </w:t>
      </w:r>
    </w:p>
    <w:p w14:paraId="039EF069" w14:textId="77777777" w:rsidR="0022449F" w:rsidRDefault="00CA5323">
      <w:r>
        <w:t>Tarybos posėdžių sekretorė D. Dačkauskaitė</w:t>
      </w:r>
    </w:p>
    <w:p w14:paraId="0379A9D1" w14:textId="77777777" w:rsidR="0022449F" w:rsidRDefault="00CA5323">
      <w:r>
        <w:t>Dokumentų ir viešųjų ryšių skyriaus vyr. specialistas A. Gvildys</w:t>
      </w:r>
    </w:p>
    <w:p w14:paraId="6D7456D8" w14:textId="77777777" w:rsidR="0022449F" w:rsidRDefault="00CA5323">
      <w:r>
        <w:t xml:space="preserve">Finansų skyriaus vedėja A. </w:t>
      </w:r>
      <w:proofErr w:type="spellStart"/>
      <w:r>
        <w:t>Samuilienė</w:t>
      </w:r>
      <w:proofErr w:type="spellEnd"/>
    </w:p>
    <w:p w14:paraId="233484D9" w14:textId="77777777" w:rsidR="0022449F" w:rsidRDefault="0022449F"/>
    <w:p w14:paraId="30D92D5C" w14:textId="77777777" w:rsidR="0022449F" w:rsidRDefault="0022449F"/>
    <w:p w14:paraId="16ADE290" w14:textId="77777777" w:rsidR="0022449F" w:rsidRDefault="00CA5323">
      <w:r>
        <w:t>Parengė</w:t>
      </w:r>
    </w:p>
    <w:p w14:paraId="27D9745F" w14:textId="77777777" w:rsidR="0022449F" w:rsidRDefault="0022449F"/>
    <w:p w14:paraId="5C5233FB" w14:textId="77777777" w:rsidR="0022449F" w:rsidRDefault="00CA5323">
      <w:pPr>
        <w:pStyle w:val="Antrats"/>
        <w:jc w:val="both"/>
      </w:pPr>
      <w:r>
        <w:rPr>
          <w:lang w:eastAsia="de-DE"/>
        </w:rPr>
        <w:t xml:space="preserve">Daiva </w:t>
      </w:r>
      <w:proofErr w:type="spellStart"/>
      <w:r>
        <w:rPr>
          <w:lang w:eastAsia="de-DE"/>
        </w:rPr>
        <w:t>Urbšaitytė-Armonavičienė</w:t>
      </w:r>
      <w:proofErr w:type="spellEnd"/>
      <w:r>
        <w:rPr>
          <w:lang w:eastAsia="de-DE"/>
        </w:rPr>
        <w:t xml:space="preserve"> , tel. +370 447 70 156, el. p. </w:t>
      </w:r>
      <w:hyperlink r:id="rId7" w:history="1">
        <w:r>
          <w:rPr>
            <w:rStyle w:val="Hipersaitas"/>
            <w:lang w:eastAsia="de-DE"/>
          </w:rPr>
          <w:t>daiva.armonaviciene@jurbarkas.lt</w:t>
        </w:r>
      </w:hyperlink>
      <w:r>
        <w:rPr>
          <w:lang w:eastAsia="de-DE"/>
        </w:rPr>
        <w:t xml:space="preserve"> </w:t>
      </w:r>
    </w:p>
    <w:p w14:paraId="58A10B5C" w14:textId="77777777" w:rsidR="0022449F" w:rsidRDefault="00CA5323">
      <w:pPr>
        <w:pStyle w:val="Antrats"/>
        <w:jc w:val="both"/>
      </w:pPr>
      <w:r>
        <w:rPr>
          <w:lang w:eastAsia="de-DE"/>
        </w:rPr>
        <w:t xml:space="preserve">2026-03-          </w:t>
      </w:r>
    </w:p>
    <w:sectPr w:rsidR="0022449F">
      <w:headerReference w:type="default" r:id="rId8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5252" w14:textId="77777777" w:rsidR="00CA5323" w:rsidRDefault="00CA5323">
      <w:r>
        <w:separator/>
      </w:r>
    </w:p>
  </w:endnote>
  <w:endnote w:type="continuationSeparator" w:id="0">
    <w:p w14:paraId="7C4D5E5C" w14:textId="77777777" w:rsidR="00CA5323" w:rsidRDefault="00CA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0E20" w14:textId="77777777" w:rsidR="00CA5323" w:rsidRDefault="00CA5323">
      <w:r>
        <w:rPr>
          <w:color w:val="000000"/>
        </w:rPr>
        <w:separator/>
      </w:r>
    </w:p>
  </w:footnote>
  <w:footnote w:type="continuationSeparator" w:id="0">
    <w:p w14:paraId="318DDB47" w14:textId="77777777" w:rsidR="00CA5323" w:rsidRDefault="00CA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C41E" w14:textId="77777777" w:rsidR="00CA5323" w:rsidRDefault="00CA5323">
    <w:pPr>
      <w:pStyle w:val="Antrats"/>
      <w:jc w:val="right"/>
    </w:pPr>
    <w:r>
      <w:t>Projekto 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449F"/>
    <w:rsid w:val="0014231B"/>
    <w:rsid w:val="0022449F"/>
    <w:rsid w:val="00C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DE72"/>
  <w15:docId w15:val="{6933CB4A-6C05-4B7B-A5B4-F05E0198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Cs w:val="24"/>
      <w:lang w:eastAsia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Cs w:val="24"/>
      <w:lang w:eastAsia="en-US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szCs w:val="24"/>
      <w:lang w:eastAsia="en-US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szCs w:val="24"/>
      <w:lang w:eastAsia="en-US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szCs w:val="24"/>
      <w:lang w:eastAsia="en-US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szCs w:val="24"/>
      <w:lang w:eastAsia="en-US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  <w:contextualSpacing/>
    </w:pPr>
    <w:rPr>
      <w:rFonts w:ascii="Aptos" w:eastAsia="Aptos" w:hAnsi="Aptos"/>
      <w:kern w:val="3"/>
      <w:szCs w:val="24"/>
      <w:lang w:eastAsia="en-US"/>
    </w:r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Cs w:val="24"/>
      <w:lang w:eastAsia="en-US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kern w:val="0"/>
      <w:szCs w:val="20"/>
      <w:lang w:eastAsia="lt-LT"/>
    </w:rPr>
  </w:style>
  <w:style w:type="character" w:styleId="Hipersaitas">
    <w:name w:val="Hyperlink"/>
    <w:rPr>
      <w:color w:val="auto"/>
      <w:u w:val="none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kern w:val="0"/>
      <w:szCs w:val="20"/>
      <w:lang w:eastAsia="lt-LT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iva.armonaviciene@jurbark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isineinformacija.lt/jurbarkas/document/240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Urbšaitytė-Armonavičienė</dc:creator>
  <dc:description/>
  <cp:lastModifiedBy>Dovilė Dačkauskaitė</cp:lastModifiedBy>
  <cp:revision>2</cp:revision>
  <dcterms:created xsi:type="dcterms:W3CDTF">2026-03-11T13:03:00Z</dcterms:created>
  <dcterms:modified xsi:type="dcterms:W3CDTF">2026-03-11T13:03:00Z</dcterms:modified>
</cp:coreProperties>
</file>