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1682F2D8"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8D06E2">
              <w:rPr>
                <w:b/>
              </w:rPr>
              <w:t>ERŽVILKO</w:t>
            </w:r>
            <w:r>
              <w:rPr>
                <w:b/>
              </w:rPr>
              <w:t xml:space="preserve"> KULTŪROS CENTRO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1E84404E" w:rsidR="00FC1CD3" w:rsidRPr="00AE61D9" w:rsidRDefault="00DA4EF1" w:rsidP="004B0CB9">
            <w:pPr>
              <w:pStyle w:val="Antrats"/>
              <w:tabs>
                <w:tab w:val="left" w:pos="1296"/>
              </w:tabs>
              <w:jc w:val="center"/>
              <w:rPr>
                <w:b/>
                <w:caps/>
              </w:rPr>
            </w:pPr>
            <w:r>
              <w:t>202</w:t>
            </w:r>
            <w:r w:rsidR="00E95BCD">
              <w:t>6</w:t>
            </w:r>
            <w:r>
              <w:t xml:space="preserve"> m. kovo</w:t>
            </w:r>
            <w:r w:rsidR="00F44D8B">
              <w:t xml:space="preserve"> 8</w:t>
            </w:r>
            <w:r w:rsidR="002513FA">
              <w:t xml:space="preserve"> </w:t>
            </w:r>
            <w:r>
              <w:t>d.</w:t>
            </w:r>
            <w:r w:rsidR="00FB6B02">
              <w:t xml:space="preserve"> </w:t>
            </w:r>
            <w:r w:rsidR="00734333" w:rsidRPr="005231DA">
              <w:t xml:space="preserve"> </w:t>
            </w:r>
            <w:r w:rsidR="00F20019" w:rsidRPr="005231DA">
              <w:t xml:space="preserve">Nr. </w:t>
            </w:r>
            <w:r>
              <w:t>TSP-</w:t>
            </w:r>
            <w:r w:rsidR="00F44D8B">
              <w:t>84</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2605C426"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8D06E2">
        <w:rPr>
          <w:szCs w:val="24"/>
        </w:rPr>
        <w:t>Eržvilko</w:t>
      </w:r>
      <w:r w:rsidRPr="0048351B">
        <w:rPr>
          <w:szCs w:val="24"/>
        </w:rPr>
        <w:t xml:space="preserve"> </w:t>
      </w:r>
      <w:r>
        <w:rPr>
          <w:szCs w:val="24"/>
        </w:rPr>
        <w:t xml:space="preserve">kultūros centro </w:t>
      </w:r>
      <w:r w:rsidRPr="0048351B">
        <w:rPr>
          <w:szCs w:val="24"/>
        </w:rPr>
        <w:t>202</w:t>
      </w:r>
      <w:r w:rsidR="00E95BCD">
        <w:rPr>
          <w:szCs w:val="24"/>
        </w:rPr>
        <w:t>6</w:t>
      </w:r>
      <w:r w:rsidRPr="0048351B">
        <w:rPr>
          <w:szCs w:val="24"/>
        </w:rPr>
        <w:t xml:space="preserve"> m. </w:t>
      </w:r>
      <w:r w:rsidR="008D06E2">
        <w:rPr>
          <w:szCs w:val="24"/>
        </w:rPr>
        <w:t xml:space="preserve">kovo </w:t>
      </w:r>
      <w:r w:rsidR="00E95BCD">
        <w:rPr>
          <w:szCs w:val="24"/>
        </w:rPr>
        <w:t>2</w:t>
      </w:r>
      <w:r w:rsidRPr="0048351B">
        <w:rPr>
          <w:szCs w:val="24"/>
        </w:rPr>
        <w:t xml:space="preserve"> d. raštą </w:t>
      </w:r>
      <w:r w:rsidRPr="00993FE2">
        <w:rPr>
          <w:szCs w:val="24"/>
        </w:rPr>
        <w:t>Nr. S</w:t>
      </w:r>
      <w:r w:rsidR="00993FE2" w:rsidRPr="00993FE2">
        <w:rPr>
          <w:szCs w:val="24"/>
        </w:rPr>
        <w:t>-</w:t>
      </w:r>
      <w:r w:rsidR="00E95BCD">
        <w:rPr>
          <w:szCs w:val="24"/>
        </w:rPr>
        <w:t>10</w:t>
      </w:r>
      <w:r w:rsidRPr="00993FE2">
        <w:rPr>
          <w:szCs w:val="24"/>
        </w:rPr>
        <w:t xml:space="preserve"> ,,Dėl </w:t>
      </w:r>
      <w:r w:rsidR="008D06E2">
        <w:rPr>
          <w:szCs w:val="24"/>
        </w:rPr>
        <w:t>Eržvilko</w:t>
      </w:r>
      <w:r w:rsidRPr="00993FE2">
        <w:rPr>
          <w:szCs w:val="24"/>
        </w:rPr>
        <w:t xml:space="preserve"> </w:t>
      </w:r>
      <w:r w:rsidR="00993FE2" w:rsidRPr="00993FE2">
        <w:rPr>
          <w:szCs w:val="24"/>
        </w:rPr>
        <w:t>kultūros centro</w:t>
      </w:r>
      <w:r w:rsidRPr="00993FE2">
        <w:rPr>
          <w:szCs w:val="24"/>
        </w:rPr>
        <w:t xml:space="preserve"> 202</w:t>
      </w:r>
      <w:r w:rsidR="00E95BCD">
        <w:rPr>
          <w:szCs w:val="24"/>
        </w:rPr>
        <w:t>5</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06499673"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8D06E2">
        <w:rPr>
          <w:szCs w:val="24"/>
        </w:rPr>
        <w:t>Eržvilko</w:t>
      </w:r>
      <w:r>
        <w:rPr>
          <w:szCs w:val="24"/>
        </w:rPr>
        <w:t xml:space="preserve"> </w:t>
      </w:r>
      <w:r w:rsidR="00D86F41">
        <w:rPr>
          <w:szCs w:val="24"/>
        </w:rPr>
        <w:t xml:space="preserve">kultūros centro </w:t>
      </w:r>
      <w:r>
        <w:rPr>
          <w:szCs w:val="24"/>
        </w:rPr>
        <w:t>202</w:t>
      </w:r>
      <w:r w:rsidR="00E95BCD">
        <w:rPr>
          <w:szCs w:val="24"/>
        </w:rPr>
        <w:t>5</w:t>
      </w:r>
      <w:r>
        <w:rPr>
          <w:szCs w:val="24"/>
        </w:rPr>
        <w:t xml:space="preserve"> metų metinių ataskaitų rinkinį</w:t>
      </w:r>
      <w:r w:rsidRPr="0009078D">
        <w:rPr>
          <w:szCs w:val="24"/>
        </w:rPr>
        <w:t>:</w:t>
      </w:r>
    </w:p>
    <w:p w14:paraId="5A341529" w14:textId="14626360" w:rsidR="00693923" w:rsidRPr="0009078D" w:rsidRDefault="008D06E2" w:rsidP="00693923">
      <w:pPr>
        <w:numPr>
          <w:ilvl w:val="0"/>
          <w:numId w:val="8"/>
        </w:numPr>
        <w:tabs>
          <w:tab w:val="left" w:pos="709"/>
          <w:tab w:val="left" w:pos="993"/>
        </w:tabs>
        <w:suppressAutoHyphens/>
        <w:ind w:left="0" w:firstLine="709"/>
        <w:jc w:val="both"/>
        <w:rPr>
          <w:szCs w:val="24"/>
        </w:rPr>
      </w:pPr>
      <w:r>
        <w:rPr>
          <w:szCs w:val="24"/>
        </w:rPr>
        <w:t>Eržvilko</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3A2776D9" w:rsidR="00693923" w:rsidRPr="0009078D" w:rsidRDefault="008D06E2" w:rsidP="00693923">
      <w:pPr>
        <w:numPr>
          <w:ilvl w:val="0"/>
          <w:numId w:val="8"/>
        </w:numPr>
        <w:tabs>
          <w:tab w:val="left" w:pos="709"/>
          <w:tab w:val="left" w:pos="993"/>
        </w:tabs>
        <w:suppressAutoHyphens/>
        <w:ind w:left="0" w:firstLine="709"/>
        <w:jc w:val="both"/>
      </w:pPr>
      <w:r>
        <w:rPr>
          <w:szCs w:val="24"/>
        </w:rPr>
        <w:t>Eržvilko</w:t>
      </w:r>
      <w:r w:rsidR="00693923" w:rsidRPr="0003606D">
        <w:rPr>
          <w:szCs w:val="24"/>
        </w:rPr>
        <w:t xml:space="preserve"> </w:t>
      </w:r>
      <w:r w:rsidR="00E21CEE">
        <w:rPr>
          <w:szCs w:val="24"/>
        </w:rPr>
        <w:t xml:space="preserve">kultūros centro </w:t>
      </w:r>
      <w:r w:rsidR="00E95BCD">
        <w:rPr>
          <w:szCs w:val="24"/>
        </w:rPr>
        <w:t xml:space="preserve">2025 m. </w:t>
      </w:r>
      <w:r w:rsidR="00693923" w:rsidRPr="0009078D">
        <w:rPr>
          <w:szCs w:val="24"/>
        </w:rPr>
        <w:t>finansinių ataskaitų rinkin</w:t>
      </w:r>
      <w:r w:rsidR="00693923">
        <w:rPr>
          <w:szCs w:val="24"/>
        </w:rPr>
        <w:t>į</w:t>
      </w:r>
      <w:r w:rsidR="00693923" w:rsidRPr="0009078D">
        <w:rPr>
          <w:szCs w:val="24"/>
        </w:rPr>
        <w:t xml:space="preserve"> (pridedama);</w:t>
      </w:r>
    </w:p>
    <w:p w14:paraId="3622AA35" w14:textId="5A661249" w:rsidR="00693923" w:rsidRPr="0009078D" w:rsidRDefault="008D06E2" w:rsidP="00693923">
      <w:pPr>
        <w:numPr>
          <w:ilvl w:val="0"/>
          <w:numId w:val="8"/>
        </w:numPr>
        <w:tabs>
          <w:tab w:val="left" w:pos="709"/>
          <w:tab w:val="left" w:pos="993"/>
        </w:tabs>
        <w:suppressAutoHyphens/>
        <w:ind w:left="0" w:firstLine="709"/>
        <w:jc w:val="both"/>
      </w:pPr>
      <w:r>
        <w:rPr>
          <w:szCs w:val="24"/>
        </w:rPr>
        <w:t>Eržvilko</w:t>
      </w:r>
      <w:r w:rsidR="00693923" w:rsidRPr="0003606D">
        <w:rPr>
          <w:szCs w:val="24"/>
        </w:rPr>
        <w:t xml:space="preserve"> </w:t>
      </w:r>
      <w:r w:rsidR="00E21CEE">
        <w:rPr>
          <w:szCs w:val="24"/>
        </w:rPr>
        <w:t xml:space="preserve">kultūros centro </w:t>
      </w:r>
      <w:r w:rsidR="00E95BCD">
        <w:rPr>
          <w:szCs w:val="24"/>
        </w:rPr>
        <w:t xml:space="preserve">2025 m.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p w14:paraId="59C6DA5A" w14:textId="77777777" w:rsidR="00E95BCD" w:rsidRDefault="00E95BC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1DC43E76" w14:textId="77777777" w:rsidR="00F320CA" w:rsidRDefault="00F320CA"/>
    <w:p w14:paraId="0AB734A3" w14:textId="77777777" w:rsidR="00CE265E" w:rsidRDefault="00CE265E"/>
    <w:p w14:paraId="52C570AF" w14:textId="77777777" w:rsidR="00E95BCD" w:rsidRDefault="00E95BC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6671330" w14:textId="77777777" w:rsidR="00CE265E" w:rsidRDefault="00CE265E"/>
    <w:p w14:paraId="1D76E019" w14:textId="77777777" w:rsidR="00CE265E" w:rsidRDefault="00CE265E"/>
    <w:p w14:paraId="68C2F257" w14:textId="77777777" w:rsidR="00CE265E" w:rsidRDefault="00CE265E"/>
    <w:p w14:paraId="22F6702D" w14:textId="77777777" w:rsidR="00F320CA" w:rsidRDefault="00F320CA" w:rsidP="00F320CA">
      <w:r>
        <w:t>Parengė</w:t>
      </w:r>
    </w:p>
    <w:p w14:paraId="633A28DD" w14:textId="7C89358D"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18A70AB9" w:rsidR="002E1F99" w:rsidRPr="00787A9F" w:rsidRDefault="002E1F99" w:rsidP="002E1F99">
      <w:pPr>
        <w:jc w:val="center"/>
        <w:rPr>
          <w:b/>
          <w:bCs/>
          <w:caps/>
        </w:rPr>
      </w:pPr>
      <w:r w:rsidRPr="00787A9F">
        <w:rPr>
          <w:b/>
          <w:bCs/>
          <w:caps/>
        </w:rPr>
        <w:t>„</w:t>
      </w:r>
      <w:r w:rsidR="005E2837">
        <w:rPr>
          <w:b/>
        </w:rPr>
        <w:t>DĖL 202</w:t>
      </w:r>
      <w:r w:rsidR="00E95BCD">
        <w:rPr>
          <w:b/>
        </w:rPr>
        <w:t>5</w:t>
      </w:r>
      <w:r w:rsidR="005E2837">
        <w:rPr>
          <w:b/>
        </w:rPr>
        <w:t xml:space="preserve"> METŲ </w:t>
      </w:r>
      <w:r w:rsidR="008D06E2">
        <w:rPr>
          <w:b/>
        </w:rPr>
        <w:t>ERŽVILKO</w:t>
      </w:r>
      <w:r w:rsidR="005E2837">
        <w:rPr>
          <w:b/>
        </w:rPr>
        <w:t xml:space="preserve"> KULTŪROS CENTRO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32B23B29" w:rsidR="00001758" w:rsidRPr="00787A9F" w:rsidRDefault="005E2837" w:rsidP="002E1F99">
      <w:pPr>
        <w:tabs>
          <w:tab w:val="left" w:pos="0"/>
        </w:tabs>
        <w:jc w:val="center"/>
      </w:pPr>
      <w:r>
        <w:t>202</w:t>
      </w:r>
      <w:r w:rsidR="00E95BCD">
        <w:t>6</w:t>
      </w:r>
      <w:r>
        <w:t xml:space="preserve"> m. kovo </w:t>
      </w:r>
      <w:r w:rsidR="00F44D8B">
        <w:t>8</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18CCB64E" w:rsidR="00693923" w:rsidRPr="00C509AD" w:rsidRDefault="00693923" w:rsidP="00E22B51">
            <w:pPr>
              <w:tabs>
                <w:tab w:val="left" w:pos="0"/>
              </w:tabs>
              <w:jc w:val="both"/>
              <w:rPr>
                <w:szCs w:val="24"/>
              </w:rPr>
            </w:pPr>
            <w:r w:rsidRPr="00787A9F">
              <w:t>Patvirtinti 202</w:t>
            </w:r>
            <w:r w:rsidR="00E95BCD">
              <w:t>5</w:t>
            </w:r>
            <w:r w:rsidRPr="00787A9F">
              <w:t xml:space="preserve"> m</w:t>
            </w:r>
            <w:r w:rsidR="00C86710">
              <w:t>. Eržvilko</w:t>
            </w:r>
            <w:r w:rsidRPr="00787A9F">
              <w:rPr>
                <w:szCs w:val="24"/>
              </w:rPr>
              <w:t xml:space="preserve"> </w:t>
            </w:r>
            <w:r w:rsidR="00E21CEE" w:rsidRPr="00787A9F">
              <w:rPr>
                <w:szCs w:val="24"/>
              </w:rPr>
              <w:t>kultūros centro</w:t>
            </w:r>
            <w:r w:rsidRPr="00787A9F">
              <w:rPr>
                <w:szCs w:val="24"/>
              </w:rPr>
              <w:t xml:space="preserve"> metinių ataskaitų rinkinį:</w:t>
            </w:r>
            <w:r w:rsidRPr="00787A9F">
              <w:rPr>
                <w:szCs w:val="24"/>
                <w:lang w:eastAsia="ar-SA"/>
              </w:rPr>
              <w:t xml:space="preserve"> 202</w:t>
            </w:r>
            <w:r w:rsidR="00E95BCD">
              <w:rPr>
                <w:szCs w:val="24"/>
                <w:lang w:eastAsia="ar-SA"/>
              </w:rPr>
              <w:t>5</w:t>
            </w:r>
            <w:r w:rsidRPr="00787A9F">
              <w:rPr>
                <w:szCs w:val="24"/>
                <w:lang w:eastAsia="ar-SA"/>
              </w:rPr>
              <w:t xml:space="preserve"> metų veiklos ataskaitą, </w:t>
            </w:r>
            <w:r w:rsidR="00E95BCD">
              <w:rPr>
                <w:szCs w:val="24"/>
                <w:lang w:eastAsia="ar-SA"/>
              </w:rPr>
              <w:t xml:space="preserve">2025 m. </w:t>
            </w:r>
            <w:r w:rsidRPr="00787A9F">
              <w:rPr>
                <w:szCs w:val="24"/>
                <w:lang w:eastAsia="ar-SA"/>
              </w:rPr>
              <w:t xml:space="preserve">finansinių ataskaitų rinkinį, </w:t>
            </w:r>
            <w:r w:rsidR="00E95BCD">
              <w:rPr>
                <w:szCs w:val="24"/>
                <w:lang w:eastAsia="ar-SA"/>
              </w:rPr>
              <w:t xml:space="preserve">2025 m. </w:t>
            </w:r>
            <w:r w:rsidRPr="00787A9F">
              <w:rPr>
                <w:szCs w:val="24"/>
                <w:lang w:eastAsia="ar-SA"/>
              </w:rPr>
              <w:t>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23AAC72C" w:rsidR="00693923" w:rsidRPr="00C509AD" w:rsidRDefault="00693923" w:rsidP="00E22B51">
            <w:pPr>
              <w:jc w:val="both"/>
            </w:pPr>
            <w:r w:rsidRPr="00787A9F">
              <w:rPr>
                <w:szCs w:val="24"/>
              </w:rPr>
              <w:t xml:space="preserve">Ataskaitas pateikė </w:t>
            </w:r>
            <w:r w:rsidR="00BB1CCE">
              <w:rPr>
                <w:szCs w:val="24"/>
              </w:rPr>
              <w:t>Eržvilko</w:t>
            </w:r>
            <w:r w:rsidRPr="00787A9F">
              <w:rPr>
                <w:szCs w:val="24"/>
              </w:rPr>
              <w:t xml:space="preserve"> </w:t>
            </w:r>
            <w:r w:rsidR="00A4748A" w:rsidRPr="00787A9F">
              <w:rPr>
                <w:szCs w:val="24"/>
              </w:rPr>
              <w:t>kultūros centro direktorius</w:t>
            </w:r>
            <w:r w:rsidRPr="00787A9F">
              <w:rPr>
                <w:szCs w:val="24"/>
              </w:rPr>
              <w:t xml:space="preserve"> 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7ACAF9BD" w:rsidR="00693923" w:rsidRPr="00C509AD" w:rsidRDefault="00BB1CCE" w:rsidP="00E22B51">
            <w:pPr>
              <w:tabs>
                <w:tab w:val="left" w:pos="0"/>
              </w:tabs>
              <w:jc w:val="both"/>
              <w:rPr>
                <w:bCs/>
                <w:iCs/>
                <w:szCs w:val="24"/>
              </w:rPr>
            </w:pPr>
            <w:r>
              <w:rPr>
                <w:szCs w:val="24"/>
              </w:rPr>
              <w:t>Eržvilko</w:t>
            </w:r>
            <w:r w:rsidR="00693923" w:rsidRPr="00787A9F">
              <w:rPr>
                <w:szCs w:val="24"/>
              </w:rPr>
              <w:t xml:space="preserve"> </w:t>
            </w:r>
            <w:r w:rsidR="00A4748A" w:rsidRPr="00787A9F">
              <w:rPr>
                <w:szCs w:val="24"/>
              </w:rPr>
              <w:t>kultūros centro</w:t>
            </w:r>
            <w:r>
              <w:rPr>
                <w:szCs w:val="24"/>
              </w:rPr>
              <w:t xml:space="preserve"> </w:t>
            </w:r>
            <w:r w:rsidR="00A4748A" w:rsidRPr="00787A9F">
              <w:rPr>
                <w:szCs w:val="24"/>
              </w:rPr>
              <w:t>direktorė</w:t>
            </w:r>
            <w:r>
              <w:rPr>
                <w:szCs w:val="24"/>
              </w:rPr>
              <w:t xml:space="preserve"> Ieva Šimkūnienė</w:t>
            </w:r>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54A739F9"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BB1CCE">
              <w:rPr>
                <w:szCs w:val="24"/>
              </w:rPr>
              <w:t>Eržvilko</w:t>
            </w:r>
            <w:r w:rsidRPr="00787A9F">
              <w:rPr>
                <w:szCs w:val="24"/>
              </w:rPr>
              <w:t xml:space="preserve"> </w:t>
            </w:r>
            <w:r w:rsidR="00A4748A" w:rsidRPr="00787A9F">
              <w:rPr>
                <w:szCs w:val="24"/>
              </w:rPr>
              <w:t>kultūros centrui</w:t>
            </w:r>
            <w:r w:rsidR="005E2837">
              <w:rPr>
                <w:szCs w:val="24"/>
              </w:rPr>
              <w:t>.</w:t>
            </w:r>
          </w:p>
        </w:tc>
      </w:tr>
    </w:tbl>
    <w:p w14:paraId="0B59ED82" w14:textId="77777777" w:rsidR="002E1F99" w:rsidRDefault="002E1F99" w:rsidP="002E1F99">
      <w:pPr>
        <w:tabs>
          <w:tab w:val="left" w:pos="567"/>
        </w:tabs>
      </w:pPr>
    </w:p>
    <w:p w14:paraId="76A7BC2C" w14:textId="77777777" w:rsidR="00E95BCD" w:rsidRDefault="00E95BCD" w:rsidP="002E1F99">
      <w:pPr>
        <w:tabs>
          <w:tab w:val="left" w:pos="567"/>
        </w:tabs>
      </w:pPr>
    </w:p>
    <w:p w14:paraId="1AF39D2A" w14:textId="77777777" w:rsidR="00E95BCD" w:rsidRPr="00787A9F" w:rsidRDefault="00E95BCD" w:rsidP="002E1F99">
      <w:pPr>
        <w:tabs>
          <w:tab w:val="left" w:pos="567"/>
        </w:tabs>
      </w:pPr>
    </w:p>
    <w:p w14:paraId="5EF86246" w14:textId="0A1A3089" w:rsidR="00B668F0" w:rsidRPr="00787A9F" w:rsidRDefault="00B668F0" w:rsidP="00B668F0">
      <w:r w:rsidRPr="00787A9F">
        <w:t>Parengė</w:t>
      </w:r>
    </w:p>
    <w:p w14:paraId="79DF0678" w14:textId="77777777" w:rsidR="00B668F0" w:rsidRPr="00787A9F" w:rsidRDefault="00AD4B1E"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53FA" w14:textId="77777777" w:rsidR="00FE03E6" w:rsidRDefault="00FE03E6">
      <w:r>
        <w:separator/>
      </w:r>
    </w:p>
  </w:endnote>
  <w:endnote w:type="continuationSeparator" w:id="0">
    <w:p w14:paraId="1E2F4414" w14:textId="77777777" w:rsidR="00FE03E6" w:rsidRDefault="00FE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7903" w14:textId="77777777" w:rsidR="00FE03E6" w:rsidRDefault="00FE03E6">
      <w:r>
        <w:separator/>
      </w:r>
    </w:p>
  </w:footnote>
  <w:footnote w:type="continuationSeparator" w:id="0">
    <w:p w14:paraId="1D5C9890" w14:textId="77777777" w:rsidR="00FE03E6" w:rsidRDefault="00FE0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14E"/>
    <w:rsid w:val="000C5A4D"/>
    <w:rsid w:val="000E1F44"/>
    <w:rsid w:val="000E7537"/>
    <w:rsid w:val="0010176C"/>
    <w:rsid w:val="00107C26"/>
    <w:rsid w:val="00117349"/>
    <w:rsid w:val="00124B53"/>
    <w:rsid w:val="0013367C"/>
    <w:rsid w:val="00140681"/>
    <w:rsid w:val="0015078A"/>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3FA"/>
    <w:rsid w:val="00251454"/>
    <w:rsid w:val="00265BC3"/>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35E36"/>
    <w:rsid w:val="00641E12"/>
    <w:rsid w:val="006576EB"/>
    <w:rsid w:val="006653FB"/>
    <w:rsid w:val="00673C21"/>
    <w:rsid w:val="00675763"/>
    <w:rsid w:val="00686E66"/>
    <w:rsid w:val="00693923"/>
    <w:rsid w:val="00697D48"/>
    <w:rsid w:val="006A12CF"/>
    <w:rsid w:val="006A29E6"/>
    <w:rsid w:val="006B7109"/>
    <w:rsid w:val="006B72D3"/>
    <w:rsid w:val="006E6831"/>
    <w:rsid w:val="006F35F0"/>
    <w:rsid w:val="00704301"/>
    <w:rsid w:val="0073170A"/>
    <w:rsid w:val="00732616"/>
    <w:rsid w:val="00734333"/>
    <w:rsid w:val="007422F9"/>
    <w:rsid w:val="00744E20"/>
    <w:rsid w:val="007457FF"/>
    <w:rsid w:val="00771DAD"/>
    <w:rsid w:val="00780257"/>
    <w:rsid w:val="00780A2E"/>
    <w:rsid w:val="00783157"/>
    <w:rsid w:val="007860A8"/>
    <w:rsid w:val="00787A9F"/>
    <w:rsid w:val="007916A1"/>
    <w:rsid w:val="00795C42"/>
    <w:rsid w:val="007B64C5"/>
    <w:rsid w:val="007E13A9"/>
    <w:rsid w:val="007E2B68"/>
    <w:rsid w:val="007E57D4"/>
    <w:rsid w:val="007F3B13"/>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6021"/>
    <w:rsid w:val="008E7416"/>
    <w:rsid w:val="008F41AE"/>
    <w:rsid w:val="008F651B"/>
    <w:rsid w:val="00930BCB"/>
    <w:rsid w:val="00931D64"/>
    <w:rsid w:val="0093337F"/>
    <w:rsid w:val="0094630F"/>
    <w:rsid w:val="0096266A"/>
    <w:rsid w:val="0098095A"/>
    <w:rsid w:val="00992B19"/>
    <w:rsid w:val="00993FE2"/>
    <w:rsid w:val="009A6D33"/>
    <w:rsid w:val="009B032C"/>
    <w:rsid w:val="009B5344"/>
    <w:rsid w:val="009C68F2"/>
    <w:rsid w:val="009F2CC0"/>
    <w:rsid w:val="00A1347F"/>
    <w:rsid w:val="00A151E4"/>
    <w:rsid w:val="00A31AA9"/>
    <w:rsid w:val="00A35CB9"/>
    <w:rsid w:val="00A4748A"/>
    <w:rsid w:val="00A50EB5"/>
    <w:rsid w:val="00A61F57"/>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2D0D"/>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95BCD"/>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4D8B"/>
    <w:rsid w:val="00F52D8E"/>
    <w:rsid w:val="00F53861"/>
    <w:rsid w:val="00F6384B"/>
    <w:rsid w:val="00F67640"/>
    <w:rsid w:val="00F75C89"/>
    <w:rsid w:val="00F7723D"/>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3019</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2026-03-08T09:01:00Z</dcterms:created>
  <dcterms:modified xsi:type="dcterms:W3CDTF">2026-03-08T09:01:00Z</dcterms:modified>
</cp:coreProperties>
</file>