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F317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1BEE83E9" w14:textId="77777777" w:rsidR="00F320CA" w:rsidRDefault="00F320CA">
      <w:pPr>
        <w:jc w:val="center"/>
        <w:rPr>
          <w:b/>
          <w:bCs/>
          <w:lang w:val="en-US"/>
        </w:rPr>
      </w:pPr>
    </w:p>
    <w:p w14:paraId="2847513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303A76F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5267F93E" w14:textId="77777777" w:rsidTr="0042569C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711A8A5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6B7F80BB" w14:textId="77777777" w:rsidR="00781A41" w:rsidRDefault="00781A41" w:rsidP="00781A41"/>
          <w:p w14:paraId="4E3B4236" w14:textId="66E8C2B7" w:rsidR="00781A41" w:rsidRPr="00781A41" w:rsidRDefault="00781A41" w:rsidP="00781A41">
            <w:pPr>
              <w:jc w:val="center"/>
              <w:rPr>
                <w:b/>
              </w:rPr>
            </w:pPr>
            <w:r w:rsidRPr="00781A41">
              <w:rPr>
                <w:b/>
              </w:rPr>
              <w:t>DĖL JURBARKO RAJONO SAVIVALDYBĖS TARYBOS 2018 M. GRUODŽIO 20 D. SPRENDIMO NR. T2-319 „DĖL JURBARKO RAJONO SAVIVALDYBĖS VIETINĖS REI</w:t>
            </w:r>
            <w:r w:rsidR="00B77B4A">
              <w:rPr>
                <w:b/>
              </w:rPr>
              <w:t>K</w:t>
            </w:r>
            <w:r w:rsidRPr="00781A41">
              <w:rPr>
                <w:b/>
              </w:rPr>
              <w:t>ŠMĖS KELIŲ SĄRAŠO PATVIRTINIMO“</w:t>
            </w:r>
            <w:r w:rsidR="00E649EF">
              <w:rPr>
                <w:b/>
              </w:rPr>
              <w:t xml:space="preserve"> PAKEITIMO</w:t>
            </w:r>
          </w:p>
        </w:tc>
      </w:tr>
      <w:tr w:rsidR="00FC1CD3" w14:paraId="7A28E89E" w14:textId="77777777" w:rsidTr="0042569C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9D1A160" w14:textId="648CC222" w:rsidR="00FC1CD3" w:rsidRPr="00AE61D9" w:rsidRDefault="00FC1CD3" w:rsidP="00490A4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BA54810" w14:textId="77777777" w:rsidTr="0042569C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E70E246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42569C" w14:paraId="1F8DED30" w14:textId="77777777" w:rsidTr="0042569C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ECA3CDE" w14:textId="11F2E481" w:rsidR="0042569C" w:rsidRPr="00781A41" w:rsidRDefault="0042569C" w:rsidP="0042569C">
            <w:pPr>
              <w:pStyle w:val="Antrats"/>
              <w:tabs>
                <w:tab w:val="left" w:pos="1296"/>
              </w:tabs>
              <w:jc w:val="center"/>
              <w:rPr>
                <w:caps/>
              </w:rPr>
            </w:pPr>
            <w:r w:rsidRPr="006C5228">
              <w:rPr>
                <w:szCs w:val="24"/>
              </w:rPr>
              <w:t xml:space="preserve">2026 m. kovo </w:t>
            </w:r>
            <w:r w:rsidR="002F01FD">
              <w:rPr>
                <w:szCs w:val="24"/>
              </w:rPr>
              <w:t>11</w:t>
            </w:r>
            <w:r w:rsidRPr="006C5228">
              <w:rPr>
                <w:szCs w:val="24"/>
              </w:rPr>
              <w:t xml:space="preserve"> d. Nr. TSP-</w:t>
            </w:r>
            <w:r w:rsidR="00E410C8">
              <w:rPr>
                <w:szCs w:val="24"/>
              </w:rPr>
              <w:t>120</w:t>
            </w:r>
          </w:p>
        </w:tc>
      </w:tr>
    </w:tbl>
    <w:p w14:paraId="31475309" w14:textId="77777777" w:rsidR="00FC1CD3" w:rsidRPr="00892223" w:rsidRDefault="00FC1CD3"/>
    <w:p w14:paraId="18493F70" w14:textId="77777777" w:rsidR="00FC1CD3" w:rsidRDefault="00FC1CD3">
      <w:pPr>
        <w:jc w:val="both"/>
      </w:pPr>
    </w:p>
    <w:p w14:paraId="4D1363E2" w14:textId="6947ADDB" w:rsidR="0082785D" w:rsidRPr="00B5587A" w:rsidRDefault="0082785D" w:rsidP="0082785D">
      <w:pPr>
        <w:ind w:firstLine="720"/>
        <w:jc w:val="both"/>
      </w:pPr>
      <w:r w:rsidRPr="00B5587A">
        <w:t>Vadovaudamasi Lietuvos Respubl</w:t>
      </w:r>
      <w:r w:rsidR="00192B0F" w:rsidRPr="00B5587A">
        <w:t>ikos vietos savivaldos įstatymo</w:t>
      </w:r>
      <w:r w:rsidR="00B5587A" w:rsidRPr="00B5587A">
        <w:t xml:space="preserve"> 6 straipsnio 32 punktu, </w:t>
      </w:r>
      <w:r w:rsidR="00B5587A" w:rsidRPr="00B5587A">
        <w:rPr>
          <w:color w:val="000000"/>
          <w:shd w:val="clear" w:color="auto" w:fill="FFFFFF"/>
        </w:rPr>
        <w:t>Lietuvos Respublikos </w:t>
      </w:r>
      <w:bookmarkStart w:id="0" w:name="n5746a56f1226415aa288df0854a4ff47"/>
      <w:r w:rsidR="00B5587A" w:rsidRPr="00B5587A">
        <w:fldChar w:fldCharType="begin"/>
      </w:r>
      <w:r w:rsidR="00B5587A" w:rsidRPr="00B5587A">
        <w:instrText>HYPERLINK "https://www.infolex.lt/ta/79674" \o "Lietuvos Respublikos kelių įstatymas" \t "_blank"</w:instrText>
      </w:r>
      <w:r w:rsidR="00B5587A" w:rsidRPr="00B5587A">
        <w:fldChar w:fldCharType="separate"/>
      </w:r>
      <w:r w:rsidR="00B5587A" w:rsidRPr="00B5587A">
        <w:rPr>
          <w:color w:val="000000"/>
          <w:shd w:val="clear" w:color="auto" w:fill="FFFFFF"/>
        </w:rPr>
        <w:t>kelių įstatymo</w:t>
      </w:r>
      <w:r w:rsidR="00B5587A" w:rsidRPr="00B5587A">
        <w:fldChar w:fldCharType="end"/>
      </w:r>
      <w:bookmarkEnd w:id="0"/>
      <w:r w:rsidR="00B5587A" w:rsidRPr="00B5587A">
        <w:rPr>
          <w:color w:val="000000"/>
          <w:shd w:val="clear" w:color="auto" w:fill="FFFFFF"/>
        </w:rPr>
        <w:t> </w:t>
      </w:r>
      <w:bookmarkStart w:id="1" w:name="n6c963a5f55774cf7972dd0dd67833719"/>
      <w:r w:rsidR="00B5587A" w:rsidRPr="00B5587A">
        <w:fldChar w:fldCharType="begin"/>
      </w:r>
      <w:r w:rsidR="00B5587A" w:rsidRPr="00B5587A">
        <w:instrText>HYPERLINK "javascript:OL('79674','4')" \o "Kelių suskirstymas pagal nuosavybės formas (str. 4)"</w:instrText>
      </w:r>
      <w:r w:rsidR="00B5587A" w:rsidRPr="00B5587A">
        <w:fldChar w:fldCharType="separate"/>
      </w:r>
      <w:r w:rsidR="00B5587A" w:rsidRPr="00B5587A">
        <w:rPr>
          <w:i/>
          <w:iCs/>
          <w:color w:val="000000"/>
          <w:shd w:val="clear" w:color="auto" w:fill="FFFFFF"/>
        </w:rPr>
        <w:t>4</w:t>
      </w:r>
      <w:r w:rsidR="00B5587A" w:rsidRPr="00B5587A">
        <w:fldChar w:fldCharType="end"/>
      </w:r>
      <w:bookmarkEnd w:id="1"/>
      <w:r w:rsidR="00B5587A" w:rsidRPr="00B5587A">
        <w:rPr>
          <w:color w:val="000000"/>
          <w:shd w:val="clear" w:color="auto" w:fill="FFFFFF"/>
        </w:rPr>
        <w:t> straipsnio 3 dalimi ir </w:t>
      </w:r>
      <w:bookmarkStart w:id="2" w:name="n9fed4b3ff5e34b2d86f9ed86ae348107"/>
      <w:r w:rsidR="00B5587A" w:rsidRPr="00B5587A">
        <w:fldChar w:fldCharType="begin"/>
      </w:r>
      <w:r w:rsidR="00B5587A" w:rsidRPr="00B5587A">
        <w:instrText>HYPERLINK "javascript:OL('79674','6')" \o "Kelio pavadinimas ir numeravimas (str. 6)"</w:instrText>
      </w:r>
      <w:r w:rsidR="00B5587A" w:rsidRPr="00B5587A">
        <w:fldChar w:fldCharType="separate"/>
      </w:r>
      <w:r w:rsidR="00B5587A" w:rsidRPr="00B5587A">
        <w:rPr>
          <w:i/>
          <w:iCs/>
          <w:color w:val="000000"/>
          <w:shd w:val="clear" w:color="auto" w:fill="FFFFFF"/>
        </w:rPr>
        <w:t>6</w:t>
      </w:r>
      <w:r w:rsidR="00B5587A" w:rsidRPr="00B5587A">
        <w:fldChar w:fldCharType="end"/>
      </w:r>
      <w:bookmarkEnd w:id="2"/>
      <w:r w:rsidR="00B5587A" w:rsidRPr="00B5587A">
        <w:rPr>
          <w:color w:val="000000"/>
          <w:shd w:val="clear" w:color="auto" w:fill="FFFFFF"/>
        </w:rPr>
        <w:t> straipsnio 4 dalimi</w:t>
      </w:r>
      <w:r w:rsidRPr="00B5587A">
        <w:t xml:space="preserve">, atsižvelgdama į </w:t>
      </w:r>
      <w:r w:rsidRPr="00B5587A">
        <w:rPr>
          <w:szCs w:val="24"/>
        </w:rPr>
        <w:t>Kelių įtraukimo į Jurbarko rajono savivaldybės vietinės reikšmės kelių sąrašą ir į šį sąrašą įtrauktų kelių tiesimo, rekonstravimo, kapitalinio ar paprastojo remonto eiliškumo nustatymo nuolatinės komisijos, sudarytos 20</w:t>
      </w:r>
      <w:r w:rsidR="008D3644" w:rsidRPr="00B5587A">
        <w:rPr>
          <w:szCs w:val="24"/>
        </w:rPr>
        <w:t>26</w:t>
      </w:r>
      <w:r w:rsidRPr="00B5587A">
        <w:rPr>
          <w:szCs w:val="24"/>
        </w:rPr>
        <w:t xml:space="preserve"> m. </w:t>
      </w:r>
      <w:r w:rsidR="008D3644" w:rsidRPr="00B5587A">
        <w:rPr>
          <w:szCs w:val="24"/>
        </w:rPr>
        <w:t>vasario</w:t>
      </w:r>
      <w:r w:rsidRPr="00B5587A">
        <w:rPr>
          <w:szCs w:val="24"/>
        </w:rPr>
        <w:t xml:space="preserve"> </w:t>
      </w:r>
      <w:r w:rsidR="008D3644" w:rsidRPr="00B5587A">
        <w:rPr>
          <w:szCs w:val="24"/>
        </w:rPr>
        <w:t>25</w:t>
      </w:r>
      <w:r w:rsidRPr="00B5587A">
        <w:rPr>
          <w:szCs w:val="24"/>
        </w:rPr>
        <w:t xml:space="preserve"> d. Jurbarko rajono savivaldybės direktoriaus įsakymu Nr. O1-</w:t>
      </w:r>
      <w:r w:rsidR="008D3644" w:rsidRPr="00B5587A">
        <w:rPr>
          <w:szCs w:val="24"/>
        </w:rPr>
        <w:t>2.1 E-105</w:t>
      </w:r>
      <w:r w:rsidRPr="00B5587A">
        <w:rPr>
          <w:szCs w:val="24"/>
        </w:rPr>
        <w:t xml:space="preserve"> „Dėl kelių įtraukimo į Jurbarko rajono savivaldybės vietinės reikšmės kelių sąrašą ir į šį sąrašą įtrauktų kelių tiesimo, rekonstravimo, kapitalinio ar paprastojo remonto eiliškumo nustatymo nuolatinės komisijos sudarymo“,</w:t>
      </w:r>
      <w:r w:rsidRPr="00B5587A">
        <w:t xml:space="preserve"> 202</w:t>
      </w:r>
      <w:r w:rsidR="008D3644" w:rsidRPr="00B5587A">
        <w:t>6</w:t>
      </w:r>
      <w:r w:rsidRPr="00B5587A">
        <w:t xml:space="preserve"> m. </w:t>
      </w:r>
      <w:r w:rsidR="008D3644" w:rsidRPr="00B5587A">
        <w:t>kovo 4</w:t>
      </w:r>
      <w:r w:rsidRPr="00B5587A">
        <w:t xml:space="preserve"> d. posėdžio protokolą Nr. R5–</w:t>
      </w:r>
      <w:r w:rsidR="008D3644" w:rsidRPr="00B5587A">
        <w:t>62</w:t>
      </w:r>
      <w:r w:rsidRPr="00B5587A">
        <w:t xml:space="preserve">, Jurbarko rajono savivaldybės taryba </w:t>
      </w:r>
      <w:r w:rsidRPr="00B5587A">
        <w:rPr>
          <w:spacing w:val="90"/>
        </w:rPr>
        <w:t>nusprendži</w:t>
      </w:r>
      <w:r w:rsidRPr="00B5587A">
        <w:t>a:</w:t>
      </w:r>
    </w:p>
    <w:p w14:paraId="7BEBB7C7" w14:textId="636F0E6E" w:rsidR="0082785D" w:rsidRPr="0042569C" w:rsidRDefault="0082785D" w:rsidP="0082785D">
      <w:pPr>
        <w:pStyle w:val="Sraopastraipa"/>
        <w:numPr>
          <w:ilvl w:val="0"/>
          <w:numId w:val="8"/>
        </w:numPr>
        <w:tabs>
          <w:tab w:val="left" w:pos="1276"/>
        </w:tabs>
        <w:ind w:left="0" w:firstLine="709"/>
        <w:jc w:val="both"/>
      </w:pPr>
      <w:r w:rsidRPr="0042569C">
        <w:t>Pakeisti Jurbarko rajono savivaldybės vietinės reikšmės kelių sąrašą, patvirtintą Jurbarko savivaldybės tarybos 2018 m. gruodžio 20 d. sprendimu Nr. T2-319 „Dėl Jurbarko rajono savivaldybės vietinių kelių sąrašo patvirtinimo“</w:t>
      </w:r>
      <w:r w:rsidR="00B32050" w:rsidRPr="0042569C">
        <w:t xml:space="preserve"> (toliau – Sąrašas</w:t>
      </w:r>
      <w:r w:rsidR="008C52BF" w:rsidRPr="0042569C">
        <w:t>)</w:t>
      </w:r>
      <w:r w:rsidRPr="0042569C">
        <w:t>:</w:t>
      </w:r>
    </w:p>
    <w:p w14:paraId="1CF655F7" w14:textId="7BD43D96" w:rsidR="0082785D" w:rsidRPr="0042569C" w:rsidRDefault="0082785D" w:rsidP="0082785D">
      <w:pPr>
        <w:pStyle w:val="Sraopastraipa"/>
        <w:numPr>
          <w:ilvl w:val="1"/>
          <w:numId w:val="10"/>
        </w:numPr>
        <w:jc w:val="both"/>
      </w:pPr>
      <w:r w:rsidRPr="0042569C">
        <w:t xml:space="preserve">Pakeisti </w:t>
      </w:r>
      <w:r w:rsidR="00120937">
        <w:t>Sąrašo dalį „Jurbarko miesto seniūnija“ ir išdėstyti taip</w:t>
      </w:r>
      <w:r w:rsidRPr="0042569C">
        <w:t>:</w:t>
      </w:r>
    </w:p>
    <w:p w14:paraId="314CA432" w14:textId="77777777" w:rsidR="00EA2836" w:rsidRPr="0042569C" w:rsidRDefault="00EA2836" w:rsidP="00EA2836">
      <w:pPr>
        <w:pStyle w:val="Sraopastraipa"/>
        <w:ind w:left="1117"/>
        <w:jc w:val="both"/>
        <w:rPr>
          <w:strike/>
        </w:rPr>
      </w:pPr>
    </w:p>
    <w:tbl>
      <w:tblPr>
        <w:tblW w:w="12491" w:type="dxa"/>
        <w:tblLook w:val="04A0" w:firstRow="1" w:lastRow="0" w:firstColumn="1" w:lastColumn="0" w:noHBand="0" w:noVBand="1"/>
      </w:tblPr>
      <w:tblGrid>
        <w:gridCol w:w="683"/>
        <w:gridCol w:w="92"/>
        <w:gridCol w:w="1070"/>
        <w:gridCol w:w="340"/>
        <w:gridCol w:w="1536"/>
        <w:gridCol w:w="4373"/>
        <w:gridCol w:w="1257"/>
        <w:gridCol w:w="3140"/>
      </w:tblGrid>
      <w:tr w:rsidR="00EA2836" w:rsidRPr="00877697" w14:paraId="747A0E48" w14:textId="77777777" w:rsidTr="00EA2836">
        <w:trPr>
          <w:gridAfter w:val="1"/>
          <w:wAfter w:w="3140" w:type="dxa"/>
          <w:trHeight w:val="624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63B" w14:textId="77777777" w:rsidR="00EA2836" w:rsidRPr="00877697" w:rsidRDefault="00EA2836" w:rsidP="00EA2836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Eil. Nr.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45DFF" w14:textId="77777777" w:rsidR="00EA2836" w:rsidRPr="00877697" w:rsidRDefault="00EA2836" w:rsidP="00EA2836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Kelio Nr.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BD14" w14:textId="77777777" w:rsidR="00EA2836" w:rsidRPr="00877697" w:rsidRDefault="00EA2836" w:rsidP="00EA2836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Gyvenvietės pav.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08001" w14:textId="77777777" w:rsidR="00EA2836" w:rsidRPr="00877697" w:rsidRDefault="00EA2836" w:rsidP="00EA2836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Kelio, gatvės pavadinimas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9B19" w14:textId="77777777" w:rsidR="00EA2836" w:rsidRPr="00877697" w:rsidRDefault="00EA2836" w:rsidP="00EA2836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Kelio ilgis km</w:t>
            </w:r>
          </w:p>
        </w:tc>
      </w:tr>
      <w:tr w:rsidR="00EA2836" w:rsidRPr="00877697" w14:paraId="3915400B" w14:textId="77777777" w:rsidTr="00EA2836">
        <w:trPr>
          <w:gridAfter w:val="1"/>
          <w:wAfter w:w="3140" w:type="dxa"/>
          <w:trHeight w:val="312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832" w14:textId="77777777" w:rsidR="00EA2836" w:rsidRPr="00877697" w:rsidRDefault="00EA2836" w:rsidP="00EA2836">
            <w:pPr>
              <w:jc w:val="center"/>
              <w:rPr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CA956" w14:textId="77777777" w:rsidR="00EA2836" w:rsidRPr="00877697" w:rsidRDefault="00EA2836" w:rsidP="00EA2836">
            <w:pPr>
              <w:jc w:val="center"/>
              <w:rPr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94AC5" w14:textId="77777777" w:rsidR="00EA2836" w:rsidRPr="00877697" w:rsidRDefault="00EA2836" w:rsidP="00EA2836">
            <w:pPr>
              <w:rPr>
                <w:szCs w:val="24"/>
              </w:rPr>
            </w:pPr>
            <w:r w:rsidRPr="00877697">
              <w:rPr>
                <w:szCs w:val="24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2B39" w14:textId="7027D34D" w:rsidR="00EA2836" w:rsidRPr="00877697" w:rsidRDefault="00653B81" w:rsidP="00EA2836">
            <w:p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„</w:t>
            </w:r>
            <w:r w:rsidR="00EA2836" w:rsidRPr="00956935">
              <w:rPr>
                <w:b/>
                <w:bCs/>
              </w:rPr>
              <w:t>Jurbarko miesto seniūnija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52ABC" w14:textId="77777777" w:rsidR="00EA2836" w:rsidRPr="00877697" w:rsidRDefault="00EA2836" w:rsidP="00EA2836">
            <w:pPr>
              <w:jc w:val="center"/>
              <w:rPr>
                <w:szCs w:val="24"/>
              </w:rPr>
            </w:pPr>
          </w:p>
        </w:tc>
      </w:tr>
      <w:tr w:rsidR="00EA2836" w:rsidRPr="00956935" w14:paraId="2275C8F4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C65A" w14:textId="5FEF17EB" w:rsidR="00EA2836" w:rsidRPr="00956935" w:rsidRDefault="00EA2836" w:rsidP="00EA2836">
            <w:pPr>
              <w:jc w:val="center"/>
            </w:pPr>
            <w:r w:rsidRPr="00956935">
              <w:t>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5B29" w14:textId="77777777" w:rsidR="00EA2836" w:rsidRPr="00956935" w:rsidRDefault="00EA2836" w:rsidP="00EA2836">
            <w:pPr>
              <w:jc w:val="center"/>
            </w:pPr>
            <w:r w:rsidRPr="00956935">
              <w:t>jrm19582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2676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4C4A" w14:textId="77777777" w:rsidR="00EA2836" w:rsidRPr="00956935" w:rsidRDefault="00EA2836" w:rsidP="00EA2836">
            <w:r w:rsidRPr="00956935">
              <w:t>Ugniagesių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A167" w14:textId="77777777" w:rsidR="00EA2836" w:rsidRPr="00956935" w:rsidRDefault="00EA2836" w:rsidP="00EA2836">
            <w:pPr>
              <w:jc w:val="center"/>
            </w:pPr>
            <w:r w:rsidRPr="00956935">
              <w:t>0,176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DC32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4C432B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FB41" w14:textId="77777777" w:rsidR="00EA2836" w:rsidRPr="00956935" w:rsidRDefault="00EA2836" w:rsidP="00EA2836">
            <w:pPr>
              <w:jc w:val="center"/>
            </w:pPr>
            <w:r w:rsidRPr="00956935">
              <w:t>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B273" w14:textId="77777777" w:rsidR="00EA2836" w:rsidRPr="00956935" w:rsidRDefault="00EA2836" w:rsidP="00EA2836">
            <w:pPr>
              <w:jc w:val="center"/>
            </w:pPr>
            <w:r w:rsidRPr="00956935">
              <w:t>jrm19583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A45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9126" w14:textId="77777777" w:rsidR="00EA2836" w:rsidRPr="00956935" w:rsidRDefault="00EA2836" w:rsidP="00EA2836">
            <w:r w:rsidRPr="00956935">
              <w:t>Barkūnų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15BB" w14:textId="77777777" w:rsidR="00EA2836" w:rsidRPr="00956935" w:rsidRDefault="00EA2836" w:rsidP="00EA2836">
            <w:pPr>
              <w:jc w:val="center"/>
            </w:pPr>
            <w:r w:rsidRPr="00956935">
              <w:t>0,744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376E0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B0C767E" w14:textId="77777777" w:rsidTr="00EA2836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B8E" w14:textId="77777777" w:rsidR="00EA2836" w:rsidRPr="00956935" w:rsidRDefault="00EA2836" w:rsidP="00EA2836">
            <w:pPr>
              <w:jc w:val="center"/>
            </w:pPr>
            <w:r w:rsidRPr="00956935">
              <w:t>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2C7DA" w14:textId="77777777" w:rsidR="00EA2836" w:rsidRPr="00956935" w:rsidRDefault="00EA2836" w:rsidP="00EA2836">
            <w:pPr>
              <w:jc w:val="center"/>
            </w:pPr>
            <w:r w:rsidRPr="00956935">
              <w:t>jrm19583-1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9B1A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8F51" w14:textId="77777777" w:rsidR="00EA2836" w:rsidRPr="00956935" w:rsidRDefault="00EA2836" w:rsidP="00EA2836">
            <w:r w:rsidRPr="00956935">
              <w:t>Kelias į valymo įrenginius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034C" w14:textId="77777777" w:rsidR="00EA2836" w:rsidRPr="00956935" w:rsidRDefault="00EA2836" w:rsidP="00EA2836">
            <w:pPr>
              <w:jc w:val="center"/>
            </w:pPr>
            <w:r w:rsidRPr="00956935">
              <w:t>0,270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8518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E035087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A06E" w14:textId="77777777" w:rsidR="00EA2836" w:rsidRPr="00956935" w:rsidRDefault="00EA2836" w:rsidP="00EA2836">
            <w:pPr>
              <w:jc w:val="center"/>
            </w:pPr>
            <w:r w:rsidRPr="00956935">
              <w:t>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81F0" w14:textId="77777777" w:rsidR="00EA2836" w:rsidRPr="00956935" w:rsidRDefault="00EA2836" w:rsidP="00EA2836">
            <w:pPr>
              <w:jc w:val="center"/>
            </w:pPr>
            <w:r w:rsidRPr="00956935">
              <w:t>jrm19584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B63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661E" w14:textId="77777777" w:rsidR="00EA2836" w:rsidRPr="00956935" w:rsidRDefault="00EA2836" w:rsidP="00EA2836">
            <w:r w:rsidRPr="00956935">
              <w:t>Bišpilio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7186" w14:textId="77777777" w:rsidR="00EA2836" w:rsidRPr="00956935" w:rsidRDefault="00EA2836" w:rsidP="00EA2836">
            <w:pPr>
              <w:jc w:val="center"/>
            </w:pPr>
            <w:r w:rsidRPr="00956935">
              <w:t>0,455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E1FB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8C95BD4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27E" w14:textId="77777777" w:rsidR="00EA2836" w:rsidRPr="00956935" w:rsidRDefault="00EA2836" w:rsidP="00EA2836">
            <w:pPr>
              <w:jc w:val="center"/>
            </w:pPr>
            <w:r w:rsidRPr="00956935">
              <w:t>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5F21" w14:textId="77777777" w:rsidR="00EA2836" w:rsidRPr="00956935" w:rsidRDefault="00EA2836" w:rsidP="00EA2836">
            <w:pPr>
              <w:jc w:val="center"/>
            </w:pPr>
            <w:r w:rsidRPr="00956935">
              <w:t>jrm19585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808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9B718" w14:textId="77777777" w:rsidR="00EA2836" w:rsidRPr="00956935" w:rsidRDefault="00EA2836" w:rsidP="00EA2836">
            <w:r w:rsidRPr="00956935">
              <w:t>P. Cvirkos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F294" w14:textId="77777777" w:rsidR="00EA2836" w:rsidRPr="00956935" w:rsidRDefault="00EA2836" w:rsidP="00EA2836">
            <w:pPr>
              <w:jc w:val="center"/>
            </w:pPr>
            <w:r w:rsidRPr="00956935">
              <w:t>0,339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3EFF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02A37BB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94FA" w14:textId="77777777" w:rsidR="00EA2836" w:rsidRPr="00956935" w:rsidRDefault="00EA2836" w:rsidP="00EA2836">
            <w:pPr>
              <w:jc w:val="center"/>
            </w:pPr>
            <w:r w:rsidRPr="00956935">
              <w:t>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272B" w14:textId="77777777" w:rsidR="00EA2836" w:rsidRPr="00956935" w:rsidRDefault="00EA2836" w:rsidP="00EA2836">
            <w:pPr>
              <w:jc w:val="center"/>
            </w:pPr>
            <w:r w:rsidRPr="00956935">
              <w:t>jrm19586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692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B58F" w14:textId="77777777" w:rsidR="00EA2836" w:rsidRPr="00956935" w:rsidRDefault="00EA2836" w:rsidP="00EA2836">
            <w:r w:rsidRPr="00956935">
              <w:t>Vytauto Didžiojo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0CFC" w14:textId="77777777" w:rsidR="00EA2836" w:rsidRPr="00956935" w:rsidRDefault="00EA2836" w:rsidP="00EA2836">
            <w:pPr>
              <w:jc w:val="center"/>
            </w:pPr>
            <w:r w:rsidRPr="00956935">
              <w:t>2,189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90ED0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2C0E90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9F34" w14:textId="77777777" w:rsidR="00EA2836" w:rsidRPr="00956935" w:rsidRDefault="00EA2836" w:rsidP="00EA2836">
            <w:pPr>
              <w:jc w:val="center"/>
            </w:pPr>
            <w:r w:rsidRPr="00956935">
              <w:t>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766B" w14:textId="77777777" w:rsidR="00EA2836" w:rsidRPr="00956935" w:rsidRDefault="00EA2836" w:rsidP="00EA2836">
            <w:pPr>
              <w:jc w:val="center"/>
            </w:pPr>
            <w:r w:rsidRPr="00956935">
              <w:t>jrm19587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B7B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E74F" w14:textId="77777777" w:rsidR="00EA2836" w:rsidRPr="00956935" w:rsidRDefault="00EA2836" w:rsidP="00EA2836">
            <w:r w:rsidRPr="00956935">
              <w:t>K. Donelaičio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96E5" w14:textId="77777777" w:rsidR="00EA2836" w:rsidRPr="00956935" w:rsidRDefault="00EA2836" w:rsidP="00EA2836">
            <w:pPr>
              <w:jc w:val="center"/>
            </w:pPr>
            <w:r w:rsidRPr="00956935">
              <w:t>1,548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296D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0E471BD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8CD" w14:textId="77777777" w:rsidR="00EA2836" w:rsidRPr="00956935" w:rsidRDefault="00EA2836" w:rsidP="00EA2836">
            <w:pPr>
              <w:jc w:val="center"/>
            </w:pPr>
            <w:r w:rsidRPr="00956935">
              <w:t>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875B" w14:textId="77777777" w:rsidR="00EA2836" w:rsidRPr="00956935" w:rsidRDefault="00EA2836" w:rsidP="00EA2836">
            <w:pPr>
              <w:jc w:val="center"/>
            </w:pPr>
            <w:r w:rsidRPr="00956935">
              <w:t>jrm19588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8174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1F5A" w14:textId="77777777" w:rsidR="00EA2836" w:rsidRPr="00956935" w:rsidRDefault="00EA2836" w:rsidP="00EA2836">
            <w:r w:rsidRPr="00956935">
              <w:t>Eglių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7BDD" w14:textId="77777777" w:rsidR="00EA2836" w:rsidRPr="00956935" w:rsidRDefault="00EA2836" w:rsidP="00EA2836">
            <w:pPr>
              <w:jc w:val="center"/>
            </w:pPr>
            <w:r w:rsidRPr="00956935">
              <w:t>0,438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6A1A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9B30F8C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32FA" w14:textId="77777777" w:rsidR="00EA2836" w:rsidRPr="00956935" w:rsidRDefault="00EA2836" w:rsidP="00EA2836">
            <w:pPr>
              <w:jc w:val="center"/>
            </w:pPr>
            <w:r w:rsidRPr="00956935">
              <w:t>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A06C" w14:textId="77777777" w:rsidR="00EA2836" w:rsidRPr="00956935" w:rsidRDefault="00EA2836" w:rsidP="00EA2836">
            <w:pPr>
              <w:jc w:val="center"/>
            </w:pPr>
            <w:r w:rsidRPr="00956935">
              <w:t>jrm19589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35F7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F954" w14:textId="77777777" w:rsidR="00EA2836" w:rsidRPr="00956935" w:rsidRDefault="00EA2836" w:rsidP="00EA2836">
            <w:r w:rsidRPr="00956935">
              <w:t>Pamituvio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F8FC" w14:textId="77777777" w:rsidR="00EA2836" w:rsidRPr="00956935" w:rsidRDefault="00EA2836" w:rsidP="00EA2836">
            <w:pPr>
              <w:jc w:val="center"/>
            </w:pPr>
            <w:r w:rsidRPr="00956935">
              <w:t>0,254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2C3EB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8AD3334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D64" w14:textId="77777777" w:rsidR="00EA2836" w:rsidRPr="00956935" w:rsidRDefault="00EA2836" w:rsidP="00EA2836">
            <w:pPr>
              <w:jc w:val="center"/>
            </w:pPr>
            <w:r w:rsidRPr="00956935">
              <w:t>10.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DE5DF" w14:textId="77777777" w:rsidR="00EA2836" w:rsidRPr="00956935" w:rsidRDefault="00EA2836" w:rsidP="00EA2836">
            <w:pPr>
              <w:jc w:val="center"/>
            </w:pPr>
            <w:r w:rsidRPr="00956935">
              <w:t>jrm19590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6F4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0940" w14:textId="77777777" w:rsidR="00EA2836" w:rsidRPr="00956935" w:rsidRDefault="00EA2836" w:rsidP="00EA2836">
            <w:r w:rsidRPr="00956935">
              <w:t>Algirdo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CA0A8" w14:textId="77777777" w:rsidR="00EA2836" w:rsidRPr="00956935" w:rsidRDefault="00EA2836" w:rsidP="00EA2836">
            <w:pPr>
              <w:jc w:val="center"/>
            </w:pPr>
            <w:r w:rsidRPr="00956935">
              <w:t>1,157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C470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9CF75F0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810" w14:textId="77777777" w:rsidR="00EA2836" w:rsidRPr="00956935" w:rsidRDefault="00EA2836" w:rsidP="00EA2836">
            <w:pPr>
              <w:jc w:val="center"/>
            </w:pPr>
            <w:r w:rsidRPr="00956935">
              <w:t>11.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9CF2" w14:textId="77777777" w:rsidR="00EA2836" w:rsidRPr="00956935" w:rsidRDefault="00EA2836" w:rsidP="00EA2836">
            <w:pPr>
              <w:jc w:val="center"/>
            </w:pPr>
            <w:r w:rsidRPr="00956935">
              <w:t>jrm19591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AD0E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D451" w14:textId="77777777" w:rsidR="00EA2836" w:rsidRPr="00956935" w:rsidRDefault="00EA2836" w:rsidP="00EA2836">
            <w:r w:rsidRPr="00956935">
              <w:t>Gedimino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0649" w14:textId="77777777" w:rsidR="00EA2836" w:rsidRPr="00956935" w:rsidRDefault="00EA2836" w:rsidP="00EA2836">
            <w:pPr>
              <w:jc w:val="center"/>
            </w:pPr>
            <w:r w:rsidRPr="00956935">
              <w:t>0,777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2F6B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7C6D6E2" w14:textId="77777777" w:rsidTr="00EA2836">
        <w:trPr>
          <w:trHeight w:val="79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5F84" w14:textId="77777777" w:rsidR="00EA2836" w:rsidRPr="00956935" w:rsidRDefault="00EA2836" w:rsidP="00EA2836">
            <w:pPr>
              <w:jc w:val="center"/>
            </w:pPr>
            <w:r w:rsidRPr="00956935">
              <w:t>12.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10F0" w14:textId="77777777" w:rsidR="00EA2836" w:rsidRPr="00956935" w:rsidRDefault="00EA2836" w:rsidP="00EA2836">
            <w:pPr>
              <w:jc w:val="center"/>
            </w:pPr>
            <w:r w:rsidRPr="00956935">
              <w:t>jrm19592, jrm19592-1, jrm19592-2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93B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B23C" w14:textId="77777777" w:rsidR="00EA2836" w:rsidRPr="00956935" w:rsidRDefault="00EA2836" w:rsidP="00EA2836">
            <w:r w:rsidRPr="00956935">
              <w:t>Mokyklos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85D4" w14:textId="77777777" w:rsidR="00EA2836" w:rsidRPr="00956935" w:rsidRDefault="00EA2836" w:rsidP="00EA2836">
            <w:pPr>
              <w:jc w:val="center"/>
            </w:pPr>
            <w:r w:rsidRPr="00956935">
              <w:t>1,457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A14A5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11A7DD0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6E1" w14:textId="77777777" w:rsidR="00EA2836" w:rsidRPr="00956935" w:rsidRDefault="00EA2836" w:rsidP="00EA2836">
            <w:pPr>
              <w:jc w:val="center"/>
            </w:pPr>
            <w:r w:rsidRPr="00956935">
              <w:t>13.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AA39" w14:textId="77777777" w:rsidR="00EA2836" w:rsidRPr="00956935" w:rsidRDefault="00EA2836" w:rsidP="00EA2836">
            <w:pPr>
              <w:jc w:val="center"/>
            </w:pPr>
            <w:r w:rsidRPr="00956935">
              <w:t>jrm19593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F01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D88D" w14:textId="77777777" w:rsidR="00EA2836" w:rsidRPr="00956935" w:rsidRDefault="00EA2836" w:rsidP="00EA2836">
            <w:r w:rsidRPr="00956935">
              <w:t>S. Daukanto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7648" w14:textId="77777777" w:rsidR="00EA2836" w:rsidRPr="00956935" w:rsidRDefault="00EA2836" w:rsidP="00EA2836">
            <w:pPr>
              <w:jc w:val="center"/>
            </w:pPr>
            <w:r w:rsidRPr="00956935">
              <w:t>0,870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F98EC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3AC08DA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381" w14:textId="77777777" w:rsidR="00EA2836" w:rsidRPr="00956935" w:rsidRDefault="00EA2836" w:rsidP="00EA2836">
            <w:pPr>
              <w:jc w:val="center"/>
            </w:pPr>
            <w:r w:rsidRPr="00956935">
              <w:t>14.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4585" w14:textId="77777777" w:rsidR="00EA2836" w:rsidRPr="00956935" w:rsidRDefault="00EA2836" w:rsidP="00EA2836">
            <w:pPr>
              <w:jc w:val="center"/>
            </w:pPr>
            <w:r w:rsidRPr="00956935">
              <w:t>jrm19594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C80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62D2" w14:textId="77777777" w:rsidR="00EA2836" w:rsidRPr="00956935" w:rsidRDefault="00EA2836" w:rsidP="00EA2836">
            <w:r w:rsidRPr="00956935">
              <w:t>V. Grybo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DC53" w14:textId="77777777" w:rsidR="00EA2836" w:rsidRPr="00956935" w:rsidRDefault="00EA2836" w:rsidP="00EA2836">
            <w:pPr>
              <w:jc w:val="center"/>
            </w:pPr>
            <w:r w:rsidRPr="00956935">
              <w:t>0,684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4FAF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93E0DED" w14:textId="77777777" w:rsidTr="00EA2836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90ED" w14:textId="77777777" w:rsidR="00EA2836" w:rsidRPr="00956935" w:rsidRDefault="00EA2836" w:rsidP="00EA2836">
            <w:pPr>
              <w:jc w:val="center"/>
            </w:pPr>
            <w:r w:rsidRPr="00956935">
              <w:t>15.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A626" w14:textId="77777777" w:rsidR="00EA2836" w:rsidRPr="00956935" w:rsidRDefault="00EA2836" w:rsidP="00EA2836">
            <w:pPr>
              <w:jc w:val="center"/>
            </w:pPr>
            <w:r w:rsidRPr="00956935">
              <w:t>jrm19594-1, jrm19594-2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AF4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49AF" w14:textId="77777777" w:rsidR="00EA2836" w:rsidRPr="00956935" w:rsidRDefault="00EA2836" w:rsidP="00EA2836">
            <w:r w:rsidRPr="00956935">
              <w:t>Atkarpos nuo  V. Grybo g. iki Knygnešių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8C33" w14:textId="77777777" w:rsidR="00EA2836" w:rsidRPr="00956935" w:rsidRDefault="00EA2836" w:rsidP="00EA2836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6614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2897EF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49F" w14:textId="77777777" w:rsidR="00EA2836" w:rsidRPr="00956935" w:rsidRDefault="00EA2836" w:rsidP="00EA2836">
            <w:pPr>
              <w:jc w:val="center"/>
            </w:pPr>
            <w:r w:rsidRPr="00956935">
              <w:t>16.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4217" w14:textId="77777777" w:rsidR="00EA2836" w:rsidRPr="00956935" w:rsidRDefault="00EA2836" w:rsidP="00EA2836">
            <w:pPr>
              <w:jc w:val="center"/>
            </w:pPr>
            <w:r w:rsidRPr="00956935">
              <w:t>jrm19595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4D6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B16D" w14:textId="77777777" w:rsidR="00EA2836" w:rsidRPr="00956935" w:rsidRDefault="00EA2836" w:rsidP="00EA2836">
            <w:r w:rsidRPr="00956935">
              <w:t>Imsrės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49A3" w14:textId="77777777" w:rsidR="00EA2836" w:rsidRPr="00956935" w:rsidRDefault="00EA2836" w:rsidP="00EA2836">
            <w:pPr>
              <w:jc w:val="center"/>
            </w:pPr>
            <w:r w:rsidRPr="00956935">
              <w:t>0,217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ABE0A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6E30D0A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C050" w14:textId="77777777" w:rsidR="00EA2836" w:rsidRPr="00956935" w:rsidRDefault="00EA2836" w:rsidP="00EA2836">
            <w:pPr>
              <w:jc w:val="center"/>
            </w:pPr>
            <w:r w:rsidRPr="00956935">
              <w:t>17.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991F5" w14:textId="77777777" w:rsidR="00EA2836" w:rsidRPr="00956935" w:rsidRDefault="00EA2836" w:rsidP="00EA2836">
            <w:pPr>
              <w:jc w:val="center"/>
            </w:pPr>
            <w:r w:rsidRPr="00956935">
              <w:t>jrm19596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362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676" w14:textId="77777777" w:rsidR="00EA2836" w:rsidRPr="00956935" w:rsidRDefault="00EA2836" w:rsidP="00EA2836">
            <w:r w:rsidRPr="00956935">
              <w:t>Kalnėnų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F8BA" w14:textId="77777777" w:rsidR="00EA2836" w:rsidRPr="00956935" w:rsidRDefault="00EA2836" w:rsidP="00EA2836">
            <w:pPr>
              <w:jc w:val="center"/>
            </w:pPr>
            <w:r w:rsidRPr="00956935">
              <w:t>0,602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7EBEF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B4CD3E5" w14:textId="77777777" w:rsidTr="00EA2836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EA9D" w14:textId="77777777" w:rsidR="00EA2836" w:rsidRPr="00956935" w:rsidRDefault="00EA2836" w:rsidP="00EA2836">
            <w:pPr>
              <w:jc w:val="center"/>
            </w:pPr>
            <w:r w:rsidRPr="00956935">
              <w:lastRenderedPageBreak/>
              <w:t>18.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426E" w14:textId="77777777" w:rsidR="00EA2836" w:rsidRPr="00956935" w:rsidRDefault="00EA2836" w:rsidP="00EA2836">
            <w:pPr>
              <w:jc w:val="center"/>
            </w:pPr>
            <w:r w:rsidRPr="00956935">
              <w:t>jrm19596-1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550C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7417" w14:textId="77777777" w:rsidR="00EA2836" w:rsidRPr="00956935" w:rsidRDefault="00EA2836" w:rsidP="00EA2836">
            <w:r w:rsidRPr="00956935">
              <w:t>Kalnėnų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822D" w14:textId="77777777" w:rsidR="00EA2836" w:rsidRPr="00956935" w:rsidRDefault="00EA2836" w:rsidP="00EA2836">
            <w:pPr>
              <w:jc w:val="center"/>
            </w:pPr>
            <w:r w:rsidRPr="00956935">
              <w:t>0,582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0E0CB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18B8F8B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AD51" w14:textId="77777777" w:rsidR="00EA2836" w:rsidRPr="00956935" w:rsidRDefault="00EA2836" w:rsidP="00EA2836">
            <w:pPr>
              <w:jc w:val="center"/>
            </w:pPr>
            <w:r w:rsidRPr="00956935">
              <w:t>19.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CDF2" w14:textId="77777777" w:rsidR="00EA2836" w:rsidRPr="00956935" w:rsidRDefault="00EA2836" w:rsidP="00EA2836">
            <w:pPr>
              <w:jc w:val="center"/>
            </w:pPr>
            <w:r w:rsidRPr="00956935">
              <w:t>jrm19598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AEBB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127A" w14:textId="77777777" w:rsidR="00EA2836" w:rsidRPr="00956935" w:rsidRDefault="00EA2836" w:rsidP="00EA2836">
            <w:r w:rsidRPr="00956935">
              <w:t>P. Paulaičio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A44C" w14:textId="77777777" w:rsidR="00EA2836" w:rsidRPr="00956935" w:rsidRDefault="00EA2836" w:rsidP="00EA2836">
            <w:pPr>
              <w:jc w:val="center"/>
            </w:pPr>
            <w:r w:rsidRPr="00956935">
              <w:t>1,931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BA025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84D21AF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B1D" w14:textId="77777777" w:rsidR="00EA2836" w:rsidRPr="00956935" w:rsidRDefault="00EA2836" w:rsidP="00EA2836">
            <w:pPr>
              <w:jc w:val="center"/>
            </w:pPr>
            <w:r w:rsidRPr="00956935">
              <w:t>20.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0580" w14:textId="77777777" w:rsidR="00EA2836" w:rsidRPr="00956935" w:rsidRDefault="00EA2836" w:rsidP="00EA2836">
            <w:pPr>
              <w:jc w:val="center"/>
            </w:pPr>
            <w:r w:rsidRPr="00956935">
              <w:t>jrm19599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E1A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C1EB" w14:textId="77777777" w:rsidR="00EA2836" w:rsidRPr="00956935" w:rsidRDefault="00EA2836" w:rsidP="00EA2836">
            <w:r w:rsidRPr="00956935">
              <w:t>Kęstučio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570D" w14:textId="77777777" w:rsidR="00EA2836" w:rsidRPr="00956935" w:rsidRDefault="00EA2836" w:rsidP="00EA2836">
            <w:pPr>
              <w:jc w:val="center"/>
            </w:pPr>
            <w:r w:rsidRPr="00956935">
              <w:t>0,859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138CF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ACE4423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112A" w14:textId="77777777" w:rsidR="00EA2836" w:rsidRPr="00956935" w:rsidRDefault="00EA2836" w:rsidP="00EA2836">
            <w:pPr>
              <w:jc w:val="center"/>
            </w:pPr>
            <w:r w:rsidRPr="00956935">
              <w:t>21.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42E3" w14:textId="77777777" w:rsidR="00EA2836" w:rsidRPr="00956935" w:rsidRDefault="00EA2836" w:rsidP="00EA2836">
            <w:pPr>
              <w:jc w:val="center"/>
            </w:pPr>
            <w:r w:rsidRPr="00956935">
              <w:t>jrm19600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D50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7FB3" w14:textId="77777777" w:rsidR="00EA2836" w:rsidRPr="00956935" w:rsidRDefault="00EA2836" w:rsidP="00EA2836">
            <w:r w:rsidRPr="00956935">
              <w:t>Klevų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C4EE" w14:textId="77777777" w:rsidR="00EA2836" w:rsidRPr="00956935" w:rsidRDefault="00EA2836" w:rsidP="00EA2836">
            <w:pPr>
              <w:jc w:val="center"/>
            </w:pPr>
            <w:r w:rsidRPr="00956935">
              <w:t>0,132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D9C3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6C98C8E" w14:textId="77777777" w:rsidTr="00EA2836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D55" w14:textId="77777777" w:rsidR="00EA2836" w:rsidRPr="00956935" w:rsidRDefault="00EA2836" w:rsidP="00EA2836">
            <w:pPr>
              <w:jc w:val="center"/>
            </w:pPr>
            <w:r w:rsidRPr="00956935">
              <w:t>22.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8138" w14:textId="77777777" w:rsidR="00EA2836" w:rsidRPr="00956935" w:rsidRDefault="00EA2836" w:rsidP="00EA2836">
            <w:pPr>
              <w:jc w:val="center"/>
            </w:pPr>
            <w:r w:rsidRPr="00956935">
              <w:t>jrm19600-1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904E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EF227" w14:textId="77777777" w:rsidR="00EA2836" w:rsidRPr="00956935" w:rsidRDefault="00EA2836" w:rsidP="00EA2836">
            <w:r w:rsidRPr="00956935">
              <w:t>Klevų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BE3F" w14:textId="77777777" w:rsidR="00EA2836" w:rsidRPr="00956935" w:rsidRDefault="00EA2836" w:rsidP="00EA2836">
            <w:pPr>
              <w:jc w:val="center"/>
            </w:pPr>
            <w:r w:rsidRPr="00956935">
              <w:t>0,092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B6F4D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7FE3B34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E42C" w14:textId="77777777" w:rsidR="00EA2836" w:rsidRPr="00956935" w:rsidRDefault="00EA2836" w:rsidP="00EA2836">
            <w:pPr>
              <w:jc w:val="center"/>
            </w:pPr>
            <w:r w:rsidRPr="00956935">
              <w:t>23.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5BDA" w14:textId="77777777" w:rsidR="00EA2836" w:rsidRPr="00956935" w:rsidRDefault="00EA2836" w:rsidP="00EA2836">
            <w:pPr>
              <w:jc w:val="center"/>
            </w:pPr>
            <w:r w:rsidRPr="00956935">
              <w:t>jrm19601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9B6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8A245" w14:textId="77777777" w:rsidR="00EA2836" w:rsidRPr="00956935" w:rsidRDefault="00EA2836" w:rsidP="00EA2836">
            <w:r w:rsidRPr="00956935">
              <w:t>Vydūno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5F63A" w14:textId="77777777" w:rsidR="00EA2836" w:rsidRPr="00956935" w:rsidRDefault="00EA2836" w:rsidP="00EA2836">
            <w:pPr>
              <w:jc w:val="center"/>
            </w:pPr>
            <w:r w:rsidRPr="00956935">
              <w:t>1,440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3DBA5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DE31F60" w14:textId="77777777" w:rsidTr="00EA2836">
        <w:trPr>
          <w:trHeight w:val="33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3A3E" w14:textId="77777777" w:rsidR="00EA2836" w:rsidRPr="00956935" w:rsidRDefault="00EA2836" w:rsidP="00EA2836">
            <w:pPr>
              <w:jc w:val="center"/>
            </w:pPr>
            <w:r w:rsidRPr="00956935">
              <w:t>24.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3C34" w14:textId="77777777" w:rsidR="00EA2836" w:rsidRPr="00956935" w:rsidRDefault="00EA2836" w:rsidP="00EA2836">
            <w:pPr>
              <w:jc w:val="center"/>
            </w:pPr>
            <w:r w:rsidRPr="00956935">
              <w:t>jrm19601-1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957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50850" w14:textId="77777777" w:rsidR="00EA2836" w:rsidRPr="00956935" w:rsidRDefault="00EA2836" w:rsidP="00EA2836">
            <w:r w:rsidRPr="00956935">
              <w:t>Atkarpa nuo Vydūno g. iki Ligoninės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ACFF" w14:textId="77777777" w:rsidR="00EA2836" w:rsidRPr="00956935" w:rsidRDefault="00EA2836" w:rsidP="00EA2836">
            <w:pPr>
              <w:jc w:val="center"/>
            </w:pPr>
            <w:r w:rsidRPr="00956935">
              <w:t>0,281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57480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19010C1" w14:textId="77777777" w:rsidTr="00EA2836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DA7" w14:textId="77777777" w:rsidR="00EA2836" w:rsidRPr="00956935" w:rsidRDefault="00EA2836" w:rsidP="00EA2836">
            <w:pPr>
              <w:jc w:val="center"/>
            </w:pPr>
            <w:r w:rsidRPr="00956935">
              <w:t>25.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092D" w14:textId="77777777" w:rsidR="00EA2836" w:rsidRPr="00956935" w:rsidRDefault="00EA2836" w:rsidP="00EA2836">
            <w:pPr>
              <w:jc w:val="center"/>
            </w:pPr>
            <w:r w:rsidRPr="00956935">
              <w:t>jrm19601-2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BE17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61C8" w14:textId="77777777" w:rsidR="00EA2836" w:rsidRPr="00956935" w:rsidRDefault="00EA2836" w:rsidP="00EA2836">
            <w:r w:rsidRPr="00956935">
              <w:t>Nuo Vydūno g. iki Lelijų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FEF0" w14:textId="77777777" w:rsidR="00EA2836" w:rsidRPr="00956935" w:rsidRDefault="00EA2836" w:rsidP="00EA2836">
            <w:pPr>
              <w:jc w:val="center"/>
            </w:pPr>
            <w:r w:rsidRPr="00956935">
              <w:t>0,177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7096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A24A87E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445" w14:textId="77777777" w:rsidR="00EA2836" w:rsidRPr="00956935" w:rsidRDefault="00EA2836" w:rsidP="00EA2836">
            <w:pPr>
              <w:jc w:val="center"/>
            </w:pPr>
            <w:r w:rsidRPr="00956935">
              <w:t>26.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21D5" w14:textId="77777777" w:rsidR="00EA2836" w:rsidRPr="00956935" w:rsidRDefault="00EA2836" w:rsidP="00EA2836">
            <w:pPr>
              <w:jc w:val="center"/>
            </w:pPr>
            <w:r w:rsidRPr="00956935">
              <w:t>jrm19603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CF4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D983" w14:textId="77777777" w:rsidR="00EA2836" w:rsidRPr="00956935" w:rsidRDefault="00EA2836" w:rsidP="00EA2836">
            <w:r w:rsidRPr="00956935">
              <w:t>Kriaušių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5BD1" w14:textId="77777777" w:rsidR="00EA2836" w:rsidRPr="00956935" w:rsidRDefault="00EA2836" w:rsidP="00EA2836">
            <w:pPr>
              <w:jc w:val="center"/>
            </w:pPr>
            <w:r w:rsidRPr="00956935">
              <w:t>0,163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B4A0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8DE185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C675" w14:textId="77777777" w:rsidR="00EA2836" w:rsidRPr="00956935" w:rsidRDefault="00EA2836" w:rsidP="00EA2836">
            <w:pPr>
              <w:jc w:val="center"/>
            </w:pPr>
            <w:r w:rsidRPr="00956935">
              <w:t>27.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6ACB" w14:textId="77777777" w:rsidR="00EA2836" w:rsidRPr="00956935" w:rsidRDefault="00EA2836" w:rsidP="00EA2836">
            <w:pPr>
              <w:jc w:val="center"/>
            </w:pPr>
            <w:r w:rsidRPr="00956935">
              <w:t>jrm19604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C3FE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9D5F" w14:textId="77777777" w:rsidR="00EA2836" w:rsidRPr="00956935" w:rsidRDefault="00EA2836" w:rsidP="00EA2836">
            <w:r w:rsidRPr="00956935">
              <w:t>Lauko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24E5" w14:textId="77777777" w:rsidR="00EA2836" w:rsidRPr="00956935" w:rsidRDefault="00EA2836" w:rsidP="00EA2836">
            <w:pPr>
              <w:jc w:val="center"/>
            </w:pPr>
            <w:r w:rsidRPr="00956935">
              <w:t>0,440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C47DF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3F7149A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141" w14:textId="77777777" w:rsidR="00EA2836" w:rsidRPr="00956935" w:rsidRDefault="00EA2836" w:rsidP="00EA2836">
            <w:pPr>
              <w:jc w:val="center"/>
            </w:pPr>
            <w:r w:rsidRPr="00956935">
              <w:t>28.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AEAF" w14:textId="77777777" w:rsidR="00EA2836" w:rsidRPr="00956935" w:rsidRDefault="00EA2836" w:rsidP="00EA2836">
            <w:pPr>
              <w:jc w:val="center"/>
            </w:pPr>
            <w:r w:rsidRPr="00956935">
              <w:t>jrm19605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41C5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065F" w14:textId="77777777" w:rsidR="00EA2836" w:rsidRPr="00956935" w:rsidRDefault="00EA2836" w:rsidP="00EA2836">
            <w:r w:rsidRPr="00956935">
              <w:t>Lelijų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4241" w14:textId="77777777" w:rsidR="00EA2836" w:rsidRPr="00956935" w:rsidRDefault="00EA2836" w:rsidP="00EA2836">
            <w:pPr>
              <w:jc w:val="center"/>
            </w:pPr>
            <w:r w:rsidRPr="00956935">
              <w:t>0,267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E85F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67CC750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1BAE" w14:textId="77777777" w:rsidR="00EA2836" w:rsidRPr="00956935" w:rsidRDefault="00EA2836" w:rsidP="00EA2836">
            <w:pPr>
              <w:jc w:val="center"/>
            </w:pPr>
            <w:r w:rsidRPr="00956935">
              <w:t>29.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C3D7" w14:textId="77777777" w:rsidR="00EA2836" w:rsidRPr="00956935" w:rsidRDefault="00EA2836" w:rsidP="00EA2836">
            <w:pPr>
              <w:jc w:val="center"/>
            </w:pPr>
            <w:r w:rsidRPr="00956935">
              <w:t>jrm19606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02F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D0B6" w14:textId="77777777" w:rsidR="00EA2836" w:rsidRPr="00956935" w:rsidRDefault="00EA2836" w:rsidP="00EA2836">
            <w:r w:rsidRPr="00956935">
              <w:t>Liepų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A4F1" w14:textId="77777777" w:rsidR="00EA2836" w:rsidRPr="00956935" w:rsidRDefault="00EA2836" w:rsidP="00EA2836">
            <w:pPr>
              <w:jc w:val="center"/>
            </w:pPr>
            <w:r w:rsidRPr="00956935">
              <w:t>0,462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68EB0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6E04D6B" w14:textId="77777777" w:rsidTr="00EA283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0594" w14:textId="77777777" w:rsidR="00EA2836" w:rsidRPr="00956935" w:rsidRDefault="00EA2836" w:rsidP="00EA2836">
            <w:pPr>
              <w:jc w:val="center"/>
            </w:pPr>
            <w:r w:rsidRPr="00956935">
              <w:t>30.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DD79" w14:textId="77777777" w:rsidR="00EA2836" w:rsidRPr="00956935" w:rsidRDefault="00EA2836" w:rsidP="00EA2836">
            <w:pPr>
              <w:jc w:val="center"/>
            </w:pPr>
            <w:r w:rsidRPr="00956935">
              <w:t>jrm19606-1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5B9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F077" w14:textId="77777777" w:rsidR="00EA2836" w:rsidRPr="00956935" w:rsidRDefault="00EA2836" w:rsidP="00EA2836">
            <w:r w:rsidRPr="00956935">
              <w:t>Liepų g. akligatvis Nr. 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EBCF" w14:textId="77777777" w:rsidR="00EA2836" w:rsidRPr="00956935" w:rsidRDefault="00EA2836" w:rsidP="00EA2836">
            <w:pPr>
              <w:jc w:val="center"/>
            </w:pPr>
            <w:r w:rsidRPr="00956935">
              <w:t>0,105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F313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52D249D" w14:textId="77777777" w:rsidTr="00EA2836">
        <w:trPr>
          <w:trHeight w:val="3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E97E" w14:textId="77777777" w:rsidR="00EA2836" w:rsidRPr="00956935" w:rsidRDefault="00EA2836" w:rsidP="00EA2836">
            <w:pPr>
              <w:jc w:val="center"/>
            </w:pPr>
            <w:r w:rsidRPr="00956935">
              <w:t>31.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8EFF" w14:textId="77777777" w:rsidR="00EA2836" w:rsidRPr="00956935" w:rsidRDefault="00EA2836" w:rsidP="00EA2836">
            <w:pPr>
              <w:jc w:val="center"/>
            </w:pPr>
            <w:r w:rsidRPr="00956935">
              <w:t>jrm19606-2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88CE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1B34" w14:textId="77777777" w:rsidR="00EA2836" w:rsidRPr="00956935" w:rsidRDefault="00EA2836" w:rsidP="00EA2836">
            <w:r w:rsidRPr="00956935">
              <w:t>Liepų g. akligatvis Nr.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9EF7" w14:textId="77777777" w:rsidR="00EA2836" w:rsidRPr="00956935" w:rsidRDefault="00EA2836" w:rsidP="00EA2836">
            <w:pPr>
              <w:jc w:val="center"/>
            </w:pPr>
            <w:r w:rsidRPr="00956935">
              <w:t>0,114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E33FC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28DBD4D" w14:textId="77777777" w:rsidTr="00EA2836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5B40" w14:textId="77777777" w:rsidR="00EA2836" w:rsidRPr="00956935" w:rsidRDefault="00EA2836" w:rsidP="00EA2836">
            <w:pPr>
              <w:jc w:val="center"/>
            </w:pPr>
            <w:r w:rsidRPr="00956935">
              <w:t>32.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7347" w14:textId="77777777" w:rsidR="00EA2836" w:rsidRPr="00956935" w:rsidRDefault="00EA2836" w:rsidP="00EA2836">
            <w:pPr>
              <w:jc w:val="center"/>
            </w:pPr>
            <w:r w:rsidRPr="00956935">
              <w:t>jrm19606-3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3A24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5EA1" w14:textId="77777777" w:rsidR="00EA2836" w:rsidRPr="00956935" w:rsidRDefault="00EA2836" w:rsidP="00EA2836">
            <w:r w:rsidRPr="00956935">
              <w:t>Liepų g. akligatvis Nr. 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2160" w14:textId="77777777" w:rsidR="00EA2836" w:rsidRPr="00956935" w:rsidRDefault="00EA2836" w:rsidP="00EA2836">
            <w:pPr>
              <w:jc w:val="center"/>
            </w:pPr>
            <w:r w:rsidRPr="00956935">
              <w:t>0,111</w:t>
            </w:r>
          </w:p>
        </w:tc>
        <w:tc>
          <w:tcPr>
            <w:tcW w:w="31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7794660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8ED2C58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014" w14:textId="77777777" w:rsidR="00EA2836" w:rsidRPr="00956935" w:rsidRDefault="00EA2836" w:rsidP="00EA2836">
            <w:pPr>
              <w:jc w:val="center"/>
            </w:pPr>
            <w:r w:rsidRPr="00956935">
              <w:t>33.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4671" w14:textId="77777777" w:rsidR="00EA2836" w:rsidRPr="00956935" w:rsidRDefault="00EA2836" w:rsidP="00EA2836">
            <w:pPr>
              <w:jc w:val="center"/>
            </w:pPr>
            <w:r w:rsidRPr="00956935">
              <w:t>jrm19607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3B76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29D" w14:textId="77777777" w:rsidR="00EA2836" w:rsidRPr="00956935" w:rsidRDefault="00EA2836" w:rsidP="00EA2836">
            <w:r w:rsidRPr="00956935">
              <w:t>Birutės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3539" w14:textId="77777777" w:rsidR="00EA2836" w:rsidRPr="00956935" w:rsidRDefault="00EA2836" w:rsidP="00EA2836">
            <w:pPr>
              <w:jc w:val="center"/>
            </w:pPr>
            <w:r w:rsidRPr="00956935">
              <w:t>0,339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578A8A6C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EA05190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2760" w14:textId="77777777" w:rsidR="00EA2836" w:rsidRPr="00956935" w:rsidRDefault="00EA2836" w:rsidP="00EA2836">
            <w:pPr>
              <w:jc w:val="center"/>
            </w:pPr>
            <w:r w:rsidRPr="00956935">
              <w:t>34.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E02" w14:textId="77777777" w:rsidR="00EA2836" w:rsidRPr="00956935" w:rsidRDefault="00EA2836" w:rsidP="00EA2836">
            <w:pPr>
              <w:jc w:val="center"/>
            </w:pPr>
            <w:r w:rsidRPr="00956935">
              <w:t>jrm19608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1E4B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55F" w14:textId="77777777" w:rsidR="00EA2836" w:rsidRPr="00956935" w:rsidRDefault="00EA2836" w:rsidP="00EA2836">
            <w:r w:rsidRPr="00956935">
              <w:t>Miškininkų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34" w14:textId="77777777" w:rsidR="00EA2836" w:rsidRPr="00956935" w:rsidRDefault="00EA2836" w:rsidP="00EA2836">
            <w:pPr>
              <w:jc w:val="center"/>
            </w:pPr>
            <w:r w:rsidRPr="00956935">
              <w:t>0,547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noWrap/>
            <w:vAlign w:val="bottom"/>
          </w:tcPr>
          <w:p w14:paraId="65DC4718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47A898A" w14:textId="77777777" w:rsidTr="00EA2836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E617" w14:textId="77777777" w:rsidR="00EA2836" w:rsidRPr="00956935" w:rsidRDefault="00EA2836" w:rsidP="00EA2836">
            <w:pPr>
              <w:jc w:val="center"/>
            </w:pPr>
            <w:r w:rsidRPr="00956935">
              <w:t>35.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E5F6" w14:textId="77777777" w:rsidR="00EA2836" w:rsidRPr="00956935" w:rsidRDefault="00EA2836" w:rsidP="00EA2836">
            <w:pPr>
              <w:jc w:val="center"/>
            </w:pPr>
            <w:r w:rsidRPr="00956935">
              <w:t>jrm19608-1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CD87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B8F8" w14:textId="77777777" w:rsidR="00EA2836" w:rsidRPr="00956935" w:rsidRDefault="00EA2836" w:rsidP="00EA2836">
            <w:r w:rsidRPr="00956935">
              <w:t>Miškininkų g. atkarpa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BE8F" w14:textId="77777777" w:rsidR="00EA2836" w:rsidRPr="00956935" w:rsidRDefault="00EA2836" w:rsidP="00EA2836">
            <w:pPr>
              <w:jc w:val="center"/>
            </w:pPr>
            <w:r w:rsidRPr="00956935">
              <w:t>0,227</w:t>
            </w: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59726431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AB049E7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2F87" w14:textId="77777777" w:rsidR="00EA2836" w:rsidRPr="00956935" w:rsidRDefault="00EA2836" w:rsidP="00EA2836">
            <w:pPr>
              <w:jc w:val="center"/>
            </w:pPr>
            <w:r w:rsidRPr="00956935">
              <w:t>36.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10F5" w14:textId="77777777" w:rsidR="00EA2836" w:rsidRPr="00956935" w:rsidRDefault="00EA2836" w:rsidP="00EA2836">
            <w:pPr>
              <w:jc w:val="center"/>
            </w:pPr>
            <w:r w:rsidRPr="00956935">
              <w:t>jrm19609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4258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24C6" w14:textId="77777777" w:rsidR="00EA2836" w:rsidRPr="00956935" w:rsidRDefault="00EA2836" w:rsidP="00EA2836">
            <w:r w:rsidRPr="00956935">
              <w:t>Mituvos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B50A" w14:textId="77777777" w:rsidR="00EA2836" w:rsidRPr="00956935" w:rsidRDefault="00EA2836" w:rsidP="00EA2836">
            <w:pPr>
              <w:jc w:val="center"/>
            </w:pPr>
            <w:r w:rsidRPr="00956935">
              <w:t>0,375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D3D2A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B33502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DFE" w14:textId="77777777" w:rsidR="00EA2836" w:rsidRPr="00956935" w:rsidRDefault="00EA2836" w:rsidP="00EA2836">
            <w:pPr>
              <w:jc w:val="center"/>
            </w:pPr>
            <w:r w:rsidRPr="00956935">
              <w:t>37.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A29A1" w14:textId="77777777" w:rsidR="00EA2836" w:rsidRPr="00956935" w:rsidRDefault="00EA2836" w:rsidP="00EA2836">
            <w:pPr>
              <w:jc w:val="center"/>
            </w:pPr>
            <w:r w:rsidRPr="00956935">
              <w:t>jrm19610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BECE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E351" w14:textId="77777777" w:rsidR="00EA2836" w:rsidRPr="00956935" w:rsidRDefault="00EA2836" w:rsidP="00EA2836">
            <w:r w:rsidRPr="00956935">
              <w:t>M. Valančiaus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6548" w14:textId="77777777" w:rsidR="00EA2836" w:rsidRPr="00956935" w:rsidRDefault="00EA2836" w:rsidP="00EA2836">
            <w:pPr>
              <w:jc w:val="center"/>
            </w:pPr>
            <w:r w:rsidRPr="00956935">
              <w:t>0,326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E403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A17BACC" w14:textId="77777777" w:rsidTr="00EA2836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861" w14:textId="77777777" w:rsidR="00EA2836" w:rsidRPr="00956935" w:rsidRDefault="00EA2836" w:rsidP="00EA2836">
            <w:pPr>
              <w:jc w:val="center"/>
            </w:pPr>
            <w:r w:rsidRPr="00956935">
              <w:t>38.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546B" w14:textId="77777777" w:rsidR="00EA2836" w:rsidRPr="00956935" w:rsidRDefault="00EA2836" w:rsidP="00EA2836">
            <w:pPr>
              <w:jc w:val="center"/>
            </w:pPr>
            <w:r w:rsidRPr="00956935">
              <w:t>jrm19610-1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42AC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783FE" w14:textId="77777777" w:rsidR="00EA2836" w:rsidRPr="00956935" w:rsidRDefault="00EA2836" w:rsidP="00EA2836">
            <w:r w:rsidRPr="00956935">
              <w:t>M. Valančiaus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9A5D" w14:textId="77777777" w:rsidR="00EA2836" w:rsidRPr="00956935" w:rsidRDefault="00EA2836" w:rsidP="00EA2836">
            <w:pPr>
              <w:jc w:val="center"/>
            </w:pPr>
            <w:r w:rsidRPr="00956935">
              <w:t>0,125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1BBA1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B32D3FF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D7F" w14:textId="77777777" w:rsidR="00EA2836" w:rsidRPr="00956935" w:rsidRDefault="00EA2836" w:rsidP="00EA2836">
            <w:pPr>
              <w:jc w:val="center"/>
            </w:pPr>
            <w:r w:rsidRPr="00956935">
              <w:t>39.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E5B9" w14:textId="77777777" w:rsidR="00EA2836" w:rsidRPr="00956935" w:rsidRDefault="00EA2836" w:rsidP="00EA2836">
            <w:pPr>
              <w:jc w:val="center"/>
            </w:pPr>
            <w:r w:rsidRPr="00956935">
              <w:t>jrm19611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DC54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2834" w14:textId="77777777" w:rsidR="00EA2836" w:rsidRPr="00956935" w:rsidRDefault="00EA2836" w:rsidP="00EA2836">
            <w:r w:rsidRPr="00956935">
              <w:t>Obelų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3ABE" w14:textId="77777777" w:rsidR="00EA2836" w:rsidRPr="00956935" w:rsidRDefault="00EA2836" w:rsidP="00EA2836">
            <w:pPr>
              <w:jc w:val="center"/>
            </w:pPr>
            <w:r w:rsidRPr="00956935">
              <w:t>0,429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15B9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9A12CFF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9D1A" w14:textId="77777777" w:rsidR="00EA2836" w:rsidRPr="00956935" w:rsidRDefault="00EA2836" w:rsidP="00EA2836">
            <w:pPr>
              <w:jc w:val="center"/>
            </w:pPr>
            <w:r w:rsidRPr="00956935">
              <w:t>40.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C283" w14:textId="77777777" w:rsidR="00EA2836" w:rsidRPr="00956935" w:rsidRDefault="00EA2836" w:rsidP="00EA2836">
            <w:pPr>
              <w:jc w:val="center"/>
            </w:pPr>
            <w:r w:rsidRPr="00956935">
              <w:t>jrm19612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1426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D9B0" w14:textId="77777777" w:rsidR="00EA2836" w:rsidRPr="00956935" w:rsidRDefault="00EA2836" w:rsidP="00EA2836">
            <w:r w:rsidRPr="00956935">
              <w:t>Paparčių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ED49" w14:textId="77777777" w:rsidR="00EA2836" w:rsidRPr="00956935" w:rsidRDefault="00EA2836" w:rsidP="00EA2836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8D3C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33E454C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2D9" w14:textId="77777777" w:rsidR="00EA2836" w:rsidRPr="00956935" w:rsidRDefault="00EA2836" w:rsidP="00EA2836">
            <w:pPr>
              <w:jc w:val="center"/>
            </w:pPr>
            <w:r w:rsidRPr="00956935">
              <w:t>41.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6238" w14:textId="77777777" w:rsidR="00EA2836" w:rsidRPr="00956935" w:rsidRDefault="00EA2836" w:rsidP="00EA2836">
            <w:pPr>
              <w:jc w:val="center"/>
            </w:pPr>
            <w:r w:rsidRPr="00956935">
              <w:t>jrm19613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F40E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FA4B6" w14:textId="77777777" w:rsidR="00EA2836" w:rsidRPr="00956935" w:rsidRDefault="00EA2836" w:rsidP="00EA2836">
            <w:r w:rsidRPr="00956935">
              <w:t>Pilies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BC0C" w14:textId="77777777" w:rsidR="00EA2836" w:rsidRPr="00956935" w:rsidRDefault="00EA2836" w:rsidP="00EA2836">
            <w:pPr>
              <w:jc w:val="center"/>
            </w:pPr>
            <w:r w:rsidRPr="00956935">
              <w:t>0,200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101C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06A175B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72D" w14:textId="77777777" w:rsidR="00EA2836" w:rsidRPr="00956935" w:rsidRDefault="00EA2836" w:rsidP="00EA2836">
            <w:pPr>
              <w:jc w:val="center"/>
            </w:pPr>
            <w:r w:rsidRPr="00956935">
              <w:t>42.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F8D8" w14:textId="77777777" w:rsidR="00EA2836" w:rsidRPr="00956935" w:rsidRDefault="00EA2836" w:rsidP="00EA2836">
            <w:pPr>
              <w:jc w:val="center"/>
            </w:pPr>
            <w:r w:rsidRPr="00956935">
              <w:t>jrm19614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E6BF6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68A6" w14:textId="77777777" w:rsidR="00EA2836" w:rsidRPr="00956935" w:rsidRDefault="00EA2836" w:rsidP="00EA2836">
            <w:r w:rsidRPr="00956935">
              <w:t>Vasario 16-osios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8F8F" w14:textId="77777777" w:rsidR="00EA2836" w:rsidRPr="00956935" w:rsidRDefault="00EA2836" w:rsidP="00EA2836">
            <w:pPr>
              <w:jc w:val="center"/>
            </w:pPr>
            <w:r w:rsidRPr="00956935">
              <w:t>0,571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F1FF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A6B8094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C29E" w14:textId="77777777" w:rsidR="00EA2836" w:rsidRPr="00956935" w:rsidRDefault="00EA2836" w:rsidP="00EA2836">
            <w:pPr>
              <w:jc w:val="center"/>
            </w:pPr>
            <w:r w:rsidRPr="00956935">
              <w:t>43.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08F4" w14:textId="77777777" w:rsidR="00EA2836" w:rsidRPr="00956935" w:rsidRDefault="00EA2836" w:rsidP="00EA2836">
            <w:pPr>
              <w:jc w:val="center"/>
            </w:pPr>
            <w:r w:rsidRPr="00956935">
              <w:t>jrm19615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65A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E940" w14:textId="77777777" w:rsidR="00EA2836" w:rsidRPr="00956935" w:rsidRDefault="00EA2836" w:rsidP="00EA2836">
            <w:r w:rsidRPr="00956935">
              <w:t>Birželio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0275" w14:textId="77777777" w:rsidR="00EA2836" w:rsidRPr="00956935" w:rsidRDefault="00EA2836" w:rsidP="00EA2836">
            <w:pPr>
              <w:jc w:val="center"/>
            </w:pPr>
            <w:r w:rsidRPr="00956935">
              <w:t>0,173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123E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A068159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CED" w14:textId="77777777" w:rsidR="00EA2836" w:rsidRPr="00956935" w:rsidRDefault="00EA2836" w:rsidP="00EA2836">
            <w:pPr>
              <w:jc w:val="center"/>
            </w:pPr>
            <w:r w:rsidRPr="00956935">
              <w:t>44.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2DCC" w14:textId="77777777" w:rsidR="00EA2836" w:rsidRPr="00956935" w:rsidRDefault="00EA2836" w:rsidP="00EA2836">
            <w:pPr>
              <w:jc w:val="center"/>
            </w:pPr>
            <w:r w:rsidRPr="00956935">
              <w:t>jrm19616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D2C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3807" w14:textId="77777777" w:rsidR="00EA2836" w:rsidRPr="00956935" w:rsidRDefault="00EA2836" w:rsidP="00EA2836">
            <w:r w:rsidRPr="00956935">
              <w:t>Pramonės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1C71" w14:textId="77777777" w:rsidR="00EA2836" w:rsidRPr="00956935" w:rsidRDefault="00EA2836" w:rsidP="00EA2836">
            <w:pPr>
              <w:jc w:val="center"/>
            </w:pPr>
            <w:r w:rsidRPr="00956935">
              <w:t>0,587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5E1DB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312275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17A9" w14:textId="77777777" w:rsidR="00EA2836" w:rsidRPr="00956935" w:rsidRDefault="00EA2836" w:rsidP="00EA2836">
            <w:pPr>
              <w:jc w:val="center"/>
            </w:pPr>
            <w:r w:rsidRPr="00956935">
              <w:t>45.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908E" w14:textId="77777777" w:rsidR="00EA2836" w:rsidRPr="00956935" w:rsidRDefault="00EA2836" w:rsidP="00EA2836">
            <w:pPr>
              <w:jc w:val="center"/>
            </w:pPr>
            <w:r w:rsidRPr="00956935">
              <w:t>jrm19617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3491D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B9D9" w14:textId="77777777" w:rsidR="00EA2836" w:rsidRPr="00956935" w:rsidRDefault="00EA2836" w:rsidP="00EA2836">
            <w:r w:rsidRPr="00956935">
              <w:t>Pušyno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8B47" w14:textId="77777777" w:rsidR="00EA2836" w:rsidRPr="00956935" w:rsidRDefault="00EA2836" w:rsidP="00EA2836">
            <w:pPr>
              <w:jc w:val="center"/>
            </w:pPr>
            <w:r w:rsidRPr="00956935">
              <w:t>0,415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20DA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184744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6FE" w14:textId="77777777" w:rsidR="00EA2836" w:rsidRPr="00956935" w:rsidRDefault="00EA2836" w:rsidP="00EA2836">
            <w:pPr>
              <w:jc w:val="center"/>
            </w:pPr>
            <w:r w:rsidRPr="00956935">
              <w:t>46.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AC92" w14:textId="77777777" w:rsidR="00EA2836" w:rsidRPr="00956935" w:rsidRDefault="00EA2836" w:rsidP="00EA2836">
            <w:pPr>
              <w:jc w:val="center"/>
            </w:pPr>
            <w:r w:rsidRPr="00956935">
              <w:t>jrm19618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561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4D17C" w14:textId="77777777" w:rsidR="00EA2836" w:rsidRPr="00956935" w:rsidRDefault="00EA2836" w:rsidP="00EA2836">
            <w:r w:rsidRPr="00956935">
              <w:t>Pušų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53CF2" w14:textId="77777777" w:rsidR="00EA2836" w:rsidRPr="00956935" w:rsidRDefault="00EA2836" w:rsidP="00EA2836">
            <w:pPr>
              <w:jc w:val="center"/>
            </w:pPr>
            <w:r w:rsidRPr="00956935">
              <w:t>0,122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FBA8D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D154C19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B4C" w14:textId="77777777" w:rsidR="00EA2836" w:rsidRPr="00956935" w:rsidRDefault="00EA2836" w:rsidP="00EA2836">
            <w:pPr>
              <w:jc w:val="center"/>
            </w:pPr>
            <w:r w:rsidRPr="00956935">
              <w:t>47.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34B4" w14:textId="77777777" w:rsidR="00EA2836" w:rsidRPr="00956935" w:rsidRDefault="00EA2836" w:rsidP="00EA2836">
            <w:pPr>
              <w:jc w:val="center"/>
            </w:pPr>
            <w:r w:rsidRPr="00956935">
              <w:t>jrm19619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A9AB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E6FB" w14:textId="77777777" w:rsidR="00EA2836" w:rsidRPr="00956935" w:rsidRDefault="00EA2836" w:rsidP="00EA2836">
            <w:r w:rsidRPr="00956935">
              <w:t>Putino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E734" w14:textId="77777777" w:rsidR="00EA2836" w:rsidRPr="00956935" w:rsidRDefault="00EA2836" w:rsidP="00EA2836">
            <w:pPr>
              <w:jc w:val="center"/>
            </w:pPr>
            <w:r w:rsidRPr="00956935">
              <w:t>0,396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37C5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B247365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405" w14:textId="77777777" w:rsidR="00EA2836" w:rsidRPr="00956935" w:rsidRDefault="00EA2836" w:rsidP="00EA2836">
            <w:pPr>
              <w:jc w:val="center"/>
            </w:pPr>
            <w:r w:rsidRPr="00956935">
              <w:t>48.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FDBC" w14:textId="77777777" w:rsidR="00EA2836" w:rsidRPr="00956935" w:rsidRDefault="00EA2836" w:rsidP="00EA2836">
            <w:pPr>
              <w:jc w:val="center"/>
            </w:pPr>
            <w:r w:rsidRPr="00956935">
              <w:t>jrm19620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6FECB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A85B" w14:textId="77777777" w:rsidR="00EA2836" w:rsidRPr="00956935" w:rsidRDefault="00EA2836" w:rsidP="00EA2836">
            <w:r w:rsidRPr="00956935">
              <w:t>Ramybės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9981" w14:textId="77777777" w:rsidR="00EA2836" w:rsidRPr="00956935" w:rsidRDefault="00EA2836" w:rsidP="00EA2836">
            <w:pPr>
              <w:jc w:val="center"/>
            </w:pPr>
            <w:r w:rsidRPr="00956935">
              <w:t>0,245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9B9AA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D426FB8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ABDB" w14:textId="77777777" w:rsidR="00EA2836" w:rsidRPr="00956935" w:rsidRDefault="00EA2836" w:rsidP="00EA2836">
            <w:pPr>
              <w:jc w:val="center"/>
            </w:pPr>
            <w:r w:rsidRPr="00956935">
              <w:t>49.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B2F3" w14:textId="77777777" w:rsidR="00EA2836" w:rsidRPr="00956935" w:rsidRDefault="00EA2836" w:rsidP="00EA2836">
            <w:pPr>
              <w:jc w:val="center"/>
            </w:pPr>
            <w:r w:rsidRPr="00956935">
              <w:t>jrm19621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C535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4D2E" w14:textId="77777777" w:rsidR="00EA2836" w:rsidRPr="00956935" w:rsidRDefault="00EA2836" w:rsidP="00EA2836">
            <w:r w:rsidRPr="00956935">
              <w:t>Kauno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D021" w14:textId="77777777" w:rsidR="00EA2836" w:rsidRPr="00956935" w:rsidRDefault="00EA2836" w:rsidP="00EA2836">
            <w:pPr>
              <w:jc w:val="center"/>
            </w:pPr>
            <w:r w:rsidRPr="00956935">
              <w:t>1,404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D437A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790A875" w14:textId="77777777" w:rsidTr="00EA2836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BDC" w14:textId="77777777" w:rsidR="00EA2836" w:rsidRPr="00956935" w:rsidRDefault="00EA2836" w:rsidP="00EA2836">
            <w:pPr>
              <w:jc w:val="center"/>
            </w:pPr>
            <w:r w:rsidRPr="00956935">
              <w:t>50.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D4D8" w14:textId="77777777" w:rsidR="00EA2836" w:rsidRPr="00956935" w:rsidRDefault="00EA2836" w:rsidP="00EA2836">
            <w:pPr>
              <w:jc w:val="center"/>
            </w:pPr>
            <w:r w:rsidRPr="00956935">
              <w:t>jrm19621-1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27DA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B7AD" w14:textId="77777777" w:rsidR="00EA2836" w:rsidRPr="00956935" w:rsidRDefault="00EA2836" w:rsidP="00EA2836">
            <w:r w:rsidRPr="00956935">
              <w:t>Dariaus ir Girėno g. jungtis su Kauno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4DC1" w14:textId="77777777" w:rsidR="00EA2836" w:rsidRPr="00956935" w:rsidRDefault="00EA2836" w:rsidP="00EA2836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899C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54F8028" w14:textId="77777777" w:rsidTr="00EA2836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74AF" w14:textId="77777777" w:rsidR="00EA2836" w:rsidRPr="00956935" w:rsidRDefault="00EA2836" w:rsidP="00EA2836">
            <w:pPr>
              <w:jc w:val="center"/>
            </w:pPr>
            <w:r w:rsidRPr="00956935">
              <w:t>51.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31CB" w14:textId="77777777" w:rsidR="00EA2836" w:rsidRPr="00956935" w:rsidRDefault="00EA2836" w:rsidP="00EA2836">
            <w:pPr>
              <w:jc w:val="center"/>
            </w:pPr>
            <w:r w:rsidRPr="00956935">
              <w:t>jrm19621-2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18E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64B4E" w14:textId="77777777" w:rsidR="00EA2836" w:rsidRPr="00956935" w:rsidRDefault="00EA2836" w:rsidP="00EA2836">
            <w:r w:rsidRPr="00956935">
              <w:t>Dariaus ir Girėno g. jungtis su Kauno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A177" w14:textId="77777777" w:rsidR="00EA2836" w:rsidRPr="00956935" w:rsidRDefault="00EA2836" w:rsidP="00EA2836">
            <w:pPr>
              <w:jc w:val="center"/>
            </w:pPr>
            <w:r w:rsidRPr="00956935">
              <w:t>0,162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61990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AFBF3AF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604" w14:textId="77777777" w:rsidR="00EA2836" w:rsidRPr="00956935" w:rsidRDefault="00EA2836" w:rsidP="00EA2836">
            <w:pPr>
              <w:jc w:val="center"/>
            </w:pPr>
            <w:r w:rsidRPr="00956935">
              <w:t>52.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C5DE" w14:textId="77777777" w:rsidR="00EA2836" w:rsidRPr="00956935" w:rsidRDefault="00EA2836" w:rsidP="00EA2836">
            <w:pPr>
              <w:jc w:val="center"/>
            </w:pPr>
            <w:r w:rsidRPr="00956935">
              <w:t>jrm19622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BB4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6BC7" w14:textId="77777777" w:rsidR="00EA2836" w:rsidRPr="00956935" w:rsidRDefault="00EA2836" w:rsidP="00EA2836">
            <w:r w:rsidRPr="00956935">
              <w:t>Tilžės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8FDB" w14:textId="77777777" w:rsidR="00EA2836" w:rsidRPr="00956935" w:rsidRDefault="00EA2836" w:rsidP="00EA2836">
            <w:pPr>
              <w:jc w:val="center"/>
            </w:pPr>
            <w:r w:rsidRPr="00956935">
              <w:t>0,289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B80E1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A9BC66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400A" w14:textId="77777777" w:rsidR="00EA2836" w:rsidRPr="00956935" w:rsidRDefault="00EA2836" w:rsidP="00EA2836">
            <w:pPr>
              <w:jc w:val="center"/>
            </w:pPr>
            <w:r w:rsidRPr="00956935">
              <w:t>53.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93B4" w14:textId="77777777" w:rsidR="00EA2836" w:rsidRPr="00956935" w:rsidRDefault="00EA2836" w:rsidP="00EA2836">
            <w:pPr>
              <w:jc w:val="center"/>
            </w:pPr>
            <w:r w:rsidRPr="00956935">
              <w:t>jrm19623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3296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884C" w14:textId="77777777" w:rsidR="00EA2836" w:rsidRPr="00956935" w:rsidRDefault="00EA2836" w:rsidP="00EA2836">
            <w:r w:rsidRPr="00956935">
              <w:t>Serbentų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A359" w14:textId="77777777" w:rsidR="00EA2836" w:rsidRPr="00956935" w:rsidRDefault="00EA2836" w:rsidP="00EA2836">
            <w:pPr>
              <w:jc w:val="center"/>
            </w:pPr>
            <w:r w:rsidRPr="00956935">
              <w:t>0,311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58211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2B5CC4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48E9" w14:textId="77777777" w:rsidR="00EA2836" w:rsidRPr="00956935" w:rsidRDefault="00EA2836" w:rsidP="00EA2836">
            <w:pPr>
              <w:jc w:val="center"/>
            </w:pPr>
            <w:r w:rsidRPr="00956935">
              <w:t>54.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EC09" w14:textId="77777777" w:rsidR="00EA2836" w:rsidRPr="00956935" w:rsidRDefault="00EA2836" w:rsidP="00EA2836">
            <w:pPr>
              <w:jc w:val="center"/>
            </w:pPr>
            <w:r w:rsidRPr="00956935">
              <w:t>jrm19624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E37E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24AE4" w14:textId="77777777" w:rsidR="00EA2836" w:rsidRPr="00956935" w:rsidRDefault="00EA2836" w:rsidP="00EA2836">
            <w:r w:rsidRPr="00956935">
              <w:t>Šermukšnių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D8E2" w14:textId="77777777" w:rsidR="00EA2836" w:rsidRPr="00956935" w:rsidRDefault="00EA2836" w:rsidP="00EA2836">
            <w:pPr>
              <w:jc w:val="center"/>
            </w:pPr>
            <w:r w:rsidRPr="00956935">
              <w:t>0,134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0179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91586B2" w14:textId="77777777" w:rsidTr="00EA2836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AFA1" w14:textId="77777777" w:rsidR="00EA2836" w:rsidRPr="00956935" w:rsidRDefault="00EA2836" w:rsidP="00EA2836">
            <w:pPr>
              <w:jc w:val="center"/>
            </w:pPr>
            <w:r w:rsidRPr="00956935">
              <w:t>55.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A168" w14:textId="77777777" w:rsidR="00EA2836" w:rsidRPr="00956935" w:rsidRDefault="00EA2836" w:rsidP="00EA2836">
            <w:pPr>
              <w:jc w:val="center"/>
            </w:pPr>
            <w:r w:rsidRPr="00956935">
              <w:t>jrm19624-1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FE88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86287" w14:textId="77777777" w:rsidR="00EA2836" w:rsidRPr="00956935" w:rsidRDefault="00EA2836" w:rsidP="00EA2836">
            <w:r w:rsidRPr="00956935">
              <w:t>Šermukšnių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9496" w14:textId="77777777" w:rsidR="00EA2836" w:rsidRPr="00956935" w:rsidRDefault="00EA2836" w:rsidP="00EA2836">
            <w:pPr>
              <w:jc w:val="center"/>
            </w:pPr>
            <w:r w:rsidRPr="00956935">
              <w:t>0,109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8F32C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5D761F1" w14:textId="77777777" w:rsidTr="00EA2836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3ED7" w14:textId="77777777" w:rsidR="00EA2836" w:rsidRPr="00956935" w:rsidRDefault="00EA2836" w:rsidP="00EA2836">
            <w:pPr>
              <w:jc w:val="center"/>
            </w:pPr>
            <w:r w:rsidRPr="00956935">
              <w:t>56.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B8B0" w14:textId="77777777" w:rsidR="00EA2836" w:rsidRPr="00956935" w:rsidRDefault="00EA2836" w:rsidP="00EA2836">
            <w:pPr>
              <w:jc w:val="center"/>
            </w:pPr>
            <w:r w:rsidRPr="00956935">
              <w:t>jrm19625-1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181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461B" w14:textId="77777777" w:rsidR="00EA2836" w:rsidRPr="00956935" w:rsidRDefault="00EA2836" w:rsidP="00EA2836">
            <w:r w:rsidRPr="00956935">
              <w:t>Sodų g. akligatvis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2C17" w14:textId="77777777" w:rsidR="00EA2836" w:rsidRPr="00956935" w:rsidRDefault="00EA2836" w:rsidP="00EA2836">
            <w:pPr>
              <w:jc w:val="center"/>
            </w:pPr>
            <w:r w:rsidRPr="00956935">
              <w:t>0,184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81D4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DA22FF7" w14:textId="77777777" w:rsidTr="00EA2836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22C9" w14:textId="77777777" w:rsidR="00EA2836" w:rsidRPr="00956935" w:rsidRDefault="00EA2836" w:rsidP="00EA2836">
            <w:pPr>
              <w:jc w:val="center"/>
            </w:pPr>
            <w:r w:rsidRPr="00956935">
              <w:t>57.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3064" w14:textId="77777777" w:rsidR="00EA2836" w:rsidRPr="00956935" w:rsidRDefault="00EA2836" w:rsidP="00EA2836">
            <w:pPr>
              <w:jc w:val="center"/>
            </w:pPr>
            <w:r w:rsidRPr="00956935">
              <w:t>jrm19625-2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4F16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3D8E8" w14:textId="77777777" w:rsidR="00EA2836" w:rsidRPr="00956935" w:rsidRDefault="00EA2836" w:rsidP="00EA2836">
            <w:r w:rsidRPr="00956935">
              <w:t>Sodų g. akligatvis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14EC" w14:textId="77777777" w:rsidR="00EA2836" w:rsidRPr="00956935" w:rsidRDefault="00EA2836" w:rsidP="00EA2836">
            <w:pPr>
              <w:jc w:val="center"/>
            </w:pPr>
            <w:r w:rsidRPr="00956935">
              <w:t>0,097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07700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B54C234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DEF7" w14:textId="77777777" w:rsidR="00EA2836" w:rsidRPr="00956935" w:rsidRDefault="00EA2836" w:rsidP="00EA2836">
            <w:pPr>
              <w:jc w:val="center"/>
            </w:pPr>
            <w:r w:rsidRPr="00956935">
              <w:t>58.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611A" w14:textId="77777777" w:rsidR="00EA2836" w:rsidRPr="00956935" w:rsidRDefault="00EA2836" w:rsidP="00EA2836">
            <w:pPr>
              <w:jc w:val="center"/>
            </w:pPr>
            <w:r w:rsidRPr="00956935">
              <w:t>jrm19626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0534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5ECE" w14:textId="77777777" w:rsidR="00EA2836" w:rsidRPr="00956935" w:rsidRDefault="00EA2836" w:rsidP="00EA2836">
            <w:r w:rsidRPr="00956935">
              <w:t>Statybininkų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C02E" w14:textId="77777777" w:rsidR="00EA2836" w:rsidRPr="00956935" w:rsidRDefault="00EA2836" w:rsidP="00EA2836">
            <w:pPr>
              <w:jc w:val="center"/>
            </w:pPr>
            <w:r w:rsidRPr="00956935">
              <w:t>0,988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0792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8ACCBEF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A73" w14:textId="77777777" w:rsidR="00EA2836" w:rsidRPr="00956935" w:rsidRDefault="00EA2836" w:rsidP="00EA2836">
            <w:pPr>
              <w:jc w:val="center"/>
            </w:pPr>
            <w:r w:rsidRPr="00956935">
              <w:t>59.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4DD5" w14:textId="77777777" w:rsidR="00EA2836" w:rsidRPr="00956935" w:rsidRDefault="00EA2836" w:rsidP="00EA2836">
            <w:pPr>
              <w:jc w:val="center"/>
            </w:pPr>
            <w:r w:rsidRPr="00956935">
              <w:t>jrm19627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CA83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220A" w14:textId="77777777" w:rsidR="00EA2836" w:rsidRPr="00956935" w:rsidRDefault="00EA2836" w:rsidP="00EA2836">
            <w:r w:rsidRPr="00956935">
              <w:t>Taikos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A2FD" w14:textId="77777777" w:rsidR="00EA2836" w:rsidRPr="00956935" w:rsidRDefault="00EA2836" w:rsidP="00EA2836">
            <w:pPr>
              <w:jc w:val="center"/>
            </w:pPr>
            <w:r w:rsidRPr="00956935">
              <w:t>0,242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C971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4BCD653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86F" w14:textId="77777777" w:rsidR="00EA2836" w:rsidRPr="00956935" w:rsidRDefault="00EA2836" w:rsidP="00EA2836">
            <w:pPr>
              <w:jc w:val="center"/>
            </w:pPr>
            <w:r w:rsidRPr="00956935">
              <w:t>60.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4E2D" w14:textId="77777777" w:rsidR="00EA2836" w:rsidRPr="00956935" w:rsidRDefault="00EA2836" w:rsidP="00EA2836">
            <w:pPr>
              <w:jc w:val="center"/>
            </w:pPr>
            <w:r w:rsidRPr="00956935">
              <w:t>jrm19628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E27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0D49" w14:textId="77777777" w:rsidR="00EA2836" w:rsidRPr="00956935" w:rsidRDefault="00EA2836" w:rsidP="00EA2836">
            <w:r w:rsidRPr="00956935">
              <w:t>Kalninės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799F" w14:textId="77777777" w:rsidR="00EA2836" w:rsidRPr="00956935" w:rsidRDefault="00EA2836" w:rsidP="00EA2836">
            <w:pPr>
              <w:jc w:val="center"/>
            </w:pPr>
            <w:r w:rsidRPr="00956935">
              <w:t>0,900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A82E8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12742CB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F20A" w14:textId="77777777" w:rsidR="00EA2836" w:rsidRPr="00956935" w:rsidRDefault="00EA2836" w:rsidP="00EA2836">
            <w:pPr>
              <w:jc w:val="center"/>
            </w:pPr>
            <w:r w:rsidRPr="00956935">
              <w:t>61.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32D7" w14:textId="77777777" w:rsidR="00EA2836" w:rsidRPr="00956935" w:rsidRDefault="00EA2836" w:rsidP="00EA2836">
            <w:pPr>
              <w:jc w:val="center"/>
            </w:pPr>
            <w:r w:rsidRPr="00956935">
              <w:t>jrm19629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2758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0826" w14:textId="77777777" w:rsidR="00EA2836" w:rsidRPr="00956935" w:rsidRDefault="00EA2836" w:rsidP="00EA2836">
            <w:r w:rsidRPr="00956935">
              <w:t>Tulpių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87F3" w14:textId="77777777" w:rsidR="00EA2836" w:rsidRPr="00956935" w:rsidRDefault="00EA2836" w:rsidP="00EA2836">
            <w:pPr>
              <w:jc w:val="center"/>
            </w:pPr>
            <w:r w:rsidRPr="00956935">
              <w:t>0,205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64F9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E5F3915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CC5" w14:textId="77777777" w:rsidR="00EA2836" w:rsidRPr="00956935" w:rsidRDefault="00EA2836" w:rsidP="00EA2836">
            <w:pPr>
              <w:jc w:val="center"/>
            </w:pPr>
            <w:r w:rsidRPr="00956935">
              <w:t>62.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1867" w14:textId="77777777" w:rsidR="00EA2836" w:rsidRPr="00956935" w:rsidRDefault="00EA2836" w:rsidP="00EA2836">
            <w:pPr>
              <w:jc w:val="center"/>
            </w:pPr>
            <w:r w:rsidRPr="00956935">
              <w:t>jrm19630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0467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CD38" w14:textId="77777777" w:rsidR="00EA2836" w:rsidRPr="00956935" w:rsidRDefault="00EA2836" w:rsidP="00EA2836">
            <w:r w:rsidRPr="00956935">
              <w:t>A. Giedraičio-Giedriaus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BA31B" w14:textId="77777777" w:rsidR="00EA2836" w:rsidRPr="00956935" w:rsidRDefault="00EA2836" w:rsidP="00EA2836">
            <w:pPr>
              <w:jc w:val="center"/>
            </w:pPr>
            <w:r w:rsidRPr="00956935">
              <w:t>2,372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CFA6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D267695" w14:textId="77777777" w:rsidTr="00EA283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12C" w14:textId="77777777" w:rsidR="00EA2836" w:rsidRPr="00956935" w:rsidRDefault="00EA2836" w:rsidP="00EA2836">
            <w:pPr>
              <w:jc w:val="center"/>
            </w:pPr>
            <w:r w:rsidRPr="00956935">
              <w:t>63.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4E2D" w14:textId="77777777" w:rsidR="00EA2836" w:rsidRPr="00956935" w:rsidRDefault="00EA2836" w:rsidP="00EA2836">
            <w:pPr>
              <w:jc w:val="center"/>
            </w:pPr>
            <w:r w:rsidRPr="00956935">
              <w:t>jrm19630-1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04AB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D250" w14:textId="77777777" w:rsidR="00EA2836" w:rsidRPr="00956935" w:rsidRDefault="00EA2836" w:rsidP="00EA2836">
            <w:r w:rsidRPr="00956935">
              <w:t>A. Giedraičio-Giedriaus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17C3" w14:textId="77777777" w:rsidR="00EA2836" w:rsidRPr="00956935" w:rsidRDefault="00EA2836" w:rsidP="00EA2836">
            <w:pPr>
              <w:jc w:val="center"/>
            </w:pPr>
            <w:r w:rsidRPr="00956935">
              <w:t>0,082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B5F5D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D1BBB7F" w14:textId="77777777" w:rsidTr="00EA2836">
        <w:trPr>
          <w:trHeight w:val="3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1F73" w14:textId="77777777" w:rsidR="00EA2836" w:rsidRPr="00956935" w:rsidRDefault="00EA2836" w:rsidP="00EA2836">
            <w:pPr>
              <w:jc w:val="center"/>
            </w:pPr>
            <w:r w:rsidRPr="00956935">
              <w:lastRenderedPageBreak/>
              <w:t>64.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5924" w14:textId="77777777" w:rsidR="00EA2836" w:rsidRPr="00956935" w:rsidRDefault="00EA2836" w:rsidP="00EA2836">
            <w:pPr>
              <w:jc w:val="center"/>
            </w:pPr>
            <w:r w:rsidRPr="00956935">
              <w:t>jrm19630-2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962B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AC29" w14:textId="77777777" w:rsidR="00EA2836" w:rsidRPr="00956935" w:rsidRDefault="00EA2836" w:rsidP="00EA2836">
            <w:r w:rsidRPr="00956935">
              <w:t>Kalnėnų kelias Nr.jrm19630-2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981C" w14:textId="77777777" w:rsidR="00EA2836" w:rsidRPr="00956935" w:rsidRDefault="00EA2836" w:rsidP="00EA2836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D1D5A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440E2A3" w14:textId="77777777" w:rsidTr="00EA2836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AA6" w14:textId="77777777" w:rsidR="00EA2836" w:rsidRPr="00956935" w:rsidRDefault="00EA2836" w:rsidP="00EA2836">
            <w:pPr>
              <w:jc w:val="center"/>
            </w:pPr>
            <w:r w:rsidRPr="00956935">
              <w:t>65.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3F09" w14:textId="77777777" w:rsidR="00EA2836" w:rsidRPr="00956935" w:rsidRDefault="00EA2836" w:rsidP="00EA2836">
            <w:pPr>
              <w:jc w:val="center"/>
            </w:pPr>
            <w:r w:rsidRPr="00956935">
              <w:t>jrm19630-3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FB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440F" w14:textId="77777777" w:rsidR="00EA2836" w:rsidRPr="00956935" w:rsidRDefault="00EA2836" w:rsidP="00EA2836">
            <w:r w:rsidRPr="00956935">
              <w:t>Kalnėnų kelias Nr.jrm19630-3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CCD6" w14:textId="77777777" w:rsidR="00EA2836" w:rsidRPr="00956935" w:rsidRDefault="00EA2836" w:rsidP="00EA2836">
            <w:pPr>
              <w:jc w:val="center"/>
            </w:pPr>
            <w:r w:rsidRPr="00956935">
              <w:t>0,282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B2255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209B6F4" w14:textId="77777777" w:rsidTr="00EA2836">
        <w:trPr>
          <w:trHeight w:val="3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2CD4" w14:textId="77777777" w:rsidR="00EA2836" w:rsidRPr="00956935" w:rsidRDefault="00EA2836" w:rsidP="00EA2836">
            <w:pPr>
              <w:jc w:val="center"/>
            </w:pPr>
            <w:r w:rsidRPr="00956935">
              <w:t>66.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A1E6" w14:textId="77777777" w:rsidR="00EA2836" w:rsidRPr="00956935" w:rsidRDefault="00EA2836" w:rsidP="00EA2836">
            <w:pPr>
              <w:jc w:val="center"/>
            </w:pPr>
            <w:r w:rsidRPr="00956935">
              <w:t>jrm19630-4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EC91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B38C" w14:textId="77777777" w:rsidR="00EA2836" w:rsidRPr="00956935" w:rsidRDefault="00EA2836" w:rsidP="00EA2836">
            <w:r w:rsidRPr="00956935">
              <w:t>Kalnėnų kelias Nr.jrm19630-4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CCF0" w14:textId="77777777" w:rsidR="00EA2836" w:rsidRPr="00956935" w:rsidRDefault="00EA2836" w:rsidP="00EA2836">
            <w:pPr>
              <w:jc w:val="center"/>
            </w:pPr>
            <w:r w:rsidRPr="00956935">
              <w:t>0,104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AED2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9B4777B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A626" w14:textId="77777777" w:rsidR="00EA2836" w:rsidRPr="00956935" w:rsidRDefault="00EA2836" w:rsidP="00EA2836">
            <w:pPr>
              <w:jc w:val="center"/>
            </w:pPr>
            <w:r w:rsidRPr="00956935">
              <w:t>67.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F537" w14:textId="77777777" w:rsidR="00EA2836" w:rsidRPr="00956935" w:rsidRDefault="00EA2836" w:rsidP="00EA2836">
            <w:pPr>
              <w:jc w:val="center"/>
            </w:pPr>
            <w:r w:rsidRPr="00956935">
              <w:t>jrm19631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3118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580F" w14:textId="77777777" w:rsidR="00EA2836" w:rsidRPr="00956935" w:rsidRDefault="00EA2836" w:rsidP="00EA2836">
            <w:r w:rsidRPr="00956935">
              <w:t>Vilniaus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187B" w14:textId="77777777" w:rsidR="00EA2836" w:rsidRPr="00956935" w:rsidRDefault="00EA2836" w:rsidP="00EA2836">
            <w:pPr>
              <w:jc w:val="center"/>
            </w:pPr>
            <w:r w:rsidRPr="00956935">
              <w:t>0,297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D0925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D6303DB" w14:textId="77777777" w:rsidTr="00EA2836">
        <w:trPr>
          <w:trHeight w:val="39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7582" w14:textId="77777777" w:rsidR="00EA2836" w:rsidRPr="00956935" w:rsidRDefault="00EA2836" w:rsidP="00EA2836">
            <w:pPr>
              <w:jc w:val="center"/>
            </w:pPr>
            <w:r w:rsidRPr="00956935">
              <w:t>68.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F588" w14:textId="77777777" w:rsidR="00EA2836" w:rsidRPr="00956935" w:rsidRDefault="00EA2836" w:rsidP="00EA2836">
            <w:pPr>
              <w:jc w:val="center"/>
            </w:pPr>
            <w:r w:rsidRPr="00956935">
              <w:t>jrm19631-1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658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E774" w14:textId="77777777" w:rsidR="00EA2836" w:rsidRPr="00956935" w:rsidRDefault="00EA2836" w:rsidP="00EA2836">
            <w:r w:rsidRPr="00956935">
              <w:t>Vilniaus g. atšaka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06D6" w14:textId="77777777" w:rsidR="00EA2836" w:rsidRPr="00956935" w:rsidRDefault="00EA2836" w:rsidP="00EA2836">
            <w:pPr>
              <w:jc w:val="center"/>
            </w:pPr>
            <w:r w:rsidRPr="00956935">
              <w:t>0,039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2145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128BD6F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F85" w14:textId="77777777" w:rsidR="00EA2836" w:rsidRPr="00956935" w:rsidRDefault="00EA2836" w:rsidP="00EA2836">
            <w:pPr>
              <w:jc w:val="center"/>
            </w:pPr>
            <w:r w:rsidRPr="00956935">
              <w:t>69.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3551" w14:textId="77777777" w:rsidR="00EA2836" w:rsidRPr="00956935" w:rsidRDefault="00EA2836" w:rsidP="00EA2836">
            <w:pPr>
              <w:jc w:val="center"/>
            </w:pPr>
            <w:r w:rsidRPr="00956935">
              <w:t>jrm19632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408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C47F" w14:textId="77777777" w:rsidR="00EA2836" w:rsidRPr="00956935" w:rsidRDefault="00EA2836" w:rsidP="00EA2836">
            <w:r w:rsidRPr="00956935">
              <w:t>Vyšnių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0CFB" w14:textId="77777777" w:rsidR="00EA2836" w:rsidRPr="00956935" w:rsidRDefault="00EA2836" w:rsidP="00EA2836">
            <w:pPr>
              <w:jc w:val="center"/>
            </w:pPr>
            <w:r w:rsidRPr="00956935">
              <w:t>0,464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7F90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E343D0E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20E5" w14:textId="77777777" w:rsidR="00EA2836" w:rsidRPr="00956935" w:rsidRDefault="00EA2836" w:rsidP="00EA2836">
            <w:pPr>
              <w:jc w:val="center"/>
            </w:pPr>
            <w:r w:rsidRPr="00956935">
              <w:t>70.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B54E" w14:textId="77777777" w:rsidR="00EA2836" w:rsidRPr="00956935" w:rsidRDefault="00EA2836" w:rsidP="00EA2836">
            <w:pPr>
              <w:jc w:val="center"/>
            </w:pPr>
            <w:r w:rsidRPr="00956935">
              <w:t>jrm19633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2915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00DC" w14:textId="77777777" w:rsidR="00EA2836" w:rsidRPr="00956935" w:rsidRDefault="00EA2836" w:rsidP="00EA2836">
            <w:r w:rsidRPr="00956935">
              <w:t>Žemaitės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B43E" w14:textId="77777777" w:rsidR="00EA2836" w:rsidRPr="00956935" w:rsidRDefault="00EA2836" w:rsidP="00EA2836">
            <w:pPr>
              <w:jc w:val="center"/>
            </w:pPr>
            <w:r w:rsidRPr="00956935">
              <w:t>0,297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F6A7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4F55B64" w14:textId="77777777" w:rsidTr="00EA2836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3C84" w14:textId="77777777" w:rsidR="00EA2836" w:rsidRPr="00956935" w:rsidRDefault="00EA2836" w:rsidP="00EA2836">
            <w:pPr>
              <w:jc w:val="center"/>
            </w:pPr>
            <w:r w:rsidRPr="00956935">
              <w:t>71.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98CAA" w14:textId="77777777" w:rsidR="00EA2836" w:rsidRPr="00956935" w:rsidRDefault="00EA2836" w:rsidP="00EA2836">
            <w:pPr>
              <w:jc w:val="center"/>
            </w:pPr>
            <w:r w:rsidRPr="00956935">
              <w:t>jrm19633-1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212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0B36" w14:textId="77777777" w:rsidR="00EA2836" w:rsidRPr="00956935" w:rsidRDefault="00EA2836" w:rsidP="00EA2836">
            <w:r w:rsidRPr="00956935">
              <w:t>Žemaitės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0C1A" w14:textId="77777777" w:rsidR="00EA2836" w:rsidRPr="00956935" w:rsidRDefault="00EA2836" w:rsidP="00EA2836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E3A75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195F13C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F0B5" w14:textId="77777777" w:rsidR="00EA2836" w:rsidRPr="00956935" w:rsidRDefault="00EA2836" w:rsidP="00EA2836">
            <w:pPr>
              <w:jc w:val="center"/>
            </w:pPr>
            <w:r w:rsidRPr="00956935">
              <w:t>72.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2060" w14:textId="77777777" w:rsidR="00EA2836" w:rsidRPr="00956935" w:rsidRDefault="00EA2836" w:rsidP="00EA2836">
            <w:pPr>
              <w:jc w:val="center"/>
            </w:pPr>
            <w:r w:rsidRPr="00956935">
              <w:t>jrm19634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EDCC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8CAB" w14:textId="77777777" w:rsidR="00EA2836" w:rsidRPr="00956935" w:rsidRDefault="00EA2836" w:rsidP="00EA2836">
            <w:r w:rsidRPr="00956935">
              <w:t>Lino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42A1" w14:textId="77777777" w:rsidR="00EA2836" w:rsidRPr="00956935" w:rsidRDefault="00EA2836" w:rsidP="00EA2836">
            <w:pPr>
              <w:jc w:val="center"/>
            </w:pPr>
            <w:r w:rsidRPr="00956935">
              <w:t>0,225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CF16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486EA64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452A" w14:textId="77777777" w:rsidR="00EA2836" w:rsidRPr="00956935" w:rsidRDefault="00EA2836" w:rsidP="00EA2836">
            <w:pPr>
              <w:jc w:val="center"/>
            </w:pPr>
            <w:r w:rsidRPr="00956935">
              <w:t>73.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4934" w14:textId="77777777" w:rsidR="00EA2836" w:rsidRPr="00956935" w:rsidRDefault="00EA2836" w:rsidP="00EA2836">
            <w:pPr>
              <w:jc w:val="center"/>
            </w:pPr>
            <w:r w:rsidRPr="00956935">
              <w:t>jrm19635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395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A1C8" w14:textId="77777777" w:rsidR="00EA2836" w:rsidRPr="00956935" w:rsidRDefault="00EA2836" w:rsidP="00EA2836">
            <w:r w:rsidRPr="00956935">
              <w:t>Purienų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48D3" w14:textId="77777777" w:rsidR="00EA2836" w:rsidRPr="00956935" w:rsidRDefault="00EA2836" w:rsidP="00EA2836">
            <w:pPr>
              <w:jc w:val="center"/>
            </w:pPr>
            <w:r w:rsidRPr="00956935">
              <w:t>0,653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7B85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0B7DB8A" w14:textId="77777777" w:rsidTr="00EA2836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EE7" w14:textId="77777777" w:rsidR="00EA2836" w:rsidRPr="00956935" w:rsidRDefault="00EA2836" w:rsidP="00EA2836">
            <w:pPr>
              <w:jc w:val="center"/>
            </w:pPr>
            <w:r w:rsidRPr="00956935">
              <w:t>74.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D86E" w14:textId="77777777" w:rsidR="00EA2836" w:rsidRPr="00956935" w:rsidRDefault="00EA2836" w:rsidP="00EA2836">
            <w:pPr>
              <w:jc w:val="center"/>
            </w:pPr>
            <w:r w:rsidRPr="00956935">
              <w:t>jrm19635-1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DF3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E523" w14:textId="77777777" w:rsidR="00EA2836" w:rsidRPr="00956935" w:rsidRDefault="00EA2836" w:rsidP="00EA2836">
            <w:r w:rsidRPr="00956935">
              <w:t>Purienų g. tęsinys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7277" w14:textId="77777777" w:rsidR="00EA2836" w:rsidRPr="00956935" w:rsidRDefault="00EA2836" w:rsidP="00EA2836">
            <w:pPr>
              <w:jc w:val="center"/>
            </w:pPr>
            <w:r w:rsidRPr="00956935">
              <w:t>0,253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117B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15F7040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3F9" w14:textId="77777777" w:rsidR="00EA2836" w:rsidRPr="00956935" w:rsidRDefault="00EA2836" w:rsidP="00EA2836">
            <w:pPr>
              <w:jc w:val="center"/>
            </w:pPr>
            <w:r w:rsidRPr="00956935">
              <w:t>75.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254D" w14:textId="77777777" w:rsidR="00EA2836" w:rsidRPr="00956935" w:rsidRDefault="00EA2836" w:rsidP="00EA2836">
            <w:pPr>
              <w:jc w:val="center"/>
            </w:pPr>
            <w:r w:rsidRPr="00956935">
              <w:t>jrm19636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DFC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AE59" w14:textId="77777777" w:rsidR="00EA2836" w:rsidRPr="00956935" w:rsidRDefault="00EA2836" w:rsidP="00EA2836">
            <w:r w:rsidRPr="00956935">
              <w:t>Vakaro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9839" w14:textId="77777777" w:rsidR="00EA2836" w:rsidRPr="00956935" w:rsidRDefault="00EA2836" w:rsidP="00EA2836">
            <w:pPr>
              <w:jc w:val="center"/>
            </w:pPr>
            <w:r w:rsidRPr="00956935">
              <w:t>0,345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9A15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D7BC5C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4BCC" w14:textId="77777777" w:rsidR="00EA2836" w:rsidRPr="00956935" w:rsidRDefault="00EA2836" w:rsidP="00EA2836">
            <w:pPr>
              <w:jc w:val="center"/>
            </w:pPr>
            <w:r w:rsidRPr="00956935">
              <w:t>76.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B763" w14:textId="77777777" w:rsidR="00EA2836" w:rsidRPr="00956935" w:rsidRDefault="00EA2836" w:rsidP="00EA2836">
            <w:pPr>
              <w:jc w:val="center"/>
            </w:pPr>
            <w:r w:rsidRPr="00956935">
              <w:t>jrm19637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2288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B663" w14:textId="77777777" w:rsidR="00EA2836" w:rsidRPr="00956935" w:rsidRDefault="00EA2836" w:rsidP="00EA2836">
            <w:r w:rsidRPr="00956935">
              <w:t>Šiaurės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5E5" w14:textId="77777777" w:rsidR="00EA2836" w:rsidRPr="00956935" w:rsidRDefault="00EA2836" w:rsidP="00EA2836">
            <w:pPr>
              <w:jc w:val="center"/>
            </w:pPr>
            <w:r w:rsidRPr="00956935">
              <w:t>0,399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19B9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E3CF853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5048" w14:textId="77777777" w:rsidR="00EA2836" w:rsidRPr="00956935" w:rsidRDefault="00EA2836" w:rsidP="00EA2836">
            <w:pPr>
              <w:jc w:val="center"/>
            </w:pPr>
            <w:r w:rsidRPr="00956935">
              <w:t>77.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ACBD2" w14:textId="77777777" w:rsidR="00EA2836" w:rsidRPr="00956935" w:rsidRDefault="00EA2836" w:rsidP="00EA2836">
            <w:pPr>
              <w:jc w:val="center"/>
            </w:pPr>
            <w:r w:rsidRPr="00956935">
              <w:t>jrm19638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262E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AC53" w14:textId="77777777" w:rsidR="00EA2836" w:rsidRPr="00956935" w:rsidRDefault="00EA2836" w:rsidP="00EA2836">
            <w:r w:rsidRPr="00956935">
              <w:t>Sodžiaus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9810" w14:textId="77777777" w:rsidR="00EA2836" w:rsidRPr="00956935" w:rsidRDefault="00EA2836" w:rsidP="00EA2836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86238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BCF752E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7D45" w14:textId="77777777" w:rsidR="00EA2836" w:rsidRPr="00956935" w:rsidRDefault="00EA2836" w:rsidP="00EA2836">
            <w:pPr>
              <w:jc w:val="center"/>
            </w:pPr>
            <w:r w:rsidRPr="00956935">
              <w:t>78.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6FF2" w14:textId="77777777" w:rsidR="00EA2836" w:rsidRPr="00956935" w:rsidRDefault="00EA2836" w:rsidP="00EA2836">
            <w:pPr>
              <w:jc w:val="center"/>
            </w:pPr>
            <w:r w:rsidRPr="00956935">
              <w:t>jrm19639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736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0942" w14:textId="77777777" w:rsidR="00EA2836" w:rsidRPr="00956935" w:rsidRDefault="00EA2836" w:rsidP="00EA2836">
            <w:r w:rsidRPr="00956935">
              <w:t>Saulėtekio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0B96" w14:textId="77777777" w:rsidR="00EA2836" w:rsidRPr="00956935" w:rsidRDefault="00EA2836" w:rsidP="00EA2836">
            <w:pPr>
              <w:jc w:val="center"/>
            </w:pPr>
            <w:r w:rsidRPr="00956935">
              <w:t>0,365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C2E7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D77C0A8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398E" w14:textId="77777777" w:rsidR="00EA2836" w:rsidRPr="00956935" w:rsidRDefault="00EA2836" w:rsidP="00EA2836">
            <w:pPr>
              <w:jc w:val="center"/>
            </w:pPr>
            <w:r w:rsidRPr="00956935">
              <w:t>79.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E03E" w14:textId="77777777" w:rsidR="00EA2836" w:rsidRPr="00956935" w:rsidRDefault="00EA2836" w:rsidP="00EA2836">
            <w:pPr>
              <w:jc w:val="center"/>
            </w:pPr>
            <w:r w:rsidRPr="00956935">
              <w:t>jrm19640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745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9122" w14:textId="77777777" w:rsidR="00EA2836" w:rsidRPr="00956935" w:rsidRDefault="00EA2836" w:rsidP="00EA2836">
            <w:r w:rsidRPr="00956935">
              <w:t>Ateities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9E4A" w14:textId="77777777" w:rsidR="00EA2836" w:rsidRPr="00956935" w:rsidRDefault="00EA2836" w:rsidP="00EA2836">
            <w:pPr>
              <w:jc w:val="center"/>
            </w:pPr>
            <w:r w:rsidRPr="00956935">
              <w:t>0,157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66E0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81F9D8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DD1F" w14:textId="77777777" w:rsidR="00EA2836" w:rsidRPr="00956935" w:rsidRDefault="00EA2836" w:rsidP="00EA2836">
            <w:pPr>
              <w:jc w:val="center"/>
            </w:pPr>
            <w:r w:rsidRPr="00956935">
              <w:t>80.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E446" w14:textId="77777777" w:rsidR="00EA2836" w:rsidRPr="00956935" w:rsidRDefault="00EA2836" w:rsidP="00EA2836">
            <w:pPr>
              <w:jc w:val="center"/>
            </w:pPr>
            <w:r w:rsidRPr="00956935">
              <w:t>jrm19641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2E7E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622E" w14:textId="77777777" w:rsidR="00EA2836" w:rsidRPr="00956935" w:rsidRDefault="00EA2836" w:rsidP="00EA2836">
            <w:r w:rsidRPr="00956935">
              <w:t>Paupio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A4058" w14:textId="77777777" w:rsidR="00EA2836" w:rsidRPr="00956935" w:rsidRDefault="00EA2836" w:rsidP="00EA2836">
            <w:pPr>
              <w:jc w:val="center"/>
            </w:pPr>
            <w:r w:rsidRPr="00956935">
              <w:t>0,340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374AB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D01283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8D1" w14:textId="77777777" w:rsidR="00EA2836" w:rsidRPr="00956935" w:rsidRDefault="00EA2836" w:rsidP="00EA2836">
            <w:pPr>
              <w:jc w:val="center"/>
            </w:pPr>
            <w:r w:rsidRPr="00956935">
              <w:t>81.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B5AF" w14:textId="77777777" w:rsidR="00EA2836" w:rsidRPr="00956935" w:rsidRDefault="00EA2836" w:rsidP="00EA2836">
            <w:pPr>
              <w:jc w:val="center"/>
            </w:pPr>
            <w:r w:rsidRPr="00956935">
              <w:t>jrm19697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A03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3251" w14:textId="77777777" w:rsidR="00EA2836" w:rsidRPr="00956935" w:rsidRDefault="00EA2836" w:rsidP="00EA2836">
            <w:r w:rsidRPr="00956935">
              <w:t>Kaštonų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053C6" w14:textId="77777777" w:rsidR="00EA2836" w:rsidRPr="00956935" w:rsidRDefault="00EA2836" w:rsidP="00EA2836">
            <w:pPr>
              <w:jc w:val="center"/>
            </w:pPr>
            <w:r w:rsidRPr="00956935">
              <w:t>0,214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AA0A1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1C78946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244" w14:textId="77777777" w:rsidR="00EA2836" w:rsidRPr="00956935" w:rsidRDefault="00EA2836" w:rsidP="00EA2836">
            <w:pPr>
              <w:jc w:val="center"/>
            </w:pPr>
            <w:r w:rsidRPr="00956935">
              <w:t>82.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C299" w14:textId="77777777" w:rsidR="00EA2836" w:rsidRPr="00956935" w:rsidRDefault="00EA2836" w:rsidP="00EA2836">
            <w:pPr>
              <w:jc w:val="center"/>
            </w:pPr>
            <w:r w:rsidRPr="00956935">
              <w:t>jrm19698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54C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E3C9D" w14:textId="77777777" w:rsidR="00EA2836" w:rsidRPr="00956935" w:rsidRDefault="00EA2836" w:rsidP="00EA2836">
            <w:r w:rsidRPr="00956935">
              <w:t>Kranto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3E55" w14:textId="77777777" w:rsidR="00EA2836" w:rsidRPr="00956935" w:rsidRDefault="00EA2836" w:rsidP="00EA2836">
            <w:pPr>
              <w:jc w:val="center"/>
            </w:pPr>
            <w:r w:rsidRPr="00956935">
              <w:t>0,246</w:t>
            </w:r>
          </w:p>
        </w:tc>
        <w:tc>
          <w:tcPr>
            <w:tcW w:w="31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43C20E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E87D921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1B5F" w14:textId="77777777" w:rsidR="00EA2836" w:rsidRPr="00956935" w:rsidRDefault="00EA2836" w:rsidP="00EA2836">
            <w:pPr>
              <w:jc w:val="center"/>
            </w:pPr>
            <w:r w:rsidRPr="00956935">
              <w:t>83.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D64B" w14:textId="77777777" w:rsidR="00EA2836" w:rsidRPr="00956935" w:rsidRDefault="00EA2836" w:rsidP="00EA2836">
            <w:pPr>
              <w:jc w:val="center"/>
            </w:pPr>
            <w:r w:rsidRPr="00956935">
              <w:t>jrm19642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95D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EE84" w14:textId="77777777" w:rsidR="00EA2836" w:rsidRPr="00956935" w:rsidRDefault="00EA2836" w:rsidP="00EA2836">
            <w:r w:rsidRPr="00956935">
              <w:t>Topolių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D9A" w14:textId="77777777" w:rsidR="00EA2836" w:rsidRPr="00956935" w:rsidRDefault="00EA2836" w:rsidP="00EA2836">
            <w:pPr>
              <w:jc w:val="center"/>
            </w:pPr>
            <w:r w:rsidRPr="00956935">
              <w:t>0,113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3FF5AA0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D567A8C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AEFD" w14:textId="77777777" w:rsidR="00EA2836" w:rsidRPr="00956935" w:rsidRDefault="00EA2836" w:rsidP="00EA2836">
            <w:pPr>
              <w:jc w:val="center"/>
            </w:pPr>
            <w:r w:rsidRPr="00956935">
              <w:t>84.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FE3E" w14:textId="77777777" w:rsidR="00EA2836" w:rsidRPr="00956935" w:rsidRDefault="00EA2836" w:rsidP="00EA2836">
            <w:pPr>
              <w:jc w:val="center"/>
            </w:pPr>
            <w:r w:rsidRPr="00956935">
              <w:t>jrm19643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84A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638" w14:textId="77777777" w:rsidR="00EA2836" w:rsidRPr="00956935" w:rsidRDefault="00EA2836" w:rsidP="00EA2836">
            <w:r w:rsidRPr="00956935">
              <w:t>Tujų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A843" w14:textId="77777777" w:rsidR="00EA2836" w:rsidRPr="00956935" w:rsidRDefault="00EA2836" w:rsidP="00EA2836">
            <w:pPr>
              <w:jc w:val="center"/>
            </w:pPr>
            <w:r w:rsidRPr="00956935">
              <w:t>0,139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noWrap/>
            <w:vAlign w:val="bottom"/>
          </w:tcPr>
          <w:p w14:paraId="753DC25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73FD1F5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F8A" w14:textId="77777777" w:rsidR="00EA2836" w:rsidRPr="00956935" w:rsidRDefault="00EA2836" w:rsidP="00EA2836">
            <w:pPr>
              <w:jc w:val="center"/>
            </w:pPr>
            <w:r w:rsidRPr="00956935">
              <w:t>85.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A371" w14:textId="77777777" w:rsidR="00EA2836" w:rsidRPr="00956935" w:rsidRDefault="00EA2836" w:rsidP="00EA2836">
            <w:pPr>
              <w:jc w:val="center"/>
            </w:pPr>
            <w:r w:rsidRPr="00956935">
              <w:t>jrm19644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E585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CD06" w14:textId="77777777" w:rsidR="00EA2836" w:rsidRPr="00956935" w:rsidRDefault="00EA2836" w:rsidP="00EA2836">
            <w:r w:rsidRPr="00956935">
              <w:t>Nemuno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3161" w14:textId="77777777" w:rsidR="00EA2836" w:rsidRPr="00956935" w:rsidRDefault="00EA2836" w:rsidP="00EA2836">
            <w:pPr>
              <w:jc w:val="center"/>
            </w:pPr>
            <w:r w:rsidRPr="00956935">
              <w:t>0,561</w:t>
            </w: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A4013AD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6C255B9" w14:textId="77777777" w:rsidTr="00EA2836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5A7A" w14:textId="77777777" w:rsidR="00EA2836" w:rsidRPr="00956935" w:rsidRDefault="00EA2836" w:rsidP="00EA2836">
            <w:pPr>
              <w:jc w:val="center"/>
            </w:pPr>
            <w:r w:rsidRPr="00956935">
              <w:t>86.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D630" w14:textId="77777777" w:rsidR="00EA2836" w:rsidRPr="00956935" w:rsidRDefault="00EA2836" w:rsidP="00EA2836">
            <w:pPr>
              <w:jc w:val="center"/>
            </w:pPr>
            <w:r w:rsidRPr="00956935">
              <w:t>jrm19644-1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9714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911D" w14:textId="77777777" w:rsidR="00EA2836" w:rsidRPr="00956935" w:rsidRDefault="00EA2836" w:rsidP="00EA2836">
            <w:r w:rsidRPr="00956935">
              <w:t>Kelias į prieplauką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DDE0" w14:textId="77777777" w:rsidR="00EA2836" w:rsidRPr="00956935" w:rsidRDefault="00EA2836" w:rsidP="00EA2836">
            <w:pPr>
              <w:jc w:val="center"/>
            </w:pPr>
            <w:r w:rsidRPr="00956935">
              <w:t>0,503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DC598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A0844D6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7D8F" w14:textId="77777777" w:rsidR="00EA2836" w:rsidRPr="00956935" w:rsidRDefault="00EA2836" w:rsidP="00EA2836">
            <w:pPr>
              <w:jc w:val="center"/>
            </w:pPr>
            <w:r w:rsidRPr="00956935">
              <w:t>87.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D19C" w14:textId="77777777" w:rsidR="00EA2836" w:rsidRPr="00956935" w:rsidRDefault="00EA2836" w:rsidP="00EA2836">
            <w:pPr>
              <w:jc w:val="center"/>
            </w:pPr>
            <w:r w:rsidRPr="00956935">
              <w:t>jrm19645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0E7C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8976" w14:textId="77777777" w:rsidR="00EA2836" w:rsidRPr="00956935" w:rsidRDefault="00EA2836" w:rsidP="00EA2836">
            <w:r w:rsidRPr="00956935">
              <w:t>V. Kudirkos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3941" w14:textId="77777777" w:rsidR="00EA2836" w:rsidRPr="00956935" w:rsidRDefault="00EA2836" w:rsidP="00EA2836">
            <w:pPr>
              <w:jc w:val="center"/>
            </w:pPr>
            <w:r w:rsidRPr="00956935">
              <w:t>0,858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52DBB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74A0079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A0C8" w14:textId="77777777" w:rsidR="00EA2836" w:rsidRPr="00956935" w:rsidRDefault="00EA2836" w:rsidP="00EA2836">
            <w:pPr>
              <w:jc w:val="center"/>
            </w:pPr>
            <w:r w:rsidRPr="00956935">
              <w:t>88.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E6BA" w14:textId="77777777" w:rsidR="00EA2836" w:rsidRPr="00956935" w:rsidRDefault="00EA2836" w:rsidP="00EA2836">
            <w:pPr>
              <w:jc w:val="center"/>
            </w:pPr>
            <w:r w:rsidRPr="00956935">
              <w:t>jrm24814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781D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C4D4" w14:textId="77777777" w:rsidR="00EA2836" w:rsidRPr="00956935" w:rsidRDefault="00EA2836" w:rsidP="00EA2836">
            <w:r w:rsidRPr="00956935">
              <w:t>Aukuro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E01E" w14:textId="77777777" w:rsidR="00EA2836" w:rsidRPr="00956935" w:rsidRDefault="00EA2836" w:rsidP="00EA2836">
            <w:pPr>
              <w:jc w:val="center"/>
            </w:pPr>
            <w:r w:rsidRPr="00956935">
              <w:t>0,174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2B658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4A8B1C3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5C4" w14:textId="77777777" w:rsidR="00EA2836" w:rsidRPr="00956935" w:rsidRDefault="00EA2836" w:rsidP="00EA2836">
            <w:pPr>
              <w:jc w:val="center"/>
            </w:pPr>
            <w:r w:rsidRPr="00956935">
              <w:t>89.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78CF" w14:textId="77777777" w:rsidR="00EA2836" w:rsidRPr="00956935" w:rsidRDefault="00EA2836" w:rsidP="00EA2836">
            <w:pPr>
              <w:jc w:val="center"/>
            </w:pPr>
            <w:r w:rsidRPr="00956935">
              <w:t>jrm24819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403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6AF9" w14:textId="77777777" w:rsidR="00EA2836" w:rsidRPr="00956935" w:rsidRDefault="00EA2836" w:rsidP="00EA2836">
            <w:r w:rsidRPr="00956935">
              <w:t>P. Perevičiaus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9DC2" w14:textId="77777777" w:rsidR="00EA2836" w:rsidRPr="00956935" w:rsidRDefault="00EA2836" w:rsidP="00EA2836">
            <w:pPr>
              <w:jc w:val="center"/>
            </w:pPr>
            <w:r w:rsidRPr="00956935">
              <w:t>0,218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60A5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15C61B5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31D3" w14:textId="77777777" w:rsidR="00EA2836" w:rsidRPr="00956935" w:rsidRDefault="00EA2836" w:rsidP="00EA2836">
            <w:pPr>
              <w:jc w:val="center"/>
            </w:pPr>
            <w:r w:rsidRPr="00956935">
              <w:t>90.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3709" w14:textId="77777777" w:rsidR="00EA2836" w:rsidRPr="00956935" w:rsidRDefault="00EA2836" w:rsidP="00EA2836">
            <w:pPr>
              <w:jc w:val="center"/>
            </w:pPr>
            <w:r w:rsidRPr="00956935">
              <w:t>jrm24825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FD6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4DE8" w14:textId="77777777" w:rsidR="00EA2836" w:rsidRPr="00956935" w:rsidRDefault="00EA2836" w:rsidP="00EA2836">
            <w:r w:rsidRPr="00956935">
              <w:t>Šviesos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8FEE" w14:textId="77777777" w:rsidR="00EA2836" w:rsidRPr="00956935" w:rsidRDefault="00EA2836" w:rsidP="00EA2836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C5E5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367E379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53BE" w14:textId="77777777" w:rsidR="00EA2836" w:rsidRPr="00956935" w:rsidRDefault="00EA2836" w:rsidP="00EA2836">
            <w:pPr>
              <w:jc w:val="center"/>
            </w:pPr>
            <w:r w:rsidRPr="00956935">
              <w:t>91.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26495" w14:textId="77777777" w:rsidR="00EA2836" w:rsidRPr="00956935" w:rsidRDefault="00EA2836" w:rsidP="00EA2836">
            <w:pPr>
              <w:jc w:val="center"/>
            </w:pPr>
            <w:r w:rsidRPr="00956935">
              <w:t>jrm24828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89A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EB98" w14:textId="77777777" w:rsidR="00EA2836" w:rsidRPr="00956935" w:rsidRDefault="00EA2836" w:rsidP="00EA2836">
            <w:r w:rsidRPr="00956935">
              <w:t>Vėjų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0B26" w14:textId="77777777" w:rsidR="00EA2836" w:rsidRPr="00956935" w:rsidRDefault="00EA2836" w:rsidP="00EA2836">
            <w:pPr>
              <w:jc w:val="center"/>
            </w:pPr>
            <w:r w:rsidRPr="00956935">
              <w:t>0,102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27DFA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07D3A83" w14:textId="77777777" w:rsidTr="00EA2836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1FB" w14:textId="77777777" w:rsidR="00EA2836" w:rsidRPr="00956935" w:rsidRDefault="00EA2836" w:rsidP="00EA2836">
            <w:pPr>
              <w:jc w:val="center"/>
            </w:pPr>
            <w:r w:rsidRPr="00956935">
              <w:t>92.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C66D" w14:textId="77777777" w:rsidR="00EA2836" w:rsidRPr="00956935" w:rsidRDefault="00EA2836" w:rsidP="00EA2836">
            <w:pPr>
              <w:jc w:val="center"/>
            </w:pPr>
            <w:r w:rsidRPr="00956935">
              <w:t>jrm24828-1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1EE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A0C7" w14:textId="77777777" w:rsidR="00EA2836" w:rsidRPr="00956935" w:rsidRDefault="00EA2836" w:rsidP="00EA2836">
            <w:r w:rsidRPr="00956935">
              <w:t>Vėjų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9F9F" w14:textId="77777777" w:rsidR="00EA2836" w:rsidRPr="00956935" w:rsidRDefault="00EA2836" w:rsidP="00EA2836">
            <w:pPr>
              <w:jc w:val="center"/>
            </w:pPr>
            <w:r w:rsidRPr="00956935">
              <w:t>0,079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B92D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C9B44B3" w14:textId="77777777" w:rsidTr="00EA283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FD3" w14:textId="77777777" w:rsidR="00EA2836" w:rsidRPr="00956935" w:rsidRDefault="00EA2836" w:rsidP="00EA2836">
            <w:pPr>
              <w:jc w:val="center"/>
            </w:pPr>
            <w:r w:rsidRPr="00956935">
              <w:t>93.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EB6C" w14:textId="77777777" w:rsidR="00EA2836" w:rsidRPr="00956935" w:rsidRDefault="00EA2836" w:rsidP="00EA2836">
            <w:pPr>
              <w:jc w:val="center"/>
            </w:pPr>
            <w:r w:rsidRPr="00956935">
              <w:t>jrm24828-2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69CB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A8F99" w14:textId="77777777" w:rsidR="00EA2836" w:rsidRPr="00956935" w:rsidRDefault="00EA2836" w:rsidP="00EA2836">
            <w:r w:rsidRPr="00956935">
              <w:t>Vėjų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CE47" w14:textId="77777777" w:rsidR="00EA2836" w:rsidRPr="00956935" w:rsidRDefault="00EA2836" w:rsidP="00EA2836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D50A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4FD9DB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572" w14:textId="77777777" w:rsidR="00EA2836" w:rsidRPr="00956935" w:rsidRDefault="00EA2836" w:rsidP="00EA2836">
            <w:pPr>
              <w:jc w:val="center"/>
            </w:pPr>
            <w:r w:rsidRPr="00956935">
              <w:t>94.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E5A8" w14:textId="77777777" w:rsidR="00EA2836" w:rsidRPr="00956935" w:rsidRDefault="00EA2836" w:rsidP="00EA2836">
            <w:pPr>
              <w:jc w:val="center"/>
            </w:pPr>
            <w:r w:rsidRPr="00956935">
              <w:t>jrm24830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1D3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E5B9" w14:textId="77777777" w:rsidR="00EA2836" w:rsidRPr="00956935" w:rsidRDefault="00EA2836" w:rsidP="00EA2836">
            <w:r w:rsidRPr="00956935">
              <w:t>Vyčio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CCE3" w14:textId="77777777" w:rsidR="00EA2836" w:rsidRPr="00956935" w:rsidRDefault="00EA2836" w:rsidP="00EA2836">
            <w:pPr>
              <w:jc w:val="center"/>
            </w:pPr>
            <w:r w:rsidRPr="00956935">
              <w:t>0,243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419C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464199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6431" w14:textId="77777777" w:rsidR="00EA2836" w:rsidRPr="00956935" w:rsidRDefault="00EA2836" w:rsidP="00EA2836">
            <w:pPr>
              <w:jc w:val="center"/>
            </w:pPr>
            <w:r w:rsidRPr="00956935">
              <w:t>95.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A449" w14:textId="77777777" w:rsidR="00EA2836" w:rsidRPr="00956935" w:rsidRDefault="00EA2836" w:rsidP="00EA2836">
            <w:pPr>
              <w:jc w:val="center"/>
            </w:pPr>
            <w:r w:rsidRPr="00956935">
              <w:t>jrm27237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615B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BBED" w14:textId="77777777" w:rsidR="00EA2836" w:rsidRPr="00956935" w:rsidRDefault="00EA2836" w:rsidP="00EA2836">
            <w:r w:rsidRPr="00956935">
              <w:t>Vaidoto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1ABC" w14:textId="77777777" w:rsidR="00EA2836" w:rsidRPr="00956935" w:rsidRDefault="00EA2836" w:rsidP="00EA2836">
            <w:pPr>
              <w:jc w:val="center"/>
            </w:pPr>
            <w:r w:rsidRPr="00956935">
              <w:t>0,321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97B8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EE3CDC6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CCE1" w14:textId="77777777" w:rsidR="00EA2836" w:rsidRPr="00956935" w:rsidRDefault="00EA2836" w:rsidP="00EA2836">
            <w:pPr>
              <w:jc w:val="center"/>
            </w:pPr>
            <w:r w:rsidRPr="00956935">
              <w:t>96.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C195" w14:textId="77777777" w:rsidR="00EA2836" w:rsidRPr="00956935" w:rsidRDefault="00EA2836" w:rsidP="00EA2836">
            <w:pPr>
              <w:jc w:val="center"/>
            </w:pPr>
            <w:r w:rsidRPr="00956935">
              <w:t>jrm29750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C560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4AA0" w14:textId="77777777" w:rsidR="00EA2836" w:rsidRPr="00956935" w:rsidRDefault="00EA2836" w:rsidP="00EA2836">
            <w:r w:rsidRPr="00956935">
              <w:t>Upeivių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1B968" w14:textId="77777777" w:rsidR="00EA2836" w:rsidRPr="00956935" w:rsidRDefault="00EA2836" w:rsidP="00EA2836">
            <w:pPr>
              <w:jc w:val="center"/>
            </w:pPr>
            <w:r w:rsidRPr="00956935">
              <w:t>0,448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2D07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7C8168C" w14:textId="77777777" w:rsidTr="00EA2836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AC1" w14:textId="77777777" w:rsidR="00EA2836" w:rsidRPr="00956935" w:rsidRDefault="00EA2836" w:rsidP="00EA2836">
            <w:pPr>
              <w:jc w:val="center"/>
            </w:pPr>
            <w:r w:rsidRPr="00956935">
              <w:t>97.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F17A" w14:textId="77777777" w:rsidR="00EA2836" w:rsidRPr="00956935" w:rsidRDefault="00EA2836" w:rsidP="00EA2836">
            <w:pPr>
              <w:jc w:val="center"/>
            </w:pPr>
            <w:r w:rsidRPr="00956935">
              <w:t>jrm29750-1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941D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D841" w14:textId="77777777" w:rsidR="00EA2836" w:rsidRPr="00956935" w:rsidRDefault="00EA2836" w:rsidP="00EA2836">
            <w:r w:rsidRPr="00956935">
              <w:t>Atkarpa nuo Upeivių g. iki Kalnėnų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1D89" w14:textId="77777777" w:rsidR="00EA2836" w:rsidRPr="00956935" w:rsidRDefault="00EA2836" w:rsidP="00EA2836">
            <w:pPr>
              <w:jc w:val="center"/>
            </w:pPr>
            <w:r w:rsidRPr="00956935">
              <w:t>0,271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B0E80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AD9438B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EBA" w14:textId="77777777" w:rsidR="00EA2836" w:rsidRPr="00956935" w:rsidRDefault="00EA2836" w:rsidP="00EA2836">
            <w:pPr>
              <w:jc w:val="center"/>
            </w:pPr>
            <w:r w:rsidRPr="00956935">
              <w:t>98.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958D" w14:textId="77777777" w:rsidR="00EA2836" w:rsidRPr="00956935" w:rsidRDefault="00EA2836" w:rsidP="00EA2836">
            <w:pPr>
              <w:jc w:val="center"/>
            </w:pPr>
            <w:r w:rsidRPr="00956935">
              <w:t>jrm29751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3636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965A" w14:textId="77777777" w:rsidR="00EA2836" w:rsidRPr="00956935" w:rsidRDefault="00EA2836" w:rsidP="00EA2836">
            <w:r w:rsidRPr="00956935">
              <w:t>Žvejų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C148" w14:textId="77777777" w:rsidR="00EA2836" w:rsidRPr="00956935" w:rsidRDefault="00EA2836" w:rsidP="00EA2836">
            <w:pPr>
              <w:jc w:val="center"/>
            </w:pPr>
            <w:r w:rsidRPr="00956935">
              <w:t>0,212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99EAD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8382D65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E62B" w14:textId="77777777" w:rsidR="00EA2836" w:rsidRPr="00956935" w:rsidRDefault="00EA2836" w:rsidP="00EA2836">
            <w:pPr>
              <w:jc w:val="center"/>
            </w:pPr>
            <w:r w:rsidRPr="00956935">
              <w:t>99.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BBB6" w14:textId="77777777" w:rsidR="00EA2836" w:rsidRPr="00956935" w:rsidRDefault="00EA2836" w:rsidP="00EA2836">
            <w:pPr>
              <w:jc w:val="center"/>
            </w:pPr>
            <w:r w:rsidRPr="00956935">
              <w:t>jrm49320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28E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31EE" w14:textId="77777777" w:rsidR="00EA2836" w:rsidRPr="00956935" w:rsidRDefault="00EA2836" w:rsidP="00EA2836">
            <w:r w:rsidRPr="00956935">
              <w:t>Sielininkų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4A69" w14:textId="77777777" w:rsidR="00EA2836" w:rsidRPr="00956935" w:rsidRDefault="00EA2836" w:rsidP="00EA2836">
            <w:pPr>
              <w:jc w:val="center"/>
            </w:pPr>
            <w:r w:rsidRPr="00956935">
              <w:t>0,359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0548B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BAB1AE7" w14:textId="77777777" w:rsidTr="00EA2836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772" w14:textId="77777777" w:rsidR="00EA2836" w:rsidRPr="00956935" w:rsidRDefault="00EA2836" w:rsidP="00EA2836">
            <w:pPr>
              <w:jc w:val="center"/>
            </w:pPr>
            <w:r w:rsidRPr="00956935">
              <w:t>100.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439E" w14:textId="77777777" w:rsidR="00EA2836" w:rsidRPr="00956935" w:rsidRDefault="00EA2836" w:rsidP="00EA2836">
            <w:pPr>
              <w:jc w:val="center"/>
            </w:pPr>
            <w:r w:rsidRPr="00956935">
              <w:t>jrm49320-1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EB9FA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5A6D" w14:textId="77777777" w:rsidR="00EA2836" w:rsidRPr="00956935" w:rsidRDefault="00EA2836" w:rsidP="00EA2836">
            <w:r w:rsidRPr="00956935">
              <w:t>Atkarpa nuo Sielininkų g. iki Statybininkų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E0B1" w14:textId="77777777" w:rsidR="00EA2836" w:rsidRPr="00956935" w:rsidRDefault="00EA2836" w:rsidP="00EA2836">
            <w:pPr>
              <w:jc w:val="center"/>
            </w:pPr>
            <w:r w:rsidRPr="00956935">
              <w:t>0,242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698A8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7EC48CA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00C2" w14:textId="77777777" w:rsidR="00EA2836" w:rsidRPr="00956935" w:rsidRDefault="00EA2836" w:rsidP="00EA2836">
            <w:pPr>
              <w:jc w:val="center"/>
            </w:pPr>
            <w:r w:rsidRPr="00956935">
              <w:t>101.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0198" w14:textId="77777777" w:rsidR="00EA2836" w:rsidRPr="00956935" w:rsidRDefault="00EA2836" w:rsidP="00EA2836">
            <w:pPr>
              <w:jc w:val="center"/>
            </w:pPr>
            <w:r w:rsidRPr="00956935">
              <w:t>jrm19647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0C7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3E4B" w14:textId="77777777" w:rsidR="00EA2836" w:rsidRPr="00956935" w:rsidRDefault="00EA2836" w:rsidP="00EA2836">
            <w:r w:rsidRPr="00956935">
              <w:t>V. Baltrušaičio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84A9" w14:textId="77777777" w:rsidR="00EA2836" w:rsidRPr="00956935" w:rsidRDefault="00EA2836" w:rsidP="00EA2836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210D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3EFB570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5AEE" w14:textId="77777777" w:rsidR="00EA2836" w:rsidRPr="00956935" w:rsidRDefault="00EA2836" w:rsidP="00EA2836">
            <w:pPr>
              <w:jc w:val="center"/>
            </w:pPr>
            <w:r w:rsidRPr="00956935">
              <w:t>102.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255E" w14:textId="77777777" w:rsidR="00EA2836" w:rsidRPr="00956935" w:rsidRDefault="00EA2836" w:rsidP="00EA2836">
            <w:pPr>
              <w:jc w:val="center"/>
            </w:pPr>
            <w:r w:rsidRPr="00956935">
              <w:t>jrm19648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56D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8D0B" w14:textId="77777777" w:rsidR="00EA2836" w:rsidRPr="00956935" w:rsidRDefault="00EA2836" w:rsidP="00EA2836">
            <w:r w:rsidRPr="00956935">
              <w:t>J. Banaičio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A548" w14:textId="77777777" w:rsidR="00EA2836" w:rsidRPr="00956935" w:rsidRDefault="00EA2836" w:rsidP="00EA2836">
            <w:pPr>
              <w:jc w:val="center"/>
            </w:pPr>
            <w:r w:rsidRPr="00956935">
              <w:t>0,299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57D2B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9B38EFD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42DB" w14:textId="77777777" w:rsidR="00EA2836" w:rsidRPr="00956935" w:rsidRDefault="00EA2836" w:rsidP="00EA2836">
            <w:pPr>
              <w:jc w:val="center"/>
            </w:pPr>
            <w:r w:rsidRPr="00956935">
              <w:t>103.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1BC1B" w14:textId="77777777" w:rsidR="00EA2836" w:rsidRPr="00956935" w:rsidRDefault="00EA2836" w:rsidP="00EA2836">
            <w:pPr>
              <w:jc w:val="center"/>
            </w:pPr>
            <w:r w:rsidRPr="00956935">
              <w:t>jrm19649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04B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CC94" w14:textId="77777777" w:rsidR="00EA2836" w:rsidRPr="00956935" w:rsidRDefault="00EA2836" w:rsidP="00EA2836">
            <w:r w:rsidRPr="00956935">
              <w:t>Bišpilio Sodo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F35B" w14:textId="77777777" w:rsidR="00EA2836" w:rsidRPr="00956935" w:rsidRDefault="00EA2836" w:rsidP="00EA2836">
            <w:pPr>
              <w:jc w:val="center"/>
            </w:pPr>
            <w:r w:rsidRPr="00956935">
              <w:t>0,310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A964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673CC9E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5A0D" w14:textId="77777777" w:rsidR="00EA2836" w:rsidRPr="00956935" w:rsidRDefault="00EA2836" w:rsidP="00EA2836">
            <w:pPr>
              <w:jc w:val="center"/>
            </w:pPr>
            <w:r w:rsidRPr="00956935">
              <w:t>104.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6BE7" w14:textId="77777777" w:rsidR="00EA2836" w:rsidRPr="00956935" w:rsidRDefault="00EA2836" w:rsidP="00EA2836">
            <w:pPr>
              <w:jc w:val="center"/>
            </w:pPr>
            <w:r w:rsidRPr="00956935">
              <w:t>jrm19650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6C2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3D2A" w14:textId="77777777" w:rsidR="00EA2836" w:rsidRPr="00956935" w:rsidRDefault="00EA2836" w:rsidP="00EA2836">
            <w:r w:rsidRPr="00956935">
              <w:t>Bišpilio Sodo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31EC" w14:textId="77777777" w:rsidR="00EA2836" w:rsidRPr="00956935" w:rsidRDefault="00EA2836" w:rsidP="00EA2836">
            <w:pPr>
              <w:jc w:val="center"/>
            </w:pPr>
            <w:r w:rsidRPr="00956935">
              <w:t>0,245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E176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8F7FC2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DD9" w14:textId="77777777" w:rsidR="00EA2836" w:rsidRPr="00956935" w:rsidRDefault="00EA2836" w:rsidP="00EA2836">
            <w:pPr>
              <w:jc w:val="center"/>
            </w:pPr>
            <w:r w:rsidRPr="00956935">
              <w:t>105.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CD5E" w14:textId="77777777" w:rsidR="00EA2836" w:rsidRPr="00956935" w:rsidRDefault="00EA2836" w:rsidP="00EA2836">
            <w:pPr>
              <w:jc w:val="center"/>
            </w:pPr>
            <w:r w:rsidRPr="00956935">
              <w:t>jrm19651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5954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BE9C" w14:textId="77777777" w:rsidR="00EA2836" w:rsidRPr="00956935" w:rsidRDefault="00EA2836" w:rsidP="00EA2836">
            <w:r w:rsidRPr="00956935">
              <w:t>Bočių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515F" w14:textId="77777777" w:rsidR="00EA2836" w:rsidRPr="00956935" w:rsidRDefault="00EA2836" w:rsidP="00EA2836">
            <w:pPr>
              <w:jc w:val="center"/>
            </w:pPr>
            <w:r w:rsidRPr="00956935">
              <w:t>0,134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E762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E37B3C9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53EE" w14:textId="77777777" w:rsidR="00EA2836" w:rsidRPr="00956935" w:rsidRDefault="00EA2836" w:rsidP="00EA2836">
            <w:pPr>
              <w:jc w:val="center"/>
            </w:pPr>
            <w:r w:rsidRPr="00956935">
              <w:t>106.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B86B" w14:textId="77777777" w:rsidR="00EA2836" w:rsidRPr="00956935" w:rsidRDefault="00EA2836" w:rsidP="00EA2836">
            <w:pPr>
              <w:jc w:val="center"/>
            </w:pPr>
            <w:r w:rsidRPr="00956935">
              <w:t>jrm19652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840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4832" w14:textId="77777777" w:rsidR="00EA2836" w:rsidRPr="00956935" w:rsidRDefault="00EA2836" w:rsidP="00EA2836">
            <w:r w:rsidRPr="00956935">
              <w:t>Dainių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8F97" w14:textId="77777777" w:rsidR="00EA2836" w:rsidRPr="00956935" w:rsidRDefault="00EA2836" w:rsidP="00EA2836">
            <w:pPr>
              <w:jc w:val="center"/>
            </w:pPr>
            <w:r w:rsidRPr="00956935">
              <w:t>0,749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F5D3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E7FB8C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17AF" w14:textId="77777777" w:rsidR="00EA2836" w:rsidRPr="00956935" w:rsidRDefault="00EA2836" w:rsidP="00EA2836">
            <w:pPr>
              <w:jc w:val="center"/>
            </w:pPr>
            <w:r w:rsidRPr="00956935">
              <w:t>107.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838C" w14:textId="77777777" w:rsidR="00EA2836" w:rsidRPr="00956935" w:rsidRDefault="00EA2836" w:rsidP="00EA2836">
            <w:pPr>
              <w:jc w:val="center"/>
            </w:pPr>
            <w:r w:rsidRPr="00956935">
              <w:t>jrm19653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45B7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2545" w14:textId="77777777" w:rsidR="00EA2836" w:rsidRPr="00956935" w:rsidRDefault="00EA2836" w:rsidP="00EA2836">
            <w:r w:rsidRPr="00956935">
              <w:t>Dobilų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8CDA" w14:textId="77777777" w:rsidR="00EA2836" w:rsidRPr="00956935" w:rsidRDefault="00EA2836" w:rsidP="00EA2836">
            <w:pPr>
              <w:jc w:val="center"/>
            </w:pPr>
            <w:r w:rsidRPr="00956935">
              <w:t>0,211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6574C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BD1B15F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9C27" w14:textId="77777777" w:rsidR="00EA2836" w:rsidRPr="00956935" w:rsidRDefault="00EA2836" w:rsidP="00EA2836">
            <w:pPr>
              <w:jc w:val="center"/>
            </w:pPr>
            <w:r w:rsidRPr="00956935">
              <w:t>108.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6E6A" w14:textId="77777777" w:rsidR="00EA2836" w:rsidRPr="00956935" w:rsidRDefault="00EA2836" w:rsidP="00EA2836">
            <w:pPr>
              <w:jc w:val="center"/>
            </w:pPr>
            <w:r w:rsidRPr="00956935">
              <w:t>jrm19654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C81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66C80" w14:textId="77777777" w:rsidR="00EA2836" w:rsidRPr="00956935" w:rsidRDefault="00EA2836" w:rsidP="00EA2836">
            <w:r w:rsidRPr="00956935">
              <w:t>E. Grinaveckienės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3E0B" w14:textId="77777777" w:rsidR="00EA2836" w:rsidRPr="00956935" w:rsidRDefault="00EA2836" w:rsidP="00EA2836">
            <w:pPr>
              <w:jc w:val="center"/>
            </w:pPr>
            <w:r w:rsidRPr="00956935">
              <w:t>0,381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21A2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29A4338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3845" w14:textId="77777777" w:rsidR="00EA2836" w:rsidRPr="00956935" w:rsidRDefault="00EA2836" w:rsidP="00EA2836">
            <w:pPr>
              <w:jc w:val="center"/>
            </w:pPr>
            <w:r w:rsidRPr="00956935">
              <w:t>109.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6FBB" w14:textId="77777777" w:rsidR="00EA2836" w:rsidRPr="00956935" w:rsidRDefault="00EA2836" w:rsidP="00EA2836">
            <w:pPr>
              <w:jc w:val="center"/>
            </w:pPr>
            <w:r w:rsidRPr="00956935">
              <w:t>jrm19655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2968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57C4" w14:textId="77777777" w:rsidR="00EA2836" w:rsidRPr="00956935" w:rsidRDefault="00EA2836" w:rsidP="00EA2836">
            <w:r w:rsidRPr="00956935">
              <w:t>R. Marcinkaus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E400" w14:textId="77777777" w:rsidR="00EA2836" w:rsidRPr="00956935" w:rsidRDefault="00EA2836" w:rsidP="00EA2836">
            <w:pPr>
              <w:jc w:val="center"/>
            </w:pPr>
            <w:r w:rsidRPr="00956935">
              <w:t>0,162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FC01F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171674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B301" w14:textId="77777777" w:rsidR="00EA2836" w:rsidRPr="00956935" w:rsidRDefault="00EA2836" w:rsidP="00EA2836">
            <w:pPr>
              <w:jc w:val="center"/>
            </w:pPr>
            <w:r w:rsidRPr="00956935">
              <w:lastRenderedPageBreak/>
              <w:t>110.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0A46" w14:textId="77777777" w:rsidR="00EA2836" w:rsidRPr="00956935" w:rsidRDefault="00EA2836" w:rsidP="00EA2836">
            <w:pPr>
              <w:jc w:val="center"/>
            </w:pPr>
            <w:r w:rsidRPr="00956935">
              <w:t>jrm19656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024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8E37" w14:textId="77777777" w:rsidR="00EA2836" w:rsidRPr="00956935" w:rsidRDefault="00EA2836" w:rsidP="00EA2836">
            <w:r w:rsidRPr="00956935">
              <w:t>Miško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D7ED" w14:textId="77777777" w:rsidR="00EA2836" w:rsidRPr="00956935" w:rsidRDefault="00EA2836" w:rsidP="00EA2836">
            <w:pPr>
              <w:jc w:val="center"/>
            </w:pPr>
            <w:r w:rsidRPr="00956935">
              <w:t>0,785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9A5C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A385A1E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C6B" w14:textId="77777777" w:rsidR="00EA2836" w:rsidRPr="00956935" w:rsidRDefault="00EA2836" w:rsidP="00EA2836">
            <w:pPr>
              <w:jc w:val="center"/>
            </w:pPr>
            <w:r w:rsidRPr="00956935">
              <w:t>111.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3C9C" w14:textId="77777777" w:rsidR="00EA2836" w:rsidRPr="00956935" w:rsidRDefault="00EA2836" w:rsidP="00EA2836">
            <w:pPr>
              <w:jc w:val="center"/>
            </w:pPr>
            <w:r w:rsidRPr="00956935">
              <w:t>jrm19657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216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92D6" w14:textId="77777777" w:rsidR="00EA2836" w:rsidRPr="00956935" w:rsidRDefault="00EA2836" w:rsidP="00EA2836">
            <w:r w:rsidRPr="00956935">
              <w:t>Mituvos Sodo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DF7A" w14:textId="77777777" w:rsidR="00EA2836" w:rsidRPr="00956935" w:rsidRDefault="00EA2836" w:rsidP="00EA2836">
            <w:pPr>
              <w:jc w:val="center"/>
            </w:pPr>
            <w:r w:rsidRPr="00956935">
              <w:t>0,226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B2CF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AE26664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03B2" w14:textId="77777777" w:rsidR="00EA2836" w:rsidRPr="00956935" w:rsidRDefault="00EA2836" w:rsidP="00EA2836">
            <w:pPr>
              <w:jc w:val="center"/>
            </w:pPr>
            <w:r w:rsidRPr="00956935">
              <w:t>112.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927C" w14:textId="77777777" w:rsidR="00EA2836" w:rsidRPr="00956935" w:rsidRDefault="00EA2836" w:rsidP="00EA2836">
            <w:pPr>
              <w:jc w:val="center"/>
            </w:pPr>
            <w:r w:rsidRPr="00956935">
              <w:t>jrm19658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A28C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A64F" w14:textId="77777777" w:rsidR="00EA2836" w:rsidRPr="00956935" w:rsidRDefault="00EA2836" w:rsidP="00EA2836">
            <w:r w:rsidRPr="00956935">
              <w:t>Mituvos Sodo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E92E" w14:textId="77777777" w:rsidR="00EA2836" w:rsidRPr="00956935" w:rsidRDefault="00EA2836" w:rsidP="00EA2836">
            <w:pPr>
              <w:jc w:val="center"/>
            </w:pPr>
            <w:r w:rsidRPr="00956935">
              <w:t>0,175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68AAB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96DE98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A81" w14:textId="77777777" w:rsidR="00EA2836" w:rsidRPr="00956935" w:rsidRDefault="00EA2836" w:rsidP="00EA2836">
            <w:pPr>
              <w:jc w:val="center"/>
            </w:pPr>
            <w:r w:rsidRPr="00956935">
              <w:t>113.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DF32" w14:textId="77777777" w:rsidR="00EA2836" w:rsidRPr="00956935" w:rsidRDefault="00EA2836" w:rsidP="00EA2836">
            <w:pPr>
              <w:jc w:val="center"/>
            </w:pPr>
            <w:r w:rsidRPr="00956935">
              <w:t>jrm19659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7694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D785" w14:textId="77777777" w:rsidR="00EA2836" w:rsidRPr="00956935" w:rsidRDefault="00EA2836" w:rsidP="00EA2836">
            <w:r w:rsidRPr="00956935">
              <w:t>B. Nedzinskienės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D54B" w14:textId="77777777" w:rsidR="00EA2836" w:rsidRPr="00956935" w:rsidRDefault="00EA2836" w:rsidP="00EA2836">
            <w:pPr>
              <w:jc w:val="center"/>
            </w:pPr>
            <w:r w:rsidRPr="00956935">
              <w:t>0,570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47F21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94F3B4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F5DF" w14:textId="77777777" w:rsidR="00EA2836" w:rsidRPr="00956935" w:rsidRDefault="00EA2836" w:rsidP="00EA2836">
            <w:pPr>
              <w:jc w:val="center"/>
            </w:pPr>
            <w:r w:rsidRPr="00956935">
              <w:t>114.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3717" w14:textId="77777777" w:rsidR="00EA2836" w:rsidRPr="00956935" w:rsidRDefault="00EA2836" w:rsidP="00EA2836">
            <w:pPr>
              <w:jc w:val="center"/>
            </w:pPr>
            <w:r w:rsidRPr="00956935">
              <w:t>jrm19660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475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DA94" w14:textId="77777777" w:rsidR="00EA2836" w:rsidRPr="00956935" w:rsidRDefault="00EA2836" w:rsidP="00EA2836">
            <w:r w:rsidRPr="00956935">
              <w:t>Pasakos Sodo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30EA" w14:textId="77777777" w:rsidR="00EA2836" w:rsidRPr="00956935" w:rsidRDefault="00EA2836" w:rsidP="00EA2836">
            <w:pPr>
              <w:jc w:val="center"/>
            </w:pPr>
            <w:r w:rsidRPr="00956935">
              <w:t>0,658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E4FFC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B14769F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C1B" w14:textId="77777777" w:rsidR="00EA2836" w:rsidRPr="00956935" w:rsidRDefault="00EA2836" w:rsidP="00EA2836">
            <w:pPr>
              <w:jc w:val="center"/>
            </w:pPr>
            <w:r w:rsidRPr="00956935">
              <w:t>115.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1C6F" w14:textId="77777777" w:rsidR="00EA2836" w:rsidRPr="00956935" w:rsidRDefault="00EA2836" w:rsidP="00EA2836">
            <w:pPr>
              <w:jc w:val="center"/>
            </w:pPr>
            <w:r w:rsidRPr="00956935">
              <w:t>jrm19661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CC5A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869E" w14:textId="77777777" w:rsidR="00EA2836" w:rsidRPr="00956935" w:rsidRDefault="00EA2836" w:rsidP="00EA2836">
            <w:r w:rsidRPr="00956935">
              <w:t>Pasakos Sodo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20C8" w14:textId="77777777" w:rsidR="00EA2836" w:rsidRPr="00956935" w:rsidRDefault="00EA2836" w:rsidP="00EA2836">
            <w:pPr>
              <w:jc w:val="center"/>
            </w:pPr>
            <w:r w:rsidRPr="00956935">
              <w:t>0,224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27A2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95D5D8B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6670" w14:textId="77777777" w:rsidR="00EA2836" w:rsidRPr="00956935" w:rsidRDefault="00EA2836" w:rsidP="00EA2836">
            <w:pPr>
              <w:jc w:val="center"/>
            </w:pPr>
            <w:r w:rsidRPr="00956935">
              <w:t>116.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1A4C3" w14:textId="77777777" w:rsidR="00EA2836" w:rsidRPr="00956935" w:rsidRDefault="00EA2836" w:rsidP="00EA2836">
            <w:pPr>
              <w:jc w:val="center"/>
            </w:pPr>
            <w:r w:rsidRPr="00956935">
              <w:t>jrm19662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B106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E108" w14:textId="77777777" w:rsidR="00EA2836" w:rsidRPr="00956935" w:rsidRDefault="00EA2836" w:rsidP="00EA2836">
            <w:r w:rsidRPr="00956935">
              <w:t>Pasakos Sodo 3-oji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F668" w14:textId="77777777" w:rsidR="00EA2836" w:rsidRPr="00956935" w:rsidRDefault="00EA2836" w:rsidP="00EA2836">
            <w:pPr>
              <w:jc w:val="center"/>
            </w:pPr>
            <w:r w:rsidRPr="00956935">
              <w:t>0,161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7A90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5D23015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8713" w14:textId="77777777" w:rsidR="00EA2836" w:rsidRPr="00956935" w:rsidRDefault="00EA2836" w:rsidP="00EA2836">
            <w:pPr>
              <w:jc w:val="center"/>
            </w:pPr>
            <w:r w:rsidRPr="00956935">
              <w:t>117.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94C1" w14:textId="77777777" w:rsidR="00EA2836" w:rsidRPr="00956935" w:rsidRDefault="00EA2836" w:rsidP="00EA2836">
            <w:pPr>
              <w:jc w:val="center"/>
            </w:pPr>
            <w:r w:rsidRPr="00956935">
              <w:t>jrm19664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9A7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88ADD" w14:textId="77777777" w:rsidR="00EA2836" w:rsidRPr="00956935" w:rsidRDefault="00EA2836" w:rsidP="00EA2836">
            <w:r w:rsidRPr="00956935">
              <w:t>Pasakos Sodo 4-oji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0165" w14:textId="77777777" w:rsidR="00EA2836" w:rsidRPr="00956935" w:rsidRDefault="00EA2836" w:rsidP="00EA2836">
            <w:pPr>
              <w:jc w:val="center"/>
            </w:pPr>
            <w:r w:rsidRPr="00956935">
              <w:t>0,127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679F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B924127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B50" w14:textId="77777777" w:rsidR="00EA2836" w:rsidRPr="00956935" w:rsidRDefault="00EA2836" w:rsidP="00EA2836">
            <w:pPr>
              <w:jc w:val="center"/>
            </w:pPr>
            <w:r w:rsidRPr="00956935">
              <w:t>118.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E30D" w14:textId="77777777" w:rsidR="00EA2836" w:rsidRPr="00956935" w:rsidRDefault="00EA2836" w:rsidP="00EA2836">
            <w:pPr>
              <w:jc w:val="center"/>
            </w:pPr>
            <w:r w:rsidRPr="00956935">
              <w:t>jrm19665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6581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E266" w14:textId="77777777" w:rsidR="00EA2836" w:rsidRPr="00956935" w:rsidRDefault="00EA2836" w:rsidP="00EA2836">
            <w:r w:rsidRPr="00956935">
              <w:t>Pasakos Sodo 5-oji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4968" w14:textId="77777777" w:rsidR="00EA2836" w:rsidRPr="00956935" w:rsidRDefault="00EA2836" w:rsidP="00EA2836">
            <w:pPr>
              <w:jc w:val="center"/>
            </w:pPr>
            <w:r w:rsidRPr="00956935">
              <w:t>0,240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9F96B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DFA7A77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9B8" w14:textId="77777777" w:rsidR="00EA2836" w:rsidRPr="00956935" w:rsidRDefault="00EA2836" w:rsidP="00EA2836">
            <w:pPr>
              <w:jc w:val="center"/>
            </w:pPr>
            <w:r w:rsidRPr="00956935">
              <w:t>119.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47C2" w14:textId="77777777" w:rsidR="00EA2836" w:rsidRPr="00956935" w:rsidRDefault="00EA2836" w:rsidP="00EA2836">
            <w:pPr>
              <w:jc w:val="center"/>
            </w:pPr>
            <w:r w:rsidRPr="00956935">
              <w:t>jrm19666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B4F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541B" w14:textId="77777777" w:rsidR="00EA2836" w:rsidRPr="00956935" w:rsidRDefault="00EA2836" w:rsidP="00EA2836">
            <w:r w:rsidRPr="00956935">
              <w:t>Pasakos Sodo 6-oji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75DC" w14:textId="77777777" w:rsidR="00EA2836" w:rsidRPr="00956935" w:rsidRDefault="00EA2836" w:rsidP="00EA2836">
            <w:pPr>
              <w:jc w:val="center"/>
            </w:pPr>
            <w:r w:rsidRPr="00956935">
              <w:t>0,278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A61E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9463083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ECC3" w14:textId="77777777" w:rsidR="00EA2836" w:rsidRPr="00956935" w:rsidRDefault="00EA2836" w:rsidP="00EA2836">
            <w:pPr>
              <w:jc w:val="center"/>
            </w:pPr>
            <w:r w:rsidRPr="00956935">
              <w:t>120.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E443" w14:textId="77777777" w:rsidR="00EA2836" w:rsidRPr="00956935" w:rsidRDefault="00EA2836" w:rsidP="00EA2836">
            <w:pPr>
              <w:jc w:val="center"/>
            </w:pPr>
            <w:r w:rsidRPr="00956935">
              <w:t>jrm19667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95B7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49E0" w14:textId="77777777" w:rsidR="00EA2836" w:rsidRPr="00956935" w:rsidRDefault="00EA2836" w:rsidP="00EA2836">
            <w:r w:rsidRPr="00956935">
              <w:t>Pasakos Sodo 7-oji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D94A" w14:textId="77777777" w:rsidR="00EA2836" w:rsidRPr="00956935" w:rsidRDefault="00EA2836" w:rsidP="00EA2836">
            <w:pPr>
              <w:jc w:val="center"/>
            </w:pPr>
            <w:r w:rsidRPr="00956935">
              <w:t>0,275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2A73A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7109560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06A0" w14:textId="77777777" w:rsidR="00EA2836" w:rsidRPr="00956935" w:rsidRDefault="00EA2836" w:rsidP="00EA2836">
            <w:pPr>
              <w:jc w:val="center"/>
            </w:pPr>
            <w:r w:rsidRPr="00956935">
              <w:t>121.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1DB1" w14:textId="77777777" w:rsidR="00EA2836" w:rsidRPr="00956935" w:rsidRDefault="00EA2836" w:rsidP="00EA2836">
            <w:pPr>
              <w:jc w:val="center"/>
            </w:pPr>
            <w:r w:rsidRPr="00956935">
              <w:t>jrm19668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C2A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5E39" w14:textId="77777777" w:rsidR="00EA2836" w:rsidRPr="00956935" w:rsidRDefault="00EA2836" w:rsidP="00EA2836">
            <w:r w:rsidRPr="00956935">
              <w:t>Pasakos Sodo 8-oji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9256" w14:textId="77777777" w:rsidR="00EA2836" w:rsidRPr="00956935" w:rsidRDefault="00EA2836" w:rsidP="00EA2836">
            <w:pPr>
              <w:jc w:val="center"/>
            </w:pPr>
            <w:r w:rsidRPr="00956935">
              <w:t>0,116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EE12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266929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F30" w14:textId="77777777" w:rsidR="00EA2836" w:rsidRPr="00956935" w:rsidRDefault="00EA2836" w:rsidP="00EA2836">
            <w:pPr>
              <w:jc w:val="center"/>
            </w:pPr>
            <w:r w:rsidRPr="00956935">
              <w:t>122.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0E74" w14:textId="77777777" w:rsidR="00EA2836" w:rsidRPr="00956935" w:rsidRDefault="00EA2836" w:rsidP="00EA2836">
            <w:pPr>
              <w:jc w:val="center"/>
            </w:pPr>
            <w:r w:rsidRPr="00956935">
              <w:t>jrm19669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7AC8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0057B" w14:textId="77777777" w:rsidR="00EA2836" w:rsidRPr="00956935" w:rsidRDefault="00EA2836" w:rsidP="00EA2836">
            <w:r w:rsidRPr="00956935">
              <w:t>Pievų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E359" w14:textId="77777777" w:rsidR="00EA2836" w:rsidRPr="00956935" w:rsidRDefault="00EA2836" w:rsidP="00EA2836">
            <w:pPr>
              <w:jc w:val="center"/>
            </w:pPr>
            <w:r w:rsidRPr="00956935">
              <w:t>0,211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4CFD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0AB26F6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C39A" w14:textId="77777777" w:rsidR="00EA2836" w:rsidRPr="00956935" w:rsidRDefault="00EA2836" w:rsidP="00EA2836">
            <w:pPr>
              <w:jc w:val="center"/>
            </w:pPr>
            <w:r w:rsidRPr="00956935">
              <w:t>123.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DF9B" w14:textId="77777777" w:rsidR="00EA2836" w:rsidRPr="00956935" w:rsidRDefault="00EA2836" w:rsidP="00EA2836">
            <w:pPr>
              <w:jc w:val="center"/>
            </w:pPr>
            <w:r w:rsidRPr="00956935">
              <w:t>jrm19670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367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686C" w14:textId="77777777" w:rsidR="00EA2836" w:rsidRPr="00956935" w:rsidRDefault="00EA2836" w:rsidP="00EA2836">
            <w:r w:rsidRPr="00956935">
              <w:t>Pilies Sodo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AE02" w14:textId="77777777" w:rsidR="00EA2836" w:rsidRPr="00956935" w:rsidRDefault="00EA2836" w:rsidP="00EA2836">
            <w:pPr>
              <w:jc w:val="center"/>
            </w:pPr>
            <w:r w:rsidRPr="00956935">
              <w:t>0,197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4541A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8B384F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8A14" w14:textId="77777777" w:rsidR="00EA2836" w:rsidRPr="00956935" w:rsidRDefault="00EA2836" w:rsidP="00EA2836">
            <w:pPr>
              <w:jc w:val="center"/>
            </w:pPr>
            <w:r w:rsidRPr="00956935">
              <w:t>124.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EB84" w14:textId="77777777" w:rsidR="00EA2836" w:rsidRPr="00956935" w:rsidRDefault="00EA2836" w:rsidP="00EA2836">
            <w:pPr>
              <w:jc w:val="center"/>
            </w:pPr>
            <w:r w:rsidRPr="00956935">
              <w:t>jrm19671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276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9AF8" w14:textId="77777777" w:rsidR="00EA2836" w:rsidRPr="00956935" w:rsidRDefault="00EA2836" w:rsidP="00EA2836">
            <w:r w:rsidRPr="00956935">
              <w:t>Pilies Sodo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D0B1" w14:textId="77777777" w:rsidR="00EA2836" w:rsidRPr="00956935" w:rsidRDefault="00EA2836" w:rsidP="00EA2836">
            <w:pPr>
              <w:jc w:val="center"/>
            </w:pPr>
            <w:r w:rsidRPr="00956935">
              <w:t>0,330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E03C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0140705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C5E" w14:textId="77777777" w:rsidR="00EA2836" w:rsidRPr="00956935" w:rsidRDefault="00EA2836" w:rsidP="00EA2836">
            <w:pPr>
              <w:jc w:val="center"/>
            </w:pPr>
            <w:r w:rsidRPr="00956935">
              <w:t>125.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8B52" w14:textId="77777777" w:rsidR="00EA2836" w:rsidRPr="00956935" w:rsidRDefault="00EA2836" w:rsidP="00EA2836">
            <w:pPr>
              <w:jc w:val="center"/>
            </w:pPr>
            <w:r w:rsidRPr="00956935">
              <w:t>jrm19672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92F8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0730" w14:textId="77777777" w:rsidR="00EA2836" w:rsidRPr="00956935" w:rsidRDefault="00EA2836" w:rsidP="00EA2836">
            <w:r w:rsidRPr="00956935">
              <w:t>Pušaitės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A723" w14:textId="77777777" w:rsidR="00EA2836" w:rsidRPr="00956935" w:rsidRDefault="00EA2836" w:rsidP="00EA2836">
            <w:pPr>
              <w:jc w:val="center"/>
            </w:pPr>
            <w:r w:rsidRPr="00956935">
              <w:t>0,129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FB65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AB4944F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09C" w14:textId="77777777" w:rsidR="00EA2836" w:rsidRPr="00956935" w:rsidRDefault="00EA2836" w:rsidP="00EA2836">
            <w:pPr>
              <w:jc w:val="center"/>
            </w:pPr>
            <w:r w:rsidRPr="00956935">
              <w:t>126.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5D9B0" w14:textId="77777777" w:rsidR="00EA2836" w:rsidRPr="00956935" w:rsidRDefault="00EA2836" w:rsidP="00EA2836">
            <w:pPr>
              <w:jc w:val="center"/>
            </w:pPr>
            <w:r w:rsidRPr="00956935">
              <w:t>jrm19673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06AF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47EF" w14:textId="77777777" w:rsidR="00EA2836" w:rsidRPr="00956935" w:rsidRDefault="00EA2836" w:rsidP="00EA2836">
            <w:r w:rsidRPr="00956935">
              <w:t>Ryto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65EE" w14:textId="77777777" w:rsidR="00EA2836" w:rsidRPr="00956935" w:rsidRDefault="00EA2836" w:rsidP="00EA2836">
            <w:pPr>
              <w:jc w:val="center"/>
            </w:pPr>
            <w:r w:rsidRPr="00956935">
              <w:t>0,310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D279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9C3BD00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D6A" w14:textId="77777777" w:rsidR="00EA2836" w:rsidRPr="00956935" w:rsidRDefault="00EA2836" w:rsidP="00EA2836">
            <w:pPr>
              <w:jc w:val="center"/>
            </w:pPr>
            <w:r w:rsidRPr="00956935">
              <w:t>127.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F8DF" w14:textId="77777777" w:rsidR="00EA2836" w:rsidRPr="00956935" w:rsidRDefault="00EA2836" w:rsidP="00EA2836">
            <w:pPr>
              <w:jc w:val="center"/>
            </w:pPr>
            <w:r w:rsidRPr="00956935">
              <w:t>jrm19674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42EE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3559E" w14:textId="77777777" w:rsidR="00EA2836" w:rsidRPr="00956935" w:rsidRDefault="00EA2836" w:rsidP="00EA2836">
            <w:r w:rsidRPr="00956935">
              <w:t>Rūtų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47DE" w14:textId="77777777" w:rsidR="00EA2836" w:rsidRPr="00956935" w:rsidRDefault="00EA2836" w:rsidP="00EA2836">
            <w:pPr>
              <w:jc w:val="center"/>
            </w:pPr>
            <w:r w:rsidRPr="00956935">
              <w:t>0,210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9F5B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C18253D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545" w14:textId="77777777" w:rsidR="00EA2836" w:rsidRPr="00956935" w:rsidRDefault="00EA2836" w:rsidP="00EA2836">
            <w:pPr>
              <w:jc w:val="center"/>
            </w:pPr>
            <w:r w:rsidRPr="00956935">
              <w:t>128.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63F6" w14:textId="77777777" w:rsidR="00EA2836" w:rsidRPr="00956935" w:rsidRDefault="00EA2836" w:rsidP="00EA2836">
            <w:pPr>
              <w:jc w:val="center"/>
            </w:pPr>
            <w:r w:rsidRPr="00956935">
              <w:t>jrm19675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C3C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D3AE" w14:textId="77777777" w:rsidR="00EA2836" w:rsidRPr="00956935" w:rsidRDefault="00EA2836" w:rsidP="00EA2836">
            <w:r w:rsidRPr="00956935">
              <w:t>A. Šabaniausko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95FF" w14:textId="77777777" w:rsidR="00EA2836" w:rsidRPr="00956935" w:rsidRDefault="00EA2836" w:rsidP="00EA2836">
            <w:pPr>
              <w:jc w:val="center"/>
            </w:pPr>
            <w:r w:rsidRPr="00956935">
              <w:t>0,280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F4509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FFE8546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6D20" w14:textId="77777777" w:rsidR="00EA2836" w:rsidRPr="00956935" w:rsidRDefault="00EA2836" w:rsidP="00EA2836">
            <w:pPr>
              <w:jc w:val="center"/>
            </w:pPr>
            <w:r w:rsidRPr="00956935">
              <w:t>129.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47E7" w14:textId="77777777" w:rsidR="00EA2836" w:rsidRPr="00956935" w:rsidRDefault="00EA2836" w:rsidP="00EA2836">
            <w:pPr>
              <w:jc w:val="center"/>
            </w:pPr>
            <w:r w:rsidRPr="00956935">
              <w:t>jrm19676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5C9B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9189" w14:textId="77777777" w:rsidR="00EA2836" w:rsidRPr="00956935" w:rsidRDefault="00EA2836" w:rsidP="00EA2836">
            <w:r w:rsidRPr="00956935">
              <w:t>Šaltinėlio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E58D" w14:textId="77777777" w:rsidR="00EA2836" w:rsidRPr="00956935" w:rsidRDefault="00EA2836" w:rsidP="00EA2836">
            <w:pPr>
              <w:jc w:val="center"/>
            </w:pPr>
            <w:r w:rsidRPr="00956935">
              <w:t>0,124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20F3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A352279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59C" w14:textId="77777777" w:rsidR="00EA2836" w:rsidRPr="00956935" w:rsidRDefault="00EA2836" w:rsidP="00EA2836">
            <w:pPr>
              <w:jc w:val="center"/>
            </w:pPr>
            <w:r w:rsidRPr="00956935">
              <w:t>130.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D9B8" w14:textId="77777777" w:rsidR="00EA2836" w:rsidRPr="00956935" w:rsidRDefault="00EA2836" w:rsidP="00EA2836">
            <w:pPr>
              <w:jc w:val="center"/>
            </w:pPr>
            <w:r w:rsidRPr="00956935">
              <w:t>jrm19678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3C97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310A" w14:textId="77777777" w:rsidR="00EA2836" w:rsidRPr="00956935" w:rsidRDefault="00EA2836" w:rsidP="00EA2836">
            <w:r w:rsidRPr="00956935">
              <w:t>Šilelio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31B6" w14:textId="77777777" w:rsidR="00EA2836" w:rsidRPr="00956935" w:rsidRDefault="00EA2836" w:rsidP="00EA2836">
            <w:pPr>
              <w:jc w:val="center"/>
            </w:pPr>
            <w:r w:rsidRPr="00956935">
              <w:t>0,228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9EE3A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D4C4AF4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260" w14:textId="77777777" w:rsidR="00EA2836" w:rsidRPr="00956935" w:rsidRDefault="00EA2836" w:rsidP="00EA2836">
            <w:pPr>
              <w:jc w:val="center"/>
            </w:pPr>
            <w:r w:rsidRPr="00956935">
              <w:t>131.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97FC" w14:textId="77777777" w:rsidR="00EA2836" w:rsidRPr="00956935" w:rsidRDefault="00EA2836" w:rsidP="00EA2836">
            <w:pPr>
              <w:jc w:val="center"/>
            </w:pPr>
            <w:r w:rsidRPr="00956935">
              <w:t>jrm19679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62BC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8504" w14:textId="77777777" w:rsidR="00EA2836" w:rsidRPr="00956935" w:rsidRDefault="00EA2836" w:rsidP="00EA2836">
            <w:r w:rsidRPr="00956935">
              <w:t>Šilelio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9F33" w14:textId="77777777" w:rsidR="00EA2836" w:rsidRPr="00956935" w:rsidRDefault="00EA2836" w:rsidP="00EA2836">
            <w:pPr>
              <w:jc w:val="center"/>
            </w:pPr>
            <w:r w:rsidRPr="00956935">
              <w:t>0,164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C62EF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1B5388B5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7492" w14:textId="77777777" w:rsidR="00EA2836" w:rsidRPr="00956935" w:rsidRDefault="00EA2836" w:rsidP="00EA2836">
            <w:pPr>
              <w:jc w:val="center"/>
            </w:pPr>
            <w:r w:rsidRPr="00956935">
              <w:t>132.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B751" w14:textId="77777777" w:rsidR="00EA2836" w:rsidRPr="00956935" w:rsidRDefault="00EA2836" w:rsidP="00EA2836">
            <w:pPr>
              <w:jc w:val="center"/>
            </w:pPr>
            <w:r w:rsidRPr="00956935">
              <w:t>jrm19680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73B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4243" w14:textId="77777777" w:rsidR="00EA2836" w:rsidRPr="00956935" w:rsidRDefault="00EA2836" w:rsidP="00EA2836">
            <w:r w:rsidRPr="00956935">
              <w:t>Šilelio 3-oji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F2EF" w14:textId="77777777" w:rsidR="00EA2836" w:rsidRPr="00956935" w:rsidRDefault="00EA2836" w:rsidP="00EA2836">
            <w:pPr>
              <w:jc w:val="center"/>
            </w:pPr>
            <w:r w:rsidRPr="00956935">
              <w:t>0,145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2988F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117FAC9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AAA" w14:textId="77777777" w:rsidR="00EA2836" w:rsidRPr="00956935" w:rsidRDefault="00EA2836" w:rsidP="00EA2836">
            <w:pPr>
              <w:jc w:val="center"/>
            </w:pPr>
            <w:r w:rsidRPr="00956935">
              <w:t>133.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D3D76" w14:textId="77777777" w:rsidR="00EA2836" w:rsidRPr="00956935" w:rsidRDefault="00EA2836" w:rsidP="00EA2836">
            <w:pPr>
              <w:jc w:val="center"/>
            </w:pPr>
            <w:r w:rsidRPr="00956935">
              <w:t>jrm19681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D2AC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0598" w14:textId="77777777" w:rsidR="00EA2836" w:rsidRPr="00956935" w:rsidRDefault="00EA2836" w:rsidP="00EA2836">
            <w:r w:rsidRPr="00956935">
              <w:t>Šilelio 4-oji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94D3" w14:textId="77777777" w:rsidR="00EA2836" w:rsidRPr="00956935" w:rsidRDefault="00EA2836" w:rsidP="00EA2836">
            <w:pPr>
              <w:jc w:val="center"/>
            </w:pPr>
            <w:r w:rsidRPr="00956935">
              <w:t>0,652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F3F31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5947309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F5DE" w14:textId="77777777" w:rsidR="00EA2836" w:rsidRPr="00956935" w:rsidRDefault="00EA2836" w:rsidP="00EA2836">
            <w:pPr>
              <w:jc w:val="center"/>
            </w:pPr>
            <w:r w:rsidRPr="00956935">
              <w:t>134.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216F" w14:textId="77777777" w:rsidR="00EA2836" w:rsidRPr="00956935" w:rsidRDefault="00EA2836" w:rsidP="00EA2836">
            <w:pPr>
              <w:jc w:val="center"/>
            </w:pPr>
            <w:r w:rsidRPr="00956935">
              <w:t>jrm19682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C8CB9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F502C" w14:textId="77777777" w:rsidR="00EA2836" w:rsidRPr="00956935" w:rsidRDefault="00EA2836" w:rsidP="00EA2836">
            <w:r w:rsidRPr="00956935">
              <w:t>Šilelio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A650" w14:textId="77777777" w:rsidR="00EA2836" w:rsidRPr="00956935" w:rsidRDefault="00EA2836" w:rsidP="00EA2836">
            <w:pPr>
              <w:jc w:val="center"/>
            </w:pPr>
            <w:r w:rsidRPr="00956935">
              <w:t>0,402</w:t>
            </w:r>
          </w:p>
        </w:tc>
        <w:tc>
          <w:tcPr>
            <w:tcW w:w="31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8D02E7E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63D6C7D2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033F" w14:textId="77777777" w:rsidR="00EA2836" w:rsidRPr="00956935" w:rsidRDefault="00EA2836" w:rsidP="00EA2836">
            <w:pPr>
              <w:jc w:val="center"/>
            </w:pPr>
            <w:r w:rsidRPr="00956935">
              <w:t>135.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8612" w14:textId="77777777" w:rsidR="00EA2836" w:rsidRPr="00956935" w:rsidRDefault="00EA2836" w:rsidP="00EA2836">
            <w:pPr>
              <w:jc w:val="center"/>
            </w:pPr>
            <w:r w:rsidRPr="00956935">
              <w:t>jrm19683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F84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36E2" w14:textId="77777777" w:rsidR="00EA2836" w:rsidRPr="00956935" w:rsidRDefault="00EA2836" w:rsidP="00EA2836">
            <w:r w:rsidRPr="00956935">
              <w:t>Smukučių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693" w14:textId="77777777" w:rsidR="00EA2836" w:rsidRPr="00956935" w:rsidRDefault="00EA2836" w:rsidP="00EA2836">
            <w:pPr>
              <w:jc w:val="center"/>
            </w:pPr>
            <w:r w:rsidRPr="00956935">
              <w:t>1,648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58BCF38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A0BFE51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E52" w14:textId="77777777" w:rsidR="00EA2836" w:rsidRPr="00956935" w:rsidRDefault="00EA2836" w:rsidP="00EA2836">
            <w:pPr>
              <w:jc w:val="center"/>
            </w:pPr>
            <w:r w:rsidRPr="00956935">
              <w:t>136.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35F" w14:textId="77777777" w:rsidR="00EA2836" w:rsidRPr="00956935" w:rsidRDefault="00EA2836" w:rsidP="00EA2836">
            <w:pPr>
              <w:jc w:val="center"/>
            </w:pPr>
            <w:r w:rsidRPr="00956935">
              <w:t>jrm19684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8658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DF12" w14:textId="77777777" w:rsidR="00EA2836" w:rsidRPr="00956935" w:rsidRDefault="00EA2836" w:rsidP="00EA2836">
            <w:r w:rsidRPr="00956935">
              <w:t>Spanguolių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9991" w14:textId="77777777" w:rsidR="00EA2836" w:rsidRPr="00956935" w:rsidRDefault="00EA2836" w:rsidP="00EA2836">
            <w:pPr>
              <w:jc w:val="center"/>
            </w:pPr>
            <w:r w:rsidRPr="00956935">
              <w:t>0,114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noWrap/>
            <w:vAlign w:val="bottom"/>
          </w:tcPr>
          <w:p w14:paraId="34793C53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D5DE98B" w14:textId="77777777" w:rsidTr="00EA2836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2BD0" w14:textId="77777777" w:rsidR="00EA2836" w:rsidRPr="00956935" w:rsidRDefault="00EA2836" w:rsidP="00EA2836">
            <w:pPr>
              <w:jc w:val="center"/>
            </w:pPr>
            <w:r w:rsidRPr="00956935">
              <w:t>137.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A1DC" w14:textId="77777777" w:rsidR="00EA2836" w:rsidRPr="00956935" w:rsidRDefault="00EA2836" w:rsidP="00EA2836">
            <w:pPr>
              <w:jc w:val="center"/>
            </w:pPr>
            <w:r w:rsidRPr="00956935">
              <w:t>jrm19685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197D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9C77" w14:textId="77777777" w:rsidR="00EA2836" w:rsidRPr="00956935" w:rsidRDefault="00EA2836" w:rsidP="00EA2836">
            <w:r w:rsidRPr="00956935">
              <w:t>Stadiono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42B8" w14:textId="77777777" w:rsidR="00EA2836" w:rsidRPr="00956935" w:rsidRDefault="00EA2836" w:rsidP="00EA2836">
            <w:pPr>
              <w:jc w:val="center"/>
            </w:pPr>
            <w:r w:rsidRPr="00956935">
              <w:t>0,295</w:t>
            </w: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0385D3F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A85B91C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10D" w14:textId="77777777" w:rsidR="00EA2836" w:rsidRPr="00956935" w:rsidRDefault="00EA2836" w:rsidP="00EA2836">
            <w:pPr>
              <w:jc w:val="center"/>
            </w:pPr>
            <w:r w:rsidRPr="00956935">
              <w:t>138.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89D7" w14:textId="77777777" w:rsidR="00EA2836" w:rsidRPr="00956935" w:rsidRDefault="00EA2836" w:rsidP="00EA2836">
            <w:pPr>
              <w:jc w:val="center"/>
            </w:pPr>
            <w:r w:rsidRPr="00956935">
              <w:t>jrm19686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BB4C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234F" w14:textId="77777777" w:rsidR="00EA2836" w:rsidRPr="00956935" w:rsidRDefault="00EA2836" w:rsidP="00EA2836">
            <w:r w:rsidRPr="00956935">
              <w:t>Svajų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593A" w14:textId="77777777" w:rsidR="00EA2836" w:rsidRPr="00956935" w:rsidRDefault="00EA2836" w:rsidP="00EA2836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5E382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53E54441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A92" w14:textId="77777777" w:rsidR="00EA2836" w:rsidRPr="00956935" w:rsidRDefault="00EA2836" w:rsidP="00EA2836">
            <w:pPr>
              <w:jc w:val="center"/>
            </w:pPr>
            <w:r w:rsidRPr="00956935">
              <w:t>139.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ACE2" w14:textId="77777777" w:rsidR="00EA2836" w:rsidRPr="00956935" w:rsidRDefault="00EA2836" w:rsidP="00EA2836">
            <w:pPr>
              <w:jc w:val="center"/>
            </w:pPr>
            <w:r w:rsidRPr="00956935">
              <w:t>jrm19687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3CA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E738" w14:textId="77777777" w:rsidR="00EA2836" w:rsidRPr="00956935" w:rsidRDefault="00EA2836" w:rsidP="00EA2836">
            <w:r w:rsidRPr="00956935">
              <w:t>Tėviškės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D6B" w14:textId="77777777" w:rsidR="00EA2836" w:rsidRPr="00956935" w:rsidRDefault="00EA2836" w:rsidP="00EA2836">
            <w:pPr>
              <w:jc w:val="center"/>
            </w:pPr>
            <w:r w:rsidRPr="00956935">
              <w:t>0,334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4DED5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5B8CD33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5844" w14:textId="77777777" w:rsidR="00EA2836" w:rsidRPr="00956935" w:rsidRDefault="00EA2836" w:rsidP="00EA2836">
            <w:pPr>
              <w:jc w:val="center"/>
            </w:pPr>
            <w:r w:rsidRPr="00956935">
              <w:t>140.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FCB3" w14:textId="77777777" w:rsidR="00EA2836" w:rsidRPr="00956935" w:rsidRDefault="00EA2836" w:rsidP="00EA2836">
            <w:pPr>
              <w:jc w:val="center"/>
            </w:pPr>
            <w:r w:rsidRPr="00956935">
              <w:t>jrm19688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12A4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EE78A" w14:textId="77777777" w:rsidR="00EA2836" w:rsidRPr="00956935" w:rsidRDefault="00EA2836" w:rsidP="00EA2836">
            <w:r w:rsidRPr="00956935">
              <w:t>Vaidilos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7081" w14:textId="77777777" w:rsidR="00EA2836" w:rsidRPr="00956935" w:rsidRDefault="00EA2836" w:rsidP="00EA2836">
            <w:pPr>
              <w:jc w:val="center"/>
            </w:pPr>
            <w:r w:rsidRPr="00956935">
              <w:t>0,141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9BBDD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4D6EC1E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F50B" w14:textId="77777777" w:rsidR="00EA2836" w:rsidRPr="00956935" w:rsidRDefault="00EA2836" w:rsidP="00EA2836">
            <w:pPr>
              <w:jc w:val="center"/>
            </w:pPr>
            <w:r w:rsidRPr="00956935">
              <w:t>141.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86D3" w14:textId="77777777" w:rsidR="00EA2836" w:rsidRPr="00956935" w:rsidRDefault="00EA2836" w:rsidP="00EA2836">
            <w:pPr>
              <w:jc w:val="center"/>
            </w:pPr>
            <w:r w:rsidRPr="00956935">
              <w:t>jrm19689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591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CA4D" w14:textId="77777777" w:rsidR="00EA2836" w:rsidRPr="00956935" w:rsidRDefault="00EA2836" w:rsidP="00EA2836">
            <w:r w:rsidRPr="00956935">
              <w:t>Vasaros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BFBD" w14:textId="77777777" w:rsidR="00EA2836" w:rsidRPr="00956935" w:rsidRDefault="00EA2836" w:rsidP="00EA2836">
            <w:pPr>
              <w:jc w:val="center"/>
            </w:pPr>
            <w:r w:rsidRPr="00956935">
              <w:t>0,350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CB8B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830CF8C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181D" w14:textId="77777777" w:rsidR="00EA2836" w:rsidRPr="00956935" w:rsidRDefault="00EA2836" w:rsidP="00EA2836">
            <w:pPr>
              <w:jc w:val="center"/>
            </w:pPr>
            <w:r w:rsidRPr="00956935">
              <w:t>142.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C283" w14:textId="77777777" w:rsidR="00EA2836" w:rsidRPr="00956935" w:rsidRDefault="00EA2836" w:rsidP="00EA2836">
            <w:pPr>
              <w:jc w:val="center"/>
            </w:pPr>
            <w:r w:rsidRPr="00956935">
              <w:t>jrm19690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FB58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646B" w14:textId="77777777" w:rsidR="00EA2836" w:rsidRPr="00956935" w:rsidRDefault="00EA2836" w:rsidP="00EA2836">
            <w:r w:rsidRPr="00956935">
              <w:t>B. Vasiliausko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23AF" w14:textId="77777777" w:rsidR="00EA2836" w:rsidRPr="00956935" w:rsidRDefault="00EA2836" w:rsidP="00EA2836">
            <w:pPr>
              <w:jc w:val="center"/>
            </w:pPr>
            <w:r w:rsidRPr="00956935">
              <w:t>0,498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596A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0E3F625D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9A6" w14:textId="77777777" w:rsidR="00EA2836" w:rsidRPr="00956935" w:rsidRDefault="00EA2836" w:rsidP="00EA2836">
            <w:pPr>
              <w:jc w:val="center"/>
            </w:pPr>
            <w:r w:rsidRPr="00956935">
              <w:t>143.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838E" w14:textId="77777777" w:rsidR="00EA2836" w:rsidRPr="00956935" w:rsidRDefault="00EA2836" w:rsidP="00EA2836">
            <w:pPr>
              <w:jc w:val="center"/>
            </w:pPr>
            <w:r w:rsidRPr="00956935">
              <w:t>jrm19691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E157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78BC" w14:textId="77777777" w:rsidR="00EA2836" w:rsidRPr="00956935" w:rsidRDefault="00EA2836" w:rsidP="00EA2836">
            <w:r w:rsidRPr="00956935">
              <w:t>Vilties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28BA0" w14:textId="77777777" w:rsidR="00EA2836" w:rsidRPr="00956935" w:rsidRDefault="00EA2836" w:rsidP="00EA2836">
            <w:pPr>
              <w:jc w:val="center"/>
            </w:pPr>
            <w:r w:rsidRPr="00956935">
              <w:t>0,424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37656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93C430D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834" w14:textId="77777777" w:rsidR="00EA2836" w:rsidRPr="00956935" w:rsidRDefault="00EA2836" w:rsidP="00EA2836">
            <w:pPr>
              <w:jc w:val="center"/>
            </w:pPr>
            <w:r w:rsidRPr="00956935">
              <w:t>144.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C923" w14:textId="77777777" w:rsidR="00EA2836" w:rsidRPr="00956935" w:rsidRDefault="00EA2836" w:rsidP="00EA2836">
            <w:pPr>
              <w:jc w:val="center"/>
            </w:pPr>
            <w:r w:rsidRPr="00956935">
              <w:t>jrm19692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F9D0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7FF2" w14:textId="77777777" w:rsidR="00EA2836" w:rsidRPr="00956935" w:rsidRDefault="00EA2836" w:rsidP="00EA2836">
            <w:r w:rsidRPr="00956935">
              <w:t>Žalgirio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6085" w14:textId="77777777" w:rsidR="00EA2836" w:rsidRPr="00956935" w:rsidRDefault="00EA2836" w:rsidP="00EA2836">
            <w:pPr>
              <w:jc w:val="center"/>
            </w:pPr>
            <w:r w:rsidRPr="00956935">
              <w:t>0,233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BC6F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76CC94A2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D59" w14:textId="77777777" w:rsidR="00EA2836" w:rsidRPr="00956935" w:rsidRDefault="00EA2836" w:rsidP="00EA2836">
            <w:pPr>
              <w:jc w:val="center"/>
            </w:pPr>
            <w:r w:rsidRPr="00956935">
              <w:t>145.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87B7" w14:textId="77777777" w:rsidR="00EA2836" w:rsidRPr="00956935" w:rsidRDefault="00EA2836" w:rsidP="00EA2836">
            <w:pPr>
              <w:jc w:val="center"/>
            </w:pPr>
            <w:r w:rsidRPr="00956935">
              <w:t>jrm19693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740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6CBB" w14:textId="77777777" w:rsidR="00EA2836" w:rsidRPr="00956935" w:rsidRDefault="00EA2836" w:rsidP="00EA2836">
            <w:r w:rsidRPr="00956935">
              <w:t>Žiedų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3360" w14:textId="77777777" w:rsidR="00EA2836" w:rsidRPr="00956935" w:rsidRDefault="00EA2836" w:rsidP="00EA2836">
            <w:pPr>
              <w:jc w:val="center"/>
            </w:pPr>
            <w:r w:rsidRPr="00956935">
              <w:t>0,205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0C404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F011CB0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FA1F" w14:textId="77777777" w:rsidR="00EA2836" w:rsidRPr="00956935" w:rsidRDefault="00EA2836" w:rsidP="00EA2836">
            <w:pPr>
              <w:jc w:val="center"/>
            </w:pPr>
            <w:r w:rsidRPr="00956935">
              <w:t>146.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4710" w14:textId="77777777" w:rsidR="00EA2836" w:rsidRPr="00956935" w:rsidRDefault="00EA2836" w:rsidP="00EA2836">
            <w:pPr>
              <w:jc w:val="center"/>
            </w:pPr>
            <w:r w:rsidRPr="00956935">
              <w:t>jrm19694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F573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FEF1" w14:textId="77777777" w:rsidR="00EA2836" w:rsidRPr="00956935" w:rsidRDefault="00EA2836" w:rsidP="00EA2836">
            <w:r w:rsidRPr="00956935">
              <w:t>Žiobrinės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25EF" w14:textId="77777777" w:rsidR="00EA2836" w:rsidRPr="00956935" w:rsidRDefault="00EA2836" w:rsidP="00EA2836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53F7C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3C575AA0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5EF5" w14:textId="77777777" w:rsidR="00EA2836" w:rsidRPr="00956935" w:rsidRDefault="00EA2836" w:rsidP="00EA2836">
            <w:pPr>
              <w:jc w:val="center"/>
            </w:pPr>
            <w:r w:rsidRPr="00956935">
              <w:t>147.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C0BB" w14:textId="77777777" w:rsidR="00EA2836" w:rsidRPr="00956935" w:rsidRDefault="00EA2836" w:rsidP="00EA2836">
            <w:pPr>
              <w:jc w:val="center"/>
            </w:pPr>
            <w:r w:rsidRPr="00956935">
              <w:t>jrm19695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FBD1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2E0A" w14:textId="77777777" w:rsidR="00EA2836" w:rsidRPr="00956935" w:rsidRDefault="00EA2836" w:rsidP="00EA2836">
            <w:r w:rsidRPr="00956935">
              <w:t>Saulėlydžio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3E895" w14:textId="77777777" w:rsidR="00EA2836" w:rsidRPr="00956935" w:rsidRDefault="00EA2836" w:rsidP="00EA2836">
            <w:pPr>
              <w:jc w:val="center"/>
            </w:pPr>
            <w:r w:rsidRPr="00956935">
              <w:t>0,520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E89BF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43CD8039" w14:textId="77777777" w:rsidTr="00EA2836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7B9" w14:textId="77777777" w:rsidR="00EA2836" w:rsidRPr="00956935" w:rsidRDefault="00EA2836" w:rsidP="00EA2836">
            <w:pPr>
              <w:jc w:val="center"/>
            </w:pPr>
            <w:r w:rsidRPr="00956935">
              <w:t>148.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FEF9" w14:textId="77777777" w:rsidR="00EA2836" w:rsidRPr="00956935" w:rsidRDefault="00EA2836" w:rsidP="00EA2836">
            <w:pPr>
              <w:jc w:val="center"/>
            </w:pPr>
            <w:r w:rsidRPr="00956935">
              <w:t>jrm19696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7F96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4AFA" w14:textId="77777777" w:rsidR="00EA2836" w:rsidRPr="00956935" w:rsidRDefault="00EA2836" w:rsidP="00EA2836">
            <w:r w:rsidRPr="00956935">
              <w:t>Pravažiavimas nuo Karjero g. iki Smukučių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161E" w14:textId="77777777" w:rsidR="00EA2836" w:rsidRPr="00956935" w:rsidRDefault="00EA2836" w:rsidP="00EA2836">
            <w:pPr>
              <w:jc w:val="center"/>
            </w:pPr>
            <w:r w:rsidRPr="00956935">
              <w:t>1,020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82057" w14:textId="77777777" w:rsidR="00EA2836" w:rsidRPr="00956935" w:rsidRDefault="00EA2836" w:rsidP="00EA2836">
            <w:pPr>
              <w:jc w:val="center"/>
            </w:pPr>
          </w:p>
        </w:tc>
      </w:tr>
      <w:tr w:rsidR="00EA2836" w:rsidRPr="00956935" w14:paraId="25DE713A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F26" w14:textId="77777777" w:rsidR="00EA2836" w:rsidRPr="00956935" w:rsidRDefault="00EA2836" w:rsidP="00EA2836">
            <w:pPr>
              <w:jc w:val="center"/>
            </w:pPr>
            <w:r w:rsidRPr="00956935">
              <w:t>149.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5E46" w14:textId="77777777" w:rsidR="00EA2836" w:rsidRPr="00956935" w:rsidRDefault="00EA2836" w:rsidP="00EA2836">
            <w:pPr>
              <w:jc w:val="center"/>
            </w:pPr>
            <w:r w:rsidRPr="00956935">
              <w:t>jrm19697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5242" w14:textId="77777777" w:rsidR="00EA2836" w:rsidRPr="00956935" w:rsidRDefault="00EA2836" w:rsidP="00EA2836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9BF8" w14:textId="77777777" w:rsidR="00EA2836" w:rsidRPr="00956935" w:rsidRDefault="00EA2836" w:rsidP="00EA2836">
            <w:r w:rsidRPr="00956935">
              <w:t>Privažiavimas prie Lauko gatvės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6BCF" w14:textId="77777777" w:rsidR="00EA2836" w:rsidRPr="00956935" w:rsidRDefault="00EA2836" w:rsidP="00EA2836">
            <w:pPr>
              <w:jc w:val="center"/>
            </w:pPr>
            <w:r w:rsidRPr="00956935">
              <w:t>0,500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0C190" w14:textId="77777777" w:rsidR="00EA2836" w:rsidRPr="00956935" w:rsidRDefault="00EA2836" w:rsidP="00EA2836">
            <w:pPr>
              <w:ind w:hanging="108"/>
              <w:jc w:val="center"/>
            </w:pPr>
          </w:p>
        </w:tc>
      </w:tr>
      <w:tr w:rsidR="00EA2836" w:rsidRPr="00652314" w14:paraId="039AD076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9596" w14:textId="2A437909" w:rsidR="00EA2836" w:rsidRPr="00652314" w:rsidRDefault="00B85A1A" w:rsidP="00EA2836">
            <w:pPr>
              <w:jc w:val="center"/>
              <w:rPr>
                <w:bCs/>
              </w:rPr>
            </w:pPr>
            <w:r>
              <w:rPr>
                <w:bCs/>
              </w:rPr>
              <w:t>„</w:t>
            </w:r>
            <w:r w:rsidR="00652314" w:rsidRPr="00652314">
              <w:rPr>
                <w:bCs/>
              </w:rPr>
              <w:t>150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7B53" w14:textId="77777777" w:rsidR="00EA2836" w:rsidRPr="00652314" w:rsidRDefault="00652314" w:rsidP="00EA2836">
            <w:pPr>
              <w:jc w:val="center"/>
              <w:rPr>
                <w:bCs/>
              </w:rPr>
            </w:pPr>
            <w:r>
              <w:rPr>
                <w:bCs/>
              </w:rPr>
              <w:t>j</w:t>
            </w:r>
            <w:r w:rsidRPr="00652314">
              <w:rPr>
                <w:bCs/>
              </w:rPr>
              <w:t>rm19698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0535" w14:textId="77777777" w:rsidR="00EA2836" w:rsidRPr="00652314" w:rsidRDefault="00652314" w:rsidP="00EA2836">
            <w:r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84DE" w14:textId="77777777" w:rsidR="00EA2836" w:rsidRPr="00652314" w:rsidRDefault="00652314" w:rsidP="00EA2836">
            <w:pPr>
              <w:rPr>
                <w:bCs/>
              </w:rPr>
            </w:pPr>
            <w:r>
              <w:rPr>
                <w:bCs/>
              </w:rPr>
              <w:t>Uosto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FE7B" w14:textId="425A10A6" w:rsidR="00EA2836" w:rsidRPr="00652314" w:rsidRDefault="00652314" w:rsidP="00EA2836">
            <w:pPr>
              <w:jc w:val="center"/>
              <w:rPr>
                <w:bCs/>
              </w:rPr>
            </w:pPr>
            <w:r>
              <w:rPr>
                <w:bCs/>
              </w:rPr>
              <w:t>0,570</w:t>
            </w:r>
            <w:r w:rsidR="00B85A1A">
              <w:rPr>
                <w:bCs/>
              </w:rPr>
              <w:t>“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5A800" w14:textId="77777777" w:rsidR="00EA2836" w:rsidRPr="00652314" w:rsidRDefault="00EA2836" w:rsidP="00EA2836">
            <w:pPr>
              <w:jc w:val="center"/>
              <w:rPr>
                <w:bCs/>
              </w:rPr>
            </w:pPr>
          </w:p>
        </w:tc>
      </w:tr>
      <w:tr w:rsidR="00EA2836" w:rsidRPr="00956935" w14:paraId="45A156F5" w14:textId="77777777" w:rsidTr="00EA2836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E4C7" w14:textId="77777777" w:rsidR="00EA2836" w:rsidRPr="00956935" w:rsidRDefault="00EA2836" w:rsidP="00EA2836">
            <w:pPr>
              <w:jc w:val="center"/>
              <w:rPr>
                <w:b/>
                <w:bCs/>
              </w:rPr>
            </w:pPr>
            <w:r w:rsidRPr="00956935">
              <w:rPr>
                <w:b/>
                <w:bCs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A30C" w14:textId="0A289E4A" w:rsidR="00EA2836" w:rsidRPr="00956935" w:rsidRDefault="00EA2836" w:rsidP="00EA2836">
            <w:pPr>
              <w:jc w:val="center"/>
              <w:rPr>
                <w:b/>
                <w:bCs/>
              </w:rPr>
            </w:pPr>
            <w:r w:rsidRPr="00956935">
              <w:rPr>
                <w:b/>
                <w:bCs/>
              </w:rPr>
              <w:t>Iš viso: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EDC2" w14:textId="77777777" w:rsidR="00EA2836" w:rsidRPr="00956935" w:rsidRDefault="00EA2836" w:rsidP="00EA2836">
            <w:r w:rsidRPr="00956935"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1029F" w14:textId="77777777" w:rsidR="00EA2836" w:rsidRPr="00956935" w:rsidRDefault="00EA2836" w:rsidP="00EA2836">
            <w:pPr>
              <w:rPr>
                <w:b/>
                <w:bCs/>
              </w:rPr>
            </w:pPr>
            <w:r w:rsidRPr="00956935">
              <w:rPr>
                <w:b/>
                <w:bCs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AC0" w14:textId="330EC7D1" w:rsidR="00EA2836" w:rsidRPr="00956935" w:rsidRDefault="00EA2836" w:rsidP="00652314">
            <w:pPr>
              <w:jc w:val="center"/>
              <w:rPr>
                <w:b/>
                <w:bCs/>
              </w:rPr>
            </w:pPr>
            <w:r w:rsidRPr="00956935">
              <w:rPr>
                <w:b/>
                <w:bCs/>
              </w:rPr>
              <w:t>59,</w:t>
            </w:r>
            <w:r w:rsidR="00652314">
              <w:rPr>
                <w:b/>
                <w:bCs/>
              </w:rPr>
              <w:t>60</w:t>
            </w:r>
            <w:r w:rsidRPr="00956935">
              <w:rPr>
                <w:b/>
                <w:bCs/>
              </w:rPr>
              <w:t>9</w:t>
            </w:r>
            <w:r w:rsidR="00B85A1A">
              <w:rPr>
                <w:b/>
                <w:bCs/>
              </w:rPr>
              <w:t>“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6A268" w14:textId="77777777" w:rsidR="00EA2836" w:rsidRPr="00956935" w:rsidRDefault="00EA2836" w:rsidP="00EA2836">
            <w:pPr>
              <w:jc w:val="center"/>
              <w:rPr>
                <w:b/>
                <w:bCs/>
              </w:rPr>
            </w:pPr>
          </w:p>
        </w:tc>
      </w:tr>
    </w:tbl>
    <w:p w14:paraId="5991D37D" w14:textId="4606B3B2" w:rsidR="0082785D" w:rsidRDefault="0082785D" w:rsidP="0082785D">
      <w:pPr>
        <w:ind w:left="1080" w:hanging="371"/>
        <w:jc w:val="both"/>
      </w:pPr>
      <w:r w:rsidRPr="0042569C">
        <w:t xml:space="preserve">1.2. Pakeisti </w:t>
      </w:r>
      <w:r w:rsidR="00B32050" w:rsidRPr="0042569C">
        <w:t xml:space="preserve">Sąrašo </w:t>
      </w:r>
      <w:r w:rsidRPr="0042569C">
        <w:t>eilutę „Iš viso rajone“ ir ją išdėstyti taip: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82785D" w:rsidRPr="007A2464" w14:paraId="68227263" w14:textId="77777777" w:rsidTr="00652314">
        <w:trPr>
          <w:trHeight w:val="28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E1F" w14:textId="0A38F474" w:rsidR="0082785D" w:rsidRPr="007A2464" w:rsidRDefault="00E649EF" w:rsidP="00EA2836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„</w:t>
            </w:r>
            <w:r w:rsidR="0082785D" w:rsidRPr="007A2464">
              <w:rPr>
                <w:b/>
                <w:szCs w:val="24"/>
              </w:rPr>
              <w:t>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11B1" w14:textId="27EC91D7" w:rsidR="0082785D" w:rsidRPr="00BE19EB" w:rsidRDefault="0082785D" w:rsidP="00652314">
            <w:pPr>
              <w:jc w:val="center"/>
              <w:rPr>
                <w:b/>
                <w:szCs w:val="24"/>
              </w:rPr>
            </w:pPr>
            <w:r w:rsidRPr="00BE19EB">
              <w:rPr>
                <w:b/>
                <w:szCs w:val="24"/>
              </w:rPr>
              <w:t>10</w:t>
            </w:r>
            <w:r w:rsidR="00652314">
              <w:rPr>
                <w:b/>
                <w:szCs w:val="24"/>
              </w:rPr>
              <w:t>80</w:t>
            </w:r>
            <w:r w:rsidRPr="00BE19EB">
              <w:rPr>
                <w:b/>
                <w:szCs w:val="24"/>
              </w:rPr>
              <w:t>,</w:t>
            </w:r>
            <w:r w:rsidR="00652314">
              <w:rPr>
                <w:b/>
                <w:szCs w:val="24"/>
              </w:rPr>
              <w:t>521</w:t>
            </w:r>
            <w:r w:rsidR="00B85A1A">
              <w:rPr>
                <w:b/>
                <w:szCs w:val="24"/>
              </w:rPr>
              <w:t>“</w:t>
            </w:r>
          </w:p>
        </w:tc>
      </w:tr>
    </w:tbl>
    <w:p w14:paraId="0C8B3DEC" w14:textId="5EF2B102" w:rsidR="008D3644" w:rsidRDefault="00763D72" w:rsidP="008D3644">
      <w:pPr>
        <w:ind w:firstLine="709"/>
        <w:jc w:val="both"/>
      </w:pPr>
      <w:r>
        <w:t>2.</w:t>
      </w:r>
      <w:r w:rsidR="008D3644">
        <w:t xml:space="preserve"> Paskelbti šį sprendimą Teisės aktų registre ir Jurbarko rajono savivaldybės interneto svetainėje.</w:t>
      </w:r>
    </w:p>
    <w:p w14:paraId="54D3472C" w14:textId="77777777" w:rsidR="0082785D" w:rsidRDefault="0082785D" w:rsidP="0082785D">
      <w:pPr>
        <w:jc w:val="both"/>
        <w:rPr>
          <w:szCs w:val="24"/>
        </w:rPr>
      </w:pPr>
    </w:p>
    <w:p w14:paraId="485E44EA" w14:textId="77777777" w:rsidR="00647DF1" w:rsidRDefault="00647DF1" w:rsidP="0082785D">
      <w:pPr>
        <w:jc w:val="both"/>
        <w:rPr>
          <w:szCs w:val="24"/>
        </w:rPr>
      </w:pPr>
    </w:p>
    <w:p w14:paraId="6386AE5B" w14:textId="77777777" w:rsidR="00647DF1" w:rsidRPr="00065D70" w:rsidRDefault="00647DF1" w:rsidP="0082785D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82785D" w:rsidRPr="00065D70" w14:paraId="3777B7D0" w14:textId="77777777" w:rsidTr="00EA2836">
        <w:trPr>
          <w:trHeight w:val="180"/>
        </w:trPr>
        <w:tc>
          <w:tcPr>
            <w:tcW w:w="4410" w:type="dxa"/>
          </w:tcPr>
          <w:p w14:paraId="40DBC1BC" w14:textId="77777777" w:rsidR="0082785D" w:rsidRPr="00065D70" w:rsidRDefault="0082785D" w:rsidP="00EA2836">
            <w:pPr>
              <w:rPr>
                <w:szCs w:val="24"/>
              </w:rPr>
            </w:pPr>
            <w:r w:rsidRPr="00065D70">
              <w:rPr>
                <w:szCs w:val="24"/>
              </w:rPr>
              <w:lastRenderedPageBreak/>
              <w:t>Savivaldybės meras</w:t>
            </w:r>
          </w:p>
        </w:tc>
        <w:tc>
          <w:tcPr>
            <w:tcW w:w="4410" w:type="dxa"/>
          </w:tcPr>
          <w:p w14:paraId="49A4199F" w14:textId="77777777" w:rsidR="0082785D" w:rsidRPr="00065D70" w:rsidRDefault="0082785D" w:rsidP="00EA2836">
            <w:pPr>
              <w:jc w:val="right"/>
              <w:rPr>
                <w:szCs w:val="24"/>
              </w:rPr>
            </w:pPr>
          </w:p>
        </w:tc>
      </w:tr>
    </w:tbl>
    <w:p w14:paraId="06D3723E" w14:textId="77777777" w:rsidR="00F320CA" w:rsidRDefault="00F320CA"/>
    <w:p w14:paraId="78D27987" w14:textId="77777777" w:rsidR="008D3644" w:rsidRDefault="008D3644" w:rsidP="008D3644">
      <w:pPr>
        <w:jc w:val="both"/>
        <w:rPr>
          <w:szCs w:val="24"/>
        </w:rPr>
      </w:pPr>
      <w:r w:rsidRPr="00AE5E34">
        <w:rPr>
          <w:szCs w:val="24"/>
        </w:rPr>
        <w:t xml:space="preserve">Derino: </w:t>
      </w:r>
    </w:p>
    <w:p w14:paraId="15FE9233" w14:textId="4C0094BD" w:rsidR="003C367E" w:rsidRPr="00AE5E34" w:rsidRDefault="003C367E" w:rsidP="008D3644">
      <w:pPr>
        <w:jc w:val="both"/>
        <w:rPr>
          <w:szCs w:val="24"/>
        </w:rPr>
      </w:pPr>
      <w:r>
        <w:rPr>
          <w:szCs w:val="24"/>
        </w:rPr>
        <w:t>Vicemerė Giedrė Lukošienė</w:t>
      </w:r>
    </w:p>
    <w:p w14:paraId="3D8D3B69" w14:textId="77777777" w:rsidR="008D3644" w:rsidRPr="00AE5E34" w:rsidRDefault="008D3644" w:rsidP="008D3644">
      <w:pPr>
        <w:rPr>
          <w:szCs w:val="24"/>
        </w:rPr>
      </w:pPr>
      <w:r w:rsidRPr="00AE5E34">
        <w:rPr>
          <w:szCs w:val="24"/>
        </w:rPr>
        <w:t>Administracijos direktorė R. Vančienė</w:t>
      </w:r>
    </w:p>
    <w:p w14:paraId="6E2CFF49" w14:textId="77777777" w:rsidR="008D3644" w:rsidRPr="00AE5E34" w:rsidRDefault="008D3644" w:rsidP="008D3644">
      <w:pPr>
        <w:ind w:right="-4379"/>
        <w:rPr>
          <w:szCs w:val="24"/>
        </w:rPr>
      </w:pPr>
      <w:r w:rsidRPr="00AE5E34">
        <w:rPr>
          <w:szCs w:val="24"/>
        </w:rPr>
        <w:t>Tarybos posėdžių sekretorė D. Dačkauskaitė</w:t>
      </w:r>
    </w:p>
    <w:p w14:paraId="4F4A930C" w14:textId="77777777" w:rsidR="008D3644" w:rsidRPr="00AE5E34" w:rsidRDefault="008D3644" w:rsidP="008D3644">
      <w:pPr>
        <w:rPr>
          <w:szCs w:val="24"/>
        </w:rPr>
      </w:pPr>
      <w:r w:rsidRPr="00AE5E34">
        <w:rPr>
          <w:szCs w:val="24"/>
        </w:rPr>
        <w:t xml:space="preserve">Teisės ir civilinės metrikacijos skyriaus vyr. specialistė R. Gadliauskienė </w:t>
      </w:r>
    </w:p>
    <w:p w14:paraId="7AF81330" w14:textId="77777777" w:rsidR="008D3644" w:rsidRPr="00AE5E34" w:rsidRDefault="008D3644" w:rsidP="008D3644">
      <w:pPr>
        <w:rPr>
          <w:szCs w:val="24"/>
        </w:rPr>
      </w:pPr>
      <w:r w:rsidRPr="00AE5E34">
        <w:rPr>
          <w:szCs w:val="24"/>
        </w:rPr>
        <w:t>Dokumentų ir viešųjų ryšių skyriaus vyr. specialistas A. Gvildys</w:t>
      </w:r>
    </w:p>
    <w:p w14:paraId="1A0524DB" w14:textId="77777777" w:rsidR="008D3644" w:rsidRPr="00B96DAF" w:rsidRDefault="008D3644" w:rsidP="008D3644">
      <w:pPr>
        <w:rPr>
          <w:szCs w:val="24"/>
        </w:rPr>
      </w:pPr>
      <w:r w:rsidRPr="00AE5E34">
        <w:rPr>
          <w:szCs w:val="24"/>
        </w:rPr>
        <w:t>Infrastruktūros ir turto skyriaus vedėja Jolanta Šeflerienė</w:t>
      </w:r>
    </w:p>
    <w:p w14:paraId="5263A852" w14:textId="77777777" w:rsidR="008D3644" w:rsidRDefault="008D3644" w:rsidP="008D3644">
      <w:pPr>
        <w:jc w:val="both"/>
        <w:rPr>
          <w:szCs w:val="24"/>
        </w:rPr>
      </w:pPr>
    </w:p>
    <w:p w14:paraId="543D258F" w14:textId="77777777" w:rsidR="00F320CA" w:rsidRDefault="00F320CA"/>
    <w:p w14:paraId="48D6BBA3" w14:textId="77777777" w:rsidR="00734333" w:rsidRDefault="00734333"/>
    <w:p w14:paraId="70E92A23" w14:textId="77777777" w:rsidR="00F27C80" w:rsidRDefault="00F27C80"/>
    <w:p w14:paraId="3C027D52" w14:textId="77777777" w:rsidR="00190B66" w:rsidRDefault="00190B66"/>
    <w:p w14:paraId="468E8F53" w14:textId="77777777" w:rsidR="00190B66" w:rsidRDefault="00190B66"/>
    <w:p w14:paraId="661D4981" w14:textId="77777777" w:rsidR="0082785D" w:rsidRDefault="0082785D"/>
    <w:p w14:paraId="0C99B85A" w14:textId="77777777" w:rsidR="0082785D" w:rsidRDefault="0082785D"/>
    <w:p w14:paraId="00420A0C" w14:textId="77777777" w:rsidR="0082785D" w:rsidRDefault="0082785D"/>
    <w:p w14:paraId="00882E6D" w14:textId="77777777" w:rsidR="00401318" w:rsidRDefault="00401318"/>
    <w:p w14:paraId="0369CAB1" w14:textId="77777777" w:rsidR="00401318" w:rsidRDefault="00401318"/>
    <w:p w14:paraId="0C91A7E8" w14:textId="77777777" w:rsidR="0082785D" w:rsidRDefault="0082785D"/>
    <w:p w14:paraId="4AE31F89" w14:textId="77777777" w:rsidR="0082785D" w:rsidRDefault="0082785D"/>
    <w:p w14:paraId="063DA3B7" w14:textId="77777777" w:rsidR="002F5DAA" w:rsidRDefault="002F5DAA"/>
    <w:p w14:paraId="05BE47E6" w14:textId="77777777" w:rsidR="002F5DAA" w:rsidRDefault="002F5DAA"/>
    <w:p w14:paraId="6FD900AB" w14:textId="77777777" w:rsidR="002F5DAA" w:rsidRDefault="002F5DAA"/>
    <w:p w14:paraId="72FB9036" w14:textId="77777777" w:rsidR="002F5DAA" w:rsidRDefault="002F5DAA"/>
    <w:p w14:paraId="37D85DA1" w14:textId="77777777" w:rsidR="002F5DAA" w:rsidRDefault="002F5DAA"/>
    <w:p w14:paraId="028CC6A1" w14:textId="77777777" w:rsidR="002F5DAA" w:rsidRDefault="002F5DAA"/>
    <w:p w14:paraId="6DACB97F" w14:textId="77777777" w:rsidR="002F5DAA" w:rsidRDefault="002F5DAA"/>
    <w:p w14:paraId="16552105" w14:textId="77777777" w:rsidR="002F5DAA" w:rsidRDefault="002F5DAA"/>
    <w:p w14:paraId="5AE08C2A" w14:textId="77777777" w:rsidR="002F5DAA" w:rsidRDefault="002F5DAA"/>
    <w:p w14:paraId="736E0ECE" w14:textId="77777777" w:rsidR="002F5DAA" w:rsidRDefault="002F5DAA"/>
    <w:p w14:paraId="603AF616" w14:textId="77777777" w:rsidR="002F5DAA" w:rsidRDefault="002F5DAA"/>
    <w:p w14:paraId="50FF9091" w14:textId="77777777" w:rsidR="002F5DAA" w:rsidRDefault="002F5DAA"/>
    <w:p w14:paraId="7759FE10" w14:textId="77777777" w:rsidR="002F5DAA" w:rsidRDefault="002F5DAA"/>
    <w:p w14:paraId="5274A186" w14:textId="77777777" w:rsidR="002F5DAA" w:rsidRDefault="002F5DAA"/>
    <w:p w14:paraId="5F65794E" w14:textId="77777777" w:rsidR="002F5DAA" w:rsidRDefault="002F5DAA"/>
    <w:p w14:paraId="52EB8731" w14:textId="77777777" w:rsidR="002F5DAA" w:rsidRDefault="002F5DAA"/>
    <w:p w14:paraId="30AE452F" w14:textId="77777777" w:rsidR="002F5DAA" w:rsidRDefault="002F5DAA"/>
    <w:p w14:paraId="28A0E282" w14:textId="77777777" w:rsidR="002F5DAA" w:rsidRDefault="002F5DAA"/>
    <w:p w14:paraId="3F1E652D" w14:textId="77777777" w:rsidR="002F5DAA" w:rsidRDefault="002F5DAA"/>
    <w:p w14:paraId="0C1C41EC" w14:textId="77777777" w:rsidR="002F5DAA" w:rsidRDefault="002F5DAA"/>
    <w:p w14:paraId="3319B4A8" w14:textId="77777777" w:rsidR="002F5DAA" w:rsidRDefault="002F5DAA"/>
    <w:p w14:paraId="7C34542A" w14:textId="77777777" w:rsidR="002F5DAA" w:rsidRDefault="002F5DAA"/>
    <w:p w14:paraId="7E8DC5DE" w14:textId="77777777" w:rsidR="00F320CA" w:rsidRDefault="00F320CA" w:rsidP="00F320CA">
      <w:r>
        <w:t>Parengė</w:t>
      </w:r>
    </w:p>
    <w:p w14:paraId="1FECC42C" w14:textId="20B6128C" w:rsidR="00F34437" w:rsidRPr="00A83451" w:rsidRDefault="00F34437" w:rsidP="00F34437">
      <w:pPr>
        <w:jc w:val="both"/>
        <w:rPr>
          <w:szCs w:val="24"/>
        </w:rPr>
      </w:pPr>
      <w:r w:rsidRPr="00A83451">
        <w:rPr>
          <w:szCs w:val="24"/>
        </w:rPr>
        <w:t xml:space="preserve">Rimantas Guntys, tel. +370 654 76 020, el. p. </w:t>
      </w:r>
      <w:hyperlink r:id="rId7" w:history="1">
        <w:r w:rsidR="00781A41" w:rsidRPr="00983ADC">
          <w:rPr>
            <w:rStyle w:val="Hipersaitas"/>
            <w:szCs w:val="24"/>
          </w:rPr>
          <w:t>rimantas.guntys@jurbarkas.lt</w:t>
        </w:r>
      </w:hyperlink>
    </w:p>
    <w:p w14:paraId="592E7C76" w14:textId="77777777" w:rsidR="00F34437" w:rsidRPr="00A83451" w:rsidRDefault="00F34437" w:rsidP="00F34437"/>
    <w:p w14:paraId="6769A8B6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5B7A32E5" w14:textId="77777777" w:rsidR="002E1F99" w:rsidRDefault="002E1F99" w:rsidP="00107C26">
      <w:pPr>
        <w:pStyle w:val="Antrats"/>
        <w:tabs>
          <w:tab w:val="clear" w:pos="4153"/>
          <w:tab w:val="clear" w:pos="8306"/>
        </w:tabs>
      </w:pPr>
    </w:p>
    <w:p w14:paraId="79FF60CA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5313146" w14:textId="77777777" w:rsidR="002F5DAA" w:rsidRDefault="002F5DAA">
      <w:r>
        <w:br w:type="page"/>
      </w:r>
    </w:p>
    <w:p w14:paraId="5B3C2910" w14:textId="77777777" w:rsidR="002F5DAA" w:rsidRDefault="002F5DAA"/>
    <w:p w14:paraId="2E003476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58E9710D" w14:textId="77777777" w:rsidR="00B668F0" w:rsidRDefault="001A2E6C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0EA2E5EE" w14:textId="77777777" w:rsidR="00B668F0" w:rsidRDefault="00B668F0" w:rsidP="001A2E6C">
      <w:pPr>
        <w:pStyle w:val="Pavadinimas"/>
        <w:pBdr>
          <w:bottom w:val="single" w:sz="12" w:space="1" w:color="auto"/>
        </w:pBdr>
        <w:jc w:val="left"/>
      </w:pPr>
    </w:p>
    <w:p w14:paraId="1A5B85A6" w14:textId="77777777" w:rsidR="002E1F99" w:rsidRDefault="002E1F99" w:rsidP="002E1F99">
      <w:pPr>
        <w:pStyle w:val="Paantrat"/>
      </w:pPr>
    </w:p>
    <w:p w14:paraId="4422EEE5" w14:textId="77777777" w:rsidR="002E1F99" w:rsidRDefault="002E1F99" w:rsidP="002E1F99">
      <w:pPr>
        <w:pStyle w:val="Paantrat"/>
      </w:pPr>
      <w:r>
        <w:t>AIŠKINAMASIS RAŠTAS</w:t>
      </w:r>
    </w:p>
    <w:p w14:paraId="32944A79" w14:textId="77777777" w:rsidR="00E649EF" w:rsidRDefault="00E649EF" w:rsidP="00E649EF">
      <w:pPr>
        <w:jc w:val="center"/>
      </w:pPr>
    </w:p>
    <w:p w14:paraId="0087E667" w14:textId="482FC3C7" w:rsidR="00E649EF" w:rsidRDefault="00E649EF" w:rsidP="00E649EF">
      <w:pPr>
        <w:pStyle w:val="Paantrat"/>
      </w:pPr>
      <w:r w:rsidRPr="00E649EF">
        <w:t xml:space="preserve">PRIE JURBARKO RAJONO SAVIVALDYBĖS TARYBOS SPRENDIMO </w:t>
      </w:r>
      <w:r>
        <w:t>„</w:t>
      </w:r>
      <w:r w:rsidRPr="00781A41">
        <w:t>DĖL JURBARKO RAJONO SAVIVALDYBĖS TARYBOS 2018 M. GRUODŽIO 20 D. SPRENDIMO NR. T2-319 „DĖL JURBARKO RAJONO SAVIVALDYBĖS VIETINĖS REI</w:t>
      </w:r>
      <w:r w:rsidR="00BE1293">
        <w:t>K</w:t>
      </w:r>
      <w:r w:rsidRPr="00781A41">
        <w:t>ŠMĖS KELIŲ SĄRAŠO PATVIRTINIMO“</w:t>
      </w:r>
      <w:r>
        <w:rPr>
          <w:b w:val="0"/>
        </w:rPr>
        <w:t xml:space="preserve"> </w:t>
      </w:r>
      <w:r w:rsidRPr="00E649EF">
        <w:rPr>
          <w:bCs w:val="0"/>
        </w:rPr>
        <w:t>PAKEITIMO</w:t>
      </w:r>
      <w:r>
        <w:rPr>
          <w:bCs w:val="0"/>
        </w:rPr>
        <w:t>“ PROJRKTO</w:t>
      </w:r>
    </w:p>
    <w:p w14:paraId="0B33ACDF" w14:textId="77777777" w:rsidR="002E1F99" w:rsidRDefault="002E1F99" w:rsidP="002E1F99">
      <w:pPr>
        <w:jc w:val="center"/>
        <w:rPr>
          <w:cap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08"/>
      </w:tblGrid>
      <w:tr w:rsidR="001A2E6C" w:rsidRPr="00065D70" w14:paraId="1BAE3EE2" w14:textId="77777777" w:rsidTr="00EA2836">
        <w:tc>
          <w:tcPr>
            <w:tcW w:w="9854" w:type="dxa"/>
          </w:tcPr>
          <w:p w14:paraId="587BAD25" w14:textId="77777777" w:rsidR="001A2E6C" w:rsidRPr="00065D70" w:rsidRDefault="001A2E6C" w:rsidP="00EA2836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065D70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1A2E6C" w:rsidRPr="00065D70" w14:paraId="0789EA89" w14:textId="77777777" w:rsidTr="00EA2836">
        <w:tc>
          <w:tcPr>
            <w:tcW w:w="9854" w:type="dxa"/>
          </w:tcPr>
          <w:p w14:paraId="06AF20CC" w14:textId="0B22E576" w:rsidR="001A2E6C" w:rsidRPr="00120937" w:rsidRDefault="00120937" w:rsidP="00120937">
            <w:pPr>
              <w:pStyle w:val="Komentarotekstas"/>
            </w:pPr>
            <w:r>
              <w:t>Papildyti Jurbarko rajono savivaldybės vietinės reikšmės kelių sąrašo dalį „Jurbarko miesto seniūnija“, į ją įtraukiant Uosto gatvę.</w:t>
            </w:r>
          </w:p>
        </w:tc>
      </w:tr>
      <w:tr w:rsidR="001A2E6C" w:rsidRPr="00065D70" w14:paraId="36AADA6F" w14:textId="77777777" w:rsidTr="00EA2836">
        <w:tc>
          <w:tcPr>
            <w:tcW w:w="9854" w:type="dxa"/>
          </w:tcPr>
          <w:p w14:paraId="50F734A1" w14:textId="77777777" w:rsidR="001A2E6C" w:rsidRPr="00065D70" w:rsidRDefault="001A2E6C" w:rsidP="00EA2836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065D70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1A2E6C" w:rsidRPr="00065D70" w14:paraId="067F9E84" w14:textId="77777777" w:rsidTr="00EA2836">
        <w:tc>
          <w:tcPr>
            <w:tcW w:w="9854" w:type="dxa"/>
          </w:tcPr>
          <w:p w14:paraId="538A94E9" w14:textId="77777777" w:rsidR="001A2E6C" w:rsidRPr="00065D70" w:rsidRDefault="001A2E6C" w:rsidP="00EA2836">
            <w:pPr>
              <w:jc w:val="both"/>
              <w:rPr>
                <w:szCs w:val="24"/>
              </w:rPr>
            </w:pPr>
            <w:r w:rsidRPr="00065D70">
              <w:rPr>
                <w:szCs w:val="24"/>
              </w:rPr>
              <w:t>Galioja Jurbarko rajono savivaldybės tarybos 2018 m. gruodžio 20 d. sprendimu Nr. T2-319 patvirtintas Jurbarko rajono savivaldybės vietinės reikšmės kelių sąrašas.</w:t>
            </w:r>
          </w:p>
        </w:tc>
      </w:tr>
      <w:tr w:rsidR="001A2E6C" w:rsidRPr="00065D70" w14:paraId="7D1BDE16" w14:textId="77777777" w:rsidTr="00EA2836">
        <w:tc>
          <w:tcPr>
            <w:tcW w:w="9854" w:type="dxa"/>
          </w:tcPr>
          <w:p w14:paraId="68F0E8B2" w14:textId="77777777" w:rsidR="001A2E6C" w:rsidRPr="00065D70" w:rsidRDefault="001A2E6C" w:rsidP="00EA2836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065D70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1A2E6C" w:rsidRPr="00065D70" w14:paraId="4893F691" w14:textId="77777777" w:rsidTr="00EA2836">
        <w:tc>
          <w:tcPr>
            <w:tcW w:w="9854" w:type="dxa"/>
          </w:tcPr>
          <w:p w14:paraId="3123E1A3" w14:textId="79A41365" w:rsidR="001A2E6C" w:rsidRPr="0042569C" w:rsidRDefault="00120937" w:rsidP="0042569C">
            <w:pPr>
              <w:pStyle w:val="Komentarotekstas"/>
            </w:pPr>
            <w:r>
              <w:t>Jurbarko miesto seniūnijos vietinės reikšmės kelių sąrašas bus papildytas Uosto gatve, kuria numatomas privažiavimas prie vystomo Jurbarko uosto.</w:t>
            </w:r>
            <w:r w:rsidR="0042569C">
              <w:t>.</w:t>
            </w:r>
          </w:p>
        </w:tc>
      </w:tr>
      <w:tr w:rsidR="001A2E6C" w:rsidRPr="00065D70" w14:paraId="5BF99D8C" w14:textId="77777777" w:rsidTr="00EA2836">
        <w:tc>
          <w:tcPr>
            <w:tcW w:w="9854" w:type="dxa"/>
          </w:tcPr>
          <w:p w14:paraId="6F66F609" w14:textId="77777777" w:rsidR="001A2E6C" w:rsidRPr="00065D70" w:rsidRDefault="001A2E6C" w:rsidP="00EA283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065D70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1A2E6C" w:rsidRPr="00065D70" w14:paraId="1E78B195" w14:textId="77777777" w:rsidTr="00EA2836">
        <w:tc>
          <w:tcPr>
            <w:tcW w:w="9854" w:type="dxa"/>
          </w:tcPr>
          <w:p w14:paraId="121DDB74" w14:textId="751DA40F" w:rsidR="001A2E6C" w:rsidRPr="0042569C" w:rsidRDefault="0042569C" w:rsidP="0042569C">
            <w:pPr>
              <w:pStyle w:val="Komentarotekstas"/>
            </w:pPr>
            <w:r>
              <w:t>Neigiamų pasekmių nenumatoma</w:t>
            </w:r>
          </w:p>
        </w:tc>
      </w:tr>
      <w:tr w:rsidR="001A2E6C" w:rsidRPr="00065D70" w14:paraId="418E0203" w14:textId="77777777" w:rsidTr="00EA2836">
        <w:tc>
          <w:tcPr>
            <w:tcW w:w="9854" w:type="dxa"/>
          </w:tcPr>
          <w:p w14:paraId="17415CB3" w14:textId="77777777" w:rsidR="001A2E6C" w:rsidRPr="00065D70" w:rsidRDefault="001A2E6C" w:rsidP="00EA283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065D70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1A2E6C" w:rsidRPr="00065D70" w14:paraId="387FD087" w14:textId="77777777" w:rsidTr="00EA2836">
        <w:tc>
          <w:tcPr>
            <w:tcW w:w="9854" w:type="dxa"/>
          </w:tcPr>
          <w:p w14:paraId="7FF015C3" w14:textId="7DB0EE48" w:rsidR="001A2E6C" w:rsidRPr="0042569C" w:rsidRDefault="001A2E6C" w:rsidP="0042569C">
            <w:pPr>
              <w:pStyle w:val="Komentarotekstas"/>
            </w:pPr>
            <w:r w:rsidRPr="00065D70">
              <w:rPr>
                <w:szCs w:val="24"/>
              </w:rPr>
              <w:t xml:space="preserve">Galioja Jurbarko rajono savivaldybės tarybos 2018 m. gruodžio 20 d. sprendimu Nr. T2-319 patvirtintas Jurbarko rajono savivaldybės vietinės reikšmės kelių sąrašas. </w:t>
            </w:r>
            <w:r w:rsidR="0042569C">
              <w:t>Priėmus sprendimo projektą, bus pakeistas minėtas sprendimas.</w:t>
            </w:r>
          </w:p>
        </w:tc>
      </w:tr>
      <w:tr w:rsidR="001A2E6C" w:rsidRPr="00065D70" w14:paraId="6B3A4C10" w14:textId="77777777" w:rsidTr="00EA2836">
        <w:tc>
          <w:tcPr>
            <w:tcW w:w="9854" w:type="dxa"/>
          </w:tcPr>
          <w:p w14:paraId="1A6F9A18" w14:textId="77777777" w:rsidR="001A2E6C" w:rsidRPr="00065D70" w:rsidRDefault="001A2E6C" w:rsidP="00EA2836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065D70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46775665" w14:textId="77777777" w:rsidR="001A2E6C" w:rsidRPr="00065D70" w:rsidRDefault="00677A53" w:rsidP="002F5DAA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Buvo nustatytos gatvės geografinės charakteristikos ir </w:t>
            </w:r>
            <w:r w:rsidR="00463754">
              <w:rPr>
                <w:bCs/>
                <w:iCs/>
                <w:szCs w:val="24"/>
              </w:rPr>
              <w:t xml:space="preserve">Savivaldybės tarybos </w:t>
            </w:r>
            <w:r w:rsidR="000F004B">
              <w:rPr>
                <w:bCs/>
                <w:iCs/>
                <w:szCs w:val="24"/>
              </w:rPr>
              <w:t>2025 rugpjūčio</w:t>
            </w:r>
            <w:r>
              <w:rPr>
                <w:bCs/>
                <w:iCs/>
                <w:szCs w:val="24"/>
              </w:rPr>
              <w:t xml:space="preserve"> </w:t>
            </w:r>
            <w:r w:rsidR="00463754">
              <w:rPr>
                <w:bCs/>
                <w:iCs/>
                <w:szCs w:val="24"/>
              </w:rPr>
              <w:t xml:space="preserve">28 d. sprendimas Nr. T2-196 „Dėl pavadinimo suteikimo </w:t>
            </w:r>
            <w:r>
              <w:rPr>
                <w:bCs/>
                <w:iCs/>
                <w:szCs w:val="24"/>
              </w:rPr>
              <w:t>Jurbarko rajono savivaldybės, Jurbarko miesto seniūnijos, Jurbarko miesto gatvės“ suteiktas Uosto g. vardas.</w:t>
            </w:r>
          </w:p>
        </w:tc>
      </w:tr>
      <w:tr w:rsidR="001A2E6C" w:rsidRPr="00EA3960" w14:paraId="0DE3EFB5" w14:textId="77777777" w:rsidTr="00EA2836">
        <w:tc>
          <w:tcPr>
            <w:tcW w:w="9854" w:type="dxa"/>
          </w:tcPr>
          <w:p w14:paraId="3684E6D1" w14:textId="77777777" w:rsidR="001A2E6C" w:rsidRPr="00065D70" w:rsidRDefault="001A2E6C" w:rsidP="00EA2836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065D70">
              <w:rPr>
                <w:b/>
                <w:i/>
                <w:szCs w:val="24"/>
              </w:rPr>
              <w:t>7. Ar reikalingas projekto antikorupcinis vertinimas.</w:t>
            </w:r>
          </w:p>
          <w:p w14:paraId="2397B413" w14:textId="77777777" w:rsidR="001A2E6C" w:rsidRPr="00EA3960" w:rsidRDefault="00677A53" w:rsidP="00EA2836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Nereikalingas</w:t>
            </w:r>
          </w:p>
        </w:tc>
      </w:tr>
      <w:tr w:rsidR="001A2E6C" w:rsidRPr="00065D70" w14:paraId="63292D04" w14:textId="77777777" w:rsidTr="00EA2836">
        <w:tc>
          <w:tcPr>
            <w:tcW w:w="9854" w:type="dxa"/>
          </w:tcPr>
          <w:p w14:paraId="7C6FAC12" w14:textId="77777777" w:rsidR="001A2E6C" w:rsidRPr="00065D70" w:rsidRDefault="001A2E6C" w:rsidP="00EA2836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065D70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1A2E6C" w:rsidRPr="00065D70" w14:paraId="461B0291" w14:textId="77777777" w:rsidTr="00EA2836">
        <w:tc>
          <w:tcPr>
            <w:tcW w:w="9854" w:type="dxa"/>
          </w:tcPr>
          <w:p w14:paraId="3DB0E3AC" w14:textId="77777777" w:rsidR="001A2E6C" w:rsidRPr="00065D70" w:rsidRDefault="001A2E6C" w:rsidP="00EA283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065D70">
              <w:rPr>
                <w:szCs w:val="24"/>
              </w:rPr>
              <w:t>Infrastruktūros ir turto skyrius</w:t>
            </w:r>
          </w:p>
        </w:tc>
      </w:tr>
      <w:tr w:rsidR="001A2E6C" w:rsidRPr="00065D70" w14:paraId="6AC3C00D" w14:textId="77777777" w:rsidTr="00EA2836">
        <w:tc>
          <w:tcPr>
            <w:tcW w:w="9854" w:type="dxa"/>
          </w:tcPr>
          <w:p w14:paraId="153E60A6" w14:textId="77777777" w:rsidR="001A2E6C" w:rsidRPr="00065D70" w:rsidRDefault="001A2E6C" w:rsidP="00EA2836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065D70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150E9055" w14:textId="77777777" w:rsidR="001A2E6C" w:rsidRPr="00065D70" w:rsidRDefault="00677A53" w:rsidP="00677A53">
            <w:pPr>
              <w:tabs>
                <w:tab w:val="left" w:pos="0"/>
              </w:tabs>
              <w:rPr>
                <w:bCs/>
                <w:iCs/>
                <w:szCs w:val="24"/>
              </w:rPr>
            </w:pPr>
            <w:r>
              <w:rPr>
                <w:szCs w:val="24"/>
              </w:rPr>
              <w:t>Klausimas dėl Uosto g. įtraukimo į Jurbarko rajono savivaldybės kelių sąrašą buvo svarstytas K</w:t>
            </w:r>
            <w:r w:rsidR="001A2E6C" w:rsidRPr="00065D70">
              <w:rPr>
                <w:szCs w:val="24"/>
              </w:rPr>
              <w:t>elių įtraukimo į Jurbarko rajono savivaldybės vietinės reikšmės kelių sąrašą ir į šį sąrašą įtrauktų kelių tiesimo, rekonstravimo, kapitalinio ar paprastojo remonto eiliškumo nustatymo nuolatinės komisijos</w:t>
            </w:r>
            <w:r>
              <w:rPr>
                <w:szCs w:val="24"/>
              </w:rPr>
              <w:t xml:space="preserve"> 2026-03-04</w:t>
            </w:r>
            <w:r w:rsidR="001A2E6C" w:rsidRPr="00065D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posėdyje, protokolas </w:t>
            </w:r>
            <w:r w:rsidR="001A2E6C" w:rsidRPr="00065D70">
              <w:rPr>
                <w:szCs w:val="24"/>
              </w:rPr>
              <w:t xml:space="preserve">Nr. </w:t>
            </w:r>
            <w:r w:rsidR="001A2E6C" w:rsidRPr="004C6ED0">
              <w:rPr>
                <w:szCs w:val="24"/>
              </w:rPr>
              <w:t>R5-</w:t>
            </w:r>
            <w:r>
              <w:rPr>
                <w:szCs w:val="24"/>
              </w:rPr>
              <w:t>62</w:t>
            </w:r>
            <w:r w:rsidR="001A2E6C" w:rsidRPr="00065D70">
              <w:rPr>
                <w:szCs w:val="24"/>
              </w:rPr>
              <w:t>.</w:t>
            </w:r>
          </w:p>
        </w:tc>
      </w:tr>
      <w:tr w:rsidR="001A2E6C" w:rsidRPr="00065D70" w14:paraId="40551BC3" w14:textId="77777777" w:rsidTr="00EA2836">
        <w:tc>
          <w:tcPr>
            <w:tcW w:w="9854" w:type="dxa"/>
          </w:tcPr>
          <w:p w14:paraId="72ABB53F" w14:textId="77777777" w:rsidR="001A2E6C" w:rsidRPr="00065D70" w:rsidRDefault="001A2E6C" w:rsidP="00EA2836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065D70">
              <w:rPr>
                <w:b/>
                <w:i/>
                <w:szCs w:val="24"/>
              </w:rPr>
              <w:t>10. Sprendimas įteikiamas (kam ir kiek egz.).</w:t>
            </w:r>
          </w:p>
        </w:tc>
      </w:tr>
      <w:tr w:rsidR="001A2E6C" w:rsidRPr="00065D70" w14:paraId="1B5F3B85" w14:textId="77777777" w:rsidTr="00EA2836">
        <w:tc>
          <w:tcPr>
            <w:tcW w:w="9854" w:type="dxa"/>
          </w:tcPr>
          <w:p w14:paraId="1C16D4A5" w14:textId="77777777" w:rsidR="001A2E6C" w:rsidRDefault="001A2E6C" w:rsidP="00EA283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065D70">
              <w:rPr>
                <w:szCs w:val="24"/>
              </w:rPr>
              <w:t xml:space="preserve">Infrastruktūros ir turto skyriui, </w:t>
            </w:r>
            <w:r>
              <w:rPr>
                <w:szCs w:val="24"/>
              </w:rPr>
              <w:t>Jurbark</w:t>
            </w:r>
            <w:r w:rsidR="002F5DAA">
              <w:rPr>
                <w:szCs w:val="24"/>
              </w:rPr>
              <w:t>o</w:t>
            </w:r>
            <w:r w:rsidRPr="00065D70">
              <w:rPr>
                <w:szCs w:val="24"/>
              </w:rPr>
              <w:t xml:space="preserve"> </w:t>
            </w:r>
            <w:r w:rsidR="002F5DAA">
              <w:rPr>
                <w:szCs w:val="24"/>
              </w:rPr>
              <w:t xml:space="preserve">miesto </w:t>
            </w:r>
            <w:r w:rsidRPr="00EA3960">
              <w:rPr>
                <w:szCs w:val="24"/>
              </w:rPr>
              <w:t>seniūnijai</w:t>
            </w:r>
            <w:r>
              <w:rPr>
                <w:szCs w:val="24"/>
              </w:rPr>
              <w:t>.</w:t>
            </w:r>
          </w:p>
          <w:p w14:paraId="32E87863" w14:textId="77777777" w:rsidR="001A2E6C" w:rsidRPr="00065D70" w:rsidRDefault="001A2E6C" w:rsidP="00EA2836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</w:tr>
    </w:tbl>
    <w:p w14:paraId="2F7B10B8" w14:textId="77777777" w:rsidR="00A16C1D" w:rsidRDefault="00677A53" w:rsidP="007245FC">
      <w:pPr>
        <w:autoSpaceDE w:val="0"/>
        <w:autoSpaceDN w:val="0"/>
        <w:adjustRightInd w:val="0"/>
      </w:pPr>
      <w:r>
        <w:t>Pridedama</w:t>
      </w:r>
      <w:r w:rsidR="00A16C1D">
        <w:t>:</w:t>
      </w:r>
    </w:p>
    <w:p w14:paraId="1F3D2D8D" w14:textId="77777777" w:rsidR="001A2E6C" w:rsidRDefault="007245FC" w:rsidP="00A16C1D">
      <w:pPr>
        <w:pStyle w:val="Sraopastraipa"/>
        <w:numPr>
          <w:ilvl w:val="3"/>
          <w:numId w:val="8"/>
        </w:numPr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  <w:szCs w:val="24"/>
        </w:rPr>
      </w:pPr>
      <w:r w:rsidRPr="00A16C1D">
        <w:rPr>
          <w:rFonts w:ascii="TimesNewRomanPSMT" w:hAnsi="TimesNewRomanPSMT" w:cs="TimesNewRomanPSMT"/>
          <w:szCs w:val="24"/>
        </w:rPr>
        <w:t>Kelių įtraukimo į Jurbarko rajono savivaldybės kelių sąrašą ir kelių</w:t>
      </w:r>
      <w:r w:rsidR="00A16C1D">
        <w:rPr>
          <w:rFonts w:ascii="TimesNewRomanPSMT" w:hAnsi="TimesNewRomanPSMT" w:cs="TimesNewRomanPSMT"/>
          <w:szCs w:val="24"/>
        </w:rPr>
        <w:t xml:space="preserve"> </w:t>
      </w:r>
      <w:r w:rsidRPr="00A16C1D">
        <w:rPr>
          <w:rFonts w:ascii="TimesNewRomanPSMT" w:hAnsi="TimesNewRomanPSMT" w:cs="TimesNewRomanPSMT"/>
          <w:szCs w:val="24"/>
        </w:rPr>
        <w:t>tiesimo, rekonstravimo, kapitalinio ar paprastojo remonto eiliškumo nustatymo nuolatinės komisijos posėdžio protokolo Nr. R5-62 kopija</w:t>
      </w:r>
      <w:r w:rsidR="00A16C1D">
        <w:rPr>
          <w:rFonts w:ascii="TimesNewRomanPSMT" w:hAnsi="TimesNewRomanPSMT" w:cs="TimesNewRomanPSMT"/>
          <w:szCs w:val="24"/>
        </w:rPr>
        <w:t>, 5 lapai.</w:t>
      </w:r>
    </w:p>
    <w:p w14:paraId="09093160" w14:textId="77777777" w:rsidR="00A16C1D" w:rsidRPr="00A16C1D" w:rsidRDefault="00A16C1D" w:rsidP="00A16C1D">
      <w:pPr>
        <w:pStyle w:val="Sraopastraipa"/>
        <w:numPr>
          <w:ilvl w:val="3"/>
          <w:numId w:val="8"/>
        </w:numPr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Jurbarko m. seniūnijos prašymas, 1</w:t>
      </w:r>
      <w:r w:rsidR="00F34437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lapas.</w:t>
      </w:r>
    </w:p>
    <w:p w14:paraId="40B7D75D" w14:textId="77777777" w:rsidR="001A2E6C" w:rsidRDefault="001A2E6C" w:rsidP="002E1F99">
      <w:pPr>
        <w:tabs>
          <w:tab w:val="left" w:pos="567"/>
        </w:tabs>
      </w:pPr>
    </w:p>
    <w:p w14:paraId="67CDDA0F" w14:textId="77777777" w:rsidR="002F5DAA" w:rsidRDefault="002F5DAA" w:rsidP="002E1F99">
      <w:pPr>
        <w:tabs>
          <w:tab w:val="left" w:pos="567"/>
        </w:tabs>
      </w:pPr>
    </w:p>
    <w:p w14:paraId="5F335208" w14:textId="77777777" w:rsidR="002E1F99" w:rsidRDefault="002E1F99" w:rsidP="002E1F99">
      <w:pPr>
        <w:tabs>
          <w:tab w:val="left" w:pos="567"/>
        </w:tabs>
      </w:pPr>
    </w:p>
    <w:p w14:paraId="4EDEDBEA" w14:textId="77777777" w:rsidR="00B668F0" w:rsidRDefault="00B668F0" w:rsidP="00B668F0">
      <w:r>
        <w:t>Parengė</w:t>
      </w:r>
    </w:p>
    <w:p w14:paraId="56A78622" w14:textId="77777777" w:rsidR="00B668F0" w:rsidRDefault="002F5DAA" w:rsidP="00B668F0">
      <w:r>
        <w:t>Rimantas Guntys</w:t>
      </w:r>
    </w:p>
    <w:p w14:paraId="73D1B64B" w14:textId="77777777" w:rsidR="00B668F0" w:rsidRDefault="002F5DAA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22026-03-06</w:t>
      </w:r>
    </w:p>
    <w:p w14:paraId="4833BBC1" w14:textId="7A068513" w:rsidR="0062366E" w:rsidRPr="00E649EF" w:rsidRDefault="00E649EF" w:rsidP="00B668F0">
      <w:pPr>
        <w:pStyle w:val="Antrats"/>
        <w:tabs>
          <w:tab w:val="clear" w:pos="4153"/>
          <w:tab w:val="clear" w:pos="8306"/>
        </w:tabs>
        <w:rPr>
          <w:b/>
          <w:bCs/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 w:rsidRPr="00E649EF">
        <w:rPr>
          <w:lang w:eastAsia="de-DE"/>
        </w:rPr>
        <w:t xml:space="preserve">                                                                   </w:t>
      </w:r>
      <w:r w:rsidRPr="00E649EF">
        <w:rPr>
          <w:b/>
          <w:bCs/>
          <w:lang w:eastAsia="de-DE"/>
        </w:rPr>
        <w:t>Projekto</w:t>
      </w:r>
    </w:p>
    <w:p w14:paraId="5B57145C" w14:textId="26212B12" w:rsidR="0062366E" w:rsidRPr="00E649EF" w:rsidRDefault="0062366E" w:rsidP="0062366E">
      <w:pPr>
        <w:jc w:val="right"/>
        <w:rPr>
          <w:b/>
          <w:lang w:val="en-US"/>
        </w:rPr>
      </w:pPr>
      <w:r w:rsidRPr="00E649EF">
        <w:rPr>
          <w:b/>
          <w:bCs/>
        </w:rPr>
        <w:t xml:space="preserve">                                                                                    </w:t>
      </w:r>
      <w:r w:rsidR="00E649EF" w:rsidRPr="00E649EF">
        <w:rPr>
          <w:b/>
          <w:bCs/>
        </w:rPr>
        <w:t>l</w:t>
      </w:r>
      <w:r w:rsidRPr="00E649EF">
        <w:rPr>
          <w:b/>
          <w:bCs/>
        </w:rPr>
        <w:t>yginamasis</w:t>
      </w:r>
      <w:r w:rsidRPr="00E649EF">
        <w:rPr>
          <w:b/>
        </w:rPr>
        <w:t xml:space="preserve"> variantas</w:t>
      </w:r>
    </w:p>
    <w:p w14:paraId="36B4F161" w14:textId="77777777" w:rsidR="0062366E" w:rsidRPr="001D1854" w:rsidRDefault="0062366E" w:rsidP="0062366E">
      <w:pPr>
        <w:jc w:val="center"/>
        <w:rPr>
          <w:b/>
          <w:bCs/>
          <w:i/>
          <w:lang w:val="en-US"/>
        </w:rPr>
      </w:pPr>
    </w:p>
    <w:p w14:paraId="569CD58D" w14:textId="77777777" w:rsidR="0062366E" w:rsidRDefault="0062366E" w:rsidP="0062366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9B96EB8" w14:textId="77777777" w:rsidR="0062366E" w:rsidRDefault="0062366E" w:rsidP="0062366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62366E" w14:paraId="712462A3" w14:textId="77777777" w:rsidTr="003D6282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9D96348" w14:textId="77777777" w:rsidR="0062366E" w:rsidRDefault="0062366E" w:rsidP="003D6282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63C2A436" w14:textId="77777777" w:rsidR="0062366E" w:rsidRDefault="0062366E" w:rsidP="003D6282"/>
          <w:p w14:paraId="3D228A67" w14:textId="43DA0C69" w:rsidR="0062366E" w:rsidRPr="00781A41" w:rsidRDefault="0062366E" w:rsidP="003D6282">
            <w:pPr>
              <w:jc w:val="center"/>
              <w:rPr>
                <w:b/>
              </w:rPr>
            </w:pPr>
            <w:r w:rsidRPr="00781A41">
              <w:rPr>
                <w:b/>
              </w:rPr>
              <w:t>DĖL JURBARKO RAJONO SAVIVALDYBĖS TARYBOS 2018 M. GRUODŽIO 20 D. SPRENDIMO NR. T2-319 „DĖL JURBARKO RAJONO SAVIVALDYBĖS VIETINĖS REIŠMĖS KELIŲ SĄRAŠO PATVIRTINIMO“</w:t>
            </w:r>
            <w:r w:rsidR="00653B81">
              <w:rPr>
                <w:b/>
              </w:rPr>
              <w:t>PAKEITIMO</w:t>
            </w:r>
          </w:p>
        </w:tc>
      </w:tr>
      <w:tr w:rsidR="0062366E" w14:paraId="5538EC58" w14:textId="77777777" w:rsidTr="003D6282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BE90386" w14:textId="77777777" w:rsidR="0062366E" w:rsidRPr="00AE61D9" w:rsidRDefault="0062366E" w:rsidP="003D628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62366E" w14:paraId="537D1809" w14:textId="77777777" w:rsidTr="003D6282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3CFBC72" w14:textId="77777777" w:rsidR="0062366E" w:rsidRPr="00AE61D9" w:rsidRDefault="0062366E" w:rsidP="003D628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62366E" w14:paraId="5D1FA74C" w14:textId="77777777" w:rsidTr="003D6282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10FFB13" w14:textId="1421F904" w:rsidR="0062366E" w:rsidRPr="00781A41" w:rsidRDefault="0062366E" w:rsidP="003D6282">
            <w:pPr>
              <w:pStyle w:val="Antrats"/>
              <w:tabs>
                <w:tab w:val="left" w:pos="1296"/>
              </w:tabs>
              <w:jc w:val="center"/>
              <w:rPr>
                <w:caps/>
              </w:rPr>
            </w:pPr>
            <w:r w:rsidRPr="006C5228">
              <w:rPr>
                <w:szCs w:val="24"/>
              </w:rPr>
              <w:t xml:space="preserve">2026 m. kovo </w:t>
            </w:r>
            <w:r w:rsidR="00E410C8">
              <w:rPr>
                <w:szCs w:val="24"/>
              </w:rPr>
              <w:t>11</w:t>
            </w:r>
            <w:r w:rsidRPr="006C5228">
              <w:rPr>
                <w:szCs w:val="24"/>
              </w:rPr>
              <w:t xml:space="preserve"> d. Nr. TSP-</w:t>
            </w:r>
            <w:r w:rsidR="00E410C8">
              <w:rPr>
                <w:szCs w:val="24"/>
              </w:rPr>
              <w:t>120</w:t>
            </w:r>
          </w:p>
        </w:tc>
      </w:tr>
    </w:tbl>
    <w:p w14:paraId="2261EC93" w14:textId="77777777" w:rsidR="0062366E" w:rsidRPr="00892223" w:rsidRDefault="0062366E" w:rsidP="0062366E"/>
    <w:p w14:paraId="21BD79CD" w14:textId="77777777" w:rsidR="0062366E" w:rsidRDefault="0062366E" w:rsidP="0062366E">
      <w:pPr>
        <w:jc w:val="both"/>
      </w:pPr>
    </w:p>
    <w:p w14:paraId="7CF6825D" w14:textId="0CF76186" w:rsidR="0062366E" w:rsidRPr="00490A41" w:rsidRDefault="0062366E" w:rsidP="0062366E">
      <w:pPr>
        <w:ind w:firstLine="720"/>
        <w:jc w:val="both"/>
      </w:pPr>
      <w:r>
        <w:t xml:space="preserve">Vadovaudamasi Lietuvos Respublikos vietos savivaldos įstatymo, atsižvelgdama į </w:t>
      </w:r>
      <w:r>
        <w:rPr>
          <w:szCs w:val="24"/>
        </w:rPr>
        <w:t xml:space="preserve">Kelių įtraukimo į Jurbarko rajono savivaldybės vietinės reikšmės kelių sąrašą ir į šį sąrašą įtrauktų kelių tiesimo, rekonstravimo, kapitalinio ar paprastojo remonto eiliškumo nustatymo nuolatinės komisijos, sudarytos </w:t>
      </w:r>
      <w:r w:rsidRPr="00490A41">
        <w:rPr>
          <w:szCs w:val="24"/>
        </w:rPr>
        <w:t>2026 m. vasario 25 d. Jurbarko rajono savivaldybės direktoriaus įsakymu Nr. O1-2.1 E-105 „Dėl kelių įtraukimo į Jurbarko rajono savivaldybės vietinės reikšmės kelių sąrašą ir į šį sąrašą įtrauktų kelių tiesimo, rekonstravimo, kapitalinio ar paprastojo remonto eiliškumo nustatymo nuolatinės komisijos sudarymo“,</w:t>
      </w:r>
      <w:r w:rsidRPr="00490A41">
        <w:t xml:space="preserve"> 2026 m. kovo 4 d. posėdžio protokolą Nr. R5–62, Jurbarko rajono savivaldybės taryba </w:t>
      </w:r>
      <w:r w:rsidRPr="00490A41">
        <w:rPr>
          <w:spacing w:val="90"/>
        </w:rPr>
        <w:t>nusprendži</w:t>
      </w:r>
      <w:r w:rsidRPr="00490A41">
        <w:t>a:</w:t>
      </w:r>
    </w:p>
    <w:p w14:paraId="17F42246" w14:textId="77777777" w:rsidR="0062366E" w:rsidRPr="0042569C" w:rsidRDefault="0062366E" w:rsidP="0062366E">
      <w:pPr>
        <w:pStyle w:val="Sraopastraipa"/>
        <w:numPr>
          <w:ilvl w:val="0"/>
          <w:numId w:val="8"/>
        </w:numPr>
        <w:tabs>
          <w:tab w:val="left" w:pos="1276"/>
        </w:tabs>
        <w:ind w:left="0" w:firstLine="709"/>
        <w:jc w:val="both"/>
      </w:pPr>
      <w:r w:rsidRPr="0042569C">
        <w:t>Pakeisti Jurbarko rajono savivaldybės vietinės reikšmės kelių sąrašą, patvirtintą Jurbarko savivaldybės tarybos 2018 m. gruodžio 20 d. sprendimu Nr. T2-319 „Dėl Jurbarko rajono savivaldybės vietinių kelių sąrašo patvirtinimo“ (toliau – Sąrašas):</w:t>
      </w:r>
    </w:p>
    <w:p w14:paraId="0BD38DE8" w14:textId="2B93B29B" w:rsidR="0062366E" w:rsidRPr="0042569C" w:rsidRDefault="0062366E" w:rsidP="0062366E">
      <w:pPr>
        <w:pStyle w:val="Sraopastraipa"/>
        <w:numPr>
          <w:ilvl w:val="1"/>
          <w:numId w:val="10"/>
        </w:numPr>
        <w:jc w:val="both"/>
      </w:pPr>
      <w:r w:rsidRPr="0042569C">
        <w:t xml:space="preserve">Pakeisti </w:t>
      </w:r>
      <w:r w:rsidR="006A1429">
        <w:t>Sąrašo dalį „Jurbarko miesto seniūnija“ ir išdėstyti taip</w:t>
      </w:r>
      <w:r w:rsidRPr="0042569C">
        <w:t>:</w:t>
      </w:r>
    </w:p>
    <w:p w14:paraId="4DF7B2C8" w14:textId="77777777" w:rsidR="0062366E" w:rsidRPr="0042569C" w:rsidRDefault="0062366E" w:rsidP="0062366E">
      <w:pPr>
        <w:pStyle w:val="Sraopastraipa"/>
        <w:ind w:left="1117"/>
        <w:jc w:val="both"/>
        <w:rPr>
          <w:strike/>
        </w:rPr>
      </w:pPr>
    </w:p>
    <w:tbl>
      <w:tblPr>
        <w:tblW w:w="12491" w:type="dxa"/>
        <w:tblLook w:val="04A0" w:firstRow="1" w:lastRow="0" w:firstColumn="1" w:lastColumn="0" w:noHBand="0" w:noVBand="1"/>
      </w:tblPr>
      <w:tblGrid>
        <w:gridCol w:w="637"/>
        <w:gridCol w:w="93"/>
        <w:gridCol w:w="1070"/>
        <w:gridCol w:w="343"/>
        <w:gridCol w:w="1538"/>
        <w:gridCol w:w="4413"/>
        <w:gridCol w:w="1257"/>
        <w:gridCol w:w="3140"/>
      </w:tblGrid>
      <w:tr w:rsidR="0062366E" w:rsidRPr="00877697" w14:paraId="70A0EF1A" w14:textId="77777777" w:rsidTr="003D6282">
        <w:trPr>
          <w:gridAfter w:val="1"/>
          <w:wAfter w:w="3140" w:type="dxa"/>
          <w:trHeight w:val="624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0A8" w14:textId="77777777" w:rsidR="0062366E" w:rsidRPr="00877697" w:rsidRDefault="0062366E" w:rsidP="003D6282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Eil. Nr.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BA3E" w14:textId="77777777" w:rsidR="0062366E" w:rsidRPr="00877697" w:rsidRDefault="0062366E" w:rsidP="003D6282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Kelio Nr.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B4DC" w14:textId="77777777" w:rsidR="0062366E" w:rsidRPr="00877697" w:rsidRDefault="0062366E" w:rsidP="003D6282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Gyvenvietės pav.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620B" w14:textId="77777777" w:rsidR="0062366E" w:rsidRPr="00877697" w:rsidRDefault="0062366E" w:rsidP="003D6282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Kelio, gatvės pavadinimas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1F3A" w14:textId="77777777" w:rsidR="0062366E" w:rsidRPr="00877697" w:rsidRDefault="0062366E" w:rsidP="003D6282">
            <w:pPr>
              <w:jc w:val="center"/>
              <w:rPr>
                <w:b/>
                <w:bCs/>
                <w:szCs w:val="24"/>
              </w:rPr>
            </w:pPr>
            <w:r w:rsidRPr="00877697">
              <w:rPr>
                <w:b/>
                <w:bCs/>
                <w:szCs w:val="24"/>
              </w:rPr>
              <w:t>Kelio ilgis km</w:t>
            </w:r>
          </w:p>
        </w:tc>
      </w:tr>
      <w:tr w:rsidR="0062366E" w:rsidRPr="00877697" w14:paraId="69C42963" w14:textId="77777777" w:rsidTr="003D6282">
        <w:trPr>
          <w:gridAfter w:val="1"/>
          <w:wAfter w:w="3140" w:type="dxa"/>
          <w:trHeight w:val="312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C2C" w14:textId="77777777" w:rsidR="0062366E" w:rsidRPr="00877697" w:rsidRDefault="0062366E" w:rsidP="003D6282">
            <w:pPr>
              <w:jc w:val="center"/>
              <w:rPr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3B31" w14:textId="77777777" w:rsidR="0062366E" w:rsidRPr="00877697" w:rsidRDefault="0062366E" w:rsidP="003D6282">
            <w:pPr>
              <w:jc w:val="center"/>
              <w:rPr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8C6A0" w14:textId="77777777" w:rsidR="0062366E" w:rsidRPr="00877697" w:rsidRDefault="0062366E" w:rsidP="003D6282">
            <w:pPr>
              <w:rPr>
                <w:szCs w:val="24"/>
              </w:rPr>
            </w:pPr>
            <w:r w:rsidRPr="00877697">
              <w:rPr>
                <w:szCs w:val="24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E3D5" w14:textId="397F33B2" w:rsidR="0062366E" w:rsidRPr="00877697" w:rsidRDefault="00653B81" w:rsidP="003D6282">
            <w:p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„</w:t>
            </w:r>
            <w:r w:rsidR="0062366E" w:rsidRPr="00956935">
              <w:rPr>
                <w:b/>
                <w:bCs/>
              </w:rPr>
              <w:t>Jurbarko miesto seniūnija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937F3" w14:textId="77777777" w:rsidR="0062366E" w:rsidRPr="00877697" w:rsidRDefault="0062366E" w:rsidP="003D6282">
            <w:pPr>
              <w:jc w:val="center"/>
              <w:rPr>
                <w:szCs w:val="24"/>
              </w:rPr>
            </w:pPr>
          </w:p>
        </w:tc>
      </w:tr>
      <w:tr w:rsidR="0062366E" w:rsidRPr="00956935" w14:paraId="6BC1B92A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9914" w14:textId="77777777" w:rsidR="0062366E" w:rsidRPr="00956935" w:rsidRDefault="0062366E" w:rsidP="003D6282">
            <w:pPr>
              <w:jc w:val="center"/>
            </w:pPr>
            <w:r w:rsidRPr="00956935">
              <w:t>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4D24" w14:textId="77777777" w:rsidR="0062366E" w:rsidRPr="00956935" w:rsidRDefault="0062366E" w:rsidP="003D6282">
            <w:pPr>
              <w:jc w:val="center"/>
            </w:pPr>
            <w:r w:rsidRPr="00956935">
              <w:t>jrm19582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0C6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EF2F" w14:textId="77777777" w:rsidR="0062366E" w:rsidRPr="00956935" w:rsidRDefault="0062366E" w:rsidP="003D6282">
            <w:r w:rsidRPr="00956935">
              <w:t>Ugniagesių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A0E9" w14:textId="77777777" w:rsidR="0062366E" w:rsidRPr="00956935" w:rsidRDefault="0062366E" w:rsidP="003D6282">
            <w:pPr>
              <w:jc w:val="center"/>
            </w:pPr>
            <w:r w:rsidRPr="00956935">
              <w:t>0,176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9E562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F099D58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4ED" w14:textId="77777777" w:rsidR="0062366E" w:rsidRPr="00956935" w:rsidRDefault="0062366E" w:rsidP="003D6282">
            <w:pPr>
              <w:jc w:val="center"/>
            </w:pPr>
            <w:r w:rsidRPr="00956935">
              <w:t>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5487" w14:textId="77777777" w:rsidR="0062366E" w:rsidRPr="00956935" w:rsidRDefault="0062366E" w:rsidP="003D6282">
            <w:pPr>
              <w:jc w:val="center"/>
            </w:pPr>
            <w:r w:rsidRPr="00956935">
              <w:t>jrm19583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B43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2FA6" w14:textId="77777777" w:rsidR="0062366E" w:rsidRPr="00956935" w:rsidRDefault="0062366E" w:rsidP="003D6282">
            <w:r w:rsidRPr="00956935">
              <w:t>Barkūnų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C295" w14:textId="77777777" w:rsidR="0062366E" w:rsidRPr="00956935" w:rsidRDefault="0062366E" w:rsidP="003D6282">
            <w:pPr>
              <w:jc w:val="center"/>
            </w:pPr>
            <w:r w:rsidRPr="00956935">
              <w:t>0,744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6885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835AFE8" w14:textId="77777777" w:rsidTr="003D6282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F8BB" w14:textId="77777777" w:rsidR="0062366E" w:rsidRPr="00956935" w:rsidRDefault="0062366E" w:rsidP="003D6282">
            <w:pPr>
              <w:jc w:val="center"/>
            </w:pPr>
            <w:r w:rsidRPr="00956935">
              <w:t>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0DE0" w14:textId="77777777" w:rsidR="0062366E" w:rsidRPr="00956935" w:rsidRDefault="0062366E" w:rsidP="003D6282">
            <w:pPr>
              <w:jc w:val="center"/>
            </w:pPr>
            <w:r w:rsidRPr="00956935">
              <w:t>jrm19583-1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329B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0AD2" w14:textId="77777777" w:rsidR="0062366E" w:rsidRPr="00956935" w:rsidRDefault="0062366E" w:rsidP="003D6282">
            <w:r w:rsidRPr="00956935">
              <w:t>Kelias į valymo įrenginius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0211" w14:textId="77777777" w:rsidR="0062366E" w:rsidRPr="00956935" w:rsidRDefault="0062366E" w:rsidP="003D6282">
            <w:pPr>
              <w:jc w:val="center"/>
            </w:pPr>
            <w:r w:rsidRPr="00956935">
              <w:t>0,270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31D3E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26C106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560F" w14:textId="77777777" w:rsidR="0062366E" w:rsidRPr="00956935" w:rsidRDefault="0062366E" w:rsidP="003D6282">
            <w:pPr>
              <w:jc w:val="center"/>
            </w:pPr>
            <w:r w:rsidRPr="00956935">
              <w:t>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42D" w14:textId="77777777" w:rsidR="0062366E" w:rsidRPr="00956935" w:rsidRDefault="0062366E" w:rsidP="003D6282">
            <w:pPr>
              <w:jc w:val="center"/>
            </w:pPr>
            <w:r w:rsidRPr="00956935">
              <w:t>jrm19584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ED4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DD2B" w14:textId="77777777" w:rsidR="0062366E" w:rsidRPr="00956935" w:rsidRDefault="0062366E" w:rsidP="003D6282">
            <w:r w:rsidRPr="00956935">
              <w:t>Bišpilio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A2EC" w14:textId="77777777" w:rsidR="0062366E" w:rsidRPr="00956935" w:rsidRDefault="0062366E" w:rsidP="003D6282">
            <w:pPr>
              <w:jc w:val="center"/>
            </w:pPr>
            <w:r w:rsidRPr="00956935">
              <w:t>0,455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F0B9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C5EE9EA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C90B" w14:textId="77777777" w:rsidR="0062366E" w:rsidRPr="00956935" w:rsidRDefault="0062366E" w:rsidP="003D6282">
            <w:pPr>
              <w:jc w:val="center"/>
            </w:pPr>
            <w:r w:rsidRPr="00956935">
              <w:t>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35B40" w14:textId="77777777" w:rsidR="0062366E" w:rsidRPr="00956935" w:rsidRDefault="0062366E" w:rsidP="003D6282">
            <w:pPr>
              <w:jc w:val="center"/>
            </w:pPr>
            <w:r w:rsidRPr="00956935">
              <w:t>jrm19585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7F3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C4594" w14:textId="77777777" w:rsidR="0062366E" w:rsidRPr="00956935" w:rsidRDefault="0062366E" w:rsidP="003D6282">
            <w:r w:rsidRPr="00956935">
              <w:t>P. Cvirkos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233E" w14:textId="77777777" w:rsidR="0062366E" w:rsidRPr="00956935" w:rsidRDefault="0062366E" w:rsidP="003D6282">
            <w:pPr>
              <w:jc w:val="center"/>
            </w:pPr>
            <w:r w:rsidRPr="00956935">
              <w:t>0,339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2F1B0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BABF49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54F" w14:textId="77777777" w:rsidR="0062366E" w:rsidRPr="00956935" w:rsidRDefault="0062366E" w:rsidP="003D6282">
            <w:pPr>
              <w:jc w:val="center"/>
            </w:pPr>
            <w:r w:rsidRPr="00956935">
              <w:t>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88EB" w14:textId="77777777" w:rsidR="0062366E" w:rsidRPr="00956935" w:rsidRDefault="0062366E" w:rsidP="003D6282">
            <w:pPr>
              <w:jc w:val="center"/>
            </w:pPr>
            <w:r w:rsidRPr="00956935">
              <w:t>jrm19586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6475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FA21D" w14:textId="77777777" w:rsidR="0062366E" w:rsidRPr="00956935" w:rsidRDefault="0062366E" w:rsidP="003D6282">
            <w:r w:rsidRPr="00956935">
              <w:t>Vytauto Didžiojo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028F" w14:textId="77777777" w:rsidR="0062366E" w:rsidRPr="00956935" w:rsidRDefault="0062366E" w:rsidP="003D6282">
            <w:pPr>
              <w:jc w:val="center"/>
            </w:pPr>
            <w:r w:rsidRPr="00956935">
              <w:t>2,189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E017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5B2BD45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EE9" w14:textId="77777777" w:rsidR="0062366E" w:rsidRPr="00956935" w:rsidRDefault="0062366E" w:rsidP="003D6282">
            <w:pPr>
              <w:jc w:val="center"/>
            </w:pPr>
            <w:r w:rsidRPr="00956935">
              <w:t>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5D3BD" w14:textId="77777777" w:rsidR="0062366E" w:rsidRPr="00956935" w:rsidRDefault="0062366E" w:rsidP="003D6282">
            <w:pPr>
              <w:jc w:val="center"/>
            </w:pPr>
            <w:r w:rsidRPr="00956935">
              <w:t>jrm19587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AD2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E963" w14:textId="77777777" w:rsidR="0062366E" w:rsidRPr="00956935" w:rsidRDefault="0062366E" w:rsidP="003D6282">
            <w:r w:rsidRPr="00956935">
              <w:t>K. Donelaičio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4545B" w14:textId="77777777" w:rsidR="0062366E" w:rsidRPr="00956935" w:rsidRDefault="0062366E" w:rsidP="003D6282">
            <w:pPr>
              <w:jc w:val="center"/>
            </w:pPr>
            <w:r w:rsidRPr="00956935">
              <w:t>1,548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4F54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C4E9A94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269" w14:textId="77777777" w:rsidR="0062366E" w:rsidRPr="00956935" w:rsidRDefault="0062366E" w:rsidP="003D6282">
            <w:pPr>
              <w:jc w:val="center"/>
            </w:pPr>
            <w:r w:rsidRPr="00956935">
              <w:t>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760AA" w14:textId="77777777" w:rsidR="0062366E" w:rsidRPr="00956935" w:rsidRDefault="0062366E" w:rsidP="003D6282">
            <w:pPr>
              <w:jc w:val="center"/>
            </w:pPr>
            <w:r w:rsidRPr="00956935">
              <w:t>jrm19588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2E4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2F6F" w14:textId="77777777" w:rsidR="0062366E" w:rsidRPr="00956935" w:rsidRDefault="0062366E" w:rsidP="003D6282">
            <w:r w:rsidRPr="00956935">
              <w:t>Eglių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A6C5" w14:textId="77777777" w:rsidR="0062366E" w:rsidRPr="00956935" w:rsidRDefault="0062366E" w:rsidP="003D6282">
            <w:pPr>
              <w:jc w:val="center"/>
            </w:pPr>
            <w:r w:rsidRPr="00956935">
              <w:t>0,438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29E44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6F43FD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ED9D" w14:textId="77777777" w:rsidR="0062366E" w:rsidRPr="00956935" w:rsidRDefault="0062366E" w:rsidP="003D6282">
            <w:pPr>
              <w:jc w:val="center"/>
            </w:pPr>
            <w:r w:rsidRPr="00956935">
              <w:t>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95AC" w14:textId="77777777" w:rsidR="0062366E" w:rsidRPr="00956935" w:rsidRDefault="0062366E" w:rsidP="003D6282">
            <w:pPr>
              <w:jc w:val="center"/>
            </w:pPr>
            <w:r w:rsidRPr="00956935">
              <w:t>jrm19589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C81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132F" w14:textId="77777777" w:rsidR="0062366E" w:rsidRPr="00956935" w:rsidRDefault="0062366E" w:rsidP="003D6282">
            <w:r w:rsidRPr="00956935">
              <w:t>Pamituvio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D833" w14:textId="77777777" w:rsidR="0062366E" w:rsidRPr="00956935" w:rsidRDefault="0062366E" w:rsidP="003D6282">
            <w:pPr>
              <w:jc w:val="center"/>
            </w:pPr>
            <w:r w:rsidRPr="00956935">
              <w:t>0,254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D0C7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17B2DC0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282A" w14:textId="77777777" w:rsidR="0062366E" w:rsidRPr="00956935" w:rsidRDefault="0062366E" w:rsidP="003D6282">
            <w:pPr>
              <w:jc w:val="center"/>
            </w:pPr>
            <w:r w:rsidRPr="00956935">
              <w:t>10.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BB0A" w14:textId="77777777" w:rsidR="0062366E" w:rsidRPr="00956935" w:rsidRDefault="0062366E" w:rsidP="003D6282">
            <w:pPr>
              <w:jc w:val="center"/>
            </w:pPr>
            <w:r w:rsidRPr="00956935">
              <w:t>jrm19590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11B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DA2C" w14:textId="77777777" w:rsidR="0062366E" w:rsidRPr="00956935" w:rsidRDefault="0062366E" w:rsidP="003D6282">
            <w:r w:rsidRPr="00956935">
              <w:t>Algirdo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6ACE" w14:textId="77777777" w:rsidR="0062366E" w:rsidRPr="00956935" w:rsidRDefault="0062366E" w:rsidP="003D6282">
            <w:pPr>
              <w:jc w:val="center"/>
            </w:pPr>
            <w:r w:rsidRPr="00956935">
              <w:t>1,157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129B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A4653B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DC6A" w14:textId="77777777" w:rsidR="0062366E" w:rsidRPr="00956935" w:rsidRDefault="0062366E" w:rsidP="003D6282">
            <w:pPr>
              <w:jc w:val="center"/>
            </w:pPr>
            <w:r w:rsidRPr="00956935">
              <w:t>11.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BB28" w14:textId="77777777" w:rsidR="0062366E" w:rsidRPr="00956935" w:rsidRDefault="0062366E" w:rsidP="003D6282">
            <w:pPr>
              <w:jc w:val="center"/>
            </w:pPr>
            <w:r w:rsidRPr="00956935">
              <w:t>jrm19591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BB15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EE65" w14:textId="77777777" w:rsidR="0062366E" w:rsidRPr="00956935" w:rsidRDefault="0062366E" w:rsidP="003D6282">
            <w:r w:rsidRPr="00956935">
              <w:t>Gedimino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6364" w14:textId="77777777" w:rsidR="0062366E" w:rsidRPr="00956935" w:rsidRDefault="0062366E" w:rsidP="003D6282">
            <w:pPr>
              <w:jc w:val="center"/>
            </w:pPr>
            <w:r w:rsidRPr="00956935">
              <w:t>0,777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6F734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FF4A90D" w14:textId="77777777" w:rsidTr="003D6282">
        <w:trPr>
          <w:trHeight w:val="79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F4C" w14:textId="77777777" w:rsidR="0062366E" w:rsidRPr="00956935" w:rsidRDefault="0062366E" w:rsidP="003D6282">
            <w:pPr>
              <w:jc w:val="center"/>
            </w:pPr>
            <w:r w:rsidRPr="00956935">
              <w:t>12.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9731" w14:textId="77777777" w:rsidR="0062366E" w:rsidRPr="00956935" w:rsidRDefault="0062366E" w:rsidP="003D6282">
            <w:pPr>
              <w:jc w:val="center"/>
            </w:pPr>
            <w:r w:rsidRPr="00956935">
              <w:t>jrm19592, jrm19592-1, jrm19592-2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11D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1854" w14:textId="77777777" w:rsidR="0062366E" w:rsidRPr="00956935" w:rsidRDefault="0062366E" w:rsidP="003D6282">
            <w:r w:rsidRPr="00956935">
              <w:t>Mokyklos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1818" w14:textId="77777777" w:rsidR="0062366E" w:rsidRPr="00956935" w:rsidRDefault="0062366E" w:rsidP="003D6282">
            <w:pPr>
              <w:jc w:val="center"/>
            </w:pPr>
            <w:r w:rsidRPr="00956935">
              <w:t>1,457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938CB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300BDF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2161" w14:textId="77777777" w:rsidR="0062366E" w:rsidRPr="00956935" w:rsidRDefault="0062366E" w:rsidP="003D6282">
            <w:pPr>
              <w:jc w:val="center"/>
            </w:pPr>
            <w:r w:rsidRPr="00956935">
              <w:lastRenderedPageBreak/>
              <w:t>13.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4EEC" w14:textId="77777777" w:rsidR="0062366E" w:rsidRPr="00956935" w:rsidRDefault="0062366E" w:rsidP="003D6282">
            <w:pPr>
              <w:jc w:val="center"/>
            </w:pPr>
            <w:r w:rsidRPr="00956935">
              <w:t>jrm19593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6E8E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079D" w14:textId="77777777" w:rsidR="0062366E" w:rsidRPr="00956935" w:rsidRDefault="0062366E" w:rsidP="003D6282">
            <w:r w:rsidRPr="00956935">
              <w:t>S. Daukanto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FD8F" w14:textId="77777777" w:rsidR="0062366E" w:rsidRPr="00956935" w:rsidRDefault="0062366E" w:rsidP="003D6282">
            <w:pPr>
              <w:jc w:val="center"/>
            </w:pPr>
            <w:r w:rsidRPr="00956935">
              <w:t>0,870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5238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B95F9D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6D5" w14:textId="77777777" w:rsidR="0062366E" w:rsidRPr="00956935" w:rsidRDefault="0062366E" w:rsidP="003D6282">
            <w:pPr>
              <w:jc w:val="center"/>
            </w:pPr>
            <w:r w:rsidRPr="00956935">
              <w:t>14.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8BA7" w14:textId="77777777" w:rsidR="0062366E" w:rsidRPr="00956935" w:rsidRDefault="0062366E" w:rsidP="003D6282">
            <w:pPr>
              <w:jc w:val="center"/>
            </w:pPr>
            <w:r w:rsidRPr="00956935">
              <w:t>jrm19594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814E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35B8" w14:textId="77777777" w:rsidR="0062366E" w:rsidRPr="00956935" w:rsidRDefault="0062366E" w:rsidP="003D6282">
            <w:r w:rsidRPr="00956935">
              <w:t>V. Grybo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D060" w14:textId="77777777" w:rsidR="0062366E" w:rsidRPr="00956935" w:rsidRDefault="0062366E" w:rsidP="003D6282">
            <w:pPr>
              <w:jc w:val="center"/>
            </w:pPr>
            <w:r w:rsidRPr="00956935">
              <w:t>0,684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1DF72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9AE54F9" w14:textId="77777777" w:rsidTr="003D6282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CC3A" w14:textId="77777777" w:rsidR="0062366E" w:rsidRPr="00956935" w:rsidRDefault="0062366E" w:rsidP="003D6282">
            <w:pPr>
              <w:jc w:val="center"/>
            </w:pPr>
            <w:r w:rsidRPr="00956935">
              <w:t>15.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85DD" w14:textId="77777777" w:rsidR="0062366E" w:rsidRPr="00956935" w:rsidRDefault="0062366E" w:rsidP="003D6282">
            <w:pPr>
              <w:jc w:val="center"/>
            </w:pPr>
            <w:r w:rsidRPr="00956935">
              <w:t>jrm19594-1, jrm19594-2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635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3509" w14:textId="77777777" w:rsidR="0062366E" w:rsidRPr="00956935" w:rsidRDefault="0062366E" w:rsidP="003D6282">
            <w:r w:rsidRPr="00956935">
              <w:t>Atkarpos nuo  V. Grybo g. iki Knygnešių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5CBB" w14:textId="77777777" w:rsidR="0062366E" w:rsidRPr="00956935" w:rsidRDefault="0062366E" w:rsidP="003D6282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15032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7497205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A0E3" w14:textId="77777777" w:rsidR="0062366E" w:rsidRPr="00956935" w:rsidRDefault="0062366E" w:rsidP="003D6282">
            <w:pPr>
              <w:jc w:val="center"/>
            </w:pPr>
            <w:r w:rsidRPr="00956935">
              <w:t>16.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E26F" w14:textId="77777777" w:rsidR="0062366E" w:rsidRPr="00956935" w:rsidRDefault="0062366E" w:rsidP="003D6282">
            <w:pPr>
              <w:jc w:val="center"/>
            </w:pPr>
            <w:r w:rsidRPr="00956935">
              <w:t>jrm19595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781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EECA" w14:textId="77777777" w:rsidR="0062366E" w:rsidRPr="00956935" w:rsidRDefault="0062366E" w:rsidP="003D6282">
            <w:r w:rsidRPr="00956935">
              <w:t>Imsrės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97B2" w14:textId="77777777" w:rsidR="0062366E" w:rsidRPr="00956935" w:rsidRDefault="0062366E" w:rsidP="003D6282">
            <w:pPr>
              <w:jc w:val="center"/>
            </w:pPr>
            <w:r w:rsidRPr="00956935">
              <w:t>0,217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A591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34B653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0467" w14:textId="77777777" w:rsidR="0062366E" w:rsidRPr="00956935" w:rsidRDefault="0062366E" w:rsidP="003D6282">
            <w:pPr>
              <w:jc w:val="center"/>
            </w:pPr>
            <w:r w:rsidRPr="00956935">
              <w:t>17.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D469" w14:textId="77777777" w:rsidR="0062366E" w:rsidRPr="00956935" w:rsidRDefault="0062366E" w:rsidP="003D6282">
            <w:pPr>
              <w:jc w:val="center"/>
            </w:pPr>
            <w:r w:rsidRPr="00956935">
              <w:t>jrm19596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96B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3AFE9" w14:textId="77777777" w:rsidR="0062366E" w:rsidRPr="00956935" w:rsidRDefault="0062366E" w:rsidP="003D6282">
            <w:r w:rsidRPr="00956935">
              <w:t>Kalnėnų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4C8C" w14:textId="77777777" w:rsidR="0062366E" w:rsidRPr="00956935" w:rsidRDefault="0062366E" w:rsidP="003D6282">
            <w:pPr>
              <w:jc w:val="center"/>
            </w:pPr>
            <w:r w:rsidRPr="00956935">
              <w:t>0,602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5549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A740ED1" w14:textId="77777777" w:rsidTr="003D6282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136B" w14:textId="77777777" w:rsidR="0062366E" w:rsidRPr="00956935" w:rsidRDefault="0062366E" w:rsidP="003D6282">
            <w:pPr>
              <w:jc w:val="center"/>
            </w:pPr>
            <w:r w:rsidRPr="00956935">
              <w:t>18.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CB0E" w14:textId="77777777" w:rsidR="0062366E" w:rsidRPr="00956935" w:rsidRDefault="0062366E" w:rsidP="003D6282">
            <w:pPr>
              <w:jc w:val="center"/>
            </w:pPr>
            <w:r w:rsidRPr="00956935">
              <w:t>jrm19596-1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DA7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BCCE" w14:textId="77777777" w:rsidR="0062366E" w:rsidRPr="00956935" w:rsidRDefault="0062366E" w:rsidP="003D6282">
            <w:r w:rsidRPr="00956935">
              <w:t>Kalnėnų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FFCF" w14:textId="77777777" w:rsidR="0062366E" w:rsidRPr="00956935" w:rsidRDefault="0062366E" w:rsidP="003D6282">
            <w:pPr>
              <w:jc w:val="center"/>
            </w:pPr>
            <w:r w:rsidRPr="00956935">
              <w:t>0,582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35AE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5B9F8E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1DCC" w14:textId="77777777" w:rsidR="0062366E" w:rsidRPr="00956935" w:rsidRDefault="0062366E" w:rsidP="003D6282">
            <w:pPr>
              <w:jc w:val="center"/>
            </w:pPr>
            <w:r w:rsidRPr="00956935">
              <w:t>19.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90BF3" w14:textId="77777777" w:rsidR="0062366E" w:rsidRPr="00956935" w:rsidRDefault="0062366E" w:rsidP="003D6282">
            <w:pPr>
              <w:jc w:val="center"/>
            </w:pPr>
            <w:r w:rsidRPr="00956935">
              <w:t>jrm19598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586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02D7" w14:textId="77777777" w:rsidR="0062366E" w:rsidRPr="00956935" w:rsidRDefault="0062366E" w:rsidP="003D6282">
            <w:r w:rsidRPr="00956935">
              <w:t>P. Paulaičio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DE60" w14:textId="77777777" w:rsidR="0062366E" w:rsidRPr="00956935" w:rsidRDefault="0062366E" w:rsidP="003D6282">
            <w:pPr>
              <w:jc w:val="center"/>
            </w:pPr>
            <w:r w:rsidRPr="00956935">
              <w:t>1,931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CF4D8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D0FA983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2F8" w14:textId="77777777" w:rsidR="0062366E" w:rsidRPr="00956935" w:rsidRDefault="0062366E" w:rsidP="003D6282">
            <w:pPr>
              <w:jc w:val="center"/>
            </w:pPr>
            <w:r w:rsidRPr="00956935">
              <w:t>20.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DC22" w14:textId="77777777" w:rsidR="0062366E" w:rsidRPr="00956935" w:rsidRDefault="0062366E" w:rsidP="003D6282">
            <w:pPr>
              <w:jc w:val="center"/>
            </w:pPr>
            <w:r w:rsidRPr="00956935">
              <w:t>jrm19599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EE9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65326" w14:textId="77777777" w:rsidR="0062366E" w:rsidRPr="00956935" w:rsidRDefault="0062366E" w:rsidP="003D6282">
            <w:r w:rsidRPr="00956935">
              <w:t>Kęstučio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C466" w14:textId="77777777" w:rsidR="0062366E" w:rsidRPr="00956935" w:rsidRDefault="0062366E" w:rsidP="003D6282">
            <w:pPr>
              <w:jc w:val="center"/>
            </w:pPr>
            <w:r w:rsidRPr="00956935">
              <w:t>0,859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B76F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D2A3EED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E0E1" w14:textId="77777777" w:rsidR="0062366E" w:rsidRPr="00956935" w:rsidRDefault="0062366E" w:rsidP="003D6282">
            <w:pPr>
              <w:jc w:val="center"/>
            </w:pPr>
            <w:r w:rsidRPr="00956935">
              <w:t>21.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ECDC" w14:textId="77777777" w:rsidR="0062366E" w:rsidRPr="00956935" w:rsidRDefault="0062366E" w:rsidP="003D6282">
            <w:pPr>
              <w:jc w:val="center"/>
            </w:pPr>
            <w:r w:rsidRPr="00956935">
              <w:t>jrm19600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749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6EF8" w14:textId="77777777" w:rsidR="0062366E" w:rsidRPr="00956935" w:rsidRDefault="0062366E" w:rsidP="003D6282">
            <w:r w:rsidRPr="00956935">
              <w:t>Klevų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E519" w14:textId="77777777" w:rsidR="0062366E" w:rsidRPr="00956935" w:rsidRDefault="0062366E" w:rsidP="003D6282">
            <w:pPr>
              <w:jc w:val="center"/>
            </w:pPr>
            <w:r w:rsidRPr="00956935">
              <w:t>0,132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BFB72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C4E4A91" w14:textId="77777777" w:rsidTr="003D6282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BCFA" w14:textId="77777777" w:rsidR="0062366E" w:rsidRPr="00956935" w:rsidRDefault="0062366E" w:rsidP="003D6282">
            <w:pPr>
              <w:jc w:val="center"/>
            </w:pPr>
            <w:r w:rsidRPr="00956935">
              <w:t>22.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831B" w14:textId="77777777" w:rsidR="0062366E" w:rsidRPr="00956935" w:rsidRDefault="0062366E" w:rsidP="003D6282">
            <w:pPr>
              <w:jc w:val="center"/>
            </w:pPr>
            <w:r w:rsidRPr="00956935">
              <w:t>jrm19600-1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9D2C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45ED" w14:textId="77777777" w:rsidR="0062366E" w:rsidRPr="00956935" w:rsidRDefault="0062366E" w:rsidP="003D6282">
            <w:r w:rsidRPr="00956935">
              <w:t>Klevų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5DA0" w14:textId="77777777" w:rsidR="0062366E" w:rsidRPr="00956935" w:rsidRDefault="0062366E" w:rsidP="003D6282">
            <w:pPr>
              <w:jc w:val="center"/>
            </w:pPr>
            <w:r w:rsidRPr="00956935">
              <w:t>0,092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DBCB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7095DEA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8772" w14:textId="77777777" w:rsidR="0062366E" w:rsidRPr="00956935" w:rsidRDefault="0062366E" w:rsidP="003D6282">
            <w:pPr>
              <w:jc w:val="center"/>
            </w:pPr>
            <w:r w:rsidRPr="00956935">
              <w:t>23.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1A67" w14:textId="77777777" w:rsidR="0062366E" w:rsidRPr="00956935" w:rsidRDefault="0062366E" w:rsidP="003D6282">
            <w:pPr>
              <w:jc w:val="center"/>
            </w:pPr>
            <w:r w:rsidRPr="00956935">
              <w:t>jrm19601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89C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7A00" w14:textId="77777777" w:rsidR="0062366E" w:rsidRPr="00956935" w:rsidRDefault="0062366E" w:rsidP="003D6282">
            <w:r w:rsidRPr="00956935">
              <w:t>Vydūno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4DDC" w14:textId="77777777" w:rsidR="0062366E" w:rsidRPr="00956935" w:rsidRDefault="0062366E" w:rsidP="003D6282">
            <w:pPr>
              <w:jc w:val="center"/>
            </w:pPr>
            <w:r w:rsidRPr="00956935">
              <w:t>1,440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4AE23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D7EEA49" w14:textId="77777777" w:rsidTr="003D6282">
        <w:trPr>
          <w:trHeight w:val="33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B4C0" w14:textId="77777777" w:rsidR="0062366E" w:rsidRPr="00956935" w:rsidRDefault="0062366E" w:rsidP="003D6282">
            <w:pPr>
              <w:jc w:val="center"/>
            </w:pPr>
            <w:r w:rsidRPr="00956935">
              <w:t>24.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6DBF4" w14:textId="77777777" w:rsidR="0062366E" w:rsidRPr="00956935" w:rsidRDefault="0062366E" w:rsidP="003D6282">
            <w:pPr>
              <w:jc w:val="center"/>
            </w:pPr>
            <w:r w:rsidRPr="00956935">
              <w:t>jrm19601-1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0EDF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0946" w14:textId="77777777" w:rsidR="0062366E" w:rsidRPr="00956935" w:rsidRDefault="0062366E" w:rsidP="003D6282">
            <w:r w:rsidRPr="00956935">
              <w:t>Atkarpa nuo Vydūno g. iki Ligoninės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8A49" w14:textId="77777777" w:rsidR="0062366E" w:rsidRPr="00956935" w:rsidRDefault="0062366E" w:rsidP="003D6282">
            <w:pPr>
              <w:jc w:val="center"/>
            </w:pPr>
            <w:r w:rsidRPr="00956935">
              <w:t>0,281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2F3C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A6E5229" w14:textId="77777777" w:rsidTr="003D6282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004A" w14:textId="77777777" w:rsidR="0062366E" w:rsidRPr="00956935" w:rsidRDefault="0062366E" w:rsidP="003D6282">
            <w:pPr>
              <w:jc w:val="center"/>
            </w:pPr>
            <w:r w:rsidRPr="00956935">
              <w:t>25.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BD78" w14:textId="77777777" w:rsidR="0062366E" w:rsidRPr="00956935" w:rsidRDefault="0062366E" w:rsidP="003D6282">
            <w:pPr>
              <w:jc w:val="center"/>
            </w:pPr>
            <w:r w:rsidRPr="00956935">
              <w:t>jrm19601-2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935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35EA" w14:textId="77777777" w:rsidR="0062366E" w:rsidRPr="00956935" w:rsidRDefault="0062366E" w:rsidP="003D6282">
            <w:r w:rsidRPr="00956935">
              <w:t>Nuo Vydūno g. iki Lelijų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2C99" w14:textId="77777777" w:rsidR="0062366E" w:rsidRPr="00956935" w:rsidRDefault="0062366E" w:rsidP="003D6282">
            <w:pPr>
              <w:jc w:val="center"/>
            </w:pPr>
            <w:r w:rsidRPr="00956935">
              <w:t>0,177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0B436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22A926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C0DD" w14:textId="77777777" w:rsidR="0062366E" w:rsidRPr="00956935" w:rsidRDefault="0062366E" w:rsidP="003D6282">
            <w:pPr>
              <w:jc w:val="center"/>
            </w:pPr>
            <w:r w:rsidRPr="00956935">
              <w:t>26.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D38D" w14:textId="77777777" w:rsidR="0062366E" w:rsidRPr="00956935" w:rsidRDefault="0062366E" w:rsidP="003D6282">
            <w:pPr>
              <w:jc w:val="center"/>
            </w:pPr>
            <w:r w:rsidRPr="00956935">
              <w:t>jrm19603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85F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21FB" w14:textId="77777777" w:rsidR="0062366E" w:rsidRPr="00956935" w:rsidRDefault="0062366E" w:rsidP="003D6282">
            <w:r w:rsidRPr="00956935">
              <w:t>Kriaušių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7E71" w14:textId="77777777" w:rsidR="0062366E" w:rsidRPr="00956935" w:rsidRDefault="0062366E" w:rsidP="003D6282">
            <w:pPr>
              <w:jc w:val="center"/>
            </w:pPr>
            <w:r w:rsidRPr="00956935">
              <w:t>0,163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069D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D9BD49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BBE6" w14:textId="77777777" w:rsidR="0062366E" w:rsidRPr="00956935" w:rsidRDefault="0062366E" w:rsidP="003D6282">
            <w:pPr>
              <w:jc w:val="center"/>
            </w:pPr>
            <w:r w:rsidRPr="00956935">
              <w:t>27.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61F7" w14:textId="77777777" w:rsidR="0062366E" w:rsidRPr="00956935" w:rsidRDefault="0062366E" w:rsidP="003D6282">
            <w:pPr>
              <w:jc w:val="center"/>
            </w:pPr>
            <w:r w:rsidRPr="00956935">
              <w:t>jrm19604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FA6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FC30" w14:textId="77777777" w:rsidR="0062366E" w:rsidRPr="00956935" w:rsidRDefault="0062366E" w:rsidP="003D6282">
            <w:r w:rsidRPr="00956935">
              <w:t>Lauko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C06B" w14:textId="77777777" w:rsidR="0062366E" w:rsidRPr="00956935" w:rsidRDefault="0062366E" w:rsidP="003D6282">
            <w:pPr>
              <w:jc w:val="center"/>
            </w:pPr>
            <w:r w:rsidRPr="00956935">
              <w:t>0,440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56978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697DB5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A74F" w14:textId="77777777" w:rsidR="0062366E" w:rsidRPr="00956935" w:rsidRDefault="0062366E" w:rsidP="003D6282">
            <w:pPr>
              <w:jc w:val="center"/>
            </w:pPr>
            <w:r w:rsidRPr="00956935">
              <w:t>28.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3E3E" w14:textId="77777777" w:rsidR="0062366E" w:rsidRPr="00956935" w:rsidRDefault="0062366E" w:rsidP="003D6282">
            <w:pPr>
              <w:jc w:val="center"/>
            </w:pPr>
            <w:r w:rsidRPr="00956935">
              <w:t>jrm19605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A16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92FA" w14:textId="77777777" w:rsidR="0062366E" w:rsidRPr="00956935" w:rsidRDefault="0062366E" w:rsidP="003D6282">
            <w:r w:rsidRPr="00956935">
              <w:t>Lelijų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5604" w14:textId="77777777" w:rsidR="0062366E" w:rsidRPr="00956935" w:rsidRDefault="0062366E" w:rsidP="003D6282">
            <w:pPr>
              <w:jc w:val="center"/>
            </w:pPr>
            <w:r w:rsidRPr="00956935">
              <w:t>0,267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49F1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00BF9F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9C68" w14:textId="77777777" w:rsidR="0062366E" w:rsidRPr="00956935" w:rsidRDefault="0062366E" w:rsidP="003D6282">
            <w:pPr>
              <w:jc w:val="center"/>
            </w:pPr>
            <w:r w:rsidRPr="00956935">
              <w:t>29.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08AB" w14:textId="77777777" w:rsidR="0062366E" w:rsidRPr="00956935" w:rsidRDefault="0062366E" w:rsidP="003D6282">
            <w:pPr>
              <w:jc w:val="center"/>
            </w:pPr>
            <w:r w:rsidRPr="00956935">
              <w:t>jrm19606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352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F960" w14:textId="77777777" w:rsidR="0062366E" w:rsidRPr="00956935" w:rsidRDefault="0062366E" w:rsidP="003D6282">
            <w:r w:rsidRPr="00956935">
              <w:t>Liepų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AC5E7" w14:textId="77777777" w:rsidR="0062366E" w:rsidRPr="00956935" w:rsidRDefault="0062366E" w:rsidP="003D6282">
            <w:pPr>
              <w:jc w:val="center"/>
            </w:pPr>
            <w:r w:rsidRPr="00956935">
              <w:t>0,462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7386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D278AC6" w14:textId="77777777" w:rsidTr="003D6282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9988" w14:textId="77777777" w:rsidR="0062366E" w:rsidRPr="00956935" w:rsidRDefault="0062366E" w:rsidP="003D6282">
            <w:pPr>
              <w:jc w:val="center"/>
            </w:pPr>
            <w:r w:rsidRPr="00956935">
              <w:t>30.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A23E" w14:textId="77777777" w:rsidR="0062366E" w:rsidRPr="00956935" w:rsidRDefault="0062366E" w:rsidP="003D6282">
            <w:pPr>
              <w:jc w:val="center"/>
            </w:pPr>
            <w:r w:rsidRPr="00956935">
              <w:t>jrm19606-1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E1F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9879" w14:textId="77777777" w:rsidR="0062366E" w:rsidRPr="00956935" w:rsidRDefault="0062366E" w:rsidP="003D6282">
            <w:r w:rsidRPr="00956935">
              <w:t>Liepų g. akligatvis Nr. 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2855" w14:textId="77777777" w:rsidR="0062366E" w:rsidRPr="00956935" w:rsidRDefault="0062366E" w:rsidP="003D6282">
            <w:pPr>
              <w:jc w:val="center"/>
            </w:pPr>
            <w:r w:rsidRPr="00956935">
              <w:t>0,105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E1E9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BABCD74" w14:textId="77777777" w:rsidTr="003D6282">
        <w:trPr>
          <w:trHeight w:val="3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AF90" w14:textId="77777777" w:rsidR="0062366E" w:rsidRPr="00956935" w:rsidRDefault="0062366E" w:rsidP="003D6282">
            <w:pPr>
              <w:jc w:val="center"/>
            </w:pPr>
            <w:r w:rsidRPr="00956935">
              <w:t>31.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F4DD" w14:textId="77777777" w:rsidR="0062366E" w:rsidRPr="00956935" w:rsidRDefault="0062366E" w:rsidP="003D6282">
            <w:pPr>
              <w:jc w:val="center"/>
            </w:pPr>
            <w:r w:rsidRPr="00956935">
              <w:t>jrm19606-2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9C0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696E" w14:textId="77777777" w:rsidR="0062366E" w:rsidRPr="00956935" w:rsidRDefault="0062366E" w:rsidP="003D6282">
            <w:r w:rsidRPr="00956935">
              <w:t>Liepų g. akligatvis Nr.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581C" w14:textId="77777777" w:rsidR="0062366E" w:rsidRPr="00956935" w:rsidRDefault="0062366E" w:rsidP="003D6282">
            <w:pPr>
              <w:jc w:val="center"/>
            </w:pPr>
            <w:r w:rsidRPr="00956935">
              <w:t>0,114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4F806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E9032A9" w14:textId="77777777" w:rsidTr="003D6282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BBA" w14:textId="77777777" w:rsidR="0062366E" w:rsidRPr="00956935" w:rsidRDefault="0062366E" w:rsidP="003D6282">
            <w:pPr>
              <w:jc w:val="center"/>
            </w:pPr>
            <w:r w:rsidRPr="00956935">
              <w:t>32.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8738" w14:textId="77777777" w:rsidR="0062366E" w:rsidRPr="00956935" w:rsidRDefault="0062366E" w:rsidP="003D6282">
            <w:pPr>
              <w:jc w:val="center"/>
            </w:pPr>
            <w:r w:rsidRPr="00956935">
              <w:t>jrm19606-3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2F1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0EC0" w14:textId="77777777" w:rsidR="0062366E" w:rsidRPr="00956935" w:rsidRDefault="0062366E" w:rsidP="003D6282">
            <w:r w:rsidRPr="00956935">
              <w:t>Liepų g. akligatvis Nr. 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C3D3" w14:textId="77777777" w:rsidR="0062366E" w:rsidRPr="00956935" w:rsidRDefault="0062366E" w:rsidP="003D6282">
            <w:pPr>
              <w:jc w:val="center"/>
            </w:pPr>
            <w:r w:rsidRPr="00956935">
              <w:t>0,111</w:t>
            </w:r>
          </w:p>
        </w:tc>
        <w:tc>
          <w:tcPr>
            <w:tcW w:w="31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B4A5AF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F32298D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4613" w14:textId="77777777" w:rsidR="0062366E" w:rsidRPr="00956935" w:rsidRDefault="0062366E" w:rsidP="003D6282">
            <w:pPr>
              <w:jc w:val="center"/>
            </w:pPr>
            <w:r w:rsidRPr="00956935">
              <w:t>33.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815" w14:textId="77777777" w:rsidR="0062366E" w:rsidRPr="00956935" w:rsidRDefault="0062366E" w:rsidP="003D6282">
            <w:pPr>
              <w:jc w:val="center"/>
            </w:pPr>
            <w:r w:rsidRPr="00956935">
              <w:t>jrm19607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9E0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156" w14:textId="77777777" w:rsidR="0062366E" w:rsidRPr="00956935" w:rsidRDefault="0062366E" w:rsidP="003D6282">
            <w:r w:rsidRPr="00956935">
              <w:t>Birutės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32E" w14:textId="77777777" w:rsidR="0062366E" w:rsidRPr="00956935" w:rsidRDefault="0062366E" w:rsidP="003D6282">
            <w:pPr>
              <w:jc w:val="center"/>
            </w:pPr>
            <w:r w:rsidRPr="00956935">
              <w:t>0,339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4EEEEE20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E0D52F5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DD98" w14:textId="77777777" w:rsidR="0062366E" w:rsidRPr="00956935" w:rsidRDefault="0062366E" w:rsidP="003D6282">
            <w:pPr>
              <w:jc w:val="center"/>
            </w:pPr>
            <w:r w:rsidRPr="00956935">
              <w:t>34.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BC1" w14:textId="77777777" w:rsidR="0062366E" w:rsidRPr="00956935" w:rsidRDefault="0062366E" w:rsidP="003D6282">
            <w:pPr>
              <w:jc w:val="center"/>
            </w:pPr>
            <w:r w:rsidRPr="00956935">
              <w:t>jrm19608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A30C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C3A" w14:textId="77777777" w:rsidR="0062366E" w:rsidRPr="00956935" w:rsidRDefault="0062366E" w:rsidP="003D6282">
            <w:r w:rsidRPr="00956935">
              <w:t>Miškininkų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60E2" w14:textId="77777777" w:rsidR="0062366E" w:rsidRPr="00956935" w:rsidRDefault="0062366E" w:rsidP="003D6282">
            <w:pPr>
              <w:jc w:val="center"/>
            </w:pPr>
            <w:r w:rsidRPr="00956935">
              <w:t>0,547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noWrap/>
            <w:vAlign w:val="bottom"/>
          </w:tcPr>
          <w:p w14:paraId="4889805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C46A86B" w14:textId="77777777" w:rsidTr="003D6282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7A8A" w14:textId="77777777" w:rsidR="0062366E" w:rsidRPr="00956935" w:rsidRDefault="0062366E" w:rsidP="003D6282">
            <w:pPr>
              <w:jc w:val="center"/>
            </w:pPr>
            <w:r w:rsidRPr="00956935">
              <w:t>35.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CB70" w14:textId="77777777" w:rsidR="0062366E" w:rsidRPr="00956935" w:rsidRDefault="0062366E" w:rsidP="003D6282">
            <w:pPr>
              <w:jc w:val="center"/>
            </w:pPr>
            <w:r w:rsidRPr="00956935">
              <w:t>jrm19608-1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503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4796" w14:textId="77777777" w:rsidR="0062366E" w:rsidRPr="00956935" w:rsidRDefault="0062366E" w:rsidP="003D6282">
            <w:r w:rsidRPr="00956935">
              <w:t>Miškininkų g. atkarpa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3E21" w14:textId="77777777" w:rsidR="0062366E" w:rsidRPr="00956935" w:rsidRDefault="0062366E" w:rsidP="003D6282">
            <w:pPr>
              <w:jc w:val="center"/>
            </w:pPr>
            <w:r w:rsidRPr="00956935">
              <w:t>0,227</w:t>
            </w: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8533C8B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D5FF5BF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D788" w14:textId="77777777" w:rsidR="0062366E" w:rsidRPr="00956935" w:rsidRDefault="0062366E" w:rsidP="003D6282">
            <w:pPr>
              <w:jc w:val="center"/>
            </w:pPr>
            <w:r w:rsidRPr="00956935">
              <w:t>36.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3AE7" w14:textId="77777777" w:rsidR="0062366E" w:rsidRPr="00956935" w:rsidRDefault="0062366E" w:rsidP="003D6282">
            <w:pPr>
              <w:jc w:val="center"/>
            </w:pPr>
            <w:r w:rsidRPr="00956935">
              <w:t>jrm19609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4FC3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CD40" w14:textId="77777777" w:rsidR="0062366E" w:rsidRPr="00956935" w:rsidRDefault="0062366E" w:rsidP="003D6282">
            <w:r w:rsidRPr="00956935">
              <w:t>Mituvos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2D44A" w14:textId="77777777" w:rsidR="0062366E" w:rsidRPr="00956935" w:rsidRDefault="0062366E" w:rsidP="003D6282">
            <w:pPr>
              <w:jc w:val="center"/>
            </w:pPr>
            <w:r w:rsidRPr="00956935">
              <w:t>0,375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6CBA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37BF2A5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B0B" w14:textId="77777777" w:rsidR="0062366E" w:rsidRPr="00956935" w:rsidRDefault="0062366E" w:rsidP="003D6282">
            <w:pPr>
              <w:jc w:val="center"/>
            </w:pPr>
            <w:r w:rsidRPr="00956935">
              <w:t>37.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DC1A" w14:textId="77777777" w:rsidR="0062366E" w:rsidRPr="00956935" w:rsidRDefault="0062366E" w:rsidP="003D6282">
            <w:pPr>
              <w:jc w:val="center"/>
            </w:pPr>
            <w:r w:rsidRPr="00956935">
              <w:t>jrm19610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828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278C" w14:textId="77777777" w:rsidR="0062366E" w:rsidRPr="00956935" w:rsidRDefault="0062366E" w:rsidP="003D6282">
            <w:r w:rsidRPr="00956935">
              <w:t>M. Valančiaus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8E9AB" w14:textId="77777777" w:rsidR="0062366E" w:rsidRPr="00956935" w:rsidRDefault="0062366E" w:rsidP="003D6282">
            <w:pPr>
              <w:jc w:val="center"/>
            </w:pPr>
            <w:r w:rsidRPr="00956935">
              <w:t>0,326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2DB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055AF9F" w14:textId="77777777" w:rsidTr="003D6282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EA7" w14:textId="77777777" w:rsidR="0062366E" w:rsidRPr="00956935" w:rsidRDefault="0062366E" w:rsidP="003D6282">
            <w:pPr>
              <w:jc w:val="center"/>
            </w:pPr>
            <w:r w:rsidRPr="00956935">
              <w:t>38.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24AC" w14:textId="77777777" w:rsidR="0062366E" w:rsidRPr="00956935" w:rsidRDefault="0062366E" w:rsidP="003D6282">
            <w:pPr>
              <w:jc w:val="center"/>
            </w:pPr>
            <w:r w:rsidRPr="00956935">
              <w:t>jrm19610-1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C9AE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0F7" w14:textId="77777777" w:rsidR="0062366E" w:rsidRPr="00956935" w:rsidRDefault="0062366E" w:rsidP="003D6282">
            <w:r w:rsidRPr="00956935">
              <w:t>M. Valančiaus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4BE1" w14:textId="77777777" w:rsidR="0062366E" w:rsidRPr="00956935" w:rsidRDefault="0062366E" w:rsidP="003D6282">
            <w:pPr>
              <w:jc w:val="center"/>
            </w:pPr>
            <w:r w:rsidRPr="00956935">
              <w:t>0,125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4E302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6D68714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62F" w14:textId="77777777" w:rsidR="0062366E" w:rsidRPr="00956935" w:rsidRDefault="0062366E" w:rsidP="003D6282">
            <w:pPr>
              <w:jc w:val="center"/>
            </w:pPr>
            <w:r w:rsidRPr="00956935">
              <w:t>39.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0072" w14:textId="77777777" w:rsidR="0062366E" w:rsidRPr="00956935" w:rsidRDefault="0062366E" w:rsidP="003D6282">
            <w:pPr>
              <w:jc w:val="center"/>
            </w:pPr>
            <w:r w:rsidRPr="00956935">
              <w:t>jrm19611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F82C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730D" w14:textId="77777777" w:rsidR="0062366E" w:rsidRPr="00956935" w:rsidRDefault="0062366E" w:rsidP="003D6282">
            <w:r w:rsidRPr="00956935">
              <w:t>Obelų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5CA3" w14:textId="77777777" w:rsidR="0062366E" w:rsidRPr="00956935" w:rsidRDefault="0062366E" w:rsidP="003D6282">
            <w:pPr>
              <w:jc w:val="center"/>
            </w:pPr>
            <w:r w:rsidRPr="00956935">
              <w:t>0,429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0CBC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DD3AC6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8CA" w14:textId="77777777" w:rsidR="0062366E" w:rsidRPr="00956935" w:rsidRDefault="0062366E" w:rsidP="003D6282">
            <w:pPr>
              <w:jc w:val="center"/>
            </w:pPr>
            <w:r w:rsidRPr="00956935">
              <w:t>40.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0DDD" w14:textId="77777777" w:rsidR="0062366E" w:rsidRPr="00956935" w:rsidRDefault="0062366E" w:rsidP="003D6282">
            <w:pPr>
              <w:jc w:val="center"/>
            </w:pPr>
            <w:r w:rsidRPr="00956935">
              <w:t>jrm19612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9EC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A9FC" w14:textId="77777777" w:rsidR="0062366E" w:rsidRPr="00956935" w:rsidRDefault="0062366E" w:rsidP="003D6282">
            <w:r w:rsidRPr="00956935">
              <w:t>Paparčių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E7C9" w14:textId="77777777" w:rsidR="0062366E" w:rsidRPr="00956935" w:rsidRDefault="0062366E" w:rsidP="003D6282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5EF8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96FD484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678D" w14:textId="77777777" w:rsidR="0062366E" w:rsidRPr="00956935" w:rsidRDefault="0062366E" w:rsidP="003D6282">
            <w:pPr>
              <w:jc w:val="center"/>
            </w:pPr>
            <w:r w:rsidRPr="00956935">
              <w:t>41.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6E9B" w14:textId="77777777" w:rsidR="0062366E" w:rsidRPr="00956935" w:rsidRDefault="0062366E" w:rsidP="003D6282">
            <w:pPr>
              <w:jc w:val="center"/>
            </w:pPr>
            <w:r w:rsidRPr="00956935">
              <w:t>jrm19613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F6D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86D8" w14:textId="77777777" w:rsidR="0062366E" w:rsidRPr="00956935" w:rsidRDefault="0062366E" w:rsidP="003D6282">
            <w:r w:rsidRPr="00956935">
              <w:t>Pilies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DAEC" w14:textId="77777777" w:rsidR="0062366E" w:rsidRPr="00956935" w:rsidRDefault="0062366E" w:rsidP="003D6282">
            <w:pPr>
              <w:jc w:val="center"/>
            </w:pPr>
            <w:r w:rsidRPr="00956935">
              <w:t>0,200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74A0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5584C0C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D466" w14:textId="77777777" w:rsidR="0062366E" w:rsidRPr="00956935" w:rsidRDefault="0062366E" w:rsidP="003D6282">
            <w:pPr>
              <w:jc w:val="center"/>
            </w:pPr>
            <w:r w:rsidRPr="00956935">
              <w:t>42.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1E0D" w14:textId="77777777" w:rsidR="0062366E" w:rsidRPr="00956935" w:rsidRDefault="0062366E" w:rsidP="003D6282">
            <w:pPr>
              <w:jc w:val="center"/>
            </w:pPr>
            <w:r w:rsidRPr="00956935">
              <w:t>jrm19614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C02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5893" w14:textId="77777777" w:rsidR="0062366E" w:rsidRPr="00956935" w:rsidRDefault="0062366E" w:rsidP="003D6282">
            <w:r w:rsidRPr="00956935">
              <w:t>Vasario 16-osios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EE25" w14:textId="77777777" w:rsidR="0062366E" w:rsidRPr="00956935" w:rsidRDefault="0062366E" w:rsidP="003D6282">
            <w:pPr>
              <w:jc w:val="center"/>
            </w:pPr>
            <w:r w:rsidRPr="00956935">
              <w:t>0,571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FED1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564537F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5262" w14:textId="77777777" w:rsidR="0062366E" w:rsidRPr="00956935" w:rsidRDefault="0062366E" w:rsidP="003D6282">
            <w:pPr>
              <w:jc w:val="center"/>
            </w:pPr>
            <w:r w:rsidRPr="00956935">
              <w:t>43.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5457" w14:textId="77777777" w:rsidR="0062366E" w:rsidRPr="00956935" w:rsidRDefault="0062366E" w:rsidP="003D6282">
            <w:pPr>
              <w:jc w:val="center"/>
            </w:pPr>
            <w:r w:rsidRPr="00956935">
              <w:t>jrm19615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662B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7449" w14:textId="77777777" w:rsidR="0062366E" w:rsidRPr="00956935" w:rsidRDefault="0062366E" w:rsidP="003D6282">
            <w:r w:rsidRPr="00956935">
              <w:t>Birželio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E73F" w14:textId="77777777" w:rsidR="0062366E" w:rsidRPr="00956935" w:rsidRDefault="0062366E" w:rsidP="003D6282">
            <w:pPr>
              <w:jc w:val="center"/>
            </w:pPr>
            <w:r w:rsidRPr="00956935">
              <w:t>0,173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BFD6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31B4E1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0B99" w14:textId="77777777" w:rsidR="0062366E" w:rsidRPr="00956935" w:rsidRDefault="0062366E" w:rsidP="003D6282">
            <w:pPr>
              <w:jc w:val="center"/>
            </w:pPr>
            <w:r w:rsidRPr="00956935">
              <w:t>44.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CBF8" w14:textId="77777777" w:rsidR="0062366E" w:rsidRPr="00956935" w:rsidRDefault="0062366E" w:rsidP="003D6282">
            <w:pPr>
              <w:jc w:val="center"/>
            </w:pPr>
            <w:r w:rsidRPr="00956935">
              <w:t>jrm19616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A55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1AF95" w14:textId="77777777" w:rsidR="0062366E" w:rsidRPr="00956935" w:rsidRDefault="0062366E" w:rsidP="003D6282">
            <w:r w:rsidRPr="00956935">
              <w:t>Pramonės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AAB7" w14:textId="77777777" w:rsidR="0062366E" w:rsidRPr="00956935" w:rsidRDefault="0062366E" w:rsidP="003D6282">
            <w:pPr>
              <w:jc w:val="center"/>
            </w:pPr>
            <w:r w:rsidRPr="00956935">
              <w:t>0,587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7022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4B7660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439" w14:textId="77777777" w:rsidR="0062366E" w:rsidRPr="00956935" w:rsidRDefault="0062366E" w:rsidP="003D6282">
            <w:pPr>
              <w:jc w:val="center"/>
            </w:pPr>
            <w:r w:rsidRPr="00956935">
              <w:t>45.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C495" w14:textId="77777777" w:rsidR="0062366E" w:rsidRPr="00956935" w:rsidRDefault="0062366E" w:rsidP="003D6282">
            <w:pPr>
              <w:jc w:val="center"/>
            </w:pPr>
            <w:r w:rsidRPr="00956935">
              <w:t>jrm19617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326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EAE4" w14:textId="77777777" w:rsidR="0062366E" w:rsidRPr="00956935" w:rsidRDefault="0062366E" w:rsidP="003D6282">
            <w:r w:rsidRPr="00956935">
              <w:t>Pušyno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FF05" w14:textId="77777777" w:rsidR="0062366E" w:rsidRPr="00956935" w:rsidRDefault="0062366E" w:rsidP="003D6282">
            <w:pPr>
              <w:jc w:val="center"/>
            </w:pPr>
            <w:r w:rsidRPr="00956935">
              <w:t>0,415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61103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C11CA2D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4379" w14:textId="77777777" w:rsidR="0062366E" w:rsidRPr="00956935" w:rsidRDefault="0062366E" w:rsidP="003D6282">
            <w:pPr>
              <w:jc w:val="center"/>
            </w:pPr>
            <w:r w:rsidRPr="00956935">
              <w:t>46.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2CD0" w14:textId="77777777" w:rsidR="0062366E" w:rsidRPr="00956935" w:rsidRDefault="0062366E" w:rsidP="003D6282">
            <w:pPr>
              <w:jc w:val="center"/>
            </w:pPr>
            <w:r w:rsidRPr="00956935">
              <w:t>jrm19618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CF59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747A" w14:textId="77777777" w:rsidR="0062366E" w:rsidRPr="00956935" w:rsidRDefault="0062366E" w:rsidP="003D6282">
            <w:r w:rsidRPr="00956935">
              <w:t>Pušų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62C9" w14:textId="77777777" w:rsidR="0062366E" w:rsidRPr="00956935" w:rsidRDefault="0062366E" w:rsidP="003D6282">
            <w:pPr>
              <w:jc w:val="center"/>
            </w:pPr>
            <w:r w:rsidRPr="00956935">
              <w:t>0,122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0733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695AB5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0C1" w14:textId="77777777" w:rsidR="0062366E" w:rsidRPr="00956935" w:rsidRDefault="0062366E" w:rsidP="003D6282">
            <w:pPr>
              <w:jc w:val="center"/>
            </w:pPr>
            <w:r w:rsidRPr="00956935">
              <w:t>47.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3CA1" w14:textId="77777777" w:rsidR="0062366E" w:rsidRPr="00956935" w:rsidRDefault="0062366E" w:rsidP="003D6282">
            <w:pPr>
              <w:jc w:val="center"/>
            </w:pPr>
            <w:r w:rsidRPr="00956935">
              <w:t>jrm19619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AF0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5E68" w14:textId="77777777" w:rsidR="0062366E" w:rsidRPr="00956935" w:rsidRDefault="0062366E" w:rsidP="003D6282">
            <w:r w:rsidRPr="00956935">
              <w:t>Putino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A4E7" w14:textId="77777777" w:rsidR="0062366E" w:rsidRPr="00956935" w:rsidRDefault="0062366E" w:rsidP="003D6282">
            <w:pPr>
              <w:jc w:val="center"/>
            </w:pPr>
            <w:r w:rsidRPr="00956935">
              <w:t>0,396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C2C2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F9F4F17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92D6" w14:textId="77777777" w:rsidR="0062366E" w:rsidRPr="00956935" w:rsidRDefault="0062366E" w:rsidP="003D6282">
            <w:pPr>
              <w:jc w:val="center"/>
            </w:pPr>
            <w:r w:rsidRPr="00956935">
              <w:t>48.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C7E0" w14:textId="77777777" w:rsidR="0062366E" w:rsidRPr="00956935" w:rsidRDefault="0062366E" w:rsidP="003D6282">
            <w:pPr>
              <w:jc w:val="center"/>
            </w:pPr>
            <w:r w:rsidRPr="00956935">
              <w:t>jrm19620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B5B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0E8F" w14:textId="77777777" w:rsidR="0062366E" w:rsidRPr="00956935" w:rsidRDefault="0062366E" w:rsidP="003D6282">
            <w:r w:rsidRPr="00956935">
              <w:t>Ramybės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53D2" w14:textId="77777777" w:rsidR="0062366E" w:rsidRPr="00956935" w:rsidRDefault="0062366E" w:rsidP="003D6282">
            <w:pPr>
              <w:jc w:val="center"/>
            </w:pPr>
            <w:r w:rsidRPr="00956935">
              <w:t>0,245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69142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788A2B8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572" w14:textId="77777777" w:rsidR="0062366E" w:rsidRPr="00956935" w:rsidRDefault="0062366E" w:rsidP="003D6282">
            <w:pPr>
              <w:jc w:val="center"/>
            </w:pPr>
            <w:r w:rsidRPr="00956935">
              <w:t>49.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AC6E" w14:textId="77777777" w:rsidR="0062366E" w:rsidRPr="00956935" w:rsidRDefault="0062366E" w:rsidP="003D6282">
            <w:pPr>
              <w:jc w:val="center"/>
            </w:pPr>
            <w:r w:rsidRPr="00956935">
              <w:t>jrm19621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AEBC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33AC" w14:textId="77777777" w:rsidR="0062366E" w:rsidRPr="00956935" w:rsidRDefault="0062366E" w:rsidP="003D6282">
            <w:r w:rsidRPr="00956935">
              <w:t>Kauno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1676" w14:textId="77777777" w:rsidR="0062366E" w:rsidRPr="00956935" w:rsidRDefault="0062366E" w:rsidP="003D6282">
            <w:pPr>
              <w:jc w:val="center"/>
            </w:pPr>
            <w:r w:rsidRPr="00956935">
              <w:t>1,404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9A9EC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FFBC628" w14:textId="77777777" w:rsidTr="003D6282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A79" w14:textId="77777777" w:rsidR="0062366E" w:rsidRPr="00956935" w:rsidRDefault="0062366E" w:rsidP="003D6282">
            <w:pPr>
              <w:jc w:val="center"/>
            </w:pPr>
            <w:r w:rsidRPr="00956935">
              <w:t>50.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EE53" w14:textId="77777777" w:rsidR="0062366E" w:rsidRPr="00956935" w:rsidRDefault="0062366E" w:rsidP="003D6282">
            <w:pPr>
              <w:jc w:val="center"/>
            </w:pPr>
            <w:r w:rsidRPr="00956935">
              <w:t>jrm19621-1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D31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043F8" w14:textId="77777777" w:rsidR="0062366E" w:rsidRPr="00956935" w:rsidRDefault="0062366E" w:rsidP="003D6282">
            <w:r w:rsidRPr="00956935">
              <w:t>Dariaus ir Girėno g. jungtis su Kauno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4B6D" w14:textId="77777777" w:rsidR="0062366E" w:rsidRPr="00956935" w:rsidRDefault="0062366E" w:rsidP="003D6282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64F4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D0107AB" w14:textId="77777777" w:rsidTr="003D6282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E04C" w14:textId="77777777" w:rsidR="0062366E" w:rsidRPr="00956935" w:rsidRDefault="0062366E" w:rsidP="003D6282">
            <w:pPr>
              <w:jc w:val="center"/>
            </w:pPr>
            <w:r w:rsidRPr="00956935">
              <w:t>51.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9DE6" w14:textId="77777777" w:rsidR="0062366E" w:rsidRPr="00956935" w:rsidRDefault="0062366E" w:rsidP="003D6282">
            <w:pPr>
              <w:jc w:val="center"/>
            </w:pPr>
            <w:r w:rsidRPr="00956935">
              <w:t>jrm19621-2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055AC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8E82" w14:textId="77777777" w:rsidR="0062366E" w:rsidRPr="00956935" w:rsidRDefault="0062366E" w:rsidP="003D6282">
            <w:r w:rsidRPr="00956935">
              <w:t>Dariaus ir Girėno g. jungtis su Kauno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F0824" w14:textId="77777777" w:rsidR="0062366E" w:rsidRPr="00956935" w:rsidRDefault="0062366E" w:rsidP="003D6282">
            <w:pPr>
              <w:jc w:val="center"/>
            </w:pPr>
            <w:r w:rsidRPr="00956935">
              <w:t>0,162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80AB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91FAF0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137F" w14:textId="77777777" w:rsidR="0062366E" w:rsidRPr="00956935" w:rsidRDefault="0062366E" w:rsidP="003D6282">
            <w:pPr>
              <w:jc w:val="center"/>
            </w:pPr>
            <w:r w:rsidRPr="00956935">
              <w:t>52.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CA06" w14:textId="77777777" w:rsidR="0062366E" w:rsidRPr="00956935" w:rsidRDefault="0062366E" w:rsidP="003D6282">
            <w:pPr>
              <w:jc w:val="center"/>
            </w:pPr>
            <w:r w:rsidRPr="00956935">
              <w:t>jrm19622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2EAE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B5A2" w14:textId="77777777" w:rsidR="0062366E" w:rsidRPr="00956935" w:rsidRDefault="0062366E" w:rsidP="003D6282">
            <w:r w:rsidRPr="00956935">
              <w:t>Tilžės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DB65" w14:textId="77777777" w:rsidR="0062366E" w:rsidRPr="00956935" w:rsidRDefault="0062366E" w:rsidP="003D6282">
            <w:pPr>
              <w:jc w:val="center"/>
            </w:pPr>
            <w:r w:rsidRPr="00956935">
              <w:t>0,289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B9FD6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A47882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9B07" w14:textId="77777777" w:rsidR="0062366E" w:rsidRPr="00956935" w:rsidRDefault="0062366E" w:rsidP="003D6282">
            <w:pPr>
              <w:jc w:val="center"/>
            </w:pPr>
            <w:r w:rsidRPr="00956935">
              <w:t>53.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1C35" w14:textId="77777777" w:rsidR="0062366E" w:rsidRPr="00956935" w:rsidRDefault="0062366E" w:rsidP="003D6282">
            <w:pPr>
              <w:jc w:val="center"/>
            </w:pPr>
            <w:r w:rsidRPr="00956935">
              <w:t>jrm19623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EDB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4D58F" w14:textId="77777777" w:rsidR="0062366E" w:rsidRPr="00956935" w:rsidRDefault="0062366E" w:rsidP="003D6282">
            <w:r w:rsidRPr="00956935">
              <w:t>Serbentų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9262" w14:textId="77777777" w:rsidR="0062366E" w:rsidRPr="00956935" w:rsidRDefault="0062366E" w:rsidP="003D6282">
            <w:pPr>
              <w:jc w:val="center"/>
            </w:pPr>
            <w:r w:rsidRPr="00956935">
              <w:t>0,311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9A5B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5EBDD2A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AAEB" w14:textId="77777777" w:rsidR="0062366E" w:rsidRPr="00956935" w:rsidRDefault="0062366E" w:rsidP="003D6282">
            <w:pPr>
              <w:jc w:val="center"/>
            </w:pPr>
            <w:r w:rsidRPr="00956935">
              <w:t>54.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D648" w14:textId="77777777" w:rsidR="0062366E" w:rsidRPr="00956935" w:rsidRDefault="0062366E" w:rsidP="003D6282">
            <w:pPr>
              <w:jc w:val="center"/>
            </w:pPr>
            <w:r w:rsidRPr="00956935">
              <w:t>jrm19624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6AF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635CB" w14:textId="77777777" w:rsidR="0062366E" w:rsidRPr="00956935" w:rsidRDefault="0062366E" w:rsidP="003D6282">
            <w:r w:rsidRPr="00956935">
              <w:t>Šermukšnių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63F9" w14:textId="77777777" w:rsidR="0062366E" w:rsidRPr="00956935" w:rsidRDefault="0062366E" w:rsidP="003D6282">
            <w:pPr>
              <w:jc w:val="center"/>
            </w:pPr>
            <w:r w:rsidRPr="00956935">
              <w:t>0,134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9F5E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5BBCE35" w14:textId="77777777" w:rsidTr="003D6282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A5B" w14:textId="77777777" w:rsidR="0062366E" w:rsidRPr="00956935" w:rsidRDefault="0062366E" w:rsidP="003D6282">
            <w:pPr>
              <w:jc w:val="center"/>
            </w:pPr>
            <w:r w:rsidRPr="00956935">
              <w:t>55.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18D6" w14:textId="77777777" w:rsidR="0062366E" w:rsidRPr="00956935" w:rsidRDefault="0062366E" w:rsidP="003D6282">
            <w:pPr>
              <w:jc w:val="center"/>
            </w:pPr>
            <w:r w:rsidRPr="00956935">
              <w:t>jrm19624-1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755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5CA9" w14:textId="77777777" w:rsidR="0062366E" w:rsidRPr="00956935" w:rsidRDefault="0062366E" w:rsidP="003D6282">
            <w:r w:rsidRPr="00956935">
              <w:t>Šermukšnių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9DE1" w14:textId="77777777" w:rsidR="0062366E" w:rsidRPr="00956935" w:rsidRDefault="0062366E" w:rsidP="003D6282">
            <w:pPr>
              <w:jc w:val="center"/>
            </w:pPr>
            <w:r w:rsidRPr="00956935">
              <w:t>0,109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19C74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2604C72" w14:textId="77777777" w:rsidTr="003D6282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8658" w14:textId="77777777" w:rsidR="0062366E" w:rsidRPr="00956935" w:rsidRDefault="0062366E" w:rsidP="003D6282">
            <w:pPr>
              <w:jc w:val="center"/>
            </w:pPr>
            <w:r w:rsidRPr="00956935">
              <w:t>56.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8B58F" w14:textId="77777777" w:rsidR="0062366E" w:rsidRPr="00956935" w:rsidRDefault="0062366E" w:rsidP="003D6282">
            <w:pPr>
              <w:jc w:val="center"/>
            </w:pPr>
            <w:r w:rsidRPr="00956935">
              <w:t>jrm19625-1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15C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148AF" w14:textId="77777777" w:rsidR="0062366E" w:rsidRPr="00956935" w:rsidRDefault="0062366E" w:rsidP="003D6282">
            <w:r w:rsidRPr="00956935">
              <w:t>Sodų g. akligatvis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2490" w14:textId="77777777" w:rsidR="0062366E" w:rsidRPr="00956935" w:rsidRDefault="0062366E" w:rsidP="003D6282">
            <w:pPr>
              <w:jc w:val="center"/>
            </w:pPr>
            <w:r w:rsidRPr="00956935">
              <w:t>0,184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D6AA0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31EC4B6" w14:textId="77777777" w:rsidTr="003D6282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A6D3" w14:textId="77777777" w:rsidR="0062366E" w:rsidRPr="00956935" w:rsidRDefault="0062366E" w:rsidP="003D6282">
            <w:pPr>
              <w:jc w:val="center"/>
            </w:pPr>
            <w:r w:rsidRPr="00956935">
              <w:t>57.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DEC6" w14:textId="77777777" w:rsidR="0062366E" w:rsidRPr="00956935" w:rsidRDefault="0062366E" w:rsidP="003D6282">
            <w:pPr>
              <w:jc w:val="center"/>
            </w:pPr>
            <w:r w:rsidRPr="00956935">
              <w:t>jrm19625-2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F79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5040" w14:textId="77777777" w:rsidR="0062366E" w:rsidRPr="00956935" w:rsidRDefault="0062366E" w:rsidP="003D6282">
            <w:r w:rsidRPr="00956935">
              <w:t>Sodų g. akligatvis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77A6" w14:textId="77777777" w:rsidR="0062366E" w:rsidRPr="00956935" w:rsidRDefault="0062366E" w:rsidP="003D6282">
            <w:pPr>
              <w:jc w:val="center"/>
            </w:pPr>
            <w:r w:rsidRPr="00956935">
              <w:t>0,097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8F153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1DF7803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F81" w14:textId="77777777" w:rsidR="0062366E" w:rsidRPr="00956935" w:rsidRDefault="0062366E" w:rsidP="003D6282">
            <w:pPr>
              <w:jc w:val="center"/>
            </w:pPr>
            <w:r w:rsidRPr="00956935">
              <w:lastRenderedPageBreak/>
              <w:t>58.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F2FB" w14:textId="77777777" w:rsidR="0062366E" w:rsidRPr="00956935" w:rsidRDefault="0062366E" w:rsidP="003D6282">
            <w:pPr>
              <w:jc w:val="center"/>
            </w:pPr>
            <w:r w:rsidRPr="00956935">
              <w:t>jrm19626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B6D1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C009" w14:textId="77777777" w:rsidR="0062366E" w:rsidRPr="00956935" w:rsidRDefault="0062366E" w:rsidP="003D6282">
            <w:r w:rsidRPr="00956935">
              <w:t>Statybininkų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C0FB" w14:textId="77777777" w:rsidR="0062366E" w:rsidRPr="00956935" w:rsidRDefault="0062366E" w:rsidP="003D6282">
            <w:pPr>
              <w:jc w:val="center"/>
            </w:pPr>
            <w:r w:rsidRPr="00956935">
              <w:t>0,988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3415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823AEC4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BBCB" w14:textId="77777777" w:rsidR="0062366E" w:rsidRPr="00956935" w:rsidRDefault="0062366E" w:rsidP="003D6282">
            <w:pPr>
              <w:jc w:val="center"/>
            </w:pPr>
            <w:r w:rsidRPr="00956935">
              <w:t>59.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3721" w14:textId="77777777" w:rsidR="0062366E" w:rsidRPr="00956935" w:rsidRDefault="0062366E" w:rsidP="003D6282">
            <w:pPr>
              <w:jc w:val="center"/>
            </w:pPr>
            <w:r w:rsidRPr="00956935">
              <w:t>jrm19627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EBC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A4EE" w14:textId="77777777" w:rsidR="0062366E" w:rsidRPr="00956935" w:rsidRDefault="0062366E" w:rsidP="003D6282">
            <w:r w:rsidRPr="00956935">
              <w:t>Taikos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8196C" w14:textId="77777777" w:rsidR="0062366E" w:rsidRPr="00956935" w:rsidRDefault="0062366E" w:rsidP="003D6282">
            <w:pPr>
              <w:jc w:val="center"/>
            </w:pPr>
            <w:r w:rsidRPr="00956935">
              <w:t>0,242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431B4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C4DF27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004" w14:textId="77777777" w:rsidR="0062366E" w:rsidRPr="00956935" w:rsidRDefault="0062366E" w:rsidP="003D6282">
            <w:pPr>
              <w:jc w:val="center"/>
            </w:pPr>
            <w:r w:rsidRPr="00956935">
              <w:t>60.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A28FC" w14:textId="77777777" w:rsidR="0062366E" w:rsidRPr="00956935" w:rsidRDefault="0062366E" w:rsidP="003D6282">
            <w:pPr>
              <w:jc w:val="center"/>
            </w:pPr>
            <w:r w:rsidRPr="00956935">
              <w:t>jrm19628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3C1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51199" w14:textId="77777777" w:rsidR="0062366E" w:rsidRPr="00956935" w:rsidRDefault="0062366E" w:rsidP="003D6282">
            <w:r w:rsidRPr="00956935">
              <w:t>Kalninės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1338" w14:textId="77777777" w:rsidR="0062366E" w:rsidRPr="00956935" w:rsidRDefault="0062366E" w:rsidP="003D6282">
            <w:pPr>
              <w:jc w:val="center"/>
            </w:pPr>
            <w:r w:rsidRPr="00956935">
              <w:t>0,900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B0FE6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CA4A39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8FB" w14:textId="77777777" w:rsidR="0062366E" w:rsidRPr="00956935" w:rsidRDefault="0062366E" w:rsidP="003D6282">
            <w:pPr>
              <w:jc w:val="center"/>
            </w:pPr>
            <w:r w:rsidRPr="00956935">
              <w:t>61.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73C0" w14:textId="77777777" w:rsidR="0062366E" w:rsidRPr="00956935" w:rsidRDefault="0062366E" w:rsidP="003D6282">
            <w:pPr>
              <w:jc w:val="center"/>
            </w:pPr>
            <w:r w:rsidRPr="00956935">
              <w:t>jrm19629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59EE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B662" w14:textId="77777777" w:rsidR="0062366E" w:rsidRPr="00956935" w:rsidRDefault="0062366E" w:rsidP="003D6282">
            <w:r w:rsidRPr="00956935">
              <w:t>Tulpių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ACE9" w14:textId="77777777" w:rsidR="0062366E" w:rsidRPr="00956935" w:rsidRDefault="0062366E" w:rsidP="003D6282">
            <w:pPr>
              <w:jc w:val="center"/>
            </w:pPr>
            <w:r w:rsidRPr="00956935">
              <w:t>0,205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D4248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0D7517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79C" w14:textId="77777777" w:rsidR="0062366E" w:rsidRPr="00956935" w:rsidRDefault="0062366E" w:rsidP="003D6282">
            <w:pPr>
              <w:jc w:val="center"/>
            </w:pPr>
            <w:r w:rsidRPr="00956935">
              <w:t>62.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E2E4" w14:textId="77777777" w:rsidR="0062366E" w:rsidRPr="00956935" w:rsidRDefault="0062366E" w:rsidP="003D6282">
            <w:pPr>
              <w:jc w:val="center"/>
            </w:pPr>
            <w:r w:rsidRPr="00956935">
              <w:t>jrm19630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08C9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FD8E" w14:textId="77777777" w:rsidR="0062366E" w:rsidRPr="00956935" w:rsidRDefault="0062366E" w:rsidP="003D6282">
            <w:r w:rsidRPr="00956935">
              <w:t>A. Giedraičio-Giedriaus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1836" w14:textId="77777777" w:rsidR="0062366E" w:rsidRPr="00956935" w:rsidRDefault="0062366E" w:rsidP="003D6282">
            <w:pPr>
              <w:jc w:val="center"/>
            </w:pPr>
            <w:r w:rsidRPr="00956935">
              <w:t>2,372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AB17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64B2CAD" w14:textId="77777777" w:rsidTr="003D6282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FCC7" w14:textId="77777777" w:rsidR="0062366E" w:rsidRPr="00956935" w:rsidRDefault="0062366E" w:rsidP="003D6282">
            <w:pPr>
              <w:jc w:val="center"/>
            </w:pPr>
            <w:r w:rsidRPr="00956935">
              <w:t>63.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4C5D" w14:textId="77777777" w:rsidR="0062366E" w:rsidRPr="00956935" w:rsidRDefault="0062366E" w:rsidP="003D6282">
            <w:pPr>
              <w:jc w:val="center"/>
            </w:pPr>
            <w:r w:rsidRPr="00956935">
              <w:t>jrm19630-1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6A9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3444" w14:textId="77777777" w:rsidR="0062366E" w:rsidRPr="00956935" w:rsidRDefault="0062366E" w:rsidP="003D6282">
            <w:r w:rsidRPr="00956935">
              <w:t>A. Giedraičio-Giedriaus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C449" w14:textId="77777777" w:rsidR="0062366E" w:rsidRPr="00956935" w:rsidRDefault="0062366E" w:rsidP="003D6282">
            <w:pPr>
              <w:jc w:val="center"/>
            </w:pPr>
            <w:r w:rsidRPr="00956935">
              <w:t>0,082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DE51B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DB7B1CA" w14:textId="77777777" w:rsidTr="003D6282">
        <w:trPr>
          <w:trHeight w:val="3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9F4" w14:textId="77777777" w:rsidR="0062366E" w:rsidRPr="00956935" w:rsidRDefault="0062366E" w:rsidP="003D6282">
            <w:pPr>
              <w:jc w:val="center"/>
            </w:pPr>
            <w:r w:rsidRPr="00956935">
              <w:t>64.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7F10" w14:textId="77777777" w:rsidR="0062366E" w:rsidRPr="00956935" w:rsidRDefault="0062366E" w:rsidP="003D6282">
            <w:pPr>
              <w:jc w:val="center"/>
            </w:pPr>
            <w:r w:rsidRPr="00956935">
              <w:t>jrm19630-2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788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CC94" w14:textId="77777777" w:rsidR="0062366E" w:rsidRPr="00956935" w:rsidRDefault="0062366E" w:rsidP="003D6282">
            <w:r w:rsidRPr="00956935">
              <w:t>Kalnėnų kelias Nr.jrm19630-2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1511" w14:textId="77777777" w:rsidR="0062366E" w:rsidRPr="00956935" w:rsidRDefault="0062366E" w:rsidP="003D6282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E1C13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804CB22" w14:textId="77777777" w:rsidTr="003D6282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3E4A" w14:textId="77777777" w:rsidR="0062366E" w:rsidRPr="00956935" w:rsidRDefault="0062366E" w:rsidP="003D6282">
            <w:pPr>
              <w:jc w:val="center"/>
            </w:pPr>
            <w:r w:rsidRPr="00956935">
              <w:t>65.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87A8" w14:textId="77777777" w:rsidR="0062366E" w:rsidRPr="00956935" w:rsidRDefault="0062366E" w:rsidP="003D6282">
            <w:pPr>
              <w:jc w:val="center"/>
            </w:pPr>
            <w:r w:rsidRPr="00956935">
              <w:t>jrm19630-3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0BA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6D46B" w14:textId="77777777" w:rsidR="0062366E" w:rsidRPr="00956935" w:rsidRDefault="0062366E" w:rsidP="003D6282">
            <w:r w:rsidRPr="00956935">
              <w:t>Kalnėnų kelias Nr.jrm19630-3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E30B" w14:textId="77777777" w:rsidR="0062366E" w:rsidRPr="00956935" w:rsidRDefault="0062366E" w:rsidP="003D6282">
            <w:pPr>
              <w:jc w:val="center"/>
            </w:pPr>
            <w:r w:rsidRPr="00956935">
              <w:t>0,282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5CC2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ABA3873" w14:textId="77777777" w:rsidTr="003D6282">
        <w:trPr>
          <w:trHeight w:val="3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9339" w14:textId="77777777" w:rsidR="0062366E" w:rsidRPr="00956935" w:rsidRDefault="0062366E" w:rsidP="003D6282">
            <w:pPr>
              <w:jc w:val="center"/>
            </w:pPr>
            <w:r w:rsidRPr="00956935">
              <w:t>66.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AA33" w14:textId="77777777" w:rsidR="0062366E" w:rsidRPr="00956935" w:rsidRDefault="0062366E" w:rsidP="003D6282">
            <w:pPr>
              <w:jc w:val="center"/>
            </w:pPr>
            <w:r w:rsidRPr="00956935">
              <w:t>jrm19630-4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6515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9A887" w14:textId="77777777" w:rsidR="0062366E" w:rsidRPr="00956935" w:rsidRDefault="0062366E" w:rsidP="003D6282">
            <w:r w:rsidRPr="00956935">
              <w:t>Kalnėnų kelias Nr.jrm19630-4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0AF9" w14:textId="77777777" w:rsidR="0062366E" w:rsidRPr="00956935" w:rsidRDefault="0062366E" w:rsidP="003D6282">
            <w:pPr>
              <w:jc w:val="center"/>
            </w:pPr>
            <w:r w:rsidRPr="00956935">
              <w:t>0,104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8DAA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F58099C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7B8F" w14:textId="77777777" w:rsidR="0062366E" w:rsidRPr="00956935" w:rsidRDefault="0062366E" w:rsidP="003D6282">
            <w:pPr>
              <w:jc w:val="center"/>
            </w:pPr>
            <w:r w:rsidRPr="00956935">
              <w:t>67.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C003" w14:textId="77777777" w:rsidR="0062366E" w:rsidRPr="00956935" w:rsidRDefault="0062366E" w:rsidP="003D6282">
            <w:pPr>
              <w:jc w:val="center"/>
            </w:pPr>
            <w:r w:rsidRPr="00956935">
              <w:t>jrm19631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339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157B" w14:textId="77777777" w:rsidR="0062366E" w:rsidRPr="00956935" w:rsidRDefault="0062366E" w:rsidP="003D6282">
            <w:r w:rsidRPr="00956935">
              <w:t>Vilniaus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B932" w14:textId="77777777" w:rsidR="0062366E" w:rsidRPr="00956935" w:rsidRDefault="0062366E" w:rsidP="003D6282">
            <w:pPr>
              <w:jc w:val="center"/>
            </w:pPr>
            <w:r w:rsidRPr="00956935">
              <w:t>0,297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C7EC4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3FEBC77" w14:textId="77777777" w:rsidTr="003D6282">
        <w:trPr>
          <w:trHeight w:val="39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686F" w14:textId="77777777" w:rsidR="0062366E" w:rsidRPr="00956935" w:rsidRDefault="0062366E" w:rsidP="003D6282">
            <w:pPr>
              <w:jc w:val="center"/>
            </w:pPr>
            <w:r w:rsidRPr="00956935">
              <w:t>68.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3E19" w14:textId="77777777" w:rsidR="0062366E" w:rsidRPr="00956935" w:rsidRDefault="0062366E" w:rsidP="003D6282">
            <w:pPr>
              <w:jc w:val="center"/>
            </w:pPr>
            <w:r w:rsidRPr="00956935">
              <w:t>jrm19631-1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FB6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92B5" w14:textId="77777777" w:rsidR="0062366E" w:rsidRPr="00956935" w:rsidRDefault="0062366E" w:rsidP="003D6282">
            <w:r w:rsidRPr="00956935">
              <w:t>Vilniaus g. atšaka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FFFF" w14:textId="77777777" w:rsidR="0062366E" w:rsidRPr="00956935" w:rsidRDefault="0062366E" w:rsidP="003D6282">
            <w:pPr>
              <w:jc w:val="center"/>
            </w:pPr>
            <w:r w:rsidRPr="00956935">
              <w:t>0,039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8B61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CCFFF14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03D6" w14:textId="77777777" w:rsidR="0062366E" w:rsidRPr="00956935" w:rsidRDefault="0062366E" w:rsidP="003D6282">
            <w:pPr>
              <w:jc w:val="center"/>
            </w:pPr>
            <w:r w:rsidRPr="00956935">
              <w:t>69.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0414" w14:textId="77777777" w:rsidR="0062366E" w:rsidRPr="00956935" w:rsidRDefault="0062366E" w:rsidP="003D6282">
            <w:pPr>
              <w:jc w:val="center"/>
            </w:pPr>
            <w:r w:rsidRPr="00956935">
              <w:t>jrm19632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5D3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DAAE" w14:textId="77777777" w:rsidR="0062366E" w:rsidRPr="00956935" w:rsidRDefault="0062366E" w:rsidP="003D6282">
            <w:r w:rsidRPr="00956935">
              <w:t>Vyšnių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F491" w14:textId="77777777" w:rsidR="0062366E" w:rsidRPr="00956935" w:rsidRDefault="0062366E" w:rsidP="003D6282">
            <w:pPr>
              <w:jc w:val="center"/>
            </w:pPr>
            <w:r w:rsidRPr="00956935">
              <w:t>0,464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E30B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FB5346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BE2" w14:textId="77777777" w:rsidR="0062366E" w:rsidRPr="00956935" w:rsidRDefault="0062366E" w:rsidP="003D6282">
            <w:pPr>
              <w:jc w:val="center"/>
            </w:pPr>
            <w:r w:rsidRPr="00956935">
              <w:t>70.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E117" w14:textId="77777777" w:rsidR="0062366E" w:rsidRPr="00956935" w:rsidRDefault="0062366E" w:rsidP="003D6282">
            <w:pPr>
              <w:jc w:val="center"/>
            </w:pPr>
            <w:r w:rsidRPr="00956935">
              <w:t>jrm19633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6101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08EF" w14:textId="77777777" w:rsidR="0062366E" w:rsidRPr="00956935" w:rsidRDefault="0062366E" w:rsidP="003D6282">
            <w:r w:rsidRPr="00956935">
              <w:t>Žemaitės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BD12" w14:textId="77777777" w:rsidR="0062366E" w:rsidRPr="00956935" w:rsidRDefault="0062366E" w:rsidP="003D6282">
            <w:pPr>
              <w:jc w:val="center"/>
            </w:pPr>
            <w:r w:rsidRPr="00956935">
              <w:t>0,297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D4C4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EE434A3" w14:textId="77777777" w:rsidTr="003D6282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572" w14:textId="77777777" w:rsidR="0062366E" w:rsidRPr="00956935" w:rsidRDefault="0062366E" w:rsidP="003D6282">
            <w:pPr>
              <w:jc w:val="center"/>
            </w:pPr>
            <w:r w:rsidRPr="00956935">
              <w:t>71.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4566E" w14:textId="77777777" w:rsidR="0062366E" w:rsidRPr="00956935" w:rsidRDefault="0062366E" w:rsidP="003D6282">
            <w:pPr>
              <w:jc w:val="center"/>
            </w:pPr>
            <w:r w:rsidRPr="00956935">
              <w:t>jrm19633-1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A91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4C6B" w14:textId="77777777" w:rsidR="0062366E" w:rsidRPr="00956935" w:rsidRDefault="0062366E" w:rsidP="003D6282">
            <w:r w:rsidRPr="00956935">
              <w:t>Žemaitės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6AEE" w14:textId="77777777" w:rsidR="0062366E" w:rsidRPr="00956935" w:rsidRDefault="0062366E" w:rsidP="003D6282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FFE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72E661C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2FA1" w14:textId="77777777" w:rsidR="0062366E" w:rsidRPr="00956935" w:rsidRDefault="0062366E" w:rsidP="003D6282">
            <w:pPr>
              <w:jc w:val="center"/>
            </w:pPr>
            <w:r w:rsidRPr="00956935">
              <w:t>72.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E1DF" w14:textId="77777777" w:rsidR="0062366E" w:rsidRPr="00956935" w:rsidRDefault="0062366E" w:rsidP="003D6282">
            <w:pPr>
              <w:jc w:val="center"/>
            </w:pPr>
            <w:r w:rsidRPr="00956935">
              <w:t>jrm19634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EC3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1F3F" w14:textId="77777777" w:rsidR="0062366E" w:rsidRPr="00956935" w:rsidRDefault="0062366E" w:rsidP="003D6282">
            <w:r w:rsidRPr="00956935">
              <w:t>Lino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68A2" w14:textId="77777777" w:rsidR="0062366E" w:rsidRPr="00956935" w:rsidRDefault="0062366E" w:rsidP="003D6282">
            <w:pPr>
              <w:jc w:val="center"/>
            </w:pPr>
            <w:r w:rsidRPr="00956935">
              <w:t>0,225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80A4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E09063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1BCF" w14:textId="77777777" w:rsidR="0062366E" w:rsidRPr="00956935" w:rsidRDefault="0062366E" w:rsidP="003D6282">
            <w:pPr>
              <w:jc w:val="center"/>
            </w:pPr>
            <w:r w:rsidRPr="00956935">
              <w:t>73.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7B3A9" w14:textId="77777777" w:rsidR="0062366E" w:rsidRPr="00956935" w:rsidRDefault="0062366E" w:rsidP="003D6282">
            <w:pPr>
              <w:jc w:val="center"/>
            </w:pPr>
            <w:r w:rsidRPr="00956935">
              <w:t>jrm19635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1D9B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9A87" w14:textId="77777777" w:rsidR="0062366E" w:rsidRPr="00956935" w:rsidRDefault="0062366E" w:rsidP="003D6282">
            <w:r w:rsidRPr="00956935">
              <w:t>Purienų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F101" w14:textId="77777777" w:rsidR="0062366E" w:rsidRPr="00956935" w:rsidRDefault="0062366E" w:rsidP="003D6282">
            <w:pPr>
              <w:jc w:val="center"/>
            </w:pPr>
            <w:r w:rsidRPr="00956935">
              <w:t>0,653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E838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C89A636" w14:textId="77777777" w:rsidTr="003D6282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72CF" w14:textId="77777777" w:rsidR="0062366E" w:rsidRPr="00956935" w:rsidRDefault="0062366E" w:rsidP="003D6282">
            <w:pPr>
              <w:jc w:val="center"/>
            </w:pPr>
            <w:r w:rsidRPr="00956935">
              <w:t>74.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3375" w14:textId="77777777" w:rsidR="0062366E" w:rsidRPr="00956935" w:rsidRDefault="0062366E" w:rsidP="003D6282">
            <w:pPr>
              <w:jc w:val="center"/>
            </w:pPr>
            <w:r w:rsidRPr="00956935">
              <w:t>jrm19635-1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FB8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2737" w14:textId="77777777" w:rsidR="0062366E" w:rsidRPr="00956935" w:rsidRDefault="0062366E" w:rsidP="003D6282">
            <w:r w:rsidRPr="00956935">
              <w:t>Purienų g. tęsinys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3E66" w14:textId="77777777" w:rsidR="0062366E" w:rsidRPr="00956935" w:rsidRDefault="0062366E" w:rsidP="003D6282">
            <w:pPr>
              <w:jc w:val="center"/>
            </w:pPr>
            <w:r w:rsidRPr="00956935">
              <w:t>0,253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EAB9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9E1852A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1DBD" w14:textId="77777777" w:rsidR="0062366E" w:rsidRPr="00956935" w:rsidRDefault="0062366E" w:rsidP="003D6282">
            <w:pPr>
              <w:jc w:val="center"/>
            </w:pPr>
            <w:r w:rsidRPr="00956935">
              <w:t>75.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B75F" w14:textId="77777777" w:rsidR="0062366E" w:rsidRPr="00956935" w:rsidRDefault="0062366E" w:rsidP="003D6282">
            <w:pPr>
              <w:jc w:val="center"/>
            </w:pPr>
            <w:r w:rsidRPr="00956935">
              <w:t>jrm19636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9DF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E5A4" w14:textId="77777777" w:rsidR="0062366E" w:rsidRPr="00956935" w:rsidRDefault="0062366E" w:rsidP="003D6282">
            <w:r w:rsidRPr="00956935">
              <w:t>Vakaro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9C2C" w14:textId="77777777" w:rsidR="0062366E" w:rsidRPr="00956935" w:rsidRDefault="0062366E" w:rsidP="003D6282">
            <w:pPr>
              <w:jc w:val="center"/>
            </w:pPr>
            <w:r w:rsidRPr="00956935">
              <w:t>0,345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7046C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EF1C67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859B" w14:textId="77777777" w:rsidR="0062366E" w:rsidRPr="00956935" w:rsidRDefault="0062366E" w:rsidP="003D6282">
            <w:pPr>
              <w:jc w:val="center"/>
            </w:pPr>
            <w:r w:rsidRPr="00956935">
              <w:t>76.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7422" w14:textId="77777777" w:rsidR="0062366E" w:rsidRPr="00956935" w:rsidRDefault="0062366E" w:rsidP="003D6282">
            <w:pPr>
              <w:jc w:val="center"/>
            </w:pPr>
            <w:r w:rsidRPr="00956935">
              <w:t>jrm19637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1A9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BFD7" w14:textId="77777777" w:rsidR="0062366E" w:rsidRPr="00956935" w:rsidRDefault="0062366E" w:rsidP="003D6282">
            <w:r w:rsidRPr="00956935">
              <w:t>Šiaurės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8DE6" w14:textId="77777777" w:rsidR="0062366E" w:rsidRPr="00956935" w:rsidRDefault="0062366E" w:rsidP="003D6282">
            <w:pPr>
              <w:jc w:val="center"/>
            </w:pPr>
            <w:r w:rsidRPr="00956935">
              <w:t>0,399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96E8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1CBED16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7D9" w14:textId="77777777" w:rsidR="0062366E" w:rsidRPr="00956935" w:rsidRDefault="0062366E" w:rsidP="003D6282">
            <w:pPr>
              <w:jc w:val="center"/>
            </w:pPr>
            <w:r w:rsidRPr="00956935">
              <w:t>77.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4C25" w14:textId="77777777" w:rsidR="0062366E" w:rsidRPr="00956935" w:rsidRDefault="0062366E" w:rsidP="003D6282">
            <w:pPr>
              <w:jc w:val="center"/>
            </w:pPr>
            <w:r w:rsidRPr="00956935">
              <w:t>jrm19638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F8E3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00750" w14:textId="77777777" w:rsidR="0062366E" w:rsidRPr="00956935" w:rsidRDefault="0062366E" w:rsidP="003D6282">
            <w:r w:rsidRPr="00956935">
              <w:t>Sodžiaus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562CC" w14:textId="77777777" w:rsidR="0062366E" w:rsidRPr="00956935" w:rsidRDefault="0062366E" w:rsidP="003D6282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C2B0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725245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F4A" w14:textId="77777777" w:rsidR="0062366E" w:rsidRPr="00956935" w:rsidRDefault="0062366E" w:rsidP="003D6282">
            <w:pPr>
              <w:jc w:val="center"/>
            </w:pPr>
            <w:r w:rsidRPr="00956935">
              <w:t>78.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1980" w14:textId="77777777" w:rsidR="0062366E" w:rsidRPr="00956935" w:rsidRDefault="0062366E" w:rsidP="003D6282">
            <w:pPr>
              <w:jc w:val="center"/>
            </w:pPr>
            <w:r w:rsidRPr="00956935">
              <w:t>jrm19639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1623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14B7" w14:textId="77777777" w:rsidR="0062366E" w:rsidRPr="00956935" w:rsidRDefault="0062366E" w:rsidP="003D6282">
            <w:r w:rsidRPr="00956935">
              <w:t>Saulėtekio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AA77" w14:textId="77777777" w:rsidR="0062366E" w:rsidRPr="00956935" w:rsidRDefault="0062366E" w:rsidP="003D6282">
            <w:pPr>
              <w:jc w:val="center"/>
            </w:pPr>
            <w:r w:rsidRPr="00956935">
              <w:t>0,365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065FB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EE30A9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6631" w14:textId="77777777" w:rsidR="0062366E" w:rsidRPr="00956935" w:rsidRDefault="0062366E" w:rsidP="003D6282">
            <w:pPr>
              <w:jc w:val="center"/>
            </w:pPr>
            <w:r w:rsidRPr="00956935">
              <w:t>79.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D22F1" w14:textId="77777777" w:rsidR="0062366E" w:rsidRPr="00956935" w:rsidRDefault="0062366E" w:rsidP="003D6282">
            <w:pPr>
              <w:jc w:val="center"/>
            </w:pPr>
            <w:r w:rsidRPr="00956935">
              <w:t>jrm19640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59C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2C84" w14:textId="77777777" w:rsidR="0062366E" w:rsidRPr="00956935" w:rsidRDefault="0062366E" w:rsidP="003D6282">
            <w:r w:rsidRPr="00956935">
              <w:t>Ateities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9C4A" w14:textId="77777777" w:rsidR="0062366E" w:rsidRPr="00956935" w:rsidRDefault="0062366E" w:rsidP="003D6282">
            <w:pPr>
              <w:jc w:val="center"/>
            </w:pPr>
            <w:r w:rsidRPr="00956935">
              <w:t>0,157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3C902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B93492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6440" w14:textId="77777777" w:rsidR="0062366E" w:rsidRPr="00956935" w:rsidRDefault="0062366E" w:rsidP="003D6282">
            <w:pPr>
              <w:jc w:val="center"/>
            </w:pPr>
            <w:r w:rsidRPr="00956935">
              <w:t>80.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4CED5" w14:textId="77777777" w:rsidR="0062366E" w:rsidRPr="00956935" w:rsidRDefault="0062366E" w:rsidP="003D6282">
            <w:pPr>
              <w:jc w:val="center"/>
            </w:pPr>
            <w:r w:rsidRPr="00956935">
              <w:t>jrm19641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843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0CB8" w14:textId="77777777" w:rsidR="0062366E" w:rsidRPr="00956935" w:rsidRDefault="0062366E" w:rsidP="003D6282">
            <w:r w:rsidRPr="00956935">
              <w:t>Paupio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C769" w14:textId="77777777" w:rsidR="0062366E" w:rsidRPr="00956935" w:rsidRDefault="0062366E" w:rsidP="003D6282">
            <w:pPr>
              <w:jc w:val="center"/>
            </w:pPr>
            <w:r w:rsidRPr="00956935">
              <w:t>0,340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2D57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EBA54C8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8B92" w14:textId="77777777" w:rsidR="0062366E" w:rsidRPr="00956935" w:rsidRDefault="0062366E" w:rsidP="003D6282">
            <w:pPr>
              <w:jc w:val="center"/>
            </w:pPr>
            <w:r w:rsidRPr="00956935">
              <w:t>81.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414C" w14:textId="77777777" w:rsidR="0062366E" w:rsidRPr="00956935" w:rsidRDefault="0062366E" w:rsidP="003D6282">
            <w:pPr>
              <w:jc w:val="center"/>
            </w:pPr>
            <w:r w:rsidRPr="00956935">
              <w:t>jrm19697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D1C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CE73" w14:textId="77777777" w:rsidR="0062366E" w:rsidRPr="00956935" w:rsidRDefault="0062366E" w:rsidP="003D6282">
            <w:r w:rsidRPr="00956935">
              <w:t>Kaštonų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FCDA" w14:textId="77777777" w:rsidR="0062366E" w:rsidRPr="00956935" w:rsidRDefault="0062366E" w:rsidP="003D6282">
            <w:pPr>
              <w:jc w:val="center"/>
            </w:pPr>
            <w:r w:rsidRPr="00956935">
              <w:t>0,214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50054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1DEE62B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5453" w14:textId="77777777" w:rsidR="0062366E" w:rsidRPr="00956935" w:rsidRDefault="0062366E" w:rsidP="003D6282">
            <w:pPr>
              <w:jc w:val="center"/>
            </w:pPr>
            <w:r w:rsidRPr="00956935">
              <w:t>82.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BB8F" w14:textId="77777777" w:rsidR="0062366E" w:rsidRPr="00956935" w:rsidRDefault="0062366E" w:rsidP="003D6282">
            <w:pPr>
              <w:jc w:val="center"/>
            </w:pPr>
            <w:r w:rsidRPr="00956935">
              <w:t>jrm19698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3AC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0E34" w14:textId="77777777" w:rsidR="0062366E" w:rsidRPr="00956935" w:rsidRDefault="0062366E" w:rsidP="003D6282">
            <w:r w:rsidRPr="00956935">
              <w:t>Kranto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9FAE" w14:textId="77777777" w:rsidR="0062366E" w:rsidRPr="00956935" w:rsidRDefault="0062366E" w:rsidP="003D6282">
            <w:pPr>
              <w:jc w:val="center"/>
            </w:pPr>
            <w:r w:rsidRPr="00956935">
              <w:t>0,246</w:t>
            </w:r>
          </w:p>
        </w:tc>
        <w:tc>
          <w:tcPr>
            <w:tcW w:w="31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CC4B84B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9B8325C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00E" w14:textId="77777777" w:rsidR="0062366E" w:rsidRPr="00956935" w:rsidRDefault="0062366E" w:rsidP="003D6282">
            <w:pPr>
              <w:jc w:val="center"/>
            </w:pPr>
            <w:r w:rsidRPr="00956935">
              <w:t>83.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4A28" w14:textId="77777777" w:rsidR="0062366E" w:rsidRPr="00956935" w:rsidRDefault="0062366E" w:rsidP="003D6282">
            <w:pPr>
              <w:jc w:val="center"/>
            </w:pPr>
            <w:r w:rsidRPr="00956935">
              <w:t>jrm19642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EE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3CC0" w14:textId="77777777" w:rsidR="0062366E" w:rsidRPr="00956935" w:rsidRDefault="0062366E" w:rsidP="003D6282">
            <w:r w:rsidRPr="00956935">
              <w:t>Topolių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5A82" w14:textId="77777777" w:rsidR="0062366E" w:rsidRPr="00956935" w:rsidRDefault="0062366E" w:rsidP="003D6282">
            <w:pPr>
              <w:jc w:val="center"/>
            </w:pPr>
            <w:r w:rsidRPr="00956935">
              <w:t>0,113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64A2EF03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DF56903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F52" w14:textId="77777777" w:rsidR="0062366E" w:rsidRPr="00956935" w:rsidRDefault="0062366E" w:rsidP="003D6282">
            <w:pPr>
              <w:jc w:val="center"/>
            </w:pPr>
            <w:r w:rsidRPr="00956935">
              <w:t>84.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5D9" w14:textId="77777777" w:rsidR="0062366E" w:rsidRPr="00956935" w:rsidRDefault="0062366E" w:rsidP="003D6282">
            <w:pPr>
              <w:jc w:val="center"/>
            </w:pPr>
            <w:r w:rsidRPr="00956935">
              <w:t>jrm19643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D2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16C7" w14:textId="77777777" w:rsidR="0062366E" w:rsidRPr="00956935" w:rsidRDefault="0062366E" w:rsidP="003D6282">
            <w:r w:rsidRPr="00956935">
              <w:t>Tujų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753" w14:textId="77777777" w:rsidR="0062366E" w:rsidRPr="00956935" w:rsidRDefault="0062366E" w:rsidP="003D6282">
            <w:pPr>
              <w:jc w:val="center"/>
            </w:pPr>
            <w:r w:rsidRPr="00956935">
              <w:t>0,139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noWrap/>
            <w:vAlign w:val="bottom"/>
          </w:tcPr>
          <w:p w14:paraId="0D562C7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3061BF4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7B60" w14:textId="77777777" w:rsidR="0062366E" w:rsidRPr="00956935" w:rsidRDefault="0062366E" w:rsidP="003D6282">
            <w:pPr>
              <w:jc w:val="center"/>
            </w:pPr>
            <w:r w:rsidRPr="00956935">
              <w:t>85.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B8D7" w14:textId="77777777" w:rsidR="0062366E" w:rsidRPr="00956935" w:rsidRDefault="0062366E" w:rsidP="003D6282">
            <w:pPr>
              <w:jc w:val="center"/>
            </w:pPr>
            <w:r w:rsidRPr="00956935">
              <w:t>jrm19644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D4F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DECC" w14:textId="77777777" w:rsidR="0062366E" w:rsidRPr="00956935" w:rsidRDefault="0062366E" w:rsidP="003D6282">
            <w:r w:rsidRPr="00956935">
              <w:t>Nemuno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147F" w14:textId="77777777" w:rsidR="0062366E" w:rsidRPr="00956935" w:rsidRDefault="0062366E" w:rsidP="003D6282">
            <w:pPr>
              <w:jc w:val="center"/>
            </w:pPr>
            <w:r w:rsidRPr="00956935">
              <w:t>0,561</w:t>
            </w: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68B248E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E9D887F" w14:textId="77777777" w:rsidTr="003D6282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143E" w14:textId="77777777" w:rsidR="0062366E" w:rsidRPr="00956935" w:rsidRDefault="0062366E" w:rsidP="003D6282">
            <w:pPr>
              <w:jc w:val="center"/>
            </w:pPr>
            <w:r w:rsidRPr="00956935">
              <w:t>86.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55A1" w14:textId="77777777" w:rsidR="0062366E" w:rsidRPr="00956935" w:rsidRDefault="0062366E" w:rsidP="003D6282">
            <w:pPr>
              <w:jc w:val="center"/>
            </w:pPr>
            <w:r w:rsidRPr="00956935">
              <w:t>jrm19644-1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E9C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BE3B" w14:textId="77777777" w:rsidR="0062366E" w:rsidRPr="00956935" w:rsidRDefault="0062366E" w:rsidP="003D6282">
            <w:r w:rsidRPr="00956935">
              <w:t>Kelias į prieplauką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9ABA" w14:textId="77777777" w:rsidR="0062366E" w:rsidRPr="00956935" w:rsidRDefault="0062366E" w:rsidP="003D6282">
            <w:pPr>
              <w:jc w:val="center"/>
            </w:pPr>
            <w:r w:rsidRPr="00956935">
              <w:t>0,503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89B60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D2460E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22B7" w14:textId="77777777" w:rsidR="0062366E" w:rsidRPr="00956935" w:rsidRDefault="0062366E" w:rsidP="003D6282">
            <w:pPr>
              <w:jc w:val="center"/>
            </w:pPr>
            <w:r w:rsidRPr="00956935">
              <w:t>87.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29141" w14:textId="77777777" w:rsidR="0062366E" w:rsidRPr="00956935" w:rsidRDefault="0062366E" w:rsidP="003D6282">
            <w:pPr>
              <w:jc w:val="center"/>
            </w:pPr>
            <w:r w:rsidRPr="00956935">
              <w:t>jrm19645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7575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D34F" w14:textId="77777777" w:rsidR="0062366E" w:rsidRPr="00956935" w:rsidRDefault="0062366E" w:rsidP="003D6282">
            <w:r w:rsidRPr="00956935">
              <w:t>V. Kudirkos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5451" w14:textId="77777777" w:rsidR="0062366E" w:rsidRPr="00956935" w:rsidRDefault="0062366E" w:rsidP="003D6282">
            <w:pPr>
              <w:jc w:val="center"/>
            </w:pPr>
            <w:r w:rsidRPr="00956935">
              <w:t>0,858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7805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3F9FAD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894" w14:textId="77777777" w:rsidR="0062366E" w:rsidRPr="00956935" w:rsidRDefault="0062366E" w:rsidP="003D6282">
            <w:pPr>
              <w:jc w:val="center"/>
            </w:pPr>
            <w:r w:rsidRPr="00956935">
              <w:t>88.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1F7E" w14:textId="77777777" w:rsidR="0062366E" w:rsidRPr="00956935" w:rsidRDefault="0062366E" w:rsidP="003D6282">
            <w:pPr>
              <w:jc w:val="center"/>
            </w:pPr>
            <w:r w:rsidRPr="00956935">
              <w:t>jrm24814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1AC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6E29" w14:textId="77777777" w:rsidR="0062366E" w:rsidRPr="00956935" w:rsidRDefault="0062366E" w:rsidP="003D6282">
            <w:r w:rsidRPr="00956935">
              <w:t>Aukuro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C5E7" w14:textId="77777777" w:rsidR="0062366E" w:rsidRPr="00956935" w:rsidRDefault="0062366E" w:rsidP="003D6282">
            <w:pPr>
              <w:jc w:val="center"/>
            </w:pPr>
            <w:r w:rsidRPr="00956935">
              <w:t>0,174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C12C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71E8F8C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48A" w14:textId="77777777" w:rsidR="0062366E" w:rsidRPr="00956935" w:rsidRDefault="0062366E" w:rsidP="003D6282">
            <w:pPr>
              <w:jc w:val="center"/>
            </w:pPr>
            <w:r w:rsidRPr="00956935">
              <w:t>89.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F28E" w14:textId="77777777" w:rsidR="0062366E" w:rsidRPr="00956935" w:rsidRDefault="0062366E" w:rsidP="003D6282">
            <w:pPr>
              <w:jc w:val="center"/>
            </w:pPr>
            <w:r w:rsidRPr="00956935">
              <w:t>jrm24819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3E8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8E24" w14:textId="77777777" w:rsidR="0062366E" w:rsidRPr="00956935" w:rsidRDefault="0062366E" w:rsidP="003D6282">
            <w:r w:rsidRPr="00956935">
              <w:t>P. Perevičiaus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F7C3" w14:textId="77777777" w:rsidR="0062366E" w:rsidRPr="00956935" w:rsidRDefault="0062366E" w:rsidP="003D6282">
            <w:pPr>
              <w:jc w:val="center"/>
            </w:pPr>
            <w:r w:rsidRPr="00956935">
              <w:t>0,218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BB0E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BF7EEF1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A7A" w14:textId="77777777" w:rsidR="0062366E" w:rsidRPr="00956935" w:rsidRDefault="0062366E" w:rsidP="003D6282">
            <w:pPr>
              <w:jc w:val="center"/>
            </w:pPr>
            <w:r w:rsidRPr="00956935">
              <w:t>90.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EDA3" w14:textId="77777777" w:rsidR="0062366E" w:rsidRPr="00956935" w:rsidRDefault="0062366E" w:rsidP="003D6282">
            <w:pPr>
              <w:jc w:val="center"/>
            </w:pPr>
            <w:r w:rsidRPr="00956935">
              <w:t>jrm24825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6A2C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D94D" w14:textId="77777777" w:rsidR="0062366E" w:rsidRPr="00956935" w:rsidRDefault="0062366E" w:rsidP="003D6282">
            <w:r w:rsidRPr="00956935">
              <w:t>Šviesos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251B" w14:textId="77777777" w:rsidR="0062366E" w:rsidRPr="00956935" w:rsidRDefault="0062366E" w:rsidP="003D6282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85740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93F54FC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7256" w14:textId="77777777" w:rsidR="0062366E" w:rsidRPr="00956935" w:rsidRDefault="0062366E" w:rsidP="003D6282">
            <w:pPr>
              <w:jc w:val="center"/>
            </w:pPr>
            <w:r w:rsidRPr="00956935">
              <w:t>91.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D1E78" w14:textId="77777777" w:rsidR="0062366E" w:rsidRPr="00956935" w:rsidRDefault="0062366E" w:rsidP="003D6282">
            <w:pPr>
              <w:jc w:val="center"/>
            </w:pPr>
            <w:r w:rsidRPr="00956935">
              <w:t>jrm24828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912C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2BF0" w14:textId="77777777" w:rsidR="0062366E" w:rsidRPr="00956935" w:rsidRDefault="0062366E" w:rsidP="003D6282">
            <w:r w:rsidRPr="00956935">
              <w:t>Vėjų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5FD8" w14:textId="77777777" w:rsidR="0062366E" w:rsidRPr="00956935" w:rsidRDefault="0062366E" w:rsidP="003D6282">
            <w:pPr>
              <w:jc w:val="center"/>
            </w:pPr>
            <w:r w:rsidRPr="00956935">
              <w:t>0,102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FAA26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097A97B" w14:textId="77777777" w:rsidTr="003D6282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7F1" w14:textId="77777777" w:rsidR="0062366E" w:rsidRPr="00956935" w:rsidRDefault="0062366E" w:rsidP="003D6282">
            <w:pPr>
              <w:jc w:val="center"/>
            </w:pPr>
            <w:r w:rsidRPr="00956935">
              <w:t>92.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DDB6" w14:textId="77777777" w:rsidR="0062366E" w:rsidRPr="00956935" w:rsidRDefault="0062366E" w:rsidP="003D6282">
            <w:pPr>
              <w:jc w:val="center"/>
            </w:pPr>
            <w:r w:rsidRPr="00956935">
              <w:t>jrm24828-1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5BB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8792" w14:textId="77777777" w:rsidR="0062366E" w:rsidRPr="00956935" w:rsidRDefault="0062366E" w:rsidP="003D6282">
            <w:r w:rsidRPr="00956935">
              <w:t>Vėjų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79F96" w14:textId="77777777" w:rsidR="0062366E" w:rsidRPr="00956935" w:rsidRDefault="0062366E" w:rsidP="003D6282">
            <w:pPr>
              <w:jc w:val="center"/>
            </w:pPr>
            <w:r w:rsidRPr="00956935">
              <w:t>0,079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23C7E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4651187" w14:textId="77777777" w:rsidTr="003D6282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A940" w14:textId="77777777" w:rsidR="0062366E" w:rsidRPr="00956935" w:rsidRDefault="0062366E" w:rsidP="003D6282">
            <w:pPr>
              <w:jc w:val="center"/>
            </w:pPr>
            <w:r w:rsidRPr="00956935">
              <w:t>93.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E6B8" w14:textId="77777777" w:rsidR="0062366E" w:rsidRPr="00956935" w:rsidRDefault="0062366E" w:rsidP="003D6282">
            <w:pPr>
              <w:jc w:val="center"/>
            </w:pPr>
            <w:r w:rsidRPr="00956935">
              <w:t>jrm24828-2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255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73AA" w14:textId="77777777" w:rsidR="0062366E" w:rsidRPr="00956935" w:rsidRDefault="0062366E" w:rsidP="003D6282">
            <w:r w:rsidRPr="00956935">
              <w:t>Vėjų g. atkarpa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EF11" w14:textId="77777777" w:rsidR="0062366E" w:rsidRPr="00956935" w:rsidRDefault="0062366E" w:rsidP="003D6282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31C6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5F2192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2C8" w14:textId="77777777" w:rsidR="0062366E" w:rsidRPr="00956935" w:rsidRDefault="0062366E" w:rsidP="003D6282">
            <w:pPr>
              <w:jc w:val="center"/>
            </w:pPr>
            <w:r w:rsidRPr="00956935">
              <w:t>94.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CB39" w14:textId="77777777" w:rsidR="0062366E" w:rsidRPr="00956935" w:rsidRDefault="0062366E" w:rsidP="003D6282">
            <w:pPr>
              <w:jc w:val="center"/>
            </w:pPr>
            <w:r w:rsidRPr="00956935">
              <w:t>jrm24830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180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6D773" w14:textId="77777777" w:rsidR="0062366E" w:rsidRPr="00956935" w:rsidRDefault="0062366E" w:rsidP="003D6282">
            <w:r w:rsidRPr="00956935">
              <w:t>Vyčio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1EA2" w14:textId="77777777" w:rsidR="0062366E" w:rsidRPr="00956935" w:rsidRDefault="0062366E" w:rsidP="003D6282">
            <w:pPr>
              <w:jc w:val="center"/>
            </w:pPr>
            <w:r w:rsidRPr="00956935">
              <w:t>0,243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80E1C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2922FBA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E06" w14:textId="77777777" w:rsidR="0062366E" w:rsidRPr="00956935" w:rsidRDefault="0062366E" w:rsidP="003D6282">
            <w:pPr>
              <w:jc w:val="center"/>
            </w:pPr>
            <w:r w:rsidRPr="00956935">
              <w:t>95.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A922" w14:textId="77777777" w:rsidR="0062366E" w:rsidRPr="00956935" w:rsidRDefault="0062366E" w:rsidP="003D6282">
            <w:pPr>
              <w:jc w:val="center"/>
            </w:pPr>
            <w:r w:rsidRPr="00956935">
              <w:t>jrm27237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45BC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029B" w14:textId="77777777" w:rsidR="0062366E" w:rsidRPr="00956935" w:rsidRDefault="0062366E" w:rsidP="003D6282">
            <w:r w:rsidRPr="00956935">
              <w:t>Vaidoto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CED3" w14:textId="77777777" w:rsidR="0062366E" w:rsidRPr="00956935" w:rsidRDefault="0062366E" w:rsidP="003D6282">
            <w:pPr>
              <w:jc w:val="center"/>
            </w:pPr>
            <w:r w:rsidRPr="00956935">
              <w:t>0,321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93850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893BD8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C42B" w14:textId="77777777" w:rsidR="0062366E" w:rsidRPr="00956935" w:rsidRDefault="0062366E" w:rsidP="003D6282">
            <w:pPr>
              <w:jc w:val="center"/>
            </w:pPr>
            <w:r w:rsidRPr="00956935">
              <w:t>96.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B780B" w14:textId="77777777" w:rsidR="0062366E" w:rsidRPr="00956935" w:rsidRDefault="0062366E" w:rsidP="003D6282">
            <w:pPr>
              <w:jc w:val="center"/>
            </w:pPr>
            <w:r w:rsidRPr="00956935">
              <w:t>jrm29750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105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CB59" w14:textId="77777777" w:rsidR="0062366E" w:rsidRPr="00956935" w:rsidRDefault="0062366E" w:rsidP="003D6282">
            <w:r w:rsidRPr="00956935">
              <w:t>Upeivių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E4D5" w14:textId="77777777" w:rsidR="0062366E" w:rsidRPr="00956935" w:rsidRDefault="0062366E" w:rsidP="003D6282">
            <w:pPr>
              <w:jc w:val="center"/>
            </w:pPr>
            <w:r w:rsidRPr="00956935">
              <w:t>0,448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C8E8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FE203A2" w14:textId="77777777" w:rsidTr="003D6282">
        <w:trPr>
          <w:trHeight w:val="3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0B7B" w14:textId="77777777" w:rsidR="0062366E" w:rsidRPr="00956935" w:rsidRDefault="0062366E" w:rsidP="003D6282">
            <w:pPr>
              <w:jc w:val="center"/>
            </w:pPr>
            <w:r w:rsidRPr="00956935">
              <w:t>97.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2CB2" w14:textId="77777777" w:rsidR="0062366E" w:rsidRPr="00956935" w:rsidRDefault="0062366E" w:rsidP="003D6282">
            <w:pPr>
              <w:jc w:val="center"/>
            </w:pPr>
            <w:r w:rsidRPr="00956935">
              <w:t>jrm29750-1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A9FA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8E3A" w14:textId="77777777" w:rsidR="0062366E" w:rsidRPr="00956935" w:rsidRDefault="0062366E" w:rsidP="003D6282">
            <w:r w:rsidRPr="00956935">
              <w:t>Atkarpa nuo Upeivių g. iki Kalnėnų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C28A0" w14:textId="77777777" w:rsidR="0062366E" w:rsidRPr="00956935" w:rsidRDefault="0062366E" w:rsidP="003D6282">
            <w:pPr>
              <w:jc w:val="center"/>
            </w:pPr>
            <w:r w:rsidRPr="00956935">
              <w:t>0,271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F6EFE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53B707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0CFB" w14:textId="77777777" w:rsidR="0062366E" w:rsidRPr="00956935" w:rsidRDefault="0062366E" w:rsidP="003D6282">
            <w:pPr>
              <w:jc w:val="center"/>
            </w:pPr>
            <w:r w:rsidRPr="00956935">
              <w:t>98.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DCB1" w14:textId="77777777" w:rsidR="0062366E" w:rsidRPr="00956935" w:rsidRDefault="0062366E" w:rsidP="003D6282">
            <w:pPr>
              <w:jc w:val="center"/>
            </w:pPr>
            <w:r w:rsidRPr="00956935">
              <w:t>jrm29751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2E2B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067C" w14:textId="77777777" w:rsidR="0062366E" w:rsidRPr="00956935" w:rsidRDefault="0062366E" w:rsidP="003D6282">
            <w:r w:rsidRPr="00956935">
              <w:t>Žvejų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74E0" w14:textId="77777777" w:rsidR="0062366E" w:rsidRPr="00956935" w:rsidRDefault="0062366E" w:rsidP="003D6282">
            <w:pPr>
              <w:jc w:val="center"/>
            </w:pPr>
            <w:r w:rsidRPr="00956935">
              <w:t>0,212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C8732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6F9D1AD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57D5" w14:textId="77777777" w:rsidR="0062366E" w:rsidRPr="00956935" w:rsidRDefault="0062366E" w:rsidP="003D6282">
            <w:pPr>
              <w:jc w:val="center"/>
            </w:pPr>
            <w:r w:rsidRPr="00956935">
              <w:t>99.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59DA" w14:textId="77777777" w:rsidR="0062366E" w:rsidRPr="00956935" w:rsidRDefault="0062366E" w:rsidP="003D6282">
            <w:pPr>
              <w:jc w:val="center"/>
            </w:pPr>
            <w:r w:rsidRPr="00956935">
              <w:t>jrm49320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C10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94822" w14:textId="77777777" w:rsidR="0062366E" w:rsidRPr="00956935" w:rsidRDefault="0062366E" w:rsidP="003D6282">
            <w:r w:rsidRPr="00956935">
              <w:t>Sielininkų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3B75" w14:textId="77777777" w:rsidR="0062366E" w:rsidRPr="00956935" w:rsidRDefault="0062366E" w:rsidP="003D6282">
            <w:pPr>
              <w:jc w:val="center"/>
            </w:pPr>
            <w:r w:rsidRPr="00956935">
              <w:t>0,359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2E220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F101FA8" w14:textId="77777777" w:rsidTr="003D6282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AA0" w14:textId="77777777" w:rsidR="0062366E" w:rsidRPr="00956935" w:rsidRDefault="0062366E" w:rsidP="003D6282">
            <w:pPr>
              <w:jc w:val="center"/>
            </w:pPr>
            <w:r w:rsidRPr="00956935">
              <w:t>100.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BFF7C" w14:textId="77777777" w:rsidR="0062366E" w:rsidRPr="00956935" w:rsidRDefault="0062366E" w:rsidP="003D6282">
            <w:pPr>
              <w:jc w:val="center"/>
            </w:pPr>
            <w:r w:rsidRPr="00956935">
              <w:t>jrm49320-1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E5F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8EEB" w14:textId="77777777" w:rsidR="0062366E" w:rsidRPr="00956935" w:rsidRDefault="0062366E" w:rsidP="003D6282">
            <w:r w:rsidRPr="00956935">
              <w:t>Atkarpa nuo Sielininkų g. iki Statybininkų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CB2D" w14:textId="77777777" w:rsidR="0062366E" w:rsidRPr="00956935" w:rsidRDefault="0062366E" w:rsidP="003D6282">
            <w:pPr>
              <w:jc w:val="center"/>
            </w:pPr>
            <w:r w:rsidRPr="00956935">
              <w:t>0,242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9564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808B7A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7B06" w14:textId="77777777" w:rsidR="0062366E" w:rsidRPr="00956935" w:rsidRDefault="0062366E" w:rsidP="003D6282">
            <w:pPr>
              <w:jc w:val="center"/>
            </w:pPr>
            <w:r w:rsidRPr="00956935">
              <w:t>101.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6CEB" w14:textId="77777777" w:rsidR="0062366E" w:rsidRPr="00956935" w:rsidRDefault="0062366E" w:rsidP="003D6282">
            <w:pPr>
              <w:jc w:val="center"/>
            </w:pPr>
            <w:r w:rsidRPr="00956935">
              <w:t>jrm19647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681B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D403" w14:textId="77777777" w:rsidR="0062366E" w:rsidRPr="00956935" w:rsidRDefault="0062366E" w:rsidP="003D6282">
            <w:r w:rsidRPr="00956935">
              <w:t>V. Baltrušaičio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48C3" w14:textId="77777777" w:rsidR="0062366E" w:rsidRPr="00956935" w:rsidRDefault="0062366E" w:rsidP="003D6282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A3A3B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0B96944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9A26" w14:textId="77777777" w:rsidR="0062366E" w:rsidRPr="00956935" w:rsidRDefault="0062366E" w:rsidP="003D6282">
            <w:pPr>
              <w:jc w:val="center"/>
            </w:pPr>
            <w:r w:rsidRPr="00956935">
              <w:t>102.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6FC7" w14:textId="77777777" w:rsidR="0062366E" w:rsidRPr="00956935" w:rsidRDefault="0062366E" w:rsidP="003D6282">
            <w:pPr>
              <w:jc w:val="center"/>
            </w:pPr>
            <w:r w:rsidRPr="00956935">
              <w:t>jrm19648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2C89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A7EBA" w14:textId="77777777" w:rsidR="0062366E" w:rsidRPr="00956935" w:rsidRDefault="0062366E" w:rsidP="003D6282">
            <w:r w:rsidRPr="00956935">
              <w:t>J. Banaičio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822F" w14:textId="77777777" w:rsidR="0062366E" w:rsidRPr="00956935" w:rsidRDefault="0062366E" w:rsidP="003D6282">
            <w:pPr>
              <w:jc w:val="center"/>
            </w:pPr>
            <w:r w:rsidRPr="00956935">
              <w:t>0,299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B0C08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CCCB372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828" w14:textId="77777777" w:rsidR="0062366E" w:rsidRPr="00956935" w:rsidRDefault="0062366E" w:rsidP="003D6282">
            <w:pPr>
              <w:jc w:val="center"/>
            </w:pPr>
            <w:r w:rsidRPr="00956935">
              <w:t>103.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B327" w14:textId="77777777" w:rsidR="0062366E" w:rsidRPr="00956935" w:rsidRDefault="0062366E" w:rsidP="003D6282">
            <w:pPr>
              <w:jc w:val="center"/>
            </w:pPr>
            <w:r w:rsidRPr="00956935">
              <w:t>jrm19649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909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F91B" w14:textId="77777777" w:rsidR="0062366E" w:rsidRPr="00956935" w:rsidRDefault="0062366E" w:rsidP="003D6282">
            <w:r w:rsidRPr="00956935">
              <w:t>Bišpilio Sodo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5661" w14:textId="77777777" w:rsidR="0062366E" w:rsidRPr="00956935" w:rsidRDefault="0062366E" w:rsidP="003D6282">
            <w:pPr>
              <w:jc w:val="center"/>
            </w:pPr>
            <w:r w:rsidRPr="00956935">
              <w:t>0,310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68B5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3152327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D548" w14:textId="77777777" w:rsidR="0062366E" w:rsidRPr="00956935" w:rsidRDefault="0062366E" w:rsidP="003D6282">
            <w:pPr>
              <w:jc w:val="center"/>
            </w:pPr>
            <w:r w:rsidRPr="00956935">
              <w:lastRenderedPageBreak/>
              <w:t>104.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2631" w14:textId="77777777" w:rsidR="0062366E" w:rsidRPr="00956935" w:rsidRDefault="0062366E" w:rsidP="003D6282">
            <w:pPr>
              <w:jc w:val="center"/>
            </w:pPr>
            <w:r w:rsidRPr="00956935">
              <w:t>jrm19650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E32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FB966" w14:textId="77777777" w:rsidR="0062366E" w:rsidRPr="00956935" w:rsidRDefault="0062366E" w:rsidP="003D6282">
            <w:r w:rsidRPr="00956935">
              <w:t>Bišpilio Sodo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2A57" w14:textId="77777777" w:rsidR="0062366E" w:rsidRPr="00956935" w:rsidRDefault="0062366E" w:rsidP="003D6282">
            <w:pPr>
              <w:jc w:val="center"/>
            </w:pPr>
            <w:r w:rsidRPr="00956935">
              <w:t>0,245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D0C7E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1CFBE03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FCA" w14:textId="77777777" w:rsidR="0062366E" w:rsidRPr="00956935" w:rsidRDefault="0062366E" w:rsidP="003D6282">
            <w:pPr>
              <w:jc w:val="center"/>
            </w:pPr>
            <w:r w:rsidRPr="00956935">
              <w:t>105.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B34D" w14:textId="77777777" w:rsidR="0062366E" w:rsidRPr="00956935" w:rsidRDefault="0062366E" w:rsidP="003D6282">
            <w:pPr>
              <w:jc w:val="center"/>
            </w:pPr>
            <w:r w:rsidRPr="00956935">
              <w:t>jrm19651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98F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2FA5" w14:textId="77777777" w:rsidR="0062366E" w:rsidRPr="00956935" w:rsidRDefault="0062366E" w:rsidP="003D6282">
            <w:r w:rsidRPr="00956935">
              <w:t>Bočių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A6B5" w14:textId="77777777" w:rsidR="0062366E" w:rsidRPr="00956935" w:rsidRDefault="0062366E" w:rsidP="003D6282">
            <w:pPr>
              <w:jc w:val="center"/>
            </w:pPr>
            <w:r w:rsidRPr="00956935">
              <w:t>0,134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13876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9BD669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6D4D" w14:textId="77777777" w:rsidR="0062366E" w:rsidRPr="00956935" w:rsidRDefault="0062366E" w:rsidP="003D6282">
            <w:pPr>
              <w:jc w:val="center"/>
            </w:pPr>
            <w:r w:rsidRPr="00956935">
              <w:t>106.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189C" w14:textId="77777777" w:rsidR="0062366E" w:rsidRPr="00956935" w:rsidRDefault="0062366E" w:rsidP="003D6282">
            <w:pPr>
              <w:jc w:val="center"/>
            </w:pPr>
            <w:r w:rsidRPr="00956935">
              <w:t>jrm19652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3F96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D15E" w14:textId="77777777" w:rsidR="0062366E" w:rsidRPr="00956935" w:rsidRDefault="0062366E" w:rsidP="003D6282">
            <w:r w:rsidRPr="00956935">
              <w:t>Dainių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BAAC" w14:textId="77777777" w:rsidR="0062366E" w:rsidRPr="00956935" w:rsidRDefault="0062366E" w:rsidP="003D6282">
            <w:pPr>
              <w:jc w:val="center"/>
            </w:pPr>
            <w:r w:rsidRPr="00956935">
              <w:t>0,749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D22D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F4AA27A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B7AC" w14:textId="77777777" w:rsidR="0062366E" w:rsidRPr="00956935" w:rsidRDefault="0062366E" w:rsidP="003D6282">
            <w:pPr>
              <w:jc w:val="center"/>
            </w:pPr>
            <w:r w:rsidRPr="00956935">
              <w:t>107.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353F" w14:textId="77777777" w:rsidR="0062366E" w:rsidRPr="00956935" w:rsidRDefault="0062366E" w:rsidP="003D6282">
            <w:pPr>
              <w:jc w:val="center"/>
            </w:pPr>
            <w:r w:rsidRPr="00956935">
              <w:t>jrm19653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A41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26637" w14:textId="77777777" w:rsidR="0062366E" w:rsidRPr="00956935" w:rsidRDefault="0062366E" w:rsidP="003D6282">
            <w:r w:rsidRPr="00956935">
              <w:t>Dobilų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0261" w14:textId="77777777" w:rsidR="0062366E" w:rsidRPr="00956935" w:rsidRDefault="0062366E" w:rsidP="003D6282">
            <w:pPr>
              <w:jc w:val="center"/>
            </w:pPr>
            <w:r w:rsidRPr="00956935">
              <w:t>0,211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0182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3C98F37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D8CB" w14:textId="77777777" w:rsidR="0062366E" w:rsidRPr="00956935" w:rsidRDefault="0062366E" w:rsidP="003D6282">
            <w:pPr>
              <w:jc w:val="center"/>
            </w:pPr>
            <w:r w:rsidRPr="00956935">
              <w:t>108.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BF9D" w14:textId="77777777" w:rsidR="0062366E" w:rsidRPr="00956935" w:rsidRDefault="0062366E" w:rsidP="003D6282">
            <w:pPr>
              <w:jc w:val="center"/>
            </w:pPr>
            <w:r w:rsidRPr="00956935">
              <w:t>jrm19654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91AC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50B1" w14:textId="77777777" w:rsidR="0062366E" w:rsidRPr="00956935" w:rsidRDefault="0062366E" w:rsidP="003D6282">
            <w:r w:rsidRPr="00956935">
              <w:t>E. Grinaveckienės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9501" w14:textId="77777777" w:rsidR="0062366E" w:rsidRPr="00956935" w:rsidRDefault="0062366E" w:rsidP="003D6282">
            <w:pPr>
              <w:jc w:val="center"/>
            </w:pPr>
            <w:r w:rsidRPr="00956935">
              <w:t>0,381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12732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0ACA628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19F4" w14:textId="77777777" w:rsidR="0062366E" w:rsidRPr="00956935" w:rsidRDefault="0062366E" w:rsidP="003D6282">
            <w:pPr>
              <w:jc w:val="center"/>
            </w:pPr>
            <w:r w:rsidRPr="00956935">
              <w:t>109.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91D6" w14:textId="77777777" w:rsidR="0062366E" w:rsidRPr="00956935" w:rsidRDefault="0062366E" w:rsidP="003D6282">
            <w:pPr>
              <w:jc w:val="center"/>
            </w:pPr>
            <w:r w:rsidRPr="00956935">
              <w:t>jrm19655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A3AB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CABC" w14:textId="77777777" w:rsidR="0062366E" w:rsidRPr="00956935" w:rsidRDefault="0062366E" w:rsidP="003D6282">
            <w:r w:rsidRPr="00956935">
              <w:t>R. Marcinkaus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C728E" w14:textId="77777777" w:rsidR="0062366E" w:rsidRPr="00956935" w:rsidRDefault="0062366E" w:rsidP="003D6282">
            <w:pPr>
              <w:jc w:val="center"/>
            </w:pPr>
            <w:r w:rsidRPr="00956935">
              <w:t>0,162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3666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CED7424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2877" w14:textId="77777777" w:rsidR="0062366E" w:rsidRPr="00956935" w:rsidRDefault="0062366E" w:rsidP="003D6282">
            <w:pPr>
              <w:jc w:val="center"/>
            </w:pPr>
            <w:r w:rsidRPr="00956935">
              <w:t>110.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5890" w14:textId="77777777" w:rsidR="0062366E" w:rsidRPr="00956935" w:rsidRDefault="0062366E" w:rsidP="003D6282">
            <w:pPr>
              <w:jc w:val="center"/>
            </w:pPr>
            <w:r w:rsidRPr="00956935">
              <w:t>jrm19656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656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F922" w14:textId="77777777" w:rsidR="0062366E" w:rsidRPr="00956935" w:rsidRDefault="0062366E" w:rsidP="003D6282">
            <w:r w:rsidRPr="00956935">
              <w:t>Miško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6997" w14:textId="77777777" w:rsidR="0062366E" w:rsidRPr="00956935" w:rsidRDefault="0062366E" w:rsidP="003D6282">
            <w:pPr>
              <w:jc w:val="center"/>
            </w:pPr>
            <w:r w:rsidRPr="00956935">
              <w:t>0,785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1A75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14A35B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A7B" w14:textId="77777777" w:rsidR="0062366E" w:rsidRPr="00956935" w:rsidRDefault="0062366E" w:rsidP="003D6282">
            <w:pPr>
              <w:jc w:val="center"/>
            </w:pPr>
            <w:r w:rsidRPr="00956935">
              <w:t>111.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5ED6" w14:textId="77777777" w:rsidR="0062366E" w:rsidRPr="00956935" w:rsidRDefault="0062366E" w:rsidP="003D6282">
            <w:pPr>
              <w:jc w:val="center"/>
            </w:pPr>
            <w:r w:rsidRPr="00956935">
              <w:t>jrm19657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FC87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9724" w14:textId="77777777" w:rsidR="0062366E" w:rsidRPr="00956935" w:rsidRDefault="0062366E" w:rsidP="003D6282">
            <w:r w:rsidRPr="00956935">
              <w:t>Mituvos Sodo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2095" w14:textId="77777777" w:rsidR="0062366E" w:rsidRPr="00956935" w:rsidRDefault="0062366E" w:rsidP="003D6282">
            <w:pPr>
              <w:jc w:val="center"/>
            </w:pPr>
            <w:r w:rsidRPr="00956935">
              <w:t>0,226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9F28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39A4458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71B" w14:textId="77777777" w:rsidR="0062366E" w:rsidRPr="00956935" w:rsidRDefault="0062366E" w:rsidP="003D6282">
            <w:pPr>
              <w:jc w:val="center"/>
            </w:pPr>
            <w:r w:rsidRPr="00956935">
              <w:t>112.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59C0" w14:textId="77777777" w:rsidR="0062366E" w:rsidRPr="00956935" w:rsidRDefault="0062366E" w:rsidP="003D6282">
            <w:pPr>
              <w:jc w:val="center"/>
            </w:pPr>
            <w:r w:rsidRPr="00956935">
              <w:t>jrm19658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E6A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6E96" w14:textId="77777777" w:rsidR="0062366E" w:rsidRPr="00956935" w:rsidRDefault="0062366E" w:rsidP="003D6282">
            <w:r w:rsidRPr="00956935">
              <w:t>Mituvos Sodo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22C5" w14:textId="77777777" w:rsidR="0062366E" w:rsidRPr="00956935" w:rsidRDefault="0062366E" w:rsidP="003D6282">
            <w:pPr>
              <w:jc w:val="center"/>
            </w:pPr>
            <w:r w:rsidRPr="00956935">
              <w:t>0,175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4B4D6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EBEC70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AC34" w14:textId="77777777" w:rsidR="0062366E" w:rsidRPr="00956935" w:rsidRDefault="0062366E" w:rsidP="003D6282">
            <w:pPr>
              <w:jc w:val="center"/>
            </w:pPr>
            <w:r w:rsidRPr="00956935">
              <w:t>113.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FE43" w14:textId="77777777" w:rsidR="0062366E" w:rsidRPr="00956935" w:rsidRDefault="0062366E" w:rsidP="003D6282">
            <w:pPr>
              <w:jc w:val="center"/>
            </w:pPr>
            <w:r w:rsidRPr="00956935">
              <w:t>jrm19659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3318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08FF" w14:textId="77777777" w:rsidR="0062366E" w:rsidRPr="00956935" w:rsidRDefault="0062366E" w:rsidP="003D6282">
            <w:r w:rsidRPr="00956935">
              <w:t>B. Nedzinskienės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DA0E" w14:textId="77777777" w:rsidR="0062366E" w:rsidRPr="00956935" w:rsidRDefault="0062366E" w:rsidP="003D6282">
            <w:pPr>
              <w:jc w:val="center"/>
            </w:pPr>
            <w:r w:rsidRPr="00956935">
              <w:t>0,570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1267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8D66F41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33BC" w14:textId="77777777" w:rsidR="0062366E" w:rsidRPr="00956935" w:rsidRDefault="0062366E" w:rsidP="003D6282">
            <w:pPr>
              <w:jc w:val="center"/>
            </w:pPr>
            <w:r w:rsidRPr="00956935">
              <w:t>114.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905C" w14:textId="77777777" w:rsidR="0062366E" w:rsidRPr="00956935" w:rsidRDefault="0062366E" w:rsidP="003D6282">
            <w:pPr>
              <w:jc w:val="center"/>
            </w:pPr>
            <w:r w:rsidRPr="00956935">
              <w:t>jrm19660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E3D3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FDA7" w14:textId="77777777" w:rsidR="0062366E" w:rsidRPr="00956935" w:rsidRDefault="0062366E" w:rsidP="003D6282">
            <w:r w:rsidRPr="00956935">
              <w:t>Pasakos Sodo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5CE00" w14:textId="77777777" w:rsidR="0062366E" w:rsidRPr="00956935" w:rsidRDefault="0062366E" w:rsidP="003D6282">
            <w:pPr>
              <w:jc w:val="center"/>
            </w:pPr>
            <w:r w:rsidRPr="00956935">
              <w:t>0,658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CCA3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67DBB7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132" w14:textId="77777777" w:rsidR="0062366E" w:rsidRPr="00956935" w:rsidRDefault="0062366E" w:rsidP="003D6282">
            <w:pPr>
              <w:jc w:val="center"/>
            </w:pPr>
            <w:r w:rsidRPr="00956935">
              <w:t>115.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EA2D" w14:textId="77777777" w:rsidR="0062366E" w:rsidRPr="00956935" w:rsidRDefault="0062366E" w:rsidP="003D6282">
            <w:pPr>
              <w:jc w:val="center"/>
            </w:pPr>
            <w:r w:rsidRPr="00956935">
              <w:t>jrm19661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801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A21E" w14:textId="77777777" w:rsidR="0062366E" w:rsidRPr="00956935" w:rsidRDefault="0062366E" w:rsidP="003D6282">
            <w:r w:rsidRPr="00956935">
              <w:t>Pasakos Sodo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1A9C" w14:textId="77777777" w:rsidR="0062366E" w:rsidRPr="00956935" w:rsidRDefault="0062366E" w:rsidP="003D6282">
            <w:pPr>
              <w:jc w:val="center"/>
            </w:pPr>
            <w:r w:rsidRPr="00956935">
              <w:t>0,224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BB7F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DE6DE77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0014" w14:textId="77777777" w:rsidR="0062366E" w:rsidRPr="00956935" w:rsidRDefault="0062366E" w:rsidP="003D6282">
            <w:pPr>
              <w:jc w:val="center"/>
            </w:pPr>
            <w:r w:rsidRPr="00956935">
              <w:t>116.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C10F" w14:textId="77777777" w:rsidR="0062366E" w:rsidRPr="00956935" w:rsidRDefault="0062366E" w:rsidP="003D6282">
            <w:pPr>
              <w:jc w:val="center"/>
            </w:pPr>
            <w:r w:rsidRPr="00956935">
              <w:t>jrm19662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BFBF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2B2D" w14:textId="77777777" w:rsidR="0062366E" w:rsidRPr="00956935" w:rsidRDefault="0062366E" w:rsidP="003D6282">
            <w:r w:rsidRPr="00956935">
              <w:t>Pasakos Sodo 3-oji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170C" w14:textId="77777777" w:rsidR="0062366E" w:rsidRPr="00956935" w:rsidRDefault="0062366E" w:rsidP="003D6282">
            <w:pPr>
              <w:jc w:val="center"/>
            </w:pPr>
            <w:r w:rsidRPr="00956935">
              <w:t>0,161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8D596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EEF028C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688E" w14:textId="77777777" w:rsidR="0062366E" w:rsidRPr="00956935" w:rsidRDefault="0062366E" w:rsidP="003D6282">
            <w:pPr>
              <w:jc w:val="center"/>
            </w:pPr>
            <w:r w:rsidRPr="00956935">
              <w:t>117.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C3A9" w14:textId="77777777" w:rsidR="0062366E" w:rsidRPr="00956935" w:rsidRDefault="0062366E" w:rsidP="003D6282">
            <w:pPr>
              <w:jc w:val="center"/>
            </w:pPr>
            <w:r w:rsidRPr="00956935">
              <w:t>jrm19664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0D7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D3B6" w14:textId="77777777" w:rsidR="0062366E" w:rsidRPr="00956935" w:rsidRDefault="0062366E" w:rsidP="003D6282">
            <w:r w:rsidRPr="00956935">
              <w:t>Pasakos Sodo 4-oji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CC46" w14:textId="77777777" w:rsidR="0062366E" w:rsidRPr="00956935" w:rsidRDefault="0062366E" w:rsidP="003D6282">
            <w:pPr>
              <w:jc w:val="center"/>
            </w:pPr>
            <w:r w:rsidRPr="00956935">
              <w:t>0,127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68D7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DEA54FC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4A7" w14:textId="77777777" w:rsidR="0062366E" w:rsidRPr="00956935" w:rsidRDefault="0062366E" w:rsidP="003D6282">
            <w:pPr>
              <w:jc w:val="center"/>
            </w:pPr>
            <w:r w:rsidRPr="00956935">
              <w:t>118.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74CF" w14:textId="77777777" w:rsidR="0062366E" w:rsidRPr="00956935" w:rsidRDefault="0062366E" w:rsidP="003D6282">
            <w:pPr>
              <w:jc w:val="center"/>
            </w:pPr>
            <w:r w:rsidRPr="00956935">
              <w:t>jrm19665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F06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A882" w14:textId="77777777" w:rsidR="0062366E" w:rsidRPr="00956935" w:rsidRDefault="0062366E" w:rsidP="003D6282">
            <w:r w:rsidRPr="00956935">
              <w:t>Pasakos Sodo 5-oji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52F3" w14:textId="77777777" w:rsidR="0062366E" w:rsidRPr="00956935" w:rsidRDefault="0062366E" w:rsidP="003D6282">
            <w:pPr>
              <w:jc w:val="center"/>
            </w:pPr>
            <w:r w:rsidRPr="00956935">
              <w:t>0,240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D184E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C74E9A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0990" w14:textId="77777777" w:rsidR="0062366E" w:rsidRPr="00956935" w:rsidRDefault="0062366E" w:rsidP="003D6282">
            <w:pPr>
              <w:jc w:val="center"/>
            </w:pPr>
            <w:r w:rsidRPr="00956935">
              <w:t>119.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8DC3" w14:textId="77777777" w:rsidR="0062366E" w:rsidRPr="00956935" w:rsidRDefault="0062366E" w:rsidP="003D6282">
            <w:pPr>
              <w:jc w:val="center"/>
            </w:pPr>
            <w:r w:rsidRPr="00956935">
              <w:t>jrm19666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D516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79A0D" w14:textId="77777777" w:rsidR="0062366E" w:rsidRPr="00956935" w:rsidRDefault="0062366E" w:rsidP="003D6282">
            <w:r w:rsidRPr="00956935">
              <w:t>Pasakos Sodo 6-oji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DDE2E" w14:textId="77777777" w:rsidR="0062366E" w:rsidRPr="00956935" w:rsidRDefault="0062366E" w:rsidP="003D6282">
            <w:pPr>
              <w:jc w:val="center"/>
            </w:pPr>
            <w:r w:rsidRPr="00956935">
              <w:t>0,278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1757B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BF9D76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3DF" w14:textId="77777777" w:rsidR="0062366E" w:rsidRPr="00956935" w:rsidRDefault="0062366E" w:rsidP="003D6282">
            <w:pPr>
              <w:jc w:val="center"/>
            </w:pPr>
            <w:r w:rsidRPr="00956935">
              <w:t>120.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282E" w14:textId="77777777" w:rsidR="0062366E" w:rsidRPr="00956935" w:rsidRDefault="0062366E" w:rsidP="003D6282">
            <w:pPr>
              <w:jc w:val="center"/>
            </w:pPr>
            <w:r w:rsidRPr="00956935">
              <w:t>jrm19667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A4233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A866" w14:textId="77777777" w:rsidR="0062366E" w:rsidRPr="00956935" w:rsidRDefault="0062366E" w:rsidP="003D6282">
            <w:r w:rsidRPr="00956935">
              <w:t>Pasakos Sodo 7-oji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0CEC" w14:textId="77777777" w:rsidR="0062366E" w:rsidRPr="00956935" w:rsidRDefault="0062366E" w:rsidP="003D6282">
            <w:pPr>
              <w:jc w:val="center"/>
            </w:pPr>
            <w:r w:rsidRPr="00956935">
              <w:t>0,275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B9898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A91C055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A8F8" w14:textId="77777777" w:rsidR="0062366E" w:rsidRPr="00956935" w:rsidRDefault="0062366E" w:rsidP="003D6282">
            <w:pPr>
              <w:jc w:val="center"/>
            </w:pPr>
            <w:r w:rsidRPr="00956935">
              <w:t>121.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F30F" w14:textId="77777777" w:rsidR="0062366E" w:rsidRPr="00956935" w:rsidRDefault="0062366E" w:rsidP="003D6282">
            <w:pPr>
              <w:jc w:val="center"/>
            </w:pPr>
            <w:r w:rsidRPr="00956935">
              <w:t>jrm19668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4C6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0AD4" w14:textId="77777777" w:rsidR="0062366E" w:rsidRPr="00956935" w:rsidRDefault="0062366E" w:rsidP="003D6282">
            <w:r w:rsidRPr="00956935">
              <w:t>Pasakos Sodo 8-oji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2BF3" w14:textId="77777777" w:rsidR="0062366E" w:rsidRPr="00956935" w:rsidRDefault="0062366E" w:rsidP="003D6282">
            <w:pPr>
              <w:jc w:val="center"/>
            </w:pPr>
            <w:r w:rsidRPr="00956935">
              <w:t>0,116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7E75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CF22EF7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F4F" w14:textId="77777777" w:rsidR="0062366E" w:rsidRPr="00956935" w:rsidRDefault="0062366E" w:rsidP="003D6282">
            <w:pPr>
              <w:jc w:val="center"/>
            </w:pPr>
            <w:r w:rsidRPr="00956935">
              <w:t>122.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A68A" w14:textId="77777777" w:rsidR="0062366E" w:rsidRPr="00956935" w:rsidRDefault="0062366E" w:rsidP="003D6282">
            <w:pPr>
              <w:jc w:val="center"/>
            </w:pPr>
            <w:r w:rsidRPr="00956935">
              <w:t>jrm19669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E8D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E28A" w14:textId="77777777" w:rsidR="0062366E" w:rsidRPr="00956935" w:rsidRDefault="0062366E" w:rsidP="003D6282">
            <w:r w:rsidRPr="00956935">
              <w:t>Pievų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9ED3" w14:textId="77777777" w:rsidR="0062366E" w:rsidRPr="00956935" w:rsidRDefault="0062366E" w:rsidP="003D6282">
            <w:pPr>
              <w:jc w:val="center"/>
            </w:pPr>
            <w:r w:rsidRPr="00956935">
              <w:t>0,211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9E48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67A1479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C4F2" w14:textId="77777777" w:rsidR="0062366E" w:rsidRPr="00956935" w:rsidRDefault="0062366E" w:rsidP="003D6282">
            <w:pPr>
              <w:jc w:val="center"/>
            </w:pPr>
            <w:r w:rsidRPr="00956935">
              <w:t>123.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64A3" w14:textId="77777777" w:rsidR="0062366E" w:rsidRPr="00956935" w:rsidRDefault="0062366E" w:rsidP="003D6282">
            <w:pPr>
              <w:jc w:val="center"/>
            </w:pPr>
            <w:r w:rsidRPr="00956935">
              <w:t>jrm19670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8A4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56BA" w14:textId="77777777" w:rsidR="0062366E" w:rsidRPr="00956935" w:rsidRDefault="0062366E" w:rsidP="003D6282">
            <w:r w:rsidRPr="00956935">
              <w:t>Pilies Sodo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F95B" w14:textId="77777777" w:rsidR="0062366E" w:rsidRPr="00956935" w:rsidRDefault="0062366E" w:rsidP="003D6282">
            <w:pPr>
              <w:jc w:val="center"/>
            </w:pPr>
            <w:r w:rsidRPr="00956935">
              <w:t>0,197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C057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004EEB65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3DED" w14:textId="77777777" w:rsidR="0062366E" w:rsidRPr="00956935" w:rsidRDefault="0062366E" w:rsidP="003D6282">
            <w:pPr>
              <w:jc w:val="center"/>
            </w:pPr>
            <w:r w:rsidRPr="00956935">
              <w:t>124.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6A03" w14:textId="77777777" w:rsidR="0062366E" w:rsidRPr="00956935" w:rsidRDefault="0062366E" w:rsidP="003D6282">
            <w:pPr>
              <w:jc w:val="center"/>
            </w:pPr>
            <w:r w:rsidRPr="00956935">
              <w:t>jrm19671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E8C9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0583" w14:textId="77777777" w:rsidR="0062366E" w:rsidRPr="00956935" w:rsidRDefault="0062366E" w:rsidP="003D6282">
            <w:r w:rsidRPr="00956935">
              <w:t>Pilies Sodo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7005" w14:textId="77777777" w:rsidR="0062366E" w:rsidRPr="00956935" w:rsidRDefault="0062366E" w:rsidP="003D6282">
            <w:pPr>
              <w:jc w:val="center"/>
            </w:pPr>
            <w:r w:rsidRPr="00956935">
              <w:t>0,330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C57B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462F06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2D5F" w14:textId="77777777" w:rsidR="0062366E" w:rsidRPr="00956935" w:rsidRDefault="0062366E" w:rsidP="003D6282">
            <w:pPr>
              <w:jc w:val="center"/>
            </w:pPr>
            <w:r w:rsidRPr="00956935">
              <w:t>125.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E91BE" w14:textId="77777777" w:rsidR="0062366E" w:rsidRPr="00956935" w:rsidRDefault="0062366E" w:rsidP="003D6282">
            <w:pPr>
              <w:jc w:val="center"/>
            </w:pPr>
            <w:r w:rsidRPr="00956935">
              <w:t>jrm19672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146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2F99" w14:textId="77777777" w:rsidR="0062366E" w:rsidRPr="00956935" w:rsidRDefault="0062366E" w:rsidP="003D6282">
            <w:r w:rsidRPr="00956935">
              <w:t>Pušaitės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D04E" w14:textId="77777777" w:rsidR="0062366E" w:rsidRPr="00956935" w:rsidRDefault="0062366E" w:rsidP="003D6282">
            <w:pPr>
              <w:jc w:val="center"/>
            </w:pPr>
            <w:r w:rsidRPr="00956935">
              <w:t>0,129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F245E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0CF473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455" w14:textId="77777777" w:rsidR="0062366E" w:rsidRPr="00956935" w:rsidRDefault="0062366E" w:rsidP="003D6282">
            <w:pPr>
              <w:jc w:val="center"/>
            </w:pPr>
            <w:r w:rsidRPr="00956935">
              <w:t>126.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820F" w14:textId="77777777" w:rsidR="0062366E" w:rsidRPr="00956935" w:rsidRDefault="0062366E" w:rsidP="003D6282">
            <w:pPr>
              <w:jc w:val="center"/>
            </w:pPr>
            <w:r w:rsidRPr="00956935">
              <w:t>jrm19673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329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C7F1" w14:textId="77777777" w:rsidR="0062366E" w:rsidRPr="00956935" w:rsidRDefault="0062366E" w:rsidP="003D6282">
            <w:r w:rsidRPr="00956935">
              <w:t>Ryto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3BA5" w14:textId="77777777" w:rsidR="0062366E" w:rsidRPr="00956935" w:rsidRDefault="0062366E" w:rsidP="003D6282">
            <w:pPr>
              <w:jc w:val="center"/>
            </w:pPr>
            <w:r w:rsidRPr="00956935">
              <w:t>0,310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513A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3B83CB8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54E" w14:textId="77777777" w:rsidR="0062366E" w:rsidRPr="00956935" w:rsidRDefault="0062366E" w:rsidP="003D6282">
            <w:pPr>
              <w:jc w:val="center"/>
            </w:pPr>
            <w:r w:rsidRPr="00956935">
              <w:t>127.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0722" w14:textId="77777777" w:rsidR="0062366E" w:rsidRPr="00956935" w:rsidRDefault="0062366E" w:rsidP="003D6282">
            <w:pPr>
              <w:jc w:val="center"/>
            </w:pPr>
            <w:r w:rsidRPr="00956935">
              <w:t>jrm19674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560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361C" w14:textId="77777777" w:rsidR="0062366E" w:rsidRPr="00956935" w:rsidRDefault="0062366E" w:rsidP="003D6282">
            <w:r w:rsidRPr="00956935">
              <w:t>Rūtų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7B088" w14:textId="77777777" w:rsidR="0062366E" w:rsidRPr="00956935" w:rsidRDefault="0062366E" w:rsidP="003D6282">
            <w:pPr>
              <w:jc w:val="center"/>
            </w:pPr>
            <w:r w:rsidRPr="00956935">
              <w:t>0,210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C1B84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3D19D81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74D" w14:textId="77777777" w:rsidR="0062366E" w:rsidRPr="00956935" w:rsidRDefault="0062366E" w:rsidP="003D6282">
            <w:pPr>
              <w:jc w:val="center"/>
            </w:pPr>
            <w:r w:rsidRPr="00956935">
              <w:t>128.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8140" w14:textId="77777777" w:rsidR="0062366E" w:rsidRPr="00956935" w:rsidRDefault="0062366E" w:rsidP="003D6282">
            <w:pPr>
              <w:jc w:val="center"/>
            </w:pPr>
            <w:r w:rsidRPr="00956935">
              <w:t>jrm19675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4AA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5FFB" w14:textId="77777777" w:rsidR="0062366E" w:rsidRPr="00956935" w:rsidRDefault="0062366E" w:rsidP="003D6282">
            <w:r w:rsidRPr="00956935">
              <w:t>A. Šabaniausko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D0F6" w14:textId="77777777" w:rsidR="0062366E" w:rsidRPr="00956935" w:rsidRDefault="0062366E" w:rsidP="003D6282">
            <w:pPr>
              <w:jc w:val="center"/>
            </w:pPr>
            <w:r w:rsidRPr="00956935">
              <w:t>0,280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C50B9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AEB4528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1E9A" w14:textId="77777777" w:rsidR="0062366E" w:rsidRPr="00956935" w:rsidRDefault="0062366E" w:rsidP="003D6282">
            <w:pPr>
              <w:jc w:val="center"/>
            </w:pPr>
            <w:r w:rsidRPr="00956935">
              <w:t>129.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D163" w14:textId="77777777" w:rsidR="0062366E" w:rsidRPr="00956935" w:rsidRDefault="0062366E" w:rsidP="003D6282">
            <w:pPr>
              <w:jc w:val="center"/>
            </w:pPr>
            <w:r w:rsidRPr="00956935">
              <w:t>jrm19676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9BD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FE30" w14:textId="77777777" w:rsidR="0062366E" w:rsidRPr="00956935" w:rsidRDefault="0062366E" w:rsidP="003D6282">
            <w:r w:rsidRPr="00956935">
              <w:t>Šaltinėlio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6009" w14:textId="77777777" w:rsidR="0062366E" w:rsidRPr="00956935" w:rsidRDefault="0062366E" w:rsidP="003D6282">
            <w:pPr>
              <w:jc w:val="center"/>
            </w:pPr>
            <w:r w:rsidRPr="00956935">
              <w:t>0,124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228FD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4DDEA3D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E1CD" w14:textId="77777777" w:rsidR="0062366E" w:rsidRPr="00956935" w:rsidRDefault="0062366E" w:rsidP="003D6282">
            <w:pPr>
              <w:jc w:val="center"/>
            </w:pPr>
            <w:r w:rsidRPr="00956935">
              <w:t>130.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603F" w14:textId="77777777" w:rsidR="0062366E" w:rsidRPr="00956935" w:rsidRDefault="0062366E" w:rsidP="003D6282">
            <w:pPr>
              <w:jc w:val="center"/>
            </w:pPr>
            <w:r w:rsidRPr="00956935">
              <w:t>jrm19678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249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3DD8" w14:textId="77777777" w:rsidR="0062366E" w:rsidRPr="00956935" w:rsidRDefault="0062366E" w:rsidP="003D6282">
            <w:r w:rsidRPr="00956935">
              <w:t>Šilelio 1-oji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7FE0" w14:textId="77777777" w:rsidR="0062366E" w:rsidRPr="00956935" w:rsidRDefault="0062366E" w:rsidP="003D6282">
            <w:pPr>
              <w:jc w:val="center"/>
            </w:pPr>
            <w:r w:rsidRPr="00956935">
              <w:t>0,228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3B0A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444EC2E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F6A1" w14:textId="77777777" w:rsidR="0062366E" w:rsidRPr="00956935" w:rsidRDefault="0062366E" w:rsidP="003D6282">
            <w:pPr>
              <w:jc w:val="center"/>
            </w:pPr>
            <w:r w:rsidRPr="00956935">
              <w:t>131.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81D7" w14:textId="77777777" w:rsidR="0062366E" w:rsidRPr="00956935" w:rsidRDefault="0062366E" w:rsidP="003D6282">
            <w:pPr>
              <w:jc w:val="center"/>
            </w:pPr>
            <w:r w:rsidRPr="00956935">
              <w:t>jrm19679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D89D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F21F" w14:textId="77777777" w:rsidR="0062366E" w:rsidRPr="00956935" w:rsidRDefault="0062366E" w:rsidP="003D6282">
            <w:r w:rsidRPr="00956935">
              <w:t>Šilelio 2-oji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18F77" w14:textId="77777777" w:rsidR="0062366E" w:rsidRPr="00956935" w:rsidRDefault="0062366E" w:rsidP="003D6282">
            <w:pPr>
              <w:jc w:val="center"/>
            </w:pPr>
            <w:r w:rsidRPr="00956935">
              <w:t>0,164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999FA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E49EF95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6AD1" w14:textId="77777777" w:rsidR="0062366E" w:rsidRPr="00956935" w:rsidRDefault="0062366E" w:rsidP="003D6282">
            <w:pPr>
              <w:jc w:val="center"/>
            </w:pPr>
            <w:r w:rsidRPr="00956935">
              <w:t>132.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A00E" w14:textId="77777777" w:rsidR="0062366E" w:rsidRPr="00956935" w:rsidRDefault="0062366E" w:rsidP="003D6282">
            <w:pPr>
              <w:jc w:val="center"/>
            </w:pPr>
            <w:r w:rsidRPr="00956935">
              <w:t>jrm19680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018A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FDC7" w14:textId="77777777" w:rsidR="0062366E" w:rsidRPr="00956935" w:rsidRDefault="0062366E" w:rsidP="003D6282">
            <w:r w:rsidRPr="00956935">
              <w:t>Šilelio 3-oji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B6B52" w14:textId="77777777" w:rsidR="0062366E" w:rsidRPr="00956935" w:rsidRDefault="0062366E" w:rsidP="003D6282">
            <w:pPr>
              <w:jc w:val="center"/>
            </w:pPr>
            <w:r w:rsidRPr="00956935">
              <w:t>0,145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1132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7256527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432" w14:textId="77777777" w:rsidR="0062366E" w:rsidRPr="00956935" w:rsidRDefault="0062366E" w:rsidP="003D6282">
            <w:pPr>
              <w:jc w:val="center"/>
            </w:pPr>
            <w:r w:rsidRPr="00956935">
              <w:t>133.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2D6D" w14:textId="77777777" w:rsidR="0062366E" w:rsidRPr="00956935" w:rsidRDefault="0062366E" w:rsidP="003D6282">
            <w:pPr>
              <w:jc w:val="center"/>
            </w:pPr>
            <w:r w:rsidRPr="00956935">
              <w:t>jrm19681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9193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B295" w14:textId="77777777" w:rsidR="0062366E" w:rsidRPr="00956935" w:rsidRDefault="0062366E" w:rsidP="003D6282">
            <w:r w:rsidRPr="00956935">
              <w:t>Šilelio 4-oji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D37A" w14:textId="77777777" w:rsidR="0062366E" w:rsidRPr="00956935" w:rsidRDefault="0062366E" w:rsidP="003D6282">
            <w:pPr>
              <w:jc w:val="center"/>
            </w:pPr>
            <w:r w:rsidRPr="00956935">
              <w:t>0,652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39E8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7C2D1C3E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6748" w14:textId="77777777" w:rsidR="0062366E" w:rsidRPr="00956935" w:rsidRDefault="0062366E" w:rsidP="003D6282">
            <w:pPr>
              <w:jc w:val="center"/>
            </w:pPr>
            <w:r w:rsidRPr="00956935">
              <w:t>134.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EE07" w14:textId="77777777" w:rsidR="0062366E" w:rsidRPr="00956935" w:rsidRDefault="0062366E" w:rsidP="003D6282">
            <w:pPr>
              <w:jc w:val="center"/>
            </w:pPr>
            <w:r w:rsidRPr="00956935">
              <w:t>jrm19682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573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9632" w14:textId="77777777" w:rsidR="0062366E" w:rsidRPr="00956935" w:rsidRDefault="0062366E" w:rsidP="003D6282">
            <w:r w:rsidRPr="00956935">
              <w:t>Šilelio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E55D" w14:textId="77777777" w:rsidR="0062366E" w:rsidRPr="00956935" w:rsidRDefault="0062366E" w:rsidP="003D6282">
            <w:pPr>
              <w:jc w:val="center"/>
            </w:pPr>
            <w:r w:rsidRPr="00956935">
              <w:t>0,402</w:t>
            </w:r>
          </w:p>
        </w:tc>
        <w:tc>
          <w:tcPr>
            <w:tcW w:w="31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43BFB86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19B6B9B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6B2F" w14:textId="77777777" w:rsidR="0062366E" w:rsidRPr="00956935" w:rsidRDefault="0062366E" w:rsidP="003D6282">
            <w:pPr>
              <w:jc w:val="center"/>
            </w:pPr>
            <w:r w:rsidRPr="00956935">
              <w:t>135.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E33B" w14:textId="77777777" w:rsidR="0062366E" w:rsidRPr="00956935" w:rsidRDefault="0062366E" w:rsidP="003D6282">
            <w:pPr>
              <w:jc w:val="center"/>
            </w:pPr>
            <w:r w:rsidRPr="00956935">
              <w:t>jrm19683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439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7E7" w14:textId="77777777" w:rsidR="0062366E" w:rsidRPr="00956935" w:rsidRDefault="0062366E" w:rsidP="003D6282">
            <w:r w:rsidRPr="00956935">
              <w:t>Smukučių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D3EC" w14:textId="77777777" w:rsidR="0062366E" w:rsidRPr="00956935" w:rsidRDefault="0062366E" w:rsidP="003D6282">
            <w:pPr>
              <w:jc w:val="center"/>
            </w:pPr>
            <w:r w:rsidRPr="00956935">
              <w:t>1,648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20900EFB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686B557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A88" w14:textId="77777777" w:rsidR="0062366E" w:rsidRPr="00956935" w:rsidRDefault="0062366E" w:rsidP="003D6282">
            <w:pPr>
              <w:jc w:val="center"/>
            </w:pPr>
            <w:r w:rsidRPr="00956935">
              <w:t>136.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959" w14:textId="77777777" w:rsidR="0062366E" w:rsidRPr="00956935" w:rsidRDefault="0062366E" w:rsidP="003D6282">
            <w:pPr>
              <w:jc w:val="center"/>
            </w:pPr>
            <w:r w:rsidRPr="00956935">
              <w:t>jrm19684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F249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42C" w14:textId="77777777" w:rsidR="0062366E" w:rsidRPr="00956935" w:rsidRDefault="0062366E" w:rsidP="003D6282">
            <w:r w:rsidRPr="00956935">
              <w:t>Spanguolių g.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1B07" w14:textId="77777777" w:rsidR="0062366E" w:rsidRPr="00956935" w:rsidRDefault="0062366E" w:rsidP="003D6282">
            <w:pPr>
              <w:jc w:val="center"/>
            </w:pPr>
            <w:r w:rsidRPr="00956935">
              <w:t>0,114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noWrap/>
            <w:vAlign w:val="bottom"/>
          </w:tcPr>
          <w:p w14:paraId="011CBCE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09D479B" w14:textId="77777777" w:rsidTr="003D6282">
        <w:trPr>
          <w:trHeight w:val="2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ADE3" w14:textId="77777777" w:rsidR="0062366E" w:rsidRPr="00956935" w:rsidRDefault="0062366E" w:rsidP="003D6282">
            <w:pPr>
              <w:jc w:val="center"/>
            </w:pPr>
            <w:r w:rsidRPr="00956935">
              <w:t>137.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B642" w14:textId="77777777" w:rsidR="0062366E" w:rsidRPr="00956935" w:rsidRDefault="0062366E" w:rsidP="003D6282">
            <w:pPr>
              <w:jc w:val="center"/>
            </w:pPr>
            <w:r w:rsidRPr="00956935">
              <w:t>jrm19685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BED2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44A5" w14:textId="77777777" w:rsidR="0062366E" w:rsidRPr="00956935" w:rsidRDefault="0062366E" w:rsidP="003D6282">
            <w:r w:rsidRPr="00956935">
              <w:t>Stadiono g.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5D48" w14:textId="77777777" w:rsidR="0062366E" w:rsidRPr="00956935" w:rsidRDefault="0062366E" w:rsidP="003D6282">
            <w:pPr>
              <w:jc w:val="center"/>
            </w:pPr>
            <w:r w:rsidRPr="00956935">
              <w:t>0,295</w:t>
            </w: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884903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D3964D1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CA4" w14:textId="77777777" w:rsidR="0062366E" w:rsidRPr="00956935" w:rsidRDefault="0062366E" w:rsidP="003D6282">
            <w:pPr>
              <w:jc w:val="center"/>
            </w:pPr>
            <w:r w:rsidRPr="00956935">
              <w:t>138.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1DA4" w14:textId="77777777" w:rsidR="0062366E" w:rsidRPr="00956935" w:rsidRDefault="0062366E" w:rsidP="003D6282">
            <w:pPr>
              <w:jc w:val="center"/>
            </w:pPr>
            <w:r w:rsidRPr="00956935">
              <w:t>jrm19686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0566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1EC0" w14:textId="77777777" w:rsidR="0062366E" w:rsidRPr="00956935" w:rsidRDefault="0062366E" w:rsidP="003D6282">
            <w:r w:rsidRPr="00956935">
              <w:t>Svajų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9FF7" w14:textId="77777777" w:rsidR="0062366E" w:rsidRPr="00956935" w:rsidRDefault="0062366E" w:rsidP="003D6282">
            <w:pPr>
              <w:jc w:val="center"/>
            </w:pPr>
            <w:r w:rsidRPr="00956935">
              <w:t>0,121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B9614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063C4DC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80F8" w14:textId="77777777" w:rsidR="0062366E" w:rsidRPr="00956935" w:rsidRDefault="0062366E" w:rsidP="003D6282">
            <w:pPr>
              <w:jc w:val="center"/>
            </w:pPr>
            <w:r w:rsidRPr="00956935">
              <w:t>139.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51CF" w14:textId="77777777" w:rsidR="0062366E" w:rsidRPr="00956935" w:rsidRDefault="0062366E" w:rsidP="003D6282">
            <w:pPr>
              <w:jc w:val="center"/>
            </w:pPr>
            <w:r w:rsidRPr="00956935">
              <w:t>jrm19687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300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DDAC" w14:textId="77777777" w:rsidR="0062366E" w:rsidRPr="00956935" w:rsidRDefault="0062366E" w:rsidP="003D6282">
            <w:r w:rsidRPr="00956935">
              <w:t>Tėviškės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EF9E" w14:textId="77777777" w:rsidR="0062366E" w:rsidRPr="00956935" w:rsidRDefault="0062366E" w:rsidP="003D6282">
            <w:pPr>
              <w:jc w:val="center"/>
            </w:pPr>
            <w:r w:rsidRPr="00956935">
              <w:t>0,334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B5BF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7C4624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354" w14:textId="77777777" w:rsidR="0062366E" w:rsidRPr="00956935" w:rsidRDefault="0062366E" w:rsidP="003D6282">
            <w:pPr>
              <w:jc w:val="center"/>
            </w:pPr>
            <w:r w:rsidRPr="00956935">
              <w:t>140.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BB54" w14:textId="77777777" w:rsidR="0062366E" w:rsidRPr="00956935" w:rsidRDefault="0062366E" w:rsidP="003D6282">
            <w:pPr>
              <w:jc w:val="center"/>
            </w:pPr>
            <w:r w:rsidRPr="00956935">
              <w:t>jrm19688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48E1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9E87" w14:textId="77777777" w:rsidR="0062366E" w:rsidRPr="00956935" w:rsidRDefault="0062366E" w:rsidP="003D6282">
            <w:r w:rsidRPr="00956935">
              <w:t>Vaidilos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831F" w14:textId="77777777" w:rsidR="0062366E" w:rsidRPr="00956935" w:rsidRDefault="0062366E" w:rsidP="003D6282">
            <w:pPr>
              <w:jc w:val="center"/>
            </w:pPr>
            <w:r w:rsidRPr="00956935">
              <w:t>0,141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6338C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581CB37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A853" w14:textId="77777777" w:rsidR="0062366E" w:rsidRPr="00956935" w:rsidRDefault="0062366E" w:rsidP="003D6282">
            <w:pPr>
              <w:jc w:val="center"/>
            </w:pPr>
            <w:r w:rsidRPr="00956935">
              <w:t>141.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19CB" w14:textId="77777777" w:rsidR="0062366E" w:rsidRPr="00956935" w:rsidRDefault="0062366E" w:rsidP="003D6282">
            <w:pPr>
              <w:jc w:val="center"/>
            </w:pPr>
            <w:r w:rsidRPr="00956935">
              <w:t>jrm19689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6FF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394F" w14:textId="77777777" w:rsidR="0062366E" w:rsidRPr="00956935" w:rsidRDefault="0062366E" w:rsidP="003D6282">
            <w:r w:rsidRPr="00956935">
              <w:t>Vasaros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4D8F" w14:textId="77777777" w:rsidR="0062366E" w:rsidRPr="00956935" w:rsidRDefault="0062366E" w:rsidP="003D6282">
            <w:pPr>
              <w:jc w:val="center"/>
            </w:pPr>
            <w:r w:rsidRPr="00956935">
              <w:t>0,350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55A30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979E156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C66A" w14:textId="77777777" w:rsidR="0062366E" w:rsidRPr="00956935" w:rsidRDefault="0062366E" w:rsidP="003D6282">
            <w:pPr>
              <w:jc w:val="center"/>
            </w:pPr>
            <w:r w:rsidRPr="00956935">
              <w:t>142.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8448" w14:textId="77777777" w:rsidR="0062366E" w:rsidRPr="00956935" w:rsidRDefault="0062366E" w:rsidP="003D6282">
            <w:pPr>
              <w:jc w:val="center"/>
            </w:pPr>
            <w:r w:rsidRPr="00956935">
              <w:t>jrm19690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CABB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E172" w14:textId="77777777" w:rsidR="0062366E" w:rsidRPr="00956935" w:rsidRDefault="0062366E" w:rsidP="003D6282">
            <w:r w:rsidRPr="00956935">
              <w:t>B. Vasiliausko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B013" w14:textId="77777777" w:rsidR="0062366E" w:rsidRPr="00956935" w:rsidRDefault="0062366E" w:rsidP="003D6282">
            <w:pPr>
              <w:jc w:val="center"/>
            </w:pPr>
            <w:r w:rsidRPr="00956935">
              <w:t>0,498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BA4B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20E9C4AA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B36" w14:textId="77777777" w:rsidR="0062366E" w:rsidRPr="00956935" w:rsidRDefault="0062366E" w:rsidP="003D6282">
            <w:pPr>
              <w:jc w:val="center"/>
            </w:pPr>
            <w:r w:rsidRPr="00956935">
              <w:t>143.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FE96" w14:textId="77777777" w:rsidR="0062366E" w:rsidRPr="00956935" w:rsidRDefault="0062366E" w:rsidP="003D6282">
            <w:pPr>
              <w:jc w:val="center"/>
            </w:pPr>
            <w:r w:rsidRPr="00956935">
              <w:t>jrm19691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7D69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F279" w14:textId="77777777" w:rsidR="0062366E" w:rsidRPr="00956935" w:rsidRDefault="0062366E" w:rsidP="003D6282">
            <w:r w:rsidRPr="00956935">
              <w:t>Vilties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D0D0" w14:textId="77777777" w:rsidR="0062366E" w:rsidRPr="00956935" w:rsidRDefault="0062366E" w:rsidP="003D6282">
            <w:pPr>
              <w:jc w:val="center"/>
            </w:pPr>
            <w:r w:rsidRPr="00956935">
              <w:t>0,424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4B8FF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5B99042B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5FCF" w14:textId="77777777" w:rsidR="0062366E" w:rsidRPr="00956935" w:rsidRDefault="0062366E" w:rsidP="003D6282">
            <w:pPr>
              <w:jc w:val="center"/>
            </w:pPr>
            <w:r w:rsidRPr="00956935">
              <w:t>144.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6EED" w14:textId="77777777" w:rsidR="0062366E" w:rsidRPr="00956935" w:rsidRDefault="0062366E" w:rsidP="003D6282">
            <w:pPr>
              <w:jc w:val="center"/>
            </w:pPr>
            <w:r w:rsidRPr="00956935">
              <w:t>jrm19692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550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20DEB" w14:textId="77777777" w:rsidR="0062366E" w:rsidRPr="00956935" w:rsidRDefault="0062366E" w:rsidP="003D6282">
            <w:r w:rsidRPr="00956935">
              <w:t>Žalgirio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D8AB" w14:textId="77777777" w:rsidR="0062366E" w:rsidRPr="00956935" w:rsidRDefault="0062366E" w:rsidP="003D6282">
            <w:pPr>
              <w:jc w:val="center"/>
            </w:pPr>
            <w:r w:rsidRPr="00956935">
              <w:t>0,233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11255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8D11C95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5CB" w14:textId="77777777" w:rsidR="0062366E" w:rsidRPr="00956935" w:rsidRDefault="0062366E" w:rsidP="003D6282">
            <w:pPr>
              <w:jc w:val="center"/>
            </w:pPr>
            <w:r w:rsidRPr="00956935">
              <w:t>145.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7D00" w14:textId="77777777" w:rsidR="0062366E" w:rsidRPr="00956935" w:rsidRDefault="0062366E" w:rsidP="003D6282">
            <w:pPr>
              <w:jc w:val="center"/>
            </w:pPr>
            <w:r w:rsidRPr="00956935">
              <w:t>jrm19693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41F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8554" w14:textId="77777777" w:rsidR="0062366E" w:rsidRPr="00956935" w:rsidRDefault="0062366E" w:rsidP="003D6282">
            <w:r w:rsidRPr="00956935">
              <w:t>Žiedų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4CC25" w14:textId="77777777" w:rsidR="0062366E" w:rsidRPr="00956935" w:rsidRDefault="0062366E" w:rsidP="003D6282">
            <w:pPr>
              <w:jc w:val="center"/>
            </w:pPr>
            <w:r w:rsidRPr="00956935">
              <w:t>0,205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87F1B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4A6BDAED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7A7" w14:textId="77777777" w:rsidR="0062366E" w:rsidRPr="00956935" w:rsidRDefault="0062366E" w:rsidP="003D6282">
            <w:pPr>
              <w:jc w:val="center"/>
            </w:pPr>
            <w:r w:rsidRPr="00956935">
              <w:t>146.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DCBFF" w14:textId="77777777" w:rsidR="0062366E" w:rsidRPr="00956935" w:rsidRDefault="0062366E" w:rsidP="003D6282">
            <w:pPr>
              <w:jc w:val="center"/>
            </w:pPr>
            <w:r w:rsidRPr="00956935">
              <w:t>jrm19694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D6AB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40A7" w14:textId="77777777" w:rsidR="0062366E" w:rsidRPr="00956935" w:rsidRDefault="0062366E" w:rsidP="003D6282">
            <w:r w:rsidRPr="00956935">
              <w:t>Žiobrinės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1B0A" w14:textId="77777777" w:rsidR="0062366E" w:rsidRPr="00956935" w:rsidRDefault="0062366E" w:rsidP="003D6282">
            <w:pPr>
              <w:jc w:val="center"/>
            </w:pPr>
            <w:r w:rsidRPr="00956935">
              <w:t>0,172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E1657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38081573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F57" w14:textId="77777777" w:rsidR="0062366E" w:rsidRPr="00956935" w:rsidRDefault="0062366E" w:rsidP="003D6282">
            <w:pPr>
              <w:jc w:val="center"/>
            </w:pPr>
            <w:r w:rsidRPr="00956935">
              <w:t>147.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BCE4" w14:textId="77777777" w:rsidR="0062366E" w:rsidRPr="00956935" w:rsidRDefault="0062366E" w:rsidP="003D6282">
            <w:pPr>
              <w:jc w:val="center"/>
            </w:pPr>
            <w:r w:rsidRPr="00956935">
              <w:t>jrm19695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7130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309AB" w14:textId="77777777" w:rsidR="0062366E" w:rsidRPr="00956935" w:rsidRDefault="0062366E" w:rsidP="003D6282">
            <w:r w:rsidRPr="00956935">
              <w:t>Saulėlydžio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6A6B0" w14:textId="77777777" w:rsidR="0062366E" w:rsidRPr="00956935" w:rsidRDefault="0062366E" w:rsidP="003D6282">
            <w:pPr>
              <w:jc w:val="center"/>
            </w:pPr>
            <w:r w:rsidRPr="00956935">
              <w:t>0,520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55EF1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152ED8C3" w14:textId="77777777" w:rsidTr="003D6282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A4B6" w14:textId="77777777" w:rsidR="0062366E" w:rsidRPr="00956935" w:rsidRDefault="0062366E" w:rsidP="003D6282">
            <w:pPr>
              <w:jc w:val="center"/>
            </w:pPr>
            <w:r w:rsidRPr="00956935">
              <w:t>148.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9BFC" w14:textId="77777777" w:rsidR="0062366E" w:rsidRPr="00956935" w:rsidRDefault="0062366E" w:rsidP="003D6282">
            <w:pPr>
              <w:jc w:val="center"/>
            </w:pPr>
            <w:r w:rsidRPr="00956935">
              <w:t>jrm19696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B90F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5C3A" w14:textId="77777777" w:rsidR="0062366E" w:rsidRPr="00956935" w:rsidRDefault="0062366E" w:rsidP="003D6282">
            <w:r w:rsidRPr="00956935">
              <w:t>Pravažiavimas nuo Karjero g. iki Smukučių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E681" w14:textId="77777777" w:rsidR="0062366E" w:rsidRPr="00956935" w:rsidRDefault="0062366E" w:rsidP="003D6282">
            <w:pPr>
              <w:jc w:val="center"/>
            </w:pPr>
            <w:r w:rsidRPr="00956935">
              <w:t>1,020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B96A4" w14:textId="77777777" w:rsidR="0062366E" w:rsidRPr="00956935" w:rsidRDefault="0062366E" w:rsidP="003D6282">
            <w:pPr>
              <w:jc w:val="center"/>
            </w:pPr>
          </w:p>
        </w:tc>
      </w:tr>
      <w:tr w:rsidR="0062366E" w:rsidRPr="00956935" w14:paraId="67B05054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79BF" w14:textId="77777777" w:rsidR="0062366E" w:rsidRPr="00956935" w:rsidRDefault="0062366E" w:rsidP="003D6282">
            <w:pPr>
              <w:jc w:val="center"/>
            </w:pPr>
            <w:r w:rsidRPr="00956935">
              <w:t>149.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641D" w14:textId="77777777" w:rsidR="0062366E" w:rsidRPr="00956935" w:rsidRDefault="0062366E" w:rsidP="003D6282">
            <w:pPr>
              <w:jc w:val="center"/>
            </w:pPr>
            <w:r w:rsidRPr="00956935">
              <w:t>jrm19697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6A34" w14:textId="77777777" w:rsidR="0062366E" w:rsidRPr="00956935" w:rsidRDefault="0062366E" w:rsidP="003D6282">
            <w:r w:rsidRPr="00956935"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132D" w14:textId="77777777" w:rsidR="0062366E" w:rsidRPr="00956935" w:rsidRDefault="0062366E" w:rsidP="003D6282">
            <w:r w:rsidRPr="00956935">
              <w:t>Privažiavimas prie Lauko gatvės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1675C" w14:textId="77777777" w:rsidR="0062366E" w:rsidRPr="00956935" w:rsidRDefault="0062366E" w:rsidP="003D6282">
            <w:pPr>
              <w:jc w:val="center"/>
            </w:pPr>
            <w:r w:rsidRPr="00956935">
              <w:t>0,500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70F3C" w14:textId="77777777" w:rsidR="0062366E" w:rsidRPr="00956935" w:rsidRDefault="0062366E" w:rsidP="003D6282">
            <w:pPr>
              <w:ind w:hanging="108"/>
              <w:jc w:val="center"/>
            </w:pPr>
          </w:p>
        </w:tc>
      </w:tr>
      <w:tr w:rsidR="0062366E" w:rsidRPr="00652314" w14:paraId="3CA7C3BC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70E" w14:textId="42E22C4E" w:rsidR="0062366E" w:rsidRPr="00F54D51" w:rsidRDefault="0062366E" w:rsidP="00653B81">
            <w:pPr>
              <w:rPr>
                <w:b/>
                <w:bCs/>
                <w:i/>
              </w:rPr>
            </w:pPr>
            <w:r w:rsidRPr="00F54D51">
              <w:rPr>
                <w:b/>
                <w:bCs/>
                <w:i/>
              </w:rPr>
              <w:t>150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ED8C" w14:textId="77777777" w:rsidR="0062366E" w:rsidRPr="00F54D51" w:rsidRDefault="0062366E" w:rsidP="003D6282">
            <w:pPr>
              <w:jc w:val="center"/>
              <w:rPr>
                <w:b/>
                <w:bCs/>
                <w:i/>
              </w:rPr>
            </w:pPr>
            <w:r w:rsidRPr="00F54D51">
              <w:rPr>
                <w:b/>
                <w:bCs/>
                <w:i/>
              </w:rPr>
              <w:t>jrm19698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ED845" w14:textId="77777777" w:rsidR="0062366E" w:rsidRPr="00F54D51" w:rsidRDefault="0062366E" w:rsidP="003D6282">
            <w:pPr>
              <w:rPr>
                <w:b/>
                <w:i/>
              </w:rPr>
            </w:pPr>
            <w:r w:rsidRPr="00F54D51">
              <w:rPr>
                <w:b/>
                <w:i/>
              </w:rPr>
              <w:t>Jurbarko m.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A2B1" w14:textId="77777777" w:rsidR="0062366E" w:rsidRPr="00F54D51" w:rsidRDefault="0062366E" w:rsidP="003D6282">
            <w:pPr>
              <w:rPr>
                <w:b/>
                <w:bCs/>
                <w:i/>
              </w:rPr>
            </w:pPr>
            <w:r w:rsidRPr="00F54D51">
              <w:rPr>
                <w:b/>
                <w:bCs/>
                <w:i/>
              </w:rPr>
              <w:t>Uosto g.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D1FB0" w14:textId="79CA8593" w:rsidR="0062366E" w:rsidRPr="00F54D51" w:rsidRDefault="0062366E" w:rsidP="003D6282">
            <w:pPr>
              <w:jc w:val="center"/>
              <w:rPr>
                <w:b/>
                <w:bCs/>
                <w:i/>
              </w:rPr>
            </w:pPr>
            <w:r w:rsidRPr="00F54D51">
              <w:rPr>
                <w:b/>
                <w:bCs/>
                <w:i/>
              </w:rPr>
              <w:t>0,570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59667" w14:textId="77777777" w:rsidR="0062366E" w:rsidRPr="00652314" w:rsidRDefault="0062366E" w:rsidP="003D6282">
            <w:pPr>
              <w:jc w:val="center"/>
              <w:rPr>
                <w:bCs/>
              </w:rPr>
            </w:pPr>
          </w:p>
        </w:tc>
      </w:tr>
      <w:tr w:rsidR="0062366E" w:rsidRPr="00956935" w14:paraId="05502470" w14:textId="77777777" w:rsidTr="003D6282">
        <w:trPr>
          <w:trHeight w:val="27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6BB" w14:textId="77777777" w:rsidR="0062366E" w:rsidRPr="00956935" w:rsidRDefault="0062366E" w:rsidP="003D6282">
            <w:pPr>
              <w:jc w:val="center"/>
              <w:rPr>
                <w:b/>
                <w:bCs/>
              </w:rPr>
            </w:pPr>
            <w:r w:rsidRPr="00956935">
              <w:rPr>
                <w:b/>
                <w:bCs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48D6" w14:textId="69733F0D" w:rsidR="0062366E" w:rsidRPr="00956935" w:rsidRDefault="0062366E" w:rsidP="00653B81">
            <w:pPr>
              <w:rPr>
                <w:b/>
                <w:bCs/>
              </w:rPr>
            </w:pPr>
            <w:r w:rsidRPr="00956935">
              <w:rPr>
                <w:b/>
                <w:bCs/>
              </w:rPr>
              <w:t>Iš viso: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F65C" w14:textId="77777777" w:rsidR="0062366E" w:rsidRPr="00956935" w:rsidRDefault="0062366E" w:rsidP="003D6282">
            <w:r w:rsidRPr="00956935"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FF3D" w14:textId="77777777" w:rsidR="0062366E" w:rsidRPr="00956935" w:rsidRDefault="0062366E" w:rsidP="003D6282">
            <w:pPr>
              <w:rPr>
                <w:b/>
                <w:bCs/>
              </w:rPr>
            </w:pPr>
            <w:r w:rsidRPr="00956935">
              <w:rPr>
                <w:b/>
                <w:bCs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99C81" w14:textId="6135FB5E" w:rsidR="0062366E" w:rsidRPr="00956935" w:rsidRDefault="0062366E" w:rsidP="003D6282">
            <w:pPr>
              <w:jc w:val="center"/>
              <w:rPr>
                <w:b/>
                <w:bCs/>
              </w:rPr>
            </w:pPr>
            <w:r w:rsidRPr="00956935">
              <w:rPr>
                <w:b/>
                <w:bCs/>
              </w:rPr>
              <w:t>59,</w:t>
            </w:r>
            <w:r>
              <w:rPr>
                <w:b/>
                <w:bCs/>
              </w:rPr>
              <w:t>60</w:t>
            </w:r>
            <w:r w:rsidRPr="00956935">
              <w:rPr>
                <w:b/>
                <w:bCs/>
              </w:rPr>
              <w:t>9</w:t>
            </w:r>
            <w:r w:rsidR="00B85A1A">
              <w:rPr>
                <w:b/>
                <w:bCs/>
              </w:rPr>
              <w:t>“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5D66E" w14:textId="77777777" w:rsidR="0062366E" w:rsidRPr="00956935" w:rsidRDefault="0062366E" w:rsidP="003D6282">
            <w:pPr>
              <w:jc w:val="center"/>
              <w:rPr>
                <w:b/>
                <w:bCs/>
              </w:rPr>
            </w:pPr>
          </w:p>
        </w:tc>
      </w:tr>
    </w:tbl>
    <w:p w14:paraId="6E929482" w14:textId="3B5FC1D2" w:rsidR="0062366E" w:rsidRDefault="0062366E" w:rsidP="00653B81">
      <w:pPr>
        <w:pStyle w:val="Sraopastraipa"/>
        <w:numPr>
          <w:ilvl w:val="1"/>
          <w:numId w:val="10"/>
        </w:numPr>
        <w:jc w:val="both"/>
      </w:pPr>
      <w:r w:rsidRPr="0042569C">
        <w:t>Pakeisti Sąrašo eilutę „Iš viso rajone“ ir ją išdėstyti taip: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62366E" w:rsidRPr="007A2464" w14:paraId="0993082F" w14:textId="77777777" w:rsidTr="003D6282">
        <w:trPr>
          <w:trHeight w:val="28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256F" w14:textId="1517BEAB" w:rsidR="0062366E" w:rsidRPr="00F54D51" w:rsidRDefault="00653B81" w:rsidP="003D6282">
            <w:pPr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„</w:t>
            </w:r>
            <w:r w:rsidR="0062366E" w:rsidRPr="00F54D51">
              <w:rPr>
                <w:b/>
                <w:i/>
                <w:szCs w:val="24"/>
              </w:rPr>
              <w:t>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BD82" w14:textId="6E4DA054" w:rsidR="0062366E" w:rsidRPr="00F54D51" w:rsidRDefault="0062366E" w:rsidP="003D6282">
            <w:pPr>
              <w:jc w:val="center"/>
              <w:rPr>
                <w:b/>
                <w:i/>
                <w:szCs w:val="24"/>
              </w:rPr>
            </w:pPr>
            <w:r w:rsidRPr="00F54D51">
              <w:rPr>
                <w:b/>
                <w:i/>
                <w:szCs w:val="24"/>
              </w:rPr>
              <w:t>1080,521</w:t>
            </w:r>
            <w:r w:rsidR="00B85A1A">
              <w:rPr>
                <w:b/>
                <w:i/>
                <w:szCs w:val="24"/>
              </w:rPr>
              <w:t>“</w:t>
            </w:r>
          </w:p>
        </w:tc>
      </w:tr>
    </w:tbl>
    <w:p w14:paraId="68ADB263" w14:textId="77777777" w:rsidR="0062366E" w:rsidRDefault="0062366E" w:rsidP="0062366E">
      <w:pPr>
        <w:ind w:firstLine="709"/>
        <w:jc w:val="both"/>
      </w:pPr>
      <w:r>
        <w:t>2. Paskelbti šį sprendimą Teisės aktų registre ir Jurbarko rajono savivaldybės interneto svetainėje.</w:t>
      </w:r>
    </w:p>
    <w:p w14:paraId="6AA16C75" w14:textId="77777777" w:rsidR="0062366E" w:rsidRDefault="0062366E" w:rsidP="0062366E">
      <w:pPr>
        <w:jc w:val="both"/>
        <w:rPr>
          <w:szCs w:val="24"/>
        </w:rPr>
      </w:pPr>
    </w:p>
    <w:p w14:paraId="4DCAC54E" w14:textId="77777777" w:rsidR="0062366E" w:rsidRDefault="0062366E" w:rsidP="0062366E">
      <w:pPr>
        <w:jc w:val="both"/>
        <w:rPr>
          <w:szCs w:val="24"/>
        </w:rPr>
      </w:pPr>
    </w:p>
    <w:p w14:paraId="77002463" w14:textId="77777777" w:rsidR="0062366E" w:rsidRPr="00065D70" w:rsidRDefault="0062366E" w:rsidP="0062366E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62366E" w:rsidRPr="00065D70" w14:paraId="562D544A" w14:textId="77777777" w:rsidTr="003D6282">
        <w:trPr>
          <w:trHeight w:val="180"/>
        </w:trPr>
        <w:tc>
          <w:tcPr>
            <w:tcW w:w="4410" w:type="dxa"/>
          </w:tcPr>
          <w:p w14:paraId="5B80EF1C" w14:textId="77777777" w:rsidR="0062366E" w:rsidRPr="00065D70" w:rsidRDefault="0062366E" w:rsidP="003D6282">
            <w:pPr>
              <w:rPr>
                <w:szCs w:val="24"/>
              </w:rPr>
            </w:pPr>
            <w:r w:rsidRPr="00065D70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7C61FCD4" w14:textId="77777777" w:rsidR="0062366E" w:rsidRPr="00065D70" w:rsidRDefault="0062366E" w:rsidP="003D6282">
            <w:pPr>
              <w:jc w:val="right"/>
              <w:rPr>
                <w:szCs w:val="24"/>
              </w:rPr>
            </w:pPr>
          </w:p>
        </w:tc>
      </w:tr>
    </w:tbl>
    <w:p w14:paraId="24077DB7" w14:textId="77777777" w:rsidR="0062366E" w:rsidRDefault="0062366E" w:rsidP="0062366E"/>
    <w:p w14:paraId="4E6E9F5C" w14:textId="77777777" w:rsidR="0062366E" w:rsidRPr="00AE5E34" w:rsidRDefault="0062366E" w:rsidP="0062366E">
      <w:pPr>
        <w:jc w:val="both"/>
        <w:rPr>
          <w:szCs w:val="24"/>
        </w:rPr>
      </w:pPr>
      <w:r w:rsidRPr="00AE5E34">
        <w:rPr>
          <w:szCs w:val="24"/>
        </w:rPr>
        <w:t xml:space="preserve">Derino: </w:t>
      </w:r>
    </w:p>
    <w:p w14:paraId="04E46A03" w14:textId="77777777" w:rsidR="0062366E" w:rsidRPr="00AE5E34" w:rsidRDefault="0062366E" w:rsidP="0062366E">
      <w:pPr>
        <w:rPr>
          <w:szCs w:val="24"/>
        </w:rPr>
      </w:pPr>
      <w:r w:rsidRPr="00AE5E34">
        <w:rPr>
          <w:szCs w:val="24"/>
        </w:rPr>
        <w:t>Administracijos direktorė R. Vančienė</w:t>
      </w:r>
    </w:p>
    <w:p w14:paraId="49C3A38C" w14:textId="77777777" w:rsidR="0062366E" w:rsidRPr="00AE5E34" w:rsidRDefault="0062366E" w:rsidP="0062366E">
      <w:pPr>
        <w:ind w:right="-4379"/>
        <w:rPr>
          <w:szCs w:val="24"/>
        </w:rPr>
      </w:pPr>
      <w:r w:rsidRPr="00AE5E34">
        <w:rPr>
          <w:szCs w:val="24"/>
        </w:rPr>
        <w:t>Tarybos posėdžių sekretorė D. Dačkauskaitė</w:t>
      </w:r>
    </w:p>
    <w:p w14:paraId="7165FD02" w14:textId="77777777" w:rsidR="0062366E" w:rsidRPr="00AE5E34" w:rsidRDefault="0062366E" w:rsidP="0062366E">
      <w:pPr>
        <w:rPr>
          <w:szCs w:val="24"/>
        </w:rPr>
      </w:pPr>
      <w:r w:rsidRPr="00AE5E34">
        <w:rPr>
          <w:szCs w:val="24"/>
        </w:rPr>
        <w:t xml:space="preserve">Teisės ir civilinės metrikacijos skyriaus vyr. specialistė R. Gadliauskienė </w:t>
      </w:r>
    </w:p>
    <w:p w14:paraId="70A83D0B" w14:textId="77777777" w:rsidR="0062366E" w:rsidRPr="00AE5E34" w:rsidRDefault="0062366E" w:rsidP="0062366E">
      <w:pPr>
        <w:rPr>
          <w:szCs w:val="24"/>
        </w:rPr>
      </w:pPr>
      <w:r w:rsidRPr="00AE5E34">
        <w:rPr>
          <w:szCs w:val="24"/>
        </w:rPr>
        <w:t>Dokumentų ir viešųjų ryšių skyriaus vyr. specialistas A. Gvildys</w:t>
      </w:r>
    </w:p>
    <w:p w14:paraId="013AD100" w14:textId="77777777" w:rsidR="0062366E" w:rsidRPr="00B96DAF" w:rsidRDefault="0062366E" w:rsidP="0062366E">
      <w:pPr>
        <w:rPr>
          <w:szCs w:val="24"/>
        </w:rPr>
      </w:pPr>
      <w:r w:rsidRPr="00AE5E34">
        <w:rPr>
          <w:szCs w:val="24"/>
        </w:rPr>
        <w:t>Infrastruktūros ir turto skyriaus vedėja Jolanta Šeflerienė</w:t>
      </w:r>
    </w:p>
    <w:p w14:paraId="4870A62C" w14:textId="77777777" w:rsidR="0062366E" w:rsidRDefault="0062366E" w:rsidP="0062366E">
      <w:pPr>
        <w:jc w:val="both"/>
        <w:rPr>
          <w:szCs w:val="24"/>
        </w:rPr>
      </w:pPr>
    </w:p>
    <w:p w14:paraId="24A3B02B" w14:textId="77777777" w:rsidR="0062366E" w:rsidRDefault="0062366E" w:rsidP="0062366E"/>
    <w:p w14:paraId="36AA19D1" w14:textId="77777777" w:rsidR="0062366E" w:rsidRDefault="0062366E" w:rsidP="0062366E"/>
    <w:p w14:paraId="36AD499B" w14:textId="77777777" w:rsidR="0062366E" w:rsidRDefault="0062366E" w:rsidP="0062366E"/>
    <w:p w14:paraId="30EDA19E" w14:textId="77777777" w:rsidR="0062366E" w:rsidRDefault="0062366E" w:rsidP="0062366E"/>
    <w:p w14:paraId="275DE9DD" w14:textId="77777777" w:rsidR="0062366E" w:rsidRDefault="0062366E" w:rsidP="0062366E"/>
    <w:p w14:paraId="58E1975A" w14:textId="77777777" w:rsidR="0062366E" w:rsidRDefault="0062366E" w:rsidP="0062366E"/>
    <w:p w14:paraId="61785041" w14:textId="77777777" w:rsidR="0062366E" w:rsidRDefault="0062366E" w:rsidP="0062366E"/>
    <w:p w14:paraId="5FABB16B" w14:textId="77777777" w:rsidR="0062366E" w:rsidRDefault="0062366E" w:rsidP="0062366E"/>
    <w:p w14:paraId="58C22D9C" w14:textId="77777777" w:rsidR="0062366E" w:rsidRDefault="0062366E" w:rsidP="0062366E"/>
    <w:p w14:paraId="2C5CAE69" w14:textId="77777777" w:rsidR="0062366E" w:rsidRDefault="0062366E" w:rsidP="0062366E"/>
    <w:p w14:paraId="7A9BCBD5" w14:textId="77777777" w:rsidR="0062366E" w:rsidRDefault="0062366E" w:rsidP="0062366E"/>
    <w:p w14:paraId="45E7947A" w14:textId="77777777" w:rsidR="0062366E" w:rsidRDefault="0062366E" w:rsidP="0062366E"/>
    <w:p w14:paraId="6037EDF3" w14:textId="77777777" w:rsidR="0062366E" w:rsidRDefault="0062366E" w:rsidP="0062366E"/>
    <w:p w14:paraId="5CB0771D" w14:textId="77777777" w:rsidR="0062366E" w:rsidRDefault="0062366E" w:rsidP="0062366E"/>
    <w:p w14:paraId="78D68CB1" w14:textId="77777777" w:rsidR="0062366E" w:rsidRDefault="0062366E" w:rsidP="0062366E"/>
    <w:p w14:paraId="59E0577D" w14:textId="77777777" w:rsidR="0062366E" w:rsidRDefault="0062366E" w:rsidP="0062366E"/>
    <w:p w14:paraId="0E89338D" w14:textId="77777777" w:rsidR="0062366E" w:rsidRDefault="0062366E" w:rsidP="0062366E"/>
    <w:p w14:paraId="408B533B" w14:textId="77777777" w:rsidR="0062366E" w:rsidRDefault="0062366E" w:rsidP="0062366E"/>
    <w:p w14:paraId="3C04E250" w14:textId="77777777" w:rsidR="0062366E" w:rsidRDefault="0062366E" w:rsidP="0062366E"/>
    <w:p w14:paraId="226AF5C6" w14:textId="77777777" w:rsidR="0062366E" w:rsidRDefault="0062366E" w:rsidP="0062366E"/>
    <w:p w14:paraId="7C63772E" w14:textId="77777777" w:rsidR="0062366E" w:rsidRDefault="0062366E" w:rsidP="0062366E"/>
    <w:p w14:paraId="0EE02024" w14:textId="77777777" w:rsidR="0062366E" w:rsidRDefault="0062366E" w:rsidP="0062366E"/>
    <w:p w14:paraId="473DC571" w14:textId="77777777" w:rsidR="0062366E" w:rsidRDefault="0062366E" w:rsidP="0062366E"/>
    <w:p w14:paraId="27CC5B04" w14:textId="77777777" w:rsidR="0062366E" w:rsidRDefault="0062366E" w:rsidP="0062366E"/>
    <w:p w14:paraId="65CC6F8F" w14:textId="77777777" w:rsidR="0062366E" w:rsidRDefault="0062366E" w:rsidP="0062366E"/>
    <w:p w14:paraId="6EE0A93F" w14:textId="77777777" w:rsidR="0062366E" w:rsidRDefault="0062366E" w:rsidP="0062366E"/>
    <w:p w14:paraId="3BC9D018" w14:textId="77777777" w:rsidR="0062366E" w:rsidRDefault="0062366E" w:rsidP="0062366E"/>
    <w:p w14:paraId="48410C73" w14:textId="77777777" w:rsidR="0062366E" w:rsidRDefault="0062366E" w:rsidP="0062366E"/>
    <w:p w14:paraId="0287688E" w14:textId="77777777" w:rsidR="0062366E" w:rsidRDefault="0062366E" w:rsidP="0062366E"/>
    <w:p w14:paraId="1FC2BBB9" w14:textId="77777777" w:rsidR="0062366E" w:rsidRDefault="0062366E" w:rsidP="0062366E"/>
    <w:p w14:paraId="0CA85B2A" w14:textId="77777777" w:rsidR="0062366E" w:rsidRDefault="0062366E" w:rsidP="0062366E"/>
    <w:p w14:paraId="31BE1228" w14:textId="77777777" w:rsidR="0062366E" w:rsidRDefault="0062366E" w:rsidP="0062366E"/>
    <w:p w14:paraId="63CB4F56" w14:textId="77777777" w:rsidR="0062366E" w:rsidRDefault="0062366E" w:rsidP="0062366E"/>
    <w:p w14:paraId="09AF8909" w14:textId="77777777" w:rsidR="0062366E" w:rsidRDefault="0062366E" w:rsidP="0062366E"/>
    <w:p w14:paraId="2E28DC3D" w14:textId="77777777" w:rsidR="0062366E" w:rsidRDefault="0062366E" w:rsidP="0062366E">
      <w:r>
        <w:t>Parengė</w:t>
      </w:r>
    </w:p>
    <w:p w14:paraId="03B6C212" w14:textId="0BC7B303" w:rsidR="0062366E" w:rsidRPr="002E141E" w:rsidRDefault="0062366E" w:rsidP="002E141E">
      <w:pPr>
        <w:jc w:val="both"/>
        <w:rPr>
          <w:szCs w:val="24"/>
        </w:rPr>
      </w:pPr>
      <w:r w:rsidRPr="00A83451">
        <w:rPr>
          <w:szCs w:val="24"/>
        </w:rPr>
        <w:t xml:space="preserve">Rimantas Guntys, tel. +370 654 76 020, el. p. </w:t>
      </w:r>
      <w:hyperlink r:id="rId8" w:history="1">
        <w:r w:rsidRPr="00983ADC">
          <w:rPr>
            <w:rStyle w:val="Hipersaitas"/>
            <w:szCs w:val="24"/>
          </w:rPr>
          <w:t>rimantas.guntys@jurbarkas.lt</w:t>
        </w:r>
      </w:hyperlink>
    </w:p>
    <w:sectPr w:rsidR="0062366E" w:rsidRPr="002E141E" w:rsidSect="00F34437">
      <w:headerReference w:type="even" r:id="rId9"/>
      <w:headerReference w:type="default" r:id="rId10"/>
      <w:pgSz w:w="11906" w:h="16838" w:code="9"/>
      <w:pgMar w:top="1134" w:right="680" w:bottom="1134" w:left="1418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447A" w14:textId="77777777" w:rsidR="008D5A2E" w:rsidRDefault="008D5A2E">
      <w:r>
        <w:separator/>
      </w:r>
    </w:p>
  </w:endnote>
  <w:endnote w:type="continuationSeparator" w:id="0">
    <w:p w14:paraId="248388F2" w14:textId="77777777" w:rsidR="008D5A2E" w:rsidRDefault="008D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9533" w14:textId="77777777" w:rsidR="008D5A2E" w:rsidRDefault="008D5A2E">
      <w:r>
        <w:separator/>
      </w:r>
    </w:p>
  </w:footnote>
  <w:footnote w:type="continuationSeparator" w:id="0">
    <w:p w14:paraId="4F0F9A53" w14:textId="77777777" w:rsidR="008D5A2E" w:rsidRDefault="008D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A556" w14:textId="77777777" w:rsidR="00D97739" w:rsidRDefault="00D977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48DEDC" w14:textId="77777777" w:rsidR="00D97739" w:rsidRDefault="00D977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C2EC" w14:textId="77777777" w:rsidR="00D97739" w:rsidRDefault="00D97739">
    <w:pPr>
      <w:pStyle w:val="Antrats"/>
      <w:framePr w:wrap="around" w:vAnchor="text" w:hAnchor="margin" w:xAlign="center" w:y="1"/>
      <w:rPr>
        <w:rStyle w:val="Puslapionumeris"/>
      </w:rPr>
    </w:pPr>
  </w:p>
  <w:p w14:paraId="1184D1CC" w14:textId="77777777" w:rsidR="00D97739" w:rsidRDefault="00D977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7213"/>
    <w:multiLevelType w:val="multilevel"/>
    <w:tmpl w:val="4BA670D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AD4214"/>
    <w:multiLevelType w:val="hybridMultilevel"/>
    <w:tmpl w:val="9452779C"/>
    <w:lvl w:ilvl="0" w:tplc="60AC006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7F43F4"/>
    <w:multiLevelType w:val="hybridMultilevel"/>
    <w:tmpl w:val="F716BA3A"/>
    <w:lvl w:ilvl="0" w:tplc="6E263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2282D"/>
    <w:multiLevelType w:val="multilevel"/>
    <w:tmpl w:val="D06EBD36"/>
    <w:lvl w:ilvl="0">
      <w:start w:val="1"/>
      <w:numFmt w:val="decimal"/>
      <w:lvlText w:val="1.%1."/>
      <w:lvlJc w:val="left"/>
      <w:pPr>
        <w:ind w:left="108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045522736">
    <w:abstractNumId w:val="5"/>
  </w:num>
  <w:num w:numId="2" w16cid:durableId="751899613">
    <w:abstractNumId w:val="4"/>
  </w:num>
  <w:num w:numId="3" w16cid:durableId="29839036">
    <w:abstractNumId w:val="7"/>
  </w:num>
  <w:num w:numId="4" w16cid:durableId="851921105">
    <w:abstractNumId w:val="1"/>
  </w:num>
  <w:num w:numId="5" w16cid:durableId="1389263358">
    <w:abstractNumId w:val="10"/>
  </w:num>
  <w:num w:numId="6" w16cid:durableId="1310550940">
    <w:abstractNumId w:val="9"/>
  </w:num>
  <w:num w:numId="7" w16cid:durableId="8601606">
    <w:abstractNumId w:val="0"/>
  </w:num>
  <w:num w:numId="8" w16cid:durableId="1968580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34534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0197282">
    <w:abstractNumId w:val="2"/>
  </w:num>
  <w:num w:numId="11" w16cid:durableId="100639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90A0A"/>
    <w:rsid w:val="00094B2B"/>
    <w:rsid w:val="000E1F44"/>
    <w:rsid w:val="000F004B"/>
    <w:rsid w:val="0010176C"/>
    <w:rsid w:val="0010461E"/>
    <w:rsid w:val="00107C26"/>
    <w:rsid w:val="00117349"/>
    <w:rsid w:val="00120937"/>
    <w:rsid w:val="00124B53"/>
    <w:rsid w:val="0013367C"/>
    <w:rsid w:val="0014047A"/>
    <w:rsid w:val="0014231B"/>
    <w:rsid w:val="0015078A"/>
    <w:rsid w:val="00152F39"/>
    <w:rsid w:val="0016226A"/>
    <w:rsid w:val="00172D6E"/>
    <w:rsid w:val="00181E5E"/>
    <w:rsid w:val="00182224"/>
    <w:rsid w:val="00190B66"/>
    <w:rsid w:val="00192B0F"/>
    <w:rsid w:val="001952BC"/>
    <w:rsid w:val="001A2E6C"/>
    <w:rsid w:val="001A6E99"/>
    <w:rsid w:val="001D1854"/>
    <w:rsid w:val="001D4EA6"/>
    <w:rsid w:val="00203CFC"/>
    <w:rsid w:val="00207BCB"/>
    <w:rsid w:val="00226341"/>
    <w:rsid w:val="002325F6"/>
    <w:rsid w:val="00234B9B"/>
    <w:rsid w:val="00251454"/>
    <w:rsid w:val="00281984"/>
    <w:rsid w:val="002B3EDC"/>
    <w:rsid w:val="002C4C7C"/>
    <w:rsid w:val="002E141E"/>
    <w:rsid w:val="002E1F99"/>
    <w:rsid w:val="002F01FD"/>
    <w:rsid w:val="002F084E"/>
    <w:rsid w:val="002F4A2B"/>
    <w:rsid w:val="002F5DAA"/>
    <w:rsid w:val="002F7E49"/>
    <w:rsid w:val="00303084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C367E"/>
    <w:rsid w:val="003D484F"/>
    <w:rsid w:val="003E54A7"/>
    <w:rsid w:val="003F1305"/>
    <w:rsid w:val="004003BA"/>
    <w:rsid w:val="00401318"/>
    <w:rsid w:val="0042569C"/>
    <w:rsid w:val="00433D3F"/>
    <w:rsid w:val="00435B30"/>
    <w:rsid w:val="00445CDE"/>
    <w:rsid w:val="00454723"/>
    <w:rsid w:val="00460718"/>
    <w:rsid w:val="00463754"/>
    <w:rsid w:val="00490A41"/>
    <w:rsid w:val="004B0CB9"/>
    <w:rsid w:val="004B1E88"/>
    <w:rsid w:val="004B2369"/>
    <w:rsid w:val="004B3700"/>
    <w:rsid w:val="004B7BDB"/>
    <w:rsid w:val="004C6ED0"/>
    <w:rsid w:val="00501C69"/>
    <w:rsid w:val="005209D1"/>
    <w:rsid w:val="00520A16"/>
    <w:rsid w:val="005231DA"/>
    <w:rsid w:val="00523B6E"/>
    <w:rsid w:val="005302DF"/>
    <w:rsid w:val="00542B92"/>
    <w:rsid w:val="00553547"/>
    <w:rsid w:val="00570AD7"/>
    <w:rsid w:val="00593FFF"/>
    <w:rsid w:val="005B2122"/>
    <w:rsid w:val="005C31CD"/>
    <w:rsid w:val="005D1F24"/>
    <w:rsid w:val="005E4A5F"/>
    <w:rsid w:val="006046BD"/>
    <w:rsid w:val="0062366E"/>
    <w:rsid w:val="00641E12"/>
    <w:rsid w:val="00647DF1"/>
    <w:rsid w:val="00652314"/>
    <w:rsid w:val="00653B81"/>
    <w:rsid w:val="00673C21"/>
    <w:rsid w:val="00677A53"/>
    <w:rsid w:val="0068077B"/>
    <w:rsid w:val="00686E66"/>
    <w:rsid w:val="00697D48"/>
    <w:rsid w:val="006A1429"/>
    <w:rsid w:val="006A29E6"/>
    <w:rsid w:val="006B72D3"/>
    <w:rsid w:val="006D6BFF"/>
    <w:rsid w:val="006F35F0"/>
    <w:rsid w:val="007245FC"/>
    <w:rsid w:val="0073170A"/>
    <w:rsid w:val="00732616"/>
    <w:rsid w:val="00734333"/>
    <w:rsid w:val="00744E20"/>
    <w:rsid w:val="00763D72"/>
    <w:rsid w:val="00764BC5"/>
    <w:rsid w:val="00771DAD"/>
    <w:rsid w:val="00781A41"/>
    <w:rsid w:val="007860A8"/>
    <w:rsid w:val="007C7579"/>
    <w:rsid w:val="007E080B"/>
    <w:rsid w:val="007E13A9"/>
    <w:rsid w:val="007E57D4"/>
    <w:rsid w:val="007F65CD"/>
    <w:rsid w:val="008030DA"/>
    <w:rsid w:val="0082785D"/>
    <w:rsid w:val="00832B07"/>
    <w:rsid w:val="008554EA"/>
    <w:rsid w:val="00857A58"/>
    <w:rsid w:val="00867804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149"/>
    <w:rsid w:val="008B0D02"/>
    <w:rsid w:val="008B7173"/>
    <w:rsid w:val="008C2222"/>
    <w:rsid w:val="008C3B36"/>
    <w:rsid w:val="008C4BDA"/>
    <w:rsid w:val="008C529A"/>
    <w:rsid w:val="008C52BF"/>
    <w:rsid w:val="008C7ADA"/>
    <w:rsid w:val="008D3644"/>
    <w:rsid w:val="008D5A2E"/>
    <w:rsid w:val="008E7416"/>
    <w:rsid w:val="008F41AE"/>
    <w:rsid w:val="00930BCB"/>
    <w:rsid w:val="00931D64"/>
    <w:rsid w:val="009329C7"/>
    <w:rsid w:val="0093337F"/>
    <w:rsid w:val="0096266A"/>
    <w:rsid w:val="0098095A"/>
    <w:rsid w:val="00980CF0"/>
    <w:rsid w:val="00992B19"/>
    <w:rsid w:val="009A6D33"/>
    <w:rsid w:val="009B5344"/>
    <w:rsid w:val="009C68F2"/>
    <w:rsid w:val="00A151E4"/>
    <w:rsid w:val="00A16C1D"/>
    <w:rsid w:val="00A31AA9"/>
    <w:rsid w:val="00A50EB5"/>
    <w:rsid w:val="00A85052"/>
    <w:rsid w:val="00A93FA4"/>
    <w:rsid w:val="00AA3BDF"/>
    <w:rsid w:val="00AD73BE"/>
    <w:rsid w:val="00AD7C4E"/>
    <w:rsid w:val="00AE072A"/>
    <w:rsid w:val="00AE1124"/>
    <w:rsid w:val="00AE1965"/>
    <w:rsid w:val="00AE4BED"/>
    <w:rsid w:val="00AE61D9"/>
    <w:rsid w:val="00B137E9"/>
    <w:rsid w:val="00B14102"/>
    <w:rsid w:val="00B20138"/>
    <w:rsid w:val="00B32050"/>
    <w:rsid w:val="00B3497C"/>
    <w:rsid w:val="00B418C7"/>
    <w:rsid w:val="00B42A07"/>
    <w:rsid w:val="00B4414A"/>
    <w:rsid w:val="00B54A3C"/>
    <w:rsid w:val="00B5587A"/>
    <w:rsid w:val="00B57A83"/>
    <w:rsid w:val="00B668F0"/>
    <w:rsid w:val="00B71D1F"/>
    <w:rsid w:val="00B77B4A"/>
    <w:rsid w:val="00B81EF2"/>
    <w:rsid w:val="00B82C13"/>
    <w:rsid w:val="00B8562E"/>
    <w:rsid w:val="00B85A1A"/>
    <w:rsid w:val="00B92B25"/>
    <w:rsid w:val="00B951B0"/>
    <w:rsid w:val="00BA627E"/>
    <w:rsid w:val="00BA7260"/>
    <w:rsid w:val="00BA7D22"/>
    <w:rsid w:val="00BB7A17"/>
    <w:rsid w:val="00BE1293"/>
    <w:rsid w:val="00BE543E"/>
    <w:rsid w:val="00BF582B"/>
    <w:rsid w:val="00C0081B"/>
    <w:rsid w:val="00C02331"/>
    <w:rsid w:val="00C07716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C0BB5"/>
    <w:rsid w:val="00CE349F"/>
    <w:rsid w:val="00D05355"/>
    <w:rsid w:val="00D513AA"/>
    <w:rsid w:val="00D52EF0"/>
    <w:rsid w:val="00D75F4B"/>
    <w:rsid w:val="00D82C9A"/>
    <w:rsid w:val="00D97739"/>
    <w:rsid w:val="00DA0452"/>
    <w:rsid w:val="00DC38E8"/>
    <w:rsid w:val="00DC53F3"/>
    <w:rsid w:val="00DD58E1"/>
    <w:rsid w:val="00DF4642"/>
    <w:rsid w:val="00E01F65"/>
    <w:rsid w:val="00E0742E"/>
    <w:rsid w:val="00E12D82"/>
    <w:rsid w:val="00E15F15"/>
    <w:rsid w:val="00E3136B"/>
    <w:rsid w:val="00E410C8"/>
    <w:rsid w:val="00E46E1F"/>
    <w:rsid w:val="00E649EF"/>
    <w:rsid w:val="00E72134"/>
    <w:rsid w:val="00E72754"/>
    <w:rsid w:val="00EA2836"/>
    <w:rsid w:val="00EA6026"/>
    <w:rsid w:val="00EB4A11"/>
    <w:rsid w:val="00EC4C5A"/>
    <w:rsid w:val="00ED18C9"/>
    <w:rsid w:val="00F20019"/>
    <w:rsid w:val="00F27C80"/>
    <w:rsid w:val="00F320CA"/>
    <w:rsid w:val="00F34437"/>
    <w:rsid w:val="00F40651"/>
    <w:rsid w:val="00F4093E"/>
    <w:rsid w:val="00F41A98"/>
    <w:rsid w:val="00F4316F"/>
    <w:rsid w:val="00F54D51"/>
    <w:rsid w:val="00F60CFC"/>
    <w:rsid w:val="00F6384B"/>
    <w:rsid w:val="00F67640"/>
    <w:rsid w:val="00F75C17"/>
    <w:rsid w:val="00F75C89"/>
    <w:rsid w:val="00F7723D"/>
    <w:rsid w:val="00FB0BBB"/>
    <w:rsid w:val="00FB6B02"/>
    <w:rsid w:val="00FC1CD3"/>
    <w:rsid w:val="00FC58BB"/>
    <w:rsid w:val="00FC68EA"/>
    <w:rsid w:val="00FC763D"/>
    <w:rsid w:val="00FD0852"/>
    <w:rsid w:val="00FD2657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52D61"/>
  <w15:docId w15:val="{1E775F96-A2E5-407C-87C6-E399FCD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82785D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EA2836"/>
    <w:rPr>
      <w:sz w:val="24"/>
    </w:rPr>
  </w:style>
  <w:style w:type="character" w:styleId="Komentaronuoroda">
    <w:name w:val="annotation reference"/>
    <w:basedOn w:val="Numatytasispastraiposriftas"/>
    <w:rsid w:val="00EA28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A283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A2836"/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EA28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A2836"/>
    <w:rPr>
      <w:b/>
      <w:bCs/>
    </w:rPr>
  </w:style>
  <w:style w:type="character" w:styleId="Nerykinuoroda">
    <w:name w:val="Subtle Reference"/>
    <w:basedOn w:val="Numatytasispastraiposriftas"/>
    <w:qFormat/>
    <w:rsid w:val="00192B0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ntas.guntys@jurbark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mantas.guntys@jurbark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11</Pages>
  <Words>14441</Words>
  <Characters>8232</Characters>
  <Application>Microsoft Office Word</Application>
  <DocSecurity>0</DocSecurity>
  <Lines>68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5</cp:revision>
  <cp:lastPrinted>2019-11-12T07:11:00Z</cp:lastPrinted>
  <dcterms:created xsi:type="dcterms:W3CDTF">2026-03-11T13:12:00Z</dcterms:created>
  <dcterms:modified xsi:type="dcterms:W3CDTF">2026-03-12T09:23:00Z</dcterms:modified>
</cp:coreProperties>
</file>