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76D" w14:textId="77777777" w:rsidR="00FC1CD3" w:rsidRDefault="007A26B6" w:rsidP="007A26B6">
      <w:pPr>
        <w:jc w:val="right"/>
        <w:rPr>
          <w:lang w:val="en-US"/>
        </w:rPr>
      </w:pPr>
      <w:proofErr w:type="spellStart"/>
      <w:r w:rsidRPr="007A26B6">
        <w:rPr>
          <w:lang w:val="en-US"/>
        </w:rPr>
        <w:t>Projekt</w:t>
      </w:r>
      <w:r w:rsidR="00E46BE1">
        <w:rPr>
          <w:lang w:val="en-US"/>
        </w:rPr>
        <w:t>o</w:t>
      </w:r>
      <w:proofErr w:type="spellEnd"/>
    </w:p>
    <w:p w14:paraId="6AF82782" w14:textId="77777777" w:rsidR="00E46BE1" w:rsidRPr="007A26B6" w:rsidRDefault="00E46BE1" w:rsidP="007A26B6">
      <w:pPr>
        <w:jc w:val="right"/>
        <w:rPr>
          <w:lang w:val="en-US"/>
        </w:rPr>
      </w:pPr>
      <w:proofErr w:type="spellStart"/>
      <w:r>
        <w:rPr>
          <w:lang w:val="en-US"/>
        </w:rPr>
        <w:t>lyginamasis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variantas</w:t>
      </w:r>
      <w:proofErr w:type="spellEnd"/>
    </w:p>
    <w:p w14:paraId="4D108A2E" w14:textId="77777777" w:rsidR="00F320CA" w:rsidRDefault="00F320CA">
      <w:pPr>
        <w:jc w:val="center"/>
        <w:rPr>
          <w:b/>
          <w:bCs/>
          <w:lang w:val="en-US"/>
        </w:rPr>
      </w:pPr>
    </w:p>
    <w:p w14:paraId="0E91EC8B" w14:textId="77777777" w:rsidR="007A26B6" w:rsidRDefault="007A26B6">
      <w:pPr>
        <w:jc w:val="center"/>
        <w:rPr>
          <w:b/>
          <w:lang w:val="en-US"/>
        </w:rPr>
      </w:pPr>
    </w:p>
    <w:p w14:paraId="0F2C3E35" w14:textId="77777777" w:rsidR="007A26B6" w:rsidRDefault="007A26B6">
      <w:pPr>
        <w:jc w:val="center"/>
        <w:rPr>
          <w:b/>
          <w:lang w:val="en-US"/>
        </w:rPr>
      </w:pPr>
    </w:p>
    <w:p w14:paraId="2F5B2317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65DE6CC" w14:textId="77777777" w:rsidR="00A749F9" w:rsidRPr="000C131D" w:rsidRDefault="00A749F9" w:rsidP="000C131D">
      <w:pPr>
        <w:jc w:val="center"/>
        <w:rPr>
          <w:b/>
          <w:bCs/>
        </w:rPr>
      </w:pPr>
    </w:p>
    <w:p w14:paraId="6B6BF7D9" w14:textId="77777777" w:rsidR="000C131D" w:rsidRDefault="000C131D" w:rsidP="000C131D">
      <w:pPr>
        <w:jc w:val="center"/>
        <w:rPr>
          <w:b/>
          <w:bCs/>
        </w:rPr>
      </w:pPr>
      <w:r w:rsidRPr="000C131D">
        <w:rPr>
          <w:b/>
          <w:bCs/>
        </w:rPr>
        <w:t>SPRENDIMAS</w:t>
      </w:r>
    </w:p>
    <w:p w14:paraId="28103492" w14:textId="77777777" w:rsidR="007A26B6" w:rsidRPr="000C131D" w:rsidRDefault="007A26B6" w:rsidP="006C185E">
      <w:pPr>
        <w:jc w:val="center"/>
        <w:rPr>
          <w:b/>
          <w:bCs/>
        </w:rPr>
      </w:pPr>
      <w:r>
        <w:rPr>
          <w:b/>
          <w:bCs/>
        </w:rPr>
        <w:t xml:space="preserve">DĖL JURBARKO RAJONO SAVIVALDYBĖS TARYBOS 2024 M. GRUODŽIO 19 D. SPRENDIMO NR. T2-374 „DĖL JURBARKO RAJONO </w:t>
      </w:r>
      <w:r w:rsidR="006C185E">
        <w:rPr>
          <w:b/>
          <w:bCs/>
        </w:rPr>
        <w:t xml:space="preserve">SAVIVALDYBĖS </w:t>
      </w:r>
      <w:r>
        <w:rPr>
          <w:b/>
          <w:bCs/>
        </w:rPr>
        <w:t>DALYVAUJAMOJO BIUDŽETO RENGIMO TVARKOS APRAŠO PATVIRTINIMO“ PAKEITIMO</w:t>
      </w:r>
    </w:p>
    <w:p w14:paraId="10BD9EE2" w14:textId="77777777" w:rsidR="000C131D" w:rsidRDefault="000C131D">
      <w:pPr>
        <w:pStyle w:val="Antrats"/>
        <w:tabs>
          <w:tab w:val="left" w:pos="1296"/>
        </w:tabs>
        <w:jc w:val="center"/>
        <w:rPr>
          <w:b/>
          <w:caps/>
        </w:rPr>
      </w:pP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5584EF69" w14:textId="77777777" w:rsidR="000C131D" w:rsidRDefault="000C131D">
      <w:pPr>
        <w:pStyle w:val="Antrats"/>
        <w:tabs>
          <w:tab w:val="left" w:pos="1296"/>
        </w:tabs>
        <w:jc w:val="center"/>
        <w:rPr>
          <w:b/>
          <w:caps/>
        </w:rPr>
      </w:pPr>
    </w:p>
    <w:p w14:paraId="67E16888" w14:textId="786C8728" w:rsidR="000C131D" w:rsidRDefault="000C131D" w:rsidP="009A22DA">
      <w:pPr>
        <w:pStyle w:val="Antrats"/>
        <w:tabs>
          <w:tab w:val="left" w:pos="1296"/>
        </w:tabs>
        <w:jc w:val="center"/>
        <w:rPr>
          <w:b/>
          <w:caps/>
        </w:rPr>
      </w:pPr>
      <w:r>
        <w:t>202</w:t>
      </w:r>
      <w:r w:rsidR="007A26B6">
        <w:t>6</w:t>
      </w:r>
      <w:r>
        <w:t xml:space="preserve"> m. </w:t>
      </w:r>
      <w:r w:rsidR="00574F04">
        <w:t>kovo</w:t>
      </w:r>
      <w:r>
        <w:t xml:space="preserve"> </w:t>
      </w:r>
      <w:r w:rsidR="00147070">
        <w:t>8</w:t>
      </w:r>
      <w:r>
        <w:t xml:space="preserve"> d. Nr. T</w:t>
      </w:r>
      <w:r w:rsidR="007A26B6">
        <w:t>SP-</w:t>
      </w:r>
      <w:r w:rsidR="00147070">
        <w:t>92</w:t>
      </w:r>
    </w:p>
    <w:p w14:paraId="4D741DFF" w14:textId="77777777" w:rsidR="000C131D" w:rsidRDefault="000C131D">
      <w:pPr>
        <w:jc w:val="center"/>
      </w:pPr>
      <w:r>
        <w:t>Jurbarkas</w:t>
      </w:r>
    </w:p>
    <w:p w14:paraId="7AAF8B63" w14:textId="77777777" w:rsidR="00FC1CD3" w:rsidRDefault="00FC1CD3">
      <w:pPr>
        <w:jc w:val="both"/>
      </w:pPr>
    </w:p>
    <w:p w14:paraId="3B83474E" w14:textId="77777777" w:rsidR="00D476DF" w:rsidRPr="00AF7B24" w:rsidRDefault="00D476DF" w:rsidP="00AF7B24">
      <w:pPr>
        <w:tabs>
          <w:tab w:val="left" w:pos="851"/>
        </w:tabs>
        <w:ind w:firstLine="851"/>
        <w:jc w:val="both"/>
        <w:rPr>
          <w:szCs w:val="24"/>
        </w:rPr>
      </w:pPr>
      <w:r w:rsidRPr="00AF7B24">
        <w:t xml:space="preserve">Vadovaudamasi </w:t>
      </w:r>
      <w:r w:rsidRPr="00AF7B24">
        <w:rPr>
          <w:szCs w:val="24"/>
        </w:rPr>
        <w:t xml:space="preserve">Lietuvos Respublikos vietos savivaldos įstatymo 15 straipsnio </w:t>
      </w:r>
      <w:r w:rsidRPr="00AF7B24">
        <w:rPr>
          <w:bCs/>
        </w:rPr>
        <w:t>4 dalimi</w:t>
      </w:r>
      <w:r w:rsidRPr="00AF7B24">
        <w:t xml:space="preserve"> </w:t>
      </w:r>
      <w:r w:rsidRPr="00AF7B24">
        <w:rPr>
          <w:szCs w:val="24"/>
        </w:rPr>
        <w:t xml:space="preserve">ir </w:t>
      </w:r>
      <w:r w:rsidRPr="00AF7B24">
        <w:t>42  </w:t>
      </w:r>
      <w:r w:rsidRPr="00AF7B24">
        <w:rPr>
          <w:szCs w:val="24"/>
        </w:rPr>
        <w:t>straipsnio</w:t>
      </w:r>
      <w:r w:rsidRPr="00AF7B24">
        <w:t xml:space="preserve"> 4 </w:t>
      </w:r>
      <w:r w:rsidRPr="00AF7B24">
        <w:rPr>
          <w:szCs w:val="24"/>
        </w:rPr>
        <w:t>punktu</w:t>
      </w:r>
      <w:r w:rsidRPr="00AF7B24">
        <w:t xml:space="preserve">, Jurbarko rajono savivaldybės taryba </w:t>
      </w:r>
      <w:r w:rsidRPr="00AF7B24">
        <w:rPr>
          <w:spacing w:val="120"/>
        </w:rPr>
        <w:t>nusprend</w:t>
      </w:r>
      <w:r w:rsidRPr="00AF7B24">
        <w:rPr>
          <w:spacing w:val="120"/>
          <w:szCs w:val="24"/>
        </w:rPr>
        <w:t>ži</w:t>
      </w:r>
      <w:r w:rsidRPr="00AF7B24">
        <w:rPr>
          <w:szCs w:val="24"/>
        </w:rPr>
        <w:t>a:</w:t>
      </w:r>
    </w:p>
    <w:p w14:paraId="36535C5E" w14:textId="77777777" w:rsidR="00062143" w:rsidRDefault="00062143" w:rsidP="00062143">
      <w:pPr>
        <w:numPr>
          <w:ilvl w:val="0"/>
          <w:numId w:val="11"/>
        </w:numPr>
        <w:tabs>
          <w:tab w:val="left" w:pos="993"/>
          <w:tab w:val="left" w:pos="1276"/>
        </w:tabs>
        <w:ind w:left="0" w:firstLine="720"/>
        <w:jc w:val="both"/>
        <w:rPr>
          <w:bCs/>
          <w:szCs w:val="24"/>
        </w:rPr>
      </w:pPr>
      <w:r>
        <w:rPr>
          <w:highlight w:val="white"/>
        </w:rPr>
        <w:t xml:space="preserve">Pakeisti </w:t>
      </w:r>
      <w:r>
        <w:t xml:space="preserve">Jurbarko rajono savivaldybės dalyvaujamojo biudžeto rengimo tvarkos aprašo, patvirtintą </w:t>
      </w:r>
      <w:r>
        <w:rPr>
          <w:highlight w:val="white"/>
        </w:rPr>
        <w:t>Jurbarko rajono savivaldybės tarybos 2024 m. gruodžio 19 d. sprendimu Nr. T2-374 „</w:t>
      </w:r>
      <w:r>
        <w:t>Dėl Jurbarko rajono savivaldybės dalyvaujamojo biudžeto rengimo tvarkos aprašo patvirtinimo</w:t>
      </w:r>
      <w:r>
        <w:rPr>
          <w:highlight w:val="white"/>
        </w:rPr>
        <w:t xml:space="preserve"> 4 punktą ir jį išdėstyti taip:</w:t>
      </w:r>
      <w:r w:rsidRPr="00987375">
        <w:rPr>
          <w:bCs/>
          <w:szCs w:val="24"/>
        </w:rPr>
        <w:t xml:space="preserve"> </w:t>
      </w:r>
    </w:p>
    <w:p w14:paraId="370B649B" w14:textId="77777777" w:rsidR="00E46BE1" w:rsidRPr="007E16FD" w:rsidRDefault="003772F8" w:rsidP="00062143">
      <w:pPr>
        <w:tabs>
          <w:tab w:val="num" w:pos="0"/>
          <w:tab w:val="num" w:pos="1080"/>
          <w:tab w:val="left" w:pos="1276"/>
          <w:tab w:val="num" w:pos="1392"/>
        </w:tabs>
        <w:ind w:firstLine="720"/>
        <w:jc w:val="both"/>
        <w:rPr>
          <w:szCs w:val="24"/>
        </w:rPr>
      </w:pPr>
      <w:r w:rsidRPr="00987375">
        <w:rPr>
          <w:bCs/>
          <w:szCs w:val="24"/>
        </w:rPr>
        <w:t>„</w:t>
      </w:r>
      <w:r w:rsidR="00574F04" w:rsidRPr="00574F04">
        <w:rPr>
          <w:szCs w:val="24"/>
        </w:rPr>
        <w:t xml:space="preserve">4. </w:t>
      </w:r>
      <w:r w:rsidR="00E46BE1" w:rsidRPr="009766BC">
        <w:rPr>
          <w:szCs w:val="24"/>
        </w:rPr>
        <w:t xml:space="preserve">Projektų finansavimas, skirtas vietos gyventojų ir mokinių iniciatyvoms, sudaro </w:t>
      </w:r>
      <w:r w:rsidR="00E46BE1" w:rsidRPr="00E46BE1">
        <w:rPr>
          <w:strike/>
          <w:szCs w:val="24"/>
        </w:rPr>
        <w:t>0,15</w:t>
      </w:r>
      <w:r w:rsidR="00E46BE1" w:rsidRPr="009766BC">
        <w:rPr>
          <w:szCs w:val="24"/>
        </w:rPr>
        <w:t xml:space="preserve"> </w:t>
      </w:r>
      <w:r w:rsidR="00E46BE1">
        <w:rPr>
          <w:szCs w:val="24"/>
        </w:rPr>
        <w:t xml:space="preserve">0,20 </w:t>
      </w:r>
      <w:r w:rsidR="00E46BE1" w:rsidRPr="009766BC">
        <w:rPr>
          <w:szCs w:val="24"/>
        </w:rPr>
        <w:t xml:space="preserve">% nuo </w:t>
      </w:r>
      <w:r w:rsidR="00E46BE1" w:rsidRPr="00E46BE1">
        <w:rPr>
          <w:b/>
          <w:bCs/>
          <w:szCs w:val="24"/>
        </w:rPr>
        <w:t>praėjusiais biudžetiniais metais</w:t>
      </w:r>
      <w:r w:rsidR="00E46BE1" w:rsidRPr="00574F04">
        <w:rPr>
          <w:szCs w:val="24"/>
        </w:rPr>
        <w:t xml:space="preserve"> </w:t>
      </w:r>
      <w:r w:rsidR="00E46BE1" w:rsidRPr="009766BC">
        <w:rPr>
          <w:szCs w:val="24"/>
        </w:rPr>
        <w:t xml:space="preserve">surinktų gyventojų pajamų mokesčio </w:t>
      </w:r>
      <w:r w:rsidR="00E46BE1" w:rsidRPr="007E16FD">
        <w:rPr>
          <w:szCs w:val="24"/>
        </w:rPr>
        <w:t>(toliau – GPM) įmokų, kurios kasmet skiriamos Savivaldybės biudžetui.</w:t>
      </w:r>
      <w:r w:rsidR="00CF5C37">
        <w:rPr>
          <w:szCs w:val="24"/>
        </w:rPr>
        <w:t>“</w:t>
      </w:r>
    </w:p>
    <w:p w14:paraId="4B1F5BB6" w14:textId="77777777" w:rsidR="00D476DF" w:rsidRPr="00AF7B24" w:rsidRDefault="00D476DF" w:rsidP="00062143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b/>
          <w:szCs w:val="24"/>
        </w:rPr>
      </w:pPr>
      <w:r>
        <w:rPr>
          <w:color w:val="000000"/>
          <w:shd w:val="clear" w:color="auto" w:fill="FFFFFF"/>
        </w:rPr>
        <w:t>Paskelbti šį sprendimą Teisės aktų registre ir Jurbarko rajono savivaldybės interneto svetainėje.</w:t>
      </w:r>
    </w:p>
    <w:p w14:paraId="0D0E20F3" w14:textId="77777777" w:rsidR="00FC1CD3" w:rsidRDefault="00FC1CD3" w:rsidP="00AF7B24">
      <w:pPr>
        <w:ind w:firstLine="851"/>
        <w:jc w:val="both"/>
        <w:rPr>
          <w:color w:val="000000"/>
        </w:rPr>
      </w:pPr>
    </w:p>
    <w:p w14:paraId="7212B6DB" w14:textId="77777777" w:rsidR="00FC1CD3" w:rsidRDefault="00FC1CD3">
      <w:pPr>
        <w:jc w:val="both"/>
      </w:pPr>
    </w:p>
    <w:p w14:paraId="52FDF2AF" w14:textId="77777777" w:rsidR="000C131D" w:rsidRDefault="000C131D" w:rsidP="000C131D">
      <w:pPr>
        <w:tabs>
          <w:tab w:val="right" w:pos="9638"/>
        </w:tabs>
      </w:pPr>
      <w:r>
        <w:t>Savivaldybės meras</w:t>
      </w:r>
      <w:r>
        <w:tab/>
        <w:t>Skirmantas Mockevičius</w:t>
      </w:r>
    </w:p>
    <w:p w14:paraId="7353F89D" w14:textId="77777777" w:rsidR="006A428B" w:rsidRDefault="006A428B" w:rsidP="000C131D">
      <w:pPr>
        <w:tabs>
          <w:tab w:val="right" w:pos="9638"/>
        </w:tabs>
      </w:pPr>
    </w:p>
    <w:p w14:paraId="7775A574" w14:textId="77777777" w:rsidR="006A428B" w:rsidRDefault="006A428B" w:rsidP="000C131D">
      <w:pPr>
        <w:tabs>
          <w:tab w:val="right" w:pos="9638"/>
        </w:tabs>
      </w:pPr>
    </w:p>
    <w:p w14:paraId="77594E3F" w14:textId="77777777" w:rsidR="006A428B" w:rsidRDefault="006A428B" w:rsidP="000C131D">
      <w:pPr>
        <w:tabs>
          <w:tab w:val="right" w:pos="9638"/>
        </w:tabs>
      </w:pPr>
    </w:p>
    <w:p w14:paraId="381BB183" w14:textId="77777777" w:rsidR="006A428B" w:rsidRDefault="006A428B" w:rsidP="000C131D">
      <w:pPr>
        <w:tabs>
          <w:tab w:val="right" w:pos="9638"/>
        </w:tabs>
      </w:pPr>
    </w:p>
    <w:p w14:paraId="1975B45A" w14:textId="77777777" w:rsidR="006A428B" w:rsidRDefault="006A428B" w:rsidP="000C131D">
      <w:pPr>
        <w:tabs>
          <w:tab w:val="right" w:pos="9638"/>
        </w:tabs>
      </w:pPr>
    </w:p>
    <w:p w14:paraId="5394984B" w14:textId="77777777" w:rsidR="006A428B" w:rsidRDefault="006A428B" w:rsidP="000C131D">
      <w:pPr>
        <w:tabs>
          <w:tab w:val="right" w:pos="9638"/>
        </w:tabs>
      </w:pPr>
    </w:p>
    <w:p w14:paraId="06A3468C" w14:textId="77777777" w:rsidR="006A428B" w:rsidRDefault="006A428B" w:rsidP="000C131D">
      <w:pPr>
        <w:tabs>
          <w:tab w:val="right" w:pos="9638"/>
        </w:tabs>
      </w:pPr>
    </w:p>
    <w:p w14:paraId="40D61F68" w14:textId="77777777" w:rsidR="006A428B" w:rsidRDefault="006A428B" w:rsidP="000C131D">
      <w:pPr>
        <w:tabs>
          <w:tab w:val="right" w:pos="9638"/>
        </w:tabs>
      </w:pPr>
    </w:p>
    <w:p w14:paraId="717FBB9C" w14:textId="77777777" w:rsidR="006A428B" w:rsidRPr="008A41C6" w:rsidRDefault="006A428B" w:rsidP="006A428B">
      <w:pPr>
        <w:rPr>
          <w:szCs w:val="24"/>
        </w:rPr>
      </w:pPr>
      <w:r>
        <w:rPr>
          <w:szCs w:val="24"/>
        </w:rPr>
        <w:t>Derino</w:t>
      </w:r>
      <w:r w:rsidRPr="008A41C6">
        <w:rPr>
          <w:szCs w:val="24"/>
        </w:rPr>
        <w:t xml:space="preserve">: </w:t>
      </w:r>
    </w:p>
    <w:p w14:paraId="4C4D3FEA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 xml:space="preserve">Administracijos direktorė R. </w:t>
      </w:r>
      <w:proofErr w:type="spellStart"/>
      <w:r w:rsidRPr="008A41C6">
        <w:rPr>
          <w:szCs w:val="24"/>
        </w:rPr>
        <w:t>Vančienė</w:t>
      </w:r>
      <w:proofErr w:type="spellEnd"/>
    </w:p>
    <w:p w14:paraId="4A99D1BE" w14:textId="77777777" w:rsidR="006A428B" w:rsidRDefault="006A428B" w:rsidP="006A428B">
      <w:pPr>
        <w:rPr>
          <w:szCs w:val="24"/>
        </w:rPr>
      </w:pPr>
      <w:r w:rsidRPr="008A41C6">
        <w:rPr>
          <w:szCs w:val="24"/>
        </w:rPr>
        <w:t xml:space="preserve">Teisės ir civilinės metrikacijos skyriaus vedėja O. Sutkaitienė </w:t>
      </w:r>
    </w:p>
    <w:p w14:paraId="0A1048C8" w14:textId="77777777" w:rsidR="006A428B" w:rsidRPr="008A41C6" w:rsidRDefault="006A428B" w:rsidP="006A428B">
      <w:pPr>
        <w:rPr>
          <w:szCs w:val="24"/>
        </w:rPr>
      </w:pPr>
      <w:r>
        <w:rPr>
          <w:szCs w:val="24"/>
        </w:rPr>
        <w:t>Vicemerė G. Lukošienė</w:t>
      </w:r>
    </w:p>
    <w:p w14:paraId="2DC4E392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Tarybos posėdžių sekretorė D. Dačkauskaitė</w:t>
      </w:r>
    </w:p>
    <w:p w14:paraId="755B1361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Dokumentų ir viešųjų ryšių skyriaus vyr. specialistas A. Gvildys</w:t>
      </w:r>
    </w:p>
    <w:p w14:paraId="42036B0C" w14:textId="77777777" w:rsidR="006A428B" w:rsidRDefault="006A428B" w:rsidP="006A428B">
      <w:pPr>
        <w:rPr>
          <w:szCs w:val="24"/>
        </w:rPr>
      </w:pPr>
    </w:p>
    <w:p w14:paraId="182E7A1D" w14:textId="77777777" w:rsidR="00006AC2" w:rsidRDefault="00006AC2" w:rsidP="006A428B">
      <w:pPr>
        <w:rPr>
          <w:szCs w:val="24"/>
        </w:rPr>
      </w:pPr>
    </w:p>
    <w:p w14:paraId="4A0F5A57" w14:textId="77777777" w:rsidR="00006AC2" w:rsidRDefault="00006AC2" w:rsidP="006A428B">
      <w:pPr>
        <w:rPr>
          <w:szCs w:val="24"/>
        </w:rPr>
      </w:pPr>
    </w:p>
    <w:p w14:paraId="4A099119" w14:textId="77777777" w:rsidR="00006AC2" w:rsidRPr="00A83521" w:rsidRDefault="00006AC2" w:rsidP="006A428B">
      <w:pPr>
        <w:rPr>
          <w:szCs w:val="24"/>
          <w:lang w:val="en-US"/>
        </w:rPr>
      </w:pPr>
    </w:p>
    <w:p w14:paraId="6C104F96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Parengė</w:t>
      </w:r>
    </w:p>
    <w:bookmarkStart w:id="0" w:name="CREATOR_SHOWS"/>
    <w:p w14:paraId="48CA0FB9" w14:textId="77777777" w:rsidR="006A428B" w:rsidRPr="00614497" w:rsidRDefault="006A428B" w:rsidP="006A428B">
      <w:pPr>
        <w:pStyle w:val="Antrats"/>
        <w:rPr>
          <w:szCs w:val="24"/>
          <w:lang w:eastAsia="en-US"/>
        </w:rPr>
      </w:pPr>
      <w:r w:rsidRPr="00614497">
        <w:rPr>
          <w:szCs w:val="24"/>
          <w:lang w:eastAsia="en-US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t>Sigita Kiudienė</w:t>
      </w:r>
      <w:r w:rsidRPr="00614497">
        <w:rPr>
          <w:szCs w:val="24"/>
          <w:lang w:eastAsia="en-US"/>
        </w:rPr>
        <w:fldChar w:fldCharType="end"/>
      </w:r>
      <w:bookmarkEnd w:id="0"/>
      <w:r w:rsidRPr="00614497">
        <w:rPr>
          <w:szCs w:val="24"/>
          <w:lang w:eastAsia="en-US"/>
        </w:rPr>
        <w:t xml:space="preserve">, tel. +370 611 57 135 </w:t>
      </w:r>
      <w:bookmarkStart w:id="1" w:name="CREATOR_PHONE_FULL"/>
      <w:r w:rsidRPr="00614497">
        <w:rPr>
          <w:szCs w:val="24"/>
          <w:lang w:eastAsia="en-US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fldChar w:fldCharType="end"/>
      </w:r>
      <w:bookmarkEnd w:id="1"/>
      <w:r w:rsidRPr="00614497">
        <w:rPr>
          <w:szCs w:val="24"/>
          <w:lang w:eastAsia="en-US"/>
        </w:rPr>
        <w:t xml:space="preserve">,  el. p.  </w:t>
      </w:r>
      <w:bookmarkStart w:id="2" w:name="CREATOR_EMAIL"/>
      <w:r w:rsidRPr="00614497">
        <w:rPr>
          <w:szCs w:val="24"/>
          <w:lang w:eastAsia="en-US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t>sigita.kiudiene@jurbarkas.lt</w:t>
      </w:r>
      <w:r w:rsidRPr="00614497">
        <w:rPr>
          <w:szCs w:val="24"/>
          <w:lang w:eastAsia="en-US"/>
        </w:rPr>
        <w:fldChar w:fldCharType="end"/>
      </w:r>
      <w:bookmarkEnd w:id="2"/>
    </w:p>
    <w:p w14:paraId="0ACA0B25" w14:textId="77777777" w:rsidR="006A428B" w:rsidRPr="00614497" w:rsidRDefault="006A428B" w:rsidP="006A428B">
      <w:pPr>
        <w:pStyle w:val="Antrats"/>
        <w:rPr>
          <w:szCs w:val="24"/>
          <w:lang w:eastAsia="en-US"/>
        </w:rPr>
      </w:pPr>
      <w:r w:rsidRPr="00614497">
        <w:rPr>
          <w:szCs w:val="24"/>
          <w:lang w:eastAsia="en-US"/>
        </w:rPr>
        <w:t>2026-0</w:t>
      </w:r>
      <w:r w:rsidR="00574F04">
        <w:rPr>
          <w:szCs w:val="24"/>
          <w:lang w:eastAsia="en-US"/>
        </w:rPr>
        <w:t>3</w:t>
      </w:r>
      <w:r w:rsidRPr="00614497">
        <w:rPr>
          <w:szCs w:val="24"/>
          <w:lang w:eastAsia="en-US"/>
        </w:rPr>
        <w:t xml:space="preserve">- </w:t>
      </w:r>
    </w:p>
    <w:p w14:paraId="041A433E" w14:textId="77777777" w:rsidR="006A428B" w:rsidRPr="008A41C6" w:rsidRDefault="006A428B" w:rsidP="006A428B">
      <w:pPr>
        <w:pStyle w:val="Antrats"/>
        <w:rPr>
          <w:szCs w:val="24"/>
        </w:rPr>
      </w:pPr>
    </w:p>
    <w:p w14:paraId="7E9248DB" w14:textId="77777777" w:rsidR="00D476DF" w:rsidRDefault="00D476DF" w:rsidP="005A4216">
      <w:pPr>
        <w:rPr>
          <w:szCs w:val="24"/>
        </w:rPr>
      </w:pPr>
    </w:p>
    <w:p w14:paraId="4D02079F" w14:textId="77777777" w:rsidR="005A4216" w:rsidRDefault="005A4216" w:rsidP="005A4216">
      <w:pPr>
        <w:pStyle w:val="Pavadinimas"/>
        <w:pBdr>
          <w:bottom w:val="single" w:sz="12" w:space="1" w:color="auto"/>
        </w:pBdr>
      </w:pPr>
      <w:r>
        <w:t>JURBARKO RAJONO SAVIVALDYBĖS ADMINISTRACIJA</w:t>
      </w:r>
    </w:p>
    <w:p w14:paraId="61EB4796" w14:textId="77777777" w:rsidR="005A4216" w:rsidRDefault="005A4216" w:rsidP="005A4216">
      <w:pPr>
        <w:pStyle w:val="Paantrat"/>
      </w:pPr>
    </w:p>
    <w:p w14:paraId="1A2623C1" w14:textId="77777777" w:rsidR="005A4216" w:rsidRDefault="005A4216" w:rsidP="005A4216">
      <w:pPr>
        <w:pStyle w:val="Paantrat"/>
      </w:pPr>
      <w:r>
        <w:t>AIŠKINAMASIS RAŠTAS</w:t>
      </w:r>
    </w:p>
    <w:p w14:paraId="443669EC" w14:textId="77777777" w:rsidR="005A4216" w:rsidRDefault="005A4216" w:rsidP="005A4216">
      <w:pPr>
        <w:jc w:val="center"/>
        <w:rPr>
          <w:b/>
          <w:bC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>
        <w:rPr>
          <w:b/>
          <w:bCs/>
        </w:rPr>
        <w:t xml:space="preserve">DĖL JURBARKO RAJONO SAVIVALDYBĖS TARYBOS 2024 M. GRUODŽIO 19 D. SPRENDIMO NR. T2-374 „DĖL JURBARKO RAJONO DALYVAUJAMOJO BIUDŽETO </w:t>
      </w:r>
    </w:p>
    <w:p w14:paraId="768A4F29" w14:textId="77777777" w:rsidR="005A4216" w:rsidRPr="000C131D" w:rsidRDefault="005A4216" w:rsidP="005A4216">
      <w:pPr>
        <w:jc w:val="center"/>
        <w:rPr>
          <w:b/>
          <w:bCs/>
        </w:rPr>
      </w:pPr>
      <w:r>
        <w:rPr>
          <w:b/>
          <w:bCs/>
        </w:rPr>
        <w:t>RENGIMO TVARKOS APRAŠO PATVIRTINIMO“ PAKEITIMO“</w:t>
      </w:r>
    </w:p>
    <w:p w14:paraId="330BBC3A" w14:textId="77777777" w:rsidR="005A4216" w:rsidRDefault="005A4216" w:rsidP="005A4216">
      <w:pPr>
        <w:jc w:val="center"/>
        <w:rPr>
          <w:b/>
          <w:bCs/>
          <w:caps/>
        </w:rPr>
      </w:pPr>
    </w:p>
    <w:p w14:paraId="6440B8F0" w14:textId="77777777" w:rsidR="005A4216" w:rsidRDefault="005A4216" w:rsidP="005A4216">
      <w:pPr>
        <w:tabs>
          <w:tab w:val="left" w:pos="567"/>
        </w:tabs>
        <w:jc w:val="center"/>
      </w:pPr>
    </w:p>
    <w:p w14:paraId="2203AE0D" w14:textId="72B4577F" w:rsidR="005A4216" w:rsidRDefault="005A4216" w:rsidP="005A4216">
      <w:pPr>
        <w:tabs>
          <w:tab w:val="left" w:pos="0"/>
        </w:tabs>
        <w:jc w:val="center"/>
      </w:pPr>
      <w:r>
        <w:t xml:space="preserve">2026 m. </w:t>
      </w:r>
      <w:r w:rsidR="003505B3">
        <w:t>kovo</w:t>
      </w:r>
      <w:r>
        <w:t xml:space="preserve"> </w:t>
      </w:r>
      <w:r w:rsidR="00147070">
        <w:t>8</w:t>
      </w:r>
      <w:r>
        <w:t xml:space="preserve"> d.</w:t>
      </w:r>
    </w:p>
    <w:p w14:paraId="0238DA8E" w14:textId="77777777" w:rsidR="005A4216" w:rsidRDefault="005A4216" w:rsidP="005A4216">
      <w:pPr>
        <w:tabs>
          <w:tab w:val="left" w:pos="0"/>
        </w:tabs>
        <w:jc w:val="center"/>
      </w:pPr>
      <w:r>
        <w:t>Jurbarkas</w:t>
      </w:r>
    </w:p>
    <w:p w14:paraId="5A25250B" w14:textId="77777777" w:rsidR="005A4216" w:rsidRDefault="005A4216" w:rsidP="005A4216">
      <w:pPr>
        <w:tabs>
          <w:tab w:val="left" w:pos="0"/>
        </w:tabs>
        <w:jc w:val="center"/>
      </w:pPr>
    </w:p>
    <w:p w14:paraId="5E0AFE53" w14:textId="77777777" w:rsidR="005A4216" w:rsidRDefault="005A4216" w:rsidP="005A4216">
      <w:pPr>
        <w:tabs>
          <w:tab w:val="left" w:pos="0"/>
        </w:tabs>
        <w:jc w:val="center"/>
      </w:pPr>
    </w:p>
    <w:p w14:paraId="66CB9323" w14:textId="77777777" w:rsidR="005A4216" w:rsidRDefault="005A4216" w:rsidP="005A4216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5A4216" w14:paraId="510680B6" w14:textId="77777777">
        <w:tc>
          <w:tcPr>
            <w:tcW w:w="9741" w:type="dxa"/>
          </w:tcPr>
          <w:p w14:paraId="2AD88F84" w14:textId="77777777" w:rsidR="005A4216" w:rsidRDefault="005A421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5A4216" w14:paraId="58976490" w14:textId="77777777">
        <w:tc>
          <w:tcPr>
            <w:tcW w:w="9741" w:type="dxa"/>
          </w:tcPr>
          <w:p w14:paraId="0184A415" w14:textId="77777777" w:rsidR="005A4216" w:rsidRDefault="005A421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3B62AC">
              <w:rPr>
                <w:sz w:val="22"/>
                <w:szCs w:val="22"/>
              </w:rPr>
              <w:t>Patvirtinti J</w:t>
            </w:r>
            <w:r w:rsidRPr="003B62AC">
              <w:rPr>
                <w:bCs/>
                <w:sz w:val="22"/>
                <w:szCs w:val="22"/>
              </w:rPr>
              <w:t>urbarko rajono savivaldybės dalyvaujamojo biudžeto rengimo tvarkos apraš</w:t>
            </w:r>
            <w:r>
              <w:rPr>
                <w:bCs/>
                <w:sz w:val="22"/>
                <w:szCs w:val="22"/>
              </w:rPr>
              <w:t>o pakeitimus.</w:t>
            </w:r>
          </w:p>
        </w:tc>
      </w:tr>
      <w:tr w:rsidR="005A4216" w14:paraId="03100A01" w14:textId="77777777">
        <w:tc>
          <w:tcPr>
            <w:tcW w:w="9741" w:type="dxa"/>
          </w:tcPr>
          <w:p w14:paraId="42F9C53A" w14:textId="77777777" w:rsidR="005A4216" w:rsidRDefault="005A421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5A4216" w14:paraId="0E2F9FF4" w14:textId="77777777">
        <w:tc>
          <w:tcPr>
            <w:tcW w:w="9741" w:type="dxa"/>
          </w:tcPr>
          <w:p w14:paraId="195C8A3A" w14:textId="77777777" w:rsidR="005A4216" w:rsidRDefault="005A4216">
            <w:pPr>
              <w:jc w:val="both"/>
              <w:rPr>
                <w:sz w:val="22"/>
              </w:rPr>
            </w:pPr>
            <w:r w:rsidRPr="0024640F">
              <w:rPr>
                <w:sz w:val="22"/>
                <w:szCs w:val="22"/>
              </w:rPr>
              <w:t>Sprendimo projektas parengtas vadovaujantis Lietuvos Respublikos vietos savivaldos įstatymo 42 straipsnio 4 punktu, kuris nurodo, kad s</w:t>
            </w:r>
            <w:r w:rsidRPr="0024640F">
              <w:rPr>
                <w:sz w:val="22"/>
                <w:szCs w:val="22"/>
                <w:shd w:val="clear" w:color="auto" w:fill="FFFFFF"/>
              </w:rPr>
              <w:t>avivaldybė turi sudaryti sąlygas vietos gyventojams dalyvauti tvarkant savivaldybės reikalus, įtraukdama vietos gyventojus į sprendimų priėmimą.</w:t>
            </w:r>
          </w:p>
        </w:tc>
      </w:tr>
      <w:tr w:rsidR="005A4216" w14:paraId="389F3E07" w14:textId="77777777">
        <w:tc>
          <w:tcPr>
            <w:tcW w:w="9741" w:type="dxa"/>
          </w:tcPr>
          <w:p w14:paraId="541805B1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5A4216" w14:paraId="4744DB55" w14:textId="77777777">
        <w:tc>
          <w:tcPr>
            <w:tcW w:w="9741" w:type="dxa"/>
          </w:tcPr>
          <w:p w14:paraId="501B6D81" w14:textId="77777777" w:rsidR="005A4216" w:rsidRDefault="00A6099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60999">
              <w:rPr>
                <w:sz w:val="22"/>
                <w:szCs w:val="22"/>
              </w:rPr>
              <w:t>Patikslinus dalyvaujamojo biudžeto aprašą,</w:t>
            </w:r>
            <w:r w:rsidR="003505B3">
              <w:rPr>
                <w:sz w:val="22"/>
                <w:szCs w:val="22"/>
              </w:rPr>
              <w:t xml:space="preserve"> bus panaikintos techninės klaidos ir</w:t>
            </w:r>
            <w:r w:rsidRPr="00A60999">
              <w:rPr>
                <w:sz w:val="22"/>
                <w:szCs w:val="22"/>
              </w:rPr>
              <w:t xml:space="preserve"> </w:t>
            </w:r>
            <w:r w:rsidR="003505B3">
              <w:rPr>
                <w:sz w:val="22"/>
                <w:szCs w:val="22"/>
              </w:rPr>
              <w:t xml:space="preserve">atsiras aiškumas, susiejant </w:t>
            </w:r>
            <w:r w:rsidR="003505B3">
              <w:rPr>
                <w:sz w:val="22"/>
                <w:szCs w:val="22"/>
                <w:lang w:val="en-US"/>
              </w:rPr>
              <w:t xml:space="preserve">4 ir 5 </w:t>
            </w:r>
            <w:proofErr w:type="spellStart"/>
            <w:r w:rsidR="003505B3">
              <w:rPr>
                <w:sz w:val="22"/>
                <w:szCs w:val="22"/>
                <w:lang w:val="en-US"/>
              </w:rPr>
              <w:t>aprašo</w:t>
            </w:r>
            <w:proofErr w:type="spellEnd"/>
            <w:r w:rsidR="003505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5B3">
              <w:rPr>
                <w:sz w:val="22"/>
                <w:szCs w:val="22"/>
                <w:lang w:val="en-US"/>
              </w:rPr>
              <w:t>punktus</w:t>
            </w:r>
            <w:proofErr w:type="spellEnd"/>
            <w:r w:rsidR="005A4216" w:rsidRPr="00C34681">
              <w:rPr>
                <w:sz w:val="22"/>
                <w:szCs w:val="22"/>
              </w:rPr>
              <w:t>.</w:t>
            </w:r>
          </w:p>
        </w:tc>
      </w:tr>
      <w:tr w:rsidR="005A4216" w14:paraId="71A19C8E" w14:textId="77777777">
        <w:tc>
          <w:tcPr>
            <w:tcW w:w="9741" w:type="dxa"/>
          </w:tcPr>
          <w:p w14:paraId="379F342E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5A4216" w14:paraId="74F12F7A" w14:textId="77777777">
        <w:tc>
          <w:tcPr>
            <w:tcW w:w="9741" w:type="dxa"/>
          </w:tcPr>
          <w:p w14:paraId="5FFFD73D" w14:textId="77777777" w:rsidR="005A4216" w:rsidRDefault="005A421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35220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enumatoma</w:t>
            </w:r>
          </w:p>
        </w:tc>
      </w:tr>
      <w:tr w:rsidR="005A4216" w14:paraId="081A453A" w14:textId="77777777">
        <w:tc>
          <w:tcPr>
            <w:tcW w:w="9741" w:type="dxa"/>
          </w:tcPr>
          <w:p w14:paraId="63B73FDF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A4216" w14:paraId="5B41EE2D" w14:textId="77777777">
        <w:tc>
          <w:tcPr>
            <w:tcW w:w="9741" w:type="dxa"/>
          </w:tcPr>
          <w:p w14:paraId="72DE752B" w14:textId="77777777" w:rsidR="005A4216" w:rsidRPr="00A60999" w:rsidRDefault="00A60999" w:rsidP="00A60999">
            <w:pPr>
              <w:jc w:val="both"/>
              <w:rPr>
                <w:sz w:val="22"/>
                <w:szCs w:val="22"/>
              </w:rPr>
            </w:pPr>
            <w:r w:rsidRPr="00A60999">
              <w:rPr>
                <w:sz w:val="22"/>
                <w:szCs w:val="22"/>
              </w:rPr>
              <w:t>Jurbarko rajono savivaldybės tarybos 2024 m. gruodžio 19 d. sprendim</w:t>
            </w:r>
            <w:r w:rsidR="00F57814">
              <w:rPr>
                <w:sz w:val="22"/>
                <w:szCs w:val="22"/>
              </w:rPr>
              <w:t>as</w:t>
            </w:r>
            <w:r w:rsidRPr="00A60999">
              <w:rPr>
                <w:sz w:val="22"/>
                <w:szCs w:val="22"/>
              </w:rPr>
              <w:t xml:space="preserve"> Nr. T2-374 „Dėl Jurbarko rajono dalyvaujamojo biudžeto rengimo tvarkos aprašas“</w:t>
            </w:r>
          </w:p>
        </w:tc>
      </w:tr>
      <w:tr w:rsidR="005A4216" w14:paraId="4DDFCF0A" w14:textId="77777777">
        <w:tc>
          <w:tcPr>
            <w:tcW w:w="9741" w:type="dxa"/>
          </w:tcPr>
          <w:p w14:paraId="0B5B226C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42443631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6E1905">
              <w:rPr>
                <w:bCs/>
                <w:iCs/>
                <w:sz w:val="22"/>
              </w:rPr>
              <w:t>Nėra</w:t>
            </w:r>
          </w:p>
        </w:tc>
      </w:tr>
      <w:tr w:rsidR="005A4216" w14:paraId="6F8DE82E" w14:textId="77777777">
        <w:tc>
          <w:tcPr>
            <w:tcW w:w="9741" w:type="dxa"/>
          </w:tcPr>
          <w:p w14:paraId="1E169949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64035983" w14:textId="77777777" w:rsidR="005A4216" w:rsidRDefault="003505B3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Nereikalingas</w:t>
            </w:r>
          </w:p>
        </w:tc>
      </w:tr>
      <w:tr w:rsidR="005A4216" w14:paraId="545188A8" w14:textId="77777777">
        <w:tc>
          <w:tcPr>
            <w:tcW w:w="9741" w:type="dxa"/>
          </w:tcPr>
          <w:p w14:paraId="321114A3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5A4216" w14:paraId="7A28D45D" w14:textId="77777777">
        <w:tc>
          <w:tcPr>
            <w:tcW w:w="9741" w:type="dxa"/>
          </w:tcPr>
          <w:p w14:paraId="56F46DE5" w14:textId="77777777" w:rsidR="005A4216" w:rsidRDefault="005A421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C4991">
              <w:rPr>
                <w:sz w:val="22"/>
                <w:szCs w:val="22"/>
              </w:rPr>
              <w:t xml:space="preserve">Jurbarko rajono savivaldybės administracijos (jaunimo reikalų koordinatorė) vyriausioji specialistė </w:t>
            </w:r>
            <w:r>
              <w:rPr>
                <w:sz w:val="22"/>
                <w:szCs w:val="22"/>
              </w:rPr>
              <w:t>Sigita Kiudienė</w:t>
            </w:r>
          </w:p>
        </w:tc>
      </w:tr>
      <w:tr w:rsidR="005A4216" w14:paraId="53B39BF5" w14:textId="77777777">
        <w:tc>
          <w:tcPr>
            <w:tcW w:w="9741" w:type="dxa"/>
          </w:tcPr>
          <w:p w14:paraId="0B67DC63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A7E8B52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Cs/>
                <w:iCs/>
                <w:sz w:val="22"/>
              </w:rPr>
              <w:t>Nėra</w:t>
            </w:r>
          </w:p>
        </w:tc>
      </w:tr>
      <w:tr w:rsidR="005A4216" w14:paraId="51944A04" w14:textId="77777777">
        <w:tc>
          <w:tcPr>
            <w:tcW w:w="9741" w:type="dxa"/>
          </w:tcPr>
          <w:p w14:paraId="2C72F7AC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5A4216" w14:paraId="2B1FFB4D" w14:textId="77777777">
        <w:tc>
          <w:tcPr>
            <w:tcW w:w="9741" w:type="dxa"/>
          </w:tcPr>
          <w:p w14:paraId="40E84EB3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R</w:t>
            </w:r>
            <w:r w:rsidRPr="0005094F">
              <w:rPr>
                <w:sz w:val="22"/>
                <w:szCs w:val="22"/>
              </w:rPr>
              <w:t>engėj</w:t>
            </w:r>
            <w:r>
              <w:rPr>
                <w:sz w:val="22"/>
                <w:szCs w:val="22"/>
              </w:rPr>
              <w:t>ams</w:t>
            </w:r>
            <w:r w:rsidRPr="0005094F">
              <w:rPr>
                <w:sz w:val="22"/>
                <w:szCs w:val="22"/>
              </w:rPr>
              <w:t xml:space="preserve"> – per D</w:t>
            </w:r>
            <w:r w:rsidR="00672264">
              <w:rPr>
                <w:sz w:val="22"/>
                <w:szCs w:val="22"/>
              </w:rPr>
              <w:t>BSIS</w:t>
            </w:r>
          </w:p>
        </w:tc>
      </w:tr>
    </w:tbl>
    <w:p w14:paraId="04F87D63" w14:textId="77777777" w:rsidR="005A4216" w:rsidRDefault="005A4216" w:rsidP="005A4216"/>
    <w:p w14:paraId="4BEEEC39" w14:textId="77777777" w:rsidR="005A4216" w:rsidRDefault="005A4216" w:rsidP="005A4216">
      <w:pPr>
        <w:tabs>
          <w:tab w:val="left" w:pos="567"/>
        </w:tabs>
      </w:pPr>
    </w:p>
    <w:p w14:paraId="27E91575" w14:textId="77777777" w:rsidR="005A4216" w:rsidRDefault="005A4216" w:rsidP="005A4216">
      <w:pPr>
        <w:tabs>
          <w:tab w:val="left" w:pos="567"/>
        </w:tabs>
      </w:pPr>
    </w:p>
    <w:p w14:paraId="33E8FFAC" w14:textId="77777777" w:rsidR="005A4216" w:rsidRDefault="005A4216" w:rsidP="005A4216">
      <w:r>
        <w:t>Parengė</w:t>
      </w:r>
    </w:p>
    <w:p w14:paraId="0CA53EFB" w14:textId="77777777" w:rsidR="005A4216" w:rsidRDefault="00AF7B24" w:rsidP="005A4216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Sigita Kiudienė</w:t>
      </w:r>
    </w:p>
    <w:p w14:paraId="3A6DE053" w14:textId="77777777" w:rsidR="005A4216" w:rsidRDefault="00AF7B24" w:rsidP="005A4216">
      <w:pPr>
        <w:pStyle w:val="Antrats"/>
        <w:tabs>
          <w:tab w:val="clear" w:pos="4153"/>
          <w:tab w:val="clear" w:pos="8306"/>
        </w:tabs>
      </w:pPr>
      <w:r>
        <w:t>202</w:t>
      </w:r>
      <w:r w:rsidR="006C185E">
        <w:t>6</w:t>
      </w:r>
      <w:r>
        <w:t>-0</w:t>
      </w:r>
      <w:r w:rsidR="003505B3">
        <w:rPr>
          <w:lang w:val="en-US"/>
        </w:rPr>
        <w:t>3</w:t>
      </w:r>
      <w:r>
        <w:t>-</w:t>
      </w:r>
    </w:p>
    <w:p w14:paraId="2443B263" w14:textId="77777777" w:rsidR="005A4216" w:rsidRDefault="005A4216" w:rsidP="005A4216"/>
    <w:p w14:paraId="541F3876" w14:textId="77777777" w:rsidR="00D476DF" w:rsidRDefault="00D476DF" w:rsidP="00D476DF">
      <w:pPr>
        <w:spacing w:line="276" w:lineRule="auto"/>
        <w:ind w:firstLine="720"/>
        <w:jc w:val="center"/>
        <w:rPr>
          <w:szCs w:val="24"/>
        </w:rPr>
      </w:pPr>
    </w:p>
    <w:sectPr w:rsidR="00D476DF" w:rsidSect="005A4216">
      <w:headerReference w:type="even" r:id="rId8"/>
      <w:headerReference w:type="default" r:id="rId9"/>
      <w:pgSz w:w="11906" w:h="16838" w:code="9"/>
      <w:pgMar w:top="1134" w:right="567" w:bottom="1134" w:left="1701" w:header="851" w:footer="45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28A1" w14:textId="77777777" w:rsidR="008265C2" w:rsidRDefault="008265C2">
      <w:r>
        <w:separator/>
      </w:r>
    </w:p>
  </w:endnote>
  <w:endnote w:type="continuationSeparator" w:id="0">
    <w:p w14:paraId="1AAA9AF3" w14:textId="77777777" w:rsidR="008265C2" w:rsidRDefault="0082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1445" w14:textId="77777777" w:rsidR="008265C2" w:rsidRDefault="008265C2">
      <w:r>
        <w:separator/>
      </w:r>
    </w:p>
  </w:footnote>
  <w:footnote w:type="continuationSeparator" w:id="0">
    <w:p w14:paraId="563822AC" w14:textId="77777777" w:rsidR="008265C2" w:rsidRDefault="0082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F299" w14:textId="77777777" w:rsidR="00FC1CD3" w:rsidRDefault="006454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 w:rsidR="005A4216">
      <w:rPr>
        <w:rStyle w:val="Puslapionumeris"/>
      </w:rPr>
      <w:fldChar w:fldCharType="separate"/>
    </w:r>
    <w:r w:rsidR="005A421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E269DF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0B1A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A0D9DF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551"/>
        </w:tabs>
        <w:ind w:left="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1" w15:restartNumberingAfterBreak="0">
    <w:nsid w:val="03E93E49"/>
    <w:multiLevelType w:val="multilevel"/>
    <w:tmpl w:val="C6AC4DE4"/>
    <w:lvl w:ilvl="0">
      <w:start w:val="1"/>
      <w:numFmt w:val="decimal"/>
      <w:suff w:val="space"/>
      <w:lvlText w:val="%1.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9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36EB"/>
    <w:multiLevelType w:val="hybridMultilevel"/>
    <w:tmpl w:val="9D58AAC8"/>
    <w:lvl w:ilvl="0" w:tplc="6DB051A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D6922"/>
    <w:multiLevelType w:val="multilevel"/>
    <w:tmpl w:val="31FC02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9EE25E0"/>
    <w:multiLevelType w:val="hybridMultilevel"/>
    <w:tmpl w:val="F9DC0AA8"/>
    <w:lvl w:ilvl="0" w:tplc="FFFFFFFF">
      <w:start w:val="1"/>
      <w:numFmt w:val="decimal"/>
      <w:suff w:val="space"/>
      <w:lvlText w:val="%1."/>
      <w:lvlJc w:val="left"/>
      <w:pPr>
        <w:ind w:left="1097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51314866">
    <w:abstractNumId w:val="7"/>
  </w:num>
  <w:num w:numId="2" w16cid:durableId="1248344853">
    <w:abstractNumId w:val="4"/>
  </w:num>
  <w:num w:numId="3" w16cid:durableId="1645816657">
    <w:abstractNumId w:val="8"/>
  </w:num>
  <w:num w:numId="4" w16cid:durableId="118106570">
    <w:abstractNumId w:val="2"/>
  </w:num>
  <w:num w:numId="5" w16cid:durableId="1784569974">
    <w:abstractNumId w:val="10"/>
  </w:num>
  <w:num w:numId="6" w16cid:durableId="1453404883">
    <w:abstractNumId w:val="9"/>
  </w:num>
  <w:num w:numId="7" w16cid:durableId="116140280">
    <w:abstractNumId w:val="0"/>
  </w:num>
  <w:num w:numId="8" w16cid:durableId="2141023195">
    <w:abstractNumId w:val="1"/>
  </w:num>
  <w:num w:numId="9" w16cid:durableId="1998264233">
    <w:abstractNumId w:val="6"/>
  </w:num>
  <w:num w:numId="10" w16cid:durableId="1865896845">
    <w:abstractNumId w:val="5"/>
  </w:num>
  <w:num w:numId="11" w16cid:durableId="12046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06AC2"/>
    <w:rsid w:val="0001212D"/>
    <w:rsid w:val="00012906"/>
    <w:rsid w:val="00016BFC"/>
    <w:rsid w:val="00031B2B"/>
    <w:rsid w:val="000515BE"/>
    <w:rsid w:val="00062143"/>
    <w:rsid w:val="00067DE9"/>
    <w:rsid w:val="00076A1D"/>
    <w:rsid w:val="00077D24"/>
    <w:rsid w:val="00090406"/>
    <w:rsid w:val="00097E4F"/>
    <w:rsid w:val="000B0953"/>
    <w:rsid w:val="000B1C96"/>
    <w:rsid w:val="000B1FDC"/>
    <w:rsid w:val="000B58D4"/>
    <w:rsid w:val="000C131D"/>
    <w:rsid w:val="000C3A8A"/>
    <w:rsid w:val="000D7BB3"/>
    <w:rsid w:val="000E2BAC"/>
    <w:rsid w:val="000E6B72"/>
    <w:rsid w:val="00102F4B"/>
    <w:rsid w:val="00107C26"/>
    <w:rsid w:val="0012406B"/>
    <w:rsid w:val="0012514A"/>
    <w:rsid w:val="00137CE1"/>
    <w:rsid w:val="00147070"/>
    <w:rsid w:val="00162618"/>
    <w:rsid w:val="001870F8"/>
    <w:rsid w:val="00196C9A"/>
    <w:rsid w:val="001A619A"/>
    <w:rsid w:val="001D2E82"/>
    <w:rsid w:val="001E2AE0"/>
    <w:rsid w:val="001E53E2"/>
    <w:rsid w:val="001E6B16"/>
    <w:rsid w:val="001E7584"/>
    <w:rsid w:val="00211433"/>
    <w:rsid w:val="0022107C"/>
    <w:rsid w:val="00226341"/>
    <w:rsid w:val="00237B34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34A0F"/>
    <w:rsid w:val="00346E67"/>
    <w:rsid w:val="003505B3"/>
    <w:rsid w:val="003567C4"/>
    <w:rsid w:val="0037061D"/>
    <w:rsid w:val="00372033"/>
    <w:rsid w:val="003723C7"/>
    <w:rsid w:val="0037258B"/>
    <w:rsid w:val="003772F8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07EF8"/>
    <w:rsid w:val="00421EFF"/>
    <w:rsid w:val="00433D3F"/>
    <w:rsid w:val="00464E87"/>
    <w:rsid w:val="004736D3"/>
    <w:rsid w:val="00477C70"/>
    <w:rsid w:val="00494CCC"/>
    <w:rsid w:val="004B2369"/>
    <w:rsid w:val="004D5726"/>
    <w:rsid w:val="004E7E03"/>
    <w:rsid w:val="004F71F5"/>
    <w:rsid w:val="00501A06"/>
    <w:rsid w:val="00501C69"/>
    <w:rsid w:val="00502438"/>
    <w:rsid w:val="005049D0"/>
    <w:rsid w:val="005217E3"/>
    <w:rsid w:val="0053677B"/>
    <w:rsid w:val="0053777E"/>
    <w:rsid w:val="00542B92"/>
    <w:rsid w:val="00554E7E"/>
    <w:rsid w:val="005560FA"/>
    <w:rsid w:val="00574F04"/>
    <w:rsid w:val="00583085"/>
    <w:rsid w:val="005902FC"/>
    <w:rsid w:val="005A39E1"/>
    <w:rsid w:val="005A4216"/>
    <w:rsid w:val="005A679F"/>
    <w:rsid w:val="005A7489"/>
    <w:rsid w:val="005B2122"/>
    <w:rsid w:val="005B5054"/>
    <w:rsid w:val="005B677E"/>
    <w:rsid w:val="005F423D"/>
    <w:rsid w:val="005F6A2D"/>
    <w:rsid w:val="0060121E"/>
    <w:rsid w:val="006042B0"/>
    <w:rsid w:val="006046BD"/>
    <w:rsid w:val="0061124E"/>
    <w:rsid w:val="00611759"/>
    <w:rsid w:val="0063466E"/>
    <w:rsid w:val="006353B7"/>
    <w:rsid w:val="00641E12"/>
    <w:rsid w:val="006454CC"/>
    <w:rsid w:val="0065250B"/>
    <w:rsid w:val="00672264"/>
    <w:rsid w:val="00680D86"/>
    <w:rsid w:val="00684AB7"/>
    <w:rsid w:val="00694AE6"/>
    <w:rsid w:val="006A29E6"/>
    <w:rsid w:val="006A428B"/>
    <w:rsid w:val="006A5260"/>
    <w:rsid w:val="006B194D"/>
    <w:rsid w:val="006C185E"/>
    <w:rsid w:val="006F73C6"/>
    <w:rsid w:val="006F79BB"/>
    <w:rsid w:val="00707910"/>
    <w:rsid w:val="0071733F"/>
    <w:rsid w:val="00727BC2"/>
    <w:rsid w:val="00733F0E"/>
    <w:rsid w:val="00734333"/>
    <w:rsid w:val="007365B7"/>
    <w:rsid w:val="00740725"/>
    <w:rsid w:val="00760055"/>
    <w:rsid w:val="00771B77"/>
    <w:rsid w:val="007775D8"/>
    <w:rsid w:val="007851CF"/>
    <w:rsid w:val="007860A8"/>
    <w:rsid w:val="007A1D03"/>
    <w:rsid w:val="007A26B6"/>
    <w:rsid w:val="007B34D9"/>
    <w:rsid w:val="007B4128"/>
    <w:rsid w:val="007B7194"/>
    <w:rsid w:val="007B7D9C"/>
    <w:rsid w:val="007E13A9"/>
    <w:rsid w:val="007E46FC"/>
    <w:rsid w:val="007F4542"/>
    <w:rsid w:val="00800C84"/>
    <w:rsid w:val="008037D5"/>
    <w:rsid w:val="00815950"/>
    <w:rsid w:val="008265C2"/>
    <w:rsid w:val="00826C78"/>
    <w:rsid w:val="00854CEB"/>
    <w:rsid w:val="00863138"/>
    <w:rsid w:val="00863B80"/>
    <w:rsid w:val="00867C4B"/>
    <w:rsid w:val="0087188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1750"/>
    <w:rsid w:val="008C1DAE"/>
    <w:rsid w:val="008C2222"/>
    <w:rsid w:val="008C4BDA"/>
    <w:rsid w:val="00931D64"/>
    <w:rsid w:val="00931DA5"/>
    <w:rsid w:val="00962068"/>
    <w:rsid w:val="0096768C"/>
    <w:rsid w:val="00984D9F"/>
    <w:rsid w:val="00987375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5780F"/>
    <w:rsid w:val="00A60999"/>
    <w:rsid w:val="00A62A13"/>
    <w:rsid w:val="00A64F5E"/>
    <w:rsid w:val="00A749F9"/>
    <w:rsid w:val="00A83521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AF7B24"/>
    <w:rsid w:val="00B14102"/>
    <w:rsid w:val="00B22084"/>
    <w:rsid w:val="00B2382E"/>
    <w:rsid w:val="00B26620"/>
    <w:rsid w:val="00B27F26"/>
    <w:rsid w:val="00B341B4"/>
    <w:rsid w:val="00B40845"/>
    <w:rsid w:val="00B418C7"/>
    <w:rsid w:val="00B44E1A"/>
    <w:rsid w:val="00B46291"/>
    <w:rsid w:val="00B64D6D"/>
    <w:rsid w:val="00B64FCF"/>
    <w:rsid w:val="00B668F0"/>
    <w:rsid w:val="00B82C13"/>
    <w:rsid w:val="00B86706"/>
    <w:rsid w:val="00B951B0"/>
    <w:rsid w:val="00BB6B2A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27725"/>
    <w:rsid w:val="00C43EC0"/>
    <w:rsid w:val="00C55384"/>
    <w:rsid w:val="00C73F5B"/>
    <w:rsid w:val="00C83B36"/>
    <w:rsid w:val="00C8715A"/>
    <w:rsid w:val="00CA58F1"/>
    <w:rsid w:val="00CA714D"/>
    <w:rsid w:val="00CB387C"/>
    <w:rsid w:val="00CC2D21"/>
    <w:rsid w:val="00CD62B1"/>
    <w:rsid w:val="00CF5C37"/>
    <w:rsid w:val="00D06133"/>
    <w:rsid w:val="00D1406C"/>
    <w:rsid w:val="00D27D0C"/>
    <w:rsid w:val="00D32DE7"/>
    <w:rsid w:val="00D34E4F"/>
    <w:rsid w:val="00D367C9"/>
    <w:rsid w:val="00D476DF"/>
    <w:rsid w:val="00D513AA"/>
    <w:rsid w:val="00D675FC"/>
    <w:rsid w:val="00D82C9A"/>
    <w:rsid w:val="00D97375"/>
    <w:rsid w:val="00DF359F"/>
    <w:rsid w:val="00DF4642"/>
    <w:rsid w:val="00E03D00"/>
    <w:rsid w:val="00E21973"/>
    <w:rsid w:val="00E22D46"/>
    <w:rsid w:val="00E24274"/>
    <w:rsid w:val="00E405C8"/>
    <w:rsid w:val="00E46BE1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3BD1"/>
    <w:rsid w:val="00F14674"/>
    <w:rsid w:val="00F20019"/>
    <w:rsid w:val="00F27B18"/>
    <w:rsid w:val="00F320CA"/>
    <w:rsid w:val="00F45C3E"/>
    <w:rsid w:val="00F53CED"/>
    <w:rsid w:val="00F57814"/>
    <w:rsid w:val="00F6384B"/>
    <w:rsid w:val="00F76D9B"/>
    <w:rsid w:val="00F87249"/>
    <w:rsid w:val="00F92D48"/>
    <w:rsid w:val="00F94EEA"/>
    <w:rsid w:val="00FB6560"/>
    <w:rsid w:val="00FC1CD3"/>
    <w:rsid w:val="00FC530C"/>
    <w:rsid w:val="00FC58BB"/>
    <w:rsid w:val="00FC6665"/>
    <w:rsid w:val="00FD2280"/>
    <w:rsid w:val="00FD2C5F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9F16F43"/>
  <w15:docId w15:val="{71BD6EFD-681D-44D4-91B0-8A9502D7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A60999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rsid w:val="00D476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1b585a02470443c9d2cf5f12de74e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9600-C00F-4B69-931D-4BE65B44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91b585a02470443c9d2cf5f12de74e56</Template>
  <TotalTime>1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JURBARKO RAJONO SAVIVALDYBĖS DALYVAUJAMOJO BIUDŽETO RENGIMO TVARKOS APRAŠO PATVIRTINIMO</vt:lpstr>
      <vt:lpstr>Del</vt:lpstr>
    </vt:vector>
  </TitlesOfParts>
  <Manager>2024-12-19</Manager>
  <Company>Sveikatos apsaugos ministerija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JURBARKO RAJONO SAVIVALDYBĖS DALYVAUJAMOJO BIUDŽETO RENGIMO TVARKOS APRAŠO PATVIRTINIMO</dc:title>
  <dc:subject>T2-374</dc:subject>
  <dc:creator>JURBARKO RAJONO SAVIVALDYBĖS TARYBA</dc:creator>
  <cp:keywords/>
  <dc:description/>
  <cp:lastModifiedBy>Dovilė Dačkauskaitė</cp:lastModifiedBy>
  <cp:revision>3</cp:revision>
  <cp:lastPrinted>2026-02-04T12:39:00Z</cp:lastPrinted>
  <dcterms:created xsi:type="dcterms:W3CDTF">2026-03-08T09:30:00Z</dcterms:created>
  <dcterms:modified xsi:type="dcterms:W3CDTF">2026-03-08T09:30:00Z</dcterms:modified>
  <cp:category>SPRENDIMAS</cp:category>
</cp:coreProperties>
</file>