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6637" w14:textId="77777777" w:rsidR="007656D9" w:rsidRPr="007656D9" w:rsidRDefault="007656D9" w:rsidP="007656D9">
      <w:pPr>
        <w:jc w:val="right"/>
        <w:rPr>
          <w:b/>
          <w:bCs/>
          <w:lang w:val="en-US"/>
        </w:rPr>
      </w:pPr>
      <w:r w:rsidRPr="007656D9">
        <w:rPr>
          <w:b/>
          <w:bCs/>
        </w:rPr>
        <w:t>Projekto lyginamas variantas</w:t>
      </w:r>
    </w:p>
    <w:p w14:paraId="2FABEE09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1D7A6C8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D5F2D5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9264CDA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48BED7E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75A92CE" w14:textId="5BA4F4CD" w:rsidR="00FC1CD3" w:rsidRPr="00AE61D9" w:rsidRDefault="00F8167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F81671">
              <w:rPr>
                <w:b/>
              </w:rPr>
              <w:t xml:space="preserve">DĖL JURBARKO RAJONO SAVIVALDYBĖS TARYBOS </w:t>
            </w:r>
            <w:r w:rsidR="002D32AF" w:rsidRPr="002D32AF">
              <w:rPr>
                <w:b/>
              </w:rPr>
              <w:t xml:space="preserve">2020 </w:t>
            </w:r>
            <w:r w:rsidR="002D32AF">
              <w:rPr>
                <w:b/>
              </w:rPr>
              <w:t>M</w:t>
            </w:r>
            <w:r w:rsidR="002D32AF" w:rsidRPr="002D32AF">
              <w:rPr>
                <w:b/>
              </w:rPr>
              <w:t xml:space="preserve">. </w:t>
            </w:r>
            <w:r w:rsidR="002D32AF">
              <w:rPr>
                <w:b/>
              </w:rPr>
              <w:t>LAPKRIČIO</w:t>
            </w:r>
            <w:r w:rsidR="002D32AF" w:rsidRPr="002D32AF">
              <w:rPr>
                <w:b/>
              </w:rPr>
              <w:t xml:space="preserve"> 26 d.</w:t>
            </w:r>
            <w:r w:rsidRPr="00F81671">
              <w:rPr>
                <w:b/>
              </w:rPr>
              <w:t xml:space="preserve"> SPRENDIMO NR. T2-</w:t>
            </w:r>
            <w:r w:rsidR="002D32AF">
              <w:rPr>
                <w:b/>
              </w:rPr>
              <w:t>294</w:t>
            </w:r>
            <w:r w:rsidRPr="00F81671">
              <w:rPr>
                <w:b/>
              </w:rPr>
              <w:t xml:space="preserve"> „</w:t>
            </w:r>
            <w:r w:rsidR="002D32AF" w:rsidRPr="002D32AF">
              <w:rPr>
                <w:b/>
                <w:bCs/>
              </w:rPr>
              <w:t>DĖL TURTO PERDAVIMO PAGAL PATIKĖJIMO SUTARTĮ VIEŠAJAI ĮSTAIGAI ŠIMKAIČIŲ AMBULATORIJAI</w:t>
            </w:r>
            <w:r w:rsidRPr="00F81671">
              <w:rPr>
                <w:b/>
              </w:rPr>
              <w:t>“ PAKEITIMO</w:t>
            </w:r>
            <w:r w:rsidR="009C744F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9C744F" w:rsidRPr="00AE61D9">
              <w:rPr>
                <w:b/>
              </w:rPr>
            </w:r>
            <w:r w:rsidR="009C744F" w:rsidRPr="00AE61D9">
              <w:rPr>
                <w:b/>
              </w:rPr>
              <w:fldChar w:fldCharType="separate"/>
            </w:r>
            <w:r w:rsidR="009C744F" w:rsidRPr="00AE61D9">
              <w:rPr>
                <w:b/>
              </w:rPr>
              <w:fldChar w:fldCharType="end"/>
            </w:r>
          </w:p>
        </w:tc>
      </w:tr>
      <w:tr w:rsidR="00FC1CD3" w14:paraId="513F2EC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6CB3EB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C52EE5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FF1DA5C" w14:textId="2B6C2E20" w:rsidR="00FC1CD3" w:rsidRPr="00AE61D9" w:rsidRDefault="00F8167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2D32AF">
              <w:t>6</w:t>
            </w:r>
            <w:r>
              <w:t xml:space="preserve"> m. </w:t>
            </w:r>
            <w:r w:rsidR="002D32AF">
              <w:t>kovo</w:t>
            </w:r>
            <w:r w:rsidR="003D313F">
              <w:t xml:space="preserve"> 12</w:t>
            </w:r>
            <w:r w:rsidR="00FB6B02">
              <w:t xml:space="preserve"> </w:t>
            </w:r>
            <w:r w:rsidR="002D32AF">
              <w:t>d.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3D313F">
              <w:t>126</w:t>
            </w:r>
          </w:p>
        </w:tc>
      </w:tr>
      <w:tr w:rsidR="00FC1CD3" w14:paraId="5477C6A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8F31D7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20D657E" w14:textId="77777777" w:rsidR="00FC1CD3" w:rsidRDefault="00FC1CD3">
      <w:pPr>
        <w:jc w:val="both"/>
      </w:pPr>
    </w:p>
    <w:p w14:paraId="2B7C29D0" w14:textId="0CEFBC58" w:rsidR="00E54F62" w:rsidRPr="00FB4FB9" w:rsidRDefault="0099671C" w:rsidP="00E54F62">
      <w:pPr>
        <w:ind w:firstLine="720"/>
        <w:jc w:val="both"/>
        <w:rPr>
          <w:bCs/>
        </w:rPr>
      </w:pPr>
      <w:bookmarkStart w:id="0" w:name="_Hlk159224004"/>
      <w:r>
        <w:t xml:space="preserve">Vadovaudamasi Lietuvos Respublikos vietos savivaldos įstatymo 15 straipsnio 2 dalies 19 punktu, Lietuvos Respublikos valstybės ir savivaldybių turto valdymo, naudojimo ir disponavimo juo įstatymo </w:t>
      </w:r>
      <w:r w:rsidR="002D32AF" w:rsidRPr="002D32AF">
        <w:t>12 straipsnio 2 dalimi, Lietuvos Respublikos sveikatos priežiūros įstaigų įstatymo 36 straipsnio 3 dalimi, Jurbarko rajono savivaldybei nuosavybės teise priklausančio turto perdavimo valdyti, naudoti ir disponuoti juo pagal patikėjimo sutartį tvarkos aprašu, patvirtintu Jurbarko rajono savivaldybės tarybos 2020 m. spalio 29 d. sprendimu </w:t>
      </w:r>
      <w:hyperlink r:id="rId7" w:history="1">
        <w:r w:rsidR="002D32AF" w:rsidRPr="002D32AF">
          <w:rPr>
            <w:rStyle w:val="Hipersaitas"/>
          </w:rPr>
          <w:t>Nr. T2-274 </w:t>
        </w:r>
      </w:hyperlink>
      <w:r w:rsidR="002D32AF" w:rsidRPr="002D32AF">
        <w:t>„Dėl Jurbarko rajono savivaldybei nuosavybės teise priklausančio turto perdavimo valdyti, naudoti ir disponuoti juo pagal patikėjimo sutartį tvarkos aprašo patvirtinimo“, ir atsižvelgdama į viešosios įstaigos Šimkaičių ambulatorijos 202</w:t>
      </w:r>
      <w:r w:rsidR="002D32AF">
        <w:t>6</w:t>
      </w:r>
      <w:r w:rsidR="002D32AF" w:rsidRPr="002D32AF">
        <w:t xml:space="preserve"> m. </w:t>
      </w:r>
      <w:r w:rsidR="002D32AF">
        <w:t>vasario</w:t>
      </w:r>
      <w:r w:rsidR="002D32AF" w:rsidRPr="002D32AF">
        <w:t xml:space="preserve"> 1</w:t>
      </w:r>
      <w:r w:rsidR="002D32AF">
        <w:t>3</w:t>
      </w:r>
      <w:r w:rsidR="002D32AF" w:rsidRPr="002D32AF">
        <w:t xml:space="preserve"> d. </w:t>
      </w:r>
      <w:r w:rsidR="002D32AF">
        <w:t>raštą</w:t>
      </w:r>
      <w:r w:rsidR="002D32AF" w:rsidRPr="002D32AF">
        <w:t xml:space="preserve"> „Dėl </w:t>
      </w:r>
      <w:r w:rsidR="002D32AF">
        <w:t>ilgalaikio nekilnojamojo, ilgalaikio materialiojo ir trumpalaikio materialiojo turto, perduoto pagal Jurbarko rajono savivaldybės tarybos 202</w:t>
      </w:r>
      <w:r w:rsidR="00895B71">
        <w:t>0</w:t>
      </w:r>
      <w:r w:rsidR="002D32AF">
        <w:t xml:space="preserve"> m. lapkričio 26 d. sprendimą Nr. T2-294</w:t>
      </w:r>
      <w:r w:rsidR="00FC1D87">
        <w:t xml:space="preserve"> „Dėl turto perdavimo pagal patikėjimo sutartį viešajai įstaigai Šimkaičių ambulatorijai</w:t>
      </w:r>
      <w:r w:rsidR="002D32AF" w:rsidRPr="002D32AF">
        <w:t>“</w:t>
      </w:r>
      <w:r w:rsidR="00FC1D87">
        <w:t>, tolimesnio valdymo ir nurašymo“</w:t>
      </w:r>
      <w:r w:rsidR="002D32AF" w:rsidRPr="002D32AF">
        <w:t>,</w:t>
      </w:r>
      <w:r>
        <w:t xml:space="preserve"> Jurbarko rajono savivaldybės taryba </w:t>
      </w:r>
      <w:r w:rsidR="00AD1C3A">
        <w:rPr>
          <w:spacing w:val="120"/>
          <w:szCs w:val="24"/>
        </w:rPr>
        <w:t>nusprendži</w:t>
      </w:r>
      <w:r w:rsidR="00AD1C3A">
        <w:rPr>
          <w:szCs w:val="24"/>
        </w:rPr>
        <w:t>a</w:t>
      </w:r>
      <w:r w:rsidR="00AD1C3A" w:rsidRPr="00FB4FB9">
        <w:rPr>
          <w:bCs/>
        </w:rPr>
        <w:t>:</w:t>
      </w:r>
    </w:p>
    <w:p w14:paraId="085818B9" w14:textId="681892E1" w:rsidR="00FC1D87" w:rsidRPr="00FC1D87" w:rsidRDefault="0099671C" w:rsidP="0099671C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3702F">
        <w:rPr>
          <w:szCs w:val="24"/>
        </w:rPr>
        <w:t xml:space="preserve">Pakeisti </w:t>
      </w:r>
      <w:r w:rsidR="00FC1D87">
        <w:rPr>
          <w:bCs/>
          <w:szCs w:val="24"/>
        </w:rPr>
        <w:t>J</w:t>
      </w:r>
      <w:r w:rsidR="00FC1D87" w:rsidRPr="00FC1D87">
        <w:rPr>
          <w:bCs/>
          <w:szCs w:val="24"/>
        </w:rPr>
        <w:t xml:space="preserve">urbarko rajono savivaldybės tarybos 2020 m. lapkričio 26 d. sprendimo </w:t>
      </w:r>
      <w:r w:rsidR="00FC1D87">
        <w:rPr>
          <w:bCs/>
          <w:szCs w:val="24"/>
        </w:rPr>
        <w:br/>
        <w:t>N</w:t>
      </w:r>
      <w:r w:rsidR="00FC1D87" w:rsidRPr="00FC1D87">
        <w:rPr>
          <w:bCs/>
          <w:szCs w:val="24"/>
        </w:rPr>
        <w:t xml:space="preserve">r. </w:t>
      </w:r>
      <w:r w:rsidR="00FC1D87">
        <w:rPr>
          <w:bCs/>
          <w:szCs w:val="24"/>
        </w:rPr>
        <w:t>T</w:t>
      </w:r>
      <w:r w:rsidR="00FC1D87" w:rsidRPr="00FC1D87">
        <w:rPr>
          <w:bCs/>
          <w:szCs w:val="24"/>
        </w:rPr>
        <w:t>2-294 „</w:t>
      </w:r>
      <w:r w:rsidR="00FC1D87">
        <w:rPr>
          <w:bCs/>
          <w:szCs w:val="24"/>
        </w:rPr>
        <w:t>D</w:t>
      </w:r>
      <w:r w:rsidR="00FC1D87" w:rsidRPr="00FC1D87">
        <w:rPr>
          <w:bCs/>
          <w:szCs w:val="24"/>
        </w:rPr>
        <w:t xml:space="preserve">ėl turto perdavimo pagal patikėjimo sutartį viešajai įstaigai </w:t>
      </w:r>
      <w:r w:rsidR="00FC1D87">
        <w:rPr>
          <w:bCs/>
          <w:szCs w:val="24"/>
        </w:rPr>
        <w:t>Š</w:t>
      </w:r>
      <w:r w:rsidR="00FC1D87" w:rsidRPr="00FC1D87">
        <w:rPr>
          <w:bCs/>
          <w:szCs w:val="24"/>
        </w:rPr>
        <w:t>imkaičių ambulatorijai“</w:t>
      </w:r>
      <w:r w:rsidR="00FC1D87">
        <w:rPr>
          <w:bCs/>
          <w:szCs w:val="24"/>
        </w:rPr>
        <w:t>:</w:t>
      </w:r>
    </w:p>
    <w:p w14:paraId="1081FA50" w14:textId="7EFA74FB" w:rsidR="00895B71" w:rsidRPr="00895B71" w:rsidRDefault="00FA4AEC" w:rsidP="00895B71">
      <w:pPr>
        <w:tabs>
          <w:tab w:val="left" w:pos="993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        </w:t>
      </w:r>
      <w:r w:rsidR="00895B71" w:rsidRPr="00895B71">
        <w:rPr>
          <w:bCs/>
          <w:szCs w:val="24"/>
        </w:rPr>
        <w:t xml:space="preserve">1. 1. </w:t>
      </w:r>
      <w:r w:rsidR="00431A2F" w:rsidRPr="00431A2F">
        <w:rPr>
          <w:bCs/>
          <w:szCs w:val="24"/>
        </w:rPr>
        <w:t>pripažinti netekusiais galios 1 priedo „Viešajai įstaigai Šimkaičių ambulatorijai pagal patikėjimo sutartį perduodamo savivaldybės ilgalaikio nekilnojamojo turto sąrašas“ 4–5 punktus</w:t>
      </w:r>
      <w:r w:rsidR="00895B71" w:rsidRPr="00895B71">
        <w:rPr>
          <w:bCs/>
          <w:szCs w:val="24"/>
        </w:rPr>
        <w:t>;</w:t>
      </w:r>
    </w:p>
    <w:p w14:paraId="54DABC26" w14:textId="656C7ECA" w:rsidR="007656D9" w:rsidRDefault="007656D9" w:rsidP="00FC1D87">
      <w:pPr>
        <w:tabs>
          <w:tab w:val="left" w:pos="993"/>
        </w:tabs>
        <w:jc w:val="both"/>
        <w:rPr>
          <w:szCs w:val="24"/>
        </w:rPr>
      </w:pPr>
    </w:p>
    <w:tbl>
      <w:tblPr>
        <w:tblW w:w="97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388"/>
        <w:gridCol w:w="1942"/>
        <w:gridCol w:w="1860"/>
        <w:gridCol w:w="1860"/>
      </w:tblGrid>
      <w:tr w:rsidR="007656D9" w:rsidRPr="007656D9" w14:paraId="5AA96E71" w14:textId="77777777" w:rsidTr="007656D9"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7CA0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strike/>
                <w:szCs w:val="24"/>
              </w:rPr>
            </w:pPr>
            <w:r w:rsidRPr="007656D9">
              <w:rPr>
                <w:strike/>
                <w:szCs w:val="24"/>
              </w:rPr>
              <w:t>4.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C2BE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strike/>
                <w:szCs w:val="24"/>
              </w:rPr>
            </w:pPr>
            <w:r w:rsidRPr="007656D9">
              <w:rPr>
                <w:strike/>
                <w:szCs w:val="24"/>
              </w:rPr>
              <w:t xml:space="preserve">Patalpos pastate – kultūros namuose, 67,58 kv. m, Parko g. 15, </w:t>
            </w:r>
            <w:proofErr w:type="spellStart"/>
            <w:r w:rsidRPr="007656D9">
              <w:rPr>
                <w:strike/>
                <w:szCs w:val="24"/>
              </w:rPr>
              <w:t>Baltraitiškės</w:t>
            </w:r>
            <w:proofErr w:type="spellEnd"/>
            <w:r w:rsidRPr="007656D9">
              <w:rPr>
                <w:strike/>
                <w:szCs w:val="24"/>
              </w:rPr>
              <w:t xml:space="preserve"> k., Jurbarko r. sav.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CAD6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strike/>
                <w:szCs w:val="24"/>
              </w:rPr>
            </w:pPr>
            <w:r w:rsidRPr="007656D9">
              <w:rPr>
                <w:strike/>
                <w:szCs w:val="24"/>
              </w:rPr>
              <w:t>9498-9003-6018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6F73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strike/>
                <w:szCs w:val="24"/>
              </w:rPr>
            </w:pPr>
            <w:r w:rsidRPr="007656D9">
              <w:rPr>
                <w:strike/>
                <w:szCs w:val="24"/>
              </w:rPr>
              <w:t>8 528,53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6458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strike/>
                <w:szCs w:val="24"/>
              </w:rPr>
            </w:pPr>
            <w:r w:rsidRPr="007656D9">
              <w:rPr>
                <w:strike/>
                <w:szCs w:val="24"/>
              </w:rPr>
              <w:t>1 762,69</w:t>
            </w:r>
          </w:p>
        </w:tc>
      </w:tr>
      <w:tr w:rsidR="007656D9" w:rsidRPr="007656D9" w14:paraId="0F1F03C1" w14:textId="77777777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C329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strike/>
                <w:szCs w:val="24"/>
              </w:rPr>
            </w:pPr>
            <w:r w:rsidRPr="007656D9">
              <w:rPr>
                <w:strike/>
                <w:szCs w:val="24"/>
              </w:rPr>
              <w:t>5.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DB21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strike/>
                <w:szCs w:val="24"/>
              </w:rPr>
            </w:pPr>
            <w:r w:rsidRPr="007656D9">
              <w:rPr>
                <w:strike/>
                <w:szCs w:val="24"/>
              </w:rPr>
              <w:t xml:space="preserve">Patalpos pastate – kultūros namuose, 68,81 kv. m., Juozo Dargužo g. 28, </w:t>
            </w:r>
            <w:proofErr w:type="spellStart"/>
            <w:r w:rsidRPr="007656D9">
              <w:rPr>
                <w:strike/>
                <w:szCs w:val="24"/>
              </w:rPr>
              <w:t>Vadžgirio</w:t>
            </w:r>
            <w:proofErr w:type="spellEnd"/>
            <w:r w:rsidRPr="007656D9">
              <w:rPr>
                <w:strike/>
                <w:szCs w:val="24"/>
              </w:rPr>
              <w:t xml:space="preserve"> mstl., Jurbarko r. sav.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55A8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strike/>
                <w:szCs w:val="24"/>
              </w:rPr>
            </w:pPr>
            <w:r w:rsidRPr="007656D9">
              <w:rPr>
                <w:strike/>
                <w:szCs w:val="24"/>
              </w:rPr>
              <w:t>9498-9003-9018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2F19D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strike/>
                <w:szCs w:val="24"/>
              </w:rPr>
            </w:pPr>
            <w:r w:rsidRPr="007656D9">
              <w:rPr>
                <w:strike/>
                <w:szCs w:val="24"/>
              </w:rPr>
              <w:t>10 118,23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BD6D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strike/>
                <w:szCs w:val="24"/>
              </w:rPr>
            </w:pPr>
            <w:r w:rsidRPr="007656D9">
              <w:rPr>
                <w:strike/>
                <w:szCs w:val="24"/>
              </w:rPr>
              <w:t>652,25</w:t>
            </w:r>
          </w:p>
        </w:tc>
      </w:tr>
    </w:tbl>
    <w:p w14:paraId="19F7C73C" w14:textId="77777777" w:rsidR="007656D9" w:rsidRPr="007656D9" w:rsidRDefault="007656D9" w:rsidP="00FC1D87">
      <w:pPr>
        <w:tabs>
          <w:tab w:val="left" w:pos="993"/>
        </w:tabs>
        <w:jc w:val="both"/>
        <w:rPr>
          <w:szCs w:val="24"/>
        </w:rPr>
      </w:pPr>
    </w:p>
    <w:p w14:paraId="2D00BFCF" w14:textId="534E8167" w:rsidR="00FA4AEC" w:rsidRDefault="00FA4AEC" w:rsidP="00FA4AEC">
      <w:pPr>
        <w:tabs>
          <w:tab w:val="left" w:pos="993"/>
        </w:tabs>
        <w:jc w:val="both"/>
        <w:rPr>
          <w:bCs/>
          <w:szCs w:val="24"/>
        </w:rPr>
      </w:pPr>
      <w:r>
        <w:rPr>
          <w:szCs w:val="24"/>
        </w:rPr>
        <w:t xml:space="preserve">            </w:t>
      </w:r>
      <w:r w:rsidR="00895B71" w:rsidRPr="00895B71">
        <w:rPr>
          <w:szCs w:val="24"/>
        </w:rPr>
        <w:t xml:space="preserve">1. 2. </w:t>
      </w:r>
      <w:r w:rsidR="00431A2F" w:rsidRPr="00431A2F">
        <w:rPr>
          <w:bCs/>
          <w:szCs w:val="24"/>
        </w:rPr>
        <w:t xml:space="preserve">pripažinti netekusiais galios </w:t>
      </w:r>
      <w:r w:rsidR="00431A2F" w:rsidRPr="00431A2F">
        <w:rPr>
          <w:bCs/>
          <w:szCs w:val="24"/>
          <w:lang w:val="en-US"/>
        </w:rPr>
        <w:t xml:space="preserve">2 </w:t>
      </w:r>
      <w:r w:rsidR="00431A2F" w:rsidRPr="00431A2F">
        <w:rPr>
          <w:bCs/>
          <w:szCs w:val="24"/>
        </w:rPr>
        <w:t xml:space="preserve">priedo „Viešajai įstaigai Šimkaičių ambulatorijai pagal patikėjimo sutartį perduodamo savivaldybės ilgalaikio materialiojo turto sąrašas“ 1, 9–11 ir </w:t>
      </w:r>
      <w:r w:rsidR="00431A2F" w:rsidRPr="00431A2F">
        <w:rPr>
          <w:bCs/>
          <w:szCs w:val="24"/>
        </w:rPr>
        <w:br/>
        <w:t>19 punktus</w:t>
      </w:r>
      <w:r w:rsidR="00895B71" w:rsidRPr="00895B71">
        <w:rPr>
          <w:bCs/>
          <w:szCs w:val="24"/>
        </w:rPr>
        <w:t>;</w:t>
      </w:r>
    </w:p>
    <w:p w14:paraId="398B7786" w14:textId="77777777" w:rsidR="007656D9" w:rsidRDefault="007656D9" w:rsidP="00FA4AEC">
      <w:pPr>
        <w:tabs>
          <w:tab w:val="left" w:pos="993"/>
        </w:tabs>
        <w:jc w:val="both"/>
        <w:rPr>
          <w:bCs/>
          <w:szCs w:val="24"/>
        </w:rPr>
      </w:pPr>
    </w:p>
    <w:tbl>
      <w:tblPr>
        <w:tblW w:w="97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2163"/>
        <w:gridCol w:w="1323"/>
        <w:gridCol w:w="908"/>
        <w:gridCol w:w="1086"/>
        <w:gridCol w:w="1580"/>
        <w:gridCol w:w="991"/>
        <w:gridCol w:w="1138"/>
      </w:tblGrid>
      <w:tr w:rsidR="007656D9" w:rsidRPr="007656D9" w14:paraId="2834107E" w14:textId="77777777" w:rsidTr="007656D9"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D7C0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CB73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Gliukozės ir cholesterolio analizatorius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C76E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12051394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99D5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562C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632,24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1AEF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632,24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364C0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CD3BE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632,24</w:t>
            </w:r>
          </w:p>
        </w:tc>
      </w:tr>
      <w:tr w:rsidR="007656D9" w:rsidRPr="007656D9" w14:paraId="79D492DD" w14:textId="77777777" w:rsidTr="007656D9"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BF5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9.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7C33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proofErr w:type="spellStart"/>
            <w:r w:rsidRPr="007656D9">
              <w:rPr>
                <w:bCs/>
                <w:strike/>
                <w:szCs w:val="24"/>
              </w:rPr>
              <w:t>Pneumotachometras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7E74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01630659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FE62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D210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841,99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E8F32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841,99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53C6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87E8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841,99</w:t>
            </w:r>
          </w:p>
        </w:tc>
      </w:tr>
      <w:tr w:rsidR="007656D9" w:rsidRPr="007656D9" w14:paraId="1FB8AF4D" w14:textId="77777777" w:rsidTr="007656D9"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32257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10.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5FC3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Svarstyklės naujagimiams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B94EE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01630676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472E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06596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350,89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F5F9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350,89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27B8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9271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350,89</w:t>
            </w:r>
          </w:p>
        </w:tc>
      </w:tr>
      <w:tr w:rsidR="007656D9" w:rsidRPr="007656D9" w14:paraId="5E8C482F" w14:textId="77777777" w:rsidTr="007656D9"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E3E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11.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FBD3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Svarstyklės naujagimiams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A9BD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01630677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9A91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7D86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350,89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C5725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350,89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FBA3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63DA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350,89</w:t>
            </w:r>
          </w:p>
        </w:tc>
      </w:tr>
      <w:tr w:rsidR="007656D9" w:rsidRPr="007656D9" w14:paraId="066019B2" w14:textId="77777777" w:rsidTr="007656D9"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1D36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lastRenderedPageBreak/>
              <w:t>19.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9920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Šaldytuvas BEKO 7550SA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2371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01670724</w:t>
            </w:r>
          </w:p>
          <w:p w14:paraId="798D5F4B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B7C2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5C87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360,68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72B9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360,68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E837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6AFC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360,68</w:t>
            </w:r>
          </w:p>
        </w:tc>
      </w:tr>
    </w:tbl>
    <w:p w14:paraId="44206F05" w14:textId="77777777" w:rsidR="007656D9" w:rsidRPr="00FA4AEC" w:rsidRDefault="007656D9" w:rsidP="00FA4AEC">
      <w:pPr>
        <w:tabs>
          <w:tab w:val="left" w:pos="993"/>
        </w:tabs>
        <w:jc w:val="both"/>
        <w:rPr>
          <w:bCs/>
          <w:szCs w:val="24"/>
        </w:rPr>
      </w:pPr>
    </w:p>
    <w:p w14:paraId="7D0D67B2" w14:textId="6F5C9379" w:rsidR="00763716" w:rsidRDefault="00FA4AEC" w:rsidP="00FA4AEC">
      <w:pPr>
        <w:tabs>
          <w:tab w:val="left" w:pos="993"/>
        </w:tabs>
        <w:jc w:val="both"/>
        <w:rPr>
          <w:bCs/>
          <w:szCs w:val="24"/>
        </w:rPr>
      </w:pPr>
      <w:r>
        <w:rPr>
          <w:szCs w:val="24"/>
        </w:rPr>
        <w:t xml:space="preserve">           </w:t>
      </w:r>
      <w:r w:rsidR="00895B71" w:rsidRPr="00895B71">
        <w:rPr>
          <w:szCs w:val="24"/>
        </w:rPr>
        <w:t xml:space="preserve">1. 3. </w:t>
      </w:r>
      <w:r w:rsidR="00431A2F" w:rsidRPr="00431A2F">
        <w:rPr>
          <w:bCs/>
          <w:szCs w:val="24"/>
        </w:rPr>
        <w:t xml:space="preserve">pripažinti netekusiais galios </w:t>
      </w:r>
      <w:r w:rsidR="00431A2F" w:rsidRPr="00431A2F">
        <w:rPr>
          <w:bCs/>
          <w:szCs w:val="24"/>
          <w:lang w:val="en-US"/>
        </w:rPr>
        <w:t xml:space="preserve">3 </w:t>
      </w:r>
      <w:r w:rsidR="00431A2F" w:rsidRPr="00431A2F">
        <w:rPr>
          <w:bCs/>
          <w:szCs w:val="24"/>
        </w:rPr>
        <w:t>priedo „Viešajai įstaigai Šimkaičių ambulatorijai pagal patikėjimo sutartį perduodamo savivaldybės trumpalaikio materialiojo turto sąrašas“</w:t>
      </w:r>
      <w:r w:rsidR="00431A2F" w:rsidRPr="00431A2F">
        <w:rPr>
          <w:bCs/>
          <w:szCs w:val="24"/>
          <w:lang w:val="en-US"/>
        </w:rPr>
        <w:t xml:space="preserve"> </w:t>
      </w:r>
      <w:r w:rsidR="00431A2F" w:rsidRPr="00431A2F">
        <w:rPr>
          <w:bCs/>
          <w:szCs w:val="24"/>
        </w:rPr>
        <w:t xml:space="preserve">3, 4, 6–8 ir </w:t>
      </w:r>
      <w:r w:rsidR="00431A2F" w:rsidRPr="00431A2F">
        <w:rPr>
          <w:bCs/>
          <w:szCs w:val="24"/>
        </w:rPr>
        <w:br/>
        <w:t>10–11 punktus</w:t>
      </w:r>
      <w:r w:rsidR="00895B71" w:rsidRPr="00895B71">
        <w:rPr>
          <w:bCs/>
          <w:szCs w:val="24"/>
        </w:rPr>
        <w:t>.</w:t>
      </w:r>
    </w:p>
    <w:p w14:paraId="21CD1C93" w14:textId="77777777" w:rsidR="007656D9" w:rsidRDefault="007656D9" w:rsidP="00FA4AEC">
      <w:pPr>
        <w:tabs>
          <w:tab w:val="left" w:pos="993"/>
        </w:tabs>
        <w:jc w:val="both"/>
        <w:rPr>
          <w:bCs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73"/>
        <w:gridCol w:w="1688"/>
        <w:gridCol w:w="834"/>
        <w:gridCol w:w="2776"/>
        <w:gridCol w:w="1674"/>
      </w:tblGrid>
      <w:tr w:rsidR="007656D9" w:rsidRPr="007656D9" w14:paraId="5E547695" w14:textId="77777777" w:rsidTr="007656D9"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FC29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9B38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Chirurginių instrumentų rinkinys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8384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U0010T</w:t>
            </w:r>
          </w:p>
          <w:p w14:paraId="2C8F466E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BDE2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4B5C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62,06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F478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62,06</w:t>
            </w:r>
          </w:p>
        </w:tc>
      </w:tr>
      <w:tr w:rsidR="007656D9" w:rsidRPr="007656D9" w14:paraId="70CD0331" w14:textId="77777777" w:rsidTr="007656D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2DE9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4.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202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Kamertonas C128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6B0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U0011T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234B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F666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75,89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6E29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75,89</w:t>
            </w:r>
          </w:p>
        </w:tc>
      </w:tr>
      <w:tr w:rsidR="007656D9" w:rsidRPr="007656D9" w14:paraId="58807348" w14:textId="77777777" w:rsidTr="007656D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92EA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6.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7DA2B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LOR instrumentų rinkinys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A88A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U0014T</w:t>
            </w:r>
          </w:p>
          <w:p w14:paraId="7713BF53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C378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B739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36,23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DD5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36,23</w:t>
            </w:r>
          </w:p>
        </w:tc>
      </w:tr>
      <w:tr w:rsidR="007656D9" w:rsidRPr="007656D9" w14:paraId="440E521E" w14:textId="77777777" w:rsidTr="007656D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6EF7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7.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E375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Suaugusių ir vaikų ūgio matuoklis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6BE4C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U001311T</w:t>
            </w:r>
          </w:p>
          <w:p w14:paraId="72DF2553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D86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211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14,55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7369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29,11</w:t>
            </w:r>
          </w:p>
        </w:tc>
      </w:tr>
      <w:tr w:rsidR="007656D9" w:rsidRPr="007656D9" w14:paraId="107E53E2" w14:textId="77777777" w:rsidTr="007656D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33F8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8.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A097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proofErr w:type="spellStart"/>
            <w:r w:rsidRPr="007656D9">
              <w:rPr>
                <w:bCs/>
                <w:strike/>
                <w:szCs w:val="24"/>
              </w:rPr>
              <w:t>Ambu</w:t>
            </w:r>
            <w:proofErr w:type="spellEnd"/>
            <w:r w:rsidRPr="007656D9">
              <w:rPr>
                <w:bCs/>
                <w:strike/>
                <w:szCs w:val="24"/>
              </w:rPr>
              <w:t xml:space="preserve"> maišas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7F1E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U007T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9FED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3505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83,18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C646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83,18</w:t>
            </w:r>
          </w:p>
        </w:tc>
      </w:tr>
      <w:tr w:rsidR="007656D9" w:rsidRPr="007656D9" w14:paraId="31A7293F" w14:textId="77777777" w:rsidTr="007656D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9765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10.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E012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proofErr w:type="spellStart"/>
            <w:r w:rsidRPr="007656D9">
              <w:rPr>
                <w:bCs/>
                <w:strike/>
                <w:szCs w:val="24"/>
              </w:rPr>
              <w:t>Tonometras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FF56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U0018T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5631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685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121,27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E4CC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121,27</w:t>
            </w:r>
          </w:p>
        </w:tc>
      </w:tr>
      <w:tr w:rsidR="007656D9" w:rsidRPr="007656D9" w14:paraId="23986C61" w14:textId="77777777" w:rsidTr="007656D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2622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11.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D4CC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Ginekologinis rinkinys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660F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U00956T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12005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4019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223,08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E895" w14:textId="77777777" w:rsidR="007656D9" w:rsidRPr="007656D9" w:rsidRDefault="007656D9" w:rsidP="007656D9">
            <w:pPr>
              <w:tabs>
                <w:tab w:val="left" w:pos="993"/>
              </w:tabs>
              <w:jc w:val="both"/>
              <w:rPr>
                <w:bCs/>
                <w:strike/>
                <w:szCs w:val="24"/>
              </w:rPr>
            </w:pPr>
            <w:r w:rsidRPr="007656D9">
              <w:rPr>
                <w:bCs/>
                <w:strike/>
                <w:szCs w:val="24"/>
              </w:rPr>
              <w:t>223,08</w:t>
            </w:r>
          </w:p>
        </w:tc>
      </w:tr>
    </w:tbl>
    <w:p w14:paraId="2B2A4152" w14:textId="69D0E9D2" w:rsidR="00895B71" w:rsidRPr="00895B71" w:rsidRDefault="00895B71" w:rsidP="00895B71">
      <w:pPr>
        <w:tabs>
          <w:tab w:val="left" w:pos="993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       </w:t>
      </w:r>
      <w:r w:rsidRPr="00895B71">
        <w:rPr>
          <w:bCs/>
          <w:szCs w:val="24"/>
        </w:rPr>
        <w:t>2. Įgalioti Jurbarko rajono savivaldybės administracijos direktorių pasirašyti dokumentus, susijusius su sprendimo 1. 1 papunktyje nurodyto turto perdavimu.</w:t>
      </w:r>
    </w:p>
    <w:p w14:paraId="0F18A522" w14:textId="46A78D48" w:rsidR="00895B71" w:rsidRPr="00895B71" w:rsidRDefault="00895B71" w:rsidP="00895B71">
      <w:pPr>
        <w:tabs>
          <w:tab w:val="left" w:pos="993"/>
        </w:tabs>
        <w:jc w:val="both"/>
        <w:rPr>
          <w:bCs/>
          <w:szCs w:val="24"/>
        </w:rPr>
      </w:pPr>
      <w:r w:rsidRPr="00895B71">
        <w:rPr>
          <w:bCs/>
          <w:szCs w:val="24"/>
        </w:rPr>
        <w:t xml:space="preserve">           3. </w:t>
      </w:r>
      <w:r w:rsidR="00431A2F" w:rsidRPr="00431A2F">
        <w:rPr>
          <w:bCs/>
          <w:szCs w:val="24"/>
        </w:rPr>
        <w:t xml:space="preserve">Pripažinti nereikalingu arba netinkamu (negalimu) naudoti savivaldybės funkcijoms įgyvendinti Jurbarko rajono savivaldybei nuosavybės teise priklausantį, viešosios įstaigos Šimkaičių ambulatorijos patikėjimo teise valdomą ir apskaitomą turtą nurodytą šio sprendimo 1.2 ir </w:t>
      </w:r>
      <w:r w:rsidR="00431A2F" w:rsidRPr="00431A2F">
        <w:rPr>
          <w:bCs/>
          <w:szCs w:val="24"/>
        </w:rPr>
        <w:br/>
        <w:t>1.3 papunkčiuose, ir jį nurašyti teisės aktų nustatyta tvarka.</w:t>
      </w:r>
    </w:p>
    <w:p w14:paraId="07D96FE3" w14:textId="77777777" w:rsidR="0099671C" w:rsidRDefault="0099671C" w:rsidP="0099671C">
      <w:pPr>
        <w:ind w:firstLine="720"/>
        <w:jc w:val="both"/>
      </w:pPr>
      <w:r w:rsidRPr="009C07C9">
        <w:t>Šis sprendimas per vieną mėnesį nuo paskelbimo arba įteikimo suinteresuotai šaliai dienos gali būti skundžiamas Lietuvos administracinių ginčų komisijos K</w:t>
      </w:r>
      <w:r>
        <w:t>auno apygardos skyriui (Laisvės al. </w:t>
      </w:r>
      <w:r w:rsidRPr="009C07C9">
        <w:t>36, Kaunas) Lietuvos Respublikos ikiteisminio administracinių ginčų nagrinėjimo tvarkos įstatymo nustatyta tvarka arba Regionų apygardos administ</w:t>
      </w:r>
      <w:r>
        <w:t>racinio teismo Kauno rūmams (A. Mickevičiaus g. </w:t>
      </w:r>
      <w:r w:rsidRPr="009C07C9">
        <w:t>8A, Kaunas) Lietuvos Respublikos administracinių bylų teisenos įstatymo nustatyta tvarka.</w:t>
      </w:r>
    </w:p>
    <w:bookmarkEnd w:id="0"/>
    <w:p w14:paraId="3BA607F2" w14:textId="77777777" w:rsidR="00FC1CD3" w:rsidRDefault="00FC1CD3">
      <w:pPr>
        <w:jc w:val="both"/>
      </w:pPr>
    </w:p>
    <w:p w14:paraId="7F12BE60" w14:textId="77777777" w:rsidR="007656D9" w:rsidRDefault="007656D9">
      <w:pPr>
        <w:jc w:val="both"/>
      </w:pPr>
    </w:p>
    <w:p w14:paraId="607BAF90" w14:textId="77777777" w:rsidR="007656D9" w:rsidRDefault="007656D9">
      <w:pPr>
        <w:jc w:val="both"/>
      </w:pPr>
    </w:p>
    <w:p w14:paraId="382C04D4" w14:textId="77777777" w:rsidR="007656D9" w:rsidRDefault="007656D9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05AE3246" w14:textId="77777777">
        <w:trPr>
          <w:trHeight w:val="180"/>
        </w:trPr>
        <w:tc>
          <w:tcPr>
            <w:tcW w:w="4410" w:type="dxa"/>
          </w:tcPr>
          <w:p w14:paraId="6B8B9665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5158578" w14:textId="77777777" w:rsidR="00FC1CD3" w:rsidRDefault="00FC1CD3">
            <w:pPr>
              <w:jc w:val="right"/>
            </w:pPr>
          </w:p>
        </w:tc>
      </w:tr>
    </w:tbl>
    <w:p w14:paraId="06CB6D91" w14:textId="77777777" w:rsidR="00FC1CD3" w:rsidRDefault="00FC1CD3"/>
    <w:sectPr w:rsidR="00FC1CD3" w:rsidSect="00544382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44AD" w14:textId="77777777" w:rsidR="00A17172" w:rsidRDefault="00A17172">
      <w:r>
        <w:separator/>
      </w:r>
    </w:p>
  </w:endnote>
  <w:endnote w:type="continuationSeparator" w:id="0">
    <w:p w14:paraId="7CD9C1AF" w14:textId="77777777" w:rsidR="00A17172" w:rsidRDefault="00A1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C592" w14:textId="77777777" w:rsidR="00A17172" w:rsidRDefault="00A17172">
      <w:r>
        <w:separator/>
      </w:r>
    </w:p>
  </w:footnote>
  <w:footnote w:type="continuationSeparator" w:id="0">
    <w:p w14:paraId="324D44CA" w14:textId="77777777" w:rsidR="00A17172" w:rsidRDefault="00A1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7D91" w14:textId="77777777" w:rsidR="00FC1CD3" w:rsidRDefault="009C744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B91B7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81C8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DE2A04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29F"/>
    <w:multiLevelType w:val="multilevel"/>
    <w:tmpl w:val="C556E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709523824">
    <w:abstractNumId w:val="4"/>
  </w:num>
  <w:num w:numId="2" w16cid:durableId="1401829656">
    <w:abstractNumId w:val="3"/>
  </w:num>
  <w:num w:numId="3" w16cid:durableId="121922711">
    <w:abstractNumId w:val="5"/>
  </w:num>
  <w:num w:numId="4" w16cid:durableId="680787995">
    <w:abstractNumId w:val="1"/>
  </w:num>
  <w:num w:numId="5" w16cid:durableId="1402169651">
    <w:abstractNumId w:val="7"/>
  </w:num>
  <w:num w:numId="6" w16cid:durableId="1380978709">
    <w:abstractNumId w:val="6"/>
  </w:num>
  <w:num w:numId="7" w16cid:durableId="713501653">
    <w:abstractNumId w:val="0"/>
  </w:num>
  <w:num w:numId="8" w16cid:durableId="889608278">
    <w:abstractNumId w:val="2"/>
  </w:num>
  <w:num w:numId="9" w16cid:durableId="940987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ABB"/>
    <w:rsid w:val="00031B2B"/>
    <w:rsid w:val="00032F85"/>
    <w:rsid w:val="00033A70"/>
    <w:rsid w:val="0003441C"/>
    <w:rsid w:val="00073ECC"/>
    <w:rsid w:val="00075330"/>
    <w:rsid w:val="00076A1D"/>
    <w:rsid w:val="000773EB"/>
    <w:rsid w:val="00085739"/>
    <w:rsid w:val="000C4363"/>
    <w:rsid w:val="000E0FA7"/>
    <w:rsid w:val="000E1F44"/>
    <w:rsid w:val="000F0BD9"/>
    <w:rsid w:val="000F460D"/>
    <w:rsid w:val="0010176C"/>
    <w:rsid w:val="00107C26"/>
    <w:rsid w:val="00117349"/>
    <w:rsid w:val="00121245"/>
    <w:rsid w:val="00124B53"/>
    <w:rsid w:val="001303DE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2123"/>
    <w:rsid w:val="001952BC"/>
    <w:rsid w:val="001C48A8"/>
    <w:rsid w:val="001D0AA3"/>
    <w:rsid w:val="001D4EA6"/>
    <w:rsid w:val="00203CFC"/>
    <w:rsid w:val="00207BCB"/>
    <w:rsid w:val="00226341"/>
    <w:rsid w:val="002325F6"/>
    <w:rsid w:val="00234B9B"/>
    <w:rsid w:val="002431FD"/>
    <w:rsid w:val="00246055"/>
    <w:rsid w:val="00251454"/>
    <w:rsid w:val="00281984"/>
    <w:rsid w:val="002A1860"/>
    <w:rsid w:val="002D32AF"/>
    <w:rsid w:val="002D38C9"/>
    <w:rsid w:val="002E1F99"/>
    <w:rsid w:val="002F084E"/>
    <w:rsid w:val="002F4A2B"/>
    <w:rsid w:val="002F7E49"/>
    <w:rsid w:val="00323FE1"/>
    <w:rsid w:val="00333FD4"/>
    <w:rsid w:val="00335769"/>
    <w:rsid w:val="003421EA"/>
    <w:rsid w:val="00342727"/>
    <w:rsid w:val="003459E5"/>
    <w:rsid w:val="0035093F"/>
    <w:rsid w:val="00372033"/>
    <w:rsid w:val="00376143"/>
    <w:rsid w:val="003822CB"/>
    <w:rsid w:val="00383BBE"/>
    <w:rsid w:val="003859D7"/>
    <w:rsid w:val="003868C8"/>
    <w:rsid w:val="00394FD0"/>
    <w:rsid w:val="003A7F59"/>
    <w:rsid w:val="003B2523"/>
    <w:rsid w:val="003B4C17"/>
    <w:rsid w:val="003D313F"/>
    <w:rsid w:val="003D484F"/>
    <w:rsid w:val="003E54A7"/>
    <w:rsid w:val="003F1305"/>
    <w:rsid w:val="004003BA"/>
    <w:rsid w:val="00404899"/>
    <w:rsid w:val="00414E26"/>
    <w:rsid w:val="00431A2F"/>
    <w:rsid w:val="00433D3F"/>
    <w:rsid w:val="00434B34"/>
    <w:rsid w:val="00435B30"/>
    <w:rsid w:val="00445CDE"/>
    <w:rsid w:val="00450A19"/>
    <w:rsid w:val="00454723"/>
    <w:rsid w:val="00460718"/>
    <w:rsid w:val="004B0CB9"/>
    <w:rsid w:val="004B1E88"/>
    <w:rsid w:val="004B2369"/>
    <w:rsid w:val="004B3700"/>
    <w:rsid w:val="004B7BDB"/>
    <w:rsid w:val="00501C69"/>
    <w:rsid w:val="00502132"/>
    <w:rsid w:val="005209D1"/>
    <w:rsid w:val="00520A16"/>
    <w:rsid w:val="005231DA"/>
    <w:rsid w:val="00542B92"/>
    <w:rsid w:val="00544382"/>
    <w:rsid w:val="00551276"/>
    <w:rsid w:val="00553547"/>
    <w:rsid w:val="005544BF"/>
    <w:rsid w:val="0056206F"/>
    <w:rsid w:val="00570AD7"/>
    <w:rsid w:val="00593FFF"/>
    <w:rsid w:val="005B2122"/>
    <w:rsid w:val="005C31CD"/>
    <w:rsid w:val="005D1F24"/>
    <w:rsid w:val="005D5D46"/>
    <w:rsid w:val="005F6B22"/>
    <w:rsid w:val="00600A9D"/>
    <w:rsid w:val="00602389"/>
    <w:rsid w:val="006046BD"/>
    <w:rsid w:val="00606813"/>
    <w:rsid w:val="00607445"/>
    <w:rsid w:val="00641E12"/>
    <w:rsid w:val="00673C21"/>
    <w:rsid w:val="00686E66"/>
    <w:rsid w:val="00697D48"/>
    <w:rsid w:val="006A29E6"/>
    <w:rsid w:val="006B72D3"/>
    <w:rsid w:val="006C6A18"/>
    <w:rsid w:val="006F35F0"/>
    <w:rsid w:val="00724DFC"/>
    <w:rsid w:val="0073170A"/>
    <w:rsid w:val="00732616"/>
    <w:rsid w:val="00734333"/>
    <w:rsid w:val="00744E20"/>
    <w:rsid w:val="007457FF"/>
    <w:rsid w:val="007572E3"/>
    <w:rsid w:val="00763716"/>
    <w:rsid w:val="007656D9"/>
    <w:rsid w:val="00771DAD"/>
    <w:rsid w:val="007860A8"/>
    <w:rsid w:val="007E13A9"/>
    <w:rsid w:val="007E57D4"/>
    <w:rsid w:val="008030DA"/>
    <w:rsid w:val="00832B07"/>
    <w:rsid w:val="0083325E"/>
    <w:rsid w:val="00840CEF"/>
    <w:rsid w:val="008554EA"/>
    <w:rsid w:val="00857A58"/>
    <w:rsid w:val="0086237B"/>
    <w:rsid w:val="00862910"/>
    <w:rsid w:val="00863FAD"/>
    <w:rsid w:val="008758B4"/>
    <w:rsid w:val="008770DC"/>
    <w:rsid w:val="00886BBC"/>
    <w:rsid w:val="00886E2F"/>
    <w:rsid w:val="00892223"/>
    <w:rsid w:val="00895B71"/>
    <w:rsid w:val="008962CF"/>
    <w:rsid w:val="00896E6B"/>
    <w:rsid w:val="008A4BEF"/>
    <w:rsid w:val="008A7972"/>
    <w:rsid w:val="008B0D02"/>
    <w:rsid w:val="008B1835"/>
    <w:rsid w:val="008B7173"/>
    <w:rsid w:val="008C2222"/>
    <w:rsid w:val="008C4BDA"/>
    <w:rsid w:val="008C7ADA"/>
    <w:rsid w:val="008E6AC7"/>
    <w:rsid w:val="008E7416"/>
    <w:rsid w:val="008F3C34"/>
    <w:rsid w:val="008F41AE"/>
    <w:rsid w:val="008F651B"/>
    <w:rsid w:val="00905948"/>
    <w:rsid w:val="0090738C"/>
    <w:rsid w:val="00907C79"/>
    <w:rsid w:val="009114C6"/>
    <w:rsid w:val="00930BCB"/>
    <w:rsid w:val="00931D64"/>
    <w:rsid w:val="0093337F"/>
    <w:rsid w:val="009617E0"/>
    <w:rsid w:val="0096266A"/>
    <w:rsid w:val="0098095A"/>
    <w:rsid w:val="00986868"/>
    <w:rsid w:val="00992B19"/>
    <w:rsid w:val="0099671C"/>
    <w:rsid w:val="009A6D33"/>
    <w:rsid w:val="009B5344"/>
    <w:rsid w:val="009C68F2"/>
    <w:rsid w:val="009C706C"/>
    <w:rsid w:val="009C744F"/>
    <w:rsid w:val="009F0983"/>
    <w:rsid w:val="00A1347F"/>
    <w:rsid w:val="00A151E4"/>
    <w:rsid w:val="00A17172"/>
    <w:rsid w:val="00A1760F"/>
    <w:rsid w:val="00A22324"/>
    <w:rsid w:val="00A31AA9"/>
    <w:rsid w:val="00A50EB5"/>
    <w:rsid w:val="00A61F57"/>
    <w:rsid w:val="00A85052"/>
    <w:rsid w:val="00A93FA4"/>
    <w:rsid w:val="00A96C56"/>
    <w:rsid w:val="00AA3BDF"/>
    <w:rsid w:val="00AD1C3A"/>
    <w:rsid w:val="00AD2C14"/>
    <w:rsid w:val="00AD5F66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38C2"/>
    <w:rsid w:val="00B137E9"/>
    <w:rsid w:val="00B14102"/>
    <w:rsid w:val="00B25766"/>
    <w:rsid w:val="00B30BB5"/>
    <w:rsid w:val="00B3497C"/>
    <w:rsid w:val="00B418C7"/>
    <w:rsid w:val="00B42A07"/>
    <w:rsid w:val="00B54A3C"/>
    <w:rsid w:val="00B57A83"/>
    <w:rsid w:val="00B64DA7"/>
    <w:rsid w:val="00B668F0"/>
    <w:rsid w:val="00B728BD"/>
    <w:rsid w:val="00B81EF2"/>
    <w:rsid w:val="00B82C13"/>
    <w:rsid w:val="00B8562E"/>
    <w:rsid w:val="00B85BF2"/>
    <w:rsid w:val="00B92B25"/>
    <w:rsid w:val="00B951B0"/>
    <w:rsid w:val="00BA627E"/>
    <w:rsid w:val="00BA7260"/>
    <w:rsid w:val="00BA7D22"/>
    <w:rsid w:val="00BC1260"/>
    <w:rsid w:val="00BF582B"/>
    <w:rsid w:val="00C0081B"/>
    <w:rsid w:val="00C02331"/>
    <w:rsid w:val="00C04267"/>
    <w:rsid w:val="00C13615"/>
    <w:rsid w:val="00C1630A"/>
    <w:rsid w:val="00C27D19"/>
    <w:rsid w:val="00C31AC9"/>
    <w:rsid w:val="00C405BC"/>
    <w:rsid w:val="00C42389"/>
    <w:rsid w:val="00C42BD3"/>
    <w:rsid w:val="00C43EC0"/>
    <w:rsid w:val="00C531AF"/>
    <w:rsid w:val="00C61D7C"/>
    <w:rsid w:val="00C7179E"/>
    <w:rsid w:val="00C71D06"/>
    <w:rsid w:val="00C76C50"/>
    <w:rsid w:val="00C800F0"/>
    <w:rsid w:val="00C83B11"/>
    <w:rsid w:val="00C93B28"/>
    <w:rsid w:val="00C95C12"/>
    <w:rsid w:val="00CC0BB5"/>
    <w:rsid w:val="00CD0544"/>
    <w:rsid w:val="00CE2BB0"/>
    <w:rsid w:val="00CE349F"/>
    <w:rsid w:val="00CE7E61"/>
    <w:rsid w:val="00D32D0D"/>
    <w:rsid w:val="00D376A4"/>
    <w:rsid w:val="00D427CA"/>
    <w:rsid w:val="00D513AA"/>
    <w:rsid w:val="00D52EF0"/>
    <w:rsid w:val="00D75F4B"/>
    <w:rsid w:val="00D82C9A"/>
    <w:rsid w:val="00D839E5"/>
    <w:rsid w:val="00D840DF"/>
    <w:rsid w:val="00D87F07"/>
    <w:rsid w:val="00DA0452"/>
    <w:rsid w:val="00DA6AE3"/>
    <w:rsid w:val="00DB7C0C"/>
    <w:rsid w:val="00DC38E8"/>
    <w:rsid w:val="00DD58E1"/>
    <w:rsid w:val="00DE293E"/>
    <w:rsid w:val="00DE69A6"/>
    <w:rsid w:val="00DF4642"/>
    <w:rsid w:val="00DF4A59"/>
    <w:rsid w:val="00E01F65"/>
    <w:rsid w:val="00E0742E"/>
    <w:rsid w:val="00E12D82"/>
    <w:rsid w:val="00E1388C"/>
    <w:rsid w:val="00E15F15"/>
    <w:rsid w:val="00E25533"/>
    <w:rsid w:val="00E3136B"/>
    <w:rsid w:val="00E364B5"/>
    <w:rsid w:val="00E4352B"/>
    <w:rsid w:val="00E46E1F"/>
    <w:rsid w:val="00E54F62"/>
    <w:rsid w:val="00E600B3"/>
    <w:rsid w:val="00E72134"/>
    <w:rsid w:val="00E72754"/>
    <w:rsid w:val="00EA6026"/>
    <w:rsid w:val="00EB2C23"/>
    <w:rsid w:val="00EB4A11"/>
    <w:rsid w:val="00ED18C9"/>
    <w:rsid w:val="00F03B35"/>
    <w:rsid w:val="00F135F7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2CBE"/>
    <w:rsid w:val="00F74340"/>
    <w:rsid w:val="00F75C89"/>
    <w:rsid w:val="00F7723D"/>
    <w:rsid w:val="00F81671"/>
    <w:rsid w:val="00F83EC9"/>
    <w:rsid w:val="00FA4AEC"/>
    <w:rsid w:val="00FB0BBB"/>
    <w:rsid w:val="00FB634B"/>
    <w:rsid w:val="00FB6B02"/>
    <w:rsid w:val="00FC1CD3"/>
    <w:rsid w:val="00FC1D87"/>
    <w:rsid w:val="00FC58BB"/>
    <w:rsid w:val="00FC763D"/>
    <w:rsid w:val="00FD0852"/>
    <w:rsid w:val="00FD2657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6E67A"/>
  <w15:docId w15:val="{E8C69E0D-2171-474A-B9BD-A81BADAD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99671C"/>
    <w:pPr>
      <w:ind w:left="720"/>
      <w:contextualSpacing/>
    </w:pPr>
  </w:style>
  <w:style w:type="character" w:styleId="Neapdorotaspaminjimas">
    <w:name w:val="Unresolved Mention"/>
    <w:rsid w:val="00F8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isineinformacija.lt/jurbarkas/document/24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2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2026-03-12T07:24:00Z</dcterms:created>
  <dcterms:modified xsi:type="dcterms:W3CDTF">2026-03-12T07:24:00Z</dcterms:modified>
</cp:coreProperties>
</file>