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740A" w14:textId="1FB4A6C6" w:rsidR="00FC1CD3" w:rsidRDefault="00712579" w:rsidP="000D7BB3">
      <w:pPr>
        <w:jc w:val="center"/>
        <w:rPr>
          <w:lang w:val="en-US"/>
        </w:rPr>
      </w:pPr>
      <w:r>
        <w:rPr>
          <w:lang w:val="en-US"/>
        </w:rPr>
        <w:t xml:space="preserve">                                                                                                       </w:t>
      </w:r>
      <w:r w:rsidR="00D41B1E" w:rsidRPr="00D41B1E">
        <w:t>Patikslintas projektas TSP-</w:t>
      </w:r>
      <w:r w:rsidR="00D41B1E">
        <w:t>50</w:t>
      </w:r>
    </w:p>
    <w:p w14:paraId="657977C6" w14:textId="1162CD48" w:rsidR="00FC1CD3" w:rsidRDefault="00FC1CD3">
      <w:pPr>
        <w:jc w:val="center"/>
        <w:rPr>
          <w:b/>
          <w:bCs/>
          <w:lang w:val="en-US"/>
        </w:rPr>
      </w:pPr>
    </w:p>
    <w:p w14:paraId="7FF4E674" w14:textId="77777777" w:rsidR="00F320CA" w:rsidRDefault="00F320CA">
      <w:pPr>
        <w:jc w:val="center"/>
        <w:rPr>
          <w:b/>
          <w:bCs/>
          <w:lang w:val="en-US"/>
        </w:rPr>
      </w:pPr>
    </w:p>
    <w:p w14:paraId="7139F62F" w14:textId="77777777" w:rsidR="00FC1CD3" w:rsidRDefault="00F20019">
      <w:pPr>
        <w:jc w:val="center"/>
        <w:rPr>
          <w:b/>
        </w:rPr>
      </w:pPr>
      <w:r>
        <w:rPr>
          <w:b/>
          <w:lang w:val="en-US"/>
        </w:rPr>
        <w:t xml:space="preserve">JURBARKO RAJONO </w:t>
      </w:r>
      <w:r>
        <w:rPr>
          <w:b/>
        </w:rPr>
        <w:t>SAVIVALDYBĖS TARYBA</w:t>
      </w:r>
    </w:p>
    <w:p w14:paraId="57A667A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965A0D3" w14:textId="77777777" w:rsidTr="006661BB">
        <w:trPr>
          <w:cantSplit/>
        </w:trPr>
        <w:tc>
          <w:tcPr>
            <w:tcW w:w="9660" w:type="dxa"/>
            <w:tcBorders>
              <w:top w:val="nil"/>
              <w:left w:val="nil"/>
              <w:bottom w:val="nil"/>
              <w:right w:val="nil"/>
            </w:tcBorders>
          </w:tcPr>
          <w:p w14:paraId="4DE9476B" w14:textId="77777777" w:rsidR="00FC1CD3" w:rsidRDefault="00F20019">
            <w:pPr>
              <w:pStyle w:val="Antrat1"/>
              <w:rPr>
                <w:caps/>
                <w:szCs w:val="24"/>
                <w:lang w:val="lt-LT"/>
              </w:rPr>
            </w:pPr>
            <w:r>
              <w:rPr>
                <w:szCs w:val="24"/>
                <w:lang w:val="lt-LT"/>
              </w:rPr>
              <w:t>SPRENDIMAS</w:t>
            </w:r>
          </w:p>
        </w:tc>
      </w:tr>
      <w:tr w:rsidR="00693EBE" w14:paraId="7C7E6A77" w14:textId="77777777" w:rsidTr="006661BB">
        <w:trPr>
          <w:cantSplit/>
        </w:trPr>
        <w:tc>
          <w:tcPr>
            <w:tcW w:w="9660" w:type="dxa"/>
            <w:tcBorders>
              <w:top w:val="nil"/>
              <w:left w:val="nil"/>
              <w:bottom w:val="nil"/>
              <w:right w:val="nil"/>
            </w:tcBorders>
          </w:tcPr>
          <w:p w14:paraId="4D7E2C83" w14:textId="6568DA1B" w:rsidR="00693EBE" w:rsidRDefault="00DC3427">
            <w:pPr>
              <w:pStyle w:val="Antrat1"/>
              <w:rPr>
                <w:szCs w:val="24"/>
                <w:lang w:val="lt-LT"/>
              </w:rPr>
            </w:pPr>
            <w:r>
              <w:t>DĖL JURBARKO RAJONO SAVIVALDYBĖS APLINKOS APSAUGOS RĖMIMO SPECIALIOSIOS PROGRAMOS 2025 METŲ PRIEMONIŲ VYKDYMO ATASKAITOS PATVIRTINIMO</w:t>
            </w:r>
          </w:p>
        </w:tc>
      </w:tr>
      <w:tr w:rsidR="00FC1CD3" w14:paraId="59642994" w14:textId="77777777" w:rsidTr="006661BB">
        <w:trPr>
          <w:cantSplit/>
        </w:trPr>
        <w:tc>
          <w:tcPr>
            <w:tcW w:w="9660" w:type="dxa"/>
            <w:tcBorders>
              <w:top w:val="nil"/>
              <w:left w:val="nil"/>
              <w:bottom w:val="nil"/>
              <w:right w:val="nil"/>
            </w:tcBorders>
          </w:tcPr>
          <w:p w14:paraId="1AD78709" w14:textId="20D109E0" w:rsidR="00FC1CD3" w:rsidRDefault="00FC1CD3" w:rsidP="006D7D96">
            <w:pPr>
              <w:pStyle w:val="Antrats"/>
              <w:tabs>
                <w:tab w:val="left" w:pos="1296"/>
              </w:tabs>
              <w:jc w:val="center"/>
              <w:rPr>
                <w:b/>
                <w:caps/>
              </w:rPr>
            </w:pPr>
          </w:p>
        </w:tc>
      </w:tr>
      <w:tr w:rsidR="00FC1CD3" w14:paraId="62EAA6D1" w14:textId="77777777" w:rsidTr="006661BB">
        <w:trPr>
          <w:cantSplit/>
        </w:trPr>
        <w:tc>
          <w:tcPr>
            <w:tcW w:w="9660" w:type="dxa"/>
            <w:tcBorders>
              <w:top w:val="nil"/>
              <w:left w:val="nil"/>
              <w:bottom w:val="nil"/>
              <w:right w:val="nil"/>
            </w:tcBorders>
          </w:tcPr>
          <w:p w14:paraId="729BED47" w14:textId="1DDF7938" w:rsidR="00DC3427" w:rsidRDefault="00DC3427" w:rsidP="00754E18">
            <w:pPr>
              <w:pStyle w:val="Antrats"/>
              <w:tabs>
                <w:tab w:val="left" w:pos="1296"/>
              </w:tabs>
              <w:jc w:val="center"/>
              <w:rPr>
                <w:b/>
                <w:caps/>
              </w:rPr>
            </w:pPr>
            <w:r w:rsidRPr="00250713">
              <w:t xml:space="preserve">2026 m. vasario </w:t>
            </w:r>
            <w:r w:rsidR="002F2B65">
              <w:t>25</w:t>
            </w:r>
            <w:r w:rsidRPr="00250713">
              <w:t xml:space="preserve"> d. Nr. T</w:t>
            </w:r>
            <w:r w:rsidR="00712579">
              <w:t>SP</w:t>
            </w:r>
            <w:r w:rsidRPr="00250713">
              <w:t>-</w:t>
            </w:r>
            <w:r w:rsidR="002F2B65">
              <w:t>75</w:t>
            </w:r>
          </w:p>
        </w:tc>
      </w:tr>
      <w:tr w:rsidR="00FC1CD3" w14:paraId="4984A453" w14:textId="77777777" w:rsidTr="00DC3427">
        <w:trPr>
          <w:cantSplit/>
          <w:trHeight w:val="80"/>
        </w:trPr>
        <w:tc>
          <w:tcPr>
            <w:tcW w:w="9660" w:type="dxa"/>
            <w:tcBorders>
              <w:top w:val="nil"/>
              <w:left w:val="nil"/>
              <w:bottom w:val="nil"/>
              <w:right w:val="nil"/>
            </w:tcBorders>
          </w:tcPr>
          <w:p w14:paraId="5F0E7AAA" w14:textId="0E908852" w:rsidR="00FC1CD3" w:rsidRDefault="00DC3427" w:rsidP="009A22DA">
            <w:pPr>
              <w:pStyle w:val="Antrats"/>
              <w:tabs>
                <w:tab w:val="left" w:pos="1296"/>
              </w:tabs>
              <w:jc w:val="center"/>
              <w:rPr>
                <w:b/>
                <w:caps/>
              </w:rPr>
            </w:pPr>
            <w:r>
              <w:t>Jurbarkas</w:t>
            </w:r>
          </w:p>
        </w:tc>
      </w:tr>
      <w:tr w:rsidR="00FC1CD3" w14:paraId="34B67EDD" w14:textId="77777777" w:rsidTr="00DC3427">
        <w:trPr>
          <w:cantSplit/>
          <w:trHeight w:val="161"/>
        </w:trPr>
        <w:tc>
          <w:tcPr>
            <w:tcW w:w="9660" w:type="dxa"/>
            <w:tcBorders>
              <w:top w:val="nil"/>
              <w:left w:val="nil"/>
              <w:bottom w:val="nil"/>
              <w:right w:val="nil"/>
            </w:tcBorders>
          </w:tcPr>
          <w:p w14:paraId="00A0D275" w14:textId="6DB2E6E7" w:rsidR="00FC1CD3" w:rsidRDefault="00FC1CD3">
            <w:pPr>
              <w:jc w:val="center"/>
            </w:pPr>
          </w:p>
        </w:tc>
      </w:tr>
    </w:tbl>
    <w:p w14:paraId="78C6870A" w14:textId="3EBA047D" w:rsidR="00645CA0" w:rsidRDefault="00645CA0" w:rsidP="00645CA0">
      <w:pPr>
        <w:ind w:firstLine="567"/>
        <w:jc w:val="both"/>
      </w:pPr>
      <w:r>
        <w:t xml:space="preserve">Vadovaudamasi Lietuvos Respublikos vietos savivaldos įstatymo 16 straipsnio 4 dalimi, </w:t>
      </w:r>
      <w:r w:rsidRPr="0032053C">
        <w:t>Lietuvos Respublikos savivaldybių aplinkos apsaugos rėmimo specialiosios</w:t>
      </w:r>
      <w:r>
        <w:t xml:space="preserve"> programos įstatymo </w:t>
      </w:r>
      <w:r>
        <w:br/>
        <w:t xml:space="preserve">4 </w:t>
      </w:r>
      <w:r w:rsidRPr="004A4B0A">
        <w:t xml:space="preserve">straipsnio 3 dalimi ir </w:t>
      </w:r>
      <w:r w:rsidRPr="004A4B0A">
        <w:rPr>
          <w:szCs w:val="24"/>
        </w:rPr>
        <w:t xml:space="preserve">Savivaldybių aplinkos apsaugos </w:t>
      </w:r>
      <w:r w:rsidRPr="00000727">
        <w:rPr>
          <w:szCs w:val="24"/>
        </w:rPr>
        <w:t>rėmimo specialiosios programos</w:t>
      </w:r>
      <w:r w:rsidRPr="004A4B0A">
        <w:rPr>
          <w:szCs w:val="24"/>
        </w:rPr>
        <w:t xml:space="preserve"> priemonių vykdymo patikrinimo tvarkos aprašo, patvirtinto</w:t>
      </w:r>
      <w:r w:rsidRPr="004A4B0A">
        <w:t xml:space="preserve"> Lietuvos Respublikos aplinkos apsaugos ministro 2011 m. kovo 4 d. įsakymu Nr. D1-201 ,,Dėl </w:t>
      </w:r>
      <w:r>
        <w:t>S</w:t>
      </w:r>
      <w:r w:rsidRPr="004A4B0A">
        <w:t xml:space="preserve">avivaldybių aplinkos apsaugos rėmimo specialiosios programos priemonių vykdymo patikrinimo tvarkos aprašo, savivaldybių </w:t>
      </w:r>
      <w:r w:rsidRPr="004A4B0A">
        <w:rPr>
          <w:szCs w:val="24"/>
        </w:rPr>
        <w:t>aplinkos apsaugos rėmimo specialiosios programos priemonių vykdymo</w:t>
      </w:r>
      <w:r w:rsidRPr="004A4B0A">
        <w:t xml:space="preserve"> </w:t>
      </w:r>
      <w:r w:rsidRPr="004A4B0A">
        <w:rPr>
          <w:szCs w:val="24"/>
        </w:rPr>
        <w:t xml:space="preserve">ataskaitos formos ir savivaldybių aplinkos apsaugos rėmimo specialiosios programos priemonių vykdymo ataskaitos formos pildymo taisyklių patvirtinimo“, 4 punktu, </w:t>
      </w:r>
      <w:r w:rsidRPr="004A4B0A">
        <w:rPr>
          <w:spacing w:val="3"/>
        </w:rPr>
        <w:t xml:space="preserve">Jurbarko rajono savivaldybės aplinkos apsaugos rėmimo specialiosios programos lėšų naudojimo tvarkos aprašo, patvirtinto Jurbarko rajono savivaldybės tarybos </w:t>
      </w:r>
      <w:r w:rsidR="0070669A">
        <w:rPr>
          <w:spacing w:val="3"/>
        </w:rPr>
        <w:t xml:space="preserve">   </w:t>
      </w:r>
      <w:r w:rsidRPr="004A4B0A">
        <w:rPr>
          <w:spacing w:val="3"/>
        </w:rPr>
        <w:t xml:space="preserve">2016 m. kovo 31 d. sprendimu Nr. T2-89 „Dėl </w:t>
      </w:r>
      <w:r w:rsidRPr="004A4B0A">
        <w:rPr>
          <w:bCs/>
        </w:rPr>
        <w:t>Jurbarko rajono savivaldybės aplinkos apsaugos rėmimo specialiosios programos lėšų naudojimo tvarkos aprašo“,</w:t>
      </w:r>
      <w:r w:rsidRPr="004A4B0A">
        <w:rPr>
          <w:szCs w:val="24"/>
        </w:rPr>
        <w:t xml:space="preserve"> 19 punktu, </w:t>
      </w:r>
      <w:r w:rsidRPr="004A4B0A">
        <w:t>Jurbarko rajono savivaldybės</w:t>
      </w:r>
      <w:r>
        <w:t xml:space="preserve"> taryba  n u s p r e n d ž i a:</w:t>
      </w:r>
    </w:p>
    <w:p w14:paraId="7337898F" w14:textId="3B0E9B66" w:rsidR="00645CA0" w:rsidRPr="00E41A9D" w:rsidRDefault="000D16C9" w:rsidP="00645CA0">
      <w:pPr>
        <w:ind w:firstLine="567"/>
        <w:jc w:val="both"/>
      </w:pPr>
      <w:r>
        <w:t xml:space="preserve"> </w:t>
      </w:r>
      <w:r w:rsidR="00645CA0">
        <w:t xml:space="preserve">Patvirtinti Jurbarko rajono savivaldybės aplinkos apsaugos rėmimo specialiosios programos </w:t>
      </w:r>
      <w:r w:rsidR="00606410" w:rsidRPr="00E41A9D">
        <w:t>202</w:t>
      </w:r>
      <w:r w:rsidR="00E41A9D" w:rsidRPr="00E41A9D">
        <w:t>5</w:t>
      </w:r>
      <w:r w:rsidR="00645CA0" w:rsidRPr="00E41A9D">
        <w:t xml:space="preserve"> metų priemonių vykdymo ataskaitą (pridedama).</w:t>
      </w:r>
    </w:p>
    <w:p w14:paraId="34A527C3" w14:textId="4FF3A6D6" w:rsidR="00645CA0" w:rsidRPr="00374EDE" w:rsidRDefault="000D16C9" w:rsidP="00645CA0">
      <w:pPr>
        <w:jc w:val="both"/>
      </w:pPr>
      <w:r>
        <w:rPr>
          <w:color w:val="000000"/>
          <w:szCs w:val="24"/>
        </w:rPr>
        <w:t xml:space="preserve">          </w:t>
      </w:r>
      <w:r w:rsidR="00645CA0" w:rsidRPr="00374EDE">
        <w:rPr>
          <w:color w:val="000000"/>
          <w:szCs w:val="24"/>
        </w:rPr>
        <w:t xml:space="preserve">Šis sprendimas per vieną mėnesį nuo paskelbimo arba įteikimo suinteresuotai šaliai dienos gali būti skundžiamas Lietuvos administracinių ginčų komisijos Kauno apygardos skyriui </w:t>
      </w:r>
      <w:r>
        <w:rPr>
          <w:color w:val="000000"/>
          <w:szCs w:val="24"/>
        </w:rPr>
        <w:t xml:space="preserve">      </w:t>
      </w:r>
      <w:r w:rsidR="00645CA0" w:rsidRPr="00374EDE">
        <w:rPr>
          <w:color w:val="000000"/>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6988515" w14:textId="77777777" w:rsidR="00FC1CD3" w:rsidRDefault="00FC1CD3">
      <w:pPr>
        <w:jc w:val="both"/>
      </w:pPr>
    </w:p>
    <w:p w14:paraId="12AE5DC9"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B88EB31" w14:textId="77777777">
        <w:trPr>
          <w:trHeight w:val="180"/>
        </w:trPr>
        <w:tc>
          <w:tcPr>
            <w:tcW w:w="4410" w:type="dxa"/>
          </w:tcPr>
          <w:p w14:paraId="4650AB88" w14:textId="14BA91EE" w:rsidR="00FC1CD3" w:rsidRDefault="00DC3427" w:rsidP="004736D3">
            <w:r w:rsidRPr="00DC3427">
              <w:t>Savivaldybės meras</w:t>
            </w:r>
          </w:p>
        </w:tc>
        <w:tc>
          <w:tcPr>
            <w:tcW w:w="4410" w:type="dxa"/>
          </w:tcPr>
          <w:p w14:paraId="1FD14D23" w14:textId="391CBEEE" w:rsidR="00FC1CD3" w:rsidRDefault="00DC3427" w:rsidP="006B194D">
            <w:pPr>
              <w:jc w:val="right"/>
            </w:pPr>
            <w:r w:rsidRPr="00DC3427">
              <w:t>Skirmantas Mockevičius</w:t>
            </w:r>
          </w:p>
        </w:tc>
      </w:tr>
    </w:tbl>
    <w:p w14:paraId="0EB3887A" w14:textId="77777777" w:rsidR="00FC1CD3" w:rsidRDefault="00FC1CD3"/>
    <w:p w14:paraId="43F0CA9F" w14:textId="77777777" w:rsidR="00DC3427" w:rsidRDefault="00DC3427" w:rsidP="00DC3427">
      <w:r>
        <w:t xml:space="preserve">Derino: </w:t>
      </w:r>
    </w:p>
    <w:p w14:paraId="079A0E2E" w14:textId="77777777" w:rsidR="00DC3427" w:rsidRDefault="00DC3427" w:rsidP="00DC3427">
      <w:r>
        <w:t>Vicemerė G. Lukošienė</w:t>
      </w:r>
    </w:p>
    <w:p w14:paraId="3C1EBB13" w14:textId="77777777" w:rsidR="00DC3427" w:rsidRDefault="00DC3427" w:rsidP="00DC3427">
      <w:r>
        <w:t xml:space="preserve">Administracijos direktorė R. </w:t>
      </w:r>
      <w:proofErr w:type="spellStart"/>
      <w:r>
        <w:t>Vančienė</w:t>
      </w:r>
      <w:proofErr w:type="spellEnd"/>
    </w:p>
    <w:p w14:paraId="01FBA2DF" w14:textId="77777777" w:rsidR="00DC3427" w:rsidRDefault="00DC3427" w:rsidP="00DC3427">
      <w:r>
        <w:t>Teisės ir civilinės metrikacijos skyriaus vyr. specialistė R. Gadliauskienė</w:t>
      </w:r>
    </w:p>
    <w:p w14:paraId="2DA3E5C2" w14:textId="77777777" w:rsidR="00DC3427" w:rsidRDefault="00DC3427" w:rsidP="00DC3427">
      <w:r>
        <w:t>Tarybos posėdžių sekretorė D. Dačkauskaitė</w:t>
      </w:r>
    </w:p>
    <w:p w14:paraId="03B2056B" w14:textId="77777777" w:rsidR="00DC3427" w:rsidRDefault="00DC3427" w:rsidP="00DC3427">
      <w:r>
        <w:t>Infrastruktūros ir turto skyriaus vedėja J. Šeflerienė</w:t>
      </w:r>
    </w:p>
    <w:p w14:paraId="5F869E5B" w14:textId="77777777" w:rsidR="00DC3427" w:rsidRDefault="00DC3427" w:rsidP="00DC3427">
      <w:r>
        <w:t>Dokumentų ir viešųjų ryšių skyriaus vyr. specialistas A. Gvildys</w:t>
      </w:r>
    </w:p>
    <w:p w14:paraId="4A75E3A6" w14:textId="77777777" w:rsidR="00DC3427" w:rsidRDefault="00DC3427" w:rsidP="00DC3427"/>
    <w:p w14:paraId="610BEFAD" w14:textId="77777777" w:rsidR="00DC3427" w:rsidRDefault="00DC3427" w:rsidP="00DC3427"/>
    <w:p w14:paraId="3204BEC2" w14:textId="77777777" w:rsidR="000C22DF" w:rsidRDefault="000C22DF" w:rsidP="00DC3427"/>
    <w:p w14:paraId="3A2FC10A" w14:textId="77777777" w:rsidR="000C22DF" w:rsidRDefault="000C22DF" w:rsidP="00DC3427"/>
    <w:p w14:paraId="6B41A45D" w14:textId="77777777" w:rsidR="00DC3427" w:rsidRPr="00DC3427" w:rsidRDefault="00DC3427" w:rsidP="00DC3427">
      <w:pPr>
        <w:rPr>
          <w:sz w:val="20"/>
        </w:rPr>
      </w:pPr>
      <w:r w:rsidRPr="00DC3427">
        <w:rPr>
          <w:sz w:val="20"/>
        </w:rPr>
        <w:t>Parengė</w:t>
      </w:r>
    </w:p>
    <w:p w14:paraId="64DBE27B" w14:textId="504B7C1F" w:rsidR="00645CA0" w:rsidRPr="00DC3427" w:rsidRDefault="00DC3427" w:rsidP="00DC3427">
      <w:pPr>
        <w:rPr>
          <w:sz w:val="20"/>
        </w:rPr>
        <w:sectPr w:rsidR="00645CA0" w:rsidRPr="00DC3427" w:rsidSect="00FC1CD3">
          <w:headerReference w:type="even" r:id="rId8"/>
          <w:headerReference w:type="default" r:id="rId9"/>
          <w:pgSz w:w="11906" w:h="16838" w:code="9"/>
          <w:pgMar w:top="1134" w:right="680" w:bottom="1134" w:left="1701" w:header="1134" w:footer="726" w:gutter="0"/>
          <w:cols w:space="1296"/>
          <w:titlePg/>
          <w:docGrid w:linePitch="360"/>
        </w:sectPr>
      </w:pPr>
      <w:r w:rsidRPr="00DC3427">
        <w:rPr>
          <w:sz w:val="20"/>
        </w:rPr>
        <w:t>Romanas Semaška, tel. +370 655 07 496,  el. p.  romanas.semaska@jurbarkas.lt</w:t>
      </w:r>
    </w:p>
    <w:p w14:paraId="161825A4" w14:textId="77777777" w:rsidR="00645CA0" w:rsidRPr="006B2153" w:rsidRDefault="00645CA0" w:rsidP="00645CA0">
      <w:pPr>
        <w:ind w:left="4752" w:firstLine="432"/>
        <w:rPr>
          <w:rFonts w:eastAsia="Calibri"/>
          <w:szCs w:val="24"/>
        </w:rPr>
      </w:pPr>
      <w:r w:rsidRPr="006B2153">
        <w:rPr>
          <w:rFonts w:eastAsia="Calibri"/>
          <w:szCs w:val="24"/>
        </w:rPr>
        <w:lastRenderedPageBreak/>
        <w:t>PATVIRTINTA</w:t>
      </w:r>
    </w:p>
    <w:p w14:paraId="3768CBB0" w14:textId="77777777" w:rsidR="00645CA0" w:rsidRPr="00206595" w:rsidRDefault="00645CA0" w:rsidP="00645CA0">
      <w:pPr>
        <w:ind w:left="3888" w:firstLine="1296"/>
        <w:rPr>
          <w:rFonts w:eastAsia="Calibri"/>
          <w:szCs w:val="24"/>
        </w:rPr>
      </w:pPr>
      <w:r w:rsidRPr="00206595">
        <w:rPr>
          <w:rFonts w:eastAsia="Calibri"/>
          <w:szCs w:val="24"/>
        </w:rPr>
        <w:t>Jurbarko rajono savivaldybės tarybos</w:t>
      </w:r>
    </w:p>
    <w:p w14:paraId="4A5AE0E0" w14:textId="292A39ED" w:rsidR="00645CA0" w:rsidRPr="00250713" w:rsidRDefault="00645CA0" w:rsidP="00645CA0">
      <w:pPr>
        <w:ind w:left="3888" w:firstLine="1296"/>
        <w:rPr>
          <w:rFonts w:eastAsia="Calibri"/>
          <w:szCs w:val="24"/>
        </w:rPr>
      </w:pPr>
      <w:r w:rsidRPr="00250713">
        <w:rPr>
          <w:rFonts w:eastAsia="Calibri"/>
          <w:szCs w:val="24"/>
        </w:rPr>
        <w:t>202</w:t>
      </w:r>
      <w:r w:rsidR="00811820" w:rsidRPr="00250713">
        <w:rPr>
          <w:rFonts w:eastAsia="Calibri"/>
          <w:szCs w:val="24"/>
        </w:rPr>
        <w:t>6</w:t>
      </w:r>
      <w:r w:rsidR="00DF04E2" w:rsidRPr="00250713">
        <w:rPr>
          <w:rFonts w:eastAsia="Calibri"/>
          <w:szCs w:val="24"/>
        </w:rPr>
        <w:t xml:space="preserve"> </w:t>
      </w:r>
      <w:r w:rsidRPr="00250713">
        <w:rPr>
          <w:rFonts w:eastAsia="Calibri"/>
          <w:szCs w:val="24"/>
        </w:rPr>
        <w:t xml:space="preserve">m. vasario </w:t>
      </w:r>
      <w:r w:rsidR="00D91F9A" w:rsidRPr="00250713">
        <w:rPr>
          <w:rFonts w:eastAsia="Calibri"/>
          <w:szCs w:val="24"/>
        </w:rPr>
        <w:t xml:space="preserve">   </w:t>
      </w:r>
      <w:r w:rsidRPr="00250713">
        <w:rPr>
          <w:rFonts w:eastAsia="Calibri"/>
          <w:szCs w:val="24"/>
        </w:rPr>
        <w:t>d. sprendimu Nr. T2-</w:t>
      </w:r>
    </w:p>
    <w:p w14:paraId="203C9ECF" w14:textId="71CB5161" w:rsidR="00645CA0" w:rsidRPr="00332951" w:rsidRDefault="00645CA0" w:rsidP="00645CA0">
      <w:pPr>
        <w:jc w:val="center"/>
        <w:rPr>
          <w:rFonts w:eastAsia="Calibri"/>
          <w:b/>
          <w:color w:val="FF0000"/>
          <w:szCs w:val="24"/>
          <w:u w:val="single"/>
        </w:rPr>
      </w:pPr>
    </w:p>
    <w:p w14:paraId="1FFDF8EA" w14:textId="36A4AAA6" w:rsidR="00025052" w:rsidRDefault="00025052" w:rsidP="00645CA0">
      <w:pPr>
        <w:jc w:val="center"/>
        <w:rPr>
          <w:rFonts w:eastAsia="Calibri"/>
          <w:b/>
          <w:szCs w:val="24"/>
          <w:u w:val="single"/>
        </w:rPr>
      </w:pPr>
    </w:p>
    <w:p w14:paraId="66337ADE" w14:textId="77777777" w:rsidR="00025052" w:rsidRPr="00025052" w:rsidRDefault="00025052" w:rsidP="00645CA0">
      <w:pPr>
        <w:jc w:val="center"/>
        <w:rPr>
          <w:rFonts w:eastAsia="Calibri"/>
          <w:b/>
          <w:szCs w:val="24"/>
          <w:u w:val="single"/>
        </w:rPr>
      </w:pPr>
    </w:p>
    <w:p w14:paraId="50A51B87" w14:textId="0BBC5C76" w:rsidR="00645CA0" w:rsidRPr="003E7AE0" w:rsidRDefault="00645CA0" w:rsidP="00645CA0">
      <w:pPr>
        <w:jc w:val="center"/>
        <w:rPr>
          <w:b/>
        </w:rPr>
      </w:pPr>
      <w:r w:rsidRPr="00206595">
        <w:rPr>
          <w:rFonts w:eastAsia="Calibri"/>
          <w:b/>
          <w:szCs w:val="24"/>
        </w:rPr>
        <w:t xml:space="preserve">JURBARKO RAJONO SAVIVALDYBĖS </w:t>
      </w:r>
      <w:r w:rsidRPr="00206595">
        <w:rPr>
          <w:rFonts w:eastAsia="Calibri"/>
          <w:b/>
          <w:szCs w:val="22"/>
        </w:rPr>
        <w:t>APLINKOS APSAUGOS RĖMIMO</w:t>
      </w:r>
      <w:r w:rsidRPr="003E7AE0">
        <w:rPr>
          <w:rFonts w:eastAsia="Calibri"/>
          <w:b/>
          <w:szCs w:val="22"/>
        </w:rPr>
        <w:t xml:space="preserve"> SPECIALIOSIOS PROGRAMOS 20</w:t>
      </w:r>
      <w:r>
        <w:rPr>
          <w:rFonts w:eastAsia="Calibri"/>
          <w:b/>
          <w:szCs w:val="22"/>
        </w:rPr>
        <w:t>2</w:t>
      </w:r>
      <w:r w:rsidR="00E41E72">
        <w:rPr>
          <w:rFonts w:eastAsia="Calibri"/>
          <w:b/>
          <w:szCs w:val="22"/>
        </w:rPr>
        <w:t>5</w:t>
      </w:r>
      <w:r w:rsidRPr="003E7AE0">
        <w:rPr>
          <w:rFonts w:eastAsia="Calibri"/>
          <w:b/>
          <w:szCs w:val="22"/>
        </w:rPr>
        <w:t xml:space="preserve"> METŲ PRIEMONIŲ VYKDYMO ATASKAITA</w:t>
      </w:r>
      <w:r w:rsidRPr="003E7AE0">
        <w:rPr>
          <w:b/>
        </w:rPr>
        <w:t xml:space="preserve"> </w:t>
      </w:r>
    </w:p>
    <w:p w14:paraId="3BA4FC4C" w14:textId="6D42FA74" w:rsidR="00645CA0" w:rsidRDefault="00645CA0" w:rsidP="00645CA0">
      <w:pPr>
        <w:jc w:val="center"/>
        <w:rPr>
          <w:rFonts w:eastAsia="Calibri"/>
          <w:szCs w:val="24"/>
        </w:rPr>
      </w:pPr>
    </w:p>
    <w:p w14:paraId="3D8F1EFD" w14:textId="77777777" w:rsidR="00025052" w:rsidRPr="00025052" w:rsidRDefault="00025052" w:rsidP="00645CA0">
      <w:pPr>
        <w:jc w:val="center"/>
        <w:rPr>
          <w:rFonts w:eastAsia="Calibri"/>
          <w:szCs w:val="24"/>
        </w:rPr>
      </w:pPr>
    </w:p>
    <w:p w14:paraId="436FD477" w14:textId="77777777" w:rsidR="00645CA0" w:rsidRPr="00BB6DD0" w:rsidRDefault="00645CA0" w:rsidP="00025052">
      <w:pPr>
        <w:spacing w:before="100" w:beforeAutospacing="1" w:after="100" w:afterAutospacing="1"/>
        <w:jc w:val="both"/>
        <w:rPr>
          <w:szCs w:val="24"/>
        </w:rPr>
      </w:pPr>
      <w:r w:rsidRPr="00BB6DD0">
        <w:rPr>
          <w:bCs/>
          <w:szCs w:val="24"/>
        </w:rPr>
        <w:t> 1. Informacija apie Savivaldybių aplinkos apsaugos rėmimo specialiosios programos (toliau – Programa) lėšas</w:t>
      </w:r>
    </w:p>
    <w:tbl>
      <w:tblPr>
        <w:tblW w:w="9748" w:type="dxa"/>
        <w:tblCellMar>
          <w:left w:w="0" w:type="dxa"/>
          <w:right w:w="0" w:type="dxa"/>
        </w:tblCellMar>
        <w:tblLook w:val="04A0" w:firstRow="1" w:lastRow="0" w:firstColumn="1" w:lastColumn="0" w:noHBand="0" w:noVBand="1"/>
      </w:tblPr>
      <w:tblGrid>
        <w:gridCol w:w="787"/>
        <w:gridCol w:w="7401"/>
        <w:gridCol w:w="1560"/>
      </w:tblGrid>
      <w:tr w:rsidR="00645CA0" w:rsidRPr="001B26BF" w14:paraId="26E0B5D4" w14:textId="77777777" w:rsidTr="00D93130">
        <w:tc>
          <w:tcPr>
            <w:tcW w:w="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369F70" w14:textId="77777777" w:rsidR="00645CA0" w:rsidRPr="00206595" w:rsidRDefault="00645CA0" w:rsidP="00D93130">
            <w:pPr>
              <w:jc w:val="center"/>
              <w:rPr>
                <w:szCs w:val="24"/>
              </w:rPr>
            </w:pPr>
            <w:r w:rsidRPr="00206595">
              <w:rPr>
                <w:bCs/>
                <w:szCs w:val="24"/>
              </w:rPr>
              <w:t> Eil. Nr.</w:t>
            </w:r>
          </w:p>
        </w:tc>
        <w:tc>
          <w:tcPr>
            <w:tcW w:w="74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8F6D18" w14:textId="77777777" w:rsidR="00645CA0" w:rsidRPr="00206595" w:rsidRDefault="00645CA0" w:rsidP="00D93130">
            <w:pPr>
              <w:ind w:firstLine="312"/>
              <w:jc w:val="center"/>
              <w:rPr>
                <w:szCs w:val="24"/>
              </w:rPr>
            </w:pPr>
            <w:r w:rsidRPr="00206595">
              <w:rPr>
                <w:bCs/>
                <w:szCs w:val="24"/>
              </w:rPr>
              <w:t>(1) Programos finansavimo šaltiniai</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5910A7" w14:textId="77777777" w:rsidR="00645CA0" w:rsidRPr="00206595" w:rsidRDefault="00645CA0" w:rsidP="00D93130">
            <w:pPr>
              <w:jc w:val="center"/>
              <w:rPr>
                <w:szCs w:val="24"/>
              </w:rPr>
            </w:pPr>
            <w:r w:rsidRPr="00206595">
              <w:rPr>
                <w:bCs/>
                <w:szCs w:val="24"/>
              </w:rPr>
              <w:t>Surinkta lėšų, Eur</w:t>
            </w:r>
          </w:p>
        </w:tc>
      </w:tr>
      <w:tr w:rsidR="00645CA0" w:rsidRPr="001B26BF" w14:paraId="1CA47208"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C53B8" w14:textId="77777777" w:rsidR="00645CA0" w:rsidRPr="00EA39E9" w:rsidRDefault="00645CA0" w:rsidP="00D93130">
            <w:pPr>
              <w:rPr>
                <w:szCs w:val="24"/>
              </w:rPr>
            </w:pPr>
            <w:r w:rsidRPr="00EA39E9">
              <w:rPr>
                <w:szCs w:val="24"/>
              </w:rPr>
              <w:t>1.1.</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0F147B2F" w14:textId="77777777" w:rsidR="00645CA0" w:rsidRPr="00EA39E9" w:rsidRDefault="00645CA0" w:rsidP="00D93130">
            <w:pPr>
              <w:rPr>
                <w:szCs w:val="24"/>
              </w:rPr>
            </w:pPr>
            <w:r w:rsidRPr="00EA39E9">
              <w:rPr>
                <w:szCs w:val="24"/>
              </w:rPr>
              <w:t>Mokesčiai už teršalų išmetimą į aplinką</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FC67C8A" w14:textId="70AA74EE" w:rsidR="00645CA0" w:rsidRPr="00F70ACA" w:rsidRDefault="00FD7FCC" w:rsidP="001B41B5">
            <w:pPr>
              <w:jc w:val="center"/>
              <w:rPr>
                <w:szCs w:val="24"/>
              </w:rPr>
            </w:pPr>
            <w:r w:rsidRPr="00F70ACA">
              <w:rPr>
                <w:szCs w:val="24"/>
              </w:rPr>
              <w:t>83</w:t>
            </w:r>
            <w:r w:rsidR="00155ACA">
              <w:rPr>
                <w:szCs w:val="24"/>
              </w:rPr>
              <w:t xml:space="preserve"> </w:t>
            </w:r>
            <w:r w:rsidRPr="00F70ACA">
              <w:rPr>
                <w:szCs w:val="24"/>
              </w:rPr>
              <w:t>64</w:t>
            </w:r>
            <w:r w:rsidR="00A34E61" w:rsidRPr="00F70ACA">
              <w:rPr>
                <w:szCs w:val="24"/>
              </w:rPr>
              <w:t>5</w:t>
            </w:r>
          </w:p>
        </w:tc>
      </w:tr>
      <w:tr w:rsidR="00645CA0" w:rsidRPr="001B26BF" w14:paraId="533D31E7"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763B6" w14:textId="77777777" w:rsidR="00645CA0" w:rsidRPr="00EA39E9" w:rsidRDefault="00645CA0" w:rsidP="00D93130">
            <w:pPr>
              <w:rPr>
                <w:szCs w:val="24"/>
              </w:rPr>
            </w:pPr>
            <w:r w:rsidRPr="00EA39E9">
              <w:rPr>
                <w:szCs w:val="24"/>
              </w:rPr>
              <w:t>1.2.</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75792FE8" w14:textId="77777777" w:rsidR="00645CA0" w:rsidRPr="00EA39E9" w:rsidRDefault="00645CA0" w:rsidP="00D93130">
            <w:pPr>
              <w:rPr>
                <w:szCs w:val="24"/>
              </w:rPr>
            </w:pPr>
            <w:r w:rsidRPr="00EA39E9">
              <w:rPr>
                <w:szCs w:val="24"/>
              </w:rPr>
              <w:t>Mokesčiai už valstybinius gamtos išteklius</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52FBB9C" w14:textId="5654C4B2" w:rsidR="00645CA0" w:rsidRPr="00F70ACA" w:rsidRDefault="00FD7FCC" w:rsidP="001B41B5">
            <w:pPr>
              <w:jc w:val="center"/>
              <w:rPr>
                <w:szCs w:val="24"/>
              </w:rPr>
            </w:pPr>
            <w:r w:rsidRPr="00F70ACA">
              <w:rPr>
                <w:szCs w:val="24"/>
              </w:rPr>
              <w:t>40</w:t>
            </w:r>
            <w:r w:rsidR="00155ACA">
              <w:rPr>
                <w:szCs w:val="24"/>
              </w:rPr>
              <w:t xml:space="preserve"> </w:t>
            </w:r>
            <w:r w:rsidRPr="00F70ACA">
              <w:rPr>
                <w:szCs w:val="24"/>
              </w:rPr>
              <w:t>544</w:t>
            </w:r>
          </w:p>
        </w:tc>
      </w:tr>
      <w:tr w:rsidR="00645CA0" w:rsidRPr="001B26BF" w14:paraId="513800D8"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B049C6" w14:textId="77777777" w:rsidR="00645CA0" w:rsidRPr="00EA39E9" w:rsidRDefault="00645CA0" w:rsidP="00D93130">
            <w:pPr>
              <w:rPr>
                <w:szCs w:val="24"/>
              </w:rPr>
            </w:pPr>
            <w:r w:rsidRPr="00EA39E9">
              <w:rPr>
                <w:szCs w:val="24"/>
              </w:rPr>
              <w:t>1.3.</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1F0B2F7C" w14:textId="77777777" w:rsidR="00645CA0" w:rsidRPr="00EA39E9" w:rsidRDefault="00645CA0" w:rsidP="00D93130">
            <w:pPr>
              <w:rPr>
                <w:szCs w:val="24"/>
              </w:rPr>
            </w:pPr>
            <w:r w:rsidRPr="00EA39E9">
              <w:rPr>
                <w:szCs w:val="24"/>
              </w:rPr>
              <w:t>Lėšos, gautos kaip želdinių atkuriamosios vertės kompensacija</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0B2979F2" w14:textId="0D0AD2C9" w:rsidR="00645CA0" w:rsidRPr="00F70ACA" w:rsidRDefault="00FD7FCC" w:rsidP="001B41B5">
            <w:pPr>
              <w:jc w:val="center"/>
              <w:rPr>
                <w:szCs w:val="24"/>
              </w:rPr>
            </w:pPr>
            <w:r w:rsidRPr="00F70ACA">
              <w:rPr>
                <w:szCs w:val="24"/>
              </w:rPr>
              <w:t>44</w:t>
            </w:r>
            <w:r w:rsidR="00155ACA">
              <w:rPr>
                <w:szCs w:val="24"/>
              </w:rPr>
              <w:t xml:space="preserve"> </w:t>
            </w:r>
            <w:r w:rsidRPr="00F70ACA">
              <w:rPr>
                <w:szCs w:val="24"/>
              </w:rPr>
              <w:t>20</w:t>
            </w:r>
            <w:r w:rsidR="00CF5814" w:rsidRPr="00F70ACA">
              <w:rPr>
                <w:szCs w:val="24"/>
              </w:rPr>
              <w:t>2</w:t>
            </w:r>
          </w:p>
        </w:tc>
      </w:tr>
      <w:tr w:rsidR="00645CA0" w:rsidRPr="001B26BF" w14:paraId="1F23F3D1"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8546B1" w14:textId="77777777" w:rsidR="00645CA0" w:rsidRPr="00EA39E9" w:rsidRDefault="00645CA0" w:rsidP="00D93130">
            <w:pPr>
              <w:rPr>
                <w:szCs w:val="24"/>
              </w:rPr>
            </w:pPr>
            <w:r w:rsidRPr="00EA39E9">
              <w:rPr>
                <w:szCs w:val="24"/>
              </w:rPr>
              <w:t>1.4.</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4FF5E78A" w14:textId="77777777" w:rsidR="00645CA0" w:rsidRPr="00EA39E9" w:rsidRDefault="00645CA0" w:rsidP="00D93130">
            <w:pPr>
              <w:jc w:val="both"/>
              <w:rPr>
                <w:szCs w:val="24"/>
              </w:rPr>
            </w:pPr>
            <w:r w:rsidRPr="00EA39E9">
              <w:rPr>
                <w:szCs w:val="24"/>
              </w:rPr>
              <w:t>Savanoriškos juridinių ir fizinių asmenų įmokos ir kitos teisėtai gautos lėšos</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27C0810F" w14:textId="45AA703D" w:rsidR="00645CA0" w:rsidRPr="00F70ACA" w:rsidRDefault="001B41B5" w:rsidP="001B41B5">
            <w:pPr>
              <w:jc w:val="center"/>
              <w:rPr>
                <w:szCs w:val="24"/>
              </w:rPr>
            </w:pPr>
            <w:r w:rsidRPr="00F70ACA">
              <w:rPr>
                <w:szCs w:val="24"/>
              </w:rPr>
              <w:t>-</w:t>
            </w:r>
          </w:p>
        </w:tc>
      </w:tr>
      <w:tr w:rsidR="00645CA0" w:rsidRPr="001B26BF" w14:paraId="084C63F0"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D6AD3" w14:textId="77777777" w:rsidR="00645CA0" w:rsidRPr="00EA39E9" w:rsidRDefault="00645CA0" w:rsidP="00D93130">
            <w:pPr>
              <w:rPr>
                <w:szCs w:val="24"/>
              </w:rPr>
            </w:pPr>
            <w:r w:rsidRPr="00EA39E9">
              <w:rPr>
                <w:szCs w:val="24"/>
              </w:rPr>
              <w:t>1.5.</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5207E895" w14:textId="77777777" w:rsidR="00645CA0" w:rsidRPr="00EA39E9" w:rsidRDefault="00645CA0" w:rsidP="00D93130">
            <w:pPr>
              <w:rPr>
                <w:szCs w:val="24"/>
              </w:rPr>
            </w:pPr>
            <w:r w:rsidRPr="00EA39E9">
              <w:rPr>
                <w:szCs w:val="24"/>
              </w:rPr>
              <w:t>Iš viso (1.1 + 1.2 + 1.3 + 1.4):</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472845B" w14:textId="73450EA1" w:rsidR="00645CA0" w:rsidRPr="00F70ACA" w:rsidRDefault="001047D1" w:rsidP="001B41B5">
            <w:pPr>
              <w:jc w:val="center"/>
              <w:rPr>
                <w:b/>
                <w:bCs/>
                <w:szCs w:val="24"/>
              </w:rPr>
            </w:pPr>
            <w:r w:rsidRPr="00F70ACA">
              <w:rPr>
                <w:b/>
                <w:bCs/>
                <w:szCs w:val="24"/>
              </w:rPr>
              <w:t>168</w:t>
            </w:r>
            <w:r w:rsidR="00155ACA">
              <w:rPr>
                <w:b/>
                <w:bCs/>
                <w:szCs w:val="24"/>
              </w:rPr>
              <w:t xml:space="preserve"> </w:t>
            </w:r>
            <w:r w:rsidRPr="00F70ACA">
              <w:rPr>
                <w:b/>
                <w:bCs/>
                <w:szCs w:val="24"/>
              </w:rPr>
              <w:t>39</w:t>
            </w:r>
            <w:r w:rsidR="00A34E61" w:rsidRPr="00F70ACA">
              <w:rPr>
                <w:b/>
                <w:bCs/>
                <w:szCs w:val="24"/>
              </w:rPr>
              <w:t>1</w:t>
            </w:r>
          </w:p>
        </w:tc>
      </w:tr>
      <w:tr w:rsidR="00645CA0" w:rsidRPr="001B26BF" w14:paraId="4D3779B6"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A2AF99" w14:textId="77777777" w:rsidR="00645CA0" w:rsidRPr="00EA39E9" w:rsidRDefault="00645CA0" w:rsidP="00D93130">
            <w:pPr>
              <w:rPr>
                <w:szCs w:val="24"/>
              </w:rPr>
            </w:pPr>
            <w:r w:rsidRPr="00EA39E9">
              <w:rPr>
                <w:szCs w:val="24"/>
              </w:rPr>
              <w:t>1.6.</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7D37705F" w14:textId="77777777" w:rsidR="00645CA0" w:rsidRPr="00EA39E9" w:rsidRDefault="00645CA0" w:rsidP="00D93130">
            <w:pPr>
              <w:rPr>
                <w:szCs w:val="24"/>
              </w:rPr>
            </w:pPr>
            <w:r w:rsidRPr="00EA39E9">
              <w:rPr>
                <w:szCs w:val="24"/>
              </w:rPr>
              <w:t>Mokesčiai, sumokėti už medžiojamųjų gyvūnų išteklių naudojimą</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52DEED03" w14:textId="2353EC71" w:rsidR="00645CA0" w:rsidRPr="00F70ACA" w:rsidRDefault="00155ACA" w:rsidP="001B41B5">
            <w:pPr>
              <w:jc w:val="center"/>
              <w:rPr>
                <w:szCs w:val="24"/>
              </w:rPr>
            </w:pPr>
            <w:r>
              <w:rPr>
                <w:szCs w:val="24"/>
              </w:rPr>
              <w:t xml:space="preserve">  </w:t>
            </w:r>
            <w:r w:rsidR="00FD7FCC" w:rsidRPr="00F70ACA">
              <w:rPr>
                <w:szCs w:val="24"/>
              </w:rPr>
              <w:t>51</w:t>
            </w:r>
            <w:r>
              <w:rPr>
                <w:szCs w:val="24"/>
              </w:rPr>
              <w:t xml:space="preserve"> </w:t>
            </w:r>
            <w:r w:rsidR="00FD7FCC" w:rsidRPr="00F70ACA">
              <w:rPr>
                <w:szCs w:val="24"/>
              </w:rPr>
              <w:t>41</w:t>
            </w:r>
            <w:r w:rsidR="00D2536F" w:rsidRPr="00F70ACA">
              <w:rPr>
                <w:szCs w:val="24"/>
              </w:rPr>
              <w:t>5</w:t>
            </w:r>
          </w:p>
        </w:tc>
      </w:tr>
      <w:tr w:rsidR="00645CA0" w:rsidRPr="001B26BF" w14:paraId="4F2F616B" w14:textId="77777777" w:rsidTr="00D93130">
        <w:trPr>
          <w:trHeight w:val="295"/>
        </w:trPr>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450AFD" w14:textId="77777777" w:rsidR="00645CA0" w:rsidRPr="00EA39E9" w:rsidRDefault="00645CA0" w:rsidP="00D93130">
            <w:pPr>
              <w:rPr>
                <w:szCs w:val="24"/>
              </w:rPr>
            </w:pPr>
            <w:r w:rsidRPr="00EA39E9">
              <w:rPr>
                <w:szCs w:val="24"/>
              </w:rPr>
              <w:t>1.7.</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47C37DE0" w14:textId="77777777" w:rsidR="00645CA0" w:rsidRPr="00EA39E9" w:rsidRDefault="00645CA0" w:rsidP="00D93130">
            <w:pPr>
              <w:rPr>
                <w:szCs w:val="24"/>
              </w:rPr>
            </w:pPr>
            <w:r w:rsidRPr="00EA39E9">
              <w:rPr>
                <w:szCs w:val="24"/>
              </w:rPr>
              <w:t xml:space="preserve">Ankstesnio ataskaitinio laikotarpio ataskaitos atitinkamų lėšų likutis </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1C0DEC8" w14:textId="65A27202" w:rsidR="00645CA0" w:rsidRPr="00F70ACA" w:rsidRDefault="00155ACA" w:rsidP="001B41B5">
            <w:pPr>
              <w:jc w:val="center"/>
              <w:rPr>
                <w:szCs w:val="24"/>
              </w:rPr>
            </w:pPr>
            <w:r>
              <w:rPr>
                <w:szCs w:val="24"/>
              </w:rPr>
              <w:t xml:space="preserve"> </w:t>
            </w:r>
            <w:r w:rsidR="009344DD" w:rsidRPr="00F70ACA">
              <w:rPr>
                <w:szCs w:val="24"/>
              </w:rPr>
              <w:t>86 766</w:t>
            </w:r>
          </w:p>
        </w:tc>
      </w:tr>
      <w:tr w:rsidR="00645CA0" w:rsidRPr="001B26BF" w14:paraId="1D6DA9BC"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B919A4" w14:textId="77777777" w:rsidR="00645CA0" w:rsidRPr="00EA39E9" w:rsidRDefault="00645CA0" w:rsidP="00D93130">
            <w:pPr>
              <w:rPr>
                <w:szCs w:val="24"/>
              </w:rPr>
            </w:pPr>
            <w:r w:rsidRPr="00EA39E9">
              <w:rPr>
                <w:szCs w:val="24"/>
              </w:rPr>
              <w:t>1.8.</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43198544" w14:textId="77777777" w:rsidR="00645CA0" w:rsidRPr="00EA39E9" w:rsidRDefault="00645CA0" w:rsidP="00D93130">
            <w:pPr>
              <w:rPr>
                <w:szCs w:val="24"/>
              </w:rPr>
            </w:pPr>
            <w:r w:rsidRPr="00EA39E9">
              <w:rPr>
                <w:szCs w:val="24"/>
              </w:rPr>
              <w:t>Iš viso (1.6 + 1.7)</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51A4FA1" w14:textId="23FC9118" w:rsidR="00645CA0" w:rsidRPr="00F70ACA" w:rsidRDefault="001047D1" w:rsidP="001B41B5">
            <w:pPr>
              <w:jc w:val="center"/>
              <w:rPr>
                <w:b/>
                <w:bCs/>
                <w:szCs w:val="24"/>
              </w:rPr>
            </w:pPr>
            <w:r w:rsidRPr="00F70ACA">
              <w:rPr>
                <w:b/>
                <w:bCs/>
                <w:szCs w:val="24"/>
              </w:rPr>
              <w:t>138</w:t>
            </w:r>
            <w:r w:rsidR="00155ACA">
              <w:rPr>
                <w:b/>
                <w:bCs/>
                <w:szCs w:val="24"/>
              </w:rPr>
              <w:t xml:space="preserve"> </w:t>
            </w:r>
            <w:r w:rsidRPr="00F70ACA">
              <w:rPr>
                <w:b/>
                <w:bCs/>
                <w:szCs w:val="24"/>
              </w:rPr>
              <w:t>18</w:t>
            </w:r>
            <w:r w:rsidR="00D2536F" w:rsidRPr="00F70ACA">
              <w:rPr>
                <w:b/>
                <w:bCs/>
                <w:szCs w:val="24"/>
              </w:rPr>
              <w:t>1</w:t>
            </w:r>
          </w:p>
        </w:tc>
      </w:tr>
      <w:tr w:rsidR="00645CA0" w:rsidRPr="004C73A8" w14:paraId="3DF33A91" w14:textId="77777777" w:rsidTr="00D93130">
        <w:trPr>
          <w:trHeight w:val="482"/>
        </w:trPr>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154766" w14:textId="77777777" w:rsidR="00645CA0" w:rsidRPr="00EA39E9" w:rsidRDefault="00645CA0" w:rsidP="00D93130">
            <w:pPr>
              <w:rPr>
                <w:b/>
                <w:bCs/>
                <w:szCs w:val="24"/>
              </w:rPr>
            </w:pPr>
            <w:r w:rsidRPr="00EA39E9">
              <w:rPr>
                <w:b/>
                <w:bCs/>
                <w:szCs w:val="24"/>
              </w:rPr>
              <w:t>1.9.</w:t>
            </w:r>
          </w:p>
        </w:tc>
        <w:tc>
          <w:tcPr>
            <w:tcW w:w="7401"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0CD14" w14:textId="77777777" w:rsidR="00645CA0" w:rsidRPr="00EA39E9" w:rsidRDefault="00645CA0" w:rsidP="00D93130">
            <w:pPr>
              <w:rPr>
                <w:b/>
                <w:bCs/>
                <w:szCs w:val="24"/>
              </w:rPr>
            </w:pPr>
            <w:r w:rsidRPr="00EA39E9">
              <w:rPr>
                <w:b/>
                <w:bCs/>
                <w:szCs w:val="24"/>
              </w:rPr>
              <w:t>Faktinės ataskaitinio laikotarpio Programos lėšos (1.5 + 1.8)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6A83482" w14:textId="2B56FB72" w:rsidR="00645CA0" w:rsidRPr="00F70ACA" w:rsidRDefault="001047D1" w:rsidP="001B41B5">
            <w:pPr>
              <w:jc w:val="center"/>
              <w:rPr>
                <w:b/>
                <w:bCs/>
                <w:szCs w:val="24"/>
              </w:rPr>
            </w:pPr>
            <w:r w:rsidRPr="00F70ACA">
              <w:rPr>
                <w:b/>
                <w:bCs/>
                <w:szCs w:val="24"/>
              </w:rPr>
              <w:t>306</w:t>
            </w:r>
            <w:r w:rsidR="00155ACA">
              <w:rPr>
                <w:b/>
                <w:bCs/>
                <w:szCs w:val="24"/>
              </w:rPr>
              <w:t xml:space="preserve"> </w:t>
            </w:r>
            <w:r w:rsidRPr="00F70ACA">
              <w:rPr>
                <w:b/>
                <w:bCs/>
                <w:szCs w:val="24"/>
              </w:rPr>
              <w:t>57</w:t>
            </w:r>
            <w:r w:rsidR="00994EEE" w:rsidRPr="00F70ACA">
              <w:rPr>
                <w:b/>
                <w:bCs/>
                <w:szCs w:val="24"/>
              </w:rPr>
              <w:t>2</w:t>
            </w:r>
          </w:p>
        </w:tc>
      </w:tr>
    </w:tbl>
    <w:p w14:paraId="371A9043" w14:textId="77777777" w:rsidR="00645CA0" w:rsidRPr="00206595" w:rsidRDefault="00645CA0" w:rsidP="00645CA0">
      <w:pPr>
        <w:rPr>
          <w:rFonts w:eastAsia="Calibri"/>
          <w:szCs w:val="22"/>
        </w:rPr>
      </w:pPr>
      <w:r w:rsidRPr="00206595">
        <w:rPr>
          <w:rFonts w:eastAsia="Calibri"/>
          <w:szCs w:val="22"/>
        </w:rPr>
        <w:t> </w:t>
      </w:r>
    </w:p>
    <w:tbl>
      <w:tblPr>
        <w:tblW w:w="9747" w:type="dxa"/>
        <w:tblCellMar>
          <w:left w:w="0" w:type="dxa"/>
          <w:right w:w="0" w:type="dxa"/>
        </w:tblCellMar>
        <w:tblLook w:val="04A0" w:firstRow="1" w:lastRow="0" w:firstColumn="1" w:lastColumn="0" w:noHBand="0" w:noVBand="1"/>
      </w:tblPr>
      <w:tblGrid>
        <w:gridCol w:w="696"/>
        <w:gridCol w:w="7492"/>
        <w:gridCol w:w="1559"/>
      </w:tblGrid>
      <w:tr w:rsidR="00645CA0" w:rsidRPr="00206595" w14:paraId="17FB7FE0" w14:textId="77777777" w:rsidTr="00D93130">
        <w:trPr>
          <w:tblHeader/>
        </w:trPr>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1D2E0A" w14:textId="77777777" w:rsidR="00645CA0" w:rsidRPr="00206595" w:rsidRDefault="00645CA0" w:rsidP="00D93130">
            <w:pPr>
              <w:jc w:val="center"/>
              <w:rPr>
                <w:szCs w:val="24"/>
              </w:rPr>
            </w:pPr>
            <w:r w:rsidRPr="00206595">
              <w:rPr>
                <w:bCs/>
                <w:szCs w:val="24"/>
              </w:rPr>
              <w:t>Eil. Nr.</w:t>
            </w:r>
          </w:p>
        </w:tc>
        <w:tc>
          <w:tcPr>
            <w:tcW w:w="74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7BE4FD" w14:textId="77777777" w:rsidR="00645CA0" w:rsidRPr="00206595" w:rsidRDefault="00645CA0" w:rsidP="00D93130">
            <w:pPr>
              <w:ind w:firstLine="312"/>
              <w:jc w:val="center"/>
              <w:rPr>
                <w:szCs w:val="24"/>
              </w:rPr>
            </w:pPr>
            <w:r w:rsidRPr="00206595">
              <w:rPr>
                <w:bCs/>
                <w:szCs w:val="24"/>
              </w:rPr>
              <w:t>(2) Savivaldybės visuomenės sveikatos rėmimo specialiajai programai skirtinos lėšos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0C8FF5" w14:textId="77777777" w:rsidR="00645CA0" w:rsidRPr="00206595" w:rsidRDefault="00645CA0" w:rsidP="00D93130">
            <w:pPr>
              <w:jc w:val="center"/>
              <w:rPr>
                <w:szCs w:val="24"/>
              </w:rPr>
            </w:pPr>
            <w:r w:rsidRPr="00206595">
              <w:rPr>
                <w:bCs/>
                <w:szCs w:val="24"/>
              </w:rPr>
              <w:t>Lėšos, Eur</w:t>
            </w:r>
          </w:p>
        </w:tc>
      </w:tr>
      <w:tr w:rsidR="00645CA0" w:rsidRPr="00206595" w14:paraId="2E6A437C" w14:textId="77777777" w:rsidTr="00D93130">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656DFF" w14:textId="77777777" w:rsidR="00645CA0" w:rsidRPr="00D85B39" w:rsidRDefault="00645CA0" w:rsidP="00D93130">
            <w:pPr>
              <w:rPr>
                <w:szCs w:val="24"/>
              </w:rPr>
            </w:pPr>
            <w:r w:rsidRPr="00D85B39">
              <w:rPr>
                <w:szCs w:val="24"/>
              </w:rPr>
              <w:t>1.10.</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1C399D44" w14:textId="536876E5" w:rsidR="00645CA0" w:rsidRPr="00D85B39" w:rsidRDefault="00645CA0" w:rsidP="00D93130">
            <w:pPr>
              <w:jc w:val="both"/>
              <w:rPr>
                <w:szCs w:val="24"/>
              </w:rPr>
            </w:pPr>
            <w:r w:rsidRPr="00D85B39">
              <w:rPr>
                <w:szCs w:val="24"/>
              </w:rPr>
              <w:t>20 procentų</w:t>
            </w:r>
            <w:r w:rsidR="00893A27">
              <w:rPr>
                <w:szCs w:val="24"/>
              </w:rPr>
              <w:t xml:space="preserve"> </w:t>
            </w:r>
            <w:r w:rsidRPr="00D85B39">
              <w:rPr>
                <w:szCs w:val="24"/>
              </w:rPr>
              <w:t>Savivaldybių aplinkos apsaugos rėmimo specialiosios programos lėšų, neįskaitant įplaukų už medžioklės plotų naudotojų mokesčius, mokamus įstatymų nustatytomis proporcijomis ir tvarka už medžiojamųjų gyvūnų išteklių naudojimą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52F412" w14:textId="6BF3A85A" w:rsidR="00645CA0" w:rsidRPr="00CF1D44" w:rsidRDefault="00C568F2" w:rsidP="00D93130">
            <w:pPr>
              <w:jc w:val="right"/>
              <w:rPr>
                <w:szCs w:val="24"/>
              </w:rPr>
            </w:pPr>
            <w:r w:rsidRPr="00CF1D44">
              <w:rPr>
                <w:szCs w:val="24"/>
              </w:rPr>
              <w:t>33</w:t>
            </w:r>
            <w:r w:rsidR="00CF1D44" w:rsidRPr="00CF1D44">
              <w:rPr>
                <w:szCs w:val="24"/>
              </w:rPr>
              <w:t xml:space="preserve"> </w:t>
            </w:r>
            <w:r w:rsidRPr="00CF1D44">
              <w:rPr>
                <w:szCs w:val="24"/>
              </w:rPr>
              <w:t>678</w:t>
            </w:r>
          </w:p>
        </w:tc>
      </w:tr>
      <w:tr w:rsidR="00645CA0" w:rsidRPr="00206595" w14:paraId="2D535BFD" w14:textId="77777777" w:rsidTr="00D93130">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ABC9EF" w14:textId="77777777" w:rsidR="00645CA0" w:rsidRPr="00206595" w:rsidRDefault="00645CA0" w:rsidP="00D93130">
            <w:pPr>
              <w:rPr>
                <w:szCs w:val="24"/>
              </w:rPr>
            </w:pPr>
            <w:r w:rsidRPr="00206595">
              <w:rPr>
                <w:szCs w:val="24"/>
              </w:rPr>
              <w:t>1.11.</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026EA028" w14:textId="77777777" w:rsidR="00645CA0" w:rsidRPr="00206595" w:rsidRDefault="00645CA0" w:rsidP="00D93130">
            <w:pPr>
              <w:rPr>
                <w:szCs w:val="24"/>
              </w:rPr>
            </w:pPr>
            <w:r w:rsidRPr="00206595">
              <w:rPr>
                <w:szCs w:val="24"/>
              </w:rPr>
              <w:t xml:space="preserve">Ankstesnio ataskaitinio laikotarpio ataskaitos atitinkamų lėšų likutis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02D933" w14:textId="5FCD3D84" w:rsidR="00645CA0" w:rsidRPr="00CF1D44" w:rsidRDefault="00150C74" w:rsidP="00D93130">
            <w:pPr>
              <w:jc w:val="right"/>
              <w:rPr>
                <w:szCs w:val="24"/>
              </w:rPr>
            </w:pPr>
            <w:r w:rsidRPr="00CF1D44">
              <w:rPr>
                <w:szCs w:val="24"/>
              </w:rPr>
              <w:t>1 948</w:t>
            </w:r>
          </w:p>
        </w:tc>
      </w:tr>
      <w:tr w:rsidR="00645CA0" w:rsidRPr="004C73A8" w14:paraId="016DFE00" w14:textId="77777777" w:rsidTr="00D93130">
        <w:trPr>
          <w:trHeight w:val="536"/>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FCB6F3" w14:textId="77777777" w:rsidR="00645CA0" w:rsidRPr="00D85B39" w:rsidRDefault="00645CA0" w:rsidP="00D93130">
            <w:pPr>
              <w:rPr>
                <w:b/>
                <w:bCs/>
                <w:szCs w:val="24"/>
              </w:rPr>
            </w:pPr>
            <w:r w:rsidRPr="00D85B39">
              <w:rPr>
                <w:b/>
                <w:bCs/>
                <w:szCs w:val="24"/>
              </w:rPr>
              <w:t>1.12.</w:t>
            </w:r>
          </w:p>
        </w:tc>
        <w:tc>
          <w:tcPr>
            <w:tcW w:w="7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7037168" w14:textId="77777777" w:rsidR="00645CA0" w:rsidRPr="00D85B39" w:rsidRDefault="00645CA0" w:rsidP="00D93130">
            <w:pPr>
              <w:rPr>
                <w:b/>
                <w:bCs/>
                <w:szCs w:val="24"/>
              </w:rPr>
            </w:pPr>
            <w:r w:rsidRPr="00D85B39">
              <w:rPr>
                <w:b/>
                <w:bCs/>
                <w:szCs w:val="24"/>
              </w:rPr>
              <w:t>Iš viso (1.10 + 1.11):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2A225044" w14:textId="4AE28F90" w:rsidR="00645CA0" w:rsidRPr="004C73A8" w:rsidRDefault="00155ACA" w:rsidP="00D93130">
            <w:pPr>
              <w:jc w:val="right"/>
              <w:rPr>
                <w:b/>
                <w:bCs/>
                <w:szCs w:val="24"/>
              </w:rPr>
            </w:pPr>
            <w:r>
              <w:rPr>
                <w:b/>
                <w:bCs/>
                <w:szCs w:val="24"/>
              </w:rPr>
              <w:t>35 626</w:t>
            </w:r>
          </w:p>
        </w:tc>
      </w:tr>
    </w:tbl>
    <w:p w14:paraId="73B5E970" w14:textId="77777777" w:rsidR="00645CA0" w:rsidRPr="00206595" w:rsidRDefault="00645CA0" w:rsidP="00645CA0">
      <w:pPr>
        <w:rPr>
          <w:rFonts w:eastAsia="Calibri"/>
          <w:szCs w:val="22"/>
        </w:rPr>
      </w:pPr>
    </w:p>
    <w:tbl>
      <w:tblPr>
        <w:tblW w:w="9747" w:type="dxa"/>
        <w:tblCellMar>
          <w:left w:w="0" w:type="dxa"/>
          <w:right w:w="0" w:type="dxa"/>
        </w:tblCellMar>
        <w:tblLook w:val="04A0" w:firstRow="1" w:lastRow="0" w:firstColumn="1" w:lastColumn="0" w:noHBand="0" w:noVBand="1"/>
      </w:tblPr>
      <w:tblGrid>
        <w:gridCol w:w="696"/>
        <w:gridCol w:w="7492"/>
        <w:gridCol w:w="1559"/>
      </w:tblGrid>
      <w:tr w:rsidR="00645CA0" w:rsidRPr="00206595" w14:paraId="776CBB7E" w14:textId="77777777" w:rsidTr="00D93130">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C96AAC" w14:textId="77777777" w:rsidR="00645CA0" w:rsidRPr="00206595" w:rsidRDefault="00645CA0" w:rsidP="00D93130">
            <w:pPr>
              <w:jc w:val="both"/>
              <w:rPr>
                <w:szCs w:val="24"/>
              </w:rPr>
            </w:pPr>
            <w:r w:rsidRPr="00206595">
              <w:rPr>
                <w:bCs/>
                <w:szCs w:val="24"/>
              </w:rPr>
              <w:t>Eil. Nr.</w:t>
            </w:r>
          </w:p>
        </w:tc>
        <w:tc>
          <w:tcPr>
            <w:tcW w:w="74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0E0699" w14:textId="77777777" w:rsidR="00645CA0" w:rsidRPr="00206595" w:rsidRDefault="00645CA0" w:rsidP="00D93130">
            <w:pPr>
              <w:ind w:firstLine="312"/>
              <w:jc w:val="center"/>
              <w:rPr>
                <w:szCs w:val="24"/>
              </w:rPr>
            </w:pPr>
            <w:r w:rsidRPr="00206595">
              <w:rPr>
                <w:bCs/>
                <w:szCs w:val="24"/>
              </w:rPr>
              <w:t>(3) Kitoms Programos priemonėms skirtinos lėšos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200BAC" w14:textId="77777777" w:rsidR="00645CA0" w:rsidRPr="00206595" w:rsidRDefault="00645CA0" w:rsidP="00D93130">
            <w:pPr>
              <w:jc w:val="center"/>
              <w:rPr>
                <w:bCs/>
                <w:szCs w:val="24"/>
              </w:rPr>
            </w:pPr>
            <w:r w:rsidRPr="00206595">
              <w:rPr>
                <w:bCs/>
                <w:szCs w:val="24"/>
              </w:rPr>
              <w:t>Lėšos, Eur</w:t>
            </w:r>
          </w:p>
        </w:tc>
      </w:tr>
      <w:tr w:rsidR="00645CA0" w:rsidRPr="00206595" w14:paraId="48C5ECFC" w14:textId="77777777" w:rsidTr="00D93130">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61D433" w14:textId="77777777" w:rsidR="00645CA0" w:rsidRPr="00F92DE8" w:rsidRDefault="00645CA0" w:rsidP="00D93130">
            <w:pPr>
              <w:rPr>
                <w:szCs w:val="24"/>
              </w:rPr>
            </w:pPr>
            <w:r w:rsidRPr="00F92DE8">
              <w:rPr>
                <w:szCs w:val="24"/>
              </w:rPr>
              <w:t>1.13.</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41167315" w14:textId="77777777" w:rsidR="00645CA0" w:rsidRPr="00F92DE8" w:rsidRDefault="00645CA0" w:rsidP="00D93130">
            <w:pPr>
              <w:jc w:val="both"/>
              <w:rPr>
                <w:szCs w:val="24"/>
              </w:rPr>
            </w:pPr>
            <w:r w:rsidRPr="00F92DE8">
              <w:rPr>
                <w:szCs w:val="24"/>
              </w:rPr>
              <w:t>80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9BC35" w14:textId="5C250D7D" w:rsidR="00645CA0" w:rsidRPr="003903AB" w:rsidRDefault="00C01F8F" w:rsidP="00D93130">
            <w:pPr>
              <w:jc w:val="right"/>
              <w:rPr>
                <w:szCs w:val="24"/>
              </w:rPr>
            </w:pPr>
            <w:r w:rsidRPr="003903AB">
              <w:rPr>
                <w:szCs w:val="24"/>
              </w:rPr>
              <w:t>134</w:t>
            </w:r>
            <w:r w:rsidR="003903AB" w:rsidRPr="003903AB">
              <w:rPr>
                <w:szCs w:val="24"/>
              </w:rPr>
              <w:t xml:space="preserve"> </w:t>
            </w:r>
            <w:r w:rsidRPr="003903AB">
              <w:rPr>
                <w:szCs w:val="24"/>
              </w:rPr>
              <w:t>71</w:t>
            </w:r>
            <w:r w:rsidR="00BD6916" w:rsidRPr="003903AB">
              <w:rPr>
                <w:szCs w:val="24"/>
              </w:rPr>
              <w:t>3</w:t>
            </w:r>
          </w:p>
        </w:tc>
      </w:tr>
      <w:tr w:rsidR="00645CA0" w:rsidRPr="00206595" w14:paraId="5F41E3C9" w14:textId="77777777" w:rsidTr="00D93130">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214E12" w14:textId="77777777" w:rsidR="00645CA0" w:rsidRPr="00F92DE8" w:rsidRDefault="00645CA0" w:rsidP="00D93130">
            <w:pPr>
              <w:rPr>
                <w:szCs w:val="24"/>
              </w:rPr>
            </w:pPr>
            <w:r w:rsidRPr="00F92DE8">
              <w:rPr>
                <w:szCs w:val="24"/>
              </w:rPr>
              <w:t>1.14.</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54BCF02A" w14:textId="77777777" w:rsidR="00645CA0" w:rsidRPr="00F92DE8" w:rsidRDefault="00645CA0" w:rsidP="00D93130">
            <w:pPr>
              <w:rPr>
                <w:szCs w:val="24"/>
              </w:rPr>
            </w:pPr>
            <w:r w:rsidRPr="00F92DE8">
              <w:rPr>
                <w:szCs w:val="24"/>
              </w:rPr>
              <w:t xml:space="preserve">Ankstesnio ataskaitinio laikotarpio ataskaitos atitinkamų lėšų likutis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565D30" w14:textId="02C7F7FF" w:rsidR="00645CA0" w:rsidRPr="003903AB" w:rsidRDefault="002C1CB2" w:rsidP="00D93130">
            <w:pPr>
              <w:jc w:val="right"/>
              <w:rPr>
                <w:szCs w:val="24"/>
              </w:rPr>
            </w:pPr>
            <w:r w:rsidRPr="003903AB">
              <w:rPr>
                <w:szCs w:val="24"/>
              </w:rPr>
              <w:t>10 015</w:t>
            </w:r>
          </w:p>
        </w:tc>
      </w:tr>
      <w:tr w:rsidR="002C1CB2" w:rsidRPr="002C1CB2" w14:paraId="1887B332" w14:textId="77777777" w:rsidTr="00D93130">
        <w:trPr>
          <w:trHeight w:val="534"/>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CC7ED7" w14:textId="77777777" w:rsidR="00645CA0" w:rsidRPr="00F92DE8" w:rsidRDefault="00645CA0" w:rsidP="00D93130">
            <w:pPr>
              <w:rPr>
                <w:b/>
                <w:bCs/>
                <w:szCs w:val="24"/>
              </w:rPr>
            </w:pPr>
            <w:r w:rsidRPr="00F92DE8">
              <w:rPr>
                <w:b/>
                <w:bCs/>
                <w:szCs w:val="24"/>
              </w:rPr>
              <w:t>1.15.</w:t>
            </w:r>
          </w:p>
        </w:tc>
        <w:tc>
          <w:tcPr>
            <w:tcW w:w="7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2B02BB" w14:textId="77777777" w:rsidR="00645CA0" w:rsidRPr="00F92DE8" w:rsidRDefault="00645CA0" w:rsidP="00D93130">
            <w:pPr>
              <w:rPr>
                <w:b/>
                <w:bCs/>
                <w:szCs w:val="24"/>
              </w:rPr>
            </w:pPr>
            <w:r w:rsidRPr="00F92DE8">
              <w:rPr>
                <w:b/>
                <w:bCs/>
                <w:szCs w:val="24"/>
              </w:rPr>
              <w:t>Iš viso (1.13 + 1.14):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721486E3" w14:textId="6CD4D68A" w:rsidR="00645CA0" w:rsidRPr="003903AB" w:rsidRDefault="003903AB" w:rsidP="00D93130">
            <w:pPr>
              <w:jc w:val="right"/>
              <w:rPr>
                <w:b/>
                <w:bCs/>
                <w:szCs w:val="24"/>
              </w:rPr>
            </w:pPr>
            <w:r w:rsidRPr="003903AB">
              <w:rPr>
                <w:b/>
                <w:bCs/>
                <w:szCs w:val="24"/>
              </w:rPr>
              <w:t>144 728</w:t>
            </w:r>
          </w:p>
        </w:tc>
      </w:tr>
    </w:tbl>
    <w:p w14:paraId="1D7C5445" w14:textId="64993CE0" w:rsidR="00025052" w:rsidRDefault="00025052" w:rsidP="00645CA0"/>
    <w:p w14:paraId="65C13EA1" w14:textId="77777777" w:rsidR="00025052" w:rsidRDefault="00025052">
      <w:r>
        <w:br w:type="page"/>
      </w:r>
    </w:p>
    <w:p w14:paraId="1CD64EC9" w14:textId="77777777" w:rsidR="00645CA0" w:rsidRDefault="00645CA0" w:rsidP="00645CA0"/>
    <w:p w14:paraId="45B99BBB" w14:textId="77777777" w:rsidR="00645CA0" w:rsidRPr="00BB6DD0" w:rsidRDefault="00645CA0" w:rsidP="00025052">
      <w:pPr>
        <w:jc w:val="both"/>
      </w:pPr>
      <w:r w:rsidRPr="00BB6DD0">
        <w:t>2. Priemonės, kurioms finansuoti naudojamos lėšos, surinktos už medžiojamųjų gyvūnų išteklių naudojimą</w:t>
      </w:r>
    </w:p>
    <w:tbl>
      <w:tblPr>
        <w:tblW w:w="9747" w:type="dxa"/>
        <w:tblLayout w:type="fixed"/>
        <w:tblCellMar>
          <w:left w:w="0" w:type="dxa"/>
          <w:right w:w="0" w:type="dxa"/>
        </w:tblCellMar>
        <w:tblLook w:val="04A0" w:firstRow="1" w:lastRow="0" w:firstColumn="1" w:lastColumn="0" w:noHBand="0" w:noVBand="1"/>
      </w:tblPr>
      <w:tblGrid>
        <w:gridCol w:w="756"/>
        <w:gridCol w:w="1905"/>
        <w:gridCol w:w="5811"/>
        <w:gridCol w:w="1275"/>
      </w:tblGrid>
      <w:tr w:rsidR="00645CA0" w:rsidRPr="00B93E20" w14:paraId="10E44910" w14:textId="77777777" w:rsidTr="00970210">
        <w:trPr>
          <w:trHeight w:val="565"/>
        </w:trPr>
        <w:tc>
          <w:tcPr>
            <w:tcW w:w="756"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14:paraId="7C982567" w14:textId="77777777" w:rsidR="00645CA0" w:rsidRPr="00B93E20" w:rsidRDefault="00645CA0" w:rsidP="00D93130">
            <w:pPr>
              <w:jc w:val="center"/>
              <w:rPr>
                <w:szCs w:val="24"/>
              </w:rPr>
            </w:pPr>
            <w:r w:rsidRPr="00B93E20">
              <w:rPr>
                <w:bCs/>
                <w:szCs w:val="24"/>
              </w:rPr>
              <w:t>Eil. Nr.</w:t>
            </w:r>
          </w:p>
        </w:tc>
        <w:tc>
          <w:tcPr>
            <w:tcW w:w="1905"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tcPr>
          <w:p w14:paraId="73DFE3C4" w14:textId="77777777" w:rsidR="00645CA0" w:rsidRPr="00B93E20" w:rsidRDefault="00645CA0" w:rsidP="00D93130">
            <w:pPr>
              <w:jc w:val="center"/>
              <w:rPr>
                <w:szCs w:val="24"/>
              </w:rPr>
            </w:pPr>
            <w:r w:rsidRPr="00B93E20">
              <w:rPr>
                <w:bCs/>
                <w:szCs w:val="24"/>
              </w:rPr>
              <w:t>Priemonės pavadinimas</w:t>
            </w:r>
          </w:p>
        </w:tc>
        <w:tc>
          <w:tcPr>
            <w:tcW w:w="5811"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tcPr>
          <w:p w14:paraId="6F31C013" w14:textId="77777777" w:rsidR="00645CA0" w:rsidRPr="00B93E20" w:rsidRDefault="00645CA0" w:rsidP="00D93130">
            <w:pPr>
              <w:jc w:val="center"/>
              <w:rPr>
                <w:szCs w:val="24"/>
              </w:rPr>
            </w:pPr>
            <w:r w:rsidRPr="00B93E20">
              <w:rPr>
                <w:bCs/>
                <w:szCs w:val="24"/>
              </w:rPr>
              <w:t>Detalus priemonės vykdymo aprašymas</w:t>
            </w:r>
          </w:p>
        </w:tc>
        <w:tc>
          <w:tcPr>
            <w:tcW w:w="1275"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tcPr>
          <w:p w14:paraId="62A28C11" w14:textId="77777777" w:rsidR="00645CA0" w:rsidRPr="00B93E20" w:rsidRDefault="00645CA0" w:rsidP="00D93130">
            <w:pPr>
              <w:jc w:val="center"/>
              <w:rPr>
                <w:szCs w:val="24"/>
              </w:rPr>
            </w:pPr>
            <w:r w:rsidRPr="00B93E20">
              <w:rPr>
                <w:bCs/>
                <w:szCs w:val="24"/>
              </w:rPr>
              <w:t>Panaudota lėšų, Eur</w:t>
            </w:r>
          </w:p>
        </w:tc>
      </w:tr>
      <w:tr w:rsidR="00645CA0" w:rsidRPr="00B93E20" w14:paraId="52CCE4CC" w14:textId="77777777" w:rsidTr="00970210">
        <w:tc>
          <w:tcPr>
            <w:tcW w:w="756"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tcPr>
          <w:p w14:paraId="20D398F8" w14:textId="77777777" w:rsidR="00645CA0" w:rsidRPr="00B93E20" w:rsidRDefault="00645CA0" w:rsidP="00D93130">
            <w:pPr>
              <w:rPr>
                <w:b/>
                <w:szCs w:val="24"/>
              </w:rPr>
            </w:pPr>
            <w:r w:rsidRPr="00B93E20">
              <w:rPr>
                <w:b/>
                <w:szCs w:val="24"/>
              </w:rPr>
              <w:t>2.1.</w:t>
            </w:r>
          </w:p>
        </w:tc>
        <w:tc>
          <w:tcPr>
            <w:tcW w:w="7716" w:type="dxa"/>
            <w:gridSpan w:val="2"/>
            <w:tcBorders>
              <w:top w:val="single" w:sz="12" w:space="0" w:color="auto"/>
              <w:left w:val="nil"/>
              <w:bottom w:val="single" w:sz="12" w:space="0" w:color="auto"/>
              <w:right w:val="single" w:sz="8" w:space="0" w:color="auto"/>
            </w:tcBorders>
            <w:tcMar>
              <w:top w:w="0" w:type="dxa"/>
              <w:left w:w="108" w:type="dxa"/>
              <w:bottom w:w="0" w:type="dxa"/>
              <w:right w:w="108" w:type="dxa"/>
            </w:tcMar>
          </w:tcPr>
          <w:p w14:paraId="70A037BC" w14:textId="77777777" w:rsidR="00645CA0" w:rsidRPr="00B93E20" w:rsidRDefault="00645CA0" w:rsidP="00D93130">
            <w:pPr>
              <w:jc w:val="both"/>
              <w:rPr>
                <w:b/>
                <w:szCs w:val="24"/>
              </w:rPr>
            </w:pPr>
            <w:r w:rsidRPr="00B93E20">
              <w:rPr>
                <w:b/>
                <w:szCs w:val="24"/>
              </w:rPr>
              <w:t>Žemės sklypų, kuriuose medžioklė nėra uždrausta, savininkų, valdytojų ir naudotojų, įgyvendinamos žalos prevencijos priemonės, kuriomis jie siekia išvengti medžiojamųjų gyvūnų daromos žalos miškui</w:t>
            </w:r>
          </w:p>
        </w:tc>
        <w:tc>
          <w:tcPr>
            <w:tcW w:w="1275" w:type="dxa"/>
            <w:tcBorders>
              <w:top w:val="single" w:sz="12" w:space="0" w:color="auto"/>
              <w:left w:val="nil"/>
              <w:bottom w:val="single" w:sz="12" w:space="0" w:color="auto"/>
              <w:right w:val="single" w:sz="8" w:space="0" w:color="auto"/>
            </w:tcBorders>
            <w:tcMar>
              <w:top w:w="0" w:type="dxa"/>
              <w:left w:w="108" w:type="dxa"/>
              <w:bottom w:w="0" w:type="dxa"/>
              <w:right w:w="108" w:type="dxa"/>
            </w:tcMar>
          </w:tcPr>
          <w:p w14:paraId="4D8718BD" w14:textId="6E56FB0E" w:rsidR="00645CA0" w:rsidRPr="00B93E20" w:rsidRDefault="00E97785" w:rsidP="00CF2B6C">
            <w:pPr>
              <w:jc w:val="center"/>
              <w:rPr>
                <w:b/>
                <w:szCs w:val="24"/>
              </w:rPr>
            </w:pPr>
            <w:r>
              <w:rPr>
                <w:b/>
                <w:szCs w:val="24"/>
              </w:rPr>
              <w:t>39 100</w:t>
            </w:r>
          </w:p>
        </w:tc>
      </w:tr>
      <w:tr w:rsidR="00645CA0" w:rsidRPr="00B93E20" w14:paraId="6D728B21" w14:textId="77777777" w:rsidTr="00970210">
        <w:trPr>
          <w:trHeight w:val="1974"/>
        </w:trPr>
        <w:tc>
          <w:tcPr>
            <w:tcW w:w="756"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tcPr>
          <w:p w14:paraId="197253A8" w14:textId="77777777" w:rsidR="00645CA0" w:rsidRPr="00B93E20" w:rsidRDefault="00645CA0" w:rsidP="00D93130">
            <w:pPr>
              <w:rPr>
                <w:szCs w:val="24"/>
              </w:rPr>
            </w:pPr>
            <w:r w:rsidRPr="00B93E20">
              <w:rPr>
                <w:szCs w:val="24"/>
              </w:rPr>
              <w:t>2.1.1.</w:t>
            </w:r>
          </w:p>
        </w:tc>
        <w:tc>
          <w:tcPr>
            <w:tcW w:w="1905"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52001CF0" w14:textId="77777777" w:rsidR="00645CA0" w:rsidRPr="00B93E20" w:rsidRDefault="00645CA0" w:rsidP="00D93130">
            <w:pPr>
              <w:rPr>
                <w:rFonts w:eastAsia="Calibri"/>
                <w:szCs w:val="22"/>
              </w:rPr>
            </w:pPr>
            <w:proofErr w:type="spellStart"/>
            <w:r w:rsidRPr="00B93E20">
              <w:t>Repelentų</w:t>
            </w:r>
            <w:proofErr w:type="spellEnd"/>
            <w:r w:rsidRPr="00B93E20">
              <w:t xml:space="preserve"> pirkimas, miške esančių želdinių ir </w:t>
            </w:r>
            <w:proofErr w:type="spellStart"/>
            <w:r w:rsidRPr="00B93E20">
              <w:t>žėlinių</w:t>
            </w:r>
            <w:proofErr w:type="spellEnd"/>
            <w:r w:rsidRPr="00B93E20">
              <w:t xml:space="preserve"> apdorojimo </w:t>
            </w:r>
            <w:proofErr w:type="spellStart"/>
            <w:r w:rsidRPr="00B93E20">
              <w:t>repelentais</w:t>
            </w:r>
            <w:proofErr w:type="spellEnd"/>
            <w:r w:rsidRPr="00B93E20">
              <w:t xml:space="preserve"> darbai</w:t>
            </w:r>
          </w:p>
        </w:tc>
        <w:tc>
          <w:tcPr>
            <w:tcW w:w="5811"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4C9503D7" w14:textId="324B3C0B" w:rsidR="004F0928" w:rsidRPr="009279B3" w:rsidRDefault="00645CA0" w:rsidP="00704BE7">
            <w:pPr>
              <w:jc w:val="both"/>
            </w:pPr>
            <w:r w:rsidRPr="009279B3">
              <w:t>Lėšos, skirtos VĮ Valstybinių miškų urėdij</w:t>
            </w:r>
            <w:r w:rsidR="008C12C8">
              <w:t>os</w:t>
            </w:r>
            <w:r w:rsidRPr="009279B3">
              <w:t xml:space="preserve"> Jurbarko regioniniam padaliniui, už 202</w:t>
            </w:r>
            <w:r w:rsidR="00E97785">
              <w:t>5</w:t>
            </w:r>
            <w:r w:rsidRPr="009279B3">
              <w:t xml:space="preserve"> m. urėdijos teritorijoje įgyvendintas žalos prevencines priemones, medelius apdorojant </w:t>
            </w:r>
            <w:proofErr w:type="spellStart"/>
            <w:r w:rsidRPr="009279B3">
              <w:t>repelentais</w:t>
            </w:r>
            <w:proofErr w:type="spellEnd"/>
            <w:r w:rsidRPr="009279B3">
              <w:t xml:space="preserve"> </w:t>
            </w:r>
            <w:r w:rsidR="009A0C49" w:rsidRPr="009279B3">
              <w:t>pagal urėdijos pateiktus dokumentus</w:t>
            </w:r>
            <w:r w:rsidR="00E97785">
              <w:t xml:space="preserve">: </w:t>
            </w:r>
          </w:p>
          <w:p w14:paraId="6962F2E9" w14:textId="4357AFDA" w:rsidR="009A0C49" w:rsidRPr="009279B3" w:rsidRDefault="004D53C1" w:rsidP="00704BE7">
            <w:pPr>
              <w:jc w:val="both"/>
              <w:rPr>
                <w:rFonts w:eastAsia="Calibri"/>
                <w:szCs w:val="22"/>
              </w:rPr>
            </w:pPr>
            <w:r w:rsidRPr="004D53C1">
              <w:rPr>
                <w:rFonts w:eastAsia="Calibri"/>
                <w:szCs w:val="22"/>
              </w:rPr>
              <w:t>2025-11-26 Nr. 56-S-18454-2025</w:t>
            </w:r>
            <w:r>
              <w:rPr>
                <w:rFonts w:eastAsia="Calibri"/>
                <w:szCs w:val="22"/>
              </w:rPr>
              <w:t xml:space="preserve"> </w:t>
            </w:r>
            <w:r w:rsidRPr="004D53C1">
              <w:rPr>
                <w:rFonts w:eastAsia="Calibri"/>
                <w:szCs w:val="22"/>
              </w:rPr>
              <w:t>– 24 007,45 Eur</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140DB8AD" w14:textId="768C8949" w:rsidR="00645CA0" w:rsidRPr="009279B3" w:rsidRDefault="00E97785" w:rsidP="00477323">
            <w:pPr>
              <w:jc w:val="center"/>
              <w:rPr>
                <w:szCs w:val="24"/>
              </w:rPr>
            </w:pPr>
            <w:r>
              <w:rPr>
                <w:szCs w:val="24"/>
              </w:rPr>
              <w:t>24 00</w:t>
            </w:r>
            <w:r w:rsidR="002F758A">
              <w:rPr>
                <w:szCs w:val="24"/>
              </w:rPr>
              <w:t>8</w:t>
            </w:r>
          </w:p>
        </w:tc>
      </w:tr>
      <w:tr w:rsidR="00645CA0" w:rsidRPr="00B93E20" w14:paraId="38DC76A4" w14:textId="77777777" w:rsidTr="00E97785">
        <w:trPr>
          <w:trHeight w:val="2112"/>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50595D" w14:textId="77777777" w:rsidR="00645CA0" w:rsidRPr="00B93E20" w:rsidRDefault="00645CA0" w:rsidP="00D93130">
            <w:pPr>
              <w:rPr>
                <w:szCs w:val="24"/>
              </w:rPr>
            </w:pPr>
            <w:r w:rsidRPr="00B93E20">
              <w:rPr>
                <w:szCs w:val="24"/>
              </w:rPr>
              <w:t>2.1.2.</w:t>
            </w:r>
          </w:p>
        </w:tc>
        <w:tc>
          <w:tcPr>
            <w:tcW w:w="1905" w:type="dxa"/>
            <w:tcBorders>
              <w:top w:val="nil"/>
              <w:left w:val="nil"/>
              <w:bottom w:val="single" w:sz="8" w:space="0" w:color="auto"/>
              <w:right w:val="single" w:sz="8" w:space="0" w:color="auto"/>
            </w:tcBorders>
            <w:tcMar>
              <w:top w:w="0" w:type="dxa"/>
              <w:left w:w="108" w:type="dxa"/>
              <w:bottom w:w="0" w:type="dxa"/>
              <w:right w:w="108" w:type="dxa"/>
            </w:tcMar>
          </w:tcPr>
          <w:p w14:paraId="4B811FAC" w14:textId="04FDCE64" w:rsidR="00790C7C" w:rsidRPr="00790C7C" w:rsidRDefault="003E6941" w:rsidP="004F0928">
            <w:pPr>
              <w:rPr>
                <w:rFonts w:eastAsia="Calibri"/>
                <w:szCs w:val="22"/>
              </w:rPr>
            </w:pPr>
            <w:proofErr w:type="spellStart"/>
            <w:r w:rsidRPr="003E6941">
              <w:rPr>
                <w:rFonts w:eastAsia="Calibri"/>
                <w:szCs w:val="22"/>
              </w:rPr>
              <w:t>Repelentų</w:t>
            </w:r>
            <w:proofErr w:type="spellEnd"/>
            <w:r w:rsidRPr="003E6941">
              <w:rPr>
                <w:rFonts w:eastAsia="Calibri"/>
                <w:szCs w:val="22"/>
              </w:rPr>
              <w:t xml:space="preserve"> pirkimas, miške esančių želdinių ir </w:t>
            </w:r>
            <w:proofErr w:type="spellStart"/>
            <w:r w:rsidRPr="003E6941">
              <w:rPr>
                <w:rFonts w:eastAsia="Calibri"/>
                <w:szCs w:val="22"/>
              </w:rPr>
              <w:t>žėlinių</w:t>
            </w:r>
            <w:proofErr w:type="spellEnd"/>
            <w:r w:rsidRPr="003E6941">
              <w:rPr>
                <w:rFonts w:eastAsia="Calibri"/>
                <w:szCs w:val="22"/>
              </w:rPr>
              <w:t xml:space="preserve"> apdorojimo </w:t>
            </w:r>
            <w:proofErr w:type="spellStart"/>
            <w:r w:rsidRPr="003E6941">
              <w:rPr>
                <w:rFonts w:eastAsia="Calibri"/>
                <w:szCs w:val="22"/>
              </w:rPr>
              <w:t>repelentais</w:t>
            </w:r>
            <w:proofErr w:type="spellEnd"/>
            <w:r w:rsidRPr="003E6941">
              <w:rPr>
                <w:rFonts w:eastAsia="Calibri"/>
                <w:szCs w:val="22"/>
              </w:rPr>
              <w:t xml:space="preserve"> darbai</w:t>
            </w:r>
          </w:p>
        </w:tc>
        <w:tc>
          <w:tcPr>
            <w:tcW w:w="5811" w:type="dxa"/>
            <w:tcBorders>
              <w:top w:val="nil"/>
              <w:left w:val="nil"/>
              <w:bottom w:val="single" w:sz="8" w:space="0" w:color="auto"/>
              <w:right w:val="single" w:sz="8" w:space="0" w:color="auto"/>
            </w:tcBorders>
            <w:tcMar>
              <w:top w:w="0" w:type="dxa"/>
              <w:left w:w="108" w:type="dxa"/>
              <w:bottom w:w="0" w:type="dxa"/>
              <w:right w:w="108" w:type="dxa"/>
            </w:tcMar>
          </w:tcPr>
          <w:p w14:paraId="0C9A3A19" w14:textId="30147BCB" w:rsidR="004F0928" w:rsidRPr="009279B3" w:rsidRDefault="00645CA0" w:rsidP="00704BE7">
            <w:pPr>
              <w:jc w:val="both"/>
              <w:rPr>
                <w:rFonts w:eastAsia="Calibri"/>
                <w:szCs w:val="22"/>
              </w:rPr>
            </w:pPr>
            <w:r w:rsidRPr="009279B3">
              <w:rPr>
                <w:rFonts w:eastAsia="Calibri"/>
                <w:szCs w:val="22"/>
              </w:rPr>
              <w:t>Lėšos, skirtos VĮ Valstybinių miškų urėdij</w:t>
            </w:r>
            <w:r w:rsidR="008C12C8">
              <w:rPr>
                <w:rFonts w:eastAsia="Calibri"/>
                <w:szCs w:val="22"/>
              </w:rPr>
              <w:t>os</w:t>
            </w:r>
            <w:r w:rsidRPr="009279B3">
              <w:rPr>
                <w:rFonts w:eastAsia="Calibri"/>
                <w:szCs w:val="22"/>
              </w:rPr>
              <w:t xml:space="preserve"> Raseinių regioniniam padaliniui, už 202</w:t>
            </w:r>
            <w:r w:rsidR="00E97785">
              <w:rPr>
                <w:rFonts w:eastAsia="Calibri"/>
                <w:szCs w:val="22"/>
              </w:rPr>
              <w:t>5</w:t>
            </w:r>
            <w:r w:rsidRPr="009279B3">
              <w:rPr>
                <w:rFonts w:eastAsia="Calibri"/>
                <w:szCs w:val="22"/>
              </w:rPr>
              <w:t xml:space="preserve"> m. urėdijos teritorijoje įgyvendintas žalos prevencines priemones</w:t>
            </w:r>
            <w:r w:rsidR="004F0928" w:rsidRPr="004F0928">
              <w:rPr>
                <w:rFonts w:eastAsia="Calibri"/>
                <w:szCs w:val="22"/>
              </w:rPr>
              <w:t xml:space="preserve">, medelius apdorojant </w:t>
            </w:r>
            <w:proofErr w:type="spellStart"/>
            <w:r w:rsidR="004F0928" w:rsidRPr="004F0928">
              <w:rPr>
                <w:rFonts w:eastAsia="Calibri"/>
                <w:szCs w:val="22"/>
              </w:rPr>
              <w:t>repelentais</w:t>
            </w:r>
            <w:proofErr w:type="spellEnd"/>
            <w:r w:rsidR="003E6941" w:rsidRPr="009279B3">
              <w:rPr>
                <w:rFonts w:eastAsia="Calibri"/>
                <w:szCs w:val="22"/>
              </w:rPr>
              <w:t xml:space="preserve"> pagal urėdijos pateiktus dokumentus:</w:t>
            </w:r>
          </w:p>
          <w:p w14:paraId="730B82F7" w14:textId="42E79E5E" w:rsidR="00B72BC9" w:rsidRPr="00B72BC9" w:rsidRDefault="00A756FF" w:rsidP="00B72BC9">
            <w:pPr>
              <w:rPr>
                <w:rFonts w:eastAsia="Calibri"/>
                <w:szCs w:val="22"/>
              </w:rPr>
            </w:pPr>
            <w:r w:rsidRPr="00A756FF">
              <w:rPr>
                <w:rFonts w:eastAsia="Calibri"/>
                <w:szCs w:val="22"/>
              </w:rPr>
              <w:t>2025-12-10 Nr. 65-S-19539-2025</w:t>
            </w:r>
            <w:r>
              <w:rPr>
                <w:rFonts w:eastAsia="Calibri"/>
                <w:szCs w:val="22"/>
              </w:rPr>
              <w:t xml:space="preserve"> </w:t>
            </w:r>
            <w:r w:rsidRPr="00A756FF">
              <w:rPr>
                <w:rFonts w:eastAsia="Calibri"/>
                <w:szCs w:val="22"/>
              </w:rPr>
              <w:t>– 14 960,32 Eur</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BAC3791" w14:textId="64268CE6" w:rsidR="00645CA0" w:rsidRPr="009279B3" w:rsidRDefault="00E97785" w:rsidP="00477323">
            <w:pPr>
              <w:jc w:val="center"/>
              <w:rPr>
                <w:szCs w:val="24"/>
              </w:rPr>
            </w:pPr>
            <w:r>
              <w:rPr>
                <w:szCs w:val="24"/>
              </w:rPr>
              <w:t>14 960</w:t>
            </w:r>
          </w:p>
        </w:tc>
      </w:tr>
      <w:tr w:rsidR="004F0928" w:rsidRPr="00B93E20" w14:paraId="6F7F0BE0" w14:textId="77777777" w:rsidTr="00E97785">
        <w:trPr>
          <w:trHeight w:val="2112"/>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5EAB50" w14:textId="654F67D1" w:rsidR="004F0928" w:rsidRPr="00B93E20" w:rsidRDefault="004F0928" w:rsidP="00D93130">
            <w:pPr>
              <w:rPr>
                <w:szCs w:val="24"/>
              </w:rPr>
            </w:pPr>
            <w:r>
              <w:rPr>
                <w:szCs w:val="24"/>
              </w:rPr>
              <w:t>2.1.3</w:t>
            </w:r>
          </w:p>
        </w:tc>
        <w:tc>
          <w:tcPr>
            <w:tcW w:w="1905" w:type="dxa"/>
            <w:tcBorders>
              <w:top w:val="nil"/>
              <w:left w:val="nil"/>
              <w:bottom w:val="single" w:sz="8" w:space="0" w:color="auto"/>
              <w:right w:val="single" w:sz="8" w:space="0" w:color="auto"/>
            </w:tcBorders>
            <w:tcMar>
              <w:top w:w="0" w:type="dxa"/>
              <w:left w:w="108" w:type="dxa"/>
              <w:bottom w:w="0" w:type="dxa"/>
              <w:right w:w="108" w:type="dxa"/>
            </w:tcMar>
          </w:tcPr>
          <w:p w14:paraId="73DEE830" w14:textId="17E379BE" w:rsidR="004F0928" w:rsidRPr="003E6941" w:rsidRDefault="004F0928" w:rsidP="004F0928">
            <w:pPr>
              <w:rPr>
                <w:rFonts w:eastAsia="Calibri"/>
                <w:szCs w:val="22"/>
              </w:rPr>
            </w:pPr>
            <w:proofErr w:type="spellStart"/>
            <w:r w:rsidRPr="004F0928">
              <w:rPr>
                <w:rFonts w:eastAsia="Calibri"/>
                <w:szCs w:val="22"/>
              </w:rPr>
              <w:t>Repelentų</w:t>
            </w:r>
            <w:proofErr w:type="spellEnd"/>
            <w:r w:rsidRPr="004F0928">
              <w:rPr>
                <w:rFonts w:eastAsia="Calibri"/>
                <w:szCs w:val="22"/>
              </w:rPr>
              <w:t xml:space="preserve"> pirkimas, miške esančių želdinių ir </w:t>
            </w:r>
            <w:proofErr w:type="spellStart"/>
            <w:r w:rsidRPr="004F0928">
              <w:rPr>
                <w:rFonts w:eastAsia="Calibri"/>
                <w:szCs w:val="22"/>
              </w:rPr>
              <w:t>žėlinių</w:t>
            </w:r>
            <w:proofErr w:type="spellEnd"/>
            <w:r w:rsidRPr="004F0928">
              <w:rPr>
                <w:rFonts w:eastAsia="Calibri"/>
                <w:szCs w:val="22"/>
              </w:rPr>
              <w:t xml:space="preserve"> apdorojimo </w:t>
            </w:r>
            <w:proofErr w:type="spellStart"/>
            <w:r w:rsidRPr="004F0928">
              <w:rPr>
                <w:rFonts w:eastAsia="Calibri"/>
                <w:szCs w:val="22"/>
              </w:rPr>
              <w:t>repelentais</w:t>
            </w:r>
            <w:proofErr w:type="spellEnd"/>
            <w:r w:rsidRPr="004F0928">
              <w:rPr>
                <w:rFonts w:eastAsia="Calibri"/>
                <w:szCs w:val="22"/>
              </w:rPr>
              <w:t xml:space="preserve"> darbai</w:t>
            </w:r>
          </w:p>
        </w:tc>
        <w:tc>
          <w:tcPr>
            <w:tcW w:w="5811" w:type="dxa"/>
            <w:tcBorders>
              <w:top w:val="nil"/>
              <w:left w:val="nil"/>
              <w:bottom w:val="single" w:sz="8" w:space="0" w:color="auto"/>
              <w:right w:val="single" w:sz="8" w:space="0" w:color="auto"/>
            </w:tcBorders>
            <w:tcMar>
              <w:top w:w="0" w:type="dxa"/>
              <w:left w:w="108" w:type="dxa"/>
              <w:bottom w:w="0" w:type="dxa"/>
              <w:right w:w="108" w:type="dxa"/>
            </w:tcMar>
          </w:tcPr>
          <w:p w14:paraId="69728DCD" w14:textId="54C0D1A6" w:rsidR="004F0928" w:rsidRPr="004F0928" w:rsidRDefault="004F0928" w:rsidP="004F0928">
            <w:pPr>
              <w:jc w:val="both"/>
              <w:rPr>
                <w:rFonts w:eastAsia="Calibri"/>
                <w:szCs w:val="22"/>
              </w:rPr>
            </w:pPr>
            <w:r w:rsidRPr="004F0928">
              <w:rPr>
                <w:rFonts w:eastAsia="Calibri"/>
                <w:szCs w:val="22"/>
              </w:rPr>
              <w:t xml:space="preserve">Lėšos, skirtos </w:t>
            </w:r>
            <w:r>
              <w:rPr>
                <w:rFonts w:eastAsia="Calibri"/>
                <w:szCs w:val="22"/>
              </w:rPr>
              <w:t>UAB „</w:t>
            </w:r>
            <w:proofErr w:type="spellStart"/>
            <w:r>
              <w:rPr>
                <w:rFonts w:eastAsia="Calibri"/>
                <w:szCs w:val="22"/>
              </w:rPr>
              <w:t>Spyglenė</w:t>
            </w:r>
            <w:proofErr w:type="spellEnd"/>
            <w:r>
              <w:rPr>
                <w:rFonts w:eastAsia="Calibri"/>
                <w:szCs w:val="22"/>
              </w:rPr>
              <w:t>“</w:t>
            </w:r>
            <w:r w:rsidRPr="004F0928">
              <w:rPr>
                <w:rFonts w:eastAsia="Calibri"/>
                <w:szCs w:val="22"/>
              </w:rPr>
              <w:t xml:space="preserve"> už 2025 m.  įgyvendintas žalos prevencines priemones, medelius apdorojant </w:t>
            </w:r>
            <w:proofErr w:type="spellStart"/>
            <w:r w:rsidRPr="004F0928">
              <w:rPr>
                <w:rFonts w:eastAsia="Calibri"/>
                <w:szCs w:val="22"/>
              </w:rPr>
              <w:t>repelentais</w:t>
            </w:r>
            <w:proofErr w:type="spellEnd"/>
            <w:r w:rsidRPr="004F0928">
              <w:rPr>
                <w:rFonts w:eastAsia="Calibri"/>
                <w:szCs w:val="22"/>
              </w:rPr>
              <w:t xml:space="preserve"> pagal pateiktus dokumentus:</w:t>
            </w:r>
          </w:p>
          <w:p w14:paraId="69DAFF5B" w14:textId="39BBC94F" w:rsidR="004F0928" w:rsidRPr="004F0928" w:rsidRDefault="004F0928" w:rsidP="004F0928">
            <w:pPr>
              <w:jc w:val="both"/>
              <w:rPr>
                <w:rFonts w:eastAsia="Calibri"/>
                <w:szCs w:val="22"/>
              </w:rPr>
            </w:pPr>
            <w:r w:rsidRPr="004F0928">
              <w:rPr>
                <w:rFonts w:eastAsia="Calibri"/>
                <w:szCs w:val="22"/>
              </w:rPr>
              <w:t>2025-</w:t>
            </w:r>
            <w:r w:rsidR="002F758A">
              <w:rPr>
                <w:rFonts w:eastAsia="Calibri"/>
                <w:szCs w:val="22"/>
              </w:rPr>
              <w:t xml:space="preserve">10-16 Medžiojamųjų gyvūnų daromos žalos prevencinių priemonių įdiegimo darbų perdavimo ir priėmimo aktą </w:t>
            </w:r>
            <w:r w:rsidRPr="004F0928">
              <w:rPr>
                <w:rFonts w:eastAsia="Calibri"/>
                <w:szCs w:val="22"/>
              </w:rPr>
              <w:t xml:space="preserve"> – </w:t>
            </w:r>
            <w:r w:rsidR="002F758A">
              <w:rPr>
                <w:rFonts w:eastAsia="Calibri"/>
                <w:szCs w:val="22"/>
              </w:rPr>
              <w:t>132,00</w:t>
            </w:r>
            <w:r w:rsidRPr="004F0928">
              <w:rPr>
                <w:rFonts w:eastAsia="Calibri"/>
                <w:szCs w:val="22"/>
              </w:rPr>
              <w:t xml:space="preserve"> Eur</w:t>
            </w:r>
          </w:p>
          <w:p w14:paraId="497E6842" w14:textId="77777777" w:rsidR="004F0928" w:rsidRPr="009279B3" w:rsidRDefault="004F0928" w:rsidP="00704BE7">
            <w:pPr>
              <w:jc w:val="both"/>
              <w:rPr>
                <w:rFonts w:eastAsia="Calibri"/>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1727855" w14:textId="6F50B730" w:rsidR="004F0928" w:rsidRDefault="002F758A" w:rsidP="00477323">
            <w:pPr>
              <w:jc w:val="center"/>
              <w:rPr>
                <w:szCs w:val="24"/>
              </w:rPr>
            </w:pPr>
            <w:r>
              <w:rPr>
                <w:szCs w:val="24"/>
              </w:rPr>
              <w:t>132</w:t>
            </w:r>
          </w:p>
        </w:tc>
      </w:tr>
      <w:tr w:rsidR="00645CA0" w:rsidRPr="00B93E20" w14:paraId="57CEE524" w14:textId="77777777" w:rsidTr="00D93130">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30FE3B" w14:textId="77777777" w:rsidR="00645CA0" w:rsidRPr="00B93E20" w:rsidRDefault="00645CA0" w:rsidP="00D93130">
            <w:pPr>
              <w:rPr>
                <w:b/>
                <w:szCs w:val="24"/>
              </w:rPr>
            </w:pPr>
            <w:r w:rsidRPr="00B93E20">
              <w:rPr>
                <w:b/>
                <w:szCs w:val="24"/>
              </w:rPr>
              <w:t>2.2.</w:t>
            </w:r>
          </w:p>
        </w:tc>
        <w:tc>
          <w:tcPr>
            <w:tcW w:w="7716" w:type="dxa"/>
            <w:gridSpan w:val="2"/>
            <w:tcBorders>
              <w:top w:val="nil"/>
              <w:left w:val="nil"/>
              <w:bottom w:val="single" w:sz="8" w:space="0" w:color="auto"/>
              <w:right w:val="single" w:sz="8" w:space="0" w:color="auto"/>
            </w:tcBorders>
            <w:tcMar>
              <w:top w:w="0" w:type="dxa"/>
              <w:left w:w="108" w:type="dxa"/>
              <w:bottom w:w="0" w:type="dxa"/>
              <w:right w:w="108" w:type="dxa"/>
            </w:tcMar>
          </w:tcPr>
          <w:p w14:paraId="6495CC0A" w14:textId="77777777" w:rsidR="00645CA0" w:rsidRPr="00B93E20" w:rsidRDefault="00645CA0" w:rsidP="00D93130">
            <w:pPr>
              <w:jc w:val="both"/>
              <w:rPr>
                <w:rFonts w:eastAsia="Calibri"/>
                <w:b/>
                <w:szCs w:val="22"/>
              </w:rPr>
            </w:pPr>
            <w:r w:rsidRPr="00B93E20">
              <w:rPr>
                <w:rFonts w:eastAsia="Calibri"/>
                <w:b/>
                <w:szCs w:val="22"/>
              </w:rPr>
              <w:t>Kartografinės ir kitos medžiagos, reikalingos pagal Medžioklės įstatymo reikalavimus rengiamiems medžioklės plotų vienetų sudarymo ar jų ribų pakeitimo projektų parengimo priemonės</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61C18317" w14:textId="6AA454ED" w:rsidR="00645CA0" w:rsidRPr="00B93E20" w:rsidRDefault="00A2075E" w:rsidP="00A2075E">
            <w:pPr>
              <w:jc w:val="center"/>
              <w:rPr>
                <w:b/>
                <w:szCs w:val="24"/>
              </w:rPr>
            </w:pPr>
            <w:r>
              <w:rPr>
                <w:b/>
                <w:szCs w:val="24"/>
              </w:rPr>
              <w:t>-</w:t>
            </w:r>
          </w:p>
        </w:tc>
      </w:tr>
      <w:tr w:rsidR="00645CA0" w:rsidRPr="00B93E20" w14:paraId="693AC81C" w14:textId="77777777" w:rsidTr="00D93130">
        <w:trPr>
          <w:trHeight w:val="383"/>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398379" w14:textId="77777777" w:rsidR="00645CA0" w:rsidRPr="00B93E20" w:rsidRDefault="00645CA0" w:rsidP="00D93130">
            <w:pPr>
              <w:rPr>
                <w:szCs w:val="24"/>
              </w:rPr>
            </w:pPr>
            <w:r w:rsidRPr="00B93E20">
              <w:rPr>
                <w:szCs w:val="24"/>
              </w:rPr>
              <w:t> </w:t>
            </w:r>
          </w:p>
        </w:tc>
        <w:tc>
          <w:tcPr>
            <w:tcW w:w="7716" w:type="dxa"/>
            <w:gridSpan w:val="2"/>
            <w:tcBorders>
              <w:top w:val="nil"/>
              <w:left w:val="nil"/>
              <w:bottom w:val="single" w:sz="8" w:space="0" w:color="auto"/>
              <w:right w:val="single" w:sz="8" w:space="0" w:color="auto"/>
            </w:tcBorders>
            <w:tcMar>
              <w:top w:w="0" w:type="dxa"/>
              <w:left w:w="108" w:type="dxa"/>
              <w:bottom w:w="0" w:type="dxa"/>
              <w:right w:w="108" w:type="dxa"/>
            </w:tcMar>
          </w:tcPr>
          <w:p w14:paraId="34759A4A" w14:textId="77777777" w:rsidR="00645CA0" w:rsidRPr="00B93E20" w:rsidRDefault="00645CA0" w:rsidP="00D93130">
            <w:pPr>
              <w:rPr>
                <w:b/>
                <w:szCs w:val="24"/>
              </w:rPr>
            </w:pPr>
            <w:r w:rsidRPr="00B93E20">
              <w:rPr>
                <w:b/>
                <w:szCs w:val="24"/>
              </w:rPr>
              <w:t xml:space="preserve">Iš viso: </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EACE0DA" w14:textId="2E140454" w:rsidR="00645CA0" w:rsidRPr="00A2075E" w:rsidRDefault="008C4CDB" w:rsidP="00D93130">
            <w:pPr>
              <w:jc w:val="right"/>
              <w:rPr>
                <w:b/>
                <w:szCs w:val="24"/>
              </w:rPr>
            </w:pPr>
            <w:r>
              <w:rPr>
                <w:b/>
                <w:szCs w:val="24"/>
              </w:rPr>
              <w:t>39 100</w:t>
            </w:r>
          </w:p>
        </w:tc>
      </w:tr>
    </w:tbl>
    <w:p w14:paraId="0F1BCDDD" w14:textId="1C7CBB1A" w:rsidR="00645CA0" w:rsidRPr="00B93E20" w:rsidRDefault="00D4755C" w:rsidP="00645CA0">
      <w:pPr>
        <w:spacing w:before="100" w:beforeAutospacing="1" w:after="100" w:afterAutospacing="1"/>
        <w:jc w:val="both"/>
        <w:rPr>
          <w:bCs/>
          <w:szCs w:val="24"/>
        </w:rPr>
      </w:pPr>
      <w:r>
        <w:rPr>
          <w:bCs/>
          <w:szCs w:val="24"/>
        </w:rPr>
        <w:t xml:space="preserve"> </w:t>
      </w:r>
    </w:p>
    <w:p w14:paraId="38B55C25" w14:textId="77777777" w:rsidR="00645CA0" w:rsidRPr="008E144C" w:rsidRDefault="00645CA0" w:rsidP="00645CA0">
      <w:pPr>
        <w:jc w:val="both"/>
        <w:rPr>
          <w:bCs/>
          <w:szCs w:val="24"/>
        </w:rPr>
      </w:pPr>
      <w:r w:rsidRPr="008E144C">
        <w:rPr>
          <w:bCs/>
          <w:szCs w:val="24"/>
        </w:rPr>
        <w:t>3. Programos lėšos, skirtos Savivaldybės visuomenės sveikatos rėmimo specialiajai programai</w:t>
      </w:r>
    </w:p>
    <w:tbl>
      <w:tblPr>
        <w:tblW w:w="9747" w:type="dxa"/>
        <w:tblCellMar>
          <w:left w:w="0" w:type="dxa"/>
          <w:right w:w="0" w:type="dxa"/>
        </w:tblCellMar>
        <w:tblLook w:val="04A0" w:firstRow="1" w:lastRow="0" w:firstColumn="1" w:lastColumn="0" w:noHBand="0" w:noVBand="1"/>
      </w:tblPr>
      <w:tblGrid>
        <w:gridCol w:w="8472"/>
        <w:gridCol w:w="1275"/>
      </w:tblGrid>
      <w:tr w:rsidR="00645CA0" w:rsidRPr="00B93E20" w14:paraId="5401B873" w14:textId="77777777" w:rsidTr="00D93130">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9CCE83" w14:textId="77777777" w:rsidR="00645CA0" w:rsidRPr="00B93E20" w:rsidRDefault="00645CA0" w:rsidP="00D93130">
            <w:pPr>
              <w:jc w:val="center"/>
              <w:rPr>
                <w:szCs w:val="24"/>
              </w:rPr>
            </w:pPr>
            <w:r w:rsidRPr="00B93E20">
              <w:rPr>
                <w:bCs/>
                <w:szCs w:val="24"/>
              </w:rPr>
              <w:t>Programos pavadinimas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AAB2D9D" w14:textId="77777777" w:rsidR="00645CA0" w:rsidRPr="00B93E20" w:rsidRDefault="00645CA0" w:rsidP="00D93130">
            <w:pPr>
              <w:jc w:val="center"/>
              <w:rPr>
                <w:szCs w:val="24"/>
              </w:rPr>
            </w:pPr>
            <w:r w:rsidRPr="00B93E20">
              <w:rPr>
                <w:bCs/>
                <w:szCs w:val="24"/>
              </w:rPr>
              <w:t>Panaudota lėšų, Eur</w:t>
            </w:r>
          </w:p>
        </w:tc>
      </w:tr>
      <w:tr w:rsidR="00645CA0" w:rsidRPr="008B0AC9" w14:paraId="4862E91F" w14:textId="77777777" w:rsidTr="00D93130">
        <w:trPr>
          <w:trHeight w:val="560"/>
        </w:trPr>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DFA81" w14:textId="77777777" w:rsidR="00645CA0" w:rsidRPr="002D07C2" w:rsidRDefault="00645CA0" w:rsidP="00D93130">
            <w:pPr>
              <w:jc w:val="both"/>
              <w:rPr>
                <w:b/>
                <w:szCs w:val="24"/>
              </w:rPr>
            </w:pPr>
            <w:bookmarkStart w:id="0" w:name="_Hlk63072916"/>
            <w:r w:rsidRPr="002D07C2">
              <w:rPr>
                <w:b/>
                <w:szCs w:val="24"/>
              </w:rPr>
              <w:t>Savivaldybės visuomenės sveikatos rėmimo specialioji programa</w:t>
            </w:r>
            <w:bookmarkEnd w:id="0"/>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5001D3" w14:textId="1FE18672" w:rsidR="00645CA0" w:rsidRPr="002D07C2" w:rsidRDefault="00BB44B4" w:rsidP="00D93130">
            <w:pPr>
              <w:jc w:val="right"/>
              <w:rPr>
                <w:b/>
                <w:szCs w:val="24"/>
              </w:rPr>
            </w:pPr>
            <w:r>
              <w:rPr>
                <w:b/>
                <w:szCs w:val="24"/>
              </w:rPr>
              <w:t>23 883</w:t>
            </w:r>
          </w:p>
        </w:tc>
      </w:tr>
    </w:tbl>
    <w:p w14:paraId="159632A4" w14:textId="77777777" w:rsidR="00645CA0" w:rsidRDefault="00645CA0" w:rsidP="00645CA0">
      <w:pPr>
        <w:jc w:val="both"/>
        <w:rPr>
          <w:bCs/>
          <w:szCs w:val="24"/>
        </w:rPr>
      </w:pPr>
    </w:p>
    <w:p w14:paraId="7BEA470D" w14:textId="77777777" w:rsidR="008E144C" w:rsidRDefault="008E144C" w:rsidP="00645CA0">
      <w:pPr>
        <w:jc w:val="both"/>
        <w:rPr>
          <w:bCs/>
          <w:szCs w:val="24"/>
        </w:rPr>
      </w:pPr>
    </w:p>
    <w:p w14:paraId="60714FA8" w14:textId="77777777" w:rsidR="008E144C" w:rsidRDefault="008E144C" w:rsidP="00645CA0">
      <w:pPr>
        <w:jc w:val="both"/>
        <w:rPr>
          <w:bCs/>
          <w:szCs w:val="24"/>
        </w:rPr>
      </w:pPr>
    </w:p>
    <w:p w14:paraId="6EF2C8C2" w14:textId="77777777" w:rsidR="008E144C" w:rsidRDefault="008E144C" w:rsidP="00645CA0">
      <w:pPr>
        <w:jc w:val="both"/>
        <w:rPr>
          <w:bCs/>
          <w:szCs w:val="24"/>
        </w:rPr>
      </w:pPr>
    </w:p>
    <w:p w14:paraId="47F592E4" w14:textId="77777777" w:rsidR="008E144C" w:rsidRDefault="008E144C" w:rsidP="00645CA0">
      <w:pPr>
        <w:jc w:val="both"/>
        <w:rPr>
          <w:bCs/>
          <w:szCs w:val="24"/>
        </w:rPr>
      </w:pPr>
    </w:p>
    <w:p w14:paraId="32946EF7" w14:textId="77777777" w:rsidR="008E144C" w:rsidRDefault="008E144C" w:rsidP="00645CA0">
      <w:pPr>
        <w:jc w:val="both"/>
        <w:rPr>
          <w:bCs/>
          <w:szCs w:val="24"/>
        </w:rPr>
      </w:pPr>
    </w:p>
    <w:p w14:paraId="3D2543DF" w14:textId="77777777" w:rsidR="008E144C" w:rsidRDefault="008E144C" w:rsidP="00645CA0">
      <w:pPr>
        <w:jc w:val="both"/>
        <w:rPr>
          <w:bCs/>
          <w:szCs w:val="24"/>
        </w:rPr>
      </w:pPr>
    </w:p>
    <w:p w14:paraId="5AD84B59" w14:textId="77777777" w:rsidR="008E144C" w:rsidRDefault="008E144C" w:rsidP="00645CA0">
      <w:pPr>
        <w:jc w:val="both"/>
        <w:rPr>
          <w:bCs/>
          <w:szCs w:val="24"/>
        </w:rPr>
      </w:pPr>
    </w:p>
    <w:p w14:paraId="521ED7AB" w14:textId="77777777" w:rsidR="008E144C" w:rsidRPr="00B93E20" w:rsidRDefault="008E144C" w:rsidP="00645CA0">
      <w:pPr>
        <w:jc w:val="both"/>
        <w:rPr>
          <w:bCs/>
          <w:szCs w:val="24"/>
        </w:rPr>
      </w:pPr>
    </w:p>
    <w:p w14:paraId="3E217207" w14:textId="58528A60" w:rsidR="00645CA0" w:rsidRPr="00611EDB" w:rsidRDefault="00704BE7" w:rsidP="00645CA0">
      <w:pPr>
        <w:jc w:val="both"/>
        <w:rPr>
          <w:szCs w:val="24"/>
        </w:rPr>
      </w:pPr>
      <w:r w:rsidRPr="00611EDB">
        <w:rPr>
          <w:szCs w:val="24"/>
        </w:rPr>
        <w:lastRenderedPageBreak/>
        <w:t>4</w:t>
      </w:r>
      <w:r w:rsidR="00645CA0" w:rsidRPr="00611EDB">
        <w:rPr>
          <w:szCs w:val="24"/>
        </w:rPr>
        <w:t>. Kitos aplinkosaugos priemonės, kurioms įgyvendinti panaudotos Programos lėšos</w:t>
      </w:r>
    </w:p>
    <w:tbl>
      <w:tblPr>
        <w:tblW w:w="9750" w:type="dxa"/>
        <w:tblCellMar>
          <w:left w:w="0" w:type="dxa"/>
          <w:right w:w="0" w:type="dxa"/>
        </w:tblCellMar>
        <w:tblLook w:val="04A0" w:firstRow="1" w:lastRow="0" w:firstColumn="1" w:lastColumn="0" w:noHBand="0" w:noVBand="1"/>
      </w:tblPr>
      <w:tblGrid>
        <w:gridCol w:w="876"/>
        <w:gridCol w:w="2518"/>
        <w:gridCol w:w="5083"/>
        <w:gridCol w:w="1273"/>
      </w:tblGrid>
      <w:tr w:rsidR="00645CA0" w:rsidRPr="00B93E20" w14:paraId="040D4CC1" w14:textId="77777777" w:rsidTr="00B67F6C">
        <w:trPr>
          <w:trHeight w:val="818"/>
          <w:tblHeader/>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205614" w14:textId="77777777" w:rsidR="00645CA0" w:rsidRPr="00B93E20" w:rsidRDefault="00645CA0" w:rsidP="00D93130">
            <w:pPr>
              <w:jc w:val="center"/>
              <w:rPr>
                <w:szCs w:val="24"/>
              </w:rPr>
            </w:pPr>
            <w:r w:rsidRPr="00B93E20">
              <w:rPr>
                <w:bCs/>
                <w:szCs w:val="24"/>
              </w:rPr>
              <w:t>Eil. Nr.</w:t>
            </w:r>
          </w:p>
        </w:tc>
        <w:tc>
          <w:tcPr>
            <w:tcW w:w="25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930773" w14:textId="77777777" w:rsidR="00645CA0" w:rsidRPr="00B93E20" w:rsidRDefault="00645CA0" w:rsidP="00D93130">
            <w:pPr>
              <w:jc w:val="center"/>
              <w:rPr>
                <w:szCs w:val="24"/>
              </w:rPr>
            </w:pPr>
            <w:r w:rsidRPr="00B93E20">
              <w:rPr>
                <w:bCs/>
                <w:szCs w:val="24"/>
              </w:rPr>
              <w:t>Priemonės pavadinimas</w:t>
            </w:r>
          </w:p>
        </w:tc>
        <w:tc>
          <w:tcPr>
            <w:tcW w:w="5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917383" w14:textId="77777777" w:rsidR="00645CA0" w:rsidRPr="00B93E20" w:rsidRDefault="00645CA0" w:rsidP="00D93130">
            <w:pPr>
              <w:jc w:val="center"/>
              <w:rPr>
                <w:szCs w:val="24"/>
              </w:rPr>
            </w:pPr>
            <w:r w:rsidRPr="00B93E20">
              <w:rPr>
                <w:bCs/>
                <w:szCs w:val="24"/>
              </w:rPr>
              <w:t>Detalus priemonės vykdymo aprašymas</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092CED" w14:textId="77777777" w:rsidR="00645CA0" w:rsidRPr="00B93E20" w:rsidRDefault="00645CA0" w:rsidP="00D93130">
            <w:pPr>
              <w:jc w:val="center"/>
              <w:rPr>
                <w:szCs w:val="24"/>
              </w:rPr>
            </w:pPr>
            <w:r w:rsidRPr="00B93E20">
              <w:rPr>
                <w:bCs/>
                <w:szCs w:val="24"/>
              </w:rPr>
              <w:t>Panaudota lėšų, Eur</w:t>
            </w:r>
          </w:p>
        </w:tc>
      </w:tr>
      <w:tr w:rsidR="00645CA0" w:rsidRPr="00B93E20" w14:paraId="75D63AB0" w14:textId="77777777" w:rsidTr="00520D39">
        <w:trPr>
          <w:trHeight w:val="47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4634A0" w14:textId="77777777" w:rsidR="00645CA0" w:rsidRPr="00B93E20" w:rsidRDefault="00645CA0" w:rsidP="00D93130">
            <w:pPr>
              <w:rPr>
                <w:b/>
                <w:szCs w:val="24"/>
              </w:rPr>
            </w:pPr>
            <w:r w:rsidRPr="00B93E20">
              <w:rPr>
                <w:b/>
                <w:szCs w:val="24"/>
              </w:rPr>
              <w:t>4.1.</w:t>
            </w:r>
          </w:p>
        </w:tc>
        <w:tc>
          <w:tcPr>
            <w:tcW w:w="7601" w:type="dxa"/>
            <w:gridSpan w:val="2"/>
            <w:tcBorders>
              <w:top w:val="nil"/>
              <w:left w:val="nil"/>
              <w:bottom w:val="single" w:sz="8" w:space="0" w:color="auto"/>
              <w:right w:val="single" w:sz="8" w:space="0" w:color="auto"/>
            </w:tcBorders>
            <w:tcMar>
              <w:top w:w="0" w:type="dxa"/>
              <w:left w:w="108" w:type="dxa"/>
              <w:bottom w:w="0" w:type="dxa"/>
              <w:right w:w="108" w:type="dxa"/>
            </w:tcMar>
          </w:tcPr>
          <w:p w14:paraId="595D8D8E" w14:textId="77777777" w:rsidR="00645CA0" w:rsidRPr="00B93E20" w:rsidRDefault="00645CA0" w:rsidP="00D93130">
            <w:pPr>
              <w:ind w:firstLine="13"/>
              <w:rPr>
                <w:b/>
                <w:szCs w:val="24"/>
              </w:rPr>
            </w:pPr>
            <w:r w:rsidRPr="00B93E20">
              <w:rPr>
                <w:b/>
                <w:bCs/>
                <w:szCs w:val="24"/>
              </w:rPr>
              <w:t>Aplinkos kokybės gerinimo ir apsaugos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50C5999" w14:textId="2478ABA2" w:rsidR="00645CA0" w:rsidRPr="00B93E20" w:rsidRDefault="00ED3A2F" w:rsidP="00D93130">
            <w:pPr>
              <w:jc w:val="right"/>
              <w:rPr>
                <w:b/>
                <w:szCs w:val="24"/>
              </w:rPr>
            </w:pPr>
            <w:r>
              <w:rPr>
                <w:b/>
                <w:szCs w:val="24"/>
              </w:rPr>
              <w:t>28 761</w:t>
            </w:r>
          </w:p>
        </w:tc>
      </w:tr>
      <w:tr w:rsidR="00D15716" w:rsidRPr="00D15716" w14:paraId="7AA7140D" w14:textId="77777777" w:rsidTr="00520D39">
        <w:trPr>
          <w:trHeight w:val="47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5B247F" w14:textId="50B89EE6" w:rsidR="00DF0BE8" w:rsidRPr="00A974F8" w:rsidRDefault="00DF0BE8" w:rsidP="00DF0BE8">
            <w:pPr>
              <w:rPr>
                <w:bCs/>
                <w:szCs w:val="24"/>
              </w:rPr>
            </w:pPr>
            <w:r w:rsidRPr="00A974F8">
              <w:rPr>
                <w:bCs/>
                <w:szCs w:val="24"/>
              </w:rPr>
              <w:t>4.1.1.</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7193D528" w14:textId="13BC9321" w:rsidR="00DF0BE8" w:rsidRPr="00C82A69" w:rsidRDefault="00DF0BE8" w:rsidP="00840023">
            <w:pPr>
              <w:ind w:firstLine="13"/>
              <w:jc w:val="both"/>
              <w:rPr>
                <w:b/>
                <w:bCs/>
                <w:szCs w:val="24"/>
              </w:rPr>
            </w:pPr>
            <w:r w:rsidRPr="00C82A69">
              <w:t>Atliekų surinkimo, transportavimo, perdirbimo, kitokio naudojimo ar šalinimo darbai</w:t>
            </w:r>
          </w:p>
        </w:tc>
        <w:tc>
          <w:tcPr>
            <w:tcW w:w="5083" w:type="dxa"/>
            <w:tcBorders>
              <w:top w:val="nil"/>
              <w:left w:val="single" w:sz="4" w:space="0" w:color="auto"/>
              <w:bottom w:val="single" w:sz="8" w:space="0" w:color="auto"/>
              <w:right w:val="single" w:sz="8" w:space="0" w:color="auto"/>
            </w:tcBorders>
          </w:tcPr>
          <w:p w14:paraId="30FD0CCE" w14:textId="1CDDF82F" w:rsidR="00A974F8" w:rsidRPr="00E44945" w:rsidRDefault="008A0101" w:rsidP="00840023">
            <w:pPr>
              <w:ind w:firstLine="13"/>
              <w:jc w:val="both"/>
            </w:pPr>
            <w:r w:rsidRPr="00D15716">
              <w:rPr>
                <w:color w:val="EE0000"/>
              </w:rPr>
              <w:t xml:space="preserve"> </w:t>
            </w:r>
            <w:r w:rsidR="00DF0BE8" w:rsidRPr="00E44945">
              <w:t xml:space="preserve">Už </w:t>
            </w:r>
            <w:r w:rsidR="00F52F78" w:rsidRPr="00E44945">
              <w:t xml:space="preserve">smėlio, druskos, purvo mišinio ir </w:t>
            </w:r>
            <w:r w:rsidRPr="00E44945">
              <w:t>žvyro iš gatvių</w:t>
            </w:r>
            <w:r w:rsidR="00DF0BE8" w:rsidRPr="00E44945">
              <w:t xml:space="preserve"> surinkimo ir išvežimo iš Jurbarko miesto gatvių</w:t>
            </w:r>
            <w:r w:rsidR="00F52F78" w:rsidRPr="00E44945">
              <w:t xml:space="preserve"> darbus</w:t>
            </w:r>
            <w:r w:rsidR="00DF0BE8" w:rsidRPr="00E44945">
              <w:t xml:space="preserve">, pagal UAB „Jurbarko komunalininkas“ </w:t>
            </w:r>
            <w:r w:rsidR="00C82A69" w:rsidRPr="00E44945">
              <w:t xml:space="preserve"> pateiktas </w:t>
            </w:r>
            <w:r w:rsidR="00DF0BE8" w:rsidRPr="00E44945">
              <w:t>PVM sąskait</w:t>
            </w:r>
            <w:r w:rsidR="00C82A69" w:rsidRPr="00E44945">
              <w:t xml:space="preserve">as </w:t>
            </w:r>
            <w:r w:rsidR="00DF0BE8" w:rsidRPr="00E44945">
              <w:t xml:space="preserve"> faktūr</w:t>
            </w:r>
            <w:r w:rsidR="00C82A69" w:rsidRPr="00E44945">
              <w:t>as:</w:t>
            </w:r>
          </w:p>
          <w:p w14:paraId="626AC078" w14:textId="7366CC2B" w:rsidR="00DF0BE8" w:rsidRPr="00E44945" w:rsidRDefault="00C82A69" w:rsidP="00840023">
            <w:pPr>
              <w:jc w:val="both"/>
            </w:pPr>
            <w:r w:rsidRPr="00E44945">
              <w:t xml:space="preserve"> </w:t>
            </w:r>
            <w:r w:rsidR="00E44945" w:rsidRPr="00E44945">
              <w:t>2025-02-28</w:t>
            </w:r>
            <w:r w:rsidR="0073316F" w:rsidRPr="00E44945">
              <w:t xml:space="preserve"> </w:t>
            </w:r>
            <w:r w:rsidR="008A0101" w:rsidRPr="00E44945">
              <w:t>Nr. JK</w:t>
            </w:r>
            <w:r w:rsidR="00DF0BE8" w:rsidRPr="00E44945">
              <w:t>OM</w:t>
            </w:r>
            <w:r w:rsidR="0073316F" w:rsidRPr="00E44945">
              <w:t>0</w:t>
            </w:r>
            <w:r w:rsidR="00E44945" w:rsidRPr="00E44945">
              <w:t>15316</w:t>
            </w:r>
            <w:r w:rsidRPr="00E44945">
              <w:t xml:space="preserve"> – </w:t>
            </w:r>
            <w:r w:rsidR="0073316F" w:rsidRPr="00E44945">
              <w:t xml:space="preserve">  1</w:t>
            </w:r>
            <w:r w:rsidR="00E44945" w:rsidRPr="00E44945">
              <w:t> 073,16</w:t>
            </w:r>
            <w:r w:rsidR="008A0101" w:rsidRPr="00E44945">
              <w:t xml:space="preserve"> Eur</w:t>
            </w:r>
          </w:p>
          <w:p w14:paraId="050C8E1A" w14:textId="41B69CC7" w:rsidR="0073316F" w:rsidRPr="00D15716" w:rsidRDefault="00863F63" w:rsidP="00840023">
            <w:pPr>
              <w:jc w:val="both"/>
              <w:rPr>
                <w:color w:val="EE0000"/>
                <w:szCs w:val="24"/>
              </w:rPr>
            </w:pPr>
            <w:r w:rsidRPr="00D15716">
              <w:rPr>
                <w:color w:val="EE0000"/>
              </w:rPr>
              <w:t xml:space="preserve"> </w:t>
            </w:r>
            <w:r w:rsidR="0073316F" w:rsidRPr="0012102D">
              <w:t>202</w:t>
            </w:r>
            <w:r w:rsidR="0012102D" w:rsidRPr="0012102D">
              <w:t xml:space="preserve">5-03-31 </w:t>
            </w:r>
            <w:r w:rsidR="0073316F" w:rsidRPr="0012102D">
              <w:t>Nr. JKOM01</w:t>
            </w:r>
            <w:r w:rsidR="0012102D" w:rsidRPr="0012102D">
              <w:t>5464</w:t>
            </w:r>
            <w:r w:rsidR="0073316F" w:rsidRPr="0012102D">
              <w:t xml:space="preserve"> – </w:t>
            </w:r>
            <w:r w:rsidR="0012102D" w:rsidRPr="0012102D">
              <w:t xml:space="preserve">  6 643,72</w:t>
            </w:r>
            <w:r w:rsidR="0073316F" w:rsidRPr="0012102D">
              <w:t xml:space="preserve"> Eur</w:t>
            </w:r>
          </w:p>
          <w:p w14:paraId="6A9B8748" w14:textId="04EAF514" w:rsidR="00B15E44" w:rsidRPr="00D15716" w:rsidRDefault="00B15E44" w:rsidP="00704BE7">
            <w:pPr>
              <w:jc w:val="both"/>
              <w:rPr>
                <w:color w:val="EE0000"/>
                <w:szCs w:val="24"/>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F654223" w14:textId="04850996" w:rsidR="00477323" w:rsidRPr="00D15716" w:rsidRDefault="00ED3A2F" w:rsidP="00477323">
            <w:pPr>
              <w:jc w:val="center"/>
              <w:rPr>
                <w:bCs/>
                <w:color w:val="EE0000"/>
                <w:szCs w:val="24"/>
              </w:rPr>
            </w:pPr>
            <w:r w:rsidRPr="00ED3A2F">
              <w:rPr>
                <w:bCs/>
                <w:szCs w:val="24"/>
              </w:rPr>
              <w:t>7 717</w:t>
            </w:r>
          </w:p>
        </w:tc>
      </w:tr>
      <w:tr w:rsidR="00D15716" w:rsidRPr="00D15716" w14:paraId="00E98DA2" w14:textId="77777777" w:rsidTr="00520D39">
        <w:trPr>
          <w:trHeight w:val="1398"/>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751C66" w14:textId="17952236" w:rsidR="00DF3593" w:rsidRPr="00A974F8" w:rsidRDefault="00DF3593" w:rsidP="00DF0BE8">
            <w:pPr>
              <w:rPr>
                <w:bCs/>
                <w:szCs w:val="24"/>
              </w:rPr>
            </w:pPr>
            <w:r w:rsidRPr="00A974F8">
              <w:rPr>
                <w:bCs/>
                <w:szCs w:val="24"/>
              </w:rPr>
              <w:t>4.1.2.</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66CF42E7" w14:textId="3D275DF8" w:rsidR="00DF3593" w:rsidRPr="00C82A69" w:rsidRDefault="00DF3593" w:rsidP="00DF3593">
            <w:pPr>
              <w:ind w:right="-244" w:firstLine="13"/>
            </w:pPr>
            <w:r>
              <w:t>Invazinių augalų naikinimas</w:t>
            </w:r>
          </w:p>
        </w:tc>
        <w:tc>
          <w:tcPr>
            <w:tcW w:w="5083" w:type="dxa"/>
            <w:tcBorders>
              <w:top w:val="nil"/>
              <w:left w:val="single" w:sz="4" w:space="0" w:color="auto"/>
              <w:bottom w:val="single" w:sz="8" w:space="0" w:color="auto"/>
              <w:right w:val="single" w:sz="8" w:space="0" w:color="auto"/>
            </w:tcBorders>
          </w:tcPr>
          <w:p w14:paraId="52489A08" w14:textId="0B893C44" w:rsidR="00DF3593" w:rsidRPr="00A056A7" w:rsidRDefault="00A974F8" w:rsidP="00840023">
            <w:pPr>
              <w:ind w:firstLine="13"/>
              <w:jc w:val="both"/>
            </w:pPr>
            <w:r w:rsidRPr="00D15716">
              <w:rPr>
                <w:color w:val="EE0000"/>
              </w:rPr>
              <w:t xml:space="preserve"> </w:t>
            </w:r>
            <w:r w:rsidR="00DF3593" w:rsidRPr="00A056A7">
              <w:t xml:space="preserve">Už invazinių augalų – </w:t>
            </w:r>
            <w:proofErr w:type="spellStart"/>
            <w:r w:rsidR="008C12C8">
              <w:t>S</w:t>
            </w:r>
            <w:r w:rsidR="00576D22" w:rsidRPr="00A056A7">
              <w:t>o</w:t>
            </w:r>
            <w:r w:rsidR="00DF3593" w:rsidRPr="00A056A7">
              <w:t>snovskio</w:t>
            </w:r>
            <w:proofErr w:type="spellEnd"/>
            <w:r w:rsidR="00DF3593" w:rsidRPr="00A056A7">
              <w:t xml:space="preserve"> barščių naikinimą  </w:t>
            </w:r>
            <w:r w:rsidR="006421AF" w:rsidRPr="00A056A7">
              <w:t>Girdžių</w:t>
            </w:r>
            <w:r w:rsidR="00DF3593" w:rsidRPr="00A056A7">
              <w:t xml:space="preserve"> seniūnijoje pagal UAB „</w:t>
            </w:r>
            <w:r w:rsidR="006421AF" w:rsidRPr="00A056A7">
              <w:t>ARBORA LT</w:t>
            </w:r>
            <w:r w:rsidR="00DF3593" w:rsidRPr="00A056A7">
              <w:t>“ pateiktą PVM sąskaitą  faktūrą:</w:t>
            </w:r>
          </w:p>
          <w:p w14:paraId="33EBA222" w14:textId="3F7A9E44" w:rsidR="00DF3593" w:rsidRPr="00A056A7" w:rsidRDefault="006421AF" w:rsidP="00840023">
            <w:pPr>
              <w:ind w:firstLine="13"/>
              <w:jc w:val="both"/>
            </w:pPr>
            <w:r w:rsidRPr="00A056A7">
              <w:t xml:space="preserve"> </w:t>
            </w:r>
            <w:r w:rsidR="00A056A7" w:rsidRPr="00A056A7">
              <w:t>2025-08-26</w:t>
            </w:r>
            <w:r w:rsidR="00DF3593" w:rsidRPr="00A056A7">
              <w:t xml:space="preserve"> Nr.</w:t>
            </w:r>
            <w:r w:rsidRPr="00A056A7">
              <w:t xml:space="preserve"> ARB23</w:t>
            </w:r>
            <w:r w:rsidR="00A056A7" w:rsidRPr="00A056A7">
              <w:t>3960</w:t>
            </w:r>
            <w:r w:rsidR="00DF3593" w:rsidRPr="00A056A7">
              <w:t xml:space="preserve"> – </w:t>
            </w:r>
            <w:r w:rsidRPr="00A056A7">
              <w:t>2</w:t>
            </w:r>
            <w:r w:rsidR="00A056A7" w:rsidRPr="00A056A7">
              <w:t> 722,50</w:t>
            </w:r>
            <w:r w:rsidR="00DF3593" w:rsidRPr="00A056A7">
              <w:t xml:space="preserve"> Eur </w:t>
            </w:r>
          </w:p>
          <w:p w14:paraId="38468D8E" w14:textId="21708E4C" w:rsidR="00A974F8" w:rsidRPr="00D15716" w:rsidRDefault="00A974F8" w:rsidP="00A974F8">
            <w:pPr>
              <w:ind w:firstLine="13"/>
              <w:jc w:val="both"/>
              <w:rPr>
                <w:color w:val="EE0000"/>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5B1612C" w14:textId="6C0917C3" w:rsidR="00DF3593" w:rsidRPr="00D15716" w:rsidRDefault="00ED3A2F" w:rsidP="00477323">
            <w:pPr>
              <w:jc w:val="center"/>
              <w:rPr>
                <w:bCs/>
                <w:color w:val="EE0000"/>
                <w:szCs w:val="24"/>
              </w:rPr>
            </w:pPr>
            <w:r w:rsidRPr="00ED3A2F">
              <w:rPr>
                <w:bCs/>
                <w:szCs w:val="24"/>
              </w:rPr>
              <w:t>2 722</w:t>
            </w:r>
          </w:p>
        </w:tc>
      </w:tr>
      <w:tr w:rsidR="00D15716" w:rsidRPr="00D15716" w14:paraId="6B6564EC" w14:textId="77777777" w:rsidTr="00130438">
        <w:trPr>
          <w:trHeight w:val="1398"/>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93690E" w14:textId="6524749B" w:rsidR="00AB17EB" w:rsidRPr="001D2975" w:rsidRDefault="00AB17EB" w:rsidP="00DF0BE8">
            <w:pPr>
              <w:rPr>
                <w:bCs/>
                <w:szCs w:val="24"/>
              </w:rPr>
            </w:pPr>
            <w:r w:rsidRPr="001D2975">
              <w:rPr>
                <w:bCs/>
                <w:szCs w:val="24"/>
              </w:rPr>
              <w:t>4.1.</w:t>
            </w:r>
            <w:r w:rsidR="008C3E62" w:rsidRPr="001D2975">
              <w:rPr>
                <w:bCs/>
                <w:szCs w:val="24"/>
              </w:rPr>
              <w:t>3</w:t>
            </w:r>
            <w:r w:rsidR="00A974F8" w:rsidRPr="001D2975">
              <w:rPr>
                <w:bCs/>
                <w:szCs w:val="24"/>
              </w:rPr>
              <w:t>.</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68320FAE" w14:textId="249BF987" w:rsidR="00AB17EB" w:rsidRPr="001D2975" w:rsidRDefault="00AB17EB" w:rsidP="00F05C2D">
            <w:pPr>
              <w:ind w:right="-102" w:firstLine="13"/>
            </w:pPr>
            <w:r w:rsidRPr="001D2975">
              <w:t>Dviračių ir kito be</w:t>
            </w:r>
            <w:r w:rsidR="00C55A7D" w:rsidRPr="001D2975">
              <w:t xml:space="preserve"> </w:t>
            </w:r>
            <w:r w:rsidRPr="001D2975">
              <w:t>variklio transporto takų ir kelių, kitų su tuo susijusių infrastruktūros elementų projektavimo, įrengimo ir priežiūros darbai</w:t>
            </w:r>
          </w:p>
        </w:tc>
        <w:tc>
          <w:tcPr>
            <w:tcW w:w="5083" w:type="dxa"/>
            <w:tcBorders>
              <w:top w:val="nil"/>
              <w:left w:val="single" w:sz="4" w:space="0" w:color="auto"/>
              <w:bottom w:val="single" w:sz="8" w:space="0" w:color="auto"/>
              <w:right w:val="single" w:sz="8" w:space="0" w:color="auto"/>
            </w:tcBorders>
          </w:tcPr>
          <w:p w14:paraId="3D386D5A" w14:textId="2AD9B8DF" w:rsidR="00AB17EB" w:rsidRPr="001D2975" w:rsidRDefault="00AB17EB" w:rsidP="00E1760C">
            <w:pPr>
              <w:jc w:val="both"/>
            </w:pPr>
            <w:r w:rsidRPr="001D2975">
              <w:t xml:space="preserve"> </w:t>
            </w:r>
            <w:r w:rsidR="00216910" w:rsidRPr="001D2975">
              <w:t>Už pėsčių</w:t>
            </w:r>
            <w:r w:rsidR="002777C3" w:rsidRPr="001D2975">
              <w:t>jų ir</w:t>
            </w:r>
            <w:r w:rsidR="00216910" w:rsidRPr="001D2975">
              <w:t xml:space="preserve"> dviračio tako </w:t>
            </w:r>
            <w:r w:rsidR="002777C3" w:rsidRPr="001D2975">
              <w:t>nuo tilto per Mituvos upę iki Muitinės g. 1A paprastasis remontas su aprašo parengimu UAB „</w:t>
            </w:r>
            <w:proofErr w:type="spellStart"/>
            <w:r w:rsidR="002777C3" w:rsidRPr="001D2975">
              <w:t>Vigatas</w:t>
            </w:r>
            <w:proofErr w:type="spellEnd"/>
            <w:r w:rsidR="002777C3" w:rsidRPr="001D2975">
              <w:t xml:space="preserve">“ pagal </w:t>
            </w:r>
            <w:r w:rsidRPr="001D2975">
              <w:t>PVM sąskaitą  faktūrą:</w:t>
            </w:r>
          </w:p>
          <w:p w14:paraId="38F8FE89" w14:textId="581AF4F8" w:rsidR="00AB17EB" w:rsidRPr="001D2975" w:rsidRDefault="00216910" w:rsidP="00E1760C">
            <w:pPr>
              <w:jc w:val="both"/>
            </w:pPr>
            <w:r w:rsidRPr="001D2975">
              <w:t xml:space="preserve"> </w:t>
            </w:r>
            <w:r w:rsidR="002777C3" w:rsidRPr="001D2975">
              <w:t>2025-12-22 Nr.VG000603 – 72 577,52 Eur, iš jų:</w:t>
            </w:r>
          </w:p>
          <w:p w14:paraId="08BF446C" w14:textId="3F15E94D" w:rsidR="002777C3" w:rsidRPr="001D2975" w:rsidRDefault="002777C3" w:rsidP="002777C3">
            <w:pPr>
              <w:pStyle w:val="Sraopastraipa"/>
              <w:numPr>
                <w:ilvl w:val="0"/>
                <w:numId w:val="14"/>
              </w:numPr>
              <w:ind w:right="142"/>
              <w:jc w:val="both"/>
              <w:rPr>
                <w:rFonts w:eastAsia="Calibri"/>
                <w:szCs w:val="22"/>
              </w:rPr>
            </w:pPr>
            <w:r w:rsidRPr="001D2975">
              <w:rPr>
                <w:rFonts w:eastAsia="Calibri"/>
                <w:szCs w:val="22"/>
              </w:rPr>
              <w:t>iš savivaldybės biudžeto – 65 629,52 Eur</w:t>
            </w:r>
          </w:p>
          <w:p w14:paraId="2CB08B79" w14:textId="7A6A9762" w:rsidR="002777C3" w:rsidRPr="001D2975" w:rsidRDefault="002777C3" w:rsidP="002777C3">
            <w:pPr>
              <w:pStyle w:val="Sraopastraipa"/>
              <w:numPr>
                <w:ilvl w:val="0"/>
                <w:numId w:val="14"/>
              </w:numPr>
              <w:ind w:right="142"/>
              <w:jc w:val="both"/>
              <w:rPr>
                <w:rFonts w:eastAsia="Calibri"/>
                <w:szCs w:val="22"/>
              </w:rPr>
            </w:pPr>
            <w:r w:rsidRPr="001D2975">
              <w:rPr>
                <w:rFonts w:eastAsia="Calibri"/>
                <w:szCs w:val="22"/>
              </w:rPr>
              <w:t>Iš SAARSP programos –     6 948,00 Eur</w:t>
            </w:r>
          </w:p>
          <w:p w14:paraId="63907EFE" w14:textId="0266F040" w:rsidR="002777C3" w:rsidRPr="001D2975" w:rsidRDefault="002777C3" w:rsidP="008C3E62">
            <w:pPr>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964CEFC" w14:textId="14E5ECB0" w:rsidR="00AB17EB" w:rsidRPr="001D2975" w:rsidRDefault="00ED3A2F" w:rsidP="00477323">
            <w:pPr>
              <w:jc w:val="center"/>
              <w:rPr>
                <w:bCs/>
                <w:szCs w:val="24"/>
              </w:rPr>
            </w:pPr>
            <w:r w:rsidRPr="001D2975">
              <w:rPr>
                <w:bCs/>
                <w:szCs w:val="24"/>
              </w:rPr>
              <w:t>6 948</w:t>
            </w:r>
          </w:p>
        </w:tc>
      </w:tr>
      <w:tr w:rsidR="00CD3DCF" w:rsidRPr="00D15716" w14:paraId="0F50A977" w14:textId="77777777" w:rsidTr="009859A4">
        <w:trPr>
          <w:trHeight w:val="1398"/>
        </w:trPr>
        <w:tc>
          <w:tcPr>
            <w:tcW w:w="87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1E6FA369" w14:textId="5004A7F2" w:rsidR="00CD3DCF" w:rsidRDefault="00CD3DCF" w:rsidP="00DF0BE8">
            <w:pPr>
              <w:rPr>
                <w:bCs/>
                <w:szCs w:val="24"/>
              </w:rPr>
            </w:pPr>
            <w:r>
              <w:rPr>
                <w:bCs/>
                <w:szCs w:val="24"/>
              </w:rPr>
              <w:t>4.1.</w:t>
            </w:r>
            <w:r w:rsidR="00402D82">
              <w:rPr>
                <w:bCs/>
                <w:szCs w:val="24"/>
              </w:rPr>
              <w:t>4</w:t>
            </w:r>
            <w:r>
              <w:rPr>
                <w:bCs/>
                <w:szCs w:val="24"/>
              </w:rPr>
              <w:t>.</w:t>
            </w:r>
          </w:p>
        </w:tc>
        <w:tc>
          <w:tcPr>
            <w:tcW w:w="2518" w:type="dxa"/>
            <w:tcBorders>
              <w:top w:val="nil"/>
              <w:left w:val="nil"/>
              <w:bottom w:val="single" w:sz="12" w:space="0" w:color="auto"/>
              <w:right w:val="single" w:sz="4" w:space="0" w:color="auto"/>
            </w:tcBorders>
            <w:tcMar>
              <w:top w:w="0" w:type="dxa"/>
              <w:left w:w="108" w:type="dxa"/>
              <w:bottom w:w="0" w:type="dxa"/>
              <w:right w:w="108" w:type="dxa"/>
            </w:tcMar>
          </w:tcPr>
          <w:p w14:paraId="3BDCC5F1" w14:textId="07040448" w:rsidR="00CD3DCF" w:rsidRPr="003B029D" w:rsidRDefault="00CD3DCF" w:rsidP="00CD3DCF">
            <w:pPr>
              <w:ind w:right="-102" w:firstLine="13"/>
            </w:pPr>
            <w:r>
              <w:t>Valstybei ar savivaldybei priklausančių hidrotechninių statinių griovimas ir išmontavimas</w:t>
            </w:r>
          </w:p>
        </w:tc>
        <w:tc>
          <w:tcPr>
            <w:tcW w:w="5083" w:type="dxa"/>
            <w:tcBorders>
              <w:top w:val="nil"/>
              <w:left w:val="single" w:sz="4" w:space="0" w:color="auto"/>
              <w:bottom w:val="single" w:sz="12" w:space="0" w:color="auto"/>
              <w:right w:val="single" w:sz="8" w:space="0" w:color="auto"/>
            </w:tcBorders>
          </w:tcPr>
          <w:p w14:paraId="71835471" w14:textId="020BD250" w:rsidR="00CD3DCF" w:rsidRPr="00B146B4" w:rsidRDefault="00CD3DCF" w:rsidP="00664B62">
            <w:pPr>
              <w:jc w:val="both"/>
            </w:pPr>
            <w:r w:rsidRPr="00B146B4">
              <w:t xml:space="preserve"> Už vandens gerinimo pastatų, vandens bokštų, vandentiekio bokštų griovimo darbus UAB „ARGIMETAS“ pagal sąskaitą faktūrą:</w:t>
            </w:r>
          </w:p>
          <w:p w14:paraId="1FA27D61" w14:textId="1A8FF419" w:rsidR="00CD3DCF" w:rsidRPr="00B146B4" w:rsidRDefault="00CD3DCF" w:rsidP="00664B62">
            <w:pPr>
              <w:jc w:val="both"/>
            </w:pPr>
            <w:r w:rsidRPr="00B146B4">
              <w:t xml:space="preserve"> 2025-08-29 Nr.</w:t>
            </w:r>
            <w:r w:rsidR="008C12C8">
              <w:t xml:space="preserve"> </w:t>
            </w:r>
            <w:r w:rsidRPr="00B146B4">
              <w:t>ArgiD5616 – 11 374,00 Eur</w:t>
            </w:r>
          </w:p>
        </w:tc>
        <w:tc>
          <w:tcPr>
            <w:tcW w:w="1273" w:type="dxa"/>
            <w:tcBorders>
              <w:top w:val="nil"/>
              <w:left w:val="nil"/>
              <w:bottom w:val="single" w:sz="12" w:space="0" w:color="auto"/>
              <w:right w:val="single" w:sz="8" w:space="0" w:color="auto"/>
            </w:tcBorders>
            <w:tcMar>
              <w:top w:w="0" w:type="dxa"/>
              <w:left w:w="108" w:type="dxa"/>
              <w:bottom w:w="0" w:type="dxa"/>
              <w:right w:w="108" w:type="dxa"/>
            </w:tcMar>
          </w:tcPr>
          <w:p w14:paraId="37B0A903" w14:textId="72C40149" w:rsidR="00CD3DCF" w:rsidRPr="00B146B4" w:rsidRDefault="00ED3A2F" w:rsidP="00EF4798">
            <w:pPr>
              <w:jc w:val="center"/>
              <w:rPr>
                <w:bCs/>
                <w:szCs w:val="24"/>
              </w:rPr>
            </w:pPr>
            <w:r>
              <w:rPr>
                <w:bCs/>
                <w:szCs w:val="24"/>
              </w:rPr>
              <w:t>11 374</w:t>
            </w:r>
          </w:p>
        </w:tc>
      </w:tr>
      <w:tr w:rsidR="00645CA0" w:rsidRPr="00B93E20" w14:paraId="4477920A" w14:textId="77777777" w:rsidTr="009859A4">
        <w:trPr>
          <w:trHeight w:val="417"/>
        </w:trPr>
        <w:tc>
          <w:tcPr>
            <w:tcW w:w="876"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tcPr>
          <w:p w14:paraId="369678BC" w14:textId="77777777" w:rsidR="00645CA0" w:rsidRPr="00B93E20" w:rsidRDefault="00645CA0" w:rsidP="00D93130">
            <w:pPr>
              <w:rPr>
                <w:b/>
                <w:szCs w:val="24"/>
              </w:rPr>
            </w:pPr>
            <w:r w:rsidRPr="00B93E20">
              <w:rPr>
                <w:b/>
                <w:szCs w:val="24"/>
              </w:rPr>
              <w:t>4.2.</w:t>
            </w:r>
          </w:p>
        </w:tc>
        <w:tc>
          <w:tcPr>
            <w:tcW w:w="7601"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tcPr>
          <w:p w14:paraId="45A29572" w14:textId="77777777" w:rsidR="00645CA0" w:rsidRPr="00B93E20" w:rsidRDefault="00645CA0" w:rsidP="00D93130">
            <w:pPr>
              <w:ind w:firstLine="13"/>
              <w:rPr>
                <w:b/>
                <w:szCs w:val="24"/>
              </w:rPr>
            </w:pPr>
            <w:r w:rsidRPr="00B93E20">
              <w:rPr>
                <w:b/>
                <w:bCs/>
                <w:szCs w:val="24"/>
              </w:rPr>
              <w:t>Atliekų tvarkymo infrastruktūros plėtros priemonės</w:t>
            </w:r>
          </w:p>
        </w:tc>
        <w:tc>
          <w:tcPr>
            <w:tcW w:w="1273"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094C0564" w14:textId="2C73085B" w:rsidR="00645CA0" w:rsidRPr="002D4D0A" w:rsidRDefault="002D4D0A" w:rsidP="00D93130">
            <w:pPr>
              <w:jc w:val="right"/>
              <w:rPr>
                <w:b/>
                <w:szCs w:val="24"/>
              </w:rPr>
            </w:pPr>
            <w:r>
              <w:rPr>
                <w:b/>
                <w:szCs w:val="24"/>
              </w:rPr>
              <w:t>-</w:t>
            </w:r>
          </w:p>
        </w:tc>
      </w:tr>
      <w:tr w:rsidR="00064381" w:rsidRPr="00064381" w14:paraId="5FF8D7BF" w14:textId="77777777" w:rsidTr="00520D39">
        <w:trPr>
          <w:trHeight w:val="693"/>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2A52C3" w14:textId="77777777" w:rsidR="00645CA0" w:rsidRPr="00E10743" w:rsidRDefault="00645CA0" w:rsidP="00D93130">
            <w:pPr>
              <w:rPr>
                <w:b/>
                <w:szCs w:val="24"/>
              </w:rPr>
            </w:pPr>
            <w:r w:rsidRPr="00E10743">
              <w:rPr>
                <w:b/>
                <w:szCs w:val="24"/>
              </w:rPr>
              <w:t>4.3.</w:t>
            </w:r>
          </w:p>
        </w:tc>
        <w:tc>
          <w:tcPr>
            <w:tcW w:w="7601" w:type="dxa"/>
            <w:gridSpan w:val="2"/>
            <w:tcBorders>
              <w:top w:val="nil"/>
              <w:left w:val="nil"/>
              <w:bottom w:val="single" w:sz="8" w:space="0" w:color="auto"/>
              <w:right w:val="single" w:sz="8" w:space="0" w:color="auto"/>
            </w:tcBorders>
            <w:tcMar>
              <w:top w:w="0" w:type="dxa"/>
              <w:left w:w="108" w:type="dxa"/>
              <w:bottom w:w="0" w:type="dxa"/>
              <w:right w:w="108" w:type="dxa"/>
            </w:tcMar>
          </w:tcPr>
          <w:p w14:paraId="04B5E779" w14:textId="77777777" w:rsidR="00645CA0" w:rsidRPr="00E10743" w:rsidRDefault="00645CA0" w:rsidP="00D93130">
            <w:pPr>
              <w:ind w:right="142"/>
              <w:jc w:val="both"/>
              <w:rPr>
                <w:b/>
                <w:szCs w:val="24"/>
              </w:rPr>
            </w:pPr>
            <w:r w:rsidRPr="00E10743">
              <w:rPr>
                <w:b/>
                <w:bCs/>
                <w:szCs w:val="24"/>
              </w:rPr>
              <w:t>Atliekų, kurių turėtojo nustatyti neįmanoma arba kuris nebeegzistuoja, tvarkymo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17DBE42" w14:textId="744AB175" w:rsidR="00645CA0" w:rsidRPr="00E10743" w:rsidRDefault="00BC49B6" w:rsidP="00D93130">
            <w:pPr>
              <w:jc w:val="right"/>
              <w:rPr>
                <w:b/>
                <w:szCs w:val="24"/>
              </w:rPr>
            </w:pPr>
            <w:r>
              <w:rPr>
                <w:b/>
                <w:szCs w:val="24"/>
              </w:rPr>
              <w:t>33 592</w:t>
            </w:r>
          </w:p>
        </w:tc>
      </w:tr>
      <w:tr w:rsidR="00064381" w:rsidRPr="00064381" w14:paraId="711D9FE5" w14:textId="77777777" w:rsidTr="004F4B64">
        <w:trPr>
          <w:trHeight w:val="1430"/>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6931A8" w14:textId="43864DE7" w:rsidR="00645CA0" w:rsidRPr="002F61AD" w:rsidRDefault="00766F29" w:rsidP="00D93130">
            <w:r w:rsidRPr="00766F29">
              <w:t>4.3.</w:t>
            </w:r>
            <w:r w:rsidR="004F4B64">
              <w:t>1</w:t>
            </w:r>
            <w:r w:rsidRPr="00766F29">
              <w:t>.</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69A2AACF" w14:textId="77777777" w:rsidR="00645CA0" w:rsidRPr="002F61AD" w:rsidRDefault="00645CA0" w:rsidP="00D93130">
            <w:r w:rsidRPr="002F61AD">
              <w:rPr>
                <w:bCs/>
                <w:szCs w:val="24"/>
              </w:rPr>
              <w:t>Atliekų surinkimo, transportavimo, perdirbimo, kitokio naudojimo ar šalinimo darbai</w:t>
            </w:r>
          </w:p>
        </w:tc>
        <w:tc>
          <w:tcPr>
            <w:tcW w:w="5083" w:type="dxa"/>
            <w:tcBorders>
              <w:top w:val="nil"/>
              <w:left w:val="single" w:sz="4" w:space="0" w:color="auto"/>
              <w:bottom w:val="single" w:sz="8" w:space="0" w:color="auto"/>
              <w:right w:val="single" w:sz="8" w:space="0" w:color="auto"/>
            </w:tcBorders>
          </w:tcPr>
          <w:p w14:paraId="2F40789C" w14:textId="4EE3029B" w:rsidR="005A36CC" w:rsidRPr="009A691F" w:rsidRDefault="00766F29" w:rsidP="00956A6E">
            <w:pPr>
              <w:ind w:right="142"/>
              <w:jc w:val="both"/>
              <w:rPr>
                <w:rFonts w:eastAsia="Calibri"/>
                <w:szCs w:val="22"/>
              </w:rPr>
            </w:pPr>
            <w:r w:rsidRPr="00D15716">
              <w:rPr>
                <w:rFonts w:eastAsia="Calibri"/>
                <w:color w:val="EE0000"/>
                <w:szCs w:val="22"/>
              </w:rPr>
              <w:t xml:space="preserve"> </w:t>
            </w:r>
            <w:r w:rsidR="00471467" w:rsidRPr="009A691F">
              <w:rPr>
                <w:rFonts w:eastAsia="Calibri"/>
                <w:szCs w:val="22"/>
              </w:rPr>
              <w:t>Už bešeimininkių plastiko atliekų surinkimą ir utilizavimą UAB „</w:t>
            </w:r>
            <w:proofErr w:type="spellStart"/>
            <w:r w:rsidR="009A691F" w:rsidRPr="009A691F">
              <w:rPr>
                <w:rFonts w:eastAsia="Calibri"/>
                <w:szCs w:val="22"/>
              </w:rPr>
              <w:t>Ecoservice</w:t>
            </w:r>
            <w:proofErr w:type="spellEnd"/>
            <w:r w:rsidR="009A691F" w:rsidRPr="009A691F">
              <w:rPr>
                <w:rFonts w:eastAsia="Calibri"/>
                <w:szCs w:val="22"/>
              </w:rPr>
              <w:t>“</w:t>
            </w:r>
            <w:r w:rsidR="00471467" w:rsidRPr="009A691F">
              <w:rPr>
                <w:rFonts w:eastAsia="Calibri"/>
                <w:szCs w:val="22"/>
              </w:rPr>
              <w:t xml:space="preserve"> pagal PVM sąskait</w:t>
            </w:r>
            <w:r w:rsidR="008C12C8">
              <w:rPr>
                <w:rFonts w:eastAsia="Calibri"/>
                <w:szCs w:val="22"/>
              </w:rPr>
              <w:t xml:space="preserve">ą </w:t>
            </w:r>
            <w:r w:rsidR="00471467" w:rsidRPr="009A691F">
              <w:rPr>
                <w:rFonts w:eastAsia="Calibri"/>
                <w:szCs w:val="22"/>
              </w:rPr>
              <w:t>faktūr</w:t>
            </w:r>
            <w:r w:rsidR="008C12C8">
              <w:rPr>
                <w:rFonts w:eastAsia="Calibri"/>
                <w:szCs w:val="22"/>
              </w:rPr>
              <w:t>ą</w:t>
            </w:r>
            <w:r w:rsidR="00471467" w:rsidRPr="009A691F">
              <w:rPr>
                <w:rFonts w:eastAsia="Calibri"/>
                <w:szCs w:val="22"/>
              </w:rPr>
              <w:t>:</w:t>
            </w:r>
          </w:p>
          <w:p w14:paraId="3D256620" w14:textId="27577D64" w:rsidR="009A691F" w:rsidRPr="00D15716" w:rsidRDefault="00766F29" w:rsidP="009A691F">
            <w:pPr>
              <w:ind w:right="142"/>
              <w:rPr>
                <w:rFonts w:eastAsia="Calibri"/>
                <w:color w:val="EE0000"/>
                <w:szCs w:val="22"/>
              </w:rPr>
            </w:pPr>
            <w:r w:rsidRPr="009A691F">
              <w:rPr>
                <w:rFonts w:eastAsia="Calibri"/>
                <w:szCs w:val="22"/>
              </w:rPr>
              <w:t xml:space="preserve"> </w:t>
            </w:r>
            <w:r w:rsidR="008B5021" w:rsidRPr="009A691F">
              <w:rPr>
                <w:rFonts w:eastAsia="Calibri"/>
                <w:szCs w:val="22"/>
              </w:rPr>
              <w:t>202</w:t>
            </w:r>
            <w:r w:rsidR="009A691F" w:rsidRPr="009A691F">
              <w:rPr>
                <w:rFonts w:eastAsia="Calibri"/>
                <w:szCs w:val="22"/>
              </w:rPr>
              <w:t>5</w:t>
            </w:r>
            <w:r w:rsidR="008B5021" w:rsidRPr="009A691F">
              <w:rPr>
                <w:rFonts w:eastAsia="Calibri"/>
                <w:szCs w:val="22"/>
              </w:rPr>
              <w:t>-0</w:t>
            </w:r>
            <w:r w:rsidR="009A691F" w:rsidRPr="009A691F">
              <w:rPr>
                <w:rFonts w:eastAsia="Calibri"/>
                <w:szCs w:val="22"/>
              </w:rPr>
              <w:t>2</w:t>
            </w:r>
            <w:r w:rsidR="008B5021" w:rsidRPr="009A691F">
              <w:rPr>
                <w:rFonts w:eastAsia="Calibri"/>
                <w:szCs w:val="22"/>
              </w:rPr>
              <w:t>-0</w:t>
            </w:r>
            <w:r w:rsidR="009A691F" w:rsidRPr="009A691F">
              <w:rPr>
                <w:rFonts w:eastAsia="Calibri"/>
                <w:szCs w:val="22"/>
              </w:rPr>
              <w:t>7</w:t>
            </w:r>
            <w:r w:rsidR="008B5021" w:rsidRPr="009A691F">
              <w:rPr>
                <w:rFonts w:eastAsia="Calibri"/>
                <w:szCs w:val="22"/>
              </w:rPr>
              <w:t xml:space="preserve"> Nr. </w:t>
            </w:r>
            <w:r w:rsidR="009A691F" w:rsidRPr="009A691F">
              <w:rPr>
                <w:rFonts w:eastAsia="Calibri"/>
                <w:szCs w:val="22"/>
              </w:rPr>
              <w:t xml:space="preserve">KLP118228   </w:t>
            </w:r>
            <w:r w:rsidR="008B5021" w:rsidRPr="009A691F">
              <w:rPr>
                <w:rFonts w:eastAsia="Calibri"/>
                <w:szCs w:val="22"/>
              </w:rPr>
              <w:t xml:space="preserve"> -</w:t>
            </w:r>
            <w:r w:rsidR="004F4B64">
              <w:rPr>
                <w:rFonts w:eastAsia="Calibri"/>
                <w:szCs w:val="22"/>
              </w:rPr>
              <w:t xml:space="preserve"> </w:t>
            </w:r>
            <w:r w:rsidR="008B5021" w:rsidRPr="009A691F">
              <w:rPr>
                <w:rFonts w:eastAsia="Calibri"/>
                <w:szCs w:val="22"/>
              </w:rPr>
              <w:t xml:space="preserve"> </w:t>
            </w:r>
            <w:r w:rsidR="009A691F" w:rsidRPr="009A691F">
              <w:rPr>
                <w:rFonts w:eastAsia="Calibri"/>
                <w:szCs w:val="22"/>
              </w:rPr>
              <w:t>3 763,10</w:t>
            </w:r>
            <w:r w:rsidR="008B5021" w:rsidRPr="009A691F">
              <w:rPr>
                <w:rFonts w:eastAsia="Calibri"/>
                <w:szCs w:val="22"/>
              </w:rPr>
              <w:t xml:space="preserve"> Eur</w:t>
            </w:r>
            <w:r w:rsidR="008B5021" w:rsidRPr="00D15716">
              <w:rPr>
                <w:rFonts w:eastAsia="Calibri"/>
                <w:color w:val="EE0000"/>
                <w:szCs w:val="22"/>
              </w:rPr>
              <w:t xml:space="preserve"> </w:t>
            </w:r>
          </w:p>
          <w:p w14:paraId="37AF4F17" w14:textId="71914004" w:rsidR="008B5021" w:rsidRPr="00D15716" w:rsidRDefault="008B5021" w:rsidP="008B5021">
            <w:pPr>
              <w:ind w:right="142"/>
              <w:rPr>
                <w:rFonts w:eastAsia="Calibri"/>
                <w:color w:val="EE0000"/>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B79F7A0" w14:textId="4A1E6168" w:rsidR="00645CA0" w:rsidRPr="00BC49B6" w:rsidRDefault="00BC49B6" w:rsidP="00766D5E">
            <w:pPr>
              <w:jc w:val="center"/>
              <w:rPr>
                <w:szCs w:val="24"/>
              </w:rPr>
            </w:pPr>
            <w:r w:rsidRPr="00BC49B6">
              <w:rPr>
                <w:szCs w:val="24"/>
              </w:rPr>
              <w:t>3 763</w:t>
            </w:r>
            <w:r w:rsidR="0083056F" w:rsidRPr="00BC49B6">
              <w:rPr>
                <w:szCs w:val="24"/>
              </w:rPr>
              <w:t xml:space="preserve"> </w:t>
            </w:r>
          </w:p>
        </w:tc>
      </w:tr>
      <w:tr w:rsidR="00F94B13" w:rsidRPr="00064381" w14:paraId="1102111D" w14:textId="77777777" w:rsidTr="00B67F6C">
        <w:trPr>
          <w:trHeight w:val="1406"/>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DFE9E" w14:textId="6F0FB9EF" w:rsidR="00F94B13" w:rsidRPr="000B389A" w:rsidRDefault="00F94B13" w:rsidP="00D93130">
            <w:r w:rsidRPr="00F94B13">
              <w:t>4.3.</w:t>
            </w:r>
            <w:r w:rsidR="004F4B64">
              <w:t>2</w:t>
            </w:r>
            <w:r w:rsidRPr="00F94B13">
              <w:t>.</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6FFDD75A" w14:textId="1A11F131" w:rsidR="00F94B13" w:rsidRPr="00504260" w:rsidRDefault="00D309C3" w:rsidP="00D309C3">
            <w:pPr>
              <w:ind w:right="-129"/>
            </w:pPr>
            <w:r w:rsidRPr="00D309C3">
              <w:t>Atliekų surinkimo, transportavimo, perdirbimo, kitokio naudojimo ar šalinimo darbai</w:t>
            </w:r>
          </w:p>
        </w:tc>
        <w:tc>
          <w:tcPr>
            <w:tcW w:w="5083" w:type="dxa"/>
            <w:tcBorders>
              <w:top w:val="nil"/>
              <w:left w:val="single" w:sz="4" w:space="0" w:color="auto"/>
              <w:bottom w:val="single" w:sz="8" w:space="0" w:color="auto"/>
              <w:right w:val="single" w:sz="8" w:space="0" w:color="auto"/>
            </w:tcBorders>
          </w:tcPr>
          <w:p w14:paraId="06B4C353" w14:textId="75E7C60E" w:rsidR="00470D02" w:rsidRPr="0083056F" w:rsidRDefault="00D309C3" w:rsidP="00D93130">
            <w:pPr>
              <w:ind w:right="142"/>
              <w:jc w:val="both"/>
              <w:rPr>
                <w:rFonts w:eastAsia="Calibri"/>
                <w:szCs w:val="22"/>
              </w:rPr>
            </w:pPr>
            <w:r w:rsidRPr="00D15716">
              <w:rPr>
                <w:rFonts w:eastAsia="Calibri"/>
                <w:color w:val="EE0000"/>
                <w:szCs w:val="22"/>
              </w:rPr>
              <w:t xml:space="preserve"> </w:t>
            </w:r>
            <w:r w:rsidRPr="0083056F">
              <w:rPr>
                <w:rFonts w:eastAsia="Calibri"/>
                <w:szCs w:val="22"/>
              </w:rPr>
              <w:t>Už bešeimininkių atliekų</w:t>
            </w:r>
            <w:r w:rsidR="005171E9" w:rsidRPr="0083056F">
              <w:rPr>
                <w:rFonts w:eastAsia="Calibri"/>
                <w:szCs w:val="22"/>
              </w:rPr>
              <w:t>,</w:t>
            </w:r>
            <w:r w:rsidR="00BF3CA1">
              <w:rPr>
                <w:rFonts w:eastAsia="Calibri"/>
                <w:szCs w:val="22"/>
              </w:rPr>
              <w:t xml:space="preserve">  statybinių medžiagų, turinčių asbesto, išvežimas ir utilizavimas, </w:t>
            </w:r>
            <w:r w:rsidR="005171E9" w:rsidRPr="0083056F">
              <w:rPr>
                <w:rFonts w:eastAsia="Calibri"/>
                <w:szCs w:val="22"/>
              </w:rPr>
              <w:t xml:space="preserve"> žalienų</w:t>
            </w:r>
            <w:r w:rsidRPr="0083056F">
              <w:rPr>
                <w:rFonts w:eastAsia="Calibri"/>
                <w:szCs w:val="22"/>
              </w:rPr>
              <w:t xml:space="preserve"> tvarkymą</w:t>
            </w:r>
            <w:r w:rsidR="0083056F" w:rsidRPr="0083056F">
              <w:rPr>
                <w:rFonts w:eastAsia="Calibri"/>
                <w:szCs w:val="22"/>
              </w:rPr>
              <w:t xml:space="preserve">, bebraviečių išvalymą Jurbarko mieste ir </w:t>
            </w:r>
            <w:r w:rsidR="005171E9" w:rsidRPr="0083056F">
              <w:rPr>
                <w:rFonts w:eastAsia="Calibri"/>
                <w:szCs w:val="22"/>
              </w:rPr>
              <w:t xml:space="preserve"> Jurbarko rajono seniūnijose</w:t>
            </w:r>
            <w:r w:rsidRPr="0083056F">
              <w:rPr>
                <w:rFonts w:eastAsia="Calibri"/>
                <w:szCs w:val="22"/>
              </w:rPr>
              <w:t xml:space="preserve"> UAB „Jurbarko komunalininkas“ pagal PVM sąskaitas  faktūras:</w:t>
            </w:r>
          </w:p>
          <w:p w14:paraId="123D3287" w14:textId="337B2945" w:rsidR="005171E9" w:rsidRDefault="005171E9" w:rsidP="00D93130">
            <w:pPr>
              <w:ind w:right="142"/>
              <w:jc w:val="both"/>
              <w:rPr>
                <w:rFonts w:eastAsia="Calibri"/>
                <w:szCs w:val="22"/>
              </w:rPr>
            </w:pPr>
            <w:r w:rsidRPr="00D15716">
              <w:rPr>
                <w:rFonts w:eastAsia="Calibri"/>
                <w:color w:val="EE0000"/>
                <w:szCs w:val="22"/>
              </w:rPr>
              <w:t xml:space="preserve"> </w:t>
            </w:r>
            <w:r w:rsidR="0083056F" w:rsidRPr="0083056F">
              <w:rPr>
                <w:rFonts w:eastAsia="Calibri"/>
                <w:szCs w:val="22"/>
              </w:rPr>
              <w:t xml:space="preserve">2024-12-31 </w:t>
            </w:r>
            <w:r w:rsidR="00D309C3" w:rsidRPr="0083056F">
              <w:rPr>
                <w:rFonts w:eastAsia="Calibri"/>
                <w:szCs w:val="22"/>
              </w:rPr>
              <w:t>Nr. JKOM01</w:t>
            </w:r>
            <w:r w:rsidR="0083056F" w:rsidRPr="0083056F">
              <w:rPr>
                <w:rFonts w:eastAsia="Calibri"/>
                <w:szCs w:val="22"/>
              </w:rPr>
              <w:t>4872</w:t>
            </w:r>
            <w:r w:rsidRPr="0083056F">
              <w:rPr>
                <w:rFonts w:eastAsia="Calibri"/>
                <w:szCs w:val="22"/>
              </w:rPr>
              <w:t xml:space="preserve"> –    49</w:t>
            </w:r>
            <w:r w:rsidR="0083056F" w:rsidRPr="0083056F">
              <w:rPr>
                <w:rFonts w:eastAsia="Calibri"/>
                <w:szCs w:val="22"/>
              </w:rPr>
              <w:t>8</w:t>
            </w:r>
            <w:r w:rsidRPr="0083056F">
              <w:rPr>
                <w:rFonts w:eastAsia="Calibri"/>
                <w:szCs w:val="22"/>
              </w:rPr>
              <w:t>,</w:t>
            </w:r>
            <w:r w:rsidR="0083056F" w:rsidRPr="0083056F">
              <w:rPr>
                <w:rFonts w:eastAsia="Calibri"/>
                <w:szCs w:val="22"/>
              </w:rPr>
              <w:t>52</w:t>
            </w:r>
            <w:r w:rsidRPr="0083056F">
              <w:rPr>
                <w:rFonts w:eastAsia="Calibri"/>
                <w:szCs w:val="22"/>
              </w:rPr>
              <w:t xml:space="preserve"> Eur</w:t>
            </w:r>
          </w:p>
          <w:p w14:paraId="4863703F" w14:textId="0BA72B7C" w:rsidR="0012102D" w:rsidRDefault="0012102D" w:rsidP="00D93130">
            <w:pPr>
              <w:ind w:right="142"/>
              <w:jc w:val="both"/>
              <w:rPr>
                <w:rFonts w:eastAsia="Calibri"/>
                <w:szCs w:val="22"/>
              </w:rPr>
            </w:pPr>
            <w:r>
              <w:rPr>
                <w:rFonts w:eastAsia="Calibri"/>
                <w:szCs w:val="22"/>
              </w:rPr>
              <w:t xml:space="preserve"> 2025-03-31 Nr. JKOM015465 –    611,76 Eur</w:t>
            </w:r>
          </w:p>
          <w:p w14:paraId="40926CD3" w14:textId="4E36A638" w:rsidR="0012102D" w:rsidRDefault="0012102D" w:rsidP="00D93130">
            <w:pPr>
              <w:ind w:right="142"/>
              <w:jc w:val="both"/>
              <w:rPr>
                <w:rFonts w:eastAsia="Calibri"/>
                <w:szCs w:val="22"/>
              </w:rPr>
            </w:pPr>
            <w:r>
              <w:rPr>
                <w:rFonts w:eastAsia="Calibri"/>
                <w:szCs w:val="22"/>
              </w:rPr>
              <w:t xml:space="preserve"> 2025-03-31 Nr. JKOM015422 </w:t>
            </w:r>
            <w:r w:rsidR="008C12C8" w:rsidRPr="008C12C8">
              <w:rPr>
                <w:rFonts w:eastAsia="Calibri"/>
                <w:szCs w:val="22"/>
              </w:rPr>
              <w:t>–</w:t>
            </w:r>
            <w:r>
              <w:rPr>
                <w:rFonts w:eastAsia="Calibri"/>
                <w:szCs w:val="22"/>
              </w:rPr>
              <w:t xml:space="preserve">     233,34 Eur</w:t>
            </w:r>
          </w:p>
          <w:p w14:paraId="783B7D5F" w14:textId="6C74A2FA" w:rsidR="00470D02" w:rsidRPr="00D15716" w:rsidRDefault="00BF3CA1" w:rsidP="0026663D">
            <w:pPr>
              <w:ind w:right="142"/>
              <w:jc w:val="both"/>
              <w:rPr>
                <w:rFonts w:eastAsia="Calibri"/>
                <w:color w:val="EE0000"/>
                <w:szCs w:val="22"/>
              </w:rPr>
            </w:pPr>
            <w:r>
              <w:rPr>
                <w:rFonts w:eastAsia="Calibri"/>
                <w:color w:val="EE0000"/>
                <w:szCs w:val="22"/>
              </w:rPr>
              <w:t xml:space="preserve"> </w:t>
            </w:r>
            <w:r w:rsidRPr="00BF3CA1">
              <w:rPr>
                <w:rFonts w:eastAsia="Calibri"/>
                <w:szCs w:val="22"/>
              </w:rPr>
              <w:t xml:space="preserve">2025-09-30 Nr. JKOM016724 </w:t>
            </w:r>
            <w:r w:rsidR="008C12C8" w:rsidRPr="008C12C8">
              <w:rPr>
                <w:rFonts w:eastAsia="Calibri"/>
                <w:szCs w:val="22"/>
              </w:rPr>
              <w:t>–</w:t>
            </w:r>
            <w:r w:rsidRPr="00BF3CA1">
              <w:rPr>
                <w:rFonts w:eastAsia="Calibri"/>
                <w:szCs w:val="22"/>
              </w:rPr>
              <w:t xml:space="preserve">  5 146,13 Eur</w:t>
            </w:r>
            <w:r w:rsidR="005171E9" w:rsidRPr="00D15716">
              <w:rPr>
                <w:rFonts w:eastAsia="Calibri"/>
                <w:color w:val="EE0000"/>
                <w:szCs w:val="22"/>
              </w:rPr>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D459216" w14:textId="5652CB92" w:rsidR="00F94B13" w:rsidRPr="00BC49B6" w:rsidRDefault="00BC49B6" w:rsidP="00D40CF6">
            <w:pPr>
              <w:jc w:val="center"/>
              <w:rPr>
                <w:szCs w:val="24"/>
              </w:rPr>
            </w:pPr>
            <w:r w:rsidRPr="00BC49B6">
              <w:rPr>
                <w:szCs w:val="24"/>
              </w:rPr>
              <w:t>6 490</w:t>
            </w:r>
          </w:p>
        </w:tc>
      </w:tr>
      <w:tr w:rsidR="00064381" w:rsidRPr="00064381" w14:paraId="5161634B" w14:textId="77777777" w:rsidTr="00B67F6C">
        <w:trPr>
          <w:trHeight w:val="85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57C31D" w14:textId="121F80C3" w:rsidR="00645CA0" w:rsidRPr="000B389A" w:rsidRDefault="00F94B13" w:rsidP="00D93130">
            <w:r w:rsidRPr="00F94B13">
              <w:lastRenderedPageBreak/>
              <w:t>4.3.</w:t>
            </w:r>
            <w:r w:rsidR="0026663D">
              <w:t>3</w:t>
            </w:r>
            <w:r w:rsidRPr="00F94B13">
              <w:t>.</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22E505C8" w14:textId="77777777" w:rsidR="00645CA0" w:rsidRPr="00504260" w:rsidRDefault="00645CA0" w:rsidP="00D93130">
            <w:r w:rsidRPr="00504260">
              <w:t>Atliekų surinkimo, transportavimo, perdirbimo, kitokio naudojimo ar šalinimo darbai</w:t>
            </w:r>
          </w:p>
        </w:tc>
        <w:tc>
          <w:tcPr>
            <w:tcW w:w="5083" w:type="dxa"/>
            <w:tcBorders>
              <w:top w:val="nil"/>
              <w:left w:val="single" w:sz="4" w:space="0" w:color="auto"/>
              <w:bottom w:val="single" w:sz="8" w:space="0" w:color="auto"/>
              <w:right w:val="single" w:sz="8" w:space="0" w:color="auto"/>
            </w:tcBorders>
          </w:tcPr>
          <w:p w14:paraId="0500EE80" w14:textId="1B094734" w:rsidR="00645CA0" w:rsidRPr="00C32A95" w:rsidRDefault="00645CA0" w:rsidP="00D93130">
            <w:pPr>
              <w:ind w:right="142"/>
              <w:jc w:val="both"/>
              <w:rPr>
                <w:rFonts w:eastAsia="Calibri"/>
                <w:szCs w:val="22"/>
              </w:rPr>
            </w:pPr>
            <w:r w:rsidRPr="00D15716">
              <w:rPr>
                <w:rFonts w:eastAsia="Calibri"/>
                <w:color w:val="EE0000"/>
                <w:szCs w:val="22"/>
              </w:rPr>
              <w:t xml:space="preserve"> </w:t>
            </w:r>
            <w:r w:rsidRPr="00C32A95">
              <w:rPr>
                <w:rFonts w:eastAsia="Calibri"/>
                <w:szCs w:val="22"/>
              </w:rPr>
              <w:t>Už bešeimininkių</w:t>
            </w:r>
            <w:r w:rsidR="00DD3F78" w:rsidRPr="00C32A95">
              <w:t xml:space="preserve"> </w:t>
            </w:r>
            <w:r w:rsidR="00DD3F78" w:rsidRPr="00C32A95">
              <w:rPr>
                <w:rFonts w:eastAsia="Calibri"/>
                <w:szCs w:val="22"/>
              </w:rPr>
              <w:t>transporto priemonių ardymo (atliekos – stiklas, plastikas),</w:t>
            </w:r>
            <w:r w:rsidRPr="00C32A95">
              <w:rPr>
                <w:rFonts w:eastAsia="Calibri"/>
                <w:szCs w:val="22"/>
              </w:rPr>
              <w:t xml:space="preserve"> </w:t>
            </w:r>
            <w:proofErr w:type="spellStart"/>
            <w:r w:rsidRPr="00C32A95">
              <w:rPr>
                <w:rFonts w:eastAsia="Calibri"/>
                <w:szCs w:val="22"/>
              </w:rPr>
              <w:t>stambiagabaričių</w:t>
            </w:r>
            <w:proofErr w:type="spellEnd"/>
            <w:r w:rsidRPr="00C32A95">
              <w:rPr>
                <w:rFonts w:eastAsia="Calibri"/>
                <w:szCs w:val="22"/>
              </w:rPr>
              <w:t xml:space="preserve"> plastiko atliekų, naudotų padangų (ne didesnių nei 118 cm ir 39 cm pločio), </w:t>
            </w:r>
            <w:r w:rsidR="00504260" w:rsidRPr="00C32A95">
              <w:rPr>
                <w:rFonts w:eastAsia="Calibri"/>
                <w:szCs w:val="22"/>
              </w:rPr>
              <w:t>betono, plytų, čerpių, keramikos gaminių mišinių, statybinių medžiagų, turinčių asbesto</w:t>
            </w:r>
            <w:r w:rsidR="00A96113" w:rsidRPr="00C32A95">
              <w:rPr>
                <w:rFonts w:eastAsia="Calibri"/>
                <w:szCs w:val="22"/>
              </w:rPr>
              <w:t>, dienos šviesos lempos ir kt. atliekos kuriose yra gyvsidabrio, dažų atliekos, kuriose yra pavojingų cheminių medžiagų</w:t>
            </w:r>
            <w:r w:rsidR="00504260" w:rsidRPr="00C32A95">
              <w:rPr>
                <w:rFonts w:eastAsia="Calibri"/>
                <w:szCs w:val="22"/>
              </w:rPr>
              <w:t xml:space="preserve"> </w:t>
            </w:r>
            <w:r w:rsidRPr="00C32A95">
              <w:rPr>
                <w:rFonts w:eastAsia="Calibri"/>
                <w:szCs w:val="22"/>
              </w:rPr>
              <w:t xml:space="preserve"> surinkimo ir sutvarkymo paslaugas UAB Tauragės regiono atliekų tvarkymo centrui pagal PVM sąskaitas faktūras:</w:t>
            </w:r>
          </w:p>
          <w:p w14:paraId="6043F009" w14:textId="3D21534D" w:rsidR="00DD3F78" w:rsidRPr="00C32A95" w:rsidRDefault="00102E9B" w:rsidP="00D93130">
            <w:pPr>
              <w:ind w:right="142"/>
              <w:jc w:val="both"/>
              <w:rPr>
                <w:rFonts w:eastAsia="Calibri"/>
                <w:szCs w:val="22"/>
              </w:rPr>
            </w:pPr>
            <w:r w:rsidRPr="00C32A95">
              <w:rPr>
                <w:rFonts w:eastAsia="Calibri"/>
                <w:szCs w:val="22"/>
              </w:rPr>
              <w:t xml:space="preserve"> </w:t>
            </w:r>
            <w:r w:rsidR="00C32A95">
              <w:rPr>
                <w:rFonts w:eastAsia="Calibri"/>
                <w:szCs w:val="22"/>
              </w:rPr>
              <w:t>2025-01-31</w:t>
            </w:r>
            <w:r w:rsidR="00DD3F78" w:rsidRPr="00C32A95">
              <w:rPr>
                <w:rFonts w:eastAsia="Calibri"/>
                <w:szCs w:val="22"/>
              </w:rPr>
              <w:t xml:space="preserve"> Nr. TRATC</w:t>
            </w:r>
            <w:r w:rsidRPr="00C32A95">
              <w:rPr>
                <w:rFonts w:eastAsia="Calibri"/>
                <w:szCs w:val="22"/>
              </w:rPr>
              <w:t>01</w:t>
            </w:r>
            <w:r w:rsidR="00C32A95">
              <w:rPr>
                <w:rFonts w:eastAsia="Calibri"/>
                <w:szCs w:val="22"/>
              </w:rPr>
              <w:t>1271</w:t>
            </w:r>
            <w:r w:rsidR="00DD3F78" w:rsidRPr="00C32A95">
              <w:rPr>
                <w:rFonts w:eastAsia="Calibri"/>
                <w:szCs w:val="22"/>
              </w:rPr>
              <w:t xml:space="preserve"> – </w:t>
            </w:r>
            <w:r w:rsidR="00C32A95">
              <w:rPr>
                <w:rFonts w:eastAsia="Calibri"/>
                <w:szCs w:val="22"/>
              </w:rPr>
              <w:t xml:space="preserve"> 1 114,68</w:t>
            </w:r>
            <w:r w:rsidR="00216BDB">
              <w:rPr>
                <w:rFonts w:eastAsia="Calibri"/>
                <w:szCs w:val="22"/>
              </w:rPr>
              <w:t xml:space="preserve"> </w:t>
            </w:r>
            <w:r w:rsidR="00DD3F78" w:rsidRPr="00C32A95">
              <w:rPr>
                <w:rFonts w:eastAsia="Calibri"/>
                <w:szCs w:val="22"/>
              </w:rPr>
              <w:t>Eur</w:t>
            </w:r>
          </w:p>
          <w:p w14:paraId="666B2FA1" w14:textId="7716CAFD" w:rsidR="00E11B72" w:rsidRDefault="00EF061B" w:rsidP="005B3CE2">
            <w:pPr>
              <w:ind w:right="142"/>
              <w:jc w:val="both"/>
              <w:rPr>
                <w:rFonts w:eastAsia="Calibri"/>
                <w:szCs w:val="22"/>
              </w:rPr>
            </w:pPr>
            <w:r w:rsidRPr="00D15716">
              <w:rPr>
                <w:rFonts w:eastAsia="Calibri"/>
                <w:color w:val="EE0000"/>
                <w:szCs w:val="22"/>
              </w:rPr>
              <w:t xml:space="preserve"> </w:t>
            </w:r>
            <w:r w:rsidR="00A74794" w:rsidRPr="00A74794">
              <w:rPr>
                <w:rFonts w:eastAsia="Calibri"/>
                <w:szCs w:val="22"/>
              </w:rPr>
              <w:t>2025-02-28 Nr. TRATC011324</w:t>
            </w:r>
            <w:r w:rsidR="00664A7A">
              <w:rPr>
                <w:rFonts w:eastAsia="Calibri"/>
                <w:szCs w:val="22"/>
              </w:rPr>
              <w:t xml:space="preserve"> </w:t>
            </w:r>
            <w:r w:rsidR="008C12C8" w:rsidRPr="008C12C8">
              <w:rPr>
                <w:rFonts w:eastAsia="Calibri"/>
                <w:szCs w:val="22"/>
              </w:rPr>
              <w:t>–</w:t>
            </w:r>
            <w:r w:rsidR="00A74794" w:rsidRPr="00A74794">
              <w:rPr>
                <w:rFonts w:eastAsia="Calibri"/>
                <w:szCs w:val="22"/>
              </w:rPr>
              <w:t xml:space="preserve"> </w:t>
            </w:r>
            <w:r w:rsidR="00216BDB">
              <w:rPr>
                <w:rFonts w:eastAsia="Calibri"/>
                <w:szCs w:val="22"/>
              </w:rPr>
              <w:t xml:space="preserve"> </w:t>
            </w:r>
            <w:r w:rsidR="00A74794" w:rsidRPr="00A74794">
              <w:rPr>
                <w:rFonts w:eastAsia="Calibri"/>
                <w:szCs w:val="22"/>
              </w:rPr>
              <w:t>1 533,87</w:t>
            </w:r>
            <w:r w:rsidR="00216BDB">
              <w:rPr>
                <w:rFonts w:eastAsia="Calibri"/>
                <w:szCs w:val="22"/>
              </w:rPr>
              <w:t xml:space="preserve"> </w:t>
            </w:r>
            <w:r w:rsidR="00A74794" w:rsidRPr="00A74794">
              <w:rPr>
                <w:rFonts w:eastAsia="Calibri"/>
                <w:szCs w:val="22"/>
              </w:rPr>
              <w:t>Eur</w:t>
            </w:r>
          </w:p>
          <w:p w14:paraId="4F85254F" w14:textId="48015CE1" w:rsidR="00216BDB" w:rsidRDefault="00216BDB" w:rsidP="005B3CE2">
            <w:pPr>
              <w:ind w:right="142"/>
              <w:jc w:val="both"/>
              <w:rPr>
                <w:rFonts w:eastAsia="Calibri"/>
                <w:szCs w:val="22"/>
              </w:rPr>
            </w:pPr>
            <w:r>
              <w:rPr>
                <w:rFonts w:eastAsia="Calibri"/>
                <w:color w:val="EE0000"/>
                <w:szCs w:val="22"/>
              </w:rPr>
              <w:t xml:space="preserve"> </w:t>
            </w:r>
            <w:r w:rsidRPr="00216BDB">
              <w:rPr>
                <w:rFonts w:eastAsia="Calibri"/>
                <w:szCs w:val="22"/>
              </w:rPr>
              <w:t xml:space="preserve">2025-04-30 Nr. TRATC011415 </w:t>
            </w:r>
            <w:r w:rsidR="008C12C8" w:rsidRPr="008C12C8">
              <w:rPr>
                <w:rFonts w:eastAsia="Calibri"/>
                <w:szCs w:val="22"/>
              </w:rPr>
              <w:t>–</w:t>
            </w:r>
            <w:r w:rsidRPr="00216BDB">
              <w:rPr>
                <w:rFonts w:eastAsia="Calibri"/>
                <w:szCs w:val="22"/>
              </w:rPr>
              <w:t xml:space="preserve">   1 146,11 Eur</w:t>
            </w:r>
          </w:p>
          <w:p w14:paraId="6C1C03FE" w14:textId="41D6B8C3" w:rsidR="000C035A" w:rsidRDefault="000C035A" w:rsidP="005B3CE2">
            <w:pPr>
              <w:ind w:right="142"/>
              <w:jc w:val="both"/>
              <w:rPr>
                <w:rFonts w:eastAsia="Calibri"/>
                <w:szCs w:val="22"/>
              </w:rPr>
            </w:pPr>
            <w:r>
              <w:rPr>
                <w:rFonts w:eastAsia="Calibri"/>
                <w:szCs w:val="22"/>
              </w:rPr>
              <w:t xml:space="preserve"> 2025-03-31 Nr. TRATC011370 </w:t>
            </w:r>
            <w:r w:rsidR="008C12C8" w:rsidRPr="008C12C8">
              <w:rPr>
                <w:rFonts w:eastAsia="Calibri"/>
                <w:szCs w:val="22"/>
              </w:rPr>
              <w:t>–</w:t>
            </w:r>
            <w:r>
              <w:rPr>
                <w:rFonts w:eastAsia="Calibri"/>
                <w:szCs w:val="22"/>
              </w:rPr>
              <w:t xml:space="preserve">  2 635,65 Eur</w:t>
            </w:r>
          </w:p>
          <w:p w14:paraId="66BF4D36" w14:textId="62790FCD" w:rsidR="00FC489A" w:rsidRDefault="00FC489A" w:rsidP="005B3CE2">
            <w:pPr>
              <w:ind w:right="142"/>
              <w:jc w:val="both"/>
              <w:rPr>
                <w:rFonts w:eastAsia="Calibri"/>
                <w:szCs w:val="22"/>
              </w:rPr>
            </w:pPr>
            <w:r>
              <w:rPr>
                <w:rFonts w:eastAsia="Calibri"/>
                <w:szCs w:val="22"/>
              </w:rPr>
              <w:t xml:space="preserve"> 2025-05-31 Nr. TRATC011464 </w:t>
            </w:r>
            <w:r w:rsidR="008C12C8" w:rsidRPr="008C12C8">
              <w:rPr>
                <w:rFonts w:eastAsia="Calibri"/>
                <w:szCs w:val="22"/>
              </w:rPr>
              <w:t>–</w:t>
            </w:r>
            <w:r>
              <w:rPr>
                <w:rFonts w:eastAsia="Calibri"/>
                <w:szCs w:val="22"/>
              </w:rPr>
              <w:t xml:space="preserve">  1 372,60 Eur</w:t>
            </w:r>
            <w:r w:rsidR="000378E0">
              <w:rPr>
                <w:rFonts w:eastAsia="Calibri"/>
                <w:szCs w:val="22"/>
              </w:rPr>
              <w:t xml:space="preserve"> </w:t>
            </w:r>
          </w:p>
          <w:p w14:paraId="53738F48" w14:textId="79620803" w:rsidR="000378E0" w:rsidRDefault="000378E0" w:rsidP="005B3CE2">
            <w:pPr>
              <w:ind w:right="142"/>
              <w:jc w:val="both"/>
              <w:rPr>
                <w:rFonts w:eastAsia="Calibri"/>
                <w:szCs w:val="22"/>
              </w:rPr>
            </w:pPr>
            <w:r>
              <w:rPr>
                <w:rFonts w:eastAsia="Calibri"/>
                <w:szCs w:val="22"/>
              </w:rPr>
              <w:t xml:space="preserve"> 2025-06-30 Nr. TRATC011525 </w:t>
            </w:r>
            <w:r w:rsidR="008C12C8" w:rsidRPr="008C12C8">
              <w:rPr>
                <w:rFonts w:eastAsia="Calibri"/>
                <w:szCs w:val="22"/>
              </w:rPr>
              <w:t>–</w:t>
            </w:r>
            <w:r>
              <w:rPr>
                <w:rFonts w:eastAsia="Calibri"/>
                <w:szCs w:val="22"/>
              </w:rPr>
              <w:t xml:space="preserve">   1 512,04 Eur</w:t>
            </w:r>
          </w:p>
          <w:p w14:paraId="6272A73A" w14:textId="3784A6BE" w:rsidR="00BD30C5" w:rsidRDefault="00BD30C5" w:rsidP="005B3CE2">
            <w:pPr>
              <w:ind w:right="142"/>
              <w:jc w:val="both"/>
              <w:rPr>
                <w:rFonts w:eastAsia="Calibri"/>
                <w:szCs w:val="22"/>
              </w:rPr>
            </w:pPr>
            <w:r>
              <w:rPr>
                <w:rFonts w:eastAsia="Calibri"/>
                <w:szCs w:val="22"/>
              </w:rPr>
              <w:t xml:space="preserve"> 2025-07-31 Nr. TRATC011592 </w:t>
            </w:r>
            <w:r w:rsidR="008C12C8" w:rsidRPr="008C12C8">
              <w:rPr>
                <w:rFonts w:eastAsia="Calibri"/>
                <w:szCs w:val="22"/>
              </w:rPr>
              <w:t>–</w:t>
            </w:r>
            <w:r>
              <w:rPr>
                <w:rFonts w:eastAsia="Calibri"/>
                <w:szCs w:val="22"/>
              </w:rPr>
              <w:t xml:space="preserve">    4 480,99 Eur</w:t>
            </w:r>
          </w:p>
          <w:p w14:paraId="08EDCD2F" w14:textId="1FCCD614" w:rsidR="00A65C93" w:rsidRDefault="00A65C93" w:rsidP="005B3CE2">
            <w:pPr>
              <w:ind w:right="142"/>
              <w:jc w:val="both"/>
              <w:rPr>
                <w:rFonts w:eastAsia="Calibri"/>
                <w:szCs w:val="22"/>
              </w:rPr>
            </w:pPr>
            <w:r>
              <w:rPr>
                <w:rFonts w:eastAsia="Calibri"/>
                <w:szCs w:val="22"/>
              </w:rPr>
              <w:t xml:space="preserve"> 2025-08-29 Nr. TRATC011622 </w:t>
            </w:r>
            <w:r w:rsidR="008C12C8" w:rsidRPr="008C12C8">
              <w:rPr>
                <w:rFonts w:eastAsia="Calibri"/>
                <w:szCs w:val="22"/>
              </w:rPr>
              <w:t>–</w:t>
            </w:r>
            <w:r>
              <w:rPr>
                <w:rFonts w:eastAsia="Calibri"/>
                <w:szCs w:val="22"/>
              </w:rPr>
              <w:t xml:space="preserve">   1 081,12 Eur</w:t>
            </w:r>
          </w:p>
          <w:p w14:paraId="156CFF23" w14:textId="282E6ECB" w:rsidR="00E40E32" w:rsidRDefault="00E40E32" w:rsidP="005B3CE2">
            <w:pPr>
              <w:ind w:right="142"/>
              <w:jc w:val="both"/>
              <w:rPr>
                <w:rFonts w:eastAsia="Calibri"/>
                <w:szCs w:val="22"/>
              </w:rPr>
            </w:pPr>
            <w:r>
              <w:rPr>
                <w:rFonts w:eastAsia="Calibri"/>
                <w:szCs w:val="22"/>
              </w:rPr>
              <w:t xml:space="preserve"> 2025-09-30 Nr. TRATC011706 </w:t>
            </w:r>
            <w:r w:rsidR="008C12C8" w:rsidRPr="008C12C8">
              <w:rPr>
                <w:rFonts w:eastAsia="Calibri"/>
                <w:szCs w:val="22"/>
              </w:rPr>
              <w:t>–</w:t>
            </w:r>
            <w:r>
              <w:rPr>
                <w:rFonts w:eastAsia="Calibri"/>
                <w:szCs w:val="22"/>
              </w:rPr>
              <w:t xml:space="preserve">    1 972,35 Eur</w:t>
            </w:r>
          </w:p>
          <w:p w14:paraId="4A9D4B95" w14:textId="43D8E70E" w:rsidR="00B904AF" w:rsidRDefault="00B904AF" w:rsidP="005B3CE2">
            <w:pPr>
              <w:ind w:right="142"/>
              <w:jc w:val="both"/>
              <w:rPr>
                <w:rFonts w:eastAsia="Calibri"/>
                <w:szCs w:val="22"/>
              </w:rPr>
            </w:pPr>
            <w:r>
              <w:rPr>
                <w:rFonts w:eastAsia="Calibri"/>
                <w:szCs w:val="22"/>
              </w:rPr>
              <w:t xml:space="preserve"> 2025-10-31 Nr. TRARC011797 </w:t>
            </w:r>
            <w:r w:rsidR="008C12C8" w:rsidRPr="008C12C8">
              <w:rPr>
                <w:rFonts w:eastAsia="Calibri"/>
                <w:szCs w:val="22"/>
              </w:rPr>
              <w:t>–</w:t>
            </w:r>
            <w:r>
              <w:rPr>
                <w:rFonts w:eastAsia="Calibri"/>
                <w:szCs w:val="22"/>
              </w:rPr>
              <w:t xml:space="preserve">         86,29 Eur</w:t>
            </w:r>
          </w:p>
          <w:p w14:paraId="17831B7F" w14:textId="7E593646" w:rsidR="00664A7A" w:rsidRPr="00216BDB" w:rsidRDefault="00664A7A" w:rsidP="005B3CE2">
            <w:pPr>
              <w:ind w:right="142"/>
              <w:jc w:val="both"/>
              <w:rPr>
                <w:rFonts w:eastAsia="Calibri"/>
                <w:szCs w:val="22"/>
              </w:rPr>
            </w:pPr>
            <w:r>
              <w:rPr>
                <w:rFonts w:eastAsia="Calibri"/>
                <w:szCs w:val="22"/>
              </w:rPr>
              <w:t xml:space="preserve"> 2025-11-28 Nr. TRATC011860 –    1 394,31 Eur</w:t>
            </w:r>
          </w:p>
          <w:p w14:paraId="49A7651F" w14:textId="664491D6" w:rsidR="00645CA0" w:rsidRPr="00D15716" w:rsidRDefault="00645CA0" w:rsidP="00E1760C">
            <w:pPr>
              <w:ind w:right="142"/>
              <w:jc w:val="both"/>
              <w:rPr>
                <w:rFonts w:eastAsia="Calibri"/>
                <w:color w:val="EE0000"/>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5DF44DB" w14:textId="54FF10DF" w:rsidR="00645CA0" w:rsidRPr="00D15716" w:rsidRDefault="00853B47" w:rsidP="00D40CF6">
            <w:pPr>
              <w:jc w:val="center"/>
              <w:rPr>
                <w:color w:val="EE0000"/>
                <w:szCs w:val="24"/>
              </w:rPr>
            </w:pPr>
            <w:r w:rsidRPr="00853B47">
              <w:rPr>
                <w:szCs w:val="24"/>
              </w:rPr>
              <w:t>18 330</w:t>
            </w:r>
          </w:p>
        </w:tc>
      </w:tr>
      <w:tr w:rsidR="00C64284" w:rsidRPr="00C64284" w14:paraId="146E6537" w14:textId="77777777" w:rsidTr="00B67F6C">
        <w:trPr>
          <w:trHeight w:val="1406"/>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9DEB76" w14:textId="2DE7D8FD" w:rsidR="004A134E" w:rsidRPr="00F94B13" w:rsidRDefault="004A134E" w:rsidP="00D93130">
            <w:r w:rsidRPr="004A134E">
              <w:t>4.3.</w:t>
            </w:r>
            <w:r w:rsidR="0026663D">
              <w:t>4</w:t>
            </w:r>
            <w:r w:rsidRPr="004A134E">
              <w:t>.</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665ED426" w14:textId="1530441B" w:rsidR="004A134E" w:rsidRPr="00504260" w:rsidRDefault="004A134E" w:rsidP="00D93130">
            <w:r w:rsidRPr="004A134E">
              <w:t>Atliekų surinkimo, transportavimo, perdirbimo, kitokio naudojimo ar šalinimo darbai</w:t>
            </w:r>
          </w:p>
        </w:tc>
        <w:tc>
          <w:tcPr>
            <w:tcW w:w="5083" w:type="dxa"/>
            <w:tcBorders>
              <w:top w:val="nil"/>
              <w:left w:val="single" w:sz="4" w:space="0" w:color="auto"/>
              <w:bottom w:val="single" w:sz="8" w:space="0" w:color="auto"/>
              <w:right w:val="single" w:sz="8" w:space="0" w:color="auto"/>
            </w:tcBorders>
          </w:tcPr>
          <w:p w14:paraId="61ADD3F3" w14:textId="7324E484" w:rsidR="004A134E" w:rsidRPr="00C64284" w:rsidRDefault="004A134E" w:rsidP="00D93130">
            <w:pPr>
              <w:ind w:right="142"/>
              <w:jc w:val="both"/>
              <w:rPr>
                <w:rFonts w:eastAsia="Calibri"/>
                <w:szCs w:val="22"/>
              </w:rPr>
            </w:pPr>
            <w:r w:rsidRPr="00C64284">
              <w:rPr>
                <w:rFonts w:eastAsia="Calibri"/>
                <w:szCs w:val="22"/>
              </w:rPr>
              <w:t xml:space="preserve"> </w:t>
            </w:r>
            <w:r w:rsidR="00BD3F5A" w:rsidRPr="00C64284">
              <w:rPr>
                <w:rFonts w:eastAsia="Calibri"/>
                <w:szCs w:val="22"/>
              </w:rPr>
              <w:t>Už asbesto turinčių gaminių atliekų surinkimą ir transportavimą</w:t>
            </w:r>
            <w:r w:rsidRPr="00C64284">
              <w:rPr>
                <w:rFonts w:eastAsia="Calibri"/>
                <w:szCs w:val="22"/>
              </w:rPr>
              <w:t xml:space="preserve"> pagal UAB „</w:t>
            </w:r>
            <w:r w:rsidR="00C64284" w:rsidRPr="00C64284">
              <w:rPr>
                <w:rFonts w:eastAsia="Calibri"/>
                <w:szCs w:val="22"/>
              </w:rPr>
              <w:t>Mažeikių komunalinis ūkis</w:t>
            </w:r>
            <w:r w:rsidRPr="00C64284">
              <w:rPr>
                <w:rFonts w:eastAsia="Calibri"/>
                <w:szCs w:val="22"/>
              </w:rPr>
              <w:t>“ pateikt</w:t>
            </w:r>
            <w:r w:rsidR="00C64284" w:rsidRPr="00C64284">
              <w:rPr>
                <w:rFonts w:eastAsia="Calibri"/>
                <w:szCs w:val="22"/>
              </w:rPr>
              <w:t>ą</w:t>
            </w:r>
            <w:r w:rsidRPr="00C64284">
              <w:rPr>
                <w:rFonts w:eastAsia="Calibri"/>
                <w:szCs w:val="22"/>
              </w:rPr>
              <w:t xml:space="preserve"> PVM sąskait</w:t>
            </w:r>
            <w:r w:rsidR="00C64284" w:rsidRPr="00C64284">
              <w:rPr>
                <w:rFonts w:eastAsia="Calibri"/>
                <w:szCs w:val="22"/>
              </w:rPr>
              <w:t>ą</w:t>
            </w:r>
            <w:r w:rsidRPr="00C64284">
              <w:rPr>
                <w:rFonts w:eastAsia="Calibri"/>
                <w:szCs w:val="22"/>
              </w:rPr>
              <w:t xml:space="preserve">  faktūr</w:t>
            </w:r>
            <w:r w:rsidR="00C64284" w:rsidRPr="00C64284">
              <w:rPr>
                <w:rFonts w:eastAsia="Calibri"/>
                <w:szCs w:val="22"/>
              </w:rPr>
              <w:t>ą</w:t>
            </w:r>
            <w:r w:rsidR="002512D2" w:rsidRPr="00C64284">
              <w:rPr>
                <w:rFonts w:eastAsia="Calibri"/>
                <w:szCs w:val="22"/>
              </w:rPr>
              <w:t>:</w:t>
            </w:r>
          </w:p>
          <w:p w14:paraId="06691E15" w14:textId="0799E326" w:rsidR="000212F8" w:rsidRPr="00C64284" w:rsidRDefault="00BD3F5A" w:rsidP="00C64284">
            <w:pPr>
              <w:ind w:right="142"/>
              <w:jc w:val="both"/>
              <w:rPr>
                <w:rFonts w:eastAsia="Calibri"/>
                <w:szCs w:val="22"/>
              </w:rPr>
            </w:pPr>
            <w:r w:rsidRPr="00C64284">
              <w:rPr>
                <w:rFonts w:eastAsia="Calibri"/>
                <w:szCs w:val="22"/>
              </w:rPr>
              <w:t xml:space="preserve"> </w:t>
            </w:r>
            <w:r w:rsidR="00C64284" w:rsidRPr="00C64284">
              <w:rPr>
                <w:rFonts w:eastAsia="Calibri"/>
                <w:szCs w:val="22"/>
              </w:rPr>
              <w:t>2025-08-20 MKS030756 – 22 814,10 Eur</w:t>
            </w:r>
            <w:r w:rsidR="002777C3">
              <w:rPr>
                <w:rFonts w:eastAsia="Calibri"/>
                <w:szCs w:val="22"/>
              </w:rPr>
              <w:t>, iš jų:</w:t>
            </w:r>
          </w:p>
          <w:p w14:paraId="5751807A" w14:textId="4150F3B6" w:rsidR="00C64284" w:rsidRPr="00C64284" w:rsidRDefault="00C64284" w:rsidP="00C64284">
            <w:pPr>
              <w:pStyle w:val="Sraopastraipa"/>
              <w:numPr>
                <w:ilvl w:val="0"/>
                <w:numId w:val="14"/>
              </w:numPr>
              <w:ind w:right="142"/>
              <w:jc w:val="both"/>
              <w:rPr>
                <w:rFonts w:eastAsia="Calibri"/>
                <w:szCs w:val="22"/>
              </w:rPr>
            </w:pPr>
            <w:r w:rsidRPr="00C64284">
              <w:rPr>
                <w:rFonts w:eastAsia="Calibri"/>
                <w:szCs w:val="22"/>
              </w:rPr>
              <w:t>APVA grąžino – 22 736,59 Eur</w:t>
            </w:r>
          </w:p>
          <w:p w14:paraId="46771520" w14:textId="048B792B" w:rsidR="00C64284" w:rsidRDefault="00C64284" w:rsidP="00C64284">
            <w:pPr>
              <w:pStyle w:val="Sraopastraipa"/>
              <w:numPr>
                <w:ilvl w:val="0"/>
                <w:numId w:val="14"/>
              </w:numPr>
              <w:ind w:right="142"/>
              <w:jc w:val="both"/>
              <w:rPr>
                <w:rFonts w:eastAsia="Calibri"/>
                <w:szCs w:val="22"/>
              </w:rPr>
            </w:pPr>
            <w:r w:rsidRPr="00C64284">
              <w:rPr>
                <w:rFonts w:eastAsia="Calibri"/>
                <w:szCs w:val="22"/>
              </w:rPr>
              <w:t xml:space="preserve">Iš </w:t>
            </w:r>
            <w:r w:rsidR="000674A2">
              <w:rPr>
                <w:rFonts w:eastAsia="Calibri"/>
                <w:szCs w:val="22"/>
              </w:rPr>
              <w:t>SAARSP programos</w:t>
            </w:r>
            <w:r w:rsidRPr="00C64284">
              <w:rPr>
                <w:rFonts w:eastAsia="Calibri"/>
                <w:szCs w:val="22"/>
              </w:rPr>
              <w:t xml:space="preserve"> –    77,51 Eur</w:t>
            </w:r>
          </w:p>
          <w:p w14:paraId="19FAFB84" w14:textId="361506C6" w:rsidR="000674A2" w:rsidRPr="000674A2" w:rsidRDefault="000674A2" w:rsidP="000674A2">
            <w:pPr>
              <w:ind w:left="120" w:right="142"/>
              <w:jc w:val="both"/>
              <w:rPr>
                <w:rFonts w:eastAsia="Calibri"/>
                <w:szCs w:val="22"/>
              </w:rPr>
            </w:pPr>
            <w:r>
              <w:rPr>
                <w:rFonts w:eastAsia="Calibri"/>
                <w:szCs w:val="22"/>
              </w:rPr>
              <w:t xml:space="preserve">2025-08-29 MKS030922 –  4 931,81 Eur </w:t>
            </w:r>
          </w:p>
          <w:p w14:paraId="5EFD9E2E" w14:textId="5CE0FBD7" w:rsidR="004A134E" w:rsidRPr="00C64284" w:rsidRDefault="004A134E" w:rsidP="00BD3F5A">
            <w:pPr>
              <w:ind w:right="142"/>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2AA2586" w14:textId="2C1FD6E5" w:rsidR="004A134E" w:rsidRPr="00C64284" w:rsidRDefault="00853B47" w:rsidP="00336FB8">
            <w:pPr>
              <w:jc w:val="center"/>
              <w:rPr>
                <w:szCs w:val="24"/>
              </w:rPr>
            </w:pPr>
            <w:r>
              <w:rPr>
                <w:szCs w:val="24"/>
              </w:rPr>
              <w:t>5 009</w:t>
            </w:r>
          </w:p>
        </w:tc>
      </w:tr>
      <w:tr w:rsidR="00064381" w:rsidRPr="00064381" w14:paraId="5F1EDDA3" w14:textId="77777777" w:rsidTr="00520D39">
        <w:trPr>
          <w:trHeight w:val="54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995397" w14:textId="77777777" w:rsidR="00645CA0" w:rsidRPr="007B3C3D" w:rsidRDefault="00645CA0" w:rsidP="00D93130">
            <w:pPr>
              <w:rPr>
                <w:b/>
                <w:szCs w:val="24"/>
              </w:rPr>
            </w:pPr>
            <w:r w:rsidRPr="007B3C3D">
              <w:rPr>
                <w:b/>
                <w:szCs w:val="24"/>
              </w:rPr>
              <w:t>4.4.</w:t>
            </w:r>
          </w:p>
        </w:tc>
        <w:tc>
          <w:tcPr>
            <w:tcW w:w="7601" w:type="dxa"/>
            <w:gridSpan w:val="2"/>
            <w:tcBorders>
              <w:top w:val="nil"/>
              <w:left w:val="nil"/>
              <w:bottom w:val="single" w:sz="8" w:space="0" w:color="auto"/>
              <w:right w:val="single" w:sz="8" w:space="0" w:color="auto"/>
            </w:tcBorders>
            <w:tcMar>
              <w:top w:w="0" w:type="dxa"/>
              <w:left w:w="108" w:type="dxa"/>
              <w:bottom w:w="0" w:type="dxa"/>
              <w:right w:w="108" w:type="dxa"/>
            </w:tcMar>
          </w:tcPr>
          <w:p w14:paraId="6128AB49" w14:textId="77777777" w:rsidR="00645CA0" w:rsidRPr="007B3C3D" w:rsidRDefault="00645CA0" w:rsidP="00D93130">
            <w:pPr>
              <w:ind w:left="142" w:right="142" w:firstLine="13"/>
              <w:jc w:val="both"/>
              <w:rPr>
                <w:b/>
                <w:szCs w:val="24"/>
              </w:rPr>
            </w:pPr>
            <w:r w:rsidRPr="007B3C3D">
              <w:rPr>
                <w:b/>
                <w:bCs/>
                <w:szCs w:val="24"/>
              </w:rPr>
              <w:t xml:space="preserve">Aplinkos monitoringo, prevencinės, aplinkos atkūrimo priemonės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03FEAC8" w14:textId="0C96A741" w:rsidR="00645CA0" w:rsidRPr="007B3C3D" w:rsidRDefault="00197C27" w:rsidP="00D93130">
            <w:pPr>
              <w:jc w:val="right"/>
              <w:rPr>
                <w:b/>
                <w:szCs w:val="24"/>
              </w:rPr>
            </w:pPr>
            <w:r>
              <w:rPr>
                <w:b/>
                <w:szCs w:val="24"/>
              </w:rPr>
              <w:t>7 663</w:t>
            </w:r>
          </w:p>
        </w:tc>
      </w:tr>
      <w:tr w:rsidR="003F6AF3" w:rsidRPr="00064381" w14:paraId="45180669" w14:textId="77777777" w:rsidTr="00520D39">
        <w:trPr>
          <w:trHeight w:val="54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2F885" w14:textId="5CC9D233" w:rsidR="003F6AF3" w:rsidRDefault="003F6AF3" w:rsidP="00D93130">
            <w:pPr>
              <w:rPr>
                <w:bCs/>
                <w:szCs w:val="24"/>
              </w:rPr>
            </w:pPr>
            <w:r>
              <w:rPr>
                <w:bCs/>
                <w:szCs w:val="24"/>
              </w:rPr>
              <w:t>4.4.</w:t>
            </w:r>
            <w:r w:rsidR="003B7EB8">
              <w:rPr>
                <w:bCs/>
                <w:szCs w:val="24"/>
              </w:rPr>
              <w:t>1</w:t>
            </w:r>
            <w:r>
              <w:rPr>
                <w:bCs/>
                <w:szCs w:val="24"/>
              </w:rPr>
              <w:t>.</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4AA4C063" w14:textId="562A9BCB" w:rsidR="003F6AF3" w:rsidRPr="00762DE1" w:rsidRDefault="003F6AF3" w:rsidP="003F6AF3">
            <w:pPr>
              <w:ind w:right="142" w:hanging="25"/>
              <w:rPr>
                <w:szCs w:val="24"/>
              </w:rPr>
            </w:pPr>
            <w:r>
              <w:rPr>
                <w:szCs w:val="24"/>
              </w:rPr>
              <w:t>S</w:t>
            </w:r>
            <w:r w:rsidRPr="003F6AF3">
              <w:rPr>
                <w:szCs w:val="24"/>
              </w:rPr>
              <w:t>avivaldybės aplinkos monitoringo programos parengimas pagal Bendruosius savivaldybių aplinkos monitoringo nuostatus ir įgyvendinimas</w:t>
            </w:r>
          </w:p>
        </w:tc>
        <w:tc>
          <w:tcPr>
            <w:tcW w:w="5083" w:type="dxa"/>
            <w:tcBorders>
              <w:top w:val="nil"/>
              <w:left w:val="single" w:sz="4" w:space="0" w:color="auto"/>
              <w:bottom w:val="single" w:sz="8" w:space="0" w:color="auto"/>
              <w:right w:val="single" w:sz="8" w:space="0" w:color="auto"/>
            </w:tcBorders>
          </w:tcPr>
          <w:p w14:paraId="313FF6DD" w14:textId="6753A87D" w:rsidR="00AC266B" w:rsidRDefault="000F720D" w:rsidP="00AC266B">
            <w:pPr>
              <w:ind w:left="-15" w:right="142" w:firstLine="13"/>
              <w:jc w:val="both"/>
              <w:rPr>
                <w:szCs w:val="24"/>
              </w:rPr>
            </w:pPr>
            <w:r w:rsidRPr="00D15716">
              <w:rPr>
                <w:color w:val="EE0000"/>
                <w:szCs w:val="24"/>
              </w:rPr>
              <w:t xml:space="preserve"> </w:t>
            </w:r>
            <w:r w:rsidR="00522DAC" w:rsidRPr="00AC266B">
              <w:rPr>
                <w:szCs w:val="24"/>
              </w:rPr>
              <w:t xml:space="preserve">Už Jurbarko rajono </w:t>
            </w:r>
            <w:r w:rsidR="00AC266B">
              <w:rPr>
                <w:szCs w:val="24"/>
              </w:rPr>
              <w:t xml:space="preserve">savivaldybėje </w:t>
            </w:r>
            <w:proofErr w:type="spellStart"/>
            <w:r w:rsidR="008C12C8">
              <w:rPr>
                <w:szCs w:val="24"/>
              </w:rPr>
              <w:t>S</w:t>
            </w:r>
            <w:r w:rsidR="00AC266B">
              <w:rPr>
                <w:szCs w:val="24"/>
              </w:rPr>
              <w:t>osnovskio</w:t>
            </w:r>
            <w:proofErr w:type="spellEnd"/>
            <w:r w:rsidR="00AC266B">
              <w:rPr>
                <w:szCs w:val="24"/>
              </w:rPr>
              <w:t xml:space="preserve"> barščių veiksmų plano atnaujinimo paslaugas </w:t>
            </w:r>
            <w:r w:rsidR="001342EC">
              <w:rPr>
                <w:szCs w:val="24"/>
              </w:rPr>
              <w:t>L. T. (duomenys neskelbtini)</w:t>
            </w:r>
            <w:r w:rsidR="00AC266B">
              <w:rPr>
                <w:szCs w:val="24"/>
              </w:rPr>
              <w:t xml:space="preserve"> pagal sąskaitą – faktūrą:</w:t>
            </w:r>
          </w:p>
          <w:p w14:paraId="2D75670A" w14:textId="695F9363" w:rsidR="00AC266B" w:rsidRPr="00D15716" w:rsidRDefault="00AC266B" w:rsidP="00AC266B">
            <w:pPr>
              <w:ind w:left="-15" w:right="142" w:firstLine="13"/>
              <w:jc w:val="both"/>
              <w:rPr>
                <w:color w:val="EE0000"/>
                <w:szCs w:val="24"/>
              </w:rPr>
            </w:pPr>
            <w:r w:rsidRPr="00AC266B">
              <w:rPr>
                <w:szCs w:val="24"/>
              </w:rPr>
              <w:t xml:space="preserve"> 2025-07-04 Nr.</w:t>
            </w:r>
            <w:r w:rsidR="008C12C8">
              <w:rPr>
                <w:szCs w:val="24"/>
              </w:rPr>
              <w:t xml:space="preserve"> </w:t>
            </w:r>
            <w:r w:rsidRPr="00AC266B">
              <w:rPr>
                <w:szCs w:val="24"/>
              </w:rPr>
              <w:t>20251 – 1 850,00 Eur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BFEB2A4" w14:textId="6C3731B9" w:rsidR="003F6AF3" w:rsidRPr="00197C27" w:rsidRDefault="00197C27" w:rsidP="00C93DB7">
            <w:pPr>
              <w:jc w:val="center"/>
              <w:rPr>
                <w:bCs/>
                <w:szCs w:val="24"/>
              </w:rPr>
            </w:pPr>
            <w:r w:rsidRPr="00197C27">
              <w:rPr>
                <w:bCs/>
                <w:szCs w:val="24"/>
              </w:rPr>
              <w:t>1 850</w:t>
            </w:r>
          </w:p>
        </w:tc>
      </w:tr>
      <w:tr w:rsidR="00007EE6" w:rsidRPr="00064381" w14:paraId="453D97D0" w14:textId="77777777" w:rsidTr="00520D39">
        <w:trPr>
          <w:trHeight w:val="54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65B1C" w14:textId="5998FD14" w:rsidR="00007EE6" w:rsidRDefault="00007EE6" w:rsidP="00D93130">
            <w:pPr>
              <w:rPr>
                <w:bCs/>
                <w:szCs w:val="24"/>
              </w:rPr>
            </w:pPr>
            <w:r>
              <w:rPr>
                <w:bCs/>
                <w:szCs w:val="24"/>
              </w:rPr>
              <w:t>4.4.2.</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3C51FDB8" w14:textId="29B2FC75" w:rsidR="00007EE6" w:rsidRDefault="00007EE6" w:rsidP="003F6AF3">
            <w:pPr>
              <w:ind w:right="142" w:hanging="25"/>
              <w:rPr>
                <w:szCs w:val="24"/>
              </w:rPr>
            </w:pPr>
            <w:r>
              <w:rPr>
                <w:szCs w:val="24"/>
              </w:rPr>
              <w:t>P</w:t>
            </w:r>
            <w:r w:rsidR="008C46FB">
              <w:rPr>
                <w:szCs w:val="24"/>
              </w:rPr>
              <w:t>o</w:t>
            </w:r>
            <w:r>
              <w:rPr>
                <w:szCs w:val="24"/>
              </w:rPr>
              <w:t>nton</w:t>
            </w:r>
            <w:r w:rsidR="008C46FB">
              <w:rPr>
                <w:szCs w:val="24"/>
              </w:rPr>
              <w:t>i</w:t>
            </w:r>
            <w:r>
              <w:rPr>
                <w:szCs w:val="24"/>
              </w:rPr>
              <w:t xml:space="preserve">nių valčių prieplaukų </w:t>
            </w:r>
            <w:proofErr w:type="spellStart"/>
            <w:r>
              <w:rPr>
                <w:szCs w:val="24"/>
              </w:rPr>
              <w:t>projektavi</w:t>
            </w:r>
            <w:proofErr w:type="spellEnd"/>
            <w:r>
              <w:rPr>
                <w:szCs w:val="24"/>
              </w:rPr>
              <w:t xml:space="preserve">- </w:t>
            </w:r>
            <w:proofErr w:type="spellStart"/>
            <w:r>
              <w:rPr>
                <w:szCs w:val="24"/>
              </w:rPr>
              <w:t>mas</w:t>
            </w:r>
            <w:proofErr w:type="spellEnd"/>
            <w:r>
              <w:rPr>
                <w:szCs w:val="24"/>
              </w:rPr>
              <w:t xml:space="preserve">, statyba, </w:t>
            </w:r>
            <w:proofErr w:type="spellStart"/>
            <w:r>
              <w:rPr>
                <w:szCs w:val="24"/>
              </w:rPr>
              <w:t>rekonst</w:t>
            </w:r>
            <w:proofErr w:type="spellEnd"/>
            <w:r>
              <w:rPr>
                <w:szCs w:val="24"/>
              </w:rPr>
              <w:t xml:space="preserve">- ravimas, remontas  </w:t>
            </w:r>
          </w:p>
        </w:tc>
        <w:tc>
          <w:tcPr>
            <w:tcW w:w="5083" w:type="dxa"/>
            <w:tcBorders>
              <w:top w:val="nil"/>
              <w:left w:val="single" w:sz="4" w:space="0" w:color="auto"/>
              <w:bottom w:val="single" w:sz="8" w:space="0" w:color="auto"/>
              <w:right w:val="single" w:sz="8" w:space="0" w:color="auto"/>
            </w:tcBorders>
          </w:tcPr>
          <w:p w14:paraId="7D078102" w14:textId="06AEB471" w:rsidR="00007EE6" w:rsidRPr="00B37367" w:rsidRDefault="00B37367" w:rsidP="00007EE6">
            <w:pPr>
              <w:ind w:left="-15" w:right="142" w:firstLine="13"/>
              <w:jc w:val="both"/>
            </w:pPr>
            <w:r>
              <w:rPr>
                <w:color w:val="EE0000"/>
              </w:rPr>
              <w:t xml:space="preserve"> </w:t>
            </w:r>
            <w:r w:rsidRPr="00B37367">
              <w:t>Už plaukiojančių prieplaukų remonto ir statybos d</w:t>
            </w:r>
            <w:r w:rsidR="008C46FB">
              <w:t>a</w:t>
            </w:r>
            <w:r w:rsidRPr="00B37367">
              <w:t>rbus UAB „Miško ruošos darbai“ pagal PVM sąskaitą  faktūrą:</w:t>
            </w:r>
          </w:p>
          <w:p w14:paraId="3C589EB0" w14:textId="774D1596" w:rsidR="00B37367" w:rsidRPr="00B37367" w:rsidRDefault="00B37367" w:rsidP="00007EE6">
            <w:pPr>
              <w:ind w:left="-15" w:right="142" w:firstLine="13"/>
              <w:jc w:val="both"/>
            </w:pPr>
            <w:r w:rsidRPr="00B37367">
              <w:t xml:space="preserve"> 2025-11-28 Nr.</w:t>
            </w:r>
            <w:r w:rsidR="008C12C8">
              <w:t xml:space="preserve"> </w:t>
            </w:r>
            <w:r w:rsidRPr="00B37367">
              <w:t>NG10007435 – 3 998,00 Eur</w:t>
            </w:r>
          </w:p>
          <w:p w14:paraId="307F3D55" w14:textId="5A0BF2EF" w:rsidR="00D01996" w:rsidRPr="00D15716" w:rsidRDefault="00D01996" w:rsidP="00007EE6">
            <w:pPr>
              <w:ind w:left="-15" w:right="142" w:firstLine="13"/>
              <w:jc w:val="both"/>
              <w:rPr>
                <w:color w:val="EE0000"/>
                <w:szCs w:val="24"/>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C60B648" w14:textId="2552BDC6" w:rsidR="00007EE6" w:rsidRPr="00197C27" w:rsidRDefault="00197C27" w:rsidP="00C93DB7">
            <w:pPr>
              <w:jc w:val="center"/>
              <w:rPr>
                <w:bCs/>
                <w:szCs w:val="24"/>
              </w:rPr>
            </w:pPr>
            <w:r w:rsidRPr="00197C27">
              <w:rPr>
                <w:bCs/>
                <w:szCs w:val="24"/>
              </w:rPr>
              <w:t>3 998</w:t>
            </w:r>
          </w:p>
        </w:tc>
      </w:tr>
      <w:tr w:rsidR="00B67F6C" w:rsidRPr="00064381" w14:paraId="5B50548F" w14:textId="77777777" w:rsidTr="00520D39">
        <w:trPr>
          <w:trHeight w:val="54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BD171F" w14:textId="4DA4BAD0" w:rsidR="00B67F6C" w:rsidRDefault="00B67F6C" w:rsidP="00D93130">
            <w:pPr>
              <w:rPr>
                <w:bCs/>
                <w:szCs w:val="24"/>
              </w:rPr>
            </w:pPr>
            <w:r>
              <w:rPr>
                <w:bCs/>
                <w:szCs w:val="24"/>
              </w:rPr>
              <w:lastRenderedPageBreak/>
              <w:t>4.4.</w:t>
            </w:r>
            <w:r w:rsidR="002D290F">
              <w:rPr>
                <w:bCs/>
                <w:szCs w:val="24"/>
              </w:rPr>
              <w:t>3.</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062CD0AA" w14:textId="03123E4C" w:rsidR="00B67F6C" w:rsidRDefault="00B67F6C" w:rsidP="003F6AF3">
            <w:pPr>
              <w:ind w:right="142" w:hanging="25"/>
              <w:rPr>
                <w:szCs w:val="24"/>
              </w:rPr>
            </w:pPr>
            <w:r>
              <w:rPr>
                <w:szCs w:val="24"/>
              </w:rPr>
              <w:t>Vandens telkinių pakrančių valymas ir tvarkymas</w:t>
            </w:r>
          </w:p>
        </w:tc>
        <w:tc>
          <w:tcPr>
            <w:tcW w:w="5083" w:type="dxa"/>
            <w:tcBorders>
              <w:top w:val="nil"/>
              <w:left w:val="single" w:sz="4" w:space="0" w:color="auto"/>
              <w:bottom w:val="single" w:sz="8" w:space="0" w:color="auto"/>
              <w:right w:val="single" w:sz="8" w:space="0" w:color="auto"/>
            </w:tcBorders>
          </w:tcPr>
          <w:p w14:paraId="5AE6FF24" w14:textId="634200B8" w:rsidR="00B67F6C" w:rsidRDefault="00B67F6C" w:rsidP="00007EE6">
            <w:pPr>
              <w:ind w:firstLine="13"/>
              <w:jc w:val="both"/>
              <w:rPr>
                <w:color w:val="EE0000"/>
              </w:rPr>
            </w:pPr>
            <w:r w:rsidRPr="00B67F6C">
              <w:t xml:space="preserve"> Už </w:t>
            </w:r>
            <w:r>
              <w:t>vandens telkinių pakrančių valymo darbus UAB „Jurbarko komunalininkas“ pagal PVM sąskaitą  faktūrą:</w:t>
            </w:r>
          </w:p>
          <w:p w14:paraId="5CF769C0" w14:textId="23FAACDE" w:rsidR="00B67F6C" w:rsidRDefault="00B67F6C" w:rsidP="00007EE6">
            <w:pPr>
              <w:ind w:firstLine="13"/>
              <w:jc w:val="both"/>
            </w:pPr>
            <w:r>
              <w:rPr>
                <w:color w:val="EE0000"/>
              </w:rPr>
              <w:t xml:space="preserve"> </w:t>
            </w:r>
            <w:r w:rsidRPr="00B67F6C">
              <w:t>2025-05-31 Nr.</w:t>
            </w:r>
            <w:r w:rsidR="008C12C8">
              <w:t xml:space="preserve"> </w:t>
            </w:r>
            <w:r w:rsidRPr="00B67F6C">
              <w:t>JKOM015956 – 1 815,00 Eur</w:t>
            </w:r>
          </w:p>
          <w:p w14:paraId="004DB96B" w14:textId="76227BF7" w:rsidR="002D290F" w:rsidRPr="00D15716" w:rsidRDefault="008C12C8" w:rsidP="00007EE6">
            <w:pPr>
              <w:ind w:firstLine="13"/>
              <w:jc w:val="both"/>
              <w:rPr>
                <w:color w:val="EE0000"/>
              </w:rPr>
            </w:pPr>
            <w:r>
              <w:rPr>
                <w:color w:val="EE0000"/>
              </w:rPr>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0CEDF11" w14:textId="593656E9" w:rsidR="00B67F6C" w:rsidRPr="00D15716" w:rsidRDefault="003465DF" w:rsidP="00C93DB7">
            <w:pPr>
              <w:jc w:val="center"/>
              <w:rPr>
                <w:bCs/>
                <w:color w:val="EE0000"/>
                <w:szCs w:val="24"/>
              </w:rPr>
            </w:pPr>
            <w:r w:rsidRPr="003465DF">
              <w:rPr>
                <w:bCs/>
                <w:szCs w:val="24"/>
              </w:rPr>
              <w:t>1 815</w:t>
            </w:r>
          </w:p>
        </w:tc>
      </w:tr>
      <w:tr w:rsidR="007B3C3D" w:rsidRPr="007B3C3D" w14:paraId="1351D69B" w14:textId="77777777" w:rsidTr="00520D39">
        <w:trPr>
          <w:trHeight w:val="46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98E1B" w14:textId="77777777" w:rsidR="00645CA0" w:rsidRPr="007B3C3D" w:rsidRDefault="00645CA0" w:rsidP="00D93130">
            <w:pPr>
              <w:rPr>
                <w:b/>
                <w:szCs w:val="24"/>
              </w:rPr>
            </w:pPr>
            <w:r w:rsidRPr="007B3C3D">
              <w:rPr>
                <w:b/>
                <w:szCs w:val="24"/>
              </w:rPr>
              <w:t>4.5.</w:t>
            </w:r>
          </w:p>
        </w:tc>
        <w:tc>
          <w:tcPr>
            <w:tcW w:w="7601" w:type="dxa"/>
            <w:gridSpan w:val="2"/>
            <w:tcBorders>
              <w:top w:val="nil"/>
              <w:left w:val="nil"/>
              <w:bottom w:val="single" w:sz="8" w:space="0" w:color="auto"/>
              <w:right w:val="single" w:sz="8" w:space="0" w:color="auto"/>
            </w:tcBorders>
            <w:tcMar>
              <w:top w:w="0" w:type="dxa"/>
              <w:left w:w="108" w:type="dxa"/>
              <w:bottom w:w="0" w:type="dxa"/>
              <w:right w:w="108" w:type="dxa"/>
            </w:tcMar>
          </w:tcPr>
          <w:p w14:paraId="5B3D7E1E" w14:textId="77777777" w:rsidR="00645CA0" w:rsidRPr="007B3C3D" w:rsidRDefault="00645CA0" w:rsidP="00D93130">
            <w:pPr>
              <w:ind w:left="142" w:right="142" w:firstLine="13"/>
              <w:jc w:val="both"/>
              <w:rPr>
                <w:b/>
                <w:szCs w:val="24"/>
              </w:rPr>
            </w:pPr>
            <w:r w:rsidRPr="007B3C3D">
              <w:rPr>
                <w:b/>
                <w:bCs/>
                <w:szCs w:val="24"/>
              </w:rPr>
              <w:t>Visuomenės švietimo ir mokymo aplinkosaugos klausimais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11C3CB5" w14:textId="42455756" w:rsidR="00645CA0" w:rsidRPr="007B3C3D" w:rsidRDefault="003465DF" w:rsidP="00D93130">
            <w:pPr>
              <w:jc w:val="right"/>
              <w:rPr>
                <w:b/>
                <w:szCs w:val="24"/>
              </w:rPr>
            </w:pPr>
            <w:r>
              <w:rPr>
                <w:b/>
                <w:szCs w:val="24"/>
              </w:rPr>
              <w:t>1 240</w:t>
            </w:r>
          </w:p>
        </w:tc>
      </w:tr>
      <w:tr w:rsidR="00520D39" w:rsidRPr="006128F3" w14:paraId="31B60410" w14:textId="77777777" w:rsidTr="003F6A9E">
        <w:trPr>
          <w:trHeight w:val="461"/>
        </w:trPr>
        <w:tc>
          <w:tcPr>
            <w:tcW w:w="87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209B8D5F" w14:textId="264CAC7B" w:rsidR="00520D39" w:rsidRPr="00520D39" w:rsidRDefault="00520D39" w:rsidP="00D93130">
            <w:pPr>
              <w:rPr>
                <w:bCs/>
                <w:szCs w:val="24"/>
              </w:rPr>
            </w:pPr>
            <w:r w:rsidRPr="00520D39">
              <w:rPr>
                <w:bCs/>
                <w:szCs w:val="24"/>
              </w:rPr>
              <w:t>4.5.</w:t>
            </w:r>
            <w:r w:rsidR="00C938EF">
              <w:rPr>
                <w:bCs/>
                <w:szCs w:val="24"/>
              </w:rPr>
              <w:t>1</w:t>
            </w:r>
            <w:r w:rsidRPr="00520D39">
              <w:rPr>
                <w:bCs/>
                <w:szCs w:val="24"/>
              </w:rPr>
              <w:t>.</w:t>
            </w:r>
          </w:p>
        </w:tc>
        <w:tc>
          <w:tcPr>
            <w:tcW w:w="2518" w:type="dxa"/>
            <w:tcBorders>
              <w:top w:val="single" w:sz="8" w:space="0" w:color="auto"/>
              <w:left w:val="nil"/>
              <w:bottom w:val="single" w:sz="12" w:space="0" w:color="auto"/>
              <w:right w:val="single" w:sz="4" w:space="0" w:color="auto"/>
            </w:tcBorders>
            <w:tcMar>
              <w:top w:w="0" w:type="dxa"/>
              <w:left w:w="108" w:type="dxa"/>
              <w:bottom w:w="0" w:type="dxa"/>
              <w:right w:w="108" w:type="dxa"/>
            </w:tcMar>
          </w:tcPr>
          <w:p w14:paraId="0A8B41F1" w14:textId="1041D316" w:rsidR="00520D39" w:rsidRPr="006128F3" w:rsidRDefault="00520D39" w:rsidP="00CC7DCA">
            <w:pPr>
              <w:ind w:right="142"/>
              <w:jc w:val="both"/>
              <w:rPr>
                <w:szCs w:val="24"/>
              </w:rPr>
            </w:pPr>
            <w:r>
              <w:rPr>
                <w:szCs w:val="24"/>
              </w:rPr>
              <w:t>Aplinkosauginių akcijų, renginių, talkų, parodų organizavimas</w:t>
            </w:r>
          </w:p>
        </w:tc>
        <w:tc>
          <w:tcPr>
            <w:tcW w:w="5083" w:type="dxa"/>
            <w:tcBorders>
              <w:top w:val="single" w:sz="8" w:space="0" w:color="auto"/>
              <w:left w:val="nil"/>
              <w:bottom w:val="single" w:sz="12" w:space="0" w:color="auto"/>
              <w:right w:val="single" w:sz="4" w:space="0" w:color="auto"/>
            </w:tcBorders>
          </w:tcPr>
          <w:p w14:paraId="5BF624C5" w14:textId="5FBAA4D5" w:rsidR="00BF189F" w:rsidRDefault="00BF189F" w:rsidP="00044996">
            <w:pPr>
              <w:ind w:right="142"/>
              <w:jc w:val="both"/>
              <w:rPr>
                <w:szCs w:val="24"/>
              </w:rPr>
            </w:pPr>
            <w:r>
              <w:rPr>
                <w:color w:val="EE0000"/>
                <w:szCs w:val="24"/>
              </w:rPr>
              <w:t xml:space="preserve"> </w:t>
            </w:r>
            <w:r w:rsidRPr="00BF189F">
              <w:rPr>
                <w:szCs w:val="24"/>
              </w:rPr>
              <w:t>Už</w:t>
            </w:r>
            <w:r>
              <w:rPr>
                <w:color w:val="EE0000"/>
                <w:szCs w:val="24"/>
              </w:rPr>
              <w:t xml:space="preserve"> </w:t>
            </w:r>
            <w:r>
              <w:rPr>
                <w:szCs w:val="24"/>
              </w:rPr>
              <w:t>virtualios realybės rengin</w:t>
            </w:r>
            <w:r w:rsidR="00BC7058">
              <w:rPr>
                <w:szCs w:val="24"/>
              </w:rPr>
              <w:t>ius</w:t>
            </w:r>
            <w:r>
              <w:rPr>
                <w:szCs w:val="24"/>
              </w:rPr>
              <w:t xml:space="preserve"> „Žalioji žinutė“ pagal UAB „</w:t>
            </w:r>
            <w:proofErr w:type="spellStart"/>
            <w:r>
              <w:rPr>
                <w:szCs w:val="24"/>
              </w:rPr>
              <w:t>Stumera</w:t>
            </w:r>
            <w:proofErr w:type="spellEnd"/>
            <w:r>
              <w:rPr>
                <w:szCs w:val="24"/>
              </w:rPr>
              <w:t>“ sąskait</w:t>
            </w:r>
            <w:r w:rsidR="00BC7058">
              <w:rPr>
                <w:szCs w:val="24"/>
              </w:rPr>
              <w:t>as</w:t>
            </w:r>
            <w:r>
              <w:rPr>
                <w:szCs w:val="24"/>
              </w:rPr>
              <w:t xml:space="preserve"> faktūr</w:t>
            </w:r>
            <w:r w:rsidR="00BC7058">
              <w:rPr>
                <w:szCs w:val="24"/>
              </w:rPr>
              <w:t>as</w:t>
            </w:r>
            <w:r>
              <w:rPr>
                <w:szCs w:val="24"/>
              </w:rPr>
              <w:t>:</w:t>
            </w:r>
          </w:p>
          <w:p w14:paraId="73AAE32E" w14:textId="77777777" w:rsidR="00520D39" w:rsidRDefault="00BF189F" w:rsidP="00044996">
            <w:pPr>
              <w:ind w:right="142"/>
              <w:jc w:val="both"/>
              <w:rPr>
                <w:szCs w:val="24"/>
              </w:rPr>
            </w:pPr>
            <w:r>
              <w:rPr>
                <w:szCs w:val="24"/>
              </w:rPr>
              <w:t xml:space="preserve"> 2025-03-24 Nr. STU422 – 400,00 Eur</w:t>
            </w:r>
          </w:p>
          <w:p w14:paraId="739A9703" w14:textId="77777777" w:rsidR="00BC7058" w:rsidRDefault="00BC7058" w:rsidP="00044996">
            <w:pPr>
              <w:ind w:right="142"/>
              <w:jc w:val="both"/>
              <w:rPr>
                <w:szCs w:val="24"/>
              </w:rPr>
            </w:pPr>
            <w:r>
              <w:rPr>
                <w:szCs w:val="24"/>
              </w:rPr>
              <w:t xml:space="preserve"> 2025-05-12 Nr. STU461 – 420,00 Eur</w:t>
            </w:r>
          </w:p>
          <w:p w14:paraId="4A143926" w14:textId="68F41104" w:rsidR="006144D9" w:rsidRDefault="006144D9" w:rsidP="00044996">
            <w:pPr>
              <w:ind w:right="142"/>
              <w:jc w:val="both"/>
              <w:rPr>
                <w:szCs w:val="24"/>
              </w:rPr>
            </w:pPr>
            <w:r>
              <w:rPr>
                <w:szCs w:val="24"/>
              </w:rPr>
              <w:t xml:space="preserve"> 2025-10-07 Nr. STU565 – 420,00 Eur</w:t>
            </w:r>
          </w:p>
          <w:p w14:paraId="1B6D7885" w14:textId="39C6B116" w:rsidR="00BC7058" w:rsidRPr="00BF189F" w:rsidRDefault="00BC7058" w:rsidP="00044996">
            <w:pPr>
              <w:ind w:right="142"/>
              <w:jc w:val="both"/>
              <w:rPr>
                <w:szCs w:val="24"/>
              </w:rPr>
            </w:pPr>
          </w:p>
        </w:tc>
        <w:tc>
          <w:tcPr>
            <w:tcW w:w="1273" w:type="dxa"/>
            <w:tcBorders>
              <w:top w:val="nil"/>
              <w:left w:val="single" w:sz="4" w:space="0" w:color="auto"/>
              <w:bottom w:val="single" w:sz="12" w:space="0" w:color="auto"/>
              <w:right w:val="single" w:sz="8" w:space="0" w:color="auto"/>
            </w:tcBorders>
            <w:tcMar>
              <w:top w:w="0" w:type="dxa"/>
              <w:left w:w="108" w:type="dxa"/>
              <w:bottom w:w="0" w:type="dxa"/>
              <w:right w:w="108" w:type="dxa"/>
            </w:tcMar>
          </w:tcPr>
          <w:p w14:paraId="51B5421C" w14:textId="2441AF7B" w:rsidR="00520D39" w:rsidRPr="00D15716" w:rsidRDefault="003465DF" w:rsidP="003465DF">
            <w:pPr>
              <w:jc w:val="center"/>
              <w:rPr>
                <w:bCs/>
                <w:color w:val="EE0000"/>
                <w:szCs w:val="24"/>
              </w:rPr>
            </w:pPr>
            <w:r w:rsidRPr="003465DF">
              <w:rPr>
                <w:bCs/>
                <w:szCs w:val="24"/>
              </w:rPr>
              <w:t>1 240</w:t>
            </w:r>
          </w:p>
        </w:tc>
      </w:tr>
      <w:tr w:rsidR="00064381" w:rsidRPr="00064381" w14:paraId="72508E0F" w14:textId="77777777" w:rsidTr="003F6A9E">
        <w:tc>
          <w:tcPr>
            <w:tcW w:w="876"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tcPr>
          <w:p w14:paraId="6AB94E27" w14:textId="77777777" w:rsidR="00645CA0" w:rsidRPr="00D73CB7" w:rsidRDefault="00645CA0" w:rsidP="00D93130">
            <w:pPr>
              <w:rPr>
                <w:b/>
                <w:szCs w:val="24"/>
              </w:rPr>
            </w:pPr>
            <w:r w:rsidRPr="00D73CB7">
              <w:rPr>
                <w:b/>
                <w:szCs w:val="24"/>
              </w:rPr>
              <w:t>4.6.</w:t>
            </w:r>
          </w:p>
        </w:tc>
        <w:tc>
          <w:tcPr>
            <w:tcW w:w="7601" w:type="dxa"/>
            <w:gridSpan w:val="2"/>
            <w:tcBorders>
              <w:top w:val="single" w:sz="12" w:space="0" w:color="auto"/>
              <w:left w:val="nil"/>
              <w:bottom w:val="single" w:sz="12" w:space="0" w:color="auto"/>
              <w:right w:val="single" w:sz="8" w:space="0" w:color="auto"/>
            </w:tcBorders>
            <w:tcMar>
              <w:top w:w="0" w:type="dxa"/>
              <w:left w:w="108" w:type="dxa"/>
              <w:bottom w:w="0" w:type="dxa"/>
              <w:right w:w="108" w:type="dxa"/>
            </w:tcMar>
          </w:tcPr>
          <w:p w14:paraId="61F818B7" w14:textId="77777777" w:rsidR="00645CA0" w:rsidRPr="00D73CB7" w:rsidRDefault="00645CA0" w:rsidP="00D93130">
            <w:pPr>
              <w:ind w:firstLine="13"/>
              <w:jc w:val="both"/>
              <w:rPr>
                <w:b/>
                <w:szCs w:val="24"/>
              </w:rPr>
            </w:pPr>
            <w:r w:rsidRPr="00D73CB7">
              <w:rPr>
                <w:b/>
                <w:bCs/>
                <w:szCs w:val="24"/>
              </w:rPr>
              <w:t>Želdynų ir želdinių apsaugos, tvarkymo, būklės stebėsenos, želdynų kūrimo, želdinių veisimo ir inventorizavimo priemonės</w:t>
            </w:r>
          </w:p>
        </w:tc>
        <w:tc>
          <w:tcPr>
            <w:tcW w:w="1273" w:type="dxa"/>
            <w:tcBorders>
              <w:top w:val="single" w:sz="12" w:space="0" w:color="auto"/>
              <w:left w:val="nil"/>
              <w:bottom w:val="single" w:sz="12" w:space="0" w:color="auto"/>
              <w:right w:val="single" w:sz="8" w:space="0" w:color="auto"/>
            </w:tcBorders>
            <w:tcMar>
              <w:top w:w="0" w:type="dxa"/>
              <w:left w:w="108" w:type="dxa"/>
              <w:bottom w:w="0" w:type="dxa"/>
              <w:right w:w="108" w:type="dxa"/>
            </w:tcMar>
          </w:tcPr>
          <w:p w14:paraId="05D90990" w14:textId="374E65E6" w:rsidR="00645CA0" w:rsidRPr="00D73CB7" w:rsidRDefault="003F6A9E" w:rsidP="00D93130">
            <w:pPr>
              <w:jc w:val="right"/>
              <w:rPr>
                <w:b/>
                <w:szCs w:val="24"/>
              </w:rPr>
            </w:pPr>
            <w:r>
              <w:rPr>
                <w:b/>
                <w:szCs w:val="24"/>
              </w:rPr>
              <w:t>23 658</w:t>
            </w:r>
          </w:p>
        </w:tc>
      </w:tr>
      <w:tr w:rsidR="00064381" w:rsidRPr="00064381" w14:paraId="180881F8" w14:textId="77777777" w:rsidTr="003F6A9E">
        <w:trPr>
          <w:trHeight w:val="1343"/>
        </w:trPr>
        <w:tc>
          <w:tcPr>
            <w:tcW w:w="876"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tcPr>
          <w:p w14:paraId="1766D0DC" w14:textId="77777777" w:rsidR="00645CA0" w:rsidRPr="00D435E6" w:rsidRDefault="00645CA0" w:rsidP="00D93130">
            <w:pPr>
              <w:rPr>
                <w:szCs w:val="24"/>
              </w:rPr>
            </w:pPr>
            <w:r w:rsidRPr="00D435E6">
              <w:rPr>
                <w:szCs w:val="24"/>
              </w:rPr>
              <w:t>4.6.1.</w:t>
            </w:r>
          </w:p>
        </w:tc>
        <w:tc>
          <w:tcPr>
            <w:tcW w:w="2518"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5E6741B1" w14:textId="518EDEC0" w:rsidR="00645CA0" w:rsidRPr="00064381" w:rsidRDefault="00BB2975" w:rsidP="00D93130">
            <w:pPr>
              <w:rPr>
                <w:rFonts w:eastAsia="Calibri"/>
                <w:color w:val="FF0000"/>
                <w:szCs w:val="22"/>
              </w:rPr>
            </w:pPr>
            <w:r>
              <w:rPr>
                <w:rFonts w:eastAsia="Calibri"/>
                <w:szCs w:val="22"/>
              </w:rPr>
              <w:t xml:space="preserve">Viešųjų želdynų ir želdinių </w:t>
            </w:r>
            <w:r w:rsidR="0097576C">
              <w:rPr>
                <w:rFonts w:eastAsia="Calibri"/>
                <w:szCs w:val="22"/>
              </w:rPr>
              <w:t>sodinimas</w:t>
            </w:r>
            <w:r>
              <w:rPr>
                <w:rFonts w:eastAsia="Calibri"/>
                <w:szCs w:val="22"/>
              </w:rPr>
              <w:t>, priežiūra ir tvarkymas</w:t>
            </w:r>
          </w:p>
        </w:tc>
        <w:tc>
          <w:tcPr>
            <w:tcW w:w="5083"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736B433C" w14:textId="62C6771F" w:rsidR="00F520A1" w:rsidRPr="00156A45" w:rsidRDefault="00F52F78" w:rsidP="00E71D2A">
            <w:pPr>
              <w:ind w:left="-87"/>
              <w:jc w:val="both"/>
              <w:rPr>
                <w:rFonts w:eastAsia="Calibri"/>
                <w:szCs w:val="22"/>
              </w:rPr>
            </w:pPr>
            <w:r w:rsidRPr="00D15716">
              <w:rPr>
                <w:rFonts w:eastAsia="Calibri"/>
                <w:color w:val="EE0000"/>
                <w:szCs w:val="22"/>
              </w:rPr>
              <w:t xml:space="preserve"> </w:t>
            </w:r>
            <w:r w:rsidRPr="00156A45">
              <w:rPr>
                <w:rFonts w:eastAsia="Calibri"/>
                <w:szCs w:val="22"/>
              </w:rPr>
              <w:t>Už a</w:t>
            </w:r>
            <w:r w:rsidR="00645CA0" w:rsidRPr="00156A45">
              <w:rPr>
                <w:rFonts w:eastAsia="Calibri"/>
                <w:szCs w:val="22"/>
              </w:rPr>
              <w:t>varinių medžių</w:t>
            </w:r>
            <w:r w:rsidR="001B6B83" w:rsidRPr="00156A45">
              <w:rPr>
                <w:rFonts w:eastAsia="Calibri"/>
                <w:szCs w:val="22"/>
              </w:rPr>
              <w:t>, krūmokšnių</w:t>
            </w:r>
            <w:r w:rsidR="00645CA0" w:rsidRPr="00156A45">
              <w:rPr>
                <w:rFonts w:eastAsia="Calibri"/>
                <w:szCs w:val="22"/>
              </w:rPr>
              <w:t xml:space="preserve"> šalinim</w:t>
            </w:r>
            <w:r w:rsidRPr="00156A45">
              <w:rPr>
                <w:rFonts w:eastAsia="Calibri"/>
                <w:szCs w:val="22"/>
              </w:rPr>
              <w:t>ą</w:t>
            </w:r>
            <w:r w:rsidR="001B6B83" w:rsidRPr="00156A45">
              <w:rPr>
                <w:rFonts w:eastAsia="Calibri"/>
                <w:szCs w:val="22"/>
              </w:rPr>
              <w:t>, teritorijos sutvarkymą</w:t>
            </w:r>
            <w:r w:rsidR="00645CA0" w:rsidRPr="00156A45">
              <w:rPr>
                <w:rFonts w:eastAsia="Calibri"/>
                <w:szCs w:val="22"/>
              </w:rPr>
              <w:t xml:space="preserve"> </w:t>
            </w:r>
            <w:r w:rsidR="00345407" w:rsidRPr="00156A45">
              <w:rPr>
                <w:rFonts w:eastAsia="Calibri"/>
                <w:szCs w:val="22"/>
              </w:rPr>
              <w:t>Jurbarko</w:t>
            </w:r>
            <w:r w:rsidR="00DF6574" w:rsidRPr="00156A45">
              <w:rPr>
                <w:rFonts w:eastAsia="Calibri"/>
                <w:szCs w:val="22"/>
              </w:rPr>
              <w:t xml:space="preserve"> mieste,</w:t>
            </w:r>
            <w:r w:rsidR="00345407" w:rsidRPr="00156A45">
              <w:rPr>
                <w:rFonts w:eastAsia="Calibri"/>
                <w:szCs w:val="22"/>
              </w:rPr>
              <w:t xml:space="preserve"> miesto</w:t>
            </w:r>
            <w:r w:rsidRPr="00156A45">
              <w:rPr>
                <w:rFonts w:eastAsia="Calibri"/>
                <w:szCs w:val="22"/>
              </w:rPr>
              <w:t xml:space="preserve"> </w:t>
            </w:r>
            <w:r w:rsidR="00345407" w:rsidRPr="00156A45">
              <w:rPr>
                <w:rFonts w:eastAsia="Calibri"/>
                <w:szCs w:val="22"/>
              </w:rPr>
              <w:t>kapinėse</w:t>
            </w:r>
            <w:r w:rsidR="00645CA0" w:rsidRPr="00156A45">
              <w:rPr>
                <w:rFonts w:eastAsia="Calibri"/>
                <w:szCs w:val="22"/>
              </w:rPr>
              <w:t xml:space="preserve">, </w:t>
            </w:r>
            <w:r w:rsidR="000F50C0">
              <w:rPr>
                <w:rFonts w:eastAsia="Calibri"/>
                <w:szCs w:val="22"/>
              </w:rPr>
              <w:t xml:space="preserve">seniūnijose </w:t>
            </w:r>
            <w:r w:rsidR="00645CA0" w:rsidRPr="00156A45">
              <w:rPr>
                <w:rFonts w:eastAsia="Calibri"/>
                <w:szCs w:val="22"/>
              </w:rPr>
              <w:t xml:space="preserve">pagal </w:t>
            </w:r>
            <w:r w:rsidR="00DF6574" w:rsidRPr="00156A45">
              <w:rPr>
                <w:rFonts w:eastAsia="Calibri"/>
                <w:szCs w:val="22"/>
              </w:rPr>
              <w:t xml:space="preserve">UAB „Jurbarko komunalininkas“ </w:t>
            </w:r>
            <w:r w:rsidR="00645CA0" w:rsidRPr="00156A45">
              <w:rPr>
                <w:rFonts w:eastAsia="Calibri"/>
                <w:szCs w:val="22"/>
              </w:rPr>
              <w:t>pateikt</w:t>
            </w:r>
            <w:r w:rsidR="00DF6574" w:rsidRPr="00156A45">
              <w:rPr>
                <w:rFonts w:eastAsia="Calibri"/>
                <w:szCs w:val="22"/>
              </w:rPr>
              <w:t>as</w:t>
            </w:r>
            <w:r w:rsidR="00645CA0" w:rsidRPr="00156A45">
              <w:rPr>
                <w:rFonts w:eastAsia="Calibri"/>
                <w:szCs w:val="22"/>
              </w:rPr>
              <w:t xml:space="preserve"> PVM sąskait</w:t>
            </w:r>
            <w:r w:rsidR="00DF6574" w:rsidRPr="00156A45">
              <w:rPr>
                <w:rFonts w:eastAsia="Calibri"/>
                <w:szCs w:val="22"/>
              </w:rPr>
              <w:t>as</w:t>
            </w:r>
            <w:r w:rsidR="00645CA0" w:rsidRPr="00156A45">
              <w:rPr>
                <w:rFonts w:eastAsia="Calibri"/>
                <w:szCs w:val="22"/>
              </w:rPr>
              <w:t xml:space="preserve">  faktūr</w:t>
            </w:r>
            <w:r w:rsidR="00DF6574" w:rsidRPr="00156A45">
              <w:rPr>
                <w:rFonts w:eastAsia="Calibri"/>
                <w:szCs w:val="22"/>
              </w:rPr>
              <w:t>as:</w:t>
            </w:r>
            <w:r w:rsidR="00645CA0" w:rsidRPr="00156A45">
              <w:rPr>
                <w:rFonts w:eastAsia="Calibri"/>
                <w:szCs w:val="22"/>
              </w:rPr>
              <w:t xml:space="preserve"> </w:t>
            </w:r>
          </w:p>
          <w:p w14:paraId="5419AC70" w14:textId="20261EE1" w:rsidR="00645CA0" w:rsidRDefault="00EF061B" w:rsidP="00F520A1">
            <w:pPr>
              <w:ind w:left="-87"/>
              <w:jc w:val="both"/>
              <w:rPr>
                <w:rFonts w:eastAsia="Calibri"/>
                <w:szCs w:val="22"/>
              </w:rPr>
            </w:pPr>
            <w:r w:rsidRPr="00D15716">
              <w:rPr>
                <w:rFonts w:eastAsia="Calibri"/>
                <w:color w:val="EE0000"/>
                <w:szCs w:val="22"/>
              </w:rPr>
              <w:t xml:space="preserve"> </w:t>
            </w:r>
            <w:r w:rsidR="00156A45" w:rsidRPr="00156A45">
              <w:rPr>
                <w:rFonts w:eastAsia="Calibri"/>
                <w:szCs w:val="22"/>
              </w:rPr>
              <w:t>2025-02-28</w:t>
            </w:r>
            <w:r w:rsidR="00DF6574" w:rsidRPr="00156A45">
              <w:rPr>
                <w:rFonts w:eastAsia="Calibri"/>
                <w:szCs w:val="22"/>
              </w:rPr>
              <w:t xml:space="preserve"> Nr.</w:t>
            </w:r>
            <w:r w:rsidR="0062026E" w:rsidRPr="00156A45">
              <w:rPr>
                <w:rFonts w:eastAsia="Calibri"/>
                <w:szCs w:val="22"/>
              </w:rPr>
              <w:t xml:space="preserve"> JKOM</w:t>
            </w:r>
            <w:r w:rsidRPr="00156A45">
              <w:rPr>
                <w:rFonts w:eastAsia="Calibri"/>
                <w:szCs w:val="22"/>
              </w:rPr>
              <w:t>0</w:t>
            </w:r>
            <w:r w:rsidR="00156A45" w:rsidRPr="00156A45">
              <w:rPr>
                <w:rFonts w:eastAsia="Calibri"/>
                <w:szCs w:val="22"/>
              </w:rPr>
              <w:t>15315</w:t>
            </w:r>
            <w:r w:rsidR="0062026E" w:rsidRPr="00156A45">
              <w:rPr>
                <w:rFonts w:eastAsia="Calibri"/>
                <w:szCs w:val="22"/>
              </w:rPr>
              <w:t xml:space="preserve"> </w:t>
            </w:r>
            <w:r w:rsidR="00DF6574" w:rsidRPr="00156A45">
              <w:rPr>
                <w:rFonts w:eastAsia="Calibri"/>
                <w:szCs w:val="22"/>
              </w:rPr>
              <w:t xml:space="preserve">– </w:t>
            </w:r>
            <w:r w:rsidR="00BF189F">
              <w:rPr>
                <w:rFonts w:eastAsia="Calibri"/>
                <w:szCs w:val="22"/>
              </w:rPr>
              <w:t>5 441,41</w:t>
            </w:r>
            <w:r w:rsidR="00DF6574" w:rsidRPr="00156A45">
              <w:rPr>
                <w:rFonts w:eastAsia="Calibri"/>
                <w:szCs w:val="22"/>
              </w:rPr>
              <w:t xml:space="preserve"> Eur</w:t>
            </w:r>
          </w:p>
          <w:p w14:paraId="5FBA32E2" w14:textId="3F033EC0" w:rsidR="000F50C0" w:rsidRPr="00D15716" w:rsidRDefault="000F50C0" w:rsidP="00F22EA4">
            <w:pPr>
              <w:ind w:left="-87"/>
              <w:jc w:val="both"/>
              <w:rPr>
                <w:rFonts w:eastAsia="Calibri"/>
                <w:color w:val="EE0000"/>
                <w:szCs w:val="22"/>
              </w:rPr>
            </w:pPr>
            <w:r>
              <w:rPr>
                <w:rFonts w:eastAsia="Calibri"/>
                <w:szCs w:val="22"/>
              </w:rPr>
              <w:t xml:space="preserve"> 2025-07-31 Nr. JKOM016255 </w:t>
            </w:r>
            <w:r w:rsidR="008C12C8" w:rsidRPr="008C12C8">
              <w:rPr>
                <w:rFonts w:eastAsia="Calibri"/>
                <w:szCs w:val="22"/>
              </w:rPr>
              <w:t>–</w:t>
            </w:r>
            <w:r w:rsidR="00E13970">
              <w:rPr>
                <w:rFonts w:eastAsia="Calibri"/>
                <w:szCs w:val="22"/>
              </w:rPr>
              <w:t xml:space="preserve"> </w:t>
            </w:r>
            <w:r>
              <w:rPr>
                <w:rFonts w:eastAsia="Calibri"/>
                <w:szCs w:val="22"/>
              </w:rPr>
              <w:t>85,31 Eur</w:t>
            </w:r>
          </w:p>
          <w:p w14:paraId="29F13CC7" w14:textId="20D5BA4C" w:rsidR="00DF6574" w:rsidRPr="00D15716" w:rsidRDefault="001B6B83" w:rsidP="000F50C0">
            <w:pPr>
              <w:ind w:left="-87"/>
              <w:jc w:val="both"/>
              <w:rPr>
                <w:rFonts w:eastAsia="Calibri"/>
                <w:color w:val="EE0000"/>
                <w:szCs w:val="22"/>
              </w:rPr>
            </w:pPr>
            <w:r w:rsidRPr="00D15716">
              <w:rPr>
                <w:rFonts w:eastAsia="Calibri"/>
                <w:color w:val="EE0000"/>
                <w:szCs w:val="22"/>
              </w:rPr>
              <w:t xml:space="preserve"> </w:t>
            </w:r>
          </w:p>
        </w:tc>
        <w:tc>
          <w:tcPr>
            <w:tcW w:w="1273"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26B565A0" w14:textId="2511C882" w:rsidR="00645CA0" w:rsidRPr="003F6A9E" w:rsidRDefault="003F6A9E" w:rsidP="007C255B">
            <w:pPr>
              <w:jc w:val="center"/>
              <w:rPr>
                <w:szCs w:val="24"/>
              </w:rPr>
            </w:pPr>
            <w:r w:rsidRPr="003F6A9E">
              <w:rPr>
                <w:szCs w:val="24"/>
              </w:rPr>
              <w:t>5 527</w:t>
            </w:r>
          </w:p>
        </w:tc>
      </w:tr>
      <w:tr w:rsidR="00D435E6" w:rsidRPr="00D435E6" w14:paraId="1DC5AE31" w14:textId="77777777" w:rsidTr="00B67F6C">
        <w:trPr>
          <w:trHeight w:val="997"/>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6ECE94" w14:textId="77777777" w:rsidR="00645CA0" w:rsidRPr="00D435E6" w:rsidRDefault="00645CA0" w:rsidP="00D93130">
            <w:pPr>
              <w:rPr>
                <w:szCs w:val="24"/>
              </w:rPr>
            </w:pPr>
            <w:r w:rsidRPr="00D435E6">
              <w:rPr>
                <w:szCs w:val="24"/>
              </w:rPr>
              <w:t>4.6.2.</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4AF7C22E" w14:textId="5D2D6491" w:rsidR="00645CA0" w:rsidRPr="002C4073" w:rsidRDefault="008B5950" w:rsidP="00D93130">
            <w:pPr>
              <w:rPr>
                <w:rFonts w:eastAsia="Calibri"/>
                <w:szCs w:val="22"/>
              </w:rPr>
            </w:pPr>
            <w:r w:rsidRPr="008B5950">
              <w:rPr>
                <w:rFonts w:eastAsia="Calibri"/>
                <w:szCs w:val="22"/>
              </w:rPr>
              <w:t>Viešųjų želdynų ir želdinių sodinimas, priežiūra ir tvarkymas</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2AD57726" w14:textId="425374E3" w:rsidR="00192F80" w:rsidRPr="00192F80" w:rsidRDefault="00DF3335" w:rsidP="003B029D">
            <w:pPr>
              <w:ind w:left="-87"/>
              <w:jc w:val="both"/>
              <w:rPr>
                <w:rFonts w:eastAsia="Calibri"/>
                <w:szCs w:val="22"/>
              </w:rPr>
            </w:pPr>
            <w:r w:rsidRPr="00192F80">
              <w:rPr>
                <w:rFonts w:eastAsia="Calibri"/>
                <w:szCs w:val="22"/>
              </w:rPr>
              <w:t xml:space="preserve"> </w:t>
            </w:r>
            <w:r w:rsidR="003B029D" w:rsidRPr="00192F80">
              <w:rPr>
                <w:rFonts w:eastAsia="Calibri"/>
                <w:szCs w:val="22"/>
              </w:rPr>
              <w:t xml:space="preserve"> </w:t>
            </w:r>
            <w:r w:rsidR="00192F80" w:rsidRPr="00192F80">
              <w:rPr>
                <w:rFonts w:eastAsia="Calibri"/>
                <w:szCs w:val="22"/>
              </w:rPr>
              <w:t xml:space="preserve">Už </w:t>
            </w:r>
            <w:r w:rsidR="00911CAB">
              <w:rPr>
                <w:rFonts w:eastAsia="Calibri"/>
                <w:szCs w:val="22"/>
              </w:rPr>
              <w:t xml:space="preserve">avarinių medžių, </w:t>
            </w:r>
            <w:r w:rsidR="00192F80" w:rsidRPr="00192F80">
              <w:rPr>
                <w:rFonts w:eastAsia="Calibri"/>
                <w:szCs w:val="22"/>
              </w:rPr>
              <w:t xml:space="preserve">sausų šakų genėjimą naudojant keltuvą </w:t>
            </w:r>
            <w:r w:rsidR="003B029D" w:rsidRPr="00192F80">
              <w:rPr>
                <w:rFonts w:eastAsia="Calibri"/>
                <w:szCs w:val="22"/>
              </w:rPr>
              <w:t>pagal UAB „Miško ruošos darbai“ PVM sąskait</w:t>
            </w:r>
            <w:r w:rsidR="00911CAB">
              <w:rPr>
                <w:rFonts w:eastAsia="Calibri"/>
                <w:szCs w:val="22"/>
              </w:rPr>
              <w:t>as</w:t>
            </w:r>
            <w:r w:rsidR="003B029D" w:rsidRPr="00192F80">
              <w:rPr>
                <w:rFonts w:eastAsia="Calibri"/>
                <w:szCs w:val="22"/>
              </w:rPr>
              <w:t xml:space="preserve"> – faktūr</w:t>
            </w:r>
            <w:r w:rsidR="00911CAB">
              <w:rPr>
                <w:rFonts w:eastAsia="Calibri"/>
                <w:szCs w:val="22"/>
              </w:rPr>
              <w:t>as</w:t>
            </w:r>
            <w:r w:rsidR="003B029D" w:rsidRPr="00192F80">
              <w:rPr>
                <w:rFonts w:eastAsia="Calibri"/>
                <w:szCs w:val="22"/>
              </w:rPr>
              <w:t>:</w:t>
            </w:r>
            <w:r w:rsidR="00192F80" w:rsidRPr="00192F80">
              <w:rPr>
                <w:rFonts w:eastAsia="Calibri"/>
                <w:szCs w:val="22"/>
              </w:rPr>
              <w:t xml:space="preserve"> </w:t>
            </w:r>
          </w:p>
          <w:p w14:paraId="4FDD2B4E" w14:textId="1E7C8A84" w:rsidR="003B029D" w:rsidRDefault="00911CAB" w:rsidP="003B029D">
            <w:pPr>
              <w:ind w:left="-87"/>
              <w:jc w:val="both"/>
              <w:rPr>
                <w:rFonts w:eastAsia="Calibri"/>
                <w:szCs w:val="22"/>
              </w:rPr>
            </w:pPr>
            <w:r>
              <w:rPr>
                <w:rFonts w:eastAsia="Calibri"/>
                <w:szCs w:val="22"/>
              </w:rPr>
              <w:t xml:space="preserve"> </w:t>
            </w:r>
            <w:r w:rsidR="00192F80" w:rsidRPr="00192F80">
              <w:rPr>
                <w:rFonts w:eastAsia="Calibri"/>
                <w:szCs w:val="22"/>
              </w:rPr>
              <w:t>2025-03-31</w:t>
            </w:r>
            <w:r w:rsidR="003B029D" w:rsidRPr="00192F80">
              <w:rPr>
                <w:rFonts w:eastAsia="Calibri"/>
                <w:szCs w:val="22"/>
              </w:rPr>
              <w:t xml:space="preserve"> Nr. NG100072</w:t>
            </w:r>
            <w:r w:rsidR="00192F80" w:rsidRPr="00192F80">
              <w:rPr>
                <w:rFonts w:eastAsia="Calibri"/>
                <w:szCs w:val="22"/>
              </w:rPr>
              <w:t>92</w:t>
            </w:r>
            <w:r w:rsidR="003B029D" w:rsidRPr="00192F80">
              <w:rPr>
                <w:rFonts w:eastAsia="Calibri"/>
                <w:szCs w:val="22"/>
              </w:rPr>
              <w:t xml:space="preserve"> – </w:t>
            </w:r>
            <w:r w:rsidR="00192F80" w:rsidRPr="00192F80">
              <w:rPr>
                <w:rFonts w:eastAsia="Calibri"/>
                <w:szCs w:val="22"/>
              </w:rPr>
              <w:t>2 492,66</w:t>
            </w:r>
            <w:r w:rsidR="003B029D" w:rsidRPr="00192F80">
              <w:rPr>
                <w:rFonts w:eastAsia="Calibri"/>
                <w:szCs w:val="22"/>
              </w:rPr>
              <w:t xml:space="preserve"> Eur</w:t>
            </w:r>
          </w:p>
          <w:p w14:paraId="2E0C0730" w14:textId="2ACDD767" w:rsidR="00911CAB" w:rsidRPr="00192F80" w:rsidRDefault="00911CAB" w:rsidP="003B029D">
            <w:pPr>
              <w:ind w:left="-87"/>
              <w:jc w:val="both"/>
              <w:rPr>
                <w:rFonts w:eastAsia="Calibri"/>
                <w:szCs w:val="22"/>
              </w:rPr>
            </w:pPr>
            <w:r>
              <w:rPr>
                <w:rFonts w:eastAsia="Calibri"/>
                <w:szCs w:val="22"/>
              </w:rPr>
              <w:t xml:space="preserve"> 2025-11-28 Nr. NG10007433 – 2 730,00 Eur</w:t>
            </w:r>
          </w:p>
          <w:p w14:paraId="66069697" w14:textId="07002500" w:rsidR="00D638C0" w:rsidRPr="00D15716" w:rsidRDefault="00D638C0" w:rsidP="00D638C0">
            <w:pPr>
              <w:ind w:left="-87"/>
              <w:jc w:val="both"/>
              <w:rPr>
                <w:rFonts w:eastAsia="Calibri"/>
                <w:color w:val="EE0000"/>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5CBFD6B" w14:textId="75BCA3D0" w:rsidR="00645CA0" w:rsidRPr="003F6A9E" w:rsidRDefault="003F6A9E" w:rsidP="007C255B">
            <w:pPr>
              <w:jc w:val="center"/>
              <w:rPr>
                <w:szCs w:val="24"/>
              </w:rPr>
            </w:pPr>
            <w:r w:rsidRPr="003F6A9E">
              <w:rPr>
                <w:szCs w:val="24"/>
              </w:rPr>
              <w:t>5 222</w:t>
            </w:r>
          </w:p>
        </w:tc>
      </w:tr>
      <w:tr w:rsidR="00064381" w:rsidRPr="00064381" w14:paraId="6D643B5B"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B849BE" w14:textId="77777777" w:rsidR="00645CA0" w:rsidRPr="00D435E6" w:rsidRDefault="00645CA0" w:rsidP="00D93130">
            <w:pPr>
              <w:rPr>
                <w:szCs w:val="24"/>
              </w:rPr>
            </w:pPr>
            <w:r w:rsidRPr="00D435E6">
              <w:rPr>
                <w:szCs w:val="24"/>
              </w:rPr>
              <w:t>4.6.3.</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0FF1E3DB" w14:textId="02DB3ABB" w:rsidR="00645CA0" w:rsidRPr="00687250" w:rsidRDefault="008B5950" w:rsidP="00D93130">
            <w:pPr>
              <w:rPr>
                <w:rFonts w:eastAsia="Calibri"/>
                <w:szCs w:val="22"/>
              </w:rPr>
            </w:pPr>
            <w:r w:rsidRPr="008B5950">
              <w:t>Viešųjų želdynų ir želdinių sodinimas, priežiūra ir tvarkymas</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4DA82203" w14:textId="7A8B27C2" w:rsidR="00F52F78" w:rsidRDefault="00F52F78" w:rsidP="00F52F78">
            <w:pPr>
              <w:ind w:left="-87"/>
              <w:jc w:val="both"/>
            </w:pPr>
            <w:r w:rsidRPr="00D15716">
              <w:rPr>
                <w:color w:val="EE0000"/>
              </w:rPr>
              <w:t xml:space="preserve"> </w:t>
            </w:r>
            <w:r w:rsidR="00645CA0" w:rsidRPr="00440B09">
              <w:t>Už pavojingų medžių nupjovimą</w:t>
            </w:r>
            <w:r w:rsidR="0008379A" w:rsidRPr="00440B09">
              <w:t xml:space="preserve"> ir pasmulkinimą kaladėmis</w:t>
            </w:r>
            <w:r w:rsidR="00EF061B" w:rsidRPr="00440B09">
              <w:t>, kelmo šalinimo darbus</w:t>
            </w:r>
            <w:r w:rsidR="00AD11E1">
              <w:t xml:space="preserve"> </w:t>
            </w:r>
            <w:r w:rsidR="0008379A" w:rsidRPr="00440B09">
              <w:t>pagal</w:t>
            </w:r>
            <w:r w:rsidR="005E4D58" w:rsidRPr="00440B09">
              <w:t xml:space="preserve"> </w:t>
            </w:r>
            <w:r w:rsidR="00645CA0" w:rsidRPr="00440B09">
              <w:t>UAB „</w:t>
            </w:r>
            <w:r w:rsidRPr="00440B09">
              <w:t>ARBORA LT</w:t>
            </w:r>
            <w:r w:rsidR="00645CA0" w:rsidRPr="00440B09">
              <w:t>“</w:t>
            </w:r>
            <w:r w:rsidR="0008379A" w:rsidRPr="00440B09">
              <w:t xml:space="preserve"> </w:t>
            </w:r>
            <w:r w:rsidR="005E4D58" w:rsidRPr="00440B09">
              <w:t>PVM sąskaitas  faktūras:</w:t>
            </w:r>
          </w:p>
          <w:p w14:paraId="61D9B994" w14:textId="7FE0C811" w:rsidR="00F52F78" w:rsidRDefault="00866EED" w:rsidP="00F52F78">
            <w:pPr>
              <w:ind w:left="-87"/>
              <w:jc w:val="both"/>
            </w:pPr>
            <w:r>
              <w:t xml:space="preserve"> </w:t>
            </w:r>
            <w:r w:rsidR="00440B09">
              <w:t>2025-03-19</w:t>
            </w:r>
            <w:r w:rsidR="00F52F78" w:rsidRPr="00440B09">
              <w:t xml:space="preserve"> Nr. ARB23</w:t>
            </w:r>
            <w:r w:rsidR="00440B09">
              <w:t>3070</w:t>
            </w:r>
            <w:r w:rsidR="00F52F78" w:rsidRPr="00440B09">
              <w:t xml:space="preserve"> – </w:t>
            </w:r>
            <w:r w:rsidR="00440B09">
              <w:t xml:space="preserve"> 700,00</w:t>
            </w:r>
            <w:r w:rsidR="00EE460E">
              <w:t xml:space="preserve"> </w:t>
            </w:r>
            <w:r w:rsidR="00F52F78" w:rsidRPr="00440B09">
              <w:t>Eur</w:t>
            </w:r>
          </w:p>
          <w:p w14:paraId="12EB2261" w14:textId="008C387F" w:rsidR="00313C6D" w:rsidRDefault="00EE5040" w:rsidP="00866EED">
            <w:pPr>
              <w:ind w:left="-87"/>
            </w:pPr>
            <w:r w:rsidRPr="00EE460E">
              <w:t xml:space="preserve"> </w:t>
            </w:r>
            <w:r w:rsidR="00BF189F" w:rsidRPr="00EE460E">
              <w:t>2025-03-26</w:t>
            </w:r>
            <w:r w:rsidR="00D85C51" w:rsidRPr="00EE460E">
              <w:t xml:space="preserve"> </w:t>
            </w:r>
            <w:r w:rsidR="00EF061B" w:rsidRPr="00EE460E">
              <w:t>Nr.</w:t>
            </w:r>
            <w:r w:rsidR="00BF189F" w:rsidRPr="00EE460E">
              <w:t xml:space="preserve"> </w:t>
            </w:r>
            <w:r w:rsidR="00EF061B" w:rsidRPr="00EE460E">
              <w:t>ARB</w:t>
            </w:r>
            <w:r w:rsidR="00EE460E" w:rsidRPr="00EE460E">
              <w:t xml:space="preserve">233104 </w:t>
            </w:r>
            <w:r w:rsidR="00EF061B" w:rsidRPr="00EE460E">
              <w:t>–</w:t>
            </w:r>
            <w:r w:rsidR="008A12C0" w:rsidRPr="00EE460E">
              <w:t xml:space="preserve"> </w:t>
            </w:r>
            <w:r w:rsidR="00EE460E" w:rsidRPr="00EE460E">
              <w:t xml:space="preserve"> 423,50 </w:t>
            </w:r>
            <w:r w:rsidR="00EF061B" w:rsidRPr="00EE460E">
              <w:t xml:space="preserve">Eur </w:t>
            </w:r>
          </w:p>
          <w:p w14:paraId="681C515A" w14:textId="02E54B96" w:rsidR="00866EED" w:rsidRDefault="00866EED" w:rsidP="00866EED">
            <w:pPr>
              <w:ind w:left="-87"/>
            </w:pPr>
            <w:r>
              <w:rPr>
                <w:color w:val="EE0000"/>
              </w:rPr>
              <w:t xml:space="preserve"> </w:t>
            </w:r>
            <w:r w:rsidRPr="00866EED">
              <w:t xml:space="preserve">2025-07-10 Nr. ARB233698 </w:t>
            </w:r>
            <w:r w:rsidR="008C12C8" w:rsidRPr="008C12C8">
              <w:t>–</w:t>
            </w:r>
            <w:r w:rsidRPr="00866EED">
              <w:t xml:space="preserve">   726,00 Eur</w:t>
            </w:r>
          </w:p>
          <w:p w14:paraId="1C110917" w14:textId="4E74E8E9" w:rsidR="00AD11E1" w:rsidRDefault="00AD11E1" w:rsidP="00866EED">
            <w:pPr>
              <w:ind w:left="-87"/>
            </w:pPr>
            <w:r>
              <w:rPr>
                <w:color w:val="EE0000"/>
              </w:rPr>
              <w:t xml:space="preserve"> </w:t>
            </w:r>
            <w:r w:rsidRPr="00AD11E1">
              <w:t xml:space="preserve">2025-08-18 Nr. ARB233914 </w:t>
            </w:r>
            <w:r w:rsidR="008C12C8" w:rsidRPr="008C12C8">
              <w:t>–</w:t>
            </w:r>
            <w:r w:rsidRPr="00AD11E1">
              <w:t xml:space="preserve">   968,00 Eur</w:t>
            </w:r>
          </w:p>
          <w:p w14:paraId="77EE9384" w14:textId="646D0F04" w:rsidR="000A2CB3" w:rsidRPr="000A2CB3" w:rsidRDefault="000A2CB3" w:rsidP="00866EED">
            <w:pPr>
              <w:ind w:left="-87"/>
            </w:pPr>
            <w:r w:rsidRPr="000A2CB3">
              <w:t xml:space="preserve"> 2025-10-29 Nr. ARB234346 </w:t>
            </w:r>
            <w:r w:rsidR="008C12C8" w:rsidRPr="008C12C8">
              <w:t>–</w:t>
            </w:r>
            <w:r w:rsidRPr="000A2CB3">
              <w:t xml:space="preserve">  919,60 Eur</w:t>
            </w:r>
          </w:p>
          <w:p w14:paraId="4DBEF644" w14:textId="0F3C8052" w:rsidR="004E004D" w:rsidRPr="00D15716" w:rsidRDefault="004E004D" w:rsidP="00EE460E">
            <w:pPr>
              <w:ind w:left="-87"/>
              <w:jc w:val="both"/>
              <w:rPr>
                <w:rFonts w:eastAsia="Calibri"/>
                <w:color w:val="EE0000"/>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1FA60E7" w14:textId="18E39324" w:rsidR="00645CA0" w:rsidRPr="003F6A9E" w:rsidRDefault="003F6A9E" w:rsidP="002679CC">
            <w:pPr>
              <w:jc w:val="center"/>
              <w:rPr>
                <w:szCs w:val="24"/>
              </w:rPr>
            </w:pPr>
            <w:r w:rsidRPr="003F6A9E">
              <w:rPr>
                <w:szCs w:val="24"/>
              </w:rPr>
              <w:t>3 737</w:t>
            </w:r>
          </w:p>
        </w:tc>
      </w:tr>
      <w:tr w:rsidR="00530D43" w:rsidRPr="00064381" w14:paraId="053A778F"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ED8CD1" w14:textId="3517C8BB" w:rsidR="00530D43" w:rsidRPr="00D435E6" w:rsidRDefault="00530D43" w:rsidP="00D93130">
            <w:pPr>
              <w:rPr>
                <w:szCs w:val="24"/>
              </w:rPr>
            </w:pPr>
            <w:r>
              <w:rPr>
                <w:szCs w:val="24"/>
              </w:rPr>
              <w:t>4.6.4.</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4D4031A6" w14:textId="686C4BAD" w:rsidR="00530D43" w:rsidRPr="00687250" w:rsidRDefault="00682534" w:rsidP="00D93130">
            <w:r w:rsidRPr="00682534">
              <w:t>Viešųjų želdynų ir želdinių sodinimas, priežiūra ir tvarkymas</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037491B3" w14:textId="4B58B357" w:rsidR="00530D43" w:rsidRPr="00682534" w:rsidRDefault="00D638C0" w:rsidP="00D638C0">
            <w:pPr>
              <w:ind w:left="-87"/>
              <w:jc w:val="both"/>
            </w:pPr>
            <w:r w:rsidRPr="00D15716">
              <w:rPr>
                <w:color w:val="EE0000"/>
              </w:rPr>
              <w:t xml:space="preserve"> </w:t>
            </w:r>
            <w:r w:rsidR="00530D43" w:rsidRPr="00682534">
              <w:t>Už pavojingų medžių nupjovimą</w:t>
            </w:r>
            <w:r w:rsidR="00D2542F" w:rsidRPr="00682534">
              <w:t>, medžių genėjimą</w:t>
            </w:r>
            <w:r w:rsidR="00530D43" w:rsidRPr="00682534">
              <w:t xml:space="preserve"> UAB „Aplinkos darbai“ pagal PVM sąskaitas – faktūras:</w:t>
            </w:r>
          </w:p>
          <w:p w14:paraId="2A0634C7" w14:textId="67152192" w:rsidR="00530D43" w:rsidRDefault="00636997" w:rsidP="00636997">
            <w:pPr>
              <w:jc w:val="both"/>
            </w:pPr>
            <w:r w:rsidRPr="00682534">
              <w:t>202</w:t>
            </w:r>
            <w:r w:rsidR="00682534" w:rsidRPr="00682534">
              <w:t>5</w:t>
            </w:r>
            <w:r w:rsidRPr="00682534">
              <w:t>-0</w:t>
            </w:r>
            <w:r w:rsidR="00682534" w:rsidRPr="00682534">
              <w:t>2</w:t>
            </w:r>
            <w:r w:rsidRPr="00682534">
              <w:t>-</w:t>
            </w:r>
            <w:r w:rsidR="00682534" w:rsidRPr="00682534">
              <w:t>13</w:t>
            </w:r>
            <w:r w:rsidRPr="00682534">
              <w:t xml:space="preserve"> </w:t>
            </w:r>
            <w:r w:rsidR="00530D43" w:rsidRPr="00682534">
              <w:t>Nr. APD000</w:t>
            </w:r>
            <w:r w:rsidRPr="00682534">
              <w:t>7</w:t>
            </w:r>
            <w:r w:rsidR="00682534" w:rsidRPr="00682534">
              <w:t>769</w:t>
            </w:r>
            <w:r w:rsidR="00530D43" w:rsidRPr="00682534">
              <w:t xml:space="preserve"> – </w:t>
            </w:r>
            <w:r w:rsidRPr="00682534">
              <w:t> </w:t>
            </w:r>
            <w:r w:rsidR="00682534" w:rsidRPr="00682534">
              <w:t xml:space="preserve">  459,80</w:t>
            </w:r>
            <w:r w:rsidR="00530D43" w:rsidRPr="00682534">
              <w:t xml:space="preserve"> Eur</w:t>
            </w:r>
          </w:p>
          <w:p w14:paraId="0D0DDAAA" w14:textId="77777777" w:rsidR="004D6935" w:rsidRDefault="00240386" w:rsidP="00240386">
            <w:pPr>
              <w:ind w:left="-87"/>
              <w:jc w:val="both"/>
            </w:pPr>
            <w:r w:rsidRPr="00240386">
              <w:t xml:space="preserve">  2025-09-16 Nr. APD0008067 – 1 000,00 Eur</w:t>
            </w:r>
          </w:p>
          <w:p w14:paraId="32BD93BC" w14:textId="1DD7F130" w:rsidR="00B36397" w:rsidRPr="00D15716" w:rsidRDefault="00B36397" w:rsidP="00240386">
            <w:pPr>
              <w:ind w:left="-87"/>
              <w:jc w:val="both"/>
              <w:rPr>
                <w:color w:val="EE0000"/>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DD95263" w14:textId="00DC51C5" w:rsidR="00530D43" w:rsidRPr="00DD03CA" w:rsidRDefault="00DD03CA" w:rsidP="002679CC">
            <w:pPr>
              <w:jc w:val="center"/>
              <w:rPr>
                <w:szCs w:val="24"/>
              </w:rPr>
            </w:pPr>
            <w:r w:rsidRPr="00DD03CA">
              <w:rPr>
                <w:szCs w:val="24"/>
              </w:rPr>
              <w:t>1 460</w:t>
            </w:r>
          </w:p>
        </w:tc>
      </w:tr>
      <w:tr w:rsidR="00D0291C" w:rsidRPr="00064381" w14:paraId="3A3F3991"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E3035E" w14:textId="269E0588" w:rsidR="00D0291C" w:rsidRDefault="00D0291C" w:rsidP="00D93130">
            <w:pPr>
              <w:rPr>
                <w:szCs w:val="24"/>
              </w:rPr>
            </w:pPr>
            <w:r>
              <w:rPr>
                <w:szCs w:val="24"/>
              </w:rPr>
              <w:t>4.6.5.</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3E04EC64" w14:textId="091F7D53" w:rsidR="00D0291C" w:rsidRPr="00530D43" w:rsidRDefault="008B5950" w:rsidP="00D93130">
            <w:r w:rsidRPr="008B5950">
              <w:t>Viešųjų želdynų ir želdinių sodinimas, priežiūra ir tvarkymas</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153C12CD" w14:textId="2F401BE6" w:rsidR="00B945D5" w:rsidRPr="00B945D5" w:rsidRDefault="00D638C0" w:rsidP="00D0291C">
            <w:pPr>
              <w:ind w:left="-87"/>
              <w:jc w:val="both"/>
            </w:pPr>
            <w:r w:rsidRPr="00D15716">
              <w:rPr>
                <w:color w:val="EE0000"/>
              </w:rPr>
              <w:t xml:space="preserve"> </w:t>
            </w:r>
            <w:r w:rsidR="00B945D5" w:rsidRPr="00B945D5">
              <w:t xml:space="preserve">Už avarinių medžių kelmų išvežimą </w:t>
            </w:r>
            <w:r w:rsidR="001342EC">
              <w:t xml:space="preserve">R. J. </w:t>
            </w:r>
            <w:r w:rsidR="001342EC" w:rsidRPr="001342EC">
              <w:t xml:space="preserve">(duomenys neskelbtini) </w:t>
            </w:r>
            <w:r w:rsidR="00D0291C" w:rsidRPr="00B945D5">
              <w:t xml:space="preserve"> pagal sąskait</w:t>
            </w:r>
            <w:r w:rsidR="00831D4B" w:rsidRPr="00B945D5">
              <w:t>ą</w:t>
            </w:r>
            <w:r w:rsidR="00D0291C" w:rsidRPr="00B945D5">
              <w:t xml:space="preserve"> faktūr</w:t>
            </w:r>
            <w:r w:rsidR="00831D4B" w:rsidRPr="00B945D5">
              <w:t>ą</w:t>
            </w:r>
            <w:r w:rsidR="00D0291C" w:rsidRPr="00B945D5">
              <w:t>:</w:t>
            </w:r>
          </w:p>
          <w:p w14:paraId="14E6535F" w14:textId="547B4F4D" w:rsidR="00D0291C" w:rsidRPr="00B945D5" w:rsidRDefault="00FB67EA" w:rsidP="00D0291C">
            <w:pPr>
              <w:ind w:left="-87"/>
              <w:jc w:val="both"/>
            </w:pPr>
            <w:r w:rsidRPr="00B945D5">
              <w:t xml:space="preserve"> </w:t>
            </w:r>
            <w:r w:rsidR="00B945D5" w:rsidRPr="00B945D5">
              <w:t>2025-04-10</w:t>
            </w:r>
            <w:r w:rsidR="00D0291C" w:rsidRPr="00B945D5">
              <w:t xml:space="preserve"> Nr. </w:t>
            </w:r>
            <w:r w:rsidR="00B945D5" w:rsidRPr="00B945D5">
              <w:t>DRJ Nr.</w:t>
            </w:r>
            <w:r w:rsidR="008C12C8">
              <w:t xml:space="preserve"> </w:t>
            </w:r>
            <w:r w:rsidR="00B945D5" w:rsidRPr="00B945D5">
              <w:t>39</w:t>
            </w:r>
            <w:r w:rsidR="00D0291C" w:rsidRPr="00B945D5">
              <w:t xml:space="preserve"> – </w:t>
            </w:r>
            <w:r w:rsidRPr="00B945D5">
              <w:t> </w:t>
            </w:r>
            <w:r w:rsidR="00B945D5" w:rsidRPr="00B945D5">
              <w:t>181,50</w:t>
            </w:r>
            <w:r w:rsidR="00D0291C" w:rsidRPr="00B945D5">
              <w:t xml:space="preserve"> Eur</w:t>
            </w:r>
          </w:p>
          <w:p w14:paraId="5DED85E1" w14:textId="17594223" w:rsidR="00D0291C" w:rsidRPr="00D15716" w:rsidRDefault="00D0291C" w:rsidP="00D0291C">
            <w:pPr>
              <w:ind w:left="-87"/>
              <w:jc w:val="both"/>
              <w:rPr>
                <w:color w:val="EE0000"/>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C35E280" w14:textId="16E0E782" w:rsidR="00D0291C" w:rsidRPr="00DD03CA" w:rsidRDefault="00DD03CA" w:rsidP="00973D72">
            <w:pPr>
              <w:jc w:val="center"/>
              <w:rPr>
                <w:szCs w:val="24"/>
              </w:rPr>
            </w:pPr>
            <w:r w:rsidRPr="00DD03CA">
              <w:rPr>
                <w:szCs w:val="24"/>
              </w:rPr>
              <w:t>181</w:t>
            </w:r>
          </w:p>
        </w:tc>
      </w:tr>
      <w:tr w:rsidR="008C12C8" w:rsidRPr="00064381" w14:paraId="52A08FE0"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F9705" w14:textId="17B52497" w:rsidR="008C12C8" w:rsidRPr="00D435E6" w:rsidRDefault="008C12C8" w:rsidP="008C12C8">
            <w:pPr>
              <w:rPr>
                <w:szCs w:val="24"/>
              </w:rPr>
            </w:pPr>
            <w:r w:rsidRPr="00D435E6">
              <w:lastRenderedPageBreak/>
              <w:t>4.6.</w:t>
            </w:r>
            <w:r>
              <w:t>6</w:t>
            </w:r>
            <w:r w:rsidRPr="00D435E6">
              <w:t>.</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65717F5E" w14:textId="77777777" w:rsidR="008C12C8" w:rsidRPr="00064381" w:rsidRDefault="008C12C8" w:rsidP="008C12C8">
            <w:pPr>
              <w:rPr>
                <w:rFonts w:eastAsia="Calibri"/>
                <w:color w:val="FF0000"/>
                <w:szCs w:val="22"/>
              </w:rPr>
            </w:pPr>
            <w:r w:rsidRPr="00AB7DD0">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5413A169" w14:textId="77777777" w:rsidR="008C12C8" w:rsidRPr="008C12C8" w:rsidRDefault="008C12C8" w:rsidP="008C12C8">
            <w:pPr>
              <w:ind w:left="-87"/>
              <w:jc w:val="both"/>
            </w:pPr>
            <w:r w:rsidRPr="008C12C8">
              <w:t xml:space="preserve"> Už naujų želdinių įsigijimą (Seredžiaus seniūnija):</w:t>
            </w:r>
          </w:p>
          <w:p w14:paraId="102413D0" w14:textId="433BE3AF" w:rsidR="008C12C8" w:rsidRPr="008C12C8" w:rsidRDefault="008C12C8" w:rsidP="008C12C8">
            <w:pPr>
              <w:ind w:left="-87"/>
              <w:jc w:val="both"/>
            </w:pPr>
            <w:r w:rsidRPr="008C12C8">
              <w:t xml:space="preserve"> </w:t>
            </w:r>
            <w:r w:rsidR="001342EC">
              <w:t xml:space="preserve">V. K. </w:t>
            </w:r>
            <w:r w:rsidR="001342EC" w:rsidRPr="001342EC">
              <w:t>(duomenys neskelbtini)</w:t>
            </w:r>
            <w:r w:rsidR="001342EC">
              <w:t xml:space="preserve"> </w:t>
            </w:r>
            <w:r w:rsidRPr="008C12C8">
              <w:t>(</w:t>
            </w:r>
            <w:proofErr w:type="spellStart"/>
            <w:r w:rsidRPr="008C12C8">
              <w:t>Ind</w:t>
            </w:r>
            <w:proofErr w:type="spellEnd"/>
            <w:r w:rsidRPr="008C12C8">
              <w:t>. v. Nr. 978626) sąskaitą faktūrą:</w:t>
            </w:r>
          </w:p>
          <w:p w14:paraId="5318BDCC" w14:textId="77777777" w:rsidR="008C12C8" w:rsidRPr="008C12C8" w:rsidRDefault="008C12C8" w:rsidP="008C12C8">
            <w:pPr>
              <w:ind w:left="-87"/>
              <w:jc w:val="both"/>
            </w:pPr>
            <w:r w:rsidRPr="008C12C8">
              <w:t xml:space="preserve"> 2025-04-23 Nr. V129 –   75,00 Eur</w:t>
            </w:r>
          </w:p>
          <w:p w14:paraId="77360D87" w14:textId="77777777" w:rsidR="008C12C8" w:rsidRPr="008C12C8" w:rsidRDefault="008C12C8" w:rsidP="008C12C8">
            <w:pPr>
              <w:ind w:left="-87"/>
              <w:jc w:val="both"/>
            </w:pPr>
            <w:r w:rsidRPr="008C12C8">
              <w:t xml:space="preserve"> 2025-09-24 Nr. N312 – 325,00 Eur</w:t>
            </w:r>
          </w:p>
          <w:p w14:paraId="4E303035" w14:textId="6FAAB1A2" w:rsidR="008C12C8" w:rsidRPr="008C12C8" w:rsidRDefault="008C12C8" w:rsidP="008C12C8">
            <w:pPr>
              <w:ind w:left="-87"/>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9B65326" w14:textId="3A9C2D4D" w:rsidR="008C12C8" w:rsidRPr="00B823A0" w:rsidRDefault="008C12C8" w:rsidP="008C12C8">
            <w:pPr>
              <w:jc w:val="center"/>
              <w:rPr>
                <w:szCs w:val="24"/>
              </w:rPr>
            </w:pPr>
            <w:r w:rsidRPr="00B823A0">
              <w:rPr>
                <w:szCs w:val="24"/>
              </w:rPr>
              <w:t>400</w:t>
            </w:r>
          </w:p>
        </w:tc>
      </w:tr>
      <w:tr w:rsidR="008C12C8" w:rsidRPr="00064381" w14:paraId="63654ED9"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A0F0FF" w14:textId="6C22C04E" w:rsidR="008C12C8" w:rsidRPr="00D435E6" w:rsidRDefault="008C12C8" w:rsidP="008C12C8">
            <w:r w:rsidRPr="00D435E6">
              <w:t>4.6.</w:t>
            </w:r>
            <w:r>
              <w:t>7</w:t>
            </w:r>
            <w:r w:rsidRPr="00D435E6">
              <w:t>.</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6A4A5288" w14:textId="3EF53082" w:rsidR="008C12C8" w:rsidRPr="006B5C23" w:rsidRDefault="008C12C8" w:rsidP="008C12C8">
            <w:pPr>
              <w:rPr>
                <w:sz w:val="22"/>
                <w:szCs w:val="22"/>
              </w:rPr>
            </w:pPr>
            <w:r w:rsidRPr="006B5C23">
              <w:rPr>
                <w:sz w:val="22"/>
                <w:szCs w:val="22"/>
              </w:rPr>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17D47392" w14:textId="77777777" w:rsidR="008C12C8" w:rsidRPr="008C12C8" w:rsidRDefault="008C12C8" w:rsidP="008C12C8">
            <w:pPr>
              <w:ind w:left="-87"/>
              <w:jc w:val="both"/>
            </w:pPr>
            <w:r w:rsidRPr="008C12C8">
              <w:t xml:space="preserve"> Už naujų želdinių įsigijimą (Raudonės seniūnija):</w:t>
            </w:r>
          </w:p>
          <w:p w14:paraId="4C625838" w14:textId="591D334C" w:rsidR="008C12C8" w:rsidRPr="008C12C8" w:rsidRDefault="001342EC" w:rsidP="001342EC">
            <w:pPr>
              <w:pStyle w:val="Sraopastraipa"/>
              <w:numPr>
                <w:ilvl w:val="0"/>
                <w:numId w:val="16"/>
              </w:numPr>
              <w:jc w:val="both"/>
            </w:pPr>
            <w:r>
              <w:t xml:space="preserve">L. </w:t>
            </w:r>
            <w:r w:rsidRPr="001342EC">
              <w:t>(duomenys neskelbtini)</w:t>
            </w:r>
            <w:r>
              <w:t xml:space="preserve"> </w:t>
            </w:r>
            <w:r w:rsidR="008C12C8" w:rsidRPr="008C12C8">
              <w:t xml:space="preserve">(ūkio kodas </w:t>
            </w:r>
            <w:r>
              <w:t xml:space="preserve">             </w:t>
            </w:r>
            <w:r w:rsidR="008C12C8" w:rsidRPr="008C12C8">
              <w:t>Nr. 4649183) pagal sąskaitą faktūrą:</w:t>
            </w:r>
          </w:p>
          <w:p w14:paraId="73DF2E50" w14:textId="77777777" w:rsidR="008C12C8" w:rsidRPr="008C12C8" w:rsidRDefault="008C12C8" w:rsidP="008C12C8">
            <w:pPr>
              <w:ind w:left="-87"/>
              <w:jc w:val="both"/>
            </w:pPr>
            <w:r w:rsidRPr="008C12C8">
              <w:t xml:space="preserve"> 2025-07-28 Nr. A210 – 500,00 Eur </w:t>
            </w:r>
          </w:p>
          <w:p w14:paraId="404D1AD3" w14:textId="5400A853" w:rsidR="008C12C8" w:rsidRPr="008C12C8" w:rsidRDefault="008C12C8" w:rsidP="008C12C8">
            <w:pPr>
              <w:ind w:left="-87"/>
              <w:jc w:val="both"/>
            </w:pPr>
            <w:r w:rsidRPr="008C12C8">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90AEE4F" w14:textId="0D0BFF2D" w:rsidR="008C12C8" w:rsidRPr="00B823A0" w:rsidRDefault="008C12C8" w:rsidP="008C12C8">
            <w:pPr>
              <w:jc w:val="center"/>
            </w:pPr>
            <w:r w:rsidRPr="00B823A0">
              <w:t>500</w:t>
            </w:r>
          </w:p>
        </w:tc>
      </w:tr>
      <w:tr w:rsidR="008C12C8" w:rsidRPr="00064381" w14:paraId="7A0F43C3"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3483CF" w14:textId="0FE3B7E8" w:rsidR="008C12C8" w:rsidRPr="00D435E6" w:rsidRDefault="008C12C8" w:rsidP="008C12C8">
            <w:r w:rsidRPr="00D435E6">
              <w:t>4.6.</w:t>
            </w:r>
            <w:r>
              <w:t>8</w:t>
            </w:r>
            <w:r w:rsidRPr="00D435E6">
              <w:t>.</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26B14483" w14:textId="5F52BFF8" w:rsidR="008C12C8" w:rsidRPr="00AB7DD0" w:rsidRDefault="008C12C8" w:rsidP="008C12C8">
            <w:r w:rsidRPr="00DD1810">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7E50FD18" w14:textId="77777777" w:rsidR="008C12C8" w:rsidRPr="008C12C8" w:rsidRDefault="008C12C8" w:rsidP="008C12C8">
            <w:pPr>
              <w:ind w:left="-87"/>
              <w:jc w:val="both"/>
            </w:pPr>
            <w:r w:rsidRPr="008C12C8">
              <w:t xml:space="preserve"> Už naujų želdinių įsigijimą (Jurbarko miesto seniūnija):</w:t>
            </w:r>
          </w:p>
          <w:p w14:paraId="040A8838" w14:textId="77777777" w:rsidR="008C12C8" w:rsidRPr="008C12C8" w:rsidRDefault="008C12C8" w:rsidP="008C12C8">
            <w:pPr>
              <w:ind w:left="-87"/>
              <w:jc w:val="both"/>
            </w:pPr>
            <w:r w:rsidRPr="008C12C8">
              <w:t xml:space="preserve">   UAB „Jurbarko komunalininkas“ pagal PVM sąskaitą faktūrą:</w:t>
            </w:r>
          </w:p>
          <w:p w14:paraId="2318819F" w14:textId="77777777" w:rsidR="008C12C8" w:rsidRPr="008C12C8" w:rsidRDefault="008C12C8" w:rsidP="008C12C8">
            <w:pPr>
              <w:ind w:left="-87"/>
              <w:jc w:val="both"/>
            </w:pPr>
            <w:r w:rsidRPr="008C12C8">
              <w:t xml:space="preserve"> 2025-10-31 Nr. JKOM016965 – 2 718,64 Eur</w:t>
            </w:r>
          </w:p>
          <w:p w14:paraId="799E24C9" w14:textId="7E3169DB" w:rsidR="008C12C8" w:rsidRPr="008C12C8" w:rsidRDefault="008C12C8" w:rsidP="008C12C8">
            <w:pPr>
              <w:ind w:left="-87"/>
              <w:jc w:val="both"/>
            </w:pPr>
            <w:r w:rsidRPr="008C12C8">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2F632FF" w14:textId="4BF68A98" w:rsidR="008C12C8" w:rsidRPr="00B823A0" w:rsidRDefault="008C12C8" w:rsidP="008C12C8">
            <w:pPr>
              <w:jc w:val="center"/>
            </w:pPr>
            <w:r w:rsidRPr="00B823A0">
              <w:t>2 719</w:t>
            </w:r>
          </w:p>
        </w:tc>
      </w:tr>
      <w:tr w:rsidR="008C12C8" w:rsidRPr="00064381" w14:paraId="1FE61F3C"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F39D13" w14:textId="2B5BE718" w:rsidR="008C12C8" w:rsidRPr="00D435E6" w:rsidRDefault="008C12C8" w:rsidP="008C12C8">
            <w:r w:rsidRPr="00D435E6">
              <w:t>4.6.</w:t>
            </w:r>
            <w:r>
              <w:t>9</w:t>
            </w:r>
            <w:r w:rsidRPr="00D435E6">
              <w:t>.</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44DDBF0A" w14:textId="0AD89F37" w:rsidR="008C12C8" w:rsidRPr="00DD1810" w:rsidRDefault="008C12C8" w:rsidP="008C12C8">
            <w:r w:rsidRPr="00F228F4">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48B6E022" w14:textId="77777777" w:rsidR="008C12C8" w:rsidRPr="008C12C8" w:rsidRDefault="008C12C8" w:rsidP="008C12C8">
            <w:pPr>
              <w:ind w:left="-87"/>
              <w:jc w:val="both"/>
            </w:pPr>
            <w:r w:rsidRPr="008C12C8">
              <w:t xml:space="preserve"> Už naujų želdinių įsigijimą (Skirsnemunės seniūnija):</w:t>
            </w:r>
          </w:p>
          <w:p w14:paraId="2AC14FA5" w14:textId="52973D2C" w:rsidR="008C12C8" w:rsidRPr="008C12C8" w:rsidRDefault="008C12C8" w:rsidP="008C12C8">
            <w:pPr>
              <w:ind w:left="-87"/>
              <w:jc w:val="both"/>
            </w:pPr>
            <w:r w:rsidRPr="008C12C8">
              <w:t xml:space="preserve">  </w:t>
            </w:r>
            <w:r w:rsidR="001342EC" w:rsidRPr="001342EC">
              <w:t xml:space="preserve">V. K. (duomenys neskelbtini) </w:t>
            </w:r>
            <w:r w:rsidRPr="008C12C8">
              <w:t>(</w:t>
            </w:r>
            <w:proofErr w:type="spellStart"/>
            <w:r w:rsidRPr="008C12C8">
              <w:t>Ind</w:t>
            </w:r>
            <w:proofErr w:type="spellEnd"/>
            <w:r w:rsidRPr="008C12C8">
              <w:t xml:space="preserve">. v. Nr. 978626) pagal sąskaitą faktūrą: </w:t>
            </w:r>
          </w:p>
          <w:p w14:paraId="551937DE" w14:textId="77777777" w:rsidR="008C12C8" w:rsidRPr="008C12C8" w:rsidRDefault="008C12C8" w:rsidP="008C12C8">
            <w:pPr>
              <w:ind w:left="-87"/>
              <w:jc w:val="both"/>
            </w:pPr>
            <w:r w:rsidRPr="008C12C8">
              <w:t xml:space="preserve"> 2025-07-18 Nr. V232 – 360,00 Eur</w:t>
            </w:r>
          </w:p>
          <w:p w14:paraId="09F6B402" w14:textId="2FA884F6" w:rsidR="008C12C8" w:rsidRPr="008C12C8" w:rsidRDefault="008C12C8" w:rsidP="008C12C8">
            <w:pPr>
              <w:ind w:left="-87"/>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8646E3E" w14:textId="7C753782" w:rsidR="008C12C8" w:rsidRPr="00B823A0" w:rsidRDefault="008C12C8" w:rsidP="008C12C8">
            <w:pPr>
              <w:jc w:val="center"/>
            </w:pPr>
            <w:r w:rsidRPr="00B823A0">
              <w:t>360</w:t>
            </w:r>
          </w:p>
        </w:tc>
      </w:tr>
      <w:tr w:rsidR="008C12C8" w:rsidRPr="00064381" w14:paraId="5F43A40C"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2E648" w14:textId="18769EAB" w:rsidR="008C12C8" w:rsidRPr="00D435E6" w:rsidRDefault="008C12C8" w:rsidP="008C12C8">
            <w:r w:rsidRPr="00D435E6">
              <w:t>4.6.</w:t>
            </w:r>
            <w:r>
              <w:t>10</w:t>
            </w:r>
            <w:r w:rsidRPr="00D435E6">
              <w:t>.</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00A93020" w14:textId="13B6151A" w:rsidR="008C12C8" w:rsidRPr="00F228F4" w:rsidRDefault="008C12C8" w:rsidP="008C12C8">
            <w:r w:rsidRPr="002B679B">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43813210" w14:textId="77777777" w:rsidR="008C12C8" w:rsidRPr="008C12C8" w:rsidRDefault="008C12C8" w:rsidP="008C12C8">
            <w:pPr>
              <w:jc w:val="both"/>
            </w:pPr>
            <w:r w:rsidRPr="008C12C8">
              <w:t>Už naujų želdinių įsigijimą (Šimkaičių seniūnija):</w:t>
            </w:r>
          </w:p>
          <w:p w14:paraId="4E6A77AA" w14:textId="430EA09A" w:rsidR="008C12C8" w:rsidRPr="008C12C8" w:rsidRDefault="008C12C8" w:rsidP="008C12C8">
            <w:pPr>
              <w:ind w:left="-87"/>
              <w:jc w:val="both"/>
            </w:pPr>
            <w:r w:rsidRPr="008C12C8">
              <w:t xml:space="preserve"> </w:t>
            </w:r>
            <w:r w:rsidR="001342EC">
              <w:t>E. M.</w:t>
            </w:r>
            <w:r w:rsidR="001342EC" w:rsidRPr="001342EC">
              <w:t xml:space="preserve"> (duomenys neskelbtini) </w:t>
            </w:r>
            <w:r w:rsidRPr="008C12C8">
              <w:t>pagal sąskaitą faktūrą:</w:t>
            </w:r>
          </w:p>
          <w:p w14:paraId="657D8527" w14:textId="77777777" w:rsidR="008C12C8" w:rsidRPr="008C12C8" w:rsidRDefault="008C12C8" w:rsidP="008C12C8">
            <w:pPr>
              <w:ind w:left="-87"/>
              <w:jc w:val="both"/>
            </w:pPr>
            <w:r w:rsidRPr="008C12C8">
              <w:t xml:space="preserve"> 2025-10-18 Nr. 22 – 150,00 Eur </w:t>
            </w:r>
          </w:p>
          <w:p w14:paraId="1B6A258D" w14:textId="77777777" w:rsidR="008C12C8" w:rsidRPr="008C12C8" w:rsidRDefault="008C12C8" w:rsidP="008C12C8">
            <w:pPr>
              <w:ind w:left="-87"/>
              <w:jc w:val="both"/>
            </w:pPr>
          </w:p>
          <w:p w14:paraId="522F59C7" w14:textId="48BE6620" w:rsidR="008C12C8" w:rsidRPr="008C12C8" w:rsidRDefault="001342EC" w:rsidP="001342EC">
            <w:pPr>
              <w:pStyle w:val="Sraopastraipa"/>
              <w:numPr>
                <w:ilvl w:val="0"/>
                <w:numId w:val="17"/>
              </w:numPr>
              <w:jc w:val="both"/>
            </w:pPr>
            <w:r>
              <w:t>L.</w:t>
            </w:r>
            <w:r w:rsidRPr="001342EC">
              <w:t xml:space="preserve"> (duomenys neskelbtini) </w:t>
            </w:r>
            <w:r w:rsidR="008C12C8" w:rsidRPr="008C12C8">
              <w:t>(ūkio kodas 4649183) pagal sąskaitas faktūras:</w:t>
            </w:r>
          </w:p>
          <w:p w14:paraId="7D941309" w14:textId="77777777" w:rsidR="008C12C8" w:rsidRPr="008C12C8" w:rsidRDefault="008C12C8" w:rsidP="008C12C8">
            <w:pPr>
              <w:ind w:left="-87"/>
              <w:jc w:val="both"/>
            </w:pPr>
            <w:r w:rsidRPr="008C12C8">
              <w:t xml:space="preserve"> 2025-08-18 Nr. SF12 –  200,00 Eur</w:t>
            </w:r>
          </w:p>
          <w:p w14:paraId="34AB481E" w14:textId="77777777" w:rsidR="008C12C8" w:rsidRPr="008C12C8" w:rsidRDefault="008C12C8" w:rsidP="008C12C8">
            <w:pPr>
              <w:ind w:left="-87"/>
              <w:jc w:val="both"/>
            </w:pPr>
            <w:r w:rsidRPr="008C12C8">
              <w:t xml:space="preserve"> 2025-09-24 Nr. SF17 –  198,44 Eur</w:t>
            </w:r>
          </w:p>
          <w:p w14:paraId="29FA6684" w14:textId="77777777" w:rsidR="008C12C8" w:rsidRPr="008C12C8" w:rsidRDefault="008C12C8" w:rsidP="008C12C8">
            <w:pPr>
              <w:ind w:left="-87"/>
              <w:jc w:val="both"/>
            </w:pPr>
            <w:r w:rsidRPr="008C12C8">
              <w:t xml:space="preserve"> 2025-09-24 Nr. SF16 –     95,59 Eur</w:t>
            </w:r>
          </w:p>
          <w:p w14:paraId="063B919A" w14:textId="77777777" w:rsidR="008C12C8" w:rsidRPr="008C12C8" w:rsidRDefault="008C12C8" w:rsidP="008C12C8">
            <w:pPr>
              <w:ind w:left="-87"/>
              <w:jc w:val="both"/>
            </w:pPr>
          </w:p>
          <w:p w14:paraId="364D648A" w14:textId="6A79C403" w:rsidR="008C12C8" w:rsidRPr="008C12C8" w:rsidRDefault="008C12C8" w:rsidP="008C12C8">
            <w:pPr>
              <w:ind w:left="-87"/>
              <w:jc w:val="both"/>
            </w:pPr>
            <w:r w:rsidRPr="008C12C8">
              <w:t xml:space="preserve"> </w:t>
            </w:r>
            <w:r w:rsidR="001342EC" w:rsidRPr="001342EC">
              <w:t xml:space="preserve">V. K. (duomenys neskelbtini) </w:t>
            </w:r>
            <w:r w:rsidRPr="008C12C8">
              <w:t>(</w:t>
            </w:r>
            <w:proofErr w:type="spellStart"/>
            <w:r w:rsidRPr="008C12C8">
              <w:t>Ind</w:t>
            </w:r>
            <w:proofErr w:type="spellEnd"/>
            <w:r w:rsidRPr="008C12C8">
              <w:t xml:space="preserve">. v. Nr. 978626) pagal sąskaitas faktūras: </w:t>
            </w:r>
          </w:p>
          <w:p w14:paraId="5216C053" w14:textId="77777777" w:rsidR="008C12C8" w:rsidRPr="008C12C8" w:rsidRDefault="008C12C8" w:rsidP="008C12C8">
            <w:pPr>
              <w:ind w:left="-87"/>
              <w:jc w:val="both"/>
            </w:pPr>
            <w:r w:rsidRPr="008C12C8">
              <w:t xml:space="preserve"> 2025-07-31 Nr. V254 – 300,00 Eur</w:t>
            </w:r>
          </w:p>
          <w:p w14:paraId="4DDD00D9" w14:textId="77777777" w:rsidR="008C12C8" w:rsidRPr="008C12C8" w:rsidRDefault="008C12C8" w:rsidP="008C12C8">
            <w:pPr>
              <w:ind w:left="-87"/>
              <w:jc w:val="both"/>
            </w:pPr>
            <w:r w:rsidRPr="008C12C8">
              <w:t xml:space="preserve"> 2025-09-19 Nr. V303 – 200,00 Eur</w:t>
            </w:r>
          </w:p>
          <w:p w14:paraId="75A7F88A" w14:textId="3AA4603B" w:rsidR="008C12C8" w:rsidRPr="008C12C8" w:rsidRDefault="008C12C8" w:rsidP="008C12C8">
            <w:pPr>
              <w:ind w:left="-87"/>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7F6B9D3" w14:textId="2F0D3021" w:rsidR="008C12C8" w:rsidRPr="00E729CB" w:rsidRDefault="008C12C8" w:rsidP="008C12C8">
            <w:pPr>
              <w:jc w:val="center"/>
            </w:pPr>
            <w:r w:rsidRPr="00E729CB">
              <w:t>1 144</w:t>
            </w:r>
          </w:p>
        </w:tc>
      </w:tr>
      <w:tr w:rsidR="008C12C8" w:rsidRPr="00064381" w14:paraId="2A7D6658"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701CA7" w14:textId="23F17E98" w:rsidR="008C12C8" w:rsidRPr="00D435E6" w:rsidRDefault="008C12C8" w:rsidP="008C12C8">
            <w:r>
              <w:t>4.6.11.</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6707DBCD" w14:textId="6C01E5F7" w:rsidR="008C12C8" w:rsidRPr="002B679B" w:rsidRDefault="008C12C8" w:rsidP="008C12C8">
            <w:r w:rsidRPr="007D3DFC">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0290991A" w14:textId="77777777" w:rsidR="008C12C8" w:rsidRPr="008C12C8" w:rsidRDefault="008C12C8" w:rsidP="008C12C8">
            <w:pPr>
              <w:jc w:val="both"/>
            </w:pPr>
            <w:r w:rsidRPr="008C12C8">
              <w:t>Už naujų želdinių įsigijimą (Jurbarkų seniūnija):</w:t>
            </w:r>
          </w:p>
          <w:p w14:paraId="004E35CB" w14:textId="33B0CEF9" w:rsidR="008C12C8" w:rsidRPr="008C12C8" w:rsidRDefault="001342EC" w:rsidP="008C12C8">
            <w:pPr>
              <w:ind w:left="-42"/>
              <w:jc w:val="both"/>
            </w:pPr>
            <w:r w:rsidRPr="001342EC">
              <w:t xml:space="preserve">V. K. (duomenys neskelbtini) </w:t>
            </w:r>
            <w:r w:rsidR="008C12C8" w:rsidRPr="008C12C8">
              <w:t>(</w:t>
            </w:r>
            <w:proofErr w:type="spellStart"/>
            <w:r w:rsidR="008C12C8" w:rsidRPr="008C12C8">
              <w:t>Ind</w:t>
            </w:r>
            <w:proofErr w:type="spellEnd"/>
            <w:r w:rsidR="008C12C8" w:rsidRPr="008C12C8">
              <w:t xml:space="preserve">. v. Nr. 978626) pagal   sąskaitą faktūrą:  </w:t>
            </w:r>
          </w:p>
          <w:p w14:paraId="53725AD4" w14:textId="77777777" w:rsidR="008C12C8" w:rsidRPr="008C12C8" w:rsidRDefault="008C12C8" w:rsidP="008C12C8">
            <w:pPr>
              <w:ind w:left="-42"/>
              <w:jc w:val="both"/>
            </w:pPr>
            <w:r w:rsidRPr="008C12C8">
              <w:t>2025-08-19 Nr. V283 – 500,00 Eur</w:t>
            </w:r>
          </w:p>
          <w:p w14:paraId="33883CF6" w14:textId="61857A59" w:rsidR="008C12C8" w:rsidRPr="008C12C8" w:rsidRDefault="008C12C8" w:rsidP="008C12C8">
            <w:pPr>
              <w:ind w:left="-183"/>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C977C04" w14:textId="55D06C13" w:rsidR="008C12C8" w:rsidRPr="00E729CB" w:rsidRDefault="008C12C8" w:rsidP="008C12C8">
            <w:pPr>
              <w:jc w:val="center"/>
            </w:pPr>
            <w:r w:rsidRPr="00E729CB">
              <w:t>500</w:t>
            </w:r>
          </w:p>
        </w:tc>
      </w:tr>
      <w:tr w:rsidR="008C12C8" w:rsidRPr="00064381" w14:paraId="524BE6C5"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70C38D" w14:textId="44188CAD" w:rsidR="008C12C8" w:rsidRDefault="008C12C8" w:rsidP="008C12C8">
            <w:r>
              <w:t>4.6.12.</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240AEC4A" w14:textId="5DBE5205" w:rsidR="008C12C8" w:rsidRPr="007D3DFC" w:rsidRDefault="008C12C8" w:rsidP="008C12C8">
            <w:r w:rsidRPr="002F69AC">
              <w:t xml:space="preserve">Želdynų ir želdinių būklės stebėsenos ir inventorizavimo darbai, </w:t>
            </w:r>
            <w:r w:rsidRPr="002F69AC">
              <w:lastRenderedPageBreak/>
              <w:t>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65135CB0" w14:textId="77777777" w:rsidR="008C12C8" w:rsidRPr="008C12C8" w:rsidRDefault="008C12C8" w:rsidP="008C12C8">
            <w:pPr>
              <w:jc w:val="both"/>
            </w:pPr>
            <w:r w:rsidRPr="008C12C8">
              <w:lastRenderedPageBreak/>
              <w:t xml:space="preserve"> Už naujų želdinių įsigijimą (Viešvilės seniūnija):</w:t>
            </w:r>
          </w:p>
          <w:p w14:paraId="32D7A82D" w14:textId="5B11ABCC" w:rsidR="008C12C8" w:rsidRPr="008C12C8" w:rsidRDefault="001342EC" w:rsidP="008C12C8">
            <w:pPr>
              <w:jc w:val="both"/>
            </w:pPr>
            <w:r w:rsidRPr="001342EC">
              <w:t xml:space="preserve">V. </w:t>
            </w:r>
            <w:r>
              <w:t>J</w:t>
            </w:r>
            <w:r w:rsidRPr="001342EC">
              <w:t xml:space="preserve">. (duomenys neskelbtini) </w:t>
            </w:r>
            <w:r w:rsidR="008C12C8" w:rsidRPr="008C12C8">
              <w:t>pagal sąskaitas faktūras:</w:t>
            </w:r>
          </w:p>
          <w:p w14:paraId="165B90D4" w14:textId="77777777" w:rsidR="008C12C8" w:rsidRPr="008C12C8" w:rsidRDefault="008C12C8" w:rsidP="008C12C8">
            <w:pPr>
              <w:jc w:val="both"/>
            </w:pPr>
            <w:r w:rsidRPr="008C12C8">
              <w:t xml:space="preserve"> 2025-10-09 Nr. AA21 – 163,35 Eur</w:t>
            </w:r>
          </w:p>
          <w:p w14:paraId="51CFDD9F" w14:textId="77777777" w:rsidR="008C12C8" w:rsidRPr="008C12C8" w:rsidRDefault="008C12C8" w:rsidP="008C12C8">
            <w:pPr>
              <w:jc w:val="both"/>
            </w:pPr>
            <w:r w:rsidRPr="008C12C8">
              <w:lastRenderedPageBreak/>
              <w:t xml:space="preserve"> 2025-10-27 Nr. AA22 – 136,65 Eur</w:t>
            </w:r>
          </w:p>
          <w:p w14:paraId="5217944B" w14:textId="1CAA697C" w:rsidR="008C12C8" w:rsidRPr="008C12C8" w:rsidRDefault="008C12C8" w:rsidP="008C12C8">
            <w:pPr>
              <w:ind w:left="-183" w:firstLine="141"/>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DA0F109" w14:textId="2A80DF8B" w:rsidR="008C12C8" w:rsidRPr="00D15716" w:rsidRDefault="008C12C8" w:rsidP="008C12C8">
            <w:pPr>
              <w:jc w:val="center"/>
              <w:rPr>
                <w:color w:val="EE0000"/>
              </w:rPr>
            </w:pPr>
            <w:r w:rsidRPr="002B4E8B">
              <w:lastRenderedPageBreak/>
              <w:t>300</w:t>
            </w:r>
          </w:p>
        </w:tc>
      </w:tr>
      <w:tr w:rsidR="008C12C8" w:rsidRPr="00064381" w14:paraId="799177D8"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048886" w14:textId="42C1F3F1" w:rsidR="008C12C8" w:rsidRDefault="008C12C8" w:rsidP="008C12C8">
            <w:r>
              <w:t>4.6.13.</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14F657DF" w14:textId="43DBA2E4" w:rsidR="008C12C8" w:rsidRPr="002F69AC" w:rsidRDefault="008C12C8" w:rsidP="008C12C8">
            <w:r w:rsidRPr="002442EF">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4F78093E" w14:textId="77777777" w:rsidR="008C12C8" w:rsidRPr="008C12C8" w:rsidRDefault="008C12C8" w:rsidP="008C12C8">
            <w:pPr>
              <w:ind w:left="-42" w:firstLine="42"/>
              <w:jc w:val="both"/>
            </w:pPr>
            <w:r w:rsidRPr="008C12C8">
              <w:t xml:space="preserve">Už naujų želdinių įsigijimą (Eržvilko seniūnija):    </w:t>
            </w:r>
          </w:p>
          <w:p w14:paraId="4B076A90" w14:textId="77777777" w:rsidR="008C12C8" w:rsidRPr="008C12C8" w:rsidRDefault="008C12C8" w:rsidP="008C12C8">
            <w:pPr>
              <w:ind w:left="-42"/>
              <w:jc w:val="both"/>
            </w:pPr>
            <w:r w:rsidRPr="008C12C8">
              <w:t xml:space="preserve"> UAB Viržių medelynas  pagal sąskaitą faktūrą:</w:t>
            </w:r>
          </w:p>
          <w:p w14:paraId="768FE463" w14:textId="77777777" w:rsidR="008C12C8" w:rsidRPr="008C12C8" w:rsidRDefault="008C12C8" w:rsidP="008C12C8">
            <w:pPr>
              <w:ind w:left="-42"/>
              <w:jc w:val="both"/>
            </w:pPr>
            <w:r w:rsidRPr="008C12C8">
              <w:t>2025-09-01 Nr. VRZ8511490 – 300,00 Eur</w:t>
            </w:r>
          </w:p>
          <w:p w14:paraId="4995BBA9" w14:textId="77777777" w:rsidR="008C12C8" w:rsidRPr="008C12C8" w:rsidRDefault="008C12C8" w:rsidP="008C12C8">
            <w:pPr>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04D1E56" w14:textId="5DCAE3A3" w:rsidR="008C12C8" w:rsidRPr="009653FC" w:rsidRDefault="008C12C8" w:rsidP="008C12C8">
            <w:pPr>
              <w:jc w:val="center"/>
            </w:pPr>
            <w:r w:rsidRPr="009653FC">
              <w:t>300</w:t>
            </w:r>
          </w:p>
        </w:tc>
      </w:tr>
      <w:tr w:rsidR="008C12C8" w:rsidRPr="00064381" w14:paraId="66F95588"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5AEEF5" w14:textId="2918CA2C" w:rsidR="008C12C8" w:rsidRDefault="008C12C8" w:rsidP="008C12C8">
            <w:r>
              <w:t>4.6.14.</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198E17C8" w14:textId="47D43A8F" w:rsidR="008C12C8" w:rsidRPr="002442EF" w:rsidRDefault="008C12C8" w:rsidP="008C12C8">
            <w:r w:rsidRPr="0073316F">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09398E26" w14:textId="77777777" w:rsidR="008C12C8" w:rsidRPr="008C12C8" w:rsidRDefault="008C12C8" w:rsidP="008C12C8">
            <w:pPr>
              <w:ind w:left="-42" w:firstLine="42"/>
              <w:jc w:val="both"/>
            </w:pPr>
            <w:r w:rsidRPr="008C12C8">
              <w:t xml:space="preserve">Už naujų želdinių įsigijimą (Veliuonos seniūnija):    </w:t>
            </w:r>
          </w:p>
          <w:p w14:paraId="000EF5BD" w14:textId="29BF2172" w:rsidR="008C12C8" w:rsidRPr="008C12C8" w:rsidRDefault="001342EC" w:rsidP="001342EC">
            <w:pPr>
              <w:pStyle w:val="Sraopastraipa"/>
              <w:numPr>
                <w:ilvl w:val="0"/>
                <w:numId w:val="18"/>
              </w:numPr>
              <w:jc w:val="both"/>
            </w:pPr>
            <w:r>
              <w:t>L.</w:t>
            </w:r>
            <w:r w:rsidRPr="001342EC">
              <w:t xml:space="preserve"> (duomenys neskelbtini) </w:t>
            </w:r>
            <w:r w:rsidR="008C12C8" w:rsidRPr="008C12C8">
              <w:t>pagal sąskaitą faktūrą:</w:t>
            </w:r>
          </w:p>
          <w:p w14:paraId="58F61466" w14:textId="77777777" w:rsidR="008C12C8" w:rsidRPr="008C12C8" w:rsidRDefault="008C12C8" w:rsidP="008C12C8">
            <w:pPr>
              <w:ind w:left="-42" w:firstLine="42"/>
              <w:jc w:val="both"/>
            </w:pPr>
            <w:r w:rsidRPr="008C12C8">
              <w:t>2025-09-24 Nr. SF18 – 297,66 Eur</w:t>
            </w:r>
          </w:p>
          <w:p w14:paraId="7B3300FC" w14:textId="77777777" w:rsidR="008C12C8" w:rsidRPr="008C12C8" w:rsidRDefault="008C12C8" w:rsidP="008C12C8">
            <w:pPr>
              <w:ind w:left="-42" w:firstLine="42"/>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EB9BFA0" w14:textId="58694F0E" w:rsidR="008C12C8" w:rsidRPr="009653FC" w:rsidRDefault="008C12C8" w:rsidP="008C12C8">
            <w:pPr>
              <w:jc w:val="center"/>
            </w:pPr>
            <w:r w:rsidRPr="009653FC">
              <w:t>298</w:t>
            </w:r>
          </w:p>
        </w:tc>
      </w:tr>
      <w:tr w:rsidR="008C12C8" w:rsidRPr="00064381" w14:paraId="67CCA775"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798319" w14:textId="1A9862F7" w:rsidR="008C12C8" w:rsidRDefault="008C12C8" w:rsidP="008C12C8">
            <w:r>
              <w:t>4.6.15.</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23A75A2F" w14:textId="4043D8CC" w:rsidR="008C12C8" w:rsidRPr="0073316F" w:rsidRDefault="008C12C8" w:rsidP="008C12C8">
            <w:r w:rsidRPr="004D7BD2">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131142A4" w14:textId="77777777" w:rsidR="008C12C8" w:rsidRPr="008C12C8" w:rsidRDefault="008C12C8" w:rsidP="008C12C8">
            <w:r w:rsidRPr="008C12C8">
              <w:t xml:space="preserve"> Už naujų želdinių įsigijimą (Juodaičių seniūnija):</w:t>
            </w:r>
          </w:p>
          <w:p w14:paraId="183653A4" w14:textId="789314C0" w:rsidR="008C12C8" w:rsidRPr="008C12C8" w:rsidRDefault="001342EC" w:rsidP="001342EC">
            <w:pPr>
              <w:pStyle w:val="Sraopastraipa"/>
              <w:numPr>
                <w:ilvl w:val="0"/>
                <w:numId w:val="19"/>
              </w:numPr>
            </w:pPr>
            <w:r>
              <w:t>L.</w:t>
            </w:r>
            <w:r w:rsidRPr="001342EC">
              <w:t xml:space="preserve"> (duomenys neskelbtini) </w:t>
            </w:r>
            <w:r w:rsidR="008C12C8" w:rsidRPr="008C12C8">
              <w:t>(ūkio kodas 4649183) pagal</w:t>
            </w:r>
          </w:p>
          <w:p w14:paraId="773367AF" w14:textId="77777777" w:rsidR="008C12C8" w:rsidRPr="008C12C8" w:rsidRDefault="008C12C8" w:rsidP="008C12C8">
            <w:r w:rsidRPr="008C12C8">
              <w:t>sąskaitą faktūrą:</w:t>
            </w:r>
          </w:p>
          <w:p w14:paraId="0A1D8BC1" w14:textId="77777777" w:rsidR="008C12C8" w:rsidRPr="008C12C8" w:rsidRDefault="008C12C8" w:rsidP="008C12C8">
            <w:r w:rsidRPr="008C12C8">
              <w:t xml:space="preserve"> 2025-07-29 Nr. SF4 – 110,00 Eur</w:t>
            </w:r>
          </w:p>
          <w:p w14:paraId="663B798A" w14:textId="2A87233C" w:rsidR="008C12C8" w:rsidRPr="008C12C8" w:rsidRDefault="008C12C8" w:rsidP="008C12C8">
            <w:pPr>
              <w:ind w:left="-42" w:firstLine="42"/>
            </w:pPr>
            <w:r w:rsidRPr="008C12C8">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2B29361" w14:textId="1A64AFDA" w:rsidR="008C12C8" w:rsidRPr="009653FC" w:rsidRDefault="008C12C8" w:rsidP="008C12C8">
            <w:pPr>
              <w:jc w:val="center"/>
            </w:pPr>
            <w:r w:rsidRPr="009653FC">
              <w:t>110</w:t>
            </w:r>
          </w:p>
        </w:tc>
      </w:tr>
      <w:tr w:rsidR="008C12C8" w:rsidRPr="00064381" w14:paraId="493897BD"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79D1B1" w14:textId="61130478" w:rsidR="008C12C8" w:rsidRDefault="008C12C8" w:rsidP="008C12C8">
            <w:r>
              <w:t>4.6.16.</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0D6E6E90" w14:textId="48003A59" w:rsidR="008C12C8" w:rsidRPr="004D7BD2" w:rsidRDefault="008C12C8" w:rsidP="008C12C8">
            <w:r w:rsidRPr="00B2194C">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1D5F9083" w14:textId="77777777" w:rsidR="008C12C8" w:rsidRPr="008C12C8" w:rsidRDefault="008C12C8" w:rsidP="008C12C8">
            <w:r w:rsidRPr="008C12C8">
              <w:t>Už naujų želdinių įsigijimą (Girdžių seniūnija):</w:t>
            </w:r>
          </w:p>
          <w:p w14:paraId="7637B1A7" w14:textId="63B55C5E" w:rsidR="008C12C8" w:rsidRPr="008C12C8" w:rsidRDefault="001342EC" w:rsidP="008C12C8">
            <w:r w:rsidRPr="001342EC">
              <w:t xml:space="preserve">V. K. (duomenys neskelbtini) </w:t>
            </w:r>
            <w:r w:rsidR="008C12C8" w:rsidRPr="008C12C8">
              <w:t>(</w:t>
            </w:r>
            <w:proofErr w:type="spellStart"/>
            <w:r w:rsidR="008C12C8" w:rsidRPr="008C12C8">
              <w:t>Ind</w:t>
            </w:r>
            <w:proofErr w:type="spellEnd"/>
            <w:r w:rsidR="008C12C8" w:rsidRPr="008C12C8">
              <w:t xml:space="preserve">. v. Nr. 978626) pagal   sąskaitą faktūrą:  </w:t>
            </w:r>
          </w:p>
          <w:p w14:paraId="51A7391F" w14:textId="77777777" w:rsidR="008C12C8" w:rsidRPr="008C12C8" w:rsidRDefault="008C12C8" w:rsidP="008C12C8">
            <w:r w:rsidRPr="008C12C8">
              <w:t>2025-10-23 Nr. V335 – 400,00 Eur</w:t>
            </w:r>
          </w:p>
          <w:p w14:paraId="17473201" w14:textId="77777777" w:rsidR="008C12C8" w:rsidRPr="008C12C8" w:rsidRDefault="008C12C8" w:rsidP="008C12C8"/>
          <w:p w14:paraId="60943612" w14:textId="77777777" w:rsidR="008C12C8" w:rsidRPr="008C12C8" w:rsidRDefault="008C12C8" w:rsidP="008C12C8"/>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0EB2D60" w14:textId="4E1E9A55" w:rsidR="008C12C8" w:rsidRPr="009653FC" w:rsidRDefault="008C12C8" w:rsidP="008C12C8">
            <w:pPr>
              <w:jc w:val="center"/>
            </w:pPr>
            <w:r w:rsidRPr="009653FC">
              <w:t>400</w:t>
            </w:r>
          </w:p>
        </w:tc>
      </w:tr>
      <w:tr w:rsidR="008C12C8" w:rsidRPr="00064381" w14:paraId="0FD2073F"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DC0D6" w14:textId="4BF57DC4" w:rsidR="008C12C8" w:rsidRDefault="008C12C8" w:rsidP="008C12C8">
            <w:r>
              <w:t>4.6.17.</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044BAF2F" w14:textId="5DF9E117" w:rsidR="008C12C8" w:rsidRPr="00B2194C" w:rsidRDefault="008C12C8" w:rsidP="008C12C8">
            <w:r w:rsidRPr="00DD5B04">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7FE61259" w14:textId="5073B425" w:rsidR="008C12C8" w:rsidRPr="008C12C8" w:rsidRDefault="008C12C8" w:rsidP="001342EC">
            <w:r w:rsidRPr="008C12C8">
              <w:t>Už naujų želdinių įsigijimą (</w:t>
            </w:r>
            <w:proofErr w:type="spellStart"/>
            <w:r w:rsidRPr="008C12C8">
              <w:t>Smalininkų</w:t>
            </w:r>
            <w:proofErr w:type="spellEnd"/>
            <w:r w:rsidRPr="008C12C8">
              <w:t xml:space="preserve"> seniūnija):</w:t>
            </w:r>
            <w:r w:rsidR="001342EC">
              <w:t xml:space="preserve"> I. M.</w:t>
            </w:r>
            <w:r w:rsidR="001342EC" w:rsidRPr="001342EC">
              <w:t xml:space="preserve"> (duomenys neskelbtini) </w:t>
            </w:r>
            <w:r w:rsidRPr="008C12C8">
              <w:t xml:space="preserve">pagal sąskaitą faktūrą:  </w:t>
            </w:r>
          </w:p>
          <w:p w14:paraId="385ACA6E" w14:textId="77777777" w:rsidR="008C12C8" w:rsidRPr="008C12C8" w:rsidRDefault="008C12C8" w:rsidP="008C12C8">
            <w:r w:rsidRPr="008C12C8">
              <w:t>2025-11-24 Nr. IMU1551 – 500,00 Eur</w:t>
            </w:r>
          </w:p>
          <w:p w14:paraId="668C3E97" w14:textId="77777777" w:rsidR="008C12C8" w:rsidRPr="008C12C8" w:rsidRDefault="008C12C8" w:rsidP="008C12C8"/>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D4A209E" w14:textId="3DB86F56" w:rsidR="008C12C8" w:rsidRPr="009653FC" w:rsidRDefault="008C12C8" w:rsidP="008C12C8">
            <w:pPr>
              <w:jc w:val="center"/>
            </w:pPr>
            <w:r w:rsidRPr="009653FC">
              <w:t>500</w:t>
            </w:r>
          </w:p>
        </w:tc>
      </w:tr>
      <w:tr w:rsidR="00E8769F" w:rsidRPr="00E8769F" w14:paraId="59030F23" w14:textId="77777777" w:rsidTr="00520D39">
        <w:trPr>
          <w:trHeight w:val="40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BC719E" w14:textId="77777777" w:rsidR="00645CA0" w:rsidRPr="00064381" w:rsidRDefault="00645CA0" w:rsidP="00D93130">
            <w:pPr>
              <w:rPr>
                <w:b/>
                <w:color w:val="FF0000"/>
                <w:szCs w:val="24"/>
              </w:rPr>
            </w:pPr>
          </w:p>
        </w:tc>
        <w:tc>
          <w:tcPr>
            <w:tcW w:w="7601" w:type="dxa"/>
            <w:gridSpan w:val="2"/>
            <w:tcBorders>
              <w:top w:val="nil"/>
              <w:left w:val="nil"/>
              <w:bottom w:val="single" w:sz="8" w:space="0" w:color="auto"/>
              <w:right w:val="single" w:sz="8" w:space="0" w:color="auto"/>
            </w:tcBorders>
            <w:tcMar>
              <w:top w:w="0" w:type="dxa"/>
              <w:left w:w="108" w:type="dxa"/>
              <w:bottom w:w="0" w:type="dxa"/>
              <w:right w:w="108" w:type="dxa"/>
            </w:tcMar>
          </w:tcPr>
          <w:p w14:paraId="7C5FB427" w14:textId="77777777" w:rsidR="00645CA0" w:rsidRPr="00E8769F" w:rsidRDefault="00645CA0" w:rsidP="00D93130">
            <w:pPr>
              <w:rPr>
                <w:b/>
                <w:szCs w:val="24"/>
              </w:rPr>
            </w:pPr>
            <w:r w:rsidRPr="00E8769F">
              <w:rPr>
                <w:b/>
                <w:szCs w:val="24"/>
              </w:rPr>
              <w:t>Iš viso:</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E8F42D0" w14:textId="44D1003E" w:rsidR="00645CA0" w:rsidRPr="00E8769F" w:rsidRDefault="00F91272" w:rsidP="00D93130">
            <w:pPr>
              <w:jc w:val="right"/>
              <w:rPr>
                <w:b/>
                <w:szCs w:val="24"/>
              </w:rPr>
            </w:pPr>
            <w:r w:rsidRPr="00533534">
              <w:rPr>
                <w:b/>
                <w:szCs w:val="24"/>
              </w:rPr>
              <w:t>94</w:t>
            </w:r>
            <w:r w:rsidR="00533534">
              <w:rPr>
                <w:b/>
                <w:szCs w:val="24"/>
              </w:rPr>
              <w:t xml:space="preserve"> </w:t>
            </w:r>
            <w:r w:rsidRPr="00533534">
              <w:rPr>
                <w:b/>
                <w:szCs w:val="24"/>
              </w:rPr>
              <w:t>914</w:t>
            </w:r>
            <w:r w:rsidR="00DC0967">
              <w:rPr>
                <w:b/>
                <w:szCs w:val="24"/>
              </w:rPr>
              <w:t xml:space="preserve"> </w:t>
            </w:r>
          </w:p>
        </w:tc>
      </w:tr>
    </w:tbl>
    <w:p w14:paraId="765CDCA7" w14:textId="77777777" w:rsidR="00645CA0" w:rsidRPr="00B1687C" w:rsidRDefault="00645CA0" w:rsidP="00645CA0">
      <w:pPr>
        <w:spacing w:before="100" w:beforeAutospacing="1" w:after="100" w:afterAutospacing="1"/>
        <w:jc w:val="both"/>
        <w:rPr>
          <w:szCs w:val="24"/>
        </w:rPr>
      </w:pPr>
      <w:r w:rsidRPr="00B1687C">
        <w:rPr>
          <w:bCs/>
          <w:szCs w:val="24"/>
        </w:rPr>
        <w:t>5.</w:t>
      </w:r>
      <w:r w:rsidRPr="00B1687C">
        <w:rPr>
          <w:szCs w:val="24"/>
        </w:rPr>
        <w:t xml:space="preserve"> </w:t>
      </w:r>
      <w:r w:rsidRPr="00B1687C">
        <w:rPr>
          <w:bCs/>
          <w:szCs w:val="24"/>
        </w:rPr>
        <w:t xml:space="preserve">Ataskaitinio laikotarpio Programos lėšų likučiai (nepanaudotos lėšos) </w:t>
      </w:r>
    </w:p>
    <w:tbl>
      <w:tblPr>
        <w:tblW w:w="9747" w:type="dxa"/>
        <w:tblCellMar>
          <w:left w:w="0" w:type="dxa"/>
          <w:right w:w="0" w:type="dxa"/>
        </w:tblCellMar>
        <w:tblLook w:val="04A0" w:firstRow="1" w:lastRow="0" w:firstColumn="1" w:lastColumn="0" w:noHBand="0" w:noVBand="1"/>
      </w:tblPr>
      <w:tblGrid>
        <w:gridCol w:w="948"/>
        <w:gridCol w:w="7382"/>
        <w:gridCol w:w="1417"/>
      </w:tblGrid>
      <w:tr w:rsidR="00B1687C" w:rsidRPr="00B1687C" w14:paraId="3ED6F68A" w14:textId="77777777" w:rsidTr="00D93130">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89E515" w14:textId="77777777" w:rsidR="00645CA0" w:rsidRPr="00B1687C" w:rsidRDefault="00645CA0" w:rsidP="00D93130">
            <w:pPr>
              <w:jc w:val="center"/>
              <w:rPr>
                <w:szCs w:val="24"/>
              </w:rPr>
            </w:pPr>
            <w:r w:rsidRPr="00B1687C">
              <w:rPr>
                <w:bCs/>
                <w:szCs w:val="24"/>
              </w:rPr>
              <w:t>Eil. Nr.</w:t>
            </w:r>
          </w:p>
        </w:tc>
        <w:tc>
          <w:tcPr>
            <w:tcW w:w="73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263E8E" w14:textId="77777777" w:rsidR="00645CA0" w:rsidRPr="00B1687C" w:rsidRDefault="00645CA0" w:rsidP="00D93130">
            <w:pPr>
              <w:jc w:val="center"/>
              <w:rPr>
                <w:szCs w:val="24"/>
              </w:rPr>
            </w:pPr>
            <w:r w:rsidRPr="00B1687C">
              <w:rPr>
                <w:bCs/>
                <w:szCs w:val="24"/>
              </w:rPr>
              <w:t>Programos priemonių grupės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3AA4F4" w14:textId="77777777" w:rsidR="00645CA0" w:rsidRPr="00B1687C" w:rsidRDefault="00645CA0" w:rsidP="00D93130">
            <w:pPr>
              <w:jc w:val="center"/>
              <w:rPr>
                <w:szCs w:val="24"/>
              </w:rPr>
            </w:pPr>
            <w:r w:rsidRPr="00B1687C">
              <w:rPr>
                <w:bCs/>
                <w:szCs w:val="24"/>
              </w:rPr>
              <w:t>Lėšų likutis, Eur</w:t>
            </w:r>
          </w:p>
        </w:tc>
      </w:tr>
      <w:tr w:rsidR="00B1687C" w:rsidRPr="00B1687C" w14:paraId="44846101" w14:textId="77777777" w:rsidTr="00D93130">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BCD410" w14:textId="77777777" w:rsidR="00645CA0" w:rsidRPr="00B1687C" w:rsidRDefault="00645CA0" w:rsidP="00D93130">
            <w:pPr>
              <w:rPr>
                <w:szCs w:val="24"/>
              </w:rPr>
            </w:pPr>
            <w:r w:rsidRPr="00B1687C">
              <w:rPr>
                <w:szCs w:val="24"/>
              </w:rPr>
              <w:t>5.1.</w:t>
            </w:r>
          </w:p>
        </w:tc>
        <w:tc>
          <w:tcPr>
            <w:tcW w:w="738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20520B" w14:textId="77777777" w:rsidR="00645CA0" w:rsidRPr="00B1687C" w:rsidRDefault="00645CA0" w:rsidP="00D93130">
            <w:pPr>
              <w:ind w:right="33"/>
              <w:jc w:val="both"/>
              <w:rPr>
                <w:szCs w:val="24"/>
              </w:rPr>
            </w:pPr>
            <w:r w:rsidRPr="00B1687C">
              <w:rPr>
                <w:szCs w:val="24"/>
              </w:rPr>
              <w:t>Programos priemonių grupė, kuriai naudojamos lėšos, surinktos už medžiojamųjų gyvūnų išteklių naudojimą (1.8–2)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F81683" w14:textId="508B71F7" w:rsidR="00645CA0" w:rsidRPr="00CC47DB" w:rsidRDefault="00B26C6F" w:rsidP="00D93130">
            <w:pPr>
              <w:jc w:val="right"/>
              <w:rPr>
                <w:szCs w:val="24"/>
              </w:rPr>
            </w:pPr>
            <w:r w:rsidRPr="00CC47DB">
              <w:rPr>
                <w:szCs w:val="24"/>
              </w:rPr>
              <w:t>99</w:t>
            </w:r>
            <w:r w:rsidR="002366BE">
              <w:rPr>
                <w:szCs w:val="24"/>
              </w:rPr>
              <w:t xml:space="preserve"> </w:t>
            </w:r>
            <w:r w:rsidRPr="00CC47DB">
              <w:rPr>
                <w:szCs w:val="24"/>
              </w:rPr>
              <w:t>081</w:t>
            </w:r>
          </w:p>
        </w:tc>
      </w:tr>
      <w:tr w:rsidR="00B1687C" w:rsidRPr="00B1687C" w14:paraId="15C89F76" w14:textId="77777777" w:rsidTr="00D93130">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8A43CC" w14:textId="77777777" w:rsidR="00645CA0" w:rsidRPr="00B1687C" w:rsidRDefault="00645CA0" w:rsidP="00D93130">
            <w:pPr>
              <w:rPr>
                <w:szCs w:val="24"/>
              </w:rPr>
            </w:pPr>
            <w:r w:rsidRPr="00B1687C">
              <w:rPr>
                <w:szCs w:val="24"/>
              </w:rPr>
              <w:t>5.2.</w:t>
            </w:r>
          </w:p>
        </w:tc>
        <w:tc>
          <w:tcPr>
            <w:tcW w:w="7382" w:type="dxa"/>
            <w:tcBorders>
              <w:top w:val="nil"/>
              <w:left w:val="nil"/>
              <w:bottom w:val="single" w:sz="8" w:space="0" w:color="auto"/>
              <w:right w:val="single" w:sz="8" w:space="0" w:color="auto"/>
            </w:tcBorders>
            <w:tcMar>
              <w:top w:w="0" w:type="dxa"/>
              <w:left w:w="108" w:type="dxa"/>
              <w:bottom w:w="0" w:type="dxa"/>
              <w:right w:w="108" w:type="dxa"/>
            </w:tcMar>
            <w:vAlign w:val="center"/>
          </w:tcPr>
          <w:p w14:paraId="4457BA2F" w14:textId="77777777" w:rsidR="00645CA0" w:rsidRPr="00B1687C" w:rsidRDefault="00645CA0" w:rsidP="00D93130">
            <w:pPr>
              <w:ind w:right="33"/>
              <w:jc w:val="both"/>
              <w:rPr>
                <w:szCs w:val="24"/>
              </w:rPr>
            </w:pPr>
            <w:r w:rsidRPr="00B1687C">
              <w:rPr>
                <w:szCs w:val="24"/>
              </w:rPr>
              <w:t>Savivaldybės visuomenės sveikatos rėmimo specialioji programa        (1.12–3)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8E6514" w14:textId="109FE780" w:rsidR="00645CA0" w:rsidRPr="00CC47DB" w:rsidRDefault="00C568F2" w:rsidP="00D93130">
            <w:pPr>
              <w:jc w:val="right"/>
              <w:rPr>
                <w:szCs w:val="24"/>
              </w:rPr>
            </w:pPr>
            <w:r w:rsidRPr="00CC47DB">
              <w:rPr>
                <w:szCs w:val="24"/>
              </w:rPr>
              <w:t>11</w:t>
            </w:r>
            <w:r w:rsidR="002366BE">
              <w:rPr>
                <w:szCs w:val="24"/>
              </w:rPr>
              <w:t xml:space="preserve"> </w:t>
            </w:r>
            <w:r w:rsidRPr="00CC47DB">
              <w:rPr>
                <w:szCs w:val="24"/>
              </w:rPr>
              <w:t>743</w:t>
            </w:r>
          </w:p>
        </w:tc>
      </w:tr>
      <w:tr w:rsidR="00B1687C" w:rsidRPr="00B1687C" w14:paraId="528DAFE7" w14:textId="77777777" w:rsidTr="00D93130">
        <w:trPr>
          <w:trHeight w:val="408"/>
        </w:trPr>
        <w:tc>
          <w:tcPr>
            <w:tcW w:w="94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C9A3A9F" w14:textId="77777777" w:rsidR="00645CA0" w:rsidRPr="00B1687C" w:rsidRDefault="00645CA0" w:rsidP="00D93130">
            <w:pPr>
              <w:rPr>
                <w:szCs w:val="24"/>
              </w:rPr>
            </w:pPr>
            <w:r w:rsidRPr="00B1687C">
              <w:rPr>
                <w:szCs w:val="24"/>
              </w:rPr>
              <w:t>5.3.</w:t>
            </w:r>
          </w:p>
        </w:tc>
        <w:tc>
          <w:tcPr>
            <w:tcW w:w="738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3C7CDE9" w14:textId="77777777" w:rsidR="00645CA0" w:rsidRPr="00B1687C" w:rsidRDefault="00645CA0" w:rsidP="00D93130">
            <w:pPr>
              <w:ind w:right="33"/>
              <w:jc w:val="both"/>
              <w:rPr>
                <w:szCs w:val="24"/>
              </w:rPr>
            </w:pPr>
            <w:r w:rsidRPr="00B1687C">
              <w:rPr>
                <w:szCs w:val="24"/>
              </w:rPr>
              <w:t>Kitų Programos aplinkosaugos priemonių grupė (1.15–4)</w:t>
            </w:r>
          </w:p>
        </w:tc>
        <w:tc>
          <w:tcPr>
            <w:tcW w:w="141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3334FEB" w14:textId="6180DA03" w:rsidR="00645CA0" w:rsidRPr="00CC47DB" w:rsidRDefault="00A34E61" w:rsidP="00D93130">
            <w:pPr>
              <w:jc w:val="right"/>
              <w:rPr>
                <w:szCs w:val="24"/>
              </w:rPr>
            </w:pPr>
            <w:r w:rsidRPr="00CC47DB">
              <w:rPr>
                <w:szCs w:val="24"/>
              </w:rPr>
              <w:t>49</w:t>
            </w:r>
            <w:r w:rsidR="002366BE">
              <w:rPr>
                <w:szCs w:val="24"/>
              </w:rPr>
              <w:t xml:space="preserve"> </w:t>
            </w:r>
            <w:r w:rsidRPr="00CC47DB">
              <w:rPr>
                <w:szCs w:val="24"/>
              </w:rPr>
              <w:t>81</w:t>
            </w:r>
            <w:r w:rsidR="00BD6916" w:rsidRPr="00CC47DB">
              <w:rPr>
                <w:szCs w:val="24"/>
              </w:rPr>
              <w:t>4</w:t>
            </w:r>
          </w:p>
        </w:tc>
      </w:tr>
      <w:tr w:rsidR="00B1687C" w:rsidRPr="00B1687C" w14:paraId="3D7F3BC9" w14:textId="77777777" w:rsidTr="00D93130">
        <w:trPr>
          <w:trHeight w:val="409"/>
        </w:trPr>
        <w:tc>
          <w:tcPr>
            <w:tcW w:w="9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A22057" w14:textId="77777777" w:rsidR="00645CA0" w:rsidRPr="00B1687C" w:rsidRDefault="00645CA0" w:rsidP="00D93130">
            <w:pPr>
              <w:rPr>
                <w:b/>
                <w:bCs/>
                <w:szCs w:val="24"/>
              </w:rPr>
            </w:pPr>
          </w:p>
        </w:tc>
        <w:tc>
          <w:tcPr>
            <w:tcW w:w="738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6BF60E8" w14:textId="77777777" w:rsidR="00645CA0" w:rsidRPr="00B1687C" w:rsidRDefault="00645CA0" w:rsidP="00D93130">
            <w:pPr>
              <w:jc w:val="both"/>
              <w:rPr>
                <w:b/>
                <w:bCs/>
                <w:szCs w:val="24"/>
              </w:rPr>
            </w:pPr>
            <w:r w:rsidRPr="00B1687C">
              <w:rPr>
                <w:b/>
                <w:bCs/>
                <w:szCs w:val="24"/>
              </w:rPr>
              <w:t xml:space="preserve">Iš viso: </w:t>
            </w:r>
          </w:p>
        </w:tc>
        <w:tc>
          <w:tcPr>
            <w:tcW w:w="141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6F559B4" w14:textId="27388DFE" w:rsidR="00645CA0" w:rsidRPr="00CC47DB" w:rsidRDefault="00CF5814" w:rsidP="00D93130">
            <w:pPr>
              <w:jc w:val="right"/>
              <w:rPr>
                <w:b/>
                <w:bCs/>
                <w:szCs w:val="24"/>
              </w:rPr>
            </w:pPr>
            <w:r w:rsidRPr="00CC47DB">
              <w:rPr>
                <w:b/>
                <w:bCs/>
                <w:szCs w:val="24"/>
              </w:rPr>
              <w:t>160</w:t>
            </w:r>
            <w:r w:rsidR="002366BE">
              <w:rPr>
                <w:b/>
                <w:bCs/>
                <w:szCs w:val="24"/>
              </w:rPr>
              <w:t xml:space="preserve"> </w:t>
            </w:r>
            <w:r w:rsidRPr="00CC47DB">
              <w:rPr>
                <w:b/>
                <w:bCs/>
                <w:szCs w:val="24"/>
              </w:rPr>
              <w:t>638</w:t>
            </w:r>
          </w:p>
        </w:tc>
      </w:tr>
    </w:tbl>
    <w:p w14:paraId="747943AC" w14:textId="011777FD" w:rsidR="00F320CA" w:rsidRDefault="00645CA0" w:rsidP="00813956">
      <w:pPr>
        <w:spacing w:before="100" w:beforeAutospacing="1" w:after="100" w:afterAutospacing="1"/>
        <w:jc w:val="center"/>
        <w:rPr>
          <w:bCs/>
          <w:szCs w:val="24"/>
        </w:rPr>
      </w:pPr>
      <w:r w:rsidRPr="00B1687C">
        <w:rPr>
          <w:bCs/>
          <w:szCs w:val="24"/>
        </w:rPr>
        <w:t>___________________</w:t>
      </w:r>
      <w:r w:rsidR="002C215B" w:rsidRPr="00B1687C">
        <w:rPr>
          <w:bCs/>
          <w:szCs w:val="24"/>
        </w:rPr>
        <w:t xml:space="preserve">  </w:t>
      </w:r>
    </w:p>
    <w:p w14:paraId="4B8B0143" w14:textId="77777777" w:rsidR="00250713" w:rsidRDefault="00250713" w:rsidP="00813956">
      <w:pPr>
        <w:spacing w:before="100" w:beforeAutospacing="1" w:after="100" w:afterAutospacing="1"/>
        <w:jc w:val="center"/>
        <w:rPr>
          <w:bCs/>
          <w:szCs w:val="24"/>
        </w:rPr>
      </w:pPr>
    </w:p>
    <w:p w14:paraId="5CFA33D2" w14:textId="77777777" w:rsidR="00616731" w:rsidRDefault="00616731" w:rsidP="00813956">
      <w:pPr>
        <w:spacing w:before="100" w:beforeAutospacing="1" w:after="100" w:afterAutospacing="1"/>
        <w:jc w:val="center"/>
        <w:rPr>
          <w:bCs/>
          <w:szCs w:val="24"/>
        </w:rPr>
      </w:pPr>
    </w:p>
    <w:p w14:paraId="0FF92FE4" w14:textId="77777777" w:rsidR="001342EC" w:rsidRDefault="001342EC" w:rsidP="00616731">
      <w:pPr>
        <w:pBdr>
          <w:bottom w:val="single" w:sz="12" w:space="1" w:color="auto"/>
        </w:pBdr>
        <w:jc w:val="center"/>
        <w:rPr>
          <w:b/>
          <w:bCs/>
          <w:szCs w:val="24"/>
          <w:lang w:val="en-US"/>
        </w:rPr>
      </w:pPr>
    </w:p>
    <w:p w14:paraId="10334961" w14:textId="01D2D31A" w:rsidR="00616731" w:rsidRPr="00B311D6" w:rsidRDefault="00616731" w:rsidP="00616731">
      <w:pPr>
        <w:pBdr>
          <w:bottom w:val="single" w:sz="12" w:space="1" w:color="auto"/>
        </w:pBdr>
        <w:jc w:val="center"/>
        <w:rPr>
          <w:b/>
          <w:bCs/>
          <w:szCs w:val="24"/>
          <w:lang w:val="en-US"/>
        </w:rPr>
      </w:pPr>
      <w:r w:rsidRPr="00B311D6">
        <w:rPr>
          <w:b/>
          <w:bCs/>
          <w:szCs w:val="24"/>
          <w:lang w:val="en-US"/>
        </w:rPr>
        <w:t>JURBARKO RAJONO SAVIVALDYBĖS ADMINISTRACIJOS</w:t>
      </w:r>
    </w:p>
    <w:p w14:paraId="1A92C84F" w14:textId="41665130" w:rsidR="00616731" w:rsidRPr="00B311D6" w:rsidRDefault="00616731" w:rsidP="00616731">
      <w:pPr>
        <w:pBdr>
          <w:bottom w:val="single" w:sz="12" w:space="1" w:color="auto"/>
        </w:pBdr>
        <w:jc w:val="center"/>
        <w:rPr>
          <w:b/>
          <w:bCs/>
          <w:szCs w:val="24"/>
          <w:lang w:val="en-US"/>
        </w:rPr>
      </w:pPr>
      <w:r w:rsidRPr="00B311D6">
        <w:rPr>
          <w:b/>
          <w:bCs/>
          <w:szCs w:val="24"/>
          <w:lang w:val="en-US"/>
        </w:rPr>
        <w:t>INFRASTRUKTŪROS IR TURTO SKYRIUS</w:t>
      </w:r>
    </w:p>
    <w:p w14:paraId="0C1B4FC6" w14:textId="77777777" w:rsidR="00616731" w:rsidRPr="00B311D6" w:rsidRDefault="00616731" w:rsidP="00616731">
      <w:pPr>
        <w:tabs>
          <w:tab w:val="left" w:pos="567"/>
        </w:tabs>
        <w:jc w:val="center"/>
        <w:rPr>
          <w:b/>
          <w:bCs/>
          <w:szCs w:val="24"/>
        </w:rPr>
      </w:pPr>
      <w:r w:rsidRPr="00B311D6">
        <w:rPr>
          <w:b/>
          <w:bCs/>
          <w:szCs w:val="24"/>
        </w:rPr>
        <w:t>AIŠKINAMASIS RAŠTAS</w:t>
      </w:r>
    </w:p>
    <w:p w14:paraId="0ED026F0" w14:textId="77777777" w:rsidR="00616731" w:rsidRPr="00B311D6" w:rsidRDefault="00616731" w:rsidP="00616731">
      <w:pPr>
        <w:jc w:val="center"/>
        <w:rPr>
          <w:caps/>
        </w:rPr>
      </w:pPr>
    </w:p>
    <w:p w14:paraId="62728E04" w14:textId="55A675CB" w:rsidR="00616731" w:rsidRPr="00B311D6" w:rsidRDefault="00616731" w:rsidP="00616731">
      <w:pPr>
        <w:jc w:val="center"/>
        <w:rPr>
          <w:b/>
          <w:bCs/>
          <w:caps/>
        </w:rPr>
      </w:pPr>
      <w:r w:rsidRPr="00B311D6">
        <w:rPr>
          <w:b/>
          <w:bCs/>
          <w:caps/>
        </w:rPr>
        <w:t>PRIE JURBARKO RAJONO SAVIVALDYBĖS TARYBOS SPRENDIMO „</w:t>
      </w:r>
      <w:r w:rsidRPr="00953E74">
        <w:rPr>
          <w:b/>
        </w:rPr>
        <w:t>DĖL JURBARKO RAJONO SAVIVALDYBĖS APLINKOS APSAUGOS RĖMIMO SPECIALIOSIOS PROGRAMOS 202</w:t>
      </w:r>
      <w:r w:rsidR="00250713">
        <w:rPr>
          <w:b/>
        </w:rPr>
        <w:t>5</w:t>
      </w:r>
      <w:r w:rsidRPr="00953E74">
        <w:rPr>
          <w:b/>
        </w:rPr>
        <w:t xml:space="preserve"> METŲ PRIEMONIŲ VYKDYMO ATASKAITOS PATVIRTINIMO</w:t>
      </w:r>
      <w:r w:rsidRPr="00B311D6">
        <w:rPr>
          <w:b/>
          <w:szCs w:val="26"/>
        </w:rPr>
        <w:t xml:space="preserve">“   </w:t>
      </w:r>
      <w:r w:rsidRPr="00B311D6">
        <w:rPr>
          <w:b/>
          <w:bCs/>
          <w:caps/>
        </w:rPr>
        <w:t>projekto</w:t>
      </w:r>
    </w:p>
    <w:p w14:paraId="5FBF1E92" w14:textId="77777777" w:rsidR="00616731" w:rsidRPr="00B311D6" w:rsidRDefault="00616731" w:rsidP="00616731">
      <w:pPr>
        <w:tabs>
          <w:tab w:val="left" w:pos="567"/>
        </w:tabs>
        <w:jc w:val="center"/>
      </w:pPr>
    </w:p>
    <w:p w14:paraId="4204AF31" w14:textId="6F170BCD" w:rsidR="00616731" w:rsidRPr="00B311D6" w:rsidRDefault="00616731" w:rsidP="00616731">
      <w:pPr>
        <w:tabs>
          <w:tab w:val="left" w:pos="0"/>
        </w:tabs>
        <w:jc w:val="center"/>
      </w:pPr>
      <w:r>
        <w:t xml:space="preserve">2026 m. vasario </w:t>
      </w:r>
      <w:r w:rsidR="002F2B65">
        <w:t xml:space="preserve">25 </w:t>
      </w:r>
      <w:r>
        <w:t>d.</w:t>
      </w:r>
    </w:p>
    <w:p w14:paraId="48C1B0B5" w14:textId="77777777" w:rsidR="00616731" w:rsidRPr="00B311D6" w:rsidRDefault="00616731" w:rsidP="00616731">
      <w:pPr>
        <w:tabs>
          <w:tab w:val="left" w:pos="0"/>
        </w:tabs>
        <w:jc w:val="center"/>
      </w:pPr>
      <w:r w:rsidRPr="00B311D6">
        <w:t>Jurbarkas</w:t>
      </w:r>
    </w:p>
    <w:p w14:paraId="49A4FBA6" w14:textId="77777777" w:rsidR="00616731" w:rsidRPr="00B311D6" w:rsidRDefault="00616731" w:rsidP="00616731">
      <w:pPr>
        <w:tabs>
          <w:tab w:val="left" w:pos="0"/>
        </w:tabs>
        <w:jc w:val="center"/>
      </w:pPr>
    </w:p>
    <w:tbl>
      <w:tblPr>
        <w:tblW w:w="0" w:type="auto"/>
        <w:tblLook w:val="0000" w:firstRow="0" w:lastRow="0" w:firstColumn="0" w:lastColumn="0" w:noHBand="0" w:noVBand="0"/>
      </w:tblPr>
      <w:tblGrid>
        <w:gridCol w:w="9525"/>
      </w:tblGrid>
      <w:tr w:rsidR="00616731" w:rsidRPr="00B311D6" w14:paraId="7976DCDD" w14:textId="77777777" w:rsidTr="00D53E4D">
        <w:tc>
          <w:tcPr>
            <w:tcW w:w="9741" w:type="dxa"/>
          </w:tcPr>
          <w:p w14:paraId="5956FEB9" w14:textId="77777777" w:rsidR="00616731" w:rsidRPr="00B311D6" w:rsidRDefault="00616731" w:rsidP="00D53E4D">
            <w:pPr>
              <w:tabs>
                <w:tab w:val="left" w:pos="0"/>
              </w:tabs>
              <w:rPr>
                <w:b/>
                <w:bCs/>
                <w:sz w:val="22"/>
              </w:rPr>
            </w:pPr>
            <w:r w:rsidRPr="00B311D6">
              <w:rPr>
                <w:b/>
                <w:bCs/>
                <w:i/>
                <w:iCs/>
                <w:sz w:val="22"/>
              </w:rPr>
              <w:t>1. Parengto projekto tikslai ir uždaviniai.</w:t>
            </w:r>
          </w:p>
        </w:tc>
      </w:tr>
      <w:tr w:rsidR="00616731" w:rsidRPr="00B311D6" w14:paraId="2C2BB30C" w14:textId="77777777" w:rsidTr="00D53E4D">
        <w:tc>
          <w:tcPr>
            <w:tcW w:w="9741" w:type="dxa"/>
          </w:tcPr>
          <w:p w14:paraId="60040C6F" w14:textId="6C7999F2" w:rsidR="00616731" w:rsidRPr="00B311D6" w:rsidRDefault="00616731" w:rsidP="00D53E4D">
            <w:pPr>
              <w:tabs>
                <w:tab w:val="left" w:pos="0"/>
              </w:tabs>
              <w:jc w:val="both"/>
              <w:rPr>
                <w:sz w:val="22"/>
                <w:szCs w:val="22"/>
              </w:rPr>
            </w:pPr>
            <w:r w:rsidRPr="00B311D6">
              <w:rPr>
                <w:sz w:val="22"/>
                <w:szCs w:val="22"/>
              </w:rPr>
              <w:t xml:space="preserve">Sprendimo projekto tikslas – Lietuvos Respublikos aplinkos ministerijos nustatyta tvarka pateikti Aplinkos apsaugos departamentui prie Aplinkos ministerijos informaciją apie </w:t>
            </w:r>
            <w:r>
              <w:rPr>
                <w:sz w:val="22"/>
                <w:szCs w:val="22"/>
              </w:rPr>
              <w:t>Jurbarko rajono</w:t>
            </w:r>
            <w:r w:rsidRPr="00B311D6">
              <w:rPr>
                <w:sz w:val="22"/>
                <w:szCs w:val="22"/>
              </w:rPr>
              <w:t xml:space="preserve"> savivaldybės aplinkos apsaugos rėmimo specialiosios programos 202</w:t>
            </w:r>
            <w:r w:rsidR="005B43DE">
              <w:rPr>
                <w:sz w:val="22"/>
                <w:szCs w:val="22"/>
              </w:rPr>
              <w:t>5</w:t>
            </w:r>
            <w:r w:rsidRPr="00B311D6">
              <w:rPr>
                <w:sz w:val="22"/>
                <w:szCs w:val="22"/>
              </w:rPr>
              <w:t xml:space="preserve"> m. priemonių vykdymą ir lėšų panaudojimą, įgyvendinant Lietuvos Respublikos savivaldybių aplinkos apsaugos rėmimo įstatymo reikalavimus.</w:t>
            </w:r>
          </w:p>
          <w:p w14:paraId="165DEBCC" w14:textId="6207A1E4" w:rsidR="00616731" w:rsidRPr="00B311D6" w:rsidRDefault="00616731" w:rsidP="00D53E4D">
            <w:pPr>
              <w:tabs>
                <w:tab w:val="left" w:pos="0"/>
              </w:tabs>
              <w:jc w:val="both"/>
              <w:rPr>
                <w:sz w:val="22"/>
              </w:rPr>
            </w:pPr>
            <w:r w:rsidRPr="00B311D6">
              <w:rPr>
                <w:sz w:val="22"/>
                <w:szCs w:val="22"/>
              </w:rPr>
              <w:t xml:space="preserve">Sprendimo projekto uždavinys – patvirtinti </w:t>
            </w:r>
            <w:r>
              <w:rPr>
                <w:sz w:val="22"/>
                <w:szCs w:val="22"/>
              </w:rPr>
              <w:t>Jurbarko rajono</w:t>
            </w:r>
            <w:r w:rsidRPr="00B311D6">
              <w:rPr>
                <w:sz w:val="22"/>
                <w:szCs w:val="22"/>
              </w:rPr>
              <w:t xml:space="preserve"> savivaldybės aplinkos apsaugos rėmimo specialiosios programos 202</w:t>
            </w:r>
            <w:r w:rsidR="005B43DE">
              <w:rPr>
                <w:sz w:val="22"/>
                <w:szCs w:val="22"/>
              </w:rPr>
              <w:t>5</w:t>
            </w:r>
            <w:r w:rsidRPr="00B311D6">
              <w:rPr>
                <w:sz w:val="22"/>
                <w:szCs w:val="22"/>
              </w:rPr>
              <w:t xml:space="preserve"> m. ataskaitą apie programos priemonių vykdymą (toliau – Ataskaita).</w:t>
            </w:r>
          </w:p>
        </w:tc>
      </w:tr>
      <w:tr w:rsidR="00616731" w:rsidRPr="00B311D6" w14:paraId="199B598C" w14:textId="77777777" w:rsidTr="00D53E4D">
        <w:tc>
          <w:tcPr>
            <w:tcW w:w="9741" w:type="dxa"/>
          </w:tcPr>
          <w:p w14:paraId="2380A735" w14:textId="77777777" w:rsidR="00616731" w:rsidRPr="00B311D6" w:rsidRDefault="00616731" w:rsidP="00D53E4D">
            <w:pPr>
              <w:tabs>
                <w:tab w:val="left" w:pos="0"/>
              </w:tabs>
              <w:rPr>
                <w:b/>
                <w:bCs/>
                <w:sz w:val="22"/>
              </w:rPr>
            </w:pPr>
            <w:r w:rsidRPr="00B311D6">
              <w:rPr>
                <w:b/>
                <w:bCs/>
                <w:i/>
                <w:iCs/>
                <w:sz w:val="22"/>
              </w:rPr>
              <w:t>2. Kaip šiuo metu yra sureguliuoti projekte aptarti klausimai.</w:t>
            </w:r>
          </w:p>
        </w:tc>
      </w:tr>
      <w:tr w:rsidR="00616731" w:rsidRPr="00B311D6" w14:paraId="2C306560" w14:textId="77777777" w:rsidTr="00D53E4D">
        <w:tc>
          <w:tcPr>
            <w:tcW w:w="9741" w:type="dxa"/>
          </w:tcPr>
          <w:p w14:paraId="77C719A9" w14:textId="72969DE3" w:rsidR="00616731" w:rsidRPr="00B311D6" w:rsidRDefault="005B43DE" w:rsidP="00D53E4D">
            <w:pPr>
              <w:jc w:val="both"/>
              <w:rPr>
                <w:sz w:val="22"/>
              </w:rPr>
            </w:pPr>
            <w:r w:rsidRPr="005B43DE">
              <w:rPr>
                <w:sz w:val="22"/>
                <w:szCs w:val="22"/>
              </w:rPr>
              <w:t>Ataskaitos rengimo, pildymo ir pateikimo formą reglamentuoja Savivaldybių aplinkos apsaugos rėmimo specialiosios programos priemonių vykdymo patikrinimo tvarkos aprašas (toliau</w:t>
            </w:r>
            <w:r w:rsidR="008C12C8">
              <w:rPr>
                <w:sz w:val="22"/>
                <w:szCs w:val="22"/>
              </w:rPr>
              <w:t xml:space="preserve"> </w:t>
            </w:r>
            <w:r w:rsidR="008C12C8" w:rsidRPr="008C12C8">
              <w:rPr>
                <w:sz w:val="22"/>
                <w:szCs w:val="22"/>
              </w:rPr>
              <w:t>–</w:t>
            </w:r>
            <w:r w:rsidR="008C12C8">
              <w:rPr>
                <w:sz w:val="22"/>
                <w:szCs w:val="22"/>
              </w:rPr>
              <w:t xml:space="preserve"> </w:t>
            </w:r>
            <w:r w:rsidRPr="005B43DE">
              <w:rPr>
                <w:sz w:val="22"/>
                <w:szCs w:val="22"/>
              </w:rPr>
              <w:t>Aprašas), patvirtintas Lietuvos Respublikos aplinkos apsaugos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w:t>
            </w:r>
            <w:r>
              <w:rPr>
                <w:sz w:val="22"/>
                <w:szCs w:val="22"/>
              </w:rPr>
              <w:t>.</w:t>
            </w:r>
            <w:r w:rsidRPr="005B43DE">
              <w:rPr>
                <w:sz w:val="22"/>
                <w:szCs w:val="22"/>
              </w:rPr>
              <w:t xml:space="preserve"> </w:t>
            </w:r>
            <w:r w:rsidR="00616731" w:rsidRPr="00B311D6">
              <w:rPr>
                <w:sz w:val="22"/>
                <w:szCs w:val="22"/>
              </w:rPr>
              <w:t xml:space="preserve">Vadovaujantis tvarkos </w:t>
            </w:r>
            <w:r w:rsidR="008C12C8">
              <w:rPr>
                <w:sz w:val="22"/>
                <w:szCs w:val="22"/>
              </w:rPr>
              <w:t>A</w:t>
            </w:r>
            <w:r w:rsidR="00616731" w:rsidRPr="00B311D6">
              <w:rPr>
                <w:sz w:val="22"/>
                <w:szCs w:val="22"/>
              </w:rPr>
              <w:t>prašo 4 punktu „Savivaldybė ne vėliau kaip iki kovo 1 d. pateikia AAD savivaldybės tarybos sprendimu patvirtintą Ataskaitą kartu su šio sprendimo kopija“.</w:t>
            </w:r>
          </w:p>
        </w:tc>
      </w:tr>
      <w:tr w:rsidR="00616731" w:rsidRPr="00B311D6" w14:paraId="4662D8B4" w14:textId="77777777" w:rsidTr="00D53E4D">
        <w:tc>
          <w:tcPr>
            <w:tcW w:w="9741" w:type="dxa"/>
          </w:tcPr>
          <w:p w14:paraId="57ADECD0" w14:textId="77777777" w:rsidR="00616731" w:rsidRPr="00B311D6" w:rsidRDefault="00616731" w:rsidP="00D53E4D">
            <w:pPr>
              <w:tabs>
                <w:tab w:val="left" w:pos="0"/>
              </w:tabs>
              <w:rPr>
                <w:b/>
                <w:bCs/>
                <w:i/>
                <w:iCs/>
                <w:sz w:val="22"/>
              </w:rPr>
            </w:pPr>
            <w:r w:rsidRPr="00B311D6">
              <w:rPr>
                <w:b/>
                <w:bCs/>
                <w:i/>
                <w:iCs/>
                <w:sz w:val="22"/>
              </w:rPr>
              <w:t>3. Kokių pozityvių rezultatų laukiama.</w:t>
            </w:r>
          </w:p>
        </w:tc>
      </w:tr>
      <w:tr w:rsidR="00616731" w:rsidRPr="00B311D6" w14:paraId="488B15BE" w14:textId="77777777" w:rsidTr="00D53E4D">
        <w:tc>
          <w:tcPr>
            <w:tcW w:w="9741" w:type="dxa"/>
          </w:tcPr>
          <w:p w14:paraId="592055DE" w14:textId="77777777" w:rsidR="00616731" w:rsidRPr="00B311D6" w:rsidRDefault="00616731" w:rsidP="00D53E4D">
            <w:pPr>
              <w:tabs>
                <w:tab w:val="left" w:pos="0"/>
              </w:tabs>
              <w:jc w:val="both"/>
              <w:rPr>
                <w:sz w:val="22"/>
              </w:rPr>
            </w:pPr>
            <w:r w:rsidRPr="00B311D6">
              <w:rPr>
                <w:sz w:val="22"/>
              </w:rPr>
              <w:t>Priėmus sprendimą bus įgyvendinti LR teisės aktų, reglamentuojančių aplinkos apsaugos rėmimo specialiosios programos priemonių vykdymo ataskaitos teikimo tvarką, reikalavimai.</w:t>
            </w:r>
          </w:p>
        </w:tc>
      </w:tr>
      <w:tr w:rsidR="00616731" w:rsidRPr="00B311D6" w14:paraId="688A488B" w14:textId="77777777" w:rsidTr="00D53E4D">
        <w:tc>
          <w:tcPr>
            <w:tcW w:w="9741" w:type="dxa"/>
          </w:tcPr>
          <w:p w14:paraId="1ACDE9AD" w14:textId="77777777" w:rsidR="00616731" w:rsidRPr="00B311D6" w:rsidRDefault="00616731" w:rsidP="00D53E4D">
            <w:pPr>
              <w:tabs>
                <w:tab w:val="left" w:pos="0"/>
              </w:tabs>
              <w:jc w:val="both"/>
              <w:rPr>
                <w:b/>
                <w:bCs/>
                <w:i/>
                <w:iCs/>
                <w:sz w:val="22"/>
              </w:rPr>
            </w:pPr>
            <w:r w:rsidRPr="00B311D6">
              <w:rPr>
                <w:b/>
                <w:bCs/>
                <w:i/>
                <w:iCs/>
                <w:sz w:val="22"/>
              </w:rPr>
              <w:t>4. Galimos neigiamos priimto projekto pasekmės ir kokių priemonių reikėtų imtis, kad tokių pasekmių būtų išvengta.</w:t>
            </w:r>
          </w:p>
        </w:tc>
      </w:tr>
      <w:tr w:rsidR="00616731" w:rsidRPr="00B311D6" w14:paraId="5D540B57" w14:textId="77777777" w:rsidTr="00D53E4D">
        <w:tc>
          <w:tcPr>
            <w:tcW w:w="9741" w:type="dxa"/>
          </w:tcPr>
          <w:p w14:paraId="1C0DED44" w14:textId="77777777" w:rsidR="00616731" w:rsidRPr="00B311D6" w:rsidRDefault="00616731" w:rsidP="00D53E4D">
            <w:pPr>
              <w:tabs>
                <w:tab w:val="left" w:pos="0"/>
              </w:tabs>
              <w:jc w:val="both"/>
              <w:rPr>
                <w:sz w:val="20"/>
              </w:rPr>
            </w:pPr>
            <w:r w:rsidRPr="00B311D6">
              <w:rPr>
                <w:sz w:val="20"/>
              </w:rPr>
              <w:t>Nėra</w:t>
            </w:r>
          </w:p>
        </w:tc>
      </w:tr>
      <w:tr w:rsidR="00616731" w:rsidRPr="00B311D6" w14:paraId="53FF7953" w14:textId="77777777" w:rsidTr="00D53E4D">
        <w:tc>
          <w:tcPr>
            <w:tcW w:w="9741" w:type="dxa"/>
          </w:tcPr>
          <w:p w14:paraId="7C43E6F0" w14:textId="77777777" w:rsidR="00616731" w:rsidRPr="00B311D6" w:rsidRDefault="00616731" w:rsidP="00D53E4D">
            <w:pPr>
              <w:tabs>
                <w:tab w:val="left" w:pos="0"/>
              </w:tabs>
              <w:jc w:val="both"/>
              <w:rPr>
                <w:b/>
                <w:bCs/>
                <w:i/>
                <w:iCs/>
                <w:sz w:val="22"/>
              </w:rPr>
            </w:pPr>
            <w:r w:rsidRPr="00B311D6">
              <w:rPr>
                <w:b/>
                <w:bCs/>
                <w:i/>
                <w:iCs/>
                <w:sz w:val="22"/>
              </w:rPr>
              <w:t>5. Kokie šios srities aktai tebegalioja (pateikiamas aktų sąrašas) ir kokius galiojančius aktus būtina pakeisti ar panaikinti, priėmus teikiamą projektą.</w:t>
            </w:r>
          </w:p>
        </w:tc>
      </w:tr>
      <w:tr w:rsidR="00616731" w:rsidRPr="00B311D6" w14:paraId="0E4843BD" w14:textId="77777777" w:rsidTr="00D53E4D">
        <w:tc>
          <w:tcPr>
            <w:tcW w:w="9741" w:type="dxa"/>
          </w:tcPr>
          <w:p w14:paraId="0ADE53FA" w14:textId="77777777" w:rsidR="00616731" w:rsidRPr="00B311D6" w:rsidRDefault="00616731" w:rsidP="00D53E4D">
            <w:pPr>
              <w:tabs>
                <w:tab w:val="left" w:pos="0"/>
              </w:tabs>
              <w:jc w:val="both"/>
              <w:rPr>
                <w:sz w:val="22"/>
              </w:rPr>
            </w:pPr>
            <w:r w:rsidRPr="00B311D6">
              <w:rPr>
                <w:sz w:val="22"/>
              </w:rPr>
              <w:t>-</w:t>
            </w:r>
          </w:p>
        </w:tc>
      </w:tr>
      <w:tr w:rsidR="00616731" w:rsidRPr="00B311D6" w14:paraId="59C97D62" w14:textId="77777777" w:rsidTr="00D53E4D">
        <w:tc>
          <w:tcPr>
            <w:tcW w:w="9741" w:type="dxa"/>
          </w:tcPr>
          <w:p w14:paraId="055B59B1" w14:textId="77777777" w:rsidR="00616731" w:rsidRPr="00B311D6" w:rsidRDefault="00616731" w:rsidP="00D53E4D">
            <w:pPr>
              <w:tabs>
                <w:tab w:val="left" w:pos="0"/>
              </w:tabs>
              <w:rPr>
                <w:b/>
                <w:bCs/>
                <w:i/>
                <w:iCs/>
                <w:sz w:val="22"/>
              </w:rPr>
            </w:pPr>
            <w:r w:rsidRPr="00B311D6">
              <w:rPr>
                <w:b/>
                <w:bCs/>
                <w:i/>
                <w:iCs/>
                <w:sz w:val="22"/>
              </w:rPr>
              <w:t>6. Projekto rengimo metu gauti specialistų vertinimai ir išvados, ekonominiai apskaičiavimai (sąmatos), konkretūs finansavimo šaltiniai.</w:t>
            </w:r>
          </w:p>
          <w:p w14:paraId="1C8C9F57" w14:textId="77777777" w:rsidR="00616731" w:rsidRPr="00B311D6" w:rsidRDefault="00616731" w:rsidP="00D53E4D">
            <w:pPr>
              <w:tabs>
                <w:tab w:val="left" w:pos="0"/>
              </w:tabs>
              <w:rPr>
                <w:b/>
                <w:bCs/>
                <w:i/>
                <w:iCs/>
                <w:sz w:val="22"/>
              </w:rPr>
            </w:pPr>
            <w:r>
              <w:rPr>
                <w:color w:val="000000"/>
                <w:sz w:val="22"/>
                <w:szCs w:val="22"/>
              </w:rPr>
              <w:t>-</w:t>
            </w:r>
          </w:p>
        </w:tc>
      </w:tr>
      <w:tr w:rsidR="00616731" w:rsidRPr="00B311D6" w14:paraId="19C0DCB7" w14:textId="77777777" w:rsidTr="00D53E4D">
        <w:tc>
          <w:tcPr>
            <w:tcW w:w="9741" w:type="dxa"/>
          </w:tcPr>
          <w:p w14:paraId="21DBFBF5" w14:textId="77777777" w:rsidR="00616731" w:rsidRPr="00B311D6" w:rsidRDefault="00616731" w:rsidP="00D53E4D">
            <w:pPr>
              <w:tabs>
                <w:tab w:val="left" w:pos="0"/>
              </w:tabs>
              <w:jc w:val="both"/>
              <w:rPr>
                <w:b/>
                <w:i/>
                <w:sz w:val="22"/>
              </w:rPr>
            </w:pPr>
            <w:r w:rsidRPr="00B311D6">
              <w:rPr>
                <w:b/>
                <w:i/>
                <w:sz w:val="22"/>
              </w:rPr>
              <w:t>7. Ar reikalingas projekto antikorupcinis vertinimas.</w:t>
            </w:r>
          </w:p>
          <w:p w14:paraId="0F5DBA4D" w14:textId="77777777" w:rsidR="00616731" w:rsidRPr="00B311D6" w:rsidRDefault="00616731" w:rsidP="00D53E4D">
            <w:pPr>
              <w:tabs>
                <w:tab w:val="left" w:pos="0"/>
              </w:tabs>
              <w:jc w:val="both"/>
              <w:rPr>
                <w:sz w:val="22"/>
              </w:rPr>
            </w:pPr>
            <w:r w:rsidRPr="00B311D6">
              <w:rPr>
                <w:sz w:val="22"/>
              </w:rPr>
              <w:t>Ne</w:t>
            </w:r>
          </w:p>
        </w:tc>
      </w:tr>
      <w:tr w:rsidR="00616731" w:rsidRPr="00B311D6" w14:paraId="2BDB8BD1" w14:textId="77777777" w:rsidTr="00D53E4D">
        <w:tc>
          <w:tcPr>
            <w:tcW w:w="9741" w:type="dxa"/>
          </w:tcPr>
          <w:p w14:paraId="16E00990" w14:textId="77777777" w:rsidR="00616731" w:rsidRPr="00B311D6" w:rsidRDefault="00616731" w:rsidP="00D53E4D">
            <w:pPr>
              <w:tabs>
                <w:tab w:val="left" w:pos="0"/>
              </w:tabs>
              <w:jc w:val="both"/>
              <w:rPr>
                <w:b/>
                <w:i/>
                <w:sz w:val="22"/>
              </w:rPr>
            </w:pPr>
            <w:r w:rsidRPr="00B311D6">
              <w:rPr>
                <w:b/>
                <w:i/>
                <w:sz w:val="22"/>
              </w:rPr>
              <w:t>8. Projekto iniciatorius, autorius ar autorių grupė.</w:t>
            </w:r>
          </w:p>
        </w:tc>
      </w:tr>
      <w:tr w:rsidR="00616731" w:rsidRPr="00B311D6" w14:paraId="3F49D8E6" w14:textId="77777777" w:rsidTr="00D53E4D">
        <w:tc>
          <w:tcPr>
            <w:tcW w:w="9741" w:type="dxa"/>
          </w:tcPr>
          <w:p w14:paraId="208F94BD" w14:textId="17340C65" w:rsidR="00616731" w:rsidRPr="00B311D6" w:rsidRDefault="00616731" w:rsidP="00D53E4D">
            <w:pPr>
              <w:tabs>
                <w:tab w:val="left" w:pos="0"/>
              </w:tabs>
              <w:jc w:val="both"/>
              <w:rPr>
                <w:sz w:val="22"/>
              </w:rPr>
            </w:pPr>
            <w:r>
              <w:rPr>
                <w:sz w:val="22"/>
              </w:rPr>
              <w:t>Jurbarko rajono savivaldybės centrinės administracijos buhalterijos skyrius, finansų skyrius, infrastruktūros ir turto skyrius</w:t>
            </w:r>
          </w:p>
        </w:tc>
      </w:tr>
      <w:tr w:rsidR="00616731" w:rsidRPr="00B311D6" w14:paraId="011C3E3C" w14:textId="77777777" w:rsidTr="00D53E4D">
        <w:tc>
          <w:tcPr>
            <w:tcW w:w="9741" w:type="dxa"/>
          </w:tcPr>
          <w:p w14:paraId="0F12B8EA" w14:textId="77777777" w:rsidR="00616731" w:rsidRPr="00B311D6" w:rsidRDefault="00616731" w:rsidP="00D53E4D">
            <w:pPr>
              <w:tabs>
                <w:tab w:val="left" w:pos="0"/>
              </w:tabs>
              <w:rPr>
                <w:b/>
                <w:bCs/>
                <w:i/>
                <w:iCs/>
                <w:sz w:val="22"/>
              </w:rPr>
            </w:pPr>
            <w:r w:rsidRPr="00B311D6">
              <w:rPr>
                <w:b/>
                <w:bCs/>
                <w:i/>
                <w:iCs/>
                <w:sz w:val="22"/>
              </w:rPr>
              <w:t>9. Kiti, autorių nuomone, reikalingi pagrindimai ir paaiškinimai.</w:t>
            </w:r>
          </w:p>
          <w:p w14:paraId="5C4C95D0" w14:textId="77777777" w:rsidR="00616731" w:rsidRPr="00B311D6" w:rsidRDefault="00616731" w:rsidP="00D53E4D">
            <w:pPr>
              <w:tabs>
                <w:tab w:val="left" w:pos="0"/>
              </w:tabs>
              <w:rPr>
                <w:b/>
                <w:bCs/>
                <w:i/>
                <w:iCs/>
                <w:sz w:val="22"/>
              </w:rPr>
            </w:pPr>
            <w:r w:rsidRPr="00B311D6">
              <w:rPr>
                <w:b/>
                <w:bCs/>
                <w:i/>
                <w:iCs/>
                <w:sz w:val="22"/>
              </w:rPr>
              <w:t>-</w:t>
            </w:r>
          </w:p>
        </w:tc>
      </w:tr>
      <w:tr w:rsidR="00616731" w:rsidRPr="00B311D6" w14:paraId="229947FB" w14:textId="77777777" w:rsidTr="00D53E4D">
        <w:tc>
          <w:tcPr>
            <w:tcW w:w="9741" w:type="dxa"/>
          </w:tcPr>
          <w:p w14:paraId="338C25F7" w14:textId="77777777" w:rsidR="00616731" w:rsidRPr="00B311D6" w:rsidRDefault="00616731" w:rsidP="00D53E4D">
            <w:pPr>
              <w:tabs>
                <w:tab w:val="left" w:pos="0"/>
              </w:tabs>
              <w:jc w:val="both"/>
              <w:rPr>
                <w:b/>
                <w:i/>
                <w:sz w:val="22"/>
              </w:rPr>
            </w:pPr>
            <w:r w:rsidRPr="00B311D6">
              <w:rPr>
                <w:b/>
                <w:i/>
                <w:sz w:val="22"/>
              </w:rPr>
              <w:t>10. Sprendimas įteikiamas (kam ir kiek egz.).</w:t>
            </w:r>
          </w:p>
        </w:tc>
      </w:tr>
      <w:tr w:rsidR="00616731" w:rsidRPr="00B311D6" w14:paraId="41A7DD47" w14:textId="77777777" w:rsidTr="00D53E4D">
        <w:tc>
          <w:tcPr>
            <w:tcW w:w="9741" w:type="dxa"/>
          </w:tcPr>
          <w:p w14:paraId="6D6B1F97" w14:textId="77777777" w:rsidR="00616731" w:rsidRPr="00B311D6" w:rsidRDefault="00616731" w:rsidP="00D53E4D">
            <w:pPr>
              <w:tabs>
                <w:tab w:val="left" w:pos="0"/>
              </w:tabs>
              <w:jc w:val="both"/>
              <w:rPr>
                <w:b/>
                <w:i/>
                <w:sz w:val="22"/>
              </w:rPr>
            </w:pPr>
            <w:r w:rsidRPr="00B311D6">
              <w:rPr>
                <w:bCs/>
                <w:iCs/>
                <w:sz w:val="22"/>
              </w:rPr>
              <w:t>Infrastruktūros ir turto skyriui – 1 egz.</w:t>
            </w:r>
          </w:p>
        </w:tc>
      </w:tr>
    </w:tbl>
    <w:p w14:paraId="4C56905A" w14:textId="77777777" w:rsidR="00616731" w:rsidRPr="00B311D6" w:rsidRDefault="00616731" w:rsidP="00616731">
      <w:pPr>
        <w:tabs>
          <w:tab w:val="left" w:pos="567"/>
        </w:tabs>
      </w:pPr>
    </w:p>
    <w:p w14:paraId="2FECAC61" w14:textId="77777777" w:rsidR="00616731" w:rsidRPr="005B43DE" w:rsidRDefault="00616731" w:rsidP="00616731">
      <w:pPr>
        <w:rPr>
          <w:sz w:val="22"/>
          <w:szCs w:val="22"/>
        </w:rPr>
      </w:pPr>
      <w:r w:rsidRPr="005B43DE">
        <w:rPr>
          <w:sz w:val="22"/>
          <w:szCs w:val="22"/>
        </w:rPr>
        <w:t>Parengė</w:t>
      </w:r>
    </w:p>
    <w:p w14:paraId="542D2289" w14:textId="595916DA" w:rsidR="00616731" w:rsidRDefault="00616731" w:rsidP="00250713">
      <w:pPr>
        <w:rPr>
          <w:sz w:val="22"/>
          <w:szCs w:val="22"/>
          <w:lang w:eastAsia="de-DE"/>
        </w:rPr>
      </w:pPr>
      <w:r w:rsidRPr="005B43DE">
        <w:rPr>
          <w:sz w:val="22"/>
          <w:szCs w:val="22"/>
          <w:lang w:eastAsia="de-DE"/>
        </w:rPr>
        <w:t>Romanas Semaška</w:t>
      </w:r>
    </w:p>
    <w:p w14:paraId="6532CA0A" w14:textId="77777777" w:rsidR="00D41B1E" w:rsidRDefault="00D41B1E" w:rsidP="00250713">
      <w:pPr>
        <w:rPr>
          <w:sz w:val="22"/>
          <w:szCs w:val="22"/>
          <w:lang w:eastAsia="de-DE"/>
        </w:rPr>
      </w:pPr>
    </w:p>
    <w:p w14:paraId="1008F683" w14:textId="77777777" w:rsidR="00D41B1E" w:rsidRDefault="00D41B1E" w:rsidP="00D41B1E">
      <w:pPr>
        <w:jc w:val="right"/>
        <w:rPr>
          <w:b/>
          <w:bCs/>
          <w:noProof/>
        </w:rPr>
      </w:pPr>
      <w:r>
        <w:rPr>
          <w:b/>
          <w:bCs/>
          <w:noProof/>
        </w:rPr>
        <w:lastRenderedPageBreak/>
        <w:t xml:space="preserve">         </w:t>
      </w:r>
    </w:p>
    <w:p w14:paraId="174BCC3D" w14:textId="7ECFC9D1" w:rsidR="00D41B1E" w:rsidRPr="00FA595A" w:rsidRDefault="00D41B1E" w:rsidP="00D41B1E">
      <w:pPr>
        <w:jc w:val="right"/>
        <w:rPr>
          <w:b/>
          <w:bCs/>
        </w:rPr>
      </w:pPr>
      <w:r>
        <w:rPr>
          <w:b/>
          <w:bCs/>
          <w:noProof/>
        </w:rPr>
        <w:t xml:space="preserve">        </w:t>
      </w:r>
      <w:r w:rsidRPr="00FA595A">
        <w:rPr>
          <w:b/>
          <w:bCs/>
          <w:noProof/>
        </w:rPr>
        <w:t>Projekto</w:t>
      </w:r>
      <w:r w:rsidRPr="00FA595A">
        <w:rPr>
          <w:b/>
          <w:bCs/>
          <w:noProof/>
        </w:rPr>
        <w:tab/>
      </w:r>
      <w:r w:rsidRPr="00FA595A">
        <w:rPr>
          <w:b/>
          <w:bCs/>
          <w:noProof/>
        </w:rPr>
        <w:tab/>
      </w:r>
      <w:r w:rsidRPr="00FA595A">
        <w:rPr>
          <w:b/>
          <w:bCs/>
          <w:noProof/>
        </w:rPr>
        <w:tab/>
      </w:r>
      <w:r w:rsidRPr="00FA595A">
        <w:rPr>
          <w:b/>
          <w:bCs/>
          <w:noProof/>
        </w:rPr>
        <w:tab/>
        <w:t xml:space="preserve">                </w:t>
      </w:r>
    </w:p>
    <w:p w14:paraId="51E6F0A3" w14:textId="77777777" w:rsidR="00D41B1E" w:rsidRDefault="00D41B1E" w:rsidP="00D41B1E">
      <w:pPr>
        <w:jc w:val="center"/>
        <w:rPr>
          <w:b/>
          <w:bCs/>
        </w:rPr>
      </w:pPr>
      <w:r>
        <w:rPr>
          <w:b/>
          <w:bCs/>
        </w:rPr>
        <w:t xml:space="preserve">                                                                                             </w:t>
      </w:r>
      <w:r w:rsidRPr="00FA595A">
        <w:rPr>
          <w:b/>
          <w:bCs/>
        </w:rPr>
        <w:t>lyginamasis variantas</w:t>
      </w:r>
    </w:p>
    <w:p w14:paraId="3D09260C" w14:textId="77777777" w:rsidR="00D41B1E" w:rsidRDefault="00D41B1E" w:rsidP="00250713">
      <w:pPr>
        <w:rPr>
          <w:sz w:val="22"/>
          <w:szCs w:val="22"/>
        </w:rPr>
      </w:pPr>
    </w:p>
    <w:p w14:paraId="13D9D377" w14:textId="77777777" w:rsidR="00D41B1E" w:rsidRDefault="00D41B1E" w:rsidP="00D41B1E">
      <w:pPr>
        <w:jc w:val="center"/>
        <w:rPr>
          <w:b/>
        </w:rPr>
      </w:pPr>
      <w:r>
        <w:rPr>
          <w:b/>
          <w:lang w:val="en-US"/>
        </w:rPr>
        <w:t xml:space="preserve">JURBARKO RAJONO </w:t>
      </w:r>
      <w:r>
        <w:rPr>
          <w:b/>
        </w:rPr>
        <w:t>SAVIVALDYBĖS TARYBA</w:t>
      </w:r>
    </w:p>
    <w:p w14:paraId="2692473C" w14:textId="77777777" w:rsidR="00D41B1E" w:rsidRDefault="00D41B1E" w:rsidP="00D41B1E">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41B1E" w14:paraId="6F3D84A7" w14:textId="77777777" w:rsidTr="001E5749">
        <w:trPr>
          <w:cantSplit/>
        </w:trPr>
        <w:tc>
          <w:tcPr>
            <w:tcW w:w="9660" w:type="dxa"/>
            <w:tcBorders>
              <w:top w:val="nil"/>
              <w:left w:val="nil"/>
              <w:bottom w:val="nil"/>
              <w:right w:val="nil"/>
            </w:tcBorders>
          </w:tcPr>
          <w:p w14:paraId="54C39BD1" w14:textId="77777777" w:rsidR="00D41B1E" w:rsidRDefault="00D41B1E" w:rsidP="001E5749">
            <w:pPr>
              <w:pStyle w:val="Antrat1"/>
              <w:rPr>
                <w:caps/>
                <w:szCs w:val="24"/>
                <w:lang w:val="lt-LT"/>
              </w:rPr>
            </w:pPr>
            <w:r>
              <w:rPr>
                <w:szCs w:val="24"/>
                <w:lang w:val="lt-LT"/>
              </w:rPr>
              <w:t>SPRENDIMAS</w:t>
            </w:r>
          </w:p>
        </w:tc>
      </w:tr>
      <w:tr w:rsidR="00D41B1E" w14:paraId="59473E7B" w14:textId="77777777" w:rsidTr="001E5749">
        <w:trPr>
          <w:cantSplit/>
        </w:trPr>
        <w:tc>
          <w:tcPr>
            <w:tcW w:w="9660" w:type="dxa"/>
            <w:tcBorders>
              <w:top w:val="nil"/>
              <w:left w:val="nil"/>
              <w:bottom w:val="nil"/>
              <w:right w:val="nil"/>
            </w:tcBorders>
          </w:tcPr>
          <w:p w14:paraId="2616F1CE" w14:textId="77777777" w:rsidR="00D41B1E" w:rsidRDefault="00D41B1E" w:rsidP="001E5749">
            <w:pPr>
              <w:pStyle w:val="Antrat1"/>
              <w:rPr>
                <w:szCs w:val="24"/>
                <w:lang w:val="lt-LT"/>
              </w:rPr>
            </w:pPr>
            <w:r>
              <w:t>DĖL JURBARKO RAJONO SAVIVALDYBĖS APLINKOS APSAUGOS RĖMIMO SPECIALIOSIOS PROGRAMOS 2025 METŲ PRIEMONIŲ VYKDYMO ATASKAITOS PATVIRTINIMO</w:t>
            </w:r>
          </w:p>
        </w:tc>
      </w:tr>
      <w:tr w:rsidR="00D41B1E" w14:paraId="0FE64535" w14:textId="77777777" w:rsidTr="001E5749">
        <w:trPr>
          <w:cantSplit/>
        </w:trPr>
        <w:tc>
          <w:tcPr>
            <w:tcW w:w="9660" w:type="dxa"/>
            <w:tcBorders>
              <w:top w:val="nil"/>
              <w:left w:val="nil"/>
              <w:bottom w:val="nil"/>
              <w:right w:val="nil"/>
            </w:tcBorders>
          </w:tcPr>
          <w:p w14:paraId="1D34DBF0" w14:textId="77777777" w:rsidR="00D41B1E" w:rsidRDefault="00D41B1E" w:rsidP="001E5749">
            <w:pPr>
              <w:pStyle w:val="Antrats"/>
              <w:tabs>
                <w:tab w:val="left" w:pos="1296"/>
              </w:tabs>
              <w:jc w:val="center"/>
              <w:rPr>
                <w:b/>
                <w:caps/>
              </w:rPr>
            </w:pPr>
          </w:p>
        </w:tc>
      </w:tr>
      <w:tr w:rsidR="00D41B1E" w14:paraId="785C0882" w14:textId="77777777" w:rsidTr="001E5749">
        <w:trPr>
          <w:cantSplit/>
        </w:trPr>
        <w:tc>
          <w:tcPr>
            <w:tcW w:w="9660" w:type="dxa"/>
            <w:tcBorders>
              <w:top w:val="nil"/>
              <w:left w:val="nil"/>
              <w:bottom w:val="nil"/>
              <w:right w:val="nil"/>
            </w:tcBorders>
          </w:tcPr>
          <w:p w14:paraId="0FF9AC84" w14:textId="6E65BA2D" w:rsidR="00D41B1E" w:rsidRDefault="00D41B1E" w:rsidP="001E5749">
            <w:pPr>
              <w:pStyle w:val="Antrats"/>
              <w:tabs>
                <w:tab w:val="left" w:pos="1296"/>
              </w:tabs>
              <w:jc w:val="center"/>
              <w:rPr>
                <w:b/>
                <w:caps/>
              </w:rPr>
            </w:pPr>
            <w:r w:rsidRPr="00250713">
              <w:t>2026 m. vasario</w:t>
            </w:r>
            <w:r w:rsidR="002F2B65">
              <w:t xml:space="preserve"> 25</w:t>
            </w:r>
            <w:r w:rsidRPr="00250713">
              <w:t xml:space="preserve">  d. Nr. T</w:t>
            </w:r>
            <w:r>
              <w:t>SP</w:t>
            </w:r>
            <w:r w:rsidRPr="00250713">
              <w:t>-</w:t>
            </w:r>
            <w:r w:rsidR="002F2B65">
              <w:t>75</w:t>
            </w:r>
          </w:p>
        </w:tc>
      </w:tr>
      <w:tr w:rsidR="00D41B1E" w14:paraId="337E5777" w14:textId="77777777" w:rsidTr="001E5749">
        <w:trPr>
          <w:cantSplit/>
          <w:trHeight w:val="80"/>
        </w:trPr>
        <w:tc>
          <w:tcPr>
            <w:tcW w:w="9660" w:type="dxa"/>
            <w:tcBorders>
              <w:top w:val="nil"/>
              <w:left w:val="nil"/>
              <w:bottom w:val="nil"/>
              <w:right w:val="nil"/>
            </w:tcBorders>
          </w:tcPr>
          <w:p w14:paraId="7DBF6B25" w14:textId="77777777" w:rsidR="00D41B1E" w:rsidRDefault="00D41B1E" w:rsidP="001E5749">
            <w:pPr>
              <w:pStyle w:val="Antrats"/>
              <w:tabs>
                <w:tab w:val="left" w:pos="1296"/>
              </w:tabs>
              <w:jc w:val="center"/>
              <w:rPr>
                <w:b/>
                <w:caps/>
              </w:rPr>
            </w:pPr>
            <w:r>
              <w:t>Jurbarkas</w:t>
            </w:r>
          </w:p>
        </w:tc>
      </w:tr>
      <w:tr w:rsidR="00D41B1E" w14:paraId="1C86154A" w14:textId="77777777" w:rsidTr="001E5749">
        <w:trPr>
          <w:cantSplit/>
          <w:trHeight w:val="161"/>
        </w:trPr>
        <w:tc>
          <w:tcPr>
            <w:tcW w:w="9660" w:type="dxa"/>
            <w:tcBorders>
              <w:top w:val="nil"/>
              <w:left w:val="nil"/>
              <w:bottom w:val="nil"/>
              <w:right w:val="nil"/>
            </w:tcBorders>
          </w:tcPr>
          <w:p w14:paraId="10EE2ECC" w14:textId="77777777" w:rsidR="00D41B1E" w:rsidRDefault="00D41B1E" w:rsidP="001E5749">
            <w:pPr>
              <w:jc w:val="center"/>
            </w:pPr>
          </w:p>
        </w:tc>
      </w:tr>
    </w:tbl>
    <w:p w14:paraId="5EEB6ECE" w14:textId="77777777" w:rsidR="00D41B1E" w:rsidRDefault="00D41B1E" w:rsidP="00D41B1E">
      <w:pPr>
        <w:ind w:firstLine="567"/>
        <w:jc w:val="both"/>
      </w:pPr>
      <w:r>
        <w:t xml:space="preserve">Vadovaudamasi Lietuvos Respublikos vietos savivaldos įstatymo 16 straipsnio 4 dalimi, </w:t>
      </w:r>
      <w:r w:rsidRPr="0032053C">
        <w:t>Lietuvos Respublikos savivaldybių aplinkos apsaugos rėmimo specialiosios</w:t>
      </w:r>
      <w:r>
        <w:t xml:space="preserve"> programos įstatymo </w:t>
      </w:r>
      <w:r>
        <w:br/>
        <w:t xml:space="preserve">4 </w:t>
      </w:r>
      <w:r w:rsidRPr="004A4B0A">
        <w:t xml:space="preserve">straipsnio 3 dalimi ir </w:t>
      </w:r>
      <w:r w:rsidRPr="004A4B0A">
        <w:rPr>
          <w:szCs w:val="24"/>
        </w:rPr>
        <w:t xml:space="preserve">Savivaldybių aplinkos apsaugos </w:t>
      </w:r>
      <w:r w:rsidRPr="00000727">
        <w:rPr>
          <w:szCs w:val="24"/>
        </w:rPr>
        <w:t>rėmimo specialiosios programos</w:t>
      </w:r>
      <w:r w:rsidRPr="004A4B0A">
        <w:rPr>
          <w:szCs w:val="24"/>
        </w:rPr>
        <w:t xml:space="preserve"> priemonių vykdymo patikrinimo tvarkos aprašo, patvirtinto</w:t>
      </w:r>
      <w:r w:rsidRPr="004A4B0A">
        <w:t xml:space="preserve"> Lietuvos Respublikos aplinkos apsaugos ministro 2011 m. kovo 4 d. įsakymu Nr. D1-201 ,,Dėl </w:t>
      </w:r>
      <w:r>
        <w:t>S</w:t>
      </w:r>
      <w:r w:rsidRPr="004A4B0A">
        <w:t xml:space="preserve">avivaldybių aplinkos apsaugos rėmimo specialiosios programos priemonių vykdymo patikrinimo tvarkos aprašo, savivaldybių </w:t>
      </w:r>
      <w:r w:rsidRPr="004A4B0A">
        <w:rPr>
          <w:szCs w:val="24"/>
        </w:rPr>
        <w:t>aplinkos apsaugos rėmimo specialiosios programos priemonių vykdymo</w:t>
      </w:r>
      <w:r w:rsidRPr="004A4B0A">
        <w:t xml:space="preserve"> </w:t>
      </w:r>
      <w:r w:rsidRPr="004A4B0A">
        <w:rPr>
          <w:szCs w:val="24"/>
        </w:rPr>
        <w:t xml:space="preserve">ataskaitos formos ir savivaldybių aplinkos apsaugos rėmimo specialiosios programos priemonių vykdymo ataskaitos formos pildymo taisyklių patvirtinimo“, 4 punktu, </w:t>
      </w:r>
      <w:r w:rsidRPr="004A4B0A">
        <w:rPr>
          <w:spacing w:val="3"/>
        </w:rPr>
        <w:t xml:space="preserve">Jurbarko rajono savivaldybės aplinkos apsaugos rėmimo specialiosios programos lėšų naudojimo tvarkos aprašo, patvirtinto Jurbarko rajono savivaldybės tarybos </w:t>
      </w:r>
      <w:r>
        <w:rPr>
          <w:spacing w:val="3"/>
        </w:rPr>
        <w:t xml:space="preserve">   </w:t>
      </w:r>
      <w:r w:rsidRPr="004A4B0A">
        <w:rPr>
          <w:spacing w:val="3"/>
        </w:rPr>
        <w:t xml:space="preserve">2016 m. kovo 31 d. sprendimu Nr. T2-89 „Dėl </w:t>
      </w:r>
      <w:r w:rsidRPr="004A4B0A">
        <w:rPr>
          <w:bCs/>
        </w:rPr>
        <w:t>Jurbarko rajono savivaldybės aplinkos apsaugos rėmimo specialiosios programos lėšų naudojimo tvarkos aprašo“,</w:t>
      </w:r>
      <w:r w:rsidRPr="004A4B0A">
        <w:rPr>
          <w:szCs w:val="24"/>
        </w:rPr>
        <w:t xml:space="preserve"> 19 punktu, </w:t>
      </w:r>
      <w:r w:rsidRPr="004A4B0A">
        <w:t>Jurbarko rajono savivaldybės</w:t>
      </w:r>
      <w:r>
        <w:t xml:space="preserve"> taryba  n u s p r e n d ž i a:</w:t>
      </w:r>
    </w:p>
    <w:p w14:paraId="0906B426" w14:textId="77777777" w:rsidR="00D41B1E" w:rsidRPr="00E41A9D" w:rsidRDefault="00D41B1E" w:rsidP="00D41B1E">
      <w:pPr>
        <w:ind w:firstLine="567"/>
        <w:jc w:val="both"/>
      </w:pPr>
      <w:r>
        <w:t xml:space="preserve"> Patvirtinti Jurbarko rajono savivaldybės aplinkos apsaugos rėmimo specialiosios programos </w:t>
      </w:r>
      <w:r w:rsidRPr="00E41A9D">
        <w:t>2025 metų priemonių vykdymo ataskaitą (pridedama).</w:t>
      </w:r>
    </w:p>
    <w:p w14:paraId="6139CB14" w14:textId="77777777" w:rsidR="00D41B1E" w:rsidRPr="00374EDE" w:rsidRDefault="00D41B1E" w:rsidP="00D41B1E">
      <w:pPr>
        <w:jc w:val="both"/>
      </w:pPr>
      <w:r>
        <w:rPr>
          <w:color w:val="000000"/>
          <w:szCs w:val="24"/>
        </w:rPr>
        <w:t xml:space="preserve">          </w:t>
      </w:r>
      <w:r w:rsidRPr="00374EDE">
        <w:rPr>
          <w:color w:val="000000"/>
          <w:szCs w:val="24"/>
        </w:rPr>
        <w:t xml:space="preserve">Šis sprendimas per vieną mėnesį nuo paskelbimo arba įteikimo suinteresuotai šaliai dienos gali būti skundžiamas Lietuvos administracinių ginčų komisijos Kauno apygardos skyriui </w:t>
      </w:r>
      <w:r>
        <w:rPr>
          <w:color w:val="000000"/>
          <w:szCs w:val="24"/>
        </w:rPr>
        <w:t xml:space="preserve">      </w:t>
      </w:r>
      <w:r w:rsidRPr="00374EDE">
        <w:rPr>
          <w:color w:val="000000"/>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1309DBA" w14:textId="77777777" w:rsidR="00D41B1E" w:rsidRDefault="00D41B1E" w:rsidP="00D41B1E">
      <w:pPr>
        <w:jc w:val="both"/>
      </w:pPr>
    </w:p>
    <w:p w14:paraId="411FABC8" w14:textId="77777777" w:rsidR="00D41B1E" w:rsidRDefault="00D41B1E" w:rsidP="00D41B1E">
      <w:pPr>
        <w:jc w:val="both"/>
      </w:pPr>
    </w:p>
    <w:tbl>
      <w:tblPr>
        <w:tblW w:w="0" w:type="auto"/>
        <w:tblInd w:w="108" w:type="dxa"/>
        <w:tblLook w:val="0000" w:firstRow="0" w:lastRow="0" w:firstColumn="0" w:lastColumn="0" w:noHBand="0" w:noVBand="0"/>
      </w:tblPr>
      <w:tblGrid>
        <w:gridCol w:w="4410"/>
        <w:gridCol w:w="4410"/>
      </w:tblGrid>
      <w:tr w:rsidR="00D41B1E" w14:paraId="31EA3EA1" w14:textId="77777777" w:rsidTr="001E5749">
        <w:trPr>
          <w:trHeight w:val="180"/>
        </w:trPr>
        <w:tc>
          <w:tcPr>
            <w:tcW w:w="4410" w:type="dxa"/>
          </w:tcPr>
          <w:p w14:paraId="770DEEDF" w14:textId="77777777" w:rsidR="00D41B1E" w:rsidRDefault="00D41B1E" w:rsidP="001E5749">
            <w:r w:rsidRPr="00DC3427">
              <w:t>Savivaldybės meras</w:t>
            </w:r>
          </w:p>
        </w:tc>
        <w:tc>
          <w:tcPr>
            <w:tcW w:w="4410" w:type="dxa"/>
          </w:tcPr>
          <w:p w14:paraId="6C91D6CC" w14:textId="77777777" w:rsidR="00D41B1E" w:rsidRDefault="00D41B1E" w:rsidP="001E5749">
            <w:pPr>
              <w:jc w:val="right"/>
            </w:pPr>
            <w:r w:rsidRPr="00DC3427">
              <w:t>Skirmantas Mockevičius</w:t>
            </w:r>
          </w:p>
        </w:tc>
      </w:tr>
    </w:tbl>
    <w:p w14:paraId="02717D56" w14:textId="77777777" w:rsidR="00D41B1E" w:rsidRDefault="00D41B1E" w:rsidP="00D41B1E"/>
    <w:p w14:paraId="56E1ED5C" w14:textId="77777777" w:rsidR="00D41B1E" w:rsidRDefault="00D41B1E" w:rsidP="00D41B1E">
      <w:r>
        <w:t xml:space="preserve">Derino: </w:t>
      </w:r>
    </w:p>
    <w:p w14:paraId="345BC734" w14:textId="77777777" w:rsidR="00D41B1E" w:rsidRDefault="00D41B1E" w:rsidP="00D41B1E">
      <w:r>
        <w:t>Vicemerė G. Lukošienė</w:t>
      </w:r>
    </w:p>
    <w:p w14:paraId="3FF5EC22" w14:textId="77777777" w:rsidR="00D41B1E" w:rsidRDefault="00D41B1E" w:rsidP="00D41B1E">
      <w:r>
        <w:t xml:space="preserve">Administracijos direktorė R. </w:t>
      </w:r>
      <w:proofErr w:type="spellStart"/>
      <w:r>
        <w:t>Vančienė</w:t>
      </w:r>
      <w:proofErr w:type="spellEnd"/>
    </w:p>
    <w:p w14:paraId="5870B0D0" w14:textId="77777777" w:rsidR="00D41B1E" w:rsidRDefault="00D41B1E" w:rsidP="00D41B1E">
      <w:r>
        <w:t>Teisės ir civilinės metrikacijos skyriaus vyr. specialistė R. Gadliauskienė</w:t>
      </w:r>
    </w:p>
    <w:p w14:paraId="763BFAF1" w14:textId="77777777" w:rsidR="00D41B1E" w:rsidRDefault="00D41B1E" w:rsidP="00D41B1E">
      <w:r>
        <w:t>Tarybos posėdžių sekretorė D. Dačkauskaitė</w:t>
      </w:r>
    </w:p>
    <w:p w14:paraId="7616F884" w14:textId="77777777" w:rsidR="00D41B1E" w:rsidRDefault="00D41B1E" w:rsidP="00D41B1E">
      <w:r>
        <w:t>Infrastruktūros ir turto skyriaus vedėja J. Šeflerienė</w:t>
      </w:r>
    </w:p>
    <w:p w14:paraId="6A48E1A7" w14:textId="77777777" w:rsidR="00D41B1E" w:rsidRDefault="00D41B1E" w:rsidP="00D41B1E">
      <w:r>
        <w:t>Dokumentų ir viešųjų ryšių skyriaus vyr. specialistas A. Gvildys</w:t>
      </w:r>
    </w:p>
    <w:p w14:paraId="0905ADB2" w14:textId="77777777" w:rsidR="00D41B1E" w:rsidRDefault="00D41B1E" w:rsidP="00D41B1E"/>
    <w:p w14:paraId="39E539F7" w14:textId="77777777" w:rsidR="00D41B1E" w:rsidRDefault="00D41B1E" w:rsidP="00D41B1E"/>
    <w:p w14:paraId="18E08AF1" w14:textId="77777777" w:rsidR="00D41B1E" w:rsidRDefault="00D41B1E" w:rsidP="00D41B1E"/>
    <w:p w14:paraId="793EEB88" w14:textId="77777777" w:rsidR="00D41B1E" w:rsidRPr="00DC3427" w:rsidRDefault="00D41B1E" w:rsidP="00D41B1E">
      <w:pPr>
        <w:rPr>
          <w:sz w:val="20"/>
        </w:rPr>
      </w:pPr>
      <w:r w:rsidRPr="00DC3427">
        <w:rPr>
          <w:sz w:val="20"/>
        </w:rPr>
        <w:t>Parengė</w:t>
      </w:r>
    </w:p>
    <w:p w14:paraId="0D1808A3" w14:textId="7DDEB225" w:rsidR="00D41B1E" w:rsidRDefault="00D41B1E" w:rsidP="00D41B1E">
      <w:pPr>
        <w:rPr>
          <w:sz w:val="20"/>
        </w:rPr>
      </w:pPr>
      <w:r w:rsidRPr="00DC3427">
        <w:rPr>
          <w:sz w:val="20"/>
        </w:rPr>
        <w:t>Romanas Semaška, tel. +370 655 07 496,  el. p.  romanas.semaska@jurbarkas.lt</w:t>
      </w:r>
    </w:p>
    <w:p w14:paraId="29A535C7" w14:textId="77777777" w:rsidR="00D41B1E" w:rsidRDefault="00D41B1E" w:rsidP="00D41B1E">
      <w:pPr>
        <w:rPr>
          <w:sz w:val="22"/>
          <w:szCs w:val="22"/>
        </w:rPr>
      </w:pPr>
    </w:p>
    <w:p w14:paraId="272AF531" w14:textId="77777777" w:rsidR="00D41B1E" w:rsidRPr="006B2153" w:rsidRDefault="00D41B1E" w:rsidP="00D41B1E">
      <w:pPr>
        <w:ind w:left="4752" w:firstLine="432"/>
        <w:rPr>
          <w:rFonts w:eastAsia="Calibri"/>
          <w:szCs w:val="24"/>
        </w:rPr>
      </w:pPr>
      <w:r w:rsidRPr="006B2153">
        <w:rPr>
          <w:rFonts w:eastAsia="Calibri"/>
          <w:szCs w:val="24"/>
        </w:rPr>
        <w:lastRenderedPageBreak/>
        <w:t>PATVIRTINTA</w:t>
      </w:r>
    </w:p>
    <w:p w14:paraId="360D0EFA" w14:textId="77777777" w:rsidR="00D41B1E" w:rsidRPr="00206595" w:rsidRDefault="00D41B1E" w:rsidP="00D41B1E">
      <w:pPr>
        <w:ind w:left="3888" w:firstLine="1296"/>
        <w:rPr>
          <w:rFonts w:eastAsia="Calibri"/>
          <w:szCs w:val="24"/>
        </w:rPr>
      </w:pPr>
      <w:r w:rsidRPr="00206595">
        <w:rPr>
          <w:rFonts w:eastAsia="Calibri"/>
          <w:szCs w:val="24"/>
        </w:rPr>
        <w:t>Jurbarko rajono savivaldybės tarybos</w:t>
      </w:r>
    </w:p>
    <w:p w14:paraId="2E044CCF" w14:textId="77777777" w:rsidR="00D41B1E" w:rsidRPr="00250713" w:rsidRDefault="00D41B1E" w:rsidP="00D41B1E">
      <w:pPr>
        <w:ind w:left="3888" w:firstLine="1296"/>
        <w:rPr>
          <w:rFonts w:eastAsia="Calibri"/>
          <w:szCs w:val="24"/>
        </w:rPr>
      </w:pPr>
      <w:r w:rsidRPr="00250713">
        <w:rPr>
          <w:rFonts w:eastAsia="Calibri"/>
          <w:szCs w:val="24"/>
        </w:rPr>
        <w:t>2026 m. vasario    d. sprendimu Nr. T2-</w:t>
      </w:r>
    </w:p>
    <w:p w14:paraId="76037FAE" w14:textId="77777777" w:rsidR="00D41B1E" w:rsidRPr="00332951" w:rsidRDefault="00D41B1E" w:rsidP="00D41B1E">
      <w:pPr>
        <w:jc w:val="center"/>
        <w:rPr>
          <w:rFonts w:eastAsia="Calibri"/>
          <w:b/>
          <w:color w:val="FF0000"/>
          <w:szCs w:val="24"/>
          <w:u w:val="single"/>
        </w:rPr>
      </w:pPr>
    </w:p>
    <w:p w14:paraId="7F463848" w14:textId="77777777" w:rsidR="00D41B1E" w:rsidRDefault="00D41B1E" w:rsidP="00D41B1E">
      <w:pPr>
        <w:jc w:val="center"/>
        <w:rPr>
          <w:rFonts w:eastAsia="Calibri"/>
          <w:b/>
          <w:szCs w:val="24"/>
          <w:u w:val="single"/>
        </w:rPr>
      </w:pPr>
    </w:p>
    <w:p w14:paraId="43EA2EF2" w14:textId="77777777" w:rsidR="00D41B1E" w:rsidRPr="00025052" w:rsidRDefault="00D41B1E" w:rsidP="00D41B1E">
      <w:pPr>
        <w:jc w:val="center"/>
        <w:rPr>
          <w:rFonts w:eastAsia="Calibri"/>
          <w:b/>
          <w:szCs w:val="24"/>
          <w:u w:val="single"/>
        </w:rPr>
      </w:pPr>
    </w:p>
    <w:p w14:paraId="0A17DF72" w14:textId="77777777" w:rsidR="00D41B1E" w:rsidRPr="003E7AE0" w:rsidRDefault="00D41B1E" w:rsidP="00D41B1E">
      <w:pPr>
        <w:jc w:val="center"/>
        <w:rPr>
          <w:b/>
        </w:rPr>
      </w:pPr>
      <w:r w:rsidRPr="00206595">
        <w:rPr>
          <w:rFonts w:eastAsia="Calibri"/>
          <w:b/>
          <w:szCs w:val="24"/>
        </w:rPr>
        <w:t xml:space="preserve">JURBARKO RAJONO SAVIVALDYBĖS </w:t>
      </w:r>
      <w:r w:rsidRPr="00206595">
        <w:rPr>
          <w:rFonts w:eastAsia="Calibri"/>
          <w:b/>
          <w:szCs w:val="22"/>
        </w:rPr>
        <w:t>APLINKOS APSAUGOS RĖMIMO</w:t>
      </w:r>
      <w:r w:rsidRPr="003E7AE0">
        <w:rPr>
          <w:rFonts w:eastAsia="Calibri"/>
          <w:b/>
          <w:szCs w:val="22"/>
        </w:rPr>
        <w:t xml:space="preserve"> SPECIALIOSIOS PROGRAMOS 20</w:t>
      </w:r>
      <w:r>
        <w:rPr>
          <w:rFonts w:eastAsia="Calibri"/>
          <w:b/>
          <w:szCs w:val="22"/>
        </w:rPr>
        <w:t>25</w:t>
      </w:r>
      <w:r w:rsidRPr="003E7AE0">
        <w:rPr>
          <w:rFonts w:eastAsia="Calibri"/>
          <w:b/>
          <w:szCs w:val="22"/>
        </w:rPr>
        <w:t xml:space="preserve"> METŲ PRIEMONIŲ VYKDYMO ATASKAITA</w:t>
      </w:r>
      <w:r w:rsidRPr="003E7AE0">
        <w:rPr>
          <w:b/>
        </w:rPr>
        <w:t xml:space="preserve"> </w:t>
      </w:r>
    </w:p>
    <w:p w14:paraId="50E3D09C" w14:textId="77777777" w:rsidR="00D41B1E" w:rsidRDefault="00D41B1E" w:rsidP="00D41B1E">
      <w:pPr>
        <w:jc w:val="center"/>
        <w:rPr>
          <w:rFonts w:eastAsia="Calibri"/>
          <w:szCs w:val="24"/>
        </w:rPr>
      </w:pPr>
    </w:p>
    <w:p w14:paraId="4EC6D35A" w14:textId="77777777" w:rsidR="00D41B1E" w:rsidRPr="00025052" w:rsidRDefault="00D41B1E" w:rsidP="00D41B1E">
      <w:pPr>
        <w:jc w:val="center"/>
        <w:rPr>
          <w:rFonts w:eastAsia="Calibri"/>
          <w:szCs w:val="24"/>
        </w:rPr>
      </w:pPr>
    </w:p>
    <w:p w14:paraId="3CA70600" w14:textId="77777777" w:rsidR="00D41B1E" w:rsidRPr="00BB6DD0" w:rsidRDefault="00D41B1E" w:rsidP="00D41B1E">
      <w:pPr>
        <w:spacing w:before="100" w:beforeAutospacing="1" w:after="100" w:afterAutospacing="1"/>
        <w:jc w:val="both"/>
        <w:rPr>
          <w:szCs w:val="24"/>
        </w:rPr>
      </w:pPr>
      <w:r w:rsidRPr="00BB6DD0">
        <w:rPr>
          <w:bCs/>
          <w:szCs w:val="24"/>
        </w:rPr>
        <w:t> 1. Informacija apie Savivaldybių aplinkos apsaugos rėmimo specialiosios programos (toliau – Programa) lėšas</w:t>
      </w:r>
    </w:p>
    <w:tbl>
      <w:tblPr>
        <w:tblW w:w="9748" w:type="dxa"/>
        <w:tblCellMar>
          <w:left w:w="0" w:type="dxa"/>
          <w:right w:w="0" w:type="dxa"/>
        </w:tblCellMar>
        <w:tblLook w:val="04A0" w:firstRow="1" w:lastRow="0" w:firstColumn="1" w:lastColumn="0" w:noHBand="0" w:noVBand="1"/>
      </w:tblPr>
      <w:tblGrid>
        <w:gridCol w:w="787"/>
        <w:gridCol w:w="7401"/>
        <w:gridCol w:w="1560"/>
      </w:tblGrid>
      <w:tr w:rsidR="00D41B1E" w:rsidRPr="001B26BF" w14:paraId="0F503AFD" w14:textId="77777777" w:rsidTr="001E5749">
        <w:tc>
          <w:tcPr>
            <w:tcW w:w="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9E13D3" w14:textId="77777777" w:rsidR="00D41B1E" w:rsidRPr="00206595" w:rsidRDefault="00D41B1E" w:rsidP="001E5749">
            <w:pPr>
              <w:jc w:val="center"/>
              <w:rPr>
                <w:szCs w:val="24"/>
              </w:rPr>
            </w:pPr>
            <w:r w:rsidRPr="00206595">
              <w:rPr>
                <w:bCs/>
                <w:szCs w:val="24"/>
              </w:rPr>
              <w:t> Eil. Nr.</w:t>
            </w:r>
          </w:p>
        </w:tc>
        <w:tc>
          <w:tcPr>
            <w:tcW w:w="74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6B8016" w14:textId="77777777" w:rsidR="00D41B1E" w:rsidRPr="00206595" w:rsidRDefault="00D41B1E" w:rsidP="001E5749">
            <w:pPr>
              <w:ind w:firstLine="312"/>
              <w:jc w:val="center"/>
              <w:rPr>
                <w:szCs w:val="24"/>
              </w:rPr>
            </w:pPr>
            <w:r w:rsidRPr="00206595">
              <w:rPr>
                <w:bCs/>
                <w:szCs w:val="24"/>
              </w:rPr>
              <w:t>(1) Programos finansavimo šaltiniai</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41D9E56" w14:textId="77777777" w:rsidR="00D41B1E" w:rsidRPr="00206595" w:rsidRDefault="00D41B1E" w:rsidP="001E5749">
            <w:pPr>
              <w:jc w:val="center"/>
              <w:rPr>
                <w:szCs w:val="24"/>
              </w:rPr>
            </w:pPr>
            <w:r w:rsidRPr="00206595">
              <w:rPr>
                <w:bCs/>
                <w:szCs w:val="24"/>
              </w:rPr>
              <w:t>Surinkta lėšų, Eur</w:t>
            </w:r>
          </w:p>
        </w:tc>
      </w:tr>
      <w:tr w:rsidR="00D41B1E" w:rsidRPr="001B26BF" w14:paraId="066AC48E" w14:textId="77777777" w:rsidTr="001E5749">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F3A50C" w14:textId="77777777" w:rsidR="00D41B1E" w:rsidRPr="00EA39E9" w:rsidRDefault="00D41B1E" w:rsidP="001E5749">
            <w:pPr>
              <w:rPr>
                <w:szCs w:val="24"/>
              </w:rPr>
            </w:pPr>
            <w:r w:rsidRPr="00EA39E9">
              <w:rPr>
                <w:szCs w:val="24"/>
              </w:rPr>
              <w:t>1.1.</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050F8C7D" w14:textId="77777777" w:rsidR="00D41B1E" w:rsidRPr="00EA39E9" w:rsidRDefault="00D41B1E" w:rsidP="001E5749">
            <w:pPr>
              <w:rPr>
                <w:szCs w:val="24"/>
              </w:rPr>
            </w:pPr>
            <w:r w:rsidRPr="00EA39E9">
              <w:rPr>
                <w:szCs w:val="24"/>
              </w:rPr>
              <w:t>Mokesčiai už teršalų išmetimą į aplinką</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08D43B1" w14:textId="77777777" w:rsidR="00D41B1E" w:rsidRPr="00F70ACA" w:rsidRDefault="00D41B1E" w:rsidP="001E5749">
            <w:pPr>
              <w:jc w:val="center"/>
              <w:rPr>
                <w:szCs w:val="24"/>
              </w:rPr>
            </w:pPr>
            <w:r w:rsidRPr="00F70ACA">
              <w:rPr>
                <w:szCs w:val="24"/>
              </w:rPr>
              <w:t>83</w:t>
            </w:r>
            <w:r>
              <w:rPr>
                <w:szCs w:val="24"/>
              </w:rPr>
              <w:t xml:space="preserve"> </w:t>
            </w:r>
            <w:r w:rsidRPr="00F70ACA">
              <w:rPr>
                <w:szCs w:val="24"/>
              </w:rPr>
              <w:t>645</w:t>
            </w:r>
          </w:p>
        </w:tc>
      </w:tr>
      <w:tr w:rsidR="00D41B1E" w:rsidRPr="001B26BF" w14:paraId="4619E623" w14:textId="77777777" w:rsidTr="001E5749">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033A9A" w14:textId="77777777" w:rsidR="00D41B1E" w:rsidRPr="00EA39E9" w:rsidRDefault="00D41B1E" w:rsidP="001E5749">
            <w:pPr>
              <w:rPr>
                <w:szCs w:val="24"/>
              </w:rPr>
            </w:pPr>
            <w:r w:rsidRPr="00EA39E9">
              <w:rPr>
                <w:szCs w:val="24"/>
              </w:rPr>
              <w:t>1.2.</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1BEBF692" w14:textId="77777777" w:rsidR="00D41B1E" w:rsidRPr="00EA39E9" w:rsidRDefault="00D41B1E" w:rsidP="001E5749">
            <w:pPr>
              <w:rPr>
                <w:szCs w:val="24"/>
              </w:rPr>
            </w:pPr>
            <w:r w:rsidRPr="00EA39E9">
              <w:rPr>
                <w:szCs w:val="24"/>
              </w:rPr>
              <w:t>Mokesčiai už valstybinius gamtos išteklius</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65F0399" w14:textId="77777777" w:rsidR="00D41B1E" w:rsidRPr="00F70ACA" w:rsidRDefault="00D41B1E" w:rsidP="001E5749">
            <w:pPr>
              <w:jc w:val="center"/>
              <w:rPr>
                <w:szCs w:val="24"/>
              </w:rPr>
            </w:pPr>
            <w:r w:rsidRPr="00F70ACA">
              <w:rPr>
                <w:szCs w:val="24"/>
              </w:rPr>
              <w:t>40</w:t>
            </w:r>
            <w:r>
              <w:rPr>
                <w:szCs w:val="24"/>
              </w:rPr>
              <w:t xml:space="preserve"> </w:t>
            </w:r>
            <w:r w:rsidRPr="00F70ACA">
              <w:rPr>
                <w:szCs w:val="24"/>
              </w:rPr>
              <w:t>544</w:t>
            </w:r>
          </w:p>
        </w:tc>
      </w:tr>
      <w:tr w:rsidR="00D41B1E" w:rsidRPr="001B26BF" w14:paraId="1226FFE1" w14:textId="77777777" w:rsidTr="001E5749">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EB995" w14:textId="77777777" w:rsidR="00D41B1E" w:rsidRPr="00EA39E9" w:rsidRDefault="00D41B1E" w:rsidP="001E5749">
            <w:pPr>
              <w:rPr>
                <w:szCs w:val="24"/>
              </w:rPr>
            </w:pPr>
            <w:r w:rsidRPr="00EA39E9">
              <w:rPr>
                <w:szCs w:val="24"/>
              </w:rPr>
              <w:t>1.3.</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66428668" w14:textId="77777777" w:rsidR="00D41B1E" w:rsidRPr="00EA39E9" w:rsidRDefault="00D41B1E" w:rsidP="001E5749">
            <w:pPr>
              <w:rPr>
                <w:szCs w:val="24"/>
              </w:rPr>
            </w:pPr>
            <w:r w:rsidRPr="00EA39E9">
              <w:rPr>
                <w:szCs w:val="24"/>
              </w:rPr>
              <w:t>Lėšos, gautos kaip želdinių atkuriamosios vertės kompensacija</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212B3899" w14:textId="77777777" w:rsidR="00D41B1E" w:rsidRPr="00F70ACA" w:rsidRDefault="00D41B1E" w:rsidP="001E5749">
            <w:pPr>
              <w:jc w:val="center"/>
              <w:rPr>
                <w:szCs w:val="24"/>
              </w:rPr>
            </w:pPr>
            <w:r w:rsidRPr="00F70ACA">
              <w:rPr>
                <w:szCs w:val="24"/>
              </w:rPr>
              <w:t>44</w:t>
            </w:r>
            <w:r>
              <w:rPr>
                <w:szCs w:val="24"/>
              </w:rPr>
              <w:t xml:space="preserve"> </w:t>
            </w:r>
            <w:r w:rsidRPr="00F70ACA">
              <w:rPr>
                <w:szCs w:val="24"/>
              </w:rPr>
              <w:t>202</w:t>
            </w:r>
          </w:p>
        </w:tc>
      </w:tr>
      <w:tr w:rsidR="00D41B1E" w:rsidRPr="001B26BF" w14:paraId="0CE73B87" w14:textId="77777777" w:rsidTr="001E5749">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331A59" w14:textId="77777777" w:rsidR="00D41B1E" w:rsidRPr="00EA39E9" w:rsidRDefault="00D41B1E" w:rsidP="001E5749">
            <w:pPr>
              <w:rPr>
                <w:szCs w:val="24"/>
              </w:rPr>
            </w:pPr>
            <w:r w:rsidRPr="00EA39E9">
              <w:rPr>
                <w:szCs w:val="24"/>
              </w:rPr>
              <w:t>1.4.</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2C86D0B4" w14:textId="77777777" w:rsidR="00D41B1E" w:rsidRPr="00EA39E9" w:rsidRDefault="00D41B1E" w:rsidP="001E5749">
            <w:pPr>
              <w:jc w:val="both"/>
              <w:rPr>
                <w:szCs w:val="24"/>
              </w:rPr>
            </w:pPr>
            <w:r w:rsidRPr="00EA39E9">
              <w:rPr>
                <w:szCs w:val="24"/>
              </w:rPr>
              <w:t>Savanoriškos juridinių ir fizinių asmenų įmokos ir kitos teisėtai gautos lėšos</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B015358" w14:textId="77777777" w:rsidR="00D41B1E" w:rsidRPr="00F70ACA" w:rsidRDefault="00D41B1E" w:rsidP="001E5749">
            <w:pPr>
              <w:jc w:val="center"/>
              <w:rPr>
                <w:szCs w:val="24"/>
              </w:rPr>
            </w:pPr>
            <w:r w:rsidRPr="00F70ACA">
              <w:rPr>
                <w:szCs w:val="24"/>
              </w:rPr>
              <w:t>-</w:t>
            </w:r>
          </w:p>
        </w:tc>
      </w:tr>
      <w:tr w:rsidR="00D41B1E" w:rsidRPr="001B26BF" w14:paraId="4AEEBE76" w14:textId="77777777" w:rsidTr="001E5749">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E35461" w14:textId="77777777" w:rsidR="00D41B1E" w:rsidRPr="00EA39E9" w:rsidRDefault="00D41B1E" w:rsidP="001E5749">
            <w:pPr>
              <w:rPr>
                <w:szCs w:val="24"/>
              </w:rPr>
            </w:pPr>
            <w:r w:rsidRPr="00EA39E9">
              <w:rPr>
                <w:szCs w:val="24"/>
              </w:rPr>
              <w:t>1.5.</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3528D8C4" w14:textId="77777777" w:rsidR="00D41B1E" w:rsidRPr="00EA39E9" w:rsidRDefault="00D41B1E" w:rsidP="001E5749">
            <w:pPr>
              <w:rPr>
                <w:szCs w:val="24"/>
              </w:rPr>
            </w:pPr>
            <w:r w:rsidRPr="00EA39E9">
              <w:rPr>
                <w:szCs w:val="24"/>
              </w:rPr>
              <w:t>Iš viso (1.1 + 1.2 + 1.3 + 1.4):</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B10B4A3" w14:textId="77777777" w:rsidR="00D41B1E" w:rsidRPr="00F70ACA" w:rsidRDefault="00D41B1E" w:rsidP="001E5749">
            <w:pPr>
              <w:jc w:val="center"/>
              <w:rPr>
                <w:b/>
                <w:bCs/>
                <w:szCs w:val="24"/>
              </w:rPr>
            </w:pPr>
            <w:r w:rsidRPr="00F70ACA">
              <w:rPr>
                <w:b/>
                <w:bCs/>
                <w:szCs w:val="24"/>
              </w:rPr>
              <w:t>168</w:t>
            </w:r>
            <w:r>
              <w:rPr>
                <w:b/>
                <w:bCs/>
                <w:szCs w:val="24"/>
              </w:rPr>
              <w:t xml:space="preserve"> </w:t>
            </w:r>
            <w:r w:rsidRPr="00F70ACA">
              <w:rPr>
                <w:b/>
                <w:bCs/>
                <w:szCs w:val="24"/>
              </w:rPr>
              <w:t>391</w:t>
            </w:r>
          </w:p>
        </w:tc>
      </w:tr>
      <w:tr w:rsidR="00D41B1E" w:rsidRPr="001B26BF" w14:paraId="48131C1A" w14:textId="77777777" w:rsidTr="001E5749">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0D886A" w14:textId="77777777" w:rsidR="00D41B1E" w:rsidRPr="00EA39E9" w:rsidRDefault="00D41B1E" w:rsidP="001E5749">
            <w:pPr>
              <w:rPr>
                <w:szCs w:val="24"/>
              </w:rPr>
            </w:pPr>
            <w:r w:rsidRPr="00EA39E9">
              <w:rPr>
                <w:szCs w:val="24"/>
              </w:rPr>
              <w:t>1.6.</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5637124A" w14:textId="77777777" w:rsidR="00D41B1E" w:rsidRPr="00EA39E9" w:rsidRDefault="00D41B1E" w:rsidP="001E5749">
            <w:pPr>
              <w:rPr>
                <w:szCs w:val="24"/>
              </w:rPr>
            </w:pPr>
            <w:r w:rsidRPr="00EA39E9">
              <w:rPr>
                <w:szCs w:val="24"/>
              </w:rPr>
              <w:t>Mokesčiai, sumokėti už medžiojamųjų gyvūnų išteklių naudojimą</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9C57B2D" w14:textId="77777777" w:rsidR="00D41B1E" w:rsidRPr="00F70ACA" w:rsidRDefault="00D41B1E" w:rsidP="001E5749">
            <w:pPr>
              <w:jc w:val="center"/>
              <w:rPr>
                <w:szCs w:val="24"/>
              </w:rPr>
            </w:pPr>
            <w:r>
              <w:rPr>
                <w:szCs w:val="24"/>
              </w:rPr>
              <w:t xml:space="preserve">  </w:t>
            </w:r>
            <w:r w:rsidRPr="00F70ACA">
              <w:rPr>
                <w:szCs w:val="24"/>
              </w:rPr>
              <w:t>51</w:t>
            </w:r>
            <w:r>
              <w:rPr>
                <w:szCs w:val="24"/>
              </w:rPr>
              <w:t xml:space="preserve"> </w:t>
            </w:r>
            <w:r w:rsidRPr="00F70ACA">
              <w:rPr>
                <w:szCs w:val="24"/>
              </w:rPr>
              <w:t>415</w:t>
            </w:r>
          </w:p>
        </w:tc>
      </w:tr>
      <w:tr w:rsidR="00D41B1E" w:rsidRPr="001B26BF" w14:paraId="5471FFB6" w14:textId="77777777" w:rsidTr="001E5749">
        <w:trPr>
          <w:trHeight w:val="295"/>
        </w:trPr>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29F879" w14:textId="77777777" w:rsidR="00D41B1E" w:rsidRPr="00EA39E9" w:rsidRDefault="00D41B1E" w:rsidP="001E5749">
            <w:pPr>
              <w:rPr>
                <w:szCs w:val="24"/>
              </w:rPr>
            </w:pPr>
            <w:r w:rsidRPr="00EA39E9">
              <w:rPr>
                <w:szCs w:val="24"/>
              </w:rPr>
              <w:t>1.7.</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052E0A6F" w14:textId="77777777" w:rsidR="00D41B1E" w:rsidRPr="00EA39E9" w:rsidRDefault="00D41B1E" w:rsidP="001E5749">
            <w:pPr>
              <w:rPr>
                <w:szCs w:val="24"/>
              </w:rPr>
            </w:pPr>
            <w:r w:rsidRPr="00EA39E9">
              <w:rPr>
                <w:szCs w:val="24"/>
              </w:rPr>
              <w:t xml:space="preserve">Ankstesnio ataskaitinio laikotarpio ataskaitos atitinkamų lėšų likutis </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5252FAF2" w14:textId="77777777" w:rsidR="00D41B1E" w:rsidRPr="00F70ACA" w:rsidRDefault="00D41B1E" w:rsidP="001E5749">
            <w:pPr>
              <w:jc w:val="center"/>
              <w:rPr>
                <w:szCs w:val="24"/>
              </w:rPr>
            </w:pPr>
            <w:r>
              <w:rPr>
                <w:szCs w:val="24"/>
              </w:rPr>
              <w:t xml:space="preserve"> </w:t>
            </w:r>
            <w:r w:rsidRPr="00F70ACA">
              <w:rPr>
                <w:szCs w:val="24"/>
              </w:rPr>
              <w:t>86 766</w:t>
            </w:r>
          </w:p>
        </w:tc>
      </w:tr>
      <w:tr w:rsidR="00D41B1E" w:rsidRPr="001B26BF" w14:paraId="5D42E3DC" w14:textId="77777777" w:rsidTr="001E5749">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6BD53D" w14:textId="77777777" w:rsidR="00D41B1E" w:rsidRPr="00EA39E9" w:rsidRDefault="00D41B1E" w:rsidP="001E5749">
            <w:pPr>
              <w:rPr>
                <w:szCs w:val="24"/>
              </w:rPr>
            </w:pPr>
            <w:r w:rsidRPr="00EA39E9">
              <w:rPr>
                <w:szCs w:val="24"/>
              </w:rPr>
              <w:t>1.8.</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27E0631F" w14:textId="77777777" w:rsidR="00D41B1E" w:rsidRPr="00EA39E9" w:rsidRDefault="00D41B1E" w:rsidP="001E5749">
            <w:pPr>
              <w:rPr>
                <w:szCs w:val="24"/>
              </w:rPr>
            </w:pPr>
            <w:r w:rsidRPr="00EA39E9">
              <w:rPr>
                <w:szCs w:val="24"/>
              </w:rPr>
              <w:t>Iš viso (1.6 + 1.7)</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66476D8F" w14:textId="77777777" w:rsidR="00D41B1E" w:rsidRPr="00F70ACA" w:rsidRDefault="00D41B1E" w:rsidP="001E5749">
            <w:pPr>
              <w:jc w:val="center"/>
              <w:rPr>
                <w:b/>
                <w:bCs/>
                <w:szCs w:val="24"/>
              </w:rPr>
            </w:pPr>
            <w:r w:rsidRPr="00F70ACA">
              <w:rPr>
                <w:b/>
                <w:bCs/>
                <w:szCs w:val="24"/>
              </w:rPr>
              <w:t>138</w:t>
            </w:r>
            <w:r>
              <w:rPr>
                <w:b/>
                <w:bCs/>
                <w:szCs w:val="24"/>
              </w:rPr>
              <w:t xml:space="preserve"> </w:t>
            </w:r>
            <w:r w:rsidRPr="00F70ACA">
              <w:rPr>
                <w:b/>
                <w:bCs/>
                <w:szCs w:val="24"/>
              </w:rPr>
              <w:t>181</w:t>
            </w:r>
          </w:p>
        </w:tc>
      </w:tr>
      <w:tr w:rsidR="00D41B1E" w:rsidRPr="004C73A8" w14:paraId="2A6197BE" w14:textId="77777777" w:rsidTr="001E5749">
        <w:trPr>
          <w:trHeight w:val="482"/>
        </w:trPr>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2C51C0" w14:textId="77777777" w:rsidR="00D41B1E" w:rsidRPr="00EA39E9" w:rsidRDefault="00D41B1E" w:rsidP="001E5749">
            <w:pPr>
              <w:rPr>
                <w:b/>
                <w:bCs/>
                <w:szCs w:val="24"/>
              </w:rPr>
            </w:pPr>
            <w:r w:rsidRPr="00EA39E9">
              <w:rPr>
                <w:b/>
                <w:bCs/>
                <w:szCs w:val="24"/>
              </w:rPr>
              <w:t>1.9.</w:t>
            </w:r>
          </w:p>
        </w:tc>
        <w:tc>
          <w:tcPr>
            <w:tcW w:w="7401" w:type="dxa"/>
            <w:tcBorders>
              <w:top w:val="nil"/>
              <w:left w:val="nil"/>
              <w:bottom w:val="single" w:sz="8" w:space="0" w:color="auto"/>
              <w:right w:val="single" w:sz="8" w:space="0" w:color="auto"/>
            </w:tcBorders>
            <w:tcMar>
              <w:top w:w="0" w:type="dxa"/>
              <w:left w:w="108" w:type="dxa"/>
              <w:bottom w:w="0" w:type="dxa"/>
              <w:right w:w="108" w:type="dxa"/>
            </w:tcMar>
            <w:vAlign w:val="center"/>
          </w:tcPr>
          <w:p w14:paraId="414922FE" w14:textId="77777777" w:rsidR="00D41B1E" w:rsidRPr="00EA39E9" w:rsidRDefault="00D41B1E" w:rsidP="001E5749">
            <w:pPr>
              <w:rPr>
                <w:b/>
                <w:bCs/>
                <w:szCs w:val="24"/>
              </w:rPr>
            </w:pPr>
            <w:r w:rsidRPr="00EA39E9">
              <w:rPr>
                <w:b/>
                <w:bCs/>
                <w:szCs w:val="24"/>
              </w:rPr>
              <w:t>Faktinės ataskaitinio laikotarpio Programos lėšos (1.5 + 1.8)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D047DC" w14:textId="77777777" w:rsidR="00D41B1E" w:rsidRPr="00F70ACA" w:rsidRDefault="00D41B1E" w:rsidP="001E5749">
            <w:pPr>
              <w:jc w:val="center"/>
              <w:rPr>
                <w:b/>
                <w:bCs/>
                <w:szCs w:val="24"/>
              </w:rPr>
            </w:pPr>
            <w:r w:rsidRPr="00F70ACA">
              <w:rPr>
                <w:b/>
                <w:bCs/>
                <w:szCs w:val="24"/>
              </w:rPr>
              <w:t>306</w:t>
            </w:r>
            <w:r>
              <w:rPr>
                <w:b/>
                <w:bCs/>
                <w:szCs w:val="24"/>
              </w:rPr>
              <w:t xml:space="preserve"> </w:t>
            </w:r>
            <w:r w:rsidRPr="00F70ACA">
              <w:rPr>
                <w:b/>
                <w:bCs/>
                <w:szCs w:val="24"/>
              </w:rPr>
              <w:t>572</w:t>
            </w:r>
          </w:p>
        </w:tc>
      </w:tr>
    </w:tbl>
    <w:p w14:paraId="7D071F2C" w14:textId="77777777" w:rsidR="00D41B1E" w:rsidRPr="00206595" w:rsidRDefault="00D41B1E" w:rsidP="00D41B1E">
      <w:pPr>
        <w:rPr>
          <w:rFonts w:eastAsia="Calibri"/>
          <w:szCs w:val="22"/>
        </w:rPr>
      </w:pPr>
      <w:r w:rsidRPr="00206595">
        <w:rPr>
          <w:rFonts w:eastAsia="Calibri"/>
          <w:szCs w:val="22"/>
        </w:rPr>
        <w:t> </w:t>
      </w:r>
    </w:p>
    <w:tbl>
      <w:tblPr>
        <w:tblW w:w="9747" w:type="dxa"/>
        <w:tblCellMar>
          <w:left w:w="0" w:type="dxa"/>
          <w:right w:w="0" w:type="dxa"/>
        </w:tblCellMar>
        <w:tblLook w:val="04A0" w:firstRow="1" w:lastRow="0" w:firstColumn="1" w:lastColumn="0" w:noHBand="0" w:noVBand="1"/>
      </w:tblPr>
      <w:tblGrid>
        <w:gridCol w:w="696"/>
        <w:gridCol w:w="7492"/>
        <w:gridCol w:w="1559"/>
      </w:tblGrid>
      <w:tr w:rsidR="00D41B1E" w:rsidRPr="00206595" w14:paraId="422C9A95" w14:textId="77777777" w:rsidTr="001E5749">
        <w:trPr>
          <w:tblHeader/>
        </w:trPr>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43E24F" w14:textId="77777777" w:rsidR="00D41B1E" w:rsidRPr="00206595" w:rsidRDefault="00D41B1E" w:rsidP="001E5749">
            <w:pPr>
              <w:jc w:val="center"/>
              <w:rPr>
                <w:szCs w:val="24"/>
              </w:rPr>
            </w:pPr>
            <w:r w:rsidRPr="00206595">
              <w:rPr>
                <w:bCs/>
                <w:szCs w:val="24"/>
              </w:rPr>
              <w:t>Eil. Nr.</w:t>
            </w:r>
          </w:p>
        </w:tc>
        <w:tc>
          <w:tcPr>
            <w:tcW w:w="74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4DA5F9" w14:textId="77777777" w:rsidR="00D41B1E" w:rsidRPr="00206595" w:rsidRDefault="00D41B1E" w:rsidP="001E5749">
            <w:pPr>
              <w:ind w:firstLine="312"/>
              <w:jc w:val="center"/>
              <w:rPr>
                <w:szCs w:val="24"/>
              </w:rPr>
            </w:pPr>
            <w:r w:rsidRPr="00206595">
              <w:rPr>
                <w:bCs/>
                <w:szCs w:val="24"/>
              </w:rPr>
              <w:t>(2) Savivaldybės visuomenės sveikatos rėmimo specialiajai programai skirtinos lėšos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E520EB" w14:textId="77777777" w:rsidR="00D41B1E" w:rsidRPr="00206595" w:rsidRDefault="00D41B1E" w:rsidP="001E5749">
            <w:pPr>
              <w:jc w:val="center"/>
              <w:rPr>
                <w:szCs w:val="24"/>
              </w:rPr>
            </w:pPr>
            <w:r w:rsidRPr="00206595">
              <w:rPr>
                <w:bCs/>
                <w:szCs w:val="24"/>
              </w:rPr>
              <w:t>Lėšos, Eur</w:t>
            </w:r>
          </w:p>
        </w:tc>
      </w:tr>
      <w:tr w:rsidR="00D41B1E" w:rsidRPr="00206595" w14:paraId="221FA480" w14:textId="77777777" w:rsidTr="001E5749">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31D58" w14:textId="77777777" w:rsidR="00D41B1E" w:rsidRPr="00D85B39" w:rsidRDefault="00D41B1E" w:rsidP="001E5749">
            <w:pPr>
              <w:rPr>
                <w:szCs w:val="24"/>
              </w:rPr>
            </w:pPr>
            <w:r w:rsidRPr="00D85B39">
              <w:rPr>
                <w:szCs w:val="24"/>
              </w:rPr>
              <w:t>1.10.</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77F9A34A" w14:textId="77777777" w:rsidR="00D41B1E" w:rsidRPr="00D85B39" w:rsidRDefault="00D41B1E" w:rsidP="001E5749">
            <w:pPr>
              <w:jc w:val="both"/>
              <w:rPr>
                <w:szCs w:val="24"/>
              </w:rPr>
            </w:pPr>
            <w:r w:rsidRPr="00D85B39">
              <w:rPr>
                <w:szCs w:val="24"/>
              </w:rPr>
              <w:t>20 procentų</w:t>
            </w:r>
            <w:r>
              <w:rPr>
                <w:szCs w:val="24"/>
              </w:rPr>
              <w:t xml:space="preserve"> </w:t>
            </w:r>
            <w:r w:rsidRPr="00D85B39">
              <w:rPr>
                <w:szCs w:val="24"/>
              </w:rPr>
              <w:t>Savivaldybių aplinkos apsaugos rėmimo specialiosios programos lėšų, neįskaitant įplaukų už medžioklės plotų naudotojų mokesčius, mokamus įstatymų nustatytomis proporcijomis ir tvarka už medžiojamųjų gyvūnų išteklių naudojimą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3EFA446B" w14:textId="77777777" w:rsidR="00D41B1E" w:rsidRPr="00CF1D44" w:rsidRDefault="00D41B1E" w:rsidP="001E5749">
            <w:pPr>
              <w:jc w:val="right"/>
              <w:rPr>
                <w:szCs w:val="24"/>
              </w:rPr>
            </w:pPr>
            <w:r w:rsidRPr="00CF1D44">
              <w:rPr>
                <w:szCs w:val="24"/>
              </w:rPr>
              <w:t>33 678</w:t>
            </w:r>
          </w:p>
        </w:tc>
      </w:tr>
      <w:tr w:rsidR="00D41B1E" w:rsidRPr="00206595" w14:paraId="371C5F2E" w14:textId="77777777" w:rsidTr="001E5749">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F67DFF" w14:textId="77777777" w:rsidR="00D41B1E" w:rsidRPr="00206595" w:rsidRDefault="00D41B1E" w:rsidP="001E5749">
            <w:pPr>
              <w:rPr>
                <w:szCs w:val="24"/>
              </w:rPr>
            </w:pPr>
            <w:r w:rsidRPr="00206595">
              <w:rPr>
                <w:szCs w:val="24"/>
              </w:rPr>
              <w:t>1.11.</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354C5BA8" w14:textId="77777777" w:rsidR="00D41B1E" w:rsidRPr="00206595" w:rsidRDefault="00D41B1E" w:rsidP="001E5749">
            <w:pPr>
              <w:rPr>
                <w:szCs w:val="24"/>
              </w:rPr>
            </w:pPr>
            <w:r w:rsidRPr="00206595">
              <w:rPr>
                <w:szCs w:val="24"/>
              </w:rPr>
              <w:t xml:space="preserve">Ankstesnio ataskaitinio laikotarpio ataskaitos atitinkamų lėšų likutis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4D650277" w14:textId="77777777" w:rsidR="00D41B1E" w:rsidRPr="00CF1D44" w:rsidRDefault="00D41B1E" w:rsidP="001E5749">
            <w:pPr>
              <w:jc w:val="right"/>
              <w:rPr>
                <w:szCs w:val="24"/>
              </w:rPr>
            </w:pPr>
            <w:r w:rsidRPr="00CF1D44">
              <w:rPr>
                <w:szCs w:val="24"/>
              </w:rPr>
              <w:t>1 948</w:t>
            </w:r>
          </w:p>
        </w:tc>
      </w:tr>
      <w:tr w:rsidR="00D41B1E" w:rsidRPr="004C73A8" w14:paraId="7D1D47AF" w14:textId="77777777" w:rsidTr="001E5749">
        <w:trPr>
          <w:trHeight w:val="536"/>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7C3A48" w14:textId="77777777" w:rsidR="00D41B1E" w:rsidRPr="00D85B39" w:rsidRDefault="00D41B1E" w:rsidP="001E5749">
            <w:pPr>
              <w:rPr>
                <w:b/>
                <w:bCs/>
                <w:szCs w:val="24"/>
              </w:rPr>
            </w:pPr>
            <w:r w:rsidRPr="00D85B39">
              <w:rPr>
                <w:b/>
                <w:bCs/>
                <w:szCs w:val="24"/>
              </w:rPr>
              <w:t>1.12.</w:t>
            </w:r>
          </w:p>
        </w:tc>
        <w:tc>
          <w:tcPr>
            <w:tcW w:w="7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6D4BC70" w14:textId="77777777" w:rsidR="00D41B1E" w:rsidRPr="00D85B39" w:rsidRDefault="00D41B1E" w:rsidP="001E5749">
            <w:pPr>
              <w:rPr>
                <w:b/>
                <w:bCs/>
                <w:szCs w:val="24"/>
              </w:rPr>
            </w:pPr>
            <w:r w:rsidRPr="00D85B39">
              <w:rPr>
                <w:b/>
                <w:bCs/>
                <w:szCs w:val="24"/>
              </w:rPr>
              <w:t>Iš viso (1.10 + 1.11):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5A4DFE2F" w14:textId="77777777" w:rsidR="00D41B1E" w:rsidRPr="004C73A8" w:rsidRDefault="00D41B1E" w:rsidP="001E5749">
            <w:pPr>
              <w:jc w:val="right"/>
              <w:rPr>
                <w:b/>
                <w:bCs/>
                <w:szCs w:val="24"/>
              </w:rPr>
            </w:pPr>
            <w:r>
              <w:rPr>
                <w:b/>
                <w:bCs/>
                <w:szCs w:val="24"/>
              </w:rPr>
              <w:t>35 626</w:t>
            </w:r>
          </w:p>
        </w:tc>
      </w:tr>
    </w:tbl>
    <w:p w14:paraId="6753F304" w14:textId="77777777" w:rsidR="00D41B1E" w:rsidRPr="00206595" w:rsidRDefault="00D41B1E" w:rsidP="00D41B1E">
      <w:pPr>
        <w:rPr>
          <w:rFonts w:eastAsia="Calibri"/>
          <w:szCs w:val="22"/>
        </w:rPr>
      </w:pPr>
    </w:p>
    <w:tbl>
      <w:tblPr>
        <w:tblW w:w="9747" w:type="dxa"/>
        <w:tblCellMar>
          <w:left w:w="0" w:type="dxa"/>
          <w:right w:w="0" w:type="dxa"/>
        </w:tblCellMar>
        <w:tblLook w:val="04A0" w:firstRow="1" w:lastRow="0" w:firstColumn="1" w:lastColumn="0" w:noHBand="0" w:noVBand="1"/>
      </w:tblPr>
      <w:tblGrid>
        <w:gridCol w:w="696"/>
        <w:gridCol w:w="7492"/>
        <w:gridCol w:w="1559"/>
      </w:tblGrid>
      <w:tr w:rsidR="00D41B1E" w:rsidRPr="00206595" w14:paraId="51E9841E" w14:textId="77777777" w:rsidTr="001E5749">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9ED6C4" w14:textId="77777777" w:rsidR="00D41B1E" w:rsidRPr="00206595" w:rsidRDefault="00D41B1E" w:rsidP="001E5749">
            <w:pPr>
              <w:jc w:val="both"/>
              <w:rPr>
                <w:szCs w:val="24"/>
              </w:rPr>
            </w:pPr>
            <w:r w:rsidRPr="00206595">
              <w:rPr>
                <w:bCs/>
                <w:szCs w:val="24"/>
              </w:rPr>
              <w:t>Eil. Nr.</w:t>
            </w:r>
          </w:p>
        </w:tc>
        <w:tc>
          <w:tcPr>
            <w:tcW w:w="74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A1EFC6" w14:textId="77777777" w:rsidR="00D41B1E" w:rsidRPr="00206595" w:rsidRDefault="00D41B1E" w:rsidP="001E5749">
            <w:pPr>
              <w:ind w:firstLine="312"/>
              <w:jc w:val="center"/>
              <w:rPr>
                <w:szCs w:val="24"/>
              </w:rPr>
            </w:pPr>
            <w:r w:rsidRPr="00206595">
              <w:rPr>
                <w:bCs/>
                <w:szCs w:val="24"/>
              </w:rPr>
              <w:t>(3) Kitoms Programos priemonėms skirtinos lėšos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785F37" w14:textId="77777777" w:rsidR="00D41B1E" w:rsidRPr="00206595" w:rsidRDefault="00D41B1E" w:rsidP="001E5749">
            <w:pPr>
              <w:jc w:val="center"/>
              <w:rPr>
                <w:bCs/>
                <w:szCs w:val="24"/>
              </w:rPr>
            </w:pPr>
            <w:r w:rsidRPr="00206595">
              <w:rPr>
                <w:bCs/>
                <w:szCs w:val="24"/>
              </w:rPr>
              <w:t>Lėšos, Eur</w:t>
            </w:r>
          </w:p>
        </w:tc>
      </w:tr>
      <w:tr w:rsidR="00D41B1E" w:rsidRPr="00206595" w14:paraId="18374957" w14:textId="77777777" w:rsidTr="001E5749">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7E4327" w14:textId="77777777" w:rsidR="00D41B1E" w:rsidRPr="00F92DE8" w:rsidRDefault="00D41B1E" w:rsidP="001E5749">
            <w:pPr>
              <w:rPr>
                <w:szCs w:val="24"/>
              </w:rPr>
            </w:pPr>
            <w:r w:rsidRPr="00F92DE8">
              <w:rPr>
                <w:szCs w:val="24"/>
              </w:rPr>
              <w:t>1.13.</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34E2D0E3" w14:textId="77777777" w:rsidR="00D41B1E" w:rsidRPr="00F92DE8" w:rsidRDefault="00D41B1E" w:rsidP="001E5749">
            <w:pPr>
              <w:jc w:val="both"/>
              <w:rPr>
                <w:szCs w:val="24"/>
              </w:rPr>
            </w:pPr>
            <w:r w:rsidRPr="00F92DE8">
              <w:rPr>
                <w:szCs w:val="24"/>
              </w:rPr>
              <w:t>80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746443" w14:textId="77777777" w:rsidR="00D41B1E" w:rsidRPr="003903AB" w:rsidRDefault="00D41B1E" w:rsidP="001E5749">
            <w:pPr>
              <w:jc w:val="right"/>
              <w:rPr>
                <w:szCs w:val="24"/>
              </w:rPr>
            </w:pPr>
            <w:r w:rsidRPr="003903AB">
              <w:rPr>
                <w:szCs w:val="24"/>
              </w:rPr>
              <w:t>134 713</w:t>
            </w:r>
          </w:p>
        </w:tc>
      </w:tr>
      <w:tr w:rsidR="00D41B1E" w:rsidRPr="00206595" w14:paraId="77A455C0" w14:textId="77777777" w:rsidTr="001E5749">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0550C5" w14:textId="77777777" w:rsidR="00D41B1E" w:rsidRPr="00F92DE8" w:rsidRDefault="00D41B1E" w:rsidP="001E5749">
            <w:pPr>
              <w:rPr>
                <w:szCs w:val="24"/>
              </w:rPr>
            </w:pPr>
            <w:r w:rsidRPr="00F92DE8">
              <w:rPr>
                <w:szCs w:val="24"/>
              </w:rPr>
              <w:t>1.14.</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12F857F5" w14:textId="77777777" w:rsidR="00D41B1E" w:rsidRPr="00F92DE8" w:rsidRDefault="00D41B1E" w:rsidP="001E5749">
            <w:pPr>
              <w:rPr>
                <w:szCs w:val="24"/>
              </w:rPr>
            </w:pPr>
            <w:r w:rsidRPr="00F92DE8">
              <w:rPr>
                <w:szCs w:val="24"/>
              </w:rPr>
              <w:t xml:space="preserve">Ankstesnio ataskaitinio laikotarpio ataskaitos atitinkamų lėšų likutis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5C5302EE" w14:textId="77777777" w:rsidR="00D41B1E" w:rsidRPr="003903AB" w:rsidRDefault="00D41B1E" w:rsidP="001E5749">
            <w:pPr>
              <w:jc w:val="right"/>
              <w:rPr>
                <w:szCs w:val="24"/>
              </w:rPr>
            </w:pPr>
            <w:r w:rsidRPr="003903AB">
              <w:rPr>
                <w:szCs w:val="24"/>
              </w:rPr>
              <w:t>10 015</w:t>
            </w:r>
          </w:p>
        </w:tc>
      </w:tr>
      <w:tr w:rsidR="00D41B1E" w:rsidRPr="002C1CB2" w14:paraId="138CC2D2" w14:textId="77777777" w:rsidTr="001E5749">
        <w:trPr>
          <w:trHeight w:val="534"/>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7A992A" w14:textId="77777777" w:rsidR="00D41B1E" w:rsidRPr="00F92DE8" w:rsidRDefault="00D41B1E" w:rsidP="001E5749">
            <w:pPr>
              <w:rPr>
                <w:b/>
                <w:bCs/>
                <w:szCs w:val="24"/>
              </w:rPr>
            </w:pPr>
            <w:r w:rsidRPr="00F92DE8">
              <w:rPr>
                <w:b/>
                <w:bCs/>
                <w:szCs w:val="24"/>
              </w:rPr>
              <w:t>1.15.</w:t>
            </w:r>
          </w:p>
        </w:tc>
        <w:tc>
          <w:tcPr>
            <w:tcW w:w="7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52C82F" w14:textId="77777777" w:rsidR="00D41B1E" w:rsidRPr="00F92DE8" w:rsidRDefault="00D41B1E" w:rsidP="001E5749">
            <w:pPr>
              <w:rPr>
                <w:b/>
                <w:bCs/>
                <w:szCs w:val="24"/>
              </w:rPr>
            </w:pPr>
            <w:r w:rsidRPr="00F92DE8">
              <w:rPr>
                <w:b/>
                <w:bCs/>
                <w:szCs w:val="24"/>
              </w:rPr>
              <w:t>Iš viso (1.13 + 1.14):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7AD68A83" w14:textId="77777777" w:rsidR="00D41B1E" w:rsidRPr="003903AB" w:rsidRDefault="00D41B1E" w:rsidP="001E5749">
            <w:pPr>
              <w:jc w:val="right"/>
              <w:rPr>
                <w:b/>
                <w:bCs/>
                <w:szCs w:val="24"/>
              </w:rPr>
            </w:pPr>
            <w:r w:rsidRPr="003903AB">
              <w:rPr>
                <w:b/>
                <w:bCs/>
                <w:szCs w:val="24"/>
              </w:rPr>
              <w:t>144 728</w:t>
            </w:r>
          </w:p>
        </w:tc>
      </w:tr>
    </w:tbl>
    <w:p w14:paraId="1A1AB640" w14:textId="77777777" w:rsidR="00D41B1E" w:rsidRDefault="00D41B1E" w:rsidP="00D41B1E"/>
    <w:p w14:paraId="0DCE856D" w14:textId="77777777" w:rsidR="00D41B1E" w:rsidRDefault="00D41B1E" w:rsidP="00D41B1E">
      <w:r>
        <w:br w:type="page"/>
      </w:r>
    </w:p>
    <w:p w14:paraId="46E167B6" w14:textId="77777777" w:rsidR="00D41B1E" w:rsidRDefault="00D41B1E" w:rsidP="00D41B1E"/>
    <w:p w14:paraId="50548509" w14:textId="77777777" w:rsidR="00D41B1E" w:rsidRPr="00BB6DD0" w:rsidRDefault="00D41B1E" w:rsidP="00D41B1E">
      <w:pPr>
        <w:jc w:val="both"/>
      </w:pPr>
      <w:r w:rsidRPr="00BB6DD0">
        <w:t>2. Priemonės, kurioms finansuoti naudojamos lėšos, surinktos už medžiojamųjų gyvūnų išteklių naudojimą</w:t>
      </w:r>
    </w:p>
    <w:tbl>
      <w:tblPr>
        <w:tblW w:w="9747" w:type="dxa"/>
        <w:tblLayout w:type="fixed"/>
        <w:tblCellMar>
          <w:left w:w="0" w:type="dxa"/>
          <w:right w:w="0" w:type="dxa"/>
        </w:tblCellMar>
        <w:tblLook w:val="04A0" w:firstRow="1" w:lastRow="0" w:firstColumn="1" w:lastColumn="0" w:noHBand="0" w:noVBand="1"/>
      </w:tblPr>
      <w:tblGrid>
        <w:gridCol w:w="756"/>
        <w:gridCol w:w="1905"/>
        <w:gridCol w:w="5811"/>
        <w:gridCol w:w="1275"/>
      </w:tblGrid>
      <w:tr w:rsidR="00D41B1E" w:rsidRPr="00B93E20" w14:paraId="21A3E037" w14:textId="77777777" w:rsidTr="001E5749">
        <w:trPr>
          <w:trHeight w:val="565"/>
        </w:trPr>
        <w:tc>
          <w:tcPr>
            <w:tcW w:w="756"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14:paraId="558094E4" w14:textId="77777777" w:rsidR="00D41B1E" w:rsidRPr="00B93E20" w:rsidRDefault="00D41B1E" w:rsidP="001E5749">
            <w:pPr>
              <w:jc w:val="center"/>
              <w:rPr>
                <w:szCs w:val="24"/>
              </w:rPr>
            </w:pPr>
            <w:r w:rsidRPr="00B93E20">
              <w:rPr>
                <w:bCs/>
                <w:szCs w:val="24"/>
              </w:rPr>
              <w:t>Eil. Nr.</w:t>
            </w:r>
          </w:p>
        </w:tc>
        <w:tc>
          <w:tcPr>
            <w:tcW w:w="1905"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tcPr>
          <w:p w14:paraId="40DCDAE0" w14:textId="77777777" w:rsidR="00D41B1E" w:rsidRPr="00B93E20" w:rsidRDefault="00D41B1E" w:rsidP="001E5749">
            <w:pPr>
              <w:jc w:val="center"/>
              <w:rPr>
                <w:szCs w:val="24"/>
              </w:rPr>
            </w:pPr>
            <w:r w:rsidRPr="00B93E20">
              <w:rPr>
                <w:bCs/>
                <w:szCs w:val="24"/>
              </w:rPr>
              <w:t>Priemonės pavadinimas</w:t>
            </w:r>
          </w:p>
        </w:tc>
        <w:tc>
          <w:tcPr>
            <w:tcW w:w="5811"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tcPr>
          <w:p w14:paraId="73C59A5D" w14:textId="77777777" w:rsidR="00D41B1E" w:rsidRPr="00B93E20" w:rsidRDefault="00D41B1E" w:rsidP="001E5749">
            <w:pPr>
              <w:jc w:val="center"/>
              <w:rPr>
                <w:szCs w:val="24"/>
              </w:rPr>
            </w:pPr>
            <w:r w:rsidRPr="00B93E20">
              <w:rPr>
                <w:bCs/>
                <w:szCs w:val="24"/>
              </w:rPr>
              <w:t>Detalus priemonės vykdymo aprašymas</w:t>
            </w:r>
          </w:p>
        </w:tc>
        <w:tc>
          <w:tcPr>
            <w:tcW w:w="1275"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tcPr>
          <w:p w14:paraId="7EBFDD90" w14:textId="77777777" w:rsidR="00D41B1E" w:rsidRPr="00B93E20" w:rsidRDefault="00D41B1E" w:rsidP="001E5749">
            <w:pPr>
              <w:jc w:val="center"/>
              <w:rPr>
                <w:szCs w:val="24"/>
              </w:rPr>
            </w:pPr>
            <w:r w:rsidRPr="00B93E20">
              <w:rPr>
                <w:bCs/>
                <w:szCs w:val="24"/>
              </w:rPr>
              <w:t>Panaudota lėšų, Eur</w:t>
            </w:r>
          </w:p>
        </w:tc>
      </w:tr>
      <w:tr w:rsidR="00D41B1E" w:rsidRPr="00B93E20" w14:paraId="49A6DCF3" w14:textId="77777777" w:rsidTr="001E5749">
        <w:tc>
          <w:tcPr>
            <w:tcW w:w="756"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tcPr>
          <w:p w14:paraId="26DD5E0C" w14:textId="77777777" w:rsidR="00D41B1E" w:rsidRPr="00B93E20" w:rsidRDefault="00D41B1E" w:rsidP="001E5749">
            <w:pPr>
              <w:rPr>
                <w:b/>
                <w:szCs w:val="24"/>
              </w:rPr>
            </w:pPr>
            <w:r w:rsidRPr="00B93E20">
              <w:rPr>
                <w:b/>
                <w:szCs w:val="24"/>
              </w:rPr>
              <w:t>2.1.</w:t>
            </w:r>
          </w:p>
        </w:tc>
        <w:tc>
          <w:tcPr>
            <w:tcW w:w="7716" w:type="dxa"/>
            <w:gridSpan w:val="2"/>
            <w:tcBorders>
              <w:top w:val="single" w:sz="12" w:space="0" w:color="auto"/>
              <w:left w:val="nil"/>
              <w:bottom w:val="single" w:sz="12" w:space="0" w:color="auto"/>
              <w:right w:val="single" w:sz="8" w:space="0" w:color="auto"/>
            </w:tcBorders>
            <w:tcMar>
              <w:top w:w="0" w:type="dxa"/>
              <w:left w:w="108" w:type="dxa"/>
              <w:bottom w:w="0" w:type="dxa"/>
              <w:right w:w="108" w:type="dxa"/>
            </w:tcMar>
          </w:tcPr>
          <w:p w14:paraId="156DB174" w14:textId="77777777" w:rsidR="00D41B1E" w:rsidRPr="00B93E20" w:rsidRDefault="00D41B1E" w:rsidP="001E5749">
            <w:pPr>
              <w:jc w:val="both"/>
              <w:rPr>
                <w:b/>
                <w:szCs w:val="24"/>
              </w:rPr>
            </w:pPr>
            <w:r w:rsidRPr="00B93E20">
              <w:rPr>
                <w:b/>
                <w:szCs w:val="24"/>
              </w:rPr>
              <w:t>Žemės sklypų, kuriuose medžioklė nėra uždrausta, savininkų, valdytojų ir naudotojų, įgyvendinamos žalos prevencijos priemonės, kuriomis jie siekia išvengti medžiojamųjų gyvūnų daromos žalos miškui</w:t>
            </w:r>
          </w:p>
        </w:tc>
        <w:tc>
          <w:tcPr>
            <w:tcW w:w="1275" w:type="dxa"/>
            <w:tcBorders>
              <w:top w:val="single" w:sz="12" w:space="0" w:color="auto"/>
              <w:left w:val="nil"/>
              <w:bottom w:val="single" w:sz="12" w:space="0" w:color="auto"/>
              <w:right w:val="single" w:sz="8" w:space="0" w:color="auto"/>
            </w:tcBorders>
            <w:tcMar>
              <w:top w:w="0" w:type="dxa"/>
              <w:left w:w="108" w:type="dxa"/>
              <w:bottom w:w="0" w:type="dxa"/>
              <w:right w:w="108" w:type="dxa"/>
            </w:tcMar>
          </w:tcPr>
          <w:p w14:paraId="2C3D605F" w14:textId="77777777" w:rsidR="00D41B1E" w:rsidRPr="00B93E20" w:rsidRDefault="00D41B1E" w:rsidP="001E5749">
            <w:pPr>
              <w:jc w:val="center"/>
              <w:rPr>
                <w:b/>
                <w:szCs w:val="24"/>
              </w:rPr>
            </w:pPr>
            <w:r>
              <w:rPr>
                <w:b/>
                <w:szCs w:val="24"/>
              </w:rPr>
              <w:t>39 100</w:t>
            </w:r>
          </w:p>
        </w:tc>
      </w:tr>
      <w:tr w:rsidR="00D41B1E" w:rsidRPr="00B93E20" w14:paraId="1F327C10" w14:textId="77777777" w:rsidTr="001E5749">
        <w:trPr>
          <w:trHeight w:val="1974"/>
        </w:trPr>
        <w:tc>
          <w:tcPr>
            <w:tcW w:w="756"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tcPr>
          <w:p w14:paraId="21773836" w14:textId="77777777" w:rsidR="00D41B1E" w:rsidRPr="00B93E20" w:rsidRDefault="00D41B1E" w:rsidP="001E5749">
            <w:pPr>
              <w:rPr>
                <w:szCs w:val="24"/>
              </w:rPr>
            </w:pPr>
            <w:r w:rsidRPr="00B93E20">
              <w:rPr>
                <w:szCs w:val="24"/>
              </w:rPr>
              <w:t>2.1.1.</w:t>
            </w:r>
          </w:p>
        </w:tc>
        <w:tc>
          <w:tcPr>
            <w:tcW w:w="1905"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75B4329A" w14:textId="77777777" w:rsidR="00D41B1E" w:rsidRPr="00B93E20" w:rsidRDefault="00D41B1E" w:rsidP="001E5749">
            <w:pPr>
              <w:rPr>
                <w:rFonts w:eastAsia="Calibri"/>
                <w:szCs w:val="22"/>
              </w:rPr>
            </w:pPr>
            <w:proofErr w:type="spellStart"/>
            <w:r w:rsidRPr="00B93E20">
              <w:t>Repelentų</w:t>
            </w:r>
            <w:proofErr w:type="spellEnd"/>
            <w:r w:rsidRPr="00B93E20">
              <w:t xml:space="preserve"> pirkimas, miške esančių želdinių ir </w:t>
            </w:r>
            <w:proofErr w:type="spellStart"/>
            <w:r w:rsidRPr="00B93E20">
              <w:t>žėlinių</w:t>
            </w:r>
            <w:proofErr w:type="spellEnd"/>
            <w:r w:rsidRPr="00B93E20">
              <w:t xml:space="preserve"> apdorojimo </w:t>
            </w:r>
            <w:proofErr w:type="spellStart"/>
            <w:r w:rsidRPr="00B93E20">
              <w:t>repelentais</w:t>
            </w:r>
            <w:proofErr w:type="spellEnd"/>
            <w:r w:rsidRPr="00B93E20">
              <w:t xml:space="preserve"> darbai</w:t>
            </w:r>
          </w:p>
        </w:tc>
        <w:tc>
          <w:tcPr>
            <w:tcW w:w="5811"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1D06269F" w14:textId="77777777" w:rsidR="00D41B1E" w:rsidRPr="009279B3" w:rsidRDefault="00D41B1E" w:rsidP="001E5749">
            <w:pPr>
              <w:jc w:val="both"/>
            </w:pPr>
            <w:r w:rsidRPr="009279B3">
              <w:t>Lėšos, skirtos VĮ Valstybinių miškų urėdij</w:t>
            </w:r>
            <w:r>
              <w:t>os</w:t>
            </w:r>
            <w:r w:rsidRPr="009279B3">
              <w:t xml:space="preserve"> Jurbarko regioniniam padaliniui, už 202</w:t>
            </w:r>
            <w:r>
              <w:t>5</w:t>
            </w:r>
            <w:r w:rsidRPr="009279B3">
              <w:t xml:space="preserve"> m. urėdijos teritorijoje įgyvendintas žalos prevencines priemones, medelius apdorojant </w:t>
            </w:r>
            <w:proofErr w:type="spellStart"/>
            <w:r w:rsidRPr="009279B3">
              <w:t>repelentais</w:t>
            </w:r>
            <w:proofErr w:type="spellEnd"/>
            <w:r w:rsidRPr="009279B3">
              <w:t xml:space="preserve"> pagal urėdijos pateiktus dokumentus</w:t>
            </w:r>
            <w:r>
              <w:t xml:space="preserve">: </w:t>
            </w:r>
          </w:p>
          <w:p w14:paraId="1004722A" w14:textId="77777777" w:rsidR="00D41B1E" w:rsidRPr="004D53C1" w:rsidRDefault="00D41B1E" w:rsidP="001E5749">
            <w:pPr>
              <w:jc w:val="both"/>
              <w:rPr>
                <w:strike/>
              </w:rPr>
            </w:pPr>
            <w:r w:rsidRPr="009279B3">
              <w:t xml:space="preserve"> </w:t>
            </w:r>
            <w:r w:rsidRPr="004D53C1">
              <w:rPr>
                <w:strike/>
              </w:rPr>
              <w:t>2025-11-27 Nr. R1-5.19E-3023 – 24 007,45 Eur</w:t>
            </w:r>
          </w:p>
          <w:p w14:paraId="159C64EA" w14:textId="77777777" w:rsidR="00D41B1E" w:rsidRPr="00D41B1E" w:rsidRDefault="00D41B1E" w:rsidP="001E5749">
            <w:pPr>
              <w:jc w:val="both"/>
              <w:rPr>
                <w:rFonts w:eastAsia="Calibri"/>
                <w:b/>
                <w:bCs/>
                <w:szCs w:val="22"/>
              </w:rPr>
            </w:pPr>
            <w:r w:rsidRPr="00D41B1E">
              <w:rPr>
                <w:rFonts w:eastAsia="Calibri"/>
                <w:b/>
                <w:bCs/>
                <w:szCs w:val="22"/>
              </w:rPr>
              <w:t>2025-11-26 Nr. 56-S-18454-2025 – 24 007,45 Eur</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2BD82C91" w14:textId="77777777" w:rsidR="00D41B1E" w:rsidRPr="009279B3" w:rsidRDefault="00D41B1E" w:rsidP="001E5749">
            <w:pPr>
              <w:jc w:val="center"/>
              <w:rPr>
                <w:szCs w:val="24"/>
              </w:rPr>
            </w:pPr>
            <w:r>
              <w:rPr>
                <w:szCs w:val="24"/>
              </w:rPr>
              <w:t>24 008</w:t>
            </w:r>
          </w:p>
        </w:tc>
      </w:tr>
      <w:tr w:rsidR="00D41B1E" w:rsidRPr="00B93E20" w14:paraId="6143AC6E" w14:textId="77777777" w:rsidTr="001E5749">
        <w:trPr>
          <w:trHeight w:val="2112"/>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CE2CEE" w14:textId="77777777" w:rsidR="00D41B1E" w:rsidRPr="00B93E20" w:rsidRDefault="00D41B1E" w:rsidP="001E5749">
            <w:pPr>
              <w:rPr>
                <w:szCs w:val="24"/>
              </w:rPr>
            </w:pPr>
            <w:r w:rsidRPr="00B93E20">
              <w:rPr>
                <w:szCs w:val="24"/>
              </w:rPr>
              <w:t>2.1.2.</w:t>
            </w:r>
          </w:p>
        </w:tc>
        <w:tc>
          <w:tcPr>
            <w:tcW w:w="1905" w:type="dxa"/>
            <w:tcBorders>
              <w:top w:val="nil"/>
              <w:left w:val="nil"/>
              <w:bottom w:val="single" w:sz="8" w:space="0" w:color="auto"/>
              <w:right w:val="single" w:sz="8" w:space="0" w:color="auto"/>
            </w:tcBorders>
            <w:tcMar>
              <w:top w:w="0" w:type="dxa"/>
              <w:left w:w="108" w:type="dxa"/>
              <w:bottom w:w="0" w:type="dxa"/>
              <w:right w:w="108" w:type="dxa"/>
            </w:tcMar>
          </w:tcPr>
          <w:p w14:paraId="769E8C5C" w14:textId="77777777" w:rsidR="00D41B1E" w:rsidRPr="00790C7C" w:rsidRDefault="00D41B1E" w:rsidP="001E5749">
            <w:pPr>
              <w:rPr>
                <w:rFonts w:eastAsia="Calibri"/>
                <w:szCs w:val="22"/>
              </w:rPr>
            </w:pPr>
            <w:proofErr w:type="spellStart"/>
            <w:r w:rsidRPr="003E6941">
              <w:rPr>
                <w:rFonts w:eastAsia="Calibri"/>
                <w:szCs w:val="22"/>
              </w:rPr>
              <w:t>Repelentų</w:t>
            </w:r>
            <w:proofErr w:type="spellEnd"/>
            <w:r w:rsidRPr="003E6941">
              <w:rPr>
                <w:rFonts w:eastAsia="Calibri"/>
                <w:szCs w:val="22"/>
              </w:rPr>
              <w:t xml:space="preserve"> pirkimas, miške esančių želdinių ir </w:t>
            </w:r>
            <w:proofErr w:type="spellStart"/>
            <w:r w:rsidRPr="003E6941">
              <w:rPr>
                <w:rFonts w:eastAsia="Calibri"/>
                <w:szCs w:val="22"/>
              </w:rPr>
              <w:t>žėlinių</w:t>
            </w:r>
            <w:proofErr w:type="spellEnd"/>
            <w:r w:rsidRPr="003E6941">
              <w:rPr>
                <w:rFonts w:eastAsia="Calibri"/>
                <w:szCs w:val="22"/>
              </w:rPr>
              <w:t xml:space="preserve"> apdorojimo </w:t>
            </w:r>
            <w:proofErr w:type="spellStart"/>
            <w:r w:rsidRPr="003E6941">
              <w:rPr>
                <w:rFonts w:eastAsia="Calibri"/>
                <w:szCs w:val="22"/>
              </w:rPr>
              <w:t>repelentais</w:t>
            </w:r>
            <w:proofErr w:type="spellEnd"/>
            <w:r w:rsidRPr="003E6941">
              <w:rPr>
                <w:rFonts w:eastAsia="Calibri"/>
                <w:szCs w:val="22"/>
              </w:rPr>
              <w:t xml:space="preserve"> darbai</w:t>
            </w:r>
          </w:p>
        </w:tc>
        <w:tc>
          <w:tcPr>
            <w:tcW w:w="5811" w:type="dxa"/>
            <w:tcBorders>
              <w:top w:val="nil"/>
              <w:left w:val="nil"/>
              <w:bottom w:val="single" w:sz="8" w:space="0" w:color="auto"/>
              <w:right w:val="single" w:sz="8" w:space="0" w:color="auto"/>
            </w:tcBorders>
            <w:tcMar>
              <w:top w:w="0" w:type="dxa"/>
              <w:left w:w="108" w:type="dxa"/>
              <w:bottom w:w="0" w:type="dxa"/>
              <w:right w:w="108" w:type="dxa"/>
            </w:tcMar>
          </w:tcPr>
          <w:p w14:paraId="3B7BA6D3" w14:textId="77777777" w:rsidR="00D41B1E" w:rsidRPr="009279B3" w:rsidRDefault="00D41B1E" w:rsidP="001E5749">
            <w:pPr>
              <w:jc w:val="both"/>
              <w:rPr>
                <w:rFonts w:eastAsia="Calibri"/>
                <w:szCs w:val="22"/>
              </w:rPr>
            </w:pPr>
            <w:r w:rsidRPr="009279B3">
              <w:rPr>
                <w:rFonts w:eastAsia="Calibri"/>
                <w:szCs w:val="22"/>
              </w:rPr>
              <w:t>Lėšos, skirtos VĮ Valstybinių miškų urėdij</w:t>
            </w:r>
            <w:r>
              <w:rPr>
                <w:rFonts w:eastAsia="Calibri"/>
                <w:szCs w:val="22"/>
              </w:rPr>
              <w:t>os</w:t>
            </w:r>
            <w:r w:rsidRPr="009279B3">
              <w:rPr>
                <w:rFonts w:eastAsia="Calibri"/>
                <w:szCs w:val="22"/>
              </w:rPr>
              <w:t xml:space="preserve"> Raseinių regioniniam padaliniui, už 202</w:t>
            </w:r>
            <w:r>
              <w:rPr>
                <w:rFonts w:eastAsia="Calibri"/>
                <w:szCs w:val="22"/>
              </w:rPr>
              <w:t>5</w:t>
            </w:r>
            <w:r w:rsidRPr="009279B3">
              <w:rPr>
                <w:rFonts w:eastAsia="Calibri"/>
                <w:szCs w:val="22"/>
              </w:rPr>
              <w:t xml:space="preserve"> m. urėdijos teritorijoje įgyvendintas žalos prevencines priemones</w:t>
            </w:r>
            <w:r w:rsidRPr="004F0928">
              <w:rPr>
                <w:rFonts w:eastAsia="Calibri"/>
                <w:szCs w:val="22"/>
              </w:rPr>
              <w:t xml:space="preserve">, medelius apdorojant </w:t>
            </w:r>
            <w:proofErr w:type="spellStart"/>
            <w:r w:rsidRPr="004F0928">
              <w:rPr>
                <w:rFonts w:eastAsia="Calibri"/>
                <w:szCs w:val="22"/>
              </w:rPr>
              <w:t>repelentais</w:t>
            </w:r>
            <w:proofErr w:type="spellEnd"/>
            <w:r w:rsidRPr="009279B3">
              <w:rPr>
                <w:rFonts w:eastAsia="Calibri"/>
                <w:szCs w:val="22"/>
              </w:rPr>
              <w:t xml:space="preserve"> pagal urėdijos pateiktus dokumentus:</w:t>
            </w:r>
          </w:p>
          <w:p w14:paraId="11BBBACE" w14:textId="77777777" w:rsidR="00D41B1E" w:rsidRPr="00A756FF" w:rsidRDefault="00D41B1E" w:rsidP="001E5749">
            <w:pPr>
              <w:rPr>
                <w:rFonts w:eastAsia="Calibri"/>
                <w:strike/>
                <w:szCs w:val="22"/>
              </w:rPr>
            </w:pPr>
            <w:r w:rsidRPr="00A756FF">
              <w:rPr>
                <w:strike/>
              </w:rPr>
              <w:t>2025-12-10 Nr. R1-5.19E-3165 – 14 960,32 Eur</w:t>
            </w:r>
          </w:p>
          <w:p w14:paraId="69FA359E" w14:textId="77777777" w:rsidR="00D41B1E" w:rsidRPr="00D41B1E" w:rsidRDefault="00D41B1E" w:rsidP="001E5749">
            <w:pPr>
              <w:rPr>
                <w:rFonts w:eastAsia="Calibri"/>
                <w:b/>
                <w:bCs/>
                <w:szCs w:val="22"/>
              </w:rPr>
            </w:pPr>
            <w:r w:rsidRPr="00D41B1E">
              <w:rPr>
                <w:rFonts w:eastAsia="Calibri"/>
                <w:b/>
                <w:bCs/>
                <w:szCs w:val="22"/>
              </w:rPr>
              <w:t>2025-12-10 Nr. 65-S-19539-2025 – 14 960,32 Eur</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3EE7E4DC" w14:textId="77777777" w:rsidR="00D41B1E" w:rsidRPr="009279B3" w:rsidRDefault="00D41B1E" w:rsidP="001E5749">
            <w:pPr>
              <w:jc w:val="center"/>
              <w:rPr>
                <w:szCs w:val="24"/>
              </w:rPr>
            </w:pPr>
            <w:r>
              <w:rPr>
                <w:szCs w:val="24"/>
              </w:rPr>
              <w:t>14 960</w:t>
            </w:r>
          </w:p>
        </w:tc>
      </w:tr>
      <w:tr w:rsidR="00D41B1E" w:rsidRPr="00B93E20" w14:paraId="686E5A42" w14:textId="77777777" w:rsidTr="001E5749">
        <w:trPr>
          <w:trHeight w:val="2112"/>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3AD000" w14:textId="77777777" w:rsidR="00D41B1E" w:rsidRPr="00B93E20" w:rsidRDefault="00D41B1E" w:rsidP="001E5749">
            <w:pPr>
              <w:rPr>
                <w:szCs w:val="24"/>
              </w:rPr>
            </w:pPr>
            <w:r>
              <w:rPr>
                <w:szCs w:val="24"/>
              </w:rPr>
              <w:t>2.1.3</w:t>
            </w:r>
          </w:p>
        </w:tc>
        <w:tc>
          <w:tcPr>
            <w:tcW w:w="1905" w:type="dxa"/>
            <w:tcBorders>
              <w:top w:val="nil"/>
              <w:left w:val="nil"/>
              <w:bottom w:val="single" w:sz="8" w:space="0" w:color="auto"/>
              <w:right w:val="single" w:sz="8" w:space="0" w:color="auto"/>
            </w:tcBorders>
            <w:tcMar>
              <w:top w:w="0" w:type="dxa"/>
              <w:left w:w="108" w:type="dxa"/>
              <w:bottom w:w="0" w:type="dxa"/>
              <w:right w:w="108" w:type="dxa"/>
            </w:tcMar>
          </w:tcPr>
          <w:p w14:paraId="774A7A3F" w14:textId="77777777" w:rsidR="00D41B1E" w:rsidRPr="003E6941" w:rsidRDefault="00D41B1E" w:rsidP="001E5749">
            <w:pPr>
              <w:rPr>
                <w:rFonts w:eastAsia="Calibri"/>
                <w:szCs w:val="22"/>
              </w:rPr>
            </w:pPr>
            <w:proofErr w:type="spellStart"/>
            <w:r w:rsidRPr="004F0928">
              <w:rPr>
                <w:rFonts w:eastAsia="Calibri"/>
                <w:szCs w:val="22"/>
              </w:rPr>
              <w:t>Repelentų</w:t>
            </w:r>
            <w:proofErr w:type="spellEnd"/>
            <w:r w:rsidRPr="004F0928">
              <w:rPr>
                <w:rFonts w:eastAsia="Calibri"/>
                <w:szCs w:val="22"/>
              </w:rPr>
              <w:t xml:space="preserve"> pirkimas, miške esančių želdinių ir </w:t>
            </w:r>
            <w:proofErr w:type="spellStart"/>
            <w:r w:rsidRPr="004F0928">
              <w:rPr>
                <w:rFonts w:eastAsia="Calibri"/>
                <w:szCs w:val="22"/>
              </w:rPr>
              <w:t>žėlinių</w:t>
            </w:r>
            <w:proofErr w:type="spellEnd"/>
            <w:r w:rsidRPr="004F0928">
              <w:rPr>
                <w:rFonts w:eastAsia="Calibri"/>
                <w:szCs w:val="22"/>
              </w:rPr>
              <w:t xml:space="preserve"> apdorojimo </w:t>
            </w:r>
            <w:proofErr w:type="spellStart"/>
            <w:r w:rsidRPr="004F0928">
              <w:rPr>
                <w:rFonts w:eastAsia="Calibri"/>
                <w:szCs w:val="22"/>
              </w:rPr>
              <w:t>repelentais</w:t>
            </w:r>
            <w:proofErr w:type="spellEnd"/>
            <w:r w:rsidRPr="004F0928">
              <w:rPr>
                <w:rFonts w:eastAsia="Calibri"/>
                <w:szCs w:val="22"/>
              </w:rPr>
              <w:t xml:space="preserve"> darbai</w:t>
            </w:r>
          </w:p>
        </w:tc>
        <w:tc>
          <w:tcPr>
            <w:tcW w:w="5811" w:type="dxa"/>
            <w:tcBorders>
              <w:top w:val="nil"/>
              <w:left w:val="nil"/>
              <w:bottom w:val="single" w:sz="8" w:space="0" w:color="auto"/>
              <w:right w:val="single" w:sz="8" w:space="0" w:color="auto"/>
            </w:tcBorders>
            <w:tcMar>
              <w:top w:w="0" w:type="dxa"/>
              <w:left w:w="108" w:type="dxa"/>
              <w:bottom w:w="0" w:type="dxa"/>
              <w:right w:w="108" w:type="dxa"/>
            </w:tcMar>
          </w:tcPr>
          <w:p w14:paraId="7F40B29A" w14:textId="77777777" w:rsidR="00D41B1E" w:rsidRPr="004F0928" w:rsidRDefault="00D41B1E" w:rsidP="001E5749">
            <w:pPr>
              <w:jc w:val="both"/>
              <w:rPr>
                <w:rFonts w:eastAsia="Calibri"/>
                <w:szCs w:val="22"/>
              </w:rPr>
            </w:pPr>
            <w:r w:rsidRPr="004F0928">
              <w:rPr>
                <w:rFonts w:eastAsia="Calibri"/>
                <w:szCs w:val="22"/>
              </w:rPr>
              <w:t xml:space="preserve">Lėšos, skirtos </w:t>
            </w:r>
            <w:r>
              <w:rPr>
                <w:rFonts w:eastAsia="Calibri"/>
                <w:szCs w:val="22"/>
              </w:rPr>
              <w:t>UAB „</w:t>
            </w:r>
            <w:proofErr w:type="spellStart"/>
            <w:r>
              <w:rPr>
                <w:rFonts w:eastAsia="Calibri"/>
                <w:szCs w:val="22"/>
              </w:rPr>
              <w:t>Spyglenė</w:t>
            </w:r>
            <w:proofErr w:type="spellEnd"/>
            <w:r>
              <w:rPr>
                <w:rFonts w:eastAsia="Calibri"/>
                <w:szCs w:val="22"/>
              </w:rPr>
              <w:t>“</w:t>
            </w:r>
            <w:r w:rsidRPr="004F0928">
              <w:rPr>
                <w:rFonts w:eastAsia="Calibri"/>
                <w:szCs w:val="22"/>
              </w:rPr>
              <w:t xml:space="preserve"> už 2025 m.  įgyvendintas žalos prevencines priemones, medelius apdorojant </w:t>
            </w:r>
            <w:proofErr w:type="spellStart"/>
            <w:r w:rsidRPr="004F0928">
              <w:rPr>
                <w:rFonts w:eastAsia="Calibri"/>
                <w:szCs w:val="22"/>
              </w:rPr>
              <w:t>repelentais</w:t>
            </w:r>
            <w:proofErr w:type="spellEnd"/>
            <w:r w:rsidRPr="004F0928">
              <w:rPr>
                <w:rFonts w:eastAsia="Calibri"/>
                <w:szCs w:val="22"/>
              </w:rPr>
              <w:t xml:space="preserve"> pagal pateiktus dokumentus:</w:t>
            </w:r>
          </w:p>
          <w:p w14:paraId="7010B78D" w14:textId="77777777" w:rsidR="00D41B1E" w:rsidRPr="004F0928" w:rsidRDefault="00D41B1E" w:rsidP="001E5749">
            <w:pPr>
              <w:jc w:val="both"/>
              <w:rPr>
                <w:rFonts w:eastAsia="Calibri"/>
                <w:szCs w:val="22"/>
              </w:rPr>
            </w:pPr>
            <w:r w:rsidRPr="004F0928">
              <w:rPr>
                <w:rFonts w:eastAsia="Calibri"/>
                <w:szCs w:val="22"/>
              </w:rPr>
              <w:t>2025-</w:t>
            </w:r>
            <w:r>
              <w:rPr>
                <w:rFonts w:eastAsia="Calibri"/>
                <w:szCs w:val="22"/>
              </w:rPr>
              <w:t xml:space="preserve">10-16 Medžiojamųjų gyvūnų daromos žalos prevencinių priemonių įdiegimo darbų perdavimo ir priėmimo aktą </w:t>
            </w:r>
            <w:r w:rsidRPr="004F0928">
              <w:rPr>
                <w:rFonts w:eastAsia="Calibri"/>
                <w:szCs w:val="22"/>
              </w:rPr>
              <w:t xml:space="preserve"> – </w:t>
            </w:r>
            <w:r>
              <w:rPr>
                <w:rFonts w:eastAsia="Calibri"/>
                <w:szCs w:val="22"/>
              </w:rPr>
              <w:t>132,00</w:t>
            </w:r>
            <w:r w:rsidRPr="004F0928">
              <w:rPr>
                <w:rFonts w:eastAsia="Calibri"/>
                <w:szCs w:val="22"/>
              </w:rPr>
              <w:t xml:space="preserve"> Eur</w:t>
            </w:r>
          </w:p>
          <w:p w14:paraId="4C5E94EF" w14:textId="77777777" w:rsidR="00D41B1E" w:rsidRPr="009279B3" w:rsidRDefault="00D41B1E" w:rsidP="001E5749">
            <w:pPr>
              <w:jc w:val="both"/>
              <w:rPr>
                <w:rFonts w:eastAsia="Calibri"/>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63846046" w14:textId="77777777" w:rsidR="00D41B1E" w:rsidRDefault="00D41B1E" w:rsidP="001E5749">
            <w:pPr>
              <w:jc w:val="center"/>
              <w:rPr>
                <w:szCs w:val="24"/>
              </w:rPr>
            </w:pPr>
            <w:r>
              <w:rPr>
                <w:szCs w:val="24"/>
              </w:rPr>
              <w:t>132</w:t>
            </w:r>
          </w:p>
        </w:tc>
      </w:tr>
      <w:tr w:rsidR="00D41B1E" w:rsidRPr="00B93E20" w14:paraId="5515126D" w14:textId="77777777" w:rsidTr="001E5749">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898757" w14:textId="77777777" w:rsidR="00D41B1E" w:rsidRPr="00B93E20" w:rsidRDefault="00D41B1E" w:rsidP="001E5749">
            <w:pPr>
              <w:rPr>
                <w:b/>
                <w:szCs w:val="24"/>
              </w:rPr>
            </w:pPr>
            <w:r w:rsidRPr="00B93E20">
              <w:rPr>
                <w:b/>
                <w:szCs w:val="24"/>
              </w:rPr>
              <w:t>2.2.</w:t>
            </w:r>
          </w:p>
        </w:tc>
        <w:tc>
          <w:tcPr>
            <w:tcW w:w="7716" w:type="dxa"/>
            <w:gridSpan w:val="2"/>
            <w:tcBorders>
              <w:top w:val="nil"/>
              <w:left w:val="nil"/>
              <w:bottom w:val="single" w:sz="8" w:space="0" w:color="auto"/>
              <w:right w:val="single" w:sz="8" w:space="0" w:color="auto"/>
            </w:tcBorders>
            <w:tcMar>
              <w:top w:w="0" w:type="dxa"/>
              <w:left w:w="108" w:type="dxa"/>
              <w:bottom w:w="0" w:type="dxa"/>
              <w:right w:w="108" w:type="dxa"/>
            </w:tcMar>
          </w:tcPr>
          <w:p w14:paraId="731A0DFD" w14:textId="77777777" w:rsidR="00D41B1E" w:rsidRPr="00B93E20" w:rsidRDefault="00D41B1E" w:rsidP="001E5749">
            <w:pPr>
              <w:jc w:val="both"/>
              <w:rPr>
                <w:rFonts w:eastAsia="Calibri"/>
                <w:b/>
                <w:szCs w:val="22"/>
              </w:rPr>
            </w:pPr>
            <w:r w:rsidRPr="00B93E20">
              <w:rPr>
                <w:rFonts w:eastAsia="Calibri"/>
                <w:b/>
                <w:szCs w:val="22"/>
              </w:rPr>
              <w:t>Kartografinės ir kitos medžiagos, reikalingos pagal Medžioklės įstatymo reikalavimus rengiamiems medžioklės plotų vienetų sudarymo ar jų ribų pakeitimo projektų parengimo priemonės</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499786A4" w14:textId="77777777" w:rsidR="00D41B1E" w:rsidRPr="00B93E20" w:rsidRDefault="00D41B1E" w:rsidP="001E5749">
            <w:pPr>
              <w:jc w:val="center"/>
              <w:rPr>
                <w:b/>
                <w:szCs w:val="24"/>
              </w:rPr>
            </w:pPr>
            <w:r>
              <w:rPr>
                <w:b/>
                <w:szCs w:val="24"/>
              </w:rPr>
              <w:t>-</w:t>
            </w:r>
          </w:p>
        </w:tc>
      </w:tr>
      <w:tr w:rsidR="00D41B1E" w:rsidRPr="00B93E20" w14:paraId="2412C9C7" w14:textId="77777777" w:rsidTr="001E5749">
        <w:trPr>
          <w:trHeight w:val="383"/>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70B910" w14:textId="77777777" w:rsidR="00D41B1E" w:rsidRPr="00B93E20" w:rsidRDefault="00D41B1E" w:rsidP="001E5749">
            <w:pPr>
              <w:rPr>
                <w:szCs w:val="24"/>
              </w:rPr>
            </w:pPr>
            <w:r w:rsidRPr="00B93E20">
              <w:rPr>
                <w:szCs w:val="24"/>
              </w:rPr>
              <w:t> </w:t>
            </w:r>
          </w:p>
        </w:tc>
        <w:tc>
          <w:tcPr>
            <w:tcW w:w="7716" w:type="dxa"/>
            <w:gridSpan w:val="2"/>
            <w:tcBorders>
              <w:top w:val="nil"/>
              <w:left w:val="nil"/>
              <w:bottom w:val="single" w:sz="8" w:space="0" w:color="auto"/>
              <w:right w:val="single" w:sz="8" w:space="0" w:color="auto"/>
            </w:tcBorders>
            <w:tcMar>
              <w:top w:w="0" w:type="dxa"/>
              <w:left w:w="108" w:type="dxa"/>
              <w:bottom w:w="0" w:type="dxa"/>
              <w:right w:w="108" w:type="dxa"/>
            </w:tcMar>
          </w:tcPr>
          <w:p w14:paraId="13787002" w14:textId="77777777" w:rsidR="00D41B1E" w:rsidRPr="00B93E20" w:rsidRDefault="00D41B1E" w:rsidP="001E5749">
            <w:pPr>
              <w:rPr>
                <w:b/>
                <w:szCs w:val="24"/>
              </w:rPr>
            </w:pPr>
            <w:r w:rsidRPr="00B93E20">
              <w:rPr>
                <w:b/>
                <w:szCs w:val="24"/>
              </w:rPr>
              <w:t xml:space="preserve">Iš viso: </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0E6DC45D" w14:textId="77777777" w:rsidR="00D41B1E" w:rsidRPr="00A2075E" w:rsidRDefault="00D41B1E" w:rsidP="001E5749">
            <w:pPr>
              <w:jc w:val="right"/>
              <w:rPr>
                <w:b/>
                <w:szCs w:val="24"/>
              </w:rPr>
            </w:pPr>
            <w:r>
              <w:rPr>
                <w:b/>
                <w:szCs w:val="24"/>
              </w:rPr>
              <w:t>39 100</w:t>
            </w:r>
          </w:p>
        </w:tc>
      </w:tr>
    </w:tbl>
    <w:p w14:paraId="7FD38E49" w14:textId="77777777" w:rsidR="00D41B1E" w:rsidRPr="00B93E20" w:rsidRDefault="00D41B1E" w:rsidP="00D41B1E">
      <w:pPr>
        <w:spacing w:before="100" w:beforeAutospacing="1" w:after="100" w:afterAutospacing="1"/>
        <w:jc w:val="both"/>
        <w:rPr>
          <w:bCs/>
          <w:szCs w:val="24"/>
        </w:rPr>
      </w:pPr>
      <w:r>
        <w:rPr>
          <w:bCs/>
          <w:szCs w:val="24"/>
        </w:rPr>
        <w:t xml:space="preserve"> </w:t>
      </w:r>
    </w:p>
    <w:p w14:paraId="72069328" w14:textId="77777777" w:rsidR="00D41B1E" w:rsidRPr="008E144C" w:rsidRDefault="00D41B1E" w:rsidP="00D41B1E">
      <w:pPr>
        <w:jc w:val="both"/>
        <w:rPr>
          <w:bCs/>
          <w:szCs w:val="24"/>
        </w:rPr>
      </w:pPr>
      <w:r w:rsidRPr="008E144C">
        <w:rPr>
          <w:bCs/>
          <w:szCs w:val="24"/>
        </w:rPr>
        <w:t>3. Programos lėšos, skirtos Savivaldybės visuomenės sveikatos rėmimo specialiajai programai</w:t>
      </w:r>
    </w:p>
    <w:tbl>
      <w:tblPr>
        <w:tblW w:w="9747" w:type="dxa"/>
        <w:tblCellMar>
          <w:left w:w="0" w:type="dxa"/>
          <w:right w:w="0" w:type="dxa"/>
        </w:tblCellMar>
        <w:tblLook w:val="04A0" w:firstRow="1" w:lastRow="0" w:firstColumn="1" w:lastColumn="0" w:noHBand="0" w:noVBand="1"/>
      </w:tblPr>
      <w:tblGrid>
        <w:gridCol w:w="8472"/>
        <w:gridCol w:w="1275"/>
      </w:tblGrid>
      <w:tr w:rsidR="00D41B1E" w:rsidRPr="00B93E20" w14:paraId="71CEB0A2" w14:textId="77777777" w:rsidTr="001E5749">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48637D" w14:textId="77777777" w:rsidR="00D41B1E" w:rsidRPr="00B93E20" w:rsidRDefault="00D41B1E" w:rsidP="001E5749">
            <w:pPr>
              <w:jc w:val="center"/>
              <w:rPr>
                <w:szCs w:val="24"/>
              </w:rPr>
            </w:pPr>
            <w:r w:rsidRPr="00B93E20">
              <w:rPr>
                <w:bCs/>
                <w:szCs w:val="24"/>
              </w:rPr>
              <w:t>Programos pavadinimas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1D72EC" w14:textId="77777777" w:rsidR="00D41B1E" w:rsidRPr="00B93E20" w:rsidRDefault="00D41B1E" w:rsidP="001E5749">
            <w:pPr>
              <w:jc w:val="center"/>
              <w:rPr>
                <w:szCs w:val="24"/>
              </w:rPr>
            </w:pPr>
            <w:r w:rsidRPr="00B93E20">
              <w:rPr>
                <w:bCs/>
                <w:szCs w:val="24"/>
              </w:rPr>
              <w:t>Panaudota lėšų, Eur</w:t>
            </w:r>
          </w:p>
        </w:tc>
      </w:tr>
      <w:tr w:rsidR="00D41B1E" w:rsidRPr="008B0AC9" w14:paraId="0C9A7D81" w14:textId="77777777" w:rsidTr="001E5749">
        <w:trPr>
          <w:trHeight w:val="560"/>
        </w:trPr>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5B278C" w14:textId="77777777" w:rsidR="00D41B1E" w:rsidRPr="002D07C2" w:rsidRDefault="00D41B1E" w:rsidP="001E5749">
            <w:pPr>
              <w:jc w:val="both"/>
              <w:rPr>
                <w:b/>
                <w:szCs w:val="24"/>
              </w:rPr>
            </w:pPr>
            <w:r w:rsidRPr="002D07C2">
              <w:rPr>
                <w:b/>
                <w:szCs w:val="24"/>
              </w:rPr>
              <w:t>Savivaldybės visuomenės sveikatos rėmimo specialioji programa</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08E087" w14:textId="77777777" w:rsidR="00D41B1E" w:rsidRPr="002D07C2" w:rsidRDefault="00D41B1E" w:rsidP="001E5749">
            <w:pPr>
              <w:jc w:val="right"/>
              <w:rPr>
                <w:b/>
                <w:szCs w:val="24"/>
              </w:rPr>
            </w:pPr>
            <w:r>
              <w:rPr>
                <w:b/>
                <w:szCs w:val="24"/>
              </w:rPr>
              <w:t>23 883</w:t>
            </w:r>
          </w:p>
        </w:tc>
      </w:tr>
    </w:tbl>
    <w:p w14:paraId="1DCD64E7" w14:textId="77777777" w:rsidR="00D41B1E" w:rsidRDefault="00D41B1E" w:rsidP="00D41B1E">
      <w:pPr>
        <w:jc w:val="both"/>
        <w:rPr>
          <w:bCs/>
          <w:szCs w:val="24"/>
        </w:rPr>
      </w:pPr>
    </w:p>
    <w:p w14:paraId="6BA4BDBE" w14:textId="77777777" w:rsidR="00D41B1E" w:rsidRDefault="00D41B1E" w:rsidP="00D41B1E">
      <w:pPr>
        <w:jc w:val="both"/>
        <w:rPr>
          <w:bCs/>
          <w:szCs w:val="24"/>
        </w:rPr>
      </w:pPr>
    </w:p>
    <w:p w14:paraId="2A101B56" w14:textId="77777777" w:rsidR="00D41B1E" w:rsidRDefault="00D41B1E" w:rsidP="00D41B1E">
      <w:pPr>
        <w:jc w:val="both"/>
        <w:rPr>
          <w:bCs/>
          <w:szCs w:val="24"/>
        </w:rPr>
      </w:pPr>
    </w:p>
    <w:p w14:paraId="46F568B7" w14:textId="77777777" w:rsidR="00D41B1E" w:rsidRDefault="00D41B1E" w:rsidP="00D41B1E">
      <w:pPr>
        <w:jc w:val="both"/>
        <w:rPr>
          <w:bCs/>
          <w:szCs w:val="24"/>
        </w:rPr>
      </w:pPr>
    </w:p>
    <w:p w14:paraId="4FBF1058" w14:textId="77777777" w:rsidR="00D41B1E" w:rsidRDefault="00D41B1E" w:rsidP="00D41B1E">
      <w:pPr>
        <w:jc w:val="both"/>
        <w:rPr>
          <w:bCs/>
          <w:szCs w:val="24"/>
        </w:rPr>
      </w:pPr>
    </w:p>
    <w:p w14:paraId="6FE2CDF7" w14:textId="77777777" w:rsidR="00D41B1E" w:rsidRDefault="00D41B1E" w:rsidP="00D41B1E">
      <w:pPr>
        <w:jc w:val="both"/>
        <w:rPr>
          <w:bCs/>
          <w:szCs w:val="24"/>
        </w:rPr>
      </w:pPr>
    </w:p>
    <w:p w14:paraId="6B04804D" w14:textId="77777777" w:rsidR="00D41B1E" w:rsidRDefault="00D41B1E" w:rsidP="00D41B1E">
      <w:pPr>
        <w:jc w:val="both"/>
        <w:rPr>
          <w:bCs/>
          <w:szCs w:val="24"/>
        </w:rPr>
      </w:pPr>
    </w:p>
    <w:p w14:paraId="26BB08AE" w14:textId="77777777" w:rsidR="00D41B1E" w:rsidRDefault="00D41B1E" w:rsidP="00D41B1E">
      <w:pPr>
        <w:jc w:val="both"/>
        <w:rPr>
          <w:bCs/>
          <w:szCs w:val="24"/>
        </w:rPr>
      </w:pPr>
    </w:p>
    <w:p w14:paraId="7048B4AE" w14:textId="77777777" w:rsidR="00D41B1E" w:rsidRPr="00B93E20" w:rsidRDefault="00D41B1E" w:rsidP="00D41B1E">
      <w:pPr>
        <w:jc w:val="both"/>
        <w:rPr>
          <w:bCs/>
          <w:szCs w:val="24"/>
        </w:rPr>
      </w:pPr>
    </w:p>
    <w:p w14:paraId="30485D44" w14:textId="77777777" w:rsidR="00D41B1E" w:rsidRPr="00611EDB" w:rsidRDefault="00D41B1E" w:rsidP="00D41B1E">
      <w:pPr>
        <w:jc w:val="both"/>
        <w:rPr>
          <w:szCs w:val="24"/>
        </w:rPr>
      </w:pPr>
      <w:r w:rsidRPr="00611EDB">
        <w:rPr>
          <w:szCs w:val="24"/>
        </w:rPr>
        <w:lastRenderedPageBreak/>
        <w:t>4. Kitos aplinkosaugos priemonės, kurioms įgyvendinti panaudotos Programos lėšos</w:t>
      </w:r>
    </w:p>
    <w:tbl>
      <w:tblPr>
        <w:tblW w:w="9750" w:type="dxa"/>
        <w:tblCellMar>
          <w:left w:w="0" w:type="dxa"/>
          <w:right w:w="0" w:type="dxa"/>
        </w:tblCellMar>
        <w:tblLook w:val="04A0" w:firstRow="1" w:lastRow="0" w:firstColumn="1" w:lastColumn="0" w:noHBand="0" w:noVBand="1"/>
      </w:tblPr>
      <w:tblGrid>
        <w:gridCol w:w="876"/>
        <w:gridCol w:w="2518"/>
        <w:gridCol w:w="5083"/>
        <w:gridCol w:w="1273"/>
      </w:tblGrid>
      <w:tr w:rsidR="00D41B1E" w:rsidRPr="00B93E20" w14:paraId="3608D287" w14:textId="77777777" w:rsidTr="001E5749">
        <w:trPr>
          <w:trHeight w:val="818"/>
          <w:tblHeader/>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2EBC76" w14:textId="77777777" w:rsidR="00D41B1E" w:rsidRPr="00B93E20" w:rsidRDefault="00D41B1E" w:rsidP="001E5749">
            <w:pPr>
              <w:jc w:val="center"/>
              <w:rPr>
                <w:szCs w:val="24"/>
              </w:rPr>
            </w:pPr>
            <w:r w:rsidRPr="00B93E20">
              <w:rPr>
                <w:bCs/>
                <w:szCs w:val="24"/>
              </w:rPr>
              <w:t>Eil. Nr.</w:t>
            </w:r>
          </w:p>
        </w:tc>
        <w:tc>
          <w:tcPr>
            <w:tcW w:w="25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00F501" w14:textId="77777777" w:rsidR="00D41B1E" w:rsidRPr="00B93E20" w:rsidRDefault="00D41B1E" w:rsidP="001E5749">
            <w:pPr>
              <w:jc w:val="center"/>
              <w:rPr>
                <w:szCs w:val="24"/>
              </w:rPr>
            </w:pPr>
            <w:r w:rsidRPr="00B93E20">
              <w:rPr>
                <w:bCs/>
                <w:szCs w:val="24"/>
              </w:rPr>
              <w:t>Priemonės pavadinimas</w:t>
            </w:r>
          </w:p>
        </w:tc>
        <w:tc>
          <w:tcPr>
            <w:tcW w:w="5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6C3DDB0" w14:textId="77777777" w:rsidR="00D41B1E" w:rsidRPr="00B93E20" w:rsidRDefault="00D41B1E" w:rsidP="001E5749">
            <w:pPr>
              <w:jc w:val="center"/>
              <w:rPr>
                <w:szCs w:val="24"/>
              </w:rPr>
            </w:pPr>
            <w:r w:rsidRPr="00B93E20">
              <w:rPr>
                <w:bCs/>
                <w:szCs w:val="24"/>
              </w:rPr>
              <w:t>Detalus priemonės vykdymo aprašymas</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31C76DD" w14:textId="77777777" w:rsidR="00D41B1E" w:rsidRPr="00B93E20" w:rsidRDefault="00D41B1E" w:rsidP="001E5749">
            <w:pPr>
              <w:jc w:val="center"/>
              <w:rPr>
                <w:szCs w:val="24"/>
              </w:rPr>
            </w:pPr>
            <w:r w:rsidRPr="00B93E20">
              <w:rPr>
                <w:bCs/>
                <w:szCs w:val="24"/>
              </w:rPr>
              <w:t>Panaudota lėšų, Eur</w:t>
            </w:r>
          </w:p>
        </w:tc>
      </w:tr>
      <w:tr w:rsidR="00D41B1E" w:rsidRPr="00B93E20" w14:paraId="61899D1C" w14:textId="77777777" w:rsidTr="001E5749">
        <w:trPr>
          <w:trHeight w:val="47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816182" w14:textId="77777777" w:rsidR="00D41B1E" w:rsidRPr="00B93E20" w:rsidRDefault="00D41B1E" w:rsidP="001E5749">
            <w:pPr>
              <w:rPr>
                <w:b/>
                <w:szCs w:val="24"/>
              </w:rPr>
            </w:pPr>
            <w:r w:rsidRPr="00B93E20">
              <w:rPr>
                <w:b/>
                <w:szCs w:val="24"/>
              </w:rPr>
              <w:t>4.1.</w:t>
            </w:r>
          </w:p>
        </w:tc>
        <w:tc>
          <w:tcPr>
            <w:tcW w:w="7601" w:type="dxa"/>
            <w:gridSpan w:val="2"/>
            <w:tcBorders>
              <w:top w:val="nil"/>
              <w:left w:val="nil"/>
              <w:bottom w:val="single" w:sz="8" w:space="0" w:color="auto"/>
              <w:right w:val="single" w:sz="8" w:space="0" w:color="auto"/>
            </w:tcBorders>
            <w:tcMar>
              <w:top w:w="0" w:type="dxa"/>
              <w:left w:w="108" w:type="dxa"/>
              <w:bottom w:w="0" w:type="dxa"/>
              <w:right w:w="108" w:type="dxa"/>
            </w:tcMar>
          </w:tcPr>
          <w:p w14:paraId="7D86713E" w14:textId="77777777" w:rsidR="00D41B1E" w:rsidRPr="00B93E20" w:rsidRDefault="00D41B1E" w:rsidP="001E5749">
            <w:pPr>
              <w:ind w:firstLine="13"/>
              <w:rPr>
                <w:b/>
                <w:szCs w:val="24"/>
              </w:rPr>
            </w:pPr>
            <w:r w:rsidRPr="00B93E20">
              <w:rPr>
                <w:b/>
                <w:bCs/>
                <w:szCs w:val="24"/>
              </w:rPr>
              <w:t>Aplinkos kokybės gerinimo ir apsaugos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9B3607E" w14:textId="77777777" w:rsidR="00D41B1E" w:rsidRPr="00B93E20" w:rsidRDefault="00D41B1E" w:rsidP="001E5749">
            <w:pPr>
              <w:jc w:val="right"/>
              <w:rPr>
                <w:b/>
                <w:szCs w:val="24"/>
              </w:rPr>
            </w:pPr>
            <w:r>
              <w:rPr>
                <w:b/>
                <w:szCs w:val="24"/>
              </w:rPr>
              <w:t>28 761</w:t>
            </w:r>
          </w:p>
        </w:tc>
      </w:tr>
      <w:tr w:rsidR="00D41B1E" w:rsidRPr="00D15716" w14:paraId="2D2510C5" w14:textId="77777777" w:rsidTr="001E5749">
        <w:trPr>
          <w:trHeight w:val="47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5D251E" w14:textId="77777777" w:rsidR="00D41B1E" w:rsidRPr="00A974F8" w:rsidRDefault="00D41B1E" w:rsidP="001E5749">
            <w:pPr>
              <w:rPr>
                <w:bCs/>
                <w:szCs w:val="24"/>
              </w:rPr>
            </w:pPr>
            <w:r w:rsidRPr="00A974F8">
              <w:rPr>
                <w:bCs/>
                <w:szCs w:val="24"/>
              </w:rPr>
              <w:t>4.1.1.</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4B65E9F5" w14:textId="77777777" w:rsidR="00D41B1E" w:rsidRPr="00C82A69" w:rsidRDefault="00D41B1E" w:rsidP="001E5749">
            <w:pPr>
              <w:ind w:firstLine="13"/>
              <w:jc w:val="both"/>
              <w:rPr>
                <w:b/>
                <w:bCs/>
                <w:szCs w:val="24"/>
              </w:rPr>
            </w:pPr>
            <w:r w:rsidRPr="00C82A69">
              <w:t>Atliekų surinkimo, transportavimo, perdirbimo, kitokio naudojimo ar šalinimo darbai</w:t>
            </w:r>
          </w:p>
        </w:tc>
        <w:tc>
          <w:tcPr>
            <w:tcW w:w="5083" w:type="dxa"/>
            <w:tcBorders>
              <w:top w:val="nil"/>
              <w:left w:val="single" w:sz="4" w:space="0" w:color="auto"/>
              <w:bottom w:val="single" w:sz="8" w:space="0" w:color="auto"/>
              <w:right w:val="single" w:sz="8" w:space="0" w:color="auto"/>
            </w:tcBorders>
          </w:tcPr>
          <w:p w14:paraId="1FCD31CD" w14:textId="77777777" w:rsidR="00D41B1E" w:rsidRPr="00E44945" w:rsidRDefault="00D41B1E" w:rsidP="001E5749">
            <w:pPr>
              <w:ind w:firstLine="13"/>
              <w:jc w:val="both"/>
            </w:pPr>
            <w:r w:rsidRPr="00D15716">
              <w:rPr>
                <w:color w:val="EE0000"/>
              </w:rPr>
              <w:t xml:space="preserve"> </w:t>
            </w:r>
            <w:r w:rsidRPr="00E44945">
              <w:t>Už smėlio, druskos, purvo mišinio ir žvyro iš gatvių surinkimo ir išvežimo iš Jurbarko miesto gatvių darbus, pagal UAB „Jurbarko komunalininkas“  pateiktas PVM sąskaitas  faktūras:</w:t>
            </w:r>
          </w:p>
          <w:p w14:paraId="1DFC3820" w14:textId="77777777" w:rsidR="00D41B1E" w:rsidRPr="00E44945" w:rsidRDefault="00D41B1E" w:rsidP="001E5749">
            <w:pPr>
              <w:jc w:val="both"/>
            </w:pPr>
            <w:r w:rsidRPr="00E44945">
              <w:t xml:space="preserve"> 2025-02-28 Nr. JKOM015316 –   1 073,16 Eur</w:t>
            </w:r>
          </w:p>
          <w:p w14:paraId="7001F55F" w14:textId="77777777" w:rsidR="00D41B1E" w:rsidRPr="00D15716" w:rsidRDefault="00D41B1E" w:rsidP="001E5749">
            <w:pPr>
              <w:jc w:val="both"/>
              <w:rPr>
                <w:color w:val="EE0000"/>
                <w:szCs w:val="24"/>
              </w:rPr>
            </w:pPr>
            <w:r w:rsidRPr="00D15716">
              <w:rPr>
                <w:color w:val="EE0000"/>
              </w:rPr>
              <w:t xml:space="preserve"> </w:t>
            </w:r>
            <w:r w:rsidRPr="0012102D">
              <w:t>2025-03-31 Nr. JKOM015464 –   6 643,72 Eur</w:t>
            </w:r>
          </w:p>
          <w:p w14:paraId="162F1DDF" w14:textId="77777777" w:rsidR="00D41B1E" w:rsidRPr="00D15716" w:rsidRDefault="00D41B1E" w:rsidP="001E5749">
            <w:pPr>
              <w:jc w:val="both"/>
              <w:rPr>
                <w:color w:val="EE0000"/>
                <w:szCs w:val="24"/>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899BE44" w14:textId="77777777" w:rsidR="00D41B1E" w:rsidRPr="00D15716" w:rsidRDefault="00D41B1E" w:rsidP="001E5749">
            <w:pPr>
              <w:jc w:val="center"/>
              <w:rPr>
                <w:bCs/>
                <w:color w:val="EE0000"/>
                <w:szCs w:val="24"/>
              </w:rPr>
            </w:pPr>
            <w:r w:rsidRPr="00ED3A2F">
              <w:rPr>
                <w:bCs/>
                <w:szCs w:val="24"/>
              </w:rPr>
              <w:t>7 717</w:t>
            </w:r>
          </w:p>
        </w:tc>
      </w:tr>
      <w:tr w:rsidR="00D41B1E" w:rsidRPr="00D15716" w14:paraId="5C48A2D3" w14:textId="77777777" w:rsidTr="001E5749">
        <w:trPr>
          <w:trHeight w:val="1398"/>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0115C9" w14:textId="77777777" w:rsidR="00D41B1E" w:rsidRPr="00A974F8" w:rsidRDefault="00D41B1E" w:rsidP="001E5749">
            <w:pPr>
              <w:rPr>
                <w:bCs/>
                <w:szCs w:val="24"/>
              </w:rPr>
            </w:pPr>
            <w:r w:rsidRPr="00A974F8">
              <w:rPr>
                <w:bCs/>
                <w:szCs w:val="24"/>
              </w:rPr>
              <w:t>4.1.2.</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7EAD66AE" w14:textId="77777777" w:rsidR="00D41B1E" w:rsidRPr="00C82A69" w:rsidRDefault="00D41B1E" w:rsidP="001E5749">
            <w:pPr>
              <w:ind w:right="-244" w:firstLine="13"/>
            </w:pPr>
            <w:r>
              <w:t>Invazinių augalų naikinimas</w:t>
            </w:r>
          </w:p>
        </w:tc>
        <w:tc>
          <w:tcPr>
            <w:tcW w:w="5083" w:type="dxa"/>
            <w:tcBorders>
              <w:top w:val="nil"/>
              <w:left w:val="single" w:sz="4" w:space="0" w:color="auto"/>
              <w:bottom w:val="single" w:sz="8" w:space="0" w:color="auto"/>
              <w:right w:val="single" w:sz="8" w:space="0" w:color="auto"/>
            </w:tcBorders>
          </w:tcPr>
          <w:p w14:paraId="5D4916ED" w14:textId="77777777" w:rsidR="00D41B1E" w:rsidRPr="00A056A7" w:rsidRDefault="00D41B1E" w:rsidP="001E5749">
            <w:pPr>
              <w:ind w:firstLine="13"/>
              <w:jc w:val="both"/>
            </w:pPr>
            <w:r w:rsidRPr="00D15716">
              <w:rPr>
                <w:color w:val="EE0000"/>
              </w:rPr>
              <w:t xml:space="preserve"> </w:t>
            </w:r>
            <w:r w:rsidRPr="00A056A7">
              <w:t xml:space="preserve">Už invazinių augalų – </w:t>
            </w:r>
            <w:proofErr w:type="spellStart"/>
            <w:r>
              <w:t>S</w:t>
            </w:r>
            <w:r w:rsidRPr="00A056A7">
              <w:t>osnovskio</w:t>
            </w:r>
            <w:proofErr w:type="spellEnd"/>
            <w:r w:rsidRPr="00A056A7">
              <w:t xml:space="preserve"> barščių naikinimą  Girdžių seniūnijoje pagal UAB „ARBORA LT“ pateiktą PVM sąskaitą  faktūrą:</w:t>
            </w:r>
          </w:p>
          <w:p w14:paraId="58015A4A" w14:textId="77777777" w:rsidR="00D41B1E" w:rsidRPr="00A056A7" w:rsidRDefault="00D41B1E" w:rsidP="001E5749">
            <w:pPr>
              <w:ind w:firstLine="13"/>
              <w:jc w:val="both"/>
            </w:pPr>
            <w:r w:rsidRPr="00A056A7">
              <w:t xml:space="preserve"> 2025-08-26 Nr. ARB233960 – 2 722,50 Eur </w:t>
            </w:r>
          </w:p>
          <w:p w14:paraId="46F19AB4" w14:textId="77777777" w:rsidR="00D41B1E" w:rsidRPr="00D15716" w:rsidRDefault="00D41B1E" w:rsidP="001E5749">
            <w:pPr>
              <w:ind w:firstLine="13"/>
              <w:jc w:val="both"/>
              <w:rPr>
                <w:color w:val="EE0000"/>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DC8D2B8" w14:textId="77777777" w:rsidR="00D41B1E" w:rsidRPr="00D15716" w:rsidRDefault="00D41B1E" w:rsidP="001E5749">
            <w:pPr>
              <w:jc w:val="center"/>
              <w:rPr>
                <w:bCs/>
                <w:color w:val="EE0000"/>
                <w:szCs w:val="24"/>
              </w:rPr>
            </w:pPr>
            <w:r w:rsidRPr="00ED3A2F">
              <w:rPr>
                <w:bCs/>
                <w:szCs w:val="24"/>
              </w:rPr>
              <w:t>2 722</w:t>
            </w:r>
          </w:p>
        </w:tc>
      </w:tr>
      <w:tr w:rsidR="00D41B1E" w:rsidRPr="00D15716" w14:paraId="22A21659" w14:textId="77777777" w:rsidTr="001E5749">
        <w:trPr>
          <w:trHeight w:val="1398"/>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9B6B84" w14:textId="77777777" w:rsidR="00D41B1E" w:rsidRPr="001D2975" w:rsidRDefault="00D41B1E" w:rsidP="001E5749">
            <w:pPr>
              <w:rPr>
                <w:bCs/>
                <w:szCs w:val="24"/>
              </w:rPr>
            </w:pPr>
            <w:r w:rsidRPr="001D2975">
              <w:rPr>
                <w:bCs/>
                <w:szCs w:val="24"/>
              </w:rPr>
              <w:t>4.1.3.</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0A789241" w14:textId="77777777" w:rsidR="00D41B1E" w:rsidRPr="001D2975" w:rsidRDefault="00D41B1E" w:rsidP="001E5749">
            <w:pPr>
              <w:ind w:right="-102" w:firstLine="13"/>
            </w:pPr>
            <w:r w:rsidRPr="001D2975">
              <w:t>Dviračių ir kito be variklio transporto takų ir kelių, kitų su tuo susijusių infrastruktūros elementų projektavimo, įrengimo ir priežiūros darbai</w:t>
            </w:r>
          </w:p>
        </w:tc>
        <w:tc>
          <w:tcPr>
            <w:tcW w:w="5083" w:type="dxa"/>
            <w:tcBorders>
              <w:top w:val="nil"/>
              <w:left w:val="single" w:sz="4" w:space="0" w:color="auto"/>
              <w:bottom w:val="single" w:sz="8" w:space="0" w:color="auto"/>
              <w:right w:val="single" w:sz="8" w:space="0" w:color="auto"/>
            </w:tcBorders>
          </w:tcPr>
          <w:p w14:paraId="4E8F7F49" w14:textId="77777777" w:rsidR="00D41B1E" w:rsidRPr="001D2975" w:rsidRDefault="00D41B1E" w:rsidP="001E5749">
            <w:pPr>
              <w:jc w:val="both"/>
            </w:pPr>
            <w:r w:rsidRPr="001D2975">
              <w:t xml:space="preserve"> Už pėsčiųjų ir dviračio tako nuo tilto per Mituvos upę iki Muitinės g. 1A paprastasis remontas su aprašo parengimu UAB „</w:t>
            </w:r>
            <w:proofErr w:type="spellStart"/>
            <w:r w:rsidRPr="001D2975">
              <w:t>Vigatas</w:t>
            </w:r>
            <w:proofErr w:type="spellEnd"/>
            <w:r w:rsidRPr="001D2975">
              <w:t>“ pagal PVM sąskaitą  faktūrą:</w:t>
            </w:r>
          </w:p>
          <w:p w14:paraId="7212EBC8" w14:textId="77777777" w:rsidR="00D41B1E" w:rsidRPr="001D2975" w:rsidRDefault="00D41B1E" w:rsidP="001E5749">
            <w:pPr>
              <w:jc w:val="both"/>
            </w:pPr>
            <w:r w:rsidRPr="001D2975">
              <w:t xml:space="preserve"> 2025-12-22 Nr.VG000603 – 72 577,52 Eur, iš jų:</w:t>
            </w:r>
          </w:p>
          <w:p w14:paraId="5AEC56CF" w14:textId="77777777" w:rsidR="00D41B1E" w:rsidRPr="001D2975" w:rsidRDefault="00D41B1E" w:rsidP="001E5749">
            <w:pPr>
              <w:pStyle w:val="Sraopastraipa"/>
              <w:numPr>
                <w:ilvl w:val="0"/>
                <w:numId w:val="14"/>
              </w:numPr>
              <w:ind w:right="142"/>
              <w:jc w:val="both"/>
              <w:rPr>
                <w:rFonts w:eastAsia="Calibri"/>
                <w:szCs w:val="22"/>
              </w:rPr>
            </w:pPr>
            <w:r w:rsidRPr="001D2975">
              <w:rPr>
                <w:rFonts w:eastAsia="Calibri"/>
                <w:szCs w:val="22"/>
              </w:rPr>
              <w:t>iš savivaldybės biudžeto – 65 629,52 Eur</w:t>
            </w:r>
          </w:p>
          <w:p w14:paraId="37CB267B" w14:textId="77777777" w:rsidR="00D41B1E" w:rsidRPr="001D2975" w:rsidRDefault="00D41B1E" w:rsidP="001E5749">
            <w:pPr>
              <w:pStyle w:val="Sraopastraipa"/>
              <w:numPr>
                <w:ilvl w:val="0"/>
                <w:numId w:val="14"/>
              </w:numPr>
              <w:ind w:right="142"/>
              <w:jc w:val="both"/>
              <w:rPr>
                <w:rFonts w:eastAsia="Calibri"/>
                <w:szCs w:val="22"/>
              </w:rPr>
            </w:pPr>
            <w:r w:rsidRPr="001D2975">
              <w:rPr>
                <w:rFonts w:eastAsia="Calibri"/>
                <w:szCs w:val="22"/>
              </w:rPr>
              <w:t>Iš SAARSP programos –     6 948,00 Eur</w:t>
            </w:r>
          </w:p>
          <w:p w14:paraId="07900A03" w14:textId="77777777" w:rsidR="00D41B1E" w:rsidRPr="001D2975" w:rsidRDefault="00D41B1E" w:rsidP="001E5749">
            <w:pPr>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BDCD9F3" w14:textId="77777777" w:rsidR="00D41B1E" w:rsidRPr="001D2975" w:rsidRDefault="00D41B1E" w:rsidP="001E5749">
            <w:pPr>
              <w:jc w:val="center"/>
              <w:rPr>
                <w:bCs/>
                <w:szCs w:val="24"/>
              </w:rPr>
            </w:pPr>
            <w:r w:rsidRPr="001D2975">
              <w:rPr>
                <w:bCs/>
                <w:szCs w:val="24"/>
              </w:rPr>
              <w:t>6 948</w:t>
            </w:r>
          </w:p>
        </w:tc>
      </w:tr>
      <w:tr w:rsidR="00D41B1E" w:rsidRPr="00D15716" w14:paraId="6CA61675" w14:textId="77777777" w:rsidTr="001E5749">
        <w:trPr>
          <w:trHeight w:val="1398"/>
        </w:trPr>
        <w:tc>
          <w:tcPr>
            <w:tcW w:w="87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3F400A5B" w14:textId="77777777" w:rsidR="00D41B1E" w:rsidRDefault="00D41B1E" w:rsidP="001E5749">
            <w:pPr>
              <w:rPr>
                <w:bCs/>
                <w:szCs w:val="24"/>
              </w:rPr>
            </w:pPr>
            <w:r>
              <w:rPr>
                <w:bCs/>
                <w:szCs w:val="24"/>
              </w:rPr>
              <w:t>4.1.4.</w:t>
            </w:r>
          </w:p>
        </w:tc>
        <w:tc>
          <w:tcPr>
            <w:tcW w:w="2518" w:type="dxa"/>
            <w:tcBorders>
              <w:top w:val="nil"/>
              <w:left w:val="nil"/>
              <w:bottom w:val="single" w:sz="12" w:space="0" w:color="auto"/>
              <w:right w:val="single" w:sz="4" w:space="0" w:color="auto"/>
            </w:tcBorders>
            <w:tcMar>
              <w:top w:w="0" w:type="dxa"/>
              <w:left w:w="108" w:type="dxa"/>
              <w:bottom w:w="0" w:type="dxa"/>
              <w:right w:w="108" w:type="dxa"/>
            </w:tcMar>
          </w:tcPr>
          <w:p w14:paraId="16DA1D7A" w14:textId="77777777" w:rsidR="00D41B1E" w:rsidRPr="003B029D" w:rsidRDefault="00D41B1E" w:rsidP="001E5749">
            <w:pPr>
              <w:ind w:right="-102" w:firstLine="13"/>
            </w:pPr>
            <w:r>
              <w:t>Valstybei ar savivaldybei priklausančių hidrotechninių statinių griovimas ir išmontavimas</w:t>
            </w:r>
          </w:p>
        </w:tc>
        <w:tc>
          <w:tcPr>
            <w:tcW w:w="5083" w:type="dxa"/>
            <w:tcBorders>
              <w:top w:val="nil"/>
              <w:left w:val="single" w:sz="4" w:space="0" w:color="auto"/>
              <w:bottom w:val="single" w:sz="12" w:space="0" w:color="auto"/>
              <w:right w:val="single" w:sz="8" w:space="0" w:color="auto"/>
            </w:tcBorders>
          </w:tcPr>
          <w:p w14:paraId="48A991AF" w14:textId="77777777" w:rsidR="00D41B1E" w:rsidRPr="00B146B4" w:rsidRDefault="00D41B1E" w:rsidP="001E5749">
            <w:pPr>
              <w:jc w:val="both"/>
            </w:pPr>
            <w:r w:rsidRPr="00B146B4">
              <w:t xml:space="preserve"> Už vandens gerinimo pastatų, vandens bokštų, vandentiekio bokštų griovimo darbus UAB „ARGIMETAS“ pagal sąskaitą faktūrą:</w:t>
            </w:r>
          </w:p>
          <w:p w14:paraId="2C46C18A" w14:textId="77777777" w:rsidR="00D41B1E" w:rsidRPr="00B146B4" w:rsidRDefault="00D41B1E" w:rsidP="001E5749">
            <w:pPr>
              <w:jc w:val="both"/>
            </w:pPr>
            <w:r w:rsidRPr="00B146B4">
              <w:t xml:space="preserve"> 2025-08-29 Nr.</w:t>
            </w:r>
            <w:r>
              <w:t xml:space="preserve"> </w:t>
            </w:r>
            <w:r w:rsidRPr="00B146B4">
              <w:t>ArgiD5616 – 11 374,00 Eur</w:t>
            </w:r>
          </w:p>
        </w:tc>
        <w:tc>
          <w:tcPr>
            <w:tcW w:w="1273" w:type="dxa"/>
            <w:tcBorders>
              <w:top w:val="nil"/>
              <w:left w:val="nil"/>
              <w:bottom w:val="single" w:sz="12" w:space="0" w:color="auto"/>
              <w:right w:val="single" w:sz="8" w:space="0" w:color="auto"/>
            </w:tcBorders>
            <w:tcMar>
              <w:top w:w="0" w:type="dxa"/>
              <w:left w:w="108" w:type="dxa"/>
              <w:bottom w:w="0" w:type="dxa"/>
              <w:right w:w="108" w:type="dxa"/>
            </w:tcMar>
          </w:tcPr>
          <w:p w14:paraId="317B923E" w14:textId="77777777" w:rsidR="00D41B1E" w:rsidRPr="00B146B4" w:rsidRDefault="00D41B1E" w:rsidP="001E5749">
            <w:pPr>
              <w:jc w:val="center"/>
              <w:rPr>
                <w:bCs/>
                <w:szCs w:val="24"/>
              </w:rPr>
            </w:pPr>
            <w:r>
              <w:rPr>
                <w:bCs/>
                <w:szCs w:val="24"/>
              </w:rPr>
              <w:t>11 374</w:t>
            </w:r>
          </w:p>
        </w:tc>
      </w:tr>
      <w:tr w:rsidR="00D41B1E" w:rsidRPr="00B93E20" w14:paraId="0EA19ECF" w14:textId="77777777" w:rsidTr="001E5749">
        <w:trPr>
          <w:trHeight w:val="417"/>
        </w:trPr>
        <w:tc>
          <w:tcPr>
            <w:tcW w:w="876"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tcPr>
          <w:p w14:paraId="3AB880B6" w14:textId="77777777" w:rsidR="00D41B1E" w:rsidRPr="00B93E20" w:rsidRDefault="00D41B1E" w:rsidP="001E5749">
            <w:pPr>
              <w:rPr>
                <w:b/>
                <w:szCs w:val="24"/>
              </w:rPr>
            </w:pPr>
            <w:r w:rsidRPr="00B93E20">
              <w:rPr>
                <w:b/>
                <w:szCs w:val="24"/>
              </w:rPr>
              <w:t>4.2.</w:t>
            </w:r>
          </w:p>
        </w:tc>
        <w:tc>
          <w:tcPr>
            <w:tcW w:w="7601"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tcPr>
          <w:p w14:paraId="532EA9D9" w14:textId="77777777" w:rsidR="00D41B1E" w:rsidRPr="00B93E20" w:rsidRDefault="00D41B1E" w:rsidP="001E5749">
            <w:pPr>
              <w:ind w:firstLine="13"/>
              <w:rPr>
                <w:b/>
                <w:szCs w:val="24"/>
              </w:rPr>
            </w:pPr>
            <w:r w:rsidRPr="00B93E20">
              <w:rPr>
                <w:b/>
                <w:bCs/>
                <w:szCs w:val="24"/>
              </w:rPr>
              <w:t>Atliekų tvarkymo infrastruktūros plėtros priemonės</w:t>
            </w:r>
          </w:p>
        </w:tc>
        <w:tc>
          <w:tcPr>
            <w:tcW w:w="1273"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4036BA9B" w14:textId="77777777" w:rsidR="00D41B1E" w:rsidRPr="002D4D0A" w:rsidRDefault="00D41B1E" w:rsidP="001E5749">
            <w:pPr>
              <w:jc w:val="right"/>
              <w:rPr>
                <w:b/>
                <w:szCs w:val="24"/>
              </w:rPr>
            </w:pPr>
            <w:r>
              <w:rPr>
                <w:b/>
                <w:szCs w:val="24"/>
              </w:rPr>
              <w:t>-</w:t>
            </w:r>
          </w:p>
        </w:tc>
      </w:tr>
      <w:tr w:rsidR="00D41B1E" w:rsidRPr="00064381" w14:paraId="7A53CB8E" w14:textId="77777777" w:rsidTr="001E5749">
        <w:trPr>
          <w:trHeight w:val="693"/>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561E26" w14:textId="77777777" w:rsidR="00D41B1E" w:rsidRPr="00E10743" w:rsidRDefault="00D41B1E" w:rsidP="001E5749">
            <w:pPr>
              <w:rPr>
                <w:b/>
                <w:szCs w:val="24"/>
              </w:rPr>
            </w:pPr>
            <w:r w:rsidRPr="00E10743">
              <w:rPr>
                <w:b/>
                <w:szCs w:val="24"/>
              </w:rPr>
              <w:t>4.3.</w:t>
            </w:r>
          </w:p>
        </w:tc>
        <w:tc>
          <w:tcPr>
            <w:tcW w:w="7601" w:type="dxa"/>
            <w:gridSpan w:val="2"/>
            <w:tcBorders>
              <w:top w:val="nil"/>
              <w:left w:val="nil"/>
              <w:bottom w:val="single" w:sz="8" w:space="0" w:color="auto"/>
              <w:right w:val="single" w:sz="8" w:space="0" w:color="auto"/>
            </w:tcBorders>
            <w:tcMar>
              <w:top w:w="0" w:type="dxa"/>
              <w:left w:w="108" w:type="dxa"/>
              <w:bottom w:w="0" w:type="dxa"/>
              <w:right w:w="108" w:type="dxa"/>
            </w:tcMar>
          </w:tcPr>
          <w:p w14:paraId="27CF856D" w14:textId="77777777" w:rsidR="00D41B1E" w:rsidRPr="00E10743" w:rsidRDefault="00D41B1E" w:rsidP="001E5749">
            <w:pPr>
              <w:ind w:right="142"/>
              <w:jc w:val="both"/>
              <w:rPr>
                <w:b/>
                <w:szCs w:val="24"/>
              </w:rPr>
            </w:pPr>
            <w:r w:rsidRPr="00E10743">
              <w:rPr>
                <w:b/>
                <w:bCs/>
                <w:szCs w:val="24"/>
              </w:rPr>
              <w:t>Atliekų, kurių turėtojo nustatyti neįmanoma arba kuris nebeegzistuoja, tvarkymo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F3E7678" w14:textId="77777777" w:rsidR="00D41B1E" w:rsidRPr="00E10743" w:rsidRDefault="00D41B1E" w:rsidP="001E5749">
            <w:pPr>
              <w:jc w:val="right"/>
              <w:rPr>
                <w:b/>
                <w:szCs w:val="24"/>
              </w:rPr>
            </w:pPr>
            <w:r>
              <w:rPr>
                <w:b/>
                <w:szCs w:val="24"/>
              </w:rPr>
              <w:t>33 592</w:t>
            </w:r>
          </w:p>
        </w:tc>
      </w:tr>
      <w:tr w:rsidR="00D41B1E" w:rsidRPr="00064381" w14:paraId="2951CF53" w14:textId="77777777" w:rsidTr="001E5749">
        <w:trPr>
          <w:trHeight w:val="1430"/>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B5115A" w14:textId="77777777" w:rsidR="00D41B1E" w:rsidRPr="002F61AD" w:rsidRDefault="00D41B1E" w:rsidP="001E5749">
            <w:r w:rsidRPr="00766F29">
              <w:t>4.3.</w:t>
            </w:r>
            <w:r>
              <w:t>1</w:t>
            </w:r>
            <w:r w:rsidRPr="00766F29">
              <w:t>.</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6C6792D1" w14:textId="77777777" w:rsidR="00D41B1E" w:rsidRPr="002F61AD" w:rsidRDefault="00D41B1E" w:rsidP="001E5749">
            <w:r w:rsidRPr="002F61AD">
              <w:rPr>
                <w:bCs/>
                <w:szCs w:val="24"/>
              </w:rPr>
              <w:t>Atliekų surinkimo, transportavimo, perdirbimo, kitokio naudojimo ar šalinimo darbai</w:t>
            </w:r>
          </w:p>
        </w:tc>
        <w:tc>
          <w:tcPr>
            <w:tcW w:w="5083" w:type="dxa"/>
            <w:tcBorders>
              <w:top w:val="nil"/>
              <w:left w:val="single" w:sz="4" w:space="0" w:color="auto"/>
              <w:bottom w:val="single" w:sz="8" w:space="0" w:color="auto"/>
              <w:right w:val="single" w:sz="8" w:space="0" w:color="auto"/>
            </w:tcBorders>
          </w:tcPr>
          <w:p w14:paraId="5C785622" w14:textId="77777777" w:rsidR="00D41B1E" w:rsidRPr="009A691F" w:rsidRDefault="00D41B1E" w:rsidP="001E5749">
            <w:pPr>
              <w:ind w:right="142"/>
              <w:jc w:val="both"/>
              <w:rPr>
                <w:rFonts w:eastAsia="Calibri"/>
                <w:szCs w:val="22"/>
              </w:rPr>
            </w:pPr>
            <w:r w:rsidRPr="00D15716">
              <w:rPr>
                <w:rFonts w:eastAsia="Calibri"/>
                <w:color w:val="EE0000"/>
                <w:szCs w:val="22"/>
              </w:rPr>
              <w:t xml:space="preserve"> </w:t>
            </w:r>
            <w:r w:rsidRPr="009A691F">
              <w:rPr>
                <w:rFonts w:eastAsia="Calibri"/>
                <w:szCs w:val="22"/>
              </w:rPr>
              <w:t>Už bešeimininkių plastiko atliekų surinkimą ir utilizavimą UAB „</w:t>
            </w:r>
            <w:proofErr w:type="spellStart"/>
            <w:r w:rsidRPr="009A691F">
              <w:rPr>
                <w:rFonts w:eastAsia="Calibri"/>
                <w:szCs w:val="22"/>
              </w:rPr>
              <w:t>Ecoservice</w:t>
            </w:r>
            <w:proofErr w:type="spellEnd"/>
            <w:r w:rsidRPr="009A691F">
              <w:rPr>
                <w:rFonts w:eastAsia="Calibri"/>
                <w:szCs w:val="22"/>
              </w:rPr>
              <w:t>“ pagal PVM sąskait</w:t>
            </w:r>
            <w:r>
              <w:rPr>
                <w:rFonts w:eastAsia="Calibri"/>
                <w:szCs w:val="22"/>
              </w:rPr>
              <w:t xml:space="preserve">ą </w:t>
            </w:r>
            <w:r w:rsidRPr="009A691F">
              <w:rPr>
                <w:rFonts w:eastAsia="Calibri"/>
                <w:szCs w:val="22"/>
              </w:rPr>
              <w:t>faktūr</w:t>
            </w:r>
            <w:r>
              <w:rPr>
                <w:rFonts w:eastAsia="Calibri"/>
                <w:szCs w:val="22"/>
              </w:rPr>
              <w:t>ą</w:t>
            </w:r>
            <w:r w:rsidRPr="009A691F">
              <w:rPr>
                <w:rFonts w:eastAsia="Calibri"/>
                <w:szCs w:val="22"/>
              </w:rPr>
              <w:t>:</w:t>
            </w:r>
          </w:p>
          <w:p w14:paraId="0F8D3A16" w14:textId="77777777" w:rsidR="00D41B1E" w:rsidRPr="00D15716" w:rsidRDefault="00D41B1E" w:rsidP="001E5749">
            <w:pPr>
              <w:ind w:right="142"/>
              <w:rPr>
                <w:rFonts w:eastAsia="Calibri"/>
                <w:color w:val="EE0000"/>
                <w:szCs w:val="22"/>
              </w:rPr>
            </w:pPr>
            <w:r w:rsidRPr="009A691F">
              <w:rPr>
                <w:rFonts w:eastAsia="Calibri"/>
                <w:szCs w:val="22"/>
              </w:rPr>
              <w:t xml:space="preserve"> 2025-02-07 Nr. KLP118228    -</w:t>
            </w:r>
            <w:r>
              <w:rPr>
                <w:rFonts w:eastAsia="Calibri"/>
                <w:szCs w:val="22"/>
              </w:rPr>
              <w:t xml:space="preserve"> </w:t>
            </w:r>
            <w:r w:rsidRPr="009A691F">
              <w:rPr>
                <w:rFonts w:eastAsia="Calibri"/>
                <w:szCs w:val="22"/>
              </w:rPr>
              <w:t xml:space="preserve"> 3 763,10 Eur</w:t>
            </w:r>
            <w:r w:rsidRPr="00D15716">
              <w:rPr>
                <w:rFonts w:eastAsia="Calibri"/>
                <w:color w:val="EE0000"/>
                <w:szCs w:val="22"/>
              </w:rPr>
              <w:t xml:space="preserve"> </w:t>
            </w:r>
          </w:p>
          <w:p w14:paraId="37FA0867" w14:textId="77777777" w:rsidR="00D41B1E" w:rsidRPr="00D15716" w:rsidRDefault="00D41B1E" w:rsidP="001E5749">
            <w:pPr>
              <w:ind w:right="142"/>
              <w:rPr>
                <w:rFonts w:eastAsia="Calibri"/>
                <w:color w:val="EE0000"/>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E2129EB" w14:textId="77777777" w:rsidR="00D41B1E" w:rsidRPr="00BC49B6" w:rsidRDefault="00D41B1E" w:rsidP="001E5749">
            <w:pPr>
              <w:jc w:val="center"/>
              <w:rPr>
                <w:szCs w:val="24"/>
              </w:rPr>
            </w:pPr>
            <w:r w:rsidRPr="00BC49B6">
              <w:rPr>
                <w:szCs w:val="24"/>
              </w:rPr>
              <w:t xml:space="preserve">3 763 </w:t>
            </w:r>
          </w:p>
        </w:tc>
      </w:tr>
      <w:tr w:rsidR="00D41B1E" w:rsidRPr="00064381" w14:paraId="64912C94" w14:textId="77777777" w:rsidTr="001E5749">
        <w:trPr>
          <w:trHeight w:val="1406"/>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8B6A69" w14:textId="77777777" w:rsidR="00D41B1E" w:rsidRPr="000B389A" w:rsidRDefault="00D41B1E" w:rsidP="001E5749">
            <w:r w:rsidRPr="00F94B13">
              <w:t>4.3.</w:t>
            </w:r>
            <w:r>
              <w:t>2</w:t>
            </w:r>
            <w:r w:rsidRPr="00F94B13">
              <w:t>.</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797E0E04" w14:textId="77777777" w:rsidR="00D41B1E" w:rsidRPr="00504260" w:rsidRDefault="00D41B1E" w:rsidP="001E5749">
            <w:pPr>
              <w:ind w:right="-129"/>
            </w:pPr>
            <w:r w:rsidRPr="00D309C3">
              <w:t>Atliekų surinkimo, transportavimo, perdirbimo, kitokio naudojimo ar šalinimo darbai</w:t>
            </w:r>
          </w:p>
        </w:tc>
        <w:tc>
          <w:tcPr>
            <w:tcW w:w="5083" w:type="dxa"/>
            <w:tcBorders>
              <w:top w:val="nil"/>
              <w:left w:val="single" w:sz="4" w:space="0" w:color="auto"/>
              <w:bottom w:val="single" w:sz="8" w:space="0" w:color="auto"/>
              <w:right w:val="single" w:sz="8" w:space="0" w:color="auto"/>
            </w:tcBorders>
          </w:tcPr>
          <w:p w14:paraId="73ECA16B" w14:textId="77777777" w:rsidR="00D41B1E" w:rsidRPr="0083056F" w:rsidRDefault="00D41B1E" w:rsidP="001E5749">
            <w:pPr>
              <w:ind w:right="142"/>
              <w:jc w:val="both"/>
              <w:rPr>
                <w:rFonts w:eastAsia="Calibri"/>
                <w:szCs w:val="22"/>
              </w:rPr>
            </w:pPr>
            <w:r w:rsidRPr="00D15716">
              <w:rPr>
                <w:rFonts w:eastAsia="Calibri"/>
                <w:color w:val="EE0000"/>
                <w:szCs w:val="22"/>
              </w:rPr>
              <w:t xml:space="preserve"> </w:t>
            </w:r>
            <w:r w:rsidRPr="0083056F">
              <w:rPr>
                <w:rFonts w:eastAsia="Calibri"/>
                <w:szCs w:val="22"/>
              </w:rPr>
              <w:t>Už bešeimininkių atliekų,</w:t>
            </w:r>
            <w:r>
              <w:rPr>
                <w:rFonts w:eastAsia="Calibri"/>
                <w:szCs w:val="22"/>
              </w:rPr>
              <w:t xml:space="preserve">  statybinių medžiagų, turinčių asbesto, išvežimas ir utilizavimas, </w:t>
            </w:r>
            <w:r w:rsidRPr="0083056F">
              <w:rPr>
                <w:rFonts w:eastAsia="Calibri"/>
                <w:szCs w:val="22"/>
              </w:rPr>
              <w:t xml:space="preserve"> žalienų tvarkymą, bebraviečių išvalymą Jurbarko mieste ir  Jurbarko rajono seniūnijose UAB „Jurbarko komunalininkas“ pagal PVM sąskaitas  faktūras:</w:t>
            </w:r>
          </w:p>
          <w:p w14:paraId="57F96A59" w14:textId="77777777" w:rsidR="00D41B1E" w:rsidRDefault="00D41B1E" w:rsidP="001E5749">
            <w:pPr>
              <w:ind w:right="142"/>
              <w:jc w:val="both"/>
              <w:rPr>
                <w:rFonts w:eastAsia="Calibri"/>
                <w:szCs w:val="22"/>
              </w:rPr>
            </w:pPr>
            <w:r w:rsidRPr="00D15716">
              <w:rPr>
                <w:rFonts w:eastAsia="Calibri"/>
                <w:color w:val="EE0000"/>
                <w:szCs w:val="22"/>
              </w:rPr>
              <w:t xml:space="preserve"> </w:t>
            </w:r>
            <w:r w:rsidRPr="0083056F">
              <w:rPr>
                <w:rFonts w:eastAsia="Calibri"/>
                <w:szCs w:val="22"/>
              </w:rPr>
              <w:t>2024-12-31 Nr. JKOM014872 –    498,52 Eur</w:t>
            </w:r>
          </w:p>
          <w:p w14:paraId="1671C881" w14:textId="77777777" w:rsidR="00D41B1E" w:rsidRDefault="00D41B1E" w:rsidP="001E5749">
            <w:pPr>
              <w:ind w:right="142"/>
              <w:jc w:val="both"/>
              <w:rPr>
                <w:rFonts w:eastAsia="Calibri"/>
                <w:szCs w:val="22"/>
              </w:rPr>
            </w:pPr>
            <w:r>
              <w:rPr>
                <w:rFonts w:eastAsia="Calibri"/>
                <w:szCs w:val="22"/>
              </w:rPr>
              <w:t xml:space="preserve"> 2025-03-31 Nr. JKOM015465 –    611,76 Eur</w:t>
            </w:r>
          </w:p>
          <w:p w14:paraId="2625AD1E" w14:textId="77777777" w:rsidR="00D41B1E" w:rsidRDefault="00D41B1E" w:rsidP="001E5749">
            <w:pPr>
              <w:ind w:right="142"/>
              <w:jc w:val="both"/>
              <w:rPr>
                <w:rFonts w:eastAsia="Calibri"/>
                <w:szCs w:val="22"/>
              </w:rPr>
            </w:pPr>
            <w:r>
              <w:rPr>
                <w:rFonts w:eastAsia="Calibri"/>
                <w:szCs w:val="22"/>
              </w:rPr>
              <w:t xml:space="preserve"> 2025-03-31 Nr. JKOM015422 </w:t>
            </w:r>
            <w:r w:rsidRPr="008C12C8">
              <w:rPr>
                <w:rFonts w:eastAsia="Calibri"/>
                <w:szCs w:val="22"/>
              </w:rPr>
              <w:t>–</w:t>
            </w:r>
            <w:r>
              <w:rPr>
                <w:rFonts w:eastAsia="Calibri"/>
                <w:szCs w:val="22"/>
              </w:rPr>
              <w:t xml:space="preserve">     233,34 Eur</w:t>
            </w:r>
          </w:p>
          <w:p w14:paraId="0E6F30D7" w14:textId="77777777" w:rsidR="00D41B1E" w:rsidRPr="00D15716" w:rsidRDefault="00D41B1E" w:rsidP="001E5749">
            <w:pPr>
              <w:ind w:right="142"/>
              <w:jc w:val="both"/>
              <w:rPr>
                <w:rFonts w:eastAsia="Calibri"/>
                <w:color w:val="EE0000"/>
                <w:szCs w:val="22"/>
              </w:rPr>
            </w:pPr>
            <w:r>
              <w:rPr>
                <w:rFonts w:eastAsia="Calibri"/>
                <w:color w:val="EE0000"/>
                <w:szCs w:val="22"/>
              </w:rPr>
              <w:t xml:space="preserve"> </w:t>
            </w:r>
            <w:r w:rsidRPr="00BF3CA1">
              <w:rPr>
                <w:rFonts w:eastAsia="Calibri"/>
                <w:szCs w:val="22"/>
              </w:rPr>
              <w:t xml:space="preserve">2025-09-30 Nr. JKOM016724 </w:t>
            </w:r>
            <w:r w:rsidRPr="008C12C8">
              <w:rPr>
                <w:rFonts w:eastAsia="Calibri"/>
                <w:szCs w:val="22"/>
              </w:rPr>
              <w:t>–</w:t>
            </w:r>
            <w:r w:rsidRPr="00BF3CA1">
              <w:rPr>
                <w:rFonts w:eastAsia="Calibri"/>
                <w:szCs w:val="22"/>
              </w:rPr>
              <w:t xml:space="preserve">  5 146,13 Eur</w:t>
            </w:r>
            <w:r w:rsidRPr="00D15716">
              <w:rPr>
                <w:rFonts w:eastAsia="Calibri"/>
                <w:color w:val="EE0000"/>
                <w:szCs w:val="22"/>
              </w:rPr>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AB172E2" w14:textId="77777777" w:rsidR="00D41B1E" w:rsidRPr="00BC49B6" w:rsidRDefault="00D41B1E" w:rsidP="001E5749">
            <w:pPr>
              <w:jc w:val="center"/>
              <w:rPr>
                <w:szCs w:val="24"/>
              </w:rPr>
            </w:pPr>
            <w:r w:rsidRPr="00BC49B6">
              <w:rPr>
                <w:szCs w:val="24"/>
              </w:rPr>
              <w:t>6 490</w:t>
            </w:r>
          </w:p>
        </w:tc>
      </w:tr>
      <w:tr w:rsidR="00D41B1E" w:rsidRPr="00064381" w14:paraId="14D41DB1" w14:textId="77777777" w:rsidTr="001E5749">
        <w:trPr>
          <w:trHeight w:val="85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6819DC" w14:textId="77777777" w:rsidR="00D41B1E" w:rsidRPr="000B389A" w:rsidRDefault="00D41B1E" w:rsidP="001E5749">
            <w:r w:rsidRPr="00F94B13">
              <w:lastRenderedPageBreak/>
              <w:t>4.3.</w:t>
            </w:r>
            <w:r>
              <w:t>3</w:t>
            </w:r>
            <w:r w:rsidRPr="00F94B13">
              <w:t>.</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24B4DC93" w14:textId="77777777" w:rsidR="00D41B1E" w:rsidRPr="00504260" w:rsidRDefault="00D41B1E" w:rsidP="001E5749">
            <w:r w:rsidRPr="00504260">
              <w:t>Atliekų surinkimo, transportavimo, perdirbimo, kitokio naudojimo ar šalinimo darbai</w:t>
            </w:r>
          </w:p>
        </w:tc>
        <w:tc>
          <w:tcPr>
            <w:tcW w:w="5083" w:type="dxa"/>
            <w:tcBorders>
              <w:top w:val="nil"/>
              <w:left w:val="single" w:sz="4" w:space="0" w:color="auto"/>
              <w:bottom w:val="single" w:sz="8" w:space="0" w:color="auto"/>
              <w:right w:val="single" w:sz="8" w:space="0" w:color="auto"/>
            </w:tcBorders>
          </w:tcPr>
          <w:p w14:paraId="497EAA1A" w14:textId="77777777" w:rsidR="00D41B1E" w:rsidRPr="00C32A95" w:rsidRDefault="00D41B1E" w:rsidP="001E5749">
            <w:pPr>
              <w:ind w:right="142"/>
              <w:jc w:val="both"/>
              <w:rPr>
                <w:rFonts w:eastAsia="Calibri"/>
                <w:szCs w:val="22"/>
              </w:rPr>
            </w:pPr>
            <w:r w:rsidRPr="00D15716">
              <w:rPr>
                <w:rFonts w:eastAsia="Calibri"/>
                <w:color w:val="EE0000"/>
                <w:szCs w:val="22"/>
              </w:rPr>
              <w:t xml:space="preserve"> </w:t>
            </w:r>
            <w:r w:rsidRPr="00C32A95">
              <w:rPr>
                <w:rFonts w:eastAsia="Calibri"/>
                <w:szCs w:val="22"/>
              </w:rPr>
              <w:t>Už bešeimininkių</w:t>
            </w:r>
            <w:r w:rsidRPr="00C32A95">
              <w:t xml:space="preserve"> </w:t>
            </w:r>
            <w:r w:rsidRPr="00C32A95">
              <w:rPr>
                <w:rFonts w:eastAsia="Calibri"/>
                <w:szCs w:val="22"/>
              </w:rPr>
              <w:t xml:space="preserve">transporto priemonių ardymo (atliekos – stiklas, plastikas), </w:t>
            </w:r>
            <w:proofErr w:type="spellStart"/>
            <w:r w:rsidRPr="00C32A95">
              <w:rPr>
                <w:rFonts w:eastAsia="Calibri"/>
                <w:szCs w:val="22"/>
              </w:rPr>
              <w:t>stambiagabaričių</w:t>
            </w:r>
            <w:proofErr w:type="spellEnd"/>
            <w:r w:rsidRPr="00C32A95">
              <w:rPr>
                <w:rFonts w:eastAsia="Calibri"/>
                <w:szCs w:val="22"/>
              </w:rPr>
              <w:t xml:space="preserve"> plastiko atliekų, naudotų padangų (ne didesnių nei 118 cm ir 39 cm pločio), betono, plytų, čerpių, keramikos gaminių mišinių, statybinių medžiagų, turinčių asbesto, dienos šviesos lempos ir kt. atliekos kuriose yra gyvsidabrio, dažų atliekos, kuriose yra pavojingų cheminių medžiagų  surinkimo ir sutvarkymo paslaugas UAB Tauragės regiono atliekų tvarkymo centrui pagal PVM sąskaitas faktūras:</w:t>
            </w:r>
          </w:p>
          <w:p w14:paraId="1B5071DA" w14:textId="77777777" w:rsidR="00D41B1E" w:rsidRPr="00C32A95" w:rsidRDefault="00D41B1E" w:rsidP="001E5749">
            <w:pPr>
              <w:ind w:right="142"/>
              <w:jc w:val="both"/>
              <w:rPr>
                <w:rFonts w:eastAsia="Calibri"/>
                <w:szCs w:val="22"/>
              </w:rPr>
            </w:pPr>
            <w:r w:rsidRPr="00C32A95">
              <w:rPr>
                <w:rFonts w:eastAsia="Calibri"/>
                <w:szCs w:val="22"/>
              </w:rPr>
              <w:t xml:space="preserve"> </w:t>
            </w:r>
            <w:r>
              <w:rPr>
                <w:rFonts w:eastAsia="Calibri"/>
                <w:szCs w:val="22"/>
              </w:rPr>
              <w:t>2025-01-31</w:t>
            </w:r>
            <w:r w:rsidRPr="00C32A95">
              <w:rPr>
                <w:rFonts w:eastAsia="Calibri"/>
                <w:szCs w:val="22"/>
              </w:rPr>
              <w:t xml:space="preserve"> Nr. TRATC01</w:t>
            </w:r>
            <w:r>
              <w:rPr>
                <w:rFonts w:eastAsia="Calibri"/>
                <w:szCs w:val="22"/>
              </w:rPr>
              <w:t>1271</w:t>
            </w:r>
            <w:r w:rsidRPr="00C32A95">
              <w:rPr>
                <w:rFonts w:eastAsia="Calibri"/>
                <w:szCs w:val="22"/>
              </w:rPr>
              <w:t xml:space="preserve"> – </w:t>
            </w:r>
            <w:r>
              <w:rPr>
                <w:rFonts w:eastAsia="Calibri"/>
                <w:szCs w:val="22"/>
              </w:rPr>
              <w:t xml:space="preserve"> 1 114,68 </w:t>
            </w:r>
            <w:r w:rsidRPr="00C32A95">
              <w:rPr>
                <w:rFonts w:eastAsia="Calibri"/>
                <w:szCs w:val="22"/>
              </w:rPr>
              <w:t>Eur</w:t>
            </w:r>
          </w:p>
          <w:p w14:paraId="782C79D4" w14:textId="77777777" w:rsidR="00D41B1E" w:rsidRDefault="00D41B1E" w:rsidP="001E5749">
            <w:pPr>
              <w:ind w:right="142"/>
              <w:jc w:val="both"/>
              <w:rPr>
                <w:rFonts w:eastAsia="Calibri"/>
                <w:szCs w:val="22"/>
              </w:rPr>
            </w:pPr>
            <w:r w:rsidRPr="00D15716">
              <w:rPr>
                <w:rFonts w:eastAsia="Calibri"/>
                <w:color w:val="EE0000"/>
                <w:szCs w:val="22"/>
              </w:rPr>
              <w:t xml:space="preserve"> </w:t>
            </w:r>
            <w:r w:rsidRPr="00A74794">
              <w:rPr>
                <w:rFonts w:eastAsia="Calibri"/>
                <w:szCs w:val="22"/>
              </w:rPr>
              <w:t>2025-02-28 Nr. TRATC011324</w:t>
            </w:r>
            <w:r>
              <w:rPr>
                <w:rFonts w:eastAsia="Calibri"/>
                <w:szCs w:val="22"/>
              </w:rPr>
              <w:t xml:space="preserve"> </w:t>
            </w:r>
            <w:r w:rsidRPr="008C12C8">
              <w:rPr>
                <w:rFonts w:eastAsia="Calibri"/>
                <w:szCs w:val="22"/>
              </w:rPr>
              <w:t>–</w:t>
            </w:r>
            <w:r w:rsidRPr="00A74794">
              <w:rPr>
                <w:rFonts w:eastAsia="Calibri"/>
                <w:szCs w:val="22"/>
              </w:rPr>
              <w:t xml:space="preserve"> </w:t>
            </w:r>
            <w:r>
              <w:rPr>
                <w:rFonts w:eastAsia="Calibri"/>
                <w:szCs w:val="22"/>
              </w:rPr>
              <w:t xml:space="preserve"> </w:t>
            </w:r>
            <w:r w:rsidRPr="00A74794">
              <w:rPr>
                <w:rFonts w:eastAsia="Calibri"/>
                <w:szCs w:val="22"/>
              </w:rPr>
              <w:t>1 533,87</w:t>
            </w:r>
            <w:r>
              <w:rPr>
                <w:rFonts w:eastAsia="Calibri"/>
                <w:szCs w:val="22"/>
              </w:rPr>
              <w:t xml:space="preserve"> </w:t>
            </w:r>
            <w:r w:rsidRPr="00A74794">
              <w:rPr>
                <w:rFonts w:eastAsia="Calibri"/>
                <w:szCs w:val="22"/>
              </w:rPr>
              <w:t>Eur</w:t>
            </w:r>
          </w:p>
          <w:p w14:paraId="5D4ABEB6" w14:textId="77777777" w:rsidR="00D41B1E" w:rsidRDefault="00D41B1E" w:rsidP="001E5749">
            <w:pPr>
              <w:ind w:right="142"/>
              <w:jc w:val="both"/>
              <w:rPr>
                <w:rFonts w:eastAsia="Calibri"/>
                <w:szCs w:val="22"/>
              </w:rPr>
            </w:pPr>
            <w:r>
              <w:rPr>
                <w:rFonts w:eastAsia="Calibri"/>
                <w:color w:val="EE0000"/>
                <w:szCs w:val="22"/>
              </w:rPr>
              <w:t xml:space="preserve"> </w:t>
            </w:r>
            <w:r w:rsidRPr="00216BDB">
              <w:rPr>
                <w:rFonts w:eastAsia="Calibri"/>
                <w:szCs w:val="22"/>
              </w:rPr>
              <w:t xml:space="preserve">2025-04-30 Nr. TRATC011415 </w:t>
            </w:r>
            <w:r w:rsidRPr="008C12C8">
              <w:rPr>
                <w:rFonts w:eastAsia="Calibri"/>
                <w:szCs w:val="22"/>
              </w:rPr>
              <w:t>–</w:t>
            </w:r>
            <w:r w:rsidRPr="00216BDB">
              <w:rPr>
                <w:rFonts w:eastAsia="Calibri"/>
                <w:szCs w:val="22"/>
              </w:rPr>
              <w:t xml:space="preserve">   1 146,11 Eur</w:t>
            </w:r>
          </w:p>
          <w:p w14:paraId="17834055" w14:textId="77777777" w:rsidR="00D41B1E" w:rsidRDefault="00D41B1E" w:rsidP="001E5749">
            <w:pPr>
              <w:ind w:right="142"/>
              <w:jc w:val="both"/>
              <w:rPr>
                <w:rFonts w:eastAsia="Calibri"/>
                <w:szCs w:val="22"/>
              </w:rPr>
            </w:pPr>
            <w:r>
              <w:rPr>
                <w:rFonts w:eastAsia="Calibri"/>
                <w:szCs w:val="22"/>
              </w:rPr>
              <w:t xml:space="preserve"> 2025-03-31 Nr. TRATC011370 </w:t>
            </w:r>
            <w:r w:rsidRPr="008C12C8">
              <w:rPr>
                <w:rFonts w:eastAsia="Calibri"/>
                <w:szCs w:val="22"/>
              </w:rPr>
              <w:t>–</w:t>
            </w:r>
            <w:r>
              <w:rPr>
                <w:rFonts w:eastAsia="Calibri"/>
                <w:szCs w:val="22"/>
              </w:rPr>
              <w:t xml:space="preserve">  2 635,65 Eur</w:t>
            </w:r>
          </w:p>
          <w:p w14:paraId="2147CC28" w14:textId="77777777" w:rsidR="00D41B1E" w:rsidRDefault="00D41B1E" w:rsidP="001E5749">
            <w:pPr>
              <w:ind w:right="142"/>
              <w:jc w:val="both"/>
              <w:rPr>
                <w:rFonts w:eastAsia="Calibri"/>
                <w:szCs w:val="22"/>
              </w:rPr>
            </w:pPr>
            <w:r>
              <w:rPr>
                <w:rFonts w:eastAsia="Calibri"/>
                <w:szCs w:val="22"/>
              </w:rPr>
              <w:t xml:space="preserve"> 2025-05-31 Nr. TRATC011464 </w:t>
            </w:r>
            <w:r w:rsidRPr="008C12C8">
              <w:rPr>
                <w:rFonts w:eastAsia="Calibri"/>
                <w:szCs w:val="22"/>
              </w:rPr>
              <w:t>–</w:t>
            </w:r>
            <w:r>
              <w:rPr>
                <w:rFonts w:eastAsia="Calibri"/>
                <w:szCs w:val="22"/>
              </w:rPr>
              <w:t xml:space="preserve">  1 372,60 Eur </w:t>
            </w:r>
          </w:p>
          <w:p w14:paraId="5A6FD4C0" w14:textId="77777777" w:rsidR="00D41B1E" w:rsidRDefault="00D41B1E" w:rsidP="001E5749">
            <w:pPr>
              <w:ind w:right="142"/>
              <w:jc w:val="both"/>
              <w:rPr>
                <w:rFonts w:eastAsia="Calibri"/>
                <w:szCs w:val="22"/>
              </w:rPr>
            </w:pPr>
            <w:r>
              <w:rPr>
                <w:rFonts w:eastAsia="Calibri"/>
                <w:szCs w:val="22"/>
              </w:rPr>
              <w:t xml:space="preserve"> 2025-06-30 Nr. TRATC011525 </w:t>
            </w:r>
            <w:r w:rsidRPr="008C12C8">
              <w:rPr>
                <w:rFonts w:eastAsia="Calibri"/>
                <w:szCs w:val="22"/>
              </w:rPr>
              <w:t>–</w:t>
            </w:r>
            <w:r>
              <w:rPr>
                <w:rFonts w:eastAsia="Calibri"/>
                <w:szCs w:val="22"/>
              </w:rPr>
              <w:t xml:space="preserve">   1 512,04 Eur</w:t>
            </w:r>
          </w:p>
          <w:p w14:paraId="0F41A8C3" w14:textId="77777777" w:rsidR="00D41B1E" w:rsidRDefault="00D41B1E" w:rsidP="001E5749">
            <w:pPr>
              <w:ind w:right="142"/>
              <w:jc w:val="both"/>
              <w:rPr>
                <w:rFonts w:eastAsia="Calibri"/>
                <w:szCs w:val="22"/>
              </w:rPr>
            </w:pPr>
            <w:r>
              <w:rPr>
                <w:rFonts w:eastAsia="Calibri"/>
                <w:szCs w:val="22"/>
              </w:rPr>
              <w:t xml:space="preserve"> 2025-07-31 Nr. TRATC011592 </w:t>
            </w:r>
            <w:r w:rsidRPr="008C12C8">
              <w:rPr>
                <w:rFonts w:eastAsia="Calibri"/>
                <w:szCs w:val="22"/>
              </w:rPr>
              <w:t>–</w:t>
            </w:r>
            <w:r>
              <w:rPr>
                <w:rFonts w:eastAsia="Calibri"/>
                <w:szCs w:val="22"/>
              </w:rPr>
              <w:t xml:space="preserve">    4 480,99 Eur</w:t>
            </w:r>
          </w:p>
          <w:p w14:paraId="64F4009A" w14:textId="77777777" w:rsidR="00D41B1E" w:rsidRDefault="00D41B1E" w:rsidP="001E5749">
            <w:pPr>
              <w:ind w:right="142"/>
              <w:jc w:val="both"/>
              <w:rPr>
                <w:rFonts w:eastAsia="Calibri"/>
                <w:szCs w:val="22"/>
              </w:rPr>
            </w:pPr>
            <w:r>
              <w:rPr>
                <w:rFonts w:eastAsia="Calibri"/>
                <w:szCs w:val="22"/>
              </w:rPr>
              <w:t xml:space="preserve"> 2025-08-29 Nr. TRATC011622 </w:t>
            </w:r>
            <w:r w:rsidRPr="008C12C8">
              <w:rPr>
                <w:rFonts w:eastAsia="Calibri"/>
                <w:szCs w:val="22"/>
              </w:rPr>
              <w:t>–</w:t>
            </w:r>
            <w:r>
              <w:rPr>
                <w:rFonts w:eastAsia="Calibri"/>
                <w:szCs w:val="22"/>
              </w:rPr>
              <w:t xml:space="preserve">   1 081,12 Eur</w:t>
            </w:r>
          </w:p>
          <w:p w14:paraId="7FC803E2" w14:textId="77777777" w:rsidR="00D41B1E" w:rsidRDefault="00D41B1E" w:rsidP="001E5749">
            <w:pPr>
              <w:ind w:right="142"/>
              <w:jc w:val="both"/>
              <w:rPr>
                <w:rFonts w:eastAsia="Calibri"/>
                <w:szCs w:val="22"/>
              </w:rPr>
            </w:pPr>
            <w:r>
              <w:rPr>
                <w:rFonts w:eastAsia="Calibri"/>
                <w:szCs w:val="22"/>
              </w:rPr>
              <w:t xml:space="preserve"> 2025-09-30 Nr. TRATC011706 </w:t>
            </w:r>
            <w:r w:rsidRPr="008C12C8">
              <w:rPr>
                <w:rFonts w:eastAsia="Calibri"/>
                <w:szCs w:val="22"/>
              </w:rPr>
              <w:t>–</w:t>
            </w:r>
            <w:r>
              <w:rPr>
                <w:rFonts w:eastAsia="Calibri"/>
                <w:szCs w:val="22"/>
              </w:rPr>
              <w:t xml:space="preserve">    1 972,35 Eur</w:t>
            </w:r>
          </w:p>
          <w:p w14:paraId="374A038B" w14:textId="77777777" w:rsidR="00D41B1E" w:rsidRDefault="00D41B1E" w:rsidP="001E5749">
            <w:pPr>
              <w:ind w:right="142"/>
              <w:jc w:val="both"/>
              <w:rPr>
                <w:rFonts w:eastAsia="Calibri"/>
                <w:szCs w:val="22"/>
              </w:rPr>
            </w:pPr>
            <w:r>
              <w:rPr>
                <w:rFonts w:eastAsia="Calibri"/>
                <w:szCs w:val="22"/>
              </w:rPr>
              <w:t xml:space="preserve"> 2025-10-31 Nr. TRARC011797 </w:t>
            </w:r>
            <w:r w:rsidRPr="008C12C8">
              <w:rPr>
                <w:rFonts w:eastAsia="Calibri"/>
                <w:szCs w:val="22"/>
              </w:rPr>
              <w:t>–</w:t>
            </w:r>
            <w:r>
              <w:rPr>
                <w:rFonts w:eastAsia="Calibri"/>
                <w:szCs w:val="22"/>
              </w:rPr>
              <w:t xml:space="preserve">         86,29 Eur</w:t>
            </w:r>
          </w:p>
          <w:p w14:paraId="2D76AA83" w14:textId="77777777" w:rsidR="00D41B1E" w:rsidRPr="00216BDB" w:rsidRDefault="00D41B1E" w:rsidP="001E5749">
            <w:pPr>
              <w:ind w:right="142"/>
              <w:jc w:val="both"/>
              <w:rPr>
                <w:rFonts w:eastAsia="Calibri"/>
                <w:szCs w:val="22"/>
              </w:rPr>
            </w:pPr>
            <w:r>
              <w:rPr>
                <w:rFonts w:eastAsia="Calibri"/>
                <w:szCs w:val="22"/>
              </w:rPr>
              <w:t xml:space="preserve"> 2025-11-28 Nr. TRATC011860 –    1 394,31 Eur</w:t>
            </w:r>
          </w:p>
          <w:p w14:paraId="3C783437" w14:textId="77777777" w:rsidR="00D41B1E" w:rsidRPr="00D15716" w:rsidRDefault="00D41B1E" w:rsidP="001E5749">
            <w:pPr>
              <w:ind w:right="142"/>
              <w:jc w:val="both"/>
              <w:rPr>
                <w:rFonts w:eastAsia="Calibri"/>
                <w:color w:val="EE0000"/>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A77E68A" w14:textId="77777777" w:rsidR="00D41B1E" w:rsidRPr="00D15716" w:rsidRDefault="00D41B1E" w:rsidP="001E5749">
            <w:pPr>
              <w:jc w:val="center"/>
              <w:rPr>
                <w:color w:val="EE0000"/>
                <w:szCs w:val="24"/>
              </w:rPr>
            </w:pPr>
            <w:r w:rsidRPr="00853B47">
              <w:rPr>
                <w:szCs w:val="24"/>
              </w:rPr>
              <w:t>18 330</w:t>
            </w:r>
          </w:p>
        </w:tc>
      </w:tr>
      <w:tr w:rsidR="00D41B1E" w:rsidRPr="00C64284" w14:paraId="08FC789A" w14:textId="77777777" w:rsidTr="001E5749">
        <w:trPr>
          <w:trHeight w:val="1406"/>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3D5CF" w14:textId="77777777" w:rsidR="00D41B1E" w:rsidRPr="00F94B13" w:rsidRDefault="00D41B1E" w:rsidP="001E5749">
            <w:r w:rsidRPr="004A134E">
              <w:t>4.3.</w:t>
            </w:r>
            <w:r>
              <w:t>4</w:t>
            </w:r>
            <w:r w:rsidRPr="004A134E">
              <w:t>.</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64AE3D1D" w14:textId="77777777" w:rsidR="00D41B1E" w:rsidRPr="00504260" w:rsidRDefault="00D41B1E" w:rsidP="001E5749">
            <w:r w:rsidRPr="004A134E">
              <w:t>Atliekų surinkimo, transportavimo, perdirbimo, kitokio naudojimo ar šalinimo darbai</w:t>
            </w:r>
          </w:p>
        </w:tc>
        <w:tc>
          <w:tcPr>
            <w:tcW w:w="5083" w:type="dxa"/>
            <w:tcBorders>
              <w:top w:val="nil"/>
              <w:left w:val="single" w:sz="4" w:space="0" w:color="auto"/>
              <w:bottom w:val="single" w:sz="8" w:space="0" w:color="auto"/>
              <w:right w:val="single" w:sz="8" w:space="0" w:color="auto"/>
            </w:tcBorders>
          </w:tcPr>
          <w:p w14:paraId="0B6B765A" w14:textId="77777777" w:rsidR="00D41B1E" w:rsidRPr="00C64284" w:rsidRDefault="00D41B1E" w:rsidP="001E5749">
            <w:pPr>
              <w:ind w:right="142"/>
              <w:jc w:val="both"/>
              <w:rPr>
                <w:rFonts w:eastAsia="Calibri"/>
                <w:szCs w:val="22"/>
              </w:rPr>
            </w:pPr>
            <w:r w:rsidRPr="00C64284">
              <w:rPr>
                <w:rFonts w:eastAsia="Calibri"/>
                <w:szCs w:val="22"/>
              </w:rPr>
              <w:t xml:space="preserve"> Už asbesto turinčių gaminių atliekų surinkimą ir transportavimą pagal UAB „Mažeikių komunalinis ūkis“ pateiktą PVM sąskaitą  faktūrą:</w:t>
            </w:r>
          </w:p>
          <w:p w14:paraId="34A814FE" w14:textId="77777777" w:rsidR="00D41B1E" w:rsidRPr="00C64284" w:rsidRDefault="00D41B1E" w:rsidP="001E5749">
            <w:pPr>
              <w:ind w:right="142"/>
              <w:jc w:val="both"/>
              <w:rPr>
                <w:rFonts w:eastAsia="Calibri"/>
                <w:szCs w:val="22"/>
              </w:rPr>
            </w:pPr>
            <w:r w:rsidRPr="00C64284">
              <w:rPr>
                <w:rFonts w:eastAsia="Calibri"/>
                <w:szCs w:val="22"/>
              </w:rPr>
              <w:t xml:space="preserve"> 2025-08-20 MKS030756 – 22 814,10 Eur</w:t>
            </w:r>
            <w:r>
              <w:rPr>
                <w:rFonts w:eastAsia="Calibri"/>
                <w:szCs w:val="22"/>
              </w:rPr>
              <w:t>, iš jų:</w:t>
            </w:r>
          </w:p>
          <w:p w14:paraId="2F3A13E4" w14:textId="77777777" w:rsidR="00D41B1E" w:rsidRPr="00C64284" w:rsidRDefault="00D41B1E" w:rsidP="001E5749">
            <w:pPr>
              <w:pStyle w:val="Sraopastraipa"/>
              <w:numPr>
                <w:ilvl w:val="0"/>
                <w:numId w:val="14"/>
              </w:numPr>
              <w:ind w:right="142"/>
              <w:jc w:val="both"/>
              <w:rPr>
                <w:rFonts w:eastAsia="Calibri"/>
                <w:szCs w:val="22"/>
              </w:rPr>
            </w:pPr>
            <w:r w:rsidRPr="00C64284">
              <w:rPr>
                <w:rFonts w:eastAsia="Calibri"/>
                <w:szCs w:val="22"/>
              </w:rPr>
              <w:t>APVA grąžino – 22 736,59 Eur</w:t>
            </w:r>
          </w:p>
          <w:p w14:paraId="6219CD78" w14:textId="77777777" w:rsidR="00D41B1E" w:rsidRDefault="00D41B1E" w:rsidP="001E5749">
            <w:pPr>
              <w:pStyle w:val="Sraopastraipa"/>
              <w:numPr>
                <w:ilvl w:val="0"/>
                <w:numId w:val="14"/>
              </w:numPr>
              <w:ind w:right="142"/>
              <w:jc w:val="both"/>
              <w:rPr>
                <w:rFonts w:eastAsia="Calibri"/>
                <w:szCs w:val="22"/>
              </w:rPr>
            </w:pPr>
            <w:r w:rsidRPr="00C64284">
              <w:rPr>
                <w:rFonts w:eastAsia="Calibri"/>
                <w:szCs w:val="22"/>
              </w:rPr>
              <w:t xml:space="preserve">Iš </w:t>
            </w:r>
            <w:r>
              <w:rPr>
                <w:rFonts w:eastAsia="Calibri"/>
                <w:szCs w:val="22"/>
              </w:rPr>
              <w:t>SAARSP programos</w:t>
            </w:r>
            <w:r w:rsidRPr="00C64284">
              <w:rPr>
                <w:rFonts w:eastAsia="Calibri"/>
                <w:szCs w:val="22"/>
              </w:rPr>
              <w:t xml:space="preserve"> –    77,51 Eur</w:t>
            </w:r>
          </w:p>
          <w:p w14:paraId="12EC64EA" w14:textId="77777777" w:rsidR="00D41B1E" w:rsidRPr="000674A2" w:rsidRDefault="00D41B1E" w:rsidP="001E5749">
            <w:pPr>
              <w:ind w:left="120" w:right="142"/>
              <w:jc w:val="both"/>
              <w:rPr>
                <w:rFonts w:eastAsia="Calibri"/>
                <w:szCs w:val="22"/>
              </w:rPr>
            </w:pPr>
            <w:r>
              <w:rPr>
                <w:rFonts w:eastAsia="Calibri"/>
                <w:szCs w:val="22"/>
              </w:rPr>
              <w:t xml:space="preserve">2025-08-29 MKS030922 –  4 931,81 Eur </w:t>
            </w:r>
          </w:p>
          <w:p w14:paraId="11E82334" w14:textId="77777777" w:rsidR="00D41B1E" w:rsidRPr="00C64284" w:rsidRDefault="00D41B1E" w:rsidP="001E5749">
            <w:pPr>
              <w:ind w:right="142"/>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19B2C3A" w14:textId="77777777" w:rsidR="00D41B1E" w:rsidRPr="00C64284" w:rsidRDefault="00D41B1E" w:rsidP="001E5749">
            <w:pPr>
              <w:jc w:val="center"/>
              <w:rPr>
                <w:szCs w:val="24"/>
              </w:rPr>
            </w:pPr>
            <w:r>
              <w:rPr>
                <w:szCs w:val="24"/>
              </w:rPr>
              <w:t>5 009</w:t>
            </w:r>
          </w:p>
        </w:tc>
      </w:tr>
      <w:tr w:rsidR="00D41B1E" w:rsidRPr="00064381" w14:paraId="48658271" w14:textId="77777777" w:rsidTr="001E5749">
        <w:trPr>
          <w:trHeight w:val="54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AB6304" w14:textId="77777777" w:rsidR="00D41B1E" w:rsidRPr="007B3C3D" w:rsidRDefault="00D41B1E" w:rsidP="001E5749">
            <w:pPr>
              <w:rPr>
                <w:b/>
                <w:szCs w:val="24"/>
              </w:rPr>
            </w:pPr>
            <w:r w:rsidRPr="007B3C3D">
              <w:rPr>
                <w:b/>
                <w:szCs w:val="24"/>
              </w:rPr>
              <w:t>4.4.</w:t>
            </w:r>
          </w:p>
        </w:tc>
        <w:tc>
          <w:tcPr>
            <w:tcW w:w="7601" w:type="dxa"/>
            <w:gridSpan w:val="2"/>
            <w:tcBorders>
              <w:top w:val="nil"/>
              <w:left w:val="nil"/>
              <w:bottom w:val="single" w:sz="8" w:space="0" w:color="auto"/>
              <w:right w:val="single" w:sz="8" w:space="0" w:color="auto"/>
            </w:tcBorders>
            <w:tcMar>
              <w:top w:w="0" w:type="dxa"/>
              <w:left w:w="108" w:type="dxa"/>
              <w:bottom w:w="0" w:type="dxa"/>
              <w:right w:w="108" w:type="dxa"/>
            </w:tcMar>
          </w:tcPr>
          <w:p w14:paraId="42027DB3" w14:textId="77777777" w:rsidR="00D41B1E" w:rsidRPr="007B3C3D" w:rsidRDefault="00D41B1E" w:rsidP="001E5749">
            <w:pPr>
              <w:ind w:left="142" w:right="142" w:firstLine="13"/>
              <w:jc w:val="both"/>
              <w:rPr>
                <w:b/>
                <w:szCs w:val="24"/>
              </w:rPr>
            </w:pPr>
            <w:r w:rsidRPr="007B3C3D">
              <w:rPr>
                <w:b/>
                <w:bCs/>
                <w:szCs w:val="24"/>
              </w:rPr>
              <w:t xml:space="preserve">Aplinkos monitoringo, prevencinės, aplinkos atkūrimo priemonės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49D0F6B" w14:textId="77777777" w:rsidR="00D41B1E" w:rsidRPr="007B3C3D" w:rsidRDefault="00D41B1E" w:rsidP="001E5749">
            <w:pPr>
              <w:jc w:val="right"/>
              <w:rPr>
                <w:b/>
                <w:szCs w:val="24"/>
              </w:rPr>
            </w:pPr>
            <w:r>
              <w:rPr>
                <w:b/>
                <w:szCs w:val="24"/>
              </w:rPr>
              <w:t>7 663</w:t>
            </w:r>
          </w:p>
        </w:tc>
      </w:tr>
      <w:tr w:rsidR="00D41B1E" w:rsidRPr="00064381" w14:paraId="30E703A3" w14:textId="77777777" w:rsidTr="001E5749">
        <w:trPr>
          <w:trHeight w:val="54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4A0B94" w14:textId="77777777" w:rsidR="00D41B1E" w:rsidRDefault="00D41B1E" w:rsidP="001E5749">
            <w:pPr>
              <w:rPr>
                <w:bCs/>
                <w:szCs w:val="24"/>
              </w:rPr>
            </w:pPr>
            <w:r>
              <w:rPr>
                <w:bCs/>
                <w:szCs w:val="24"/>
              </w:rPr>
              <w:t>4.4.1.</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28AB2780" w14:textId="77777777" w:rsidR="00D41B1E" w:rsidRPr="00762DE1" w:rsidRDefault="00D41B1E" w:rsidP="001E5749">
            <w:pPr>
              <w:ind w:right="142" w:hanging="25"/>
              <w:rPr>
                <w:szCs w:val="24"/>
              </w:rPr>
            </w:pPr>
            <w:r>
              <w:rPr>
                <w:szCs w:val="24"/>
              </w:rPr>
              <w:t>S</w:t>
            </w:r>
            <w:r w:rsidRPr="003F6AF3">
              <w:rPr>
                <w:szCs w:val="24"/>
              </w:rPr>
              <w:t>avivaldybės aplinkos monitoringo programos parengimas pagal Bendruosius savivaldybių aplinkos monitoringo nuostatus ir įgyvendinimas</w:t>
            </w:r>
          </w:p>
        </w:tc>
        <w:tc>
          <w:tcPr>
            <w:tcW w:w="5083" w:type="dxa"/>
            <w:tcBorders>
              <w:top w:val="nil"/>
              <w:left w:val="single" w:sz="4" w:space="0" w:color="auto"/>
              <w:bottom w:val="single" w:sz="8" w:space="0" w:color="auto"/>
              <w:right w:val="single" w:sz="8" w:space="0" w:color="auto"/>
            </w:tcBorders>
          </w:tcPr>
          <w:p w14:paraId="4917215B" w14:textId="77777777" w:rsidR="00D41B1E" w:rsidRDefault="00D41B1E" w:rsidP="001E5749">
            <w:pPr>
              <w:ind w:left="-15" w:right="142" w:firstLine="13"/>
              <w:jc w:val="both"/>
              <w:rPr>
                <w:szCs w:val="24"/>
              </w:rPr>
            </w:pPr>
            <w:r w:rsidRPr="00D15716">
              <w:rPr>
                <w:color w:val="EE0000"/>
                <w:szCs w:val="24"/>
              </w:rPr>
              <w:t xml:space="preserve"> </w:t>
            </w:r>
            <w:r w:rsidRPr="00AC266B">
              <w:rPr>
                <w:szCs w:val="24"/>
              </w:rPr>
              <w:t xml:space="preserve">Už Jurbarko rajono </w:t>
            </w:r>
            <w:r>
              <w:rPr>
                <w:szCs w:val="24"/>
              </w:rPr>
              <w:t xml:space="preserve">savivaldybėje </w:t>
            </w:r>
            <w:proofErr w:type="spellStart"/>
            <w:r>
              <w:rPr>
                <w:szCs w:val="24"/>
              </w:rPr>
              <w:t>Sosnovskio</w:t>
            </w:r>
            <w:proofErr w:type="spellEnd"/>
            <w:r>
              <w:rPr>
                <w:szCs w:val="24"/>
              </w:rPr>
              <w:t xml:space="preserve"> barščių veiksmų plano atnaujinimo paslaugas L. T. (duomenys neskelbtini) pagal sąskaitą – faktūrą:</w:t>
            </w:r>
          </w:p>
          <w:p w14:paraId="17678151" w14:textId="77777777" w:rsidR="00D41B1E" w:rsidRPr="00D15716" w:rsidRDefault="00D41B1E" w:rsidP="001E5749">
            <w:pPr>
              <w:ind w:left="-15" w:right="142" w:firstLine="13"/>
              <w:jc w:val="both"/>
              <w:rPr>
                <w:color w:val="EE0000"/>
                <w:szCs w:val="24"/>
              </w:rPr>
            </w:pPr>
            <w:r w:rsidRPr="00AC266B">
              <w:rPr>
                <w:szCs w:val="24"/>
              </w:rPr>
              <w:t xml:space="preserve"> 2025-07-04 Nr.</w:t>
            </w:r>
            <w:r>
              <w:rPr>
                <w:szCs w:val="24"/>
              </w:rPr>
              <w:t xml:space="preserve"> </w:t>
            </w:r>
            <w:r w:rsidRPr="00AC266B">
              <w:rPr>
                <w:szCs w:val="24"/>
              </w:rPr>
              <w:t>20251 – 1 850,00 Eur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8D8D16C" w14:textId="77777777" w:rsidR="00D41B1E" w:rsidRPr="00197C27" w:rsidRDefault="00D41B1E" w:rsidP="001E5749">
            <w:pPr>
              <w:jc w:val="center"/>
              <w:rPr>
                <w:bCs/>
                <w:szCs w:val="24"/>
              </w:rPr>
            </w:pPr>
            <w:r w:rsidRPr="00197C27">
              <w:rPr>
                <w:bCs/>
                <w:szCs w:val="24"/>
              </w:rPr>
              <w:t>1 850</w:t>
            </w:r>
          </w:p>
        </w:tc>
      </w:tr>
      <w:tr w:rsidR="00D41B1E" w:rsidRPr="00064381" w14:paraId="49677D0C" w14:textId="77777777" w:rsidTr="001E5749">
        <w:trPr>
          <w:trHeight w:val="54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3512B" w14:textId="77777777" w:rsidR="00D41B1E" w:rsidRDefault="00D41B1E" w:rsidP="001E5749">
            <w:pPr>
              <w:rPr>
                <w:bCs/>
                <w:szCs w:val="24"/>
              </w:rPr>
            </w:pPr>
            <w:r>
              <w:rPr>
                <w:bCs/>
                <w:szCs w:val="24"/>
              </w:rPr>
              <w:t>4.4.2.</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2DCDA701" w14:textId="77777777" w:rsidR="00D41B1E" w:rsidRDefault="00D41B1E" w:rsidP="001E5749">
            <w:pPr>
              <w:ind w:right="142" w:hanging="25"/>
              <w:rPr>
                <w:szCs w:val="24"/>
              </w:rPr>
            </w:pPr>
            <w:r>
              <w:rPr>
                <w:szCs w:val="24"/>
              </w:rPr>
              <w:t xml:space="preserve">Pontoninių valčių prieplaukų </w:t>
            </w:r>
            <w:proofErr w:type="spellStart"/>
            <w:r>
              <w:rPr>
                <w:szCs w:val="24"/>
              </w:rPr>
              <w:t>projektavi</w:t>
            </w:r>
            <w:proofErr w:type="spellEnd"/>
            <w:r>
              <w:rPr>
                <w:szCs w:val="24"/>
              </w:rPr>
              <w:t xml:space="preserve">- </w:t>
            </w:r>
            <w:proofErr w:type="spellStart"/>
            <w:r>
              <w:rPr>
                <w:szCs w:val="24"/>
              </w:rPr>
              <w:t>mas</w:t>
            </w:r>
            <w:proofErr w:type="spellEnd"/>
            <w:r>
              <w:rPr>
                <w:szCs w:val="24"/>
              </w:rPr>
              <w:t xml:space="preserve">, statyba, </w:t>
            </w:r>
            <w:proofErr w:type="spellStart"/>
            <w:r>
              <w:rPr>
                <w:szCs w:val="24"/>
              </w:rPr>
              <w:t>rekonst</w:t>
            </w:r>
            <w:proofErr w:type="spellEnd"/>
            <w:r>
              <w:rPr>
                <w:szCs w:val="24"/>
              </w:rPr>
              <w:t xml:space="preserve">- ravimas, remontas  </w:t>
            </w:r>
          </w:p>
        </w:tc>
        <w:tc>
          <w:tcPr>
            <w:tcW w:w="5083" w:type="dxa"/>
            <w:tcBorders>
              <w:top w:val="nil"/>
              <w:left w:val="single" w:sz="4" w:space="0" w:color="auto"/>
              <w:bottom w:val="single" w:sz="8" w:space="0" w:color="auto"/>
              <w:right w:val="single" w:sz="8" w:space="0" w:color="auto"/>
            </w:tcBorders>
          </w:tcPr>
          <w:p w14:paraId="458C96AC" w14:textId="77777777" w:rsidR="00D41B1E" w:rsidRPr="00B37367" w:rsidRDefault="00D41B1E" w:rsidP="001E5749">
            <w:pPr>
              <w:ind w:left="-15" w:right="142" w:firstLine="13"/>
              <w:jc w:val="both"/>
            </w:pPr>
            <w:r>
              <w:rPr>
                <w:color w:val="EE0000"/>
              </w:rPr>
              <w:t xml:space="preserve"> </w:t>
            </w:r>
            <w:r w:rsidRPr="00B37367">
              <w:t>Už plaukiojančių prieplaukų remonto ir statybos d</w:t>
            </w:r>
            <w:r>
              <w:t>a</w:t>
            </w:r>
            <w:r w:rsidRPr="00B37367">
              <w:t>rbus UAB „Miško ruošos darbai“ pagal PVM sąskaitą  faktūrą:</w:t>
            </w:r>
          </w:p>
          <w:p w14:paraId="3D7D1F00" w14:textId="77777777" w:rsidR="00D41B1E" w:rsidRPr="00B37367" w:rsidRDefault="00D41B1E" w:rsidP="001E5749">
            <w:pPr>
              <w:ind w:left="-15" w:right="142" w:firstLine="13"/>
              <w:jc w:val="both"/>
            </w:pPr>
            <w:r w:rsidRPr="00B37367">
              <w:t xml:space="preserve"> 2025-11-28 Nr.</w:t>
            </w:r>
            <w:r>
              <w:t xml:space="preserve"> </w:t>
            </w:r>
            <w:r w:rsidRPr="00B37367">
              <w:t>NG10007435 – 3 998,00 Eur</w:t>
            </w:r>
          </w:p>
          <w:p w14:paraId="041B06AA" w14:textId="77777777" w:rsidR="00D41B1E" w:rsidRPr="00D15716" w:rsidRDefault="00D41B1E" w:rsidP="001E5749">
            <w:pPr>
              <w:ind w:left="-15" w:right="142" w:firstLine="13"/>
              <w:jc w:val="both"/>
              <w:rPr>
                <w:color w:val="EE0000"/>
                <w:szCs w:val="24"/>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BDB5C0F" w14:textId="77777777" w:rsidR="00D41B1E" w:rsidRPr="00197C27" w:rsidRDefault="00D41B1E" w:rsidP="001E5749">
            <w:pPr>
              <w:jc w:val="center"/>
              <w:rPr>
                <w:bCs/>
                <w:szCs w:val="24"/>
              </w:rPr>
            </w:pPr>
            <w:r w:rsidRPr="00197C27">
              <w:rPr>
                <w:bCs/>
                <w:szCs w:val="24"/>
              </w:rPr>
              <w:t>3 998</w:t>
            </w:r>
          </w:p>
        </w:tc>
      </w:tr>
      <w:tr w:rsidR="00D41B1E" w:rsidRPr="00064381" w14:paraId="0FD3A4F0" w14:textId="77777777" w:rsidTr="001E5749">
        <w:trPr>
          <w:trHeight w:val="54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507C8" w14:textId="77777777" w:rsidR="00D41B1E" w:rsidRDefault="00D41B1E" w:rsidP="001E5749">
            <w:pPr>
              <w:rPr>
                <w:bCs/>
                <w:szCs w:val="24"/>
              </w:rPr>
            </w:pPr>
            <w:r>
              <w:rPr>
                <w:bCs/>
                <w:szCs w:val="24"/>
              </w:rPr>
              <w:lastRenderedPageBreak/>
              <w:t>4.4.3.</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67785600" w14:textId="77777777" w:rsidR="00D41B1E" w:rsidRDefault="00D41B1E" w:rsidP="001E5749">
            <w:pPr>
              <w:ind w:right="142" w:hanging="25"/>
              <w:rPr>
                <w:szCs w:val="24"/>
              </w:rPr>
            </w:pPr>
            <w:r>
              <w:rPr>
                <w:szCs w:val="24"/>
              </w:rPr>
              <w:t>Vandens telkinių pakrančių valymas ir tvarkymas</w:t>
            </w:r>
          </w:p>
        </w:tc>
        <w:tc>
          <w:tcPr>
            <w:tcW w:w="5083" w:type="dxa"/>
            <w:tcBorders>
              <w:top w:val="nil"/>
              <w:left w:val="single" w:sz="4" w:space="0" w:color="auto"/>
              <w:bottom w:val="single" w:sz="8" w:space="0" w:color="auto"/>
              <w:right w:val="single" w:sz="8" w:space="0" w:color="auto"/>
            </w:tcBorders>
          </w:tcPr>
          <w:p w14:paraId="0E882FBF" w14:textId="77777777" w:rsidR="00D41B1E" w:rsidRDefault="00D41B1E" w:rsidP="001E5749">
            <w:pPr>
              <w:ind w:firstLine="13"/>
              <w:jc w:val="both"/>
              <w:rPr>
                <w:color w:val="EE0000"/>
              </w:rPr>
            </w:pPr>
            <w:r w:rsidRPr="00B67F6C">
              <w:t xml:space="preserve"> Už </w:t>
            </w:r>
            <w:r>
              <w:t>vandens telkinių pakrančių valymo darbus UAB „Jurbarko komunalininkas“ pagal PVM sąskaitą  faktūrą:</w:t>
            </w:r>
          </w:p>
          <w:p w14:paraId="199C5B86" w14:textId="77777777" w:rsidR="00D41B1E" w:rsidRDefault="00D41B1E" w:rsidP="001E5749">
            <w:pPr>
              <w:ind w:firstLine="13"/>
              <w:jc w:val="both"/>
            </w:pPr>
            <w:r>
              <w:rPr>
                <w:color w:val="EE0000"/>
              </w:rPr>
              <w:t xml:space="preserve"> </w:t>
            </w:r>
            <w:r w:rsidRPr="00B67F6C">
              <w:t>2025-05-31 Nr.</w:t>
            </w:r>
            <w:r>
              <w:t xml:space="preserve"> </w:t>
            </w:r>
            <w:r w:rsidRPr="00B67F6C">
              <w:t>JKOM015956 – 1 815,00 Eur</w:t>
            </w:r>
          </w:p>
          <w:p w14:paraId="1E6FF2CE" w14:textId="77777777" w:rsidR="00D41B1E" w:rsidRPr="00D15716" w:rsidRDefault="00D41B1E" w:rsidP="001E5749">
            <w:pPr>
              <w:ind w:firstLine="13"/>
              <w:jc w:val="both"/>
              <w:rPr>
                <w:color w:val="EE0000"/>
              </w:rPr>
            </w:pPr>
            <w:r>
              <w:rPr>
                <w:color w:val="EE0000"/>
              </w:rPr>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7C29B7B" w14:textId="77777777" w:rsidR="00D41B1E" w:rsidRPr="00D15716" w:rsidRDefault="00D41B1E" w:rsidP="001E5749">
            <w:pPr>
              <w:jc w:val="center"/>
              <w:rPr>
                <w:bCs/>
                <w:color w:val="EE0000"/>
                <w:szCs w:val="24"/>
              </w:rPr>
            </w:pPr>
            <w:r w:rsidRPr="003465DF">
              <w:rPr>
                <w:bCs/>
                <w:szCs w:val="24"/>
              </w:rPr>
              <w:t>1 815</w:t>
            </w:r>
          </w:p>
        </w:tc>
      </w:tr>
      <w:tr w:rsidR="00D41B1E" w:rsidRPr="007B3C3D" w14:paraId="14408426" w14:textId="77777777" w:rsidTr="001E5749">
        <w:trPr>
          <w:trHeight w:val="46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6B4A34" w14:textId="77777777" w:rsidR="00D41B1E" w:rsidRPr="007B3C3D" w:rsidRDefault="00D41B1E" w:rsidP="001E5749">
            <w:pPr>
              <w:rPr>
                <w:b/>
                <w:szCs w:val="24"/>
              </w:rPr>
            </w:pPr>
            <w:r w:rsidRPr="007B3C3D">
              <w:rPr>
                <w:b/>
                <w:szCs w:val="24"/>
              </w:rPr>
              <w:t>4.5.</w:t>
            </w:r>
          </w:p>
        </w:tc>
        <w:tc>
          <w:tcPr>
            <w:tcW w:w="7601" w:type="dxa"/>
            <w:gridSpan w:val="2"/>
            <w:tcBorders>
              <w:top w:val="nil"/>
              <w:left w:val="nil"/>
              <w:bottom w:val="single" w:sz="8" w:space="0" w:color="auto"/>
              <w:right w:val="single" w:sz="8" w:space="0" w:color="auto"/>
            </w:tcBorders>
            <w:tcMar>
              <w:top w:w="0" w:type="dxa"/>
              <w:left w:w="108" w:type="dxa"/>
              <w:bottom w:w="0" w:type="dxa"/>
              <w:right w:w="108" w:type="dxa"/>
            </w:tcMar>
          </w:tcPr>
          <w:p w14:paraId="400A7D84" w14:textId="77777777" w:rsidR="00D41B1E" w:rsidRPr="007B3C3D" w:rsidRDefault="00D41B1E" w:rsidP="001E5749">
            <w:pPr>
              <w:ind w:left="142" w:right="142" w:firstLine="13"/>
              <w:jc w:val="both"/>
              <w:rPr>
                <w:b/>
                <w:szCs w:val="24"/>
              </w:rPr>
            </w:pPr>
            <w:r w:rsidRPr="007B3C3D">
              <w:rPr>
                <w:b/>
                <w:bCs/>
                <w:szCs w:val="24"/>
              </w:rPr>
              <w:t>Visuomenės švietimo ir mokymo aplinkosaugos klausimais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D7DF583" w14:textId="77777777" w:rsidR="00D41B1E" w:rsidRPr="007B3C3D" w:rsidRDefault="00D41B1E" w:rsidP="001E5749">
            <w:pPr>
              <w:jc w:val="right"/>
              <w:rPr>
                <w:b/>
                <w:szCs w:val="24"/>
              </w:rPr>
            </w:pPr>
            <w:r>
              <w:rPr>
                <w:b/>
                <w:szCs w:val="24"/>
              </w:rPr>
              <w:t>1 240</w:t>
            </w:r>
          </w:p>
        </w:tc>
      </w:tr>
      <w:tr w:rsidR="00D41B1E" w:rsidRPr="006128F3" w14:paraId="22E256D3" w14:textId="77777777" w:rsidTr="001E5749">
        <w:trPr>
          <w:trHeight w:val="461"/>
        </w:trPr>
        <w:tc>
          <w:tcPr>
            <w:tcW w:w="87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0A1A6C77" w14:textId="77777777" w:rsidR="00D41B1E" w:rsidRPr="00520D39" w:rsidRDefault="00D41B1E" w:rsidP="001E5749">
            <w:pPr>
              <w:rPr>
                <w:bCs/>
                <w:szCs w:val="24"/>
              </w:rPr>
            </w:pPr>
            <w:r w:rsidRPr="00520D39">
              <w:rPr>
                <w:bCs/>
                <w:szCs w:val="24"/>
              </w:rPr>
              <w:t>4.5.</w:t>
            </w:r>
            <w:r>
              <w:rPr>
                <w:bCs/>
                <w:szCs w:val="24"/>
              </w:rPr>
              <w:t>1</w:t>
            </w:r>
            <w:r w:rsidRPr="00520D39">
              <w:rPr>
                <w:bCs/>
                <w:szCs w:val="24"/>
              </w:rPr>
              <w:t>.</w:t>
            </w:r>
          </w:p>
        </w:tc>
        <w:tc>
          <w:tcPr>
            <w:tcW w:w="2518" w:type="dxa"/>
            <w:tcBorders>
              <w:top w:val="single" w:sz="8" w:space="0" w:color="auto"/>
              <w:left w:val="nil"/>
              <w:bottom w:val="single" w:sz="12" w:space="0" w:color="auto"/>
              <w:right w:val="single" w:sz="4" w:space="0" w:color="auto"/>
            </w:tcBorders>
            <w:tcMar>
              <w:top w:w="0" w:type="dxa"/>
              <w:left w:w="108" w:type="dxa"/>
              <w:bottom w:w="0" w:type="dxa"/>
              <w:right w:w="108" w:type="dxa"/>
            </w:tcMar>
          </w:tcPr>
          <w:p w14:paraId="32BFCFB9" w14:textId="77777777" w:rsidR="00D41B1E" w:rsidRPr="006128F3" w:rsidRDefault="00D41B1E" w:rsidP="001E5749">
            <w:pPr>
              <w:ind w:right="142"/>
              <w:jc w:val="both"/>
              <w:rPr>
                <w:szCs w:val="24"/>
              </w:rPr>
            </w:pPr>
            <w:r>
              <w:rPr>
                <w:szCs w:val="24"/>
              </w:rPr>
              <w:t>Aplinkosauginių akcijų, renginių, talkų, parodų organizavimas</w:t>
            </w:r>
          </w:p>
        </w:tc>
        <w:tc>
          <w:tcPr>
            <w:tcW w:w="5083" w:type="dxa"/>
            <w:tcBorders>
              <w:top w:val="single" w:sz="8" w:space="0" w:color="auto"/>
              <w:left w:val="nil"/>
              <w:bottom w:val="single" w:sz="12" w:space="0" w:color="auto"/>
              <w:right w:val="single" w:sz="4" w:space="0" w:color="auto"/>
            </w:tcBorders>
          </w:tcPr>
          <w:p w14:paraId="0390B26B" w14:textId="77777777" w:rsidR="00D41B1E" w:rsidRDefault="00D41B1E" w:rsidP="001E5749">
            <w:pPr>
              <w:ind w:right="142"/>
              <w:jc w:val="both"/>
              <w:rPr>
                <w:szCs w:val="24"/>
              </w:rPr>
            </w:pPr>
            <w:r>
              <w:rPr>
                <w:color w:val="EE0000"/>
                <w:szCs w:val="24"/>
              </w:rPr>
              <w:t xml:space="preserve"> </w:t>
            </w:r>
            <w:r w:rsidRPr="00BF189F">
              <w:rPr>
                <w:szCs w:val="24"/>
              </w:rPr>
              <w:t>Už</w:t>
            </w:r>
            <w:r>
              <w:rPr>
                <w:color w:val="EE0000"/>
                <w:szCs w:val="24"/>
              </w:rPr>
              <w:t xml:space="preserve"> </w:t>
            </w:r>
            <w:r>
              <w:rPr>
                <w:szCs w:val="24"/>
              </w:rPr>
              <w:t>virtualios realybės renginius „Žalioji žinutė“ pagal UAB „</w:t>
            </w:r>
            <w:proofErr w:type="spellStart"/>
            <w:r>
              <w:rPr>
                <w:szCs w:val="24"/>
              </w:rPr>
              <w:t>Stumera</w:t>
            </w:r>
            <w:proofErr w:type="spellEnd"/>
            <w:r>
              <w:rPr>
                <w:szCs w:val="24"/>
              </w:rPr>
              <w:t>“ sąskaitas faktūras:</w:t>
            </w:r>
          </w:p>
          <w:p w14:paraId="61196DEA" w14:textId="77777777" w:rsidR="00D41B1E" w:rsidRDefault="00D41B1E" w:rsidP="001E5749">
            <w:pPr>
              <w:ind w:right="142"/>
              <w:jc w:val="both"/>
              <w:rPr>
                <w:szCs w:val="24"/>
              </w:rPr>
            </w:pPr>
            <w:r>
              <w:rPr>
                <w:szCs w:val="24"/>
              </w:rPr>
              <w:t xml:space="preserve"> 2025-03-24 Nr. STU422 – 400,00 Eur</w:t>
            </w:r>
          </w:p>
          <w:p w14:paraId="279A88F2" w14:textId="77777777" w:rsidR="00D41B1E" w:rsidRDefault="00D41B1E" w:rsidP="001E5749">
            <w:pPr>
              <w:ind w:right="142"/>
              <w:jc w:val="both"/>
              <w:rPr>
                <w:szCs w:val="24"/>
              </w:rPr>
            </w:pPr>
            <w:r>
              <w:rPr>
                <w:szCs w:val="24"/>
              </w:rPr>
              <w:t xml:space="preserve"> 2025-05-12 Nr. STU461 – 420,00 Eur</w:t>
            </w:r>
          </w:p>
          <w:p w14:paraId="6E8464B5" w14:textId="77777777" w:rsidR="00D41B1E" w:rsidRDefault="00D41B1E" w:rsidP="001E5749">
            <w:pPr>
              <w:ind w:right="142"/>
              <w:jc w:val="both"/>
              <w:rPr>
                <w:szCs w:val="24"/>
              </w:rPr>
            </w:pPr>
            <w:r>
              <w:rPr>
                <w:szCs w:val="24"/>
              </w:rPr>
              <w:t xml:space="preserve"> 2025-10-07 Nr. STU565 – 420,00 Eur</w:t>
            </w:r>
          </w:p>
          <w:p w14:paraId="681867D1" w14:textId="77777777" w:rsidR="00D41B1E" w:rsidRPr="00BF189F" w:rsidRDefault="00D41B1E" w:rsidP="001E5749">
            <w:pPr>
              <w:ind w:right="142"/>
              <w:jc w:val="both"/>
              <w:rPr>
                <w:szCs w:val="24"/>
              </w:rPr>
            </w:pPr>
          </w:p>
        </w:tc>
        <w:tc>
          <w:tcPr>
            <w:tcW w:w="1273" w:type="dxa"/>
            <w:tcBorders>
              <w:top w:val="nil"/>
              <w:left w:val="single" w:sz="4" w:space="0" w:color="auto"/>
              <w:bottom w:val="single" w:sz="12" w:space="0" w:color="auto"/>
              <w:right w:val="single" w:sz="8" w:space="0" w:color="auto"/>
            </w:tcBorders>
            <w:tcMar>
              <w:top w:w="0" w:type="dxa"/>
              <w:left w:w="108" w:type="dxa"/>
              <w:bottom w:w="0" w:type="dxa"/>
              <w:right w:w="108" w:type="dxa"/>
            </w:tcMar>
          </w:tcPr>
          <w:p w14:paraId="0B53A4B4" w14:textId="77777777" w:rsidR="00D41B1E" w:rsidRPr="00D15716" w:rsidRDefault="00D41B1E" w:rsidP="001E5749">
            <w:pPr>
              <w:jc w:val="center"/>
              <w:rPr>
                <w:bCs/>
                <w:color w:val="EE0000"/>
                <w:szCs w:val="24"/>
              </w:rPr>
            </w:pPr>
            <w:r w:rsidRPr="003465DF">
              <w:rPr>
                <w:bCs/>
                <w:szCs w:val="24"/>
              </w:rPr>
              <w:t>1 240</w:t>
            </w:r>
          </w:p>
        </w:tc>
      </w:tr>
      <w:tr w:rsidR="00D41B1E" w:rsidRPr="00064381" w14:paraId="13FB150F" w14:textId="77777777" w:rsidTr="001E5749">
        <w:tc>
          <w:tcPr>
            <w:tcW w:w="876"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tcPr>
          <w:p w14:paraId="6029906D" w14:textId="77777777" w:rsidR="00D41B1E" w:rsidRPr="00D73CB7" w:rsidRDefault="00D41B1E" w:rsidP="001E5749">
            <w:pPr>
              <w:rPr>
                <w:b/>
                <w:szCs w:val="24"/>
              </w:rPr>
            </w:pPr>
            <w:r w:rsidRPr="00D73CB7">
              <w:rPr>
                <w:b/>
                <w:szCs w:val="24"/>
              </w:rPr>
              <w:t>4.6.</w:t>
            </w:r>
          </w:p>
        </w:tc>
        <w:tc>
          <w:tcPr>
            <w:tcW w:w="7601" w:type="dxa"/>
            <w:gridSpan w:val="2"/>
            <w:tcBorders>
              <w:top w:val="single" w:sz="12" w:space="0" w:color="auto"/>
              <w:left w:val="nil"/>
              <w:bottom w:val="single" w:sz="12" w:space="0" w:color="auto"/>
              <w:right w:val="single" w:sz="8" w:space="0" w:color="auto"/>
            </w:tcBorders>
            <w:tcMar>
              <w:top w:w="0" w:type="dxa"/>
              <w:left w:w="108" w:type="dxa"/>
              <w:bottom w:w="0" w:type="dxa"/>
              <w:right w:w="108" w:type="dxa"/>
            </w:tcMar>
          </w:tcPr>
          <w:p w14:paraId="35969325" w14:textId="77777777" w:rsidR="00D41B1E" w:rsidRPr="00D73CB7" w:rsidRDefault="00D41B1E" w:rsidP="001E5749">
            <w:pPr>
              <w:ind w:firstLine="13"/>
              <w:jc w:val="both"/>
              <w:rPr>
                <w:b/>
                <w:szCs w:val="24"/>
              </w:rPr>
            </w:pPr>
            <w:r w:rsidRPr="00D73CB7">
              <w:rPr>
                <w:b/>
                <w:bCs/>
                <w:szCs w:val="24"/>
              </w:rPr>
              <w:t>Želdynų ir želdinių apsaugos, tvarkymo, būklės stebėsenos, želdynų kūrimo, želdinių veisimo ir inventorizavimo priemonės</w:t>
            </w:r>
          </w:p>
        </w:tc>
        <w:tc>
          <w:tcPr>
            <w:tcW w:w="1273" w:type="dxa"/>
            <w:tcBorders>
              <w:top w:val="single" w:sz="12" w:space="0" w:color="auto"/>
              <w:left w:val="nil"/>
              <w:bottom w:val="single" w:sz="12" w:space="0" w:color="auto"/>
              <w:right w:val="single" w:sz="8" w:space="0" w:color="auto"/>
            </w:tcBorders>
            <w:tcMar>
              <w:top w:w="0" w:type="dxa"/>
              <w:left w:w="108" w:type="dxa"/>
              <w:bottom w:w="0" w:type="dxa"/>
              <w:right w:w="108" w:type="dxa"/>
            </w:tcMar>
          </w:tcPr>
          <w:p w14:paraId="6C97BB58" w14:textId="77777777" w:rsidR="00D41B1E" w:rsidRPr="00D73CB7" w:rsidRDefault="00D41B1E" w:rsidP="001E5749">
            <w:pPr>
              <w:jc w:val="right"/>
              <w:rPr>
                <w:b/>
                <w:szCs w:val="24"/>
              </w:rPr>
            </w:pPr>
            <w:r>
              <w:rPr>
                <w:b/>
                <w:szCs w:val="24"/>
              </w:rPr>
              <w:t>23 658</w:t>
            </w:r>
          </w:p>
        </w:tc>
      </w:tr>
      <w:tr w:rsidR="00D41B1E" w:rsidRPr="00064381" w14:paraId="329B1022" w14:textId="77777777" w:rsidTr="001E5749">
        <w:trPr>
          <w:trHeight w:val="1343"/>
        </w:trPr>
        <w:tc>
          <w:tcPr>
            <w:tcW w:w="876"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tcPr>
          <w:p w14:paraId="22639E1E" w14:textId="77777777" w:rsidR="00D41B1E" w:rsidRPr="00D435E6" w:rsidRDefault="00D41B1E" w:rsidP="001E5749">
            <w:pPr>
              <w:rPr>
                <w:szCs w:val="24"/>
              </w:rPr>
            </w:pPr>
            <w:r w:rsidRPr="00D435E6">
              <w:rPr>
                <w:szCs w:val="24"/>
              </w:rPr>
              <w:t>4.6.1.</w:t>
            </w:r>
          </w:p>
        </w:tc>
        <w:tc>
          <w:tcPr>
            <w:tcW w:w="2518"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62B5AB2E" w14:textId="77777777" w:rsidR="00D41B1E" w:rsidRPr="00064381" w:rsidRDefault="00D41B1E" w:rsidP="001E5749">
            <w:pPr>
              <w:rPr>
                <w:rFonts w:eastAsia="Calibri"/>
                <w:color w:val="FF0000"/>
                <w:szCs w:val="22"/>
              </w:rPr>
            </w:pPr>
            <w:r>
              <w:rPr>
                <w:rFonts w:eastAsia="Calibri"/>
                <w:szCs w:val="22"/>
              </w:rPr>
              <w:t>Viešųjų želdynų ir želdinių sodinimas, priežiūra ir tvarkymas</w:t>
            </w:r>
          </w:p>
        </w:tc>
        <w:tc>
          <w:tcPr>
            <w:tcW w:w="5083"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6E74EC15" w14:textId="77777777" w:rsidR="00D41B1E" w:rsidRPr="00156A45" w:rsidRDefault="00D41B1E" w:rsidP="001E5749">
            <w:pPr>
              <w:ind w:left="-87"/>
              <w:jc w:val="both"/>
              <w:rPr>
                <w:rFonts w:eastAsia="Calibri"/>
                <w:szCs w:val="22"/>
              </w:rPr>
            </w:pPr>
            <w:r w:rsidRPr="00D15716">
              <w:rPr>
                <w:rFonts w:eastAsia="Calibri"/>
                <w:color w:val="EE0000"/>
                <w:szCs w:val="22"/>
              </w:rPr>
              <w:t xml:space="preserve"> </w:t>
            </w:r>
            <w:r w:rsidRPr="00156A45">
              <w:rPr>
                <w:rFonts w:eastAsia="Calibri"/>
                <w:szCs w:val="22"/>
              </w:rPr>
              <w:t xml:space="preserve">Už avarinių medžių, krūmokšnių šalinimą, teritorijos sutvarkymą Jurbarko mieste, miesto kapinėse, </w:t>
            </w:r>
            <w:r>
              <w:rPr>
                <w:rFonts w:eastAsia="Calibri"/>
                <w:szCs w:val="22"/>
              </w:rPr>
              <w:t xml:space="preserve">seniūnijose </w:t>
            </w:r>
            <w:r w:rsidRPr="00156A45">
              <w:rPr>
                <w:rFonts w:eastAsia="Calibri"/>
                <w:szCs w:val="22"/>
              </w:rPr>
              <w:t xml:space="preserve">pagal UAB „Jurbarko komunalininkas“ pateiktas PVM sąskaitas  faktūras: </w:t>
            </w:r>
          </w:p>
          <w:p w14:paraId="1691E2CF" w14:textId="77777777" w:rsidR="00D41B1E" w:rsidRDefault="00D41B1E" w:rsidP="001E5749">
            <w:pPr>
              <w:ind w:left="-87"/>
              <w:jc w:val="both"/>
              <w:rPr>
                <w:rFonts w:eastAsia="Calibri"/>
                <w:szCs w:val="22"/>
              </w:rPr>
            </w:pPr>
            <w:r w:rsidRPr="00D15716">
              <w:rPr>
                <w:rFonts w:eastAsia="Calibri"/>
                <w:color w:val="EE0000"/>
                <w:szCs w:val="22"/>
              </w:rPr>
              <w:t xml:space="preserve"> </w:t>
            </w:r>
            <w:r w:rsidRPr="00156A45">
              <w:rPr>
                <w:rFonts w:eastAsia="Calibri"/>
                <w:szCs w:val="22"/>
              </w:rPr>
              <w:t xml:space="preserve">2025-02-28 Nr. JKOM015315 – </w:t>
            </w:r>
            <w:r>
              <w:rPr>
                <w:rFonts w:eastAsia="Calibri"/>
                <w:szCs w:val="22"/>
              </w:rPr>
              <w:t>5 441,41</w:t>
            </w:r>
            <w:r w:rsidRPr="00156A45">
              <w:rPr>
                <w:rFonts w:eastAsia="Calibri"/>
                <w:szCs w:val="22"/>
              </w:rPr>
              <w:t xml:space="preserve"> Eur</w:t>
            </w:r>
          </w:p>
          <w:p w14:paraId="75B6D85E" w14:textId="77777777" w:rsidR="00D41B1E" w:rsidRPr="00D15716" w:rsidRDefault="00D41B1E" w:rsidP="001E5749">
            <w:pPr>
              <w:ind w:left="-87"/>
              <w:jc w:val="both"/>
              <w:rPr>
                <w:rFonts w:eastAsia="Calibri"/>
                <w:color w:val="EE0000"/>
                <w:szCs w:val="22"/>
              </w:rPr>
            </w:pPr>
            <w:r>
              <w:rPr>
                <w:rFonts w:eastAsia="Calibri"/>
                <w:szCs w:val="22"/>
              </w:rPr>
              <w:t xml:space="preserve"> 2025-07-31 Nr. JKOM016255 </w:t>
            </w:r>
            <w:r w:rsidRPr="008C12C8">
              <w:rPr>
                <w:rFonts w:eastAsia="Calibri"/>
                <w:szCs w:val="22"/>
              </w:rPr>
              <w:t>–</w:t>
            </w:r>
            <w:r>
              <w:rPr>
                <w:rFonts w:eastAsia="Calibri"/>
                <w:szCs w:val="22"/>
              </w:rPr>
              <w:t xml:space="preserve"> 85,31 Eur</w:t>
            </w:r>
          </w:p>
          <w:p w14:paraId="02977EB2" w14:textId="77777777" w:rsidR="00D41B1E" w:rsidRPr="00D15716" w:rsidRDefault="00D41B1E" w:rsidP="001E5749">
            <w:pPr>
              <w:ind w:left="-87"/>
              <w:jc w:val="both"/>
              <w:rPr>
                <w:rFonts w:eastAsia="Calibri"/>
                <w:color w:val="EE0000"/>
                <w:szCs w:val="22"/>
              </w:rPr>
            </w:pPr>
            <w:r w:rsidRPr="00D15716">
              <w:rPr>
                <w:rFonts w:eastAsia="Calibri"/>
                <w:color w:val="EE0000"/>
                <w:szCs w:val="22"/>
              </w:rPr>
              <w:t xml:space="preserve"> </w:t>
            </w:r>
          </w:p>
        </w:tc>
        <w:tc>
          <w:tcPr>
            <w:tcW w:w="1273"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08E41F8D" w14:textId="77777777" w:rsidR="00D41B1E" w:rsidRPr="003F6A9E" w:rsidRDefault="00D41B1E" w:rsidP="001E5749">
            <w:pPr>
              <w:jc w:val="center"/>
              <w:rPr>
                <w:szCs w:val="24"/>
              </w:rPr>
            </w:pPr>
            <w:r w:rsidRPr="003F6A9E">
              <w:rPr>
                <w:szCs w:val="24"/>
              </w:rPr>
              <w:t>5 527</w:t>
            </w:r>
          </w:p>
        </w:tc>
      </w:tr>
      <w:tr w:rsidR="00D41B1E" w:rsidRPr="00D435E6" w14:paraId="3486F250" w14:textId="77777777" w:rsidTr="001E5749">
        <w:trPr>
          <w:trHeight w:val="997"/>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C6C3C2" w14:textId="77777777" w:rsidR="00D41B1E" w:rsidRPr="00D435E6" w:rsidRDefault="00D41B1E" w:rsidP="001E5749">
            <w:pPr>
              <w:rPr>
                <w:szCs w:val="24"/>
              </w:rPr>
            </w:pPr>
            <w:r w:rsidRPr="00D435E6">
              <w:rPr>
                <w:szCs w:val="24"/>
              </w:rPr>
              <w:t>4.6.2.</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4150A4C8" w14:textId="77777777" w:rsidR="00D41B1E" w:rsidRPr="002C4073" w:rsidRDefault="00D41B1E" w:rsidP="001E5749">
            <w:pPr>
              <w:rPr>
                <w:rFonts w:eastAsia="Calibri"/>
                <w:szCs w:val="22"/>
              </w:rPr>
            </w:pPr>
            <w:r w:rsidRPr="008B5950">
              <w:rPr>
                <w:rFonts w:eastAsia="Calibri"/>
                <w:szCs w:val="22"/>
              </w:rPr>
              <w:t>Viešųjų želdynų ir želdinių sodinimas, priežiūra ir tvarkymas</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4DCE70CD" w14:textId="77777777" w:rsidR="00D41B1E" w:rsidRPr="00192F80" w:rsidRDefault="00D41B1E" w:rsidP="001E5749">
            <w:pPr>
              <w:ind w:left="-87"/>
              <w:jc w:val="both"/>
              <w:rPr>
                <w:rFonts w:eastAsia="Calibri"/>
                <w:szCs w:val="22"/>
              </w:rPr>
            </w:pPr>
            <w:r w:rsidRPr="00192F80">
              <w:rPr>
                <w:rFonts w:eastAsia="Calibri"/>
                <w:szCs w:val="22"/>
              </w:rPr>
              <w:t xml:space="preserve">  Už </w:t>
            </w:r>
            <w:r>
              <w:rPr>
                <w:rFonts w:eastAsia="Calibri"/>
                <w:szCs w:val="22"/>
              </w:rPr>
              <w:t xml:space="preserve">avarinių medžių, </w:t>
            </w:r>
            <w:r w:rsidRPr="00192F80">
              <w:rPr>
                <w:rFonts w:eastAsia="Calibri"/>
                <w:szCs w:val="22"/>
              </w:rPr>
              <w:t>sausų šakų genėjimą naudojant keltuvą pagal UAB „Miško ruošos darbai“ PVM sąskait</w:t>
            </w:r>
            <w:r>
              <w:rPr>
                <w:rFonts w:eastAsia="Calibri"/>
                <w:szCs w:val="22"/>
              </w:rPr>
              <w:t>as</w:t>
            </w:r>
            <w:r w:rsidRPr="00192F80">
              <w:rPr>
                <w:rFonts w:eastAsia="Calibri"/>
                <w:szCs w:val="22"/>
              </w:rPr>
              <w:t xml:space="preserve"> – faktūr</w:t>
            </w:r>
            <w:r>
              <w:rPr>
                <w:rFonts w:eastAsia="Calibri"/>
                <w:szCs w:val="22"/>
              </w:rPr>
              <w:t>as</w:t>
            </w:r>
            <w:r w:rsidRPr="00192F80">
              <w:rPr>
                <w:rFonts w:eastAsia="Calibri"/>
                <w:szCs w:val="22"/>
              </w:rPr>
              <w:t xml:space="preserve">: </w:t>
            </w:r>
          </w:p>
          <w:p w14:paraId="03CA3CFF" w14:textId="77777777" w:rsidR="00D41B1E" w:rsidRDefault="00D41B1E" w:rsidP="001E5749">
            <w:pPr>
              <w:ind w:left="-87"/>
              <w:jc w:val="both"/>
              <w:rPr>
                <w:rFonts w:eastAsia="Calibri"/>
                <w:szCs w:val="22"/>
              </w:rPr>
            </w:pPr>
            <w:r>
              <w:rPr>
                <w:rFonts w:eastAsia="Calibri"/>
                <w:szCs w:val="22"/>
              </w:rPr>
              <w:t xml:space="preserve"> </w:t>
            </w:r>
            <w:r w:rsidRPr="00192F80">
              <w:rPr>
                <w:rFonts w:eastAsia="Calibri"/>
                <w:szCs w:val="22"/>
              </w:rPr>
              <w:t>2025-03-31 Nr. NG10007292 – 2 492,66 Eur</w:t>
            </w:r>
          </w:p>
          <w:p w14:paraId="0092B1EC" w14:textId="77777777" w:rsidR="00D41B1E" w:rsidRPr="00192F80" w:rsidRDefault="00D41B1E" w:rsidP="001E5749">
            <w:pPr>
              <w:ind w:left="-87"/>
              <w:jc w:val="both"/>
              <w:rPr>
                <w:rFonts w:eastAsia="Calibri"/>
                <w:szCs w:val="22"/>
              </w:rPr>
            </w:pPr>
            <w:r>
              <w:rPr>
                <w:rFonts w:eastAsia="Calibri"/>
                <w:szCs w:val="22"/>
              </w:rPr>
              <w:t xml:space="preserve"> 2025-11-28 Nr. NG10007433 – 2 730,00 Eur</w:t>
            </w:r>
          </w:p>
          <w:p w14:paraId="16C04F74" w14:textId="77777777" w:rsidR="00D41B1E" w:rsidRPr="00D15716" w:rsidRDefault="00D41B1E" w:rsidP="001E5749">
            <w:pPr>
              <w:ind w:left="-87"/>
              <w:jc w:val="both"/>
              <w:rPr>
                <w:rFonts w:eastAsia="Calibri"/>
                <w:color w:val="EE0000"/>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AB4C8C4" w14:textId="77777777" w:rsidR="00D41B1E" w:rsidRPr="003F6A9E" w:rsidRDefault="00D41B1E" w:rsidP="001E5749">
            <w:pPr>
              <w:jc w:val="center"/>
              <w:rPr>
                <w:szCs w:val="24"/>
              </w:rPr>
            </w:pPr>
            <w:r w:rsidRPr="003F6A9E">
              <w:rPr>
                <w:szCs w:val="24"/>
              </w:rPr>
              <w:t>5 222</w:t>
            </w:r>
          </w:p>
        </w:tc>
      </w:tr>
      <w:tr w:rsidR="00D41B1E" w:rsidRPr="00064381" w14:paraId="57C8FD70" w14:textId="77777777" w:rsidTr="001E5749">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0AC6D2" w14:textId="77777777" w:rsidR="00D41B1E" w:rsidRPr="00D435E6" w:rsidRDefault="00D41B1E" w:rsidP="001E5749">
            <w:pPr>
              <w:rPr>
                <w:szCs w:val="24"/>
              </w:rPr>
            </w:pPr>
            <w:r w:rsidRPr="00D435E6">
              <w:rPr>
                <w:szCs w:val="24"/>
              </w:rPr>
              <w:t>4.6.3.</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107A4560" w14:textId="77777777" w:rsidR="00D41B1E" w:rsidRPr="00687250" w:rsidRDefault="00D41B1E" w:rsidP="001E5749">
            <w:pPr>
              <w:rPr>
                <w:rFonts w:eastAsia="Calibri"/>
                <w:szCs w:val="22"/>
              </w:rPr>
            </w:pPr>
            <w:r w:rsidRPr="008B5950">
              <w:t>Viešųjų želdynų ir želdinių sodinimas, priežiūra ir tvarkymas</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3DC43A9C" w14:textId="77777777" w:rsidR="00D41B1E" w:rsidRDefault="00D41B1E" w:rsidP="001E5749">
            <w:pPr>
              <w:ind w:left="-87"/>
              <w:jc w:val="both"/>
            </w:pPr>
            <w:r w:rsidRPr="00D15716">
              <w:rPr>
                <w:color w:val="EE0000"/>
              </w:rPr>
              <w:t xml:space="preserve"> </w:t>
            </w:r>
            <w:r w:rsidRPr="00440B09">
              <w:t>Už pavojingų medžių nupjovimą ir pasmulkinimą kaladėmis, kelmo šalinimo darbus</w:t>
            </w:r>
            <w:r>
              <w:t xml:space="preserve"> </w:t>
            </w:r>
            <w:r w:rsidRPr="00440B09">
              <w:t>pagal UAB „ARBORA LT“ PVM sąskaitas  faktūras:</w:t>
            </w:r>
          </w:p>
          <w:p w14:paraId="2C093822" w14:textId="77777777" w:rsidR="00D41B1E" w:rsidRDefault="00D41B1E" w:rsidP="001E5749">
            <w:pPr>
              <w:ind w:left="-87"/>
              <w:jc w:val="both"/>
            </w:pPr>
            <w:r>
              <w:t xml:space="preserve"> 2025-03-19</w:t>
            </w:r>
            <w:r w:rsidRPr="00440B09">
              <w:t xml:space="preserve"> Nr. ARB23</w:t>
            </w:r>
            <w:r>
              <w:t>3070</w:t>
            </w:r>
            <w:r w:rsidRPr="00440B09">
              <w:t xml:space="preserve"> – </w:t>
            </w:r>
            <w:r>
              <w:t xml:space="preserve"> 700,00 </w:t>
            </w:r>
            <w:r w:rsidRPr="00440B09">
              <w:t>Eur</w:t>
            </w:r>
          </w:p>
          <w:p w14:paraId="78BB326F" w14:textId="77777777" w:rsidR="00D41B1E" w:rsidRDefault="00D41B1E" w:rsidP="001E5749">
            <w:pPr>
              <w:ind w:left="-87"/>
            </w:pPr>
            <w:r w:rsidRPr="00EE460E">
              <w:t xml:space="preserve"> 2025-03-26 Nr. ARB233104 –  423,50 Eur </w:t>
            </w:r>
          </w:p>
          <w:p w14:paraId="408AD478" w14:textId="77777777" w:rsidR="00D41B1E" w:rsidRDefault="00D41B1E" w:rsidP="001E5749">
            <w:pPr>
              <w:ind w:left="-87"/>
            </w:pPr>
            <w:r>
              <w:rPr>
                <w:color w:val="EE0000"/>
              </w:rPr>
              <w:t xml:space="preserve"> </w:t>
            </w:r>
            <w:r w:rsidRPr="00866EED">
              <w:t xml:space="preserve">2025-07-10 Nr. ARB233698 </w:t>
            </w:r>
            <w:r w:rsidRPr="008C12C8">
              <w:t>–</w:t>
            </w:r>
            <w:r w:rsidRPr="00866EED">
              <w:t xml:space="preserve">   726,00 Eur</w:t>
            </w:r>
          </w:p>
          <w:p w14:paraId="2905DB15" w14:textId="77777777" w:rsidR="00D41B1E" w:rsidRDefault="00D41B1E" w:rsidP="001E5749">
            <w:pPr>
              <w:ind w:left="-87"/>
            </w:pPr>
            <w:r>
              <w:rPr>
                <w:color w:val="EE0000"/>
              </w:rPr>
              <w:t xml:space="preserve"> </w:t>
            </w:r>
            <w:r w:rsidRPr="00AD11E1">
              <w:t xml:space="preserve">2025-08-18 Nr. ARB233914 </w:t>
            </w:r>
            <w:r w:rsidRPr="008C12C8">
              <w:t>–</w:t>
            </w:r>
            <w:r w:rsidRPr="00AD11E1">
              <w:t xml:space="preserve">   968,00 Eur</w:t>
            </w:r>
          </w:p>
          <w:p w14:paraId="60B28626" w14:textId="77777777" w:rsidR="00D41B1E" w:rsidRPr="000A2CB3" w:rsidRDefault="00D41B1E" w:rsidP="001E5749">
            <w:pPr>
              <w:ind w:left="-87"/>
            </w:pPr>
            <w:r w:rsidRPr="000A2CB3">
              <w:t xml:space="preserve"> 2025-10-29 Nr. ARB234346 </w:t>
            </w:r>
            <w:r w:rsidRPr="008C12C8">
              <w:t>–</w:t>
            </w:r>
            <w:r w:rsidRPr="000A2CB3">
              <w:t xml:space="preserve">  919,60 Eur</w:t>
            </w:r>
          </w:p>
          <w:p w14:paraId="3BD1519F" w14:textId="77777777" w:rsidR="00D41B1E" w:rsidRPr="00D15716" w:rsidRDefault="00D41B1E" w:rsidP="001E5749">
            <w:pPr>
              <w:ind w:left="-87"/>
              <w:jc w:val="both"/>
              <w:rPr>
                <w:rFonts w:eastAsia="Calibri"/>
                <w:color w:val="EE0000"/>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835173A" w14:textId="77777777" w:rsidR="00D41B1E" w:rsidRPr="003F6A9E" w:rsidRDefault="00D41B1E" w:rsidP="001E5749">
            <w:pPr>
              <w:jc w:val="center"/>
              <w:rPr>
                <w:szCs w:val="24"/>
              </w:rPr>
            </w:pPr>
            <w:r w:rsidRPr="003F6A9E">
              <w:rPr>
                <w:szCs w:val="24"/>
              </w:rPr>
              <w:t>3 737</w:t>
            </w:r>
          </w:p>
        </w:tc>
      </w:tr>
      <w:tr w:rsidR="00D41B1E" w:rsidRPr="00064381" w14:paraId="3CE0CF7E" w14:textId="77777777" w:rsidTr="001E5749">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AF84B5" w14:textId="77777777" w:rsidR="00D41B1E" w:rsidRPr="00D435E6" w:rsidRDefault="00D41B1E" w:rsidP="001E5749">
            <w:pPr>
              <w:rPr>
                <w:szCs w:val="24"/>
              </w:rPr>
            </w:pPr>
            <w:r>
              <w:rPr>
                <w:szCs w:val="24"/>
              </w:rPr>
              <w:t>4.6.4.</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6C82F77B" w14:textId="77777777" w:rsidR="00D41B1E" w:rsidRPr="00687250" w:rsidRDefault="00D41B1E" w:rsidP="001E5749">
            <w:r w:rsidRPr="00682534">
              <w:t>Viešųjų želdynų ir želdinių sodinimas, priežiūra ir tvarkymas</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775D20D1" w14:textId="77777777" w:rsidR="00D41B1E" w:rsidRPr="00682534" w:rsidRDefault="00D41B1E" w:rsidP="001E5749">
            <w:pPr>
              <w:ind w:left="-87"/>
              <w:jc w:val="both"/>
            </w:pPr>
            <w:r w:rsidRPr="00D15716">
              <w:rPr>
                <w:color w:val="EE0000"/>
              </w:rPr>
              <w:t xml:space="preserve"> </w:t>
            </w:r>
            <w:r w:rsidRPr="00682534">
              <w:t>Už pavojingų medžių nupjovimą, medžių genėjimą UAB „Aplinkos darbai“ pagal PVM sąskaitas – faktūras:</w:t>
            </w:r>
          </w:p>
          <w:p w14:paraId="4AC0EAEF" w14:textId="77777777" w:rsidR="00D41B1E" w:rsidRDefault="00D41B1E" w:rsidP="001E5749">
            <w:pPr>
              <w:jc w:val="both"/>
            </w:pPr>
            <w:r w:rsidRPr="00682534">
              <w:t>2025-02-13 Nr. APD0007769 –    459,80 Eur</w:t>
            </w:r>
          </w:p>
          <w:p w14:paraId="6601BA26" w14:textId="77777777" w:rsidR="00D41B1E" w:rsidRDefault="00D41B1E" w:rsidP="001E5749">
            <w:pPr>
              <w:ind w:left="-87"/>
              <w:jc w:val="both"/>
            </w:pPr>
            <w:r w:rsidRPr="00240386">
              <w:t xml:space="preserve">  2025-09-16 Nr. APD0008067 – 1 000,00 Eur</w:t>
            </w:r>
          </w:p>
          <w:p w14:paraId="6B4F3026" w14:textId="77777777" w:rsidR="00D41B1E" w:rsidRPr="00D15716" w:rsidRDefault="00D41B1E" w:rsidP="001E5749">
            <w:pPr>
              <w:ind w:left="-87"/>
              <w:jc w:val="both"/>
              <w:rPr>
                <w:color w:val="EE0000"/>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7F714AB" w14:textId="77777777" w:rsidR="00D41B1E" w:rsidRPr="00DD03CA" w:rsidRDefault="00D41B1E" w:rsidP="001E5749">
            <w:pPr>
              <w:jc w:val="center"/>
              <w:rPr>
                <w:szCs w:val="24"/>
              </w:rPr>
            </w:pPr>
            <w:r w:rsidRPr="00DD03CA">
              <w:rPr>
                <w:szCs w:val="24"/>
              </w:rPr>
              <w:t>1 460</w:t>
            </w:r>
          </w:p>
        </w:tc>
      </w:tr>
      <w:tr w:rsidR="00D41B1E" w:rsidRPr="00064381" w14:paraId="3052BC98" w14:textId="77777777" w:rsidTr="001E5749">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F9C8" w14:textId="77777777" w:rsidR="00D41B1E" w:rsidRDefault="00D41B1E" w:rsidP="001E5749">
            <w:pPr>
              <w:rPr>
                <w:szCs w:val="24"/>
              </w:rPr>
            </w:pPr>
            <w:r>
              <w:rPr>
                <w:szCs w:val="24"/>
              </w:rPr>
              <w:t>4.6.5.</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636F1B70" w14:textId="77777777" w:rsidR="00D41B1E" w:rsidRPr="00530D43" w:rsidRDefault="00D41B1E" w:rsidP="001E5749">
            <w:r w:rsidRPr="008B5950">
              <w:t>Viešųjų želdynų ir želdinių sodinimas, priežiūra ir tvarkymas</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387C70DA" w14:textId="77777777" w:rsidR="00D41B1E" w:rsidRPr="00B945D5" w:rsidRDefault="00D41B1E" w:rsidP="001E5749">
            <w:pPr>
              <w:ind w:left="-87"/>
              <w:jc w:val="both"/>
            </w:pPr>
            <w:r w:rsidRPr="00D15716">
              <w:rPr>
                <w:color w:val="EE0000"/>
              </w:rPr>
              <w:t xml:space="preserve"> </w:t>
            </w:r>
            <w:r w:rsidRPr="00B945D5">
              <w:t xml:space="preserve">Už avarinių medžių kelmų išvežimą </w:t>
            </w:r>
            <w:r>
              <w:t xml:space="preserve">R. J. </w:t>
            </w:r>
            <w:r w:rsidRPr="001342EC">
              <w:t xml:space="preserve">(duomenys neskelbtini) </w:t>
            </w:r>
            <w:r w:rsidRPr="00B945D5">
              <w:t xml:space="preserve"> pagal sąskaitą faktūrą:</w:t>
            </w:r>
          </w:p>
          <w:p w14:paraId="19023AE2" w14:textId="77777777" w:rsidR="00D41B1E" w:rsidRPr="00B945D5" w:rsidRDefault="00D41B1E" w:rsidP="001E5749">
            <w:pPr>
              <w:ind w:left="-87"/>
              <w:jc w:val="both"/>
            </w:pPr>
            <w:r w:rsidRPr="00B945D5">
              <w:t xml:space="preserve"> 2025-04-10 Nr. DRJ Nr.</w:t>
            </w:r>
            <w:r>
              <w:t xml:space="preserve"> </w:t>
            </w:r>
            <w:r w:rsidRPr="00B945D5">
              <w:t>39 –  181,50 Eur</w:t>
            </w:r>
          </w:p>
          <w:p w14:paraId="0599A1DC" w14:textId="77777777" w:rsidR="00D41B1E" w:rsidRPr="00D15716" w:rsidRDefault="00D41B1E" w:rsidP="001E5749">
            <w:pPr>
              <w:ind w:left="-87"/>
              <w:jc w:val="both"/>
              <w:rPr>
                <w:color w:val="EE0000"/>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1E31969" w14:textId="77777777" w:rsidR="00D41B1E" w:rsidRPr="00DD03CA" w:rsidRDefault="00D41B1E" w:rsidP="001E5749">
            <w:pPr>
              <w:jc w:val="center"/>
              <w:rPr>
                <w:szCs w:val="24"/>
              </w:rPr>
            </w:pPr>
            <w:r w:rsidRPr="00DD03CA">
              <w:rPr>
                <w:szCs w:val="24"/>
              </w:rPr>
              <w:t>181</w:t>
            </w:r>
          </w:p>
        </w:tc>
      </w:tr>
      <w:tr w:rsidR="00D41B1E" w:rsidRPr="00064381" w14:paraId="300B705E" w14:textId="77777777" w:rsidTr="001E5749">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9D8F9" w14:textId="77777777" w:rsidR="00D41B1E" w:rsidRPr="00D435E6" w:rsidRDefault="00D41B1E" w:rsidP="001E5749">
            <w:pPr>
              <w:rPr>
                <w:szCs w:val="24"/>
              </w:rPr>
            </w:pPr>
            <w:r w:rsidRPr="00D435E6">
              <w:lastRenderedPageBreak/>
              <w:t>4.6.</w:t>
            </w:r>
            <w:r>
              <w:t>6</w:t>
            </w:r>
            <w:r w:rsidRPr="00D435E6">
              <w:t>.</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07A5CCC9" w14:textId="77777777" w:rsidR="00D41B1E" w:rsidRPr="00064381" w:rsidRDefault="00D41B1E" w:rsidP="001E5749">
            <w:pPr>
              <w:rPr>
                <w:rFonts w:eastAsia="Calibri"/>
                <w:color w:val="FF0000"/>
                <w:szCs w:val="22"/>
              </w:rPr>
            </w:pPr>
            <w:r w:rsidRPr="00AB7DD0">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7EADE61A" w14:textId="77777777" w:rsidR="00D41B1E" w:rsidRPr="008C12C8" w:rsidRDefault="00D41B1E" w:rsidP="001E5749">
            <w:pPr>
              <w:ind w:left="-87"/>
              <w:jc w:val="both"/>
            </w:pPr>
            <w:r w:rsidRPr="008C12C8">
              <w:t xml:space="preserve"> Už naujų želdinių įsigijimą (Seredžiaus seniūnija):</w:t>
            </w:r>
          </w:p>
          <w:p w14:paraId="70615E4A" w14:textId="77777777" w:rsidR="00D41B1E" w:rsidRPr="008C12C8" w:rsidRDefault="00D41B1E" w:rsidP="001E5749">
            <w:pPr>
              <w:ind w:left="-87"/>
              <w:jc w:val="both"/>
            </w:pPr>
            <w:r w:rsidRPr="008C12C8">
              <w:t xml:space="preserve"> </w:t>
            </w:r>
            <w:r>
              <w:t xml:space="preserve">V. K. </w:t>
            </w:r>
            <w:r w:rsidRPr="001342EC">
              <w:t>(duomenys neskelbtini)</w:t>
            </w:r>
            <w:r>
              <w:t xml:space="preserve"> </w:t>
            </w:r>
            <w:r w:rsidRPr="008C12C8">
              <w:t>(</w:t>
            </w:r>
            <w:proofErr w:type="spellStart"/>
            <w:r w:rsidRPr="008C12C8">
              <w:t>Ind</w:t>
            </w:r>
            <w:proofErr w:type="spellEnd"/>
            <w:r w:rsidRPr="008C12C8">
              <w:t>. v. Nr. 978626) sąskaitą faktūrą:</w:t>
            </w:r>
          </w:p>
          <w:p w14:paraId="626B3DFC" w14:textId="77777777" w:rsidR="00D41B1E" w:rsidRPr="008C12C8" w:rsidRDefault="00D41B1E" w:rsidP="001E5749">
            <w:pPr>
              <w:ind w:left="-87"/>
              <w:jc w:val="both"/>
            </w:pPr>
            <w:r w:rsidRPr="008C12C8">
              <w:t xml:space="preserve"> 2025-04-23 Nr. V129 –   75,00 Eur</w:t>
            </w:r>
          </w:p>
          <w:p w14:paraId="4735C530" w14:textId="77777777" w:rsidR="00D41B1E" w:rsidRPr="008C12C8" w:rsidRDefault="00D41B1E" w:rsidP="001E5749">
            <w:pPr>
              <w:ind w:left="-87"/>
              <w:jc w:val="both"/>
            </w:pPr>
            <w:r w:rsidRPr="008C12C8">
              <w:t xml:space="preserve"> 2025-09-24 Nr. N312 – 325,00 Eur</w:t>
            </w:r>
          </w:p>
          <w:p w14:paraId="74DA97B4" w14:textId="77777777" w:rsidR="00D41B1E" w:rsidRPr="008C12C8" w:rsidRDefault="00D41B1E" w:rsidP="001E5749">
            <w:pPr>
              <w:ind w:left="-87"/>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0FAC95C" w14:textId="77777777" w:rsidR="00D41B1E" w:rsidRPr="00B823A0" w:rsidRDefault="00D41B1E" w:rsidP="001E5749">
            <w:pPr>
              <w:jc w:val="center"/>
              <w:rPr>
                <w:szCs w:val="24"/>
              </w:rPr>
            </w:pPr>
            <w:r w:rsidRPr="00B823A0">
              <w:rPr>
                <w:szCs w:val="24"/>
              </w:rPr>
              <w:t>400</w:t>
            </w:r>
          </w:p>
        </w:tc>
      </w:tr>
      <w:tr w:rsidR="00D41B1E" w:rsidRPr="00064381" w14:paraId="0A11D28C" w14:textId="77777777" w:rsidTr="001E5749">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E2847D" w14:textId="77777777" w:rsidR="00D41B1E" w:rsidRPr="00D435E6" w:rsidRDefault="00D41B1E" w:rsidP="001E5749">
            <w:r w:rsidRPr="00D435E6">
              <w:t>4.6.</w:t>
            </w:r>
            <w:r>
              <w:t>7</w:t>
            </w:r>
            <w:r w:rsidRPr="00D435E6">
              <w:t>.</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2A01998C" w14:textId="77777777" w:rsidR="00D41B1E" w:rsidRPr="006B5C23" w:rsidRDefault="00D41B1E" w:rsidP="001E5749">
            <w:pPr>
              <w:rPr>
                <w:sz w:val="22"/>
                <w:szCs w:val="22"/>
              </w:rPr>
            </w:pPr>
            <w:r w:rsidRPr="006B5C23">
              <w:rPr>
                <w:sz w:val="22"/>
                <w:szCs w:val="22"/>
              </w:rPr>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1A6C61D5" w14:textId="77777777" w:rsidR="00D41B1E" w:rsidRPr="008C12C8" w:rsidRDefault="00D41B1E" w:rsidP="001E5749">
            <w:pPr>
              <w:ind w:left="-87"/>
              <w:jc w:val="both"/>
            </w:pPr>
            <w:r w:rsidRPr="008C12C8">
              <w:t xml:space="preserve"> Už naujų želdinių įsigijimą (Raudonės seniūnija):</w:t>
            </w:r>
          </w:p>
          <w:p w14:paraId="4AF1F747" w14:textId="77777777" w:rsidR="00D41B1E" w:rsidRPr="008C12C8" w:rsidRDefault="00D41B1E" w:rsidP="001E5749">
            <w:pPr>
              <w:pStyle w:val="Sraopastraipa"/>
              <w:numPr>
                <w:ilvl w:val="0"/>
                <w:numId w:val="16"/>
              </w:numPr>
              <w:jc w:val="both"/>
            </w:pPr>
            <w:r>
              <w:t xml:space="preserve">L. </w:t>
            </w:r>
            <w:r w:rsidRPr="001342EC">
              <w:t>(duomenys neskelbtini)</w:t>
            </w:r>
            <w:r>
              <w:t xml:space="preserve"> </w:t>
            </w:r>
            <w:r w:rsidRPr="008C12C8">
              <w:t xml:space="preserve">(ūkio kodas </w:t>
            </w:r>
            <w:r>
              <w:t xml:space="preserve">             </w:t>
            </w:r>
            <w:r w:rsidRPr="008C12C8">
              <w:t>Nr. 4649183) pagal sąskaitą faktūrą:</w:t>
            </w:r>
          </w:p>
          <w:p w14:paraId="3FA842E6" w14:textId="77777777" w:rsidR="00D41B1E" w:rsidRPr="008C12C8" w:rsidRDefault="00D41B1E" w:rsidP="001E5749">
            <w:pPr>
              <w:ind w:left="-87"/>
              <w:jc w:val="both"/>
            </w:pPr>
            <w:r w:rsidRPr="008C12C8">
              <w:t xml:space="preserve"> 2025-07-28 Nr. A210 – 500,00 Eur </w:t>
            </w:r>
          </w:p>
          <w:p w14:paraId="351B3ECF" w14:textId="77777777" w:rsidR="00D41B1E" w:rsidRPr="008C12C8" w:rsidRDefault="00D41B1E" w:rsidP="001E5749">
            <w:pPr>
              <w:ind w:left="-87"/>
              <w:jc w:val="both"/>
            </w:pPr>
            <w:r w:rsidRPr="008C12C8">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1454916" w14:textId="77777777" w:rsidR="00D41B1E" w:rsidRPr="00B823A0" w:rsidRDefault="00D41B1E" w:rsidP="001E5749">
            <w:pPr>
              <w:jc w:val="center"/>
            </w:pPr>
            <w:r w:rsidRPr="00B823A0">
              <w:t>500</w:t>
            </w:r>
          </w:p>
        </w:tc>
      </w:tr>
      <w:tr w:rsidR="00D41B1E" w:rsidRPr="00064381" w14:paraId="0401C40C" w14:textId="77777777" w:rsidTr="001E5749">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C6FA95" w14:textId="77777777" w:rsidR="00D41B1E" w:rsidRPr="00D435E6" w:rsidRDefault="00D41B1E" w:rsidP="001E5749">
            <w:r w:rsidRPr="00D435E6">
              <w:t>4.6.</w:t>
            </w:r>
            <w:r>
              <w:t>8</w:t>
            </w:r>
            <w:r w:rsidRPr="00D435E6">
              <w:t>.</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34880909" w14:textId="77777777" w:rsidR="00D41B1E" w:rsidRPr="00AB7DD0" w:rsidRDefault="00D41B1E" w:rsidP="001E5749">
            <w:r w:rsidRPr="00DD1810">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61CF6F1E" w14:textId="77777777" w:rsidR="00D41B1E" w:rsidRPr="008C12C8" w:rsidRDefault="00D41B1E" w:rsidP="001E5749">
            <w:pPr>
              <w:ind w:left="-87"/>
              <w:jc w:val="both"/>
            </w:pPr>
            <w:r w:rsidRPr="008C12C8">
              <w:t xml:space="preserve"> Už naujų želdinių įsigijimą (Jurbarko miesto seniūnija):</w:t>
            </w:r>
          </w:p>
          <w:p w14:paraId="6DE6AB5C" w14:textId="77777777" w:rsidR="00D41B1E" w:rsidRPr="008C12C8" w:rsidRDefault="00D41B1E" w:rsidP="001E5749">
            <w:pPr>
              <w:ind w:left="-87"/>
              <w:jc w:val="both"/>
            </w:pPr>
            <w:r w:rsidRPr="008C12C8">
              <w:t xml:space="preserve">   UAB „Jurbarko komunalininkas“ pagal PVM sąskaitą faktūrą:</w:t>
            </w:r>
          </w:p>
          <w:p w14:paraId="4548E3FB" w14:textId="77777777" w:rsidR="00D41B1E" w:rsidRPr="008C12C8" w:rsidRDefault="00D41B1E" w:rsidP="001E5749">
            <w:pPr>
              <w:ind w:left="-87"/>
              <w:jc w:val="both"/>
            </w:pPr>
            <w:r w:rsidRPr="008C12C8">
              <w:t xml:space="preserve"> 2025-10-31 Nr. JKOM016965 – 2 718,64 Eur</w:t>
            </w:r>
          </w:p>
          <w:p w14:paraId="185EDBE5" w14:textId="77777777" w:rsidR="00D41B1E" w:rsidRPr="008C12C8" w:rsidRDefault="00D41B1E" w:rsidP="001E5749">
            <w:pPr>
              <w:ind w:left="-87"/>
              <w:jc w:val="both"/>
            </w:pPr>
            <w:r w:rsidRPr="008C12C8">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A268D27" w14:textId="77777777" w:rsidR="00D41B1E" w:rsidRPr="00B823A0" w:rsidRDefault="00D41B1E" w:rsidP="001E5749">
            <w:pPr>
              <w:jc w:val="center"/>
            </w:pPr>
            <w:r w:rsidRPr="00B823A0">
              <w:t>2 719</w:t>
            </w:r>
          </w:p>
        </w:tc>
      </w:tr>
      <w:tr w:rsidR="00D41B1E" w:rsidRPr="00064381" w14:paraId="6E9DC315" w14:textId="77777777" w:rsidTr="001E5749">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CAC0A6" w14:textId="77777777" w:rsidR="00D41B1E" w:rsidRPr="00D435E6" w:rsidRDefault="00D41B1E" w:rsidP="001E5749">
            <w:r w:rsidRPr="00D435E6">
              <w:t>4.6.</w:t>
            </w:r>
            <w:r>
              <w:t>9</w:t>
            </w:r>
            <w:r w:rsidRPr="00D435E6">
              <w:t>.</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474D744D" w14:textId="77777777" w:rsidR="00D41B1E" w:rsidRPr="00DD1810" w:rsidRDefault="00D41B1E" w:rsidP="001E5749">
            <w:r w:rsidRPr="00F228F4">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01737934" w14:textId="77777777" w:rsidR="00D41B1E" w:rsidRPr="008C12C8" w:rsidRDefault="00D41B1E" w:rsidP="001E5749">
            <w:pPr>
              <w:ind w:left="-87"/>
              <w:jc w:val="both"/>
            </w:pPr>
            <w:r w:rsidRPr="008C12C8">
              <w:t xml:space="preserve"> Už naujų želdinių įsigijimą (Skirsnemunės seniūnija):</w:t>
            </w:r>
          </w:p>
          <w:p w14:paraId="45FD8174" w14:textId="77777777" w:rsidR="00D41B1E" w:rsidRPr="008C12C8" w:rsidRDefault="00D41B1E" w:rsidP="001E5749">
            <w:pPr>
              <w:ind w:left="-87"/>
              <w:jc w:val="both"/>
            </w:pPr>
            <w:r w:rsidRPr="008C12C8">
              <w:t xml:space="preserve">  </w:t>
            </w:r>
            <w:r w:rsidRPr="001342EC">
              <w:t xml:space="preserve">V. K. (duomenys neskelbtini) </w:t>
            </w:r>
            <w:r w:rsidRPr="008C12C8">
              <w:t>(</w:t>
            </w:r>
            <w:proofErr w:type="spellStart"/>
            <w:r w:rsidRPr="008C12C8">
              <w:t>Ind</w:t>
            </w:r>
            <w:proofErr w:type="spellEnd"/>
            <w:r w:rsidRPr="008C12C8">
              <w:t xml:space="preserve">. v. Nr. 978626) pagal sąskaitą faktūrą: </w:t>
            </w:r>
          </w:p>
          <w:p w14:paraId="295C1683" w14:textId="77777777" w:rsidR="00D41B1E" w:rsidRPr="008C12C8" w:rsidRDefault="00D41B1E" w:rsidP="001E5749">
            <w:pPr>
              <w:ind w:left="-87"/>
              <w:jc w:val="both"/>
            </w:pPr>
            <w:r w:rsidRPr="008C12C8">
              <w:t xml:space="preserve"> 2025-07-18 Nr. V232 – 360,00 Eur</w:t>
            </w:r>
          </w:p>
          <w:p w14:paraId="4CD85696" w14:textId="77777777" w:rsidR="00D41B1E" w:rsidRPr="008C12C8" w:rsidRDefault="00D41B1E" w:rsidP="001E5749">
            <w:pPr>
              <w:ind w:left="-87"/>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27E9EC5" w14:textId="77777777" w:rsidR="00D41B1E" w:rsidRPr="00B823A0" w:rsidRDefault="00D41B1E" w:rsidP="001E5749">
            <w:pPr>
              <w:jc w:val="center"/>
            </w:pPr>
            <w:r w:rsidRPr="00B823A0">
              <w:t>360</w:t>
            </w:r>
          </w:p>
        </w:tc>
      </w:tr>
      <w:tr w:rsidR="00D41B1E" w:rsidRPr="00064381" w14:paraId="285E10EE" w14:textId="77777777" w:rsidTr="001E5749">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51DC77" w14:textId="77777777" w:rsidR="00D41B1E" w:rsidRPr="00D435E6" w:rsidRDefault="00D41B1E" w:rsidP="001E5749">
            <w:r w:rsidRPr="00D435E6">
              <w:t>4.6.</w:t>
            </w:r>
            <w:r>
              <w:t>10</w:t>
            </w:r>
            <w:r w:rsidRPr="00D435E6">
              <w:t>.</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208380FF" w14:textId="77777777" w:rsidR="00D41B1E" w:rsidRPr="00F228F4" w:rsidRDefault="00D41B1E" w:rsidP="001E5749">
            <w:r w:rsidRPr="002B679B">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6FF88037" w14:textId="77777777" w:rsidR="00D41B1E" w:rsidRPr="008C12C8" w:rsidRDefault="00D41B1E" w:rsidP="001E5749">
            <w:pPr>
              <w:jc w:val="both"/>
            </w:pPr>
            <w:r w:rsidRPr="008C12C8">
              <w:t>Už naujų želdinių įsigijimą (Šimkaičių seniūnija):</w:t>
            </w:r>
          </w:p>
          <w:p w14:paraId="2B5BA60F" w14:textId="77777777" w:rsidR="00D41B1E" w:rsidRPr="008C12C8" w:rsidRDefault="00D41B1E" w:rsidP="001E5749">
            <w:pPr>
              <w:ind w:left="-87"/>
              <w:jc w:val="both"/>
            </w:pPr>
            <w:r w:rsidRPr="008C12C8">
              <w:t xml:space="preserve"> </w:t>
            </w:r>
            <w:r>
              <w:t>E. M.</w:t>
            </w:r>
            <w:r w:rsidRPr="001342EC">
              <w:t xml:space="preserve"> (duomenys neskelbtini) </w:t>
            </w:r>
            <w:r w:rsidRPr="008C12C8">
              <w:t>pagal sąskaitą faktūrą:</w:t>
            </w:r>
          </w:p>
          <w:p w14:paraId="75FE4C76" w14:textId="77777777" w:rsidR="00D41B1E" w:rsidRPr="008C12C8" w:rsidRDefault="00D41B1E" w:rsidP="001E5749">
            <w:pPr>
              <w:ind w:left="-87"/>
              <w:jc w:val="both"/>
            </w:pPr>
            <w:r w:rsidRPr="008C12C8">
              <w:t xml:space="preserve"> 2025-10-18 Nr. 22 – 150,00 Eur </w:t>
            </w:r>
          </w:p>
          <w:p w14:paraId="37C841DB" w14:textId="77777777" w:rsidR="00D41B1E" w:rsidRPr="008C12C8" w:rsidRDefault="00D41B1E" w:rsidP="001E5749">
            <w:pPr>
              <w:ind w:left="-87"/>
              <w:jc w:val="both"/>
            </w:pPr>
          </w:p>
          <w:p w14:paraId="1893331F" w14:textId="77777777" w:rsidR="00D41B1E" w:rsidRPr="008C12C8" w:rsidRDefault="00D41B1E" w:rsidP="001E5749">
            <w:pPr>
              <w:pStyle w:val="Sraopastraipa"/>
              <w:numPr>
                <w:ilvl w:val="0"/>
                <w:numId w:val="17"/>
              </w:numPr>
              <w:jc w:val="both"/>
            </w:pPr>
            <w:r>
              <w:t>L.</w:t>
            </w:r>
            <w:r w:rsidRPr="001342EC">
              <w:t xml:space="preserve"> (duomenys neskelbtini) </w:t>
            </w:r>
            <w:r w:rsidRPr="008C12C8">
              <w:t>(ūkio kodas 4649183) pagal sąskaitas faktūras:</w:t>
            </w:r>
          </w:p>
          <w:p w14:paraId="621CE774" w14:textId="77777777" w:rsidR="00D41B1E" w:rsidRPr="008C12C8" w:rsidRDefault="00D41B1E" w:rsidP="001E5749">
            <w:pPr>
              <w:ind w:left="-87"/>
              <w:jc w:val="both"/>
            </w:pPr>
            <w:r w:rsidRPr="008C12C8">
              <w:t xml:space="preserve"> 2025-08-18 Nr. SF12 –  200,00 Eur</w:t>
            </w:r>
          </w:p>
          <w:p w14:paraId="09E83A04" w14:textId="77777777" w:rsidR="00D41B1E" w:rsidRPr="008C12C8" w:rsidRDefault="00D41B1E" w:rsidP="001E5749">
            <w:pPr>
              <w:ind w:left="-87"/>
              <w:jc w:val="both"/>
            </w:pPr>
            <w:r w:rsidRPr="008C12C8">
              <w:t xml:space="preserve"> 2025-09-24 Nr. SF17 –  198,44 Eur</w:t>
            </w:r>
          </w:p>
          <w:p w14:paraId="2D065C02" w14:textId="77777777" w:rsidR="00D41B1E" w:rsidRPr="008C12C8" w:rsidRDefault="00D41B1E" w:rsidP="001E5749">
            <w:pPr>
              <w:ind w:left="-87"/>
              <w:jc w:val="both"/>
            </w:pPr>
            <w:r w:rsidRPr="008C12C8">
              <w:t xml:space="preserve"> 2025-09-24 Nr. SF16 –     95,59 Eur</w:t>
            </w:r>
          </w:p>
          <w:p w14:paraId="6804872D" w14:textId="77777777" w:rsidR="00D41B1E" w:rsidRPr="008C12C8" w:rsidRDefault="00D41B1E" w:rsidP="001E5749">
            <w:pPr>
              <w:ind w:left="-87"/>
              <w:jc w:val="both"/>
            </w:pPr>
          </w:p>
          <w:p w14:paraId="10C2AA02" w14:textId="77777777" w:rsidR="00D41B1E" w:rsidRPr="008C12C8" w:rsidRDefault="00D41B1E" w:rsidP="001E5749">
            <w:pPr>
              <w:ind w:left="-87"/>
              <w:jc w:val="both"/>
            </w:pPr>
            <w:r w:rsidRPr="008C12C8">
              <w:t xml:space="preserve"> </w:t>
            </w:r>
            <w:r w:rsidRPr="001342EC">
              <w:t xml:space="preserve">V. K. (duomenys neskelbtini) </w:t>
            </w:r>
            <w:r w:rsidRPr="008C12C8">
              <w:t>(</w:t>
            </w:r>
            <w:proofErr w:type="spellStart"/>
            <w:r w:rsidRPr="008C12C8">
              <w:t>Ind</w:t>
            </w:r>
            <w:proofErr w:type="spellEnd"/>
            <w:r w:rsidRPr="008C12C8">
              <w:t xml:space="preserve">. v. Nr. 978626) pagal sąskaitas faktūras: </w:t>
            </w:r>
          </w:p>
          <w:p w14:paraId="1700CE58" w14:textId="77777777" w:rsidR="00D41B1E" w:rsidRPr="008C12C8" w:rsidRDefault="00D41B1E" w:rsidP="001E5749">
            <w:pPr>
              <w:ind w:left="-87"/>
              <w:jc w:val="both"/>
            </w:pPr>
            <w:r w:rsidRPr="008C12C8">
              <w:t xml:space="preserve"> 2025-07-31 Nr. V254 – 300,00 Eur</w:t>
            </w:r>
          </w:p>
          <w:p w14:paraId="14F8C19D" w14:textId="77777777" w:rsidR="00D41B1E" w:rsidRPr="008C12C8" w:rsidRDefault="00D41B1E" w:rsidP="001E5749">
            <w:pPr>
              <w:ind w:left="-87"/>
              <w:jc w:val="both"/>
            </w:pPr>
            <w:r w:rsidRPr="008C12C8">
              <w:t xml:space="preserve"> 2025-09-19 Nr. V303 – 200,00 Eur</w:t>
            </w:r>
          </w:p>
          <w:p w14:paraId="26286DFE" w14:textId="77777777" w:rsidR="00D41B1E" w:rsidRPr="008C12C8" w:rsidRDefault="00D41B1E" w:rsidP="001E5749">
            <w:pPr>
              <w:ind w:left="-87"/>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8106776" w14:textId="77777777" w:rsidR="00D41B1E" w:rsidRPr="00E729CB" w:rsidRDefault="00D41B1E" w:rsidP="001E5749">
            <w:pPr>
              <w:jc w:val="center"/>
            </w:pPr>
            <w:r w:rsidRPr="00E729CB">
              <w:t>1 144</w:t>
            </w:r>
          </w:p>
        </w:tc>
      </w:tr>
      <w:tr w:rsidR="00D41B1E" w:rsidRPr="00064381" w14:paraId="24448356" w14:textId="77777777" w:rsidTr="001E5749">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BC4610" w14:textId="77777777" w:rsidR="00D41B1E" w:rsidRPr="00D435E6" w:rsidRDefault="00D41B1E" w:rsidP="001E5749">
            <w:r>
              <w:t>4.6.11.</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40D8B837" w14:textId="77777777" w:rsidR="00D41B1E" w:rsidRPr="002B679B" w:rsidRDefault="00D41B1E" w:rsidP="001E5749">
            <w:r w:rsidRPr="007D3DFC">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551FFF1B" w14:textId="77777777" w:rsidR="00D41B1E" w:rsidRPr="008C12C8" w:rsidRDefault="00D41B1E" w:rsidP="001E5749">
            <w:pPr>
              <w:jc w:val="both"/>
            </w:pPr>
            <w:r w:rsidRPr="008C12C8">
              <w:t>Už naujų želdinių įsigijimą (Jurbarkų seniūnija):</w:t>
            </w:r>
          </w:p>
          <w:p w14:paraId="478A8294" w14:textId="77777777" w:rsidR="00D41B1E" w:rsidRPr="008C12C8" w:rsidRDefault="00D41B1E" w:rsidP="001E5749">
            <w:pPr>
              <w:ind w:left="-42"/>
              <w:jc w:val="both"/>
            </w:pPr>
            <w:r w:rsidRPr="001342EC">
              <w:t xml:space="preserve">V. K. (duomenys neskelbtini) </w:t>
            </w:r>
            <w:r w:rsidRPr="008C12C8">
              <w:t>(</w:t>
            </w:r>
            <w:proofErr w:type="spellStart"/>
            <w:r w:rsidRPr="008C12C8">
              <w:t>Ind</w:t>
            </w:r>
            <w:proofErr w:type="spellEnd"/>
            <w:r w:rsidRPr="008C12C8">
              <w:t xml:space="preserve">. v. Nr. 978626) pagal   sąskaitą faktūrą:  </w:t>
            </w:r>
          </w:p>
          <w:p w14:paraId="27C04474" w14:textId="77777777" w:rsidR="00D41B1E" w:rsidRPr="008C12C8" w:rsidRDefault="00D41B1E" w:rsidP="001E5749">
            <w:pPr>
              <w:ind w:left="-42"/>
              <w:jc w:val="both"/>
            </w:pPr>
            <w:r w:rsidRPr="008C12C8">
              <w:t>2025-08-19 Nr. V283 – 500,00 Eur</w:t>
            </w:r>
          </w:p>
          <w:p w14:paraId="160EE412" w14:textId="77777777" w:rsidR="00D41B1E" w:rsidRPr="008C12C8" w:rsidRDefault="00D41B1E" w:rsidP="001E5749">
            <w:pPr>
              <w:ind w:left="-183"/>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450366B" w14:textId="77777777" w:rsidR="00D41B1E" w:rsidRPr="00E729CB" w:rsidRDefault="00D41B1E" w:rsidP="001E5749">
            <w:pPr>
              <w:jc w:val="center"/>
            </w:pPr>
            <w:r w:rsidRPr="00E729CB">
              <w:t>500</w:t>
            </w:r>
          </w:p>
        </w:tc>
      </w:tr>
      <w:tr w:rsidR="00D41B1E" w:rsidRPr="00064381" w14:paraId="0D5C3230" w14:textId="77777777" w:rsidTr="001E5749">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6F3343" w14:textId="77777777" w:rsidR="00D41B1E" w:rsidRDefault="00D41B1E" w:rsidP="001E5749">
            <w:r>
              <w:t>4.6.12.</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0C0E73F3" w14:textId="77777777" w:rsidR="00D41B1E" w:rsidRPr="007D3DFC" w:rsidRDefault="00D41B1E" w:rsidP="001E5749">
            <w:r w:rsidRPr="002F69AC">
              <w:t xml:space="preserve">Želdynų ir želdinių būklės stebėsenos ir inventorizavimo darbai, </w:t>
            </w:r>
            <w:r w:rsidRPr="002F69AC">
              <w:lastRenderedPageBreak/>
              <w:t>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2182E641" w14:textId="77777777" w:rsidR="00D41B1E" w:rsidRPr="008C12C8" w:rsidRDefault="00D41B1E" w:rsidP="001E5749">
            <w:pPr>
              <w:jc w:val="both"/>
            </w:pPr>
            <w:r w:rsidRPr="008C12C8">
              <w:lastRenderedPageBreak/>
              <w:t xml:space="preserve"> Už naujų želdinių įsigijimą (Viešvilės seniūnija):</w:t>
            </w:r>
          </w:p>
          <w:p w14:paraId="35C80F33" w14:textId="77777777" w:rsidR="00D41B1E" w:rsidRPr="008C12C8" w:rsidRDefault="00D41B1E" w:rsidP="001E5749">
            <w:pPr>
              <w:jc w:val="both"/>
            </w:pPr>
            <w:r w:rsidRPr="001342EC">
              <w:t xml:space="preserve">V. </w:t>
            </w:r>
            <w:r>
              <w:t>J</w:t>
            </w:r>
            <w:r w:rsidRPr="001342EC">
              <w:t xml:space="preserve">. (duomenys neskelbtini) </w:t>
            </w:r>
            <w:r w:rsidRPr="008C12C8">
              <w:t>pagal sąskaitas faktūras:</w:t>
            </w:r>
          </w:p>
          <w:p w14:paraId="56FBEB39" w14:textId="77777777" w:rsidR="00D41B1E" w:rsidRPr="008C12C8" w:rsidRDefault="00D41B1E" w:rsidP="001E5749">
            <w:pPr>
              <w:jc w:val="both"/>
            </w:pPr>
            <w:r w:rsidRPr="008C12C8">
              <w:t xml:space="preserve"> 2025-10-09 Nr. AA21 – 163,35 Eur</w:t>
            </w:r>
          </w:p>
          <w:p w14:paraId="197BBF6D" w14:textId="77777777" w:rsidR="00D41B1E" w:rsidRPr="008C12C8" w:rsidRDefault="00D41B1E" w:rsidP="001E5749">
            <w:pPr>
              <w:jc w:val="both"/>
            </w:pPr>
            <w:r w:rsidRPr="008C12C8">
              <w:lastRenderedPageBreak/>
              <w:t xml:space="preserve"> 2025-10-27 Nr. AA22 – 136,65 Eur</w:t>
            </w:r>
          </w:p>
          <w:p w14:paraId="3B6B8AA5" w14:textId="77777777" w:rsidR="00D41B1E" w:rsidRPr="008C12C8" w:rsidRDefault="00D41B1E" w:rsidP="001E5749">
            <w:pPr>
              <w:ind w:left="-183" w:firstLine="141"/>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7B2B1D0" w14:textId="77777777" w:rsidR="00D41B1E" w:rsidRPr="00D15716" w:rsidRDefault="00D41B1E" w:rsidP="001E5749">
            <w:pPr>
              <w:jc w:val="center"/>
              <w:rPr>
                <w:color w:val="EE0000"/>
              </w:rPr>
            </w:pPr>
            <w:r w:rsidRPr="002B4E8B">
              <w:lastRenderedPageBreak/>
              <w:t>300</w:t>
            </w:r>
          </w:p>
        </w:tc>
      </w:tr>
      <w:tr w:rsidR="00D41B1E" w:rsidRPr="00064381" w14:paraId="70B2D256" w14:textId="77777777" w:rsidTr="001E5749">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FE02B4" w14:textId="77777777" w:rsidR="00D41B1E" w:rsidRDefault="00D41B1E" w:rsidP="001E5749">
            <w:r>
              <w:t>4.6.13.</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3FBA6DC3" w14:textId="77777777" w:rsidR="00D41B1E" w:rsidRPr="002F69AC" w:rsidRDefault="00D41B1E" w:rsidP="001E5749">
            <w:r w:rsidRPr="002442EF">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6E11986B" w14:textId="77777777" w:rsidR="00D41B1E" w:rsidRPr="008C12C8" w:rsidRDefault="00D41B1E" w:rsidP="001E5749">
            <w:pPr>
              <w:ind w:left="-42" w:firstLine="42"/>
              <w:jc w:val="both"/>
            </w:pPr>
            <w:r w:rsidRPr="008C12C8">
              <w:t xml:space="preserve">Už naujų želdinių įsigijimą (Eržvilko seniūnija):    </w:t>
            </w:r>
          </w:p>
          <w:p w14:paraId="3411451F" w14:textId="77777777" w:rsidR="00D41B1E" w:rsidRPr="008C12C8" w:rsidRDefault="00D41B1E" w:rsidP="001E5749">
            <w:pPr>
              <w:ind w:left="-42"/>
              <w:jc w:val="both"/>
            </w:pPr>
            <w:r w:rsidRPr="008C12C8">
              <w:t xml:space="preserve"> UAB Viržių medelynas  pagal sąskaitą faktūrą:</w:t>
            </w:r>
          </w:p>
          <w:p w14:paraId="159580AB" w14:textId="77777777" w:rsidR="00D41B1E" w:rsidRPr="008C12C8" w:rsidRDefault="00D41B1E" w:rsidP="001E5749">
            <w:pPr>
              <w:ind w:left="-42"/>
              <w:jc w:val="both"/>
            </w:pPr>
            <w:r w:rsidRPr="008C12C8">
              <w:t>2025-09-01 Nr. VRZ8511490 – 300,00 Eur</w:t>
            </w:r>
          </w:p>
          <w:p w14:paraId="2375E1C3" w14:textId="77777777" w:rsidR="00D41B1E" w:rsidRPr="008C12C8" w:rsidRDefault="00D41B1E" w:rsidP="001E5749">
            <w:pPr>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C62ADCF" w14:textId="77777777" w:rsidR="00D41B1E" w:rsidRPr="009653FC" w:rsidRDefault="00D41B1E" w:rsidP="001E5749">
            <w:pPr>
              <w:jc w:val="center"/>
            </w:pPr>
            <w:r w:rsidRPr="009653FC">
              <w:t>300</w:t>
            </w:r>
          </w:p>
        </w:tc>
      </w:tr>
      <w:tr w:rsidR="00D41B1E" w:rsidRPr="00064381" w14:paraId="5107CE7D" w14:textId="77777777" w:rsidTr="001E5749">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3C1C10" w14:textId="77777777" w:rsidR="00D41B1E" w:rsidRDefault="00D41B1E" w:rsidP="001E5749">
            <w:r>
              <w:t>4.6.14.</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780D5E29" w14:textId="77777777" w:rsidR="00D41B1E" w:rsidRPr="002442EF" w:rsidRDefault="00D41B1E" w:rsidP="001E5749">
            <w:r w:rsidRPr="0073316F">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33E24E9F" w14:textId="77777777" w:rsidR="00D41B1E" w:rsidRPr="008C12C8" w:rsidRDefault="00D41B1E" w:rsidP="001E5749">
            <w:pPr>
              <w:ind w:left="-42" w:firstLine="42"/>
              <w:jc w:val="both"/>
            </w:pPr>
            <w:r w:rsidRPr="008C12C8">
              <w:t xml:space="preserve">Už naujų želdinių įsigijimą (Veliuonos seniūnija):    </w:t>
            </w:r>
          </w:p>
          <w:p w14:paraId="0BEEE9D4" w14:textId="77777777" w:rsidR="00D41B1E" w:rsidRPr="008C12C8" w:rsidRDefault="00D41B1E" w:rsidP="001E5749">
            <w:pPr>
              <w:pStyle w:val="Sraopastraipa"/>
              <w:numPr>
                <w:ilvl w:val="0"/>
                <w:numId w:val="18"/>
              </w:numPr>
              <w:jc w:val="both"/>
            </w:pPr>
            <w:r>
              <w:t>L.</w:t>
            </w:r>
            <w:r w:rsidRPr="001342EC">
              <w:t xml:space="preserve"> (duomenys neskelbtini) </w:t>
            </w:r>
            <w:r w:rsidRPr="008C12C8">
              <w:t>pagal sąskaitą faktūrą:</w:t>
            </w:r>
          </w:p>
          <w:p w14:paraId="678D291A" w14:textId="77777777" w:rsidR="00D41B1E" w:rsidRPr="008C12C8" w:rsidRDefault="00D41B1E" w:rsidP="001E5749">
            <w:pPr>
              <w:ind w:left="-42" w:firstLine="42"/>
              <w:jc w:val="both"/>
            </w:pPr>
            <w:r w:rsidRPr="008C12C8">
              <w:t>2025-09-24 Nr. SF18 – 297,66 Eur</w:t>
            </w:r>
          </w:p>
          <w:p w14:paraId="2D6EC867" w14:textId="77777777" w:rsidR="00D41B1E" w:rsidRPr="008C12C8" w:rsidRDefault="00D41B1E" w:rsidP="001E5749">
            <w:pPr>
              <w:ind w:left="-42" w:firstLine="42"/>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E0AD7DC" w14:textId="77777777" w:rsidR="00D41B1E" w:rsidRPr="009653FC" w:rsidRDefault="00D41B1E" w:rsidP="001E5749">
            <w:pPr>
              <w:jc w:val="center"/>
            </w:pPr>
            <w:r w:rsidRPr="009653FC">
              <w:t>298</w:t>
            </w:r>
          </w:p>
        </w:tc>
      </w:tr>
      <w:tr w:rsidR="00D41B1E" w:rsidRPr="00064381" w14:paraId="065307D4" w14:textId="77777777" w:rsidTr="001E5749">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897AC3" w14:textId="77777777" w:rsidR="00D41B1E" w:rsidRDefault="00D41B1E" w:rsidP="001E5749">
            <w:r>
              <w:t>4.6.15.</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3C374D27" w14:textId="77777777" w:rsidR="00D41B1E" w:rsidRPr="0073316F" w:rsidRDefault="00D41B1E" w:rsidP="001E5749">
            <w:r w:rsidRPr="004D7BD2">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3097A17E" w14:textId="77777777" w:rsidR="00D41B1E" w:rsidRPr="008C12C8" w:rsidRDefault="00D41B1E" w:rsidP="001E5749">
            <w:r w:rsidRPr="008C12C8">
              <w:t xml:space="preserve"> Už naujų želdinių įsigijimą (Juodaičių seniūnija):</w:t>
            </w:r>
          </w:p>
          <w:p w14:paraId="441B2DD3" w14:textId="77777777" w:rsidR="00D41B1E" w:rsidRPr="008C12C8" w:rsidRDefault="00D41B1E" w:rsidP="001E5749">
            <w:pPr>
              <w:pStyle w:val="Sraopastraipa"/>
              <w:numPr>
                <w:ilvl w:val="0"/>
                <w:numId w:val="19"/>
              </w:numPr>
            </w:pPr>
            <w:r>
              <w:t>L.</w:t>
            </w:r>
            <w:r w:rsidRPr="001342EC">
              <w:t xml:space="preserve"> (duomenys neskelbtini) </w:t>
            </w:r>
            <w:r w:rsidRPr="008C12C8">
              <w:t>(ūkio kodas 4649183) pagal</w:t>
            </w:r>
          </w:p>
          <w:p w14:paraId="61B9C354" w14:textId="77777777" w:rsidR="00D41B1E" w:rsidRPr="008C12C8" w:rsidRDefault="00D41B1E" w:rsidP="001E5749">
            <w:r w:rsidRPr="008C12C8">
              <w:t>sąskaitą faktūrą:</w:t>
            </w:r>
          </w:p>
          <w:p w14:paraId="2E8758E4" w14:textId="77777777" w:rsidR="00D41B1E" w:rsidRPr="008C12C8" w:rsidRDefault="00D41B1E" w:rsidP="001E5749">
            <w:r w:rsidRPr="008C12C8">
              <w:t xml:space="preserve"> 2025-07-29 Nr. SF4 – 110,00 Eur</w:t>
            </w:r>
          </w:p>
          <w:p w14:paraId="1969E179" w14:textId="77777777" w:rsidR="00D41B1E" w:rsidRPr="008C12C8" w:rsidRDefault="00D41B1E" w:rsidP="001E5749">
            <w:pPr>
              <w:ind w:left="-42" w:firstLine="42"/>
            </w:pPr>
            <w:r w:rsidRPr="008C12C8">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DFB8CBE" w14:textId="77777777" w:rsidR="00D41B1E" w:rsidRPr="009653FC" w:rsidRDefault="00D41B1E" w:rsidP="001E5749">
            <w:pPr>
              <w:jc w:val="center"/>
            </w:pPr>
            <w:r w:rsidRPr="009653FC">
              <w:t>110</w:t>
            </w:r>
          </w:p>
        </w:tc>
      </w:tr>
      <w:tr w:rsidR="00D41B1E" w:rsidRPr="00064381" w14:paraId="0C7B4AE7" w14:textId="77777777" w:rsidTr="001E5749">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600956" w14:textId="77777777" w:rsidR="00D41B1E" w:rsidRDefault="00D41B1E" w:rsidP="001E5749">
            <w:r>
              <w:t>4.6.16.</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1153005C" w14:textId="77777777" w:rsidR="00D41B1E" w:rsidRPr="004D7BD2" w:rsidRDefault="00D41B1E" w:rsidP="001E5749">
            <w:r w:rsidRPr="00B2194C">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38419447" w14:textId="77777777" w:rsidR="00D41B1E" w:rsidRPr="008C12C8" w:rsidRDefault="00D41B1E" w:rsidP="001E5749">
            <w:r w:rsidRPr="008C12C8">
              <w:t>Už naujų želdinių įsigijimą (Girdžių seniūnija):</w:t>
            </w:r>
          </w:p>
          <w:p w14:paraId="46E22CE0" w14:textId="77777777" w:rsidR="00D41B1E" w:rsidRPr="008C12C8" w:rsidRDefault="00D41B1E" w:rsidP="001E5749">
            <w:r w:rsidRPr="001342EC">
              <w:t xml:space="preserve">V. K. (duomenys neskelbtini) </w:t>
            </w:r>
            <w:r w:rsidRPr="008C12C8">
              <w:t>(</w:t>
            </w:r>
            <w:proofErr w:type="spellStart"/>
            <w:r w:rsidRPr="008C12C8">
              <w:t>Ind</w:t>
            </w:r>
            <w:proofErr w:type="spellEnd"/>
            <w:r w:rsidRPr="008C12C8">
              <w:t xml:space="preserve">. v. Nr. 978626) pagal   sąskaitą faktūrą:  </w:t>
            </w:r>
          </w:p>
          <w:p w14:paraId="6DE07958" w14:textId="77777777" w:rsidR="00D41B1E" w:rsidRPr="008C12C8" w:rsidRDefault="00D41B1E" w:rsidP="001E5749">
            <w:r w:rsidRPr="008C12C8">
              <w:t>2025-10-23 Nr. V335 – 400,00 Eur</w:t>
            </w:r>
          </w:p>
          <w:p w14:paraId="579C1B5B" w14:textId="77777777" w:rsidR="00D41B1E" w:rsidRPr="008C12C8" w:rsidRDefault="00D41B1E" w:rsidP="001E5749"/>
          <w:p w14:paraId="1AD24B9A" w14:textId="77777777" w:rsidR="00D41B1E" w:rsidRPr="008C12C8" w:rsidRDefault="00D41B1E" w:rsidP="001E5749"/>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0AB08BF" w14:textId="77777777" w:rsidR="00D41B1E" w:rsidRPr="009653FC" w:rsidRDefault="00D41B1E" w:rsidP="001E5749">
            <w:pPr>
              <w:jc w:val="center"/>
            </w:pPr>
            <w:r w:rsidRPr="009653FC">
              <w:t>400</w:t>
            </w:r>
          </w:p>
        </w:tc>
      </w:tr>
      <w:tr w:rsidR="00D41B1E" w:rsidRPr="00064381" w14:paraId="5D014D2C" w14:textId="77777777" w:rsidTr="001E5749">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F52647" w14:textId="77777777" w:rsidR="00D41B1E" w:rsidRDefault="00D41B1E" w:rsidP="001E5749">
            <w:r>
              <w:t>4.6.17.</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07CA7200" w14:textId="77777777" w:rsidR="00D41B1E" w:rsidRPr="00B2194C" w:rsidRDefault="00D41B1E" w:rsidP="001E5749">
            <w:r w:rsidRPr="00DD5B04">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7C841561" w14:textId="77777777" w:rsidR="00D41B1E" w:rsidRPr="008C12C8" w:rsidRDefault="00D41B1E" w:rsidP="001E5749">
            <w:r w:rsidRPr="008C12C8">
              <w:t>Už naujų želdinių įsigijimą (</w:t>
            </w:r>
            <w:proofErr w:type="spellStart"/>
            <w:r w:rsidRPr="008C12C8">
              <w:t>Smalininkų</w:t>
            </w:r>
            <w:proofErr w:type="spellEnd"/>
            <w:r w:rsidRPr="008C12C8">
              <w:t xml:space="preserve"> seniūnija):</w:t>
            </w:r>
            <w:r>
              <w:t xml:space="preserve"> I. M.</w:t>
            </w:r>
            <w:r w:rsidRPr="001342EC">
              <w:t xml:space="preserve"> (duomenys neskelbtini) </w:t>
            </w:r>
            <w:r w:rsidRPr="008C12C8">
              <w:t xml:space="preserve">pagal sąskaitą faktūrą:  </w:t>
            </w:r>
          </w:p>
          <w:p w14:paraId="723530F5" w14:textId="77777777" w:rsidR="00D41B1E" w:rsidRPr="008C12C8" w:rsidRDefault="00D41B1E" w:rsidP="001E5749">
            <w:r w:rsidRPr="008C12C8">
              <w:t>2025-11-24 Nr. IMU1551 – 500,00 Eur</w:t>
            </w:r>
          </w:p>
          <w:p w14:paraId="7DA4179E" w14:textId="77777777" w:rsidR="00D41B1E" w:rsidRPr="008C12C8" w:rsidRDefault="00D41B1E" w:rsidP="001E5749"/>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B2B08E7" w14:textId="77777777" w:rsidR="00D41B1E" w:rsidRPr="009653FC" w:rsidRDefault="00D41B1E" w:rsidP="001E5749">
            <w:pPr>
              <w:jc w:val="center"/>
            </w:pPr>
            <w:r w:rsidRPr="009653FC">
              <w:t>500</w:t>
            </w:r>
          </w:p>
        </w:tc>
      </w:tr>
      <w:tr w:rsidR="00D41B1E" w:rsidRPr="00E8769F" w14:paraId="3969E692" w14:textId="77777777" w:rsidTr="001E5749">
        <w:trPr>
          <w:trHeight w:val="40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FA8739" w14:textId="77777777" w:rsidR="00D41B1E" w:rsidRPr="00064381" w:rsidRDefault="00D41B1E" w:rsidP="001E5749">
            <w:pPr>
              <w:rPr>
                <w:b/>
                <w:color w:val="FF0000"/>
                <w:szCs w:val="24"/>
              </w:rPr>
            </w:pPr>
          </w:p>
        </w:tc>
        <w:tc>
          <w:tcPr>
            <w:tcW w:w="7601" w:type="dxa"/>
            <w:gridSpan w:val="2"/>
            <w:tcBorders>
              <w:top w:val="nil"/>
              <w:left w:val="nil"/>
              <w:bottom w:val="single" w:sz="8" w:space="0" w:color="auto"/>
              <w:right w:val="single" w:sz="8" w:space="0" w:color="auto"/>
            </w:tcBorders>
            <w:tcMar>
              <w:top w:w="0" w:type="dxa"/>
              <w:left w:w="108" w:type="dxa"/>
              <w:bottom w:w="0" w:type="dxa"/>
              <w:right w:w="108" w:type="dxa"/>
            </w:tcMar>
          </w:tcPr>
          <w:p w14:paraId="4722614F" w14:textId="77777777" w:rsidR="00D41B1E" w:rsidRPr="00E8769F" w:rsidRDefault="00D41B1E" w:rsidP="001E5749">
            <w:pPr>
              <w:rPr>
                <w:b/>
                <w:szCs w:val="24"/>
              </w:rPr>
            </w:pPr>
            <w:r w:rsidRPr="00E8769F">
              <w:rPr>
                <w:b/>
                <w:szCs w:val="24"/>
              </w:rPr>
              <w:t>Iš viso:</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CFBF81B" w14:textId="77777777" w:rsidR="00D41B1E" w:rsidRPr="00E8769F" w:rsidRDefault="00D41B1E" w:rsidP="001E5749">
            <w:pPr>
              <w:jc w:val="right"/>
              <w:rPr>
                <w:b/>
                <w:szCs w:val="24"/>
              </w:rPr>
            </w:pPr>
            <w:r w:rsidRPr="00533534">
              <w:rPr>
                <w:b/>
                <w:szCs w:val="24"/>
              </w:rPr>
              <w:t>94</w:t>
            </w:r>
            <w:r>
              <w:rPr>
                <w:b/>
                <w:szCs w:val="24"/>
              </w:rPr>
              <w:t xml:space="preserve"> </w:t>
            </w:r>
            <w:r w:rsidRPr="00533534">
              <w:rPr>
                <w:b/>
                <w:szCs w:val="24"/>
              </w:rPr>
              <w:t>914</w:t>
            </w:r>
            <w:r>
              <w:rPr>
                <w:b/>
                <w:szCs w:val="24"/>
              </w:rPr>
              <w:t xml:space="preserve"> </w:t>
            </w:r>
          </w:p>
        </w:tc>
      </w:tr>
    </w:tbl>
    <w:p w14:paraId="2EBF42CF" w14:textId="77777777" w:rsidR="00D41B1E" w:rsidRPr="00B1687C" w:rsidRDefault="00D41B1E" w:rsidP="00D41B1E">
      <w:pPr>
        <w:spacing w:before="100" w:beforeAutospacing="1" w:after="100" w:afterAutospacing="1"/>
        <w:jc w:val="both"/>
        <w:rPr>
          <w:szCs w:val="24"/>
        </w:rPr>
      </w:pPr>
      <w:r w:rsidRPr="00B1687C">
        <w:rPr>
          <w:bCs/>
          <w:szCs w:val="24"/>
        </w:rPr>
        <w:t>5.</w:t>
      </w:r>
      <w:r w:rsidRPr="00B1687C">
        <w:rPr>
          <w:szCs w:val="24"/>
        </w:rPr>
        <w:t xml:space="preserve"> </w:t>
      </w:r>
      <w:r w:rsidRPr="00B1687C">
        <w:rPr>
          <w:bCs/>
          <w:szCs w:val="24"/>
        </w:rPr>
        <w:t xml:space="preserve">Ataskaitinio laikotarpio Programos lėšų likučiai (nepanaudotos lėšos) </w:t>
      </w:r>
    </w:p>
    <w:tbl>
      <w:tblPr>
        <w:tblW w:w="9747" w:type="dxa"/>
        <w:tblCellMar>
          <w:left w:w="0" w:type="dxa"/>
          <w:right w:w="0" w:type="dxa"/>
        </w:tblCellMar>
        <w:tblLook w:val="04A0" w:firstRow="1" w:lastRow="0" w:firstColumn="1" w:lastColumn="0" w:noHBand="0" w:noVBand="1"/>
      </w:tblPr>
      <w:tblGrid>
        <w:gridCol w:w="948"/>
        <w:gridCol w:w="7382"/>
        <w:gridCol w:w="1417"/>
      </w:tblGrid>
      <w:tr w:rsidR="00D41B1E" w:rsidRPr="00B1687C" w14:paraId="4C8D3080" w14:textId="77777777" w:rsidTr="001E5749">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72DBE2" w14:textId="77777777" w:rsidR="00D41B1E" w:rsidRPr="00B1687C" w:rsidRDefault="00D41B1E" w:rsidP="001E5749">
            <w:pPr>
              <w:jc w:val="center"/>
              <w:rPr>
                <w:szCs w:val="24"/>
              </w:rPr>
            </w:pPr>
            <w:r w:rsidRPr="00B1687C">
              <w:rPr>
                <w:bCs/>
                <w:szCs w:val="24"/>
              </w:rPr>
              <w:t>Eil. Nr.</w:t>
            </w:r>
          </w:p>
        </w:tc>
        <w:tc>
          <w:tcPr>
            <w:tcW w:w="73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6A6164" w14:textId="77777777" w:rsidR="00D41B1E" w:rsidRPr="00B1687C" w:rsidRDefault="00D41B1E" w:rsidP="001E5749">
            <w:pPr>
              <w:jc w:val="center"/>
              <w:rPr>
                <w:szCs w:val="24"/>
              </w:rPr>
            </w:pPr>
            <w:r w:rsidRPr="00B1687C">
              <w:rPr>
                <w:bCs/>
                <w:szCs w:val="24"/>
              </w:rPr>
              <w:t>Programos priemonių grupės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3270F92" w14:textId="77777777" w:rsidR="00D41B1E" w:rsidRPr="00B1687C" w:rsidRDefault="00D41B1E" w:rsidP="001E5749">
            <w:pPr>
              <w:jc w:val="center"/>
              <w:rPr>
                <w:szCs w:val="24"/>
              </w:rPr>
            </w:pPr>
            <w:r w:rsidRPr="00B1687C">
              <w:rPr>
                <w:bCs/>
                <w:szCs w:val="24"/>
              </w:rPr>
              <w:t>Lėšų likutis, Eur</w:t>
            </w:r>
          </w:p>
        </w:tc>
      </w:tr>
      <w:tr w:rsidR="00D41B1E" w:rsidRPr="00B1687C" w14:paraId="19A9BC4F" w14:textId="77777777" w:rsidTr="001E5749">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8A7DE2" w14:textId="77777777" w:rsidR="00D41B1E" w:rsidRPr="00B1687C" w:rsidRDefault="00D41B1E" w:rsidP="001E5749">
            <w:pPr>
              <w:rPr>
                <w:szCs w:val="24"/>
              </w:rPr>
            </w:pPr>
            <w:r w:rsidRPr="00B1687C">
              <w:rPr>
                <w:szCs w:val="24"/>
              </w:rPr>
              <w:t>5.1.</w:t>
            </w:r>
          </w:p>
        </w:tc>
        <w:tc>
          <w:tcPr>
            <w:tcW w:w="7382" w:type="dxa"/>
            <w:tcBorders>
              <w:top w:val="nil"/>
              <w:left w:val="nil"/>
              <w:bottom w:val="single" w:sz="8" w:space="0" w:color="auto"/>
              <w:right w:val="single" w:sz="8" w:space="0" w:color="auto"/>
            </w:tcBorders>
            <w:tcMar>
              <w:top w:w="0" w:type="dxa"/>
              <w:left w:w="108" w:type="dxa"/>
              <w:bottom w:w="0" w:type="dxa"/>
              <w:right w:w="108" w:type="dxa"/>
            </w:tcMar>
            <w:vAlign w:val="center"/>
          </w:tcPr>
          <w:p w14:paraId="5F0C29B5" w14:textId="77777777" w:rsidR="00D41B1E" w:rsidRPr="00B1687C" w:rsidRDefault="00D41B1E" w:rsidP="001E5749">
            <w:pPr>
              <w:ind w:right="33"/>
              <w:jc w:val="both"/>
              <w:rPr>
                <w:szCs w:val="24"/>
              </w:rPr>
            </w:pPr>
            <w:r w:rsidRPr="00B1687C">
              <w:rPr>
                <w:szCs w:val="24"/>
              </w:rPr>
              <w:t>Programos priemonių grupė, kuriai naudojamos lėšos, surinktos už medžiojamųjų gyvūnų išteklių naudojimą (1.8–2)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70A8E017" w14:textId="77777777" w:rsidR="00D41B1E" w:rsidRPr="00CC47DB" w:rsidRDefault="00D41B1E" w:rsidP="001E5749">
            <w:pPr>
              <w:jc w:val="right"/>
              <w:rPr>
                <w:szCs w:val="24"/>
              </w:rPr>
            </w:pPr>
            <w:r w:rsidRPr="00CC47DB">
              <w:rPr>
                <w:szCs w:val="24"/>
              </w:rPr>
              <w:t>99</w:t>
            </w:r>
            <w:r>
              <w:rPr>
                <w:szCs w:val="24"/>
              </w:rPr>
              <w:t xml:space="preserve"> </w:t>
            </w:r>
            <w:r w:rsidRPr="00CC47DB">
              <w:rPr>
                <w:szCs w:val="24"/>
              </w:rPr>
              <w:t>081</w:t>
            </w:r>
          </w:p>
        </w:tc>
      </w:tr>
      <w:tr w:rsidR="00D41B1E" w:rsidRPr="00B1687C" w14:paraId="3F0F8242" w14:textId="77777777" w:rsidTr="001E5749">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A9D02F" w14:textId="77777777" w:rsidR="00D41B1E" w:rsidRPr="00B1687C" w:rsidRDefault="00D41B1E" w:rsidP="001E5749">
            <w:pPr>
              <w:rPr>
                <w:szCs w:val="24"/>
              </w:rPr>
            </w:pPr>
            <w:r w:rsidRPr="00B1687C">
              <w:rPr>
                <w:szCs w:val="24"/>
              </w:rPr>
              <w:t>5.2.</w:t>
            </w:r>
          </w:p>
        </w:tc>
        <w:tc>
          <w:tcPr>
            <w:tcW w:w="7382" w:type="dxa"/>
            <w:tcBorders>
              <w:top w:val="nil"/>
              <w:left w:val="nil"/>
              <w:bottom w:val="single" w:sz="8" w:space="0" w:color="auto"/>
              <w:right w:val="single" w:sz="8" w:space="0" w:color="auto"/>
            </w:tcBorders>
            <w:tcMar>
              <w:top w:w="0" w:type="dxa"/>
              <w:left w:w="108" w:type="dxa"/>
              <w:bottom w:w="0" w:type="dxa"/>
              <w:right w:w="108" w:type="dxa"/>
            </w:tcMar>
            <w:vAlign w:val="center"/>
          </w:tcPr>
          <w:p w14:paraId="50A4585D" w14:textId="77777777" w:rsidR="00D41B1E" w:rsidRPr="00B1687C" w:rsidRDefault="00D41B1E" w:rsidP="001E5749">
            <w:pPr>
              <w:ind w:right="33"/>
              <w:jc w:val="both"/>
              <w:rPr>
                <w:szCs w:val="24"/>
              </w:rPr>
            </w:pPr>
            <w:r w:rsidRPr="00B1687C">
              <w:rPr>
                <w:szCs w:val="24"/>
              </w:rPr>
              <w:t>Savivaldybės visuomenės sveikatos rėmimo specialioji programa        (1.12–3)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4BDED7F4" w14:textId="77777777" w:rsidR="00D41B1E" w:rsidRPr="00CC47DB" w:rsidRDefault="00D41B1E" w:rsidP="001E5749">
            <w:pPr>
              <w:jc w:val="right"/>
              <w:rPr>
                <w:szCs w:val="24"/>
              </w:rPr>
            </w:pPr>
            <w:r w:rsidRPr="00CC47DB">
              <w:rPr>
                <w:szCs w:val="24"/>
              </w:rPr>
              <w:t>11</w:t>
            </w:r>
            <w:r>
              <w:rPr>
                <w:szCs w:val="24"/>
              </w:rPr>
              <w:t xml:space="preserve"> </w:t>
            </w:r>
            <w:r w:rsidRPr="00CC47DB">
              <w:rPr>
                <w:szCs w:val="24"/>
              </w:rPr>
              <w:t>743</w:t>
            </w:r>
          </w:p>
        </w:tc>
      </w:tr>
      <w:tr w:rsidR="00D41B1E" w:rsidRPr="00B1687C" w14:paraId="32909840" w14:textId="77777777" w:rsidTr="001E5749">
        <w:trPr>
          <w:trHeight w:val="408"/>
        </w:trPr>
        <w:tc>
          <w:tcPr>
            <w:tcW w:w="94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104F6EA" w14:textId="77777777" w:rsidR="00D41B1E" w:rsidRPr="00B1687C" w:rsidRDefault="00D41B1E" w:rsidP="001E5749">
            <w:pPr>
              <w:rPr>
                <w:szCs w:val="24"/>
              </w:rPr>
            </w:pPr>
            <w:r w:rsidRPr="00B1687C">
              <w:rPr>
                <w:szCs w:val="24"/>
              </w:rPr>
              <w:t>5.3.</w:t>
            </w:r>
          </w:p>
        </w:tc>
        <w:tc>
          <w:tcPr>
            <w:tcW w:w="738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6816026" w14:textId="77777777" w:rsidR="00D41B1E" w:rsidRPr="00B1687C" w:rsidRDefault="00D41B1E" w:rsidP="001E5749">
            <w:pPr>
              <w:ind w:right="33"/>
              <w:jc w:val="both"/>
              <w:rPr>
                <w:szCs w:val="24"/>
              </w:rPr>
            </w:pPr>
            <w:r w:rsidRPr="00B1687C">
              <w:rPr>
                <w:szCs w:val="24"/>
              </w:rPr>
              <w:t>Kitų Programos aplinkosaugos priemonių grupė (1.15–4)</w:t>
            </w:r>
          </w:p>
        </w:tc>
        <w:tc>
          <w:tcPr>
            <w:tcW w:w="141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6C527648" w14:textId="77777777" w:rsidR="00D41B1E" w:rsidRPr="00CC47DB" w:rsidRDefault="00D41B1E" w:rsidP="001E5749">
            <w:pPr>
              <w:jc w:val="right"/>
              <w:rPr>
                <w:szCs w:val="24"/>
              </w:rPr>
            </w:pPr>
            <w:r w:rsidRPr="00CC47DB">
              <w:rPr>
                <w:szCs w:val="24"/>
              </w:rPr>
              <w:t>49</w:t>
            </w:r>
            <w:r>
              <w:rPr>
                <w:szCs w:val="24"/>
              </w:rPr>
              <w:t xml:space="preserve"> </w:t>
            </w:r>
            <w:r w:rsidRPr="00CC47DB">
              <w:rPr>
                <w:szCs w:val="24"/>
              </w:rPr>
              <w:t>814</w:t>
            </w:r>
          </w:p>
        </w:tc>
      </w:tr>
      <w:tr w:rsidR="00D41B1E" w:rsidRPr="00B1687C" w14:paraId="649BA536" w14:textId="77777777" w:rsidTr="001E5749">
        <w:trPr>
          <w:trHeight w:val="409"/>
        </w:trPr>
        <w:tc>
          <w:tcPr>
            <w:tcW w:w="9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2D9EE5" w14:textId="77777777" w:rsidR="00D41B1E" w:rsidRPr="00B1687C" w:rsidRDefault="00D41B1E" w:rsidP="001E5749">
            <w:pPr>
              <w:rPr>
                <w:b/>
                <w:bCs/>
                <w:szCs w:val="24"/>
              </w:rPr>
            </w:pPr>
          </w:p>
        </w:tc>
        <w:tc>
          <w:tcPr>
            <w:tcW w:w="738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135BA9E" w14:textId="77777777" w:rsidR="00D41B1E" w:rsidRPr="00B1687C" w:rsidRDefault="00D41B1E" w:rsidP="001E5749">
            <w:pPr>
              <w:jc w:val="both"/>
              <w:rPr>
                <w:b/>
                <w:bCs/>
                <w:szCs w:val="24"/>
              </w:rPr>
            </w:pPr>
            <w:r w:rsidRPr="00B1687C">
              <w:rPr>
                <w:b/>
                <w:bCs/>
                <w:szCs w:val="24"/>
              </w:rPr>
              <w:t xml:space="preserve">Iš viso: </w:t>
            </w:r>
          </w:p>
        </w:tc>
        <w:tc>
          <w:tcPr>
            <w:tcW w:w="141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54509F4" w14:textId="77777777" w:rsidR="00D41B1E" w:rsidRPr="00CC47DB" w:rsidRDefault="00D41B1E" w:rsidP="001E5749">
            <w:pPr>
              <w:jc w:val="right"/>
              <w:rPr>
                <w:b/>
                <w:bCs/>
                <w:szCs w:val="24"/>
              </w:rPr>
            </w:pPr>
            <w:r w:rsidRPr="00CC47DB">
              <w:rPr>
                <w:b/>
                <w:bCs/>
                <w:szCs w:val="24"/>
              </w:rPr>
              <w:t>160</w:t>
            </w:r>
            <w:r>
              <w:rPr>
                <w:b/>
                <w:bCs/>
                <w:szCs w:val="24"/>
              </w:rPr>
              <w:t xml:space="preserve"> </w:t>
            </w:r>
            <w:r w:rsidRPr="00CC47DB">
              <w:rPr>
                <w:b/>
                <w:bCs/>
                <w:szCs w:val="24"/>
              </w:rPr>
              <w:t>638</w:t>
            </w:r>
          </w:p>
        </w:tc>
      </w:tr>
    </w:tbl>
    <w:p w14:paraId="421E0513" w14:textId="77777777" w:rsidR="00D41B1E" w:rsidRDefault="00D41B1E" w:rsidP="00D41B1E">
      <w:pPr>
        <w:spacing w:before="100" w:beforeAutospacing="1" w:after="100" w:afterAutospacing="1"/>
        <w:jc w:val="center"/>
        <w:rPr>
          <w:bCs/>
          <w:szCs w:val="24"/>
        </w:rPr>
      </w:pPr>
      <w:r w:rsidRPr="00B1687C">
        <w:rPr>
          <w:bCs/>
          <w:szCs w:val="24"/>
        </w:rPr>
        <w:t xml:space="preserve">___________________  </w:t>
      </w:r>
    </w:p>
    <w:p w14:paraId="0120AF00" w14:textId="77777777" w:rsidR="00D41B1E" w:rsidRPr="00D41B1E" w:rsidRDefault="00D41B1E" w:rsidP="00D41B1E">
      <w:pPr>
        <w:rPr>
          <w:sz w:val="22"/>
          <w:szCs w:val="22"/>
        </w:rPr>
      </w:pPr>
    </w:p>
    <w:sectPr w:rsidR="00D41B1E" w:rsidRPr="00D41B1E"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C42B6" w14:textId="77777777" w:rsidR="00D775B0" w:rsidRDefault="00D775B0">
      <w:r>
        <w:separator/>
      </w:r>
    </w:p>
  </w:endnote>
  <w:endnote w:type="continuationSeparator" w:id="0">
    <w:p w14:paraId="709244C6" w14:textId="77777777" w:rsidR="00D775B0" w:rsidRDefault="00D7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CF83" w14:textId="77777777" w:rsidR="00D775B0" w:rsidRDefault="00D775B0">
      <w:r>
        <w:separator/>
      </w:r>
    </w:p>
  </w:footnote>
  <w:footnote w:type="continuationSeparator" w:id="0">
    <w:p w14:paraId="0EA50E80" w14:textId="77777777" w:rsidR="00D775B0" w:rsidRDefault="00D77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DB8C" w14:textId="77777777" w:rsidR="00FC1CD3" w:rsidRDefault="00F72C6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CF854B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4148" w14:textId="77777777" w:rsidR="00FC1CD3" w:rsidRDefault="00FC1CD3">
    <w:pPr>
      <w:pStyle w:val="Antrats"/>
      <w:framePr w:wrap="around" w:vAnchor="text" w:hAnchor="margin" w:xAlign="center" w:y="1"/>
      <w:rPr>
        <w:rStyle w:val="Puslapionumeris"/>
      </w:rPr>
    </w:pPr>
  </w:p>
  <w:p w14:paraId="61D55D9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15779"/>
    <w:multiLevelType w:val="hybridMultilevel"/>
    <w:tmpl w:val="467C76D8"/>
    <w:lvl w:ilvl="0" w:tplc="453C83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B214F0"/>
    <w:multiLevelType w:val="hybridMultilevel"/>
    <w:tmpl w:val="8DB28A66"/>
    <w:lvl w:ilvl="0" w:tplc="D02CD9D0">
      <w:start w:val="2025"/>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0A8710A4"/>
    <w:multiLevelType w:val="hybridMultilevel"/>
    <w:tmpl w:val="C9961926"/>
    <w:lvl w:ilvl="0" w:tplc="9A182430">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E0DF7"/>
    <w:multiLevelType w:val="hybridMultilevel"/>
    <w:tmpl w:val="0100CABC"/>
    <w:lvl w:ilvl="0" w:tplc="6BDC3030">
      <w:start w:val="202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16817E93"/>
    <w:multiLevelType w:val="hybridMultilevel"/>
    <w:tmpl w:val="9A1A46F4"/>
    <w:lvl w:ilvl="0" w:tplc="34B09FEC">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CF6CF5"/>
    <w:multiLevelType w:val="hybridMultilevel"/>
    <w:tmpl w:val="84C02BE0"/>
    <w:lvl w:ilvl="0" w:tplc="05C498C6">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276D23"/>
    <w:multiLevelType w:val="hybridMultilevel"/>
    <w:tmpl w:val="B922F322"/>
    <w:lvl w:ilvl="0" w:tplc="95766A54">
      <w:start w:val="2025"/>
      <w:numFmt w:val="bullet"/>
      <w:lvlText w:val="-"/>
      <w:lvlJc w:val="left"/>
      <w:pPr>
        <w:ind w:left="480" w:hanging="360"/>
      </w:pPr>
      <w:rPr>
        <w:rFonts w:ascii="Times New Roman" w:eastAsia="Calibri"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10" w15:restartNumberingAfterBreak="0">
    <w:nsid w:val="3F17293D"/>
    <w:multiLevelType w:val="hybridMultilevel"/>
    <w:tmpl w:val="51B04324"/>
    <w:lvl w:ilvl="0" w:tplc="3BFC963E">
      <w:start w:val="1"/>
      <w:numFmt w:val="upperLetter"/>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11"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744138"/>
    <w:multiLevelType w:val="hybridMultilevel"/>
    <w:tmpl w:val="5A3647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E55A4A"/>
    <w:multiLevelType w:val="hybridMultilevel"/>
    <w:tmpl w:val="B2E0CFF0"/>
    <w:lvl w:ilvl="0" w:tplc="8718041A">
      <w:start w:val="202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84088"/>
    <w:multiLevelType w:val="hybridMultilevel"/>
    <w:tmpl w:val="3C063720"/>
    <w:lvl w:ilvl="0" w:tplc="C24676AC">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B536E0B"/>
    <w:multiLevelType w:val="hybridMultilevel"/>
    <w:tmpl w:val="BFCC74F8"/>
    <w:lvl w:ilvl="0" w:tplc="44C25C84">
      <w:start w:val="1"/>
      <w:numFmt w:val="upperLetter"/>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1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9" w15:restartNumberingAfterBreak="0">
    <w:nsid w:val="7F873C87"/>
    <w:multiLevelType w:val="hybridMultilevel"/>
    <w:tmpl w:val="5986D386"/>
    <w:lvl w:ilvl="0" w:tplc="23E43818">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64033371">
    <w:abstractNumId w:val="11"/>
  </w:num>
  <w:num w:numId="2" w16cid:durableId="199637294">
    <w:abstractNumId w:val="7"/>
  </w:num>
  <w:num w:numId="3" w16cid:durableId="126703914">
    <w:abstractNumId w:val="12"/>
  </w:num>
  <w:num w:numId="4" w16cid:durableId="1783379048">
    <w:abstractNumId w:val="4"/>
  </w:num>
  <w:num w:numId="5" w16cid:durableId="686299092">
    <w:abstractNumId w:val="18"/>
  </w:num>
  <w:num w:numId="6" w16cid:durableId="1665469890">
    <w:abstractNumId w:val="15"/>
  </w:num>
  <w:num w:numId="7" w16cid:durableId="739601492">
    <w:abstractNumId w:val="0"/>
  </w:num>
  <w:num w:numId="8" w16cid:durableId="1689133672">
    <w:abstractNumId w:val="5"/>
  </w:num>
  <w:num w:numId="9" w16cid:durableId="1069575499">
    <w:abstractNumId w:val="6"/>
  </w:num>
  <w:num w:numId="10" w16cid:durableId="1973561835">
    <w:abstractNumId w:val="3"/>
  </w:num>
  <w:num w:numId="11" w16cid:durableId="1726642255">
    <w:abstractNumId w:val="14"/>
  </w:num>
  <w:num w:numId="12" w16cid:durableId="1080982859">
    <w:abstractNumId w:val="8"/>
  </w:num>
  <w:num w:numId="13" w16cid:durableId="213662168">
    <w:abstractNumId w:val="16"/>
  </w:num>
  <w:num w:numId="14" w16cid:durableId="2137603434">
    <w:abstractNumId w:val="9"/>
  </w:num>
  <w:num w:numId="15" w16cid:durableId="440538162">
    <w:abstractNumId w:val="2"/>
  </w:num>
  <w:num w:numId="16" w16cid:durableId="251469799">
    <w:abstractNumId w:val="17"/>
  </w:num>
  <w:num w:numId="17" w16cid:durableId="1488932399">
    <w:abstractNumId w:val="10"/>
  </w:num>
  <w:num w:numId="18" w16cid:durableId="897714293">
    <w:abstractNumId w:val="19"/>
  </w:num>
  <w:num w:numId="19" w16cid:durableId="547645017">
    <w:abstractNumId w:val="13"/>
  </w:num>
  <w:num w:numId="20" w16cid:durableId="214006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272A"/>
    <w:rsid w:val="00003862"/>
    <w:rsid w:val="00003883"/>
    <w:rsid w:val="00005BF7"/>
    <w:rsid w:val="00007EE6"/>
    <w:rsid w:val="0001212D"/>
    <w:rsid w:val="00012906"/>
    <w:rsid w:val="00012B4B"/>
    <w:rsid w:val="00016BFC"/>
    <w:rsid w:val="00020AB6"/>
    <w:rsid w:val="000212F8"/>
    <w:rsid w:val="00024547"/>
    <w:rsid w:val="00025052"/>
    <w:rsid w:val="00030BDF"/>
    <w:rsid w:val="00031B2B"/>
    <w:rsid w:val="000378E0"/>
    <w:rsid w:val="00042A64"/>
    <w:rsid w:val="00044996"/>
    <w:rsid w:val="000620C0"/>
    <w:rsid w:val="00063AAD"/>
    <w:rsid w:val="00064381"/>
    <w:rsid w:val="000674A2"/>
    <w:rsid w:val="00067DE9"/>
    <w:rsid w:val="00067E97"/>
    <w:rsid w:val="00075DCA"/>
    <w:rsid w:val="00076A1D"/>
    <w:rsid w:val="0008379A"/>
    <w:rsid w:val="000869ED"/>
    <w:rsid w:val="00090406"/>
    <w:rsid w:val="000A01B5"/>
    <w:rsid w:val="000A2CB3"/>
    <w:rsid w:val="000A3985"/>
    <w:rsid w:val="000B0176"/>
    <w:rsid w:val="000B0953"/>
    <w:rsid w:val="000B1C96"/>
    <w:rsid w:val="000B1FDC"/>
    <w:rsid w:val="000B389A"/>
    <w:rsid w:val="000B58D4"/>
    <w:rsid w:val="000B633F"/>
    <w:rsid w:val="000C035A"/>
    <w:rsid w:val="000C22DF"/>
    <w:rsid w:val="000C3A8A"/>
    <w:rsid w:val="000C46CE"/>
    <w:rsid w:val="000D16C9"/>
    <w:rsid w:val="000D381C"/>
    <w:rsid w:val="000D638F"/>
    <w:rsid w:val="000D654E"/>
    <w:rsid w:val="000D7BB3"/>
    <w:rsid w:val="000E1C07"/>
    <w:rsid w:val="000E2BAC"/>
    <w:rsid w:val="000E3E5D"/>
    <w:rsid w:val="000E6B72"/>
    <w:rsid w:val="000F39CE"/>
    <w:rsid w:val="000F50C0"/>
    <w:rsid w:val="000F720D"/>
    <w:rsid w:val="00102E9B"/>
    <w:rsid w:val="001047D1"/>
    <w:rsid w:val="00107C26"/>
    <w:rsid w:val="001108AC"/>
    <w:rsid w:val="00113D34"/>
    <w:rsid w:val="00114B69"/>
    <w:rsid w:val="0012102D"/>
    <w:rsid w:val="0012406B"/>
    <w:rsid w:val="0012514A"/>
    <w:rsid w:val="00130438"/>
    <w:rsid w:val="001342EC"/>
    <w:rsid w:val="00135710"/>
    <w:rsid w:val="00137CE1"/>
    <w:rsid w:val="00140E85"/>
    <w:rsid w:val="00145842"/>
    <w:rsid w:val="00150C74"/>
    <w:rsid w:val="00151903"/>
    <w:rsid w:val="00152CE7"/>
    <w:rsid w:val="00155ACA"/>
    <w:rsid w:val="00156A45"/>
    <w:rsid w:val="0016243A"/>
    <w:rsid w:val="00162618"/>
    <w:rsid w:val="00166C00"/>
    <w:rsid w:val="001763F4"/>
    <w:rsid w:val="001861FF"/>
    <w:rsid w:val="001868DF"/>
    <w:rsid w:val="001919F6"/>
    <w:rsid w:val="00192F80"/>
    <w:rsid w:val="00193898"/>
    <w:rsid w:val="00196C9A"/>
    <w:rsid w:val="00197C27"/>
    <w:rsid w:val="001A0A19"/>
    <w:rsid w:val="001A5078"/>
    <w:rsid w:val="001A619A"/>
    <w:rsid w:val="001B41B5"/>
    <w:rsid w:val="001B6B83"/>
    <w:rsid w:val="001C7778"/>
    <w:rsid w:val="001D1CF1"/>
    <w:rsid w:val="001D2975"/>
    <w:rsid w:val="001D2E82"/>
    <w:rsid w:val="001D4D11"/>
    <w:rsid w:val="001D6D8F"/>
    <w:rsid w:val="002037FA"/>
    <w:rsid w:val="00211711"/>
    <w:rsid w:val="002141FA"/>
    <w:rsid w:val="00216910"/>
    <w:rsid w:val="00216BDB"/>
    <w:rsid w:val="00217A41"/>
    <w:rsid w:val="00226341"/>
    <w:rsid w:val="00235DBD"/>
    <w:rsid w:val="00236049"/>
    <w:rsid w:val="002366BE"/>
    <w:rsid w:val="00240386"/>
    <w:rsid w:val="002442EF"/>
    <w:rsid w:val="002458EF"/>
    <w:rsid w:val="00250713"/>
    <w:rsid w:val="002512D2"/>
    <w:rsid w:val="00251454"/>
    <w:rsid w:val="00252D61"/>
    <w:rsid w:val="00252E54"/>
    <w:rsid w:val="00253A59"/>
    <w:rsid w:val="0026663D"/>
    <w:rsid w:val="002673D5"/>
    <w:rsid w:val="002679CC"/>
    <w:rsid w:val="002777C3"/>
    <w:rsid w:val="00281984"/>
    <w:rsid w:val="0029115F"/>
    <w:rsid w:val="002926E2"/>
    <w:rsid w:val="00293E34"/>
    <w:rsid w:val="002A2596"/>
    <w:rsid w:val="002A6329"/>
    <w:rsid w:val="002B4E8B"/>
    <w:rsid w:val="002C188E"/>
    <w:rsid w:val="002C1CB2"/>
    <w:rsid w:val="002C215B"/>
    <w:rsid w:val="002C4073"/>
    <w:rsid w:val="002D07C2"/>
    <w:rsid w:val="002D2206"/>
    <w:rsid w:val="002D290F"/>
    <w:rsid w:val="002D4D0A"/>
    <w:rsid w:val="002D5692"/>
    <w:rsid w:val="002D6ECD"/>
    <w:rsid w:val="002E1F99"/>
    <w:rsid w:val="002E4BE9"/>
    <w:rsid w:val="002E5EA4"/>
    <w:rsid w:val="002E7664"/>
    <w:rsid w:val="002F0251"/>
    <w:rsid w:val="002F084E"/>
    <w:rsid w:val="002F1BCC"/>
    <w:rsid w:val="002F2B4B"/>
    <w:rsid w:val="002F2B65"/>
    <w:rsid w:val="002F332A"/>
    <w:rsid w:val="002F4038"/>
    <w:rsid w:val="002F5815"/>
    <w:rsid w:val="002F61AD"/>
    <w:rsid w:val="002F69AC"/>
    <w:rsid w:val="002F758A"/>
    <w:rsid w:val="00301BAC"/>
    <w:rsid w:val="00301CEA"/>
    <w:rsid w:val="00305ABC"/>
    <w:rsid w:val="00313C6D"/>
    <w:rsid w:val="00315599"/>
    <w:rsid w:val="003156A6"/>
    <w:rsid w:val="00317D02"/>
    <w:rsid w:val="00322DED"/>
    <w:rsid w:val="00326B6E"/>
    <w:rsid w:val="00331083"/>
    <w:rsid w:val="00332951"/>
    <w:rsid w:val="00336FB8"/>
    <w:rsid w:val="00337F0C"/>
    <w:rsid w:val="00341306"/>
    <w:rsid w:val="003452ED"/>
    <w:rsid w:val="00345407"/>
    <w:rsid w:val="003465DF"/>
    <w:rsid w:val="00346E67"/>
    <w:rsid w:val="003515DC"/>
    <w:rsid w:val="00357470"/>
    <w:rsid w:val="0036567C"/>
    <w:rsid w:val="003665FD"/>
    <w:rsid w:val="00367DE7"/>
    <w:rsid w:val="0037061D"/>
    <w:rsid w:val="003706E1"/>
    <w:rsid w:val="00372033"/>
    <w:rsid w:val="003723C7"/>
    <w:rsid w:val="0037258B"/>
    <w:rsid w:val="00374FD7"/>
    <w:rsid w:val="0037680B"/>
    <w:rsid w:val="00377DE1"/>
    <w:rsid w:val="00380525"/>
    <w:rsid w:val="00383D6E"/>
    <w:rsid w:val="003903AB"/>
    <w:rsid w:val="00394FD0"/>
    <w:rsid w:val="00396869"/>
    <w:rsid w:val="003972F9"/>
    <w:rsid w:val="00397855"/>
    <w:rsid w:val="003A3489"/>
    <w:rsid w:val="003A6384"/>
    <w:rsid w:val="003B029D"/>
    <w:rsid w:val="003B2523"/>
    <w:rsid w:val="003B2EBB"/>
    <w:rsid w:val="003B6B74"/>
    <w:rsid w:val="003B7EB8"/>
    <w:rsid w:val="003C0D2B"/>
    <w:rsid w:val="003C59BD"/>
    <w:rsid w:val="003D36E7"/>
    <w:rsid w:val="003D5E21"/>
    <w:rsid w:val="003E0C63"/>
    <w:rsid w:val="003E6941"/>
    <w:rsid w:val="003E72FB"/>
    <w:rsid w:val="003F03A9"/>
    <w:rsid w:val="003F130D"/>
    <w:rsid w:val="003F40BA"/>
    <w:rsid w:val="003F43DA"/>
    <w:rsid w:val="003F6A9E"/>
    <w:rsid w:val="003F6AF3"/>
    <w:rsid w:val="0040117E"/>
    <w:rsid w:val="00402D82"/>
    <w:rsid w:val="00406229"/>
    <w:rsid w:val="00414098"/>
    <w:rsid w:val="0041575B"/>
    <w:rsid w:val="00421FDA"/>
    <w:rsid w:val="00423A16"/>
    <w:rsid w:val="00430022"/>
    <w:rsid w:val="00433D3F"/>
    <w:rsid w:val="004341CB"/>
    <w:rsid w:val="004401E5"/>
    <w:rsid w:val="00440B09"/>
    <w:rsid w:val="00442688"/>
    <w:rsid w:val="004442A5"/>
    <w:rsid w:val="00445C92"/>
    <w:rsid w:val="00452354"/>
    <w:rsid w:val="00452A3A"/>
    <w:rsid w:val="00452F57"/>
    <w:rsid w:val="00455A7A"/>
    <w:rsid w:val="00464AB0"/>
    <w:rsid w:val="00470D02"/>
    <w:rsid w:val="00471116"/>
    <w:rsid w:val="004712C5"/>
    <w:rsid w:val="00471467"/>
    <w:rsid w:val="004736D3"/>
    <w:rsid w:val="00477323"/>
    <w:rsid w:val="00477C70"/>
    <w:rsid w:val="00494CCC"/>
    <w:rsid w:val="004A134E"/>
    <w:rsid w:val="004A4C6A"/>
    <w:rsid w:val="004A72D2"/>
    <w:rsid w:val="004B1B06"/>
    <w:rsid w:val="004B1EB5"/>
    <w:rsid w:val="004B2369"/>
    <w:rsid w:val="004C4A1A"/>
    <w:rsid w:val="004D1193"/>
    <w:rsid w:val="004D330B"/>
    <w:rsid w:val="004D53C1"/>
    <w:rsid w:val="004D5726"/>
    <w:rsid w:val="004D6935"/>
    <w:rsid w:val="004D7BD2"/>
    <w:rsid w:val="004E004D"/>
    <w:rsid w:val="004E0A1C"/>
    <w:rsid w:val="004E586A"/>
    <w:rsid w:val="004E7E03"/>
    <w:rsid w:val="004F05AE"/>
    <w:rsid w:val="004F0928"/>
    <w:rsid w:val="004F4B64"/>
    <w:rsid w:val="004F4EE4"/>
    <w:rsid w:val="00501A06"/>
    <w:rsid w:val="00501C69"/>
    <w:rsid w:val="0050202B"/>
    <w:rsid w:val="00502438"/>
    <w:rsid w:val="00504260"/>
    <w:rsid w:val="005049D0"/>
    <w:rsid w:val="005114A6"/>
    <w:rsid w:val="005171E9"/>
    <w:rsid w:val="00520D39"/>
    <w:rsid w:val="00522DAC"/>
    <w:rsid w:val="00530A8A"/>
    <w:rsid w:val="00530D43"/>
    <w:rsid w:val="00533534"/>
    <w:rsid w:val="0053677B"/>
    <w:rsid w:val="0053777E"/>
    <w:rsid w:val="00542B92"/>
    <w:rsid w:val="00554E7E"/>
    <w:rsid w:val="005560FA"/>
    <w:rsid w:val="005674BF"/>
    <w:rsid w:val="005748F0"/>
    <w:rsid w:val="00576D22"/>
    <w:rsid w:val="005829DE"/>
    <w:rsid w:val="00583085"/>
    <w:rsid w:val="005843A1"/>
    <w:rsid w:val="00587D8F"/>
    <w:rsid w:val="005902FC"/>
    <w:rsid w:val="005A36CC"/>
    <w:rsid w:val="005A42AC"/>
    <w:rsid w:val="005A679F"/>
    <w:rsid w:val="005A7489"/>
    <w:rsid w:val="005A7B72"/>
    <w:rsid w:val="005B2122"/>
    <w:rsid w:val="005B3CE2"/>
    <w:rsid w:val="005B43DE"/>
    <w:rsid w:val="005B5054"/>
    <w:rsid w:val="005B677E"/>
    <w:rsid w:val="005C77FA"/>
    <w:rsid w:val="005D2B72"/>
    <w:rsid w:val="005D4618"/>
    <w:rsid w:val="005D5225"/>
    <w:rsid w:val="005D7BE4"/>
    <w:rsid w:val="005D7D0E"/>
    <w:rsid w:val="005D7FE9"/>
    <w:rsid w:val="005E3287"/>
    <w:rsid w:val="005E36CF"/>
    <w:rsid w:val="005E4D58"/>
    <w:rsid w:val="005F0086"/>
    <w:rsid w:val="005F3A4E"/>
    <w:rsid w:val="005F56D7"/>
    <w:rsid w:val="0060121E"/>
    <w:rsid w:val="0060229C"/>
    <w:rsid w:val="006042B0"/>
    <w:rsid w:val="006046BD"/>
    <w:rsid w:val="00606410"/>
    <w:rsid w:val="00610D8A"/>
    <w:rsid w:val="0061124E"/>
    <w:rsid w:val="00611759"/>
    <w:rsid w:val="00611EDB"/>
    <w:rsid w:val="006128F3"/>
    <w:rsid w:val="0061325B"/>
    <w:rsid w:val="006144D9"/>
    <w:rsid w:val="00616731"/>
    <w:rsid w:val="00617D55"/>
    <w:rsid w:val="0062026E"/>
    <w:rsid w:val="0062666D"/>
    <w:rsid w:val="006321E5"/>
    <w:rsid w:val="0063466E"/>
    <w:rsid w:val="00634944"/>
    <w:rsid w:val="006352D6"/>
    <w:rsid w:val="006353B7"/>
    <w:rsid w:val="0063554E"/>
    <w:rsid w:val="00636997"/>
    <w:rsid w:val="00641E12"/>
    <w:rsid w:val="006421AF"/>
    <w:rsid w:val="00642F50"/>
    <w:rsid w:val="00645CA0"/>
    <w:rsid w:val="006515B4"/>
    <w:rsid w:val="0065250B"/>
    <w:rsid w:val="00664A7A"/>
    <w:rsid w:val="00664B62"/>
    <w:rsid w:val="006661BB"/>
    <w:rsid w:val="006662FC"/>
    <w:rsid w:val="0066732B"/>
    <w:rsid w:val="006675B5"/>
    <w:rsid w:val="00674660"/>
    <w:rsid w:val="00682534"/>
    <w:rsid w:val="00682AF3"/>
    <w:rsid w:val="00687250"/>
    <w:rsid w:val="00693EBE"/>
    <w:rsid w:val="00694AE6"/>
    <w:rsid w:val="006A26D0"/>
    <w:rsid w:val="006A29E6"/>
    <w:rsid w:val="006A5260"/>
    <w:rsid w:val="006B194D"/>
    <w:rsid w:val="006B5C23"/>
    <w:rsid w:val="006B7EBF"/>
    <w:rsid w:val="006C41FC"/>
    <w:rsid w:val="006C76BD"/>
    <w:rsid w:val="006D12AB"/>
    <w:rsid w:val="006D7D96"/>
    <w:rsid w:val="006E02E6"/>
    <w:rsid w:val="006E1111"/>
    <w:rsid w:val="006E7BE0"/>
    <w:rsid w:val="006F506C"/>
    <w:rsid w:val="006F73C6"/>
    <w:rsid w:val="006F79BB"/>
    <w:rsid w:val="00704B7C"/>
    <w:rsid w:val="00704BE7"/>
    <w:rsid w:val="0070669A"/>
    <w:rsid w:val="00707910"/>
    <w:rsid w:val="00707FB5"/>
    <w:rsid w:val="00712579"/>
    <w:rsid w:val="00715429"/>
    <w:rsid w:val="0071733F"/>
    <w:rsid w:val="00720FF9"/>
    <w:rsid w:val="00721D5B"/>
    <w:rsid w:val="007248C4"/>
    <w:rsid w:val="00725BED"/>
    <w:rsid w:val="00727BC2"/>
    <w:rsid w:val="00730ED8"/>
    <w:rsid w:val="0073316F"/>
    <w:rsid w:val="00733F0E"/>
    <w:rsid w:val="00734333"/>
    <w:rsid w:val="00740725"/>
    <w:rsid w:val="0074188F"/>
    <w:rsid w:val="00754E18"/>
    <w:rsid w:val="00762DE1"/>
    <w:rsid w:val="007635E4"/>
    <w:rsid w:val="007669C5"/>
    <w:rsid w:val="00766D5E"/>
    <w:rsid w:val="00766F29"/>
    <w:rsid w:val="00767094"/>
    <w:rsid w:val="00771B77"/>
    <w:rsid w:val="007775D8"/>
    <w:rsid w:val="0078530B"/>
    <w:rsid w:val="007860A8"/>
    <w:rsid w:val="00790C7C"/>
    <w:rsid w:val="007B34D9"/>
    <w:rsid w:val="007B3BA9"/>
    <w:rsid w:val="007B3C3D"/>
    <w:rsid w:val="007B4E05"/>
    <w:rsid w:val="007B7194"/>
    <w:rsid w:val="007B7D9C"/>
    <w:rsid w:val="007C06A2"/>
    <w:rsid w:val="007C0EF5"/>
    <w:rsid w:val="007C255B"/>
    <w:rsid w:val="007C4767"/>
    <w:rsid w:val="007D3B4C"/>
    <w:rsid w:val="007D49B4"/>
    <w:rsid w:val="007D4F23"/>
    <w:rsid w:val="007E13A9"/>
    <w:rsid w:val="007E31E5"/>
    <w:rsid w:val="007E46FC"/>
    <w:rsid w:val="007E4ED3"/>
    <w:rsid w:val="007E6F59"/>
    <w:rsid w:val="007F3704"/>
    <w:rsid w:val="007F4542"/>
    <w:rsid w:val="00802CAB"/>
    <w:rsid w:val="008037D5"/>
    <w:rsid w:val="00811820"/>
    <w:rsid w:val="0081322C"/>
    <w:rsid w:val="00813956"/>
    <w:rsid w:val="00815950"/>
    <w:rsid w:val="0083056F"/>
    <w:rsid w:val="00831D4B"/>
    <w:rsid w:val="008358A2"/>
    <w:rsid w:val="008378A3"/>
    <w:rsid w:val="00840023"/>
    <w:rsid w:val="008410A3"/>
    <w:rsid w:val="00853B47"/>
    <w:rsid w:val="00854CEB"/>
    <w:rsid w:val="00855258"/>
    <w:rsid w:val="008552A2"/>
    <w:rsid w:val="00857F77"/>
    <w:rsid w:val="00863138"/>
    <w:rsid w:val="00863B80"/>
    <w:rsid w:val="00863F63"/>
    <w:rsid w:val="008643E5"/>
    <w:rsid w:val="00866EED"/>
    <w:rsid w:val="00867C4B"/>
    <w:rsid w:val="008758B4"/>
    <w:rsid w:val="0088250C"/>
    <w:rsid w:val="00886E2F"/>
    <w:rsid w:val="00892223"/>
    <w:rsid w:val="00893A27"/>
    <w:rsid w:val="00893ACF"/>
    <w:rsid w:val="00894D72"/>
    <w:rsid w:val="008962CF"/>
    <w:rsid w:val="008977EE"/>
    <w:rsid w:val="008A0101"/>
    <w:rsid w:val="008A12C0"/>
    <w:rsid w:val="008A1580"/>
    <w:rsid w:val="008A1CED"/>
    <w:rsid w:val="008A28B9"/>
    <w:rsid w:val="008A4BEF"/>
    <w:rsid w:val="008A5290"/>
    <w:rsid w:val="008A7177"/>
    <w:rsid w:val="008A7972"/>
    <w:rsid w:val="008B2A3E"/>
    <w:rsid w:val="008B5021"/>
    <w:rsid w:val="008B5950"/>
    <w:rsid w:val="008B5E25"/>
    <w:rsid w:val="008C12C8"/>
    <w:rsid w:val="008C2222"/>
    <w:rsid w:val="008C3E62"/>
    <w:rsid w:val="008C46FB"/>
    <w:rsid w:val="008C4BDA"/>
    <w:rsid w:val="008C4CDB"/>
    <w:rsid w:val="008C6A5B"/>
    <w:rsid w:val="008E144C"/>
    <w:rsid w:val="008E7E21"/>
    <w:rsid w:val="008F2495"/>
    <w:rsid w:val="008F5190"/>
    <w:rsid w:val="008F57FE"/>
    <w:rsid w:val="00911CAB"/>
    <w:rsid w:val="0091729C"/>
    <w:rsid w:val="009228E7"/>
    <w:rsid w:val="009235C1"/>
    <w:rsid w:val="00925366"/>
    <w:rsid w:val="0092714A"/>
    <w:rsid w:val="009279B3"/>
    <w:rsid w:val="00931D64"/>
    <w:rsid w:val="00931DA5"/>
    <w:rsid w:val="009344DD"/>
    <w:rsid w:val="00947585"/>
    <w:rsid w:val="009505B6"/>
    <w:rsid w:val="00956A6E"/>
    <w:rsid w:val="00962068"/>
    <w:rsid w:val="009643F4"/>
    <w:rsid w:val="009653FC"/>
    <w:rsid w:val="00970210"/>
    <w:rsid w:val="00973D72"/>
    <w:rsid w:val="0097576C"/>
    <w:rsid w:val="00977404"/>
    <w:rsid w:val="00983DD0"/>
    <w:rsid w:val="009859A4"/>
    <w:rsid w:val="00990A65"/>
    <w:rsid w:val="00992B19"/>
    <w:rsid w:val="00994EEE"/>
    <w:rsid w:val="00997631"/>
    <w:rsid w:val="00997A1B"/>
    <w:rsid w:val="009A0C49"/>
    <w:rsid w:val="009A22DA"/>
    <w:rsid w:val="009A691F"/>
    <w:rsid w:val="009B1E06"/>
    <w:rsid w:val="009B7CA4"/>
    <w:rsid w:val="009C146A"/>
    <w:rsid w:val="009D010E"/>
    <w:rsid w:val="009D078F"/>
    <w:rsid w:val="009D0E83"/>
    <w:rsid w:val="009D2A3D"/>
    <w:rsid w:val="009D7D60"/>
    <w:rsid w:val="009E318A"/>
    <w:rsid w:val="009E63B6"/>
    <w:rsid w:val="009E78A8"/>
    <w:rsid w:val="009E7BB0"/>
    <w:rsid w:val="009F53D1"/>
    <w:rsid w:val="009F60C7"/>
    <w:rsid w:val="00A020D9"/>
    <w:rsid w:val="00A056A7"/>
    <w:rsid w:val="00A07C5C"/>
    <w:rsid w:val="00A10B04"/>
    <w:rsid w:val="00A151E4"/>
    <w:rsid w:val="00A15894"/>
    <w:rsid w:val="00A2075E"/>
    <w:rsid w:val="00A20B07"/>
    <w:rsid w:val="00A21D4C"/>
    <w:rsid w:val="00A2223C"/>
    <w:rsid w:val="00A244A3"/>
    <w:rsid w:val="00A32F80"/>
    <w:rsid w:val="00A3335D"/>
    <w:rsid w:val="00A33F0F"/>
    <w:rsid w:val="00A34E61"/>
    <w:rsid w:val="00A35132"/>
    <w:rsid w:val="00A420B3"/>
    <w:rsid w:val="00A44642"/>
    <w:rsid w:val="00A44FD0"/>
    <w:rsid w:val="00A519AD"/>
    <w:rsid w:val="00A531C7"/>
    <w:rsid w:val="00A62A13"/>
    <w:rsid w:val="00A63CCB"/>
    <w:rsid w:val="00A64F5E"/>
    <w:rsid w:val="00A65C93"/>
    <w:rsid w:val="00A74794"/>
    <w:rsid w:val="00A749F9"/>
    <w:rsid w:val="00A756FF"/>
    <w:rsid w:val="00A76068"/>
    <w:rsid w:val="00A76B63"/>
    <w:rsid w:val="00A85052"/>
    <w:rsid w:val="00A856FE"/>
    <w:rsid w:val="00A868EC"/>
    <w:rsid w:val="00A87403"/>
    <w:rsid w:val="00A91AD8"/>
    <w:rsid w:val="00A96113"/>
    <w:rsid w:val="00A969E8"/>
    <w:rsid w:val="00A974F8"/>
    <w:rsid w:val="00AA1D55"/>
    <w:rsid w:val="00AA5B7B"/>
    <w:rsid w:val="00AA6A13"/>
    <w:rsid w:val="00AB011D"/>
    <w:rsid w:val="00AB13EB"/>
    <w:rsid w:val="00AB17EB"/>
    <w:rsid w:val="00AB3FA6"/>
    <w:rsid w:val="00AB7DD0"/>
    <w:rsid w:val="00AC0F3F"/>
    <w:rsid w:val="00AC19FF"/>
    <w:rsid w:val="00AC266B"/>
    <w:rsid w:val="00AC4265"/>
    <w:rsid w:val="00AC42A1"/>
    <w:rsid w:val="00AC51B4"/>
    <w:rsid w:val="00AC5D4C"/>
    <w:rsid w:val="00AD11E1"/>
    <w:rsid w:val="00AD1248"/>
    <w:rsid w:val="00AD44D7"/>
    <w:rsid w:val="00AD7C4E"/>
    <w:rsid w:val="00AE0AA8"/>
    <w:rsid w:val="00AE27EB"/>
    <w:rsid w:val="00AE69DC"/>
    <w:rsid w:val="00AE718F"/>
    <w:rsid w:val="00AF1E2C"/>
    <w:rsid w:val="00AF3057"/>
    <w:rsid w:val="00AF523F"/>
    <w:rsid w:val="00AF75B5"/>
    <w:rsid w:val="00B05CEC"/>
    <w:rsid w:val="00B11996"/>
    <w:rsid w:val="00B11F60"/>
    <w:rsid w:val="00B14102"/>
    <w:rsid w:val="00B146B4"/>
    <w:rsid w:val="00B157CD"/>
    <w:rsid w:val="00B15A74"/>
    <w:rsid w:val="00B15E44"/>
    <w:rsid w:val="00B1687C"/>
    <w:rsid w:val="00B2194C"/>
    <w:rsid w:val="00B26620"/>
    <w:rsid w:val="00B26C6F"/>
    <w:rsid w:val="00B27F26"/>
    <w:rsid w:val="00B33C8F"/>
    <w:rsid w:val="00B3403B"/>
    <w:rsid w:val="00B341B4"/>
    <w:rsid w:val="00B36397"/>
    <w:rsid w:val="00B36BFD"/>
    <w:rsid w:val="00B37367"/>
    <w:rsid w:val="00B40845"/>
    <w:rsid w:val="00B418C7"/>
    <w:rsid w:val="00B42125"/>
    <w:rsid w:val="00B44E1A"/>
    <w:rsid w:val="00B46291"/>
    <w:rsid w:val="00B474BC"/>
    <w:rsid w:val="00B51777"/>
    <w:rsid w:val="00B6270B"/>
    <w:rsid w:val="00B64FCF"/>
    <w:rsid w:val="00B668F0"/>
    <w:rsid w:val="00B6701D"/>
    <w:rsid w:val="00B67F6C"/>
    <w:rsid w:val="00B72BC9"/>
    <w:rsid w:val="00B7476D"/>
    <w:rsid w:val="00B778AE"/>
    <w:rsid w:val="00B81D11"/>
    <w:rsid w:val="00B823A0"/>
    <w:rsid w:val="00B82C13"/>
    <w:rsid w:val="00B843C7"/>
    <w:rsid w:val="00B86706"/>
    <w:rsid w:val="00B904AF"/>
    <w:rsid w:val="00B90945"/>
    <w:rsid w:val="00B916EE"/>
    <w:rsid w:val="00B945D5"/>
    <w:rsid w:val="00B951B0"/>
    <w:rsid w:val="00BB168A"/>
    <w:rsid w:val="00BB2975"/>
    <w:rsid w:val="00BB44B4"/>
    <w:rsid w:val="00BB6536"/>
    <w:rsid w:val="00BC49B6"/>
    <w:rsid w:val="00BC7058"/>
    <w:rsid w:val="00BD0827"/>
    <w:rsid w:val="00BD1082"/>
    <w:rsid w:val="00BD30C5"/>
    <w:rsid w:val="00BD3F5A"/>
    <w:rsid w:val="00BD4342"/>
    <w:rsid w:val="00BD5160"/>
    <w:rsid w:val="00BD6916"/>
    <w:rsid w:val="00BE234B"/>
    <w:rsid w:val="00BE5D3D"/>
    <w:rsid w:val="00BF0DEF"/>
    <w:rsid w:val="00BF189F"/>
    <w:rsid w:val="00BF28F5"/>
    <w:rsid w:val="00BF3CA1"/>
    <w:rsid w:val="00BF797B"/>
    <w:rsid w:val="00BF7E71"/>
    <w:rsid w:val="00C0081B"/>
    <w:rsid w:val="00C01F8F"/>
    <w:rsid w:val="00C02331"/>
    <w:rsid w:val="00C12325"/>
    <w:rsid w:val="00C1390A"/>
    <w:rsid w:val="00C150F5"/>
    <w:rsid w:val="00C1630A"/>
    <w:rsid w:val="00C2633C"/>
    <w:rsid w:val="00C301E9"/>
    <w:rsid w:val="00C32A95"/>
    <w:rsid w:val="00C32D17"/>
    <w:rsid w:val="00C37770"/>
    <w:rsid w:val="00C3781C"/>
    <w:rsid w:val="00C408D4"/>
    <w:rsid w:val="00C41F59"/>
    <w:rsid w:val="00C43EC0"/>
    <w:rsid w:val="00C44E28"/>
    <w:rsid w:val="00C505D3"/>
    <w:rsid w:val="00C50898"/>
    <w:rsid w:val="00C510C7"/>
    <w:rsid w:val="00C55384"/>
    <w:rsid w:val="00C55A7D"/>
    <w:rsid w:val="00C568F2"/>
    <w:rsid w:val="00C61220"/>
    <w:rsid w:val="00C64284"/>
    <w:rsid w:val="00C6714E"/>
    <w:rsid w:val="00C716A4"/>
    <w:rsid w:val="00C737A2"/>
    <w:rsid w:val="00C73F5B"/>
    <w:rsid w:val="00C754EC"/>
    <w:rsid w:val="00C76A13"/>
    <w:rsid w:val="00C77C54"/>
    <w:rsid w:val="00C80A65"/>
    <w:rsid w:val="00C82A69"/>
    <w:rsid w:val="00C831F8"/>
    <w:rsid w:val="00C83B36"/>
    <w:rsid w:val="00C856B1"/>
    <w:rsid w:val="00C8715A"/>
    <w:rsid w:val="00C872AE"/>
    <w:rsid w:val="00C938EF"/>
    <w:rsid w:val="00C93DB7"/>
    <w:rsid w:val="00C95F5C"/>
    <w:rsid w:val="00C97C82"/>
    <w:rsid w:val="00CA58F1"/>
    <w:rsid w:val="00CB1D98"/>
    <w:rsid w:val="00CB5069"/>
    <w:rsid w:val="00CB7F14"/>
    <w:rsid w:val="00CC2FBC"/>
    <w:rsid w:val="00CC47DB"/>
    <w:rsid w:val="00CC7DCA"/>
    <w:rsid w:val="00CD1CAA"/>
    <w:rsid w:val="00CD3DCF"/>
    <w:rsid w:val="00CD62B1"/>
    <w:rsid w:val="00CE2E5F"/>
    <w:rsid w:val="00CF1B62"/>
    <w:rsid w:val="00CF1D44"/>
    <w:rsid w:val="00CF2B6C"/>
    <w:rsid w:val="00CF2FF3"/>
    <w:rsid w:val="00CF5009"/>
    <w:rsid w:val="00CF5814"/>
    <w:rsid w:val="00D01996"/>
    <w:rsid w:val="00D01BE3"/>
    <w:rsid w:val="00D0291C"/>
    <w:rsid w:val="00D06133"/>
    <w:rsid w:val="00D0694D"/>
    <w:rsid w:val="00D122F1"/>
    <w:rsid w:val="00D130A9"/>
    <w:rsid w:val="00D1406C"/>
    <w:rsid w:val="00D15716"/>
    <w:rsid w:val="00D2352E"/>
    <w:rsid w:val="00D23DE4"/>
    <w:rsid w:val="00D2536F"/>
    <w:rsid w:val="00D2542F"/>
    <w:rsid w:val="00D26616"/>
    <w:rsid w:val="00D27D0C"/>
    <w:rsid w:val="00D309C3"/>
    <w:rsid w:val="00D34AD9"/>
    <w:rsid w:val="00D34E4F"/>
    <w:rsid w:val="00D367C9"/>
    <w:rsid w:val="00D3792B"/>
    <w:rsid w:val="00D40CF6"/>
    <w:rsid w:val="00D41B1E"/>
    <w:rsid w:val="00D435E6"/>
    <w:rsid w:val="00D4755C"/>
    <w:rsid w:val="00D512E3"/>
    <w:rsid w:val="00D513AA"/>
    <w:rsid w:val="00D52422"/>
    <w:rsid w:val="00D638C0"/>
    <w:rsid w:val="00D63FDE"/>
    <w:rsid w:val="00D73043"/>
    <w:rsid w:val="00D73CB7"/>
    <w:rsid w:val="00D77547"/>
    <w:rsid w:val="00D775B0"/>
    <w:rsid w:val="00D82B8D"/>
    <w:rsid w:val="00D82C9A"/>
    <w:rsid w:val="00D85B39"/>
    <w:rsid w:val="00D85C51"/>
    <w:rsid w:val="00D862D2"/>
    <w:rsid w:val="00D91267"/>
    <w:rsid w:val="00D91F9A"/>
    <w:rsid w:val="00D947C8"/>
    <w:rsid w:val="00D97375"/>
    <w:rsid w:val="00DA06D0"/>
    <w:rsid w:val="00DA53F9"/>
    <w:rsid w:val="00DA7768"/>
    <w:rsid w:val="00DB2E18"/>
    <w:rsid w:val="00DB2EC1"/>
    <w:rsid w:val="00DB68D1"/>
    <w:rsid w:val="00DC0967"/>
    <w:rsid w:val="00DC300A"/>
    <w:rsid w:val="00DC3427"/>
    <w:rsid w:val="00DD03CA"/>
    <w:rsid w:val="00DD03E2"/>
    <w:rsid w:val="00DD3F78"/>
    <w:rsid w:val="00DD5B04"/>
    <w:rsid w:val="00DE3C7F"/>
    <w:rsid w:val="00DE768B"/>
    <w:rsid w:val="00DF04E2"/>
    <w:rsid w:val="00DF0BE8"/>
    <w:rsid w:val="00DF21EF"/>
    <w:rsid w:val="00DF3335"/>
    <w:rsid w:val="00DF3593"/>
    <w:rsid w:val="00DF359F"/>
    <w:rsid w:val="00DF4642"/>
    <w:rsid w:val="00DF6574"/>
    <w:rsid w:val="00E0178A"/>
    <w:rsid w:val="00E030FE"/>
    <w:rsid w:val="00E063A9"/>
    <w:rsid w:val="00E10743"/>
    <w:rsid w:val="00E11B72"/>
    <w:rsid w:val="00E13970"/>
    <w:rsid w:val="00E139E9"/>
    <w:rsid w:val="00E148AA"/>
    <w:rsid w:val="00E1760C"/>
    <w:rsid w:val="00E22D46"/>
    <w:rsid w:val="00E24274"/>
    <w:rsid w:val="00E30C4C"/>
    <w:rsid w:val="00E405C8"/>
    <w:rsid w:val="00E4074C"/>
    <w:rsid w:val="00E40E32"/>
    <w:rsid w:val="00E41A9D"/>
    <w:rsid w:val="00E41E72"/>
    <w:rsid w:val="00E44945"/>
    <w:rsid w:val="00E46212"/>
    <w:rsid w:val="00E51B16"/>
    <w:rsid w:val="00E52536"/>
    <w:rsid w:val="00E53280"/>
    <w:rsid w:val="00E53D76"/>
    <w:rsid w:val="00E63C87"/>
    <w:rsid w:val="00E654D5"/>
    <w:rsid w:val="00E66C6A"/>
    <w:rsid w:val="00E6723A"/>
    <w:rsid w:val="00E70D22"/>
    <w:rsid w:val="00E710F9"/>
    <w:rsid w:val="00E71D2A"/>
    <w:rsid w:val="00E727C5"/>
    <w:rsid w:val="00E729CB"/>
    <w:rsid w:val="00E81CB8"/>
    <w:rsid w:val="00E85A6E"/>
    <w:rsid w:val="00E869DA"/>
    <w:rsid w:val="00E86D3E"/>
    <w:rsid w:val="00E8769F"/>
    <w:rsid w:val="00E877B2"/>
    <w:rsid w:val="00E87E76"/>
    <w:rsid w:val="00E93B13"/>
    <w:rsid w:val="00E962E7"/>
    <w:rsid w:val="00E97785"/>
    <w:rsid w:val="00EA39E9"/>
    <w:rsid w:val="00EB0C35"/>
    <w:rsid w:val="00EB3585"/>
    <w:rsid w:val="00EB47E8"/>
    <w:rsid w:val="00EB632C"/>
    <w:rsid w:val="00EC1376"/>
    <w:rsid w:val="00EC3A98"/>
    <w:rsid w:val="00EC77B8"/>
    <w:rsid w:val="00ED3A2F"/>
    <w:rsid w:val="00EE0C40"/>
    <w:rsid w:val="00EE2828"/>
    <w:rsid w:val="00EE3E91"/>
    <w:rsid w:val="00EE460E"/>
    <w:rsid w:val="00EE478B"/>
    <w:rsid w:val="00EE5040"/>
    <w:rsid w:val="00EF04BB"/>
    <w:rsid w:val="00EF061B"/>
    <w:rsid w:val="00EF4798"/>
    <w:rsid w:val="00EF4B75"/>
    <w:rsid w:val="00F05C2D"/>
    <w:rsid w:val="00F06585"/>
    <w:rsid w:val="00F14674"/>
    <w:rsid w:val="00F20019"/>
    <w:rsid w:val="00F22EA4"/>
    <w:rsid w:val="00F23154"/>
    <w:rsid w:val="00F25742"/>
    <w:rsid w:val="00F273D7"/>
    <w:rsid w:val="00F27B18"/>
    <w:rsid w:val="00F320CA"/>
    <w:rsid w:val="00F37DF3"/>
    <w:rsid w:val="00F414A8"/>
    <w:rsid w:val="00F45C3E"/>
    <w:rsid w:val="00F520A1"/>
    <w:rsid w:val="00F52F1A"/>
    <w:rsid w:val="00F52F78"/>
    <w:rsid w:val="00F535A7"/>
    <w:rsid w:val="00F53CED"/>
    <w:rsid w:val="00F5565D"/>
    <w:rsid w:val="00F6224C"/>
    <w:rsid w:val="00F626F2"/>
    <w:rsid w:val="00F6384B"/>
    <w:rsid w:val="00F705AC"/>
    <w:rsid w:val="00F70ACA"/>
    <w:rsid w:val="00F72C6F"/>
    <w:rsid w:val="00F76D9B"/>
    <w:rsid w:val="00F80508"/>
    <w:rsid w:val="00F84106"/>
    <w:rsid w:val="00F87249"/>
    <w:rsid w:val="00F879DA"/>
    <w:rsid w:val="00F90FE2"/>
    <w:rsid w:val="00F91272"/>
    <w:rsid w:val="00F92D48"/>
    <w:rsid w:val="00F92DE8"/>
    <w:rsid w:val="00F94B13"/>
    <w:rsid w:val="00F94EEA"/>
    <w:rsid w:val="00F96493"/>
    <w:rsid w:val="00FA1FB8"/>
    <w:rsid w:val="00FA22D7"/>
    <w:rsid w:val="00FA7544"/>
    <w:rsid w:val="00FA7BEA"/>
    <w:rsid w:val="00FB3CC6"/>
    <w:rsid w:val="00FB4C61"/>
    <w:rsid w:val="00FB67EA"/>
    <w:rsid w:val="00FC12F2"/>
    <w:rsid w:val="00FC1CD3"/>
    <w:rsid w:val="00FC25F6"/>
    <w:rsid w:val="00FC489A"/>
    <w:rsid w:val="00FC5302"/>
    <w:rsid w:val="00FC530C"/>
    <w:rsid w:val="00FC58BB"/>
    <w:rsid w:val="00FC6665"/>
    <w:rsid w:val="00FC7671"/>
    <w:rsid w:val="00FD03EC"/>
    <w:rsid w:val="00FD1D28"/>
    <w:rsid w:val="00FD2280"/>
    <w:rsid w:val="00FD3FE2"/>
    <w:rsid w:val="00FD7FCC"/>
    <w:rsid w:val="00FE0B35"/>
    <w:rsid w:val="00FE5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656D7"/>
  <w15:docId w15:val="{121BC9C3-5EA4-4832-8A59-FD6DACB2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452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E671D-C1E4-4C23-B77B-4504664A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17</Pages>
  <Words>23987</Words>
  <Characters>13673</Characters>
  <Application>Microsoft Office Word</Application>
  <DocSecurity>0</DocSecurity>
  <Lines>113</Lines>
  <Paragraphs>75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2026-02-19T12:35:00Z</cp:lastPrinted>
  <dcterms:created xsi:type="dcterms:W3CDTF">2026-02-25T11:29:00Z</dcterms:created>
  <dcterms:modified xsi:type="dcterms:W3CDTF">2026-02-25T11:29:00Z</dcterms:modified>
</cp:coreProperties>
</file>