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AB3D" w14:textId="77777777" w:rsidR="00FC1CD3" w:rsidRPr="00DC1DEE" w:rsidRDefault="00F320CA" w:rsidP="00F320CA">
      <w:pPr>
        <w:jc w:val="right"/>
        <w:rPr>
          <w:szCs w:val="24"/>
          <w:lang w:val="en-US"/>
        </w:rPr>
      </w:pPr>
      <w:r w:rsidRPr="00DC1DEE">
        <w:rPr>
          <w:szCs w:val="24"/>
        </w:rPr>
        <w:t>Projektas</w:t>
      </w:r>
    </w:p>
    <w:p w14:paraId="128A216C" w14:textId="77777777" w:rsidR="00F320CA" w:rsidRPr="00DC1DEE" w:rsidRDefault="00F320CA">
      <w:pPr>
        <w:jc w:val="center"/>
        <w:rPr>
          <w:b/>
          <w:bCs/>
          <w:szCs w:val="24"/>
          <w:lang w:val="en-US"/>
        </w:rPr>
      </w:pPr>
    </w:p>
    <w:p w14:paraId="5830F30A" w14:textId="77777777" w:rsidR="00F320CA" w:rsidRPr="00DC1DEE" w:rsidRDefault="00F320CA">
      <w:pPr>
        <w:jc w:val="center"/>
        <w:rPr>
          <w:b/>
          <w:bCs/>
          <w:szCs w:val="24"/>
          <w:lang w:val="en-US"/>
        </w:rPr>
      </w:pPr>
    </w:p>
    <w:p w14:paraId="68E8B96C" w14:textId="77777777" w:rsidR="00FC1CD3" w:rsidRPr="00DC1DEE" w:rsidRDefault="00F20019">
      <w:pPr>
        <w:jc w:val="center"/>
        <w:rPr>
          <w:b/>
          <w:szCs w:val="24"/>
        </w:rPr>
      </w:pPr>
      <w:r w:rsidRPr="00DC1DEE">
        <w:rPr>
          <w:b/>
          <w:szCs w:val="24"/>
          <w:lang w:val="en-US"/>
        </w:rPr>
        <w:t xml:space="preserve">JURBARKO RAJONO </w:t>
      </w:r>
      <w:r w:rsidRPr="00DC1DEE">
        <w:rPr>
          <w:b/>
          <w:szCs w:val="24"/>
        </w:rPr>
        <w:t>SAVIVALDYBĖS TARYBA</w:t>
      </w:r>
    </w:p>
    <w:p w14:paraId="431E4890" w14:textId="77777777" w:rsidR="00FC1CD3" w:rsidRPr="00DC1DEE"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C1DEE" w:rsidRPr="00DC1DEE" w14:paraId="5A16397C" w14:textId="77777777">
        <w:trPr>
          <w:cantSplit/>
        </w:trPr>
        <w:tc>
          <w:tcPr>
            <w:tcW w:w="9654" w:type="dxa"/>
            <w:tcBorders>
              <w:top w:val="nil"/>
              <w:left w:val="nil"/>
              <w:bottom w:val="nil"/>
              <w:right w:val="nil"/>
            </w:tcBorders>
          </w:tcPr>
          <w:p w14:paraId="7BD29E77" w14:textId="77777777" w:rsidR="00FC1CD3" w:rsidRPr="00DC1DEE" w:rsidRDefault="00F20019">
            <w:pPr>
              <w:pStyle w:val="Antrat1"/>
              <w:rPr>
                <w:caps/>
                <w:szCs w:val="24"/>
                <w:lang w:val="lt-LT"/>
              </w:rPr>
            </w:pPr>
            <w:r w:rsidRPr="00DC1DEE">
              <w:rPr>
                <w:szCs w:val="24"/>
                <w:lang w:val="lt-LT"/>
              </w:rPr>
              <w:t>SPRENDIMAS</w:t>
            </w:r>
          </w:p>
        </w:tc>
      </w:tr>
      <w:tr w:rsidR="00DC1DEE" w:rsidRPr="00DC1DEE" w14:paraId="4AD748BD" w14:textId="77777777">
        <w:trPr>
          <w:cantSplit/>
        </w:trPr>
        <w:tc>
          <w:tcPr>
            <w:tcW w:w="9654" w:type="dxa"/>
            <w:tcBorders>
              <w:top w:val="nil"/>
              <w:left w:val="nil"/>
              <w:bottom w:val="nil"/>
              <w:right w:val="nil"/>
            </w:tcBorders>
          </w:tcPr>
          <w:p w14:paraId="21A82670" w14:textId="1B899BCC" w:rsidR="00FC1CD3" w:rsidRPr="00DC1DEE" w:rsidRDefault="001D301C" w:rsidP="00FE2070">
            <w:pPr>
              <w:pStyle w:val="Antrats"/>
              <w:tabs>
                <w:tab w:val="left" w:pos="1296"/>
              </w:tabs>
              <w:jc w:val="center"/>
              <w:rPr>
                <w:b/>
                <w:caps/>
                <w:szCs w:val="24"/>
              </w:rPr>
            </w:pPr>
            <w:r w:rsidRPr="00DC1DEE">
              <w:rPr>
                <w:b/>
                <w:szCs w:val="24"/>
              </w:rPr>
              <w:t xml:space="preserve">DĖL </w:t>
            </w:r>
            <w:r w:rsidR="00FE2070" w:rsidRPr="00DC1DEE">
              <w:rPr>
                <w:b/>
                <w:szCs w:val="24"/>
              </w:rPr>
              <w:t>JURBARKO RAJONO SAVIVALDYBĖS GARBĖS PILIEČIO VARDO SUTEIKIMO</w:t>
            </w:r>
            <w:r w:rsidR="00E95069">
              <w:rPr>
                <w:b/>
                <w:szCs w:val="24"/>
              </w:rPr>
              <w:t xml:space="preserve"> </w:t>
            </w:r>
            <w:r w:rsidR="00BF230C">
              <w:rPr>
                <w:b/>
                <w:szCs w:val="24"/>
              </w:rPr>
              <w:t>DANUTEI LAPIENEI</w:t>
            </w:r>
            <w:r w:rsidR="00FE2070" w:rsidRPr="00DC1DEE">
              <w:rPr>
                <w:b/>
                <w:szCs w:val="24"/>
              </w:rPr>
              <w:t xml:space="preserve"> </w:t>
            </w:r>
          </w:p>
        </w:tc>
      </w:tr>
      <w:tr w:rsidR="00DC1DEE" w:rsidRPr="00DC1DEE" w14:paraId="02BAEDEF" w14:textId="77777777">
        <w:trPr>
          <w:cantSplit/>
        </w:trPr>
        <w:tc>
          <w:tcPr>
            <w:tcW w:w="9654" w:type="dxa"/>
            <w:tcBorders>
              <w:top w:val="nil"/>
              <w:left w:val="nil"/>
              <w:bottom w:val="nil"/>
              <w:right w:val="nil"/>
            </w:tcBorders>
          </w:tcPr>
          <w:p w14:paraId="400E6163" w14:textId="77777777" w:rsidR="00FC1CD3" w:rsidRPr="00DC1DEE" w:rsidRDefault="00FC1CD3">
            <w:pPr>
              <w:pStyle w:val="Antrats"/>
              <w:tabs>
                <w:tab w:val="left" w:pos="1296"/>
              </w:tabs>
              <w:jc w:val="center"/>
              <w:rPr>
                <w:b/>
                <w:caps/>
                <w:szCs w:val="24"/>
              </w:rPr>
            </w:pPr>
          </w:p>
        </w:tc>
      </w:tr>
      <w:tr w:rsidR="00DC1DEE" w:rsidRPr="00DC1DEE" w14:paraId="253EC4FB" w14:textId="77777777" w:rsidTr="00BA627E">
        <w:trPr>
          <w:cantSplit/>
          <w:trHeight w:val="359"/>
        </w:trPr>
        <w:tc>
          <w:tcPr>
            <w:tcW w:w="9654" w:type="dxa"/>
            <w:tcBorders>
              <w:top w:val="nil"/>
              <w:left w:val="nil"/>
              <w:bottom w:val="nil"/>
              <w:right w:val="nil"/>
            </w:tcBorders>
          </w:tcPr>
          <w:p w14:paraId="58468A91" w14:textId="4323D835" w:rsidR="00FC1CD3" w:rsidRPr="00DC1DEE" w:rsidRDefault="00D64FEF" w:rsidP="004B0CB9">
            <w:pPr>
              <w:pStyle w:val="Antrats"/>
              <w:tabs>
                <w:tab w:val="left" w:pos="1296"/>
              </w:tabs>
              <w:jc w:val="center"/>
              <w:rPr>
                <w:b/>
                <w:caps/>
                <w:szCs w:val="24"/>
              </w:rPr>
            </w:pPr>
            <w:r w:rsidRPr="00DC1DEE">
              <w:rPr>
                <w:szCs w:val="24"/>
              </w:rPr>
              <w:t>202</w:t>
            </w:r>
            <w:r w:rsidR="001D301C" w:rsidRPr="00DC1DEE">
              <w:rPr>
                <w:szCs w:val="24"/>
              </w:rPr>
              <w:t>6</w:t>
            </w:r>
            <w:r w:rsidRPr="00DC1DEE">
              <w:rPr>
                <w:szCs w:val="24"/>
              </w:rPr>
              <w:t xml:space="preserve"> m. </w:t>
            </w:r>
            <w:r w:rsidR="00107AEB" w:rsidRPr="00DC1DEE">
              <w:rPr>
                <w:szCs w:val="24"/>
              </w:rPr>
              <w:t>vasario</w:t>
            </w:r>
            <w:r w:rsidRPr="00DC1DEE">
              <w:rPr>
                <w:szCs w:val="24"/>
              </w:rPr>
              <w:t xml:space="preserve"> </w:t>
            </w:r>
            <w:r w:rsidR="003F1464">
              <w:rPr>
                <w:szCs w:val="24"/>
              </w:rPr>
              <w:t>23</w:t>
            </w:r>
            <w:r w:rsidRPr="00DC1DEE">
              <w:rPr>
                <w:szCs w:val="24"/>
              </w:rPr>
              <w:t xml:space="preserve"> d.</w:t>
            </w:r>
            <w:r w:rsidR="005B76DD" w:rsidRPr="00DC1DEE">
              <w:rPr>
                <w:szCs w:val="24"/>
              </w:rPr>
              <w:t xml:space="preserve">  Nr. </w:t>
            </w:r>
            <w:r w:rsidRPr="00DC1DEE">
              <w:rPr>
                <w:szCs w:val="24"/>
              </w:rPr>
              <w:t>TSP-</w:t>
            </w:r>
            <w:r w:rsidR="003F1464">
              <w:rPr>
                <w:szCs w:val="24"/>
              </w:rPr>
              <w:t>73</w:t>
            </w:r>
          </w:p>
        </w:tc>
      </w:tr>
      <w:tr w:rsidR="00FC1CD3" w:rsidRPr="00DC1DEE" w14:paraId="47D59BB6" w14:textId="77777777">
        <w:trPr>
          <w:cantSplit/>
        </w:trPr>
        <w:tc>
          <w:tcPr>
            <w:tcW w:w="9654" w:type="dxa"/>
            <w:tcBorders>
              <w:top w:val="nil"/>
              <w:left w:val="nil"/>
              <w:bottom w:val="nil"/>
              <w:right w:val="nil"/>
            </w:tcBorders>
          </w:tcPr>
          <w:p w14:paraId="741795AA" w14:textId="77777777" w:rsidR="00FC1CD3" w:rsidRPr="00DC1DEE" w:rsidRDefault="00F20019">
            <w:pPr>
              <w:jc w:val="center"/>
              <w:rPr>
                <w:szCs w:val="24"/>
              </w:rPr>
            </w:pPr>
            <w:r w:rsidRPr="00DC1DEE">
              <w:rPr>
                <w:szCs w:val="24"/>
              </w:rPr>
              <w:t>Jurbarkas</w:t>
            </w:r>
          </w:p>
        </w:tc>
      </w:tr>
    </w:tbl>
    <w:p w14:paraId="68C35FD2" w14:textId="77777777" w:rsidR="00FC1CD3" w:rsidRDefault="00FC1CD3">
      <w:pPr>
        <w:rPr>
          <w:szCs w:val="24"/>
        </w:rPr>
      </w:pPr>
    </w:p>
    <w:p w14:paraId="5DF5318A" w14:textId="77777777" w:rsidR="003F1464" w:rsidRPr="00DC1DEE" w:rsidRDefault="003F1464">
      <w:pPr>
        <w:rPr>
          <w:szCs w:val="24"/>
        </w:rPr>
      </w:pPr>
    </w:p>
    <w:p w14:paraId="2A3FD8CD" w14:textId="77777777" w:rsidR="00FC1CD3" w:rsidRPr="00DC1DEE" w:rsidRDefault="00FC1CD3">
      <w:pPr>
        <w:jc w:val="both"/>
        <w:rPr>
          <w:szCs w:val="24"/>
        </w:rPr>
      </w:pPr>
    </w:p>
    <w:p w14:paraId="38B9D167" w14:textId="153D52B8" w:rsidR="001938E9" w:rsidRPr="00A86E3F" w:rsidRDefault="001D301C" w:rsidP="003F1464">
      <w:pPr>
        <w:ind w:firstLine="709"/>
        <w:jc w:val="both"/>
        <w:rPr>
          <w:szCs w:val="24"/>
        </w:rPr>
      </w:pPr>
      <w:r w:rsidRPr="007B4335">
        <w:rPr>
          <w:szCs w:val="24"/>
        </w:rPr>
        <w:t>Vadovaudamasi Lietuvos Respublikos vietos savivaldos įstatymo 15 straipsnio 2</w:t>
      </w:r>
      <w:r w:rsidR="00EB6DF5" w:rsidRPr="007B4335">
        <w:rPr>
          <w:szCs w:val="24"/>
        </w:rPr>
        <w:t xml:space="preserve"> </w:t>
      </w:r>
      <w:r w:rsidRPr="007B4335">
        <w:rPr>
          <w:szCs w:val="24"/>
        </w:rPr>
        <w:t>dalies 37</w:t>
      </w:r>
      <w:r w:rsidR="00EB6DF5" w:rsidRPr="007B4335">
        <w:rPr>
          <w:szCs w:val="24"/>
        </w:rPr>
        <w:t xml:space="preserve"> </w:t>
      </w:r>
      <w:r w:rsidR="003F1464">
        <w:rPr>
          <w:szCs w:val="24"/>
        </w:rPr>
        <w:t> </w:t>
      </w:r>
      <w:r w:rsidRPr="007B4335">
        <w:rPr>
          <w:szCs w:val="24"/>
        </w:rPr>
        <w:t xml:space="preserve">punktu, </w:t>
      </w:r>
      <w:r w:rsidR="00473CF2" w:rsidRPr="007B4335">
        <w:rPr>
          <w:szCs w:val="24"/>
        </w:rPr>
        <w:t xml:space="preserve">Jurbarko rajono savivaldybės </w:t>
      </w:r>
      <w:r w:rsidR="00054E56" w:rsidRPr="007B4335">
        <w:rPr>
          <w:szCs w:val="24"/>
        </w:rPr>
        <w:t>g</w:t>
      </w:r>
      <w:r w:rsidR="00473CF2" w:rsidRPr="007B4335">
        <w:rPr>
          <w:szCs w:val="24"/>
        </w:rPr>
        <w:t xml:space="preserve">arbės piliečio vardo suteikimo nuostatais, patvirtintais Jurbarko rajono savivaldybės tarybos 2026 m. lapkričio 23 d. sprendimu Nr. T2-338 „Dėl Jurbarko </w:t>
      </w:r>
      <w:r w:rsidR="003F1464">
        <w:rPr>
          <w:szCs w:val="24"/>
        </w:rPr>
        <w:t> </w:t>
      </w:r>
      <w:r w:rsidR="00473CF2" w:rsidRPr="007B4335">
        <w:rPr>
          <w:szCs w:val="24"/>
        </w:rPr>
        <w:t xml:space="preserve">rajono savivaldybės garbės piliečio vardo suteikimo tvarkos“, ir </w:t>
      </w:r>
      <w:r w:rsidR="001B51E4" w:rsidRPr="007B4335">
        <w:rPr>
          <w:szCs w:val="24"/>
        </w:rPr>
        <w:t>atsižvelg</w:t>
      </w:r>
      <w:r w:rsidR="00054E56" w:rsidRPr="007B4335">
        <w:rPr>
          <w:szCs w:val="24"/>
        </w:rPr>
        <w:t>dama</w:t>
      </w:r>
      <w:r w:rsidR="001B51E4" w:rsidRPr="007B4335">
        <w:rPr>
          <w:szCs w:val="24"/>
        </w:rPr>
        <w:t xml:space="preserve"> į Jurbarko </w:t>
      </w:r>
      <w:r w:rsidR="003F1464">
        <w:rPr>
          <w:szCs w:val="24"/>
        </w:rPr>
        <w:t> </w:t>
      </w:r>
      <w:r w:rsidR="001B51E4" w:rsidRPr="007B4335">
        <w:rPr>
          <w:szCs w:val="24"/>
        </w:rPr>
        <w:t xml:space="preserve">rajono savivaldybės Apdovanojimų komisijos veiklos reglamentą, patvirtintą Jurbarko </w:t>
      </w:r>
      <w:r w:rsidR="003F1464">
        <w:rPr>
          <w:szCs w:val="24"/>
        </w:rPr>
        <w:t> </w:t>
      </w:r>
      <w:r w:rsidR="001B51E4" w:rsidRPr="007B4335">
        <w:rPr>
          <w:szCs w:val="24"/>
        </w:rPr>
        <w:t xml:space="preserve">rajono savivaldybės tarybos 2015 m. birželio 25 d. sprendimu Nr. T2-190 „Dėl Jurbarko </w:t>
      </w:r>
      <w:r w:rsidR="003F1464">
        <w:rPr>
          <w:szCs w:val="24"/>
        </w:rPr>
        <w:t> </w:t>
      </w:r>
      <w:r w:rsidR="001B51E4" w:rsidRPr="007B4335">
        <w:rPr>
          <w:szCs w:val="24"/>
        </w:rPr>
        <w:t>rajono savivaldybės apdovanojimų komisijos veiklos reglamento patvirtinimo“</w:t>
      </w:r>
      <w:r w:rsidR="00054E56" w:rsidRPr="007B4335">
        <w:rPr>
          <w:szCs w:val="24"/>
        </w:rPr>
        <w:t>,</w:t>
      </w:r>
      <w:r w:rsidR="001B51E4" w:rsidRPr="007B4335">
        <w:rPr>
          <w:szCs w:val="24"/>
        </w:rPr>
        <w:t xml:space="preserve"> bei Apdovanojimų komisijos 2026 m. </w:t>
      </w:r>
      <w:r w:rsidR="001B51E4" w:rsidRPr="00A86E3F">
        <w:rPr>
          <w:szCs w:val="24"/>
        </w:rPr>
        <w:t>vasario 19 d. posėdžio protokolą Nr. R5-50,</w:t>
      </w:r>
      <w:r w:rsidR="00473CF2" w:rsidRPr="00A86E3F">
        <w:rPr>
          <w:szCs w:val="24"/>
        </w:rPr>
        <w:t xml:space="preserve"> </w:t>
      </w:r>
      <w:r w:rsidRPr="00A86E3F">
        <w:rPr>
          <w:szCs w:val="24"/>
        </w:rPr>
        <w:t>Jurbarko rajono savivaldybės taryba</w:t>
      </w:r>
      <w:r w:rsidR="003F73A6" w:rsidRPr="00A86E3F">
        <w:rPr>
          <w:szCs w:val="24"/>
        </w:rPr>
        <w:t xml:space="preserve"> </w:t>
      </w:r>
      <w:r w:rsidRPr="00A86E3F">
        <w:rPr>
          <w:szCs w:val="24"/>
        </w:rPr>
        <w:t>n u s p r e n d ž i a:</w:t>
      </w:r>
    </w:p>
    <w:p w14:paraId="259A251A" w14:textId="07C4614E" w:rsidR="00BF230C" w:rsidRDefault="00A86E3F" w:rsidP="003F1464">
      <w:pPr>
        <w:ind w:firstLine="709"/>
        <w:jc w:val="both"/>
        <w:rPr>
          <w:szCs w:val="24"/>
        </w:rPr>
      </w:pPr>
      <w:r w:rsidRPr="00A86E3F">
        <w:rPr>
          <w:szCs w:val="24"/>
        </w:rPr>
        <w:t>S</w:t>
      </w:r>
      <w:r w:rsidR="005D7B12" w:rsidRPr="00A86E3F">
        <w:rPr>
          <w:szCs w:val="24"/>
        </w:rPr>
        <w:t xml:space="preserve">uteikti Jurbarko rajono savivaldybės garbės piliečio vardą </w:t>
      </w:r>
      <w:r w:rsidR="00BF230C">
        <w:rPr>
          <w:szCs w:val="24"/>
        </w:rPr>
        <w:t>Danutei Lapienei</w:t>
      </w:r>
      <w:r w:rsidR="005D7B12" w:rsidRPr="00A86E3F">
        <w:rPr>
          <w:szCs w:val="24"/>
        </w:rPr>
        <w:t xml:space="preserve"> už</w:t>
      </w:r>
      <w:r w:rsidR="002D57B0" w:rsidRPr="00A86E3F">
        <w:rPr>
          <w:szCs w:val="24"/>
        </w:rPr>
        <w:t xml:space="preserve"> </w:t>
      </w:r>
      <w:r w:rsidR="00F91F8D">
        <w:rPr>
          <w:szCs w:val="24"/>
        </w:rPr>
        <w:t>ilgametę pedagoginę veiklą, Jurbarko krašto garsinimą, išskirtinius pasiekimus kultūros ir meno srityje, aktyvią veiklą puoselėjant chorinio dainavimo meną.</w:t>
      </w:r>
    </w:p>
    <w:p w14:paraId="0CCDCB5C" w14:textId="77777777" w:rsidR="003F1464" w:rsidRPr="003F1464" w:rsidRDefault="003F1464" w:rsidP="003F1464">
      <w:pPr>
        <w:ind w:firstLine="709"/>
        <w:jc w:val="both"/>
        <w:rPr>
          <w:szCs w:val="24"/>
        </w:rPr>
      </w:pPr>
      <w:r w:rsidRPr="003F1464">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DFF3B4C" w14:textId="77777777" w:rsidR="003F1464" w:rsidRPr="003F1464" w:rsidRDefault="003F1464" w:rsidP="003F1464">
      <w:pPr>
        <w:jc w:val="both"/>
        <w:rPr>
          <w:szCs w:val="24"/>
        </w:rPr>
      </w:pPr>
    </w:p>
    <w:p w14:paraId="508622C0" w14:textId="77777777" w:rsidR="00FC1CD3" w:rsidRPr="00A86E3F" w:rsidRDefault="00FC1CD3">
      <w:pPr>
        <w:jc w:val="both"/>
        <w:rPr>
          <w:szCs w:val="24"/>
        </w:rPr>
      </w:pPr>
    </w:p>
    <w:p w14:paraId="44F01071" w14:textId="77777777" w:rsidR="00FC1CD3" w:rsidRPr="00DC1DEE"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DC1DEE" w14:paraId="633BA164" w14:textId="77777777">
        <w:trPr>
          <w:trHeight w:val="180"/>
        </w:trPr>
        <w:tc>
          <w:tcPr>
            <w:tcW w:w="4410" w:type="dxa"/>
          </w:tcPr>
          <w:p w14:paraId="48B3A015" w14:textId="77777777" w:rsidR="00FC1CD3" w:rsidRPr="00DC1DEE" w:rsidRDefault="00F4316F">
            <w:pPr>
              <w:rPr>
                <w:szCs w:val="24"/>
              </w:rPr>
            </w:pPr>
            <w:r w:rsidRPr="00DC1DEE">
              <w:rPr>
                <w:szCs w:val="24"/>
              </w:rPr>
              <w:t>Savivaldybės meras</w:t>
            </w:r>
          </w:p>
        </w:tc>
        <w:tc>
          <w:tcPr>
            <w:tcW w:w="4410" w:type="dxa"/>
          </w:tcPr>
          <w:p w14:paraId="2E112816" w14:textId="697C0B1B" w:rsidR="00FC1CD3" w:rsidRPr="00DC1DEE" w:rsidRDefault="00525718">
            <w:pPr>
              <w:jc w:val="right"/>
              <w:rPr>
                <w:szCs w:val="24"/>
              </w:rPr>
            </w:pPr>
            <w:r>
              <w:rPr>
                <w:szCs w:val="24"/>
              </w:rPr>
              <w:t>Skirmantas Mockevičius</w:t>
            </w:r>
          </w:p>
        </w:tc>
      </w:tr>
    </w:tbl>
    <w:p w14:paraId="01AB6B86" w14:textId="77777777" w:rsidR="00FC1CD3" w:rsidRPr="00DC1DEE" w:rsidRDefault="00FC1CD3">
      <w:pPr>
        <w:rPr>
          <w:szCs w:val="24"/>
        </w:rPr>
      </w:pPr>
    </w:p>
    <w:p w14:paraId="173609E6" w14:textId="77777777" w:rsidR="001938E9" w:rsidRDefault="001938E9" w:rsidP="005B76DD">
      <w:pPr>
        <w:rPr>
          <w:szCs w:val="24"/>
        </w:rPr>
      </w:pPr>
    </w:p>
    <w:p w14:paraId="4FB8FF2F" w14:textId="77777777" w:rsidR="001938E9" w:rsidRDefault="001938E9" w:rsidP="005B76DD">
      <w:pPr>
        <w:rPr>
          <w:szCs w:val="24"/>
        </w:rPr>
      </w:pPr>
    </w:p>
    <w:p w14:paraId="5199FB21" w14:textId="77777777" w:rsidR="001938E9" w:rsidRDefault="001938E9" w:rsidP="005B76DD">
      <w:pPr>
        <w:rPr>
          <w:szCs w:val="24"/>
        </w:rPr>
      </w:pPr>
    </w:p>
    <w:p w14:paraId="77D25C57" w14:textId="07228020" w:rsidR="005B76DD" w:rsidRPr="00DC1DEE" w:rsidRDefault="004275BE" w:rsidP="005B76DD">
      <w:pPr>
        <w:rPr>
          <w:szCs w:val="24"/>
        </w:rPr>
      </w:pPr>
      <w:r w:rsidRPr="00DC1DEE">
        <w:rPr>
          <w:szCs w:val="24"/>
        </w:rPr>
        <w:t>Derino</w:t>
      </w:r>
      <w:r w:rsidR="005B76DD" w:rsidRPr="00DC1DEE">
        <w:rPr>
          <w:szCs w:val="24"/>
        </w:rPr>
        <w:t xml:space="preserve">: </w:t>
      </w:r>
    </w:p>
    <w:p w14:paraId="5C2D6506" w14:textId="376DBF74" w:rsidR="005B76DD" w:rsidRPr="00DC1DEE" w:rsidRDefault="005B76DD" w:rsidP="005B76DD">
      <w:pPr>
        <w:rPr>
          <w:szCs w:val="24"/>
        </w:rPr>
      </w:pPr>
      <w:r w:rsidRPr="00DC1DEE">
        <w:rPr>
          <w:szCs w:val="24"/>
        </w:rPr>
        <w:t>Administracijos direktorė R. Vančienė</w:t>
      </w:r>
    </w:p>
    <w:p w14:paraId="385717C4" w14:textId="15265315" w:rsidR="005B76DD" w:rsidRPr="007B4335" w:rsidRDefault="005B76DD" w:rsidP="005B76DD">
      <w:pPr>
        <w:rPr>
          <w:szCs w:val="24"/>
        </w:rPr>
      </w:pPr>
      <w:r w:rsidRPr="00DC1DEE">
        <w:rPr>
          <w:szCs w:val="24"/>
        </w:rPr>
        <w:t xml:space="preserve">Teisės ir civilinės metrikacijos </w:t>
      </w:r>
      <w:r w:rsidRPr="007B4335">
        <w:rPr>
          <w:szCs w:val="24"/>
        </w:rPr>
        <w:t xml:space="preserve">skyriaus </w:t>
      </w:r>
      <w:r w:rsidR="00525718" w:rsidRPr="007B4335">
        <w:rPr>
          <w:szCs w:val="24"/>
        </w:rPr>
        <w:t>vedėja O</w:t>
      </w:r>
      <w:r w:rsidR="00054E56" w:rsidRPr="007B4335">
        <w:rPr>
          <w:szCs w:val="24"/>
        </w:rPr>
        <w:t xml:space="preserve">. </w:t>
      </w:r>
      <w:r w:rsidR="00525718" w:rsidRPr="007B4335">
        <w:rPr>
          <w:szCs w:val="24"/>
        </w:rPr>
        <w:t>Sutkaitienė</w:t>
      </w:r>
      <w:r w:rsidRPr="007B4335">
        <w:rPr>
          <w:szCs w:val="24"/>
        </w:rPr>
        <w:t xml:space="preserve"> </w:t>
      </w:r>
    </w:p>
    <w:p w14:paraId="00377D1E" w14:textId="77777777" w:rsidR="005B76DD" w:rsidRPr="007B4335" w:rsidRDefault="005B76DD" w:rsidP="005B76DD">
      <w:pPr>
        <w:rPr>
          <w:szCs w:val="24"/>
        </w:rPr>
      </w:pPr>
      <w:r w:rsidRPr="007B4335">
        <w:rPr>
          <w:szCs w:val="24"/>
        </w:rPr>
        <w:t>Tarybos posėdžių sekretorė D. Dačkauskaitė</w:t>
      </w:r>
    </w:p>
    <w:p w14:paraId="6BC7A33D" w14:textId="77777777" w:rsidR="005B76DD" w:rsidRPr="00DC1DEE" w:rsidRDefault="005B76DD" w:rsidP="005B76DD">
      <w:pPr>
        <w:rPr>
          <w:szCs w:val="24"/>
        </w:rPr>
      </w:pPr>
      <w:r w:rsidRPr="00DC1DEE">
        <w:rPr>
          <w:szCs w:val="24"/>
        </w:rPr>
        <w:t>Dokumentų ir viešųjų ryšių skyriaus vyr. specialistas A. Gvildys</w:t>
      </w:r>
    </w:p>
    <w:p w14:paraId="5AC4E83A" w14:textId="77777777" w:rsidR="00F320CA" w:rsidRDefault="00F320CA">
      <w:pPr>
        <w:rPr>
          <w:szCs w:val="24"/>
        </w:rPr>
      </w:pPr>
    </w:p>
    <w:p w14:paraId="52F6A9FE" w14:textId="77777777" w:rsidR="00722588" w:rsidRPr="00DC1DEE" w:rsidRDefault="00722588">
      <w:pPr>
        <w:rPr>
          <w:szCs w:val="24"/>
        </w:rPr>
      </w:pPr>
    </w:p>
    <w:p w14:paraId="62AA46F6" w14:textId="77777777" w:rsidR="00722588" w:rsidRDefault="00722588">
      <w:pPr>
        <w:rPr>
          <w:szCs w:val="24"/>
        </w:rPr>
      </w:pPr>
    </w:p>
    <w:p w14:paraId="3C6A7CA3" w14:textId="77777777" w:rsidR="00A86E3F" w:rsidRDefault="00A86E3F">
      <w:pPr>
        <w:rPr>
          <w:szCs w:val="24"/>
        </w:rPr>
      </w:pPr>
    </w:p>
    <w:p w14:paraId="1D8398D2" w14:textId="77777777" w:rsidR="00A86E3F" w:rsidRDefault="00A86E3F">
      <w:pPr>
        <w:rPr>
          <w:szCs w:val="24"/>
        </w:rPr>
      </w:pPr>
    </w:p>
    <w:p w14:paraId="439B0DF4" w14:textId="77777777" w:rsidR="00A86E3F" w:rsidRPr="00DC1DEE" w:rsidRDefault="00A86E3F">
      <w:pPr>
        <w:rPr>
          <w:szCs w:val="24"/>
        </w:rPr>
      </w:pPr>
    </w:p>
    <w:p w14:paraId="64DBF2B7" w14:textId="77777777" w:rsidR="00F320CA" w:rsidRPr="00DC1DEE" w:rsidRDefault="00F320CA" w:rsidP="00F320CA">
      <w:pPr>
        <w:rPr>
          <w:szCs w:val="24"/>
        </w:rPr>
      </w:pPr>
      <w:r w:rsidRPr="00DC1DEE">
        <w:rPr>
          <w:szCs w:val="24"/>
        </w:rPr>
        <w:t>Parengė</w:t>
      </w:r>
    </w:p>
    <w:p w14:paraId="65463D4D" w14:textId="67E7E950" w:rsidR="004275BE" w:rsidRPr="00DC1DEE" w:rsidRDefault="004275BE" w:rsidP="004275BE">
      <w:pPr>
        <w:pStyle w:val="Antrats"/>
        <w:rPr>
          <w:szCs w:val="24"/>
          <w:lang w:eastAsia="de-DE"/>
        </w:rPr>
      </w:pPr>
    </w:p>
    <w:p w14:paraId="1A1E3978" w14:textId="7F8CECA8" w:rsidR="00722588" w:rsidRPr="00DC1DEE" w:rsidRDefault="00525718" w:rsidP="004275BE">
      <w:pPr>
        <w:pStyle w:val="Antrats"/>
        <w:tabs>
          <w:tab w:val="clear" w:pos="4153"/>
          <w:tab w:val="clear" w:pos="8306"/>
        </w:tabs>
        <w:rPr>
          <w:szCs w:val="24"/>
          <w:lang w:eastAsia="de-DE"/>
        </w:rPr>
      </w:pPr>
      <w:r>
        <w:rPr>
          <w:szCs w:val="24"/>
          <w:lang w:eastAsia="de-DE"/>
        </w:rPr>
        <w:t>Goda Juškė</w:t>
      </w:r>
      <w:r w:rsidR="004275BE" w:rsidRPr="00DC1DEE">
        <w:rPr>
          <w:szCs w:val="24"/>
          <w:lang w:eastAsia="de-DE"/>
        </w:rPr>
        <w:t xml:space="preserve">, tel.  +370  </w:t>
      </w:r>
      <w:r>
        <w:rPr>
          <w:szCs w:val="24"/>
          <w:lang w:eastAsia="de-DE"/>
        </w:rPr>
        <w:t>664 37 590</w:t>
      </w:r>
      <w:r w:rsidR="004275BE" w:rsidRPr="00DC1DEE">
        <w:rPr>
          <w:szCs w:val="24"/>
          <w:lang w:eastAsia="de-DE"/>
        </w:rPr>
        <w:t xml:space="preserve">,  el. p.  </w:t>
      </w:r>
      <w:hyperlink r:id="rId7" w:history="1">
        <w:r w:rsidRPr="003E7B13">
          <w:rPr>
            <w:rStyle w:val="Hipersaitas"/>
            <w:szCs w:val="24"/>
            <w:lang w:eastAsia="de-DE"/>
          </w:rPr>
          <w:t>goda.juske@jurbarkas.lt</w:t>
        </w:r>
      </w:hyperlink>
    </w:p>
    <w:p w14:paraId="59C13B31" w14:textId="216858E6" w:rsidR="001938E9" w:rsidRDefault="001938E9">
      <w:pPr>
        <w:rPr>
          <w:b/>
          <w:bCs/>
          <w:szCs w:val="24"/>
        </w:rPr>
      </w:pPr>
      <w:r>
        <w:br w:type="page"/>
      </w:r>
    </w:p>
    <w:p w14:paraId="3B272DE5" w14:textId="77777777" w:rsidR="00D6183E" w:rsidRDefault="00D6183E" w:rsidP="003F73A6">
      <w:pPr>
        <w:pStyle w:val="Pavadinimas"/>
        <w:pBdr>
          <w:bottom w:val="single" w:sz="12" w:space="1" w:color="auto"/>
        </w:pBdr>
        <w:rPr>
          <w:lang w:val="lt-LT"/>
        </w:rPr>
      </w:pPr>
    </w:p>
    <w:p w14:paraId="006F5A23" w14:textId="449D187D" w:rsidR="00B668F0" w:rsidRPr="00DC1DEE" w:rsidRDefault="00B668F0" w:rsidP="003F73A6">
      <w:pPr>
        <w:pStyle w:val="Pavadinimas"/>
        <w:pBdr>
          <w:bottom w:val="single" w:sz="12" w:space="1" w:color="auto"/>
        </w:pBdr>
        <w:rPr>
          <w:lang w:val="lt-LT"/>
        </w:rPr>
      </w:pPr>
      <w:r w:rsidRPr="00DC1DEE">
        <w:rPr>
          <w:lang w:val="lt-LT"/>
        </w:rPr>
        <w:t>JURBARKO RAJONO SAVIVALDYBĖS ADMINISTRACIJ</w:t>
      </w:r>
      <w:r w:rsidR="003F73A6" w:rsidRPr="00DC1DEE">
        <w:rPr>
          <w:lang w:val="lt-LT"/>
        </w:rPr>
        <w:t>A</w:t>
      </w:r>
    </w:p>
    <w:p w14:paraId="4AE1B0DA" w14:textId="77777777" w:rsidR="002E1F99" w:rsidRPr="00DC1DEE" w:rsidRDefault="002E1F99" w:rsidP="002E1F99">
      <w:pPr>
        <w:pStyle w:val="Paantrat"/>
      </w:pPr>
    </w:p>
    <w:p w14:paraId="4F4A879E" w14:textId="77777777" w:rsidR="002E1F99" w:rsidRPr="00DC1DEE" w:rsidRDefault="002E1F99" w:rsidP="002E1F99">
      <w:pPr>
        <w:pStyle w:val="Paantrat"/>
      </w:pPr>
      <w:r w:rsidRPr="00DC1DEE">
        <w:t>AIŠKINAMASIS RAŠTAS</w:t>
      </w:r>
    </w:p>
    <w:p w14:paraId="64577709" w14:textId="77182C4A" w:rsidR="002E1F99" w:rsidRPr="00DC1DEE" w:rsidRDefault="002E1F99" w:rsidP="00722588">
      <w:pPr>
        <w:pStyle w:val="Antrats"/>
        <w:tabs>
          <w:tab w:val="left" w:pos="1296"/>
        </w:tabs>
        <w:jc w:val="center"/>
        <w:rPr>
          <w:b/>
          <w:caps/>
          <w:szCs w:val="24"/>
        </w:rPr>
      </w:pPr>
      <w:r w:rsidRPr="00DC1DEE">
        <w:rPr>
          <w:b/>
          <w:bCs/>
          <w:caps/>
          <w:szCs w:val="24"/>
        </w:rPr>
        <w:t>PRIE JURBARKO RAJONO SAVIVALDYBĖS TARYBOS SPRENDIMO „</w:t>
      </w:r>
      <w:r w:rsidR="00722588" w:rsidRPr="00DC1DEE">
        <w:rPr>
          <w:b/>
          <w:szCs w:val="24"/>
        </w:rPr>
        <w:t>DĖL JURBARKO RAJONO SAVIVALDYBĖS GARBĖS PILIEČIO VARDO SUTEIKIMO</w:t>
      </w:r>
      <w:r w:rsidR="00D85781">
        <w:rPr>
          <w:b/>
          <w:szCs w:val="24"/>
        </w:rPr>
        <w:t xml:space="preserve"> </w:t>
      </w:r>
      <w:r w:rsidR="004C4928">
        <w:rPr>
          <w:b/>
          <w:szCs w:val="24"/>
        </w:rPr>
        <w:t>DANUTEI LAPIENEI</w:t>
      </w:r>
      <w:r w:rsidRPr="00DC1DEE">
        <w:rPr>
          <w:b/>
          <w:szCs w:val="24"/>
        </w:rPr>
        <w:t>“</w:t>
      </w:r>
      <w:r w:rsidR="00031B2B" w:rsidRPr="00DC1DEE">
        <w:rPr>
          <w:b/>
          <w:szCs w:val="24"/>
        </w:rPr>
        <w:t xml:space="preserve"> </w:t>
      </w:r>
      <w:r w:rsidRPr="00DC1DEE">
        <w:rPr>
          <w:b/>
          <w:bCs/>
          <w:caps/>
          <w:szCs w:val="24"/>
        </w:rPr>
        <w:t>projekto</w:t>
      </w:r>
    </w:p>
    <w:p w14:paraId="0A7E887D" w14:textId="77777777" w:rsidR="005B76DD" w:rsidRPr="00D6183E" w:rsidRDefault="005B76DD" w:rsidP="002E1F99">
      <w:pPr>
        <w:jc w:val="center"/>
        <w:rPr>
          <w:b/>
          <w:bCs/>
          <w:caps/>
          <w:sz w:val="16"/>
          <w:szCs w:val="16"/>
        </w:rPr>
      </w:pPr>
    </w:p>
    <w:p w14:paraId="3346CC52" w14:textId="7ADC4A5C" w:rsidR="005B76DD" w:rsidRPr="00DC1DEE" w:rsidRDefault="004275BE" w:rsidP="005B76DD">
      <w:pPr>
        <w:tabs>
          <w:tab w:val="left" w:pos="0"/>
        </w:tabs>
        <w:jc w:val="center"/>
        <w:rPr>
          <w:szCs w:val="24"/>
        </w:rPr>
      </w:pPr>
      <w:r w:rsidRPr="00DC1DEE">
        <w:rPr>
          <w:szCs w:val="24"/>
        </w:rPr>
        <w:t>202</w:t>
      </w:r>
      <w:r w:rsidR="003F73A6" w:rsidRPr="00DC1DEE">
        <w:rPr>
          <w:szCs w:val="24"/>
        </w:rPr>
        <w:t>6</w:t>
      </w:r>
      <w:r w:rsidRPr="00DC1DEE">
        <w:rPr>
          <w:szCs w:val="24"/>
        </w:rPr>
        <w:t xml:space="preserve"> m. </w:t>
      </w:r>
      <w:r w:rsidR="00EB5B47" w:rsidRPr="00DC1DEE">
        <w:rPr>
          <w:szCs w:val="24"/>
        </w:rPr>
        <w:t>vasario</w:t>
      </w:r>
      <w:r w:rsidRPr="00DC1DEE">
        <w:rPr>
          <w:szCs w:val="24"/>
        </w:rPr>
        <w:t xml:space="preserve"> </w:t>
      </w:r>
      <w:r w:rsidR="003F1464">
        <w:rPr>
          <w:szCs w:val="24"/>
        </w:rPr>
        <w:t>23</w:t>
      </w:r>
      <w:r w:rsidRPr="00DC1DEE">
        <w:rPr>
          <w:szCs w:val="24"/>
        </w:rPr>
        <w:t xml:space="preserve"> d. </w:t>
      </w:r>
    </w:p>
    <w:p w14:paraId="3E19465F" w14:textId="77777777" w:rsidR="002E1F99" w:rsidRPr="00DC1DEE" w:rsidRDefault="002E1F99" w:rsidP="002E1F99">
      <w:pPr>
        <w:tabs>
          <w:tab w:val="left" w:pos="0"/>
        </w:tabs>
        <w:jc w:val="center"/>
        <w:rPr>
          <w:szCs w:val="24"/>
        </w:rPr>
      </w:pPr>
      <w:r w:rsidRPr="00DC1DEE">
        <w:rPr>
          <w:szCs w:val="24"/>
        </w:rPr>
        <w:t>Jurbarkas</w:t>
      </w:r>
    </w:p>
    <w:tbl>
      <w:tblPr>
        <w:tblW w:w="0" w:type="auto"/>
        <w:tblLook w:val="0000" w:firstRow="0" w:lastRow="0" w:firstColumn="0" w:lastColumn="0" w:noHBand="0" w:noVBand="0"/>
      </w:tblPr>
      <w:tblGrid>
        <w:gridCol w:w="9525"/>
      </w:tblGrid>
      <w:tr w:rsidR="006A29E6" w:rsidRPr="007B4335" w14:paraId="7567F5A5" w14:textId="77777777" w:rsidTr="00E908D5">
        <w:tc>
          <w:tcPr>
            <w:tcW w:w="9525" w:type="dxa"/>
          </w:tcPr>
          <w:p w14:paraId="6CE873FE" w14:textId="77777777" w:rsidR="00076E31" w:rsidRPr="007B4335" w:rsidRDefault="00076E31" w:rsidP="00076E31">
            <w:pPr>
              <w:rPr>
                <w:szCs w:val="24"/>
              </w:rPr>
            </w:pPr>
          </w:p>
          <w:tbl>
            <w:tblPr>
              <w:tblW w:w="0" w:type="auto"/>
              <w:tblLook w:val="0000" w:firstRow="0" w:lastRow="0" w:firstColumn="0" w:lastColumn="0" w:noHBand="0" w:noVBand="0"/>
            </w:tblPr>
            <w:tblGrid>
              <w:gridCol w:w="9309"/>
            </w:tblGrid>
            <w:tr w:rsidR="007B4335" w:rsidRPr="007B4335" w14:paraId="79D79EB5" w14:textId="77777777" w:rsidTr="003A5D94">
              <w:tc>
                <w:tcPr>
                  <w:tcW w:w="9854" w:type="dxa"/>
                </w:tcPr>
                <w:p w14:paraId="2CB6BF5A" w14:textId="77777777" w:rsidR="00076E31" w:rsidRPr="007B4335" w:rsidRDefault="00076E31" w:rsidP="004D59FE">
                  <w:pPr>
                    <w:tabs>
                      <w:tab w:val="left" w:pos="0"/>
                    </w:tabs>
                    <w:rPr>
                      <w:b/>
                      <w:bCs/>
                      <w:szCs w:val="24"/>
                    </w:rPr>
                  </w:pPr>
                  <w:r w:rsidRPr="007B4335">
                    <w:rPr>
                      <w:b/>
                      <w:bCs/>
                      <w:i/>
                      <w:iCs/>
                      <w:szCs w:val="24"/>
                    </w:rPr>
                    <w:t>1. Parengto projekto tikslai ir uždaviniai.</w:t>
                  </w:r>
                </w:p>
              </w:tc>
            </w:tr>
            <w:tr w:rsidR="007B4335" w:rsidRPr="007B4335" w14:paraId="27EE4996" w14:textId="77777777" w:rsidTr="003A5D94">
              <w:tc>
                <w:tcPr>
                  <w:tcW w:w="9854" w:type="dxa"/>
                </w:tcPr>
                <w:p w14:paraId="5FF07CBD" w14:textId="17B04296" w:rsidR="004D59FE" w:rsidRPr="007B4335" w:rsidRDefault="006835B6" w:rsidP="004C4928">
                  <w:pPr>
                    <w:jc w:val="both"/>
                    <w:rPr>
                      <w:szCs w:val="24"/>
                    </w:rPr>
                  </w:pPr>
                  <w:r>
                    <w:rPr>
                      <w:szCs w:val="24"/>
                    </w:rPr>
                    <w:t>P</w:t>
                  </w:r>
                  <w:r w:rsidRPr="007B4335">
                    <w:rPr>
                      <w:szCs w:val="24"/>
                    </w:rPr>
                    <w:t xml:space="preserve">agerbti Jurbarko kraštui </w:t>
                  </w:r>
                  <w:r w:rsidRPr="008C7DC7">
                    <w:rPr>
                      <w:szCs w:val="24"/>
                    </w:rPr>
                    <w:t>nusipelniusį asmenį</w:t>
                  </w:r>
                  <w:r w:rsidR="004C4928" w:rsidRPr="008C7DC7">
                    <w:rPr>
                      <w:szCs w:val="24"/>
                    </w:rPr>
                    <w:t xml:space="preserve"> </w:t>
                  </w:r>
                  <w:r w:rsidRPr="008C7DC7">
                    <w:rPr>
                      <w:szCs w:val="24"/>
                    </w:rPr>
                    <w:t>2026 m</w:t>
                  </w:r>
                  <w:r>
                    <w:rPr>
                      <w:szCs w:val="24"/>
                    </w:rPr>
                    <w:t xml:space="preserve">. vasario 28 d. </w:t>
                  </w:r>
                  <w:r w:rsidR="004C4928">
                    <w:rPr>
                      <w:szCs w:val="24"/>
                    </w:rPr>
                    <w:t xml:space="preserve">šventinio </w:t>
                  </w:r>
                  <w:r>
                    <w:rPr>
                      <w:szCs w:val="24"/>
                    </w:rPr>
                    <w:t>koncerto</w:t>
                  </w:r>
                  <w:r w:rsidR="004C4928">
                    <w:rPr>
                      <w:szCs w:val="24"/>
                    </w:rPr>
                    <w:t xml:space="preserve"> „O, kur jūs, mano mokiniai“</w:t>
                  </w:r>
                  <w:r>
                    <w:rPr>
                      <w:szCs w:val="24"/>
                    </w:rPr>
                    <w:t xml:space="preserve"> </w:t>
                  </w:r>
                  <w:r w:rsidR="004C4928">
                    <w:rPr>
                      <w:szCs w:val="24"/>
                    </w:rPr>
                    <w:t>metu, rengiant</w:t>
                  </w:r>
                  <w:r w:rsidR="00187652" w:rsidRPr="007B4335">
                    <w:rPr>
                      <w:szCs w:val="24"/>
                    </w:rPr>
                    <w:t xml:space="preserve"> iškilming</w:t>
                  </w:r>
                  <w:r w:rsidR="004C4928">
                    <w:rPr>
                      <w:szCs w:val="24"/>
                    </w:rPr>
                    <w:t>ą</w:t>
                  </w:r>
                  <w:r w:rsidR="00187652" w:rsidRPr="007B4335">
                    <w:rPr>
                      <w:szCs w:val="24"/>
                    </w:rPr>
                    <w:t xml:space="preserve"> </w:t>
                  </w:r>
                  <w:r w:rsidR="00054E56" w:rsidRPr="007B4335">
                    <w:rPr>
                      <w:szCs w:val="24"/>
                    </w:rPr>
                    <w:t>S</w:t>
                  </w:r>
                  <w:r w:rsidR="00187652" w:rsidRPr="007B4335">
                    <w:rPr>
                      <w:szCs w:val="24"/>
                    </w:rPr>
                    <w:t xml:space="preserve">avivaldybės </w:t>
                  </w:r>
                  <w:r w:rsidR="00054E56" w:rsidRPr="007B4335">
                    <w:rPr>
                      <w:szCs w:val="24"/>
                    </w:rPr>
                    <w:t>t</w:t>
                  </w:r>
                  <w:r w:rsidR="00187652" w:rsidRPr="007B4335">
                    <w:rPr>
                      <w:szCs w:val="24"/>
                    </w:rPr>
                    <w:t>arybos posėd</w:t>
                  </w:r>
                  <w:r w:rsidR="004C4928">
                    <w:rPr>
                      <w:szCs w:val="24"/>
                    </w:rPr>
                    <w:t>į Jurbarko kultūros centre.</w:t>
                  </w:r>
                </w:p>
              </w:tc>
            </w:tr>
            <w:tr w:rsidR="007B4335" w:rsidRPr="007B4335" w14:paraId="6DCBB871" w14:textId="77777777" w:rsidTr="003A5D94">
              <w:tc>
                <w:tcPr>
                  <w:tcW w:w="9854" w:type="dxa"/>
                </w:tcPr>
                <w:p w14:paraId="7B89BAAF" w14:textId="77777777" w:rsidR="00076E31" w:rsidRPr="007B4335" w:rsidRDefault="00076E31" w:rsidP="004D59FE">
                  <w:pPr>
                    <w:tabs>
                      <w:tab w:val="left" w:pos="0"/>
                    </w:tabs>
                    <w:rPr>
                      <w:b/>
                      <w:bCs/>
                      <w:szCs w:val="24"/>
                    </w:rPr>
                  </w:pPr>
                  <w:r w:rsidRPr="007B4335">
                    <w:rPr>
                      <w:b/>
                      <w:bCs/>
                      <w:i/>
                      <w:iCs/>
                      <w:szCs w:val="24"/>
                    </w:rPr>
                    <w:t>2. Kaip šiuo metu yra sureguliuoti projekte aptarti klausimai.</w:t>
                  </w:r>
                </w:p>
              </w:tc>
            </w:tr>
            <w:tr w:rsidR="007B4335" w:rsidRPr="007B4335" w14:paraId="066017F6" w14:textId="77777777" w:rsidTr="003A5D94">
              <w:tc>
                <w:tcPr>
                  <w:tcW w:w="9854" w:type="dxa"/>
                </w:tcPr>
                <w:p w14:paraId="671AB35E" w14:textId="5FF72EDC" w:rsidR="00F47B5D" w:rsidRPr="007B4335" w:rsidRDefault="00187652" w:rsidP="00187652">
                  <w:pPr>
                    <w:jc w:val="both"/>
                    <w:rPr>
                      <w:szCs w:val="24"/>
                    </w:rPr>
                  </w:pPr>
                  <w:r w:rsidRPr="007B4335">
                    <w:rPr>
                      <w:szCs w:val="24"/>
                    </w:rPr>
                    <w:t xml:space="preserve">Garbės piliečio vardo suteikimą reglamentuoja Jurbarko rajono savivaldybės </w:t>
                  </w:r>
                  <w:r w:rsidR="00054E56" w:rsidRPr="007B4335">
                    <w:rPr>
                      <w:szCs w:val="24"/>
                    </w:rPr>
                    <w:t>g</w:t>
                  </w:r>
                  <w:r w:rsidRPr="007B4335">
                    <w:rPr>
                      <w:szCs w:val="24"/>
                    </w:rPr>
                    <w:t xml:space="preserve">arbės piliečio vardo suteikimo nuostatai, patvirtinti Jurbarko rajono savivaldybės tarybos 2026 m. lapkričio 23 d. sprendimu Nr. T2-338 „Dėl Jurbarko rajono savivaldybės garbės piliečio vardo suteikimo tvarkos“, Jurbarko rajono savivaldybės Apdovanojimų komisijos veiklos reglamentas, patvirtintas Jurbarko rajono savivaldybės tarybos 2015 m. birželio 25 d. sprendimu Nr. T2-190 „Dėl Jurbarko rajono savivaldybės apdovanojimų komisijos veiklos </w:t>
                  </w:r>
                  <w:r w:rsidRPr="008C7DC7">
                    <w:rPr>
                      <w:szCs w:val="24"/>
                    </w:rPr>
                    <w:t>reglamento patvirtinimo“</w:t>
                  </w:r>
                  <w:r w:rsidR="00BA76D6" w:rsidRPr="008C7DC7">
                    <w:rPr>
                      <w:szCs w:val="24"/>
                    </w:rPr>
                    <w:t>.</w:t>
                  </w:r>
                </w:p>
              </w:tc>
            </w:tr>
            <w:tr w:rsidR="007B4335" w:rsidRPr="007B4335" w14:paraId="08B38FC3" w14:textId="77777777" w:rsidTr="003A5D94">
              <w:tc>
                <w:tcPr>
                  <w:tcW w:w="9854" w:type="dxa"/>
                </w:tcPr>
                <w:p w14:paraId="714F4268" w14:textId="77777777" w:rsidR="00076E31" w:rsidRPr="007B4335" w:rsidRDefault="00076E31" w:rsidP="004D59FE">
                  <w:pPr>
                    <w:tabs>
                      <w:tab w:val="left" w:pos="0"/>
                    </w:tabs>
                    <w:rPr>
                      <w:b/>
                      <w:bCs/>
                      <w:i/>
                      <w:iCs/>
                      <w:szCs w:val="24"/>
                    </w:rPr>
                  </w:pPr>
                  <w:r w:rsidRPr="007B4335">
                    <w:rPr>
                      <w:b/>
                      <w:bCs/>
                      <w:i/>
                      <w:iCs/>
                      <w:szCs w:val="24"/>
                    </w:rPr>
                    <w:t>3. Kokių pozityvių rezultatų laukiama.</w:t>
                  </w:r>
                </w:p>
              </w:tc>
            </w:tr>
            <w:tr w:rsidR="007B4335" w:rsidRPr="007B4335" w14:paraId="4A4E6810" w14:textId="77777777" w:rsidTr="003A5D94">
              <w:tc>
                <w:tcPr>
                  <w:tcW w:w="9854" w:type="dxa"/>
                </w:tcPr>
                <w:p w14:paraId="6B9EE89B" w14:textId="6E849FEC" w:rsidR="00076E31" w:rsidRPr="005022BA" w:rsidRDefault="00187652" w:rsidP="004C4928">
                  <w:pPr>
                    <w:jc w:val="both"/>
                    <w:rPr>
                      <w:szCs w:val="24"/>
                    </w:rPr>
                  </w:pPr>
                  <w:r w:rsidRPr="005022BA">
                    <w:rPr>
                      <w:szCs w:val="24"/>
                    </w:rPr>
                    <w:t>Bus pagerbtas Jurbarko kraštui nusipelnęs asmuo –  Jurbarko rajono savivaldybės</w:t>
                  </w:r>
                  <w:r w:rsidR="004C4928">
                    <w:rPr>
                      <w:szCs w:val="24"/>
                    </w:rPr>
                    <w:t xml:space="preserve"> tarybos narė</w:t>
                  </w:r>
                  <w:r w:rsidR="00A43170" w:rsidRPr="005022BA">
                    <w:rPr>
                      <w:szCs w:val="24"/>
                    </w:rPr>
                    <w:t xml:space="preserve">, </w:t>
                  </w:r>
                  <w:r w:rsidR="004C4928">
                    <w:rPr>
                      <w:szCs w:val="24"/>
                    </w:rPr>
                    <w:t>Jurbarko kultūros centro moterų choro „Saulė“ ir jaunuolių choro „Bildukas“ vadovė Danutė Lapienė.</w:t>
                  </w:r>
                </w:p>
              </w:tc>
            </w:tr>
            <w:tr w:rsidR="007B4335" w:rsidRPr="007B4335" w14:paraId="037E7912" w14:textId="77777777" w:rsidTr="003A5D94">
              <w:tc>
                <w:tcPr>
                  <w:tcW w:w="9854" w:type="dxa"/>
                </w:tcPr>
                <w:p w14:paraId="3CFAFB10" w14:textId="77777777" w:rsidR="00076E31" w:rsidRPr="005022BA" w:rsidRDefault="00076E31" w:rsidP="004D59FE">
                  <w:pPr>
                    <w:tabs>
                      <w:tab w:val="left" w:pos="0"/>
                    </w:tabs>
                    <w:jc w:val="both"/>
                    <w:rPr>
                      <w:b/>
                      <w:bCs/>
                      <w:i/>
                      <w:iCs/>
                      <w:szCs w:val="24"/>
                    </w:rPr>
                  </w:pPr>
                  <w:r w:rsidRPr="005022BA">
                    <w:rPr>
                      <w:b/>
                      <w:bCs/>
                      <w:i/>
                      <w:iCs/>
                      <w:szCs w:val="24"/>
                    </w:rPr>
                    <w:t>4. Galimos neigiamos priimto projekto pasekmės ir kokių priemonių reikėtų imtis, kad tokių pasekmių būtų išvengta.</w:t>
                  </w:r>
                </w:p>
              </w:tc>
            </w:tr>
            <w:tr w:rsidR="007B4335" w:rsidRPr="007B4335" w14:paraId="1D9F37CD" w14:textId="77777777" w:rsidTr="003A5D94">
              <w:tc>
                <w:tcPr>
                  <w:tcW w:w="9854" w:type="dxa"/>
                </w:tcPr>
                <w:p w14:paraId="25F75C5E" w14:textId="2D3C99E7" w:rsidR="00076E31" w:rsidRPr="007B4335" w:rsidRDefault="00A84A24" w:rsidP="004D59FE">
                  <w:pPr>
                    <w:tabs>
                      <w:tab w:val="left" w:pos="0"/>
                    </w:tabs>
                    <w:jc w:val="both"/>
                    <w:rPr>
                      <w:szCs w:val="24"/>
                    </w:rPr>
                  </w:pPr>
                  <w:r w:rsidRPr="007B4335">
                    <w:rPr>
                      <w:szCs w:val="24"/>
                    </w:rPr>
                    <w:t>Neigiamų pasekmių priėmus sprendimą nenumatoma.</w:t>
                  </w:r>
                </w:p>
              </w:tc>
            </w:tr>
            <w:tr w:rsidR="007B4335" w:rsidRPr="007B4335" w14:paraId="42C6C654" w14:textId="77777777" w:rsidTr="003A5D94">
              <w:tc>
                <w:tcPr>
                  <w:tcW w:w="9854" w:type="dxa"/>
                </w:tcPr>
                <w:p w14:paraId="002C690D" w14:textId="77777777" w:rsidR="00076E31" w:rsidRPr="007B4335" w:rsidRDefault="00076E31" w:rsidP="004D59FE">
                  <w:pPr>
                    <w:tabs>
                      <w:tab w:val="left" w:pos="0"/>
                    </w:tabs>
                    <w:jc w:val="both"/>
                    <w:rPr>
                      <w:b/>
                      <w:bCs/>
                      <w:i/>
                      <w:iCs/>
                      <w:szCs w:val="24"/>
                    </w:rPr>
                  </w:pPr>
                  <w:r w:rsidRPr="007B4335">
                    <w:rPr>
                      <w:b/>
                      <w:bCs/>
                      <w:i/>
                      <w:iCs/>
                      <w:szCs w:val="24"/>
                    </w:rPr>
                    <w:t>5. Kokie šios srities aktai tebegalioja (pateikiamas aktų sąrašas) ir kokius galiojančius aktus būtina pakeisti ar panaikinti, priėmus teikiamą projektą.</w:t>
                  </w:r>
                </w:p>
              </w:tc>
            </w:tr>
            <w:tr w:rsidR="007B4335" w:rsidRPr="007B4335" w14:paraId="221AEA69" w14:textId="77777777" w:rsidTr="003A5D94">
              <w:tc>
                <w:tcPr>
                  <w:tcW w:w="9854" w:type="dxa"/>
                </w:tcPr>
                <w:p w14:paraId="11F4B62C" w14:textId="1CD2DE96" w:rsidR="0016586F" w:rsidRDefault="00A43170" w:rsidP="0016586F">
                  <w:pPr>
                    <w:tabs>
                      <w:tab w:val="left" w:pos="0"/>
                    </w:tabs>
                    <w:jc w:val="both"/>
                    <w:rPr>
                      <w:szCs w:val="24"/>
                    </w:rPr>
                  </w:pPr>
                  <w:r w:rsidRPr="007B4335">
                    <w:rPr>
                      <w:szCs w:val="24"/>
                    </w:rPr>
                    <w:t xml:space="preserve">Paskutinį kartą Jurbarko rajono </w:t>
                  </w:r>
                  <w:r w:rsidR="00054E56" w:rsidRPr="007B4335">
                    <w:rPr>
                      <w:szCs w:val="24"/>
                    </w:rPr>
                    <w:t>savivaldybės g</w:t>
                  </w:r>
                  <w:r w:rsidRPr="007B4335">
                    <w:rPr>
                      <w:szCs w:val="24"/>
                    </w:rPr>
                    <w:t>arbės piliečio vardas suteikta</w:t>
                  </w:r>
                  <w:r w:rsidR="00054E56" w:rsidRPr="007B4335">
                    <w:rPr>
                      <w:szCs w:val="24"/>
                    </w:rPr>
                    <w:t>s</w:t>
                  </w:r>
                  <w:r w:rsidRPr="007B4335">
                    <w:rPr>
                      <w:szCs w:val="24"/>
                    </w:rPr>
                    <w:t xml:space="preserve"> 2019 metais. Iš viso šis vardas iki šiol yra suteiktas 10 asmen</w:t>
                  </w:r>
                  <w:r w:rsidR="00054E56" w:rsidRPr="007B4335">
                    <w:rPr>
                      <w:szCs w:val="24"/>
                    </w:rPr>
                    <w:t>ų</w:t>
                  </w:r>
                  <w:r w:rsidR="0016586F">
                    <w:rPr>
                      <w:szCs w:val="24"/>
                    </w:rPr>
                    <w:t>:</w:t>
                  </w:r>
                </w:p>
                <w:p w14:paraId="76296EFB" w14:textId="00F6AA6D" w:rsidR="0016586F" w:rsidRPr="0016586F" w:rsidRDefault="0016586F" w:rsidP="0016586F">
                  <w:pPr>
                    <w:tabs>
                      <w:tab w:val="left" w:pos="0"/>
                    </w:tabs>
                    <w:jc w:val="both"/>
                    <w:rPr>
                      <w:szCs w:val="24"/>
                    </w:rPr>
                  </w:pPr>
                  <w:r w:rsidRPr="0016586F">
                    <w:rPr>
                      <w:szCs w:val="24"/>
                    </w:rPr>
                    <w:t>1.</w:t>
                  </w:r>
                  <w:r w:rsidRPr="0016586F">
                    <w:rPr>
                      <w:szCs w:val="24"/>
                    </w:rPr>
                    <w:tab/>
                    <w:t>FRANSAS VON OSTROVSKIS</w:t>
                  </w:r>
                </w:p>
                <w:p w14:paraId="2E939D5A" w14:textId="77777777" w:rsidR="0016586F" w:rsidRPr="0016586F" w:rsidRDefault="0016586F" w:rsidP="0016586F">
                  <w:pPr>
                    <w:tabs>
                      <w:tab w:val="left" w:pos="0"/>
                    </w:tabs>
                    <w:jc w:val="both"/>
                    <w:rPr>
                      <w:szCs w:val="24"/>
                    </w:rPr>
                  </w:pPr>
                  <w:r w:rsidRPr="0016586F">
                    <w:rPr>
                      <w:szCs w:val="24"/>
                    </w:rPr>
                    <w:t>Garbės piliečio vardas suteiktas 1995 m.</w:t>
                  </w:r>
                </w:p>
                <w:p w14:paraId="70085D6F" w14:textId="77777777" w:rsidR="0016586F" w:rsidRPr="0016586F" w:rsidRDefault="0016586F" w:rsidP="0016586F">
                  <w:pPr>
                    <w:tabs>
                      <w:tab w:val="left" w:pos="0"/>
                    </w:tabs>
                    <w:jc w:val="both"/>
                    <w:rPr>
                      <w:szCs w:val="24"/>
                    </w:rPr>
                  </w:pPr>
                  <w:r w:rsidRPr="0016586F">
                    <w:rPr>
                      <w:szCs w:val="24"/>
                    </w:rPr>
                    <w:t>2.</w:t>
                  </w:r>
                  <w:r w:rsidRPr="0016586F">
                    <w:rPr>
                      <w:szCs w:val="24"/>
                    </w:rPr>
                    <w:tab/>
                    <w:t>RICHARDAS DURBINAS</w:t>
                  </w:r>
                </w:p>
                <w:p w14:paraId="0BF56011" w14:textId="77777777" w:rsidR="0016586F" w:rsidRPr="0016586F" w:rsidRDefault="0016586F" w:rsidP="0016586F">
                  <w:pPr>
                    <w:tabs>
                      <w:tab w:val="left" w:pos="0"/>
                    </w:tabs>
                    <w:jc w:val="both"/>
                    <w:rPr>
                      <w:szCs w:val="24"/>
                    </w:rPr>
                  </w:pPr>
                  <w:r w:rsidRPr="0016586F">
                    <w:rPr>
                      <w:szCs w:val="24"/>
                    </w:rPr>
                    <w:t>Garbės piliečio vardas suteiktas  1997 m.</w:t>
                  </w:r>
                </w:p>
                <w:p w14:paraId="5F731FA6" w14:textId="77777777" w:rsidR="0016586F" w:rsidRPr="0016586F" w:rsidRDefault="0016586F" w:rsidP="0016586F">
                  <w:pPr>
                    <w:tabs>
                      <w:tab w:val="left" w:pos="0"/>
                    </w:tabs>
                    <w:jc w:val="both"/>
                    <w:rPr>
                      <w:szCs w:val="24"/>
                    </w:rPr>
                  </w:pPr>
                  <w:r w:rsidRPr="0016586F">
                    <w:rPr>
                      <w:szCs w:val="24"/>
                    </w:rPr>
                    <w:t>3.</w:t>
                  </w:r>
                  <w:r w:rsidRPr="0016586F">
                    <w:rPr>
                      <w:szCs w:val="24"/>
                    </w:rPr>
                    <w:tab/>
                    <w:t>HEINZAS PUTLITZAS</w:t>
                  </w:r>
                </w:p>
                <w:p w14:paraId="5E921B57" w14:textId="77777777" w:rsidR="0016586F" w:rsidRPr="0016586F" w:rsidRDefault="0016586F" w:rsidP="0016586F">
                  <w:pPr>
                    <w:tabs>
                      <w:tab w:val="left" w:pos="0"/>
                    </w:tabs>
                    <w:jc w:val="both"/>
                    <w:rPr>
                      <w:szCs w:val="24"/>
                    </w:rPr>
                  </w:pPr>
                  <w:r w:rsidRPr="0016586F">
                    <w:rPr>
                      <w:szCs w:val="24"/>
                    </w:rPr>
                    <w:t xml:space="preserve">Garbės piliečio vardas suteiktas  2009 m.  </w:t>
                  </w:r>
                </w:p>
                <w:p w14:paraId="262FB1FF" w14:textId="77777777" w:rsidR="0016586F" w:rsidRPr="0016586F" w:rsidRDefault="0016586F" w:rsidP="0016586F">
                  <w:pPr>
                    <w:tabs>
                      <w:tab w:val="left" w:pos="0"/>
                    </w:tabs>
                    <w:jc w:val="both"/>
                    <w:rPr>
                      <w:szCs w:val="24"/>
                    </w:rPr>
                  </w:pPr>
                  <w:r w:rsidRPr="0016586F">
                    <w:rPr>
                      <w:szCs w:val="24"/>
                    </w:rPr>
                    <w:t>4.</w:t>
                  </w:r>
                  <w:r w:rsidRPr="0016586F">
                    <w:rPr>
                      <w:szCs w:val="24"/>
                    </w:rPr>
                    <w:tab/>
                    <w:t>JONAS KUBILIUS</w:t>
                  </w:r>
                </w:p>
                <w:p w14:paraId="0ECC51DD" w14:textId="77777777" w:rsidR="0016586F" w:rsidRPr="0016586F" w:rsidRDefault="0016586F" w:rsidP="0016586F">
                  <w:pPr>
                    <w:tabs>
                      <w:tab w:val="left" w:pos="0"/>
                    </w:tabs>
                    <w:jc w:val="both"/>
                    <w:rPr>
                      <w:szCs w:val="24"/>
                    </w:rPr>
                  </w:pPr>
                  <w:r w:rsidRPr="0016586F">
                    <w:rPr>
                      <w:szCs w:val="24"/>
                    </w:rPr>
                    <w:t>Garbės piliečio vardas suteiktas  2009 m.</w:t>
                  </w:r>
                </w:p>
                <w:p w14:paraId="4F6D5709" w14:textId="77777777" w:rsidR="0016586F" w:rsidRPr="0016586F" w:rsidRDefault="0016586F" w:rsidP="0016586F">
                  <w:pPr>
                    <w:tabs>
                      <w:tab w:val="left" w:pos="0"/>
                    </w:tabs>
                    <w:jc w:val="both"/>
                    <w:rPr>
                      <w:szCs w:val="24"/>
                    </w:rPr>
                  </w:pPr>
                  <w:r w:rsidRPr="0016586F">
                    <w:rPr>
                      <w:szCs w:val="24"/>
                    </w:rPr>
                    <w:t>5.</w:t>
                  </w:r>
                  <w:r w:rsidRPr="0016586F">
                    <w:rPr>
                      <w:szCs w:val="24"/>
                    </w:rPr>
                    <w:tab/>
                    <w:t>ALOYZAS ZAIRYS</w:t>
                  </w:r>
                </w:p>
                <w:p w14:paraId="30B0E69D" w14:textId="77777777" w:rsidR="0016586F" w:rsidRPr="0016586F" w:rsidRDefault="0016586F" w:rsidP="0016586F">
                  <w:pPr>
                    <w:tabs>
                      <w:tab w:val="left" w:pos="0"/>
                    </w:tabs>
                    <w:jc w:val="both"/>
                    <w:rPr>
                      <w:szCs w:val="24"/>
                    </w:rPr>
                  </w:pPr>
                  <w:r w:rsidRPr="0016586F">
                    <w:rPr>
                      <w:szCs w:val="24"/>
                    </w:rPr>
                    <w:t>Garbės piliečio vardas suteiktas (po mirties) 2009 m.</w:t>
                  </w:r>
                </w:p>
                <w:p w14:paraId="0D8BCF8F" w14:textId="77777777" w:rsidR="0016586F" w:rsidRPr="0016586F" w:rsidRDefault="0016586F" w:rsidP="0016586F">
                  <w:pPr>
                    <w:tabs>
                      <w:tab w:val="left" w:pos="0"/>
                    </w:tabs>
                    <w:jc w:val="both"/>
                    <w:rPr>
                      <w:szCs w:val="24"/>
                    </w:rPr>
                  </w:pPr>
                  <w:r w:rsidRPr="0016586F">
                    <w:rPr>
                      <w:szCs w:val="24"/>
                    </w:rPr>
                    <w:t>6.</w:t>
                  </w:r>
                  <w:r w:rsidRPr="0016586F">
                    <w:rPr>
                      <w:szCs w:val="24"/>
                    </w:rPr>
                    <w:tab/>
                    <w:t>ANTANAS JUOZAS KAZAKEVIČIUS</w:t>
                  </w:r>
                </w:p>
                <w:p w14:paraId="47A64F1B" w14:textId="77777777" w:rsidR="0016586F" w:rsidRPr="0016586F" w:rsidRDefault="0016586F" w:rsidP="0016586F">
                  <w:pPr>
                    <w:tabs>
                      <w:tab w:val="left" w:pos="0"/>
                    </w:tabs>
                    <w:jc w:val="both"/>
                    <w:rPr>
                      <w:szCs w:val="24"/>
                    </w:rPr>
                  </w:pPr>
                  <w:r w:rsidRPr="0016586F">
                    <w:rPr>
                      <w:szCs w:val="24"/>
                    </w:rPr>
                    <w:t>Garbės piliečio vardas suteiktas 2011 m.</w:t>
                  </w:r>
                </w:p>
                <w:p w14:paraId="52359473" w14:textId="77777777" w:rsidR="0016586F" w:rsidRPr="0016586F" w:rsidRDefault="0016586F" w:rsidP="0016586F">
                  <w:pPr>
                    <w:tabs>
                      <w:tab w:val="left" w:pos="0"/>
                    </w:tabs>
                    <w:jc w:val="both"/>
                    <w:rPr>
                      <w:szCs w:val="24"/>
                    </w:rPr>
                  </w:pPr>
                  <w:r w:rsidRPr="0016586F">
                    <w:rPr>
                      <w:szCs w:val="24"/>
                    </w:rPr>
                    <w:t>7.</w:t>
                  </w:r>
                  <w:r w:rsidRPr="0016586F">
                    <w:rPr>
                      <w:szCs w:val="24"/>
                    </w:rPr>
                    <w:tab/>
                    <w:t>ARNOLDAS PIROČKINAS</w:t>
                  </w:r>
                </w:p>
                <w:p w14:paraId="6C8CF137" w14:textId="77777777" w:rsidR="0016586F" w:rsidRPr="0016586F" w:rsidRDefault="0016586F" w:rsidP="0016586F">
                  <w:pPr>
                    <w:tabs>
                      <w:tab w:val="left" w:pos="0"/>
                    </w:tabs>
                    <w:jc w:val="both"/>
                    <w:rPr>
                      <w:szCs w:val="24"/>
                    </w:rPr>
                  </w:pPr>
                  <w:r w:rsidRPr="0016586F">
                    <w:rPr>
                      <w:szCs w:val="24"/>
                    </w:rPr>
                    <w:t>Garbės piliečio vardas suteiktas 2011 m.</w:t>
                  </w:r>
                </w:p>
                <w:p w14:paraId="760ECB54" w14:textId="77777777" w:rsidR="0016586F" w:rsidRPr="0016586F" w:rsidRDefault="0016586F" w:rsidP="0016586F">
                  <w:pPr>
                    <w:tabs>
                      <w:tab w:val="left" w:pos="0"/>
                    </w:tabs>
                    <w:jc w:val="both"/>
                    <w:rPr>
                      <w:szCs w:val="24"/>
                    </w:rPr>
                  </w:pPr>
                  <w:r w:rsidRPr="0016586F">
                    <w:rPr>
                      <w:szCs w:val="24"/>
                    </w:rPr>
                    <w:t>8.</w:t>
                  </w:r>
                  <w:r w:rsidRPr="0016586F">
                    <w:rPr>
                      <w:szCs w:val="24"/>
                    </w:rPr>
                    <w:tab/>
                    <w:t>VYTAUTAS URBANAVIČIUS</w:t>
                  </w:r>
                </w:p>
                <w:p w14:paraId="309B5B90" w14:textId="77777777" w:rsidR="0016586F" w:rsidRPr="0016586F" w:rsidRDefault="0016586F" w:rsidP="0016586F">
                  <w:pPr>
                    <w:tabs>
                      <w:tab w:val="left" w:pos="0"/>
                    </w:tabs>
                    <w:jc w:val="both"/>
                    <w:rPr>
                      <w:szCs w:val="24"/>
                    </w:rPr>
                  </w:pPr>
                  <w:r w:rsidRPr="0016586F">
                    <w:rPr>
                      <w:szCs w:val="24"/>
                    </w:rPr>
                    <w:t>Garbės piliečio vardas suteiktas  2013 m.</w:t>
                  </w:r>
                </w:p>
                <w:p w14:paraId="53147B81" w14:textId="77777777" w:rsidR="0016586F" w:rsidRPr="0016586F" w:rsidRDefault="0016586F" w:rsidP="0016586F">
                  <w:pPr>
                    <w:tabs>
                      <w:tab w:val="left" w:pos="0"/>
                    </w:tabs>
                    <w:jc w:val="both"/>
                    <w:rPr>
                      <w:szCs w:val="24"/>
                    </w:rPr>
                  </w:pPr>
                  <w:r w:rsidRPr="0016586F">
                    <w:rPr>
                      <w:szCs w:val="24"/>
                    </w:rPr>
                    <w:t>9.</w:t>
                  </w:r>
                  <w:r w:rsidRPr="0016586F">
                    <w:rPr>
                      <w:szCs w:val="24"/>
                    </w:rPr>
                    <w:tab/>
                    <w:t>PROF. DR. VOLFGANGAS FON ŠTETENAS</w:t>
                  </w:r>
                </w:p>
                <w:p w14:paraId="53D2D5AF" w14:textId="77777777" w:rsidR="0016586F" w:rsidRPr="0016586F" w:rsidRDefault="0016586F" w:rsidP="0016586F">
                  <w:pPr>
                    <w:tabs>
                      <w:tab w:val="left" w:pos="0"/>
                    </w:tabs>
                    <w:jc w:val="both"/>
                    <w:rPr>
                      <w:szCs w:val="24"/>
                    </w:rPr>
                  </w:pPr>
                  <w:r w:rsidRPr="0016586F">
                    <w:rPr>
                      <w:szCs w:val="24"/>
                    </w:rPr>
                    <w:t>Garbės piliečio vardas suteiktas 2016 m.</w:t>
                  </w:r>
                </w:p>
                <w:p w14:paraId="5A5C81E6" w14:textId="77777777" w:rsidR="0016586F" w:rsidRPr="0016586F" w:rsidRDefault="0016586F" w:rsidP="0016586F">
                  <w:pPr>
                    <w:tabs>
                      <w:tab w:val="left" w:pos="0"/>
                    </w:tabs>
                    <w:jc w:val="both"/>
                    <w:rPr>
                      <w:szCs w:val="24"/>
                    </w:rPr>
                  </w:pPr>
                  <w:r w:rsidRPr="0016586F">
                    <w:rPr>
                      <w:szCs w:val="24"/>
                    </w:rPr>
                    <w:t>10.</w:t>
                  </w:r>
                  <w:r w:rsidRPr="0016586F">
                    <w:rPr>
                      <w:szCs w:val="24"/>
                    </w:rPr>
                    <w:tab/>
                    <w:t>KĘSTUTIS ANDRIUS VASILIAUSKAS</w:t>
                  </w:r>
                </w:p>
                <w:p w14:paraId="5EB35D9B" w14:textId="29F040E7" w:rsidR="00076E31" w:rsidRPr="007B4335" w:rsidRDefault="0016586F" w:rsidP="0016586F">
                  <w:pPr>
                    <w:tabs>
                      <w:tab w:val="left" w:pos="0"/>
                    </w:tabs>
                    <w:jc w:val="both"/>
                    <w:rPr>
                      <w:szCs w:val="24"/>
                    </w:rPr>
                  </w:pPr>
                  <w:r w:rsidRPr="0016586F">
                    <w:rPr>
                      <w:szCs w:val="24"/>
                    </w:rPr>
                    <w:t>Garbės piliečio vardas suteiktas 2019 m.</w:t>
                  </w:r>
                </w:p>
              </w:tc>
            </w:tr>
            <w:tr w:rsidR="007B4335" w:rsidRPr="007B4335" w14:paraId="538EB162" w14:textId="77777777" w:rsidTr="003A5D94">
              <w:tc>
                <w:tcPr>
                  <w:tcW w:w="9854" w:type="dxa"/>
                </w:tcPr>
                <w:p w14:paraId="7D9F9595" w14:textId="77777777" w:rsidR="00076E31" w:rsidRPr="007B4335" w:rsidRDefault="00076E31" w:rsidP="004D59FE">
                  <w:pPr>
                    <w:tabs>
                      <w:tab w:val="left" w:pos="0"/>
                    </w:tabs>
                    <w:rPr>
                      <w:b/>
                      <w:bCs/>
                      <w:i/>
                      <w:iCs/>
                      <w:szCs w:val="24"/>
                    </w:rPr>
                  </w:pPr>
                  <w:r w:rsidRPr="007B4335">
                    <w:rPr>
                      <w:b/>
                      <w:bCs/>
                      <w:i/>
                      <w:iCs/>
                      <w:szCs w:val="24"/>
                    </w:rPr>
                    <w:lastRenderedPageBreak/>
                    <w:t>6. Projekto rengimo metu gauti specialistų vertinimai ir išvados, ekonominiai apskaičiavimai (sąmatos), konkretūs finansavimo šaltiniai.</w:t>
                  </w:r>
                </w:p>
                <w:p w14:paraId="6E3A745B" w14:textId="131A0965" w:rsidR="00076E31" w:rsidRPr="007B4335" w:rsidRDefault="00A43170" w:rsidP="00D97D67">
                  <w:pPr>
                    <w:jc w:val="both"/>
                    <w:rPr>
                      <w:bCs/>
                      <w:iCs/>
                      <w:szCs w:val="24"/>
                    </w:rPr>
                  </w:pPr>
                  <w:r w:rsidRPr="007B4335">
                    <w:rPr>
                      <w:bCs/>
                      <w:iCs/>
                      <w:szCs w:val="24"/>
                    </w:rPr>
                    <w:t>Jurbarko rajono savivaldybės Apdovanojimų komisija 2026 m. vasario 19 d</w:t>
                  </w:r>
                  <w:r w:rsidR="00D97D67" w:rsidRPr="007B4335">
                    <w:rPr>
                      <w:bCs/>
                      <w:iCs/>
                      <w:szCs w:val="24"/>
                    </w:rPr>
                    <w:t>. svarst</w:t>
                  </w:r>
                  <w:r w:rsidR="0039320D">
                    <w:rPr>
                      <w:bCs/>
                      <w:iCs/>
                      <w:szCs w:val="24"/>
                    </w:rPr>
                    <w:t>ė</w:t>
                  </w:r>
                  <w:r w:rsidR="00D97D67" w:rsidRPr="007B4335">
                    <w:rPr>
                      <w:bCs/>
                      <w:iCs/>
                      <w:szCs w:val="24"/>
                    </w:rPr>
                    <w:t xml:space="preserve"> pateiktos kandidatūros dokumentus, išsakė savo nuomonę ir balsavo</w:t>
                  </w:r>
                  <w:r w:rsidR="005022BA">
                    <w:rPr>
                      <w:bCs/>
                      <w:iCs/>
                      <w:szCs w:val="24"/>
                    </w:rPr>
                    <w:t xml:space="preserve">. Balsavimo rezultatai dėl </w:t>
                  </w:r>
                  <w:r w:rsidR="00D97D67" w:rsidRPr="007B4335">
                    <w:rPr>
                      <w:bCs/>
                      <w:iCs/>
                      <w:szCs w:val="24"/>
                    </w:rPr>
                    <w:t xml:space="preserve">Jurbarko rajono savivaldybės </w:t>
                  </w:r>
                  <w:r w:rsidR="00054E56" w:rsidRPr="007B4335">
                    <w:rPr>
                      <w:bCs/>
                      <w:iCs/>
                      <w:szCs w:val="24"/>
                    </w:rPr>
                    <w:t>g</w:t>
                  </w:r>
                  <w:r w:rsidR="00D97D67" w:rsidRPr="007B4335">
                    <w:rPr>
                      <w:bCs/>
                      <w:iCs/>
                      <w:szCs w:val="24"/>
                    </w:rPr>
                    <w:t xml:space="preserve">arbės </w:t>
                  </w:r>
                  <w:r w:rsidR="00054E56" w:rsidRPr="007B4335">
                    <w:rPr>
                      <w:bCs/>
                      <w:iCs/>
                      <w:szCs w:val="24"/>
                    </w:rPr>
                    <w:t xml:space="preserve">piliečio </w:t>
                  </w:r>
                  <w:r w:rsidR="00D97D67" w:rsidRPr="007B4335">
                    <w:rPr>
                      <w:bCs/>
                      <w:iCs/>
                      <w:szCs w:val="24"/>
                    </w:rPr>
                    <w:t>vardo suteikim</w:t>
                  </w:r>
                  <w:r w:rsidR="005022BA">
                    <w:rPr>
                      <w:bCs/>
                      <w:iCs/>
                      <w:szCs w:val="24"/>
                    </w:rPr>
                    <w:t>o</w:t>
                  </w:r>
                  <w:r w:rsidR="00D97D67" w:rsidRPr="007B4335">
                    <w:rPr>
                      <w:bCs/>
                      <w:iCs/>
                      <w:szCs w:val="24"/>
                    </w:rPr>
                    <w:t xml:space="preserve"> </w:t>
                  </w:r>
                  <w:r w:rsidR="004C4928">
                    <w:rPr>
                      <w:bCs/>
                      <w:iCs/>
                      <w:szCs w:val="24"/>
                    </w:rPr>
                    <w:t>Danutei Lapienei</w:t>
                  </w:r>
                  <w:r w:rsidR="00B84A30">
                    <w:rPr>
                      <w:bCs/>
                      <w:iCs/>
                      <w:szCs w:val="24"/>
                    </w:rPr>
                    <w:t xml:space="preserve">: </w:t>
                  </w:r>
                  <w:r w:rsidR="005022BA">
                    <w:rPr>
                      <w:bCs/>
                      <w:iCs/>
                      <w:szCs w:val="24"/>
                    </w:rPr>
                    <w:t>„</w:t>
                  </w:r>
                  <w:r w:rsidR="0039320D">
                    <w:rPr>
                      <w:bCs/>
                      <w:iCs/>
                      <w:szCs w:val="24"/>
                    </w:rPr>
                    <w:t>u</w:t>
                  </w:r>
                  <w:r w:rsidR="005022BA">
                    <w:rPr>
                      <w:bCs/>
                      <w:iCs/>
                      <w:szCs w:val="24"/>
                    </w:rPr>
                    <w:t xml:space="preserve">ž“ </w:t>
                  </w:r>
                  <w:r w:rsidR="00D97D67" w:rsidRPr="007B4335">
                    <w:rPr>
                      <w:bCs/>
                      <w:iCs/>
                      <w:szCs w:val="24"/>
                    </w:rPr>
                    <w:t xml:space="preserve">– </w:t>
                  </w:r>
                  <w:r w:rsidR="004C4928">
                    <w:rPr>
                      <w:bCs/>
                      <w:iCs/>
                      <w:szCs w:val="24"/>
                    </w:rPr>
                    <w:t xml:space="preserve">3 </w:t>
                  </w:r>
                  <w:r w:rsidR="00D97D67" w:rsidRPr="007B4335">
                    <w:rPr>
                      <w:bCs/>
                      <w:iCs/>
                      <w:szCs w:val="24"/>
                    </w:rPr>
                    <w:t xml:space="preserve"> komisijos nariai, „susilaikė“ – 3 komisijos nariai</w:t>
                  </w:r>
                  <w:r w:rsidR="004C4928">
                    <w:rPr>
                      <w:bCs/>
                      <w:iCs/>
                      <w:szCs w:val="24"/>
                    </w:rPr>
                    <w:t>, 2 komisijos nariai nuo šio klausimo svarstymo nusišalino</w:t>
                  </w:r>
                  <w:r w:rsidR="00B84A30">
                    <w:rPr>
                      <w:bCs/>
                      <w:iCs/>
                      <w:szCs w:val="24"/>
                    </w:rPr>
                    <w:t xml:space="preserve"> ir nebalsavo</w:t>
                  </w:r>
                  <w:r w:rsidR="004C4928">
                    <w:rPr>
                      <w:bCs/>
                      <w:iCs/>
                      <w:szCs w:val="24"/>
                    </w:rPr>
                    <w:t>.</w:t>
                  </w:r>
                  <w:r w:rsidR="00D97D67" w:rsidRPr="007B4335">
                    <w:rPr>
                      <w:bCs/>
                      <w:iCs/>
                      <w:szCs w:val="24"/>
                    </w:rPr>
                    <w:t xml:space="preserve"> </w:t>
                  </w:r>
                </w:p>
              </w:tc>
            </w:tr>
            <w:tr w:rsidR="007B4335" w:rsidRPr="007B4335" w14:paraId="0F176698" w14:textId="77777777" w:rsidTr="003A5D94">
              <w:tc>
                <w:tcPr>
                  <w:tcW w:w="9854" w:type="dxa"/>
                </w:tcPr>
                <w:p w14:paraId="2437CCDA" w14:textId="77777777" w:rsidR="00076E31" w:rsidRPr="007B4335" w:rsidRDefault="00076E31" w:rsidP="004D59FE">
                  <w:pPr>
                    <w:tabs>
                      <w:tab w:val="left" w:pos="0"/>
                    </w:tabs>
                    <w:jc w:val="both"/>
                    <w:rPr>
                      <w:b/>
                      <w:i/>
                      <w:szCs w:val="24"/>
                    </w:rPr>
                  </w:pPr>
                  <w:r w:rsidRPr="007B4335">
                    <w:rPr>
                      <w:b/>
                      <w:i/>
                      <w:szCs w:val="24"/>
                    </w:rPr>
                    <w:t>7. Ar reikalingas projekto antikorupcinis vertinimas</w:t>
                  </w:r>
                </w:p>
                <w:p w14:paraId="0BBA8F48" w14:textId="7FFAEC74" w:rsidR="00076E31" w:rsidRPr="007B4335" w:rsidRDefault="00A43170" w:rsidP="004D59FE">
                  <w:pPr>
                    <w:tabs>
                      <w:tab w:val="left" w:pos="0"/>
                    </w:tabs>
                    <w:jc w:val="both"/>
                    <w:rPr>
                      <w:szCs w:val="24"/>
                    </w:rPr>
                  </w:pPr>
                  <w:r w:rsidRPr="007B4335">
                    <w:rPr>
                      <w:szCs w:val="24"/>
                    </w:rPr>
                    <w:t xml:space="preserve">Ne </w:t>
                  </w:r>
                </w:p>
              </w:tc>
            </w:tr>
            <w:tr w:rsidR="007B4335" w:rsidRPr="007B4335" w14:paraId="776628B8" w14:textId="77777777" w:rsidTr="003A5D94">
              <w:tc>
                <w:tcPr>
                  <w:tcW w:w="9854" w:type="dxa"/>
                </w:tcPr>
                <w:p w14:paraId="0FC799DB" w14:textId="77777777" w:rsidR="00076E31" w:rsidRPr="007B4335" w:rsidRDefault="00076E31" w:rsidP="004D59FE">
                  <w:pPr>
                    <w:tabs>
                      <w:tab w:val="left" w:pos="0"/>
                    </w:tabs>
                    <w:jc w:val="both"/>
                    <w:rPr>
                      <w:b/>
                      <w:i/>
                      <w:szCs w:val="24"/>
                    </w:rPr>
                  </w:pPr>
                  <w:r w:rsidRPr="007B4335">
                    <w:rPr>
                      <w:b/>
                      <w:i/>
                      <w:szCs w:val="24"/>
                    </w:rPr>
                    <w:t>8. Projekto iniciatorius, autorius ar autorių grupė.</w:t>
                  </w:r>
                </w:p>
              </w:tc>
            </w:tr>
            <w:tr w:rsidR="007B4335" w:rsidRPr="007B4335" w14:paraId="7DD7B5A8" w14:textId="77777777" w:rsidTr="003A5D94">
              <w:tc>
                <w:tcPr>
                  <w:tcW w:w="9854" w:type="dxa"/>
                </w:tcPr>
                <w:p w14:paraId="25350398" w14:textId="06FE1E1E" w:rsidR="00076E31" w:rsidRPr="007B4335" w:rsidRDefault="00D97D67" w:rsidP="004D59FE">
                  <w:pPr>
                    <w:tabs>
                      <w:tab w:val="left" w:pos="0"/>
                    </w:tabs>
                    <w:jc w:val="both"/>
                    <w:rPr>
                      <w:szCs w:val="24"/>
                    </w:rPr>
                  </w:pPr>
                  <w:r w:rsidRPr="007B4335">
                    <w:rPr>
                      <w:szCs w:val="24"/>
                    </w:rPr>
                    <w:t xml:space="preserve">Jurbarko rajono savivaldybės Garbės piliečio vardo suteikimą </w:t>
                  </w:r>
                  <w:r w:rsidR="00B21F4B">
                    <w:rPr>
                      <w:szCs w:val="24"/>
                    </w:rPr>
                    <w:t xml:space="preserve">Danutei Lapienei </w:t>
                  </w:r>
                  <w:r w:rsidRPr="007B4335">
                    <w:rPr>
                      <w:szCs w:val="24"/>
                    </w:rPr>
                    <w:t xml:space="preserve">iniciavo </w:t>
                  </w:r>
                  <w:r w:rsidR="00B21F4B" w:rsidRPr="00B21F4B">
                    <w:rPr>
                      <w:szCs w:val="24"/>
                    </w:rPr>
                    <w:t>Jurbarko rajono savivaldybės meras</w:t>
                  </w:r>
                  <w:r w:rsidR="00B21F4B">
                    <w:rPr>
                      <w:szCs w:val="24"/>
                    </w:rPr>
                    <w:t xml:space="preserve"> Skirmantas Mockevičius</w:t>
                  </w:r>
                  <w:r w:rsidR="00B21F4B" w:rsidRPr="00B21F4B">
                    <w:rPr>
                      <w:szCs w:val="24"/>
                    </w:rPr>
                    <w:t>, Jurbarko rajono savivaldybės administracijos direktorė</w:t>
                  </w:r>
                  <w:r w:rsidR="00B21F4B">
                    <w:rPr>
                      <w:szCs w:val="24"/>
                    </w:rPr>
                    <w:t xml:space="preserve"> Rūta Vančienė</w:t>
                  </w:r>
                  <w:r w:rsidR="00B21F4B" w:rsidRPr="00B21F4B">
                    <w:rPr>
                      <w:szCs w:val="24"/>
                    </w:rPr>
                    <w:t>, Jurbarko rajono savivaldybės administracijos Švietimo, kultūros ir sporto skyriaus vedėja</w:t>
                  </w:r>
                  <w:r w:rsidR="00B21F4B">
                    <w:rPr>
                      <w:szCs w:val="24"/>
                    </w:rPr>
                    <w:t xml:space="preserve"> Aušra Baliukynaitė</w:t>
                  </w:r>
                  <w:r w:rsidR="00B21F4B" w:rsidRPr="00B21F4B">
                    <w:rPr>
                      <w:szCs w:val="24"/>
                    </w:rPr>
                    <w:t>, Mockevičių šeim</w:t>
                  </w:r>
                  <w:r w:rsidR="00B21F4B">
                    <w:rPr>
                      <w:szCs w:val="24"/>
                    </w:rPr>
                    <w:t>os vardu – Ramutė Mockevičienė</w:t>
                  </w:r>
                  <w:r w:rsidR="00B21F4B" w:rsidRPr="00B21F4B">
                    <w:rPr>
                      <w:szCs w:val="24"/>
                    </w:rPr>
                    <w:t xml:space="preserve">, Jurbarko </w:t>
                  </w:r>
                  <w:r w:rsidR="00B21F4B" w:rsidRPr="008C7DC7">
                    <w:rPr>
                      <w:szCs w:val="24"/>
                    </w:rPr>
                    <w:t>kultūros centro l.</w:t>
                  </w:r>
                  <w:r w:rsidR="00BA76D6" w:rsidRPr="008C7DC7">
                    <w:rPr>
                      <w:szCs w:val="24"/>
                    </w:rPr>
                    <w:t xml:space="preserve"> </w:t>
                  </w:r>
                  <w:r w:rsidR="00B21F4B" w:rsidRPr="008C7DC7">
                    <w:rPr>
                      <w:szCs w:val="24"/>
                    </w:rPr>
                    <w:t>e. direktorės pareigas Rosita Maksimovienė, Jurbarko Antano Sodeikos meno mokyklos l</w:t>
                  </w:r>
                  <w:r w:rsidR="00BA76D6" w:rsidRPr="008C7DC7">
                    <w:rPr>
                      <w:szCs w:val="24"/>
                    </w:rPr>
                    <w:t xml:space="preserve">. </w:t>
                  </w:r>
                  <w:r w:rsidR="00B21F4B" w:rsidRPr="008C7DC7">
                    <w:rPr>
                      <w:szCs w:val="24"/>
                    </w:rPr>
                    <w:t xml:space="preserve">e. direktorės pareigas Monika Buitkuvienė, Jurbarko Švenčiausios Trejybės parapijos klebonas </w:t>
                  </w:r>
                  <w:r w:rsidR="00B21F4B" w:rsidRPr="00B21F4B">
                    <w:rPr>
                      <w:szCs w:val="24"/>
                    </w:rPr>
                    <w:t>kunigas dekanas teologijos licenciatas</w:t>
                  </w:r>
                  <w:r w:rsidR="00B21F4B">
                    <w:rPr>
                      <w:szCs w:val="24"/>
                    </w:rPr>
                    <w:t xml:space="preserve"> Darius Auglys</w:t>
                  </w:r>
                  <w:r w:rsidR="00B21F4B" w:rsidRPr="00B21F4B">
                    <w:rPr>
                      <w:szCs w:val="24"/>
                    </w:rPr>
                    <w:t>, Jurbarko kultūros cento moterų chor</w:t>
                  </w:r>
                  <w:r w:rsidR="00B21F4B">
                    <w:rPr>
                      <w:szCs w:val="24"/>
                    </w:rPr>
                    <w:t>o</w:t>
                  </w:r>
                  <w:r w:rsidR="00B21F4B" w:rsidRPr="00B21F4B">
                    <w:rPr>
                      <w:szCs w:val="24"/>
                    </w:rPr>
                    <w:t xml:space="preserve"> „Saulė“</w:t>
                  </w:r>
                  <w:r w:rsidR="00B21F4B">
                    <w:rPr>
                      <w:szCs w:val="24"/>
                    </w:rPr>
                    <w:t xml:space="preserve"> vardu Vilma Petraitienė</w:t>
                  </w:r>
                  <w:r w:rsidR="00B21F4B" w:rsidRPr="00B21F4B">
                    <w:rPr>
                      <w:szCs w:val="24"/>
                    </w:rPr>
                    <w:t>, Jurbarko kultūros centro jaunuolių chor</w:t>
                  </w:r>
                  <w:r w:rsidR="00B21F4B">
                    <w:rPr>
                      <w:szCs w:val="24"/>
                    </w:rPr>
                    <w:t xml:space="preserve">o </w:t>
                  </w:r>
                  <w:r w:rsidR="00B21F4B" w:rsidRPr="00B21F4B">
                    <w:rPr>
                      <w:szCs w:val="24"/>
                    </w:rPr>
                    <w:t>„Bildukas“</w:t>
                  </w:r>
                  <w:r w:rsidR="00B21F4B">
                    <w:rPr>
                      <w:szCs w:val="24"/>
                    </w:rPr>
                    <w:t xml:space="preserve"> vardu Snieguolė Mažeikienė, Jurbarko rajono savivaldybės tarybos narys Algirdas Pieniuta, Jurbarko rajono savivaldybės tarybos narė Liudmila Norkaitienė. </w:t>
                  </w:r>
                  <w:r w:rsidR="0051474C">
                    <w:rPr>
                      <w:szCs w:val="24"/>
                    </w:rPr>
                    <w:t xml:space="preserve">2026 m. vasario </w:t>
                  </w:r>
                  <w:r w:rsidR="00B21F4B">
                    <w:rPr>
                      <w:szCs w:val="24"/>
                    </w:rPr>
                    <w:t>12</w:t>
                  </w:r>
                  <w:r w:rsidR="0051474C">
                    <w:rPr>
                      <w:szCs w:val="24"/>
                    </w:rPr>
                    <w:t xml:space="preserve"> d. gautas siūlymas Nr. T25-</w:t>
                  </w:r>
                  <w:r w:rsidR="00B21F4B">
                    <w:rPr>
                      <w:szCs w:val="24"/>
                    </w:rPr>
                    <w:t>139</w:t>
                  </w:r>
                  <w:r w:rsidR="0051474C">
                    <w:rPr>
                      <w:szCs w:val="24"/>
                    </w:rPr>
                    <w:t xml:space="preserve"> „Siūlymas </w:t>
                  </w:r>
                  <w:r w:rsidR="00B21F4B">
                    <w:rPr>
                      <w:szCs w:val="24"/>
                    </w:rPr>
                    <w:t>suteikti Danutei Lapienei</w:t>
                  </w:r>
                  <w:r w:rsidR="00B84A30">
                    <w:rPr>
                      <w:szCs w:val="24"/>
                    </w:rPr>
                    <w:t xml:space="preserve"> Jurbarko rajono savivaldybės Garbės piliečio vardą</w:t>
                  </w:r>
                  <w:r w:rsidR="0051474C">
                    <w:rPr>
                      <w:szCs w:val="24"/>
                    </w:rPr>
                    <w:t>“.</w:t>
                  </w:r>
                </w:p>
              </w:tc>
            </w:tr>
            <w:tr w:rsidR="007B4335" w:rsidRPr="007B4335" w14:paraId="225183EB" w14:textId="77777777" w:rsidTr="003A5D94">
              <w:tc>
                <w:tcPr>
                  <w:tcW w:w="9854" w:type="dxa"/>
                </w:tcPr>
                <w:p w14:paraId="5760ED42" w14:textId="77777777" w:rsidR="00076E31" w:rsidRPr="007B4335" w:rsidRDefault="00076E31" w:rsidP="004D59FE">
                  <w:pPr>
                    <w:tabs>
                      <w:tab w:val="left" w:pos="0"/>
                    </w:tabs>
                    <w:jc w:val="both"/>
                    <w:rPr>
                      <w:b/>
                      <w:bCs/>
                      <w:i/>
                      <w:iCs/>
                      <w:szCs w:val="24"/>
                    </w:rPr>
                  </w:pPr>
                  <w:r w:rsidRPr="007B4335">
                    <w:rPr>
                      <w:b/>
                      <w:bCs/>
                      <w:i/>
                      <w:iCs/>
                      <w:szCs w:val="24"/>
                    </w:rPr>
                    <w:t>9. Kiti, autorių nuomone, reikalingi pagrindimai ir paaiškinimai.</w:t>
                  </w:r>
                </w:p>
                <w:p w14:paraId="52084525" w14:textId="77F386BB" w:rsidR="00C02BF4" w:rsidRPr="007B4335" w:rsidRDefault="00D6183E" w:rsidP="004D59FE">
                  <w:pPr>
                    <w:tabs>
                      <w:tab w:val="left" w:pos="0"/>
                    </w:tabs>
                    <w:jc w:val="both"/>
                    <w:rPr>
                      <w:bCs/>
                      <w:iCs/>
                      <w:szCs w:val="24"/>
                    </w:rPr>
                  </w:pPr>
                  <w:r w:rsidRPr="007B4335">
                    <w:rPr>
                      <w:bCs/>
                      <w:iCs/>
                      <w:szCs w:val="24"/>
                    </w:rPr>
                    <w:t>Siūlymas ir rekomendacijos dėl garbės piliečio vardo suteikimo pridedama.</w:t>
                  </w:r>
                </w:p>
              </w:tc>
            </w:tr>
            <w:tr w:rsidR="007B4335" w:rsidRPr="007B4335" w14:paraId="79E4DB81" w14:textId="77777777" w:rsidTr="003A5D94">
              <w:tc>
                <w:tcPr>
                  <w:tcW w:w="9854" w:type="dxa"/>
                </w:tcPr>
                <w:p w14:paraId="2C3EA24B" w14:textId="77777777" w:rsidR="00076E31" w:rsidRPr="007B4335" w:rsidRDefault="00076E31" w:rsidP="004D59FE">
                  <w:pPr>
                    <w:tabs>
                      <w:tab w:val="left" w:pos="0"/>
                    </w:tabs>
                    <w:jc w:val="both"/>
                    <w:rPr>
                      <w:b/>
                      <w:i/>
                      <w:szCs w:val="24"/>
                    </w:rPr>
                  </w:pPr>
                  <w:r w:rsidRPr="007B4335">
                    <w:rPr>
                      <w:b/>
                      <w:i/>
                      <w:szCs w:val="24"/>
                    </w:rPr>
                    <w:t>10. Sprendimas įteikiamas (kam ir kiek egz.)</w:t>
                  </w:r>
                </w:p>
              </w:tc>
            </w:tr>
            <w:tr w:rsidR="007B4335" w:rsidRPr="007B4335" w14:paraId="6697852B" w14:textId="77777777" w:rsidTr="003A5D94">
              <w:tc>
                <w:tcPr>
                  <w:tcW w:w="9854" w:type="dxa"/>
                </w:tcPr>
                <w:tbl>
                  <w:tblPr>
                    <w:tblW w:w="0" w:type="auto"/>
                    <w:tblLook w:val="0000" w:firstRow="0" w:lastRow="0" w:firstColumn="0" w:lastColumn="0" w:noHBand="0" w:noVBand="0"/>
                  </w:tblPr>
                  <w:tblGrid>
                    <w:gridCol w:w="9093"/>
                  </w:tblGrid>
                  <w:tr w:rsidR="007B4335" w:rsidRPr="007B4335" w14:paraId="4EC5F4C9" w14:textId="77777777" w:rsidTr="004D59FE">
                    <w:trPr>
                      <w:trHeight w:val="80"/>
                    </w:trPr>
                    <w:tc>
                      <w:tcPr>
                        <w:tcW w:w="9741" w:type="dxa"/>
                      </w:tcPr>
                      <w:p w14:paraId="5BC5CFE9" w14:textId="68216748" w:rsidR="00076E31" w:rsidRPr="007B4335" w:rsidRDefault="00D6183E" w:rsidP="004D59FE">
                        <w:pPr>
                          <w:tabs>
                            <w:tab w:val="left" w:pos="0"/>
                          </w:tabs>
                          <w:jc w:val="both"/>
                          <w:rPr>
                            <w:szCs w:val="24"/>
                          </w:rPr>
                        </w:pPr>
                        <w:r w:rsidRPr="007B4335">
                          <w:rPr>
                            <w:szCs w:val="24"/>
                          </w:rPr>
                          <w:t>Dokumentų ir viešųjų ryšių skyriui</w:t>
                        </w:r>
                      </w:p>
                    </w:tc>
                  </w:tr>
                </w:tbl>
                <w:p w14:paraId="1B4CA661" w14:textId="77777777" w:rsidR="00076E31" w:rsidRPr="007B4335" w:rsidRDefault="00076E31" w:rsidP="004D59FE">
                  <w:pPr>
                    <w:tabs>
                      <w:tab w:val="left" w:pos="0"/>
                    </w:tabs>
                    <w:jc w:val="both"/>
                    <w:rPr>
                      <w:szCs w:val="24"/>
                    </w:rPr>
                  </w:pPr>
                </w:p>
              </w:tc>
            </w:tr>
          </w:tbl>
          <w:p w14:paraId="5DDCA9B9" w14:textId="77777777" w:rsidR="006A29E6" w:rsidRPr="007B4335" w:rsidRDefault="006A29E6" w:rsidP="00076E31">
            <w:pPr>
              <w:rPr>
                <w:b/>
                <w:i/>
                <w:szCs w:val="24"/>
              </w:rPr>
            </w:pPr>
          </w:p>
        </w:tc>
      </w:tr>
    </w:tbl>
    <w:p w14:paraId="3969CD69" w14:textId="77777777" w:rsidR="00623A23" w:rsidRDefault="00623A23" w:rsidP="002E1F99">
      <w:pPr>
        <w:tabs>
          <w:tab w:val="left" w:pos="567"/>
        </w:tabs>
        <w:rPr>
          <w:szCs w:val="24"/>
        </w:rPr>
      </w:pPr>
    </w:p>
    <w:p w14:paraId="25FA4AC5" w14:textId="77777777" w:rsidR="0016586F" w:rsidRDefault="0016586F" w:rsidP="002E1F99">
      <w:pPr>
        <w:tabs>
          <w:tab w:val="left" w:pos="567"/>
        </w:tabs>
        <w:rPr>
          <w:szCs w:val="24"/>
        </w:rPr>
      </w:pPr>
    </w:p>
    <w:p w14:paraId="10BBC73F" w14:textId="77777777" w:rsidR="0016586F" w:rsidRDefault="0016586F" w:rsidP="002E1F99">
      <w:pPr>
        <w:tabs>
          <w:tab w:val="left" w:pos="567"/>
        </w:tabs>
        <w:rPr>
          <w:szCs w:val="24"/>
        </w:rPr>
      </w:pPr>
    </w:p>
    <w:p w14:paraId="792E7C16" w14:textId="77777777" w:rsidR="0016586F" w:rsidRDefault="0016586F" w:rsidP="002E1F99">
      <w:pPr>
        <w:tabs>
          <w:tab w:val="left" w:pos="567"/>
        </w:tabs>
        <w:rPr>
          <w:szCs w:val="24"/>
        </w:rPr>
      </w:pPr>
    </w:p>
    <w:p w14:paraId="5273949A" w14:textId="77777777" w:rsidR="0016586F" w:rsidRDefault="0016586F" w:rsidP="002E1F99">
      <w:pPr>
        <w:tabs>
          <w:tab w:val="left" w:pos="567"/>
        </w:tabs>
        <w:rPr>
          <w:szCs w:val="24"/>
        </w:rPr>
      </w:pPr>
    </w:p>
    <w:p w14:paraId="4BC7C267" w14:textId="77777777" w:rsidR="0016586F" w:rsidRDefault="0016586F" w:rsidP="002E1F99">
      <w:pPr>
        <w:tabs>
          <w:tab w:val="left" w:pos="567"/>
        </w:tabs>
        <w:rPr>
          <w:szCs w:val="24"/>
        </w:rPr>
      </w:pPr>
    </w:p>
    <w:p w14:paraId="5D089EBB" w14:textId="77777777" w:rsidR="0016586F" w:rsidRDefault="0016586F" w:rsidP="002E1F99">
      <w:pPr>
        <w:tabs>
          <w:tab w:val="left" w:pos="567"/>
        </w:tabs>
        <w:rPr>
          <w:szCs w:val="24"/>
        </w:rPr>
      </w:pPr>
    </w:p>
    <w:p w14:paraId="586D01B9" w14:textId="77777777" w:rsidR="0016586F" w:rsidRDefault="0016586F" w:rsidP="002E1F99">
      <w:pPr>
        <w:tabs>
          <w:tab w:val="left" w:pos="567"/>
        </w:tabs>
        <w:rPr>
          <w:szCs w:val="24"/>
        </w:rPr>
      </w:pPr>
    </w:p>
    <w:p w14:paraId="2909FED4" w14:textId="77777777" w:rsidR="0016586F" w:rsidRDefault="0016586F" w:rsidP="002E1F99">
      <w:pPr>
        <w:tabs>
          <w:tab w:val="left" w:pos="567"/>
        </w:tabs>
        <w:rPr>
          <w:szCs w:val="24"/>
        </w:rPr>
      </w:pPr>
    </w:p>
    <w:p w14:paraId="33F0A5D8" w14:textId="77777777" w:rsidR="0016586F" w:rsidRDefault="0016586F" w:rsidP="002E1F99">
      <w:pPr>
        <w:tabs>
          <w:tab w:val="left" w:pos="567"/>
        </w:tabs>
        <w:rPr>
          <w:szCs w:val="24"/>
        </w:rPr>
      </w:pPr>
    </w:p>
    <w:p w14:paraId="3E5644D6" w14:textId="77777777" w:rsidR="0016586F" w:rsidRDefault="0016586F" w:rsidP="002E1F99">
      <w:pPr>
        <w:tabs>
          <w:tab w:val="left" w:pos="567"/>
        </w:tabs>
        <w:rPr>
          <w:szCs w:val="24"/>
        </w:rPr>
      </w:pPr>
    </w:p>
    <w:p w14:paraId="02B06F88" w14:textId="77777777" w:rsidR="0016586F" w:rsidRDefault="0016586F" w:rsidP="002E1F99">
      <w:pPr>
        <w:tabs>
          <w:tab w:val="left" w:pos="567"/>
        </w:tabs>
        <w:rPr>
          <w:szCs w:val="24"/>
        </w:rPr>
      </w:pPr>
    </w:p>
    <w:p w14:paraId="0C3276F9" w14:textId="77777777" w:rsidR="0016586F" w:rsidRDefault="0016586F" w:rsidP="002E1F99">
      <w:pPr>
        <w:tabs>
          <w:tab w:val="left" w:pos="567"/>
        </w:tabs>
        <w:rPr>
          <w:szCs w:val="24"/>
        </w:rPr>
      </w:pPr>
    </w:p>
    <w:p w14:paraId="4792FF1C" w14:textId="77777777" w:rsidR="0016586F" w:rsidRDefault="0016586F" w:rsidP="002E1F99">
      <w:pPr>
        <w:tabs>
          <w:tab w:val="left" w:pos="567"/>
        </w:tabs>
        <w:rPr>
          <w:szCs w:val="24"/>
        </w:rPr>
      </w:pPr>
    </w:p>
    <w:p w14:paraId="6FC84DE0" w14:textId="77777777" w:rsidR="0016586F" w:rsidRDefault="0016586F" w:rsidP="002E1F99">
      <w:pPr>
        <w:tabs>
          <w:tab w:val="left" w:pos="567"/>
        </w:tabs>
        <w:rPr>
          <w:szCs w:val="24"/>
        </w:rPr>
      </w:pPr>
    </w:p>
    <w:p w14:paraId="79024BEE" w14:textId="77777777" w:rsidR="0016586F" w:rsidRDefault="0016586F" w:rsidP="002E1F99">
      <w:pPr>
        <w:tabs>
          <w:tab w:val="left" w:pos="567"/>
        </w:tabs>
        <w:rPr>
          <w:szCs w:val="24"/>
        </w:rPr>
      </w:pPr>
    </w:p>
    <w:p w14:paraId="5AD217D1" w14:textId="77777777" w:rsidR="0016586F" w:rsidRDefault="0016586F" w:rsidP="002E1F99">
      <w:pPr>
        <w:tabs>
          <w:tab w:val="left" w:pos="567"/>
        </w:tabs>
        <w:rPr>
          <w:szCs w:val="24"/>
        </w:rPr>
      </w:pPr>
    </w:p>
    <w:p w14:paraId="2046C82C" w14:textId="77777777" w:rsidR="0016586F" w:rsidRDefault="0016586F" w:rsidP="002E1F99">
      <w:pPr>
        <w:tabs>
          <w:tab w:val="left" w:pos="567"/>
        </w:tabs>
        <w:rPr>
          <w:szCs w:val="24"/>
        </w:rPr>
      </w:pPr>
    </w:p>
    <w:p w14:paraId="22A58333" w14:textId="77777777" w:rsidR="0016586F" w:rsidRPr="007B4335" w:rsidRDefault="0016586F" w:rsidP="002E1F99">
      <w:pPr>
        <w:tabs>
          <w:tab w:val="left" w:pos="567"/>
        </w:tabs>
        <w:rPr>
          <w:szCs w:val="24"/>
        </w:rPr>
      </w:pPr>
    </w:p>
    <w:p w14:paraId="2931316F" w14:textId="6D45F04C" w:rsidR="006A29E6" w:rsidRPr="007B4335" w:rsidRDefault="00B668F0" w:rsidP="004D59FE">
      <w:pPr>
        <w:rPr>
          <w:szCs w:val="24"/>
          <w:lang w:eastAsia="de-DE"/>
        </w:rPr>
      </w:pPr>
      <w:r w:rsidRPr="007B4335">
        <w:rPr>
          <w:szCs w:val="24"/>
        </w:rPr>
        <w:t>Parengė</w:t>
      </w:r>
      <w:r w:rsidR="001938E9">
        <w:rPr>
          <w:szCs w:val="24"/>
        </w:rPr>
        <w:t xml:space="preserve"> </w:t>
      </w:r>
      <w:r w:rsidR="00525718" w:rsidRPr="007B4335">
        <w:rPr>
          <w:szCs w:val="24"/>
          <w:lang w:eastAsia="de-DE"/>
        </w:rPr>
        <w:t>Goda Juškė</w:t>
      </w:r>
    </w:p>
    <w:sectPr w:rsidR="006A29E6" w:rsidRPr="007B4335" w:rsidSect="001938E9">
      <w:headerReference w:type="even" r:id="rId8"/>
      <w:headerReference w:type="default" r:id="rId9"/>
      <w:pgSz w:w="11906" w:h="16838" w:code="9"/>
      <w:pgMar w:top="709" w:right="680" w:bottom="567"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A1E6" w14:textId="77777777" w:rsidR="007A1E8C" w:rsidRDefault="007A1E8C">
      <w:r>
        <w:separator/>
      </w:r>
    </w:p>
  </w:endnote>
  <w:endnote w:type="continuationSeparator" w:id="0">
    <w:p w14:paraId="6615BDC7" w14:textId="77777777" w:rsidR="007A1E8C" w:rsidRDefault="007A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F3EF" w14:textId="77777777" w:rsidR="007A1E8C" w:rsidRDefault="007A1E8C">
      <w:r>
        <w:separator/>
      </w:r>
    </w:p>
  </w:footnote>
  <w:footnote w:type="continuationSeparator" w:id="0">
    <w:p w14:paraId="77E2C296" w14:textId="77777777" w:rsidR="007A1E8C" w:rsidRDefault="007A1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B2B9" w14:textId="18C2A575" w:rsidR="00FC1CD3" w:rsidRDefault="00CE29D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D6183E">
      <w:rPr>
        <w:rStyle w:val="Puslapionumeris"/>
        <w:noProof/>
      </w:rPr>
      <w:t>2</w:t>
    </w:r>
    <w:r>
      <w:rPr>
        <w:rStyle w:val="Puslapionumeris"/>
      </w:rPr>
      <w:fldChar w:fldCharType="end"/>
    </w:r>
  </w:p>
  <w:p w14:paraId="1B904F8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824B" w14:textId="77777777" w:rsidR="00FC1CD3" w:rsidRDefault="00FC1CD3">
    <w:pPr>
      <w:pStyle w:val="Antrats"/>
      <w:framePr w:wrap="around" w:vAnchor="text" w:hAnchor="margin" w:xAlign="center" w:y="1"/>
      <w:rPr>
        <w:rStyle w:val="Puslapionumeris"/>
      </w:rPr>
    </w:pPr>
  </w:p>
  <w:p w14:paraId="1F352EEC" w14:textId="77777777" w:rsidR="00FC1CD3" w:rsidRDefault="00FC1CD3" w:rsidP="00193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D124C"/>
    <w:multiLevelType w:val="multilevel"/>
    <w:tmpl w:val="3682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947EE"/>
    <w:multiLevelType w:val="multilevel"/>
    <w:tmpl w:val="5EA4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895C81"/>
    <w:multiLevelType w:val="multilevel"/>
    <w:tmpl w:val="2F9C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36168C4"/>
    <w:multiLevelType w:val="multilevel"/>
    <w:tmpl w:val="FEFC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5D1B28"/>
    <w:multiLevelType w:val="multilevel"/>
    <w:tmpl w:val="04DC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935607"/>
    <w:multiLevelType w:val="hybridMultilevel"/>
    <w:tmpl w:val="B5A4E52E"/>
    <w:lvl w:ilvl="0" w:tplc="726E743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2483866">
    <w:abstractNumId w:val="6"/>
  </w:num>
  <w:num w:numId="2" w16cid:durableId="1650206717">
    <w:abstractNumId w:val="4"/>
  </w:num>
  <w:num w:numId="3" w16cid:durableId="672877659">
    <w:abstractNumId w:val="9"/>
  </w:num>
  <w:num w:numId="4" w16cid:durableId="1185485669">
    <w:abstractNumId w:val="2"/>
  </w:num>
  <w:num w:numId="5" w16cid:durableId="938561129">
    <w:abstractNumId w:val="12"/>
  </w:num>
  <w:num w:numId="6" w16cid:durableId="1483541303">
    <w:abstractNumId w:val="11"/>
  </w:num>
  <w:num w:numId="7" w16cid:durableId="1757557508">
    <w:abstractNumId w:val="0"/>
  </w:num>
  <w:num w:numId="8" w16cid:durableId="1329408577">
    <w:abstractNumId w:val="3"/>
  </w:num>
  <w:num w:numId="9" w16cid:durableId="740177072">
    <w:abstractNumId w:val="5"/>
  </w:num>
  <w:num w:numId="10" w16cid:durableId="656110660">
    <w:abstractNumId w:val="7"/>
  </w:num>
  <w:num w:numId="11" w16cid:durableId="2070372941">
    <w:abstractNumId w:val="8"/>
  </w:num>
  <w:num w:numId="12" w16cid:durableId="2146271162">
    <w:abstractNumId w:val="10"/>
  </w:num>
  <w:num w:numId="13" w16cid:durableId="1501585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D25"/>
    <w:rsid w:val="00015722"/>
    <w:rsid w:val="000258A2"/>
    <w:rsid w:val="00031B2B"/>
    <w:rsid w:val="00033A70"/>
    <w:rsid w:val="0003441C"/>
    <w:rsid w:val="00054E56"/>
    <w:rsid w:val="00073BA2"/>
    <w:rsid w:val="00073ECC"/>
    <w:rsid w:val="00076A1D"/>
    <w:rsid w:val="00076E31"/>
    <w:rsid w:val="000773EB"/>
    <w:rsid w:val="00081377"/>
    <w:rsid w:val="00083F9E"/>
    <w:rsid w:val="00085739"/>
    <w:rsid w:val="000C2B95"/>
    <w:rsid w:val="000C51D5"/>
    <w:rsid w:val="000E1F44"/>
    <w:rsid w:val="000F72DC"/>
    <w:rsid w:val="00105BE2"/>
    <w:rsid w:val="00107AEB"/>
    <w:rsid w:val="00107C26"/>
    <w:rsid w:val="00114004"/>
    <w:rsid w:val="00114D0B"/>
    <w:rsid w:val="00117349"/>
    <w:rsid w:val="00124B53"/>
    <w:rsid w:val="00127DF3"/>
    <w:rsid w:val="0013367C"/>
    <w:rsid w:val="00140231"/>
    <w:rsid w:val="0015078A"/>
    <w:rsid w:val="00152F39"/>
    <w:rsid w:val="0015778C"/>
    <w:rsid w:val="0016226A"/>
    <w:rsid w:val="0016586F"/>
    <w:rsid w:val="00172D6E"/>
    <w:rsid w:val="00174336"/>
    <w:rsid w:val="001748BB"/>
    <w:rsid w:val="00176473"/>
    <w:rsid w:val="00181E5E"/>
    <w:rsid w:val="00182224"/>
    <w:rsid w:val="00185498"/>
    <w:rsid w:val="00187652"/>
    <w:rsid w:val="00190B66"/>
    <w:rsid w:val="001938E9"/>
    <w:rsid w:val="001952BC"/>
    <w:rsid w:val="001A1360"/>
    <w:rsid w:val="001A1CD8"/>
    <w:rsid w:val="001B51E4"/>
    <w:rsid w:val="001D301C"/>
    <w:rsid w:val="001D49F2"/>
    <w:rsid w:val="001D4EA6"/>
    <w:rsid w:val="001F2C42"/>
    <w:rsid w:val="00203CFC"/>
    <w:rsid w:val="00207BCB"/>
    <w:rsid w:val="00226341"/>
    <w:rsid w:val="00234B9B"/>
    <w:rsid w:val="00251454"/>
    <w:rsid w:val="002651F0"/>
    <w:rsid w:val="00265810"/>
    <w:rsid w:val="00281984"/>
    <w:rsid w:val="002D3717"/>
    <w:rsid w:val="002D57B0"/>
    <w:rsid w:val="002E1F99"/>
    <w:rsid w:val="002E68E2"/>
    <w:rsid w:val="002F084E"/>
    <w:rsid w:val="002F4A2B"/>
    <w:rsid w:val="002F7E49"/>
    <w:rsid w:val="00323FC9"/>
    <w:rsid w:val="00323FE1"/>
    <w:rsid w:val="00333FD4"/>
    <w:rsid w:val="003421EA"/>
    <w:rsid w:val="003459E5"/>
    <w:rsid w:val="00355E78"/>
    <w:rsid w:val="00372033"/>
    <w:rsid w:val="00376143"/>
    <w:rsid w:val="003822CB"/>
    <w:rsid w:val="003859D7"/>
    <w:rsid w:val="0039320D"/>
    <w:rsid w:val="00394FD0"/>
    <w:rsid w:val="003A7F59"/>
    <w:rsid w:val="003B23E2"/>
    <w:rsid w:val="003B2523"/>
    <w:rsid w:val="003D484F"/>
    <w:rsid w:val="003E54A7"/>
    <w:rsid w:val="003E6848"/>
    <w:rsid w:val="003F1305"/>
    <w:rsid w:val="003F1464"/>
    <w:rsid w:val="003F65D0"/>
    <w:rsid w:val="003F73A6"/>
    <w:rsid w:val="004003BA"/>
    <w:rsid w:val="004111E3"/>
    <w:rsid w:val="004179C0"/>
    <w:rsid w:val="004275BE"/>
    <w:rsid w:val="00433D3F"/>
    <w:rsid w:val="00435B30"/>
    <w:rsid w:val="00445CDE"/>
    <w:rsid w:val="0045127C"/>
    <w:rsid w:val="00451B4F"/>
    <w:rsid w:val="00454723"/>
    <w:rsid w:val="00460718"/>
    <w:rsid w:val="00473CF2"/>
    <w:rsid w:val="00486DC2"/>
    <w:rsid w:val="004B0CB9"/>
    <w:rsid w:val="004B1E88"/>
    <w:rsid w:val="004B2369"/>
    <w:rsid w:val="004B3700"/>
    <w:rsid w:val="004B7BDB"/>
    <w:rsid w:val="004C4928"/>
    <w:rsid w:val="004D59FE"/>
    <w:rsid w:val="004E0136"/>
    <w:rsid w:val="004E10C3"/>
    <w:rsid w:val="00501C69"/>
    <w:rsid w:val="005022BA"/>
    <w:rsid w:val="0051474C"/>
    <w:rsid w:val="005209D1"/>
    <w:rsid w:val="005231DA"/>
    <w:rsid w:val="00525718"/>
    <w:rsid w:val="00540453"/>
    <w:rsid w:val="00542B92"/>
    <w:rsid w:val="00553547"/>
    <w:rsid w:val="00570AD7"/>
    <w:rsid w:val="005910D6"/>
    <w:rsid w:val="005932A3"/>
    <w:rsid w:val="00593FFF"/>
    <w:rsid w:val="005A2AD6"/>
    <w:rsid w:val="005B2122"/>
    <w:rsid w:val="005B5CB6"/>
    <w:rsid w:val="005B76DD"/>
    <w:rsid w:val="005C26CB"/>
    <w:rsid w:val="005C31CD"/>
    <w:rsid w:val="005C43A0"/>
    <w:rsid w:val="005D1F24"/>
    <w:rsid w:val="005D3F10"/>
    <w:rsid w:val="005D6144"/>
    <w:rsid w:val="005D7B12"/>
    <w:rsid w:val="006046BD"/>
    <w:rsid w:val="00611B99"/>
    <w:rsid w:val="00620DF4"/>
    <w:rsid w:val="00623A23"/>
    <w:rsid w:val="006256ED"/>
    <w:rsid w:val="00641E12"/>
    <w:rsid w:val="00673C21"/>
    <w:rsid w:val="006835B6"/>
    <w:rsid w:val="00686E66"/>
    <w:rsid w:val="00690D9F"/>
    <w:rsid w:val="00690FEB"/>
    <w:rsid w:val="00697D48"/>
    <w:rsid w:val="006A04A2"/>
    <w:rsid w:val="006A0568"/>
    <w:rsid w:val="006A29E6"/>
    <w:rsid w:val="006A50A9"/>
    <w:rsid w:val="006B72D3"/>
    <w:rsid w:val="006C0536"/>
    <w:rsid w:val="006D736C"/>
    <w:rsid w:val="006F35F0"/>
    <w:rsid w:val="00717A90"/>
    <w:rsid w:val="00722588"/>
    <w:rsid w:val="00731292"/>
    <w:rsid w:val="0073170A"/>
    <w:rsid w:val="00732616"/>
    <w:rsid w:val="00734333"/>
    <w:rsid w:val="007365A1"/>
    <w:rsid w:val="007443C6"/>
    <w:rsid w:val="00744E20"/>
    <w:rsid w:val="00771DAD"/>
    <w:rsid w:val="007856B9"/>
    <w:rsid w:val="007860A8"/>
    <w:rsid w:val="00787CCD"/>
    <w:rsid w:val="00797143"/>
    <w:rsid w:val="007A1E8C"/>
    <w:rsid w:val="007B4335"/>
    <w:rsid w:val="007B77EE"/>
    <w:rsid w:val="007D4946"/>
    <w:rsid w:val="007D6B2E"/>
    <w:rsid w:val="007E13A9"/>
    <w:rsid w:val="007E57D4"/>
    <w:rsid w:val="007F7748"/>
    <w:rsid w:val="008030DA"/>
    <w:rsid w:val="008114DC"/>
    <w:rsid w:val="00812914"/>
    <w:rsid w:val="00832B07"/>
    <w:rsid w:val="00845F24"/>
    <w:rsid w:val="008554EA"/>
    <w:rsid w:val="0085567A"/>
    <w:rsid w:val="00857A58"/>
    <w:rsid w:val="00860184"/>
    <w:rsid w:val="00874178"/>
    <w:rsid w:val="008758B4"/>
    <w:rsid w:val="008770DC"/>
    <w:rsid w:val="0088616C"/>
    <w:rsid w:val="00886BBC"/>
    <w:rsid w:val="00886E2F"/>
    <w:rsid w:val="00892223"/>
    <w:rsid w:val="008962CF"/>
    <w:rsid w:val="00896E6B"/>
    <w:rsid w:val="008A4BEF"/>
    <w:rsid w:val="008A7972"/>
    <w:rsid w:val="008B0D02"/>
    <w:rsid w:val="008B10A3"/>
    <w:rsid w:val="008B7173"/>
    <w:rsid w:val="008C2222"/>
    <w:rsid w:val="008C4BDA"/>
    <w:rsid w:val="008C7ADA"/>
    <w:rsid w:val="008C7DC7"/>
    <w:rsid w:val="008D332B"/>
    <w:rsid w:val="008D5299"/>
    <w:rsid w:val="008E5407"/>
    <w:rsid w:val="008E7416"/>
    <w:rsid w:val="008E775D"/>
    <w:rsid w:val="00930BCB"/>
    <w:rsid w:val="00931D64"/>
    <w:rsid w:val="00947868"/>
    <w:rsid w:val="0096266A"/>
    <w:rsid w:val="00966DD5"/>
    <w:rsid w:val="0098095A"/>
    <w:rsid w:val="00981953"/>
    <w:rsid w:val="009836FC"/>
    <w:rsid w:val="00992B19"/>
    <w:rsid w:val="009A6D33"/>
    <w:rsid w:val="009B5344"/>
    <w:rsid w:val="009C3BB5"/>
    <w:rsid w:val="009C68F2"/>
    <w:rsid w:val="00A151E4"/>
    <w:rsid w:val="00A2715C"/>
    <w:rsid w:val="00A309EC"/>
    <w:rsid w:val="00A31AA9"/>
    <w:rsid w:val="00A409C1"/>
    <w:rsid w:val="00A43170"/>
    <w:rsid w:val="00A50EB5"/>
    <w:rsid w:val="00A6445C"/>
    <w:rsid w:val="00A653B8"/>
    <w:rsid w:val="00A84A24"/>
    <w:rsid w:val="00A85052"/>
    <w:rsid w:val="00A86E3F"/>
    <w:rsid w:val="00A93FA4"/>
    <w:rsid w:val="00AA1DC5"/>
    <w:rsid w:val="00AA3BDF"/>
    <w:rsid w:val="00AC1237"/>
    <w:rsid w:val="00AD4091"/>
    <w:rsid w:val="00AD73BE"/>
    <w:rsid w:val="00AD7C4E"/>
    <w:rsid w:val="00AE072A"/>
    <w:rsid w:val="00AE1124"/>
    <w:rsid w:val="00AE1965"/>
    <w:rsid w:val="00AE20C8"/>
    <w:rsid w:val="00AE4BED"/>
    <w:rsid w:val="00AE61D9"/>
    <w:rsid w:val="00B137A5"/>
    <w:rsid w:val="00B137E9"/>
    <w:rsid w:val="00B13C9D"/>
    <w:rsid w:val="00B14102"/>
    <w:rsid w:val="00B21F4B"/>
    <w:rsid w:val="00B275F2"/>
    <w:rsid w:val="00B3497C"/>
    <w:rsid w:val="00B418C7"/>
    <w:rsid w:val="00B42A07"/>
    <w:rsid w:val="00B4518D"/>
    <w:rsid w:val="00B51124"/>
    <w:rsid w:val="00B54A3C"/>
    <w:rsid w:val="00B57A83"/>
    <w:rsid w:val="00B668F0"/>
    <w:rsid w:val="00B80F49"/>
    <w:rsid w:val="00B81EF2"/>
    <w:rsid w:val="00B82C13"/>
    <w:rsid w:val="00B84A30"/>
    <w:rsid w:val="00B8562E"/>
    <w:rsid w:val="00B92B25"/>
    <w:rsid w:val="00B951B0"/>
    <w:rsid w:val="00BA627E"/>
    <w:rsid w:val="00BA7260"/>
    <w:rsid w:val="00BA76D6"/>
    <w:rsid w:val="00BA7D22"/>
    <w:rsid w:val="00BD6EBF"/>
    <w:rsid w:val="00BF230C"/>
    <w:rsid w:val="00BF582B"/>
    <w:rsid w:val="00C0081B"/>
    <w:rsid w:val="00C02331"/>
    <w:rsid w:val="00C02BF4"/>
    <w:rsid w:val="00C13615"/>
    <w:rsid w:val="00C1630A"/>
    <w:rsid w:val="00C31AC9"/>
    <w:rsid w:val="00C42389"/>
    <w:rsid w:val="00C42BD3"/>
    <w:rsid w:val="00C43EC0"/>
    <w:rsid w:val="00C507C2"/>
    <w:rsid w:val="00C531AF"/>
    <w:rsid w:val="00C61D7C"/>
    <w:rsid w:val="00C7179E"/>
    <w:rsid w:val="00C76C50"/>
    <w:rsid w:val="00C800F0"/>
    <w:rsid w:val="00C83B11"/>
    <w:rsid w:val="00CC0BB5"/>
    <w:rsid w:val="00CC5997"/>
    <w:rsid w:val="00CD5B47"/>
    <w:rsid w:val="00CE0AE6"/>
    <w:rsid w:val="00CE29D8"/>
    <w:rsid w:val="00CE349F"/>
    <w:rsid w:val="00CE5FCE"/>
    <w:rsid w:val="00D1171A"/>
    <w:rsid w:val="00D513AA"/>
    <w:rsid w:val="00D52EF0"/>
    <w:rsid w:val="00D53FE3"/>
    <w:rsid w:val="00D6183E"/>
    <w:rsid w:val="00D6457E"/>
    <w:rsid w:val="00D64FEF"/>
    <w:rsid w:val="00D71D92"/>
    <w:rsid w:val="00D75F4B"/>
    <w:rsid w:val="00D82C9A"/>
    <w:rsid w:val="00D85781"/>
    <w:rsid w:val="00D97D67"/>
    <w:rsid w:val="00DA0452"/>
    <w:rsid w:val="00DC1DEE"/>
    <w:rsid w:val="00DC38E8"/>
    <w:rsid w:val="00DC6253"/>
    <w:rsid w:val="00DD3B30"/>
    <w:rsid w:val="00DD58E1"/>
    <w:rsid w:val="00DE76E9"/>
    <w:rsid w:val="00DF4642"/>
    <w:rsid w:val="00E01F65"/>
    <w:rsid w:val="00E0742E"/>
    <w:rsid w:val="00E10F2D"/>
    <w:rsid w:val="00E12D82"/>
    <w:rsid w:val="00E1347D"/>
    <w:rsid w:val="00E15F15"/>
    <w:rsid w:val="00E16F05"/>
    <w:rsid w:val="00E3136B"/>
    <w:rsid w:val="00E44EA9"/>
    <w:rsid w:val="00E46E1F"/>
    <w:rsid w:val="00E62B55"/>
    <w:rsid w:val="00E72754"/>
    <w:rsid w:val="00E72D34"/>
    <w:rsid w:val="00E908D5"/>
    <w:rsid w:val="00E95069"/>
    <w:rsid w:val="00EA357B"/>
    <w:rsid w:val="00EA6026"/>
    <w:rsid w:val="00EB4A11"/>
    <w:rsid w:val="00EB5B47"/>
    <w:rsid w:val="00EB6DF5"/>
    <w:rsid w:val="00EB7292"/>
    <w:rsid w:val="00ED18C9"/>
    <w:rsid w:val="00EE18E4"/>
    <w:rsid w:val="00EE1DCA"/>
    <w:rsid w:val="00EE3777"/>
    <w:rsid w:val="00EE7F6B"/>
    <w:rsid w:val="00F20019"/>
    <w:rsid w:val="00F27C80"/>
    <w:rsid w:val="00F320CA"/>
    <w:rsid w:val="00F40651"/>
    <w:rsid w:val="00F4093E"/>
    <w:rsid w:val="00F41A98"/>
    <w:rsid w:val="00F4316F"/>
    <w:rsid w:val="00F47B5D"/>
    <w:rsid w:val="00F6384B"/>
    <w:rsid w:val="00F67640"/>
    <w:rsid w:val="00F70A4D"/>
    <w:rsid w:val="00F75C89"/>
    <w:rsid w:val="00F7723D"/>
    <w:rsid w:val="00F91F8D"/>
    <w:rsid w:val="00F95F8F"/>
    <w:rsid w:val="00FB0BBB"/>
    <w:rsid w:val="00FB6B02"/>
    <w:rsid w:val="00FC0EFC"/>
    <w:rsid w:val="00FC1B49"/>
    <w:rsid w:val="00FC1CD3"/>
    <w:rsid w:val="00FC58BB"/>
    <w:rsid w:val="00FC763D"/>
    <w:rsid w:val="00FD0852"/>
    <w:rsid w:val="00FD2657"/>
    <w:rsid w:val="00FD70A7"/>
    <w:rsid w:val="00FE2070"/>
    <w:rsid w:val="00FE7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BBB65"/>
  <w15:docId w15:val="{0B271943-62F5-4F5E-93D2-2EB29282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073BA2"/>
    <w:rPr>
      <w:sz w:val="16"/>
      <w:szCs w:val="16"/>
    </w:rPr>
  </w:style>
  <w:style w:type="paragraph" w:styleId="Komentarotekstas">
    <w:name w:val="annotation text"/>
    <w:basedOn w:val="prastasis"/>
    <w:link w:val="KomentarotekstasDiagrama"/>
    <w:rsid w:val="00073BA2"/>
    <w:rPr>
      <w:sz w:val="20"/>
    </w:rPr>
  </w:style>
  <w:style w:type="character" w:customStyle="1" w:styleId="KomentarotekstasDiagrama">
    <w:name w:val="Komentaro tekstas Diagrama"/>
    <w:basedOn w:val="Numatytasispastraiposriftas"/>
    <w:link w:val="Komentarotekstas"/>
    <w:rsid w:val="00073BA2"/>
  </w:style>
  <w:style w:type="paragraph" w:styleId="Komentarotema">
    <w:name w:val="annotation subject"/>
    <w:basedOn w:val="Komentarotekstas"/>
    <w:next w:val="Komentarotekstas"/>
    <w:link w:val="KomentarotemaDiagrama"/>
    <w:rsid w:val="00073BA2"/>
    <w:rPr>
      <w:b/>
      <w:bCs/>
    </w:rPr>
  </w:style>
  <w:style w:type="character" w:customStyle="1" w:styleId="KomentarotemaDiagrama">
    <w:name w:val="Komentaro tema Diagrama"/>
    <w:link w:val="Komentarotema"/>
    <w:rsid w:val="00073BA2"/>
    <w:rPr>
      <w:b/>
      <w:bCs/>
    </w:rPr>
  </w:style>
  <w:style w:type="character" w:styleId="Neapdorotaspaminjimas">
    <w:name w:val="Unresolved Mention"/>
    <w:basedOn w:val="Numatytasispastraiposriftas"/>
    <w:rsid w:val="004275BE"/>
    <w:rPr>
      <w:color w:val="605E5C"/>
      <w:shd w:val="clear" w:color="auto" w:fill="E1DFDD"/>
    </w:rPr>
  </w:style>
  <w:style w:type="paragraph" w:styleId="prastasiniatinklio">
    <w:name w:val="Normal (Web)"/>
    <w:basedOn w:val="prastasis"/>
    <w:uiPriority w:val="99"/>
    <w:rsid w:val="00F47B5D"/>
    <w:rPr>
      <w:szCs w:val="24"/>
    </w:rPr>
  </w:style>
  <w:style w:type="character" w:customStyle="1" w:styleId="Pagrindinistekstas2Diagrama">
    <w:name w:val="Pagrindinis tekstas 2 Diagrama"/>
    <w:link w:val="Pagrindinistekstas2"/>
    <w:rsid w:val="007225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4128">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86816795">
      <w:bodyDiv w:val="1"/>
      <w:marLeft w:val="0"/>
      <w:marRight w:val="0"/>
      <w:marTop w:val="0"/>
      <w:marBottom w:val="0"/>
      <w:divBdr>
        <w:top w:val="none" w:sz="0" w:space="0" w:color="auto"/>
        <w:left w:val="none" w:sz="0" w:space="0" w:color="auto"/>
        <w:bottom w:val="none" w:sz="0" w:space="0" w:color="auto"/>
        <w:right w:val="none" w:sz="0" w:space="0" w:color="auto"/>
      </w:divBdr>
    </w:div>
    <w:div w:id="645746461">
      <w:bodyDiv w:val="1"/>
      <w:marLeft w:val="0"/>
      <w:marRight w:val="0"/>
      <w:marTop w:val="0"/>
      <w:marBottom w:val="0"/>
      <w:divBdr>
        <w:top w:val="none" w:sz="0" w:space="0" w:color="auto"/>
        <w:left w:val="none" w:sz="0" w:space="0" w:color="auto"/>
        <w:bottom w:val="none" w:sz="0" w:space="0" w:color="auto"/>
        <w:right w:val="none" w:sz="0" w:space="0" w:color="auto"/>
      </w:divBdr>
    </w:div>
    <w:div w:id="90283088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2247913">
      <w:bodyDiv w:val="1"/>
      <w:marLeft w:val="0"/>
      <w:marRight w:val="0"/>
      <w:marTop w:val="0"/>
      <w:marBottom w:val="0"/>
      <w:divBdr>
        <w:top w:val="none" w:sz="0" w:space="0" w:color="auto"/>
        <w:left w:val="none" w:sz="0" w:space="0" w:color="auto"/>
        <w:bottom w:val="none" w:sz="0" w:space="0" w:color="auto"/>
        <w:right w:val="none" w:sz="0" w:space="0" w:color="auto"/>
      </w:divBdr>
    </w:div>
    <w:div w:id="1216237189">
      <w:bodyDiv w:val="1"/>
      <w:marLeft w:val="0"/>
      <w:marRight w:val="0"/>
      <w:marTop w:val="0"/>
      <w:marBottom w:val="0"/>
      <w:divBdr>
        <w:top w:val="none" w:sz="0" w:space="0" w:color="auto"/>
        <w:left w:val="none" w:sz="0" w:space="0" w:color="auto"/>
        <w:bottom w:val="none" w:sz="0" w:space="0" w:color="auto"/>
        <w:right w:val="none" w:sz="0" w:space="0" w:color="auto"/>
      </w:divBdr>
    </w:div>
    <w:div w:id="18755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da.jusk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4140</Words>
  <Characters>2361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2025-08-08T06:19:00Z</cp:lastPrinted>
  <dcterms:created xsi:type="dcterms:W3CDTF">2026-02-23T08:57:00Z</dcterms:created>
  <dcterms:modified xsi:type="dcterms:W3CDTF">2026-02-23T08:57:00Z</dcterms:modified>
</cp:coreProperties>
</file>