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8AE" w14:textId="2B1321AF" w:rsidR="00FC1CD3" w:rsidRDefault="007C408B" w:rsidP="00F320CA">
      <w:pPr>
        <w:jc w:val="right"/>
        <w:rPr>
          <w:lang w:val="en-US"/>
        </w:rPr>
      </w:pPr>
      <w:r>
        <w:t xml:space="preserve">      </w:t>
      </w:r>
      <w:r w:rsidR="00F320CA">
        <w:t>Projektas</w:t>
      </w:r>
    </w:p>
    <w:p w14:paraId="71415C95" w14:textId="77777777" w:rsidR="00FC1CD3" w:rsidRDefault="00FC1CD3">
      <w:pPr>
        <w:jc w:val="center"/>
        <w:rPr>
          <w:b/>
          <w:bCs/>
          <w:lang w:val="en-US"/>
        </w:rPr>
      </w:pPr>
    </w:p>
    <w:p w14:paraId="7389A401" w14:textId="77777777" w:rsidR="00F320CA" w:rsidRDefault="00F320CA">
      <w:pPr>
        <w:jc w:val="center"/>
        <w:rPr>
          <w:b/>
          <w:bCs/>
          <w:lang w:val="en-US"/>
        </w:rPr>
      </w:pPr>
    </w:p>
    <w:p w14:paraId="0265BF84" w14:textId="77777777" w:rsidR="00F320CA" w:rsidRDefault="00F320CA">
      <w:pPr>
        <w:jc w:val="center"/>
        <w:rPr>
          <w:b/>
          <w:bCs/>
          <w:lang w:val="en-US"/>
        </w:rPr>
      </w:pPr>
    </w:p>
    <w:p w14:paraId="1470D5E4" w14:textId="77777777" w:rsidR="00FC1CD3" w:rsidRDefault="00F20019">
      <w:pPr>
        <w:jc w:val="center"/>
        <w:rPr>
          <w:b/>
        </w:rPr>
      </w:pPr>
      <w:r>
        <w:rPr>
          <w:b/>
          <w:lang w:val="en-US"/>
        </w:rPr>
        <w:t xml:space="preserve">JURBARKO RAJONO </w:t>
      </w:r>
      <w:r>
        <w:rPr>
          <w:b/>
        </w:rPr>
        <w:t>SAVIVALDYBĖS TARYBA</w:t>
      </w:r>
    </w:p>
    <w:p w14:paraId="47CA4261" w14:textId="77777777" w:rsidR="00FC1CD3" w:rsidRPr="00F205B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205B5" w:rsidRPr="00F205B5" w14:paraId="724844ED" w14:textId="77777777">
        <w:trPr>
          <w:cantSplit/>
        </w:trPr>
        <w:tc>
          <w:tcPr>
            <w:tcW w:w="9654" w:type="dxa"/>
            <w:tcBorders>
              <w:top w:val="nil"/>
              <w:left w:val="nil"/>
              <w:bottom w:val="nil"/>
              <w:right w:val="nil"/>
            </w:tcBorders>
          </w:tcPr>
          <w:p w14:paraId="356156B6" w14:textId="77777777" w:rsidR="00FC1CD3" w:rsidRPr="00F205B5" w:rsidRDefault="00F20019">
            <w:pPr>
              <w:pStyle w:val="Antrat1"/>
              <w:rPr>
                <w:caps/>
                <w:szCs w:val="24"/>
                <w:lang w:val="lt-LT"/>
              </w:rPr>
            </w:pPr>
            <w:r w:rsidRPr="00F205B5">
              <w:rPr>
                <w:szCs w:val="24"/>
                <w:lang w:val="lt-LT"/>
              </w:rPr>
              <w:t>SPRENDIMAS</w:t>
            </w:r>
          </w:p>
        </w:tc>
      </w:tr>
      <w:tr w:rsidR="00F205B5" w:rsidRPr="00F205B5" w14:paraId="00F10BC3" w14:textId="77777777">
        <w:trPr>
          <w:cantSplit/>
        </w:trPr>
        <w:tc>
          <w:tcPr>
            <w:tcW w:w="9654" w:type="dxa"/>
            <w:tcBorders>
              <w:top w:val="nil"/>
              <w:left w:val="nil"/>
              <w:bottom w:val="nil"/>
              <w:right w:val="nil"/>
            </w:tcBorders>
          </w:tcPr>
          <w:p w14:paraId="59893CDF" w14:textId="2E13A5E1" w:rsidR="00FC1CD3" w:rsidRPr="00F205B5" w:rsidRDefault="007B06B8" w:rsidP="00064B61">
            <w:pPr>
              <w:pStyle w:val="Antrats"/>
              <w:tabs>
                <w:tab w:val="left" w:pos="1296"/>
              </w:tabs>
              <w:jc w:val="center"/>
              <w:rPr>
                <w:b/>
              </w:rPr>
            </w:pPr>
            <w:r w:rsidRPr="00F205B5">
              <w:rPr>
                <w:b/>
              </w:rPr>
              <w:t>DĖL</w:t>
            </w:r>
            <w:r w:rsidR="001C7AA8" w:rsidRPr="00F205B5">
              <w:rPr>
                <w:b/>
              </w:rPr>
              <w:t xml:space="preserve"> </w:t>
            </w:r>
            <w:r w:rsidR="003B187A" w:rsidRPr="00F205B5">
              <w:rPr>
                <w:b/>
              </w:rPr>
              <w:t xml:space="preserve">AUTOMOBILIŲ SPORTO KLUBO </w:t>
            </w:r>
            <w:r w:rsidR="001C7AA8" w:rsidRPr="00F205B5">
              <w:rPr>
                <w:b/>
              </w:rPr>
              <w:t>„</w:t>
            </w:r>
            <w:r w:rsidR="003B187A" w:rsidRPr="00F205B5">
              <w:rPr>
                <w:b/>
              </w:rPr>
              <w:t>NG RACING TEAM</w:t>
            </w:r>
            <w:r w:rsidR="00626652" w:rsidRPr="00F205B5">
              <w:rPr>
                <w:b/>
              </w:rPr>
              <w:t>“</w:t>
            </w:r>
            <w:r w:rsidR="001C7AA8" w:rsidRPr="00F205B5">
              <w:rPr>
                <w:b/>
              </w:rPr>
              <w:t xml:space="preserve"> DALINIO FINANSAVIMO</w:t>
            </w:r>
            <w:r w:rsidR="00384965" w:rsidRPr="00F205B5">
              <w:rPr>
                <w:b/>
              </w:rPr>
              <w:fldChar w:fldCharType="begin">
                <w:ffData>
                  <w:name w:val="DOC_DATA"/>
                  <w:enabled/>
                  <w:calcOnExit w:val="0"/>
                  <w:textInput>
                    <w:default w:val="{$DOC_DATA}"/>
                  </w:textInput>
                </w:ffData>
              </w:fldChar>
            </w:r>
            <w:r w:rsidR="00F20019" w:rsidRPr="00F205B5">
              <w:rPr>
                <w:b/>
              </w:rPr>
              <w:instrText xml:space="preserve"> FORMTEXT </w:instrText>
            </w:r>
            <w:r w:rsidR="00384965" w:rsidRPr="00F205B5">
              <w:rPr>
                <w:b/>
              </w:rPr>
            </w:r>
            <w:r w:rsidR="00384965" w:rsidRPr="00F205B5">
              <w:rPr>
                <w:b/>
              </w:rPr>
              <w:fldChar w:fldCharType="separate"/>
            </w:r>
            <w:r w:rsidR="00384965" w:rsidRPr="00F205B5">
              <w:rPr>
                <w:b/>
              </w:rPr>
              <w:fldChar w:fldCharType="end"/>
            </w:r>
          </w:p>
        </w:tc>
      </w:tr>
      <w:tr w:rsidR="00F205B5" w:rsidRPr="00F205B5" w14:paraId="167D997A" w14:textId="77777777">
        <w:trPr>
          <w:cantSplit/>
        </w:trPr>
        <w:tc>
          <w:tcPr>
            <w:tcW w:w="9654" w:type="dxa"/>
            <w:tcBorders>
              <w:top w:val="nil"/>
              <w:left w:val="nil"/>
              <w:bottom w:val="nil"/>
              <w:right w:val="nil"/>
            </w:tcBorders>
          </w:tcPr>
          <w:p w14:paraId="3A5CD5A9" w14:textId="77777777" w:rsidR="00FC1CD3" w:rsidRPr="00F205B5" w:rsidRDefault="00FC1CD3">
            <w:pPr>
              <w:pStyle w:val="Antrats"/>
              <w:tabs>
                <w:tab w:val="left" w:pos="1296"/>
              </w:tabs>
              <w:jc w:val="center"/>
              <w:rPr>
                <w:b/>
                <w:caps/>
              </w:rPr>
            </w:pPr>
          </w:p>
        </w:tc>
      </w:tr>
      <w:tr w:rsidR="00F205B5" w:rsidRPr="00F205B5" w14:paraId="1A295DCC" w14:textId="77777777" w:rsidTr="00BA627E">
        <w:trPr>
          <w:cantSplit/>
          <w:trHeight w:val="359"/>
        </w:trPr>
        <w:tc>
          <w:tcPr>
            <w:tcW w:w="9654" w:type="dxa"/>
            <w:tcBorders>
              <w:top w:val="nil"/>
              <w:left w:val="nil"/>
              <w:bottom w:val="nil"/>
              <w:right w:val="nil"/>
            </w:tcBorders>
          </w:tcPr>
          <w:p w14:paraId="6B759D88" w14:textId="314AD18F" w:rsidR="00FC1CD3" w:rsidRPr="00F205B5" w:rsidRDefault="007B06B8" w:rsidP="007B06B8">
            <w:pPr>
              <w:pStyle w:val="Antrats"/>
              <w:tabs>
                <w:tab w:val="left" w:pos="1296"/>
              </w:tabs>
              <w:jc w:val="center"/>
              <w:rPr>
                <w:b/>
                <w:caps/>
              </w:rPr>
            </w:pPr>
            <w:r w:rsidRPr="00F205B5">
              <w:t>202</w:t>
            </w:r>
            <w:r w:rsidR="00D53330" w:rsidRPr="00F205B5">
              <w:t>6</w:t>
            </w:r>
            <w:r w:rsidR="009F5754" w:rsidRPr="00F205B5">
              <w:t xml:space="preserve"> </w:t>
            </w:r>
            <w:r w:rsidR="00D53330" w:rsidRPr="00F205B5">
              <w:t xml:space="preserve">m. vasario </w:t>
            </w:r>
            <w:r w:rsidR="00F50E62">
              <w:t>18</w:t>
            </w:r>
            <w:r w:rsidRPr="00F205B5">
              <w:t xml:space="preserve"> </w:t>
            </w:r>
            <w:r w:rsidR="009F5754" w:rsidRPr="00F205B5">
              <w:t>d.</w:t>
            </w:r>
            <w:r w:rsidR="00F50E62">
              <w:t xml:space="preserve"> </w:t>
            </w:r>
            <w:r w:rsidR="00315B30" w:rsidRPr="00F205B5">
              <w:t xml:space="preserve">Nr. </w:t>
            </w:r>
            <w:r w:rsidRPr="00F205B5">
              <w:t>TSP-</w:t>
            </w:r>
            <w:r w:rsidR="00F50E62">
              <w:t>67</w:t>
            </w:r>
          </w:p>
        </w:tc>
      </w:tr>
      <w:tr w:rsidR="00FC1CD3" w:rsidRPr="00F205B5" w14:paraId="6169B20E" w14:textId="77777777">
        <w:trPr>
          <w:cantSplit/>
        </w:trPr>
        <w:tc>
          <w:tcPr>
            <w:tcW w:w="9654" w:type="dxa"/>
            <w:tcBorders>
              <w:top w:val="nil"/>
              <w:left w:val="nil"/>
              <w:bottom w:val="nil"/>
              <w:right w:val="nil"/>
            </w:tcBorders>
          </w:tcPr>
          <w:p w14:paraId="40002A75" w14:textId="77777777" w:rsidR="00FC1CD3" w:rsidRPr="00F205B5" w:rsidRDefault="00F20019">
            <w:pPr>
              <w:jc w:val="center"/>
            </w:pPr>
            <w:r w:rsidRPr="00F205B5">
              <w:t>Jurbarkas</w:t>
            </w:r>
          </w:p>
        </w:tc>
      </w:tr>
    </w:tbl>
    <w:p w14:paraId="2EE09DFA" w14:textId="77777777" w:rsidR="00FC1CD3" w:rsidRPr="00F205B5" w:rsidRDefault="00FC1CD3"/>
    <w:p w14:paraId="7A193FF5" w14:textId="77777777" w:rsidR="00FC1CD3" w:rsidRPr="00F205B5" w:rsidRDefault="00FC1CD3"/>
    <w:p w14:paraId="54B96E67" w14:textId="2674716C" w:rsidR="001C7AA8" w:rsidRPr="00F205B5" w:rsidRDefault="009C2356" w:rsidP="009C2356">
      <w:pPr>
        <w:ind w:firstLine="709"/>
        <w:jc w:val="both"/>
        <w:rPr>
          <w:szCs w:val="24"/>
        </w:rPr>
      </w:pPr>
      <w:r w:rsidRPr="00F205B5">
        <w:rPr>
          <w:szCs w:val="24"/>
        </w:rPr>
        <w:t xml:space="preserve">Vadovaudamasi Lietuvos Respublikos vietos savivaldos įstatymo </w:t>
      </w:r>
      <w:r w:rsidR="001C7AA8" w:rsidRPr="00F205B5">
        <w:rPr>
          <w:szCs w:val="24"/>
        </w:rPr>
        <w:t xml:space="preserve">6 straipsnio 29 punktu, </w:t>
      </w:r>
      <w:r w:rsidR="001C7AA8" w:rsidRPr="00F205B5">
        <w:rPr>
          <w:rFonts w:eastAsiaTheme="minorHAnsi"/>
          <w:szCs w:val="24"/>
        </w:rPr>
        <w:t>Lietuvos Respublikos sporto įstatymo 10, 21 straipsniais</w:t>
      </w:r>
      <w:r w:rsidR="00626652" w:rsidRPr="00F205B5">
        <w:rPr>
          <w:rFonts w:eastAsiaTheme="minorHAnsi"/>
          <w:szCs w:val="24"/>
        </w:rPr>
        <w:t>, Jurbarko rajono savivaldybės tarybos</w:t>
      </w:r>
      <w:r w:rsidR="00826198">
        <w:rPr>
          <w:rFonts w:eastAsiaTheme="minorHAnsi"/>
          <w:szCs w:val="24"/>
        </w:rPr>
        <w:br/>
      </w:r>
      <w:r w:rsidR="00626652" w:rsidRPr="00F205B5">
        <w:rPr>
          <w:rFonts w:eastAsiaTheme="minorHAnsi"/>
          <w:szCs w:val="24"/>
        </w:rPr>
        <w:t>2026 m. vasario 11 d. sprendimo Nr. T2-35 „Dėl Jurbarko rajono savivaldybės 2026 metų biudžeto ir 2027–2028 metų pajamų ir asignavimų patvirtinimo“</w:t>
      </w:r>
      <w:r w:rsidR="00DF6D7B" w:rsidRPr="00F205B5">
        <w:rPr>
          <w:rFonts w:eastAsiaTheme="minorHAnsi"/>
          <w:szCs w:val="24"/>
        </w:rPr>
        <w:t xml:space="preserve"> </w:t>
      </w:r>
      <w:r w:rsidR="00826198">
        <w:rPr>
          <w:rFonts w:eastAsiaTheme="minorHAnsi"/>
          <w:szCs w:val="24"/>
        </w:rPr>
        <w:t>3 priedo 35</w:t>
      </w:r>
      <w:r w:rsidR="00DF6D7B" w:rsidRPr="00F205B5">
        <w:rPr>
          <w:rFonts w:eastAsiaTheme="minorHAnsi"/>
          <w:szCs w:val="24"/>
        </w:rPr>
        <w:t xml:space="preserve"> punktu</w:t>
      </w:r>
      <w:r w:rsidR="001C7AA8" w:rsidRPr="00F205B5">
        <w:rPr>
          <w:rFonts w:eastAsiaTheme="minorHAnsi"/>
          <w:szCs w:val="24"/>
        </w:rPr>
        <w:t xml:space="preserve"> bei atsižvelgdama į </w:t>
      </w:r>
      <w:r w:rsidR="003B187A" w:rsidRPr="00F205B5">
        <w:rPr>
          <w:rFonts w:eastAsiaTheme="minorHAnsi"/>
          <w:szCs w:val="24"/>
        </w:rPr>
        <w:t xml:space="preserve">automobilių sporto klubo „NG </w:t>
      </w:r>
      <w:proofErr w:type="spellStart"/>
      <w:r w:rsidR="003B187A" w:rsidRPr="00F205B5">
        <w:rPr>
          <w:rFonts w:eastAsiaTheme="minorHAnsi"/>
          <w:szCs w:val="24"/>
        </w:rPr>
        <w:t>Racing</w:t>
      </w:r>
      <w:proofErr w:type="spellEnd"/>
      <w:r w:rsidR="003B187A" w:rsidRPr="00F205B5">
        <w:rPr>
          <w:rFonts w:eastAsiaTheme="minorHAnsi"/>
          <w:szCs w:val="24"/>
        </w:rPr>
        <w:t xml:space="preserve"> </w:t>
      </w:r>
      <w:proofErr w:type="spellStart"/>
      <w:r w:rsidR="003B187A" w:rsidRPr="00F205B5">
        <w:rPr>
          <w:rFonts w:eastAsiaTheme="minorHAnsi"/>
          <w:szCs w:val="24"/>
        </w:rPr>
        <w:t>team</w:t>
      </w:r>
      <w:proofErr w:type="spellEnd"/>
      <w:r w:rsidR="003B187A" w:rsidRPr="00F205B5">
        <w:rPr>
          <w:rFonts w:eastAsiaTheme="minorHAnsi"/>
          <w:szCs w:val="24"/>
        </w:rPr>
        <w:t xml:space="preserve">“ 2026 m. sausio 6 d. </w:t>
      </w:r>
      <w:r w:rsidR="001C7AA8" w:rsidRPr="00F205B5">
        <w:rPr>
          <w:rFonts w:eastAsiaTheme="minorHAnsi"/>
          <w:szCs w:val="24"/>
        </w:rPr>
        <w:t>prašymą „Dėl</w:t>
      </w:r>
      <w:r w:rsidR="00064B61" w:rsidRPr="00F205B5">
        <w:rPr>
          <w:rFonts w:eastAsiaTheme="minorHAnsi"/>
          <w:szCs w:val="24"/>
        </w:rPr>
        <w:t xml:space="preserve"> </w:t>
      </w:r>
      <w:r w:rsidR="003B187A" w:rsidRPr="00F205B5">
        <w:rPr>
          <w:rFonts w:eastAsiaTheme="minorHAnsi"/>
          <w:szCs w:val="24"/>
        </w:rPr>
        <w:t xml:space="preserve">paramos </w:t>
      </w:r>
      <w:r w:rsidR="00064B61" w:rsidRPr="00F205B5">
        <w:rPr>
          <w:rFonts w:eastAsiaTheme="minorHAnsi"/>
          <w:szCs w:val="24"/>
        </w:rPr>
        <w:t>skyrimo</w:t>
      </w:r>
      <w:r w:rsidR="001C7AA8" w:rsidRPr="00F205B5">
        <w:rPr>
          <w:rFonts w:eastAsiaTheme="minorHAnsi"/>
          <w:szCs w:val="24"/>
        </w:rPr>
        <w:t xml:space="preserve">“, Jurbarko  rajono savivaldybės taryba  </w:t>
      </w:r>
      <w:r w:rsidR="001C7AA8" w:rsidRPr="00F205B5">
        <w:rPr>
          <w:rFonts w:eastAsiaTheme="minorHAnsi"/>
          <w:spacing w:val="60"/>
          <w:szCs w:val="24"/>
        </w:rPr>
        <w:t>nusprendži</w:t>
      </w:r>
      <w:r w:rsidR="001C7AA8" w:rsidRPr="00F205B5">
        <w:rPr>
          <w:rFonts w:eastAsiaTheme="minorHAnsi"/>
          <w:szCs w:val="24"/>
        </w:rPr>
        <w:t>a:</w:t>
      </w:r>
    </w:p>
    <w:p w14:paraId="263FAA4C" w14:textId="1DA88E4E" w:rsidR="001C7AA8" w:rsidRPr="00F205B5" w:rsidRDefault="001C7AA8" w:rsidP="009C2356">
      <w:pPr>
        <w:ind w:firstLine="709"/>
        <w:jc w:val="both"/>
        <w:rPr>
          <w:rFonts w:eastAsiaTheme="minorHAnsi"/>
          <w:szCs w:val="24"/>
        </w:rPr>
      </w:pPr>
      <w:r w:rsidRPr="00F205B5">
        <w:rPr>
          <w:szCs w:val="24"/>
        </w:rPr>
        <w:t xml:space="preserve">1. Skirti </w:t>
      </w:r>
      <w:r w:rsidR="003B187A" w:rsidRPr="00F205B5">
        <w:rPr>
          <w:rFonts w:eastAsiaTheme="minorHAnsi"/>
          <w:szCs w:val="24"/>
        </w:rPr>
        <w:t xml:space="preserve">automobilių sporto klubui „NG </w:t>
      </w:r>
      <w:proofErr w:type="spellStart"/>
      <w:r w:rsidR="003B187A" w:rsidRPr="00F205B5">
        <w:rPr>
          <w:rFonts w:eastAsiaTheme="minorHAnsi"/>
          <w:szCs w:val="24"/>
        </w:rPr>
        <w:t>Racing</w:t>
      </w:r>
      <w:proofErr w:type="spellEnd"/>
      <w:r w:rsidR="003B187A" w:rsidRPr="00F205B5">
        <w:rPr>
          <w:rFonts w:eastAsiaTheme="minorHAnsi"/>
          <w:szCs w:val="24"/>
        </w:rPr>
        <w:t xml:space="preserve"> </w:t>
      </w:r>
      <w:proofErr w:type="spellStart"/>
      <w:r w:rsidR="003B187A" w:rsidRPr="00F205B5">
        <w:rPr>
          <w:rFonts w:eastAsiaTheme="minorHAnsi"/>
          <w:szCs w:val="24"/>
        </w:rPr>
        <w:t>team</w:t>
      </w:r>
      <w:proofErr w:type="spellEnd"/>
      <w:r w:rsidR="003B187A" w:rsidRPr="00F205B5">
        <w:rPr>
          <w:rFonts w:eastAsiaTheme="minorHAnsi"/>
          <w:szCs w:val="24"/>
        </w:rPr>
        <w:t xml:space="preserve">“ </w:t>
      </w:r>
      <w:r w:rsidRPr="00F205B5">
        <w:rPr>
          <w:rFonts w:eastAsiaTheme="minorHAnsi"/>
          <w:szCs w:val="24"/>
        </w:rPr>
        <w:t xml:space="preserve">dalinį finansavimą 2026 metams – </w:t>
      </w:r>
      <w:r w:rsidR="003B187A" w:rsidRPr="00F205B5">
        <w:rPr>
          <w:rFonts w:eastAsiaTheme="minorHAnsi"/>
          <w:szCs w:val="24"/>
        </w:rPr>
        <w:br/>
      </w:r>
      <w:r w:rsidR="00064B61" w:rsidRPr="00F205B5">
        <w:rPr>
          <w:rFonts w:eastAsiaTheme="minorHAnsi"/>
          <w:szCs w:val="24"/>
        </w:rPr>
        <w:t>50 000</w:t>
      </w:r>
      <w:r w:rsidRPr="00F205B5">
        <w:rPr>
          <w:rFonts w:eastAsiaTheme="minorHAnsi"/>
          <w:szCs w:val="24"/>
        </w:rPr>
        <w:t xml:space="preserve"> Eur.</w:t>
      </w:r>
    </w:p>
    <w:p w14:paraId="6517CE65" w14:textId="7E9A5BD3" w:rsidR="001C7AA8" w:rsidRPr="00F205B5" w:rsidRDefault="001C7AA8" w:rsidP="007B539C">
      <w:pPr>
        <w:ind w:firstLine="709"/>
        <w:jc w:val="both"/>
        <w:rPr>
          <w:rFonts w:eastAsiaTheme="minorHAnsi"/>
          <w:szCs w:val="24"/>
        </w:rPr>
      </w:pPr>
      <w:r w:rsidRPr="00F205B5">
        <w:rPr>
          <w:rFonts w:eastAsiaTheme="minorHAnsi"/>
          <w:szCs w:val="24"/>
        </w:rPr>
        <w:t>2. Pavesti Jurbarko rajono savivaldybės administracijos direktoriui pasirašyti</w:t>
      </w:r>
      <w:r w:rsidR="00826198">
        <w:rPr>
          <w:rFonts w:eastAsiaTheme="minorHAnsi"/>
          <w:szCs w:val="24"/>
        </w:rPr>
        <w:t xml:space="preserve"> visus </w:t>
      </w:r>
      <w:r w:rsidRPr="00F205B5">
        <w:rPr>
          <w:rFonts w:eastAsiaTheme="minorHAnsi"/>
          <w:szCs w:val="24"/>
        </w:rPr>
        <w:t>su</w:t>
      </w:r>
      <w:r w:rsidR="00626652" w:rsidRPr="00F205B5">
        <w:rPr>
          <w:rFonts w:eastAsiaTheme="minorHAnsi"/>
          <w:szCs w:val="24"/>
        </w:rPr>
        <w:t xml:space="preserve"> </w:t>
      </w:r>
      <w:r w:rsidR="007B539C" w:rsidRPr="00F205B5">
        <w:rPr>
          <w:szCs w:val="24"/>
        </w:rPr>
        <w:t xml:space="preserve"> </w:t>
      </w:r>
      <w:r w:rsidR="003B187A" w:rsidRPr="00F205B5">
        <w:rPr>
          <w:rFonts w:eastAsiaTheme="minorHAnsi"/>
          <w:szCs w:val="24"/>
        </w:rPr>
        <w:t>automobilių sporto klub</w:t>
      </w:r>
      <w:r w:rsidR="00826198">
        <w:rPr>
          <w:rFonts w:eastAsiaTheme="minorHAnsi"/>
          <w:szCs w:val="24"/>
        </w:rPr>
        <w:t>o</w:t>
      </w:r>
      <w:r w:rsidR="003B187A" w:rsidRPr="00F205B5">
        <w:rPr>
          <w:rFonts w:eastAsiaTheme="minorHAnsi"/>
          <w:szCs w:val="24"/>
        </w:rPr>
        <w:t xml:space="preserve"> „NG </w:t>
      </w:r>
      <w:proofErr w:type="spellStart"/>
      <w:r w:rsidR="003B187A" w:rsidRPr="00F205B5">
        <w:rPr>
          <w:rFonts w:eastAsiaTheme="minorHAnsi"/>
          <w:szCs w:val="24"/>
        </w:rPr>
        <w:t>Racing</w:t>
      </w:r>
      <w:proofErr w:type="spellEnd"/>
      <w:r w:rsidR="003B187A" w:rsidRPr="00F205B5">
        <w:rPr>
          <w:rFonts w:eastAsiaTheme="minorHAnsi"/>
          <w:szCs w:val="24"/>
        </w:rPr>
        <w:t xml:space="preserve"> </w:t>
      </w:r>
      <w:proofErr w:type="spellStart"/>
      <w:r w:rsidR="003B187A" w:rsidRPr="00F205B5">
        <w:rPr>
          <w:rFonts w:eastAsiaTheme="minorHAnsi"/>
          <w:szCs w:val="24"/>
        </w:rPr>
        <w:t>team</w:t>
      </w:r>
      <w:proofErr w:type="spellEnd"/>
      <w:r w:rsidR="003B187A" w:rsidRPr="00F205B5">
        <w:rPr>
          <w:rFonts w:eastAsiaTheme="minorHAnsi"/>
          <w:szCs w:val="24"/>
        </w:rPr>
        <w:t>“</w:t>
      </w:r>
      <w:r w:rsidR="00826198">
        <w:rPr>
          <w:rFonts w:eastAsiaTheme="minorHAnsi"/>
          <w:szCs w:val="24"/>
        </w:rPr>
        <w:t xml:space="preserve"> daliniu finansavimu susijusius dokumentus</w:t>
      </w:r>
      <w:r w:rsidR="003B187A" w:rsidRPr="00F205B5">
        <w:rPr>
          <w:rFonts w:eastAsiaTheme="minorHAnsi"/>
          <w:szCs w:val="24"/>
        </w:rPr>
        <w:t>.</w:t>
      </w:r>
    </w:p>
    <w:p w14:paraId="60D2BDD4" w14:textId="03268C90" w:rsidR="00FC1CD3" w:rsidRPr="00F205B5" w:rsidRDefault="00102E1D" w:rsidP="00102E1D">
      <w:pPr>
        <w:ind w:firstLine="709"/>
        <w:jc w:val="both"/>
      </w:pPr>
      <w:r w:rsidRPr="00F205B5">
        <w:rPr>
          <w:rFonts w:eastAsiaTheme="minorHAnsi"/>
          <w:szCs w:val="24"/>
        </w:rPr>
        <w:t>Š</w:t>
      </w:r>
      <w:r w:rsidRPr="00F205B5">
        <w:t>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FC95C17" w14:textId="77777777" w:rsidR="00FC1CD3" w:rsidRPr="00F205B5" w:rsidRDefault="00FC1CD3">
      <w:pPr>
        <w:jc w:val="both"/>
      </w:pPr>
    </w:p>
    <w:tbl>
      <w:tblPr>
        <w:tblW w:w="0" w:type="auto"/>
        <w:tblInd w:w="108" w:type="dxa"/>
        <w:tblLook w:val="0000" w:firstRow="0" w:lastRow="0" w:firstColumn="0" w:lastColumn="0" w:noHBand="0" w:noVBand="0"/>
      </w:tblPr>
      <w:tblGrid>
        <w:gridCol w:w="4410"/>
        <w:gridCol w:w="4410"/>
      </w:tblGrid>
      <w:tr w:rsidR="00FC1CD3" w:rsidRPr="00F205B5" w14:paraId="5D3C519F" w14:textId="77777777">
        <w:trPr>
          <w:trHeight w:val="180"/>
        </w:trPr>
        <w:tc>
          <w:tcPr>
            <w:tcW w:w="4410" w:type="dxa"/>
          </w:tcPr>
          <w:p w14:paraId="3ADE8B50" w14:textId="77777777" w:rsidR="00FC1CD3" w:rsidRPr="00F205B5" w:rsidRDefault="00F4316F">
            <w:r w:rsidRPr="00F205B5">
              <w:t>Savivaldybės meras</w:t>
            </w:r>
          </w:p>
        </w:tc>
        <w:tc>
          <w:tcPr>
            <w:tcW w:w="4410" w:type="dxa"/>
          </w:tcPr>
          <w:p w14:paraId="0693554E" w14:textId="77777777" w:rsidR="00FC1CD3" w:rsidRPr="00F205B5" w:rsidRDefault="00FC1CD3">
            <w:pPr>
              <w:jc w:val="right"/>
            </w:pPr>
          </w:p>
        </w:tc>
      </w:tr>
    </w:tbl>
    <w:p w14:paraId="6E143B1E" w14:textId="77777777" w:rsidR="00F320CA" w:rsidRPr="00F205B5" w:rsidRDefault="00F320CA"/>
    <w:p w14:paraId="5421E06C" w14:textId="314D623C" w:rsidR="00064B61" w:rsidRPr="00F205B5" w:rsidRDefault="00064B61" w:rsidP="00064B61">
      <w:pPr>
        <w:rPr>
          <w:rFonts w:ascii="Roboto" w:hAnsi="Roboto"/>
          <w:szCs w:val="24"/>
          <w:lang w:val="en-US" w:eastAsia="en-US"/>
        </w:rPr>
      </w:pPr>
      <w:r w:rsidRPr="00F205B5">
        <w:rPr>
          <w:rFonts w:ascii="Roboto" w:hAnsi="Roboto"/>
          <w:szCs w:val="24"/>
          <w:lang w:val="en-US" w:eastAsia="en-US"/>
        </w:rPr>
        <w:br/>
      </w:r>
    </w:p>
    <w:p w14:paraId="60949796" w14:textId="77777777" w:rsidR="00D53330" w:rsidRPr="00F205B5" w:rsidRDefault="00D53330" w:rsidP="00064B61">
      <w:pPr>
        <w:ind w:firstLine="720"/>
      </w:pPr>
    </w:p>
    <w:p w14:paraId="68B488B8" w14:textId="77777777" w:rsidR="00D53330" w:rsidRPr="00F205B5" w:rsidRDefault="00D53330"/>
    <w:p w14:paraId="711BB730" w14:textId="77777777" w:rsidR="00D53330" w:rsidRPr="00F205B5" w:rsidRDefault="00D53330"/>
    <w:p w14:paraId="39EE09A8" w14:textId="77777777" w:rsidR="00D53330" w:rsidRPr="00F205B5" w:rsidRDefault="00D53330" w:rsidP="00D53330">
      <w:r w:rsidRPr="00F205B5">
        <w:t xml:space="preserve">Derino: </w:t>
      </w:r>
    </w:p>
    <w:p w14:paraId="7BF5383C" w14:textId="77777777" w:rsidR="00D53330" w:rsidRPr="00F205B5" w:rsidRDefault="00D53330" w:rsidP="00D53330">
      <w:r w:rsidRPr="00F205B5">
        <w:t xml:space="preserve">Administracijos direktorė R. </w:t>
      </w:r>
      <w:proofErr w:type="spellStart"/>
      <w:r w:rsidRPr="00F205B5">
        <w:t>Vančienė</w:t>
      </w:r>
      <w:proofErr w:type="spellEnd"/>
    </w:p>
    <w:p w14:paraId="097B5D92" w14:textId="77777777" w:rsidR="00D53330" w:rsidRPr="00F205B5" w:rsidRDefault="00D53330" w:rsidP="00D53330">
      <w:r w:rsidRPr="00F205B5">
        <w:t xml:space="preserve">Teisės ir civilinės metrikacijos skyriaus vedėja O. Sutkaitienė </w:t>
      </w:r>
    </w:p>
    <w:p w14:paraId="5CC1629C" w14:textId="77777777" w:rsidR="00D53330" w:rsidRPr="00F205B5" w:rsidRDefault="00D53330" w:rsidP="00D53330">
      <w:r w:rsidRPr="00F205B5">
        <w:t>Tarybos posėdžių sekretorė D. Dačkauskaitė</w:t>
      </w:r>
    </w:p>
    <w:p w14:paraId="01F0D9D6" w14:textId="77777777" w:rsidR="00D53330" w:rsidRPr="00F205B5" w:rsidRDefault="00D53330" w:rsidP="00D53330">
      <w:r w:rsidRPr="00F205B5">
        <w:t>Dokumentų ir viešųjų ryšių skyriaus vyr. specialistas A. Gvildys</w:t>
      </w:r>
    </w:p>
    <w:p w14:paraId="0FE18E15" w14:textId="77777777" w:rsidR="00D53330" w:rsidRPr="00F205B5" w:rsidRDefault="00D53330" w:rsidP="00D53330">
      <w:r w:rsidRPr="00F205B5">
        <w:t xml:space="preserve">Švietimo, kultūros ir sporto skyriaus vedėja A. </w:t>
      </w:r>
      <w:proofErr w:type="spellStart"/>
      <w:r w:rsidRPr="00F205B5">
        <w:t>Baliukynaitė</w:t>
      </w:r>
      <w:proofErr w:type="spellEnd"/>
    </w:p>
    <w:p w14:paraId="64E89443" w14:textId="790FA3EF" w:rsidR="00A742B6" w:rsidRPr="00F205B5" w:rsidRDefault="00A742B6" w:rsidP="00D53330">
      <w:r w:rsidRPr="00F205B5">
        <w:t xml:space="preserve">Finansų skyriaus vedėja A. </w:t>
      </w:r>
      <w:proofErr w:type="spellStart"/>
      <w:r w:rsidRPr="00F205B5">
        <w:t>Samuilienė</w:t>
      </w:r>
      <w:proofErr w:type="spellEnd"/>
    </w:p>
    <w:p w14:paraId="3BA5748F" w14:textId="77777777" w:rsidR="00F320CA" w:rsidRPr="00F205B5" w:rsidRDefault="00F320CA"/>
    <w:p w14:paraId="37B2B46B" w14:textId="77777777" w:rsidR="00D53330" w:rsidRPr="00F205B5" w:rsidRDefault="00D53330" w:rsidP="00F320CA"/>
    <w:p w14:paraId="1FDC0A3E" w14:textId="77777777" w:rsidR="00064B61" w:rsidRPr="00F205B5" w:rsidRDefault="00064B61" w:rsidP="00F320CA"/>
    <w:p w14:paraId="34F25F74" w14:textId="77777777" w:rsidR="00D53330" w:rsidRPr="00F205B5" w:rsidRDefault="00D53330" w:rsidP="00F320CA"/>
    <w:p w14:paraId="368633E6" w14:textId="0D4A7C5E" w:rsidR="00D53330" w:rsidRPr="00F205B5" w:rsidRDefault="00F320CA" w:rsidP="00F320CA">
      <w:r w:rsidRPr="00F205B5">
        <w:t>Pareng</w:t>
      </w:r>
      <w:r w:rsidR="00D53330" w:rsidRPr="00F205B5">
        <w:t>ė</w:t>
      </w:r>
    </w:p>
    <w:p w14:paraId="28C25E89" w14:textId="77777777" w:rsidR="00315B30" w:rsidRPr="00F205B5" w:rsidRDefault="007B06B8" w:rsidP="00315B30">
      <w:pPr>
        <w:pStyle w:val="Antrats"/>
        <w:tabs>
          <w:tab w:val="clear" w:pos="4153"/>
          <w:tab w:val="clear" w:pos="8306"/>
        </w:tabs>
        <w:rPr>
          <w:lang w:eastAsia="de-DE"/>
        </w:rPr>
      </w:pPr>
      <w:r w:rsidRPr="00F205B5">
        <w:rPr>
          <w:lang w:eastAsia="de-DE"/>
        </w:rPr>
        <w:t xml:space="preserve">Dalia </w:t>
      </w:r>
      <w:proofErr w:type="spellStart"/>
      <w:r w:rsidRPr="00F205B5">
        <w:rPr>
          <w:lang w:eastAsia="de-DE"/>
        </w:rPr>
        <w:t>Jaramavičienė</w:t>
      </w:r>
      <w:proofErr w:type="spellEnd"/>
      <w:r w:rsidR="00315B30" w:rsidRPr="00F205B5">
        <w:rPr>
          <w:lang w:eastAsia="de-DE"/>
        </w:rPr>
        <w:t xml:space="preserve">, tel. </w:t>
      </w:r>
      <w:r w:rsidRPr="00F205B5">
        <w:rPr>
          <w:lang w:eastAsia="de-DE"/>
        </w:rPr>
        <w:t>+370 607 68 418</w:t>
      </w:r>
      <w:r w:rsidR="00315B30" w:rsidRPr="00F205B5">
        <w:rPr>
          <w:lang w:eastAsia="de-DE"/>
        </w:rPr>
        <w:t xml:space="preserve">,  el. p.  </w:t>
      </w:r>
      <w:bookmarkStart w:id="0" w:name="CREATOR_EMAIL"/>
      <w:r w:rsidRPr="00F205B5">
        <w:rPr>
          <w:lang w:eastAsia="de-DE"/>
        </w:rPr>
        <w:t>dalia.jaramaviciene@jurbarkas.lt</w:t>
      </w:r>
      <w:bookmarkEnd w:id="0"/>
      <w:r w:rsidRPr="00F205B5">
        <w:rPr>
          <w:lang w:eastAsia="de-DE"/>
        </w:rPr>
        <w:t xml:space="preserve"> </w:t>
      </w:r>
    </w:p>
    <w:p w14:paraId="6A3B9652" w14:textId="119E29F3" w:rsidR="00C5317D" w:rsidRPr="00F205B5" w:rsidRDefault="007B06B8" w:rsidP="00064B61">
      <w:pPr>
        <w:pStyle w:val="Antrats"/>
        <w:tabs>
          <w:tab w:val="clear" w:pos="4153"/>
          <w:tab w:val="clear" w:pos="8306"/>
        </w:tabs>
      </w:pPr>
      <w:r w:rsidRPr="00F205B5">
        <w:t>202</w:t>
      </w:r>
      <w:r w:rsidR="00D53330" w:rsidRPr="00F205B5">
        <w:t>6-0</w:t>
      </w:r>
      <w:r w:rsidR="00064B61" w:rsidRPr="00F205B5">
        <w:t>2-</w:t>
      </w:r>
    </w:p>
    <w:p w14:paraId="76F075B7" w14:textId="77777777" w:rsidR="00064B61" w:rsidRPr="00F205B5" w:rsidRDefault="00064B61" w:rsidP="00064B61">
      <w:pPr>
        <w:pStyle w:val="Antrats"/>
        <w:tabs>
          <w:tab w:val="clear" w:pos="4153"/>
          <w:tab w:val="clear" w:pos="8306"/>
        </w:tabs>
      </w:pPr>
    </w:p>
    <w:p w14:paraId="0920D472" w14:textId="77777777" w:rsidR="003B187A" w:rsidRPr="00F205B5" w:rsidRDefault="003B187A" w:rsidP="00064B61">
      <w:pPr>
        <w:pStyle w:val="Antrats"/>
        <w:tabs>
          <w:tab w:val="clear" w:pos="4153"/>
          <w:tab w:val="clear" w:pos="8306"/>
        </w:tabs>
      </w:pPr>
    </w:p>
    <w:p w14:paraId="72ADA780" w14:textId="77777777" w:rsidR="003B187A" w:rsidRPr="00F205B5" w:rsidRDefault="003B187A" w:rsidP="00064B61">
      <w:pPr>
        <w:pStyle w:val="Antrats"/>
        <w:tabs>
          <w:tab w:val="clear" w:pos="4153"/>
          <w:tab w:val="clear" w:pos="8306"/>
        </w:tabs>
      </w:pPr>
    </w:p>
    <w:p w14:paraId="1125049C" w14:textId="77777777" w:rsidR="003B187A" w:rsidRPr="00F205B5" w:rsidRDefault="003B187A" w:rsidP="00064B61">
      <w:pPr>
        <w:pStyle w:val="Antrats"/>
        <w:tabs>
          <w:tab w:val="clear" w:pos="4153"/>
          <w:tab w:val="clear" w:pos="8306"/>
        </w:tabs>
      </w:pPr>
    </w:p>
    <w:p w14:paraId="3A5A0FAC" w14:textId="77777777" w:rsidR="00B668F0" w:rsidRPr="00F205B5" w:rsidRDefault="00B668F0" w:rsidP="00B668F0">
      <w:pPr>
        <w:pStyle w:val="Pavadinimas"/>
        <w:pBdr>
          <w:bottom w:val="single" w:sz="12" w:space="1" w:color="auto"/>
        </w:pBdr>
        <w:rPr>
          <w:lang w:val="lt-LT"/>
        </w:rPr>
      </w:pPr>
      <w:r w:rsidRPr="00F205B5">
        <w:rPr>
          <w:lang w:val="lt-LT"/>
        </w:rPr>
        <w:t>JURBARKO RAJONO SAVIVALDYBĖS ADMINISTRACIJOS</w:t>
      </w:r>
    </w:p>
    <w:p w14:paraId="2C1815F3" w14:textId="77777777" w:rsidR="00B668F0" w:rsidRPr="00F205B5" w:rsidRDefault="009C2356" w:rsidP="009C2356">
      <w:pPr>
        <w:pStyle w:val="Pavadinimas"/>
        <w:pBdr>
          <w:bottom w:val="single" w:sz="12" w:space="1" w:color="auto"/>
        </w:pBdr>
        <w:rPr>
          <w:lang w:val="lt-LT"/>
        </w:rPr>
      </w:pPr>
      <w:r w:rsidRPr="00F205B5">
        <w:rPr>
          <w:lang w:val="lt-LT"/>
        </w:rPr>
        <w:t xml:space="preserve">ŠVIETIMO, KULTŪROS IR SPORTO </w:t>
      </w:r>
      <w:r w:rsidR="00B668F0" w:rsidRPr="00F205B5">
        <w:rPr>
          <w:lang w:val="lt-LT"/>
        </w:rPr>
        <w:t>SKYRIUS</w:t>
      </w:r>
    </w:p>
    <w:p w14:paraId="330EC44D" w14:textId="77777777" w:rsidR="00B668F0" w:rsidRPr="00F205B5" w:rsidRDefault="00B668F0" w:rsidP="00B668F0">
      <w:pPr>
        <w:pStyle w:val="Pavadinimas"/>
        <w:pBdr>
          <w:bottom w:val="single" w:sz="12" w:space="1" w:color="auto"/>
        </w:pBdr>
        <w:rPr>
          <w:lang w:val="lt-LT"/>
        </w:rPr>
      </w:pPr>
    </w:p>
    <w:p w14:paraId="588D7A37" w14:textId="77777777" w:rsidR="002E1F99" w:rsidRPr="00F205B5" w:rsidRDefault="002E1F99" w:rsidP="002E1F99">
      <w:pPr>
        <w:pStyle w:val="Paantrat"/>
      </w:pPr>
    </w:p>
    <w:p w14:paraId="46966B51" w14:textId="77777777" w:rsidR="009C2356" w:rsidRPr="00F205B5" w:rsidRDefault="002E1F99" w:rsidP="009C2356">
      <w:pPr>
        <w:pStyle w:val="Paantrat"/>
      </w:pPr>
      <w:r w:rsidRPr="00F205B5">
        <w:t>AIŠKINAMASIS RAŠTAS</w:t>
      </w:r>
    </w:p>
    <w:p w14:paraId="139FEC61" w14:textId="180FF376" w:rsidR="002E1F99" w:rsidRPr="00F205B5" w:rsidRDefault="002E1F99" w:rsidP="009F5FA9">
      <w:pPr>
        <w:pStyle w:val="Antrats"/>
        <w:tabs>
          <w:tab w:val="left" w:pos="1296"/>
        </w:tabs>
        <w:jc w:val="center"/>
        <w:rPr>
          <w:b/>
          <w:bCs/>
        </w:rPr>
      </w:pPr>
      <w:r w:rsidRPr="00F205B5">
        <w:rPr>
          <w:b/>
          <w:bCs/>
          <w:caps/>
        </w:rPr>
        <w:t>PRIE JURBARKO RAJONO SAVIVALDYBĖS TARYBOS SPRENDIMO „</w:t>
      </w:r>
      <w:r w:rsidR="003B187A" w:rsidRPr="00F205B5">
        <w:rPr>
          <w:b/>
        </w:rPr>
        <w:t>DĖL AUTOMOBILIŲ SPORTO KLUBO „NG RACING TEAM“ DALINIO FINANSAVIMO</w:t>
      </w:r>
      <w:r w:rsidR="003B187A" w:rsidRPr="00F205B5">
        <w:rPr>
          <w:b/>
          <w:bCs/>
        </w:rPr>
        <w:t xml:space="preserve"> </w:t>
      </w:r>
      <w:r w:rsidR="009F5FA9" w:rsidRPr="00F205B5">
        <w:rPr>
          <w:b/>
          <w:bCs/>
        </w:rPr>
        <w:fldChar w:fldCharType="begin">
          <w:ffData>
            <w:name w:val="DOC_DATA"/>
            <w:enabled/>
            <w:calcOnExit w:val="0"/>
            <w:textInput>
              <w:default w:val="{$DOC_DATA}"/>
            </w:textInput>
          </w:ffData>
        </w:fldChar>
      </w:r>
      <w:r w:rsidR="009F5FA9" w:rsidRPr="00F205B5">
        <w:rPr>
          <w:b/>
          <w:bCs/>
        </w:rPr>
        <w:instrText xml:space="preserve"> FORMTEXT </w:instrText>
      </w:r>
      <w:r w:rsidR="009F5FA9" w:rsidRPr="00F205B5">
        <w:rPr>
          <w:b/>
          <w:bCs/>
        </w:rPr>
      </w:r>
      <w:r w:rsidR="009F5FA9" w:rsidRPr="00F205B5">
        <w:rPr>
          <w:b/>
          <w:bCs/>
        </w:rPr>
        <w:fldChar w:fldCharType="separate"/>
      </w:r>
      <w:r w:rsidR="009F5FA9" w:rsidRPr="00F205B5">
        <w:rPr>
          <w:b/>
          <w:bCs/>
        </w:rPr>
        <w:fldChar w:fldCharType="end"/>
      </w:r>
      <w:r w:rsidRPr="00F205B5">
        <w:rPr>
          <w:b/>
          <w:bCs/>
          <w:szCs w:val="26"/>
        </w:rPr>
        <w:t>“</w:t>
      </w:r>
      <w:r w:rsidR="00031B2B" w:rsidRPr="00F205B5">
        <w:rPr>
          <w:b/>
          <w:bCs/>
          <w:szCs w:val="26"/>
        </w:rPr>
        <w:t xml:space="preserve"> </w:t>
      </w:r>
      <w:r w:rsidRPr="00F205B5">
        <w:rPr>
          <w:b/>
          <w:bCs/>
          <w:caps/>
        </w:rPr>
        <w:t>projekto</w:t>
      </w:r>
    </w:p>
    <w:p w14:paraId="793BF291" w14:textId="77777777" w:rsidR="002E1F99" w:rsidRPr="00F205B5" w:rsidRDefault="002E1F99" w:rsidP="009C2356">
      <w:pPr>
        <w:tabs>
          <w:tab w:val="left" w:pos="567"/>
        </w:tabs>
      </w:pPr>
    </w:p>
    <w:p w14:paraId="0BD5A0C3" w14:textId="3CADA413" w:rsidR="00001758" w:rsidRPr="00F205B5" w:rsidRDefault="00FA3B23" w:rsidP="002E1F99">
      <w:pPr>
        <w:tabs>
          <w:tab w:val="left" w:pos="0"/>
        </w:tabs>
        <w:jc w:val="center"/>
      </w:pPr>
      <w:r w:rsidRPr="00F205B5">
        <w:t>2026</w:t>
      </w:r>
      <w:r w:rsidR="009F5754" w:rsidRPr="00F205B5">
        <w:t xml:space="preserve"> m. vasario </w:t>
      </w:r>
      <w:r w:rsidR="00F50E62">
        <w:t xml:space="preserve">18 </w:t>
      </w:r>
      <w:r w:rsidR="009F5754" w:rsidRPr="00F205B5">
        <w:t>d.</w:t>
      </w:r>
    </w:p>
    <w:p w14:paraId="1D850487" w14:textId="77777777" w:rsidR="002E1F99" w:rsidRPr="00F205B5" w:rsidRDefault="002E1F99" w:rsidP="002E1F99">
      <w:pPr>
        <w:tabs>
          <w:tab w:val="left" w:pos="0"/>
        </w:tabs>
        <w:jc w:val="center"/>
      </w:pPr>
      <w:r w:rsidRPr="00F205B5">
        <w:t>Jurbarkas</w:t>
      </w:r>
    </w:p>
    <w:p w14:paraId="130B5E8D" w14:textId="77777777" w:rsidR="002E1F99" w:rsidRPr="00F205B5" w:rsidRDefault="002E1F99" w:rsidP="002E1F99">
      <w:pPr>
        <w:tabs>
          <w:tab w:val="left" w:pos="0"/>
        </w:tabs>
        <w:jc w:val="center"/>
      </w:pPr>
    </w:p>
    <w:tbl>
      <w:tblPr>
        <w:tblW w:w="0" w:type="auto"/>
        <w:tblLook w:val="0000" w:firstRow="0" w:lastRow="0" w:firstColumn="0" w:lastColumn="0" w:noHBand="0" w:noVBand="0"/>
      </w:tblPr>
      <w:tblGrid>
        <w:gridCol w:w="9525"/>
      </w:tblGrid>
      <w:tr w:rsidR="00F205B5" w:rsidRPr="00F205B5" w14:paraId="77282C17" w14:textId="77777777" w:rsidTr="00FA3B39">
        <w:tc>
          <w:tcPr>
            <w:tcW w:w="9741" w:type="dxa"/>
          </w:tcPr>
          <w:p w14:paraId="363700D8" w14:textId="77777777" w:rsidR="009C2356" w:rsidRPr="00F205B5" w:rsidRDefault="009C2356" w:rsidP="00FA3B39">
            <w:pPr>
              <w:tabs>
                <w:tab w:val="left" w:pos="0"/>
              </w:tabs>
              <w:jc w:val="both"/>
              <w:rPr>
                <w:b/>
                <w:bCs/>
                <w:sz w:val="22"/>
              </w:rPr>
            </w:pPr>
            <w:r w:rsidRPr="00F205B5">
              <w:rPr>
                <w:b/>
                <w:bCs/>
                <w:i/>
                <w:iCs/>
                <w:sz w:val="22"/>
              </w:rPr>
              <w:t>1. Parengto projekto tikslai ir uždaviniai.</w:t>
            </w:r>
          </w:p>
        </w:tc>
      </w:tr>
      <w:tr w:rsidR="00F205B5" w:rsidRPr="00F205B5" w14:paraId="6D16A9CC" w14:textId="77777777" w:rsidTr="00FA3B39">
        <w:tc>
          <w:tcPr>
            <w:tcW w:w="9741" w:type="dxa"/>
          </w:tcPr>
          <w:p w14:paraId="084BABE8" w14:textId="31395D6C" w:rsidR="009C2356" w:rsidRPr="00F205B5" w:rsidRDefault="00102E1D" w:rsidP="003B187A">
            <w:pPr>
              <w:jc w:val="both"/>
              <w:rPr>
                <w:rFonts w:eastAsiaTheme="minorHAnsi"/>
                <w:szCs w:val="24"/>
              </w:rPr>
            </w:pPr>
            <w:r w:rsidRPr="00F205B5">
              <w:rPr>
                <w:szCs w:val="24"/>
              </w:rPr>
              <w:t>S</w:t>
            </w:r>
            <w:r w:rsidR="00626652" w:rsidRPr="00F205B5">
              <w:rPr>
                <w:szCs w:val="24"/>
              </w:rPr>
              <w:t>kirti dalinį finansavimą</w:t>
            </w:r>
            <w:r w:rsidR="00064B61" w:rsidRPr="00F205B5">
              <w:rPr>
                <w:szCs w:val="24"/>
              </w:rPr>
              <w:t xml:space="preserve"> </w:t>
            </w:r>
            <w:r w:rsidR="003B187A" w:rsidRPr="00F205B5">
              <w:rPr>
                <w:rFonts w:eastAsiaTheme="minorHAnsi"/>
                <w:szCs w:val="24"/>
              </w:rPr>
              <w:t xml:space="preserve">automobilių sporto klubui „NG </w:t>
            </w:r>
            <w:proofErr w:type="spellStart"/>
            <w:r w:rsidR="003B187A" w:rsidRPr="00F205B5">
              <w:rPr>
                <w:rFonts w:eastAsiaTheme="minorHAnsi"/>
                <w:szCs w:val="24"/>
              </w:rPr>
              <w:t>Racing</w:t>
            </w:r>
            <w:proofErr w:type="spellEnd"/>
            <w:r w:rsidR="003B187A" w:rsidRPr="00F205B5">
              <w:rPr>
                <w:rFonts w:eastAsiaTheme="minorHAnsi"/>
                <w:szCs w:val="24"/>
              </w:rPr>
              <w:t xml:space="preserve"> </w:t>
            </w:r>
            <w:proofErr w:type="spellStart"/>
            <w:r w:rsidR="003B187A" w:rsidRPr="00F205B5">
              <w:rPr>
                <w:rFonts w:eastAsiaTheme="minorHAnsi"/>
                <w:szCs w:val="24"/>
              </w:rPr>
              <w:t>team</w:t>
            </w:r>
            <w:proofErr w:type="spellEnd"/>
            <w:r w:rsidR="003B187A" w:rsidRPr="00F205B5">
              <w:rPr>
                <w:rFonts w:eastAsiaTheme="minorHAnsi"/>
                <w:szCs w:val="24"/>
              </w:rPr>
              <w:t>“.</w:t>
            </w:r>
          </w:p>
          <w:p w14:paraId="5B307573" w14:textId="4448294C" w:rsidR="003B187A" w:rsidRPr="00F205B5" w:rsidRDefault="003B187A" w:rsidP="003B187A">
            <w:pPr>
              <w:jc w:val="both"/>
              <w:rPr>
                <w:szCs w:val="24"/>
              </w:rPr>
            </w:pPr>
          </w:p>
        </w:tc>
      </w:tr>
      <w:tr w:rsidR="00F205B5" w:rsidRPr="00F205B5" w14:paraId="660F5916" w14:textId="77777777" w:rsidTr="00FA3B39">
        <w:tc>
          <w:tcPr>
            <w:tcW w:w="9741" w:type="dxa"/>
          </w:tcPr>
          <w:p w14:paraId="197CDBF7" w14:textId="77777777" w:rsidR="009C2356" w:rsidRPr="00F205B5" w:rsidRDefault="009C2356" w:rsidP="00FA3B39">
            <w:pPr>
              <w:tabs>
                <w:tab w:val="left" w:pos="0"/>
              </w:tabs>
              <w:jc w:val="both"/>
              <w:rPr>
                <w:b/>
                <w:bCs/>
                <w:sz w:val="22"/>
              </w:rPr>
            </w:pPr>
            <w:r w:rsidRPr="00F205B5">
              <w:rPr>
                <w:b/>
                <w:bCs/>
                <w:i/>
                <w:iCs/>
                <w:sz w:val="22"/>
              </w:rPr>
              <w:t>2. Kaip šiuo metu yra sureguliuoti projekte aptarti klausimai.</w:t>
            </w:r>
          </w:p>
        </w:tc>
      </w:tr>
      <w:tr w:rsidR="00F205B5" w:rsidRPr="00F205B5" w14:paraId="368309EF" w14:textId="77777777" w:rsidTr="00FA3B39">
        <w:tc>
          <w:tcPr>
            <w:tcW w:w="9741" w:type="dxa"/>
          </w:tcPr>
          <w:p w14:paraId="767E6235" w14:textId="58BF18C2" w:rsidR="00DF6D7B" w:rsidRPr="00F205B5" w:rsidRDefault="00DF6D7B" w:rsidP="00DF6D7B">
            <w:pPr>
              <w:pStyle w:val="Pagrindinistekstas"/>
            </w:pPr>
            <w:r w:rsidRPr="00F205B5">
              <w:rPr>
                <w:rFonts w:eastAsiaTheme="minorHAnsi"/>
                <w:szCs w:val="24"/>
              </w:rPr>
              <w:t>Jurbarko rajono savivaldybės tarybos 2026 m. vasario 11 d. sprendimo Nr. T2-35 „Dėl Jurbarko rajono savivaldybės 2026 metų biudžeto ir 2027–2028 metų pajamų ir asignavimų patvirtinimo“ 1 punktu</w:t>
            </w:r>
            <w:r w:rsidRPr="00F205B5">
              <w:t xml:space="preserve"> yra patvirtintas Jurbarko rajono savivaldybės 2026 metų biudžetas.</w:t>
            </w:r>
            <w:r w:rsidR="009F5FA9" w:rsidRPr="00F205B5">
              <w:t xml:space="preserve"> Sprendimo 3 priedo 3</w:t>
            </w:r>
            <w:r w:rsidR="00826198">
              <w:t>5</w:t>
            </w:r>
            <w:r w:rsidR="009F5FA9" w:rsidRPr="00F205B5">
              <w:t xml:space="preserve"> punkto 01-05-02 priemonei „Gyventojams palankios fizinio aktyvumo aplinkos kūrimas ir aukšto meistriškumo sporto klubų rėmimas“ yra numatytos lėšos sporto klubų rėmimui. </w:t>
            </w:r>
          </w:p>
          <w:p w14:paraId="75D99055" w14:textId="698A8E00" w:rsidR="009C2356" w:rsidRPr="00F205B5" w:rsidRDefault="009C2356" w:rsidP="00FA3B39">
            <w:pPr>
              <w:jc w:val="both"/>
              <w:rPr>
                <w:szCs w:val="24"/>
              </w:rPr>
            </w:pPr>
          </w:p>
        </w:tc>
      </w:tr>
      <w:tr w:rsidR="00F205B5" w:rsidRPr="00F205B5" w14:paraId="7782D3D2" w14:textId="77777777" w:rsidTr="00FA3B39">
        <w:tc>
          <w:tcPr>
            <w:tcW w:w="9741" w:type="dxa"/>
          </w:tcPr>
          <w:p w14:paraId="5C20F5CE" w14:textId="77777777" w:rsidR="009C2356" w:rsidRPr="00F205B5" w:rsidRDefault="009C2356" w:rsidP="00FA3B39">
            <w:pPr>
              <w:tabs>
                <w:tab w:val="left" w:pos="0"/>
              </w:tabs>
              <w:jc w:val="both"/>
              <w:rPr>
                <w:b/>
                <w:bCs/>
                <w:i/>
                <w:iCs/>
                <w:sz w:val="22"/>
              </w:rPr>
            </w:pPr>
            <w:r w:rsidRPr="00F205B5">
              <w:rPr>
                <w:b/>
                <w:bCs/>
                <w:i/>
                <w:iCs/>
                <w:sz w:val="22"/>
              </w:rPr>
              <w:t>3. Kokių pozityvių rezultatų laukiama.</w:t>
            </w:r>
          </w:p>
        </w:tc>
      </w:tr>
      <w:tr w:rsidR="00F205B5" w:rsidRPr="00F205B5" w14:paraId="6D9E6A9F" w14:textId="77777777" w:rsidTr="00FA3B39">
        <w:tc>
          <w:tcPr>
            <w:tcW w:w="9741" w:type="dxa"/>
          </w:tcPr>
          <w:p w14:paraId="71052662" w14:textId="41C0683F" w:rsidR="009C2356" w:rsidRPr="00F205B5" w:rsidRDefault="003B187A" w:rsidP="003B187A">
            <w:pPr>
              <w:jc w:val="both"/>
              <w:rPr>
                <w:szCs w:val="24"/>
              </w:rPr>
            </w:pPr>
            <w:r w:rsidRPr="00F205B5">
              <w:rPr>
                <w:rFonts w:eastAsiaTheme="minorHAnsi"/>
                <w:szCs w:val="24"/>
              </w:rPr>
              <w:t xml:space="preserve">Automobilių sporto klubas „NG </w:t>
            </w:r>
            <w:proofErr w:type="spellStart"/>
            <w:r w:rsidRPr="00F205B5">
              <w:rPr>
                <w:rFonts w:eastAsiaTheme="minorHAnsi"/>
                <w:szCs w:val="24"/>
              </w:rPr>
              <w:t>Racing</w:t>
            </w:r>
            <w:proofErr w:type="spellEnd"/>
            <w:r w:rsidRPr="00F205B5">
              <w:rPr>
                <w:rFonts w:eastAsiaTheme="minorHAnsi"/>
                <w:szCs w:val="24"/>
              </w:rPr>
              <w:t xml:space="preserve"> </w:t>
            </w:r>
            <w:proofErr w:type="spellStart"/>
            <w:r w:rsidRPr="00F205B5">
              <w:rPr>
                <w:rFonts w:eastAsiaTheme="minorHAnsi"/>
                <w:szCs w:val="24"/>
              </w:rPr>
              <w:t>team</w:t>
            </w:r>
            <w:proofErr w:type="spellEnd"/>
            <w:r w:rsidRPr="00F205B5">
              <w:rPr>
                <w:rFonts w:eastAsiaTheme="minorHAnsi"/>
                <w:szCs w:val="24"/>
              </w:rPr>
              <w:t xml:space="preserve">“ </w:t>
            </w:r>
            <w:r w:rsidR="009F5FA9" w:rsidRPr="00F205B5">
              <w:rPr>
                <w:szCs w:val="24"/>
              </w:rPr>
              <w:t>galės nuosekliai planuoti ir ruoštis bei dalyvauti 2026</w:t>
            </w:r>
            <w:r w:rsidR="00064B61" w:rsidRPr="00F205B5">
              <w:rPr>
                <w:szCs w:val="24"/>
              </w:rPr>
              <w:t xml:space="preserve"> </w:t>
            </w:r>
            <w:r w:rsidR="009F5FA9" w:rsidRPr="00F205B5">
              <w:rPr>
                <w:szCs w:val="24"/>
              </w:rPr>
              <w:t>metų</w:t>
            </w:r>
            <w:r w:rsidR="00064B61" w:rsidRPr="00F205B5">
              <w:rPr>
                <w:szCs w:val="24"/>
              </w:rPr>
              <w:t xml:space="preserve"> </w:t>
            </w:r>
            <w:r w:rsidRPr="00F205B5">
              <w:rPr>
                <w:szCs w:val="24"/>
              </w:rPr>
              <w:t>regioninėse varžybose bei Europos Rali Kroso čempionate.</w:t>
            </w:r>
          </w:p>
        </w:tc>
      </w:tr>
      <w:tr w:rsidR="00F205B5" w:rsidRPr="00F205B5" w14:paraId="0671658E" w14:textId="77777777" w:rsidTr="00FA3B39">
        <w:tc>
          <w:tcPr>
            <w:tcW w:w="9741" w:type="dxa"/>
          </w:tcPr>
          <w:p w14:paraId="716D3AB0" w14:textId="77777777" w:rsidR="009C2356" w:rsidRPr="00F205B5" w:rsidRDefault="009C2356" w:rsidP="00FA3B39">
            <w:pPr>
              <w:tabs>
                <w:tab w:val="left" w:pos="0"/>
              </w:tabs>
              <w:jc w:val="both"/>
              <w:rPr>
                <w:b/>
                <w:bCs/>
                <w:i/>
                <w:iCs/>
                <w:sz w:val="22"/>
              </w:rPr>
            </w:pPr>
            <w:r w:rsidRPr="00F205B5">
              <w:rPr>
                <w:b/>
                <w:bCs/>
                <w:i/>
                <w:iCs/>
                <w:sz w:val="22"/>
              </w:rPr>
              <w:t>4. Galimos neigiamos priimto projekto pasekmės ir kokių priemonių reikėtų imtis, kad tokių pasekmių būtų išvengta.</w:t>
            </w:r>
          </w:p>
        </w:tc>
      </w:tr>
      <w:tr w:rsidR="00F205B5" w:rsidRPr="00F205B5" w14:paraId="24D52161" w14:textId="77777777" w:rsidTr="00FA3B39">
        <w:tc>
          <w:tcPr>
            <w:tcW w:w="9741" w:type="dxa"/>
          </w:tcPr>
          <w:p w14:paraId="4751B68D" w14:textId="77777777" w:rsidR="009C2356" w:rsidRPr="00F205B5" w:rsidRDefault="009C2356" w:rsidP="00FA3B39">
            <w:pPr>
              <w:tabs>
                <w:tab w:val="left" w:pos="0"/>
              </w:tabs>
              <w:jc w:val="both"/>
              <w:rPr>
                <w:szCs w:val="24"/>
              </w:rPr>
            </w:pPr>
            <w:r w:rsidRPr="00F205B5">
              <w:rPr>
                <w:szCs w:val="24"/>
              </w:rPr>
              <w:t>Nenumatoma</w:t>
            </w:r>
          </w:p>
        </w:tc>
      </w:tr>
      <w:tr w:rsidR="00F205B5" w:rsidRPr="00F205B5" w14:paraId="681DF44C" w14:textId="77777777" w:rsidTr="00FA3B39">
        <w:tc>
          <w:tcPr>
            <w:tcW w:w="9741" w:type="dxa"/>
          </w:tcPr>
          <w:p w14:paraId="1F6E5E22" w14:textId="77777777" w:rsidR="009C2356" w:rsidRPr="00F205B5" w:rsidRDefault="009C2356" w:rsidP="00FA3B39">
            <w:pPr>
              <w:tabs>
                <w:tab w:val="left" w:pos="0"/>
              </w:tabs>
              <w:jc w:val="both"/>
              <w:rPr>
                <w:b/>
                <w:bCs/>
                <w:i/>
                <w:iCs/>
                <w:sz w:val="22"/>
              </w:rPr>
            </w:pPr>
            <w:r w:rsidRPr="00F205B5">
              <w:rPr>
                <w:b/>
                <w:bCs/>
                <w:i/>
                <w:iCs/>
                <w:sz w:val="22"/>
              </w:rPr>
              <w:t>5. Kokie šios srities aktai tebegalioja (pateikiamas aktų sąrašas) ir kokius galiojančius aktus būtina pakeisti ar panaikinti, priėmus teikiamą projektą.</w:t>
            </w:r>
          </w:p>
        </w:tc>
      </w:tr>
      <w:tr w:rsidR="00F205B5" w:rsidRPr="00F205B5" w14:paraId="792096B7" w14:textId="77777777" w:rsidTr="00FA3B39">
        <w:tc>
          <w:tcPr>
            <w:tcW w:w="9741" w:type="dxa"/>
          </w:tcPr>
          <w:p w14:paraId="6031FF6B" w14:textId="77777777" w:rsidR="009C2356" w:rsidRPr="00F205B5" w:rsidRDefault="009C2356" w:rsidP="00FA3B39">
            <w:pPr>
              <w:tabs>
                <w:tab w:val="left" w:pos="0"/>
              </w:tabs>
              <w:jc w:val="both"/>
              <w:rPr>
                <w:szCs w:val="24"/>
              </w:rPr>
            </w:pPr>
            <w:r w:rsidRPr="00F205B5">
              <w:rPr>
                <w:szCs w:val="24"/>
              </w:rPr>
              <w:t>Nėra</w:t>
            </w:r>
          </w:p>
        </w:tc>
      </w:tr>
      <w:tr w:rsidR="00F205B5" w:rsidRPr="00F205B5" w14:paraId="45F60621" w14:textId="77777777" w:rsidTr="00FA3B39">
        <w:tc>
          <w:tcPr>
            <w:tcW w:w="9741" w:type="dxa"/>
          </w:tcPr>
          <w:p w14:paraId="7242EB6E" w14:textId="77777777" w:rsidR="009C2356" w:rsidRPr="00F205B5" w:rsidRDefault="009C2356" w:rsidP="00FA3B39">
            <w:pPr>
              <w:tabs>
                <w:tab w:val="left" w:pos="0"/>
              </w:tabs>
              <w:jc w:val="both"/>
              <w:rPr>
                <w:b/>
                <w:i/>
                <w:sz w:val="22"/>
              </w:rPr>
            </w:pPr>
            <w:r w:rsidRPr="00F205B5">
              <w:rPr>
                <w:b/>
                <w:i/>
                <w:sz w:val="22"/>
              </w:rPr>
              <w:t>7. Ar reikalingas projekto antikorupcinis vertinimas.</w:t>
            </w:r>
          </w:p>
          <w:p w14:paraId="0C4ECC08" w14:textId="77777777" w:rsidR="009C2356" w:rsidRPr="00F205B5" w:rsidRDefault="009C2356" w:rsidP="00FA3B39">
            <w:pPr>
              <w:tabs>
                <w:tab w:val="left" w:pos="0"/>
              </w:tabs>
              <w:jc w:val="both"/>
              <w:rPr>
                <w:szCs w:val="24"/>
              </w:rPr>
            </w:pPr>
            <w:r w:rsidRPr="00F205B5">
              <w:rPr>
                <w:szCs w:val="24"/>
              </w:rPr>
              <w:t>Nereikalingas</w:t>
            </w:r>
          </w:p>
        </w:tc>
      </w:tr>
      <w:tr w:rsidR="00F205B5" w:rsidRPr="00F205B5" w14:paraId="1E9D745B" w14:textId="77777777" w:rsidTr="00FA3B39">
        <w:tc>
          <w:tcPr>
            <w:tcW w:w="9741" w:type="dxa"/>
          </w:tcPr>
          <w:p w14:paraId="0A55F4D0" w14:textId="77777777" w:rsidR="009C2356" w:rsidRPr="00F205B5" w:rsidRDefault="009C2356" w:rsidP="00FA3B39">
            <w:pPr>
              <w:tabs>
                <w:tab w:val="left" w:pos="0"/>
              </w:tabs>
              <w:jc w:val="both"/>
              <w:rPr>
                <w:b/>
                <w:i/>
                <w:sz w:val="22"/>
              </w:rPr>
            </w:pPr>
            <w:r w:rsidRPr="00F205B5">
              <w:rPr>
                <w:b/>
                <w:i/>
                <w:sz w:val="22"/>
              </w:rPr>
              <w:t>8. Projekto iniciatorius, autorius ar autorių grupė.</w:t>
            </w:r>
          </w:p>
        </w:tc>
      </w:tr>
      <w:tr w:rsidR="00F205B5" w:rsidRPr="00F205B5" w14:paraId="31CBBF28" w14:textId="77777777" w:rsidTr="00FA3B39">
        <w:tc>
          <w:tcPr>
            <w:tcW w:w="9741" w:type="dxa"/>
          </w:tcPr>
          <w:p w14:paraId="198581A8" w14:textId="77777777" w:rsidR="009C2356" w:rsidRPr="00F205B5" w:rsidRDefault="009C2356" w:rsidP="00FA3B39">
            <w:pPr>
              <w:tabs>
                <w:tab w:val="left" w:pos="0"/>
              </w:tabs>
              <w:jc w:val="both"/>
              <w:rPr>
                <w:szCs w:val="24"/>
              </w:rPr>
            </w:pPr>
            <w:r w:rsidRPr="00F205B5">
              <w:rPr>
                <w:szCs w:val="24"/>
              </w:rPr>
              <w:t>Švietimo, kultūros ir sporto skyrius</w:t>
            </w:r>
          </w:p>
        </w:tc>
      </w:tr>
      <w:tr w:rsidR="00F205B5" w:rsidRPr="00F205B5" w14:paraId="0DEA63AE" w14:textId="77777777" w:rsidTr="00FA3B39">
        <w:tc>
          <w:tcPr>
            <w:tcW w:w="9741" w:type="dxa"/>
          </w:tcPr>
          <w:p w14:paraId="7071330D" w14:textId="77777777" w:rsidR="009C2356" w:rsidRPr="00F205B5" w:rsidRDefault="009C2356" w:rsidP="00FA3B39">
            <w:pPr>
              <w:tabs>
                <w:tab w:val="left" w:pos="0"/>
              </w:tabs>
              <w:jc w:val="both"/>
              <w:rPr>
                <w:b/>
                <w:bCs/>
                <w:i/>
                <w:iCs/>
                <w:sz w:val="22"/>
              </w:rPr>
            </w:pPr>
            <w:r w:rsidRPr="00F205B5">
              <w:rPr>
                <w:b/>
                <w:bCs/>
                <w:i/>
                <w:iCs/>
                <w:sz w:val="22"/>
              </w:rPr>
              <w:t>9. Kiti, autorių nuomone, reikalingi pagrindimai ir paaiškinimai.</w:t>
            </w:r>
          </w:p>
          <w:p w14:paraId="41C06B8A" w14:textId="77777777" w:rsidR="009C2356" w:rsidRPr="00F205B5" w:rsidRDefault="009C2356" w:rsidP="00FA3B39">
            <w:pPr>
              <w:tabs>
                <w:tab w:val="left" w:pos="0"/>
              </w:tabs>
              <w:jc w:val="both"/>
              <w:rPr>
                <w:szCs w:val="24"/>
              </w:rPr>
            </w:pPr>
            <w:r w:rsidRPr="00F205B5">
              <w:rPr>
                <w:szCs w:val="24"/>
              </w:rPr>
              <w:t>-</w:t>
            </w:r>
          </w:p>
        </w:tc>
      </w:tr>
      <w:tr w:rsidR="00F205B5" w:rsidRPr="00F205B5" w14:paraId="0D920831" w14:textId="77777777" w:rsidTr="00FA3B39">
        <w:tc>
          <w:tcPr>
            <w:tcW w:w="9741" w:type="dxa"/>
          </w:tcPr>
          <w:p w14:paraId="73FEB5D1" w14:textId="77777777" w:rsidR="009C2356" w:rsidRPr="00F205B5" w:rsidRDefault="009C2356" w:rsidP="00FA3B39">
            <w:pPr>
              <w:tabs>
                <w:tab w:val="left" w:pos="0"/>
              </w:tabs>
              <w:jc w:val="both"/>
              <w:rPr>
                <w:b/>
                <w:i/>
                <w:sz w:val="22"/>
              </w:rPr>
            </w:pPr>
            <w:r w:rsidRPr="00F205B5">
              <w:rPr>
                <w:b/>
                <w:i/>
                <w:sz w:val="22"/>
              </w:rPr>
              <w:t>10. Sprendimas įteikiamas (kam ir kiek egz.).</w:t>
            </w:r>
          </w:p>
        </w:tc>
      </w:tr>
      <w:tr w:rsidR="009C2356" w:rsidRPr="00F205B5" w14:paraId="5C1E6A9E" w14:textId="77777777" w:rsidTr="00FA3B39">
        <w:tc>
          <w:tcPr>
            <w:tcW w:w="9741" w:type="dxa"/>
          </w:tcPr>
          <w:p w14:paraId="3650FD9E" w14:textId="77777777" w:rsidR="009C2356" w:rsidRPr="00F205B5" w:rsidRDefault="007B06B8" w:rsidP="00FA3B39">
            <w:pPr>
              <w:tabs>
                <w:tab w:val="left" w:pos="0"/>
              </w:tabs>
              <w:jc w:val="both"/>
              <w:rPr>
                <w:b/>
                <w:i/>
                <w:szCs w:val="24"/>
              </w:rPr>
            </w:pPr>
            <w:r w:rsidRPr="00F205B5">
              <w:rPr>
                <w:szCs w:val="24"/>
              </w:rPr>
              <w:t>Rengėjui – per DBSIS</w:t>
            </w:r>
          </w:p>
        </w:tc>
      </w:tr>
    </w:tbl>
    <w:p w14:paraId="15ED0F89" w14:textId="77777777" w:rsidR="002E1F99" w:rsidRPr="00F205B5" w:rsidRDefault="002E1F99" w:rsidP="002E1F99">
      <w:pPr>
        <w:tabs>
          <w:tab w:val="left" w:pos="0"/>
        </w:tabs>
        <w:jc w:val="center"/>
      </w:pPr>
    </w:p>
    <w:p w14:paraId="4279AFF8" w14:textId="77777777" w:rsidR="006A29E6" w:rsidRPr="00F205B5" w:rsidRDefault="006A29E6" w:rsidP="006A29E6"/>
    <w:tbl>
      <w:tblPr>
        <w:tblW w:w="0" w:type="auto"/>
        <w:tblLook w:val="0000" w:firstRow="0" w:lastRow="0" w:firstColumn="0" w:lastColumn="0" w:noHBand="0" w:noVBand="0"/>
      </w:tblPr>
      <w:tblGrid>
        <w:gridCol w:w="9525"/>
      </w:tblGrid>
      <w:tr w:rsidR="00F205B5" w:rsidRPr="00F205B5" w14:paraId="015762D4" w14:textId="77777777" w:rsidTr="009C2356">
        <w:tc>
          <w:tcPr>
            <w:tcW w:w="9741" w:type="dxa"/>
          </w:tcPr>
          <w:p w14:paraId="51609595" w14:textId="77777777" w:rsidR="006A29E6" w:rsidRPr="00F205B5" w:rsidRDefault="006A29E6" w:rsidP="007371F4">
            <w:pPr>
              <w:tabs>
                <w:tab w:val="left" w:pos="0"/>
              </w:tabs>
              <w:jc w:val="both"/>
              <w:rPr>
                <w:b/>
                <w:i/>
                <w:sz w:val="22"/>
              </w:rPr>
            </w:pPr>
          </w:p>
        </w:tc>
      </w:tr>
    </w:tbl>
    <w:p w14:paraId="10770F7F" w14:textId="77777777" w:rsidR="00B668F0" w:rsidRPr="00F205B5" w:rsidRDefault="00B668F0" w:rsidP="00B668F0">
      <w:r w:rsidRPr="00F205B5">
        <w:t>Parengė</w:t>
      </w:r>
    </w:p>
    <w:p w14:paraId="429A429F" w14:textId="77777777" w:rsidR="00B668F0" w:rsidRPr="00F205B5" w:rsidRDefault="00B668F0" w:rsidP="00B668F0"/>
    <w:p w14:paraId="32FA97AE" w14:textId="77777777" w:rsidR="00B668F0" w:rsidRPr="00F205B5" w:rsidRDefault="007B06B8" w:rsidP="00B668F0">
      <w:pPr>
        <w:pStyle w:val="Antrats"/>
        <w:tabs>
          <w:tab w:val="clear" w:pos="4153"/>
          <w:tab w:val="clear" w:pos="8306"/>
        </w:tabs>
        <w:rPr>
          <w:lang w:eastAsia="de-DE"/>
        </w:rPr>
      </w:pPr>
      <w:r w:rsidRPr="00F205B5">
        <w:rPr>
          <w:lang w:eastAsia="de-DE"/>
        </w:rPr>
        <w:t xml:space="preserve">Dalia </w:t>
      </w:r>
      <w:proofErr w:type="spellStart"/>
      <w:r w:rsidRPr="00F205B5">
        <w:rPr>
          <w:lang w:eastAsia="de-DE"/>
        </w:rPr>
        <w:t>Jaramavičienė</w:t>
      </w:r>
      <w:proofErr w:type="spellEnd"/>
    </w:p>
    <w:p w14:paraId="5299BC23" w14:textId="77777777" w:rsidR="00315B30" w:rsidRPr="00F205B5" w:rsidRDefault="00315B30" w:rsidP="00B668F0">
      <w:pPr>
        <w:pStyle w:val="Antrats"/>
        <w:tabs>
          <w:tab w:val="clear" w:pos="4153"/>
          <w:tab w:val="clear" w:pos="8306"/>
        </w:tabs>
      </w:pPr>
    </w:p>
    <w:p w14:paraId="633DD029" w14:textId="7F5C7DB2" w:rsidR="009F5FA9" w:rsidRPr="00F205B5" w:rsidRDefault="007B06B8" w:rsidP="00102E1D">
      <w:pPr>
        <w:pStyle w:val="Antrats"/>
        <w:tabs>
          <w:tab w:val="clear" w:pos="4153"/>
          <w:tab w:val="clear" w:pos="8306"/>
        </w:tabs>
      </w:pPr>
      <w:r w:rsidRPr="00F205B5">
        <w:t>202</w:t>
      </w:r>
      <w:r w:rsidR="00D53330" w:rsidRPr="00F205B5">
        <w:t>6</w:t>
      </w:r>
      <w:r w:rsidRPr="00F205B5">
        <w:t>-</w:t>
      </w:r>
      <w:r w:rsidR="00D53330" w:rsidRPr="00F205B5">
        <w:t>0</w:t>
      </w:r>
      <w:r w:rsidR="00FA3B23" w:rsidRPr="00F205B5">
        <w:t>2</w:t>
      </w:r>
      <w:r w:rsidR="00D53330" w:rsidRPr="00F205B5">
        <w:t>-</w:t>
      </w:r>
      <w:r w:rsidR="00C5317D" w:rsidRPr="00F205B5">
        <w:t xml:space="preserve"> </w:t>
      </w:r>
    </w:p>
    <w:p w14:paraId="24440613" w14:textId="77777777" w:rsidR="00F205B5" w:rsidRPr="00F205B5" w:rsidRDefault="00F205B5">
      <w:pPr>
        <w:pStyle w:val="Antrats"/>
        <w:tabs>
          <w:tab w:val="clear" w:pos="4153"/>
          <w:tab w:val="clear" w:pos="8306"/>
        </w:tabs>
      </w:pPr>
    </w:p>
    <w:sectPr w:rsidR="00F205B5" w:rsidRPr="00F205B5"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29B6" w14:textId="77777777" w:rsidR="005511FD" w:rsidRDefault="005511FD">
      <w:r>
        <w:separator/>
      </w:r>
    </w:p>
  </w:endnote>
  <w:endnote w:type="continuationSeparator" w:id="0">
    <w:p w14:paraId="1DACB416" w14:textId="77777777" w:rsidR="005511FD" w:rsidRDefault="0055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E535" w14:textId="77777777" w:rsidR="005511FD" w:rsidRDefault="005511FD">
      <w:r>
        <w:separator/>
      </w:r>
    </w:p>
  </w:footnote>
  <w:footnote w:type="continuationSeparator" w:id="0">
    <w:p w14:paraId="1BF30B24" w14:textId="77777777" w:rsidR="005511FD" w:rsidRDefault="0055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0E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0C86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22A1" w14:textId="77777777" w:rsidR="00FC1CD3" w:rsidRDefault="00FC1CD3">
    <w:pPr>
      <w:pStyle w:val="Antrats"/>
      <w:framePr w:wrap="around" w:vAnchor="text" w:hAnchor="margin" w:xAlign="center" w:y="1"/>
      <w:rPr>
        <w:rStyle w:val="Puslapionumeris"/>
      </w:rPr>
    </w:pPr>
  </w:p>
  <w:p w14:paraId="277F73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4493690">
    <w:abstractNumId w:val="4"/>
  </w:num>
  <w:num w:numId="2" w16cid:durableId="468015512">
    <w:abstractNumId w:val="3"/>
  </w:num>
  <w:num w:numId="3" w16cid:durableId="275867456">
    <w:abstractNumId w:val="5"/>
  </w:num>
  <w:num w:numId="4" w16cid:durableId="6907605">
    <w:abstractNumId w:val="2"/>
  </w:num>
  <w:num w:numId="5" w16cid:durableId="221644448">
    <w:abstractNumId w:val="7"/>
  </w:num>
  <w:num w:numId="6" w16cid:durableId="609166299">
    <w:abstractNumId w:val="6"/>
  </w:num>
  <w:num w:numId="7" w16cid:durableId="452793770">
    <w:abstractNumId w:val="0"/>
  </w:num>
  <w:num w:numId="8"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30"/>
    <w:rsid w:val="00012FE2"/>
    <w:rsid w:val="00015722"/>
    <w:rsid w:val="000258A2"/>
    <w:rsid w:val="00031B2B"/>
    <w:rsid w:val="00033A70"/>
    <w:rsid w:val="0003441C"/>
    <w:rsid w:val="000575FF"/>
    <w:rsid w:val="00064B61"/>
    <w:rsid w:val="00073ECC"/>
    <w:rsid w:val="00076A1D"/>
    <w:rsid w:val="000773EB"/>
    <w:rsid w:val="00085739"/>
    <w:rsid w:val="000D38E9"/>
    <w:rsid w:val="000E1F44"/>
    <w:rsid w:val="000E2A93"/>
    <w:rsid w:val="0010176C"/>
    <w:rsid w:val="00102E1D"/>
    <w:rsid w:val="00103048"/>
    <w:rsid w:val="00107C26"/>
    <w:rsid w:val="00113C93"/>
    <w:rsid w:val="00117349"/>
    <w:rsid w:val="00121C99"/>
    <w:rsid w:val="00124B53"/>
    <w:rsid w:val="0013367C"/>
    <w:rsid w:val="0014290B"/>
    <w:rsid w:val="0015078A"/>
    <w:rsid w:val="00152F39"/>
    <w:rsid w:val="001610D0"/>
    <w:rsid w:val="0016226A"/>
    <w:rsid w:val="00172D6E"/>
    <w:rsid w:val="00181E5E"/>
    <w:rsid w:val="00182224"/>
    <w:rsid w:val="00186467"/>
    <w:rsid w:val="00190B66"/>
    <w:rsid w:val="001952BC"/>
    <w:rsid w:val="001A1A00"/>
    <w:rsid w:val="001C7AA8"/>
    <w:rsid w:val="001D02E0"/>
    <w:rsid w:val="001D226D"/>
    <w:rsid w:val="001D318D"/>
    <w:rsid w:val="001D4EA6"/>
    <w:rsid w:val="001F21CC"/>
    <w:rsid w:val="00203CFC"/>
    <w:rsid w:val="00207BCB"/>
    <w:rsid w:val="00226341"/>
    <w:rsid w:val="002268FD"/>
    <w:rsid w:val="002325F6"/>
    <w:rsid w:val="00234B9B"/>
    <w:rsid w:val="00241FCC"/>
    <w:rsid w:val="00246055"/>
    <w:rsid w:val="00251454"/>
    <w:rsid w:val="00281984"/>
    <w:rsid w:val="00291AFC"/>
    <w:rsid w:val="0029210C"/>
    <w:rsid w:val="002A109F"/>
    <w:rsid w:val="002A3954"/>
    <w:rsid w:val="002B1843"/>
    <w:rsid w:val="002B61AA"/>
    <w:rsid w:val="002E1F99"/>
    <w:rsid w:val="002F084E"/>
    <w:rsid w:val="002F4A2B"/>
    <w:rsid w:val="002F704C"/>
    <w:rsid w:val="002F7E49"/>
    <w:rsid w:val="00315B30"/>
    <w:rsid w:val="00323FE1"/>
    <w:rsid w:val="00333FD4"/>
    <w:rsid w:val="0033729E"/>
    <w:rsid w:val="00340183"/>
    <w:rsid w:val="003421EA"/>
    <w:rsid w:val="003459E5"/>
    <w:rsid w:val="00366BA2"/>
    <w:rsid w:val="00372033"/>
    <w:rsid w:val="00376143"/>
    <w:rsid w:val="00377EAF"/>
    <w:rsid w:val="003822CB"/>
    <w:rsid w:val="00384965"/>
    <w:rsid w:val="003859D7"/>
    <w:rsid w:val="00392093"/>
    <w:rsid w:val="00394FD0"/>
    <w:rsid w:val="003A3B71"/>
    <w:rsid w:val="003A78DF"/>
    <w:rsid w:val="003A7F59"/>
    <w:rsid w:val="003B187A"/>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35BD"/>
    <w:rsid w:val="00501C69"/>
    <w:rsid w:val="005209D1"/>
    <w:rsid w:val="00520A16"/>
    <w:rsid w:val="005231DA"/>
    <w:rsid w:val="00542B92"/>
    <w:rsid w:val="005511FD"/>
    <w:rsid w:val="00551276"/>
    <w:rsid w:val="00553547"/>
    <w:rsid w:val="00570AD7"/>
    <w:rsid w:val="00593FFF"/>
    <w:rsid w:val="005B2122"/>
    <w:rsid w:val="005C31CD"/>
    <w:rsid w:val="005D1F24"/>
    <w:rsid w:val="005D5D46"/>
    <w:rsid w:val="005E1208"/>
    <w:rsid w:val="006046BD"/>
    <w:rsid w:val="0061111B"/>
    <w:rsid w:val="006262AC"/>
    <w:rsid w:val="00626652"/>
    <w:rsid w:val="00636609"/>
    <w:rsid w:val="00641E12"/>
    <w:rsid w:val="00673C21"/>
    <w:rsid w:val="00686E66"/>
    <w:rsid w:val="00697D48"/>
    <w:rsid w:val="006A29E6"/>
    <w:rsid w:val="006B72D3"/>
    <w:rsid w:val="006F35F0"/>
    <w:rsid w:val="006F74A7"/>
    <w:rsid w:val="0073170A"/>
    <w:rsid w:val="00732616"/>
    <w:rsid w:val="00734333"/>
    <w:rsid w:val="00744E20"/>
    <w:rsid w:val="007457FF"/>
    <w:rsid w:val="00753C77"/>
    <w:rsid w:val="00767730"/>
    <w:rsid w:val="00771DAD"/>
    <w:rsid w:val="007760D5"/>
    <w:rsid w:val="007860A8"/>
    <w:rsid w:val="007B06B8"/>
    <w:rsid w:val="007B539C"/>
    <w:rsid w:val="007C408B"/>
    <w:rsid w:val="007E13A9"/>
    <w:rsid w:val="007E57D4"/>
    <w:rsid w:val="008001B8"/>
    <w:rsid w:val="008030DA"/>
    <w:rsid w:val="008038E9"/>
    <w:rsid w:val="00823B6E"/>
    <w:rsid w:val="00826198"/>
    <w:rsid w:val="00832B07"/>
    <w:rsid w:val="008554EA"/>
    <w:rsid w:val="00857A58"/>
    <w:rsid w:val="008758B4"/>
    <w:rsid w:val="008770DC"/>
    <w:rsid w:val="00886BBC"/>
    <w:rsid w:val="00886E2F"/>
    <w:rsid w:val="00892223"/>
    <w:rsid w:val="0089478D"/>
    <w:rsid w:val="008962CF"/>
    <w:rsid w:val="00896E6B"/>
    <w:rsid w:val="008A4BEF"/>
    <w:rsid w:val="008A7972"/>
    <w:rsid w:val="008B0D02"/>
    <w:rsid w:val="008B29F7"/>
    <w:rsid w:val="008B7173"/>
    <w:rsid w:val="008C1AE5"/>
    <w:rsid w:val="008C2222"/>
    <w:rsid w:val="008C4BDA"/>
    <w:rsid w:val="008C7ADA"/>
    <w:rsid w:val="008E7416"/>
    <w:rsid w:val="008F41AE"/>
    <w:rsid w:val="008F651B"/>
    <w:rsid w:val="0090536A"/>
    <w:rsid w:val="0091032E"/>
    <w:rsid w:val="00930BCB"/>
    <w:rsid w:val="00931AE9"/>
    <w:rsid w:val="00931D64"/>
    <w:rsid w:val="0093337F"/>
    <w:rsid w:val="0096266A"/>
    <w:rsid w:val="00970257"/>
    <w:rsid w:val="00977B16"/>
    <w:rsid w:val="0098095A"/>
    <w:rsid w:val="00986B74"/>
    <w:rsid w:val="00992B19"/>
    <w:rsid w:val="00994024"/>
    <w:rsid w:val="009A013D"/>
    <w:rsid w:val="009A1794"/>
    <w:rsid w:val="009A6D33"/>
    <w:rsid w:val="009B5344"/>
    <w:rsid w:val="009C2356"/>
    <w:rsid w:val="009C68F2"/>
    <w:rsid w:val="009F5754"/>
    <w:rsid w:val="009F5FA9"/>
    <w:rsid w:val="00A1347F"/>
    <w:rsid w:val="00A151E4"/>
    <w:rsid w:val="00A31AA9"/>
    <w:rsid w:val="00A46DAB"/>
    <w:rsid w:val="00A50EB5"/>
    <w:rsid w:val="00A53351"/>
    <w:rsid w:val="00A61F57"/>
    <w:rsid w:val="00A742B6"/>
    <w:rsid w:val="00A85052"/>
    <w:rsid w:val="00A93FA4"/>
    <w:rsid w:val="00A94514"/>
    <w:rsid w:val="00AA3BDF"/>
    <w:rsid w:val="00AC79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A71"/>
    <w:rsid w:val="00B54A3C"/>
    <w:rsid w:val="00B57A83"/>
    <w:rsid w:val="00B668F0"/>
    <w:rsid w:val="00B728BD"/>
    <w:rsid w:val="00B81EF2"/>
    <w:rsid w:val="00B82C13"/>
    <w:rsid w:val="00B8562E"/>
    <w:rsid w:val="00B92B25"/>
    <w:rsid w:val="00B951B0"/>
    <w:rsid w:val="00BA627E"/>
    <w:rsid w:val="00BA6410"/>
    <w:rsid w:val="00BA7260"/>
    <w:rsid w:val="00BA7D22"/>
    <w:rsid w:val="00BF582B"/>
    <w:rsid w:val="00C00621"/>
    <w:rsid w:val="00C0081B"/>
    <w:rsid w:val="00C02331"/>
    <w:rsid w:val="00C04267"/>
    <w:rsid w:val="00C13615"/>
    <w:rsid w:val="00C1630A"/>
    <w:rsid w:val="00C21FDA"/>
    <w:rsid w:val="00C31AC9"/>
    <w:rsid w:val="00C31AEF"/>
    <w:rsid w:val="00C42389"/>
    <w:rsid w:val="00C42BD3"/>
    <w:rsid w:val="00C43EC0"/>
    <w:rsid w:val="00C5317D"/>
    <w:rsid w:val="00C531AF"/>
    <w:rsid w:val="00C61D7C"/>
    <w:rsid w:val="00C7179E"/>
    <w:rsid w:val="00C76C50"/>
    <w:rsid w:val="00C800F0"/>
    <w:rsid w:val="00C80D43"/>
    <w:rsid w:val="00C83B11"/>
    <w:rsid w:val="00C86BFB"/>
    <w:rsid w:val="00C92C1E"/>
    <w:rsid w:val="00C95C12"/>
    <w:rsid w:val="00CA1B74"/>
    <w:rsid w:val="00CB23AC"/>
    <w:rsid w:val="00CC0BB5"/>
    <w:rsid w:val="00CE1A2F"/>
    <w:rsid w:val="00CE2BB0"/>
    <w:rsid w:val="00CE349F"/>
    <w:rsid w:val="00D210A9"/>
    <w:rsid w:val="00D32D0D"/>
    <w:rsid w:val="00D44033"/>
    <w:rsid w:val="00D513AA"/>
    <w:rsid w:val="00D52EF0"/>
    <w:rsid w:val="00D53330"/>
    <w:rsid w:val="00D665DA"/>
    <w:rsid w:val="00D74762"/>
    <w:rsid w:val="00D75F4B"/>
    <w:rsid w:val="00D80B5F"/>
    <w:rsid w:val="00D82C9A"/>
    <w:rsid w:val="00D84777"/>
    <w:rsid w:val="00DA0452"/>
    <w:rsid w:val="00DC38E8"/>
    <w:rsid w:val="00DD58E1"/>
    <w:rsid w:val="00DE293E"/>
    <w:rsid w:val="00DF0B64"/>
    <w:rsid w:val="00DF4642"/>
    <w:rsid w:val="00DF6D7B"/>
    <w:rsid w:val="00E01F65"/>
    <w:rsid w:val="00E05C76"/>
    <w:rsid w:val="00E0742E"/>
    <w:rsid w:val="00E12D82"/>
    <w:rsid w:val="00E15F15"/>
    <w:rsid w:val="00E3136B"/>
    <w:rsid w:val="00E4352B"/>
    <w:rsid w:val="00E44117"/>
    <w:rsid w:val="00E46E1F"/>
    <w:rsid w:val="00E72134"/>
    <w:rsid w:val="00E72754"/>
    <w:rsid w:val="00E8437A"/>
    <w:rsid w:val="00EA6026"/>
    <w:rsid w:val="00EB4A11"/>
    <w:rsid w:val="00ED18C9"/>
    <w:rsid w:val="00F20019"/>
    <w:rsid w:val="00F205B5"/>
    <w:rsid w:val="00F27C80"/>
    <w:rsid w:val="00F320CA"/>
    <w:rsid w:val="00F40651"/>
    <w:rsid w:val="00F4093E"/>
    <w:rsid w:val="00F41A98"/>
    <w:rsid w:val="00F4316F"/>
    <w:rsid w:val="00F47257"/>
    <w:rsid w:val="00F50E62"/>
    <w:rsid w:val="00F6384B"/>
    <w:rsid w:val="00F67640"/>
    <w:rsid w:val="00F70178"/>
    <w:rsid w:val="00F75C89"/>
    <w:rsid w:val="00F7723D"/>
    <w:rsid w:val="00FA3B23"/>
    <w:rsid w:val="00FA5AB3"/>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586A"/>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 w:type="character" w:customStyle="1" w:styleId="PagrindinistekstasDiagrama">
    <w:name w:val="Pagrindinis tekstas Diagrama"/>
    <w:basedOn w:val="Numatytasispastraiposriftas"/>
    <w:link w:val="Pagrindinistekstas"/>
    <w:rsid w:val="00DF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2336</Words>
  <Characters>1332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2024-04-12T08:47:00Z</cp:lastPrinted>
  <dcterms:created xsi:type="dcterms:W3CDTF">2026-02-18T09:32:00Z</dcterms:created>
  <dcterms:modified xsi:type="dcterms:W3CDTF">2026-02-18T09:32:00Z</dcterms:modified>
</cp:coreProperties>
</file>