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6A04" w14:textId="668F5595" w:rsidR="006B5AC6" w:rsidRPr="009E7D4C" w:rsidRDefault="006B5AC6" w:rsidP="009E7D4C">
      <w:pPr>
        <w:jc w:val="right"/>
        <w:rPr>
          <w:lang w:val="fi-FI"/>
        </w:rPr>
      </w:pPr>
      <w:r w:rsidRPr="009E7D4C">
        <w:t>Projektas</w:t>
      </w:r>
    </w:p>
    <w:p w14:paraId="7867F703" w14:textId="77777777" w:rsidR="006B5AC6" w:rsidRPr="009E7D4C" w:rsidRDefault="006B5AC6" w:rsidP="009E7D4C">
      <w:pPr>
        <w:rPr>
          <w:b/>
          <w:bCs/>
          <w:lang w:val="fi-FI"/>
        </w:rPr>
      </w:pPr>
    </w:p>
    <w:p w14:paraId="477C2CF1" w14:textId="77777777" w:rsidR="006B5AC6" w:rsidRPr="009E7D4C" w:rsidRDefault="006B5AC6" w:rsidP="009E7D4C">
      <w:pPr>
        <w:jc w:val="center"/>
        <w:rPr>
          <w:b/>
        </w:rPr>
      </w:pPr>
      <w:r w:rsidRPr="009E7D4C">
        <w:rPr>
          <w:b/>
          <w:lang w:val="fi-FI"/>
        </w:rPr>
        <w:t xml:space="preserve">JURBARKO RAJONO </w:t>
      </w:r>
      <w:r w:rsidRPr="009E7D4C">
        <w:rPr>
          <w:b/>
        </w:rPr>
        <w:t>SAVIVALDYBĖS TARYBA</w:t>
      </w:r>
    </w:p>
    <w:p w14:paraId="01D50753" w14:textId="77777777" w:rsidR="006B5AC6" w:rsidRPr="009E7D4C" w:rsidRDefault="006B5AC6" w:rsidP="009E7D4C">
      <w:pPr>
        <w:rPr>
          <w:lang w:val="fi-FI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6B5AC6" w:rsidRPr="009E7D4C" w14:paraId="1E7E815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6B299" w14:textId="77777777" w:rsidR="006B5AC6" w:rsidRPr="009E7D4C" w:rsidRDefault="006B5AC6" w:rsidP="009E7D4C">
            <w:pPr>
              <w:pStyle w:val="Antrat1"/>
              <w:rPr>
                <w:caps/>
                <w:lang w:val="lt-LT"/>
              </w:rPr>
            </w:pPr>
            <w:r w:rsidRPr="009E7D4C">
              <w:rPr>
                <w:lang w:val="lt-LT"/>
              </w:rPr>
              <w:t>SPRENDIMAS</w:t>
            </w:r>
          </w:p>
        </w:tc>
      </w:tr>
      <w:tr w:rsidR="006B5AC6" w:rsidRPr="009E7D4C" w14:paraId="322E7FCA" w14:textId="77777777" w:rsidTr="00C54702">
        <w:trPr>
          <w:cantSplit/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633897D" w14:textId="77777777" w:rsidR="006B5AC6" w:rsidRPr="009E7D4C" w:rsidRDefault="006B5AC6" w:rsidP="009E7D4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6B5AC6" w:rsidRPr="009E7D4C" w14:paraId="5EAFF46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C1AD64F" w14:textId="77777777" w:rsidR="006B5AC6" w:rsidRDefault="006B5AC6" w:rsidP="00C54702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9E7D4C">
              <w:rPr>
                <w:b/>
                <w:caps/>
              </w:rPr>
              <w:t>DĖL JURBARKO RAJONO SAVIVALDYBĖS TARYBOS 2020 M. VASARIO 27 D.</w:t>
            </w:r>
            <w:r w:rsidR="00C54702">
              <w:rPr>
                <w:b/>
                <w:caps/>
              </w:rPr>
              <w:t xml:space="preserve"> </w:t>
            </w:r>
            <w:r w:rsidRPr="009E7D4C">
              <w:rPr>
                <w:b/>
                <w:caps/>
              </w:rPr>
              <w:t>SPRENDIMO NR. T2-54 „DĖL INDIVIDUALIŲ BUITINIŲ NUOTEKŲ VALYMO ĮRENGINIŲ ARBA BUITINIŲ NUOTEKŲ KAUPIMO REZERVUARŲ ĮSIGIJIMO FINANSAVIMO TVARKOS APRAŠO PATVIRTINIMO“ PAKEITIMO</w:t>
            </w:r>
          </w:p>
          <w:p w14:paraId="5A67E458" w14:textId="5D5A926E" w:rsidR="00C54702" w:rsidRPr="009E7D4C" w:rsidRDefault="00C54702" w:rsidP="00C54702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6B5AC6" w:rsidRPr="009E7D4C" w14:paraId="242D7262" w14:textId="77777777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138D1" w14:textId="6189A07D" w:rsidR="006B5AC6" w:rsidRPr="009E7D4C" w:rsidRDefault="006B5AC6" w:rsidP="009E7D4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9E7D4C">
              <w:t xml:space="preserve">2026 m. vasario  </w:t>
            </w:r>
            <w:r w:rsidR="0023039C">
              <w:t xml:space="preserve">10 </w:t>
            </w:r>
            <w:r w:rsidRPr="009E7D4C">
              <w:t>d.  Nr. TSP-</w:t>
            </w:r>
            <w:r w:rsidR="0023039C">
              <w:t>57</w:t>
            </w:r>
          </w:p>
        </w:tc>
      </w:tr>
      <w:tr w:rsidR="006B5AC6" w:rsidRPr="009E7D4C" w14:paraId="0B44BF2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9E5E0" w14:textId="77777777" w:rsidR="006B5AC6" w:rsidRPr="009E7D4C" w:rsidRDefault="006B5AC6" w:rsidP="009E7D4C">
            <w:pPr>
              <w:jc w:val="center"/>
            </w:pPr>
            <w:r w:rsidRPr="009E7D4C">
              <w:t>Jurbarkas</w:t>
            </w:r>
          </w:p>
        </w:tc>
      </w:tr>
    </w:tbl>
    <w:p w14:paraId="67653F76" w14:textId="77777777" w:rsidR="006B5AC6" w:rsidRPr="009E7D4C" w:rsidRDefault="006B5AC6" w:rsidP="009E7D4C"/>
    <w:p w14:paraId="32406FFA" w14:textId="77777777" w:rsidR="006B5AC6" w:rsidRPr="009E7D4C" w:rsidRDefault="006B5AC6" w:rsidP="009E7D4C">
      <w:pPr>
        <w:ind w:firstLine="720"/>
        <w:jc w:val="both"/>
      </w:pPr>
      <w:r w:rsidRPr="009E7D4C">
        <w:rPr>
          <w:color w:val="000000"/>
        </w:rPr>
        <w:t xml:space="preserve">Vadovaudamasi Lietuvos Respublikos vietos savivaldos įstatymo 6 straipsnio 30 punktu, </w:t>
      </w:r>
      <w:r w:rsidRPr="009E7D4C">
        <w:t xml:space="preserve">Jurbarko rajono savivaldybės taryba </w:t>
      </w:r>
      <w:r w:rsidRPr="009E7D4C">
        <w:rPr>
          <w:spacing w:val="120"/>
        </w:rPr>
        <w:t>nusprendži</w:t>
      </w:r>
      <w:r w:rsidRPr="009E7D4C">
        <w:t>a:</w:t>
      </w:r>
    </w:p>
    <w:p w14:paraId="6D14A90D" w14:textId="769004F5" w:rsidR="006B5AC6" w:rsidRDefault="00C6450A" w:rsidP="009E7D4C">
      <w:pPr>
        <w:ind w:firstLine="720"/>
        <w:jc w:val="both"/>
      </w:pPr>
      <w:bookmarkStart w:id="0" w:name="_Hlk196921572"/>
      <w:r>
        <w:t xml:space="preserve">1. </w:t>
      </w:r>
      <w:r w:rsidR="006B5AC6" w:rsidRPr="009E7D4C">
        <w:t>Pakeisti Individualių buitinių nuotekų valymo įrenginių arba buitinių nuotekų kaupimo rezervuarų įsigijimo finansavimo tvarkos aprašo, patvirtinto Jurbarko rajono savivaldybės tarybos 2020 m. vasario 27 d. sprendimu Nr. T2-54 „Dėl Jurbarko rajono savivaldybės Individualių buitinių nuotekų valymo įrenginių arba buitinių nuotekų kaupimo rezervuarų įsigijimo finansavimo tvarkos aprašo patvirtinimo“, priedą ir išdėstyti jį nauja redakcija (pridedama).</w:t>
      </w:r>
    </w:p>
    <w:p w14:paraId="18C6BC13" w14:textId="2E476B0E" w:rsidR="00C6450A" w:rsidRPr="009E7D4C" w:rsidRDefault="00C6450A" w:rsidP="009E7D4C">
      <w:pPr>
        <w:ind w:firstLine="720"/>
        <w:jc w:val="both"/>
      </w:pPr>
      <w:r>
        <w:t xml:space="preserve">2. </w:t>
      </w:r>
      <w:r w:rsidRPr="00C6450A">
        <w:t>Paskelbti šį sprendimą Teisės aktų registre ir Jurbarko rajono savivaldybės interneto svetainėje</w:t>
      </w:r>
      <w:r>
        <w:t>.</w:t>
      </w:r>
    </w:p>
    <w:bookmarkEnd w:id="0"/>
    <w:p w14:paraId="23C199D8" w14:textId="4D869CF9" w:rsidR="006B5AC6" w:rsidRPr="009E7D4C" w:rsidRDefault="006B5AC6" w:rsidP="009E7D4C">
      <w:pPr>
        <w:pStyle w:val="Pagrindiniotekstotrauka"/>
        <w:tabs>
          <w:tab w:val="left" w:pos="709"/>
        </w:tabs>
        <w:ind w:firstLine="0"/>
        <w:jc w:val="both"/>
      </w:pPr>
      <w:r w:rsidRPr="009E7D4C">
        <w:rPr>
          <w:bCs/>
          <w:color w:val="000000"/>
        </w:rPr>
        <w:t xml:space="preserve">            </w:t>
      </w:r>
    </w:p>
    <w:p w14:paraId="5537C43E" w14:textId="77777777" w:rsidR="006B5AC6" w:rsidRPr="009E7D4C" w:rsidRDefault="006B5AC6" w:rsidP="009E7D4C">
      <w:pPr>
        <w:jc w:val="both"/>
      </w:pPr>
    </w:p>
    <w:p w14:paraId="57705105" w14:textId="77777777" w:rsidR="006B5AC6" w:rsidRPr="009E7D4C" w:rsidRDefault="006B5AC6" w:rsidP="009E7D4C">
      <w:bookmarkStart w:id="1" w:name="_Hlk210044066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0"/>
        <w:gridCol w:w="4410"/>
      </w:tblGrid>
      <w:tr w:rsidR="006B5AC6" w:rsidRPr="009E7D4C" w14:paraId="3DD7E98C" w14:textId="77777777">
        <w:trPr>
          <w:trHeight w:val="180"/>
        </w:trPr>
        <w:tc>
          <w:tcPr>
            <w:tcW w:w="4410" w:type="dxa"/>
            <w:hideMark/>
          </w:tcPr>
          <w:bookmarkEnd w:id="1"/>
          <w:p w14:paraId="0AE10622" w14:textId="77777777" w:rsidR="006B5AC6" w:rsidRPr="009E7D4C" w:rsidRDefault="006B5AC6" w:rsidP="009E7D4C">
            <w:pPr>
              <w:spacing w:line="276" w:lineRule="auto"/>
              <w:rPr>
                <w:kern w:val="2"/>
                <w:szCs w:val="20"/>
                <w14:ligatures w14:val="standardContextual"/>
              </w:rPr>
            </w:pPr>
            <w:r w:rsidRPr="009E7D4C">
              <w:rPr>
                <w:kern w:val="2"/>
                <w:szCs w:val="20"/>
                <w14:ligatures w14:val="standardContextual"/>
              </w:rPr>
              <w:t>Savivaldybės meras</w:t>
            </w:r>
          </w:p>
        </w:tc>
        <w:tc>
          <w:tcPr>
            <w:tcW w:w="4410" w:type="dxa"/>
            <w:hideMark/>
          </w:tcPr>
          <w:p w14:paraId="75B50D9B" w14:textId="77777777" w:rsidR="006B5AC6" w:rsidRPr="009E7D4C" w:rsidRDefault="006B5AC6" w:rsidP="009E7D4C">
            <w:pPr>
              <w:spacing w:line="276" w:lineRule="auto"/>
              <w:jc w:val="right"/>
              <w:rPr>
                <w:kern w:val="2"/>
                <w:szCs w:val="20"/>
                <w14:ligatures w14:val="standardContextual"/>
              </w:rPr>
            </w:pPr>
            <w:r w:rsidRPr="009E7D4C">
              <w:rPr>
                <w:kern w:val="2"/>
                <w:szCs w:val="20"/>
                <w14:ligatures w14:val="standardContextual"/>
              </w:rPr>
              <w:t>Skirmantas Mockevičius</w:t>
            </w:r>
          </w:p>
        </w:tc>
      </w:tr>
    </w:tbl>
    <w:p w14:paraId="1F276B9D" w14:textId="77777777" w:rsidR="006B5AC6" w:rsidRDefault="006B5AC6" w:rsidP="009E7D4C">
      <w:pPr>
        <w:rPr>
          <w:szCs w:val="20"/>
          <w:lang w:eastAsia="en-US"/>
        </w:rPr>
      </w:pPr>
    </w:p>
    <w:p w14:paraId="2E6FAC74" w14:textId="77777777" w:rsidR="009F532B" w:rsidRDefault="009F532B" w:rsidP="009E7D4C">
      <w:pPr>
        <w:rPr>
          <w:szCs w:val="20"/>
          <w:lang w:eastAsia="en-US"/>
        </w:rPr>
      </w:pPr>
    </w:p>
    <w:p w14:paraId="2A107298" w14:textId="77777777" w:rsidR="009F532B" w:rsidRPr="009E7D4C" w:rsidRDefault="009F532B" w:rsidP="009E7D4C">
      <w:pPr>
        <w:rPr>
          <w:szCs w:val="20"/>
          <w:lang w:eastAsia="en-US"/>
        </w:rPr>
      </w:pPr>
    </w:p>
    <w:p w14:paraId="46583203" w14:textId="77777777" w:rsidR="006B5AC6" w:rsidRPr="009E7D4C" w:rsidRDefault="006B5AC6" w:rsidP="009E7D4C">
      <w:pPr>
        <w:rPr>
          <w:szCs w:val="20"/>
        </w:rPr>
      </w:pPr>
      <w:r w:rsidRPr="009E7D4C">
        <w:rPr>
          <w:szCs w:val="20"/>
        </w:rPr>
        <w:t>Derino:</w:t>
      </w:r>
    </w:p>
    <w:p w14:paraId="40837DF9" w14:textId="77777777" w:rsidR="006B5AC6" w:rsidRPr="009E7D4C" w:rsidRDefault="006B5AC6" w:rsidP="009E7D4C">
      <w:pPr>
        <w:rPr>
          <w:szCs w:val="20"/>
        </w:rPr>
      </w:pPr>
    </w:p>
    <w:p w14:paraId="0F848DFB" w14:textId="77777777" w:rsidR="006B5AC6" w:rsidRPr="009E7D4C" w:rsidRDefault="006B5AC6" w:rsidP="009E7D4C">
      <w:pPr>
        <w:rPr>
          <w:szCs w:val="20"/>
        </w:rPr>
      </w:pPr>
      <w:r w:rsidRPr="009E7D4C">
        <w:rPr>
          <w:szCs w:val="20"/>
        </w:rPr>
        <w:t>Vicemerė G. Lukošienė</w:t>
      </w:r>
    </w:p>
    <w:p w14:paraId="6B478576" w14:textId="77777777" w:rsidR="006B5AC6" w:rsidRPr="009E7D4C" w:rsidRDefault="006B5AC6" w:rsidP="009E7D4C">
      <w:pPr>
        <w:rPr>
          <w:szCs w:val="20"/>
        </w:rPr>
      </w:pPr>
      <w:r w:rsidRPr="009E7D4C">
        <w:rPr>
          <w:szCs w:val="20"/>
        </w:rPr>
        <w:t xml:space="preserve">Administracijos direktorė R. </w:t>
      </w:r>
      <w:proofErr w:type="spellStart"/>
      <w:r w:rsidRPr="009E7D4C">
        <w:rPr>
          <w:szCs w:val="20"/>
        </w:rPr>
        <w:t>Vančienė</w:t>
      </w:r>
      <w:proofErr w:type="spellEnd"/>
    </w:p>
    <w:p w14:paraId="31D7F14F" w14:textId="77777777" w:rsidR="006B5AC6" w:rsidRPr="009E7D4C" w:rsidRDefault="006B5AC6" w:rsidP="009E7D4C">
      <w:pPr>
        <w:rPr>
          <w:szCs w:val="20"/>
        </w:rPr>
      </w:pPr>
      <w:r w:rsidRPr="009E7D4C">
        <w:rPr>
          <w:szCs w:val="20"/>
        </w:rPr>
        <w:t xml:space="preserve">Teisės ir civilinės metrikacijos skyriaus vyr. specialistė R. </w:t>
      </w:r>
      <w:proofErr w:type="spellStart"/>
      <w:r w:rsidRPr="009E7D4C">
        <w:rPr>
          <w:szCs w:val="20"/>
        </w:rPr>
        <w:t>Gadliauskienė</w:t>
      </w:r>
      <w:proofErr w:type="spellEnd"/>
    </w:p>
    <w:p w14:paraId="44513DD7" w14:textId="77777777" w:rsidR="006B5AC6" w:rsidRPr="009E7D4C" w:rsidRDefault="006B5AC6" w:rsidP="009E7D4C">
      <w:pPr>
        <w:rPr>
          <w:szCs w:val="20"/>
        </w:rPr>
      </w:pPr>
      <w:r w:rsidRPr="009E7D4C">
        <w:rPr>
          <w:szCs w:val="20"/>
        </w:rPr>
        <w:t>Tarybos posėdžių sekretorė D. Dačkauskaitė</w:t>
      </w:r>
    </w:p>
    <w:p w14:paraId="7BBE2849" w14:textId="77777777" w:rsidR="006B5AC6" w:rsidRPr="009E7D4C" w:rsidRDefault="006B5AC6" w:rsidP="009E7D4C">
      <w:pPr>
        <w:rPr>
          <w:szCs w:val="20"/>
        </w:rPr>
      </w:pPr>
      <w:r w:rsidRPr="009E7D4C">
        <w:rPr>
          <w:szCs w:val="20"/>
        </w:rPr>
        <w:t xml:space="preserve">Infrastruktūros ir turto skyriaus vedėja J. </w:t>
      </w:r>
      <w:proofErr w:type="spellStart"/>
      <w:r w:rsidRPr="009E7D4C">
        <w:rPr>
          <w:szCs w:val="20"/>
        </w:rPr>
        <w:t>Šeflerienė</w:t>
      </w:r>
      <w:proofErr w:type="spellEnd"/>
    </w:p>
    <w:p w14:paraId="491C67CA" w14:textId="77777777" w:rsidR="006B5AC6" w:rsidRPr="009E7D4C" w:rsidRDefault="006B5AC6" w:rsidP="009E7D4C">
      <w:pPr>
        <w:rPr>
          <w:szCs w:val="20"/>
        </w:rPr>
      </w:pPr>
      <w:r w:rsidRPr="009E7D4C">
        <w:rPr>
          <w:szCs w:val="20"/>
        </w:rPr>
        <w:t>Dokumentų ir viešųjų ryšių skyriaus vyr. specialistas A. Gvildys</w:t>
      </w:r>
    </w:p>
    <w:p w14:paraId="61C6802E" w14:textId="77777777" w:rsidR="006B5AC6" w:rsidRPr="009E7D4C" w:rsidRDefault="006B5AC6" w:rsidP="009E7D4C">
      <w:pPr>
        <w:rPr>
          <w:szCs w:val="20"/>
          <w:lang w:eastAsia="en-US"/>
        </w:rPr>
      </w:pPr>
    </w:p>
    <w:p w14:paraId="17304FB6" w14:textId="77777777" w:rsidR="006B5AC6" w:rsidRPr="009E7D4C" w:rsidRDefault="006B5AC6" w:rsidP="009E7D4C">
      <w:pPr>
        <w:rPr>
          <w:szCs w:val="20"/>
          <w:lang w:eastAsia="en-US"/>
        </w:rPr>
      </w:pPr>
    </w:p>
    <w:p w14:paraId="336EBB48" w14:textId="77777777" w:rsidR="006B5AC6" w:rsidRPr="009E7D4C" w:rsidRDefault="006B5AC6" w:rsidP="009E7D4C">
      <w:pPr>
        <w:rPr>
          <w:szCs w:val="20"/>
          <w:lang w:eastAsia="en-US"/>
        </w:rPr>
      </w:pPr>
    </w:p>
    <w:p w14:paraId="3A137B8B" w14:textId="77777777" w:rsidR="006B5AC6" w:rsidRPr="009E7D4C" w:rsidRDefault="006B5AC6" w:rsidP="009E7D4C">
      <w:pPr>
        <w:rPr>
          <w:szCs w:val="20"/>
          <w:lang w:eastAsia="en-US"/>
        </w:rPr>
      </w:pPr>
    </w:p>
    <w:p w14:paraId="36D348D9" w14:textId="77777777" w:rsidR="009F532B" w:rsidRPr="009E7D4C" w:rsidRDefault="009F532B" w:rsidP="009E7D4C">
      <w:pPr>
        <w:rPr>
          <w:szCs w:val="20"/>
          <w:lang w:eastAsia="en-US"/>
        </w:rPr>
      </w:pPr>
    </w:p>
    <w:p w14:paraId="5745431D" w14:textId="77777777" w:rsidR="006B5AC6" w:rsidRDefault="006B5AC6" w:rsidP="009E7D4C">
      <w:pPr>
        <w:rPr>
          <w:szCs w:val="20"/>
          <w:lang w:eastAsia="en-US"/>
        </w:rPr>
      </w:pPr>
    </w:p>
    <w:p w14:paraId="7AD8D864" w14:textId="77777777" w:rsidR="00C54702" w:rsidRDefault="00C54702" w:rsidP="009E7D4C">
      <w:pPr>
        <w:rPr>
          <w:szCs w:val="20"/>
          <w:lang w:eastAsia="en-US"/>
        </w:rPr>
      </w:pPr>
    </w:p>
    <w:p w14:paraId="4D930C91" w14:textId="77777777" w:rsidR="00C54702" w:rsidRDefault="00C54702" w:rsidP="009E7D4C">
      <w:pPr>
        <w:rPr>
          <w:szCs w:val="20"/>
          <w:lang w:eastAsia="en-US"/>
        </w:rPr>
      </w:pPr>
    </w:p>
    <w:p w14:paraId="056BC475" w14:textId="77777777" w:rsidR="00C54702" w:rsidRDefault="00C54702" w:rsidP="009E7D4C">
      <w:pPr>
        <w:rPr>
          <w:szCs w:val="20"/>
          <w:lang w:eastAsia="en-US"/>
        </w:rPr>
      </w:pPr>
    </w:p>
    <w:p w14:paraId="1D754604" w14:textId="77777777" w:rsidR="00C54702" w:rsidRPr="009E7D4C" w:rsidRDefault="00C54702" w:rsidP="009E7D4C">
      <w:pPr>
        <w:rPr>
          <w:szCs w:val="20"/>
          <w:lang w:eastAsia="en-US"/>
        </w:rPr>
      </w:pPr>
    </w:p>
    <w:p w14:paraId="172C9763" w14:textId="77777777" w:rsidR="006B5AC6" w:rsidRPr="009E7D4C" w:rsidRDefault="006B5AC6" w:rsidP="009E7D4C">
      <w:pPr>
        <w:rPr>
          <w:szCs w:val="20"/>
          <w:lang w:eastAsia="en-US"/>
        </w:rPr>
      </w:pPr>
    </w:p>
    <w:p w14:paraId="24B8815D" w14:textId="77777777" w:rsidR="006B5AC6" w:rsidRPr="009E7D4C" w:rsidRDefault="006B5AC6" w:rsidP="009E7D4C">
      <w:pPr>
        <w:rPr>
          <w:szCs w:val="20"/>
          <w:lang w:eastAsia="en-US"/>
        </w:rPr>
      </w:pPr>
      <w:r w:rsidRPr="009E7D4C">
        <w:rPr>
          <w:szCs w:val="20"/>
          <w:lang w:eastAsia="en-US"/>
        </w:rPr>
        <w:t>Parengė</w:t>
      </w:r>
    </w:p>
    <w:p w14:paraId="5547A2CD" w14:textId="77777777" w:rsidR="006B5AC6" w:rsidRPr="009E7D4C" w:rsidRDefault="006B5AC6" w:rsidP="009E7D4C">
      <w:pPr>
        <w:tabs>
          <w:tab w:val="center" w:pos="4153"/>
          <w:tab w:val="right" w:pos="8306"/>
        </w:tabs>
        <w:rPr>
          <w:szCs w:val="20"/>
          <w:lang w:val="fi-FI"/>
        </w:rPr>
      </w:pPr>
      <w:r w:rsidRPr="009E7D4C">
        <w:rPr>
          <w:szCs w:val="20"/>
          <w:lang w:val="fi-FI"/>
        </w:rPr>
        <w:t>Kristina Lukonienė tel. +370 601 94 200, el. p. kristina.lukoniene@jurbarkas.lt</w:t>
      </w:r>
    </w:p>
    <w:p w14:paraId="383D8065" w14:textId="77777777" w:rsidR="006B5AC6" w:rsidRPr="009E7D4C" w:rsidRDefault="006B5AC6" w:rsidP="009E7D4C"/>
    <w:p w14:paraId="2A736814" w14:textId="77777777" w:rsidR="006B5AC6" w:rsidRPr="009E7D4C" w:rsidRDefault="006B5AC6" w:rsidP="009E7D4C">
      <w:pPr>
        <w:sectPr w:rsidR="006B5AC6" w:rsidRPr="009E7D4C" w:rsidSect="006B5AC6">
          <w:pgSz w:w="11906" w:h="16838"/>
          <w:pgMar w:top="1134" w:right="680" w:bottom="1134" w:left="1701" w:header="1134" w:footer="726" w:gutter="0"/>
          <w:cols w:space="1296"/>
        </w:sectPr>
      </w:pPr>
    </w:p>
    <w:p w14:paraId="5262E5A4" w14:textId="4040D732" w:rsidR="00C6450A" w:rsidRPr="009E7D4C" w:rsidRDefault="00C6450A" w:rsidP="00C6450A">
      <w:pPr>
        <w:ind w:left="5103"/>
      </w:pPr>
      <w:r w:rsidRPr="009E7D4C">
        <w:lastRenderedPageBreak/>
        <w:t xml:space="preserve">Individualių buitinių nuotekų valymo </w:t>
      </w:r>
    </w:p>
    <w:p w14:paraId="3710AB4E" w14:textId="77777777" w:rsidR="00C6450A" w:rsidRPr="009E7D4C" w:rsidRDefault="00C6450A" w:rsidP="00C6450A">
      <w:pPr>
        <w:ind w:left="5103"/>
        <w:rPr>
          <w:color w:val="2E74B5"/>
        </w:rPr>
      </w:pPr>
      <w:r w:rsidRPr="009E7D4C">
        <w:t>įrenginių arba buitinių nuotekų kaupimo</w:t>
      </w:r>
      <w:r w:rsidRPr="009E7D4C">
        <w:rPr>
          <w:color w:val="2E74B5"/>
        </w:rPr>
        <w:t xml:space="preserve"> </w:t>
      </w:r>
    </w:p>
    <w:p w14:paraId="1588AA4D" w14:textId="77777777" w:rsidR="00C6450A" w:rsidRPr="009E7D4C" w:rsidRDefault="00C6450A" w:rsidP="00C6450A">
      <w:pPr>
        <w:ind w:left="5103"/>
      </w:pPr>
      <w:r w:rsidRPr="009E7D4C">
        <w:t xml:space="preserve">rezervuarų įsigijimo finansavimo tvarkos </w:t>
      </w:r>
    </w:p>
    <w:p w14:paraId="36FA1315" w14:textId="77777777" w:rsidR="00C6450A" w:rsidRPr="009E7D4C" w:rsidRDefault="00C6450A" w:rsidP="00C6450A">
      <w:pPr>
        <w:ind w:left="5103"/>
        <w:rPr>
          <w:szCs w:val="20"/>
          <w:lang w:eastAsia="en-US"/>
        </w:rPr>
      </w:pPr>
      <w:r w:rsidRPr="009E7D4C">
        <w:t>aprašo priedas</w:t>
      </w:r>
    </w:p>
    <w:p w14:paraId="32BACE91" w14:textId="77777777" w:rsidR="00C6450A" w:rsidRPr="009E7D4C" w:rsidRDefault="00C6450A" w:rsidP="00C6450A">
      <w:pPr>
        <w:ind w:left="5670"/>
        <w:jc w:val="center"/>
        <w:rPr>
          <w:b/>
          <w:bCs/>
          <w:caps/>
        </w:rPr>
      </w:pPr>
    </w:p>
    <w:p w14:paraId="43936485" w14:textId="77777777" w:rsidR="00C6450A" w:rsidRPr="009E7D4C" w:rsidRDefault="00C6450A" w:rsidP="00C6450A">
      <w:pPr>
        <w:jc w:val="center"/>
        <w:rPr>
          <w:szCs w:val="20"/>
          <w:lang w:eastAsia="en-US"/>
        </w:rPr>
      </w:pPr>
      <w:r w:rsidRPr="009E7D4C">
        <w:rPr>
          <w:b/>
          <w:bCs/>
        </w:rPr>
        <w:t>(Paraiškos forma)</w:t>
      </w:r>
    </w:p>
    <w:p w14:paraId="088425FA" w14:textId="77777777" w:rsidR="00C6450A" w:rsidRPr="009E7D4C" w:rsidRDefault="00C6450A" w:rsidP="00C6450A">
      <w:pPr>
        <w:jc w:val="center"/>
        <w:rPr>
          <w:b/>
          <w:bCs/>
          <w:caps/>
        </w:rPr>
      </w:pPr>
    </w:p>
    <w:p w14:paraId="50B18B43" w14:textId="77777777" w:rsidR="00C6450A" w:rsidRPr="009E7D4C" w:rsidRDefault="00C6450A" w:rsidP="00C6450A">
      <w:pPr>
        <w:jc w:val="center"/>
        <w:rPr>
          <w:szCs w:val="20"/>
          <w:lang w:eastAsia="en-US"/>
        </w:rPr>
      </w:pPr>
      <w:r w:rsidRPr="009E7D4C">
        <w:rPr>
          <w:b/>
          <w:bCs/>
          <w:caps/>
        </w:rPr>
        <w:t>PARAIŠKA</w:t>
      </w:r>
    </w:p>
    <w:p w14:paraId="46385FF5" w14:textId="77777777" w:rsidR="00C6450A" w:rsidRPr="009E7D4C" w:rsidRDefault="00C6450A" w:rsidP="00C6450A">
      <w:pPr>
        <w:jc w:val="center"/>
        <w:rPr>
          <w:szCs w:val="20"/>
          <w:lang w:eastAsia="en-US"/>
        </w:rPr>
      </w:pPr>
      <w:r w:rsidRPr="009E7D4C">
        <w:rPr>
          <w:b/>
          <w:bCs/>
          <w:caps/>
        </w:rPr>
        <w:t>DĖL individualiŲ BUITINIŲ nuotekų valymo įrenginiŲ ARBA BUITINIŲ NUOTEKŲ KAUPIMO REZERVUARŲ ĮSIGIJIMO FINANSAVIMO</w:t>
      </w:r>
    </w:p>
    <w:p w14:paraId="7BC612F1" w14:textId="77777777" w:rsidR="00C6450A" w:rsidRPr="009E7D4C" w:rsidRDefault="00C6450A" w:rsidP="00C6450A">
      <w:pPr>
        <w:jc w:val="center"/>
        <w:rPr>
          <w:szCs w:val="20"/>
          <w:lang w:eastAsia="en-US"/>
        </w:rPr>
      </w:pPr>
      <w:r w:rsidRPr="009E7D4C">
        <w:rPr>
          <w:spacing w:val="-2"/>
        </w:rPr>
        <w:t>_____________</w:t>
      </w:r>
    </w:p>
    <w:p w14:paraId="78D198B0" w14:textId="77777777" w:rsidR="00C6450A" w:rsidRPr="009E7D4C" w:rsidRDefault="00C6450A" w:rsidP="00C6450A">
      <w:pPr>
        <w:jc w:val="center"/>
        <w:rPr>
          <w:szCs w:val="20"/>
          <w:lang w:eastAsia="en-US"/>
        </w:rPr>
      </w:pPr>
      <w:r w:rsidRPr="009E7D4C">
        <w:rPr>
          <w:spacing w:val="-2"/>
          <w:sz w:val="20"/>
          <w:szCs w:val="20"/>
        </w:rPr>
        <w:t>(pateikimo data)</w:t>
      </w:r>
    </w:p>
    <w:p w14:paraId="1BDBA2EF" w14:textId="77777777" w:rsidR="00C6450A" w:rsidRPr="009E7D4C" w:rsidRDefault="00C6450A" w:rsidP="00C6450A">
      <w:pPr>
        <w:ind w:firstLine="62"/>
        <w:rPr>
          <w:caps/>
          <w:lang w:val="en-US"/>
        </w:rPr>
      </w:pPr>
    </w:p>
    <w:p w14:paraId="54065C33" w14:textId="77777777" w:rsidR="00C6450A" w:rsidRPr="009E7D4C" w:rsidRDefault="00C6450A" w:rsidP="00C6450A">
      <w:pPr>
        <w:rPr>
          <w:szCs w:val="20"/>
          <w:lang w:eastAsia="en-US"/>
        </w:rPr>
      </w:pPr>
      <w:r w:rsidRPr="009E7D4C">
        <w:t>Jurbarko rajono savivaldybės administracijai</w:t>
      </w:r>
    </w:p>
    <w:p w14:paraId="130C0545" w14:textId="77777777" w:rsidR="00C6450A" w:rsidRPr="009E7D4C" w:rsidRDefault="00C6450A" w:rsidP="00C6450A">
      <w:pPr>
        <w:ind w:firstLine="62"/>
        <w:rPr>
          <w:caps/>
          <w:lang w:val="en-US"/>
        </w:rPr>
      </w:pPr>
    </w:p>
    <w:p w14:paraId="4F32DB64" w14:textId="77777777" w:rsidR="00C6450A" w:rsidRPr="009E7D4C" w:rsidRDefault="00C6450A" w:rsidP="00C6450A">
      <w:pPr>
        <w:spacing w:line="360" w:lineRule="auto"/>
        <w:ind w:firstLine="1134"/>
        <w:jc w:val="both"/>
      </w:pPr>
      <w:r w:rsidRPr="009E7D4C">
        <w:t>Aš,___________________________________________________________________</w:t>
      </w:r>
    </w:p>
    <w:p w14:paraId="6D17756D" w14:textId="77777777" w:rsidR="00C6450A" w:rsidRPr="009E7D4C" w:rsidRDefault="00C6450A" w:rsidP="00C6450A">
      <w:pPr>
        <w:spacing w:line="360" w:lineRule="auto"/>
        <w:jc w:val="both"/>
        <w:rPr>
          <w:szCs w:val="20"/>
          <w:lang w:eastAsia="en-US"/>
        </w:rPr>
      </w:pPr>
      <w:r w:rsidRPr="009E7D4C">
        <w:t>______________________________________________________________________________ ,</w:t>
      </w:r>
    </w:p>
    <w:p w14:paraId="3800B83B" w14:textId="77777777" w:rsidR="00C6450A" w:rsidRPr="009E7D4C" w:rsidRDefault="00C6450A" w:rsidP="00C6450A">
      <w:pPr>
        <w:ind w:firstLine="4395"/>
        <w:rPr>
          <w:szCs w:val="20"/>
          <w:lang w:eastAsia="en-US"/>
        </w:rPr>
      </w:pPr>
      <w:r w:rsidRPr="009E7D4C">
        <w:rPr>
          <w:vertAlign w:val="superscript"/>
        </w:rPr>
        <w:t>(vardas, pavardė, telefono Nr. )</w:t>
      </w:r>
    </w:p>
    <w:p w14:paraId="0EA87CFD" w14:textId="77777777" w:rsidR="00C6450A" w:rsidRPr="009E7D4C" w:rsidRDefault="00C6450A" w:rsidP="00C6450A">
      <w:pPr>
        <w:jc w:val="both"/>
        <w:rPr>
          <w:szCs w:val="20"/>
          <w:lang w:eastAsia="en-US"/>
        </w:rPr>
      </w:pPr>
      <w:r w:rsidRPr="009E7D4C">
        <w:t>20____ metais adresu: ____________________________________________________________</w:t>
      </w:r>
    </w:p>
    <w:p w14:paraId="70CFA94F" w14:textId="77777777" w:rsidR="00C6450A" w:rsidRPr="009E7D4C" w:rsidRDefault="00C6450A" w:rsidP="00C6450A">
      <w:pPr>
        <w:jc w:val="both"/>
        <w:rPr>
          <w:szCs w:val="20"/>
          <w:lang w:eastAsia="en-US"/>
        </w:rPr>
      </w:pPr>
      <w:r w:rsidRPr="009E7D4C">
        <w:t>įsigijau ir įsirengiau (</w:t>
      </w:r>
      <w:r w:rsidRPr="009E7D4C">
        <w:rPr>
          <w:i/>
          <w:iCs/>
        </w:rPr>
        <w:t>pažymėti pasirinktą variantą</w:t>
      </w:r>
      <w:r w:rsidRPr="009E7D4C">
        <w:t>):</w:t>
      </w:r>
    </w:p>
    <w:p w14:paraId="699F2CC4" w14:textId="77777777" w:rsidR="00C6450A" w:rsidRPr="009E7D4C" w:rsidRDefault="00C6450A" w:rsidP="00C6450A">
      <w:pPr>
        <w:jc w:val="both"/>
        <w:rPr>
          <w:szCs w:val="20"/>
          <w:lang w:eastAsia="en-US"/>
        </w:rPr>
      </w:pPr>
      <w:r w:rsidRPr="009E7D4C">
        <w:rPr>
          <w:caps/>
          <w:sz w:val="36"/>
          <w:szCs w:val="36"/>
        </w:rPr>
        <w:t>□</w:t>
      </w:r>
      <w:r w:rsidRPr="009E7D4C">
        <w:t xml:space="preserve">  individualų buitinių nuotekų valymo įrenginį;</w:t>
      </w:r>
    </w:p>
    <w:p w14:paraId="1A8538CB" w14:textId="77777777" w:rsidR="00C6450A" w:rsidRPr="009E7D4C" w:rsidRDefault="00C6450A" w:rsidP="00C6450A">
      <w:pPr>
        <w:spacing w:line="276" w:lineRule="auto"/>
        <w:jc w:val="both"/>
        <w:rPr>
          <w:szCs w:val="20"/>
          <w:lang w:eastAsia="en-US"/>
        </w:rPr>
      </w:pPr>
      <w:r w:rsidRPr="009E7D4C">
        <w:rPr>
          <w:caps/>
          <w:sz w:val="36"/>
          <w:szCs w:val="36"/>
        </w:rPr>
        <w:t xml:space="preserve">□ </w:t>
      </w:r>
      <w:r w:rsidRPr="009E7D4C">
        <w:rPr>
          <w:rFonts w:eastAsia="Calibri"/>
          <w:lang w:eastAsia="en-US"/>
        </w:rPr>
        <w:t>sertifikuotą nuotekų kaupimo rezervuarą;</w:t>
      </w:r>
    </w:p>
    <w:p w14:paraId="03E07235" w14:textId="77777777" w:rsidR="00C6450A" w:rsidRPr="009E7D4C" w:rsidRDefault="00C6450A" w:rsidP="00C6450A">
      <w:pPr>
        <w:suppressAutoHyphens/>
        <w:rPr>
          <w:rFonts w:eastAsia="Calibri"/>
          <w:szCs w:val="20"/>
          <w:lang w:eastAsia="en-US"/>
        </w:rPr>
      </w:pPr>
    </w:p>
    <w:p w14:paraId="548A000B" w14:textId="77777777" w:rsidR="00C6450A" w:rsidRPr="009E7D4C" w:rsidRDefault="00C6450A" w:rsidP="00C6450A">
      <w:pPr>
        <w:spacing w:line="360" w:lineRule="auto"/>
        <w:ind w:firstLine="620"/>
        <w:rPr>
          <w:lang w:eastAsia="en-US"/>
        </w:rPr>
      </w:pPr>
      <w:r w:rsidRPr="009E7D4C">
        <w:rPr>
          <w:lang w:eastAsia="en-US"/>
        </w:rPr>
        <w:t>Informuoju, kad (pažymėti pasirinktą variantą):</w:t>
      </w:r>
    </w:p>
    <w:p w14:paraId="4D3086F4" w14:textId="77777777" w:rsidR="00C6450A" w:rsidRPr="009E7D4C" w:rsidRDefault="00C6450A" w:rsidP="00C6450A">
      <w:pPr>
        <w:tabs>
          <w:tab w:val="left" w:pos="0"/>
        </w:tabs>
        <w:spacing w:line="276" w:lineRule="auto"/>
        <w:jc w:val="both"/>
        <w:rPr>
          <w:szCs w:val="20"/>
          <w:lang w:eastAsia="en-US"/>
        </w:rPr>
      </w:pPr>
      <w:r w:rsidRPr="009E7D4C">
        <w:rPr>
          <w:caps/>
          <w:sz w:val="36"/>
          <w:szCs w:val="36"/>
        </w:rPr>
        <w:t>□</w:t>
      </w:r>
      <w:r w:rsidRPr="009E7D4C">
        <w:t xml:space="preserve">  esame daugiavaikė šeima;</w:t>
      </w:r>
    </w:p>
    <w:p w14:paraId="59B61A20" w14:textId="77777777" w:rsidR="00C6450A" w:rsidRPr="009E7D4C" w:rsidRDefault="00C6450A" w:rsidP="00C6450A">
      <w:pPr>
        <w:tabs>
          <w:tab w:val="left" w:pos="0"/>
        </w:tabs>
        <w:spacing w:line="276" w:lineRule="auto"/>
        <w:jc w:val="both"/>
        <w:rPr>
          <w:szCs w:val="20"/>
          <w:lang w:eastAsia="en-US"/>
        </w:rPr>
      </w:pPr>
      <w:r w:rsidRPr="009E7D4C">
        <w:rPr>
          <w:caps/>
          <w:sz w:val="36"/>
          <w:szCs w:val="36"/>
        </w:rPr>
        <w:t>□</w:t>
      </w:r>
      <w:r w:rsidRPr="009E7D4C">
        <w:t xml:space="preserve">  esu socialinę paramą gaunantis asmuo;</w:t>
      </w:r>
    </w:p>
    <w:p w14:paraId="3A153583" w14:textId="77777777" w:rsidR="00C6450A" w:rsidRPr="009E7D4C" w:rsidRDefault="00C6450A" w:rsidP="00C6450A">
      <w:pPr>
        <w:tabs>
          <w:tab w:val="left" w:pos="0"/>
        </w:tabs>
        <w:spacing w:line="276" w:lineRule="auto"/>
        <w:rPr>
          <w:szCs w:val="20"/>
          <w:lang w:eastAsia="en-US"/>
        </w:rPr>
      </w:pPr>
      <w:r w:rsidRPr="009E7D4C">
        <w:rPr>
          <w:caps/>
          <w:sz w:val="36"/>
          <w:szCs w:val="36"/>
        </w:rPr>
        <w:t xml:space="preserve">□ </w:t>
      </w:r>
      <w:r w:rsidRPr="009E7D4C">
        <w:t>būste gyvena neįgalus asmuo;</w:t>
      </w:r>
    </w:p>
    <w:p w14:paraId="5AB2AE0B" w14:textId="77777777" w:rsidR="00C6450A" w:rsidRPr="009E7D4C" w:rsidRDefault="00C6450A" w:rsidP="00C6450A">
      <w:pPr>
        <w:tabs>
          <w:tab w:val="left" w:pos="0"/>
        </w:tabs>
        <w:spacing w:line="276" w:lineRule="auto"/>
        <w:rPr>
          <w:szCs w:val="20"/>
          <w:lang w:eastAsia="en-US"/>
        </w:rPr>
      </w:pPr>
      <w:r w:rsidRPr="009E7D4C">
        <w:rPr>
          <w:caps/>
          <w:sz w:val="36"/>
          <w:szCs w:val="36"/>
        </w:rPr>
        <w:t>□ _____________________.</w:t>
      </w:r>
    </w:p>
    <w:p w14:paraId="13CBB277" w14:textId="77777777" w:rsidR="00C6450A" w:rsidRPr="009E7D4C" w:rsidRDefault="00C6450A" w:rsidP="00C6450A">
      <w:pPr>
        <w:tabs>
          <w:tab w:val="left" w:pos="993"/>
        </w:tabs>
        <w:ind w:left="-284" w:firstLine="993"/>
        <w:jc w:val="both"/>
        <w:rPr>
          <w:lang w:eastAsia="en-US"/>
        </w:rPr>
      </w:pPr>
    </w:p>
    <w:p w14:paraId="088A4A3D" w14:textId="77777777" w:rsidR="00C6450A" w:rsidRPr="009E7D4C" w:rsidRDefault="00C6450A" w:rsidP="00C6450A">
      <w:pPr>
        <w:tabs>
          <w:tab w:val="left" w:pos="993"/>
        </w:tabs>
        <w:ind w:left="-284" w:firstLine="310"/>
        <w:jc w:val="both"/>
        <w:rPr>
          <w:lang w:eastAsia="en-US"/>
        </w:rPr>
      </w:pPr>
      <w:r w:rsidRPr="009E7D4C">
        <w:rPr>
          <w:lang w:eastAsia="en-US"/>
        </w:rPr>
        <w:t>Prašau finansinę paramą pervesti į ________________________ sąskaitą Nr. __________________________.</w:t>
      </w:r>
    </w:p>
    <w:p w14:paraId="3C4EB2D1" w14:textId="77777777" w:rsidR="00C6450A" w:rsidRPr="009E7D4C" w:rsidRDefault="00C6450A" w:rsidP="00C6450A">
      <w:pPr>
        <w:tabs>
          <w:tab w:val="left" w:pos="993"/>
        </w:tabs>
        <w:jc w:val="both"/>
        <w:rPr>
          <w:sz w:val="20"/>
          <w:szCs w:val="20"/>
          <w:lang w:eastAsia="en-US"/>
        </w:rPr>
      </w:pPr>
      <w:r w:rsidRPr="009E7D4C">
        <w:rPr>
          <w:sz w:val="20"/>
          <w:szCs w:val="20"/>
          <w:lang w:eastAsia="en-US"/>
        </w:rPr>
        <w:t>(banko pavadinimas)</w:t>
      </w:r>
    </w:p>
    <w:p w14:paraId="322EDFA8" w14:textId="77777777" w:rsidR="00C6450A" w:rsidRPr="009E7D4C" w:rsidRDefault="00C6450A" w:rsidP="00C6450A">
      <w:pPr>
        <w:tabs>
          <w:tab w:val="left" w:pos="709"/>
        </w:tabs>
        <w:ind w:firstLine="709"/>
        <w:jc w:val="both"/>
        <w:rPr>
          <w:lang w:eastAsia="en-US"/>
        </w:rPr>
      </w:pPr>
      <w:r w:rsidRPr="009E7D4C">
        <w:rPr>
          <w:lang w:eastAsia="en-US"/>
        </w:rPr>
        <w:t>PRIDEDAMA:</w:t>
      </w:r>
    </w:p>
    <w:p w14:paraId="4B4700CE" w14:textId="77777777" w:rsidR="00C6450A" w:rsidRPr="009E7D4C" w:rsidRDefault="00C6450A" w:rsidP="00C6450A">
      <w:pPr>
        <w:tabs>
          <w:tab w:val="left" w:pos="0"/>
          <w:tab w:val="left" w:pos="993"/>
        </w:tabs>
        <w:ind w:firstLine="709"/>
        <w:jc w:val="both"/>
        <w:rPr>
          <w:szCs w:val="20"/>
          <w:lang w:eastAsia="en-US"/>
        </w:rPr>
      </w:pPr>
      <w:r w:rsidRPr="009E7D4C">
        <w:rPr>
          <w:caps/>
          <w:lang w:eastAsia="en-US"/>
        </w:rPr>
        <w:t>1.</w:t>
      </w:r>
      <w:r w:rsidRPr="009E7D4C">
        <w:rPr>
          <w:caps/>
          <w:lang w:eastAsia="en-US"/>
        </w:rPr>
        <w:tab/>
      </w:r>
      <w:r w:rsidRPr="009E7D4C">
        <w:rPr>
          <w:lang w:eastAsia="ru-RU"/>
        </w:rPr>
        <w:t>Nekilnojamojo turto registro centrinio duomenų banko išrašo apie nuosavybės teise įregistruotą žemės sklypą kopija, ____  l.</w:t>
      </w:r>
    </w:p>
    <w:p w14:paraId="7DF6B154" w14:textId="77777777" w:rsidR="00C6450A" w:rsidRPr="009E7D4C" w:rsidRDefault="00C6450A" w:rsidP="00C6450A">
      <w:pPr>
        <w:tabs>
          <w:tab w:val="left" w:pos="0"/>
          <w:tab w:val="left" w:pos="993"/>
        </w:tabs>
        <w:ind w:firstLine="709"/>
        <w:jc w:val="both"/>
        <w:rPr>
          <w:szCs w:val="20"/>
          <w:lang w:eastAsia="en-US"/>
        </w:rPr>
      </w:pPr>
      <w:r w:rsidRPr="009E7D4C">
        <w:rPr>
          <w:caps/>
          <w:lang w:eastAsia="en-US"/>
        </w:rPr>
        <w:t>2.</w:t>
      </w:r>
      <w:r w:rsidRPr="009E7D4C">
        <w:rPr>
          <w:caps/>
          <w:lang w:eastAsia="en-US"/>
        </w:rPr>
        <w:tab/>
      </w:r>
      <w:r w:rsidRPr="009E7D4C">
        <w:rPr>
          <w:lang w:eastAsia="en-US"/>
        </w:rPr>
        <w:t>Žemės sklypo savininko sutikimas, jei yra ne vienas žemės sklypo savininkas,  ____ l.</w:t>
      </w:r>
    </w:p>
    <w:p w14:paraId="7BFDE331" w14:textId="77777777" w:rsidR="00C6450A" w:rsidRPr="009E7D4C" w:rsidRDefault="00C6450A" w:rsidP="00C6450A">
      <w:pPr>
        <w:tabs>
          <w:tab w:val="left" w:pos="0"/>
          <w:tab w:val="left" w:pos="993"/>
        </w:tabs>
        <w:ind w:firstLine="709"/>
        <w:jc w:val="both"/>
        <w:rPr>
          <w:szCs w:val="20"/>
          <w:lang w:eastAsia="en-US"/>
        </w:rPr>
      </w:pPr>
      <w:r w:rsidRPr="009E7D4C">
        <w:rPr>
          <w:caps/>
          <w:lang w:eastAsia="en-US"/>
        </w:rPr>
        <w:t>3.</w:t>
      </w:r>
      <w:r w:rsidRPr="009E7D4C">
        <w:rPr>
          <w:caps/>
          <w:lang w:eastAsia="en-US"/>
        </w:rPr>
        <w:tab/>
      </w:r>
      <w:r w:rsidRPr="009E7D4C">
        <w:t>Nacionalinės žemės tarnybos sutikimas dėl numatytų darbų atlikimo, jei numatyti darbai bus atliekami nuomojamoje žemėje, ____ l.</w:t>
      </w:r>
    </w:p>
    <w:p w14:paraId="5601BC6B" w14:textId="77777777" w:rsidR="00C6450A" w:rsidRPr="009E7D4C" w:rsidRDefault="00C6450A" w:rsidP="00C6450A">
      <w:pPr>
        <w:tabs>
          <w:tab w:val="left" w:pos="0"/>
          <w:tab w:val="left" w:pos="993"/>
        </w:tabs>
        <w:ind w:firstLine="709"/>
        <w:jc w:val="both"/>
        <w:rPr>
          <w:lang w:eastAsia="ru-RU"/>
        </w:rPr>
      </w:pPr>
      <w:r w:rsidRPr="009E7D4C">
        <w:rPr>
          <w:caps/>
          <w:lang w:eastAsia="en-US"/>
        </w:rPr>
        <w:t>4.</w:t>
      </w:r>
      <w:r w:rsidRPr="009E7D4C">
        <w:rPr>
          <w:caps/>
          <w:lang w:eastAsia="en-US"/>
        </w:rPr>
        <w:tab/>
      </w:r>
      <w:r w:rsidRPr="009E7D4C">
        <w:rPr>
          <w:lang w:eastAsia="ru-RU"/>
        </w:rPr>
        <w:t xml:space="preserve">Kiti dokumentai                  </w:t>
      </w:r>
      <w:r w:rsidRPr="009E7D4C">
        <w:rPr>
          <w:lang w:eastAsia="en-US"/>
        </w:rPr>
        <w:t>____________________________________</w:t>
      </w:r>
    </w:p>
    <w:p w14:paraId="1BA64B2F" w14:textId="77777777" w:rsidR="00C6450A" w:rsidRPr="009E7D4C" w:rsidRDefault="00C6450A" w:rsidP="00C6450A">
      <w:pPr>
        <w:tabs>
          <w:tab w:val="left" w:pos="0"/>
          <w:tab w:val="left" w:pos="993"/>
        </w:tabs>
        <w:ind w:firstLine="709"/>
        <w:jc w:val="both"/>
        <w:rPr>
          <w:szCs w:val="20"/>
          <w:shd w:val="clear" w:color="auto" w:fill="FFFFFF"/>
          <w:lang w:eastAsia="en-US"/>
        </w:rPr>
      </w:pPr>
    </w:p>
    <w:p w14:paraId="559F1CA5" w14:textId="77777777" w:rsidR="00C6450A" w:rsidRPr="009E7D4C" w:rsidRDefault="00C6450A" w:rsidP="00C6450A">
      <w:pPr>
        <w:ind w:firstLine="709"/>
        <w:jc w:val="both"/>
        <w:rPr>
          <w:szCs w:val="20"/>
          <w:shd w:val="clear" w:color="auto" w:fill="FFFFFF"/>
          <w:lang w:eastAsia="en-US"/>
        </w:rPr>
      </w:pPr>
      <w:r w:rsidRPr="009E7D4C">
        <w:rPr>
          <w:szCs w:val="20"/>
          <w:shd w:val="clear" w:color="auto" w:fill="FFFFFF"/>
          <w:lang w:eastAsia="en-US"/>
        </w:rPr>
        <w:t>Pasirašydamas (-i) patvirtinu (-ame) pateiktų duomenų teisingumą ir sutinku (-ame), kad mano / mūsų duomenys, būtini finansavimui gauti, būtų tikrinami valstybės informacinėse sistemose ir registruose.</w:t>
      </w:r>
    </w:p>
    <w:p w14:paraId="541AC639" w14:textId="77777777" w:rsidR="00C6450A" w:rsidRPr="009E7D4C" w:rsidRDefault="00C6450A" w:rsidP="00C6450A">
      <w:pPr>
        <w:jc w:val="both"/>
        <w:rPr>
          <w:lang w:eastAsia="en-US"/>
        </w:rPr>
      </w:pPr>
    </w:p>
    <w:p w14:paraId="22336235" w14:textId="128C71BB" w:rsidR="00C6450A" w:rsidRPr="009E7D4C" w:rsidRDefault="00C6450A" w:rsidP="00C6450A">
      <w:pPr>
        <w:jc w:val="both"/>
        <w:rPr>
          <w:lang w:eastAsia="en-US"/>
        </w:rPr>
      </w:pPr>
      <w:r w:rsidRPr="009E7D4C">
        <w:rPr>
          <w:lang w:eastAsia="en-US"/>
        </w:rPr>
        <w:t>Pareiškėjas</w:t>
      </w:r>
      <w:r w:rsidRPr="009E7D4C">
        <w:rPr>
          <w:lang w:eastAsia="en-US"/>
        </w:rPr>
        <w:tab/>
      </w:r>
      <w:r w:rsidRPr="009E7D4C">
        <w:rPr>
          <w:lang w:eastAsia="en-US"/>
        </w:rPr>
        <w:tab/>
        <w:t xml:space="preserve">   _____________</w:t>
      </w:r>
      <w:r w:rsidRPr="009E7D4C">
        <w:rPr>
          <w:lang w:eastAsia="en-US"/>
        </w:rPr>
        <w:tab/>
        <w:t xml:space="preserve">          _____________________________________</w:t>
      </w:r>
    </w:p>
    <w:p w14:paraId="539EAD5B" w14:textId="7EF13D6F" w:rsidR="00CA3853" w:rsidRPr="00B43BB2" w:rsidRDefault="00C6450A" w:rsidP="00B43BB2">
      <w:pPr>
        <w:jc w:val="both"/>
        <w:rPr>
          <w:sz w:val="20"/>
          <w:szCs w:val="20"/>
          <w:lang w:eastAsia="en-US"/>
        </w:rPr>
      </w:pPr>
      <w:r w:rsidRPr="009E7D4C">
        <w:rPr>
          <w:sz w:val="20"/>
          <w:szCs w:val="20"/>
          <w:lang w:eastAsia="en-US"/>
        </w:rPr>
        <w:t xml:space="preserve">                                                       (parašas)</w:t>
      </w:r>
      <w:r w:rsidRPr="009E7D4C">
        <w:rPr>
          <w:sz w:val="20"/>
          <w:szCs w:val="20"/>
          <w:lang w:eastAsia="en-US"/>
        </w:rPr>
        <w:tab/>
        <w:t xml:space="preserve">                                                             (vardas, pavardė)</w:t>
      </w:r>
    </w:p>
    <w:p w14:paraId="20CDA989" w14:textId="77777777" w:rsidR="00B43BB2" w:rsidRDefault="00B43BB2" w:rsidP="00B43BB2">
      <w:pPr>
        <w:pStyle w:val="Pavadinimas"/>
        <w:pBdr>
          <w:bottom w:val="single" w:sz="12" w:space="1" w:color="auto"/>
        </w:pBdr>
        <w:jc w:val="both"/>
      </w:pPr>
      <w:r>
        <w:t xml:space="preserve"> </w:t>
      </w:r>
      <w:r>
        <w:tab/>
      </w:r>
    </w:p>
    <w:p w14:paraId="00DDA37F" w14:textId="77777777" w:rsidR="001A7715" w:rsidRDefault="001A7715" w:rsidP="00B43BB2">
      <w:pPr>
        <w:pStyle w:val="Pavadinimas"/>
        <w:pBdr>
          <w:bottom w:val="single" w:sz="12" w:space="1" w:color="auto"/>
        </w:pBdr>
      </w:pPr>
    </w:p>
    <w:p w14:paraId="286C8263" w14:textId="2E9763D5" w:rsidR="006B5AC6" w:rsidRPr="009E7D4C" w:rsidRDefault="006B5AC6" w:rsidP="00B43BB2">
      <w:pPr>
        <w:pStyle w:val="Pavadinimas"/>
        <w:pBdr>
          <w:bottom w:val="single" w:sz="12" w:space="1" w:color="auto"/>
        </w:pBdr>
      </w:pPr>
      <w:r w:rsidRPr="009E7D4C">
        <w:t>JURBARKO</w:t>
      </w:r>
      <w:r w:rsidR="00B43BB2">
        <w:t> </w:t>
      </w:r>
      <w:r w:rsidRPr="009E7D4C">
        <w:t>RAJONOSAVIVALDYBĖS</w:t>
      </w:r>
      <w:r w:rsidR="00B43BB2">
        <w:t> </w:t>
      </w:r>
      <w:r w:rsidRPr="009E7D4C">
        <w:t>ADMINISTRACIJOS</w:t>
      </w:r>
    </w:p>
    <w:p w14:paraId="65D2CF81" w14:textId="77777777" w:rsidR="006B5AC6" w:rsidRPr="009E7D4C" w:rsidRDefault="006B5AC6" w:rsidP="009E7D4C">
      <w:pPr>
        <w:pStyle w:val="Pavadinimas"/>
        <w:pBdr>
          <w:bottom w:val="single" w:sz="12" w:space="1" w:color="auto"/>
        </w:pBdr>
        <w:ind w:firstLine="720"/>
      </w:pPr>
      <w:r w:rsidRPr="009E7D4C">
        <w:t>INFRASTRUKTŪROS IR TURTO SKYRIUS</w:t>
      </w:r>
    </w:p>
    <w:p w14:paraId="636F62E6" w14:textId="77777777" w:rsidR="006B5AC6" w:rsidRPr="009E7D4C" w:rsidRDefault="006B5AC6" w:rsidP="009E7D4C">
      <w:pPr>
        <w:pStyle w:val="Paantrat"/>
      </w:pPr>
      <w:r w:rsidRPr="009E7D4C">
        <w:t>AIŠKINAMASIS RAŠTAS</w:t>
      </w:r>
    </w:p>
    <w:p w14:paraId="433205FE" w14:textId="77777777" w:rsidR="006B5AC6" w:rsidRPr="001A7715" w:rsidRDefault="006B5AC6" w:rsidP="009E7D4C">
      <w:pPr>
        <w:jc w:val="center"/>
        <w:rPr>
          <w:caps/>
          <w:sz w:val="18"/>
          <w:szCs w:val="18"/>
        </w:rPr>
      </w:pPr>
    </w:p>
    <w:p w14:paraId="711CC573" w14:textId="5873A99B" w:rsidR="006B5AC6" w:rsidRPr="00C54702" w:rsidRDefault="006B5AC6" w:rsidP="00C54702">
      <w:pPr>
        <w:pStyle w:val="Antrats"/>
        <w:tabs>
          <w:tab w:val="left" w:pos="1296"/>
        </w:tabs>
        <w:jc w:val="center"/>
        <w:rPr>
          <w:b/>
          <w:caps/>
        </w:rPr>
      </w:pPr>
      <w:r w:rsidRPr="009E7D4C">
        <w:rPr>
          <w:b/>
          <w:bCs/>
          <w:caps/>
        </w:rPr>
        <w:t>PRIE JURBARKO RAJONO SAVIVALDYBĖS TARYBOS SPRENDIMO „</w:t>
      </w:r>
      <w:r w:rsidR="00C54702" w:rsidRPr="009E7D4C">
        <w:rPr>
          <w:b/>
          <w:caps/>
        </w:rPr>
        <w:t>DĖL JURBARKO RAJONO SAVIVALDYBĖS TARYBOS 2020 M. VASARIO 27 D. SPRENDIMO NR. T2-54 „DĖL INDIVIDUALIŲ BUITINIŲ NUOTEKŲ VALYMO ĮRENGINIŲ ARBA BUITINIŲ NUOTEKŲ KAUPIMO REZERVUARŲ ĮSIGIJIMO FINANSAVIMO TVARKOS APRAŠO PATVIRTINIMO“ PAKEITIMO</w:t>
      </w:r>
      <w:r w:rsidR="00C54702">
        <w:rPr>
          <w:b/>
          <w:caps/>
        </w:rPr>
        <w:t>“ </w:t>
      </w:r>
      <w:r w:rsidRPr="009E7D4C">
        <w:rPr>
          <w:b/>
          <w:bCs/>
          <w:caps/>
        </w:rPr>
        <w:t>projekto</w:t>
      </w:r>
    </w:p>
    <w:p w14:paraId="77CFC75B" w14:textId="77777777" w:rsidR="006B5AC6" w:rsidRPr="0070786F" w:rsidRDefault="006B5AC6" w:rsidP="009E7D4C">
      <w:pPr>
        <w:tabs>
          <w:tab w:val="left" w:pos="567"/>
        </w:tabs>
        <w:rPr>
          <w:spacing w:val="-6"/>
          <w:sz w:val="18"/>
          <w:szCs w:val="18"/>
        </w:rPr>
      </w:pPr>
    </w:p>
    <w:p w14:paraId="791FF48D" w14:textId="752BB042" w:rsidR="006B5AC6" w:rsidRPr="009E7D4C" w:rsidRDefault="006B5AC6" w:rsidP="009E7D4C">
      <w:pPr>
        <w:tabs>
          <w:tab w:val="left" w:pos="0"/>
        </w:tabs>
        <w:jc w:val="center"/>
      </w:pPr>
      <w:r w:rsidRPr="009E7D4C">
        <w:t xml:space="preserve">2026 m. vasario </w:t>
      </w:r>
      <w:r w:rsidR="0023039C">
        <w:t>10</w:t>
      </w:r>
      <w:r w:rsidRPr="009E7D4C">
        <w:t xml:space="preserve"> d.  </w:t>
      </w:r>
    </w:p>
    <w:p w14:paraId="59F5C739" w14:textId="77777777" w:rsidR="006B5AC6" w:rsidRPr="009E7D4C" w:rsidRDefault="006B5AC6" w:rsidP="009E7D4C">
      <w:pPr>
        <w:tabs>
          <w:tab w:val="left" w:pos="0"/>
        </w:tabs>
        <w:jc w:val="center"/>
      </w:pPr>
      <w:r w:rsidRPr="009E7D4C">
        <w:t>Jurbarkas</w:t>
      </w:r>
    </w:p>
    <w:p w14:paraId="44E8B53E" w14:textId="77777777" w:rsidR="006B5AC6" w:rsidRPr="0070786F" w:rsidRDefault="006B5AC6" w:rsidP="009E7D4C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25"/>
      </w:tblGrid>
      <w:tr w:rsidR="006B5AC6" w:rsidRPr="009E7D4C" w14:paraId="0F97175C" w14:textId="77777777">
        <w:tc>
          <w:tcPr>
            <w:tcW w:w="9525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09"/>
            </w:tblGrid>
            <w:tr w:rsidR="006B5AC6" w:rsidRPr="009E7D4C" w14:paraId="32E9D8BF" w14:textId="77777777">
              <w:tc>
                <w:tcPr>
                  <w:tcW w:w="9741" w:type="dxa"/>
                  <w:hideMark/>
                </w:tcPr>
                <w:p w14:paraId="2E7DD5B4" w14:textId="77777777" w:rsidR="006B5AC6" w:rsidRPr="009E7D4C" w:rsidRDefault="006B5AC6" w:rsidP="009E7D4C">
                  <w:pPr>
                    <w:tabs>
                      <w:tab w:val="left" w:pos="0"/>
                    </w:tabs>
                    <w:rPr>
                      <w:b/>
                      <w:bCs/>
                      <w:i/>
                      <w:iCs/>
                    </w:rPr>
                  </w:pPr>
                  <w:r w:rsidRPr="009E7D4C">
                    <w:rPr>
                      <w:b/>
                      <w:bCs/>
                      <w:i/>
                      <w:iCs/>
                    </w:rPr>
                    <w:t>1. Parengto projekto tikslai ir uždaviniai.</w:t>
                  </w:r>
                </w:p>
                <w:p w14:paraId="2C7C2D7D" w14:textId="77777777" w:rsidR="006B5AC6" w:rsidRPr="009E7D4C" w:rsidRDefault="006B5AC6" w:rsidP="009E7D4C">
                  <w:pPr>
                    <w:tabs>
                      <w:tab w:val="left" w:pos="0"/>
                    </w:tabs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9E7D4C">
                    <w:t>Pakeisti Individualių buitinių nuotekų valymo įrenginių arba buitinių nuotekų kaupimo rezervuarų įsigijimo finansavimo tvarkos aprašo, patvirtinto Jurbarko rajono savivaldybės tarybos 2020 m. vasario 27 d. sprendimu Nr. T2-54 „Dėl Jurbarko rajono savivaldybės Individualių buitinių nuotekų valymo įrenginių arba buitinių nuotekų kaupimo rezervuarų įsigijimo finansavimo tvarkos aprašo patvirtinimo“ (toliau – Aprašas) priedą.</w:t>
                  </w:r>
                </w:p>
              </w:tc>
            </w:tr>
            <w:tr w:rsidR="006B5AC6" w:rsidRPr="009E7D4C" w14:paraId="65352680" w14:textId="77777777">
              <w:tc>
                <w:tcPr>
                  <w:tcW w:w="9741" w:type="dxa"/>
                  <w:hideMark/>
                </w:tcPr>
                <w:p w14:paraId="502CE40A" w14:textId="77777777" w:rsidR="006B5AC6" w:rsidRPr="009E7D4C" w:rsidRDefault="006B5AC6" w:rsidP="009E7D4C">
                  <w:pPr>
                    <w:tabs>
                      <w:tab w:val="left" w:pos="0"/>
                    </w:tabs>
                    <w:rPr>
                      <w:b/>
                      <w:bCs/>
                    </w:rPr>
                  </w:pPr>
                  <w:r w:rsidRPr="009E7D4C">
                    <w:rPr>
                      <w:b/>
                      <w:bCs/>
                      <w:i/>
                      <w:iCs/>
                    </w:rPr>
                    <w:t>2. Kaip šiuo metu yra sureguliuoti projekte aptarti klausimai.</w:t>
                  </w:r>
                </w:p>
              </w:tc>
            </w:tr>
            <w:tr w:rsidR="006B5AC6" w:rsidRPr="009E7D4C" w14:paraId="49DA1E0C" w14:textId="77777777">
              <w:tc>
                <w:tcPr>
                  <w:tcW w:w="9741" w:type="dxa"/>
                  <w:hideMark/>
                </w:tcPr>
                <w:p w14:paraId="101B0B8C" w14:textId="77777777" w:rsidR="005D42F5" w:rsidRPr="009E7D4C" w:rsidRDefault="005D42F5" w:rsidP="009E7D4C">
                  <w:pPr>
                    <w:pStyle w:val="Betarp"/>
                    <w:jc w:val="both"/>
                  </w:pPr>
                  <w:r w:rsidRPr="009E7D4C">
                    <w:rPr>
                      <w:szCs w:val="24"/>
                    </w:rPr>
                    <w:t>Šiuo metu galioja 2020 m. vasario 27 d. priimtas Jurbarko rajono savivaldybės tarybos sprendimas Nr. T2-54 „</w:t>
                  </w:r>
                  <w:r w:rsidRPr="009E7D4C">
                    <w:t>Dėl Jurbarko rajono savivaldybės Individualių buitinių nuotekų valymo įrenginių arba buitinių nuotekų kaupimo rezervuarų įsigijimo finansavimo tvarkos aprašo patvirtinimo“.</w:t>
                  </w:r>
                </w:p>
                <w:p w14:paraId="4312F8A8" w14:textId="1495C92D" w:rsidR="006B5AC6" w:rsidRPr="009E7D4C" w:rsidRDefault="006B5AC6" w:rsidP="009E7D4C">
                  <w:pPr>
                    <w:pStyle w:val="Betarp"/>
                    <w:jc w:val="both"/>
                    <w:rPr>
                      <w:szCs w:val="24"/>
                    </w:rPr>
                  </w:pPr>
                  <w:r w:rsidRPr="009E7D4C">
                    <w:rPr>
                      <w:szCs w:val="24"/>
                    </w:rPr>
                    <w:t>2025 m. spalio 30 d.</w:t>
                  </w:r>
                  <w:r w:rsidR="00515290" w:rsidRPr="009E7D4C">
                    <w:rPr>
                      <w:szCs w:val="24"/>
                    </w:rPr>
                    <w:t xml:space="preserve"> Jurbarko rajono savivaldybės tarybos</w:t>
                  </w:r>
                  <w:r w:rsidRPr="009E7D4C">
                    <w:rPr>
                      <w:szCs w:val="24"/>
                    </w:rPr>
                    <w:t xml:space="preserve"> sprendimu Nr. T2-256 „Dėl Jurbarko rajono savivaldybės tarybos 2020 m. vasario 27 d. sprendimo Nr. T2-54 „Dėl individualių buitinių nuotekų valymo įrenginių arba buitinių nuotekų kaupimo rezervuarų įsigijimo finansavimo tvarkos aprašo patvirtinimo“ pakeitimo“,</w:t>
                  </w:r>
                  <w:r w:rsidR="00515290" w:rsidRPr="009E7D4C">
                    <w:rPr>
                      <w:szCs w:val="24"/>
                    </w:rPr>
                    <w:t xml:space="preserve"> buvo pakeist</w:t>
                  </w:r>
                  <w:r w:rsidR="005D42F5" w:rsidRPr="009E7D4C">
                    <w:rPr>
                      <w:szCs w:val="24"/>
                    </w:rPr>
                    <w:t>i Aprašo 6.1, 6.2, 17.1 ir 17.2 papunkčiai, 7  ir 15 punktai</w:t>
                  </w:r>
                  <w:r w:rsidR="001C0CAC" w:rsidRPr="009E7D4C">
                    <w:rPr>
                      <w:szCs w:val="24"/>
                    </w:rPr>
                    <w:t>, bet nebuvo pakeistas jo priedas, kuris atitiktų naujausius pakeitimus.</w:t>
                  </w:r>
                </w:p>
              </w:tc>
            </w:tr>
            <w:tr w:rsidR="006B5AC6" w:rsidRPr="009E7D4C" w14:paraId="013BE02C" w14:textId="77777777">
              <w:tc>
                <w:tcPr>
                  <w:tcW w:w="9741" w:type="dxa"/>
                  <w:hideMark/>
                </w:tcPr>
                <w:p w14:paraId="4FBF841B" w14:textId="77777777" w:rsidR="006B5AC6" w:rsidRPr="009E7D4C" w:rsidRDefault="006B5AC6" w:rsidP="009E7D4C">
                  <w:pPr>
                    <w:tabs>
                      <w:tab w:val="left" w:pos="0"/>
                    </w:tabs>
                    <w:rPr>
                      <w:b/>
                      <w:bCs/>
                      <w:i/>
                      <w:iCs/>
                    </w:rPr>
                  </w:pPr>
                  <w:r w:rsidRPr="009E7D4C">
                    <w:rPr>
                      <w:b/>
                      <w:bCs/>
                      <w:i/>
                      <w:iCs/>
                    </w:rPr>
                    <w:t>3. Kokių pozityvių rezultatų laukiama.</w:t>
                  </w:r>
                </w:p>
              </w:tc>
            </w:tr>
            <w:tr w:rsidR="006B5AC6" w:rsidRPr="009E7D4C" w14:paraId="1849FAB4" w14:textId="77777777">
              <w:tc>
                <w:tcPr>
                  <w:tcW w:w="9741" w:type="dxa"/>
                  <w:hideMark/>
                </w:tcPr>
                <w:p w14:paraId="71139BB9" w14:textId="77777777" w:rsidR="006B5AC6" w:rsidRPr="009E7D4C" w:rsidRDefault="006B5AC6" w:rsidP="009E7D4C">
                  <w:pPr>
                    <w:tabs>
                      <w:tab w:val="left" w:pos="0"/>
                    </w:tabs>
                    <w:jc w:val="both"/>
                  </w:pPr>
                  <w:r w:rsidRPr="009E7D4C">
                    <w:t>Paraiškos forma atitiks naujausius Aprašo pakeitimus bei suteiks pareiškėjams aiškumo.</w:t>
                  </w:r>
                </w:p>
              </w:tc>
            </w:tr>
            <w:tr w:rsidR="006B5AC6" w:rsidRPr="009E7D4C" w14:paraId="10E6A669" w14:textId="77777777">
              <w:tc>
                <w:tcPr>
                  <w:tcW w:w="9741" w:type="dxa"/>
                  <w:hideMark/>
                </w:tcPr>
                <w:p w14:paraId="69237905" w14:textId="77777777" w:rsidR="006B5AC6" w:rsidRPr="009E7D4C" w:rsidRDefault="006B5AC6" w:rsidP="009E7D4C">
                  <w:pPr>
                    <w:tabs>
                      <w:tab w:val="left" w:pos="0"/>
                    </w:tabs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9E7D4C">
                    <w:rPr>
                      <w:b/>
                      <w:bCs/>
                      <w:i/>
                      <w:iCs/>
                    </w:rPr>
                    <w:t>4. Galimos neigiamos priimto projekto pasekmės ir kokių priemonių reikėtų imtis, kad tokių pasekmių būtų išvengta.</w:t>
                  </w:r>
                </w:p>
              </w:tc>
            </w:tr>
            <w:tr w:rsidR="006B5AC6" w:rsidRPr="009E7D4C" w14:paraId="16B5B620" w14:textId="77777777">
              <w:tc>
                <w:tcPr>
                  <w:tcW w:w="9741" w:type="dxa"/>
                  <w:hideMark/>
                </w:tcPr>
                <w:p w14:paraId="7B8ACBB4" w14:textId="77777777" w:rsidR="006B5AC6" w:rsidRPr="009E7D4C" w:rsidRDefault="006B5AC6" w:rsidP="009E7D4C">
                  <w:pPr>
                    <w:tabs>
                      <w:tab w:val="left" w:pos="0"/>
                    </w:tabs>
                    <w:jc w:val="both"/>
                  </w:pPr>
                  <w:r w:rsidRPr="009E7D4C">
                    <w:t>Nėra</w:t>
                  </w:r>
                </w:p>
              </w:tc>
            </w:tr>
            <w:tr w:rsidR="006B5AC6" w:rsidRPr="009E7D4C" w14:paraId="4E24CD91" w14:textId="77777777">
              <w:tc>
                <w:tcPr>
                  <w:tcW w:w="9741" w:type="dxa"/>
                  <w:hideMark/>
                </w:tcPr>
                <w:p w14:paraId="5418954F" w14:textId="77777777" w:rsidR="006B5AC6" w:rsidRPr="009E7D4C" w:rsidRDefault="006B5AC6" w:rsidP="009E7D4C">
                  <w:pPr>
                    <w:tabs>
                      <w:tab w:val="left" w:pos="0"/>
                    </w:tabs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9E7D4C">
                    <w:rPr>
                      <w:b/>
                      <w:bCs/>
                      <w:i/>
                      <w:iCs/>
                    </w:rPr>
                    <w:t>5. Kokie šios srities aktai tebegalioja (pateikiamas aktų sąrašas) ir kokius galiojančius aktus būtina pakeisti ar panaikinti, priėmus teikiamą projektą.</w:t>
                  </w:r>
                </w:p>
              </w:tc>
            </w:tr>
            <w:tr w:rsidR="006B5AC6" w:rsidRPr="009E7D4C" w14:paraId="12D20806" w14:textId="77777777">
              <w:tc>
                <w:tcPr>
                  <w:tcW w:w="9741" w:type="dxa"/>
                  <w:hideMark/>
                </w:tcPr>
                <w:p w14:paraId="74EF13A8" w14:textId="77777777" w:rsidR="006B5AC6" w:rsidRPr="009E7D4C" w:rsidRDefault="006B5AC6" w:rsidP="009E7D4C">
                  <w:pPr>
                    <w:tabs>
                      <w:tab w:val="left" w:pos="0"/>
                    </w:tabs>
                    <w:jc w:val="both"/>
                  </w:pPr>
                  <w:r w:rsidRPr="009E7D4C">
                    <w:t>-</w:t>
                  </w:r>
                </w:p>
              </w:tc>
            </w:tr>
            <w:tr w:rsidR="006B5AC6" w:rsidRPr="009E7D4C" w14:paraId="37F36FB9" w14:textId="77777777">
              <w:tc>
                <w:tcPr>
                  <w:tcW w:w="9741" w:type="dxa"/>
                  <w:hideMark/>
                </w:tcPr>
                <w:p w14:paraId="1E8A888D" w14:textId="77777777" w:rsidR="006B5AC6" w:rsidRPr="009E7D4C" w:rsidRDefault="006B5AC6" w:rsidP="009E7D4C">
                  <w:pPr>
                    <w:tabs>
                      <w:tab w:val="left" w:pos="0"/>
                    </w:tabs>
                    <w:rPr>
                      <w:b/>
                      <w:bCs/>
                      <w:i/>
                      <w:iCs/>
                    </w:rPr>
                  </w:pPr>
                  <w:r w:rsidRPr="009E7D4C">
                    <w:rPr>
                      <w:b/>
                      <w:bCs/>
                      <w:i/>
                      <w:iCs/>
                    </w:rPr>
                    <w:t>6. Projekto rengimo metu gauti specialistų vertinimai ir išvados, ekonominiai apskaičiavimai (sąmatos), konkretūs finansavimo šaltiniai.</w:t>
                  </w:r>
                </w:p>
                <w:p w14:paraId="43A54FCE" w14:textId="77777777" w:rsidR="006B5AC6" w:rsidRPr="009E7D4C" w:rsidRDefault="006B5AC6" w:rsidP="009E7D4C">
                  <w:pPr>
                    <w:tabs>
                      <w:tab w:val="left" w:pos="0"/>
                    </w:tabs>
                  </w:pPr>
                  <w:r w:rsidRPr="009E7D4C">
                    <w:t>-</w:t>
                  </w:r>
                </w:p>
              </w:tc>
            </w:tr>
            <w:tr w:rsidR="006B5AC6" w:rsidRPr="009E7D4C" w14:paraId="27BD68EE" w14:textId="77777777">
              <w:tc>
                <w:tcPr>
                  <w:tcW w:w="9741" w:type="dxa"/>
                  <w:hideMark/>
                </w:tcPr>
                <w:p w14:paraId="1111D68A" w14:textId="77777777" w:rsidR="006B5AC6" w:rsidRPr="009E7D4C" w:rsidRDefault="006B5AC6" w:rsidP="009E7D4C">
                  <w:pPr>
                    <w:tabs>
                      <w:tab w:val="left" w:pos="0"/>
                    </w:tabs>
                    <w:jc w:val="both"/>
                    <w:rPr>
                      <w:b/>
                      <w:i/>
                    </w:rPr>
                  </w:pPr>
                  <w:r w:rsidRPr="009E7D4C">
                    <w:rPr>
                      <w:b/>
                      <w:i/>
                    </w:rPr>
                    <w:t>7. Ar reikalingas projekto antikorupcinis vertinimas.</w:t>
                  </w:r>
                </w:p>
                <w:p w14:paraId="746026CC" w14:textId="0170C675" w:rsidR="006B5AC6" w:rsidRPr="009E7D4C" w:rsidRDefault="00C9655A" w:rsidP="009E7D4C">
                  <w:pPr>
                    <w:tabs>
                      <w:tab w:val="left" w:pos="0"/>
                    </w:tabs>
                    <w:jc w:val="both"/>
                  </w:pPr>
                  <w:r>
                    <w:t>Ne.</w:t>
                  </w:r>
                </w:p>
              </w:tc>
            </w:tr>
            <w:tr w:rsidR="006B5AC6" w:rsidRPr="009E7D4C" w14:paraId="4EF78CDA" w14:textId="77777777">
              <w:tc>
                <w:tcPr>
                  <w:tcW w:w="9741" w:type="dxa"/>
                  <w:hideMark/>
                </w:tcPr>
                <w:p w14:paraId="286F4003" w14:textId="77777777" w:rsidR="006B5AC6" w:rsidRPr="009E7D4C" w:rsidRDefault="006B5AC6" w:rsidP="009E7D4C">
                  <w:pPr>
                    <w:tabs>
                      <w:tab w:val="left" w:pos="0"/>
                    </w:tabs>
                    <w:jc w:val="both"/>
                    <w:rPr>
                      <w:b/>
                      <w:i/>
                    </w:rPr>
                  </w:pPr>
                  <w:r w:rsidRPr="009E7D4C">
                    <w:rPr>
                      <w:b/>
                      <w:i/>
                    </w:rPr>
                    <w:t>8. Projekto iniciatorius, autorius ar autorių grupė.</w:t>
                  </w:r>
                </w:p>
              </w:tc>
            </w:tr>
            <w:tr w:rsidR="006B5AC6" w:rsidRPr="009E7D4C" w14:paraId="76897FD9" w14:textId="77777777">
              <w:tc>
                <w:tcPr>
                  <w:tcW w:w="9741" w:type="dxa"/>
                  <w:hideMark/>
                </w:tcPr>
                <w:p w14:paraId="09E37844" w14:textId="77777777" w:rsidR="006B5AC6" w:rsidRPr="009E7D4C" w:rsidRDefault="006B5AC6" w:rsidP="009E7D4C">
                  <w:pPr>
                    <w:tabs>
                      <w:tab w:val="left" w:pos="0"/>
                    </w:tabs>
                    <w:jc w:val="both"/>
                  </w:pPr>
                  <w:r w:rsidRPr="009E7D4C">
                    <w:t>Jurbarko rajono savivaldybės administracija</w:t>
                  </w:r>
                </w:p>
              </w:tc>
            </w:tr>
            <w:tr w:rsidR="006B5AC6" w:rsidRPr="009E7D4C" w14:paraId="3368D24E" w14:textId="77777777">
              <w:tc>
                <w:tcPr>
                  <w:tcW w:w="9741" w:type="dxa"/>
                  <w:hideMark/>
                </w:tcPr>
                <w:p w14:paraId="13FA9C0D" w14:textId="77777777" w:rsidR="006B5AC6" w:rsidRPr="009E7D4C" w:rsidRDefault="006B5AC6" w:rsidP="009E7D4C">
                  <w:pPr>
                    <w:tabs>
                      <w:tab w:val="left" w:pos="0"/>
                    </w:tabs>
                    <w:rPr>
                      <w:b/>
                      <w:bCs/>
                      <w:i/>
                      <w:iCs/>
                    </w:rPr>
                  </w:pPr>
                  <w:r w:rsidRPr="009E7D4C">
                    <w:rPr>
                      <w:b/>
                      <w:bCs/>
                      <w:i/>
                      <w:iCs/>
                    </w:rPr>
                    <w:t>9. Kiti, autorių nuomone, reikalingi pagrindimai ir paaiškinimai.</w:t>
                  </w:r>
                </w:p>
                <w:p w14:paraId="104147B6" w14:textId="5E7A3598" w:rsidR="006B5AC6" w:rsidRPr="009E7D4C" w:rsidRDefault="006B5AC6" w:rsidP="009E7D4C">
                  <w:pPr>
                    <w:tabs>
                      <w:tab w:val="left" w:pos="0"/>
                    </w:tabs>
                  </w:pPr>
                  <w:r w:rsidRPr="009E7D4C">
                    <w:t>Nėra</w:t>
                  </w:r>
                  <w:r w:rsidR="00C9655A">
                    <w:t>.</w:t>
                  </w:r>
                </w:p>
              </w:tc>
            </w:tr>
            <w:tr w:rsidR="006B5AC6" w:rsidRPr="009E7D4C" w14:paraId="05F8D236" w14:textId="77777777">
              <w:tc>
                <w:tcPr>
                  <w:tcW w:w="9741" w:type="dxa"/>
                  <w:hideMark/>
                </w:tcPr>
                <w:p w14:paraId="5758D539" w14:textId="77777777" w:rsidR="006B5AC6" w:rsidRPr="009E7D4C" w:rsidRDefault="006B5AC6" w:rsidP="009E7D4C">
                  <w:pPr>
                    <w:tabs>
                      <w:tab w:val="left" w:pos="0"/>
                    </w:tabs>
                    <w:jc w:val="both"/>
                    <w:rPr>
                      <w:b/>
                      <w:i/>
                    </w:rPr>
                  </w:pPr>
                  <w:r w:rsidRPr="009E7D4C">
                    <w:rPr>
                      <w:b/>
                      <w:i/>
                    </w:rPr>
                    <w:t>10. Sprendimas įteikiamas (kam ir kiek egz.).</w:t>
                  </w:r>
                </w:p>
              </w:tc>
            </w:tr>
            <w:tr w:rsidR="006B5AC6" w:rsidRPr="009E7D4C" w14:paraId="1BEFEB52" w14:textId="77777777">
              <w:tc>
                <w:tcPr>
                  <w:tcW w:w="9741" w:type="dxa"/>
                  <w:hideMark/>
                </w:tcPr>
                <w:p w14:paraId="35A527AD" w14:textId="77777777" w:rsidR="006B5AC6" w:rsidRPr="009E7D4C" w:rsidRDefault="006B5AC6" w:rsidP="009E7D4C">
                  <w:pPr>
                    <w:tabs>
                      <w:tab w:val="left" w:pos="0"/>
                    </w:tabs>
                    <w:jc w:val="both"/>
                    <w:rPr>
                      <w:b/>
                      <w:i/>
                    </w:rPr>
                  </w:pPr>
                  <w:r w:rsidRPr="009E7D4C">
                    <w:t>Infrastruktūros ir turto skyrius, 1 egz.</w:t>
                  </w:r>
                </w:p>
              </w:tc>
            </w:tr>
          </w:tbl>
          <w:p w14:paraId="5E23699A" w14:textId="77777777" w:rsidR="006B5AC6" w:rsidRPr="009E7D4C" w:rsidRDefault="006B5AC6" w:rsidP="009E7D4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14:paraId="29820731" w14:textId="77777777" w:rsidR="004217B5" w:rsidRPr="00803EB4" w:rsidRDefault="006B5AC6" w:rsidP="009E7D4C">
      <w:pPr>
        <w:pStyle w:val="Antrats"/>
        <w:tabs>
          <w:tab w:val="left" w:pos="1296"/>
        </w:tabs>
        <w:rPr>
          <w:lang w:eastAsia="de-DE"/>
        </w:rPr>
      </w:pPr>
      <w:r w:rsidRPr="00803EB4">
        <w:rPr>
          <w:lang w:eastAsia="de-DE"/>
        </w:rPr>
        <w:t xml:space="preserve">Parengė </w:t>
      </w:r>
    </w:p>
    <w:p w14:paraId="404E4435" w14:textId="3F3C90EF" w:rsidR="006B5AC6" w:rsidRPr="00803EB4" w:rsidRDefault="006B5AC6" w:rsidP="008E2148">
      <w:pPr>
        <w:pStyle w:val="Antrats"/>
        <w:tabs>
          <w:tab w:val="left" w:pos="1296"/>
        </w:tabs>
        <w:rPr>
          <w:lang w:eastAsia="de-DE"/>
        </w:rPr>
      </w:pPr>
      <w:r w:rsidRPr="00803EB4">
        <w:rPr>
          <w:lang w:eastAsia="de-DE"/>
        </w:rPr>
        <w:t xml:space="preserve">Kristina </w:t>
      </w:r>
      <w:proofErr w:type="spellStart"/>
      <w:r w:rsidRPr="00803EB4">
        <w:rPr>
          <w:lang w:eastAsia="de-DE"/>
        </w:rPr>
        <w:t>Lukonienė</w:t>
      </w:r>
      <w:proofErr w:type="spellEnd"/>
      <w:r w:rsidR="001267C7">
        <w:rPr>
          <w:lang w:eastAsia="de-DE"/>
        </w:rPr>
        <w:t xml:space="preserve"> </w:t>
      </w:r>
    </w:p>
    <w:p w14:paraId="62645C7A" w14:textId="77777777" w:rsidR="001267C7" w:rsidRDefault="0080500B" w:rsidP="001267C7">
      <w:pPr>
        <w:ind w:left="5760" w:firstLine="720"/>
        <w:rPr>
          <w:noProof/>
        </w:rPr>
      </w:pPr>
      <w:r>
        <w:rPr>
          <w:b/>
          <w:bCs/>
          <w:noProof/>
        </w:rPr>
        <w:lastRenderedPageBreak/>
        <w:t>Projekto</w:t>
      </w:r>
    </w:p>
    <w:p w14:paraId="141A2D0D" w14:textId="0AB5254B" w:rsidR="006B5AC6" w:rsidRPr="001A7715" w:rsidRDefault="006B5AC6" w:rsidP="001267C7">
      <w:pPr>
        <w:ind w:left="5760"/>
        <w:jc w:val="center"/>
        <w:rPr>
          <w:noProof/>
        </w:rPr>
      </w:pPr>
      <w:r w:rsidRPr="009E7D4C">
        <w:rPr>
          <w:b/>
          <w:bCs/>
        </w:rPr>
        <w:t>lyginamasis variantas</w:t>
      </w:r>
    </w:p>
    <w:p w14:paraId="4B3F15E7" w14:textId="77777777" w:rsidR="006B5AC6" w:rsidRPr="009E7D4C" w:rsidRDefault="006B5AC6" w:rsidP="009E7D4C">
      <w:pPr>
        <w:jc w:val="right"/>
        <w:rPr>
          <w:b/>
          <w:bCs/>
        </w:rPr>
      </w:pPr>
    </w:p>
    <w:p w14:paraId="4E381203" w14:textId="77777777" w:rsidR="006B5AC6" w:rsidRPr="009E7D4C" w:rsidRDefault="006B5AC6" w:rsidP="009E7D4C">
      <w:pPr>
        <w:ind w:left="5103"/>
      </w:pPr>
      <w:r w:rsidRPr="009E7D4C">
        <w:t xml:space="preserve">Individualių buitinių nuotekų valymo </w:t>
      </w:r>
    </w:p>
    <w:p w14:paraId="5817E7C9" w14:textId="77777777" w:rsidR="006B5AC6" w:rsidRPr="009E7D4C" w:rsidRDefault="006B5AC6" w:rsidP="009E7D4C">
      <w:pPr>
        <w:ind w:left="5103"/>
        <w:rPr>
          <w:color w:val="2E74B5"/>
        </w:rPr>
      </w:pPr>
      <w:r w:rsidRPr="009E7D4C">
        <w:t>įrenginių arba buitinių nuotekų kaupimo</w:t>
      </w:r>
      <w:r w:rsidRPr="009E7D4C">
        <w:rPr>
          <w:color w:val="2E74B5"/>
        </w:rPr>
        <w:t xml:space="preserve"> </w:t>
      </w:r>
    </w:p>
    <w:p w14:paraId="2823FD09" w14:textId="77777777" w:rsidR="006B5AC6" w:rsidRPr="009E7D4C" w:rsidRDefault="006B5AC6" w:rsidP="009E7D4C">
      <w:pPr>
        <w:ind w:left="5103"/>
      </w:pPr>
      <w:r w:rsidRPr="009E7D4C">
        <w:t xml:space="preserve">rezervuarų įsigijimo finansavimo tvarkos </w:t>
      </w:r>
    </w:p>
    <w:p w14:paraId="07AF1525" w14:textId="77777777" w:rsidR="006B5AC6" w:rsidRPr="009E7D4C" w:rsidRDefault="006B5AC6" w:rsidP="009E7D4C">
      <w:pPr>
        <w:ind w:left="5103"/>
        <w:rPr>
          <w:szCs w:val="20"/>
          <w:lang w:eastAsia="en-US"/>
        </w:rPr>
      </w:pPr>
      <w:r w:rsidRPr="009E7D4C">
        <w:t>aprašo priedas</w:t>
      </w:r>
    </w:p>
    <w:p w14:paraId="62CADBDF" w14:textId="77777777" w:rsidR="006B5AC6" w:rsidRPr="009E7D4C" w:rsidRDefault="006B5AC6" w:rsidP="009E7D4C">
      <w:pPr>
        <w:ind w:left="5670"/>
        <w:jc w:val="center"/>
        <w:rPr>
          <w:b/>
          <w:bCs/>
          <w:caps/>
        </w:rPr>
      </w:pPr>
    </w:p>
    <w:p w14:paraId="1B61D307" w14:textId="77777777" w:rsidR="006B5AC6" w:rsidRPr="009E7D4C" w:rsidRDefault="006B5AC6" w:rsidP="009E7D4C">
      <w:pPr>
        <w:jc w:val="center"/>
        <w:rPr>
          <w:szCs w:val="20"/>
          <w:lang w:eastAsia="en-US"/>
        </w:rPr>
      </w:pPr>
      <w:r w:rsidRPr="009E7D4C">
        <w:rPr>
          <w:b/>
          <w:bCs/>
        </w:rPr>
        <w:t>(Paraiškos forma)</w:t>
      </w:r>
    </w:p>
    <w:p w14:paraId="12E9854B" w14:textId="77777777" w:rsidR="006B5AC6" w:rsidRPr="009E7D4C" w:rsidRDefault="006B5AC6" w:rsidP="009E7D4C">
      <w:pPr>
        <w:jc w:val="center"/>
        <w:rPr>
          <w:b/>
          <w:bCs/>
          <w:caps/>
        </w:rPr>
      </w:pPr>
    </w:p>
    <w:p w14:paraId="23AB483E" w14:textId="77777777" w:rsidR="006B5AC6" w:rsidRPr="009E7D4C" w:rsidRDefault="006B5AC6" w:rsidP="009E7D4C">
      <w:pPr>
        <w:jc w:val="center"/>
        <w:rPr>
          <w:szCs w:val="20"/>
          <w:lang w:eastAsia="en-US"/>
        </w:rPr>
      </w:pPr>
      <w:r w:rsidRPr="009E7D4C">
        <w:rPr>
          <w:b/>
          <w:bCs/>
          <w:caps/>
        </w:rPr>
        <w:t>PARAIŠKA</w:t>
      </w:r>
    </w:p>
    <w:p w14:paraId="7CFF3CA0" w14:textId="77777777" w:rsidR="006B5AC6" w:rsidRPr="009E7D4C" w:rsidRDefault="006B5AC6" w:rsidP="009E7D4C">
      <w:pPr>
        <w:jc w:val="center"/>
        <w:rPr>
          <w:szCs w:val="20"/>
          <w:lang w:eastAsia="en-US"/>
        </w:rPr>
      </w:pPr>
      <w:r w:rsidRPr="009E7D4C">
        <w:rPr>
          <w:b/>
          <w:bCs/>
          <w:caps/>
        </w:rPr>
        <w:t>DĖL individualiŲ BUITINIŲ nuotekų valymo įrenginiŲ ARBA BUITINIŲ NUOTEKŲ KAUPIMO REZERVUARŲ ĮSIGIJIMO FINANSAVIMO</w:t>
      </w:r>
    </w:p>
    <w:p w14:paraId="66C5B89D" w14:textId="77777777" w:rsidR="006B5AC6" w:rsidRPr="009E7D4C" w:rsidRDefault="006B5AC6" w:rsidP="009E7D4C">
      <w:pPr>
        <w:jc w:val="center"/>
        <w:rPr>
          <w:szCs w:val="20"/>
          <w:lang w:eastAsia="en-US"/>
        </w:rPr>
      </w:pPr>
      <w:r w:rsidRPr="009E7D4C">
        <w:rPr>
          <w:spacing w:val="-2"/>
        </w:rPr>
        <w:t>_____________</w:t>
      </w:r>
    </w:p>
    <w:p w14:paraId="4A484DDB" w14:textId="77777777" w:rsidR="006B5AC6" w:rsidRPr="009E7D4C" w:rsidRDefault="006B5AC6" w:rsidP="009E7D4C">
      <w:pPr>
        <w:jc w:val="center"/>
        <w:rPr>
          <w:szCs w:val="20"/>
          <w:lang w:eastAsia="en-US"/>
        </w:rPr>
      </w:pPr>
      <w:r w:rsidRPr="009E7D4C">
        <w:rPr>
          <w:spacing w:val="-2"/>
          <w:sz w:val="20"/>
          <w:szCs w:val="20"/>
        </w:rPr>
        <w:t>(pateikimo data)</w:t>
      </w:r>
    </w:p>
    <w:p w14:paraId="52DF96D6" w14:textId="77777777" w:rsidR="006B5AC6" w:rsidRPr="009E7D4C" w:rsidRDefault="006B5AC6" w:rsidP="009E7D4C">
      <w:pPr>
        <w:ind w:firstLine="62"/>
        <w:rPr>
          <w:caps/>
          <w:lang w:val="en-US"/>
        </w:rPr>
      </w:pPr>
    </w:p>
    <w:p w14:paraId="66AA6622" w14:textId="77777777" w:rsidR="006B5AC6" w:rsidRPr="009E7D4C" w:rsidRDefault="006B5AC6" w:rsidP="009E7D4C">
      <w:pPr>
        <w:rPr>
          <w:szCs w:val="20"/>
          <w:lang w:eastAsia="en-US"/>
        </w:rPr>
      </w:pPr>
      <w:r w:rsidRPr="009E7D4C">
        <w:t>Jurbarko rajono savivaldybės administracijai</w:t>
      </w:r>
    </w:p>
    <w:p w14:paraId="321D10C0" w14:textId="77777777" w:rsidR="006B5AC6" w:rsidRPr="009E7D4C" w:rsidRDefault="006B5AC6" w:rsidP="009E7D4C">
      <w:pPr>
        <w:ind w:firstLine="62"/>
        <w:rPr>
          <w:caps/>
          <w:lang w:val="en-US"/>
        </w:rPr>
      </w:pPr>
    </w:p>
    <w:p w14:paraId="20186CE5" w14:textId="77777777" w:rsidR="006B5AC6" w:rsidRPr="009E7D4C" w:rsidRDefault="006B5AC6" w:rsidP="009E7D4C">
      <w:pPr>
        <w:spacing w:line="360" w:lineRule="auto"/>
        <w:ind w:firstLine="1134"/>
        <w:jc w:val="both"/>
      </w:pPr>
      <w:r w:rsidRPr="009E7D4C">
        <w:t>Aš,___________________________________________________________________</w:t>
      </w:r>
    </w:p>
    <w:p w14:paraId="64164A2E" w14:textId="77777777" w:rsidR="006B5AC6" w:rsidRPr="009E7D4C" w:rsidRDefault="006B5AC6" w:rsidP="009E7D4C">
      <w:pPr>
        <w:spacing w:line="360" w:lineRule="auto"/>
        <w:jc w:val="both"/>
        <w:rPr>
          <w:szCs w:val="20"/>
          <w:lang w:eastAsia="en-US"/>
        </w:rPr>
      </w:pPr>
      <w:r w:rsidRPr="009E7D4C">
        <w:t>______________________________________________________________________________ ,</w:t>
      </w:r>
    </w:p>
    <w:p w14:paraId="4628C15E" w14:textId="77777777" w:rsidR="006B5AC6" w:rsidRPr="009E7D4C" w:rsidRDefault="006B5AC6" w:rsidP="009E7D4C">
      <w:pPr>
        <w:ind w:firstLine="4395"/>
        <w:rPr>
          <w:szCs w:val="20"/>
          <w:lang w:eastAsia="en-US"/>
        </w:rPr>
      </w:pPr>
      <w:r w:rsidRPr="009E7D4C">
        <w:rPr>
          <w:vertAlign w:val="superscript"/>
        </w:rPr>
        <w:t>(vardas, pavardė, telefono Nr. )</w:t>
      </w:r>
    </w:p>
    <w:p w14:paraId="248F1A40" w14:textId="77777777" w:rsidR="006B5AC6" w:rsidRPr="009E7D4C" w:rsidRDefault="006B5AC6" w:rsidP="009E7D4C">
      <w:pPr>
        <w:jc w:val="both"/>
        <w:rPr>
          <w:szCs w:val="20"/>
          <w:lang w:eastAsia="en-US"/>
        </w:rPr>
      </w:pPr>
      <w:r w:rsidRPr="009E7D4C">
        <w:t>20____ metais adresu: ____________________________________________________________</w:t>
      </w:r>
    </w:p>
    <w:p w14:paraId="20EEE0B2" w14:textId="77777777" w:rsidR="006B5AC6" w:rsidRPr="009E7D4C" w:rsidRDefault="006B5AC6" w:rsidP="009E7D4C">
      <w:pPr>
        <w:jc w:val="both"/>
        <w:rPr>
          <w:szCs w:val="20"/>
          <w:lang w:eastAsia="en-US"/>
        </w:rPr>
      </w:pPr>
      <w:r w:rsidRPr="009E7D4C">
        <w:rPr>
          <w:strike/>
        </w:rPr>
        <w:t xml:space="preserve">planuoju </w:t>
      </w:r>
      <w:r w:rsidRPr="009E7D4C">
        <w:t xml:space="preserve"> </w:t>
      </w:r>
      <w:r w:rsidRPr="009E7D4C">
        <w:rPr>
          <w:b/>
          <w:bCs/>
        </w:rPr>
        <w:t>įsigijau ir įsirengiau</w:t>
      </w:r>
      <w:r w:rsidRPr="009E7D4C">
        <w:t xml:space="preserve"> (</w:t>
      </w:r>
      <w:r w:rsidRPr="009E7D4C">
        <w:rPr>
          <w:i/>
          <w:iCs/>
        </w:rPr>
        <w:t>pažymėti pasirinktą variantą</w:t>
      </w:r>
      <w:r w:rsidRPr="009E7D4C">
        <w:t>):</w:t>
      </w:r>
    </w:p>
    <w:p w14:paraId="072EBF2B" w14:textId="77777777" w:rsidR="006B5AC6" w:rsidRPr="009E7D4C" w:rsidRDefault="006B5AC6" w:rsidP="009E7D4C">
      <w:pPr>
        <w:jc w:val="both"/>
        <w:rPr>
          <w:szCs w:val="20"/>
          <w:lang w:eastAsia="en-US"/>
        </w:rPr>
      </w:pPr>
      <w:r w:rsidRPr="009E7D4C">
        <w:rPr>
          <w:caps/>
          <w:sz w:val="36"/>
          <w:szCs w:val="36"/>
        </w:rPr>
        <w:t>□</w:t>
      </w:r>
      <w:r w:rsidRPr="009E7D4C">
        <w:t xml:space="preserve"> </w:t>
      </w:r>
      <w:r w:rsidRPr="009E7D4C">
        <w:rPr>
          <w:strike/>
        </w:rPr>
        <w:t>įsigyti</w:t>
      </w:r>
      <w:r w:rsidRPr="009E7D4C">
        <w:t xml:space="preserve"> individualų buitinių nuotekų valymo įrenginį;</w:t>
      </w:r>
    </w:p>
    <w:p w14:paraId="2768986F" w14:textId="77777777" w:rsidR="006B5AC6" w:rsidRPr="009E7D4C" w:rsidRDefault="006B5AC6" w:rsidP="009E7D4C">
      <w:pPr>
        <w:spacing w:line="276" w:lineRule="auto"/>
        <w:jc w:val="both"/>
        <w:rPr>
          <w:szCs w:val="20"/>
          <w:lang w:eastAsia="en-US"/>
        </w:rPr>
      </w:pPr>
      <w:r w:rsidRPr="009E7D4C">
        <w:rPr>
          <w:caps/>
          <w:sz w:val="36"/>
          <w:szCs w:val="36"/>
        </w:rPr>
        <w:t xml:space="preserve">□ </w:t>
      </w:r>
      <w:r w:rsidRPr="009E7D4C">
        <w:rPr>
          <w:rFonts w:eastAsia="Calibri"/>
          <w:strike/>
          <w:lang w:eastAsia="en-US"/>
        </w:rPr>
        <w:t xml:space="preserve">įsigyti </w:t>
      </w:r>
      <w:r w:rsidRPr="009E7D4C">
        <w:rPr>
          <w:rFonts w:eastAsia="Calibri"/>
          <w:lang w:eastAsia="en-US"/>
        </w:rPr>
        <w:t>sertifikuotą nuotekų kaupimo rezervuarą;</w:t>
      </w:r>
    </w:p>
    <w:p w14:paraId="72AC9C8F" w14:textId="77777777" w:rsidR="006B5AC6" w:rsidRPr="009E7D4C" w:rsidRDefault="006B5AC6" w:rsidP="009E7D4C">
      <w:pPr>
        <w:suppressAutoHyphens/>
        <w:rPr>
          <w:rFonts w:eastAsia="Calibri"/>
          <w:szCs w:val="20"/>
          <w:lang w:eastAsia="en-US"/>
        </w:rPr>
      </w:pPr>
    </w:p>
    <w:p w14:paraId="62FF09AA" w14:textId="77777777" w:rsidR="006B5AC6" w:rsidRPr="009E7D4C" w:rsidRDefault="006B5AC6" w:rsidP="009E7D4C">
      <w:pPr>
        <w:spacing w:line="360" w:lineRule="auto"/>
        <w:ind w:firstLine="620"/>
        <w:rPr>
          <w:lang w:eastAsia="en-US"/>
        </w:rPr>
      </w:pPr>
      <w:r w:rsidRPr="009E7D4C">
        <w:rPr>
          <w:lang w:eastAsia="en-US"/>
        </w:rPr>
        <w:t>Informuoju, kad (pažymėti pasirinktą variantą):</w:t>
      </w:r>
    </w:p>
    <w:p w14:paraId="6D22B85D" w14:textId="77777777" w:rsidR="006B5AC6" w:rsidRPr="009E7D4C" w:rsidRDefault="006B5AC6" w:rsidP="009E7D4C">
      <w:pPr>
        <w:tabs>
          <w:tab w:val="left" w:pos="0"/>
        </w:tabs>
        <w:spacing w:line="276" w:lineRule="auto"/>
        <w:jc w:val="both"/>
        <w:rPr>
          <w:szCs w:val="20"/>
          <w:lang w:eastAsia="en-US"/>
        </w:rPr>
      </w:pPr>
      <w:r w:rsidRPr="009E7D4C">
        <w:rPr>
          <w:caps/>
          <w:sz w:val="36"/>
          <w:szCs w:val="36"/>
        </w:rPr>
        <w:t>□</w:t>
      </w:r>
      <w:r w:rsidRPr="009E7D4C">
        <w:t xml:space="preserve">  esame daugiavaikė šeima;</w:t>
      </w:r>
    </w:p>
    <w:p w14:paraId="6807C06B" w14:textId="77777777" w:rsidR="006B5AC6" w:rsidRPr="009E7D4C" w:rsidRDefault="006B5AC6" w:rsidP="009E7D4C">
      <w:pPr>
        <w:tabs>
          <w:tab w:val="left" w:pos="0"/>
        </w:tabs>
        <w:spacing w:line="276" w:lineRule="auto"/>
        <w:jc w:val="both"/>
        <w:rPr>
          <w:szCs w:val="20"/>
          <w:lang w:eastAsia="en-US"/>
        </w:rPr>
      </w:pPr>
      <w:r w:rsidRPr="009E7D4C">
        <w:rPr>
          <w:caps/>
          <w:sz w:val="36"/>
          <w:szCs w:val="36"/>
        </w:rPr>
        <w:t>□</w:t>
      </w:r>
      <w:r w:rsidRPr="009E7D4C">
        <w:t xml:space="preserve">  esu socialinę paramą gaunantis asmuo;</w:t>
      </w:r>
    </w:p>
    <w:p w14:paraId="0C6DB3CC" w14:textId="77777777" w:rsidR="006B5AC6" w:rsidRPr="009E7D4C" w:rsidRDefault="006B5AC6" w:rsidP="009E7D4C">
      <w:pPr>
        <w:tabs>
          <w:tab w:val="left" w:pos="0"/>
        </w:tabs>
        <w:spacing w:line="276" w:lineRule="auto"/>
        <w:rPr>
          <w:szCs w:val="20"/>
          <w:lang w:eastAsia="en-US"/>
        </w:rPr>
      </w:pPr>
      <w:r w:rsidRPr="009E7D4C">
        <w:rPr>
          <w:caps/>
          <w:sz w:val="36"/>
          <w:szCs w:val="36"/>
        </w:rPr>
        <w:t xml:space="preserve">□ </w:t>
      </w:r>
      <w:r w:rsidRPr="009E7D4C">
        <w:t>būste gyvena neįgalus asmuo;</w:t>
      </w:r>
    </w:p>
    <w:p w14:paraId="6797544D" w14:textId="77777777" w:rsidR="006B5AC6" w:rsidRPr="009E7D4C" w:rsidRDefault="006B5AC6" w:rsidP="009E7D4C">
      <w:pPr>
        <w:tabs>
          <w:tab w:val="left" w:pos="0"/>
        </w:tabs>
        <w:spacing w:line="276" w:lineRule="auto"/>
        <w:rPr>
          <w:szCs w:val="20"/>
          <w:lang w:eastAsia="en-US"/>
        </w:rPr>
      </w:pPr>
      <w:r w:rsidRPr="009E7D4C">
        <w:rPr>
          <w:caps/>
          <w:sz w:val="36"/>
          <w:szCs w:val="36"/>
        </w:rPr>
        <w:t>□ _____________________.</w:t>
      </w:r>
    </w:p>
    <w:p w14:paraId="3389FAD8" w14:textId="77777777" w:rsidR="006B5AC6" w:rsidRPr="009E7D4C" w:rsidRDefault="006B5AC6" w:rsidP="009E7D4C">
      <w:pPr>
        <w:tabs>
          <w:tab w:val="left" w:pos="993"/>
        </w:tabs>
        <w:ind w:left="-284" w:firstLine="993"/>
        <w:jc w:val="both"/>
        <w:rPr>
          <w:lang w:eastAsia="en-US"/>
        </w:rPr>
      </w:pPr>
    </w:p>
    <w:p w14:paraId="4F690763" w14:textId="77777777" w:rsidR="006B5AC6" w:rsidRPr="009E7D4C" w:rsidRDefault="006B5AC6" w:rsidP="009E7D4C">
      <w:pPr>
        <w:tabs>
          <w:tab w:val="left" w:pos="993"/>
        </w:tabs>
        <w:ind w:left="-284" w:firstLine="310"/>
        <w:jc w:val="both"/>
        <w:rPr>
          <w:lang w:eastAsia="en-US"/>
        </w:rPr>
      </w:pPr>
      <w:r w:rsidRPr="009E7D4C">
        <w:rPr>
          <w:lang w:eastAsia="en-US"/>
        </w:rPr>
        <w:t>Prašau finansinę paramą pervesti į ________________________ sąskaitą Nr. __________________________.</w:t>
      </w:r>
    </w:p>
    <w:p w14:paraId="0B4D2F6B" w14:textId="77777777" w:rsidR="006B5AC6" w:rsidRPr="009E7D4C" w:rsidRDefault="006B5AC6" w:rsidP="009E7D4C">
      <w:pPr>
        <w:tabs>
          <w:tab w:val="left" w:pos="993"/>
        </w:tabs>
        <w:jc w:val="both"/>
        <w:rPr>
          <w:sz w:val="20"/>
          <w:szCs w:val="20"/>
          <w:lang w:eastAsia="en-US"/>
        </w:rPr>
      </w:pPr>
      <w:r w:rsidRPr="009E7D4C">
        <w:rPr>
          <w:sz w:val="20"/>
          <w:szCs w:val="20"/>
          <w:lang w:eastAsia="en-US"/>
        </w:rPr>
        <w:t>(banko pavadinimas)</w:t>
      </w:r>
    </w:p>
    <w:p w14:paraId="2B20D62B" w14:textId="77777777" w:rsidR="006B5AC6" w:rsidRPr="009E7D4C" w:rsidRDefault="006B5AC6" w:rsidP="009E7D4C">
      <w:pPr>
        <w:tabs>
          <w:tab w:val="left" w:pos="709"/>
        </w:tabs>
        <w:ind w:firstLine="709"/>
        <w:jc w:val="both"/>
        <w:rPr>
          <w:lang w:eastAsia="en-US"/>
        </w:rPr>
      </w:pPr>
      <w:r w:rsidRPr="009E7D4C">
        <w:rPr>
          <w:lang w:eastAsia="en-US"/>
        </w:rPr>
        <w:t>PRIDEDAMA:</w:t>
      </w:r>
    </w:p>
    <w:p w14:paraId="25C4EF3D" w14:textId="77777777" w:rsidR="006B5AC6" w:rsidRPr="009E7D4C" w:rsidRDefault="006B5AC6" w:rsidP="009E7D4C">
      <w:pPr>
        <w:tabs>
          <w:tab w:val="left" w:pos="0"/>
          <w:tab w:val="left" w:pos="993"/>
        </w:tabs>
        <w:ind w:firstLine="709"/>
        <w:jc w:val="both"/>
        <w:rPr>
          <w:szCs w:val="20"/>
          <w:lang w:eastAsia="en-US"/>
        </w:rPr>
      </w:pPr>
      <w:r w:rsidRPr="009E7D4C">
        <w:rPr>
          <w:caps/>
          <w:lang w:eastAsia="en-US"/>
        </w:rPr>
        <w:t>1.</w:t>
      </w:r>
      <w:r w:rsidRPr="009E7D4C">
        <w:rPr>
          <w:caps/>
          <w:lang w:eastAsia="en-US"/>
        </w:rPr>
        <w:tab/>
      </w:r>
      <w:r w:rsidRPr="009E7D4C">
        <w:rPr>
          <w:lang w:eastAsia="ru-RU"/>
        </w:rPr>
        <w:t>Nekilnojamojo turto registro centrinio duomenų banko išrašo apie nuosavybės teise įregistruotą žemės sklypą kopija, ____  l.</w:t>
      </w:r>
    </w:p>
    <w:p w14:paraId="0F1AB2CE" w14:textId="77777777" w:rsidR="006B5AC6" w:rsidRPr="009E7D4C" w:rsidRDefault="006B5AC6" w:rsidP="009E7D4C">
      <w:pPr>
        <w:tabs>
          <w:tab w:val="left" w:pos="0"/>
          <w:tab w:val="left" w:pos="993"/>
        </w:tabs>
        <w:ind w:firstLine="709"/>
        <w:jc w:val="both"/>
        <w:rPr>
          <w:szCs w:val="20"/>
          <w:lang w:eastAsia="en-US"/>
        </w:rPr>
      </w:pPr>
      <w:r w:rsidRPr="009E7D4C">
        <w:rPr>
          <w:caps/>
          <w:lang w:eastAsia="en-US"/>
        </w:rPr>
        <w:t>2.</w:t>
      </w:r>
      <w:r w:rsidRPr="009E7D4C">
        <w:rPr>
          <w:caps/>
          <w:lang w:eastAsia="en-US"/>
        </w:rPr>
        <w:tab/>
      </w:r>
      <w:r w:rsidRPr="009E7D4C">
        <w:rPr>
          <w:lang w:eastAsia="en-US"/>
        </w:rPr>
        <w:t>Žemės sklypo savininko sutikimas, jei yra ne vienas žemės sklypo savininkas,  ____ l.</w:t>
      </w:r>
    </w:p>
    <w:p w14:paraId="0E4A52CB" w14:textId="77777777" w:rsidR="006B5AC6" w:rsidRPr="009E7D4C" w:rsidRDefault="006B5AC6" w:rsidP="009E7D4C">
      <w:pPr>
        <w:tabs>
          <w:tab w:val="left" w:pos="0"/>
          <w:tab w:val="left" w:pos="993"/>
        </w:tabs>
        <w:ind w:firstLine="709"/>
        <w:jc w:val="both"/>
        <w:rPr>
          <w:szCs w:val="20"/>
          <w:lang w:eastAsia="en-US"/>
        </w:rPr>
      </w:pPr>
      <w:r w:rsidRPr="009E7D4C">
        <w:rPr>
          <w:caps/>
          <w:lang w:eastAsia="en-US"/>
        </w:rPr>
        <w:t>3.</w:t>
      </w:r>
      <w:r w:rsidRPr="009E7D4C">
        <w:rPr>
          <w:caps/>
          <w:lang w:eastAsia="en-US"/>
        </w:rPr>
        <w:tab/>
      </w:r>
      <w:r w:rsidRPr="009E7D4C">
        <w:t>Nacionalinės žemės tarnybos sutikimas dėl numatytų darbų atlikimo, jei numatyti darbai bus atliekami nuomojamoje žemėje, ____ l.</w:t>
      </w:r>
    </w:p>
    <w:p w14:paraId="5456F3F0" w14:textId="77777777" w:rsidR="006B5AC6" w:rsidRPr="009E7D4C" w:rsidRDefault="006B5AC6" w:rsidP="009E7D4C">
      <w:pPr>
        <w:tabs>
          <w:tab w:val="left" w:pos="0"/>
          <w:tab w:val="left" w:pos="993"/>
        </w:tabs>
        <w:ind w:firstLine="709"/>
        <w:jc w:val="both"/>
        <w:rPr>
          <w:lang w:eastAsia="ru-RU"/>
        </w:rPr>
      </w:pPr>
      <w:r w:rsidRPr="009E7D4C">
        <w:rPr>
          <w:caps/>
          <w:lang w:eastAsia="en-US"/>
        </w:rPr>
        <w:t>4.</w:t>
      </w:r>
      <w:r w:rsidRPr="009E7D4C">
        <w:rPr>
          <w:caps/>
          <w:lang w:eastAsia="en-US"/>
        </w:rPr>
        <w:tab/>
      </w:r>
      <w:r w:rsidRPr="009E7D4C">
        <w:rPr>
          <w:lang w:eastAsia="ru-RU"/>
        </w:rPr>
        <w:t xml:space="preserve">Kiti dokumentai                  </w:t>
      </w:r>
      <w:r w:rsidRPr="009E7D4C">
        <w:rPr>
          <w:lang w:eastAsia="en-US"/>
        </w:rPr>
        <w:t>____________________________________</w:t>
      </w:r>
    </w:p>
    <w:p w14:paraId="26D90EE3" w14:textId="77777777" w:rsidR="006B5AC6" w:rsidRPr="009E7D4C" w:rsidRDefault="006B5AC6" w:rsidP="009E7D4C">
      <w:pPr>
        <w:tabs>
          <w:tab w:val="left" w:pos="0"/>
          <w:tab w:val="left" w:pos="993"/>
        </w:tabs>
        <w:ind w:firstLine="709"/>
        <w:jc w:val="both"/>
        <w:rPr>
          <w:lang w:eastAsia="ru-RU"/>
        </w:rPr>
      </w:pPr>
    </w:p>
    <w:p w14:paraId="701CE5FD" w14:textId="77777777" w:rsidR="006B5AC6" w:rsidRPr="009E7D4C" w:rsidRDefault="006B5AC6" w:rsidP="009E7D4C">
      <w:pPr>
        <w:tabs>
          <w:tab w:val="left" w:pos="0"/>
          <w:tab w:val="left" w:pos="993"/>
        </w:tabs>
        <w:ind w:firstLine="709"/>
        <w:jc w:val="both"/>
        <w:rPr>
          <w:szCs w:val="20"/>
          <w:shd w:val="clear" w:color="auto" w:fill="FFFFFF"/>
          <w:lang w:eastAsia="en-US"/>
        </w:rPr>
      </w:pPr>
    </w:p>
    <w:p w14:paraId="1FB01EB6" w14:textId="77777777" w:rsidR="006B5AC6" w:rsidRPr="009E7D4C" w:rsidRDefault="006B5AC6" w:rsidP="009E7D4C">
      <w:pPr>
        <w:ind w:firstLine="709"/>
        <w:jc w:val="both"/>
        <w:rPr>
          <w:szCs w:val="20"/>
          <w:shd w:val="clear" w:color="auto" w:fill="FFFFFF"/>
          <w:lang w:eastAsia="en-US"/>
        </w:rPr>
      </w:pPr>
      <w:r w:rsidRPr="009E7D4C">
        <w:rPr>
          <w:szCs w:val="20"/>
          <w:shd w:val="clear" w:color="auto" w:fill="FFFFFF"/>
          <w:lang w:eastAsia="en-US"/>
        </w:rPr>
        <w:lastRenderedPageBreak/>
        <w:t>Pasirašydamas (-i) patvirtinu (-ame) pateiktų duomenų teisingumą ir sutinku (-ame), kad mano / mūsų duomenys, būtini finansavimui gauti, būtų tikrinami valstybės informacinėse sistemose ir registruose.</w:t>
      </w:r>
    </w:p>
    <w:p w14:paraId="4296F313" w14:textId="77777777" w:rsidR="006B5AC6" w:rsidRPr="009E7D4C" w:rsidRDefault="006B5AC6" w:rsidP="009E7D4C">
      <w:pPr>
        <w:jc w:val="both"/>
        <w:rPr>
          <w:lang w:eastAsia="en-US"/>
        </w:rPr>
      </w:pPr>
    </w:p>
    <w:p w14:paraId="33F7FA44" w14:textId="77777777" w:rsidR="006B5AC6" w:rsidRPr="009E7D4C" w:rsidRDefault="006B5AC6" w:rsidP="009E7D4C">
      <w:pPr>
        <w:jc w:val="both"/>
        <w:rPr>
          <w:lang w:eastAsia="en-US"/>
        </w:rPr>
      </w:pPr>
      <w:r w:rsidRPr="009E7D4C">
        <w:rPr>
          <w:lang w:eastAsia="en-US"/>
        </w:rPr>
        <w:t>Pareiškėjas</w:t>
      </w:r>
      <w:r w:rsidRPr="009E7D4C">
        <w:rPr>
          <w:lang w:eastAsia="en-US"/>
        </w:rPr>
        <w:tab/>
      </w:r>
      <w:r w:rsidRPr="009E7D4C">
        <w:rPr>
          <w:lang w:eastAsia="en-US"/>
        </w:rPr>
        <w:tab/>
        <w:t xml:space="preserve">   _____________</w:t>
      </w:r>
      <w:r w:rsidRPr="009E7D4C">
        <w:rPr>
          <w:lang w:eastAsia="en-US"/>
        </w:rPr>
        <w:tab/>
        <w:t xml:space="preserve">          ______________________________________</w:t>
      </w:r>
    </w:p>
    <w:p w14:paraId="4B48DECA" w14:textId="77777777" w:rsidR="006B5AC6" w:rsidRDefault="006B5AC6" w:rsidP="009E7D4C">
      <w:pPr>
        <w:jc w:val="both"/>
        <w:rPr>
          <w:szCs w:val="20"/>
          <w:lang w:eastAsia="en-US"/>
        </w:rPr>
      </w:pPr>
      <w:r w:rsidRPr="009E7D4C">
        <w:rPr>
          <w:sz w:val="20"/>
          <w:szCs w:val="20"/>
          <w:lang w:eastAsia="en-US"/>
        </w:rPr>
        <w:t xml:space="preserve">                                                       (parašas)</w:t>
      </w:r>
      <w:r w:rsidRPr="009E7D4C">
        <w:rPr>
          <w:sz w:val="20"/>
          <w:szCs w:val="20"/>
          <w:lang w:eastAsia="en-US"/>
        </w:rPr>
        <w:tab/>
        <w:t xml:space="preserve">                                                             (vardas, pavardė)</w:t>
      </w:r>
    </w:p>
    <w:p w14:paraId="4597CE4A" w14:textId="77777777" w:rsidR="006B5AC6" w:rsidRDefault="006B5AC6" w:rsidP="009E7D4C">
      <w:pPr>
        <w:rPr>
          <w:szCs w:val="20"/>
          <w:lang w:eastAsia="en-US"/>
        </w:rPr>
      </w:pPr>
    </w:p>
    <w:p w14:paraId="6BD1BDBA" w14:textId="77777777" w:rsidR="006B5AC6" w:rsidRDefault="006B5AC6" w:rsidP="009E7D4C">
      <w:pPr>
        <w:rPr>
          <w:b/>
          <w:bCs/>
          <w:lang w:val="en-US"/>
        </w:rPr>
      </w:pPr>
    </w:p>
    <w:p w14:paraId="68688865" w14:textId="77777777" w:rsidR="006B5AC6" w:rsidRDefault="006B5AC6" w:rsidP="009E7D4C">
      <w:pPr>
        <w:jc w:val="both"/>
      </w:pPr>
    </w:p>
    <w:p w14:paraId="0D458667" w14:textId="77777777" w:rsidR="006B5AC6" w:rsidRDefault="006B5AC6" w:rsidP="009E7D4C"/>
    <w:p w14:paraId="59BBDC97" w14:textId="77777777" w:rsidR="004366F1" w:rsidRPr="006B5AC6" w:rsidRDefault="004366F1" w:rsidP="009E7D4C"/>
    <w:sectPr w:rsidR="004366F1" w:rsidRPr="006B5AC6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C3A2" w14:textId="77777777" w:rsidR="003029D3" w:rsidRDefault="003029D3">
      <w:r>
        <w:separator/>
      </w:r>
    </w:p>
  </w:endnote>
  <w:endnote w:type="continuationSeparator" w:id="0">
    <w:p w14:paraId="309B81E9" w14:textId="77777777" w:rsidR="003029D3" w:rsidRDefault="0030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ED22" w14:textId="77777777" w:rsidR="003029D3" w:rsidRDefault="003029D3">
      <w:r>
        <w:separator/>
      </w:r>
    </w:p>
  </w:footnote>
  <w:footnote w:type="continuationSeparator" w:id="0">
    <w:p w14:paraId="4298F7BC" w14:textId="77777777" w:rsidR="003029D3" w:rsidRDefault="00302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0B7E" w14:textId="77777777" w:rsidR="007B2C5C" w:rsidRDefault="004723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B2C5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BDAD0D" w14:textId="77777777" w:rsidR="007B2C5C" w:rsidRDefault="007B2C5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1CEE" w14:textId="77777777" w:rsidR="007B2C5C" w:rsidRDefault="007B2C5C">
    <w:pPr>
      <w:pStyle w:val="Antrats"/>
      <w:framePr w:wrap="around" w:vAnchor="text" w:hAnchor="margin" w:xAlign="center" w:y="1"/>
      <w:rPr>
        <w:rStyle w:val="Puslapionumeris"/>
      </w:rPr>
    </w:pPr>
  </w:p>
  <w:p w14:paraId="091ED3F8" w14:textId="77777777" w:rsidR="007B2C5C" w:rsidRDefault="007B2C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0D9"/>
    <w:multiLevelType w:val="multilevel"/>
    <w:tmpl w:val="8CD2DA84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899315699">
    <w:abstractNumId w:val="4"/>
  </w:num>
  <w:num w:numId="2" w16cid:durableId="1488014622">
    <w:abstractNumId w:val="3"/>
  </w:num>
  <w:num w:numId="3" w16cid:durableId="1076442626">
    <w:abstractNumId w:val="5"/>
  </w:num>
  <w:num w:numId="4" w16cid:durableId="1133138302">
    <w:abstractNumId w:val="2"/>
  </w:num>
  <w:num w:numId="5" w16cid:durableId="2043356245">
    <w:abstractNumId w:val="7"/>
  </w:num>
  <w:num w:numId="6" w16cid:durableId="2026518732">
    <w:abstractNumId w:val="6"/>
  </w:num>
  <w:num w:numId="7" w16cid:durableId="1619139324">
    <w:abstractNumId w:val="1"/>
  </w:num>
  <w:num w:numId="8" w16cid:durableId="186551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29A5"/>
    <w:rsid w:val="000056CF"/>
    <w:rsid w:val="000112BC"/>
    <w:rsid w:val="00015722"/>
    <w:rsid w:val="000258A2"/>
    <w:rsid w:val="000274E9"/>
    <w:rsid w:val="00031B2B"/>
    <w:rsid w:val="00033133"/>
    <w:rsid w:val="00033A70"/>
    <w:rsid w:val="0003441C"/>
    <w:rsid w:val="00041856"/>
    <w:rsid w:val="00041F59"/>
    <w:rsid w:val="00062C21"/>
    <w:rsid w:val="00073ECC"/>
    <w:rsid w:val="00076A1D"/>
    <w:rsid w:val="000773EB"/>
    <w:rsid w:val="00082D33"/>
    <w:rsid w:val="00085739"/>
    <w:rsid w:val="0009233A"/>
    <w:rsid w:val="000A031E"/>
    <w:rsid w:val="000B2B7A"/>
    <w:rsid w:val="000E1F44"/>
    <w:rsid w:val="000F0B47"/>
    <w:rsid w:val="00103A6F"/>
    <w:rsid w:val="00107C26"/>
    <w:rsid w:val="00117349"/>
    <w:rsid w:val="00117B4D"/>
    <w:rsid w:val="00124B53"/>
    <w:rsid w:val="001263CC"/>
    <w:rsid w:val="001266F4"/>
    <w:rsid w:val="001267C7"/>
    <w:rsid w:val="0013367C"/>
    <w:rsid w:val="0015078A"/>
    <w:rsid w:val="00152F39"/>
    <w:rsid w:val="001545C6"/>
    <w:rsid w:val="0016226A"/>
    <w:rsid w:val="00162283"/>
    <w:rsid w:val="00172D6E"/>
    <w:rsid w:val="00181E5E"/>
    <w:rsid w:val="00182224"/>
    <w:rsid w:val="00190513"/>
    <w:rsid w:val="00190B66"/>
    <w:rsid w:val="001952BC"/>
    <w:rsid w:val="001A7715"/>
    <w:rsid w:val="001C0CAC"/>
    <w:rsid w:val="001D4EA6"/>
    <w:rsid w:val="001D5F53"/>
    <w:rsid w:val="001D6ECD"/>
    <w:rsid w:val="001E047B"/>
    <w:rsid w:val="0020098B"/>
    <w:rsid w:val="00203CFC"/>
    <w:rsid w:val="0020687F"/>
    <w:rsid w:val="00207BCB"/>
    <w:rsid w:val="00211794"/>
    <w:rsid w:val="0022290F"/>
    <w:rsid w:val="00223DEB"/>
    <w:rsid w:val="00226341"/>
    <w:rsid w:val="0023039C"/>
    <w:rsid w:val="00234B9B"/>
    <w:rsid w:val="00237A6B"/>
    <w:rsid w:val="00251454"/>
    <w:rsid w:val="00267CCC"/>
    <w:rsid w:val="00281984"/>
    <w:rsid w:val="002E1108"/>
    <w:rsid w:val="002E1E02"/>
    <w:rsid w:val="002E1F99"/>
    <w:rsid w:val="002E2638"/>
    <w:rsid w:val="002F084E"/>
    <w:rsid w:val="002F4A2B"/>
    <w:rsid w:val="002F7E49"/>
    <w:rsid w:val="003017A1"/>
    <w:rsid w:val="003029D3"/>
    <w:rsid w:val="00305294"/>
    <w:rsid w:val="00323FE1"/>
    <w:rsid w:val="00327014"/>
    <w:rsid w:val="00333FD4"/>
    <w:rsid w:val="003421EA"/>
    <w:rsid w:val="00342D66"/>
    <w:rsid w:val="003459E5"/>
    <w:rsid w:val="003610BF"/>
    <w:rsid w:val="00372033"/>
    <w:rsid w:val="00376143"/>
    <w:rsid w:val="003766BC"/>
    <w:rsid w:val="003822CB"/>
    <w:rsid w:val="003859D7"/>
    <w:rsid w:val="003906BD"/>
    <w:rsid w:val="00394FD0"/>
    <w:rsid w:val="003A7F59"/>
    <w:rsid w:val="003B2523"/>
    <w:rsid w:val="003C562C"/>
    <w:rsid w:val="003C76C4"/>
    <w:rsid w:val="003C793C"/>
    <w:rsid w:val="003D484F"/>
    <w:rsid w:val="003E54A7"/>
    <w:rsid w:val="003F0354"/>
    <w:rsid w:val="003F1305"/>
    <w:rsid w:val="003F1704"/>
    <w:rsid w:val="003F2534"/>
    <w:rsid w:val="004003BA"/>
    <w:rsid w:val="0040583D"/>
    <w:rsid w:val="004217B5"/>
    <w:rsid w:val="00433D3F"/>
    <w:rsid w:val="00435B30"/>
    <w:rsid w:val="004366F1"/>
    <w:rsid w:val="00441EB0"/>
    <w:rsid w:val="00445CDE"/>
    <w:rsid w:val="00447B31"/>
    <w:rsid w:val="00454723"/>
    <w:rsid w:val="00460718"/>
    <w:rsid w:val="00472381"/>
    <w:rsid w:val="00487A7E"/>
    <w:rsid w:val="0049141E"/>
    <w:rsid w:val="004939B6"/>
    <w:rsid w:val="004B0CB9"/>
    <w:rsid w:val="004B1291"/>
    <w:rsid w:val="004B1E88"/>
    <w:rsid w:val="004B2369"/>
    <w:rsid w:val="004B3700"/>
    <w:rsid w:val="004B7BDB"/>
    <w:rsid w:val="004C6316"/>
    <w:rsid w:val="004D72C6"/>
    <w:rsid w:val="004F6328"/>
    <w:rsid w:val="00501C69"/>
    <w:rsid w:val="005038DD"/>
    <w:rsid w:val="0050780C"/>
    <w:rsid w:val="00515290"/>
    <w:rsid w:val="005209D1"/>
    <w:rsid w:val="005231DA"/>
    <w:rsid w:val="00523794"/>
    <w:rsid w:val="0052501A"/>
    <w:rsid w:val="005306AC"/>
    <w:rsid w:val="00532B8D"/>
    <w:rsid w:val="00542B92"/>
    <w:rsid w:val="00544B62"/>
    <w:rsid w:val="00553547"/>
    <w:rsid w:val="00567F39"/>
    <w:rsid w:val="00570AD7"/>
    <w:rsid w:val="00573E75"/>
    <w:rsid w:val="00574211"/>
    <w:rsid w:val="00575624"/>
    <w:rsid w:val="00593FFF"/>
    <w:rsid w:val="00597457"/>
    <w:rsid w:val="005B0D5E"/>
    <w:rsid w:val="005B2122"/>
    <w:rsid w:val="005C0ACE"/>
    <w:rsid w:val="005C31CD"/>
    <w:rsid w:val="005D1F24"/>
    <w:rsid w:val="005D42F5"/>
    <w:rsid w:val="005E1765"/>
    <w:rsid w:val="005F775F"/>
    <w:rsid w:val="00601077"/>
    <w:rsid w:val="00603A4B"/>
    <w:rsid w:val="006044B5"/>
    <w:rsid w:val="006046BD"/>
    <w:rsid w:val="0062124D"/>
    <w:rsid w:val="00625A86"/>
    <w:rsid w:val="006373E1"/>
    <w:rsid w:val="00641E12"/>
    <w:rsid w:val="006676F9"/>
    <w:rsid w:val="00673587"/>
    <w:rsid w:val="00673C21"/>
    <w:rsid w:val="00686E66"/>
    <w:rsid w:val="00691BE7"/>
    <w:rsid w:val="00697949"/>
    <w:rsid w:val="00697D48"/>
    <w:rsid w:val="006A29E6"/>
    <w:rsid w:val="006B0A4A"/>
    <w:rsid w:val="006B5AC6"/>
    <w:rsid w:val="006B72D3"/>
    <w:rsid w:val="006C18F6"/>
    <w:rsid w:val="006C5D79"/>
    <w:rsid w:val="006E0159"/>
    <w:rsid w:val="006F35F0"/>
    <w:rsid w:val="0070786F"/>
    <w:rsid w:val="00727478"/>
    <w:rsid w:val="00731181"/>
    <w:rsid w:val="0073170A"/>
    <w:rsid w:val="00732616"/>
    <w:rsid w:val="00734333"/>
    <w:rsid w:val="00736679"/>
    <w:rsid w:val="00742C82"/>
    <w:rsid w:val="007445BA"/>
    <w:rsid w:val="00744E20"/>
    <w:rsid w:val="007453FC"/>
    <w:rsid w:val="007575FC"/>
    <w:rsid w:val="00771DAD"/>
    <w:rsid w:val="00772E6C"/>
    <w:rsid w:val="0078442D"/>
    <w:rsid w:val="007860A8"/>
    <w:rsid w:val="00793068"/>
    <w:rsid w:val="0079447B"/>
    <w:rsid w:val="007A2936"/>
    <w:rsid w:val="007B2C5C"/>
    <w:rsid w:val="007B7B70"/>
    <w:rsid w:val="007C1DEB"/>
    <w:rsid w:val="007C4858"/>
    <w:rsid w:val="007C6A4F"/>
    <w:rsid w:val="007D68DA"/>
    <w:rsid w:val="007E03A2"/>
    <w:rsid w:val="007E13A9"/>
    <w:rsid w:val="007E3B45"/>
    <w:rsid w:val="007E57D4"/>
    <w:rsid w:val="008030DA"/>
    <w:rsid w:val="00803EB4"/>
    <w:rsid w:val="0080500B"/>
    <w:rsid w:val="008209BF"/>
    <w:rsid w:val="00824376"/>
    <w:rsid w:val="008324D9"/>
    <w:rsid w:val="00832B07"/>
    <w:rsid w:val="008554EA"/>
    <w:rsid w:val="00856FCD"/>
    <w:rsid w:val="00857A58"/>
    <w:rsid w:val="00870465"/>
    <w:rsid w:val="008758B4"/>
    <w:rsid w:val="008770DC"/>
    <w:rsid w:val="00886BBC"/>
    <w:rsid w:val="00886E2F"/>
    <w:rsid w:val="008900F2"/>
    <w:rsid w:val="00892223"/>
    <w:rsid w:val="008962CF"/>
    <w:rsid w:val="00896E6B"/>
    <w:rsid w:val="008A4BEF"/>
    <w:rsid w:val="008A7972"/>
    <w:rsid w:val="008B0D02"/>
    <w:rsid w:val="008B36F2"/>
    <w:rsid w:val="008B7173"/>
    <w:rsid w:val="008C2222"/>
    <w:rsid w:val="008C4BDA"/>
    <w:rsid w:val="008C7ADA"/>
    <w:rsid w:val="008E2148"/>
    <w:rsid w:val="008E5B55"/>
    <w:rsid w:val="008E6331"/>
    <w:rsid w:val="008E6EF2"/>
    <w:rsid w:val="008E7416"/>
    <w:rsid w:val="008F0212"/>
    <w:rsid w:val="008F388B"/>
    <w:rsid w:val="008F6C21"/>
    <w:rsid w:val="00901025"/>
    <w:rsid w:val="00930BCB"/>
    <w:rsid w:val="00931D64"/>
    <w:rsid w:val="0094116C"/>
    <w:rsid w:val="00953974"/>
    <w:rsid w:val="00954BE4"/>
    <w:rsid w:val="00956A3B"/>
    <w:rsid w:val="0096266A"/>
    <w:rsid w:val="00964241"/>
    <w:rsid w:val="00975EC5"/>
    <w:rsid w:val="0098095A"/>
    <w:rsid w:val="00992B19"/>
    <w:rsid w:val="009A2854"/>
    <w:rsid w:val="009A6D33"/>
    <w:rsid w:val="009B5344"/>
    <w:rsid w:val="009C68F2"/>
    <w:rsid w:val="009D0E3A"/>
    <w:rsid w:val="009E7D4C"/>
    <w:rsid w:val="009F532B"/>
    <w:rsid w:val="00A151E4"/>
    <w:rsid w:val="00A17951"/>
    <w:rsid w:val="00A21669"/>
    <w:rsid w:val="00A31AA9"/>
    <w:rsid w:val="00A336F6"/>
    <w:rsid w:val="00A50EB5"/>
    <w:rsid w:val="00A7350B"/>
    <w:rsid w:val="00A736A3"/>
    <w:rsid w:val="00A85052"/>
    <w:rsid w:val="00A93FA4"/>
    <w:rsid w:val="00AA3BDF"/>
    <w:rsid w:val="00AA4694"/>
    <w:rsid w:val="00AA6C78"/>
    <w:rsid w:val="00AB16E8"/>
    <w:rsid w:val="00AC3A02"/>
    <w:rsid w:val="00AC7758"/>
    <w:rsid w:val="00AD023B"/>
    <w:rsid w:val="00AD73BE"/>
    <w:rsid w:val="00AD7C4E"/>
    <w:rsid w:val="00AE072A"/>
    <w:rsid w:val="00AE1124"/>
    <w:rsid w:val="00AE1965"/>
    <w:rsid w:val="00AE2CF9"/>
    <w:rsid w:val="00AE4BED"/>
    <w:rsid w:val="00AE61D9"/>
    <w:rsid w:val="00AF2D0E"/>
    <w:rsid w:val="00B07F1F"/>
    <w:rsid w:val="00B137E9"/>
    <w:rsid w:val="00B14102"/>
    <w:rsid w:val="00B16F91"/>
    <w:rsid w:val="00B3497C"/>
    <w:rsid w:val="00B418C7"/>
    <w:rsid w:val="00B42A07"/>
    <w:rsid w:val="00B43BB2"/>
    <w:rsid w:val="00B44DB5"/>
    <w:rsid w:val="00B54A3C"/>
    <w:rsid w:val="00B57A83"/>
    <w:rsid w:val="00B60F42"/>
    <w:rsid w:val="00B668F0"/>
    <w:rsid w:val="00B71A11"/>
    <w:rsid w:val="00B809CE"/>
    <w:rsid w:val="00B81EF2"/>
    <w:rsid w:val="00B82C13"/>
    <w:rsid w:val="00B8562E"/>
    <w:rsid w:val="00B92B25"/>
    <w:rsid w:val="00B951B0"/>
    <w:rsid w:val="00BA627E"/>
    <w:rsid w:val="00BA7260"/>
    <w:rsid w:val="00BA7D22"/>
    <w:rsid w:val="00BB5728"/>
    <w:rsid w:val="00BB5AFF"/>
    <w:rsid w:val="00BD6CFC"/>
    <w:rsid w:val="00BF1915"/>
    <w:rsid w:val="00BF21D5"/>
    <w:rsid w:val="00BF3927"/>
    <w:rsid w:val="00BF582B"/>
    <w:rsid w:val="00C0081B"/>
    <w:rsid w:val="00C02331"/>
    <w:rsid w:val="00C11D62"/>
    <w:rsid w:val="00C13615"/>
    <w:rsid w:val="00C13A44"/>
    <w:rsid w:val="00C1630A"/>
    <w:rsid w:val="00C30ED6"/>
    <w:rsid w:val="00C31AC9"/>
    <w:rsid w:val="00C32EFE"/>
    <w:rsid w:val="00C33726"/>
    <w:rsid w:val="00C411D3"/>
    <w:rsid w:val="00C42389"/>
    <w:rsid w:val="00C42BD3"/>
    <w:rsid w:val="00C42D17"/>
    <w:rsid w:val="00C43EC0"/>
    <w:rsid w:val="00C531AF"/>
    <w:rsid w:val="00C54702"/>
    <w:rsid w:val="00C61D7C"/>
    <w:rsid w:val="00C6450A"/>
    <w:rsid w:val="00C6482D"/>
    <w:rsid w:val="00C64D84"/>
    <w:rsid w:val="00C7179E"/>
    <w:rsid w:val="00C75204"/>
    <w:rsid w:val="00C76C50"/>
    <w:rsid w:val="00C800F0"/>
    <w:rsid w:val="00C83B11"/>
    <w:rsid w:val="00C9655A"/>
    <w:rsid w:val="00CA3853"/>
    <w:rsid w:val="00CB67AB"/>
    <w:rsid w:val="00CC0BB5"/>
    <w:rsid w:val="00CD156F"/>
    <w:rsid w:val="00CD3E80"/>
    <w:rsid w:val="00CE1288"/>
    <w:rsid w:val="00CE349F"/>
    <w:rsid w:val="00D10D35"/>
    <w:rsid w:val="00D13045"/>
    <w:rsid w:val="00D2007D"/>
    <w:rsid w:val="00D21264"/>
    <w:rsid w:val="00D27CF5"/>
    <w:rsid w:val="00D40708"/>
    <w:rsid w:val="00D41E5E"/>
    <w:rsid w:val="00D41EB7"/>
    <w:rsid w:val="00D456AC"/>
    <w:rsid w:val="00D513AA"/>
    <w:rsid w:val="00D52EF0"/>
    <w:rsid w:val="00D600A7"/>
    <w:rsid w:val="00D60C88"/>
    <w:rsid w:val="00D654FE"/>
    <w:rsid w:val="00D67997"/>
    <w:rsid w:val="00D75F4B"/>
    <w:rsid w:val="00D82C9A"/>
    <w:rsid w:val="00D8382F"/>
    <w:rsid w:val="00D86308"/>
    <w:rsid w:val="00D91AFD"/>
    <w:rsid w:val="00DA0452"/>
    <w:rsid w:val="00DC38E8"/>
    <w:rsid w:val="00DD2BBA"/>
    <w:rsid w:val="00DD58E1"/>
    <w:rsid w:val="00DE7302"/>
    <w:rsid w:val="00DF0E8E"/>
    <w:rsid w:val="00DF3B76"/>
    <w:rsid w:val="00DF4642"/>
    <w:rsid w:val="00DF5B67"/>
    <w:rsid w:val="00E01F65"/>
    <w:rsid w:val="00E0742E"/>
    <w:rsid w:val="00E07B2B"/>
    <w:rsid w:val="00E12D82"/>
    <w:rsid w:val="00E15F15"/>
    <w:rsid w:val="00E3136B"/>
    <w:rsid w:val="00E360C2"/>
    <w:rsid w:val="00E46E1F"/>
    <w:rsid w:val="00E53979"/>
    <w:rsid w:val="00E72754"/>
    <w:rsid w:val="00E75352"/>
    <w:rsid w:val="00E76EA1"/>
    <w:rsid w:val="00E82F4F"/>
    <w:rsid w:val="00EA6026"/>
    <w:rsid w:val="00EB4A11"/>
    <w:rsid w:val="00EB69EB"/>
    <w:rsid w:val="00EC2787"/>
    <w:rsid w:val="00EC531A"/>
    <w:rsid w:val="00ED18C9"/>
    <w:rsid w:val="00ED2452"/>
    <w:rsid w:val="00EF2E09"/>
    <w:rsid w:val="00EF3863"/>
    <w:rsid w:val="00EF3BD1"/>
    <w:rsid w:val="00F100B3"/>
    <w:rsid w:val="00F12CC7"/>
    <w:rsid w:val="00F20019"/>
    <w:rsid w:val="00F27C80"/>
    <w:rsid w:val="00F320CA"/>
    <w:rsid w:val="00F40651"/>
    <w:rsid w:val="00F4093E"/>
    <w:rsid w:val="00F41A98"/>
    <w:rsid w:val="00F4316F"/>
    <w:rsid w:val="00F44C6B"/>
    <w:rsid w:val="00F6384B"/>
    <w:rsid w:val="00F67640"/>
    <w:rsid w:val="00F75C89"/>
    <w:rsid w:val="00F7723D"/>
    <w:rsid w:val="00FA595A"/>
    <w:rsid w:val="00FA7C02"/>
    <w:rsid w:val="00FB0BBB"/>
    <w:rsid w:val="00FB6B02"/>
    <w:rsid w:val="00FC1CD3"/>
    <w:rsid w:val="00FC58BB"/>
    <w:rsid w:val="00FC763D"/>
    <w:rsid w:val="00FD0852"/>
    <w:rsid w:val="00FD2657"/>
    <w:rsid w:val="00FD4A9D"/>
    <w:rsid w:val="00FE070F"/>
    <w:rsid w:val="00FE49A7"/>
    <w:rsid w:val="00FF086A"/>
    <w:rsid w:val="00FF38E5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3BC26"/>
  <w15:docId w15:val="{CF48ED35-DD49-4369-ACD3-B73A6D72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4366F1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link w:val="PagrindiniotekstotraukaDiagrama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D41E5E"/>
    <w:rPr>
      <w:sz w:val="24"/>
    </w:rPr>
  </w:style>
  <w:style w:type="paragraph" w:styleId="Betarp">
    <w:name w:val="No Spacing"/>
    <w:qFormat/>
    <w:rsid w:val="00B60F42"/>
    <w:rPr>
      <w:sz w:val="24"/>
    </w:rPr>
  </w:style>
  <w:style w:type="paragraph" w:styleId="Sraopastraipa">
    <w:name w:val="List Paragraph"/>
    <w:basedOn w:val="prastasis"/>
    <w:qFormat/>
    <w:rsid w:val="00D8382F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nhideWhenUsed/>
    <w:rsid w:val="006B5AC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B5AC6"/>
  </w:style>
  <w:style w:type="character" w:styleId="Komentaronuoroda">
    <w:name w:val="annotation reference"/>
    <w:basedOn w:val="Numatytasispastraiposriftas"/>
    <w:unhideWhenUsed/>
    <w:rsid w:val="006B5A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0</TotalTime>
  <Pages>5</Pages>
  <Words>5124</Words>
  <Characters>2922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2019-11-12T07:11:00Z</cp:lastPrinted>
  <dcterms:created xsi:type="dcterms:W3CDTF">2026-02-10T07:07:00Z</dcterms:created>
  <dcterms:modified xsi:type="dcterms:W3CDTF">2026-02-10T07:07:00Z</dcterms:modified>
</cp:coreProperties>
</file>