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F762F" w14:textId="2394AF49" w:rsidR="00FC1CD3" w:rsidRDefault="006D282F" w:rsidP="00F320CA">
      <w:pPr>
        <w:jc w:val="right"/>
        <w:rPr>
          <w:lang w:val="en-US"/>
        </w:rPr>
      </w:pPr>
      <w:r>
        <w:t>Patikslintas p</w:t>
      </w:r>
      <w:r w:rsidR="00F320CA">
        <w:t>rojektas</w:t>
      </w:r>
      <w:r>
        <w:t xml:space="preserve"> TSP-</w:t>
      </w:r>
      <w:r w:rsidR="00CF549C">
        <w:t>322</w:t>
      </w:r>
    </w:p>
    <w:p w14:paraId="6155BDAB" w14:textId="77777777" w:rsidR="00FC1CD3" w:rsidRDefault="00FC1CD3">
      <w:pPr>
        <w:jc w:val="center"/>
        <w:rPr>
          <w:b/>
          <w:bCs/>
          <w:lang w:val="en-US"/>
        </w:rPr>
      </w:pPr>
    </w:p>
    <w:p w14:paraId="315A25BC" w14:textId="77777777" w:rsidR="00F320CA" w:rsidRDefault="00F320CA">
      <w:pPr>
        <w:jc w:val="center"/>
        <w:rPr>
          <w:b/>
          <w:bCs/>
          <w:lang w:val="en-US"/>
        </w:rPr>
      </w:pPr>
    </w:p>
    <w:p w14:paraId="6A666440" w14:textId="77777777" w:rsidR="00F320CA" w:rsidRDefault="00F320CA">
      <w:pPr>
        <w:jc w:val="center"/>
        <w:rPr>
          <w:b/>
          <w:bCs/>
          <w:lang w:val="en-US"/>
        </w:rPr>
      </w:pPr>
    </w:p>
    <w:p w14:paraId="7520EBF9" w14:textId="77777777" w:rsidR="00FC1CD3" w:rsidRDefault="00F20019">
      <w:pPr>
        <w:jc w:val="center"/>
        <w:rPr>
          <w:b/>
        </w:rPr>
      </w:pPr>
      <w:r>
        <w:rPr>
          <w:b/>
          <w:lang w:val="en-US"/>
        </w:rPr>
        <w:t xml:space="preserve">JURBARKO RAJONO </w:t>
      </w:r>
      <w:r>
        <w:rPr>
          <w:b/>
        </w:rPr>
        <w:t>SAVIVALDYBĖS TARYBA</w:t>
      </w:r>
    </w:p>
    <w:p w14:paraId="0B09B1E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F798627" w14:textId="77777777" w:rsidTr="00AD4493">
        <w:trPr>
          <w:cantSplit/>
        </w:trPr>
        <w:tc>
          <w:tcPr>
            <w:tcW w:w="9660" w:type="dxa"/>
            <w:tcBorders>
              <w:top w:val="nil"/>
              <w:left w:val="nil"/>
              <w:bottom w:val="nil"/>
              <w:right w:val="nil"/>
            </w:tcBorders>
          </w:tcPr>
          <w:p w14:paraId="1BDD745D" w14:textId="77777777" w:rsidR="00FC1CD3" w:rsidRDefault="00F20019">
            <w:pPr>
              <w:pStyle w:val="Antrat1"/>
              <w:rPr>
                <w:szCs w:val="24"/>
                <w:lang w:val="lt-LT"/>
              </w:rPr>
            </w:pPr>
            <w:r>
              <w:rPr>
                <w:szCs w:val="24"/>
                <w:lang w:val="lt-LT"/>
              </w:rPr>
              <w:t>SPRENDIMAS</w:t>
            </w:r>
          </w:p>
          <w:p w14:paraId="0DFAF444" w14:textId="41853EE1" w:rsidR="00AD4493" w:rsidRPr="00AD4493" w:rsidRDefault="00AD4493" w:rsidP="00AD4493">
            <w:pPr>
              <w:jc w:val="center"/>
              <w:rPr>
                <w:b/>
                <w:bCs/>
              </w:rPr>
            </w:pPr>
            <w:r w:rsidRPr="00AD4493">
              <w:rPr>
                <w:b/>
                <w:bCs/>
              </w:rPr>
              <w:t>DĖL JURBARKO RAJONO SAVIVALDYBĖS TARYBOS 2023 M. RUGPJŪČIO 24 D. SPRENDIMO NR. T2-22</w:t>
            </w:r>
            <w:r w:rsidR="00D35F4E">
              <w:rPr>
                <w:b/>
                <w:bCs/>
              </w:rPr>
              <w:t>8</w:t>
            </w:r>
            <w:r w:rsidRPr="00AD4493">
              <w:rPr>
                <w:b/>
                <w:bCs/>
              </w:rPr>
              <w:t xml:space="preserve"> ,,</w:t>
            </w:r>
            <w:r w:rsidR="00564FC7" w:rsidRPr="00564FC7">
              <w:rPr>
                <w:b/>
                <w:bCs/>
              </w:rPr>
              <w:t>DĖL JURBARKO RAJONO SAVIVALDYBĖS TARYBOS KOMITETŲ PIRMININKŲ IR JŲ PAVADUOTOJŲ SKYRIMO</w:t>
            </w:r>
            <w:r w:rsidR="00926BDF">
              <w:rPr>
                <w:b/>
                <w:bCs/>
              </w:rPr>
              <w:t>“</w:t>
            </w:r>
            <w:r w:rsidRPr="00AD4493">
              <w:rPr>
                <w:b/>
                <w:bCs/>
              </w:rPr>
              <w:t xml:space="preserve"> PAKEITIMO</w:t>
            </w:r>
          </w:p>
        </w:tc>
      </w:tr>
      <w:tr w:rsidR="00FC1CD3" w14:paraId="3066B155" w14:textId="77777777" w:rsidTr="00AD4493">
        <w:trPr>
          <w:cantSplit/>
        </w:trPr>
        <w:tc>
          <w:tcPr>
            <w:tcW w:w="9660" w:type="dxa"/>
            <w:tcBorders>
              <w:top w:val="nil"/>
              <w:left w:val="nil"/>
              <w:bottom w:val="nil"/>
              <w:right w:val="nil"/>
            </w:tcBorders>
          </w:tcPr>
          <w:p w14:paraId="02D13EE6" w14:textId="77777777" w:rsidR="00FC1CD3" w:rsidRPr="00AE61D9" w:rsidRDefault="00FC1CD3">
            <w:pPr>
              <w:pStyle w:val="Antrats"/>
              <w:tabs>
                <w:tab w:val="left" w:pos="1296"/>
              </w:tabs>
              <w:jc w:val="center"/>
              <w:rPr>
                <w:b/>
                <w:caps/>
              </w:rPr>
            </w:pPr>
          </w:p>
        </w:tc>
      </w:tr>
      <w:tr w:rsidR="00FC1CD3" w14:paraId="1D3A32B9" w14:textId="77777777" w:rsidTr="00AD4493">
        <w:trPr>
          <w:cantSplit/>
          <w:trHeight w:val="359"/>
        </w:trPr>
        <w:tc>
          <w:tcPr>
            <w:tcW w:w="9660" w:type="dxa"/>
            <w:tcBorders>
              <w:top w:val="nil"/>
              <w:left w:val="nil"/>
              <w:bottom w:val="nil"/>
              <w:right w:val="nil"/>
            </w:tcBorders>
          </w:tcPr>
          <w:p w14:paraId="6EADD110" w14:textId="5F80BCA0" w:rsidR="00FC1CD3" w:rsidRPr="00AE61D9" w:rsidRDefault="001374B2" w:rsidP="004B0CB9">
            <w:pPr>
              <w:pStyle w:val="Antrats"/>
              <w:tabs>
                <w:tab w:val="left" w:pos="1296"/>
              </w:tabs>
              <w:jc w:val="center"/>
              <w:rPr>
                <w:b/>
                <w:caps/>
              </w:rPr>
            </w:pPr>
            <w:r>
              <w:t xml:space="preserve">2025 m. rugsėjo </w:t>
            </w:r>
            <w:r w:rsidR="00900B73">
              <w:t>25</w:t>
            </w:r>
            <w:r>
              <w:t xml:space="preserve"> d. </w:t>
            </w:r>
            <w:r w:rsidR="00F20019" w:rsidRPr="005231DA">
              <w:t xml:space="preserve">Nr. </w:t>
            </w:r>
            <w:r>
              <w:t>TSP-</w:t>
            </w:r>
            <w:r w:rsidR="00900B73">
              <w:t>326</w:t>
            </w:r>
          </w:p>
        </w:tc>
      </w:tr>
      <w:tr w:rsidR="00FC1CD3" w14:paraId="33596824" w14:textId="77777777" w:rsidTr="00AD4493">
        <w:trPr>
          <w:cantSplit/>
        </w:trPr>
        <w:tc>
          <w:tcPr>
            <w:tcW w:w="9660" w:type="dxa"/>
            <w:tcBorders>
              <w:top w:val="nil"/>
              <w:left w:val="nil"/>
              <w:bottom w:val="nil"/>
              <w:right w:val="nil"/>
            </w:tcBorders>
          </w:tcPr>
          <w:p w14:paraId="5CB8A9DD" w14:textId="77777777" w:rsidR="00FC1CD3" w:rsidRDefault="00F20019">
            <w:pPr>
              <w:jc w:val="center"/>
            </w:pPr>
            <w:r>
              <w:t>Jurbarkas</w:t>
            </w:r>
          </w:p>
        </w:tc>
      </w:tr>
    </w:tbl>
    <w:p w14:paraId="07FCF34A" w14:textId="77777777" w:rsidR="00FC1CD3" w:rsidRPr="00892223" w:rsidRDefault="00FC1CD3"/>
    <w:p w14:paraId="0E0E18EE" w14:textId="77777777" w:rsidR="00FC1CD3" w:rsidRPr="00892223" w:rsidRDefault="00FC1CD3"/>
    <w:p w14:paraId="4DDF1B08" w14:textId="77777777" w:rsidR="009C426C" w:rsidRDefault="009C426C" w:rsidP="009C426C"/>
    <w:p w14:paraId="6C0D5D36" w14:textId="6A2070E5" w:rsidR="00EF0E72" w:rsidRPr="00944735" w:rsidRDefault="009C426C" w:rsidP="00B626B4">
      <w:pPr>
        <w:ind w:firstLine="720"/>
        <w:jc w:val="both"/>
        <w:rPr>
          <w:shd w:val="clear" w:color="auto" w:fill="FFFFFF"/>
        </w:rPr>
      </w:pPr>
      <w:r w:rsidRPr="00944735">
        <w:rPr>
          <w:shd w:val="clear" w:color="auto" w:fill="FFFFFF"/>
        </w:rPr>
        <w:t xml:space="preserve">Vadovaudamasi Lietuvos Respublikos vietos savivaldos įstatymo 15 straipsnio 2 dalies </w:t>
      </w:r>
      <w:r w:rsidR="00884355" w:rsidRPr="00944735">
        <w:rPr>
          <w:shd w:val="clear" w:color="auto" w:fill="FFFFFF"/>
        </w:rPr>
        <w:t>5</w:t>
      </w:r>
      <w:r w:rsidRPr="00944735">
        <w:rPr>
          <w:shd w:val="clear" w:color="auto" w:fill="FFFFFF"/>
        </w:rPr>
        <w:t> punktu</w:t>
      </w:r>
      <w:r w:rsidR="00796343">
        <w:rPr>
          <w:shd w:val="clear" w:color="auto" w:fill="FFFFFF"/>
        </w:rPr>
        <w:t xml:space="preserve"> ir </w:t>
      </w:r>
      <w:r w:rsidR="0014616A">
        <w:rPr>
          <w:shd w:val="clear" w:color="auto" w:fill="FFFFFF"/>
        </w:rPr>
        <w:t>19 straipsnio</w:t>
      </w:r>
      <w:r w:rsidR="006C0700">
        <w:rPr>
          <w:shd w:val="clear" w:color="auto" w:fill="FFFFFF"/>
        </w:rPr>
        <w:t xml:space="preserve"> 4 dalimi</w:t>
      </w:r>
      <w:r w:rsidR="006D282F">
        <w:rPr>
          <w:shd w:val="clear" w:color="auto" w:fill="FFFFFF"/>
        </w:rPr>
        <w:t>,</w:t>
      </w:r>
      <w:r w:rsidR="00D02B47" w:rsidRPr="00944735">
        <w:rPr>
          <w:shd w:val="clear" w:color="auto" w:fill="FFFFFF"/>
        </w:rPr>
        <w:t xml:space="preserve"> </w:t>
      </w:r>
      <w:r w:rsidRPr="00944735">
        <w:rPr>
          <w:shd w:val="clear" w:color="auto" w:fill="FFFFFF"/>
        </w:rPr>
        <w:t>Jurbarko rajono savivaldybės taryba </w:t>
      </w:r>
      <w:r w:rsidRPr="00944735">
        <w:rPr>
          <w:spacing w:val="80"/>
          <w:shd w:val="clear" w:color="auto" w:fill="FFFFFF"/>
        </w:rPr>
        <w:t>nusprendži</w:t>
      </w:r>
      <w:r w:rsidRPr="00944735">
        <w:rPr>
          <w:shd w:val="clear" w:color="auto" w:fill="FFFFFF"/>
        </w:rPr>
        <w:t>a:</w:t>
      </w:r>
    </w:p>
    <w:p w14:paraId="56381CF3" w14:textId="3CCFF25A" w:rsidR="00BF06F7" w:rsidRPr="00944735" w:rsidRDefault="001B7A6F" w:rsidP="003676BD">
      <w:pPr>
        <w:ind w:firstLine="720"/>
        <w:jc w:val="both"/>
        <w:rPr>
          <w:shd w:val="clear" w:color="auto" w:fill="FFFFFF"/>
        </w:rPr>
      </w:pPr>
      <w:r w:rsidRPr="00944735">
        <w:rPr>
          <w:shd w:val="clear" w:color="auto" w:fill="FFFFFF"/>
        </w:rPr>
        <w:t xml:space="preserve">Pakeisti </w:t>
      </w:r>
      <w:r w:rsidR="009C426C" w:rsidRPr="00944735">
        <w:t>Jurbarko rajono savivaldybės tarybos 2023 m. rugpjūčio 24 d. sprendim</w:t>
      </w:r>
      <w:r w:rsidR="00CD346E" w:rsidRPr="00944735">
        <w:t>ą</w:t>
      </w:r>
      <w:r w:rsidR="003676BD" w:rsidRPr="00944735">
        <w:t xml:space="preserve"> </w:t>
      </w:r>
      <w:r w:rsidR="00944735">
        <w:t xml:space="preserve">                         </w:t>
      </w:r>
      <w:r w:rsidR="009C426C" w:rsidRPr="00944735">
        <w:t>Nr. T2-22</w:t>
      </w:r>
      <w:r w:rsidR="00564FC7" w:rsidRPr="00944735">
        <w:t>8</w:t>
      </w:r>
      <w:r w:rsidR="000C029C" w:rsidRPr="00944735">
        <w:t xml:space="preserve"> </w:t>
      </w:r>
      <w:r w:rsidR="009C426C" w:rsidRPr="00944735">
        <w:t xml:space="preserve">„Dėl Jurbarko rajono savivaldybės tarybos komitetų </w:t>
      </w:r>
      <w:r w:rsidR="003C2954" w:rsidRPr="00944735">
        <w:t>pirmininkų ir jų pavaduotojų skyrimo</w:t>
      </w:r>
      <w:r w:rsidR="009C426C" w:rsidRPr="00944735">
        <w:t>“</w:t>
      </w:r>
      <w:r w:rsidR="003C4B9E" w:rsidRPr="00944735">
        <w:t>:</w:t>
      </w:r>
    </w:p>
    <w:p w14:paraId="1B08722D" w14:textId="04D98256" w:rsidR="00CC09AE" w:rsidRPr="00944735" w:rsidRDefault="0035763B" w:rsidP="0035763B">
      <w:pPr>
        <w:tabs>
          <w:tab w:val="left" w:pos="1134"/>
        </w:tabs>
        <w:jc w:val="both"/>
      </w:pPr>
      <w:bookmarkStart w:id="0" w:name="_Hlk132210425"/>
      <w:r w:rsidRPr="00944735">
        <w:t xml:space="preserve">            1. </w:t>
      </w:r>
      <w:r w:rsidR="00396160" w:rsidRPr="00944735">
        <w:t>Pakeisti 1 punktą ir jį išdėstyti taip:</w:t>
      </w:r>
    </w:p>
    <w:p w14:paraId="6254158E" w14:textId="6356FBD8" w:rsidR="00E30C89" w:rsidRPr="00944735" w:rsidRDefault="00A97D38" w:rsidP="00AD5D0A">
      <w:pPr>
        <w:ind w:firstLine="709"/>
        <w:jc w:val="both"/>
      </w:pPr>
      <w:r w:rsidRPr="00944735">
        <w:t>„</w:t>
      </w:r>
      <w:r w:rsidR="00E30C89" w:rsidRPr="00944735">
        <w:t>1.</w:t>
      </w:r>
      <w:r w:rsidR="00676319" w:rsidRPr="00944735">
        <w:t xml:space="preserve"> </w:t>
      </w:r>
      <w:r w:rsidR="00E30C89" w:rsidRPr="00944735">
        <w:t>Skirti Jurbarko rajono savivaldybės tarybos komitetų pirmininkus</w:t>
      </w:r>
      <w:bookmarkEnd w:id="0"/>
      <w:r w:rsidR="00E30C89" w:rsidRPr="00944735">
        <w:t>:</w:t>
      </w:r>
    </w:p>
    <w:p w14:paraId="4ECBD681" w14:textId="3811D6B5" w:rsidR="00E30C89" w:rsidRPr="00944735" w:rsidRDefault="00E30C89" w:rsidP="00AD5D0A">
      <w:pPr>
        <w:ind w:firstLine="709"/>
        <w:jc w:val="both"/>
      </w:pPr>
      <w:r w:rsidRPr="00944735">
        <w:t>1.1.</w:t>
      </w:r>
      <w:bookmarkStart w:id="1" w:name="_Hlk132210451"/>
      <w:r w:rsidR="00676319" w:rsidRPr="00944735">
        <w:t xml:space="preserve"> </w:t>
      </w:r>
      <w:r w:rsidRPr="00944735">
        <w:t>Finansų, biudžeto ir rajono plėtros komiteto –</w:t>
      </w:r>
      <w:r w:rsidR="00663D9E" w:rsidRPr="00944735">
        <w:t xml:space="preserve"> </w:t>
      </w:r>
      <w:r w:rsidR="00261FEE">
        <w:t xml:space="preserve">Algirdą </w:t>
      </w:r>
      <w:proofErr w:type="spellStart"/>
      <w:r w:rsidR="00261FEE">
        <w:t>Pieniutą</w:t>
      </w:r>
      <w:proofErr w:type="spellEnd"/>
      <w:r w:rsidRPr="00944735">
        <w:t>;</w:t>
      </w:r>
      <w:bookmarkEnd w:id="1"/>
    </w:p>
    <w:p w14:paraId="7CF0FE9B" w14:textId="1629E34C" w:rsidR="00E30C89" w:rsidRPr="00944735" w:rsidRDefault="00E30C89" w:rsidP="00AD5D0A">
      <w:pPr>
        <w:ind w:firstLine="709"/>
        <w:jc w:val="both"/>
      </w:pPr>
      <w:r w:rsidRPr="00944735">
        <w:t>1.2.</w:t>
      </w:r>
      <w:r w:rsidR="00676319" w:rsidRPr="00944735">
        <w:t xml:space="preserve"> </w:t>
      </w:r>
      <w:r w:rsidRPr="00944735">
        <w:t>Socialinių klausimų komiteto – Kazimierą Šimkų;</w:t>
      </w:r>
    </w:p>
    <w:p w14:paraId="4357C59A" w14:textId="0711D7FF" w:rsidR="00AC751C" w:rsidRPr="00944735" w:rsidRDefault="00E30C89" w:rsidP="00AD5D0A">
      <w:pPr>
        <w:ind w:firstLine="709"/>
        <w:jc w:val="both"/>
      </w:pPr>
      <w:r w:rsidRPr="00944735">
        <w:t>1.3.</w:t>
      </w:r>
      <w:r w:rsidR="00676319" w:rsidRPr="00944735">
        <w:t xml:space="preserve"> </w:t>
      </w:r>
      <w:r w:rsidRPr="00944735">
        <w:t>Ūkio, verslo, ekologijos ir kaimo reikalų komiteto – Algirdą Gudaitį.</w:t>
      </w:r>
      <w:r w:rsidR="00DC4CA1" w:rsidRPr="00944735">
        <w:t>“</w:t>
      </w:r>
    </w:p>
    <w:p w14:paraId="2B906C26" w14:textId="2CC0CFDB" w:rsidR="00DC4CA1" w:rsidRPr="00944735" w:rsidRDefault="00DC4CA1" w:rsidP="00AD5D0A">
      <w:pPr>
        <w:ind w:firstLine="709"/>
        <w:jc w:val="both"/>
      </w:pPr>
      <w:r w:rsidRPr="00944735">
        <w:t>2. Pakeisti 2 punkt</w:t>
      </w:r>
      <w:r w:rsidR="00DC556F" w:rsidRPr="00944735">
        <w:t>ą ir jį išdėstyti taip:</w:t>
      </w:r>
    </w:p>
    <w:p w14:paraId="5FC82625" w14:textId="6FB8CE57" w:rsidR="00E30C89" w:rsidRPr="00944735" w:rsidRDefault="00DC556F" w:rsidP="00AD5D0A">
      <w:pPr>
        <w:ind w:firstLine="709"/>
        <w:jc w:val="both"/>
      </w:pPr>
      <w:r w:rsidRPr="00944735">
        <w:t>,,</w:t>
      </w:r>
      <w:r w:rsidR="00E30C89" w:rsidRPr="00944735">
        <w:t>2.</w:t>
      </w:r>
      <w:r w:rsidR="00676319" w:rsidRPr="00944735">
        <w:t xml:space="preserve"> </w:t>
      </w:r>
      <w:r w:rsidR="00E30C89" w:rsidRPr="00944735">
        <w:t>Skirti Jurbarko rajono savivaldybės tarybos komitetų pirmininkų pavaduotojus:</w:t>
      </w:r>
    </w:p>
    <w:p w14:paraId="1C6C3B73" w14:textId="410487C2" w:rsidR="00E30C89" w:rsidRPr="00E30C89" w:rsidRDefault="00E30C89" w:rsidP="00AD5D0A">
      <w:pPr>
        <w:ind w:firstLine="709"/>
        <w:jc w:val="both"/>
      </w:pPr>
      <w:r w:rsidRPr="00944735">
        <w:t>2.1</w:t>
      </w:r>
      <w:r w:rsidR="00676319" w:rsidRPr="00944735">
        <w:t xml:space="preserve">. </w:t>
      </w:r>
      <w:r w:rsidRPr="00944735">
        <w:t xml:space="preserve">Finansų, biudžeto ir rajono plėtros komiteto </w:t>
      </w:r>
      <w:r w:rsidRPr="00E30C89">
        <w:t>–</w:t>
      </w:r>
      <w:r w:rsidR="00261FEE">
        <w:t xml:space="preserve"> Donatą </w:t>
      </w:r>
      <w:proofErr w:type="spellStart"/>
      <w:r w:rsidR="00261FEE">
        <w:t>Jackį</w:t>
      </w:r>
      <w:proofErr w:type="spellEnd"/>
      <w:r w:rsidRPr="00E30C89">
        <w:t>;</w:t>
      </w:r>
    </w:p>
    <w:p w14:paraId="7F3174BA" w14:textId="60C1ACB7" w:rsidR="00E30C89" w:rsidRPr="00E30C89" w:rsidRDefault="00E30C89" w:rsidP="00AD5D0A">
      <w:pPr>
        <w:ind w:firstLine="709"/>
        <w:jc w:val="both"/>
      </w:pPr>
      <w:r w:rsidRPr="00E30C89">
        <w:t>2.2.</w:t>
      </w:r>
      <w:r w:rsidR="00676319">
        <w:t xml:space="preserve"> </w:t>
      </w:r>
      <w:r w:rsidRPr="00E30C89">
        <w:t xml:space="preserve">Socialinių klausimų komiteto – Ingą </w:t>
      </w:r>
      <w:proofErr w:type="spellStart"/>
      <w:r w:rsidRPr="00E30C89">
        <w:t>Molevaitę</w:t>
      </w:r>
      <w:proofErr w:type="spellEnd"/>
      <w:r w:rsidRPr="00E30C89">
        <w:t>;</w:t>
      </w:r>
    </w:p>
    <w:p w14:paraId="0732F02E" w14:textId="347EE2BE" w:rsidR="00E30C89" w:rsidRPr="000C029C" w:rsidRDefault="00E30C89" w:rsidP="00AD5D0A">
      <w:pPr>
        <w:ind w:firstLine="709"/>
        <w:jc w:val="both"/>
      </w:pPr>
      <w:r w:rsidRPr="00E30C89">
        <w:t>2.3.</w:t>
      </w:r>
      <w:r w:rsidR="00676319">
        <w:t xml:space="preserve"> </w:t>
      </w:r>
      <w:r w:rsidRPr="00E30C89">
        <w:t>Ūkio, verslo, ekologijos ir kaimo reikalų komiteto – Raimundą Jovarauską.</w:t>
      </w:r>
      <w:r w:rsidR="00473B8E">
        <w:t>“</w:t>
      </w:r>
    </w:p>
    <w:p w14:paraId="12C5F701" w14:textId="77777777" w:rsidR="009C426C" w:rsidRPr="007A34D1" w:rsidRDefault="009C426C" w:rsidP="009C426C">
      <w:pPr>
        <w:ind w:firstLine="720"/>
        <w:jc w:val="both"/>
      </w:pPr>
      <w:r w:rsidRPr="007A34D1">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FA18CAC" w14:textId="77777777" w:rsidR="009C426C" w:rsidRDefault="009C426C" w:rsidP="009C426C">
      <w:pPr>
        <w:jc w:val="both"/>
      </w:pPr>
      <w:r w:rsidRPr="007A34D1">
        <w:t> </w:t>
      </w:r>
    </w:p>
    <w:p w14:paraId="039E7BE1" w14:textId="77777777" w:rsidR="009C426C" w:rsidRDefault="009C426C" w:rsidP="009C426C">
      <w:pPr>
        <w:jc w:val="both"/>
      </w:pPr>
    </w:p>
    <w:tbl>
      <w:tblPr>
        <w:tblW w:w="0" w:type="auto"/>
        <w:tblInd w:w="108" w:type="dxa"/>
        <w:tblLook w:val="0000" w:firstRow="0" w:lastRow="0" w:firstColumn="0" w:lastColumn="0" w:noHBand="0" w:noVBand="0"/>
      </w:tblPr>
      <w:tblGrid>
        <w:gridCol w:w="4410"/>
        <w:gridCol w:w="4410"/>
      </w:tblGrid>
      <w:tr w:rsidR="009C426C" w14:paraId="0205A015" w14:textId="77777777" w:rsidTr="0099630B">
        <w:trPr>
          <w:trHeight w:val="180"/>
        </w:trPr>
        <w:tc>
          <w:tcPr>
            <w:tcW w:w="4410" w:type="dxa"/>
          </w:tcPr>
          <w:p w14:paraId="72030E99" w14:textId="77777777" w:rsidR="009C426C" w:rsidRDefault="009C426C" w:rsidP="0099630B">
            <w:r>
              <w:t>Savivaldybės meras</w:t>
            </w:r>
          </w:p>
        </w:tc>
        <w:tc>
          <w:tcPr>
            <w:tcW w:w="4410" w:type="dxa"/>
          </w:tcPr>
          <w:p w14:paraId="7A53F5B2" w14:textId="77777777" w:rsidR="009C426C" w:rsidRDefault="009C426C" w:rsidP="0099630B">
            <w:pPr>
              <w:jc w:val="right"/>
            </w:pPr>
          </w:p>
        </w:tc>
      </w:tr>
    </w:tbl>
    <w:p w14:paraId="7A43215D" w14:textId="77777777" w:rsidR="005C310F" w:rsidRDefault="005C310F" w:rsidP="009C426C"/>
    <w:p w14:paraId="1585EC86" w14:textId="52C99512" w:rsidR="009C426C" w:rsidRDefault="000465E9" w:rsidP="009C426C">
      <w:r>
        <w:t>Derino</w:t>
      </w:r>
      <w:r w:rsidR="009C426C">
        <w:t xml:space="preserve">: </w:t>
      </w:r>
    </w:p>
    <w:p w14:paraId="4DCF8F8B" w14:textId="77777777" w:rsidR="009C426C" w:rsidRDefault="009C426C" w:rsidP="009C426C">
      <w:r>
        <w:t>Administracijos direktorė R. Vančienė</w:t>
      </w:r>
    </w:p>
    <w:p w14:paraId="2EC2B08C" w14:textId="77777777" w:rsidR="009C426C" w:rsidRDefault="009C426C" w:rsidP="009C426C">
      <w:r>
        <w:t xml:space="preserve">Teisės ir civilinės metrikacijos skyriaus vedėja O. Sutkaitienė </w:t>
      </w:r>
    </w:p>
    <w:p w14:paraId="7DFBB7A8" w14:textId="77777777" w:rsidR="009C426C" w:rsidRDefault="009C426C" w:rsidP="009C426C">
      <w:r>
        <w:t>Tarybos posėdžių sekretorė D. Dačkauskaitė</w:t>
      </w:r>
    </w:p>
    <w:p w14:paraId="3CC1AF34" w14:textId="77777777" w:rsidR="009C426C" w:rsidRDefault="009C426C" w:rsidP="009C426C">
      <w:r>
        <w:t>Dokumentų ir viešųjų ryšių skyriaus vyr. specialistas A. Gvildys</w:t>
      </w:r>
    </w:p>
    <w:p w14:paraId="6D6B2B70" w14:textId="77777777" w:rsidR="009C426C" w:rsidRDefault="009C426C" w:rsidP="009C426C"/>
    <w:p w14:paraId="436E67D1" w14:textId="77777777" w:rsidR="009C426C" w:rsidRDefault="009C426C" w:rsidP="009C426C">
      <w:r>
        <w:t>Parengė</w:t>
      </w:r>
    </w:p>
    <w:p w14:paraId="1E5BAFCA" w14:textId="77777777" w:rsidR="002A0B25" w:rsidRDefault="002A0B25" w:rsidP="009C426C"/>
    <w:p w14:paraId="21619272" w14:textId="7A65CEF7" w:rsidR="00023A6E" w:rsidRDefault="000465E9" w:rsidP="00BF1ABF">
      <w:r w:rsidRPr="000465E9">
        <w:t xml:space="preserve">Dovilė Dačkauskaitė, tel. +370 655 19 367,  el. p.  </w:t>
      </w:r>
      <w:hyperlink r:id="rId8" w:history="1">
        <w:r w:rsidR="00944735" w:rsidRPr="006F1A1D">
          <w:rPr>
            <w:rStyle w:val="Hipersaitas"/>
          </w:rPr>
          <w:t>dovile.dackauskaite@jurbarkas.lt</w:t>
        </w:r>
      </w:hyperlink>
    </w:p>
    <w:p w14:paraId="3D85F0B3" w14:textId="77777777" w:rsidR="00944735" w:rsidRDefault="00944735" w:rsidP="00BF1ABF"/>
    <w:p w14:paraId="04E353A9" w14:textId="77777777" w:rsidR="00944735" w:rsidRDefault="00944735" w:rsidP="00BF1ABF"/>
    <w:p w14:paraId="32A30CD6" w14:textId="77777777" w:rsidR="00944735" w:rsidRDefault="00944735" w:rsidP="00BF1ABF"/>
    <w:p w14:paraId="0DB17F85" w14:textId="77777777" w:rsidR="00023A6E" w:rsidRPr="00922289" w:rsidRDefault="00023A6E" w:rsidP="00023A6E">
      <w:pPr>
        <w:pStyle w:val="Antrats"/>
        <w:tabs>
          <w:tab w:val="clear" w:pos="4153"/>
          <w:tab w:val="clear" w:pos="8306"/>
          <w:tab w:val="left" w:pos="1020"/>
        </w:tabs>
      </w:pPr>
    </w:p>
    <w:p w14:paraId="46F58024" w14:textId="77777777" w:rsidR="009C426C" w:rsidRPr="00B02306" w:rsidRDefault="009C426C" w:rsidP="009C426C">
      <w:pPr>
        <w:pStyle w:val="Pavadinimas"/>
        <w:pBdr>
          <w:bottom w:val="single" w:sz="12" w:space="1" w:color="auto"/>
        </w:pBdr>
        <w:rPr>
          <w:lang w:val="lt-LT"/>
        </w:rPr>
      </w:pPr>
      <w:r w:rsidRPr="00B02306">
        <w:rPr>
          <w:lang w:val="lt-LT"/>
        </w:rPr>
        <w:t>JURBARKO RAJONO SAVIVALDYBĖS TARYBOS SEKRETORIUS</w:t>
      </w:r>
    </w:p>
    <w:p w14:paraId="5341BAA5" w14:textId="77777777" w:rsidR="009C426C" w:rsidRPr="00B02306" w:rsidRDefault="009C426C" w:rsidP="009C426C">
      <w:pPr>
        <w:pStyle w:val="Pavadinimas"/>
        <w:pBdr>
          <w:bottom w:val="single" w:sz="12" w:space="1" w:color="auto"/>
        </w:pBdr>
        <w:rPr>
          <w:lang w:val="lt-LT"/>
        </w:rPr>
      </w:pPr>
    </w:p>
    <w:p w14:paraId="1BA2366B" w14:textId="77777777" w:rsidR="009C426C" w:rsidRDefault="009C426C" w:rsidP="009C426C">
      <w:pPr>
        <w:pStyle w:val="Paantrat"/>
      </w:pPr>
    </w:p>
    <w:p w14:paraId="390E5E9E" w14:textId="77777777" w:rsidR="009C426C" w:rsidRDefault="009C426C" w:rsidP="009C426C">
      <w:pPr>
        <w:pStyle w:val="Paantrat"/>
      </w:pPr>
      <w:r>
        <w:t>AIŠKINAMASIS RAŠTAS</w:t>
      </w:r>
    </w:p>
    <w:p w14:paraId="7750B2A1" w14:textId="77777777" w:rsidR="009C426C" w:rsidRDefault="009C426C" w:rsidP="009C426C">
      <w:pPr>
        <w:jc w:val="center"/>
        <w:rPr>
          <w:caps/>
        </w:rPr>
      </w:pPr>
    </w:p>
    <w:p w14:paraId="05C050E8" w14:textId="77777777" w:rsidR="000A551C" w:rsidRDefault="009C426C" w:rsidP="009C426C">
      <w:pPr>
        <w:jc w:val="center"/>
        <w:rPr>
          <w:b/>
          <w:bCs/>
          <w:caps/>
        </w:rPr>
      </w:pPr>
      <w:r>
        <w:rPr>
          <w:b/>
          <w:bCs/>
          <w:caps/>
        </w:rPr>
        <w:t>PRIE JURBARKO RAJONO SAVIVALDYBĖS TARYBOS SPRENDIMO</w:t>
      </w:r>
      <w:r w:rsidR="00A673D5">
        <w:rPr>
          <w:b/>
          <w:bCs/>
          <w:caps/>
        </w:rPr>
        <w:t xml:space="preserve"> </w:t>
      </w:r>
    </w:p>
    <w:p w14:paraId="3443C49E" w14:textId="568FB2DD" w:rsidR="000A551C" w:rsidRDefault="000A551C" w:rsidP="009C426C">
      <w:pPr>
        <w:jc w:val="center"/>
        <w:rPr>
          <w:b/>
          <w:bCs/>
          <w:caps/>
        </w:rPr>
      </w:pPr>
      <w:r>
        <w:rPr>
          <w:b/>
          <w:bCs/>
        </w:rPr>
        <w:t>,,</w:t>
      </w:r>
      <w:r w:rsidRPr="00AD4493">
        <w:rPr>
          <w:b/>
          <w:bCs/>
        </w:rPr>
        <w:t>DĖL JURBARKO RAJONO SAVIVALDYBĖS TARYBOS 2023 M. RUGPJŪČIO 24 D. SPRENDIMO NR. T2-22</w:t>
      </w:r>
      <w:r>
        <w:rPr>
          <w:b/>
          <w:bCs/>
        </w:rPr>
        <w:t>8</w:t>
      </w:r>
      <w:r w:rsidRPr="00AD4493">
        <w:rPr>
          <w:b/>
          <w:bCs/>
        </w:rPr>
        <w:t xml:space="preserve"> ,,</w:t>
      </w:r>
      <w:r w:rsidRPr="00564FC7">
        <w:rPr>
          <w:b/>
          <w:bCs/>
          <w:color w:val="212529"/>
          <w:shd w:val="clear" w:color="auto" w:fill="FFFFFF"/>
        </w:rPr>
        <w:t xml:space="preserve"> </w:t>
      </w:r>
      <w:r w:rsidRPr="00564FC7">
        <w:rPr>
          <w:b/>
          <w:bCs/>
        </w:rPr>
        <w:t>DĖL JURBARKO RAJONO SAVIVALDYBĖS TARYBOS KOMITETŲ PIRMININKŲ IR JŲ PAVADUOTOJŲ SKYRIMO</w:t>
      </w:r>
      <w:r>
        <w:rPr>
          <w:b/>
          <w:bCs/>
        </w:rPr>
        <w:t>“</w:t>
      </w:r>
      <w:r w:rsidRPr="00AD4493">
        <w:rPr>
          <w:b/>
          <w:bCs/>
        </w:rPr>
        <w:t xml:space="preserve"> PAKEITIMO</w:t>
      </w:r>
    </w:p>
    <w:p w14:paraId="0C7C3B82" w14:textId="77777777" w:rsidR="00A673D5" w:rsidRDefault="00A673D5" w:rsidP="000A551C">
      <w:pPr>
        <w:rPr>
          <w:b/>
          <w:bCs/>
          <w:caps/>
        </w:rPr>
      </w:pPr>
    </w:p>
    <w:p w14:paraId="0963630D" w14:textId="3AA44E51" w:rsidR="009C426C" w:rsidRDefault="00A673D5" w:rsidP="009C426C">
      <w:pPr>
        <w:tabs>
          <w:tab w:val="left" w:pos="567"/>
        </w:tabs>
        <w:jc w:val="center"/>
      </w:pPr>
      <w:r>
        <w:t xml:space="preserve">2025 m. rugsėjo </w:t>
      </w:r>
      <w:r w:rsidR="00900B73">
        <w:t>25</w:t>
      </w:r>
      <w:r>
        <w:t xml:space="preserve"> d.</w:t>
      </w:r>
    </w:p>
    <w:p w14:paraId="36D18EB8" w14:textId="77777777" w:rsidR="009C426C" w:rsidRDefault="009C426C" w:rsidP="009C426C">
      <w:pPr>
        <w:tabs>
          <w:tab w:val="left" w:pos="0"/>
        </w:tabs>
        <w:jc w:val="center"/>
      </w:pPr>
      <w:r>
        <w:t>Jurbarkas</w:t>
      </w:r>
    </w:p>
    <w:p w14:paraId="205CFE0A" w14:textId="77777777" w:rsidR="009C426C" w:rsidRDefault="009C426C" w:rsidP="009C426C">
      <w:pPr>
        <w:tabs>
          <w:tab w:val="left" w:pos="0"/>
        </w:tabs>
      </w:pPr>
    </w:p>
    <w:tbl>
      <w:tblPr>
        <w:tblW w:w="0" w:type="auto"/>
        <w:tblCellMar>
          <w:left w:w="0" w:type="dxa"/>
          <w:right w:w="0" w:type="dxa"/>
        </w:tblCellMar>
        <w:tblLook w:val="04A0" w:firstRow="1" w:lastRow="0" w:firstColumn="1" w:lastColumn="0" w:noHBand="0" w:noVBand="1"/>
      </w:tblPr>
      <w:tblGrid>
        <w:gridCol w:w="9525"/>
      </w:tblGrid>
      <w:tr w:rsidR="009C426C" w:rsidRPr="007C0E09" w14:paraId="205A360F" w14:textId="77777777" w:rsidTr="0099630B">
        <w:tc>
          <w:tcPr>
            <w:tcW w:w="9525" w:type="dxa"/>
            <w:tcMar>
              <w:top w:w="0" w:type="dxa"/>
              <w:left w:w="108" w:type="dxa"/>
              <w:bottom w:w="0" w:type="dxa"/>
              <w:right w:w="108" w:type="dxa"/>
            </w:tcMar>
          </w:tcPr>
          <w:p w14:paraId="7D1C444D" w14:textId="77777777" w:rsidR="009C426C" w:rsidRPr="003E2D0C" w:rsidRDefault="009C426C" w:rsidP="0099630B">
            <w:pPr>
              <w:rPr>
                <w:b/>
                <w:bCs/>
                <w:i/>
                <w:iCs/>
                <w:szCs w:val="24"/>
              </w:rPr>
            </w:pPr>
            <w:r w:rsidRPr="003E2D0C">
              <w:rPr>
                <w:b/>
                <w:bCs/>
                <w:i/>
                <w:iCs/>
                <w:szCs w:val="24"/>
              </w:rPr>
              <w:t>1. Parengto projekto tikslai ir uždaviniai.</w:t>
            </w:r>
          </w:p>
          <w:p w14:paraId="7F3D3847" w14:textId="77777777" w:rsidR="002E7A43" w:rsidRDefault="003E2D0C" w:rsidP="002E7A43">
            <w:pPr>
              <w:jc w:val="both"/>
              <w:rPr>
                <w:szCs w:val="24"/>
              </w:rPr>
            </w:pPr>
            <w:r w:rsidRPr="003E2D0C">
              <w:rPr>
                <w:szCs w:val="24"/>
              </w:rPr>
              <w:t xml:space="preserve">Pakeisti </w:t>
            </w:r>
            <w:r w:rsidR="002E7A43" w:rsidRPr="003E2D0C">
              <w:rPr>
                <w:szCs w:val="24"/>
              </w:rPr>
              <w:t>Jurbarko rajono savivaldybės tarybos 2023 m. rugpjūčio 24 d. sprendimą Nr. T2-228 „Dėl Jurbarko rajono savivaldybės tarybos komitetų pirmininkų ir jų pavaduotojų skyrimo“</w:t>
            </w:r>
            <w:r w:rsidRPr="003E2D0C">
              <w:rPr>
                <w:szCs w:val="24"/>
              </w:rPr>
              <w:t>.</w:t>
            </w:r>
            <w:r w:rsidR="00CD346E" w:rsidRPr="003E2D0C">
              <w:rPr>
                <w:szCs w:val="24"/>
              </w:rPr>
              <w:t xml:space="preserve"> </w:t>
            </w:r>
          </w:p>
          <w:p w14:paraId="2A8A8D44" w14:textId="0E3FF134" w:rsidR="00D0123F" w:rsidRPr="003E2D0C" w:rsidRDefault="00215700" w:rsidP="002E7A43">
            <w:pPr>
              <w:jc w:val="both"/>
              <w:rPr>
                <w:szCs w:val="24"/>
              </w:rPr>
            </w:pPr>
            <w:r w:rsidRPr="00215700">
              <w:rPr>
                <w:szCs w:val="24"/>
              </w:rPr>
              <w:t xml:space="preserve">2025 m. rugsėjo 23 d. Jurbarko rajono savivaldybės tarybos Finansų, biudžeto ir rajono plėtros komiteto posėdyje komiteto nariai pasiūlė Komiteto pirmininko kandidatą – Algirdą </w:t>
            </w:r>
            <w:proofErr w:type="spellStart"/>
            <w:r w:rsidRPr="00215700">
              <w:rPr>
                <w:szCs w:val="24"/>
              </w:rPr>
              <w:t>Pieniutą</w:t>
            </w:r>
            <w:proofErr w:type="spellEnd"/>
            <w:r w:rsidRPr="00215700">
              <w:rPr>
                <w:szCs w:val="24"/>
              </w:rPr>
              <w:t xml:space="preserve"> ir Komiteto pirmininko pavaduotoją – Donatą </w:t>
            </w:r>
            <w:proofErr w:type="spellStart"/>
            <w:r w:rsidRPr="00215700">
              <w:rPr>
                <w:szCs w:val="24"/>
              </w:rPr>
              <w:t>Jackį</w:t>
            </w:r>
            <w:proofErr w:type="spellEnd"/>
            <w:r w:rsidRPr="00215700">
              <w:rPr>
                <w:szCs w:val="24"/>
              </w:rPr>
              <w:t>.</w:t>
            </w:r>
          </w:p>
        </w:tc>
      </w:tr>
      <w:tr w:rsidR="009C426C" w:rsidRPr="007C0E09" w14:paraId="70FAF1C2" w14:textId="77777777" w:rsidTr="0099630B">
        <w:tc>
          <w:tcPr>
            <w:tcW w:w="9525" w:type="dxa"/>
            <w:tcMar>
              <w:top w:w="0" w:type="dxa"/>
              <w:left w:w="108" w:type="dxa"/>
              <w:bottom w:w="0" w:type="dxa"/>
              <w:right w:w="108" w:type="dxa"/>
            </w:tcMar>
          </w:tcPr>
          <w:p w14:paraId="5A9DC0D1" w14:textId="77777777" w:rsidR="009C426C" w:rsidRPr="003E2D0C" w:rsidRDefault="009C426C" w:rsidP="0099630B">
            <w:pPr>
              <w:rPr>
                <w:szCs w:val="24"/>
              </w:rPr>
            </w:pPr>
            <w:r w:rsidRPr="003E2D0C">
              <w:rPr>
                <w:b/>
                <w:bCs/>
                <w:i/>
                <w:iCs/>
                <w:szCs w:val="24"/>
              </w:rPr>
              <w:t>2. Kaip šiuo metu yra sureguliuoti projekte aptarti klausimai.</w:t>
            </w:r>
          </w:p>
        </w:tc>
      </w:tr>
      <w:tr w:rsidR="009C426C" w:rsidRPr="007C0E09" w14:paraId="3EAB14AC" w14:textId="77777777" w:rsidTr="0099630B">
        <w:tc>
          <w:tcPr>
            <w:tcW w:w="9525" w:type="dxa"/>
            <w:tcMar>
              <w:top w:w="0" w:type="dxa"/>
              <w:left w:w="108" w:type="dxa"/>
              <w:bottom w:w="0" w:type="dxa"/>
              <w:right w:w="108" w:type="dxa"/>
            </w:tcMar>
          </w:tcPr>
          <w:p w14:paraId="5C14EA67" w14:textId="46F1C140" w:rsidR="004C4282" w:rsidRDefault="009C426C" w:rsidP="0099630B">
            <w:pPr>
              <w:jc w:val="both"/>
              <w:rPr>
                <w:szCs w:val="24"/>
              </w:rPr>
            </w:pPr>
            <w:r w:rsidRPr="003E2D0C">
              <w:rPr>
                <w:szCs w:val="24"/>
              </w:rPr>
              <w:t>Šiuo metu Jurbarko rajono savivaldybės tarybos</w:t>
            </w:r>
            <w:r w:rsidR="004C4282" w:rsidRPr="003E2D0C">
              <w:rPr>
                <w:szCs w:val="24"/>
              </w:rPr>
              <w:t xml:space="preserve"> Finansų, biudžeto ir rajono plėtros komiteto pirmininkas </w:t>
            </w:r>
            <w:r w:rsidR="000A551C" w:rsidRPr="003E2D0C">
              <w:rPr>
                <w:szCs w:val="24"/>
              </w:rPr>
              <w:t xml:space="preserve">yra Gražvydas Ažna, </w:t>
            </w:r>
            <w:r w:rsidR="004C4282" w:rsidRPr="003E2D0C">
              <w:rPr>
                <w:szCs w:val="24"/>
              </w:rPr>
              <w:t>pirmininko pavaduotoj</w:t>
            </w:r>
            <w:r w:rsidR="000A551C" w:rsidRPr="003E2D0C">
              <w:rPr>
                <w:szCs w:val="24"/>
              </w:rPr>
              <w:t>as Vidmantas Juzėnas.</w:t>
            </w:r>
          </w:p>
          <w:p w14:paraId="6DE9D55C" w14:textId="061FF0F3" w:rsidR="009C426C" w:rsidRPr="003E2D0C" w:rsidRDefault="009C426C" w:rsidP="0099630B">
            <w:pPr>
              <w:jc w:val="both"/>
              <w:rPr>
                <w:szCs w:val="24"/>
              </w:rPr>
            </w:pPr>
          </w:p>
        </w:tc>
      </w:tr>
      <w:tr w:rsidR="009C426C" w:rsidRPr="007C0E09" w14:paraId="1F7FB247" w14:textId="77777777" w:rsidTr="0099630B">
        <w:tc>
          <w:tcPr>
            <w:tcW w:w="9525" w:type="dxa"/>
            <w:tcMar>
              <w:top w:w="0" w:type="dxa"/>
              <w:left w:w="108" w:type="dxa"/>
              <w:bottom w:w="0" w:type="dxa"/>
              <w:right w:w="108" w:type="dxa"/>
            </w:tcMar>
          </w:tcPr>
          <w:p w14:paraId="4444D3D7" w14:textId="77777777" w:rsidR="009C426C" w:rsidRPr="007C0E09" w:rsidRDefault="009C426C" w:rsidP="0099630B">
            <w:pPr>
              <w:rPr>
                <w:szCs w:val="24"/>
              </w:rPr>
            </w:pPr>
            <w:r w:rsidRPr="007C0E09">
              <w:rPr>
                <w:b/>
                <w:bCs/>
                <w:i/>
                <w:iCs/>
                <w:szCs w:val="24"/>
              </w:rPr>
              <w:t>3. Kokių pozityvių rezultatų laukiama.</w:t>
            </w:r>
          </w:p>
        </w:tc>
      </w:tr>
      <w:tr w:rsidR="009C426C" w:rsidRPr="007C0E09" w14:paraId="3CBA9C9D" w14:textId="77777777" w:rsidTr="0099630B">
        <w:tc>
          <w:tcPr>
            <w:tcW w:w="9525" w:type="dxa"/>
            <w:tcMar>
              <w:top w:w="0" w:type="dxa"/>
              <w:left w:w="108" w:type="dxa"/>
              <w:bottom w:w="0" w:type="dxa"/>
              <w:right w:w="108" w:type="dxa"/>
            </w:tcMar>
          </w:tcPr>
          <w:p w14:paraId="00E7191A" w14:textId="7E749D31" w:rsidR="009C426C" w:rsidRPr="007C0E09" w:rsidRDefault="00BF03DE" w:rsidP="0099630B">
            <w:pPr>
              <w:jc w:val="both"/>
              <w:rPr>
                <w:szCs w:val="24"/>
              </w:rPr>
            </w:pPr>
            <w:r>
              <w:rPr>
                <w:szCs w:val="24"/>
              </w:rPr>
              <w:t>-</w:t>
            </w:r>
          </w:p>
        </w:tc>
      </w:tr>
      <w:tr w:rsidR="009C426C" w:rsidRPr="007C0E09" w14:paraId="3458D5E5" w14:textId="77777777" w:rsidTr="0099630B">
        <w:tc>
          <w:tcPr>
            <w:tcW w:w="9525" w:type="dxa"/>
            <w:tcMar>
              <w:top w:w="0" w:type="dxa"/>
              <w:left w:w="108" w:type="dxa"/>
              <w:bottom w:w="0" w:type="dxa"/>
              <w:right w:w="108" w:type="dxa"/>
            </w:tcMar>
          </w:tcPr>
          <w:p w14:paraId="5E170648" w14:textId="77777777" w:rsidR="009C426C" w:rsidRPr="007C0E09" w:rsidRDefault="009C426C" w:rsidP="0099630B">
            <w:pPr>
              <w:jc w:val="both"/>
              <w:rPr>
                <w:szCs w:val="24"/>
              </w:rPr>
            </w:pPr>
            <w:r w:rsidRPr="007C0E09">
              <w:rPr>
                <w:b/>
                <w:bCs/>
                <w:i/>
                <w:iCs/>
                <w:szCs w:val="24"/>
              </w:rPr>
              <w:t>4. Galimos neigiamos priimto projekto pasekmės ir kokių priemonių reikėtų imtis, kad tokių pasekmių būtų išvengta.</w:t>
            </w:r>
          </w:p>
        </w:tc>
      </w:tr>
      <w:tr w:rsidR="009C426C" w:rsidRPr="007C0E09" w14:paraId="11293368" w14:textId="77777777" w:rsidTr="0099630B">
        <w:tc>
          <w:tcPr>
            <w:tcW w:w="9525" w:type="dxa"/>
            <w:tcMar>
              <w:top w:w="0" w:type="dxa"/>
              <w:left w:w="108" w:type="dxa"/>
              <w:bottom w:w="0" w:type="dxa"/>
              <w:right w:w="108" w:type="dxa"/>
            </w:tcMar>
          </w:tcPr>
          <w:p w14:paraId="4F126E95" w14:textId="5ABF6187" w:rsidR="009C426C" w:rsidRPr="007C0E09" w:rsidRDefault="00BF03DE" w:rsidP="0099630B">
            <w:pPr>
              <w:jc w:val="both"/>
              <w:rPr>
                <w:szCs w:val="24"/>
              </w:rPr>
            </w:pPr>
            <w:r>
              <w:rPr>
                <w:szCs w:val="24"/>
              </w:rPr>
              <w:t>-</w:t>
            </w:r>
          </w:p>
        </w:tc>
      </w:tr>
      <w:tr w:rsidR="009C426C" w:rsidRPr="007C0E09" w14:paraId="19611812" w14:textId="77777777" w:rsidTr="0099630B">
        <w:tc>
          <w:tcPr>
            <w:tcW w:w="9525" w:type="dxa"/>
            <w:tcMar>
              <w:top w:w="0" w:type="dxa"/>
              <w:left w:w="108" w:type="dxa"/>
              <w:bottom w:w="0" w:type="dxa"/>
              <w:right w:w="108" w:type="dxa"/>
            </w:tcMar>
          </w:tcPr>
          <w:p w14:paraId="74A5D81F" w14:textId="77777777" w:rsidR="009C426C" w:rsidRPr="007C0E09" w:rsidRDefault="009C426C" w:rsidP="0099630B">
            <w:pPr>
              <w:jc w:val="both"/>
              <w:rPr>
                <w:szCs w:val="24"/>
              </w:rPr>
            </w:pPr>
            <w:r w:rsidRPr="007C0E09">
              <w:rPr>
                <w:b/>
                <w:bCs/>
                <w:i/>
                <w:iCs/>
                <w:szCs w:val="24"/>
              </w:rPr>
              <w:t>5. Kokie šios srities aktai tebegalioja (pateikiamas aktų sąrašas) ir kokius galiojančius aktus būtina pakeisti ar panaikinti, priėmus teikiamą projektą.</w:t>
            </w:r>
          </w:p>
        </w:tc>
      </w:tr>
      <w:tr w:rsidR="009C426C" w:rsidRPr="007C0E09" w14:paraId="40D3A20D" w14:textId="77777777" w:rsidTr="0099630B">
        <w:tc>
          <w:tcPr>
            <w:tcW w:w="9525" w:type="dxa"/>
            <w:tcMar>
              <w:top w:w="0" w:type="dxa"/>
              <w:left w:w="108" w:type="dxa"/>
              <w:bottom w:w="0" w:type="dxa"/>
              <w:right w:w="108" w:type="dxa"/>
            </w:tcMar>
          </w:tcPr>
          <w:p w14:paraId="3CE5394A" w14:textId="7741EF04" w:rsidR="009C426C" w:rsidRPr="007C0E09" w:rsidRDefault="00435940" w:rsidP="0099630B">
            <w:pPr>
              <w:jc w:val="both"/>
              <w:rPr>
                <w:szCs w:val="24"/>
              </w:rPr>
            </w:pPr>
            <w:r w:rsidRPr="007C0E09">
              <w:rPr>
                <w:szCs w:val="24"/>
              </w:rPr>
              <w:t>Galioja Jurbarko rajono savivaldybės tarybos 2023 m. rugpjūčio 24 d. sprendimas</w:t>
            </w:r>
            <w:r w:rsidR="004D4627" w:rsidRPr="007C0E09">
              <w:rPr>
                <w:szCs w:val="24"/>
              </w:rPr>
              <w:t xml:space="preserve"> </w:t>
            </w:r>
            <w:r w:rsidRPr="007C0E09">
              <w:rPr>
                <w:szCs w:val="24"/>
              </w:rPr>
              <w:t>Nr. T2-228 „Dėl Jurbarko rajono savivaldybės tarybos komitetų pirmininkų ir jų pavaduotojų skyrimo“</w:t>
            </w:r>
          </w:p>
        </w:tc>
      </w:tr>
      <w:tr w:rsidR="009C426C" w:rsidRPr="007C0E09" w14:paraId="15A7A648" w14:textId="77777777" w:rsidTr="0099630B">
        <w:tc>
          <w:tcPr>
            <w:tcW w:w="9525" w:type="dxa"/>
            <w:tcMar>
              <w:top w:w="0" w:type="dxa"/>
              <w:left w:w="108" w:type="dxa"/>
              <w:bottom w:w="0" w:type="dxa"/>
              <w:right w:w="108" w:type="dxa"/>
            </w:tcMar>
          </w:tcPr>
          <w:p w14:paraId="11FCA238" w14:textId="77777777" w:rsidR="009C426C" w:rsidRPr="007C0E09" w:rsidRDefault="009C426C" w:rsidP="0099630B">
            <w:pPr>
              <w:rPr>
                <w:szCs w:val="24"/>
              </w:rPr>
            </w:pPr>
            <w:r w:rsidRPr="007C0E09">
              <w:rPr>
                <w:b/>
                <w:bCs/>
                <w:i/>
                <w:iCs/>
                <w:szCs w:val="24"/>
              </w:rPr>
              <w:t xml:space="preserve">6. </w:t>
            </w:r>
            <w:r w:rsidRPr="00BF03DE">
              <w:rPr>
                <w:b/>
                <w:bCs/>
                <w:i/>
                <w:iCs/>
                <w:szCs w:val="24"/>
              </w:rPr>
              <w:t>Projekto rengimo metu gauti specialistų vertinimai ir išvados, ekonominiai apskaičiavimai (sąmatos), konkretūs finansavimo šaltiniai.</w:t>
            </w:r>
          </w:p>
          <w:p w14:paraId="23E7FB7D" w14:textId="03084263" w:rsidR="009C426C" w:rsidRPr="007C0E09" w:rsidRDefault="00BF03DE" w:rsidP="0099630B">
            <w:pPr>
              <w:rPr>
                <w:szCs w:val="24"/>
              </w:rPr>
            </w:pPr>
            <w:r>
              <w:rPr>
                <w:szCs w:val="24"/>
              </w:rPr>
              <w:t>-</w:t>
            </w:r>
          </w:p>
        </w:tc>
      </w:tr>
      <w:tr w:rsidR="009C426C" w:rsidRPr="007C0E09" w14:paraId="6D48BFBE" w14:textId="77777777" w:rsidTr="0099630B">
        <w:tc>
          <w:tcPr>
            <w:tcW w:w="9525" w:type="dxa"/>
            <w:tcMar>
              <w:top w:w="0" w:type="dxa"/>
              <w:left w:w="108" w:type="dxa"/>
              <w:bottom w:w="0" w:type="dxa"/>
              <w:right w:w="108" w:type="dxa"/>
            </w:tcMar>
          </w:tcPr>
          <w:p w14:paraId="5BA2D0A7" w14:textId="77777777" w:rsidR="009C426C" w:rsidRPr="007C0E09" w:rsidRDefault="009C426C" w:rsidP="0099630B">
            <w:pPr>
              <w:jc w:val="both"/>
              <w:rPr>
                <w:szCs w:val="24"/>
              </w:rPr>
            </w:pPr>
            <w:r w:rsidRPr="007C0E09">
              <w:rPr>
                <w:b/>
                <w:bCs/>
                <w:i/>
                <w:iCs/>
                <w:szCs w:val="24"/>
              </w:rPr>
              <w:t>7. Ar reikalingas projekto antikorupcinis vertinimas.</w:t>
            </w:r>
          </w:p>
          <w:p w14:paraId="102B6EDD" w14:textId="77777777" w:rsidR="009C426C" w:rsidRPr="007C0E09" w:rsidRDefault="009C426C" w:rsidP="0099630B">
            <w:pPr>
              <w:jc w:val="both"/>
              <w:rPr>
                <w:szCs w:val="24"/>
              </w:rPr>
            </w:pPr>
            <w:r w:rsidRPr="007C0E09">
              <w:rPr>
                <w:szCs w:val="24"/>
              </w:rPr>
              <w:t>Nereikalingas</w:t>
            </w:r>
          </w:p>
        </w:tc>
      </w:tr>
      <w:tr w:rsidR="009C426C" w:rsidRPr="007C0E09" w14:paraId="218319C1" w14:textId="77777777" w:rsidTr="0099630B">
        <w:tc>
          <w:tcPr>
            <w:tcW w:w="9525" w:type="dxa"/>
            <w:tcMar>
              <w:top w:w="0" w:type="dxa"/>
              <w:left w:w="108" w:type="dxa"/>
              <w:bottom w:w="0" w:type="dxa"/>
              <w:right w:w="108" w:type="dxa"/>
            </w:tcMar>
          </w:tcPr>
          <w:p w14:paraId="1AF0C35A" w14:textId="77777777" w:rsidR="009C426C" w:rsidRPr="007C0E09" w:rsidRDefault="009C426C" w:rsidP="0099630B">
            <w:pPr>
              <w:jc w:val="both"/>
              <w:rPr>
                <w:szCs w:val="24"/>
              </w:rPr>
            </w:pPr>
            <w:r w:rsidRPr="007C0E09">
              <w:rPr>
                <w:b/>
                <w:bCs/>
                <w:i/>
                <w:iCs/>
                <w:szCs w:val="24"/>
              </w:rPr>
              <w:t>8. Projekto iniciatorius, autorius ar autorių grupė.</w:t>
            </w:r>
          </w:p>
        </w:tc>
      </w:tr>
      <w:tr w:rsidR="009C426C" w:rsidRPr="007C0E09" w14:paraId="6C0B3F4E" w14:textId="77777777" w:rsidTr="0099630B">
        <w:tc>
          <w:tcPr>
            <w:tcW w:w="9525" w:type="dxa"/>
            <w:tcMar>
              <w:top w:w="0" w:type="dxa"/>
              <w:left w:w="108" w:type="dxa"/>
              <w:bottom w:w="0" w:type="dxa"/>
              <w:right w:w="108" w:type="dxa"/>
            </w:tcMar>
          </w:tcPr>
          <w:p w14:paraId="3D7FD495" w14:textId="51B6BA99" w:rsidR="009C426C" w:rsidRPr="007C0E09" w:rsidRDefault="007204B2" w:rsidP="0099630B">
            <w:pPr>
              <w:jc w:val="both"/>
              <w:rPr>
                <w:szCs w:val="24"/>
              </w:rPr>
            </w:pPr>
            <w:r w:rsidRPr="007C0E09">
              <w:rPr>
                <w:szCs w:val="24"/>
              </w:rPr>
              <w:t>Jurbarko rajono savivaldybės opozicija</w:t>
            </w:r>
          </w:p>
        </w:tc>
      </w:tr>
      <w:tr w:rsidR="009C426C" w:rsidRPr="007C0E09" w14:paraId="4BE6B989" w14:textId="77777777" w:rsidTr="0099630B">
        <w:tc>
          <w:tcPr>
            <w:tcW w:w="9525" w:type="dxa"/>
            <w:tcMar>
              <w:top w:w="0" w:type="dxa"/>
              <w:left w:w="108" w:type="dxa"/>
              <w:bottom w:w="0" w:type="dxa"/>
              <w:right w:w="108" w:type="dxa"/>
            </w:tcMar>
          </w:tcPr>
          <w:p w14:paraId="068871C0" w14:textId="77777777" w:rsidR="009C426C" w:rsidRPr="007C0E09" w:rsidRDefault="009C426C" w:rsidP="0099630B">
            <w:pPr>
              <w:rPr>
                <w:szCs w:val="24"/>
              </w:rPr>
            </w:pPr>
            <w:r w:rsidRPr="007C0E09">
              <w:rPr>
                <w:b/>
                <w:bCs/>
                <w:i/>
                <w:iCs/>
                <w:szCs w:val="24"/>
              </w:rPr>
              <w:t>9. Kiti, autorių nuomone, reikalingi pagrindimai ir paaiškinimai.</w:t>
            </w:r>
          </w:p>
          <w:p w14:paraId="3B808122" w14:textId="416B4615" w:rsidR="009C426C" w:rsidRPr="007C0E09" w:rsidRDefault="00BF03DE" w:rsidP="0099630B">
            <w:pPr>
              <w:rPr>
                <w:szCs w:val="24"/>
              </w:rPr>
            </w:pPr>
            <w:r>
              <w:rPr>
                <w:szCs w:val="24"/>
              </w:rPr>
              <w:t>-</w:t>
            </w:r>
          </w:p>
        </w:tc>
      </w:tr>
      <w:tr w:rsidR="009C426C" w:rsidRPr="007C0E09" w14:paraId="6215DCF1" w14:textId="77777777" w:rsidTr="0099630B">
        <w:tc>
          <w:tcPr>
            <w:tcW w:w="9525" w:type="dxa"/>
            <w:tcMar>
              <w:top w:w="0" w:type="dxa"/>
              <w:left w:w="108" w:type="dxa"/>
              <w:bottom w:w="0" w:type="dxa"/>
              <w:right w:w="108" w:type="dxa"/>
            </w:tcMar>
          </w:tcPr>
          <w:p w14:paraId="6D68A1D8" w14:textId="77777777" w:rsidR="009C426C" w:rsidRPr="007C0E09" w:rsidRDefault="009C426C" w:rsidP="0099630B">
            <w:pPr>
              <w:jc w:val="both"/>
              <w:rPr>
                <w:szCs w:val="24"/>
              </w:rPr>
            </w:pPr>
            <w:r w:rsidRPr="007C0E09">
              <w:rPr>
                <w:b/>
                <w:bCs/>
                <w:i/>
                <w:iCs/>
                <w:szCs w:val="24"/>
              </w:rPr>
              <w:t>10. Sprendimas įteikiamas (kam ir kiek egz.).</w:t>
            </w:r>
          </w:p>
        </w:tc>
      </w:tr>
      <w:tr w:rsidR="009C426C" w:rsidRPr="007C0E09" w14:paraId="102D0B11" w14:textId="77777777" w:rsidTr="0099630B">
        <w:tc>
          <w:tcPr>
            <w:tcW w:w="9525" w:type="dxa"/>
            <w:tcMar>
              <w:top w:w="0" w:type="dxa"/>
              <w:left w:w="108" w:type="dxa"/>
              <w:bottom w:w="0" w:type="dxa"/>
              <w:right w:w="108" w:type="dxa"/>
            </w:tcMar>
          </w:tcPr>
          <w:p w14:paraId="7BCA04F4" w14:textId="77777777" w:rsidR="009C426C" w:rsidRPr="007C0E09" w:rsidRDefault="009C426C" w:rsidP="0099630B">
            <w:pPr>
              <w:jc w:val="both"/>
              <w:rPr>
                <w:szCs w:val="24"/>
              </w:rPr>
            </w:pPr>
            <w:r w:rsidRPr="007C0E09">
              <w:rPr>
                <w:szCs w:val="24"/>
              </w:rPr>
              <w:t>Rengėjai</w:t>
            </w:r>
          </w:p>
        </w:tc>
      </w:tr>
    </w:tbl>
    <w:p w14:paraId="2B0E398F" w14:textId="77777777" w:rsidR="009C426C" w:rsidRDefault="009C426C" w:rsidP="009C426C">
      <w:pPr>
        <w:tabs>
          <w:tab w:val="left" w:pos="567"/>
        </w:tabs>
      </w:pPr>
    </w:p>
    <w:p w14:paraId="16E1C69A" w14:textId="77777777" w:rsidR="00BF03DE" w:rsidRDefault="00BF03DE" w:rsidP="000465E9"/>
    <w:p w14:paraId="2632CC41" w14:textId="77777777" w:rsidR="00BF03DE" w:rsidRDefault="00BF03DE" w:rsidP="000465E9"/>
    <w:p w14:paraId="65C69F12" w14:textId="6E8CAF6D" w:rsidR="009C426C" w:rsidRDefault="009C426C" w:rsidP="000465E9">
      <w:pPr>
        <w:rPr>
          <w:lang w:eastAsia="de-DE"/>
        </w:rPr>
      </w:pPr>
      <w:r>
        <w:t xml:space="preserve">Parengė </w:t>
      </w:r>
      <w:r w:rsidR="000465E9" w:rsidRPr="000465E9">
        <w:rPr>
          <w:lang w:eastAsia="de-DE"/>
        </w:rPr>
        <w:t>Dovilė Dačkauskaitė</w:t>
      </w:r>
    </w:p>
    <w:p w14:paraId="6D38BC1A" w14:textId="77777777" w:rsidR="003E2D0C" w:rsidRDefault="003E2D0C" w:rsidP="000465E9">
      <w:pPr>
        <w:rPr>
          <w:lang w:eastAsia="de-DE"/>
        </w:rPr>
      </w:pPr>
    </w:p>
    <w:p w14:paraId="579C21B6" w14:textId="77777777" w:rsidR="003E2D0C" w:rsidRDefault="003E2D0C" w:rsidP="000465E9">
      <w:pPr>
        <w:rPr>
          <w:lang w:eastAsia="de-DE"/>
        </w:rPr>
      </w:pPr>
    </w:p>
    <w:p w14:paraId="0BB9E106" w14:textId="77777777" w:rsidR="00944735" w:rsidRDefault="00944735" w:rsidP="000465E9">
      <w:pPr>
        <w:rPr>
          <w:lang w:eastAsia="de-DE"/>
        </w:rPr>
      </w:pPr>
    </w:p>
    <w:p w14:paraId="44EF04C7" w14:textId="77777777" w:rsidR="00944735" w:rsidRDefault="00944735" w:rsidP="000465E9">
      <w:pPr>
        <w:rPr>
          <w:lang w:eastAsia="de-DE"/>
        </w:rPr>
      </w:pPr>
    </w:p>
    <w:p w14:paraId="2156B4F9" w14:textId="77777777" w:rsidR="00944735" w:rsidRPr="00444461" w:rsidRDefault="00944735" w:rsidP="00944735">
      <w:pPr>
        <w:ind w:left="5245" w:right="2295" w:firstLine="709"/>
        <w:jc w:val="both"/>
        <w:rPr>
          <w:b/>
          <w:bCs/>
        </w:rPr>
      </w:pPr>
      <w:r w:rsidRPr="00444461">
        <w:rPr>
          <w:b/>
          <w:bCs/>
        </w:rPr>
        <w:t>Projekto</w:t>
      </w:r>
    </w:p>
    <w:p w14:paraId="16697CD7" w14:textId="77777777" w:rsidR="00944735" w:rsidRPr="00F62926" w:rsidRDefault="00944735" w:rsidP="00944735">
      <w:pPr>
        <w:ind w:left="5245" w:right="878" w:firstLine="720"/>
        <w:jc w:val="both"/>
        <w:rPr>
          <w:b/>
          <w:bCs/>
          <w:lang w:val="en-US"/>
        </w:rPr>
      </w:pPr>
      <w:r w:rsidRPr="00444461">
        <w:rPr>
          <w:b/>
          <w:bCs/>
        </w:rPr>
        <w:t>lyginamasis variantas</w:t>
      </w:r>
    </w:p>
    <w:p w14:paraId="6F92440E" w14:textId="77777777" w:rsidR="00944735" w:rsidRDefault="00944735" w:rsidP="000465E9">
      <w:pPr>
        <w:rPr>
          <w:lang w:eastAsia="de-DE"/>
        </w:rPr>
      </w:pPr>
    </w:p>
    <w:p w14:paraId="24868605" w14:textId="77777777" w:rsidR="00944735" w:rsidRDefault="00944735" w:rsidP="00944735">
      <w:pPr>
        <w:jc w:val="center"/>
        <w:rPr>
          <w:b/>
        </w:rPr>
      </w:pPr>
      <w:r>
        <w:rPr>
          <w:b/>
          <w:lang w:val="en-US"/>
        </w:rPr>
        <w:t xml:space="preserve">JURBARKO RAJONO </w:t>
      </w:r>
      <w:r>
        <w:rPr>
          <w:b/>
        </w:rPr>
        <w:t>SAVIVALDYBĖS TARYBA</w:t>
      </w:r>
    </w:p>
    <w:p w14:paraId="57D03B11" w14:textId="77777777" w:rsidR="00944735" w:rsidRDefault="00944735" w:rsidP="00944735">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944735" w14:paraId="0A9D3FD2" w14:textId="77777777" w:rsidTr="00BB0C3F">
        <w:trPr>
          <w:cantSplit/>
        </w:trPr>
        <w:tc>
          <w:tcPr>
            <w:tcW w:w="9660" w:type="dxa"/>
            <w:tcBorders>
              <w:top w:val="nil"/>
              <w:left w:val="nil"/>
              <w:bottom w:val="nil"/>
              <w:right w:val="nil"/>
            </w:tcBorders>
          </w:tcPr>
          <w:p w14:paraId="6A76DF6D" w14:textId="77777777" w:rsidR="00944735" w:rsidRDefault="00944735" w:rsidP="00BB0C3F">
            <w:pPr>
              <w:pStyle w:val="Antrat1"/>
              <w:rPr>
                <w:szCs w:val="24"/>
                <w:lang w:val="lt-LT"/>
              </w:rPr>
            </w:pPr>
            <w:r>
              <w:rPr>
                <w:szCs w:val="24"/>
                <w:lang w:val="lt-LT"/>
              </w:rPr>
              <w:t>SPRENDIMAS</w:t>
            </w:r>
          </w:p>
          <w:p w14:paraId="6D665A25" w14:textId="77777777" w:rsidR="00944735" w:rsidRPr="00AD4493" w:rsidRDefault="00944735" w:rsidP="00BB0C3F">
            <w:pPr>
              <w:jc w:val="center"/>
              <w:rPr>
                <w:b/>
                <w:bCs/>
              </w:rPr>
            </w:pPr>
            <w:r w:rsidRPr="00AD4493">
              <w:rPr>
                <w:b/>
                <w:bCs/>
              </w:rPr>
              <w:t>DĖL JURBARKO RAJONO SAVIVALDYBĖS TARYBOS 2023 M. RUGPJŪČIO 24 D. SPRENDIMO NR. T2-22</w:t>
            </w:r>
            <w:r>
              <w:rPr>
                <w:b/>
                <w:bCs/>
              </w:rPr>
              <w:t>8</w:t>
            </w:r>
            <w:r w:rsidRPr="00AD4493">
              <w:rPr>
                <w:b/>
                <w:bCs/>
              </w:rPr>
              <w:t xml:space="preserve"> ,,</w:t>
            </w:r>
            <w:r w:rsidRPr="00564FC7">
              <w:rPr>
                <w:b/>
                <w:bCs/>
              </w:rPr>
              <w:t>DĖL JURBARKO RAJONO SAVIVALDYBĖS TARYBOS KOMITETŲ PIRMININKŲ IR JŲ PAVADUOTOJŲ SKYRIMO</w:t>
            </w:r>
            <w:r>
              <w:rPr>
                <w:b/>
                <w:bCs/>
              </w:rPr>
              <w:t>“</w:t>
            </w:r>
            <w:r w:rsidRPr="00AD4493">
              <w:rPr>
                <w:b/>
                <w:bCs/>
              </w:rPr>
              <w:t xml:space="preserve"> PAKEITIMO</w:t>
            </w:r>
          </w:p>
        </w:tc>
      </w:tr>
      <w:tr w:rsidR="00944735" w14:paraId="76E1C340" w14:textId="77777777" w:rsidTr="00BB0C3F">
        <w:trPr>
          <w:cantSplit/>
        </w:trPr>
        <w:tc>
          <w:tcPr>
            <w:tcW w:w="9660" w:type="dxa"/>
            <w:tcBorders>
              <w:top w:val="nil"/>
              <w:left w:val="nil"/>
              <w:bottom w:val="nil"/>
              <w:right w:val="nil"/>
            </w:tcBorders>
          </w:tcPr>
          <w:p w14:paraId="4DA610DD" w14:textId="77777777" w:rsidR="00944735" w:rsidRPr="00AE61D9" w:rsidRDefault="00944735" w:rsidP="00BB0C3F">
            <w:pPr>
              <w:pStyle w:val="Antrats"/>
              <w:tabs>
                <w:tab w:val="left" w:pos="1296"/>
              </w:tabs>
              <w:jc w:val="center"/>
              <w:rPr>
                <w:b/>
                <w:caps/>
              </w:rPr>
            </w:pPr>
          </w:p>
        </w:tc>
      </w:tr>
      <w:tr w:rsidR="00944735" w14:paraId="4DD96B2E" w14:textId="77777777" w:rsidTr="00BB0C3F">
        <w:trPr>
          <w:cantSplit/>
          <w:trHeight w:val="359"/>
        </w:trPr>
        <w:tc>
          <w:tcPr>
            <w:tcW w:w="9660" w:type="dxa"/>
            <w:tcBorders>
              <w:top w:val="nil"/>
              <w:left w:val="nil"/>
              <w:bottom w:val="nil"/>
              <w:right w:val="nil"/>
            </w:tcBorders>
          </w:tcPr>
          <w:p w14:paraId="4E0C6DB4" w14:textId="653BB5BE" w:rsidR="00944735" w:rsidRPr="00AE61D9" w:rsidRDefault="00944735" w:rsidP="00BB0C3F">
            <w:pPr>
              <w:pStyle w:val="Antrats"/>
              <w:tabs>
                <w:tab w:val="left" w:pos="1296"/>
              </w:tabs>
              <w:jc w:val="center"/>
              <w:rPr>
                <w:b/>
                <w:caps/>
              </w:rPr>
            </w:pPr>
            <w:r>
              <w:t xml:space="preserve">2025 m. rugsėjo  </w:t>
            </w:r>
            <w:r w:rsidR="00900B73">
              <w:t xml:space="preserve">25 </w:t>
            </w:r>
            <w:r>
              <w:t xml:space="preserve">d. </w:t>
            </w:r>
            <w:r w:rsidRPr="005231DA">
              <w:t xml:space="preserve">Nr. </w:t>
            </w:r>
            <w:r>
              <w:t>TSP-</w:t>
            </w:r>
            <w:r w:rsidR="00900B73">
              <w:t>326</w:t>
            </w:r>
          </w:p>
        </w:tc>
      </w:tr>
      <w:tr w:rsidR="00944735" w14:paraId="599D4BBA" w14:textId="77777777" w:rsidTr="00BB0C3F">
        <w:trPr>
          <w:cantSplit/>
        </w:trPr>
        <w:tc>
          <w:tcPr>
            <w:tcW w:w="9660" w:type="dxa"/>
            <w:tcBorders>
              <w:top w:val="nil"/>
              <w:left w:val="nil"/>
              <w:bottom w:val="nil"/>
              <w:right w:val="nil"/>
            </w:tcBorders>
          </w:tcPr>
          <w:p w14:paraId="28F1A6EB" w14:textId="77777777" w:rsidR="00944735" w:rsidRDefault="00944735" w:rsidP="00BB0C3F">
            <w:pPr>
              <w:jc w:val="center"/>
            </w:pPr>
            <w:r>
              <w:t>Jurbarkas</w:t>
            </w:r>
          </w:p>
        </w:tc>
      </w:tr>
    </w:tbl>
    <w:p w14:paraId="026F0DEB" w14:textId="77777777" w:rsidR="00944735" w:rsidRPr="00892223" w:rsidRDefault="00944735" w:rsidP="00944735"/>
    <w:p w14:paraId="7975A0B2" w14:textId="77777777" w:rsidR="00944735" w:rsidRPr="00892223" w:rsidRDefault="00944735" w:rsidP="00944735"/>
    <w:p w14:paraId="30A2D2F0" w14:textId="77777777" w:rsidR="00944735" w:rsidRDefault="00944735" w:rsidP="00944735"/>
    <w:p w14:paraId="71831EEC" w14:textId="1AFE4386" w:rsidR="00944735" w:rsidRPr="00944735" w:rsidRDefault="00944735" w:rsidP="00944735">
      <w:pPr>
        <w:ind w:firstLine="720"/>
        <w:jc w:val="both"/>
        <w:rPr>
          <w:shd w:val="clear" w:color="auto" w:fill="FFFFFF"/>
        </w:rPr>
      </w:pPr>
      <w:r w:rsidRPr="00944735">
        <w:rPr>
          <w:shd w:val="clear" w:color="auto" w:fill="FFFFFF"/>
        </w:rPr>
        <w:t>Vadovaudamasi Lietuvos Respublikos vietos savivaldos įstatymo 15 straipsnio 2 dalies 5 punktu</w:t>
      </w:r>
      <w:r w:rsidR="007F0C49" w:rsidRPr="007F0C49">
        <w:rPr>
          <w:shd w:val="clear" w:color="auto" w:fill="FFFFFF"/>
        </w:rPr>
        <w:t xml:space="preserve"> </w:t>
      </w:r>
      <w:r w:rsidR="007F0C49">
        <w:rPr>
          <w:shd w:val="clear" w:color="auto" w:fill="FFFFFF"/>
        </w:rPr>
        <w:t>ir 19 straipsnio 4 dalimi</w:t>
      </w:r>
      <w:r w:rsidRPr="00944735">
        <w:rPr>
          <w:shd w:val="clear" w:color="auto" w:fill="FFFFFF"/>
        </w:rPr>
        <w:t>, Jurbarko rajono savivaldybės taryba </w:t>
      </w:r>
      <w:r w:rsidRPr="00944735">
        <w:rPr>
          <w:spacing w:val="80"/>
          <w:shd w:val="clear" w:color="auto" w:fill="FFFFFF"/>
        </w:rPr>
        <w:t>nusprendži</w:t>
      </w:r>
      <w:r w:rsidRPr="00944735">
        <w:rPr>
          <w:shd w:val="clear" w:color="auto" w:fill="FFFFFF"/>
        </w:rPr>
        <w:t>a:</w:t>
      </w:r>
    </w:p>
    <w:p w14:paraId="4E46267D" w14:textId="77777777" w:rsidR="00944735" w:rsidRPr="00944735" w:rsidRDefault="00944735" w:rsidP="00944735">
      <w:pPr>
        <w:ind w:firstLine="720"/>
        <w:jc w:val="both"/>
        <w:rPr>
          <w:shd w:val="clear" w:color="auto" w:fill="FFFFFF"/>
        </w:rPr>
      </w:pPr>
      <w:r w:rsidRPr="00944735">
        <w:rPr>
          <w:shd w:val="clear" w:color="auto" w:fill="FFFFFF"/>
        </w:rPr>
        <w:t xml:space="preserve">Pakeisti </w:t>
      </w:r>
      <w:r w:rsidRPr="00944735">
        <w:t xml:space="preserve">Jurbarko rajono savivaldybės tarybos 2023 m. rugpjūčio 24 d. sprendimą </w:t>
      </w:r>
      <w:r>
        <w:t xml:space="preserve">                         </w:t>
      </w:r>
      <w:r w:rsidRPr="00944735">
        <w:t>Nr. T2-228 „Dėl Jurbarko rajono savivaldybės tarybos komitetų pirmininkų ir jų pavaduotojų skyrimo“:</w:t>
      </w:r>
    </w:p>
    <w:p w14:paraId="743F72D5" w14:textId="77777777" w:rsidR="00944735" w:rsidRPr="00944735" w:rsidRDefault="00944735" w:rsidP="00944735">
      <w:pPr>
        <w:tabs>
          <w:tab w:val="left" w:pos="1134"/>
        </w:tabs>
        <w:jc w:val="both"/>
      </w:pPr>
      <w:r w:rsidRPr="00944735">
        <w:t xml:space="preserve">            1. Pakeisti 1 punktą ir jį išdėstyti taip:</w:t>
      </w:r>
    </w:p>
    <w:p w14:paraId="41254506" w14:textId="77777777" w:rsidR="00944735" w:rsidRPr="00944735" w:rsidRDefault="00944735" w:rsidP="00944735">
      <w:pPr>
        <w:ind w:firstLine="709"/>
        <w:jc w:val="both"/>
      </w:pPr>
      <w:r w:rsidRPr="00944735">
        <w:t>„1. Skirti Jurbarko rajono savivaldybės tarybos komitetų pirmininkus:</w:t>
      </w:r>
    </w:p>
    <w:p w14:paraId="4DD5C388" w14:textId="1EE3C260" w:rsidR="00944735" w:rsidRPr="00C0627A" w:rsidRDefault="00944735" w:rsidP="00944735">
      <w:pPr>
        <w:ind w:firstLine="709"/>
        <w:jc w:val="both"/>
        <w:rPr>
          <w:b/>
          <w:bCs/>
          <w:strike/>
        </w:rPr>
      </w:pPr>
      <w:r w:rsidRPr="00944735">
        <w:t xml:space="preserve">1.1. Finansų, biudžeto ir rajono plėtros komiteto – </w:t>
      </w:r>
      <w:r w:rsidR="00C0627A" w:rsidRPr="00C0627A">
        <w:rPr>
          <w:b/>
          <w:bCs/>
          <w:strike/>
        </w:rPr>
        <w:t xml:space="preserve">Gražvydą </w:t>
      </w:r>
      <w:proofErr w:type="spellStart"/>
      <w:r w:rsidR="00C0627A" w:rsidRPr="00C0627A">
        <w:rPr>
          <w:b/>
          <w:bCs/>
          <w:strike/>
        </w:rPr>
        <w:t>Ažną</w:t>
      </w:r>
      <w:proofErr w:type="spellEnd"/>
      <w:r w:rsidR="003426F9">
        <w:rPr>
          <w:b/>
          <w:bCs/>
          <w:strike/>
        </w:rPr>
        <w:t xml:space="preserve"> </w:t>
      </w:r>
      <w:r w:rsidR="00ED6ED1" w:rsidRPr="003426F9">
        <w:rPr>
          <w:b/>
          <w:bCs/>
        </w:rPr>
        <w:t>Alg</w:t>
      </w:r>
      <w:r w:rsidR="003426F9" w:rsidRPr="003426F9">
        <w:rPr>
          <w:b/>
          <w:bCs/>
        </w:rPr>
        <w:t xml:space="preserve">irdą </w:t>
      </w:r>
      <w:proofErr w:type="spellStart"/>
      <w:r w:rsidR="003426F9" w:rsidRPr="003426F9">
        <w:rPr>
          <w:b/>
          <w:bCs/>
        </w:rPr>
        <w:t>Pieniutą</w:t>
      </w:r>
      <w:proofErr w:type="spellEnd"/>
      <w:r w:rsidRPr="00ED6ED1">
        <w:rPr>
          <w:b/>
          <w:bCs/>
        </w:rPr>
        <w:t>;</w:t>
      </w:r>
    </w:p>
    <w:p w14:paraId="1CBB15C5" w14:textId="77777777" w:rsidR="00944735" w:rsidRPr="00944735" w:rsidRDefault="00944735" w:rsidP="00944735">
      <w:pPr>
        <w:ind w:firstLine="709"/>
        <w:jc w:val="both"/>
      </w:pPr>
      <w:r w:rsidRPr="00944735">
        <w:t>1.2. Socialinių klausimų komiteto – Kazimierą Šimkų;</w:t>
      </w:r>
    </w:p>
    <w:p w14:paraId="503EE67B" w14:textId="77777777" w:rsidR="00944735" w:rsidRPr="00944735" w:rsidRDefault="00944735" w:rsidP="00944735">
      <w:pPr>
        <w:ind w:firstLine="709"/>
        <w:jc w:val="both"/>
      </w:pPr>
      <w:r w:rsidRPr="00944735">
        <w:t>1.3. Ūkio, verslo, ekologijos ir kaimo reikalų komiteto – Algirdą Gudaitį.“</w:t>
      </w:r>
    </w:p>
    <w:p w14:paraId="181CD434" w14:textId="77777777" w:rsidR="00944735" w:rsidRPr="00944735" w:rsidRDefault="00944735" w:rsidP="00944735">
      <w:pPr>
        <w:ind w:firstLine="709"/>
        <w:jc w:val="both"/>
      </w:pPr>
      <w:r w:rsidRPr="00944735">
        <w:t>2. Pakeisti 2 punktą ir jį išdėstyti taip:</w:t>
      </w:r>
    </w:p>
    <w:p w14:paraId="2505885D" w14:textId="77777777" w:rsidR="00944735" w:rsidRPr="00944735" w:rsidRDefault="00944735" w:rsidP="00944735">
      <w:pPr>
        <w:ind w:firstLine="709"/>
        <w:jc w:val="both"/>
      </w:pPr>
      <w:r w:rsidRPr="00944735">
        <w:t>,,2. Skirti Jurbarko rajono savivaldybės tarybos komitetų pirmininkų pavaduotojus:</w:t>
      </w:r>
    </w:p>
    <w:p w14:paraId="604D1779" w14:textId="78DE9324" w:rsidR="00944735" w:rsidRPr="00BB5211" w:rsidRDefault="00944735" w:rsidP="00944735">
      <w:pPr>
        <w:ind w:firstLine="709"/>
        <w:jc w:val="both"/>
      </w:pPr>
      <w:r w:rsidRPr="00944735">
        <w:t xml:space="preserve">2.1. Finansų, biudžeto ir rajono plėtros komiteto </w:t>
      </w:r>
      <w:r w:rsidRPr="00E30C89">
        <w:t>–</w:t>
      </w:r>
      <w:r w:rsidR="00C0627A">
        <w:t xml:space="preserve"> </w:t>
      </w:r>
      <w:r w:rsidR="00C0627A" w:rsidRPr="00C0627A">
        <w:rPr>
          <w:b/>
          <w:bCs/>
          <w:strike/>
        </w:rPr>
        <w:t>Vidmantą Juzėną</w:t>
      </w:r>
      <w:r w:rsidR="00BB5211">
        <w:rPr>
          <w:b/>
          <w:bCs/>
          <w:strike/>
        </w:rPr>
        <w:t xml:space="preserve"> </w:t>
      </w:r>
      <w:r w:rsidR="00BB5211" w:rsidRPr="00BB5211">
        <w:rPr>
          <w:b/>
          <w:bCs/>
        </w:rPr>
        <w:t xml:space="preserve">Donatą </w:t>
      </w:r>
      <w:proofErr w:type="spellStart"/>
      <w:r w:rsidR="00BB5211" w:rsidRPr="00BB5211">
        <w:rPr>
          <w:b/>
          <w:bCs/>
        </w:rPr>
        <w:t>Jackį</w:t>
      </w:r>
      <w:proofErr w:type="spellEnd"/>
      <w:r w:rsidRPr="00BB5211">
        <w:rPr>
          <w:b/>
          <w:bCs/>
        </w:rPr>
        <w:t>;</w:t>
      </w:r>
    </w:p>
    <w:p w14:paraId="088A65EF" w14:textId="77777777" w:rsidR="00944735" w:rsidRPr="00E30C89" w:rsidRDefault="00944735" w:rsidP="00944735">
      <w:pPr>
        <w:ind w:firstLine="709"/>
        <w:jc w:val="both"/>
      </w:pPr>
      <w:r w:rsidRPr="00E30C89">
        <w:t>2.2.</w:t>
      </w:r>
      <w:r>
        <w:t xml:space="preserve"> </w:t>
      </w:r>
      <w:r w:rsidRPr="00E30C89">
        <w:t xml:space="preserve">Socialinių klausimų komiteto – Ingą </w:t>
      </w:r>
      <w:proofErr w:type="spellStart"/>
      <w:r w:rsidRPr="00E30C89">
        <w:t>Molevaitę</w:t>
      </w:r>
      <w:proofErr w:type="spellEnd"/>
      <w:r w:rsidRPr="00E30C89">
        <w:t>;</w:t>
      </w:r>
    </w:p>
    <w:p w14:paraId="407547A8" w14:textId="77777777" w:rsidR="00944735" w:rsidRPr="000C029C" w:rsidRDefault="00944735" w:rsidP="00944735">
      <w:pPr>
        <w:ind w:firstLine="709"/>
        <w:jc w:val="both"/>
      </w:pPr>
      <w:r w:rsidRPr="00E30C89">
        <w:t>2.3.</w:t>
      </w:r>
      <w:r>
        <w:t xml:space="preserve"> </w:t>
      </w:r>
      <w:r w:rsidRPr="00E30C89">
        <w:t xml:space="preserve">Ūkio, verslo, ekologijos ir kaimo reikalų komiteto – Raimundą </w:t>
      </w:r>
      <w:proofErr w:type="spellStart"/>
      <w:r w:rsidRPr="00E30C89">
        <w:t>Jovarauską</w:t>
      </w:r>
      <w:proofErr w:type="spellEnd"/>
      <w:r w:rsidRPr="00E30C89">
        <w:t>.</w:t>
      </w:r>
      <w:r>
        <w:t>“</w:t>
      </w:r>
    </w:p>
    <w:p w14:paraId="6E4ADCF5" w14:textId="77777777" w:rsidR="00944735" w:rsidRPr="007A34D1" w:rsidRDefault="00944735" w:rsidP="00944735">
      <w:pPr>
        <w:ind w:firstLine="720"/>
        <w:jc w:val="both"/>
      </w:pPr>
      <w:r w:rsidRPr="007A34D1">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90B968B" w14:textId="77777777" w:rsidR="00944735" w:rsidRDefault="00944735" w:rsidP="00944735">
      <w:pPr>
        <w:jc w:val="both"/>
      </w:pPr>
      <w:r w:rsidRPr="007A34D1">
        <w:t> </w:t>
      </w:r>
    </w:p>
    <w:p w14:paraId="5C9B2FEE" w14:textId="77777777" w:rsidR="00944735" w:rsidRDefault="00944735" w:rsidP="00944735">
      <w:pPr>
        <w:jc w:val="both"/>
      </w:pPr>
    </w:p>
    <w:tbl>
      <w:tblPr>
        <w:tblW w:w="0" w:type="auto"/>
        <w:tblInd w:w="108" w:type="dxa"/>
        <w:tblLook w:val="0000" w:firstRow="0" w:lastRow="0" w:firstColumn="0" w:lastColumn="0" w:noHBand="0" w:noVBand="0"/>
      </w:tblPr>
      <w:tblGrid>
        <w:gridCol w:w="4410"/>
        <w:gridCol w:w="4410"/>
      </w:tblGrid>
      <w:tr w:rsidR="00944735" w14:paraId="11095304" w14:textId="77777777" w:rsidTr="00BB0C3F">
        <w:trPr>
          <w:trHeight w:val="180"/>
        </w:trPr>
        <w:tc>
          <w:tcPr>
            <w:tcW w:w="4410" w:type="dxa"/>
          </w:tcPr>
          <w:p w14:paraId="488AAAB5" w14:textId="77777777" w:rsidR="00944735" w:rsidRDefault="00944735" w:rsidP="00BB0C3F">
            <w:r>
              <w:t>Savivaldybės meras</w:t>
            </w:r>
          </w:p>
        </w:tc>
        <w:tc>
          <w:tcPr>
            <w:tcW w:w="4410" w:type="dxa"/>
          </w:tcPr>
          <w:p w14:paraId="0AC3B527" w14:textId="77777777" w:rsidR="00944735" w:rsidRDefault="00944735" w:rsidP="00BB0C3F">
            <w:pPr>
              <w:jc w:val="right"/>
            </w:pPr>
          </w:p>
        </w:tc>
      </w:tr>
    </w:tbl>
    <w:p w14:paraId="2DC27C9F" w14:textId="77777777" w:rsidR="00944735" w:rsidRDefault="00944735" w:rsidP="00944735"/>
    <w:p w14:paraId="61650243" w14:textId="77777777" w:rsidR="00944735" w:rsidRDefault="00944735" w:rsidP="00944735">
      <w:pPr>
        <w:jc w:val="center"/>
        <w:rPr>
          <w:lang w:eastAsia="de-DE"/>
        </w:rPr>
      </w:pPr>
    </w:p>
    <w:sectPr w:rsidR="00944735"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A6710" w14:textId="77777777" w:rsidR="00DF6F71" w:rsidRDefault="00DF6F71">
      <w:r>
        <w:separator/>
      </w:r>
    </w:p>
  </w:endnote>
  <w:endnote w:type="continuationSeparator" w:id="0">
    <w:p w14:paraId="2EF0FF00" w14:textId="77777777" w:rsidR="00DF6F71" w:rsidRDefault="00DF6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02942" w14:textId="77777777" w:rsidR="00DF6F71" w:rsidRDefault="00DF6F71">
      <w:r>
        <w:separator/>
      </w:r>
    </w:p>
  </w:footnote>
  <w:footnote w:type="continuationSeparator" w:id="0">
    <w:p w14:paraId="31802D31" w14:textId="77777777" w:rsidR="00DF6F71" w:rsidRDefault="00DF6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BD5D" w14:textId="77777777" w:rsidR="00FC1CD3" w:rsidRDefault="001754E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C276AF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F7BA8" w14:textId="77777777" w:rsidR="00FC1CD3" w:rsidRDefault="00FC1CD3">
    <w:pPr>
      <w:pStyle w:val="Antrats"/>
      <w:framePr w:wrap="around" w:vAnchor="text" w:hAnchor="margin" w:xAlign="center" w:y="1"/>
      <w:rPr>
        <w:rStyle w:val="Puslapionumeris"/>
      </w:rPr>
    </w:pPr>
  </w:p>
  <w:p w14:paraId="1DF7841F"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3A7BAF"/>
    <w:multiLevelType w:val="hybridMultilevel"/>
    <w:tmpl w:val="4A2E1F68"/>
    <w:lvl w:ilvl="0" w:tplc="FA56476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9F64AD"/>
    <w:multiLevelType w:val="multilevel"/>
    <w:tmpl w:val="905CB884"/>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97147A4"/>
    <w:multiLevelType w:val="multilevel"/>
    <w:tmpl w:val="905CB884"/>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A36CDB"/>
    <w:multiLevelType w:val="multilevel"/>
    <w:tmpl w:val="7E98177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BB24ED7"/>
    <w:multiLevelType w:val="multilevel"/>
    <w:tmpl w:val="875EAD3E"/>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292323285">
    <w:abstractNumId w:val="5"/>
  </w:num>
  <w:num w:numId="2" w16cid:durableId="813915520">
    <w:abstractNumId w:val="3"/>
  </w:num>
  <w:num w:numId="3" w16cid:durableId="1105153788">
    <w:abstractNumId w:val="7"/>
  </w:num>
  <w:num w:numId="4" w16cid:durableId="786778230">
    <w:abstractNumId w:val="1"/>
  </w:num>
  <w:num w:numId="5" w16cid:durableId="289210756">
    <w:abstractNumId w:val="11"/>
  </w:num>
  <w:num w:numId="6" w16cid:durableId="1789464773">
    <w:abstractNumId w:val="10"/>
  </w:num>
  <w:num w:numId="7" w16cid:durableId="1948736745">
    <w:abstractNumId w:val="0"/>
  </w:num>
  <w:num w:numId="8" w16cid:durableId="918446101">
    <w:abstractNumId w:val="4"/>
  </w:num>
  <w:num w:numId="9" w16cid:durableId="284041067">
    <w:abstractNumId w:val="6"/>
  </w:num>
  <w:num w:numId="10" w16cid:durableId="1742364531">
    <w:abstractNumId w:val="2"/>
  </w:num>
  <w:num w:numId="11" w16cid:durableId="641736062">
    <w:abstractNumId w:val="8"/>
  </w:num>
  <w:num w:numId="12" w16cid:durableId="16811611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3A6E"/>
    <w:rsid w:val="000258A2"/>
    <w:rsid w:val="00031B2B"/>
    <w:rsid w:val="00033A70"/>
    <w:rsid w:val="0003441C"/>
    <w:rsid w:val="000465E9"/>
    <w:rsid w:val="000572D5"/>
    <w:rsid w:val="00073ECC"/>
    <w:rsid w:val="00076A1D"/>
    <w:rsid w:val="000773EB"/>
    <w:rsid w:val="00080F24"/>
    <w:rsid w:val="00085739"/>
    <w:rsid w:val="000A551C"/>
    <w:rsid w:val="000B0F87"/>
    <w:rsid w:val="000C029C"/>
    <w:rsid w:val="000E1F44"/>
    <w:rsid w:val="0010176C"/>
    <w:rsid w:val="00107C26"/>
    <w:rsid w:val="00117349"/>
    <w:rsid w:val="001230C7"/>
    <w:rsid w:val="00124B53"/>
    <w:rsid w:val="0013367C"/>
    <w:rsid w:val="001374B2"/>
    <w:rsid w:val="00140448"/>
    <w:rsid w:val="0014616A"/>
    <w:rsid w:val="0015078A"/>
    <w:rsid w:val="00152F39"/>
    <w:rsid w:val="0016226A"/>
    <w:rsid w:val="00172D6E"/>
    <w:rsid w:val="001754EB"/>
    <w:rsid w:val="00180CB9"/>
    <w:rsid w:val="00181E5E"/>
    <w:rsid w:val="00182224"/>
    <w:rsid w:val="00186467"/>
    <w:rsid w:val="00190B66"/>
    <w:rsid w:val="001952BC"/>
    <w:rsid w:val="001B7A6F"/>
    <w:rsid w:val="001D4EA6"/>
    <w:rsid w:val="00203CFC"/>
    <w:rsid w:val="002061F2"/>
    <w:rsid w:val="00206F08"/>
    <w:rsid w:val="00207BCB"/>
    <w:rsid w:val="00215700"/>
    <w:rsid w:val="00226341"/>
    <w:rsid w:val="002325F6"/>
    <w:rsid w:val="00234B9B"/>
    <w:rsid w:val="00234BEE"/>
    <w:rsid w:val="00246055"/>
    <w:rsid w:val="00251454"/>
    <w:rsid w:val="00256E10"/>
    <w:rsid w:val="00261FEE"/>
    <w:rsid w:val="0027659F"/>
    <w:rsid w:val="00281984"/>
    <w:rsid w:val="002A0B25"/>
    <w:rsid w:val="002A524C"/>
    <w:rsid w:val="002B5F25"/>
    <w:rsid w:val="002D29BC"/>
    <w:rsid w:val="002E1F99"/>
    <w:rsid w:val="002E7A43"/>
    <w:rsid w:val="002F084E"/>
    <w:rsid w:val="002F4A2B"/>
    <w:rsid w:val="002F7E49"/>
    <w:rsid w:val="003117C8"/>
    <w:rsid w:val="003174E3"/>
    <w:rsid w:val="00323FE1"/>
    <w:rsid w:val="00333FD4"/>
    <w:rsid w:val="00337242"/>
    <w:rsid w:val="003374DA"/>
    <w:rsid w:val="003421EA"/>
    <w:rsid w:val="003426F9"/>
    <w:rsid w:val="003459E5"/>
    <w:rsid w:val="0035763B"/>
    <w:rsid w:val="00365EEF"/>
    <w:rsid w:val="003676BD"/>
    <w:rsid w:val="00372033"/>
    <w:rsid w:val="00376143"/>
    <w:rsid w:val="00380117"/>
    <w:rsid w:val="003822CB"/>
    <w:rsid w:val="003859D7"/>
    <w:rsid w:val="00392234"/>
    <w:rsid w:val="00394FD0"/>
    <w:rsid w:val="00396160"/>
    <w:rsid w:val="003A5861"/>
    <w:rsid w:val="003A7F59"/>
    <w:rsid w:val="003B2523"/>
    <w:rsid w:val="003B3DE2"/>
    <w:rsid w:val="003C2954"/>
    <w:rsid w:val="003C4B9E"/>
    <w:rsid w:val="003C5E1A"/>
    <w:rsid w:val="003C6B16"/>
    <w:rsid w:val="003D484F"/>
    <w:rsid w:val="003D6BB0"/>
    <w:rsid w:val="003E2D0C"/>
    <w:rsid w:val="003E54A7"/>
    <w:rsid w:val="003E62F1"/>
    <w:rsid w:val="003F1305"/>
    <w:rsid w:val="004003BA"/>
    <w:rsid w:val="00403049"/>
    <w:rsid w:val="00433D3F"/>
    <w:rsid w:val="00434B34"/>
    <w:rsid w:val="00435940"/>
    <w:rsid w:val="00435B30"/>
    <w:rsid w:val="00445A7D"/>
    <w:rsid w:val="00445CDE"/>
    <w:rsid w:val="0045237A"/>
    <w:rsid w:val="00454723"/>
    <w:rsid w:val="00460718"/>
    <w:rsid w:val="00470E50"/>
    <w:rsid w:val="00473B8E"/>
    <w:rsid w:val="004743AD"/>
    <w:rsid w:val="00474926"/>
    <w:rsid w:val="004B0CB9"/>
    <w:rsid w:val="004B1E88"/>
    <w:rsid w:val="004B2369"/>
    <w:rsid w:val="004B3700"/>
    <w:rsid w:val="004B7BDB"/>
    <w:rsid w:val="004C4282"/>
    <w:rsid w:val="004D4627"/>
    <w:rsid w:val="004E40EF"/>
    <w:rsid w:val="004E7411"/>
    <w:rsid w:val="00501C69"/>
    <w:rsid w:val="00516416"/>
    <w:rsid w:val="005209D1"/>
    <w:rsid w:val="00520A16"/>
    <w:rsid w:val="005231DA"/>
    <w:rsid w:val="005303E0"/>
    <w:rsid w:val="00542B92"/>
    <w:rsid w:val="00547DBC"/>
    <w:rsid w:val="00551276"/>
    <w:rsid w:val="00553547"/>
    <w:rsid w:val="00564FC7"/>
    <w:rsid w:val="00570AD7"/>
    <w:rsid w:val="005807A3"/>
    <w:rsid w:val="00593FFF"/>
    <w:rsid w:val="005B2122"/>
    <w:rsid w:val="005C310F"/>
    <w:rsid w:val="005C31CD"/>
    <w:rsid w:val="005D1F24"/>
    <w:rsid w:val="005D5D46"/>
    <w:rsid w:val="005E75BC"/>
    <w:rsid w:val="00600247"/>
    <w:rsid w:val="006046BD"/>
    <w:rsid w:val="00641E12"/>
    <w:rsid w:val="00663D9E"/>
    <w:rsid w:val="00673C21"/>
    <w:rsid w:val="00676319"/>
    <w:rsid w:val="00686E66"/>
    <w:rsid w:val="00697D48"/>
    <w:rsid w:val="006A29E6"/>
    <w:rsid w:val="006A554C"/>
    <w:rsid w:val="006B2682"/>
    <w:rsid w:val="006B3553"/>
    <w:rsid w:val="006B72D3"/>
    <w:rsid w:val="006C0700"/>
    <w:rsid w:val="006C6B04"/>
    <w:rsid w:val="006D282F"/>
    <w:rsid w:val="006D511A"/>
    <w:rsid w:val="006F35F0"/>
    <w:rsid w:val="007204B2"/>
    <w:rsid w:val="0073170A"/>
    <w:rsid w:val="00732616"/>
    <w:rsid w:val="00734333"/>
    <w:rsid w:val="00740A6E"/>
    <w:rsid w:val="00744E20"/>
    <w:rsid w:val="007457FF"/>
    <w:rsid w:val="00751D0C"/>
    <w:rsid w:val="00771DAD"/>
    <w:rsid w:val="007860A8"/>
    <w:rsid w:val="007862E3"/>
    <w:rsid w:val="00796343"/>
    <w:rsid w:val="007C0E09"/>
    <w:rsid w:val="007E13A9"/>
    <w:rsid w:val="007E57D4"/>
    <w:rsid w:val="007F0C49"/>
    <w:rsid w:val="007F1133"/>
    <w:rsid w:val="008000C7"/>
    <w:rsid w:val="008030DA"/>
    <w:rsid w:val="00832B07"/>
    <w:rsid w:val="008554EA"/>
    <w:rsid w:val="00857A58"/>
    <w:rsid w:val="008758B4"/>
    <w:rsid w:val="008770DC"/>
    <w:rsid w:val="00884355"/>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00B73"/>
    <w:rsid w:val="00926BDF"/>
    <w:rsid w:val="009274FE"/>
    <w:rsid w:val="00930BCB"/>
    <w:rsid w:val="00931D64"/>
    <w:rsid w:val="00932204"/>
    <w:rsid w:val="0093337F"/>
    <w:rsid w:val="00944735"/>
    <w:rsid w:val="0096266A"/>
    <w:rsid w:val="00963711"/>
    <w:rsid w:val="0098095A"/>
    <w:rsid w:val="00992B19"/>
    <w:rsid w:val="009A28CF"/>
    <w:rsid w:val="009A6D33"/>
    <w:rsid w:val="009B3073"/>
    <w:rsid w:val="009B5344"/>
    <w:rsid w:val="009C426C"/>
    <w:rsid w:val="009C60E9"/>
    <w:rsid w:val="009C68F2"/>
    <w:rsid w:val="009E7A61"/>
    <w:rsid w:val="00A1347F"/>
    <w:rsid w:val="00A151E4"/>
    <w:rsid w:val="00A2739B"/>
    <w:rsid w:val="00A31AA9"/>
    <w:rsid w:val="00A4106B"/>
    <w:rsid w:val="00A425B9"/>
    <w:rsid w:val="00A50EB5"/>
    <w:rsid w:val="00A55D8D"/>
    <w:rsid w:val="00A61F57"/>
    <w:rsid w:val="00A671F6"/>
    <w:rsid w:val="00A673D5"/>
    <w:rsid w:val="00A85052"/>
    <w:rsid w:val="00A934DE"/>
    <w:rsid w:val="00A93FA4"/>
    <w:rsid w:val="00A97D38"/>
    <w:rsid w:val="00AA3BDF"/>
    <w:rsid w:val="00AB1079"/>
    <w:rsid w:val="00AC751C"/>
    <w:rsid w:val="00AD4493"/>
    <w:rsid w:val="00AD5D0A"/>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26B4"/>
    <w:rsid w:val="00B668F0"/>
    <w:rsid w:val="00B728BD"/>
    <w:rsid w:val="00B81EF2"/>
    <w:rsid w:val="00B829C7"/>
    <w:rsid w:val="00B82C13"/>
    <w:rsid w:val="00B8562E"/>
    <w:rsid w:val="00B8727A"/>
    <w:rsid w:val="00B92B25"/>
    <w:rsid w:val="00B951B0"/>
    <w:rsid w:val="00BA627E"/>
    <w:rsid w:val="00BA7260"/>
    <w:rsid w:val="00BA7D22"/>
    <w:rsid w:val="00BB5211"/>
    <w:rsid w:val="00BD27D9"/>
    <w:rsid w:val="00BD58DD"/>
    <w:rsid w:val="00BE5428"/>
    <w:rsid w:val="00BF03DE"/>
    <w:rsid w:val="00BF06F7"/>
    <w:rsid w:val="00BF1ABF"/>
    <w:rsid w:val="00BF582B"/>
    <w:rsid w:val="00C0081B"/>
    <w:rsid w:val="00C02331"/>
    <w:rsid w:val="00C04267"/>
    <w:rsid w:val="00C0627A"/>
    <w:rsid w:val="00C10333"/>
    <w:rsid w:val="00C13615"/>
    <w:rsid w:val="00C1630A"/>
    <w:rsid w:val="00C308B1"/>
    <w:rsid w:val="00C31AC9"/>
    <w:rsid w:val="00C42389"/>
    <w:rsid w:val="00C42BD3"/>
    <w:rsid w:val="00C43EC0"/>
    <w:rsid w:val="00C531AF"/>
    <w:rsid w:val="00C61D7C"/>
    <w:rsid w:val="00C70FF7"/>
    <w:rsid w:val="00C7179E"/>
    <w:rsid w:val="00C76C50"/>
    <w:rsid w:val="00C800F0"/>
    <w:rsid w:val="00C83B11"/>
    <w:rsid w:val="00C93D6F"/>
    <w:rsid w:val="00C95C12"/>
    <w:rsid w:val="00CC09AE"/>
    <w:rsid w:val="00CC0BB5"/>
    <w:rsid w:val="00CC6AFB"/>
    <w:rsid w:val="00CD346E"/>
    <w:rsid w:val="00CE2BB0"/>
    <w:rsid w:val="00CE349F"/>
    <w:rsid w:val="00CF549C"/>
    <w:rsid w:val="00CF59A7"/>
    <w:rsid w:val="00D0123F"/>
    <w:rsid w:val="00D02B47"/>
    <w:rsid w:val="00D077D9"/>
    <w:rsid w:val="00D32D0D"/>
    <w:rsid w:val="00D33FD1"/>
    <w:rsid w:val="00D35F4E"/>
    <w:rsid w:val="00D452F0"/>
    <w:rsid w:val="00D4614F"/>
    <w:rsid w:val="00D513AA"/>
    <w:rsid w:val="00D52EF0"/>
    <w:rsid w:val="00D75F4B"/>
    <w:rsid w:val="00D82C9A"/>
    <w:rsid w:val="00DA0452"/>
    <w:rsid w:val="00DC38E8"/>
    <w:rsid w:val="00DC4CA1"/>
    <w:rsid w:val="00DC556F"/>
    <w:rsid w:val="00DD58E1"/>
    <w:rsid w:val="00DE293E"/>
    <w:rsid w:val="00DF1BD9"/>
    <w:rsid w:val="00DF4642"/>
    <w:rsid w:val="00DF6F71"/>
    <w:rsid w:val="00DF7585"/>
    <w:rsid w:val="00E01F65"/>
    <w:rsid w:val="00E0742E"/>
    <w:rsid w:val="00E12D82"/>
    <w:rsid w:val="00E130C4"/>
    <w:rsid w:val="00E15F15"/>
    <w:rsid w:val="00E1642E"/>
    <w:rsid w:val="00E2194E"/>
    <w:rsid w:val="00E30C89"/>
    <w:rsid w:val="00E3136B"/>
    <w:rsid w:val="00E4352B"/>
    <w:rsid w:val="00E46E1F"/>
    <w:rsid w:val="00E5456D"/>
    <w:rsid w:val="00E72134"/>
    <w:rsid w:val="00E72754"/>
    <w:rsid w:val="00E72861"/>
    <w:rsid w:val="00E91223"/>
    <w:rsid w:val="00EA6026"/>
    <w:rsid w:val="00EB17E8"/>
    <w:rsid w:val="00EB4A11"/>
    <w:rsid w:val="00EB64B6"/>
    <w:rsid w:val="00ED18C9"/>
    <w:rsid w:val="00ED6ED1"/>
    <w:rsid w:val="00EF0E72"/>
    <w:rsid w:val="00F20019"/>
    <w:rsid w:val="00F2502C"/>
    <w:rsid w:val="00F27C80"/>
    <w:rsid w:val="00F30252"/>
    <w:rsid w:val="00F320CA"/>
    <w:rsid w:val="00F40651"/>
    <w:rsid w:val="00F4093E"/>
    <w:rsid w:val="00F41A98"/>
    <w:rsid w:val="00F4316F"/>
    <w:rsid w:val="00F632CA"/>
    <w:rsid w:val="00F6384B"/>
    <w:rsid w:val="00F65A43"/>
    <w:rsid w:val="00F67640"/>
    <w:rsid w:val="00F70943"/>
    <w:rsid w:val="00F75C89"/>
    <w:rsid w:val="00F75D8A"/>
    <w:rsid w:val="00F7723D"/>
    <w:rsid w:val="00FB0BBB"/>
    <w:rsid w:val="00FB3307"/>
    <w:rsid w:val="00FB6B02"/>
    <w:rsid w:val="00FC1CD3"/>
    <w:rsid w:val="00FC58BB"/>
    <w:rsid w:val="00FC763D"/>
    <w:rsid w:val="00FD0852"/>
    <w:rsid w:val="00FD2657"/>
    <w:rsid w:val="00FE3E98"/>
    <w:rsid w:val="00FE6756"/>
    <w:rsid w:val="00FF1F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DE5BF"/>
  <w15:docId w15:val="{3D994D04-0994-4536-A449-1CA50B59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547DBC"/>
    <w:pPr>
      <w:ind w:left="720"/>
      <w:contextualSpacing/>
    </w:pPr>
  </w:style>
  <w:style w:type="character" w:styleId="Neapdorotaspaminjimas">
    <w:name w:val="Unresolved Mention"/>
    <w:basedOn w:val="Numatytasispastraiposriftas"/>
    <w:rsid w:val="00944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94660607">
      <w:bodyDiv w:val="1"/>
      <w:marLeft w:val="0"/>
      <w:marRight w:val="0"/>
      <w:marTop w:val="0"/>
      <w:marBottom w:val="0"/>
      <w:divBdr>
        <w:top w:val="none" w:sz="0" w:space="0" w:color="auto"/>
        <w:left w:val="none" w:sz="0" w:space="0" w:color="auto"/>
        <w:bottom w:val="none" w:sz="0" w:space="0" w:color="auto"/>
        <w:right w:val="none" w:sz="0" w:space="0" w:color="auto"/>
      </w:divBdr>
    </w:div>
    <w:div w:id="266354594">
      <w:bodyDiv w:val="1"/>
      <w:marLeft w:val="0"/>
      <w:marRight w:val="0"/>
      <w:marTop w:val="0"/>
      <w:marBottom w:val="0"/>
      <w:divBdr>
        <w:top w:val="none" w:sz="0" w:space="0" w:color="auto"/>
        <w:left w:val="none" w:sz="0" w:space="0" w:color="auto"/>
        <w:bottom w:val="none" w:sz="0" w:space="0" w:color="auto"/>
        <w:right w:val="none" w:sz="0" w:space="0" w:color="auto"/>
      </w:divBdr>
    </w:div>
    <w:div w:id="836387124">
      <w:bodyDiv w:val="1"/>
      <w:marLeft w:val="0"/>
      <w:marRight w:val="0"/>
      <w:marTop w:val="0"/>
      <w:marBottom w:val="0"/>
      <w:divBdr>
        <w:top w:val="none" w:sz="0" w:space="0" w:color="auto"/>
        <w:left w:val="none" w:sz="0" w:space="0" w:color="auto"/>
        <w:bottom w:val="none" w:sz="0" w:space="0" w:color="auto"/>
        <w:right w:val="none" w:sz="0" w:space="0" w:color="auto"/>
      </w:divBdr>
    </w:div>
    <w:div w:id="900553494">
      <w:bodyDiv w:val="1"/>
      <w:marLeft w:val="0"/>
      <w:marRight w:val="0"/>
      <w:marTop w:val="0"/>
      <w:marBottom w:val="0"/>
      <w:divBdr>
        <w:top w:val="none" w:sz="0" w:space="0" w:color="auto"/>
        <w:left w:val="none" w:sz="0" w:space="0" w:color="auto"/>
        <w:bottom w:val="none" w:sz="0" w:space="0" w:color="auto"/>
        <w:right w:val="none" w:sz="0" w:space="0" w:color="auto"/>
      </w:divBdr>
    </w:div>
    <w:div w:id="959192675">
      <w:bodyDiv w:val="1"/>
      <w:marLeft w:val="0"/>
      <w:marRight w:val="0"/>
      <w:marTop w:val="0"/>
      <w:marBottom w:val="0"/>
      <w:divBdr>
        <w:top w:val="none" w:sz="0" w:space="0" w:color="auto"/>
        <w:left w:val="none" w:sz="0" w:space="0" w:color="auto"/>
        <w:bottom w:val="none" w:sz="0" w:space="0" w:color="auto"/>
        <w:right w:val="none" w:sz="0" w:space="0" w:color="auto"/>
      </w:divBdr>
    </w:div>
    <w:div w:id="98031001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80215546">
      <w:bodyDiv w:val="1"/>
      <w:marLeft w:val="0"/>
      <w:marRight w:val="0"/>
      <w:marTop w:val="0"/>
      <w:marBottom w:val="0"/>
      <w:divBdr>
        <w:top w:val="none" w:sz="0" w:space="0" w:color="auto"/>
        <w:left w:val="none" w:sz="0" w:space="0" w:color="auto"/>
        <w:bottom w:val="none" w:sz="0" w:space="0" w:color="auto"/>
        <w:right w:val="none" w:sz="0" w:space="0" w:color="auto"/>
      </w:divBdr>
    </w:div>
    <w:div w:id="1672097385">
      <w:bodyDiv w:val="1"/>
      <w:marLeft w:val="0"/>
      <w:marRight w:val="0"/>
      <w:marTop w:val="0"/>
      <w:marBottom w:val="0"/>
      <w:divBdr>
        <w:top w:val="none" w:sz="0" w:space="0" w:color="auto"/>
        <w:left w:val="none" w:sz="0" w:space="0" w:color="auto"/>
        <w:bottom w:val="none" w:sz="0" w:space="0" w:color="auto"/>
        <w:right w:val="none" w:sz="0" w:space="0" w:color="auto"/>
      </w:divBdr>
    </w:div>
    <w:div w:id="1776973565">
      <w:bodyDiv w:val="1"/>
      <w:marLeft w:val="0"/>
      <w:marRight w:val="0"/>
      <w:marTop w:val="0"/>
      <w:marBottom w:val="0"/>
      <w:divBdr>
        <w:top w:val="none" w:sz="0" w:space="0" w:color="auto"/>
        <w:left w:val="none" w:sz="0" w:space="0" w:color="auto"/>
        <w:bottom w:val="none" w:sz="0" w:space="0" w:color="auto"/>
        <w:right w:val="none" w:sz="0" w:space="0" w:color="auto"/>
      </w:divBdr>
    </w:div>
    <w:div w:id="19469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mailto:dovile.dackauskaite@jurbark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51F5A-BDB3-446D-9AD3-2AF726E63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3</Pages>
  <Words>3882</Words>
  <Characters>2213</Characters>
  <Application>Microsoft Office Word</Application>
  <DocSecurity>0</DocSecurity>
  <Lines>18</Lines>
  <Paragraphs>12</Paragraphs>
  <ScaleCrop>false</ScaleCrop>
  <Company>Sveikatos apsaugos ministerija</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2025-09-25T04:42:00Z</dcterms:created>
  <dcterms:modified xsi:type="dcterms:W3CDTF">2025-09-25T04:42:00Z</dcterms:modified>
</cp:coreProperties>
</file>