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826E" w14:textId="20A15B90" w:rsidR="00FC1CD3" w:rsidRDefault="00F422E4" w:rsidP="00F944C4">
      <w:pPr>
        <w:jc w:val="right"/>
      </w:pPr>
      <w:r>
        <w:t>Patikslintas p</w:t>
      </w:r>
      <w:r w:rsidR="00F320CA" w:rsidRPr="007D312A">
        <w:t>rojektas</w:t>
      </w:r>
    </w:p>
    <w:p w14:paraId="32E12FC8" w14:textId="0ACD0D46" w:rsidR="00F422E4" w:rsidRPr="00D83EF9" w:rsidRDefault="00F422E4" w:rsidP="00F944C4">
      <w:pPr>
        <w:jc w:val="right"/>
      </w:pPr>
      <w:r>
        <w:t>Nr.TSP-313</w:t>
      </w:r>
      <w:r w:rsidR="00780FDA">
        <w:t>, Nr.TSP-325</w:t>
      </w:r>
    </w:p>
    <w:p w14:paraId="7E9F14B7" w14:textId="77777777" w:rsidR="00AB10C2" w:rsidRDefault="00AB10C2" w:rsidP="00AB10C2">
      <w:pPr>
        <w:jc w:val="center"/>
        <w:rPr>
          <w:lang w:val="en-US"/>
        </w:rPr>
      </w:pPr>
    </w:p>
    <w:p w14:paraId="0798684A" w14:textId="77777777" w:rsidR="00F320CA" w:rsidRDefault="00F320CA">
      <w:pPr>
        <w:jc w:val="center"/>
        <w:rPr>
          <w:b/>
          <w:bCs/>
          <w:lang w:val="en-US"/>
        </w:rPr>
      </w:pP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6A7549E6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 IR 2026</w:t>
            </w:r>
            <w:r w:rsidR="00DD1CC7" w:rsidRPr="00DD1CC7">
              <w:rPr>
                <w:b/>
                <w:bCs/>
              </w:rPr>
              <w:t>–</w:t>
            </w:r>
            <w:r w:rsidRPr="00DD1CC7">
              <w:rPr>
                <w:b/>
                <w:bCs/>
              </w:rPr>
              <w:t>2</w:t>
            </w:r>
            <w:r w:rsidRPr="00E64FC7">
              <w:rPr>
                <w:b/>
                <w:bCs/>
              </w:rPr>
              <w:t>027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54B71473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38287E">
              <w:t>rug</w:t>
            </w:r>
            <w:r w:rsidR="0054374F">
              <w:t>sėjo</w:t>
            </w:r>
            <w:r>
              <w:t xml:space="preserve"> </w:t>
            </w:r>
            <w:r w:rsidR="00214E11">
              <w:t>29</w:t>
            </w:r>
            <w:r>
              <w:t xml:space="preserve"> d. </w:t>
            </w:r>
            <w:r w:rsidR="00F20019" w:rsidRPr="005231DA">
              <w:t xml:space="preserve">Nr. </w:t>
            </w:r>
            <w:r>
              <w:t>TSP-</w:t>
            </w:r>
            <w:r w:rsidR="00214E11">
              <w:t>331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5DA6423" w14:textId="77777777" w:rsidR="00FC1CD3" w:rsidRPr="00892223" w:rsidRDefault="00FC1CD3"/>
    <w:p w14:paraId="0CC98F30" w14:textId="77777777" w:rsidR="00FC1CD3" w:rsidRDefault="00FC1CD3">
      <w:pPr>
        <w:jc w:val="both"/>
      </w:pPr>
    </w:p>
    <w:p w14:paraId="2B86DF08" w14:textId="176DA8B7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6D9BE919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DF0632">
        <w:t>5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DF0632">
        <w:t>8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30</w:t>
      </w:r>
      <w:r w:rsidRPr="00836743">
        <w:t xml:space="preserve"> </w:t>
      </w:r>
      <w:r w:rsidRPr="0000547A">
        <w:rPr>
          <w:szCs w:val="24"/>
        </w:rPr>
        <w:t>„Dėl Jurbarko rajono savivaldybės 202</w:t>
      </w:r>
      <w:r w:rsidR="00DF0632" w:rsidRPr="0000547A">
        <w:rPr>
          <w:szCs w:val="24"/>
        </w:rPr>
        <w:t>5</w:t>
      </w:r>
      <w:r w:rsidRPr="0000547A">
        <w:rPr>
          <w:szCs w:val="24"/>
        </w:rPr>
        <w:t xml:space="preserve"> metų biudžeto</w:t>
      </w:r>
      <w:r w:rsidR="00DF0632" w:rsidRPr="0000547A">
        <w:rPr>
          <w:szCs w:val="24"/>
        </w:rPr>
        <w:t xml:space="preserve"> ir 2026</w:t>
      </w:r>
      <w:r w:rsidR="00DD1CC7" w:rsidRPr="00DD1CC7">
        <w:rPr>
          <w:b/>
          <w:bCs/>
        </w:rPr>
        <w:t>–</w:t>
      </w:r>
      <w:r w:rsidR="00DF0632" w:rsidRPr="0000547A">
        <w:rPr>
          <w:szCs w:val="24"/>
        </w:rPr>
        <w:t>2027 metų pajamų ir asignavimų</w:t>
      </w:r>
      <w:r w:rsidRPr="00366841">
        <w:t xml:space="preserve"> patvirtinimo“ (toliau – Sprendimas):</w:t>
      </w:r>
    </w:p>
    <w:p w14:paraId="25D32137" w14:textId="5D52856A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 w:rsidR="00DF0632">
        <w:t>.1</w:t>
      </w:r>
      <w:r w:rsidRPr="00366841">
        <w:t xml:space="preserve"> papunktį ir jį išdėstyti taip:</w:t>
      </w:r>
    </w:p>
    <w:p w14:paraId="2FAE066F" w14:textId="3AB5506E" w:rsidR="009C77BC" w:rsidRPr="0000547A" w:rsidRDefault="009C77BC" w:rsidP="009C77BC">
      <w:pPr>
        <w:ind w:firstLine="720"/>
        <w:jc w:val="both"/>
      </w:pPr>
      <w:r w:rsidRPr="00366841">
        <w:t>„1.1.</w:t>
      </w:r>
      <w:r w:rsidR="00DF0632">
        <w:t>1.</w:t>
      </w:r>
      <w:r w:rsidRPr="00366841">
        <w:t xml:space="preserve"> pajamos </w:t>
      </w:r>
      <w:r w:rsidRPr="006E27A1">
        <w:t>–</w:t>
      </w:r>
      <w:r w:rsidR="00EB3D1D">
        <w:t xml:space="preserve"> </w:t>
      </w:r>
      <w:r w:rsidR="009459E4" w:rsidRPr="00F3293B">
        <w:t>58 </w:t>
      </w:r>
      <w:r w:rsidR="001B6039">
        <w:t>545</w:t>
      </w:r>
      <w:r w:rsidR="00427B8F">
        <w:t> </w:t>
      </w:r>
      <w:r w:rsidR="001B6039">
        <w:t>600</w:t>
      </w:r>
      <w:r w:rsidR="00427B8F">
        <w:t xml:space="preserve"> </w:t>
      </w:r>
      <w:r w:rsidR="0038287E" w:rsidRPr="00C31E53">
        <w:t>Eur</w:t>
      </w:r>
      <w:r w:rsidR="00DF0632" w:rsidRPr="00041A71">
        <w:t>,</w:t>
      </w:r>
      <w:r w:rsidR="00DF0632" w:rsidRPr="0000547A">
        <w:t xml:space="preserve"> iš jų: biudžetinių įstaigų</w:t>
      </w:r>
      <w:r w:rsidR="00C43FB3" w:rsidRPr="0000547A">
        <w:t xml:space="preserve"> </w:t>
      </w:r>
      <w:r w:rsidR="00DF0632" w:rsidRPr="0000547A">
        <w:t>pajamos už teikiamas paslaugas</w:t>
      </w:r>
      <w:r w:rsidR="00FA0192" w:rsidRPr="00C31E53">
        <w:t> </w:t>
      </w:r>
      <w:r w:rsidR="00DD1CC7" w:rsidRPr="00DD1CC7">
        <w:rPr>
          <w:b/>
          <w:bCs/>
        </w:rPr>
        <w:t>–</w:t>
      </w:r>
      <w:r w:rsidR="0038287E">
        <w:rPr>
          <w:b/>
          <w:bCs/>
        </w:rPr>
        <w:t xml:space="preserve"> </w:t>
      </w:r>
      <w:r w:rsidR="0038287E" w:rsidRPr="0095297C">
        <w:t>1 3</w:t>
      </w:r>
      <w:r w:rsidR="00FD4071" w:rsidRPr="0095297C">
        <w:t>3</w:t>
      </w:r>
      <w:r w:rsidR="0038287E" w:rsidRPr="0095297C">
        <w:t>1 </w:t>
      </w:r>
      <w:r w:rsidR="00FD4071" w:rsidRPr="0095297C">
        <w:t>768</w:t>
      </w:r>
      <w:r w:rsidR="0038287E" w:rsidRPr="0095297C">
        <w:t xml:space="preserve"> Eur</w:t>
      </w:r>
      <w:r w:rsidR="00FE4D8E" w:rsidRPr="0095297C">
        <w:t xml:space="preserve"> </w:t>
      </w:r>
      <w:r w:rsidRPr="0000547A">
        <w:t>(1</w:t>
      </w:r>
      <w:r w:rsidR="00C43FB3" w:rsidRPr="0000547A">
        <w:t xml:space="preserve"> ir 2</w:t>
      </w:r>
      <w:r w:rsidRPr="0000547A">
        <w:t xml:space="preserve"> prieda</w:t>
      </w:r>
      <w:r w:rsidR="00C43FB3" w:rsidRPr="0000547A">
        <w:t>i</w:t>
      </w:r>
      <w:r w:rsidRPr="0000547A">
        <w:t>).“;</w:t>
      </w:r>
    </w:p>
    <w:p w14:paraId="4239A6CB" w14:textId="41D5258D" w:rsidR="009C77BC" w:rsidRPr="0000547A" w:rsidRDefault="009C77BC" w:rsidP="009C77BC">
      <w:pPr>
        <w:ind w:firstLine="720"/>
        <w:jc w:val="both"/>
      </w:pPr>
      <w:r w:rsidRPr="0000547A">
        <w:t xml:space="preserve">1.2.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 xml:space="preserve">2 papunktį ir jį išdėstyti taip: </w:t>
      </w:r>
    </w:p>
    <w:p w14:paraId="38C084C0" w14:textId="7136D9AA" w:rsidR="009C77BC" w:rsidRPr="0000547A" w:rsidRDefault="009C77BC" w:rsidP="009C77BC">
      <w:pPr>
        <w:ind w:firstLine="720"/>
        <w:jc w:val="both"/>
      </w:pPr>
      <w:r w:rsidRPr="0000547A">
        <w:t>„1.</w:t>
      </w:r>
      <w:r w:rsidR="00B61E33" w:rsidRPr="0000547A">
        <w:t>1.</w:t>
      </w:r>
      <w:r w:rsidRPr="0000547A">
        <w:t xml:space="preserve">2. išlaidos pagal </w:t>
      </w:r>
      <w:r w:rsidR="00B61E33" w:rsidRPr="0000547A">
        <w:t xml:space="preserve">parengtas </w:t>
      </w:r>
      <w:r w:rsidRPr="0000547A">
        <w:t>programas</w:t>
      </w:r>
      <w:r w:rsidR="00B61E33" w:rsidRPr="0000547A">
        <w:t>, finansavimo šaltinius ir asignavimų valdytojus</w:t>
      </w:r>
      <w:r w:rsidRPr="0000547A">
        <w:t xml:space="preserve"> –</w:t>
      </w:r>
      <w:r w:rsidR="001B6039" w:rsidRPr="00F3293B">
        <w:t>58 </w:t>
      </w:r>
      <w:r w:rsidR="001B6039">
        <w:t xml:space="preserve">545 600 </w:t>
      </w:r>
      <w:r w:rsidR="00981272">
        <w:t xml:space="preserve">Eur </w:t>
      </w:r>
      <w:r w:rsidRPr="0000547A">
        <w:t>(</w:t>
      </w:r>
      <w:r w:rsidR="00B61E33" w:rsidRPr="0000547A">
        <w:t>3</w:t>
      </w:r>
      <w:r w:rsidRPr="0000547A">
        <w:t xml:space="preserve"> priedas), iš jų:“;</w:t>
      </w:r>
    </w:p>
    <w:p w14:paraId="4CB18CC5" w14:textId="290E573C" w:rsidR="009C77BC" w:rsidRPr="0000547A" w:rsidRDefault="009C77BC" w:rsidP="009C77BC">
      <w:pPr>
        <w:ind w:firstLine="720"/>
        <w:jc w:val="both"/>
      </w:pPr>
      <w:r w:rsidRPr="0000547A">
        <w:t xml:space="preserve">1.3.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2.1 papunktį ir jį išdėstyti taip:</w:t>
      </w:r>
    </w:p>
    <w:p w14:paraId="5272454C" w14:textId="739B70D3" w:rsidR="009C77BC" w:rsidRPr="0000547A" w:rsidRDefault="009C77BC" w:rsidP="009C77BC">
      <w:pPr>
        <w:ind w:firstLine="720"/>
        <w:jc w:val="both"/>
      </w:pPr>
      <w:r w:rsidRPr="0000547A">
        <w:t>„1.</w:t>
      </w:r>
      <w:r w:rsidR="00EC2202" w:rsidRPr="0000547A">
        <w:t>1.</w:t>
      </w:r>
      <w:r w:rsidRPr="0000547A">
        <w:t xml:space="preserve">2.1. asignavimai – </w:t>
      </w:r>
      <w:r w:rsidR="009459E4">
        <w:t>57 </w:t>
      </w:r>
      <w:r w:rsidR="001B6039">
        <w:t>586</w:t>
      </w:r>
      <w:r w:rsidR="009459E4">
        <w:t> </w:t>
      </w:r>
      <w:r w:rsidR="001B6039">
        <w:t>920</w:t>
      </w:r>
      <w:r w:rsidR="009459E4">
        <w:t xml:space="preserve"> </w:t>
      </w:r>
      <w:r w:rsidR="001B4594">
        <w:t>Eur</w:t>
      </w:r>
      <w:r w:rsidRPr="0000547A">
        <w:t>“</w:t>
      </w:r>
      <w:r w:rsidR="00DD1CC7">
        <w:t>;</w:t>
      </w:r>
    </w:p>
    <w:p w14:paraId="04D94563" w14:textId="060E1415" w:rsidR="009C77BC" w:rsidRPr="00366841" w:rsidRDefault="009C77BC" w:rsidP="009C77BC">
      <w:pPr>
        <w:ind w:firstLine="720"/>
        <w:jc w:val="both"/>
      </w:pPr>
      <w:r w:rsidRPr="0000547A">
        <w:t xml:space="preserve">1.4. </w:t>
      </w:r>
      <w:r w:rsidR="00DD1CC7">
        <w:t>p</w:t>
      </w:r>
      <w:r w:rsidRPr="0000547A">
        <w:t>akeisti Sprendimo 1</w:t>
      </w:r>
      <w:r w:rsidR="005904B7">
        <w:t xml:space="preserve"> ir </w:t>
      </w:r>
      <w:r w:rsidR="00B61E33" w:rsidRPr="0000547A">
        <w:t>3</w:t>
      </w:r>
      <w:r w:rsidRPr="0000547A">
        <w:t xml:space="preserve"> priedus ir </w:t>
      </w:r>
      <w:r w:rsidRPr="00366841">
        <w:t>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154004CB" w14:textId="624F9523" w:rsidR="00C64DB0" w:rsidRPr="00102ECD" w:rsidRDefault="00C64DB0" w:rsidP="00C64DB0">
      <w:pPr>
        <w:ind w:firstLine="720"/>
        <w:jc w:val="both"/>
      </w:pPr>
      <w:r w:rsidRPr="00C64DB0">
        <w:t>Šis sprendimas per vieną mėnesį nuo paskelbimo arba įteikimo suinteresuotai šaliai dienos gali būti skundžiamas Lietuvos administracinių ginčų komisijos Kauno apygardos skyriui (Laisvės</w:t>
      </w:r>
      <w:r w:rsidR="00DD1CC7" w:rsidRPr="0000547A">
        <w:t> </w:t>
      </w:r>
      <w:r w:rsidR="00DD1CC7" w:rsidRPr="00C64DB0">
        <w:t xml:space="preserve"> </w:t>
      </w:r>
      <w:r w:rsidRPr="00C64DB0">
        <w:t>al. 36, Kaunas) Lietuvos Respublikos ikiteisminio administracinių ginčų nagrinėjimo tvarkos įstatymo nustatyta tvarka arba Regionų apygardos administracinio teismo Kauno rūmams (A.</w:t>
      </w:r>
      <w:r w:rsidR="00DD1CC7" w:rsidRPr="0000547A">
        <w:t> </w:t>
      </w:r>
      <w:r w:rsidRPr="00C64DB0">
        <w:t xml:space="preserve">Mickevičiaus g. 8A, Kaunas) Lietuvos Respublikos administracinių bylų teisenos įstatymo nustatyta </w:t>
      </w:r>
      <w:r>
        <w:t>tvarka.</w:t>
      </w:r>
    </w:p>
    <w:p w14:paraId="7ACF896D" w14:textId="77777777" w:rsidR="00D95DCE" w:rsidRDefault="00D95DC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3CFA69C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03F8854A" w14:textId="77777777" w:rsidR="00FC1CD3" w:rsidRDefault="00FC1CD3"/>
    <w:p w14:paraId="4F87D906" w14:textId="74FB8E40" w:rsidR="00F320CA" w:rsidRDefault="00DD1CC7">
      <w:r>
        <w:t>Derino</w:t>
      </w:r>
      <w:r w:rsidR="00F320CA">
        <w:t xml:space="preserve">: </w:t>
      </w:r>
    </w:p>
    <w:p w14:paraId="299D8DD4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1C56BEE8" w14:textId="22193D27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DD1CC7">
        <w:t xml:space="preserve"> </w:t>
      </w:r>
      <w:r w:rsidR="00AB10C2">
        <w:t>Sutkaitienė</w:t>
      </w:r>
    </w:p>
    <w:p w14:paraId="293AEE77" w14:textId="77777777" w:rsidR="003D60DF" w:rsidRDefault="003D60DF" w:rsidP="003D60DF">
      <w:r>
        <w:t>Dokumentų ir viešųjų ryšių skyriaus vyr. specialistas A. Gvildys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11D3A66C" w14:textId="77777777" w:rsidR="003D60DF" w:rsidRDefault="003D60DF" w:rsidP="00190B66"/>
    <w:p w14:paraId="2A1FD766" w14:textId="71228AEB" w:rsidR="00FC32F1" w:rsidRDefault="00F320CA" w:rsidP="00F320CA">
      <w:r>
        <w:t>Parengė</w:t>
      </w:r>
    </w:p>
    <w:p w14:paraId="5D6FC84C" w14:textId="500CED33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Ada Samuilienė</w:t>
      </w:r>
      <w:r w:rsidR="00B3497C">
        <w:rPr>
          <w:lang w:eastAsia="de-DE"/>
        </w:rPr>
        <w:t xml:space="preserve">, tel. </w:t>
      </w:r>
      <w:r>
        <w:rPr>
          <w:lang w:eastAsia="de-DE"/>
        </w:rPr>
        <w:t>+370 610 24</w:t>
      </w:r>
      <w:r w:rsidR="00DD1CC7">
        <w:rPr>
          <w:lang w:eastAsia="de-DE"/>
        </w:rPr>
        <w:t xml:space="preserve"> </w:t>
      </w:r>
      <w:r>
        <w:rPr>
          <w:lang w:eastAsia="de-DE"/>
        </w:rPr>
        <w:t>078</w:t>
      </w:r>
      <w:r w:rsidR="00B3497C">
        <w:rPr>
          <w:lang w:eastAsia="de-DE"/>
        </w:rPr>
        <w:t xml:space="preserve">, el. p. </w:t>
      </w:r>
      <w:r>
        <w:rPr>
          <w:lang w:eastAsia="de-DE"/>
        </w:rPr>
        <w:t>ada.samuiliene@jurbarkas.lt</w:t>
      </w:r>
    </w:p>
    <w:p w14:paraId="1C7806EF" w14:textId="77777777" w:rsidR="000B2BBE" w:rsidRDefault="000B2BBE" w:rsidP="000B2BBE">
      <w:pPr>
        <w:pStyle w:val="Antrats"/>
        <w:tabs>
          <w:tab w:val="clear" w:pos="4153"/>
          <w:tab w:val="clear" w:pos="8306"/>
        </w:tabs>
        <w:rPr>
          <w:b/>
        </w:rPr>
      </w:pPr>
    </w:p>
    <w:p w14:paraId="7B59E758" w14:textId="77777777" w:rsidR="005856CC" w:rsidRDefault="005856CC" w:rsidP="00E64FC7">
      <w:pPr>
        <w:pStyle w:val="Pavadinimas"/>
        <w:pBdr>
          <w:bottom w:val="single" w:sz="12" w:space="0" w:color="auto"/>
        </w:pBdr>
      </w:pPr>
    </w:p>
    <w:p w14:paraId="187141AF" w14:textId="77777777" w:rsidR="004478F9" w:rsidRDefault="004478F9" w:rsidP="00E64FC7">
      <w:pPr>
        <w:pStyle w:val="Pavadinimas"/>
        <w:pBdr>
          <w:bottom w:val="single" w:sz="12" w:space="0" w:color="auto"/>
        </w:pBdr>
      </w:pPr>
    </w:p>
    <w:p w14:paraId="79E6D7DD" w14:textId="12747320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1AA4CB84" w14:textId="1A314F7B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E64FC7" w:rsidRPr="00E64FC7">
        <w:rPr>
          <w:b/>
          <w:bCs/>
        </w:rPr>
        <w:t>DĖL JURBARKO RAJONO SAVIVALDYBĖS TARYBOS 2025 M. VASARIO 18 D. SPRENDIMO NR.</w:t>
      </w:r>
      <w:r w:rsidR="00DD1CC7">
        <w:rPr>
          <w:b/>
          <w:bCs/>
        </w:rPr>
        <w:t xml:space="preserve"> </w:t>
      </w:r>
      <w:r w:rsidR="00E64FC7" w:rsidRPr="00E64FC7">
        <w:rPr>
          <w:b/>
          <w:bCs/>
        </w:rPr>
        <w:t>T2-30 „DĖL JURBARKO RAJONO SAVIVALDYBĖS 2025 METŲ IR 2026</w:t>
      </w:r>
      <w:r w:rsidR="00DD1CC7" w:rsidRPr="0000547A">
        <w:t>–</w:t>
      </w:r>
      <w:r w:rsidR="00E64FC7" w:rsidRPr="00E64FC7">
        <w:rPr>
          <w:b/>
          <w:bCs/>
        </w:rPr>
        <w:t>2027 METŲ PAJAMŲ IR ASIGNAVIMŲ PATVIRTINIMO“ PAKEITIMO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4F31B90C" w:rsidR="00001758" w:rsidRDefault="00294C25" w:rsidP="002E1F99">
      <w:pPr>
        <w:tabs>
          <w:tab w:val="left" w:pos="0"/>
        </w:tabs>
        <w:jc w:val="center"/>
      </w:pPr>
      <w:r>
        <w:t xml:space="preserve">2025 m. </w:t>
      </w:r>
      <w:r w:rsidR="00752356">
        <w:t>rug</w:t>
      </w:r>
      <w:r w:rsidR="004478F9">
        <w:t>sėjo</w:t>
      </w:r>
      <w:r>
        <w:t xml:space="preserve"> </w:t>
      </w:r>
      <w:r w:rsidR="00214E11">
        <w:t>29</w:t>
      </w:r>
      <w:r>
        <w:t xml:space="preserve"> 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9E8E802" w14:textId="77777777" w:rsidR="002E1F99" w:rsidRDefault="002E1F99" w:rsidP="002E1F99">
      <w:pPr>
        <w:tabs>
          <w:tab w:val="left" w:pos="0"/>
        </w:tabs>
        <w:jc w:val="center"/>
      </w:pP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77777777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18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30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5E60C04B" w14:textId="77777777" w:rsidR="00CB5D1A" w:rsidRPr="005E689F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77EFB1E3" w14:textId="4773A827" w:rsidR="00F944C4" w:rsidRPr="00F944C4" w:rsidRDefault="00CB5D1A" w:rsidP="0000547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427B8F">
              <w:rPr>
                <w:b/>
                <w:bCs/>
                <w:sz w:val="22"/>
                <w:szCs w:val="22"/>
                <w:u w:val="single"/>
              </w:rPr>
              <w:t>363 419</w:t>
            </w:r>
            <w:r w:rsidRPr="00911BF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2D772FB2" w14:textId="422A74DC" w:rsidR="008D39A5" w:rsidRDefault="00427B8F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</w:t>
            </w:r>
            <w:r w:rsidR="0054374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726</w:t>
            </w:r>
            <w:r w:rsidR="008D39A5" w:rsidRPr="0000547A">
              <w:rPr>
                <w:sz w:val="22"/>
                <w:szCs w:val="22"/>
              </w:rPr>
              <w:t xml:space="preserve"> </w:t>
            </w:r>
            <w:r w:rsidR="008D39A5" w:rsidRPr="00763DC1">
              <w:rPr>
                <w:sz w:val="22"/>
                <w:szCs w:val="22"/>
              </w:rPr>
              <w:t xml:space="preserve">Eur Europos Sąjungos paramos lėšos projektams finansuoti (gautos lėšos </w:t>
            </w:r>
            <w:r w:rsidR="0054374F">
              <w:rPr>
                <w:sz w:val="22"/>
                <w:szCs w:val="22"/>
              </w:rPr>
              <w:t>2</w:t>
            </w:r>
            <w:r w:rsidR="008D39A5" w:rsidRPr="00763DC1">
              <w:rPr>
                <w:sz w:val="22"/>
                <w:szCs w:val="22"/>
              </w:rPr>
              <w:t xml:space="preserve"> projektams vykdyti).</w:t>
            </w:r>
          </w:p>
          <w:p w14:paraId="6F4D8460" w14:textId="44B3B0CD" w:rsidR="005D2125" w:rsidRDefault="005D2125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902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vienkartinė išmoka įsikurti gyvenamojoje vietoje savivaldybės teritorijoje.</w:t>
            </w:r>
          </w:p>
          <w:p w14:paraId="5D97F1F9" w14:textId="662BFE78" w:rsidR="005D2125" w:rsidRDefault="00940A35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478F9"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176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lėšos, skirtos išlaidoms, patirtoms </w:t>
            </w:r>
            <w:r w:rsidR="003F504D">
              <w:rPr>
                <w:sz w:val="22"/>
                <w:szCs w:val="22"/>
              </w:rPr>
              <w:t xml:space="preserve">2025 m. II </w:t>
            </w:r>
            <w:proofErr w:type="spellStart"/>
            <w:r w:rsidR="003F504D">
              <w:rPr>
                <w:sz w:val="22"/>
                <w:szCs w:val="22"/>
              </w:rPr>
              <w:t>ketv</w:t>
            </w:r>
            <w:proofErr w:type="spellEnd"/>
            <w:r w:rsidR="003F504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teikiant akredituotai Ukrainos vaikų dienos socialinei priežiūrai (vaikų dienos </w:t>
            </w:r>
            <w:r w:rsidR="00014555">
              <w:rPr>
                <w:sz w:val="22"/>
                <w:szCs w:val="22"/>
              </w:rPr>
              <w:t xml:space="preserve">priežiūros </w:t>
            </w:r>
            <w:r>
              <w:rPr>
                <w:sz w:val="22"/>
                <w:szCs w:val="22"/>
              </w:rPr>
              <w:t>centruose) padengti.</w:t>
            </w:r>
          </w:p>
          <w:p w14:paraId="546CC46D" w14:textId="04E28F3B" w:rsidR="00940A35" w:rsidRDefault="00940A35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615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lėšos, skirtos išlaidoms, patirtoms teikiant paramą būstui išsinuomoti užsieniečiams, pasitraukusiems iš Ukrainos, padengti.</w:t>
            </w:r>
          </w:p>
          <w:p w14:paraId="6E788AE0" w14:textId="40D2E26F" w:rsidR="00940A35" w:rsidRDefault="003F504D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000 Eur </w:t>
            </w:r>
            <w:r w:rsidRPr="00763DC1">
              <w:rPr>
                <w:sz w:val="22"/>
                <w:szCs w:val="22"/>
              </w:rPr>
              <w:t>savivaldybės lėšos iš</w:t>
            </w:r>
            <w:r w:rsidR="00014555">
              <w:rPr>
                <w:sz w:val="22"/>
                <w:szCs w:val="22"/>
              </w:rPr>
              <w:t xml:space="preserve"> </w:t>
            </w:r>
            <w:r w:rsidRPr="00763DC1">
              <w:rPr>
                <w:sz w:val="22"/>
                <w:szCs w:val="22"/>
              </w:rPr>
              <w:t>planuojamo gauti gyventojų pajamų mokesčio</w:t>
            </w:r>
            <w:r>
              <w:rPr>
                <w:sz w:val="22"/>
                <w:szCs w:val="22"/>
              </w:rPr>
              <w:t>. Lėšos</w:t>
            </w:r>
            <w:r w:rsidR="00FA0192">
              <w:rPr>
                <w:sz w:val="22"/>
                <w:szCs w:val="22"/>
              </w:rPr>
              <w:t xml:space="preserve"> (</w:t>
            </w:r>
            <w:r w:rsidR="00FA0192" w:rsidRPr="00C31E53">
              <w:t> </w:t>
            </w:r>
            <w:r w:rsidR="00FA0192">
              <w:rPr>
                <w:sz w:val="22"/>
                <w:szCs w:val="22"/>
              </w:rPr>
              <w:t>7000 Eur)</w:t>
            </w:r>
            <w:r>
              <w:rPr>
                <w:sz w:val="22"/>
                <w:szCs w:val="22"/>
              </w:rPr>
              <w:t xml:space="preserve"> bus skiriamos </w:t>
            </w:r>
            <w:r w:rsidRPr="00763DC1">
              <w:rPr>
                <w:sz w:val="22"/>
                <w:szCs w:val="22"/>
              </w:rPr>
              <w:t>policijos pareigūnų pritraukimui ir rėmimui</w:t>
            </w:r>
            <w:r>
              <w:rPr>
                <w:sz w:val="22"/>
                <w:szCs w:val="22"/>
              </w:rPr>
              <w:t>.</w:t>
            </w:r>
          </w:p>
          <w:p w14:paraId="42490880" w14:textId="249795B8" w:rsidR="004478F9" w:rsidRDefault="004478F9" w:rsidP="004478F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 xml:space="preserve">Savivaldybės biudžeto pajamos ir išlaidos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mažinamos </w:t>
            </w:r>
            <w:r w:rsidR="00427B8F">
              <w:rPr>
                <w:b/>
                <w:bCs/>
                <w:sz w:val="22"/>
                <w:szCs w:val="22"/>
                <w:u w:val="single"/>
              </w:rPr>
              <w:t>7</w:t>
            </w:r>
            <w:r w:rsidRPr="0000547A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427B8F">
              <w:rPr>
                <w:b/>
                <w:bCs/>
                <w:sz w:val="22"/>
                <w:szCs w:val="22"/>
                <w:u w:val="single"/>
              </w:rPr>
              <w:t>3</w:t>
            </w:r>
            <w:r>
              <w:rPr>
                <w:b/>
                <w:bCs/>
                <w:sz w:val="22"/>
                <w:szCs w:val="22"/>
                <w:u w:val="single"/>
              </w:rPr>
              <w:t>47</w:t>
            </w:r>
            <w:r w:rsidRPr="0000547A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21E488F1" w14:textId="6AFFAED3" w:rsidR="003F504D" w:rsidRDefault="003F504D" w:rsidP="004158E1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4478F9">
              <w:rPr>
                <w:sz w:val="22"/>
                <w:szCs w:val="22"/>
              </w:rPr>
              <w:t>2</w:t>
            </w:r>
            <w:r w:rsidR="004478F9" w:rsidRPr="00763DC1">
              <w:rPr>
                <w:sz w:val="22"/>
                <w:szCs w:val="22"/>
              </w:rPr>
              <w:t> </w:t>
            </w:r>
            <w:r w:rsidRPr="004478F9">
              <w:rPr>
                <w:sz w:val="22"/>
                <w:szCs w:val="22"/>
              </w:rPr>
              <w:t>247 Eur Asmens su negalia teisių aps</w:t>
            </w:r>
            <w:r w:rsidR="004478F9" w:rsidRPr="004478F9">
              <w:rPr>
                <w:sz w:val="22"/>
                <w:szCs w:val="22"/>
              </w:rPr>
              <w:t>a</w:t>
            </w:r>
            <w:r w:rsidRPr="004478F9">
              <w:rPr>
                <w:sz w:val="22"/>
                <w:szCs w:val="22"/>
              </w:rPr>
              <w:t xml:space="preserve">ugos agentūros prie Lietuvos Respublikos socialinės apsaugos ir darbo ministerijos </w:t>
            </w:r>
            <w:r w:rsidR="004478F9" w:rsidRPr="004478F9">
              <w:rPr>
                <w:sz w:val="22"/>
                <w:szCs w:val="22"/>
              </w:rPr>
              <w:t>lėšos skirtos socialinės reabilitacijos paslaugoms teikti.</w:t>
            </w:r>
          </w:p>
          <w:p w14:paraId="0BD5B381" w14:textId="2C9397FA" w:rsidR="00427B8F" w:rsidRPr="004478F9" w:rsidRDefault="00427B8F" w:rsidP="004158E1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5 100 Eur </w:t>
            </w:r>
            <w:r w:rsidRPr="004478F9">
              <w:rPr>
                <w:sz w:val="22"/>
                <w:szCs w:val="22"/>
              </w:rPr>
              <w:t>Asmens su negalia teisių apsaugos agentūros prie Lietuvos Respublikos socialinės apsaugos ir darbo ministerijos lėšos skirtos</w:t>
            </w:r>
            <w:r>
              <w:rPr>
                <w:sz w:val="22"/>
                <w:szCs w:val="22"/>
              </w:rPr>
              <w:t xml:space="preserve"> asmeninei pagalbai teikti ir administruoti.</w:t>
            </w:r>
          </w:p>
          <w:p w14:paraId="38991CBD" w14:textId="11068BEB" w:rsidR="001D70DE" w:rsidRDefault="00F57A39" w:rsidP="00F57A3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CB5D1A">
              <w:rPr>
                <w:b/>
                <w:bCs/>
                <w:sz w:val="22"/>
                <w:szCs w:val="22"/>
                <w:u w:val="single"/>
              </w:rPr>
              <w:t>Savivaldybės biudžeto lėšų pakeitimai.</w:t>
            </w:r>
          </w:p>
          <w:p w14:paraId="16147751" w14:textId="0A1A355F" w:rsidR="006B6ECD" w:rsidRPr="00A55FB7" w:rsidRDefault="00C143CC" w:rsidP="000E132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55FB7">
              <w:rPr>
                <w:sz w:val="22"/>
                <w:szCs w:val="22"/>
              </w:rPr>
              <w:t xml:space="preserve"> </w:t>
            </w:r>
            <w:r w:rsidR="0054374F">
              <w:rPr>
                <w:sz w:val="22"/>
                <w:szCs w:val="22"/>
              </w:rPr>
              <w:t>30</w:t>
            </w:r>
            <w:r w:rsidRPr="00A55FB7">
              <w:rPr>
                <w:sz w:val="22"/>
                <w:szCs w:val="22"/>
              </w:rPr>
              <w:t> </w:t>
            </w:r>
            <w:r w:rsidR="0054374F">
              <w:rPr>
                <w:sz w:val="22"/>
                <w:szCs w:val="22"/>
              </w:rPr>
              <w:t>00</w:t>
            </w:r>
            <w:r w:rsidR="004478F9">
              <w:rPr>
                <w:sz w:val="22"/>
                <w:szCs w:val="22"/>
              </w:rPr>
              <w:t>0</w:t>
            </w:r>
            <w:r w:rsidRPr="00A55FB7">
              <w:rPr>
                <w:sz w:val="22"/>
                <w:szCs w:val="22"/>
              </w:rPr>
              <w:t xml:space="preserve"> Eur lėšų</w:t>
            </w:r>
            <w:r w:rsidR="00FA0192">
              <w:rPr>
                <w:sz w:val="22"/>
                <w:szCs w:val="22"/>
              </w:rPr>
              <w:t>,</w:t>
            </w:r>
            <w:r w:rsidRPr="00A55FB7">
              <w:rPr>
                <w:sz w:val="22"/>
                <w:szCs w:val="22"/>
              </w:rPr>
              <w:t xml:space="preserve"> skirtų </w:t>
            </w:r>
            <w:r w:rsidR="0054374F">
              <w:rPr>
                <w:sz w:val="22"/>
                <w:szCs w:val="22"/>
              </w:rPr>
              <w:t>ilgalaikei socialinei globai (asmenų apgyvendinimas specializuotose įstaigose)</w:t>
            </w:r>
            <w:r w:rsidR="00FA0192">
              <w:rPr>
                <w:sz w:val="22"/>
                <w:szCs w:val="22"/>
              </w:rPr>
              <w:t>,</w:t>
            </w:r>
            <w:r w:rsidRPr="00A55FB7">
              <w:rPr>
                <w:sz w:val="22"/>
                <w:szCs w:val="22"/>
              </w:rPr>
              <w:t xml:space="preserve"> p</w:t>
            </w:r>
            <w:r w:rsidR="006B6ECD" w:rsidRPr="00A55FB7">
              <w:rPr>
                <w:sz w:val="22"/>
                <w:szCs w:val="22"/>
              </w:rPr>
              <w:t>erkė</w:t>
            </w:r>
            <w:r w:rsidRPr="00A55FB7">
              <w:rPr>
                <w:sz w:val="22"/>
                <w:szCs w:val="22"/>
              </w:rPr>
              <w:t xml:space="preserve">limas į </w:t>
            </w:r>
            <w:r w:rsidR="0054374F">
              <w:rPr>
                <w:sz w:val="22"/>
                <w:szCs w:val="22"/>
              </w:rPr>
              <w:t>Seredžiaus senel</w:t>
            </w:r>
            <w:r w:rsidR="00014555">
              <w:rPr>
                <w:sz w:val="22"/>
                <w:szCs w:val="22"/>
              </w:rPr>
              <w:t>i</w:t>
            </w:r>
            <w:r w:rsidR="0054374F">
              <w:rPr>
                <w:sz w:val="22"/>
                <w:szCs w:val="22"/>
              </w:rPr>
              <w:t>ų globos namus (</w:t>
            </w:r>
            <w:r w:rsidR="00001486">
              <w:rPr>
                <w:sz w:val="22"/>
                <w:szCs w:val="22"/>
              </w:rPr>
              <w:t>vykdant 2025-08-28 sprendimą Nr.T2-209 automobiliui įsigyti)</w:t>
            </w:r>
            <w:r w:rsidRPr="00A55FB7">
              <w:rPr>
                <w:sz w:val="22"/>
                <w:szCs w:val="22"/>
              </w:rPr>
              <w:t>.</w:t>
            </w:r>
          </w:p>
          <w:p w14:paraId="4855EFF0" w14:textId="61B60BEE" w:rsidR="00CB5D1A" w:rsidRPr="005E689F" w:rsidRDefault="00C143CC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CB5D1A" w:rsidRPr="00763DC1">
              <w:rPr>
                <w:sz w:val="22"/>
                <w:szCs w:val="22"/>
              </w:rPr>
              <w:t>auja redakcija išdėstomi Sprendimo 1</w:t>
            </w:r>
            <w:r w:rsidR="00014555">
              <w:rPr>
                <w:sz w:val="22"/>
                <w:szCs w:val="22"/>
              </w:rPr>
              <w:t xml:space="preserve"> ir </w:t>
            </w:r>
            <w:r w:rsidR="00E2107C" w:rsidRPr="00763DC1">
              <w:rPr>
                <w:sz w:val="22"/>
                <w:szCs w:val="22"/>
              </w:rPr>
              <w:t>3</w:t>
            </w:r>
            <w:r w:rsidR="00CB5D1A" w:rsidRPr="00763DC1">
              <w:rPr>
                <w:sz w:val="22"/>
                <w:szCs w:val="22"/>
              </w:rPr>
              <w:t xml:space="preserve"> priedai.</w:t>
            </w: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Ne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lastRenderedPageBreak/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D0014C" w14:paraId="773C5B1E" w14:textId="77777777" w:rsidTr="00F102A6">
        <w:tc>
          <w:tcPr>
            <w:tcW w:w="9741" w:type="dxa"/>
          </w:tcPr>
          <w:p w14:paraId="375144F3" w14:textId="77777777" w:rsidR="00CB5D1A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14D61262" w14:textId="26626829" w:rsidR="00D31EC8" w:rsidRPr="00D31EC8" w:rsidRDefault="00D31EC8" w:rsidP="00F102A6">
            <w:pPr>
              <w:tabs>
                <w:tab w:val="left" w:pos="0"/>
              </w:tabs>
              <w:rPr>
                <w:i/>
                <w:iCs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Savivaldybės </w:t>
            </w:r>
            <w:r w:rsidRPr="00D31EC8">
              <w:rPr>
                <w:sz w:val="22"/>
                <w:szCs w:val="22"/>
              </w:rPr>
              <w:t>biudžeto pajamos ir išlaidos didinamos</w:t>
            </w:r>
            <w:r>
              <w:rPr>
                <w:sz w:val="22"/>
                <w:szCs w:val="22"/>
              </w:rPr>
              <w:t>:</w:t>
            </w:r>
          </w:p>
          <w:p w14:paraId="254CA6DD" w14:textId="707F7870" w:rsidR="00117604" w:rsidRDefault="00D31EC8" w:rsidP="00C143CC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182 878 Eur </w:t>
            </w:r>
            <w:r w:rsidRPr="00763DC1">
              <w:rPr>
                <w:sz w:val="22"/>
                <w:szCs w:val="22"/>
              </w:rPr>
              <w:t xml:space="preserve">Europos Sąjungos paramos lėšos </w:t>
            </w:r>
            <w:r>
              <w:rPr>
                <w:sz w:val="22"/>
                <w:szCs w:val="22"/>
              </w:rPr>
              <w:t xml:space="preserve">projektui „Sveikatos centro sudėtyje teikiamų sveikatos priežiūros paslaugų infrastruktūros modernizavimas Jurbarko rajono savivaldybėje“ </w:t>
            </w:r>
            <w:r w:rsidRPr="00763DC1">
              <w:rPr>
                <w:sz w:val="22"/>
                <w:szCs w:val="22"/>
              </w:rPr>
              <w:t>finansuoti</w:t>
            </w:r>
            <w:r>
              <w:rPr>
                <w:sz w:val="22"/>
                <w:szCs w:val="22"/>
              </w:rPr>
              <w:t>.</w:t>
            </w:r>
          </w:p>
          <w:p w14:paraId="3AC933E6" w14:textId="77777777" w:rsidR="00D31EC8" w:rsidRDefault="00D31EC8" w:rsidP="00C143CC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Savivaldybės </w:t>
            </w:r>
            <w:r w:rsidRPr="00D31EC8">
              <w:rPr>
                <w:sz w:val="22"/>
                <w:szCs w:val="22"/>
              </w:rPr>
              <w:t xml:space="preserve">biudžeto pajamos ir išlaidos </w:t>
            </w:r>
            <w:r>
              <w:rPr>
                <w:sz w:val="22"/>
                <w:szCs w:val="22"/>
              </w:rPr>
              <w:t>mažinamos:</w:t>
            </w:r>
          </w:p>
          <w:p w14:paraId="43CEFFE9" w14:textId="4A73CC57" w:rsidR="00D31EC8" w:rsidRPr="008C02FE" w:rsidRDefault="00D31EC8" w:rsidP="00D31EC8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5 100 Eur </w:t>
            </w:r>
            <w:r w:rsidRPr="004478F9">
              <w:rPr>
                <w:sz w:val="22"/>
                <w:szCs w:val="22"/>
              </w:rPr>
              <w:t>Asmens su negalia teisių apsaugos agentūros prie Lietuvos Respublikos socialinės apsaugos ir darbo ministerijos lėšos skirtos</w:t>
            </w:r>
            <w:r>
              <w:rPr>
                <w:sz w:val="22"/>
                <w:szCs w:val="22"/>
              </w:rPr>
              <w:t xml:space="preserve"> asmeninei pagalbai teikti ir administruoti.</w:t>
            </w: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2A7AE13D" w14:textId="77777777" w:rsidR="002E1F99" w:rsidRDefault="002E1F99" w:rsidP="002E1F99">
      <w:pPr>
        <w:tabs>
          <w:tab w:val="left" w:pos="567"/>
        </w:tabs>
      </w:pPr>
    </w:p>
    <w:p w14:paraId="4FB2FE5A" w14:textId="77777777" w:rsidR="004008DA" w:rsidRDefault="004008DA" w:rsidP="00B668F0"/>
    <w:p w14:paraId="192F724E" w14:textId="77777777" w:rsidR="004008DA" w:rsidRDefault="004008DA" w:rsidP="00B668F0"/>
    <w:p w14:paraId="6DA8B048" w14:textId="77777777" w:rsidR="004008DA" w:rsidRDefault="004008DA" w:rsidP="00B668F0"/>
    <w:p w14:paraId="6E622A10" w14:textId="77777777" w:rsidR="004008DA" w:rsidRDefault="004008DA" w:rsidP="00B668F0"/>
    <w:p w14:paraId="30888E1A" w14:textId="77777777" w:rsidR="004008DA" w:rsidRDefault="004008DA" w:rsidP="00B668F0"/>
    <w:p w14:paraId="47C8E365" w14:textId="77777777" w:rsidR="004008DA" w:rsidRDefault="004008DA" w:rsidP="00B668F0"/>
    <w:p w14:paraId="2381028B" w14:textId="77777777" w:rsidR="004008DA" w:rsidRDefault="004008DA" w:rsidP="00B668F0"/>
    <w:p w14:paraId="0EA479D2" w14:textId="77777777" w:rsidR="004008DA" w:rsidRDefault="004008DA" w:rsidP="00B668F0"/>
    <w:p w14:paraId="3E64460A" w14:textId="77777777" w:rsidR="004008DA" w:rsidRDefault="004008DA" w:rsidP="00B668F0"/>
    <w:p w14:paraId="50169191" w14:textId="77777777" w:rsidR="004008DA" w:rsidRDefault="004008DA" w:rsidP="00B668F0"/>
    <w:p w14:paraId="53394D71" w14:textId="77777777" w:rsidR="004008DA" w:rsidRDefault="004008DA" w:rsidP="00B668F0"/>
    <w:p w14:paraId="10F4AAB2" w14:textId="77777777" w:rsidR="004008DA" w:rsidRDefault="004008DA" w:rsidP="00B668F0"/>
    <w:p w14:paraId="18EAE8DD" w14:textId="77777777" w:rsidR="004008DA" w:rsidRDefault="004008DA" w:rsidP="00B668F0"/>
    <w:p w14:paraId="600E22AC" w14:textId="77777777" w:rsidR="004008DA" w:rsidRDefault="004008DA" w:rsidP="00B668F0"/>
    <w:p w14:paraId="6C44F1A0" w14:textId="77777777" w:rsidR="004008DA" w:rsidRDefault="004008DA" w:rsidP="00B668F0"/>
    <w:p w14:paraId="26E14AD2" w14:textId="77777777" w:rsidR="004008DA" w:rsidRDefault="004008DA" w:rsidP="00B668F0"/>
    <w:p w14:paraId="1B9DED0A" w14:textId="77777777" w:rsidR="004008DA" w:rsidRDefault="004008DA" w:rsidP="00B668F0"/>
    <w:p w14:paraId="421337E5" w14:textId="77777777" w:rsidR="00A55FB7" w:rsidRDefault="00A55FB7" w:rsidP="00B668F0"/>
    <w:p w14:paraId="134FA915" w14:textId="77777777" w:rsidR="00A55FB7" w:rsidRDefault="00A55FB7" w:rsidP="00B668F0"/>
    <w:p w14:paraId="4138CA1B" w14:textId="77777777" w:rsidR="00C24589" w:rsidRDefault="00C24589" w:rsidP="00B668F0"/>
    <w:p w14:paraId="48BAD71A" w14:textId="77777777" w:rsidR="00C24589" w:rsidRDefault="00C24589" w:rsidP="00B668F0"/>
    <w:p w14:paraId="5F2908E2" w14:textId="77777777" w:rsidR="00C24589" w:rsidRDefault="00C24589" w:rsidP="00B668F0"/>
    <w:p w14:paraId="65756695" w14:textId="77777777" w:rsidR="00C24589" w:rsidRDefault="00C24589" w:rsidP="00B668F0"/>
    <w:p w14:paraId="20F9D58F" w14:textId="77777777" w:rsidR="00C24589" w:rsidRDefault="00C24589" w:rsidP="00B668F0"/>
    <w:p w14:paraId="4AF488B2" w14:textId="77777777" w:rsidR="00C24589" w:rsidRDefault="00C24589" w:rsidP="00B668F0"/>
    <w:p w14:paraId="34197641" w14:textId="77777777" w:rsidR="00C24589" w:rsidRDefault="00C24589" w:rsidP="00B668F0"/>
    <w:p w14:paraId="0BF26824" w14:textId="77777777" w:rsidR="00C24589" w:rsidRDefault="00C24589" w:rsidP="00B668F0"/>
    <w:p w14:paraId="1306DABD" w14:textId="77777777" w:rsidR="00C24589" w:rsidRDefault="00C24589" w:rsidP="00B668F0"/>
    <w:p w14:paraId="38DF3DF8" w14:textId="77777777" w:rsidR="00C24589" w:rsidRDefault="00C24589" w:rsidP="00B668F0"/>
    <w:p w14:paraId="61B36ECA" w14:textId="77777777" w:rsidR="00C24589" w:rsidRDefault="00C24589" w:rsidP="00B668F0"/>
    <w:p w14:paraId="23735AB9" w14:textId="77777777" w:rsidR="00C24589" w:rsidRDefault="00C24589" w:rsidP="00B668F0"/>
    <w:p w14:paraId="1F07240F" w14:textId="77777777" w:rsidR="00C24589" w:rsidRDefault="00C24589" w:rsidP="00B668F0"/>
    <w:p w14:paraId="25E781B4" w14:textId="77777777" w:rsidR="00C24589" w:rsidRDefault="00C24589" w:rsidP="00B668F0"/>
    <w:p w14:paraId="49B34937" w14:textId="77777777" w:rsidR="00C24589" w:rsidRDefault="00C24589" w:rsidP="00B668F0"/>
    <w:p w14:paraId="449E3953" w14:textId="77777777" w:rsidR="00C24589" w:rsidRDefault="00C24589" w:rsidP="00B668F0"/>
    <w:p w14:paraId="6A46366D" w14:textId="77777777" w:rsidR="00C24589" w:rsidRDefault="00C24589" w:rsidP="00B668F0"/>
    <w:p w14:paraId="471FBD2C" w14:textId="10EB02D5" w:rsidR="00B668F0" w:rsidRDefault="00B668F0" w:rsidP="00B668F0">
      <w:r>
        <w:t>Parengė</w:t>
      </w:r>
    </w:p>
    <w:p w14:paraId="2F38C639" w14:textId="643A9F8A" w:rsidR="00FC32F1" w:rsidRDefault="00FC32F1" w:rsidP="00B668F0">
      <w:r>
        <w:t>Ada Samuilienė</w:t>
      </w:r>
    </w:p>
    <w:p w14:paraId="0C4C9331" w14:textId="77777777" w:rsidR="00FC32F1" w:rsidRDefault="00FC32F1" w:rsidP="00B668F0"/>
    <w:p w14:paraId="67B3A1BC" w14:textId="77777777" w:rsidR="00F422E4" w:rsidRDefault="00F422E4" w:rsidP="00FC32F1">
      <w:pPr>
        <w:jc w:val="right"/>
        <w:rPr>
          <w:b/>
          <w:bCs/>
        </w:rPr>
      </w:pPr>
    </w:p>
    <w:p w14:paraId="6C1848C9" w14:textId="4EA9EB45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7AAD3394" w14:textId="77777777" w:rsidR="000B2BBE" w:rsidRPr="005B1BF6" w:rsidRDefault="000B2BBE" w:rsidP="000B2BBE">
      <w:pPr>
        <w:jc w:val="center"/>
        <w:rPr>
          <w:b/>
          <w:bCs/>
          <w:lang w:val="en-US"/>
        </w:rPr>
      </w:pP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BBE" w14:paraId="6A7BCD82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78E55BC" w14:textId="77777777" w:rsidR="000B2BBE" w:rsidRDefault="000B2BBE" w:rsidP="00C71BD5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0B2BBE" w14:paraId="33FB427B" w14:textId="77777777" w:rsidTr="00C71BD5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CD67C0" w14:textId="7D55C610" w:rsidR="000B2BBE" w:rsidRPr="00E64FC7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 IR 2026</w:t>
            </w:r>
            <w:r w:rsidR="00DD1CC7" w:rsidRPr="0000547A">
              <w:t>–</w:t>
            </w:r>
            <w:r w:rsidRPr="00E64FC7">
              <w:rPr>
                <w:b/>
                <w:bCs/>
              </w:rPr>
              <w:t>2027 METŲ PAJAMŲ IR ASIGNAVIMŲ PATVIRTINIMO“ PAKEITIMO</w:t>
            </w:r>
          </w:p>
          <w:p w14:paraId="7511F1EF" w14:textId="77777777" w:rsidR="000B2BBE" w:rsidRDefault="000B2BBE" w:rsidP="00C71BD5">
            <w:pPr>
              <w:pStyle w:val="Antrats"/>
              <w:tabs>
                <w:tab w:val="left" w:pos="1296"/>
              </w:tabs>
              <w:jc w:val="center"/>
            </w:pPr>
          </w:p>
          <w:p w14:paraId="4C7B5F13" w14:textId="562AB3F1" w:rsidR="000B2BBE" w:rsidRPr="00AE61D9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A55FB7">
              <w:t>rug</w:t>
            </w:r>
            <w:r w:rsidR="005904B7">
              <w:t>sėjo</w:t>
            </w:r>
            <w:r>
              <w:t xml:space="preserve"> </w:t>
            </w:r>
            <w:r w:rsidR="00214E11">
              <w:t>29</w:t>
            </w:r>
            <w:r>
              <w:t xml:space="preserve">  d. </w:t>
            </w:r>
            <w:r w:rsidRPr="005231DA">
              <w:t xml:space="preserve">Nr. </w:t>
            </w:r>
            <w:r>
              <w:t>TSP-</w:t>
            </w:r>
            <w:r w:rsidR="00214E11">
              <w:t>331</w:t>
            </w:r>
          </w:p>
        </w:tc>
      </w:tr>
      <w:tr w:rsidR="000B2BBE" w14:paraId="26435678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3235B6" w14:textId="77777777" w:rsidR="000B2BBE" w:rsidRDefault="000B2BBE" w:rsidP="00C71BD5">
            <w:pPr>
              <w:jc w:val="center"/>
            </w:pPr>
            <w:r>
              <w:t>Jurbarkas</w:t>
            </w:r>
          </w:p>
        </w:tc>
      </w:tr>
    </w:tbl>
    <w:p w14:paraId="0058FAC9" w14:textId="77777777" w:rsidR="000B2BBE" w:rsidRPr="00892223" w:rsidRDefault="000B2BBE" w:rsidP="000B2BBE"/>
    <w:p w14:paraId="7099A58B" w14:textId="77777777" w:rsidR="000B2BBE" w:rsidRDefault="000B2BBE" w:rsidP="000B2BBE">
      <w:pPr>
        <w:jc w:val="both"/>
      </w:pPr>
    </w:p>
    <w:p w14:paraId="5170AC00" w14:textId="68C87C59" w:rsidR="000B2BBE" w:rsidRPr="00836743" w:rsidRDefault="000B2BBE" w:rsidP="000B2BBE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A835071" w14:textId="786417AC" w:rsidR="000B2BBE" w:rsidRPr="00366841" w:rsidRDefault="000B2BBE" w:rsidP="000B2BBE">
      <w:pPr>
        <w:ind w:firstLine="720"/>
        <w:jc w:val="both"/>
      </w:pPr>
      <w:r w:rsidRPr="00836743">
        <w:t>1. Pakeisti Jurbarko rajono savivaldybės tarybos 202</w:t>
      </w:r>
      <w:r>
        <w:t>5</w:t>
      </w:r>
      <w:r w:rsidRPr="00836743">
        <w:t xml:space="preserve"> m. </w:t>
      </w:r>
      <w:r>
        <w:t xml:space="preserve">vasario </w:t>
      </w:r>
      <w:r w:rsidRPr="00836743">
        <w:t>1</w:t>
      </w:r>
      <w:r>
        <w:t>8</w:t>
      </w:r>
      <w:r w:rsidRPr="00836743">
        <w:t xml:space="preserve"> d. sprendim</w:t>
      </w:r>
      <w:r w:rsidR="00D95DCE">
        <w:t>ą</w:t>
      </w:r>
      <w:r w:rsidRPr="00836743">
        <w:t xml:space="preserve"> Nr. T2-</w:t>
      </w:r>
      <w:r>
        <w:t>30</w:t>
      </w:r>
      <w:r w:rsidRPr="00836743">
        <w:t xml:space="preserve"> „Dėl Jurbarko rajono savivaldybės 202</w:t>
      </w:r>
      <w:r>
        <w:t>5</w:t>
      </w:r>
      <w:r w:rsidRPr="00836743">
        <w:t xml:space="preserve"> metų </w:t>
      </w:r>
      <w:r w:rsidRPr="00366841">
        <w:t>biudžeto</w:t>
      </w:r>
      <w:r>
        <w:t xml:space="preserve"> ir 2026-2027 metų pajamų ir asignavimų</w:t>
      </w:r>
      <w:r w:rsidRPr="00366841">
        <w:t xml:space="preserve"> patvirtinimo“ (toliau – Sprendimas):</w:t>
      </w:r>
    </w:p>
    <w:p w14:paraId="4AB1F417" w14:textId="2A7E3F3A" w:rsidR="000B2BBE" w:rsidRPr="00366841" w:rsidRDefault="000B2BBE" w:rsidP="000B2BBE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>
        <w:t>.1</w:t>
      </w:r>
      <w:r w:rsidRPr="00366841">
        <w:t xml:space="preserve"> papunktį ir jį išdėstyti taip:</w:t>
      </w:r>
    </w:p>
    <w:p w14:paraId="27EDE58E" w14:textId="5CBA0640" w:rsidR="000B2BBE" w:rsidRPr="00F52AAF" w:rsidRDefault="000B2BBE" w:rsidP="000B2BBE">
      <w:pPr>
        <w:ind w:firstLine="720"/>
        <w:jc w:val="both"/>
      </w:pPr>
      <w:r w:rsidRPr="00F52AAF">
        <w:t>„1.1.1. pajamos –</w:t>
      </w:r>
      <w:r w:rsidR="009459E4">
        <w:t xml:space="preserve"> </w:t>
      </w:r>
      <w:r w:rsidR="009459E4" w:rsidRPr="009B0AEF">
        <w:rPr>
          <w:strike/>
          <w:szCs w:val="24"/>
        </w:rPr>
        <w:t>58 1</w:t>
      </w:r>
      <w:r w:rsidR="009459E4">
        <w:rPr>
          <w:strike/>
          <w:szCs w:val="24"/>
        </w:rPr>
        <w:t>8</w:t>
      </w:r>
      <w:r w:rsidR="009459E4" w:rsidRPr="009B0AEF">
        <w:rPr>
          <w:strike/>
          <w:szCs w:val="24"/>
        </w:rPr>
        <w:t>9 </w:t>
      </w:r>
      <w:r w:rsidR="009459E4">
        <w:rPr>
          <w:strike/>
          <w:szCs w:val="24"/>
        </w:rPr>
        <w:t>528</w:t>
      </w:r>
      <w:r w:rsidR="009459E4">
        <w:t xml:space="preserve"> </w:t>
      </w:r>
      <w:r w:rsidR="001B6039" w:rsidRPr="001B6039">
        <w:rPr>
          <w:b/>
          <w:bCs/>
        </w:rPr>
        <w:t>58 545 600</w:t>
      </w:r>
      <w:r w:rsidR="00F52AAF">
        <w:t xml:space="preserve"> </w:t>
      </w:r>
      <w:r w:rsidRPr="00F52AAF">
        <w:t>Eur, iš jų: biudžetinių įstaigų pajamos už teikiamas</w:t>
      </w:r>
      <w:r w:rsidR="009B0AEF">
        <w:t xml:space="preserve"> </w:t>
      </w:r>
      <w:r w:rsidRPr="00F52AAF">
        <w:t xml:space="preserve">paslaugas </w:t>
      </w:r>
      <w:r w:rsidR="00C02A1B" w:rsidRPr="00F52AAF">
        <w:t>–</w:t>
      </w:r>
      <w:r w:rsidR="00981272" w:rsidRPr="00C31E53">
        <w:t>1 331 768</w:t>
      </w:r>
      <w:r w:rsidR="00981272">
        <w:t xml:space="preserve"> </w:t>
      </w:r>
      <w:r w:rsidRPr="00F52AAF">
        <w:t>Eur (1 ir 2 priedai).“;</w:t>
      </w:r>
    </w:p>
    <w:p w14:paraId="6C8C5233" w14:textId="484C5303" w:rsidR="000B2BBE" w:rsidRPr="00F52AAF" w:rsidRDefault="000B2BBE" w:rsidP="000B2BBE">
      <w:pPr>
        <w:ind w:firstLine="720"/>
        <w:jc w:val="both"/>
      </w:pPr>
      <w:r w:rsidRPr="00F52AAF">
        <w:t xml:space="preserve">1.2. </w:t>
      </w:r>
      <w:r w:rsidR="00DD1CC7">
        <w:t>p</w:t>
      </w:r>
      <w:r w:rsidRPr="00F52AAF">
        <w:t xml:space="preserve">akeisti Sprendimo 1.1.2 papunktį ir jį išdėstyti taip: </w:t>
      </w:r>
    </w:p>
    <w:p w14:paraId="5E3A51A8" w14:textId="680689AB" w:rsidR="000B2BBE" w:rsidRPr="00F52AAF" w:rsidRDefault="000B2BBE" w:rsidP="000B2BBE">
      <w:pPr>
        <w:ind w:firstLine="720"/>
        <w:jc w:val="both"/>
      </w:pPr>
      <w:r w:rsidRPr="00F52AAF">
        <w:t>„1.1.2. išlaidos pagal parengtas programas, finansavimo šaltinius ir asignavimų valdytojus –</w:t>
      </w:r>
      <w:r w:rsidR="00F52AAF" w:rsidRPr="009B0AEF">
        <w:rPr>
          <w:strike/>
          <w:szCs w:val="24"/>
        </w:rPr>
        <w:t>5</w:t>
      </w:r>
      <w:r w:rsidR="0095297C" w:rsidRPr="009B0AEF">
        <w:rPr>
          <w:strike/>
          <w:szCs w:val="24"/>
        </w:rPr>
        <w:t>8</w:t>
      </w:r>
      <w:r w:rsidR="00F52AAF" w:rsidRPr="009B0AEF">
        <w:rPr>
          <w:strike/>
          <w:szCs w:val="24"/>
        </w:rPr>
        <w:t> </w:t>
      </w:r>
      <w:r w:rsidR="0095297C" w:rsidRPr="009B0AEF">
        <w:rPr>
          <w:strike/>
          <w:szCs w:val="24"/>
        </w:rPr>
        <w:t>1</w:t>
      </w:r>
      <w:r w:rsidR="009459E4">
        <w:rPr>
          <w:strike/>
          <w:szCs w:val="24"/>
        </w:rPr>
        <w:t>8</w:t>
      </w:r>
      <w:r w:rsidR="0095297C" w:rsidRPr="009B0AEF">
        <w:rPr>
          <w:strike/>
          <w:szCs w:val="24"/>
        </w:rPr>
        <w:t>9</w:t>
      </w:r>
      <w:r w:rsidR="00F52AAF" w:rsidRPr="009B0AEF">
        <w:rPr>
          <w:strike/>
          <w:szCs w:val="24"/>
        </w:rPr>
        <w:t> </w:t>
      </w:r>
      <w:r w:rsidR="009459E4">
        <w:rPr>
          <w:strike/>
          <w:szCs w:val="24"/>
        </w:rPr>
        <w:t>528</w:t>
      </w:r>
      <w:r w:rsidR="00F52AAF">
        <w:t xml:space="preserve"> </w:t>
      </w:r>
      <w:r w:rsidR="001B6039" w:rsidRPr="001B6039">
        <w:rPr>
          <w:b/>
          <w:bCs/>
        </w:rPr>
        <w:t>58 545 600</w:t>
      </w:r>
      <w:r w:rsidR="00D768F6">
        <w:t xml:space="preserve"> </w:t>
      </w:r>
      <w:r w:rsidRPr="00F52AAF">
        <w:t>Eur (3 priedas), iš jų:“;</w:t>
      </w:r>
    </w:p>
    <w:p w14:paraId="7E5B7FDB" w14:textId="1BE18E7C" w:rsidR="000B2BBE" w:rsidRPr="00F52AAF" w:rsidRDefault="000B2BBE" w:rsidP="000B2BBE">
      <w:pPr>
        <w:ind w:firstLine="720"/>
        <w:jc w:val="both"/>
      </w:pPr>
      <w:r w:rsidRPr="00F52AAF">
        <w:t xml:space="preserve">1.3. </w:t>
      </w:r>
      <w:r w:rsidR="00DD1CC7">
        <w:t>p</w:t>
      </w:r>
      <w:r w:rsidRPr="00F52AAF">
        <w:t>akeisti Sprendimo 1.1.2.1 papunktį ir jį išdėstyti taip:</w:t>
      </w:r>
    </w:p>
    <w:p w14:paraId="1744EEFF" w14:textId="41C86687" w:rsidR="000B2BBE" w:rsidRDefault="000B2BBE" w:rsidP="000B2BBE">
      <w:pPr>
        <w:ind w:firstLine="720"/>
        <w:jc w:val="both"/>
      </w:pPr>
      <w:r w:rsidRPr="00F52AAF">
        <w:t>„1.</w:t>
      </w:r>
      <w:r w:rsidR="00E65FCE">
        <w:t>1.</w:t>
      </w:r>
      <w:r w:rsidRPr="00F52AAF">
        <w:t>2.1. asignavimai –</w:t>
      </w:r>
      <w:r w:rsidR="00D768F6">
        <w:t xml:space="preserve"> </w:t>
      </w:r>
      <w:r w:rsidR="00F52AAF" w:rsidRPr="00D768F6">
        <w:rPr>
          <w:strike/>
        </w:rPr>
        <w:t>5</w:t>
      </w:r>
      <w:r w:rsidR="0095297C">
        <w:rPr>
          <w:strike/>
        </w:rPr>
        <w:t>7</w:t>
      </w:r>
      <w:r w:rsidR="00F52AAF" w:rsidRPr="00D768F6">
        <w:rPr>
          <w:strike/>
        </w:rPr>
        <w:t> </w:t>
      </w:r>
      <w:r w:rsidR="009459E4">
        <w:rPr>
          <w:strike/>
        </w:rPr>
        <w:t>230</w:t>
      </w:r>
      <w:r w:rsidR="00F52AAF" w:rsidRPr="00D768F6">
        <w:rPr>
          <w:strike/>
        </w:rPr>
        <w:t> </w:t>
      </w:r>
      <w:r w:rsidR="009459E4">
        <w:rPr>
          <w:strike/>
        </w:rPr>
        <w:t>848</w:t>
      </w:r>
      <w:r w:rsidR="00E346E1" w:rsidRPr="00F52AAF">
        <w:rPr>
          <w:b/>
          <w:bCs/>
        </w:rPr>
        <w:t xml:space="preserve"> </w:t>
      </w:r>
      <w:r w:rsidR="001B6039" w:rsidRPr="001B6039">
        <w:rPr>
          <w:b/>
          <w:bCs/>
        </w:rPr>
        <w:t>57 586 920</w:t>
      </w:r>
      <w:r w:rsidR="00D768F6">
        <w:t xml:space="preserve"> </w:t>
      </w:r>
      <w:r w:rsidRPr="00F52AAF">
        <w:t>Eur“</w:t>
      </w:r>
      <w:r w:rsidR="00911BF7">
        <w:t>;</w:t>
      </w:r>
    </w:p>
    <w:p w14:paraId="497475B6" w14:textId="1691AAAF" w:rsidR="00DD1CC7" w:rsidRPr="00F52AAF" w:rsidRDefault="00DD1CC7" w:rsidP="000B2BBE">
      <w:pPr>
        <w:ind w:firstLine="720"/>
        <w:jc w:val="both"/>
      </w:pPr>
      <w:r w:rsidRPr="0000547A">
        <w:t xml:space="preserve">1.4. </w:t>
      </w:r>
      <w:r w:rsidRPr="00911BF7">
        <w:t>pakeisti</w:t>
      </w:r>
      <w:r w:rsidRPr="0000547A">
        <w:t xml:space="preserve"> Sprendimo 1</w:t>
      </w:r>
      <w:r w:rsidR="005904B7">
        <w:t xml:space="preserve"> ir </w:t>
      </w:r>
      <w:r w:rsidRPr="0000547A">
        <w:t xml:space="preserve">3 priedus ir </w:t>
      </w:r>
      <w:r w:rsidRPr="00366841">
        <w:t>išdėstyti juos nauja redakcija (pridedama).</w:t>
      </w:r>
    </w:p>
    <w:p w14:paraId="45019724" w14:textId="77777777" w:rsidR="000B2BBE" w:rsidRDefault="000B2BBE" w:rsidP="000B2BBE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329B53AD" w14:textId="7023CE99" w:rsidR="00D95DCE" w:rsidRPr="00102ECD" w:rsidRDefault="00D95DCE" w:rsidP="00D95DCE">
      <w:pPr>
        <w:ind w:firstLine="720"/>
        <w:jc w:val="both"/>
      </w:pPr>
      <w:r w:rsidRPr="00102ECD">
        <w:t>Šis sprendimas per vieną mėnesį nuo paskelbimo arba įteikimo suinteresuotai šaliai dienos gali būti skundžiamas Lietuvos administracinių ginčų komisijos Kauno apygardos skyriui (Laisvės</w:t>
      </w:r>
      <w:r w:rsidR="00911BF7" w:rsidRPr="0000547A">
        <w:t> </w:t>
      </w:r>
      <w:r w:rsidRPr="00102ECD">
        <w:t>al. 36, Kaunas) Lietuvos Respublikos ikiteisminio administracinių ginčų nagrinėjimo tvarkos įstatymo nustatyta tvarka arba Regionų apygardos administracinio teismo Kauno rūmams (A.</w:t>
      </w:r>
      <w:r w:rsidR="00911BF7" w:rsidRPr="0000547A">
        <w:t> </w:t>
      </w:r>
      <w:r w:rsidRPr="00102ECD">
        <w:t>Mickevičiaus g. 8A, Kaunas) Lietuvos Respublikos administracinių bylų teisenos įstatymo nustatyta tvarka.</w:t>
      </w:r>
    </w:p>
    <w:p w14:paraId="033F6892" w14:textId="77777777" w:rsidR="00D95DCE" w:rsidRDefault="00D95DCE" w:rsidP="000B2BBE">
      <w:pPr>
        <w:jc w:val="both"/>
      </w:pPr>
    </w:p>
    <w:p w14:paraId="7CA52AC3" w14:textId="77777777" w:rsidR="00D95DCE" w:rsidRPr="00836743" w:rsidRDefault="00D95DCE" w:rsidP="000B2BBE">
      <w:pPr>
        <w:jc w:val="both"/>
      </w:pPr>
    </w:p>
    <w:p w14:paraId="69100F93" w14:textId="77777777" w:rsidR="000B2BBE" w:rsidRDefault="000B2BBE" w:rsidP="000B2BBE">
      <w:pPr>
        <w:jc w:val="both"/>
      </w:pPr>
    </w:p>
    <w:p w14:paraId="28326FE4" w14:textId="77777777" w:rsidR="000B2BBE" w:rsidRDefault="000B2BB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0BEF0826" w14:textId="77777777" w:rsidR="000B2BBE" w:rsidRDefault="000B2BBE" w:rsidP="00CB5D1A">
      <w:pPr>
        <w:pStyle w:val="Antrats"/>
        <w:tabs>
          <w:tab w:val="clear" w:pos="4153"/>
          <w:tab w:val="clear" w:pos="8306"/>
        </w:tabs>
      </w:pPr>
    </w:p>
    <w:sectPr w:rsidR="000B2BBE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AD0F" w14:textId="77777777" w:rsidR="00417906" w:rsidRDefault="00417906">
      <w:r>
        <w:separator/>
      </w:r>
    </w:p>
  </w:endnote>
  <w:endnote w:type="continuationSeparator" w:id="0">
    <w:p w14:paraId="30F8A3E3" w14:textId="77777777" w:rsidR="00417906" w:rsidRDefault="0041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E546" w14:textId="77777777" w:rsidR="00417906" w:rsidRDefault="00417906">
      <w:r>
        <w:separator/>
      </w:r>
    </w:p>
  </w:footnote>
  <w:footnote w:type="continuationSeparator" w:id="0">
    <w:p w14:paraId="583624E9" w14:textId="77777777" w:rsidR="00417906" w:rsidRDefault="00417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 w:rsidP="00005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E85178B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4768A9"/>
    <w:multiLevelType w:val="hybridMultilevel"/>
    <w:tmpl w:val="29B45536"/>
    <w:lvl w:ilvl="0" w:tplc="75247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3E52E6"/>
    <w:multiLevelType w:val="hybridMultilevel"/>
    <w:tmpl w:val="E1EEF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51CD72AF"/>
    <w:multiLevelType w:val="hybridMultilevel"/>
    <w:tmpl w:val="FEFCC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9"/>
  </w:num>
  <w:num w:numId="2" w16cid:durableId="587006686">
    <w:abstractNumId w:val="5"/>
  </w:num>
  <w:num w:numId="3" w16cid:durableId="1038045552">
    <w:abstractNumId w:val="12"/>
  </w:num>
  <w:num w:numId="4" w16cid:durableId="1680081041">
    <w:abstractNumId w:val="2"/>
  </w:num>
  <w:num w:numId="5" w16cid:durableId="1570842451">
    <w:abstractNumId w:val="14"/>
  </w:num>
  <w:num w:numId="6" w16cid:durableId="24912660">
    <w:abstractNumId w:val="13"/>
  </w:num>
  <w:num w:numId="7" w16cid:durableId="638849743">
    <w:abstractNumId w:val="1"/>
  </w:num>
  <w:num w:numId="8" w16cid:durableId="1849635883">
    <w:abstractNumId w:val="10"/>
  </w:num>
  <w:num w:numId="9" w16cid:durableId="702021687">
    <w:abstractNumId w:val="8"/>
  </w:num>
  <w:num w:numId="10" w16cid:durableId="1383359812">
    <w:abstractNumId w:val="3"/>
  </w:num>
  <w:num w:numId="11" w16cid:durableId="13191485">
    <w:abstractNumId w:val="0"/>
  </w:num>
  <w:num w:numId="12" w16cid:durableId="1880434502">
    <w:abstractNumId w:val="7"/>
  </w:num>
  <w:num w:numId="13" w16cid:durableId="502471923">
    <w:abstractNumId w:val="6"/>
  </w:num>
  <w:num w:numId="14" w16cid:durableId="836653518">
    <w:abstractNumId w:val="11"/>
  </w:num>
  <w:num w:numId="15" w16cid:durableId="1859000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486"/>
    <w:rsid w:val="00001758"/>
    <w:rsid w:val="0000547A"/>
    <w:rsid w:val="00014555"/>
    <w:rsid w:val="00015722"/>
    <w:rsid w:val="00017FB1"/>
    <w:rsid w:val="000258A2"/>
    <w:rsid w:val="000273EA"/>
    <w:rsid w:val="00027DA2"/>
    <w:rsid w:val="00031B2B"/>
    <w:rsid w:val="00033A70"/>
    <w:rsid w:val="0003441C"/>
    <w:rsid w:val="00035BC9"/>
    <w:rsid w:val="00041A71"/>
    <w:rsid w:val="0004565E"/>
    <w:rsid w:val="000477D6"/>
    <w:rsid w:val="00052C14"/>
    <w:rsid w:val="000572DA"/>
    <w:rsid w:val="00060F97"/>
    <w:rsid w:val="0006798D"/>
    <w:rsid w:val="00073ECC"/>
    <w:rsid w:val="00076A1D"/>
    <w:rsid w:val="000773EB"/>
    <w:rsid w:val="00085739"/>
    <w:rsid w:val="00090D85"/>
    <w:rsid w:val="000947CB"/>
    <w:rsid w:val="000B2A58"/>
    <w:rsid w:val="000B2BBE"/>
    <w:rsid w:val="000B61F3"/>
    <w:rsid w:val="000D28BE"/>
    <w:rsid w:val="000E1F44"/>
    <w:rsid w:val="000E202C"/>
    <w:rsid w:val="000F5C61"/>
    <w:rsid w:val="000F6677"/>
    <w:rsid w:val="0010176C"/>
    <w:rsid w:val="00107C26"/>
    <w:rsid w:val="00116D24"/>
    <w:rsid w:val="00117349"/>
    <w:rsid w:val="00117604"/>
    <w:rsid w:val="00124B53"/>
    <w:rsid w:val="0012640E"/>
    <w:rsid w:val="0013367C"/>
    <w:rsid w:val="001350F3"/>
    <w:rsid w:val="0015078A"/>
    <w:rsid w:val="00150F01"/>
    <w:rsid w:val="00152F39"/>
    <w:rsid w:val="0015533D"/>
    <w:rsid w:val="0016226A"/>
    <w:rsid w:val="00172D6E"/>
    <w:rsid w:val="00181E5E"/>
    <w:rsid w:val="00182224"/>
    <w:rsid w:val="00186467"/>
    <w:rsid w:val="00190B66"/>
    <w:rsid w:val="001952BC"/>
    <w:rsid w:val="001A7087"/>
    <w:rsid w:val="001B22C7"/>
    <w:rsid w:val="001B4594"/>
    <w:rsid w:val="001B6039"/>
    <w:rsid w:val="001D4EA6"/>
    <w:rsid w:val="001D70DE"/>
    <w:rsid w:val="001E6369"/>
    <w:rsid w:val="001F5887"/>
    <w:rsid w:val="00203CFC"/>
    <w:rsid w:val="00207BCB"/>
    <w:rsid w:val="00214E11"/>
    <w:rsid w:val="00226341"/>
    <w:rsid w:val="00230867"/>
    <w:rsid w:val="002325F6"/>
    <w:rsid w:val="00234B9B"/>
    <w:rsid w:val="00246055"/>
    <w:rsid w:val="00251454"/>
    <w:rsid w:val="002808EC"/>
    <w:rsid w:val="00281984"/>
    <w:rsid w:val="00282C44"/>
    <w:rsid w:val="00286190"/>
    <w:rsid w:val="0029121F"/>
    <w:rsid w:val="0029416C"/>
    <w:rsid w:val="00294C25"/>
    <w:rsid w:val="002C1641"/>
    <w:rsid w:val="002C565F"/>
    <w:rsid w:val="002D2ECE"/>
    <w:rsid w:val="002E1F99"/>
    <w:rsid w:val="002F084E"/>
    <w:rsid w:val="002F4A2B"/>
    <w:rsid w:val="002F7E49"/>
    <w:rsid w:val="00323FE1"/>
    <w:rsid w:val="00331502"/>
    <w:rsid w:val="00333FD4"/>
    <w:rsid w:val="00335AD3"/>
    <w:rsid w:val="003421EA"/>
    <w:rsid w:val="003459E5"/>
    <w:rsid w:val="0035181D"/>
    <w:rsid w:val="00354E38"/>
    <w:rsid w:val="003641D5"/>
    <w:rsid w:val="003700B8"/>
    <w:rsid w:val="003701A4"/>
    <w:rsid w:val="00372033"/>
    <w:rsid w:val="00376143"/>
    <w:rsid w:val="003822CB"/>
    <w:rsid w:val="0038287E"/>
    <w:rsid w:val="00384E85"/>
    <w:rsid w:val="00385185"/>
    <w:rsid w:val="003859D7"/>
    <w:rsid w:val="00394FD0"/>
    <w:rsid w:val="003A7F59"/>
    <w:rsid w:val="003B2523"/>
    <w:rsid w:val="003D484F"/>
    <w:rsid w:val="003D52AB"/>
    <w:rsid w:val="003D60DF"/>
    <w:rsid w:val="003E54A7"/>
    <w:rsid w:val="003F1305"/>
    <w:rsid w:val="003F504D"/>
    <w:rsid w:val="003F6BE6"/>
    <w:rsid w:val="004003BA"/>
    <w:rsid w:val="004008DA"/>
    <w:rsid w:val="00401571"/>
    <w:rsid w:val="004142A2"/>
    <w:rsid w:val="0041495F"/>
    <w:rsid w:val="00417906"/>
    <w:rsid w:val="004231B7"/>
    <w:rsid w:val="00427B8F"/>
    <w:rsid w:val="00433D3F"/>
    <w:rsid w:val="00434B34"/>
    <w:rsid w:val="00435B30"/>
    <w:rsid w:val="00443951"/>
    <w:rsid w:val="00445CDE"/>
    <w:rsid w:val="00445CE3"/>
    <w:rsid w:val="004478F9"/>
    <w:rsid w:val="004520B0"/>
    <w:rsid w:val="00454723"/>
    <w:rsid w:val="00456D4D"/>
    <w:rsid w:val="00460718"/>
    <w:rsid w:val="00460C67"/>
    <w:rsid w:val="00477069"/>
    <w:rsid w:val="004856FA"/>
    <w:rsid w:val="00496BE4"/>
    <w:rsid w:val="00496C97"/>
    <w:rsid w:val="004B0CB9"/>
    <w:rsid w:val="004B1E88"/>
    <w:rsid w:val="004B2369"/>
    <w:rsid w:val="004B3700"/>
    <w:rsid w:val="004B7BDB"/>
    <w:rsid w:val="00501C69"/>
    <w:rsid w:val="00507565"/>
    <w:rsid w:val="005203BE"/>
    <w:rsid w:val="005209D1"/>
    <w:rsid w:val="00520A16"/>
    <w:rsid w:val="005231DA"/>
    <w:rsid w:val="00537F06"/>
    <w:rsid w:val="00542B92"/>
    <w:rsid w:val="0054374F"/>
    <w:rsid w:val="00550121"/>
    <w:rsid w:val="00551276"/>
    <w:rsid w:val="00553547"/>
    <w:rsid w:val="0055439E"/>
    <w:rsid w:val="00555AA1"/>
    <w:rsid w:val="005611C8"/>
    <w:rsid w:val="00570AD7"/>
    <w:rsid w:val="00571316"/>
    <w:rsid w:val="0057698D"/>
    <w:rsid w:val="005853CB"/>
    <w:rsid w:val="005856CC"/>
    <w:rsid w:val="005904B7"/>
    <w:rsid w:val="00593FFF"/>
    <w:rsid w:val="005974B6"/>
    <w:rsid w:val="005B1BF6"/>
    <w:rsid w:val="005B2122"/>
    <w:rsid w:val="005B2E3A"/>
    <w:rsid w:val="005C31CD"/>
    <w:rsid w:val="005C54AC"/>
    <w:rsid w:val="005D05B4"/>
    <w:rsid w:val="005D06E3"/>
    <w:rsid w:val="005D1F24"/>
    <w:rsid w:val="005D2125"/>
    <w:rsid w:val="005D5D46"/>
    <w:rsid w:val="005F1F2E"/>
    <w:rsid w:val="006037FC"/>
    <w:rsid w:val="006046BD"/>
    <w:rsid w:val="00604F26"/>
    <w:rsid w:val="00614B7A"/>
    <w:rsid w:val="006351B7"/>
    <w:rsid w:val="00641E12"/>
    <w:rsid w:val="00671F4B"/>
    <w:rsid w:val="00673C21"/>
    <w:rsid w:val="006758F3"/>
    <w:rsid w:val="006816E5"/>
    <w:rsid w:val="00682573"/>
    <w:rsid w:val="00683939"/>
    <w:rsid w:val="00686E66"/>
    <w:rsid w:val="00687C2C"/>
    <w:rsid w:val="00697D48"/>
    <w:rsid w:val="006A1446"/>
    <w:rsid w:val="006A29E6"/>
    <w:rsid w:val="006B6ECD"/>
    <w:rsid w:val="006B72D3"/>
    <w:rsid w:val="006D149F"/>
    <w:rsid w:val="006D480E"/>
    <w:rsid w:val="006E27A1"/>
    <w:rsid w:val="006E7881"/>
    <w:rsid w:val="006F35F0"/>
    <w:rsid w:val="007009FC"/>
    <w:rsid w:val="00702D18"/>
    <w:rsid w:val="0073170A"/>
    <w:rsid w:val="00732616"/>
    <w:rsid w:val="00734333"/>
    <w:rsid w:val="00744E20"/>
    <w:rsid w:val="007457FF"/>
    <w:rsid w:val="00752356"/>
    <w:rsid w:val="00763DC1"/>
    <w:rsid w:val="00771DAD"/>
    <w:rsid w:val="00774CB6"/>
    <w:rsid w:val="00780FDA"/>
    <w:rsid w:val="007860A8"/>
    <w:rsid w:val="007B1256"/>
    <w:rsid w:val="007B6EE5"/>
    <w:rsid w:val="007D21C3"/>
    <w:rsid w:val="007D312A"/>
    <w:rsid w:val="007E13A9"/>
    <w:rsid w:val="007E57D4"/>
    <w:rsid w:val="00800198"/>
    <w:rsid w:val="008030DA"/>
    <w:rsid w:val="0080683C"/>
    <w:rsid w:val="00815517"/>
    <w:rsid w:val="008254C3"/>
    <w:rsid w:val="00832B07"/>
    <w:rsid w:val="00834D14"/>
    <w:rsid w:val="00841AFE"/>
    <w:rsid w:val="00845516"/>
    <w:rsid w:val="008554EA"/>
    <w:rsid w:val="00856BAC"/>
    <w:rsid w:val="00857A58"/>
    <w:rsid w:val="008675A2"/>
    <w:rsid w:val="008758B4"/>
    <w:rsid w:val="00876427"/>
    <w:rsid w:val="008770DC"/>
    <w:rsid w:val="00886BBC"/>
    <w:rsid w:val="00886E2F"/>
    <w:rsid w:val="00892223"/>
    <w:rsid w:val="00892810"/>
    <w:rsid w:val="008962CF"/>
    <w:rsid w:val="00896E6B"/>
    <w:rsid w:val="008A32E0"/>
    <w:rsid w:val="008A4BEF"/>
    <w:rsid w:val="008A7972"/>
    <w:rsid w:val="008B0D02"/>
    <w:rsid w:val="008B4252"/>
    <w:rsid w:val="008B7173"/>
    <w:rsid w:val="008C02FE"/>
    <w:rsid w:val="008C2222"/>
    <w:rsid w:val="008C4BDA"/>
    <w:rsid w:val="008C7ADA"/>
    <w:rsid w:val="008D39A5"/>
    <w:rsid w:val="008E303E"/>
    <w:rsid w:val="008E3613"/>
    <w:rsid w:val="008E3F83"/>
    <w:rsid w:val="008E7416"/>
    <w:rsid w:val="008F41AE"/>
    <w:rsid w:val="008F651B"/>
    <w:rsid w:val="00911BF7"/>
    <w:rsid w:val="00914F46"/>
    <w:rsid w:val="009301E7"/>
    <w:rsid w:val="00930BCB"/>
    <w:rsid w:val="00931D64"/>
    <w:rsid w:val="0093337F"/>
    <w:rsid w:val="00933391"/>
    <w:rsid w:val="00934CF0"/>
    <w:rsid w:val="00940A35"/>
    <w:rsid w:val="009459E4"/>
    <w:rsid w:val="0095297C"/>
    <w:rsid w:val="00952E59"/>
    <w:rsid w:val="00961989"/>
    <w:rsid w:val="0096266A"/>
    <w:rsid w:val="00964138"/>
    <w:rsid w:val="00967BDD"/>
    <w:rsid w:val="009771F0"/>
    <w:rsid w:val="0098095A"/>
    <w:rsid w:val="00981272"/>
    <w:rsid w:val="00983B36"/>
    <w:rsid w:val="0098454C"/>
    <w:rsid w:val="009906C1"/>
    <w:rsid w:val="00992B19"/>
    <w:rsid w:val="009A2619"/>
    <w:rsid w:val="009A4E5F"/>
    <w:rsid w:val="009A6A03"/>
    <w:rsid w:val="009A6D33"/>
    <w:rsid w:val="009B0AEF"/>
    <w:rsid w:val="009B4FFC"/>
    <w:rsid w:val="009B5344"/>
    <w:rsid w:val="009C247C"/>
    <w:rsid w:val="009C68F2"/>
    <w:rsid w:val="009C77BC"/>
    <w:rsid w:val="009E2ED5"/>
    <w:rsid w:val="009E630B"/>
    <w:rsid w:val="00A05DE7"/>
    <w:rsid w:val="00A106FA"/>
    <w:rsid w:val="00A1347F"/>
    <w:rsid w:val="00A1376B"/>
    <w:rsid w:val="00A151E4"/>
    <w:rsid w:val="00A317E2"/>
    <w:rsid w:val="00A31AA9"/>
    <w:rsid w:val="00A37711"/>
    <w:rsid w:val="00A44D63"/>
    <w:rsid w:val="00A50508"/>
    <w:rsid w:val="00A50EB5"/>
    <w:rsid w:val="00A50F75"/>
    <w:rsid w:val="00A55FB7"/>
    <w:rsid w:val="00A61F57"/>
    <w:rsid w:val="00A85052"/>
    <w:rsid w:val="00A93FA4"/>
    <w:rsid w:val="00AA3BDF"/>
    <w:rsid w:val="00AA7B04"/>
    <w:rsid w:val="00AB10C2"/>
    <w:rsid w:val="00AC14D9"/>
    <w:rsid w:val="00AC6284"/>
    <w:rsid w:val="00AC6D25"/>
    <w:rsid w:val="00AD1CBF"/>
    <w:rsid w:val="00AD3BA8"/>
    <w:rsid w:val="00AD60FB"/>
    <w:rsid w:val="00AD73BE"/>
    <w:rsid w:val="00AD7C4E"/>
    <w:rsid w:val="00AE072A"/>
    <w:rsid w:val="00AE1124"/>
    <w:rsid w:val="00AE1965"/>
    <w:rsid w:val="00AE2064"/>
    <w:rsid w:val="00AE25A3"/>
    <w:rsid w:val="00AE3E19"/>
    <w:rsid w:val="00AE4BED"/>
    <w:rsid w:val="00AE61D9"/>
    <w:rsid w:val="00AF44DB"/>
    <w:rsid w:val="00B137E9"/>
    <w:rsid w:val="00B14102"/>
    <w:rsid w:val="00B17981"/>
    <w:rsid w:val="00B20D88"/>
    <w:rsid w:val="00B3497C"/>
    <w:rsid w:val="00B34998"/>
    <w:rsid w:val="00B357A0"/>
    <w:rsid w:val="00B418C7"/>
    <w:rsid w:val="00B42A07"/>
    <w:rsid w:val="00B54A3C"/>
    <w:rsid w:val="00B57A83"/>
    <w:rsid w:val="00B61E33"/>
    <w:rsid w:val="00B62FF8"/>
    <w:rsid w:val="00B65DA8"/>
    <w:rsid w:val="00B668F0"/>
    <w:rsid w:val="00B71C63"/>
    <w:rsid w:val="00B728BD"/>
    <w:rsid w:val="00B74E30"/>
    <w:rsid w:val="00B764B8"/>
    <w:rsid w:val="00B76B32"/>
    <w:rsid w:val="00B81EF2"/>
    <w:rsid w:val="00B82C13"/>
    <w:rsid w:val="00B8562E"/>
    <w:rsid w:val="00B92556"/>
    <w:rsid w:val="00B92B25"/>
    <w:rsid w:val="00B951B0"/>
    <w:rsid w:val="00B95B33"/>
    <w:rsid w:val="00BA1A93"/>
    <w:rsid w:val="00BA627E"/>
    <w:rsid w:val="00BA7260"/>
    <w:rsid w:val="00BA7D22"/>
    <w:rsid w:val="00BB4DF2"/>
    <w:rsid w:val="00BF582B"/>
    <w:rsid w:val="00C0081B"/>
    <w:rsid w:val="00C02331"/>
    <w:rsid w:val="00C027CD"/>
    <w:rsid w:val="00C02A1B"/>
    <w:rsid w:val="00C04267"/>
    <w:rsid w:val="00C059D5"/>
    <w:rsid w:val="00C10BEC"/>
    <w:rsid w:val="00C13615"/>
    <w:rsid w:val="00C143CC"/>
    <w:rsid w:val="00C1630A"/>
    <w:rsid w:val="00C17CAE"/>
    <w:rsid w:val="00C212B4"/>
    <w:rsid w:val="00C24589"/>
    <w:rsid w:val="00C31AC9"/>
    <w:rsid w:val="00C31E53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179E"/>
    <w:rsid w:val="00C72E3A"/>
    <w:rsid w:val="00C76C50"/>
    <w:rsid w:val="00C800F0"/>
    <w:rsid w:val="00C83B11"/>
    <w:rsid w:val="00C852BF"/>
    <w:rsid w:val="00C95C12"/>
    <w:rsid w:val="00CB180B"/>
    <w:rsid w:val="00CB5D1A"/>
    <w:rsid w:val="00CB72BA"/>
    <w:rsid w:val="00CC0BB5"/>
    <w:rsid w:val="00CE2BB0"/>
    <w:rsid w:val="00CE349F"/>
    <w:rsid w:val="00CF3BCF"/>
    <w:rsid w:val="00D214DA"/>
    <w:rsid w:val="00D31EC8"/>
    <w:rsid w:val="00D32D0D"/>
    <w:rsid w:val="00D35492"/>
    <w:rsid w:val="00D416F8"/>
    <w:rsid w:val="00D41A61"/>
    <w:rsid w:val="00D513AA"/>
    <w:rsid w:val="00D52EF0"/>
    <w:rsid w:val="00D61D24"/>
    <w:rsid w:val="00D74BF6"/>
    <w:rsid w:val="00D75F4B"/>
    <w:rsid w:val="00D768F6"/>
    <w:rsid w:val="00D82C9A"/>
    <w:rsid w:val="00D83EF9"/>
    <w:rsid w:val="00D85E12"/>
    <w:rsid w:val="00D95DCE"/>
    <w:rsid w:val="00DA0452"/>
    <w:rsid w:val="00DB472D"/>
    <w:rsid w:val="00DC0F69"/>
    <w:rsid w:val="00DC38E8"/>
    <w:rsid w:val="00DD05DC"/>
    <w:rsid w:val="00DD1CC7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36B"/>
    <w:rsid w:val="00E32ADE"/>
    <w:rsid w:val="00E346E1"/>
    <w:rsid w:val="00E4352B"/>
    <w:rsid w:val="00E46E1F"/>
    <w:rsid w:val="00E63BA0"/>
    <w:rsid w:val="00E64449"/>
    <w:rsid w:val="00E64FC7"/>
    <w:rsid w:val="00E65FCE"/>
    <w:rsid w:val="00E663B6"/>
    <w:rsid w:val="00E67568"/>
    <w:rsid w:val="00E72134"/>
    <w:rsid w:val="00E72754"/>
    <w:rsid w:val="00E912A6"/>
    <w:rsid w:val="00EA6026"/>
    <w:rsid w:val="00EB0713"/>
    <w:rsid w:val="00EB3B07"/>
    <w:rsid w:val="00EB3D1D"/>
    <w:rsid w:val="00EB4A11"/>
    <w:rsid w:val="00EB56A0"/>
    <w:rsid w:val="00EC2202"/>
    <w:rsid w:val="00EC2721"/>
    <w:rsid w:val="00ED18C9"/>
    <w:rsid w:val="00ED4D8B"/>
    <w:rsid w:val="00ED67ED"/>
    <w:rsid w:val="00EF2FF4"/>
    <w:rsid w:val="00EF60D4"/>
    <w:rsid w:val="00F01E4C"/>
    <w:rsid w:val="00F20019"/>
    <w:rsid w:val="00F27C80"/>
    <w:rsid w:val="00F320CA"/>
    <w:rsid w:val="00F40651"/>
    <w:rsid w:val="00F4093E"/>
    <w:rsid w:val="00F41A98"/>
    <w:rsid w:val="00F422E4"/>
    <w:rsid w:val="00F4316F"/>
    <w:rsid w:val="00F52AAF"/>
    <w:rsid w:val="00F57A39"/>
    <w:rsid w:val="00F6132A"/>
    <w:rsid w:val="00F63727"/>
    <w:rsid w:val="00F6384B"/>
    <w:rsid w:val="00F67640"/>
    <w:rsid w:val="00F7391F"/>
    <w:rsid w:val="00F75C89"/>
    <w:rsid w:val="00F7723D"/>
    <w:rsid w:val="00F944C4"/>
    <w:rsid w:val="00FA0192"/>
    <w:rsid w:val="00FB034E"/>
    <w:rsid w:val="00FB0BBB"/>
    <w:rsid w:val="00FB4C19"/>
    <w:rsid w:val="00FB6B02"/>
    <w:rsid w:val="00FC1643"/>
    <w:rsid w:val="00FC1CD3"/>
    <w:rsid w:val="00FC32F1"/>
    <w:rsid w:val="00FC58BB"/>
    <w:rsid w:val="00FC763D"/>
    <w:rsid w:val="00FD0852"/>
    <w:rsid w:val="00FD2657"/>
    <w:rsid w:val="00FD4071"/>
    <w:rsid w:val="00FE4D8E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  <w:style w:type="paragraph" w:styleId="Sraopastraipa">
    <w:name w:val="List Paragraph"/>
    <w:basedOn w:val="prastasis"/>
    <w:qFormat/>
    <w:rsid w:val="00D31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4</Pages>
  <Words>5375</Words>
  <Characters>3064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2025-09-10T05:12:00Z</cp:lastPrinted>
  <dcterms:created xsi:type="dcterms:W3CDTF">2025-09-29T05:01:00Z</dcterms:created>
  <dcterms:modified xsi:type="dcterms:W3CDTF">2025-09-29T05:01:00Z</dcterms:modified>
</cp:coreProperties>
</file>