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7C4D5F8C" w:rsidR="00FC1CD3" w:rsidRPr="00037646" w:rsidRDefault="00F320CA" w:rsidP="00F320CA">
      <w:pPr>
        <w:jc w:val="right"/>
      </w:pPr>
      <w:r w:rsidRPr="00037646">
        <w:t>P</w:t>
      </w:r>
      <w:r w:rsidR="004B2BD3">
        <w:t>atikslintas p</w:t>
      </w:r>
      <w:r w:rsidRPr="00037646">
        <w:t>rojektas</w:t>
      </w:r>
      <w:r w:rsidR="004B2BD3">
        <w:t xml:space="preserve"> Nr. TSP-312</w:t>
      </w:r>
    </w:p>
    <w:p w14:paraId="7A000F81" w14:textId="77777777" w:rsidR="00FC1CD3" w:rsidRPr="00037646" w:rsidRDefault="00FC1CD3">
      <w:pPr>
        <w:jc w:val="center"/>
        <w:rPr>
          <w:b/>
          <w:bCs/>
        </w:rPr>
      </w:pPr>
    </w:p>
    <w:p w14:paraId="6F5FCC1C" w14:textId="77777777" w:rsidR="00F320CA" w:rsidRPr="00037646" w:rsidRDefault="00F320CA">
      <w:pPr>
        <w:jc w:val="center"/>
        <w:rPr>
          <w:b/>
          <w:bCs/>
        </w:rPr>
      </w:pPr>
    </w:p>
    <w:p w14:paraId="49263EF0" w14:textId="77777777" w:rsidR="00F320CA" w:rsidRPr="00037646" w:rsidRDefault="00F320CA">
      <w:pPr>
        <w:jc w:val="center"/>
        <w:rPr>
          <w:b/>
          <w:bCs/>
        </w:rPr>
      </w:pPr>
    </w:p>
    <w:p w14:paraId="5B496543" w14:textId="77777777" w:rsidR="00FC1CD3" w:rsidRPr="00037646" w:rsidRDefault="00F20019">
      <w:pPr>
        <w:jc w:val="center"/>
        <w:rPr>
          <w:b/>
        </w:rPr>
      </w:pPr>
      <w:r w:rsidRPr="00037646">
        <w:rPr>
          <w:b/>
        </w:rPr>
        <w:t>JURBARKO RAJONO SAVIVALDYBĖS TARYBA</w:t>
      </w:r>
    </w:p>
    <w:p w14:paraId="29BEA0A5" w14:textId="77777777" w:rsidR="00FC1CD3" w:rsidRPr="00037646"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037646" w14:paraId="6C01ED43" w14:textId="77777777">
        <w:trPr>
          <w:cantSplit/>
        </w:trPr>
        <w:tc>
          <w:tcPr>
            <w:tcW w:w="9654" w:type="dxa"/>
            <w:tcBorders>
              <w:top w:val="nil"/>
              <w:left w:val="nil"/>
              <w:bottom w:val="nil"/>
              <w:right w:val="nil"/>
            </w:tcBorders>
          </w:tcPr>
          <w:p w14:paraId="1125A399" w14:textId="77777777" w:rsidR="00FC1CD3" w:rsidRPr="00037646" w:rsidRDefault="00F20019">
            <w:pPr>
              <w:pStyle w:val="Antrat1"/>
              <w:rPr>
                <w:caps/>
                <w:szCs w:val="24"/>
                <w:lang w:val="lt-LT"/>
              </w:rPr>
            </w:pPr>
            <w:r w:rsidRPr="00037646">
              <w:rPr>
                <w:szCs w:val="24"/>
                <w:lang w:val="lt-LT"/>
              </w:rPr>
              <w:t>SPRENDIMAS</w:t>
            </w:r>
          </w:p>
        </w:tc>
      </w:tr>
      <w:tr w:rsidR="00FC1CD3" w:rsidRPr="00037646" w14:paraId="65D252C8" w14:textId="77777777">
        <w:trPr>
          <w:cantSplit/>
        </w:trPr>
        <w:tc>
          <w:tcPr>
            <w:tcW w:w="9654" w:type="dxa"/>
            <w:tcBorders>
              <w:top w:val="nil"/>
              <w:left w:val="nil"/>
              <w:bottom w:val="nil"/>
              <w:right w:val="nil"/>
            </w:tcBorders>
          </w:tcPr>
          <w:p w14:paraId="20F80486" w14:textId="72597D84" w:rsidR="00FC1CD3" w:rsidRPr="00037646" w:rsidRDefault="0030665E">
            <w:pPr>
              <w:pStyle w:val="Antrats"/>
              <w:tabs>
                <w:tab w:val="left" w:pos="1296"/>
              </w:tabs>
              <w:jc w:val="center"/>
              <w:rPr>
                <w:b/>
                <w:caps/>
              </w:rPr>
            </w:pPr>
            <w:r w:rsidRPr="00037646">
              <w:rPr>
                <w:b/>
                <w:szCs w:val="24"/>
              </w:rPr>
              <w:t xml:space="preserve">DĖL </w:t>
            </w:r>
            <w:r w:rsidR="00AE043C" w:rsidRPr="00037646">
              <w:rPr>
                <w:b/>
                <w:szCs w:val="24"/>
              </w:rPr>
              <w:t xml:space="preserve">JURBARKO RAJONO SAVIVALDYBĖS </w:t>
            </w:r>
            <w:r w:rsidR="00F25C55">
              <w:rPr>
                <w:b/>
                <w:szCs w:val="24"/>
              </w:rPr>
              <w:t xml:space="preserve">TARYBOS </w:t>
            </w:r>
            <w:r w:rsidR="00AE043C">
              <w:rPr>
                <w:b/>
                <w:szCs w:val="24"/>
              </w:rPr>
              <w:t xml:space="preserve">2015 M. GRUODŽIO 17 D. SPRENDIMO NR. T2-345 „DĖL </w:t>
            </w:r>
            <w:r w:rsidR="00F60902" w:rsidRPr="00037646">
              <w:rPr>
                <w:b/>
                <w:szCs w:val="24"/>
              </w:rPr>
              <w:t>JURBARKO</w:t>
            </w:r>
            <w:r w:rsidRPr="00037646">
              <w:rPr>
                <w:b/>
                <w:szCs w:val="24"/>
              </w:rPr>
              <w:t xml:space="preserve"> RAJONO SAVIVALDYBĖS </w:t>
            </w:r>
            <w:r w:rsidR="00AE043C">
              <w:rPr>
                <w:b/>
                <w:szCs w:val="24"/>
              </w:rPr>
              <w:t>ŠVIETIMO TARYBOS NUOSTATŲ</w:t>
            </w:r>
            <w:r w:rsidRPr="00037646">
              <w:rPr>
                <w:b/>
                <w:szCs w:val="24"/>
              </w:rPr>
              <w:t xml:space="preserve"> PATVIRTINIMO</w:t>
            </w:r>
            <w:r w:rsidR="00AE043C">
              <w:rPr>
                <w:b/>
                <w:szCs w:val="24"/>
              </w:rPr>
              <w:t>“ PAKEITIMO</w:t>
            </w:r>
            <w:r w:rsidR="00F74FB8" w:rsidRPr="00037646">
              <w:rPr>
                <w:b/>
              </w:rPr>
              <w:fldChar w:fldCharType="begin">
                <w:ffData>
                  <w:name w:val="DOC_DATA"/>
                  <w:enabled/>
                  <w:calcOnExit w:val="0"/>
                  <w:textInput>
                    <w:default w:val="{$DOC_DATA}"/>
                  </w:textInput>
                </w:ffData>
              </w:fldChar>
            </w:r>
            <w:r w:rsidR="00F20019" w:rsidRPr="00037646">
              <w:rPr>
                <w:b/>
              </w:rPr>
              <w:instrText xml:space="preserve"> FORMTEXT </w:instrText>
            </w:r>
            <w:r w:rsidR="00F74FB8" w:rsidRPr="00037646">
              <w:rPr>
                <w:b/>
              </w:rPr>
            </w:r>
            <w:r w:rsidR="00F74FB8" w:rsidRPr="00037646">
              <w:rPr>
                <w:b/>
              </w:rPr>
              <w:fldChar w:fldCharType="separate"/>
            </w:r>
            <w:r w:rsidR="00F74FB8" w:rsidRPr="00037646">
              <w:rPr>
                <w:b/>
              </w:rPr>
              <w:fldChar w:fldCharType="end"/>
            </w:r>
          </w:p>
        </w:tc>
      </w:tr>
      <w:tr w:rsidR="00FC1CD3" w:rsidRPr="00037646" w14:paraId="3F383B43" w14:textId="77777777">
        <w:trPr>
          <w:cantSplit/>
        </w:trPr>
        <w:tc>
          <w:tcPr>
            <w:tcW w:w="9654" w:type="dxa"/>
            <w:tcBorders>
              <w:top w:val="nil"/>
              <w:left w:val="nil"/>
              <w:bottom w:val="nil"/>
              <w:right w:val="nil"/>
            </w:tcBorders>
          </w:tcPr>
          <w:p w14:paraId="50BEB525" w14:textId="77777777" w:rsidR="00FC1CD3" w:rsidRPr="00037646" w:rsidRDefault="00FC1CD3">
            <w:pPr>
              <w:pStyle w:val="Antrats"/>
              <w:tabs>
                <w:tab w:val="left" w:pos="1296"/>
              </w:tabs>
              <w:jc w:val="center"/>
              <w:rPr>
                <w:b/>
                <w:caps/>
              </w:rPr>
            </w:pPr>
          </w:p>
        </w:tc>
      </w:tr>
      <w:tr w:rsidR="00FC1CD3" w:rsidRPr="00037646" w14:paraId="01E994CB" w14:textId="77777777" w:rsidTr="00BA627E">
        <w:trPr>
          <w:cantSplit/>
          <w:trHeight w:val="359"/>
        </w:trPr>
        <w:tc>
          <w:tcPr>
            <w:tcW w:w="9654" w:type="dxa"/>
            <w:tcBorders>
              <w:top w:val="nil"/>
              <w:left w:val="nil"/>
              <w:bottom w:val="nil"/>
              <w:right w:val="nil"/>
            </w:tcBorders>
          </w:tcPr>
          <w:p w14:paraId="6B46459D" w14:textId="208097FA" w:rsidR="00FC1CD3" w:rsidRPr="00037646" w:rsidRDefault="00EB29F8" w:rsidP="004B0CB9">
            <w:pPr>
              <w:pStyle w:val="Antrats"/>
              <w:tabs>
                <w:tab w:val="left" w:pos="1296"/>
              </w:tabs>
              <w:jc w:val="center"/>
              <w:rPr>
                <w:b/>
                <w:caps/>
              </w:rPr>
            </w:pPr>
            <w:r>
              <w:t xml:space="preserve">2025 m. </w:t>
            </w:r>
            <w:r w:rsidR="00DF194D">
              <w:t>rugsėjo</w:t>
            </w:r>
            <w:r>
              <w:t xml:space="preserve"> </w:t>
            </w:r>
            <w:r w:rsidR="008902E4">
              <w:t>23</w:t>
            </w:r>
            <w:r>
              <w:t xml:space="preserve"> d. Nr. TSP-</w:t>
            </w:r>
            <w:r w:rsidR="008902E4">
              <w:t>324</w:t>
            </w:r>
          </w:p>
        </w:tc>
      </w:tr>
      <w:tr w:rsidR="00FC1CD3" w:rsidRPr="00037646" w14:paraId="4180F6AC" w14:textId="77777777">
        <w:trPr>
          <w:cantSplit/>
        </w:trPr>
        <w:tc>
          <w:tcPr>
            <w:tcW w:w="9654" w:type="dxa"/>
            <w:tcBorders>
              <w:top w:val="nil"/>
              <w:left w:val="nil"/>
              <w:bottom w:val="nil"/>
              <w:right w:val="nil"/>
            </w:tcBorders>
          </w:tcPr>
          <w:p w14:paraId="78FDF3DA" w14:textId="77777777" w:rsidR="00FC1CD3" w:rsidRPr="00037646" w:rsidRDefault="00F20019">
            <w:pPr>
              <w:jc w:val="center"/>
            </w:pPr>
            <w:r w:rsidRPr="00037646">
              <w:t>Jurbarkas</w:t>
            </w:r>
          </w:p>
        </w:tc>
      </w:tr>
    </w:tbl>
    <w:p w14:paraId="0B83F470" w14:textId="77777777" w:rsidR="00FC1CD3" w:rsidRPr="00037646" w:rsidRDefault="00FC1CD3"/>
    <w:p w14:paraId="604518E5" w14:textId="630D1A6C" w:rsidR="00F60902" w:rsidRPr="00037646" w:rsidRDefault="00F60902" w:rsidP="00F60902">
      <w:pPr>
        <w:suppressAutoHyphens/>
        <w:ind w:firstLine="709"/>
        <w:jc w:val="both"/>
        <w:textAlignment w:val="baseline"/>
        <w:rPr>
          <w:rFonts w:eastAsia="Calibri"/>
          <w:sz w:val="22"/>
          <w:szCs w:val="22"/>
        </w:rPr>
      </w:pPr>
      <w:r w:rsidRPr="00037646">
        <w:rPr>
          <w:szCs w:val="24"/>
        </w:rPr>
        <w:t xml:space="preserve">Vadovaudamasi Lietuvos Respublikos vietos savivaldos įstatymo 15 straipsnio 4 dalimi, Lietuvos Respublikos švietimo įstatymo </w:t>
      </w:r>
      <w:r w:rsidR="00DF194D">
        <w:rPr>
          <w:szCs w:val="24"/>
        </w:rPr>
        <w:t>61</w:t>
      </w:r>
      <w:r w:rsidRPr="00037646">
        <w:rPr>
          <w:szCs w:val="24"/>
        </w:rPr>
        <w:t xml:space="preserve"> straipsnio </w:t>
      </w:r>
      <w:r w:rsidR="00DF194D">
        <w:rPr>
          <w:szCs w:val="24"/>
        </w:rPr>
        <w:t>3</w:t>
      </w:r>
      <w:r w:rsidRPr="00037646">
        <w:rPr>
          <w:szCs w:val="24"/>
        </w:rPr>
        <w:t xml:space="preserve"> dalimi, </w:t>
      </w:r>
      <w:r w:rsidR="00EB5973" w:rsidRPr="00037646">
        <w:rPr>
          <w:szCs w:val="24"/>
        </w:rPr>
        <w:t>Jurbarko</w:t>
      </w:r>
      <w:r w:rsidRPr="00037646">
        <w:rPr>
          <w:szCs w:val="24"/>
        </w:rPr>
        <w:t xml:space="preserve"> rajono savivaldybės taryba</w:t>
      </w:r>
      <w:r w:rsidRPr="00475101">
        <w:rPr>
          <w:spacing w:val="80"/>
          <w:szCs w:val="24"/>
        </w:rPr>
        <w:t xml:space="preserve"> nusprendži</w:t>
      </w:r>
      <w:r w:rsidRPr="00037646">
        <w:rPr>
          <w:szCs w:val="24"/>
        </w:rPr>
        <w:t>a</w:t>
      </w:r>
      <w:r w:rsidRPr="00037646">
        <w:rPr>
          <w:spacing w:val="40"/>
          <w:szCs w:val="24"/>
        </w:rPr>
        <w:t>:</w:t>
      </w:r>
    </w:p>
    <w:p w14:paraId="5FD7DD5F" w14:textId="5D9531C7" w:rsidR="00CA577B" w:rsidRDefault="00CA577B" w:rsidP="00F25C55">
      <w:pPr>
        <w:pStyle w:val="Sraopastraipa"/>
        <w:numPr>
          <w:ilvl w:val="0"/>
          <w:numId w:val="32"/>
        </w:numPr>
        <w:tabs>
          <w:tab w:val="left" w:pos="1134"/>
        </w:tabs>
        <w:ind w:left="0" w:firstLine="720"/>
        <w:jc w:val="both"/>
      </w:pPr>
      <w:r>
        <w:t xml:space="preserve">Pakeisti Jurbarko rajono savivaldybės švietimo tarybos nuostatus, patvirtintus </w:t>
      </w:r>
      <w:r w:rsidR="00F25C55">
        <w:t>Jurbarko rajono savivaldybės tarybos 2015 m. gruodžio 17 d. sprendimu Nr. T2-345 „Dėl Jurbarko rajono savivaldybės švietimo tarybos nuostatų patvirtinimo“,</w:t>
      </w:r>
      <w:r>
        <w:t xml:space="preserve"> </w:t>
      </w:r>
      <w:r w:rsidRPr="00CA577B">
        <w:t>ir j</w:t>
      </w:r>
      <w:r w:rsidR="00F25C55">
        <w:t>uos</w:t>
      </w:r>
      <w:r w:rsidRPr="00CA577B">
        <w:t xml:space="preserve"> išdėstyti nauja redakcija (pridedama)</w:t>
      </w:r>
      <w:r>
        <w:t>.</w:t>
      </w:r>
    </w:p>
    <w:p w14:paraId="642AFB67" w14:textId="64AD2336" w:rsidR="003D6021" w:rsidRPr="004135A5" w:rsidRDefault="003D6021" w:rsidP="00F25C55">
      <w:pPr>
        <w:pStyle w:val="Sraopastraipa"/>
        <w:numPr>
          <w:ilvl w:val="0"/>
          <w:numId w:val="32"/>
        </w:numPr>
        <w:tabs>
          <w:tab w:val="left" w:pos="1134"/>
        </w:tabs>
        <w:ind w:left="0" w:firstLine="720"/>
        <w:jc w:val="both"/>
      </w:pPr>
      <w:r w:rsidRPr="004135A5">
        <w:t>Paskelbti šį sprendimą Teisės aktų registre ir Jurbarko rajono savivaldybės interneto svetainėje.</w:t>
      </w:r>
    </w:p>
    <w:p w14:paraId="5FFB8405" w14:textId="77777777" w:rsidR="00FC1CD3" w:rsidRDefault="00FC1CD3">
      <w:pPr>
        <w:jc w:val="both"/>
      </w:pPr>
    </w:p>
    <w:p w14:paraId="0BECFC3C" w14:textId="77777777" w:rsidR="006751F4" w:rsidRDefault="006751F4">
      <w:pPr>
        <w:jc w:val="both"/>
      </w:pPr>
    </w:p>
    <w:p w14:paraId="5EAB3C81" w14:textId="77777777" w:rsidR="00F25C55" w:rsidRDefault="00F25C55">
      <w:pPr>
        <w:jc w:val="both"/>
      </w:pPr>
    </w:p>
    <w:p w14:paraId="413C739F" w14:textId="77777777" w:rsidR="00F25C55" w:rsidRDefault="00F25C55">
      <w:pPr>
        <w:jc w:val="both"/>
      </w:pPr>
    </w:p>
    <w:p w14:paraId="10599FEC" w14:textId="77777777" w:rsidR="00F25C55" w:rsidRPr="00037646" w:rsidRDefault="00F25C55">
      <w:pPr>
        <w:jc w:val="both"/>
      </w:pPr>
    </w:p>
    <w:p w14:paraId="4F049958" w14:textId="77777777" w:rsidR="00FC1CD3" w:rsidRPr="00037646" w:rsidRDefault="00FC1CD3">
      <w:pPr>
        <w:jc w:val="both"/>
      </w:pPr>
    </w:p>
    <w:tbl>
      <w:tblPr>
        <w:tblW w:w="0" w:type="auto"/>
        <w:tblInd w:w="108" w:type="dxa"/>
        <w:tblLook w:val="0000" w:firstRow="0" w:lastRow="0" w:firstColumn="0" w:lastColumn="0" w:noHBand="0" w:noVBand="0"/>
      </w:tblPr>
      <w:tblGrid>
        <w:gridCol w:w="4410"/>
        <w:gridCol w:w="4410"/>
      </w:tblGrid>
      <w:tr w:rsidR="00FC1CD3" w:rsidRPr="00037646" w14:paraId="13E81F97" w14:textId="77777777">
        <w:trPr>
          <w:trHeight w:val="180"/>
        </w:trPr>
        <w:tc>
          <w:tcPr>
            <w:tcW w:w="4410" w:type="dxa"/>
          </w:tcPr>
          <w:p w14:paraId="7E7BA386" w14:textId="77777777" w:rsidR="00FC1CD3" w:rsidRPr="00037646" w:rsidRDefault="00F4316F">
            <w:r w:rsidRPr="00037646">
              <w:t>Savivaldybės meras</w:t>
            </w:r>
          </w:p>
        </w:tc>
        <w:tc>
          <w:tcPr>
            <w:tcW w:w="4410" w:type="dxa"/>
          </w:tcPr>
          <w:p w14:paraId="683D54B9" w14:textId="77777777" w:rsidR="00FC1CD3" w:rsidRPr="00037646" w:rsidRDefault="00FC1CD3">
            <w:pPr>
              <w:jc w:val="right"/>
            </w:pPr>
          </w:p>
        </w:tc>
      </w:tr>
    </w:tbl>
    <w:p w14:paraId="4B10AA4A" w14:textId="77777777" w:rsidR="00FC1CD3" w:rsidRPr="00037646" w:rsidRDefault="00FC1CD3"/>
    <w:p w14:paraId="5961A8D4" w14:textId="77777777" w:rsidR="00FC1CD3" w:rsidRPr="00037646" w:rsidRDefault="00FC1CD3"/>
    <w:p w14:paraId="1296C5F4" w14:textId="77777777" w:rsidR="00F320CA" w:rsidRPr="00037646" w:rsidRDefault="00F320CA"/>
    <w:p w14:paraId="3D34DB90" w14:textId="4ADB1E2A" w:rsidR="00031F58" w:rsidRPr="00037646" w:rsidRDefault="00EC47BD" w:rsidP="00031F58">
      <w:r>
        <w:t>Derino</w:t>
      </w:r>
      <w:r w:rsidR="00031F58" w:rsidRPr="00037646">
        <w:t xml:space="preserve">: </w:t>
      </w:r>
    </w:p>
    <w:p w14:paraId="2FD7E673" w14:textId="77777777" w:rsidR="00031F58" w:rsidRPr="00037646" w:rsidRDefault="00031F58" w:rsidP="00031F58">
      <w:r w:rsidRPr="00037646">
        <w:t xml:space="preserve">Administracijos direktorė R. </w:t>
      </w:r>
      <w:proofErr w:type="spellStart"/>
      <w:r w:rsidRPr="00037646">
        <w:t>Vančienė</w:t>
      </w:r>
      <w:proofErr w:type="spellEnd"/>
    </w:p>
    <w:p w14:paraId="08B09A07" w14:textId="77777777" w:rsidR="00031F58" w:rsidRPr="00037646" w:rsidRDefault="00031F58" w:rsidP="00031F58">
      <w:r w:rsidRPr="00037646">
        <w:t xml:space="preserve">Teisės ir civilinės metrikacijos skyriaus vedėja O. Sutkaitienė </w:t>
      </w:r>
    </w:p>
    <w:p w14:paraId="7A11C69F" w14:textId="77777777" w:rsidR="00031F58" w:rsidRPr="00037646" w:rsidRDefault="00031F58" w:rsidP="00031F58">
      <w:r w:rsidRPr="00037646">
        <w:t>Tarybos posėdžių sekretorė D. Dačkauskaitė</w:t>
      </w:r>
    </w:p>
    <w:p w14:paraId="16FDB7ED" w14:textId="77777777" w:rsidR="00031F58" w:rsidRPr="00037646" w:rsidRDefault="00031F58" w:rsidP="00031F58">
      <w:r w:rsidRPr="00037646">
        <w:t>Dokumentų ir viešųjų ryšių skyriaus vyr. specialistas A. Gvildys</w:t>
      </w:r>
    </w:p>
    <w:p w14:paraId="1E85C3CF" w14:textId="77777777" w:rsidR="00031F58" w:rsidRPr="00037646" w:rsidRDefault="00031F58" w:rsidP="00031F58">
      <w:r w:rsidRPr="00037646">
        <w:t xml:space="preserve">Švietimo, kultūros ir sporto skyriaus vedėja A. </w:t>
      </w:r>
      <w:proofErr w:type="spellStart"/>
      <w:r w:rsidRPr="00037646">
        <w:t>Baliukynaitė</w:t>
      </w:r>
      <w:proofErr w:type="spellEnd"/>
    </w:p>
    <w:p w14:paraId="0CB5A555" w14:textId="77777777" w:rsidR="00F320CA" w:rsidRPr="00037646" w:rsidRDefault="00F320CA"/>
    <w:p w14:paraId="2F946C25" w14:textId="77777777" w:rsidR="00F320CA" w:rsidRDefault="00F320CA"/>
    <w:p w14:paraId="3F6D51D1" w14:textId="77777777" w:rsidR="00F25C55" w:rsidRDefault="00F25C55"/>
    <w:p w14:paraId="77C6998E" w14:textId="77777777" w:rsidR="00F25C55" w:rsidRDefault="00F25C55"/>
    <w:p w14:paraId="530F4333" w14:textId="77777777" w:rsidR="00F25C55" w:rsidRDefault="00F25C55"/>
    <w:p w14:paraId="3F05EA0E" w14:textId="77777777" w:rsidR="00F25C55" w:rsidRPr="00037646" w:rsidRDefault="00F25C55"/>
    <w:p w14:paraId="0D1057A7" w14:textId="77777777" w:rsidR="00F320CA" w:rsidRDefault="00F320CA" w:rsidP="00F320CA">
      <w:bookmarkStart w:id="0" w:name="_Hlk187398717"/>
      <w:r w:rsidRPr="00037646">
        <w:t>Parengė</w:t>
      </w:r>
    </w:p>
    <w:p w14:paraId="572E2672" w14:textId="35AAF5C3" w:rsidR="00F8124D" w:rsidRDefault="00F8124D" w:rsidP="00F320CA">
      <w:r>
        <w:t>Loreta Knašienė, tel. +370 616 81 556, el. p. loreta.knasiene@jurbarkas.lt</w:t>
      </w:r>
    </w:p>
    <w:p w14:paraId="4FDEF6AB" w14:textId="34934743" w:rsidR="002E1F99" w:rsidRPr="00037646" w:rsidRDefault="00F8124D" w:rsidP="00107C26">
      <w:pPr>
        <w:pStyle w:val="Antrats"/>
        <w:tabs>
          <w:tab w:val="clear" w:pos="4153"/>
          <w:tab w:val="clear" w:pos="8306"/>
        </w:tabs>
      </w:pPr>
      <w:bookmarkStart w:id="1" w:name="NOW_DATE1"/>
      <w:r>
        <w:t>2025-0</w:t>
      </w:r>
      <w:r w:rsidR="00790E8E">
        <w:t>9</w:t>
      </w:r>
      <w:r>
        <w:t>-</w:t>
      </w:r>
      <w:bookmarkEnd w:id="1"/>
      <w:r w:rsidR="00F7723D" w:rsidRPr="00037646">
        <w:t xml:space="preserve"> </w:t>
      </w:r>
      <w:r w:rsidR="002608BF" w:rsidRPr="00037646">
        <w:br w:type="page"/>
      </w:r>
    </w:p>
    <w:bookmarkEnd w:id="0"/>
    <w:p w14:paraId="4B07F6FC" w14:textId="77777777" w:rsidR="00F25C55" w:rsidRPr="00F25C55" w:rsidRDefault="00F25C55" w:rsidP="00F25C55">
      <w:pPr>
        <w:suppressAutoHyphens/>
        <w:ind w:firstLine="4820"/>
        <w:jc w:val="both"/>
        <w:textAlignment w:val="baseline"/>
        <w:rPr>
          <w:szCs w:val="24"/>
        </w:rPr>
      </w:pPr>
      <w:r w:rsidRPr="00F25C55">
        <w:rPr>
          <w:szCs w:val="24"/>
        </w:rPr>
        <w:lastRenderedPageBreak/>
        <w:t>PATVIRTINTA</w:t>
      </w:r>
    </w:p>
    <w:p w14:paraId="0B9AFE9D" w14:textId="77777777" w:rsidR="00F25C55" w:rsidRPr="00F25C55" w:rsidRDefault="00F25C55" w:rsidP="00F25C55">
      <w:pPr>
        <w:suppressAutoHyphens/>
        <w:ind w:firstLine="4820"/>
        <w:jc w:val="both"/>
        <w:textAlignment w:val="baseline"/>
        <w:rPr>
          <w:szCs w:val="24"/>
        </w:rPr>
      </w:pPr>
      <w:r w:rsidRPr="00F25C55">
        <w:rPr>
          <w:szCs w:val="24"/>
        </w:rPr>
        <w:t>Jurbarko rajono savivaldybės tarybos</w:t>
      </w:r>
    </w:p>
    <w:p w14:paraId="54267113" w14:textId="28FE1A66" w:rsidR="00F25C55" w:rsidRPr="00F25C55" w:rsidRDefault="00F25C55" w:rsidP="00F25C55">
      <w:pPr>
        <w:suppressAutoHyphens/>
        <w:ind w:firstLine="4820"/>
        <w:jc w:val="both"/>
        <w:textAlignment w:val="baseline"/>
        <w:rPr>
          <w:szCs w:val="24"/>
        </w:rPr>
      </w:pPr>
      <w:r w:rsidRPr="00F25C55">
        <w:rPr>
          <w:szCs w:val="24"/>
        </w:rPr>
        <w:t>201</w:t>
      </w:r>
      <w:r>
        <w:rPr>
          <w:szCs w:val="24"/>
        </w:rPr>
        <w:t>5</w:t>
      </w:r>
      <w:r w:rsidRPr="00F25C55">
        <w:rPr>
          <w:szCs w:val="24"/>
        </w:rPr>
        <w:t xml:space="preserve"> m. </w:t>
      </w:r>
      <w:r>
        <w:rPr>
          <w:szCs w:val="24"/>
        </w:rPr>
        <w:t>gruodžio</w:t>
      </w:r>
      <w:r w:rsidRPr="00F25C55">
        <w:rPr>
          <w:szCs w:val="24"/>
        </w:rPr>
        <w:t xml:space="preserve"> </w:t>
      </w:r>
      <w:r>
        <w:rPr>
          <w:szCs w:val="24"/>
        </w:rPr>
        <w:t>17</w:t>
      </w:r>
      <w:r w:rsidRPr="00F25C55">
        <w:rPr>
          <w:szCs w:val="24"/>
        </w:rPr>
        <w:t xml:space="preserve"> d. sprendimu Nr. T2-</w:t>
      </w:r>
      <w:r>
        <w:rPr>
          <w:szCs w:val="24"/>
        </w:rPr>
        <w:t>345</w:t>
      </w:r>
    </w:p>
    <w:p w14:paraId="61CCCDE7" w14:textId="77777777" w:rsidR="00F25C55" w:rsidRPr="00F25C55" w:rsidRDefault="00F25C55" w:rsidP="00F25C55">
      <w:pPr>
        <w:suppressAutoHyphens/>
        <w:ind w:firstLine="4820"/>
        <w:jc w:val="both"/>
        <w:textAlignment w:val="baseline"/>
        <w:rPr>
          <w:szCs w:val="24"/>
        </w:rPr>
      </w:pPr>
      <w:r w:rsidRPr="00F25C55">
        <w:rPr>
          <w:szCs w:val="24"/>
        </w:rPr>
        <w:t>(Jurbarko rajono savivaldybės tarybos</w:t>
      </w:r>
    </w:p>
    <w:p w14:paraId="0903F542" w14:textId="4C07070D" w:rsidR="00F25C55" w:rsidRPr="00F25C55" w:rsidRDefault="00F25C55" w:rsidP="00F25C55">
      <w:pPr>
        <w:suppressAutoHyphens/>
        <w:ind w:firstLine="4820"/>
        <w:jc w:val="both"/>
        <w:textAlignment w:val="baseline"/>
        <w:rPr>
          <w:szCs w:val="24"/>
        </w:rPr>
      </w:pPr>
      <w:r w:rsidRPr="00F25C55">
        <w:rPr>
          <w:szCs w:val="24"/>
        </w:rPr>
        <w:t>202</w:t>
      </w:r>
      <w:r>
        <w:rPr>
          <w:szCs w:val="24"/>
        </w:rPr>
        <w:t>5</w:t>
      </w:r>
      <w:r w:rsidRPr="00F25C55">
        <w:rPr>
          <w:szCs w:val="24"/>
        </w:rPr>
        <w:t xml:space="preserve"> m. </w:t>
      </w:r>
      <w:r>
        <w:rPr>
          <w:szCs w:val="24"/>
        </w:rPr>
        <w:t>rugsėjo</w:t>
      </w:r>
      <w:r w:rsidRPr="00F25C55">
        <w:rPr>
          <w:szCs w:val="24"/>
        </w:rPr>
        <w:t xml:space="preserve"> </w:t>
      </w:r>
      <w:r>
        <w:rPr>
          <w:szCs w:val="24"/>
        </w:rPr>
        <w:t xml:space="preserve"> </w:t>
      </w:r>
      <w:r w:rsidRPr="00F25C55">
        <w:rPr>
          <w:szCs w:val="24"/>
        </w:rPr>
        <w:t xml:space="preserve"> d. sprendimo Nr. T2-</w:t>
      </w:r>
      <w:r>
        <w:rPr>
          <w:szCs w:val="24"/>
        </w:rPr>
        <w:t xml:space="preserve"> </w:t>
      </w:r>
    </w:p>
    <w:p w14:paraId="77E48C63" w14:textId="77777777" w:rsidR="00F25C55" w:rsidRPr="00F25C55" w:rsidRDefault="00F25C55" w:rsidP="00F25C55">
      <w:pPr>
        <w:suppressAutoHyphens/>
        <w:ind w:firstLine="4820"/>
        <w:jc w:val="both"/>
        <w:textAlignment w:val="baseline"/>
        <w:rPr>
          <w:szCs w:val="24"/>
        </w:rPr>
      </w:pPr>
      <w:r w:rsidRPr="00F25C55">
        <w:rPr>
          <w:szCs w:val="24"/>
        </w:rPr>
        <w:t>redakcija)</w:t>
      </w:r>
    </w:p>
    <w:p w14:paraId="6BE257F7" w14:textId="77777777" w:rsidR="00F60902" w:rsidRPr="00037646" w:rsidRDefault="00F60902" w:rsidP="00F60902">
      <w:pPr>
        <w:suppressAutoHyphens/>
        <w:jc w:val="both"/>
        <w:textAlignment w:val="baseline"/>
        <w:rPr>
          <w:szCs w:val="24"/>
        </w:rPr>
      </w:pPr>
    </w:p>
    <w:p w14:paraId="3C54EC6D" w14:textId="77777777" w:rsidR="00F25C55" w:rsidRPr="00F25C55" w:rsidRDefault="00F25C55" w:rsidP="00F25C55">
      <w:pPr>
        <w:jc w:val="center"/>
        <w:rPr>
          <w:b/>
          <w:caps/>
          <w:szCs w:val="24"/>
        </w:rPr>
      </w:pPr>
      <w:r w:rsidRPr="00F25C55">
        <w:rPr>
          <w:b/>
          <w:caps/>
          <w:szCs w:val="24"/>
        </w:rPr>
        <w:t>JURBARKO RAJONO SAVIVALDYBĖS švietimo tarybos nuostatai</w:t>
      </w:r>
    </w:p>
    <w:p w14:paraId="6B25A130" w14:textId="77777777" w:rsidR="00F25C55" w:rsidRPr="00F25C55" w:rsidRDefault="00F25C55" w:rsidP="00F25C55">
      <w:pPr>
        <w:keepNext/>
        <w:spacing w:before="120" w:after="120"/>
        <w:jc w:val="center"/>
        <w:outlineLvl w:val="1"/>
        <w:rPr>
          <w:b/>
          <w:bCs/>
          <w:caps/>
          <w:szCs w:val="24"/>
        </w:rPr>
      </w:pPr>
      <w:r w:rsidRPr="00F25C55">
        <w:rPr>
          <w:b/>
          <w:bCs/>
          <w:caps/>
          <w:szCs w:val="24"/>
        </w:rPr>
        <w:t>I. BENDROSIOS NUOSTATOS</w:t>
      </w:r>
    </w:p>
    <w:p w14:paraId="7896D668" w14:textId="77777777" w:rsidR="00F25C55" w:rsidRPr="00F25C55" w:rsidRDefault="00F25C55" w:rsidP="009955E5">
      <w:pPr>
        <w:numPr>
          <w:ilvl w:val="0"/>
          <w:numId w:val="36"/>
        </w:numPr>
        <w:tabs>
          <w:tab w:val="left" w:pos="0"/>
          <w:tab w:val="left" w:pos="993"/>
        </w:tabs>
        <w:ind w:left="0" w:firstLine="567"/>
        <w:jc w:val="both"/>
        <w:rPr>
          <w:bCs/>
        </w:rPr>
      </w:pPr>
      <w:r w:rsidRPr="00F25C55">
        <w:rPr>
          <w:bCs/>
        </w:rPr>
        <w:t>Jurbarko rajono savivaldybės švietimo tarybos nuostatai (toliau – Nuostatai) reglamentuoja Jurbarko rajono savivaldybės švietimo tarybos (toliau – Švietimo taryba) veiklos uždavinius ir funkcijas, teises ir pareigas, sudėtį ir darbo organizavimą.</w:t>
      </w:r>
    </w:p>
    <w:p w14:paraId="4DAC575B" w14:textId="0A6FA006" w:rsidR="00F25C55" w:rsidRPr="00F25C55" w:rsidRDefault="00F25C55" w:rsidP="009955E5">
      <w:pPr>
        <w:numPr>
          <w:ilvl w:val="0"/>
          <w:numId w:val="36"/>
        </w:numPr>
        <w:tabs>
          <w:tab w:val="left" w:pos="284"/>
          <w:tab w:val="left" w:pos="993"/>
        </w:tabs>
        <w:ind w:left="0" w:firstLine="567"/>
        <w:jc w:val="both"/>
        <w:rPr>
          <w:bCs/>
        </w:rPr>
      </w:pPr>
      <w:r w:rsidRPr="00F25C55">
        <w:rPr>
          <w:bCs/>
          <w:szCs w:val="24"/>
        </w:rPr>
        <w:t xml:space="preserve">Švietimo taryba yra švietimo savivaldos institucija, analizuojanti, kaip Jurbarko rajono savivaldybėje (toliau – Savivaldybė) vykdoma bendroji švietimo politika, pritarianti </w:t>
      </w:r>
      <w:r w:rsidR="003A529E">
        <w:rPr>
          <w:bCs/>
          <w:szCs w:val="24"/>
        </w:rPr>
        <w:t>Savivaldybės</w:t>
      </w:r>
      <w:r w:rsidRPr="00F25C55">
        <w:rPr>
          <w:bCs/>
          <w:szCs w:val="24"/>
        </w:rPr>
        <w:t xml:space="preserve"> ilgalaikiams švietimo plėtros tikslams ir telkianti visuomenę tuos tikslus įgyvendinti, konsultuojanti švietimo plėtros klausimais.</w:t>
      </w:r>
    </w:p>
    <w:p w14:paraId="67A01666" w14:textId="50D0519B" w:rsidR="00F25C55" w:rsidRPr="00F25C55" w:rsidRDefault="00F25C55" w:rsidP="009955E5">
      <w:pPr>
        <w:numPr>
          <w:ilvl w:val="0"/>
          <w:numId w:val="36"/>
        </w:numPr>
        <w:tabs>
          <w:tab w:val="left" w:pos="284"/>
          <w:tab w:val="left" w:pos="993"/>
        </w:tabs>
        <w:ind w:left="0" w:firstLine="567"/>
        <w:jc w:val="both"/>
        <w:rPr>
          <w:bCs/>
        </w:rPr>
      </w:pPr>
      <w:r w:rsidRPr="00F25C55">
        <w:rPr>
          <w:bCs/>
          <w:szCs w:val="24"/>
        </w:rPr>
        <w:t>Švietimo taryba savo veiklą grindžia Lietuvos Respublikos Konstitucija, Lietuvos Respublikos švietimo ir kitais įstatymais, Lietuvos Respublikos Vyriausybės nutarimais, kitais teisės aktais ir šiais Nuostatais.</w:t>
      </w:r>
    </w:p>
    <w:p w14:paraId="038826D1" w14:textId="314EC86F" w:rsidR="00F25C55" w:rsidRPr="00F25C55" w:rsidRDefault="00F25C55" w:rsidP="009955E5">
      <w:pPr>
        <w:numPr>
          <w:ilvl w:val="0"/>
          <w:numId w:val="36"/>
        </w:numPr>
        <w:tabs>
          <w:tab w:val="left" w:pos="993"/>
        </w:tabs>
        <w:ind w:left="0" w:firstLine="567"/>
        <w:jc w:val="both"/>
        <w:rPr>
          <w:bCs/>
          <w:szCs w:val="24"/>
        </w:rPr>
      </w:pPr>
      <w:r w:rsidRPr="00F25C55">
        <w:rPr>
          <w:bCs/>
          <w:szCs w:val="24"/>
        </w:rPr>
        <w:t xml:space="preserve">Švietimo taryba bendradarbiauja su Jurbarko rajono savivaldybės taryba (toliau – Savivaldybės taryba), Jurbarko rajono savivaldybės meru (toliau – </w:t>
      </w:r>
      <w:r w:rsidR="003A529E">
        <w:rPr>
          <w:bCs/>
          <w:szCs w:val="24"/>
        </w:rPr>
        <w:t>Savivaldybės m</w:t>
      </w:r>
      <w:r w:rsidRPr="00F25C55">
        <w:rPr>
          <w:bCs/>
          <w:szCs w:val="24"/>
        </w:rPr>
        <w:t xml:space="preserve">eras), Jurbarko rajono savivaldybės administracija (toliau – </w:t>
      </w:r>
      <w:r w:rsidR="003A529E">
        <w:rPr>
          <w:bCs/>
          <w:szCs w:val="24"/>
        </w:rPr>
        <w:t>Savivaldybės a</w:t>
      </w:r>
      <w:r w:rsidRPr="00F25C55">
        <w:rPr>
          <w:bCs/>
          <w:szCs w:val="24"/>
        </w:rPr>
        <w:t>dministracija) ir kitomis institucijomis bei visuomeninėmis organizacijomis, susijusiomis su švietimu.</w:t>
      </w:r>
    </w:p>
    <w:p w14:paraId="1945D8A6" w14:textId="77777777" w:rsidR="00F25C55" w:rsidRPr="00F25C55" w:rsidRDefault="00F25C55" w:rsidP="009955E5">
      <w:pPr>
        <w:numPr>
          <w:ilvl w:val="0"/>
          <w:numId w:val="36"/>
        </w:numPr>
        <w:tabs>
          <w:tab w:val="left" w:pos="993"/>
        </w:tabs>
        <w:ind w:left="0" w:firstLine="567"/>
        <w:jc w:val="both"/>
        <w:rPr>
          <w:bCs/>
        </w:rPr>
      </w:pPr>
      <w:r w:rsidRPr="00F25C55">
        <w:rPr>
          <w:bCs/>
        </w:rPr>
        <w:t xml:space="preserve">Švietimo tarybos veikla grindžiama teisėtumo, demokratiškumo, viešumo, teisingumo principais. </w:t>
      </w:r>
    </w:p>
    <w:p w14:paraId="5A75C2CE" w14:textId="77777777" w:rsidR="00F25C55" w:rsidRPr="00F25C55" w:rsidRDefault="00F25C55" w:rsidP="00F25C55">
      <w:pPr>
        <w:keepNext/>
        <w:spacing w:before="120" w:after="120"/>
        <w:jc w:val="center"/>
        <w:outlineLvl w:val="1"/>
        <w:rPr>
          <w:b/>
          <w:bCs/>
          <w:caps/>
          <w:szCs w:val="24"/>
        </w:rPr>
      </w:pPr>
      <w:r w:rsidRPr="00F25C55">
        <w:rPr>
          <w:b/>
          <w:bCs/>
          <w:caps/>
          <w:szCs w:val="24"/>
        </w:rPr>
        <w:t>II. UŽDAVINIAI IR FUNKCIJOS</w:t>
      </w:r>
    </w:p>
    <w:p w14:paraId="2D389AD0" w14:textId="3F577080" w:rsidR="00F25C55" w:rsidRPr="009955E5" w:rsidRDefault="00F25C55" w:rsidP="009955E5">
      <w:pPr>
        <w:numPr>
          <w:ilvl w:val="0"/>
          <w:numId w:val="36"/>
        </w:numPr>
        <w:tabs>
          <w:tab w:val="left" w:pos="993"/>
        </w:tabs>
        <w:ind w:left="0" w:firstLine="567"/>
        <w:jc w:val="both"/>
        <w:rPr>
          <w:bCs/>
        </w:rPr>
      </w:pPr>
      <w:r w:rsidRPr="009955E5">
        <w:rPr>
          <w:bCs/>
        </w:rPr>
        <w:t xml:space="preserve"> Svarbiausieji Švietimo tarybos uždaviniai– analizuoti Švietimo įstatymo, Jurbarko rajono savivaldybės strateginių plėtros dokumentų, susijusių su švietimo plėtra, įgyvendinimą, padėti Savivaldybės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6F97E81D" w14:textId="04028B30" w:rsidR="00F25C55" w:rsidRPr="009955E5" w:rsidRDefault="00F25C55" w:rsidP="009955E5">
      <w:pPr>
        <w:numPr>
          <w:ilvl w:val="0"/>
          <w:numId w:val="36"/>
        </w:numPr>
        <w:tabs>
          <w:tab w:val="left" w:pos="993"/>
        </w:tabs>
        <w:ind w:left="0" w:firstLine="567"/>
        <w:jc w:val="both"/>
        <w:rPr>
          <w:bCs/>
        </w:rPr>
      </w:pPr>
      <w:r w:rsidRPr="009955E5">
        <w:rPr>
          <w:bCs/>
        </w:rPr>
        <w:t>Švietimo taryba atlieka šias funkcijas:</w:t>
      </w:r>
    </w:p>
    <w:p w14:paraId="31B09679" w14:textId="016DE234" w:rsidR="00F25C55" w:rsidRPr="009955E5" w:rsidRDefault="00F25C55" w:rsidP="009955E5">
      <w:pPr>
        <w:numPr>
          <w:ilvl w:val="1"/>
          <w:numId w:val="36"/>
        </w:numPr>
        <w:tabs>
          <w:tab w:val="left" w:pos="993"/>
        </w:tabs>
        <w:ind w:left="0" w:firstLine="567"/>
        <w:jc w:val="both"/>
        <w:rPr>
          <w:bCs/>
        </w:rPr>
      </w:pPr>
      <w:r w:rsidRPr="009955E5">
        <w:rPr>
          <w:bCs/>
        </w:rPr>
        <w:t>analizuoja, kaip vykdoma bendroji švietimo politika Savivaldybėje;</w:t>
      </w:r>
    </w:p>
    <w:p w14:paraId="5E897633" w14:textId="073DB241" w:rsidR="00F25C55" w:rsidRPr="009955E5" w:rsidRDefault="00F25C55" w:rsidP="009955E5">
      <w:pPr>
        <w:numPr>
          <w:ilvl w:val="1"/>
          <w:numId w:val="36"/>
        </w:numPr>
        <w:tabs>
          <w:tab w:val="left" w:pos="993"/>
        </w:tabs>
        <w:ind w:left="0" w:firstLine="567"/>
        <w:jc w:val="both"/>
        <w:rPr>
          <w:bCs/>
        </w:rPr>
      </w:pPr>
      <w:r w:rsidRPr="009955E5">
        <w:rPr>
          <w:bCs/>
        </w:rPr>
        <w:t>teikia pasiūlymus dėl ilgalaikių švietimo plėtros tikslų, jų įgyvendinimo planų bei jų atitikimo bendruomenės poreikiams;</w:t>
      </w:r>
    </w:p>
    <w:p w14:paraId="3CB0EF4B" w14:textId="310CD95B" w:rsidR="00F25C55" w:rsidRPr="009955E5" w:rsidRDefault="00F25C55" w:rsidP="009955E5">
      <w:pPr>
        <w:numPr>
          <w:ilvl w:val="1"/>
          <w:numId w:val="36"/>
        </w:numPr>
        <w:tabs>
          <w:tab w:val="left" w:pos="993"/>
        </w:tabs>
        <w:ind w:left="0" w:firstLine="567"/>
        <w:jc w:val="both"/>
        <w:rPr>
          <w:bCs/>
        </w:rPr>
      </w:pPr>
      <w:r w:rsidRPr="009955E5">
        <w:rPr>
          <w:bCs/>
        </w:rPr>
        <w:t>analizuoja švietimo plėtotės klausimus, švietimo įstaigų darbo problemas, teikia argumentuotus siūlymus;</w:t>
      </w:r>
    </w:p>
    <w:p w14:paraId="6AD8F2D9" w14:textId="1883B50B" w:rsidR="00F25C55" w:rsidRPr="009955E5" w:rsidRDefault="00F25C55" w:rsidP="009955E5">
      <w:pPr>
        <w:numPr>
          <w:ilvl w:val="1"/>
          <w:numId w:val="36"/>
        </w:numPr>
        <w:tabs>
          <w:tab w:val="left" w:pos="993"/>
        </w:tabs>
        <w:ind w:left="0" w:firstLine="567"/>
        <w:jc w:val="both"/>
        <w:rPr>
          <w:bCs/>
        </w:rPr>
      </w:pPr>
      <w:r w:rsidRPr="009955E5">
        <w:rPr>
          <w:bCs/>
        </w:rPr>
        <w:t xml:space="preserve">rengia, atsižvelgdama į galiojančius teisės aktus bei realų poreikį, pasiūlymus ir projektus Savivaldybės tarybai, </w:t>
      </w:r>
      <w:r w:rsidR="003A529E" w:rsidRPr="009955E5">
        <w:rPr>
          <w:bCs/>
        </w:rPr>
        <w:t xml:space="preserve">Savivaldybės </w:t>
      </w:r>
      <w:r w:rsidR="003A529E">
        <w:rPr>
          <w:bCs/>
        </w:rPr>
        <w:t>m</w:t>
      </w:r>
      <w:r w:rsidRPr="009955E5">
        <w:rPr>
          <w:bCs/>
        </w:rPr>
        <w:t xml:space="preserve">erui bei </w:t>
      </w:r>
      <w:r w:rsidR="003A529E" w:rsidRPr="009955E5">
        <w:rPr>
          <w:bCs/>
        </w:rPr>
        <w:t xml:space="preserve">Savivaldybės </w:t>
      </w:r>
      <w:r w:rsidR="003A529E">
        <w:rPr>
          <w:bCs/>
        </w:rPr>
        <w:t>a</w:t>
      </w:r>
      <w:r w:rsidRPr="009955E5">
        <w:rPr>
          <w:bCs/>
        </w:rPr>
        <w:t xml:space="preserve">dministracijai dėl ugdymo veiklos, švietimo įstaigų darbo bei finansinio ir materialinio aprūpinimo tobulinimo; </w:t>
      </w:r>
    </w:p>
    <w:p w14:paraId="1FE97089" w14:textId="2762E448" w:rsidR="00F25C55" w:rsidRPr="009955E5" w:rsidRDefault="00F25C55" w:rsidP="009955E5">
      <w:pPr>
        <w:numPr>
          <w:ilvl w:val="1"/>
          <w:numId w:val="36"/>
        </w:numPr>
        <w:tabs>
          <w:tab w:val="left" w:pos="993"/>
        </w:tabs>
        <w:ind w:left="0" w:firstLine="567"/>
        <w:jc w:val="both"/>
        <w:rPr>
          <w:bCs/>
        </w:rPr>
      </w:pPr>
      <w:r w:rsidRPr="009955E5">
        <w:rPr>
          <w:bCs/>
        </w:rPr>
        <w:t>dalyvauja rengiant biudžeto projektus švietimo veiklos programoms įgyvendinti;</w:t>
      </w:r>
    </w:p>
    <w:p w14:paraId="598EFB6E" w14:textId="6F41EAF3" w:rsidR="00F25C55" w:rsidRPr="009955E5" w:rsidRDefault="00F25C55" w:rsidP="009955E5">
      <w:pPr>
        <w:numPr>
          <w:ilvl w:val="1"/>
          <w:numId w:val="36"/>
        </w:numPr>
        <w:tabs>
          <w:tab w:val="left" w:pos="993"/>
        </w:tabs>
        <w:ind w:left="0" w:firstLine="567"/>
        <w:jc w:val="both"/>
        <w:rPr>
          <w:bCs/>
        </w:rPr>
      </w:pPr>
      <w:r w:rsidRPr="009955E5">
        <w:rPr>
          <w:bCs/>
        </w:rPr>
        <w:t>telkia visuomenę švietimo programų rengimui ir įgyvendinimui;</w:t>
      </w:r>
    </w:p>
    <w:p w14:paraId="5D50859F" w14:textId="158300D4" w:rsidR="00F25C55" w:rsidRPr="009955E5" w:rsidRDefault="00F25C55" w:rsidP="009955E5">
      <w:pPr>
        <w:numPr>
          <w:ilvl w:val="1"/>
          <w:numId w:val="36"/>
        </w:numPr>
        <w:tabs>
          <w:tab w:val="left" w:pos="993"/>
        </w:tabs>
        <w:ind w:left="0" w:firstLine="567"/>
        <w:jc w:val="both"/>
        <w:rPr>
          <w:bCs/>
        </w:rPr>
      </w:pPr>
      <w:r w:rsidRPr="009955E5">
        <w:rPr>
          <w:bCs/>
        </w:rPr>
        <w:t xml:space="preserve">metams pasibaigus, parengia metinę atliktos veiklos ataskaitą ir per du mėnesius paskelbia Savivaldybės interneto svetainėje </w:t>
      </w:r>
      <w:hyperlink r:id="rId8" w:history="1">
        <w:r w:rsidRPr="009955E5">
          <w:rPr>
            <w:bCs/>
          </w:rPr>
          <w:t>www.jurbarkas.lt</w:t>
        </w:r>
      </w:hyperlink>
      <w:r w:rsidRPr="009955E5">
        <w:rPr>
          <w:bCs/>
        </w:rPr>
        <w:t xml:space="preserve">. </w:t>
      </w:r>
    </w:p>
    <w:p w14:paraId="45BE6DD6" w14:textId="77777777" w:rsidR="00F25C55" w:rsidRPr="00F25C55" w:rsidRDefault="00F25C55" w:rsidP="009955E5">
      <w:pPr>
        <w:keepNext/>
        <w:spacing w:before="120" w:after="120"/>
        <w:jc w:val="center"/>
        <w:outlineLvl w:val="1"/>
        <w:rPr>
          <w:b/>
          <w:bCs/>
          <w:caps/>
          <w:szCs w:val="24"/>
        </w:rPr>
      </w:pPr>
      <w:r w:rsidRPr="00F25C55">
        <w:rPr>
          <w:b/>
          <w:bCs/>
          <w:caps/>
          <w:szCs w:val="24"/>
        </w:rPr>
        <w:t>III. TEISĖS ir pareigos</w:t>
      </w:r>
    </w:p>
    <w:p w14:paraId="4F2852C3" w14:textId="71820BAC" w:rsidR="00F25C55" w:rsidRPr="009955E5" w:rsidRDefault="00F25C55" w:rsidP="009955E5">
      <w:pPr>
        <w:numPr>
          <w:ilvl w:val="0"/>
          <w:numId w:val="36"/>
        </w:numPr>
        <w:tabs>
          <w:tab w:val="left" w:pos="993"/>
        </w:tabs>
        <w:ind w:left="0" w:firstLine="567"/>
        <w:jc w:val="both"/>
        <w:rPr>
          <w:bCs/>
        </w:rPr>
      </w:pPr>
      <w:r w:rsidRPr="009955E5">
        <w:rPr>
          <w:bCs/>
        </w:rPr>
        <w:t>Švietimo taryba, atlikdama savo funkcijas, turi teisę:</w:t>
      </w:r>
    </w:p>
    <w:p w14:paraId="58FBD1F7" w14:textId="7DD4DF74" w:rsidR="00F25C55" w:rsidRPr="009955E5" w:rsidRDefault="00F25C55" w:rsidP="009955E5">
      <w:pPr>
        <w:numPr>
          <w:ilvl w:val="1"/>
          <w:numId w:val="36"/>
        </w:numPr>
        <w:tabs>
          <w:tab w:val="left" w:pos="993"/>
        </w:tabs>
        <w:ind w:left="0" w:firstLine="567"/>
        <w:jc w:val="both"/>
        <w:rPr>
          <w:bCs/>
        </w:rPr>
      </w:pPr>
      <w:r w:rsidRPr="009955E5">
        <w:rPr>
          <w:bCs/>
        </w:rPr>
        <w:lastRenderedPageBreak/>
        <w:t xml:space="preserve">gauti iš </w:t>
      </w:r>
      <w:r w:rsidR="003A529E" w:rsidRPr="009955E5">
        <w:rPr>
          <w:bCs/>
        </w:rPr>
        <w:t xml:space="preserve">Savivaldybės </w:t>
      </w:r>
      <w:r w:rsidR="003A529E">
        <w:rPr>
          <w:bCs/>
        </w:rPr>
        <w:t>a</w:t>
      </w:r>
      <w:r w:rsidRPr="009955E5">
        <w:rPr>
          <w:bCs/>
        </w:rPr>
        <w:t>dministracijos, švietimo įstaigų bei kitų įstaigų ir institucijų informaciją, kurios reikia jos funkcijoms atlikti;</w:t>
      </w:r>
    </w:p>
    <w:p w14:paraId="4FB2C360" w14:textId="03D26F79" w:rsidR="00F25C55" w:rsidRPr="009955E5" w:rsidRDefault="00F25C55" w:rsidP="009955E5">
      <w:pPr>
        <w:numPr>
          <w:ilvl w:val="1"/>
          <w:numId w:val="36"/>
        </w:numPr>
        <w:tabs>
          <w:tab w:val="left" w:pos="993"/>
        </w:tabs>
        <w:ind w:left="0" w:firstLine="567"/>
        <w:jc w:val="both"/>
        <w:rPr>
          <w:bCs/>
        </w:rPr>
      </w:pPr>
      <w:r w:rsidRPr="009955E5">
        <w:rPr>
          <w:bCs/>
        </w:rPr>
        <w:t xml:space="preserve">deleguoti savo narius dalyvauti Savivaldybės tarybos bei </w:t>
      </w:r>
      <w:r w:rsidR="003A529E">
        <w:rPr>
          <w:bCs/>
        </w:rPr>
        <w:t xml:space="preserve">kitų institucijų </w:t>
      </w:r>
      <w:r w:rsidRPr="009955E5">
        <w:rPr>
          <w:bCs/>
        </w:rPr>
        <w:t>renginiuose, kuriuose nagrinėjami strateginiai švietimo klausimai;</w:t>
      </w:r>
    </w:p>
    <w:p w14:paraId="17FE2121" w14:textId="6BB29C08" w:rsidR="00F25C55" w:rsidRPr="009955E5" w:rsidRDefault="004B2BD3" w:rsidP="009955E5">
      <w:pPr>
        <w:numPr>
          <w:ilvl w:val="1"/>
          <w:numId w:val="36"/>
        </w:numPr>
        <w:tabs>
          <w:tab w:val="left" w:pos="993"/>
        </w:tabs>
        <w:ind w:left="0" w:firstLine="567"/>
        <w:jc w:val="both"/>
        <w:rPr>
          <w:bCs/>
        </w:rPr>
      </w:pPr>
      <w:r>
        <w:rPr>
          <w:bCs/>
        </w:rPr>
        <w:t xml:space="preserve">siūlyti </w:t>
      </w:r>
      <w:r w:rsidR="00F25C55" w:rsidRPr="009955E5">
        <w:rPr>
          <w:bCs/>
        </w:rPr>
        <w:t xml:space="preserve">Savivaldybės tarybai ir </w:t>
      </w:r>
      <w:r w:rsidR="003A529E" w:rsidRPr="009955E5">
        <w:rPr>
          <w:bCs/>
        </w:rPr>
        <w:t xml:space="preserve">Savivaldybės </w:t>
      </w:r>
      <w:r w:rsidR="003A529E">
        <w:rPr>
          <w:bCs/>
        </w:rPr>
        <w:t>a</w:t>
      </w:r>
      <w:r w:rsidR="00F25C55" w:rsidRPr="009955E5">
        <w:rPr>
          <w:bCs/>
        </w:rPr>
        <w:t>dministracijai sudaryti darbo grupes ir komisijas teisės aktų ir kitų dokumentų projektams rengti ir poreikiams įvertinti, taip pat kitoms problemoms nagrinėti;</w:t>
      </w:r>
    </w:p>
    <w:p w14:paraId="0B49AE02" w14:textId="233AB547" w:rsidR="00F25C55" w:rsidRPr="009955E5" w:rsidRDefault="00F25C55" w:rsidP="009955E5">
      <w:pPr>
        <w:numPr>
          <w:ilvl w:val="1"/>
          <w:numId w:val="36"/>
        </w:numPr>
        <w:tabs>
          <w:tab w:val="left" w:pos="993"/>
        </w:tabs>
        <w:ind w:left="0" w:firstLine="567"/>
        <w:jc w:val="both"/>
        <w:rPr>
          <w:bCs/>
        </w:rPr>
      </w:pPr>
      <w:r w:rsidRPr="009955E5">
        <w:rPr>
          <w:bCs/>
        </w:rPr>
        <w:t xml:space="preserve">skatinti </w:t>
      </w:r>
      <w:r w:rsidR="003A529E">
        <w:rPr>
          <w:bCs/>
        </w:rPr>
        <w:t>S</w:t>
      </w:r>
      <w:r w:rsidRPr="009955E5">
        <w:rPr>
          <w:bCs/>
        </w:rPr>
        <w:t>avivaldybės institucijas, nevyriausybines organizacijas bendradarbiauti sprendžiant strateginius švietimo tobulinimo klausimus;</w:t>
      </w:r>
    </w:p>
    <w:p w14:paraId="24A52CFD" w14:textId="17986403" w:rsidR="00F25C55" w:rsidRPr="009955E5" w:rsidRDefault="00F25C55" w:rsidP="009955E5">
      <w:pPr>
        <w:numPr>
          <w:ilvl w:val="1"/>
          <w:numId w:val="36"/>
        </w:numPr>
        <w:tabs>
          <w:tab w:val="left" w:pos="993"/>
        </w:tabs>
        <w:ind w:left="0" w:firstLine="567"/>
        <w:jc w:val="both"/>
        <w:rPr>
          <w:bCs/>
        </w:rPr>
      </w:pPr>
      <w:r w:rsidRPr="009955E5">
        <w:rPr>
          <w:bCs/>
        </w:rPr>
        <w:t>skleisti visuomenei informaciją apie savo veiklą, organizuoti diskusijas švietimo tobulinimo klausimais;</w:t>
      </w:r>
    </w:p>
    <w:p w14:paraId="6FBBAA78" w14:textId="4CAC9B72" w:rsidR="00F25C55" w:rsidRPr="009955E5" w:rsidRDefault="00F25C55" w:rsidP="009955E5">
      <w:pPr>
        <w:numPr>
          <w:ilvl w:val="1"/>
          <w:numId w:val="36"/>
        </w:numPr>
        <w:tabs>
          <w:tab w:val="left" w:pos="993"/>
        </w:tabs>
        <w:ind w:left="0" w:firstLine="567"/>
        <w:jc w:val="both"/>
        <w:rPr>
          <w:bCs/>
        </w:rPr>
      </w:pPr>
      <w:r w:rsidRPr="009955E5">
        <w:rPr>
          <w:bCs/>
        </w:rPr>
        <w:t xml:space="preserve">telkti </w:t>
      </w:r>
      <w:r w:rsidR="003A529E">
        <w:rPr>
          <w:bCs/>
        </w:rPr>
        <w:t>S</w:t>
      </w:r>
      <w:r w:rsidR="003A529E" w:rsidRPr="009955E5">
        <w:rPr>
          <w:bCs/>
        </w:rPr>
        <w:t xml:space="preserve">avivaldybės </w:t>
      </w:r>
      <w:r w:rsidRPr="009955E5">
        <w:rPr>
          <w:bCs/>
        </w:rPr>
        <w:t>intelektinius išteklius švietimui tobulinti ir plėtoti;</w:t>
      </w:r>
    </w:p>
    <w:p w14:paraId="0D879F27" w14:textId="34FA8EE9" w:rsidR="00F25C55" w:rsidRPr="009955E5" w:rsidRDefault="00F25C55" w:rsidP="009955E5">
      <w:pPr>
        <w:numPr>
          <w:ilvl w:val="1"/>
          <w:numId w:val="36"/>
        </w:numPr>
        <w:tabs>
          <w:tab w:val="left" w:pos="993"/>
        </w:tabs>
        <w:ind w:left="0" w:firstLine="567"/>
        <w:jc w:val="both"/>
        <w:rPr>
          <w:bCs/>
        </w:rPr>
      </w:pPr>
      <w:r w:rsidRPr="009955E5">
        <w:rPr>
          <w:bCs/>
        </w:rPr>
        <w:t xml:space="preserve">bendradarbiauti su įvairiomis institucijomis, susijusiomis su švietimo sistema. </w:t>
      </w:r>
    </w:p>
    <w:p w14:paraId="26F161D4" w14:textId="3F5ACD05" w:rsidR="00F25C55" w:rsidRPr="009955E5" w:rsidRDefault="00F25C55" w:rsidP="009955E5">
      <w:pPr>
        <w:numPr>
          <w:ilvl w:val="0"/>
          <w:numId w:val="36"/>
        </w:numPr>
        <w:tabs>
          <w:tab w:val="left" w:pos="993"/>
        </w:tabs>
        <w:ind w:left="0" w:firstLine="567"/>
        <w:jc w:val="both"/>
        <w:rPr>
          <w:bCs/>
        </w:rPr>
      </w:pPr>
      <w:r w:rsidRPr="009955E5">
        <w:rPr>
          <w:bCs/>
        </w:rPr>
        <w:t>Švietimo tarybos nariai privalo:</w:t>
      </w:r>
    </w:p>
    <w:p w14:paraId="1542C082" w14:textId="2DE05F6B" w:rsidR="00F25C55" w:rsidRPr="009955E5" w:rsidRDefault="00F25C55" w:rsidP="00B919E7">
      <w:pPr>
        <w:numPr>
          <w:ilvl w:val="1"/>
          <w:numId w:val="36"/>
        </w:numPr>
        <w:tabs>
          <w:tab w:val="left" w:pos="993"/>
        </w:tabs>
        <w:ind w:left="0" w:firstLine="567"/>
        <w:jc w:val="both"/>
        <w:rPr>
          <w:bCs/>
        </w:rPr>
      </w:pPr>
      <w:r w:rsidRPr="009955E5">
        <w:rPr>
          <w:bCs/>
        </w:rPr>
        <w:t xml:space="preserve">laikytis Lietuvos Respublikos Konstitucijos ir įstatymų, vadovautis pagarbos žmogaus teisėms, viešumo, teisingumo, sąžiningumo, </w:t>
      </w:r>
      <w:proofErr w:type="spellStart"/>
      <w:r w:rsidRPr="009955E5">
        <w:rPr>
          <w:bCs/>
        </w:rPr>
        <w:t>pavyzdingumo</w:t>
      </w:r>
      <w:proofErr w:type="spellEnd"/>
      <w:r w:rsidRPr="009955E5">
        <w:rPr>
          <w:bCs/>
        </w:rPr>
        <w:t xml:space="preserve"> ir tarnybinio bendradarbiavimo principais;</w:t>
      </w:r>
    </w:p>
    <w:p w14:paraId="3CE0016F" w14:textId="75FBCAF1" w:rsidR="00F25C55" w:rsidRPr="009955E5" w:rsidRDefault="00F25C55" w:rsidP="00B919E7">
      <w:pPr>
        <w:numPr>
          <w:ilvl w:val="1"/>
          <w:numId w:val="36"/>
        </w:numPr>
        <w:tabs>
          <w:tab w:val="left" w:pos="993"/>
        </w:tabs>
        <w:ind w:left="0" w:firstLine="567"/>
        <w:jc w:val="both"/>
        <w:rPr>
          <w:bCs/>
        </w:rPr>
      </w:pPr>
      <w:r w:rsidRPr="009955E5">
        <w:rPr>
          <w:bCs/>
        </w:rPr>
        <w:t>naudotis ir leisti kitiems naudotis tarnybine ar su tarnyba susijusia informacija tik įstatymų ar kitų teisės aktų nustatyta tvarka.</w:t>
      </w:r>
    </w:p>
    <w:p w14:paraId="41F144DE" w14:textId="77777777" w:rsidR="00F25C55" w:rsidRPr="009955E5" w:rsidRDefault="00F25C55" w:rsidP="009955E5">
      <w:pPr>
        <w:keepNext/>
        <w:spacing w:before="120" w:after="120"/>
        <w:jc w:val="center"/>
        <w:outlineLvl w:val="1"/>
        <w:rPr>
          <w:b/>
          <w:bCs/>
          <w:caps/>
          <w:szCs w:val="24"/>
        </w:rPr>
      </w:pPr>
      <w:r w:rsidRPr="009955E5">
        <w:rPr>
          <w:b/>
          <w:bCs/>
          <w:caps/>
          <w:szCs w:val="24"/>
        </w:rPr>
        <w:t>IV. STRUKTŪRA IR DARBO ORGANIZAVIMAS</w:t>
      </w:r>
    </w:p>
    <w:p w14:paraId="75C5CDC4" w14:textId="7B36AD7A" w:rsidR="00F25C55" w:rsidRPr="009955E5" w:rsidRDefault="00F25C55" w:rsidP="009955E5">
      <w:pPr>
        <w:numPr>
          <w:ilvl w:val="0"/>
          <w:numId w:val="36"/>
        </w:numPr>
        <w:tabs>
          <w:tab w:val="left" w:pos="993"/>
        </w:tabs>
        <w:ind w:left="0" w:firstLine="567"/>
        <w:jc w:val="both"/>
        <w:rPr>
          <w:bCs/>
        </w:rPr>
      </w:pPr>
      <w:r w:rsidRPr="009955E5">
        <w:rPr>
          <w:bCs/>
        </w:rPr>
        <w:t xml:space="preserve">Švietimo tarybą sudaro </w:t>
      </w:r>
      <w:r w:rsidR="00E45B78">
        <w:rPr>
          <w:bCs/>
        </w:rPr>
        <w:t>9</w:t>
      </w:r>
      <w:r w:rsidRPr="009955E5">
        <w:rPr>
          <w:bCs/>
        </w:rPr>
        <w:t xml:space="preserve"> nari</w:t>
      </w:r>
      <w:r w:rsidR="00E45B78">
        <w:rPr>
          <w:bCs/>
        </w:rPr>
        <w:t>ai</w:t>
      </w:r>
      <w:r w:rsidRPr="009955E5">
        <w:rPr>
          <w:bCs/>
        </w:rPr>
        <w:t>:</w:t>
      </w:r>
    </w:p>
    <w:p w14:paraId="13D99D83" w14:textId="77777777" w:rsidR="00E45B78" w:rsidRPr="009955E5" w:rsidRDefault="00E45B78" w:rsidP="00E45B78">
      <w:pPr>
        <w:numPr>
          <w:ilvl w:val="1"/>
          <w:numId w:val="36"/>
        </w:numPr>
        <w:tabs>
          <w:tab w:val="left" w:pos="1134"/>
        </w:tabs>
        <w:ind w:left="0" w:firstLine="567"/>
        <w:jc w:val="both"/>
        <w:rPr>
          <w:bCs/>
        </w:rPr>
      </w:pPr>
      <w:r w:rsidRPr="009955E5">
        <w:rPr>
          <w:bCs/>
        </w:rPr>
        <w:t>Savivaldybės tarybos deleguotas Savivaldybės tarybos narys;</w:t>
      </w:r>
    </w:p>
    <w:p w14:paraId="4073E225" w14:textId="3AE8B811" w:rsidR="00F25C55" w:rsidRPr="009955E5" w:rsidRDefault="00F25C55" w:rsidP="009955E5">
      <w:pPr>
        <w:numPr>
          <w:ilvl w:val="1"/>
          <w:numId w:val="36"/>
        </w:numPr>
        <w:tabs>
          <w:tab w:val="left" w:pos="1134"/>
        </w:tabs>
        <w:ind w:left="0" w:firstLine="567"/>
        <w:jc w:val="both"/>
        <w:rPr>
          <w:bCs/>
        </w:rPr>
      </w:pPr>
      <w:r w:rsidRPr="009955E5">
        <w:rPr>
          <w:bCs/>
        </w:rPr>
        <w:t>Jurbarko rajono savivaldybės administracijos Švietimo, kultūros ir sporto skyriaus (toliau – Skyrius) vedėjas;</w:t>
      </w:r>
    </w:p>
    <w:p w14:paraId="24BC92CF" w14:textId="25278DE0" w:rsidR="009955E5" w:rsidRPr="009955E5" w:rsidRDefault="00F25C55" w:rsidP="009955E5">
      <w:pPr>
        <w:numPr>
          <w:ilvl w:val="1"/>
          <w:numId w:val="36"/>
        </w:numPr>
        <w:tabs>
          <w:tab w:val="left" w:pos="1134"/>
        </w:tabs>
        <w:ind w:left="0" w:firstLine="567"/>
        <w:jc w:val="both"/>
        <w:rPr>
          <w:bCs/>
        </w:rPr>
      </w:pPr>
      <w:r w:rsidRPr="009955E5">
        <w:rPr>
          <w:bCs/>
        </w:rPr>
        <w:t>Valstybės vaiko teisių apsaugos ir įvaikinimo tarnybos prie Socialinės apsaugos ir darbo ministerijos deleguotas atstovas;</w:t>
      </w:r>
    </w:p>
    <w:p w14:paraId="7240D9E1" w14:textId="25A1734C" w:rsidR="00F25C55" w:rsidRPr="009955E5" w:rsidRDefault="00F25C55" w:rsidP="009955E5">
      <w:pPr>
        <w:numPr>
          <w:ilvl w:val="1"/>
          <w:numId w:val="36"/>
        </w:numPr>
        <w:tabs>
          <w:tab w:val="left" w:pos="1134"/>
        </w:tabs>
        <w:ind w:left="0" w:firstLine="567"/>
        <w:jc w:val="both"/>
        <w:rPr>
          <w:bCs/>
        </w:rPr>
      </w:pPr>
      <w:r w:rsidRPr="009955E5">
        <w:rPr>
          <w:bCs/>
        </w:rPr>
        <w:t>2 švietimo įstaigų vadovai ir (arba) vadovų pavaduotojai;</w:t>
      </w:r>
    </w:p>
    <w:p w14:paraId="3CF381DA" w14:textId="738BB182" w:rsidR="00F25C55" w:rsidRPr="009955E5" w:rsidRDefault="00F25C55" w:rsidP="009955E5">
      <w:pPr>
        <w:numPr>
          <w:ilvl w:val="1"/>
          <w:numId w:val="36"/>
        </w:numPr>
        <w:tabs>
          <w:tab w:val="left" w:pos="1134"/>
        </w:tabs>
        <w:ind w:left="0" w:firstLine="567"/>
        <w:jc w:val="both"/>
        <w:rPr>
          <w:bCs/>
        </w:rPr>
      </w:pPr>
      <w:r w:rsidRPr="009955E5">
        <w:rPr>
          <w:bCs/>
        </w:rPr>
        <w:t>pedagogų profesinės sąjungos (organizacijos, asociacijos) atstovas;</w:t>
      </w:r>
    </w:p>
    <w:p w14:paraId="64C95E70" w14:textId="0783BB97" w:rsidR="00F25C55" w:rsidRPr="009955E5" w:rsidRDefault="00F25C55" w:rsidP="009955E5">
      <w:pPr>
        <w:numPr>
          <w:ilvl w:val="1"/>
          <w:numId w:val="36"/>
        </w:numPr>
        <w:tabs>
          <w:tab w:val="left" w:pos="1134"/>
        </w:tabs>
        <w:ind w:left="0" w:firstLine="567"/>
        <w:jc w:val="both"/>
        <w:rPr>
          <w:bCs/>
        </w:rPr>
      </w:pPr>
      <w:r w:rsidRPr="009955E5">
        <w:rPr>
          <w:bCs/>
        </w:rPr>
        <w:t xml:space="preserve">1 švietimo įstaigų mokinių (ugdytinių) tėvų </w:t>
      </w:r>
      <w:r w:rsidR="00E45B78">
        <w:rPr>
          <w:bCs/>
        </w:rPr>
        <w:t>tarybos</w:t>
      </w:r>
      <w:r w:rsidRPr="009955E5">
        <w:rPr>
          <w:bCs/>
        </w:rPr>
        <w:t xml:space="preserve"> atstova</w:t>
      </w:r>
      <w:r w:rsidR="00E45B78">
        <w:rPr>
          <w:bCs/>
        </w:rPr>
        <w:t>s</w:t>
      </w:r>
      <w:r w:rsidRPr="009955E5">
        <w:rPr>
          <w:bCs/>
        </w:rPr>
        <w:t xml:space="preserve"> (švietimo įstaigos tarybos nar</w:t>
      </w:r>
      <w:r w:rsidR="00E45B78">
        <w:rPr>
          <w:bCs/>
        </w:rPr>
        <w:t>ys</w:t>
      </w:r>
      <w:r w:rsidRPr="009955E5">
        <w:rPr>
          <w:bCs/>
        </w:rPr>
        <w:t>);</w:t>
      </w:r>
    </w:p>
    <w:p w14:paraId="1C38CB27" w14:textId="3CC16753" w:rsidR="00F25C55" w:rsidRPr="009955E5" w:rsidRDefault="00F25C55" w:rsidP="009955E5">
      <w:pPr>
        <w:numPr>
          <w:ilvl w:val="1"/>
          <w:numId w:val="36"/>
        </w:numPr>
        <w:tabs>
          <w:tab w:val="left" w:pos="1134"/>
        </w:tabs>
        <w:ind w:left="0" w:firstLine="567"/>
        <w:jc w:val="both"/>
        <w:rPr>
          <w:bCs/>
        </w:rPr>
      </w:pPr>
      <w:r w:rsidRPr="009955E5">
        <w:rPr>
          <w:bCs/>
        </w:rPr>
        <w:t xml:space="preserve">1 mokyklų mokinių </w:t>
      </w:r>
      <w:r w:rsidR="00E45B78">
        <w:rPr>
          <w:bCs/>
        </w:rPr>
        <w:t>tarybos</w:t>
      </w:r>
      <w:r w:rsidRPr="009955E5">
        <w:rPr>
          <w:bCs/>
        </w:rPr>
        <w:t xml:space="preserve"> </w:t>
      </w:r>
      <w:r w:rsidR="00E45B78">
        <w:rPr>
          <w:bCs/>
        </w:rPr>
        <w:t>narys</w:t>
      </w:r>
      <w:r w:rsidRPr="009955E5">
        <w:rPr>
          <w:bCs/>
        </w:rPr>
        <w:t>;</w:t>
      </w:r>
    </w:p>
    <w:p w14:paraId="49D65030" w14:textId="723CB7D6" w:rsidR="00F25C55" w:rsidRPr="009955E5" w:rsidRDefault="00E45B78" w:rsidP="009955E5">
      <w:pPr>
        <w:numPr>
          <w:ilvl w:val="1"/>
          <w:numId w:val="36"/>
        </w:numPr>
        <w:tabs>
          <w:tab w:val="left" w:pos="1134"/>
        </w:tabs>
        <w:ind w:left="0" w:firstLine="567"/>
        <w:jc w:val="both"/>
        <w:rPr>
          <w:bCs/>
        </w:rPr>
      </w:pPr>
      <w:r>
        <w:rPr>
          <w:bCs/>
        </w:rPr>
        <w:t>1</w:t>
      </w:r>
      <w:r w:rsidR="00F25C55" w:rsidRPr="009955E5">
        <w:rPr>
          <w:bCs/>
        </w:rPr>
        <w:t xml:space="preserve"> socialini</w:t>
      </w:r>
      <w:r>
        <w:rPr>
          <w:bCs/>
        </w:rPr>
        <w:t>s</w:t>
      </w:r>
      <w:r w:rsidR="00F25C55" w:rsidRPr="009955E5">
        <w:rPr>
          <w:bCs/>
        </w:rPr>
        <w:t xml:space="preserve"> partneri</w:t>
      </w:r>
      <w:r>
        <w:rPr>
          <w:bCs/>
        </w:rPr>
        <w:t>s</w:t>
      </w:r>
      <w:r w:rsidR="00F25C55" w:rsidRPr="009955E5">
        <w:rPr>
          <w:bCs/>
        </w:rPr>
        <w:t xml:space="preserve">. </w:t>
      </w:r>
    </w:p>
    <w:p w14:paraId="3DCF240B" w14:textId="051EEB6F" w:rsidR="00F25C55" w:rsidRPr="00B43822" w:rsidRDefault="00F25C55" w:rsidP="00B43822">
      <w:pPr>
        <w:numPr>
          <w:ilvl w:val="0"/>
          <w:numId w:val="36"/>
        </w:numPr>
        <w:tabs>
          <w:tab w:val="left" w:pos="993"/>
        </w:tabs>
        <w:ind w:left="0" w:firstLine="567"/>
        <w:jc w:val="both"/>
        <w:rPr>
          <w:bCs/>
        </w:rPr>
      </w:pPr>
      <w:r w:rsidRPr="00B43822">
        <w:rPr>
          <w:bCs/>
        </w:rPr>
        <w:t xml:space="preserve">Švietimo tarybą trejų metų kadencijai potvarkiu tvirtina </w:t>
      </w:r>
      <w:r w:rsidR="003A529E" w:rsidRPr="009955E5">
        <w:rPr>
          <w:bCs/>
        </w:rPr>
        <w:t>Savivaldybės</w:t>
      </w:r>
      <w:r w:rsidR="003A529E">
        <w:rPr>
          <w:bCs/>
        </w:rPr>
        <w:t xml:space="preserve"> m</w:t>
      </w:r>
      <w:r w:rsidRPr="00B43822">
        <w:rPr>
          <w:bCs/>
        </w:rPr>
        <w:t>eras. Nutrūkus Švietimo tarybos nario įgaliojimams pirma laiko, Švietimo taryba neperrenkama, bet į jos veiklą įtraukiamas kitas tą instituciją atstovaujantis narys.</w:t>
      </w:r>
    </w:p>
    <w:p w14:paraId="4EA69555" w14:textId="6021CA29"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narių kandidatūras </w:t>
      </w:r>
      <w:r w:rsidR="003A529E" w:rsidRPr="009955E5">
        <w:rPr>
          <w:bCs/>
        </w:rPr>
        <w:t>Savivaldybės</w:t>
      </w:r>
      <w:r w:rsidR="003A529E">
        <w:rPr>
          <w:bCs/>
        </w:rPr>
        <w:t xml:space="preserve"> m</w:t>
      </w:r>
      <w:r w:rsidRPr="00B43822">
        <w:rPr>
          <w:bCs/>
        </w:rPr>
        <w:t xml:space="preserve">erui </w:t>
      </w:r>
      <w:r w:rsidR="00E45B78">
        <w:rPr>
          <w:bCs/>
        </w:rPr>
        <w:t>teikia</w:t>
      </w:r>
      <w:r w:rsidRPr="00B43822">
        <w:rPr>
          <w:bCs/>
        </w:rPr>
        <w:t xml:space="preserve"> Skyrius, suderinęs su </w:t>
      </w:r>
      <w:r w:rsidR="00E45B78">
        <w:rPr>
          <w:bCs/>
        </w:rPr>
        <w:t>deleguojamųjų atstovaujamomis institucijomis</w:t>
      </w:r>
      <w:r w:rsidRPr="00B43822">
        <w:rPr>
          <w:bCs/>
        </w:rPr>
        <w:t>.</w:t>
      </w:r>
    </w:p>
    <w:p w14:paraId="67BBC7D3" w14:textId="3AB5CC96"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narių kadencijų skaičius neribojamas. </w:t>
      </w:r>
    </w:p>
    <w:p w14:paraId="264592D6" w14:textId="3A2D1023" w:rsidR="00F25C55" w:rsidRPr="00B43822" w:rsidRDefault="00F25C55" w:rsidP="00B43822">
      <w:pPr>
        <w:numPr>
          <w:ilvl w:val="0"/>
          <w:numId w:val="36"/>
        </w:numPr>
        <w:tabs>
          <w:tab w:val="left" w:pos="993"/>
        </w:tabs>
        <w:ind w:left="0" w:firstLine="567"/>
        <w:jc w:val="both"/>
        <w:rPr>
          <w:bCs/>
        </w:rPr>
      </w:pPr>
      <w:r w:rsidRPr="00B43822">
        <w:rPr>
          <w:bCs/>
        </w:rPr>
        <w:t>Pirmąjį Švietimo tarybos posėdį kviečia Skyriaus vedėjas.</w:t>
      </w:r>
    </w:p>
    <w:p w14:paraId="561EEDCA" w14:textId="23CCE295" w:rsidR="00F25C55" w:rsidRPr="00B43822" w:rsidRDefault="00F25C55" w:rsidP="00B43822">
      <w:pPr>
        <w:numPr>
          <w:ilvl w:val="0"/>
          <w:numId w:val="36"/>
        </w:numPr>
        <w:tabs>
          <w:tab w:val="left" w:pos="993"/>
        </w:tabs>
        <w:ind w:left="0" w:firstLine="567"/>
        <w:jc w:val="both"/>
        <w:rPr>
          <w:bCs/>
        </w:rPr>
      </w:pPr>
      <w:r w:rsidRPr="00B43822">
        <w:rPr>
          <w:bCs/>
        </w:rPr>
        <w:t xml:space="preserve">Švietimo taryba per pirmąjį posėdį iš savo narių renka pirmininką, jo pavaduotoją. Švietimo tarybos posėdžių sekretoriaus funkcijas </w:t>
      </w:r>
      <w:r w:rsidR="004B2BD3">
        <w:rPr>
          <w:bCs/>
        </w:rPr>
        <w:t>Savivaldybės a</w:t>
      </w:r>
      <w:r w:rsidRPr="00B43822">
        <w:rPr>
          <w:bCs/>
        </w:rPr>
        <w:t>dministracijos direktoriaus paskirtas asmuo, kuris nėra Švietimo tarybos narys</w:t>
      </w:r>
      <w:r w:rsidR="00B43822" w:rsidRPr="00B43822">
        <w:rPr>
          <w:bCs/>
        </w:rPr>
        <w:t>.</w:t>
      </w:r>
    </w:p>
    <w:p w14:paraId="7B95343F" w14:textId="4FE7F777" w:rsidR="00F25C55" w:rsidRPr="00B43822" w:rsidRDefault="00F25C55" w:rsidP="00B43822">
      <w:pPr>
        <w:numPr>
          <w:ilvl w:val="0"/>
          <w:numId w:val="36"/>
        </w:numPr>
        <w:tabs>
          <w:tab w:val="left" w:pos="993"/>
        </w:tabs>
        <w:ind w:left="0" w:firstLine="567"/>
        <w:jc w:val="both"/>
        <w:rPr>
          <w:bCs/>
        </w:rPr>
      </w:pPr>
      <w:r w:rsidRPr="00B43822">
        <w:rPr>
          <w:bCs/>
        </w:rPr>
        <w:t xml:space="preserve">Švietimo tarybai vadovauja pirmininkas, kurio kandidatūrai pritaria 2/3 visų Švietimo tarybos narių. </w:t>
      </w:r>
    </w:p>
    <w:p w14:paraId="26025B3C" w14:textId="79C1473D" w:rsidR="00F25C55" w:rsidRPr="00B43822" w:rsidRDefault="00F25C55" w:rsidP="00B43822">
      <w:pPr>
        <w:numPr>
          <w:ilvl w:val="0"/>
          <w:numId w:val="36"/>
        </w:numPr>
        <w:tabs>
          <w:tab w:val="left" w:pos="993"/>
        </w:tabs>
        <w:ind w:left="0" w:firstLine="567"/>
        <w:jc w:val="both"/>
        <w:rPr>
          <w:bCs/>
        </w:rPr>
      </w:pPr>
      <w:r w:rsidRPr="00B43822">
        <w:rPr>
          <w:bCs/>
        </w:rPr>
        <w:t xml:space="preserve">Švietimo tarybos pirmininkas Švietimo tarybai vadovauja ne ilgiau kaip vieną kadenciją. </w:t>
      </w:r>
    </w:p>
    <w:p w14:paraId="4372DA7F" w14:textId="66303189" w:rsidR="00F25C55" w:rsidRPr="00B43822" w:rsidRDefault="00F25C55" w:rsidP="00B43822">
      <w:pPr>
        <w:numPr>
          <w:ilvl w:val="0"/>
          <w:numId w:val="36"/>
        </w:numPr>
        <w:tabs>
          <w:tab w:val="left" w:pos="993"/>
        </w:tabs>
        <w:ind w:left="0" w:firstLine="567"/>
        <w:jc w:val="both"/>
        <w:rPr>
          <w:bCs/>
        </w:rPr>
      </w:pPr>
      <w:r w:rsidRPr="00B43822">
        <w:rPr>
          <w:bCs/>
        </w:rPr>
        <w:t>Švietimo tarybos pirmininkas organizuoja Švietimo tarybos darbą, atstovauja jai arba įgalioja tai daryti kitus Švietimo tarybos narius. Jeigu pirmininko laikinai nėra, jo pareigas eina pirmininko pavaduotojas.</w:t>
      </w:r>
    </w:p>
    <w:p w14:paraId="67358974" w14:textId="7294394F" w:rsidR="00B43822" w:rsidRDefault="00F25C55" w:rsidP="00B43822">
      <w:pPr>
        <w:numPr>
          <w:ilvl w:val="0"/>
          <w:numId w:val="36"/>
        </w:numPr>
        <w:tabs>
          <w:tab w:val="left" w:pos="990"/>
        </w:tabs>
        <w:ind w:left="0" w:firstLine="567"/>
        <w:jc w:val="both"/>
        <w:rPr>
          <w:bCs/>
        </w:rPr>
      </w:pPr>
      <w:r w:rsidRPr="00B43822">
        <w:rPr>
          <w:bCs/>
        </w:rPr>
        <w:t>Švietimo tarybos sekretorius</w:t>
      </w:r>
      <w:r w:rsidR="00B43822">
        <w:rPr>
          <w:bCs/>
        </w:rPr>
        <w:t>:</w:t>
      </w:r>
    </w:p>
    <w:p w14:paraId="283521D7" w14:textId="3B67798B" w:rsidR="00F25C55" w:rsidRPr="00B43822" w:rsidRDefault="00F25C55" w:rsidP="00B43822">
      <w:pPr>
        <w:numPr>
          <w:ilvl w:val="1"/>
          <w:numId w:val="36"/>
        </w:numPr>
        <w:tabs>
          <w:tab w:val="left" w:pos="1134"/>
        </w:tabs>
        <w:ind w:left="0" w:firstLine="567"/>
        <w:jc w:val="both"/>
        <w:rPr>
          <w:bCs/>
        </w:rPr>
      </w:pPr>
      <w:r w:rsidRPr="00B43822">
        <w:rPr>
          <w:bCs/>
        </w:rPr>
        <w:lastRenderedPageBreak/>
        <w:t>rengia posėdžius, derina jų darbotvarkę su Švietimo tarybos pirmininku, tvarko Švietimo tarybos dokumentus, renka informaciją, kurios reikia Švietimo tarybos darbui;</w:t>
      </w:r>
    </w:p>
    <w:p w14:paraId="195FF792" w14:textId="029C0614" w:rsidR="00F25C55" w:rsidRPr="00B43822" w:rsidRDefault="00F25C55" w:rsidP="00B43822">
      <w:pPr>
        <w:numPr>
          <w:ilvl w:val="1"/>
          <w:numId w:val="36"/>
        </w:numPr>
        <w:tabs>
          <w:tab w:val="left" w:pos="1134"/>
        </w:tabs>
        <w:ind w:left="0" w:firstLine="567"/>
        <w:jc w:val="both"/>
        <w:rPr>
          <w:bCs/>
        </w:rPr>
      </w:pPr>
      <w:r w:rsidRPr="00B43822">
        <w:rPr>
          <w:bCs/>
        </w:rPr>
        <w:t>prieš organizuodamas posėdį, surenka informaciją apie Švietimo tarybos narių galimybę dalyvauti posėdyje;</w:t>
      </w:r>
    </w:p>
    <w:p w14:paraId="11A953F0" w14:textId="3FCB9634" w:rsidR="00F25C55" w:rsidRPr="00B43822" w:rsidRDefault="00F25C55" w:rsidP="00B43822">
      <w:pPr>
        <w:numPr>
          <w:ilvl w:val="1"/>
          <w:numId w:val="36"/>
        </w:numPr>
        <w:tabs>
          <w:tab w:val="left" w:pos="1134"/>
        </w:tabs>
        <w:ind w:left="0" w:firstLine="567"/>
        <w:jc w:val="both"/>
        <w:rPr>
          <w:bCs/>
        </w:rPr>
      </w:pPr>
      <w:r w:rsidRPr="00B43822">
        <w:rPr>
          <w:bCs/>
        </w:rPr>
        <w:t>kartu su Švietimo tarybos pirmininku pasirašo Švietimo tarybos nutarimų protokolus;</w:t>
      </w:r>
    </w:p>
    <w:p w14:paraId="2805E4FF" w14:textId="6E0D9AD7" w:rsidR="00F25C55" w:rsidRPr="00B43822" w:rsidRDefault="00F25C55" w:rsidP="00B43822">
      <w:pPr>
        <w:numPr>
          <w:ilvl w:val="1"/>
          <w:numId w:val="36"/>
        </w:numPr>
        <w:tabs>
          <w:tab w:val="left" w:pos="1134"/>
        </w:tabs>
        <w:ind w:left="0" w:firstLine="567"/>
        <w:jc w:val="both"/>
        <w:rPr>
          <w:bCs/>
        </w:rPr>
      </w:pPr>
      <w:r w:rsidRPr="00B43822">
        <w:rPr>
          <w:bCs/>
        </w:rPr>
        <w:t>atlieka kitus Švietimo tarybos pirmininko pavedimus, susijusius su Švietimo tarybos funkcijomis.</w:t>
      </w:r>
    </w:p>
    <w:p w14:paraId="70FD6524" w14:textId="0D93D085" w:rsidR="00F25C55" w:rsidRPr="00790E8E" w:rsidRDefault="00F25C55" w:rsidP="00790E8E">
      <w:pPr>
        <w:numPr>
          <w:ilvl w:val="0"/>
          <w:numId w:val="36"/>
        </w:numPr>
        <w:tabs>
          <w:tab w:val="left" w:pos="990"/>
        </w:tabs>
        <w:ind w:left="0" w:firstLine="567"/>
        <w:jc w:val="both"/>
        <w:rPr>
          <w:bCs/>
        </w:rPr>
      </w:pPr>
      <w:r w:rsidRPr="00790E8E">
        <w:rPr>
          <w:bCs/>
        </w:rPr>
        <w:t>Skyriaus vedėjas negali būti Švietimo tarybos pirmininkas, pirmininko pavaduotojas ar sekretorius.</w:t>
      </w:r>
    </w:p>
    <w:p w14:paraId="441DF83C" w14:textId="518C2D3A" w:rsidR="00F25C55" w:rsidRPr="00790E8E" w:rsidRDefault="00F25C55" w:rsidP="00790E8E">
      <w:pPr>
        <w:numPr>
          <w:ilvl w:val="0"/>
          <w:numId w:val="36"/>
        </w:numPr>
        <w:tabs>
          <w:tab w:val="left" w:pos="990"/>
        </w:tabs>
        <w:ind w:left="0" w:firstLine="567"/>
        <w:jc w:val="both"/>
        <w:rPr>
          <w:bCs/>
        </w:rPr>
      </w:pPr>
      <w:r w:rsidRPr="00790E8E">
        <w:rPr>
          <w:bCs/>
        </w:rPr>
        <w:t>Skyriaus</w:t>
      </w:r>
      <w:r w:rsidR="00B43822" w:rsidRPr="00790E8E">
        <w:rPr>
          <w:bCs/>
        </w:rPr>
        <w:t xml:space="preserve"> </w:t>
      </w:r>
      <w:r w:rsidRPr="00790E8E">
        <w:rPr>
          <w:bCs/>
        </w:rPr>
        <w:t>darbuotojai gali dalyvauti Švietimo tarybos posėdžiuose kaip stebėtojai ir patarėjai.</w:t>
      </w:r>
    </w:p>
    <w:p w14:paraId="4CC8EDD6" w14:textId="6A4F81BB" w:rsidR="00F25C55" w:rsidRPr="00790E8E" w:rsidRDefault="00F25C55" w:rsidP="00790E8E">
      <w:pPr>
        <w:numPr>
          <w:ilvl w:val="0"/>
          <w:numId w:val="36"/>
        </w:numPr>
        <w:tabs>
          <w:tab w:val="left" w:pos="990"/>
        </w:tabs>
        <w:ind w:left="0" w:firstLine="567"/>
        <w:jc w:val="both"/>
        <w:rPr>
          <w:bCs/>
        </w:rPr>
      </w:pPr>
      <w:r w:rsidRPr="00790E8E">
        <w:rPr>
          <w:bCs/>
        </w:rPr>
        <w:t>Švietimo tarybos posėdžiai organizuojami ne rečiau kaip 2 kartus per metus.</w:t>
      </w:r>
    </w:p>
    <w:p w14:paraId="535914FD" w14:textId="450EA072" w:rsidR="00F25C55" w:rsidRPr="00790E8E" w:rsidRDefault="00F25C55" w:rsidP="00790E8E">
      <w:pPr>
        <w:numPr>
          <w:ilvl w:val="0"/>
          <w:numId w:val="36"/>
        </w:numPr>
        <w:tabs>
          <w:tab w:val="left" w:pos="990"/>
        </w:tabs>
        <w:ind w:left="0" w:firstLine="567"/>
        <w:jc w:val="both"/>
        <w:rPr>
          <w:bCs/>
        </w:rPr>
      </w:pPr>
      <w:r w:rsidRPr="00790E8E">
        <w:rPr>
          <w:bCs/>
        </w:rPr>
        <w:t>Posėdis yra teisėtas, jei jame dalyvauja ne mažiau kaip 2/3 Švietimo tarybos narių.</w:t>
      </w:r>
    </w:p>
    <w:p w14:paraId="1B871D7B" w14:textId="367D0D0F" w:rsidR="00F25C55" w:rsidRPr="00790E8E" w:rsidRDefault="00F25C55" w:rsidP="00790E8E">
      <w:pPr>
        <w:numPr>
          <w:ilvl w:val="0"/>
          <w:numId w:val="36"/>
        </w:numPr>
        <w:tabs>
          <w:tab w:val="left" w:pos="990"/>
        </w:tabs>
        <w:ind w:left="0" w:firstLine="567"/>
        <w:jc w:val="both"/>
        <w:rPr>
          <w:bCs/>
        </w:rPr>
      </w:pPr>
      <w:r w:rsidRPr="00790E8E">
        <w:rPr>
          <w:bCs/>
        </w:rPr>
        <w:t xml:space="preserve">Švietimo taryba dirba vadovaudamasi darbo (veiklos) reglamentu, kurį tvirtina </w:t>
      </w:r>
      <w:r w:rsidR="003A529E">
        <w:rPr>
          <w:bCs/>
        </w:rPr>
        <w:t>Savivaldybės m</w:t>
      </w:r>
      <w:r w:rsidRPr="00790E8E">
        <w:rPr>
          <w:bCs/>
        </w:rPr>
        <w:t>eras.</w:t>
      </w:r>
    </w:p>
    <w:p w14:paraId="2982BCEB" w14:textId="3BD7774A" w:rsidR="00F25C55" w:rsidRPr="00790E8E" w:rsidRDefault="00F25C55" w:rsidP="00790E8E">
      <w:pPr>
        <w:numPr>
          <w:ilvl w:val="0"/>
          <w:numId w:val="36"/>
        </w:numPr>
        <w:tabs>
          <w:tab w:val="left" w:pos="990"/>
        </w:tabs>
        <w:ind w:left="0" w:firstLine="567"/>
        <w:jc w:val="both"/>
        <w:rPr>
          <w:bCs/>
        </w:rPr>
      </w:pPr>
      <w:r w:rsidRPr="00790E8E">
        <w:rPr>
          <w:bCs/>
        </w:rPr>
        <w:t xml:space="preserve">Švietimo tarybos nutarimai priimami paprasta </w:t>
      </w:r>
      <w:r w:rsidRPr="00790E8E">
        <w:rPr>
          <w:rFonts w:hint="eastAsia"/>
          <w:bCs/>
        </w:rPr>
        <w:t>dalyvaujančiųjų</w:t>
      </w:r>
      <w:r w:rsidRPr="00790E8E">
        <w:rPr>
          <w:bCs/>
        </w:rPr>
        <w:t xml:space="preserve"> posėdyje Švietimo tarybos narių balsų dauguma.</w:t>
      </w:r>
    </w:p>
    <w:p w14:paraId="179656EB" w14:textId="6C468380" w:rsidR="00F25C55" w:rsidRPr="00790E8E" w:rsidRDefault="00F25C55" w:rsidP="00790E8E">
      <w:pPr>
        <w:numPr>
          <w:ilvl w:val="0"/>
          <w:numId w:val="36"/>
        </w:numPr>
        <w:tabs>
          <w:tab w:val="left" w:pos="990"/>
        </w:tabs>
        <w:ind w:left="0" w:firstLine="567"/>
        <w:jc w:val="both"/>
        <w:rPr>
          <w:bCs/>
        </w:rPr>
      </w:pPr>
      <w:r w:rsidRPr="00790E8E">
        <w:rPr>
          <w:bCs/>
        </w:rPr>
        <w:t>Švietimo tarybos išvados ir pasiūlymai yra rekomendacinio pobūdžio.</w:t>
      </w:r>
    </w:p>
    <w:p w14:paraId="47E3DB75" w14:textId="70AEEA66" w:rsidR="00F25C55" w:rsidRPr="00790E8E" w:rsidRDefault="00F25C55" w:rsidP="00790E8E">
      <w:pPr>
        <w:numPr>
          <w:ilvl w:val="0"/>
          <w:numId w:val="36"/>
        </w:numPr>
        <w:tabs>
          <w:tab w:val="left" w:pos="990"/>
        </w:tabs>
        <w:ind w:left="0" w:firstLine="567"/>
        <w:jc w:val="both"/>
        <w:rPr>
          <w:bCs/>
        </w:rPr>
      </w:pPr>
      <w:r w:rsidRPr="00790E8E">
        <w:rPr>
          <w:bCs/>
        </w:rPr>
        <w:t xml:space="preserve">Švietimo tarybos veikla organizuojama vadovaujantis metiniu Švietimo tarybos veiklos planu, kuris rengiamas atsižvelgiant į Lietuvos Respublikos Vyriausybės, Lietuvos Respublikos švietimo ir mokslo ministerijos ir Skyriaus pasiūlymus. </w:t>
      </w:r>
    </w:p>
    <w:p w14:paraId="069356AA" w14:textId="3642D9E1" w:rsidR="00F25C55" w:rsidRPr="00790E8E" w:rsidRDefault="00F25C55" w:rsidP="00790E8E">
      <w:pPr>
        <w:numPr>
          <w:ilvl w:val="0"/>
          <w:numId w:val="36"/>
        </w:numPr>
        <w:tabs>
          <w:tab w:val="left" w:pos="990"/>
        </w:tabs>
        <w:ind w:left="0" w:firstLine="567"/>
        <w:jc w:val="both"/>
        <w:rPr>
          <w:bCs/>
        </w:rPr>
      </w:pPr>
      <w:r w:rsidRPr="00790E8E">
        <w:rPr>
          <w:bCs/>
        </w:rPr>
        <w:t>Švietimo tarybą ūkiškai ir techniškai aptarnauja Skyrius.</w:t>
      </w:r>
    </w:p>
    <w:p w14:paraId="5D705DBF" w14:textId="59C8325A" w:rsidR="00F25C55" w:rsidRPr="00790E8E" w:rsidRDefault="00F25C55" w:rsidP="00790E8E">
      <w:pPr>
        <w:numPr>
          <w:ilvl w:val="0"/>
          <w:numId w:val="36"/>
        </w:numPr>
        <w:tabs>
          <w:tab w:val="left" w:pos="990"/>
        </w:tabs>
        <w:ind w:left="0" w:firstLine="567"/>
        <w:jc w:val="both"/>
        <w:rPr>
          <w:bCs/>
        </w:rPr>
      </w:pPr>
      <w:r w:rsidRPr="00790E8E">
        <w:rPr>
          <w:bCs/>
        </w:rPr>
        <w:t>Švietimo tarybos nariai savo pareigas atlieka visuomeniniais pagrindais.</w:t>
      </w:r>
    </w:p>
    <w:p w14:paraId="568596AA" w14:textId="4554E110" w:rsidR="00F25C55" w:rsidRPr="00790E8E" w:rsidRDefault="00F25C55" w:rsidP="00790E8E">
      <w:pPr>
        <w:keepNext/>
        <w:spacing w:before="120" w:after="120"/>
        <w:jc w:val="center"/>
        <w:outlineLvl w:val="1"/>
        <w:rPr>
          <w:b/>
          <w:bCs/>
          <w:caps/>
          <w:szCs w:val="24"/>
        </w:rPr>
      </w:pPr>
      <w:r w:rsidRPr="00790E8E">
        <w:rPr>
          <w:b/>
          <w:bCs/>
          <w:caps/>
          <w:szCs w:val="24"/>
        </w:rPr>
        <w:t>V. BAIGIAMO</w:t>
      </w:r>
      <w:r w:rsidR="003A529E">
        <w:rPr>
          <w:b/>
          <w:bCs/>
          <w:caps/>
          <w:szCs w:val="24"/>
        </w:rPr>
        <w:t>SIOS</w:t>
      </w:r>
      <w:r w:rsidRPr="00790E8E">
        <w:rPr>
          <w:b/>
          <w:bCs/>
          <w:caps/>
          <w:szCs w:val="24"/>
        </w:rPr>
        <w:t xml:space="preserve"> NUOSTA</w:t>
      </w:r>
      <w:r w:rsidR="003A529E">
        <w:rPr>
          <w:b/>
          <w:bCs/>
          <w:caps/>
          <w:szCs w:val="24"/>
        </w:rPr>
        <w:t>TOS</w:t>
      </w:r>
    </w:p>
    <w:p w14:paraId="5DF1CF46" w14:textId="1AA915B4" w:rsidR="00F25C55" w:rsidRPr="00790E8E" w:rsidRDefault="00F25C55" w:rsidP="00790E8E">
      <w:pPr>
        <w:numPr>
          <w:ilvl w:val="0"/>
          <w:numId w:val="36"/>
        </w:numPr>
        <w:tabs>
          <w:tab w:val="left" w:pos="990"/>
        </w:tabs>
        <w:ind w:left="0" w:firstLine="567"/>
        <w:jc w:val="both"/>
        <w:rPr>
          <w:bCs/>
        </w:rPr>
      </w:pPr>
      <w:r w:rsidRPr="00790E8E">
        <w:rPr>
          <w:bCs/>
        </w:rPr>
        <w:t>Švietimo tarybos veiklos dokumentai (posėdžių protokolai, susirašinėjimo medžiaga ir kita) saugomi Lietuvos Respublikos archyvų įstatymo ir kitų teisės aktų nustatyta tvarka ir terminais.</w:t>
      </w:r>
    </w:p>
    <w:p w14:paraId="20A99044" w14:textId="3C6AC132" w:rsidR="00F25C55" w:rsidRPr="00790E8E" w:rsidRDefault="00F25C55" w:rsidP="00790E8E">
      <w:pPr>
        <w:numPr>
          <w:ilvl w:val="0"/>
          <w:numId w:val="36"/>
        </w:numPr>
        <w:tabs>
          <w:tab w:val="left" w:pos="990"/>
        </w:tabs>
        <w:ind w:left="0" w:firstLine="567"/>
        <w:jc w:val="both"/>
        <w:rPr>
          <w:bCs/>
        </w:rPr>
      </w:pPr>
      <w:r w:rsidRPr="00790E8E">
        <w:rPr>
          <w:bCs/>
        </w:rPr>
        <w:t xml:space="preserve">Šie nuostatai gali būti keičiami ar naikinami Savivaldybės tarybos sprendimu. </w:t>
      </w:r>
    </w:p>
    <w:p w14:paraId="24104065" w14:textId="77777777" w:rsidR="00F25C55" w:rsidRPr="00FA2205" w:rsidRDefault="00F25C55" w:rsidP="00F25C55">
      <w:pPr>
        <w:ind w:firstLine="720"/>
        <w:jc w:val="both"/>
        <w:rPr>
          <w:szCs w:val="24"/>
        </w:rPr>
      </w:pPr>
    </w:p>
    <w:p w14:paraId="1E83254E" w14:textId="77777777" w:rsidR="00F25C55" w:rsidRPr="00FA2205" w:rsidRDefault="00F25C55" w:rsidP="00F25C55">
      <w:pPr>
        <w:jc w:val="center"/>
        <w:rPr>
          <w:szCs w:val="24"/>
          <w:lang w:val="en-GB"/>
        </w:rPr>
      </w:pPr>
      <w:r w:rsidRPr="00FA2205">
        <w:rPr>
          <w:szCs w:val="24"/>
          <w:lang w:val="en-GB"/>
        </w:rPr>
        <w:t>______________________</w:t>
      </w:r>
    </w:p>
    <w:p w14:paraId="283AE72C" w14:textId="77777777" w:rsidR="00F25C55" w:rsidRPr="00FA2205" w:rsidRDefault="00F25C55" w:rsidP="00F25C55">
      <w:pPr>
        <w:jc w:val="center"/>
        <w:rPr>
          <w:szCs w:val="24"/>
          <w:lang w:val="en-GB"/>
        </w:rPr>
      </w:pPr>
    </w:p>
    <w:p w14:paraId="76C3418C" w14:textId="77777777" w:rsidR="00F25C55" w:rsidRPr="00B53467" w:rsidRDefault="00F25C55" w:rsidP="00F25C55"/>
    <w:p w14:paraId="673C1580" w14:textId="77777777" w:rsidR="00F60902" w:rsidRPr="00037646" w:rsidRDefault="00F60902" w:rsidP="00F60902">
      <w:pPr>
        <w:tabs>
          <w:tab w:val="left" w:pos="8250"/>
        </w:tabs>
        <w:rPr>
          <w:szCs w:val="24"/>
        </w:rPr>
      </w:pPr>
    </w:p>
    <w:p w14:paraId="0711C3A5" w14:textId="77777777" w:rsidR="00F60902" w:rsidRPr="00037646" w:rsidRDefault="00F60902" w:rsidP="00F60902">
      <w:pPr>
        <w:tabs>
          <w:tab w:val="left" w:pos="8250"/>
        </w:tabs>
        <w:rPr>
          <w:szCs w:val="24"/>
        </w:rPr>
      </w:pPr>
    </w:p>
    <w:p w14:paraId="4F8B32E2" w14:textId="77777777" w:rsidR="00F60902" w:rsidRPr="00037646" w:rsidRDefault="00F60902" w:rsidP="00F60902">
      <w:pPr>
        <w:tabs>
          <w:tab w:val="left" w:pos="8250"/>
        </w:tabs>
        <w:rPr>
          <w:szCs w:val="24"/>
        </w:rPr>
      </w:pPr>
    </w:p>
    <w:p w14:paraId="2A2BECCF" w14:textId="77777777" w:rsidR="00F60902" w:rsidRPr="00037646" w:rsidRDefault="00F60902" w:rsidP="002E1F99">
      <w:pPr>
        <w:pStyle w:val="Pavadinimas"/>
        <w:jc w:val="left"/>
        <w:rPr>
          <w:b w:val="0"/>
          <w:lang w:val="lt-LT"/>
        </w:rPr>
        <w:sectPr w:rsidR="00F60902" w:rsidRPr="00037646" w:rsidSect="00F25C55">
          <w:headerReference w:type="even" r:id="rId9"/>
          <w:headerReference w:type="default" r:id="rId10"/>
          <w:pgSz w:w="11906" w:h="16838" w:code="9"/>
          <w:pgMar w:top="1134" w:right="680" w:bottom="1134" w:left="1701" w:header="1134" w:footer="726" w:gutter="0"/>
          <w:cols w:space="1296"/>
          <w:titlePg/>
          <w:docGrid w:linePitch="360"/>
        </w:sectPr>
      </w:pPr>
    </w:p>
    <w:p w14:paraId="72287978" w14:textId="77777777" w:rsidR="002E1F99" w:rsidRPr="00037646" w:rsidRDefault="002E1F99" w:rsidP="002E1F99">
      <w:pPr>
        <w:pStyle w:val="Pavadinimas"/>
        <w:jc w:val="left"/>
        <w:rPr>
          <w:b w:val="0"/>
          <w:lang w:val="lt-LT"/>
        </w:rPr>
      </w:pPr>
    </w:p>
    <w:p w14:paraId="15C8DA3F" w14:textId="77777777" w:rsidR="00B668F0" w:rsidRPr="00037646" w:rsidRDefault="00B668F0" w:rsidP="00B668F0">
      <w:pPr>
        <w:pStyle w:val="Pavadinimas"/>
        <w:pBdr>
          <w:bottom w:val="single" w:sz="12" w:space="1" w:color="auto"/>
        </w:pBdr>
        <w:rPr>
          <w:lang w:val="lt-LT"/>
        </w:rPr>
      </w:pPr>
      <w:r w:rsidRPr="00037646">
        <w:rPr>
          <w:lang w:val="lt-LT"/>
        </w:rPr>
        <w:t>JURBARKO RAJONO SAVIVALDYBĖS ADMINISTRACIJOS</w:t>
      </w:r>
    </w:p>
    <w:p w14:paraId="55695ADB" w14:textId="77777777" w:rsidR="00031F58" w:rsidRPr="00037646" w:rsidRDefault="00031F58" w:rsidP="00031F58">
      <w:pPr>
        <w:pStyle w:val="Pavadinimas"/>
        <w:pBdr>
          <w:bottom w:val="single" w:sz="12" w:space="1" w:color="auto"/>
        </w:pBdr>
        <w:rPr>
          <w:lang w:val="lt-LT"/>
        </w:rPr>
      </w:pPr>
      <w:r w:rsidRPr="00037646">
        <w:rPr>
          <w:lang w:val="lt-LT"/>
        </w:rPr>
        <w:t>ŠVIETIMO, KULTŪROS IR SPORTO SKYRIUS</w:t>
      </w:r>
    </w:p>
    <w:p w14:paraId="45CF77B3" w14:textId="77777777" w:rsidR="002E1F99" w:rsidRPr="00037646" w:rsidRDefault="002E1F99" w:rsidP="002E1F99">
      <w:pPr>
        <w:pStyle w:val="Paantrat"/>
      </w:pPr>
    </w:p>
    <w:p w14:paraId="432FD655" w14:textId="77777777" w:rsidR="002E1F99" w:rsidRPr="00037646" w:rsidRDefault="002E1F99" w:rsidP="002E1F99">
      <w:pPr>
        <w:pStyle w:val="Paantrat"/>
      </w:pPr>
      <w:r w:rsidRPr="00037646">
        <w:t>AIŠKINAMASIS RAŠTAS</w:t>
      </w:r>
    </w:p>
    <w:p w14:paraId="1D3E5F96" w14:textId="77777777" w:rsidR="002E1F99" w:rsidRPr="00037646" w:rsidRDefault="002E1F99" w:rsidP="002E1F99">
      <w:pPr>
        <w:jc w:val="center"/>
        <w:rPr>
          <w:caps/>
        </w:rPr>
      </w:pPr>
    </w:p>
    <w:p w14:paraId="7CE5B5C3" w14:textId="321A60E6" w:rsidR="002E1F99" w:rsidRPr="00037646" w:rsidRDefault="002E1F99" w:rsidP="002E1F99">
      <w:pPr>
        <w:jc w:val="center"/>
        <w:rPr>
          <w:b/>
          <w:bCs/>
          <w:caps/>
        </w:rPr>
      </w:pPr>
      <w:r w:rsidRPr="00037646">
        <w:rPr>
          <w:b/>
          <w:bCs/>
          <w:caps/>
        </w:rPr>
        <w:t>PRIE JURBARKO RAJONO SAVIVALDYBĖS TARYBOS SPRENDIMO „</w:t>
      </w:r>
      <w:r w:rsidR="00790E8E" w:rsidRPr="00037646">
        <w:rPr>
          <w:b/>
          <w:szCs w:val="24"/>
        </w:rPr>
        <w:t xml:space="preserve">DĖL JURBARKO RAJONO SAVIVALDYBĖS </w:t>
      </w:r>
      <w:r w:rsidR="00790E8E">
        <w:rPr>
          <w:b/>
          <w:szCs w:val="24"/>
        </w:rPr>
        <w:t xml:space="preserve">TARYBOS 2015 M. GRUODŽIO 17 D. SPRENDIMO NR. T2-345 „DĖL </w:t>
      </w:r>
      <w:r w:rsidR="00790E8E" w:rsidRPr="00037646">
        <w:rPr>
          <w:b/>
          <w:szCs w:val="24"/>
        </w:rPr>
        <w:t xml:space="preserve">JURBARKO RAJONO SAVIVALDYBĖS </w:t>
      </w:r>
      <w:r w:rsidR="00790E8E">
        <w:rPr>
          <w:b/>
          <w:szCs w:val="24"/>
        </w:rPr>
        <w:t>ŠVIETIMO TARYBOS NUOSTATŲ</w:t>
      </w:r>
      <w:r w:rsidR="00790E8E" w:rsidRPr="00037646">
        <w:rPr>
          <w:b/>
          <w:szCs w:val="24"/>
        </w:rPr>
        <w:t xml:space="preserve"> PATVIRTINIMO</w:t>
      </w:r>
      <w:r w:rsidR="00790E8E">
        <w:rPr>
          <w:b/>
          <w:szCs w:val="24"/>
        </w:rPr>
        <w:t>“ PAKEITIMO</w:t>
      </w:r>
      <w:r w:rsidRPr="00037646">
        <w:rPr>
          <w:b/>
          <w:szCs w:val="26"/>
        </w:rPr>
        <w:t>“</w:t>
      </w:r>
      <w:r w:rsidR="00031B2B" w:rsidRPr="00037646">
        <w:rPr>
          <w:b/>
          <w:szCs w:val="26"/>
        </w:rPr>
        <w:t xml:space="preserve"> </w:t>
      </w:r>
      <w:r w:rsidRPr="00037646">
        <w:rPr>
          <w:b/>
          <w:bCs/>
          <w:caps/>
        </w:rPr>
        <w:t>projekto</w:t>
      </w:r>
    </w:p>
    <w:p w14:paraId="137AE37E" w14:textId="77777777" w:rsidR="002E1F99" w:rsidRPr="00037646" w:rsidRDefault="002E1F99" w:rsidP="002E1F99">
      <w:pPr>
        <w:tabs>
          <w:tab w:val="left" w:pos="567"/>
        </w:tabs>
        <w:jc w:val="center"/>
      </w:pPr>
    </w:p>
    <w:p w14:paraId="6C7610BE" w14:textId="0E5AAB20" w:rsidR="002E1F99" w:rsidRPr="00037646" w:rsidRDefault="00584A7E" w:rsidP="002E1F99">
      <w:pPr>
        <w:tabs>
          <w:tab w:val="left" w:pos="567"/>
        </w:tabs>
        <w:jc w:val="center"/>
      </w:pPr>
      <w:r>
        <w:t>2025-0</w:t>
      </w:r>
      <w:r w:rsidR="00EC71DF">
        <w:t>9</w:t>
      </w:r>
      <w:r>
        <w:t>-</w:t>
      </w:r>
      <w:r w:rsidR="008902E4">
        <w:t>23</w:t>
      </w:r>
    </w:p>
    <w:p w14:paraId="61D03CB6" w14:textId="77777777" w:rsidR="002E1F99" w:rsidRPr="00037646" w:rsidRDefault="002E1F99" w:rsidP="002E1F99">
      <w:pPr>
        <w:tabs>
          <w:tab w:val="left" w:pos="0"/>
        </w:tabs>
        <w:jc w:val="center"/>
      </w:pPr>
      <w:r w:rsidRPr="00037646">
        <w:t>Jurbarkas</w:t>
      </w:r>
    </w:p>
    <w:p w14:paraId="0CB604C3" w14:textId="77777777" w:rsidR="002E1F99" w:rsidRPr="00037646" w:rsidRDefault="002E1F99" w:rsidP="002E1F99">
      <w:pPr>
        <w:tabs>
          <w:tab w:val="left" w:pos="0"/>
        </w:tabs>
        <w:jc w:val="center"/>
      </w:pPr>
    </w:p>
    <w:p w14:paraId="3DE15CDF" w14:textId="77777777" w:rsidR="002E1F99" w:rsidRPr="00037646" w:rsidRDefault="002E1F99" w:rsidP="002E1F99">
      <w:pPr>
        <w:tabs>
          <w:tab w:val="left" w:pos="0"/>
        </w:tabs>
        <w:jc w:val="center"/>
      </w:pPr>
    </w:p>
    <w:tbl>
      <w:tblPr>
        <w:tblW w:w="0" w:type="auto"/>
        <w:tblLook w:val="0000" w:firstRow="0" w:lastRow="0" w:firstColumn="0" w:lastColumn="0" w:noHBand="0" w:noVBand="0"/>
      </w:tblPr>
      <w:tblGrid>
        <w:gridCol w:w="9525"/>
      </w:tblGrid>
      <w:tr w:rsidR="00B12909" w:rsidRPr="00037646" w14:paraId="70ACF280" w14:textId="77777777" w:rsidTr="008D0465">
        <w:tc>
          <w:tcPr>
            <w:tcW w:w="9854" w:type="dxa"/>
          </w:tcPr>
          <w:p w14:paraId="09B49B0D" w14:textId="77777777" w:rsidR="00B12909" w:rsidRPr="00037646" w:rsidRDefault="00B12909" w:rsidP="008D0465">
            <w:pPr>
              <w:tabs>
                <w:tab w:val="left" w:pos="0"/>
              </w:tabs>
              <w:rPr>
                <w:b/>
                <w:bCs/>
                <w:sz w:val="22"/>
              </w:rPr>
            </w:pPr>
            <w:r w:rsidRPr="00037646">
              <w:rPr>
                <w:b/>
                <w:bCs/>
                <w:i/>
                <w:iCs/>
                <w:sz w:val="22"/>
              </w:rPr>
              <w:t>1. Parengto projekto tikslai ir uždaviniai.</w:t>
            </w:r>
          </w:p>
        </w:tc>
      </w:tr>
      <w:tr w:rsidR="00B12909" w:rsidRPr="00037646" w14:paraId="6CCDD500" w14:textId="77777777" w:rsidTr="008D0465">
        <w:tc>
          <w:tcPr>
            <w:tcW w:w="9854" w:type="dxa"/>
          </w:tcPr>
          <w:p w14:paraId="35DFFBDB" w14:textId="77FD0C1C" w:rsidR="00B12909" w:rsidRPr="00037646" w:rsidRDefault="00EC71DF" w:rsidP="008D0465">
            <w:pPr>
              <w:tabs>
                <w:tab w:val="left" w:pos="0"/>
              </w:tabs>
              <w:jc w:val="both"/>
              <w:rPr>
                <w:sz w:val="22"/>
              </w:rPr>
            </w:pPr>
            <w:r>
              <w:rPr>
                <w:bCs/>
                <w:szCs w:val="24"/>
              </w:rPr>
              <w:t>Patvirtinti naujos redakcijos Jurbarko rajono savivaldybės Švietimo tarybos nuostatus (toliau – Nuostatai)</w:t>
            </w:r>
            <w:r w:rsidR="001B0DCA" w:rsidRPr="00037646">
              <w:rPr>
                <w:szCs w:val="24"/>
                <w:lang w:eastAsia="en-GB"/>
              </w:rPr>
              <w:t>.</w:t>
            </w:r>
          </w:p>
        </w:tc>
      </w:tr>
      <w:tr w:rsidR="00B12909" w:rsidRPr="00037646" w14:paraId="29FE8CFC" w14:textId="77777777" w:rsidTr="008D0465">
        <w:tc>
          <w:tcPr>
            <w:tcW w:w="9854" w:type="dxa"/>
          </w:tcPr>
          <w:p w14:paraId="2F71560A" w14:textId="77777777" w:rsidR="00B12909" w:rsidRPr="00037646" w:rsidRDefault="00B12909" w:rsidP="008D0465">
            <w:pPr>
              <w:tabs>
                <w:tab w:val="left" w:pos="0"/>
              </w:tabs>
              <w:rPr>
                <w:b/>
                <w:bCs/>
                <w:sz w:val="22"/>
              </w:rPr>
            </w:pPr>
            <w:r w:rsidRPr="00037646">
              <w:rPr>
                <w:b/>
                <w:bCs/>
                <w:i/>
                <w:iCs/>
                <w:sz w:val="22"/>
              </w:rPr>
              <w:t>2. Kaip šiuo metu yra sureguliuoti projekte aptarti klausimai.</w:t>
            </w:r>
          </w:p>
        </w:tc>
      </w:tr>
      <w:tr w:rsidR="00B12909" w:rsidRPr="00037646" w14:paraId="6D7E6018" w14:textId="77777777" w:rsidTr="008D0465">
        <w:tc>
          <w:tcPr>
            <w:tcW w:w="9854" w:type="dxa"/>
          </w:tcPr>
          <w:p w14:paraId="3AE610BF" w14:textId="77777777" w:rsidR="00B12909" w:rsidRDefault="00EC71DF" w:rsidP="00EC71DF">
            <w:pPr>
              <w:jc w:val="both"/>
            </w:pPr>
            <w:r>
              <w:rPr>
                <w:szCs w:val="24"/>
                <w:lang w:eastAsia="en-GB"/>
              </w:rPr>
              <w:t xml:space="preserve">Šiuo metu galioja Jurbarko rajono savivaldybės švietimo tarybos nuostatai, </w:t>
            </w:r>
            <w:r>
              <w:t xml:space="preserve">patvirtinti Jurbarko rajono savivaldybės tarybos 2015 m. gruodžio 17 d. sprendimu Nr. T2-345 „Dėl Jurbarko rajono savivaldybės švietimo tarybos nuostatų patvirtinimo“. </w:t>
            </w:r>
          </w:p>
          <w:p w14:paraId="6F460D6F" w14:textId="7AB9C7DC" w:rsidR="009A0628" w:rsidRPr="003B16E9" w:rsidRDefault="00E45B78" w:rsidP="00EC71DF">
            <w:pPr>
              <w:jc w:val="both"/>
              <w:rPr>
                <w:szCs w:val="24"/>
                <w:lang w:eastAsia="en-GB"/>
              </w:rPr>
            </w:pPr>
            <w:r>
              <w:rPr>
                <w:szCs w:val="24"/>
                <w:lang w:eastAsia="en-GB"/>
              </w:rPr>
              <w:t xml:space="preserve">Jie keičiami atsižvelgiant į Jurbarko rajono savivaldybės tarybos narių išsakytą nuomonę dėl savivaldybės tarybos narių delegavimo, taip pat pasikeitus Lietuvos Respublikos švietimo įstatymui bei </w:t>
            </w:r>
            <w:r w:rsidRPr="00037646">
              <w:rPr>
                <w:szCs w:val="24"/>
              </w:rPr>
              <w:t>Lietuvos Respublikos vietos savivaldos įstatym</w:t>
            </w:r>
            <w:r>
              <w:rPr>
                <w:szCs w:val="24"/>
              </w:rPr>
              <w:t>ui.</w:t>
            </w:r>
          </w:p>
        </w:tc>
      </w:tr>
      <w:tr w:rsidR="00B12909" w:rsidRPr="00037646" w14:paraId="4B1D5046" w14:textId="77777777" w:rsidTr="008D0465">
        <w:tc>
          <w:tcPr>
            <w:tcW w:w="9854" w:type="dxa"/>
          </w:tcPr>
          <w:p w14:paraId="243973D4" w14:textId="77777777" w:rsidR="00B12909" w:rsidRPr="00037646" w:rsidRDefault="00B12909" w:rsidP="008D0465">
            <w:pPr>
              <w:tabs>
                <w:tab w:val="left" w:pos="0"/>
              </w:tabs>
              <w:rPr>
                <w:b/>
                <w:bCs/>
                <w:i/>
                <w:iCs/>
                <w:sz w:val="22"/>
              </w:rPr>
            </w:pPr>
            <w:r w:rsidRPr="00037646">
              <w:rPr>
                <w:b/>
                <w:bCs/>
                <w:i/>
                <w:iCs/>
                <w:sz w:val="22"/>
              </w:rPr>
              <w:t>3. Kokių pozityvių rezultatų laukiama.</w:t>
            </w:r>
          </w:p>
        </w:tc>
      </w:tr>
      <w:tr w:rsidR="00B12909" w:rsidRPr="00037646" w14:paraId="3A4A1450" w14:textId="77777777" w:rsidTr="008D0465">
        <w:tc>
          <w:tcPr>
            <w:tcW w:w="9854" w:type="dxa"/>
          </w:tcPr>
          <w:p w14:paraId="3E9D797A" w14:textId="6A83F974" w:rsidR="00B12909" w:rsidRPr="00037646" w:rsidRDefault="00E45B78" w:rsidP="008D0465">
            <w:pPr>
              <w:tabs>
                <w:tab w:val="left" w:pos="0"/>
              </w:tabs>
              <w:jc w:val="both"/>
              <w:rPr>
                <w:sz w:val="22"/>
              </w:rPr>
            </w:pPr>
            <w:r>
              <w:t>Naujos redakcijos Jurbarko rajono savivaldybės Švietimo tarybos nuostatų patvirtinimas sudarys prielaidas efektyvesnei tarybos veiklai, užtikrins nuoseklų teisinį reglamentavimą, atitinkantį pasikeitusias nacionalinio lygmens teisės aktų nuostatas – Lietuvos Respublikos švietimo įstatymą ir Lietuvos Respublikos vietos savivaldos įstatymą. Taip pat atsižvelgta į savivaldybės tarybos narių pastebėjimą dėl savivaldybės tarybos nario delegavimo, be to, tikimasi aiškesnio savivaldybės tarybos narių delegavimo proceso stipresnio švietimo bendruomenės ir savivaldybės institucijų bendradarbiavimo, lankstesnio ir aktualijoms atviresnio švietimo klausimų svarstymo proceso. Šie pokyčiai prisidės prie kokybiškesnio savivaldybės švietimo sistemos valdymo ir sprendimų priėmimo proceso.</w:t>
            </w:r>
          </w:p>
        </w:tc>
      </w:tr>
      <w:tr w:rsidR="00B12909" w:rsidRPr="00037646" w14:paraId="033D4939" w14:textId="77777777" w:rsidTr="008D0465">
        <w:tc>
          <w:tcPr>
            <w:tcW w:w="9854" w:type="dxa"/>
          </w:tcPr>
          <w:p w14:paraId="46FA167B" w14:textId="77777777" w:rsidR="00B12909" w:rsidRPr="00037646" w:rsidRDefault="00B12909" w:rsidP="008D0465">
            <w:pPr>
              <w:tabs>
                <w:tab w:val="left" w:pos="0"/>
              </w:tabs>
              <w:jc w:val="both"/>
              <w:rPr>
                <w:b/>
                <w:bCs/>
                <w:i/>
                <w:iCs/>
                <w:sz w:val="22"/>
              </w:rPr>
            </w:pPr>
            <w:r w:rsidRPr="00037646">
              <w:rPr>
                <w:b/>
                <w:bCs/>
                <w:i/>
                <w:iCs/>
                <w:sz w:val="22"/>
              </w:rPr>
              <w:t>4. Galimos neigiamos priimto projekto pasekmės ir kokių priemonių reikėtų imtis, kad tokių pasekmių būtų išvengta.</w:t>
            </w:r>
          </w:p>
        </w:tc>
      </w:tr>
      <w:tr w:rsidR="00B12909" w:rsidRPr="00037646" w14:paraId="5BE2BE26" w14:textId="77777777" w:rsidTr="008D0465">
        <w:tc>
          <w:tcPr>
            <w:tcW w:w="9854" w:type="dxa"/>
          </w:tcPr>
          <w:p w14:paraId="612ECFB2" w14:textId="77777777" w:rsidR="00B12909" w:rsidRPr="00037646" w:rsidRDefault="00B12909" w:rsidP="008D0465">
            <w:pPr>
              <w:tabs>
                <w:tab w:val="left" w:pos="0"/>
              </w:tabs>
              <w:jc w:val="both"/>
              <w:rPr>
                <w:sz w:val="20"/>
              </w:rPr>
            </w:pPr>
            <w:r w:rsidRPr="00037646">
              <w:rPr>
                <w:szCs w:val="24"/>
              </w:rPr>
              <w:t>Neigiamų pasekmių nenumatoma.</w:t>
            </w:r>
          </w:p>
        </w:tc>
      </w:tr>
      <w:tr w:rsidR="00B12909" w:rsidRPr="00037646" w14:paraId="028B8DAE" w14:textId="77777777" w:rsidTr="008D0465">
        <w:tc>
          <w:tcPr>
            <w:tcW w:w="9854" w:type="dxa"/>
          </w:tcPr>
          <w:p w14:paraId="24A5AA86" w14:textId="77777777" w:rsidR="00B12909" w:rsidRPr="00037646" w:rsidRDefault="00B12909" w:rsidP="008D0465">
            <w:pPr>
              <w:tabs>
                <w:tab w:val="left" w:pos="0"/>
              </w:tabs>
              <w:jc w:val="both"/>
              <w:rPr>
                <w:b/>
                <w:bCs/>
                <w:i/>
                <w:iCs/>
                <w:sz w:val="22"/>
              </w:rPr>
            </w:pPr>
            <w:r w:rsidRPr="00037646">
              <w:rPr>
                <w:b/>
                <w:bCs/>
                <w:i/>
                <w:iCs/>
                <w:sz w:val="22"/>
              </w:rPr>
              <w:t>5. Kokie šios srities aktai tebegalioja (pateikiamas aktų sąrašas) ir kokius galiojančius aktus būtina pakeisti ar panaikinti, priėmus teikiamą projektą.</w:t>
            </w:r>
          </w:p>
        </w:tc>
      </w:tr>
      <w:tr w:rsidR="00B12909" w:rsidRPr="00037646" w14:paraId="7528FF24" w14:textId="77777777" w:rsidTr="008D0465">
        <w:tc>
          <w:tcPr>
            <w:tcW w:w="9854" w:type="dxa"/>
          </w:tcPr>
          <w:p w14:paraId="3EC70C20" w14:textId="74529B1F" w:rsidR="00B12909" w:rsidRPr="00037646" w:rsidRDefault="00B12909" w:rsidP="008D0465">
            <w:pPr>
              <w:tabs>
                <w:tab w:val="left" w:pos="0"/>
              </w:tabs>
              <w:jc w:val="both"/>
              <w:rPr>
                <w:sz w:val="22"/>
              </w:rPr>
            </w:pPr>
            <w:r w:rsidRPr="00037646">
              <w:rPr>
                <w:szCs w:val="24"/>
              </w:rPr>
              <w:t>Priėmus teikiamą projektą</w:t>
            </w:r>
            <w:r w:rsidR="00F47DB1">
              <w:rPr>
                <w:szCs w:val="24"/>
              </w:rPr>
              <w:t>,</w:t>
            </w:r>
            <w:r w:rsidRPr="00037646">
              <w:rPr>
                <w:szCs w:val="24"/>
              </w:rPr>
              <w:t xml:space="preserve"> </w:t>
            </w:r>
            <w:r w:rsidR="00EC71DF">
              <w:rPr>
                <w:szCs w:val="24"/>
              </w:rPr>
              <w:t xml:space="preserve">Nuostatai bus išdėstyti </w:t>
            </w:r>
            <w:r w:rsidR="00EC71DF" w:rsidRPr="00CA577B">
              <w:t>nauja redakcija</w:t>
            </w:r>
            <w:r w:rsidR="00EC71DF">
              <w:t>.</w:t>
            </w:r>
          </w:p>
        </w:tc>
      </w:tr>
      <w:tr w:rsidR="00B12909" w:rsidRPr="00037646" w14:paraId="4A6D40D0" w14:textId="77777777" w:rsidTr="008D0465">
        <w:tc>
          <w:tcPr>
            <w:tcW w:w="9854" w:type="dxa"/>
          </w:tcPr>
          <w:p w14:paraId="40D0FEEA" w14:textId="77777777" w:rsidR="00B12909" w:rsidRPr="00037646" w:rsidRDefault="00B12909" w:rsidP="008D0465">
            <w:pPr>
              <w:tabs>
                <w:tab w:val="left" w:pos="0"/>
              </w:tabs>
              <w:rPr>
                <w:b/>
                <w:bCs/>
                <w:i/>
                <w:iCs/>
                <w:sz w:val="22"/>
              </w:rPr>
            </w:pPr>
            <w:r w:rsidRPr="00037646">
              <w:rPr>
                <w:b/>
                <w:bCs/>
                <w:i/>
                <w:iCs/>
                <w:sz w:val="22"/>
              </w:rPr>
              <w:t>6. Projekto rengimo metu gauti specialistų vertinimai ir išvados, ekonominiai apskaičiavimai (sąmatos), konkretūs finansavimo šaltiniai.</w:t>
            </w:r>
          </w:p>
          <w:p w14:paraId="2CD03425" w14:textId="6C5D94D0" w:rsidR="00B12909" w:rsidRPr="00037646" w:rsidRDefault="003B16E9" w:rsidP="00A55FB3">
            <w:pPr>
              <w:tabs>
                <w:tab w:val="left" w:pos="0"/>
              </w:tabs>
              <w:jc w:val="both"/>
              <w:rPr>
                <w:b/>
                <w:bCs/>
                <w:i/>
                <w:iCs/>
                <w:sz w:val="22"/>
              </w:rPr>
            </w:pPr>
            <w:r>
              <w:rPr>
                <w:b/>
                <w:bCs/>
                <w:i/>
                <w:iCs/>
              </w:rPr>
              <w:t>-</w:t>
            </w:r>
          </w:p>
        </w:tc>
      </w:tr>
      <w:tr w:rsidR="00B12909" w:rsidRPr="00037646" w14:paraId="7D388317" w14:textId="77777777" w:rsidTr="008D0465">
        <w:tc>
          <w:tcPr>
            <w:tcW w:w="9854" w:type="dxa"/>
          </w:tcPr>
          <w:p w14:paraId="5C5C4F71" w14:textId="77777777" w:rsidR="00B12909" w:rsidRPr="00037646" w:rsidRDefault="00B12909" w:rsidP="008D0465">
            <w:pPr>
              <w:tabs>
                <w:tab w:val="left" w:pos="0"/>
              </w:tabs>
              <w:jc w:val="both"/>
              <w:rPr>
                <w:b/>
                <w:i/>
                <w:sz w:val="22"/>
              </w:rPr>
            </w:pPr>
            <w:r w:rsidRPr="00037646">
              <w:rPr>
                <w:b/>
                <w:i/>
                <w:sz w:val="22"/>
              </w:rPr>
              <w:t>7. Ar reikalingas projekto antikorupcinis vertinimas.</w:t>
            </w:r>
          </w:p>
          <w:p w14:paraId="5C6080C2" w14:textId="1EA02F2A" w:rsidR="00B12909" w:rsidRPr="00037646" w:rsidRDefault="009A0628" w:rsidP="008D0465">
            <w:pPr>
              <w:tabs>
                <w:tab w:val="left" w:pos="0"/>
              </w:tabs>
              <w:jc w:val="both"/>
              <w:rPr>
                <w:sz w:val="22"/>
              </w:rPr>
            </w:pPr>
            <w:r>
              <w:rPr>
                <w:szCs w:val="24"/>
              </w:rPr>
              <w:t>R</w:t>
            </w:r>
            <w:r w:rsidR="00B12909" w:rsidRPr="003B16E9">
              <w:rPr>
                <w:szCs w:val="24"/>
              </w:rPr>
              <w:t>eikalingas</w:t>
            </w:r>
          </w:p>
        </w:tc>
      </w:tr>
      <w:tr w:rsidR="00B12909" w:rsidRPr="00037646" w14:paraId="28262462" w14:textId="77777777" w:rsidTr="008D0465">
        <w:tc>
          <w:tcPr>
            <w:tcW w:w="9854" w:type="dxa"/>
          </w:tcPr>
          <w:p w14:paraId="7C0A09C7" w14:textId="77777777" w:rsidR="00B12909" w:rsidRPr="00037646" w:rsidRDefault="00B12909" w:rsidP="008D0465">
            <w:pPr>
              <w:tabs>
                <w:tab w:val="left" w:pos="0"/>
              </w:tabs>
              <w:jc w:val="both"/>
              <w:rPr>
                <w:b/>
                <w:i/>
                <w:sz w:val="22"/>
              </w:rPr>
            </w:pPr>
            <w:r w:rsidRPr="00037646">
              <w:rPr>
                <w:b/>
                <w:i/>
                <w:sz w:val="22"/>
              </w:rPr>
              <w:t>8. Projekto iniciatorius, autorius ar autorių grupė.</w:t>
            </w:r>
          </w:p>
        </w:tc>
      </w:tr>
      <w:tr w:rsidR="00B12909" w:rsidRPr="00037646" w14:paraId="1528C7A8" w14:textId="77777777" w:rsidTr="008D0465">
        <w:tc>
          <w:tcPr>
            <w:tcW w:w="9854" w:type="dxa"/>
          </w:tcPr>
          <w:p w14:paraId="5A4E9EA3" w14:textId="4FB40066" w:rsidR="00B12909" w:rsidRPr="00037646" w:rsidRDefault="00B12909" w:rsidP="008D0465">
            <w:pPr>
              <w:tabs>
                <w:tab w:val="left" w:pos="0"/>
              </w:tabs>
              <w:jc w:val="both"/>
              <w:rPr>
                <w:sz w:val="22"/>
              </w:rPr>
            </w:pPr>
            <w:r w:rsidRPr="00037646">
              <w:rPr>
                <w:szCs w:val="24"/>
              </w:rPr>
              <w:t xml:space="preserve">Jurbarko rajono savivaldybės administracijos Švietimo, kultūros ir sporto skyriaus </w:t>
            </w:r>
            <w:r w:rsidR="00584A7E">
              <w:rPr>
                <w:szCs w:val="24"/>
              </w:rPr>
              <w:t xml:space="preserve">vedėja Aušra </w:t>
            </w:r>
            <w:proofErr w:type="spellStart"/>
            <w:r w:rsidR="00584A7E">
              <w:rPr>
                <w:szCs w:val="24"/>
              </w:rPr>
              <w:t>Baliukynaitė</w:t>
            </w:r>
            <w:proofErr w:type="spellEnd"/>
            <w:r w:rsidR="009A0628">
              <w:rPr>
                <w:szCs w:val="24"/>
              </w:rPr>
              <w:t xml:space="preserve">, </w:t>
            </w:r>
            <w:r w:rsidR="009A0628" w:rsidRPr="00037646">
              <w:rPr>
                <w:szCs w:val="24"/>
              </w:rPr>
              <w:t>Jurbarko rajono savivaldybės administracijos Švietimo, kultūros ir sporto skyriaus</w:t>
            </w:r>
            <w:r w:rsidR="009A0628">
              <w:rPr>
                <w:szCs w:val="24"/>
              </w:rPr>
              <w:t xml:space="preserve"> vyriausioji specialistė Loreta Knašienė</w:t>
            </w:r>
          </w:p>
        </w:tc>
      </w:tr>
      <w:tr w:rsidR="00B12909" w:rsidRPr="00037646" w14:paraId="6DF4E11E" w14:textId="77777777" w:rsidTr="008D0465">
        <w:tc>
          <w:tcPr>
            <w:tcW w:w="9854" w:type="dxa"/>
          </w:tcPr>
          <w:p w14:paraId="588035D9" w14:textId="77777777" w:rsidR="00B12909" w:rsidRPr="00037646" w:rsidRDefault="00B12909" w:rsidP="008D0465">
            <w:pPr>
              <w:tabs>
                <w:tab w:val="left" w:pos="0"/>
              </w:tabs>
              <w:rPr>
                <w:b/>
                <w:bCs/>
                <w:i/>
                <w:iCs/>
                <w:sz w:val="22"/>
              </w:rPr>
            </w:pPr>
            <w:bookmarkStart w:id="2" w:name="_Hlk183429012"/>
            <w:r w:rsidRPr="00037646">
              <w:rPr>
                <w:b/>
                <w:bCs/>
                <w:i/>
                <w:iCs/>
                <w:sz w:val="22"/>
              </w:rPr>
              <w:t>9. Kiti, autorių nuomone, reikalingi pagrindimai ir paaiškinimai.</w:t>
            </w:r>
          </w:p>
          <w:bookmarkEnd w:id="2"/>
          <w:p w14:paraId="1B80B2FE" w14:textId="77777777" w:rsidR="00B53A39" w:rsidRDefault="004B2BD3" w:rsidP="00B53A39">
            <w:pPr>
              <w:tabs>
                <w:tab w:val="left" w:pos="0"/>
              </w:tabs>
              <w:jc w:val="both"/>
            </w:pPr>
            <w:r>
              <w:t>Projektas patikslintas pastebėjus technines klaidas 6 ir 15 punktuose, 7.4 ir 8.3 papunkčiuose:</w:t>
            </w:r>
          </w:p>
          <w:p w14:paraId="7997D9F8" w14:textId="05F12E87" w:rsidR="004B2BD3" w:rsidRDefault="004B2BD3" w:rsidP="009A08AA">
            <w:pPr>
              <w:pStyle w:val="Sraopastraipa"/>
              <w:numPr>
                <w:ilvl w:val="0"/>
                <w:numId w:val="38"/>
              </w:numPr>
              <w:tabs>
                <w:tab w:val="left" w:pos="746"/>
              </w:tabs>
              <w:ind w:left="0" w:firstLine="321"/>
              <w:jc w:val="both"/>
              <w:rPr>
                <w:bCs/>
              </w:rPr>
            </w:pPr>
            <w:r w:rsidRPr="004B2BD3">
              <w:rPr>
                <w:bCs/>
              </w:rPr>
              <w:lastRenderedPageBreak/>
              <w:t xml:space="preserve">Svarbiausieji Švietimo tarybos uždaviniai– analizuoti Švietimo įstatymo, </w:t>
            </w:r>
            <w:r w:rsidRPr="004B2BD3">
              <w:rPr>
                <w:bCs/>
                <w:strike/>
                <w:highlight w:val="yellow"/>
              </w:rPr>
              <w:t>Valstybinės švietimo strategijos nuostatų,</w:t>
            </w:r>
            <w:r w:rsidRPr="004B2BD3">
              <w:rPr>
                <w:bCs/>
              </w:rPr>
              <w:t xml:space="preserve"> Jurbarko rajono savivaldybės strateginių plėtros dokumentų, susijusių su švietimo plėtra, įgyvendinimą, padėti Savivaldybės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63C9FEFB" w14:textId="1A28E450" w:rsidR="004B2BD3" w:rsidRDefault="004B2BD3" w:rsidP="004B2BD3">
            <w:pPr>
              <w:tabs>
                <w:tab w:val="left" w:pos="993"/>
              </w:tabs>
              <w:ind w:firstLine="321"/>
              <w:jc w:val="both"/>
              <w:rPr>
                <w:bCs/>
              </w:rPr>
            </w:pPr>
            <w:r>
              <w:rPr>
                <w:bCs/>
              </w:rPr>
              <w:t xml:space="preserve">7.4. </w:t>
            </w:r>
            <w:r w:rsidRPr="009955E5">
              <w:rPr>
                <w:bCs/>
              </w:rPr>
              <w:t>rengia, atsižvelgdama</w:t>
            </w:r>
            <w:r w:rsidRPr="004B2BD3">
              <w:rPr>
                <w:bCs/>
                <w:strike/>
                <w:highlight w:val="yellow"/>
              </w:rPr>
              <w:t>s</w:t>
            </w:r>
            <w:r w:rsidRPr="009955E5">
              <w:rPr>
                <w:bCs/>
              </w:rPr>
              <w:t xml:space="preserve"> į galiojančius teisės aktus bei realų poreikį, pasiūlymus ir projektus Savivaldybės tarybai, Savivaldybės </w:t>
            </w:r>
            <w:r>
              <w:rPr>
                <w:bCs/>
              </w:rPr>
              <w:t>m</w:t>
            </w:r>
            <w:r w:rsidRPr="009955E5">
              <w:rPr>
                <w:bCs/>
              </w:rPr>
              <w:t xml:space="preserve">erui bei Savivaldybės </w:t>
            </w:r>
            <w:r>
              <w:rPr>
                <w:bCs/>
              </w:rPr>
              <w:t>a</w:t>
            </w:r>
            <w:r w:rsidRPr="009955E5">
              <w:rPr>
                <w:bCs/>
              </w:rPr>
              <w:t>dministracijai dėl ugdymo veiklos, švietimo įstaigų darbo bei finansinio ir materialinio aprūpinimo tobulinimo</w:t>
            </w:r>
            <w:r>
              <w:rPr>
                <w:bCs/>
              </w:rPr>
              <w:t>;</w:t>
            </w:r>
          </w:p>
          <w:p w14:paraId="74188EC2" w14:textId="4EC2E5FF" w:rsidR="004B2BD3" w:rsidRDefault="004B2BD3" w:rsidP="004B2BD3">
            <w:pPr>
              <w:tabs>
                <w:tab w:val="left" w:pos="993"/>
              </w:tabs>
              <w:ind w:firstLine="321"/>
              <w:jc w:val="both"/>
              <w:rPr>
                <w:bCs/>
              </w:rPr>
            </w:pPr>
            <w:r>
              <w:rPr>
                <w:bCs/>
              </w:rPr>
              <w:t xml:space="preserve">8.3. </w:t>
            </w:r>
            <w:r w:rsidRPr="004B2BD3">
              <w:rPr>
                <w:bCs/>
                <w:highlight w:val="yellow"/>
              </w:rPr>
              <w:t>siūlyti</w:t>
            </w:r>
            <w:r>
              <w:rPr>
                <w:bCs/>
              </w:rPr>
              <w:t xml:space="preserve"> </w:t>
            </w:r>
            <w:r w:rsidRPr="009955E5">
              <w:rPr>
                <w:bCs/>
              </w:rPr>
              <w:t xml:space="preserve">Savivaldybės tarybai ir Savivaldybės </w:t>
            </w:r>
            <w:r>
              <w:rPr>
                <w:bCs/>
              </w:rPr>
              <w:t>a</w:t>
            </w:r>
            <w:r w:rsidRPr="009955E5">
              <w:rPr>
                <w:bCs/>
              </w:rPr>
              <w:t>dministracijai sudaryti darbo grupes ir komisijas teisės aktų ir kitų dokumentų projektams rengti ir poreikiams įvertinti, taip pat kitoms problemoms nagrinėti</w:t>
            </w:r>
            <w:r>
              <w:rPr>
                <w:bCs/>
              </w:rPr>
              <w:t>;</w:t>
            </w:r>
          </w:p>
          <w:p w14:paraId="6488C4DB" w14:textId="58D6B4AE" w:rsidR="004B2BD3" w:rsidRPr="00037646" w:rsidRDefault="009A08AA" w:rsidP="009A08AA">
            <w:pPr>
              <w:tabs>
                <w:tab w:val="left" w:pos="993"/>
              </w:tabs>
              <w:ind w:firstLine="321"/>
              <w:jc w:val="both"/>
              <w:rPr>
                <w:sz w:val="22"/>
              </w:rPr>
            </w:pPr>
            <w:r>
              <w:rPr>
                <w:bCs/>
              </w:rPr>
              <w:t xml:space="preserve">15. </w:t>
            </w:r>
            <w:r w:rsidRPr="00B43822">
              <w:rPr>
                <w:bCs/>
              </w:rPr>
              <w:t xml:space="preserve">Švietimo taryba per pirmąjį posėdį iš savo narių renka pirmininką, jo pavaduotoją. Švietimo tarybos posėdžių sekretoriaus funkcijas </w:t>
            </w:r>
            <w:r w:rsidRPr="009A08AA">
              <w:rPr>
                <w:bCs/>
                <w:highlight w:val="yellow"/>
              </w:rPr>
              <w:t>Savivaldybės</w:t>
            </w:r>
            <w:r>
              <w:rPr>
                <w:bCs/>
              </w:rPr>
              <w:t xml:space="preserve"> a</w:t>
            </w:r>
            <w:r w:rsidRPr="00B43822">
              <w:rPr>
                <w:bCs/>
              </w:rPr>
              <w:t>dministracijos direktoriaus paskirtas asmuo, kuris nėra Švietimo tarybos narys</w:t>
            </w:r>
            <w:r>
              <w:rPr>
                <w:bCs/>
              </w:rPr>
              <w:t>.</w:t>
            </w:r>
          </w:p>
        </w:tc>
      </w:tr>
      <w:tr w:rsidR="00B12909" w:rsidRPr="00037646" w14:paraId="0773C586" w14:textId="77777777" w:rsidTr="008D0465">
        <w:tc>
          <w:tcPr>
            <w:tcW w:w="9854" w:type="dxa"/>
          </w:tcPr>
          <w:p w14:paraId="666D3AC0" w14:textId="77777777" w:rsidR="00B12909" w:rsidRPr="00037646" w:rsidRDefault="00B12909" w:rsidP="008D0465">
            <w:pPr>
              <w:tabs>
                <w:tab w:val="left" w:pos="0"/>
              </w:tabs>
              <w:jc w:val="both"/>
              <w:rPr>
                <w:b/>
                <w:i/>
                <w:sz w:val="22"/>
              </w:rPr>
            </w:pPr>
            <w:r w:rsidRPr="00037646">
              <w:rPr>
                <w:b/>
                <w:i/>
                <w:sz w:val="22"/>
              </w:rPr>
              <w:lastRenderedPageBreak/>
              <w:t>10. Sprendimas įteikiamas (kam ir kiek egz.).</w:t>
            </w:r>
          </w:p>
        </w:tc>
      </w:tr>
      <w:tr w:rsidR="00B12909" w:rsidRPr="00037646" w14:paraId="219A7E5A" w14:textId="77777777" w:rsidTr="008D0465">
        <w:tc>
          <w:tcPr>
            <w:tcW w:w="9854" w:type="dxa"/>
          </w:tcPr>
          <w:p w14:paraId="7F6D5D20" w14:textId="4B36C894" w:rsidR="00B12909" w:rsidRPr="00037646" w:rsidRDefault="00B12909" w:rsidP="008D0465">
            <w:pPr>
              <w:tabs>
                <w:tab w:val="left" w:pos="0"/>
              </w:tabs>
              <w:jc w:val="both"/>
              <w:rPr>
                <w:b/>
                <w:i/>
                <w:sz w:val="22"/>
              </w:rPr>
            </w:pPr>
            <w:r w:rsidRPr="00037646">
              <w:rPr>
                <w:bCs/>
                <w:iCs/>
                <w:szCs w:val="24"/>
              </w:rPr>
              <w:t xml:space="preserve">1 egz. Švietimo, kultūros ir sporto skyriui – per </w:t>
            </w:r>
            <w:r w:rsidR="00F47DB1">
              <w:rPr>
                <w:bCs/>
                <w:iCs/>
                <w:szCs w:val="24"/>
              </w:rPr>
              <w:t>DBSIS</w:t>
            </w:r>
          </w:p>
        </w:tc>
      </w:tr>
    </w:tbl>
    <w:p w14:paraId="3EEE018F" w14:textId="77777777" w:rsidR="006A29E6" w:rsidRPr="00037646" w:rsidRDefault="006A29E6" w:rsidP="006A29E6"/>
    <w:p w14:paraId="4BBEB400" w14:textId="77777777" w:rsidR="00B12909" w:rsidRPr="00037646" w:rsidRDefault="00B12909" w:rsidP="006A29E6"/>
    <w:p w14:paraId="6E0C30CD" w14:textId="77777777" w:rsidR="006A29E6" w:rsidRPr="00037646" w:rsidRDefault="006A29E6" w:rsidP="006A29E6"/>
    <w:p w14:paraId="5B10E584" w14:textId="77777777" w:rsidR="00B668F0" w:rsidRPr="00037646" w:rsidRDefault="00B668F0" w:rsidP="00B668F0">
      <w:r w:rsidRPr="00037646">
        <w:t>Parengė</w:t>
      </w:r>
    </w:p>
    <w:p w14:paraId="3241EA05" w14:textId="2CD3D84F" w:rsidR="00B668F0" w:rsidRPr="00037646" w:rsidRDefault="00DB1566" w:rsidP="00B668F0">
      <w:r>
        <w:t>Loreta Knašienė</w:t>
      </w:r>
    </w:p>
    <w:p w14:paraId="29DC275E" w14:textId="55FDFB69" w:rsidR="00B668F0" w:rsidRPr="00037646" w:rsidRDefault="003B16E9" w:rsidP="00B668F0">
      <w:pPr>
        <w:pStyle w:val="Antrats"/>
        <w:tabs>
          <w:tab w:val="clear" w:pos="4153"/>
          <w:tab w:val="clear" w:pos="8306"/>
        </w:tabs>
        <w:rPr>
          <w:lang w:eastAsia="de-DE"/>
        </w:rPr>
      </w:pPr>
      <w:r>
        <w:rPr>
          <w:lang w:eastAsia="de-DE"/>
        </w:rPr>
        <w:t>2025-0</w:t>
      </w:r>
      <w:r w:rsidR="00EC71DF">
        <w:rPr>
          <w:lang w:eastAsia="de-DE"/>
        </w:rPr>
        <w:t>9</w:t>
      </w:r>
      <w:r>
        <w:rPr>
          <w:lang w:eastAsia="de-DE"/>
        </w:rPr>
        <w:t>-</w:t>
      </w:r>
    </w:p>
    <w:p w14:paraId="7185DFD0" w14:textId="77777777" w:rsidR="00976D7D" w:rsidRPr="00037646" w:rsidRDefault="00976D7D" w:rsidP="00F60902">
      <w:pPr>
        <w:jc w:val="right"/>
        <w:rPr>
          <w:szCs w:val="24"/>
        </w:rPr>
      </w:pPr>
    </w:p>
    <w:p w14:paraId="37E83403" w14:textId="0B06C1C0" w:rsidR="008024E7" w:rsidRDefault="008024E7" w:rsidP="00976D7D">
      <w:pPr>
        <w:ind w:firstLine="851"/>
        <w:jc w:val="center"/>
      </w:pPr>
      <w:r>
        <w:br w:type="page"/>
      </w:r>
    </w:p>
    <w:p w14:paraId="1CEC8342" w14:textId="77777777" w:rsidR="008024E7" w:rsidRDefault="008024E7" w:rsidP="008024E7">
      <w:pPr>
        <w:jc w:val="right"/>
        <w:rPr>
          <w:b/>
          <w:szCs w:val="24"/>
        </w:rPr>
      </w:pPr>
    </w:p>
    <w:p w14:paraId="21DEB672" w14:textId="5546EC85" w:rsidR="008024E7" w:rsidRDefault="008024E7" w:rsidP="008024E7">
      <w:pPr>
        <w:jc w:val="right"/>
        <w:rPr>
          <w:b/>
          <w:caps/>
          <w:szCs w:val="24"/>
        </w:rPr>
      </w:pPr>
      <w:r>
        <w:rPr>
          <w:b/>
          <w:szCs w:val="24"/>
        </w:rPr>
        <w:t>Projekto lyginamasis variantas</w:t>
      </w:r>
    </w:p>
    <w:p w14:paraId="30167D0D" w14:textId="77777777" w:rsidR="008024E7" w:rsidRDefault="008024E7" w:rsidP="008024E7">
      <w:pPr>
        <w:jc w:val="center"/>
        <w:rPr>
          <w:b/>
          <w:caps/>
          <w:szCs w:val="24"/>
        </w:rPr>
      </w:pPr>
    </w:p>
    <w:p w14:paraId="20A14714" w14:textId="77777777" w:rsidR="004135A5" w:rsidRPr="00F25C55" w:rsidRDefault="004135A5" w:rsidP="004135A5">
      <w:pPr>
        <w:jc w:val="center"/>
        <w:rPr>
          <w:b/>
          <w:caps/>
          <w:szCs w:val="24"/>
        </w:rPr>
      </w:pPr>
      <w:r w:rsidRPr="00F25C55">
        <w:rPr>
          <w:b/>
          <w:caps/>
          <w:szCs w:val="24"/>
        </w:rPr>
        <w:t>JURBARKO RAJONO SAVIVALDYBĖS švietimo tarybos nuostatai</w:t>
      </w:r>
    </w:p>
    <w:p w14:paraId="66308695" w14:textId="77777777" w:rsidR="004135A5" w:rsidRPr="00F25C55" w:rsidRDefault="004135A5" w:rsidP="004135A5">
      <w:pPr>
        <w:keepNext/>
        <w:spacing w:before="120" w:after="120"/>
        <w:jc w:val="center"/>
        <w:outlineLvl w:val="1"/>
        <w:rPr>
          <w:b/>
          <w:bCs/>
          <w:caps/>
          <w:szCs w:val="24"/>
        </w:rPr>
      </w:pPr>
      <w:r w:rsidRPr="00F25C55">
        <w:rPr>
          <w:b/>
          <w:bCs/>
          <w:caps/>
          <w:szCs w:val="24"/>
        </w:rPr>
        <w:t>I. BENDROSIOS NUOSTATOS</w:t>
      </w:r>
    </w:p>
    <w:p w14:paraId="6EA7E46F" w14:textId="77777777" w:rsidR="004135A5" w:rsidRPr="004135A5" w:rsidRDefault="004135A5" w:rsidP="004135A5">
      <w:pPr>
        <w:numPr>
          <w:ilvl w:val="0"/>
          <w:numId w:val="37"/>
        </w:numPr>
        <w:tabs>
          <w:tab w:val="left" w:pos="284"/>
          <w:tab w:val="left" w:pos="993"/>
        </w:tabs>
        <w:ind w:left="0" w:firstLine="567"/>
        <w:jc w:val="both"/>
        <w:rPr>
          <w:bCs/>
          <w:szCs w:val="24"/>
        </w:rPr>
      </w:pPr>
      <w:r w:rsidRPr="004135A5">
        <w:rPr>
          <w:b/>
          <w:szCs w:val="24"/>
        </w:rPr>
        <w:t>Jurbarko rajono savivaldybės švietimo tarybos nuostatai (toliau – Nuostatai) reglamentuoja Jurbarko rajono savivaldybės švietimo tarybos (toliau – Švietimo taryba) veiklos uždavinius ir funkcijas, teises ir pareigas, sudėtį ir darbo organizavimą</w:t>
      </w:r>
      <w:r w:rsidRPr="004135A5">
        <w:rPr>
          <w:bCs/>
          <w:szCs w:val="24"/>
        </w:rPr>
        <w:t>.</w:t>
      </w:r>
    </w:p>
    <w:p w14:paraId="39F35C27" w14:textId="12DF19C0" w:rsidR="004135A5" w:rsidRPr="00F25C55" w:rsidRDefault="004135A5" w:rsidP="004135A5">
      <w:pPr>
        <w:numPr>
          <w:ilvl w:val="0"/>
          <w:numId w:val="37"/>
        </w:numPr>
        <w:tabs>
          <w:tab w:val="left" w:pos="284"/>
          <w:tab w:val="left" w:pos="993"/>
        </w:tabs>
        <w:ind w:left="0" w:firstLine="567"/>
        <w:jc w:val="both"/>
        <w:rPr>
          <w:bCs/>
        </w:rPr>
      </w:pPr>
      <w:r w:rsidRPr="004135A5">
        <w:rPr>
          <w:bCs/>
          <w:strike/>
          <w:szCs w:val="24"/>
        </w:rPr>
        <w:t xml:space="preserve">1. </w:t>
      </w:r>
      <w:r w:rsidRPr="004135A5">
        <w:rPr>
          <w:strike/>
          <w:szCs w:val="24"/>
        </w:rPr>
        <w:t>Jurbarko rajono savivaldybės švietimo taryba (toliau – Taryba)</w:t>
      </w:r>
      <w:r w:rsidRPr="004135A5">
        <w:rPr>
          <w:szCs w:val="24"/>
        </w:rPr>
        <w:t xml:space="preserve"> </w:t>
      </w:r>
      <w:r w:rsidRPr="004135A5">
        <w:rPr>
          <w:b/>
          <w:szCs w:val="24"/>
        </w:rPr>
        <w:t>Švietimo taryba</w:t>
      </w:r>
      <w:r w:rsidRPr="00F25C55">
        <w:rPr>
          <w:bCs/>
          <w:szCs w:val="24"/>
        </w:rPr>
        <w:t xml:space="preserve"> yra </w:t>
      </w:r>
      <w:r w:rsidRPr="004135A5">
        <w:rPr>
          <w:b/>
          <w:szCs w:val="24"/>
        </w:rPr>
        <w:t>švietimo savivaldos</w:t>
      </w:r>
      <w:r w:rsidRPr="00F25C55">
        <w:rPr>
          <w:bCs/>
          <w:szCs w:val="24"/>
        </w:rPr>
        <w:t xml:space="preserve"> institucija, analizuojanti, kaip Jurbarko rajono savivaldybėje </w:t>
      </w:r>
      <w:r w:rsidRPr="004135A5">
        <w:rPr>
          <w:b/>
          <w:szCs w:val="24"/>
        </w:rPr>
        <w:t>(toliau – Savivaldybė)</w:t>
      </w:r>
      <w:r w:rsidRPr="00F25C55">
        <w:rPr>
          <w:bCs/>
          <w:szCs w:val="24"/>
        </w:rPr>
        <w:t xml:space="preserve"> vykdoma bendroji švietimo politika, pritarianti </w:t>
      </w:r>
      <w:r w:rsidRPr="003A529E">
        <w:rPr>
          <w:bCs/>
          <w:strike/>
          <w:szCs w:val="24"/>
        </w:rPr>
        <w:t>rajono</w:t>
      </w:r>
      <w:r w:rsidRPr="00F25C55">
        <w:rPr>
          <w:bCs/>
          <w:szCs w:val="24"/>
        </w:rPr>
        <w:t xml:space="preserve"> </w:t>
      </w:r>
      <w:r w:rsidR="003A529E" w:rsidRPr="003A529E">
        <w:rPr>
          <w:b/>
          <w:szCs w:val="24"/>
        </w:rPr>
        <w:t>Savivaldybės</w:t>
      </w:r>
      <w:r w:rsidR="003A529E">
        <w:rPr>
          <w:bCs/>
          <w:szCs w:val="24"/>
        </w:rPr>
        <w:t xml:space="preserve"> </w:t>
      </w:r>
      <w:r w:rsidRPr="00F25C55">
        <w:rPr>
          <w:bCs/>
          <w:szCs w:val="24"/>
        </w:rPr>
        <w:t>ilgalaikiams švietimo plėtros tikslams ir telkianti visuomenę tuos tikslus įgyvendinti, konsultuojanti švietimo plėtros klausimais.</w:t>
      </w:r>
    </w:p>
    <w:p w14:paraId="48231850" w14:textId="2FEC68C3" w:rsidR="004135A5" w:rsidRPr="00F25C55" w:rsidRDefault="004135A5" w:rsidP="004135A5">
      <w:pPr>
        <w:numPr>
          <w:ilvl w:val="0"/>
          <w:numId w:val="37"/>
        </w:numPr>
        <w:tabs>
          <w:tab w:val="left" w:pos="284"/>
          <w:tab w:val="left" w:pos="993"/>
        </w:tabs>
        <w:ind w:left="0" w:firstLine="567"/>
        <w:jc w:val="both"/>
        <w:rPr>
          <w:bCs/>
        </w:rPr>
      </w:pPr>
      <w:r w:rsidRPr="004135A5">
        <w:rPr>
          <w:bCs/>
          <w:strike/>
          <w:szCs w:val="24"/>
        </w:rPr>
        <w:t xml:space="preserve">2. </w:t>
      </w:r>
      <w:r w:rsidRPr="004135A5">
        <w:rPr>
          <w:strike/>
          <w:szCs w:val="24"/>
        </w:rPr>
        <w:t>Taryba</w:t>
      </w:r>
      <w:r w:rsidRPr="00F25C55">
        <w:rPr>
          <w:bCs/>
          <w:szCs w:val="24"/>
        </w:rPr>
        <w:t xml:space="preserve"> </w:t>
      </w:r>
      <w:r w:rsidRPr="004135A5">
        <w:rPr>
          <w:b/>
          <w:szCs w:val="24"/>
        </w:rPr>
        <w:t>Švietimo taryba</w:t>
      </w:r>
      <w:r w:rsidRPr="00F25C55">
        <w:rPr>
          <w:bCs/>
          <w:szCs w:val="24"/>
        </w:rPr>
        <w:t xml:space="preserve"> savo veiklą grindžia Lietuvos Respublikos Konstitucija, Lietuvos Respublikos švietimo ir kitais įstatymais, Lietuvos Respublikos Vyriausybės nutarimais, kitais teisės aktais ir šiais </w:t>
      </w:r>
      <w:r w:rsidRPr="004135A5">
        <w:rPr>
          <w:bCs/>
          <w:strike/>
          <w:szCs w:val="24"/>
        </w:rPr>
        <w:t>nuostatais</w:t>
      </w:r>
      <w:r>
        <w:rPr>
          <w:bCs/>
          <w:szCs w:val="24"/>
        </w:rPr>
        <w:t xml:space="preserve"> </w:t>
      </w:r>
      <w:proofErr w:type="spellStart"/>
      <w:r w:rsidRPr="004135A5">
        <w:rPr>
          <w:b/>
          <w:szCs w:val="24"/>
        </w:rPr>
        <w:t>Nuostatais</w:t>
      </w:r>
      <w:proofErr w:type="spellEnd"/>
      <w:r w:rsidRPr="00F25C55">
        <w:rPr>
          <w:bCs/>
          <w:szCs w:val="24"/>
        </w:rPr>
        <w:t>.</w:t>
      </w:r>
    </w:p>
    <w:p w14:paraId="05688E3B" w14:textId="162ED9D1" w:rsidR="004135A5" w:rsidRPr="00F25C55" w:rsidRDefault="00AB6E4F" w:rsidP="004135A5">
      <w:pPr>
        <w:numPr>
          <w:ilvl w:val="0"/>
          <w:numId w:val="37"/>
        </w:numPr>
        <w:tabs>
          <w:tab w:val="left" w:pos="993"/>
        </w:tabs>
        <w:ind w:left="0" w:firstLine="567"/>
        <w:jc w:val="both"/>
        <w:rPr>
          <w:bCs/>
          <w:szCs w:val="24"/>
        </w:rPr>
      </w:pPr>
      <w:r w:rsidRPr="00AB6E4F">
        <w:rPr>
          <w:bCs/>
          <w:strike/>
          <w:szCs w:val="24"/>
        </w:rPr>
        <w:t>3. Taryba</w:t>
      </w:r>
      <w:r>
        <w:rPr>
          <w:bCs/>
          <w:szCs w:val="24"/>
        </w:rPr>
        <w:t xml:space="preserve"> </w:t>
      </w:r>
      <w:r w:rsidR="004135A5" w:rsidRPr="00AB6E4F">
        <w:rPr>
          <w:b/>
          <w:szCs w:val="24"/>
        </w:rPr>
        <w:t>Švietimo taryba</w:t>
      </w:r>
      <w:r w:rsidR="004135A5" w:rsidRPr="00F25C55">
        <w:rPr>
          <w:bCs/>
          <w:szCs w:val="24"/>
        </w:rPr>
        <w:t xml:space="preserve"> bendradarbiauja su Jurbarko rajono savivaldybės taryba </w:t>
      </w:r>
      <w:r w:rsidR="004135A5" w:rsidRPr="00AB6E4F">
        <w:rPr>
          <w:b/>
          <w:szCs w:val="24"/>
        </w:rPr>
        <w:t>(toliau – Savivaldybės taryba)</w:t>
      </w:r>
      <w:r w:rsidR="004135A5" w:rsidRPr="00F25C55">
        <w:rPr>
          <w:bCs/>
          <w:szCs w:val="24"/>
        </w:rPr>
        <w:t xml:space="preserve">, </w:t>
      </w:r>
      <w:r w:rsidR="004135A5" w:rsidRPr="00AB6E4F">
        <w:rPr>
          <w:b/>
          <w:szCs w:val="24"/>
        </w:rPr>
        <w:t xml:space="preserve">Jurbarko rajono savivaldybės meru (toliau – </w:t>
      </w:r>
      <w:r w:rsidR="003A529E">
        <w:rPr>
          <w:b/>
          <w:szCs w:val="24"/>
        </w:rPr>
        <w:t>Savivaldybės m</w:t>
      </w:r>
      <w:r w:rsidR="004135A5" w:rsidRPr="00AB6E4F">
        <w:rPr>
          <w:b/>
          <w:szCs w:val="24"/>
        </w:rPr>
        <w:t>eras)</w:t>
      </w:r>
      <w:r w:rsidR="004135A5" w:rsidRPr="00F25C55">
        <w:rPr>
          <w:bCs/>
          <w:szCs w:val="24"/>
        </w:rPr>
        <w:t xml:space="preserve">, Jurbarko rajono savivaldybės administracija </w:t>
      </w:r>
      <w:r w:rsidR="004135A5" w:rsidRPr="00AB6E4F">
        <w:rPr>
          <w:b/>
          <w:szCs w:val="24"/>
        </w:rPr>
        <w:t xml:space="preserve">(toliau – </w:t>
      </w:r>
      <w:r w:rsidR="003A529E">
        <w:rPr>
          <w:b/>
          <w:szCs w:val="24"/>
        </w:rPr>
        <w:t>Savivaldybės a</w:t>
      </w:r>
      <w:r w:rsidR="004135A5" w:rsidRPr="00AB6E4F">
        <w:rPr>
          <w:b/>
          <w:szCs w:val="24"/>
        </w:rPr>
        <w:t>dministracija)</w:t>
      </w:r>
      <w:r w:rsidR="004135A5" w:rsidRPr="00F25C55">
        <w:rPr>
          <w:bCs/>
          <w:szCs w:val="24"/>
        </w:rPr>
        <w:t xml:space="preserve"> ir kitomis institucijomis bei visuomeninėmis organizacijomis, susijusiomis su švietimu.</w:t>
      </w:r>
    </w:p>
    <w:p w14:paraId="172526C2" w14:textId="77777777" w:rsidR="004135A5" w:rsidRPr="00AB6E4F" w:rsidRDefault="004135A5" w:rsidP="004135A5">
      <w:pPr>
        <w:numPr>
          <w:ilvl w:val="0"/>
          <w:numId w:val="37"/>
        </w:numPr>
        <w:tabs>
          <w:tab w:val="left" w:pos="993"/>
        </w:tabs>
        <w:ind w:left="0" w:firstLine="567"/>
        <w:jc w:val="both"/>
        <w:rPr>
          <w:b/>
        </w:rPr>
      </w:pPr>
      <w:r w:rsidRPr="00AB6E4F">
        <w:rPr>
          <w:b/>
        </w:rPr>
        <w:t xml:space="preserve">Švietimo tarybos veikla grindžiama teisėtumo, demokratiškumo, viešumo, teisingumo principais. </w:t>
      </w:r>
    </w:p>
    <w:p w14:paraId="074C923C" w14:textId="77777777" w:rsidR="004135A5" w:rsidRPr="00F25C55" w:rsidRDefault="004135A5" w:rsidP="004135A5">
      <w:pPr>
        <w:keepNext/>
        <w:spacing w:before="120" w:after="120"/>
        <w:jc w:val="center"/>
        <w:outlineLvl w:val="1"/>
        <w:rPr>
          <w:b/>
          <w:bCs/>
          <w:caps/>
          <w:szCs w:val="24"/>
        </w:rPr>
      </w:pPr>
      <w:r w:rsidRPr="00F25C55">
        <w:rPr>
          <w:b/>
          <w:bCs/>
          <w:caps/>
          <w:szCs w:val="24"/>
        </w:rPr>
        <w:t>II. UŽDAVINIAI IR FUNKCIJOS</w:t>
      </w:r>
    </w:p>
    <w:p w14:paraId="1F92AC4A" w14:textId="4C02B347" w:rsidR="004135A5" w:rsidRPr="009955E5" w:rsidRDefault="004E7E1E" w:rsidP="004135A5">
      <w:pPr>
        <w:numPr>
          <w:ilvl w:val="0"/>
          <w:numId w:val="37"/>
        </w:numPr>
        <w:tabs>
          <w:tab w:val="left" w:pos="993"/>
        </w:tabs>
        <w:ind w:left="0" w:firstLine="567"/>
        <w:jc w:val="both"/>
        <w:rPr>
          <w:bCs/>
        </w:rPr>
      </w:pPr>
      <w:r w:rsidRPr="004E7E1E">
        <w:rPr>
          <w:bCs/>
          <w:strike/>
        </w:rPr>
        <w:t>4.</w:t>
      </w:r>
      <w:r>
        <w:rPr>
          <w:bCs/>
        </w:rPr>
        <w:t xml:space="preserve"> </w:t>
      </w:r>
      <w:r w:rsidR="004135A5" w:rsidRPr="009955E5">
        <w:rPr>
          <w:bCs/>
        </w:rPr>
        <w:t xml:space="preserve">Svarbiausieji </w:t>
      </w:r>
      <w:r w:rsidR="004135A5" w:rsidRPr="00AB6E4F">
        <w:rPr>
          <w:bCs/>
          <w:strike/>
        </w:rPr>
        <w:t>Tarybos</w:t>
      </w:r>
      <w:r w:rsidR="004135A5" w:rsidRPr="009955E5">
        <w:rPr>
          <w:bCs/>
        </w:rPr>
        <w:t xml:space="preserve"> </w:t>
      </w:r>
      <w:r w:rsidR="004135A5" w:rsidRPr="00AB6E4F">
        <w:rPr>
          <w:b/>
        </w:rPr>
        <w:t>Švietimo tarybos</w:t>
      </w:r>
      <w:r w:rsidR="004135A5" w:rsidRPr="009955E5">
        <w:rPr>
          <w:bCs/>
        </w:rPr>
        <w:t xml:space="preserve"> uždaviniai– analizuoti Švietimo įstatymo, </w:t>
      </w:r>
      <w:r w:rsidR="004135A5" w:rsidRPr="004B2BD3">
        <w:rPr>
          <w:bCs/>
          <w:strike/>
        </w:rPr>
        <w:t>Valstybinės švietimo strategijos nuostatų,</w:t>
      </w:r>
      <w:r w:rsidR="004135A5" w:rsidRPr="009955E5">
        <w:rPr>
          <w:bCs/>
        </w:rPr>
        <w:t xml:space="preserve"> Jurbarko rajono savivaldybės strateginių plėtros dokumentų, susijusių su švietimo plėtra, įgyvendinimą, padėti </w:t>
      </w:r>
      <w:r w:rsidR="004135A5" w:rsidRPr="00AB6E4F">
        <w:rPr>
          <w:bCs/>
          <w:strike/>
        </w:rPr>
        <w:t>Jurbarko rajono savivaldybės</w:t>
      </w:r>
      <w:r w:rsidR="004135A5" w:rsidRPr="009955E5">
        <w:rPr>
          <w:bCs/>
        </w:rPr>
        <w:t xml:space="preserve"> </w:t>
      </w:r>
      <w:proofErr w:type="spellStart"/>
      <w:r w:rsidR="004135A5" w:rsidRPr="00AB6E4F">
        <w:rPr>
          <w:b/>
        </w:rPr>
        <w:t>Savivaldybės</w:t>
      </w:r>
      <w:proofErr w:type="spellEnd"/>
      <w:r w:rsidR="004135A5" w:rsidRPr="009955E5">
        <w:rPr>
          <w:bCs/>
        </w:rPr>
        <w:t xml:space="preserve"> tarybai formuoti bei įgyvendinti ikimokyklinio ir priešmokyklinio ugdymo, kito vaikų neformaliojo švietimo, mokinių bendrojo ugdymo ir suaugusiųjų formaliojo bei neformaliojo švietimo politiką, sudarančią sąlygas visą gyvenimą mokytis kintančioje demokratinėje visuomenėje, konsultuoti ir teikti įvairioms institucijoms pasiūlymus švietimo tobulinimo klausimais, aiškinti visuomenei švietimo politikos nuostatas.</w:t>
      </w:r>
    </w:p>
    <w:p w14:paraId="58E857F7" w14:textId="7E8C8C18" w:rsidR="004135A5" w:rsidRPr="009955E5" w:rsidRDefault="00540A48" w:rsidP="004135A5">
      <w:pPr>
        <w:numPr>
          <w:ilvl w:val="0"/>
          <w:numId w:val="37"/>
        </w:numPr>
        <w:tabs>
          <w:tab w:val="left" w:pos="993"/>
        </w:tabs>
        <w:ind w:left="0" w:firstLine="567"/>
        <w:jc w:val="both"/>
        <w:rPr>
          <w:bCs/>
        </w:rPr>
      </w:pPr>
      <w:r>
        <w:rPr>
          <w:bCs/>
          <w:strike/>
        </w:rPr>
        <w:t xml:space="preserve">5. </w:t>
      </w:r>
      <w:r w:rsidR="004135A5" w:rsidRPr="00AB6E4F">
        <w:rPr>
          <w:bCs/>
          <w:strike/>
        </w:rPr>
        <w:t xml:space="preserve">Taryba </w:t>
      </w:r>
      <w:r w:rsidR="004135A5" w:rsidRPr="00AB6E4F">
        <w:rPr>
          <w:b/>
        </w:rPr>
        <w:t>Švietimo taryba</w:t>
      </w:r>
      <w:r w:rsidR="004135A5" w:rsidRPr="009955E5">
        <w:rPr>
          <w:bCs/>
        </w:rPr>
        <w:t xml:space="preserve"> atlieka šias funkcijas:</w:t>
      </w:r>
    </w:p>
    <w:p w14:paraId="64838AB3" w14:textId="49A02F20" w:rsidR="004135A5" w:rsidRPr="009955E5" w:rsidRDefault="00AB6E4F" w:rsidP="004135A5">
      <w:pPr>
        <w:numPr>
          <w:ilvl w:val="1"/>
          <w:numId w:val="37"/>
        </w:numPr>
        <w:tabs>
          <w:tab w:val="left" w:pos="993"/>
        </w:tabs>
        <w:ind w:left="0" w:firstLine="567"/>
        <w:jc w:val="both"/>
        <w:rPr>
          <w:bCs/>
        </w:rPr>
      </w:pPr>
      <w:r w:rsidRPr="00AB6E4F">
        <w:rPr>
          <w:strike/>
          <w:szCs w:val="24"/>
        </w:rPr>
        <w:t xml:space="preserve">5.1. analizuoja švietimo sistemos veiklos pokyčius šalyje ir rajone bei teikia pasiūlymus įvairioms institucijoms dėl kaitos tobulinimo ir sėkmingo įgyvendinimo; </w:t>
      </w:r>
      <w:r w:rsidR="004135A5" w:rsidRPr="00AB6E4F">
        <w:rPr>
          <w:b/>
        </w:rPr>
        <w:t>analizuoja, kaip vykdoma bendroji švietimo politika Savivaldybėje;</w:t>
      </w:r>
    </w:p>
    <w:p w14:paraId="256CEB6A" w14:textId="0FB348BE" w:rsidR="004135A5" w:rsidRPr="009955E5" w:rsidRDefault="00AB6E4F" w:rsidP="004135A5">
      <w:pPr>
        <w:numPr>
          <w:ilvl w:val="1"/>
          <w:numId w:val="37"/>
        </w:numPr>
        <w:tabs>
          <w:tab w:val="left" w:pos="993"/>
        </w:tabs>
        <w:ind w:left="0" w:firstLine="567"/>
        <w:jc w:val="both"/>
        <w:rPr>
          <w:bCs/>
        </w:rPr>
      </w:pPr>
      <w:r w:rsidRPr="00AB6E4F">
        <w:rPr>
          <w:strike/>
          <w:szCs w:val="24"/>
        </w:rPr>
        <w:t>5.2. analizuoja įvairias Jurbarko rajono savivaldybės administracijos ir švietimo įstaigų teikiamas tikslines programas (planus), įvertina jų atitikimą vietos bendruomenės švietimo poreikiams, teikia išvadas ir siūlymus;</w:t>
      </w:r>
      <w:r w:rsidRPr="00A83015">
        <w:t xml:space="preserve"> </w:t>
      </w:r>
      <w:r w:rsidR="004135A5" w:rsidRPr="00AB6E4F">
        <w:rPr>
          <w:b/>
        </w:rPr>
        <w:t>teikia pasiūlymus dėl ilgalaikių švietimo plėtros tikslų, jų įgyvendinimo planų bei jų atitikimo bendruomenės poreikiams;</w:t>
      </w:r>
    </w:p>
    <w:p w14:paraId="7AF04E4E" w14:textId="77777777" w:rsidR="00540A48" w:rsidRPr="00540A48" w:rsidRDefault="00AB6E4F" w:rsidP="00540A48">
      <w:pPr>
        <w:tabs>
          <w:tab w:val="left" w:pos="993"/>
        </w:tabs>
        <w:ind w:firstLine="567"/>
        <w:jc w:val="both"/>
        <w:rPr>
          <w:bCs/>
        </w:rPr>
      </w:pPr>
      <w:r w:rsidRPr="00AB6E4F">
        <w:rPr>
          <w:strike/>
          <w:szCs w:val="24"/>
        </w:rPr>
        <w:t>5.3. susipažįsta su Jurbarko rajono savivaldybės administracijos Švietimo skyriaus (nuo 2016 m. balandžio 1 d. – Jurbarko rajono savivaldybės administracijos Švietimo, kultūros ir sporto skyriaus) parengta metine švietimo veiklos ataskaita (veiklos raportu) ir teikia siūlymus dėl darbo gerinimo;</w:t>
      </w:r>
      <w:r w:rsidRPr="00AB6E4F">
        <w:rPr>
          <w:bCs/>
          <w:strike/>
        </w:rPr>
        <w:t xml:space="preserve"> </w:t>
      </w:r>
    </w:p>
    <w:p w14:paraId="5E901B0C" w14:textId="70E777EA" w:rsidR="004135A5" w:rsidRPr="009955E5" w:rsidRDefault="00AB6E4F" w:rsidP="004135A5">
      <w:pPr>
        <w:numPr>
          <w:ilvl w:val="1"/>
          <w:numId w:val="37"/>
        </w:numPr>
        <w:tabs>
          <w:tab w:val="left" w:pos="993"/>
        </w:tabs>
        <w:ind w:left="0" w:firstLine="567"/>
        <w:jc w:val="both"/>
        <w:rPr>
          <w:bCs/>
        </w:rPr>
      </w:pPr>
      <w:r w:rsidRPr="00AB6E4F">
        <w:rPr>
          <w:bCs/>
          <w:strike/>
        </w:rPr>
        <w:t>5.4.</w:t>
      </w:r>
      <w:r>
        <w:rPr>
          <w:bCs/>
        </w:rPr>
        <w:t xml:space="preserve"> </w:t>
      </w:r>
      <w:r w:rsidR="004135A5" w:rsidRPr="009955E5">
        <w:rPr>
          <w:bCs/>
        </w:rPr>
        <w:t xml:space="preserve">analizuoja </w:t>
      </w:r>
      <w:r w:rsidRPr="005F07A5">
        <w:rPr>
          <w:strike/>
          <w:szCs w:val="24"/>
        </w:rPr>
        <w:t>ginčytinus</w:t>
      </w:r>
      <w:r w:rsidRPr="00AC0F03">
        <w:rPr>
          <w:szCs w:val="24"/>
        </w:rPr>
        <w:t xml:space="preserve"> </w:t>
      </w:r>
      <w:r w:rsidR="004135A5" w:rsidRPr="009955E5">
        <w:rPr>
          <w:bCs/>
        </w:rPr>
        <w:t>švietimo plėtotės klausimus, švietimo įstaigų darbo problemas, teikia argumentuotus siūlymus;</w:t>
      </w:r>
    </w:p>
    <w:p w14:paraId="596A7785" w14:textId="061D26A1" w:rsidR="004135A5" w:rsidRPr="009955E5" w:rsidRDefault="00A7122B" w:rsidP="004135A5">
      <w:pPr>
        <w:numPr>
          <w:ilvl w:val="1"/>
          <w:numId w:val="37"/>
        </w:numPr>
        <w:tabs>
          <w:tab w:val="left" w:pos="993"/>
        </w:tabs>
        <w:ind w:left="0" w:firstLine="567"/>
        <w:jc w:val="both"/>
        <w:rPr>
          <w:bCs/>
        </w:rPr>
      </w:pPr>
      <w:r w:rsidRPr="00A7122B">
        <w:rPr>
          <w:bCs/>
          <w:strike/>
        </w:rPr>
        <w:t>5.5.</w:t>
      </w:r>
      <w:r>
        <w:rPr>
          <w:bCs/>
        </w:rPr>
        <w:t xml:space="preserve"> </w:t>
      </w:r>
      <w:r w:rsidR="004135A5" w:rsidRPr="009955E5">
        <w:rPr>
          <w:bCs/>
        </w:rPr>
        <w:t xml:space="preserve">rengia, atsižvelgdama į galiojančius teisės aktus bei realų poreikį, pasiūlymus ir projektus </w:t>
      </w:r>
      <w:r w:rsidR="00AB6E4F" w:rsidRPr="005725C3">
        <w:rPr>
          <w:strike/>
          <w:szCs w:val="24"/>
        </w:rPr>
        <w:t>Jurbarko rajono savivaldybės tarybai</w:t>
      </w:r>
      <w:r w:rsidR="00AB6E4F">
        <w:rPr>
          <w:szCs w:val="24"/>
        </w:rPr>
        <w:t xml:space="preserve"> </w:t>
      </w:r>
      <w:r w:rsidR="004135A5" w:rsidRPr="00AB6E4F">
        <w:rPr>
          <w:b/>
        </w:rPr>
        <w:t>Savivaldybės tarybai</w:t>
      </w:r>
      <w:r w:rsidR="004135A5" w:rsidRPr="009955E5">
        <w:rPr>
          <w:bCs/>
        </w:rPr>
        <w:t xml:space="preserve">, </w:t>
      </w:r>
      <w:r w:rsidR="00AB6E4F" w:rsidRPr="005725C3">
        <w:rPr>
          <w:strike/>
          <w:szCs w:val="24"/>
        </w:rPr>
        <w:t>merui</w:t>
      </w:r>
      <w:r w:rsidR="00AB6E4F" w:rsidRPr="00FA2205">
        <w:rPr>
          <w:szCs w:val="24"/>
        </w:rPr>
        <w:t xml:space="preserve"> </w:t>
      </w:r>
      <w:r w:rsidR="00CD3AB5" w:rsidRPr="00AB6E4F">
        <w:rPr>
          <w:b/>
        </w:rPr>
        <w:t xml:space="preserve">Savivaldybės </w:t>
      </w:r>
      <w:r w:rsidR="00CD3AB5">
        <w:rPr>
          <w:b/>
        </w:rPr>
        <w:t>m</w:t>
      </w:r>
      <w:r w:rsidR="004135A5" w:rsidRPr="00AB6E4F">
        <w:rPr>
          <w:b/>
        </w:rPr>
        <w:t>erui</w:t>
      </w:r>
      <w:r w:rsidR="004135A5" w:rsidRPr="009955E5">
        <w:rPr>
          <w:bCs/>
        </w:rPr>
        <w:t xml:space="preserve"> bei </w:t>
      </w:r>
      <w:r w:rsidR="00AB6E4F" w:rsidRPr="005725C3">
        <w:rPr>
          <w:strike/>
          <w:szCs w:val="24"/>
        </w:rPr>
        <w:t>savivaldybės administracijai</w:t>
      </w:r>
      <w:r w:rsidR="00AB6E4F" w:rsidRPr="00FA2205">
        <w:rPr>
          <w:szCs w:val="24"/>
        </w:rPr>
        <w:t xml:space="preserve"> </w:t>
      </w:r>
      <w:r w:rsidR="00CD3AB5" w:rsidRPr="00AB6E4F">
        <w:rPr>
          <w:b/>
        </w:rPr>
        <w:t xml:space="preserve">Savivaldybės </w:t>
      </w:r>
      <w:r w:rsidR="00CD3AB5">
        <w:rPr>
          <w:b/>
        </w:rPr>
        <w:t>a</w:t>
      </w:r>
      <w:r w:rsidR="004135A5" w:rsidRPr="00AB6E4F">
        <w:rPr>
          <w:b/>
        </w:rPr>
        <w:t>dministracijai</w:t>
      </w:r>
      <w:r w:rsidR="004135A5" w:rsidRPr="009955E5">
        <w:rPr>
          <w:bCs/>
        </w:rPr>
        <w:t xml:space="preserve"> dėl ugdymo veiklos, švietimo įstaigų darbo bei finansinio ir materialinio aprūpinimo tobulinimo; </w:t>
      </w:r>
    </w:p>
    <w:p w14:paraId="64781330" w14:textId="4DA5F876" w:rsidR="004135A5" w:rsidRPr="009955E5" w:rsidRDefault="00A7122B" w:rsidP="004135A5">
      <w:pPr>
        <w:numPr>
          <w:ilvl w:val="1"/>
          <w:numId w:val="37"/>
        </w:numPr>
        <w:tabs>
          <w:tab w:val="left" w:pos="993"/>
        </w:tabs>
        <w:ind w:left="0" w:firstLine="567"/>
        <w:jc w:val="both"/>
        <w:rPr>
          <w:bCs/>
        </w:rPr>
      </w:pPr>
      <w:r w:rsidRPr="00A7122B">
        <w:rPr>
          <w:bCs/>
          <w:strike/>
        </w:rPr>
        <w:t>5.6.</w:t>
      </w:r>
      <w:r>
        <w:rPr>
          <w:bCs/>
        </w:rPr>
        <w:t xml:space="preserve"> </w:t>
      </w:r>
      <w:r w:rsidR="004135A5" w:rsidRPr="009955E5">
        <w:rPr>
          <w:bCs/>
        </w:rPr>
        <w:t>dalyvauja rengiant biudžeto projektus švietimo veiklos programoms įgyvendinti;</w:t>
      </w:r>
    </w:p>
    <w:p w14:paraId="6D850B86" w14:textId="4FEC00DD" w:rsidR="004135A5" w:rsidRPr="009955E5" w:rsidRDefault="00A7122B" w:rsidP="004135A5">
      <w:pPr>
        <w:numPr>
          <w:ilvl w:val="1"/>
          <w:numId w:val="37"/>
        </w:numPr>
        <w:tabs>
          <w:tab w:val="left" w:pos="993"/>
        </w:tabs>
        <w:ind w:left="0" w:firstLine="567"/>
        <w:jc w:val="both"/>
        <w:rPr>
          <w:bCs/>
        </w:rPr>
      </w:pPr>
      <w:r w:rsidRPr="00A7122B">
        <w:rPr>
          <w:bCs/>
          <w:strike/>
        </w:rPr>
        <w:lastRenderedPageBreak/>
        <w:t>5.7.</w:t>
      </w:r>
      <w:r>
        <w:rPr>
          <w:bCs/>
        </w:rPr>
        <w:t xml:space="preserve"> </w:t>
      </w:r>
      <w:r w:rsidR="004135A5" w:rsidRPr="009955E5">
        <w:rPr>
          <w:bCs/>
        </w:rPr>
        <w:t>telkia visuomenę švietimo programų rengimui ir įgyvendinimui;</w:t>
      </w:r>
    </w:p>
    <w:p w14:paraId="241813E2" w14:textId="5B9739C0" w:rsidR="004135A5" w:rsidRPr="009955E5" w:rsidRDefault="00A7122B" w:rsidP="004135A5">
      <w:pPr>
        <w:numPr>
          <w:ilvl w:val="1"/>
          <w:numId w:val="37"/>
        </w:numPr>
        <w:tabs>
          <w:tab w:val="left" w:pos="993"/>
        </w:tabs>
        <w:ind w:left="0" w:firstLine="567"/>
        <w:jc w:val="both"/>
        <w:rPr>
          <w:bCs/>
        </w:rPr>
      </w:pPr>
      <w:r w:rsidRPr="00A7122B">
        <w:rPr>
          <w:bCs/>
          <w:strike/>
        </w:rPr>
        <w:t>5.8.</w:t>
      </w:r>
      <w:r>
        <w:rPr>
          <w:bCs/>
        </w:rPr>
        <w:t xml:space="preserve"> </w:t>
      </w:r>
      <w:r w:rsidR="004135A5" w:rsidRPr="00540A48">
        <w:rPr>
          <w:b/>
        </w:rPr>
        <w:t>metams pasibaigus,</w:t>
      </w:r>
      <w:r w:rsidR="004135A5" w:rsidRPr="009955E5">
        <w:rPr>
          <w:bCs/>
        </w:rPr>
        <w:t xml:space="preserve"> </w:t>
      </w:r>
      <w:r w:rsidR="004135A5" w:rsidRPr="00540A48">
        <w:rPr>
          <w:bCs/>
        </w:rPr>
        <w:t xml:space="preserve">parengia </w:t>
      </w:r>
      <w:r w:rsidR="004135A5" w:rsidRPr="009955E5">
        <w:rPr>
          <w:bCs/>
        </w:rPr>
        <w:t xml:space="preserve">metinę atliktos veiklos ataskaitą </w:t>
      </w:r>
      <w:r w:rsidR="004135A5" w:rsidRPr="00540A48">
        <w:rPr>
          <w:b/>
        </w:rPr>
        <w:t xml:space="preserve">ir per du mėnesius paskelbia Savivaldybės interneto svetainėje </w:t>
      </w:r>
      <w:hyperlink r:id="rId11" w:history="1">
        <w:r w:rsidR="004135A5" w:rsidRPr="00540A48">
          <w:rPr>
            <w:b/>
          </w:rPr>
          <w:t>www.jurbarkas.lt</w:t>
        </w:r>
      </w:hyperlink>
      <w:r w:rsidR="004135A5" w:rsidRPr="00540A48">
        <w:rPr>
          <w:b/>
        </w:rPr>
        <w:t>.</w:t>
      </w:r>
      <w:r w:rsidR="004135A5" w:rsidRPr="009955E5">
        <w:rPr>
          <w:bCs/>
        </w:rPr>
        <w:t xml:space="preserve"> </w:t>
      </w:r>
      <w:r w:rsidRPr="00161D8E">
        <w:rPr>
          <w:strike/>
          <w:szCs w:val="24"/>
        </w:rPr>
        <w:t>su kuria supažindina</w:t>
      </w:r>
      <w:r w:rsidRPr="00FA2205">
        <w:rPr>
          <w:szCs w:val="24"/>
        </w:rPr>
        <w:t xml:space="preserve"> </w:t>
      </w:r>
      <w:r w:rsidRPr="00161D8E">
        <w:rPr>
          <w:strike/>
          <w:szCs w:val="24"/>
        </w:rPr>
        <w:t>Jurbarko rajono savivaldybės tarybos komitetą, kuruojantį švietimo ir kitus socialinius klausimus</w:t>
      </w:r>
    </w:p>
    <w:p w14:paraId="4ABF96D9" w14:textId="77777777" w:rsidR="004135A5" w:rsidRPr="00F25C55" w:rsidRDefault="004135A5" w:rsidP="004135A5">
      <w:pPr>
        <w:keepNext/>
        <w:spacing w:before="120" w:after="120"/>
        <w:jc w:val="center"/>
        <w:outlineLvl w:val="1"/>
        <w:rPr>
          <w:b/>
          <w:bCs/>
          <w:caps/>
          <w:szCs w:val="24"/>
        </w:rPr>
      </w:pPr>
      <w:r w:rsidRPr="00F25C55">
        <w:rPr>
          <w:b/>
          <w:bCs/>
          <w:caps/>
          <w:szCs w:val="24"/>
        </w:rPr>
        <w:t>III. TEISĖS ir pareigos</w:t>
      </w:r>
    </w:p>
    <w:p w14:paraId="330AE331" w14:textId="7CEDC4F4" w:rsidR="004135A5" w:rsidRPr="009955E5" w:rsidRDefault="00A7122B" w:rsidP="004135A5">
      <w:pPr>
        <w:numPr>
          <w:ilvl w:val="0"/>
          <w:numId w:val="37"/>
        </w:numPr>
        <w:tabs>
          <w:tab w:val="left" w:pos="993"/>
        </w:tabs>
        <w:ind w:left="0" w:firstLine="567"/>
        <w:jc w:val="both"/>
        <w:rPr>
          <w:bCs/>
        </w:rPr>
      </w:pPr>
      <w:r w:rsidRPr="00A7122B">
        <w:rPr>
          <w:bCs/>
          <w:strike/>
        </w:rPr>
        <w:t>6. Taryba</w:t>
      </w:r>
      <w:r>
        <w:rPr>
          <w:bCs/>
        </w:rPr>
        <w:t xml:space="preserve"> </w:t>
      </w:r>
      <w:r w:rsidR="004135A5" w:rsidRPr="00A7122B">
        <w:rPr>
          <w:b/>
        </w:rPr>
        <w:t>Švietimo taryba</w:t>
      </w:r>
      <w:r w:rsidR="004135A5" w:rsidRPr="009955E5">
        <w:rPr>
          <w:bCs/>
        </w:rPr>
        <w:t>, atlikdama savo funkcijas, turi teisę:</w:t>
      </w:r>
    </w:p>
    <w:p w14:paraId="43BA98E8" w14:textId="3E475460" w:rsidR="004135A5" w:rsidRPr="009955E5" w:rsidRDefault="00A7122B" w:rsidP="004135A5">
      <w:pPr>
        <w:numPr>
          <w:ilvl w:val="1"/>
          <w:numId w:val="37"/>
        </w:numPr>
        <w:tabs>
          <w:tab w:val="left" w:pos="993"/>
        </w:tabs>
        <w:ind w:left="0" w:firstLine="567"/>
        <w:jc w:val="both"/>
        <w:rPr>
          <w:bCs/>
        </w:rPr>
      </w:pPr>
      <w:r w:rsidRPr="00A7122B">
        <w:rPr>
          <w:bCs/>
          <w:strike/>
        </w:rPr>
        <w:t>6.1.</w:t>
      </w:r>
      <w:r>
        <w:rPr>
          <w:bCs/>
        </w:rPr>
        <w:t xml:space="preserve"> </w:t>
      </w:r>
      <w:r w:rsidR="004135A5" w:rsidRPr="009955E5">
        <w:rPr>
          <w:bCs/>
        </w:rPr>
        <w:t xml:space="preserve">gauti iš </w:t>
      </w:r>
      <w:r w:rsidRPr="00077E61">
        <w:rPr>
          <w:strike/>
          <w:szCs w:val="24"/>
        </w:rPr>
        <w:t>Jurbarko rajono savivaldybės administracijos</w:t>
      </w:r>
      <w:r>
        <w:rPr>
          <w:szCs w:val="24"/>
        </w:rPr>
        <w:t xml:space="preserve"> </w:t>
      </w:r>
      <w:r w:rsidR="00CD3AB5" w:rsidRPr="00A7122B">
        <w:rPr>
          <w:b/>
        </w:rPr>
        <w:t xml:space="preserve">Savivaldybės </w:t>
      </w:r>
      <w:r w:rsidR="00CD3AB5">
        <w:rPr>
          <w:b/>
        </w:rPr>
        <w:t>a</w:t>
      </w:r>
      <w:r w:rsidR="004135A5" w:rsidRPr="00A7122B">
        <w:rPr>
          <w:b/>
        </w:rPr>
        <w:t>dministracijos</w:t>
      </w:r>
      <w:r w:rsidR="004135A5" w:rsidRPr="009955E5">
        <w:rPr>
          <w:bCs/>
        </w:rPr>
        <w:t>, švietimo įstaigų bei kitų įstaigų ir institucijų informaciją, kurios reikia jos funkcijoms atlikti;</w:t>
      </w:r>
    </w:p>
    <w:p w14:paraId="6888C868" w14:textId="18F0BDF7" w:rsidR="004135A5" w:rsidRPr="009955E5" w:rsidRDefault="00A7122B" w:rsidP="004135A5">
      <w:pPr>
        <w:numPr>
          <w:ilvl w:val="1"/>
          <w:numId w:val="37"/>
        </w:numPr>
        <w:tabs>
          <w:tab w:val="left" w:pos="993"/>
        </w:tabs>
        <w:ind w:left="0" w:firstLine="567"/>
        <w:jc w:val="both"/>
        <w:rPr>
          <w:bCs/>
        </w:rPr>
      </w:pPr>
      <w:r w:rsidRPr="00A7122B">
        <w:rPr>
          <w:bCs/>
          <w:strike/>
        </w:rPr>
        <w:t>6.2.</w:t>
      </w:r>
      <w:r>
        <w:rPr>
          <w:bCs/>
        </w:rPr>
        <w:t xml:space="preserve"> </w:t>
      </w:r>
      <w:r w:rsidR="004135A5" w:rsidRPr="009955E5">
        <w:rPr>
          <w:bCs/>
        </w:rPr>
        <w:t xml:space="preserve">deleguoti savo narius dalyvauti </w:t>
      </w:r>
      <w:r w:rsidRPr="00077E61">
        <w:rPr>
          <w:strike/>
          <w:szCs w:val="24"/>
        </w:rPr>
        <w:t>Jurbarko rajono savivaldybės tarybos</w:t>
      </w:r>
      <w:r w:rsidRPr="00FA2205">
        <w:rPr>
          <w:szCs w:val="24"/>
        </w:rPr>
        <w:t xml:space="preserve"> </w:t>
      </w:r>
      <w:r w:rsidR="004135A5" w:rsidRPr="00A7122B">
        <w:rPr>
          <w:b/>
        </w:rPr>
        <w:t>Savivaldybės tarybos</w:t>
      </w:r>
      <w:r w:rsidR="004135A5" w:rsidRPr="009955E5">
        <w:rPr>
          <w:bCs/>
        </w:rPr>
        <w:t xml:space="preserve"> </w:t>
      </w:r>
      <w:r w:rsidRPr="00077E61">
        <w:rPr>
          <w:strike/>
          <w:szCs w:val="24"/>
        </w:rPr>
        <w:t>ir Jurbarko rajono savivaldybės administracijos posėdžiuose</w:t>
      </w:r>
      <w:r w:rsidRPr="00FA2205">
        <w:rPr>
          <w:szCs w:val="24"/>
        </w:rPr>
        <w:t xml:space="preserve"> </w:t>
      </w:r>
      <w:r w:rsidR="004135A5" w:rsidRPr="009955E5">
        <w:rPr>
          <w:bCs/>
        </w:rPr>
        <w:t xml:space="preserve">bei </w:t>
      </w:r>
      <w:r w:rsidR="00CD3AB5" w:rsidRPr="00CD3AB5">
        <w:rPr>
          <w:b/>
        </w:rPr>
        <w:t>kitų institucijų</w:t>
      </w:r>
      <w:r w:rsidR="00CD3AB5">
        <w:rPr>
          <w:bCs/>
        </w:rPr>
        <w:t xml:space="preserve"> </w:t>
      </w:r>
      <w:r w:rsidR="004135A5" w:rsidRPr="009955E5">
        <w:rPr>
          <w:bCs/>
        </w:rPr>
        <w:t>renginiuose, kuriuose nagrinėjami strateginiai švietimo klausimai;</w:t>
      </w:r>
    </w:p>
    <w:p w14:paraId="627D2C99" w14:textId="0B346B23" w:rsidR="004135A5" w:rsidRPr="009955E5" w:rsidRDefault="00A7122B" w:rsidP="004135A5">
      <w:pPr>
        <w:numPr>
          <w:ilvl w:val="1"/>
          <w:numId w:val="37"/>
        </w:numPr>
        <w:tabs>
          <w:tab w:val="left" w:pos="993"/>
        </w:tabs>
        <w:ind w:left="0" w:firstLine="567"/>
        <w:jc w:val="both"/>
        <w:rPr>
          <w:bCs/>
        </w:rPr>
      </w:pPr>
      <w:r w:rsidRPr="00A7122B">
        <w:rPr>
          <w:bCs/>
          <w:strike/>
        </w:rPr>
        <w:t>6.3.</w:t>
      </w:r>
      <w:r w:rsidRPr="004B2BD3">
        <w:rPr>
          <w:bCs/>
        </w:rPr>
        <w:t xml:space="preserve"> </w:t>
      </w:r>
      <w:r w:rsidRPr="004B2BD3">
        <w:rPr>
          <w:szCs w:val="24"/>
        </w:rPr>
        <w:t xml:space="preserve">siūlyti </w:t>
      </w:r>
      <w:r w:rsidRPr="00A7122B">
        <w:rPr>
          <w:strike/>
          <w:szCs w:val="24"/>
        </w:rPr>
        <w:t>Jurbarko rajono savivaldybės tarybai</w:t>
      </w:r>
      <w:r w:rsidRPr="00FA2205">
        <w:rPr>
          <w:szCs w:val="24"/>
        </w:rPr>
        <w:t xml:space="preserve"> </w:t>
      </w:r>
      <w:r w:rsidR="004135A5" w:rsidRPr="00540A48">
        <w:rPr>
          <w:b/>
        </w:rPr>
        <w:t>Savivaldybės tarybai</w:t>
      </w:r>
      <w:r w:rsidR="004135A5" w:rsidRPr="009955E5">
        <w:rPr>
          <w:bCs/>
        </w:rPr>
        <w:t xml:space="preserve"> ir </w:t>
      </w:r>
      <w:r w:rsidRPr="00A7122B">
        <w:rPr>
          <w:strike/>
          <w:szCs w:val="24"/>
        </w:rPr>
        <w:t>Jurbarko rajono savivaldybės administracijai</w:t>
      </w:r>
      <w:r w:rsidRPr="00FA2205">
        <w:rPr>
          <w:szCs w:val="24"/>
        </w:rPr>
        <w:t xml:space="preserve"> </w:t>
      </w:r>
      <w:r w:rsidR="00CD3AB5" w:rsidRPr="00540A48">
        <w:rPr>
          <w:b/>
        </w:rPr>
        <w:t xml:space="preserve">Savivaldybės </w:t>
      </w:r>
      <w:r w:rsidR="00CD3AB5">
        <w:rPr>
          <w:b/>
        </w:rPr>
        <w:t>a</w:t>
      </w:r>
      <w:r w:rsidR="004135A5" w:rsidRPr="00A7122B">
        <w:rPr>
          <w:b/>
        </w:rPr>
        <w:t>dministracijai</w:t>
      </w:r>
      <w:r w:rsidR="004135A5" w:rsidRPr="009955E5">
        <w:rPr>
          <w:bCs/>
        </w:rPr>
        <w:t xml:space="preserve"> sudaryti darbo grupes ir </w:t>
      </w:r>
      <w:r w:rsidRPr="00772EC9">
        <w:rPr>
          <w:strike/>
          <w:szCs w:val="24"/>
        </w:rPr>
        <w:t>ekspertų</w:t>
      </w:r>
      <w:r w:rsidRPr="00FA2205">
        <w:rPr>
          <w:szCs w:val="24"/>
        </w:rPr>
        <w:t xml:space="preserve"> </w:t>
      </w:r>
      <w:r w:rsidR="004135A5" w:rsidRPr="009955E5">
        <w:rPr>
          <w:bCs/>
        </w:rPr>
        <w:t xml:space="preserve">komisijas teisės aktų ir kitų dokumentų projektams rengti ir </w:t>
      </w:r>
      <w:r w:rsidRPr="00540A48">
        <w:rPr>
          <w:strike/>
          <w:szCs w:val="24"/>
        </w:rPr>
        <w:t>ekspertizei atlikti</w:t>
      </w:r>
      <w:r w:rsidRPr="00A7122B">
        <w:rPr>
          <w:szCs w:val="24"/>
        </w:rPr>
        <w:t xml:space="preserve"> </w:t>
      </w:r>
      <w:r w:rsidR="004135A5" w:rsidRPr="00A7122B">
        <w:rPr>
          <w:b/>
        </w:rPr>
        <w:t>poreikiams įvertinti</w:t>
      </w:r>
      <w:r w:rsidR="004135A5" w:rsidRPr="009955E5">
        <w:rPr>
          <w:bCs/>
        </w:rPr>
        <w:t>, taip pat kitoms problemoms nagrinėti;</w:t>
      </w:r>
    </w:p>
    <w:p w14:paraId="7724DC38" w14:textId="7010866F" w:rsidR="004135A5" w:rsidRPr="009955E5" w:rsidRDefault="00A7122B" w:rsidP="004135A5">
      <w:pPr>
        <w:numPr>
          <w:ilvl w:val="1"/>
          <w:numId w:val="37"/>
        </w:numPr>
        <w:tabs>
          <w:tab w:val="left" w:pos="993"/>
        </w:tabs>
        <w:ind w:left="0" w:firstLine="567"/>
        <w:jc w:val="both"/>
        <w:rPr>
          <w:bCs/>
        </w:rPr>
      </w:pPr>
      <w:r w:rsidRPr="00A7122B">
        <w:rPr>
          <w:bCs/>
          <w:strike/>
        </w:rPr>
        <w:t>6.4.</w:t>
      </w:r>
      <w:r>
        <w:rPr>
          <w:bCs/>
        </w:rPr>
        <w:t xml:space="preserve"> </w:t>
      </w:r>
      <w:r w:rsidR="004135A5" w:rsidRPr="009955E5">
        <w:rPr>
          <w:bCs/>
        </w:rPr>
        <w:t xml:space="preserve">skatinti </w:t>
      </w:r>
      <w:r w:rsidR="00CD3AB5">
        <w:rPr>
          <w:bCs/>
        </w:rPr>
        <w:t>S</w:t>
      </w:r>
      <w:r w:rsidR="004135A5" w:rsidRPr="009955E5">
        <w:rPr>
          <w:bCs/>
        </w:rPr>
        <w:t>avivaldybės institucijas, nevyriausybines organizacijas bendradarbiauti sprendžiant strateginius švietimo tobulinimo klausimus;</w:t>
      </w:r>
    </w:p>
    <w:p w14:paraId="5C214D19" w14:textId="565AEFAB" w:rsidR="004135A5" w:rsidRPr="009955E5" w:rsidRDefault="00A7122B" w:rsidP="004135A5">
      <w:pPr>
        <w:numPr>
          <w:ilvl w:val="1"/>
          <w:numId w:val="37"/>
        </w:numPr>
        <w:tabs>
          <w:tab w:val="left" w:pos="993"/>
        </w:tabs>
        <w:ind w:left="0" w:firstLine="567"/>
        <w:jc w:val="both"/>
        <w:rPr>
          <w:bCs/>
        </w:rPr>
      </w:pPr>
      <w:r w:rsidRPr="00A7122B">
        <w:rPr>
          <w:bCs/>
          <w:strike/>
        </w:rPr>
        <w:t>6.5.</w:t>
      </w:r>
      <w:r>
        <w:rPr>
          <w:bCs/>
        </w:rPr>
        <w:t xml:space="preserve"> </w:t>
      </w:r>
      <w:r w:rsidR="004135A5" w:rsidRPr="009955E5">
        <w:rPr>
          <w:bCs/>
        </w:rPr>
        <w:t>skleisti visuomenei informaciją apie savo veiklą, organizuoti diskusijas švietimo tobulinimo klausimais;</w:t>
      </w:r>
    </w:p>
    <w:p w14:paraId="0497A28F" w14:textId="6095A420" w:rsidR="004135A5" w:rsidRPr="009955E5" w:rsidRDefault="00A7122B" w:rsidP="004135A5">
      <w:pPr>
        <w:numPr>
          <w:ilvl w:val="1"/>
          <w:numId w:val="37"/>
        </w:numPr>
        <w:tabs>
          <w:tab w:val="left" w:pos="993"/>
        </w:tabs>
        <w:ind w:left="0" w:firstLine="567"/>
        <w:jc w:val="both"/>
        <w:rPr>
          <w:bCs/>
        </w:rPr>
      </w:pPr>
      <w:r w:rsidRPr="00A7122B">
        <w:rPr>
          <w:bCs/>
          <w:strike/>
        </w:rPr>
        <w:t>6.6.</w:t>
      </w:r>
      <w:r>
        <w:rPr>
          <w:bCs/>
        </w:rPr>
        <w:t xml:space="preserve"> </w:t>
      </w:r>
      <w:r w:rsidR="004135A5" w:rsidRPr="009955E5">
        <w:rPr>
          <w:bCs/>
        </w:rPr>
        <w:t xml:space="preserve">telkti </w:t>
      </w:r>
      <w:r w:rsidR="004135A5" w:rsidRPr="00E056BE">
        <w:rPr>
          <w:bCs/>
          <w:strike/>
        </w:rPr>
        <w:t>rajono</w:t>
      </w:r>
      <w:r w:rsidR="004135A5" w:rsidRPr="009955E5">
        <w:rPr>
          <w:bCs/>
        </w:rPr>
        <w:t xml:space="preserve"> </w:t>
      </w:r>
      <w:r w:rsidR="00E056BE" w:rsidRPr="00540A48">
        <w:rPr>
          <w:b/>
        </w:rPr>
        <w:t xml:space="preserve">Savivaldybės </w:t>
      </w:r>
      <w:r w:rsidR="004135A5" w:rsidRPr="009955E5">
        <w:rPr>
          <w:bCs/>
        </w:rPr>
        <w:t>intelektinius išteklius švietimui tobulinti ir plėtoti;</w:t>
      </w:r>
    </w:p>
    <w:p w14:paraId="4843FFB2" w14:textId="7E15B9ED" w:rsidR="004135A5" w:rsidRPr="009955E5" w:rsidRDefault="00A7122B" w:rsidP="004135A5">
      <w:pPr>
        <w:numPr>
          <w:ilvl w:val="1"/>
          <w:numId w:val="37"/>
        </w:numPr>
        <w:tabs>
          <w:tab w:val="left" w:pos="993"/>
        </w:tabs>
        <w:ind w:left="0" w:firstLine="567"/>
        <w:jc w:val="both"/>
        <w:rPr>
          <w:bCs/>
        </w:rPr>
      </w:pPr>
      <w:r w:rsidRPr="00A7122B">
        <w:rPr>
          <w:bCs/>
          <w:strike/>
        </w:rPr>
        <w:t>6.7.</w:t>
      </w:r>
      <w:r>
        <w:rPr>
          <w:bCs/>
        </w:rPr>
        <w:t xml:space="preserve"> </w:t>
      </w:r>
      <w:r w:rsidR="004135A5" w:rsidRPr="009955E5">
        <w:rPr>
          <w:bCs/>
        </w:rPr>
        <w:t xml:space="preserve">bendradarbiauti su įvairiomis institucijomis, susijusiomis su švietimo sistema. </w:t>
      </w:r>
    </w:p>
    <w:p w14:paraId="73B52EE5" w14:textId="42A6A321" w:rsidR="004135A5" w:rsidRPr="009955E5" w:rsidRDefault="00A7122B" w:rsidP="004135A5">
      <w:pPr>
        <w:numPr>
          <w:ilvl w:val="0"/>
          <w:numId w:val="37"/>
        </w:numPr>
        <w:tabs>
          <w:tab w:val="left" w:pos="993"/>
        </w:tabs>
        <w:ind w:left="0" w:firstLine="567"/>
        <w:jc w:val="both"/>
        <w:rPr>
          <w:bCs/>
        </w:rPr>
      </w:pPr>
      <w:r w:rsidRPr="00A7122B">
        <w:rPr>
          <w:bCs/>
          <w:strike/>
        </w:rPr>
        <w:t>7. Tarybos</w:t>
      </w:r>
      <w:r>
        <w:rPr>
          <w:bCs/>
        </w:rPr>
        <w:t xml:space="preserve"> </w:t>
      </w:r>
      <w:r w:rsidR="004135A5" w:rsidRPr="00A7122B">
        <w:rPr>
          <w:b/>
        </w:rPr>
        <w:t>Švietimo tarybos</w:t>
      </w:r>
      <w:r w:rsidR="004135A5" w:rsidRPr="009955E5">
        <w:rPr>
          <w:bCs/>
        </w:rPr>
        <w:t xml:space="preserve"> nariai privalo:</w:t>
      </w:r>
    </w:p>
    <w:p w14:paraId="08D5023A" w14:textId="0D3B174A" w:rsidR="004135A5" w:rsidRPr="009955E5" w:rsidRDefault="00A7122B" w:rsidP="00A7122B">
      <w:pPr>
        <w:numPr>
          <w:ilvl w:val="1"/>
          <w:numId w:val="37"/>
        </w:numPr>
        <w:tabs>
          <w:tab w:val="left" w:pos="993"/>
        </w:tabs>
        <w:ind w:left="0" w:firstLine="567"/>
        <w:jc w:val="both"/>
        <w:rPr>
          <w:bCs/>
        </w:rPr>
      </w:pPr>
      <w:r w:rsidRPr="00A7122B">
        <w:rPr>
          <w:bCs/>
          <w:strike/>
        </w:rPr>
        <w:t>7.1.</w:t>
      </w:r>
      <w:r>
        <w:rPr>
          <w:bCs/>
        </w:rPr>
        <w:t xml:space="preserve"> </w:t>
      </w:r>
      <w:r w:rsidR="004135A5" w:rsidRPr="009955E5">
        <w:rPr>
          <w:bCs/>
        </w:rPr>
        <w:t xml:space="preserve">laikytis Lietuvos Respublikos Konstitucijos ir įstatymų, vadovautis pagarbos žmogaus teisėms, viešumo, teisingumo, sąžiningumo, </w:t>
      </w:r>
      <w:proofErr w:type="spellStart"/>
      <w:r w:rsidR="004135A5" w:rsidRPr="009955E5">
        <w:rPr>
          <w:bCs/>
        </w:rPr>
        <w:t>pavyzdingumo</w:t>
      </w:r>
      <w:proofErr w:type="spellEnd"/>
      <w:r w:rsidR="004135A5" w:rsidRPr="009955E5">
        <w:rPr>
          <w:bCs/>
        </w:rPr>
        <w:t xml:space="preserve"> ir tarnybinio bendradarbiavimo principais;</w:t>
      </w:r>
    </w:p>
    <w:p w14:paraId="6EC3286F" w14:textId="22AFC1DE" w:rsidR="004135A5" w:rsidRPr="009955E5" w:rsidRDefault="00A7122B" w:rsidP="00A7122B">
      <w:pPr>
        <w:numPr>
          <w:ilvl w:val="1"/>
          <w:numId w:val="37"/>
        </w:numPr>
        <w:tabs>
          <w:tab w:val="left" w:pos="993"/>
        </w:tabs>
        <w:ind w:left="0" w:firstLine="567"/>
        <w:jc w:val="both"/>
        <w:rPr>
          <w:bCs/>
        </w:rPr>
      </w:pPr>
      <w:r w:rsidRPr="00A7122B">
        <w:rPr>
          <w:bCs/>
          <w:strike/>
        </w:rPr>
        <w:t>7.2.</w:t>
      </w:r>
      <w:r>
        <w:rPr>
          <w:bCs/>
        </w:rPr>
        <w:t xml:space="preserve"> </w:t>
      </w:r>
      <w:r w:rsidR="004135A5" w:rsidRPr="009955E5">
        <w:rPr>
          <w:bCs/>
        </w:rPr>
        <w:t>naudotis ir leisti kitiems naudotis tarnybine ar su tarnyba susijusia informacija tik įstatymų ar kitų teisės aktų nustatyta tvarka.</w:t>
      </w:r>
    </w:p>
    <w:p w14:paraId="4FF32176" w14:textId="77777777" w:rsidR="004135A5" w:rsidRPr="009955E5" w:rsidRDefault="004135A5" w:rsidP="004135A5">
      <w:pPr>
        <w:keepNext/>
        <w:spacing w:before="120" w:after="120"/>
        <w:jc w:val="center"/>
        <w:outlineLvl w:val="1"/>
        <w:rPr>
          <w:b/>
          <w:bCs/>
          <w:caps/>
          <w:szCs w:val="24"/>
        </w:rPr>
      </w:pPr>
      <w:r w:rsidRPr="009955E5">
        <w:rPr>
          <w:b/>
          <w:bCs/>
          <w:caps/>
          <w:szCs w:val="24"/>
        </w:rPr>
        <w:t>IV. STRUKTŪRA IR DARBO ORGANIZAVIMAS</w:t>
      </w:r>
    </w:p>
    <w:p w14:paraId="3D577E83" w14:textId="234A381B" w:rsidR="004135A5" w:rsidRPr="009955E5" w:rsidRDefault="00A7122B" w:rsidP="004135A5">
      <w:pPr>
        <w:numPr>
          <w:ilvl w:val="0"/>
          <w:numId w:val="37"/>
        </w:numPr>
        <w:tabs>
          <w:tab w:val="left" w:pos="993"/>
        </w:tabs>
        <w:ind w:left="0" w:firstLine="567"/>
        <w:jc w:val="both"/>
        <w:rPr>
          <w:bCs/>
        </w:rPr>
      </w:pPr>
      <w:r w:rsidRPr="00A7122B">
        <w:rPr>
          <w:bCs/>
          <w:strike/>
        </w:rPr>
        <w:t>8. Tarybą</w:t>
      </w:r>
      <w:r>
        <w:rPr>
          <w:bCs/>
        </w:rPr>
        <w:t xml:space="preserve"> </w:t>
      </w:r>
      <w:r w:rsidR="004135A5" w:rsidRPr="00540A48">
        <w:rPr>
          <w:b/>
        </w:rPr>
        <w:t>Švietimo tarybą</w:t>
      </w:r>
      <w:r w:rsidR="004135A5" w:rsidRPr="009955E5">
        <w:rPr>
          <w:bCs/>
        </w:rPr>
        <w:t xml:space="preserve"> sudaro </w:t>
      </w:r>
      <w:r w:rsidR="004135A5" w:rsidRPr="00E45B78">
        <w:rPr>
          <w:bCs/>
          <w:strike/>
        </w:rPr>
        <w:t>11 narių</w:t>
      </w:r>
      <w:r w:rsidR="00E45B78">
        <w:rPr>
          <w:bCs/>
        </w:rPr>
        <w:t xml:space="preserve"> </w:t>
      </w:r>
      <w:r w:rsidR="00E45B78" w:rsidRPr="0025226E">
        <w:rPr>
          <w:b/>
        </w:rPr>
        <w:t>9 nariai</w:t>
      </w:r>
      <w:r w:rsidR="004135A5" w:rsidRPr="009955E5">
        <w:rPr>
          <w:bCs/>
        </w:rPr>
        <w:t>:</w:t>
      </w:r>
    </w:p>
    <w:p w14:paraId="7DF09858" w14:textId="77777777" w:rsidR="0025226E" w:rsidRPr="009955E5" w:rsidRDefault="0025226E" w:rsidP="0025226E">
      <w:pPr>
        <w:numPr>
          <w:ilvl w:val="1"/>
          <w:numId w:val="37"/>
        </w:numPr>
        <w:tabs>
          <w:tab w:val="left" w:pos="1134"/>
        </w:tabs>
        <w:ind w:left="0" w:firstLine="567"/>
        <w:jc w:val="both"/>
        <w:rPr>
          <w:bCs/>
        </w:rPr>
      </w:pPr>
      <w:r>
        <w:rPr>
          <w:strike/>
          <w:szCs w:val="24"/>
        </w:rPr>
        <w:t xml:space="preserve">8.2. </w:t>
      </w:r>
      <w:r w:rsidRPr="003D12D6">
        <w:rPr>
          <w:strike/>
          <w:szCs w:val="24"/>
        </w:rPr>
        <w:t>Jurbarko rajono savivaldybės tarybos</w:t>
      </w:r>
      <w:r w:rsidRPr="00FA2205">
        <w:rPr>
          <w:szCs w:val="24"/>
        </w:rPr>
        <w:t xml:space="preserve"> </w:t>
      </w:r>
      <w:r w:rsidRPr="00A7122B">
        <w:rPr>
          <w:b/>
        </w:rPr>
        <w:t>Savivaldybės tarybos</w:t>
      </w:r>
      <w:r w:rsidRPr="009955E5">
        <w:rPr>
          <w:bCs/>
        </w:rPr>
        <w:t xml:space="preserve"> </w:t>
      </w:r>
      <w:r w:rsidRPr="00C77F52">
        <w:rPr>
          <w:strike/>
          <w:szCs w:val="24"/>
        </w:rPr>
        <w:t>komiteto</w:t>
      </w:r>
      <w:r w:rsidRPr="00830199">
        <w:rPr>
          <w:szCs w:val="24"/>
        </w:rPr>
        <w:t xml:space="preserve">, </w:t>
      </w:r>
      <w:r w:rsidRPr="00C77F52">
        <w:rPr>
          <w:strike/>
          <w:szCs w:val="24"/>
        </w:rPr>
        <w:t>kuruojančio</w:t>
      </w:r>
      <w:r w:rsidRPr="00830199">
        <w:rPr>
          <w:szCs w:val="24"/>
        </w:rPr>
        <w:t xml:space="preserve"> </w:t>
      </w:r>
      <w:r w:rsidRPr="00C77F52">
        <w:rPr>
          <w:strike/>
          <w:szCs w:val="24"/>
        </w:rPr>
        <w:t>švietimo ir</w:t>
      </w:r>
      <w:r w:rsidRPr="00830199">
        <w:rPr>
          <w:szCs w:val="24"/>
        </w:rPr>
        <w:t xml:space="preserve"> </w:t>
      </w:r>
      <w:r w:rsidRPr="00C77F52">
        <w:rPr>
          <w:strike/>
          <w:szCs w:val="24"/>
        </w:rPr>
        <w:t>kitus</w:t>
      </w:r>
      <w:r w:rsidRPr="00830199">
        <w:rPr>
          <w:szCs w:val="24"/>
        </w:rPr>
        <w:t xml:space="preserve"> </w:t>
      </w:r>
      <w:r w:rsidRPr="00C77F52">
        <w:rPr>
          <w:strike/>
          <w:szCs w:val="24"/>
        </w:rPr>
        <w:t>socialinius klausimus</w:t>
      </w:r>
      <w:r>
        <w:rPr>
          <w:szCs w:val="24"/>
        </w:rPr>
        <w:t>,</w:t>
      </w:r>
      <w:r w:rsidRPr="00FA2205">
        <w:rPr>
          <w:szCs w:val="24"/>
        </w:rPr>
        <w:t xml:space="preserve"> </w:t>
      </w:r>
      <w:r w:rsidRPr="009955E5">
        <w:rPr>
          <w:bCs/>
        </w:rPr>
        <w:t xml:space="preserve">deleguotas </w:t>
      </w:r>
      <w:r w:rsidRPr="00A7122B">
        <w:rPr>
          <w:b/>
        </w:rPr>
        <w:t>Savivaldybės tarybos</w:t>
      </w:r>
      <w:r w:rsidRPr="009955E5">
        <w:rPr>
          <w:bCs/>
        </w:rPr>
        <w:t xml:space="preserve"> narys;</w:t>
      </w:r>
    </w:p>
    <w:p w14:paraId="609D4ED7" w14:textId="123B7FD2" w:rsidR="004135A5" w:rsidRPr="009955E5" w:rsidRDefault="00A7122B" w:rsidP="004135A5">
      <w:pPr>
        <w:numPr>
          <w:ilvl w:val="1"/>
          <w:numId w:val="37"/>
        </w:numPr>
        <w:tabs>
          <w:tab w:val="left" w:pos="1134"/>
        </w:tabs>
        <w:ind w:left="0" w:firstLine="567"/>
        <w:jc w:val="both"/>
        <w:rPr>
          <w:bCs/>
        </w:rPr>
      </w:pPr>
      <w:r w:rsidRPr="00A7122B">
        <w:rPr>
          <w:bCs/>
          <w:strike/>
        </w:rPr>
        <w:t>8.</w:t>
      </w:r>
      <w:r w:rsidR="00540A48">
        <w:rPr>
          <w:bCs/>
          <w:strike/>
        </w:rPr>
        <w:t>1</w:t>
      </w:r>
      <w:r w:rsidRPr="00A7122B">
        <w:rPr>
          <w:bCs/>
          <w:strike/>
        </w:rPr>
        <w:t>.</w:t>
      </w:r>
      <w:r>
        <w:rPr>
          <w:bCs/>
        </w:rPr>
        <w:t xml:space="preserve"> </w:t>
      </w:r>
      <w:r w:rsidR="004135A5" w:rsidRPr="009955E5">
        <w:rPr>
          <w:bCs/>
        </w:rPr>
        <w:t xml:space="preserve">Jurbarko rajono savivaldybės administracijos </w:t>
      </w:r>
      <w:r w:rsidRPr="00972DCB">
        <w:rPr>
          <w:strike/>
          <w:szCs w:val="24"/>
        </w:rPr>
        <w:t>Švietimo skyriaus (nuo 2016 m. balandžio 1 d. – Jurbarko rajono savivaldybės administracijos Švietimo, kultūros ir sporto skyriaus)</w:t>
      </w:r>
      <w:r w:rsidRPr="00972DCB">
        <w:rPr>
          <w:szCs w:val="24"/>
        </w:rPr>
        <w:t xml:space="preserve"> </w:t>
      </w:r>
      <w:r w:rsidR="004135A5" w:rsidRPr="00A7122B">
        <w:rPr>
          <w:b/>
        </w:rPr>
        <w:t>Švietimo, kultūros ir sporto skyriaus (toliau – Skyrius) vedėjas</w:t>
      </w:r>
      <w:r>
        <w:rPr>
          <w:b/>
        </w:rPr>
        <w:t xml:space="preserve"> </w:t>
      </w:r>
      <w:r w:rsidRPr="00972DCB">
        <w:rPr>
          <w:strike/>
          <w:szCs w:val="24"/>
        </w:rPr>
        <w:t xml:space="preserve">arba </w:t>
      </w:r>
      <w:r w:rsidRPr="00F84A51">
        <w:rPr>
          <w:strike/>
          <w:szCs w:val="24"/>
        </w:rPr>
        <w:t>vedė</w:t>
      </w:r>
      <w:r w:rsidRPr="00972DCB">
        <w:rPr>
          <w:strike/>
          <w:szCs w:val="24"/>
        </w:rPr>
        <w:t>jo pavaduotojas, kuruojantis švietimo veiklos sritį</w:t>
      </w:r>
      <w:r w:rsidR="004135A5" w:rsidRPr="009955E5">
        <w:rPr>
          <w:bCs/>
        </w:rPr>
        <w:t>;</w:t>
      </w:r>
    </w:p>
    <w:p w14:paraId="5CE92CAB" w14:textId="718529A1" w:rsidR="004135A5" w:rsidRPr="009955E5" w:rsidRDefault="00A7122B" w:rsidP="004135A5">
      <w:pPr>
        <w:numPr>
          <w:ilvl w:val="1"/>
          <w:numId w:val="37"/>
        </w:numPr>
        <w:tabs>
          <w:tab w:val="left" w:pos="1134"/>
        </w:tabs>
        <w:ind w:left="0" w:firstLine="567"/>
        <w:jc w:val="both"/>
        <w:rPr>
          <w:bCs/>
        </w:rPr>
      </w:pPr>
      <w:r w:rsidRPr="00A7122B">
        <w:rPr>
          <w:bCs/>
          <w:strike/>
        </w:rPr>
        <w:t xml:space="preserve">8.3. </w:t>
      </w:r>
      <w:r w:rsidRPr="00A7122B">
        <w:rPr>
          <w:strike/>
          <w:szCs w:val="24"/>
        </w:rPr>
        <w:t>Jurbarko rajono</w:t>
      </w:r>
      <w:r w:rsidRPr="00BB283B">
        <w:rPr>
          <w:strike/>
          <w:szCs w:val="24"/>
        </w:rPr>
        <w:t xml:space="preserve"> savivaldybės administracijos Vaiko teisių apsaugos skyriaus valstybės tarnautojas;</w:t>
      </w:r>
      <w:r>
        <w:rPr>
          <w:strike/>
          <w:szCs w:val="24"/>
        </w:rPr>
        <w:t xml:space="preserve"> </w:t>
      </w:r>
      <w:r w:rsidR="004135A5" w:rsidRPr="00A7122B">
        <w:rPr>
          <w:b/>
        </w:rPr>
        <w:t>Valstybės vaiko teisių apsaugos ir įvaikinimo tarnybos prie Socialinės apsaugos ir darbo ministerijos deleguotas atstovas</w:t>
      </w:r>
      <w:r>
        <w:rPr>
          <w:bCs/>
        </w:rPr>
        <w:t>;</w:t>
      </w:r>
    </w:p>
    <w:p w14:paraId="7863870A" w14:textId="265CC730" w:rsidR="004135A5" w:rsidRPr="009955E5" w:rsidRDefault="00A7122B" w:rsidP="004135A5">
      <w:pPr>
        <w:numPr>
          <w:ilvl w:val="1"/>
          <w:numId w:val="37"/>
        </w:numPr>
        <w:tabs>
          <w:tab w:val="left" w:pos="1134"/>
        </w:tabs>
        <w:ind w:left="0" w:firstLine="567"/>
        <w:jc w:val="both"/>
        <w:rPr>
          <w:bCs/>
        </w:rPr>
      </w:pPr>
      <w:r w:rsidRPr="00A7122B">
        <w:rPr>
          <w:bCs/>
          <w:strike/>
        </w:rPr>
        <w:t>8.4.</w:t>
      </w:r>
      <w:r>
        <w:rPr>
          <w:bCs/>
        </w:rPr>
        <w:t xml:space="preserve"> </w:t>
      </w:r>
      <w:r w:rsidR="004135A5" w:rsidRPr="009955E5">
        <w:rPr>
          <w:bCs/>
        </w:rPr>
        <w:t>2</w:t>
      </w:r>
      <w:r w:rsidR="004135A5" w:rsidRPr="0025226E">
        <w:rPr>
          <w:bCs/>
          <w:strike/>
        </w:rPr>
        <w:t>–3</w:t>
      </w:r>
      <w:r w:rsidR="004135A5" w:rsidRPr="009955E5">
        <w:rPr>
          <w:bCs/>
        </w:rPr>
        <w:t xml:space="preserve"> švietimo įstaigų vadovai ir (arba) vadovų pavaduotojai;</w:t>
      </w:r>
    </w:p>
    <w:p w14:paraId="1D40928E" w14:textId="58BFBC62" w:rsidR="004135A5" w:rsidRPr="009955E5" w:rsidRDefault="00A7122B" w:rsidP="004135A5">
      <w:pPr>
        <w:numPr>
          <w:ilvl w:val="1"/>
          <w:numId w:val="37"/>
        </w:numPr>
        <w:tabs>
          <w:tab w:val="left" w:pos="1134"/>
        </w:tabs>
        <w:ind w:left="0" w:firstLine="567"/>
        <w:jc w:val="both"/>
        <w:rPr>
          <w:bCs/>
        </w:rPr>
      </w:pPr>
      <w:r w:rsidRPr="00A7122B">
        <w:rPr>
          <w:bCs/>
          <w:strike/>
        </w:rPr>
        <w:t>8.5.</w:t>
      </w:r>
      <w:r>
        <w:rPr>
          <w:bCs/>
        </w:rPr>
        <w:t xml:space="preserve"> </w:t>
      </w:r>
      <w:r w:rsidR="004135A5" w:rsidRPr="009955E5">
        <w:rPr>
          <w:bCs/>
        </w:rPr>
        <w:t>pedagogų profesinės sąjungos (organizacijos, asociacijos) atstovas;</w:t>
      </w:r>
    </w:p>
    <w:p w14:paraId="5143183E" w14:textId="1CB8C3F3" w:rsidR="004135A5" w:rsidRPr="009955E5" w:rsidRDefault="00B536FE" w:rsidP="004135A5">
      <w:pPr>
        <w:numPr>
          <w:ilvl w:val="1"/>
          <w:numId w:val="37"/>
        </w:numPr>
        <w:tabs>
          <w:tab w:val="left" w:pos="1134"/>
        </w:tabs>
        <w:ind w:left="0" w:firstLine="567"/>
        <w:jc w:val="both"/>
        <w:rPr>
          <w:bCs/>
        </w:rPr>
      </w:pPr>
      <w:r w:rsidRPr="00B536FE">
        <w:rPr>
          <w:bCs/>
          <w:strike/>
        </w:rPr>
        <w:t>8.6.</w:t>
      </w:r>
      <w:r>
        <w:rPr>
          <w:bCs/>
        </w:rPr>
        <w:t xml:space="preserve"> </w:t>
      </w:r>
      <w:r w:rsidR="004135A5" w:rsidRPr="009955E5">
        <w:rPr>
          <w:bCs/>
        </w:rPr>
        <w:t>1</w:t>
      </w:r>
      <w:r w:rsidR="004135A5" w:rsidRPr="0025226E">
        <w:rPr>
          <w:bCs/>
          <w:strike/>
        </w:rPr>
        <w:t>–2</w:t>
      </w:r>
      <w:r w:rsidR="004135A5" w:rsidRPr="009955E5">
        <w:rPr>
          <w:bCs/>
        </w:rPr>
        <w:t xml:space="preserve"> švietimo įstaigų mokinių (ugdytinių) tėvų </w:t>
      </w:r>
      <w:r w:rsidR="004135A5" w:rsidRPr="0025226E">
        <w:rPr>
          <w:bCs/>
          <w:strike/>
        </w:rPr>
        <w:t>komitetų atstovai</w:t>
      </w:r>
      <w:r w:rsidR="004135A5" w:rsidRPr="0025226E">
        <w:rPr>
          <w:bCs/>
        </w:rPr>
        <w:t xml:space="preserve"> </w:t>
      </w:r>
      <w:r w:rsidR="0025226E" w:rsidRPr="0025226E">
        <w:rPr>
          <w:b/>
        </w:rPr>
        <w:t>tarybos atstovas</w:t>
      </w:r>
      <w:r w:rsidR="0025226E">
        <w:rPr>
          <w:bCs/>
        </w:rPr>
        <w:t xml:space="preserve"> </w:t>
      </w:r>
      <w:r w:rsidR="004135A5" w:rsidRPr="009955E5">
        <w:rPr>
          <w:bCs/>
        </w:rPr>
        <w:t xml:space="preserve">(švietimo įstaigos tarybos </w:t>
      </w:r>
      <w:proofErr w:type="spellStart"/>
      <w:r w:rsidR="004135A5" w:rsidRPr="009955E5">
        <w:rPr>
          <w:bCs/>
        </w:rPr>
        <w:t>nar</w:t>
      </w:r>
      <w:r w:rsidR="004135A5" w:rsidRPr="0025226E">
        <w:rPr>
          <w:bCs/>
          <w:strike/>
        </w:rPr>
        <w:t>iai</w:t>
      </w:r>
      <w:r w:rsidR="0025226E" w:rsidRPr="0025226E">
        <w:rPr>
          <w:b/>
        </w:rPr>
        <w:t>ys</w:t>
      </w:r>
      <w:proofErr w:type="spellEnd"/>
      <w:r w:rsidR="004135A5" w:rsidRPr="009955E5">
        <w:rPr>
          <w:bCs/>
        </w:rPr>
        <w:t>);</w:t>
      </w:r>
    </w:p>
    <w:p w14:paraId="1605E761" w14:textId="1C87A01E" w:rsidR="004135A5" w:rsidRPr="009955E5" w:rsidRDefault="00B536FE" w:rsidP="004135A5">
      <w:pPr>
        <w:numPr>
          <w:ilvl w:val="1"/>
          <w:numId w:val="37"/>
        </w:numPr>
        <w:tabs>
          <w:tab w:val="left" w:pos="1134"/>
        </w:tabs>
        <w:ind w:left="0" w:firstLine="567"/>
        <w:jc w:val="both"/>
        <w:rPr>
          <w:bCs/>
        </w:rPr>
      </w:pPr>
      <w:r w:rsidRPr="00B536FE">
        <w:rPr>
          <w:bCs/>
          <w:strike/>
        </w:rPr>
        <w:t>8.</w:t>
      </w:r>
      <w:r>
        <w:rPr>
          <w:bCs/>
          <w:strike/>
        </w:rPr>
        <w:t>7</w:t>
      </w:r>
      <w:r w:rsidRPr="00B536FE">
        <w:rPr>
          <w:bCs/>
          <w:strike/>
        </w:rPr>
        <w:t>.</w:t>
      </w:r>
      <w:r>
        <w:rPr>
          <w:bCs/>
        </w:rPr>
        <w:t xml:space="preserve"> </w:t>
      </w:r>
      <w:r w:rsidR="004135A5" w:rsidRPr="009955E5">
        <w:rPr>
          <w:bCs/>
        </w:rPr>
        <w:t>1</w:t>
      </w:r>
      <w:r w:rsidR="004135A5" w:rsidRPr="0025226E">
        <w:rPr>
          <w:bCs/>
          <w:strike/>
        </w:rPr>
        <w:t>–2</w:t>
      </w:r>
      <w:r w:rsidR="004135A5" w:rsidRPr="009955E5">
        <w:rPr>
          <w:bCs/>
        </w:rPr>
        <w:t xml:space="preserve"> mokyklų mokinių </w:t>
      </w:r>
      <w:r w:rsidR="004135A5" w:rsidRPr="0025226E">
        <w:rPr>
          <w:bCs/>
          <w:strike/>
        </w:rPr>
        <w:t>komitetų pirmininkai</w:t>
      </w:r>
      <w:r w:rsidR="0025226E">
        <w:rPr>
          <w:bCs/>
        </w:rPr>
        <w:t xml:space="preserve"> </w:t>
      </w:r>
      <w:r w:rsidR="0025226E" w:rsidRPr="0025226E">
        <w:rPr>
          <w:b/>
        </w:rPr>
        <w:t>tarybos narys</w:t>
      </w:r>
      <w:r w:rsidR="004135A5" w:rsidRPr="009955E5">
        <w:rPr>
          <w:bCs/>
        </w:rPr>
        <w:t>;</w:t>
      </w:r>
    </w:p>
    <w:p w14:paraId="7B8A3A71" w14:textId="6BD62622" w:rsidR="004135A5" w:rsidRPr="009955E5" w:rsidRDefault="00B536FE" w:rsidP="004135A5">
      <w:pPr>
        <w:numPr>
          <w:ilvl w:val="1"/>
          <w:numId w:val="37"/>
        </w:numPr>
        <w:tabs>
          <w:tab w:val="left" w:pos="1134"/>
        </w:tabs>
        <w:ind w:left="0" w:firstLine="567"/>
        <w:jc w:val="both"/>
        <w:rPr>
          <w:bCs/>
        </w:rPr>
      </w:pPr>
      <w:r w:rsidRPr="00B536FE">
        <w:rPr>
          <w:bCs/>
          <w:strike/>
        </w:rPr>
        <w:t>8.8.</w:t>
      </w:r>
      <w:r>
        <w:rPr>
          <w:bCs/>
        </w:rPr>
        <w:t xml:space="preserve"> </w:t>
      </w:r>
      <w:r w:rsidR="004135A5" w:rsidRPr="0025226E">
        <w:rPr>
          <w:bCs/>
          <w:strike/>
        </w:rPr>
        <w:t>3–4 kiti socialiniai partneriai</w:t>
      </w:r>
      <w:r w:rsidR="0025226E">
        <w:rPr>
          <w:bCs/>
        </w:rPr>
        <w:t xml:space="preserve"> </w:t>
      </w:r>
      <w:r w:rsidR="0025226E" w:rsidRPr="0025226E">
        <w:rPr>
          <w:b/>
        </w:rPr>
        <w:t>1 socialinis partneris</w:t>
      </w:r>
      <w:r w:rsidR="004135A5" w:rsidRPr="009955E5">
        <w:rPr>
          <w:bCs/>
        </w:rPr>
        <w:t xml:space="preserve">. </w:t>
      </w:r>
    </w:p>
    <w:p w14:paraId="00F108D3" w14:textId="264A43CB" w:rsidR="004135A5" w:rsidRPr="00B43822" w:rsidRDefault="00B536FE" w:rsidP="004135A5">
      <w:pPr>
        <w:numPr>
          <w:ilvl w:val="0"/>
          <w:numId w:val="37"/>
        </w:numPr>
        <w:tabs>
          <w:tab w:val="left" w:pos="993"/>
        </w:tabs>
        <w:ind w:left="0" w:firstLine="567"/>
        <w:jc w:val="both"/>
        <w:rPr>
          <w:bCs/>
        </w:rPr>
      </w:pPr>
      <w:r w:rsidRPr="00B536FE">
        <w:rPr>
          <w:bCs/>
          <w:strike/>
        </w:rPr>
        <w:t>9. Tarybą</w:t>
      </w:r>
      <w:r>
        <w:rPr>
          <w:bCs/>
        </w:rPr>
        <w:t xml:space="preserve"> </w:t>
      </w:r>
      <w:r w:rsidR="004135A5" w:rsidRPr="00B536FE">
        <w:rPr>
          <w:b/>
        </w:rPr>
        <w:t>Švietimo tarybą</w:t>
      </w:r>
      <w:r w:rsidR="004135A5" w:rsidRPr="00B43822">
        <w:rPr>
          <w:bCs/>
        </w:rPr>
        <w:t xml:space="preserve"> trejų metų kadencijai </w:t>
      </w:r>
      <w:r w:rsidRPr="004A5CCB">
        <w:rPr>
          <w:strike/>
          <w:szCs w:val="24"/>
        </w:rPr>
        <w:t>sudaro Jurbarko rajono savivaldybės administracijos direktoriu</w:t>
      </w:r>
      <w:r w:rsidRPr="004A5CCB">
        <w:rPr>
          <w:szCs w:val="24"/>
        </w:rPr>
        <w:t xml:space="preserve">s </w:t>
      </w:r>
      <w:r w:rsidR="004135A5" w:rsidRPr="00B536FE">
        <w:rPr>
          <w:b/>
        </w:rPr>
        <w:t xml:space="preserve">potvarkiu tvirtina </w:t>
      </w:r>
      <w:r w:rsidR="00E056BE">
        <w:rPr>
          <w:b/>
        </w:rPr>
        <w:t>Savivaldybės m</w:t>
      </w:r>
      <w:r w:rsidR="004135A5" w:rsidRPr="00B536FE">
        <w:rPr>
          <w:b/>
        </w:rPr>
        <w:t>eras. Nutrūkus Švietimo tarybos nario įgaliojimams pirma laiko, Švietimo taryba neperrenkama, bet į jos veiklą įtraukiamas kitas tą instituciją atstovaujantis narys.</w:t>
      </w:r>
    </w:p>
    <w:p w14:paraId="39EC3F39" w14:textId="616089CF" w:rsidR="004135A5" w:rsidRPr="00B43822" w:rsidRDefault="00B536FE" w:rsidP="004135A5">
      <w:pPr>
        <w:numPr>
          <w:ilvl w:val="0"/>
          <w:numId w:val="37"/>
        </w:numPr>
        <w:tabs>
          <w:tab w:val="left" w:pos="993"/>
        </w:tabs>
        <w:ind w:left="0" w:firstLine="567"/>
        <w:jc w:val="both"/>
        <w:rPr>
          <w:bCs/>
        </w:rPr>
      </w:pPr>
      <w:r w:rsidRPr="00B536FE">
        <w:rPr>
          <w:bCs/>
          <w:strike/>
        </w:rPr>
        <w:t>10. Tarybos</w:t>
      </w:r>
      <w:r>
        <w:rPr>
          <w:bCs/>
        </w:rPr>
        <w:t xml:space="preserve"> </w:t>
      </w:r>
      <w:r w:rsidR="004135A5" w:rsidRPr="00B536FE">
        <w:rPr>
          <w:b/>
        </w:rPr>
        <w:t>Švietimo tarybos</w:t>
      </w:r>
      <w:r w:rsidR="004135A5" w:rsidRPr="00B43822">
        <w:rPr>
          <w:bCs/>
        </w:rPr>
        <w:t xml:space="preserve"> narių kandidatūras </w:t>
      </w:r>
      <w:r w:rsidRPr="00297DC8">
        <w:rPr>
          <w:strike/>
          <w:szCs w:val="24"/>
        </w:rPr>
        <w:t>Jurbarko rajono savivaldybės administracijos direktoriui</w:t>
      </w:r>
      <w:r w:rsidRPr="00B43822">
        <w:rPr>
          <w:bCs/>
        </w:rPr>
        <w:t xml:space="preserve"> </w:t>
      </w:r>
      <w:r w:rsidR="00E056BE">
        <w:rPr>
          <w:b/>
        </w:rPr>
        <w:t>Savivaldybės m</w:t>
      </w:r>
      <w:r w:rsidR="004135A5" w:rsidRPr="00B536FE">
        <w:rPr>
          <w:b/>
        </w:rPr>
        <w:t>erui</w:t>
      </w:r>
      <w:r w:rsidR="004135A5" w:rsidRPr="00B43822">
        <w:rPr>
          <w:bCs/>
        </w:rPr>
        <w:t xml:space="preserve"> </w:t>
      </w:r>
      <w:r w:rsidR="004135A5" w:rsidRPr="00E45B78">
        <w:rPr>
          <w:bCs/>
          <w:strike/>
        </w:rPr>
        <w:t>siūlo Jurbarko</w:t>
      </w:r>
      <w:r w:rsidR="004135A5" w:rsidRPr="00E056BE">
        <w:rPr>
          <w:bCs/>
          <w:strike/>
        </w:rPr>
        <w:t xml:space="preserve"> savivaldybės administracijos</w:t>
      </w:r>
      <w:r w:rsidR="004135A5" w:rsidRPr="00B43822">
        <w:rPr>
          <w:bCs/>
        </w:rPr>
        <w:t xml:space="preserve"> </w:t>
      </w:r>
      <w:r w:rsidRPr="00297DC8">
        <w:rPr>
          <w:strike/>
          <w:szCs w:val="24"/>
        </w:rPr>
        <w:lastRenderedPageBreak/>
        <w:t>Švietimo (nuo 2016 m. balandžio 1 d. – Jurbarko rajono savivaldybės administracijos Švietimo, kultūros ir sporto) skyrius</w:t>
      </w:r>
      <w:r>
        <w:rPr>
          <w:strike/>
          <w:szCs w:val="24"/>
        </w:rPr>
        <w:t xml:space="preserve"> </w:t>
      </w:r>
      <w:r w:rsidR="00E45B78" w:rsidRPr="00E45B78">
        <w:rPr>
          <w:b/>
          <w:bCs/>
          <w:szCs w:val="24"/>
        </w:rPr>
        <w:t xml:space="preserve">teikia </w:t>
      </w:r>
      <w:r w:rsidR="004135A5" w:rsidRPr="00B536FE">
        <w:rPr>
          <w:b/>
        </w:rPr>
        <w:t>Skyrius</w:t>
      </w:r>
      <w:r w:rsidR="004135A5" w:rsidRPr="00B43822">
        <w:rPr>
          <w:bCs/>
        </w:rPr>
        <w:t xml:space="preserve">, suderinęs </w:t>
      </w:r>
      <w:r w:rsidR="004135A5" w:rsidRPr="00E45B78">
        <w:rPr>
          <w:bCs/>
          <w:strike/>
        </w:rPr>
        <w:t>jas</w:t>
      </w:r>
      <w:r w:rsidR="004135A5" w:rsidRPr="00B43822">
        <w:rPr>
          <w:bCs/>
        </w:rPr>
        <w:t xml:space="preserve"> su </w:t>
      </w:r>
      <w:r w:rsidR="004135A5" w:rsidRPr="00540A48">
        <w:rPr>
          <w:bCs/>
          <w:strike/>
        </w:rPr>
        <w:t xml:space="preserve">Jurbarko rajono savivaldybės </w:t>
      </w:r>
      <w:r w:rsidRPr="00540A48">
        <w:rPr>
          <w:strike/>
          <w:szCs w:val="24"/>
        </w:rPr>
        <w:t>tarybos komitetu, kuruojančiu švietimo ir kitus socialinius klausimus</w:t>
      </w:r>
      <w:r>
        <w:rPr>
          <w:szCs w:val="24"/>
        </w:rPr>
        <w:t xml:space="preserve"> </w:t>
      </w:r>
      <w:r w:rsidR="00E45B78">
        <w:rPr>
          <w:b/>
        </w:rPr>
        <w:t>deleguojamųjų atstovaujamomis institucijomis</w:t>
      </w:r>
      <w:r w:rsidR="004135A5" w:rsidRPr="00B43822">
        <w:rPr>
          <w:bCs/>
        </w:rPr>
        <w:t>.</w:t>
      </w:r>
    </w:p>
    <w:p w14:paraId="37424CDE" w14:textId="1AF484CA" w:rsidR="004135A5" w:rsidRDefault="00B536FE" w:rsidP="004135A5">
      <w:pPr>
        <w:numPr>
          <w:ilvl w:val="0"/>
          <w:numId w:val="37"/>
        </w:numPr>
        <w:tabs>
          <w:tab w:val="left" w:pos="993"/>
        </w:tabs>
        <w:ind w:left="0" w:firstLine="567"/>
        <w:jc w:val="both"/>
        <w:rPr>
          <w:bCs/>
        </w:rPr>
      </w:pPr>
      <w:r w:rsidRPr="00B536FE">
        <w:rPr>
          <w:bCs/>
          <w:strike/>
        </w:rPr>
        <w:t>11. Tarybos</w:t>
      </w:r>
      <w:r>
        <w:rPr>
          <w:bCs/>
        </w:rPr>
        <w:t xml:space="preserve"> </w:t>
      </w:r>
      <w:r w:rsidR="004135A5" w:rsidRPr="00B536FE">
        <w:rPr>
          <w:b/>
        </w:rPr>
        <w:t>Švietimo tarybos</w:t>
      </w:r>
      <w:r w:rsidR="004135A5" w:rsidRPr="00B43822">
        <w:rPr>
          <w:bCs/>
        </w:rPr>
        <w:t xml:space="preserve"> narių kadencijų skaičius neribojamas. </w:t>
      </w:r>
    </w:p>
    <w:p w14:paraId="7BB226E1" w14:textId="4950CEB7" w:rsidR="00B536FE" w:rsidRPr="00B43822" w:rsidRDefault="00B536FE" w:rsidP="00B536FE">
      <w:pPr>
        <w:tabs>
          <w:tab w:val="left" w:pos="993"/>
        </w:tabs>
        <w:ind w:firstLine="567"/>
        <w:jc w:val="both"/>
        <w:rPr>
          <w:bCs/>
        </w:rPr>
      </w:pPr>
      <w:r>
        <w:rPr>
          <w:strike/>
          <w:szCs w:val="24"/>
        </w:rPr>
        <w:t xml:space="preserve">12. </w:t>
      </w:r>
      <w:r w:rsidRPr="00BE7B4C">
        <w:rPr>
          <w:strike/>
          <w:szCs w:val="24"/>
        </w:rPr>
        <w:t>Nepasibaigus Tarybos kadencijai, narį (narius) keičia Jurbarko rajono savivaldybės administracijos direktorius, gavęs motyvuotą Tarybos teikimą.</w:t>
      </w:r>
    </w:p>
    <w:p w14:paraId="058BB9D1" w14:textId="77777777" w:rsidR="004135A5" w:rsidRPr="00B536FE" w:rsidRDefault="004135A5" w:rsidP="004135A5">
      <w:pPr>
        <w:numPr>
          <w:ilvl w:val="0"/>
          <w:numId w:val="37"/>
        </w:numPr>
        <w:tabs>
          <w:tab w:val="left" w:pos="993"/>
        </w:tabs>
        <w:ind w:left="0" w:firstLine="567"/>
        <w:jc w:val="both"/>
        <w:rPr>
          <w:b/>
        </w:rPr>
      </w:pPr>
      <w:r w:rsidRPr="00B536FE">
        <w:rPr>
          <w:b/>
        </w:rPr>
        <w:t>Pirmąjį Švietimo tarybos posėdį kviečia Skyriaus vedėjas.</w:t>
      </w:r>
    </w:p>
    <w:p w14:paraId="5C64403F" w14:textId="73051805" w:rsidR="004135A5" w:rsidRPr="00B43822" w:rsidRDefault="00B536FE" w:rsidP="004135A5">
      <w:pPr>
        <w:numPr>
          <w:ilvl w:val="0"/>
          <w:numId w:val="37"/>
        </w:numPr>
        <w:tabs>
          <w:tab w:val="left" w:pos="993"/>
        </w:tabs>
        <w:ind w:left="0" w:firstLine="567"/>
        <w:jc w:val="both"/>
        <w:rPr>
          <w:bCs/>
        </w:rPr>
      </w:pPr>
      <w:r w:rsidRPr="00B536FE">
        <w:rPr>
          <w:bCs/>
          <w:strike/>
        </w:rPr>
        <w:t>13. Taryba</w:t>
      </w:r>
      <w:r>
        <w:rPr>
          <w:bCs/>
        </w:rPr>
        <w:t xml:space="preserve"> </w:t>
      </w:r>
      <w:r w:rsidR="004135A5" w:rsidRPr="00B536FE">
        <w:rPr>
          <w:b/>
        </w:rPr>
        <w:t>Švietimo taryba</w:t>
      </w:r>
      <w:r w:rsidR="004135A5" w:rsidRPr="00B43822">
        <w:rPr>
          <w:bCs/>
        </w:rPr>
        <w:t xml:space="preserve"> </w:t>
      </w:r>
      <w:r w:rsidR="004135A5" w:rsidRPr="00B536FE">
        <w:rPr>
          <w:b/>
        </w:rPr>
        <w:t>per pirmąjį posėdį</w:t>
      </w:r>
      <w:r w:rsidR="004135A5" w:rsidRPr="00B43822">
        <w:rPr>
          <w:bCs/>
        </w:rPr>
        <w:t xml:space="preserve"> iš savo narių renka pirmininką, jo pavaduotoją</w:t>
      </w:r>
      <w:r>
        <w:rPr>
          <w:bCs/>
        </w:rPr>
        <w:t xml:space="preserve"> </w:t>
      </w:r>
      <w:r w:rsidRPr="00117BDA">
        <w:rPr>
          <w:strike/>
          <w:szCs w:val="24"/>
        </w:rPr>
        <w:t>ir sekretorių</w:t>
      </w:r>
      <w:r w:rsidR="004135A5" w:rsidRPr="00B43822">
        <w:rPr>
          <w:bCs/>
        </w:rPr>
        <w:t xml:space="preserve">. </w:t>
      </w:r>
      <w:r w:rsidR="004135A5" w:rsidRPr="00B536FE">
        <w:rPr>
          <w:b/>
        </w:rPr>
        <w:t xml:space="preserve">Švietimo tarybos posėdžių sekretoriaus funkcijas </w:t>
      </w:r>
      <w:r w:rsidR="004B2BD3">
        <w:rPr>
          <w:b/>
        </w:rPr>
        <w:t>Savivaldybės a</w:t>
      </w:r>
      <w:r w:rsidR="004135A5" w:rsidRPr="00B536FE">
        <w:rPr>
          <w:b/>
        </w:rPr>
        <w:t>dministracijos direktoriaus paskirtas asmuo, kuris nėra Švietimo tarybos narys.</w:t>
      </w:r>
    </w:p>
    <w:p w14:paraId="0D018901" w14:textId="388D3C4B" w:rsidR="004135A5" w:rsidRPr="00B43822" w:rsidRDefault="00B536FE" w:rsidP="004135A5">
      <w:pPr>
        <w:numPr>
          <w:ilvl w:val="0"/>
          <w:numId w:val="37"/>
        </w:numPr>
        <w:tabs>
          <w:tab w:val="left" w:pos="993"/>
        </w:tabs>
        <w:ind w:left="0" w:firstLine="567"/>
        <w:jc w:val="both"/>
        <w:rPr>
          <w:bCs/>
        </w:rPr>
      </w:pPr>
      <w:r w:rsidRPr="00B536FE">
        <w:rPr>
          <w:bCs/>
          <w:strike/>
        </w:rPr>
        <w:t>14. Tarybai</w:t>
      </w:r>
      <w:r>
        <w:rPr>
          <w:bCs/>
        </w:rPr>
        <w:t xml:space="preserve"> </w:t>
      </w:r>
      <w:r w:rsidR="004135A5" w:rsidRPr="00B536FE">
        <w:rPr>
          <w:b/>
        </w:rPr>
        <w:t>Švietimo tarybai</w:t>
      </w:r>
      <w:r w:rsidR="004135A5" w:rsidRPr="00B43822">
        <w:rPr>
          <w:bCs/>
        </w:rPr>
        <w:t xml:space="preserve"> vadovauja pirmininkas, kurio kandidatūrai pritaria 2/3 visų </w:t>
      </w:r>
      <w:r w:rsidRPr="009C01AB">
        <w:rPr>
          <w:strike/>
          <w:szCs w:val="24"/>
        </w:rPr>
        <w:t>Tarybos</w:t>
      </w:r>
      <w:r w:rsidRPr="00FA2205">
        <w:rPr>
          <w:szCs w:val="24"/>
        </w:rPr>
        <w:t xml:space="preserve"> </w:t>
      </w:r>
      <w:r w:rsidR="004135A5" w:rsidRPr="00B536FE">
        <w:rPr>
          <w:b/>
        </w:rPr>
        <w:t>Švietimo tarybos</w:t>
      </w:r>
      <w:r w:rsidR="004135A5" w:rsidRPr="00B43822">
        <w:rPr>
          <w:bCs/>
        </w:rPr>
        <w:t xml:space="preserve"> narių. </w:t>
      </w:r>
    </w:p>
    <w:p w14:paraId="0EF1B638" w14:textId="263C73DF" w:rsidR="004135A5" w:rsidRPr="00B43822" w:rsidRDefault="00B536FE" w:rsidP="004135A5">
      <w:pPr>
        <w:numPr>
          <w:ilvl w:val="0"/>
          <w:numId w:val="37"/>
        </w:numPr>
        <w:tabs>
          <w:tab w:val="left" w:pos="993"/>
        </w:tabs>
        <w:ind w:left="0" w:firstLine="567"/>
        <w:jc w:val="both"/>
        <w:rPr>
          <w:bCs/>
        </w:rPr>
      </w:pPr>
      <w:r w:rsidRPr="00B536FE">
        <w:rPr>
          <w:bCs/>
          <w:strike/>
        </w:rPr>
        <w:t>15. Tarybos</w:t>
      </w:r>
      <w:r>
        <w:rPr>
          <w:bCs/>
        </w:rPr>
        <w:t xml:space="preserve"> </w:t>
      </w:r>
      <w:r w:rsidR="004135A5" w:rsidRPr="00B536FE">
        <w:rPr>
          <w:b/>
        </w:rPr>
        <w:t>Švietimo tarybos</w:t>
      </w:r>
      <w:r w:rsidR="004135A5" w:rsidRPr="00B43822">
        <w:rPr>
          <w:bCs/>
        </w:rPr>
        <w:t xml:space="preserve"> pirmininkas </w:t>
      </w:r>
      <w:r w:rsidRPr="00B536FE">
        <w:rPr>
          <w:bCs/>
          <w:strike/>
        </w:rPr>
        <w:t>Tarybai</w:t>
      </w:r>
      <w:r>
        <w:rPr>
          <w:bCs/>
        </w:rPr>
        <w:t xml:space="preserve"> </w:t>
      </w:r>
      <w:r w:rsidR="004135A5" w:rsidRPr="00B536FE">
        <w:rPr>
          <w:b/>
        </w:rPr>
        <w:t>Švietimo tarybai</w:t>
      </w:r>
      <w:r w:rsidR="004135A5" w:rsidRPr="00B43822">
        <w:rPr>
          <w:bCs/>
        </w:rPr>
        <w:t xml:space="preserve"> vadovauja ne ilgiau kaip vieną kadenciją. </w:t>
      </w:r>
    </w:p>
    <w:p w14:paraId="69E8476D" w14:textId="5A573363" w:rsidR="004135A5" w:rsidRPr="00B43822" w:rsidRDefault="00B536FE" w:rsidP="004135A5">
      <w:pPr>
        <w:numPr>
          <w:ilvl w:val="0"/>
          <w:numId w:val="37"/>
        </w:numPr>
        <w:tabs>
          <w:tab w:val="left" w:pos="993"/>
        </w:tabs>
        <w:ind w:left="0" w:firstLine="567"/>
        <w:jc w:val="both"/>
        <w:rPr>
          <w:bCs/>
        </w:rPr>
      </w:pPr>
      <w:r w:rsidRPr="00B536FE">
        <w:rPr>
          <w:bCs/>
          <w:strike/>
        </w:rPr>
        <w:t>1</w:t>
      </w:r>
      <w:r>
        <w:rPr>
          <w:bCs/>
          <w:strike/>
        </w:rPr>
        <w:t>6</w:t>
      </w:r>
      <w:r w:rsidRPr="00B536FE">
        <w:rPr>
          <w:bCs/>
          <w:strike/>
        </w:rPr>
        <w:t>. Tarybos</w:t>
      </w:r>
      <w:r>
        <w:rPr>
          <w:bCs/>
        </w:rPr>
        <w:t xml:space="preserve"> </w:t>
      </w:r>
      <w:r w:rsidR="004135A5" w:rsidRPr="00B536FE">
        <w:rPr>
          <w:b/>
        </w:rPr>
        <w:t>Švietimo tarybos</w:t>
      </w:r>
      <w:r w:rsidR="004135A5" w:rsidRPr="00B43822">
        <w:rPr>
          <w:bCs/>
        </w:rPr>
        <w:t xml:space="preserve"> pirmininkas organizuoja </w:t>
      </w:r>
      <w:r w:rsidRPr="00B536FE">
        <w:rPr>
          <w:bCs/>
          <w:strike/>
        </w:rPr>
        <w:t>Tarybos</w:t>
      </w:r>
      <w:r>
        <w:rPr>
          <w:bCs/>
        </w:rPr>
        <w:t xml:space="preserve"> </w:t>
      </w:r>
      <w:r w:rsidR="004135A5" w:rsidRPr="00B536FE">
        <w:rPr>
          <w:b/>
        </w:rPr>
        <w:t>Švietimo tarybos</w:t>
      </w:r>
      <w:r w:rsidR="004135A5" w:rsidRPr="00B43822">
        <w:rPr>
          <w:bCs/>
        </w:rPr>
        <w:t xml:space="preserve"> darbą, atstovauja jai arba įgalioja tai daryti kitus </w:t>
      </w:r>
      <w:r w:rsidRPr="00B536FE">
        <w:rPr>
          <w:bCs/>
          <w:strike/>
        </w:rPr>
        <w:t>Tarybos</w:t>
      </w:r>
      <w:r>
        <w:rPr>
          <w:bCs/>
        </w:rPr>
        <w:t xml:space="preserve"> </w:t>
      </w:r>
      <w:r w:rsidR="004135A5" w:rsidRPr="00B536FE">
        <w:rPr>
          <w:b/>
        </w:rPr>
        <w:t>Švietimo tarybos</w:t>
      </w:r>
      <w:r w:rsidR="004135A5" w:rsidRPr="00B43822">
        <w:rPr>
          <w:bCs/>
        </w:rPr>
        <w:t xml:space="preserve"> narius. Jeigu pirmininko laikinai nėra, jo pareigas eina pirmininko pavaduotojas.</w:t>
      </w:r>
    </w:p>
    <w:p w14:paraId="0F090C93" w14:textId="298DEDDA" w:rsidR="004135A5" w:rsidRDefault="00B536FE" w:rsidP="004135A5">
      <w:pPr>
        <w:numPr>
          <w:ilvl w:val="0"/>
          <w:numId w:val="37"/>
        </w:numPr>
        <w:tabs>
          <w:tab w:val="left" w:pos="990"/>
        </w:tabs>
        <w:ind w:left="0" w:firstLine="567"/>
        <w:jc w:val="both"/>
        <w:rPr>
          <w:bCs/>
        </w:rPr>
      </w:pPr>
      <w:r w:rsidRPr="00B536FE">
        <w:rPr>
          <w:bCs/>
          <w:strike/>
        </w:rPr>
        <w:t>17. Tarybos</w:t>
      </w:r>
      <w:r>
        <w:rPr>
          <w:bCs/>
        </w:rPr>
        <w:t xml:space="preserve"> </w:t>
      </w:r>
      <w:r w:rsidR="004135A5" w:rsidRPr="00B536FE">
        <w:rPr>
          <w:b/>
        </w:rPr>
        <w:t>Švietimo tarybos</w:t>
      </w:r>
      <w:r w:rsidR="004135A5" w:rsidRPr="00B43822">
        <w:rPr>
          <w:bCs/>
        </w:rPr>
        <w:t xml:space="preserve"> sekretorius</w:t>
      </w:r>
      <w:r w:rsidR="004135A5">
        <w:rPr>
          <w:bCs/>
        </w:rPr>
        <w:t>:</w:t>
      </w:r>
    </w:p>
    <w:p w14:paraId="69340D0F" w14:textId="148789E0" w:rsidR="004135A5" w:rsidRPr="00B43822" w:rsidRDefault="004135A5" w:rsidP="004135A5">
      <w:pPr>
        <w:numPr>
          <w:ilvl w:val="1"/>
          <w:numId w:val="37"/>
        </w:numPr>
        <w:tabs>
          <w:tab w:val="left" w:pos="1134"/>
        </w:tabs>
        <w:ind w:left="0" w:firstLine="567"/>
        <w:jc w:val="both"/>
        <w:rPr>
          <w:bCs/>
        </w:rPr>
      </w:pPr>
      <w:r w:rsidRPr="00B43822">
        <w:rPr>
          <w:bCs/>
        </w:rPr>
        <w:t>rengia posėdžius, derina jų darbotvarkę su</w:t>
      </w:r>
      <w:r w:rsidR="004E7E1E">
        <w:rPr>
          <w:bCs/>
        </w:rPr>
        <w:t xml:space="preserve"> </w:t>
      </w:r>
      <w:r w:rsidR="004E7E1E" w:rsidRPr="004E7E1E">
        <w:rPr>
          <w:bCs/>
          <w:strike/>
        </w:rPr>
        <w:t>Tarybos</w:t>
      </w:r>
      <w:r w:rsidR="004E7E1E">
        <w:rPr>
          <w:bCs/>
        </w:rPr>
        <w:t xml:space="preserve"> </w:t>
      </w:r>
      <w:r w:rsidRPr="004E7E1E">
        <w:rPr>
          <w:b/>
        </w:rPr>
        <w:t>Švietimo tarybos</w:t>
      </w:r>
      <w:r w:rsidRPr="00B43822">
        <w:rPr>
          <w:bCs/>
        </w:rPr>
        <w:t xml:space="preserve"> pirmininku, tvarko </w:t>
      </w:r>
      <w:r w:rsidR="004E7E1E" w:rsidRPr="004E7E1E">
        <w:rPr>
          <w:bCs/>
          <w:strike/>
        </w:rPr>
        <w:t>Tarybos</w:t>
      </w:r>
      <w:r w:rsidR="004E7E1E">
        <w:rPr>
          <w:bCs/>
        </w:rPr>
        <w:t xml:space="preserve"> </w:t>
      </w:r>
      <w:r w:rsidRPr="004E7E1E">
        <w:rPr>
          <w:b/>
        </w:rPr>
        <w:t>Švietimo tarybos</w:t>
      </w:r>
      <w:r w:rsidRPr="00B43822">
        <w:rPr>
          <w:bCs/>
        </w:rPr>
        <w:t xml:space="preserve"> dokumentus, renka informaciją, kurios reikia </w:t>
      </w:r>
      <w:r w:rsidR="004E7E1E" w:rsidRPr="004E7E1E">
        <w:rPr>
          <w:bCs/>
          <w:strike/>
        </w:rPr>
        <w:t>Tarybos</w:t>
      </w:r>
      <w:r w:rsidR="004E7E1E">
        <w:rPr>
          <w:bCs/>
        </w:rPr>
        <w:t xml:space="preserve"> </w:t>
      </w:r>
      <w:r w:rsidRPr="004E7E1E">
        <w:rPr>
          <w:b/>
        </w:rPr>
        <w:t>Švietimo tarybos</w:t>
      </w:r>
      <w:r w:rsidRPr="00B43822">
        <w:rPr>
          <w:bCs/>
        </w:rPr>
        <w:t xml:space="preserve"> darbui;</w:t>
      </w:r>
    </w:p>
    <w:p w14:paraId="0CE5F85B" w14:textId="7F5A0C9D" w:rsidR="004135A5" w:rsidRPr="00B919E7" w:rsidRDefault="004135A5" w:rsidP="004135A5">
      <w:pPr>
        <w:numPr>
          <w:ilvl w:val="1"/>
          <w:numId w:val="37"/>
        </w:numPr>
        <w:tabs>
          <w:tab w:val="left" w:pos="1134"/>
        </w:tabs>
        <w:ind w:left="0" w:firstLine="567"/>
        <w:jc w:val="both"/>
        <w:rPr>
          <w:bCs/>
        </w:rPr>
      </w:pPr>
      <w:r w:rsidRPr="00B919E7">
        <w:rPr>
          <w:b/>
        </w:rPr>
        <w:t>prieš organizuodamas posėdį, surenka informaciją apie Švietimo tarybos narių galimybę dalyvauti posėdyje</w:t>
      </w:r>
      <w:r w:rsidRPr="00B919E7">
        <w:rPr>
          <w:bCs/>
        </w:rPr>
        <w:t>;</w:t>
      </w:r>
    </w:p>
    <w:p w14:paraId="6D7570DB" w14:textId="343BACEA" w:rsidR="004135A5" w:rsidRPr="00B919E7" w:rsidRDefault="004135A5" w:rsidP="004135A5">
      <w:pPr>
        <w:numPr>
          <w:ilvl w:val="1"/>
          <w:numId w:val="37"/>
        </w:numPr>
        <w:tabs>
          <w:tab w:val="left" w:pos="1134"/>
        </w:tabs>
        <w:ind w:left="0" w:firstLine="567"/>
        <w:jc w:val="both"/>
        <w:rPr>
          <w:b/>
        </w:rPr>
      </w:pPr>
      <w:r w:rsidRPr="00B919E7">
        <w:rPr>
          <w:b/>
        </w:rPr>
        <w:t>kartu su Švietimo tarybos pirmininku pasirašo Švietimo tarybos nutarimų protokolus;</w:t>
      </w:r>
    </w:p>
    <w:p w14:paraId="4D776B6F" w14:textId="6614E811" w:rsidR="004135A5" w:rsidRPr="00B43822" w:rsidRDefault="004135A5" w:rsidP="004135A5">
      <w:pPr>
        <w:numPr>
          <w:ilvl w:val="1"/>
          <w:numId w:val="37"/>
        </w:numPr>
        <w:tabs>
          <w:tab w:val="left" w:pos="1134"/>
        </w:tabs>
        <w:ind w:left="0" w:firstLine="567"/>
        <w:jc w:val="both"/>
        <w:rPr>
          <w:bCs/>
        </w:rPr>
      </w:pPr>
      <w:r w:rsidRPr="00B919E7">
        <w:rPr>
          <w:b/>
        </w:rPr>
        <w:t>atlieka kitus Švietimo tarybos pirmininko pavedimus, susijusius su Švietimo tarybos funkcijomis</w:t>
      </w:r>
      <w:r w:rsidRPr="00B43822">
        <w:rPr>
          <w:bCs/>
        </w:rPr>
        <w:t>.</w:t>
      </w:r>
    </w:p>
    <w:p w14:paraId="79614E1F" w14:textId="25A99B90" w:rsidR="004135A5" w:rsidRPr="00790E8E" w:rsidRDefault="00B919E7" w:rsidP="004135A5">
      <w:pPr>
        <w:numPr>
          <w:ilvl w:val="0"/>
          <w:numId w:val="37"/>
        </w:numPr>
        <w:tabs>
          <w:tab w:val="left" w:pos="990"/>
        </w:tabs>
        <w:ind w:left="0" w:firstLine="567"/>
        <w:jc w:val="both"/>
        <w:rPr>
          <w:bCs/>
        </w:rPr>
      </w:pPr>
      <w:r>
        <w:rPr>
          <w:strike/>
          <w:szCs w:val="24"/>
        </w:rPr>
        <w:t xml:space="preserve">18. </w:t>
      </w:r>
      <w:r w:rsidR="004E7E1E" w:rsidRPr="009C01AB">
        <w:rPr>
          <w:strike/>
          <w:szCs w:val="24"/>
        </w:rPr>
        <w:t>Jurbarko rajono savivaldybės administracijos Švietimo (nuo 2016 m. balandžio 1 d. – Jurbarko rajono savivaldybės administracijos Švietimo, kultūros ir sporto)</w:t>
      </w:r>
      <w:r w:rsidR="004E7E1E">
        <w:rPr>
          <w:strike/>
          <w:szCs w:val="24"/>
        </w:rPr>
        <w:t xml:space="preserve"> </w:t>
      </w:r>
      <w:r w:rsidR="004135A5" w:rsidRPr="004E7E1E">
        <w:rPr>
          <w:b/>
        </w:rPr>
        <w:t>Skyriaus</w:t>
      </w:r>
      <w:r w:rsidR="004135A5" w:rsidRPr="00790E8E">
        <w:rPr>
          <w:bCs/>
        </w:rPr>
        <w:t xml:space="preserve"> vedėjas negali būti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pirmininkas, pirmininko pavaduotojas ar sekretorius.</w:t>
      </w:r>
    </w:p>
    <w:p w14:paraId="24FF026F" w14:textId="3C8BBE78" w:rsidR="004135A5" w:rsidRPr="00790E8E" w:rsidRDefault="00B919E7" w:rsidP="004135A5">
      <w:pPr>
        <w:numPr>
          <w:ilvl w:val="0"/>
          <w:numId w:val="37"/>
        </w:numPr>
        <w:tabs>
          <w:tab w:val="left" w:pos="990"/>
        </w:tabs>
        <w:ind w:left="0" w:firstLine="567"/>
        <w:jc w:val="both"/>
        <w:rPr>
          <w:bCs/>
        </w:rPr>
      </w:pPr>
      <w:r>
        <w:rPr>
          <w:strike/>
          <w:szCs w:val="24"/>
        </w:rPr>
        <w:t xml:space="preserve">19. </w:t>
      </w:r>
      <w:r w:rsidR="004E7E1E" w:rsidRPr="002F1BDD">
        <w:rPr>
          <w:strike/>
          <w:szCs w:val="24"/>
        </w:rPr>
        <w:t xml:space="preserve">Jurbarko rajono savivaldybės administracijos Švietimo (nuo 2016 m. balandžio 1 d. – Jurbarko rajono savivaldybės administracijos Švietimo, kultūros ir sporto) skyriaus </w:t>
      </w:r>
      <w:proofErr w:type="spellStart"/>
      <w:r w:rsidR="004135A5" w:rsidRPr="004E7E1E">
        <w:rPr>
          <w:b/>
        </w:rPr>
        <w:t>Skyriaus</w:t>
      </w:r>
      <w:proofErr w:type="spellEnd"/>
      <w:r w:rsidR="004135A5" w:rsidRPr="00790E8E">
        <w:rPr>
          <w:bCs/>
        </w:rPr>
        <w:t xml:space="preserve"> darbuotojai gali dalyvauti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posėdžiuose kaip stebėtojai ir patarėjai.</w:t>
      </w:r>
    </w:p>
    <w:p w14:paraId="660D29DF" w14:textId="1AE626E4" w:rsidR="004135A5" w:rsidRPr="00790E8E" w:rsidRDefault="00B919E7" w:rsidP="004135A5">
      <w:pPr>
        <w:numPr>
          <w:ilvl w:val="0"/>
          <w:numId w:val="37"/>
        </w:numPr>
        <w:tabs>
          <w:tab w:val="left" w:pos="990"/>
        </w:tabs>
        <w:ind w:left="0" w:firstLine="567"/>
        <w:jc w:val="both"/>
        <w:rPr>
          <w:bCs/>
        </w:rPr>
      </w:pPr>
      <w:r>
        <w:rPr>
          <w:strike/>
          <w:szCs w:val="24"/>
        </w:rPr>
        <w:t xml:space="preserve">20.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posėdžiai organizuojami ne rečiau kaip 2 kartus per metus.</w:t>
      </w:r>
    </w:p>
    <w:p w14:paraId="220C5024" w14:textId="1F40D7BE" w:rsidR="004135A5" w:rsidRPr="00790E8E" w:rsidRDefault="00B919E7" w:rsidP="004135A5">
      <w:pPr>
        <w:numPr>
          <w:ilvl w:val="0"/>
          <w:numId w:val="37"/>
        </w:numPr>
        <w:tabs>
          <w:tab w:val="left" w:pos="990"/>
        </w:tabs>
        <w:ind w:left="0" w:firstLine="567"/>
        <w:jc w:val="both"/>
        <w:rPr>
          <w:bCs/>
        </w:rPr>
      </w:pPr>
      <w:r w:rsidRPr="00B919E7">
        <w:rPr>
          <w:bCs/>
          <w:strike/>
        </w:rPr>
        <w:t>21.</w:t>
      </w:r>
      <w:r>
        <w:rPr>
          <w:bCs/>
        </w:rPr>
        <w:t xml:space="preserve"> </w:t>
      </w:r>
      <w:r w:rsidR="004135A5" w:rsidRPr="00790E8E">
        <w:rPr>
          <w:bCs/>
        </w:rPr>
        <w:t xml:space="preserve">Posėdis yra teisėtas, jei jame dalyvauja ne mažiau kaip 2/3 </w:t>
      </w:r>
      <w:r w:rsidR="004E7E1E" w:rsidRPr="009C01AB">
        <w:rPr>
          <w:strike/>
          <w:szCs w:val="24"/>
        </w:rPr>
        <w:t>Tarybos</w:t>
      </w:r>
      <w:r w:rsidR="004E7E1E" w:rsidRPr="00FA2205">
        <w:rPr>
          <w:szCs w:val="24"/>
        </w:rPr>
        <w:t xml:space="preserve"> </w:t>
      </w:r>
      <w:r w:rsidR="004135A5" w:rsidRPr="004E7E1E">
        <w:rPr>
          <w:b/>
        </w:rPr>
        <w:t>Švietimo tarybos</w:t>
      </w:r>
      <w:r w:rsidR="004135A5" w:rsidRPr="00790E8E">
        <w:rPr>
          <w:bCs/>
        </w:rPr>
        <w:t xml:space="preserve"> narių.</w:t>
      </w:r>
    </w:p>
    <w:p w14:paraId="4D6B3FC8" w14:textId="60F700D9" w:rsidR="004135A5" w:rsidRPr="00790E8E" w:rsidRDefault="00B919E7" w:rsidP="004135A5">
      <w:pPr>
        <w:numPr>
          <w:ilvl w:val="0"/>
          <w:numId w:val="37"/>
        </w:numPr>
        <w:tabs>
          <w:tab w:val="left" w:pos="990"/>
        </w:tabs>
        <w:ind w:left="0" w:firstLine="567"/>
        <w:jc w:val="both"/>
        <w:rPr>
          <w:bCs/>
        </w:rPr>
      </w:pPr>
      <w:r>
        <w:rPr>
          <w:bCs/>
          <w:strike/>
        </w:rPr>
        <w:t xml:space="preserve">22. </w:t>
      </w:r>
      <w:r w:rsidR="004E7E1E" w:rsidRPr="004E7E1E">
        <w:rPr>
          <w:bCs/>
          <w:strike/>
        </w:rPr>
        <w:t>Taryba</w:t>
      </w:r>
      <w:r w:rsidR="004E7E1E">
        <w:rPr>
          <w:bCs/>
        </w:rPr>
        <w:t xml:space="preserve"> </w:t>
      </w:r>
      <w:r w:rsidR="004135A5" w:rsidRPr="004E7E1E">
        <w:rPr>
          <w:b/>
        </w:rPr>
        <w:t>Švietimo taryba</w:t>
      </w:r>
      <w:r w:rsidR="004135A5" w:rsidRPr="00790E8E">
        <w:rPr>
          <w:bCs/>
        </w:rPr>
        <w:t xml:space="preserve"> dirba vadovaudamasi darbo (veiklos) reglamentu, kurį tvirtina </w:t>
      </w:r>
      <w:r w:rsidR="004E7E1E" w:rsidRPr="00205ACC">
        <w:rPr>
          <w:strike/>
          <w:szCs w:val="24"/>
        </w:rPr>
        <w:t>Savivaldybės administracijos direktorius</w:t>
      </w:r>
      <w:r w:rsidR="004E7E1E">
        <w:rPr>
          <w:strike/>
          <w:szCs w:val="24"/>
        </w:rPr>
        <w:t xml:space="preserve"> </w:t>
      </w:r>
      <w:r w:rsidR="00E056BE">
        <w:rPr>
          <w:b/>
        </w:rPr>
        <w:t>Savivaldybės m</w:t>
      </w:r>
      <w:r w:rsidR="004135A5" w:rsidRPr="004E7E1E">
        <w:rPr>
          <w:b/>
        </w:rPr>
        <w:t>eras</w:t>
      </w:r>
      <w:r w:rsidR="004135A5" w:rsidRPr="00790E8E">
        <w:rPr>
          <w:bCs/>
        </w:rPr>
        <w:t>.</w:t>
      </w:r>
    </w:p>
    <w:p w14:paraId="267AB92B" w14:textId="766B5B87" w:rsidR="004135A5" w:rsidRPr="00790E8E" w:rsidRDefault="00B919E7" w:rsidP="004135A5">
      <w:pPr>
        <w:numPr>
          <w:ilvl w:val="0"/>
          <w:numId w:val="37"/>
        </w:numPr>
        <w:tabs>
          <w:tab w:val="left" w:pos="990"/>
        </w:tabs>
        <w:ind w:left="0" w:firstLine="567"/>
        <w:jc w:val="both"/>
        <w:rPr>
          <w:bCs/>
        </w:rPr>
      </w:pPr>
      <w:r>
        <w:rPr>
          <w:bCs/>
          <w:strike/>
        </w:rPr>
        <w:t xml:space="preserve">23.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nutarimai priimami paprasta </w:t>
      </w:r>
      <w:r w:rsidR="004135A5" w:rsidRPr="00790E8E">
        <w:rPr>
          <w:rFonts w:hint="eastAsia"/>
          <w:bCs/>
        </w:rPr>
        <w:t>dalyvaujančiųjų</w:t>
      </w:r>
      <w:r w:rsidR="004135A5" w:rsidRPr="00790E8E">
        <w:rPr>
          <w:bCs/>
        </w:rPr>
        <w:t xml:space="preserve"> posėdyje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narių balsų dauguma.</w:t>
      </w:r>
    </w:p>
    <w:p w14:paraId="4D1E7479" w14:textId="77777777" w:rsidR="004135A5" w:rsidRDefault="004135A5" w:rsidP="004135A5">
      <w:pPr>
        <w:numPr>
          <w:ilvl w:val="0"/>
          <w:numId w:val="37"/>
        </w:numPr>
        <w:tabs>
          <w:tab w:val="left" w:pos="990"/>
        </w:tabs>
        <w:ind w:left="0" w:firstLine="567"/>
        <w:jc w:val="both"/>
        <w:rPr>
          <w:bCs/>
        </w:rPr>
      </w:pPr>
      <w:r w:rsidRPr="004E7E1E">
        <w:rPr>
          <w:b/>
        </w:rPr>
        <w:t>Švietimo tarybos išvados ir pasiūlymai yra rekomendacinio pobūdžio</w:t>
      </w:r>
      <w:r w:rsidRPr="00790E8E">
        <w:rPr>
          <w:bCs/>
        </w:rPr>
        <w:t>.</w:t>
      </w:r>
    </w:p>
    <w:p w14:paraId="04B67377" w14:textId="77777777" w:rsidR="004E7E1E" w:rsidRPr="004E7E1E" w:rsidRDefault="004E7E1E" w:rsidP="004E7E1E">
      <w:pPr>
        <w:ind w:firstLine="567"/>
        <w:jc w:val="both"/>
        <w:rPr>
          <w:szCs w:val="24"/>
        </w:rPr>
      </w:pPr>
      <w:r w:rsidRPr="004E7E1E">
        <w:rPr>
          <w:strike/>
          <w:szCs w:val="24"/>
        </w:rPr>
        <w:t>24.</w:t>
      </w:r>
      <w:r w:rsidRPr="004E7E1E">
        <w:rPr>
          <w:szCs w:val="24"/>
        </w:rPr>
        <w:t xml:space="preserve"> </w:t>
      </w:r>
      <w:r w:rsidRPr="004E7E1E">
        <w:rPr>
          <w:strike/>
          <w:szCs w:val="24"/>
        </w:rPr>
        <w:t>Tarybos</w:t>
      </w:r>
      <w:r w:rsidRPr="004E7E1E">
        <w:rPr>
          <w:szCs w:val="24"/>
        </w:rPr>
        <w:t xml:space="preserve"> </w:t>
      </w:r>
      <w:r w:rsidRPr="004E7E1E">
        <w:rPr>
          <w:strike/>
          <w:szCs w:val="24"/>
        </w:rPr>
        <w:t>dokumentai saugojami</w:t>
      </w:r>
      <w:r w:rsidRPr="004E7E1E">
        <w:rPr>
          <w:szCs w:val="24"/>
        </w:rPr>
        <w:t xml:space="preserve"> </w:t>
      </w:r>
      <w:r w:rsidRPr="004E7E1E">
        <w:rPr>
          <w:strike/>
          <w:szCs w:val="24"/>
        </w:rPr>
        <w:t>Jurbarko rajono savivaldybės administracijos Švietimo (nuo 2016 m. balandžio 1 d. – Jurbarko rajono savivaldybės administracijos Švietimo, kultūros ir sporto)</w:t>
      </w:r>
      <w:r w:rsidRPr="004E7E1E">
        <w:rPr>
          <w:szCs w:val="24"/>
        </w:rPr>
        <w:t xml:space="preserve"> </w:t>
      </w:r>
      <w:r w:rsidRPr="004E7E1E">
        <w:rPr>
          <w:strike/>
          <w:szCs w:val="24"/>
        </w:rPr>
        <w:t>skyriuje</w:t>
      </w:r>
      <w:r w:rsidRPr="004E7E1E">
        <w:rPr>
          <w:szCs w:val="24"/>
        </w:rPr>
        <w:t>.</w:t>
      </w:r>
      <w:r w:rsidRPr="004E7E1E">
        <w:rPr>
          <w:strike/>
          <w:szCs w:val="24"/>
        </w:rPr>
        <w:t xml:space="preserve"> </w:t>
      </w:r>
    </w:p>
    <w:p w14:paraId="2467153C" w14:textId="3180F84C" w:rsidR="004135A5" w:rsidRDefault="00B919E7" w:rsidP="004135A5">
      <w:pPr>
        <w:numPr>
          <w:ilvl w:val="0"/>
          <w:numId w:val="37"/>
        </w:numPr>
        <w:tabs>
          <w:tab w:val="left" w:pos="990"/>
        </w:tabs>
        <w:ind w:left="0" w:firstLine="567"/>
        <w:jc w:val="both"/>
        <w:rPr>
          <w:bCs/>
        </w:rPr>
      </w:pPr>
      <w:r>
        <w:rPr>
          <w:strike/>
          <w:szCs w:val="24"/>
        </w:rPr>
        <w:t xml:space="preserve">25. </w:t>
      </w:r>
      <w:r w:rsidR="004E7E1E" w:rsidRPr="004E7E1E">
        <w:rPr>
          <w:strike/>
          <w:szCs w:val="24"/>
        </w:rPr>
        <w:t>Tarybos</w:t>
      </w:r>
      <w:r w:rsidR="004E7E1E" w:rsidRPr="004E7E1E">
        <w:rPr>
          <w:szCs w:val="24"/>
        </w:rPr>
        <w:t xml:space="preserve"> </w:t>
      </w:r>
      <w:r w:rsidR="004135A5" w:rsidRPr="004E7E1E">
        <w:rPr>
          <w:b/>
        </w:rPr>
        <w:t>Švietimo tarybos</w:t>
      </w:r>
      <w:r w:rsidR="004135A5" w:rsidRPr="00790E8E">
        <w:rPr>
          <w:bCs/>
        </w:rPr>
        <w:t xml:space="preserve"> veikla organizuojama vadovaujantis metiniu </w:t>
      </w:r>
      <w:r w:rsidR="004E7E1E" w:rsidRPr="004E7E1E">
        <w:rPr>
          <w:strike/>
          <w:szCs w:val="24"/>
        </w:rPr>
        <w:t>Tarybos</w:t>
      </w:r>
      <w:r w:rsidR="004E7E1E" w:rsidRPr="004E7E1E">
        <w:rPr>
          <w:szCs w:val="24"/>
        </w:rPr>
        <w:t xml:space="preserve"> </w:t>
      </w:r>
      <w:r w:rsidR="004135A5" w:rsidRPr="004E7E1E">
        <w:rPr>
          <w:b/>
        </w:rPr>
        <w:t>Švietimo tarybos</w:t>
      </w:r>
      <w:r w:rsidR="004135A5" w:rsidRPr="00790E8E">
        <w:rPr>
          <w:bCs/>
        </w:rPr>
        <w:t xml:space="preserve"> veiklos planu, kuris rengiamas atsižvelgiant į Lietuvos Respublikos Vyriausybės, Lietuvos Respublikos švietimo ir mokslo ministerijos ir </w:t>
      </w:r>
      <w:r w:rsidR="004E7E1E" w:rsidRPr="00EF4C83">
        <w:rPr>
          <w:strike/>
          <w:szCs w:val="24"/>
        </w:rPr>
        <w:t xml:space="preserve">Jurbarko rajono savivaldybės administracijos Švietimo (nuo 2016 m. balandžio 1 d. Jurbarko rajono savivaldybės administracijos Švietimo, kultūros ir sporto) skyriaus </w:t>
      </w:r>
      <w:proofErr w:type="spellStart"/>
      <w:r w:rsidR="004135A5" w:rsidRPr="004E7E1E">
        <w:rPr>
          <w:b/>
        </w:rPr>
        <w:t>Skyriaus</w:t>
      </w:r>
      <w:proofErr w:type="spellEnd"/>
      <w:r w:rsidR="004135A5" w:rsidRPr="00790E8E">
        <w:rPr>
          <w:bCs/>
        </w:rPr>
        <w:t xml:space="preserve"> pasiūlymus. </w:t>
      </w:r>
    </w:p>
    <w:p w14:paraId="524B9827" w14:textId="3DF5FEE4" w:rsidR="004E7E1E" w:rsidRPr="00790E8E" w:rsidRDefault="004E7E1E" w:rsidP="004E7E1E">
      <w:pPr>
        <w:tabs>
          <w:tab w:val="left" w:pos="990"/>
        </w:tabs>
        <w:ind w:left="567"/>
        <w:jc w:val="both"/>
        <w:rPr>
          <w:bCs/>
        </w:rPr>
      </w:pPr>
      <w:r w:rsidRPr="00EF4C83">
        <w:rPr>
          <w:strike/>
          <w:szCs w:val="24"/>
        </w:rPr>
        <w:t>26. Taryba apie savo veiklą informuoja visuomenę</w:t>
      </w:r>
      <w:r w:rsidRPr="00FA2205">
        <w:rPr>
          <w:szCs w:val="24"/>
        </w:rPr>
        <w:t>.</w:t>
      </w:r>
    </w:p>
    <w:p w14:paraId="21A65905" w14:textId="01678549" w:rsidR="004135A5" w:rsidRPr="00790E8E" w:rsidRDefault="00B919E7" w:rsidP="004135A5">
      <w:pPr>
        <w:numPr>
          <w:ilvl w:val="0"/>
          <w:numId w:val="37"/>
        </w:numPr>
        <w:tabs>
          <w:tab w:val="left" w:pos="990"/>
        </w:tabs>
        <w:ind w:left="0" w:firstLine="567"/>
        <w:jc w:val="both"/>
        <w:rPr>
          <w:bCs/>
        </w:rPr>
      </w:pPr>
      <w:r>
        <w:rPr>
          <w:bCs/>
          <w:strike/>
        </w:rPr>
        <w:lastRenderedPageBreak/>
        <w:t xml:space="preserve">27. </w:t>
      </w:r>
      <w:r w:rsidR="004E7E1E" w:rsidRPr="004E7E1E">
        <w:rPr>
          <w:bCs/>
          <w:strike/>
        </w:rPr>
        <w:t>Tarybą</w:t>
      </w:r>
      <w:r w:rsidR="004E7E1E">
        <w:rPr>
          <w:bCs/>
        </w:rPr>
        <w:t xml:space="preserve"> </w:t>
      </w:r>
      <w:r w:rsidR="004135A5" w:rsidRPr="004E7E1E">
        <w:rPr>
          <w:b/>
        </w:rPr>
        <w:t>Švietimo tarybą</w:t>
      </w:r>
      <w:r w:rsidR="004135A5" w:rsidRPr="00790E8E">
        <w:rPr>
          <w:bCs/>
        </w:rPr>
        <w:t xml:space="preserve"> ūkiškai ir techniškai aptarnauja </w:t>
      </w:r>
      <w:r w:rsidR="004E7E1E" w:rsidRPr="00EF4C83">
        <w:rPr>
          <w:strike/>
          <w:szCs w:val="24"/>
        </w:rPr>
        <w:t>Jurbarko rajono savivaldybės administracijos Švietimo (nuo 2016 m. balandžio 1 d. – Jurbarko rajono savivaldybės administracijos Švietimo, kultūros ir sporto) skyrius</w:t>
      </w:r>
      <w:r w:rsidR="004E7E1E">
        <w:rPr>
          <w:strike/>
          <w:szCs w:val="24"/>
        </w:rPr>
        <w:t xml:space="preserve"> </w:t>
      </w:r>
      <w:proofErr w:type="spellStart"/>
      <w:r w:rsidR="004135A5" w:rsidRPr="004E7E1E">
        <w:rPr>
          <w:b/>
        </w:rPr>
        <w:t>Skyrius</w:t>
      </w:r>
      <w:proofErr w:type="spellEnd"/>
      <w:r w:rsidR="004135A5" w:rsidRPr="00790E8E">
        <w:rPr>
          <w:bCs/>
        </w:rPr>
        <w:t>.</w:t>
      </w:r>
    </w:p>
    <w:p w14:paraId="05B1CD77" w14:textId="47392FE4" w:rsidR="004135A5" w:rsidRPr="00790E8E" w:rsidRDefault="00B919E7" w:rsidP="004135A5">
      <w:pPr>
        <w:numPr>
          <w:ilvl w:val="0"/>
          <w:numId w:val="37"/>
        </w:numPr>
        <w:tabs>
          <w:tab w:val="left" w:pos="990"/>
        </w:tabs>
        <w:ind w:left="0" w:firstLine="567"/>
        <w:jc w:val="both"/>
        <w:rPr>
          <w:bCs/>
        </w:rPr>
      </w:pPr>
      <w:r>
        <w:rPr>
          <w:bCs/>
          <w:strike/>
        </w:rPr>
        <w:t xml:space="preserve">28. </w:t>
      </w:r>
      <w:r w:rsidR="004E7E1E" w:rsidRPr="004E7E1E">
        <w:rPr>
          <w:bCs/>
          <w:strike/>
        </w:rPr>
        <w:t>Tarybos</w:t>
      </w:r>
      <w:r w:rsidR="004E7E1E">
        <w:rPr>
          <w:bCs/>
        </w:rPr>
        <w:t xml:space="preserve"> </w:t>
      </w:r>
      <w:r w:rsidR="004135A5" w:rsidRPr="004E7E1E">
        <w:rPr>
          <w:b/>
        </w:rPr>
        <w:t>Švietimo tarybos</w:t>
      </w:r>
      <w:r w:rsidR="004135A5" w:rsidRPr="00790E8E">
        <w:rPr>
          <w:bCs/>
        </w:rPr>
        <w:t xml:space="preserve"> nariai savo pareigas atlieka visuomeniniais pagrindais.</w:t>
      </w:r>
    </w:p>
    <w:p w14:paraId="11240DFF" w14:textId="76242E35" w:rsidR="004135A5" w:rsidRPr="00790E8E" w:rsidRDefault="004135A5" w:rsidP="004135A5">
      <w:pPr>
        <w:keepNext/>
        <w:spacing w:before="120" w:after="120"/>
        <w:jc w:val="center"/>
        <w:outlineLvl w:val="1"/>
        <w:rPr>
          <w:b/>
          <w:bCs/>
          <w:caps/>
          <w:szCs w:val="24"/>
        </w:rPr>
      </w:pPr>
      <w:r w:rsidRPr="00790E8E">
        <w:rPr>
          <w:b/>
          <w:bCs/>
          <w:caps/>
          <w:szCs w:val="24"/>
        </w:rPr>
        <w:t>V. BAIGIAMO</w:t>
      </w:r>
      <w:r w:rsidR="00E056BE">
        <w:rPr>
          <w:b/>
          <w:bCs/>
          <w:caps/>
          <w:szCs w:val="24"/>
        </w:rPr>
        <w:t>SIOS</w:t>
      </w:r>
      <w:r w:rsidRPr="00790E8E">
        <w:rPr>
          <w:b/>
          <w:bCs/>
          <w:caps/>
          <w:szCs w:val="24"/>
        </w:rPr>
        <w:t xml:space="preserve"> NUOSTAT</w:t>
      </w:r>
      <w:r w:rsidR="00E056BE">
        <w:rPr>
          <w:b/>
          <w:bCs/>
          <w:caps/>
          <w:szCs w:val="24"/>
        </w:rPr>
        <w:t>OS</w:t>
      </w:r>
    </w:p>
    <w:p w14:paraId="2F39B938" w14:textId="77777777" w:rsidR="004135A5" w:rsidRPr="00790E8E" w:rsidRDefault="004135A5" w:rsidP="004135A5">
      <w:pPr>
        <w:numPr>
          <w:ilvl w:val="0"/>
          <w:numId w:val="37"/>
        </w:numPr>
        <w:tabs>
          <w:tab w:val="left" w:pos="990"/>
        </w:tabs>
        <w:ind w:left="0" w:firstLine="567"/>
        <w:jc w:val="both"/>
        <w:rPr>
          <w:bCs/>
        </w:rPr>
      </w:pPr>
      <w:r w:rsidRPr="004E7E1E">
        <w:rPr>
          <w:b/>
        </w:rPr>
        <w:t>Švietimo tarybos veiklos dokumentai (posėdžių protokolai, susirašinėjimo medžiaga ir kita) saugomi Lietuvos Respublikos archyvų įstatymo ir kitų teisės aktų nustatyta tvarka ir terminais</w:t>
      </w:r>
      <w:r w:rsidRPr="00790E8E">
        <w:rPr>
          <w:bCs/>
        </w:rPr>
        <w:t>.</w:t>
      </w:r>
    </w:p>
    <w:p w14:paraId="54835B0E" w14:textId="087B360F" w:rsidR="004135A5" w:rsidRPr="00790E8E" w:rsidRDefault="00B919E7" w:rsidP="004135A5">
      <w:pPr>
        <w:numPr>
          <w:ilvl w:val="0"/>
          <w:numId w:val="37"/>
        </w:numPr>
        <w:tabs>
          <w:tab w:val="left" w:pos="990"/>
        </w:tabs>
        <w:ind w:left="0" w:firstLine="567"/>
        <w:jc w:val="both"/>
        <w:rPr>
          <w:bCs/>
        </w:rPr>
      </w:pPr>
      <w:r w:rsidRPr="00B919E7">
        <w:rPr>
          <w:bCs/>
          <w:strike/>
        </w:rPr>
        <w:t>29.</w:t>
      </w:r>
      <w:r>
        <w:rPr>
          <w:bCs/>
        </w:rPr>
        <w:t xml:space="preserve"> </w:t>
      </w:r>
      <w:r w:rsidR="004135A5" w:rsidRPr="00790E8E">
        <w:rPr>
          <w:bCs/>
        </w:rPr>
        <w:t xml:space="preserve">Šie </w:t>
      </w:r>
      <w:r w:rsidRPr="00B919E7">
        <w:rPr>
          <w:bCs/>
          <w:strike/>
        </w:rPr>
        <w:t>nuostatai</w:t>
      </w:r>
      <w:r>
        <w:rPr>
          <w:bCs/>
        </w:rPr>
        <w:t xml:space="preserve"> </w:t>
      </w:r>
      <w:proofErr w:type="spellStart"/>
      <w:r w:rsidRPr="00B919E7">
        <w:rPr>
          <w:b/>
        </w:rPr>
        <w:t>N</w:t>
      </w:r>
      <w:r w:rsidR="004135A5" w:rsidRPr="00B919E7">
        <w:rPr>
          <w:b/>
        </w:rPr>
        <w:t>uostatai</w:t>
      </w:r>
      <w:proofErr w:type="spellEnd"/>
      <w:r w:rsidR="004135A5" w:rsidRPr="00790E8E">
        <w:rPr>
          <w:bCs/>
        </w:rPr>
        <w:t xml:space="preserve"> gali būti keičiami ar naikinami </w:t>
      </w:r>
      <w:r w:rsidR="004E7E1E" w:rsidRPr="00EF4C83">
        <w:rPr>
          <w:strike/>
          <w:szCs w:val="24"/>
        </w:rPr>
        <w:t>Jurbarko rajono savivaldybės tarybos</w:t>
      </w:r>
      <w:r w:rsidR="004E7E1E" w:rsidRPr="00FA2205">
        <w:rPr>
          <w:szCs w:val="24"/>
        </w:rPr>
        <w:t xml:space="preserve"> </w:t>
      </w:r>
      <w:r w:rsidR="004135A5" w:rsidRPr="004E7E1E">
        <w:rPr>
          <w:b/>
        </w:rPr>
        <w:t>Savivaldybės tarybos</w:t>
      </w:r>
      <w:r w:rsidR="004135A5" w:rsidRPr="00790E8E">
        <w:rPr>
          <w:bCs/>
        </w:rPr>
        <w:t xml:space="preserve"> sprendimu. </w:t>
      </w:r>
    </w:p>
    <w:p w14:paraId="4E490D63" w14:textId="77777777" w:rsidR="004135A5" w:rsidRPr="00FA2205" w:rsidRDefault="004135A5" w:rsidP="004135A5">
      <w:pPr>
        <w:ind w:firstLine="720"/>
        <w:jc w:val="both"/>
        <w:rPr>
          <w:szCs w:val="24"/>
        </w:rPr>
      </w:pPr>
    </w:p>
    <w:p w14:paraId="63937EFB" w14:textId="77777777" w:rsidR="004135A5" w:rsidRPr="00FA2205" w:rsidRDefault="004135A5" w:rsidP="004135A5">
      <w:pPr>
        <w:jc w:val="center"/>
        <w:rPr>
          <w:szCs w:val="24"/>
          <w:lang w:val="en-GB"/>
        </w:rPr>
      </w:pPr>
      <w:r w:rsidRPr="00FA2205">
        <w:rPr>
          <w:szCs w:val="24"/>
          <w:lang w:val="en-GB"/>
        </w:rPr>
        <w:t>______________________</w:t>
      </w:r>
    </w:p>
    <w:p w14:paraId="1D439135" w14:textId="77777777" w:rsidR="006A29E6" w:rsidRPr="00037646" w:rsidRDefault="006A29E6" w:rsidP="00976D7D">
      <w:pPr>
        <w:ind w:firstLine="851"/>
        <w:jc w:val="center"/>
      </w:pPr>
    </w:p>
    <w:sectPr w:rsidR="006A29E6" w:rsidRPr="00037646"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F32F" w14:textId="77777777" w:rsidR="00995EB2" w:rsidRDefault="00995EB2">
      <w:r>
        <w:separator/>
      </w:r>
    </w:p>
  </w:endnote>
  <w:endnote w:type="continuationSeparator" w:id="0">
    <w:p w14:paraId="2F3ECF55" w14:textId="77777777" w:rsidR="00995EB2" w:rsidRDefault="0099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A118" w14:textId="77777777" w:rsidR="00995EB2" w:rsidRDefault="00995EB2">
      <w:r>
        <w:separator/>
      </w:r>
    </w:p>
  </w:footnote>
  <w:footnote w:type="continuationSeparator" w:id="0">
    <w:p w14:paraId="2EC1C5E4" w14:textId="77777777" w:rsidR="00995EB2" w:rsidRDefault="0099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7772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A48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651F92"/>
    <w:multiLevelType w:val="hybridMultilevel"/>
    <w:tmpl w:val="B16E396A"/>
    <w:lvl w:ilvl="0" w:tplc="28E8BA00">
      <w:start w:val="1"/>
      <w:numFmt w:val="decimal"/>
      <w:lvlText w:val="%1."/>
      <w:lvlJc w:val="left"/>
      <w:pPr>
        <w:ind w:left="1440" w:hanging="360"/>
      </w:pPr>
      <w:rPr>
        <w:b w:val="0"/>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97E6D0A"/>
    <w:multiLevelType w:val="hybridMultilevel"/>
    <w:tmpl w:val="2C066BDA"/>
    <w:lvl w:ilvl="0" w:tplc="FFFFFFFF">
      <w:start w:val="1"/>
      <w:numFmt w:val="decimal"/>
      <w:lvlText w:val="%1."/>
      <w:lvlJc w:val="left"/>
      <w:pPr>
        <w:ind w:left="1440" w:hanging="360"/>
      </w:pPr>
    </w:lvl>
    <w:lvl w:ilvl="1" w:tplc="0427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21C6C"/>
    <w:multiLevelType w:val="multilevel"/>
    <w:tmpl w:val="9D82FA5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804262"/>
    <w:multiLevelType w:val="hybridMultilevel"/>
    <w:tmpl w:val="76A8713A"/>
    <w:lvl w:ilvl="0" w:tplc="3CF61B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6CE4528"/>
    <w:multiLevelType w:val="hybridMultilevel"/>
    <w:tmpl w:val="83AA76A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7" w15:restartNumberingAfterBreak="0">
    <w:nsid w:val="7FF413C0"/>
    <w:multiLevelType w:val="hybridMultilevel"/>
    <w:tmpl w:val="B9C06D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6421888">
    <w:abstractNumId w:val="17"/>
  </w:num>
  <w:num w:numId="2" w16cid:durableId="701975371">
    <w:abstractNumId w:val="9"/>
  </w:num>
  <w:num w:numId="3" w16cid:durableId="1652444721">
    <w:abstractNumId w:val="28"/>
  </w:num>
  <w:num w:numId="4" w16cid:durableId="692531931">
    <w:abstractNumId w:val="4"/>
  </w:num>
  <w:num w:numId="5" w16cid:durableId="1579903408">
    <w:abstractNumId w:val="36"/>
  </w:num>
  <w:num w:numId="6" w16cid:durableId="1728842476">
    <w:abstractNumId w:val="34"/>
  </w:num>
  <w:num w:numId="7" w16cid:durableId="391542251">
    <w:abstractNumId w:val="2"/>
  </w:num>
  <w:num w:numId="8" w16cid:durableId="590429407">
    <w:abstractNumId w:val="16"/>
  </w:num>
  <w:num w:numId="9" w16cid:durableId="376050775">
    <w:abstractNumId w:val="5"/>
  </w:num>
  <w:num w:numId="10" w16cid:durableId="1256549553">
    <w:abstractNumId w:val="1"/>
  </w:num>
  <w:num w:numId="11" w16cid:durableId="2090807498">
    <w:abstractNumId w:val="20"/>
  </w:num>
  <w:num w:numId="12" w16cid:durableId="1759325994">
    <w:abstractNumId w:val="33"/>
  </w:num>
  <w:num w:numId="13" w16cid:durableId="374426506">
    <w:abstractNumId w:val="14"/>
  </w:num>
  <w:num w:numId="14" w16cid:durableId="1564026709">
    <w:abstractNumId w:val="12"/>
  </w:num>
  <w:num w:numId="15" w16cid:durableId="1866559149">
    <w:abstractNumId w:val="35"/>
  </w:num>
  <w:num w:numId="16" w16cid:durableId="1584101965">
    <w:abstractNumId w:val="8"/>
  </w:num>
  <w:num w:numId="17" w16cid:durableId="737438725">
    <w:abstractNumId w:val="0"/>
  </w:num>
  <w:num w:numId="18" w16cid:durableId="1473399542">
    <w:abstractNumId w:val="22"/>
  </w:num>
  <w:num w:numId="19" w16cid:durableId="1279869390">
    <w:abstractNumId w:val="18"/>
  </w:num>
  <w:num w:numId="20" w16cid:durableId="1471745008">
    <w:abstractNumId w:val="3"/>
  </w:num>
  <w:num w:numId="21" w16cid:durableId="2082364746">
    <w:abstractNumId w:val="13"/>
  </w:num>
  <w:num w:numId="22" w16cid:durableId="1075317371">
    <w:abstractNumId w:val="11"/>
  </w:num>
  <w:num w:numId="23" w16cid:durableId="340551701">
    <w:abstractNumId w:val="32"/>
  </w:num>
  <w:num w:numId="24" w16cid:durableId="1090202727">
    <w:abstractNumId w:val="27"/>
  </w:num>
  <w:num w:numId="25" w16cid:durableId="1564488967">
    <w:abstractNumId w:val="21"/>
  </w:num>
  <w:num w:numId="26" w16cid:durableId="108279162">
    <w:abstractNumId w:val="19"/>
  </w:num>
  <w:num w:numId="27" w16cid:durableId="988363269">
    <w:abstractNumId w:val="24"/>
  </w:num>
  <w:num w:numId="28" w16cid:durableId="302199986">
    <w:abstractNumId w:val="15"/>
  </w:num>
  <w:num w:numId="29" w16cid:durableId="146287513">
    <w:abstractNumId w:val="23"/>
  </w:num>
  <w:num w:numId="30" w16cid:durableId="1864202676">
    <w:abstractNumId w:val="26"/>
  </w:num>
  <w:num w:numId="31" w16cid:durableId="1015306152">
    <w:abstractNumId w:val="37"/>
  </w:num>
  <w:num w:numId="32" w16cid:durableId="488012211">
    <w:abstractNumId w:val="30"/>
  </w:num>
  <w:num w:numId="33" w16cid:durableId="1914391080">
    <w:abstractNumId w:val="10"/>
  </w:num>
  <w:num w:numId="34" w16cid:durableId="1533953352">
    <w:abstractNumId w:val="25"/>
  </w:num>
  <w:num w:numId="35" w16cid:durableId="842823247">
    <w:abstractNumId w:val="7"/>
  </w:num>
  <w:num w:numId="36" w16cid:durableId="1173229652">
    <w:abstractNumId w:val="6"/>
  </w:num>
  <w:num w:numId="37" w16cid:durableId="612902769">
    <w:abstractNumId w:val="29"/>
  </w:num>
  <w:num w:numId="38" w16cid:durableId="13495989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10D98"/>
    <w:rsid w:val="00011FF4"/>
    <w:rsid w:val="00015722"/>
    <w:rsid w:val="00016C63"/>
    <w:rsid w:val="000258A2"/>
    <w:rsid w:val="00031B2B"/>
    <w:rsid w:val="00031F58"/>
    <w:rsid w:val="00033A70"/>
    <w:rsid w:val="0003441C"/>
    <w:rsid w:val="00037646"/>
    <w:rsid w:val="00056507"/>
    <w:rsid w:val="0006602D"/>
    <w:rsid w:val="00073ECC"/>
    <w:rsid w:val="000741C0"/>
    <w:rsid w:val="00076A1D"/>
    <w:rsid w:val="00076E33"/>
    <w:rsid w:val="000773EB"/>
    <w:rsid w:val="00085739"/>
    <w:rsid w:val="00092D5C"/>
    <w:rsid w:val="000A2AC3"/>
    <w:rsid w:val="000A3675"/>
    <w:rsid w:val="000A67C8"/>
    <w:rsid w:val="000C4BFB"/>
    <w:rsid w:val="000E1F44"/>
    <w:rsid w:val="0010176C"/>
    <w:rsid w:val="00107C26"/>
    <w:rsid w:val="00117349"/>
    <w:rsid w:val="00124B53"/>
    <w:rsid w:val="0013367C"/>
    <w:rsid w:val="00137750"/>
    <w:rsid w:val="00143127"/>
    <w:rsid w:val="00146C14"/>
    <w:rsid w:val="0015078A"/>
    <w:rsid w:val="00152F39"/>
    <w:rsid w:val="0016226A"/>
    <w:rsid w:val="00171DFD"/>
    <w:rsid w:val="00172D6E"/>
    <w:rsid w:val="00181AB5"/>
    <w:rsid w:val="00181E5E"/>
    <w:rsid w:val="00182224"/>
    <w:rsid w:val="00186467"/>
    <w:rsid w:val="00190B66"/>
    <w:rsid w:val="001952BC"/>
    <w:rsid w:val="00196BEE"/>
    <w:rsid w:val="001A3A7E"/>
    <w:rsid w:val="001B0DCA"/>
    <w:rsid w:val="001B20F9"/>
    <w:rsid w:val="001B5A1F"/>
    <w:rsid w:val="001C4FF1"/>
    <w:rsid w:val="001D4EA6"/>
    <w:rsid w:val="001D5820"/>
    <w:rsid w:val="001F6063"/>
    <w:rsid w:val="00203CFC"/>
    <w:rsid w:val="00207BCB"/>
    <w:rsid w:val="00217DEC"/>
    <w:rsid w:val="002220BF"/>
    <w:rsid w:val="002234A4"/>
    <w:rsid w:val="00226341"/>
    <w:rsid w:val="002325F6"/>
    <w:rsid w:val="00234B9B"/>
    <w:rsid w:val="002359CD"/>
    <w:rsid w:val="00236024"/>
    <w:rsid w:val="00246055"/>
    <w:rsid w:val="00251454"/>
    <w:rsid w:val="0025226E"/>
    <w:rsid w:val="002608BF"/>
    <w:rsid w:val="00264EC9"/>
    <w:rsid w:val="002666DB"/>
    <w:rsid w:val="00270E53"/>
    <w:rsid w:val="00272360"/>
    <w:rsid w:val="00275D29"/>
    <w:rsid w:val="00276295"/>
    <w:rsid w:val="00281984"/>
    <w:rsid w:val="002A6613"/>
    <w:rsid w:val="002E1F99"/>
    <w:rsid w:val="002E7D47"/>
    <w:rsid w:val="002F084E"/>
    <w:rsid w:val="002F4A2B"/>
    <w:rsid w:val="002F7E49"/>
    <w:rsid w:val="0030665E"/>
    <w:rsid w:val="00321ACD"/>
    <w:rsid w:val="00323FE1"/>
    <w:rsid w:val="003310EF"/>
    <w:rsid w:val="00333FD4"/>
    <w:rsid w:val="003421EA"/>
    <w:rsid w:val="00342CF6"/>
    <w:rsid w:val="00343AF2"/>
    <w:rsid w:val="003459E5"/>
    <w:rsid w:val="00357CE4"/>
    <w:rsid w:val="00372033"/>
    <w:rsid w:val="00376143"/>
    <w:rsid w:val="003822CB"/>
    <w:rsid w:val="003859D7"/>
    <w:rsid w:val="003929E1"/>
    <w:rsid w:val="00394FD0"/>
    <w:rsid w:val="003A22C7"/>
    <w:rsid w:val="003A292A"/>
    <w:rsid w:val="003A529E"/>
    <w:rsid w:val="003A7F59"/>
    <w:rsid w:val="003B01AD"/>
    <w:rsid w:val="003B16E9"/>
    <w:rsid w:val="003B2523"/>
    <w:rsid w:val="003B5A5A"/>
    <w:rsid w:val="003C5A88"/>
    <w:rsid w:val="003D1114"/>
    <w:rsid w:val="003D1C9E"/>
    <w:rsid w:val="003D484F"/>
    <w:rsid w:val="003D6021"/>
    <w:rsid w:val="003E54A7"/>
    <w:rsid w:val="003F1305"/>
    <w:rsid w:val="003F1CBD"/>
    <w:rsid w:val="004003BA"/>
    <w:rsid w:val="00401B64"/>
    <w:rsid w:val="00405F93"/>
    <w:rsid w:val="004135A5"/>
    <w:rsid w:val="00433D3F"/>
    <w:rsid w:val="00434B34"/>
    <w:rsid w:val="00435B30"/>
    <w:rsid w:val="00445CDE"/>
    <w:rsid w:val="00447087"/>
    <w:rsid w:val="00454723"/>
    <w:rsid w:val="00460718"/>
    <w:rsid w:val="004633BD"/>
    <w:rsid w:val="00470850"/>
    <w:rsid w:val="00475101"/>
    <w:rsid w:val="00495A78"/>
    <w:rsid w:val="004A2900"/>
    <w:rsid w:val="004A78D5"/>
    <w:rsid w:val="004B0CB9"/>
    <w:rsid w:val="004B1E88"/>
    <w:rsid w:val="004B2369"/>
    <w:rsid w:val="004B2BD3"/>
    <w:rsid w:val="004B3700"/>
    <w:rsid w:val="004B4EA9"/>
    <w:rsid w:val="004B756E"/>
    <w:rsid w:val="004B7BDB"/>
    <w:rsid w:val="004C44EA"/>
    <w:rsid w:val="004E2DC8"/>
    <w:rsid w:val="004E7E1E"/>
    <w:rsid w:val="00501C69"/>
    <w:rsid w:val="00514D1D"/>
    <w:rsid w:val="005209D1"/>
    <w:rsid w:val="00520A16"/>
    <w:rsid w:val="005231DA"/>
    <w:rsid w:val="00540A48"/>
    <w:rsid w:val="00542B92"/>
    <w:rsid w:val="00551276"/>
    <w:rsid w:val="00553547"/>
    <w:rsid w:val="0056072A"/>
    <w:rsid w:val="0056699E"/>
    <w:rsid w:val="00567971"/>
    <w:rsid w:val="00570AD7"/>
    <w:rsid w:val="00584A7E"/>
    <w:rsid w:val="00587F9B"/>
    <w:rsid w:val="005926D7"/>
    <w:rsid w:val="00593FFF"/>
    <w:rsid w:val="005953AF"/>
    <w:rsid w:val="0059567F"/>
    <w:rsid w:val="0059644C"/>
    <w:rsid w:val="005B2122"/>
    <w:rsid w:val="005C31CD"/>
    <w:rsid w:val="005C573A"/>
    <w:rsid w:val="005D1F24"/>
    <w:rsid w:val="005D5D46"/>
    <w:rsid w:val="005F0AD5"/>
    <w:rsid w:val="006046BD"/>
    <w:rsid w:val="00621184"/>
    <w:rsid w:val="00630451"/>
    <w:rsid w:val="0063619B"/>
    <w:rsid w:val="0063702B"/>
    <w:rsid w:val="006414D5"/>
    <w:rsid w:val="00641E12"/>
    <w:rsid w:val="0065048B"/>
    <w:rsid w:val="006607A6"/>
    <w:rsid w:val="006708BD"/>
    <w:rsid w:val="00673C21"/>
    <w:rsid w:val="00674159"/>
    <w:rsid w:val="006751F4"/>
    <w:rsid w:val="00686E66"/>
    <w:rsid w:val="00697D48"/>
    <w:rsid w:val="006A29E6"/>
    <w:rsid w:val="006A64B5"/>
    <w:rsid w:val="006B72D3"/>
    <w:rsid w:val="006B7FF0"/>
    <w:rsid w:val="006C77E5"/>
    <w:rsid w:val="006C79FA"/>
    <w:rsid w:val="006D6958"/>
    <w:rsid w:val="006D6B88"/>
    <w:rsid w:val="006E2D79"/>
    <w:rsid w:val="006E5857"/>
    <w:rsid w:val="006F0A3F"/>
    <w:rsid w:val="006F35F0"/>
    <w:rsid w:val="006F593A"/>
    <w:rsid w:val="006F613B"/>
    <w:rsid w:val="006F6F4F"/>
    <w:rsid w:val="0070014E"/>
    <w:rsid w:val="00715F73"/>
    <w:rsid w:val="00717066"/>
    <w:rsid w:val="00722649"/>
    <w:rsid w:val="0073170A"/>
    <w:rsid w:val="00732616"/>
    <w:rsid w:val="00734333"/>
    <w:rsid w:val="007372F0"/>
    <w:rsid w:val="007400C5"/>
    <w:rsid w:val="00744E20"/>
    <w:rsid w:val="007457FF"/>
    <w:rsid w:val="00747A72"/>
    <w:rsid w:val="0076442C"/>
    <w:rsid w:val="00771DAD"/>
    <w:rsid w:val="00773A64"/>
    <w:rsid w:val="007835BA"/>
    <w:rsid w:val="0078539C"/>
    <w:rsid w:val="007860A8"/>
    <w:rsid w:val="007906A3"/>
    <w:rsid w:val="00790E8E"/>
    <w:rsid w:val="00793C30"/>
    <w:rsid w:val="007C2AA2"/>
    <w:rsid w:val="007D32B9"/>
    <w:rsid w:val="007E13A9"/>
    <w:rsid w:val="007E57D4"/>
    <w:rsid w:val="008024E7"/>
    <w:rsid w:val="008030DA"/>
    <w:rsid w:val="00806F68"/>
    <w:rsid w:val="00832B07"/>
    <w:rsid w:val="008409FE"/>
    <w:rsid w:val="008554EA"/>
    <w:rsid w:val="00857A58"/>
    <w:rsid w:val="008724FC"/>
    <w:rsid w:val="008758B4"/>
    <w:rsid w:val="008770DC"/>
    <w:rsid w:val="00886BBC"/>
    <w:rsid w:val="00886E2F"/>
    <w:rsid w:val="008902E4"/>
    <w:rsid w:val="00892147"/>
    <w:rsid w:val="00892223"/>
    <w:rsid w:val="008962CF"/>
    <w:rsid w:val="00896E6B"/>
    <w:rsid w:val="008A1BA4"/>
    <w:rsid w:val="008A4BEF"/>
    <w:rsid w:val="008A7972"/>
    <w:rsid w:val="008B053A"/>
    <w:rsid w:val="008B0D02"/>
    <w:rsid w:val="008B6FC7"/>
    <w:rsid w:val="008B7173"/>
    <w:rsid w:val="008B7557"/>
    <w:rsid w:val="008C179A"/>
    <w:rsid w:val="008C2222"/>
    <w:rsid w:val="008C4BDA"/>
    <w:rsid w:val="008C7ADA"/>
    <w:rsid w:val="008D0465"/>
    <w:rsid w:val="008D06D9"/>
    <w:rsid w:val="008D3CA2"/>
    <w:rsid w:val="008E5091"/>
    <w:rsid w:val="008E7416"/>
    <w:rsid w:val="008F147E"/>
    <w:rsid w:val="008F41AE"/>
    <w:rsid w:val="008F651B"/>
    <w:rsid w:val="009160D8"/>
    <w:rsid w:val="00921855"/>
    <w:rsid w:val="00925A5B"/>
    <w:rsid w:val="00926672"/>
    <w:rsid w:val="00930BCB"/>
    <w:rsid w:val="00931D64"/>
    <w:rsid w:val="0093337F"/>
    <w:rsid w:val="00935268"/>
    <w:rsid w:val="009403A0"/>
    <w:rsid w:val="0096266A"/>
    <w:rsid w:val="009667DA"/>
    <w:rsid w:val="00976D7D"/>
    <w:rsid w:val="0098095A"/>
    <w:rsid w:val="00982DD1"/>
    <w:rsid w:val="00992B19"/>
    <w:rsid w:val="009955E5"/>
    <w:rsid w:val="00995EB2"/>
    <w:rsid w:val="009A03FB"/>
    <w:rsid w:val="009A0628"/>
    <w:rsid w:val="009A08AA"/>
    <w:rsid w:val="009A6D33"/>
    <w:rsid w:val="009B5344"/>
    <w:rsid w:val="009C68F2"/>
    <w:rsid w:val="009C749B"/>
    <w:rsid w:val="009D2E32"/>
    <w:rsid w:val="009D4C48"/>
    <w:rsid w:val="009F35F3"/>
    <w:rsid w:val="009F47B4"/>
    <w:rsid w:val="009F77A0"/>
    <w:rsid w:val="00A03604"/>
    <w:rsid w:val="00A07255"/>
    <w:rsid w:val="00A1347F"/>
    <w:rsid w:val="00A151E4"/>
    <w:rsid w:val="00A26F11"/>
    <w:rsid w:val="00A31AA9"/>
    <w:rsid w:val="00A31B87"/>
    <w:rsid w:val="00A50EB5"/>
    <w:rsid w:val="00A55FB3"/>
    <w:rsid w:val="00A61F57"/>
    <w:rsid w:val="00A7122B"/>
    <w:rsid w:val="00A84D51"/>
    <w:rsid w:val="00A85052"/>
    <w:rsid w:val="00A93FA4"/>
    <w:rsid w:val="00A9523B"/>
    <w:rsid w:val="00AA3BDF"/>
    <w:rsid w:val="00AB3F67"/>
    <w:rsid w:val="00AB6E4F"/>
    <w:rsid w:val="00AD65B7"/>
    <w:rsid w:val="00AD73BE"/>
    <w:rsid w:val="00AD7647"/>
    <w:rsid w:val="00AD7C4E"/>
    <w:rsid w:val="00AE043C"/>
    <w:rsid w:val="00AE072A"/>
    <w:rsid w:val="00AE1124"/>
    <w:rsid w:val="00AE1965"/>
    <w:rsid w:val="00AE2064"/>
    <w:rsid w:val="00AE355B"/>
    <w:rsid w:val="00AE3E19"/>
    <w:rsid w:val="00AE4BED"/>
    <w:rsid w:val="00AE4DE2"/>
    <w:rsid w:val="00AE4ED5"/>
    <w:rsid w:val="00AE61D9"/>
    <w:rsid w:val="00AF0B32"/>
    <w:rsid w:val="00AF6D8F"/>
    <w:rsid w:val="00B00196"/>
    <w:rsid w:val="00B12909"/>
    <w:rsid w:val="00B12DA0"/>
    <w:rsid w:val="00B137E9"/>
    <w:rsid w:val="00B14102"/>
    <w:rsid w:val="00B247A1"/>
    <w:rsid w:val="00B27588"/>
    <w:rsid w:val="00B3497C"/>
    <w:rsid w:val="00B368E1"/>
    <w:rsid w:val="00B418C7"/>
    <w:rsid w:val="00B42A07"/>
    <w:rsid w:val="00B43822"/>
    <w:rsid w:val="00B536FE"/>
    <w:rsid w:val="00B53994"/>
    <w:rsid w:val="00B53A39"/>
    <w:rsid w:val="00B54A3C"/>
    <w:rsid w:val="00B57A83"/>
    <w:rsid w:val="00B668F0"/>
    <w:rsid w:val="00B728BD"/>
    <w:rsid w:val="00B81EF2"/>
    <w:rsid w:val="00B82C13"/>
    <w:rsid w:val="00B8562E"/>
    <w:rsid w:val="00B919E7"/>
    <w:rsid w:val="00B92B25"/>
    <w:rsid w:val="00B951B0"/>
    <w:rsid w:val="00B9567B"/>
    <w:rsid w:val="00BA627E"/>
    <w:rsid w:val="00BA7260"/>
    <w:rsid w:val="00BA7D22"/>
    <w:rsid w:val="00BD1ACD"/>
    <w:rsid w:val="00BE70AF"/>
    <w:rsid w:val="00BF12F0"/>
    <w:rsid w:val="00BF582B"/>
    <w:rsid w:val="00C0081B"/>
    <w:rsid w:val="00C02331"/>
    <w:rsid w:val="00C04267"/>
    <w:rsid w:val="00C13615"/>
    <w:rsid w:val="00C1630A"/>
    <w:rsid w:val="00C273C3"/>
    <w:rsid w:val="00C31AC9"/>
    <w:rsid w:val="00C42389"/>
    <w:rsid w:val="00C42BD3"/>
    <w:rsid w:val="00C43EC0"/>
    <w:rsid w:val="00C531AF"/>
    <w:rsid w:val="00C61D7C"/>
    <w:rsid w:val="00C6488C"/>
    <w:rsid w:val="00C670CB"/>
    <w:rsid w:val="00C676CA"/>
    <w:rsid w:val="00C7179E"/>
    <w:rsid w:val="00C721E7"/>
    <w:rsid w:val="00C76C50"/>
    <w:rsid w:val="00C800F0"/>
    <w:rsid w:val="00C82948"/>
    <w:rsid w:val="00C83B11"/>
    <w:rsid w:val="00C84A59"/>
    <w:rsid w:val="00C868E5"/>
    <w:rsid w:val="00C95C12"/>
    <w:rsid w:val="00CA222F"/>
    <w:rsid w:val="00CA3DE0"/>
    <w:rsid w:val="00CA577B"/>
    <w:rsid w:val="00CC0BB5"/>
    <w:rsid w:val="00CC6F5A"/>
    <w:rsid w:val="00CD02FA"/>
    <w:rsid w:val="00CD3AB5"/>
    <w:rsid w:val="00CE2BB0"/>
    <w:rsid w:val="00CE349F"/>
    <w:rsid w:val="00CF0223"/>
    <w:rsid w:val="00CF2B5F"/>
    <w:rsid w:val="00CF51DD"/>
    <w:rsid w:val="00D20464"/>
    <w:rsid w:val="00D32D0D"/>
    <w:rsid w:val="00D35220"/>
    <w:rsid w:val="00D43DF9"/>
    <w:rsid w:val="00D513AA"/>
    <w:rsid w:val="00D52EF0"/>
    <w:rsid w:val="00D6748F"/>
    <w:rsid w:val="00D707CF"/>
    <w:rsid w:val="00D75F4B"/>
    <w:rsid w:val="00D82C9A"/>
    <w:rsid w:val="00D93157"/>
    <w:rsid w:val="00DA0452"/>
    <w:rsid w:val="00DA04EA"/>
    <w:rsid w:val="00DB1566"/>
    <w:rsid w:val="00DC3302"/>
    <w:rsid w:val="00DC38E8"/>
    <w:rsid w:val="00DD58E1"/>
    <w:rsid w:val="00DD5A48"/>
    <w:rsid w:val="00DE293E"/>
    <w:rsid w:val="00DF194D"/>
    <w:rsid w:val="00DF3E83"/>
    <w:rsid w:val="00DF4642"/>
    <w:rsid w:val="00DF534E"/>
    <w:rsid w:val="00E01F65"/>
    <w:rsid w:val="00E056BE"/>
    <w:rsid w:val="00E0742E"/>
    <w:rsid w:val="00E12D82"/>
    <w:rsid w:val="00E13B13"/>
    <w:rsid w:val="00E15F15"/>
    <w:rsid w:val="00E21645"/>
    <w:rsid w:val="00E3136B"/>
    <w:rsid w:val="00E362F7"/>
    <w:rsid w:val="00E36F66"/>
    <w:rsid w:val="00E4352B"/>
    <w:rsid w:val="00E43694"/>
    <w:rsid w:val="00E45B78"/>
    <w:rsid w:val="00E46E1F"/>
    <w:rsid w:val="00E53BA1"/>
    <w:rsid w:val="00E64340"/>
    <w:rsid w:val="00E64747"/>
    <w:rsid w:val="00E72134"/>
    <w:rsid w:val="00E72754"/>
    <w:rsid w:val="00E81F8C"/>
    <w:rsid w:val="00E84288"/>
    <w:rsid w:val="00E97E0C"/>
    <w:rsid w:val="00EA1584"/>
    <w:rsid w:val="00EA6026"/>
    <w:rsid w:val="00EB29F8"/>
    <w:rsid w:val="00EB4A11"/>
    <w:rsid w:val="00EB5973"/>
    <w:rsid w:val="00EB720A"/>
    <w:rsid w:val="00EC47BD"/>
    <w:rsid w:val="00EC71DF"/>
    <w:rsid w:val="00EC7B4E"/>
    <w:rsid w:val="00ED0B08"/>
    <w:rsid w:val="00ED18C9"/>
    <w:rsid w:val="00EE0E5D"/>
    <w:rsid w:val="00EE63C9"/>
    <w:rsid w:val="00F01761"/>
    <w:rsid w:val="00F0366F"/>
    <w:rsid w:val="00F20019"/>
    <w:rsid w:val="00F25C55"/>
    <w:rsid w:val="00F27BCB"/>
    <w:rsid w:val="00F27C80"/>
    <w:rsid w:val="00F320CA"/>
    <w:rsid w:val="00F40651"/>
    <w:rsid w:val="00F4093E"/>
    <w:rsid w:val="00F41A98"/>
    <w:rsid w:val="00F4316F"/>
    <w:rsid w:val="00F43FE1"/>
    <w:rsid w:val="00F4453A"/>
    <w:rsid w:val="00F47DB1"/>
    <w:rsid w:val="00F52FD6"/>
    <w:rsid w:val="00F54415"/>
    <w:rsid w:val="00F60902"/>
    <w:rsid w:val="00F6384B"/>
    <w:rsid w:val="00F67640"/>
    <w:rsid w:val="00F7445B"/>
    <w:rsid w:val="00F74FB8"/>
    <w:rsid w:val="00F75C89"/>
    <w:rsid w:val="00F76807"/>
    <w:rsid w:val="00F76EEC"/>
    <w:rsid w:val="00F7723D"/>
    <w:rsid w:val="00F8124D"/>
    <w:rsid w:val="00FA011C"/>
    <w:rsid w:val="00FB0BBB"/>
    <w:rsid w:val="00FB5F84"/>
    <w:rsid w:val="00FB6B02"/>
    <w:rsid w:val="00FC1619"/>
    <w:rsid w:val="00FC1CD3"/>
    <w:rsid w:val="00FC58BB"/>
    <w:rsid w:val="00FC746C"/>
    <w:rsid w:val="00FC74B1"/>
    <w:rsid w:val="00FC763D"/>
    <w:rsid w:val="00FD0852"/>
    <w:rsid w:val="00FD2657"/>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6E4A9D87-FE91-4F5B-A784-34332B84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barkas.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7D7D-FD16-4069-B175-1F5DFB15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10</Pages>
  <Words>16040</Words>
  <Characters>9144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2025-02-25T15:21:00Z</cp:lastPrinted>
  <dcterms:created xsi:type="dcterms:W3CDTF">2025-09-23T07:00:00Z</dcterms:created>
  <dcterms:modified xsi:type="dcterms:W3CDTF">2025-09-23T07:00:00Z</dcterms:modified>
</cp:coreProperties>
</file>