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6140" w14:textId="55F43C3A" w:rsidR="00FC1CD3" w:rsidRDefault="00F320CA" w:rsidP="00F320CA">
      <w:pPr>
        <w:jc w:val="right"/>
        <w:rPr>
          <w:lang w:val="en-US"/>
        </w:rPr>
      </w:pPr>
      <w:r>
        <w:t>Projektas</w:t>
      </w:r>
    </w:p>
    <w:p w14:paraId="77AEA9BD" w14:textId="77777777" w:rsidR="00FC1CD3" w:rsidRDefault="00F20019">
      <w:pPr>
        <w:jc w:val="center"/>
        <w:rPr>
          <w:b/>
        </w:rPr>
      </w:pPr>
      <w:r>
        <w:rPr>
          <w:b/>
          <w:lang w:val="en-US"/>
        </w:rPr>
        <w:t xml:space="preserve">JURBARKO RAJONO </w:t>
      </w:r>
      <w:r>
        <w:rPr>
          <w:b/>
        </w:rPr>
        <w:t>SAVIVALDYBĖS TARYBA</w:t>
      </w:r>
    </w:p>
    <w:p w14:paraId="02B2C18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6436E4A" w14:textId="77777777">
        <w:trPr>
          <w:cantSplit/>
        </w:trPr>
        <w:tc>
          <w:tcPr>
            <w:tcW w:w="9654" w:type="dxa"/>
            <w:tcBorders>
              <w:top w:val="nil"/>
              <w:left w:val="nil"/>
              <w:bottom w:val="nil"/>
              <w:right w:val="nil"/>
            </w:tcBorders>
          </w:tcPr>
          <w:p w14:paraId="1EB73A47" w14:textId="77777777" w:rsidR="00FC1CD3" w:rsidRDefault="00F20019">
            <w:pPr>
              <w:pStyle w:val="Antrat1"/>
              <w:rPr>
                <w:caps/>
                <w:szCs w:val="24"/>
                <w:lang w:val="lt-LT"/>
              </w:rPr>
            </w:pPr>
            <w:r>
              <w:rPr>
                <w:szCs w:val="24"/>
                <w:lang w:val="lt-LT"/>
              </w:rPr>
              <w:t>SPRENDIMAS</w:t>
            </w:r>
          </w:p>
        </w:tc>
      </w:tr>
      <w:tr w:rsidR="00FC1CD3" w14:paraId="38D55406" w14:textId="77777777">
        <w:trPr>
          <w:cantSplit/>
        </w:trPr>
        <w:tc>
          <w:tcPr>
            <w:tcW w:w="9654" w:type="dxa"/>
            <w:tcBorders>
              <w:top w:val="nil"/>
              <w:left w:val="nil"/>
              <w:bottom w:val="nil"/>
              <w:right w:val="nil"/>
            </w:tcBorders>
          </w:tcPr>
          <w:p w14:paraId="13EAFC14" w14:textId="4D9284E1" w:rsidR="00FC1CD3" w:rsidRPr="00AE61D9" w:rsidRDefault="00BC671D">
            <w:pPr>
              <w:pStyle w:val="Antrats"/>
              <w:tabs>
                <w:tab w:val="left" w:pos="1296"/>
              </w:tabs>
              <w:jc w:val="center"/>
              <w:rPr>
                <w:b/>
                <w:caps/>
              </w:rPr>
            </w:pPr>
            <w:bookmarkStart w:id="0" w:name="_Hlk208263711"/>
            <w:bookmarkStart w:id="1" w:name="_Hlk200469234"/>
            <w:r w:rsidRPr="00BC671D">
              <w:rPr>
                <w:b/>
              </w:rPr>
              <w:t>DĖL TURTO PERDAVIMO PANAUDOS PAGRINDAIS LIETUVOS SAMARIEČIŲ JURBARKO KRAŠTO BENDRIJ</w:t>
            </w:r>
            <w:r>
              <w:rPr>
                <w:b/>
              </w:rPr>
              <w:t>AI</w:t>
            </w:r>
            <w:r w:rsidRPr="00BC671D">
              <w:rPr>
                <w:b/>
              </w:rPr>
              <w:t xml:space="preserve"> </w:t>
            </w:r>
            <w:bookmarkEnd w:id="0"/>
            <w:r w:rsidR="00D1426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1426F" w:rsidRPr="00AE61D9">
              <w:rPr>
                <w:b/>
              </w:rPr>
            </w:r>
            <w:r w:rsidR="00D1426F" w:rsidRPr="00AE61D9">
              <w:rPr>
                <w:b/>
              </w:rPr>
              <w:fldChar w:fldCharType="separate"/>
            </w:r>
            <w:r w:rsidR="00D1426F" w:rsidRPr="00AE61D9">
              <w:rPr>
                <w:b/>
              </w:rPr>
              <w:fldChar w:fldCharType="end"/>
            </w:r>
          </w:p>
        </w:tc>
      </w:tr>
      <w:bookmarkEnd w:id="1"/>
      <w:tr w:rsidR="00FC1CD3" w14:paraId="40748F01" w14:textId="77777777">
        <w:trPr>
          <w:cantSplit/>
        </w:trPr>
        <w:tc>
          <w:tcPr>
            <w:tcW w:w="9654" w:type="dxa"/>
            <w:tcBorders>
              <w:top w:val="nil"/>
              <w:left w:val="nil"/>
              <w:bottom w:val="nil"/>
              <w:right w:val="nil"/>
            </w:tcBorders>
          </w:tcPr>
          <w:p w14:paraId="6B052BF7" w14:textId="77777777" w:rsidR="00FC1CD3" w:rsidRPr="00AE61D9" w:rsidRDefault="00FC1CD3">
            <w:pPr>
              <w:pStyle w:val="Antrats"/>
              <w:tabs>
                <w:tab w:val="left" w:pos="1296"/>
              </w:tabs>
              <w:jc w:val="center"/>
              <w:rPr>
                <w:b/>
                <w:caps/>
              </w:rPr>
            </w:pPr>
          </w:p>
        </w:tc>
      </w:tr>
      <w:tr w:rsidR="00FC1CD3" w14:paraId="33DCC67B" w14:textId="77777777" w:rsidTr="00BA627E">
        <w:trPr>
          <w:cantSplit/>
          <w:trHeight w:val="359"/>
        </w:trPr>
        <w:tc>
          <w:tcPr>
            <w:tcW w:w="9654" w:type="dxa"/>
            <w:tcBorders>
              <w:top w:val="nil"/>
              <w:left w:val="nil"/>
              <w:bottom w:val="nil"/>
              <w:right w:val="nil"/>
            </w:tcBorders>
          </w:tcPr>
          <w:p w14:paraId="529EDEF9" w14:textId="1D370DCC" w:rsidR="00FC1CD3" w:rsidRPr="00AE61D9" w:rsidRDefault="00895D78" w:rsidP="004B0CB9">
            <w:pPr>
              <w:pStyle w:val="Antrats"/>
              <w:tabs>
                <w:tab w:val="left" w:pos="1296"/>
              </w:tabs>
              <w:jc w:val="center"/>
              <w:rPr>
                <w:b/>
                <w:caps/>
              </w:rPr>
            </w:pPr>
            <w:r>
              <w:t xml:space="preserve">2025 m. </w:t>
            </w:r>
            <w:r w:rsidR="00BC671D">
              <w:t>rugsėjo</w:t>
            </w:r>
            <w:r>
              <w:t xml:space="preserve"> </w:t>
            </w:r>
            <w:r w:rsidR="001E33A2">
              <w:t>11</w:t>
            </w:r>
            <w:r>
              <w:t xml:space="preserve"> d.</w:t>
            </w:r>
            <w:r w:rsidR="00FB6B02">
              <w:t xml:space="preserve"> </w:t>
            </w:r>
            <w:r w:rsidR="00734333" w:rsidRPr="005231DA">
              <w:t xml:space="preserve"> </w:t>
            </w:r>
            <w:r w:rsidR="00F20019" w:rsidRPr="005231DA">
              <w:t xml:space="preserve">Nr. </w:t>
            </w:r>
            <w:r>
              <w:t>TSP-</w:t>
            </w:r>
            <w:r w:rsidR="00006562">
              <w:t>315</w:t>
            </w:r>
          </w:p>
        </w:tc>
      </w:tr>
      <w:tr w:rsidR="00FC1CD3" w14:paraId="0AA804DF" w14:textId="77777777">
        <w:trPr>
          <w:cantSplit/>
        </w:trPr>
        <w:tc>
          <w:tcPr>
            <w:tcW w:w="9654" w:type="dxa"/>
            <w:tcBorders>
              <w:top w:val="nil"/>
              <w:left w:val="nil"/>
              <w:bottom w:val="nil"/>
              <w:right w:val="nil"/>
            </w:tcBorders>
          </w:tcPr>
          <w:p w14:paraId="37B73639" w14:textId="77777777" w:rsidR="00FC1CD3" w:rsidRDefault="00F20019">
            <w:pPr>
              <w:jc w:val="center"/>
            </w:pPr>
            <w:r>
              <w:t>Jurbarkas</w:t>
            </w:r>
          </w:p>
        </w:tc>
      </w:tr>
    </w:tbl>
    <w:p w14:paraId="6ACFA285" w14:textId="77777777" w:rsidR="00FC1CD3" w:rsidRDefault="00FC1CD3">
      <w:pPr>
        <w:jc w:val="both"/>
      </w:pPr>
    </w:p>
    <w:p w14:paraId="3A9ABB68" w14:textId="2845FC56" w:rsidR="009A57D4" w:rsidRDefault="00F24B0A" w:rsidP="00B466F8">
      <w:pPr>
        <w:ind w:firstLine="720"/>
        <w:jc w:val="both"/>
      </w:pPr>
      <w:r>
        <w:t>Vadovaudamasi Lietuvos Respublikos vietos savivaldos įstatymo 1</w:t>
      </w:r>
      <w:r w:rsidR="00C076D9">
        <w:t>5</w:t>
      </w:r>
      <w:r>
        <w:t xml:space="preserve"> straipsnio 2 dalies 19 punktu, Lietuvos Respublikos valstybės ir savivaldybių turto valdymo, naudojimo ir disponavimo juo įstatymo </w:t>
      </w:r>
      <w:r w:rsidR="005C0B14">
        <w:t xml:space="preserve">12 straipsnio 1 dalimi, </w:t>
      </w:r>
      <w:r w:rsidR="006E1F28" w:rsidRPr="006E1F28">
        <w:t>14 straipsnio 1 dalies 3 punktu, 2 dalies 7 punktu, 3 ir 4 dalimis</w:t>
      </w:r>
      <w:r>
        <w:t xml:space="preserve">, Lietuvos Respublikos statybos įstatymo 2 straipsnio 59 dalimi ir 14 straipsnio 1 dalies 15 punktu, Statybos techninio reglamento STR 1.01.03:2017 „Statinių klasifikavimas“, patvirtinto Lietuvos Respublikos aplinkos ministro 2016 m. spalio 27 d. įsakymu Nr. D1-713 „Dėl statybos techninio reglamento STR 1.01.03:2017 „Statinių klasifikavimas“ patvirtinimo“, </w:t>
      </w:r>
      <w:r w:rsidR="005C0B14">
        <w:t>4.4</w:t>
      </w:r>
      <w:r>
        <w:t xml:space="preserve"> papunkčiu, Jurbarko rajono savivaldybei nuosavybės teise priklausančio turto valdymo, naudojimo ir disponavimo juo tvarkos aprašo, patvirtinto Jurbarko rajono savivaldybės tarybos 2014 m. lapkričio 27 d. sprendimu </w:t>
      </w:r>
      <w:bookmarkStart w:id="2" w:name="n_0"/>
      <w:r>
        <w:t>Nr. T2-338</w:t>
      </w:r>
      <w:bookmarkEnd w:id="2"/>
      <w:r>
        <w:t xml:space="preserve"> „Dėl Jurbarko rajono savivaldybei nuosavybės teise priklausančio turto valdymo, naudojimo ir disponavimo juo tvarkos“, </w:t>
      </w:r>
      <w:r w:rsidR="006E1F28" w:rsidRPr="006E1F28">
        <w:t>9.1, 16.3, 17.7 papunkčiais ir 18 punktu</w:t>
      </w:r>
      <w:r w:rsidR="006E1F28">
        <w:t xml:space="preserve"> </w:t>
      </w:r>
      <w:r w:rsidR="009A57D4" w:rsidRPr="009A57D4">
        <w:t xml:space="preserve">ir atsižvelgdama į </w:t>
      </w:r>
      <w:r w:rsidR="00895D78">
        <w:t>Lietuvos samariečių Jurbarko krašto bendrijos</w:t>
      </w:r>
      <w:r w:rsidR="009A57D4" w:rsidRPr="009A57D4">
        <w:t xml:space="preserve"> 202</w:t>
      </w:r>
      <w:r w:rsidR="00895D78">
        <w:t>5</w:t>
      </w:r>
      <w:r w:rsidR="009A57D4" w:rsidRPr="009A57D4">
        <w:t xml:space="preserve"> m. </w:t>
      </w:r>
      <w:r w:rsidR="00FA495F">
        <w:t>rugsėjo</w:t>
      </w:r>
      <w:r w:rsidR="009A57D4">
        <w:t xml:space="preserve"> </w:t>
      </w:r>
      <w:r w:rsidR="005F5AF1">
        <w:t>9</w:t>
      </w:r>
      <w:r w:rsidR="009A57D4">
        <w:t xml:space="preserve"> </w:t>
      </w:r>
      <w:r w:rsidR="009A57D4" w:rsidRPr="009A57D4">
        <w:t>d. raštą Nr</w:t>
      </w:r>
      <w:r w:rsidR="009A57D4" w:rsidRPr="005F5AF1">
        <w:t>.</w:t>
      </w:r>
      <w:r w:rsidR="001E33A2">
        <w:t xml:space="preserve">  </w:t>
      </w:r>
      <w:r w:rsidR="009A57D4" w:rsidRPr="005F5AF1">
        <w:t xml:space="preserve"> </w:t>
      </w:r>
      <w:r w:rsidR="00895D78" w:rsidRPr="005F5AF1">
        <w:t>SD-</w:t>
      </w:r>
      <w:r w:rsidR="001E33A2">
        <w:t> </w:t>
      </w:r>
      <w:r w:rsidR="005F5AF1" w:rsidRPr="005F5AF1">
        <w:t>483</w:t>
      </w:r>
      <w:r w:rsidR="009A57D4" w:rsidRPr="005F5AF1">
        <w:t xml:space="preserve"> „</w:t>
      </w:r>
      <w:r w:rsidR="00895D78" w:rsidRPr="005F5AF1">
        <w:t xml:space="preserve">Prašymas dėl </w:t>
      </w:r>
      <w:r w:rsidR="005F5AF1" w:rsidRPr="005F5AF1">
        <w:t>savivaldybės materialiojo turto panaudos sutarties sudarymo ir patalpų paskirties pakeitimo</w:t>
      </w:r>
      <w:r w:rsidR="009A57D4" w:rsidRPr="005F5AF1">
        <w:t>“, Jurbarko rajono savivaldybės taryba n u s p r e n d ž i a:</w:t>
      </w:r>
    </w:p>
    <w:p w14:paraId="41DC8ACB" w14:textId="078A11BA" w:rsidR="00875FF3" w:rsidRPr="00875FF3" w:rsidRDefault="00875FF3" w:rsidP="00875FF3">
      <w:pPr>
        <w:ind w:firstLine="720"/>
        <w:jc w:val="both"/>
      </w:pPr>
      <w:r w:rsidRPr="00875FF3">
        <w:t xml:space="preserve">1. Perduoti panaudos pagrindais </w:t>
      </w:r>
      <w:r w:rsidR="00414958" w:rsidRPr="00414958">
        <w:t>Lietuvos samariečių Jurbarko krašto bendrij</w:t>
      </w:r>
      <w:r w:rsidR="00414958">
        <w:t>ai,</w:t>
      </w:r>
      <w:r w:rsidRPr="00875FF3">
        <w:t xml:space="preserve"> įmonės kodas 1</w:t>
      </w:r>
      <w:r w:rsidR="00414958">
        <w:t>93309650</w:t>
      </w:r>
      <w:r w:rsidR="00770125">
        <w:t>,</w:t>
      </w:r>
      <w:r w:rsidRPr="00875FF3">
        <w:t xml:space="preserve"> Jurbarko rajono savivaldybei nuosavybės teise priklausančias </w:t>
      </w:r>
      <w:r w:rsidR="00D970C5">
        <w:t>262,</w:t>
      </w:r>
      <w:r w:rsidR="00D970C5" w:rsidRPr="00D970C5">
        <w:t>01 k</w:t>
      </w:r>
      <w:r w:rsidRPr="00D970C5">
        <w:t>v. m</w:t>
      </w:r>
      <w:r w:rsidRPr="00875FF3">
        <w:t xml:space="preserve"> bendro ploto </w:t>
      </w:r>
      <w:r w:rsidR="00F24B0A" w:rsidRPr="00F24B0A">
        <w:t>negyvenam</w:t>
      </w:r>
      <w:r w:rsidR="00FA495F">
        <w:t>ą</w:t>
      </w:r>
      <w:r w:rsidR="00F24B0A" w:rsidRPr="00F24B0A">
        <w:t>si</w:t>
      </w:r>
      <w:r w:rsidR="00FA495F">
        <w:t>as</w:t>
      </w:r>
      <w:r w:rsidR="00F24B0A" w:rsidRPr="00F24B0A">
        <w:t xml:space="preserve"> patalp</w:t>
      </w:r>
      <w:r w:rsidR="00FA495F">
        <w:t>as</w:t>
      </w:r>
      <w:r w:rsidR="00F24B0A">
        <w:t>,</w:t>
      </w:r>
      <w:r w:rsidRPr="00875FF3">
        <w:t xml:space="preserve"> </w:t>
      </w:r>
      <w:r w:rsidR="00F24B0A" w:rsidRPr="00F24B0A">
        <w:t>esanči</w:t>
      </w:r>
      <w:r w:rsidR="00F24B0A">
        <w:t>as</w:t>
      </w:r>
      <w:r w:rsidR="00F24B0A" w:rsidRPr="00F24B0A">
        <w:t xml:space="preserve"> adresu: Kauno g. 36-80</w:t>
      </w:r>
      <w:r w:rsidRPr="00875FF3">
        <w:t xml:space="preserve"> (unikalus Nr. </w:t>
      </w:r>
      <w:r w:rsidR="00F24B0A" w:rsidRPr="00F24B0A">
        <w:t>4400-2064-8155</w:t>
      </w:r>
      <w:r w:rsidR="00F24B0A" w:rsidRPr="00F24B0A">
        <w:rPr>
          <w:lang w:val="en-US"/>
        </w:rPr>
        <w:t>:</w:t>
      </w:r>
      <w:r w:rsidR="00F24B0A" w:rsidRPr="00F24B0A">
        <w:t>6341</w:t>
      </w:r>
      <w:r w:rsidRPr="00875FF3">
        <w:t xml:space="preserve">, patalpos pažymėtos </w:t>
      </w:r>
      <w:r w:rsidR="00F24B0A" w:rsidRPr="00F24B0A">
        <w:t>indeks</w:t>
      </w:r>
      <w:r w:rsidR="005F5AF1">
        <w:t>as 1-16, 1-17, 1-18, 1-19, 1-20, 1-24, 1,25,</w:t>
      </w:r>
      <w:r w:rsidR="00F24B0A" w:rsidRPr="00F24B0A">
        <w:t xml:space="preserve"> 1-26</w:t>
      </w:r>
      <w:r w:rsidR="005F5AF1">
        <w:t>, 1-27, 1-28, 1-29, 1-30, 1-31 ir 1-50</w:t>
      </w:r>
      <w:r w:rsidRPr="00875FF3">
        <w:t>)</w:t>
      </w:r>
      <w:r w:rsidR="00770125">
        <w:t>,</w:t>
      </w:r>
      <w:r w:rsidRPr="00875FF3">
        <w:t xml:space="preserve"> </w:t>
      </w:r>
      <w:r w:rsidR="00F24B0A">
        <w:t>bendrijos</w:t>
      </w:r>
      <w:r w:rsidRPr="00875FF3">
        <w:t xml:space="preserve"> numatytai veiklai vykdyti.</w:t>
      </w:r>
    </w:p>
    <w:p w14:paraId="284F3AB7" w14:textId="49E4169D" w:rsidR="004D1BF7" w:rsidRPr="009A57D4" w:rsidRDefault="00875FF3" w:rsidP="005658EC">
      <w:pPr>
        <w:ind w:firstLine="720"/>
        <w:jc w:val="both"/>
      </w:pPr>
      <w:r>
        <w:t>2</w:t>
      </w:r>
      <w:r w:rsidR="004D1BF7">
        <w:t xml:space="preserve">. </w:t>
      </w:r>
      <w:r w:rsidR="009A57D4" w:rsidRPr="009A57D4">
        <w:t>Leisti pakeisti Jurbarko rajono savivaldybei nuosavybės teise priklausanči</w:t>
      </w:r>
      <w:r w:rsidR="00895D78">
        <w:t>os</w:t>
      </w:r>
      <w:r w:rsidR="004D1BF7">
        <w:t xml:space="preserve"> </w:t>
      </w:r>
      <w:bookmarkStart w:id="3" w:name="_Hlk163721814"/>
      <w:r w:rsidR="005658EC">
        <w:t xml:space="preserve">negyvenamosios </w:t>
      </w:r>
      <w:r w:rsidR="00895D78">
        <w:t>patalpos</w:t>
      </w:r>
      <w:r w:rsidR="005658EC">
        <w:t>, plane</w:t>
      </w:r>
      <w:r w:rsidR="00895D78">
        <w:t xml:space="preserve"> pažymėtos indeksu 1-26</w:t>
      </w:r>
      <w:r w:rsidR="005658EC">
        <w:t>,</w:t>
      </w:r>
      <w:r w:rsidR="00895D78">
        <w:t xml:space="preserve"> </w:t>
      </w:r>
      <w:r w:rsidR="005658EC">
        <w:t>unikalus Nr.</w:t>
      </w:r>
      <w:r w:rsidR="005658EC" w:rsidRPr="005658EC">
        <w:rPr>
          <w:sz w:val="22"/>
          <w:szCs w:val="22"/>
        </w:rPr>
        <w:t xml:space="preserve"> </w:t>
      </w:r>
      <w:r w:rsidR="005658EC" w:rsidRPr="005658EC">
        <w:t>4400-2064-8155</w:t>
      </w:r>
      <w:r w:rsidR="005658EC" w:rsidRPr="005658EC">
        <w:rPr>
          <w:lang w:val="en-US"/>
        </w:rPr>
        <w:t>:</w:t>
      </w:r>
      <w:r w:rsidR="005658EC" w:rsidRPr="005658EC">
        <w:t>6341</w:t>
      </w:r>
      <w:r w:rsidR="009A57D4" w:rsidRPr="009A57D4">
        <w:t>, esanči</w:t>
      </w:r>
      <w:r w:rsidR="005658EC">
        <w:t>os</w:t>
      </w:r>
      <w:r w:rsidR="009A57D4" w:rsidRPr="009A57D4">
        <w:t xml:space="preserve"> adresu: </w:t>
      </w:r>
      <w:r w:rsidR="00895D78">
        <w:t>Kauno</w:t>
      </w:r>
      <w:r w:rsidR="004D1BF7" w:rsidRPr="004D1BF7">
        <w:t xml:space="preserve"> g. </w:t>
      </w:r>
      <w:r w:rsidR="00895D78">
        <w:t>36</w:t>
      </w:r>
      <w:r w:rsidR="005658EC">
        <w:t>-80</w:t>
      </w:r>
      <w:r w:rsidR="004D1BF7" w:rsidRPr="004D1BF7">
        <w:t>, Jurbark</w:t>
      </w:r>
      <w:bookmarkEnd w:id="3"/>
      <w:r w:rsidR="00895D78">
        <w:t>as</w:t>
      </w:r>
      <w:r w:rsidR="005658EC">
        <w:t xml:space="preserve">, </w:t>
      </w:r>
      <w:r w:rsidR="004D1BF7" w:rsidRPr="009A57D4">
        <w:t xml:space="preserve">pagrindinę tikslinę naudojimo paskirtį iš </w:t>
      </w:r>
      <w:r w:rsidR="004D1BF7">
        <w:t>sandėliavimo</w:t>
      </w:r>
      <w:r w:rsidR="004D1BF7" w:rsidRPr="009A57D4">
        <w:t xml:space="preserve"> į </w:t>
      </w:r>
      <w:r w:rsidR="005658EC">
        <w:t>paslaugų teikimo</w:t>
      </w:r>
      <w:r w:rsidR="004D1BF7">
        <w:t>.</w:t>
      </w:r>
    </w:p>
    <w:p w14:paraId="3CBF2A50" w14:textId="58CAE536" w:rsidR="00770125" w:rsidRPr="00770125" w:rsidRDefault="00875FF3" w:rsidP="00770125">
      <w:pPr>
        <w:ind w:firstLine="720"/>
        <w:jc w:val="both"/>
        <w:rPr>
          <w:color w:val="000000" w:themeColor="text1"/>
        </w:rPr>
      </w:pPr>
      <w:r w:rsidRPr="00770125">
        <w:rPr>
          <w:color w:val="000000" w:themeColor="text1"/>
        </w:rPr>
        <w:t>3</w:t>
      </w:r>
      <w:r w:rsidR="002D1D1E" w:rsidRPr="00770125">
        <w:rPr>
          <w:color w:val="000000" w:themeColor="text1"/>
        </w:rPr>
        <w:t xml:space="preserve">. </w:t>
      </w:r>
      <w:r w:rsidR="00770125" w:rsidRPr="00770125">
        <w:rPr>
          <w:color w:val="000000" w:themeColor="text1"/>
        </w:rPr>
        <w:t xml:space="preserve">Suteikti teisę Lietuvos samariečių Jurbarko krašto bendrijai būti statytoju pagal rengiamą projektą dėl negyvenamosios patalpos, plane pažymėtos indeksu 1-26, esančios adresu: Kauno </w:t>
      </w:r>
      <w:r w:rsidR="001E33A2">
        <w:rPr>
          <w:color w:val="000000" w:themeColor="text1"/>
        </w:rPr>
        <w:t> </w:t>
      </w:r>
      <w:r w:rsidR="00770125" w:rsidRPr="00770125">
        <w:rPr>
          <w:color w:val="000000" w:themeColor="text1"/>
        </w:rPr>
        <w:t xml:space="preserve">g. </w:t>
      </w:r>
      <w:r w:rsidR="001E33A2">
        <w:rPr>
          <w:color w:val="000000" w:themeColor="text1"/>
        </w:rPr>
        <w:t> </w:t>
      </w:r>
      <w:r w:rsidR="00770125" w:rsidRPr="00770125">
        <w:rPr>
          <w:color w:val="000000" w:themeColor="text1"/>
        </w:rPr>
        <w:t>36-80, Jurbarkas, paskirties keitimo.</w:t>
      </w:r>
    </w:p>
    <w:p w14:paraId="524CEBD6" w14:textId="0CC72186" w:rsidR="00414958" w:rsidRDefault="00414958" w:rsidP="00414958">
      <w:pPr>
        <w:ind w:firstLine="720"/>
        <w:jc w:val="both"/>
      </w:pPr>
      <w:r>
        <w:t>4. Įgalioti:</w:t>
      </w:r>
    </w:p>
    <w:p w14:paraId="6C005DFC" w14:textId="77777777" w:rsidR="00414958" w:rsidRDefault="00414958" w:rsidP="00414958">
      <w:pPr>
        <w:ind w:firstLine="720"/>
        <w:jc w:val="both"/>
      </w:pPr>
      <w:r>
        <w:t xml:space="preserve">4.1. Jurbarko rajono savivaldybės administracijos direktorių pasirašyti sutartį ir kitus dokumentus, susijusius su sprendimo 1 punkte nurodyto turto panauda. </w:t>
      </w:r>
    </w:p>
    <w:p w14:paraId="6522864E" w14:textId="5B9FF7F6" w:rsidR="00414958" w:rsidRDefault="00414958" w:rsidP="00414958">
      <w:pPr>
        <w:ind w:firstLine="720"/>
        <w:jc w:val="both"/>
      </w:pPr>
      <w:r>
        <w:t xml:space="preserve">4.2. </w:t>
      </w:r>
      <w:r w:rsidR="00F24B0A" w:rsidRPr="00F24B0A">
        <w:t>Lietuvos samariečių Jurbarko krašto bendrij</w:t>
      </w:r>
      <w:r w:rsidR="00F24B0A">
        <w:t>os</w:t>
      </w:r>
      <w:r>
        <w:t xml:space="preserve"> </w:t>
      </w:r>
      <w:r w:rsidR="00F24B0A">
        <w:t>pirmininką</w:t>
      </w:r>
      <w:r>
        <w:t xml:space="preserve"> pasirašyti dokumentus, susijusius su šio sprendimo 2 ir 3 punktuose nurodytų funkcijų vykdymu.</w:t>
      </w:r>
    </w:p>
    <w:p w14:paraId="78873E9E" w14:textId="77777777" w:rsidR="00414958" w:rsidRDefault="00414958" w:rsidP="00414958">
      <w:pPr>
        <w:numPr>
          <w:ilvl w:val="0"/>
          <w:numId w:val="10"/>
        </w:numPr>
        <w:ind w:left="0" w:firstLine="720"/>
        <w:jc w:val="both"/>
      </w:pPr>
      <w:r>
        <w:t>Nustatyti:</w:t>
      </w:r>
    </w:p>
    <w:p w14:paraId="777A1CE5" w14:textId="0A4BF2EF" w:rsidR="00414958" w:rsidRDefault="00414958" w:rsidP="00414958">
      <w:pPr>
        <w:ind w:firstLine="720"/>
        <w:jc w:val="both"/>
      </w:pPr>
      <w:r>
        <w:t>5.1. sprendimo 1 punkte nurodyto turto panaudos sutarties terminą – iki 203</w:t>
      </w:r>
      <w:r w:rsidR="00F24B0A">
        <w:t>0</w:t>
      </w:r>
      <w:r>
        <w:t xml:space="preserve"> m. rugsėj</w:t>
      </w:r>
      <w:r w:rsidR="00F24B0A">
        <w:t>o</w:t>
      </w:r>
      <w:r>
        <w:t xml:space="preserve"> 30  d.;</w:t>
      </w:r>
    </w:p>
    <w:p w14:paraId="22B373CE" w14:textId="77777777" w:rsidR="00414958" w:rsidRDefault="00414958" w:rsidP="00414958">
      <w:pPr>
        <w:ind w:firstLine="720"/>
        <w:jc w:val="both"/>
      </w:pPr>
      <w:r>
        <w:t>5.2. kad panaudos gavėjui leidžiama pagerinti patalpas, pritaikant jas savo veiklai.</w:t>
      </w:r>
    </w:p>
    <w:p w14:paraId="1C0CBC19" w14:textId="77777777" w:rsidR="009A57D4" w:rsidRPr="009A57D4" w:rsidRDefault="009A57D4" w:rsidP="009A57D4">
      <w:pPr>
        <w:ind w:firstLine="720"/>
        <w:jc w:val="both"/>
      </w:pPr>
      <w:r w:rsidRPr="009A57D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F98DCFB"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17ECDEB8" w14:textId="77777777">
        <w:trPr>
          <w:trHeight w:val="180"/>
        </w:trPr>
        <w:tc>
          <w:tcPr>
            <w:tcW w:w="4410" w:type="dxa"/>
          </w:tcPr>
          <w:p w14:paraId="1662511E" w14:textId="77777777" w:rsidR="00FC1CD3" w:rsidRDefault="00F4316F">
            <w:r>
              <w:lastRenderedPageBreak/>
              <w:t>Savivaldybės meras</w:t>
            </w:r>
          </w:p>
        </w:tc>
        <w:tc>
          <w:tcPr>
            <w:tcW w:w="4410" w:type="dxa"/>
          </w:tcPr>
          <w:p w14:paraId="54CEADC2" w14:textId="77777777" w:rsidR="00FC1CD3" w:rsidRDefault="00FC1CD3">
            <w:pPr>
              <w:jc w:val="right"/>
            </w:pPr>
          </w:p>
        </w:tc>
      </w:tr>
    </w:tbl>
    <w:p w14:paraId="6834959F" w14:textId="77777777" w:rsidR="005658EC" w:rsidRDefault="005658EC" w:rsidP="005658EC"/>
    <w:p w14:paraId="534FCCFB" w14:textId="1E3B68EA" w:rsidR="005658EC" w:rsidRPr="005658EC" w:rsidRDefault="005658EC" w:rsidP="005658EC">
      <w:r w:rsidRPr="005658EC">
        <w:t xml:space="preserve">Derino: </w:t>
      </w:r>
    </w:p>
    <w:p w14:paraId="37779186" w14:textId="77777777" w:rsidR="005658EC" w:rsidRPr="005658EC" w:rsidRDefault="005658EC" w:rsidP="005658EC">
      <w:r w:rsidRPr="005658EC">
        <w:t xml:space="preserve">Vicemeras E. </w:t>
      </w:r>
      <w:proofErr w:type="spellStart"/>
      <w:r w:rsidRPr="005658EC">
        <w:t>Mačieža</w:t>
      </w:r>
      <w:proofErr w:type="spellEnd"/>
    </w:p>
    <w:p w14:paraId="0116A171" w14:textId="77777777" w:rsidR="005658EC" w:rsidRPr="005658EC" w:rsidRDefault="005658EC" w:rsidP="005658EC">
      <w:r w:rsidRPr="005658EC">
        <w:t xml:space="preserve">Administracijos direktorė R. </w:t>
      </w:r>
      <w:proofErr w:type="spellStart"/>
      <w:r w:rsidRPr="005658EC">
        <w:t>Vančienė</w:t>
      </w:r>
      <w:proofErr w:type="spellEnd"/>
    </w:p>
    <w:p w14:paraId="5C3C24C5" w14:textId="77777777" w:rsidR="005658EC" w:rsidRPr="005658EC" w:rsidRDefault="005658EC" w:rsidP="005658EC">
      <w:r w:rsidRPr="005658EC">
        <w:t xml:space="preserve">Teisės ir civilinės metrikacijos skyriaus vyr. specialistė R. </w:t>
      </w:r>
      <w:proofErr w:type="spellStart"/>
      <w:r w:rsidRPr="005658EC">
        <w:t>Gadliauskienė</w:t>
      </w:r>
      <w:proofErr w:type="spellEnd"/>
      <w:r w:rsidRPr="005658EC">
        <w:t xml:space="preserve"> </w:t>
      </w:r>
    </w:p>
    <w:p w14:paraId="0A5B86AB" w14:textId="77777777" w:rsidR="005658EC" w:rsidRPr="005658EC" w:rsidRDefault="005658EC" w:rsidP="005658EC">
      <w:r w:rsidRPr="005658EC">
        <w:t xml:space="preserve">Infrastruktūros ir turto skyriaus vedėja J. </w:t>
      </w:r>
      <w:proofErr w:type="spellStart"/>
      <w:r w:rsidRPr="005658EC">
        <w:t>Šeflerienė</w:t>
      </w:r>
      <w:proofErr w:type="spellEnd"/>
    </w:p>
    <w:p w14:paraId="7449F8AD" w14:textId="77777777" w:rsidR="005658EC" w:rsidRPr="005658EC" w:rsidRDefault="005658EC" w:rsidP="005658EC">
      <w:r w:rsidRPr="005658EC">
        <w:t>Tarybos posėdžių sekretorė D. Dačkauskaitė</w:t>
      </w:r>
    </w:p>
    <w:p w14:paraId="54D60BA5" w14:textId="77777777" w:rsidR="005658EC" w:rsidRPr="005658EC" w:rsidRDefault="005658EC" w:rsidP="005658EC">
      <w:r w:rsidRPr="005658EC">
        <w:t>Dokumentų ir viešųjų ryšių skyriaus vyr. specialistas A. Gvildys</w:t>
      </w:r>
    </w:p>
    <w:p w14:paraId="6DD39184" w14:textId="75DDA6AA" w:rsidR="00F320CA" w:rsidRDefault="00F320CA"/>
    <w:p w14:paraId="688258FB" w14:textId="77777777" w:rsidR="002D1D1E" w:rsidRDefault="002D1D1E"/>
    <w:p w14:paraId="5CF34021" w14:textId="77777777" w:rsidR="00FA495F" w:rsidRDefault="00FA495F"/>
    <w:p w14:paraId="657B7BC4" w14:textId="77777777" w:rsidR="00FA495F" w:rsidRDefault="00FA495F"/>
    <w:p w14:paraId="5AD73D15" w14:textId="77777777" w:rsidR="00FA495F" w:rsidRDefault="00FA495F"/>
    <w:p w14:paraId="0CE49FE0" w14:textId="77777777" w:rsidR="00FA495F" w:rsidRDefault="00FA495F"/>
    <w:p w14:paraId="61CD1551" w14:textId="77777777" w:rsidR="00FA495F" w:rsidRDefault="00FA495F"/>
    <w:p w14:paraId="072B1DC6" w14:textId="77777777" w:rsidR="00FA495F" w:rsidRDefault="00FA495F"/>
    <w:p w14:paraId="5CE6238E" w14:textId="77777777" w:rsidR="00FA495F" w:rsidRDefault="00FA495F"/>
    <w:p w14:paraId="7D8CD848" w14:textId="77777777" w:rsidR="00FA495F" w:rsidRDefault="00FA495F"/>
    <w:p w14:paraId="32DC88C1" w14:textId="77777777" w:rsidR="00FA495F" w:rsidRDefault="00FA495F"/>
    <w:p w14:paraId="6358E4C0" w14:textId="77777777" w:rsidR="00FA495F" w:rsidRDefault="00FA495F"/>
    <w:p w14:paraId="68C0E290" w14:textId="77777777" w:rsidR="00FA495F" w:rsidRDefault="00FA495F"/>
    <w:p w14:paraId="591F9BB9" w14:textId="77777777" w:rsidR="00FA495F" w:rsidRDefault="00FA495F"/>
    <w:p w14:paraId="766CEF08" w14:textId="77777777" w:rsidR="00FA495F" w:rsidRDefault="00FA495F"/>
    <w:p w14:paraId="43675643" w14:textId="77777777" w:rsidR="00FA495F" w:rsidRDefault="00FA495F"/>
    <w:p w14:paraId="3844B73D" w14:textId="77777777" w:rsidR="00FA495F" w:rsidRDefault="00FA495F"/>
    <w:p w14:paraId="25FB1BA0" w14:textId="77777777" w:rsidR="00FA495F" w:rsidRDefault="00FA495F"/>
    <w:p w14:paraId="457AD7C1" w14:textId="77777777" w:rsidR="00FA495F" w:rsidRDefault="00FA495F"/>
    <w:p w14:paraId="50EFA329" w14:textId="77777777" w:rsidR="00FA495F" w:rsidRDefault="00FA495F"/>
    <w:p w14:paraId="58D3ACDD" w14:textId="77777777" w:rsidR="00FA495F" w:rsidRDefault="00FA495F"/>
    <w:p w14:paraId="257804A9" w14:textId="77777777" w:rsidR="00FA495F" w:rsidRDefault="00FA495F"/>
    <w:p w14:paraId="16EF0408" w14:textId="77777777" w:rsidR="00FA495F" w:rsidRDefault="00FA495F"/>
    <w:p w14:paraId="19EAB0F8" w14:textId="77777777" w:rsidR="00D970C5" w:rsidRDefault="00D970C5"/>
    <w:p w14:paraId="770643F0" w14:textId="77777777" w:rsidR="00FA495F" w:rsidRDefault="00FA495F"/>
    <w:p w14:paraId="4F0E39CD" w14:textId="77777777" w:rsidR="00FA495F" w:rsidRDefault="00FA495F"/>
    <w:p w14:paraId="0C17AB62" w14:textId="77777777" w:rsidR="00FA495F" w:rsidRDefault="00FA495F"/>
    <w:p w14:paraId="11EAC68B" w14:textId="77777777" w:rsidR="00FA495F" w:rsidRDefault="00FA495F"/>
    <w:p w14:paraId="11DC23E4" w14:textId="77777777" w:rsidR="00FA495F" w:rsidRDefault="00FA495F"/>
    <w:p w14:paraId="1A59D0A5" w14:textId="77777777" w:rsidR="00FA495F" w:rsidRDefault="00FA495F"/>
    <w:p w14:paraId="393092EB" w14:textId="77777777" w:rsidR="00FA495F" w:rsidRDefault="00FA495F"/>
    <w:p w14:paraId="4CADA9EF" w14:textId="77777777" w:rsidR="00FA495F" w:rsidRDefault="00FA495F"/>
    <w:p w14:paraId="357F6652" w14:textId="77777777" w:rsidR="00FA495F" w:rsidRDefault="00FA495F"/>
    <w:p w14:paraId="552A3D8D" w14:textId="77777777" w:rsidR="00FA495F" w:rsidRDefault="00FA495F"/>
    <w:p w14:paraId="13353BF8" w14:textId="77777777" w:rsidR="00FA495F" w:rsidRDefault="00FA495F"/>
    <w:p w14:paraId="49F8083F" w14:textId="77777777" w:rsidR="00FA495F" w:rsidRDefault="00FA495F"/>
    <w:p w14:paraId="68B07496" w14:textId="77777777" w:rsidR="00FA495F" w:rsidRDefault="00FA495F"/>
    <w:p w14:paraId="3F95217E" w14:textId="77777777" w:rsidR="00FA495F" w:rsidRDefault="00FA495F"/>
    <w:p w14:paraId="6B9C81E7" w14:textId="77777777" w:rsidR="001A29E9" w:rsidRDefault="001A29E9"/>
    <w:p w14:paraId="6E306A42" w14:textId="77777777" w:rsidR="00F320CA" w:rsidRDefault="00F320CA" w:rsidP="00F320CA">
      <w:r>
        <w:t>Parengė</w:t>
      </w:r>
    </w:p>
    <w:p w14:paraId="5269632E" w14:textId="69A0014A" w:rsidR="002E1F99" w:rsidRDefault="005658EC" w:rsidP="00107C26">
      <w:pPr>
        <w:pStyle w:val="Antrats"/>
        <w:tabs>
          <w:tab w:val="clear" w:pos="4153"/>
          <w:tab w:val="clear" w:pos="8306"/>
        </w:tabs>
      </w:pPr>
      <w:r>
        <w:rPr>
          <w:lang w:eastAsia="de-DE"/>
        </w:rPr>
        <w:t>Jolita Matulienė</w:t>
      </w:r>
      <w:r w:rsidR="00B3497C">
        <w:rPr>
          <w:lang w:eastAsia="de-DE"/>
        </w:rPr>
        <w:t xml:space="preserve">, tel. </w:t>
      </w:r>
      <w:r>
        <w:rPr>
          <w:lang w:eastAsia="de-DE"/>
        </w:rPr>
        <w:t>+370 615 35 781</w:t>
      </w:r>
      <w:r w:rsidR="00B3497C">
        <w:rPr>
          <w:lang w:eastAsia="de-DE"/>
        </w:rPr>
        <w:t xml:space="preserve">,  el. p.  </w:t>
      </w:r>
      <w:bookmarkStart w:id="4" w:name="NOW_DATE1"/>
      <w:r>
        <w:rPr>
          <w:lang w:eastAsia="de-DE"/>
        </w:rPr>
        <w:fldChar w:fldCharType="begin"/>
      </w:r>
      <w:r>
        <w:rPr>
          <w:lang w:eastAsia="de-DE"/>
        </w:rPr>
        <w:instrText>HYPERLINK "mailto:jolita.matuliene@jurbarkas.lt"</w:instrText>
      </w:r>
      <w:r>
        <w:rPr>
          <w:lang w:eastAsia="de-DE"/>
        </w:rPr>
      </w:r>
      <w:r>
        <w:rPr>
          <w:lang w:eastAsia="de-DE"/>
        </w:rPr>
        <w:fldChar w:fldCharType="separate"/>
      </w:r>
      <w:r w:rsidRPr="00A201DB">
        <w:rPr>
          <w:rStyle w:val="Hipersaitas"/>
          <w:lang w:eastAsia="de-DE"/>
        </w:rPr>
        <w:t>jolita.matuliene@jurbarkas.lt</w:t>
      </w:r>
      <w:r>
        <w:rPr>
          <w:lang w:eastAsia="de-DE"/>
        </w:rPr>
        <w:fldChar w:fldCharType="end"/>
      </w:r>
      <w:r>
        <w:rPr>
          <w:lang w:eastAsia="de-DE"/>
        </w:rPr>
        <w:t xml:space="preserve"> </w:t>
      </w:r>
      <w:bookmarkEnd w:id="4"/>
      <w:r>
        <w:t>2025-0</w:t>
      </w:r>
      <w:r w:rsidR="0058532D">
        <w:t>9</w:t>
      </w:r>
      <w:r>
        <w:t>-</w:t>
      </w:r>
      <w:r w:rsidR="00F7723D">
        <w:t xml:space="preserve"> </w:t>
      </w:r>
    </w:p>
    <w:p w14:paraId="300EC9A2" w14:textId="77777777" w:rsidR="00F7723D" w:rsidRDefault="00F7723D" w:rsidP="00F27C80">
      <w:pPr>
        <w:pStyle w:val="Antrats"/>
        <w:tabs>
          <w:tab w:val="clear" w:pos="4153"/>
          <w:tab w:val="clear" w:pos="8306"/>
          <w:tab w:val="left" w:pos="709"/>
        </w:tabs>
      </w:pPr>
    </w:p>
    <w:p w14:paraId="425A113C" w14:textId="77777777" w:rsidR="002E1F99" w:rsidRDefault="002E1F99" w:rsidP="002E1F99">
      <w:pPr>
        <w:pStyle w:val="Pavadinimas"/>
        <w:jc w:val="left"/>
        <w:rPr>
          <w:b w:val="0"/>
        </w:rPr>
      </w:pPr>
    </w:p>
    <w:p w14:paraId="14540C48" w14:textId="77777777" w:rsidR="00B668F0" w:rsidRDefault="00B668F0" w:rsidP="00B668F0">
      <w:pPr>
        <w:pStyle w:val="Pavadinimas"/>
        <w:pBdr>
          <w:bottom w:val="single" w:sz="12" w:space="1" w:color="auto"/>
        </w:pBdr>
      </w:pPr>
      <w:r>
        <w:t>JURBARKO RAJONO SAVIVALDYBĖS ADMINISTRACIJOS</w:t>
      </w:r>
    </w:p>
    <w:p w14:paraId="7767E5B1" w14:textId="77777777" w:rsidR="00B668F0" w:rsidRDefault="002D1D1E" w:rsidP="00B668F0">
      <w:pPr>
        <w:pStyle w:val="Pavadinimas"/>
        <w:pBdr>
          <w:bottom w:val="single" w:sz="12" w:space="1" w:color="auto"/>
        </w:pBdr>
      </w:pPr>
      <w:r>
        <w:t xml:space="preserve">INFRASTRUKTŪROS IR TURTO </w:t>
      </w:r>
      <w:r w:rsidR="00B668F0">
        <w:t>SKYRIUS</w:t>
      </w:r>
    </w:p>
    <w:p w14:paraId="67E3B8B3" w14:textId="77777777" w:rsidR="00B668F0" w:rsidRDefault="00B668F0" w:rsidP="00B668F0">
      <w:pPr>
        <w:pStyle w:val="Pavadinimas"/>
        <w:pBdr>
          <w:bottom w:val="single" w:sz="12" w:space="1" w:color="auto"/>
        </w:pBdr>
      </w:pPr>
    </w:p>
    <w:p w14:paraId="26319F8B" w14:textId="77777777" w:rsidR="00B668F0" w:rsidRDefault="00B668F0" w:rsidP="00B668F0">
      <w:pPr>
        <w:pStyle w:val="Pavadinimas"/>
        <w:pBdr>
          <w:bottom w:val="single" w:sz="12" w:space="1" w:color="auto"/>
        </w:pBdr>
      </w:pPr>
    </w:p>
    <w:p w14:paraId="58C25C47" w14:textId="77777777" w:rsidR="002E1F99" w:rsidRDefault="002E1F99" w:rsidP="002E1F99">
      <w:pPr>
        <w:pStyle w:val="Paantrat"/>
      </w:pPr>
    </w:p>
    <w:p w14:paraId="335B0641" w14:textId="77777777" w:rsidR="002E1F99" w:rsidRDefault="002E1F99" w:rsidP="002E1F99">
      <w:pPr>
        <w:pStyle w:val="Paantrat"/>
      </w:pPr>
      <w:r>
        <w:t>AIŠKINAMASIS RAŠTAS</w:t>
      </w:r>
    </w:p>
    <w:p w14:paraId="460BCC1F" w14:textId="77777777" w:rsidR="002E1F99" w:rsidRDefault="002E1F99" w:rsidP="002E1F99">
      <w:pPr>
        <w:jc w:val="center"/>
        <w:rPr>
          <w:caps/>
        </w:rPr>
      </w:pPr>
    </w:p>
    <w:p w14:paraId="4DA2994D" w14:textId="70A8BFFD" w:rsidR="002E1F99" w:rsidRPr="00C631D0" w:rsidRDefault="002E1F99" w:rsidP="00C631D0">
      <w:pPr>
        <w:jc w:val="center"/>
        <w:rPr>
          <w:b/>
        </w:rPr>
      </w:pPr>
      <w:r>
        <w:rPr>
          <w:b/>
          <w:bCs/>
          <w:caps/>
        </w:rPr>
        <w:t xml:space="preserve">PRIE JURBARKO RAJONO SAVIVALDYBĖS TARYBOS SPRENDIMO </w:t>
      </w:r>
      <w:r w:rsidRPr="00FD0852">
        <w:rPr>
          <w:b/>
          <w:bCs/>
          <w:caps/>
        </w:rPr>
        <w:t>„</w:t>
      </w:r>
      <w:r w:rsidR="00FA495F" w:rsidRPr="00FA495F">
        <w:rPr>
          <w:b/>
        </w:rPr>
        <w:t>DĖL TURTO PERDAVIMO PANAUDOS PAGRINDAIS LIETUVOS SAMARIEČIŲ JURBARKO KRAŠTO BENDRIJAI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ACE98EA" w14:textId="77777777" w:rsidR="002E1F99" w:rsidRDefault="002E1F99" w:rsidP="002E1F99">
      <w:pPr>
        <w:tabs>
          <w:tab w:val="left" w:pos="567"/>
        </w:tabs>
        <w:jc w:val="center"/>
      </w:pPr>
    </w:p>
    <w:p w14:paraId="22CD0E52" w14:textId="3022738A" w:rsidR="00001758" w:rsidRDefault="00C631D0" w:rsidP="002E1F99">
      <w:pPr>
        <w:tabs>
          <w:tab w:val="left" w:pos="0"/>
        </w:tabs>
        <w:jc w:val="center"/>
      </w:pPr>
      <w:r>
        <w:t xml:space="preserve">2025 m. </w:t>
      </w:r>
      <w:r w:rsidR="00FA495F">
        <w:t>rugsėjo</w:t>
      </w:r>
      <w:r>
        <w:t xml:space="preserve"> </w:t>
      </w:r>
      <w:r w:rsidR="001E33A2">
        <w:t>11</w:t>
      </w:r>
      <w:r>
        <w:t xml:space="preserve"> d.</w:t>
      </w:r>
    </w:p>
    <w:p w14:paraId="2FAB13F1" w14:textId="77777777" w:rsidR="002E1F99" w:rsidRDefault="002E1F99" w:rsidP="002E1F99">
      <w:pPr>
        <w:tabs>
          <w:tab w:val="left" w:pos="0"/>
        </w:tabs>
        <w:jc w:val="center"/>
      </w:pPr>
      <w:r>
        <w:t>Jurbarkas</w:t>
      </w:r>
    </w:p>
    <w:p w14:paraId="5128C836" w14:textId="77777777" w:rsidR="002E1F99" w:rsidRDefault="002E1F99" w:rsidP="002E1F99">
      <w:pPr>
        <w:tabs>
          <w:tab w:val="left" w:pos="0"/>
        </w:tabs>
        <w:jc w:val="center"/>
      </w:pPr>
    </w:p>
    <w:p w14:paraId="1A4C8DC1" w14:textId="77777777" w:rsidR="006A29E6" w:rsidRDefault="006A29E6" w:rsidP="006A29E6"/>
    <w:tbl>
      <w:tblPr>
        <w:tblW w:w="0" w:type="auto"/>
        <w:tblLook w:val="0000" w:firstRow="0" w:lastRow="0" w:firstColumn="0" w:lastColumn="0" w:noHBand="0" w:noVBand="0"/>
      </w:tblPr>
      <w:tblGrid>
        <w:gridCol w:w="9525"/>
      </w:tblGrid>
      <w:tr w:rsidR="006A29E6" w14:paraId="08B3151F" w14:textId="77777777" w:rsidTr="007371F4">
        <w:tc>
          <w:tcPr>
            <w:tcW w:w="9854" w:type="dxa"/>
          </w:tcPr>
          <w:p w14:paraId="05E6F78A" w14:textId="77777777" w:rsidR="006A29E6" w:rsidRDefault="006A29E6" w:rsidP="007371F4">
            <w:pPr>
              <w:tabs>
                <w:tab w:val="left" w:pos="0"/>
              </w:tabs>
              <w:rPr>
                <w:b/>
                <w:bCs/>
                <w:sz w:val="22"/>
              </w:rPr>
            </w:pPr>
            <w:r>
              <w:rPr>
                <w:b/>
                <w:bCs/>
                <w:i/>
                <w:iCs/>
                <w:sz w:val="22"/>
              </w:rPr>
              <w:t>1. Parengto projekto tikslai ir uždaviniai.</w:t>
            </w:r>
          </w:p>
        </w:tc>
      </w:tr>
      <w:tr w:rsidR="006A29E6" w14:paraId="3777D24B" w14:textId="77777777" w:rsidTr="007371F4">
        <w:tc>
          <w:tcPr>
            <w:tcW w:w="9854" w:type="dxa"/>
          </w:tcPr>
          <w:p w14:paraId="593DEB46" w14:textId="0D60F810" w:rsidR="006A29E6" w:rsidRDefault="0058532D" w:rsidP="007371F4">
            <w:pPr>
              <w:tabs>
                <w:tab w:val="left" w:pos="0"/>
              </w:tabs>
              <w:jc w:val="both"/>
              <w:rPr>
                <w:sz w:val="22"/>
              </w:rPr>
            </w:pPr>
            <w:r w:rsidRPr="0058532D">
              <w:rPr>
                <w:i/>
                <w:iCs/>
                <w:sz w:val="22"/>
              </w:rPr>
              <w:t>Perduoti patalp</w:t>
            </w:r>
            <w:r>
              <w:rPr>
                <w:i/>
                <w:iCs/>
                <w:sz w:val="22"/>
              </w:rPr>
              <w:t>ą</w:t>
            </w:r>
            <w:r w:rsidRPr="0058532D">
              <w:rPr>
                <w:i/>
                <w:iCs/>
                <w:sz w:val="22"/>
              </w:rPr>
              <w:t xml:space="preserve"> panaudos pagrindais Lietuvos samariečių Jurbarko krašto bendrijai, kad būtų tenkinami gyvenamosios vietovės bendruomenės viešieji poreikia</w:t>
            </w:r>
            <w:r>
              <w:rPr>
                <w:i/>
                <w:iCs/>
                <w:sz w:val="22"/>
              </w:rPr>
              <w:t xml:space="preserve">i. </w:t>
            </w:r>
            <w:r w:rsidR="002D1D1E" w:rsidRPr="002D1D1E">
              <w:rPr>
                <w:i/>
                <w:sz w:val="22"/>
              </w:rPr>
              <w:t>Pakeisti pa</w:t>
            </w:r>
            <w:r w:rsidR="00C631D0">
              <w:rPr>
                <w:i/>
                <w:sz w:val="22"/>
              </w:rPr>
              <w:t>talpos</w:t>
            </w:r>
            <w:r w:rsidR="002D1D1E" w:rsidRPr="002D1D1E">
              <w:rPr>
                <w:i/>
                <w:sz w:val="22"/>
              </w:rPr>
              <w:t xml:space="preserve"> naudojimo paskirtį</w:t>
            </w:r>
            <w:r w:rsidR="002D1D1E" w:rsidRPr="002D1D1E">
              <w:rPr>
                <w:sz w:val="22"/>
              </w:rPr>
              <w:t xml:space="preserve"> </w:t>
            </w:r>
            <w:r w:rsidR="002D1D1E" w:rsidRPr="002D1D1E">
              <w:rPr>
                <w:i/>
                <w:sz w:val="22"/>
              </w:rPr>
              <w:t xml:space="preserve">iš </w:t>
            </w:r>
            <w:r w:rsidR="00FA495F" w:rsidRPr="00FA495F">
              <w:rPr>
                <w:i/>
                <w:sz w:val="22"/>
              </w:rPr>
              <w:t>sandėliavimo į paslaugų teikimo</w:t>
            </w:r>
          </w:p>
        </w:tc>
      </w:tr>
      <w:tr w:rsidR="006A29E6" w14:paraId="35BD4D29" w14:textId="77777777" w:rsidTr="007371F4">
        <w:tc>
          <w:tcPr>
            <w:tcW w:w="9854" w:type="dxa"/>
          </w:tcPr>
          <w:p w14:paraId="0ACB566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5808409" w14:textId="77777777" w:rsidTr="007371F4">
        <w:tc>
          <w:tcPr>
            <w:tcW w:w="9854" w:type="dxa"/>
          </w:tcPr>
          <w:p w14:paraId="3A45DEC8" w14:textId="5735F64C" w:rsidR="006A29E6" w:rsidRDefault="0058532D" w:rsidP="007371F4">
            <w:pPr>
              <w:jc w:val="both"/>
              <w:rPr>
                <w:sz w:val="22"/>
              </w:rPr>
            </w:pPr>
            <w:r w:rsidRPr="0058532D">
              <w:rPr>
                <w:i/>
                <w:iCs/>
                <w:sz w:val="22"/>
              </w:rPr>
              <w:t>Patalpas naudo</w:t>
            </w:r>
            <w:r>
              <w:rPr>
                <w:i/>
                <w:iCs/>
                <w:sz w:val="22"/>
              </w:rPr>
              <w:t>ja</w:t>
            </w:r>
            <w:r w:rsidRPr="0058532D">
              <w:rPr>
                <w:i/>
                <w:iCs/>
                <w:sz w:val="22"/>
              </w:rPr>
              <w:t xml:space="preserve"> Lietuvos samariečių Jurbarko krašto bendrij</w:t>
            </w:r>
            <w:r w:rsidR="00770125">
              <w:rPr>
                <w:i/>
                <w:iCs/>
                <w:sz w:val="22"/>
              </w:rPr>
              <w:t>a</w:t>
            </w:r>
          </w:p>
        </w:tc>
      </w:tr>
      <w:tr w:rsidR="006A29E6" w14:paraId="58C59EC0" w14:textId="77777777" w:rsidTr="007371F4">
        <w:tc>
          <w:tcPr>
            <w:tcW w:w="9854" w:type="dxa"/>
          </w:tcPr>
          <w:p w14:paraId="4E561DE4" w14:textId="77777777" w:rsidR="006A29E6" w:rsidRDefault="006A29E6" w:rsidP="007371F4">
            <w:pPr>
              <w:tabs>
                <w:tab w:val="left" w:pos="0"/>
              </w:tabs>
              <w:rPr>
                <w:b/>
                <w:bCs/>
                <w:i/>
                <w:iCs/>
                <w:sz w:val="22"/>
              </w:rPr>
            </w:pPr>
            <w:r>
              <w:rPr>
                <w:b/>
                <w:bCs/>
                <w:i/>
                <w:iCs/>
                <w:sz w:val="22"/>
              </w:rPr>
              <w:t>3. Kokių pozityvių rezultatų laukiama.</w:t>
            </w:r>
          </w:p>
        </w:tc>
      </w:tr>
      <w:tr w:rsidR="006A29E6" w14:paraId="22D35635" w14:textId="77777777" w:rsidTr="007371F4">
        <w:tc>
          <w:tcPr>
            <w:tcW w:w="9854" w:type="dxa"/>
          </w:tcPr>
          <w:p w14:paraId="30680D4F" w14:textId="785E5518" w:rsidR="006A29E6" w:rsidRPr="003C367C" w:rsidRDefault="0058532D" w:rsidP="007371F4">
            <w:pPr>
              <w:tabs>
                <w:tab w:val="left" w:pos="0"/>
              </w:tabs>
              <w:jc w:val="both"/>
              <w:rPr>
                <w:i/>
                <w:iCs/>
                <w:sz w:val="22"/>
              </w:rPr>
            </w:pPr>
            <w:r w:rsidRPr="0058532D">
              <w:rPr>
                <w:i/>
                <w:iCs/>
                <w:sz w:val="22"/>
              </w:rPr>
              <w:t>Patalp</w:t>
            </w:r>
            <w:r w:rsidR="00D970C5">
              <w:rPr>
                <w:i/>
                <w:iCs/>
                <w:sz w:val="22"/>
              </w:rPr>
              <w:t>as</w:t>
            </w:r>
            <w:r w:rsidRPr="0058532D">
              <w:rPr>
                <w:i/>
                <w:iCs/>
                <w:sz w:val="22"/>
              </w:rPr>
              <w:t xml:space="preserve"> naudotų Lietuvos samariečių Jurbarko krašto bendrija</w:t>
            </w:r>
            <w:r w:rsidR="003C367C">
              <w:rPr>
                <w:i/>
                <w:iCs/>
                <w:sz w:val="22"/>
              </w:rPr>
              <w:t>.</w:t>
            </w:r>
            <w:r w:rsidR="00770125" w:rsidRPr="00770125">
              <w:rPr>
                <w:i/>
                <w:iCs/>
                <w:sz w:val="22"/>
              </w:rPr>
              <w:t xml:space="preserve"> Būtų rengiamas pa</w:t>
            </w:r>
            <w:r w:rsidR="00770125">
              <w:rPr>
                <w:i/>
                <w:iCs/>
                <w:sz w:val="22"/>
              </w:rPr>
              <w:t>talpos</w:t>
            </w:r>
            <w:r w:rsidR="00770125" w:rsidRPr="00770125">
              <w:t xml:space="preserve"> </w:t>
            </w:r>
            <w:r w:rsidR="00D970C5" w:rsidRPr="00D970C5">
              <w:rPr>
                <w:i/>
                <w:iCs/>
                <w:sz w:val="22"/>
                <w:szCs w:val="22"/>
              </w:rPr>
              <w:t>1-26</w:t>
            </w:r>
            <w:r w:rsidR="00D970C5">
              <w:t xml:space="preserve"> </w:t>
            </w:r>
            <w:r w:rsidR="00770125" w:rsidRPr="00770125">
              <w:rPr>
                <w:i/>
                <w:iCs/>
                <w:sz w:val="22"/>
              </w:rPr>
              <w:t>pagrindin</w:t>
            </w:r>
            <w:r w:rsidR="00770125">
              <w:rPr>
                <w:i/>
                <w:iCs/>
                <w:sz w:val="22"/>
              </w:rPr>
              <w:t>ės</w:t>
            </w:r>
            <w:r w:rsidR="00770125" w:rsidRPr="00770125">
              <w:rPr>
                <w:i/>
                <w:iCs/>
                <w:sz w:val="22"/>
              </w:rPr>
              <w:t xml:space="preserve"> tikslin</w:t>
            </w:r>
            <w:r w:rsidR="00770125">
              <w:rPr>
                <w:i/>
                <w:iCs/>
                <w:sz w:val="22"/>
              </w:rPr>
              <w:t>ės</w:t>
            </w:r>
            <w:r w:rsidR="00770125" w:rsidRPr="00770125">
              <w:rPr>
                <w:i/>
                <w:iCs/>
                <w:sz w:val="22"/>
              </w:rPr>
              <w:t xml:space="preserve"> naudojimo paskirt</w:t>
            </w:r>
            <w:r w:rsidR="00770125">
              <w:rPr>
                <w:i/>
                <w:iCs/>
                <w:sz w:val="22"/>
              </w:rPr>
              <w:t>ies</w:t>
            </w:r>
            <w:r w:rsidR="00770125" w:rsidRPr="00770125">
              <w:rPr>
                <w:i/>
                <w:iCs/>
                <w:sz w:val="22"/>
              </w:rPr>
              <w:t xml:space="preserve"> keitimo projektas.</w:t>
            </w:r>
            <w:r w:rsidR="00770125">
              <w:rPr>
                <w:i/>
                <w:iCs/>
                <w:sz w:val="22"/>
              </w:rPr>
              <w:t xml:space="preserve"> </w:t>
            </w:r>
          </w:p>
        </w:tc>
      </w:tr>
      <w:tr w:rsidR="006A29E6" w14:paraId="0FBC9470" w14:textId="77777777" w:rsidTr="007371F4">
        <w:tc>
          <w:tcPr>
            <w:tcW w:w="9854" w:type="dxa"/>
          </w:tcPr>
          <w:p w14:paraId="209F062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68AF129" w14:textId="77777777" w:rsidTr="007371F4">
        <w:tc>
          <w:tcPr>
            <w:tcW w:w="9854" w:type="dxa"/>
          </w:tcPr>
          <w:p w14:paraId="509746FB" w14:textId="77777777" w:rsidR="006A29E6" w:rsidRDefault="003C367C" w:rsidP="007371F4">
            <w:pPr>
              <w:tabs>
                <w:tab w:val="left" w:pos="0"/>
              </w:tabs>
              <w:jc w:val="both"/>
              <w:rPr>
                <w:sz w:val="20"/>
              </w:rPr>
            </w:pPr>
            <w:r w:rsidRPr="003C367C">
              <w:rPr>
                <w:i/>
                <w:sz w:val="20"/>
              </w:rPr>
              <w:t>Nėra</w:t>
            </w:r>
          </w:p>
        </w:tc>
      </w:tr>
      <w:tr w:rsidR="006A29E6" w14:paraId="1A00CEE0" w14:textId="77777777" w:rsidTr="007371F4">
        <w:tc>
          <w:tcPr>
            <w:tcW w:w="9854" w:type="dxa"/>
          </w:tcPr>
          <w:p w14:paraId="2B5293E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F66FC60" w14:textId="77777777" w:rsidTr="007371F4">
        <w:tc>
          <w:tcPr>
            <w:tcW w:w="9854" w:type="dxa"/>
          </w:tcPr>
          <w:p w14:paraId="2C0D2591" w14:textId="7F184D56" w:rsidR="006A29E6" w:rsidRDefault="0058532D" w:rsidP="007371F4">
            <w:pPr>
              <w:tabs>
                <w:tab w:val="left" w:pos="0"/>
              </w:tabs>
              <w:jc w:val="both"/>
              <w:rPr>
                <w:sz w:val="22"/>
              </w:rPr>
            </w:pPr>
            <w:r w:rsidRPr="0058532D">
              <w:rPr>
                <w:i/>
                <w:iCs/>
                <w:sz w:val="22"/>
              </w:rPr>
              <w:t>Lietuvos Respublikos vietos savivaldos įstatym</w:t>
            </w:r>
            <w:r>
              <w:rPr>
                <w:i/>
                <w:iCs/>
                <w:sz w:val="22"/>
              </w:rPr>
              <w:t>as,</w:t>
            </w:r>
            <w:r w:rsidRPr="0058532D">
              <w:t xml:space="preserve"> </w:t>
            </w:r>
            <w:r w:rsidRPr="0058532D">
              <w:rPr>
                <w:i/>
                <w:iCs/>
                <w:sz w:val="22"/>
              </w:rPr>
              <w:t>Lietuvos Respublikos valstybės ir savivaldybių turto valdymo, naudojimo ir disponavimo juo įstatym</w:t>
            </w:r>
            <w:r>
              <w:rPr>
                <w:i/>
                <w:iCs/>
                <w:sz w:val="22"/>
              </w:rPr>
              <w:t xml:space="preserve">as, </w:t>
            </w:r>
            <w:r w:rsidRPr="0058532D">
              <w:rPr>
                <w:i/>
                <w:iCs/>
                <w:sz w:val="22"/>
              </w:rPr>
              <w:t>Lietuvos Respublikos statybos įstatym</w:t>
            </w:r>
            <w:r>
              <w:rPr>
                <w:i/>
                <w:iCs/>
                <w:sz w:val="22"/>
              </w:rPr>
              <w:t>as</w:t>
            </w:r>
          </w:p>
        </w:tc>
      </w:tr>
      <w:tr w:rsidR="006A29E6" w14:paraId="48ED3E84" w14:textId="77777777" w:rsidTr="007371F4">
        <w:tc>
          <w:tcPr>
            <w:tcW w:w="9854" w:type="dxa"/>
          </w:tcPr>
          <w:p w14:paraId="7CECBA6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0B7DEDB" w14:textId="77777777" w:rsidR="006A29E6" w:rsidRPr="003C367C" w:rsidRDefault="003C367C" w:rsidP="007371F4">
            <w:pPr>
              <w:tabs>
                <w:tab w:val="left" w:pos="0"/>
              </w:tabs>
              <w:rPr>
                <w:i/>
                <w:iCs/>
                <w:sz w:val="22"/>
              </w:rPr>
            </w:pPr>
            <w:r w:rsidRPr="003C367C">
              <w:rPr>
                <w:i/>
                <w:iCs/>
                <w:sz w:val="22"/>
              </w:rPr>
              <w:t>Nėra</w:t>
            </w:r>
          </w:p>
        </w:tc>
      </w:tr>
      <w:tr w:rsidR="006A29E6" w14:paraId="4A5A8F7F" w14:textId="77777777" w:rsidTr="007371F4">
        <w:tc>
          <w:tcPr>
            <w:tcW w:w="9854" w:type="dxa"/>
          </w:tcPr>
          <w:p w14:paraId="5084285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90B8782" w14:textId="77777777" w:rsidR="006A29E6" w:rsidRDefault="003C367C" w:rsidP="007371F4">
            <w:pPr>
              <w:tabs>
                <w:tab w:val="left" w:pos="0"/>
              </w:tabs>
              <w:jc w:val="both"/>
              <w:rPr>
                <w:sz w:val="22"/>
              </w:rPr>
            </w:pPr>
            <w:r w:rsidRPr="003C367C">
              <w:rPr>
                <w:i/>
                <w:iCs/>
                <w:sz w:val="22"/>
              </w:rPr>
              <w:t>Individualaus pobūdžio teisės aktams antikorupcinis vertinimas nereikalingas</w:t>
            </w:r>
          </w:p>
        </w:tc>
      </w:tr>
      <w:tr w:rsidR="006A29E6" w14:paraId="1D815C04" w14:textId="77777777" w:rsidTr="007371F4">
        <w:tc>
          <w:tcPr>
            <w:tcW w:w="9854" w:type="dxa"/>
          </w:tcPr>
          <w:p w14:paraId="0F3FCBF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7181C27" w14:textId="77777777" w:rsidTr="007371F4">
        <w:tc>
          <w:tcPr>
            <w:tcW w:w="9854" w:type="dxa"/>
          </w:tcPr>
          <w:p w14:paraId="06B3B44A" w14:textId="7A305B39" w:rsidR="006A29E6" w:rsidRDefault="001519A5" w:rsidP="007371F4">
            <w:pPr>
              <w:tabs>
                <w:tab w:val="left" w:pos="0"/>
              </w:tabs>
              <w:jc w:val="both"/>
              <w:rPr>
                <w:sz w:val="22"/>
              </w:rPr>
            </w:pPr>
            <w:r w:rsidRPr="001519A5">
              <w:rPr>
                <w:i/>
                <w:iCs/>
                <w:sz w:val="22"/>
              </w:rPr>
              <w:t>Lietuvos samariečių Jurbarko krašto bendrija</w:t>
            </w:r>
            <w:r w:rsidR="003C367C" w:rsidRPr="003C367C">
              <w:rPr>
                <w:i/>
                <w:iCs/>
                <w:sz w:val="22"/>
              </w:rPr>
              <w:t>, Infrastruktūros ir turto skyrius</w:t>
            </w:r>
          </w:p>
        </w:tc>
      </w:tr>
      <w:tr w:rsidR="006A29E6" w14:paraId="3241E220" w14:textId="77777777" w:rsidTr="007371F4">
        <w:tc>
          <w:tcPr>
            <w:tcW w:w="9854" w:type="dxa"/>
          </w:tcPr>
          <w:p w14:paraId="32FCD085" w14:textId="77777777" w:rsidR="006A29E6" w:rsidRDefault="006A29E6" w:rsidP="007371F4">
            <w:pPr>
              <w:tabs>
                <w:tab w:val="left" w:pos="0"/>
              </w:tabs>
              <w:rPr>
                <w:b/>
                <w:bCs/>
                <w:i/>
                <w:iCs/>
                <w:sz w:val="22"/>
              </w:rPr>
            </w:pPr>
            <w:r>
              <w:rPr>
                <w:b/>
                <w:bCs/>
                <w:i/>
                <w:iCs/>
                <w:sz w:val="22"/>
              </w:rPr>
              <w:t>9. Kiti, autorių nuomone, reikalingi pagrindimai ir paaiškinimai.</w:t>
            </w:r>
          </w:p>
          <w:p w14:paraId="27D85BAE" w14:textId="77777777" w:rsidR="006A29E6" w:rsidRPr="003C367C" w:rsidRDefault="003C367C" w:rsidP="007371F4">
            <w:pPr>
              <w:tabs>
                <w:tab w:val="left" w:pos="0"/>
              </w:tabs>
              <w:rPr>
                <w:i/>
                <w:iCs/>
                <w:sz w:val="22"/>
              </w:rPr>
            </w:pPr>
            <w:r w:rsidRPr="003C367C">
              <w:rPr>
                <w:i/>
                <w:iCs/>
                <w:sz w:val="22"/>
              </w:rPr>
              <w:t>Nėra</w:t>
            </w:r>
          </w:p>
        </w:tc>
      </w:tr>
      <w:tr w:rsidR="006A29E6" w14:paraId="4640EDE9" w14:textId="77777777" w:rsidTr="007371F4">
        <w:tc>
          <w:tcPr>
            <w:tcW w:w="9854" w:type="dxa"/>
          </w:tcPr>
          <w:p w14:paraId="248CBD2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F593AA3" w14:textId="77777777" w:rsidTr="007371F4">
        <w:tc>
          <w:tcPr>
            <w:tcW w:w="9854" w:type="dxa"/>
          </w:tcPr>
          <w:p w14:paraId="43F3E9B2" w14:textId="2416E5AA" w:rsidR="006A29E6" w:rsidRPr="003C367C" w:rsidRDefault="001519A5" w:rsidP="007371F4">
            <w:pPr>
              <w:tabs>
                <w:tab w:val="left" w:pos="0"/>
              </w:tabs>
              <w:jc w:val="both"/>
              <w:rPr>
                <w:i/>
                <w:sz w:val="22"/>
              </w:rPr>
            </w:pPr>
            <w:r w:rsidRPr="001519A5">
              <w:rPr>
                <w:i/>
                <w:iCs/>
                <w:sz w:val="22"/>
              </w:rPr>
              <w:t>Lietuvos samariečių Jurbarko krašto bendrija</w:t>
            </w:r>
            <w:r>
              <w:rPr>
                <w:i/>
                <w:iCs/>
                <w:sz w:val="22"/>
              </w:rPr>
              <w:t>i</w:t>
            </w:r>
            <w:r w:rsidR="003C367C" w:rsidRPr="003C367C">
              <w:rPr>
                <w:i/>
                <w:sz w:val="22"/>
              </w:rPr>
              <w:t>, rengėjai per DVS</w:t>
            </w:r>
          </w:p>
        </w:tc>
      </w:tr>
    </w:tbl>
    <w:p w14:paraId="1D2B6B6A" w14:textId="77777777" w:rsidR="006A29E6" w:rsidRDefault="006A29E6" w:rsidP="006A29E6"/>
    <w:p w14:paraId="25C48013" w14:textId="77777777" w:rsidR="002E1F99" w:rsidRDefault="002E1F99" w:rsidP="002E1F99">
      <w:pPr>
        <w:tabs>
          <w:tab w:val="left" w:pos="567"/>
        </w:tabs>
      </w:pPr>
    </w:p>
    <w:p w14:paraId="7E722613" w14:textId="77777777" w:rsidR="002E1F99" w:rsidRDefault="002E1F99" w:rsidP="002E1F99">
      <w:pPr>
        <w:tabs>
          <w:tab w:val="left" w:pos="567"/>
        </w:tabs>
      </w:pPr>
    </w:p>
    <w:p w14:paraId="7C2BAA8C" w14:textId="77777777" w:rsidR="00B668F0" w:rsidRDefault="00B668F0" w:rsidP="00B668F0">
      <w:r>
        <w:t>Parengė</w:t>
      </w:r>
    </w:p>
    <w:p w14:paraId="323AC29C" w14:textId="77777777" w:rsidR="00B668F0" w:rsidRDefault="00B668F0" w:rsidP="00B668F0"/>
    <w:p w14:paraId="134896FE" w14:textId="1BAE6FE2" w:rsidR="00B668F0" w:rsidRDefault="001519A5" w:rsidP="00B668F0">
      <w:pPr>
        <w:pStyle w:val="Antrats"/>
        <w:tabs>
          <w:tab w:val="clear" w:pos="4153"/>
          <w:tab w:val="clear" w:pos="8306"/>
        </w:tabs>
        <w:rPr>
          <w:lang w:eastAsia="de-DE"/>
        </w:rPr>
      </w:pPr>
      <w:r>
        <w:rPr>
          <w:lang w:eastAsia="de-DE"/>
        </w:rPr>
        <w:t>Jolita Matulienė</w:t>
      </w:r>
    </w:p>
    <w:p w14:paraId="62D54A37" w14:textId="77777777" w:rsidR="00B668F0" w:rsidRDefault="00B668F0" w:rsidP="00B668F0">
      <w:pPr>
        <w:pStyle w:val="Antrats"/>
        <w:tabs>
          <w:tab w:val="clear" w:pos="4153"/>
          <w:tab w:val="clear" w:pos="8306"/>
        </w:tabs>
        <w:rPr>
          <w:lang w:eastAsia="de-DE"/>
        </w:rPr>
      </w:pPr>
    </w:p>
    <w:p w14:paraId="5C24AA44" w14:textId="267625E8" w:rsidR="006A29E6" w:rsidRDefault="001519A5" w:rsidP="00B668F0">
      <w:r>
        <w:t>2025-09-</w:t>
      </w:r>
    </w:p>
    <w:sectPr w:rsidR="006A29E6" w:rsidSect="003C790C">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9466" w14:textId="77777777" w:rsidR="00E00151" w:rsidRDefault="00E00151">
      <w:r>
        <w:separator/>
      </w:r>
    </w:p>
  </w:endnote>
  <w:endnote w:type="continuationSeparator" w:id="0">
    <w:p w14:paraId="64239B29" w14:textId="77777777" w:rsidR="00E00151" w:rsidRDefault="00E0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3D33" w14:textId="77777777" w:rsidR="00E00151" w:rsidRDefault="00E00151">
      <w:r>
        <w:separator/>
      </w:r>
    </w:p>
  </w:footnote>
  <w:footnote w:type="continuationSeparator" w:id="0">
    <w:p w14:paraId="639FB614" w14:textId="77777777" w:rsidR="00E00151" w:rsidRDefault="00E0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378A" w14:textId="77777777" w:rsidR="00FC1CD3" w:rsidRDefault="00D1426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32A8D5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4C49" w14:textId="77777777" w:rsidR="00FC1CD3" w:rsidRDefault="00FC1CD3">
    <w:pPr>
      <w:pStyle w:val="Antrats"/>
      <w:framePr w:wrap="around" w:vAnchor="text" w:hAnchor="margin" w:xAlign="center" w:y="1"/>
      <w:rPr>
        <w:rStyle w:val="Puslapionumeris"/>
      </w:rPr>
    </w:pPr>
  </w:p>
  <w:p w14:paraId="72B28E7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34FA8"/>
    <w:multiLevelType w:val="hybridMultilevel"/>
    <w:tmpl w:val="EF3C7A5A"/>
    <w:lvl w:ilvl="0" w:tplc="1ACC5372">
      <w:start w:val="5"/>
      <w:numFmt w:val="decimal"/>
      <w:suff w:val="space"/>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93A6C"/>
    <w:multiLevelType w:val="hybridMultilevel"/>
    <w:tmpl w:val="2F2AEA44"/>
    <w:lvl w:ilvl="0" w:tplc="75C6A3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716FA7"/>
    <w:multiLevelType w:val="hybridMultilevel"/>
    <w:tmpl w:val="1BC81ED2"/>
    <w:lvl w:ilvl="0" w:tplc="6FB4B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63709413">
    <w:abstractNumId w:val="6"/>
  </w:num>
  <w:num w:numId="2" w16cid:durableId="860242700">
    <w:abstractNumId w:val="4"/>
  </w:num>
  <w:num w:numId="3" w16cid:durableId="1653680512">
    <w:abstractNumId w:val="7"/>
  </w:num>
  <w:num w:numId="4" w16cid:durableId="515734947">
    <w:abstractNumId w:val="2"/>
  </w:num>
  <w:num w:numId="5" w16cid:durableId="755441757">
    <w:abstractNumId w:val="9"/>
  </w:num>
  <w:num w:numId="6" w16cid:durableId="1784618626">
    <w:abstractNumId w:val="8"/>
  </w:num>
  <w:num w:numId="7" w16cid:durableId="230967150">
    <w:abstractNumId w:val="0"/>
  </w:num>
  <w:num w:numId="8" w16cid:durableId="1218009259">
    <w:abstractNumId w:val="3"/>
  </w:num>
  <w:num w:numId="9" w16cid:durableId="936258530">
    <w:abstractNumId w:val="5"/>
  </w:num>
  <w:num w:numId="10" w16cid:durableId="73212098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562"/>
    <w:rsid w:val="00015722"/>
    <w:rsid w:val="000258A2"/>
    <w:rsid w:val="00031B2B"/>
    <w:rsid w:val="00033A70"/>
    <w:rsid w:val="0003441C"/>
    <w:rsid w:val="00073ECC"/>
    <w:rsid w:val="00076A1D"/>
    <w:rsid w:val="000773EB"/>
    <w:rsid w:val="00085739"/>
    <w:rsid w:val="000D3AED"/>
    <w:rsid w:val="000E1F44"/>
    <w:rsid w:val="0010176C"/>
    <w:rsid w:val="00104734"/>
    <w:rsid w:val="00107C26"/>
    <w:rsid w:val="00117349"/>
    <w:rsid w:val="00124B53"/>
    <w:rsid w:val="0013367C"/>
    <w:rsid w:val="00150066"/>
    <w:rsid w:val="0015078A"/>
    <w:rsid w:val="001519A5"/>
    <w:rsid w:val="00152F39"/>
    <w:rsid w:val="0016226A"/>
    <w:rsid w:val="00172D6E"/>
    <w:rsid w:val="00181E5E"/>
    <w:rsid w:val="00182224"/>
    <w:rsid w:val="00186467"/>
    <w:rsid w:val="00190B66"/>
    <w:rsid w:val="001952BC"/>
    <w:rsid w:val="001A29E9"/>
    <w:rsid w:val="001D4EA6"/>
    <w:rsid w:val="001E33A2"/>
    <w:rsid w:val="00203CFC"/>
    <w:rsid w:val="00207BCB"/>
    <w:rsid w:val="00226341"/>
    <w:rsid w:val="002325F6"/>
    <w:rsid w:val="00234B9B"/>
    <w:rsid w:val="00246055"/>
    <w:rsid w:val="00251454"/>
    <w:rsid w:val="00267CB3"/>
    <w:rsid w:val="00281984"/>
    <w:rsid w:val="002B57DA"/>
    <w:rsid w:val="002B6CD5"/>
    <w:rsid w:val="002C09F6"/>
    <w:rsid w:val="002D1D1E"/>
    <w:rsid w:val="002E1F99"/>
    <w:rsid w:val="002F084E"/>
    <w:rsid w:val="002F4A2B"/>
    <w:rsid w:val="002F7E49"/>
    <w:rsid w:val="00323FE1"/>
    <w:rsid w:val="00326090"/>
    <w:rsid w:val="00333FD4"/>
    <w:rsid w:val="003421EA"/>
    <w:rsid w:val="003459E5"/>
    <w:rsid w:val="00372033"/>
    <w:rsid w:val="00376143"/>
    <w:rsid w:val="003822CB"/>
    <w:rsid w:val="003859D7"/>
    <w:rsid w:val="00394FD0"/>
    <w:rsid w:val="003A7F59"/>
    <w:rsid w:val="003B2523"/>
    <w:rsid w:val="003C367C"/>
    <w:rsid w:val="003C790C"/>
    <w:rsid w:val="003D484F"/>
    <w:rsid w:val="003E54A7"/>
    <w:rsid w:val="003F1305"/>
    <w:rsid w:val="004003BA"/>
    <w:rsid w:val="00414958"/>
    <w:rsid w:val="00433D3F"/>
    <w:rsid w:val="00434B34"/>
    <w:rsid w:val="00435B30"/>
    <w:rsid w:val="00445CDE"/>
    <w:rsid w:val="00454723"/>
    <w:rsid w:val="00460718"/>
    <w:rsid w:val="00480A8C"/>
    <w:rsid w:val="00493B87"/>
    <w:rsid w:val="004B0CB9"/>
    <w:rsid w:val="004B1E88"/>
    <w:rsid w:val="004B2369"/>
    <w:rsid w:val="004B3700"/>
    <w:rsid w:val="004B7BDB"/>
    <w:rsid w:val="004D1BF7"/>
    <w:rsid w:val="00501C69"/>
    <w:rsid w:val="005209D1"/>
    <w:rsid w:val="00520A16"/>
    <w:rsid w:val="005231DA"/>
    <w:rsid w:val="00542B92"/>
    <w:rsid w:val="00551276"/>
    <w:rsid w:val="00553547"/>
    <w:rsid w:val="005658EC"/>
    <w:rsid w:val="00570AD7"/>
    <w:rsid w:val="0058532D"/>
    <w:rsid w:val="00591FF6"/>
    <w:rsid w:val="00593FFF"/>
    <w:rsid w:val="005B2122"/>
    <w:rsid w:val="005C0B14"/>
    <w:rsid w:val="005C31CD"/>
    <w:rsid w:val="005D1F24"/>
    <w:rsid w:val="005D5D46"/>
    <w:rsid w:val="005F5AF1"/>
    <w:rsid w:val="006046BD"/>
    <w:rsid w:val="00641E12"/>
    <w:rsid w:val="00673C21"/>
    <w:rsid w:val="00686E66"/>
    <w:rsid w:val="00697D48"/>
    <w:rsid w:val="006A29E6"/>
    <w:rsid w:val="006B72D3"/>
    <w:rsid w:val="006E1F28"/>
    <w:rsid w:val="006F35F0"/>
    <w:rsid w:val="0073170A"/>
    <w:rsid w:val="00732616"/>
    <w:rsid w:val="00734333"/>
    <w:rsid w:val="00744E20"/>
    <w:rsid w:val="007457FF"/>
    <w:rsid w:val="00767579"/>
    <w:rsid w:val="00770125"/>
    <w:rsid w:val="00771DAD"/>
    <w:rsid w:val="007860A8"/>
    <w:rsid w:val="007D7904"/>
    <w:rsid w:val="007E13A9"/>
    <w:rsid w:val="007E57D4"/>
    <w:rsid w:val="008030DA"/>
    <w:rsid w:val="00832B07"/>
    <w:rsid w:val="008554EA"/>
    <w:rsid w:val="00857A58"/>
    <w:rsid w:val="008758B4"/>
    <w:rsid w:val="00875FF3"/>
    <w:rsid w:val="008770DC"/>
    <w:rsid w:val="00886BBC"/>
    <w:rsid w:val="00886E2F"/>
    <w:rsid w:val="00891903"/>
    <w:rsid w:val="00892223"/>
    <w:rsid w:val="00895D78"/>
    <w:rsid w:val="008962CF"/>
    <w:rsid w:val="00896E6B"/>
    <w:rsid w:val="008A4BEF"/>
    <w:rsid w:val="008A7972"/>
    <w:rsid w:val="008B0D02"/>
    <w:rsid w:val="008B7173"/>
    <w:rsid w:val="008C2222"/>
    <w:rsid w:val="008C4BDA"/>
    <w:rsid w:val="008C7ADA"/>
    <w:rsid w:val="008E7416"/>
    <w:rsid w:val="008E7487"/>
    <w:rsid w:val="008F41AE"/>
    <w:rsid w:val="008F651B"/>
    <w:rsid w:val="00902F76"/>
    <w:rsid w:val="00930BCB"/>
    <w:rsid w:val="00931D64"/>
    <w:rsid w:val="0093337F"/>
    <w:rsid w:val="0096266A"/>
    <w:rsid w:val="0098095A"/>
    <w:rsid w:val="00992B19"/>
    <w:rsid w:val="009A57D4"/>
    <w:rsid w:val="009A6D33"/>
    <w:rsid w:val="009B5344"/>
    <w:rsid w:val="009C68F2"/>
    <w:rsid w:val="00A1347F"/>
    <w:rsid w:val="00A151E4"/>
    <w:rsid w:val="00A31AA9"/>
    <w:rsid w:val="00A35425"/>
    <w:rsid w:val="00A46D4E"/>
    <w:rsid w:val="00A50EB5"/>
    <w:rsid w:val="00A61F57"/>
    <w:rsid w:val="00A85052"/>
    <w:rsid w:val="00A93FA4"/>
    <w:rsid w:val="00AA3BDF"/>
    <w:rsid w:val="00AC2445"/>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66F8"/>
    <w:rsid w:val="00B54A3C"/>
    <w:rsid w:val="00B57A83"/>
    <w:rsid w:val="00B668F0"/>
    <w:rsid w:val="00B728BD"/>
    <w:rsid w:val="00B81EF2"/>
    <w:rsid w:val="00B82C13"/>
    <w:rsid w:val="00B8562E"/>
    <w:rsid w:val="00B92B25"/>
    <w:rsid w:val="00B951B0"/>
    <w:rsid w:val="00BA627E"/>
    <w:rsid w:val="00BA7260"/>
    <w:rsid w:val="00BA7D22"/>
    <w:rsid w:val="00BC671D"/>
    <w:rsid w:val="00BE7F39"/>
    <w:rsid w:val="00BF582B"/>
    <w:rsid w:val="00C0081B"/>
    <w:rsid w:val="00C02331"/>
    <w:rsid w:val="00C04267"/>
    <w:rsid w:val="00C076D9"/>
    <w:rsid w:val="00C13615"/>
    <w:rsid w:val="00C1630A"/>
    <w:rsid w:val="00C31AC9"/>
    <w:rsid w:val="00C363C9"/>
    <w:rsid w:val="00C42389"/>
    <w:rsid w:val="00C42BD3"/>
    <w:rsid w:val="00C43EC0"/>
    <w:rsid w:val="00C531AF"/>
    <w:rsid w:val="00C61D7C"/>
    <w:rsid w:val="00C631D0"/>
    <w:rsid w:val="00C7179E"/>
    <w:rsid w:val="00C7254D"/>
    <w:rsid w:val="00C76C50"/>
    <w:rsid w:val="00C800F0"/>
    <w:rsid w:val="00C83B11"/>
    <w:rsid w:val="00C95C12"/>
    <w:rsid w:val="00CC0BB5"/>
    <w:rsid w:val="00CE2BB0"/>
    <w:rsid w:val="00CE349F"/>
    <w:rsid w:val="00D1426F"/>
    <w:rsid w:val="00D32D0D"/>
    <w:rsid w:val="00D362EA"/>
    <w:rsid w:val="00D513AA"/>
    <w:rsid w:val="00D52EF0"/>
    <w:rsid w:val="00D56B6A"/>
    <w:rsid w:val="00D75F4B"/>
    <w:rsid w:val="00D82C9A"/>
    <w:rsid w:val="00D970C5"/>
    <w:rsid w:val="00DA0452"/>
    <w:rsid w:val="00DC38E8"/>
    <w:rsid w:val="00DD58E1"/>
    <w:rsid w:val="00DE293E"/>
    <w:rsid w:val="00DF4642"/>
    <w:rsid w:val="00E00151"/>
    <w:rsid w:val="00E01F65"/>
    <w:rsid w:val="00E0742E"/>
    <w:rsid w:val="00E12D82"/>
    <w:rsid w:val="00E15F15"/>
    <w:rsid w:val="00E3136B"/>
    <w:rsid w:val="00E4352B"/>
    <w:rsid w:val="00E46E1F"/>
    <w:rsid w:val="00E55D02"/>
    <w:rsid w:val="00E72134"/>
    <w:rsid w:val="00E72754"/>
    <w:rsid w:val="00E76464"/>
    <w:rsid w:val="00E83EAA"/>
    <w:rsid w:val="00EA6026"/>
    <w:rsid w:val="00EB4A11"/>
    <w:rsid w:val="00ED18C9"/>
    <w:rsid w:val="00EE7958"/>
    <w:rsid w:val="00F20019"/>
    <w:rsid w:val="00F24B0A"/>
    <w:rsid w:val="00F27C80"/>
    <w:rsid w:val="00F320CA"/>
    <w:rsid w:val="00F40651"/>
    <w:rsid w:val="00F4093E"/>
    <w:rsid w:val="00F41A98"/>
    <w:rsid w:val="00F4316F"/>
    <w:rsid w:val="00F475D3"/>
    <w:rsid w:val="00F629A1"/>
    <w:rsid w:val="00F6384B"/>
    <w:rsid w:val="00F67640"/>
    <w:rsid w:val="00F75C89"/>
    <w:rsid w:val="00F7723D"/>
    <w:rsid w:val="00FA495F"/>
    <w:rsid w:val="00FB0BBB"/>
    <w:rsid w:val="00FB6B02"/>
    <w:rsid w:val="00FB7FEE"/>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E290"/>
  <w15:docId w15:val="{1AC7E8E2-FB92-46FB-A7D2-D530FD24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9A57D4"/>
    <w:rPr>
      <w:color w:val="605E5C"/>
      <w:shd w:val="clear" w:color="auto" w:fill="E1DFDD"/>
    </w:rPr>
  </w:style>
  <w:style w:type="paragraph" w:styleId="Komentarotekstas">
    <w:name w:val="annotation text"/>
    <w:basedOn w:val="prastasis"/>
    <w:link w:val="KomentarotekstasDiagrama"/>
    <w:unhideWhenUsed/>
    <w:rsid w:val="00770125"/>
    <w:rPr>
      <w:sz w:val="20"/>
    </w:rPr>
  </w:style>
  <w:style w:type="character" w:customStyle="1" w:styleId="KomentarotekstasDiagrama">
    <w:name w:val="Komentaro tekstas Diagrama"/>
    <w:basedOn w:val="Numatytasispastraiposriftas"/>
    <w:link w:val="Komentarotekstas"/>
    <w:rsid w:val="00770125"/>
  </w:style>
  <w:style w:type="character" w:styleId="Komentaronuoroda">
    <w:name w:val="annotation reference"/>
    <w:basedOn w:val="Numatytasispastraiposriftas"/>
    <w:unhideWhenUsed/>
    <w:rsid w:val="007701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5516466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2029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3</Pages>
  <Words>3803</Words>
  <Characters>2169</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2025-09-12T11:28:00Z</cp:lastPrinted>
  <dcterms:created xsi:type="dcterms:W3CDTF">2025-09-11T05:39:00Z</dcterms:created>
  <dcterms:modified xsi:type="dcterms:W3CDTF">2025-09-12T11:35:00Z</dcterms:modified>
</cp:coreProperties>
</file>