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442FFAFE" w:rsidR="00FC1CD3" w:rsidRDefault="0038287E" w:rsidP="00F944C4">
      <w:pPr>
        <w:jc w:val="right"/>
      </w:pPr>
      <w:r>
        <w:t>P</w:t>
      </w:r>
      <w:r w:rsidR="00F320CA" w:rsidRPr="007D312A">
        <w:t>rojektas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6A7549E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6B0F6B16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38287E">
              <w:t>rugpjūčio</w:t>
            </w:r>
            <w:r>
              <w:t xml:space="preserve"> </w:t>
            </w:r>
            <w:r w:rsidR="00A8155A">
              <w:t>14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A8155A">
              <w:t>292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FA13CA3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</w:t>
        </w:r>
        <w:r w:rsidR="00A8155A">
          <w:rPr>
            <w:rStyle w:val="Hipersaitas"/>
            <w:szCs w:val="24"/>
          </w:rPr>
          <w:t> </w:t>
        </w:r>
        <w:r w:rsidRPr="00836743">
          <w:rPr>
            <w:rStyle w:val="Hipersaitas"/>
            <w:szCs w:val="24"/>
          </w:rPr>
          <w:t xml:space="preserve">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698B27EF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.1.</w:t>
      </w:r>
      <w:r w:rsidRPr="00366841">
        <w:t xml:space="preserve"> papunktį ir jį išdėstyti taip:</w:t>
      </w:r>
    </w:p>
    <w:p w14:paraId="2FAE066F" w14:textId="1B7579E1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38287E">
        <w:t xml:space="preserve">58 149 264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1B4594">
        <w:t xml:space="preserve"> 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FD4071">
        <w:t>3</w:t>
      </w:r>
      <w:r w:rsidR="0038287E" w:rsidRPr="0038287E">
        <w:t>1 </w:t>
      </w:r>
      <w:r w:rsidR="00FD4071">
        <w:t>768</w:t>
      </w:r>
      <w:r w:rsidR="0038287E">
        <w:t xml:space="preserve"> Eur</w:t>
      </w:r>
      <w:r w:rsidR="00FE4D8E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B194A07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</w:t>
      </w:r>
      <w:r w:rsidR="00B61E33" w:rsidRPr="0000547A">
        <w:t>.</w:t>
      </w:r>
      <w:r w:rsidRPr="0000547A">
        <w:t xml:space="preserve"> papunktį ir jį išdėstyti taip: </w:t>
      </w:r>
    </w:p>
    <w:p w14:paraId="38C084C0" w14:textId="04D15CEC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981272">
        <w:t xml:space="preserve">58 149 264 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7A2A8DEE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</w:t>
      </w:r>
      <w:r w:rsidR="006037FC" w:rsidRPr="0000547A">
        <w:t>.</w:t>
      </w:r>
      <w:r w:rsidRPr="0000547A">
        <w:t xml:space="preserve"> papunktį ir jį išdėstyti taip:</w:t>
      </w:r>
    </w:p>
    <w:p w14:paraId="5272454C" w14:textId="6EE67557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1B4594">
        <w:t>57 190 584 Eur</w:t>
      </w:r>
      <w:r w:rsidRPr="0000547A">
        <w:t>“</w:t>
      </w:r>
      <w:r w:rsidR="00DD1CC7">
        <w:t>;</w:t>
      </w:r>
    </w:p>
    <w:p w14:paraId="04D94563" w14:textId="3A198A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293AEE77" w14:textId="77777777" w:rsidR="003D60DF" w:rsidRDefault="003D60DF" w:rsidP="003D60DF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3837C76C" w14:textId="77777777" w:rsidR="004F0402" w:rsidRDefault="004F0402" w:rsidP="00E64FC7">
      <w:pPr>
        <w:pStyle w:val="Pavadinimas"/>
        <w:pBdr>
          <w:bottom w:val="single" w:sz="12" w:space="0" w:color="auto"/>
        </w:pBdr>
      </w:pPr>
    </w:p>
    <w:p w14:paraId="79E6D7DD" w14:textId="7CB308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A314F7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A8155A">
      <w:pPr>
        <w:tabs>
          <w:tab w:val="left" w:pos="567"/>
        </w:tabs>
      </w:pPr>
    </w:p>
    <w:p w14:paraId="180797D4" w14:textId="046F1D2C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752356">
        <w:t>rugpjūčio</w:t>
      </w:r>
      <w:r>
        <w:t xml:space="preserve"> </w:t>
      </w:r>
      <w:r w:rsidR="00A8155A">
        <w:t xml:space="preserve">14 </w:t>
      </w:r>
      <w:r>
        <w:t>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256315C5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29121F">
              <w:rPr>
                <w:b/>
                <w:bCs/>
                <w:sz w:val="22"/>
                <w:szCs w:val="22"/>
                <w:u w:val="single"/>
              </w:rPr>
              <w:t>381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29121F">
              <w:rPr>
                <w:b/>
                <w:bCs/>
                <w:sz w:val="22"/>
                <w:szCs w:val="22"/>
                <w:u w:val="single"/>
              </w:rPr>
              <w:t>487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59D3C8F4" w:rsidR="008D39A5" w:rsidRDefault="00774CB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D39A5" w:rsidRPr="000054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959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>
              <w:rPr>
                <w:sz w:val="22"/>
                <w:szCs w:val="22"/>
              </w:rPr>
              <w:t>4</w:t>
            </w:r>
            <w:r w:rsidR="008D39A5" w:rsidRPr="00763DC1">
              <w:rPr>
                <w:sz w:val="22"/>
                <w:szCs w:val="22"/>
              </w:rPr>
              <w:t xml:space="preserve"> projektams vykdyti).</w:t>
            </w:r>
          </w:p>
          <w:p w14:paraId="1CEC57AB" w14:textId="1729AB42" w:rsidR="00F6132A" w:rsidRDefault="00F6132A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16 800 Eur Vidaus reikalų ministerijos lėšos skirtos civilinės saugos funkcijai vykdyti.</w:t>
            </w:r>
          </w:p>
          <w:p w14:paraId="6DD19231" w14:textId="332602AA" w:rsidR="00F944C4" w:rsidRDefault="00774CB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250 000 </w:t>
            </w:r>
            <w:r w:rsidR="00F944C4">
              <w:rPr>
                <w:sz w:val="22"/>
                <w:szCs w:val="22"/>
              </w:rPr>
              <w:t xml:space="preserve">Eur </w:t>
            </w:r>
            <w:r w:rsidR="00F944C4" w:rsidRPr="00763DC1">
              <w:rPr>
                <w:sz w:val="22"/>
                <w:szCs w:val="22"/>
              </w:rPr>
              <w:t>Socialinės apsaugos ir darbo ministerijos</w:t>
            </w:r>
            <w:r w:rsidR="00F944C4">
              <w:rPr>
                <w:sz w:val="22"/>
                <w:szCs w:val="22"/>
              </w:rPr>
              <w:t xml:space="preserve"> lėšos, skirtos </w:t>
            </w:r>
            <w:r>
              <w:rPr>
                <w:sz w:val="22"/>
                <w:szCs w:val="22"/>
              </w:rPr>
              <w:t>socialinėms paslaugoms finansuoti (socialinės globos paslaugoms teikti asmenims su negalia)</w:t>
            </w:r>
            <w:r w:rsidR="00F944C4">
              <w:rPr>
                <w:sz w:val="22"/>
                <w:szCs w:val="22"/>
              </w:rPr>
              <w:t>.</w:t>
            </w:r>
          </w:p>
          <w:p w14:paraId="5C971091" w14:textId="56D369BC" w:rsidR="00774CB6" w:rsidRDefault="00774CB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kompleksinėms paslaugoms šeimai.</w:t>
            </w:r>
          </w:p>
          <w:p w14:paraId="324CF17F" w14:textId="7C171406" w:rsidR="00C143CC" w:rsidRDefault="006B6ECD" w:rsidP="00C143C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11 000 Eur savivaldybės biudžeto pajamos iš paveldimo turto mokesčio (5</w:t>
            </w:r>
            <w:r w:rsidR="0088014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 Eur) ir delspinigi</w:t>
            </w:r>
            <w:r w:rsidR="00683939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(6</w:t>
            </w:r>
            <w:r w:rsidR="0088014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 Eur). Lėšos bus skiriamos</w:t>
            </w:r>
            <w:r w:rsidR="0002433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C143CC">
              <w:rPr>
                <w:sz w:val="22"/>
                <w:szCs w:val="22"/>
              </w:rPr>
              <w:t>7 649 Eur savivaldybė įmonės „Jurbarko planas“ likvidavimo išlaidoms ir 3</w:t>
            </w:r>
            <w:r w:rsidR="00880149">
              <w:rPr>
                <w:sz w:val="22"/>
                <w:szCs w:val="22"/>
              </w:rPr>
              <w:t> </w:t>
            </w:r>
            <w:r w:rsidR="00C143CC">
              <w:rPr>
                <w:sz w:val="22"/>
                <w:szCs w:val="22"/>
              </w:rPr>
              <w:t xml:space="preserve">351 Eur </w:t>
            </w:r>
            <w:r w:rsidR="00C143CC" w:rsidRPr="00F6132A">
              <w:rPr>
                <w:sz w:val="22"/>
                <w:szCs w:val="22"/>
              </w:rPr>
              <w:t>Jurbarko Antano Giedraičio-Giedriaus gimnazijai pedagoginio personalo optimizavimui ir atnaujinimui</w:t>
            </w:r>
            <w:r w:rsidR="00880149">
              <w:rPr>
                <w:sz w:val="22"/>
                <w:szCs w:val="22"/>
              </w:rPr>
              <w:t>.</w:t>
            </w:r>
          </w:p>
          <w:p w14:paraId="1C4302E5" w14:textId="490B2095" w:rsidR="00F6132A" w:rsidRDefault="00A50F7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50 100 Eur biudžetinių įstaigų pajamos už prekes ir paslaugas:</w:t>
            </w:r>
          </w:p>
          <w:p w14:paraId="215C6540" w14:textId="6B644DFB" w:rsidR="00A50F75" w:rsidRDefault="00A50F75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15 750 Eur Jurbarko Antano Giedraičio-Giedriaus gimnazijai,</w:t>
            </w:r>
          </w:p>
          <w:p w14:paraId="4FD6979D" w14:textId="212E04F9" w:rsidR="00A50F75" w:rsidRDefault="00A50F75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B6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850 Eur Jurbarko Naujamiesčio progimnazijai,</w:t>
            </w:r>
          </w:p>
          <w:p w14:paraId="51F8B632" w14:textId="69730FED" w:rsidR="00A50F75" w:rsidRDefault="00AD1CBF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1 000 Eur </w:t>
            </w:r>
            <w:r w:rsidR="00A50F75">
              <w:rPr>
                <w:sz w:val="22"/>
                <w:szCs w:val="22"/>
              </w:rPr>
              <w:t>Jurbarko r. Jurbarkų darželiui-mokyklai</w:t>
            </w:r>
            <w:r>
              <w:rPr>
                <w:sz w:val="22"/>
                <w:szCs w:val="22"/>
              </w:rPr>
              <w:t>,</w:t>
            </w:r>
          </w:p>
          <w:p w14:paraId="214BDEBE" w14:textId="18CB814D" w:rsidR="00AD1CBF" w:rsidRDefault="00AD1CBF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28 500 Eur Jurbarko švietimo centrui</w:t>
            </w:r>
            <w:r w:rsidR="00880149">
              <w:rPr>
                <w:sz w:val="22"/>
                <w:szCs w:val="22"/>
              </w:rPr>
              <w:t>.</w:t>
            </w:r>
          </w:p>
          <w:p w14:paraId="7669A448" w14:textId="68FDE583" w:rsidR="00C143CC" w:rsidRDefault="00AD1CBF" w:rsidP="00C143C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7928 Eur pajamos už ilgalaikio ir trumpalaikio materialiojo turto nuomą:</w:t>
            </w:r>
          </w:p>
          <w:p w14:paraId="18B6BD98" w14:textId="36F9A4C1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Eur Jurbarko Antano Giedraičio-Giedriaus gimnazijai,</w:t>
            </w:r>
          </w:p>
          <w:p w14:paraId="43DA4925" w14:textId="22325A41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2 128 Eur Jurbarko r. Veliuonos Antano ir Jono Juškų gimnazijai,</w:t>
            </w:r>
          </w:p>
          <w:p w14:paraId="78B61D86" w14:textId="00BD36CD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 Eur Jurbarko Naujamiesčio progimnazijai,</w:t>
            </w:r>
          </w:p>
          <w:p w14:paraId="7DD691B0" w14:textId="522C2C35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 Eur Jurbarko rajono savivaldybės viešajai bibliotekai</w:t>
            </w:r>
            <w:r w:rsidR="00880149">
              <w:rPr>
                <w:sz w:val="22"/>
                <w:szCs w:val="22"/>
              </w:rPr>
              <w:t>.</w:t>
            </w:r>
          </w:p>
          <w:p w14:paraId="7498AB71" w14:textId="6148F947" w:rsidR="00AD1CBF" w:rsidRPr="00A55FB7" w:rsidRDefault="00A55FB7" w:rsidP="00845022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>20</w:t>
            </w:r>
            <w:r w:rsidR="00880149">
              <w:rPr>
                <w:sz w:val="22"/>
                <w:szCs w:val="22"/>
              </w:rPr>
              <w:t> </w:t>
            </w:r>
            <w:r w:rsidRPr="00A55FB7">
              <w:rPr>
                <w:sz w:val="22"/>
                <w:szCs w:val="22"/>
              </w:rPr>
              <w:t>000 Eur įmokos už išlaikymą</w:t>
            </w:r>
            <w:r w:rsidR="00AC6D25">
              <w:rPr>
                <w:sz w:val="22"/>
                <w:szCs w:val="22"/>
              </w:rPr>
              <w:t xml:space="preserve"> </w:t>
            </w:r>
            <w:r w:rsidR="00AC6D25" w:rsidRPr="00AC6D25">
              <w:rPr>
                <w:sz w:val="22"/>
                <w:szCs w:val="22"/>
              </w:rPr>
              <w:t>švietimo, socialinės apsaugos ir kitose įstaigose</w:t>
            </w:r>
            <w:r w:rsidRPr="00A55FB7">
              <w:rPr>
                <w:sz w:val="22"/>
                <w:szCs w:val="22"/>
              </w:rPr>
              <w:t xml:space="preserve"> Seredžiaus senelių globos namams.</w:t>
            </w:r>
          </w:p>
          <w:p w14:paraId="38991CBD" w14:textId="063FF4FD" w:rsidR="001D70DE" w:rsidRDefault="00F57A39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CB5D1A">
              <w:rPr>
                <w:b/>
                <w:bCs/>
                <w:sz w:val="22"/>
                <w:szCs w:val="22"/>
                <w:u w:val="single"/>
              </w:rPr>
              <w:t>Savivaldybės biudžeto lėšų pakeitimai.</w:t>
            </w:r>
          </w:p>
          <w:p w14:paraId="16147751" w14:textId="7F9CB0B6" w:rsidR="006B6ECD" w:rsidRPr="00A55FB7" w:rsidRDefault="00C143CC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 xml:space="preserve"> 6 701 Eur lėšų</w:t>
            </w:r>
            <w:r w:rsidR="00024333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skirtų pedagoginio personalo optimizavimui ir atnaujinimui</w:t>
            </w:r>
            <w:r w:rsidR="00024333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p</w:t>
            </w:r>
            <w:r w:rsidR="006B6ECD" w:rsidRPr="00A55FB7">
              <w:rPr>
                <w:sz w:val="22"/>
                <w:szCs w:val="22"/>
              </w:rPr>
              <w:t>erkė</w:t>
            </w:r>
            <w:r w:rsidRPr="00A55FB7">
              <w:rPr>
                <w:sz w:val="22"/>
                <w:szCs w:val="22"/>
              </w:rPr>
              <w:t>limas iš Jurbarko rajono savivaldybės administracijos į Jurbarko Antano Giedraičio-Giedriaus gimnaziją.</w:t>
            </w:r>
          </w:p>
          <w:p w14:paraId="4855EFF0" w14:textId="3DD083B3" w:rsidR="00CB5D1A" w:rsidRPr="005E689F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B5D1A" w:rsidRPr="00763DC1">
              <w:rPr>
                <w:sz w:val="22"/>
                <w:szCs w:val="22"/>
              </w:rPr>
              <w:t>auja redakcija išdėstomi Sprendimo 1–</w:t>
            </w:r>
            <w:r w:rsidR="00E2107C" w:rsidRPr="00763DC1">
              <w:rPr>
                <w:sz w:val="22"/>
                <w:szCs w:val="22"/>
              </w:rPr>
              <w:t>3</w:t>
            </w:r>
            <w:r w:rsidR="00CB5D1A" w:rsidRPr="00763DC1">
              <w:rPr>
                <w:sz w:val="22"/>
                <w:szCs w:val="22"/>
              </w:rPr>
              <w:t xml:space="preserve"> priedai.</w:t>
            </w:r>
            <w:r w:rsidR="00CB5D1A" w:rsidRPr="009D7DBA">
              <w:rPr>
                <w:sz w:val="22"/>
                <w:szCs w:val="22"/>
              </w:rPr>
              <w:t xml:space="preserve">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lastRenderedPageBreak/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1CD288B7" w:rsidR="00117604" w:rsidRPr="008C02FE" w:rsidRDefault="00C143CC" w:rsidP="00C143C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FB2FE5A" w14:textId="77777777" w:rsidR="004008DA" w:rsidRDefault="004008DA" w:rsidP="00B668F0"/>
    <w:p w14:paraId="192F724E" w14:textId="77777777" w:rsidR="004008DA" w:rsidRDefault="004008DA" w:rsidP="00B668F0"/>
    <w:p w14:paraId="6DA8B048" w14:textId="77777777" w:rsidR="004008DA" w:rsidRDefault="004008DA" w:rsidP="00B668F0"/>
    <w:p w14:paraId="6E622A10" w14:textId="77777777" w:rsidR="004008DA" w:rsidRDefault="004008DA" w:rsidP="00B668F0"/>
    <w:p w14:paraId="30888E1A" w14:textId="77777777" w:rsidR="004008DA" w:rsidRDefault="004008DA" w:rsidP="00B668F0"/>
    <w:p w14:paraId="47C8E365" w14:textId="77777777" w:rsidR="004008DA" w:rsidRDefault="004008DA" w:rsidP="00B668F0"/>
    <w:p w14:paraId="2381028B" w14:textId="77777777" w:rsidR="004008DA" w:rsidRDefault="004008DA" w:rsidP="00B668F0"/>
    <w:p w14:paraId="0EA479D2" w14:textId="77777777" w:rsidR="004008DA" w:rsidRDefault="004008DA" w:rsidP="00B668F0"/>
    <w:p w14:paraId="3E64460A" w14:textId="77777777" w:rsidR="004008DA" w:rsidRDefault="004008DA" w:rsidP="00B668F0"/>
    <w:p w14:paraId="50169191" w14:textId="77777777" w:rsidR="004008DA" w:rsidRDefault="004008DA" w:rsidP="00B668F0"/>
    <w:p w14:paraId="53394D71" w14:textId="77777777" w:rsidR="004008DA" w:rsidRDefault="004008DA" w:rsidP="00B668F0"/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FE41F8C" w14:textId="77777777" w:rsidR="004008DA" w:rsidRDefault="004008DA" w:rsidP="00B668F0"/>
    <w:p w14:paraId="10F4AAB2" w14:textId="77777777" w:rsidR="004008DA" w:rsidRDefault="004008DA" w:rsidP="00B668F0"/>
    <w:p w14:paraId="18EAE8DD" w14:textId="77777777" w:rsidR="004008DA" w:rsidRDefault="004008DA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26E14AD2" w14:textId="77777777" w:rsidR="004008DA" w:rsidRDefault="004008DA" w:rsidP="00B668F0"/>
    <w:p w14:paraId="1B9DED0A" w14:textId="77777777" w:rsidR="004008DA" w:rsidRDefault="004008DA" w:rsidP="00B668F0"/>
    <w:p w14:paraId="421337E5" w14:textId="77777777" w:rsidR="00A55FB7" w:rsidRDefault="00A55FB7" w:rsidP="00B668F0"/>
    <w:p w14:paraId="134FA915" w14:textId="77777777" w:rsidR="00A55FB7" w:rsidRDefault="00A55FB7" w:rsidP="00B668F0"/>
    <w:p w14:paraId="24F47DA6" w14:textId="77777777" w:rsidR="004008DA" w:rsidRDefault="004008DA" w:rsidP="00B668F0"/>
    <w:p w14:paraId="5ECD0996" w14:textId="77777777" w:rsidR="00880149" w:rsidRDefault="00880149" w:rsidP="00B668F0"/>
    <w:p w14:paraId="3C24B6C0" w14:textId="77777777" w:rsidR="00880149" w:rsidRDefault="00880149" w:rsidP="00B668F0"/>
    <w:p w14:paraId="40588635" w14:textId="77777777" w:rsidR="00880149" w:rsidRDefault="00880149" w:rsidP="00B668F0"/>
    <w:p w14:paraId="5EF384A3" w14:textId="77777777" w:rsidR="00880149" w:rsidRDefault="00880149" w:rsidP="00B668F0"/>
    <w:p w14:paraId="515D1EAC" w14:textId="77777777" w:rsidR="00880149" w:rsidRDefault="00880149" w:rsidP="00B668F0"/>
    <w:p w14:paraId="378B6B2B" w14:textId="77777777" w:rsidR="00880149" w:rsidRDefault="00880149" w:rsidP="00B668F0"/>
    <w:p w14:paraId="448E46AA" w14:textId="77777777" w:rsidR="00880149" w:rsidRDefault="00880149" w:rsidP="00B668F0"/>
    <w:p w14:paraId="53D0EB98" w14:textId="77777777" w:rsidR="004008DA" w:rsidRDefault="004008DA" w:rsidP="00B668F0"/>
    <w:p w14:paraId="22D86C57" w14:textId="77777777" w:rsidR="004008DA" w:rsidRDefault="004008DA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123AB06B" w14:textId="77777777" w:rsidR="00443856" w:rsidRDefault="00443856" w:rsidP="00B668F0"/>
    <w:p w14:paraId="2FEEDC0B" w14:textId="77777777" w:rsidR="00443856" w:rsidRDefault="00443856" w:rsidP="00B668F0"/>
    <w:p w14:paraId="407CD3FA" w14:textId="77777777" w:rsidR="00880149" w:rsidRDefault="00880149" w:rsidP="00FC32F1">
      <w:pPr>
        <w:jc w:val="right"/>
        <w:rPr>
          <w:b/>
          <w:bCs/>
        </w:rPr>
      </w:pPr>
    </w:p>
    <w:p w14:paraId="6C1848C9" w14:textId="2139C665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7D55C610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646B8B04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A55FB7">
              <w:t>rugpjūčio</w:t>
            </w:r>
            <w:r>
              <w:t xml:space="preserve">  </w:t>
            </w:r>
            <w:r w:rsidR="00A8155A">
              <w:t xml:space="preserve">14 </w:t>
            </w:r>
            <w:r>
              <w:t xml:space="preserve">d. </w:t>
            </w:r>
            <w:r w:rsidRPr="005231DA">
              <w:t xml:space="preserve">Nr. </w:t>
            </w:r>
            <w:r>
              <w:t>TSP-</w:t>
            </w:r>
            <w:r w:rsidR="00A8155A">
              <w:t>292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0CC0FCEF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</w:t>
        </w:r>
        <w:r w:rsidR="00A8155A">
          <w:rPr>
            <w:rStyle w:val="Hipersaitas"/>
            <w:szCs w:val="24"/>
          </w:rPr>
          <w:t> </w:t>
        </w:r>
        <w:r w:rsidRPr="00836743">
          <w:rPr>
            <w:rStyle w:val="Hipersaitas"/>
            <w:szCs w:val="24"/>
          </w:rPr>
          <w:t xml:space="preserve">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2D90C7D7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.1.</w:t>
      </w:r>
      <w:r w:rsidRPr="00366841">
        <w:t xml:space="preserve"> papunktį ir jį išdėstyti taip:</w:t>
      </w:r>
    </w:p>
    <w:p w14:paraId="27EDE58E" w14:textId="1C38B612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F52AAF" w:rsidRPr="00981272">
        <w:rPr>
          <w:strike/>
        </w:rPr>
        <w:t>57 76</w:t>
      </w:r>
      <w:r w:rsidR="009A4E5F" w:rsidRPr="00981272">
        <w:rPr>
          <w:strike/>
        </w:rPr>
        <w:t>7</w:t>
      </w:r>
      <w:r w:rsidR="00A55FB7" w:rsidRPr="00981272">
        <w:rPr>
          <w:strike/>
          <w:sz w:val="22"/>
          <w:szCs w:val="22"/>
        </w:rPr>
        <w:t> </w:t>
      </w:r>
      <w:r w:rsidR="009A4E5F" w:rsidRPr="00981272">
        <w:rPr>
          <w:strike/>
          <w:szCs w:val="24"/>
        </w:rPr>
        <w:t>7</w:t>
      </w:r>
      <w:r w:rsidR="00F52AAF" w:rsidRPr="00981272">
        <w:rPr>
          <w:strike/>
        </w:rPr>
        <w:t>77</w:t>
      </w:r>
      <w:r w:rsidR="00A55FB7">
        <w:rPr>
          <w:b/>
          <w:bCs/>
        </w:rPr>
        <w:t xml:space="preserve"> </w:t>
      </w:r>
      <w:r w:rsidR="00981272" w:rsidRPr="00981272">
        <w:rPr>
          <w:b/>
          <w:bCs/>
        </w:rPr>
        <w:t>58 149 264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981272">
        <w:t xml:space="preserve"> </w:t>
      </w:r>
      <w:r w:rsidR="00F52AAF" w:rsidRPr="00981272">
        <w:rPr>
          <w:strike/>
        </w:rPr>
        <w:t>1 253</w:t>
      </w:r>
      <w:r w:rsidR="00F52AAF" w:rsidRPr="00981272">
        <w:rPr>
          <w:strike/>
          <w:sz w:val="22"/>
          <w:szCs w:val="22"/>
        </w:rPr>
        <w:t> </w:t>
      </w:r>
      <w:r w:rsidR="00F52AAF" w:rsidRPr="00981272">
        <w:rPr>
          <w:strike/>
        </w:rPr>
        <w:t>740</w:t>
      </w:r>
      <w:r w:rsidR="00F52AAF" w:rsidRPr="0000547A">
        <w:t xml:space="preserve"> </w:t>
      </w:r>
      <w:r w:rsidR="00981272" w:rsidRPr="00981272">
        <w:rPr>
          <w:b/>
          <w:bCs/>
        </w:rPr>
        <w:t>1 331 768</w:t>
      </w:r>
      <w:r w:rsidR="00981272">
        <w:t xml:space="preserve"> </w:t>
      </w:r>
      <w:r w:rsidRPr="00F52AAF">
        <w:t>Eur (1 ir 2 priedai).“;</w:t>
      </w:r>
    </w:p>
    <w:p w14:paraId="6C8C5233" w14:textId="4A40C908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1.1.2. papunktį ir jį išdėstyti taip: </w:t>
      </w:r>
    </w:p>
    <w:p w14:paraId="5E3A51A8" w14:textId="41BDBCA7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F52AAF" w:rsidRPr="00981272">
        <w:rPr>
          <w:strike/>
        </w:rPr>
        <w:t>57 76</w:t>
      </w:r>
      <w:r w:rsidR="009A4E5F" w:rsidRPr="00981272">
        <w:rPr>
          <w:strike/>
        </w:rPr>
        <w:t>7</w:t>
      </w:r>
      <w:r w:rsidR="00F52AAF" w:rsidRPr="00981272">
        <w:rPr>
          <w:strike/>
          <w:sz w:val="22"/>
          <w:szCs w:val="22"/>
        </w:rPr>
        <w:t> </w:t>
      </w:r>
      <w:r w:rsidR="009A4E5F" w:rsidRPr="00981272">
        <w:rPr>
          <w:strike/>
        </w:rPr>
        <w:t>7</w:t>
      </w:r>
      <w:r w:rsidR="00F52AAF" w:rsidRPr="00981272">
        <w:rPr>
          <w:strike/>
        </w:rPr>
        <w:t>77</w:t>
      </w:r>
      <w:r w:rsidR="00F52AAF">
        <w:t xml:space="preserve"> </w:t>
      </w:r>
      <w:r w:rsidR="0014313C" w:rsidRPr="0014313C">
        <w:rPr>
          <w:b/>
          <w:bCs/>
        </w:rPr>
        <w:t>58 149 264</w:t>
      </w:r>
      <w:r w:rsidR="0014313C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38FD2B6C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F52AAF" w:rsidRPr="00F52AAF">
        <w:t xml:space="preserve"> </w:t>
      </w:r>
      <w:r w:rsidR="009C1B83" w:rsidRPr="00D768F6">
        <w:rPr>
          <w:strike/>
        </w:rPr>
        <w:t>56 809 097</w:t>
      </w:r>
      <w:r w:rsidR="009C1B83" w:rsidRPr="00F52AAF">
        <w:rPr>
          <w:b/>
          <w:bCs/>
        </w:rPr>
        <w:t xml:space="preserve"> </w:t>
      </w:r>
      <w:r w:rsidR="009C1B83" w:rsidRPr="00D768F6">
        <w:rPr>
          <w:b/>
          <w:bCs/>
        </w:rPr>
        <w:t>57 190</w:t>
      </w:r>
      <w:r w:rsidR="009C1B83">
        <w:rPr>
          <w:b/>
          <w:bCs/>
        </w:rPr>
        <w:t> </w:t>
      </w:r>
      <w:r w:rsidR="009C1B83" w:rsidRPr="00D768F6">
        <w:rPr>
          <w:b/>
          <w:bCs/>
        </w:rPr>
        <w:t>584</w:t>
      </w:r>
      <w:r w:rsidR="009C1B83">
        <w:t xml:space="preserve"> </w:t>
      </w:r>
      <w:r w:rsidRPr="00F52AAF">
        <w:t>Eur“</w:t>
      </w:r>
      <w:r w:rsidR="00911BF7">
        <w:t>;</w:t>
      </w:r>
    </w:p>
    <w:p w14:paraId="497475B6" w14:textId="117E0ACE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D676" w14:textId="77777777" w:rsidR="00EC2BC2" w:rsidRDefault="00EC2BC2">
      <w:r>
        <w:separator/>
      </w:r>
    </w:p>
  </w:endnote>
  <w:endnote w:type="continuationSeparator" w:id="0">
    <w:p w14:paraId="476D468A" w14:textId="77777777" w:rsidR="00EC2BC2" w:rsidRDefault="00EC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A512" w14:textId="77777777" w:rsidR="00EC2BC2" w:rsidRDefault="00EC2BC2">
      <w:r>
        <w:separator/>
      </w:r>
    </w:p>
  </w:footnote>
  <w:footnote w:type="continuationSeparator" w:id="0">
    <w:p w14:paraId="12FA5216" w14:textId="77777777" w:rsidR="00EC2BC2" w:rsidRDefault="00EC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8"/>
  </w:num>
  <w:num w:numId="2" w16cid:durableId="587006686">
    <w:abstractNumId w:val="4"/>
  </w:num>
  <w:num w:numId="3" w16cid:durableId="1038045552">
    <w:abstractNumId w:val="11"/>
  </w:num>
  <w:num w:numId="4" w16cid:durableId="1680081041">
    <w:abstractNumId w:val="2"/>
  </w:num>
  <w:num w:numId="5" w16cid:durableId="1570842451">
    <w:abstractNumId w:val="13"/>
  </w:num>
  <w:num w:numId="6" w16cid:durableId="24912660">
    <w:abstractNumId w:val="12"/>
  </w:num>
  <w:num w:numId="7" w16cid:durableId="638849743">
    <w:abstractNumId w:val="1"/>
  </w:num>
  <w:num w:numId="8" w16cid:durableId="1849635883">
    <w:abstractNumId w:val="9"/>
  </w:num>
  <w:num w:numId="9" w16cid:durableId="702021687">
    <w:abstractNumId w:val="7"/>
  </w:num>
  <w:num w:numId="10" w16cid:durableId="1383359812">
    <w:abstractNumId w:val="3"/>
  </w:num>
  <w:num w:numId="11" w16cid:durableId="13191485">
    <w:abstractNumId w:val="0"/>
  </w:num>
  <w:num w:numId="12" w16cid:durableId="1880434502">
    <w:abstractNumId w:val="6"/>
  </w:num>
  <w:num w:numId="13" w16cid:durableId="502471923">
    <w:abstractNumId w:val="5"/>
  </w:num>
  <w:num w:numId="14" w16cid:durableId="836653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4333"/>
    <w:rsid w:val="000258A2"/>
    <w:rsid w:val="000273EA"/>
    <w:rsid w:val="00027DA2"/>
    <w:rsid w:val="00031B2B"/>
    <w:rsid w:val="00033A70"/>
    <w:rsid w:val="0003441C"/>
    <w:rsid w:val="00035BC9"/>
    <w:rsid w:val="0004565E"/>
    <w:rsid w:val="000477D6"/>
    <w:rsid w:val="00052C14"/>
    <w:rsid w:val="000572DA"/>
    <w:rsid w:val="00060F97"/>
    <w:rsid w:val="0006798D"/>
    <w:rsid w:val="00073ECC"/>
    <w:rsid w:val="00076A1D"/>
    <w:rsid w:val="000773EB"/>
    <w:rsid w:val="00085739"/>
    <w:rsid w:val="00090D85"/>
    <w:rsid w:val="000947CB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4313C"/>
    <w:rsid w:val="0015078A"/>
    <w:rsid w:val="00150F01"/>
    <w:rsid w:val="00152F39"/>
    <w:rsid w:val="0015533D"/>
    <w:rsid w:val="0016226A"/>
    <w:rsid w:val="00172D6E"/>
    <w:rsid w:val="00181E5E"/>
    <w:rsid w:val="00182224"/>
    <w:rsid w:val="00186467"/>
    <w:rsid w:val="00190B66"/>
    <w:rsid w:val="001952BC"/>
    <w:rsid w:val="001A7087"/>
    <w:rsid w:val="001B22C7"/>
    <w:rsid w:val="001B4594"/>
    <w:rsid w:val="001D4EA6"/>
    <w:rsid w:val="001D70DE"/>
    <w:rsid w:val="001E6369"/>
    <w:rsid w:val="001F5887"/>
    <w:rsid w:val="002017A9"/>
    <w:rsid w:val="00203CFC"/>
    <w:rsid w:val="00207BCB"/>
    <w:rsid w:val="00226341"/>
    <w:rsid w:val="00230867"/>
    <w:rsid w:val="002325F6"/>
    <w:rsid w:val="00234B9B"/>
    <w:rsid w:val="00246055"/>
    <w:rsid w:val="00251454"/>
    <w:rsid w:val="002808EC"/>
    <w:rsid w:val="00281984"/>
    <w:rsid w:val="00282C44"/>
    <w:rsid w:val="00286190"/>
    <w:rsid w:val="0029121F"/>
    <w:rsid w:val="0029416C"/>
    <w:rsid w:val="00294C25"/>
    <w:rsid w:val="002C1641"/>
    <w:rsid w:val="002C565F"/>
    <w:rsid w:val="002D2ECE"/>
    <w:rsid w:val="002E1F99"/>
    <w:rsid w:val="002F084E"/>
    <w:rsid w:val="002F4A2B"/>
    <w:rsid w:val="002F7E49"/>
    <w:rsid w:val="00323FE1"/>
    <w:rsid w:val="00331502"/>
    <w:rsid w:val="00333FD4"/>
    <w:rsid w:val="00335AD3"/>
    <w:rsid w:val="003421EA"/>
    <w:rsid w:val="003459E5"/>
    <w:rsid w:val="0035181D"/>
    <w:rsid w:val="00354E38"/>
    <w:rsid w:val="003641D5"/>
    <w:rsid w:val="003700B8"/>
    <w:rsid w:val="003701A4"/>
    <w:rsid w:val="00372033"/>
    <w:rsid w:val="00376143"/>
    <w:rsid w:val="003822CB"/>
    <w:rsid w:val="0038287E"/>
    <w:rsid w:val="00384E85"/>
    <w:rsid w:val="00385185"/>
    <w:rsid w:val="003859D7"/>
    <w:rsid w:val="00394FD0"/>
    <w:rsid w:val="003A7F59"/>
    <w:rsid w:val="003B2523"/>
    <w:rsid w:val="003B5A3A"/>
    <w:rsid w:val="003D484F"/>
    <w:rsid w:val="003D52AB"/>
    <w:rsid w:val="003D60DF"/>
    <w:rsid w:val="003E54A7"/>
    <w:rsid w:val="003F1305"/>
    <w:rsid w:val="004003BA"/>
    <w:rsid w:val="004008DA"/>
    <w:rsid w:val="00401571"/>
    <w:rsid w:val="004142A2"/>
    <w:rsid w:val="0041495F"/>
    <w:rsid w:val="004231B7"/>
    <w:rsid w:val="00433D3F"/>
    <w:rsid w:val="00434B34"/>
    <w:rsid w:val="00435B30"/>
    <w:rsid w:val="00443856"/>
    <w:rsid w:val="00445CDE"/>
    <w:rsid w:val="00445CE3"/>
    <w:rsid w:val="004520B0"/>
    <w:rsid w:val="00454723"/>
    <w:rsid w:val="00456D4D"/>
    <w:rsid w:val="00460718"/>
    <w:rsid w:val="00460C67"/>
    <w:rsid w:val="00477069"/>
    <w:rsid w:val="00496BE4"/>
    <w:rsid w:val="00496C97"/>
    <w:rsid w:val="004B0CB9"/>
    <w:rsid w:val="004B1E88"/>
    <w:rsid w:val="004B2369"/>
    <w:rsid w:val="004B3700"/>
    <w:rsid w:val="004B7BDB"/>
    <w:rsid w:val="004F0402"/>
    <w:rsid w:val="00501C69"/>
    <w:rsid w:val="00507565"/>
    <w:rsid w:val="005203BE"/>
    <w:rsid w:val="005209D1"/>
    <w:rsid w:val="00520A16"/>
    <w:rsid w:val="005231DA"/>
    <w:rsid w:val="005358A3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698D"/>
    <w:rsid w:val="005853CB"/>
    <w:rsid w:val="005856CC"/>
    <w:rsid w:val="00593FFF"/>
    <w:rsid w:val="005974B6"/>
    <w:rsid w:val="005B1BF6"/>
    <w:rsid w:val="005B2122"/>
    <w:rsid w:val="005B2E3A"/>
    <w:rsid w:val="005C31CD"/>
    <w:rsid w:val="005D06E3"/>
    <w:rsid w:val="005D1F24"/>
    <w:rsid w:val="005D5D46"/>
    <w:rsid w:val="005F1F2E"/>
    <w:rsid w:val="006037FC"/>
    <w:rsid w:val="006046BD"/>
    <w:rsid w:val="00604F26"/>
    <w:rsid w:val="00614B7A"/>
    <w:rsid w:val="00641E12"/>
    <w:rsid w:val="00671F4B"/>
    <w:rsid w:val="00673C21"/>
    <w:rsid w:val="006758F3"/>
    <w:rsid w:val="006816E5"/>
    <w:rsid w:val="00682573"/>
    <w:rsid w:val="00683939"/>
    <w:rsid w:val="00686E66"/>
    <w:rsid w:val="00697D48"/>
    <w:rsid w:val="006A1446"/>
    <w:rsid w:val="006A29E6"/>
    <w:rsid w:val="006B38AB"/>
    <w:rsid w:val="006B6ECD"/>
    <w:rsid w:val="006B72D3"/>
    <w:rsid w:val="006D149F"/>
    <w:rsid w:val="006D480E"/>
    <w:rsid w:val="006E27A1"/>
    <w:rsid w:val="006F35F0"/>
    <w:rsid w:val="007009FC"/>
    <w:rsid w:val="00702D18"/>
    <w:rsid w:val="0073170A"/>
    <w:rsid w:val="00732616"/>
    <w:rsid w:val="00734333"/>
    <w:rsid w:val="00744E20"/>
    <w:rsid w:val="007457FF"/>
    <w:rsid w:val="00752356"/>
    <w:rsid w:val="00763DC1"/>
    <w:rsid w:val="00771DAD"/>
    <w:rsid w:val="00774CB6"/>
    <w:rsid w:val="007860A8"/>
    <w:rsid w:val="00795F1D"/>
    <w:rsid w:val="007A5261"/>
    <w:rsid w:val="007B1256"/>
    <w:rsid w:val="007B6EE5"/>
    <w:rsid w:val="007D21C3"/>
    <w:rsid w:val="007D312A"/>
    <w:rsid w:val="007E13A9"/>
    <w:rsid w:val="007E57D4"/>
    <w:rsid w:val="00800198"/>
    <w:rsid w:val="008030DA"/>
    <w:rsid w:val="0080683C"/>
    <w:rsid w:val="00815517"/>
    <w:rsid w:val="008254C3"/>
    <w:rsid w:val="00832B07"/>
    <w:rsid w:val="00834D14"/>
    <w:rsid w:val="00841AFE"/>
    <w:rsid w:val="00845516"/>
    <w:rsid w:val="008554EA"/>
    <w:rsid w:val="00856BAC"/>
    <w:rsid w:val="00857A58"/>
    <w:rsid w:val="008675A2"/>
    <w:rsid w:val="008758B4"/>
    <w:rsid w:val="00876427"/>
    <w:rsid w:val="008770DC"/>
    <w:rsid w:val="00880149"/>
    <w:rsid w:val="00886BBC"/>
    <w:rsid w:val="00886E2F"/>
    <w:rsid w:val="00892223"/>
    <w:rsid w:val="00892810"/>
    <w:rsid w:val="008962CF"/>
    <w:rsid w:val="00896E6B"/>
    <w:rsid w:val="008A32E0"/>
    <w:rsid w:val="008A4BEF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71F0"/>
    <w:rsid w:val="0098095A"/>
    <w:rsid w:val="00981272"/>
    <w:rsid w:val="00983B36"/>
    <w:rsid w:val="0098454C"/>
    <w:rsid w:val="009906C1"/>
    <w:rsid w:val="00992B19"/>
    <w:rsid w:val="009A2619"/>
    <w:rsid w:val="009A4E5F"/>
    <w:rsid w:val="009A6A03"/>
    <w:rsid w:val="009A6D33"/>
    <w:rsid w:val="009B4FFC"/>
    <w:rsid w:val="009B5344"/>
    <w:rsid w:val="009C1B83"/>
    <w:rsid w:val="009C247C"/>
    <w:rsid w:val="009C68F2"/>
    <w:rsid w:val="009C77BC"/>
    <w:rsid w:val="009E2ED5"/>
    <w:rsid w:val="009E630B"/>
    <w:rsid w:val="00A05DE7"/>
    <w:rsid w:val="00A10348"/>
    <w:rsid w:val="00A106FA"/>
    <w:rsid w:val="00A12E96"/>
    <w:rsid w:val="00A1347F"/>
    <w:rsid w:val="00A1376B"/>
    <w:rsid w:val="00A151E4"/>
    <w:rsid w:val="00A317E2"/>
    <w:rsid w:val="00A31AA9"/>
    <w:rsid w:val="00A37711"/>
    <w:rsid w:val="00A44D63"/>
    <w:rsid w:val="00A4769A"/>
    <w:rsid w:val="00A50508"/>
    <w:rsid w:val="00A50EB5"/>
    <w:rsid w:val="00A50F75"/>
    <w:rsid w:val="00A55FB7"/>
    <w:rsid w:val="00A61F57"/>
    <w:rsid w:val="00A8155A"/>
    <w:rsid w:val="00A85052"/>
    <w:rsid w:val="00A93FA4"/>
    <w:rsid w:val="00AA3BDF"/>
    <w:rsid w:val="00AA7B04"/>
    <w:rsid w:val="00AB10C2"/>
    <w:rsid w:val="00AC14D9"/>
    <w:rsid w:val="00AC6284"/>
    <w:rsid w:val="00AC6D25"/>
    <w:rsid w:val="00AD1CBF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7981"/>
    <w:rsid w:val="00B20D88"/>
    <w:rsid w:val="00B3497C"/>
    <w:rsid w:val="00B34998"/>
    <w:rsid w:val="00B418C7"/>
    <w:rsid w:val="00B42A07"/>
    <w:rsid w:val="00B54A3C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92556"/>
    <w:rsid w:val="00B925D5"/>
    <w:rsid w:val="00B92B25"/>
    <w:rsid w:val="00B951B0"/>
    <w:rsid w:val="00B95B33"/>
    <w:rsid w:val="00BA1A93"/>
    <w:rsid w:val="00BA627E"/>
    <w:rsid w:val="00BA7260"/>
    <w:rsid w:val="00BA7D22"/>
    <w:rsid w:val="00BB4DF2"/>
    <w:rsid w:val="00BD5F07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43CC"/>
    <w:rsid w:val="00C1630A"/>
    <w:rsid w:val="00C17CAE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82C9A"/>
    <w:rsid w:val="00D85E12"/>
    <w:rsid w:val="00D95DCE"/>
    <w:rsid w:val="00DA0452"/>
    <w:rsid w:val="00DB30C5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5FCE"/>
    <w:rsid w:val="00E663B6"/>
    <w:rsid w:val="00E67568"/>
    <w:rsid w:val="00E72134"/>
    <w:rsid w:val="00E72754"/>
    <w:rsid w:val="00EA6026"/>
    <w:rsid w:val="00EB0713"/>
    <w:rsid w:val="00EB3D1D"/>
    <w:rsid w:val="00EB4A11"/>
    <w:rsid w:val="00EB56A0"/>
    <w:rsid w:val="00EC2202"/>
    <w:rsid w:val="00EC2BC2"/>
    <w:rsid w:val="00ED18C9"/>
    <w:rsid w:val="00ED4D8B"/>
    <w:rsid w:val="00ED67ED"/>
    <w:rsid w:val="00EF2FF4"/>
    <w:rsid w:val="00EF60D4"/>
    <w:rsid w:val="00F01E4C"/>
    <w:rsid w:val="00F20019"/>
    <w:rsid w:val="00F27C80"/>
    <w:rsid w:val="00F320CA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D4071"/>
    <w:rsid w:val="00FE4D8E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4</Pages>
  <Words>5193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2025-08-13T12:15:00Z</cp:lastPrinted>
  <dcterms:created xsi:type="dcterms:W3CDTF">2025-08-14T05:10:00Z</dcterms:created>
  <dcterms:modified xsi:type="dcterms:W3CDTF">2025-08-14T05:13:00Z</dcterms:modified>
</cp:coreProperties>
</file>