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8B8C7" w14:textId="169BFE73" w:rsidR="00FC1CD3" w:rsidRPr="00D95A96" w:rsidRDefault="00F320CA" w:rsidP="00721E12">
      <w:pPr>
        <w:jc w:val="right"/>
        <w:rPr>
          <w:lang w:val="en-US"/>
        </w:rPr>
      </w:pPr>
      <w:r w:rsidRPr="00D95A96">
        <w:t>Projektas</w:t>
      </w:r>
      <w:r w:rsidR="009B4FAB" w:rsidRPr="00D95A96">
        <w:t xml:space="preserve"> </w:t>
      </w:r>
    </w:p>
    <w:p w14:paraId="1ECF64B2" w14:textId="77777777" w:rsidR="00FC1CD3" w:rsidRPr="00D95A96" w:rsidRDefault="00F20019">
      <w:pPr>
        <w:jc w:val="center"/>
        <w:rPr>
          <w:b/>
        </w:rPr>
      </w:pPr>
      <w:r w:rsidRPr="00D95A96">
        <w:rPr>
          <w:b/>
          <w:lang w:val="en-US"/>
        </w:rPr>
        <w:t xml:space="preserve">JURBARKO RAJONO </w:t>
      </w:r>
      <w:r w:rsidRPr="00D95A96">
        <w:rPr>
          <w:b/>
        </w:rPr>
        <w:t>SAVIVALDYBĖS TARYBA</w:t>
      </w:r>
    </w:p>
    <w:p w14:paraId="1556B844" w14:textId="77777777" w:rsidR="00FC1CD3" w:rsidRPr="00D95A96" w:rsidRDefault="00FC1CD3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D95A96" w:rsidRPr="00D95A96" w14:paraId="65E35120" w14:textId="77777777" w:rsidTr="00087006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3AE7B3A3" w14:textId="77777777" w:rsidR="00FC1CD3" w:rsidRPr="00D95A96" w:rsidRDefault="00F20019">
            <w:pPr>
              <w:pStyle w:val="Antrat1"/>
              <w:rPr>
                <w:caps/>
                <w:szCs w:val="24"/>
                <w:lang w:val="lt-LT"/>
              </w:rPr>
            </w:pPr>
            <w:r w:rsidRPr="00D95A96">
              <w:rPr>
                <w:szCs w:val="24"/>
                <w:lang w:val="lt-LT"/>
              </w:rPr>
              <w:t>SPRENDIMAS</w:t>
            </w:r>
          </w:p>
        </w:tc>
      </w:tr>
      <w:tr w:rsidR="00D95A96" w:rsidRPr="00D95A96" w14:paraId="51A62162" w14:textId="77777777" w:rsidTr="00087006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5CAC1B74" w14:textId="38701C3D" w:rsidR="00FC1CD3" w:rsidRPr="00D95A96" w:rsidRDefault="009E2245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 w:rsidRPr="00D95A96">
              <w:rPr>
                <w:b/>
              </w:rPr>
              <w:t xml:space="preserve">DĖL JURBARKO </w:t>
            </w:r>
            <w:r w:rsidR="006257C1" w:rsidRPr="00D95A96">
              <w:rPr>
                <w:b/>
              </w:rPr>
              <w:t>RAJONO SAVIVALDYBĖS VIEŠOSIOS BIBLIOTEKOS</w:t>
            </w:r>
            <w:r w:rsidRPr="00D95A96">
              <w:rPr>
                <w:b/>
              </w:rPr>
              <w:t xml:space="preserve"> TEIKIAMŲ ATLYGINTINŲ PASLAUGŲ ĮKAINIŲ SĄRAŠO PATVIRTINIMO</w:t>
            </w:r>
            <w:r w:rsidR="00A016AF" w:rsidRPr="00D95A96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D95A96">
              <w:rPr>
                <w:b/>
              </w:rPr>
              <w:instrText xml:space="preserve"> FORMTEXT </w:instrText>
            </w:r>
            <w:r w:rsidR="00A016AF" w:rsidRPr="00D95A96">
              <w:rPr>
                <w:b/>
              </w:rPr>
            </w:r>
            <w:r w:rsidR="00A016AF" w:rsidRPr="00D95A96">
              <w:rPr>
                <w:b/>
              </w:rPr>
              <w:fldChar w:fldCharType="separate"/>
            </w:r>
            <w:r w:rsidR="00A016AF" w:rsidRPr="00D95A96">
              <w:rPr>
                <w:b/>
              </w:rPr>
              <w:fldChar w:fldCharType="end"/>
            </w:r>
          </w:p>
        </w:tc>
      </w:tr>
      <w:tr w:rsidR="00D95A96" w:rsidRPr="00D95A96" w14:paraId="6BD12841" w14:textId="77777777" w:rsidTr="00087006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6D5B8A2F" w14:textId="77777777" w:rsidR="00312D82" w:rsidRPr="00D95A96" w:rsidRDefault="00312D82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D95A96" w:rsidRPr="00D95A96" w14:paraId="3A09CE05" w14:textId="77777777" w:rsidTr="00087006">
        <w:trPr>
          <w:cantSplit/>
          <w:trHeight w:val="359"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52023721" w14:textId="6666FEA0" w:rsidR="00FC1CD3" w:rsidRPr="00D95A96" w:rsidRDefault="009E2245" w:rsidP="009B4FAB">
            <w:pPr>
              <w:pStyle w:val="Antrats"/>
              <w:tabs>
                <w:tab w:val="left" w:pos="1296"/>
              </w:tabs>
              <w:ind w:left="-142" w:right="162"/>
              <w:jc w:val="center"/>
              <w:rPr>
                <w:b/>
                <w:caps/>
              </w:rPr>
            </w:pPr>
            <w:r w:rsidRPr="00D95A96">
              <w:t xml:space="preserve">2025 m. </w:t>
            </w:r>
            <w:r w:rsidR="006257C1" w:rsidRPr="00D95A96">
              <w:t xml:space="preserve">rugpjūčio </w:t>
            </w:r>
            <w:r w:rsidR="005C7098">
              <w:t>12</w:t>
            </w:r>
            <w:r w:rsidR="004118DB" w:rsidRPr="00D95A96">
              <w:t xml:space="preserve"> </w:t>
            </w:r>
            <w:r w:rsidRPr="00D95A96">
              <w:t>d.</w:t>
            </w:r>
            <w:r w:rsidR="00FB6B02" w:rsidRPr="00D95A96">
              <w:t xml:space="preserve"> </w:t>
            </w:r>
            <w:r w:rsidR="00F20019" w:rsidRPr="00D95A96">
              <w:t xml:space="preserve">Nr. </w:t>
            </w:r>
            <w:r w:rsidR="004118DB" w:rsidRPr="00D95A96">
              <w:t>TSP-</w:t>
            </w:r>
            <w:r w:rsidR="005C7098">
              <w:t>284</w:t>
            </w:r>
          </w:p>
        </w:tc>
      </w:tr>
      <w:tr w:rsidR="00FC1CD3" w:rsidRPr="00D95A96" w14:paraId="75DFE2D4" w14:textId="77777777" w:rsidTr="00087006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25317846" w14:textId="77777777" w:rsidR="00FC1CD3" w:rsidRPr="00D95A96" w:rsidRDefault="00F20019">
            <w:pPr>
              <w:jc w:val="center"/>
            </w:pPr>
            <w:r w:rsidRPr="00D95A96">
              <w:t>Jurbarkas</w:t>
            </w:r>
          </w:p>
        </w:tc>
      </w:tr>
    </w:tbl>
    <w:p w14:paraId="520A3A13" w14:textId="77777777" w:rsidR="00312D82" w:rsidRPr="00D95A96" w:rsidRDefault="00312D82">
      <w:pPr>
        <w:jc w:val="both"/>
      </w:pPr>
    </w:p>
    <w:p w14:paraId="121FB134" w14:textId="4751D3F4" w:rsidR="0017369F" w:rsidRPr="00D95A96" w:rsidRDefault="0017369F" w:rsidP="0017369F">
      <w:pPr>
        <w:shd w:val="clear" w:color="auto" w:fill="FFFFFF"/>
        <w:ind w:firstLine="720"/>
        <w:jc w:val="both"/>
        <w:rPr>
          <w:szCs w:val="24"/>
        </w:rPr>
      </w:pPr>
      <w:r w:rsidRPr="00D95A96">
        <w:rPr>
          <w:szCs w:val="24"/>
        </w:rPr>
        <w:t xml:space="preserve">Vadovaudamasi Lietuvos Respublikos vietos savivaldos įstatymo </w:t>
      </w:r>
      <w:r w:rsidRPr="00D95A96">
        <w:rPr>
          <w:shd w:val="clear" w:color="auto" w:fill="FFFFFF"/>
        </w:rPr>
        <w:t xml:space="preserve">15 straipsnio 2 dalies </w:t>
      </w:r>
      <w:r w:rsidRPr="00D95A96">
        <w:rPr>
          <w:shd w:val="clear" w:color="auto" w:fill="FFFFFF"/>
        </w:rPr>
        <w:br/>
        <w:t>29 punktu</w:t>
      </w:r>
      <w:r w:rsidR="002937A1" w:rsidRPr="00D95A96">
        <w:rPr>
          <w:shd w:val="clear" w:color="auto" w:fill="FFFFFF"/>
        </w:rPr>
        <w:t xml:space="preserve">, </w:t>
      </w:r>
      <w:r w:rsidR="00CB062E" w:rsidRPr="00CB062E">
        <w:rPr>
          <w:shd w:val="clear" w:color="auto" w:fill="FFFFFF"/>
        </w:rPr>
        <w:t>Lietuvos Respublikos bibliotekų įstatymo 6 straipsnio 8 dalimi</w:t>
      </w:r>
      <w:r w:rsidR="00CB062E">
        <w:rPr>
          <w:shd w:val="clear" w:color="auto" w:fill="FFFFFF"/>
        </w:rPr>
        <w:t xml:space="preserve">, </w:t>
      </w:r>
      <w:r w:rsidR="002937A1" w:rsidRPr="00D95A96">
        <w:rPr>
          <w:shd w:val="clear" w:color="auto" w:fill="FFFFFF"/>
        </w:rPr>
        <w:t>Lietuvos Respublikos kultūros ministro 2005 m. lapkričio 2 d. įsakymu Nr. ĮV-502 „Dėl</w:t>
      </w:r>
      <w:r w:rsidR="008F4464" w:rsidRPr="00D95A96">
        <w:rPr>
          <w:shd w:val="clear" w:color="auto" w:fill="FFFFFF"/>
        </w:rPr>
        <w:t> </w:t>
      </w:r>
      <w:r w:rsidR="002937A1" w:rsidRPr="00D95A96">
        <w:rPr>
          <w:shd w:val="clear" w:color="auto" w:fill="FFFFFF"/>
        </w:rPr>
        <w:t>Valstybės ir savivaldybių įsteigtų bibliotekų teikiamų mokamų paslaugų sąrašo patvirtinimo“</w:t>
      </w:r>
      <w:r w:rsidR="00D95A96" w:rsidRPr="00D95A96">
        <w:rPr>
          <w:shd w:val="clear" w:color="auto" w:fill="FFFFFF"/>
        </w:rPr>
        <w:t xml:space="preserve"> su visais pakeitimais ir papildymais</w:t>
      </w:r>
      <w:r w:rsidR="00CB062E">
        <w:rPr>
          <w:szCs w:val="24"/>
        </w:rPr>
        <w:t xml:space="preserve"> ir</w:t>
      </w:r>
      <w:r w:rsidR="00D95A96" w:rsidRPr="00D95A96">
        <w:rPr>
          <w:szCs w:val="24"/>
        </w:rPr>
        <w:t xml:space="preserve"> </w:t>
      </w:r>
      <w:r w:rsidRPr="00D95A96">
        <w:rPr>
          <w:szCs w:val="24"/>
        </w:rPr>
        <w:t xml:space="preserve">atsižvelgdama į </w:t>
      </w:r>
      <w:bookmarkStart w:id="0" w:name="_Hlk205291494"/>
      <w:r w:rsidRPr="00D95A96">
        <w:rPr>
          <w:szCs w:val="24"/>
        </w:rPr>
        <w:t xml:space="preserve">Jurbarko </w:t>
      </w:r>
      <w:r w:rsidR="002937A1" w:rsidRPr="00D95A96">
        <w:rPr>
          <w:szCs w:val="24"/>
        </w:rPr>
        <w:t>rajono savivaldybės viešosios bibliotekos</w:t>
      </w:r>
      <w:r w:rsidRPr="00D95A96">
        <w:rPr>
          <w:szCs w:val="24"/>
        </w:rPr>
        <w:t xml:space="preserve"> 202</w:t>
      </w:r>
      <w:r w:rsidR="009E2245" w:rsidRPr="00D95A96">
        <w:rPr>
          <w:szCs w:val="24"/>
        </w:rPr>
        <w:t>5</w:t>
      </w:r>
      <w:r w:rsidRPr="00D95A96">
        <w:rPr>
          <w:szCs w:val="24"/>
        </w:rPr>
        <w:t xml:space="preserve"> m</w:t>
      </w:r>
      <w:r w:rsidR="008F4464" w:rsidRPr="00D95A96">
        <w:rPr>
          <w:szCs w:val="24"/>
        </w:rPr>
        <w:t>. birželio 12</w:t>
      </w:r>
      <w:r w:rsidR="00A966D6" w:rsidRPr="00D95A96">
        <w:rPr>
          <w:szCs w:val="24"/>
        </w:rPr>
        <w:t xml:space="preserve"> </w:t>
      </w:r>
      <w:r w:rsidRPr="00D95A96">
        <w:rPr>
          <w:szCs w:val="24"/>
        </w:rPr>
        <w:t>d. raštą</w:t>
      </w:r>
      <w:r w:rsidR="00D95A96" w:rsidRPr="00D95A96">
        <w:rPr>
          <w:szCs w:val="24"/>
        </w:rPr>
        <w:t xml:space="preserve"> </w:t>
      </w:r>
      <w:r w:rsidR="00CB062E">
        <w:rPr>
          <w:szCs w:val="24"/>
        </w:rPr>
        <w:t xml:space="preserve">        </w:t>
      </w:r>
      <w:r w:rsidR="00A966D6" w:rsidRPr="00D95A96">
        <w:rPr>
          <w:szCs w:val="24"/>
        </w:rPr>
        <w:t xml:space="preserve">Nr. </w:t>
      </w:r>
      <w:r w:rsidR="008F4464" w:rsidRPr="00D95A96">
        <w:rPr>
          <w:szCs w:val="24"/>
        </w:rPr>
        <w:t>7-91</w:t>
      </w:r>
      <w:r w:rsidR="00A966D6" w:rsidRPr="00D95A96">
        <w:rPr>
          <w:szCs w:val="24"/>
        </w:rPr>
        <w:t xml:space="preserve"> </w:t>
      </w:r>
      <w:r w:rsidRPr="00D95A96">
        <w:rPr>
          <w:szCs w:val="24"/>
        </w:rPr>
        <w:t xml:space="preserve">„Dėl </w:t>
      </w:r>
      <w:r w:rsidR="00A966D6" w:rsidRPr="00D95A96">
        <w:rPr>
          <w:szCs w:val="24"/>
        </w:rPr>
        <w:t xml:space="preserve">Jurbarko </w:t>
      </w:r>
      <w:r w:rsidR="008F4464" w:rsidRPr="00D95A96">
        <w:rPr>
          <w:szCs w:val="24"/>
        </w:rPr>
        <w:t>rajono savivaldybės viešosios bibliotekos</w:t>
      </w:r>
      <w:r w:rsidR="00A966D6" w:rsidRPr="00D95A96">
        <w:rPr>
          <w:szCs w:val="24"/>
        </w:rPr>
        <w:t xml:space="preserve"> teikiamų </w:t>
      </w:r>
      <w:r w:rsidR="008F4464" w:rsidRPr="00D95A96">
        <w:rPr>
          <w:szCs w:val="24"/>
        </w:rPr>
        <w:t>mokamų</w:t>
      </w:r>
      <w:r w:rsidR="00A966D6" w:rsidRPr="00D95A96">
        <w:rPr>
          <w:szCs w:val="24"/>
        </w:rPr>
        <w:t xml:space="preserve"> paslaugų </w:t>
      </w:r>
      <w:r w:rsidR="008F4464" w:rsidRPr="00D95A96">
        <w:rPr>
          <w:szCs w:val="24"/>
        </w:rPr>
        <w:t>sąrašo papildymo</w:t>
      </w:r>
      <w:r w:rsidRPr="00D95A96">
        <w:rPr>
          <w:szCs w:val="24"/>
        </w:rPr>
        <w:t>“</w:t>
      </w:r>
      <w:bookmarkEnd w:id="0"/>
      <w:r w:rsidR="00D95A96" w:rsidRPr="00D95A96">
        <w:rPr>
          <w:szCs w:val="24"/>
        </w:rPr>
        <w:t xml:space="preserve"> </w:t>
      </w:r>
      <w:r w:rsidR="00CB062E">
        <w:rPr>
          <w:szCs w:val="24"/>
        </w:rPr>
        <w:t>bei</w:t>
      </w:r>
      <w:r w:rsidR="008F4464" w:rsidRPr="00D95A96">
        <w:rPr>
          <w:szCs w:val="24"/>
        </w:rPr>
        <w:t xml:space="preserve"> Jurbarko rajono savivaldybės viešosios bibliotekos 2025 m. liepos 15 d. raštą</w:t>
      </w:r>
      <w:r w:rsidR="00D95A96" w:rsidRPr="00D95A96">
        <w:rPr>
          <w:szCs w:val="24"/>
        </w:rPr>
        <w:t xml:space="preserve"> </w:t>
      </w:r>
      <w:r w:rsidR="00CB062E">
        <w:rPr>
          <w:szCs w:val="24"/>
        </w:rPr>
        <w:t xml:space="preserve">            </w:t>
      </w:r>
      <w:r w:rsidR="008F4464" w:rsidRPr="00D95A96">
        <w:rPr>
          <w:szCs w:val="24"/>
        </w:rPr>
        <w:t>Nr. 7-103 „Dėl Jurbarko rajono savivaldybės viešosios bibliotekos teikiamų atlygintinų paslaugų sąrašo papildymo“</w:t>
      </w:r>
      <w:r w:rsidRPr="00D95A96">
        <w:rPr>
          <w:szCs w:val="24"/>
        </w:rPr>
        <w:t xml:space="preserve">, Jurbarko rajono savivaldybės taryba </w:t>
      </w:r>
      <w:r w:rsidRPr="00D95A96">
        <w:rPr>
          <w:spacing w:val="80"/>
          <w:szCs w:val="24"/>
        </w:rPr>
        <w:t>nusprendži</w:t>
      </w:r>
      <w:r w:rsidRPr="00D95A96">
        <w:rPr>
          <w:szCs w:val="24"/>
        </w:rPr>
        <w:t>a:</w:t>
      </w:r>
    </w:p>
    <w:p w14:paraId="64DDCE49" w14:textId="003FA5F5" w:rsidR="0017369F" w:rsidRPr="00D95A96" w:rsidRDefault="0017369F" w:rsidP="0017369F">
      <w:pPr>
        <w:numPr>
          <w:ilvl w:val="0"/>
          <w:numId w:val="8"/>
        </w:numPr>
        <w:tabs>
          <w:tab w:val="left" w:pos="720"/>
          <w:tab w:val="left" w:pos="993"/>
        </w:tabs>
        <w:ind w:left="0" w:firstLine="720"/>
        <w:jc w:val="both"/>
        <w:rPr>
          <w:szCs w:val="24"/>
        </w:rPr>
      </w:pPr>
      <w:r w:rsidRPr="00D95A96">
        <w:rPr>
          <w:shd w:val="clear" w:color="auto" w:fill="FFFFFF"/>
        </w:rPr>
        <w:t xml:space="preserve">Patvirtinti Jurbarko </w:t>
      </w:r>
      <w:r w:rsidR="008F4464" w:rsidRPr="00D95A96">
        <w:rPr>
          <w:shd w:val="clear" w:color="auto" w:fill="FFFFFF"/>
        </w:rPr>
        <w:t>rajono savivaldybės viešosios bibliotekos</w:t>
      </w:r>
      <w:r w:rsidR="00312D82" w:rsidRPr="00D95A96">
        <w:rPr>
          <w:shd w:val="clear" w:color="auto" w:fill="FFFFFF"/>
        </w:rPr>
        <w:t xml:space="preserve"> (toliau – Viešoji biblioteka)</w:t>
      </w:r>
      <w:r w:rsidRPr="00D95A96">
        <w:rPr>
          <w:shd w:val="clear" w:color="auto" w:fill="FFFFFF"/>
        </w:rPr>
        <w:t xml:space="preserve"> teikiamų atlygintinų paslaugų įkainių sąrašą (pridedama).</w:t>
      </w:r>
    </w:p>
    <w:p w14:paraId="24F9C16B" w14:textId="3808CB85" w:rsidR="0017369F" w:rsidRPr="00D95A96" w:rsidRDefault="0017369F" w:rsidP="008F4464">
      <w:pPr>
        <w:numPr>
          <w:ilvl w:val="0"/>
          <w:numId w:val="8"/>
        </w:numPr>
        <w:tabs>
          <w:tab w:val="left" w:pos="720"/>
          <w:tab w:val="left" w:pos="993"/>
        </w:tabs>
        <w:ind w:left="0" w:firstLine="720"/>
        <w:jc w:val="both"/>
        <w:rPr>
          <w:szCs w:val="24"/>
        </w:rPr>
      </w:pPr>
      <w:r w:rsidRPr="00D95A96">
        <w:rPr>
          <w:szCs w:val="24"/>
        </w:rPr>
        <w:t>Nustatyti</w:t>
      </w:r>
      <w:r w:rsidR="00726CAC" w:rsidRPr="00D95A96">
        <w:rPr>
          <w:szCs w:val="24"/>
        </w:rPr>
        <w:t>,</w:t>
      </w:r>
      <w:r w:rsidRPr="00D95A96">
        <w:rPr>
          <w:szCs w:val="24"/>
        </w:rPr>
        <w:t xml:space="preserve"> kad</w:t>
      </w:r>
      <w:r w:rsidR="008F4464" w:rsidRPr="00D95A96">
        <w:rPr>
          <w:szCs w:val="24"/>
        </w:rPr>
        <w:t xml:space="preserve"> </w:t>
      </w:r>
      <w:r w:rsidRPr="00D95A96">
        <w:rPr>
          <w:szCs w:val="24"/>
        </w:rPr>
        <w:t xml:space="preserve">nuo mokėjimo už </w:t>
      </w:r>
      <w:bookmarkStart w:id="1" w:name="_Hlk205291864"/>
      <w:r w:rsidR="00312D82" w:rsidRPr="00D95A96">
        <w:rPr>
          <w:szCs w:val="24"/>
        </w:rPr>
        <w:t>V</w:t>
      </w:r>
      <w:r w:rsidR="008F4464" w:rsidRPr="00D95A96">
        <w:rPr>
          <w:szCs w:val="24"/>
        </w:rPr>
        <w:t>iešosios bibliotekos</w:t>
      </w:r>
      <w:r w:rsidRPr="00D95A96">
        <w:rPr>
          <w:szCs w:val="24"/>
        </w:rPr>
        <w:t xml:space="preserve"> </w:t>
      </w:r>
      <w:bookmarkEnd w:id="1"/>
      <w:r w:rsidRPr="00D95A96">
        <w:rPr>
          <w:szCs w:val="24"/>
        </w:rPr>
        <w:t>teikiamas atlygintinas paslaugas atleidžiamos:</w:t>
      </w:r>
    </w:p>
    <w:p w14:paraId="1C7DDC59" w14:textId="2DFB17A3" w:rsidR="0017369F" w:rsidRPr="00D95A96" w:rsidRDefault="008F4464" w:rsidP="008F4464">
      <w:pPr>
        <w:tabs>
          <w:tab w:val="left" w:pos="709"/>
        </w:tabs>
        <w:jc w:val="both"/>
        <w:rPr>
          <w:szCs w:val="24"/>
        </w:rPr>
      </w:pPr>
      <w:r w:rsidRPr="00D95A96">
        <w:rPr>
          <w:szCs w:val="24"/>
        </w:rPr>
        <w:tab/>
        <w:t>2.1.</w:t>
      </w:r>
      <w:r w:rsidR="00157F38" w:rsidRPr="00D95A96">
        <w:rPr>
          <w:szCs w:val="24"/>
        </w:rPr>
        <w:t xml:space="preserve"> </w:t>
      </w:r>
      <w:r w:rsidR="008F240E" w:rsidRPr="00D95A96">
        <w:rPr>
          <w:szCs w:val="24"/>
        </w:rPr>
        <w:t>asmenų</w:t>
      </w:r>
      <w:r w:rsidR="00596167" w:rsidRPr="00D95A96">
        <w:rPr>
          <w:szCs w:val="24"/>
        </w:rPr>
        <w:t xml:space="preserve"> su </w:t>
      </w:r>
      <w:r w:rsidR="008F240E" w:rsidRPr="00D95A96">
        <w:rPr>
          <w:szCs w:val="24"/>
        </w:rPr>
        <w:t>negali</w:t>
      </w:r>
      <w:r w:rsidR="00596167" w:rsidRPr="00D95A96">
        <w:rPr>
          <w:szCs w:val="24"/>
        </w:rPr>
        <w:t>a</w:t>
      </w:r>
      <w:r w:rsidR="0017369F" w:rsidRPr="00D95A96">
        <w:rPr>
          <w:szCs w:val="24"/>
        </w:rPr>
        <w:t xml:space="preserve"> organizacijos, organizuojančios renginius </w:t>
      </w:r>
      <w:r w:rsidR="00312D82" w:rsidRPr="00D95A96">
        <w:rPr>
          <w:szCs w:val="24"/>
        </w:rPr>
        <w:t>V</w:t>
      </w:r>
      <w:r w:rsidRPr="00D95A96">
        <w:rPr>
          <w:szCs w:val="24"/>
        </w:rPr>
        <w:t xml:space="preserve">iešosios bibliotekos </w:t>
      </w:r>
      <w:r w:rsidR="0017369F" w:rsidRPr="00D95A96">
        <w:rPr>
          <w:szCs w:val="24"/>
        </w:rPr>
        <w:t>ir jo</w:t>
      </w:r>
      <w:r w:rsidRPr="00D95A96">
        <w:rPr>
          <w:szCs w:val="24"/>
        </w:rPr>
        <w:t>s</w:t>
      </w:r>
      <w:r w:rsidR="0017369F" w:rsidRPr="00D95A96">
        <w:rPr>
          <w:szCs w:val="24"/>
        </w:rPr>
        <w:t xml:space="preserve"> padalinių patalpose;</w:t>
      </w:r>
    </w:p>
    <w:p w14:paraId="237AF7D5" w14:textId="7DC28986" w:rsidR="0017369F" w:rsidRPr="00D95A96" w:rsidRDefault="008F4464" w:rsidP="008F4464">
      <w:pPr>
        <w:tabs>
          <w:tab w:val="left" w:pos="720"/>
        </w:tabs>
        <w:jc w:val="both"/>
        <w:rPr>
          <w:szCs w:val="24"/>
        </w:rPr>
      </w:pPr>
      <w:r w:rsidRPr="00D95A96">
        <w:rPr>
          <w:szCs w:val="24"/>
        </w:rPr>
        <w:tab/>
        <w:t xml:space="preserve">2.2. </w:t>
      </w:r>
      <w:r w:rsidR="0017369F" w:rsidRPr="00D95A96">
        <w:rPr>
          <w:szCs w:val="24"/>
        </w:rPr>
        <w:t xml:space="preserve">viešosios, biudžetinės įstaigos, kurių vienas iš steigėjų ar savininkų (dalininkų) yra valstybė ar savivaldybė, pasirašiusios su </w:t>
      </w:r>
      <w:r w:rsidR="00312D82" w:rsidRPr="00D95A96">
        <w:rPr>
          <w:szCs w:val="24"/>
        </w:rPr>
        <w:t>V</w:t>
      </w:r>
      <w:r w:rsidRPr="00D95A96">
        <w:rPr>
          <w:szCs w:val="24"/>
        </w:rPr>
        <w:t xml:space="preserve">iešąja biblioteka </w:t>
      </w:r>
      <w:r w:rsidR="008F240E" w:rsidRPr="00D95A96">
        <w:rPr>
          <w:szCs w:val="24"/>
        </w:rPr>
        <w:t xml:space="preserve">bendradarbiavimo sutartis </w:t>
      </w:r>
      <w:r w:rsidR="0017369F" w:rsidRPr="00D95A96">
        <w:rPr>
          <w:szCs w:val="24"/>
        </w:rPr>
        <w:t xml:space="preserve">organizuoti renginius, susijusius su </w:t>
      </w:r>
      <w:r w:rsidR="00312D82" w:rsidRPr="00D95A96">
        <w:rPr>
          <w:szCs w:val="24"/>
        </w:rPr>
        <w:t>Viešosios bibliotekos</w:t>
      </w:r>
      <w:r w:rsidR="0017369F" w:rsidRPr="00D95A96">
        <w:rPr>
          <w:szCs w:val="24"/>
        </w:rPr>
        <w:t xml:space="preserve"> nuostatuose apibrėžta veikla;</w:t>
      </w:r>
    </w:p>
    <w:p w14:paraId="3F827461" w14:textId="71BD340D" w:rsidR="0017369F" w:rsidRPr="00D95A96" w:rsidRDefault="008F4464" w:rsidP="008F4464">
      <w:pPr>
        <w:tabs>
          <w:tab w:val="left" w:pos="720"/>
        </w:tabs>
        <w:jc w:val="both"/>
        <w:rPr>
          <w:szCs w:val="24"/>
        </w:rPr>
      </w:pPr>
      <w:r w:rsidRPr="00D95A96">
        <w:rPr>
          <w:szCs w:val="24"/>
        </w:rPr>
        <w:tab/>
        <w:t xml:space="preserve">2.3. </w:t>
      </w:r>
      <w:r w:rsidR="0017369F" w:rsidRPr="00D95A96">
        <w:rPr>
          <w:szCs w:val="24"/>
        </w:rPr>
        <w:t xml:space="preserve">Jurbarko rajono savivaldybės biudžetinės įstaigos, Jurbarko rajono </w:t>
      </w:r>
      <w:r w:rsidR="008F240E" w:rsidRPr="00D95A96">
        <w:rPr>
          <w:szCs w:val="24"/>
        </w:rPr>
        <w:t xml:space="preserve">savivaldybės </w:t>
      </w:r>
      <w:r w:rsidR="0017369F" w:rsidRPr="00D95A96">
        <w:rPr>
          <w:szCs w:val="24"/>
        </w:rPr>
        <w:t xml:space="preserve">jaunimo organizacijos, organizuojančios </w:t>
      </w:r>
      <w:r w:rsidR="00312D82" w:rsidRPr="00D95A96">
        <w:rPr>
          <w:szCs w:val="24"/>
        </w:rPr>
        <w:t xml:space="preserve">Viešosios bibliotekos </w:t>
      </w:r>
      <w:r w:rsidR="0017369F" w:rsidRPr="00D95A96">
        <w:rPr>
          <w:szCs w:val="24"/>
        </w:rPr>
        <w:t>ir jo</w:t>
      </w:r>
      <w:r w:rsidR="00312D82" w:rsidRPr="00D95A96">
        <w:rPr>
          <w:szCs w:val="24"/>
        </w:rPr>
        <w:t>s</w:t>
      </w:r>
      <w:r w:rsidR="0017369F" w:rsidRPr="00D95A96">
        <w:rPr>
          <w:szCs w:val="24"/>
        </w:rPr>
        <w:t xml:space="preserve"> padalinių patalpose kultūros ir švietimo renginius</w:t>
      </w:r>
      <w:r w:rsidR="00312D82" w:rsidRPr="00D95A96">
        <w:rPr>
          <w:szCs w:val="24"/>
        </w:rPr>
        <w:t>.</w:t>
      </w:r>
    </w:p>
    <w:p w14:paraId="0AB78A74" w14:textId="70063938" w:rsidR="0017369F" w:rsidRPr="00D95A96" w:rsidRDefault="00312D82" w:rsidP="00312D82">
      <w:pPr>
        <w:tabs>
          <w:tab w:val="left" w:pos="720"/>
        </w:tabs>
        <w:jc w:val="both"/>
        <w:rPr>
          <w:szCs w:val="24"/>
        </w:rPr>
      </w:pPr>
      <w:r w:rsidRPr="00D95A96">
        <w:rPr>
          <w:szCs w:val="24"/>
        </w:rPr>
        <w:tab/>
        <w:t>3. P</w:t>
      </w:r>
      <w:r w:rsidR="0017369F" w:rsidRPr="00D95A96">
        <w:rPr>
          <w:szCs w:val="24"/>
        </w:rPr>
        <w:t xml:space="preserve">ajamos, gautos už teikiamas atlygintinas paslaugas, naudojamos </w:t>
      </w:r>
      <w:r w:rsidRPr="00D95A96">
        <w:rPr>
          <w:szCs w:val="24"/>
        </w:rPr>
        <w:t xml:space="preserve">Viešosios bibliotekos </w:t>
      </w:r>
      <w:r w:rsidR="0017369F" w:rsidRPr="00D95A96">
        <w:rPr>
          <w:szCs w:val="24"/>
        </w:rPr>
        <w:t>nuostatuose nurodytiems tikslams ir funkcijoms įgyvendinti.</w:t>
      </w:r>
    </w:p>
    <w:p w14:paraId="3E47361E" w14:textId="65897A65" w:rsidR="0017369F" w:rsidRPr="00D95A96" w:rsidRDefault="00312D82" w:rsidP="00312D82">
      <w:pPr>
        <w:tabs>
          <w:tab w:val="left" w:pos="720"/>
        </w:tabs>
        <w:jc w:val="both"/>
        <w:rPr>
          <w:szCs w:val="24"/>
        </w:rPr>
      </w:pPr>
      <w:r w:rsidRPr="00D95A96">
        <w:rPr>
          <w:szCs w:val="24"/>
        </w:rPr>
        <w:tab/>
        <w:t xml:space="preserve">4. </w:t>
      </w:r>
      <w:r w:rsidR="0017369F" w:rsidRPr="00D95A96">
        <w:rPr>
          <w:shd w:val="clear" w:color="auto" w:fill="FFFFFF"/>
        </w:rPr>
        <w:t xml:space="preserve">Pripažinti netekusiu galios </w:t>
      </w:r>
      <w:r w:rsidR="0017369F" w:rsidRPr="00D95A96">
        <w:rPr>
          <w:szCs w:val="24"/>
        </w:rPr>
        <w:t>Jurbarko rajono savivaldybės tarybos 202</w:t>
      </w:r>
      <w:r w:rsidR="009E2245" w:rsidRPr="00D95A96">
        <w:rPr>
          <w:szCs w:val="24"/>
        </w:rPr>
        <w:t>4</w:t>
      </w:r>
      <w:r w:rsidR="0017369F" w:rsidRPr="00D95A96">
        <w:rPr>
          <w:szCs w:val="24"/>
        </w:rPr>
        <w:t xml:space="preserve"> m. </w:t>
      </w:r>
      <w:r w:rsidR="009E2245" w:rsidRPr="00D95A96">
        <w:rPr>
          <w:szCs w:val="24"/>
        </w:rPr>
        <w:t xml:space="preserve">spalio 31 </w:t>
      </w:r>
      <w:r w:rsidR="0017369F" w:rsidRPr="00D95A96">
        <w:rPr>
          <w:szCs w:val="24"/>
        </w:rPr>
        <w:t xml:space="preserve">d. sprendimą </w:t>
      </w:r>
      <w:bookmarkStart w:id="2" w:name="n_0"/>
      <w:r w:rsidR="0017369F" w:rsidRPr="00D95A96">
        <w:rPr>
          <w:szCs w:val="24"/>
        </w:rPr>
        <w:t>Nr. T2-</w:t>
      </w:r>
      <w:r w:rsidRPr="00D95A96">
        <w:rPr>
          <w:szCs w:val="24"/>
        </w:rPr>
        <w:t>299</w:t>
      </w:r>
      <w:r w:rsidR="0017369F" w:rsidRPr="00D95A96">
        <w:rPr>
          <w:szCs w:val="24"/>
        </w:rPr>
        <w:t xml:space="preserve"> </w:t>
      </w:r>
      <w:bookmarkEnd w:id="2"/>
      <w:r w:rsidR="0017369F" w:rsidRPr="00D95A96">
        <w:rPr>
          <w:szCs w:val="24"/>
        </w:rPr>
        <w:t xml:space="preserve">„Dėl Jurbarko </w:t>
      </w:r>
      <w:r w:rsidRPr="00D95A96">
        <w:rPr>
          <w:szCs w:val="24"/>
        </w:rPr>
        <w:t xml:space="preserve">rajono savivaldybės viešosios bibliotekos </w:t>
      </w:r>
      <w:r w:rsidR="0017369F" w:rsidRPr="00D95A96">
        <w:rPr>
          <w:szCs w:val="24"/>
        </w:rPr>
        <w:t xml:space="preserve">teikiamų atlygintinų paslaugų </w:t>
      </w:r>
      <w:r w:rsidRPr="00D95A96">
        <w:rPr>
          <w:szCs w:val="24"/>
        </w:rPr>
        <w:t>kainų</w:t>
      </w:r>
      <w:r w:rsidR="0017369F" w:rsidRPr="00D95A96">
        <w:rPr>
          <w:szCs w:val="24"/>
        </w:rPr>
        <w:t xml:space="preserve"> sąrašo patvirtinimo“</w:t>
      </w:r>
      <w:r w:rsidR="00087006" w:rsidRPr="00D95A96">
        <w:rPr>
          <w:szCs w:val="24"/>
        </w:rPr>
        <w:t xml:space="preserve"> su visais pakeitimais ir papildymais</w:t>
      </w:r>
      <w:r w:rsidR="0017369F" w:rsidRPr="00D95A96">
        <w:rPr>
          <w:szCs w:val="24"/>
        </w:rPr>
        <w:t>.</w:t>
      </w:r>
    </w:p>
    <w:p w14:paraId="4CF3FCA8" w14:textId="19B76DD9" w:rsidR="001E4998" w:rsidRPr="00D95A96" w:rsidRDefault="00312D82" w:rsidP="00312D82">
      <w:pPr>
        <w:tabs>
          <w:tab w:val="left" w:pos="720"/>
        </w:tabs>
        <w:jc w:val="both"/>
        <w:rPr>
          <w:szCs w:val="24"/>
        </w:rPr>
      </w:pPr>
      <w:r w:rsidRPr="00D95A96">
        <w:rPr>
          <w:szCs w:val="24"/>
        </w:rPr>
        <w:tab/>
        <w:t xml:space="preserve">5. </w:t>
      </w:r>
      <w:r w:rsidR="001E4998" w:rsidRPr="00D95A96">
        <w:rPr>
          <w:szCs w:val="24"/>
        </w:rPr>
        <w:t>Nustatyti, kad šis sprendimas įsigalioja 202</w:t>
      </w:r>
      <w:r w:rsidR="009E2245" w:rsidRPr="00D95A96">
        <w:rPr>
          <w:szCs w:val="24"/>
        </w:rPr>
        <w:t>5</w:t>
      </w:r>
      <w:r w:rsidR="001E4998" w:rsidRPr="00D95A96">
        <w:rPr>
          <w:szCs w:val="24"/>
        </w:rPr>
        <w:t xml:space="preserve"> m. </w:t>
      </w:r>
      <w:r w:rsidRPr="00D95A96">
        <w:rPr>
          <w:szCs w:val="24"/>
        </w:rPr>
        <w:t xml:space="preserve">rugsėjo </w:t>
      </w:r>
      <w:r w:rsidR="001E4998" w:rsidRPr="00D95A96">
        <w:rPr>
          <w:szCs w:val="24"/>
        </w:rPr>
        <w:t>1 d.</w:t>
      </w:r>
    </w:p>
    <w:p w14:paraId="24EECB7C" w14:textId="3C6454D1" w:rsidR="00312D82" w:rsidRPr="00D95A96" w:rsidRDefault="00312D82" w:rsidP="00312D82">
      <w:pPr>
        <w:tabs>
          <w:tab w:val="left" w:pos="720"/>
        </w:tabs>
        <w:jc w:val="both"/>
        <w:rPr>
          <w:szCs w:val="24"/>
        </w:rPr>
      </w:pPr>
      <w:r w:rsidRPr="00D95A96">
        <w:rPr>
          <w:szCs w:val="24"/>
        </w:rPr>
        <w:tab/>
        <w:t xml:space="preserve">6. </w:t>
      </w:r>
      <w:r w:rsidR="00087006" w:rsidRPr="00D95A96">
        <w:rPr>
          <w:szCs w:val="24"/>
        </w:rPr>
        <w:t>Paskelbti šį sprendimą Teisės aktų registre ir Jurbarko rajono savivaldybės viešosios bibliotekos interneto svetainėje.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D95A96" w:rsidRPr="00D95A96" w14:paraId="2FB7FCE8" w14:textId="77777777">
        <w:trPr>
          <w:trHeight w:val="180"/>
        </w:trPr>
        <w:tc>
          <w:tcPr>
            <w:tcW w:w="4410" w:type="dxa"/>
          </w:tcPr>
          <w:p w14:paraId="314FA8C7" w14:textId="77777777" w:rsidR="00312D82" w:rsidRPr="00D95A96" w:rsidRDefault="00312D82">
            <w:pPr>
              <w:rPr>
                <w:sz w:val="22"/>
                <w:szCs w:val="22"/>
              </w:rPr>
            </w:pPr>
          </w:p>
          <w:p w14:paraId="15894027" w14:textId="39CE102F" w:rsidR="00FC1CD3" w:rsidRPr="00D95A96" w:rsidRDefault="00F4316F">
            <w:r w:rsidRPr="00D95A96">
              <w:t>Savivaldybės meras</w:t>
            </w:r>
          </w:p>
        </w:tc>
        <w:tc>
          <w:tcPr>
            <w:tcW w:w="4410" w:type="dxa"/>
          </w:tcPr>
          <w:p w14:paraId="4D6ED396" w14:textId="77777777" w:rsidR="00FC1CD3" w:rsidRPr="00D95A96" w:rsidRDefault="00FC1CD3">
            <w:pPr>
              <w:jc w:val="right"/>
            </w:pPr>
          </w:p>
        </w:tc>
      </w:tr>
    </w:tbl>
    <w:p w14:paraId="0C1953D3" w14:textId="77777777" w:rsidR="00D95A96" w:rsidRPr="00D95A96" w:rsidRDefault="00D95A96" w:rsidP="009B4FAB">
      <w:pPr>
        <w:rPr>
          <w:sz w:val="20"/>
        </w:rPr>
      </w:pPr>
    </w:p>
    <w:p w14:paraId="23747F57" w14:textId="342BB707" w:rsidR="009B4FAB" w:rsidRPr="00D95A96" w:rsidRDefault="009B4FAB" w:rsidP="009B4FAB">
      <w:r w:rsidRPr="00D95A96">
        <w:t xml:space="preserve">Derino: </w:t>
      </w:r>
    </w:p>
    <w:p w14:paraId="4745EC25" w14:textId="77777777" w:rsidR="009B4FAB" w:rsidRPr="00D95A96" w:rsidRDefault="009B4FAB" w:rsidP="009B4FAB">
      <w:r w:rsidRPr="00D95A96">
        <w:t xml:space="preserve">Administracijos direktorė R. </w:t>
      </w:r>
      <w:proofErr w:type="spellStart"/>
      <w:r w:rsidRPr="00D95A96">
        <w:t>Vančienė</w:t>
      </w:r>
      <w:proofErr w:type="spellEnd"/>
    </w:p>
    <w:p w14:paraId="6081227A" w14:textId="77777777" w:rsidR="009B4FAB" w:rsidRPr="00D95A96" w:rsidRDefault="009B4FAB" w:rsidP="009B4FAB">
      <w:r w:rsidRPr="00D95A96">
        <w:t xml:space="preserve">Teisės ir civilinės metrikacijos skyriaus vedėja O. Sutkaitienė </w:t>
      </w:r>
    </w:p>
    <w:p w14:paraId="551496C2" w14:textId="77777777" w:rsidR="009B4FAB" w:rsidRPr="00D95A96" w:rsidRDefault="009B4FAB" w:rsidP="009B4FAB">
      <w:r w:rsidRPr="00D95A96">
        <w:t>Tarybos posėdžių sekretorė D. Dačkauskaitė</w:t>
      </w:r>
    </w:p>
    <w:p w14:paraId="11E874A9" w14:textId="77777777" w:rsidR="009B4FAB" w:rsidRPr="00D95A96" w:rsidRDefault="009B4FAB" w:rsidP="009B4FAB">
      <w:r w:rsidRPr="00D95A96">
        <w:t>Dokumentų ir viešųjų ryšių skyriaus vyr. specialistas A. Gvildys</w:t>
      </w:r>
    </w:p>
    <w:p w14:paraId="0C283A00" w14:textId="5C87F36C" w:rsidR="00721E12" w:rsidRPr="00D95A96" w:rsidRDefault="00721E12" w:rsidP="009B4FAB">
      <w:r w:rsidRPr="00D95A96">
        <w:t xml:space="preserve">Švietimo, kultūros ir sporto skyriaus vedėja A. </w:t>
      </w:r>
      <w:proofErr w:type="spellStart"/>
      <w:r w:rsidRPr="00D95A96">
        <w:t>Baliukynaitė</w:t>
      </w:r>
      <w:proofErr w:type="spellEnd"/>
    </w:p>
    <w:p w14:paraId="64551773" w14:textId="7C568524" w:rsidR="001E4998" w:rsidRPr="00D95A96" w:rsidRDefault="009B4FAB" w:rsidP="00F320CA">
      <w:r w:rsidRPr="00D95A96">
        <w:t xml:space="preserve">Finansų skyriaus vedėja A. </w:t>
      </w:r>
      <w:proofErr w:type="spellStart"/>
      <w:r w:rsidRPr="00D95A96">
        <w:t>Samuilienė</w:t>
      </w:r>
      <w:proofErr w:type="spellEnd"/>
    </w:p>
    <w:p w14:paraId="4408F53B" w14:textId="77777777" w:rsidR="00D95A96" w:rsidRPr="00D95A96" w:rsidRDefault="00D95A96" w:rsidP="00F320CA">
      <w:pPr>
        <w:rPr>
          <w:sz w:val="16"/>
          <w:szCs w:val="16"/>
        </w:rPr>
      </w:pPr>
    </w:p>
    <w:p w14:paraId="2F7185F9" w14:textId="77777777" w:rsidR="00F27C80" w:rsidRPr="00D95A96" w:rsidRDefault="00F320CA" w:rsidP="00F320CA">
      <w:r w:rsidRPr="00D95A96">
        <w:t>Parengė</w:t>
      </w:r>
    </w:p>
    <w:p w14:paraId="5547E78E" w14:textId="646B3DD3" w:rsidR="00157F38" w:rsidRPr="00D95A96" w:rsidRDefault="009E2245" w:rsidP="00087006">
      <w:pPr>
        <w:pStyle w:val="Antrats"/>
        <w:tabs>
          <w:tab w:val="clear" w:pos="4153"/>
          <w:tab w:val="clear" w:pos="8306"/>
        </w:tabs>
        <w:rPr>
          <w:lang w:eastAsia="de-DE"/>
        </w:rPr>
      </w:pPr>
      <w:r w:rsidRPr="00D95A96">
        <w:rPr>
          <w:lang w:eastAsia="de-DE"/>
        </w:rPr>
        <w:t>Aida Bliundžiuvaitienė</w:t>
      </w:r>
      <w:r w:rsidR="00B3497C" w:rsidRPr="00D95A96">
        <w:rPr>
          <w:lang w:eastAsia="de-DE"/>
        </w:rPr>
        <w:t>, tel.</w:t>
      </w:r>
      <w:r w:rsidR="0017369F" w:rsidRPr="00D95A96">
        <w:rPr>
          <w:lang w:eastAsia="de-DE"/>
        </w:rPr>
        <w:t xml:space="preserve"> +370 687 95 790</w:t>
      </w:r>
      <w:bookmarkStart w:id="3" w:name="CREATOR_PHONE_FULL"/>
      <w:r w:rsidR="00A016AF" w:rsidRPr="00D95A96">
        <w:rPr>
          <w:lang w:eastAsia="de-DE"/>
        </w:rPr>
        <w:fldChar w:fldCharType="begin">
          <w:ffData>
            <w:name w:val="CREATOR_PHONE_FULL"/>
            <w:enabled/>
            <w:calcOnExit w:val="0"/>
            <w:textInput>
              <w:default w:val="{$CREATOR_PHONE_FULL}"/>
            </w:textInput>
          </w:ffData>
        </w:fldChar>
      </w:r>
      <w:r w:rsidR="00B3497C" w:rsidRPr="00D95A96">
        <w:rPr>
          <w:lang w:eastAsia="de-DE"/>
        </w:rPr>
        <w:instrText xml:space="preserve"> FORMTEXT </w:instrText>
      </w:r>
      <w:r w:rsidR="00A016AF" w:rsidRPr="00D95A96">
        <w:rPr>
          <w:lang w:eastAsia="de-DE"/>
        </w:rPr>
      </w:r>
      <w:r w:rsidR="00A016AF" w:rsidRPr="00D95A96">
        <w:rPr>
          <w:lang w:eastAsia="de-DE"/>
        </w:rPr>
        <w:fldChar w:fldCharType="separate"/>
      </w:r>
      <w:r w:rsidR="00A016AF" w:rsidRPr="00D95A96">
        <w:rPr>
          <w:lang w:eastAsia="de-DE"/>
        </w:rPr>
        <w:fldChar w:fldCharType="end"/>
      </w:r>
      <w:bookmarkEnd w:id="3"/>
      <w:r w:rsidR="00B3497C" w:rsidRPr="00D95A96">
        <w:rPr>
          <w:lang w:eastAsia="de-DE"/>
        </w:rPr>
        <w:t xml:space="preserve">, el. p. </w:t>
      </w:r>
      <w:r w:rsidRPr="00D95A96">
        <w:rPr>
          <w:lang w:eastAsia="de-DE"/>
        </w:rPr>
        <w:t>aida.bliundziuvaitiene@jurbarkas.lt</w:t>
      </w:r>
    </w:p>
    <w:p w14:paraId="54D0F24B" w14:textId="77777777" w:rsidR="00D95A96" w:rsidRPr="00D95A96" w:rsidRDefault="009E2245" w:rsidP="009E2245">
      <w:pPr>
        <w:pStyle w:val="Antrats"/>
        <w:tabs>
          <w:tab w:val="clear" w:pos="4153"/>
          <w:tab w:val="clear" w:pos="8306"/>
        </w:tabs>
        <w:ind w:left="4536"/>
      </w:pPr>
      <w:r w:rsidRPr="00D95A96">
        <w:t xml:space="preserve">    </w:t>
      </w:r>
    </w:p>
    <w:p w14:paraId="141095DB" w14:textId="21B26B73" w:rsidR="0017369F" w:rsidRPr="00D95A96" w:rsidRDefault="00721E12" w:rsidP="009E2245">
      <w:pPr>
        <w:pStyle w:val="Antrats"/>
        <w:tabs>
          <w:tab w:val="clear" w:pos="4153"/>
          <w:tab w:val="clear" w:pos="8306"/>
        </w:tabs>
        <w:ind w:left="4536"/>
      </w:pPr>
      <w:r w:rsidRPr="00D95A96">
        <w:lastRenderedPageBreak/>
        <w:t xml:space="preserve">  </w:t>
      </w:r>
      <w:r w:rsidR="0017369F" w:rsidRPr="00D95A96">
        <w:t>PATVIRTINTA</w:t>
      </w:r>
    </w:p>
    <w:p w14:paraId="5B51BB9D" w14:textId="4ED2588D" w:rsidR="0017369F" w:rsidRPr="00D95A96" w:rsidRDefault="009E2245" w:rsidP="009E2245">
      <w:pPr>
        <w:pStyle w:val="Antrats"/>
        <w:tabs>
          <w:tab w:val="clear" w:pos="4153"/>
          <w:tab w:val="clear" w:pos="8306"/>
        </w:tabs>
        <w:ind w:left="4320" w:firstLine="216"/>
      </w:pPr>
      <w:r w:rsidRPr="00D95A96">
        <w:t xml:space="preserve">  </w:t>
      </w:r>
      <w:r w:rsidR="00721E12" w:rsidRPr="00D95A96">
        <w:t xml:space="preserve"> </w:t>
      </w:r>
      <w:r w:rsidRPr="00D95A96">
        <w:t xml:space="preserve"> </w:t>
      </w:r>
      <w:r w:rsidR="00721E12" w:rsidRPr="00D95A96">
        <w:t xml:space="preserve"> </w:t>
      </w:r>
      <w:r w:rsidRPr="00D95A96">
        <w:t xml:space="preserve"> </w:t>
      </w:r>
      <w:r w:rsidR="0017369F" w:rsidRPr="00D95A96">
        <w:t>Jurbarko rajono savivaldybės tarybos</w:t>
      </w:r>
    </w:p>
    <w:p w14:paraId="699753B1" w14:textId="32E25AFF" w:rsidR="0017369F" w:rsidRPr="00D95A96" w:rsidRDefault="009E2245" w:rsidP="0017369F">
      <w:pPr>
        <w:pStyle w:val="Antrats"/>
        <w:tabs>
          <w:tab w:val="clear" w:pos="4153"/>
          <w:tab w:val="clear" w:pos="8306"/>
        </w:tabs>
        <w:ind w:left="4536"/>
      </w:pPr>
      <w:r w:rsidRPr="00D95A96">
        <w:t xml:space="preserve">    </w:t>
      </w:r>
      <w:r w:rsidR="00721E12" w:rsidRPr="00D95A96">
        <w:t xml:space="preserve">  </w:t>
      </w:r>
      <w:r w:rsidR="0017369F" w:rsidRPr="00D95A96">
        <w:t>202</w:t>
      </w:r>
      <w:r w:rsidRPr="00D95A96">
        <w:t>5</w:t>
      </w:r>
      <w:r w:rsidR="0017369F" w:rsidRPr="00D95A96">
        <w:t xml:space="preserve"> m. </w:t>
      </w:r>
      <w:r w:rsidR="006257C1" w:rsidRPr="00D95A96">
        <w:t>rugpjūčio</w:t>
      </w:r>
      <w:r w:rsidR="0017369F" w:rsidRPr="00D95A96">
        <w:t xml:space="preserve"> </w:t>
      </w:r>
      <w:r w:rsidRPr="00D95A96">
        <w:t xml:space="preserve"> </w:t>
      </w:r>
      <w:r w:rsidR="0017369F" w:rsidRPr="00D95A96">
        <w:t xml:space="preserve"> d. sprendimu Nr. T2-</w:t>
      </w:r>
    </w:p>
    <w:p w14:paraId="6D72AF73" w14:textId="77777777" w:rsidR="0017369F" w:rsidRPr="00D95A96" w:rsidRDefault="0017369F" w:rsidP="0017369F">
      <w:pPr>
        <w:pStyle w:val="Antrats"/>
        <w:tabs>
          <w:tab w:val="clear" w:pos="4153"/>
          <w:tab w:val="clear" w:pos="8306"/>
        </w:tabs>
        <w:ind w:left="4536"/>
      </w:pPr>
    </w:p>
    <w:p w14:paraId="63C1BC2C" w14:textId="5D867B65" w:rsidR="0017369F" w:rsidRPr="00D95A96" w:rsidRDefault="0017369F" w:rsidP="0017369F">
      <w:pPr>
        <w:pStyle w:val="Antrats"/>
        <w:tabs>
          <w:tab w:val="clear" w:pos="4153"/>
          <w:tab w:val="clear" w:pos="8306"/>
        </w:tabs>
        <w:jc w:val="center"/>
        <w:rPr>
          <w:b/>
          <w:bCs/>
          <w:shd w:val="clear" w:color="auto" w:fill="FFFFFF"/>
        </w:rPr>
      </w:pPr>
      <w:bookmarkStart w:id="4" w:name="_Hlk193468572"/>
      <w:r w:rsidRPr="00D95A96">
        <w:rPr>
          <w:b/>
          <w:bCs/>
          <w:shd w:val="clear" w:color="auto" w:fill="FFFFFF"/>
        </w:rPr>
        <w:t xml:space="preserve">JURBARKO </w:t>
      </w:r>
      <w:r w:rsidR="00157F38" w:rsidRPr="00D95A96">
        <w:rPr>
          <w:b/>
          <w:bCs/>
          <w:shd w:val="clear" w:color="auto" w:fill="FFFFFF"/>
        </w:rPr>
        <w:t>RAJONO SAVIVALDYBĖS VIEŠOSIOS BIBLIOTEKOS</w:t>
      </w:r>
      <w:r w:rsidRPr="00D95A96">
        <w:rPr>
          <w:b/>
          <w:bCs/>
          <w:shd w:val="clear" w:color="auto" w:fill="FFFFFF"/>
        </w:rPr>
        <w:t xml:space="preserve"> TEIKIAMŲ ATLYGINTINŲ PASLAUGŲ ĮKAINIŲ SĄRAŠAS</w:t>
      </w:r>
    </w:p>
    <w:p w14:paraId="554BEA25" w14:textId="77777777" w:rsidR="00CF5A2E" w:rsidRPr="00D95A96" w:rsidRDefault="00CF5A2E" w:rsidP="00CF5A2E">
      <w:pPr>
        <w:pStyle w:val="Antrats"/>
        <w:tabs>
          <w:tab w:val="clear" w:pos="4153"/>
          <w:tab w:val="clear" w:pos="8306"/>
        </w:tabs>
        <w:rPr>
          <w:b/>
          <w:bCs/>
        </w:rPr>
      </w:pPr>
    </w:p>
    <w:tbl>
      <w:tblPr>
        <w:tblW w:w="9521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1"/>
        <w:gridCol w:w="3686"/>
        <w:gridCol w:w="3827"/>
        <w:gridCol w:w="1417"/>
      </w:tblGrid>
      <w:tr w:rsidR="00D95A96" w:rsidRPr="00D95A96" w14:paraId="71021D12" w14:textId="77777777" w:rsidTr="00AB51FB"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4C7FE" w14:textId="3ACC9AA0" w:rsidR="005D339C" w:rsidRPr="00D95A96" w:rsidRDefault="005D339C" w:rsidP="00FB01F3">
            <w:pPr>
              <w:ind w:right="-60"/>
              <w:jc w:val="center"/>
              <w:rPr>
                <w:b/>
                <w:bCs/>
                <w:szCs w:val="24"/>
              </w:rPr>
            </w:pPr>
            <w:r w:rsidRPr="00D95A96">
              <w:rPr>
                <w:b/>
                <w:bCs/>
                <w:szCs w:val="24"/>
              </w:rPr>
              <w:t>Eil. Nr.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5CC552" w14:textId="6DF41EFD" w:rsidR="005D339C" w:rsidRPr="00D95A96" w:rsidRDefault="005D339C" w:rsidP="00FB01F3">
            <w:pPr>
              <w:ind w:right="-60"/>
              <w:jc w:val="center"/>
              <w:rPr>
                <w:b/>
                <w:bCs/>
                <w:szCs w:val="24"/>
              </w:rPr>
            </w:pPr>
            <w:r w:rsidRPr="00D95A96">
              <w:rPr>
                <w:b/>
                <w:bCs/>
                <w:szCs w:val="24"/>
              </w:rPr>
              <w:t>Paslaugos pavadinimas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81C11" w14:textId="77777777" w:rsidR="008F240E" w:rsidRPr="00D95A96" w:rsidRDefault="008F240E" w:rsidP="00FB01F3">
            <w:pPr>
              <w:ind w:right="-60"/>
              <w:jc w:val="center"/>
              <w:rPr>
                <w:b/>
                <w:bCs/>
                <w:szCs w:val="24"/>
              </w:rPr>
            </w:pPr>
            <w:r w:rsidRPr="00D95A96">
              <w:rPr>
                <w:b/>
                <w:bCs/>
                <w:szCs w:val="24"/>
              </w:rPr>
              <w:t xml:space="preserve">Paslaugos mastas </w:t>
            </w:r>
          </w:p>
          <w:p w14:paraId="740A8C64" w14:textId="228181AA" w:rsidR="005D339C" w:rsidRPr="00D95A96" w:rsidRDefault="008F240E" w:rsidP="00FB01F3">
            <w:pPr>
              <w:ind w:right="-60"/>
              <w:jc w:val="center"/>
              <w:rPr>
                <w:szCs w:val="24"/>
              </w:rPr>
            </w:pPr>
            <w:r w:rsidRPr="00D95A96">
              <w:rPr>
                <w:b/>
                <w:bCs/>
                <w:szCs w:val="24"/>
              </w:rPr>
              <w:t>(matas, sąlygos, pobūdis)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8BB9B" w14:textId="509E1051" w:rsidR="005D339C" w:rsidRPr="00D95A96" w:rsidRDefault="005D339C" w:rsidP="00FB01F3">
            <w:pPr>
              <w:jc w:val="center"/>
              <w:rPr>
                <w:szCs w:val="24"/>
              </w:rPr>
            </w:pPr>
            <w:r w:rsidRPr="00D95A96">
              <w:rPr>
                <w:b/>
                <w:bCs/>
                <w:szCs w:val="24"/>
              </w:rPr>
              <w:t>Kaina</w:t>
            </w:r>
            <w:r w:rsidR="008F240E" w:rsidRPr="00D95A96">
              <w:rPr>
                <w:b/>
                <w:bCs/>
                <w:szCs w:val="24"/>
              </w:rPr>
              <w:t>,</w:t>
            </w:r>
            <w:r w:rsidRPr="00D95A96">
              <w:rPr>
                <w:b/>
                <w:bCs/>
                <w:szCs w:val="24"/>
              </w:rPr>
              <w:t xml:space="preserve"> Eur</w:t>
            </w:r>
          </w:p>
        </w:tc>
      </w:tr>
      <w:tr w:rsidR="00D95A96" w:rsidRPr="00D95A96" w14:paraId="24400BAB" w14:textId="77777777" w:rsidTr="00674224">
        <w:trPr>
          <w:trHeight w:val="92"/>
        </w:trPr>
        <w:tc>
          <w:tcPr>
            <w:tcW w:w="9521" w:type="dxa"/>
            <w:gridSpan w:val="4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9E201" w14:textId="3F63BAC6" w:rsidR="00CF5A2E" w:rsidRPr="00D95A96" w:rsidRDefault="00CF5A2E" w:rsidP="00030524">
            <w:pPr>
              <w:jc w:val="center"/>
              <w:rPr>
                <w:b/>
                <w:bCs/>
                <w:szCs w:val="24"/>
                <w:lang w:val="en-US"/>
              </w:rPr>
            </w:pPr>
            <w:r w:rsidRPr="00D95A96">
              <w:rPr>
                <w:b/>
                <w:bCs/>
                <w:szCs w:val="24"/>
              </w:rPr>
              <w:t>Paslaugos</w:t>
            </w:r>
            <w:r w:rsidR="00AB51FB" w:rsidRPr="00D95A96">
              <w:rPr>
                <w:b/>
                <w:bCs/>
                <w:szCs w:val="24"/>
                <w:lang w:val="en-US"/>
              </w:rPr>
              <w:t>*</w:t>
            </w:r>
          </w:p>
        </w:tc>
      </w:tr>
      <w:tr w:rsidR="00D95A96" w:rsidRPr="00D95A96" w14:paraId="05809D21" w14:textId="77777777" w:rsidTr="00AB51FB">
        <w:trPr>
          <w:trHeight w:val="92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49CC5" w14:textId="676F7025" w:rsidR="002B79CA" w:rsidRPr="00D95A96" w:rsidRDefault="005B29DB" w:rsidP="00030524">
            <w:pPr>
              <w:jc w:val="center"/>
              <w:rPr>
                <w:szCs w:val="24"/>
              </w:rPr>
            </w:pPr>
            <w:r w:rsidRPr="00D95A96">
              <w:rPr>
                <w:szCs w:val="24"/>
              </w:rPr>
              <w:t>1.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F227D" w14:textId="737FA3DF" w:rsidR="002B79CA" w:rsidRPr="00D95A96" w:rsidRDefault="00157F38" w:rsidP="00030524">
            <w:pPr>
              <w:rPr>
                <w:szCs w:val="24"/>
              </w:rPr>
            </w:pPr>
            <w:r w:rsidRPr="00D95A96">
              <w:rPr>
                <w:szCs w:val="24"/>
              </w:rPr>
              <w:t>Kopijavimo ir spausdinimo paslauga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89D3A" w14:textId="5816A15E" w:rsidR="002B79CA" w:rsidRPr="00D95A96" w:rsidRDefault="00030524" w:rsidP="00030524">
            <w:pPr>
              <w:jc w:val="center"/>
              <w:rPr>
                <w:szCs w:val="24"/>
              </w:rPr>
            </w:pPr>
            <w:r w:rsidRPr="00D95A96">
              <w:rPr>
                <w:szCs w:val="24"/>
              </w:rPr>
              <w:t>1 vnt./</w:t>
            </w:r>
            <w:r w:rsidR="00157F38" w:rsidRPr="00D95A96">
              <w:rPr>
                <w:szCs w:val="24"/>
              </w:rPr>
              <w:t>A4 lapo formatas (nespalvotas)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F28FBA" w14:textId="5192E1A1" w:rsidR="002B79CA" w:rsidRPr="00D95A96" w:rsidRDefault="00157F38" w:rsidP="00030524">
            <w:pPr>
              <w:jc w:val="center"/>
              <w:rPr>
                <w:szCs w:val="24"/>
              </w:rPr>
            </w:pPr>
            <w:r w:rsidRPr="00D95A96">
              <w:rPr>
                <w:szCs w:val="24"/>
              </w:rPr>
              <w:t>0,10</w:t>
            </w:r>
          </w:p>
        </w:tc>
      </w:tr>
      <w:tr w:rsidR="00D95A96" w:rsidRPr="00D95A96" w14:paraId="0817B8D1" w14:textId="77777777" w:rsidTr="00AB51FB">
        <w:trPr>
          <w:trHeight w:val="92"/>
        </w:trPr>
        <w:tc>
          <w:tcPr>
            <w:tcW w:w="59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F14EA" w14:textId="77777777" w:rsidR="002B79CA" w:rsidRPr="00D95A96" w:rsidRDefault="002B79CA" w:rsidP="00030524">
            <w:pPr>
              <w:jc w:val="center"/>
              <w:rPr>
                <w:szCs w:val="24"/>
              </w:rPr>
            </w:pPr>
          </w:p>
        </w:tc>
        <w:tc>
          <w:tcPr>
            <w:tcW w:w="368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22A59" w14:textId="77777777" w:rsidR="002B79CA" w:rsidRPr="00D95A96" w:rsidRDefault="002B79CA" w:rsidP="00030524">
            <w:pPr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A788B" w14:textId="413D0B82" w:rsidR="002B79CA" w:rsidRPr="00D95A96" w:rsidRDefault="00030524" w:rsidP="00030524">
            <w:pPr>
              <w:jc w:val="center"/>
              <w:rPr>
                <w:szCs w:val="24"/>
              </w:rPr>
            </w:pPr>
            <w:r w:rsidRPr="00D95A96">
              <w:rPr>
                <w:szCs w:val="24"/>
              </w:rPr>
              <w:t>1 vnt./</w:t>
            </w:r>
            <w:r w:rsidR="00157F38" w:rsidRPr="00D95A96">
              <w:rPr>
                <w:szCs w:val="24"/>
              </w:rPr>
              <w:t>A4 lapo formatas (spalvotas)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EEF9444" w14:textId="0AB8B5DF" w:rsidR="002B79CA" w:rsidRPr="00D95A96" w:rsidRDefault="00157F38" w:rsidP="00030524">
            <w:pPr>
              <w:jc w:val="center"/>
              <w:rPr>
                <w:szCs w:val="24"/>
              </w:rPr>
            </w:pPr>
            <w:r w:rsidRPr="00D95A96">
              <w:rPr>
                <w:szCs w:val="24"/>
              </w:rPr>
              <w:t>0,30</w:t>
            </w:r>
          </w:p>
        </w:tc>
      </w:tr>
      <w:tr w:rsidR="00D95A96" w:rsidRPr="00D95A96" w14:paraId="6C89E22B" w14:textId="77777777" w:rsidTr="00AB51FB">
        <w:trPr>
          <w:trHeight w:val="92"/>
        </w:trPr>
        <w:tc>
          <w:tcPr>
            <w:tcW w:w="59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9E1AD" w14:textId="77777777" w:rsidR="002B79CA" w:rsidRPr="00D95A96" w:rsidRDefault="002B79CA" w:rsidP="00030524">
            <w:pPr>
              <w:jc w:val="center"/>
              <w:rPr>
                <w:szCs w:val="24"/>
              </w:rPr>
            </w:pPr>
          </w:p>
        </w:tc>
        <w:tc>
          <w:tcPr>
            <w:tcW w:w="368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362B8" w14:textId="77777777" w:rsidR="002B79CA" w:rsidRPr="00D95A96" w:rsidRDefault="002B79CA" w:rsidP="00030524">
            <w:pPr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EFEBC" w14:textId="7B65EA11" w:rsidR="002B79CA" w:rsidRPr="00D95A96" w:rsidRDefault="00030524" w:rsidP="00030524">
            <w:pPr>
              <w:jc w:val="center"/>
              <w:rPr>
                <w:szCs w:val="24"/>
              </w:rPr>
            </w:pPr>
            <w:r w:rsidRPr="00D95A96">
              <w:rPr>
                <w:szCs w:val="24"/>
              </w:rPr>
              <w:t>1 vnt./</w:t>
            </w:r>
            <w:r w:rsidR="00157F38" w:rsidRPr="00D95A96">
              <w:rPr>
                <w:szCs w:val="24"/>
              </w:rPr>
              <w:t>A3 lapo formatas (nespalvotas)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C1F0184" w14:textId="7D9C6074" w:rsidR="002B79CA" w:rsidRPr="00D95A96" w:rsidRDefault="00157F38" w:rsidP="00030524">
            <w:pPr>
              <w:jc w:val="center"/>
              <w:rPr>
                <w:szCs w:val="24"/>
              </w:rPr>
            </w:pPr>
            <w:r w:rsidRPr="00D95A96">
              <w:rPr>
                <w:szCs w:val="24"/>
              </w:rPr>
              <w:t>0,20</w:t>
            </w:r>
          </w:p>
        </w:tc>
      </w:tr>
      <w:tr w:rsidR="00D95A96" w:rsidRPr="00D95A96" w14:paraId="255FAC03" w14:textId="77777777" w:rsidTr="00AB51FB">
        <w:trPr>
          <w:trHeight w:val="92"/>
        </w:trPr>
        <w:tc>
          <w:tcPr>
            <w:tcW w:w="59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674D3" w14:textId="77777777" w:rsidR="002B79CA" w:rsidRPr="00D95A96" w:rsidRDefault="002B79CA" w:rsidP="00030524">
            <w:pPr>
              <w:jc w:val="center"/>
              <w:rPr>
                <w:szCs w:val="24"/>
              </w:rPr>
            </w:pPr>
          </w:p>
        </w:tc>
        <w:tc>
          <w:tcPr>
            <w:tcW w:w="368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C7706" w14:textId="77777777" w:rsidR="002B79CA" w:rsidRPr="00D95A96" w:rsidRDefault="002B79CA" w:rsidP="00030524">
            <w:pPr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75629" w14:textId="4C337066" w:rsidR="002B79CA" w:rsidRPr="00D95A96" w:rsidRDefault="00030524" w:rsidP="00030524">
            <w:pPr>
              <w:jc w:val="center"/>
              <w:rPr>
                <w:szCs w:val="24"/>
              </w:rPr>
            </w:pPr>
            <w:r w:rsidRPr="00D95A96">
              <w:rPr>
                <w:szCs w:val="24"/>
              </w:rPr>
              <w:t>1 vnt./</w:t>
            </w:r>
            <w:r w:rsidR="00157F38" w:rsidRPr="00D95A96">
              <w:rPr>
                <w:szCs w:val="24"/>
              </w:rPr>
              <w:t>A3 lapo formatas (spalvotas)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D5F201C" w14:textId="6E26202C" w:rsidR="002B79CA" w:rsidRPr="00D95A96" w:rsidRDefault="00157F38" w:rsidP="00030524">
            <w:pPr>
              <w:jc w:val="center"/>
              <w:rPr>
                <w:szCs w:val="24"/>
              </w:rPr>
            </w:pPr>
            <w:r w:rsidRPr="00D95A96">
              <w:rPr>
                <w:szCs w:val="24"/>
              </w:rPr>
              <w:t>0,50</w:t>
            </w:r>
          </w:p>
        </w:tc>
      </w:tr>
      <w:tr w:rsidR="00D95A96" w:rsidRPr="00D95A96" w14:paraId="26089285" w14:textId="77777777" w:rsidTr="00AB51FB">
        <w:trPr>
          <w:trHeight w:val="184"/>
        </w:trPr>
        <w:tc>
          <w:tcPr>
            <w:tcW w:w="59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E9CCC" w14:textId="388C2939" w:rsidR="00212402" w:rsidRPr="00D95A96" w:rsidRDefault="005B29DB" w:rsidP="00030524">
            <w:pPr>
              <w:jc w:val="center"/>
              <w:rPr>
                <w:szCs w:val="24"/>
              </w:rPr>
            </w:pPr>
            <w:r w:rsidRPr="00D95A96">
              <w:rPr>
                <w:szCs w:val="24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1F136" w14:textId="406F70A8" w:rsidR="00212402" w:rsidRPr="00D95A96" w:rsidRDefault="00157F38" w:rsidP="00030524">
            <w:pPr>
              <w:rPr>
                <w:szCs w:val="24"/>
              </w:rPr>
            </w:pPr>
            <w:r w:rsidRPr="00D95A96">
              <w:rPr>
                <w:szCs w:val="24"/>
              </w:rPr>
              <w:t>Skenavimo paslauga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3062C" w14:textId="0DA18915" w:rsidR="00212402" w:rsidRPr="00D95A96" w:rsidRDefault="00157F38" w:rsidP="00030524">
            <w:pPr>
              <w:jc w:val="center"/>
              <w:rPr>
                <w:szCs w:val="24"/>
              </w:rPr>
            </w:pPr>
            <w:r w:rsidRPr="00D95A96">
              <w:rPr>
                <w:szCs w:val="24"/>
              </w:rPr>
              <w:t>1 vnt.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5F0E832" w14:textId="0CE5A7BB" w:rsidR="00212402" w:rsidRPr="00D95A96" w:rsidRDefault="00157F38" w:rsidP="00030524">
            <w:pPr>
              <w:jc w:val="center"/>
              <w:rPr>
                <w:szCs w:val="24"/>
              </w:rPr>
            </w:pPr>
            <w:r w:rsidRPr="00D95A96">
              <w:rPr>
                <w:szCs w:val="24"/>
              </w:rPr>
              <w:t>0,10</w:t>
            </w:r>
          </w:p>
        </w:tc>
      </w:tr>
      <w:tr w:rsidR="00D95A96" w:rsidRPr="00D95A96" w14:paraId="3D9E50E2" w14:textId="77777777" w:rsidTr="00AB51FB">
        <w:trPr>
          <w:trHeight w:val="69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E3CA1" w14:textId="25247CE1" w:rsidR="005B29DB" w:rsidRPr="00D95A96" w:rsidRDefault="005B29DB" w:rsidP="00030524">
            <w:pPr>
              <w:jc w:val="center"/>
              <w:rPr>
                <w:szCs w:val="24"/>
              </w:rPr>
            </w:pPr>
            <w:r w:rsidRPr="00D95A96">
              <w:rPr>
                <w:szCs w:val="24"/>
              </w:rPr>
              <w:t>3.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8CE6B" w14:textId="031BBC65" w:rsidR="005B29DB" w:rsidRPr="00D95A96" w:rsidRDefault="005B29DB" w:rsidP="00030524">
            <w:pPr>
              <w:rPr>
                <w:szCs w:val="24"/>
              </w:rPr>
            </w:pPr>
            <w:r w:rsidRPr="00D95A96">
              <w:rPr>
                <w:szCs w:val="24"/>
              </w:rPr>
              <w:t>Laminavimo paslauga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3C839" w14:textId="21F88B22" w:rsidR="005B29DB" w:rsidRPr="00D95A96" w:rsidRDefault="00030524" w:rsidP="00030524">
            <w:pPr>
              <w:jc w:val="center"/>
              <w:rPr>
                <w:szCs w:val="24"/>
              </w:rPr>
            </w:pPr>
            <w:r w:rsidRPr="00D95A96">
              <w:rPr>
                <w:szCs w:val="24"/>
              </w:rPr>
              <w:t>1 vnt./</w:t>
            </w:r>
            <w:r w:rsidR="005B29DB" w:rsidRPr="00D95A96">
              <w:rPr>
                <w:szCs w:val="24"/>
              </w:rPr>
              <w:t>A4 lapo formatas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4F52A" w14:textId="09B3880D" w:rsidR="005B29DB" w:rsidRPr="00D95A96" w:rsidRDefault="005B29DB" w:rsidP="00030524">
            <w:pPr>
              <w:jc w:val="center"/>
              <w:rPr>
                <w:szCs w:val="24"/>
              </w:rPr>
            </w:pPr>
            <w:r w:rsidRPr="00D95A96">
              <w:rPr>
                <w:szCs w:val="24"/>
              </w:rPr>
              <w:t>1,50</w:t>
            </w:r>
          </w:p>
        </w:tc>
      </w:tr>
      <w:tr w:rsidR="00D95A96" w:rsidRPr="00D95A96" w14:paraId="294D17BD" w14:textId="77777777" w:rsidTr="00AB51FB">
        <w:trPr>
          <w:trHeight w:val="67"/>
        </w:trPr>
        <w:tc>
          <w:tcPr>
            <w:tcW w:w="59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9DB75" w14:textId="77777777" w:rsidR="005B29DB" w:rsidRPr="00D95A96" w:rsidRDefault="005B29DB" w:rsidP="00030524">
            <w:pPr>
              <w:jc w:val="center"/>
              <w:rPr>
                <w:szCs w:val="24"/>
              </w:rPr>
            </w:pPr>
          </w:p>
        </w:tc>
        <w:tc>
          <w:tcPr>
            <w:tcW w:w="368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4CA01" w14:textId="77777777" w:rsidR="005B29DB" w:rsidRPr="00D95A96" w:rsidRDefault="005B29DB" w:rsidP="00030524">
            <w:pPr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6728A" w14:textId="74884C45" w:rsidR="005B29DB" w:rsidRPr="00D95A96" w:rsidRDefault="00030524" w:rsidP="00030524">
            <w:pPr>
              <w:jc w:val="center"/>
              <w:rPr>
                <w:szCs w:val="24"/>
              </w:rPr>
            </w:pPr>
            <w:r w:rsidRPr="00D95A96">
              <w:rPr>
                <w:szCs w:val="24"/>
              </w:rPr>
              <w:t>1 vnt./</w:t>
            </w:r>
            <w:r w:rsidR="005B29DB" w:rsidRPr="00D95A96">
              <w:rPr>
                <w:szCs w:val="24"/>
              </w:rPr>
              <w:t>A3 lapo formatas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4DA72" w14:textId="66F3B2F2" w:rsidR="005B29DB" w:rsidRPr="00D95A96" w:rsidRDefault="005B29DB" w:rsidP="00030524">
            <w:pPr>
              <w:jc w:val="center"/>
              <w:rPr>
                <w:szCs w:val="24"/>
              </w:rPr>
            </w:pPr>
            <w:r w:rsidRPr="00D95A96">
              <w:rPr>
                <w:szCs w:val="24"/>
              </w:rPr>
              <w:t>2,00</w:t>
            </w:r>
          </w:p>
        </w:tc>
      </w:tr>
      <w:tr w:rsidR="00D95A96" w:rsidRPr="00D95A96" w14:paraId="6EA2490F" w14:textId="77777777" w:rsidTr="00AB51FB">
        <w:trPr>
          <w:trHeight w:val="67"/>
        </w:trPr>
        <w:tc>
          <w:tcPr>
            <w:tcW w:w="59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47CB7" w14:textId="77777777" w:rsidR="005B29DB" w:rsidRPr="00D95A96" w:rsidRDefault="005B29DB" w:rsidP="00030524">
            <w:pPr>
              <w:jc w:val="center"/>
              <w:rPr>
                <w:szCs w:val="24"/>
              </w:rPr>
            </w:pPr>
          </w:p>
        </w:tc>
        <w:tc>
          <w:tcPr>
            <w:tcW w:w="368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11DCC" w14:textId="77777777" w:rsidR="005B29DB" w:rsidRPr="00D95A96" w:rsidRDefault="005B29DB" w:rsidP="00030524">
            <w:pPr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0E01E" w14:textId="1E5473CF" w:rsidR="005B29DB" w:rsidRPr="00D95A96" w:rsidRDefault="00030524" w:rsidP="00030524">
            <w:pPr>
              <w:jc w:val="center"/>
              <w:rPr>
                <w:szCs w:val="24"/>
              </w:rPr>
            </w:pPr>
            <w:r w:rsidRPr="00D95A96">
              <w:rPr>
                <w:szCs w:val="24"/>
              </w:rPr>
              <w:t>1 vnt./</w:t>
            </w:r>
            <w:r w:rsidR="005B29DB" w:rsidRPr="00D95A96">
              <w:rPr>
                <w:szCs w:val="24"/>
              </w:rPr>
              <w:t>A5 lapo formatas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2C3E6" w14:textId="11C5804A" w:rsidR="005B29DB" w:rsidRPr="00D95A96" w:rsidRDefault="005B29DB" w:rsidP="00030524">
            <w:pPr>
              <w:jc w:val="center"/>
              <w:rPr>
                <w:szCs w:val="24"/>
              </w:rPr>
            </w:pPr>
            <w:r w:rsidRPr="00D95A96">
              <w:rPr>
                <w:szCs w:val="24"/>
              </w:rPr>
              <w:t>1,00</w:t>
            </w:r>
          </w:p>
        </w:tc>
      </w:tr>
      <w:tr w:rsidR="00D95A96" w:rsidRPr="00D95A96" w14:paraId="50E2A14A" w14:textId="77777777" w:rsidTr="00AB51FB">
        <w:trPr>
          <w:trHeight w:val="67"/>
        </w:trPr>
        <w:tc>
          <w:tcPr>
            <w:tcW w:w="59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9C40D" w14:textId="77777777" w:rsidR="005B29DB" w:rsidRPr="00D95A96" w:rsidRDefault="005B29DB" w:rsidP="00030524">
            <w:pPr>
              <w:jc w:val="center"/>
              <w:rPr>
                <w:szCs w:val="24"/>
              </w:rPr>
            </w:pPr>
          </w:p>
        </w:tc>
        <w:tc>
          <w:tcPr>
            <w:tcW w:w="368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30D73" w14:textId="77777777" w:rsidR="005B29DB" w:rsidRPr="00D95A96" w:rsidRDefault="005B29DB" w:rsidP="00030524">
            <w:pPr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7CFBE" w14:textId="2505AA1B" w:rsidR="005B29DB" w:rsidRPr="00D95A96" w:rsidRDefault="00030524" w:rsidP="00030524">
            <w:pPr>
              <w:jc w:val="center"/>
              <w:rPr>
                <w:szCs w:val="24"/>
              </w:rPr>
            </w:pPr>
            <w:r w:rsidRPr="00D95A96">
              <w:rPr>
                <w:szCs w:val="24"/>
              </w:rPr>
              <w:t>1 vnt./</w:t>
            </w:r>
            <w:r w:rsidR="005B29DB" w:rsidRPr="00D95A96">
              <w:rPr>
                <w:szCs w:val="24"/>
              </w:rPr>
              <w:t>A6 lapo formatas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97322" w14:textId="1A8C6FDC" w:rsidR="005B29DB" w:rsidRPr="00D95A96" w:rsidRDefault="005B29DB" w:rsidP="00030524">
            <w:pPr>
              <w:jc w:val="center"/>
              <w:rPr>
                <w:szCs w:val="24"/>
              </w:rPr>
            </w:pPr>
            <w:r w:rsidRPr="00D95A96">
              <w:rPr>
                <w:szCs w:val="24"/>
              </w:rPr>
              <w:t>0,30</w:t>
            </w:r>
          </w:p>
        </w:tc>
      </w:tr>
      <w:tr w:rsidR="00D95A96" w:rsidRPr="00D95A96" w14:paraId="13ED2640" w14:textId="77777777" w:rsidTr="00AB51FB">
        <w:trPr>
          <w:trHeight w:val="111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3543F" w14:textId="65CA9DED" w:rsidR="005B29DB" w:rsidRPr="00D95A96" w:rsidRDefault="005B29DB" w:rsidP="00030524">
            <w:pPr>
              <w:jc w:val="center"/>
              <w:rPr>
                <w:szCs w:val="24"/>
              </w:rPr>
            </w:pPr>
            <w:r w:rsidRPr="00D95A96">
              <w:rPr>
                <w:szCs w:val="24"/>
              </w:rPr>
              <w:t>4.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3CF1B" w14:textId="624FA187" w:rsidR="005B29DB" w:rsidRPr="00D95A96" w:rsidRDefault="005B29DB" w:rsidP="00030524">
            <w:pPr>
              <w:rPr>
                <w:szCs w:val="24"/>
              </w:rPr>
            </w:pPr>
            <w:r w:rsidRPr="00D95A96">
              <w:rPr>
                <w:szCs w:val="24"/>
              </w:rPr>
              <w:t>Dokumentų įrišimo spirale paslauga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F0C4A" w14:textId="380DD17E" w:rsidR="005B29DB" w:rsidRPr="00D95A96" w:rsidRDefault="005B29DB" w:rsidP="00030524">
            <w:pPr>
              <w:jc w:val="center"/>
              <w:rPr>
                <w:szCs w:val="24"/>
              </w:rPr>
            </w:pPr>
            <w:r w:rsidRPr="00D95A96">
              <w:rPr>
                <w:szCs w:val="24"/>
              </w:rPr>
              <w:t>iki 25 lapų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277405D" w14:textId="44D11794" w:rsidR="005B29DB" w:rsidRPr="00D95A96" w:rsidRDefault="005B29DB" w:rsidP="00030524">
            <w:pPr>
              <w:jc w:val="center"/>
              <w:rPr>
                <w:szCs w:val="24"/>
              </w:rPr>
            </w:pPr>
            <w:r w:rsidRPr="00D95A96">
              <w:rPr>
                <w:szCs w:val="24"/>
              </w:rPr>
              <w:t>1,00</w:t>
            </w:r>
          </w:p>
        </w:tc>
      </w:tr>
      <w:tr w:rsidR="00D95A96" w:rsidRPr="00D95A96" w14:paraId="312F391D" w14:textId="77777777" w:rsidTr="00AB51FB">
        <w:trPr>
          <w:trHeight w:val="111"/>
        </w:trPr>
        <w:tc>
          <w:tcPr>
            <w:tcW w:w="59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DB08E" w14:textId="77777777" w:rsidR="005B29DB" w:rsidRPr="00D95A96" w:rsidRDefault="005B29DB" w:rsidP="0020689A">
            <w:pPr>
              <w:jc w:val="center"/>
              <w:rPr>
                <w:szCs w:val="24"/>
              </w:rPr>
            </w:pPr>
          </w:p>
        </w:tc>
        <w:tc>
          <w:tcPr>
            <w:tcW w:w="368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B10F9" w14:textId="77777777" w:rsidR="005B29DB" w:rsidRPr="00D95A96" w:rsidRDefault="005B29DB" w:rsidP="00030524">
            <w:pPr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63F13" w14:textId="7BB04772" w:rsidR="005B29DB" w:rsidRPr="00D95A96" w:rsidRDefault="005B29DB" w:rsidP="00030524">
            <w:pPr>
              <w:jc w:val="center"/>
              <w:rPr>
                <w:szCs w:val="24"/>
              </w:rPr>
            </w:pPr>
            <w:r w:rsidRPr="00D95A96">
              <w:rPr>
                <w:szCs w:val="24"/>
              </w:rPr>
              <w:t>nuo 26 iki 45 lapų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937150B" w14:textId="3DBFC037" w:rsidR="005B29DB" w:rsidRPr="00D95A96" w:rsidRDefault="005B29DB" w:rsidP="00030524">
            <w:pPr>
              <w:jc w:val="center"/>
              <w:rPr>
                <w:szCs w:val="24"/>
              </w:rPr>
            </w:pPr>
            <w:r w:rsidRPr="00D95A96">
              <w:rPr>
                <w:szCs w:val="24"/>
              </w:rPr>
              <w:t>1,50</w:t>
            </w:r>
          </w:p>
        </w:tc>
      </w:tr>
      <w:tr w:rsidR="00D95A96" w:rsidRPr="00D95A96" w14:paraId="3757AAE9" w14:textId="77777777" w:rsidTr="00AB51FB">
        <w:trPr>
          <w:trHeight w:val="111"/>
        </w:trPr>
        <w:tc>
          <w:tcPr>
            <w:tcW w:w="59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ED982" w14:textId="77777777" w:rsidR="005B29DB" w:rsidRPr="00D95A96" w:rsidRDefault="005B29DB" w:rsidP="0020689A">
            <w:pPr>
              <w:jc w:val="center"/>
              <w:rPr>
                <w:szCs w:val="24"/>
              </w:rPr>
            </w:pPr>
          </w:p>
        </w:tc>
        <w:tc>
          <w:tcPr>
            <w:tcW w:w="368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B5778" w14:textId="77777777" w:rsidR="005B29DB" w:rsidRPr="00D95A96" w:rsidRDefault="005B29DB" w:rsidP="00030524">
            <w:pPr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616D8" w14:textId="3C97865F" w:rsidR="005B29DB" w:rsidRPr="00D95A96" w:rsidRDefault="005B29DB" w:rsidP="00030524">
            <w:pPr>
              <w:jc w:val="center"/>
              <w:rPr>
                <w:szCs w:val="24"/>
              </w:rPr>
            </w:pPr>
            <w:r w:rsidRPr="00D95A96">
              <w:rPr>
                <w:szCs w:val="24"/>
              </w:rPr>
              <w:t>nuo 46 iki 65 lapų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2B7918D" w14:textId="2BAA724E" w:rsidR="005B29DB" w:rsidRPr="00D95A96" w:rsidRDefault="005B29DB" w:rsidP="00030524">
            <w:pPr>
              <w:jc w:val="center"/>
              <w:rPr>
                <w:szCs w:val="24"/>
              </w:rPr>
            </w:pPr>
            <w:r w:rsidRPr="00D95A96">
              <w:rPr>
                <w:szCs w:val="24"/>
              </w:rPr>
              <w:t>2,00</w:t>
            </w:r>
          </w:p>
        </w:tc>
      </w:tr>
      <w:tr w:rsidR="00D95A96" w:rsidRPr="00D95A96" w14:paraId="1962EBC9" w14:textId="77777777" w:rsidTr="00AB51FB">
        <w:trPr>
          <w:trHeight w:val="111"/>
        </w:trPr>
        <w:tc>
          <w:tcPr>
            <w:tcW w:w="59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47A92" w14:textId="77777777" w:rsidR="005B29DB" w:rsidRPr="00D95A96" w:rsidRDefault="005B29DB" w:rsidP="0020689A">
            <w:pPr>
              <w:jc w:val="center"/>
              <w:rPr>
                <w:szCs w:val="24"/>
              </w:rPr>
            </w:pPr>
          </w:p>
        </w:tc>
        <w:tc>
          <w:tcPr>
            <w:tcW w:w="368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F0949" w14:textId="77777777" w:rsidR="005B29DB" w:rsidRPr="00D95A96" w:rsidRDefault="005B29DB" w:rsidP="00030524">
            <w:pPr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AF197" w14:textId="64AB3BE6" w:rsidR="005B29DB" w:rsidRPr="00D95A96" w:rsidRDefault="005B29DB" w:rsidP="00030524">
            <w:pPr>
              <w:jc w:val="center"/>
              <w:rPr>
                <w:szCs w:val="24"/>
              </w:rPr>
            </w:pPr>
            <w:r w:rsidRPr="00D95A96">
              <w:rPr>
                <w:szCs w:val="24"/>
              </w:rPr>
              <w:t>nuo 66 iki 100 lapų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8B3EB9F" w14:textId="0D25C75A" w:rsidR="005B29DB" w:rsidRPr="00D95A96" w:rsidRDefault="00030524" w:rsidP="00030524">
            <w:pPr>
              <w:jc w:val="center"/>
              <w:rPr>
                <w:szCs w:val="24"/>
              </w:rPr>
            </w:pPr>
            <w:r w:rsidRPr="00D95A96">
              <w:rPr>
                <w:szCs w:val="24"/>
              </w:rPr>
              <w:t>2,50</w:t>
            </w:r>
          </w:p>
        </w:tc>
      </w:tr>
      <w:tr w:rsidR="00D95A96" w:rsidRPr="00D95A96" w14:paraId="2D5329CF" w14:textId="77777777" w:rsidTr="00AB51FB">
        <w:trPr>
          <w:trHeight w:val="111"/>
        </w:trPr>
        <w:tc>
          <w:tcPr>
            <w:tcW w:w="59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C3A44" w14:textId="77777777" w:rsidR="005B29DB" w:rsidRPr="00D95A96" w:rsidRDefault="005B29DB" w:rsidP="0020689A">
            <w:pPr>
              <w:jc w:val="center"/>
              <w:rPr>
                <w:szCs w:val="24"/>
              </w:rPr>
            </w:pPr>
          </w:p>
        </w:tc>
        <w:tc>
          <w:tcPr>
            <w:tcW w:w="368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3F7AE" w14:textId="77777777" w:rsidR="005B29DB" w:rsidRPr="00D95A96" w:rsidRDefault="005B29DB" w:rsidP="00030524">
            <w:pPr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6FA21" w14:textId="25F5ED19" w:rsidR="005B29DB" w:rsidRPr="00D95A96" w:rsidRDefault="00030524" w:rsidP="00030524">
            <w:pPr>
              <w:jc w:val="center"/>
              <w:rPr>
                <w:szCs w:val="24"/>
              </w:rPr>
            </w:pPr>
            <w:r w:rsidRPr="00D95A96">
              <w:rPr>
                <w:szCs w:val="24"/>
              </w:rPr>
              <w:t>d</w:t>
            </w:r>
            <w:r w:rsidR="005B29DB" w:rsidRPr="00D95A96">
              <w:rPr>
                <w:szCs w:val="24"/>
              </w:rPr>
              <w:t>augiau kaip 100 lapų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D5191CD" w14:textId="20A1F70A" w:rsidR="005B29DB" w:rsidRPr="00D95A96" w:rsidRDefault="00030524" w:rsidP="00030524">
            <w:pPr>
              <w:jc w:val="center"/>
              <w:rPr>
                <w:szCs w:val="24"/>
              </w:rPr>
            </w:pPr>
            <w:r w:rsidRPr="00D95A96">
              <w:rPr>
                <w:szCs w:val="24"/>
              </w:rPr>
              <w:t>3,00</w:t>
            </w:r>
          </w:p>
        </w:tc>
      </w:tr>
      <w:tr w:rsidR="00D95A96" w:rsidRPr="00D95A96" w14:paraId="6A6E2568" w14:textId="77777777" w:rsidTr="00AB51FB">
        <w:tc>
          <w:tcPr>
            <w:tcW w:w="5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73465" w14:textId="0A353E95" w:rsidR="009F74C9" w:rsidRPr="00D95A96" w:rsidRDefault="00030524" w:rsidP="00030524">
            <w:pPr>
              <w:jc w:val="center"/>
              <w:rPr>
                <w:szCs w:val="24"/>
              </w:rPr>
            </w:pPr>
            <w:r w:rsidRPr="00D95A96">
              <w:rPr>
                <w:szCs w:val="24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1B3DF" w14:textId="0EEF8823" w:rsidR="009F74C9" w:rsidRPr="00D95A96" w:rsidRDefault="00030524" w:rsidP="00030524">
            <w:pPr>
              <w:rPr>
                <w:szCs w:val="24"/>
              </w:rPr>
            </w:pPr>
            <w:r w:rsidRPr="00D95A96">
              <w:rPr>
                <w:szCs w:val="24"/>
              </w:rPr>
              <w:t>Bibliografijos sąrašų, pagal individualų užsakymą, sudarymas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E6029" w14:textId="6D02ED87" w:rsidR="009F74C9" w:rsidRPr="00D95A96" w:rsidRDefault="0020689A" w:rsidP="00030524">
            <w:pPr>
              <w:jc w:val="center"/>
              <w:rPr>
                <w:szCs w:val="24"/>
              </w:rPr>
            </w:pPr>
            <w:r w:rsidRPr="00D95A96">
              <w:rPr>
                <w:szCs w:val="24"/>
              </w:rPr>
              <w:t xml:space="preserve">1 </w:t>
            </w:r>
            <w:r w:rsidR="00030524" w:rsidRPr="00D95A96">
              <w:rPr>
                <w:szCs w:val="24"/>
              </w:rPr>
              <w:t>įrašas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BB8D3" w14:textId="2A7CB7BD" w:rsidR="009F74C9" w:rsidRPr="00D95A96" w:rsidRDefault="00030524" w:rsidP="00030524">
            <w:pPr>
              <w:jc w:val="center"/>
              <w:rPr>
                <w:szCs w:val="24"/>
              </w:rPr>
            </w:pPr>
            <w:r w:rsidRPr="00D95A96">
              <w:rPr>
                <w:szCs w:val="24"/>
              </w:rPr>
              <w:t>0,30</w:t>
            </w:r>
          </w:p>
        </w:tc>
      </w:tr>
      <w:tr w:rsidR="00D95A96" w:rsidRPr="00D95A96" w14:paraId="280FD615" w14:textId="77777777" w:rsidTr="00AB51FB">
        <w:trPr>
          <w:trHeight w:val="135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6558B" w14:textId="789CFE88" w:rsidR="00B23D80" w:rsidRPr="00D95A96" w:rsidRDefault="00B23D80" w:rsidP="00B23D80">
            <w:pPr>
              <w:jc w:val="center"/>
              <w:rPr>
                <w:szCs w:val="24"/>
              </w:rPr>
            </w:pPr>
            <w:r w:rsidRPr="00D95A96">
              <w:rPr>
                <w:szCs w:val="24"/>
              </w:rPr>
              <w:t xml:space="preserve">6. 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CA285" w14:textId="174C4FAC" w:rsidR="00B23D80" w:rsidRPr="00D95A96" w:rsidRDefault="00B23D80" w:rsidP="00B23D80">
            <w:pPr>
              <w:rPr>
                <w:szCs w:val="24"/>
              </w:rPr>
            </w:pPr>
            <w:r w:rsidRPr="00D95A96">
              <w:rPr>
                <w:szCs w:val="24"/>
              </w:rPr>
              <w:t>Gido paslauga</w:t>
            </w:r>
            <w:r w:rsidR="00F72471" w:rsidRPr="00D95A96">
              <w:rPr>
                <w:szCs w:val="24"/>
                <w:vertAlign w:val="superscript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C7A79" w14:textId="4672AB91" w:rsidR="00B23D80" w:rsidRPr="00D95A96" w:rsidRDefault="00B23D80" w:rsidP="00B23D80">
            <w:pPr>
              <w:jc w:val="center"/>
              <w:rPr>
                <w:szCs w:val="24"/>
              </w:rPr>
            </w:pPr>
            <w:r w:rsidRPr="00D95A96">
              <w:rPr>
                <w:szCs w:val="24"/>
              </w:rPr>
              <w:t>1 val.</w:t>
            </w:r>
            <w:r w:rsidR="00726CAC" w:rsidRPr="00D95A96">
              <w:rPr>
                <w:szCs w:val="24"/>
              </w:rPr>
              <w:t xml:space="preserve"> (</w:t>
            </w:r>
            <w:r w:rsidRPr="00D95A96">
              <w:rPr>
                <w:szCs w:val="24"/>
              </w:rPr>
              <w:t>mokestis grupei iki 10 asmenų</w:t>
            </w:r>
            <w:r w:rsidR="00726CAC" w:rsidRPr="00D95A96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00A5948" w14:textId="0D7FD183" w:rsidR="00B23D80" w:rsidRPr="00D95A96" w:rsidRDefault="00B23D80" w:rsidP="00B23D80">
            <w:pPr>
              <w:jc w:val="center"/>
              <w:rPr>
                <w:szCs w:val="24"/>
              </w:rPr>
            </w:pPr>
            <w:r w:rsidRPr="00D95A96">
              <w:rPr>
                <w:szCs w:val="24"/>
              </w:rPr>
              <w:t>10,00</w:t>
            </w:r>
          </w:p>
        </w:tc>
      </w:tr>
      <w:tr w:rsidR="00D95A96" w:rsidRPr="00D95A96" w14:paraId="0D67466F" w14:textId="77777777" w:rsidTr="00AB51FB">
        <w:trPr>
          <w:trHeight w:val="135"/>
        </w:trPr>
        <w:tc>
          <w:tcPr>
            <w:tcW w:w="59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D226D" w14:textId="77777777" w:rsidR="00B23D80" w:rsidRPr="00D95A96" w:rsidRDefault="00B23D80" w:rsidP="00B23D80">
            <w:pPr>
              <w:jc w:val="center"/>
              <w:rPr>
                <w:szCs w:val="24"/>
              </w:rPr>
            </w:pPr>
          </w:p>
        </w:tc>
        <w:tc>
          <w:tcPr>
            <w:tcW w:w="368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E7E0C" w14:textId="77777777" w:rsidR="00B23D80" w:rsidRPr="00D95A96" w:rsidRDefault="00B23D80" w:rsidP="00B23D80">
            <w:pPr>
              <w:jc w:val="both"/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0CB57" w14:textId="2AB78000" w:rsidR="00B23D80" w:rsidRPr="00D95A96" w:rsidRDefault="00B23D80" w:rsidP="00B23D80">
            <w:pPr>
              <w:jc w:val="center"/>
              <w:rPr>
                <w:szCs w:val="24"/>
              </w:rPr>
            </w:pPr>
            <w:r w:rsidRPr="00D95A96">
              <w:rPr>
                <w:szCs w:val="24"/>
              </w:rPr>
              <w:t xml:space="preserve"> 1 val.</w:t>
            </w:r>
            <w:r w:rsidR="00726CAC" w:rsidRPr="00D95A96">
              <w:rPr>
                <w:szCs w:val="24"/>
              </w:rPr>
              <w:t xml:space="preserve"> (</w:t>
            </w:r>
            <w:r w:rsidRPr="00D95A96">
              <w:rPr>
                <w:szCs w:val="24"/>
              </w:rPr>
              <w:t>mokestis daugiau kaip 10 asmenų grupei</w:t>
            </w:r>
            <w:r w:rsidR="00726CAC" w:rsidRPr="00D95A96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7B67304" w14:textId="271D22F9" w:rsidR="00B23D80" w:rsidRPr="00D95A96" w:rsidRDefault="00B23D80" w:rsidP="00B23D80">
            <w:pPr>
              <w:jc w:val="center"/>
              <w:rPr>
                <w:szCs w:val="24"/>
              </w:rPr>
            </w:pPr>
            <w:r w:rsidRPr="00D95A96">
              <w:rPr>
                <w:szCs w:val="24"/>
              </w:rPr>
              <w:t>20,00</w:t>
            </w:r>
          </w:p>
        </w:tc>
      </w:tr>
      <w:tr w:rsidR="00D95A96" w:rsidRPr="00D95A96" w14:paraId="6C6364F2" w14:textId="77777777" w:rsidTr="00AB51FB">
        <w:trPr>
          <w:trHeight w:val="135"/>
        </w:trPr>
        <w:tc>
          <w:tcPr>
            <w:tcW w:w="59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05524" w14:textId="77777777" w:rsidR="00B23D80" w:rsidRPr="00D95A96" w:rsidRDefault="00B23D80" w:rsidP="00B23D80">
            <w:pPr>
              <w:jc w:val="center"/>
              <w:rPr>
                <w:szCs w:val="24"/>
              </w:rPr>
            </w:pPr>
          </w:p>
        </w:tc>
        <w:tc>
          <w:tcPr>
            <w:tcW w:w="368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EE971" w14:textId="77777777" w:rsidR="00B23D80" w:rsidRPr="00D95A96" w:rsidRDefault="00B23D80" w:rsidP="00B23D80">
            <w:pPr>
              <w:jc w:val="both"/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2F4EB" w14:textId="1B520B70" w:rsidR="00B23D80" w:rsidRPr="00D95A96" w:rsidRDefault="00B23D80" w:rsidP="00B23D80">
            <w:pPr>
              <w:jc w:val="center"/>
              <w:rPr>
                <w:szCs w:val="24"/>
              </w:rPr>
            </w:pPr>
            <w:r w:rsidRPr="00D95A96">
              <w:rPr>
                <w:szCs w:val="24"/>
              </w:rPr>
              <w:t>1 val.</w:t>
            </w:r>
            <w:r w:rsidR="00726CAC" w:rsidRPr="00D95A96">
              <w:rPr>
                <w:szCs w:val="24"/>
              </w:rPr>
              <w:t xml:space="preserve"> (</w:t>
            </w:r>
            <w:r w:rsidRPr="00D95A96">
              <w:rPr>
                <w:szCs w:val="24"/>
              </w:rPr>
              <w:t>mokestis daugiau kaip 20 asmenų grupei</w:t>
            </w:r>
            <w:r w:rsidR="00726CAC" w:rsidRPr="00D95A96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8DE8A10" w14:textId="0014DC80" w:rsidR="00B23D80" w:rsidRPr="00D95A96" w:rsidRDefault="00B23D80" w:rsidP="00B23D80">
            <w:pPr>
              <w:jc w:val="center"/>
              <w:rPr>
                <w:szCs w:val="24"/>
              </w:rPr>
            </w:pPr>
            <w:r w:rsidRPr="00D95A96">
              <w:rPr>
                <w:szCs w:val="24"/>
              </w:rPr>
              <w:t>30,00</w:t>
            </w:r>
          </w:p>
        </w:tc>
      </w:tr>
      <w:tr w:rsidR="00D95A96" w:rsidRPr="00D95A96" w14:paraId="63C8F28B" w14:textId="77777777" w:rsidTr="00AB51FB">
        <w:trPr>
          <w:trHeight w:val="135"/>
        </w:trPr>
        <w:tc>
          <w:tcPr>
            <w:tcW w:w="59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7D718" w14:textId="36C37C21" w:rsidR="00F76739" w:rsidRPr="00D95A96" w:rsidRDefault="00627089" w:rsidP="00B23D80">
            <w:pPr>
              <w:jc w:val="center"/>
              <w:rPr>
                <w:szCs w:val="24"/>
              </w:rPr>
            </w:pPr>
            <w:r w:rsidRPr="00D95A96">
              <w:rPr>
                <w:szCs w:val="24"/>
              </w:rPr>
              <w:t>7.</w:t>
            </w:r>
          </w:p>
        </w:tc>
        <w:tc>
          <w:tcPr>
            <w:tcW w:w="368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391AE" w14:textId="41EE1D1A" w:rsidR="00F76739" w:rsidRPr="00D95A96" w:rsidRDefault="00F76739" w:rsidP="00627089">
            <w:pPr>
              <w:rPr>
                <w:szCs w:val="24"/>
              </w:rPr>
            </w:pPr>
            <w:r w:rsidRPr="00D95A96">
              <w:rPr>
                <w:szCs w:val="24"/>
              </w:rPr>
              <w:t>Edukacija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89182" w14:textId="5BA5813E" w:rsidR="00F76739" w:rsidRPr="00D95A96" w:rsidRDefault="00627089" w:rsidP="00627089">
            <w:pPr>
              <w:jc w:val="center"/>
              <w:rPr>
                <w:szCs w:val="24"/>
              </w:rPr>
            </w:pPr>
            <w:r w:rsidRPr="00D95A96">
              <w:rPr>
                <w:szCs w:val="24"/>
              </w:rPr>
              <w:t>mokestis ne mažiau kaip 5 asmenų grupei (renginio trukmė – 1 val.)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630524" w14:textId="30C439D1" w:rsidR="00F76739" w:rsidRPr="00D95A96" w:rsidRDefault="00627089" w:rsidP="00B23D80">
            <w:pPr>
              <w:jc w:val="center"/>
              <w:rPr>
                <w:szCs w:val="24"/>
              </w:rPr>
            </w:pPr>
            <w:r w:rsidRPr="00D95A96">
              <w:rPr>
                <w:szCs w:val="24"/>
              </w:rPr>
              <w:t>75,00</w:t>
            </w:r>
          </w:p>
        </w:tc>
      </w:tr>
      <w:tr w:rsidR="00D95A96" w:rsidRPr="00D95A96" w14:paraId="38292087" w14:textId="77777777" w:rsidTr="00AB51FB">
        <w:trPr>
          <w:trHeight w:val="135"/>
        </w:trPr>
        <w:tc>
          <w:tcPr>
            <w:tcW w:w="59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3C501" w14:textId="66FC5DA8" w:rsidR="00F72471" w:rsidRPr="00D95A96" w:rsidRDefault="00627089" w:rsidP="00B23D80">
            <w:pPr>
              <w:jc w:val="center"/>
              <w:rPr>
                <w:szCs w:val="24"/>
              </w:rPr>
            </w:pPr>
            <w:r w:rsidRPr="00D95A96">
              <w:rPr>
                <w:szCs w:val="24"/>
              </w:rPr>
              <w:t>8</w:t>
            </w:r>
            <w:r w:rsidR="00F72471" w:rsidRPr="00D95A96">
              <w:rPr>
                <w:szCs w:val="24"/>
              </w:rPr>
              <w:t>.</w:t>
            </w:r>
          </w:p>
        </w:tc>
        <w:tc>
          <w:tcPr>
            <w:tcW w:w="368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97927" w14:textId="0BCBA11E" w:rsidR="00F72471" w:rsidRPr="00D95A96" w:rsidRDefault="00F72471" w:rsidP="00B23D80">
            <w:pPr>
              <w:jc w:val="both"/>
              <w:rPr>
                <w:szCs w:val="24"/>
              </w:rPr>
            </w:pPr>
            <w:r w:rsidRPr="00D95A96">
              <w:rPr>
                <w:szCs w:val="24"/>
              </w:rPr>
              <w:t>Leidybinės, suvenyrinės produkcijos platinimas</w:t>
            </w:r>
            <w:r w:rsidR="00E5431C" w:rsidRPr="00D95A96">
              <w:rPr>
                <w:szCs w:val="24"/>
                <w:vertAlign w:val="superscript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99313" w14:textId="683EF6F2" w:rsidR="00F72471" w:rsidRPr="00D95A96" w:rsidRDefault="00F72471" w:rsidP="00F72471">
            <w:pPr>
              <w:jc w:val="center"/>
              <w:rPr>
                <w:szCs w:val="24"/>
              </w:rPr>
            </w:pPr>
            <w:r w:rsidRPr="00D95A96">
              <w:rPr>
                <w:szCs w:val="24"/>
              </w:rPr>
              <w:t>1 vnt.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FFC2BCC" w14:textId="1DF0A6C3" w:rsidR="00F72471" w:rsidRPr="00D95A96" w:rsidRDefault="00F72471" w:rsidP="00B23D80">
            <w:pPr>
              <w:jc w:val="center"/>
              <w:rPr>
                <w:szCs w:val="24"/>
                <w:lang w:val="en-US"/>
              </w:rPr>
            </w:pPr>
            <w:r w:rsidRPr="00D95A96">
              <w:rPr>
                <w:szCs w:val="24"/>
              </w:rPr>
              <w:t>nuo 0,50</w:t>
            </w:r>
          </w:p>
        </w:tc>
      </w:tr>
      <w:tr w:rsidR="00D95A96" w:rsidRPr="00D95A96" w14:paraId="31FCE40C" w14:textId="77777777" w:rsidTr="00AB51FB">
        <w:trPr>
          <w:trHeight w:val="135"/>
        </w:trPr>
        <w:tc>
          <w:tcPr>
            <w:tcW w:w="59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BA865" w14:textId="2FA18DCD" w:rsidR="00F72471" w:rsidRPr="00D95A96" w:rsidRDefault="00627089" w:rsidP="00B23D80">
            <w:pPr>
              <w:jc w:val="center"/>
              <w:rPr>
                <w:szCs w:val="24"/>
              </w:rPr>
            </w:pPr>
            <w:r w:rsidRPr="00D95A96">
              <w:rPr>
                <w:szCs w:val="24"/>
              </w:rPr>
              <w:t>9</w:t>
            </w:r>
            <w:r w:rsidR="00F72471" w:rsidRPr="00D95A96">
              <w:rPr>
                <w:szCs w:val="24"/>
              </w:rPr>
              <w:t>.</w:t>
            </w:r>
          </w:p>
        </w:tc>
        <w:tc>
          <w:tcPr>
            <w:tcW w:w="368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7F95E" w14:textId="6DF72F00" w:rsidR="00F72471" w:rsidRPr="00D95A96" w:rsidRDefault="00F72471" w:rsidP="00B23D80">
            <w:pPr>
              <w:jc w:val="both"/>
              <w:rPr>
                <w:szCs w:val="24"/>
              </w:rPr>
            </w:pPr>
            <w:r w:rsidRPr="00D95A96">
              <w:rPr>
                <w:szCs w:val="24"/>
              </w:rPr>
              <w:t>Fotografavimas bibliotekos patalpose bei jos teritorijoje komerciniais tikslais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65A58" w14:textId="123B8F43" w:rsidR="00F72471" w:rsidRPr="00D95A96" w:rsidRDefault="00F72471" w:rsidP="00F72471">
            <w:pPr>
              <w:jc w:val="center"/>
              <w:rPr>
                <w:szCs w:val="24"/>
              </w:rPr>
            </w:pPr>
            <w:r w:rsidRPr="00D95A96">
              <w:rPr>
                <w:szCs w:val="24"/>
              </w:rPr>
              <w:t>1 val.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024E1F2" w14:textId="20AEF32B" w:rsidR="00F72471" w:rsidRPr="00D95A96" w:rsidRDefault="00F72471" w:rsidP="00B23D80">
            <w:pPr>
              <w:jc w:val="center"/>
              <w:rPr>
                <w:szCs w:val="24"/>
              </w:rPr>
            </w:pPr>
            <w:r w:rsidRPr="00D95A96">
              <w:rPr>
                <w:szCs w:val="24"/>
              </w:rPr>
              <w:t>10,00</w:t>
            </w:r>
          </w:p>
        </w:tc>
      </w:tr>
      <w:tr w:rsidR="00D95A96" w:rsidRPr="00D95A96" w14:paraId="06F9C7DE" w14:textId="77777777" w:rsidTr="00AB51FB">
        <w:trPr>
          <w:trHeight w:val="135"/>
        </w:trPr>
        <w:tc>
          <w:tcPr>
            <w:tcW w:w="59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E9E15" w14:textId="750E276E" w:rsidR="00F72471" w:rsidRPr="00D95A96" w:rsidRDefault="00627089" w:rsidP="00B23D80">
            <w:pPr>
              <w:jc w:val="center"/>
              <w:rPr>
                <w:szCs w:val="24"/>
              </w:rPr>
            </w:pPr>
            <w:r w:rsidRPr="00D95A96">
              <w:rPr>
                <w:szCs w:val="24"/>
              </w:rPr>
              <w:t>10</w:t>
            </w:r>
            <w:r w:rsidR="00F72471" w:rsidRPr="00D95A96">
              <w:rPr>
                <w:szCs w:val="24"/>
              </w:rPr>
              <w:t xml:space="preserve">. </w:t>
            </w:r>
          </w:p>
        </w:tc>
        <w:tc>
          <w:tcPr>
            <w:tcW w:w="368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34840" w14:textId="3FDC4F58" w:rsidR="00F72471" w:rsidRPr="00D95A96" w:rsidRDefault="00F72471" w:rsidP="00B23D80">
            <w:pPr>
              <w:jc w:val="both"/>
              <w:rPr>
                <w:szCs w:val="24"/>
              </w:rPr>
            </w:pPr>
            <w:r w:rsidRPr="00D95A96">
              <w:rPr>
                <w:szCs w:val="24"/>
              </w:rPr>
              <w:t>Filmavimas bibliotekos patalpose bei jos teritorijoje komerciniais tikslais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770B4" w14:textId="174D687C" w:rsidR="00F72471" w:rsidRPr="00D95A96" w:rsidRDefault="00F72471" w:rsidP="00F72471">
            <w:pPr>
              <w:jc w:val="center"/>
              <w:rPr>
                <w:szCs w:val="24"/>
              </w:rPr>
            </w:pPr>
            <w:r w:rsidRPr="00D95A96">
              <w:rPr>
                <w:szCs w:val="24"/>
              </w:rPr>
              <w:t>1 val.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FBB7EBB" w14:textId="5A93A39B" w:rsidR="00F72471" w:rsidRPr="00D95A96" w:rsidRDefault="00F72471" w:rsidP="00B23D80">
            <w:pPr>
              <w:jc w:val="center"/>
              <w:rPr>
                <w:szCs w:val="24"/>
              </w:rPr>
            </w:pPr>
            <w:r w:rsidRPr="00D95A96">
              <w:rPr>
                <w:szCs w:val="24"/>
              </w:rPr>
              <w:t>20,00</w:t>
            </w:r>
          </w:p>
        </w:tc>
      </w:tr>
      <w:tr w:rsidR="00D95A96" w:rsidRPr="00D95A96" w14:paraId="46D8EE35" w14:textId="77777777" w:rsidTr="00AB51FB">
        <w:trPr>
          <w:trHeight w:val="135"/>
        </w:trPr>
        <w:tc>
          <w:tcPr>
            <w:tcW w:w="59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E6E7A" w14:textId="489D2D7E" w:rsidR="00F72471" w:rsidRPr="00D95A96" w:rsidRDefault="00F76739" w:rsidP="00B23D80">
            <w:pPr>
              <w:jc w:val="center"/>
              <w:rPr>
                <w:szCs w:val="24"/>
              </w:rPr>
            </w:pPr>
            <w:r w:rsidRPr="00D95A96">
              <w:rPr>
                <w:szCs w:val="24"/>
              </w:rPr>
              <w:t>1</w:t>
            </w:r>
            <w:r w:rsidR="00627089" w:rsidRPr="00D95A96">
              <w:rPr>
                <w:szCs w:val="24"/>
              </w:rPr>
              <w:t>1</w:t>
            </w:r>
            <w:r w:rsidRPr="00D95A96">
              <w:rPr>
                <w:szCs w:val="24"/>
              </w:rPr>
              <w:t>.</w:t>
            </w:r>
          </w:p>
        </w:tc>
        <w:tc>
          <w:tcPr>
            <w:tcW w:w="368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124AC" w14:textId="044414C1" w:rsidR="00F72471" w:rsidRPr="00D95A96" w:rsidRDefault="00F72471" w:rsidP="00B23D80">
            <w:pPr>
              <w:jc w:val="both"/>
              <w:rPr>
                <w:szCs w:val="24"/>
              </w:rPr>
            </w:pPr>
            <w:r w:rsidRPr="00D95A96">
              <w:rPr>
                <w:szCs w:val="24"/>
              </w:rPr>
              <w:t>Tiesioginių transliacijų internetu paslaug</w:t>
            </w:r>
            <w:r w:rsidR="00F76739" w:rsidRPr="00D95A96">
              <w:rPr>
                <w:szCs w:val="24"/>
              </w:rPr>
              <w:t>a</w:t>
            </w:r>
            <w:r w:rsidR="00F76739" w:rsidRPr="00D95A96">
              <w:t xml:space="preserve"> </w:t>
            </w:r>
            <w:r w:rsidR="00F76739" w:rsidRPr="00D95A96">
              <w:rPr>
                <w:szCs w:val="24"/>
              </w:rPr>
              <w:t>bibliotekos patalpose bei jos teritorijoje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8B8F7" w14:textId="6EDD6A9B" w:rsidR="00F72471" w:rsidRPr="00D95A96" w:rsidRDefault="00F76739" w:rsidP="00F76739">
            <w:pPr>
              <w:jc w:val="center"/>
              <w:rPr>
                <w:szCs w:val="24"/>
              </w:rPr>
            </w:pPr>
            <w:r w:rsidRPr="00D95A96">
              <w:rPr>
                <w:szCs w:val="24"/>
              </w:rPr>
              <w:t>1 val.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FCDDE1" w14:textId="4DDC4B4D" w:rsidR="00F72471" w:rsidRPr="00D95A96" w:rsidRDefault="00F76739" w:rsidP="00B23D80">
            <w:pPr>
              <w:jc w:val="center"/>
              <w:rPr>
                <w:szCs w:val="24"/>
              </w:rPr>
            </w:pPr>
            <w:r w:rsidRPr="00D95A96">
              <w:rPr>
                <w:szCs w:val="24"/>
              </w:rPr>
              <w:t>45,00</w:t>
            </w:r>
          </w:p>
        </w:tc>
      </w:tr>
      <w:tr w:rsidR="00D95A96" w:rsidRPr="00D95A96" w14:paraId="0C07D365" w14:textId="77777777" w:rsidTr="00AB51FB">
        <w:trPr>
          <w:trHeight w:val="135"/>
        </w:trPr>
        <w:tc>
          <w:tcPr>
            <w:tcW w:w="59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450E0" w14:textId="5255811F" w:rsidR="00F72471" w:rsidRPr="00D95A96" w:rsidRDefault="00F76739" w:rsidP="00B23D80">
            <w:pPr>
              <w:jc w:val="center"/>
              <w:rPr>
                <w:szCs w:val="24"/>
              </w:rPr>
            </w:pPr>
            <w:r w:rsidRPr="00D95A96">
              <w:rPr>
                <w:szCs w:val="24"/>
              </w:rPr>
              <w:t>1</w:t>
            </w:r>
            <w:r w:rsidR="00627089" w:rsidRPr="00D95A96">
              <w:rPr>
                <w:szCs w:val="24"/>
              </w:rPr>
              <w:t>2.</w:t>
            </w:r>
          </w:p>
        </w:tc>
        <w:tc>
          <w:tcPr>
            <w:tcW w:w="368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F8C27" w14:textId="62C40094" w:rsidR="00F72471" w:rsidRPr="00D95A96" w:rsidRDefault="00F76739" w:rsidP="00B23D80">
            <w:pPr>
              <w:jc w:val="both"/>
              <w:rPr>
                <w:szCs w:val="24"/>
              </w:rPr>
            </w:pPr>
            <w:r w:rsidRPr="00D95A96">
              <w:rPr>
                <w:szCs w:val="24"/>
              </w:rPr>
              <w:t>Seminarų, konferencijų, parodų ir kitų renginių organizavimo ir aptarnavimo paslauga</w:t>
            </w:r>
            <w:r w:rsidR="00E5431C" w:rsidRPr="00D95A96">
              <w:rPr>
                <w:szCs w:val="24"/>
                <w:vertAlign w:val="superscript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0617F" w14:textId="247FB0AE" w:rsidR="00F72471" w:rsidRPr="00D95A96" w:rsidRDefault="00F76739" w:rsidP="00F76739">
            <w:pPr>
              <w:jc w:val="center"/>
              <w:rPr>
                <w:szCs w:val="24"/>
              </w:rPr>
            </w:pPr>
            <w:r w:rsidRPr="00D95A96">
              <w:rPr>
                <w:szCs w:val="24"/>
              </w:rPr>
              <w:t>renginys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6B94139" w14:textId="14A0169D" w:rsidR="00F72471" w:rsidRPr="00D95A96" w:rsidRDefault="00F76739" w:rsidP="00B23D80">
            <w:pPr>
              <w:jc w:val="center"/>
              <w:rPr>
                <w:szCs w:val="24"/>
              </w:rPr>
            </w:pPr>
            <w:r w:rsidRPr="00D95A96">
              <w:rPr>
                <w:szCs w:val="24"/>
              </w:rPr>
              <w:t>30,00</w:t>
            </w:r>
            <w:r w:rsidR="00726CAC" w:rsidRPr="00D95A96">
              <w:rPr>
                <w:szCs w:val="24"/>
              </w:rPr>
              <w:t>–</w:t>
            </w:r>
            <w:r w:rsidRPr="00D95A96">
              <w:rPr>
                <w:szCs w:val="24"/>
              </w:rPr>
              <w:t>50,00</w:t>
            </w:r>
          </w:p>
        </w:tc>
      </w:tr>
      <w:tr w:rsidR="00D95A96" w:rsidRPr="00D95A96" w14:paraId="6255DA90" w14:textId="77777777" w:rsidTr="002B70D3">
        <w:tc>
          <w:tcPr>
            <w:tcW w:w="95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8738E" w14:textId="3A0A59AC" w:rsidR="0020689A" w:rsidRPr="00D95A96" w:rsidRDefault="0020689A" w:rsidP="009F74C9">
            <w:pPr>
              <w:jc w:val="center"/>
              <w:rPr>
                <w:b/>
                <w:bCs/>
                <w:szCs w:val="24"/>
                <w:lang w:val="en-US"/>
              </w:rPr>
            </w:pPr>
            <w:r w:rsidRPr="00D95A96">
              <w:rPr>
                <w:b/>
                <w:bCs/>
                <w:szCs w:val="24"/>
              </w:rPr>
              <w:lastRenderedPageBreak/>
              <w:t>Patalpų nuoma</w:t>
            </w:r>
            <w:r w:rsidR="00CF5A2E" w:rsidRPr="00D95A96">
              <w:rPr>
                <w:b/>
                <w:bCs/>
                <w:szCs w:val="24"/>
                <w:lang w:val="en-US"/>
              </w:rPr>
              <w:t>*</w:t>
            </w:r>
            <w:r w:rsidR="00AB51FB" w:rsidRPr="00D95A96">
              <w:rPr>
                <w:b/>
                <w:bCs/>
                <w:szCs w:val="24"/>
                <w:lang w:val="en-US"/>
              </w:rPr>
              <w:t>*</w:t>
            </w:r>
          </w:p>
        </w:tc>
      </w:tr>
      <w:tr w:rsidR="00D95A96" w:rsidRPr="00D95A96" w14:paraId="5DA9C5F2" w14:textId="77777777" w:rsidTr="00AB51FB">
        <w:tc>
          <w:tcPr>
            <w:tcW w:w="5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3D439" w14:textId="1E27FD20" w:rsidR="0020689A" w:rsidRPr="00D95A96" w:rsidRDefault="00CF5A2E" w:rsidP="0020689A">
            <w:pPr>
              <w:jc w:val="center"/>
              <w:rPr>
                <w:szCs w:val="24"/>
              </w:rPr>
            </w:pPr>
            <w:r w:rsidRPr="00D95A96">
              <w:rPr>
                <w:szCs w:val="24"/>
              </w:rPr>
              <w:t>13.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16E51" w14:textId="0BB322F0" w:rsidR="0020689A" w:rsidRPr="00D95A96" w:rsidRDefault="00E0673C" w:rsidP="005D339C">
            <w:pPr>
              <w:rPr>
                <w:szCs w:val="24"/>
              </w:rPr>
            </w:pPr>
            <w:r w:rsidRPr="00D95A96">
              <w:rPr>
                <w:szCs w:val="24"/>
              </w:rPr>
              <w:t>Renginių salė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1EA92" w14:textId="62184941" w:rsidR="0020689A" w:rsidRPr="00D95A96" w:rsidRDefault="00E0673C" w:rsidP="0020689A">
            <w:pPr>
              <w:jc w:val="center"/>
              <w:rPr>
                <w:szCs w:val="24"/>
              </w:rPr>
            </w:pPr>
            <w:r w:rsidRPr="00D95A96">
              <w:rPr>
                <w:szCs w:val="24"/>
              </w:rPr>
              <w:t>1 val.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0D861" w14:textId="1131A4F9" w:rsidR="00AC6E2E" w:rsidRPr="00D95A96" w:rsidRDefault="00E0673C" w:rsidP="008F240E">
            <w:pPr>
              <w:jc w:val="center"/>
              <w:rPr>
                <w:szCs w:val="24"/>
              </w:rPr>
            </w:pPr>
            <w:r w:rsidRPr="00D95A96">
              <w:rPr>
                <w:szCs w:val="24"/>
              </w:rPr>
              <w:t>35,00</w:t>
            </w:r>
          </w:p>
        </w:tc>
      </w:tr>
      <w:tr w:rsidR="00D95A96" w:rsidRPr="00D95A96" w14:paraId="70E4AF1E" w14:textId="77777777" w:rsidTr="00AB51FB">
        <w:trPr>
          <w:trHeight w:val="291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C2E8" w14:textId="74A09B23" w:rsidR="00E0673C" w:rsidRPr="00D95A96" w:rsidRDefault="00E0673C" w:rsidP="0020689A">
            <w:pPr>
              <w:jc w:val="center"/>
              <w:rPr>
                <w:szCs w:val="24"/>
              </w:rPr>
            </w:pPr>
            <w:r w:rsidRPr="00D95A96">
              <w:rPr>
                <w:szCs w:val="24"/>
              </w:rPr>
              <w:t>14.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201A3" w14:textId="4E39BD1A" w:rsidR="00E0673C" w:rsidRPr="00D95A96" w:rsidRDefault="00E0673C" w:rsidP="0090203E">
            <w:pPr>
              <w:rPr>
                <w:szCs w:val="24"/>
              </w:rPr>
            </w:pPr>
            <w:r w:rsidRPr="00D95A96">
              <w:rPr>
                <w:szCs w:val="24"/>
              </w:rPr>
              <w:t>Pasitarimų salė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A4987" w14:textId="450DD8D5" w:rsidR="00E0673C" w:rsidRPr="00D95A96" w:rsidRDefault="00E0673C" w:rsidP="0020689A">
            <w:pPr>
              <w:jc w:val="center"/>
              <w:rPr>
                <w:szCs w:val="24"/>
              </w:rPr>
            </w:pPr>
            <w:r w:rsidRPr="00D95A96">
              <w:rPr>
                <w:szCs w:val="24"/>
              </w:rPr>
              <w:t>1 val.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55492A" w14:textId="6DA0A46D" w:rsidR="00E0673C" w:rsidRPr="00D95A96" w:rsidRDefault="00E0673C" w:rsidP="0020689A">
            <w:pPr>
              <w:jc w:val="center"/>
              <w:rPr>
                <w:szCs w:val="24"/>
              </w:rPr>
            </w:pPr>
            <w:r w:rsidRPr="00D95A96">
              <w:rPr>
                <w:szCs w:val="24"/>
              </w:rPr>
              <w:t>15,00</w:t>
            </w:r>
          </w:p>
        </w:tc>
      </w:tr>
      <w:tr w:rsidR="00D95A96" w:rsidRPr="00D95A96" w14:paraId="304AE071" w14:textId="77777777" w:rsidTr="00AB51FB">
        <w:trPr>
          <w:trHeight w:val="278"/>
        </w:trPr>
        <w:tc>
          <w:tcPr>
            <w:tcW w:w="59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E01B5" w14:textId="77777777" w:rsidR="00E0673C" w:rsidRPr="00D95A96" w:rsidRDefault="00E0673C" w:rsidP="0020689A">
            <w:pPr>
              <w:jc w:val="center"/>
              <w:rPr>
                <w:szCs w:val="24"/>
              </w:rPr>
            </w:pPr>
          </w:p>
        </w:tc>
        <w:tc>
          <w:tcPr>
            <w:tcW w:w="368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46009" w14:textId="77777777" w:rsidR="00E0673C" w:rsidRPr="00D95A96" w:rsidRDefault="00E0673C" w:rsidP="0020689A">
            <w:pPr>
              <w:jc w:val="both"/>
              <w:rPr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6EF8B" w14:textId="5B083603" w:rsidR="00E0673C" w:rsidRPr="00D95A96" w:rsidRDefault="00E0673C" w:rsidP="0020689A">
            <w:pPr>
              <w:jc w:val="center"/>
              <w:rPr>
                <w:szCs w:val="24"/>
              </w:rPr>
            </w:pPr>
            <w:r w:rsidRPr="00D95A96">
              <w:rPr>
                <w:szCs w:val="24"/>
              </w:rPr>
              <w:t>4 val.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F350698" w14:textId="3CFC2E5B" w:rsidR="00E0673C" w:rsidRPr="00D95A96" w:rsidRDefault="00E0673C" w:rsidP="0020689A">
            <w:pPr>
              <w:jc w:val="center"/>
              <w:rPr>
                <w:szCs w:val="24"/>
              </w:rPr>
            </w:pPr>
            <w:r w:rsidRPr="00D95A96">
              <w:rPr>
                <w:szCs w:val="24"/>
              </w:rPr>
              <w:t>35,00</w:t>
            </w:r>
          </w:p>
        </w:tc>
      </w:tr>
      <w:tr w:rsidR="00D95A96" w:rsidRPr="00D95A96" w14:paraId="057655FA" w14:textId="77777777" w:rsidTr="00AB51FB">
        <w:trPr>
          <w:trHeight w:val="277"/>
        </w:trPr>
        <w:tc>
          <w:tcPr>
            <w:tcW w:w="59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F7062" w14:textId="77777777" w:rsidR="00E0673C" w:rsidRPr="00D95A96" w:rsidRDefault="00E0673C" w:rsidP="0020689A">
            <w:pPr>
              <w:jc w:val="center"/>
              <w:rPr>
                <w:szCs w:val="24"/>
              </w:rPr>
            </w:pPr>
          </w:p>
        </w:tc>
        <w:tc>
          <w:tcPr>
            <w:tcW w:w="368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74175" w14:textId="77777777" w:rsidR="00E0673C" w:rsidRPr="00D95A96" w:rsidRDefault="00E0673C" w:rsidP="0020689A">
            <w:pPr>
              <w:jc w:val="both"/>
              <w:rPr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617D2" w14:textId="1063CCF7" w:rsidR="00E0673C" w:rsidRPr="00D95A96" w:rsidRDefault="00E0673C" w:rsidP="0020689A">
            <w:pPr>
              <w:jc w:val="center"/>
              <w:rPr>
                <w:szCs w:val="24"/>
              </w:rPr>
            </w:pPr>
            <w:r w:rsidRPr="00D95A96">
              <w:rPr>
                <w:szCs w:val="24"/>
              </w:rPr>
              <w:t>8 val.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47707E3" w14:textId="2A8E3D15" w:rsidR="00E0673C" w:rsidRPr="00D95A96" w:rsidRDefault="00E0673C" w:rsidP="0020689A">
            <w:pPr>
              <w:jc w:val="center"/>
              <w:rPr>
                <w:szCs w:val="24"/>
              </w:rPr>
            </w:pPr>
            <w:r w:rsidRPr="00D95A96">
              <w:rPr>
                <w:szCs w:val="24"/>
              </w:rPr>
              <w:t>60,00</w:t>
            </w:r>
          </w:p>
        </w:tc>
      </w:tr>
      <w:tr w:rsidR="00D95A96" w:rsidRPr="00D95A96" w14:paraId="1F8552BF" w14:textId="77777777" w:rsidTr="00AB51FB">
        <w:trPr>
          <w:trHeight w:val="248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B932A" w14:textId="33A27754" w:rsidR="00E0673C" w:rsidRPr="00D95A96" w:rsidRDefault="00E0673C" w:rsidP="00E0673C">
            <w:pPr>
              <w:jc w:val="center"/>
              <w:rPr>
                <w:szCs w:val="24"/>
              </w:rPr>
            </w:pPr>
            <w:r w:rsidRPr="00D95A96">
              <w:rPr>
                <w:szCs w:val="24"/>
              </w:rPr>
              <w:t>15.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97B50" w14:textId="5F08BEB4" w:rsidR="00E0673C" w:rsidRPr="00D95A96" w:rsidRDefault="00E0673C" w:rsidP="00E0673C">
            <w:pPr>
              <w:jc w:val="both"/>
              <w:rPr>
                <w:szCs w:val="24"/>
              </w:rPr>
            </w:pPr>
            <w:r w:rsidRPr="00D95A96">
              <w:rPr>
                <w:szCs w:val="24"/>
              </w:rPr>
              <w:t xml:space="preserve">Kitos patalpos (nevyriausybinių organizacijų patalpa, žaisloteka, kompiuterių klasė, I aukšto fojė)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7AC3C" w14:textId="706FC7CF" w:rsidR="00E0673C" w:rsidRPr="00D95A96" w:rsidRDefault="00E0673C" w:rsidP="00E0673C">
            <w:pPr>
              <w:jc w:val="center"/>
              <w:rPr>
                <w:szCs w:val="24"/>
              </w:rPr>
            </w:pPr>
            <w:r w:rsidRPr="00D95A96">
              <w:rPr>
                <w:szCs w:val="24"/>
              </w:rPr>
              <w:t>1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59FE" w14:textId="2A2ED7D3" w:rsidR="00E0673C" w:rsidRPr="00D95A96" w:rsidRDefault="00E0673C" w:rsidP="00E0673C">
            <w:pPr>
              <w:jc w:val="center"/>
              <w:rPr>
                <w:szCs w:val="24"/>
              </w:rPr>
            </w:pPr>
            <w:r w:rsidRPr="00D95A96">
              <w:rPr>
                <w:szCs w:val="24"/>
              </w:rPr>
              <w:t>15,00</w:t>
            </w:r>
          </w:p>
        </w:tc>
      </w:tr>
      <w:tr w:rsidR="00D95A96" w:rsidRPr="00D95A96" w14:paraId="54EB3811" w14:textId="77777777" w:rsidTr="00AB51FB">
        <w:trPr>
          <w:trHeight w:val="278"/>
        </w:trPr>
        <w:tc>
          <w:tcPr>
            <w:tcW w:w="5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BBE44" w14:textId="77777777" w:rsidR="00E0673C" w:rsidRPr="00D95A96" w:rsidRDefault="00E0673C" w:rsidP="00E0673C">
            <w:pPr>
              <w:jc w:val="center"/>
              <w:rPr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F25C0" w14:textId="77777777" w:rsidR="00E0673C" w:rsidRPr="00D95A96" w:rsidRDefault="00E0673C" w:rsidP="00E0673C">
            <w:pPr>
              <w:jc w:val="both"/>
              <w:rPr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B5071" w14:textId="0B5156A0" w:rsidR="00E0673C" w:rsidRPr="00D95A96" w:rsidRDefault="00E0673C" w:rsidP="00E0673C">
            <w:pPr>
              <w:jc w:val="center"/>
              <w:rPr>
                <w:szCs w:val="24"/>
              </w:rPr>
            </w:pPr>
            <w:r w:rsidRPr="00D95A96">
              <w:rPr>
                <w:szCs w:val="24"/>
              </w:rPr>
              <w:t>4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A7F191" w14:textId="2D93DD3C" w:rsidR="00E0673C" w:rsidRPr="00D95A96" w:rsidRDefault="00E0673C" w:rsidP="00E0673C">
            <w:pPr>
              <w:jc w:val="center"/>
              <w:rPr>
                <w:szCs w:val="24"/>
              </w:rPr>
            </w:pPr>
            <w:r w:rsidRPr="00D95A96">
              <w:rPr>
                <w:szCs w:val="24"/>
              </w:rPr>
              <w:t>25,00</w:t>
            </w:r>
          </w:p>
        </w:tc>
      </w:tr>
      <w:tr w:rsidR="00D95A96" w:rsidRPr="00D95A96" w14:paraId="4E2EF4C6" w14:textId="77777777" w:rsidTr="00AB51FB">
        <w:trPr>
          <w:trHeight w:val="277"/>
        </w:trPr>
        <w:tc>
          <w:tcPr>
            <w:tcW w:w="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AAE16" w14:textId="77777777" w:rsidR="00E0673C" w:rsidRPr="00D95A96" w:rsidRDefault="00E0673C" w:rsidP="00E0673C">
            <w:pPr>
              <w:jc w:val="center"/>
              <w:rPr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585DD" w14:textId="77777777" w:rsidR="00E0673C" w:rsidRPr="00D95A96" w:rsidRDefault="00E0673C" w:rsidP="00E0673C">
            <w:pPr>
              <w:jc w:val="both"/>
              <w:rPr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3C82C" w14:textId="4A74E681" w:rsidR="00E0673C" w:rsidRPr="00D95A96" w:rsidRDefault="00E0673C" w:rsidP="00E0673C">
            <w:pPr>
              <w:jc w:val="center"/>
              <w:rPr>
                <w:szCs w:val="24"/>
              </w:rPr>
            </w:pPr>
            <w:r w:rsidRPr="00D95A96">
              <w:rPr>
                <w:szCs w:val="24"/>
              </w:rPr>
              <w:t>8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8D637F" w14:textId="0BE9E614" w:rsidR="00E0673C" w:rsidRPr="00D95A96" w:rsidRDefault="00E0673C" w:rsidP="00E0673C">
            <w:pPr>
              <w:jc w:val="center"/>
              <w:rPr>
                <w:szCs w:val="24"/>
              </w:rPr>
            </w:pPr>
            <w:r w:rsidRPr="00D95A96">
              <w:rPr>
                <w:szCs w:val="24"/>
              </w:rPr>
              <w:t>40,00</w:t>
            </w:r>
          </w:p>
        </w:tc>
      </w:tr>
      <w:tr w:rsidR="00D95A96" w:rsidRPr="00D95A96" w14:paraId="740D6A6B" w14:textId="77777777" w:rsidTr="00AB51FB">
        <w:trPr>
          <w:trHeight w:val="373"/>
        </w:trPr>
        <w:tc>
          <w:tcPr>
            <w:tcW w:w="59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60C31" w14:textId="4E06B43C" w:rsidR="00E723CC" w:rsidRPr="00D95A96" w:rsidRDefault="00E0673C" w:rsidP="0090203E">
            <w:pPr>
              <w:jc w:val="center"/>
              <w:rPr>
                <w:szCs w:val="24"/>
              </w:rPr>
            </w:pPr>
            <w:r w:rsidRPr="00D95A96">
              <w:rPr>
                <w:szCs w:val="24"/>
              </w:rPr>
              <w:t>16.</w:t>
            </w:r>
          </w:p>
        </w:tc>
        <w:tc>
          <w:tcPr>
            <w:tcW w:w="3686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EA938" w14:textId="56414AF2" w:rsidR="00E723CC" w:rsidRPr="00D95A96" w:rsidRDefault="00E0673C" w:rsidP="0090203E">
            <w:pPr>
              <w:jc w:val="both"/>
              <w:rPr>
                <w:szCs w:val="24"/>
              </w:rPr>
            </w:pPr>
            <w:r w:rsidRPr="00D95A96">
              <w:rPr>
                <w:szCs w:val="24"/>
              </w:rPr>
              <w:t>Kiemas</w:t>
            </w:r>
            <w:r w:rsidR="004B40BA" w:rsidRPr="00D95A96">
              <w:rPr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E6EA9" w14:textId="0ECA6E15" w:rsidR="00E723CC" w:rsidRPr="00D95A96" w:rsidRDefault="00E723CC" w:rsidP="0090203E">
            <w:pPr>
              <w:jc w:val="center"/>
              <w:rPr>
                <w:szCs w:val="24"/>
              </w:rPr>
            </w:pPr>
            <w:r w:rsidRPr="00D95A96">
              <w:rPr>
                <w:szCs w:val="24"/>
              </w:rPr>
              <w:t>1 val.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4B80E68" w14:textId="139A9FB1" w:rsidR="00E723CC" w:rsidRPr="00D95A96" w:rsidRDefault="00E0673C" w:rsidP="0090203E">
            <w:pPr>
              <w:jc w:val="center"/>
              <w:rPr>
                <w:szCs w:val="24"/>
              </w:rPr>
            </w:pPr>
            <w:r w:rsidRPr="00D95A96">
              <w:rPr>
                <w:szCs w:val="24"/>
              </w:rPr>
              <w:t>100</w:t>
            </w:r>
            <w:r w:rsidR="00B964C6" w:rsidRPr="00D95A96">
              <w:rPr>
                <w:szCs w:val="24"/>
              </w:rPr>
              <w:t>,00</w:t>
            </w:r>
          </w:p>
        </w:tc>
      </w:tr>
      <w:tr w:rsidR="00D95A96" w:rsidRPr="00D95A96" w14:paraId="314A056E" w14:textId="77777777" w:rsidTr="00AB51FB">
        <w:tc>
          <w:tcPr>
            <w:tcW w:w="5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932EE" w14:textId="458C410D" w:rsidR="00D44770" w:rsidRPr="00D95A96" w:rsidRDefault="00E0673C" w:rsidP="00D44770">
            <w:pPr>
              <w:jc w:val="center"/>
              <w:rPr>
                <w:szCs w:val="24"/>
              </w:rPr>
            </w:pPr>
            <w:r w:rsidRPr="00D95A96">
              <w:rPr>
                <w:szCs w:val="24"/>
              </w:rPr>
              <w:t xml:space="preserve">17.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3AC34" w14:textId="3EC7F51E" w:rsidR="00D44770" w:rsidRPr="00D95A96" w:rsidRDefault="004B40BA" w:rsidP="00D44770">
            <w:pPr>
              <w:jc w:val="both"/>
              <w:rPr>
                <w:szCs w:val="24"/>
              </w:rPr>
            </w:pPr>
            <w:r w:rsidRPr="00D95A96">
              <w:rPr>
                <w:szCs w:val="24"/>
              </w:rPr>
              <w:t>Padalinių patalpų nuoma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21545" w14:textId="3E563861" w:rsidR="00D44770" w:rsidRPr="00D95A96" w:rsidRDefault="004B40BA" w:rsidP="00D44770">
            <w:pPr>
              <w:jc w:val="center"/>
              <w:rPr>
                <w:szCs w:val="24"/>
              </w:rPr>
            </w:pPr>
            <w:r w:rsidRPr="00D95A96">
              <w:rPr>
                <w:szCs w:val="24"/>
              </w:rPr>
              <w:t>1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6AB64" w14:textId="02AAD538" w:rsidR="00D44770" w:rsidRPr="00D95A96" w:rsidRDefault="004B40BA" w:rsidP="00D44770">
            <w:pPr>
              <w:jc w:val="center"/>
              <w:rPr>
                <w:szCs w:val="24"/>
              </w:rPr>
            </w:pPr>
            <w:r w:rsidRPr="00D95A96">
              <w:rPr>
                <w:szCs w:val="24"/>
              </w:rPr>
              <w:t>15,00</w:t>
            </w:r>
          </w:p>
        </w:tc>
      </w:tr>
      <w:tr w:rsidR="00D95A96" w:rsidRPr="00D95A96" w14:paraId="458D7F12" w14:textId="77777777" w:rsidTr="009205D7">
        <w:tc>
          <w:tcPr>
            <w:tcW w:w="95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51181" w14:textId="106EA72A" w:rsidR="00AB51FB" w:rsidRPr="00D95A96" w:rsidRDefault="00AB51FB" w:rsidP="00D44770">
            <w:pPr>
              <w:jc w:val="center"/>
              <w:rPr>
                <w:b/>
                <w:bCs/>
                <w:szCs w:val="24"/>
              </w:rPr>
            </w:pPr>
            <w:r w:rsidRPr="00D95A96">
              <w:rPr>
                <w:b/>
                <w:bCs/>
                <w:szCs w:val="24"/>
              </w:rPr>
              <w:t>Kitos paslaugos</w:t>
            </w:r>
          </w:p>
        </w:tc>
      </w:tr>
      <w:tr w:rsidR="00D95A96" w:rsidRPr="00D95A96" w14:paraId="7B93FBF5" w14:textId="77777777" w:rsidTr="009555AD"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5667D" w14:textId="1A5F9E0D" w:rsidR="00AB51FB" w:rsidRPr="00D95A96" w:rsidRDefault="00AB51FB" w:rsidP="00AB51FB">
            <w:pPr>
              <w:jc w:val="center"/>
              <w:rPr>
                <w:szCs w:val="24"/>
              </w:rPr>
            </w:pPr>
            <w:r w:rsidRPr="00D95A96">
              <w:rPr>
                <w:szCs w:val="24"/>
              </w:rPr>
              <w:t>18.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985BA" w14:textId="4F532107" w:rsidR="00AB51FB" w:rsidRPr="00D95A96" w:rsidRDefault="00AB51FB" w:rsidP="00AB51FB">
            <w:pPr>
              <w:jc w:val="both"/>
              <w:rPr>
                <w:szCs w:val="24"/>
              </w:rPr>
            </w:pPr>
            <w:r w:rsidRPr="00D95A96">
              <w:rPr>
                <w:szCs w:val="24"/>
              </w:rPr>
              <w:t>Vietos nuoma</w:t>
            </w:r>
            <w:r w:rsidR="00726CAC" w:rsidRPr="00D95A96">
              <w:rPr>
                <w:szCs w:val="24"/>
              </w:rPr>
              <w:t xml:space="preserve"> teikti paslaugas</w:t>
            </w:r>
            <w:r w:rsidRPr="00D95A96">
              <w:rPr>
                <w:szCs w:val="24"/>
              </w:rPr>
              <w:t xml:space="preserve"> (elektromobilių, </w:t>
            </w:r>
            <w:proofErr w:type="spellStart"/>
            <w:r w:rsidRPr="00D95A96">
              <w:rPr>
                <w:szCs w:val="24"/>
              </w:rPr>
              <w:t>paspirtukų</w:t>
            </w:r>
            <w:proofErr w:type="spellEnd"/>
            <w:r w:rsidRPr="00D95A96">
              <w:rPr>
                <w:szCs w:val="24"/>
              </w:rPr>
              <w:t xml:space="preserve"> ir kt.)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C12E0" w14:textId="3F8B1067" w:rsidR="00AB51FB" w:rsidRPr="00D95A96" w:rsidRDefault="00AB51FB" w:rsidP="00AB51FB">
            <w:pPr>
              <w:jc w:val="center"/>
              <w:rPr>
                <w:szCs w:val="24"/>
              </w:rPr>
            </w:pPr>
            <w:r w:rsidRPr="00D95A96">
              <w:rPr>
                <w:szCs w:val="24"/>
              </w:rPr>
              <w:t>8 val.</w:t>
            </w:r>
            <w:r w:rsidR="00726CAC" w:rsidRPr="00D95A96">
              <w:rPr>
                <w:szCs w:val="24"/>
              </w:rPr>
              <w:t xml:space="preserve"> (</w:t>
            </w:r>
            <w:r w:rsidRPr="00D95A96">
              <w:rPr>
                <w:szCs w:val="24"/>
              </w:rPr>
              <w:t>mokestis 1 vnt.</w:t>
            </w:r>
            <w:r w:rsidR="00726CAC" w:rsidRPr="00D95A96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D0135" w14:textId="3D59F415" w:rsidR="00AB51FB" w:rsidRPr="00D95A96" w:rsidRDefault="00AB51FB" w:rsidP="00AB51FB">
            <w:pPr>
              <w:jc w:val="center"/>
              <w:rPr>
                <w:szCs w:val="24"/>
              </w:rPr>
            </w:pPr>
            <w:r w:rsidRPr="00D95A96">
              <w:rPr>
                <w:szCs w:val="24"/>
              </w:rPr>
              <w:t>2,00</w:t>
            </w:r>
          </w:p>
        </w:tc>
      </w:tr>
    </w:tbl>
    <w:p w14:paraId="12312F68" w14:textId="550115BC" w:rsidR="00AB51FB" w:rsidRPr="00D95A96" w:rsidRDefault="00AB51FB" w:rsidP="00E5431C">
      <w:pPr>
        <w:jc w:val="both"/>
      </w:pPr>
      <w:r w:rsidRPr="00D95A96">
        <w:t>*Nemokam</w:t>
      </w:r>
      <w:r w:rsidR="00E5431C" w:rsidRPr="00D95A96">
        <w:t>o</w:t>
      </w:r>
      <w:r w:rsidR="00726CAC" w:rsidRPr="00D95A96">
        <w:t>s</w:t>
      </w:r>
      <w:r w:rsidR="00E5431C" w:rsidRPr="00D95A96">
        <w:t xml:space="preserve"> paslaugos</w:t>
      </w:r>
      <w:r w:rsidRPr="00D95A96">
        <w:t>:</w:t>
      </w:r>
    </w:p>
    <w:p w14:paraId="6B9FF3B0" w14:textId="2B00D6A6" w:rsidR="00320322" w:rsidRPr="00D95A96" w:rsidRDefault="00AB51FB" w:rsidP="00E5431C">
      <w:pPr>
        <w:jc w:val="both"/>
      </w:pPr>
      <w:r w:rsidRPr="00D95A96">
        <w:t>- spaudinių persiuntimo paslauga per Tarpbibliotekinį abonementą (TBA)</w:t>
      </w:r>
    </w:p>
    <w:p w14:paraId="339A0001" w14:textId="388FD307" w:rsidR="00AB51FB" w:rsidRPr="00D95A96" w:rsidRDefault="00AB51FB" w:rsidP="00E5431C">
      <w:pPr>
        <w:jc w:val="both"/>
      </w:pPr>
      <w:r w:rsidRPr="00D95A96">
        <w:t>- vartotojui įrengto</w:t>
      </w:r>
      <w:r w:rsidR="00E5431C" w:rsidRPr="00D95A96">
        <w:t>s</w:t>
      </w:r>
      <w:r w:rsidRPr="00D95A96">
        <w:t xml:space="preserve"> kompiuterizuoto</w:t>
      </w:r>
      <w:r w:rsidR="00E5431C" w:rsidRPr="00D95A96">
        <w:t>s</w:t>
      </w:r>
      <w:r w:rsidRPr="00D95A96">
        <w:t xml:space="preserve"> darbo vieto</w:t>
      </w:r>
      <w:r w:rsidR="00E5431C" w:rsidRPr="00D95A96">
        <w:t>s</w:t>
      </w:r>
      <w:r w:rsidRPr="00D95A96">
        <w:t xml:space="preserve"> </w:t>
      </w:r>
      <w:r w:rsidR="00E5431C" w:rsidRPr="00D95A96">
        <w:t>su prieiga prie interneto naudojimas</w:t>
      </w:r>
    </w:p>
    <w:bookmarkEnd w:id="4"/>
    <w:tbl>
      <w:tblPr>
        <w:tblW w:w="9521" w:type="dxa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3426"/>
        <w:gridCol w:w="2563"/>
        <w:gridCol w:w="1264"/>
        <w:gridCol w:w="440"/>
        <w:gridCol w:w="977"/>
      </w:tblGrid>
      <w:tr w:rsidR="00D95A96" w:rsidRPr="00D95A96" w14:paraId="682567E5" w14:textId="77777777" w:rsidTr="00AB51FB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247F19" w14:textId="77777777" w:rsidR="0017369F" w:rsidRPr="00D95A96" w:rsidRDefault="0017369F" w:rsidP="00E5431C">
            <w:pPr>
              <w:jc w:val="both"/>
              <w:rPr>
                <w:sz w:val="1"/>
                <w:szCs w:val="24"/>
              </w:rPr>
            </w:pPr>
          </w:p>
        </w:tc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C8706" w14:textId="77777777" w:rsidR="0017369F" w:rsidRPr="00D95A96" w:rsidRDefault="0017369F" w:rsidP="00E5431C">
            <w:pPr>
              <w:jc w:val="both"/>
              <w:rPr>
                <w:sz w:val="1"/>
                <w:szCs w:val="24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4B9B7" w14:textId="77777777" w:rsidR="0017369F" w:rsidRPr="00D95A96" w:rsidRDefault="0017369F" w:rsidP="00E5431C">
            <w:pPr>
              <w:jc w:val="both"/>
              <w:rPr>
                <w:sz w:val="1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955CBC" w14:textId="77777777" w:rsidR="0017369F" w:rsidRPr="00D95A96" w:rsidRDefault="0017369F" w:rsidP="00E5431C">
            <w:pPr>
              <w:jc w:val="both"/>
              <w:rPr>
                <w:sz w:val="1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34748" w14:textId="77777777" w:rsidR="0017369F" w:rsidRPr="00D95A96" w:rsidRDefault="0017369F" w:rsidP="00E5431C">
            <w:pPr>
              <w:jc w:val="both"/>
              <w:rPr>
                <w:sz w:val="1"/>
                <w:szCs w:val="24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2445D" w14:textId="77777777" w:rsidR="0017369F" w:rsidRPr="00D95A96" w:rsidRDefault="0017369F" w:rsidP="00E5431C">
            <w:pPr>
              <w:jc w:val="both"/>
              <w:rPr>
                <w:sz w:val="1"/>
                <w:szCs w:val="24"/>
              </w:rPr>
            </w:pPr>
          </w:p>
        </w:tc>
      </w:tr>
    </w:tbl>
    <w:p w14:paraId="379F5B35" w14:textId="46DB4803" w:rsidR="0017369F" w:rsidRPr="00D95A96" w:rsidRDefault="00AB51FB" w:rsidP="00E5431C">
      <w:pPr>
        <w:pStyle w:val="Antrats"/>
        <w:tabs>
          <w:tab w:val="clear" w:pos="4153"/>
          <w:tab w:val="clear" w:pos="8306"/>
        </w:tabs>
        <w:jc w:val="both"/>
        <w:rPr>
          <w:bCs/>
        </w:rPr>
      </w:pPr>
      <w:r w:rsidRPr="00D95A96">
        <w:rPr>
          <w:b/>
        </w:rPr>
        <w:t>*</w:t>
      </w:r>
      <w:r w:rsidR="0017369F" w:rsidRPr="00D95A96">
        <w:rPr>
          <w:b/>
        </w:rPr>
        <w:t>*</w:t>
      </w:r>
      <w:r w:rsidR="00E5431C" w:rsidRPr="00D95A96">
        <w:rPr>
          <w:bCs/>
        </w:rPr>
        <w:t>Įstaigos</w:t>
      </w:r>
      <w:r w:rsidR="00E0673C" w:rsidRPr="00D95A96">
        <w:rPr>
          <w:bCs/>
        </w:rPr>
        <w:t xml:space="preserve"> nedarbo valandomis</w:t>
      </w:r>
      <w:r w:rsidRPr="00D95A96">
        <w:rPr>
          <w:bCs/>
        </w:rPr>
        <w:t xml:space="preserve"> </w:t>
      </w:r>
      <w:r w:rsidR="00E0673C" w:rsidRPr="00D95A96">
        <w:rPr>
          <w:bCs/>
        </w:rPr>
        <w:t>patalpų nuomos įkainiai didinami 50 proc.</w:t>
      </w:r>
    </w:p>
    <w:p w14:paraId="3AE03F50" w14:textId="77777777" w:rsidR="00E5431C" w:rsidRPr="00D95A96" w:rsidRDefault="00E5431C" w:rsidP="00E5431C">
      <w:pPr>
        <w:pStyle w:val="Antrats"/>
        <w:tabs>
          <w:tab w:val="clear" w:pos="4153"/>
          <w:tab w:val="clear" w:pos="8306"/>
        </w:tabs>
        <w:jc w:val="both"/>
        <w:rPr>
          <w:bCs/>
        </w:rPr>
      </w:pPr>
    </w:p>
    <w:p w14:paraId="3955E1D8" w14:textId="330D192C" w:rsidR="00030524" w:rsidRPr="00D95A96" w:rsidRDefault="00F72471" w:rsidP="00E5431C">
      <w:pPr>
        <w:pStyle w:val="Antrats"/>
        <w:tabs>
          <w:tab w:val="clear" w:pos="4153"/>
          <w:tab w:val="clear" w:pos="8306"/>
        </w:tabs>
        <w:jc w:val="both"/>
        <w:rPr>
          <w:bCs/>
        </w:rPr>
      </w:pPr>
      <w:r w:rsidRPr="00D95A96">
        <w:rPr>
          <w:bCs/>
          <w:vertAlign w:val="superscript"/>
          <w:lang w:val="en-US"/>
        </w:rPr>
        <w:t xml:space="preserve">1 </w:t>
      </w:r>
      <w:r w:rsidR="00030524" w:rsidRPr="00D95A96">
        <w:rPr>
          <w:bCs/>
        </w:rPr>
        <w:t>kultūros darbuotojų grupėms gido paslauga teikiama nemokamai</w:t>
      </w:r>
    </w:p>
    <w:p w14:paraId="52CA587C" w14:textId="786EA47E" w:rsidR="00F72471" w:rsidRPr="00D95A96" w:rsidRDefault="00F72471" w:rsidP="00E5431C">
      <w:pPr>
        <w:pStyle w:val="Antrats"/>
        <w:tabs>
          <w:tab w:val="clear" w:pos="4153"/>
          <w:tab w:val="clear" w:pos="8306"/>
        </w:tabs>
        <w:jc w:val="both"/>
        <w:rPr>
          <w:bCs/>
        </w:rPr>
      </w:pPr>
      <w:r w:rsidRPr="00D95A96">
        <w:rPr>
          <w:bCs/>
          <w:vertAlign w:val="superscript"/>
        </w:rPr>
        <w:t>2</w:t>
      </w:r>
      <w:r w:rsidRPr="00D95A96">
        <w:rPr>
          <w:bCs/>
        </w:rPr>
        <w:t xml:space="preserve"> kaina leidybinei ir suvenyrinei produkcijai</w:t>
      </w:r>
      <w:r w:rsidR="00E0673C" w:rsidRPr="00D95A96">
        <w:rPr>
          <w:bCs/>
        </w:rPr>
        <w:t xml:space="preserve"> nustatoma</w:t>
      </w:r>
      <w:r w:rsidR="00E0673C" w:rsidRPr="00D95A96">
        <w:t xml:space="preserve"> </w:t>
      </w:r>
      <w:r w:rsidR="00E0673C" w:rsidRPr="00D95A96">
        <w:rPr>
          <w:bCs/>
        </w:rPr>
        <w:t>įvertinant pagaminimo sąnaudas</w:t>
      </w:r>
    </w:p>
    <w:p w14:paraId="64EFD006" w14:textId="32E74FE1" w:rsidR="00030524" w:rsidRPr="00D95A96" w:rsidRDefault="00F76739" w:rsidP="00E5431C">
      <w:pPr>
        <w:pStyle w:val="Antrats"/>
        <w:tabs>
          <w:tab w:val="clear" w:pos="4153"/>
          <w:tab w:val="clear" w:pos="8306"/>
        </w:tabs>
        <w:jc w:val="both"/>
        <w:rPr>
          <w:bCs/>
        </w:rPr>
      </w:pPr>
      <w:r w:rsidRPr="00D95A96">
        <w:rPr>
          <w:bCs/>
          <w:vertAlign w:val="superscript"/>
        </w:rPr>
        <w:t>3</w:t>
      </w:r>
      <w:r w:rsidRPr="00D95A96">
        <w:rPr>
          <w:bCs/>
        </w:rPr>
        <w:t xml:space="preserve"> paslaugos kaina apskaičiuojama atsižvelgiant į užsakovo poreikius ir įvertinus numatomas išlaidas </w:t>
      </w:r>
    </w:p>
    <w:p w14:paraId="3CEEA360" w14:textId="77777777" w:rsidR="00F76739" w:rsidRPr="00D95A96" w:rsidRDefault="00F76739" w:rsidP="00E5431C">
      <w:pPr>
        <w:pStyle w:val="Antrats"/>
        <w:tabs>
          <w:tab w:val="clear" w:pos="4153"/>
          <w:tab w:val="clear" w:pos="8306"/>
        </w:tabs>
        <w:jc w:val="both"/>
        <w:rPr>
          <w:bCs/>
        </w:rPr>
      </w:pPr>
    </w:p>
    <w:p w14:paraId="3E4A252F" w14:textId="1F0D868F" w:rsidR="0017369F" w:rsidRPr="00D95A96" w:rsidRDefault="0017369F" w:rsidP="00E5431C">
      <w:pPr>
        <w:pStyle w:val="Antrats"/>
        <w:tabs>
          <w:tab w:val="clear" w:pos="4153"/>
          <w:tab w:val="clear" w:pos="8306"/>
        </w:tabs>
        <w:jc w:val="both"/>
        <w:rPr>
          <w:bCs/>
        </w:rPr>
      </w:pPr>
      <w:r w:rsidRPr="00D95A96">
        <w:rPr>
          <w:bCs/>
        </w:rPr>
        <w:t>Pastabos:</w:t>
      </w:r>
    </w:p>
    <w:p w14:paraId="3D81614E" w14:textId="77777777" w:rsidR="0017369F" w:rsidRPr="00D95A96" w:rsidRDefault="0017369F" w:rsidP="00E5431C">
      <w:pPr>
        <w:pStyle w:val="Antrats"/>
        <w:numPr>
          <w:ilvl w:val="0"/>
          <w:numId w:val="9"/>
        </w:numPr>
        <w:tabs>
          <w:tab w:val="clear" w:pos="4153"/>
          <w:tab w:val="clear" w:pos="8306"/>
        </w:tabs>
        <w:jc w:val="both"/>
        <w:rPr>
          <w:b/>
        </w:rPr>
      </w:pPr>
      <w:r w:rsidRPr="00D95A96">
        <w:rPr>
          <w:bCs/>
        </w:rPr>
        <w:t>Teikiamų paslaugų laikas skaičiuojamas 0,5 val. tikslumu.</w:t>
      </w:r>
    </w:p>
    <w:p w14:paraId="277EB006" w14:textId="605668FF" w:rsidR="0017369F" w:rsidRPr="00D95A96" w:rsidRDefault="00E5431C" w:rsidP="00E5431C">
      <w:pPr>
        <w:pStyle w:val="Antrats"/>
        <w:numPr>
          <w:ilvl w:val="0"/>
          <w:numId w:val="9"/>
        </w:numPr>
        <w:tabs>
          <w:tab w:val="clear" w:pos="4153"/>
          <w:tab w:val="clear" w:pos="8306"/>
        </w:tabs>
        <w:jc w:val="both"/>
        <w:rPr>
          <w:b/>
        </w:rPr>
      </w:pPr>
      <w:r w:rsidRPr="00D95A96">
        <w:rPr>
          <w:bCs/>
        </w:rPr>
        <w:t>Pagal susitarimą dokumentai skolinami komercinėms parodoms.</w:t>
      </w:r>
    </w:p>
    <w:p w14:paraId="4233A2FB" w14:textId="77777777" w:rsidR="0017369F" w:rsidRPr="00D95A96" w:rsidRDefault="0017369F" w:rsidP="0017369F">
      <w:pPr>
        <w:pStyle w:val="Antrats"/>
        <w:tabs>
          <w:tab w:val="clear" w:pos="4153"/>
          <w:tab w:val="clear" w:pos="8306"/>
        </w:tabs>
        <w:jc w:val="center"/>
        <w:rPr>
          <w:b/>
        </w:rPr>
      </w:pPr>
      <w:r w:rsidRPr="00D95A96">
        <w:rPr>
          <w:b/>
        </w:rPr>
        <w:t>______________</w:t>
      </w:r>
    </w:p>
    <w:p w14:paraId="520057FD" w14:textId="77777777" w:rsidR="0017369F" w:rsidRPr="00D95A96" w:rsidRDefault="0017369F" w:rsidP="0017369F"/>
    <w:p w14:paraId="723C78D2" w14:textId="77777777" w:rsidR="0017369F" w:rsidRPr="00D95A96" w:rsidRDefault="0017369F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14F4106B" w14:textId="77777777" w:rsidR="0017369F" w:rsidRPr="00D95A96" w:rsidRDefault="0017369F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7226A3B9" w14:textId="77777777" w:rsidR="0017369F" w:rsidRPr="00D95A96" w:rsidRDefault="0017369F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1F75337C" w14:textId="77777777" w:rsidR="00077E86" w:rsidRPr="00D95A96" w:rsidRDefault="00077E86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279B274B" w14:textId="77777777" w:rsidR="004F139F" w:rsidRPr="00D95A96" w:rsidRDefault="004F139F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41BAAFFA" w14:textId="77777777" w:rsidR="004F139F" w:rsidRPr="00D95A96" w:rsidRDefault="004F139F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7521CFE8" w14:textId="77777777" w:rsidR="004F139F" w:rsidRPr="00D95A96" w:rsidRDefault="004F139F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704F2909" w14:textId="77777777" w:rsidR="004F139F" w:rsidRPr="00D95A96" w:rsidRDefault="004F139F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4248CFB5" w14:textId="77777777" w:rsidR="004F139F" w:rsidRPr="00D95A96" w:rsidRDefault="004F139F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25742B31" w14:textId="77777777" w:rsidR="004F139F" w:rsidRPr="00D95A96" w:rsidRDefault="004F139F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315439A6" w14:textId="77777777" w:rsidR="004F139F" w:rsidRPr="00D95A96" w:rsidRDefault="004F139F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7F87C7E8" w14:textId="77777777" w:rsidR="004F139F" w:rsidRPr="00D95A96" w:rsidRDefault="004F139F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69ADAA16" w14:textId="77777777" w:rsidR="004F139F" w:rsidRPr="00D95A96" w:rsidRDefault="004F139F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5F72595D" w14:textId="77777777" w:rsidR="004F139F" w:rsidRPr="00D95A96" w:rsidRDefault="004F139F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326643F6" w14:textId="77777777" w:rsidR="004F139F" w:rsidRPr="00D95A96" w:rsidRDefault="004F139F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69275A6B" w14:textId="77777777" w:rsidR="004F139F" w:rsidRPr="00D95A96" w:rsidRDefault="004F139F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0632C61F" w14:textId="77777777" w:rsidR="004F139F" w:rsidRPr="00D95A96" w:rsidRDefault="004F139F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19EA574E" w14:textId="77777777" w:rsidR="004F139F" w:rsidRPr="00D95A96" w:rsidRDefault="004F139F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5909BFAB" w14:textId="77777777" w:rsidR="004F139F" w:rsidRPr="00D95A96" w:rsidRDefault="004F139F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269D8A70" w14:textId="77777777" w:rsidR="00320322" w:rsidRPr="00D95A96" w:rsidRDefault="00320322" w:rsidP="00320322">
      <w:pPr>
        <w:pStyle w:val="Pavadinimas"/>
        <w:pBdr>
          <w:bottom w:val="single" w:sz="12" w:space="1" w:color="auto"/>
        </w:pBdr>
        <w:jc w:val="left"/>
      </w:pPr>
    </w:p>
    <w:p w14:paraId="2897467C" w14:textId="77777777" w:rsidR="004239F7" w:rsidRPr="00D95A96" w:rsidRDefault="004239F7" w:rsidP="00320322">
      <w:pPr>
        <w:pStyle w:val="Pavadinimas"/>
        <w:pBdr>
          <w:bottom w:val="single" w:sz="12" w:space="1" w:color="auto"/>
        </w:pBdr>
        <w:jc w:val="left"/>
      </w:pPr>
    </w:p>
    <w:p w14:paraId="43C78750" w14:textId="77777777" w:rsidR="00087006" w:rsidRPr="00D95A96" w:rsidRDefault="00087006" w:rsidP="00320322">
      <w:pPr>
        <w:pStyle w:val="Pavadinimas"/>
        <w:pBdr>
          <w:bottom w:val="single" w:sz="12" w:space="1" w:color="auto"/>
        </w:pBdr>
        <w:jc w:val="left"/>
      </w:pPr>
    </w:p>
    <w:p w14:paraId="22A73483" w14:textId="77777777" w:rsidR="00087006" w:rsidRPr="00D95A96" w:rsidRDefault="00087006" w:rsidP="00320322">
      <w:pPr>
        <w:pStyle w:val="Pavadinimas"/>
        <w:pBdr>
          <w:bottom w:val="single" w:sz="12" w:space="1" w:color="auto"/>
        </w:pBdr>
        <w:jc w:val="left"/>
      </w:pPr>
    </w:p>
    <w:p w14:paraId="379BF5E1" w14:textId="77777777" w:rsidR="00087006" w:rsidRPr="00D95A96" w:rsidRDefault="00087006" w:rsidP="00320322">
      <w:pPr>
        <w:pStyle w:val="Pavadinimas"/>
        <w:pBdr>
          <w:bottom w:val="single" w:sz="12" w:space="1" w:color="auto"/>
        </w:pBdr>
        <w:jc w:val="left"/>
      </w:pPr>
    </w:p>
    <w:p w14:paraId="3185CBE5" w14:textId="71035283" w:rsidR="00B668F0" w:rsidRPr="00D95A96" w:rsidRDefault="00B668F0" w:rsidP="00B668F0">
      <w:pPr>
        <w:pStyle w:val="Pavadinimas"/>
        <w:pBdr>
          <w:bottom w:val="single" w:sz="12" w:space="1" w:color="auto"/>
        </w:pBdr>
      </w:pPr>
      <w:r w:rsidRPr="00D95A96">
        <w:t>JURBARKO RAJONO SAVIVALDYBĖS ADMINISTRACIJOS</w:t>
      </w:r>
    </w:p>
    <w:p w14:paraId="74EBEDD9" w14:textId="77777777" w:rsidR="00B668F0" w:rsidRPr="00D95A96" w:rsidRDefault="0017369F" w:rsidP="0017369F">
      <w:pPr>
        <w:pStyle w:val="Pavadinimas"/>
        <w:pBdr>
          <w:bottom w:val="single" w:sz="12" w:space="1" w:color="auto"/>
        </w:pBdr>
      </w:pPr>
      <w:r w:rsidRPr="00D95A96">
        <w:t xml:space="preserve">ŠVIETIMO, KULTŪROS IR SPORTO </w:t>
      </w:r>
      <w:r w:rsidR="00B668F0" w:rsidRPr="00D95A96">
        <w:t>SKYRIUS</w:t>
      </w:r>
    </w:p>
    <w:p w14:paraId="1A109FFC" w14:textId="77777777" w:rsidR="002E1F99" w:rsidRPr="00D95A96" w:rsidRDefault="002E1F99" w:rsidP="002E1F99">
      <w:pPr>
        <w:pStyle w:val="Paantrat"/>
      </w:pPr>
    </w:p>
    <w:p w14:paraId="0AD64DA8" w14:textId="77777777" w:rsidR="002E1F99" w:rsidRPr="00D95A96" w:rsidRDefault="002E1F99" w:rsidP="002E1F99">
      <w:pPr>
        <w:pStyle w:val="Paantrat"/>
      </w:pPr>
      <w:r w:rsidRPr="00D95A96">
        <w:t>AIŠKINAMASIS RAŠTAS</w:t>
      </w:r>
    </w:p>
    <w:p w14:paraId="5A6DE7F8" w14:textId="77777777" w:rsidR="002E1F99" w:rsidRPr="00D95A96" w:rsidRDefault="002E1F99" w:rsidP="002E1F99">
      <w:pPr>
        <w:jc w:val="center"/>
        <w:rPr>
          <w:caps/>
        </w:rPr>
      </w:pPr>
    </w:p>
    <w:p w14:paraId="4568E8F0" w14:textId="561D5C1D" w:rsidR="002E1F99" w:rsidRPr="00D95A96" w:rsidRDefault="002E1F99" w:rsidP="002E1F99">
      <w:pPr>
        <w:jc w:val="center"/>
        <w:rPr>
          <w:b/>
          <w:bCs/>
          <w:caps/>
        </w:rPr>
      </w:pPr>
      <w:r w:rsidRPr="00D95A96">
        <w:rPr>
          <w:b/>
          <w:bCs/>
          <w:caps/>
        </w:rPr>
        <w:t>PRIE JURBARKO RAJONO SAVIVALDYBĖS TARYBOS SPRENDIMO „</w:t>
      </w:r>
      <w:r w:rsidR="00AF5D91" w:rsidRPr="00D95A96">
        <w:rPr>
          <w:b/>
          <w:bCs/>
          <w:caps/>
        </w:rPr>
        <w:t xml:space="preserve">DĖL JURBARKO </w:t>
      </w:r>
      <w:r w:rsidR="00AB51FB" w:rsidRPr="00D95A96">
        <w:rPr>
          <w:b/>
          <w:bCs/>
          <w:caps/>
        </w:rPr>
        <w:t>RAJONO SAVIVALDYBĖS VIEŠOSIOS BIBLIOTEKOS</w:t>
      </w:r>
      <w:r w:rsidR="00AF5D91" w:rsidRPr="00D95A96">
        <w:rPr>
          <w:b/>
          <w:bCs/>
          <w:caps/>
        </w:rPr>
        <w:t xml:space="preserve"> ATLYGINTINŲ PASLAUGŲ ĮKAINIŲ SĄRAŠO PATVIRTINIMO</w:t>
      </w:r>
      <w:r w:rsidRPr="00D95A96">
        <w:rPr>
          <w:b/>
          <w:szCs w:val="26"/>
        </w:rPr>
        <w:t>“</w:t>
      </w:r>
      <w:r w:rsidR="00031B2B" w:rsidRPr="00D95A96">
        <w:rPr>
          <w:b/>
          <w:szCs w:val="26"/>
        </w:rPr>
        <w:t xml:space="preserve"> </w:t>
      </w:r>
      <w:r w:rsidRPr="00D95A96">
        <w:rPr>
          <w:b/>
          <w:bCs/>
          <w:caps/>
        </w:rPr>
        <w:t>projekto</w:t>
      </w:r>
    </w:p>
    <w:p w14:paraId="64BD22D7" w14:textId="77777777" w:rsidR="002E1F99" w:rsidRPr="00D95A96" w:rsidRDefault="002E1F99" w:rsidP="00B25600">
      <w:pPr>
        <w:tabs>
          <w:tab w:val="left" w:pos="567"/>
        </w:tabs>
      </w:pPr>
    </w:p>
    <w:p w14:paraId="46EE8246" w14:textId="39B83966" w:rsidR="00001758" w:rsidRPr="00D95A96" w:rsidRDefault="00AF5D91" w:rsidP="002E1F99">
      <w:pPr>
        <w:tabs>
          <w:tab w:val="left" w:pos="0"/>
        </w:tabs>
        <w:jc w:val="center"/>
      </w:pPr>
      <w:r w:rsidRPr="00D95A96">
        <w:t xml:space="preserve">2025 m. </w:t>
      </w:r>
      <w:r w:rsidR="00786D50" w:rsidRPr="00D95A96">
        <w:t>rugpjūčio</w:t>
      </w:r>
      <w:r w:rsidR="005C7098">
        <w:t xml:space="preserve"> 12</w:t>
      </w:r>
      <w:r w:rsidR="00A642B3" w:rsidRPr="00D95A96">
        <w:t xml:space="preserve"> d.</w:t>
      </w:r>
    </w:p>
    <w:p w14:paraId="47088E0C" w14:textId="77777777" w:rsidR="002E1F99" w:rsidRPr="00D95A96" w:rsidRDefault="002E1F99" w:rsidP="002E1F99">
      <w:pPr>
        <w:tabs>
          <w:tab w:val="left" w:pos="0"/>
        </w:tabs>
        <w:jc w:val="center"/>
      </w:pPr>
      <w:r w:rsidRPr="00D95A96">
        <w:t>Jurbarkas</w:t>
      </w:r>
    </w:p>
    <w:p w14:paraId="2E3E3B4D" w14:textId="77777777" w:rsidR="00B25600" w:rsidRPr="00D95A96" w:rsidRDefault="00B25600" w:rsidP="002E1F99">
      <w:pPr>
        <w:tabs>
          <w:tab w:val="left" w:pos="0"/>
        </w:tabs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638"/>
      </w:tblGrid>
      <w:tr w:rsidR="00D95A96" w:rsidRPr="00D95A96" w14:paraId="54E3813A" w14:textId="77777777" w:rsidTr="00B25600">
        <w:tc>
          <w:tcPr>
            <w:tcW w:w="9741" w:type="dxa"/>
          </w:tcPr>
          <w:p w14:paraId="2475C3C1" w14:textId="77777777" w:rsidR="006A29E6" w:rsidRPr="00D95A96" w:rsidRDefault="006A29E6" w:rsidP="007371F4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D95A96">
              <w:rPr>
                <w:b/>
                <w:bCs/>
                <w:i/>
                <w:iCs/>
                <w:sz w:val="22"/>
                <w:szCs w:val="22"/>
              </w:rPr>
              <w:t>1. Parengto projekto tikslai ir uždaviniai.</w:t>
            </w:r>
          </w:p>
        </w:tc>
      </w:tr>
      <w:tr w:rsidR="00D95A96" w:rsidRPr="00D95A96" w14:paraId="03B1E0E9" w14:textId="77777777" w:rsidTr="00B25600">
        <w:tc>
          <w:tcPr>
            <w:tcW w:w="9741" w:type="dxa"/>
          </w:tcPr>
          <w:p w14:paraId="36E17E2A" w14:textId="5C07A520" w:rsidR="006A29E6" w:rsidRPr="00D95A96" w:rsidRDefault="005C00D0" w:rsidP="007371F4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D95A96">
              <w:rPr>
                <w:sz w:val="22"/>
                <w:szCs w:val="22"/>
              </w:rPr>
              <w:t xml:space="preserve">Patvirtinti Jurbarko </w:t>
            </w:r>
            <w:r w:rsidR="00E5431C" w:rsidRPr="00D95A96">
              <w:rPr>
                <w:sz w:val="22"/>
                <w:szCs w:val="22"/>
              </w:rPr>
              <w:t>rajono savivaldybės viešosios bibliotekos</w:t>
            </w:r>
            <w:r w:rsidRPr="00D95A96">
              <w:rPr>
                <w:sz w:val="22"/>
                <w:szCs w:val="22"/>
              </w:rPr>
              <w:t xml:space="preserve"> </w:t>
            </w:r>
            <w:r w:rsidR="00A642B3" w:rsidRPr="00D95A96">
              <w:rPr>
                <w:sz w:val="22"/>
                <w:szCs w:val="22"/>
              </w:rPr>
              <w:t>teikiamų atlygintinių paslaugų įkaini</w:t>
            </w:r>
            <w:r w:rsidR="00E5431C" w:rsidRPr="00D95A96">
              <w:rPr>
                <w:sz w:val="22"/>
                <w:szCs w:val="22"/>
              </w:rPr>
              <w:t>ų sąrašą</w:t>
            </w:r>
            <w:r w:rsidR="00A642B3" w:rsidRPr="00D95A96">
              <w:rPr>
                <w:sz w:val="22"/>
                <w:szCs w:val="22"/>
              </w:rPr>
              <w:t>.</w:t>
            </w:r>
          </w:p>
        </w:tc>
      </w:tr>
      <w:tr w:rsidR="00D95A96" w:rsidRPr="00D95A96" w14:paraId="6656575F" w14:textId="77777777" w:rsidTr="00B25600">
        <w:tc>
          <w:tcPr>
            <w:tcW w:w="9741" w:type="dxa"/>
          </w:tcPr>
          <w:p w14:paraId="5A0E0157" w14:textId="77777777" w:rsidR="006A29E6" w:rsidRPr="00D95A96" w:rsidRDefault="006A29E6" w:rsidP="007371F4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D95A96">
              <w:rPr>
                <w:b/>
                <w:bCs/>
                <w:i/>
                <w:iCs/>
                <w:sz w:val="22"/>
                <w:szCs w:val="22"/>
              </w:rPr>
              <w:t>2. Kaip šiuo metu yra sureguliuoti projekte aptarti klausimai.</w:t>
            </w:r>
          </w:p>
        </w:tc>
      </w:tr>
      <w:tr w:rsidR="00D95A96" w:rsidRPr="00D95A96" w14:paraId="7C59E2EC" w14:textId="77777777" w:rsidTr="00B25600">
        <w:tc>
          <w:tcPr>
            <w:tcW w:w="9741" w:type="dxa"/>
          </w:tcPr>
          <w:p w14:paraId="6C78E67B" w14:textId="6CAF9FC6" w:rsidR="006A29E6" w:rsidRPr="00D95A96" w:rsidRDefault="005C00D0" w:rsidP="007371F4">
            <w:pPr>
              <w:jc w:val="both"/>
              <w:rPr>
                <w:sz w:val="22"/>
                <w:szCs w:val="22"/>
              </w:rPr>
            </w:pPr>
            <w:r w:rsidRPr="00D95A96">
              <w:rPr>
                <w:sz w:val="22"/>
                <w:szCs w:val="22"/>
              </w:rPr>
              <w:t xml:space="preserve">Šiuo metu Jurbarko </w:t>
            </w:r>
            <w:r w:rsidR="00255120" w:rsidRPr="00D95A96">
              <w:rPr>
                <w:sz w:val="22"/>
                <w:szCs w:val="22"/>
              </w:rPr>
              <w:t>rajono savivaldybės viešoji biblioteka</w:t>
            </w:r>
            <w:r w:rsidRPr="00D95A96">
              <w:rPr>
                <w:sz w:val="22"/>
                <w:szCs w:val="22"/>
              </w:rPr>
              <w:t xml:space="preserve"> teikia mokamas paslaugas vadovaudamasi Jurbarko rajono savivaldybės tarybos 202</w:t>
            </w:r>
            <w:r w:rsidR="00A642B3" w:rsidRPr="00D95A96">
              <w:rPr>
                <w:sz w:val="22"/>
                <w:szCs w:val="22"/>
              </w:rPr>
              <w:t>4</w:t>
            </w:r>
            <w:r w:rsidRPr="00D95A96">
              <w:rPr>
                <w:sz w:val="22"/>
                <w:szCs w:val="22"/>
              </w:rPr>
              <w:t xml:space="preserve"> m. </w:t>
            </w:r>
            <w:r w:rsidR="00A642B3" w:rsidRPr="00D95A96">
              <w:rPr>
                <w:sz w:val="22"/>
                <w:szCs w:val="22"/>
              </w:rPr>
              <w:t xml:space="preserve">spalio 31 </w:t>
            </w:r>
            <w:r w:rsidRPr="00D95A96">
              <w:rPr>
                <w:sz w:val="22"/>
                <w:szCs w:val="22"/>
              </w:rPr>
              <w:t>d. sprendimu Nr. T2-</w:t>
            </w:r>
            <w:r w:rsidR="00255120" w:rsidRPr="00D95A96">
              <w:rPr>
                <w:sz w:val="22"/>
                <w:szCs w:val="22"/>
              </w:rPr>
              <w:t>299</w:t>
            </w:r>
            <w:r w:rsidRPr="00D95A96">
              <w:rPr>
                <w:sz w:val="22"/>
                <w:szCs w:val="22"/>
              </w:rPr>
              <w:t xml:space="preserve"> „Dėl Jurbarko </w:t>
            </w:r>
            <w:r w:rsidR="00255120" w:rsidRPr="00D95A96">
              <w:rPr>
                <w:sz w:val="22"/>
                <w:szCs w:val="22"/>
              </w:rPr>
              <w:t>rajono savivaldybės viešosios bibliotekos</w:t>
            </w:r>
            <w:r w:rsidRPr="00D95A96">
              <w:rPr>
                <w:sz w:val="22"/>
                <w:szCs w:val="22"/>
              </w:rPr>
              <w:t xml:space="preserve"> teikiamų atlygintinų paslaugų kain</w:t>
            </w:r>
            <w:r w:rsidR="00A642B3" w:rsidRPr="00D95A96">
              <w:rPr>
                <w:sz w:val="22"/>
                <w:szCs w:val="22"/>
              </w:rPr>
              <w:t>ų</w:t>
            </w:r>
            <w:r w:rsidRPr="00D95A96">
              <w:rPr>
                <w:sz w:val="22"/>
                <w:szCs w:val="22"/>
              </w:rPr>
              <w:t xml:space="preserve"> sąrašo patvirtinimo“</w:t>
            </w:r>
            <w:r w:rsidR="00255120" w:rsidRPr="00D95A96">
              <w:rPr>
                <w:sz w:val="22"/>
                <w:szCs w:val="22"/>
              </w:rPr>
              <w:t xml:space="preserve"> su</w:t>
            </w:r>
            <w:r w:rsidR="00D95A96" w:rsidRPr="00D95A96">
              <w:rPr>
                <w:sz w:val="22"/>
                <w:szCs w:val="22"/>
              </w:rPr>
              <w:t xml:space="preserve"> visais</w:t>
            </w:r>
            <w:r w:rsidR="00255120" w:rsidRPr="00D95A96">
              <w:rPr>
                <w:sz w:val="22"/>
                <w:szCs w:val="22"/>
              </w:rPr>
              <w:t xml:space="preserve"> pakeitimais</w:t>
            </w:r>
            <w:r w:rsidR="00D95A96" w:rsidRPr="00D95A96">
              <w:rPr>
                <w:sz w:val="22"/>
                <w:szCs w:val="22"/>
              </w:rPr>
              <w:t xml:space="preserve"> ir papildymais</w:t>
            </w:r>
            <w:r w:rsidR="00255120" w:rsidRPr="00D95A96">
              <w:rPr>
                <w:sz w:val="22"/>
                <w:szCs w:val="22"/>
              </w:rPr>
              <w:t xml:space="preserve">. </w:t>
            </w:r>
          </w:p>
          <w:p w14:paraId="1962BF84" w14:textId="16A3A336" w:rsidR="00255120" w:rsidRPr="00D95A96" w:rsidRDefault="00255120" w:rsidP="007371F4">
            <w:pPr>
              <w:jc w:val="both"/>
              <w:rPr>
                <w:sz w:val="22"/>
                <w:szCs w:val="22"/>
              </w:rPr>
            </w:pPr>
            <w:r w:rsidRPr="00D95A96">
              <w:rPr>
                <w:sz w:val="22"/>
                <w:szCs w:val="22"/>
              </w:rPr>
              <w:t xml:space="preserve">Šiuo sprendimu teikiamas naujas Jurbarko rajono savivaldybės viešosios bibliotekos atlygintinų paslaugų sąrašas neprieštarauja Lietuvos Respublikos kultūros ministro 2005 m. lapkričio 2 d. įsakymo Nr. ĮV-502 „Dėl Valstybės ir savivaldybių įsteigtų bibliotekų teikiamų mokamų paslaugų sąrašo patvirtinimo“ </w:t>
            </w:r>
            <w:r w:rsidR="00D95A96" w:rsidRPr="00D95A96">
              <w:rPr>
                <w:sz w:val="22"/>
                <w:szCs w:val="22"/>
              </w:rPr>
              <w:t xml:space="preserve">(su visais pakeitimais ir papildymais) </w:t>
            </w:r>
            <w:r w:rsidRPr="00D95A96">
              <w:rPr>
                <w:sz w:val="22"/>
                <w:szCs w:val="22"/>
              </w:rPr>
              <w:t>nuostatoms.</w:t>
            </w:r>
          </w:p>
        </w:tc>
      </w:tr>
      <w:tr w:rsidR="00D95A96" w:rsidRPr="00D95A96" w14:paraId="442E38D5" w14:textId="77777777" w:rsidTr="00B25600">
        <w:tc>
          <w:tcPr>
            <w:tcW w:w="9741" w:type="dxa"/>
          </w:tcPr>
          <w:p w14:paraId="1F636BE0" w14:textId="77777777" w:rsidR="006A29E6" w:rsidRPr="00D95A96" w:rsidRDefault="006A29E6" w:rsidP="007371F4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D95A96">
              <w:rPr>
                <w:b/>
                <w:bCs/>
                <w:i/>
                <w:iCs/>
                <w:sz w:val="22"/>
                <w:szCs w:val="22"/>
              </w:rPr>
              <w:t>3. Kokių pozityvių rezultatų laukiama.</w:t>
            </w:r>
          </w:p>
        </w:tc>
      </w:tr>
      <w:tr w:rsidR="00D95A96" w:rsidRPr="00D95A96" w14:paraId="0D30766D" w14:textId="77777777" w:rsidTr="00B25600">
        <w:tc>
          <w:tcPr>
            <w:tcW w:w="9741" w:type="dxa"/>
          </w:tcPr>
          <w:p w14:paraId="3C470FA8" w14:textId="0DBFBEBF" w:rsidR="006A29E6" w:rsidRPr="00D95A96" w:rsidRDefault="00A642B3" w:rsidP="007371F4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D95A96">
              <w:rPr>
                <w:sz w:val="22"/>
                <w:szCs w:val="22"/>
              </w:rPr>
              <w:t xml:space="preserve">Jurbarko </w:t>
            </w:r>
            <w:r w:rsidR="00255120" w:rsidRPr="00D95A96">
              <w:rPr>
                <w:sz w:val="22"/>
                <w:szCs w:val="22"/>
              </w:rPr>
              <w:t>rajono savivaldybės viešosios bibliotekos</w:t>
            </w:r>
            <w:r w:rsidRPr="00D95A96">
              <w:rPr>
                <w:sz w:val="22"/>
                <w:szCs w:val="22"/>
              </w:rPr>
              <w:t xml:space="preserve"> teikiamų atlygintinų paslaugų </w:t>
            </w:r>
            <w:r w:rsidR="00255120" w:rsidRPr="00D95A96">
              <w:rPr>
                <w:sz w:val="22"/>
                <w:szCs w:val="22"/>
              </w:rPr>
              <w:t>sąrašas papildytas naujomis paslaugomis: kopijavimo ir spausdinimo, laminavimo, edukacijų, vietos nuomos paslaugomis</w:t>
            </w:r>
            <w:r w:rsidR="00786D50" w:rsidRPr="00D95A96">
              <w:rPr>
                <w:sz w:val="22"/>
                <w:szCs w:val="22"/>
              </w:rPr>
              <w:t xml:space="preserve">. </w:t>
            </w:r>
            <w:r w:rsidR="005C00D0" w:rsidRPr="00D95A96">
              <w:rPr>
                <w:sz w:val="22"/>
                <w:szCs w:val="22"/>
              </w:rPr>
              <w:t xml:space="preserve">Didesnė </w:t>
            </w:r>
            <w:r w:rsidR="00786D50" w:rsidRPr="00D95A96">
              <w:rPr>
                <w:sz w:val="22"/>
                <w:szCs w:val="22"/>
              </w:rPr>
              <w:t>paslaugų pasiūla</w:t>
            </w:r>
            <w:r w:rsidR="005C00D0" w:rsidRPr="00D95A96">
              <w:rPr>
                <w:sz w:val="22"/>
                <w:szCs w:val="22"/>
              </w:rPr>
              <w:t xml:space="preserve"> sudarys galimybę surinkti daugiau lėšų, kurios bus naudojamos </w:t>
            </w:r>
            <w:r w:rsidR="00786D50" w:rsidRPr="00D95A96">
              <w:rPr>
                <w:sz w:val="22"/>
                <w:szCs w:val="22"/>
              </w:rPr>
              <w:t>įstaigos</w:t>
            </w:r>
            <w:r w:rsidR="005C00D0" w:rsidRPr="00D95A96">
              <w:rPr>
                <w:sz w:val="22"/>
                <w:szCs w:val="22"/>
              </w:rPr>
              <w:t xml:space="preserve"> lankytojų aptarnavimo kokybei gerinti</w:t>
            </w:r>
            <w:r w:rsidR="00786D50" w:rsidRPr="00D95A96">
              <w:rPr>
                <w:sz w:val="22"/>
                <w:szCs w:val="22"/>
              </w:rPr>
              <w:t>.</w:t>
            </w:r>
          </w:p>
        </w:tc>
      </w:tr>
      <w:tr w:rsidR="00D95A96" w:rsidRPr="00D95A96" w14:paraId="7297D8FE" w14:textId="77777777" w:rsidTr="00B25600">
        <w:tc>
          <w:tcPr>
            <w:tcW w:w="9741" w:type="dxa"/>
          </w:tcPr>
          <w:p w14:paraId="173BF7A3" w14:textId="77777777" w:rsidR="006A29E6" w:rsidRPr="00D95A96" w:rsidRDefault="006A29E6" w:rsidP="007371F4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D95A96">
              <w:rPr>
                <w:b/>
                <w:bCs/>
                <w:i/>
                <w:iCs/>
                <w:sz w:val="22"/>
                <w:szCs w:val="22"/>
              </w:rPr>
              <w:t>4. Galimos neigiamos priimto projekto pasekmės ir kokių priemonių reikėtų imtis, kad tokių pasekmių būtų išvengta.</w:t>
            </w:r>
          </w:p>
        </w:tc>
      </w:tr>
      <w:tr w:rsidR="00D95A96" w:rsidRPr="00D95A96" w14:paraId="4869D3EF" w14:textId="77777777" w:rsidTr="00B25600">
        <w:tc>
          <w:tcPr>
            <w:tcW w:w="9741" w:type="dxa"/>
          </w:tcPr>
          <w:p w14:paraId="466C6BA1" w14:textId="77777777" w:rsidR="006A29E6" w:rsidRPr="00D95A96" w:rsidRDefault="005C00D0" w:rsidP="007371F4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D95A96">
              <w:rPr>
                <w:sz w:val="22"/>
                <w:szCs w:val="22"/>
              </w:rPr>
              <w:t>Neigiamų pasekmių nenumatoma.</w:t>
            </w:r>
          </w:p>
        </w:tc>
      </w:tr>
      <w:tr w:rsidR="00D95A96" w:rsidRPr="00D95A96" w14:paraId="1C416BB4" w14:textId="77777777" w:rsidTr="00B25600">
        <w:tc>
          <w:tcPr>
            <w:tcW w:w="9741" w:type="dxa"/>
          </w:tcPr>
          <w:p w14:paraId="1EF44680" w14:textId="77777777" w:rsidR="006A29E6" w:rsidRPr="00D95A96" w:rsidRDefault="006A29E6" w:rsidP="007371F4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D95A96">
              <w:rPr>
                <w:b/>
                <w:bCs/>
                <w:i/>
                <w:iCs/>
                <w:sz w:val="22"/>
                <w:szCs w:val="22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D95A96" w:rsidRPr="00D95A96" w14:paraId="2C72F5B6" w14:textId="77777777" w:rsidTr="00B25600">
        <w:tc>
          <w:tcPr>
            <w:tcW w:w="9741" w:type="dxa"/>
          </w:tcPr>
          <w:p w14:paraId="39CD1246" w14:textId="3549CA1F" w:rsidR="00786D50" w:rsidRPr="00D95A96" w:rsidRDefault="005C00D0" w:rsidP="007371F4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D95A96">
              <w:rPr>
                <w:sz w:val="22"/>
                <w:szCs w:val="22"/>
              </w:rPr>
              <w:t>Priėmus teikiamą projektą</w:t>
            </w:r>
            <w:r w:rsidR="00EB58CE" w:rsidRPr="00D95A96">
              <w:rPr>
                <w:sz w:val="22"/>
                <w:szCs w:val="22"/>
              </w:rPr>
              <w:t>,</w:t>
            </w:r>
            <w:r w:rsidRPr="00D95A96">
              <w:rPr>
                <w:sz w:val="22"/>
                <w:szCs w:val="22"/>
              </w:rPr>
              <w:t xml:space="preserve"> </w:t>
            </w:r>
            <w:r w:rsidR="00433E35" w:rsidRPr="00D95A96">
              <w:rPr>
                <w:sz w:val="22"/>
                <w:szCs w:val="22"/>
              </w:rPr>
              <w:t xml:space="preserve">reikės panaikinti šiuo metu galiojantį </w:t>
            </w:r>
            <w:r w:rsidR="00786D50" w:rsidRPr="00D95A96">
              <w:rPr>
                <w:sz w:val="22"/>
                <w:szCs w:val="22"/>
              </w:rPr>
              <w:t>Jurbarko rajono savivaldybės tarybos 2024</w:t>
            </w:r>
            <w:r w:rsidR="00D95A96" w:rsidRPr="00D95A96">
              <w:rPr>
                <w:sz w:val="22"/>
                <w:szCs w:val="22"/>
              </w:rPr>
              <w:t> </w:t>
            </w:r>
            <w:r w:rsidR="00786D50" w:rsidRPr="00D95A96">
              <w:rPr>
                <w:sz w:val="22"/>
                <w:szCs w:val="22"/>
              </w:rPr>
              <w:t xml:space="preserve">m. spalio 31 d. sprendimu Nr. T2-299 „Dėl Jurbarko rajono savivaldybės viešosios bibliotekos teikiamų atlygintinų paslaugų kainų sąrašo patvirtinimo“ su </w:t>
            </w:r>
            <w:r w:rsidR="00D95A96" w:rsidRPr="00D95A96">
              <w:rPr>
                <w:sz w:val="22"/>
                <w:szCs w:val="22"/>
              </w:rPr>
              <w:t xml:space="preserve">visais </w:t>
            </w:r>
            <w:r w:rsidR="00786D50" w:rsidRPr="00D95A96">
              <w:rPr>
                <w:sz w:val="22"/>
                <w:szCs w:val="22"/>
              </w:rPr>
              <w:t>pakeitimais</w:t>
            </w:r>
            <w:r w:rsidR="00D95A96" w:rsidRPr="00D95A96">
              <w:rPr>
                <w:sz w:val="22"/>
                <w:szCs w:val="22"/>
              </w:rPr>
              <w:t xml:space="preserve"> ir papildymais.</w:t>
            </w:r>
            <w:r w:rsidR="00786D50" w:rsidRPr="00D95A96">
              <w:rPr>
                <w:sz w:val="22"/>
                <w:szCs w:val="22"/>
              </w:rPr>
              <w:t xml:space="preserve"> </w:t>
            </w:r>
          </w:p>
          <w:p w14:paraId="14CD8BA5" w14:textId="68AC6C8B" w:rsidR="00390B4C" w:rsidRPr="00D95A96" w:rsidRDefault="00390B4C" w:rsidP="007371F4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D95A96">
              <w:rPr>
                <w:sz w:val="22"/>
                <w:szCs w:val="22"/>
              </w:rPr>
              <w:t>Projekto lyginamasis variantas pridedamas.</w:t>
            </w:r>
          </w:p>
        </w:tc>
      </w:tr>
      <w:tr w:rsidR="00D95A96" w:rsidRPr="00D95A96" w14:paraId="76474AD4" w14:textId="77777777" w:rsidTr="00B25600">
        <w:tc>
          <w:tcPr>
            <w:tcW w:w="9741" w:type="dxa"/>
          </w:tcPr>
          <w:p w14:paraId="51490681" w14:textId="77777777" w:rsidR="006A29E6" w:rsidRPr="00D95A96" w:rsidRDefault="006A29E6" w:rsidP="00433E35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D95A96">
              <w:rPr>
                <w:b/>
                <w:bCs/>
                <w:i/>
                <w:iCs/>
                <w:sz w:val="22"/>
                <w:szCs w:val="22"/>
              </w:rPr>
              <w:t>6. Projekto rengimo metu gauti specialistų vertinimai ir išvados, ekonominiai apskaičiavimai (sąmatos), konkretūs finansavimo šaltiniai.</w:t>
            </w:r>
          </w:p>
          <w:p w14:paraId="798B7653" w14:textId="4B69326F" w:rsidR="006A29E6" w:rsidRPr="00D95A96" w:rsidRDefault="00433E35" w:rsidP="00433E35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D95A96">
              <w:rPr>
                <w:sz w:val="22"/>
                <w:szCs w:val="22"/>
              </w:rPr>
              <w:t>Negauta</w:t>
            </w:r>
            <w:r w:rsidR="00333494" w:rsidRPr="00D95A96">
              <w:rPr>
                <w:sz w:val="22"/>
                <w:szCs w:val="22"/>
              </w:rPr>
              <w:t>.</w:t>
            </w:r>
          </w:p>
        </w:tc>
      </w:tr>
      <w:tr w:rsidR="00D95A96" w:rsidRPr="00D95A96" w14:paraId="18CA01B9" w14:textId="77777777" w:rsidTr="00B25600">
        <w:tc>
          <w:tcPr>
            <w:tcW w:w="9741" w:type="dxa"/>
          </w:tcPr>
          <w:p w14:paraId="280EB0CF" w14:textId="77777777" w:rsidR="006A29E6" w:rsidRPr="00D95A96" w:rsidRDefault="006A29E6" w:rsidP="007371F4">
            <w:pPr>
              <w:tabs>
                <w:tab w:val="left" w:pos="0"/>
              </w:tabs>
              <w:jc w:val="both"/>
              <w:rPr>
                <w:b/>
                <w:i/>
                <w:sz w:val="22"/>
                <w:szCs w:val="22"/>
              </w:rPr>
            </w:pPr>
            <w:r w:rsidRPr="00D95A96">
              <w:rPr>
                <w:b/>
                <w:i/>
                <w:sz w:val="22"/>
                <w:szCs w:val="22"/>
              </w:rPr>
              <w:t>7. Ar reikalingas projekto antikorupcinis vertinimas</w:t>
            </w:r>
            <w:r w:rsidR="00FD0852" w:rsidRPr="00D95A96">
              <w:rPr>
                <w:b/>
                <w:i/>
                <w:sz w:val="22"/>
                <w:szCs w:val="22"/>
              </w:rPr>
              <w:t>.</w:t>
            </w:r>
          </w:p>
          <w:p w14:paraId="56A1D089" w14:textId="1DC0AF28" w:rsidR="006A29E6" w:rsidRPr="00D95A96" w:rsidRDefault="00433E35" w:rsidP="007371F4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D95A96">
              <w:rPr>
                <w:sz w:val="22"/>
                <w:szCs w:val="22"/>
              </w:rPr>
              <w:t>Reikalingas</w:t>
            </w:r>
            <w:r w:rsidR="00333494" w:rsidRPr="00D95A96">
              <w:rPr>
                <w:sz w:val="22"/>
                <w:szCs w:val="22"/>
              </w:rPr>
              <w:t>.</w:t>
            </w:r>
          </w:p>
        </w:tc>
      </w:tr>
      <w:tr w:rsidR="00D95A96" w:rsidRPr="00D95A96" w14:paraId="504A5ADA" w14:textId="77777777" w:rsidTr="00B25600">
        <w:tc>
          <w:tcPr>
            <w:tcW w:w="9741" w:type="dxa"/>
          </w:tcPr>
          <w:p w14:paraId="18B0C38B" w14:textId="77777777" w:rsidR="006A29E6" w:rsidRPr="00D95A96" w:rsidRDefault="006A29E6" w:rsidP="007371F4">
            <w:pPr>
              <w:tabs>
                <w:tab w:val="left" w:pos="0"/>
              </w:tabs>
              <w:jc w:val="both"/>
              <w:rPr>
                <w:b/>
                <w:i/>
                <w:sz w:val="22"/>
                <w:szCs w:val="22"/>
              </w:rPr>
            </w:pPr>
            <w:r w:rsidRPr="00D95A96">
              <w:rPr>
                <w:b/>
                <w:i/>
                <w:sz w:val="22"/>
                <w:szCs w:val="22"/>
              </w:rPr>
              <w:t>8. Projekto iniciatorius, autorius ar autorių grupė.</w:t>
            </w:r>
          </w:p>
        </w:tc>
      </w:tr>
      <w:tr w:rsidR="00D95A96" w:rsidRPr="00D95A96" w14:paraId="4FFD3364" w14:textId="77777777" w:rsidTr="00B25600">
        <w:tc>
          <w:tcPr>
            <w:tcW w:w="9741" w:type="dxa"/>
          </w:tcPr>
          <w:p w14:paraId="4F8C2F3E" w14:textId="040C5B6A" w:rsidR="006A29E6" w:rsidRPr="00D95A96" w:rsidRDefault="00433E35" w:rsidP="007371F4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D95A96">
              <w:rPr>
                <w:sz w:val="22"/>
                <w:szCs w:val="22"/>
              </w:rPr>
              <w:t xml:space="preserve">Jurbarko </w:t>
            </w:r>
            <w:r w:rsidR="00786D50" w:rsidRPr="00D95A96">
              <w:rPr>
                <w:sz w:val="22"/>
                <w:szCs w:val="22"/>
              </w:rPr>
              <w:t>rajono savivaldybės viešoji biblioteka</w:t>
            </w:r>
            <w:r w:rsidRPr="00D95A96">
              <w:rPr>
                <w:sz w:val="22"/>
                <w:szCs w:val="22"/>
              </w:rPr>
              <w:t>, Jurbarko rajono savivaldybės administracijos Švietimo, kultūros ir sporto skyrius</w:t>
            </w:r>
            <w:r w:rsidR="00333494" w:rsidRPr="00D95A96">
              <w:rPr>
                <w:sz w:val="22"/>
                <w:szCs w:val="22"/>
              </w:rPr>
              <w:t>.</w:t>
            </w:r>
          </w:p>
        </w:tc>
      </w:tr>
      <w:tr w:rsidR="00D95A96" w:rsidRPr="00D95A96" w14:paraId="083A5DAC" w14:textId="77777777" w:rsidTr="00B25600">
        <w:tc>
          <w:tcPr>
            <w:tcW w:w="9741" w:type="dxa"/>
          </w:tcPr>
          <w:p w14:paraId="3FA96350" w14:textId="77777777" w:rsidR="006A29E6" w:rsidRPr="00D95A96" w:rsidRDefault="006A29E6" w:rsidP="007371F4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D95A96">
              <w:rPr>
                <w:b/>
                <w:bCs/>
                <w:i/>
                <w:iCs/>
                <w:sz w:val="22"/>
                <w:szCs w:val="22"/>
              </w:rPr>
              <w:t>9. Kiti, autorių nuomone, reikalingi pagrindimai ir paaiškinimai.</w:t>
            </w:r>
          </w:p>
          <w:p w14:paraId="6053C1B0" w14:textId="691BA8BA" w:rsidR="006A29E6" w:rsidRPr="00D95A96" w:rsidRDefault="00B25600" w:rsidP="007371F4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D95A96">
              <w:rPr>
                <w:sz w:val="22"/>
                <w:szCs w:val="22"/>
              </w:rPr>
              <w:t>Nėra</w:t>
            </w:r>
            <w:r w:rsidR="00333494" w:rsidRPr="00D95A96">
              <w:rPr>
                <w:sz w:val="22"/>
                <w:szCs w:val="22"/>
              </w:rPr>
              <w:t>.</w:t>
            </w:r>
          </w:p>
        </w:tc>
      </w:tr>
      <w:tr w:rsidR="00D95A96" w:rsidRPr="00D95A96" w14:paraId="207AA810" w14:textId="77777777" w:rsidTr="00B25600">
        <w:tc>
          <w:tcPr>
            <w:tcW w:w="9741" w:type="dxa"/>
          </w:tcPr>
          <w:p w14:paraId="42285611" w14:textId="77777777" w:rsidR="006A29E6" w:rsidRPr="00D95A96" w:rsidRDefault="006A29E6" w:rsidP="007371F4">
            <w:pPr>
              <w:tabs>
                <w:tab w:val="left" w:pos="0"/>
              </w:tabs>
              <w:jc w:val="both"/>
              <w:rPr>
                <w:b/>
                <w:i/>
                <w:sz w:val="22"/>
                <w:szCs w:val="22"/>
              </w:rPr>
            </w:pPr>
            <w:r w:rsidRPr="00D95A96">
              <w:rPr>
                <w:b/>
                <w:i/>
                <w:sz w:val="22"/>
                <w:szCs w:val="22"/>
              </w:rPr>
              <w:t>10. Sprendimas įteikiamas (kam ir kiek egz.)</w:t>
            </w:r>
            <w:r w:rsidR="00FD0852" w:rsidRPr="00D95A96">
              <w:rPr>
                <w:b/>
                <w:i/>
                <w:sz w:val="22"/>
                <w:szCs w:val="22"/>
              </w:rPr>
              <w:t>.</w:t>
            </w:r>
          </w:p>
        </w:tc>
      </w:tr>
      <w:tr w:rsidR="00D95A96" w:rsidRPr="00D95A96" w14:paraId="170C9E1D" w14:textId="77777777" w:rsidTr="00B25600">
        <w:tc>
          <w:tcPr>
            <w:tcW w:w="9741" w:type="dxa"/>
          </w:tcPr>
          <w:p w14:paraId="1C8E3825" w14:textId="6524E2C0" w:rsidR="006A29E6" w:rsidRPr="00D95A96" w:rsidRDefault="00B25600" w:rsidP="007371F4">
            <w:pPr>
              <w:tabs>
                <w:tab w:val="left" w:pos="0"/>
              </w:tabs>
              <w:jc w:val="both"/>
              <w:rPr>
                <w:bCs/>
                <w:iCs/>
                <w:sz w:val="22"/>
                <w:szCs w:val="22"/>
              </w:rPr>
            </w:pPr>
            <w:r w:rsidRPr="00D95A96">
              <w:rPr>
                <w:bCs/>
                <w:iCs/>
                <w:sz w:val="22"/>
                <w:szCs w:val="22"/>
              </w:rPr>
              <w:t>Po 1 egz. Švietimo, kultūros ir sporto skyriui</w:t>
            </w:r>
            <w:r w:rsidR="008D3574" w:rsidRPr="00D95A96">
              <w:rPr>
                <w:bCs/>
                <w:iCs/>
                <w:sz w:val="22"/>
                <w:szCs w:val="22"/>
              </w:rPr>
              <w:t xml:space="preserve"> ir </w:t>
            </w:r>
            <w:r w:rsidRPr="00D95A96">
              <w:rPr>
                <w:bCs/>
                <w:iCs/>
                <w:sz w:val="22"/>
                <w:szCs w:val="22"/>
              </w:rPr>
              <w:t xml:space="preserve">Jurbarko </w:t>
            </w:r>
            <w:r w:rsidR="00786D50" w:rsidRPr="00D95A96">
              <w:rPr>
                <w:bCs/>
                <w:iCs/>
                <w:sz w:val="22"/>
                <w:szCs w:val="22"/>
              </w:rPr>
              <w:t>rajono savivaldybės viešajai bibliotekai</w:t>
            </w:r>
            <w:r w:rsidR="00333494" w:rsidRPr="00D95A96">
              <w:rPr>
                <w:bCs/>
                <w:iCs/>
                <w:sz w:val="22"/>
                <w:szCs w:val="22"/>
              </w:rPr>
              <w:t>.</w:t>
            </w:r>
          </w:p>
        </w:tc>
      </w:tr>
    </w:tbl>
    <w:p w14:paraId="44748C9D" w14:textId="77777777" w:rsidR="00786D50" w:rsidRPr="00D95A96" w:rsidRDefault="00786D50" w:rsidP="002E1F99">
      <w:pPr>
        <w:tabs>
          <w:tab w:val="left" w:pos="567"/>
        </w:tabs>
        <w:rPr>
          <w:szCs w:val="24"/>
        </w:rPr>
      </w:pPr>
    </w:p>
    <w:p w14:paraId="44DF3FE4" w14:textId="045E5B42" w:rsidR="00B668F0" w:rsidRPr="00D95A96" w:rsidRDefault="008D3574" w:rsidP="00B668F0">
      <w:pPr>
        <w:rPr>
          <w:szCs w:val="24"/>
        </w:rPr>
      </w:pPr>
      <w:r w:rsidRPr="00D95A96">
        <w:rPr>
          <w:szCs w:val="24"/>
        </w:rPr>
        <w:t xml:space="preserve"> </w:t>
      </w:r>
      <w:r w:rsidR="00B668F0" w:rsidRPr="00D95A96">
        <w:rPr>
          <w:szCs w:val="24"/>
        </w:rPr>
        <w:t>Parengė</w:t>
      </w:r>
    </w:p>
    <w:p w14:paraId="43A2D9A8" w14:textId="32DFB2AB" w:rsidR="00B668F0" w:rsidRPr="00D95A96" w:rsidRDefault="008D3574" w:rsidP="00B668F0">
      <w:pPr>
        <w:pStyle w:val="Antrats"/>
        <w:tabs>
          <w:tab w:val="clear" w:pos="4153"/>
          <w:tab w:val="clear" w:pos="8306"/>
        </w:tabs>
        <w:rPr>
          <w:lang w:eastAsia="de-DE"/>
        </w:rPr>
      </w:pPr>
      <w:r w:rsidRPr="00D95A96">
        <w:rPr>
          <w:lang w:eastAsia="de-DE"/>
        </w:rPr>
        <w:t xml:space="preserve"> Aida Bliundžiuvaitienė</w:t>
      </w:r>
    </w:p>
    <w:sectPr w:rsidR="00B668F0" w:rsidRPr="00D95A96" w:rsidSect="009B4FAB">
      <w:headerReference w:type="even" r:id="rId7"/>
      <w:headerReference w:type="default" r:id="rId8"/>
      <w:pgSz w:w="11906" w:h="16838" w:code="9"/>
      <w:pgMar w:top="1134" w:right="567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74B47" w14:textId="77777777" w:rsidR="00DE6BFB" w:rsidRDefault="00DE6BFB">
      <w:r>
        <w:separator/>
      </w:r>
    </w:p>
  </w:endnote>
  <w:endnote w:type="continuationSeparator" w:id="0">
    <w:p w14:paraId="76D2BDCC" w14:textId="77777777" w:rsidR="00DE6BFB" w:rsidRDefault="00DE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ED0BD" w14:textId="77777777" w:rsidR="00DE6BFB" w:rsidRDefault="00DE6BFB">
      <w:r>
        <w:separator/>
      </w:r>
    </w:p>
  </w:footnote>
  <w:footnote w:type="continuationSeparator" w:id="0">
    <w:p w14:paraId="17095FD5" w14:textId="77777777" w:rsidR="00DE6BFB" w:rsidRDefault="00DE6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A29BD" w14:textId="77777777" w:rsidR="00FC1CD3" w:rsidRDefault="00A016A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9AFFE64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A5040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47C5AF65" w14:textId="77777777"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D198E"/>
    <w:multiLevelType w:val="multilevel"/>
    <w:tmpl w:val="9A24D5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A0A61"/>
    <w:multiLevelType w:val="hybridMultilevel"/>
    <w:tmpl w:val="C158F9F6"/>
    <w:lvl w:ilvl="0" w:tplc="0427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D2307E7"/>
    <w:multiLevelType w:val="hybridMultilevel"/>
    <w:tmpl w:val="B5ECC00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1575433437">
    <w:abstractNumId w:val="5"/>
  </w:num>
  <w:num w:numId="2" w16cid:durableId="527911422">
    <w:abstractNumId w:val="4"/>
  </w:num>
  <w:num w:numId="3" w16cid:durableId="1400056453">
    <w:abstractNumId w:val="7"/>
  </w:num>
  <w:num w:numId="4" w16cid:durableId="915552104">
    <w:abstractNumId w:val="2"/>
  </w:num>
  <w:num w:numId="5" w16cid:durableId="1156798974">
    <w:abstractNumId w:val="9"/>
  </w:num>
  <w:num w:numId="6" w16cid:durableId="863791326">
    <w:abstractNumId w:val="8"/>
  </w:num>
  <w:num w:numId="7" w16cid:durableId="2086485616">
    <w:abstractNumId w:val="0"/>
  </w:num>
  <w:num w:numId="8" w16cid:durableId="1753546801">
    <w:abstractNumId w:val="1"/>
  </w:num>
  <w:num w:numId="9" w16cid:durableId="730426941">
    <w:abstractNumId w:val="6"/>
  </w:num>
  <w:num w:numId="10" w16cid:durableId="14963412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1758"/>
    <w:rsid w:val="00015722"/>
    <w:rsid w:val="000258A2"/>
    <w:rsid w:val="00030524"/>
    <w:rsid w:val="00031B2B"/>
    <w:rsid w:val="00033A70"/>
    <w:rsid w:val="0003441C"/>
    <w:rsid w:val="00073ECC"/>
    <w:rsid w:val="0007671F"/>
    <w:rsid w:val="00076A1D"/>
    <w:rsid w:val="000773EB"/>
    <w:rsid w:val="00077E86"/>
    <w:rsid w:val="00085739"/>
    <w:rsid w:val="00087006"/>
    <w:rsid w:val="00095CB5"/>
    <w:rsid w:val="000C08DA"/>
    <w:rsid w:val="000C6431"/>
    <w:rsid w:val="000E1F44"/>
    <w:rsid w:val="000E2179"/>
    <w:rsid w:val="00100358"/>
    <w:rsid w:val="0010176C"/>
    <w:rsid w:val="00107C26"/>
    <w:rsid w:val="001154A2"/>
    <w:rsid w:val="00117349"/>
    <w:rsid w:val="00124B53"/>
    <w:rsid w:val="0013367C"/>
    <w:rsid w:val="0015078A"/>
    <w:rsid w:val="00152F39"/>
    <w:rsid w:val="00155D88"/>
    <w:rsid w:val="00157F38"/>
    <w:rsid w:val="0016226A"/>
    <w:rsid w:val="00167A8E"/>
    <w:rsid w:val="00172D6E"/>
    <w:rsid w:val="0017369F"/>
    <w:rsid w:val="00177864"/>
    <w:rsid w:val="00181E5E"/>
    <w:rsid w:val="00182224"/>
    <w:rsid w:val="00186467"/>
    <w:rsid w:val="0018752D"/>
    <w:rsid w:val="00190B66"/>
    <w:rsid w:val="001952BC"/>
    <w:rsid w:val="001D095D"/>
    <w:rsid w:val="001D4EA6"/>
    <w:rsid w:val="001E4998"/>
    <w:rsid w:val="001E6191"/>
    <w:rsid w:val="001F5C14"/>
    <w:rsid w:val="00203CFC"/>
    <w:rsid w:val="0020689A"/>
    <w:rsid w:val="00207BCB"/>
    <w:rsid w:val="00211B9C"/>
    <w:rsid w:val="00212402"/>
    <w:rsid w:val="00214691"/>
    <w:rsid w:val="00226341"/>
    <w:rsid w:val="0022689E"/>
    <w:rsid w:val="002325F6"/>
    <w:rsid w:val="00234B9B"/>
    <w:rsid w:val="00246055"/>
    <w:rsid w:val="00251454"/>
    <w:rsid w:val="00255120"/>
    <w:rsid w:val="0027637F"/>
    <w:rsid w:val="00281984"/>
    <w:rsid w:val="002937A1"/>
    <w:rsid w:val="002B79CA"/>
    <w:rsid w:val="002C2347"/>
    <w:rsid w:val="002C5DD7"/>
    <w:rsid w:val="002C7F0B"/>
    <w:rsid w:val="002D023B"/>
    <w:rsid w:val="002D0F53"/>
    <w:rsid w:val="002E1F99"/>
    <w:rsid w:val="002F084E"/>
    <w:rsid w:val="002F4A2B"/>
    <w:rsid w:val="002F6696"/>
    <w:rsid w:val="002F7E49"/>
    <w:rsid w:val="00312D82"/>
    <w:rsid w:val="00320322"/>
    <w:rsid w:val="00323FE1"/>
    <w:rsid w:val="00331FAB"/>
    <w:rsid w:val="00333494"/>
    <w:rsid w:val="00333FD4"/>
    <w:rsid w:val="003421EA"/>
    <w:rsid w:val="00342AC9"/>
    <w:rsid w:val="003459E5"/>
    <w:rsid w:val="00351A86"/>
    <w:rsid w:val="00372033"/>
    <w:rsid w:val="00376143"/>
    <w:rsid w:val="003822CB"/>
    <w:rsid w:val="0038487A"/>
    <w:rsid w:val="003859D7"/>
    <w:rsid w:val="00390B4C"/>
    <w:rsid w:val="00394FD0"/>
    <w:rsid w:val="00395467"/>
    <w:rsid w:val="003A7F59"/>
    <w:rsid w:val="003B2523"/>
    <w:rsid w:val="003D3257"/>
    <w:rsid w:val="003D484F"/>
    <w:rsid w:val="003E54A7"/>
    <w:rsid w:val="003F1305"/>
    <w:rsid w:val="004003BA"/>
    <w:rsid w:val="004118DB"/>
    <w:rsid w:val="004239F7"/>
    <w:rsid w:val="004301BA"/>
    <w:rsid w:val="00433D3F"/>
    <w:rsid w:val="00433E35"/>
    <w:rsid w:val="00434B34"/>
    <w:rsid w:val="00435B30"/>
    <w:rsid w:val="004456E4"/>
    <w:rsid w:val="00445CDE"/>
    <w:rsid w:val="00454723"/>
    <w:rsid w:val="00460718"/>
    <w:rsid w:val="00485D26"/>
    <w:rsid w:val="004A5F5C"/>
    <w:rsid w:val="004B0CB9"/>
    <w:rsid w:val="004B1E88"/>
    <w:rsid w:val="004B2369"/>
    <w:rsid w:val="004B3700"/>
    <w:rsid w:val="004B40BA"/>
    <w:rsid w:val="004B7BDB"/>
    <w:rsid w:val="004D05E8"/>
    <w:rsid w:val="004F139F"/>
    <w:rsid w:val="005009CF"/>
    <w:rsid w:val="00501C69"/>
    <w:rsid w:val="005119F2"/>
    <w:rsid w:val="005209D1"/>
    <w:rsid w:val="00520A16"/>
    <w:rsid w:val="00521AB7"/>
    <w:rsid w:val="005231DA"/>
    <w:rsid w:val="00542B92"/>
    <w:rsid w:val="00545288"/>
    <w:rsid w:val="00545419"/>
    <w:rsid w:val="00551276"/>
    <w:rsid w:val="00553547"/>
    <w:rsid w:val="00570AD7"/>
    <w:rsid w:val="005823FA"/>
    <w:rsid w:val="00593FFF"/>
    <w:rsid w:val="00596167"/>
    <w:rsid w:val="005A24BF"/>
    <w:rsid w:val="005B065D"/>
    <w:rsid w:val="005B2122"/>
    <w:rsid w:val="005B29DB"/>
    <w:rsid w:val="005B3C19"/>
    <w:rsid w:val="005C00D0"/>
    <w:rsid w:val="005C31CD"/>
    <w:rsid w:val="005C7098"/>
    <w:rsid w:val="005D1F24"/>
    <w:rsid w:val="005D339C"/>
    <w:rsid w:val="005D5D46"/>
    <w:rsid w:val="005E08EC"/>
    <w:rsid w:val="005F1196"/>
    <w:rsid w:val="006046BD"/>
    <w:rsid w:val="006257C1"/>
    <w:rsid w:val="00627089"/>
    <w:rsid w:val="00641E12"/>
    <w:rsid w:val="00673C21"/>
    <w:rsid w:val="006767F3"/>
    <w:rsid w:val="00681BAB"/>
    <w:rsid w:val="00686E66"/>
    <w:rsid w:val="00697D48"/>
    <w:rsid w:val="006A29E6"/>
    <w:rsid w:val="006B72D3"/>
    <w:rsid w:val="006C5081"/>
    <w:rsid w:val="006F35F0"/>
    <w:rsid w:val="00721E12"/>
    <w:rsid w:val="00726CAC"/>
    <w:rsid w:val="0073170A"/>
    <w:rsid w:val="00732616"/>
    <w:rsid w:val="00734333"/>
    <w:rsid w:val="00744E20"/>
    <w:rsid w:val="007457FF"/>
    <w:rsid w:val="007524B1"/>
    <w:rsid w:val="0076079D"/>
    <w:rsid w:val="00771DAD"/>
    <w:rsid w:val="00772C5F"/>
    <w:rsid w:val="007860A8"/>
    <w:rsid w:val="007864F6"/>
    <w:rsid w:val="00786D50"/>
    <w:rsid w:val="007C7E43"/>
    <w:rsid w:val="007E13A9"/>
    <w:rsid w:val="007E57D4"/>
    <w:rsid w:val="00802A9D"/>
    <w:rsid w:val="008030DA"/>
    <w:rsid w:val="00832B07"/>
    <w:rsid w:val="008554EA"/>
    <w:rsid w:val="00855C15"/>
    <w:rsid w:val="00857A58"/>
    <w:rsid w:val="008758B4"/>
    <w:rsid w:val="008770DC"/>
    <w:rsid w:val="00886BBC"/>
    <w:rsid w:val="00886E2F"/>
    <w:rsid w:val="00892223"/>
    <w:rsid w:val="008962CF"/>
    <w:rsid w:val="00896E6B"/>
    <w:rsid w:val="008A1F65"/>
    <w:rsid w:val="008A4BEF"/>
    <w:rsid w:val="008A7972"/>
    <w:rsid w:val="008B0D02"/>
    <w:rsid w:val="008B10E7"/>
    <w:rsid w:val="008B7173"/>
    <w:rsid w:val="008C2222"/>
    <w:rsid w:val="008C4BDA"/>
    <w:rsid w:val="008C7ADA"/>
    <w:rsid w:val="008D3574"/>
    <w:rsid w:val="008E05C1"/>
    <w:rsid w:val="008E7416"/>
    <w:rsid w:val="008F240E"/>
    <w:rsid w:val="008F41AE"/>
    <w:rsid w:val="008F4464"/>
    <w:rsid w:val="008F651B"/>
    <w:rsid w:val="00900465"/>
    <w:rsid w:val="0090203E"/>
    <w:rsid w:val="009124B7"/>
    <w:rsid w:val="00914685"/>
    <w:rsid w:val="00930BCB"/>
    <w:rsid w:val="00931D64"/>
    <w:rsid w:val="0093337F"/>
    <w:rsid w:val="0096266A"/>
    <w:rsid w:val="00963B3B"/>
    <w:rsid w:val="0098095A"/>
    <w:rsid w:val="00992B19"/>
    <w:rsid w:val="009A6D33"/>
    <w:rsid w:val="009B4FAB"/>
    <w:rsid w:val="009B5344"/>
    <w:rsid w:val="009C68F2"/>
    <w:rsid w:val="009E2245"/>
    <w:rsid w:val="009F3663"/>
    <w:rsid w:val="009F74C9"/>
    <w:rsid w:val="00A016AF"/>
    <w:rsid w:val="00A1347F"/>
    <w:rsid w:val="00A1449E"/>
    <w:rsid w:val="00A151E4"/>
    <w:rsid w:val="00A30D1F"/>
    <w:rsid w:val="00A31AA9"/>
    <w:rsid w:val="00A435BA"/>
    <w:rsid w:val="00A47872"/>
    <w:rsid w:val="00A50EB5"/>
    <w:rsid w:val="00A61F57"/>
    <w:rsid w:val="00A642B3"/>
    <w:rsid w:val="00A80BC1"/>
    <w:rsid w:val="00A85052"/>
    <w:rsid w:val="00A93FA4"/>
    <w:rsid w:val="00A966D6"/>
    <w:rsid w:val="00A97E6D"/>
    <w:rsid w:val="00AA3BDF"/>
    <w:rsid w:val="00AB0683"/>
    <w:rsid w:val="00AB51FB"/>
    <w:rsid w:val="00AB75F1"/>
    <w:rsid w:val="00AC0171"/>
    <w:rsid w:val="00AC3F15"/>
    <w:rsid w:val="00AC6E2E"/>
    <w:rsid w:val="00AD73BE"/>
    <w:rsid w:val="00AD7C4E"/>
    <w:rsid w:val="00AE072A"/>
    <w:rsid w:val="00AE1124"/>
    <w:rsid w:val="00AE1965"/>
    <w:rsid w:val="00AE2064"/>
    <w:rsid w:val="00AE3E19"/>
    <w:rsid w:val="00AE4BED"/>
    <w:rsid w:val="00AE61D9"/>
    <w:rsid w:val="00AF2E8F"/>
    <w:rsid w:val="00AF3F33"/>
    <w:rsid w:val="00AF5D91"/>
    <w:rsid w:val="00B137E9"/>
    <w:rsid w:val="00B14102"/>
    <w:rsid w:val="00B23D80"/>
    <w:rsid w:val="00B25600"/>
    <w:rsid w:val="00B3497C"/>
    <w:rsid w:val="00B35BB7"/>
    <w:rsid w:val="00B418C7"/>
    <w:rsid w:val="00B42A07"/>
    <w:rsid w:val="00B454B4"/>
    <w:rsid w:val="00B54A3C"/>
    <w:rsid w:val="00B57A83"/>
    <w:rsid w:val="00B63A81"/>
    <w:rsid w:val="00B66390"/>
    <w:rsid w:val="00B668F0"/>
    <w:rsid w:val="00B728BD"/>
    <w:rsid w:val="00B81EF2"/>
    <w:rsid w:val="00B82C13"/>
    <w:rsid w:val="00B8562E"/>
    <w:rsid w:val="00B92B25"/>
    <w:rsid w:val="00B951B0"/>
    <w:rsid w:val="00B964C6"/>
    <w:rsid w:val="00B9675D"/>
    <w:rsid w:val="00BA627E"/>
    <w:rsid w:val="00BA7260"/>
    <w:rsid w:val="00BA7D22"/>
    <w:rsid w:val="00BC4781"/>
    <w:rsid w:val="00BF582B"/>
    <w:rsid w:val="00C006C0"/>
    <w:rsid w:val="00C0081B"/>
    <w:rsid w:val="00C02331"/>
    <w:rsid w:val="00C04267"/>
    <w:rsid w:val="00C13615"/>
    <w:rsid w:val="00C14236"/>
    <w:rsid w:val="00C1630A"/>
    <w:rsid w:val="00C31AC9"/>
    <w:rsid w:val="00C42389"/>
    <w:rsid w:val="00C42BD3"/>
    <w:rsid w:val="00C43EC0"/>
    <w:rsid w:val="00C531AF"/>
    <w:rsid w:val="00C61B6B"/>
    <w:rsid w:val="00C61D7C"/>
    <w:rsid w:val="00C7179E"/>
    <w:rsid w:val="00C76C50"/>
    <w:rsid w:val="00C800F0"/>
    <w:rsid w:val="00C83B11"/>
    <w:rsid w:val="00C95C12"/>
    <w:rsid w:val="00CA5D78"/>
    <w:rsid w:val="00CB062E"/>
    <w:rsid w:val="00CC09F2"/>
    <w:rsid w:val="00CC0BB5"/>
    <w:rsid w:val="00CE2BB0"/>
    <w:rsid w:val="00CE349F"/>
    <w:rsid w:val="00CF5A2E"/>
    <w:rsid w:val="00D14D40"/>
    <w:rsid w:val="00D32D0D"/>
    <w:rsid w:val="00D334FC"/>
    <w:rsid w:val="00D41978"/>
    <w:rsid w:val="00D44770"/>
    <w:rsid w:val="00D513AA"/>
    <w:rsid w:val="00D52EF0"/>
    <w:rsid w:val="00D75F4B"/>
    <w:rsid w:val="00D82C9A"/>
    <w:rsid w:val="00D82E6E"/>
    <w:rsid w:val="00D95A96"/>
    <w:rsid w:val="00D96FAF"/>
    <w:rsid w:val="00DA0452"/>
    <w:rsid w:val="00DC38E8"/>
    <w:rsid w:val="00DC47E4"/>
    <w:rsid w:val="00DD58E1"/>
    <w:rsid w:val="00DE293E"/>
    <w:rsid w:val="00DE6BFB"/>
    <w:rsid w:val="00DF4642"/>
    <w:rsid w:val="00E01F65"/>
    <w:rsid w:val="00E0673C"/>
    <w:rsid w:val="00E0742E"/>
    <w:rsid w:val="00E10C50"/>
    <w:rsid w:val="00E12D82"/>
    <w:rsid w:val="00E15F15"/>
    <w:rsid w:val="00E3136B"/>
    <w:rsid w:val="00E3219A"/>
    <w:rsid w:val="00E4352B"/>
    <w:rsid w:val="00E46E1F"/>
    <w:rsid w:val="00E5431C"/>
    <w:rsid w:val="00E72134"/>
    <w:rsid w:val="00E723CC"/>
    <w:rsid w:val="00E72754"/>
    <w:rsid w:val="00E92155"/>
    <w:rsid w:val="00E9219D"/>
    <w:rsid w:val="00E9620F"/>
    <w:rsid w:val="00EA6026"/>
    <w:rsid w:val="00EB4A11"/>
    <w:rsid w:val="00EB58CE"/>
    <w:rsid w:val="00ED067F"/>
    <w:rsid w:val="00ED171B"/>
    <w:rsid w:val="00ED18C9"/>
    <w:rsid w:val="00EF6FFB"/>
    <w:rsid w:val="00F031BB"/>
    <w:rsid w:val="00F20019"/>
    <w:rsid w:val="00F215A8"/>
    <w:rsid w:val="00F21DD3"/>
    <w:rsid w:val="00F27C80"/>
    <w:rsid w:val="00F320CA"/>
    <w:rsid w:val="00F40651"/>
    <w:rsid w:val="00F4093E"/>
    <w:rsid w:val="00F41A98"/>
    <w:rsid w:val="00F4316F"/>
    <w:rsid w:val="00F6289F"/>
    <w:rsid w:val="00F6384B"/>
    <w:rsid w:val="00F67640"/>
    <w:rsid w:val="00F72471"/>
    <w:rsid w:val="00F75C89"/>
    <w:rsid w:val="00F76739"/>
    <w:rsid w:val="00F7723D"/>
    <w:rsid w:val="00FB0BBB"/>
    <w:rsid w:val="00FB1977"/>
    <w:rsid w:val="00FB6B02"/>
    <w:rsid w:val="00FC1CD3"/>
    <w:rsid w:val="00FC58BB"/>
    <w:rsid w:val="00FC763D"/>
    <w:rsid w:val="00FD0852"/>
    <w:rsid w:val="00FD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772DCC"/>
  <w15:docId w15:val="{AA0B3B25-6C43-4634-9960-709DD1C10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qFormat/>
    <w:rsid w:val="007607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0</TotalTime>
  <Pages>4</Pages>
  <Words>5547</Words>
  <Characters>3162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Del</vt:lpstr>
    </vt:vector>
  </TitlesOfParts>
  <Company>Sveikatos apsaugos ministerija</Company>
  <LinksUpToDate>false</LinksUpToDate>
  <CharactersWithSpaces>8692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Egle</dc:creator>
  <cp:lastModifiedBy>Dovilė Dačkauskaitė</cp:lastModifiedBy>
  <cp:revision>2</cp:revision>
  <cp:lastPrinted>2025-03-27T12:47:00Z</cp:lastPrinted>
  <dcterms:created xsi:type="dcterms:W3CDTF">2025-08-12T12:17:00Z</dcterms:created>
  <dcterms:modified xsi:type="dcterms:W3CDTF">2025-08-12T12:17:00Z</dcterms:modified>
</cp:coreProperties>
</file>