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7B10" w14:textId="5892CB87" w:rsidR="00FC1CD3" w:rsidRDefault="005605D0" w:rsidP="00F320CA">
      <w:pPr>
        <w:jc w:val="right"/>
        <w:rPr>
          <w:lang w:val="en-US"/>
        </w:rPr>
      </w:pPr>
      <w:r>
        <w:t>P</w:t>
      </w:r>
      <w:r w:rsidR="00F320CA">
        <w:t>rojektas</w:t>
      </w:r>
    </w:p>
    <w:p w14:paraId="66780A99" w14:textId="77777777" w:rsidR="00FC1CD3" w:rsidRDefault="00FC1CD3">
      <w:pPr>
        <w:jc w:val="center"/>
        <w:rPr>
          <w:b/>
          <w:bCs/>
          <w:lang w:val="en-US"/>
        </w:rPr>
      </w:pPr>
    </w:p>
    <w:p w14:paraId="263B7E1A" w14:textId="77777777" w:rsidR="00F320CA" w:rsidRDefault="00F320CA">
      <w:pPr>
        <w:jc w:val="center"/>
        <w:rPr>
          <w:b/>
          <w:bCs/>
          <w:lang w:val="en-US"/>
        </w:rPr>
      </w:pPr>
    </w:p>
    <w:p w14:paraId="53618236" w14:textId="77777777" w:rsidR="00F320CA" w:rsidRDefault="00F320CA">
      <w:pPr>
        <w:jc w:val="center"/>
        <w:rPr>
          <w:b/>
          <w:bCs/>
          <w:lang w:val="en-US"/>
        </w:rPr>
      </w:pPr>
    </w:p>
    <w:p w14:paraId="5ECD387E" w14:textId="77777777" w:rsidR="00FC1CD3" w:rsidRDefault="00F20019">
      <w:pPr>
        <w:jc w:val="center"/>
        <w:rPr>
          <w:b/>
        </w:rPr>
      </w:pPr>
      <w:r>
        <w:rPr>
          <w:b/>
          <w:lang w:val="en-US"/>
        </w:rPr>
        <w:t xml:space="preserve">JURBARKO RAJONO </w:t>
      </w:r>
      <w:r>
        <w:rPr>
          <w:b/>
        </w:rPr>
        <w:t>SAVIVALDYBĖS TARYBA</w:t>
      </w:r>
    </w:p>
    <w:p w14:paraId="01FD22A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570002C" w14:textId="77777777">
        <w:trPr>
          <w:cantSplit/>
        </w:trPr>
        <w:tc>
          <w:tcPr>
            <w:tcW w:w="9654" w:type="dxa"/>
            <w:tcBorders>
              <w:top w:val="nil"/>
              <w:left w:val="nil"/>
              <w:bottom w:val="nil"/>
              <w:right w:val="nil"/>
            </w:tcBorders>
          </w:tcPr>
          <w:p w14:paraId="672805B6" w14:textId="77777777" w:rsidR="00FC1CD3" w:rsidRDefault="00F20019">
            <w:pPr>
              <w:pStyle w:val="Antrat1"/>
              <w:rPr>
                <w:caps/>
                <w:szCs w:val="24"/>
                <w:lang w:val="lt-LT"/>
              </w:rPr>
            </w:pPr>
            <w:r>
              <w:rPr>
                <w:szCs w:val="24"/>
                <w:lang w:val="lt-LT"/>
              </w:rPr>
              <w:t>SPRENDIMAS</w:t>
            </w:r>
          </w:p>
        </w:tc>
      </w:tr>
      <w:tr w:rsidR="00FC1CD3" w14:paraId="44B10E57" w14:textId="77777777">
        <w:trPr>
          <w:cantSplit/>
        </w:trPr>
        <w:tc>
          <w:tcPr>
            <w:tcW w:w="9654" w:type="dxa"/>
            <w:tcBorders>
              <w:top w:val="nil"/>
              <w:left w:val="nil"/>
              <w:bottom w:val="nil"/>
              <w:right w:val="nil"/>
            </w:tcBorders>
          </w:tcPr>
          <w:p w14:paraId="34C3556D" w14:textId="518FEAC3" w:rsidR="00FC1CD3" w:rsidRPr="00AE61D9" w:rsidRDefault="005605D0">
            <w:pPr>
              <w:pStyle w:val="Antrats"/>
              <w:tabs>
                <w:tab w:val="left" w:pos="1296"/>
              </w:tabs>
              <w:jc w:val="center"/>
              <w:rPr>
                <w:b/>
                <w:caps/>
              </w:rPr>
            </w:pPr>
            <w:r w:rsidRPr="005605D0">
              <w:rPr>
                <w:b/>
              </w:rPr>
              <w:t xml:space="preserve">DĖL JURBARKO RAJONO SAVIVALDYBĖS TARYBOS 2023 M. KOVO 30 D. SPRENDIMO NR. T2-96 „DĖL JURBARKO RAJONO SAVIVALDYBĖS TARYBOS VEIKLOS REGLAMENTO PATVIRTINIMO“ PAKEITIMO  </w:t>
            </w:r>
            <w:r w:rsidR="007679D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7679DD" w:rsidRPr="00AE61D9">
              <w:rPr>
                <w:b/>
              </w:rPr>
            </w:r>
            <w:r w:rsidR="007679DD" w:rsidRPr="00AE61D9">
              <w:rPr>
                <w:b/>
              </w:rPr>
              <w:fldChar w:fldCharType="separate"/>
            </w:r>
            <w:r w:rsidR="007679DD" w:rsidRPr="00AE61D9">
              <w:rPr>
                <w:b/>
              </w:rPr>
              <w:fldChar w:fldCharType="end"/>
            </w:r>
          </w:p>
        </w:tc>
      </w:tr>
      <w:tr w:rsidR="00FC1CD3" w14:paraId="61D98FDF" w14:textId="77777777">
        <w:trPr>
          <w:cantSplit/>
        </w:trPr>
        <w:tc>
          <w:tcPr>
            <w:tcW w:w="9654" w:type="dxa"/>
            <w:tcBorders>
              <w:top w:val="nil"/>
              <w:left w:val="nil"/>
              <w:bottom w:val="nil"/>
              <w:right w:val="nil"/>
            </w:tcBorders>
          </w:tcPr>
          <w:p w14:paraId="577FEDFB" w14:textId="77777777" w:rsidR="00FC1CD3" w:rsidRPr="00AE61D9" w:rsidRDefault="00FC1CD3">
            <w:pPr>
              <w:pStyle w:val="Antrats"/>
              <w:tabs>
                <w:tab w:val="left" w:pos="1296"/>
              </w:tabs>
              <w:jc w:val="center"/>
              <w:rPr>
                <w:b/>
                <w:caps/>
              </w:rPr>
            </w:pPr>
          </w:p>
        </w:tc>
      </w:tr>
      <w:tr w:rsidR="00FC1CD3" w14:paraId="7EE83BCD" w14:textId="77777777" w:rsidTr="00BA627E">
        <w:trPr>
          <w:cantSplit/>
          <w:trHeight w:val="359"/>
        </w:trPr>
        <w:tc>
          <w:tcPr>
            <w:tcW w:w="9654" w:type="dxa"/>
            <w:tcBorders>
              <w:top w:val="nil"/>
              <w:left w:val="nil"/>
              <w:bottom w:val="nil"/>
              <w:right w:val="nil"/>
            </w:tcBorders>
          </w:tcPr>
          <w:p w14:paraId="7271481C" w14:textId="6E86594D" w:rsidR="00FC1CD3" w:rsidRPr="005605D0" w:rsidRDefault="005605D0" w:rsidP="005605D0">
            <w:pPr>
              <w:jc w:val="center"/>
            </w:pPr>
            <w:bookmarkStart w:id="0" w:name="_Hlk198715967"/>
            <w:r w:rsidRPr="005605D0">
              <w:t>202</w:t>
            </w:r>
            <w:r>
              <w:t>5</w:t>
            </w:r>
            <w:r w:rsidRPr="005605D0">
              <w:t xml:space="preserve"> m. </w:t>
            </w:r>
            <w:r>
              <w:t>birželio</w:t>
            </w:r>
            <w:r w:rsidRPr="005605D0">
              <w:t xml:space="preserve"> </w:t>
            </w:r>
            <w:r>
              <w:t xml:space="preserve"> </w:t>
            </w:r>
            <w:r w:rsidR="00AF56EC">
              <w:t>9</w:t>
            </w:r>
            <w:r>
              <w:t xml:space="preserve"> </w:t>
            </w:r>
            <w:r w:rsidRPr="005605D0">
              <w:t xml:space="preserve"> d.  Nr. TSP-</w:t>
            </w:r>
            <w:r w:rsidR="00AF56EC">
              <w:t>228</w:t>
            </w:r>
          </w:p>
        </w:tc>
      </w:tr>
      <w:tr w:rsidR="00FC1CD3" w14:paraId="12667ECF" w14:textId="77777777">
        <w:trPr>
          <w:cantSplit/>
        </w:trPr>
        <w:tc>
          <w:tcPr>
            <w:tcW w:w="9654" w:type="dxa"/>
            <w:tcBorders>
              <w:top w:val="nil"/>
              <w:left w:val="nil"/>
              <w:bottom w:val="nil"/>
              <w:right w:val="nil"/>
            </w:tcBorders>
          </w:tcPr>
          <w:p w14:paraId="2E4B1B63" w14:textId="77777777" w:rsidR="00FC1CD3" w:rsidRDefault="00F20019">
            <w:pPr>
              <w:jc w:val="center"/>
            </w:pPr>
            <w:r>
              <w:t>Jurbarkas</w:t>
            </w:r>
          </w:p>
        </w:tc>
      </w:tr>
      <w:bookmarkEnd w:id="0"/>
    </w:tbl>
    <w:p w14:paraId="011B7683" w14:textId="77777777" w:rsidR="00FC1CD3" w:rsidRPr="00892223" w:rsidRDefault="00FC1CD3"/>
    <w:p w14:paraId="159E329E" w14:textId="77777777" w:rsidR="00FC1CD3" w:rsidRPr="00892223" w:rsidRDefault="00FC1CD3"/>
    <w:p w14:paraId="7108A59F" w14:textId="77777777" w:rsidR="001E1A30" w:rsidRPr="001E1A30" w:rsidRDefault="001E1A30" w:rsidP="001E1A30">
      <w:pPr>
        <w:tabs>
          <w:tab w:val="left" w:pos="1276"/>
        </w:tabs>
        <w:ind w:firstLine="709"/>
        <w:jc w:val="both"/>
      </w:pPr>
      <w:r w:rsidRPr="001E1A30">
        <w:t>Vadovaudamasi Lietuvos Respublikos vietos savivaldos įstatymo 15 straipsnio 2 dalies 1 punktu, Jurbarko rajono savivaldybės taryba n u s p r e n d ž i a:</w:t>
      </w:r>
    </w:p>
    <w:p w14:paraId="73C6C260" w14:textId="77777777" w:rsidR="001E1A30" w:rsidRPr="001E1A30" w:rsidRDefault="001E1A30" w:rsidP="001E1A30">
      <w:pPr>
        <w:numPr>
          <w:ilvl w:val="0"/>
          <w:numId w:val="8"/>
        </w:numPr>
        <w:tabs>
          <w:tab w:val="left" w:pos="993"/>
        </w:tabs>
        <w:ind w:left="0" w:firstLine="709"/>
        <w:jc w:val="both"/>
      </w:pPr>
      <w:r w:rsidRPr="001E1A30">
        <w:t>Pakeisti Jurbarko rajono savivaldybės tarybos veiklos reglamentą, patvirtintą Jurbarko </w:t>
      </w:r>
      <w:r w:rsidR="00125BF7">
        <w:t> </w:t>
      </w:r>
      <w:r w:rsidRPr="001E1A30">
        <w:t>rajono savivaldybės tarybos 2023 m. kovo 30 d. sprendimu Nr. T2-96 „Dėl Jurbarko rajono savivaldybės tarybos veiklos reglamento patvirtinimo“:</w:t>
      </w:r>
    </w:p>
    <w:p w14:paraId="2B1BDDFA" w14:textId="3AA4EF3F" w:rsidR="001E1A30" w:rsidRPr="001E1A30" w:rsidRDefault="001E1A30" w:rsidP="001E1A30">
      <w:pPr>
        <w:numPr>
          <w:ilvl w:val="1"/>
          <w:numId w:val="8"/>
        </w:numPr>
        <w:tabs>
          <w:tab w:val="left" w:pos="1134"/>
        </w:tabs>
        <w:ind w:hanging="219"/>
        <w:jc w:val="both"/>
      </w:pPr>
      <w:r w:rsidRPr="001E1A30">
        <w:t xml:space="preserve">Pakeisti </w:t>
      </w:r>
      <w:r w:rsidR="005605D0">
        <w:t>20</w:t>
      </w:r>
      <w:r w:rsidRPr="001E1A30">
        <w:t xml:space="preserve"> punktą ir jį išdėstyti taip:</w:t>
      </w:r>
    </w:p>
    <w:p w14:paraId="671F9875" w14:textId="75C6D7B7" w:rsidR="001E1A30" w:rsidRPr="001E1A30" w:rsidRDefault="001E1A30" w:rsidP="001E1A30">
      <w:pPr>
        <w:tabs>
          <w:tab w:val="left" w:pos="1134"/>
        </w:tabs>
        <w:ind w:firstLine="709"/>
        <w:contextualSpacing/>
        <w:jc w:val="both"/>
        <w:rPr>
          <w:lang w:eastAsia="en-US"/>
        </w:rPr>
      </w:pPr>
      <w:r w:rsidRPr="001E1A30">
        <w:rPr>
          <w:lang w:eastAsia="en-US"/>
        </w:rPr>
        <w:t>,,</w:t>
      </w:r>
      <w:r w:rsidR="005605D0">
        <w:rPr>
          <w:lang w:eastAsia="en-US"/>
        </w:rPr>
        <w:t>20</w:t>
      </w:r>
      <w:r w:rsidRPr="001E1A30">
        <w:rPr>
          <w:lang w:eastAsia="en-US"/>
        </w:rPr>
        <w:t>.</w:t>
      </w:r>
      <w:r w:rsidR="005605D0">
        <w:t xml:space="preserve"> </w:t>
      </w:r>
      <w:r w:rsidR="005605D0" w:rsidRPr="005605D0">
        <w:rPr>
          <w:lang w:eastAsia="en-US"/>
        </w:rPr>
        <w:t xml:space="preserve">Savivaldybės tarybos nariai, nesusivieniję į frakcijas ar grupes, laikomi mišria Savivaldybės tarybos narių grupe. Mišri </w:t>
      </w:r>
      <w:r w:rsidR="00B246AF">
        <w:rPr>
          <w:lang w:eastAsia="en-US"/>
        </w:rPr>
        <w:t>S</w:t>
      </w:r>
      <w:r w:rsidR="005605D0" w:rsidRPr="005605D0">
        <w:rPr>
          <w:lang w:eastAsia="en-US"/>
        </w:rPr>
        <w:t>avivaldybės tarybos narių grupė – ne mažiau kaip 2</w:t>
      </w:r>
      <w:r w:rsidR="005605D0">
        <w:rPr>
          <w:lang w:eastAsia="en-US"/>
        </w:rPr>
        <w:t>  </w:t>
      </w:r>
      <w:r w:rsidR="00B246AF">
        <w:rPr>
          <w:lang w:eastAsia="en-US"/>
        </w:rPr>
        <w:t>S</w:t>
      </w:r>
      <w:r w:rsidR="005605D0" w:rsidRPr="005605D0">
        <w:rPr>
          <w:lang w:eastAsia="en-US"/>
        </w:rPr>
        <w:t xml:space="preserve">avivaldybės tarybos nariai, nesusivieniję į </w:t>
      </w:r>
      <w:r w:rsidR="00B246AF">
        <w:rPr>
          <w:lang w:eastAsia="en-US"/>
        </w:rPr>
        <w:t>S</w:t>
      </w:r>
      <w:r w:rsidR="005605D0" w:rsidRPr="005605D0">
        <w:rPr>
          <w:lang w:eastAsia="en-US"/>
        </w:rPr>
        <w:t xml:space="preserve">avivaldybės tarybos narių frakciją ar </w:t>
      </w:r>
      <w:r w:rsidR="00B246AF">
        <w:rPr>
          <w:lang w:eastAsia="en-US"/>
        </w:rPr>
        <w:t>S</w:t>
      </w:r>
      <w:r w:rsidR="005605D0" w:rsidRPr="005605D0">
        <w:rPr>
          <w:lang w:eastAsia="en-US"/>
        </w:rPr>
        <w:t>avivaldybės tarybos narių grupę</w:t>
      </w:r>
      <w:r w:rsidRPr="001E1A30">
        <w:rPr>
          <w:lang w:eastAsia="en-US"/>
        </w:rPr>
        <w:t>.“;</w:t>
      </w:r>
    </w:p>
    <w:p w14:paraId="4228BC23" w14:textId="5A046019" w:rsidR="001E1A30" w:rsidRPr="001E1A30" w:rsidRDefault="001E1A30" w:rsidP="001E1A30">
      <w:pPr>
        <w:numPr>
          <w:ilvl w:val="1"/>
          <w:numId w:val="8"/>
        </w:numPr>
        <w:tabs>
          <w:tab w:val="left" w:pos="1134"/>
        </w:tabs>
        <w:ind w:hanging="219"/>
        <w:jc w:val="both"/>
      </w:pPr>
      <w:r w:rsidRPr="001E1A30">
        <w:t xml:space="preserve">Pakeisti </w:t>
      </w:r>
      <w:r w:rsidR="005605D0">
        <w:t>132</w:t>
      </w:r>
      <w:r w:rsidRPr="001E1A30">
        <w:t xml:space="preserve"> punktą ir jį išdėstyti taip:</w:t>
      </w:r>
    </w:p>
    <w:p w14:paraId="2FC65951" w14:textId="4A33B229" w:rsidR="00500AB3" w:rsidRPr="005605D0" w:rsidRDefault="001E1A30" w:rsidP="005605D0">
      <w:pPr>
        <w:tabs>
          <w:tab w:val="left" w:pos="1276"/>
        </w:tabs>
        <w:ind w:firstLine="709"/>
        <w:contextualSpacing/>
        <w:jc w:val="both"/>
        <w:rPr>
          <w:lang w:eastAsia="en-US"/>
        </w:rPr>
      </w:pPr>
      <w:r w:rsidRPr="001E1A30">
        <w:t>,,</w:t>
      </w:r>
      <w:r w:rsidR="005605D0">
        <w:t>132</w:t>
      </w:r>
      <w:r w:rsidRPr="001E1A30">
        <w:t>.</w:t>
      </w:r>
      <w:r w:rsidR="005605D0" w:rsidRPr="005605D0">
        <w:rPr>
          <w:lang w:eastAsia="en-US"/>
        </w:rPr>
        <w:t xml:space="preserve"> </w:t>
      </w:r>
      <w:r w:rsidR="005605D0" w:rsidRPr="008C6BEE">
        <w:rPr>
          <w:lang w:eastAsia="en-US"/>
        </w:rPr>
        <w:t xml:space="preserve">Savivaldybės tarybos sudaromų komisijų nariai, kurie nėra Savivaldybės tarybos nariai, komisijų posėdžių metu atleidžiami nuo tiesioginio darbo ar pareigų bet kurioje institucijoje, įstaigoje, įmonėje ar organizacijoje, išsaugant jiems darbo vietą ir už darbą Savivaldybės tarybos sudaromose komisijose jiems apmokant Lietuvos Respublikos </w:t>
      </w:r>
      <w:r w:rsidR="005605D0" w:rsidRPr="005605D0">
        <w:rPr>
          <w:szCs w:val="24"/>
        </w:rPr>
        <w:t xml:space="preserve">biudžetinių </w:t>
      </w:r>
      <w:r w:rsidR="005605D0" w:rsidRPr="005605D0">
        <w:rPr>
          <w:lang w:eastAsia="en-US"/>
        </w:rPr>
        <w:t>įstaigų</w:t>
      </w:r>
      <w:r w:rsidR="005605D0" w:rsidRPr="008C6BEE">
        <w:rPr>
          <w:lang w:eastAsia="en-US"/>
        </w:rPr>
        <w:t xml:space="preserve"> darbuotojų darbo apmokėjimo ir komisijų narių atlygio už darbą įstatymo nustatyta tvarka.</w:t>
      </w:r>
      <w:r w:rsidRPr="001E1A30">
        <w:rPr>
          <w:szCs w:val="24"/>
          <w:lang w:eastAsia="en-US"/>
        </w:rPr>
        <w:t>“;</w:t>
      </w:r>
    </w:p>
    <w:p w14:paraId="675D40A8" w14:textId="06BF5D05" w:rsidR="00E05A9D" w:rsidRPr="005605D0" w:rsidRDefault="00C0227D" w:rsidP="00C0227D">
      <w:pPr>
        <w:numPr>
          <w:ilvl w:val="1"/>
          <w:numId w:val="8"/>
        </w:numPr>
        <w:tabs>
          <w:tab w:val="left" w:pos="1134"/>
        </w:tabs>
        <w:ind w:hanging="219"/>
        <w:jc w:val="both"/>
      </w:pPr>
      <w:r>
        <w:rPr>
          <w:szCs w:val="24"/>
        </w:rPr>
        <w:t xml:space="preserve"> </w:t>
      </w:r>
      <w:r w:rsidRPr="005605D0">
        <w:t xml:space="preserve">Pakeisti </w:t>
      </w:r>
      <w:r w:rsidR="005605D0" w:rsidRPr="005605D0">
        <w:t>157.1 pa</w:t>
      </w:r>
      <w:r w:rsidRPr="005605D0">
        <w:t>punkt</w:t>
      </w:r>
      <w:r w:rsidR="005605D0" w:rsidRPr="005605D0">
        <w:t>į</w:t>
      </w:r>
      <w:r w:rsidRPr="005605D0">
        <w:t xml:space="preserve"> ir jį išdėstyti taip:</w:t>
      </w:r>
    </w:p>
    <w:p w14:paraId="7F864AC3" w14:textId="1A236423" w:rsidR="001E1A30" w:rsidRPr="00A457C5" w:rsidRDefault="00C0227D" w:rsidP="005605D0">
      <w:pPr>
        <w:tabs>
          <w:tab w:val="left" w:pos="1276"/>
        </w:tabs>
        <w:ind w:firstLine="709"/>
        <w:contextualSpacing/>
        <w:jc w:val="both"/>
        <w:rPr>
          <w:lang w:eastAsia="en-US"/>
        </w:rPr>
      </w:pPr>
      <w:r w:rsidRPr="005605D0">
        <w:rPr>
          <w:szCs w:val="24"/>
        </w:rPr>
        <w:t>,,</w:t>
      </w:r>
      <w:r w:rsidR="005605D0" w:rsidRPr="005605D0">
        <w:rPr>
          <w:shd w:val="clear" w:color="auto" w:fill="FFFFFF"/>
          <w:lang w:eastAsia="en-US"/>
        </w:rPr>
        <w:t>157.1. Savivaldybės</w:t>
      </w:r>
      <w:r w:rsidR="005605D0" w:rsidRPr="005605D0">
        <w:rPr>
          <w:lang w:eastAsia="en-US"/>
        </w:rPr>
        <w:t xml:space="preserve"> meras dėl atostogų, laikinojo nedarbingumo, </w:t>
      </w:r>
      <w:r w:rsidR="005605D0" w:rsidRPr="005605D0">
        <w:rPr>
          <w:bCs/>
          <w:szCs w:val="24"/>
        </w:rPr>
        <w:t>nusišalinimo</w:t>
      </w:r>
      <w:r w:rsidR="005605D0" w:rsidRPr="005605D0">
        <w:rPr>
          <w:lang w:eastAsia="en-US"/>
        </w:rPr>
        <w:t xml:space="preserve"> ar kitų pateisinamų priežasčių laikinai neina savo pareigų;</w:t>
      </w:r>
      <w:r w:rsidRPr="005605D0">
        <w:rPr>
          <w:shd w:val="clear" w:color="auto" w:fill="FFFFFF"/>
        </w:rPr>
        <w:t>“</w:t>
      </w:r>
      <w:r w:rsidR="005605D0" w:rsidRPr="005605D0">
        <w:rPr>
          <w:shd w:val="clear" w:color="auto" w:fill="FFFFFF"/>
        </w:rPr>
        <w:t>.</w:t>
      </w:r>
    </w:p>
    <w:p w14:paraId="399C66BB" w14:textId="77777777" w:rsidR="001E1A30" w:rsidRPr="001E1A30" w:rsidRDefault="001E1A30" w:rsidP="00F6438B">
      <w:pPr>
        <w:numPr>
          <w:ilvl w:val="0"/>
          <w:numId w:val="8"/>
        </w:numPr>
        <w:tabs>
          <w:tab w:val="left" w:pos="1134"/>
        </w:tabs>
        <w:ind w:left="0" w:firstLine="851"/>
        <w:contextualSpacing/>
        <w:jc w:val="both"/>
      </w:pPr>
      <w:r w:rsidRPr="001E1A30">
        <w:t>Paskelbti šį sprendimą Teisės aktų registre ir Jurbarko rajono savivaldybės interneto svetainėje.</w:t>
      </w:r>
    </w:p>
    <w:p w14:paraId="401DD3ED" w14:textId="77777777" w:rsidR="001E1A30" w:rsidRPr="001E1A30" w:rsidRDefault="001E1A30" w:rsidP="001E1A30">
      <w:pPr>
        <w:tabs>
          <w:tab w:val="left" w:pos="1134"/>
        </w:tabs>
        <w:ind w:left="851"/>
        <w:contextualSpacing/>
        <w:jc w:val="both"/>
      </w:pPr>
    </w:p>
    <w:p w14:paraId="5357FA39" w14:textId="77777777" w:rsidR="001E1A30" w:rsidRPr="001E1A30" w:rsidRDefault="001E1A30" w:rsidP="001E1A30">
      <w:pPr>
        <w:jc w:val="both"/>
      </w:pPr>
    </w:p>
    <w:tbl>
      <w:tblPr>
        <w:tblW w:w="0" w:type="auto"/>
        <w:tblInd w:w="108" w:type="dxa"/>
        <w:tblLook w:val="0000" w:firstRow="0" w:lastRow="0" w:firstColumn="0" w:lastColumn="0" w:noHBand="0" w:noVBand="0"/>
      </w:tblPr>
      <w:tblGrid>
        <w:gridCol w:w="4410"/>
        <w:gridCol w:w="4410"/>
      </w:tblGrid>
      <w:tr w:rsidR="001E1A30" w:rsidRPr="001E1A30" w14:paraId="34F00771" w14:textId="77777777" w:rsidTr="00A61155">
        <w:trPr>
          <w:trHeight w:val="180"/>
        </w:trPr>
        <w:tc>
          <w:tcPr>
            <w:tcW w:w="4410" w:type="dxa"/>
          </w:tcPr>
          <w:p w14:paraId="71272F5A" w14:textId="77777777" w:rsidR="001E1A30" w:rsidRPr="001E1A30" w:rsidRDefault="001E1A30" w:rsidP="001E1A30">
            <w:r w:rsidRPr="001E1A30">
              <w:t>Savivaldybės meras</w:t>
            </w:r>
          </w:p>
        </w:tc>
        <w:tc>
          <w:tcPr>
            <w:tcW w:w="4410" w:type="dxa"/>
          </w:tcPr>
          <w:p w14:paraId="075076F3" w14:textId="77777777" w:rsidR="001E1A30" w:rsidRPr="001E1A30" w:rsidRDefault="001E1A30" w:rsidP="001E1A30">
            <w:pPr>
              <w:jc w:val="right"/>
            </w:pPr>
          </w:p>
        </w:tc>
      </w:tr>
    </w:tbl>
    <w:p w14:paraId="775A589B" w14:textId="77777777" w:rsidR="001E1A30" w:rsidRPr="001E1A30" w:rsidRDefault="001E1A30" w:rsidP="001E1A30"/>
    <w:p w14:paraId="60063B5A" w14:textId="77777777" w:rsidR="00F6438B" w:rsidRDefault="00F6438B" w:rsidP="001E1A30"/>
    <w:p w14:paraId="6A1FCE13" w14:textId="61F785DA" w:rsidR="001E1A30" w:rsidRPr="001E1A30" w:rsidRDefault="005605D0" w:rsidP="001E1A30">
      <w:r>
        <w:t>Derino</w:t>
      </w:r>
      <w:r w:rsidR="001E1A30" w:rsidRPr="001E1A30">
        <w:t xml:space="preserve">: </w:t>
      </w:r>
    </w:p>
    <w:p w14:paraId="61319BB2" w14:textId="77777777" w:rsidR="001E1A30" w:rsidRPr="001E1A30" w:rsidRDefault="001E1A30" w:rsidP="001E1A30">
      <w:r w:rsidRPr="001E1A30">
        <w:t xml:space="preserve">Administracijos direktorė R. </w:t>
      </w:r>
      <w:proofErr w:type="spellStart"/>
      <w:r w:rsidRPr="001E1A30">
        <w:t>Vančienė</w:t>
      </w:r>
      <w:proofErr w:type="spellEnd"/>
    </w:p>
    <w:p w14:paraId="472EF1FA" w14:textId="77777777" w:rsidR="001E1A30" w:rsidRPr="001E1A30" w:rsidRDefault="001E1A30" w:rsidP="001E1A30">
      <w:r w:rsidRPr="001E1A30">
        <w:t xml:space="preserve">Teisės ir civilinės metrikacijos skyriaus vedėja O. Sutkaitienė </w:t>
      </w:r>
    </w:p>
    <w:p w14:paraId="6F05D664" w14:textId="77777777" w:rsidR="001E1A30" w:rsidRPr="001E1A30" w:rsidRDefault="001E1A30" w:rsidP="001E1A30">
      <w:r w:rsidRPr="001E1A30">
        <w:t>Tarybos posėdžių sekretorė D. Dačkauskaitė</w:t>
      </w:r>
    </w:p>
    <w:p w14:paraId="4DFE9A9C" w14:textId="77777777" w:rsidR="001E1A30" w:rsidRPr="001E1A30" w:rsidRDefault="001E1A30" w:rsidP="001E1A30">
      <w:r w:rsidRPr="001E1A30">
        <w:t>Dokumentų ir viešųjų ryšių skyriaus vyr. specialistas A. Gvildys</w:t>
      </w:r>
    </w:p>
    <w:p w14:paraId="3B7E3C3F" w14:textId="77777777" w:rsidR="001E1A30" w:rsidRPr="001E1A30" w:rsidRDefault="001E1A30" w:rsidP="001E1A30"/>
    <w:p w14:paraId="74DA141A" w14:textId="77777777" w:rsidR="001E1A30" w:rsidRPr="001E1A30" w:rsidRDefault="001E1A30" w:rsidP="001E1A30">
      <w:r w:rsidRPr="001E1A30">
        <w:t>Parengė</w:t>
      </w:r>
    </w:p>
    <w:p w14:paraId="6D4213C4" w14:textId="77777777" w:rsidR="001E1A30" w:rsidRPr="001E1A30" w:rsidRDefault="001E1A30" w:rsidP="001E1A30">
      <w:r w:rsidRPr="001E1A30">
        <w:rPr>
          <w:szCs w:val="24"/>
        </w:rPr>
        <w:t>Jurbarko rajono savivaldybės tarybos veiklos reglamento rengimo komisija</w:t>
      </w:r>
    </w:p>
    <w:p w14:paraId="1AFD3CD1" w14:textId="77777777" w:rsidR="001E1A30" w:rsidRPr="001E1A30" w:rsidRDefault="001E1A30" w:rsidP="001E1A30">
      <w:pPr>
        <w:rPr>
          <w:sz w:val="22"/>
          <w:szCs w:val="22"/>
          <w:lang w:eastAsia="de-DE"/>
        </w:rPr>
      </w:pPr>
    </w:p>
    <w:p w14:paraId="486660A8" w14:textId="5482D0A8" w:rsidR="001E1A30" w:rsidRDefault="005605D0" w:rsidP="001E1A30">
      <w:pPr>
        <w:rPr>
          <w:sz w:val="22"/>
          <w:szCs w:val="22"/>
          <w:lang w:eastAsia="de-DE"/>
        </w:rPr>
      </w:pPr>
      <w:r w:rsidRPr="005605D0">
        <w:rPr>
          <w:sz w:val="22"/>
          <w:szCs w:val="22"/>
          <w:lang w:eastAsia="de-DE"/>
        </w:rPr>
        <w:t xml:space="preserve">Dovilė Dačkauskaitė, tel. +370 655 19 367,  el. p.  </w:t>
      </w:r>
      <w:hyperlink r:id="rId7" w:history="1">
        <w:r w:rsidRPr="006D2DFF">
          <w:rPr>
            <w:rStyle w:val="Hipersaitas"/>
            <w:sz w:val="22"/>
            <w:szCs w:val="22"/>
            <w:lang w:eastAsia="de-DE"/>
          </w:rPr>
          <w:t>dovile.dackauskaite@jurbarkas.lt</w:t>
        </w:r>
      </w:hyperlink>
    </w:p>
    <w:p w14:paraId="3035438E" w14:textId="77777777" w:rsidR="005605D0" w:rsidRPr="005605D0" w:rsidRDefault="005605D0" w:rsidP="001E1A30">
      <w:pPr>
        <w:rPr>
          <w:sz w:val="22"/>
          <w:szCs w:val="22"/>
          <w:lang w:eastAsia="de-DE"/>
        </w:rPr>
      </w:pPr>
    </w:p>
    <w:p w14:paraId="4A7C74BF" w14:textId="77777777" w:rsidR="00687038" w:rsidRDefault="00687038" w:rsidP="001E1A30">
      <w:pPr>
        <w:pBdr>
          <w:bottom w:val="single" w:sz="12" w:space="1" w:color="auto"/>
        </w:pBdr>
        <w:jc w:val="center"/>
        <w:rPr>
          <w:b/>
          <w:bCs/>
          <w:szCs w:val="24"/>
        </w:rPr>
      </w:pPr>
    </w:p>
    <w:p w14:paraId="1A96EFDD" w14:textId="54653A5A" w:rsidR="001E1A30" w:rsidRPr="001E1A30" w:rsidRDefault="001E1A30" w:rsidP="001E1A30">
      <w:pPr>
        <w:pBdr>
          <w:bottom w:val="single" w:sz="12" w:space="1" w:color="auto"/>
        </w:pBdr>
        <w:jc w:val="center"/>
        <w:rPr>
          <w:b/>
          <w:bCs/>
          <w:szCs w:val="24"/>
        </w:rPr>
      </w:pPr>
      <w:r w:rsidRPr="001E1A30">
        <w:rPr>
          <w:b/>
          <w:bCs/>
          <w:szCs w:val="24"/>
        </w:rPr>
        <w:t>JURBARKO RAJONO SAVIVALDYBĖS TARYBOS POSĖDŽIŲ SEKRETORIUS</w:t>
      </w:r>
    </w:p>
    <w:p w14:paraId="2B7CBB2B" w14:textId="77777777" w:rsidR="001E1A30" w:rsidRPr="001E1A30" w:rsidRDefault="001E1A30" w:rsidP="001E1A30">
      <w:pPr>
        <w:pBdr>
          <w:bottom w:val="single" w:sz="12" w:space="1" w:color="auto"/>
        </w:pBdr>
        <w:jc w:val="center"/>
        <w:rPr>
          <w:b/>
          <w:bCs/>
          <w:szCs w:val="24"/>
        </w:rPr>
      </w:pPr>
    </w:p>
    <w:p w14:paraId="6B2517D7" w14:textId="77777777" w:rsidR="001E1A30" w:rsidRPr="001E1A30" w:rsidRDefault="001E1A30" w:rsidP="001E1A30">
      <w:pPr>
        <w:tabs>
          <w:tab w:val="left" w:pos="567"/>
        </w:tabs>
        <w:jc w:val="center"/>
        <w:rPr>
          <w:b/>
          <w:bCs/>
          <w:szCs w:val="24"/>
        </w:rPr>
      </w:pPr>
    </w:p>
    <w:p w14:paraId="09108E4B" w14:textId="77777777" w:rsidR="001E1A30" w:rsidRPr="001E1A30" w:rsidRDefault="001E1A30" w:rsidP="001E1A30">
      <w:pPr>
        <w:tabs>
          <w:tab w:val="left" w:pos="567"/>
        </w:tabs>
        <w:jc w:val="center"/>
        <w:rPr>
          <w:b/>
          <w:bCs/>
          <w:szCs w:val="24"/>
        </w:rPr>
      </w:pPr>
      <w:r w:rsidRPr="001E1A30">
        <w:rPr>
          <w:b/>
          <w:bCs/>
          <w:szCs w:val="24"/>
        </w:rPr>
        <w:t>AIŠKINAMASIS RAŠTAS</w:t>
      </w:r>
    </w:p>
    <w:p w14:paraId="5B2F7809" w14:textId="77777777" w:rsidR="001E1A30" w:rsidRPr="001E1A30" w:rsidRDefault="001E1A30" w:rsidP="001E1A30">
      <w:pPr>
        <w:jc w:val="center"/>
        <w:rPr>
          <w:caps/>
        </w:rPr>
      </w:pPr>
    </w:p>
    <w:p w14:paraId="37B9D68F" w14:textId="0DC8D606" w:rsidR="001E1A30" w:rsidRPr="00B246AF" w:rsidRDefault="00B246AF" w:rsidP="001E1A30">
      <w:pPr>
        <w:tabs>
          <w:tab w:val="left" w:pos="567"/>
        </w:tabs>
        <w:jc w:val="center"/>
        <w:rPr>
          <w:b/>
          <w:bCs/>
        </w:rPr>
      </w:pPr>
      <w:r w:rsidRPr="00B246AF">
        <w:rPr>
          <w:b/>
          <w:bCs/>
        </w:rPr>
        <w:t>PRIE JURBARKO RAJONO SAVIVALDYBĖS TARYBOS SPRENDIMO „DĖL JURBARKO RAJONO SAVIVALDYBĖS TARYBOS 2023 M. KOVO 30 D. SPRENDIMO NR. T2-96 „DĖL JURBARKO RAJONO SAVIVALDYBĖS TARYBOS VEIKLOS REGLAMENTO PATVIRTINIMO“ PAKEITIMO  “   PROJEKTO</w:t>
      </w:r>
    </w:p>
    <w:p w14:paraId="6861F03E" w14:textId="77777777" w:rsidR="00B246AF" w:rsidRDefault="00B246AF" w:rsidP="001E1A30">
      <w:pPr>
        <w:tabs>
          <w:tab w:val="left" w:pos="0"/>
        </w:tabs>
        <w:jc w:val="center"/>
      </w:pPr>
    </w:p>
    <w:p w14:paraId="29D0D669" w14:textId="6EFBD1D8" w:rsidR="001E1A30" w:rsidRPr="001E1A30" w:rsidRDefault="00B246AF" w:rsidP="001E1A30">
      <w:pPr>
        <w:tabs>
          <w:tab w:val="left" w:pos="0"/>
        </w:tabs>
        <w:jc w:val="center"/>
      </w:pPr>
      <w:r w:rsidRPr="00B246AF">
        <w:t>202</w:t>
      </w:r>
      <w:r>
        <w:t>5</w:t>
      </w:r>
      <w:r w:rsidRPr="00B246AF">
        <w:t xml:space="preserve"> m. </w:t>
      </w:r>
      <w:r>
        <w:t>birželio</w:t>
      </w:r>
      <w:r w:rsidRPr="00B246AF">
        <w:t xml:space="preserve"> </w:t>
      </w:r>
      <w:r w:rsidR="00AF56EC">
        <w:t xml:space="preserve">9 </w:t>
      </w:r>
      <w:r w:rsidRPr="00B246AF">
        <w:t>d.</w:t>
      </w:r>
    </w:p>
    <w:p w14:paraId="4BBE50B0" w14:textId="77777777" w:rsidR="001E1A30" w:rsidRPr="001E1A30" w:rsidRDefault="001E1A30" w:rsidP="001E1A30">
      <w:pPr>
        <w:tabs>
          <w:tab w:val="left" w:pos="0"/>
        </w:tabs>
        <w:jc w:val="center"/>
      </w:pPr>
      <w:r w:rsidRPr="001E1A30">
        <w:t>Jurbarkas</w:t>
      </w:r>
    </w:p>
    <w:p w14:paraId="5F2A41E8" w14:textId="77777777" w:rsidR="001E1A30" w:rsidRPr="001E1A30" w:rsidRDefault="001E1A30" w:rsidP="001E1A30">
      <w:pPr>
        <w:tabs>
          <w:tab w:val="left" w:pos="0"/>
        </w:tabs>
        <w:jc w:val="center"/>
      </w:pPr>
    </w:p>
    <w:p w14:paraId="732F568B" w14:textId="77777777" w:rsidR="001E1A30" w:rsidRPr="001E1A30" w:rsidRDefault="001E1A30" w:rsidP="001E1A30">
      <w:pPr>
        <w:tabs>
          <w:tab w:val="left" w:pos="0"/>
        </w:tabs>
        <w:jc w:val="center"/>
      </w:pPr>
    </w:p>
    <w:p w14:paraId="7A17F699" w14:textId="77777777" w:rsidR="001E1A30" w:rsidRPr="001E1A30" w:rsidRDefault="001E1A30" w:rsidP="001E1A30"/>
    <w:tbl>
      <w:tblPr>
        <w:tblW w:w="0" w:type="auto"/>
        <w:tblLook w:val="0000" w:firstRow="0" w:lastRow="0" w:firstColumn="0" w:lastColumn="0" w:noHBand="0" w:noVBand="0"/>
      </w:tblPr>
      <w:tblGrid>
        <w:gridCol w:w="9525"/>
      </w:tblGrid>
      <w:tr w:rsidR="001E1A30" w:rsidRPr="001E1A30" w14:paraId="61F1457E" w14:textId="77777777" w:rsidTr="00A61155">
        <w:tc>
          <w:tcPr>
            <w:tcW w:w="9741" w:type="dxa"/>
          </w:tcPr>
          <w:p w14:paraId="045C3F33" w14:textId="77777777" w:rsidR="001E1A30" w:rsidRPr="001E1A30" w:rsidRDefault="001E1A30" w:rsidP="001E1A30">
            <w:pPr>
              <w:tabs>
                <w:tab w:val="left" w:pos="0"/>
              </w:tabs>
              <w:rPr>
                <w:b/>
                <w:bCs/>
                <w:sz w:val="22"/>
              </w:rPr>
            </w:pPr>
            <w:r w:rsidRPr="001E1A30">
              <w:rPr>
                <w:b/>
                <w:bCs/>
                <w:i/>
                <w:iCs/>
                <w:sz w:val="22"/>
              </w:rPr>
              <w:t>1. Parengto projekto tikslai ir uždaviniai.</w:t>
            </w:r>
          </w:p>
        </w:tc>
      </w:tr>
      <w:tr w:rsidR="001E1A30" w:rsidRPr="001E1A30" w14:paraId="2E0C865A" w14:textId="77777777" w:rsidTr="00A61155">
        <w:tc>
          <w:tcPr>
            <w:tcW w:w="9741" w:type="dxa"/>
          </w:tcPr>
          <w:p w14:paraId="017EFEE0" w14:textId="16BBB28F" w:rsidR="00DB7971" w:rsidRPr="00006356" w:rsidRDefault="00B246AF" w:rsidP="001E1A30">
            <w:pPr>
              <w:tabs>
                <w:tab w:val="left" w:pos="0"/>
              </w:tabs>
              <w:jc w:val="both"/>
              <w:rPr>
                <w:color w:val="000000" w:themeColor="text1"/>
                <w:sz w:val="23"/>
                <w:szCs w:val="23"/>
              </w:rPr>
            </w:pPr>
            <w:r w:rsidRPr="00006356">
              <w:rPr>
                <w:color w:val="000000" w:themeColor="text1"/>
                <w:sz w:val="23"/>
                <w:szCs w:val="23"/>
              </w:rPr>
              <w:t>P</w:t>
            </w:r>
            <w:r w:rsidR="001E1A30" w:rsidRPr="00006356">
              <w:rPr>
                <w:color w:val="000000" w:themeColor="text1"/>
                <w:sz w:val="23"/>
                <w:szCs w:val="23"/>
              </w:rPr>
              <w:t xml:space="preserve">apildyti </w:t>
            </w:r>
            <w:r w:rsidR="003010ED" w:rsidRPr="00006356">
              <w:rPr>
                <w:color w:val="000000" w:themeColor="text1"/>
                <w:sz w:val="23"/>
                <w:szCs w:val="23"/>
              </w:rPr>
              <w:t xml:space="preserve">ir pakeisti </w:t>
            </w:r>
            <w:r w:rsidR="001E1A30" w:rsidRPr="00006356">
              <w:rPr>
                <w:color w:val="000000" w:themeColor="text1"/>
                <w:sz w:val="23"/>
                <w:szCs w:val="23"/>
              </w:rPr>
              <w:t>Jurbarko rajono savivaldybės tarybos veiklos reglament</w:t>
            </w:r>
            <w:r w:rsidR="0042474D" w:rsidRPr="00006356">
              <w:rPr>
                <w:color w:val="000000" w:themeColor="text1"/>
                <w:sz w:val="23"/>
                <w:szCs w:val="23"/>
              </w:rPr>
              <w:t>ą</w:t>
            </w:r>
            <w:r w:rsidR="001E1A30" w:rsidRPr="00006356">
              <w:rPr>
                <w:color w:val="000000" w:themeColor="text1"/>
                <w:sz w:val="23"/>
                <w:szCs w:val="23"/>
              </w:rPr>
              <w:t xml:space="preserve"> (toliau – Reglamentas)</w:t>
            </w:r>
            <w:r w:rsidR="00DB7971" w:rsidRPr="00006356">
              <w:rPr>
                <w:color w:val="000000" w:themeColor="text1"/>
                <w:sz w:val="23"/>
                <w:szCs w:val="23"/>
              </w:rPr>
              <w:t>:</w:t>
            </w:r>
            <w:r w:rsidR="001E1A30" w:rsidRPr="00006356">
              <w:rPr>
                <w:color w:val="000000" w:themeColor="text1"/>
                <w:sz w:val="23"/>
                <w:szCs w:val="23"/>
              </w:rPr>
              <w:t xml:space="preserve"> </w:t>
            </w:r>
            <w:r w:rsidR="0013610A" w:rsidRPr="00006356">
              <w:rPr>
                <w:color w:val="000000" w:themeColor="text1"/>
                <w:sz w:val="23"/>
                <w:szCs w:val="23"/>
              </w:rPr>
              <w:t xml:space="preserve">1. </w:t>
            </w:r>
            <w:r w:rsidRPr="00006356">
              <w:rPr>
                <w:color w:val="000000" w:themeColor="text1"/>
                <w:sz w:val="23"/>
                <w:szCs w:val="23"/>
              </w:rPr>
              <w:t>20 p</w:t>
            </w:r>
            <w:r w:rsidR="003010ED" w:rsidRPr="00006356">
              <w:rPr>
                <w:color w:val="000000" w:themeColor="text1"/>
                <w:sz w:val="23"/>
                <w:szCs w:val="23"/>
              </w:rPr>
              <w:t xml:space="preserve">. </w:t>
            </w:r>
            <w:r w:rsidR="0049674E" w:rsidRPr="00006356">
              <w:rPr>
                <w:color w:val="000000" w:themeColor="text1"/>
                <w:sz w:val="23"/>
                <w:szCs w:val="23"/>
              </w:rPr>
              <w:t>papildyti</w:t>
            </w:r>
            <w:r w:rsidR="003010ED" w:rsidRPr="00006356">
              <w:rPr>
                <w:color w:val="000000" w:themeColor="text1"/>
                <w:sz w:val="23"/>
                <w:szCs w:val="23"/>
              </w:rPr>
              <w:t xml:space="preserve"> </w:t>
            </w:r>
            <w:r w:rsidRPr="00006356">
              <w:rPr>
                <w:color w:val="000000" w:themeColor="text1"/>
                <w:sz w:val="23"/>
                <w:szCs w:val="23"/>
              </w:rPr>
              <w:t xml:space="preserve">Mišrios </w:t>
            </w:r>
            <w:r w:rsidR="003010ED" w:rsidRPr="00006356">
              <w:rPr>
                <w:color w:val="000000" w:themeColor="text1"/>
                <w:sz w:val="23"/>
                <w:szCs w:val="23"/>
              </w:rPr>
              <w:t>Savivaldybės tarybos narių grupės sąvokos apibrėžim</w:t>
            </w:r>
            <w:r w:rsidR="0042474D" w:rsidRPr="00006356">
              <w:rPr>
                <w:color w:val="000000" w:themeColor="text1"/>
                <w:sz w:val="23"/>
                <w:szCs w:val="23"/>
              </w:rPr>
              <w:t>u</w:t>
            </w:r>
            <w:r w:rsidR="003010ED" w:rsidRPr="00006356">
              <w:rPr>
                <w:color w:val="000000" w:themeColor="text1"/>
                <w:sz w:val="23"/>
                <w:szCs w:val="23"/>
              </w:rPr>
              <w:t xml:space="preserve">. Mišrios Savivaldybės tarybos narių grupės sąvoka įtvirtinta LR vietos savivaldos įstatymo 3 str. 4 d. </w:t>
            </w:r>
          </w:p>
          <w:p w14:paraId="4D8CCBA9" w14:textId="3E5BBBB3" w:rsidR="00DB7971" w:rsidRPr="00006356" w:rsidRDefault="003010ED" w:rsidP="001025DC">
            <w:pPr>
              <w:numPr>
                <w:ilvl w:val="0"/>
                <w:numId w:val="14"/>
              </w:numPr>
              <w:tabs>
                <w:tab w:val="left" w:pos="0"/>
                <w:tab w:val="left" w:pos="284"/>
              </w:tabs>
              <w:ind w:left="0" w:firstLine="0"/>
              <w:jc w:val="both"/>
              <w:rPr>
                <w:color w:val="000000" w:themeColor="text1"/>
                <w:sz w:val="23"/>
                <w:szCs w:val="23"/>
              </w:rPr>
            </w:pPr>
            <w:r w:rsidRPr="00006356">
              <w:rPr>
                <w:color w:val="000000" w:themeColor="text1"/>
                <w:sz w:val="23"/>
                <w:szCs w:val="23"/>
              </w:rPr>
              <w:t xml:space="preserve">Pakeisti 132 p. </w:t>
            </w:r>
            <w:r w:rsidR="0049674E" w:rsidRPr="00006356">
              <w:rPr>
                <w:color w:val="000000" w:themeColor="text1"/>
                <w:sz w:val="23"/>
                <w:szCs w:val="23"/>
              </w:rPr>
              <w:t xml:space="preserve">nurodyto </w:t>
            </w:r>
            <w:r w:rsidR="00DB7971" w:rsidRPr="00006356">
              <w:rPr>
                <w:color w:val="000000" w:themeColor="text1"/>
                <w:sz w:val="23"/>
                <w:szCs w:val="23"/>
              </w:rPr>
              <w:t>teisės akto pavadinimą</w:t>
            </w:r>
            <w:r w:rsidR="0042474D" w:rsidRPr="00006356">
              <w:rPr>
                <w:color w:val="000000" w:themeColor="text1"/>
                <w:sz w:val="23"/>
                <w:szCs w:val="23"/>
              </w:rPr>
              <w:t>, kuris</w:t>
            </w:r>
            <w:r w:rsidR="00DB7971" w:rsidRPr="00006356">
              <w:rPr>
                <w:color w:val="000000" w:themeColor="text1"/>
                <w:sz w:val="23"/>
                <w:szCs w:val="23"/>
              </w:rPr>
              <w:t xml:space="preserve"> atitik</w:t>
            </w:r>
            <w:r w:rsidR="0042474D" w:rsidRPr="00006356">
              <w:rPr>
                <w:color w:val="000000" w:themeColor="text1"/>
                <w:sz w:val="23"/>
                <w:szCs w:val="23"/>
              </w:rPr>
              <w:t>tų</w:t>
            </w:r>
            <w:r w:rsidR="00DB7971" w:rsidRPr="00006356">
              <w:rPr>
                <w:color w:val="000000" w:themeColor="text1"/>
                <w:sz w:val="23"/>
                <w:szCs w:val="23"/>
              </w:rPr>
              <w:t xml:space="preserve"> LR vietos savivaldos įstatymo 22</w:t>
            </w:r>
            <w:r w:rsidR="0042474D" w:rsidRPr="00006356">
              <w:rPr>
                <w:color w:val="000000" w:themeColor="text1"/>
                <w:sz w:val="23"/>
                <w:szCs w:val="23"/>
              </w:rPr>
              <w:t> </w:t>
            </w:r>
            <w:r w:rsidR="00DB7971" w:rsidRPr="00006356">
              <w:rPr>
                <w:color w:val="000000" w:themeColor="text1"/>
                <w:sz w:val="23"/>
                <w:szCs w:val="23"/>
              </w:rPr>
              <w:t>str. 11 d.</w:t>
            </w:r>
          </w:p>
          <w:p w14:paraId="0003D4EF" w14:textId="603CA1EF" w:rsidR="001E1A30" w:rsidRPr="00006356" w:rsidRDefault="00DB7971" w:rsidP="001025DC">
            <w:pPr>
              <w:numPr>
                <w:ilvl w:val="0"/>
                <w:numId w:val="14"/>
              </w:numPr>
              <w:tabs>
                <w:tab w:val="left" w:pos="0"/>
                <w:tab w:val="left" w:pos="284"/>
              </w:tabs>
              <w:ind w:left="0" w:firstLine="0"/>
              <w:jc w:val="both"/>
              <w:rPr>
                <w:color w:val="000000" w:themeColor="text1"/>
                <w:sz w:val="23"/>
                <w:szCs w:val="23"/>
              </w:rPr>
            </w:pPr>
            <w:r w:rsidRPr="00006356">
              <w:rPr>
                <w:color w:val="000000" w:themeColor="text1"/>
                <w:sz w:val="22"/>
              </w:rPr>
              <w:t>Papildyti 157.1. papunktį</w:t>
            </w:r>
            <w:r w:rsidR="0042474D" w:rsidRPr="00006356">
              <w:rPr>
                <w:color w:val="000000" w:themeColor="text1"/>
                <w:sz w:val="22"/>
              </w:rPr>
              <w:t>,</w:t>
            </w:r>
            <w:r w:rsidR="001025DC" w:rsidRPr="00006356">
              <w:rPr>
                <w:color w:val="000000" w:themeColor="text1"/>
                <w:sz w:val="22"/>
              </w:rPr>
              <w:t xml:space="preserve"> nurodant Savivaldybės vicemero laikiną Savivaldybės mero pareigų ėjimą Savivaldybės mero nusišalinimo metu, kurį numato </w:t>
            </w:r>
            <w:r w:rsidR="001025DC" w:rsidRPr="00006356">
              <w:rPr>
                <w:color w:val="000000" w:themeColor="text1"/>
                <w:sz w:val="23"/>
                <w:szCs w:val="23"/>
              </w:rPr>
              <w:t>LR vietos savivaldos įstatymo 30 str. 1 d. 1 p.</w:t>
            </w:r>
          </w:p>
        </w:tc>
      </w:tr>
      <w:tr w:rsidR="001E1A30" w:rsidRPr="001E1A30" w14:paraId="3D98B700" w14:textId="77777777" w:rsidTr="00A61155">
        <w:tc>
          <w:tcPr>
            <w:tcW w:w="9741" w:type="dxa"/>
          </w:tcPr>
          <w:p w14:paraId="318B0702" w14:textId="77777777" w:rsidR="001E1A30" w:rsidRPr="00006356" w:rsidRDefault="001E1A30" w:rsidP="001E1A30">
            <w:pPr>
              <w:tabs>
                <w:tab w:val="left" w:pos="0"/>
              </w:tabs>
              <w:rPr>
                <w:b/>
                <w:bCs/>
                <w:color w:val="000000" w:themeColor="text1"/>
                <w:sz w:val="22"/>
              </w:rPr>
            </w:pPr>
            <w:r w:rsidRPr="00006356">
              <w:rPr>
                <w:b/>
                <w:bCs/>
                <w:i/>
                <w:iCs/>
                <w:color w:val="000000" w:themeColor="text1"/>
                <w:sz w:val="22"/>
              </w:rPr>
              <w:t>2. Kaip šiuo metu yra sureguliuoti projekte aptarti klausimai.</w:t>
            </w:r>
          </w:p>
        </w:tc>
      </w:tr>
      <w:tr w:rsidR="0013610A" w:rsidRPr="00B246AF" w14:paraId="6065A1AA" w14:textId="77777777" w:rsidTr="0049674E">
        <w:trPr>
          <w:trHeight w:val="864"/>
        </w:trPr>
        <w:tc>
          <w:tcPr>
            <w:tcW w:w="9741" w:type="dxa"/>
          </w:tcPr>
          <w:p w14:paraId="27387449" w14:textId="3BD1DD20" w:rsidR="0013610A" w:rsidRPr="00006356" w:rsidRDefault="0013610A" w:rsidP="0049674E">
            <w:pPr>
              <w:numPr>
                <w:ilvl w:val="0"/>
                <w:numId w:val="15"/>
              </w:numPr>
              <w:tabs>
                <w:tab w:val="left" w:pos="0"/>
              </w:tabs>
              <w:ind w:left="284" w:hanging="284"/>
              <w:jc w:val="both"/>
              <w:rPr>
                <w:color w:val="000000" w:themeColor="text1"/>
                <w:sz w:val="23"/>
                <w:szCs w:val="23"/>
              </w:rPr>
            </w:pPr>
            <w:r w:rsidRPr="00006356">
              <w:rPr>
                <w:color w:val="000000" w:themeColor="text1"/>
                <w:sz w:val="23"/>
                <w:szCs w:val="23"/>
              </w:rPr>
              <w:t xml:space="preserve">20 p. nėra Mišrios Savivaldybės tarybos narių grupės sąvokos apibrėžimo. </w:t>
            </w:r>
          </w:p>
          <w:p w14:paraId="1D15D36A" w14:textId="2FF82F64" w:rsidR="0013610A" w:rsidRPr="00006356" w:rsidRDefault="0013610A" w:rsidP="0049674E">
            <w:pPr>
              <w:numPr>
                <w:ilvl w:val="0"/>
                <w:numId w:val="15"/>
              </w:numPr>
              <w:tabs>
                <w:tab w:val="left" w:pos="0"/>
              </w:tabs>
              <w:ind w:left="284" w:hanging="284"/>
              <w:jc w:val="both"/>
              <w:rPr>
                <w:color w:val="000000" w:themeColor="text1"/>
                <w:sz w:val="23"/>
                <w:szCs w:val="23"/>
              </w:rPr>
            </w:pPr>
            <w:r w:rsidRPr="00006356">
              <w:rPr>
                <w:color w:val="000000" w:themeColor="text1"/>
                <w:sz w:val="23"/>
                <w:szCs w:val="23"/>
              </w:rPr>
              <w:t>132 p. nurodytas teisės akto pavadinim</w:t>
            </w:r>
            <w:r w:rsidR="0042474D" w:rsidRPr="00006356">
              <w:rPr>
                <w:color w:val="000000" w:themeColor="text1"/>
                <w:sz w:val="23"/>
                <w:szCs w:val="23"/>
              </w:rPr>
              <w:t>as</w:t>
            </w:r>
            <w:r w:rsidRPr="00006356">
              <w:rPr>
                <w:color w:val="000000" w:themeColor="text1"/>
                <w:sz w:val="23"/>
                <w:szCs w:val="23"/>
              </w:rPr>
              <w:t xml:space="preserve"> neatitinka LR vietos savivaldos įstatymo.</w:t>
            </w:r>
          </w:p>
          <w:p w14:paraId="66DA5116" w14:textId="5F3ED0AA" w:rsidR="0013610A" w:rsidRPr="00006356" w:rsidRDefault="0013610A" w:rsidP="0049674E">
            <w:pPr>
              <w:numPr>
                <w:ilvl w:val="0"/>
                <w:numId w:val="15"/>
              </w:numPr>
              <w:tabs>
                <w:tab w:val="left" w:pos="0"/>
              </w:tabs>
              <w:ind w:left="284" w:hanging="284"/>
              <w:jc w:val="both"/>
              <w:rPr>
                <w:color w:val="000000" w:themeColor="text1"/>
                <w:sz w:val="22"/>
              </w:rPr>
            </w:pPr>
            <w:r w:rsidRPr="00006356">
              <w:rPr>
                <w:color w:val="000000" w:themeColor="text1"/>
                <w:sz w:val="22"/>
              </w:rPr>
              <w:t>157.1. p. nėra nurodyta</w:t>
            </w:r>
            <w:r w:rsidR="0042474D" w:rsidRPr="00006356">
              <w:rPr>
                <w:color w:val="000000" w:themeColor="text1"/>
                <w:sz w:val="22"/>
              </w:rPr>
              <w:t>,</w:t>
            </w:r>
            <w:r w:rsidRPr="00006356">
              <w:rPr>
                <w:color w:val="000000" w:themeColor="text1"/>
                <w:sz w:val="22"/>
              </w:rPr>
              <w:t xml:space="preserve"> kas pavaduoja Savivaldybės merą jo nusišalinimo metu.</w:t>
            </w:r>
          </w:p>
        </w:tc>
      </w:tr>
      <w:tr w:rsidR="001E1A30" w:rsidRPr="001E1A30" w14:paraId="03BED05A" w14:textId="77777777" w:rsidTr="00A61155">
        <w:trPr>
          <w:trHeight w:val="339"/>
        </w:trPr>
        <w:tc>
          <w:tcPr>
            <w:tcW w:w="9741" w:type="dxa"/>
          </w:tcPr>
          <w:p w14:paraId="2A832212" w14:textId="77777777" w:rsidR="001E1A30" w:rsidRPr="001E1A30" w:rsidRDefault="001E1A30" w:rsidP="001E1A30">
            <w:pPr>
              <w:tabs>
                <w:tab w:val="left" w:pos="0"/>
              </w:tabs>
              <w:rPr>
                <w:b/>
                <w:bCs/>
                <w:i/>
                <w:iCs/>
                <w:sz w:val="22"/>
              </w:rPr>
            </w:pPr>
            <w:r w:rsidRPr="001E1A30">
              <w:rPr>
                <w:b/>
                <w:bCs/>
                <w:i/>
                <w:iCs/>
                <w:sz w:val="22"/>
              </w:rPr>
              <w:t>3. Kokių pozityvių rezultatų laukiama.</w:t>
            </w:r>
          </w:p>
        </w:tc>
      </w:tr>
      <w:tr w:rsidR="001E1A30" w:rsidRPr="001E1A30" w14:paraId="594E702E" w14:textId="77777777" w:rsidTr="00A61155">
        <w:tc>
          <w:tcPr>
            <w:tcW w:w="9741" w:type="dxa"/>
          </w:tcPr>
          <w:p w14:paraId="4A4BCEEE" w14:textId="77777777" w:rsidR="001E1A30" w:rsidRPr="001E1A30" w:rsidRDefault="001E1A30" w:rsidP="001E1A30">
            <w:pPr>
              <w:tabs>
                <w:tab w:val="left" w:pos="0"/>
              </w:tabs>
              <w:jc w:val="both"/>
              <w:rPr>
                <w:sz w:val="22"/>
                <w:szCs w:val="22"/>
              </w:rPr>
            </w:pPr>
            <w:r w:rsidRPr="001E1A30">
              <w:rPr>
                <w:sz w:val="22"/>
                <w:szCs w:val="22"/>
              </w:rPr>
              <w:t>Bus įgyvendinti teisės aktų reikalavimai</w:t>
            </w:r>
          </w:p>
        </w:tc>
      </w:tr>
      <w:tr w:rsidR="001E1A30" w:rsidRPr="001E1A30" w14:paraId="75C81467" w14:textId="77777777" w:rsidTr="00A61155">
        <w:tc>
          <w:tcPr>
            <w:tcW w:w="9741" w:type="dxa"/>
          </w:tcPr>
          <w:p w14:paraId="313267E2" w14:textId="77777777" w:rsidR="001E1A30" w:rsidRPr="001E1A30" w:rsidRDefault="001E1A30" w:rsidP="001E1A30">
            <w:pPr>
              <w:tabs>
                <w:tab w:val="left" w:pos="0"/>
              </w:tabs>
              <w:jc w:val="both"/>
              <w:rPr>
                <w:b/>
                <w:bCs/>
                <w:i/>
                <w:iCs/>
                <w:sz w:val="22"/>
              </w:rPr>
            </w:pPr>
            <w:r w:rsidRPr="001E1A30">
              <w:rPr>
                <w:b/>
                <w:bCs/>
                <w:i/>
                <w:iCs/>
                <w:sz w:val="22"/>
              </w:rPr>
              <w:t>4. Galimos neigiamos priimto projekto pasekmės ir kokių priemonių reikėtų imtis, kad tokių pasekmių būtų išvengta.</w:t>
            </w:r>
          </w:p>
        </w:tc>
      </w:tr>
      <w:tr w:rsidR="001E1A30" w:rsidRPr="001E1A30" w14:paraId="4736AA4F" w14:textId="77777777" w:rsidTr="00A61155">
        <w:tc>
          <w:tcPr>
            <w:tcW w:w="9741" w:type="dxa"/>
          </w:tcPr>
          <w:p w14:paraId="17C3A251" w14:textId="77777777" w:rsidR="001E1A30" w:rsidRPr="001E1A30" w:rsidRDefault="001E1A30" w:rsidP="001E1A30">
            <w:pPr>
              <w:tabs>
                <w:tab w:val="left" w:pos="0"/>
              </w:tabs>
              <w:jc w:val="both"/>
              <w:rPr>
                <w:sz w:val="20"/>
              </w:rPr>
            </w:pPr>
            <w:r w:rsidRPr="001E1A30">
              <w:rPr>
                <w:sz w:val="23"/>
                <w:szCs w:val="23"/>
              </w:rPr>
              <w:t>Nenumatoma</w:t>
            </w:r>
          </w:p>
        </w:tc>
      </w:tr>
      <w:tr w:rsidR="001E1A30" w:rsidRPr="001E1A30" w14:paraId="378496DE" w14:textId="77777777" w:rsidTr="00A61155">
        <w:tc>
          <w:tcPr>
            <w:tcW w:w="9741" w:type="dxa"/>
          </w:tcPr>
          <w:p w14:paraId="17306AF9" w14:textId="77777777" w:rsidR="001E1A30" w:rsidRPr="001E1A30" w:rsidRDefault="001E1A30" w:rsidP="001E1A30">
            <w:pPr>
              <w:tabs>
                <w:tab w:val="left" w:pos="0"/>
              </w:tabs>
              <w:jc w:val="both"/>
              <w:rPr>
                <w:b/>
                <w:bCs/>
                <w:i/>
                <w:iCs/>
                <w:sz w:val="22"/>
              </w:rPr>
            </w:pPr>
            <w:r w:rsidRPr="001E1A30">
              <w:rPr>
                <w:b/>
                <w:bCs/>
                <w:i/>
                <w:iCs/>
                <w:sz w:val="22"/>
              </w:rPr>
              <w:t>5. Kokie šios srities aktai tebegalioja (pateikiamas aktų sąrašas) ir kokius galiojančius aktus būtina pakeisti ar panaikinti, priėmus teikiamą projektą.</w:t>
            </w:r>
          </w:p>
        </w:tc>
      </w:tr>
      <w:tr w:rsidR="001E1A30" w:rsidRPr="001E1A30" w14:paraId="363DA3D1" w14:textId="77777777" w:rsidTr="00A61155">
        <w:tc>
          <w:tcPr>
            <w:tcW w:w="9741" w:type="dxa"/>
          </w:tcPr>
          <w:p w14:paraId="749C9644" w14:textId="77777777" w:rsidR="001E1A30" w:rsidRPr="001E1A30" w:rsidRDefault="001E1A30" w:rsidP="001E1A30">
            <w:pPr>
              <w:tabs>
                <w:tab w:val="left" w:pos="0"/>
              </w:tabs>
              <w:jc w:val="both"/>
              <w:rPr>
                <w:sz w:val="22"/>
              </w:rPr>
            </w:pPr>
            <w:r w:rsidRPr="001E1A30">
              <w:rPr>
                <w:sz w:val="22"/>
              </w:rPr>
              <w:t>Nėra</w:t>
            </w:r>
          </w:p>
        </w:tc>
      </w:tr>
      <w:tr w:rsidR="001E1A30" w:rsidRPr="001E1A30" w14:paraId="2566F22A" w14:textId="77777777" w:rsidTr="00A61155">
        <w:tc>
          <w:tcPr>
            <w:tcW w:w="9741" w:type="dxa"/>
          </w:tcPr>
          <w:p w14:paraId="75C25F2A" w14:textId="77777777" w:rsidR="001E1A30" w:rsidRPr="001E1A30" w:rsidRDefault="001E1A30" w:rsidP="001E1A30">
            <w:pPr>
              <w:tabs>
                <w:tab w:val="left" w:pos="0"/>
              </w:tabs>
              <w:rPr>
                <w:b/>
                <w:bCs/>
                <w:i/>
                <w:iCs/>
                <w:sz w:val="22"/>
              </w:rPr>
            </w:pPr>
            <w:r w:rsidRPr="001E1A30">
              <w:rPr>
                <w:b/>
                <w:bCs/>
                <w:i/>
                <w:iCs/>
                <w:sz w:val="22"/>
              </w:rPr>
              <w:t>6. Projekto rengimo metu gauti specialistų vertinimai ir išvados, ekonominiai apskaičiavimai (sąmatos), konkretūs finansavimo šaltiniai.</w:t>
            </w:r>
          </w:p>
          <w:p w14:paraId="3CC9D115" w14:textId="77777777" w:rsidR="001E1A30" w:rsidRPr="001E1A30" w:rsidRDefault="001E1A30" w:rsidP="001E1A30">
            <w:pPr>
              <w:tabs>
                <w:tab w:val="left" w:pos="0"/>
              </w:tabs>
              <w:rPr>
                <w:sz w:val="22"/>
              </w:rPr>
            </w:pPr>
            <w:r w:rsidRPr="001E1A30">
              <w:rPr>
                <w:sz w:val="22"/>
              </w:rPr>
              <w:t>Nėra</w:t>
            </w:r>
          </w:p>
        </w:tc>
      </w:tr>
      <w:tr w:rsidR="001E1A30" w:rsidRPr="001E1A30" w14:paraId="7B7D696D" w14:textId="77777777" w:rsidTr="00A61155">
        <w:tc>
          <w:tcPr>
            <w:tcW w:w="9741" w:type="dxa"/>
          </w:tcPr>
          <w:p w14:paraId="7964FF6F" w14:textId="77777777" w:rsidR="001E1A30" w:rsidRPr="001E1A30" w:rsidRDefault="001E1A30" w:rsidP="001E1A30">
            <w:pPr>
              <w:tabs>
                <w:tab w:val="left" w:pos="0"/>
              </w:tabs>
              <w:jc w:val="both"/>
              <w:rPr>
                <w:b/>
                <w:i/>
                <w:sz w:val="22"/>
              </w:rPr>
            </w:pPr>
            <w:r w:rsidRPr="001E1A30">
              <w:rPr>
                <w:b/>
                <w:i/>
                <w:sz w:val="22"/>
              </w:rPr>
              <w:t>7. Ar reikalingas projekto antikorupcinis vertinimas.</w:t>
            </w:r>
          </w:p>
          <w:p w14:paraId="32A83EC9" w14:textId="77777777" w:rsidR="001E1A30" w:rsidRPr="001E1A30" w:rsidRDefault="001E1A30" w:rsidP="001E1A30">
            <w:pPr>
              <w:tabs>
                <w:tab w:val="left" w:pos="0"/>
              </w:tabs>
              <w:jc w:val="both"/>
              <w:rPr>
                <w:sz w:val="22"/>
              </w:rPr>
            </w:pPr>
            <w:r w:rsidRPr="001E1A30">
              <w:rPr>
                <w:sz w:val="23"/>
                <w:szCs w:val="23"/>
              </w:rPr>
              <w:t>Nereikalingas</w:t>
            </w:r>
          </w:p>
        </w:tc>
      </w:tr>
      <w:tr w:rsidR="001E1A30" w:rsidRPr="001E1A30" w14:paraId="317F46E1" w14:textId="77777777" w:rsidTr="00A61155">
        <w:tc>
          <w:tcPr>
            <w:tcW w:w="9741" w:type="dxa"/>
          </w:tcPr>
          <w:p w14:paraId="15427495" w14:textId="77777777" w:rsidR="001E1A30" w:rsidRPr="001E1A30" w:rsidRDefault="001E1A30" w:rsidP="001E1A30">
            <w:pPr>
              <w:tabs>
                <w:tab w:val="left" w:pos="0"/>
              </w:tabs>
              <w:jc w:val="both"/>
              <w:rPr>
                <w:b/>
                <w:i/>
                <w:sz w:val="22"/>
              </w:rPr>
            </w:pPr>
            <w:r w:rsidRPr="001E1A30">
              <w:rPr>
                <w:b/>
                <w:i/>
                <w:sz w:val="22"/>
              </w:rPr>
              <w:t>8. Projekto iniciatorius, autorius ar autorių grupė.</w:t>
            </w:r>
          </w:p>
        </w:tc>
      </w:tr>
      <w:tr w:rsidR="001E1A30" w:rsidRPr="001E1A30" w14:paraId="71A2C8C6" w14:textId="77777777" w:rsidTr="00A61155">
        <w:tc>
          <w:tcPr>
            <w:tcW w:w="9741" w:type="dxa"/>
          </w:tcPr>
          <w:p w14:paraId="7ACEFBE7" w14:textId="77777777" w:rsidR="001E1A30" w:rsidRPr="001E1A30" w:rsidRDefault="001E1A30" w:rsidP="001E1A30">
            <w:pPr>
              <w:tabs>
                <w:tab w:val="left" w:pos="0"/>
              </w:tabs>
              <w:jc w:val="both"/>
              <w:rPr>
                <w:sz w:val="22"/>
              </w:rPr>
            </w:pPr>
          </w:p>
        </w:tc>
      </w:tr>
      <w:tr w:rsidR="001E1A30" w:rsidRPr="001E1A30" w14:paraId="72279334" w14:textId="77777777" w:rsidTr="00A61155">
        <w:tc>
          <w:tcPr>
            <w:tcW w:w="9741" w:type="dxa"/>
          </w:tcPr>
          <w:p w14:paraId="0CFD3783" w14:textId="77777777" w:rsidR="001E1A30" w:rsidRPr="001E1A30" w:rsidRDefault="001E1A30" w:rsidP="001E1A30">
            <w:pPr>
              <w:tabs>
                <w:tab w:val="left" w:pos="0"/>
              </w:tabs>
              <w:rPr>
                <w:b/>
                <w:bCs/>
                <w:i/>
                <w:iCs/>
                <w:sz w:val="22"/>
              </w:rPr>
            </w:pPr>
            <w:r w:rsidRPr="001E1A30">
              <w:rPr>
                <w:b/>
                <w:bCs/>
                <w:i/>
                <w:iCs/>
                <w:sz w:val="22"/>
              </w:rPr>
              <w:t>9. Kiti, autorių nuomone, reikalingi pagrindimai ir paaiškinimai.</w:t>
            </w:r>
          </w:p>
          <w:p w14:paraId="69475F80" w14:textId="77777777" w:rsidR="001E1A30" w:rsidRPr="001E1A30" w:rsidRDefault="001E1A30" w:rsidP="001E1A30">
            <w:pPr>
              <w:tabs>
                <w:tab w:val="left" w:pos="0"/>
              </w:tabs>
              <w:rPr>
                <w:sz w:val="22"/>
              </w:rPr>
            </w:pPr>
            <w:r w:rsidRPr="001E1A30">
              <w:rPr>
                <w:sz w:val="22"/>
              </w:rPr>
              <w:t>Nėra</w:t>
            </w:r>
          </w:p>
        </w:tc>
      </w:tr>
      <w:tr w:rsidR="001E1A30" w:rsidRPr="001E1A30" w14:paraId="3CD3B189" w14:textId="77777777" w:rsidTr="00A61155">
        <w:tc>
          <w:tcPr>
            <w:tcW w:w="9741" w:type="dxa"/>
          </w:tcPr>
          <w:p w14:paraId="73472CB2" w14:textId="77777777" w:rsidR="001E1A30" w:rsidRPr="001E1A30" w:rsidRDefault="001E1A30" w:rsidP="001E1A30">
            <w:pPr>
              <w:tabs>
                <w:tab w:val="left" w:pos="0"/>
              </w:tabs>
              <w:jc w:val="both"/>
              <w:rPr>
                <w:b/>
                <w:i/>
                <w:sz w:val="22"/>
              </w:rPr>
            </w:pPr>
            <w:r w:rsidRPr="001E1A30">
              <w:rPr>
                <w:b/>
                <w:i/>
                <w:sz w:val="22"/>
              </w:rPr>
              <w:t>10. Sprendimas įteikiamas (kam ir kiek egz.).</w:t>
            </w:r>
          </w:p>
          <w:p w14:paraId="0C8A9DC8" w14:textId="77777777" w:rsidR="001E1A30" w:rsidRPr="001E1A30" w:rsidRDefault="001E1A30" w:rsidP="001E1A30">
            <w:pPr>
              <w:tabs>
                <w:tab w:val="left" w:pos="0"/>
              </w:tabs>
              <w:jc w:val="both"/>
              <w:rPr>
                <w:bCs/>
                <w:iCs/>
                <w:sz w:val="22"/>
              </w:rPr>
            </w:pPr>
            <w:r w:rsidRPr="001E1A30">
              <w:rPr>
                <w:bCs/>
                <w:iCs/>
                <w:sz w:val="22"/>
              </w:rPr>
              <w:t>Rengėjai</w:t>
            </w:r>
          </w:p>
        </w:tc>
      </w:tr>
      <w:tr w:rsidR="001E1A30" w:rsidRPr="001E1A30" w14:paraId="05F203D2" w14:textId="77777777" w:rsidTr="00A61155">
        <w:tc>
          <w:tcPr>
            <w:tcW w:w="9741" w:type="dxa"/>
          </w:tcPr>
          <w:p w14:paraId="204EB13C" w14:textId="77777777" w:rsidR="001E1A30" w:rsidRPr="001E1A30" w:rsidRDefault="001E1A30" w:rsidP="001E1A30">
            <w:pPr>
              <w:tabs>
                <w:tab w:val="left" w:pos="0"/>
              </w:tabs>
              <w:jc w:val="both"/>
              <w:rPr>
                <w:b/>
                <w:i/>
                <w:sz w:val="22"/>
              </w:rPr>
            </w:pPr>
          </w:p>
        </w:tc>
      </w:tr>
    </w:tbl>
    <w:p w14:paraId="30894B88" w14:textId="77777777" w:rsidR="001E1A30" w:rsidRPr="001E1A30" w:rsidRDefault="001E1A30" w:rsidP="001E1A30">
      <w:pPr>
        <w:tabs>
          <w:tab w:val="left" w:pos="567"/>
        </w:tabs>
      </w:pPr>
    </w:p>
    <w:p w14:paraId="1E237BBF" w14:textId="77777777" w:rsidR="001E1A30" w:rsidRPr="001E1A30" w:rsidRDefault="001E1A30" w:rsidP="001E1A30">
      <w:r w:rsidRPr="001E1A30">
        <w:t>Parengė</w:t>
      </w:r>
    </w:p>
    <w:p w14:paraId="524F11F9" w14:textId="77777777" w:rsidR="001E1A30" w:rsidRPr="001E1A30" w:rsidRDefault="001E1A30" w:rsidP="001E1A30"/>
    <w:p w14:paraId="3E715127" w14:textId="77777777" w:rsidR="001E1A30" w:rsidRPr="001E1A30" w:rsidRDefault="001E1A30" w:rsidP="001E1A30">
      <w:pPr>
        <w:rPr>
          <w:szCs w:val="24"/>
        </w:rPr>
      </w:pPr>
      <w:r w:rsidRPr="001E1A30">
        <w:rPr>
          <w:szCs w:val="24"/>
        </w:rPr>
        <w:t>Jurbarko rajono savivaldybės tarybos veiklos reglamento rengimo komisija,</w:t>
      </w:r>
    </w:p>
    <w:p w14:paraId="4B2CF773" w14:textId="1E0BCE31" w:rsidR="00B246AF" w:rsidRPr="006D5926" w:rsidRDefault="001E1A30" w:rsidP="006D5926">
      <w:pPr>
        <w:rPr>
          <w:lang w:eastAsia="de-DE"/>
        </w:rPr>
      </w:pPr>
      <w:r w:rsidRPr="001E1A30">
        <w:rPr>
          <w:lang w:eastAsia="de-DE"/>
        </w:rPr>
        <w:t xml:space="preserve"> </w:t>
      </w:r>
      <w:r w:rsidR="0049674E" w:rsidRPr="0049674E">
        <w:rPr>
          <w:lang w:eastAsia="de-DE"/>
        </w:rPr>
        <w:t>Dovilė Dačkauskaitė</w:t>
      </w:r>
    </w:p>
    <w:p w14:paraId="14A52FCD" w14:textId="77777777" w:rsidR="00F6438B" w:rsidRDefault="00F6438B" w:rsidP="001E1A30">
      <w:pPr>
        <w:ind w:left="5529"/>
        <w:rPr>
          <w:b/>
        </w:rPr>
      </w:pPr>
    </w:p>
    <w:p w14:paraId="202795CE" w14:textId="77777777" w:rsidR="001E1A30" w:rsidRPr="001E1A30" w:rsidRDefault="001E1A30" w:rsidP="00BD6A17">
      <w:pPr>
        <w:ind w:left="5529" w:firstLine="1275"/>
        <w:rPr>
          <w:b/>
        </w:rPr>
      </w:pPr>
      <w:r w:rsidRPr="001E1A30">
        <w:rPr>
          <w:b/>
        </w:rPr>
        <w:t>Projekto</w:t>
      </w:r>
    </w:p>
    <w:p w14:paraId="29AABA82" w14:textId="77777777" w:rsidR="001E1A30" w:rsidRPr="001E1A30" w:rsidRDefault="001E1A30" w:rsidP="00BD6A17">
      <w:pPr>
        <w:ind w:left="5529" w:firstLine="1275"/>
        <w:rPr>
          <w:b/>
        </w:rPr>
      </w:pPr>
      <w:r w:rsidRPr="001E1A30">
        <w:rPr>
          <w:b/>
        </w:rPr>
        <w:t>lyginamasis variantas</w:t>
      </w:r>
    </w:p>
    <w:p w14:paraId="15C1C952" w14:textId="77777777" w:rsidR="001E1A30" w:rsidRPr="001E1A30" w:rsidRDefault="001E1A30" w:rsidP="001E1A30">
      <w:pPr>
        <w:ind w:left="5529"/>
        <w:rPr>
          <w:bCs/>
        </w:rPr>
      </w:pPr>
    </w:p>
    <w:p w14:paraId="46551C31" w14:textId="77777777" w:rsidR="001E1A30" w:rsidRPr="001E1A30" w:rsidRDefault="001E1A30" w:rsidP="001E1A30">
      <w:pPr>
        <w:rPr>
          <w:b/>
          <w:bCs/>
        </w:rPr>
      </w:pPr>
    </w:p>
    <w:p w14:paraId="4A274FA1" w14:textId="77777777" w:rsidR="001E1A30" w:rsidRPr="001E1A30" w:rsidRDefault="001E1A30" w:rsidP="001E1A30">
      <w:pPr>
        <w:jc w:val="center"/>
        <w:rPr>
          <w:b/>
        </w:rPr>
      </w:pPr>
      <w:r w:rsidRPr="001E1A30">
        <w:rPr>
          <w:b/>
        </w:rPr>
        <w:t>JURBARKO RAJONO SAVIVALDYBĖS TARYBA</w:t>
      </w:r>
    </w:p>
    <w:p w14:paraId="6126A66F" w14:textId="77777777" w:rsidR="001E1A30" w:rsidRPr="001E1A30" w:rsidRDefault="001E1A30" w:rsidP="001E1A30"/>
    <w:tbl>
      <w:tblPr>
        <w:tblW w:w="98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02"/>
      </w:tblGrid>
      <w:tr w:rsidR="001E1A30" w:rsidRPr="001E1A30" w14:paraId="7F8799E2" w14:textId="77777777" w:rsidTr="006D5926">
        <w:trPr>
          <w:cantSplit/>
        </w:trPr>
        <w:tc>
          <w:tcPr>
            <w:tcW w:w="9802" w:type="dxa"/>
            <w:tcBorders>
              <w:top w:val="nil"/>
              <w:left w:val="nil"/>
              <w:bottom w:val="nil"/>
              <w:right w:val="nil"/>
            </w:tcBorders>
          </w:tcPr>
          <w:p w14:paraId="22CBCD16" w14:textId="77777777" w:rsidR="001E1A30" w:rsidRPr="006D5926" w:rsidRDefault="001E1A30" w:rsidP="001E1A30">
            <w:pPr>
              <w:keepNext/>
              <w:jc w:val="center"/>
              <w:outlineLvl w:val="0"/>
              <w:rPr>
                <w:b/>
                <w:caps/>
                <w:szCs w:val="24"/>
              </w:rPr>
            </w:pPr>
            <w:r w:rsidRPr="006D5926">
              <w:rPr>
                <w:b/>
                <w:szCs w:val="24"/>
              </w:rPr>
              <w:t>SPRENDIMAS</w:t>
            </w:r>
          </w:p>
        </w:tc>
      </w:tr>
      <w:tr w:rsidR="001E1A30" w:rsidRPr="001E1A30" w14:paraId="53573654" w14:textId="77777777" w:rsidTr="006D5926">
        <w:trPr>
          <w:cantSplit/>
        </w:trPr>
        <w:tc>
          <w:tcPr>
            <w:tcW w:w="9802" w:type="dxa"/>
            <w:tcBorders>
              <w:top w:val="nil"/>
              <w:left w:val="nil"/>
              <w:bottom w:val="nil"/>
              <w:right w:val="nil"/>
            </w:tcBorders>
          </w:tcPr>
          <w:p w14:paraId="10276B97" w14:textId="2B4AAEB8" w:rsidR="001E1A30" w:rsidRPr="006D5926" w:rsidRDefault="006D5926" w:rsidP="001E1A30">
            <w:pPr>
              <w:tabs>
                <w:tab w:val="left" w:pos="1296"/>
                <w:tab w:val="center" w:pos="4153"/>
                <w:tab w:val="right" w:pos="8306"/>
              </w:tabs>
              <w:jc w:val="center"/>
              <w:rPr>
                <w:b/>
                <w:caps/>
              </w:rPr>
            </w:pPr>
            <w:r w:rsidRPr="006D5926">
              <w:rPr>
                <w:b/>
              </w:rPr>
              <w:t xml:space="preserve">DĖL JURBARKO RAJONO SAVIVALDYBĖS TARYBOS 2023 M. KOVO 30 D. SPRENDIMO NR. T2-96 „DĖL JURBARKO RAJONO SAVIVALDYBĖS TARYBOS VEIKLOS REGLAMENTO PATVIRTINIMO“ PAKEITIMO  </w:t>
            </w:r>
            <w:r w:rsidR="007679DD" w:rsidRPr="006D5926">
              <w:rPr>
                <w:b/>
              </w:rPr>
              <w:fldChar w:fldCharType="begin">
                <w:ffData>
                  <w:name w:val="DOC_DATA"/>
                  <w:enabled/>
                  <w:calcOnExit w:val="0"/>
                  <w:textInput>
                    <w:default w:val="{$DOC_DATA}"/>
                  </w:textInput>
                </w:ffData>
              </w:fldChar>
            </w:r>
            <w:r w:rsidR="001E1A30" w:rsidRPr="006D5926">
              <w:rPr>
                <w:b/>
              </w:rPr>
              <w:instrText xml:space="preserve"> FORMTEXT </w:instrText>
            </w:r>
            <w:r w:rsidR="007679DD" w:rsidRPr="006D5926">
              <w:rPr>
                <w:b/>
              </w:rPr>
            </w:r>
            <w:r w:rsidR="007679DD" w:rsidRPr="006D5926">
              <w:rPr>
                <w:b/>
              </w:rPr>
              <w:fldChar w:fldCharType="separate"/>
            </w:r>
            <w:r w:rsidR="007679DD" w:rsidRPr="006D5926">
              <w:rPr>
                <w:b/>
              </w:rPr>
              <w:fldChar w:fldCharType="end"/>
            </w:r>
          </w:p>
        </w:tc>
      </w:tr>
    </w:tbl>
    <w:p w14:paraId="1903F770" w14:textId="77777777" w:rsidR="006D5926" w:rsidRDefault="006D5926" w:rsidP="006D5926">
      <w:pPr>
        <w:jc w:val="center"/>
      </w:pPr>
    </w:p>
    <w:p w14:paraId="68721F96" w14:textId="59792EC4" w:rsidR="006D5926" w:rsidRDefault="006D5926" w:rsidP="006D5926">
      <w:pPr>
        <w:jc w:val="center"/>
      </w:pPr>
      <w:r>
        <w:t>2025 m. birželio    d.  Nr. TSP-</w:t>
      </w:r>
    </w:p>
    <w:p w14:paraId="1AE1A34E" w14:textId="7D32B9B8" w:rsidR="001E1A30" w:rsidRPr="001E1A30" w:rsidRDefault="006D5926" w:rsidP="006D5926">
      <w:pPr>
        <w:jc w:val="center"/>
      </w:pPr>
      <w:r>
        <w:t>Jurbarkas</w:t>
      </w:r>
    </w:p>
    <w:p w14:paraId="5D42ACCB" w14:textId="77777777" w:rsidR="001E1A30" w:rsidRPr="001E1A30" w:rsidRDefault="001E1A30" w:rsidP="001E1A30"/>
    <w:p w14:paraId="5E1F9EFF" w14:textId="77777777" w:rsidR="00B246AF" w:rsidRPr="001E1A30" w:rsidRDefault="00B246AF" w:rsidP="00B246AF">
      <w:pPr>
        <w:tabs>
          <w:tab w:val="left" w:pos="1276"/>
        </w:tabs>
        <w:ind w:firstLine="709"/>
        <w:jc w:val="both"/>
      </w:pPr>
      <w:r w:rsidRPr="001E1A30">
        <w:t>Vadovaudamasi Lietuvos Respublikos vietos savivaldos įstatymo 15 straipsnio 2 dalies 1 punktu, Jurbarko rajono savivaldybės taryba n u s p r e n d ž i a:</w:t>
      </w:r>
    </w:p>
    <w:p w14:paraId="7E237E44" w14:textId="6223F9A7" w:rsidR="00B246AF" w:rsidRPr="001E1A30" w:rsidRDefault="00B246AF" w:rsidP="00B246AF">
      <w:pPr>
        <w:numPr>
          <w:ilvl w:val="0"/>
          <w:numId w:val="13"/>
        </w:numPr>
        <w:tabs>
          <w:tab w:val="left" w:pos="1134"/>
        </w:tabs>
        <w:ind w:left="-142" w:firstLine="851"/>
        <w:jc w:val="both"/>
      </w:pPr>
      <w:r w:rsidRPr="001E1A30">
        <w:t>Pakeisti Jurbarko rajono savivaldybės tarybos veiklos reglamentą, patvirtintą Jurbarko </w:t>
      </w:r>
      <w:r>
        <w:t> </w:t>
      </w:r>
      <w:r w:rsidRPr="001E1A30">
        <w:t>rajono savivaldybės tarybos 2023 m. kovo 30 d. sprendimu Nr. T2-96 „Dėl Jurbarko rajono savivaldybės tarybos veiklos reglamento patvirtinimo“:</w:t>
      </w:r>
    </w:p>
    <w:p w14:paraId="32AFEA8B" w14:textId="71EF1362" w:rsidR="00B246AF" w:rsidRPr="001E1A30" w:rsidRDefault="00B246AF" w:rsidP="00B246AF">
      <w:pPr>
        <w:numPr>
          <w:ilvl w:val="1"/>
          <w:numId w:val="13"/>
        </w:numPr>
        <w:tabs>
          <w:tab w:val="left" w:pos="1134"/>
        </w:tabs>
        <w:jc w:val="both"/>
      </w:pPr>
      <w:r w:rsidRPr="001E1A30">
        <w:t xml:space="preserve">Pakeisti </w:t>
      </w:r>
      <w:r>
        <w:t>20</w:t>
      </w:r>
      <w:r w:rsidRPr="001E1A30">
        <w:t xml:space="preserve"> punktą ir jį išdėstyti taip:</w:t>
      </w:r>
    </w:p>
    <w:p w14:paraId="21C5A972" w14:textId="305D0C3A" w:rsidR="00B246AF" w:rsidRPr="00B246AF" w:rsidRDefault="00B246AF" w:rsidP="00B246AF">
      <w:pPr>
        <w:tabs>
          <w:tab w:val="left" w:pos="1134"/>
        </w:tabs>
        <w:ind w:firstLine="709"/>
        <w:contextualSpacing/>
        <w:jc w:val="both"/>
        <w:rPr>
          <w:b/>
          <w:bCs/>
          <w:lang w:eastAsia="en-US"/>
        </w:rPr>
      </w:pPr>
      <w:r w:rsidRPr="001E1A30">
        <w:rPr>
          <w:lang w:eastAsia="en-US"/>
        </w:rPr>
        <w:t>,,</w:t>
      </w:r>
      <w:r>
        <w:rPr>
          <w:lang w:eastAsia="en-US"/>
        </w:rPr>
        <w:t>20</w:t>
      </w:r>
      <w:r w:rsidRPr="001E1A30">
        <w:rPr>
          <w:lang w:eastAsia="en-US"/>
        </w:rPr>
        <w:t>.</w:t>
      </w:r>
      <w:r>
        <w:t xml:space="preserve"> </w:t>
      </w:r>
      <w:r w:rsidRPr="005605D0">
        <w:rPr>
          <w:lang w:eastAsia="en-US"/>
        </w:rPr>
        <w:t xml:space="preserve">Savivaldybės tarybos nariai, nesusivieniję į frakcijas ar grupes, laikomi mišria Savivaldybės tarybos narių grupe. </w:t>
      </w:r>
      <w:r w:rsidRPr="00B246AF">
        <w:rPr>
          <w:b/>
          <w:bCs/>
          <w:lang w:eastAsia="en-US"/>
        </w:rPr>
        <w:t xml:space="preserve">Mišri </w:t>
      </w:r>
      <w:r>
        <w:rPr>
          <w:b/>
          <w:bCs/>
          <w:lang w:eastAsia="en-US"/>
        </w:rPr>
        <w:t>S</w:t>
      </w:r>
      <w:r w:rsidRPr="00B246AF">
        <w:rPr>
          <w:b/>
          <w:bCs/>
          <w:lang w:eastAsia="en-US"/>
        </w:rPr>
        <w:t>avivaldybės tarybos narių grupė – ne mažiau kaip 2  </w:t>
      </w:r>
      <w:r>
        <w:rPr>
          <w:b/>
          <w:bCs/>
          <w:lang w:eastAsia="en-US"/>
        </w:rPr>
        <w:t>S</w:t>
      </w:r>
      <w:r w:rsidRPr="00B246AF">
        <w:rPr>
          <w:b/>
          <w:bCs/>
          <w:lang w:eastAsia="en-US"/>
        </w:rPr>
        <w:t xml:space="preserve">avivaldybės tarybos nariai, nesusivieniję į </w:t>
      </w:r>
      <w:r>
        <w:rPr>
          <w:b/>
          <w:bCs/>
          <w:lang w:eastAsia="en-US"/>
        </w:rPr>
        <w:t>S</w:t>
      </w:r>
      <w:r w:rsidRPr="00B246AF">
        <w:rPr>
          <w:b/>
          <w:bCs/>
          <w:lang w:eastAsia="en-US"/>
        </w:rPr>
        <w:t xml:space="preserve">avivaldybės tarybos narių frakciją ar </w:t>
      </w:r>
      <w:r>
        <w:rPr>
          <w:b/>
          <w:bCs/>
          <w:lang w:eastAsia="en-US"/>
        </w:rPr>
        <w:t>S</w:t>
      </w:r>
      <w:r w:rsidRPr="00B246AF">
        <w:rPr>
          <w:b/>
          <w:bCs/>
          <w:lang w:eastAsia="en-US"/>
        </w:rPr>
        <w:t>avivaldybės tarybos narių grupę.“;</w:t>
      </w:r>
    </w:p>
    <w:p w14:paraId="370230D0" w14:textId="6A9D7023" w:rsidR="00B246AF" w:rsidRPr="001E1A30" w:rsidRDefault="00B246AF" w:rsidP="00B246AF">
      <w:pPr>
        <w:numPr>
          <w:ilvl w:val="1"/>
          <w:numId w:val="11"/>
        </w:numPr>
        <w:tabs>
          <w:tab w:val="left" w:pos="1134"/>
        </w:tabs>
        <w:ind w:hanging="579"/>
        <w:jc w:val="both"/>
      </w:pPr>
      <w:r w:rsidRPr="001E1A30">
        <w:t xml:space="preserve">Pakeisti </w:t>
      </w:r>
      <w:r>
        <w:t>132</w:t>
      </w:r>
      <w:r w:rsidRPr="001E1A30">
        <w:t xml:space="preserve"> punktą ir jį išdėstyti taip:</w:t>
      </w:r>
    </w:p>
    <w:p w14:paraId="6A177074" w14:textId="3D3C65A4" w:rsidR="00B246AF" w:rsidRPr="005605D0" w:rsidRDefault="00B246AF" w:rsidP="00B246AF">
      <w:pPr>
        <w:tabs>
          <w:tab w:val="left" w:pos="1276"/>
        </w:tabs>
        <w:ind w:firstLine="709"/>
        <w:contextualSpacing/>
        <w:jc w:val="both"/>
        <w:rPr>
          <w:lang w:eastAsia="en-US"/>
        </w:rPr>
      </w:pPr>
      <w:r w:rsidRPr="001E1A30">
        <w:t>,,</w:t>
      </w:r>
      <w:r>
        <w:t>132</w:t>
      </w:r>
      <w:r w:rsidRPr="001E1A30">
        <w:t>.</w:t>
      </w:r>
      <w:r w:rsidRPr="005605D0">
        <w:rPr>
          <w:lang w:eastAsia="en-US"/>
        </w:rPr>
        <w:t xml:space="preserve"> </w:t>
      </w:r>
      <w:r w:rsidRPr="008C6BEE">
        <w:rPr>
          <w:lang w:eastAsia="en-US"/>
        </w:rPr>
        <w:t xml:space="preserve">Savivaldybės tarybos sudaromų komisijų nariai, kurie nėra Savivaldybės tarybos nariai, komisijų posėdžių metu atleidžiami nuo tiesioginio darbo ar pareigų bet kurioje institucijoje, įstaigoje, įmonėje ar organizacijoje, išsaugant jiems darbo vietą ir už darbą Savivaldybės tarybos sudaromose komisijose jiems apmokant Lietuvos Respublikos </w:t>
      </w:r>
      <w:r w:rsidRPr="00B246AF">
        <w:rPr>
          <w:b/>
          <w:bCs/>
          <w:szCs w:val="24"/>
        </w:rPr>
        <w:t>biudžetinių</w:t>
      </w:r>
      <w:r w:rsidRPr="005605D0">
        <w:rPr>
          <w:szCs w:val="24"/>
        </w:rPr>
        <w:t xml:space="preserve"> </w:t>
      </w:r>
      <w:r w:rsidRPr="006D3891">
        <w:rPr>
          <w:strike/>
          <w:lang w:eastAsia="en-US"/>
        </w:rPr>
        <w:t>valstybės ir savivaldybių</w:t>
      </w:r>
      <w:r w:rsidRPr="008C6BEE">
        <w:rPr>
          <w:lang w:eastAsia="en-US"/>
        </w:rPr>
        <w:t xml:space="preserve"> </w:t>
      </w:r>
      <w:r w:rsidRPr="005605D0">
        <w:rPr>
          <w:lang w:eastAsia="en-US"/>
        </w:rPr>
        <w:t>įstaigų</w:t>
      </w:r>
      <w:r w:rsidRPr="008C6BEE">
        <w:rPr>
          <w:lang w:eastAsia="en-US"/>
        </w:rPr>
        <w:t xml:space="preserve"> darbuotojų darbo apmokėjimo ir komisijų narių atlygio už darbą įstatymo nustatyta tvarka.</w:t>
      </w:r>
      <w:r w:rsidRPr="001E1A30">
        <w:rPr>
          <w:szCs w:val="24"/>
          <w:lang w:eastAsia="en-US"/>
        </w:rPr>
        <w:t>“;</w:t>
      </w:r>
    </w:p>
    <w:p w14:paraId="20420AA1" w14:textId="67804EA1" w:rsidR="00B246AF" w:rsidRPr="005605D0" w:rsidRDefault="00B246AF" w:rsidP="00B246AF">
      <w:pPr>
        <w:numPr>
          <w:ilvl w:val="1"/>
          <w:numId w:val="11"/>
        </w:numPr>
        <w:tabs>
          <w:tab w:val="left" w:pos="1134"/>
        </w:tabs>
        <w:ind w:hanging="579"/>
        <w:jc w:val="both"/>
      </w:pPr>
      <w:r>
        <w:rPr>
          <w:szCs w:val="24"/>
        </w:rPr>
        <w:t xml:space="preserve"> </w:t>
      </w:r>
      <w:r w:rsidRPr="005605D0">
        <w:t>Pakeisti 157.1 papunktį ir jį išdėstyti taip:</w:t>
      </w:r>
    </w:p>
    <w:p w14:paraId="209E78F7" w14:textId="77777777" w:rsidR="00B246AF" w:rsidRPr="00A457C5" w:rsidRDefault="00B246AF" w:rsidP="00B246AF">
      <w:pPr>
        <w:tabs>
          <w:tab w:val="left" w:pos="1276"/>
        </w:tabs>
        <w:ind w:firstLine="709"/>
        <w:contextualSpacing/>
        <w:jc w:val="both"/>
        <w:rPr>
          <w:lang w:eastAsia="en-US"/>
        </w:rPr>
      </w:pPr>
      <w:r w:rsidRPr="005605D0">
        <w:rPr>
          <w:szCs w:val="24"/>
        </w:rPr>
        <w:t>,,</w:t>
      </w:r>
      <w:r w:rsidRPr="005605D0">
        <w:rPr>
          <w:shd w:val="clear" w:color="auto" w:fill="FFFFFF"/>
          <w:lang w:eastAsia="en-US"/>
        </w:rPr>
        <w:t>157.1. Savivaldybės</w:t>
      </w:r>
      <w:r w:rsidRPr="005605D0">
        <w:rPr>
          <w:lang w:eastAsia="en-US"/>
        </w:rPr>
        <w:t xml:space="preserve"> meras dėl atostogų, laikinojo nedarbingumo, </w:t>
      </w:r>
      <w:r w:rsidRPr="00B246AF">
        <w:rPr>
          <w:b/>
          <w:szCs w:val="24"/>
        </w:rPr>
        <w:t>nusišalinimo</w:t>
      </w:r>
      <w:r w:rsidRPr="005605D0">
        <w:rPr>
          <w:lang w:eastAsia="en-US"/>
        </w:rPr>
        <w:t xml:space="preserve"> ar kitų pateisinamų priežasčių laikinai neina savo pareigų;</w:t>
      </w:r>
      <w:r w:rsidRPr="005605D0">
        <w:rPr>
          <w:shd w:val="clear" w:color="auto" w:fill="FFFFFF"/>
        </w:rPr>
        <w:t>“.</w:t>
      </w:r>
    </w:p>
    <w:p w14:paraId="7A93513A" w14:textId="77777777" w:rsidR="00B246AF" w:rsidRPr="001E1A30" w:rsidRDefault="00B246AF" w:rsidP="00B246AF">
      <w:pPr>
        <w:numPr>
          <w:ilvl w:val="0"/>
          <w:numId w:val="11"/>
        </w:numPr>
        <w:tabs>
          <w:tab w:val="left" w:pos="1134"/>
        </w:tabs>
        <w:ind w:left="0" w:firstLine="709"/>
        <w:contextualSpacing/>
        <w:jc w:val="both"/>
      </w:pPr>
      <w:r w:rsidRPr="001E1A30">
        <w:t>Paskelbti šį sprendimą Teisės aktų registre ir Jurbarko rajono savivaldybės interneto svetainėje.</w:t>
      </w:r>
    </w:p>
    <w:p w14:paraId="1C7EDA66" w14:textId="77777777" w:rsidR="001E1A30" w:rsidRPr="001E1A30" w:rsidRDefault="001E1A30" w:rsidP="001E1A30">
      <w:pPr>
        <w:jc w:val="both"/>
      </w:pPr>
    </w:p>
    <w:tbl>
      <w:tblPr>
        <w:tblW w:w="0" w:type="auto"/>
        <w:tblInd w:w="108" w:type="dxa"/>
        <w:tblLook w:val="0000" w:firstRow="0" w:lastRow="0" w:firstColumn="0" w:lastColumn="0" w:noHBand="0" w:noVBand="0"/>
      </w:tblPr>
      <w:tblGrid>
        <w:gridCol w:w="4410"/>
        <w:gridCol w:w="4410"/>
      </w:tblGrid>
      <w:tr w:rsidR="001E1A30" w:rsidRPr="001E1A30" w14:paraId="28879615" w14:textId="77777777" w:rsidTr="00A61155">
        <w:trPr>
          <w:trHeight w:val="180"/>
        </w:trPr>
        <w:tc>
          <w:tcPr>
            <w:tcW w:w="4410" w:type="dxa"/>
          </w:tcPr>
          <w:p w14:paraId="498D325A" w14:textId="77777777" w:rsidR="001E1A30" w:rsidRPr="001E1A30" w:rsidRDefault="001E1A30" w:rsidP="001E1A30">
            <w:r w:rsidRPr="001E1A30">
              <w:t>Savivaldybės meras</w:t>
            </w:r>
          </w:p>
        </w:tc>
        <w:tc>
          <w:tcPr>
            <w:tcW w:w="4410" w:type="dxa"/>
          </w:tcPr>
          <w:p w14:paraId="48D1827B" w14:textId="77777777" w:rsidR="001E1A30" w:rsidRPr="001E1A30" w:rsidRDefault="001E1A30" w:rsidP="001E1A30">
            <w:pPr>
              <w:jc w:val="right"/>
            </w:pPr>
          </w:p>
        </w:tc>
      </w:tr>
    </w:tbl>
    <w:p w14:paraId="74955E98" w14:textId="77777777" w:rsidR="001E1A30" w:rsidRPr="001E1A30" w:rsidRDefault="001E1A30" w:rsidP="001E1A30">
      <w:pPr>
        <w:tabs>
          <w:tab w:val="left" w:pos="709"/>
        </w:tabs>
      </w:pPr>
    </w:p>
    <w:p w14:paraId="215AEB8D" w14:textId="77777777" w:rsidR="00FC1CD3" w:rsidRDefault="00FC1CD3"/>
    <w:p w14:paraId="380B3D4A" w14:textId="77777777" w:rsidR="00F27C80" w:rsidRDefault="00F27C80" w:rsidP="00F320CA"/>
    <w:sectPr w:rsidR="00F27C80"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B65F" w14:textId="77777777" w:rsidR="00A7353A" w:rsidRDefault="00A7353A">
      <w:r>
        <w:separator/>
      </w:r>
    </w:p>
  </w:endnote>
  <w:endnote w:type="continuationSeparator" w:id="0">
    <w:p w14:paraId="6FA08734" w14:textId="77777777" w:rsidR="00A7353A" w:rsidRDefault="00A7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B6BC" w14:textId="77777777" w:rsidR="00A7353A" w:rsidRDefault="00A7353A">
      <w:r>
        <w:separator/>
      </w:r>
    </w:p>
  </w:footnote>
  <w:footnote w:type="continuationSeparator" w:id="0">
    <w:p w14:paraId="0C4ED8A3" w14:textId="77777777" w:rsidR="00A7353A" w:rsidRDefault="00A7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C8FD" w14:textId="77777777" w:rsidR="00FC1CD3" w:rsidRDefault="007679D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C3C57A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0BEE" w14:textId="77777777" w:rsidR="00FC1CD3" w:rsidRDefault="00FC1CD3">
    <w:pPr>
      <w:pStyle w:val="Antrats"/>
      <w:framePr w:wrap="around" w:vAnchor="text" w:hAnchor="margin" w:xAlign="center" w:y="1"/>
      <w:rPr>
        <w:rStyle w:val="Puslapionumeris"/>
      </w:rPr>
    </w:pPr>
  </w:p>
  <w:p w14:paraId="32E5600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3510D"/>
    <w:multiLevelType w:val="multilevel"/>
    <w:tmpl w:val="089A6B68"/>
    <w:lvl w:ilvl="0">
      <w:start w:val="1"/>
      <w:numFmt w:val="decimal"/>
      <w:lvlText w:val="%1."/>
      <w:lvlJc w:val="left"/>
      <w:pPr>
        <w:ind w:left="1288" w:hanging="360"/>
      </w:pPr>
      <w:rPr>
        <w:rFonts w:hint="default"/>
      </w:rPr>
    </w:lvl>
    <w:lvl w:ilvl="1">
      <w:start w:val="1"/>
      <w:numFmt w:val="decimal"/>
      <w:isLgl/>
      <w:lvlText w:val="%1.%2."/>
      <w:lvlJc w:val="left"/>
      <w:pPr>
        <w:ind w:left="1648" w:hanging="360"/>
      </w:pPr>
      <w:rPr>
        <w:rFonts w:hint="default"/>
        <w:b w:val="0"/>
        <w:bCs w:val="0"/>
        <w:color w:val="auto"/>
      </w:rPr>
    </w:lvl>
    <w:lvl w:ilvl="2">
      <w:start w:val="1"/>
      <w:numFmt w:val="decimal"/>
      <w:isLgl/>
      <w:lvlText w:val="%1.%2.%3."/>
      <w:lvlJc w:val="left"/>
      <w:pPr>
        <w:ind w:left="2368" w:hanging="720"/>
      </w:pPr>
      <w:rPr>
        <w:rFonts w:hint="default"/>
      </w:rPr>
    </w:lvl>
    <w:lvl w:ilvl="3">
      <w:start w:val="1"/>
      <w:numFmt w:val="decimal"/>
      <w:isLgl/>
      <w:lvlText w:val="%1.%2.%3.%4."/>
      <w:lvlJc w:val="left"/>
      <w:pPr>
        <w:ind w:left="2728"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808" w:hanging="108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4888" w:hanging="1440"/>
      </w:pPr>
      <w:rPr>
        <w:rFonts w:hint="default"/>
      </w:rPr>
    </w:lvl>
    <w:lvl w:ilvl="8">
      <w:start w:val="1"/>
      <w:numFmt w:val="decimal"/>
      <w:isLgl/>
      <w:lvlText w:val="%1.%2.%3.%4.%5.%6.%7.%8.%9."/>
      <w:lvlJc w:val="left"/>
      <w:pPr>
        <w:ind w:left="5608" w:hanging="1800"/>
      </w:pPr>
      <w:rPr>
        <w:rFonts w:hint="default"/>
      </w:rPr>
    </w:lvl>
  </w:abstractNum>
  <w:abstractNum w:abstractNumId="3" w15:restartNumberingAfterBreak="0">
    <w:nsid w:val="15B31D06"/>
    <w:multiLevelType w:val="hybridMultilevel"/>
    <w:tmpl w:val="3056C218"/>
    <w:lvl w:ilvl="0" w:tplc="C01CA57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550F1D"/>
    <w:multiLevelType w:val="multilevel"/>
    <w:tmpl w:val="BD9220D2"/>
    <w:lvl w:ilvl="0">
      <w:start w:val="104"/>
      <w:numFmt w:val="decimal"/>
      <w:suff w:val="space"/>
      <w:lvlText w:val="%1."/>
      <w:lvlJc w:val="left"/>
      <w:pPr>
        <w:ind w:left="600" w:hanging="600"/>
      </w:pPr>
      <w:rPr>
        <w:rFonts w:ascii="Times New Roman" w:hAnsi="Times New Roman" w:cs="Times New Roman" w:hint="default"/>
        <w:sz w:val="24"/>
        <w:szCs w:val="24"/>
      </w:rPr>
    </w:lvl>
    <w:lvl w:ilvl="1">
      <w:start w:val="1"/>
      <w:numFmt w:val="decimal"/>
      <w:suff w:val="space"/>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F8118B3"/>
    <w:multiLevelType w:val="multilevel"/>
    <w:tmpl w:val="A26C88B2"/>
    <w:lvl w:ilvl="0">
      <w:start w:val="1"/>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7BB0A90"/>
    <w:multiLevelType w:val="hybridMultilevel"/>
    <w:tmpl w:val="A8EA88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044FD9"/>
    <w:multiLevelType w:val="multilevel"/>
    <w:tmpl w:val="1090DD3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8877FFC"/>
    <w:multiLevelType w:val="multilevel"/>
    <w:tmpl w:val="076E6F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24369"/>
    <w:multiLevelType w:val="multilevel"/>
    <w:tmpl w:val="A26C88B2"/>
    <w:lvl w:ilvl="0">
      <w:start w:val="1"/>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68161939">
    <w:abstractNumId w:val="7"/>
  </w:num>
  <w:num w:numId="2" w16cid:durableId="226648479">
    <w:abstractNumId w:val="4"/>
  </w:num>
  <w:num w:numId="3" w16cid:durableId="1041171129">
    <w:abstractNumId w:val="11"/>
  </w:num>
  <w:num w:numId="4" w16cid:durableId="1844080677">
    <w:abstractNumId w:val="1"/>
  </w:num>
  <w:num w:numId="5" w16cid:durableId="2015721857">
    <w:abstractNumId w:val="14"/>
  </w:num>
  <w:num w:numId="6" w16cid:durableId="1491553219">
    <w:abstractNumId w:val="13"/>
  </w:num>
  <w:num w:numId="7" w16cid:durableId="264075403">
    <w:abstractNumId w:val="0"/>
  </w:num>
  <w:num w:numId="8" w16cid:durableId="1971277882">
    <w:abstractNumId w:val="9"/>
  </w:num>
  <w:num w:numId="9" w16cid:durableId="1997799839">
    <w:abstractNumId w:val="2"/>
  </w:num>
  <w:num w:numId="10" w16cid:durableId="2127768873">
    <w:abstractNumId w:val="5"/>
  </w:num>
  <w:num w:numId="11" w16cid:durableId="1522009588">
    <w:abstractNumId w:val="12"/>
  </w:num>
  <w:num w:numId="12" w16cid:durableId="1960912809">
    <w:abstractNumId w:val="6"/>
  </w:num>
  <w:num w:numId="13" w16cid:durableId="532420107">
    <w:abstractNumId w:val="10"/>
  </w:num>
  <w:num w:numId="14" w16cid:durableId="1450776976">
    <w:abstractNumId w:val="3"/>
  </w:num>
  <w:num w:numId="15" w16cid:durableId="100341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6356"/>
    <w:rsid w:val="00015722"/>
    <w:rsid w:val="0002090C"/>
    <w:rsid w:val="0002379A"/>
    <w:rsid w:val="000258A2"/>
    <w:rsid w:val="00031B2B"/>
    <w:rsid w:val="00033A70"/>
    <w:rsid w:val="00034095"/>
    <w:rsid w:val="0003441C"/>
    <w:rsid w:val="000425BD"/>
    <w:rsid w:val="00073ECC"/>
    <w:rsid w:val="00075C55"/>
    <w:rsid w:val="00076A1D"/>
    <w:rsid w:val="000773EB"/>
    <w:rsid w:val="000819DC"/>
    <w:rsid w:val="00081FEF"/>
    <w:rsid w:val="00085739"/>
    <w:rsid w:val="000B14E6"/>
    <w:rsid w:val="000B7913"/>
    <w:rsid w:val="000E1F44"/>
    <w:rsid w:val="000E5C09"/>
    <w:rsid w:val="000F5B62"/>
    <w:rsid w:val="0010176C"/>
    <w:rsid w:val="001025DC"/>
    <w:rsid w:val="001070B0"/>
    <w:rsid w:val="00107C26"/>
    <w:rsid w:val="00117349"/>
    <w:rsid w:val="00124B53"/>
    <w:rsid w:val="00125BF7"/>
    <w:rsid w:val="0013367C"/>
    <w:rsid w:val="0013610A"/>
    <w:rsid w:val="00146552"/>
    <w:rsid w:val="0015078A"/>
    <w:rsid w:val="00152F39"/>
    <w:rsid w:val="0016226A"/>
    <w:rsid w:val="00172D6E"/>
    <w:rsid w:val="00175672"/>
    <w:rsid w:val="00181692"/>
    <w:rsid w:val="00181E5E"/>
    <w:rsid w:val="00182224"/>
    <w:rsid w:val="00185C9B"/>
    <w:rsid w:val="00186467"/>
    <w:rsid w:val="00190B66"/>
    <w:rsid w:val="001952BC"/>
    <w:rsid w:val="001B172A"/>
    <w:rsid w:val="001B3934"/>
    <w:rsid w:val="001D4EA6"/>
    <w:rsid w:val="001D7C67"/>
    <w:rsid w:val="001E1A30"/>
    <w:rsid w:val="0020278C"/>
    <w:rsid w:val="00203CFC"/>
    <w:rsid w:val="00207BCB"/>
    <w:rsid w:val="002109AD"/>
    <w:rsid w:val="00224BC3"/>
    <w:rsid w:val="00226341"/>
    <w:rsid w:val="0022643A"/>
    <w:rsid w:val="002325F6"/>
    <w:rsid w:val="00234B9B"/>
    <w:rsid w:val="00242BFC"/>
    <w:rsid w:val="00246055"/>
    <w:rsid w:val="00251454"/>
    <w:rsid w:val="0026298D"/>
    <w:rsid w:val="00281984"/>
    <w:rsid w:val="002B125B"/>
    <w:rsid w:val="002E1F99"/>
    <w:rsid w:val="002F084E"/>
    <w:rsid w:val="002F4A2B"/>
    <w:rsid w:val="002F7E49"/>
    <w:rsid w:val="003010ED"/>
    <w:rsid w:val="003237A0"/>
    <w:rsid w:val="00323FE1"/>
    <w:rsid w:val="00333FD4"/>
    <w:rsid w:val="00336983"/>
    <w:rsid w:val="003421EA"/>
    <w:rsid w:val="003426F8"/>
    <w:rsid w:val="00344438"/>
    <w:rsid w:val="003459E5"/>
    <w:rsid w:val="00355825"/>
    <w:rsid w:val="00372033"/>
    <w:rsid w:val="00374F95"/>
    <w:rsid w:val="00376143"/>
    <w:rsid w:val="003822CB"/>
    <w:rsid w:val="00382911"/>
    <w:rsid w:val="003859D7"/>
    <w:rsid w:val="00394FD0"/>
    <w:rsid w:val="003A3774"/>
    <w:rsid w:val="003A7F59"/>
    <w:rsid w:val="003B2523"/>
    <w:rsid w:val="003C1201"/>
    <w:rsid w:val="003D2241"/>
    <w:rsid w:val="003D484F"/>
    <w:rsid w:val="003E073E"/>
    <w:rsid w:val="003E5057"/>
    <w:rsid w:val="003E54A7"/>
    <w:rsid w:val="003F1305"/>
    <w:rsid w:val="004003BA"/>
    <w:rsid w:val="00403DA3"/>
    <w:rsid w:val="0041305B"/>
    <w:rsid w:val="00413111"/>
    <w:rsid w:val="0042474D"/>
    <w:rsid w:val="00433D3F"/>
    <w:rsid w:val="00434B34"/>
    <w:rsid w:val="00434C46"/>
    <w:rsid w:val="00435B30"/>
    <w:rsid w:val="00440406"/>
    <w:rsid w:val="00445CDE"/>
    <w:rsid w:val="00454723"/>
    <w:rsid w:val="00460718"/>
    <w:rsid w:val="00464C4F"/>
    <w:rsid w:val="00482887"/>
    <w:rsid w:val="0049674E"/>
    <w:rsid w:val="004A35B5"/>
    <w:rsid w:val="004B0CB9"/>
    <w:rsid w:val="004B1E88"/>
    <w:rsid w:val="004B2255"/>
    <w:rsid w:val="004B2369"/>
    <w:rsid w:val="004B3700"/>
    <w:rsid w:val="004B7BDB"/>
    <w:rsid w:val="004F56CE"/>
    <w:rsid w:val="00500AB3"/>
    <w:rsid w:val="00501C69"/>
    <w:rsid w:val="00517343"/>
    <w:rsid w:val="005209D1"/>
    <w:rsid w:val="00520A16"/>
    <w:rsid w:val="00521023"/>
    <w:rsid w:val="005231DA"/>
    <w:rsid w:val="00527680"/>
    <w:rsid w:val="00542B92"/>
    <w:rsid w:val="00551276"/>
    <w:rsid w:val="00552E77"/>
    <w:rsid w:val="00553547"/>
    <w:rsid w:val="005605D0"/>
    <w:rsid w:val="00570AD7"/>
    <w:rsid w:val="00593FFF"/>
    <w:rsid w:val="005B0FC8"/>
    <w:rsid w:val="005B2122"/>
    <w:rsid w:val="005B5360"/>
    <w:rsid w:val="005C31CD"/>
    <w:rsid w:val="005C4A1C"/>
    <w:rsid w:val="005D1F24"/>
    <w:rsid w:val="005D5D46"/>
    <w:rsid w:val="005F2CF8"/>
    <w:rsid w:val="006046BD"/>
    <w:rsid w:val="00626E28"/>
    <w:rsid w:val="00641E12"/>
    <w:rsid w:val="00643402"/>
    <w:rsid w:val="00643F9E"/>
    <w:rsid w:val="006707D6"/>
    <w:rsid w:val="00673C21"/>
    <w:rsid w:val="00686E66"/>
    <w:rsid w:val="00687038"/>
    <w:rsid w:val="00697D48"/>
    <w:rsid w:val="006A2166"/>
    <w:rsid w:val="006A29E6"/>
    <w:rsid w:val="006A6ACC"/>
    <w:rsid w:val="006B72D3"/>
    <w:rsid w:val="006C3D38"/>
    <w:rsid w:val="006D5926"/>
    <w:rsid w:val="006F35F0"/>
    <w:rsid w:val="0073170A"/>
    <w:rsid w:val="00732616"/>
    <w:rsid w:val="00734333"/>
    <w:rsid w:val="00744E20"/>
    <w:rsid w:val="007457FF"/>
    <w:rsid w:val="007533DB"/>
    <w:rsid w:val="0075434F"/>
    <w:rsid w:val="007679DD"/>
    <w:rsid w:val="00771DAD"/>
    <w:rsid w:val="00782C4A"/>
    <w:rsid w:val="007860A8"/>
    <w:rsid w:val="007B07BB"/>
    <w:rsid w:val="007E13A9"/>
    <w:rsid w:val="007E366C"/>
    <w:rsid w:val="007E57D4"/>
    <w:rsid w:val="008030DA"/>
    <w:rsid w:val="00804D5E"/>
    <w:rsid w:val="00832B07"/>
    <w:rsid w:val="00843761"/>
    <w:rsid w:val="00846687"/>
    <w:rsid w:val="008554EA"/>
    <w:rsid w:val="008558C1"/>
    <w:rsid w:val="00857A58"/>
    <w:rsid w:val="008758B4"/>
    <w:rsid w:val="008770DC"/>
    <w:rsid w:val="00886BBC"/>
    <w:rsid w:val="00886E2F"/>
    <w:rsid w:val="00892223"/>
    <w:rsid w:val="008962CF"/>
    <w:rsid w:val="00896E6B"/>
    <w:rsid w:val="008A4BEF"/>
    <w:rsid w:val="008A7972"/>
    <w:rsid w:val="008B0D02"/>
    <w:rsid w:val="008B7173"/>
    <w:rsid w:val="008C2222"/>
    <w:rsid w:val="008C4BAA"/>
    <w:rsid w:val="008C4BDA"/>
    <w:rsid w:val="008C7ADA"/>
    <w:rsid w:val="008E7416"/>
    <w:rsid w:val="008F41AE"/>
    <w:rsid w:val="008F651B"/>
    <w:rsid w:val="00930BCB"/>
    <w:rsid w:val="00931D64"/>
    <w:rsid w:val="0093337F"/>
    <w:rsid w:val="009429D5"/>
    <w:rsid w:val="0094734B"/>
    <w:rsid w:val="00953CA4"/>
    <w:rsid w:val="009568E8"/>
    <w:rsid w:val="0096266A"/>
    <w:rsid w:val="00965D2F"/>
    <w:rsid w:val="0098095A"/>
    <w:rsid w:val="00992B19"/>
    <w:rsid w:val="009A03D5"/>
    <w:rsid w:val="009A1134"/>
    <w:rsid w:val="009A6D33"/>
    <w:rsid w:val="009B5344"/>
    <w:rsid w:val="009B644B"/>
    <w:rsid w:val="009B6CB8"/>
    <w:rsid w:val="009B750D"/>
    <w:rsid w:val="009C2DE7"/>
    <w:rsid w:val="009C68F2"/>
    <w:rsid w:val="009D39BE"/>
    <w:rsid w:val="009F05A8"/>
    <w:rsid w:val="009F0679"/>
    <w:rsid w:val="00A10195"/>
    <w:rsid w:val="00A1347F"/>
    <w:rsid w:val="00A151E4"/>
    <w:rsid w:val="00A1674E"/>
    <w:rsid w:val="00A31AA9"/>
    <w:rsid w:val="00A36885"/>
    <w:rsid w:val="00A457C5"/>
    <w:rsid w:val="00A50EB5"/>
    <w:rsid w:val="00A61F57"/>
    <w:rsid w:val="00A6215B"/>
    <w:rsid w:val="00A7353A"/>
    <w:rsid w:val="00A85052"/>
    <w:rsid w:val="00A93FA4"/>
    <w:rsid w:val="00AA3BDF"/>
    <w:rsid w:val="00AB0B9F"/>
    <w:rsid w:val="00AC2D96"/>
    <w:rsid w:val="00AD73BE"/>
    <w:rsid w:val="00AD7C4E"/>
    <w:rsid w:val="00AE072A"/>
    <w:rsid w:val="00AE1124"/>
    <w:rsid w:val="00AE1965"/>
    <w:rsid w:val="00AE2064"/>
    <w:rsid w:val="00AE3E19"/>
    <w:rsid w:val="00AE4BED"/>
    <w:rsid w:val="00AE61D9"/>
    <w:rsid w:val="00AF56EC"/>
    <w:rsid w:val="00B11CC4"/>
    <w:rsid w:val="00B137E9"/>
    <w:rsid w:val="00B14102"/>
    <w:rsid w:val="00B15DB9"/>
    <w:rsid w:val="00B23960"/>
    <w:rsid w:val="00B246AF"/>
    <w:rsid w:val="00B3497C"/>
    <w:rsid w:val="00B418C7"/>
    <w:rsid w:val="00B42A07"/>
    <w:rsid w:val="00B54A3C"/>
    <w:rsid w:val="00B57A83"/>
    <w:rsid w:val="00B668F0"/>
    <w:rsid w:val="00B728BD"/>
    <w:rsid w:val="00B81EF2"/>
    <w:rsid w:val="00B82C13"/>
    <w:rsid w:val="00B8562E"/>
    <w:rsid w:val="00B9174E"/>
    <w:rsid w:val="00B92B25"/>
    <w:rsid w:val="00B951B0"/>
    <w:rsid w:val="00BA3E93"/>
    <w:rsid w:val="00BA627E"/>
    <w:rsid w:val="00BA7260"/>
    <w:rsid w:val="00BA7D22"/>
    <w:rsid w:val="00BC07A6"/>
    <w:rsid w:val="00BC779D"/>
    <w:rsid w:val="00BD4187"/>
    <w:rsid w:val="00BD6A17"/>
    <w:rsid w:val="00BF582B"/>
    <w:rsid w:val="00C0081B"/>
    <w:rsid w:val="00C0227D"/>
    <w:rsid w:val="00C02331"/>
    <w:rsid w:val="00C04267"/>
    <w:rsid w:val="00C13615"/>
    <w:rsid w:val="00C1630A"/>
    <w:rsid w:val="00C201D0"/>
    <w:rsid w:val="00C26551"/>
    <w:rsid w:val="00C31AC9"/>
    <w:rsid w:val="00C42389"/>
    <w:rsid w:val="00C42BD3"/>
    <w:rsid w:val="00C43EC0"/>
    <w:rsid w:val="00C531AF"/>
    <w:rsid w:val="00C61D7C"/>
    <w:rsid w:val="00C7179E"/>
    <w:rsid w:val="00C734B1"/>
    <w:rsid w:val="00C74A1D"/>
    <w:rsid w:val="00C76C50"/>
    <w:rsid w:val="00C800F0"/>
    <w:rsid w:val="00C83B11"/>
    <w:rsid w:val="00C95C12"/>
    <w:rsid w:val="00CC0BB5"/>
    <w:rsid w:val="00CE2BB0"/>
    <w:rsid w:val="00CE349F"/>
    <w:rsid w:val="00D03209"/>
    <w:rsid w:val="00D0356E"/>
    <w:rsid w:val="00D32D0D"/>
    <w:rsid w:val="00D513AA"/>
    <w:rsid w:val="00D52EF0"/>
    <w:rsid w:val="00D53444"/>
    <w:rsid w:val="00D75F4B"/>
    <w:rsid w:val="00D82C9A"/>
    <w:rsid w:val="00D93C2C"/>
    <w:rsid w:val="00DA0452"/>
    <w:rsid w:val="00DA406D"/>
    <w:rsid w:val="00DB7971"/>
    <w:rsid w:val="00DC38E8"/>
    <w:rsid w:val="00DD58E1"/>
    <w:rsid w:val="00DE293E"/>
    <w:rsid w:val="00DF2ADC"/>
    <w:rsid w:val="00DF4642"/>
    <w:rsid w:val="00E01F65"/>
    <w:rsid w:val="00E05A9D"/>
    <w:rsid w:val="00E0742E"/>
    <w:rsid w:val="00E12D82"/>
    <w:rsid w:val="00E15F15"/>
    <w:rsid w:val="00E16784"/>
    <w:rsid w:val="00E3136B"/>
    <w:rsid w:val="00E4352B"/>
    <w:rsid w:val="00E46E1F"/>
    <w:rsid w:val="00E50A92"/>
    <w:rsid w:val="00E72134"/>
    <w:rsid w:val="00E72754"/>
    <w:rsid w:val="00E81963"/>
    <w:rsid w:val="00E83AF6"/>
    <w:rsid w:val="00E85F38"/>
    <w:rsid w:val="00EA6026"/>
    <w:rsid w:val="00EB4A11"/>
    <w:rsid w:val="00ED18C9"/>
    <w:rsid w:val="00ED5980"/>
    <w:rsid w:val="00F03C3E"/>
    <w:rsid w:val="00F20019"/>
    <w:rsid w:val="00F27C80"/>
    <w:rsid w:val="00F320CA"/>
    <w:rsid w:val="00F40651"/>
    <w:rsid w:val="00F4093E"/>
    <w:rsid w:val="00F41A98"/>
    <w:rsid w:val="00F4316F"/>
    <w:rsid w:val="00F60FED"/>
    <w:rsid w:val="00F6384B"/>
    <w:rsid w:val="00F6438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C3CC4"/>
  <w15:docId w15:val="{FD550B19-062A-49DB-8FDC-AC8F0FB3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A1674E"/>
    <w:pPr>
      <w:ind w:left="720"/>
      <w:contextualSpacing/>
    </w:pPr>
  </w:style>
  <w:style w:type="character" w:styleId="Neapdorotaspaminjimas">
    <w:name w:val="Unresolved Mention"/>
    <w:rsid w:val="003E073E"/>
    <w:rPr>
      <w:color w:val="605E5C"/>
      <w:shd w:val="clear" w:color="auto" w:fill="E1DFDD"/>
    </w:rPr>
  </w:style>
  <w:style w:type="character" w:styleId="Komentaronuoroda">
    <w:name w:val="annotation reference"/>
    <w:rsid w:val="005605D0"/>
    <w:rPr>
      <w:sz w:val="16"/>
      <w:szCs w:val="16"/>
    </w:rPr>
  </w:style>
  <w:style w:type="paragraph" w:styleId="Komentarotekstas">
    <w:name w:val="annotation text"/>
    <w:basedOn w:val="prastasis"/>
    <w:link w:val="KomentarotekstasDiagrama"/>
    <w:rsid w:val="005605D0"/>
    <w:rPr>
      <w:sz w:val="20"/>
      <w:lang w:eastAsia="en-US"/>
    </w:rPr>
  </w:style>
  <w:style w:type="character" w:customStyle="1" w:styleId="KomentarotekstasDiagrama">
    <w:name w:val="Komentaro tekstas Diagrama"/>
    <w:basedOn w:val="Numatytasispastraiposriftas"/>
    <w:link w:val="Komentarotekstas"/>
    <w:rsid w:val="005605D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vile.dackauskait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4019</Words>
  <Characters>2292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2025-06-09T06:31:00Z</dcterms:created>
  <dcterms:modified xsi:type="dcterms:W3CDTF">2025-06-09T06:31:00Z</dcterms:modified>
</cp:coreProperties>
</file>