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41C8E" w14:textId="77777777" w:rsidR="00FC1CD3" w:rsidRDefault="00F320CA" w:rsidP="00F320CA">
      <w:pPr>
        <w:jc w:val="right"/>
        <w:rPr>
          <w:lang w:val="en-US"/>
        </w:rPr>
      </w:pPr>
      <w:r>
        <w:t>Projektas</w:t>
      </w:r>
    </w:p>
    <w:p w14:paraId="64985CB6" w14:textId="77777777" w:rsidR="00F320CA" w:rsidRDefault="00F320CA">
      <w:pPr>
        <w:jc w:val="center"/>
        <w:rPr>
          <w:b/>
          <w:bCs/>
          <w:lang w:val="en-US"/>
        </w:rPr>
      </w:pPr>
    </w:p>
    <w:p w14:paraId="44299180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09BFBE1C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6B528E6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BECED26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3DAFC9F9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92D6606" w14:textId="77E5C5AF" w:rsidR="00FC1CD3" w:rsidRPr="00AE61D9" w:rsidRDefault="000333A8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bookmarkStart w:id="0" w:name="DOC_DATA"/>
            <w:r>
              <w:rPr>
                <w:b/>
              </w:rPr>
              <w:t>DĖL PAVELDIMO TURTO MOKESČIO LENGVATOS PAGAL INDIVIDUALŲ PRAŠYMĄ</w:t>
            </w:r>
            <w:bookmarkEnd w:id="0"/>
            <w:r w:rsidR="006D3D4A" w:rsidRPr="00AE61D9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5231DA">
              <w:rPr>
                <w:b/>
              </w:rPr>
              <w:instrText xml:space="preserve"> FORMTEXT </w:instrText>
            </w:r>
            <w:r w:rsidR="006D3D4A" w:rsidRPr="00AE61D9">
              <w:rPr>
                <w:b/>
              </w:rPr>
            </w:r>
            <w:r w:rsidR="006D3D4A" w:rsidRPr="00AE61D9">
              <w:rPr>
                <w:b/>
              </w:rPr>
              <w:fldChar w:fldCharType="separate"/>
            </w:r>
            <w:r w:rsidR="006D3D4A" w:rsidRPr="00AE61D9">
              <w:rPr>
                <w:b/>
              </w:rPr>
              <w:fldChar w:fldCharType="end"/>
            </w:r>
          </w:p>
        </w:tc>
      </w:tr>
      <w:tr w:rsidR="00FC1CD3" w14:paraId="1BD7A9B5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BE42E79" w14:textId="77777777" w:rsidR="00FC1CD3" w:rsidRPr="00AE61D9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FC1CD3" w14:paraId="0DF215DC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B963EC0" w14:textId="60C8E9E1" w:rsidR="00FC1CD3" w:rsidRPr="00AE61D9" w:rsidRDefault="000333A8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birželio </w:t>
            </w:r>
            <w:r w:rsidR="00BD1D98">
              <w:t xml:space="preserve">12 </w:t>
            </w:r>
            <w:r>
              <w:t>d.</w:t>
            </w:r>
            <w:r w:rsidR="00317D94">
              <w:t xml:space="preserve"> </w:t>
            </w:r>
            <w:r w:rsidR="00317D94" w:rsidRPr="005231DA">
              <w:t xml:space="preserve"> Nr. </w:t>
            </w:r>
            <w:r>
              <w:t>TSP-</w:t>
            </w:r>
            <w:r w:rsidR="00BD1D98">
              <w:t>247</w:t>
            </w:r>
            <w:r>
              <w:t xml:space="preserve">    </w:t>
            </w:r>
          </w:p>
        </w:tc>
      </w:tr>
      <w:tr w:rsidR="00FC1CD3" w14:paraId="179AAE65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B3D3EB0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242124F8" w14:textId="77777777" w:rsidR="00FC1CD3" w:rsidRDefault="00FC1CD3"/>
    <w:p w14:paraId="2694147D" w14:textId="55466493" w:rsidR="00457C5B" w:rsidRDefault="00457C5B" w:rsidP="00457C5B">
      <w:pPr>
        <w:ind w:firstLine="720"/>
        <w:jc w:val="both"/>
      </w:pPr>
      <w:r>
        <w:t>Vadovaudamasi Lietuvos Respublikos vietos savivaldos įstatymo 1</w:t>
      </w:r>
      <w:r w:rsidR="00B66E79">
        <w:t>5</w:t>
      </w:r>
      <w:r>
        <w:t xml:space="preserve"> straipsni</w:t>
      </w:r>
      <w:r w:rsidR="00B66E79">
        <w:t>o</w:t>
      </w:r>
      <w:r>
        <w:t xml:space="preserve"> 2 dalies </w:t>
      </w:r>
      <w:r>
        <w:br/>
        <w:t>1</w:t>
      </w:r>
      <w:r w:rsidR="00B66E79">
        <w:t>4</w:t>
      </w:r>
      <w:r>
        <w:t xml:space="preserve"> punktu, </w:t>
      </w:r>
      <w:r w:rsidR="006D69F0">
        <w:t xml:space="preserve">Lietuvos Respublikos paveldimo turto mokesčio įstatymu </w:t>
      </w:r>
      <w:r w:rsidR="00B71903">
        <w:t xml:space="preserve">ir </w:t>
      </w:r>
      <w:r>
        <w:t xml:space="preserve">atsižvelgdama </w:t>
      </w:r>
      <w:r w:rsidRPr="00D14F81">
        <w:t xml:space="preserve">į </w:t>
      </w:r>
      <w:r w:rsidR="000A494E" w:rsidRPr="000A494E">
        <w:rPr>
          <w:i/>
          <w:iCs/>
        </w:rPr>
        <w:t>(duomenys neskelbtini)</w:t>
      </w:r>
      <w:r w:rsidR="007419B2">
        <w:t xml:space="preserve"> 20</w:t>
      </w:r>
      <w:r>
        <w:t>2</w:t>
      </w:r>
      <w:r w:rsidR="000333A8">
        <w:t>5</w:t>
      </w:r>
      <w:r w:rsidR="00F53FE1">
        <w:t xml:space="preserve"> </w:t>
      </w:r>
      <w:r w:rsidRPr="00D14F81">
        <w:t xml:space="preserve">m. </w:t>
      </w:r>
      <w:r w:rsidR="000333A8">
        <w:t>bir</w:t>
      </w:r>
      <w:r w:rsidR="00C753E1">
        <w:t>ž</w:t>
      </w:r>
      <w:r w:rsidR="000333A8">
        <w:t>elio</w:t>
      </w:r>
      <w:r w:rsidR="007419B2">
        <w:t xml:space="preserve"> </w:t>
      </w:r>
      <w:r w:rsidR="000333A8">
        <w:t>6</w:t>
      </w:r>
      <w:r w:rsidRPr="00D14F81">
        <w:t xml:space="preserve"> d. prašymą, Jurbarko </w:t>
      </w:r>
      <w:r>
        <w:t xml:space="preserve">rajono savivaldybės taryba </w:t>
      </w:r>
      <w:r w:rsidR="00CC7BF8">
        <w:t xml:space="preserve">  </w:t>
      </w:r>
      <w:r w:rsidRPr="0045093D">
        <w:rPr>
          <w:spacing w:val="120"/>
        </w:rPr>
        <w:t>nusprendži</w:t>
      </w:r>
      <w:r>
        <w:t>a:</w:t>
      </w:r>
    </w:p>
    <w:p w14:paraId="4E1ABF78" w14:textId="2EC4403A" w:rsidR="00326635" w:rsidRDefault="00457C5B" w:rsidP="00326635">
      <w:pPr>
        <w:jc w:val="both"/>
      </w:pPr>
      <w:r>
        <w:tab/>
      </w:r>
      <w:r w:rsidR="00326635" w:rsidRPr="00CD5B65">
        <w:rPr>
          <w:i/>
          <w:iCs/>
        </w:rPr>
        <w:t>Atidėti</w:t>
      </w:r>
      <w:r w:rsidR="00326635" w:rsidRPr="00E52F48">
        <w:t xml:space="preserve"> </w:t>
      </w:r>
      <w:r w:rsidR="00326635" w:rsidRPr="002B7D4C">
        <w:t xml:space="preserve">paveldimo turto mokesčio sumokėjimo terminą </w:t>
      </w:r>
      <w:r w:rsidR="00326635" w:rsidRPr="002B7D4C">
        <w:rPr>
          <w:i/>
          <w:iCs/>
        </w:rPr>
        <w:t>(duomenys neskelbtini</w:t>
      </w:r>
      <w:r w:rsidR="00326635" w:rsidRPr="002B7D4C">
        <w:t>) už visą paveldimą turtą</w:t>
      </w:r>
      <w:r w:rsidR="00C753E1">
        <w:t>,</w:t>
      </w:r>
      <w:r w:rsidR="00326635" w:rsidRPr="002B7D4C">
        <w:t xml:space="preserve"> išdėstytą Šiaulių apskrities valstybinės mokesčių inspekcijos </w:t>
      </w:r>
      <w:r w:rsidR="00C753E1">
        <w:br/>
      </w:r>
      <w:r w:rsidR="00326635" w:rsidRPr="002B7D4C">
        <w:t>202</w:t>
      </w:r>
      <w:r w:rsidR="00326635">
        <w:t>5</w:t>
      </w:r>
      <w:r w:rsidR="00326635" w:rsidRPr="002B7D4C">
        <w:t xml:space="preserve"> m. </w:t>
      </w:r>
      <w:r w:rsidR="00326635">
        <w:t>gegužės</w:t>
      </w:r>
      <w:r w:rsidR="00326635" w:rsidRPr="002B7D4C">
        <w:t xml:space="preserve"> </w:t>
      </w:r>
      <w:r w:rsidR="00326635">
        <w:t>23</w:t>
      </w:r>
      <w:r w:rsidR="00326635" w:rsidRPr="002B7D4C">
        <w:t xml:space="preserve"> d. pažymoje Nr. S-</w:t>
      </w:r>
      <w:r w:rsidR="00326635">
        <w:t>4534</w:t>
      </w:r>
      <w:r w:rsidR="00326635" w:rsidRPr="002B7D4C">
        <w:t xml:space="preserve"> „Paveldimo turto apmokestinamosios vertės pažyma FR0514“</w:t>
      </w:r>
      <w:r w:rsidR="00E03747">
        <w:t xml:space="preserve"> šešiems mėnesiams </w:t>
      </w:r>
      <w:r w:rsidR="00D143C4">
        <w:t>p</w:t>
      </w:r>
      <w:r w:rsidR="00E03747">
        <w:t xml:space="preserve">o paveldėjimo </w:t>
      </w:r>
      <w:r w:rsidR="00D143C4">
        <w:t xml:space="preserve">teisės </w:t>
      </w:r>
      <w:r w:rsidR="00E03747">
        <w:t>liudijimo išdavimo datos.</w:t>
      </w:r>
    </w:p>
    <w:p w14:paraId="4AC48A64" w14:textId="1500236E" w:rsidR="0045523F" w:rsidRPr="002B7D4C" w:rsidRDefault="0045523F" w:rsidP="0045523F">
      <w:pPr>
        <w:ind w:firstLine="720"/>
        <w:jc w:val="both"/>
      </w:pPr>
      <w:r w:rsidRPr="00CD5B65">
        <w:rPr>
          <w:i/>
          <w:iCs/>
        </w:rPr>
        <w:t>Neatidėti</w:t>
      </w:r>
      <w:r w:rsidRPr="00E52F48">
        <w:t xml:space="preserve"> </w:t>
      </w:r>
      <w:r w:rsidRPr="002B7D4C">
        <w:t>paveldimo turto mokesčio sumokėjimo termin</w:t>
      </w:r>
      <w:r>
        <w:t>o</w:t>
      </w:r>
      <w:r w:rsidRPr="002B7D4C">
        <w:t xml:space="preserve"> </w:t>
      </w:r>
      <w:r w:rsidRPr="002B7D4C">
        <w:rPr>
          <w:i/>
          <w:iCs/>
        </w:rPr>
        <w:t>(duomenys neskelbtini</w:t>
      </w:r>
      <w:r w:rsidRPr="002B7D4C">
        <w:t>) už visą paveldimą turtą</w:t>
      </w:r>
      <w:r w:rsidR="00C753E1">
        <w:t>,</w:t>
      </w:r>
      <w:r w:rsidRPr="002B7D4C">
        <w:t xml:space="preserve"> išdėstytą Šiaulių apskrities valstybinės mokesčių inspekcijos </w:t>
      </w:r>
      <w:r w:rsidR="00C753E1">
        <w:br/>
      </w:r>
      <w:r w:rsidRPr="002B7D4C">
        <w:t>202</w:t>
      </w:r>
      <w:r>
        <w:t>5</w:t>
      </w:r>
      <w:r w:rsidRPr="002B7D4C">
        <w:t xml:space="preserve"> m. </w:t>
      </w:r>
      <w:r>
        <w:t>gegužės</w:t>
      </w:r>
      <w:r w:rsidRPr="002B7D4C">
        <w:t xml:space="preserve"> </w:t>
      </w:r>
      <w:r>
        <w:t>23</w:t>
      </w:r>
      <w:r w:rsidRPr="002B7D4C">
        <w:t xml:space="preserve"> d. pažymoje Nr. S-</w:t>
      </w:r>
      <w:r>
        <w:t>4534</w:t>
      </w:r>
      <w:r w:rsidRPr="002B7D4C">
        <w:t xml:space="preserve"> „Paveldimo turto apmokestinamosios vertės pažyma FR0514“</w:t>
      </w:r>
      <w:r>
        <w:t>.</w:t>
      </w:r>
    </w:p>
    <w:p w14:paraId="61564ED8" w14:textId="775783E3" w:rsidR="00457C5B" w:rsidRDefault="00457C5B" w:rsidP="00457C5B">
      <w:pPr>
        <w:jc w:val="both"/>
      </w:pPr>
      <w:r>
        <w:tab/>
      </w:r>
      <w:r w:rsidR="003A08A7" w:rsidRPr="00944AD8">
        <w:rPr>
          <w:szCs w:val="24"/>
        </w:rPr>
        <w:t xml:space="preserve">Šis sprendimas per vieną mėnesį nuo paskelbimo arba įteikimo suinteresuotai šaliai dienos gali būti skundžiamas Lietuvos administracinių ginčų komisijos Kauno apygardos skyriui </w:t>
      </w:r>
      <w:r w:rsidR="006763F7">
        <w:rPr>
          <w:szCs w:val="24"/>
        </w:rPr>
        <w:br/>
      </w:r>
      <w:r w:rsidR="003A08A7" w:rsidRPr="00944AD8">
        <w:rPr>
          <w:szCs w:val="24"/>
        </w:rPr>
        <w:t xml:space="preserve">(Laisvės al. 36, Kaunas) Lietuvos Respublikos ikiteisminio administracinių ginčų nagrinėjimo tvarkos įstatymo nustatyta tvarka arba Regionų apygardos administracinio teismo Kauno rūmams </w:t>
      </w:r>
      <w:r w:rsidR="0022604A">
        <w:rPr>
          <w:szCs w:val="24"/>
        </w:rPr>
        <w:br/>
      </w:r>
      <w:r w:rsidR="003A08A7" w:rsidRPr="00944AD8">
        <w:rPr>
          <w:szCs w:val="24"/>
        </w:rPr>
        <w:t>(A. Mickevičiaus g. 8A, Kaunas) Lietuvos Respublikos administracinių bylų teisenos įstatymo nustatyta tvarka.</w:t>
      </w:r>
    </w:p>
    <w:p w14:paraId="471B9B92" w14:textId="77777777" w:rsidR="00FC1CD3" w:rsidRDefault="00FC1CD3">
      <w:pPr>
        <w:jc w:val="both"/>
      </w:pPr>
    </w:p>
    <w:p w14:paraId="092C077C" w14:textId="77777777" w:rsidR="00974509" w:rsidRDefault="00974509">
      <w:pPr>
        <w:jc w:val="both"/>
      </w:pPr>
    </w:p>
    <w:p w14:paraId="7927D28C" w14:textId="77777777" w:rsidR="00FC1CD3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45C9DA74" w14:textId="77777777">
        <w:trPr>
          <w:trHeight w:val="180"/>
        </w:trPr>
        <w:tc>
          <w:tcPr>
            <w:tcW w:w="4410" w:type="dxa"/>
          </w:tcPr>
          <w:p w14:paraId="07C52F09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32AA2E95" w14:textId="77777777" w:rsidR="00FC1CD3" w:rsidRDefault="00FC1CD3">
            <w:pPr>
              <w:jc w:val="right"/>
            </w:pPr>
          </w:p>
        </w:tc>
      </w:tr>
    </w:tbl>
    <w:p w14:paraId="6BCE6330" w14:textId="77777777" w:rsidR="00FC1CD3" w:rsidRDefault="00FC1CD3"/>
    <w:p w14:paraId="67C01A7A" w14:textId="77777777" w:rsidR="00DF686D" w:rsidRDefault="00DF686D"/>
    <w:p w14:paraId="4FC4A5D7" w14:textId="77777777" w:rsidR="00F320CA" w:rsidRDefault="00F320CA"/>
    <w:p w14:paraId="461B1C0C" w14:textId="6B3F59BB" w:rsidR="00F320CA" w:rsidRDefault="006763F7">
      <w:r>
        <w:t>Derino:</w:t>
      </w:r>
    </w:p>
    <w:p w14:paraId="190FC444" w14:textId="77777777" w:rsidR="007457FF" w:rsidRDefault="007457FF" w:rsidP="007457FF">
      <w:r>
        <w:t xml:space="preserve">Administracijos direktorė R. </w:t>
      </w:r>
      <w:proofErr w:type="spellStart"/>
      <w:r>
        <w:t>Vančienė</w:t>
      </w:r>
      <w:proofErr w:type="spellEnd"/>
    </w:p>
    <w:p w14:paraId="0CE91842" w14:textId="77777777" w:rsidR="00DE293E" w:rsidRDefault="00190B66" w:rsidP="00190B66">
      <w:r>
        <w:t>Teisės ir civilinės metrikacijos skyriaus vedėja</w:t>
      </w:r>
      <w:r w:rsidR="007457FF">
        <w:t xml:space="preserve"> O. Sutkaitienė</w:t>
      </w:r>
      <w:r w:rsidR="00DE293E">
        <w:t xml:space="preserve"> </w:t>
      </w:r>
    </w:p>
    <w:p w14:paraId="65544E40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6E4AE8E1" w14:textId="77777777" w:rsidR="00F320CA" w:rsidRDefault="00190B66" w:rsidP="00190B66">
      <w:r>
        <w:t>Dokumentų ir viešųjų ryšių skyriaus vyr. specialistas A. Gvildys</w:t>
      </w:r>
    </w:p>
    <w:p w14:paraId="4AD4F4B3" w14:textId="6BC5D3B5" w:rsidR="001A27C0" w:rsidRDefault="001A27C0" w:rsidP="001A27C0">
      <w:r>
        <w:t>Finansų skyriaus vedėj</w:t>
      </w:r>
      <w:r w:rsidR="003638E3">
        <w:t>a</w:t>
      </w:r>
      <w:r>
        <w:t xml:space="preserve"> A. </w:t>
      </w:r>
      <w:proofErr w:type="spellStart"/>
      <w:r w:rsidR="003638E3">
        <w:t>Samu</w:t>
      </w:r>
      <w:r w:rsidR="006763F7">
        <w:t>i</w:t>
      </w:r>
      <w:r w:rsidR="003638E3">
        <w:t>lienė</w:t>
      </w:r>
      <w:proofErr w:type="spellEnd"/>
    </w:p>
    <w:p w14:paraId="66BC65B2" w14:textId="77777777" w:rsidR="009D5905" w:rsidRDefault="009D5905"/>
    <w:p w14:paraId="6496425E" w14:textId="77777777" w:rsidR="00116ECF" w:rsidRDefault="00116ECF"/>
    <w:p w14:paraId="737CEEC8" w14:textId="77777777" w:rsidR="00566454" w:rsidRDefault="00566454"/>
    <w:p w14:paraId="1AE1584F" w14:textId="77777777" w:rsidR="00974509" w:rsidRDefault="00974509"/>
    <w:p w14:paraId="520586AB" w14:textId="77777777" w:rsidR="00F320CA" w:rsidRDefault="00F320CA" w:rsidP="00F320CA">
      <w:r>
        <w:t>Parengė</w:t>
      </w:r>
    </w:p>
    <w:p w14:paraId="390C4243" w14:textId="77777777" w:rsidR="00116ECF" w:rsidRDefault="00116ECF" w:rsidP="00F320CA"/>
    <w:p w14:paraId="143B5FD7" w14:textId="7328EB13" w:rsidR="00A506F7" w:rsidRDefault="00A506F7" w:rsidP="00F320CA">
      <w:r>
        <w:t xml:space="preserve">Gražina </w:t>
      </w:r>
      <w:proofErr w:type="spellStart"/>
      <w:r>
        <w:t>Ilgevičienė</w:t>
      </w:r>
      <w:proofErr w:type="spellEnd"/>
      <w:r>
        <w:t>, tel. +370 447 70 156, el. p.  grazina.ilgeviciene@jurbarkas.lt</w:t>
      </w:r>
    </w:p>
    <w:p w14:paraId="6AF5BAA5" w14:textId="77777777" w:rsidR="002A56CC" w:rsidRDefault="002A56CC" w:rsidP="00116ECF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70062A93" w14:textId="5EE56865" w:rsidR="00116ECF" w:rsidRDefault="003638E3" w:rsidP="00116ECF">
      <w:pPr>
        <w:pStyle w:val="Antrats"/>
        <w:tabs>
          <w:tab w:val="clear" w:pos="4153"/>
          <w:tab w:val="clear" w:pos="8306"/>
        </w:tabs>
      </w:pPr>
      <w:r>
        <w:t>2025-06-</w:t>
      </w:r>
      <w:r w:rsidR="00A506F7">
        <w:t xml:space="preserve">    </w:t>
      </w:r>
    </w:p>
    <w:p w14:paraId="379C3321" w14:textId="77777777" w:rsidR="004C537A" w:rsidRDefault="004C537A" w:rsidP="00107C26">
      <w:pPr>
        <w:pStyle w:val="Antrats"/>
        <w:tabs>
          <w:tab w:val="clear" w:pos="4153"/>
          <w:tab w:val="clear" w:pos="8306"/>
        </w:tabs>
      </w:pPr>
    </w:p>
    <w:p w14:paraId="7E6237DA" w14:textId="77777777" w:rsidR="004C537A" w:rsidRDefault="004C537A" w:rsidP="00107C26">
      <w:pPr>
        <w:pStyle w:val="Antrats"/>
        <w:tabs>
          <w:tab w:val="clear" w:pos="4153"/>
          <w:tab w:val="clear" w:pos="8306"/>
        </w:tabs>
        <w:sectPr w:rsidR="004C537A" w:rsidSect="003A4DAB">
          <w:headerReference w:type="even" r:id="rId7"/>
          <w:pgSz w:w="11906" w:h="16838" w:code="9"/>
          <w:pgMar w:top="1134" w:right="680" w:bottom="1134" w:left="1701" w:header="1134" w:footer="726" w:gutter="0"/>
          <w:cols w:space="1296"/>
          <w:titlePg/>
          <w:docGrid w:linePitch="360"/>
        </w:sectPr>
      </w:pPr>
    </w:p>
    <w:p w14:paraId="19058F3F" w14:textId="77777777" w:rsidR="00B668F0" w:rsidRDefault="00B668F0" w:rsidP="00B668F0">
      <w:pPr>
        <w:pStyle w:val="Pavadinimas"/>
        <w:pBdr>
          <w:bottom w:val="single" w:sz="12" w:space="1" w:color="auto"/>
        </w:pBdr>
      </w:pPr>
      <w:r>
        <w:lastRenderedPageBreak/>
        <w:t>JURBARKO RAJONO SAVIVALDYBĖS ADMINISTRACIJOS</w:t>
      </w:r>
    </w:p>
    <w:p w14:paraId="055530D8" w14:textId="77777777" w:rsidR="00B668F0" w:rsidRDefault="00457C5B" w:rsidP="00B668F0">
      <w:pPr>
        <w:pStyle w:val="Pavadinimas"/>
        <w:pBdr>
          <w:bottom w:val="single" w:sz="12" w:space="1" w:color="auto"/>
        </w:pBdr>
      </w:pPr>
      <w:r>
        <w:t xml:space="preserve">FINANSŲ </w:t>
      </w:r>
      <w:r w:rsidR="00B668F0">
        <w:t>SKYRIUS</w:t>
      </w:r>
    </w:p>
    <w:p w14:paraId="303F707D" w14:textId="77777777" w:rsidR="002E1F99" w:rsidRDefault="002E1F99" w:rsidP="002E1F99">
      <w:pPr>
        <w:pStyle w:val="Paantrat"/>
      </w:pPr>
      <w:r>
        <w:t>AIŠKINAMASIS RAŠTAS</w:t>
      </w:r>
    </w:p>
    <w:p w14:paraId="0CCB30B9" w14:textId="36910441" w:rsidR="002E1F99" w:rsidRDefault="002E1F99" w:rsidP="002E1F99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7327FF">
        <w:rPr>
          <w:b/>
        </w:rPr>
        <w:t>DĖL PAVELDIMO TURTO MOKESČIO LENGVATOS PAGAL INDIVIDUALŲ PRAŠYMĄ</w:t>
      </w:r>
      <w:r w:rsidR="00F524D1">
        <w:rPr>
          <w:b/>
        </w:rPr>
        <w:t>“</w:t>
      </w:r>
      <w:r w:rsidR="007327FF">
        <w:rPr>
          <w:b/>
        </w:rPr>
        <w:t xml:space="preserve"> </w:t>
      </w:r>
      <w:r>
        <w:rPr>
          <w:b/>
          <w:bCs/>
          <w:caps/>
        </w:rPr>
        <w:t>projekto</w:t>
      </w:r>
    </w:p>
    <w:p w14:paraId="6A18DD5B" w14:textId="424B5FE0" w:rsidR="00D97549" w:rsidRDefault="00F524D1" w:rsidP="00D97549">
      <w:pPr>
        <w:tabs>
          <w:tab w:val="left" w:pos="0"/>
        </w:tabs>
        <w:jc w:val="center"/>
      </w:pPr>
      <w:r>
        <w:t xml:space="preserve">2025 m. birželio </w:t>
      </w:r>
      <w:r w:rsidR="00BD1D98">
        <w:t>12</w:t>
      </w:r>
      <w:r>
        <w:t xml:space="preserve"> d. Nr. TSP-</w:t>
      </w:r>
      <w:r w:rsidR="00BD1D98">
        <w:t>247</w:t>
      </w:r>
      <w:r>
        <w:t xml:space="preserve">     </w:t>
      </w:r>
    </w:p>
    <w:p w14:paraId="56F0D615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7051BE4A" w14:textId="77777777" w:rsidR="00555E30" w:rsidRDefault="00555E30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6A29E6" w14:paraId="507274F7" w14:textId="77777777" w:rsidTr="00457C5B">
        <w:tc>
          <w:tcPr>
            <w:tcW w:w="9741" w:type="dxa"/>
          </w:tcPr>
          <w:p w14:paraId="0AFE14D9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1. Parengto projekto tikslai ir uždaviniai.</w:t>
            </w:r>
          </w:p>
        </w:tc>
      </w:tr>
      <w:tr w:rsidR="006A29E6" w14:paraId="187AF09E" w14:textId="77777777" w:rsidTr="00457C5B">
        <w:tc>
          <w:tcPr>
            <w:tcW w:w="9741" w:type="dxa"/>
          </w:tcPr>
          <w:p w14:paraId="51FE010B" w14:textId="77777777" w:rsidR="006A29E6" w:rsidRDefault="00457C5B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EA3FE3">
              <w:rPr>
                <w:szCs w:val="24"/>
              </w:rPr>
              <w:t xml:space="preserve">Priimti sprendimą dėl </w:t>
            </w:r>
            <w:r w:rsidR="00C64770">
              <w:rPr>
                <w:szCs w:val="24"/>
              </w:rPr>
              <w:t>paveldimo turto</w:t>
            </w:r>
            <w:r w:rsidRPr="00EA3FE3">
              <w:rPr>
                <w:szCs w:val="24"/>
              </w:rPr>
              <w:t xml:space="preserve"> mokesčio lengvatos taikymo arba netaikymo.</w:t>
            </w:r>
          </w:p>
        </w:tc>
      </w:tr>
      <w:tr w:rsidR="006A29E6" w14:paraId="6D9D2208" w14:textId="77777777" w:rsidTr="00457C5B">
        <w:tc>
          <w:tcPr>
            <w:tcW w:w="9741" w:type="dxa"/>
          </w:tcPr>
          <w:p w14:paraId="3F6DAD46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2. Kaip šiuo metu yra sureguliuoti projekte aptarti klausimai.</w:t>
            </w:r>
          </w:p>
        </w:tc>
      </w:tr>
      <w:tr w:rsidR="00E61AEF" w:rsidRPr="00E61AEF" w14:paraId="5F5A6866" w14:textId="77777777" w:rsidTr="00457C5B">
        <w:tc>
          <w:tcPr>
            <w:tcW w:w="9741" w:type="dxa"/>
          </w:tcPr>
          <w:p w14:paraId="402F714F" w14:textId="3BC4D419" w:rsidR="008D1BC9" w:rsidRDefault="008D1BC9" w:rsidP="00457C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457C5B" w:rsidRPr="00E61AEF">
              <w:rPr>
                <w:szCs w:val="24"/>
              </w:rPr>
              <w:t xml:space="preserve">Sprendimo projektas parengtas gavus </w:t>
            </w:r>
            <w:r w:rsidR="00513F67" w:rsidRPr="000A494E">
              <w:rPr>
                <w:i/>
                <w:iCs/>
              </w:rPr>
              <w:t>(duomenys neskelbtini)</w:t>
            </w:r>
            <w:r w:rsidR="00513F67">
              <w:t xml:space="preserve"> </w:t>
            </w:r>
            <w:r w:rsidR="00457C5B" w:rsidRPr="00E61AEF">
              <w:rPr>
                <w:szCs w:val="24"/>
              </w:rPr>
              <w:t xml:space="preserve">prašymą </w:t>
            </w:r>
            <w:r w:rsidR="00D143C4">
              <w:rPr>
                <w:szCs w:val="24"/>
              </w:rPr>
              <w:t xml:space="preserve">atidėti </w:t>
            </w:r>
            <w:r w:rsidR="003D1F8F">
              <w:rPr>
                <w:szCs w:val="24"/>
              </w:rPr>
              <w:t>paveldimo turto mokes</w:t>
            </w:r>
            <w:r w:rsidR="00D143C4">
              <w:rPr>
                <w:szCs w:val="24"/>
              </w:rPr>
              <w:t>čio sumokėjimo terminą šešiems mėnesiams</w:t>
            </w:r>
            <w:r w:rsidR="00457C5B" w:rsidRPr="00E61AEF">
              <w:rPr>
                <w:szCs w:val="24"/>
              </w:rPr>
              <w:t>.</w:t>
            </w:r>
            <w:r w:rsidR="00E61AEF" w:rsidRPr="00E61AEF">
              <w:rPr>
                <w:szCs w:val="24"/>
              </w:rPr>
              <w:t xml:space="preserve"> </w:t>
            </w:r>
          </w:p>
          <w:p w14:paraId="771ACCD2" w14:textId="77777777" w:rsidR="00457C5B" w:rsidRPr="00E61AEF" w:rsidRDefault="0096063D" w:rsidP="00457C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457C5B" w:rsidRPr="00E61AEF">
              <w:rPr>
                <w:szCs w:val="24"/>
              </w:rPr>
              <w:t xml:space="preserve">Projekto sprendimas parengtas vadovaujantis Lietuvos Respublikos vietos savivaldos įstatymu, </w:t>
            </w:r>
            <w:r w:rsidR="006D69F0">
              <w:t xml:space="preserve">Lietuvos Respublikos paveldimo turto mokesčio įstatymu ir </w:t>
            </w:r>
            <w:r w:rsidR="003D1F8F">
              <w:t>Jurbarko rajono savivaldybės tarybos 2020 m. balandžio 30 d. sprendimu T2-147 „Dėl mokesčių lengvatų teikimo tvarkos aprašo patvirtinimo“</w:t>
            </w:r>
            <w:r w:rsidR="00457C5B" w:rsidRPr="00E61AEF">
              <w:rPr>
                <w:szCs w:val="24"/>
              </w:rPr>
              <w:t>.</w:t>
            </w:r>
          </w:p>
          <w:p w14:paraId="5A308E6C" w14:textId="77777777" w:rsidR="006A29E6" w:rsidRDefault="0096063D" w:rsidP="00457C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457C5B" w:rsidRPr="00E61AEF">
              <w:rPr>
                <w:szCs w:val="24"/>
              </w:rPr>
              <w:t xml:space="preserve">Savivaldybės tarybos kompetencija – savo biudžeto sąskaita sumažinti </w:t>
            </w:r>
            <w:r w:rsidR="003D1F8F">
              <w:rPr>
                <w:szCs w:val="24"/>
              </w:rPr>
              <w:t>paveldimo turto mokest</w:t>
            </w:r>
            <w:r w:rsidR="00457C5B" w:rsidRPr="00E61AEF">
              <w:rPr>
                <w:szCs w:val="24"/>
              </w:rPr>
              <w:t>į arba visai nuo jo atleisti.</w:t>
            </w:r>
          </w:p>
          <w:p w14:paraId="13D4A213" w14:textId="77777777" w:rsidR="00FD0B8E" w:rsidRPr="00E61AEF" w:rsidRDefault="00FD0B8E" w:rsidP="00457C5B">
            <w:pPr>
              <w:jc w:val="both"/>
              <w:rPr>
                <w:sz w:val="22"/>
              </w:rPr>
            </w:pPr>
            <w:r>
              <w:t xml:space="preserve">       Savivaldybės taryba gali atidėti mokesčio sumokėjimo </w:t>
            </w:r>
            <w:r w:rsidRPr="00FD0B8E">
              <w:t>terminus, bet ne ilgesniam kaip vienerių metų laikotarpiui po paveldėjimo teisės liudijimo išdavimo</w:t>
            </w:r>
            <w:r>
              <w:t>.</w:t>
            </w:r>
          </w:p>
        </w:tc>
      </w:tr>
      <w:tr w:rsidR="006A29E6" w14:paraId="5A30B715" w14:textId="77777777" w:rsidTr="00457C5B">
        <w:tc>
          <w:tcPr>
            <w:tcW w:w="9741" w:type="dxa"/>
          </w:tcPr>
          <w:p w14:paraId="2A64056C" w14:textId="77777777" w:rsidR="006A29E6" w:rsidRDefault="006A29E6" w:rsidP="007371F4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3. Kokių pozityvių rezultatų laukiama.</w:t>
            </w:r>
          </w:p>
        </w:tc>
      </w:tr>
      <w:tr w:rsidR="006A29E6" w14:paraId="1FE9A1DB" w14:textId="77777777" w:rsidTr="00457C5B">
        <w:tc>
          <w:tcPr>
            <w:tcW w:w="9741" w:type="dxa"/>
          </w:tcPr>
          <w:p w14:paraId="19EC78F9" w14:textId="77777777" w:rsidR="006A29E6" w:rsidRDefault="00457C5B" w:rsidP="007371F4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Cs w:val="24"/>
              </w:rPr>
              <w:t>Suteikta lengvata sumaži</w:t>
            </w:r>
            <w:r w:rsidR="00354FCC">
              <w:rPr>
                <w:szCs w:val="24"/>
              </w:rPr>
              <w:t>ntų</w:t>
            </w:r>
            <w:r>
              <w:rPr>
                <w:szCs w:val="24"/>
              </w:rPr>
              <w:t xml:space="preserve"> prašymą pateikusio </w:t>
            </w:r>
            <w:r w:rsidR="007C5341">
              <w:rPr>
                <w:szCs w:val="24"/>
              </w:rPr>
              <w:t>fizinio asmens</w:t>
            </w:r>
            <w:r>
              <w:rPr>
                <w:szCs w:val="24"/>
              </w:rPr>
              <w:t xml:space="preserve"> finansinę naštą</w:t>
            </w:r>
            <w:r w:rsidR="00697C0A">
              <w:rPr>
                <w:szCs w:val="24"/>
              </w:rPr>
              <w:t>.</w:t>
            </w:r>
          </w:p>
        </w:tc>
      </w:tr>
      <w:tr w:rsidR="006A29E6" w14:paraId="666B1BE3" w14:textId="77777777" w:rsidTr="00457C5B">
        <w:tc>
          <w:tcPr>
            <w:tcW w:w="9741" w:type="dxa"/>
          </w:tcPr>
          <w:p w14:paraId="60F30747" w14:textId="77777777" w:rsidR="006A29E6" w:rsidRDefault="006A29E6" w:rsidP="007371F4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457C5B" w14:paraId="14CC3BF9" w14:textId="77777777" w:rsidTr="00457C5B">
        <w:tc>
          <w:tcPr>
            <w:tcW w:w="9741" w:type="dxa"/>
          </w:tcPr>
          <w:p w14:paraId="3619BF4A" w14:textId="652F375B" w:rsidR="00457C5B" w:rsidRDefault="007327FF" w:rsidP="00457C5B">
            <w:pPr>
              <w:tabs>
                <w:tab w:val="left" w:pos="0"/>
              </w:tabs>
              <w:jc w:val="both"/>
              <w:rPr>
                <w:sz w:val="20"/>
              </w:rPr>
            </w:pPr>
            <w:r>
              <w:rPr>
                <w:szCs w:val="24"/>
              </w:rPr>
              <w:t>Nėra</w:t>
            </w:r>
          </w:p>
        </w:tc>
      </w:tr>
      <w:tr w:rsidR="00457C5B" w14:paraId="0AE7BECB" w14:textId="77777777" w:rsidTr="00457C5B">
        <w:tc>
          <w:tcPr>
            <w:tcW w:w="9741" w:type="dxa"/>
          </w:tcPr>
          <w:p w14:paraId="7A257ADF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457C5B" w14:paraId="474967C3" w14:textId="77777777" w:rsidTr="00457C5B">
        <w:tc>
          <w:tcPr>
            <w:tcW w:w="9741" w:type="dxa"/>
          </w:tcPr>
          <w:p w14:paraId="778F15EF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Nėra</w:t>
            </w:r>
          </w:p>
        </w:tc>
      </w:tr>
      <w:tr w:rsidR="00457C5B" w14:paraId="042CD5BE" w14:textId="77777777" w:rsidTr="00457C5B">
        <w:tc>
          <w:tcPr>
            <w:tcW w:w="9741" w:type="dxa"/>
          </w:tcPr>
          <w:p w14:paraId="661E7A15" w14:textId="77777777" w:rsidR="00457C5B" w:rsidRDefault="00457C5B" w:rsidP="008151AB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3A3E5417" w14:textId="79DC3696" w:rsidR="00457C5B" w:rsidRPr="00354FCC" w:rsidRDefault="00406D70" w:rsidP="007327FF">
            <w:pPr>
              <w:tabs>
                <w:tab w:val="left" w:pos="0"/>
              </w:tabs>
              <w:jc w:val="both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    </w:t>
            </w:r>
            <w:r w:rsidR="00354FCC">
              <w:rPr>
                <w:bCs/>
                <w:iCs/>
                <w:szCs w:val="24"/>
              </w:rPr>
              <w:t xml:space="preserve">  </w:t>
            </w:r>
            <w:r w:rsidR="00D55709">
              <w:rPr>
                <w:bCs/>
                <w:iCs/>
                <w:szCs w:val="24"/>
              </w:rPr>
              <w:t>A</w:t>
            </w:r>
            <w:r w:rsidR="00457C5B" w:rsidRPr="006E3A18">
              <w:rPr>
                <w:bCs/>
                <w:iCs/>
                <w:szCs w:val="24"/>
              </w:rPr>
              <w:t xml:space="preserve">pskaičiuotas </w:t>
            </w:r>
            <w:r w:rsidR="006D69F0">
              <w:rPr>
                <w:bCs/>
                <w:iCs/>
                <w:szCs w:val="24"/>
              </w:rPr>
              <w:t>paveldimo turto</w:t>
            </w:r>
            <w:r w:rsidR="00457C5B" w:rsidRPr="006E3A18">
              <w:rPr>
                <w:bCs/>
                <w:iCs/>
                <w:szCs w:val="24"/>
              </w:rPr>
              <w:t xml:space="preserve"> mokestis</w:t>
            </w:r>
            <w:r w:rsidR="00477C70">
              <w:rPr>
                <w:bCs/>
                <w:iCs/>
                <w:szCs w:val="24"/>
              </w:rPr>
              <w:t xml:space="preserve"> </w:t>
            </w:r>
            <w:r w:rsidR="006D69F0">
              <w:rPr>
                <w:bCs/>
                <w:iCs/>
                <w:szCs w:val="24"/>
              </w:rPr>
              <w:t xml:space="preserve">yra </w:t>
            </w:r>
            <w:r w:rsidR="007327FF">
              <w:rPr>
                <w:bCs/>
                <w:iCs/>
                <w:szCs w:val="24"/>
              </w:rPr>
              <w:t>703</w:t>
            </w:r>
            <w:r w:rsidR="006D69F0">
              <w:rPr>
                <w:bCs/>
                <w:iCs/>
                <w:szCs w:val="24"/>
              </w:rPr>
              <w:t>,00</w:t>
            </w:r>
            <w:r w:rsidR="00EE442B">
              <w:rPr>
                <w:bCs/>
                <w:iCs/>
                <w:szCs w:val="24"/>
              </w:rPr>
              <w:t xml:space="preserve"> Eur.</w:t>
            </w:r>
            <w:r w:rsidR="00272447">
              <w:rPr>
                <w:bCs/>
                <w:iCs/>
                <w:szCs w:val="24"/>
              </w:rPr>
              <w:t xml:space="preserve"> Pareiškėja</w:t>
            </w:r>
            <w:r w:rsidR="007327FF">
              <w:rPr>
                <w:bCs/>
                <w:iCs/>
                <w:szCs w:val="24"/>
              </w:rPr>
              <w:t>s</w:t>
            </w:r>
            <w:r w:rsidR="00272447">
              <w:rPr>
                <w:bCs/>
                <w:iCs/>
                <w:szCs w:val="24"/>
              </w:rPr>
              <w:t xml:space="preserve"> paveldėjo </w:t>
            </w:r>
            <w:r w:rsidR="007327FF">
              <w:rPr>
                <w:bCs/>
                <w:iCs/>
                <w:szCs w:val="24"/>
              </w:rPr>
              <w:t>butą</w:t>
            </w:r>
            <w:r w:rsidR="009A297E">
              <w:rPr>
                <w:bCs/>
                <w:iCs/>
                <w:szCs w:val="24"/>
              </w:rPr>
              <w:t>,</w:t>
            </w:r>
            <w:r w:rsidR="007327FF">
              <w:rPr>
                <w:bCs/>
                <w:iCs/>
                <w:szCs w:val="24"/>
              </w:rPr>
              <w:t xml:space="preserve"> esantį adresu </w:t>
            </w:r>
            <w:r w:rsidR="007327FF" w:rsidRPr="000A494E">
              <w:rPr>
                <w:i/>
                <w:iCs/>
              </w:rPr>
              <w:t>(duomenys neskelbtini)</w:t>
            </w:r>
            <w:r w:rsidR="007327FF">
              <w:rPr>
                <w:i/>
                <w:iCs/>
              </w:rPr>
              <w:t xml:space="preserve"> </w:t>
            </w:r>
            <w:r w:rsidR="007327FF">
              <w:rPr>
                <w:bCs/>
                <w:iCs/>
                <w:szCs w:val="24"/>
              </w:rPr>
              <w:t>ir žemės sklypą</w:t>
            </w:r>
            <w:r w:rsidR="008F38B6">
              <w:rPr>
                <w:bCs/>
                <w:iCs/>
                <w:szCs w:val="24"/>
              </w:rPr>
              <w:t>, esan</w:t>
            </w:r>
            <w:r w:rsidR="007327FF">
              <w:rPr>
                <w:bCs/>
                <w:iCs/>
                <w:szCs w:val="24"/>
              </w:rPr>
              <w:t>tį</w:t>
            </w:r>
            <w:r w:rsidR="008F38B6">
              <w:rPr>
                <w:bCs/>
                <w:iCs/>
                <w:szCs w:val="24"/>
              </w:rPr>
              <w:t xml:space="preserve"> adres</w:t>
            </w:r>
            <w:r w:rsidR="007A197E">
              <w:rPr>
                <w:bCs/>
                <w:iCs/>
                <w:szCs w:val="24"/>
              </w:rPr>
              <w:t>u</w:t>
            </w:r>
            <w:r w:rsidR="008F38B6">
              <w:rPr>
                <w:bCs/>
                <w:iCs/>
                <w:szCs w:val="24"/>
              </w:rPr>
              <w:t xml:space="preserve"> </w:t>
            </w:r>
            <w:r w:rsidR="008F38B6" w:rsidRPr="000A494E">
              <w:rPr>
                <w:i/>
                <w:iCs/>
              </w:rPr>
              <w:t>(duomenys neskelbtini)</w:t>
            </w:r>
            <w:r w:rsidR="00272447">
              <w:rPr>
                <w:bCs/>
                <w:iCs/>
                <w:szCs w:val="24"/>
              </w:rPr>
              <w:t xml:space="preserve">. Šio turto vertė </w:t>
            </w:r>
            <w:r w:rsidR="00D402B6">
              <w:rPr>
                <w:bCs/>
                <w:iCs/>
                <w:szCs w:val="24"/>
              </w:rPr>
              <w:t>2</w:t>
            </w:r>
            <w:r w:rsidR="007327FF">
              <w:rPr>
                <w:bCs/>
                <w:iCs/>
                <w:szCs w:val="24"/>
              </w:rPr>
              <w:t>4</w:t>
            </w:r>
            <w:r w:rsidR="00D402B6">
              <w:rPr>
                <w:bCs/>
                <w:iCs/>
                <w:szCs w:val="24"/>
              </w:rPr>
              <w:t> </w:t>
            </w:r>
            <w:r w:rsidR="007327FF">
              <w:rPr>
                <w:bCs/>
                <w:iCs/>
                <w:szCs w:val="24"/>
              </w:rPr>
              <w:t>360</w:t>
            </w:r>
            <w:r w:rsidR="00D402B6">
              <w:rPr>
                <w:bCs/>
                <w:iCs/>
                <w:szCs w:val="24"/>
              </w:rPr>
              <w:t>,00</w:t>
            </w:r>
            <w:r w:rsidR="00272447">
              <w:rPr>
                <w:bCs/>
                <w:iCs/>
                <w:szCs w:val="24"/>
              </w:rPr>
              <w:t xml:space="preserve"> Eur. Nuo šios sumos Valstybinė mokesčių inspekcija, pritaikius</w:t>
            </w:r>
            <w:r w:rsidR="008F38B6">
              <w:rPr>
                <w:bCs/>
                <w:iCs/>
                <w:szCs w:val="24"/>
              </w:rPr>
              <w:t>i</w:t>
            </w:r>
            <w:r w:rsidR="00272447">
              <w:rPr>
                <w:bCs/>
                <w:iCs/>
                <w:szCs w:val="24"/>
              </w:rPr>
              <w:t xml:space="preserve"> įstatyme taikomus algoritmus, apskaičiavo </w:t>
            </w:r>
            <w:r w:rsidR="00D402B6">
              <w:rPr>
                <w:bCs/>
                <w:iCs/>
                <w:szCs w:val="24"/>
              </w:rPr>
              <w:t>7</w:t>
            </w:r>
            <w:r w:rsidR="007327FF">
              <w:rPr>
                <w:bCs/>
                <w:iCs/>
                <w:szCs w:val="24"/>
              </w:rPr>
              <w:t>03</w:t>
            </w:r>
            <w:r w:rsidR="00272447">
              <w:rPr>
                <w:bCs/>
                <w:iCs/>
                <w:szCs w:val="24"/>
              </w:rPr>
              <w:t>,00 Eur paveldimo turto mokestį. Paveldėtoja</w:t>
            </w:r>
            <w:r w:rsidR="007327FF">
              <w:rPr>
                <w:bCs/>
                <w:iCs/>
                <w:szCs w:val="24"/>
              </w:rPr>
              <w:t>s</w:t>
            </w:r>
            <w:r w:rsidR="00272447">
              <w:rPr>
                <w:bCs/>
                <w:iCs/>
                <w:szCs w:val="24"/>
              </w:rPr>
              <w:t xml:space="preserve"> </w:t>
            </w:r>
            <w:r w:rsidR="00D402B6">
              <w:rPr>
                <w:bCs/>
                <w:iCs/>
                <w:szCs w:val="24"/>
              </w:rPr>
              <w:t>šiuo metu yra bedarb</w:t>
            </w:r>
            <w:r w:rsidR="007327FF">
              <w:rPr>
                <w:bCs/>
                <w:iCs/>
                <w:szCs w:val="24"/>
              </w:rPr>
              <w:t xml:space="preserve">is, registruotas </w:t>
            </w:r>
            <w:r w:rsidR="007327FF" w:rsidRPr="007327FF">
              <w:rPr>
                <w:bCs/>
                <w:iCs/>
                <w:szCs w:val="24"/>
              </w:rPr>
              <w:t>Užimtumo tarnyb</w:t>
            </w:r>
            <w:r w:rsidR="007327FF">
              <w:rPr>
                <w:bCs/>
                <w:iCs/>
                <w:szCs w:val="24"/>
              </w:rPr>
              <w:t>oje</w:t>
            </w:r>
            <w:r w:rsidR="007327FF" w:rsidRPr="007327FF">
              <w:rPr>
                <w:bCs/>
                <w:iCs/>
                <w:szCs w:val="24"/>
              </w:rPr>
              <w:t xml:space="preserve"> prie Lietuvos Respublikos socialinės apsaugos ir darbo ministerijos.</w:t>
            </w:r>
            <w:r w:rsidR="007327FF">
              <w:rPr>
                <w:bCs/>
                <w:iCs/>
                <w:szCs w:val="24"/>
              </w:rPr>
              <w:t xml:space="preserve"> </w:t>
            </w:r>
            <w:r w:rsidR="00272447">
              <w:rPr>
                <w:bCs/>
                <w:iCs/>
                <w:szCs w:val="24"/>
              </w:rPr>
              <w:t xml:space="preserve">Paveldimas turtas priklausė </w:t>
            </w:r>
            <w:r w:rsidR="007327FF">
              <w:rPr>
                <w:bCs/>
                <w:iCs/>
                <w:szCs w:val="24"/>
              </w:rPr>
              <w:t>kaimynei</w:t>
            </w:r>
            <w:r w:rsidR="00272447">
              <w:rPr>
                <w:bCs/>
                <w:iCs/>
                <w:szCs w:val="24"/>
              </w:rPr>
              <w:t>, todėl pareiškėja</w:t>
            </w:r>
            <w:r w:rsidR="007327FF">
              <w:rPr>
                <w:bCs/>
                <w:iCs/>
                <w:szCs w:val="24"/>
              </w:rPr>
              <w:t>s</w:t>
            </w:r>
            <w:r w:rsidR="00272447">
              <w:rPr>
                <w:bCs/>
                <w:iCs/>
                <w:szCs w:val="24"/>
              </w:rPr>
              <w:t xml:space="preserve"> neįeina į Lietuvos Respublikos paveldimo turto mokesčio įstatymo</w:t>
            </w:r>
            <w:r w:rsidR="007327FF">
              <w:rPr>
                <w:bCs/>
                <w:iCs/>
                <w:szCs w:val="24"/>
              </w:rPr>
              <w:t xml:space="preserve"> </w:t>
            </w:r>
            <w:r w:rsidR="00272447">
              <w:rPr>
                <w:bCs/>
                <w:iCs/>
                <w:szCs w:val="24"/>
              </w:rPr>
              <w:t>7 straipsnyje</w:t>
            </w:r>
            <w:r w:rsidR="00B76C8B">
              <w:rPr>
                <w:bCs/>
                <w:iCs/>
                <w:szCs w:val="24"/>
              </w:rPr>
              <w:t xml:space="preserve"> nurodytų asmenų grup</w:t>
            </w:r>
            <w:r w:rsidR="008F38B6">
              <w:rPr>
                <w:bCs/>
                <w:iCs/>
                <w:szCs w:val="24"/>
              </w:rPr>
              <w:t>ę</w:t>
            </w:r>
            <w:r w:rsidR="00B76C8B">
              <w:rPr>
                <w:bCs/>
                <w:iCs/>
                <w:szCs w:val="24"/>
              </w:rPr>
              <w:t>, kuriems ne</w:t>
            </w:r>
            <w:r w:rsidR="00272447">
              <w:rPr>
                <w:bCs/>
                <w:iCs/>
                <w:szCs w:val="24"/>
              </w:rPr>
              <w:t>reikia mokėti</w:t>
            </w:r>
            <w:r w:rsidR="00B76C8B">
              <w:rPr>
                <w:bCs/>
                <w:iCs/>
                <w:szCs w:val="24"/>
              </w:rPr>
              <w:t xml:space="preserve"> paveldimo turto mokesčio.</w:t>
            </w:r>
          </w:p>
        </w:tc>
      </w:tr>
      <w:tr w:rsidR="00457C5B" w14:paraId="52F98B95" w14:textId="77777777" w:rsidTr="00457C5B">
        <w:tc>
          <w:tcPr>
            <w:tcW w:w="9741" w:type="dxa"/>
          </w:tcPr>
          <w:p w14:paraId="47109644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7. Ar reikalingas projekto antikorupcinis vertinimas.</w:t>
            </w:r>
          </w:p>
          <w:p w14:paraId="62618A0A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Taip</w:t>
            </w:r>
          </w:p>
        </w:tc>
      </w:tr>
      <w:tr w:rsidR="00457C5B" w14:paraId="4548C25F" w14:textId="77777777" w:rsidTr="00457C5B">
        <w:tc>
          <w:tcPr>
            <w:tcW w:w="9741" w:type="dxa"/>
          </w:tcPr>
          <w:p w14:paraId="4A6CA6D3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8. Projekto iniciatorius, autorius ar autorių grupė.</w:t>
            </w:r>
          </w:p>
        </w:tc>
      </w:tr>
      <w:tr w:rsidR="00457C5B" w14:paraId="5364ABD1" w14:textId="77777777" w:rsidTr="00457C5B">
        <w:tc>
          <w:tcPr>
            <w:tcW w:w="9741" w:type="dxa"/>
          </w:tcPr>
          <w:p w14:paraId="13558890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sz w:val="22"/>
              </w:rPr>
            </w:pPr>
            <w:r>
              <w:rPr>
                <w:szCs w:val="24"/>
              </w:rPr>
              <w:t xml:space="preserve">Finansų skyriaus vyriausioji specialistė Gražina </w:t>
            </w:r>
            <w:proofErr w:type="spellStart"/>
            <w:r>
              <w:rPr>
                <w:szCs w:val="24"/>
              </w:rPr>
              <w:t>Ilgevičienė</w:t>
            </w:r>
            <w:proofErr w:type="spellEnd"/>
          </w:p>
        </w:tc>
      </w:tr>
      <w:tr w:rsidR="00457C5B" w14:paraId="4D2BDFCC" w14:textId="77777777" w:rsidTr="00457C5B">
        <w:tc>
          <w:tcPr>
            <w:tcW w:w="9741" w:type="dxa"/>
          </w:tcPr>
          <w:p w14:paraId="582050E8" w14:textId="77777777" w:rsidR="00457C5B" w:rsidRDefault="00457C5B" w:rsidP="00457C5B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</w:rPr>
            </w:pPr>
            <w:r>
              <w:rPr>
                <w:b/>
                <w:bCs/>
                <w:i/>
                <w:iCs/>
                <w:sz w:val="22"/>
              </w:rPr>
              <w:t>9. Kiti, autorių nuomone, reikalingi pagrindimai ir paaiškinimai.</w:t>
            </w:r>
          </w:p>
          <w:p w14:paraId="6ACCC845" w14:textId="77777777" w:rsidR="00457C5B" w:rsidRPr="00A40745" w:rsidRDefault="00457C5B" w:rsidP="00457C5B">
            <w:pPr>
              <w:tabs>
                <w:tab w:val="left" w:pos="0"/>
              </w:tabs>
              <w:rPr>
                <w:sz w:val="22"/>
              </w:rPr>
            </w:pPr>
            <w:r w:rsidRPr="00A40745">
              <w:rPr>
                <w:sz w:val="22"/>
              </w:rPr>
              <w:t>Nėra</w:t>
            </w:r>
          </w:p>
        </w:tc>
      </w:tr>
      <w:tr w:rsidR="00457C5B" w14:paraId="4ACE10D7" w14:textId="77777777" w:rsidTr="00457C5B">
        <w:tc>
          <w:tcPr>
            <w:tcW w:w="9741" w:type="dxa"/>
          </w:tcPr>
          <w:p w14:paraId="27358222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10. Sprendimas įteikiamas (kam ir kiek egz.).</w:t>
            </w:r>
          </w:p>
        </w:tc>
      </w:tr>
      <w:tr w:rsidR="00457C5B" w14:paraId="7B7F7240" w14:textId="77777777" w:rsidTr="00457C5B">
        <w:tc>
          <w:tcPr>
            <w:tcW w:w="9741" w:type="dxa"/>
          </w:tcPr>
          <w:p w14:paraId="5E68F4AD" w14:textId="77777777" w:rsidR="00457C5B" w:rsidRDefault="00457C5B" w:rsidP="00457C5B">
            <w:pPr>
              <w:tabs>
                <w:tab w:val="left" w:pos="0"/>
              </w:tabs>
              <w:jc w:val="both"/>
              <w:rPr>
                <w:b/>
                <w:i/>
                <w:sz w:val="22"/>
              </w:rPr>
            </w:pPr>
            <w:r w:rsidRPr="005C6738">
              <w:rPr>
                <w:szCs w:val="24"/>
              </w:rPr>
              <w:t>1 egz. Finansų skyriui</w:t>
            </w:r>
          </w:p>
        </w:tc>
      </w:tr>
    </w:tbl>
    <w:p w14:paraId="634F068C" w14:textId="77777777" w:rsidR="00FE1088" w:rsidRDefault="00FE1088" w:rsidP="00B668F0"/>
    <w:p w14:paraId="46C3B66B" w14:textId="77777777" w:rsidR="00205C6D" w:rsidRDefault="00205C6D" w:rsidP="00B668F0"/>
    <w:p w14:paraId="69BB0817" w14:textId="77777777" w:rsidR="00B668F0" w:rsidRDefault="00B668F0" w:rsidP="00B668F0">
      <w:r>
        <w:t>Parengė</w:t>
      </w:r>
    </w:p>
    <w:p w14:paraId="3F3BC640" w14:textId="77777777" w:rsidR="00205C6D" w:rsidRDefault="00205C6D" w:rsidP="00B668F0"/>
    <w:p w14:paraId="47325563" w14:textId="1EAD2370" w:rsidR="00D97549" w:rsidRDefault="00F524D1" w:rsidP="00D97549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 xml:space="preserve">Gražina </w:t>
      </w:r>
      <w:proofErr w:type="spellStart"/>
      <w:r>
        <w:rPr>
          <w:lang w:eastAsia="de-DE"/>
        </w:rPr>
        <w:t>Ilgevičienė</w:t>
      </w:r>
      <w:proofErr w:type="spellEnd"/>
      <w:r>
        <w:rPr>
          <w:lang w:eastAsia="de-DE"/>
        </w:rPr>
        <w:t xml:space="preserve"> </w:t>
      </w:r>
    </w:p>
    <w:p w14:paraId="71029A8B" w14:textId="080ABD2F" w:rsidR="00D97549" w:rsidRDefault="00F524D1" w:rsidP="00D97549">
      <w:pPr>
        <w:pStyle w:val="Antrats"/>
        <w:tabs>
          <w:tab w:val="clear" w:pos="4153"/>
          <w:tab w:val="clear" w:pos="8306"/>
        </w:tabs>
      </w:pPr>
      <w:r>
        <w:t xml:space="preserve">2025-06-     </w:t>
      </w:r>
    </w:p>
    <w:sectPr w:rsidR="00D97549" w:rsidSect="003A4DAB">
      <w:pgSz w:w="11906" w:h="16838" w:code="9"/>
      <w:pgMar w:top="993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3C3F" w14:textId="77777777" w:rsidR="00672AE0" w:rsidRDefault="00672AE0">
      <w:r>
        <w:separator/>
      </w:r>
    </w:p>
  </w:endnote>
  <w:endnote w:type="continuationSeparator" w:id="0">
    <w:p w14:paraId="056DF8DF" w14:textId="77777777" w:rsidR="00672AE0" w:rsidRDefault="00672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F1592" w14:textId="77777777" w:rsidR="00672AE0" w:rsidRDefault="00672AE0">
      <w:r>
        <w:separator/>
      </w:r>
    </w:p>
  </w:footnote>
  <w:footnote w:type="continuationSeparator" w:id="0">
    <w:p w14:paraId="4708B764" w14:textId="77777777" w:rsidR="00672AE0" w:rsidRDefault="00672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4BFF" w14:textId="77777777" w:rsidR="00FC1CD3" w:rsidRDefault="006D3D4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6926043" w14:textId="77777777" w:rsidR="00FC1CD3" w:rsidRDefault="00FC1CD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633368394">
    <w:abstractNumId w:val="3"/>
  </w:num>
  <w:num w:numId="2" w16cid:durableId="1951744747">
    <w:abstractNumId w:val="2"/>
  </w:num>
  <w:num w:numId="3" w16cid:durableId="418597832">
    <w:abstractNumId w:val="4"/>
  </w:num>
  <w:num w:numId="4" w16cid:durableId="1578593408">
    <w:abstractNumId w:val="1"/>
  </w:num>
  <w:num w:numId="5" w16cid:durableId="175464567">
    <w:abstractNumId w:val="6"/>
  </w:num>
  <w:num w:numId="6" w16cid:durableId="102657258">
    <w:abstractNumId w:val="5"/>
  </w:num>
  <w:num w:numId="7" w16cid:durableId="577180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38EF"/>
    <w:rsid w:val="00015722"/>
    <w:rsid w:val="000258A2"/>
    <w:rsid w:val="00031B2B"/>
    <w:rsid w:val="000333A8"/>
    <w:rsid w:val="00033A70"/>
    <w:rsid w:val="0003441C"/>
    <w:rsid w:val="000373C7"/>
    <w:rsid w:val="00042032"/>
    <w:rsid w:val="00043980"/>
    <w:rsid w:val="000464C0"/>
    <w:rsid w:val="00062ADB"/>
    <w:rsid w:val="00073ECC"/>
    <w:rsid w:val="00075E9A"/>
    <w:rsid w:val="00076A1D"/>
    <w:rsid w:val="000773EB"/>
    <w:rsid w:val="00085739"/>
    <w:rsid w:val="000932F7"/>
    <w:rsid w:val="00094800"/>
    <w:rsid w:val="000A0512"/>
    <w:rsid w:val="000A494E"/>
    <w:rsid w:val="000C55CD"/>
    <w:rsid w:val="000E1F44"/>
    <w:rsid w:val="000E7213"/>
    <w:rsid w:val="0010176C"/>
    <w:rsid w:val="00107C26"/>
    <w:rsid w:val="00116ECF"/>
    <w:rsid w:val="00117349"/>
    <w:rsid w:val="001203F5"/>
    <w:rsid w:val="00124B53"/>
    <w:rsid w:val="00132DF9"/>
    <w:rsid w:val="0013367C"/>
    <w:rsid w:val="00135A3C"/>
    <w:rsid w:val="0015078A"/>
    <w:rsid w:val="0015081B"/>
    <w:rsid w:val="00151BCB"/>
    <w:rsid w:val="00152F39"/>
    <w:rsid w:val="00161F80"/>
    <w:rsid w:val="0016226A"/>
    <w:rsid w:val="001672CC"/>
    <w:rsid w:val="00172D6E"/>
    <w:rsid w:val="00181E5E"/>
    <w:rsid w:val="00182224"/>
    <w:rsid w:val="001831E4"/>
    <w:rsid w:val="00186467"/>
    <w:rsid w:val="00190B66"/>
    <w:rsid w:val="001952BC"/>
    <w:rsid w:val="001A27C0"/>
    <w:rsid w:val="001B381B"/>
    <w:rsid w:val="001D3007"/>
    <w:rsid w:val="001D4EA6"/>
    <w:rsid w:val="001F59BC"/>
    <w:rsid w:val="00203CFC"/>
    <w:rsid w:val="00205C6D"/>
    <w:rsid w:val="00207BCB"/>
    <w:rsid w:val="002245B6"/>
    <w:rsid w:val="0022604A"/>
    <w:rsid w:val="00226341"/>
    <w:rsid w:val="002325F6"/>
    <w:rsid w:val="00234B9B"/>
    <w:rsid w:val="00241ADA"/>
    <w:rsid w:val="00246055"/>
    <w:rsid w:val="00251454"/>
    <w:rsid w:val="0026246B"/>
    <w:rsid w:val="0026343D"/>
    <w:rsid w:val="00272447"/>
    <w:rsid w:val="00281984"/>
    <w:rsid w:val="002A0BEE"/>
    <w:rsid w:val="002A56CC"/>
    <w:rsid w:val="002D2FE7"/>
    <w:rsid w:val="002E1F99"/>
    <w:rsid w:val="002F084E"/>
    <w:rsid w:val="002F4A2B"/>
    <w:rsid w:val="002F53CC"/>
    <w:rsid w:val="002F7E49"/>
    <w:rsid w:val="003028FD"/>
    <w:rsid w:val="00313834"/>
    <w:rsid w:val="00317D94"/>
    <w:rsid w:val="003217D0"/>
    <w:rsid w:val="00323FE1"/>
    <w:rsid w:val="00326635"/>
    <w:rsid w:val="00327567"/>
    <w:rsid w:val="00333FD4"/>
    <w:rsid w:val="003373CA"/>
    <w:rsid w:val="003421EA"/>
    <w:rsid w:val="00343F2D"/>
    <w:rsid w:val="003459E5"/>
    <w:rsid w:val="00354FCC"/>
    <w:rsid w:val="003638E3"/>
    <w:rsid w:val="00367313"/>
    <w:rsid w:val="00372033"/>
    <w:rsid w:val="00376143"/>
    <w:rsid w:val="003764E1"/>
    <w:rsid w:val="003822CB"/>
    <w:rsid w:val="003859D7"/>
    <w:rsid w:val="00394ABF"/>
    <w:rsid w:val="00394FD0"/>
    <w:rsid w:val="003A08A7"/>
    <w:rsid w:val="003A3DE0"/>
    <w:rsid w:val="003A4DAB"/>
    <w:rsid w:val="003A7F59"/>
    <w:rsid w:val="003B2523"/>
    <w:rsid w:val="003B6F4A"/>
    <w:rsid w:val="003D1F8F"/>
    <w:rsid w:val="003D484F"/>
    <w:rsid w:val="003E54A7"/>
    <w:rsid w:val="003F1305"/>
    <w:rsid w:val="004003BA"/>
    <w:rsid w:val="00406D70"/>
    <w:rsid w:val="00433D3F"/>
    <w:rsid w:val="00434B34"/>
    <w:rsid w:val="00434CEF"/>
    <w:rsid w:val="00435AC9"/>
    <w:rsid w:val="00435B30"/>
    <w:rsid w:val="0044429E"/>
    <w:rsid w:val="00445CDE"/>
    <w:rsid w:val="00454723"/>
    <w:rsid w:val="0045523F"/>
    <w:rsid w:val="00457C5B"/>
    <w:rsid w:val="00460718"/>
    <w:rsid w:val="00477C70"/>
    <w:rsid w:val="004806EE"/>
    <w:rsid w:val="004B0CB9"/>
    <w:rsid w:val="004B1E88"/>
    <w:rsid w:val="004B2369"/>
    <w:rsid w:val="004B3700"/>
    <w:rsid w:val="004B7BDB"/>
    <w:rsid w:val="004C537A"/>
    <w:rsid w:val="004D32FA"/>
    <w:rsid w:val="004D446F"/>
    <w:rsid w:val="004E0F9F"/>
    <w:rsid w:val="004F3108"/>
    <w:rsid w:val="004F43D3"/>
    <w:rsid w:val="004F7C2D"/>
    <w:rsid w:val="00501C69"/>
    <w:rsid w:val="00510D1F"/>
    <w:rsid w:val="00513F67"/>
    <w:rsid w:val="005209D1"/>
    <w:rsid w:val="00520A16"/>
    <w:rsid w:val="005231DA"/>
    <w:rsid w:val="00536495"/>
    <w:rsid w:val="00541382"/>
    <w:rsid w:val="00542B92"/>
    <w:rsid w:val="00551276"/>
    <w:rsid w:val="00553547"/>
    <w:rsid w:val="00555E30"/>
    <w:rsid w:val="00566454"/>
    <w:rsid w:val="00570AD7"/>
    <w:rsid w:val="005917E3"/>
    <w:rsid w:val="00592802"/>
    <w:rsid w:val="00593FFF"/>
    <w:rsid w:val="005965CE"/>
    <w:rsid w:val="005B2122"/>
    <w:rsid w:val="005B563F"/>
    <w:rsid w:val="005B77D6"/>
    <w:rsid w:val="005C1AFE"/>
    <w:rsid w:val="005C2E98"/>
    <w:rsid w:val="005C31CD"/>
    <w:rsid w:val="005D1F24"/>
    <w:rsid w:val="005D5D46"/>
    <w:rsid w:val="005E57AA"/>
    <w:rsid w:val="006002FA"/>
    <w:rsid w:val="006046BD"/>
    <w:rsid w:val="00641E12"/>
    <w:rsid w:val="0065091F"/>
    <w:rsid w:val="00664A38"/>
    <w:rsid w:val="00672AE0"/>
    <w:rsid w:val="00673C21"/>
    <w:rsid w:val="006763F7"/>
    <w:rsid w:val="00686E66"/>
    <w:rsid w:val="00697C0A"/>
    <w:rsid w:val="00697D48"/>
    <w:rsid w:val="006A1A56"/>
    <w:rsid w:val="006A29E6"/>
    <w:rsid w:val="006A3C7B"/>
    <w:rsid w:val="006B399A"/>
    <w:rsid w:val="006B72D3"/>
    <w:rsid w:val="006D3D4A"/>
    <w:rsid w:val="006D69F0"/>
    <w:rsid w:val="006E601D"/>
    <w:rsid w:val="006F35F0"/>
    <w:rsid w:val="0070794D"/>
    <w:rsid w:val="007177C5"/>
    <w:rsid w:val="00726E73"/>
    <w:rsid w:val="0073170A"/>
    <w:rsid w:val="00732616"/>
    <w:rsid w:val="007327FF"/>
    <w:rsid w:val="00734333"/>
    <w:rsid w:val="007419B2"/>
    <w:rsid w:val="00744E20"/>
    <w:rsid w:val="007457FF"/>
    <w:rsid w:val="00771DAD"/>
    <w:rsid w:val="007860A8"/>
    <w:rsid w:val="00790453"/>
    <w:rsid w:val="007A197E"/>
    <w:rsid w:val="007B773B"/>
    <w:rsid w:val="007C5341"/>
    <w:rsid w:val="007E13A9"/>
    <w:rsid w:val="007E57D4"/>
    <w:rsid w:val="007F1F1E"/>
    <w:rsid w:val="007F3C2B"/>
    <w:rsid w:val="007F5093"/>
    <w:rsid w:val="00801C9A"/>
    <w:rsid w:val="008030DA"/>
    <w:rsid w:val="0081042A"/>
    <w:rsid w:val="008151AB"/>
    <w:rsid w:val="0082575F"/>
    <w:rsid w:val="00832B07"/>
    <w:rsid w:val="0084331F"/>
    <w:rsid w:val="008554EA"/>
    <w:rsid w:val="00857A58"/>
    <w:rsid w:val="00857F38"/>
    <w:rsid w:val="00872926"/>
    <w:rsid w:val="008758B4"/>
    <w:rsid w:val="008770DC"/>
    <w:rsid w:val="00886BBC"/>
    <w:rsid w:val="00886E2F"/>
    <w:rsid w:val="00892223"/>
    <w:rsid w:val="008962CF"/>
    <w:rsid w:val="00896E6B"/>
    <w:rsid w:val="00897C6D"/>
    <w:rsid w:val="008A3931"/>
    <w:rsid w:val="008A4BEF"/>
    <w:rsid w:val="008A7972"/>
    <w:rsid w:val="008B0D02"/>
    <w:rsid w:val="008B7173"/>
    <w:rsid w:val="008C2222"/>
    <w:rsid w:val="008C4BDA"/>
    <w:rsid w:val="008C7ADA"/>
    <w:rsid w:val="008D1BC9"/>
    <w:rsid w:val="008E56DC"/>
    <w:rsid w:val="008E7416"/>
    <w:rsid w:val="008F1C69"/>
    <w:rsid w:val="008F38B6"/>
    <w:rsid w:val="008F41AE"/>
    <w:rsid w:val="008F651B"/>
    <w:rsid w:val="00930BCB"/>
    <w:rsid w:val="00931D64"/>
    <w:rsid w:val="0093337F"/>
    <w:rsid w:val="0093547C"/>
    <w:rsid w:val="009537BA"/>
    <w:rsid w:val="00955CB4"/>
    <w:rsid w:val="009570F9"/>
    <w:rsid w:val="0096063D"/>
    <w:rsid w:val="0096266A"/>
    <w:rsid w:val="00974509"/>
    <w:rsid w:val="009757CC"/>
    <w:rsid w:val="0098095A"/>
    <w:rsid w:val="00992B19"/>
    <w:rsid w:val="009A297E"/>
    <w:rsid w:val="009A6D33"/>
    <w:rsid w:val="009B5344"/>
    <w:rsid w:val="009C68F2"/>
    <w:rsid w:val="009D5905"/>
    <w:rsid w:val="009E0D67"/>
    <w:rsid w:val="009F60E7"/>
    <w:rsid w:val="00A01C31"/>
    <w:rsid w:val="00A1347F"/>
    <w:rsid w:val="00A138AE"/>
    <w:rsid w:val="00A151E4"/>
    <w:rsid w:val="00A30959"/>
    <w:rsid w:val="00A31AA9"/>
    <w:rsid w:val="00A40745"/>
    <w:rsid w:val="00A41B27"/>
    <w:rsid w:val="00A41DF8"/>
    <w:rsid w:val="00A506F7"/>
    <w:rsid w:val="00A50EB5"/>
    <w:rsid w:val="00A571B4"/>
    <w:rsid w:val="00A61F57"/>
    <w:rsid w:val="00A621CD"/>
    <w:rsid w:val="00A7421C"/>
    <w:rsid w:val="00A75D28"/>
    <w:rsid w:val="00A85052"/>
    <w:rsid w:val="00A93FA4"/>
    <w:rsid w:val="00AA3BDF"/>
    <w:rsid w:val="00AA3D81"/>
    <w:rsid w:val="00AA76A6"/>
    <w:rsid w:val="00AC70ED"/>
    <w:rsid w:val="00AD73BE"/>
    <w:rsid w:val="00AD7C4E"/>
    <w:rsid w:val="00AE072A"/>
    <w:rsid w:val="00AE1124"/>
    <w:rsid w:val="00AE1965"/>
    <w:rsid w:val="00AE2064"/>
    <w:rsid w:val="00AE3E19"/>
    <w:rsid w:val="00AE4BED"/>
    <w:rsid w:val="00AE61D9"/>
    <w:rsid w:val="00B00706"/>
    <w:rsid w:val="00B137E9"/>
    <w:rsid w:val="00B14102"/>
    <w:rsid w:val="00B23088"/>
    <w:rsid w:val="00B3497C"/>
    <w:rsid w:val="00B418C7"/>
    <w:rsid w:val="00B42A07"/>
    <w:rsid w:val="00B4387C"/>
    <w:rsid w:val="00B54A3C"/>
    <w:rsid w:val="00B54D4C"/>
    <w:rsid w:val="00B57A83"/>
    <w:rsid w:val="00B668F0"/>
    <w:rsid w:val="00B66E79"/>
    <w:rsid w:val="00B71903"/>
    <w:rsid w:val="00B728BD"/>
    <w:rsid w:val="00B76C8B"/>
    <w:rsid w:val="00B77E20"/>
    <w:rsid w:val="00B81EF2"/>
    <w:rsid w:val="00B82C13"/>
    <w:rsid w:val="00B8301A"/>
    <w:rsid w:val="00B8562E"/>
    <w:rsid w:val="00B90C88"/>
    <w:rsid w:val="00B92B25"/>
    <w:rsid w:val="00B951B0"/>
    <w:rsid w:val="00BA627E"/>
    <w:rsid w:val="00BA7260"/>
    <w:rsid w:val="00BA7D22"/>
    <w:rsid w:val="00BB68EB"/>
    <w:rsid w:val="00BC4961"/>
    <w:rsid w:val="00BD1D98"/>
    <w:rsid w:val="00BD3312"/>
    <w:rsid w:val="00BD567F"/>
    <w:rsid w:val="00BF582B"/>
    <w:rsid w:val="00BF6A50"/>
    <w:rsid w:val="00BF7D44"/>
    <w:rsid w:val="00C0081B"/>
    <w:rsid w:val="00C02331"/>
    <w:rsid w:val="00C04267"/>
    <w:rsid w:val="00C06AB4"/>
    <w:rsid w:val="00C13615"/>
    <w:rsid w:val="00C1630A"/>
    <w:rsid w:val="00C31AC9"/>
    <w:rsid w:val="00C42389"/>
    <w:rsid w:val="00C42BD3"/>
    <w:rsid w:val="00C43EC0"/>
    <w:rsid w:val="00C531AF"/>
    <w:rsid w:val="00C61D7C"/>
    <w:rsid w:val="00C64770"/>
    <w:rsid w:val="00C7179E"/>
    <w:rsid w:val="00C753E1"/>
    <w:rsid w:val="00C76C50"/>
    <w:rsid w:val="00C800F0"/>
    <w:rsid w:val="00C81E49"/>
    <w:rsid w:val="00C83B11"/>
    <w:rsid w:val="00C95C12"/>
    <w:rsid w:val="00CC0BB5"/>
    <w:rsid w:val="00CC7BF8"/>
    <w:rsid w:val="00CD5B65"/>
    <w:rsid w:val="00CE1D99"/>
    <w:rsid w:val="00CE2BB0"/>
    <w:rsid w:val="00CE349F"/>
    <w:rsid w:val="00CE5B61"/>
    <w:rsid w:val="00D11933"/>
    <w:rsid w:val="00D143C4"/>
    <w:rsid w:val="00D247A2"/>
    <w:rsid w:val="00D24B22"/>
    <w:rsid w:val="00D32D0D"/>
    <w:rsid w:val="00D402B6"/>
    <w:rsid w:val="00D42F8A"/>
    <w:rsid w:val="00D513AA"/>
    <w:rsid w:val="00D52EF0"/>
    <w:rsid w:val="00D55709"/>
    <w:rsid w:val="00D66ADB"/>
    <w:rsid w:val="00D75F4B"/>
    <w:rsid w:val="00D82C9A"/>
    <w:rsid w:val="00D97549"/>
    <w:rsid w:val="00DA0452"/>
    <w:rsid w:val="00DC0B20"/>
    <w:rsid w:val="00DC38E8"/>
    <w:rsid w:val="00DC71ED"/>
    <w:rsid w:val="00DD1AF1"/>
    <w:rsid w:val="00DD54DD"/>
    <w:rsid w:val="00DD58E1"/>
    <w:rsid w:val="00DE293E"/>
    <w:rsid w:val="00DE61A5"/>
    <w:rsid w:val="00DF4642"/>
    <w:rsid w:val="00DF686D"/>
    <w:rsid w:val="00E01F65"/>
    <w:rsid w:val="00E03747"/>
    <w:rsid w:val="00E0742E"/>
    <w:rsid w:val="00E11992"/>
    <w:rsid w:val="00E12D82"/>
    <w:rsid w:val="00E15F15"/>
    <w:rsid w:val="00E20156"/>
    <w:rsid w:val="00E3136B"/>
    <w:rsid w:val="00E4352B"/>
    <w:rsid w:val="00E45F06"/>
    <w:rsid w:val="00E46E1F"/>
    <w:rsid w:val="00E52F48"/>
    <w:rsid w:val="00E61AEF"/>
    <w:rsid w:val="00E64E18"/>
    <w:rsid w:val="00E72134"/>
    <w:rsid w:val="00E72754"/>
    <w:rsid w:val="00E91537"/>
    <w:rsid w:val="00EA6026"/>
    <w:rsid w:val="00EB4A11"/>
    <w:rsid w:val="00ED18C9"/>
    <w:rsid w:val="00EE442B"/>
    <w:rsid w:val="00F20019"/>
    <w:rsid w:val="00F24B2A"/>
    <w:rsid w:val="00F27C80"/>
    <w:rsid w:val="00F3053D"/>
    <w:rsid w:val="00F320CA"/>
    <w:rsid w:val="00F40651"/>
    <w:rsid w:val="00F4093E"/>
    <w:rsid w:val="00F41993"/>
    <w:rsid w:val="00F41A98"/>
    <w:rsid w:val="00F4316F"/>
    <w:rsid w:val="00F524D1"/>
    <w:rsid w:val="00F53FE1"/>
    <w:rsid w:val="00F6384B"/>
    <w:rsid w:val="00F66250"/>
    <w:rsid w:val="00F67640"/>
    <w:rsid w:val="00F75C89"/>
    <w:rsid w:val="00F75E01"/>
    <w:rsid w:val="00F7723D"/>
    <w:rsid w:val="00FB0BBB"/>
    <w:rsid w:val="00FB0DF0"/>
    <w:rsid w:val="00FB6B02"/>
    <w:rsid w:val="00FB7BCB"/>
    <w:rsid w:val="00FC0148"/>
    <w:rsid w:val="00FC1CD3"/>
    <w:rsid w:val="00FC1CDC"/>
    <w:rsid w:val="00FC58BB"/>
    <w:rsid w:val="00FC763D"/>
    <w:rsid w:val="00FD0852"/>
    <w:rsid w:val="00FD0B8E"/>
    <w:rsid w:val="00FD2657"/>
    <w:rsid w:val="00FD4EFC"/>
    <w:rsid w:val="00FD77F2"/>
    <w:rsid w:val="00F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DB9F4"/>
  <w15:docId w15:val="{D5F6F94E-E5AB-4D80-8510-EA1879F60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7327F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Antrat5Diagrama">
    <w:name w:val="Antraštė 5 Diagrama"/>
    <w:basedOn w:val="Numatytasispastraiposriftas"/>
    <w:link w:val="Antrat5"/>
    <w:semiHidden/>
    <w:rsid w:val="007327FF"/>
    <w:rPr>
      <w:rFonts w:asciiTheme="majorHAnsi" w:eastAsiaTheme="majorEastAsia" w:hAnsiTheme="majorHAnsi" w:cstheme="majorBidi"/>
      <w:color w:val="2F5496" w:themeColor="accent1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2</Pages>
  <Words>3008</Words>
  <Characters>1715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2023-11-20T08:10:00Z</cp:lastPrinted>
  <dcterms:created xsi:type="dcterms:W3CDTF">2025-06-12T05:15:00Z</dcterms:created>
  <dcterms:modified xsi:type="dcterms:W3CDTF">2025-06-12T05:15:00Z</dcterms:modified>
</cp:coreProperties>
</file>