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9FBD7" w14:textId="77777777" w:rsidR="00FC1CD3" w:rsidRDefault="00F320CA" w:rsidP="00F320CA">
      <w:pPr>
        <w:jc w:val="right"/>
        <w:rPr>
          <w:lang w:val="en-US"/>
        </w:rPr>
      </w:pPr>
      <w:r>
        <w:t>Projektas</w:t>
      </w:r>
    </w:p>
    <w:p w14:paraId="137F473E" w14:textId="77777777" w:rsidR="00FC1CD3" w:rsidRDefault="00FC1CD3">
      <w:pPr>
        <w:jc w:val="center"/>
        <w:rPr>
          <w:b/>
          <w:bCs/>
          <w:lang w:val="en-US"/>
        </w:rPr>
      </w:pPr>
    </w:p>
    <w:p w14:paraId="007F9A12" w14:textId="77777777" w:rsidR="00FA2A40" w:rsidRDefault="00FA2A40">
      <w:pPr>
        <w:jc w:val="center"/>
        <w:rPr>
          <w:b/>
          <w:lang w:val="en-US"/>
        </w:rPr>
      </w:pPr>
    </w:p>
    <w:p w14:paraId="16E6E15D" w14:textId="1DEF4D92" w:rsidR="00FC1CD3" w:rsidRDefault="00F20019">
      <w:pPr>
        <w:jc w:val="center"/>
        <w:rPr>
          <w:b/>
        </w:rPr>
      </w:pPr>
      <w:r>
        <w:rPr>
          <w:b/>
          <w:lang w:val="en-US"/>
        </w:rPr>
        <w:t xml:space="preserve">JURBARKO RAJONO </w:t>
      </w:r>
      <w:r>
        <w:rPr>
          <w:b/>
        </w:rPr>
        <w:t>SAVIVALDYBĖS TARYBA</w:t>
      </w:r>
    </w:p>
    <w:p w14:paraId="32605D44"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08E0CDA" w14:textId="77777777" w:rsidTr="00135B6B">
        <w:trPr>
          <w:cantSplit/>
        </w:trPr>
        <w:tc>
          <w:tcPr>
            <w:tcW w:w="9660" w:type="dxa"/>
            <w:tcBorders>
              <w:top w:val="nil"/>
              <w:left w:val="nil"/>
              <w:bottom w:val="nil"/>
              <w:right w:val="nil"/>
            </w:tcBorders>
          </w:tcPr>
          <w:p w14:paraId="35E6C130" w14:textId="77777777" w:rsidR="00FC1CD3" w:rsidRDefault="00F20019">
            <w:pPr>
              <w:pStyle w:val="Antrat1"/>
              <w:rPr>
                <w:caps/>
                <w:szCs w:val="24"/>
                <w:lang w:val="lt-LT"/>
              </w:rPr>
            </w:pPr>
            <w:r>
              <w:rPr>
                <w:szCs w:val="24"/>
                <w:lang w:val="lt-LT"/>
              </w:rPr>
              <w:t>SPRENDIMAS</w:t>
            </w:r>
          </w:p>
        </w:tc>
      </w:tr>
      <w:bookmarkStart w:id="0" w:name="DOC_DATA"/>
      <w:tr w:rsidR="00FC1CD3" w14:paraId="707C33A2" w14:textId="77777777" w:rsidTr="00135B6B">
        <w:trPr>
          <w:cantSplit/>
        </w:trPr>
        <w:tc>
          <w:tcPr>
            <w:tcW w:w="9660" w:type="dxa"/>
            <w:tcBorders>
              <w:top w:val="nil"/>
              <w:left w:val="nil"/>
              <w:bottom w:val="nil"/>
              <w:right w:val="nil"/>
            </w:tcBorders>
          </w:tcPr>
          <w:p w14:paraId="522E5C73" w14:textId="77777777" w:rsidR="00135B6B" w:rsidRDefault="00EC21A3">
            <w:pPr>
              <w:pStyle w:val="Antrats"/>
              <w:tabs>
                <w:tab w:val="left" w:pos="1296"/>
              </w:tabs>
              <w:jc w:val="center"/>
              <w:rPr>
                <w:b/>
              </w:rPr>
            </w:pPr>
            <w:r w:rsidRPr="00A60E7E">
              <w:rPr>
                <w:b/>
              </w:rPr>
              <w:fldChar w:fldCharType="begin">
                <w:ffData>
                  <w:name w:val="DOC_DATA"/>
                  <w:enabled/>
                  <w:calcOnExit w:val="0"/>
                  <w:textInput>
                    <w:default w:val="{$DOC_DATA}"/>
                  </w:textInput>
                </w:ffData>
              </w:fldChar>
            </w:r>
            <w:r w:rsidR="00F20019" w:rsidRPr="00A60E7E">
              <w:rPr>
                <w:b/>
              </w:rPr>
              <w:instrText xml:space="preserve"> FORMTEXT </w:instrText>
            </w:r>
            <w:r w:rsidRPr="00A60E7E">
              <w:rPr>
                <w:b/>
              </w:rPr>
            </w:r>
            <w:r w:rsidRPr="00A60E7E">
              <w:rPr>
                <w:b/>
              </w:rPr>
              <w:fldChar w:fldCharType="separate"/>
            </w:r>
            <w:r w:rsidR="00370310" w:rsidRPr="00A60E7E">
              <w:rPr>
                <w:b/>
                <w:noProof/>
              </w:rPr>
              <w:t xml:space="preserve">DĖL </w:t>
            </w:r>
            <w:r w:rsidR="00561B0B">
              <w:rPr>
                <w:b/>
                <w:noProof/>
              </w:rPr>
              <w:t>TARNYBINIŲ LENGVŲJŲ AUTOMOBILIŲ ĮSIGIJIMO, NUOMOS IR NAUDOJIMO JURBARKO RAJONO SAVIVALDYBĖS ĮMONĖSE, VIEŠOSIOSE ĮSTAIGOSE TAISYKLIŲ</w:t>
            </w:r>
            <w:r w:rsidR="00370310" w:rsidRPr="00A60E7E">
              <w:rPr>
                <w:b/>
                <w:noProof/>
              </w:rPr>
              <w:t xml:space="preserve"> PATVIRTINIMO</w:t>
            </w:r>
            <w:r w:rsidRPr="00A60E7E">
              <w:rPr>
                <w:b/>
              </w:rPr>
              <w:fldChar w:fldCharType="end"/>
            </w:r>
            <w:bookmarkEnd w:id="0"/>
          </w:p>
          <w:p w14:paraId="148FECCD" w14:textId="779CB73B" w:rsidR="00FC1CD3" w:rsidRPr="00A60E7E" w:rsidRDefault="00EC21A3">
            <w:pPr>
              <w:pStyle w:val="Antrats"/>
              <w:tabs>
                <w:tab w:val="left" w:pos="1296"/>
              </w:tabs>
              <w:jc w:val="center"/>
              <w:rPr>
                <w:b/>
                <w:caps/>
              </w:rPr>
            </w:pPr>
            <w:r w:rsidRPr="00A60E7E">
              <w:rPr>
                <w:b/>
              </w:rPr>
              <w:fldChar w:fldCharType="begin">
                <w:ffData>
                  <w:name w:val="DOC_DATA"/>
                  <w:enabled/>
                  <w:calcOnExit w:val="0"/>
                  <w:textInput>
                    <w:default w:val="{$DOC_DATA}"/>
                  </w:textInput>
                </w:ffData>
              </w:fldChar>
            </w:r>
            <w:r w:rsidR="00F20019" w:rsidRPr="00A60E7E">
              <w:rPr>
                <w:b/>
              </w:rPr>
              <w:instrText xml:space="preserve"> FORMTEXT </w:instrText>
            </w:r>
            <w:r w:rsidRPr="00A60E7E">
              <w:rPr>
                <w:b/>
              </w:rPr>
            </w:r>
            <w:r w:rsidRPr="00A60E7E">
              <w:rPr>
                <w:b/>
              </w:rPr>
              <w:fldChar w:fldCharType="separate"/>
            </w:r>
            <w:r w:rsidRPr="00A60E7E">
              <w:rPr>
                <w:b/>
              </w:rPr>
              <w:fldChar w:fldCharType="end"/>
            </w:r>
          </w:p>
        </w:tc>
      </w:tr>
      <w:tr w:rsidR="00FC1CD3" w14:paraId="1103D8C3" w14:textId="77777777" w:rsidTr="00135B6B">
        <w:trPr>
          <w:cantSplit/>
        </w:trPr>
        <w:tc>
          <w:tcPr>
            <w:tcW w:w="9660" w:type="dxa"/>
            <w:tcBorders>
              <w:top w:val="nil"/>
              <w:left w:val="nil"/>
              <w:bottom w:val="nil"/>
              <w:right w:val="nil"/>
            </w:tcBorders>
          </w:tcPr>
          <w:p w14:paraId="67D5D2C6" w14:textId="2C41E424" w:rsidR="00FC1CD3" w:rsidRPr="005E2960" w:rsidRDefault="00135B6B">
            <w:pPr>
              <w:pStyle w:val="Antrats"/>
              <w:tabs>
                <w:tab w:val="left" w:pos="1296"/>
              </w:tabs>
              <w:jc w:val="center"/>
              <w:rPr>
                <w:b/>
                <w:caps/>
              </w:rPr>
            </w:pPr>
            <w:r w:rsidRPr="005F7B23">
              <w:t xml:space="preserve">2025 m. </w:t>
            </w:r>
            <w:r>
              <w:t>birželio</w:t>
            </w:r>
            <w:r w:rsidRPr="005F7B23">
              <w:t xml:space="preserve"> </w:t>
            </w:r>
            <w:r>
              <w:t>11</w:t>
            </w:r>
            <w:r w:rsidRPr="005F7B23">
              <w:t xml:space="preserve"> d.  Nr. TSP-</w:t>
            </w:r>
            <w:r>
              <w:t>240</w:t>
            </w:r>
          </w:p>
        </w:tc>
      </w:tr>
      <w:tr w:rsidR="00FC1CD3" w14:paraId="7B8E25CE" w14:textId="77777777" w:rsidTr="00135B6B">
        <w:trPr>
          <w:cantSplit/>
        </w:trPr>
        <w:tc>
          <w:tcPr>
            <w:tcW w:w="9660" w:type="dxa"/>
            <w:tcBorders>
              <w:top w:val="nil"/>
              <w:left w:val="nil"/>
              <w:bottom w:val="nil"/>
              <w:right w:val="nil"/>
            </w:tcBorders>
          </w:tcPr>
          <w:p w14:paraId="2CB6CAC8" w14:textId="77777777" w:rsidR="00FC1CD3" w:rsidRDefault="00F20019">
            <w:pPr>
              <w:jc w:val="center"/>
            </w:pPr>
            <w:r>
              <w:t>Jurbarkas</w:t>
            </w:r>
          </w:p>
        </w:tc>
      </w:tr>
    </w:tbl>
    <w:p w14:paraId="174D5729" w14:textId="77777777" w:rsidR="00FC1CD3" w:rsidRPr="00892223" w:rsidRDefault="00FC1CD3"/>
    <w:p w14:paraId="0B3CD215" w14:textId="77777777" w:rsidR="00FC1CD3" w:rsidRDefault="00FC1CD3">
      <w:pPr>
        <w:ind w:firstLine="720"/>
        <w:jc w:val="both"/>
      </w:pPr>
    </w:p>
    <w:p w14:paraId="375432D7" w14:textId="26CB4455" w:rsidR="001D28FA" w:rsidRPr="00D87042" w:rsidRDefault="001D28FA" w:rsidP="00F8238A">
      <w:pPr>
        <w:pStyle w:val="Betarp"/>
        <w:ind w:firstLine="720"/>
        <w:jc w:val="both"/>
      </w:pPr>
      <w:r>
        <w:t xml:space="preserve">Vadovaudamasi Lietuvos Respublikos vietos savivaldos įstatymo </w:t>
      </w:r>
      <w:r w:rsidR="000E19DD">
        <w:t>15</w:t>
      </w:r>
      <w:r>
        <w:t xml:space="preserve"> straipsnio </w:t>
      </w:r>
      <w:r w:rsidR="000E19DD">
        <w:t>4</w:t>
      </w:r>
      <w:r>
        <w:t xml:space="preserve"> </w:t>
      </w:r>
      <w:r w:rsidR="000E19DD">
        <w:t>dalimi</w:t>
      </w:r>
      <w:r>
        <w:t>, Lietuvos Re</w:t>
      </w:r>
      <w:r w:rsidR="001936A3">
        <w:t xml:space="preserve">spublikos </w:t>
      </w:r>
      <w:r w:rsidR="000E19DD">
        <w:t xml:space="preserve">Vyriausybės 2005 m. rugsėjo 13 d. nutarimu Nr. 933 „Dėl </w:t>
      </w:r>
      <w:r w:rsidR="00F8238A">
        <w:t xml:space="preserve"> </w:t>
      </w:r>
      <w:r w:rsidR="000E19DD" w:rsidRPr="000E19DD">
        <w:t>tarnybinių lengvųjų automobilių įsigijimo, nuomos ir naudojimo valstybės įmonėse ir viešosiose įstaigose</w:t>
      </w:r>
      <w:r w:rsidR="000E19DD">
        <w:t xml:space="preserve">“, </w:t>
      </w:r>
      <w:r w:rsidR="00F8238A">
        <w:t xml:space="preserve">    </w:t>
      </w:r>
      <w:r>
        <w:t xml:space="preserve">Jurbarko rajono savivaldybės </w:t>
      </w:r>
      <w:r w:rsidRPr="00D87042">
        <w:t>taryba</w:t>
      </w:r>
      <w:r w:rsidR="004250CC" w:rsidRPr="00D87042">
        <w:t xml:space="preserve"> </w:t>
      </w:r>
      <w:r w:rsidRPr="00D87042">
        <w:t>n u s p r e n d ž i a: </w:t>
      </w:r>
    </w:p>
    <w:p w14:paraId="22C9D556" w14:textId="77777777" w:rsidR="002A0122" w:rsidRPr="00D87042" w:rsidRDefault="00810F6D" w:rsidP="00810F6D">
      <w:pPr>
        <w:pStyle w:val="Betarp"/>
        <w:numPr>
          <w:ilvl w:val="0"/>
          <w:numId w:val="10"/>
        </w:numPr>
        <w:tabs>
          <w:tab w:val="left" w:pos="993"/>
        </w:tabs>
        <w:ind w:left="0" w:firstLine="720"/>
        <w:jc w:val="both"/>
      </w:pPr>
      <w:r w:rsidRPr="00D87042">
        <w:t xml:space="preserve">Patvirtinti </w:t>
      </w:r>
      <w:r w:rsidR="002A0122" w:rsidRPr="00D87042">
        <w:t>pridedamus:</w:t>
      </w:r>
    </w:p>
    <w:p w14:paraId="12B6E91E" w14:textId="32CD6769" w:rsidR="001D28FA" w:rsidRPr="00D87042" w:rsidRDefault="002A0122" w:rsidP="002A0122">
      <w:pPr>
        <w:pStyle w:val="Betarp"/>
        <w:numPr>
          <w:ilvl w:val="1"/>
          <w:numId w:val="10"/>
        </w:numPr>
        <w:tabs>
          <w:tab w:val="left" w:pos="720"/>
          <w:tab w:val="left" w:pos="1134"/>
        </w:tabs>
        <w:ind w:left="0" w:firstLine="720"/>
        <w:jc w:val="both"/>
      </w:pPr>
      <w:r w:rsidRPr="00D87042">
        <w:t xml:space="preserve"> </w:t>
      </w:r>
      <w:bookmarkStart w:id="1" w:name="_Hlk199933479"/>
      <w:r w:rsidR="00810F6D" w:rsidRPr="00D87042">
        <w:t>Tarnybinių lengvųjų automobilių įsigijimo, nuomos ir naudojimo Jurbarko rajono savivaldybės įmonėse, viešosiose įstaigose taisykles</w:t>
      </w:r>
      <w:bookmarkEnd w:id="1"/>
      <w:r w:rsidRPr="00D87042">
        <w:t>;</w:t>
      </w:r>
    </w:p>
    <w:p w14:paraId="65F54A49" w14:textId="4D4FC93B" w:rsidR="00810F6D" w:rsidRPr="00D87042" w:rsidRDefault="002A0122" w:rsidP="002A0122">
      <w:pPr>
        <w:pStyle w:val="Betarp"/>
        <w:numPr>
          <w:ilvl w:val="1"/>
          <w:numId w:val="10"/>
        </w:numPr>
        <w:tabs>
          <w:tab w:val="left" w:pos="720"/>
          <w:tab w:val="left" w:pos="1134"/>
        </w:tabs>
        <w:ind w:left="0" w:firstLine="720"/>
        <w:jc w:val="both"/>
      </w:pPr>
      <w:r w:rsidRPr="00D87042">
        <w:t xml:space="preserve"> </w:t>
      </w:r>
      <w:r w:rsidR="00810F6D" w:rsidRPr="00D87042">
        <w:t>Jurbarko rajono savivaldybės įmonių, viešųjų įstaigų vadovaujančių darbuotojų, turinčių teisę naudotis tarnybiniais lengvaisiais automobiliais, pareigybių sąrašą</w:t>
      </w:r>
      <w:r w:rsidRPr="00D87042">
        <w:t>;</w:t>
      </w:r>
    </w:p>
    <w:p w14:paraId="4C6F736E" w14:textId="1E42493C" w:rsidR="00810F6D" w:rsidRPr="00D87042" w:rsidRDefault="00810F6D" w:rsidP="002A0122">
      <w:pPr>
        <w:pStyle w:val="Betarp"/>
        <w:numPr>
          <w:ilvl w:val="1"/>
          <w:numId w:val="10"/>
        </w:numPr>
        <w:tabs>
          <w:tab w:val="left" w:pos="993"/>
        </w:tabs>
        <w:jc w:val="both"/>
      </w:pPr>
      <w:r w:rsidRPr="00D87042">
        <w:t xml:space="preserve"> </w:t>
      </w:r>
      <w:r w:rsidR="002A0122" w:rsidRPr="00D87042">
        <w:t>P</w:t>
      </w:r>
      <w:r w:rsidRPr="00D87042">
        <w:t>avyzdinę lengvojo automobilio kelionės lapo formą</w:t>
      </w:r>
      <w:r w:rsidR="002A0122" w:rsidRPr="00D87042">
        <w:t>.</w:t>
      </w:r>
    </w:p>
    <w:p w14:paraId="7E0977A0" w14:textId="38E53744" w:rsidR="00546CF3" w:rsidRPr="00D87042" w:rsidRDefault="001D28FA" w:rsidP="00546CF3">
      <w:pPr>
        <w:pStyle w:val="Betarp"/>
        <w:ind w:firstLine="720"/>
        <w:jc w:val="both"/>
      </w:pPr>
      <w:r w:rsidRPr="00D87042">
        <w:t xml:space="preserve">2. </w:t>
      </w:r>
      <w:r w:rsidR="00546CF3" w:rsidRPr="00D87042">
        <w:t>Įpareigoti Jurbarko rajono savivaldybės:</w:t>
      </w:r>
    </w:p>
    <w:p w14:paraId="4C3F3F11" w14:textId="0CBC7B1E" w:rsidR="00546CF3" w:rsidRPr="00D87042" w:rsidRDefault="00546CF3" w:rsidP="00546CF3">
      <w:pPr>
        <w:pStyle w:val="Betarp"/>
        <w:ind w:firstLine="720"/>
        <w:jc w:val="both"/>
      </w:pPr>
      <w:r w:rsidRPr="00D87042">
        <w:t xml:space="preserve">2.1. </w:t>
      </w:r>
      <w:bookmarkStart w:id="2" w:name="_Hlk199928132"/>
      <w:r w:rsidR="00E955B4" w:rsidRPr="00D87042">
        <w:t>valdomų</w:t>
      </w:r>
      <w:r w:rsidRPr="00D87042">
        <w:t xml:space="preserve"> </w:t>
      </w:r>
      <w:r w:rsidR="002130AC" w:rsidRPr="00D87042">
        <w:t xml:space="preserve">įmonių, </w:t>
      </w:r>
      <w:r w:rsidRPr="00D87042">
        <w:t>viešųjų įstaigų vadovus</w:t>
      </w:r>
      <w:bookmarkEnd w:id="2"/>
      <w:r w:rsidRPr="00D87042">
        <w:t xml:space="preserve">, vadovaujantis šiuo sprendimu patvirtintomis taisyklėmis, savo </w:t>
      </w:r>
      <w:r w:rsidR="002130AC" w:rsidRPr="00D87042">
        <w:t>įmonėse,</w:t>
      </w:r>
      <w:r w:rsidR="00E955B4" w:rsidRPr="00D87042">
        <w:t xml:space="preserve"> </w:t>
      </w:r>
      <w:r w:rsidR="002130AC" w:rsidRPr="00D87042">
        <w:t xml:space="preserve"> </w:t>
      </w:r>
      <w:r w:rsidRPr="00D87042">
        <w:t xml:space="preserve">įstaigose parengti ir patvirtinti </w:t>
      </w:r>
      <w:r w:rsidR="00ED5EDF" w:rsidRPr="00D87042">
        <w:t>šio sprendimo 1.1 p</w:t>
      </w:r>
      <w:r w:rsidR="00E955B4" w:rsidRPr="00D87042">
        <w:t>apunkčiu patvirtint</w:t>
      </w:r>
      <w:r w:rsidR="00EB5D8F" w:rsidRPr="00D87042">
        <w:t>om</w:t>
      </w:r>
      <w:r w:rsidR="00E955B4" w:rsidRPr="00D87042">
        <w:t>s</w:t>
      </w:r>
      <w:r w:rsidR="00ED5EDF" w:rsidRPr="00D87042">
        <w:t xml:space="preserve"> </w:t>
      </w:r>
      <w:r w:rsidRPr="00D87042">
        <w:t>taisykl</w:t>
      </w:r>
      <w:r w:rsidR="00EB5D8F" w:rsidRPr="00D87042">
        <w:t>ėms</w:t>
      </w:r>
      <w:r w:rsidRPr="00D87042">
        <w:t xml:space="preserve"> įgyvendinti reikalingus tvarkos aprašus, atnaujinti vadovaujančių darbuotojų ir kitų darbuotojų, turinčių teisę naudotis tarnybiniais lengvaisiais automobiliais, sąrašus;</w:t>
      </w:r>
    </w:p>
    <w:p w14:paraId="31635874" w14:textId="203509DE" w:rsidR="00546CF3" w:rsidRPr="00D87042" w:rsidRDefault="00546CF3" w:rsidP="00546CF3">
      <w:pPr>
        <w:pStyle w:val="Betarp"/>
        <w:ind w:firstLine="720"/>
        <w:jc w:val="both"/>
      </w:pPr>
      <w:r w:rsidRPr="00D87042">
        <w:t xml:space="preserve">2.2. </w:t>
      </w:r>
      <w:r w:rsidR="00ED5EDF" w:rsidRPr="00D87042">
        <w:t>valdomų</w:t>
      </w:r>
      <w:r w:rsidR="00C50000" w:rsidRPr="00D87042">
        <w:t xml:space="preserve"> įmonių,</w:t>
      </w:r>
      <w:r w:rsidR="00E955B4" w:rsidRPr="00D87042">
        <w:t xml:space="preserve"> </w:t>
      </w:r>
      <w:r w:rsidR="00C50000" w:rsidRPr="00D87042">
        <w:t>viešųjų įstaigų vadovus užtikrinti taisyklių laikymąsi jų vadovaujamose įmonėse</w:t>
      </w:r>
      <w:r w:rsidR="00E955B4" w:rsidRPr="00D87042">
        <w:t xml:space="preserve"> </w:t>
      </w:r>
      <w:r w:rsidR="00C50000" w:rsidRPr="00D87042">
        <w:t>ar viešosiose įstaigose</w:t>
      </w:r>
      <w:r w:rsidR="00DB7151" w:rsidRPr="00D87042">
        <w:t>.</w:t>
      </w:r>
    </w:p>
    <w:p w14:paraId="021CD698" w14:textId="06753300" w:rsidR="00DB7151" w:rsidRPr="00D87042" w:rsidRDefault="00900B04" w:rsidP="00546CF3">
      <w:pPr>
        <w:pStyle w:val="Betarp"/>
        <w:ind w:firstLine="720"/>
        <w:jc w:val="both"/>
      </w:pPr>
      <w:r w:rsidRPr="00D87042">
        <w:t>3. Nustatyti, kad:</w:t>
      </w:r>
    </w:p>
    <w:p w14:paraId="04545C8A" w14:textId="1E6E21D4" w:rsidR="00900B04" w:rsidRPr="00D87042" w:rsidRDefault="00900B04" w:rsidP="00546CF3">
      <w:pPr>
        <w:pStyle w:val="Betarp"/>
        <w:ind w:firstLine="720"/>
        <w:jc w:val="both"/>
      </w:pPr>
      <w:r w:rsidRPr="00D87042">
        <w:t xml:space="preserve">3.1. Jurbarko rajono savivaldybės </w:t>
      </w:r>
      <w:r w:rsidR="00BA7F20" w:rsidRPr="00D87042">
        <w:t xml:space="preserve">valdomos </w:t>
      </w:r>
      <w:r w:rsidRPr="00D87042">
        <w:t>įmonės,</w:t>
      </w:r>
      <w:r w:rsidR="00BA7F20" w:rsidRPr="00D87042">
        <w:t xml:space="preserve"> </w:t>
      </w:r>
      <w:r w:rsidRPr="00D87042">
        <w:t>viešosios įstaigos įsigyti tarnybinius lengvuosius automobilius  gali tik Jurbarko rajono savivaldybės tarybai leidus;</w:t>
      </w:r>
    </w:p>
    <w:p w14:paraId="0AE21B60" w14:textId="69867210" w:rsidR="00AE52C0" w:rsidRPr="00D87042" w:rsidRDefault="00900B04" w:rsidP="00AE52C0">
      <w:pPr>
        <w:pStyle w:val="Betarp"/>
        <w:ind w:firstLine="720"/>
        <w:jc w:val="both"/>
      </w:pPr>
      <w:r w:rsidRPr="00D87042">
        <w:t xml:space="preserve">3.2. </w:t>
      </w:r>
      <w:r w:rsidR="00EB5D8F" w:rsidRPr="00D87042">
        <w:t>t</w:t>
      </w:r>
      <w:r w:rsidR="00AE52C0" w:rsidRPr="00D87042">
        <w:t>arnybinių lengvųjų automobilių išlaikymo išlaidos neturi viršyti 1,5 procento Jurbarko rajono savivaldybės įmonės sąnaudų, nustatytų įmonės savininko teises ir pareigas įgyvendinančios institucijos (arba valdybos, jeigu ji sudaroma) nustatytuose metiniuose įmonės veiklos rodikliuose</w:t>
      </w:r>
      <w:r w:rsidR="004F6E47" w:rsidRPr="00D87042">
        <w:t>;</w:t>
      </w:r>
    </w:p>
    <w:p w14:paraId="1F40E14F" w14:textId="602A61AA" w:rsidR="00AE52C0" w:rsidRPr="00D87042" w:rsidRDefault="00AE52C0" w:rsidP="00AE52C0">
      <w:pPr>
        <w:pStyle w:val="Betarp"/>
        <w:ind w:firstLine="720"/>
        <w:jc w:val="both"/>
      </w:pPr>
      <w:bookmarkStart w:id="3" w:name="part_51884e76610940228253dadc32ea6c25"/>
      <w:bookmarkEnd w:id="3"/>
      <w:r w:rsidRPr="00D87042">
        <w:t xml:space="preserve">3.3. </w:t>
      </w:r>
      <w:r w:rsidR="00EB5D8F" w:rsidRPr="00D87042">
        <w:t>t</w:t>
      </w:r>
      <w:r w:rsidRPr="00D87042">
        <w:t>arnybinių lengvųjų automobilių nuomos išlaidos neturi viršyti 2,5 procento įmonės sąnaudų, nustatytų įmonės savininko teises ir pareigas įgyvendinančios institucijos (arba valdybos, jeigu ji sudaroma) nustatytuose metiniuose įmonės veiklos rodikliuose</w:t>
      </w:r>
      <w:r w:rsidR="00EB5D8F" w:rsidRPr="00D87042">
        <w:t>.</w:t>
      </w:r>
    </w:p>
    <w:p w14:paraId="598BF997" w14:textId="3E670A01" w:rsidR="004F6E47" w:rsidRPr="00AE52C0" w:rsidRDefault="004F6E47" w:rsidP="00AE52C0">
      <w:pPr>
        <w:pStyle w:val="Betarp"/>
        <w:ind w:firstLine="720"/>
        <w:jc w:val="both"/>
      </w:pPr>
      <w:r w:rsidRPr="00D87042">
        <w:t>4. Rekomenduoti, kad Jurbarko rajono savivaldybės įmonių</w:t>
      </w:r>
      <w:r w:rsidR="00BA7F20" w:rsidRPr="00D87042">
        <w:t xml:space="preserve"> </w:t>
      </w:r>
      <w:r w:rsidRPr="00D87042">
        <w:t>ir viešųjų įstaigų vadovai degalų sunaudojimo kontrolei vykdyti taikyt</w:t>
      </w:r>
      <w:r w:rsidR="00EB5D8F" w:rsidRPr="00D87042">
        <w:t>ų</w:t>
      </w:r>
      <w:r w:rsidRPr="00D87042">
        <w:t xml:space="preserve"> faktines automobilių degalų naudojimo </w:t>
      </w:r>
      <w:r w:rsidRPr="004F6E47">
        <w:t>bazines normas, nustatytas atlikus kontrolinius važiavimus.</w:t>
      </w:r>
    </w:p>
    <w:p w14:paraId="4127E103" w14:textId="4D46A81F" w:rsidR="00546CF3" w:rsidRDefault="00F655A1" w:rsidP="009C2E95">
      <w:pPr>
        <w:pStyle w:val="Betarp"/>
        <w:ind w:firstLine="720"/>
        <w:jc w:val="both"/>
      </w:pPr>
      <w:r>
        <w:t>5. Pripažinti netekusiu galios</w:t>
      </w:r>
      <w:r w:rsidRPr="00F655A1">
        <w:t xml:space="preserve"> Jurbarko rajono savivaldybės tarybos 201</w:t>
      </w:r>
      <w:r>
        <w:t>6</w:t>
      </w:r>
      <w:r w:rsidRPr="00F655A1">
        <w:t xml:space="preserve"> m. </w:t>
      </w:r>
      <w:r>
        <w:t>spalio</w:t>
      </w:r>
      <w:r w:rsidRPr="00F655A1">
        <w:t xml:space="preserve"> </w:t>
      </w:r>
      <w:r>
        <w:t>27</w:t>
      </w:r>
      <w:r w:rsidRPr="00F655A1">
        <w:t xml:space="preserve"> d. sprendimą Nr. T2-</w:t>
      </w:r>
      <w:r>
        <w:t>298 „</w:t>
      </w:r>
      <w:r w:rsidRPr="00F655A1">
        <w:t>Jurbarko rajono savivaldybės įstaigų ir įmonių tarnybinių lengvųjų automobilių naudojimo</w:t>
      </w:r>
      <w:r>
        <w:t>“.</w:t>
      </w:r>
    </w:p>
    <w:p w14:paraId="0EF5803C" w14:textId="395C0826" w:rsidR="001D28FA" w:rsidRPr="00B23A6A" w:rsidRDefault="001D103B" w:rsidP="001D28FA">
      <w:pPr>
        <w:tabs>
          <w:tab w:val="left" w:pos="1242"/>
          <w:tab w:val="left" w:pos="6804"/>
          <w:tab w:val="left" w:pos="7450"/>
        </w:tabs>
        <w:ind w:firstLine="720"/>
        <w:jc w:val="both"/>
        <w:rPr>
          <w:szCs w:val="24"/>
        </w:rPr>
      </w:pPr>
      <w:r>
        <w:rPr>
          <w:szCs w:val="24"/>
        </w:rPr>
        <w:t>6</w:t>
      </w:r>
      <w:r w:rsidR="001D28FA">
        <w:rPr>
          <w:szCs w:val="24"/>
        </w:rPr>
        <w:t xml:space="preserve">. </w:t>
      </w:r>
      <w:r w:rsidR="001D28FA" w:rsidRPr="006A0232">
        <w:t>Paskelbti šį sprendimą Teisės aktų registre ir Jurbarko rajono savivaldybės interneto svetainėje</w:t>
      </w:r>
      <w:r w:rsidR="001D28FA">
        <w:t>.</w:t>
      </w:r>
    </w:p>
    <w:p w14:paraId="7B452B5A" w14:textId="77777777" w:rsidR="00FC1CD3" w:rsidRDefault="00FC1CD3">
      <w:pPr>
        <w:jc w:val="both"/>
      </w:pPr>
    </w:p>
    <w:p w14:paraId="4E083D8C" w14:textId="77777777" w:rsidR="00FC1CD3" w:rsidRDefault="00FC1CD3">
      <w:pPr>
        <w:jc w:val="both"/>
      </w:pPr>
    </w:p>
    <w:p w14:paraId="2D2E01D2"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5A35433F" w14:textId="77777777">
        <w:trPr>
          <w:trHeight w:val="180"/>
        </w:trPr>
        <w:tc>
          <w:tcPr>
            <w:tcW w:w="4410" w:type="dxa"/>
          </w:tcPr>
          <w:p w14:paraId="5908A696" w14:textId="3785E996" w:rsidR="00FC1CD3" w:rsidRDefault="00F4316F">
            <w:r>
              <w:t>Savivaldybės meras</w:t>
            </w:r>
            <w:r w:rsidR="001D103B">
              <w:t xml:space="preserve">                                               </w:t>
            </w:r>
          </w:p>
        </w:tc>
        <w:tc>
          <w:tcPr>
            <w:tcW w:w="4410" w:type="dxa"/>
          </w:tcPr>
          <w:p w14:paraId="3BEBA567" w14:textId="0CC31AEB" w:rsidR="00FC1CD3" w:rsidRDefault="00FC1CD3">
            <w:pPr>
              <w:jc w:val="right"/>
            </w:pPr>
          </w:p>
        </w:tc>
      </w:tr>
    </w:tbl>
    <w:p w14:paraId="4861B821" w14:textId="77777777" w:rsidR="00FC1CD3" w:rsidRDefault="00FC1CD3"/>
    <w:p w14:paraId="67E1A792" w14:textId="77777777" w:rsidR="00FC1CD3" w:rsidRDefault="00FC1CD3"/>
    <w:p w14:paraId="56E68738" w14:textId="77777777" w:rsidR="00F320CA" w:rsidRDefault="00F320CA"/>
    <w:p w14:paraId="0810CFF5" w14:textId="77777777" w:rsidR="00F320CA" w:rsidRDefault="00F320CA"/>
    <w:p w14:paraId="40A8324E" w14:textId="77777777" w:rsidR="004250CC" w:rsidRDefault="004250CC" w:rsidP="004250CC"/>
    <w:p w14:paraId="57618949" w14:textId="77777777" w:rsidR="004250CC" w:rsidRDefault="004250CC" w:rsidP="004250CC"/>
    <w:p w14:paraId="7607A089" w14:textId="77777777" w:rsidR="004250CC" w:rsidRDefault="004250CC" w:rsidP="004250CC"/>
    <w:p w14:paraId="19849B73" w14:textId="77777777" w:rsidR="004250CC" w:rsidRDefault="004250CC" w:rsidP="004250CC"/>
    <w:p w14:paraId="7F0506DB" w14:textId="77777777" w:rsidR="004250CC" w:rsidRDefault="004250CC" w:rsidP="004250CC"/>
    <w:p w14:paraId="5D420676" w14:textId="77777777" w:rsidR="004250CC" w:rsidRDefault="004250CC" w:rsidP="004250CC"/>
    <w:p w14:paraId="722F2755" w14:textId="77777777" w:rsidR="004250CC" w:rsidRDefault="004250CC" w:rsidP="004250CC"/>
    <w:p w14:paraId="637E83AD" w14:textId="77777777" w:rsidR="001D103B" w:rsidRDefault="001D103B" w:rsidP="004250CC"/>
    <w:p w14:paraId="7BD818AB" w14:textId="77777777" w:rsidR="001D103B" w:rsidRDefault="001D103B" w:rsidP="004250CC"/>
    <w:p w14:paraId="5EAF4314" w14:textId="77777777" w:rsidR="001D103B" w:rsidRDefault="001D103B" w:rsidP="004250CC"/>
    <w:p w14:paraId="0493DC8B" w14:textId="77777777" w:rsidR="001D103B" w:rsidRDefault="001D103B" w:rsidP="004250CC"/>
    <w:p w14:paraId="55724EB0" w14:textId="77777777" w:rsidR="001D103B" w:rsidRDefault="001D103B" w:rsidP="004250CC"/>
    <w:p w14:paraId="7AB38EBE" w14:textId="77777777" w:rsidR="001D103B" w:rsidRDefault="001D103B" w:rsidP="004250CC"/>
    <w:p w14:paraId="7782F18B" w14:textId="77777777" w:rsidR="001D103B" w:rsidRDefault="001D103B" w:rsidP="004250CC"/>
    <w:p w14:paraId="4D217C4A" w14:textId="77777777" w:rsidR="001D103B" w:rsidRDefault="001D103B" w:rsidP="004250CC"/>
    <w:p w14:paraId="4ACA2878" w14:textId="77777777" w:rsidR="001D103B" w:rsidRDefault="001D103B" w:rsidP="004250CC"/>
    <w:p w14:paraId="56E017A3" w14:textId="77777777" w:rsidR="001D103B" w:rsidRDefault="001D103B" w:rsidP="004250CC"/>
    <w:p w14:paraId="50BD3CFF" w14:textId="77777777" w:rsidR="001D103B" w:rsidRDefault="001D103B" w:rsidP="004250CC"/>
    <w:p w14:paraId="7210E1C7" w14:textId="77777777" w:rsidR="001D103B" w:rsidRDefault="001D103B" w:rsidP="004250CC"/>
    <w:p w14:paraId="38B392D5" w14:textId="77777777" w:rsidR="001D103B" w:rsidRDefault="001D103B" w:rsidP="004250CC"/>
    <w:p w14:paraId="260241A5" w14:textId="77777777" w:rsidR="001D103B" w:rsidRDefault="001D103B" w:rsidP="004250CC"/>
    <w:p w14:paraId="0B9EE341" w14:textId="77777777" w:rsidR="001D103B" w:rsidRDefault="001D103B" w:rsidP="004250CC"/>
    <w:p w14:paraId="13A1D185" w14:textId="77777777" w:rsidR="001D103B" w:rsidRDefault="001D103B" w:rsidP="004250CC"/>
    <w:p w14:paraId="1E14F59E" w14:textId="77777777" w:rsidR="001D103B" w:rsidRDefault="001D103B" w:rsidP="004250CC"/>
    <w:p w14:paraId="44A94A1E" w14:textId="77777777" w:rsidR="001D103B" w:rsidRDefault="001D103B" w:rsidP="004250CC"/>
    <w:p w14:paraId="1F2FC988" w14:textId="77777777" w:rsidR="001D103B" w:rsidRDefault="001D103B" w:rsidP="004250CC"/>
    <w:p w14:paraId="1C1D0D5E" w14:textId="77777777" w:rsidR="001D103B" w:rsidRDefault="001D103B" w:rsidP="004250CC"/>
    <w:p w14:paraId="4A202A89" w14:textId="4D91A1B3" w:rsidR="004250CC" w:rsidRDefault="00BA2045" w:rsidP="004250CC">
      <w:r>
        <w:t>Derino</w:t>
      </w:r>
      <w:r w:rsidR="004250CC">
        <w:t xml:space="preserve">: </w:t>
      </w:r>
    </w:p>
    <w:p w14:paraId="69143BA2" w14:textId="33EC5DE6" w:rsidR="00BA2045" w:rsidRPr="00D87042" w:rsidRDefault="00BA2045" w:rsidP="004250CC">
      <w:r w:rsidRPr="00D87042">
        <w:t xml:space="preserve">Vicemeras E. </w:t>
      </w:r>
      <w:proofErr w:type="spellStart"/>
      <w:r w:rsidRPr="00D87042">
        <w:t>Mačieža</w:t>
      </w:r>
      <w:proofErr w:type="spellEnd"/>
    </w:p>
    <w:p w14:paraId="4F0C991E" w14:textId="53CA3420" w:rsidR="004250CC" w:rsidRPr="00D87042" w:rsidRDefault="004250CC" w:rsidP="004250CC">
      <w:r w:rsidRPr="00D87042">
        <w:t xml:space="preserve">Administracijos direktorė R. </w:t>
      </w:r>
      <w:proofErr w:type="spellStart"/>
      <w:r w:rsidRPr="00D87042">
        <w:t>Vančienė</w:t>
      </w:r>
      <w:proofErr w:type="spellEnd"/>
    </w:p>
    <w:p w14:paraId="315AFB73" w14:textId="77777777" w:rsidR="004250CC" w:rsidRPr="00D87042" w:rsidRDefault="004250CC" w:rsidP="004250CC">
      <w:r w:rsidRPr="00D87042">
        <w:t xml:space="preserve">Teisės ir civilinės metrikacijos skyriaus vedėja O. Sutkaitienė </w:t>
      </w:r>
    </w:p>
    <w:p w14:paraId="0A6D45AB" w14:textId="77777777" w:rsidR="004250CC" w:rsidRPr="00D87042" w:rsidRDefault="004250CC" w:rsidP="004250CC">
      <w:r w:rsidRPr="00D87042">
        <w:t>Tarybos posėdžių sekretorė D. Dačkauskaitė</w:t>
      </w:r>
    </w:p>
    <w:p w14:paraId="1D167143" w14:textId="77777777" w:rsidR="004250CC" w:rsidRPr="00D87042" w:rsidRDefault="004250CC" w:rsidP="004250CC">
      <w:r w:rsidRPr="00D87042">
        <w:t>Dokumentų ir viešųjų ryšių skyriaus vyr. specialistas A. Gvildys</w:t>
      </w:r>
    </w:p>
    <w:p w14:paraId="132A8992" w14:textId="77777777" w:rsidR="001D103B" w:rsidRPr="00D87042" w:rsidRDefault="001D103B" w:rsidP="00F320CA"/>
    <w:p w14:paraId="42C89369" w14:textId="77777777" w:rsidR="001D103B" w:rsidRPr="00D87042" w:rsidRDefault="001D103B" w:rsidP="00F320CA"/>
    <w:p w14:paraId="097ABBB5" w14:textId="61EC56BE" w:rsidR="00F320CA" w:rsidRPr="00D87042" w:rsidRDefault="00F320CA" w:rsidP="00F320CA">
      <w:r w:rsidRPr="00D87042">
        <w:t>Parengė</w:t>
      </w:r>
    </w:p>
    <w:p w14:paraId="447FC2C1" w14:textId="77777777" w:rsidR="00F27C80" w:rsidRPr="00D87042" w:rsidRDefault="00F27C80" w:rsidP="00F320CA"/>
    <w:bookmarkStart w:id="4" w:name="CREATOR_SHOWS"/>
    <w:p w14:paraId="745F4233" w14:textId="2D37EB9A" w:rsidR="00F320CA" w:rsidRPr="00D87042" w:rsidRDefault="00EC21A3" w:rsidP="00F320CA">
      <w:pPr>
        <w:pStyle w:val="Antrats"/>
        <w:tabs>
          <w:tab w:val="clear" w:pos="4153"/>
          <w:tab w:val="clear" w:pos="8306"/>
        </w:tabs>
        <w:rPr>
          <w:lang w:eastAsia="de-DE"/>
        </w:rPr>
      </w:pPr>
      <w:r w:rsidRPr="00D87042">
        <w:rPr>
          <w:lang w:eastAsia="de-DE"/>
        </w:rPr>
        <w:fldChar w:fldCharType="begin">
          <w:ffData>
            <w:name w:val="CREATOR_SHOWS"/>
            <w:enabled/>
            <w:calcOnExit w:val="0"/>
            <w:textInput>
              <w:default w:val="{$CREATOR_SHOWS}"/>
            </w:textInput>
          </w:ffData>
        </w:fldChar>
      </w:r>
      <w:r w:rsidR="00B3497C" w:rsidRPr="00D87042">
        <w:rPr>
          <w:lang w:eastAsia="de-DE"/>
        </w:rPr>
        <w:instrText xml:space="preserve"> FORMTEXT </w:instrText>
      </w:r>
      <w:r w:rsidRPr="00D87042">
        <w:rPr>
          <w:lang w:eastAsia="de-DE"/>
        </w:rPr>
      </w:r>
      <w:r w:rsidRPr="00D87042">
        <w:rPr>
          <w:lang w:eastAsia="de-DE"/>
        </w:rPr>
        <w:fldChar w:fldCharType="separate"/>
      </w:r>
      <w:r w:rsidR="00B3497C" w:rsidRPr="00D87042">
        <w:rPr>
          <w:noProof/>
          <w:lang w:eastAsia="de-DE"/>
        </w:rPr>
        <w:t>R</w:t>
      </w:r>
      <w:r w:rsidR="004250CC" w:rsidRPr="00D87042">
        <w:rPr>
          <w:noProof/>
          <w:lang w:eastAsia="de-DE"/>
        </w:rPr>
        <w:t>oberta Raškevi</w:t>
      </w:r>
      <w:r w:rsidR="00B3497C" w:rsidRPr="00D87042">
        <w:rPr>
          <w:noProof/>
          <w:lang w:eastAsia="de-DE"/>
        </w:rPr>
        <w:t>čienė</w:t>
      </w:r>
      <w:r w:rsidRPr="00D87042">
        <w:rPr>
          <w:lang w:eastAsia="de-DE"/>
        </w:rPr>
        <w:fldChar w:fldCharType="end"/>
      </w:r>
      <w:bookmarkEnd w:id="4"/>
      <w:r w:rsidR="00B3497C" w:rsidRPr="00D87042">
        <w:rPr>
          <w:lang w:eastAsia="de-DE"/>
        </w:rPr>
        <w:t xml:space="preserve">, tel. </w:t>
      </w:r>
      <w:r w:rsidR="004250CC" w:rsidRPr="00D87042">
        <w:rPr>
          <w:lang w:eastAsia="de-DE"/>
        </w:rPr>
        <w:t>+370</w:t>
      </w:r>
      <w:r w:rsidR="00EB5D8F" w:rsidRPr="00D87042">
        <w:rPr>
          <w:lang w:eastAsia="de-DE"/>
        </w:rPr>
        <w:t> </w:t>
      </w:r>
      <w:r w:rsidR="004250CC" w:rsidRPr="00D87042">
        <w:rPr>
          <w:lang w:eastAsia="de-DE"/>
        </w:rPr>
        <w:t>671</w:t>
      </w:r>
      <w:r w:rsidR="00EB5D8F" w:rsidRPr="00D87042">
        <w:rPr>
          <w:lang w:eastAsia="de-DE"/>
        </w:rPr>
        <w:t xml:space="preserve"> </w:t>
      </w:r>
      <w:r w:rsidR="004250CC" w:rsidRPr="00D87042">
        <w:rPr>
          <w:lang w:eastAsia="de-DE"/>
        </w:rPr>
        <w:t>60</w:t>
      </w:r>
      <w:r w:rsidR="00EB5D8F" w:rsidRPr="00D87042">
        <w:rPr>
          <w:lang w:eastAsia="de-DE"/>
        </w:rPr>
        <w:t xml:space="preserve"> </w:t>
      </w:r>
      <w:r w:rsidR="004250CC" w:rsidRPr="00D87042">
        <w:rPr>
          <w:lang w:eastAsia="de-DE"/>
        </w:rPr>
        <w:t>026</w:t>
      </w:r>
      <w:r w:rsidR="00B3497C" w:rsidRPr="00D87042">
        <w:rPr>
          <w:lang w:eastAsia="de-DE"/>
        </w:rPr>
        <w:t xml:space="preserve">,  el. p.  </w:t>
      </w:r>
      <w:bookmarkStart w:id="5" w:name="CREATOR_EMAIL"/>
      <w:r w:rsidRPr="00D87042">
        <w:rPr>
          <w:lang w:eastAsia="de-DE"/>
        </w:rPr>
        <w:fldChar w:fldCharType="begin">
          <w:ffData>
            <w:name w:val="CREATOR_EMAIL"/>
            <w:enabled/>
            <w:calcOnExit w:val="0"/>
            <w:textInput>
              <w:default w:val="{$CREATOR_EMAIL}"/>
            </w:textInput>
          </w:ffData>
        </w:fldChar>
      </w:r>
      <w:r w:rsidR="00B3497C" w:rsidRPr="00D87042">
        <w:rPr>
          <w:lang w:eastAsia="de-DE"/>
        </w:rPr>
        <w:instrText xml:space="preserve"> FORMTEXT </w:instrText>
      </w:r>
      <w:r w:rsidRPr="00D87042">
        <w:rPr>
          <w:lang w:eastAsia="de-DE"/>
        </w:rPr>
      </w:r>
      <w:r w:rsidRPr="00D87042">
        <w:rPr>
          <w:lang w:eastAsia="de-DE"/>
        </w:rPr>
        <w:fldChar w:fldCharType="separate"/>
      </w:r>
      <w:r w:rsidR="00B3497C" w:rsidRPr="00D87042">
        <w:rPr>
          <w:noProof/>
          <w:lang w:eastAsia="de-DE"/>
        </w:rPr>
        <w:t>r</w:t>
      </w:r>
      <w:r w:rsidR="004250CC" w:rsidRPr="00D87042">
        <w:rPr>
          <w:noProof/>
          <w:lang w:eastAsia="de-DE"/>
        </w:rPr>
        <w:t>oberta.raskevi</w:t>
      </w:r>
      <w:r w:rsidR="00B3497C" w:rsidRPr="00D87042">
        <w:rPr>
          <w:noProof/>
          <w:lang w:eastAsia="de-DE"/>
        </w:rPr>
        <w:t>ciene@jurbarkas.lt</w:t>
      </w:r>
      <w:r w:rsidRPr="00D87042">
        <w:rPr>
          <w:lang w:eastAsia="de-DE"/>
        </w:rPr>
        <w:fldChar w:fldCharType="end"/>
      </w:r>
      <w:bookmarkEnd w:id="5"/>
    </w:p>
    <w:p w14:paraId="057B8170" w14:textId="77777777" w:rsidR="004E396B" w:rsidRPr="00D87042" w:rsidRDefault="004E396B" w:rsidP="00F320CA">
      <w:pPr>
        <w:pStyle w:val="Antrats"/>
        <w:tabs>
          <w:tab w:val="clear" w:pos="4153"/>
          <w:tab w:val="clear" w:pos="8306"/>
        </w:tabs>
        <w:rPr>
          <w:lang w:eastAsia="de-DE"/>
        </w:rPr>
      </w:pPr>
    </w:p>
    <w:p w14:paraId="7CDE0D16" w14:textId="76DA0D72" w:rsidR="004250CC" w:rsidRPr="004250CC" w:rsidRDefault="004250CC" w:rsidP="004250CC">
      <w:pPr>
        <w:pStyle w:val="Antrats"/>
      </w:pPr>
    </w:p>
    <w:p w14:paraId="400BD2C5" w14:textId="77777777" w:rsidR="001D103B" w:rsidRDefault="001D103B" w:rsidP="00261413">
      <w:pPr>
        <w:ind w:firstLine="4962"/>
      </w:pPr>
    </w:p>
    <w:p w14:paraId="4C8ACA86" w14:textId="77777777" w:rsidR="001D103B" w:rsidRDefault="001D103B" w:rsidP="00261413">
      <w:pPr>
        <w:ind w:firstLine="4962"/>
      </w:pPr>
    </w:p>
    <w:p w14:paraId="08C4B544" w14:textId="77777777" w:rsidR="001D103B" w:rsidRDefault="001D103B" w:rsidP="00261413">
      <w:pPr>
        <w:ind w:firstLine="4962"/>
      </w:pPr>
    </w:p>
    <w:p w14:paraId="36469373" w14:textId="77777777" w:rsidR="009C2E95" w:rsidRDefault="009C2E95" w:rsidP="00261413">
      <w:pPr>
        <w:ind w:firstLine="4962"/>
      </w:pPr>
    </w:p>
    <w:p w14:paraId="5A8DC495" w14:textId="77777777" w:rsidR="00934B00" w:rsidRDefault="00934B00" w:rsidP="00261413">
      <w:pPr>
        <w:ind w:firstLine="4962"/>
      </w:pPr>
    </w:p>
    <w:p w14:paraId="2E373DF1" w14:textId="77777777" w:rsidR="00934B00" w:rsidRDefault="00934B00" w:rsidP="00261413">
      <w:pPr>
        <w:ind w:firstLine="4962"/>
      </w:pPr>
    </w:p>
    <w:p w14:paraId="50DB5D55" w14:textId="77777777" w:rsidR="00934B00" w:rsidRDefault="00934B00" w:rsidP="00261413">
      <w:pPr>
        <w:ind w:firstLine="4962"/>
      </w:pPr>
    </w:p>
    <w:p w14:paraId="4D9433F0" w14:textId="77777777" w:rsidR="009C2E95" w:rsidRDefault="009C2E95" w:rsidP="00261413">
      <w:pPr>
        <w:ind w:firstLine="4962"/>
      </w:pPr>
    </w:p>
    <w:p w14:paraId="3D225EC8" w14:textId="4C9364F0" w:rsidR="00261413" w:rsidRPr="00FC4465" w:rsidRDefault="00261413" w:rsidP="00261413">
      <w:pPr>
        <w:ind w:firstLine="4962"/>
      </w:pPr>
      <w:bookmarkStart w:id="6" w:name="_Hlk199948521"/>
      <w:r w:rsidRPr="00FC4465">
        <w:lastRenderedPageBreak/>
        <w:t>PATVIRTINTA</w:t>
      </w:r>
    </w:p>
    <w:p w14:paraId="6A9AE90F" w14:textId="77777777" w:rsidR="00261413" w:rsidRPr="00FC4465" w:rsidRDefault="00261413" w:rsidP="00261413">
      <w:pPr>
        <w:ind w:firstLine="4962"/>
      </w:pPr>
      <w:r w:rsidRPr="00FC4465">
        <w:t>Jurbarko rajono savivaldybės tarybos</w:t>
      </w:r>
    </w:p>
    <w:p w14:paraId="53EBCC73" w14:textId="6AD58086" w:rsidR="00261413" w:rsidRPr="00FC4465" w:rsidRDefault="00261413" w:rsidP="00261413">
      <w:pPr>
        <w:ind w:firstLine="4962"/>
      </w:pPr>
      <w:r w:rsidRPr="00FC4465">
        <w:t>20</w:t>
      </w:r>
      <w:r>
        <w:t>2</w:t>
      </w:r>
      <w:r w:rsidR="00E86DB9">
        <w:t>5</w:t>
      </w:r>
      <w:r w:rsidRPr="00FC4465">
        <w:t xml:space="preserve"> m. </w:t>
      </w:r>
      <w:r w:rsidR="00E86DB9">
        <w:t xml:space="preserve">birželio  </w:t>
      </w:r>
      <w:r>
        <w:t xml:space="preserve">     </w:t>
      </w:r>
      <w:r w:rsidRPr="00FC4465">
        <w:t xml:space="preserve">d. sprendimu Nr. </w:t>
      </w:r>
    </w:p>
    <w:bookmarkEnd w:id="6"/>
    <w:p w14:paraId="6395BB4D" w14:textId="77777777" w:rsidR="001D3AAE" w:rsidRPr="001D3AAE" w:rsidRDefault="001D3AAE" w:rsidP="001D3AAE">
      <w:pPr>
        <w:ind w:left="4536" w:firstLine="504"/>
        <w:rPr>
          <w:lang w:eastAsia="en-US"/>
        </w:rPr>
      </w:pPr>
    </w:p>
    <w:p w14:paraId="306742DA" w14:textId="7A46BB83" w:rsidR="00912454" w:rsidRPr="00912454" w:rsidRDefault="001D3AAE" w:rsidP="00912454">
      <w:pPr>
        <w:shd w:val="clear" w:color="auto" w:fill="FFFFFF"/>
        <w:jc w:val="center"/>
        <w:rPr>
          <w:rFonts w:ascii="Calibri" w:hAnsi="Calibri" w:cs="Calibri"/>
          <w:color w:val="212529"/>
          <w:sz w:val="22"/>
          <w:szCs w:val="22"/>
        </w:rPr>
      </w:pPr>
      <w:r w:rsidRPr="001D3AAE">
        <w:rPr>
          <w:lang w:eastAsia="en-US"/>
        </w:rPr>
        <w:t xml:space="preserve">  </w:t>
      </w:r>
      <w:r w:rsidR="00912454">
        <w:rPr>
          <w:lang w:eastAsia="en-US"/>
        </w:rPr>
        <w:t>T</w:t>
      </w:r>
      <w:r w:rsidR="00912454" w:rsidRPr="00912454">
        <w:rPr>
          <w:b/>
          <w:bCs/>
          <w:color w:val="212529"/>
          <w:szCs w:val="24"/>
        </w:rPr>
        <w:t>ARNYBINIŲ LENGVŲJŲ AUTOMOBILIŲ </w:t>
      </w:r>
      <w:r w:rsidR="00912454" w:rsidRPr="00912454">
        <w:rPr>
          <w:b/>
          <w:bCs/>
          <w:color w:val="000000"/>
          <w:szCs w:val="24"/>
        </w:rPr>
        <w:t xml:space="preserve">ĮSIGIJIMO, NUOMOS IR NAUDOJIMO </w:t>
      </w:r>
      <w:r w:rsidR="00912454">
        <w:rPr>
          <w:b/>
          <w:bCs/>
          <w:color w:val="000000"/>
          <w:szCs w:val="24"/>
        </w:rPr>
        <w:t>JURBARKO RAJONO</w:t>
      </w:r>
      <w:r w:rsidR="00912454" w:rsidRPr="00912454">
        <w:rPr>
          <w:b/>
          <w:bCs/>
          <w:color w:val="000000"/>
          <w:szCs w:val="24"/>
        </w:rPr>
        <w:t xml:space="preserve"> SAVIVALDYBĖS</w:t>
      </w:r>
      <w:r w:rsidR="00912454">
        <w:rPr>
          <w:b/>
          <w:bCs/>
          <w:color w:val="000000"/>
          <w:szCs w:val="24"/>
        </w:rPr>
        <w:t xml:space="preserve"> </w:t>
      </w:r>
      <w:r w:rsidR="00912454" w:rsidRPr="00912454">
        <w:rPr>
          <w:b/>
          <w:bCs/>
          <w:color w:val="000000"/>
          <w:szCs w:val="24"/>
        </w:rPr>
        <w:t xml:space="preserve">ĮMONĖSE, VIEŠOSIOSE </w:t>
      </w:r>
      <w:r w:rsidR="00912454" w:rsidRPr="00912454">
        <w:rPr>
          <w:b/>
          <w:bCs/>
          <w:color w:val="212529"/>
          <w:szCs w:val="24"/>
        </w:rPr>
        <w:t>ĮSTAIGOSE TAISYKLĖS</w:t>
      </w:r>
    </w:p>
    <w:p w14:paraId="047C6497" w14:textId="77777777" w:rsidR="00912454" w:rsidRPr="00912454" w:rsidRDefault="00912454" w:rsidP="00912454">
      <w:pPr>
        <w:shd w:val="clear" w:color="auto" w:fill="FFFFFF"/>
        <w:ind w:firstLine="717"/>
        <w:jc w:val="both"/>
        <w:rPr>
          <w:rFonts w:ascii="Calibri" w:hAnsi="Calibri" w:cs="Calibri"/>
          <w:color w:val="212529"/>
          <w:sz w:val="22"/>
          <w:szCs w:val="22"/>
        </w:rPr>
      </w:pPr>
      <w:r w:rsidRPr="00912454">
        <w:rPr>
          <w:color w:val="212529"/>
          <w:szCs w:val="24"/>
        </w:rPr>
        <w:t> </w:t>
      </w:r>
    </w:p>
    <w:p w14:paraId="332B9B98" w14:textId="77777777" w:rsidR="00912454" w:rsidRPr="00912454" w:rsidRDefault="00912454" w:rsidP="00912454">
      <w:pPr>
        <w:shd w:val="clear" w:color="auto" w:fill="FFFFFF"/>
        <w:jc w:val="center"/>
        <w:rPr>
          <w:rFonts w:ascii="Calibri" w:hAnsi="Calibri" w:cs="Calibri"/>
          <w:color w:val="212529"/>
          <w:sz w:val="22"/>
          <w:szCs w:val="22"/>
        </w:rPr>
      </w:pPr>
      <w:r w:rsidRPr="00912454">
        <w:rPr>
          <w:color w:val="212529"/>
          <w:szCs w:val="24"/>
        </w:rPr>
        <w:t>     </w:t>
      </w:r>
      <w:r w:rsidRPr="00912454">
        <w:rPr>
          <w:b/>
          <w:bCs/>
          <w:color w:val="212529"/>
          <w:szCs w:val="24"/>
        </w:rPr>
        <w:t>I SKYRIUS</w:t>
      </w:r>
    </w:p>
    <w:p w14:paraId="2AFCEC8A" w14:textId="77777777" w:rsidR="00912454" w:rsidRPr="00912454" w:rsidRDefault="00912454" w:rsidP="00912454">
      <w:pPr>
        <w:shd w:val="clear" w:color="auto" w:fill="FFFFFF"/>
        <w:jc w:val="center"/>
        <w:rPr>
          <w:rFonts w:ascii="Calibri" w:hAnsi="Calibri" w:cs="Calibri"/>
          <w:color w:val="212529"/>
          <w:sz w:val="22"/>
          <w:szCs w:val="22"/>
        </w:rPr>
      </w:pPr>
      <w:r w:rsidRPr="00912454">
        <w:rPr>
          <w:b/>
          <w:bCs/>
          <w:color w:val="212529"/>
          <w:szCs w:val="24"/>
        </w:rPr>
        <w:t>BENDROSIOS NUOSTATOS</w:t>
      </w:r>
    </w:p>
    <w:p w14:paraId="440B2733" w14:textId="77777777" w:rsidR="00912454" w:rsidRPr="00912454" w:rsidRDefault="00912454" w:rsidP="00912454">
      <w:pPr>
        <w:shd w:val="clear" w:color="auto" w:fill="FFFFFF"/>
        <w:ind w:firstLine="717"/>
        <w:jc w:val="center"/>
        <w:rPr>
          <w:rFonts w:ascii="Calibri" w:hAnsi="Calibri" w:cs="Calibri"/>
          <w:color w:val="212529"/>
          <w:sz w:val="22"/>
          <w:szCs w:val="22"/>
        </w:rPr>
      </w:pPr>
      <w:r w:rsidRPr="00912454">
        <w:rPr>
          <w:color w:val="212529"/>
          <w:szCs w:val="24"/>
        </w:rPr>
        <w:t> </w:t>
      </w:r>
    </w:p>
    <w:p w14:paraId="7AEBAAC9" w14:textId="44E007DD" w:rsidR="00912454" w:rsidRPr="00912454" w:rsidRDefault="00912454" w:rsidP="00A54970">
      <w:pPr>
        <w:shd w:val="clear" w:color="auto" w:fill="FFFFFF"/>
        <w:ind w:firstLine="709"/>
        <w:jc w:val="both"/>
        <w:rPr>
          <w:rFonts w:ascii="Calibri" w:hAnsi="Calibri" w:cs="Calibri"/>
          <w:color w:val="212529"/>
          <w:sz w:val="22"/>
          <w:szCs w:val="22"/>
        </w:rPr>
      </w:pPr>
      <w:r w:rsidRPr="00912454">
        <w:rPr>
          <w:color w:val="212529"/>
          <w:szCs w:val="24"/>
        </w:rPr>
        <w:t>1. </w:t>
      </w:r>
      <w:r w:rsidRPr="00912454">
        <w:rPr>
          <w:color w:val="000000"/>
          <w:szCs w:val="24"/>
        </w:rPr>
        <w:t xml:space="preserve">Tarnybinių lengvųjų automobilių įsigijimo, nuomos ir naudojimo </w:t>
      </w:r>
      <w:r w:rsidR="00A54970">
        <w:rPr>
          <w:color w:val="000000"/>
          <w:szCs w:val="24"/>
        </w:rPr>
        <w:t>Jurbarko rajono</w:t>
      </w:r>
      <w:r w:rsidRPr="00912454">
        <w:rPr>
          <w:color w:val="000000"/>
          <w:szCs w:val="24"/>
        </w:rPr>
        <w:t xml:space="preserve"> savivaldybės</w:t>
      </w:r>
      <w:r w:rsidR="00FA2A40">
        <w:rPr>
          <w:color w:val="000000"/>
          <w:szCs w:val="24"/>
        </w:rPr>
        <w:t xml:space="preserve"> (toliau </w:t>
      </w:r>
      <w:r w:rsidR="00FA2A40" w:rsidRPr="00912454">
        <w:rPr>
          <w:color w:val="000000"/>
          <w:szCs w:val="24"/>
        </w:rPr>
        <w:t>–</w:t>
      </w:r>
      <w:r w:rsidR="00FA2A40">
        <w:rPr>
          <w:color w:val="000000"/>
          <w:szCs w:val="24"/>
        </w:rPr>
        <w:t xml:space="preserve"> Savivaldybė)</w:t>
      </w:r>
      <w:r w:rsidR="00A54970">
        <w:rPr>
          <w:color w:val="000000"/>
          <w:szCs w:val="24"/>
        </w:rPr>
        <w:t xml:space="preserve"> </w:t>
      </w:r>
      <w:r w:rsidRPr="00912454">
        <w:rPr>
          <w:color w:val="000000"/>
          <w:szCs w:val="24"/>
        </w:rPr>
        <w:t>įmonėse, viešosiose įstaigose taisyklės (toliau – taisyklės) nustato šių juridinių asmenų tarnybinių lengvųjų automobilių įsigijimo, nuomos, naudojimo, saugojimo</w:t>
      </w:r>
      <w:r w:rsidR="00A54970">
        <w:rPr>
          <w:color w:val="000000"/>
          <w:szCs w:val="24"/>
        </w:rPr>
        <w:t xml:space="preserve"> ir </w:t>
      </w:r>
      <w:r w:rsidRPr="00912454">
        <w:rPr>
          <w:color w:val="000000"/>
          <w:szCs w:val="24"/>
        </w:rPr>
        <w:t>netarnybinių automobilių naudojimo tvarką.</w:t>
      </w:r>
    </w:p>
    <w:p w14:paraId="3E03EA5D" w14:textId="15AD320B" w:rsidR="00912454" w:rsidRPr="00D87042" w:rsidRDefault="00912454" w:rsidP="00A54970">
      <w:pPr>
        <w:shd w:val="clear" w:color="auto" w:fill="FFFFFF"/>
        <w:ind w:firstLine="709"/>
        <w:jc w:val="both"/>
        <w:rPr>
          <w:szCs w:val="24"/>
        </w:rPr>
      </w:pPr>
      <w:r w:rsidRPr="00912454">
        <w:rPr>
          <w:color w:val="000000"/>
          <w:szCs w:val="24"/>
        </w:rPr>
        <w:t xml:space="preserve">2. </w:t>
      </w:r>
      <w:r w:rsidRPr="00D87042">
        <w:rPr>
          <w:szCs w:val="24"/>
        </w:rPr>
        <w:t xml:space="preserve">Taisyklės privalomos </w:t>
      </w:r>
      <w:r w:rsidR="00291CD0" w:rsidRPr="00D87042">
        <w:rPr>
          <w:szCs w:val="24"/>
        </w:rPr>
        <w:t>S</w:t>
      </w:r>
      <w:r w:rsidRPr="00D87042">
        <w:rPr>
          <w:szCs w:val="24"/>
        </w:rPr>
        <w:t xml:space="preserve">avivaldybės </w:t>
      </w:r>
      <w:r w:rsidR="00A54970" w:rsidRPr="00D87042">
        <w:rPr>
          <w:szCs w:val="24"/>
        </w:rPr>
        <w:t xml:space="preserve">įmonėms, </w:t>
      </w:r>
      <w:r w:rsidRPr="00D87042">
        <w:rPr>
          <w:szCs w:val="24"/>
        </w:rPr>
        <w:t>uždarosioms akcinėms bendrovėms</w:t>
      </w:r>
      <w:r w:rsidR="00291CD0" w:rsidRPr="00D87042">
        <w:rPr>
          <w:szCs w:val="24"/>
        </w:rPr>
        <w:t xml:space="preserve"> </w:t>
      </w:r>
      <w:r w:rsidR="00291CD0" w:rsidRPr="00D87042">
        <w:rPr>
          <w:szCs w:val="24"/>
        </w:rPr>
        <w:br/>
        <w:t>(toliau – įmonės)</w:t>
      </w:r>
      <w:r w:rsidRPr="00D87042">
        <w:rPr>
          <w:szCs w:val="24"/>
        </w:rPr>
        <w:t>,  viešosioms įstaigoms</w:t>
      </w:r>
      <w:r w:rsidR="00934B00" w:rsidRPr="00D87042">
        <w:rPr>
          <w:szCs w:val="24"/>
        </w:rPr>
        <w:t xml:space="preserve"> (toliau – įstaigos)</w:t>
      </w:r>
      <w:r w:rsidRPr="00D87042">
        <w:rPr>
          <w:szCs w:val="24"/>
        </w:rPr>
        <w:t xml:space="preserve">, kurių dalininkė (savininkė) yra </w:t>
      </w:r>
      <w:r w:rsidR="00BA2045" w:rsidRPr="00D87042">
        <w:rPr>
          <w:szCs w:val="24"/>
        </w:rPr>
        <w:t>S</w:t>
      </w:r>
      <w:r w:rsidRPr="00D87042">
        <w:rPr>
          <w:szCs w:val="24"/>
        </w:rPr>
        <w:t>avivaldybė.</w:t>
      </w:r>
    </w:p>
    <w:p w14:paraId="1E236922" w14:textId="1C5F473A" w:rsidR="000F1E31" w:rsidRPr="00D87042" w:rsidRDefault="000F1E31" w:rsidP="00A54970">
      <w:pPr>
        <w:shd w:val="clear" w:color="auto" w:fill="FFFFFF"/>
        <w:ind w:firstLine="709"/>
        <w:jc w:val="both"/>
        <w:rPr>
          <w:szCs w:val="24"/>
        </w:rPr>
      </w:pPr>
      <w:r w:rsidRPr="00D87042">
        <w:rPr>
          <w:szCs w:val="24"/>
        </w:rPr>
        <w:t xml:space="preserve">3. Įmonės tarnybiniais lengvaisiais automobiliais tarnybos reikmėms gali naudotis įmonės vadovai, </w:t>
      </w:r>
      <w:bookmarkStart w:id="7" w:name="_Hlk199948747"/>
      <w:r w:rsidRPr="00D87042">
        <w:rPr>
          <w:szCs w:val="24"/>
        </w:rPr>
        <w:t xml:space="preserve">jų pavaduotojai, vyriausieji buhalteriai, struktūrinių padalinių vadovai ir jų pavaduotojai </w:t>
      </w:r>
      <w:bookmarkEnd w:id="7"/>
      <w:r w:rsidRPr="00D87042">
        <w:rPr>
          <w:szCs w:val="24"/>
        </w:rPr>
        <w:t>(toliau – vadovaujantys darbuotojai).</w:t>
      </w:r>
    </w:p>
    <w:p w14:paraId="3742C9AD" w14:textId="7D9404AF" w:rsidR="00912454" w:rsidRPr="00D87042" w:rsidRDefault="00FB4F7B" w:rsidP="00E230DA">
      <w:pPr>
        <w:shd w:val="clear" w:color="auto" w:fill="FFFFFF"/>
        <w:ind w:firstLine="709"/>
        <w:jc w:val="both"/>
        <w:rPr>
          <w:rFonts w:ascii="Calibri" w:hAnsi="Calibri" w:cs="Calibri"/>
          <w:sz w:val="22"/>
          <w:szCs w:val="22"/>
        </w:rPr>
      </w:pPr>
      <w:r w:rsidRPr="00D87042">
        <w:rPr>
          <w:szCs w:val="24"/>
        </w:rPr>
        <w:t xml:space="preserve">4. </w:t>
      </w:r>
      <w:r w:rsidR="00912454" w:rsidRPr="00D87042">
        <w:rPr>
          <w:szCs w:val="24"/>
        </w:rPr>
        <w:t xml:space="preserve"> Taisyklėse vartojamos sąvokos:</w:t>
      </w:r>
    </w:p>
    <w:p w14:paraId="183FCE29" w14:textId="72F64120" w:rsidR="00912454" w:rsidRPr="00D87042" w:rsidRDefault="00E230DA" w:rsidP="00A54970">
      <w:pPr>
        <w:shd w:val="clear" w:color="auto" w:fill="FFFFFF"/>
        <w:ind w:firstLine="709"/>
        <w:jc w:val="both"/>
        <w:rPr>
          <w:rFonts w:ascii="Calibri" w:hAnsi="Calibri" w:cs="Calibri"/>
          <w:sz w:val="22"/>
          <w:szCs w:val="22"/>
        </w:rPr>
      </w:pPr>
      <w:r w:rsidRPr="00D87042">
        <w:rPr>
          <w:szCs w:val="24"/>
        </w:rPr>
        <w:t>4</w:t>
      </w:r>
      <w:r w:rsidR="00912454" w:rsidRPr="00D87042">
        <w:rPr>
          <w:szCs w:val="24"/>
        </w:rPr>
        <w:t xml:space="preserve">.1. </w:t>
      </w:r>
      <w:r w:rsidR="00912454" w:rsidRPr="00D87042">
        <w:rPr>
          <w:b/>
          <w:bCs/>
          <w:szCs w:val="24"/>
        </w:rPr>
        <w:t>tarnybinis lengvasis automobilis</w:t>
      </w:r>
      <w:r w:rsidR="00912454" w:rsidRPr="00D87042">
        <w:rPr>
          <w:szCs w:val="24"/>
        </w:rPr>
        <w:t xml:space="preserve"> – </w:t>
      </w:r>
      <w:r w:rsidR="006B74CA" w:rsidRPr="00D87042">
        <w:rPr>
          <w:szCs w:val="24"/>
        </w:rPr>
        <w:t>įmonei,</w:t>
      </w:r>
      <w:r w:rsidR="00AA7D76" w:rsidRPr="00D87042">
        <w:rPr>
          <w:szCs w:val="24"/>
        </w:rPr>
        <w:t xml:space="preserve"> </w:t>
      </w:r>
      <w:r w:rsidR="006B74CA" w:rsidRPr="00D87042">
        <w:rPr>
          <w:szCs w:val="24"/>
        </w:rPr>
        <w:t xml:space="preserve"> </w:t>
      </w:r>
      <w:r w:rsidR="00912454" w:rsidRPr="00D87042">
        <w:rPr>
          <w:szCs w:val="24"/>
        </w:rPr>
        <w:t xml:space="preserve">įstaigai teisėtu pagrindu (nuosavybės teise, patikėjimo teise, nuomos ar nuomos pagal finansines nuomos (lizingo) sutartį) priklausantis lengvasis automobilis, kurį </w:t>
      </w:r>
      <w:r w:rsidR="006B74CA" w:rsidRPr="00D87042">
        <w:rPr>
          <w:szCs w:val="24"/>
        </w:rPr>
        <w:t>įmonės</w:t>
      </w:r>
      <w:r w:rsidR="00912454" w:rsidRPr="00D87042">
        <w:rPr>
          <w:szCs w:val="24"/>
        </w:rPr>
        <w:t>, įstaigos darbuotojas naudoja tarnybos reikmėms;</w:t>
      </w:r>
    </w:p>
    <w:p w14:paraId="62D4CC57" w14:textId="439691EE" w:rsidR="00912454" w:rsidRPr="00D87042" w:rsidRDefault="00E230DA" w:rsidP="00A54970">
      <w:pPr>
        <w:shd w:val="clear" w:color="auto" w:fill="FFFFFF"/>
        <w:ind w:firstLine="709"/>
        <w:jc w:val="both"/>
        <w:rPr>
          <w:szCs w:val="24"/>
        </w:rPr>
      </w:pPr>
      <w:r w:rsidRPr="00D87042">
        <w:rPr>
          <w:szCs w:val="24"/>
        </w:rPr>
        <w:t>4</w:t>
      </w:r>
      <w:r w:rsidR="00912454" w:rsidRPr="00D87042">
        <w:rPr>
          <w:szCs w:val="24"/>
        </w:rPr>
        <w:t>.2.</w:t>
      </w:r>
      <w:r w:rsidR="00912454" w:rsidRPr="00D87042">
        <w:rPr>
          <w:b/>
          <w:bCs/>
          <w:szCs w:val="24"/>
        </w:rPr>
        <w:t xml:space="preserve"> netarnybinis automobilis</w:t>
      </w:r>
      <w:r w:rsidR="00912454" w:rsidRPr="00D87042">
        <w:rPr>
          <w:szCs w:val="24"/>
        </w:rPr>
        <w:t xml:space="preserve"> – </w:t>
      </w:r>
      <w:r w:rsidR="000F752C" w:rsidRPr="00D87042">
        <w:rPr>
          <w:szCs w:val="24"/>
        </w:rPr>
        <w:t>įmonės</w:t>
      </w:r>
      <w:r w:rsidR="00912454" w:rsidRPr="00D87042">
        <w:rPr>
          <w:szCs w:val="24"/>
        </w:rPr>
        <w:t xml:space="preserve"> ar įstaigos darbuotojo teisėtu pagrindu valdomas automobilis, naudojamas tarnybos reikmėms, už kurio naudojimą mokama kompensacija degalų įsigijimo išlaidoms ir automobilio amortizacijai padengti</w:t>
      </w:r>
      <w:r w:rsidR="00934B00" w:rsidRPr="00D87042">
        <w:rPr>
          <w:szCs w:val="24"/>
        </w:rPr>
        <w:t>;</w:t>
      </w:r>
    </w:p>
    <w:p w14:paraId="36036634" w14:textId="516D8A28" w:rsidR="00FA2A40" w:rsidRPr="00912454" w:rsidRDefault="00FA2A40" w:rsidP="00A54970">
      <w:pPr>
        <w:shd w:val="clear" w:color="auto" w:fill="FFFFFF"/>
        <w:ind w:firstLine="709"/>
        <w:jc w:val="both"/>
        <w:rPr>
          <w:rFonts w:ascii="Calibri" w:hAnsi="Calibri" w:cs="Calibri"/>
          <w:color w:val="212529"/>
          <w:sz w:val="22"/>
          <w:szCs w:val="22"/>
        </w:rPr>
      </w:pPr>
      <w:r w:rsidRPr="00D87042">
        <w:rPr>
          <w:szCs w:val="24"/>
        </w:rPr>
        <w:t xml:space="preserve">4.3. </w:t>
      </w:r>
      <w:r w:rsidRPr="00D87042">
        <w:rPr>
          <w:b/>
          <w:bCs/>
          <w:szCs w:val="24"/>
        </w:rPr>
        <w:t>Savivaldybės valdoma įmonė</w:t>
      </w:r>
      <w:r w:rsidRPr="00D87042">
        <w:rPr>
          <w:szCs w:val="24"/>
        </w:rPr>
        <w:t xml:space="preserve"> – </w:t>
      </w:r>
      <w:r w:rsidR="00934B00" w:rsidRPr="00D87042">
        <w:rPr>
          <w:szCs w:val="24"/>
        </w:rPr>
        <w:t>S</w:t>
      </w:r>
      <w:r w:rsidRPr="00D87042">
        <w:rPr>
          <w:szCs w:val="24"/>
        </w:rPr>
        <w:t>avivaldybės įmonė, veikianti pagal Lietuvos Respublikos valstybės ir savivaldybės įmonių įstatymą</w:t>
      </w:r>
      <w:r w:rsidR="003136AC" w:rsidRPr="00D87042">
        <w:rPr>
          <w:szCs w:val="24"/>
        </w:rPr>
        <w:t xml:space="preserve">, </w:t>
      </w:r>
      <w:r w:rsidRPr="00D87042">
        <w:rPr>
          <w:szCs w:val="24"/>
        </w:rPr>
        <w:t xml:space="preserve">taip pat </w:t>
      </w:r>
      <w:r w:rsidR="00934B00" w:rsidRPr="00D87042">
        <w:rPr>
          <w:szCs w:val="24"/>
        </w:rPr>
        <w:t>S</w:t>
      </w:r>
      <w:r w:rsidRPr="00D87042">
        <w:rPr>
          <w:szCs w:val="24"/>
        </w:rPr>
        <w:t xml:space="preserve">avivaldybės </w:t>
      </w:r>
      <w:r w:rsidRPr="00FA2A40">
        <w:rPr>
          <w:color w:val="212529"/>
          <w:szCs w:val="24"/>
        </w:rPr>
        <w:t>valdoma bendrovė.</w:t>
      </w:r>
    </w:p>
    <w:p w14:paraId="2CA1B912" w14:textId="77777777" w:rsidR="001D3AAE" w:rsidRDefault="001D3AAE" w:rsidP="00E86DB9">
      <w:pPr>
        <w:ind w:firstLine="720"/>
        <w:rPr>
          <w:lang w:eastAsia="en-US"/>
        </w:rPr>
      </w:pPr>
    </w:p>
    <w:p w14:paraId="337D95EA" w14:textId="77777777" w:rsidR="00E230DA" w:rsidRDefault="00E230DA" w:rsidP="00E86DB9">
      <w:pPr>
        <w:ind w:firstLine="720"/>
        <w:rPr>
          <w:lang w:eastAsia="en-US"/>
        </w:rPr>
      </w:pPr>
    </w:p>
    <w:p w14:paraId="0356E98B" w14:textId="77777777" w:rsidR="00E230DA" w:rsidRPr="00E230DA" w:rsidRDefault="00E230DA" w:rsidP="00E230DA">
      <w:pPr>
        <w:jc w:val="center"/>
        <w:rPr>
          <w:color w:val="000000"/>
          <w:szCs w:val="24"/>
        </w:rPr>
      </w:pPr>
      <w:r w:rsidRPr="00E230DA">
        <w:rPr>
          <w:b/>
          <w:bCs/>
          <w:caps/>
          <w:color w:val="000000"/>
          <w:szCs w:val="24"/>
        </w:rPr>
        <w:t>II. TARNYBINIŲ AUTOMOBILIŲ ĮSIGIJIMAS</w:t>
      </w:r>
    </w:p>
    <w:p w14:paraId="384A264E" w14:textId="77777777" w:rsidR="00E230DA" w:rsidRPr="00E230DA" w:rsidRDefault="00E230DA" w:rsidP="00E230DA">
      <w:pPr>
        <w:ind w:firstLine="567"/>
        <w:jc w:val="both"/>
        <w:rPr>
          <w:color w:val="000000"/>
          <w:szCs w:val="24"/>
        </w:rPr>
      </w:pPr>
      <w:r w:rsidRPr="00E230DA">
        <w:rPr>
          <w:color w:val="000000"/>
          <w:szCs w:val="24"/>
        </w:rPr>
        <w:t> </w:t>
      </w:r>
    </w:p>
    <w:p w14:paraId="0FAC49A4" w14:textId="75B8C7E4" w:rsidR="00E230DA" w:rsidRPr="00E230DA" w:rsidRDefault="005A00E5" w:rsidP="00E230DA">
      <w:pPr>
        <w:ind w:firstLine="567"/>
        <w:jc w:val="both"/>
        <w:rPr>
          <w:color w:val="000000"/>
          <w:szCs w:val="24"/>
        </w:rPr>
      </w:pPr>
      <w:bookmarkStart w:id="8" w:name="part_b08bcf7c27434bd8b79004e27bb9aa9f"/>
      <w:bookmarkEnd w:id="8"/>
      <w:r>
        <w:rPr>
          <w:color w:val="000000"/>
          <w:szCs w:val="24"/>
        </w:rPr>
        <w:t>5</w:t>
      </w:r>
      <w:r w:rsidR="00E230DA" w:rsidRPr="00E230DA">
        <w:rPr>
          <w:color w:val="000000"/>
          <w:szCs w:val="24"/>
        </w:rPr>
        <w:t xml:space="preserve">. </w:t>
      </w:r>
      <w:r w:rsidR="00CA21C3">
        <w:rPr>
          <w:color w:val="000000"/>
          <w:szCs w:val="24"/>
        </w:rPr>
        <w:t>Savivaldybės valdoma į</w:t>
      </w:r>
      <w:r w:rsidR="00E230DA" w:rsidRPr="00E230DA">
        <w:rPr>
          <w:color w:val="000000"/>
          <w:szCs w:val="24"/>
        </w:rPr>
        <w:t>monė tarnybinius automobilius gali įsigyti vadovaudamasi Lietuvos Respublikos viešųjų pirkimų įstatymu</w:t>
      </w:r>
      <w:r w:rsidR="00E230DA">
        <w:rPr>
          <w:color w:val="000000"/>
          <w:szCs w:val="24"/>
        </w:rPr>
        <w:t xml:space="preserve"> </w:t>
      </w:r>
      <w:r w:rsidR="00E230DA" w:rsidRPr="00E230DA">
        <w:rPr>
          <w:color w:val="000000"/>
          <w:szCs w:val="24"/>
        </w:rPr>
        <w:t>ir patvirtintu metiniu įmonės turto įsigijimo ir skolinimosi planu.</w:t>
      </w:r>
    </w:p>
    <w:p w14:paraId="5F91E11B" w14:textId="1A5B99DC" w:rsidR="00E230DA" w:rsidRPr="00E230DA" w:rsidRDefault="005A00E5" w:rsidP="00E230DA">
      <w:pPr>
        <w:ind w:firstLine="567"/>
        <w:jc w:val="both"/>
        <w:rPr>
          <w:color w:val="000000"/>
          <w:szCs w:val="24"/>
        </w:rPr>
      </w:pPr>
      <w:bookmarkStart w:id="9" w:name="part_fc51eb14a804409fa45e43d608b0b11c"/>
      <w:bookmarkEnd w:id="9"/>
      <w:r>
        <w:rPr>
          <w:color w:val="000000"/>
          <w:spacing w:val="-2"/>
          <w:szCs w:val="24"/>
        </w:rPr>
        <w:t>6</w:t>
      </w:r>
      <w:r w:rsidR="00E230DA" w:rsidRPr="00E230DA">
        <w:rPr>
          <w:color w:val="000000"/>
          <w:spacing w:val="-2"/>
          <w:szCs w:val="24"/>
        </w:rPr>
        <w:t xml:space="preserve">. </w:t>
      </w:r>
      <w:r w:rsidR="005B1D07">
        <w:rPr>
          <w:color w:val="000000"/>
          <w:spacing w:val="-2"/>
          <w:szCs w:val="24"/>
        </w:rPr>
        <w:t>Savivaldybės valdoma į</w:t>
      </w:r>
      <w:r w:rsidR="00E230DA" w:rsidRPr="00E230DA">
        <w:rPr>
          <w:color w:val="000000"/>
          <w:spacing w:val="-2"/>
          <w:szCs w:val="24"/>
        </w:rPr>
        <w:t>monė, įsigydama tarnybinį automobilį, turi apskaičiuoti, kad visų jos turimų tarnybinių automobilių išlaikymo išlaidos neviršytų 1,5 procento įmonės sąnaudų,</w:t>
      </w:r>
      <w:r>
        <w:rPr>
          <w:color w:val="000000"/>
          <w:spacing w:val="-2"/>
          <w:szCs w:val="24"/>
        </w:rPr>
        <w:t xml:space="preserve"> nurodytų </w:t>
      </w:r>
      <w:r w:rsidR="00E230DA" w:rsidRPr="00E230DA">
        <w:rPr>
          <w:color w:val="000000"/>
          <w:spacing w:val="-2"/>
          <w:szCs w:val="24"/>
        </w:rPr>
        <w:t>nustatytuose metiniuose įmonės veiklos rodikliuose.</w:t>
      </w:r>
    </w:p>
    <w:p w14:paraId="7A75C26A" w14:textId="71E75124" w:rsidR="00E230DA" w:rsidRDefault="005A00E5" w:rsidP="00E230DA">
      <w:pPr>
        <w:ind w:firstLine="567"/>
        <w:jc w:val="both"/>
        <w:rPr>
          <w:color w:val="000000"/>
          <w:szCs w:val="24"/>
        </w:rPr>
      </w:pPr>
      <w:bookmarkStart w:id="10" w:name="part_86bebbf731ee47af8072660d84c461ad"/>
      <w:bookmarkEnd w:id="10"/>
      <w:r>
        <w:rPr>
          <w:color w:val="000000"/>
          <w:szCs w:val="24"/>
        </w:rPr>
        <w:t>7</w:t>
      </w:r>
      <w:r w:rsidR="00E230DA" w:rsidRPr="00E230DA">
        <w:rPr>
          <w:color w:val="000000"/>
          <w:szCs w:val="24"/>
        </w:rPr>
        <w:t xml:space="preserve">. </w:t>
      </w:r>
      <w:r>
        <w:rPr>
          <w:color w:val="000000"/>
          <w:szCs w:val="24"/>
        </w:rPr>
        <w:t>Į</w:t>
      </w:r>
      <w:r w:rsidR="00E230DA" w:rsidRPr="00E230DA">
        <w:rPr>
          <w:color w:val="000000"/>
          <w:szCs w:val="24"/>
        </w:rPr>
        <w:t>staiga tarnybinius automobilius gali įsigyti vadovaudamasi Lietuvos Respublikos viešųjų pirkimų įstatymu, jeigu prieš pirkimą buvo gavusi savininko teises ir pareigas įgyvendinančios institucijos sutikimą (laikoma, kad sutikimas duotas, kai savininko teises ir pareigas įgyvendinanti institucija patvirtina</w:t>
      </w:r>
      <w:r>
        <w:rPr>
          <w:color w:val="000000"/>
          <w:szCs w:val="24"/>
        </w:rPr>
        <w:t xml:space="preserve"> </w:t>
      </w:r>
      <w:r w:rsidR="00E230DA" w:rsidRPr="00E230DA">
        <w:rPr>
          <w:color w:val="000000"/>
          <w:szCs w:val="24"/>
        </w:rPr>
        <w:t>įstaigos atitinkamų metų išlaidų sąmatą).</w:t>
      </w:r>
    </w:p>
    <w:p w14:paraId="1860B155" w14:textId="77777777" w:rsidR="009A61C9" w:rsidRPr="00E230DA" w:rsidRDefault="009A61C9" w:rsidP="00E230DA">
      <w:pPr>
        <w:ind w:firstLine="567"/>
        <w:jc w:val="both"/>
        <w:rPr>
          <w:color w:val="000000"/>
          <w:szCs w:val="24"/>
        </w:rPr>
      </w:pPr>
    </w:p>
    <w:p w14:paraId="11BF3101" w14:textId="77777777" w:rsidR="00E230DA" w:rsidRPr="00E230DA" w:rsidRDefault="00E230DA" w:rsidP="00E230DA">
      <w:pPr>
        <w:ind w:firstLine="567"/>
        <w:jc w:val="both"/>
        <w:rPr>
          <w:color w:val="000000"/>
          <w:szCs w:val="24"/>
        </w:rPr>
      </w:pPr>
      <w:bookmarkStart w:id="11" w:name="part_de6535a27ba64f5caead9271f67e011f"/>
      <w:bookmarkEnd w:id="11"/>
      <w:r w:rsidRPr="00E230DA">
        <w:rPr>
          <w:color w:val="000000"/>
          <w:szCs w:val="24"/>
        </w:rPr>
        <w:t> </w:t>
      </w:r>
    </w:p>
    <w:p w14:paraId="6EC7AE8E" w14:textId="77777777" w:rsidR="00E230DA" w:rsidRPr="00E230DA" w:rsidRDefault="00E230DA" w:rsidP="00E230DA">
      <w:pPr>
        <w:jc w:val="center"/>
        <w:rPr>
          <w:color w:val="000000"/>
          <w:szCs w:val="24"/>
        </w:rPr>
      </w:pPr>
      <w:bookmarkStart w:id="12" w:name="part_611adfbc61e44bef86a1d15436193e8b"/>
      <w:bookmarkEnd w:id="12"/>
      <w:r w:rsidRPr="00E230DA">
        <w:rPr>
          <w:b/>
          <w:bCs/>
          <w:caps/>
          <w:color w:val="000000"/>
          <w:szCs w:val="24"/>
        </w:rPr>
        <w:t>III. AUTOMOBILIŲ NUOMA</w:t>
      </w:r>
    </w:p>
    <w:p w14:paraId="7D806A74" w14:textId="77777777" w:rsidR="00E230DA" w:rsidRPr="00E230DA" w:rsidRDefault="00E230DA" w:rsidP="00E230DA">
      <w:pPr>
        <w:ind w:firstLine="567"/>
        <w:jc w:val="both"/>
        <w:rPr>
          <w:color w:val="000000"/>
          <w:szCs w:val="24"/>
        </w:rPr>
      </w:pPr>
      <w:r w:rsidRPr="00E230DA">
        <w:rPr>
          <w:color w:val="000000"/>
          <w:szCs w:val="24"/>
        </w:rPr>
        <w:t> </w:t>
      </w:r>
    </w:p>
    <w:p w14:paraId="4280E17F" w14:textId="70625A1B" w:rsidR="00E230DA" w:rsidRPr="00E230DA" w:rsidRDefault="003D5E75" w:rsidP="00E230DA">
      <w:pPr>
        <w:ind w:firstLine="567"/>
        <w:jc w:val="both"/>
        <w:rPr>
          <w:color w:val="000000"/>
          <w:szCs w:val="24"/>
        </w:rPr>
      </w:pPr>
      <w:bookmarkStart w:id="13" w:name="part_8091daf2f1f74fad9ce33fe025091614"/>
      <w:bookmarkEnd w:id="13"/>
      <w:r>
        <w:rPr>
          <w:color w:val="000000"/>
          <w:szCs w:val="24"/>
        </w:rPr>
        <w:t>8</w:t>
      </w:r>
      <w:r w:rsidR="00E230DA" w:rsidRPr="00E230DA">
        <w:rPr>
          <w:color w:val="000000"/>
          <w:szCs w:val="24"/>
        </w:rPr>
        <w:t xml:space="preserve">. </w:t>
      </w:r>
      <w:r>
        <w:rPr>
          <w:color w:val="000000"/>
          <w:szCs w:val="24"/>
        </w:rPr>
        <w:t>Savivaldybės valdoma</w:t>
      </w:r>
      <w:r w:rsidR="00E230DA" w:rsidRPr="00E230DA">
        <w:rPr>
          <w:color w:val="000000"/>
          <w:szCs w:val="24"/>
        </w:rPr>
        <w:t xml:space="preserve"> įmonė gali tarnybos reikmėms nuomotis lengvuosius automobilius, neviršydama jai nustatyto automobilių nuomos išlaidų dydžio.</w:t>
      </w:r>
    </w:p>
    <w:p w14:paraId="65579AA1" w14:textId="0D6B752C" w:rsidR="00E230DA" w:rsidRPr="00E230DA" w:rsidRDefault="005F73D8" w:rsidP="00E230DA">
      <w:pPr>
        <w:ind w:firstLine="567"/>
        <w:jc w:val="both"/>
        <w:rPr>
          <w:color w:val="000000"/>
          <w:szCs w:val="24"/>
        </w:rPr>
      </w:pPr>
      <w:bookmarkStart w:id="14" w:name="part_4e03da85bd9841dfaff3f551f0c47bd7"/>
      <w:bookmarkEnd w:id="14"/>
      <w:r>
        <w:rPr>
          <w:color w:val="000000"/>
          <w:szCs w:val="24"/>
        </w:rPr>
        <w:t>9</w:t>
      </w:r>
      <w:r w:rsidR="00E230DA" w:rsidRPr="00E230DA">
        <w:rPr>
          <w:color w:val="000000"/>
          <w:szCs w:val="24"/>
        </w:rPr>
        <w:t xml:space="preserve">. </w:t>
      </w:r>
      <w:r>
        <w:rPr>
          <w:color w:val="000000"/>
          <w:szCs w:val="24"/>
        </w:rPr>
        <w:t>Savivaldybės valdoma</w:t>
      </w:r>
      <w:r w:rsidR="00E230DA" w:rsidRPr="00E230DA">
        <w:rPr>
          <w:color w:val="000000"/>
          <w:szCs w:val="24"/>
        </w:rPr>
        <w:t xml:space="preserve"> įmonė, nuomodamasi automobilį, turi apskaičiuoti, kad visų jos nuomojamų automobilių nuomos išlaidos neviršytų 2,5 procento įmonės sąnaudų, </w:t>
      </w:r>
      <w:r w:rsidRPr="005F73D8">
        <w:rPr>
          <w:color w:val="000000"/>
          <w:szCs w:val="24"/>
        </w:rPr>
        <w:t xml:space="preserve">nustatytų įmonės </w:t>
      </w:r>
      <w:r w:rsidRPr="005F73D8">
        <w:rPr>
          <w:color w:val="000000"/>
          <w:szCs w:val="24"/>
        </w:rPr>
        <w:lastRenderedPageBreak/>
        <w:t>savininko teises ir pareigas įgyvendinančios institucijos (arba valdybos, jeigu ji sudaroma) nustatytuose metiniuose įmonės veiklos rodikliuose</w:t>
      </w:r>
      <w:r>
        <w:rPr>
          <w:color w:val="000000"/>
          <w:szCs w:val="24"/>
        </w:rPr>
        <w:t>.</w:t>
      </w:r>
    </w:p>
    <w:p w14:paraId="6CD3F5FE" w14:textId="2BF8F31A" w:rsidR="00E230DA" w:rsidRPr="00E230DA" w:rsidRDefault="005F73D8" w:rsidP="00E230DA">
      <w:pPr>
        <w:ind w:firstLine="567"/>
        <w:jc w:val="both"/>
        <w:rPr>
          <w:color w:val="000000"/>
          <w:szCs w:val="24"/>
        </w:rPr>
      </w:pPr>
      <w:bookmarkStart w:id="15" w:name="part_169f17f346194857bd596d3ccc874961"/>
      <w:bookmarkEnd w:id="15"/>
      <w:r>
        <w:rPr>
          <w:color w:val="000000"/>
          <w:szCs w:val="24"/>
        </w:rPr>
        <w:t>10</w:t>
      </w:r>
      <w:r w:rsidR="00E230DA" w:rsidRPr="00E230DA">
        <w:rPr>
          <w:color w:val="000000"/>
          <w:szCs w:val="24"/>
        </w:rPr>
        <w:t xml:space="preserve">. </w:t>
      </w:r>
      <w:r w:rsidR="00A22E9F">
        <w:rPr>
          <w:color w:val="000000"/>
          <w:szCs w:val="24"/>
        </w:rPr>
        <w:t>Į</w:t>
      </w:r>
      <w:r w:rsidR="00E230DA" w:rsidRPr="00E230DA">
        <w:rPr>
          <w:color w:val="000000"/>
          <w:szCs w:val="24"/>
        </w:rPr>
        <w:t xml:space="preserve">staiga gali tarnybos reikmėms nuomotis lengvuosius automobilius, neviršydama </w:t>
      </w:r>
      <w:r w:rsidR="00C703F7" w:rsidRPr="00C703F7">
        <w:rPr>
          <w:color w:val="000000"/>
          <w:szCs w:val="24"/>
        </w:rPr>
        <w:t>įstaigos sąnaudų dalies, nustatytos metiniuose  veiklos rodikliuose, išlaidų sąmatose</w:t>
      </w:r>
      <w:r w:rsidR="00C703F7">
        <w:rPr>
          <w:color w:val="000000"/>
          <w:szCs w:val="24"/>
        </w:rPr>
        <w:t>.</w:t>
      </w:r>
    </w:p>
    <w:p w14:paraId="1A90F382" w14:textId="4747E7E4" w:rsidR="00E230DA" w:rsidRPr="00E230DA" w:rsidRDefault="00E230DA" w:rsidP="005F73D8">
      <w:pPr>
        <w:ind w:firstLine="567"/>
        <w:jc w:val="both"/>
        <w:rPr>
          <w:color w:val="000000"/>
          <w:szCs w:val="24"/>
        </w:rPr>
      </w:pPr>
      <w:bookmarkStart w:id="16" w:name="part_37d27e24887d495e89652d2cc64f54da"/>
      <w:bookmarkEnd w:id="16"/>
    </w:p>
    <w:p w14:paraId="45DA7ACC" w14:textId="77777777" w:rsidR="00E230DA" w:rsidRPr="00E230DA" w:rsidRDefault="00E230DA" w:rsidP="00E230DA">
      <w:pPr>
        <w:ind w:firstLine="567"/>
        <w:jc w:val="both"/>
        <w:rPr>
          <w:color w:val="000000"/>
          <w:szCs w:val="24"/>
        </w:rPr>
      </w:pPr>
      <w:r w:rsidRPr="00E230DA">
        <w:rPr>
          <w:color w:val="000000"/>
          <w:szCs w:val="24"/>
        </w:rPr>
        <w:t> </w:t>
      </w:r>
    </w:p>
    <w:p w14:paraId="69A5C344" w14:textId="77777777" w:rsidR="00E230DA" w:rsidRPr="00E230DA" w:rsidRDefault="00E230DA" w:rsidP="00E230DA">
      <w:pPr>
        <w:jc w:val="center"/>
        <w:rPr>
          <w:color w:val="000000"/>
          <w:szCs w:val="24"/>
        </w:rPr>
      </w:pPr>
      <w:bookmarkStart w:id="17" w:name="part_821d567c853349bba6e183f9ef18ccef"/>
      <w:bookmarkEnd w:id="17"/>
      <w:r w:rsidRPr="00E230DA">
        <w:rPr>
          <w:b/>
          <w:bCs/>
          <w:caps/>
          <w:color w:val="000000"/>
          <w:szCs w:val="24"/>
        </w:rPr>
        <w:t>IV. TARNYBINIŲ AUTOMOBILIŲ IR ASMENINIŲ LENGVŲJŲ AUTOMOBILIŲ NAUDOJIMAS TARNYBOS REIKMĖMS</w:t>
      </w:r>
    </w:p>
    <w:p w14:paraId="1740FBC5" w14:textId="77777777" w:rsidR="00E230DA" w:rsidRPr="00E230DA" w:rsidRDefault="00E230DA" w:rsidP="00E230DA">
      <w:pPr>
        <w:ind w:firstLine="567"/>
        <w:jc w:val="both"/>
        <w:rPr>
          <w:color w:val="000000"/>
          <w:szCs w:val="24"/>
        </w:rPr>
      </w:pPr>
      <w:r w:rsidRPr="00E230DA">
        <w:rPr>
          <w:color w:val="000000"/>
          <w:szCs w:val="24"/>
        </w:rPr>
        <w:t> </w:t>
      </w:r>
    </w:p>
    <w:p w14:paraId="330775E8" w14:textId="55EF83DF" w:rsidR="00E230DA" w:rsidRPr="00E230DA" w:rsidRDefault="00E230DA" w:rsidP="00E230DA">
      <w:pPr>
        <w:ind w:firstLine="567"/>
        <w:jc w:val="both"/>
        <w:rPr>
          <w:color w:val="000000"/>
          <w:szCs w:val="24"/>
        </w:rPr>
      </w:pPr>
      <w:bookmarkStart w:id="18" w:name="part_d29d45a43d28499f810aeaee067a5dd1"/>
      <w:bookmarkEnd w:id="18"/>
      <w:r w:rsidRPr="00E230DA">
        <w:rPr>
          <w:color w:val="000000"/>
          <w:szCs w:val="24"/>
        </w:rPr>
        <w:t>1</w:t>
      </w:r>
      <w:r w:rsidR="008E23C9">
        <w:rPr>
          <w:color w:val="000000"/>
          <w:szCs w:val="24"/>
        </w:rPr>
        <w:t>1</w:t>
      </w:r>
      <w:r w:rsidRPr="00E230DA">
        <w:rPr>
          <w:color w:val="000000"/>
          <w:szCs w:val="24"/>
        </w:rPr>
        <w:t xml:space="preserve">. </w:t>
      </w:r>
      <w:r w:rsidR="00CE4D3A">
        <w:rPr>
          <w:color w:val="000000"/>
          <w:szCs w:val="24"/>
        </w:rPr>
        <w:t xml:space="preserve">Savivaldybės valdomos </w:t>
      </w:r>
      <w:r w:rsidRPr="00E230DA">
        <w:rPr>
          <w:color w:val="000000"/>
          <w:szCs w:val="24"/>
        </w:rPr>
        <w:t xml:space="preserve">įmonės ar </w:t>
      </w:r>
      <w:r w:rsidR="00CE4D3A">
        <w:rPr>
          <w:color w:val="000000"/>
          <w:szCs w:val="24"/>
        </w:rPr>
        <w:t>į</w:t>
      </w:r>
      <w:r w:rsidRPr="00E230DA">
        <w:rPr>
          <w:color w:val="000000"/>
          <w:szCs w:val="24"/>
        </w:rPr>
        <w:t xml:space="preserve">staigos tarnybiniais automobiliais gali naudotis </w:t>
      </w:r>
      <w:r w:rsidR="002609A2">
        <w:rPr>
          <w:color w:val="000000"/>
          <w:szCs w:val="24"/>
        </w:rPr>
        <w:t>S</w:t>
      </w:r>
      <w:r w:rsidR="00AF67D3">
        <w:rPr>
          <w:color w:val="000000"/>
          <w:szCs w:val="24"/>
        </w:rPr>
        <w:t xml:space="preserve">avivaldybės tarybos </w:t>
      </w:r>
      <w:r w:rsidRPr="00E230DA">
        <w:rPr>
          <w:color w:val="000000"/>
          <w:szCs w:val="24"/>
        </w:rPr>
        <w:t>patvirtintame sąraše nurodyti atitinkamos įmonės ar įstaigos vadovaujantys darbuotojai bei įmonės ar įstaigos vadovo patvirtintame sąraše nurodyti darbuotojai (išskyrus vadovaujančius darbuotojus) tik tarnybos reikmėms.</w:t>
      </w:r>
    </w:p>
    <w:p w14:paraId="404307BE" w14:textId="61192711" w:rsidR="00E230DA" w:rsidRPr="00E230DA" w:rsidRDefault="00E230DA" w:rsidP="00E230DA">
      <w:pPr>
        <w:ind w:firstLine="567"/>
        <w:jc w:val="both"/>
        <w:rPr>
          <w:color w:val="000000"/>
          <w:szCs w:val="24"/>
        </w:rPr>
      </w:pPr>
      <w:bookmarkStart w:id="19" w:name="part_d0d8d8ce4a274e9abc0878fcd7d2318b"/>
      <w:bookmarkEnd w:id="19"/>
      <w:r w:rsidRPr="00E230DA">
        <w:rPr>
          <w:color w:val="000000"/>
          <w:spacing w:val="-5"/>
          <w:szCs w:val="24"/>
        </w:rPr>
        <w:t>1</w:t>
      </w:r>
      <w:r w:rsidR="008E23C9">
        <w:rPr>
          <w:color w:val="000000"/>
          <w:spacing w:val="-5"/>
          <w:szCs w:val="24"/>
        </w:rPr>
        <w:t>2</w:t>
      </w:r>
      <w:r w:rsidRPr="00E230DA">
        <w:rPr>
          <w:color w:val="000000"/>
          <w:spacing w:val="-5"/>
          <w:szCs w:val="24"/>
        </w:rPr>
        <w:t>. Tarnybiniu automobiliu darbuotojas gali naudotis su vairuotoju arba be jo. Tuo pačiu tarnybiniu automobiliu gali naudotis keli darbuotojai.</w:t>
      </w:r>
    </w:p>
    <w:p w14:paraId="668CE248" w14:textId="2436AB61" w:rsidR="00E230DA" w:rsidRPr="00E230DA" w:rsidRDefault="00E230DA" w:rsidP="00E230DA">
      <w:pPr>
        <w:ind w:firstLine="567"/>
        <w:jc w:val="both"/>
        <w:rPr>
          <w:color w:val="000000"/>
          <w:szCs w:val="24"/>
        </w:rPr>
      </w:pPr>
      <w:bookmarkStart w:id="20" w:name="part_e2dd8b39a80d4edd94b6ad5c14df4868"/>
      <w:bookmarkEnd w:id="20"/>
      <w:r w:rsidRPr="00E230DA">
        <w:rPr>
          <w:color w:val="000000"/>
          <w:spacing w:val="-4"/>
          <w:szCs w:val="24"/>
        </w:rPr>
        <w:t>1</w:t>
      </w:r>
      <w:r w:rsidR="008E23C9">
        <w:rPr>
          <w:color w:val="000000"/>
          <w:spacing w:val="-4"/>
          <w:szCs w:val="24"/>
        </w:rPr>
        <w:t>3</w:t>
      </w:r>
      <w:r w:rsidRPr="00E230DA">
        <w:rPr>
          <w:color w:val="000000"/>
          <w:spacing w:val="-4"/>
          <w:szCs w:val="24"/>
        </w:rPr>
        <w:t xml:space="preserve">. </w:t>
      </w:r>
      <w:r w:rsidR="00C367E4">
        <w:rPr>
          <w:color w:val="000000"/>
          <w:spacing w:val="-4"/>
          <w:szCs w:val="24"/>
        </w:rPr>
        <w:t>Savivaldybės valdomoje</w:t>
      </w:r>
      <w:r w:rsidRPr="00E230DA">
        <w:rPr>
          <w:color w:val="000000"/>
          <w:spacing w:val="-4"/>
          <w:szCs w:val="24"/>
        </w:rPr>
        <w:t xml:space="preserve"> įmonėje ar įstaigoje turi būti darbuotojas, atsakingas už tarnybinių automobilių eksploatavimą ir techninę priežiūrą.</w:t>
      </w:r>
    </w:p>
    <w:p w14:paraId="781CDDA4" w14:textId="63D796D5" w:rsidR="00CE4D3A" w:rsidRPr="00CE4D3A" w:rsidRDefault="00E230DA" w:rsidP="00CE4D3A">
      <w:pPr>
        <w:ind w:firstLine="567"/>
        <w:jc w:val="both"/>
        <w:rPr>
          <w:color w:val="000000"/>
          <w:szCs w:val="24"/>
        </w:rPr>
      </w:pPr>
      <w:bookmarkStart w:id="21" w:name="part_2b2a4ee0c5cb4b3a979cae00547c4e5b"/>
      <w:bookmarkEnd w:id="21"/>
      <w:r w:rsidRPr="00E230DA">
        <w:rPr>
          <w:color w:val="000000"/>
          <w:szCs w:val="24"/>
        </w:rPr>
        <w:t>1</w:t>
      </w:r>
      <w:r w:rsidR="008E23C9">
        <w:rPr>
          <w:color w:val="000000"/>
          <w:szCs w:val="24"/>
        </w:rPr>
        <w:t>4</w:t>
      </w:r>
      <w:r w:rsidRPr="00E230DA">
        <w:rPr>
          <w:color w:val="000000"/>
          <w:szCs w:val="24"/>
        </w:rPr>
        <w:t xml:space="preserve">. </w:t>
      </w:r>
      <w:r w:rsidR="00CE4D3A">
        <w:rPr>
          <w:color w:val="000000"/>
          <w:szCs w:val="24"/>
        </w:rPr>
        <w:t>T</w:t>
      </w:r>
      <w:r w:rsidR="00CE4D3A" w:rsidRPr="00CE4D3A">
        <w:rPr>
          <w:color w:val="000000"/>
          <w:szCs w:val="24"/>
        </w:rPr>
        <w:t>arnybiniai lengvieji automobiliai turi būti draudžiami transporto priemonių ir civilinės atsakomybės draudimu teisės aktų nustatyta tvarka.</w:t>
      </w:r>
    </w:p>
    <w:p w14:paraId="066FDBBC" w14:textId="1C9B9357" w:rsidR="00CE4D3A" w:rsidRPr="00CE4D3A" w:rsidRDefault="00CE4D3A" w:rsidP="00CE4D3A">
      <w:pPr>
        <w:ind w:firstLine="567"/>
        <w:jc w:val="both"/>
        <w:rPr>
          <w:color w:val="000000"/>
          <w:szCs w:val="24"/>
        </w:rPr>
      </w:pPr>
      <w:bookmarkStart w:id="22" w:name="part_2a5bc9d0f31847399a0060590260f33e"/>
      <w:bookmarkEnd w:id="22"/>
      <w:r w:rsidRPr="00CE4D3A">
        <w:rPr>
          <w:color w:val="000000"/>
          <w:szCs w:val="24"/>
        </w:rPr>
        <w:t>1</w:t>
      </w:r>
      <w:r w:rsidR="008E23C9">
        <w:rPr>
          <w:color w:val="000000"/>
          <w:szCs w:val="24"/>
        </w:rPr>
        <w:t>5</w:t>
      </w:r>
      <w:r w:rsidR="002C3192">
        <w:rPr>
          <w:color w:val="000000"/>
          <w:szCs w:val="24"/>
        </w:rPr>
        <w:t>. Savivaldybės valdomų</w:t>
      </w:r>
      <w:r w:rsidRPr="00CE4D3A">
        <w:rPr>
          <w:color w:val="000000"/>
          <w:szCs w:val="24"/>
        </w:rPr>
        <w:t xml:space="preserve"> įmonių ir</w:t>
      </w:r>
      <w:r w:rsidR="002C3192">
        <w:rPr>
          <w:color w:val="000000"/>
          <w:szCs w:val="24"/>
        </w:rPr>
        <w:t xml:space="preserve"> </w:t>
      </w:r>
      <w:r w:rsidRPr="00CE4D3A">
        <w:rPr>
          <w:color w:val="000000"/>
          <w:szCs w:val="24"/>
        </w:rPr>
        <w:t>įstaig</w:t>
      </w:r>
      <w:r w:rsidR="002C3192">
        <w:rPr>
          <w:color w:val="000000"/>
          <w:szCs w:val="24"/>
        </w:rPr>
        <w:t>ų</w:t>
      </w:r>
      <w:r w:rsidRPr="00CE4D3A">
        <w:rPr>
          <w:color w:val="000000"/>
          <w:szCs w:val="24"/>
        </w:rPr>
        <w:t xml:space="preserve"> tarnybiniai lengvieji automobiliai privalo būti pažymėti – nurodytas įmonės</w:t>
      </w:r>
      <w:r w:rsidR="002C3192">
        <w:rPr>
          <w:color w:val="000000"/>
          <w:szCs w:val="24"/>
        </w:rPr>
        <w:t>,</w:t>
      </w:r>
      <w:r w:rsidRPr="00CE4D3A">
        <w:rPr>
          <w:color w:val="000000"/>
          <w:szCs w:val="24"/>
        </w:rPr>
        <w:t xml:space="preserve"> įstaig</w:t>
      </w:r>
      <w:r w:rsidR="002C3192">
        <w:rPr>
          <w:color w:val="000000"/>
          <w:szCs w:val="24"/>
        </w:rPr>
        <w:t>os</w:t>
      </w:r>
      <w:r w:rsidRPr="00CE4D3A">
        <w:rPr>
          <w:color w:val="000000"/>
          <w:szCs w:val="24"/>
        </w:rPr>
        <w:t xml:space="preserve"> pavadinimas ir (arba) patvirtintas įmonės</w:t>
      </w:r>
      <w:r w:rsidR="002C3192">
        <w:rPr>
          <w:color w:val="000000"/>
          <w:szCs w:val="24"/>
        </w:rPr>
        <w:t>,</w:t>
      </w:r>
      <w:r w:rsidRPr="00CE4D3A">
        <w:rPr>
          <w:color w:val="000000"/>
          <w:szCs w:val="24"/>
        </w:rPr>
        <w:t xml:space="preserve"> įstaigos logotipas. Žymimos tarnybinių lengvųjų automobilių šoninės durelės iš abiejų automobilio pusių. Didžiosios raidės turi būti ne žemesnės kaip 75 mm, mažosios – 50 mm ir ne mažiau kaip 4 mm storio. Patvirtintas įstaigos logotipas, kuriuo naujai ženklinami tarnybiniai lengvieji automobiliai, turi būti ne mažesnio kaip 150 mm aukščio.</w:t>
      </w:r>
    </w:p>
    <w:p w14:paraId="4ED551D6" w14:textId="44980621" w:rsidR="00E230DA" w:rsidRPr="00E230DA" w:rsidRDefault="000D4EE8" w:rsidP="0071749C">
      <w:pPr>
        <w:ind w:firstLine="567"/>
        <w:jc w:val="both"/>
        <w:rPr>
          <w:color w:val="000000"/>
          <w:szCs w:val="24"/>
        </w:rPr>
      </w:pPr>
      <w:bookmarkStart w:id="23" w:name="part_6f1a9802860948688525dad03cb31238"/>
      <w:bookmarkEnd w:id="23"/>
      <w:r>
        <w:rPr>
          <w:color w:val="000000"/>
          <w:szCs w:val="24"/>
        </w:rPr>
        <w:t>1</w:t>
      </w:r>
      <w:r w:rsidR="008E23C9">
        <w:rPr>
          <w:color w:val="000000"/>
          <w:szCs w:val="24"/>
        </w:rPr>
        <w:t>6</w:t>
      </w:r>
      <w:r>
        <w:rPr>
          <w:color w:val="000000"/>
          <w:szCs w:val="24"/>
        </w:rPr>
        <w:t xml:space="preserve">. </w:t>
      </w:r>
      <w:r w:rsidR="00E230DA" w:rsidRPr="00E230DA">
        <w:rPr>
          <w:color w:val="000000"/>
          <w:szCs w:val="24"/>
        </w:rPr>
        <w:t>Tarnybiniai automobiliai po darbo, poilsio ir švenčių dienomis laikomi įmonės ar  įstaigos vadovo nustatytoje nuolatinėje jų laikymo vietoje, išskyrus tuos atvejus, kai tarnybiniu automobiliu vykstama į tarnybinę komandiruotę. Tuo atveju privaloma užtikrinti tarnybinio automobilio saugų laikymą (pvz., saugomoje aikštelėje).</w:t>
      </w:r>
    </w:p>
    <w:p w14:paraId="349E9731" w14:textId="7C30B7F1" w:rsidR="0071749C" w:rsidRPr="00E230DA" w:rsidRDefault="00E230DA" w:rsidP="0071749C">
      <w:pPr>
        <w:ind w:firstLine="567"/>
        <w:jc w:val="both"/>
        <w:rPr>
          <w:color w:val="000000"/>
          <w:szCs w:val="24"/>
        </w:rPr>
      </w:pPr>
      <w:bookmarkStart w:id="24" w:name="part_c21510682bf44cbeb10af2d3acfa5ab6"/>
      <w:bookmarkEnd w:id="24"/>
      <w:r w:rsidRPr="00E230DA">
        <w:rPr>
          <w:color w:val="000000"/>
          <w:szCs w:val="24"/>
        </w:rPr>
        <w:t>1</w:t>
      </w:r>
      <w:r w:rsidR="008E23C9">
        <w:rPr>
          <w:color w:val="000000"/>
          <w:szCs w:val="24"/>
        </w:rPr>
        <w:t>7</w:t>
      </w:r>
      <w:r w:rsidRPr="00E230DA">
        <w:rPr>
          <w:color w:val="000000"/>
          <w:szCs w:val="24"/>
        </w:rPr>
        <w:t>.</w:t>
      </w:r>
      <w:r w:rsidR="0071749C">
        <w:rPr>
          <w:color w:val="000000"/>
          <w:szCs w:val="24"/>
        </w:rPr>
        <w:t xml:space="preserve"> Savivaldybės valdomų </w:t>
      </w:r>
      <w:r w:rsidRPr="00E230DA">
        <w:rPr>
          <w:color w:val="000000"/>
          <w:szCs w:val="24"/>
        </w:rPr>
        <w:t>įmon</w:t>
      </w:r>
      <w:r w:rsidR="0071749C">
        <w:rPr>
          <w:color w:val="000000"/>
          <w:szCs w:val="24"/>
        </w:rPr>
        <w:t>ių</w:t>
      </w:r>
      <w:r w:rsidRPr="00E230DA">
        <w:rPr>
          <w:color w:val="000000"/>
          <w:szCs w:val="24"/>
        </w:rPr>
        <w:t xml:space="preserve"> ir</w:t>
      </w:r>
      <w:r w:rsidR="0071749C">
        <w:rPr>
          <w:color w:val="000000"/>
          <w:szCs w:val="24"/>
        </w:rPr>
        <w:t xml:space="preserve"> </w:t>
      </w:r>
      <w:r w:rsidRPr="00E230DA">
        <w:rPr>
          <w:color w:val="000000"/>
          <w:szCs w:val="24"/>
        </w:rPr>
        <w:t>įstaig</w:t>
      </w:r>
      <w:r w:rsidR="0071749C">
        <w:rPr>
          <w:color w:val="000000"/>
          <w:szCs w:val="24"/>
        </w:rPr>
        <w:t>ų</w:t>
      </w:r>
      <w:r w:rsidRPr="00E230DA">
        <w:rPr>
          <w:color w:val="000000"/>
          <w:szCs w:val="24"/>
        </w:rPr>
        <w:t xml:space="preserve"> </w:t>
      </w:r>
      <w:r w:rsidR="0071749C">
        <w:rPr>
          <w:color w:val="000000"/>
          <w:szCs w:val="24"/>
        </w:rPr>
        <w:t>v</w:t>
      </w:r>
      <w:r w:rsidR="0071749C" w:rsidRPr="0071749C">
        <w:rPr>
          <w:color w:val="000000"/>
          <w:szCs w:val="24"/>
        </w:rPr>
        <w:t>adovaujantys darbuotojai, nesinaudojantys tarnybiniais lengvaisiais automobiliais, gali tarnybos reikmėms naudotis asmeniniais lengvaisiais automobiliais ir kas mėnesį, neviršydami įmonei</w:t>
      </w:r>
      <w:r w:rsidR="00791383">
        <w:rPr>
          <w:color w:val="000000"/>
          <w:szCs w:val="24"/>
        </w:rPr>
        <w:t>, įstaigai</w:t>
      </w:r>
      <w:r w:rsidR="0071749C" w:rsidRPr="0071749C">
        <w:rPr>
          <w:color w:val="000000"/>
          <w:szCs w:val="24"/>
        </w:rPr>
        <w:t xml:space="preserve"> nustatyto tarnybinių lengvųjų automobilių išlaikymo arba nuomos išlaidų dydžio, gauti kompensaciją degalų įsigijimo išlaidoms ir automobilio amortizacijai padengti – iki vienos minimalios mėnesinės algos dydžio.</w:t>
      </w:r>
    </w:p>
    <w:p w14:paraId="1180DDE5" w14:textId="15ED3CB5" w:rsidR="00E230DA" w:rsidRPr="00E230DA" w:rsidRDefault="00E230DA" w:rsidP="00885EF9">
      <w:pPr>
        <w:ind w:firstLine="567"/>
        <w:jc w:val="both"/>
        <w:rPr>
          <w:color w:val="000000"/>
          <w:szCs w:val="24"/>
        </w:rPr>
      </w:pPr>
      <w:bookmarkStart w:id="25" w:name="part_b8994a16a5c543cb992138e3d31ac920"/>
      <w:bookmarkEnd w:id="25"/>
      <w:r w:rsidRPr="00E230DA">
        <w:rPr>
          <w:color w:val="000000"/>
          <w:szCs w:val="24"/>
        </w:rPr>
        <w:t>1</w:t>
      </w:r>
      <w:r w:rsidR="008E23C9">
        <w:rPr>
          <w:color w:val="000000"/>
          <w:szCs w:val="24"/>
        </w:rPr>
        <w:t>8</w:t>
      </w:r>
      <w:r w:rsidRPr="00E230DA">
        <w:rPr>
          <w:color w:val="000000"/>
          <w:szCs w:val="24"/>
        </w:rPr>
        <w:t xml:space="preserve">. </w:t>
      </w:r>
      <w:bookmarkStart w:id="26" w:name="part_739f6781ca064f2c8169b598d94eda59"/>
      <w:bookmarkEnd w:id="26"/>
      <w:r w:rsidR="00885EF9">
        <w:rPr>
          <w:color w:val="000000"/>
          <w:szCs w:val="24"/>
        </w:rPr>
        <w:t>Savivaldybės valdomų</w:t>
      </w:r>
      <w:r w:rsidRPr="00E230DA">
        <w:rPr>
          <w:color w:val="000000"/>
          <w:szCs w:val="24"/>
        </w:rPr>
        <w:t xml:space="preserve"> įmonių ir įstaigų vadovaujantys darbuotojai, kurie naudoja asmeninius lengvuosius automobilius tarnybos reikmėms ir gauna kompensacijas, negali naudotis  įmonės ar  įstaigos tarnybiniais automobiliais ir automobiliais, kurie išsinuomoti tarnybos reikmėms.</w:t>
      </w:r>
    </w:p>
    <w:p w14:paraId="17CD4654" w14:textId="77777777" w:rsidR="00E230DA" w:rsidRPr="00E230DA" w:rsidRDefault="00E230DA" w:rsidP="00E230DA">
      <w:pPr>
        <w:ind w:firstLine="567"/>
        <w:jc w:val="both"/>
        <w:rPr>
          <w:color w:val="000000"/>
          <w:szCs w:val="24"/>
        </w:rPr>
      </w:pPr>
      <w:r w:rsidRPr="00E230DA">
        <w:rPr>
          <w:color w:val="000000"/>
          <w:szCs w:val="24"/>
        </w:rPr>
        <w:t> </w:t>
      </w:r>
    </w:p>
    <w:p w14:paraId="390FB778" w14:textId="77777777" w:rsidR="00E230DA" w:rsidRPr="00E230DA" w:rsidRDefault="00E230DA" w:rsidP="00E230DA">
      <w:pPr>
        <w:jc w:val="center"/>
        <w:rPr>
          <w:color w:val="000000"/>
          <w:szCs w:val="24"/>
        </w:rPr>
      </w:pPr>
      <w:bookmarkStart w:id="27" w:name="part_e7625e808334421195c3f1731dcd0d1a"/>
      <w:bookmarkEnd w:id="27"/>
      <w:r w:rsidRPr="00E230DA">
        <w:rPr>
          <w:b/>
          <w:bCs/>
          <w:caps/>
          <w:color w:val="000000"/>
          <w:szCs w:val="24"/>
        </w:rPr>
        <w:t>V. BAIGIAMOSIOS NUOSTATOS</w:t>
      </w:r>
    </w:p>
    <w:p w14:paraId="2AFE3DDA" w14:textId="77777777" w:rsidR="00E230DA" w:rsidRPr="00E230DA" w:rsidRDefault="00E230DA" w:rsidP="00E230DA">
      <w:pPr>
        <w:ind w:firstLine="567"/>
        <w:jc w:val="both"/>
        <w:rPr>
          <w:color w:val="000000"/>
          <w:szCs w:val="24"/>
        </w:rPr>
      </w:pPr>
      <w:r w:rsidRPr="00E230DA">
        <w:rPr>
          <w:color w:val="000000"/>
          <w:szCs w:val="24"/>
        </w:rPr>
        <w:t> </w:t>
      </w:r>
    </w:p>
    <w:p w14:paraId="2A06CB91" w14:textId="6A075A5C" w:rsidR="00C703F7" w:rsidRPr="00C703F7" w:rsidRDefault="002609A2" w:rsidP="00C703F7">
      <w:pPr>
        <w:ind w:firstLine="567"/>
        <w:jc w:val="both"/>
        <w:rPr>
          <w:color w:val="000000"/>
          <w:szCs w:val="24"/>
        </w:rPr>
      </w:pPr>
      <w:bookmarkStart w:id="28" w:name="part_0659a15291e34b07a4014445feb76e35"/>
      <w:bookmarkEnd w:id="28"/>
      <w:r>
        <w:rPr>
          <w:color w:val="000000"/>
          <w:szCs w:val="24"/>
        </w:rPr>
        <w:t>19</w:t>
      </w:r>
      <w:r w:rsidR="00E230DA" w:rsidRPr="00E230DA">
        <w:rPr>
          <w:color w:val="000000"/>
          <w:szCs w:val="24"/>
        </w:rPr>
        <w:t>.</w:t>
      </w:r>
      <w:r w:rsidR="00C703F7">
        <w:rPr>
          <w:color w:val="000000"/>
          <w:szCs w:val="24"/>
        </w:rPr>
        <w:t xml:space="preserve"> </w:t>
      </w:r>
      <w:r w:rsidR="00C703F7" w:rsidRPr="00C703F7">
        <w:rPr>
          <w:lang w:eastAsia="en-US"/>
        </w:rPr>
        <w:t xml:space="preserve">Kontroliuoti, kaip laikomasi šių taisyklių, pavedama </w:t>
      </w:r>
      <w:r w:rsidR="00C703F7">
        <w:rPr>
          <w:lang w:eastAsia="en-US"/>
        </w:rPr>
        <w:t xml:space="preserve">Savivaldybės valdomų </w:t>
      </w:r>
      <w:r w:rsidR="00C703F7" w:rsidRPr="00C703F7">
        <w:rPr>
          <w:lang w:eastAsia="en-US"/>
        </w:rPr>
        <w:t>įmonių ir įstaigų vadovams ar jų įgaliotiems asmenims.</w:t>
      </w:r>
    </w:p>
    <w:p w14:paraId="61BC547D" w14:textId="3F5B0CE7" w:rsidR="00C703F7" w:rsidRPr="00C703F7" w:rsidRDefault="00C703F7" w:rsidP="002609A2">
      <w:pPr>
        <w:tabs>
          <w:tab w:val="left" w:pos="851"/>
        </w:tabs>
        <w:ind w:firstLine="567"/>
        <w:rPr>
          <w:lang w:eastAsia="en-US"/>
        </w:rPr>
      </w:pPr>
      <w:r>
        <w:rPr>
          <w:lang w:eastAsia="en-US"/>
        </w:rPr>
        <w:t>2</w:t>
      </w:r>
      <w:r w:rsidR="002609A2">
        <w:rPr>
          <w:lang w:eastAsia="en-US"/>
        </w:rPr>
        <w:t>0</w:t>
      </w:r>
      <w:r>
        <w:rPr>
          <w:lang w:eastAsia="en-US"/>
        </w:rPr>
        <w:t xml:space="preserve">. </w:t>
      </w:r>
      <w:r w:rsidRPr="00C703F7">
        <w:rPr>
          <w:lang w:eastAsia="en-US"/>
        </w:rPr>
        <w:t xml:space="preserve">Taisyklės gali būti keičiamos, pildomos ar naikinamos </w:t>
      </w:r>
      <w:r>
        <w:rPr>
          <w:lang w:eastAsia="en-US"/>
        </w:rPr>
        <w:t>S</w:t>
      </w:r>
      <w:r w:rsidRPr="00C703F7">
        <w:rPr>
          <w:lang w:eastAsia="en-US"/>
        </w:rPr>
        <w:t>avivaldybės tarybos sprendimu.</w:t>
      </w:r>
    </w:p>
    <w:p w14:paraId="11021EF2" w14:textId="7192C956" w:rsidR="00C703F7" w:rsidRPr="00C703F7" w:rsidRDefault="002609A2" w:rsidP="00135B6B">
      <w:pPr>
        <w:tabs>
          <w:tab w:val="left" w:pos="142"/>
          <w:tab w:val="left" w:pos="709"/>
          <w:tab w:val="left" w:pos="993"/>
        </w:tabs>
        <w:ind w:firstLine="567"/>
        <w:jc w:val="both"/>
        <w:rPr>
          <w:lang w:eastAsia="en-US"/>
        </w:rPr>
      </w:pPr>
      <w:r>
        <w:rPr>
          <w:lang w:eastAsia="en-US"/>
        </w:rPr>
        <w:t xml:space="preserve">21. </w:t>
      </w:r>
      <w:r w:rsidR="00C703F7" w:rsidRPr="00C703F7">
        <w:rPr>
          <w:lang w:eastAsia="en-US"/>
        </w:rPr>
        <w:t>Tai, kas nereglamentuota taisyklėse, sprendžiama taip, kaip numatyta Lietuvos Respublikos teisės aktuose.</w:t>
      </w:r>
    </w:p>
    <w:p w14:paraId="4D7D87EB" w14:textId="77777777" w:rsidR="00934B00" w:rsidRDefault="00934B00" w:rsidP="00934B00">
      <w:pPr>
        <w:rPr>
          <w:lang w:eastAsia="en-US"/>
        </w:rPr>
      </w:pPr>
    </w:p>
    <w:p w14:paraId="5B8D3250" w14:textId="77777777" w:rsidR="00934B00" w:rsidRDefault="00934B00" w:rsidP="00934B00">
      <w:pPr>
        <w:rPr>
          <w:lang w:eastAsia="en-US"/>
        </w:rPr>
      </w:pPr>
    </w:p>
    <w:p w14:paraId="13B92D52" w14:textId="77777777" w:rsidR="00934B00" w:rsidRDefault="00934B00" w:rsidP="00934B00">
      <w:pPr>
        <w:rPr>
          <w:lang w:eastAsia="en-US"/>
        </w:rPr>
      </w:pPr>
    </w:p>
    <w:p w14:paraId="76AF5516" w14:textId="18B01075" w:rsidR="00934B00" w:rsidRPr="001D3AAE" w:rsidRDefault="00934B00" w:rsidP="00934B00">
      <w:pPr>
        <w:rPr>
          <w:lang w:eastAsia="en-US"/>
        </w:rPr>
        <w:sectPr w:rsidR="00934B00" w:rsidRPr="001D3AAE" w:rsidSect="001D3AAE">
          <w:pgSz w:w="11906" w:h="16838" w:code="9"/>
          <w:pgMar w:top="1134" w:right="680" w:bottom="1134" w:left="1701" w:header="1134" w:footer="726" w:gutter="0"/>
          <w:cols w:space="1296"/>
          <w:titlePg/>
          <w:docGrid w:linePitch="360"/>
        </w:sectPr>
      </w:pPr>
    </w:p>
    <w:p w14:paraId="464E5B98" w14:textId="77777777" w:rsidR="00151B98" w:rsidRPr="00FC4465" w:rsidRDefault="00151B98" w:rsidP="00151B98">
      <w:pPr>
        <w:ind w:firstLine="4962"/>
      </w:pPr>
      <w:r w:rsidRPr="00FC4465">
        <w:lastRenderedPageBreak/>
        <w:t>PATVIRTINTA</w:t>
      </w:r>
    </w:p>
    <w:p w14:paraId="471CBC32" w14:textId="77777777" w:rsidR="00151B98" w:rsidRPr="00FC4465" w:rsidRDefault="00151B98" w:rsidP="00151B98">
      <w:pPr>
        <w:ind w:firstLine="4962"/>
      </w:pPr>
      <w:r w:rsidRPr="00FC4465">
        <w:t>Jurbarko rajono savivaldybės tarybos</w:t>
      </w:r>
    </w:p>
    <w:p w14:paraId="346CAC2C" w14:textId="77777777" w:rsidR="00151B98" w:rsidRPr="00FC4465" w:rsidRDefault="00151B98" w:rsidP="00151B98">
      <w:pPr>
        <w:ind w:firstLine="4962"/>
      </w:pPr>
      <w:r w:rsidRPr="00FC4465">
        <w:t>20</w:t>
      </w:r>
      <w:r>
        <w:t>25</w:t>
      </w:r>
      <w:r w:rsidRPr="00FC4465">
        <w:t xml:space="preserve"> m. </w:t>
      </w:r>
      <w:r>
        <w:t xml:space="preserve">birželio       </w:t>
      </w:r>
      <w:r w:rsidRPr="00FC4465">
        <w:t xml:space="preserve">d. sprendimu Nr. </w:t>
      </w:r>
    </w:p>
    <w:p w14:paraId="0856F3A7" w14:textId="77777777" w:rsidR="00AF2CC8" w:rsidRDefault="00AF2CC8" w:rsidP="00151B98">
      <w:pPr>
        <w:jc w:val="right"/>
      </w:pPr>
    </w:p>
    <w:p w14:paraId="5950064C" w14:textId="1D196816" w:rsidR="00151B98" w:rsidRPr="00FE1031" w:rsidRDefault="00151B98" w:rsidP="00151B98">
      <w:pPr>
        <w:jc w:val="center"/>
        <w:rPr>
          <w:b/>
        </w:rPr>
      </w:pPr>
      <w:r>
        <w:rPr>
          <w:b/>
        </w:rPr>
        <w:t xml:space="preserve">JURBARKO RAJONO </w:t>
      </w:r>
      <w:r w:rsidRPr="00FE1031">
        <w:rPr>
          <w:b/>
        </w:rPr>
        <w:t>SAVIVALDYBĖS</w:t>
      </w:r>
      <w:r w:rsidR="00231821">
        <w:rPr>
          <w:b/>
        </w:rPr>
        <w:t xml:space="preserve"> </w:t>
      </w:r>
      <w:r w:rsidRPr="00FE1031">
        <w:rPr>
          <w:b/>
        </w:rPr>
        <w:t xml:space="preserve">ĮMONIŲ </w:t>
      </w:r>
      <w:r w:rsidR="00231821">
        <w:rPr>
          <w:b/>
        </w:rPr>
        <w:t xml:space="preserve">IR VIEŠŲJŲ ĮSTAIGŲ </w:t>
      </w:r>
      <w:r w:rsidRPr="00FE1031">
        <w:rPr>
          <w:b/>
        </w:rPr>
        <w:t xml:space="preserve">VADOVAUJANČIŲ DARBUOTOJŲ, TURINČIŲ TEISĘ NAUDOTIS TARNYBINIAIS </w:t>
      </w:r>
      <w:r>
        <w:rPr>
          <w:b/>
        </w:rPr>
        <w:t xml:space="preserve">LENGVAISIAIS </w:t>
      </w:r>
      <w:r w:rsidRPr="00FE1031">
        <w:rPr>
          <w:b/>
        </w:rPr>
        <w:t>AUTOMOBILIAIS, PAREIGYBIŲ SĄRAŠ</w:t>
      </w:r>
      <w:r>
        <w:rPr>
          <w:b/>
        </w:rPr>
        <w:t>AS</w:t>
      </w:r>
    </w:p>
    <w:p w14:paraId="6E0E781C" w14:textId="77777777" w:rsidR="00151B98" w:rsidRDefault="00151B98" w:rsidP="00151B98">
      <w:pPr>
        <w:jc w:val="center"/>
        <w:rPr>
          <w:b/>
        </w:rPr>
      </w:pPr>
    </w:p>
    <w:p w14:paraId="6193FEFC" w14:textId="77777777" w:rsidR="00151B98" w:rsidRPr="00FE1031" w:rsidRDefault="00151B98" w:rsidP="00151B98">
      <w:pPr>
        <w:jc w:val="center"/>
        <w:rPr>
          <w:b/>
        </w:rPr>
      </w:pPr>
    </w:p>
    <w:p w14:paraId="05A9E3D7" w14:textId="5B2F084A" w:rsidR="00151B98" w:rsidRDefault="00151B98" w:rsidP="00151B98">
      <w:r>
        <w:t>1.  Direktorius</w:t>
      </w:r>
      <w:r w:rsidR="00777395">
        <w:t>;</w:t>
      </w:r>
    </w:p>
    <w:p w14:paraId="40EDC178" w14:textId="365DD43A" w:rsidR="00231821" w:rsidRDefault="00151B98" w:rsidP="00151B98">
      <w:r>
        <w:t xml:space="preserve">2.  </w:t>
      </w:r>
      <w:r w:rsidR="00231821">
        <w:t>Direktoriaus pavaduotojas</w:t>
      </w:r>
      <w:r w:rsidR="00777395">
        <w:t>;</w:t>
      </w:r>
    </w:p>
    <w:p w14:paraId="609BA7F2" w14:textId="48A38AA3" w:rsidR="00151B98" w:rsidRDefault="00231821" w:rsidP="00151B98">
      <w:r>
        <w:t>3.</w:t>
      </w:r>
      <w:r w:rsidR="00151B98">
        <w:t xml:space="preserve"> Vyriausiasis gydytojas</w:t>
      </w:r>
      <w:r w:rsidR="00777395">
        <w:t>;</w:t>
      </w:r>
    </w:p>
    <w:p w14:paraId="1F5F61D5" w14:textId="450A79B0" w:rsidR="00231821" w:rsidRDefault="00D87042" w:rsidP="00151B98">
      <w:r>
        <w:t>4</w:t>
      </w:r>
      <w:r w:rsidR="00231821">
        <w:t>. V</w:t>
      </w:r>
      <w:r w:rsidR="00231821" w:rsidRPr="00231821">
        <w:t>yriausi</w:t>
      </w:r>
      <w:r w:rsidR="00231821">
        <w:t>asis</w:t>
      </w:r>
      <w:r w:rsidR="00231821" w:rsidRPr="00231821">
        <w:t xml:space="preserve"> buhalteri</w:t>
      </w:r>
      <w:r w:rsidR="00231821">
        <w:t>s</w:t>
      </w:r>
      <w:r w:rsidR="00777395">
        <w:t>;</w:t>
      </w:r>
    </w:p>
    <w:p w14:paraId="0B433B34" w14:textId="3DEB330C" w:rsidR="00D87042" w:rsidRDefault="00D87042" w:rsidP="00151B98">
      <w:r>
        <w:t>5</w:t>
      </w:r>
      <w:r w:rsidR="00231821">
        <w:t>.</w:t>
      </w:r>
      <w:r w:rsidR="00231821" w:rsidRPr="00231821">
        <w:t xml:space="preserve"> </w:t>
      </w:r>
      <w:r w:rsidR="00231821">
        <w:t>S</w:t>
      </w:r>
      <w:r w:rsidR="00231821" w:rsidRPr="00231821">
        <w:t>truktūrinių padalinių vadovai</w:t>
      </w:r>
      <w:r w:rsidR="00777395">
        <w:t>;</w:t>
      </w:r>
      <w:r w:rsidR="00231821" w:rsidRPr="00231821">
        <w:t xml:space="preserve"> </w:t>
      </w:r>
    </w:p>
    <w:p w14:paraId="598A9445" w14:textId="03123299" w:rsidR="00231821" w:rsidRDefault="00D87042" w:rsidP="00151B98">
      <w:r>
        <w:t xml:space="preserve">6. Struktūrinių padalinių </w:t>
      </w:r>
      <w:r w:rsidR="00231821" w:rsidRPr="00231821">
        <w:t>pavaduotojai</w:t>
      </w:r>
      <w:r w:rsidR="00777395">
        <w:t>.</w:t>
      </w:r>
    </w:p>
    <w:p w14:paraId="3ABDBFB3" w14:textId="77777777" w:rsidR="00231821" w:rsidRDefault="00231821" w:rsidP="00151B98"/>
    <w:p w14:paraId="1FCDA33A" w14:textId="77777777" w:rsidR="00AC4C85" w:rsidRDefault="00AC4C85" w:rsidP="00261413">
      <w:pPr>
        <w:sectPr w:rsidR="00AC4C85" w:rsidSect="00261413">
          <w:pgSz w:w="11906" w:h="16838" w:code="9"/>
          <w:pgMar w:top="1134" w:right="680" w:bottom="1134" w:left="1701" w:header="1134" w:footer="726" w:gutter="0"/>
          <w:cols w:space="1296"/>
          <w:titlePg/>
          <w:docGrid w:linePitch="360"/>
        </w:sectPr>
      </w:pPr>
    </w:p>
    <w:p w14:paraId="6C8E8330" w14:textId="06933889" w:rsidR="000277C4" w:rsidRPr="00FC4465" w:rsidRDefault="000277C4" w:rsidP="000277C4">
      <w:pPr>
        <w:ind w:firstLine="10915"/>
      </w:pPr>
      <w:r w:rsidRPr="00FC4465">
        <w:lastRenderedPageBreak/>
        <w:t>PATVIRTINTA</w:t>
      </w:r>
    </w:p>
    <w:p w14:paraId="324BC68B" w14:textId="77777777" w:rsidR="000277C4" w:rsidRPr="00FC4465" w:rsidRDefault="000277C4" w:rsidP="000277C4">
      <w:pPr>
        <w:ind w:firstLine="10915"/>
      </w:pPr>
      <w:r w:rsidRPr="00FC4465">
        <w:t>Jurbarko rajono savivaldybės tarybos</w:t>
      </w:r>
    </w:p>
    <w:p w14:paraId="200C90F3" w14:textId="77777777" w:rsidR="000277C4" w:rsidRPr="00FC4465" w:rsidRDefault="000277C4" w:rsidP="000277C4">
      <w:pPr>
        <w:ind w:firstLine="10915"/>
      </w:pPr>
      <w:r w:rsidRPr="00FC4465">
        <w:t>20</w:t>
      </w:r>
      <w:r>
        <w:t>25</w:t>
      </w:r>
      <w:r w:rsidRPr="00FC4465">
        <w:t xml:space="preserve"> m. </w:t>
      </w:r>
      <w:r>
        <w:t xml:space="preserve">birželio       </w:t>
      </w:r>
      <w:r w:rsidRPr="00FC4465">
        <w:t xml:space="preserve">d. sprendimu Nr. </w:t>
      </w:r>
    </w:p>
    <w:p w14:paraId="0A2F40F2" w14:textId="2781EB05" w:rsidR="00AC4C85" w:rsidRPr="00AC4C85" w:rsidRDefault="00AC4C85" w:rsidP="00AC4C85">
      <w:pPr>
        <w:ind w:left="8640" w:firstLine="720"/>
        <w:jc w:val="both"/>
        <w:rPr>
          <w:bCs/>
          <w:sz w:val="18"/>
          <w:szCs w:val="18"/>
          <w:lang w:eastAsia="en-US"/>
        </w:rPr>
      </w:pPr>
      <w:r w:rsidRPr="00AC4C85">
        <w:rPr>
          <w:bCs/>
          <w:sz w:val="18"/>
          <w:szCs w:val="18"/>
          <w:lang w:eastAsia="en-US"/>
        </w:rPr>
        <w:t xml:space="preserve">                </w:t>
      </w:r>
      <w:r w:rsidRPr="00AC4C85">
        <w:rPr>
          <w:b/>
          <w:bCs/>
          <w:szCs w:val="24"/>
          <w:lang w:eastAsia="en-US"/>
        </w:rPr>
        <w:t xml:space="preserve">                                                                                                                                                                                                                        </w:t>
      </w:r>
      <w:r w:rsidRPr="00AC4C85">
        <w:rPr>
          <w:szCs w:val="24"/>
          <w:lang w:eastAsia="en-US"/>
        </w:rPr>
        <w:t xml:space="preserve">   </w:t>
      </w:r>
      <w:r w:rsidRPr="00AC4C85">
        <w:rPr>
          <w:bCs/>
          <w:szCs w:val="24"/>
          <w:lang w:eastAsia="en-US"/>
        </w:rPr>
        <w:t xml:space="preserve"> </w:t>
      </w:r>
      <w:r w:rsidRPr="00AC4C85">
        <w:rPr>
          <w:bCs/>
          <w:sz w:val="18"/>
          <w:szCs w:val="18"/>
          <w:lang w:eastAsia="en-US"/>
        </w:rPr>
        <w:t xml:space="preserve">                                                                                                                                                                                         </w:t>
      </w:r>
    </w:p>
    <w:p w14:paraId="51DB4088" w14:textId="456434AF" w:rsidR="00AC4C85" w:rsidRPr="00AC4C85" w:rsidRDefault="00AC4C85" w:rsidP="00AC4C85">
      <w:pPr>
        <w:jc w:val="both"/>
        <w:rPr>
          <w:bCs/>
          <w:sz w:val="18"/>
          <w:szCs w:val="18"/>
          <w:u w:val="single"/>
          <w:lang w:eastAsia="en-US"/>
        </w:rPr>
      </w:pPr>
      <w:r w:rsidRPr="00AC4C85">
        <w:rPr>
          <w:bCs/>
          <w:sz w:val="18"/>
          <w:szCs w:val="18"/>
          <w:lang w:eastAsia="en-US"/>
        </w:rPr>
        <w:t xml:space="preserve"> </w:t>
      </w:r>
      <w:r w:rsidRPr="00AC4C85">
        <w:rPr>
          <w:bCs/>
          <w:sz w:val="18"/>
          <w:szCs w:val="18"/>
          <w:u w:val="single"/>
          <w:lang w:eastAsia="en-US"/>
        </w:rPr>
        <w:t>(įmonės, įstaigos pavadinimas, kodas)</w:t>
      </w:r>
    </w:p>
    <w:tbl>
      <w:tblPr>
        <w:tblpPr w:leftFromText="180" w:rightFromText="180" w:vertAnchor="text" w:horzAnchor="margin" w:tblpXSpec="right"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tblGrid>
      <w:tr w:rsidR="00AC4C85" w:rsidRPr="00AC4C85" w14:paraId="1C85A94B" w14:textId="77777777" w:rsidTr="00CB14D3">
        <w:trPr>
          <w:trHeight w:val="323"/>
        </w:trPr>
        <w:tc>
          <w:tcPr>
            <w:tcW w:w="1701" w:type="dxa"/>
          </w:tcPr>
          <w:p w14:paraId="63477938" w14:textId="77777777" w:rsidR="00AC4C85" w:rsidRPr="00AC4C85" w:rsidRDefault="00AC4C85" w:rsidP="00AC4C85">
            <w:pPr>
              <w:rPr>
                <w:bCs/>
                <w:sz w:val="18"/>
                <w:szCs w:val="18"/>
                <w:u w:val="single"/>
                <w:lang w:eastAsia="en-US"/>
              </w:rPr>
            </w:pPr>
            <w:r w:rsidRPr="00AC4C85">
              <w:rPr>
                <w:bCs/>
                <w:sz w:val="18"/>
                <w:szCs w:val="18"/>
                <w:u w:val="single"/>
                <w:lang w:eastAsia="en-US"/>
              </w:rPr>
              <w:t>Likutis laikotarpio pradžioje</w:t>
            </w:r>
          </w:p>
          <w:p w14:paraId="4802550D" w14:textId="77777777" w:rsidR="00AC4C85" w:rsidRPr="00AC4C85" w:rsidRDefault="00AC4C85" w:rsidP="00AC4C85">
            <w:pPr>
              <w:rPr>
                <w:bCs/>
                <w:sz w:val="18"/>
                <w:szCs w:val="18"/>
                <w:u w:val="single"/>
                <w:lang w:eastAsia="en-US"/>
              </w:rPr>
            </w:pPr>
          </w:p>
        </w:tc>
      </w:tr>
      <w:tr w:rsidR="00AC4C85" w:rsidRPr="00AC4C85" w14:paraId="661443DA" w14:textId="77777777" w:rsidTr="00CB14D3">
        <w:trPr>
          <w:trHeight w:val="247"/>
        </w:trPr>
        <w:tc>
          <w:tcPr>
            <w:tcW w:w="1701" w:type="dxa"/>
          </w:tcPr>
          <w:p w14:paraId="4EBC665B" w14:textId="77777777" w:rsidR="00AC4C85" w:rsidRPr="00AC4C85" w:rsidRDefault="00AC4C85" w:rsidP="00AC4C85">
            <w:pPr>
              <w:jc w:val="center"/>
              <w:rPr>
                <w:bCs/>
                <w:sz w:val="18"/>
                <w:szCs w:val="18"/>
                <w:u w:val="single"/>
                <w:lang w:eastAsia="en-US"/>
              </w:rPr>
            </w:pPr>
          </w:p>
          <w:p w14:paraId="2CAF8F2C" w14:textId="77777777" w:rsidR="00AC4C85" w:rsidRPr="00AC4C85" w:rsidRDefault="00AC4C85" w:rsidP="00AC4C85">
            <w:pPr>
              <w:jc w:val="center"/>
              <w:rPr>
                <w:bCs/>
                <w:sz w:val="18"/>
                <w:szCs w:val="18"/>
                <w:u w:val="single"/>
                <w:lang w:eastAsia="en-US"/>
              </w:rPr>
            </w:pPr>
          </w:p>
        </w:tc>
      </w:tr>
      <w:tr w:rsidR="00AC4C85" w:rsidRPr="00AC4C85" w14:paraId="16173282" w14:textId="77777777" w:rsidTr="00CB14D3">
        <w:trPr>
          <w:trHeight w:val="290"/>
        </w:trPr>
        <w:tc>
          <w:tcPr>
            <w:tcW w:w="1701" w:type="dxa"/>
          </w:tcPr>
          <w:p w14:paraId="327BFD3B" w14:textId="77777777" w:rsidR="00AC4C85" w:rsidRPr="00AC4C85" w:rsidRDefault="00AC4C85" w:rsidP="00AC4C85">
            <w:pPr>
              <w:rPr>
                <w:bCs/>
                <w:sz w:val="18"/>
                <w:szCs w:val="18"/>
                <w:u w:val="single"/>
                <w:lang w:eastAsia="en-US"/>
              </w:rPr>
            </w:pPr>
            <w:r w:rsidRPr="00AC4C85">
              <w:rPr>
                <w:bCs/>
                <w:sz w:val="18"/>
                <w:szCs w:val="18"/>
                <w:u w:val="single"/>
                <w:lang w:eastAsia="en-US"/>
              </w:rPr>
              <w:t>Kelionės metu pilta degalų</w:t>
            </w:r>
          </w:p>
          <w:p w14:paraId="59AE7DA6" w14:textId="77777777" w:rsidR="00AC4C85" w:rsidRPr="00AC4C85" w:rsidRDefault="00AC4C85" w:rsidP="00AC4C85">
            <w:pPr>
              <w:rPr>
                <w:bCs/>
                <w:sz w:val="18"/>
                <w:szCs w:val="18"/>
                <w:u w:val="single"/>
                <w:lang w:eastAsia="en-US"/>
              </w:rPr>
            </w:pPr>
          </w:p>
        </w:tc>
      </w:tr>
      <w:tr w:rsidR="00AC4C85" w:rsidRPr="00AC4C85" w14:paraId="3648598D" w14:textId="77777777" w:rsidTr="00CB14D3">
        <w:trPr>
          <w:trHeight w:val="212"/>
        </w:trPr>
        <w:tc>
          <w:tcPr>
            <w:tcW w:w="1701" w:type="dxa"/>
          </w:tcPr>
          <w:p w14:paraId="12F9599B" w14:textId="77777777" w:rsidR="00AC4C85" w:rsidRPr="00AC4C85" w:rsidRDefault="00AC4C85" w:rsidP="00AC4C85">
            <w:pPr>
              <w:rPr>
                <w:bCs/>
                <w:sz w:val="18"/>
                <w:szCs w:val="18"/>
                <w:u w:val="single"/>
                <w:lang w:eastAsia="en-US"/>
              </w:rPr>
            </w:pPr>
          </w:p>
          <w:p w14:paraId="02EF4184" w14:textId="77777777" w:rsidR="00AC4C85" w:rsidRPr="00AC4C85" w:rsidRDefault="00AC4C85" w:rsidP="00AC4C85">
            <w:pPr>
              <w:rPr>
                <w:bCs/>
                <w:sz w:val="18"/>
                <w:szCs w:val="18"/>
                <w:u w:val="single"/>
                <w:lang w:eastAsia="en-US"/>
              </w:rPr>
            </w:pPr>
          </w:p>
          <w:p w14:paraId="2FB10CE4" w14:textId="77777777" w:rsidR="00AC4C85" w:rsidRPr="00AC4C85" w:rsidRDefault="00AC4C85" w:rsidP="00AC4C85">
            <w:pPr>
              <w:rPr>
                <w:bCs/>
                <w:sz w:val="18"/>
                <w:szCs w:val="18"/>
                <w:u w:val="single"/>
                <w:lang w:eastAsia="en-US"/>
              </w:rPr>
            </w:pPr>
          </w:p>
        </w:tc>
      </w:tr>
      <w:tr w:rsidR="00AC4C85" w:rsidRPr="00AC4C85" w14:paraId="272CF01D" w14:textId="77777777" w:rsidTr="00CB14D3">
        <w:trPr>
          <w:trHeight w:val="284"/>
        </w:trPr>
        <w:tc>
          <w:tcPr>
            <w:tcW w:w="1701" w:type="dxa"/>
          </w:tcPr>
          <w:p w14:paraId="10A05516" w14:textId="77777777" w:rsidR="00AC4C85" w:rsidRPr="00AC4C85" w:rsidRDefault="00AC4C85" w:rsidP="00AC4C85">
            <w:pPr>
              <w:rPr>
                <w:bCs/>
                <w:sz w:val="18"/>
                <w:szCs w:val="18"/>
                <w:u w:val="single"/>
                <w:lang w:eastAsia="en-US"/>
              </w:rPr>
            </w:pPr>
            <w:r w:rsidRPr="00AC4C85">
              <w:rPr>
                <w:bCs/>
                <w:sz w:val="18"/>
                <w:szCs w:val="18"/>
                <w:u w:val="single"/>
                <w:lang w:eastAsia="en-US"/>
              </w:rPr>
              <w:t>Likutis laikotarpio pabaigoje</w:t>
            </w:r>
          </w:p>
          <w:p w14:paraId="71ECDED1" w14:textId="77777777" w:rsidR="00AC4C85" w:rsidRPr="00AC4C85" w:rsidRDefault="00AC4C85" w:rsidP="00AC4C85">
            <w:pPr>
              <w:rPr>
                <w:bCs/>
                <w:sz w:val="18"/>
                <w:szCs w:val="18"/>
                <w:u w:val="single"/>
                <w:lang w:eastAsia="en-US"/>
              </w:rPr>
            </w:pPr>
          </w:p>
        </w:tc>
      </w:tr>
      <w:tr w:rsidR="00AC4C85" w:rsidRPr="00AC4C85" w14:paraId="1B463B2A" w14:textId="77777777" w:rsidTr="00CB14D3">
        <w:trPr>
          <w:trHeight w:val="234"/>
        </w:trPr>
        <w:tc>
          <w:tcPr>
            <w:tcW w:w="1701" w:type="dxa"/>
          </w:tcPr>
          <w:p w14:paraId="02044981" w14:textId="77777777" w:rsidR="00AC4C85" w:rsidRPr="00AC4C85" w:rsidRDefault="00AC4C85" w:rsidP="00AC4C85">
            <w:pPr>
              <w:rPr>
                <w:bCs/>
                <w:sz w:val="18"/>
                <w:szCs w:val="18"/>
                <w:u w:val="single"/>
                <w:lang w:eastAsia="en-US"/>
              </w:rPr>
            </w:pPr>
          </w:p>
          <w:p w14:paraId="7984797B" w14:textId="77777777" w:rsidR="00AC4C85" w:rsidRPr="00AC4C85" w:rsidRDefault="00AC4C85" w:rsidP="00AC4C85">
            <w:pPr>
              <w:rPr>
                <w:bCs/>
                <w:sz w:val="18"/>
                <w:szCs w:val="18"/>
                <w:u w:val="single"/>
                <w:lang w:eastAsia="en-US"/>
              </w:rPr>
            </w:pPr>
          </w:p>
          <w:p w14:paraId="6A35568C" w14:textId="77777777" w:rsidR="00AC4C85" w:rsidRPr="00AC4C85" w:rsidRDefault="00AC4C85" w:rsidP="00AC4C85">
            <w:pPr>
              <w:rPr>
                <w:bCs/>
                <w:sz w:val="18"/>
                <w:szCs w:val="18"/>
                <w:u w:val="single"/>
                <w:lang w:eastAsia="en-US"/>
              </w:rPr>
            </w:pPr>
          </w:p>
        </w:tc>
      </w:tr>
      <w:tr w:rsidR="00AC4C85" w:rsidRPr="00AC4C85" w14:paraId="0938C2F7" w14:textId="77777777" w:rsidTr="00CB14D3">
        <w:trPr>
          <w:trHeight w:val="262"/>
        </w:trPr>
        <w:tc>
          <w:tcPr>
            <w:tcW w:w="1701" w:type="dxa"/>
          </w:tcPr>
          <w:p w14:paraId="705868DC" w14:textId="77777777" w:rsidR="00AC4C85" w:rsidRPr="00AC4C85" w:rsidRDefault="00AC4C85" w:rsidP="00AC4C85">
            <w:pPr>
              <w:rPr>
                <w:bCs/>
                <w:sz w:val="18"/>
                <w:szCs w:val="18"/>
                <w:u w:val="single"/>
                <w:lang w:eastAsia="en-US"/>
              </w:rPr>
            </w:pPr>
            <w:r w:rsidRPr="00AC4C85">
              <w:rPr>
                <w:bCs/>
                <w:sz w:val="18"/>
                <w:szCs w:val="18"/>
                <w:u w:val="single"/>
                <w:lang w:eastAsia="en-US"/>
              </w:rPr>
              <w:t>Faktinis suvartojimas</w:t>
            </w:r>
          </w:p>
          <w:p w14:paraId="0ABBBF61" w14:textId="77777777" w:rsidR="00AC4C85" w:rsidRPr="00AC4C85" w:rsidRDefault="00AC4C85" w:rsidP="00AC4C85">
            <w:pPr>
              <w:rPr>
                <w:bCs/>
                <w:sz w:val="18"/>
                <w:szCs w:val="18"/>
                <w:u w:val="single"/>
                <w:lang w:eastAsia="en-US"/>
              </w:rPr>
            </w:pPr>
          </w:p>
          <w:p w14:paraId="5FA99EAA" w14:textId="77777777" w:rsidR="00AC4C85" w:rsidRPr="00AC4C85" w:rsidRDefault="00AC4C85" w:rsidP="00AC4C85">
            <w:pPr>
              <w:rPr>
                <w:bCs/>
                <w:sz w:val="18"/>
                <w:szCs w:val="18"/>
                <w:u w:val="single"/>
                <w:lang w:eastAsia="en-US"/>
              </w:rPr>
            </w:pPr>
          </w:p>
        </w:tc>
      </w:tr>
      <w:tr w:rsidR="00AC4C85" w:rsidRPr="00AC4C85" w14:paraId="16A68CF0" w14:textId="77777777" w:rsidTr="00CB14D3">
        <w:trPr>
          <w:trHeight w:val="235"/>
        </w:trPr>
        <w:tc>
          <w:tcPr>
            <w:tcW w:w="1701" w:type="dxa"/>
          </w:tcPr>
          <w:p w14:paraId="619C4416" w14:textId="77777777" w:rsidR="00AC4C85" w:rsidRPr="00AC4C85" w:rsidRDefault="00AC4C85" w:rsidP="00AC4C85">
            <w:pPr>
              <w:rPr>
                <w:bCs/>
                <w:sz w:val="18"/>
                <w:szCs w:val="18"/>
                <w:u w:val="single"/>
                <w:lang w:eastAsia="en-US"/>
              </w:rPr>
            </w:pPr>
          </w:p>
          <w:p w14:paraId="42ECEF56" w14:textId="77777777" w:rsidR="00AC4C85" w:rsidRPr="00AC4C85" w:rsidRDefault="00AC4C85" w:rsidP="00AC4C85">
            <w:pPr>
              <w:rPr>
                <w:bCs/>
                <w:sz w:val="18"/>
                <w:szCs w:val="18"/>
                <w:u w:val="single"/>
                <w:lang w:eastAsia="en-US"/>
              </w:rPr>
            </w:pPr>
          </w:p>
        </w:tc>
      </w:tr>
      <w:tr w:rsidR="00AC4C85" w:rsidRPr="00AC4C85" w14:paraId="1AC84B7F" w14:textId="77777777" w:rsidTr="00CB14D3">
        <w:trPr>
          <w:trHeight w:val="323"/>
        </w:trPr>
        <w:tc>
          <w:tcPr>
            <w:tcW w:w="1701" w:type="dxa"/>
          </w:tcPr>
          <w:p w14:paraId="0E798CBC" w14:textId="3E52063E" w:rsidR="00AC4C85" w:rsidRPr="00AC4C85" w:rsidRDefault="00AC4C85" w:rsidP="00AC4C85">
            <w:pPr>
              <w:rPr>
                <w:bCs/>
                <w:sz w:val="18"/>
                <w:szCs w:val="18"/>
                <w:u w:val="single"/>
                <w:lang w:eastAsia="en-US"/>
              </w:rPr>
            </w:pPr>
            <w:r w:rsidRPr="00AC4C85">
              <w:rPr>
                <w:bCs/>
                <w:sz w:val="18"/>
                <w:szCs w:val="18"/>
                <w:u w:val="single"/>
                <w:lang w:eastAsia="en-US"/>
              </w:rPr>
              <w:t xml:space="preserve">Sunaudojimas pagal </w:t>
            </w:r>
            <w:r w:rsidR="00925CAF">
              <w:rPr>
                <w:bCs/>
                <w:sz w:val="18"/>
                <w:szCs w:val="18"/>
                <w:u w:val="single"/>
                <w:lang w:eastAsia="en-US"/>
              </w:rPr>
              <w:t>įmonės, įstaigos vadovo</w:t>
            </w:r>
            <w:r w:rsidRPr="00AC4C85">
              <w:rPr>
                <w:bCs/>
                <w:sz w:val="18"/>
                <w:szCs w:val="18"/>
                <w:u w:val="single"/>
                <w:lang w:eastAsia="en-US"/>
              </w:rPr>
              <w:t xml:space="preserve"> patvirtintą normą</w:t>
            </w:r>
          </w:p>
          <w:p w14:paraId="6818CEF4" w14:textId="77777777" w:rsidR="00AC4C85" w:rsidRPr="00AC4C85" w:rsidRDefault="00AC4C85" w:rsidP="00AC4C85">
            <w:pPr>
              <w:rPr>
                <w:bCs/>
                <w:sz w:val="18"/>
                <w:szCs w:val="18"/>
                <w:u w:val="single"/>
                <w:lang w:eastAsia="en-US"/>
              </w:rPr>
            </w:pPr>
          </w:p>
        </w:tc>
      </w:tr>
      <w:tr w:rsidR="00AC4C85" w:rsidRPr="00AC4C85" w14:paraId="32FE1B5C" w14:textId="77777777" w:rsidTr="00CB14D3">
        <w:trPr>
          <w:trHeight w:val="223"/>
        </w:trPr>
        <w:tc>
          <w:tcPr>
            <w:tcW w:w="1701" w:type="dxa"/>
          </w:tcPr>
          <w:p w14:paraId="11050D59" w14:textId="77777777" w:rsidR="00AC4C85" w:rsidRPr="00AC4C85" w:rsidRDefault="00AC4C85" w:rsidP="00AC4C85">
            <w:pPr>
              <w:rPr>
                <w:bCs/>
                <w:sz w:val="18"/>
                <w:szCs w:val="18"/>
                <w:u w:val="single"/>
                <w:lang w:eastAsia="en-US"/>
              </w:rPr>
            </w:pPr>
          </w:p>
          <w:p w14:paraId="09DDCA61" w14:textId="77777777" w:rsidR="00AC4C85" w:rsidRPr="00AC4C85" w:rsidRDefault="00AC4C85" w:rsidP="00AC4C85">
            <w:pPr>
              <w:rPr>
                <w:bCs/>
                <w:sz w:val="18"/>
                <w:szCs w:val="18"/>
                <w:u w:val="single"/>
                <w:lang w:eastAsia="en-US"/>
              </w:rPr>
            </w:pPr>
          </w:p>
          <w:p w14:paraId="1CA9A3D0" w14:textId="77777777" w:rsidR="00AC4C85" w:rsidRPr="00AC4C85" w:rsidRDefault="00AC4C85" w:rsidP="00AC4C85">
            <w:pPr>
              <w:rPr>
                <w:bCs/>
                <w:sz w:val="18"/>
                <w:szCs w:val="18"/>
                <w:u w:val="single"/>
                <w:lang w:eastAsia="en-US"/>
              </w:rPr>
            </w:pPr>
          </w:p>
        </w:tc>
      </w:tr>
      <w:tr w:rsidR="00AC4C85" w:rsidRPr="00AC4C85" w14:paraId="097E0E10" w14:textId="77777777" w:rsidTr="00CB14D3">
        <w:trPr>
          <w:trHeight w:val="214"/>
        </w:trPr>
        <w:tc>
          <w:tcPr>
            <w:tcW w:w="1701" w:type="dxa"/>
          </w:tcPr>
          <w:p w14:paraId="596C661F" w14:textId="77777777" w:rsidR="00AC4C85" w:rsidRPr="00AC4C85" w:rsidRDefault="00AC4C85" w:rsidP="00AC4C85">
            <w:pPr>
              <w:rPr>
                <w:bCs/>
                <w:sz w:val="18"/>
                <w:szCs w:val="18"/>
                <w:u w:val="single"/>
                <w:lang w:eastAsia="en-US"/>
              </w:rPr>
            </w:pPr>
            <w:r w:rsidRPr="00AC4C85">
              <w:rPr>
                <w:bCs/>
                <w:sz w:val="18"/>
                <w:szCs w:val="18"/>
                <w:u w:val="single"/>
                <w:lang w:eastAsia="en-US"/>
              </w:rPr>
              <w:t>Ekonomija</w:t>
            </w:r>
          </w:p>
          <w:p w14:paraId="2E969AF7" w14:textId="77777777" w:rsidR="00AC4C85" w:rsidRPr="00AC4C85" w:rsidRDefault="00AC4C85" w:rsidP="00AC4C85">
            <w:pPr>
              <w:rPr>
                <w:bCs/>
                <w:sz w:val="18"/>
                <w:szCs w:val="18"/>
                <w:u w:val="single"/>
                <w:lang w:eastAsia="en-US"/>
              </w:rPr>
            </w:pPr>
          </w:p>
          <w:p w14:paraId="62C3B831" w14:textId="77777777" w:rsidR="00AC4C85" w:rsidRPr="00AC4C85" w:rsidRDefault="00AC4C85" w:rsidP="00AC4C85">
            <w:pPr>
              <w:rPr>
                <w:bCs/>
                <w:sz w:val="18"/>
                <w:szCs w:val="18"/>
                <w:u w:val="single"/>
                <w:lang w:eastAsia="en-US"/>
              </w:rPr>
            </w:pPr>
          </w:p>
        </w:tc>
      </w:tr>
      <w:tr w:rsidR="00AC4C85" w:rsidRPr="00AC4C85" w14:paraId="61EE07C4" w14:textId="77777777" w:rsidTr="00CB14D3">
        <w:trPr>
          <w:trHeight w:val="208"/>
        </w:trPr>
        <w:tc>
          <w:tcPr>
            <w:tcW w:w="1701" w:type="dxa"/>
          </w:tcPr>
          <w:p w14:paraId="43EE429F" w14:textId="77777777" w:rsidR="00AC4C85" w:rsidRPr="00AC4C85" w:rsidRDefault="00AC4C85" w:rsidP="00AC4C85">
            <w:pPr>
              <w:rPr>
                <w:bCs/>
                <w:sz w:val="18"/>
                <w:szCs w:val="18"/>
                <w:u w:val="single"/>
                <w:lang w:eastAsia="en-US"/>
              </w:rPr>
            </w:pPr>
          </w:p>
          <w:p w14:paraId="267E9A31" w14:textId="77777777" w:rsidR="00AC4C85" w:rsidRPr="00AC4C85" w:rsidRDefault="00AC4C85" w:rsidP="00AC4C85">
            <w:pPr>
              <w:rPr>
                <w:bCs/>
                <w:sz w:val="18"/>
                <w:szCs w:val="18"/>
                <w:u w:val="single"/>
                <w:lang w:eastAsia="en-US"/>
              </w:rPr>
            </w:pPr>
          </w:p>
        </w:tc>
      </w:tr>
      <w:tr w:rsidR="00AC4C85" w:rsidRPr="00AC4C85" w14:paraId="68DD6E52" w14:textId="77777777" w:rsidTr="00CB14D3">
        <w:trPr>
          <w:trHeight w:val="212"/>
        </w:trPr>
        <w:tc>
          <w:tcPr>
            <w:tcW w:w="1701" w:type="dxa"/>
          </w:tcPr>
          <w:p w14:paraId="03ACCC5D" w14:textId="77777777" w:rsidR="00AC4C85" w:rsidRPr="00AC4C85" w:rsidRDefault="00AC4C85" w:rsidP="00AC4C85">
            <w:pPr>
              <w:rPr>
                <w:bCs/>
                <w:sz w:val="18"/>
                <w:szCs w:val="18"/>
                <w:u w:val="single"/>
                <w:lang w:eastAsia="en-US"/>
              </w:rPr>
            </w:pPr>
            <w:r w:rsidRPr="00AC4C85">
              <w:rPr>
                <w:bCs/>
                <w:sz w:val="18"/>
                <w:szCs w:val="18"/>
                <w:u w:val="single"/>
                <w:lang w:eastAsia="en-US"/>
              </w:rPr>
              <w:t>Pereikvojimas</w:t>
            </w:r>
          </w:p>
          <w:p w14:paraId="1728BD51" w14:textId="77777777" w:rsidR="00AC4C85" w:rsidRPr="00AC4C85" w:rsidRDefault="00AC4C85" w:rsidP="00AC4C85">
            <w:pPr>
              <w:rPr>
                <w:bCs/>
                <w:sz w:val="18"/>
                <w:szCs w:val="18"/>
                <w:u w:val="single"/>
                <w:lang w:eastAsia="en-US"/>
              </w:rPr>
            </w:pPr>
          </w:p>
          <w:p w14:paraId="10F38261" w14:textId="77777777" w:rsidR="00AC4C85" w:rsidRPr="00AC4C85" w:rsidRDefault="00AC4C85" w:rsidP="00AC4C85">
            <w:pPr>
              <w:rPr>
                <w:bCs/>
                <w:sz w:val="18"/>
                <w:szCs w:val="18"/>
                <w:u w:val="single"/>
                <w:lang w:eastAsia="en-US"/>
              </w:rPr>
            </w:pPr>
          </w:p>
        </w:tc>
      </w:tr>
      <w:tr w:rsidR="00AC4C85" w:rsidRPr="00AC4C85" w14:paraId="4BE7A1C6" w14:textId="77777777" w:rsidTr="00CB14D3">
        <w:trPr>
          <w:trHeight w:val="434"/>
        </w:trPr>
        <w:tc>
          <w:tcPr>
            <w:tcW w:w="1701" w:type="dxa"/>
          </w:tcPr>
          <w:p w14:paraId="11DE2AA4" w14:textId="77777777" w:rsidR="00AC4C85" w:rsidRPr="00AC4C85" w:rsidRDefault="00AC4C85" w:rsidP="00AC4C85">
            <w:pPr>
              <w:rPr>
                <w:bCs/>
                <w:sz w:val="18"/>
                <w:szCs w:val="18"/>
                <w:u w:val="single"/>
                <w:lang w:eastAsia="en-US"/>
              </w:rPr>
            </w:pPr>
          </w:p>
          <w:p w14:paraId="131689CE" w14:textId="77777777" w:rsidR="00AC4C85" w:rsidRPr="00AC4C85" w:rsidRDefault="00AC4C85" w:rsidP="00AC4C85">
            <w:pPr>
              <w:rPr>
                <w:bCs/>
                <w:sz w:val="18"/>
                <w:szCs w:val="18"/>
                <w:u w:val="single"/>
                <w:lang w:eastAsia="en-US"/>
              </w:rPr>
            </w:pPr>
          </w:p>
          <w:p w14:paraId="62B16E76" w14:textId="77777777" w:rsidR="00AC4C85" w:rsidRPr="00AC4C85" w:rsidRDefault="00AC4C85" w:rsidP="00AC4C85">
            <w:pPr>
              <w:rPr>
                <w:bCs/>
                <w:sz w:val="18"/>
                <w:szCs w:val="18"/>
                <w:u w:val="single"/>
                <w:lang w:eastAsia="en-US"/>
              </w:rPr>
            </w:pPr>
          </w:p>
        </w:tc>
      </w:tr>
    </w:tbl>
    <w:p w14:paraId="1035FAE8" w14:textId="77777777" w:rsidR="00AC4C85" w:rsidRPr="00AC4C85" w:rsidRDefault="00AC4C85" w:rsidP="00AC4C85">
      <w:pPr>
        <w:jc w:val="both"/>
        <w:rPr>
          <w:bCs/>
          <w:szCs w:val="24"/>
          <w:u w:val="single"/>
          <w:lang w:eastAsia="en-US"/>
        </w:rPr>
      </w:pPr>
    </w:p>
    <w:p w14:paraId="01E73ED2" w14:textId="3045EC53" w:rsidR="00AC4C85" w:rsidRPr="00AC4C85" w:rsidRDefault="00AC4C85" w:rsidP="00AC4C85">
      <w:pPr>
        <w:jc w:val="both"/>
        <w:rPr>
          <w:bCs/>
          <w:sz w:val="18"/>
          <w:szCs w:val="18"/>
          <w:u w:val="single"/>
          <w:lang w:eastAsia="en-US"/>
        </w:rPr>
      </w:pPr>
      <w:r>
        <w:rPr>
          <w:bCs/>
          <w:sz w:val="18"/>
          <w:szCs w:val="18"/>
          <w:u w:val="single"/>
          <w:lang w:eastAsia="en-US"/>
        </w:rPr>
        <w:t xml:space="preserve"> </w:t>
      </w:r>
      <w:r w:rsidRPr="00AC4C85">
        <w:rPr>
          <w:bCs/>
          <w:sz w:val="18"/>
          <w:szCs w:val="18"/>
          <w:u w:val="single"/>
          <w:lang w:eastAsia="en-US"/>
        </w:rPr>
        <w:t>(adresas, telefono numeris)</w:t>
      </w:r>
    </w:p>
    <w:p w14:paraId="1F61BC08" w14:textId="77777777" w:rsidR="00AC4C85" w:rsidRPr="00AC4C85" w:rsidRDefault="00AC4C85" w:rsidP="00AC4C85">
      <w:pPr>
        <w:keepNext/>
        <w:tabs>
          <w:tab w:val="center" w:pos="7380"/>
        </w:tabs>
        <w:jc w:val="center"/>
        <w:outlineLvl w:val="0"/>
        <w:rPr>
          <w:b/>
          <w:bCs/>
          <w:szCs w:val="24"/>
          <w:lang w:eastAsia="en-US"/>
        </w:rPr>
      </w:pPr>
    </w:p>
    <w:p w14:paraId="03774C2A" w14:textId="77777777" w:rsidR="00AC4C85" w:rsidRPr="00AC4C85" w:rsidRDefault="00AC4C85" w:rsidP="00AC4C85">
      <w:pPr>
        <w:keepNext/>
        <w:tabs>
          <w:tab w:val="center" w:pos="7380"/>
        </w:tabs>
        <w:jc w:val="center"/>
        <w:outlineLvl w:val="0"/>
        <w:rPr>
          <w:b/>
          <w:bCs/>
          <w:szCs w:val="24"/>
          <w:lang w:eastAsia="en-US"/>
        </w:rPr>
      </w:pPr>
      <w:r w:rsidRPr="00AC4C85">
        <w:rPr>
          <w:b/>
          <w:bCs/>
          <w:szCs w:val="24"/>
          <w:lang w:eastAsia="en-US"/>
        </w:rPr>
        <w:t xml:space="preserve">TARNYBINIO LENGVOJO AUTOMOBILIO KELIONĖS LAPAS NR. </w:t>
      </w:r>
    </w:p>
    <w:p w14:paraId="12B195CB" w14:textId="77777777" w:rsidR="00AC4C85" w:rsidRPr="00AC4C85" w:rsidRDefault="00AC4C85" w:rsidP="00AC4C85">
      <w:pPr>
        <w:jc w:val="center"/>
        <w:rPr>
          <w:szCs w:val="24"/>
          <w:lang w:eastAsia="en-US"/>
        </w:rPr>
      </w:pPr>
      <w:r w:rsidRPr="00AC4C85">
        <w:rPr>
          <w:szCs w:val="24"/>
          <w:lang w:eastAsia="en-US"/>
        </w:rPr>
        <w:t xml:space="preserve">202    m.             mėn.                                                                                                             </w:t>
      </w:r>
    </w:p>
    <w:p w14:paraId="41CC3881" w14:textId="0C1CE882" w:rsidR="00AC4C85" w:rsidRPr="00AC4C85" w:rsidRDefault="00AC4C85" w:rsidP="00AC4C85">
      <w:pPr>
        <w:ind w:left="-1080" w:right="-142" w:firstLine="1080"/>
        <w:rPr>
          <w:b/>
          <w:bCs/>
          <w:sz w:val="18"/>
          <w:szCs w:val="18"/>
          <w:lang w:eastAsia="en-US"/>
        </w:rPr>
      </w:pPr>
      <w:r w:rsidRPr="00AC4C85">
        <w:rPr>
          <w:szCs w:val="24"/>
          <w:lang w:eastAsia="en-US"/>
        </w:rPr>
        <w:t xml:space="preserve"> Automobilio markė, modelis: </w:t>
      </w:r>
    </w:p>
    <w:p w14:paraId="52A089B3" w14:textId="77777777" w:rsidR="00AC4C85" w:rsidRPr="00AC4C85" w:rsidRDefault="00AC4C85" w:rsidP="00AC4C85">
      <w:pPr>
        <w:ind w:left="-1080" w:firstLine="1080"/>
        <w:rPr>
          <w:szCs w:val="24"/>
          <w:lang w:eastAsia="en-US"/>
        </w:rPr>
      </w:pPr>
      <w:r w:rsidRPr="00AC4C85">
        <w:rPr>
          <w:szCs w:val="24"/>
          <w:lang w:eastAsia="en-US"/>
        </w:rPr>
        <w:t xml:space="preserve"> Valstybinis numeris:</w:t>
      </w:r>
    </w:p>
    <w:p w14:paraId="73CF73E3" w14:textId="5E5F6119" w:rsidR="00AC4C85" w:rsidRPr="00AC4C85" w:rsidRDefault="00AC4C85" w:rsidP="00AC4C85">
      <w:pPr>
        <w:rPr>
          <w:szCs w:val="24"/>
          <w:u w:val="single"/>
          <w:lang w:eastAsia="en-US"/>
        </w:rPr>
      </w:pPr>
      <w:r w:rsidRPr="00AC4C85">
        <w:rPr>
          <w:szCs w:val="24"/>
          <w:lang w:eastAsia="en-US"/>
        </w:rPr>
        <w:t xml:space="preserve"> Atsakingas asmuo:</w:t>
      </w:r>
      <w:r w:rsidRPr="00AC4C85">
        <w:rPr>
          <w:szCs w:val="24"/>
          <w:u w:val="single"/>
          <w:lang w:eastAsia="en-US"/>
        </w:rPr>
        <w:t xml:space="preserve"> </w:t>
      </w:r>
    </w:p>
    <w:p w14:paraId="789DBFD3" w14:textId="77777777" w:rsidR="00AC4C85" w:rsidRPr="00AC4C85" w:rsidRDefault="00AC4C85" w:rsidP="00AC4C85">
      <w:pPr>
        <w:rPr>
          <w:szCs w:val="24"/>
          <w:u w:val="single"/>
          <w:lang w:eastAsia="en-US"/>
        </w:rPr>
      </w:pPr>
      <w:r w:rsidRPr="00AC4C85">
        <w:rPr>
          <w:sz w:val="18"/>
          <w:szCs w:val="18"/>
          <w:u w:val="single"/>
          <w:lang w:eastAsia="en-US"/>
        </w:rPr>
        <w:t xml:space="preserve">                                                                              (pareigos, vardas, pavardė)</w:t>
      </w:r>
    </w:p>
    <w:p w14:paraId="56D5054D" w14:textId="77777777" w:rsidR="00AC4C85" w:rsidRPr="00AC4C85" w:rsidRDefault="00AC4C85" w:rsidP="00AC4C85">
      <w:pPr>
        <w:rPr>
          <w:szCs w:val="24"/>
          <w:lang w:eastAsia="en-US"/>
        </w:rPr>
      </w:pPr>
      <w:r w:rsidRPr="00AC4C85">
        <w:rPr>
          <w:szCs w:val="24"/>
          <w:lang w:eastAsia="en-US"/>
        </w:rPr>
        <w:t xml:space="preserve"> Kelionės lapą išrašė: </w:t>
      </w:r>
    </w:p>
    <w:p w14:paraId="45393A5B" w14:textId="77777777" w:rsidR="00AC4C85" w:rsidRPr="00AC4C85" w:rsidRDefault="00AC4C85" w:rsidP="00AC4C85">
      <w:pPr>
        <w:rPr>
          <w:sz w:val="18"/>
          <w:szCs w:val="18"/>
          <w:u w:val="single"/>
          <w:lang w:eastAsia="en-US"/>
        </w:rPr>
      </w:pPr>
      <w:r w:rsidRPr="00AC4C85">
        <w:rPr>
          <w:szCs w:val="24"/>
          <w:u w:val="single"/>
          <w:lang w:eastAsia="en-US"/>
        </w:rPr>
        <w:t xml:space="preserve">                                      </w:t>
      </w:r>
      <w:r w:rsidRPr="00AC4C85">
        <w:rPr>
          <w:sz w:val="18"/>
          <w:szCs w:val="18"/>
          <w:u w:val="single"/>
          <w:lang w:eastAsia="en-US"/>
        </w:rPr>
        <w:t>(pareigos, vardas, pavardė, parašas)</w:t>
      </w:r>
    </w:p>
    <w:p w14:paraId="3F8097AA" w14:textId="77777777" w:rsidR="00AC4C85" w:rsidRPr="00AC4C85" w:rsidRDefault="00AC4C85" w:rsidP="00AC4C85">
      <w:pPr>
        <w:rPr>
          <w:szCs w:val="24"/>
          <w:lang w:eastAsia="en-US"/>
        </w:rPr>
      </w:pPr>
    </w:p>
    <w:p w14:paraId="43473018" w14:textId="77777777" w:rsidR="00AC4C85" w:rsidRPr="00AC4C85" w:rsidRDefault="00AC4C85" w:rsidP="00AC4C85">
      <w:pPr>
        <w:ind w:left="-720"/>
        <w:rPr>
          <w:sz w:val="16"/>
          <w:szCs w:val="16"/>
          <w:lang w:eastAsia="en-US"/>
        </w:rPr>
      </w:pPr>
    </w:p>
    <w:tbl>
      <w:tblPr>
        <w:tblW w:w="1342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
        <w:gridCol w:w="2075"/>
        <w:gridCol w:w="1105"/>
        <w:gridCol w:w="2351"/>
        <w:gridCol w:w="1936"/>
        <w:gridCol w:w="1244"/>
        <w:gridCol w:w="1244"/>
        <w:gridCol w:w="1255"/>
        <w:gridCol w:w="1105"/>
      </w:tblGrid>
      <w:tr w:rsidR="00AC4C85" w:rsidRPr="00AC4C85" w14:paraId="5FC27A70" w14:textId="77777777" w:rsidTr="00AC4C85">
        <w:trPr>
          <w:cantSplit/>
          <w:trHeight w:val="846"/>
          <w:tblHeader/>
        </w:trPr>
        <w:tc>
          <w:tcPr>
            <w:tcW w:w="1107" w:type="dxa"/>
          </w:tcPr>
          <w:p w14:paraId="1D0CF2AB" w14:textId="77777777" w:rsidR="00AC4C85" w:rsidRPr="00AC4C85" w:rsidRDefault="00AC4C85" w:rsidP="00AC4C85">
            <w:pPr>
              <w:jc w:val="center"/>
              <w:rPr>
                <w:b/>
                <w:bCs/>
                <w:sz w:val="18"/>
                <w:szCs w:val="18"/>
                <w:lang w:eastAsia="en-US"/>
              </w:rPr>
            </w:pPr>
            <w:r w:rsidRPr="00AC4C85">
              <w:rPr>
                <w:b/>
                <w:bCs/>
                <w:sz w:val="18"/>
                <w:szCs w:val="18"/>
                <w:lang w:eastAsia="en-US"/>
              </w:rPr>
              <w:t>Data</w:t>
            </w:r>
          </w:p>
        </w:tc>
        <w:tc>
          <w:tcPr>
            <w:tcW w:w="2075" w:type="dxa"/>
          </w:tcPr>
          <w:p w14:paraId="14C65DD2" w14:textId="77777777" w:rsidR="00AC4C85" w:rsidRPr="00AC4C85" w:rsidRDefault="00AC4C85" w:rsidP="00AC4C85">
            <w:pPr>
              <w:jc w:val="center"/>
              <w:rPr>
                <w:b/>
                <w:bCs/>
                <w:sz w:val="18"/>
                <w:szCs w:val="18"/>
                <w:lang w:eastAsia="en-US"/>
              </w:rPr>
            </w:pPr>
            <w:r w:rsidRPr="00AC4C85">
              <w:rPr>
                <w:b/>
                <w:bCs/>
                <w:sz w:val="18"/>
                <w:szCs w:val="18"/>
                <w:lang w:eastAsia="en-US"/>
              </w:rPr>
              <w:t>Asmens, vairuojančio automobilį, vardas, pavardė</w:t>
            </w:r>
          </w:p>
        </w:tc>
        <w:tc>
          <w:tcPr>
            <w:tcW w:w="1105" w:type="dxa"/>
          </w:tcPr>
          <w:p w14:paraId="1909F0A5" w14:textId="77777777" w:rsidR="00AC4C85" w:rsidRPr="00AC4C85" w:rsidRDefault="00AC4C85" w:rsidP="00AC4C85">
            <w:pPr>
              <w:jc w:val="center"/>
              <w:rPr>
                <w:b/>
                <w:bCs/>
                <w:sz w:val="18"/>
                <w:szCs w:val="18"/>
                <w:lang w:eastAsia="en-US"/>
              </w:rPr>
            </w:pPr>
            <w:r w:rsidRPr="00AC4C85">
              <w:rPr>
                <w:b/>
                <w:bCs/>
                <w:sz w:val="18"/>
                <w:szCs w:val="18"/>
                <w:lang w:eastAsia="en-US"/>
              </w:rPr>
              <w:t>Skaitiklio parodymai</w:t>
            </w:r>
          </w:p>
          <w:p w14:paraId="2D61BBFD" w14:textId="77777777" w:rsidR="00AC4C85" w:rsidRPr="00AC4C85" w:rsidRDefault="00AC4C85" w:rsidP="00AC4C85">
            <w:pPr>
              <w:jc w:val="center"/>
              <w:rPr>
                <w:b/>
                <w:bCs/>
                <w:sz w:val="18"/>
                <w:szCs w:val="18"/>
                <w:lang w:eastAsia="en-US"/>
              </w:rPr>
            </w:pPr>
            <w:r w:rsidRPr="00AC4C85">
              <w:rPr>
                <w:b/>
                <w:bCs/>
                <w:sz w:val="18"/>
                <w:szCs w:val="18"/>
                <w:lang w:eastAsia="en-US"/>
              </w:rPr>
              <w:t>kelionės</w:t>
            </w:r>
          </w:p>
          <w:p w14:paraId="1975AEC8" w14:textId="77777777" w:rsidR="00AC4C85" w:rsidRPr="00AC4C85" w:rsidRDefault="00AC4C85" w:rsidP="00AC4C85">
            <w:pPr>
              <w:jc w:val="center"/>
              <w:rPr>
                <w:b/>
                <w:bCs/>
                <w:sz w:val="18"/>
                <w:szCs w:val="18"/>
                <w:lang w:eastAsia="en-US"/>
              </w:rPr>
            </w:pPr>
            <w:r w:rsidRPr="00AC4C85">
              <w:rPr>
                <w:b/>
                <w:bCs/>
                <w:sz w:val="18"/>
                <w:szCs w:val="18"/>
                <w:lang w:eastAsia="en-US"/>
              </w:rPr>
              <w:t>pradžioje</w:t>
            </w:r>
          </w:p>
        </w:tc>
        <w:tc>
          <w:tcPr>
            <w:tcW w:w="2351" w:type="dxa"/>
          </w:tcPr>
          <w:p w14:paraId="52BEE846" w14:textId="77777777" w:rsidR="00AC4C85" w:rsidRPr="00AC4C85" w:rsidRDefault="00AC4C85" w:rsidP="00AC4C85">
            <w:pPr>
              <w:jc w:val="center"/>
              <w:rPr>
                <w:b/>
                <w:bCs/>
                <w:sz w:val="18"/>
                <w:szCs w:val="18"/>
                <w:lang w:eastAsia="en-US"/>
              </w:rPr>
            </w:pPr>
            <w:r w:rsidRPr="00AC4C85">
              <w:rPr>
                <w:b/>
                <w:bCs/>
                <w:sz w:val="18"/>
                <w:szCs w:val="18"/>
                <w:lang w:eastAsia="en-US"/>
              </w:rPr>
              <w:t>Maršrutas</w:t>
            </w:r>
          </w:p>
        </w:tc>
        <w:tc>
          <w:tcPr>
            <w:tcW w:w="1936" w:type="dxa"/>
          </w:tcPr>
          <w:p w14:paraId="00E1B96C" w14:textId="77777777" w:rsidR="00AC4C85" w:rsidRPr="00AC4C85" w:rsidRDefault="00AC4C85" w:rsidP="00AC4C85">
            <w:pPr>
              <w:jc w:val="center"/>
              <w:rPr>
                <w:b/>
                <w:bCs/>
                <w:sz w:val="18"/>
                <w:szCs w:val="18"/>
                <w:lang w:eastAsia="en-US"/>
              </w:rPr>
            </w:pPr>
            <w:r w:rsidRPr="00AC4C85">
              <w:rPr>
                <w:b/>
                <w:bCs/>
                <w:sz w:val="18"/>
                <w:szCs w:val="18"/>
                <w:lang w:eastAsia="en-US"/>
              </w:rPr>
              <w:t>Važiavimo</w:t>
            </w:r>
          </w:p>
          <w:p w14:paraId="6E931E9A" w14:textId="77777777" w:rsidR="00AC4C85" w:rsidRPr="00AC4C85" w:rsidRDefault="00AC4C85" w:rsidP="00AC4C85">
            <w:pPr>
              <w:jc w:val="center"/>
              <w:rPr>
                <w:b/>
                <w:bCs/>
                <w:sz w:val="18"/>
                <w:szCs w:val="18"/>
                <w:lang w:eastAsia="en-US"/>
              </w:rPr>
            </w:pPr>
            <w:r w:rsidRPr="00AC4C85">
              <w:rPr>
                <w:b/>
                <w:bCs/>
                <w:sz w:val="18"/>
                <w:szCs w:val="18"/>
                <w:lang w:eastAsia="en-US"/>
              </w:rPr>
              <w:t>tikslas</w:t>
            </w:r>
          </w:p>
        </w:tc>
        <w:tc>
          <w:tcPr>
            <w:tcW w:w="1244" w:type="dxa"/>
          </w:tcPr>
          <w:p w14:paraId="1D09E6E5" w14:textId="77777777" w:rsidR="00AC4C85" w:rsidRPr="00AC4C85" w:rsidRDefault="00AC4C85" w:rsidP="00AC4C85">
            <w:pPr>
              <w:jc w:val="center"/>
              <w:rPr>
                <w:b/>
                <w:bCs/>
                <w:sz w:val="18"/>
                <w:szCs w:val="18"/>
                <w:lang w:eastAsia="en-US"/>
              </w:rPr>
            </w:pPr>
            <w:r w:rsidRPr="00AC4C85">
              <w:rPr>
                <w:b/>
                <w:bCs/>
                <w:sz w:val="18"/>
                <w:szCs w:val="18"/>
                <w:lang w:eastAsia="en-US"/>
              </w:rPr>
              <w:t>Skaitiklio</w:t>
            </w:r>
          </w:p>
          <w:p w14:paraId="1FEBA241" w14:textId="77777777" w:rsidR="00AC4C85" w:rsidRPr="00AC4C85" w:rsidRDefault="00AC4C85" w:rsidP="00AC4C85">
            <w:pPr>
              <w:jc w:val="center"/>
              <w:rPr>
                <w:b/>
                <w:bCs/>
                <w:sz w:val="18"/>
                <w:szCs w:val="18"/>
                <w:lang w:eastAsia="en-US"/>
              </w:rPr>
            </w:pPr>
            <w:r w:rsidRPr="00AC4C85">
              <w:rPr>
                <w:b/>
                <w:bCs/>
                <w:sz w:val="18"/>
                <w:szCs w:val="18"/>
                <w:lang w:eastAsia="en-US"/>
              </w:rPr>
              <w:t>parodymai</w:t>
            </w:r>
          </w:p>
          <w:p w14:paraId="2DBC60E5" w14:textId="77777777" w:rsidR="00AC4C85" w:rsidRPr="00AC4C85" w:rsidRDefault="00AC4C85" w:rsidP="00AC4C85">
            <w:pPr>
              <w:jc w:val="center"/>
              <w:rPr>
                <w:b/>
                <w:bCs/>
                <w:sz w:val="18"/>
                <w:szCs w:val="18"/>
                <w:lang w:eastAsia="en-US"/>
              </w:rPr>
            </w:pPr>
            <w:r w:rsidRPr="00AC4C85">
              <w:rPr>
                <w:b/>
                <w:bCs/>
                <w:sz w:val="18"/>
                <w:szCs w:val="18"/>
                <w:lang w:eastAsia="en-US"/>
              </w:rPr>
              <w:t>kelionės pabaigoje</w:t>
            </w:r>
          </w:p>
        </w:tc>
        <w:tc>
          <w:tcPr>
            <w:tcW w:w="1244" w:type="dxa"/>
          </w:tcPr>
          <w:p w14:paraId="2EDDFD65" w14:textId="77777777" w:rsidR="00AC4C85" w:rsidRPr="00AC4C85" w:rsidRDefault="00AC4C85" w:rsidP="00AC4C85">
            <w:pPr>
              <w:jc w:val="center"/>
              <w:rPr>
                <w:b/>
                <w:bCs/>
                <w:sz w:val="18"/>
                <w:szCs w:val="18"/>
                <w:lang w:eastAsia="en-US"/>
              </w:rPr>
            </w:pPr>
            <w:r w:rsidRPr="00AC4C85">
              <w:rPr>
                <w:b/>
                <w:bCs/>
                <w:sz w:val="18"/>
                <w:szCs w:val="18"/>
                <w:lang w:eastAsia="en-US"/>
              </w:rPr>
              <w:t>Asmens, vairuojančio automobilį,</w:t>
            </w:r>
          </w:p>
          <w:p w14:paraId="154EDB1E" w14:textId="77777777" w:rsidR="00AC4C85" w:rsidRPr="00AC4C85" w:rsidRDefault="00AC4C85" w:rsidP="00AC4C85">
            <w:pPr>
              <w:jc w:val="center"/>
              <w:rPr>
                <w:b/>
                <w:bCs/>
                <w:sz w:val="18"/>
                <w:szCs w:val="18"/>
                <w:lang w:eastAsia="en-US"/>
              </w:rPr>
            </w:pPr>
            <w:r w:rsidRPr="00AC4C85">
              <w:rPr>
                <w:b/>
                <w:bCs/>
                <w:sz w:val="18"/>
                <w:szCs w:val="18"/>
                <w:lang w:eastAsia="en-US"/>
              </w:rPr>
              <w:t>parašas</w:t>
            </w:r>
          </w:p>
        </w:tc>
        <w:tc>
          <w:tcPr>
            <w:tcW w:w="1253" w:type="dxa"/>
          </w:tcPr>
          <w:p w14:paraId="0D38D60F" w14:textId="77777777" w:rsidR="00AC4C85" w:rsidRPr="00AC4C85" w:rsidRDefault="00AC4C85" w:rsidP="00AC4C85">
            <w:pPr>
              <w:jc w:val="center"/>
              <w:rPr>
                <w:b/>
                <w:bCs/>
                <w:sz w:val="18"/>
                <w:szCs w:val="18"/>
                <w:lang w:eastAsia="en-US"/>
              </w:rPr>
            </w:pPr>
            <w:r w:rsidRPr="00AC4C85">
              <w:rPr>
                <w:b/>
                <w:bCs/>
                <w:sz w:val="18"/>
                <w:szCs w:val="18"/>
                <w:lang w:eastAsia="en-US"/>
              </w:rPr>
              <w:t>Tikrinusiojo asmens parašas</w:t>
            </w:r>
          </w:p>
        </w:tc>
        <w:tc>
          <w:tcPr>
            <w:tcW w:w="1105" w:type="dxa"/>
          </w:tcPr>
          <w:p w14:paraId="5878ADDA" w14:textId="77777777" w:rsidR="00AC4C85" w:rsidRPr="00AC4C85" w:rsidRDefault="00AC4C85" w:rsidP="00AC4C85">
            <w:pPr>
              <w:jc w:val="center"/>
              <w:rPr>
                <w:b/>
                <w:bCs/>
                <w:sz w:val="18"/>
                <w:szCs w:val="18"/>
                <w:lang w:eastAsia="en-US"/>
              </w:rPr>
            </w:pPr>
            <w:r w:rsidRPr="00AC4C85">
              <w:rPr>
                <w:b/>
                <w:bCs/>
                <w:sz w:val="18"/>
                <w:szCs w:val="18"/>
                <w:lang w:eastAsia="en-US"/>
              </w:rPr>
              <w:t>Nuvažiuota</w:t>
            </w:r>
          </w:p>
          <w:p w14:paraId="28B26B13" w14:textId="77777777" w:rsidR="00AC4C85" w:rsidRPr="00AC4C85" w:rsidRDefault="00AC4C85" w:rsidP="00AC4C85">
            <w:pPr>
              <w:jc w:val="center"/>
              <w:rPr>
                <w:b/>
                <w:bCs/>
                <w:sz w:val="18"/>
                <w:szCs w:val="18"/>
                <w:lang w:eastAsia="en-US"/>
              </w:rPr>
            </w:pPr>
            <w:r w:rsidRPr="00AC4C85">
              <w:rPr>
                <w:b/>
                <w:bCs/>
                <w:sz w:val="18"/>
                <w:szCs w:val="18"/>
                <w:lang w:eastAsia="en-US"/>
              </w:rPr>
              <w:t>(km)</w:t>
            </w:r>
          </w:p>
        </w:tc>
      </w:tr>
      <w:tr w:rsidR="00AC4C85" w:rsidRPr="00AC4C85" w14:paraId="4F09C70B" w14:textId="77777777" w:rsidTr="00AC4C85">
        <w:trPr>
          <w:cantSplit/>
          <w:trHeight w:val="385"/>
        </w:trPr>
        <w:tc>
          <w:tcPr>
            <w:tcW w:w="1107" w:type="dxa"/>
          </w:tcPr>
          <w:p w14:paraId="42DFFFEA" w14:textId="77777777" w:rsidR="00AC4C85" w:rsidRPr="00AC4C85" w:rsidRDefault="00AC4C85" w:rsidP="00AC4C85">
            <w:pPr>
              <w:rPr>
                <w:sz w:val="18"/>
                <w:szCs w:val="18"/>
                <w:lang w:eastAsia="en-US"/>
              </w:rPr>
            </w:pPr>
          </w:p>
          <w:p w14:paraId="26699D0F" w14:textId="77777777" w:rsidR="00AC4C85" w:rsidRPr="00AC4C85" w:rsidRDefault="00AC4C85" w:rsidP="00AC4C85">
            <w:pPr>
              <w:rPr>
                <w:sz w:val="18"/>
                <w:szCs w:val="18"/>
                <w:lang w:eastAsia="en-US"/>
              </w:rPr>
            </w:pPr>
          </w:p>
        </w:tc>
        <w:tc>
          <w:tcPr>
            <w:tcW w:w="2075" w:type="dxa"/>
          </w:tcPr>
          <w:p w14:paraId="3CBB1540" w14:textId="77777777" w:rsidR="00AC4C85" w:rsidRPr="00AC4C85" w:rsidRDefault="00AC4C85" w:rsidP="00AC4C85">
            <w:pPr>
              <w:rPr>
                <w:sz w:val="22"/>
                <w:szCs w:val="22"/>
                <w:lang w:eastAsia="en-US"/>
              </w:rPr>
            </w:pPr>
          </w:p>
          <w:p w14:paraId="702B190E" w14:textId="77777777" w:rsidR="00AC4C85" w:rsidRPr="00AC4C85" w:rsidRDefault="00AC4C85" w:rsidP="00AC4C85">
            <w:pPr>
              <w:rPr>
                <w:sz w:val="22"/>
                <w:szCs w:val="22"/>
                <w:lang w:eastAsia="en-US"/>
              </w:rPr>
            </w:pPr>
          </w:p>
        </w:tc>
        <w:tc>
          <w:tcPr>
            <w:tcW w:w="1105" w:type="dxa"/>
          </w:tcPr>
          <w:p w14:paraId="406D2200" w14:textId="77777777" w:rsidR="00AC4C85" w:rsidRPr="00AC4C85" w:rsidRDefault="00AC4C85" w:rsidP="00AC4C85">
            <w:pPr>
              <w:rPr>
                <w:sz w:val="22"/>
                <w:szCs w:val="22"/>
                <w:lang w:eastAsia="en-US"/>
              </w:rPr>
            </w:pPr>
          </w:p>
        </w:tc>
        <w:tc>
          <w:tcPr>
            <w:tcW w:w="2351" w:type="dxa"/>
          </w:tcPr>
          <w:p w14:paraId="35BE33D7" w14:textId="77777777" w:rsidR="00AC4C85" w:rsidRPr="00AC4C85" w:rsidRDefault="00AC4C85" w:rsidP="00AC4C85">
            <w:pPr>
              <w:rPr>
                <w:sz w:val="22"/>
                <w:szCs w:val="22"/>
                <w:lang w:eastAsia="en-US"/>
              </w:rPr>
            </w:pPr>
          </w:p>
          <w:p w14:paraId="5CD790C7" w14:textId="77777777" w:rsidR="00AC4C85" w:rsidRPr="00AC4C85" w:rsidRDefault="00AC4C85" w:rsidP="00AC4C85">
            <w:pPr>
              <w:rPr>
                <w:sz w:val="22"/>
                <w:szCs w:val="22"/>
                <w:lang w:eastAsia="en-US"/>
              </w:rPr>
            </w:pPr>
          </w:p>
        </w:tc>
        <w:tc>
          <w:tcPr>
            <w:tcW w:w="1936" w:type="dxa"/>
          </w:tcPr>
          <w:p w14:paraId="54D9FBAE" w14:textId="77777777" w:rsidR="00AC4C85" w:rsidRPr="00AC4C85" w:rsidRDefault="00AC4C85" w:rsidP="00AC4C85">
            <w:pPr>
              <w:rPr>
                <w:sz w:val="22"/>
                <w:szCs w:val="22"/>
                <w:lang w:eastAsia="en-US"/>
              </w:rPr>
            </w:pPr>
          </w:p>
        </w:tc>
        <w:tc>
          <w:tcPr>
            <w:tcW w:w="1244" w:type="dxa"/>
          </w:tcPr>
          <w:p w14:paraId="499936CD" w14:textId="77777777" w:rsidR="00AC4C85" w:rsidRPr="00AC4C85" w:rsidRDefault="00AC4C85" w:rsidP="00AC4C85">
            <w:pPr>
              <w:rPr>
                <w:sz w:val="22"/>
                <w:szCs w:val="22"/>
                <w:lang w:eastAsia="en-US"/>
              </w:rPr>
            </w:pPr>
          </w:p>
        </w:tc>
        <w:tc>
          <w:tcPr>
            <w:tcW w:w="1244" w:type="dxa"/>
          </w:tcPr>
          <w:p w14:paraId="15D8223A" w14:textId="77777777" w:rsidR="00AC4C85" w:rsidRPr="00AC4C85" w:rsidRDefault="00AC4C85" w:rsidP="00AC4C85">
            <w:pPr>
              <w:rPr>
                <w:sz w:val="22"/>
                <w:szCs w:val="22"/>
                <w:lang w:eastAsia="en-US"/>
              </w:rPr>
            </w:pPr>
          </w:p>
        </w:tc>
        <w:tc>
          <w:tcPr>
            <w:tcW w:w="1253" w:type="dxa"/>
          </w:tcPr>
          <w:p w14:paraId="1FA5D70D" w14:textId="77777777" w:rsidR="00AC4C85" w:rsidRPr="00AC4C85" w:rsidRDefault="00AC4C85" w:rsidP="00AC4C85">
            <w:pPr>
              <w:rPr>
                <w:sz w:val="22"/>
                <w:szCs w:val="22"/>
                <w:lang w:eastAsia="en-US"/>
              </w:rPr>
            </w:pPr>
          </w:p>
        </w:tc>
        <w:tc>
          <w:tcPr>
            <w:tcW w:w="1105" w:type="dxa"/>
          </w:tcPr>
          <w:p w14:paraId="3837C83E" w14:textId="77777777" w:rsidR="00AC4C85" w:rsidRPr="00AC4C85" w:rsidRDefault="00AC4C85" w:rsidP="00AC4C85">
            <w:pPr>
              <w:rPr>
                <w:sz w:val="22"/>
                <w:szCs w:val="22"/>
                <w:lang w:eastAsia="en-US"/>
              </w:rPr>
            </w:pPr>
          </w:p>
        </w:tc>
      </w:tr>
      <w:tr w:rsidR="00AC4C85" w:rsidRPr="00AC4C85" w14:paraId="7246B408" w14:textId="77777777" w:rsidTr="00AC4C85">
        <w:trPr>
          <w:cantSplit/>
          <w:trHeight w:val="334"/>
        </w:trPr>
        <w:tc>
          <w:tcPr>
            <w:tcW w:w="1107" w:type="dxa"/>
          </w:tcPr>
          <w:p w14:paraId="4525C6A4" w14:textId="77777777" w:rsidR="00AC4C85" w:rsidRPr="00AC4C85" w:rsidRDefault="00AC4C85" w:rsidP="00AC4C85">
            <w:pPr>
              <w:rPr>
                <w:sz w:val="22"/>
                <w:szCs w:val="22"/>
                <w:lang w:eastAsia="en-US"/>
              </w:rPr>
            </w:pPr>
          </w:p>
          <w:p w14:paraId="55424CA8" w14:textId="77777777" w:rsidR="00AC4C85" w:rsidRPr="00AC4C85" w:rsidRDefault="00AC4C85" w:rsidP="00AC4C85">
            <w:pPr>
              <w:rPr>
                <w:sz w:val="22"/>
                <w:szCs w:val="22"/>
                <w:lang w:eastAsia="en-US"/>
              </w:rPr>
            </w:pPr>
          </w:p>
        </w:tc>
        <w:tc>
          <w:tcPr>
            <w:tcW w:w="2075" w:type="dxa"/>
          </w:tcPr>
          <w:p w14:paraId="6B83A305" w14:textId="77777777" w:rsidR="00AC4C85" w:rsidRPr="00AC4C85" w:rsidRDefault="00AC4C85" w:rsidP="00AC4C85">
            <w:pPr>
              <w:rPr>
                <w:sz w:val="22"/>
                <w:szCs w:val="22"/>
                <w:lang w:eastAsia="en-US"/>
              </w:rPr>
            </w:pPr>
          </w:p>
          <w:p w14:paraId="3411D66D" w14:textId="77777777" w:rsidR="00AC4C85" w:rsidRPr="00AC4C85" w:rsidRDefault="00AC4C85" w:rsidP="00AC4C85">
            <w:pPr>
              <w:rPr>
                <w:sz w:val="22"/>
                <w:szCs w:val="22"/>
                <w:lang w:eastAsia="en-US"/>
              </w:rPr>
            </w:pPr>
          </w:p>
        </w:tc>
        <w:tc>
          <w:tcPr>
            <w:tcW w:w="1105" w:type="dxa"/>
          </w:tcPr>
          <w:p w14:paraId="2B5BE4BF" w14:textId="77777777" w:rsidR="00AC4C85" w:rsidRPr="00AC4C85" w:rsidRDefault="00AC4C85" w:rsidP="00AC4C85">
            <w:pPr>
              <w:rPr>
                <w:sz w:val="22"/>
                <w:szCs w:val="22"/>
                <w:lang w:eastAsia="en-US"/>
              </w:rPr>
            </w:pPr>
          </w:p>
        </w:tc>
        <w:tc>
          <w:tcPr>
            <w:tcW w:w="2351" w:type="dxa"/>
          </w:tcPr>
          <w:p w14:paraId="7F63425C" w14:textId="77777777" w:rsidR="00AC4C85" w:rsidRPr="00AC4C85" w:rsidRDefault="00AC4C85" w:rsidP="00AC4C85">
            <w:pPr>
              <w:rPr>
                <w:sz w:val="22"/>
                <w:szCs w:val="22"/>
                <w:lang w:eastAsia="en-US"/>
              </w:rPr>
            </w:pPr>
          </w:p>
        </w:tc>
        <w:tc>
          <w:tcPr>
            <w:tcW w:w="1936" w:type="dxa"/>
          </w:tcPr>
          <w:p w14:paraId="1DF5AE7F" w14:textId="77777777" w:rsidR="00AC4C85" w:rsidRPr="00AC4C85" w:rsidRDefault="00AC4C85" w:rsidP="00AC4C85">
            <w:pPr>
              <w:rPr>
                <w:sz w:val="22"/>
                <w:szCs w:val="22"/>
                <w:lang w:val="en-US" w:eastAsia="en-US"/>
              </w:rPr>
            </w:pPr>
          </w:p>
        </w:tc>
        <w:tc>
          <w:tcPr>
            <w:tcW w:w="1244" w:type="dxa"/>
          </w:tcPr>
          <w:p w14:paraId="75340757" w14:textId="77777777" w:rsidR="00AC4C85" w:rsidRPr="00AC4C85" w:rsidRDefault="00AC4C85" w:rsidP="00AC4C85">
            <w:pPr>
              <w:rPr>
                <w:sz w:val="22"/>
                <w:szCs w:val="22"/>
                <w:lang w:eastAsia="en-US"/>
              </w:rPr>
            </w:pPr>
          </w:p>
        </w:tc>
        <w:tc>
          <w:tcPr>
            <w:tcW w:w="1244" w:type="dxa"/>
          </w:tcPr>
          <w:p w14:paraId="680A8033" w14:textId="77777777" w:rsidR="00AC4C85" w:rsidRPr="00AC4C85" w:rsidRDefault="00AC4C85" w:rsidP="00AC4C85">
            <w:pPr>
              <w:rPr>
                <w:sz w:val="22"/>
                <w:szCs w:val="22"/>
                <w:lang w:eastAsia="en-US"/>
              </w:rPr>
            </w:pPr>
          </w:p>
        </w:tc>
        <w:tc>
          <w:tcPr>
            <w:tcW w:w="1253" w:type="dxa"/>
          </w:tcPr>
          <w:p w14:paraId="75E51E6F" w14:textId="77777777" w:rsidR="00AC4C85" w:rsidRPr="00AC4C85" w:rsidRDefault="00AC4C85" w:rsidP="00AC4C85">
            <w:pPr>
              <w:rPr>
                <w:sz w:val="22"/>
                <w:szCs w:val="22"/>
                <w:lang w:eastAsia="en-US"/>
              </w:rPr>
            </w:pPr>
          </w:p>
        </w:tc>
        <w:tc>
          <w:tcPr>
            <w:tcW w:w="1105" w:type="dxa"/>
          </w:tcPr>
          <w:p w14:paraId="71CD7677" w14:textId="77777777" w:rsidR="00AC4C85" w:rsidRPr="00AC4C85" w:rsidRDefault="00AC4C85" w:rsidP="00AC4C85">
            <w:pPr>
              <w:rPr>
                <w:sz w:val="22"/>
                <w:szCs w:val="22"/>
                <w:lang w:eastAsia="en-US"/>
              </w:rPr>
            </w:pPr>
          </w:p>
        </w:tc>
      </w:tr>
      <w:tr w:rsidR="00AC4C85" w:rsidRPr="00AC4C85" w14:paraId="0E29C54E" w14:textId="77777777" w:rsidTr="00AC4C85">
        <w:trPr>
          <w:cantSplit/>
          <w:trHeight w:val="334"/>
        </w:trPr>
        <w:tc>
          <w:tcPr>
            <w:tcW w:w="1107" w:type="dxa"/>
          </w:tcPr>
          <w:p w14:paraId="1D757A0A" w14:textId="77777777" w:rsidR="00AC4C85" w:rsidRPr="00AC4C85" w:rsidRDefault="00AC4C85" w:rsidP="00AC4C85">
            <w:pPr>
              <w:rPr>
                <w:sz w:val="22"/>
                <w:szCs w:val="22"/>
                <w:lang w:eastAsia="en-US"/>
              </w:rPr>
            </w:pPr>
          </w:p>
          <w:p w14:paraId="3ED79119" w14:textId="77777777" w:rsidR="00AC4C85" w:rsidRPr="00AC4C85" w:rsidRDefault="00AC4C85" w:rsidP="00AC4C85">
            <w:pPr>
              <w:rPr>
                <w:sz w:val="22"/>
                <w:szCs w:val="22"/>
                <w:lang w:eastAsia="en-US"/>
              </w:rPr>
            </w:pPr>
          </w:p>
        </w:tc>
        <w:tc>
          <w:tcPr>
            <w:tcW w:w="2075" w:type="dxa"/>
          </w:tcPr>
          <w:p w14:paraId="6EE64026" w14:textId="77777777" w:rsidR="00AC4C85" w:rsidRPr="00AC4C85" w:rsidRDefault="00AC4C85" w:rsidP="00AC4C85">
            <w:pPr>
              <w:rPr>
                <w:sz w:val="22"/>
                <w:szCs w:val="22"/>
                <w:lang w:eastAsia="en-US"/>
              </w:rPr>
            </w:pPr>
          </w:p>
          <w:p w14:paraId="1237EA5E" w14:textId="77777777" w:rsidR="00AC4C85" w:rsidRPr="00AC4C85" w:rsidRDefault="00AC4C85" w:rsidP="00AC4C85">
            <w:pPr>
              <w:rPr>
                <w:sz w:val="22"/>
                <w:szCs w:val="22"/>
                <w:lang w:eastAsia="en-US"/>
              </w:rPr>
            </w:pPr>
          </w:p>
        </w:tc>
        <w:tc>
          <w:tcPr>
            <w:tcW w:w="1105" w:type="dxa"/>
          </w:tcPr>
          <w:p w14:paraId="0626D5AB" w14:textId="77777777" w:rsidR="00AC4C85" w:rsidRPr="00AC4C85" w:rsidRDefault="00AC4C85" w:rsidP="00AC4C85">
            <w:pPr>
              <w:rPr>
                <w:sz w:val="22"/>
                <w:szCs w:val="22"/>
                <w:lang w:eastAsia="en-US"/>
              </w:rPr>
            </w:pPr>
          </w:p>
        </w:tc>
        <w:tc>
          <w:tcPr>
            <w:tcW w:w="2351" w:type="dxa"/>
          </w:tcPr>
          <w:p w14:paraId="1ADFB978" w14:textId="77777777" w:rsidR="00AC4C85" w:rsidRPr="00AC4C85" w:rsidRDefault="00AC4C85" w:rsidP="00AC4C85">
            <w:pPr>
              <w:rPr>
                <w:sz w:val="22"/>
                <w:szCs w:val="22"/>
                <w:lang w:eastAsia="en-US"/>
              </w:rPr>
            </w:pPr>
          </w:p>
        </w:tc>
        <w:tc>
          <w:tcPr>
            <w:tcW w:w="1936" w:type="dxa"/>
          </w:tcPr>
          <w:p w14:paraId="13DAFADA" w14:textId="77777777" w:rsidR="00AC4C85" w:rsidRPr="00AC4C85" w:rsidRDefault="00AC4C85" w:rsidP="00AC4C85">
            <w:pPr>
              <w:rPr>
                <w:sz w:val="22"/>
                <w:szCs w:val="22"/>
                <w:lang w:eastAsia="en-US"/>
              </w:rPr>
            </w:pPr>
          </w:p>
        </w:tc>
        <w:tc>
          <w:tcPr>
            <w:tcW w:w="1244" w:type="dxa"/>
          </w:tcPr>
          <w:p w14:paraId="52D630E5" w14:textId="77777777" w:rsidR="00AC4C85" w:rsidRPr="00AC4C85" w:rsidRDefault="00AC4C85" w:rsidP="00AC4C85">
            <w:pPr>
              <w:rPr>
                <w:sz w:val="22"/>
                <w:szCs w:val="22"/>
                <w:lang w:eastAsia="en-US"/>
              </w:rPr>
            </w:pPr>
          </w:p>
        </w:tc>
        <w:tc>
          <w:tcPr>
            <w:tcW w:w="1244" w:type="dxa"/>
          </w:tcPr>
          <w:p w14:paraId="7E1EA7C4" w14:textId="77777777" w:rsidR="00AC4C85" w:rsidRPr="00AC4C85" w:rsidRDefault="00AC4C85" w:rsidP="00AC4C85">
            <w:pPr>
              <w:rPr>
                <w:sz w:val="22"/>
                <w:szCs w:val="22"/>
                <w:lang w:eastAsia="en-US"/>
              </w:rPr>
            </w:pPr>
          </w:p>
        </w:tc>
        <w:tc>
          <w:tcPr>
            <w:tcW w:w="1253" w:type="dxa"/>
          </w:tcPr>
          <w:p w14:paraId="7916FD97" w14:textId="77777777" w:rsidR="00AC4C85" w:rsidRPr="00AC4C85" w:rsidRDefault="00AC4C85" w:rsidP="00AC4C85">
            <w:pPr>
              <w:rPr>
                <w:sz w:val="22"/>
                <w:szCs w:val="22"/>
                <w:lang w:eastAsia="en-US"/>
              </w:rPr>
            </w:pPr>
          </w:p>
        </w:tc>
        <w:tc>
          <w:tcPr>
            <w:tcW w:w="1105" w:type="dxa"/>
          </w:tcPr>
          <w:p w14:paraId="020B7F92" w14:textId="77777777" w:rsidR="00AC4C85" w:rsidRPr="00AC4C85" w:rsidRDefault="00AC4C85" w:rsidP="00AC4C85">
            <w:pPr>
              <w:rPr>
                <w:sz w:val="22"/>
                <w:szCs w:val="22"/>
                <w:lang w:eastAsia="en-US"/>
              </w:rPr>
            </w:pPr>
          </w:p>
        </w:tc>
      </w:tr>
      <w:tr w:rsidR="00AC4C85" w:rsidRPr="00AC4C85" w14:paraId="5BAFFF97" w14:textId="77777777" w:rsidTr="00AC4C85">
        <w:trPr>
          <w:cantSplit/>
          <w:trHeight w:val="334"/>
        </w:trPr>
        <w:tc>
          <w:tcPr>
            <w:tcW w:w="1107" w:type="dxa"/>
          </w:tcPr>
          <w:p w14:paraId="7382FCD4" w14:textId="77777777" w:rsidR="00AC4C85" w:rsidRPr="00AC4C85" w:rsidRDefault="00AC4C85" w:rsidP="00AC4C85">
            <w:pPr>
              <w:rPr>
                <w:sz w:val="22"/>
                <w:szCs w:val="22"/>
                <w:lang w:eastAsia="en-US"/>
              </w:rPr>
            </w:pPr>
          </w:p>
          <w:p w14:paraId="032A4A67" w14:textId="77777777" w:rsidR="00AC4C85" w:rsidRPr="00AC4C85" w:rsidRDefault="00AC4C85" w:rsidP="00AC4C85">
            <w:pPr>
              <w:rPr>
                <w:sz w:val="22"/>
                <w:szCs w:val="22"/>
                <w:lang w:eastAsia="en-US"/>
              </w:rPr>
            </w:pPr>
          </w:p>
        </w:tc>
        <w:tc>
          <w:tcPr>
            <w:tcW w:w="2075" w:type="dxa"/>
          </w:tcPr>
          <w:p w14:paraId="08750ECA" w14:textId="77777777" w:rsidR="00AC4C85" w:rsidRPr="00AC4C85" w:rsidRDefault="00AC4C85" w:rsidP="00AC4C85">
            <w:pPr>
              <w:rPr>
                <w:sz w:val="22"/>
                <w:szCs w:val="22"/>
                <w:lang w:eastAsia="en-US"/>
              </w:rPr>
            </w:pPr>
          </w:p>
          <w:p w14:paraId="0DC505CC" w14:textId="77777777" w:rsidR="00AC4C85" w:rsidRPr="00AC4C85" w:rsidRDefault="00AC4C85" w:rsidP="00AC4C85">
            <w:pPr>
              <w:rPr>
                <w:sz w:val="22"/>
                <w:szCs w:val="22"/>
                <w:lang w:eastAsia="en-US"/>
              </w:rPr>
            </w:pPr>
          </w:p>
        </w:tc>
        <w:tc>
          <w:tcPr>
            <w:tcW w:w="1105" w:type="dxa"/>
          </w:tcPr>
          <w:p w14:paraId="5A7C263C" w14:textId="77777777" w:rsidR="00AC4C85" w:rsidRPr="00AC4C85" w:rsidRDefault="00AC4C85" w:rsidP="00AC4C85">
            <w:pPr>
              <w:rPr>
                <w:sz w:val="22"/>
                <w:szCs w:val="22"/>
                <w:lang w:eastAsia="en-US"/>
              </w:rPr>
            </w:pPr>
          </w:p>
        </w:tc>
        <w:tc>
          <w:tcPr>
            <w:tcW w:w="2351" w:type="dxa"/>
          </w:tcPr>
          <w:p w14:paraId="67D3B329" w14:textId="77777777" w:rsidR="00AC4C85" w:rsidRPr="00AC4C85" w:rsidRDefault="00AC4C85" w:rsidP="00AC4C85">
            <w:pPr>
              <w:rPr>
                <w:sz w:val="22"/>
                <w:szCs w:val="22"/>
                <w:lang w:eastAsia="en-US"/>
              </w:rPr>
            </w:pPr>
          </w:p>
        </w:tc>
        <w:tc>
          <w:tcPr>
            <w:tcW w:w="1936" w:type="dxa"/>
          </w:tcPr>
          <w:p w14:paraId="3F8D0882" w14:textId="77777777" w:rsidR="00AC4C85" w:rsidRPr="00AC4C85" w:rsidRDefault="00AC4C85" w:rsidP="00AC4C85">
            <w:pPr>
              <w:rPr>
                <w:sz w:val="22"/>
                <w:szCs w:val="22"/>
                <w:lang w:eastAsia="en-US"/>
              </w:rPr>
            </w:pPr>
          </w:p>
        </w:tc>
        <w:tc>
          <w:tcPr>
            <w:tcW w:w="1244" w:type="dxa"/>
          </w:tcPr>
          <w:p w14:paraId="208C2A30" w14:textId="77777777" w:rsidR="00AC4C85" w:rsidRPr="00AC4C85" w:rsidRDefault="00AC4C85" w:rsidP="00AC4C85">
            <w:pPr>
              <w:rPr>
                <w:sz w:val="22"/>
                <w:szCs w:val="22"/>
                <w:lang w:eastAsia="en-US"/>
              </w:rPr>
            </w:pPr>
          </w:p>
        </w:tc>
        <w:tc>
          <w:tcPr>
            <w:tcW w:w="1244" w:type="dxa"/>
          </w:tcPr>
          <w:p w14:paraId="3C3B2770" w14:textId="77777777" w:rsidR="00AC4C85" w:rsidRPr="00AC4C85" w:rsidRDefault="00AC4C85" w:rsidP="00AC4C85">
            <w:pPr>
              <w:rPr>
                <w:sz w:val="22"/>
                <w:szCs w:val="22"/>
                <w:lang w:eastAsia="en-US"/>
              </w:rPr>
            </w:pPr>
          </w:p>
        </w:tc>
        <w:tc>
          <w:tcPr>
            <w:tcW w:w="1253" w:type="dxa"/>
          </w:tcPr>
          <w:p w14:paraId="4464CFC6" w14:textId="77777777" w:rsidR="00AC4C85" w:rsidRPr="00AC4C85" w:rsidRDefault="00AC4C85" w:rsidP="00AC4C85">
            <w:pPr>
              <w:rPr>
                <w:sz w:val="22"/>
                <w:szCs w:val="22"/>
                <w:lang w:eastAsia="en-US"/>
              </w:rPr>
            </w:pPr>
          </w:p>
        </w:tc>
        <w:tc>
          <w:tcPr>
            <w:tcW w:w="1105" w:type="dxa"/>
          </w:tcPr>
          <w:p w14:paraId="6A83C1D5" w14:textId="77777777" w:rsidR="00AC4C85" w:rsidRPr="00AC4C85" w:rsidRDefault="00AC4C85" w:rsidP="00AC4C85">
            <w:pPr>
              <w:rPr>
                <w:sz w:val="22"/>
                <w:szCs w:val="22"/>
                <w:lang w:eastAsia="en-US"/>
              </w:rPr>
            </w:pPr>
          </w:p>
        </w:tc>
      </w:tr>
      <w:tr w:rsidR="00AC4C85" w:rsidRPr="00AC4C85" w14:paraId="77895D7D" w14:textId="77777777" w:rsidTr="00AC4C85">
        <w:trPr>
          <w:cantSplit/>
          <w:trHeight w:val="334"/>
        </w:trPr>
        <w:tc>
          <w:tcPr>
            <w:tcW w:w="1107" w:type="dxa"/>
          </w:tcPr>
          <w:p w14:paraId="09ED1D53" w14:textId="77777777" w:rsidR="00AC4C85" w:rsidRPr="00AC4C85" w:rsidRDefault="00AC4C85" w:rsidP="00AC4C85">
            <w:pPr>
              <w:rPr>
                <w:sz w:val="22"/>
                <w:szCs w:val="22"/>
                <w:lang w:eastAsia="en-US"/>
              </w:rPr>
            </w:pPr>
          </w:p>
          <w:p w14:paraId="688AA7FB" w14:textId="77777777" w:rsidR="00AC4C85" w:rsidRPr="00AC4C85" w:rsidRDefault="00AC4C85" w:rsidP="00AC4C85">
            <w:pPr>
              <w:rPr>
                <w:sz w:val="22"/>
                <w:szCs w:val="22"/>
                <w:lang w:eastAsia="en-US"/>
              </w:rPr>
            </w:pPr>
          </w:p>
        </w:tc>
        <w:tc>
          <w:tcPr>
            <w:tcW w:w="2075" w:type="dxa"/>
          </w:tcPr>
          <w:p w14:paraId="2A5B362E" w14:textId="77777777" w:rsidR="00AC4C85" w:rsidRPr="00AC4C85" w:rsidRDefault="00AC4C85" w:rsidP="00AC4C85">
            <w:pPr>
              <w:rPr>
                <w:sz w:val="22"/>
                <w:szCs w:val="22"/>
                <w:lang w:eastAsia="en-US"/>
              </w:rPr>
            </w:pPr>
          </w:p>
          <w:p w14:paraId="083A4F11" w14:textId="77777777" w:rsidR="00AC4C85" w:rsidRPr="00AC4C85" w:rsidRDefault="00AC4C85" w:rsidP="00AC4C85">
            <w:pPr>
              <w:rPr>
                <w:sz w:val="22"/>
                <w:szCs w:val="22"/>
                <w:lang w:eastAsia="en-US"/>
              </w:rPr>
            </w:pPr>
          </w:p>
        </w:tc>
        <w:tc>
          <w:tcPr>
            <w:tcW w:w="1105" w:type="dxa"/>
          </w:tcPr>
          <w:p w14:paraId="3FF7F62C" w14:textId="77777777" w:rsidR="00AC4C85" w:rsidRPr="00AC4C85" w:rsidRDefault="00AC4C85" w:rsidP="00AC4C85">
            <w:pPr>
              <w:rPr>
                <w:sz w:val="22"/>
                <w:szCs w:val="22"/>
                <w:lang w:eastAsia="en-US"/>
              </w:rPr>
            </w:pPr>
          </w:p>
        </w:tc>
        <w:tc>
          <w:tcPr>
            <w:tcW w:w="2351" w:type="dxa"/>
          </w:tcPr>
          <w:p w14:paraId="26ABDC43" w14:textId="77777777" w:rsidR="00AC4C85" w:rsidRPr="00AC4C85" w:rsidRDefault="00AC4C85" w:rsidP="00AC4C85">
            <w:pPr>
              <w:rPr>
                <w:sz w:val="22"/>
                <w:szCs w:val="22"/>
                <w:lang w:eastAsia="en-US"/>
              </w:rPr>
            </w:pPr>
          </w:p>
        </w:tc>
        <w:tc>
          <w:tcPr>
            <w:tcW w:w="1936" w:type="dxa"/>
          </w:tcPr>
          <w:p w14:paraId="2A2DCDDC" w14:textId="77777777" w:rsidR="00AC4C85" w:rsidRPr="00AC4C85" w:rsidRDefault="00AC4C85" w:rsidP="00AC4C85">
            <w:pPr>
              <w:rPr>
                <w:sz w:val="22"/>
                <w:szCs w:val="22"/>
                <w:lang w:eastAsia="en-US"/>
              </w:rPr>
            </w:pPr>
          </w:p>
        </w:tc>
        <w:tc>
          <w:tcPr>
            <w:tcW w:w="1244" w:type="dxa"/>
          </w:tcPr>
          <w:p w14:paraId="3A3F2A64" w14:textId="77777777" w:rsidR="00AC4C85" w:rsidRPr="00AC4C85" w:rsidRDefault="00AC4C85" w:rsidP="00AC4C85">
            <w:pPr>
              <w:rPr>
                <w:sz w:val="22"/>
                <w:szCs w:val="22"/>
                <w:lang w:eastAsia="en-US"/>
              </w:rPr>
            </w:pPr>
          </w:p>
        </w:tc>
        <w:tc>
          <w:tcPr>
            <w:tcW w:w="1244" w:type="dxa"/>
          </w:tcPr>
          <w:p w14:paraId="244A2462" w14:textId="77777777" w:rsidR="00AC4C85" w:rsidRPr="00AC4C85" w:rsidRDefault="00AC4C85" w:rsidP="00AC4C85">
            <w:pPr>
              <w:rPr>
                <w:sz w:val="22"/>
                <w:szCs w:val="22"/>
                <w:lang w:eastAsia="en-US"/>
              </w:rPr>
            </w:pPr>
          </w:p>
        </w:tc>
        <w:tc>
          <w:tcPr>
            <w:tcW w:w="1253" w:type="dxa"/>
          </w:tcPr>
          <w:p w14:paraId="4B628636" w14:textId="77777777" w:rsidR="00AC4C85" w:rsidRPr="00AC4C85" w:rsidRDefault="00AC4C85" w:rsidP="00AC4C85">
            <w:pPr>
              <w:rPr>
                <w:sz w:val="22"/>
                <w:szCs w:val="22"/>
                <w:lang w:eastAsia="en-US"/>
              </w:rPr>
            </w:pPr>
          </w:p>
        </w:tc>
        <w:tc>
          <w:tcPr>
            <w:tcW w:w="1105" w:type="dxa"/>
          </w:tcPr>
          <w:p w14:paraId="1DC3B1D1" w14:textId="77777777" w:rsidR="00AC4C85" w:rsidRPr="00AC4C85" w:rsidRDefault="00AC4C85" w:rsidP="00AC4C85">
            <w:pPr>
              <w:rPr>
                <w:sz w:val="22"/>
                <w:szCs w:val="22"/>
                <w:lang w:eastAsia="en-US"/>
              </w:rPr>
            </w:pPr>
          </w:p>
        </w:tc>
      </w:tr>
      <w:tr w:rsidR="00AC4C85" w:rsidRPr="00AC4C85" w14:paraId="682DCECD" w14:textId="77777777" w:rsidTr="00AC4C85">
        <w:trPr>
          <w:cantSplit/>
          <w:trHeight w:val="334"/>
        </w:trPr>
        <w:tc>
          <w:tcPr>
            <w:tcW w:w="1107" w:type="dxa"/>
          </w:tcPr>
          <w:p w14:paraId="6BD477F2" w14:textId="77777777" w:rsidR="00AC4C85" w:rsidRPr="00AC4C85" w:rsidRDefault="00AC4C85" w:rsidP="00AC4C85">
            <w:pPr>
              <w:rPr>
                <w:sz w:val="22"/>
                <w:szCs w:val="22"/>
                <w:lang w:eastAsia="en-US"/>
              </w:rPr>
            </w:pPr>
          </w:p>
          <w:p w14:paraId="510A82B6" w14:textId="77777777" w:rsidR="00AC4C85" w:rsidRPr="00AC4C85" w:rsidRDefault="00AC4C85" w:rsidP="00AC4C85">
            <w:pPr>
              <w:rPr>
                <w:sz w:val="22"/>
                <w:szCs w:val="22"/>
                <w:lang w:eastAsia="en-US"/>
              </w:rPr>
            </w:pPr>
          </w:p>
        </w:tc>
        <w:tc>
          <w:tcPr>
            <w:tcW w:w="2075" w:type="dxa"/>
          </w:tcPr>
          <w:p w14:paraId="1B456D71" w14:textId="77777777" w:rsidR="00AC4C85" w:rsidRPr="00AC4C85" w:rsidRDefault="00AC4C85" w:rsidP="00AC4C85">
            <w:pPr>
              <w:rPr>
                <w:sz w:val="22"/>
                <w:szCs w:val="22"/>
                <w:lang w:eastAsia="en-US"/>
              </w:rPr>
            </w:pPr>
          </w:p>
          <w:p w14:paraId="51843C0D" w14:textId="77777777" w:rsidR="00AC4C85" w:rsidRPr="00AC4C85" w:rsidRDefault="00AC4C85" w:rsidP="00AC4C85">
            <w:pPr>
              <w:rPr>
                <w:sz w:val="22"/>
                <w:szCs w:val="22"/>
                <w:lang w:eastAsia="en-US"/>
              </w:rPr>
            </w:pPr>
          </w:p>
        </w:tc>
        <w:tc>
          <w:tcPr>
            <w:tcW w:w="1105" w:type="dxa"/>
          </w:tcPr>
          <w:p w14:paraId="59009ACF" w14:textId="77777777" w:rsidR="00AC4C85" w:rsidRPr="00AC4C85" w:rsidRDefault="00AC4C85" w:rsidP="00AC4C85">
            <w:pPr>
              <w:rPr>
                <w:sz w:val="22"/>
                <w:szCs w:val="22"/>
                <w:lang w:eastAsia="en-US"/>
              </w:rPr>
            </w:pPr>
          </w:p>
        </w:tc>
        <w:tc>
          <w:tcPr>
            <w:tcW w:w="2351" w:type="dxa"/>
          </w:tcPr>
          <w:p w14:paraId="073FDA1C" w14:textId="77777777" w:rsidR="00AC4C85" w:rsidRPr="00AC4C85" w:rsidRDefault="00AC4C85" w:rsidP="00AC4C85">
            <w:pPr>
              <w:rPr>
                <w:sz w:val="22"/>
                <w:szCs w:val="22"/>
                <w:lang w:eastAsia="en-US"/>
              </w:rPr>
            </w:pPr>
          </w:p>
        </w:tc>
        <w:tc>
          <w:tcPr>
            <w:tcW w:w="1936" w:type="dxa"/>
          </w:tcPr>
          <w:p w14:paraId="379F0EA8" w14:textId="77777777" w:rsidR="00AC4C85" w:rsidRPr="00AC4C85" w:rsidRDefault="00AC4C85" w:rsidP="00AC4C85">
            <w:pPr>
              <w:rPr>
                <w:sz w:val="22"/>
                <w:szCs w:val="22"/>
                <w:lang w:eastAsia="en-US"/>
              </w:rPr>
            </w:pPr>
          </w:p>
        </w:tc>
        <w:tc>
          <w:tcPr>
            <w:tcW w:w="1244" w:type="dxa"/>
          </w:tcPr>
          <w:p w14:paraId="6C021C7E" w14:textId="77777777" w:rsidR="00AC4C85" w:rsidRPr="00AC4C85" w:rsidRDefault="00AC4C85" w:rsidP="00AC4C85">
            <w:pPr>
              <w:rPr>
                <w:sz w:val="22"/>
                <w:szCs w:val="22"/>
                <w:lang w:eastAsia="en-US"/>
              </w:rPr>
            </w:pPr>
          </w:p>
        </w:tc>
        <w:tc>
          <w:tcPr>
            <w:tcW w:w="1244" w:type="dxa"/>
          </w:tcPr>
          <w:p w14:paraId="280C0955" w14:textId="77777777" w:rsidR="00AC4C85" w:rsidRPr="00AC4C85" w:rsidRDefault="00AC4C85" w:rsidP="00AC4C85">
            <w:pPr>
              <w:rPr>
                <w:sz w:val="22"/>
                <w:szCs w:val="22"/>
                <w:lang w:eastAsia="en-US"/>
              </w:rPr>
            </w:pPr>
          </w:p>
        </w:tc>
        <w:tc>
          <w:tcPr>
            <w:tcW w:w="1253" w:type="dxa"/>
          </w:tcPr>
          <w:p w14:paraId="70CEC995" w14:textId="77777777" w:rsidR="00AC4C85" w:rsidRPr="00AC4C85" w:rsidRDefault="00AC4C85" w:rsidP="00AC4C85">
            <w:pPr>
              <w:rPr>
                <w:sz w:val="22"/>
                <w:szCs w:val="22"/>
                <w:lang w:eastAsia="en-US"/>
              </w:rPr>
            </w:pPr>
          </w:p>
        </w:tc>
        <w:tc>
          <w:tcPr>
            <w:tcW w:w="1105" w:type="dxa"/>
          </w:tcPr>
          <w:p w14:paraId="481852D0" w14:textId="77777777" w:rsidR="00AC4C85" w:rsidRPr="00AC4C85" w:rsidRDefault="00AC4C85" w:rsidP="00AC4C85">
            <w:pPr>
              <w:rPr>
                <w:sz w:val="22"/>
                <w:szCs w:val="22"/>
                <w:lang w:eastAsia="en-US"/>
              </w:rPr>
            </w:pPr>
          </w:p>
        </w:tc>
      </w:tr>
      <w:tr w:rsidR="00AC4C85" w:rsidRPr="00AC4C85" w14:paraId="549D3EFD" w14:textId="77777777" w:rsidTr="00AC4C85">
        <w:trPr>
          <w:cantSplit/>
          <w:trHeight w:val="324"/>
        </w:trPr>
        <w:tc>
          <w:tcPr>
            <w:tcW w:w="12317" w:type="dxa"/>
            <w:gridSpan w:val="8"/>
          </w:tcPr>
          <w:p w14:paraId="40637520" w14:textId="77777777" w:rsidR="00AC4C85" w:rsidRPr="00AC4C85" w:rsidRDefault="00AC4C85" w:rsidP="00AC4C85">
            <w:pPr>
              <w:jc w:val="right"/>
              <w:rPr>
                <w:b/>
                <w:bCs/>
                <w:sz w:val="20"/>
                <w:lang w:eastAsia="en-US"/>
              </w:rPr>
            </w:pPr>
            <w:r w:rsidRPr="00AC4C85">
              <w:rPr>
                <w:b/>
                <w:bCs/>
                <w:sz w:val="20"/>
                <w:lang w:eastAsia="en-US"/>
              </w:rPr>
              <w:t>Iš viso (km)</w:t>
            </w:r>
          </w:p>
        </w:tc>
        <w:tc>
          <w:tcPr>
            <w:tcW w:w="1105" w:type="dxa"/>
          </w:tcPr>
          <w:p w14:paraId="4291209F" w14:textId="77777777" w:rsidR="00AC4C85" w:rsidRPr="00AC4C85" w:rsidRDefault="00AC4C85" w:rsidP="00AC4C85">
            <w:pPr>
              <w:rPr>
                <w:sz w:val="22"/>
                <w:szCs w:val="24"/>
                <w:lang w:eastAsia="en-US"/>
              </w:rPr>
            </w:pPr>
          </w:p>
        </w:tc>
      </w:tr>
    </w:tbl>
    <w:p w14:paraId="2F8657D6" w14:textId="77777777" w:rsidR="00AC4C85" w:rsidRPr="00AC4C85" w:rsidRDefault="00AC4C85" w:rsidP="00AC4C85">
      <w:pPr>
        <w:ind w:left="-720" w:firstLine="720"/>
        <w:rPr>
          <w:szCs w:val="24"/>
          <w:lang w:eastAsia="en-US"/>
        </w:rPr>
      </w:pPr>
    </w:p>
    <w:p w14:paraId="4FE4841C" w14:textId="77777777" w:rsidR="00AC4C85" w:rsidRPr="00AC4C85" w:rsidRDefault="00AC4C85" w:rsidP="00AC4C85">
      <w:pPr>
        <w:ind w:left="-720" w:firstLine="720"/>
        <w:rPr>
          <w:szCs w:val="24"/>
          <w:lang w:eastAsia="en-US"/>
        </w:rPr>
      </w:pPr>
      <w:r w:rsidRPr="00AC4C85">
        <w:rPr>
          <w:szCs w:val="24"/>
          <w:lang w:eastAsia="en-US"/>
        </w:rPr>
        <w:t>Kelionės lapą patikrino: ...........................................................................................................................................................</w:t>
      </w:r>
    </w:p>
    <w:p w14:paraId="0CACF812" w14:textId="7A19BC41" w:rsidR="00AC4C85" w:rsidRPr="00AC4C85" w:rsidRDefault="00AC4C85" w:rsidP="00AC4C85">
      <w:pPr>
        <w:ind w:left="-720"/>
        <w:rPr>
          <w:sz w:val="20"/>
          <w:lang w:eastAsia="en-US"/>
        </w:rPr>
      </w:pPr>
      <w:r w:rsidRPr="00AC4C85">
        <w:rPr>
          <w:sz w:val="20"/>
          <w:lang w:eastAsia="en-US"/>
        </w:rPr>
        <w:tab/>
      </w:r>
      <w:r w:rsidRPr="00AC4C85">
        <w:rPr>
          <w:sz w:val="20"/>
          <w:lang w:eastAsia="en-US"/>
        </w:rPr>
        <w:tab/>
      </w:r>
      <w:r w:rsidRPr="00AC4C85">
        <w:rPr>
          <w:sz w:val="20"/>
          <w:lang w:eastAsia="en-US"/>
        </w:rPr>
        <w:tab/>
      </w:r>
      <w:r w:rsidRPr="00AC4C85">
        <w:rPr>
          <w:sz w:val="20"/>
          <w:lang w:eastAsia="en-US"/>
        </w:rPr>
        <w:tab/>
        <w:t xml:space="preserve">                                         </w:t>
      </w:r>
      <w:r>
        <w:rPr>
          <w:sz w:val="20"/>
          <w:lang w:eastAsia="en-US"/>
        </w:rPr>
        <w:t xml:space="preserve">                                                         </w:t>
      </w:r>
      <w:r w:rsidRPr="00AC4C85">
        <w:rPr>
          <w:sz w:val="20"/>
          <w:lang w:eastAsia="en-US"/>
        </w:rPr>
        <w:t xml:space="preserve">       (pareigos, vardas, pavardė, parašas, data)</w:t>
      </w:r>
    </w:p>
    <w:p w14:paraId="62B59278" w14:textId="77777777" w:rsidR="00AC4C85" w:rsidRPr="00AC4C85" w:rsidRDefault="00AC4C85" w:rsidP="00AC4C85">
      <w:pPr>
        <w:ind w:left="-720" w:firstLine="3130"/>
        <w:rPr>
          <w:sz w:val="20"/>
          <w:lang w:eastAsia="en-US"/>
        </w:rPr>
      </w:pPr>
    </w:p>
    <w:p w14:paraId="6AC0EDD1" w14:textId="77777777" w:rsidR="00AC4C85" w:rsidRPr="00AC4C85" w:rsidRDefault="00AC4C85" w:rsidP="00AC4C85">
      <w:pPr>
        <w:ind w:left="-720" w:firstLine="3130"/>
        <w:rPr>
          <w:sz w:val="20"/>
          <w:lang w:eastAsia="en-US"/>
        </w:rPr>
      </w:pPr>
      <w:r w:rsidRPr="00AC4C85">
        <w:rPr>
          <w:sz w:val="20"/>
          <w:lang w:eastAsia="en-US"/>
        </w:rPr>
        <w:t xml:space="preserve">................................................................................................................................................................................          </w:t>
      </w:r>
    </w:p>
    <w:p w14:paraId="3870152B" w14:textId="77777777" w:rsidR="000277C4" w:rsidRDefault="00AC4C85" w:rsidP="000277C4">
      <w:pPr>
        <w:ind w:left="-720" w:firstLine="3130"/>
        <w:rPr>
          <w:sz w:val="20"/>
          <w:lang w:eastAsia="en-US"/>
        </w:rPr>
      </w:pPr>
      <w:r w:rsidRPr="00AC4C85">
        <w:rPr>
          <w:sz w:val="20"/>
          <w:lang w:eastAsia="en-US"/>
        </w:rPr>
        <w:t xml:space="preserve">                                           (pareigos, vardas, pavardė, parašas, data)</w:t>
      </w:r>
    </w:p>
    <w:p w14:paraId="61DC19E0" w14:textId="27E9BD67" w:rsidR="00AC4C85" w:rsidRPr="00AC4C85" w:rsidRDefault="00AC4C85" w:rsidP="00AC4C85">
      <w:pPr>
        <w:sectPr w:rsidR="00AC4C85" w:rsidRPr="00AC4C85" w:rsidSect="00AC4C85">
          <w:pgSz w:w="16838" w:h="11906" w:orient="landscape" w:code="9"/>
          <w:pgMar w:top="720" w:right="720" w:bottom="720" w:left="720" w:header="1134" w:footer="726" w:gutter="0"/>
          <w:cols w:space="1296"/>
          <w:titlePg/>
          <w:docGrid w:linePitch="360"/>
        </w:sectPr>
      </w:pPr>
    </w:p>
    <w:p w14:paraId="209B1EFE" w14:textId="52F23443" w:rsidR="00B668F0" w:rsidRPr="00663546" w:rsidRDefault="00B668F0" w:rsidP="00997FDD">
      <w:pPr>
        <w:jc w:val="center"/>
      </w:pPr>
      <w:r w:rsidRPr="00663546">
        <w:lastRenderedPageBreak/>
        <w:t>JURBARKO RAJONO SAVIVALDYBĖS</w:t>
      </w:r>
      <w:r w:rsidR="00075948">
        <w:t xml:space="preserve"> </w:t>
      </w:r>
      <w:r w:rsidRPr="00663546">
        <w:t>ADMINISTRACIJOS</w:t>
      </w:r>
    </w:p>
    <w:p w14:paraId="7A00BA02" w14:textId="77777777" w:rsidR="00B668F0" w:rsidRPr="00663546" w:rsidRDefault="0058228A" w:rsidP="007403CF">
      <w:pPr>
        <w:pStyle w:val="Pavadinimas"/>
        <w:pBdr>
          <w:bottom w:val="single" w:sz="12" w:space="1" w:color="auto"/>
        </w:pBdr>
        <w:rPr>
          <w:lang w:val="lt-LT"/>
        </w:rPr>
      </w:pPr>
      <w:r w:rsidRPr="00663546">
        <w:rPr>
          <w:lang w:val="lt-LT"/>
        </w:rPr>
        <w:t xml:space="preserve">TEISĖS IR CIVILINĖS METRIKACIJOS </w:t>
      </w:r>
      <w:r w:rsidR="00B668F0" w:rsidRPr="00663546">
        <w:rPr>
          <w:lang w:val="lt-LT"/>
        </w:rPr>
        <w:t>SKYRIUS</w:t>
      </w:r>
    </w:p>
    <w:p w14:paraId="08ECD75D" w14:textId="77777777" w:rsidR="00B668F0" w:rsidRPr="00663546" w:rsidRDefault="00B668F0" w:rsidP="00B668F0">
      <w:pPr>
        <w:pStyle w:val="Pavadinimas"/>
        <w:pBdr>
          <w:bottom w:val="single" w:sz="12" w:space="1" w:color="auto"/>
        </w:pBdr>
        <w:rPr>
          <w:lang w:val="lt-LT"/>
        </w:rPr>
      </w:pPr>
    </w:p>
    <w:p w14:paraId="010ECF59" w14:textId="77777777" w:rsidR="002E1F99" w:rsidRDefault="002E1F99" w:rsidP="002E1F99">
      <w:pPr>
        <w:pStyle w:val="Paantrat"/>
      </w:pPr>
    </w:p>
    <w:p w14:paraId="30354487" w14:textId="77777777" w:rsidR="002E1F99" w:rsidRDefault="002E1F99" w:rsidP="002E1F99">
      <w:pPr>
        <w:pStyle w:val="Paantrat"/>
      </w:pPr>
      <w:r>
        <w:t>AIŠKINAMASIS RAŠTAS</w:t>
      </w:r>
    </w:p>
    <w:p w14:paraId="0692B58E" w14:textId="77777777" w:rsidR="002E1F99" w:rsidRPr="007403CF" w:rsidRDefault="002E1F99" w:rsidP="002E1F99">
      <w:pPr>
        <w:jc w:val="center"/>
        <w:rPr>
          <w:caps/>
        </w:rPr>
      </w:pPr>
    </w:p>
    <w:p w14:paraId="454BC4A4" w14:textId="0AA4EA76" w:rsidR="002E1F99" w:rsidRPr="007403CF" w:rsidRDefault="002E1F99" w:rsidP="002E1F99">
      <w:pPr>
        <w:jc w:val="center"/>
        <w:rPr>
          <w:b/>
          <w:bCs/>
          <w:caps/>
        </w:rPr>
      </w:pPr>
      <w:r w:rsidRPr="007403CF">
        <w:rPr>
          <w:b/>
          <w:bCs/>
          <w:caps/>
        </w:rPr>
        <w:t>PRIE JURBARKO RAJONO SAVIVALDYBĖS TARYBOS SPRENDIMO „</w:t>
      </w:r>
      <w:r w:rsidR="00EC21A3" w:rsidRPr="00A60E7E">
        <w:rPr>
          <w:b/>
        </w:rPr>
        <w:fldChar w:fldCharType="begin">
          <w:ffData>
            <w:name w:val="DOC_DATA"/>
            <w:enabled/>
            <w:calcOnExit w:val="0"/>
            <w:textInput>
              <w:default w:val="{$DOC_DATA}"/>
            </w:textInput>
          </w:ffData>
        </w:fldChar>
      </w:r>
      <w:r w:rsidR="004B1E31" w:rsidRPr="00A60E7E">
        <w:rPr>
          <w:b/>
        </w:rPr>
        <w:instrText xml:space="preserve"> FORMTEXT </w:instrText>
      </w:r>
      <w:r w:rsidR="00EC21A3" w:rsidRPr="00A60E7E">
        <w:rPr>
          <w:b/>
        </w:rPr>
      </w:r>
      <w:r w:rsidR="00EC21A3" w:rsidRPr="00A60E7E">
        <w:rPr>
          <w:b/>
        </w:rPr>
        <w:fldChar w:fldCharType="separate"/>
      </w:r>
      <w:r w:rsidR="004B1E31" w:rsidRPr="00A60E7E">
        <w:rPr>
          <w:b/>
          <w:noProof/>
        </w:rPr>
        <w:t xml:space="preserve">DĖL </w:t>
      </w:r>
      <w:r w:rsidR="005422BB">
        <w:rPr>
          <w:b/>
          <w:noProof/>
        </w:rPr>
        <w:t>TARNYBINIŲ LENGVŲJŲ AUTOMOBILIŲ ĮSIGIJIMO, NUOMOS IR NAUDOJIMO JURBARKO RAJONO SAVIVALDYBĖS ĮMONĖSE, VIEŠOSIOSE ĮSTAIGOSE TAISYKLIŲ</w:t>
      </w:r>
      <w:r w:rsidR="004B1E31" w:rsidRPr="00A60E7E">
        <w:rPr>
          <w:b/>
          <w:noProof/>
        </w:rPr>
        <w:t xml:space="preserve"> PATVIRTINIMO</w:t>
      </w:r>
      <w:r w:rsidR="00EC21A3" w:rsidRPr="00A60E7E">
        <w:rPr>
          <w:b/>
        </w:rPr>
        <w:fldChar w:fldCharType="end"/>
      </w:r>
      <w:r w:rsidRPr="007403CF">
        <w:rPr>
          <w:b/>
          <w:szCs w:val="26"/>
        </w:rPr>
        <w:t>“</w:t>
      </w:r>
      <w:r w:rsidR="00031B2B" w:rsidRPr="007403CF">
        <w:rPr>
          <w:b/>
          <w:szCs w:val="26"/>
        </w:rPr>
        <w:t xml:space="preserve">   </w:t>
      </w:r>
      <w:r w:rsidRPr="007403CF">
        <w:rPr>
          <w:b/>
          <w:bCs/>
          <w:caps/>
        </w:rPr>
        <w:t>projekto</w:t>
      </w:r>
    </w:p>
    <w:p w14:paraId="06C3A4AE" w14:textId="77777777" w:rsidR="002E1F99" w:rsidRPr="007403CF" w:rsidRDefault="002E1F99" w:rsidP="002E1F99">
      <w:pPr>
        <w:tabs>
          <w:tab w:val="left" w:pos="567"/>
        </w:tabs>
        <w:jc w:val="center"/>
      </w:pPr>
    </w:p>
    <w:p w14:paraId="1A9161F5" w14:textId="77777777" w:rsidR="002E1F99" w:rsidRDefault="002E1F99" w:rsidP="002E1F99">
      <w:pPr>
        <w:tabs>
          <w:tab w:val="left" w:pos="567"/>
        </w:tabs>
        <w:jc w:val="center"/>
      </w:pPr>
    </w:p>
    <w:p w14:paraId="298F4F95" w14:textId="46540042" w:rsidR="00135B6B" w:rsidRDefault="00135B6B" w:rsidP="00477FF3">
      <w:pPr>
        <w:tabs>
          <w:tab w:val="left" w:pos="0"/>
        </w:tabs>
        <w:jc w:val="center"/>
      </w:pPr>
      <w:r w:rsidRPr="005F7B23">
        <w:t xml:space="preserve">2025 m. </w:t>
      </w:r>
      <w:r>
        <w:t>birželio</w:t>
      </w:r>
      <w:r w:rsidRPr="005F7B23">
        <w:t xml:space="preserve"> </w:t>
      </w:r>
      <w:r>
        <w:t>11</w:t>
      </w:r>
      <w:r w:rsidRPr="005F7B23">
        <w:t xml:space="preserve"> d</w:t>
      </w:r>
    </w:p>
    <w:p w14:paraId="28D7E4B5" w14:textId="03853D5A" w:rsidR="002E1F99" w:rsidRDefault="002E1F99" w:rsidP="00477FF3">
      <w:pPr>
        <w:tabs>
          <w:tab w:val="left" w:pos="0"/>
        </w:tabs>
        <w:jc w:val="center"/>
      </w:pPr>
      <w:r>
        <w:t>Jurbarkas</w:t>
      </w:r>
    </w:p>
    <w:p w14:paraId="7D6DC32D" w14:textId="77777777" w:rsidR="006A29E6" w:rsidRDefault="006A29E6" w:rsidP="006A29E6"/>
    <w:tbl>
      <w:tblPr>
        <w:tblW w:w="0" w:type="auto"/>
        <w:tblLook w:val="0000" w:firstRow="0" w:lastRow="0" w:firstColumn="0" w:lastColumn="0" w:noHBand="0" w:noVBand="0"/>
      </w:tblPr>
      <w:tblGrid>
        <w:gridCol w:w="9525"/>
      </w:tblGrid>
      <w:tr w:rsidR="006A29E6" w14:paraId="5E00B27D" w14:textId="77777777" w:rsidTr="00663546">
        <w:tc>
          <w:tcPr>
            <w:tcW w:w="9741" w:type="dxa"/>
          </w:tcPr>
          <w:p w14:paraId="76E583DD" w14:textId="77777777" w:rsidR="006A29E6" w:rsidRPr="00663546" w:rsidRDefault="006A29E6" w:rsidP="001D28FA">
            <w:pPr>
              <w:tabs>
                <w:tab w:val="left" w:pos="0"/>
              </w:tabs>
              <w:rPr>
                <w:b/>
                <w:bCs/>
                <w:szCs w:val="24"/>
              </w:rPr>
            </w:pPr>
            <w:r w:rsidRPr="00663546">
              <w:rPr>
                <w:b/>
                <w:bCs/>
                <w:i/>
                <w:iCs/>
                <w:szCs w:val="24"/>
              </w:rPr>
              <w:t>1. Parengto projekto tikslai ir uždaviniai.</w:t>
            </w:r>
          </w:p>
        </w:tc>
      </w:tr>
      <w:tr w:rsidR="006A29E6" w14:paraId="38414656" w14:textId="77777777" w:rsidTr="00663546">
        <w:tc>
          <w:tcPr>
            <w:tcW w:w="9741" w:type="dxa"/>
          </w:tcPr>
          <w:p w14:paraId="5316F975" w14:textId="208C3C93" w:rsidR="00934B00" w:rsidRPr="000A3C40" w:rsidRDefault="00934B00" w:rsidP="00BE5AB7">
            <w:pPr>
              <w:jc w:val="both"/>
              <w:rPr>
                <w:bCs/>
                <w:iCs/>
                <w:szCs w:val="24"/>
              </w:rPr>
            </w:pPr>
            <w:r w:rsidRPr="000A3C40">
              <w:rPr>
                <w:bCs/>
                <w:iCs/>
                <w:szCs w:val="24"/>
              </w:rPr>
              <w:t>Pa</w:t>
            </w:r>
            <w:r w:rsidR="008E6DBB" w:rsidRPr="000A3C40">
              <w:rPr>
                <w:bCs/>
                <w:iCs/>
                <w:szCs w:val="24"/>
              </w:rPr>
              <w:t>tvirtinti nauj</w:t>
            </w:r>
            <w:r w:rsidRPr="000A3C40">
              <w:rPr>
                <w:bCs/>
                <w:iCs/>
                <w:szCs w:val="24"/>
              </w:rPr>
              <w:t>a</w:t>
            </w:r>
            <w:r w:rsidR="008E6DBB" w:rsidRPr="000A3C40">
              <w:rPr>
                <w:bCs/>
                <w:iCs/>
                <w:szCs w:val="24"/>
              </w:rPr>
              <w:t>s</w:t>
            </w:r>
            <w:r w:rsidR="008E6DBB" w:rsidRPr="000A3C40">
              <w:rPr>
                <w:szCs w:val="24"/>
              </w:rPr>
              <w:t xml:space="preserve"> </w:t>
            </w:r>
            <w:r w:rsidR="008E6DBB" w:rsidRPr="000A3C40">
              <w:rPr>
                <w:bCs/>
                <w:iCs/>
                <w:szCs w:val="24"/>
              </w:rPr>
              <w:t>Jurbarko rajono savivaldybės įmonių ir įstaigų tarnybinių automobilių naudojimo taisykl</w:t>
            </w:r>
            <w:r w:rsidRPr="000A3C40">
              <w:rPr>
                <w:bCs/>
                <w:iCs/>
                <w:szCs w:val="24"/>
              </w:rPr>
              <w:t>e</w:t>
            </w:r>
            <w:r w:rsidR="008E6DBB" w:rsidRPr="000A3C40">
              <w:rPr>
                <w:bCs/>
                <w:iCs/>
                <w:szCs w:val="24"/>
              </w:rPr>
              <w:t>s.</w:t>
            </w:r>
          </w:p>
          <w:p w14:paraId="708E4826" w14:textId="1D72C8B3" w:rsidR="00934B00" w:rsidRPr="000A3C40" w:rsidRDefault="00934B00" w:rsidP="00BE5AB7">
            <w:pPr>
              <w:jc w:val="both"/>
              <w:rPr>
                <w:bCs/>
                <w:iCs/>
                <w:szCs w:val="24"/>
              </w:rPr>
            </w:pPr>
            <w:r w:rsidRPr="000A3C40">
              <w:rPr>
                <w:b/>
                <w:bCs/>
                <w:i/>
                <w:iCs/>
                <w:szCs w:val="24"/>
              </w:rPr>
              <w:t>2. Kaip šiuo metu yra sureguliuoti projekte aptarti klausimai.</w:t>
            </w:r>
          </w:p>
          <w:p w14:paraId="3D5D1D7E" w14:textId="1157A908" w:rsidR="0032110C" w:rsidRPr="00BE5AB7" w:rsidRDefault="008E6DBB" w:rsidP="00934B00">
            <w:pPr>
              <w:jc w:val="both"/>
              <w:rPr>
                <w:bCs/>
                <w:iCs/>
                <w:szCs w:val="24"/>
              </w:rPr>
            </w:pPr>
            <w:r w:rsidRPr="000A3C40">
              <w:rPr>
                <w:bCs/>
                <w:iCs/>
                <w:szCs w:val="24"/>
              </w:rPr>
              <w:t xml:space="preserve"> </w:t>
            </w:r>
            <w:r w:rsidR="00934B00" w:rsidRPr="000A3C40">
              <w:rPr>
                <w:szCs w:val="24"/>
              </w:rPr>
              <w:t xml:space="preserve">Jurbarko rajono savivaldybės kontrolės ir audito tarnybos 2024 m. lapkričio 13 d. audito ataskaitoje Nr. K9 </w:t>
            </w:r>
            <w:bookmarkStart w:id="29" w:name="_Hlk180588674"/>
            <w:r w:rsidR="00934B00" w:rsidRPr="000A3C40">
              <w:rPr>
                <w:szCs w:val="24"/>
              </w:rPr>
              <w:t>„Tarnybinių transporto priemonių būklės vertinimas, naudojimas bei lėšų panaudojimas“</w:t>
            </w:r>
            <w:bookmarkEnd w:id="29"/>
            <w:r w:rsidR="00934B00" w:rsidRPr="000A3C40">
              <w:rPr>
                <w:szCs w:val="24"/>
              </w:rPr>
              <w:t xml:space="preserve"> pateiktos rekomendacijos atnaujinti Jurbarko rajono savivaldybės įmonių ir įstaigų tarnybinių automobilių naudojimo taisykles pagal galiojančius teisės aktus, patvirtinti pavyzdinę lengvojo automobilio kelionės lapo formą.</w:t>
            </w:r>
            <w:r w:rsidR="00934B00" w:rsidRPr="000A3C40">
              <w:rPr>
                <w:bCs/>
                <w:iCs/>
                <w:szCs w:val="24"/>
              </w:rPr>
              <w:t xml:space="preserve"> Vadovaujantis </w:t>
            </w:r>
            <w:r w:rsidR="00040B9B" w:rsidRPr="000A3C40">
              <w:rPr>
                <w:bCs/>
                <w:iCs/>
                <w:szCs w:val="24"/>
              </w:rPr>
              <w:t>šiomis</w:t>
            </w:r>
            <w:r w:rsidR="00934B00" w:rsidRPr="000A3C40">
              <w:rPr>
                <w:bCs/>
                <w:iCs/>
                <w:szCs w:val="24"/>
              </w:rPr>
              <w:t xml:space="preserve"> rekomendacijomis </w:t>
            </w:r>
            <w:r w:rsidR="00040B9B" w:rsidRPr="000A3C40">
              <w:rPr>
                <w:bCs/>
                <w:iCs/>
                <w:szCs w:val="24"/>
              </w:rPr>
              <w:t xml:space="preserve">parengtas </w:t>
            </w:r>
            <w:r w:rsidR="00934B00" w:rsidRPr="000A3C40">
              <w:rPr>
                <w:bCs/>
                <w:iCs/>
                <w:szCs w:val="24"/>
              </w:rPr>
              <w:t>projektas.</w:t>
            </w:r>
          </w:p>
        </w:tc>
      </w:tr>
      <w:tr w:rsidR="006A29E6" w14:paraId="5B31D8A1" w14:textId="77777777" w:rsidTr="00663546">
        <w:tc>
          <w:tcPr>
            <w:tcW w:w="9741" w:type="dxa"/>
          </w:tcPr>
          <w:p w14:paraId="3B3429BC" w14:textId="77777777" w:rsidR="006A29E6" w:rsidRPr="00663546" w:rsidRDefault="006A29E6" w:rsidP="001D28FA">
            <w:pPr>
              <w:tabs>
                <w:tab w:val="left" w:pos="0"/>
              </w:tabs>
              <w:rPr>
                <w:b/>
                <w:bCs/>
                <w:i/>
                <w:iCs/>
                <w:szCs w:val="24"/>
              </w:rPr>
            </w:pPr>
            <w:r w:rsidRPr="00663546">
              <w:rPr>
                <w:b/>
                <w:bCs/>
                <w:i/>
                <w:iCs/>
                <w:szCs w:val="24"/>
              </w:rPr>
              <w:t>3. Kokių pozityvių rezultatų laukiama.</w:t>
            </w:r>
          </w:p>
        </w:tc>
      </w:tr>
      <w:tr w:rsidR="006A29E6" w14:paraId="6111C933" w14:textId="77777777" w:rsidTr="00663546">
        <w:tc>
          <w:tcPr>
            <w:tcW w:w="9741" w:type="dxa"/>
          </w:tcPr>
          <w:p w14:paraId="02CBD75D" w14:textId="53B090A5" w:rsidR="007403CF" w:rsidRPr="00663546" w:rsidRDefault="007403CF" w:rsidP="0053792C">
            <w:pPr>
              <w:tabs>
                <w:tab w:val="left" w:pos="0"/>
              </w:tabs>
              <w:jc w:val="both"/>
              <w:rPr>
                <w:szCs w:val="24"/>
              </w:rPr>
            </w:pPr>
            <w:r w:rsidRPr="00663546">
              <w:rPr>
                <w:szCs w:val="24"/>
              </w:rPr>
              <w:t xml:space="preserve">Pritarus sprendimo projektui bus įgyvendinti Lietuvos Respublikos </w:t>
            </w:r>
            <w:r w:rsidR="00D85F1F">
              <w:rPr>
                <w:szCs w:val="24"/>
              </w:rPr>
              <w:t>Vyriausybės nutarimo</w:t>
            </w:r>
            <w:r w:rsidRPr="00663546">
              <w:rPr>
                <w:szCs w:val="24"/>
              </w:rPr>
              <w:t xml:space="preserve"> reikalavimai ir </w:t>
            </w:r>
            <w:r w:rsidR="00D85F1F" w:rsidRPr="00D85F1F">
              <w:rPr>
                <w:szCs w:val="24"/>
              </w:rPr>
              <w:t xml:space="preserve">Jurbarko rajono savivaldybės kontrolės ir audito tarnybos </w:t>
            </w:r>
            <w:r w:rsidR="00D85F1F">
              <w:rPr>
                <w:szCs w:val="24"/>
              </w:rPr>
              <w:t xml:space="preserve">pateiktos </w:t>
            </w:r>
            <w:r w:rsidR="00BF0AFD">
              <w:rPr>
                <w:szCs w:val="24"/>
              </w:rPr>
              <w:t>rekomendacijos.</w:t>
            </w:r>
          </w:p>
        </w:tc>
      </w:tr>
      <w:tr w:rsidR="006A29E6" w14:paraId="4D5FE185" w14:textId="77777777" w:rsidTr="00663546">
        <w:tc>
          <w:tcPr>
            <w:tcW w:w="9741" w:type="dxa"/>
          </w:tcPr>
          <w:p w14:paraId="02608F23" w14:textId="77777777" w:rsidR="006A29E6" w:rsidRPr="00663546" w:rsidRDefault="006A29E6" w:rsidP="001D28FA">
            <w:pPr>
              <w:tabs>
                <w:tab w:val="left" w:pos="0"/>
              </w:tabs>
              <w:jc w:val="both"/>
              <w:rPr>
                <w:b/>
                <w:bCs/>
                <w:i/>
                <w:iCs/>
                <w:szCs w:val="24"/>
              </w:rPr>
            </w:pPr>
            <w:r w:rsidRPr="00663546">
              <w:rPr>
                <w:b/>
                <w:bCs/>
                <w:i/>
                <w:iCs/>
                <w:szCs w:val="24"/>
              </w:rPr>
              <w:t>4. Galimos neigiamos priimto projekto pasekmės ir kokių priemonių reikėtų imtis, kad tokių pasekmių būtų išvengta.</w:t>
            </w:r>
          </w:p>
        </w:tc>
      </w:tr>
      <w:tr w:rsidR="006A29E6" w14:paraId="3B697FB5" w14:textId="77777777" w:rsidTr="00663546">
        <w:tc>
          <w:tcPr>
            <w:tcW w:w="9741" w:type="dxa"/>
          </w:tcPr>
          <w:p w14:paraId="725B80CF" w14:textId="77777777" w:rsidR="006A29E6" w:rsidRPr="00663546" w:rsidRDefault="005758D7" w:rsidP="001D28FA">
            <w:pPr>
              <w:tabs>
                <w:tab w:val="left" w:pos="0"/>
              </w:tabs>
              <w:jc w:val="both"/>
              <w:rPr>
                <w:szCs w:val="24"/>
              </w:rPr>
            </w:pPr>
            <w:r w:rsidRPr="00663546">
              <w:rPr>
                <w:szCs w:val="24"/>
              </w:rPr>
              <w:t>Nenumatoma</w:t>
            </w:r>
          </w:p>
        </w:tc>
      </w:tr>
      <w:tr w:rsidR="006A29E6" w14:paraId="311FC5ED" w14:textId="77777777" w:rsidTr="00663546">
        <w:tc>
          <w:tcPr>
            <w:tcW w:w="9741" w:type="dxa"/>
          </w:tcPr>
          <w:p w14:paraId="59551BFE" w14:textId="77777777" w:rsidR="006A29E6" w:rsidRPr="00663546" w:rsidRDefault="006A29E6" w:rsidP="001D28FA">
            <w:pPr>
              <w:tabs>
                <w:tab w:val="left" w:pos="0"/>
              </w:tabs>
              <w:jc w:val="both"/>
              <w:rPr>
                <w:b/>
                <w:bCs/>
                <w:i/>
                <w:iCs/>
                <w:szCs w:val="24"/>
              </w:rPr>
            </w:pPr>
            <w:r w:rsidRPr="00663546">
              <w:rPr>
                <w:b/>
                <w:bCs/>
                <w:i/>
                <w:iCs/>
                <w:szCs w:val="24"/>
              </w:rPr>
              <w:t>5. Kokie šios srities aktai tebegalioja (pateikiamas aktų sąrašas) ir kokius galiojančius aktus būtina pakeisti ar panaikinti, priėmus teikiamą projektą.</w:t>
            </w:r>
          </w:p>
        </w:tc>
      </w:tr>
      <w:tr w:rsidR="006A29E6" w14:paraId="2A1308F3" w14:textId="77777777" w:rsidTr="00663546">
        <w:tc>
          <w:tcPr>
            <w:tcW w:w="9741" w:type="dxa"/>
          </w:tcPr>
          <w:p w14:paraId="2AF8E918" w14:textId="37A9FD8E" w:rsidR="006A29E6" w:rsidRPr="00663546" w:rsidRDefault="00BE5AB7" w:rsidP="001D28FA">
            <w:pPr>
              <w:tabs>
                <w:tab w:val="left" w:pos="0"/>
              </w:tabs>
              <w:jc w:val="both"/>
              <w:rPr>
                <w:szCs w:val="24"/>
              </w:rPr>
            </w:pPr>
            <w:r w:rsidRPr="00BE5AB7">
              <w:rPr>
                <w:szCs w:val="24"/>
              </w:rPr>
              <w:t>Pripažinti netekusiu galios Jurbarko rajono savivaldybės tarybos 2016 m. spalio 27 d. sprendimą Nr. T2-298 „Jurbarko rajono savivaldybės įstaigų ir įmonių tarnybinių lengvųjų automobilių naudojimo“</w:t>
            </w:r>
          </w:p>
        </w:tc>
      </w:tr>
      <w:tr w:rsidR="006A29E6" w14:paraId="2EB051DB" w14:textId="77777777" w:rsidTr="00663546">
        <w:tc>
          <w:tcPr>
            <w:tcW w:w="9741" w:type="dxa"/>
          </w:tcPr>
          <w:p w14:paraId="374B13D7" w14:textId="77777777" w:rsidR="006A29E6" w:rsidRPr="00663546" w:rsidRDefault="006A29E6" w:rsidP="001D28FA">
            <w:pPr>
              <w:tabs>
                <w:tab w:val="left" w:pos="0"/>
              </w:tabs>
              <w:rPr>
                <w:b/>
                <w:bCs/>
                <w:i/>
                <w:iCs/>
                <w:szCs w:val="24"/>
              </w:rPr>
            </w:pPr>
            <w:r w:rsidRPr="00663546">
              <w:rPr>
                <w:b/>
                <w:bCs/>
                <w:i/>
                <w:iCs/>
                <w:szCs w:val="24"/>
              </w:rPr>
              <w:t>6. Projekto rengimo metu gauti specialistų vertinimai ir išvados, ekonominiai apskaičiavimai (sąmatos), konkretūs finansavimo šaltiniai.</w:t>
            </w:r>
          </w:p>
          <w:p w14:paraId="5644F679" w14:textId="2AD80664" w:rsidR="006A29E6" w:rsidRPr="00663546" w:rsidRDefault="00477FF3" w:rsidP="005758D7">
            <w:pPr>
              <w:tabs>
                <w:tab w:val="left" w:pos="851"/>
              </w:tabs>
              <w:spacing w:line="276" w:lineRule="auto"/>
              <w:rPr>
                <w:szCs w:val="24"/>
              </w:rPr>
            </w:pPr>
            <w:r>
              <w:rPr>
                <w:szCs w:val="24"/>
              </w:rPr>
              <w:t>-</w:t>
            </w:r>
          </w:p>
        </w:tc>
      </w:tr>
      <w:tr w:rsidR="006A29E6" w14:paraId="3B512718" w14:textId="77777777" w:rsidTr="00663546">
        <w:tc>
          <w:tcPr>
            <w:tcW w:w="9741" w:type="dxa"/>
          </w:tcPr>
          <w:p w14:paraId="3D41067E" w14:textId="77777777" w:rsidR="006A29E6" w:rsidRPr="00663546" w:rsidRDefault="006A29E6" w:rsidP="001D28FA">
            <w:pPr>
              <w:tabs>
                <w:tab w:val="left" w:pos="0"/>
              </w:tabs>
              <w:jc w:val="both"/>
              <w:rPr>
                <w:b/>
                <w:i/>
                <w:szCs w:val="24"/>
              </w:rPr>
            </w:pPr>
            <w:r w:rsidRPr="00663546">
              <w:rPr>
                <w:b/>
                <w:i/>
                <w:szCs w:val="24"/>
              </w:rPr>
              <w:t>7. Ar reikalingas projekto antikorupcinis vertinimas</w:t>
            </w:r>
          </w:p>
          <w:p w14:paraId="02A2D1A4" w14:textId="77777777" w:rsidR="006A29E6" w:rsidRPr="00663546" w:rsidRDefault="005758D7" w:rsidP="001D28FA">
            <w:pPr>
              <w:tabs>
                <w:tab w:val="left" w:pos="0"/>
              </w:tabs>
              <w:jc w:val="both"/>
              <w:rPr>
                <w:szCs w:val="24"/>
              </w:rPr>
            </w:pPr>
            <w:r w:rsidRPr="00663546">
              <w:rPr>
                <w:szCs w:val="24"/>
              </w:rPr>
              <w:t>Taip</w:t>
            </w:r>
          </w:p>
        </w:tc>
      </w:tr>
      <w:tr w:rsidR="006A29E6" w14:paraId="72E149C8" w14:textId="77777777" w:rsidTr="00663546">
        <w:tc>
          <w:tcPr>
            <w:tcW w:w="9741" w:type="dxa"/>
          </w:tcPr>
          <w:p w14:paraId="33558522" w14:textId="77777777" w:rsidR="006A29E6" w:rsidRPr="00663546" w:rsidRDefault="006A29E6" w:rsidP="001D28FA">
            <w:pPr>
              <w:tabs>
                <w:tab w:val="left" w:pos="0"/>
              </w:tabs>
              <w:jc w:val="both"/>
              <w:rPr>
                <w:b/>
                <w:i/>
                <w:szCs w:val="24"/>
              </w:rPr>
            </w:pPr>
            <w:r w:rsidRPr="00663546">
              <w:rPr>
                <w:b/>
                <w:i/>
                <w:szCs w:val="24"/>
              </w:rPr>
              <w:t>8. Projekto iniciatorius, autorius ar autorių grupė.</w:t>
            </w:r>
          </w:p>
        </w:tc>
      </w:tr>
      <w:tr w:rsidR="006A29E6" w14:paraId="5610E1E0" w14:textId="77777777" w:rsidTr="00663546">
        <w:tc>
          <w:tcPr>
            <w:tcW w:w="9741" w:type="dxa"/>
          </w:tcPr>
          <w:p w14:paraId="47D87518" w14:textId="04C34FBD" w:rsidR="006A29E6" w:rsidRPr="00663546" w:rsidRDefault="005758D7" w:rsidP="001D28FA">
            <w:pPr>
              <w:tabs>
                <w:tab w:val="left" w:pos="0"/>
              </w:tabs>
              <w:jc w:val="both"/>
              <w:rPr>
                <w:szCs w:val="24"/>
              </w:rPr>
            </w:pPr>
            <w:r w:rsidRPr="00663546">
              <w:rPr>
                <w:szCs w:val="24"/>
              </w:rPr>
              <w:t xml:space="preserve">Teisės ir civilinės metrikacijos skyriaus </w:t>
            </w:r>
            <w:r w:rsidR="00BF3FBD">
              <w:rPr>
                <w:szCs w:val="24"/>
              </w:rPr>
              <w:t>vyriausioji specialistė Roberta Raškevičienė</w:t>
            </w:r>
          </w:p>
        </w:tc>
      </w:tr>
      <w:tr w:rsidR="006A29E6" w14:paraId="2B4CC58B" w14:textId="77777777" w:rsidTr="00663546">
        <w:tc>
          <w:tcPr>
            <w:tcW w:w="9741" w:type="dxa"/>
          </w:tcPr>
          <w:p w14:paraId="59CB17E0" w14:textId="77777777" w:rsidR="0010301E" w:rsidRDefault="006A29E6" w:rsidP="005758D7">
            <w:pPr>
              <w:tabs>
                <w:tab w:val="left" w:pos="0"/>
              </w:tabs>
              <w:jc w:val="both"/>
              <w:rPr>
                <w:b/>
                <w:bCs/>
                <w:i/>
                <w:iCs/>
                <w:szCs w:val="24"/>
              </w:rPr>
            </w:pPr>
            <w:r w:rsidRPr="00663546">
              <w:rPr>
                <w:b/>
                <w:bCs/>
                <w:i/>
                <w:iCs/>
                <w:szCs w:val="24"/>
              </w:rPr>
              <w:t>9. Kiti, autorių nuomone, reikalingi pagrindimai ir paaiškinimai.</w:t>
            </w:r>
          </w:p>
          <w:p w14:paraId="46BBBCF4" w14:textId="64D45FBC" w:rsidR="00D8592A" w:rsidRPr="00D8592A" w:rsidRDefault="00D8592A" w:rsidP="005758D7">
            <w:pPr>
              <w:tabs>
                <w:tab w:val="left" w:pos="0"/>
              </w:tabs>
              <w:jc w:val="both"/>
              <w:rPr>
                <w:szCs w:val="24"/>
              </w:rPr>
            </w:pPr>
            <w:r>
              <w:rPr>
                <w:szCs w:val="24"/>
              </w:rPr>
              <w:t xml:space="preserve">Atsižvelgiant į tai, kad Lietuvos Respublikos Vyriausybė pavedė </w:t>
            </w:r>
            <w:r w:rsidRPr="00D8592A">
              <w:rPr>
                <w:szCs w:val="24"/>
              </w:rPr>
              <w:t>savivaldybėms, vadovaujantis  2005 m. rugsėjo 13 d. nutarim</w:t>
            </w:r>
            <w:r>
              <w:rPr>
                <w:szCs w:val="24"/>
              </w:rPr>
              <w:t>o</w:t>
            </w:r>
            <w:r w:rsidRPr="00D8592A">
              <w:rPr>
                <w:szCs w:val="24"/>
              </w:rPr>
              <w:t xml:space="preserve"> Nr. 933 „Dėl  tarnybinių lengvųjų automobilių įsigijimo, nuomos ir naudojimo valstybės įmonėse ir viešosiose įstaigose</w:t>
            </w:r>
            <w:r>
              <w:rPr>
                <w:szCs w:val="24"/>
              </w:rPr>
              <w:t>“</w:t>
            </w:r>
            <w:r w:rsidRPr="00D8592A">
              <w:rPr>
                <w:szCs w:val="24"/>
              </w:rPr>
              <w:t xml:space="preserve"> 1 punktu, nustatyti savivaldybės įmonių, viešųjų įstaigų, kurių dalininkas (ar savininkas) yra savivaldybės institucija, vadovaujančiųjų darbuotojų, turinčių teisę naudotis tarnybiniais lengvaisiais automobiliais, pareigybių sąrašą ir tarnybinių lengvųjų automobilių įsigijimo, nuomos ir naudojimo savivaldybės įmonėse, viešosiose įstaigose taisykles</w:t>
            </w:r>
            <w:r>
              <w:rPr>
                <w:szCs w:val="24"/>
              </w:rPr>
              <w:t xml:space="preserve">, bei į tai, kad </w:t>
            </w:r>
            <w:r w:rsidRPr="00D8592A">
              <w:rPr>
                <w:szCs w:val="24"/>
              </w:rPr>
              <w:t xml:space="preserve">institucijoms bei įstaigoms ir biudžetinėms įstaigoms, išlaikomoms iš savivaldybės biudžeto asignavimų,  tarnybinių ir netarnybinių lengvųjų </w:t>
            </w:r>
            <w:r w:rsidRPr="00D8592A">
              <w:rPr>
                <w:szCs w:val="24"/>
              </w:rPr>
              <w:lastRenderedPageBreak/>
              <w:t>automobilių naudojimo tvark</w:t>
            </w:r>
            <w:r>
              <w:rPr>
                <w:szCs w:val="24"/>
              </w:rPr>
              <w:t>os nuostatas reglamentuoja atskiras Lietuvos Respublikos nutarimas,</w:t>
            </w:r>
            <w:r w:rsidR="00B10258">
              <w:rPr>
                <w:szCs w:val="24"/>
              </w:rPr>
              <w:t xml:space="preserve"> nustatantis </w:t>
            </w:r>
            <w:r w:rsidR="00B10258" w:rsidRPr="00B10258">
              <w:rPr>
                <w:szCs w:val="24"/>
              </w:rPr>
              <w:t>Pavyzdines tarnybinių ir netarnybinių lengvųjų automobilių naudojimo biudžetinėse įstaigose taisykles</w:t>
            </w:r>
            <w:r w:rsidR="00B10258">
              <w:rPr>
                <w:szCs w:val="24"/>
              </w:rPr>
              <w:t xml:space="preserve">, </w:t>
            </w:r>
            <w:r w:rsidRPr="000A3C40">
              <w:rPr>
                <w:szCs w:val="24"/>
              </w:rPr>
              <w:t>rengiam</w:t>
            </w:r>
            <w:r w:rsidR="00B10258">
              <w:rPr>
                <w:szCs w:val="24"/>
              </w:rPr>
              <w:t>as naujas</w:t>
            </w:r>
            <w:r w:rsidR="004C5B14" w:rsidRPr="000A3C40">
              <w:rPr>
                <w:szCs w:val="24"/>
              </w:rPr>
              <w:t xml:space="preserve"> teisės akta</w:t>
            </w:r>
            <w:r w:rsidR="00B10258">
              <w:rPr>
                <w:szCs w:val="24"/>
              </w:rPr>
              <w:t xml:space="preserve">s - </w:t>
            </w:r>
            <w:r w:rsidR="004C5B14" w:rsidRPr="000A3C40">
              <w:rPr>
                <w:szCs w:val="24"/>
              </w:rPr>
              <w:t>Jurbarko rajono savivaldybės tarybos sprendimas dėl tarnybinių lengvųjų automobilių įsigijimo, nuomos ir naudojimo Jurbarko rajono savivaldybės įmonėse, viešosiose įstaigose taisyklių patvirtinimo</w:t>
            </w:r>
            <w:r w:rsidR="00B10258">
              <w:rPr>
                <w:szCs w:val="24"/>
              </w:rPr>
              <w:t>.</w:t>
            </w:r>
          </w:p>
        </w:tc>
      </w:tr>
      <w:tr w:rsidR="006A29E6" w14:paraId="19D6C679" w14:textId="77777777" w:rsidTr="00663546">
        <w:tc>
          <w:tcPr>
            <w:tcW w:w="9741" w:type="dxa"/>
          </w:tcPr>
          <w:p w14:paraId="3B43245D" w14:textId="77777777" w:rsidR="006A29E6" w:rsidRPr="00663546" w:rsidRDefault="006A29E6" w:rsidP="001D28FA">
            <w:pPr>
              <w:tabs>
                <w:tab w:val="left" w:pos="0"/>
              </w:tabs>
              <w:jc w:val="both"/>
              <w:rPr>
                <w:b/>
                <w:i/>
                <w:szCs w:val="24"/>
              </w:rPr>
            </w:pPr>
            <w:r w:rsidRPr="00663546">
              <w:rPr>
                <w:b/>
                <w:i/>
                <w:szCs w:val="24"/>
              </w:rPr>
              <w:lastRenderedPageBreak/>
              <w:t>10. Sprendimas įteikiamas (kam ir kiek egz.)</w:t>
            </w:r>
          </w:p>
        </w:tc>
      </w:tr>
      <w:tr w:rsidR="006A29E6" w14:paraId="6447C112" w14:textId="77777777" w:rsidTr="00663546">
        <w:tc>
          <w:tcPr>
            <w:tcW w:w="9741" w:type="dxa"/>
          </w:tcPr>
          <w:p w14:paraId="7FECB2CF" w14:textId="4A4EDA11" w:rsidR="00622E88" w:rsidRDefault="00622E88" w:rsidP="001D28FA">
            <w:pPr>
              <w:tabs>
                <w:tab w:val="left" w:pos="0"/>
              </w:tabs>
              <w:jc w:val="both"/>
              <w:rPr>
                <w:szCs w:val="24"/>
              </w:rPr>
            </w:pPr>
            <w:r>
              <w:rPr>
                <w:szCs w:val="24"/>
              </w:rPr>
              <w:t>Savivaldybės valdomoms įmonėms, įstaigoms per e. pristatymą:</w:t>
            </w:r>
          </w:p>
          <w:p w14:paraId="5F88DCC2" w14:textId="6BC63D3B" w:rsidR="006A29E6" w:rsidRDefault="000A3C40" w:rsidP="001D28FA">
            <w:pPr>
              <w:tabs>
                <w:tab w:val="left" w:pos="0"/>
              </w:tabs>
              <w:jc w:val="both"/>
              <w:rPr>
                <w:szCs w:val="24"/>
              </w:rPr>
            </w:pPr>
            <w:r>
              <w:rPr>
                <w:szCs w:val="24"/>
              </w:rPr>
              <w:t>UAB „Jurbarko vandenys“</w:t>
            </w:r>
            <w:r w:rsidR="00925CAF">
              <w:rPr>
                <w:szCs w:val="24"/>
              </w:rPr>
              <w:t>;</w:t>
            </w:r>
          </w:p>
          <w:p w14:paraId="4C4365FB" w14:textId="2F27EFEE" w:rsidR="000A3C40" w:rsidRDefault="000A3C40" w:rsidP="001D28FA">
            <w:pPr>
              <w:tabs>
                <w:tab w:val="left" w:pos="0"/>
              </w:tabs>
              <w:jc w:val="both"/>
              <w:rPr>
                <w:szCs w:val="24"/>
              </w:rPr>
            </w:pPr>
            <w:r>
              <w:rPr>
                <w:szCs w:val="24"/>
              </w:rPr>
              <w:t>Jurbarko autobusų parkas, UAB</w:t>
            </w:r>
            <w:r w:rsidR="00925CAF">
              <w:rPr>
                <w:szCs w:val="24"/>
              </w:rPr>
              <w:t>;</w:t>
            </w:r>
          </w:p>
          <w:p w14:paraId="3CCD8046" w14:textId="2A2C3BBA" w:rsidR="000A3C40" w:rsidRDefault="000A3C40" w:rsidP="001D28FA">
            <w:pPr>
              <w:tabs>
                <w:tab w:val="left" w:pos="0"/>
              </w:tabs>
              <w:jc w:val="both"/>
              <w:rPr>
                <w:szCs w:val="24"/>
              </w:rPr>
            </w:pPr>
            <w:r>
              <w:rPr>
                <w:szCs w:val="24"/>
              </w:rPr>
              <w:t>UAB „Jurbarko komunalininkas“</w:t>
            </w:r>
            <w:r w:rsidR="00925CAF">
              <w:rPr>
                <w:szCs w:val="24"/>
              </w:rPr>
              <w:t>;</w:t>
            </w:r>
          </w:p>
          <w:p w14:paraId="212F2178" w14:textId="7DFC263C" w:rsidR="000A3C40" w:rsidRDefault="000A3C40" w:rsidP="001D28FA">
            <w:pPr>
              <w:tabs>
                <w:tab w:val="left" w:pos="0"/>
              </w:tabs>
              <w:jc w:val="both"/>
              <w:rPr>
                <w:szCs w:val="24"/>
              </w:rPr>
            </w:pPr>
            <w:r>
              <w:rPr>
                <w:szCs w:val="24"/>
              </w:rPr>
              <w:t xml:space="preserve">VšĮ </w:t>
            </w:r>
            <w:r w:rsidR="007B70A7">
              <w:rPr>
                <w:szCs w:val="24"/>
              </w:rPr>
              <w:t>„Jurbarko socialinės paslaugos“</w:t>
            </w:r>
            <w:r w:rsidR="00925CAF">
              <w:rPr>
                <w:szCs w:val="24"/>
              </w:rPr>
              <w:t>;</w:t>
            </w:r>
          </w:p>
          <w:p w14:paraId="1405A7C1" w14:textId="4D53B991" w:rsidR="007B70A7" w:rsidRDefault="007B70A7" w:rsidP="001D28FA">
            <w:pPr>
              <w:tabs>
                <w:tab w:val="left" w:pos="0"/>
              </w:tabs>
              <w:jc w:val="both"/>
              <w:rPr>
                <w:szCs w:val="24"/>
              </w:rPr>
            </w:pPr>
            <w:r>
              <w:rPr>
                <w:szCs w:val="24"/>
              </w:rPr>
              <w:t>VšĮ Jurbarko turizmo ir verslo informacijos centras</w:t>
            </w:r>
            <w:r w:rsidR="00925CAF">
              <w:rPr>
                <w:szCs w:val="24"/>
              </w:rPr>
              <w:t>;</w:t>
            </w:r>
          </w:p>
          <w:p w14:paraId="2E14F8CF" w14:textId="2002CD90" w:rsidR="007B70A7" w:rsidRDefault="00622E88" w:rsidP="001D28FA">
            <w:pPr>
              <w:tabs>
                <w:tab w:val="left" w:pos="0"/>
              </w:tabs>
              <w:jc w:val="both"/>
              <w:rPr>
                <w:szCs w:val="24"/>
              </w:rPr>
            </w:pPr>
            <w:r>
              <w:rPr>
                <w:szCs w:val="24"/>
              </w:rPr>
              <w:t>VšĮ Jurbarko ligoninė</w:t>
            </w:r>
            <w:r w:rsidR="00925CAF">
              <w:rPr>
                <w:szCs w:val="24"/>
              </w:rPr>
              <w:t>;</w:t>
            </w:r>
          </w:p>
          <w:p w14:paraId="7A993268" w14:textId="2694D7A5" w:rsidR="00622E88" w:rsidRDefault="00622E88" w:rsidP="00622E88">
            <w:pPr>
              <w:tabs>
                <w:tab w:val="left" w:pos="0"/>
              </w:tabs>
              <w:jc w:val="both"/>
              <w:rPr>
                <w:szCs w:val="24"/>
              </w:rPr>
            </w:pPr>
            <w:r>
              <w:rPr>
                <w:szCs w:val="24"/>
              </w:rPr>
              <w:t xml:space="preserve">VšĮ </w:t>
            </w:r>
            <w:r w:rsidRPr="00622E88">
              <w:rPr>
                <w:szCs w:val="24"/>
              </w:rPr>
              <w:t>Jurbarko rajono pirminės sveikatos priežiūros centras</w:t>
            </w:r>
            <w:r w:rsidR="00925CAF">
              <w:rPr>
                <w:szCs w:val="24"/>
              </w:rPr>
              <w:t>;</w:t>
            </w:r>
          </w:p>
          <w:p w14:paraId="2D53B7DB" w14:textId="37218F9C" w:rsidR="00622E88" w:rsidRPr="00622E88" w:rsidRDefault="00622E88" w:rsidP="00622E88">
            <w:pPr>
              <w:tabs>
                <w:tab w:val="left" w:pos="0"/>
              </w:tabs>
              <w:jc w:val="both"/>
              <w:rPr>
                <w:szCs w:val="24"/>
              </w:rPr>
            </w:pPr>
            <w:r>
              <w:rPr>
                <w:szCs w:val="24"/>
              </w:rPr>
              <w:t>VšĮ Šimkaičių ambulatorija</w:t>
            </w:r>
            <w:r w:rsidR="00925CAF">
              <w:rPr>
                <w:szCs w:val="24"/>
              </w:rPr>
              <w:t>.</w:t>
            </w:r>
          </w:p>
          <w:p w14:paraId="7A6E268F" w14:textId="622FB963" w:rsidR="00622E88" w:rsidRPr="00663546" w:rsidRDefault="00622E88" w:rsidP="001D28FA">
            <w:pPr>
              <w:tabs>
                <w:tab w:val="left" w:pos="0"/>
              </w:tabs>
              <w:jc w:val="both"/>
              <w:rPr>
                <w:szCs w:val="24"/>
              </w:rPr>
            </w:pPr>
          </w:p>
          <w:p w14:paraId="2089DF49" w14:textId="1691EB9F" w:rsidR="0053792C" w:rsidRPr="00663546" w:rsidRDefault="0053792C" w:rsidP="001D28FA">
            <w:pPr>
              <w:tabs>
                <w:tab w:val="left" w:pos="0"/>
              </w:tabs>
              <w:jc w:val="both"/>
              <w:rPr>
                <w:b/>
                <w:i/>
                <w:szCs w:val="24"/>
              </w:rPr>
            </w:pPr>
          </w:p>
        </w:tc>
      </w:tr>
    </w:tbl>
    <w:p w14:paraId="3A29E766" w14:textId="77777777" w:rsidR="002F3161" w:rsidRDefault="002F3161" w:rsidP="00B668F0"/>
    <w:p w14:paraId="0BDE1D5A" w14:textId="77777777" w:rsidR="00FC74FF" w:rsidRDefault="00FC74FF" w:rsidP="00B668F0"/>
    <w:p w14:paraId="4470D695" w14:textId="77777777" w:rsidR="00FC74FF" w:rsidRDefault="00FC74FF" w:rsidP="00B668F0"/>
    <w:p w14:paraId="637143F2" w14:textId="77777777" w:rsidR="00FC74FF" w:rsidRDefault="00FC74FF" w:rsidP="00B668F0"/>
    <w:p w14:paraId="793D590B" w14:textId="77777777" w:rsidR="00FC74FF" w:rsidRDefault="00FC74FF" w:rsidP="00B668F0"/>
    <w:p w14:paraId="7FC7FB3D" w14:textId="77777777" w:rsidR="00FC74FF" w:rsidRDefault="00FC74FF" w:rsidP="00B668F0"/>
    <w:p w14:paraId="77301B5B" w14:textId="77777777" w:rsidR="00FC74FF" w:rsidRDefault="00FC74FF" w:rsidP="00B668F0"/>
    <w:p w14:paraId="253FEAF3" w14:textId="77777777" w:rsidR="00FC74FF" w:rsidRDefault="00FC74FF" w:rsidP="00B668F0"/>
    <w:p w14:paraId="4D200B30" w14:textId="77777777" w:rsidR="00FC74FF" w:rsidRDefault="00FC74FF" w:rsidP="00B668F0"/>
    <w:p w14:paraId="5690F43B" w14:textId="77777777" w:rsidR="00FC74FF" w:rsidRDefault="00FC74FF" w:rsidP="00B668F0"/>
    <w:p w14:paraId="33EFBC0F" w14:textId="77777777" w:rsidR="00FC74FF" w:rsidRDefault="00FC74FF" w:rsidP="00B668F0"/>
    <w:p w14:paraId="32822566" w14:textId="77777777" w:rsidR="00FC74FF" w:rsidRDefault="00FC74FF" w:rsidP="00B668F0"/>
    <w:p w14:paraId="7686D14E" w14:textId="77777777" w:rsidR="00FC74FF" w:rsidRDefault="00FC74FF" w:rsidP="00B668F0"/>
    <w:p w14:paraId="22F3793B" w14:textId="77777777" w:rsidR="00FC74FF" w:rsidRDefault="00FC74FF" w:rsidP="00B668F0"/>
    <w:p w14:paraId="209E558C" w14:textId="77777777" w:rsidR="00FC74FF" w:rsidRDefault="00FC74FF" w:rsidP="00B668F0"/>
    <w:p w14:paraId="63EAD483" w14:textId="77777777" w:rsidR="00FC74FF" w:rsidRDefault="00FC74FF" w:rsidP="00B668F0"/>
    <w:p w14:paraId="4B1836B2" w14:textId="77777777" w:rsidR="00FC74FF" w:rsidRDefault="00FC74FF" w:rsidP="00B668F0"/>
    <w:p w14:paraId="75770396" w14:textId="77777777" w:rsidR="00FC74FF" w:rsidRDefault="00FC74FF" w:rsidP="00B668F0"/>
    <w:p w14:paraId="0CFACC01" w14:textId="77777777" w:rsidR="00FC74FF" w:rsidRDefault="00FC74FF" w:rsidP="00B668F0"/>
    <w:p w14:paraId="65F87ABD" w14:textId="77777777" w:rsidR="00FC74FF" w:rsidRDefault="00FC74FF" w:rsidP="00B668F0"/>
    <w:p w14:paraId="219DD9F2" w14:textId="77777777" w:rsidR="00FC74FF" w:rsidRDefault="00FC74FF" w:rsidP="00B668F0"/>
    <w:p w14:paraId="1723D973" w14:textId="77777777" w:rsidR="00FC74FF" w:rsidRDefault="00FC74FF" w:rsidP="00B668F0"/>
    <w:p w14:paraId="71297381" w14:textId="77777777" w:rsidR="00FC74FF" w:rsidRDefault="00FC74FF" w:rsidP="00B668F0"/>
    <w:p w14:paraId="023211B0" w14:textId="77777777" w:rsidR="00FC74FF" w:rsidRDefault="00FC74FF" w:rsidP="00B668F0"/>
    <w:p w14:paraId="21C6ADA9" w14:textId="77777777" w:rsidR="00FC74FF" w:rsidRDefault="00FC74FF" w:rsidP="00B668F0"/>
    <w:p w14:paraId="66E90E05" w14:textId="77777777" w:rsidR="00FC74FF" w:rsidRDefault="00FC74FF" w:rsidP="00B668F0"/>
    <w:p w14:paraId="465D20D1" w14:textId="77777777" w:rsidR="00FC74FF" w:rsidRDefault="00FC74FF" w:rsidP="00B668F0"/>
    <w:p w14:paraId="6A895686" w14:textId="77777777" w:rsidR="00FC74FF" w:rsidRDefault="00FC74FF" w:rsidP="00B668F0"/>
    <w:p w14:paraId="13217DEA" w14:textId="77777777" w:rsidR="00FC74FF" w:rsidRDefault="00FC74FF" w:rsidP="00B668F0"/>
    <w:p w14:paraId="5117DA39" w14:textId="77777777" w:rsidR="00FC74FF" w:rsidRDefault="00FC74FF" w:rsidP="00B668F0"/>
    <w:p w14:paraId="0B3D781D" w14:textId="77777777" w:rsidR="00FC74FF" w:rsidRDefault="00FC74FF" w:rsidP="00B668F0"/>
    <w:p w14:paraId="3C307A34" w14:textId="2D69AD55" w:rsidR="00B668F0" w:rsidRDefault="00B668F0" w:rsidP="00B668F0">
      <w:r>
        <w:t>Parengė</w:t>
      </w:r>
    </w:p>
    <w:p w14:paraId="12EEA372" w14:textId="4A2B54BE" w:rsidR="00B668F0" w:rsidRDefault="00EC21A3"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R</w:t>
      </w:r>
      <w:r w:rsidR="002F3161">
        <w:rPr>
          <w:noProof/>
          <w:lang w:eastAsia="de-DE"/>
        </w:rPr>
        <w:t>oberta Raškevi</w:t>
      </w:r>
      <w:r w:rsidR="00B668F0">
        <w:rPr>
          <w:noProof/>
          <w:lang w:eastAsia="de-DE"/>
        </w:rPr>
        <w:t>čienė</w:t>
      </w:r>
      <w:r>
        <w:rPr>
          <w:lang w:eastAsia="de-DE"/>
        </w:rPr>
        <w:fldChar w:fldCharType="end"/>
      </w:r>
    </w:p>
    <w:p w14:paraId="0C2B9F8F" w14:textId="1F9AC89C" w:rsidR="006A29E6" w:rsidRDefault="006A29E6" w:rsidP="00B668F0"/>
    <w:sectPr w:rsidR="006A29E6" w:rsidSect="00274CAF">
      <w:headerReference w:type="even" r:id="rId7"/>
      <w:headerReference w:type="default" r:id="rId8"/>
      <w:pgSz w:w="11906" w:h="16838" w:code="9"/>
      <w:pgMar w:top="1134" w:right="680" w:bottom="851"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B0C94" w14:textId="77777777" w:rsidR="00870CDE" w:rsidRDefault="00870CDE">
      <w:r>
        <w:separator/>
      </w:r>
    </w:p>
  </w:endnote>
  <w:endnote w:type="continuationSeparator" w:id="0">
    <w:p w14:paraId="2BC35AFB" w14:textId="77777777" w:rsidR="00870CDE" w:rsidRDefault="00870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66FFA" w14:textId="77777777" w:rsidR="00870CDE" w:rsidRDefault="00870CDE">
      <w:r>
        <w:separator/>
      </w:r>
    </w:p>
  </w:footnote>
  <w:footnote w:type="continuationSeparator" w:id="0">
    <w:p w14:paraId="01592205" w14:textId="77777777" w:rsidR="00870CDE" w:rsidRDefault="00870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4874" w14:textId="77777777" w:rsidR="001D28FA" w:rsidRDefault="00EC21A3">
    <w:pPr>
      <w:pStyle w:val="Antrats"/>
      <w:framePr w:wrap="around" w:vAnchor="text" w:hAnchor="margin" w:xAlign="center" w:y="1"/>
      <w:rPr>
        <w:rStyle w:val="Puslapionumeris"/>
      </w:rPr>
    </w:pPr>
    <w:r>
      <w:rPr>
        <w:rStyle w:val="Puslapionumeris"/>
      </w:rPr>
      <w:fldChar w:fldCharType="begin"/>
    </w:r>
    <w:r w:rsidR="001D28FA">
      <w:rPr>
        <w:rStyle w:val="Puslapionumeris"/>
      </w:rPr>
      <w:instrText xml:space="preserve">PAGE  </w:instrText>
    </w:r>
    <w:r>
      <w:rPr>
        <w:rStyle w:val="Puslapionumeris"/>
      </w:rPr>
      <w:fldChar w:fldCharType="end"/>
    </w:r>
  </w:p>
  <w:p w14:paraId="4F6A7B22" w14:textId="77777777" w:rsidR="001D28FA" w:rsidRDefault="001D28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02C29" w14:textId="77777777" w:rsidR="001D28FA" w:rsidRDefault="001D28FA">
    <w:pPr>
      <w:pStyle w:val="Antrats"/>
      <w:framePr w:wrap="around" w:vAnchor="text" w:hAnchor="margin" w:xAlign="center" w:y="1"/>
      <w:rPr>
        <w:rStyle w:val="Puslapionumeris"/>
      </w:rPr>
    </w:pPr>
  </w:p>
  <w:p w14:paraId="285B1629" w14:textId="77777777" w:rsidR="001D28FA" w:rsidRDefault="001D28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1B1F7A"/>
    <w:multiLevelType w:val="hybridMultilevel"/>
    <w:tmpl w:val="0E3C873E"/>
    <w:lvl w:ilvl="0" w:tplc="0427000F">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247C4C"/>
    <w:multiLevelType w:val="multilevel"/>
    <w:tmpl w:val="60DA163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4C3BF7"/>
    <w:multiLevelType w:val="hybridMultilevel"/>
    <w:tmpl w:val="894EF0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658119471">
    <w:abstractNumId w:val="5"/>
  </w:num>
  <w:num w:numId="2" w16cid:durableId="1412001597">
    <w:abstractNumId w:val="2"/>
  </w:num>
  <w:num w:numId="3" w16cid:durableId="1300964116">
    <w:abstractNumId w:val="6"/>
  </w:num>
  <w:num w:numId="4" w16cid:durableId="1656950341">
    <w:abstractNumId w:val="1"/>
  </w:num>
  <w:num w:numId="5" w16cid:durableId="482624528">
    <w:abstractNumId w:val="9"/>
  </w:num>
  <w:num w:numId="6" w16cid:durableId="215433851">
    <w:abstractNumId w:val="8"/>
  </w:num>
  <w:num w:numId="7" w16cid:durableId="580019918">
    <w:abstractNumId w:val="0"/>
  </w:num>
  <w:num w:numId="8" w16cid:durableId="157775687">
    <w:abstractNumId w:val="3"/>
  </w:num>
  <w:num w:numId="9" w16cid:durableId="1831092409">
    <w:abstractNumId w:val="7"/>
  </w:num>
  <w:num w:numId="10" w16cid:durableId="11388392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35A4"/>
    <w:rsid w:val="00015722"/>
    <w:rsid w:val="000258A2"/>
    <w:rsid w:val="000277C4"/>
    <w:rsid w:val="00031B2B"/>
    <w:rsid w:val="0003441C"/>
    <w:rsid w:val="00040B9B"/>
    <w:rsid w:val="00051641"/>
    <w:rsid w:val="00073ECC"/>
    <w:rsid w:val="00075948"/>
    <w:rsid w:val="00076A1D"/>
    <w:rsid w:val="000773EB"/>
    <w:rsid w:val="00085739"/>
    <w:rsid w:val="00097A09"/>
    <w:rsid w:val="000A0EA5"/>
    <w:rsid w:val="000A3C40"/>
    <w:rsid w:val="000A4E87"/>
    <w:rsid w:val="000C2CE6"/>
    <w:rsid w:val="000D4EE8"/>
    <w:rsid w:val="000E19DD"/>
    <w:rsid w:val="000E1F44"/>
    <w:rsid w:val="000E4CB4"/>
    <w:rsid w:val="000E59E6"/>
    <w:rsid w:val="000F1E31"/>
    <w:rsid w:val="000F2D6D"/>
    <w:rsid w:val="000F752C"/>
    <w:rsid w:val="0010301E"/>
    <w:rsid w:val="001066DF"/>
    <w:rsid w:val="00107C26"/>
    <w:rsid w:val="001161F2"/>
    <w:rsid w:val="00117349"/>
    <w:rsid w:val="00124B53"/>
    <w:rsid w:val="0013367C"/>
    <w:rsid w:val="00135B6B"/>
    <w:rsid w:val="0015078A"/>
    <w:rsid w:val="00151B98"/>
    <w:rsid w:val="00152F39"/>
    <w:rsid w:val="00172D6E"/>
    <w:rsid w:val="00181E5E"/>
    <w:rsid w:val="00182224"/>
    <w:rsid w:val="001936A3"/>
    <w:rsid w:val="001947C8"/>
    <w:rsid w:val="001952BC"/>
    <w:rsid w:val="0019748F"/>
    <w:rsid w:val="001B0A5A"/>
    <w:rsid w:val="001D103B"/>
    <w:rsid w:val="001D28FA"/>
    <w:rsid w:val="001D3AAE"/>
    <w:rsid w:val="001D4EA6"/>
    <w:rsid w:val="00203CFC"/>
    <w:rsid w:val="002130AC"/>
    <w:rsid w:val="00213EC5"/>
    <w:rsid w:val="00226341"/>
    <w:rsid w:val="00230C51"/>
    <w:rsid w:val="00231821"/>
    <w:rsid w:val="00234CC1"/>
    <w:rsid w:val="0023613F"/>
    <w:rsid w:val="0024779F"/>
    <w:rsid w:val="00251454"/>
    <w:rsid w:val="002609A2"/>
    <w:rsid w:val="00261413"/>
    <w:rsid w:val="00274CAF"/>
    <w:rsid w:val="00281984"/>
    <w:rsid w:val="00283451"/>
    <w:rsid w:val="00291CD0"/>
    <w:rsid w:val="002A0122"/>
    <w:rsid w:val="002A0B4F"/>
    <w:rsid w:val="002C3192"/>
    <w:rsid w:val="002E1F99"/>
    <w:rsid w:val="002E2F28"/>
    <w:rsid w:val="002F084E"/>
    <w:rsid w:val="002F0BBB"/>
    <w:rsid w:val="002F3161"/>
    <w:rsid w:val="003136AC"/>
    <w:rsid w:val="0032110C"/>
    <w:rsid w:val="00333FD4"/>
    <w:rsid w:val="003421EA"/>
    <w:rsid w:val="003459E5"/>
    <w:rsid w:val="0036486F"/>
    <w:rsid w:val="00370310"/>
    <w:rsid w:val="00372033"/>
    <w:rsid w:val="00372AC4"/>
    <w:rsid w:val="00374CE8"/>
    <w:rsid w:val="00376143"/>
    <w:rsid w:val="003822CB"/>
    <w:rsid w:val="00385344"/>
    <w:rsid w:val="003859D7"/>
    <w:rsid w:val="00394FD0"/>
    <w:rsid w:val="003A7F59"/>
    <w:rsid w:val="003B2523"/>
    <w:rsid w:val="003C621D"/>
    <w:rsid w:val="003D484F"/>
    <w:rsid w:val="003D5E75"/>
    <w:rsid w:val="003E54A7"/>
    <w:rsid w:val="003E5A6C"/>
    <w:rsid w:val="003E7605"/>
    <w:rsid w:val="003F1305"/>
    <w:rsid w:val="003F391D"/>
    <w:rsid w:val="004003BA"/>
    <w:rsid w:val="0040456D"/>
    <w:rsid w:val="004250CC"/>
    <w:rsid w:val="00433D3F"/>
    <w:rsid w:val="00435B30"/>
    <w:rsid w:val="00436902"/>
    <w:rsid w:val="00455092"/>
    <w:rsid w:val="00460718"/>
    <w:rsid w:val="00466F78"/>
    <w:rsid w:val="00477FF3"/>
    <w:rsid w:val="0049040E"/>
    <w:rsid w:val="004B0CB9"/>
    <w:rsid w:val="004B1E31"/>
    <w:rsid w:val="004B2369"/>
    <w:rsid w:val="004B6335"/>
    <w:rsid w:val="004B7BDB"/>
    <w:rsid w:val="004C2F08"/>
    <w:rsid w:val="004C5B14"/>
    <w:rsid w:val="004E396B"/>
    <w:rsid w:val="004E3B37"/>
    <w:rsid w:val="004F6E47"/>
    <w:rsid w:val="00501C69"/>
    <w:rsid w:val="005209D1"/>
    <w:rsid w:val="005231DA"/>
    <w:rsid w:val="0053792C"/>
    <w:rsid w:val="005422BB"/>
    <w:rsid w:val="00542B92"/>
    <w:rsid w:val="00546CF3"/>
    <w:rsid w:val="0055523A"/>
    <w:rsid w:val="00561B0B"/>
    <w:rsid w:val="005640B8"/>
    <w:rsid w:val="00570C07"/>
    <w:rsid w:val="00571F5C"/>
    <w:rsid w:val="005758D7"/>
    <w:rsid w:val="0058228A"/>
    <w:rsid w:val="00593FFF"/>
    <w:rsid w:val="005A00E5"/>
    <w:rsid w:val="005B1D07"/>
    <w:rsid w:val="005B2122"/>
    <w:rsid w:val="005B30A1"/>
    <w:rsid w:val="005C31CD"/>
    <w:rsid w:val="005D1F24"/>
    <w:rsid w:val="005D75E1"/>
    <w:rsid w:val="005E1BCB"/>
    <w:rsid w:val="005E2960"/>
    <w:rsid w:val="005F73D8"/>
    <w:rsid w:val="00604480"/>
    <w:rsid w:val="006046BD"/>
    <w:rsid w:val="006201D0"/>
    <w:rsid w:val="00622E88"/>
    <w:rsid w:val="00641E12"/>
    <w:rsid w:val="006434DE"/>
    <w:rsid w:val="00663546"/>
    <w:rsid w:val="00673C21"/>
    <w:rsid w:val="006779C7"/>
    <w:rsid w:val="00686E66"/>
    <w:rsid w:val="00697D48"/>
    <w:rsid w:val="00697F51"/>
    <w:rsid w:val="006A29E6"/>
    <w:rsid w:val="006A3C59"/>
    <w:rsid w:val="006B74CA"/>
    <w:rsid w:val="006D36B7"/>
    <w:rsid w:val="006E385C"/>
    <w:rsid w:val="0071658E"/>
    <w:rsid w:val="00716EFF"/>
    <w:rsid w:val="0071749C"/>
    <w:rsid w:val="007265C3"/>
    <w:rsid w:val="0073170A"/>
    <w:rsid w:val="00732616"/>
    <w:rsid w:val="00734333"/>
    <w:rsid w:val="007403CF"/>
    <w:rsid w:val="00740CA2"/>
    <w:rsid w:val="007512F7"/>
    <w:rsid w:val="00777395"/>
    <w:rsid w:val="007860A8"/>
    <w:rsid w:val="0079072A"/>
    <w:rsid w:val="00790B40"/>
    <w:rsid w:val="00791383"/>
    <w:rsid w:val="007A5666"/>
    <w:rsid w:val="007B70A7"/>
    <w:rsid w:val="007D4416"/>
    <w:rsid w:val="007E13A9"/>
    <w:rsid w:val="007E57D4"/>
    <w:rsid w:val="00810529"/>
    <w:rsid w:val="00810F6D"/>
    <w:rsid w:val="00825EBD"/>
    <w:rsid w:val="0082673D"/>
    <w:rsid w:val="00832B07"/>
    <w:rsid w:val="00834544"/>
    <w:rsid w:val="008355FC"/>
    <w:rsid w:val="008554EA"/>
    <w:rsid w:val="00857A58"/>
    <w:rsid w:val="00865936"/>
    <w:rsid w:val="00870CDE"/>
    <w:rsid w:val="008758B4"/>
    <w:rsid w:val="008770DC"/>
    <w:rsid w:val="00885CA2"/>
    <w:rsid w:val="00885EF9"/>
    <w:rsid w:val="00886BBC"/>
    <w:rsid w:val="00886E2F"/>
    <w:rsid w:val="00892223"/>
    <w:rsid w:val="008962CF"/>
    <w:rsid w:val="00896E6B"/>
    <w:rsid w:val="008A4BEF"/>
    <w:rsid w:val="008A7972"/>
    <w:rsid w:val="008B0D02"/>
    <w:rsid w:val="008B6A31"/>
    <w:rsid w:val="008B7173"/>
    <w:rsid w:val="008B7BD6"/>
    <w:rsid w:val="008C2222"/>
    <w:rsid w:val="008C4BDA"/>
    <w:rsid w:val="008C7ADA"/>
    <w:rsid w:val="008E23C9"/>
    <w:rsid w:val="008E6DBB"/>
    <w:rsid w:val="008E7416"/>
    <w:rsid w:val="008F3A88"/>
    <w:rsid w:val="00900B04"/>
    <w:rsid w:val="00912454"/>
    <w:rsid w:val="0091358D"/>
    <w:rsid w:val="00925CAF"/>
    <w:rsid w:val="00930BCB"/>
    <w:rsid w:val="00931D64"/>
    <w:rsid w:val="00934B00"/>
    <w:rsid w:val="0096266A"/>
    <w:rsid w:val="0098095A"/>
    <w:rsid w:val="00992B19"/>
    <w:rsid w:val="00997FDD"/>
    <w:rsid w:val="009A2EB4"/>
    <w:rsid w:val="009A3595"/>
    <w:rsid w:val="009A61C9"/>
    <w:rsid w:val="009A7BE8"/>
    <w:rsid w:val="009C2E95"/>
    <w:rsid w:val="009C68F2"/>
    <w:rsid w:val="009E39CF"/>
    <w:rsid w:val="009E544C"/>
    <w:rsid w:val="00A151E4"/>
    <w:rsid w:val="00A22E9F"/>
    <w:rsid w:val="00A31AA9"/>
    <w:rsid w:val="00A4230E"/>
    <w:rsid w:val="00A50EB5"/>
    <w:rsid w:val="00A54970"/>
    <w:rsid w:val="00A568AB"/>
    <w:rsid w:val="00A60E7E"/>
    <w:rsid w:val="00A72F11"/>
    <w:rsid w:val="00A85052"/>
    <w:rsid w:val="00A93137"/>
    <w:rsid w:val="00A93FA4"/>
    <w:rsid w:val="00A959CC"/>
    <w:rsid w:val="00AA3BDF"/>
    <w:rsid w:val="00AA7D76"/>
    <w:rsid w:val="00AC4472"/>
    <w:rsid w:val="00AC4C85"/>
    <w:rsid w:val="00AD345F"/>
    <w:rsid w:val="00AD532E"/>
    <w:rsid w:val="00AD73BE"/>
    <w:rsid w:val="00AD7C4E"/>
    <w:rsid w:val="00AE072A"/>
    <w:rsid w:val="00AE1124"/>
    <w:rsid w:val="00AE1965"/>
    <w:rsid w:val="00AE52C0"/>
    <w:rsid w:val="00AE61D9"/>
    <w:rsid w:val="00AF2CC8"/>
    <w:rsid w:val="00AF67D3"/>
    <w:rsid w:val="00B10258"/>
    <w:rsid w:val="00B137E9"/>
    <w:rsid w:val="00B14102"/>
    <w:rsid w:val="00B3497C"/>
    <w:rsid w:val="00B418C7"/>
    <w:rsid w:val="00B42A07"/>
    <w:rsid w:val="00B54A3C"/>
    <w:rsid w:val="00B54A6E"/>
    <w:rsid w:val="00B668F0"/>
    <w:rsid w:val="00B74501"/>
    <w:rsid w:val="00B81EF2"/>
    <w:rsid w:val="00B82C13"/>
    <w:rsid w:val="00B836BB"/>
    <w:rsid w:val="00B8562E"/>
    <w:rsid w:val="00B931F0"/>
    <w:rsid w:val="00B951B0"/>
    <w:rsid w:val="00BA2045"/>
    <w:rsid w:val="00BA7260"/>
    <w:rsid w:val="00BA7D22"/>
    <w:rsid w:val="00BA7F20"/>
    <w:rsid w:val="00BB3F67"/>
    <w:rsid w:val="00BE5AB7"/>
    <w:rsid w:val="00BF0AFD"/>
    <w:rsid w:val="00BF3FBD"/>
    <w:rsid w:val="00BF5D78"/>
    <w:rsid w:val="00C0081B"/>
    <w:rsid w:val="00C02331"/>
    <w:rsid w:val="00C07ED8"/>
    <w:rsid w:val="00C13615"/>
    <w:rsid w:val="00C1630A"/>
    <w:rsid w:val="00C367E4"/>
    <w:rsid w:val="00C42389"/>
    <w:rsid w:val="00C4270F"/>
    <w:rsid w:val="00C42BD3"/>
    <w:rsid w:val="00C43EC0"/>
    <w:rsid w:val="00C50000"/>
    <w:rsid w:val="00C531AF"/>
    <w:rsid w:val="00C61D7C"/>
    <w:rsid w:val="00C703F7"/>
    <w:rsid w:val="00C7179E"/>
    <w:rsid w:val="00C76C50"/>
    <w:rsid w:val="00C800F0"/>
    <w:rsid w:val="00C83B11"/>
    <w:rsid w:val="00CA21C3"/>
    <w:rsid w:val="00CB3C6C"/>
    <w:rsid w:val="00CC0BB5"/>
    <w:rsid w:val="00CD4704"/>
    <w:rsid w:val="00CE2170"/>
    <w:rsid w:val="00CE349F"/>
    <w:rsid w:val="00CE4D3A"/>
    <w:rsid w:val="00D171B1"/>
    <w:rsid w:val="00D45923"/>
    <w:rsid w:val="00D513AA"/>
    <w:rsid w:val="00D51E50"/>
    <w:rsid w:val="00D60EF5"/>
    <w:rsid w:val="00D75F4B"/>
    <w:rsid w:val="00D82C9A"/>
    <w:rsid w:val="00D83CBA"/>
    <w:rsid w:val="00D8432F"/>
    <w:rsid w:val="00D8592A"/>
    <w:rsid w:val="00D85F1F"/>
    <w:rsid w:val="00D87042"/>
    <w:rsid w:val="00DA0452"/>
    <w:rsid w:val="00DB1988"/>
    <w:rsid w:val="00DB7151"/>
    <w:rsid w:val="00DC38E8"/>
    <w:rsid w:val="00DF4642"/>
    <w:rsid w:val="00E01F65"/>
    <w:rsid w:val="00E0742E"/>
    <w:rsid w:val="00E1010D"/>
    <w:rsid w:val="00E15F15"/>
    <w:rsid w:val="00E230DA"/>
    <w:rsid w:val="00E3136B"/>
    <w:rsid w:val="00E46E1F"/>
    <w:rsid w:val="00E54015"/>
    <w:rsid w:val="00E62A54"/>
    <w:rsid w:val="00E67681"/>
    <w:rsid w:val="00E72754"/>
    <w:rsid w:val="00E74EAC"/>
    <w:rsid w:val="00E80AC3"/>
    <w:rsid w:val="00E86DB9"/>
    <w:rsid w:val="00E9068B"/>
    <w:rsid w:val="00E955B4"/>
    <w:rsid w:val="00EA036A"/>
    <w:rsid w:val="00EA3A09"/>
    <w:rsid w:val="00EA6026"/>
    <w:rsid w:val="00EB00D4"/>
    <w:rsid w:val="00EB5D8F"/>
    <w:rsid w:val="00EC21A3"/>
    <w:rsid w:val="00ED0732"/>
    <w:rsid w:val="00ED18C9"/>
    <w:rsid w:val="00ED5EDF"/>
    <w:rsid w:val="00F20019"/>
    <w:rsid w:val="00F23C75"/>
    <w:rsid w:val="00F2433A"/>
    <w:rsid w:val="00F27C80"/>
    <w:rsid w:val="00F320CA"/>
    <w:rsid w:val="00F40651"/>
    <w:rsid w:val="00F41A98"/>
    <w:rsid w:val="00F4316F"/>
    <w:rsid w:val="00F6384B"/>
    <w:rsid w:val="00F655A1"/>
    <w:rsid w:val="00F67DCE"/>
    <w:rsid w:val="00F75C89"/>
    <w:rsid w:val="00F75F9F"/>
    <w:rsid w:val="00F7723D"/>
    <w:rsid w:val="00F8238A"/>
    <w:rsid w:val="00F83AC9"/>
    <w:rsid w:val="00F85BC0"/>
    <w:rsid w:val="00FA0ED8"/>
    <w:rsid w:val="00FA2A40"/>
    <w:rsid w:val="00FB0BBB"/>
    <w:rsid w:val="00FB4F7B"/>
    <w:rsid w:val="00FC1CD3"/>
    <w:rsid w:val="00FC4465"/>
    <w:rsid w:val="00FC58BB"/>
    <w:rsid w:val="00FC74FF"/>
    <w:rsid w:val="00FC763D"/>
    <w:rsid w:val="00FD0F08"/>
    <w:rsid w:val="00FD2657"/>
    <w:rsid w:val="00FF66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08F3B"/>
  <w15:docId w15:val="{C9E0C5E5-2AD1-4E97-9F53-3A308734E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51B98"/>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Betarp">
    <w:name w:val="No Spacing"/>
    <w:qFormat/>
    <w:rsid w:val="001D28FA"/>
    <w:rPr>
      <w:sz w:val="24"/>
    </w:rPr>
  </w:style>
  <w:style w:type="table" w:customStyle="1" w:styleId="Lentelstinklelis1">
    <w:name w:val="Lentelės tinklelis1"/>
    <w:basedOn w:val="prastojilentel"/>
    <w:next w:val="Lentelstinklelis"/>
    <w:uiPriority w:val="59"/>
    <w:rsid w:val="008659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1D3A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rsid w:val="00EB5D8F"/>
    <w:rPr>
      <w:sz w:val="16"/>
      <w:szCs w:val="16"/>
    </w:rPr>
  </w:style>
  <w:style w:type="paragraph" w:styleId="Komentarotekstas">
    <w:name w:val="annotation text"/>
    <w:basedOn w:val="prastasis"/>
    <w:link w:val="KomentarotekstasDiagrama"/>
    <w:rsid w:val="00EB5D8F"/>
    <w:rPr>
      <w:sz w:val="20"/>
    </w:rPr>
  </w:style>
  <w:style w:type="character" w:customStyle="1" w:styleId="KomentarotekstasDiagrama">
    <w:name w:val="Komentaro tekstas Diagrama"/>
    <w:basedOn w:val="Numatytasispastraiposriftas"/>
    <w:link w:val="Komentarotekstas"/>
    <w:rsid w:val="00EB5D8F"/>
  </w:style>
  <w:style w:type="paragraph" w:styleId="Komentarotema">
    <w:name w:val="annotation subject"/>
    <w:basedOn w:val="Komentarotekstas"/>
    <w:next w:val="Komentarotekstas"/>
    <w:link w:val="KomentarotemaDiagrama"/>
    <w:rsid w:val="00EB5D8F"/>
    <w:rPr>
      <w:b/>
      <w:bCs/>
    </w:rPr>
  </w:style>
  <w:style w:type="character" w:customStyle="1" w:styleId="KomentarotemaDiagrama">
    <w:name w:val="Komentaro tema Diagrama"/>
    <w:basedOn w:val="KomentarotekstasDiagrama"/>
    <w:link w:val="Komentarotema"/>
    <w:rsid w:val="00EB5D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92157932">
      <w:bodyDiv w:val="1"/>
      <w:marLeft w:val="0"/>
      <w:marRight w:val="0"/>
      <w:marTop w:val="0"/>
      <w:marBottom w:val="0"/>
      <w:divBdr>
        <w:top w:val="none" w:sz="0" w:space="0" w:color="auto"/>
        <w:left w:val="none" w:sz="0" w:space="0" w:color="auto"/>
        <w:bottom w:val="none" w:sz="0" w:space="0" w:color="auto"/>
        <w:right w:val="none" w:sz="0" w:space="0" w:color="auto"/>
      </w:divBdr>
      <w:divsChild>
        <w:div w:id="400951934">
          <w:marLeft w:val="0"/>
          <w:marRight w:val="0"/>
          <w:marTop w:val="0"/>
          <w:marBottom w:val="0"/>
          <w:divBdr>
            <w:top w:val="none" w:sz="0" w:space="0" w:color="auto"/>
            <w:left w:val="none" w:sz="0" w:space="0" w:color="auto"/>
            <w:bottom w:val="none" w:sz="0" w:space="0" w:color="auto"/>
            <w:right w:val="none" w:sz="0" w:space="0" w:color="auto"/>
          </w:divBdr>
        </w:div>
      </w:divsChild>
    </w:div>
    <w:div w:id="230894730">
      <w:bodyDiv w:val="1"/>
      <w:marLeft w:val="0"/>
      <w:marRight w:val="0"/>
      <w:marTop w:val="0"/>
      <w:marBottom w:val="0"/>
      <w:divBdr>
        <w:top w:val="none" w:sz="0" w:space="0" w:color="auto"/>
        <w:left w:val="none" w:sz="0" w:space="0" w:color="auto"/>
        <w:bottom w:val="none" w:sz="0" w:space="0" w:color="auto"/>
        <w:right w:val="none" w:sz="0" w:space="0" w:color="auto"/>
      </w:divBdr>
    </w:div>
    <w:div w:id="318659204">
      <w:bodyDiv w:val="1"/>
      <w:marLeft w:val="0"/>
      <w:marRight w:val="0"/>
      <w:marTop w:val="0"/>
      <w:marBottom w:val="0"/>
      <w:divBdr>
        <w:top w:val="none" w:sz="0" w:space="0" w:color="auto"/>
        <w:left w:val="none" w:sz="0" w:space="0" w:color="auto"/>
        <w:bottom w:val="none" w:sz="0" w:space="0" w:color="auto"/>
        <w:right w:val="none" w:sz="0" w:space="0" w:color="auto"/>
      </w:divBdr>
    </w:div>
    <w:div w:id="702902656">
      <w:bodyDiv w:val="1"/>
      <w:marLeft w:val="0"/>
      <w:marRight w:val="0"/>
      <w:marTop w:val="0"/>
      <w:marBottom w:val="0"/>
      <w:divBdr>
        <w:top w:val="none" w:sz="0" w:space="0" w:color="auto"/>
        <w:left w:val="none" w:sz="0" w:space="0" w:color="auto"/>
        <w:bottom w:val="none" w:sz="0" w:space="0" w:color="auto"/>
        <w:right w:val="none" w:sz="0" w:space="0" w:color="auto"/>
      </w:divBdr>
      <w:divsChild>
        <w:div w:id="1073701566">
          <w:marLeft w:val="0"/>
          <w:marRight w:val="0"/>
          <w:marTop w:val="0"/>
          <w:marBottom w:val="0"/>
          <w:divBdr>
            <w:top w:val="none" w:sz="0" w:space="0" w:color="auto"/>
            <w:left w:val="none" w:sz="0" w:space="0" w:color="auto"/>
            <w:bottom w:val="none" w:sz="0" w:space="0" w:color="auto"/>
            <w:right w:val="none" w:sz="0" w:space="0" w:color="auto"/>
          </w:divBdr>
        </w:div>
        <w:div w:id="675881594">
          <w:marLeft w:val="0"/>
          <w:marRight w:val="0"/>
          <w:marTop w:val="0"/>
          <w:marBottom w:val="0"/>
          <w:divBdr>
            <w:top w:val="none" w:sz="0" w:space="0" w:color="auto"/>
            <w:left w:val="none" w:sz="0" w:space="0" w:color="auto"/>
            <w:bottom w:val="none" w:sz="0" w:space="0" w:color="auto"/>
            <w:right w:val="none" w:sz="0" w:space="0" w:color="auto"/>
          </w:divBdr>
        </w:div>
      </w:divsChild>
    </w:div>
    <w:div w:id="754478940">
      <w:bodyDiv w:val="1"/>
      <w:marLeft w:val="0"/>
      <w:marRight w:val="0"/>
      <w:marTop w:val="0"/>
      <w:marBottom w:val="0"/>
      <w:divBdr>
        <w:top w:val="none" w:sz="0" w:space="0" w:color="auto"/>
        <w:left w:val="none" w:sz="0" w:space="0" w:color="auto"/>
        <w:bottom w:val="none" w:sz="0" w:space="0" w:color="auto"/>
        <w:right w:val="none" w:sz="0" w:space="0" w:color="auto"/>
      </w:divBdr>
    </w:div>
    <w:div w:id="894002726">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80979262">
      <w:bodyDiv w:val="1"/>
      <w:marLeft w:val="0"/>
      <w:marRight w:val="0"/>
      <w:marTop w:val="0"/>
      <w:marBottom w:val="0"/>
      <w:divBdr>
        <w:top w:val="none" w:sz="0" w:space="0" w:color="auto"/>
        <w:left w:val="none" w:sz="0" w:space="0" w:color="auto"/>
        <w:bottom w:val="none" w:sz="0" w:space="0" w:color="auto"/>
        <w:right w:val="none" w:sz="0" w:space="0" w:color="auto"/>
      </w:divBdr>
      <w:divsChild>
        <w:div w:id="34548874">
          <w:marLeft w:val="0"/>
          <w:marRight w:val="0"/>
          <w:marTop w:val="0"/>
          <w:marBottom w:val="0"/>
          <w:divBdr>
            <w:top w:val="none" w:sz="0" w:space="0" w:color="auto"/>
            <w:left w:val="none" w:sz="0" w:space="0" w:color="auto"/>
            <w:bottom w:val="none" w:sz="0" w:space="0" w:color="auto"/>
            <w:right w:val="none" w:sz="0" w:space="0" w:color="auto"/>
          </w:divBdr>
          <w:divsChild>
            <w:div w:id="1556432019">
              <w:marLeft w:val="0"/>
              <w:marRight w:val="0"/>
              <w:marTop w:val="0"/>
              <w:marBottom w:val="0"/>
              <w:divBdr>
                <w:top w:val="none" w:sz="0" w:space="0" w:color="auto"/>
                <w:left w:val="none" w:sz="0" w:space="0" w:color="auto"/>
                <w:bottom w:val="none" w:sz="0" w:space="0" w:color="auto"/>
                <w:right w:val="none" w:sz="0" w:space="0" w:color="auto"/>
              </w:divBdr>
            </w:div>
            <w:div w:id="1624992214">
              <w:marLeft w:val="0"/>
              <w:marRight w:val="0"/>
              <w:marTop w:val="0"/>
              <w:marBottom w:val="0"/>
              <w:divBdr>
                <w:top w:val="none" w:sz="0" w:space="0" w:color="auto"/>
                <w:left w:val="none" w:sz="0" w:space="0" w:color="auto"/>
                <w:bottom w:val="none" w:sz="0" w:space="0" w:color="auto"/>
                <w:right w:val="none" w:sz="0" w:space="0" w:color="auto"/>
              </w:divBdr>
            </w:div>
            <w:div w:id="1434932659">
              <w:marLeft w:val="0"/>
              <w:marRight w:val="0"/>
              <w:marTop w:val="0"/>
              <w:marBottom w:val="0"/>
              <w:divBdr>
                <w:top w:val="none" w:sz="0" w:space="0" w:color="auto"/>
                <w:left w:val="none" w:sz="0" w:space="0" w:color="auto"/>
                <w:bottom w:val="none" w:sz="0" w:space="0" w:color="auto"/>
                <w:right w:val="none" w:sz="0" w:space="0" w:color="auto"/>
              </w:divBdr>
            </w:div>
            <w:div w:id="1364867082">
              <w:marLeft w:val="0"/>
              <w:marRight w:val="0"/>
              <w:marTop w:val="0"/>
              <w:marBottom w:val="0"/>
              <w:divBdr>
                <w:top w:val="none" w:sz="0" w:space="0" w:color="auto"/>
                <w:left w:val="none" w:sz="0" w:space="0" w:color="auto"/>
                <w:bottom w:val="none" w:sz="0" w:space="0" w:color="auto"/>
                <w:right w:val="none" w:sz="0" w:space="0" w:color="auto"/>
              </w:divBdr>
            </w:div>
          </w:divsChild>
        </w:div>
        <w:div w:id="416899599">
          <w:marLeft w:val="0"/>
          <w:marRight w:val="0"/>
          <w:marTop w:val="0"/>
          <w:marBottom w:val="0"/>
          <w:divBdr>
            <w:top w:val="none" w:sz="0" w:space="0" w:color="auto"/>
            <w:left w:val="none" w:sz="0" w:space="0" w:color="auto"/>
            <w:bottom w:val="none" w:sz="0" w:space="0" w:color="auto"/>
            <w:right w:val="none" w:sz="0" w:space="0" w:color="auto"/>
          </w:divBdr>
          <w:divsChild>
            <w:div w:id="767382980">
              <w:marLeft w:val="0"/>
              <w:marRight w:val="0"/>
              <w:marTop w:val="0"/>
              <w:marBottom w:val="0"/>
              <w:divBdr>
                <w:top w:val="none" w:sz="0" w:space="0" w:color="auto"/>
                <w:left w:val="none" w:sz="0" w:space="0" w:color="auto"/>
                <w:bottom w:val="none" w:sz="0" w:space="0" w:color="auto"/>
                <w:right w:val="none" w:sz="0" w:space="0" w:color="auto"/>
              </w:divBdr>
            </w:div>
            <w:div w:id="1900479950">
              <w:marLeft w:val="0"/>
              <w:marRight w:val="0"/>
              <w:marTop w:val="0"/>
              <w:marBottom w:val="0"/>
              <w:divBdr>
                <w:top w:val="none" w:sz="0" w:space="0" w:color="auto"/>
                <w:left w:val="none" w:sz="0" w:space="0" w:color="auto"/>
                <w:bottom w:val="none" w:sz="0" w:space="0" w:color="auto"/>
                <w:right w:val="none" w:sz="0" w:space="0" w:color="auto"/>
              </w:divBdr>
            </w:div>
            <w:div w:id="1155685069">
              <w:marLeft w:val="0"/>
              <w:marRight w:val="0"/>
              <w:marTop w:val="0"/>
              <w:marBottom w:val="0"/>
              <w:divBdr>
                <w:top w:val="none" w:sz="0" w:space="0" w:color="auto"/>
                <w:left w:val="none" w:sz="0" w:space="0" w:color="auto"/>
                <w:bottom w:val="none" w:sz="0" w:space="0" w:color="auto"/>
                <w:right w:val="none" w:sz="0" w:space="0" w:color="auto"/>
              </w:divBdr>
            </w:div>
            <w:div w:id="37248030">
              <w:marLeft w:val="0"/>
              <w:marRight w:val="0"/>
              <w:marTop w:val="0"/>
              <w:marBottom w:val="0"/>
              <w:divBdr>
                <w:top w:val="none" w:sz="0" w:space="0" w:color="auto"/>
                <w:left w:val="none" w:sz="0" w:space="0" w:color="auto"/>
                <w:bottom w:val="none" w:sz="0" w:space="0" w:color="auto"/>
                <w:right w:val="none" w:sz="0" w:space="0" w:color="auto"/>
              </w:divBdr>
            </w:div>
          </w:divsChild>
        </w:div>
        <w:div w:id="80680877">
          <w:marLeft w:val="0"/>
          <w:marRight w:val="0"/>
          <w:marTop w:val="0"/>
          <w:marBottom w:val="0"/>
          <w:divBdr>
            <w:top w:val="none" w:sz="0" w:space="0" w:color="auto"/>
            <w:left w:val="none" w:sz="0" w:space="0" w:color="auto"/>
            <w:bottom w:val="none" w:sz="0" w:space="0" w:color="auto"/>
            <w:right w:val="none" w:sz="0" w:space="0" w:color="auto"/>
          </w:divBdr>
          <w:divsChild>
            <w:div w:id="1876969090">
              <w:marLeft w:val="0"/>
              <w:marRight w:val="0"/>
              <w:marTop w:val="0"/>
              <w:marBottom w:val="0"/>
              <w:divBdr>
                <w:top w:val="none" w:sz="0" w:space="0" w:color="auto"/>
                <w:left w:val="none" w:sz="0" w:space="0" w:color="auto"/>
                <w:bottom w:val="none" w:sz="0" w:space="0" w:color="auto"/>
                <w:right w:val="none" w:sz="0" w:space="0" w:color="auto"/>
              </w:divBdr>
            </w:div>
            <w:div w:id="2134403949">
              <w:marLeft w:val="0"/>
              <w:marRight w:val="0"/>
              <w:marTop w:val="0"/>
              <w:marBottom w:val="0"/>
              <w:divBdr>
                <w:top w:val="none" w:sz="0" w:space="0" w:color="auto"/>
                <w:left w:val="none" w:sz="0" w:space="0" w:color="auto"/>
                <w:bottom w:val="none" w:sz="0" w:space="0" w:color="auto"/>
                <w:right w:val="none" w:sz="0" w:space="0" w:color="auto"/>
              </w:divBdr>
            </w:div>
            <w:div w:id="1330451280">
              <w:marLeft w:val="0"/>
              <w:marRight w:val="0"/>
              <w:marTop w:val="0"/>
              <w:marBottom w:val="0"/>
              <w:divBdr>
                <w:top w:val="none" w:sz="0" w:space="0" w:color="auto"/>
                <w:left w:val="none" w:sz="0" w:space="0" w:color="auto"/>
                <w:bottom w:val="none" w:sz="0" w:space="0" w:color="auto"/>
                <w:right w:val="none" w:sz="0" w:space="0" w:color="auto"/>
              </w:divBdr>
            </w:div>
            <w:div w:id="1848909259">
              <w:marLeft w:val="0"/>
              <w:marRight w:val="0"/>
              <w:marTop w:val="0"/>
              <w:marBottom w:val="0"/>
              <w:divBdr>
                <w:top w:val="none" w:sz="0" w:space="0" w:color="auto"/>
                <w:left w:val="none" w:sz="0" w:space="0" w:color="auto"/>
                <w:bottom w:val="none" w:sz="0" w:space="0" w:color="auto"/>
                <w:right w:val="none" w:sz="0" w:space="0" w:color="auto"/>
              </w:divBdr>
            </w:div>
            <w:div w:id="13312512">
              <w:marLeft w:val="0"/>
              <w:marRight w:val="0"/>
              <w:marTop w:val="0"/>
              <w:marBottom w:val="0"/>
              <w:divBdr>
                <w:top w:val="none" w:sz="0" w:space="0" w:color="auto"/>
                <w:left w:val="none" w:sz="0" w:space="0" w:color="auto"/>
                <w:bottom w:val="none" w:sz="0" w:space="0" w:color="auto"/>
                <w:right w:val="none" w:sz="0" w:space="0" w:color="auto"/>
              </w:divBdr>
            </w:div>
            <w:div w:id="1762263238">
              <w:marLeft w:val="0"/>
              <w:marRight w:val="0"/>
              <w:marTop w:val="0"/>
              <w:marBottom w:val="0"/>
              <w:divBdr>
                <w:top w:val="none" w:sz="0" w:space="0" w:color="auto"/>
                <w:left w:val="none" w:sz="0" w:space="0" w:color="auto"/>
                <w:bottom w:val="none" w:sz="0" w:space="0" w:color="auto"/>
                <w:right w:val="none" w:sz="0" w:space="0" w:color="auto"/>
              </w:divBdr>
            </w:div>
            <w:div w:id="1610041176">
              <w:marLeft w:val="0"/>
              <w:marRight w:val="0"/>
              <w:marTop w:val="0"/>
              <w:marBottom w:val="0"/>
              <w:divBdr>
                <w:top w:val="none" w:sz="0" w:space="0" w:color="auto"/>
                <w:left w:val="none" w:sz="0" w:space="0" w:color="auto"/>
                <w:bottom w:val="none" w:sz="0" w:space="0" w:color="auto"/>
                <w:right w:val="none" w:sz="0" w:space="0" w:color="auto"/>
              </w:divBdr>
              <w:divsChild>
                <w:div w:id="975187245">
                  <w:marLeft w:val="0"/>
                  <w:marRight w:val="0"/>
                  <w:marTop w:val="0"/>
                  <w:marBottom w:val="0"/>
                  <w:divBdr>
                    <w:top w:val="none" w:sz="0" w:space="0" w:color="auto"/>
                    <w:left w:val="none" w:sz="0" w:space="0" w:color="auto"/>
                    <w:bottom w:val="none" w:sz="0" w:space="0" w:color="auto"/>
                    <w:right w:val="none" w:sz="0" w:space="0" w:color="auto"/>
                  </w:divBdr>
                </w:div>
                <w:div w:id="444270955">
                  <w:marLeft w:val="0"/>
                  <w:marRight w:val="0"/>
                  <w:marTop w:val="0"/>
                  <w:marBottom w:val="0"/>
                  <w:divBdr>
                    <w:top w:val="none" w:sz="0" w:space="0" w:color="auto"/>
                    <w:left w:val="none" w:sz="0" w:space="0" w:color="auto"/>
                    <w:bottom w:val="none" w:sz="0" w:space="0" w:color="auto"/>
                    <w:right w:val="none" w:sz="0" w:space="0" w:color="auto"/>
                  </w:divBdr>
                </w:div>
              </w:divsChild>
            </w:div>
            <w:div w:id="292293473">
              <w:marLeft w:val="0"/>
              <w:marRight w:val="0"/>
              <w:marTop w:val="0"/>
              <w:marBottom w:val="0"/>
              <w:divBdr>
                <w:top w:val="none" w:sz="0" w:space="0" w:color="auto"/>
                <w:left w:val="none" w:sz="0" w:space="0" w:color="auto"/>
                <w:bottom w:val="none" w:sz="0" w:space="0" w:color="auto"/>
                <w:right w:val="none" w:sz="0" w:space="0" w:color="auto"/>
              </w:divBdr>
            </w:div>
          </w:divsChild>
        </w:div>
        <w:div w:id="333608413">
          <w:marLeft w:val="0"/>
          <w:marRight w:val="0"/>
          <w:marTop w:val="0"/>
          <w:marBottom w:val="0"/>
          <w:divBdr>
            <w:top w:val="none" w:sz="0" w:space="0" w:color="auto"/>
            <w:left w:val="none" w:sz="0" w:space="0" w:color="auto"/>
            <w:bottom w:val="none" w:sz="0" w:space="0" w:color="auto"/>
            <w:right w:val="none" w:sz="0" w:space="0" w:color="auto"/>
          </w:divBdr>
          <w:divsChild>
            <w:div w:id="547454361">
              <w:marLeft w:val="0"/>
              <w:marRight w:val="0"/>
              <w:marTop w:val="0"/>
              <w:marBottom w:val="0"/>
              <w:divBdr>
                <w:top w:val="none" w:sz="0" w:space="0" w:color="auto"/>
                <w:left w:val="none" w:sz="0" w:space="0" w:color="auto"/>
                <w:bottom w:val="none" w:sz="0" w:space="0" w:color="auto"/>
                <w:right w:val="none" w:sz="0" w:space="0" w:color="auto"/>
              </w:divBdr>
              <w:divsChild>
                <w:div w:id="1755854752">
                  <w:marLeft w:val="0"/>
                  <w:marRight w:val="0"/>
                  <w:marTop w:val="0"/>
                  <w:marBottom w:val="0"/>
                  <w:divBdr>
                    <w:top w:val="none" w:sz="0" w:space="0" w:color="auto"/>
                    <w:left w:val="none" w:sz="0" w:space="0" w:color="auto"/>
                    <w:bottom w:val="none" w:sz="0" w:space="0" w:color="auto"/>
                    <w:right w:val="none" w:sz="0" w:space="0" w:color="auto"/>
                  </w:divBdr>
                </w:div>
                <w:div w:id="410784463">
                  <w:marLeft w:val="0"/>
                  <w:marRight w:val="0"/>
                  <w:marTop w:val="0"/>
                  <w:marBottom w:val="0"/>
                  <w:divBdr>
                    <w:top w:val="none" w:sz="0" w:space="0" w:color="auto"/>
                    <w:left w:val="none" w:sz="0" w:space="0" w:color="auto"/>
                    <w:bottom w:val="none" w:sz="0" w:space="0" w:color="auto"/>
                    <w:right w:val="none" w:sz="0" w:space="0" w:color="auto"/>
                  </w:divBdr>
                </w:div>
              </w:divsChild>
            </w:div>
            <w:div w:id="203955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971328">
      <w:bodyDiv w:val="1"/>
      <w:marLeft w:val="0"/>
      <w:marRight w:val="0"/>
      <w:marTop w:val="0"/>
      <w:marBottom w:val="0"/>
      <w:divBdr>
        <w:top w:val="none" w:sz="0" w:space="0" w:color="auto"/>
        <w:left w:val="none" w:sz="0" w:space="0" w:color="auto"/>
        <w:bottom w:val="none" w:sz="0" w:space="0" w:color="auto"/>
        <w:right w:val="none" w:sz="0" w:space="0" w:color="auto"/>
      </w:divBdr>
    </w:div>
    <w:div w:id="1531532698">
      <w:bodyDiv w:val="1"/>
      <w:marLeft w:val="0"/>
      <w:marRight w:val="0"/>
      <w:marTop w:val="0"/>
      <w:marBottom w:val="0"/>
      <w:divBdr>
        <w:top w:val="none" w:sz="0" w:space="0" w:color="auto"/>
        <w:left w:val="none" w:sz="0" w:space="0" w:color="auto"/>
        <w:bottom w:val="none" w:sz="0" w:space="0" w:color="auto"/>
        <w:right w:val="none" w:sz="0" w:space="0" w:color="auto"/>
      </w:divBdr>
      <w:divsChild>
        <w:div w:id="404307861">
          <w:marLeft w:val="0"/>
          <w:marRight w:val="0"/>
          <w:marTop w:val="0"/>
          <w:marBottom w:val="0"/>
          <w:divBdr>
            <w:top w:val="none" w:sz="0" w:space="0" w:color="auto"/>
            <w:left w:val="none" w:sz="0" w:space="0" w:color="auto"/>
            <w:bottom w:val="none" w:sz="0" w:space="0" w:color="auto"/>
            <w:right w:val="none" w:sz="0" w:space="0" w:color="auto"/>
          </w:divBdr>
        </w:div>
        <w:div w:id="1287463610">
          <w:marLeft w:val="0"/>
          <w:marRight w:val="0"/>
          <w:marTop w:val="0"/>
          <w:marBottom w:val="0"/>
          <w:divBdr>
            <w:top w:val="none" w:sz="0" w:space="0" w:color="auto"/>
            <w:left w:val="none" w:sz="0" w:space="0" w:color="auto"/>
            <w:bottom w:val="none" w:sz="0" w:space="0" w:color="auto"/>
            <w:right w:val="none" w:sz="0" w:space="0" w:color="auto"/>
          </w:divBdr>
        </w:div>
      </w:divsChild>
    </w:div>
    <w:div w:id="1736395004">
      <w:bodyDiv w:val="1"/>
      <w:marLeft w:val="0"/>
      <w:marRight w:val="0"/>
      <w:marTop w:val="0"/>
      <w:marBottom w:val="0"/>
      <w:divBdr>
        <w:top w:val="none" w:sz="0" w:space="0" w:color="auto"/>
        <w:left w:val="none" w:sz="0" w:space="0" w:color="auto"/>
        <w:bottom w:val="none" w:sz="0" w:space="0" w:color="auto"/>
        <w:right w:val="none" w:sz="0" w:space="0" w:color="auto"/>
      </w:divBdr>
    </w:div>
    <w:div w:id="201942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8</Pages>
  <Words>10091</Words>
  <Characters>5752</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2018-03-23T10:25:00Z</cp:lastPrinted>
  <dcterms:created xsi:type="dcterms:W3CDTF">2025-06-11T07:38:00Z</dcterms:created>
  <dcterms:modified xsi:type="dcterms:W3CDTF">2025-06-11T07:38:00Z</dcterms:modified>
</cp:coreProperties>
</file>