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AF1D" w14:textId="77777777" w:rsidR="00FC1CD3" w:rsidRPr="001B5976" w:rsidRDefault="00F320CA" w:rsidP="00176E0F">
      <w:pPr>
        <w:jc w:val="right"/>
        <w:rPr>
          <w:szCs w:val="24"/>
          <w:lang w:val="en-US"/>
        </w:rPr>
      </w:pPr>
      <w:r w:rsidRPr="001B5976">
        <w:rPr>
          <w:szCs w:val="24"/>
        </w:rPr>
        <w:t>Projektas</w:t>
      </w:r>
    </w:p>
    <w:p w14:paraId="6144E55E" w14:textId="77777777" w:rsidR="00F320CA" w:rsidRPr="001B5976" w:rsidRDefault="00F320CA" w:rsidP="00176E0F">
      <w:pPr>
        <w:jc w:val="center"/>
        <w:rPr>
          <w:b/>
          <w:bCs/>
          <w:szCs w:val="24"/>
          <w:lang w:val="en-US"/>
        </w:rPr>
      </w:pPr>
    </w:p>
    <w:p w14:paraId="2B202E54" w14:textId="77777777" w:rsidR="00F320CA" w:rsidRPr="001B5976" w:rsidRDefault="00F320CA" w:rsidP="00176E0F">
      <w:pPr>
        <w:jc w:val="center"/>
        <w:rPr>
          <w:b/>
          <w:bCs/>
          <w:szCs w:val="24"/>
          <w:lang w:val="en-US"/>
        </w:rPr>
      </w:pPr>
    </w:p>
    <w:p w14:paraId="0C9E0491" w14:textId="77777777" w:rsidR="00FC1CD3" w:rsidRPr="001B5976" w:rsidRDefault="00F20019" w:rsidP="00176E0F">
      <w:pPr>
        <w:jc w:val="center"/>
        <w:rPr>
          <w:b/>
          <w:szCs w:val="24"/>
        </w:rPr>
      </w:pPr>
      <w:r w:rsidRPr="001B5976">
        <w:rPr>
          <w:b/>
          <w:szCs w:val="24"/>
          <w:lang w:val="en-US"/>
        </w:rPr>
        <w:t xml:space="preserve">JURBARKO RAJONO </w:t>
      </w:r>
      <w:r w:rsidRPr="001B5976">
        <w:rPr>
          <w:b/>
          <w:szCs w:val="24"/>
        </w:rPr>
        <w:t>SAVIVALDYBĖS TARYBA</w:t>
      </w:r>
    </w:p>
    <w:p w14:paraId="2521DD0F" w14:textId="77777777" w:rsidR="00FC1CD3" w:rsidRPr="001B5976" w:rsidRDefault="00FC1CD3" w:rsidP="00176E0F">
      <w:pPr>
        <w:rPr>
          <w:szCs w:val="24"/>
          <w:lang w:val="en-US"/>
        </w:rPr>
      </w:pPr>
    </w:p>
    <w:p w14:paraId="1F2A4CA3" w14:textId="77777777" w:rsidR="000F70E1" w:rsidRPr="001B5976"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B5976" w14:paraId="50A26C72" w14:textId="77777777" w:rsidTr="00176E0F">
        <w:trPr>
          <w:cantSplit/>
        </w:trPr>
        <w:tc>
          <w:tcPr>
            <w:tcW w:w="9660" w:type="dxa"/>
            <w:tcBorders>
              <w:top w:val="nil"/>
              <w:left w:val="nil"/>
              <w:bottom w:val="nil"/>
              <w:right w:val="nil"/>
            </w:tcBorders>
          </w:tcPr>
          <w:p w14:paraId="34CAC7EE" w14:textId="77777777" w:rsidR="00FC1CD3" w:rsidRPr="00176E0F" w:rsidRDefault="00F20019" w:rsidP="00176E0F">
            <w:pPr>
              <w:pStyle w:val="Antrat1"/>
              <w:rPr>
                <w:szCs w:val="24"/>
                <w:lang w:val="lt-LT"/>
              </w:rPr>
            </w:pPr>
            <w:r w:rsidRPr="00176E0F">
              <w:rPr>
                <w:szCs w:val="24"/>
                <w:lang w:val="lt-LT"/>
              </w:rPr>
              <w:t>SPRENDIMAS</w:t>
            </w:r>
          </w:p>
          <w:p w14:paraId="6264D092" w14:textId="77777777" w:rsidR="00176E0F" w:rsidRPr="00176E0F" w:rsidRDefault="00176E0F" w:rsidP="00176E0F">
            <w:pPr>
              <w:jc w:val="center"/>
            </w:pPr>
            <w:r w:rsidRPr="00176E0F">
              <w:rPr>
                <w:b/>
              </w:rPr>
              <w:t>DĖL PRITARIMO PROJEKTUI „</w:t>
            </w:r>
            <w:r w:rsidR="002C3D1E">
              <w:rPr>
                <w:b/>
              </w:rPr>
              <w:t xml:space="preserve">DIAKONIJOS CENTRAS </w:t>
            </w:r>
            <w:r w:rsidR="00323C13">
              <w:rPr>
                <w:b/>
              </w:rPr>
              <w:t>„</w:t>
            </w:r>
            <w:r w:rsidR="002C3D1E">
              <w:rPr>
                <w:b/>
              </w:rPr>
              <w:t>DOMUS GRATIA</w:t>
            </w:r>
            <w:r w:rsidRPr="00176E0F">
              <w:rPr>
                <w:b/>
              </w:rPr>
              <w:t>“</w:t>
            </w:r>
          </w:p>
        </w:tc>
      </w:tr>
      <w:tr w:rsidR="00FC1CD3" w:rsidRPr="001B5976" w14:paraId="34A1C38D" w14:textId="77777777" w:rsidTr="00176E0F">
        <w:trPr>
          <w:cantSplit/>
        </w:trPr>
        <w:tc>
          <w:tcPr>
            <w:tcW w:w="9660" w:type="dxa"/>
            <w:tcBorders>
              <w:top w:val="nil"/>
              <w:left w:val="nil"/>
              <w:bottom w:val="nil"/>
              <w:right w:val="nil"/>
            </w:tcBorders>
          </w:tcPr>
          <w:p w14:paraId="0227317A" w14:textId="77777777" w:rsidR="00FC1CD3" w:rsidRPr="001B5976" w:rsidRDefault="00FC1CD3" w:rsidP="00176E0F">
            <w:pPr>
              <w:pStyle w:val="Antrats"/>
              <w:tabs>
                <w:tab w:val="left" w:pos="1296"/>
              </w:tabs>
              <w:rPr>
                <w:b/>
                <w:caps/>
                <w:szCs w:val="24"/>
              </w:rPr>
            </w:pPr>
          </w:p>
        </w:tc>
      </w:tr>
      <w:tr w:rsidR="00FC1CD3" w:rsidRPr="001B5976" w14:paraId="3F0CF3B4" w14:textId="77777777" w:rsidTr="00176E0F">
        <w:trPr>
          <w:cantSplit/>
          <w:trHeight w:val="359"/>
        </w:trPr>
        <w:tc>
          <w:tcPr>
            <w:tcW w:w="9660" w:type="dxa"/>
            <w:tcBorders>
              <w:top w:val="nil"/>
              <w:left w:val="nil"/>
              <w:bottom w:val="nil"/>
              <w:right w:val="nil"/>
            </w:tcBorders>
          </w:tcPr>
          <w:p w14:paraId="3CD7D4D6" w14:textId="20C1043D" w:rsidR="00FC1CD3" w:rsidRPr="001B5976" w:rsidRDefault="00176E0F" w:rsidP="00176E0F">
            <w:pPr>
              <w:pStyle w:val="Antrats"/>
              <w:tabs>
                <w:tab w:val="left" w:pos="1296"/>
              </w:tabs>
              <w:jc w:val="center"/>
              <w:rPr>
                <w:b/>
                <w:caps/>
                <w:szCs w:val="24"/>
              </w:rPr>
            </w:pPr>
            <w:r>
              <w:rPr>
                <w:szCs w:val="24"/>
              </w:rPr>
              <w:t xml:space="preserve">2025 m. </w:t>
            </w:r>
            <w:r w:rsidR="002C3D1E">
              <w:rPr>
                <w:szCs w:val="24"/>
              </w:rPr>
              <w:t xml:space="preserve">birželio </w:t>
            </w:r>
            <w:r w:rsidR="00E15E0F">
              <w:rPr>
                <w:szCs w:val="24"/>
              </w:rPr>
              <w:t xml:space="preserve">12 </w:t>
            </w:r>
            <w:r>
              <w:rPr>
                <w:szCs w:val="24"/>
              </w:rPr>
              <w:t>d.</w:t>
            </w:r>
            <w:r w:rsidR="00EF1C03" w:rsidRPr="001B5976">
              <w:rPr>
                <w:szCs w:val="24"/>
              </w:rPr>
              <w:t xml:space="preserve"> Nr. </w:t>
            </w:r>
            <w:r>
              <w:rPr>
                <w:szCs w:val="24"/>
              </w:rPr>
              <w:t>TSP</w:t>
            </w:r>
            <w:r w:rsidR="00E15E0F">
              <w:rPr>
                <w:szCs w:val="24"/>
              </w:rPr>
              <w:t>-245</w:t>
            </w:r>
          </w:p>
        </w:tc>
      </w:tr>
      <w:tr w:rsidR="00FC1CD3" w:rsidRPr="001B5976" w14:paraId="3E2969D9" w14:textId="77777777" w:rsidTr="00176E0F">
        <w:trPr>
          <w:cantSplit/>
        </w:trPr>
        <w:tc>
          <w:tcPr>
            <w:tcW w:w="9660" w:type="dxa"/>
            <w:tcBorders>
              <w:top w:val="nil"/>
              <w:left w:val="nil"/>
              <w:bottom w:val="nil"/>
              <w:right w:val="nil"/>
            </w:tcBorders>
          </w:tcPr>
          <w:p w14:paraId="6EEE11AF" w14:textId="77777777" w:rsidR="00FC1CD3" w:rsidRPr="001B5976" w:rsidRDefault="00F20019" w:rsidP="00176E0F">
            <w:pPr>
              <w:jc w:val="center"/>
              <w:rPr>
                <w:szCs w:val="24"/>
              </w:rPr>
            </w:pPr>
            <w:r w:rsidRPr="001B5976">
              <w:rPr>
                <w:szCs w:val="24"/>
              </w:rPr>
              <w:t>Jurbarkas</w:t>
            </w:r>
          </w:p>
        </w:tc>
      </w:tr>
    </w:tbl>
    <w:p w14:paraId="55CE8CA9" w14:textId="77777777" w:rsidR="00FC1CD3" w:rsidRPr="001B5976" w:rsidRDefault="00FC1CD3" w:rsidP="00176E0F">
      <w:pPr>
        <w:rPr>
          <w:szCs w:val="24"/>
        </w:rPr>
      </w:pPr>
    </w:p>
    <w:p w14:paraId="6FF71FA2" w14:textId="77777777" w:rsidR="00EF1C03" w:rsidRPr="001B5976" w:rsidRDefault="00EF1C03" w:rsidP="00176E0F">
      <w:pPr>
        <w:rPr>
          <w:szCs w:val="24"/>
        </w:rPr>
      </w:pPr>
    </w:p>
    <w:p w14:paraId="76858DCC" w14:textId="77777777" w:rsidR="00B40FC2" w:rsidRPr="001B5976" w:rsidRDefault="00B40FC2" w:rsidP="00176E0F">
      <w:pPr>
        <w:ind w:firstLine="709"/>
        <w:jc w:val="both"/>
        <w:rPr>
          <w:szCs w:val="24"/>
        </w:rPr>
      </w:pPr>
      <w:r w:rsidRPr="001B5976">
        <w:rPr>
          <w:szCs w:val="24"/>
        </w:rPr>
        <w:t xml:space="preserve">Vadovaudamasi Lietuvos Respublikos vietos savivaldos įstatymo </w:t>
      </w:r>
      <w:bookmarkStart w:id="0" w:name="_Hlk142662093"/>
      <w:r w:rsidR="00176E0F" w:rsidRPr="001B5976">
        <w:rPr>
          <w:szCs w:val="24"/>
        </w:rPr>
        <w:t>15 straipsnio 2 dalies</w:t>
      </w:r>
      <w:r w:rsidR="00176E0F">
        <w:rPr>
          <w:szCs w:val="24"/>
        </w:rPr>
        <w:t xml:space="preserve">        </w:t>
      </w:r>
      <w:r w:rsidR="00176E0F" w:rsidRPr="001B5976">
        <w:rPr>
          <w:szCs w:val="24"/>
        </w:rPr>
        <w:t>19 punktu ir 4 dalimi</w:t>
      </w:r>
      <w:bookmarkEnd w:id="0"/>
      <w:r w:rsidR="00176E0F" w:rsidRPr="001B5976">
        <w:rPr>
          <w:szCs w:val="24"/>
        </w:rPr>
        <w:t xml:space="preserve"> </w:t>
      </w:r>
      <w:r w:rsidR="00EF1C03" w:rsidRPr="001B5976">
        <w:rPr>
          <w:szCs w:val="24"/>
        </w:rPr>
        <w:t xml:space="preserve">ir atsižvelgdama į </w:t>
      </w:r>
      <w:bookmarkStart w:id="1" w:name="_Hlk152749703"/>
      <w:r w:rsidR="008A4131" w:rsidRPr="001B5976">
        <w:rPr>
          <w:szCs w:val="24"/>
        </w:rPr>
        <w:t>asociacijos</w:t>
      </w:r>
      <w:r w:rsidR="00FA1B8D" w:rsidRPr="001B5976">
        <w:rPr>
          <w:szCs w:val="24"/>
        </w:rPr>
        <w:t xml:space="preserve"> </w:t>
      </w:r>
      <w:bookmarkEnd w:id="1"/>
      <w:r w:rsidR="00A52EED">
        <w:rPr>
          <w:szCs w:val="24"/>
        </w:rPr>
        <w:t xml:space="preserve">Jurbarko evangelikų liuteronų parapijos diakonijos </w:t>
      </w:r>
      <w:r w:rsidR="00575D75" w:rsidRPr="001B5976">
        <w:rPr>
          <w:szCs w:val="24"/>
        </w:rPr>
        <w:t>„</w:t>
      </w:r>
      <w:r w:rsidR="00A52EED">
        <w:rPr>
          <w:szCs w:val="24"/>
        </w:rPr>
        <w:t>Jurbarko sandora</w:t>
      </w:r>
      <w:r w:rsidR="00575D75" w:rsidRPr="001B5976">
        <w:rPr>
          <w:szCs w:val="24"/>
        </w:rPr>
        <w:t>“</w:t>
      </w:r>
      <w:r w:rsidR="00A52EED">
        <w:rPr>
          <w:szCs w:val="24"/>
        </w:rPr>
        <w:t xml:space="preserve"> </w:t>
      </w:r>
      <w:r w:rsidR="00EF1C03" w:rsidRPr="001B5976">
        <w:rPr>
          <w:szCs w:val="24"/>
        </w:rPr>
        <w:t>202</w:t>
      </w:r>
      <w:r w:rsidR="00844A57">
        <w:rPr>
          <w:szCs w:val="24"/>
        </w:rPr>
        <w:t>5</w:t>
      </w:r>
      <w:r w:rsidR="00EF1C03" w:rsidRPr="001B5976">
        <w:rPr>
          <w:szCs w:val="24"/>
        </w:rPr>
        <w:t xml:space="preserve"> m. </w:t>
      </w:r>
      <w:r w:rsidR="002C3D1E">
        <w:rPr>
          <w:szCs w:val="24"/>
        </w:rPr>
        <w:t>birželio 5</w:t>
      </w:r>
      <w:r w:rsidR="00844A57">
        <w:rPr>
          <w:szCs w:val="24"/>
        </w:rPr>
        <w:t xml:space="preserve"> </w:t>
      </w:r>
      <w:r w:rsidR="00EF1C03" w:rsidRPr="001B5976">
        <w:rPr>
          <w:szCs w:val="24"/>
        </w:rPr>
        <w:t xml:space="preserve">d. </w:t>
      </w:r>
      <w:r w:rsidR="002C3D1E">
        <w:rPr>
          <w:szCs w:val="24"/>
        </w:rPr>
        <w:t>raštą</w:t>
      </w:r>
      <w:r w:rsidR="00EF1C03" w:rsidRPr="001B5976">
        <w:rPr>
          <w:szCs w:val="24"/>
        </w:rPr>
        <w:t xml:space="preserve"> Nr. </w:t>
      </w:r>
      <w:r w:rsidR="00A52EED">
        <w:rPr>
          <w:szCs w:val="24"/>
        </w:rPr>
        <w:t>JS-25-</w:t>
      </w:r>
      <w:r w:rsidR="002C3D1E">
        <w:rPr>
          <w:szCs w:val="24"/>
        </w:rPr>
        <w:t>3</w:t>
      </w:r>
      <w:r w:rsidR="00610781">
        <w:rPr>
          <w:szCs w:val="24"/>
        </w:rPr>
        <w:t>4</w:t>
      </w:r>
      <w:r w:rsidR="00EF1C03" w:rsidRPr="001B5976">
        <w:rPr>
          <w:szCs w:val="24"/>
        </w:rPr>
        <w:t xml:space="preserve"> „</w:t>
      </w:r>
      <w:r w:rsidR="002C3D1E">
        <w:rPr>
          <w:szCs w:val="24"/>
        </w:rPr>
        <w:t xml:space="preserve">Prašymas dėl </w:t>
      </w:r>
      <w:r w:rsidR="00A52EED">
        <w:rPr>
          <w:szCs w:val="24"/>
        </w:rPr>
        <w:t>paramos skyrimo</w:t>
      </w:r>
      <w:r w:rsidR="00EF1C03" w:rsidRPr="001B5976">
        <w:rPr>
          <w:color w:val="000000"/>
          <w:szCs w:val="24"/>
        </w:rPr>
        <w:t>“</w:t>
      </w:r>
      <w:r w:rsidRPr="001B5976">
        <w:rPr>
          <w:szCs w:val="24"/>
        </w:rPr>
        <w:t>, Jurbarko rajono savivaldybės taryba</w:t>
      </w:r>
      <w:r w:rsidR="00575D75" w:rsidRPr="001B5976">
        <w:rPr>
          <w:szCs w:val="24"/>
        </w:rPr>
        <w:t xml:space="preserve"> </w:t>
      </w:r>
      <w:r w:rsidR="00176E0F">
        <w:rPr>
          <w:szCs w:val="24"/>
        </w:rPr>
        <w:t xml:space="preserve"> </w:t>
      </w:r>
      <w:r w:rsidRPr="001B5976">
        <w:rPr>
          <w:szCs w:val="24"/>
        </w:rPr>
        <w:t>n u s p r e n d ž i a:</w:t>
      </w:r>
    </w:p>
    <w:p w14:paraId="7C9DC65D" w14:textId="77777777" w:rsidR="00B40FC2" w:rsidRPr="001B5976" w:rsidRDefault="00B40FC2" w:rsidP="00176E0F">
      <w:pPr>
        <w:ind w:firstLine="720"/>
        <w:jc w:val="both"/>
        <w:rPr>
          <w:szCs w:val="24"/>
        </w:rPr>
      </w:pPr>
      <w:r w:rsidRPr="001B5976">
        <w:rPr>
          <w:szCs w:val="24"/>
        </w:rPr>
        <w:t xml:space="preserve">1. Pritarti </w:t>
      </w:r>
      <w:r w:rsidR="008A4131" w:rsidRPr="001B5976">
        <w:rPr>
          <w:szCs w:val="24"/>
        </w:rPr>
        <w:t xml:space="preserve">asociacijos </w:t>
      </w:r>
      <w:r w:rsidR="00A52EED">
        <w:rPr>
          <w:szCs w:val="24"/>
        </w:rPr>
        <w:t xml:space="preserve">Jurbarko evangelikų liuteronų parapijos diakonijos </w:t>
      </w:r>
      <w:r w:rsidR="00A52EED" w:rsidRPr="001B5976">
        <w:rPr>
          <w:szCs w:val="24"/>
        </w:rPr>
        <w:t>„</w:t>
      </w:r>
      <w:r w:rsidR="00A52EED">
        <w:rPr>
          <w:szCs w:val="24"/>
        </w:rPr>
        <w:t>Jurbarko sandora</w:t>
      </w:r>
      <w:r w:rsidR="00A52EED" w:rsidRPr="001B5976">
        <w:rPr>
          <w:szCs w:val="24"/>
        </w:rPr>
        <w:t>“</w:t>
      </w:r>
      <w:r w:rsidR="00A52EED">
        <w:rPr>
          <w:szCs w:val="24"/>
        </w:rPr>
        <w:t xml:space="preserve"> </w:t>
      </w:r>
      <w:r w:rsidRPr="001B5976">
        <w:rPr>
          <w:szCs w:val="24"/>
        </w:rPr>
        <w:t>projektui „</w:t>
      </w:r>
      <w:proofErr w:type="spellStart"/>
      <w:r w:rsidR="002C3D1E">
        <w:rPr>
          <w:szCs w:val="24"/>
        </w:rPr>
        <w:t>Diakonijos</w:t>
      </w:r>
      <w:proofErr w:type="spellEnd"/>
      <w:r w:rsidR="002C3D1E">
        <w:rPr>
          <w:szCs w:val="24"/>
        </w:rPr>
        <w:t xml:space="preserve"> centras </w:t>
      </w:r>
      <w:r w:rsidR="00323C13">
        <w:rPr>
          <w:szCs w:val="24"/>
        </w:rPr>
        <w:t>„</w:t>
      </w:r>
      <w:r w:rsidR="002C3D1E">
        <w:rPr>
          <w:szCs w:val="24"/>
        </w:rPr>
        <w:t xml:space="preserve">Domus </w:t>
      </w:r>
      <w:proofErr w:type="spellStart"/>
      <w:r w:rsidR="002C3D1E">
        <w:rPr>
          <w:szCs w:val="24"/>
        </w:rPr>
        <w:t>Gratia</w:t>
      </w:r>
      <w:proofErr w:type="spellEnd"/>
      <w:r w:rsidRPr="001B5976">
        <w:rPr>
          <w:color w:val="000000"/>
          <w:szCs w:val="24"/>
        </w:rPr>
        <w:t>“</w:t>
      </w:r>
      <w:r w:rsidR="00F33CB6">
        <w:rPr>
          <w:color w:val="000000"/>
          <w:szCs w:val="24"/>
        </w:rPr>
        <w:t xml:space="preserve"> </w:t>
      </w:r>
      <w:r w:rsidR="00F33CB6" w:rsidRPr="001B5976">
        <w:rPr>
          <w:szCs w:val="24"/>
        </w:rPr>
        <w:t>(toliau – Projektas)</w:t>
      </w:r>
      <w:r w:rsidR="00E2202F" w:rsidRPr="001B5976">
        <w:rPr>
          <w:color w:val="000000"/>
          <w:szCs w:val="24"/>
        </w:rPr>
        <w:t>,</w:t>
      </w:r>
      <w:r w:rsidRPr="001B5976">
        <w:rPr>
          <w:szCs w:val="24"/>
        </w:rPr>
        <w:t xml:space="preserve"> </w:t>
      </w:r>
      <w:r w:rsidR="00323C13">
        <w:rPr>
          <w:szCs w:val="24"/>
        </w:rPr>
        <w:t xml:space="preserve">teikiamam finansuoti </w:t>
      </w:r>
      <w:r w:rsidR="0010271B">
        <w:rPr>
          <w:szCs w:val="24"/>
        </w:rPr>
        <w:t xml:space="preserve">pagal </w:t>
      </w:r>
      <w:r w:rsidR="002C3D1E">
        <w:rPr>
          <w:szCs w:val="24"/>
        </w:rPr>
        <w:t xml:space="preserve">Miesto vietos </w:t>
      </w:r>
      <w:r w:rsidRPr="001B5976">
        <w:rPr>
          <w:szCs w:val="24"/>
        </w:rPr>
        <w:t>veiklos grup</w:t>
      </w:r>
      <w:r w:rsidR="0010271B">
        <w:rPr>
          <w:szCs w:val="24"/>
        </w:rPr>
        <w:t>ės</w:t>
      </w:r>
      <w:r w:rsidRPr="001B5976">
        <w:rPr>
          <w:szCs w:val="24"/>
        </w:rPr>
        <w:t xml:space="preserve"> „</w:t>
      </w:r>
      <w:r w:rsidR="002C3D1E">
        <w:rPr>
          <w:szCs w:val="24"/>
        </w:rPr>
        <w:t>Jurbarkas</w:t>
      </w:r>
      <w:r w:rsidRPr="001B5976">
        <w:rPr>
          <w:szCs w:val="24"/>
        </w:rPr>
        <w:t>“</w:t>
      </w:r>
      <w:r w:rsidR="0010271B">
        <w:rPr>
          <w:szCs w:val="24"/>
        </w:rPr>
        <w:t xml:space="preserve"> </w:t>
      </w:r>
      <w:r w:rsidR="002C3D1E">
        <w:rPr>
          <w:szCs w:val="24"/>
        </w:rPr>
        <w:t xml:space="preserve">Jurbarko miesto </w:t>
      </w:r>
      <w:r w:rsidRPr="001B5976">
        <w:rPr>
          <w:szCs w:val="24"/>
        </w:rPr>
        <w:t>20</w:t>
      </w:r>
      <w:r w:rsidR="00844A57">
        <w:rPr>
          <w:szCs w:val="24"/>
        </w:rPr>
        <w:t>24</w:t>
      </w:r>
      <w:r w:rsidRPr="001B5976">
        <w:rPr>
          <w:szCs w:val="24"/>
        </w:rPr>
        <w:t>–202</w:t>
      </w:r>
      <w:r w:rsidR="00844A57">
        <w:rPr>
          <w:szCs w:val="24"/>
        </w:rPr>
        <w:t>9</w:t>
      </w:r>
      <w:r w:rsidRPr="001B5976">
        <w:rPr>
          <w:szCs w:val="24"/>
        </w:rPr>
        <w:t xml:space="preserve"> m. </w:t>
      </w:r>
      <w:r w:rsidR="00844A57" w:rsidRPr="001B5976">
        <w:rPr>
          <w:szCs w:val="24"/>
        </w:rPr>
        <w:t xml:space="preserve">vietos plėtros </w:t>
      </w:r>
      <w:r w:rsidRPr="001B5976">
        <w:rPr>
          <w:szCs w:val="24"/>
        </w:rPr>
        <w:t>strategijos</w:t>
      </w:r>
      <w:r w:rsidR="00323C13">
        <w:rPr>
          <w:szCs w:val="24"/>
        </w:rPr>
        <w:t xml:space="preserve"> </w:t>
      </w:r>
      <w:r w:rsidR="0010271B">
        <w:rPr>
          <w:szCs w:val="24"/>
        </w:rPr>
        <w:t>1.1.2 veiksmą</w:t>
      </w:r>
      <w:r w:rsidRPr="001B5976">
        <w:rPr>
          <w:szCs w:val="24"/>
        </w:rPr>
        <w:t xml:space="preserve"> „</w:t>
      </w:r>
      <w:r w:rsidR="0010271B">
        <w:rPr>
          <w:szCs w:val="24"/>
        </w:rPr>
        <w:t>Socialinio verslo kūrimas ir plėtra</w:t>
      </w:r>
      <w:r w:rsidRPr="001B5976">
        <w:rPr>
          <w:szCs w:val="24"/>
        </w:rPr>
        <w:t xml:space="preserve">“. </w:t>
      </w:r>
    </w:p>
    <w:p w14:paraId="4BCFD658" w14:textId="77777777" w:rsidR="00B40FC2" w:rsidRPr="001B5976" w:rsidRDefault="00B40FC2" w:rsidP="00176E0F">
      <w:pPr>
        <w:ind w:firstLine="720"/>
        <w:jc w:val="both"/>
        <w:rPr>
          <w:szCs w:val="24"/>
        </w:rPr>
      </w:pPr>
      <w:r w:rsidRPr="001B5976">
        <w:rPr>
          <w:szCs w:val="24"/>
        </w:rPr>
        <w:t>2. Skirti Projektui finansuoti Jurbarko rajono savivaldybės biudžeto lėšų –</w:t>
      </w:r>
      <w:r w:rsidR="00F33CB6">
        <w:rPr>
          <w:szCs w:val="24"/>
        </w:rPr>
        <w:t xml:space="preserve"> </w:t>
      </w:r>
      <w:r w:rsidR="0010271B">
        <w:rPr>
          <w:szCs w:val="24"/>
        </w:rPr>
        <w:t>7,5</w:t>
      </w:r>
      <w:r w:rsidRPr="001B5976">
        <w:rPr>
          <w:szCs w:val="24"/>
        </w:rPr>
        <w:t xml:space="preserve"> proc. </w:t>
      </w:r>
      <w:r w:rsidR="00ED4C00" w:rsidRPr="001B5976">
        <w:rPr>
          <w:szCs w:val="24"/>
        </w:rPr>
        <w:t xml:space="preserve">visų tinkamų finansuoti Projekto išlaidų </w:t>
      </w:r>
      <w:r w:rsidR="00FA1B8D" w:rsidRPr="001B5976">
        <w:rPr>
          <w:szCs w:val="24"/>
        </w:rPr>
        <w:t xml:space="preserve">(iki </w:t>
      </w:r>
      <w:r w:rsidR="00F33CB6">
        <w:rPr>
          <w:szCs w:val="24"/>
        </w:rPr>
        <w:t>11 400</w:t>
      </w:r>
      <w:r w:rsidR="00A52EED">
        <w:rPr>
          <w:szCs w:val="24"/>
        </w:rPr>
        <w:t>,00</w:t>
      </w:r>
      <w:r w:rsidR="00FA1B8D" w:rsidRPr="001B5976">
        <w:rPr>
          <w:szCs w:val="24"/>
        </w:rPr>
        <w:t xml:space="preserve"> Eur)</w:t>
      </w:r>
      <w:r w:rsidRPr="001B5976">
        <w:rPr>
          <w:szCs w:val="24"/>
        </w:rPr>
        <w:t>.</w:t>
      </w:r>
    </w:p>
    <w:p w14:paraId="7F5ED1D8" w14:textId="77777777" w:rsidR="00B40FC2" w:rsidRPr="001B5976" w:rsidRDefault="00B40FC2" w:rsidP="00176E0F">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3A5508A" w14:textId="77777777" w:rsidR="00FC1CD3" w:rsidRPr="001B5976" w:rsidRDefault="00FC1CD3" w:rsidP="00176E0F">
      <w:pPr>
        <w:jc w:val="both"/>
        <w:rPr>
          <w:szCs w:val="24"/>
        </w:rPr>
      </w:pPr>
    </w:p>
    <w:p w14:paraId="280FAEC0" w14:textId="77777777" w:rsidR="00FC1CD3" w:rsidRPr="001B5976"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1B5976" w14:paraId="14566326" w14:textId="77777777">
        <w:trPr>
          <w:trHeight w:val="180"/>
        </w:trPr>
        <w:tc>
          <w:tcPr>
            <w:tcW w:w="4410" w:type="dxa"/>
          </w:tcPr>
          <w:p w14:paraId="7CAFD5E3" w14:textId="77777777" w:rsidR="00FC1CD3" w:rsidRPr="001B5976" w:rsidRDefault="00F4316F" w:rsidP="00176E0F">
            <w:pPr>
              <w:rPr>
                <w:szCs w:val="24"/>
              </w:rPr>
            </w:pPr>
            <w:r w:rsidRPr="001B5976">
              <w:rPr>
                <w:szCs w:val="24"/>
              </w:rPr>
              <w:t>Savivaldybės meras</w:t>
            </w:r>
          </w:p>
        </w:tc>
        <w:tc>
          <w:tcPr>
            <w:tcW w:w="4410" w:type="dxa"/>
          </w:tcPr>
          <w:p w14:paraId="00AD5304" w14:textId="77777777" w:rsidR="00FC1CD3" w:rsidRPr="001B5976" w:rsidRDefault="00FC1CD3" w:rsidP="00176E0F">
            <w:pPr>
              <w:jc w:val="right"/>
              <w:rPr>
                <w:szCs w:val="24"/>
              </w:rPr>
            </w:pPr>
          </w:p>
        </w:tc>
      </w:tr>
    </w:tbl>
    <w:p w14:paraId="5126601A" w14:textId="77777777" w:rsidR="00FC1CD3" w:rsidRPr="001B5976" w:rsidRDefault="00FC1CD3" w:rsidP="00176E0F">
      <w:pPr>
        <w:rPr>
          <w:szCs w:val="24"/>
        </w:rPr>
      </w:pPr>
    </w:p>
    <w:p w14:paraId="4841ACBC" w14:textId="77777777" w:rsidR="00F64A4B" w:rsidRPr="001B5976" w:rsidRDefault="00F64A4B" w:rsidP="00176E0F">
      <w:pPr>
        <w:rPr>
          <w:szCs w:val="24"/>
        </w:rPr>
      </w:pPr>
    </w:p>
    <w:p w14:paraId="1A8C7E04" w14:textId="77777777" w:rsidR="00F64A4B" w:rsidRDefault="00F64A4B" w:rsidP="00176E0F">
      <w:pPr>
        <w:rPr>
          <w:szCs w:val="24"/>
        </w:rPr>
      </w:pPr>
    </w:p>
    <w:p w14:paraId="1ACB3181" w14:textId="77777777" w:rsidR="00E61975" w:rsidRDefault="00E61975" w:rsidP="00176E0F">
      <w:pPr>
        <w:rPr>
          <w:szCs w:val="24"/>
        </w:rPr>
      </w:pPr>
    </w:p>
    <w:p w14:paraId="0036D15F" w14:textId="77777777" w:rsidR="00323C13" w:rsidRDefault="00323C13" w:rsidP="00176E0F">
      <w:pPr>
        <w:rPr>
          <w:szCs w:val="24"/>
        </w:rPr>
      </w:pPr>
    </w:p>
    <w:p w14:paraId="520AE321" w14:textId="77777777" w:rsidR="00323C13" w:rsidRPr="001B5976" w:rsidRDefault="00323C13" w:rsidP="00176E0F">
      <w:pPr>
        <w:rPr>
          <w:szCs w:val="24"/>
        </w:rPr>
      </w:pPr>
    </w:p>
    <w:p w14:paraId="06B85CFC" w14:textId="77777777" w:rsidR="00F320CA" w:rsidRPr="001B5976" w:rsidRDefault="00176E0F" w:rsidP="00176E0F">
      <w:pPr>
        <w:rPr>
          <w:szCs w:val="24"/>
        </w:rPr>
      </w:pPr>
      <w:r>
        <w:rPr>
          <w:szCs w:val="24"/>
        </w:rPr>
        <w:t>Derino</w:t>
      </w:r>
      <w:r w:rsidR="00F320CA" w:rsidRPr="001B5976">
        <w:rPr>
          <w:szCs w:val="24"/>
        </w:rPr>
        <w:t xml:space="preserve">: </w:t>
      </w:r>
    </w:p>
    <w:p w14:paraId="69D3D1F0" w14:textId="77777777" w:rsidR="00F33CB6" w:rsidRDefault="00F33CB6" w:rsidP="00176E0F">
      <w:pPr>
        <w:rPr>
          <w:szCs w:val="24"/>
        </w:rPr>
      </w:pPr>
      <w:r>
        <w:rPr>
          <w:szCs w:val="24"/>
        </w:rPr>
        <w:t>Vicemerė A. Balčiūnienė</w:t>
      </w:r>
    </w:p>
    <w:p w14:paraId="7E29CC56" w14:textId="77777777" w:rsidR="002319AD" w:rsidRPr="001B5976" w:rsidRDefault="002319AD" w:rsidP="00176E0F">
      <w:pPr>
        <w:rPr>
          <w:szCs w:val="24"/>
        </w:rPr>
      </w:pPr>
      <w:r w:rsidRPr="001B5976">
        <w:rPr>
          <w:szCs w:val="24"/>
        </w:rPr>
        <w:t>Administracijos direktorė R. Vančienė</w:t>
      </w:r>
    </w:p>
    <w:p w14:paraId="2490EB84" w14:textId="77777777" w:rsidR="002319AD" w:rsidRPr="001B5976" w:rsidRDefault="002319AD" w:rsidP="00176E0F">
      <w:pPr>
        <w:rPr>
          <w:szCs w:val="24"/>
        </w:rPr>
      </w:pPr>
      <w:r w:rsidRPr="001B5976">
        <w:rPr>
          <w:szCs w:val="24"/>
        </w:rPr>
        <w:t xml:space="preserve">Finansų skyriaus vedėja A. </w:t>
      </w:r>
      <w:r w:rsidR="00844A57">
        <w:rPr>
          <w:szCs w:val="24"/>
        </w:rPr>
        <w:t>Samuilienė</w:t>
      </w:r>
    </w:p>
    <w:p w14:paraId="66A7EC8F" w14:textId="77777777" w:rsidR="00844A57" w:rsidRPr="001B5976" w:rsidRDefault="00844A57" w:rsidP="00176E0F">
      <w:pPr>
        <w:rPr>
          <w:szCs w:val="24"/>
        </w:rPr>
      </w:pPr>
      <w:r>
        <w:rPr>
          <w:szCs w:val="24"/>
        </w:rPr>
        <w:t>Teisės ir civilinės metrikacijos skyriaus vyr. specialistė R. Gadliauskienė</w:t>
      </w:r>
    </w:p>
    <w:p w14:paraId="532B2056" w14:textId="77777777" w:rsidR="002319AD" w:rsidRPr="001B5976" w:rsidRDefault="002319AD" w:rsidP="00176E0F">
      <w:pPr>
        <w:rPr>
          <w:szCs w:val="24"/>
        </w:rPr>
      </w:pPr>
      <w:r w:rsidRPr="001B5976">
        <w:rPr>
          <w:szCs w:val="24"/>
        </w:rPr>
        <w:t>Dokumentų ir viešųjų ryšių skyriaus vyr. specialistas A. Gvildys</w:t>
      </w:r>
    </w:p>
    <w:p w14:paraId="38845CC8" w14:textId="77777777" w:rsidR="002319AD" w:rsidRPr="001B5976" w:rsidRDefault="002319AD" w:rsidP="00176E0F">
      <w:pPr>
        <w:rPr>
          <w:szCs w:val="24"/>
        </w:rPr>
      </w:pPr>
      <w:r w:rsidRPr="001B5976">
        <w:rPr>
          <w:szCs w:val="24"/>
        </w:rPr>
        <w:t>Tarybos posėdžių sekretorė D. Dačkauskaitė</w:t>
      </w:r>
    </w:p>
    <w:p w14:paraId="48E840D1" w14:textId="77777777" w:rsidR="002319AD" w:rsidRPr="001B5976" w:rsidRDefault="002319AD" w:rsidP="00176E0F">
      <w:pPr>
        <w:rPr>
          <w:szCs w:val="24"/>
        </w:rPr>
      </w:pPr>
    </w:p>
    <w:p w14:paraId="110B7BCD" w14:textId="77777777" w:rsidR="002319AD" w:rsidRDefault="002319AD" w:rsidP="00176E0F">
      <w:pPr>
        <w:rPr>
          <w:szCs w:val="24"/>
        </w:rPr>
      </w:pPr>
    </w:p>
    <w:p w14:paraId="00993434" w14:textId="77777777" w:rsidR="00F33CB6" w:rsidRPr="001B5976" w:rsidRDefault="00F33CB6" w:rsidP="00176E0F">
      <w:pPr>
        <w:rPr>
          <w:szCs w:val="24"/>
        </w:rPr>
      </w:pPr>
    </w:p>
    <w:p w14:paraId="1074625F" w14:textId="77777777" w:rsidR="002319AD" w:rsidRPr="001B5976" w:rsidRDefault="002319AD" w:rsidP="00176E0F">
      <w:pPr>
        <w:rPr>
          <w:szCs w:val="24"/>
        </w:rPr>
      </w:pPr>
      <w:r w:rsidRPr="001B5976">
        <w:rPr>
          <w:szCs w:val="24"/>
        </w:rPr>
        <w:t>Parengė</w:t>
      </w:r>
    </w:p>
    <w:p w14:paraId="5BEE81D2" w14:textId="77777777" w:rsidR="002319AD" w:rsidRPr="001B5976" w:rsidRDefault="002319AD" w:rsidP="00176E0F">
      <w:pPr>
        <w:pStyle w:val="Antrats"/>
        <w:tabs>
          <w:tab w:val="clear" w:pos="4153"/>
          <w:tab w:val="clear" w:pos="8306"/>
        </w:tabs>
        <w:rPr>
          <w:szCs w:val="24"/>
          <w:lang w:eastAsia="de-DE"/>
        </w:rPr>
      </w:pPr>
      <w:bookmarkStart w:id="2" w:name="CREATOR_SHOWS"/>
    </w:p>
    <w:bookmarkEnd w:id="2"/>
    <w:p w14:paraId="67F73A2E" w14:textId="77777777" w:rsidR="00176E0F" w:rsidRDefault="00176E0F" w:rsidP="00176E0F">
      <w:pPr>
        <w:pStyle w:val="Pavadinimas"/>
        <w:jc w:val="left"/>
        <w:rPr>
          <w:b w:val="0"/>
          <w:bCs w:val="0"/>
        </w:rPr>
      </w:pPr>
      <w:r w:rsidRPr="00176E0F">
        <w:rPr>
          <w:b w:val="0"/>
          <w:bCs w:val="0"/>
        </w:rPr>
        <w:t xml:space="preserve">Ernestas Sinkus, tel. +370 655 97 294, el. p. </w:t>
      </w:r>
      <w:hyperlink r:id="rId8" w:history="1">
        <w:r w:rsidRPr="009D7B53">
          <w:rPr>
            <w:rStyle w:val="Hipersaitas"/>
            <w:b w:val="0"/>
            <w:bCs w:val="0"/>
          </w:rPr>
          <w:t>ernestas.sinkus@jurbarkas.lt</w:t>
        </w:r>
      </w:hyperlink>
    </w:p>
    <w:p w14:paraId="127FD3A0" w14:textId="77777777" w:rsidR="00FA1B8D" w:rsidRPr="00176E0F" w:rsidRDefault="002319AD" w:rsidP="00176E0F">
      <w:pPr>
        <w:pStyle w:val="Pavadinimas"/>
        <w:jc w:val="left"/>
        <w:rPr>
          <w:b w:val="0"/>
          <w:bCs w:val="0"/>
        </w:rPr>
      </w:pPr>
      <w:r w:rsidRPr="00176E0F">
        <w:rPr>
          <w:b w:val="0"/>
          <w:bCs w:val="0"/>
        </w:rPr>
        <w:br w:type="page"/>
      </w:r>
    </w:p>
    <w:p w14:paraId="4CE65D97" w14:textId="77777777" w:rsidR="00B668F0" w:rsidRPr="001B5976" w:rsidRDefault="00B668F0" w:rsidP="00176E0F">
      <w:pPr>
        <w:pStyle w:val="Pavadinimas"/>
        <w:pBdr>
          <w:bottom w:val="single" w:sz="12" w:space="1" w:color="auto"/>
        </w:pBdr>
      </w:pPr>
      <w:r w:rsidRPr="001B5976">
        <w:lastRenderedPageBreak/>
        <w:t>JURBARKO RAJONO SAVIVALDYBĖS ADMINISTRACIJOS</w:t>
      </w:r>
    </w:p>
    <w:p w14:paraId="3CA15A19" w14:textId="77777777" w:rsidR="00B668F0" w:rsidRPr="001B5976" w:rsidRDefault="00B40FC2" w:rsidP="00176E0F">
      <w:pPr>
        <w:pStyle w:val="Pavadinimas"/>
        <w:pBdr>
          <w:bottom w:val="single" w:sz="12" w:space="1" w:color="auto"/>
        </w:pBdr>
      </w:pPr>
      <w:r w:rsidRPr="001B5976">
        <w:rPr>
          <w:lang w:val="lt-LT"/>
        </w:rPr>
        <w:t>INVESTICIJŲ IR STRATEGINIO PLANAVIMO SKYRIUS</w:t>
      </w:r>
    </w:p>
    <w:p w14:paraId="150A4EAC" w14:textId="77777777" w:rsidR="000C0BC5" w:rsidRPr="001B5976" w:rsidRDefault="000C0BC5" w:rsidP="00176E0F">
      <w:pPr>
        <w:pStyle w:val="Paantrat"/>
      </w:pPr>
    </w:p>
    <w:p w14:paraId="4778CAF1" w14:textId="77777777" w:rsidR="002E1F99" w:rsidRPr="001B5976" w:rsidRDefault="002E1F99" w:rsidP="00176E0F">
      <w:pPr>
        <w:pStyle w:val="Paantrat"/>
      </w:pPr>
      <w:r w:rsidRPr="001B5976">
        <w:t>AIŠKINAMASIS RAŠTAS</w:t>
      </w:r>
    </w:p>
    <w:p w14:paraId="000E4AB5" w14:textId="77777777" w:rsidR="002E1F99" w:rsidRPr="001B5976" w:rsidRDefault="002E1F99" w:rsidP="00176E0F">
      <w:pPr>
        <w:jc w:val="center"/>
        <w:rPr>
          <w:b/>
          <w:bCs/>
          <w:caps/>
          <w:szCs w:val="24"/>
        </w:rPr>
      </w:pPr>
      <w:r w:rsidRPr="001B5976">
        <w:rPr>
          <w:b/>
          <w:bCs/>
          <w:caps/>
          <w:szCs w:val="24"/>
        </w:rPr>
        <w:t>PRIE JURBARKO RAJONO SAVIVALDYBĖS TARYBOS SPRENDIMO „</w:t>
      </w:r>
      <w:r w:rsidR="00F33CB6">
        <w:rPr>
          <w:b/>
        </w:rPr>
        <w:t xml:space="preserve">DIAKONIJOS CENTRAS </w:t>
      </w:r>
      <w:r w:rsidR="00323C13">
        <w:rPr>
          <w:b/>
        </w:rPr>
        <w:t>„</w:t>
      </w:r>
      <w:r w:rsidR="00F33CB6">
        <w:rPr>
          <w:b/>
        </w:rPr>
        <w:t>DOMUS GRATIA</w:t>
      </w:r>
      <w:r w:rsidR="00176E0F" w:rsidRPr="00176E0F">
        <w:rPr>
          <w:b/>
          <w:szCs w:val="24"/>
        </w:rPr>
        <w:t>“</w:t>
      </w:r>
      <w:r w:rsidR="00176E0F">
        <w:rPr>
          <w:b/>
          <w:szCs w:val="24"/>
        </w:rPr>
        <w:t xml:space="preserve"> </w:t>
      </w:r>
      <w:r w:rsidRPr="001B5976">
        <w:rPr>
          <w:b/>
          <w:bCs/>
          <w:caps/>
          <w:szCs w:val="24"/>
        </w:rPr>
        <w:t>projekto</w:t>
      </w:r>
    </w:p>
    <w:p w14:paraId="3F54BC59" w14:textId="77777777" w:rsidR="002E1F99" w:rsidRPr="001B5976" w:rsidRDefault="002E1F99" w:rsidP="00176E0F">
      <w:pPr>
        <w:tabs>
          <w:tab w:val="left" w:pos="567"/>
        </w:tabs>
        <w:jc w:val="center"/>
        <w:rPr>
          <w:szCs w:val="24"/>
        </w:rPr>
      </w:pPr>
    </w:p>
    <w:p w14:paraId="30CA7DD2" w14:textId="3ED4E3B2" w:rsidR="00EF1C03" w:rsidRPr="001B5976" w:rsidRDefault="00176E0F" w:rsidP="00176E0F">
      <w:pPr>
        <w:tabs>
          <w:tab w:val="left" w:pos="567"/>
        </w:tabs>
        <w:jc w:val="center"/>
        <w:rPr>
          <w:szCs w:val="24"/>
        </w:rPr>
      </w:pPr>
      <w:r>
        <w:rPr>
          <w:szCs w:val="24"/>
        </w:rPr>
        <w:t xml:space="preserve">2025 m. </w:t>
      </w:r>
      <w:r w:rsidR="00F33CB6">
        <w:rPr>
          <w:szCs w:val="24"/>
        </w:rPr>
        <w:t>birželio</w:t>
      </w:r>
      <w:r w:rsidR="00E15E0F">
        <w:rPr>
          <w:szCs w:val="24"/>
        </w:rPr>
        <w:t xml:space="preserve"> 12</w:t>
      </w:r>
      <w:r>
        <w:rPr>
          <w:szCs w:val="24"/>
        </w:rPr>
        <w:t xml:space="preserve"> d.</w:t>
      </w:r>
      <w:r w:rsidRPr="001B5976">
        <w:rPr>
          <w:szCs w:val="24"/>
        </w:rPr>
        <w:t xml:space="preserve"> Nr. </w:t>
      </w:r>
      <w:r>
        <w:rPr>
          <w:szCs w:val="24"/>
        </w:rPr>
        <w:t>TSP</w:t>
      </w:r>
      <w:r w:rsidR="00E15E0F">
        <w:rPr>
          <w:szCs w:val="24"/>
        </w:rPr>
        <w:t>-245</w:t>
      </w:r>
    </w:p>
    <w:p w14:paraId="6349C072" w14:textId="77777777" w:rsidR="002E1F99" w:rsidRPr="001B5976" w:rsidRDefault="002E1F99" w:rsidP="00176E0F">
      <w:pPr>
        <w:tabs>
          <w:tab w:val="left" w:pos="0"/>
        </w:tabs>
        <w:jc w:val="center"/>
        <w:rPr>
          <w:szCs w:val="24"/>
        </w:rPr>
      </w:pPr>
      <w:r w:rsidRPr="001B5976">
        <w:rPr>
          <w:szCs w:val="24"/>
        </w:rPr>
        <w:t>Jurbarkas</w:t>
      </w:r>
    </w:p>
    <w:p w14:paraId="1F68C97B" w14:textId="77777777" w:rsidR="006A29E6" w:rsidRPr="001B5976" w:rsidRDefault="006A29E6" w:rsidP="00176E0F">
      <w:pPr>
        <w:rPr>
          <w:szCs w:val="24"/>
        </w:rPr>
      </w:pPr>
    </w:p>
    <w:tbl>
      <w:tblPr>
        <w:tblW w:w="9854" w:type="dxa"/>
        <w:tblLook w:val="0000" w:firstRow="0" w:lastRow="0" w:firstColumn="0" w:lastColumn="0" w:noHBand="0" w:noVBand="0"/>
      </w:tblPr>
      <w:tblGrid>
        <w:gridCol w:w="9741"/>
        <w:gridCol w:w="113"/>
      </w:tblGrid>
      <w:tr w:rsidR="00B40FC2" w:rsidRPr="001B5976" w14:paraId="132CE9A5" w14:textId="77777777" w:rsidTr="00F64A4B">
        <w:trPr>
          <w:gridAfter w:val="1"/>
          <w:wAfter w:w="113" w:type="dxa"/>
        </w:trPr>
        <w:tc>
          <w:tcPr>
            <w:tcW w:w="9741" w:type="dxa"/>
          </w:tcPr>
          <w:p w14:paraId="12063506" w14:textId="77777777" w:rsidR="00B40FC2" w:rsidRPr="001B5976" w:rsidRDefault="00B40FC2" w:rsidP="00176E0F">
            <w:pPr>
              <w:tabs>
                <w:tab w:val="left" w:pos="0"/>
              </w:tabs>
              <w:rPr>
                <w:b/>
                <w:bCs/>
                <w:szCs w:val="24"/>
              </w:rPr>
            </w:pPr>
            <w:r w:rsidRPr="001B5976">
              <w:rPr>
                <w:b/>
                <w:bCs/>
                <w:i/>
                <w:iCs/>
                <w:szCs w:val="24"/>
              </w:rPr>
              <w:t>1. Parengto projekto tikslai ir uždaviniai.</w:t>
            </w:r>
          </w:p>
        </w:tc>
      </w:tr>
      <w:tr w:rsidR="00B40FC2" w:rsidRPr="001B5976" w14:paraId="13D4FCEA" w14:textId="77777777" w:rsidTr="00F64A4B">
        <w:trPr>
          <w:gridAfter w:val="1"/>
          <w:wAfter w:w="113" w:type="dxa"/>
        </w:trPr>
        <w:tc>
          <w:tcPr>
            <w:tcW w:w="9741" w:type="dxa"/>
          </w:tcPr>
          <w:p w14:paraId="3D0C16D7" w14:textId="77777777" w:rsidR="00B40FC2" w:rsidRPr="001B5976" w:rsidRDefault="002319AD" w:rsidP="00176E0F">
            <w:pPr>
              <w:tabs>
                <w:tab w:val="left" w:pos="0"/>
              </w:tabs>
              <w:jc w:val="both"/>
              <w:rPr>
                <w:szCs w:val="24"/>
              </w:rPr>
            </w:pPr>
            <w:r w:rsidRPr="001B5976">
              <w:rPr>
                <w:szCs w:val="24"/>
              </w:rPr>
              <w:t xml:space="preserve">Pritarti </w:t>
            </w:r>
            <w:r w:rsidR="00A52EED" w:rsidRPr="001B5976">
              <w:rPr>
                <w:szCs w:val="24"/>
              </w:rPr>
              <w:t xml:space="preserve">asociacijos </w:t>
            </w:r>
            <w:r w:rsidR="00A52EED">
              <w:rPr>
                <w:szCs w:val="24"/>
              </w:rPr>
              <w:t xml:space="preserve">Jurbarko evangelikų liuteronų parapijos diakonijos </w:t>
            </w:r>
            <w:r w:rsidR="00A52EED" w:rsidRPr="001B5976">
              <w:rPr>
                <w:szCs w:val="24"/>
              </w:rPr>
              <w:t>„</w:t>
            </w:r>
            <w:r w:rsidR="00A52EED">
              <w:rPr>
                <w:szCs w:val="24"/>
              </w:rPr>
              <w:t>Jurbarko sandora</w:t>
            </w:r>
            <w:r w:rsidR="00A52EED" w:rsidRPr="001B5976">
              <w:rPr>
                <w:szCs w:val="24"/>
              </w:rPr>
              <w:t>“</w:t>
            </w:r>
            <w:r w:rsidR="00A52EED">
              <w:rPr>
                <w:szCs w:val="24"/>
              </w:rPr>
              <w:t xml:space="preserve"> </w:t>
            </w:r>
            <w:r w:rsidR="00DB4BA3" w:rsidRPr="001B5976">
              <w:rPr>
                <w:szCs w:val="24"/>
              </w:rPr>
              <w:t>projektui „</w:t>
            </w:r>
            <w:proofErr w:type="spellStart"/>
            <w:r w:rsidR="00ED4C00">
              <w:rPr>
                <w:szCs w:val="24"/>
              </w:rPr>
              <w:t>Diakonijos</w:t>
            </w:r>
            <w:proofErr w:type="spellEnd"/>
            <w:r w:rsidR="00ED4C00">
              <w:rPr>
                <w:szCs w:val="24"/>
              </w:rPr>
              <w:t xml:space="preserve"> centras </w:t>
            </w:r>
            <w:r w:rsidR="00323C13">
              <w:rPr>
                <w:szCs w:val="24"/>
              </w:rPr>
              <w:t>„</w:t>
            </w:r>
            <w:r w:rsidR="00ED4C00">
              <w:rPr>
                <w:szCs w:val="24"/>
              </w:rPr>
              <w:t xml:space="preserve">Domus </w:t>
            </w:r>
            <w:proofErr w:type="spellStart"/>
            <w:r w:rsidR="00ED4C00">
              <w:rPr>
                <w:szCs w:val="24"/>
              </w:rPr>
              <w:t>Gratia</w:t>
            </w:r>
            <w:proofErr w:type="spellEnd"/>
            <w:r w:rsidR="00ED4C00">
              <w:rPr>
                <w:szCs w:val="24"/>
              </w:rPr>
              <w:t>“ (toliau – Projektas)</w:t>
            </w:r>
            <w:r w:rsidR="00ED4C00" w:rsidRPr="001B5976">
              <w:rPr>
                <w:color w:val="000000"/>
                <w:szCs w:val="24"/>
              </w:rPr>
              <w:t>,</w:t>
            </w:r>
            <w:r w:rsidR="00ED4C00" w:rsidRPr="001B5976">
              <w:rPr>
                <w:szCs w:val="24"/>
              </w:rPr>
              <w:t xml:space="preserve"> </w:t>
            </w:r>
            <w:r w:rsidR="00323C13">
              <w:rPr>
                <w:szCs w:val="24"/>
              </w:rPr>
              <w:t xml:space="preserve">teikiamam finansuoti </w:t>
            </w:r>
            <w:r w:rsidR="00ED4C00">
              <w:rPr>
                <w:szCs w:val="24"/>
              </w:rPr>
              <w:t xml:space="preserve">pagal Miesto vietos </w:t>
            </w:r>
            <w:r w:rsidR="00ED4C00" w:rsidRPr="001B5976">
              <w:rPr>
                <w:szCs w:val="24"/>
              </w:rPr>
              <w:t>veiklos grup</w:t>
            </w:r>
            <w:r w:rsidR="00ED4C00">
              <w:rPr>
                <w:szCs w:val="24"/>
              </w:rPr>
              <w:t>ės</w:t>
            </w:r>
            <w:r w:rsidR="00ED4C00" w:rsidRPr="001B5976">
              <w:rPr>
                <w:szCs w:val="24"/>
              </w:rPr>
              <w:t xml:space="preserve"> „</w:t>
            </w:r>
            <w:r w:rsidR="00ED4C00">
              <w:rPr>
                <w:szCs w:val="24"/>
              </w:rPr>
              <w:t>Jurbarkas</w:t>
            </w:r>
            <w:r w:rsidR="00ED4C00" w:rsidRPr="001B5976">
              <w:rPr>
                <w:szCs w:val="24"/>
              </w:rPr>
              <w:t>“</w:t>
            </w:r>
            <w:r w:rsidR="00ED4C00">
              <w:rPr>
                <w:szCs w:val="24"/>
              </w:rPr>
              <w:t xml:space="preserve"> Jurbarko miesto </w:t>
            </w:r>
            <w:r w:rsidR="00ED4C00" w:rsidRPr="001B5976">
              <w:rPr>
                <w:szCs w:val="24"/>
              </w:rPr>
              <w:t>20</w:t>
            </w:r>
            <w:r w:rsidR="00ED4C00">
              <w:rPr>
                <w:szCs w:val="24"/>
              </w:rPr>
              <w:t>24</w:t>
            </w:r>
            <w:r w:rsidR="00ED4C00" w:rsidRPr="001B5976">
              <w:rPr>
                <w:szCs w:val="24"/>
              </w:rPr>
              <w:t>–202</w:t>
            </w:r>
            <w:r w:rsidR="00ED4C00">
              <w:rPr>
                <w:szCs w:val="24"/>
              </w:rPr>
              <w:t>9</w:t>
            </w:r>
            <w:r w:rsidR="00ED4C00" w:rsidRPr="001B5976">
              <w:rPr>
                <w:szCs w:val="24"/>
              </w:rPr>
              <w:t xml:space="preserve"> m. vietos plėtros strategijos </w:t>
            </w:r>
            <w:r w:rsidR="00ED4C00">
              <w:rPr>
                <w:szCs w:val="24"/>
              </w:rPr>
              <w:t>(toliau – VPS) 1.1.2 veiksmą</w:t>
            </w:r>
            <w:r w:rsidR="00ED4C00" w:rsidRPr="001B5976">
              <w:rPr>
                <w:szCs w:val="24"/>
              </w:rPr>
              <w:t xml:space="preserve"> „</w:t>
            </w:r>
            <w:r w:rsidR="00ED4C00">
              <w:rPr>
                <w:szCs w:val="24"/>
              </w:rPr>
              <w:t>Socialinio verslo kūrimas ir plėtra</w:t>
            </w:r>
            <w:r w:rsidR="00ED4C00" w:rsidRPr="001B5976">
              <w:rPr>
                <w:szCs w:val="24"/>
              </w:rPr>
              <w:t>“</w:t>
            </w:r>
            <w:r w:rsidR="00B40FC2" w:rsidRPr="001B5976">
              <w:rPr>
                <w:szCs w:val="24"/>
              </w:rPr>
              <w:t>)</w:t>
            </w:r>
            <w:r w:rsidR="000C0BC5" w:rsidRPr="001B5976">
              <w:rPr>
                <w:szCs w:val="24"/>
              </w:rPr>
              <w:t>,</w:t>
            </w:r>
            <w:r w:rsidR="00B40FC2" w:rsidRPr="001B5976">
              <w:rPr>
                <w:szCs w:val="24"/>
              </w:rPr>
              <w:t xml:space="preserve"> ir skirti lėšų daliniam jo finansavimui.</w:t>
            </w:r>
          </w:p>
        </w:tc>
      </w:tr>
      <w:tr w:rsidR="00B40FC2" w:rsidRPr="001B5976" w14:paraId="6A94ABA7" w14:textId="77777777" w:rsidTr="00F64A4B">
        <w:trPr>
          <w:gridAfter w:val="1"/>
          <w:wAfter w:w="113" w:type="dxa"/>
        </w:trPr>
        <w:tc>
          <w:tcPr>
            <w:tcW w:w="9741" w:type="dxa"/>
          </w:tcPr>
          <w:p w14:paraId="6CF7696F" w14:textId="77777777" w:rsidR="00B40FC2" w:rsidRPr="001B5976" w:rsidRDefault="00B40FC2" w:rsidP="00176E0F">
            <w:pPr>
              <w:tabs>
                <w:tab w:val="left" w:pos="0"/>
              </w:tabs>
              <w:jc w:val="both"/>
              <w:rPr>
                <w:b/>
                <w:bCs/>
                <w:szCs w:val="24"/>
              </w:rPr>
            </w:pPr>
            <w:r w:rsidRPr="001B5976">
              <w:rPr>
                <w:b/>
                <w:bCs/>
                <w:i/>
                <w:iCs/>
                <w:szCs w:val="24"/>
              </w:rPr>
              <w:t>2. Kaip šiuo metu yra sureguliuoti projekte aptarti klausimai.</w:t>
            </w:r>
          </w:p>
        </w:tc>
      </w:tr>
      <w:tr w:rsidR="00B40FC2" w:rsidRPr="001B5976" w14:paraId="1E5DE16B" w14:textId="77777777" w:rsidTr="00F64A4B">
        <w:trPr>
          <w:gridAfter w:val="1"/>
          <w:wAfter w:w="113" w:type="dxa"/>
        </w:trPr>
        <w:tc>
          <w:tcPr>
            <w:tcW w:w="9741" w:type="dxa"/>
          </w:tcPr>
          <w:p w14:paraId="648A07E6" w14:textId="77777777" w:rsidR="00B40FC2" w:rsidRPr="001B5976" w:rsidRDefault="005C59CD" w:rsidP="00176E0F">
            <w:pPr>
              <w:jc w:val="both"/>
              <w:rPr>
                <w:szCs w:val="24"/>
              </w:rPr>
            </w:pPr>
            <w:r>
              <w:rPr>
                <w:szCs w:val="24"/>
              </w:rPr>
              <w:t>Projekto paraiška pateikta 2025 m. gegužės 30 d.</w:t>
            </w:r>
          </w:p>
        </w:tc>
      </w:tr>
      <w:tr w:rsidR="00B40FC2" w:rsidRPr="001B5976" w14:paraId="3E05DFD9" w14:textId="77777777" w:rsidTr="00F64A4B">
        <w:trPr>
          <w:gridAfter w:val="1"/>
          <w:wAfter w:w="113" w:type="dxa"/>
        </w:trPr>
        <w:tc>
          <w:tcPr>
            <w:tcW w:w="9741" w:type="dxa"/>
          </w:tcPr>
          <w:p w14:paraId="129D77B4" w14:textId="77777777" w:rsidR="00B40FC2" w:rsidRPr="001B5976" w:rsidRDefault="00B40FC2" w:rsidP="00176E0F">
            <w:pPr>
              <w:tabs>
                <w:tab w:val="left" w:pos="0"/>
              </w:tabs>
              <w:jc w:val="both"/>
              <w:rPr>
                <w:b/>
                <w:bCs/>
                <w:i/>
                <w:iCs/>
                <w:szCs w:val="24"/>
              </w:rPr>
            </w:pPr>
            <w:r w:rsidRPr="001B5976">
              <w:rPr>
                <w:b/>
                <w:bCs/>
                <w:i/>
                <w:iCs/>
                <w:szCs w:val="24"/>
              </w:rPr>
              <w:t>3. Kokių pozityvių rezultatų laukiama.</w:t>
            </w:r>
          </w:p>
        </w:tc>
      </w:tr>
      <w:tr w:rsidR="00B40FC2" w:rsidRPr="001B5976" w14:paraId="21DA3DE1" w14:textId="77777777" w:rsidTr="00F64A4B">
        <w:trPr>
          <w:gridAfter w:val="1"/>
          <w:wAfter w:w="113" w:type="dxa"/>
        </w:trPr>
        <w:tc>
          <w:tcPr>
            <w:tcW w:w="9741" w:type="dxa"/>
          </w:tcPr>
          <w:p w14:paraId="02696F2A" w14:textId="77777777" w:rsidR="002A476B" w:rsidRPr="001B5976" w:rsidRDefault="00DB4BA3" w:rsidP="00176E0F">
            <w:pPr>
              <w:tabs>
                <w:tab w:val="left" w:pos="0"/>
              </w:tabs>
              <w:jc w:val="both"/>
              <w:rPr>
                <w:color w:val="000000"/>
                <w:szCs w:val="24"/>
              </w:rPr>
            </w:pPr>
            <w:r>
              <w:rPr>
                <w:color w:val="000000"/>
                <w:szCs w:val="24"/>
              </w:rPr>
              <w:t xml:space="preserve">Projekto metu bus </w:t>
            </w:r>
            <w:r w:rsidR="005C59CD">
              <w:rPr>
                <w:color w:val="000000"/>
                <w:szCs w:val="24"/>
              </w:rPr>
              <w:t xml:space="preserve">įkurtas </w:t>
            </w:r>
            <w:r w:rsidR="00610781">
              <w:rPr>
                <w:color w:val="000000"/>
                <w:szCs w:val="24"/>
              </w:rPr>
              <w:t xml:space="preserve">vaikų, turinčių autizmo spektro ir emocijų sutrikimų, </w:t>
            </w:r>
            <w:r w:rsidR="005C59CD">
              <w:rPr>
                <w:color w:val="000000"/>
                <w:szCs w:val="24"/>
              </w:rPr>
              <w:t>dienos centras</w:t>
            </w:r>
            <w:r w:rsidR="00610781">
              <w:rPr>
                <w:color w:val="000000"/>
                <w:szCs w:val="24"/>
              </w:rPr>
              <w:t>, adresu</w:t>
            </w:r>
            <w:r w:rsidR="00323C13">
              <w:rPr>
                <w:color w:val="000000"/>
                <w:szCs w:val="24"/>
              </w:rPr>
              <w:t>:</w:t>
            </w:r>
            <w:r w:rsidR="00610781">
              <w:rPr>
                <w:color w:val="000000"/>
                <w:szCs w:val="24"/>
              </w:rPr>
              <w:t xml:space="preserve"> Taikos g. 17</w:t>
            </w:r>
            <w:r w:rsidR="005C59CD">
              <w:rPr>
                <w:color w:val="000000"/>
                <w:szCs w:val="24"/>
              </w:rPr>
              <w:t>,</w:t>
            </w:r>
            <w:r w:rsidR="00610781">
              <w:rPr>
                <w:color w:val="000000"/>
                <w:szCs w:val="24"/>
              </w:rPr>
              <w:t xml:space="preserve"> Jurbarko miest</w:t>
            </w:r>
            <w:r w:rsidR="00323C13">
              <w:rPr>
                <w:color w:val="000000"/>
                <w:szCs w:val="24"/>
              </w:rPr>
              <w:t xml:space="preserve">as. Centre </w:t>
            </w:r>
            <w:r w:rsidR="005C59CD">
              <w:rPr>
                <w:color w:val="000000"/>
                <w:szCs w:val="24"/>
              </w:rPr>
              <w:t xml:space="preserve">vienu metu </w:t>
            </w:r>
            <w:r w:rsidR="00610781">
              <w:rPr>
                <w:color w:val="000000"/>
                <w:szCs w:val="24"/>
              </w:rPr>
              <w:t xml:space="preserve">bus </w:t>
            </w:r>
            <w:r w:rsidR="005C59CD">
              <w:rPr>
                <w:color w:val="000000"/>
                <w:szCs w:val="24"/>
              </w:rPr>
              <w:t>gal</w:t>
            </w:r>
            <w:r w:rsidR="00610781">
              <w:rPr>
                <w:color w:val="000000"/>
                <w:szCs w:val="24"/>
              </w:rPr>
              <w:t>ima</w:t>
            </w:r>
            <w:r w:rsidR="005C59CD">
              <w:rPr>
                <w:color w:val="000000"/>
                <w:szCs w:val="24"/>
              </w:rPr>
              <w:t xml:space="preserve"> priimti iki 25 vaikų nuo 6 iki 18 metų amžiaus pagal iš anksto suderintus lankymo grafikus. Šeimoms bus teikiamos individualios konsultacijos darbo dienomis, atsižvelgiant į jų poreikius. Bus sukurtos naujos darbo vietos – 2,5 etato</w:t>
            </w:r>
            <w:r w:rsidR="008314CF">
              <w:rPr>
                <w:color w:val="000000"/>
                <w:szCs w:val="24"/>
              </w:rPr>
              <w:t xml:space="preserve">. </w:t>
            </w:r>
          </w:p>
        </w:tc>
      </w:tr>
      <w:tr w:rsidR="00B40FC2" w:rsidRPr="001B5976" w14:paraId="18F6FF77" w14:textId="77777777" w:rsidTr="00F64A4B">
        <w:trPr>
          <w:gridAfter w:val="1"/>
          <w:wAfter w:w="113" w:type="dxa"/>
        </w:trPr>
        <w:tc>
          <w:tcPr>
            <w:tcW w:w="9741" w:type="dxa"/>
          </w:tcPr>
          <w:p w14:paraId="4C84AD3E" w14:textId="77777777" w:rsidR="00B40FC2" w:rsidRPr="001B5976" w:rsidRDefault="00B40FC2" w:rsidP="00176E0F">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B40FC2" w:rsidRPr="001B5976" w14:paraId="31E5B8D5" w14:textId="77777777" w:rsidTr="00F64A4B">
        <w:trPr>
          <w:gridAfter w:val="1"/>
          <w:wAfter w:w="113" w:type="dxa"/>
        </w:trPr>
        <w:tc>
          <w:tcPr>
            <w:tcW w:w="9741" w:type="dxa"/>
          </w:tcPr>
          <w:p w14:paraId="56B326D6" w14:textId="77777777" w:rsidR="00B40FC2" w:rsidRPr="001B5976" w:rsidRDefault="00B40FC2" w:rsidP="00176E0F">
            <w:pPr>
              <w:tabs>
                <w:tab w:val="left" w:pos="0"/>
              </w:tabs>
              <w:jc w:val="both"/>
              <w:rPr>
                <w:color w:val="000000"/>
                <w:szCs w:val="24"/>
              </w:rPr>
            </w:pPr>
            <w:r w:rsidRPr="001B5976">
              <w:rPr>
                <w:color w:val="000000"/>
                <w:szCs w:val="24"/>
              </w:rPr>
              <w:t>Nenumatoma</w:t>
            </w:r>
          </w:p>
        </w:tc>
      </w:tr>
      <w:tr w:rsidR="00B40FC2" w:rsidRPr="001B5976" w14:paraId="2DA120F5" w14:textId="77777777" w:rsidTr="00F64A4B">
        <w:trPr>
          <w:gridAfter w:val="1"/>
          <w:wAfter w:w="113" w:type="dxa"/>
        </w:trPr>
        <w:tc>
          <w:tcPr>
            <w:tcW w:w="9741" w:type="dxa"/>
          </w:tcPr>
          <w:p w14:paraId="54F09C18" w14:textId="77777777" w:rsidR="00B40FC2" w:rsidRPr="001B5976" w:rsidRDefault="00B40FC2" w:rsidP="00176E0F">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B40FC2" w:rsidRPr="001B5976" w14:paraId="7D635AA6" w14:textId="77777777" w:rsidTr="00F64A4B">
        <w:trPr>
          <w:gridAfter w:val="1"/>
          <w:wAfter w:w="113" w:type="dxa"/>
        </w:trPr>
        <w:tc>
          <w:tcPr>
            <w:tcW w:w="9741" w:type="dxa"/>
          </w:tcPr>
          <w:p w14:paraId="197A217C" w14:textId="77777777" w:rsidR="00B40FC2" w:rsidRPr="001B5976" w:rsidRDefault="005C59CD" w:rsidP="00176E0F">
            <w:pPr>
              <w:tabs>
                <w:tab w:val="left" w:pos="0"/>
              </w:tabs>
              <w:jc w:val="both"/>
              <w:rPr>
                <w:szCs w:val="24"/>
              </w:rPr>
            </w:pPr>
            <w:r>
              <w:rPr>
                <w:szCs w:val="24"/>
              </w:rPr>
              <w:t xml:space="preserve">Jurbarko rajono savivaldybės tarybos 2023 m. lapkričio 30 d. sprendimas Nr. T2-328 „Dėl pritarimo Jurbarko miesto </w:t>
            </w:r>
            <w:r w:rsidRPr="001B5976">
              <w:rPr>
                <w:szCs w:val="24"/>
              </w:rPr>
              <w:t>20</w:t>
            </w:r>
            <w:r>
              <w:rPr>
                <w:szCs w:val="24"/>
              </w:rPr>
              <w:t>24</w:t>
            </w:r>
            <w:r w:rsidRPr="001B5976">
              <w:rPr>
                <w:szCs w:val="24"/>
              </w:rPr>
              <w:t>–202</w:t>
            </w:r>
            <w:r>
              <w:rPr>
                <w:szCs w:val="24"/>
              </w:rPr>
              <w:t>9</w:t>
            </w:r>
            <w:r w:rsidRPr="001B5976">
              <w:rPr>
                <w:szCs w:val="24"/>
              </w:rPr>
              <w:t xml:space="preserve"> m. vietos plėtros strategij</w:t>
            </w:r>
            <w:r>
              <w:rPr>
                <w:szCs w:val="24"/>
              </w:rPr>
              <w:t>ai ir finansavimo skyrimo“.</w:t>
            </w:r>
          </w:p>
        </w:tc>
      </w:tr>
      <w:tr w:rsidR="00B40FC2" w:rsidRPr="001B5976" w14:paraId="0EF0A067" w14:textId="77777777" w:rsidTr="00F64A4B">
        <w:trPr>
          <w:gridAfter w:val="1"/>
          <w:wAfter w:w="113" w:type="dxa"/>
        </w:trPr>
        <w:tc>
          <w:tcPr>
            <w:tcW w:w="9741" w:type="dxa"/>
          </w:tcPr>
          <w:p w14:paraId="679992E1" w14:textId="77777777" w:rsidR="00B40FC2" w:rsidRPr="001B5976" w:rsidRDefault="00B40FC2" w:rsidP="00176E0F">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09A4B641" w14:textId="77777777" w:rsidR="00B40FC2" w:rsidRPr="001B5976" w:rsidRDefault="00B40FC2" w:rsidP="00176E0F">
            <w:pPr>
              <w:tabs>
                <w:tab w:val="left" w:pos="0"/>
              </w:tabs>
              <w:jc w:val="both"/>
              <w:rPr>
                <w:b/>
                <w:bCs/>
                <w:i/>
                <w:iCs/>
                <w:szCs w:val="24"/>
              </w:rPr>
            </w:pPr>
            <w:r w:rsidRPr="001B5976">
              <w:rPr>
                <w:szCs w:val="24"/>
              </w:rPr>
              <w:t xml:space="preserve">Projekto vertė – </w:t>
            </w:r>
            <w:r w:rsidR="00ED4C00">
              <w:rPr>
                <w:szCs w:val="24"/>
              </w:rPr>
              <w:t>161 303,94</w:t>
            </w:r>
            <w:r w:rsidRPr="001B5976">
              <w:rPr>
                <w:szCs w:val="24"/>
              </w:rPr>
              <w:t xml:space="preserve"> Eur</w:t>
            </w:r>
            <w:r w:rsidR="002319AD" w:rsidRPr="001B5976">
              <w:rPr>
                <w:szCs w:val="24"/>
              </w:rPr>
              <w:t xml:space="preserve"> su PVM, </w:t>
            </w:r>
            <w:r w:rsidRPr="001B5976">
              <w:rPr>
                <w:szCs w:val="24"/>
              </w:rPr>
              <w:t xml:space="preserve">iš </w:t>
            </w:r>
            <w:r w:rsidR="004F394E" w:rsidRPr="001B5976">
              <w:rPr>
                <w:szCs w:val="24"/>
              </w:rPr>
              <w:t>kuri</w:t>
            </w:r>
            <w:r w:rsidR="00ED4C00">
              <w:rPr>
                <w:szCs w:val="24"/>
              </w:rPr>
              <w:t>ų</w:t>
            </w:r>
            <w:r w:rsidRPr="001B5976">
              <w:rPr>
                <w:szCs w:val="24"/>
              </w:rPr>
              <w:t xml:space="preserve"> </w:t>
            </w:r>
            <w:r w:rsidR="00ED4C00">
              <w:rPr>
                <w:szCs w:val="24"/>
              </w:rPr>
              <w:t>tinkamų projekto lėšų suma – 152 000,00 Eur su PVM</w:t>
            </w:r>
            <w:r w:rsidR="00A614EE" w:rsidRPr="001B5976">
              <w:rPr>
                <w:szCs w:val="24"/>
              </w:rPr>
              <w:t>.)</w:t>
            </w:r>
            <w:r w:rsidR="00A614EE">
              <w:rPr>
                <w:szCs w:val="24"/>
              </w:rPr>
              <w:t>, nuosavų lėšų suma – 9 303,94 Eur su PVM</w:t>
            </w:r>
            <w:r w:rsidR="00ED4C00">
              <w:rPr>
                <w:szCs w:val="24"/>
              </w:rPr>
              <w:t xml:space="preserve">. VPS paramos </w:t>
            </w:r>
            <w:r w:rsidRPr="001B5976">
              <w:rPr>
                <w:szCs w:val="24"/>
              </w:rPr>
              <w:t xml:space="preserve">suma </w:t>
            </w:r>
            <w:r w:rsidR="002319AD" w:rsidRPr="001B5976">
              <w:rPr>
                <w:szCs w:val="24"/>
              </w:rPr>
              <w:t xml:space="preserve">sudaro </w:t>
            </w:r>
            <w:r w:rsidR="00ED4C00">
              <w:rPr>
                <w:szCs w:val="24"/>
              </w:rPr>
              <w:t>140 600,00</w:t>
            </w:r>
            <w:r w:rsidRPr="001B5976">
              <w:rPr>
                <w:szCs w:val="24"/>
              </w:rPr>
              <w:t xml:space="preserve"> Eur</w:t>
            </w:r>
            <w:r w:rsidR="00ED4C00">
              <w:rPr>
                <w:szCs w:val="24"/>
              </w:rPr>
              <w:t xml:space="preserve"> su PVM</w:t>
            </w:r>
            <w:r w:rsidR="00A614EE">
              <w:rPr>
                <w:szCs w:val="24"/>
              </w:rPr>
              <w:t xml:space="preserve"> </w:t>
            </w:r>
            <w:r w:rsidR="00A614EE" w:rsidRPr="001B5976">
              <w:rPr>
                <w:szCs w:val="24"/>
              </w:rPr>
              <w:t>(</w:t>
            </w:r>
            <w:r w:rsidR="00A614EE">
              <w:rPr>
                <w:szCs w:val="24"/>
              </w:rPr>
              <w:t>92,5</w:t>
            </w:r>
            <w:r w:rsidR="00A614EE" w:rsidRPr="001B5976">
              <w:rPr>
                <w:szCs w:val="24"/>
              </w:rPr>
              <w:t xml:space="preserve"> proc.)</w:t>
            </w:r>
            <w:r w:rsidRPr="001B5976">
              <w:rPr>
                <w:szCs w:val="24"/>
              </w:rPr>
              <w:t xml:space="preserve">, </w:t>
            </w:r>
            <w:r w:rsidR="00ED4C00">
              <w:rPr>
                <w:szCs w:val="24"/>
              </w:rPr>
              <w:t>Jurbarko rajono savivaldybės prašoma suma</w:t>
            </w:r>
            <w:r w:rsidR="002319AD" w:rsidRPr="001B5976">
              <w:rPr>
                <w:szCs w:val="24"/>
              </w:rPr>
              <w:t xml:space="preserve"> –</w:t>
            </w:r>
            <w:r w:rsidRPr="001B5976">
              <w:rPr>
                <w:szCs w:val="24"/>
              </w:rPr>
              <w:t xml:space="preserve"> </w:t>
            </w:r>
            <w:r w:rsidR="00ED4C00">
              <w:rPr>
                <w:szCs w:val="24"/>
              </w:rPr>
              <w:t>11 400,00</w:t>
            </w:r>
            <w:r w:rsidR="001B5976" w:rsidRPr="001B5976">
              <w:rPr>
                <w:szCs w:val="24"/>
              </w:rPr>
              <w:t xml:space="preserve"> </w:t>
            </w:r>
            <w:r w:rsidRPr="001B5976">
              <w:rPr>
                <w:szCs w:val="24"/>
              </w:rPr>
              <w:t>Eur</w:t>
            </w:r>
            <w:r w:rsidR="00ED4C00">
              <w:rPr>
                <w:szCs w:val="24"/>
              </w:rPr>
              <w:t xml:space="preserve"> su PVM</w:t>
            </w:r>
            <w:r w:rsidR="00A614EE">
              <w:rPr>
                <w:szCs w:val="24"/>
              </w:rPr>
              <w:t xml:space="preserve"> </w:t>
            </w:r>
            <w:r w:rsidR="00A614EE" w:rsidRPr="001B5976">
              <w:rPr>
                <w:szCs w:val="24"/>
              </w:rPr>
              <w:t>(</w:t>
            </w:r>
            <w:r w:rsidR="00A614EE">
              <w:rPr>
                <w:szCs w:val="24"/>
              </w:rPr>
              <w:t>7,5</w:t>
            </w:r>
            <w:r w:rsidR="00A614EE" w:rsidRPr="001B5976">
              <w:rPr>
                <w:szCs w:val="24"/>
              </w:rPr>
              <w:t xml:space="preserve"> proc</w:t>
            </w:r>
            <w:r w:rsidRPr="001B5976">
              <w:rPr>
                <w:szCs w:val="24"/>
              </w:rPr>
              <w:t>.</w:t>
            </w:r>
            <w:r w:rsidR="00A614EE">
              <w:rPr>
                <w:szCs w:val="24"/>
              </w:rPr>
              <w:t>).</w:t>
            </w:r>
          </w:p>
        </w:tc>
      </w:tr>
      <w:tr w:rsidR="00B40FC2" w:rsidRPr="001B5976" w14:paraId="610B6DAD" w14:textId="77777777" w:rsidTr="00F64A4B">
        <w:trPr>
          <w:gridAfter w:val="1"/>
          <w:wAfter w:w="113" w:type="dxa"/>
        </w:trPr>
        <w:tc>
          <w:tcPr>
            <w:tcW w:w="9741" w:type="dxa"/>
          </w:tcPr>
          <w:p w14:paraId="40463927" w14:textId="77777777" w:rsidR="00B40FC2" w:rsidRPr="001B5976" w:rsidRDefault="00B40FC2" w:rsidP="00176E0F">
            <w:pPr>
              <w:tabs>
                <w:tab w:val="left" w:pos="0"/>
              </w:tabs>
              <w:jc w:val="both"/>
              <w:rPr>
                <w:szCs w:val="24"/>
              </w:rPr>
            </w:pPr>
            <w:r w:rsidRPr="001B5976">
              <w:rPr>
                <w:b/>
                <w:i/>
                <w:szCs w:val="24"/>
              </w:rPr>
              <w:t>7. Ar reikalingas projekto antikorupcinis vertinimas</w:t>
            </w:r>
          </w:p>
        </w:tc>
      </w:tr>
      <w:tr w:rsidR="00B40FC2" w:rsidRPr="001B5976" w14:paraId="2DCDB7B7" w14:textId="77777777" w:rsidTr="00F64A4B">
        <w:trPr>
          <w:gridAfter w:val="1"/>
          <w:wAfter w:w="113" w:type="dxa"/>
        </w:trPr>
        <w:tc>
          <w:tcPr>
            <w:tcW w:w="9741" w:type="dxa"/>
          </w:tcPr>
          <w:p w14:paraId="0E7B5DE4" w14:textId="77777777" w:rsidR="00B40FC2" w:rsidRPr="001B5976" w:rsidRDefault="00B40FC2" w:rsidP="00176E0F">
            <w:pPr>
              <w:tabs>
                <w:tab w:val="left" w:pos="0"/>
              </w:tabs>
              <w:jc w:val="both"/>
              <w:rPr>
                <w:b/>
                <w:i/>
                <w:szCs w:val="24"/>
              </w:rPr>
            </w:pPr>
            <w:r w:rsidRPr="001B5976">
              <w:rPr>
                <w:szCs w:val="24"/>
              </w:rPr>
              <w:t>Nereikalingas</w:t>
            </w:r>
          </w:p>
        </w:tc>
      </w:tr>
      <w:tr w:rsidR="00B40FC2" w:rsidRPr="001B5976" w14:paraId="5040152C" w14:textId="77777777" w:rsidTr="00F64A4B">
        <w:trPr>
          <w:gridAfter w:val="1"/>
          <w:wAfter w:w="113" w:type="dxa"/>
        </w:trPr>
        <w:tc>
          <w:tcPr>
            <w:tcW w:w="9741" w:type="dxa"/>
          </w:tcPr>
          <w:p w14:paraId="480DB0AF" w14:textId="77777777" w:rsidR="00B40FC2" w:rsidRPr="001B5976" w:rsidRDefault="00B40FC2" w:rsidP="00176E0F">
            <w:pPr>
              <w:tabs>
                <w:tab w:val="left" w:pos="0"/>
              </w:tabs>
              <w:jc w:val="both"/>
              <w:rPr>
                <w:szCs w:val="24"/>
              </w:rPr>
            </w:pPr>
            <w:r w:rsidRPr="001B5976">
              <w:rPr>
                <w:b/>
                <w:i/>
                <w:szCs w:val="24"/>
              </w:rPr>
              <w:t>8. Projekto iniciatorius, autorius ar autorių grupė.</w:t>
            </w:r>
          </w:p>
        </w:tc>
      </w:tr>
      <w:tr w:rsidR="00B40FC2" w:rsidRPr="001B5976" w14:paraId="4FE28530" w14:textId="77777777" w:rsidTr="00F64A4B">
        <w:trPr>
          <w:gridAfter w:val="1"/>
          <w:wAfter w:w="113" w:type="dxa"/>
        </w:trPr>
        <w:tc>
          <w:tcPr>
            <w:tcW w:w="9741" w:type="dxa"/>
          </w:tcPr>
          <w:p w14:paraId="45790C88" w14:textId="77777777" w:rsidR="00B40FC2" w:rsidRPr="001B5976" w:rsidRDefault="00A52EED" w:rsidP="00176E0F">
            <w:pPr>
              <w:tabs>
                <w:tab w:val="left" w:pos="0"/>
              </w:tabs>
              <w:jc w:val="both"/>
              <w:rPr>
                <w:b/>
                <w:bCs/>
                <w:i/>
                <w:iCs/>
                <w:color w:val="000000"/>
                <w:szCs w:val="24"/>
              </w:rPr>
            </w:pPr>
            <w:r>
              <w:rPr>
                <w:szCs w:val="24"/>
              </w:rPr>
              <w:t xml:space="preserve">Jurbarko evangelikų liuteronų parapijos diakonija </w:t>
            </w:r>
            <w:r w:rsidRPr="001B5976">
              <w:rPr>
                <w:szCs w:val="24"/>
              </w:rPr>
              <w:t>„</w:t>
            </w:r>
            <w:r>
              <w:rPr>
                <w:szCs w:val="24"/>
              </w:rPr>
              <w:t>Jurbarko sandora</w:t>
            </w:r>
            <w:r w:rsidRPr="001B5976">
              <w:rPr>
                <w:szCs w:val="24"/>
              </w:rPr>
              <w:t>“</w:t>
            </w:r>
            <w:r w:rsidR="00F64A4B" w:rsidRPr="001B5976">
              <w:rPr>
                <w:szCs w:val="24"/>
              </w:rPr>
              <w:t xml:space="preserve">, </w:t>
            </w:r>
            <w:r w:rsidR="00B40FC2" w:rsidRPr="001B5976">
              <w:rPr>
                <w:color w:val="000000"/>
                <w:szCs w:val="24"/>
              </w:rPr>
              <w:t>Investicijų ir strateginio planavimo skyrius</w:t>
            </w:r>
          </w:p>
        </w:tc>
      </w:tr>
      <w:tr w:rsidR="00B40FC2" w:rsidRPr="001B5976" w14:paraId="6DD8E6F6" w14:textId="77777777" w:rsidTr="00F64A4B">
        <w:trPr>
          <w:gridAfter w:val="1"/>
          <w:wAfter w:w="113" w:type="dxa"/>
        </w:trPr>
        <w:tc>
          <w:tcPr>
            <w:tcW w:w="9741" w:type="dxa"/>
          </w:tcPr>
          <w:p w14:paraId="401C5CBA" w14:textId="77777777" w:rsidR="00B40FC2" w:rsidRPr="001B5976" w:rsidRDefault="00B40FC2" w:rsidP="00176E0F">
            <w:pPr>
              <w:tabs>
                <w:tab w:val="left" w:pos="0"/>
              </w:tabs>
              <w:jc w:val="both"/>
              <w:rPr>
                <w:b/>
                <w:bCs/>
                <w:i/>
                <w:iCs/>
                <w:szCs w:val="24"/>
              </w:rPr>
            </w:pPr>
            <w:r w:rsidRPr="001B5976">
              <w:rPr>
                <w:b/>
                <w:bCs/>
                <w:i/>
                <w:iCs/>
                <w:szCs w:val="24"/>
              </w:rPr>
              <w:t>9. Kiti, autorių nuomone, reikalingi pagrindimai ir paaiškinimai.</w:t>
            </w:r>
          </w:p>
          <w:p w14:paraId="1B1E20B1" w14:textId="77777777" w:rsidR="00B40FC2" w:rsidRPr="001B5976" w:rsidRDefault="00A52EED" w:rsidP="00176E0F">
            <w:pPr>
              <w:tabs>
                <w:tab w:val="left" w:pos="0"/>
              </w:tabs>
              <w:jc w:val="both"/>
              <w:rPr>
                <w:b/>
                <w:i/>
                <w:szCs w:val="24"/>
              </w:rPr>
            </w:pPr>
            <w:r>
              <w:rPr>
                <w:szCs w:val="24"/>
              </w:rPr>
              <w:t xml:space="preserve">Jurbarko evangelikų liuteronų parapijos diakonijos </w:t>
            </w:r>
            <w:r w:rsidRPr="001B5976">
              <w:rPr>
                <w:szCs w:val="24"/>
              </w:rPr>
              <w:t>„</w:t>
            </w:r>
            <w:r>
              <w:rPr>
                <w:szCs w:val="24"/>
              </w:rPr>
              <w:t>Jurbarko sandora</w:t>
            </w:r>
            <w:r w:rsidRPr="001B5976">
              <w:rPr>
                <w:szCs w:val="24"/>
              </w:rPr>
              <w:t>“</w:t>
            </w:r>
            <w:r>
              <w:rPr>
                <w:szCs w:val="24"/>
              </w:rPr>
              <w:t xml:space="preserve"> </w:t>
            </w:r>
            <w:r w:rsidR="001B5976" w:rsidRPr="001B5976">
              <w:rPr>
                <w:szCs w:val="24"/>
              </w:rPr>
              <w:t>202</w:t>
            </w:r>
            <w:r w:rsidR="00DB4BA3">
              <w:rPr>
                <w:szCs w:val="24"/>
              </w:rPr>
              <w:t>5</w:t>
            </w:r>
            <w:r w:rsidR="001B5976" w:rsidRPr="001B5976">
              <w:rPr>
                <w:szCs w:val="24"/>
              </w:rPr>
              <w:t xml:space="preserve"> m. </w:t>
            </w:r>
            <w:r w:rsidR="00ED4C00">
              <w:rPr>
                <w:szCs w:val="24"/>
              </w:rPr>
              <w:t>birželio 5</w:t>
            </w:r>
            <w:r w:rsidR="001B5976" w:rsidRPr="001B5976">
              <w:rPr>
                <w:szCs w:val="24"/>
              </w:rPr>
              <w:t xml:space="preserve"> d. prašymas </w:t>
            </w:r>
            <w:r w:rsidR="00E74366" w:rsidRPr="001B5976">
              <w:rPr>
                <w:szCs w:val="24"/>
              </w:rPr>
              <w:t>pridedamas.</w:t>
            </w:r>
          </w:p>
        </w:tc>
      </w:tr>
      <w:tr w:rsidR="00B40FC2" w:rsidRPr="001B5976" w14:paraId="5CC14206" w14:textId="77777777" w:rsidTr="00F64A4B">
        <w:tc>
          <w:tcPr>
            <w:tcW w:w="9854" w:type="dxa"/>
            <w:gridSpan w:val="2"/>
          </w:tcPr>
          <w:p w14:paraId="35216234" w14:textId="77777777" w:rsidR="00B40FC2" w:rsidRPr="001B5976" w:rsidRDefault="00B40FC2" w:rsidP="00176E0F">
            <w:pPr>
              <w:tabs>
                <w:tab w:val="left" w:pos="0"/>
              </w:tabs>
              <w:jc w:val="both"/>
              <w:rPr>
                <w:b/>
                <w:i/>
                <w:szCs w:val="24"/>
              </w:rPr>
            </w:pPr>
            <w:r w:rsidRPr="001B5976">
              <w:rPr>
                <w:b/>
                <w:i/>
                <w:szCs w:val="24"/>
              </w:rPr>
              <w:t>10. Sprendimas įteikiamas (kam ir kiek egz.)</w:t>
            </w:r>
          </w:p>
        </w:tc>
      </w:tr>
      <w:tr w:rsidR="00B40FC2" w:rsidRPr="001B5976" w14:paraId="3D7E0FE3" w14:textId="77777777" w:rsidTr="00F64A4B">
        <w:tc>
          <w:tcPr>
            <w:tcW w:w="9854" w:type="dxa"/>
            <w:gridSpan w:val="2"/>
          </w:tcPr>
          <w:p w14:paraId="7D0ED7E9" w14:textId="77777777" w:rsidR="00B40FC2" w:rsidRPr="001B5976" w:rsidRDefault="00A52EED" w:rsidP="00176E0F">
            <w:pPr>
              <w:tabs>
                <w:tab w:val="left" w:pos="0"/>
              </w:tabs>
              <w:jc w:val="both"/>
              <w:rPr>
                <w:szCs w:val="24"/>
              </w:rPr>
            </w:pPr>
            <w:r>
              <w:rPr>
                <w:szCs w:val="24"/>
              </w:rPr>
              <w:t xml:space="preserve">Jurbarko evangelikų liuteronų parapijos diakonijai </w:t>
            </w:r>
            <w:r w:rsidRPr="001B5976">
              <w:rPr>
                <w:szCs w:val="24"/>
              </w:rPr>
              <w:t>„</w:t>
            </w:r>
            <w:r>
              <w:rPr>
                <w:szCs w:val="24"/>
              </w:rPr>
              <w:t>Jurbarko sandora</w:t>
            </w:r>
            <w:r w:rsidRPr="001B5976">
              <w:rPr>
                <w:szCs w:val="24"/>
              </w:rPr>
              <w:t>“</w:t>
            </w:r>
            <w:r>
              <w:rPr>
                <w:szCs w:val="24"/>
              </w:rPr>
              <w:t xml:space="preserve"> </w:t>
            </w:r>
            <w:r w:rsidR="006E7730">
              <w:rPr>
                <w:szCs w:val="24"/>
              </w:rPr>
              <w:t xml:space="preserve">ir </w:t>
            </w:r>
            <w:r w:rsidR="00B40FC2" w:rsidRPr="001B5976">
              <w:rPr>
                <w:szCs w:val="24"/>
              </w:rPr>
              <w:t>Investicijų ir strateginio planavimo</w:t>
            </w:r>
            <w:r w:rsidR="00B40FC2" w:rsidRPr="001B5976">
              <w:rPr>
                <w:color w:val="FF0000"/>
                <w:szCs w:val="24"/>
              </w:rPr>
              <w:t xml:space="preserve"> </w:t>
            </w:r>
            <w:r w:rsidR="00B40FC2" w:rsidRPr="001B5976">
              <w:rPr>
                <w:color w:val="000000"/>
                <w:szCs w:val="24"/>
              </w:rPr>
              <w:t>skyriui</w:t>
            </w:r>
          </w:p>
        </w:tc>
      </w:tr>
      <w:tr w:rsidR="006A29E6" w:rsidRPr="001B5976" w14:paraId="7ADDA678" w14:textId="77777777" w:rsidTr="00F64A4B">
        <w:trPr>
          <w:gridAfter w:val="1"/>
          <w:wAfter w:w="113" w:type="dxa"/>
        </w:trPr>
        <w:tc>
          <w:tcPr>
            <w:tcW w:w="9741" w:type="dxa"/>
          </w:tcPr>
          <w:p w14:paraId="28345640" w14:textId="77777777" w:rsidR="00B20675" w:rsidRPr="001B5976" w:rsidRDefault="00B20675" w:rsidP="00176E0F">
            <w:pPr>
              <w:tabs>
                <w:tab w:val="left" w:pos="0"/>
              </w:tabs>
              <w:jc w:val="both"/>
              <w:rPr>
                <w:b/>
                <w:i/>
                <w:szCs w:val="24"/>
              </w:rPr>
            </w:pPr>
          </w:p>
        </w:tc>
      </w:tr>
    </w:tbl>
    <w:p w14:paraId="244845E7" w14:textId="77777777" w:rsidR="00B668F0" w:rsidRDefault="00B668F0" w:rsidP="00176E0F">
      <w:pPr>
        <w:rPr>
          <w:szCs w:val="24"/>
        </w:rPr>
      </w:pPr>
      <w:r w:rsidRPr="001B5976">
        <w:rPr>
          <w:szCs w:val="24"/>
        </w:rPr>
        <w:t>Parengė</w:t>
      </w:r>
    </w:p>
    <w:p w14:paraId="03AE6F96" w14:textId="77777777" w:rsidR="00176E0F" w:rsidRPr="00176E0F" w:rsidRDefault="00176E0F" w:rsidP="00176E0F">
      <w:r w:rsidRPr="00176E0F">
        <w:t>Ernestas Sinkus</w:t>
      </w:r>
    </w:p>
    <w:sectPr w:rsidR="00176E0F" w:rsidRPr="00176E0F" w:rsidSect="00E56E09">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CF4A" w14:textId="77777777" w:rsidR="003576DE" w:rsidRDefault="003576DE">
      <w:r>
        <w:separator/>
      </w:r>
    </w:p>
  </w:endnote>
  <w:endnote w:type="continuationSeparator" w:id="0">
    <w:p w14:paraId="11B6DA5D" w14:textId="77777777" w:rsidR="003576DE" w:rsidRDefault="0035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2BEF" w14:textId="77777777" w:rsidR="003576DE" w:rsidRDefault="003576DE">
      <w:r>
        <w:separator/>
      </w:r>
    </w:p>
  </w:footnote>
  <w:footnote w:type="continuationSeparator" w:id="0">
    <w:p w14:paraId="50FD5719" w14:textId="77777777" w:rsidR="003576DE" w:rsidRDefault="0035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9636"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1AA8CA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A1F7" w14:textId="77777777" w:rsidR="00FC1CD3" w:rsidRDefault="00FC1CD3">
    <w:pPr>
      <w:pStyle w:val="Antrats"/>
      <w:framePr w:wrap="around" w:vAnchor="text" w:hAnchor="margin" w:xAlign="center" w:y="1"/>
      <w:rPr>
        <w:rStyle w:val="Puslapionumeris"/>
      </w:rPr>
    </w:pPr>
  </w:p>
  <w:p w14:paraId="538C80D9" w14:textId="77777777" w:rsidR="00FC1CD3" w:rsidRPr="00610781" w:rsidRDefault="00FC1CD3">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6"/>
  </w:num>
  <w:num w:numId="6" w16cid:durableId="609514378">
    <w:abstractNumId w:val="5"/>
  </w:num>
  <w:num w:numId="7" w16cid:durableId="127339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34B2"/>
    <w:rsid w:val="00015722"/>
    <w:rsid w:val="00017EB8"/>
    <w:rsid w:val="000258A2"/>
    <w:rsid w:val="00031B2B"/>
    <w:rsid w:val="00033A70"/>
    <w:rsid w:val="0003441C"/>
    <w:rsid w:val="00073ECC"/>
    <w:rsid w:val="00076A1D"/>
    <w:rsid w:val="000773EB"/>
    <w:rsid w:val="00085739"/>
    <w:rsid w:val="000C0BC5"/>
    <w:rsid w:val="000D7E20"/>
    <w:rsid w:val="000E1F44"/>
    <w:rsid w:val="000F70E1"/>
    <w:rsid w:val="0010176C"/>
    <w:rsid w:val="0010271B"/>
    <w:rsid w:val="00107C26"/>
    <w:rsid w:val="00110BEF"/>
    <w:rsid w:val="00117349"/>
    <w:rsid w:val="00124B53"/>
    <w:rsid w:val="0013367C"/>
    <w:rsid w:val="0015078A"/>
    <w:rsid w:val="00152F39"/>
    <w:rsid w:val="0016226A"/>
    <w:rsid w:val="00172D6E"/>
    <w:rsid w:val="00176E0F"/>
    <w:rsid w:val="00181E5E"/>
    <w:rsid w:val="00182224"/>
    <w:rsid w:val="0018615B"/>
    <w:rsid w:val="00190B66"/>
    <w:rsid w:val="001952BC"/>
    <w:rsid w:val="001B5976"/>
    <w:rsid w:val="001D4439"/>
    <w:rsid w:val="001D4EA6"/>
    <w:rsid w:val="00203CFC"/>
    <w:rsid w:val="0020660F"/>
    <w:rsid w:val="00207BCB"/>
    <w:rsid w:val="00226341"/>
    <w:rsid w:val="00227A9B"/>
    <w:rsid w:val="002319AD"/>
    <w:rsid w:val="002325F6"/>
    <w:rsid w:val="00234B9B"/>
    <w:rsid w:val="00234BB5"/>
    <w:rsid w:val="00246055"/>
    <w:rsid w:val="0025048F"/>
    <w:rsid w:val="00251454"/>
    <w:rsid w:val="0026314A"/>
    <w:rsid w:val="00263888"/>
    <w:rsid w:val="00281984"/>
    <w:rsid w:val="00293613"/>
    <w:rsid w:val="002A476B"/>
    <w:rsid w:val="002B1B74"/>
    <w:rsid w:val="002C3D1E"/>
    <w:rsid w:val="002E1F99"/>
    <w:rsid w:val="002F084E"/>
    <w:rsid w:val="002F4A2B"/>
    <w:rsid w:val="002F7E49"/>
    <w:rsid w:val="00300EB0"/>
    <w:rsid w:val="00302743"/>
    <w:rsid w:val="0030516F"/>
    <w:rsid w:val="00323C13"/>
    <w:rsid w:val="00323FE1"/>
    <w:rsid w:val="00333FD4"/>
    <w:rsid w:val="003421EA"/>
    <w:rsid w:val="003459E5"/>
    <w:rsid w:val="003576DE"/>
    <w:rsid w:val="003675F3"/>
    <w:rsid w:val="00372033"/>
    <w:rsid w:val="00376143"/>
    <w:rsid w:val="003822CB"/>
    <w:rsid w:val="003859D7"/>
    <w:rsid w:val="00394FD0"/>
    <w:rsid w:val="0039586D"/>
    <w:rsid w:val="003A7F59"/>
    <w:rsid w:val="003B2523"/>
    <w:rsid w:val="003D484F"/>
    <w:rsid w:val="003E54A7"/>
    <w:rsid w:val="003F1305"/>
    <w:rsid w:val="004003BA"/>
    <w:rsid w:val="00433D3F"/>
    <w:rsid w:val="00434B34"/>
    <w:rsid w:val="00435B30"/>
    <w:rsid w:val="00445CDE"/>
    <w:rsid w:val="00454723"/>
    <w:rsid w:val="00460718"/>
    <w:rsid w:val="004806EE"/>
    <w:rsid w:val="00493C6F"/>
    <w:rsid w:val="004A2534"/>
    <w:rsid w:val="004B0CB9"/>
    <w:rsid w:val="004B1E88"/>
    <w:rsid w:val="004B2369"/>
    <w:rsid w:val="004B3700"/>
    <w:rsid w:val="004B7BDB"/>
    <w:rsid w:val="004C718B"/>
    <w:rsid w:val="004F394E"/>
    <w:rsid w:val="00501C69"/>
    <w:rsid w:val="00513E32"/>
    <w:rsid w:val="005209D1"/>
    <w:rsid w:val="00520A16"/>
    <w:rsid w:val="005231DA"/>
    <w:rsid w:val="00542B92"/>
    <w:rsid w:val="00551276"/>
    <w:rsid w:val="00553547"/>
    <w:rsid w:val="00570AD7"/>
    <w:rsid w:val="00575D75"/>
    <w:rsid w:val="00593FFF"/>
    <w:rsid w:val="005B2122"/>
    <w:rsid w:val="005C31CD"/>
    <w:rsid w:val="005C59CD"/>
    <w:rsid w:val="005D1F24"/>
    <w:rsid w:val="006046BD"/>
    <w:rsid w:val="00605057"/>
    <w:rsid w:val="00610781"/>
    <w:rsid w:val="00640C54"/>
    <w:rsid w:val="00641E12"/>
    <w:rsid w:val="00642361"/>
    <w:rsid w:val="006445CC"/>
    <w:rsid w:val="00673C21"/>
    <w:rsid w:val="00682F88"/>
    <w:rsid w:val="00686E66"/>
    <w:rsid w:val="00691224"/>
    <w:rsid w:val="00697D48"/>
    <w:rsid w:val="006A29E6"/>
    <w:rsid w:val="006A7E59"/>
    <w:rsid w:val="006B72D3"/>
    <w:rsid w:val="006E6136"/>
    <w:rsid w:val="006E7730"/>
    <w:rsid w:val="006F35F0"/>
    <w:rsid w:val="007066E1"/>
    <w:rsid w:val="0073170A"/>
    <w:rsid w:val="00732616"/>
    <w:rsid w:val="00734333"/>
    <w:rsid w:val="00744E20"/>
    <w:rsid w:val="007457FF"/>
    <w:rsid w:val="00771DAD"/>
    <w:rsid w:val="00785716"/>
    <w:rsid w:val="007860A8"/>
    <w:rsid w:val="007B372C"/>
    <w:rsid w:val="007C58E6"/>
    <w:rsid w:val="007D113E"/>
    <w:rsid w:val="007E13A9"/>
    <w:rsid w:val="007E57D4"/>
    <w:rsid w:val="00800F33"/>
    <w:rsid w:val="008030DA"/>
    <w:rsid w:val="008118B5"/>
    <w:rsid w:val="008314CF"/>
    <w:rsid w:val="00832B07"/>
    <w:rsid w:val="00843DC9"/>
    <w:rsid w:val="00844A57"/>
    <w:rsid w:val="008554EA"/>
    <w:rsid w:val="00857A58"/>
    <w:rsid w:val="008758B4"/>
    <w:rsid w:val="008770DC"/>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D39DE"/>
    <w:rsid w:val="008E7416"/>
    <w:rsid w:val="008F41AE"/>
    <w:rsid w:val="008F651B"/>
    <w:rsid w:val="0092432B"/>
    <w:rsid w:val="00930BCB"/>
    <w:rsid w:val="00931AE7"/>
    <w:rsid w:val="00931D64"/>
    <w:rsid w:val="0093337F"/>
    <w:rsid w:val="0096266A"/>
    <w:rsid w:val="00980307"/>
    <w:rsid w:val="0098095A"/>
    <w:rsid w:val="00991A99"/>
    <w:rsid w:val="00992B19"/>
    <w:rsid w:val="009A6D33"/>
    <w:rsid w:val="009B5344"/>
    <w:rsid w:val="009C68F2"/>
    <w:rsid w:val="009E5CA6"/>
    <w:rsid w:val="009E6EC7"/>
    <w:rsid w:val="00A07C2C"/>
    <w:rsid w:val="00A151E4"/>
    <w:rsid w:val="00A31AA9"/>
    <w:rsid w:val="00A37E97"/>
    <w:rsid w:val="00A50EB5"/>
    <w:rsid w:val="00A52EED"/>
    <w:rsid w:val="00A614EE"/>
    <w:rsid w:val="00A61F57"/>
    <w:rsid w:val="00A64DA8"/>
    <w:rsid w:val="00A85052"/>
    <w:rsid w:val="00A912C1"/>
    <w:rsid w:val="00A93FA4"/>
    <w:rsid w:val="00AA3BDF"/>
    <w:rsid w:val="00AB00CF"/>
    <w:rsid w:val="00AD73BE"/>
    <w:rsid w:val="00AD7C4E"/>
    <w:rsid w:val="00AE072A"/>
    <w:rsid w:val="00AE1124"/>
    <w:rsid w:val="00AE1965"/>
    <w:rsid w:val="00AE2064"/>
    <w:rsid w:val="00AE4BED"/>
    <w:rsid w:val="00AE61D9"/>
    <w:rsid w:val="00AF2195"/>
    <w:rsid w:val="00AF488B"/>
    <w:rsid w:val="00B137E9"/>
    <w:rsid w:val="00B14102"/>
    <w:rsid w:val="00B20675"/>
    <w:rsid w:val="00B3497C"/>
    <w:rsid w:val="00B40FC2"/>
    <w:rsid w:val="00B418C7"/>
    <w:rsid w:val="00B4230D"/>
    <w:rsid w:val="00B42A07"/>
    <w:rsid w:val="00B54A3C"/>
    <w:rsid w:val="00B57A83"/>
    <w:rsid w:val="00B668F0"/>
    <w:rsid w:val="00B67770"/>
    <w:rsid w:val="00B728BD"/>
    <w:rsid w:val="00B72CAE"/>
    <w:rsid w:val="00B81EF2"/>
    <w:rsid w:val="00B82C13"/>
    <w:rsid w:val="00B83610"/>
    <w:rsid w:val="00B8562E"/>
    <w:rsid w:val="00B92B25"/>
    <w:rsid w:val="00B951B0"/>
    <w:rsid w:val="00BA627E"/>
    <w:rsid w:val="00BA7260"/>
    <w:rsid w:val="00BA7D22"/>
    <w:rsid w:val="00BB0C53"/>
    <w:rsid w:val="00BF0997"/>
    <w:rsid w:val="00BF582B"/>
    <w:rsid w:val="00BF6698"/>
    <w:rsid w:val="00C0081B"/>
    <w:rsid w:val="00C02331"/>
    <w:rsid w:val="00C13615"/>
    <w:rsid w:val="00C15D18"/>
    <w:rsid w:val="00C1630A"/>
    <w:rsid w:val="00C31AC9"/>
    <w:rsid w:val="00C32D20"/>
    <w:rsid w:val="00C42389"/>
    <w:rsid w:val="00C42BD3"/>
    <w:rsid w:val="00C43EC0"/>
    <w:rsid w:val="00C531AF"/>
    <w:rsid w:val="00C60537"/>
    <w:rsid w:val="00C61D7C"/>
    <w:rsid w:val="00C7179E"/>
    <w:rsid w:val="00C76C50"/>
    <w:rsid w:val="00C800F0"/>
    <w:rsid w:val="00C83B11"/>
    <w:rsid w:val="00C844C4"/>
    <w:rsid w:val="00C95C12"/>
    <w:rsid w:val="00CC0BB5"/>
    <w:rsid w:val="00CE2BB0"/>
    <w:rsid w:val="00CE349F"/>
    <w:rsid w:val="00D06398"/>
    <w:rsid w:val="00D32D0D"/>
    <w:rsid w:val="00D513AA"/>
    <w:rsid w:val="00D52EF0"/>
    <w:rsid w:val="00D75F4B"/>
    <w:rsid w:val="00D82C9A"/>
    <w:rsid w:val="00D836D6"/>
    <w:rsid w:val="00DA0452"/>
    <w:rsid w:val="00DB4BA3"/>
    <w:rsid w:val="00DB6BA0"/>
    <w:rsid w:val="00DC38E8"/>
    <w:rsid w:val="00DD58E1"/>
    <w:rsid w:val="00DE293E"/>
    <w:rsid w:val="00DF4642"/>
    <w:rsid w:val="00E01F65"/>
    <w:rsid w:val="00E0742E"/>
    <w:rsid w:val="00E12D82"/>
    <w:rsid w:val="00E15E0F"/>
    <w:rsid w:val="00E15F15"/>
    <w:rsid w:val="00E2202F"/>
    <w:rsid w:val="00E3136B"/>
    <w:rsid w:val="00E46E1F"/>
    <w:rsid w:val="00E56E09"/>
    <w:rsid w:val="00E61975"/>
    <w:rsid w:val="00E72134"/>
    <w:rsid w:val="00E72754"/>
    <w:rsid w:val="00E74366"/>
    <w:rsid w:val="00E97254"/>
    <w:rsid w:val="00EA6026"/>
    <w:rsid w:val="00EB4A11"/>
    <w:rsid w:val="00ED18C9"/>
    <w:rsid w:val="00ED4C00"/>
    <w:rsid w:val="00EF1C03"/>
    <w:rsid w:val="00F20019"/>
    <w:rsid w:val="00F27C80"/>
    <w:rsid w:val="00F320CA"/>
    <w:rsid w:val="00F33CB6"/>
    <w:rsid w:val="00F40651"/>
    <w:rsid w:val="00F4093E"/>
    <w:rsid w:val="00F41A98"/>
    <w:rsid w:val="00F4316F"/>
    <w:rsid w:val="00F435FB"/>
    <w:rsid w:val="00F6384B"/>
    <w:rsid w:val="00F64A4B"/>
    <w:rsid w:val="00F67640"/>
    <w:rsid w:val="00F75C89"/>
    <w:rsid w:val="00F7723D"/>
    <w:rsid w:val="00FA1B8D"/>
    <w:rsid w:val="00FB0BBB"/>
    <w:rsid w:val="00FB6B02"/>
    <w:rsid w:val="00FC1CD3"/>
    <w:rsid w:val="00FC58BB"/>
    <w:rsid w:val="00FC6206"/>
    <w:rsid w:val="00FC763D"/>
    <w:rsid w:val="00FD0852"/>
    <w:rsid w:val="00FD2657"/>
    <w:rsid w:val="00FD4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82A75"/>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C5CD8-4910-4E99-AC20-D41739A1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2982</Words>
  <Characters>1700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2025-06-11T05:22:00Z</cp:lastPrinted>
  <dcterms:created xsi:type="dcterms:W3CDTF">2025-06-12T05:07:00Z</dcterms:created>
  <dcterms:modified xsi:type="dcterms:W3CDTF">2025-06-12T05:07:00Z</dcterms:modified>
</cp:coreProperties>
</file>