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93FDE" w14:textId="77777777" w:rsidR="00FC1CD3" w:rsidRDefault="00F320CA" w:rsidP="00F320CA">
      <w:pPr>
        <w:jc w:val="right"/>
        <w:rPr>
          <w:lang w:val="en-US"/>
        </w:rPr>
      </w:pPr>
      <w:r>
        <w:t>Projektas</w:t>
      </w:r>
    </w:p>
    <w:p w14:paraId="35341A71" w14:textId="77777777" w:rsidR="00FC1CD3" w:rsidRDefault="00FC1CD3">
      <w:pPr>
        <w:jc w:val="center"/>
        <w:rPr>
          <w:b/>
          <w:bCs/>
          <w:lang w:val="en-US"/>
        </w:rPr>
      </w:pPr>
    </w:p>
    <w:p w14:paraId="2AE71F05" w14:textId="77777777" w:rsidR="00F320CA" w:rsidRDefault="00F320CA">
      <w:pPr>
        <w:jc w:val="center"/>
        <w:rPr>
          <w:b/>
          <w:bCs/>
          <w:lang w:val="en-US"/>
        </w:rPr>
      </w:pPr>
    </w:p>
    <w:p w14:paraId="7F9DBE9B" w14:textId="77777777" w:rsidR="00F320CA" w:rsidRDefault="00F320CA">
      <w:pPr>
        <w:jc w:val="center"/>
        <w:rPr>
          <w:b/>
          <w:bCs/>
          <w:lang w:val="en-US"/>
        </w:rPr>
      </w:pPr>
    </w:p>
    <w:p w14:paraId="61A63E90" w14:textId="77777777" w:rsidR="00FC1CD3" w:rsidRDefault="00F20019">
      <w:pPr>
        <w:jc w:val="center"/>
        <w:rPr>
          <w:b/>
        </w:rPr>
      </w:pPr>
      <w:r>
        <w:rPr>
          <w:b/>
          <w:lang w:val="en-US"/>
        </w:rPr>
        <w:t xml:space="preserve">JURBARKO RAJONO </w:t>
      </w:r>
      <w:r>
        <w:rPr>
          <w:b/>
        </w:rPr>
        <w:t>SAVIVALDYBĖS TARYBA</w:t>
      </w:r>
    </w:p>
    <w:p w14:paraId="41BAF6B3" w14:textId="77777777" w:rsidR="00FC1CD3" w:rsidRDefault="00FC1CD3">
      <w:pPr>
        <w:rPr>
          <w:lang w:val="en-US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FC1CD3" w14:paraId="09521AC8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3C970971" w14:textId="77777777" w:rsidR="00FC1CD3" w:rsidRDefault="00F20019">
            <w:pPr>
              <w:pStyle w:val="Antrat1"/>
              <w:rPr>
                <w:caps/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SPRENDIMAS</w:t>
            </w:r>
          </w:p>
        </w:tc>
      </w:tr>
      <w:tr w:rsidR="00FC1CD3" w14:paraId="23EDEE16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2DDA1F42" w14:textId="76043153" w:rsidR="00FC1CD3" w:rsidRPr="00E55F42" w:rsidRDefault="002173B4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 w:rsidRPr="002173B4">
              <w:rPr>
                <w:b/>
              </w:rPr>
              <w:t xml:space="preserve">DĖL VŠĮ „JURBARKO SOCIALINĖS PASLAUGOS“ TEIKIAMŲ PASLAUGŲ KAINŲ NUSTATYMO </w:t>
            </w:r>
            <w:r w:rsidR="005068AE" w:rsidRPr="00E55F42"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 w:rsidRPr="00E55F42">
              <w:rPr>
                <w:b/>
              </w:rPr>
              <w:instrText xml:space="preserve"> FORMTEXT </w:instrText>
            </w:r>
            <w:r w:rsidR="005068AE" w:rsidRPr="00E55F42">
              <w:rPr>
                <w:b/>
              </w:rPr>
            </w:r>
            <w:r w:rsidR="005068AE" w:rsidRPr="00E55F42">
              <w:rPr>
                <w:b/>
              </w:rPr>
              <w:fldChar w:fldCharType="separate"/>
            </w:r>
            <w:r w:rsidR="005068AE" w:rsidRPr="00E55F42">
              <w:rPr>
                <w:b/>
              </w:rPr>
              <w:fldChar w:fldCharType="end"/>
            </w:r>
          </w:p>
        </w:tc>
      </w:tr>
      <w:tr w:rsidR="00FC1CD3" w14:paraId="4279154E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79D383ED" w14:textId="77777777" w:rsidR="00FC1CD3" w:rsidRPr="00AE61D9" w:rsidRDefault="00FC1CD3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</w:p>
        </w:tc>
      </w:tr>
      <w:tr w:rsidR="00FC1CD3" w14:paraId="59879DF2" w14:textId="77777777" w:rsidTr="00BA627E">
        <w:trPr>
          <w:cantSplit/>
          <w:trHeight w:val="359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3A333511" w14:textId="619CC2D9" w:rsidR="00FC1CD3" w:rsidRPr="00AE61D9" w:rsidRDefault="00561F96" w:rsidP="004B0CB9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t xml:space="preserve">2025 m. </w:t>
            </w:r>
            <w:r w:rsidR="00422A42">
              <w:t>gegužės</w:t>
            </w:r>
            <w:r>
              <w:t xml:space="preserve"> </w:t>
            </w:r>
            <w:r w:rsidR="00D73DC1">
              <w:t>8 d.</w:t>
            </w:r>
            <w:r w:rsidR="00FB6B02">
              <w:t xml:space="preserve"> </w:t>
            </w:r>
            <w:r w:rsidR="00734333" w:rsidRPr="005231DA">
              <w:t xml:space="preserve"> </w:t>
            </w:r>
            <w:r w:rsidR="00F20019" w:rsidRPr="005231DA">
              <w:t xml:space="preserve">Nr. </w:t>
            </w:r>
            <w:r>
              <w:t>TSP-</w:t>
            </w:r>
            <w:r w:rsidR="00D73DC1">
              <w:t>186</w:t>
            </w:r>
          </w:p>
        </w:tc>
      </w:tr>
      <w:tr w:rsidR="00FC1CD3" w14:paraId="5858963E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42C345C6" w14:textId="77777777" w:rsidR="00FC1CD3" w:rsidRDefault="00F20019">
            <w:pPr>
              <w:jc w:val="center"/>
            </w:pPr>
            <w:r>
              <w:t>Jurbarkas</w:t>
            </w:r>
          </w:p>
        </w:tc>
      </w:tr>
    </w:tbl>
    <w:p w14:paraId="5988B624" w14:textId="77777777" w:rsidR="00FC1CD3" w:rsidRPr="00892223" w:rsidRDefault="00FC1CD3"/>
    <w:p w14:paraId="6CC07950" w14:textId="77777777" w:rsidR="00FC1CD3" w:rsidRPr="00892223" w:rsidRDefault="00FC1CD3"/>
    <w:p w14:paraId="2EFAE408" w14:textId="77777777" w:rsidR="00FC1CD3" w:rsidRDefault="00FC1CD3"/>
    <w:p w14:paraId="6A0AC505" w14:textId="77777777" w:rsidR="00FC1CD3" w:rsidRPr="00892223" w:rsidRDefault="00FC1CD3"/>
    <w:p w14:paraId="3A3540E9" w14:textId="72FE567F" w:rsidR="00B567B0" w:rsidRPr="000438B8" w:rsidRDefault="009B0B5F" w:rsidP="000438B8">
      <w:pPr>
        <w:ind w:firstLine="720"/>
        <w:jc w:val="both"/>
        <w:rPr>
          <w:rFonts w:ascii="Arial" w:hAnsi="Arial" w:cs="Arial"/>
          <w:b/>
          <w:bCs/>
        </w:rPr>
      </w:pPr>
      <w:r w:rsidRPr="00821A35">
        <w:rPr>
          <w:szCs w:val="24"/>
        </w:rPr>
        <w:t xml:space="preserve">Vadovaudamasi Lietuvos Respublikos vietos savivaldos įstatymo 15 </w:t>
      </w:r>
      <w:r w:rsidRPr="003659A7">
        <w:rPr>
          <w:szCs w:val="24"/>
        </w:rPr>
        <w:t>straipsnio 4 dalimi</w:t>
      </w:r>
      <w:r w:rsidR="00B567B0" w:rsidRPr="003659A7">
        <w:rPr>
          <w:szCs w:val="24"/>
        </w:rPr>
        <w:t xml:space="preserve"> ir atsižvelgdama į viešosios įstaigos „Jurbarko socialinės paslaugos“ 202</w:t>
      </w:r>
      <w:r w:rsidR="00A024F9" w:rsidRPr="003659A7">
        <w:rPr>
          <w:szCs w:val="24"/>
        </w:rPr>
        <w:t>5</w:t>
      </w:r>
      <w:r w:rsidR="00B567B0" w:rsidRPr="003659A7">
        <w:rPr>
          <w:szCs w:val="24"/>
        </w:rPr>
        <w:t xml:space="preserve"> m. </w:t>
      </w:r>
      <w:r w:rsidR="00A024F9" w:rsidRPr="003659A7">
        <w:rPr>
          <w:szCs w:val="24"/>
        </w:rPr>
        <w:t>balandžio</w:t>
      </w:r>
      <w:r w:rsidR="00B567B0" w:rsidRPr="003659A7">
        <w:rPr>
          <w:szCs w:val="24"/>
        </w:rPr>
        <w:t xml:space="preserve"> </w:t>
      </w:r>
      <w:r w:rsidR="00EF2314" w:rsidRPr="003659A7">
        <w:rPr>
          <w:szCs w:val="24"/>
        </w:rPr>
        <w:t>30</w:t>
      </w:r>
      <w:r w:rsidR="00A024F9" w:rsidRPr="003659A7">
        <w:rPr>
          <w:szCs w:val="24"/>
        </w:rPr>
        <w:t xml:space="preserve"> </w:t>
      </w:r>
      <w:r w:rsidR="00B567B0" w:rsidRPr="003659A7">
        <w:rPr>
          <w:szCs w:val="24"/>
        </w:rPr>
        <w:t>d. raštą Nr.</w:t>
      </w:r>
      <w:r w:rsidR="000946AB" w:rsidRPr="003659A7">
        <w:rPr>
          <w:szCs w:val="24"/>
        </w:rPr>
        <w:t> </w:t>
      </w:r>
      <w:r w:rsidR="00B567B0" w:rsidRPr="003659A7">
        <w:rPr>
          <w:szCs w:val="24"/>
        </w:rPr>
        <w:t>2-</w:t>
      </w:r>
      <w:r w:rsidR="00EF2314" w:rsidRPr="003659A7">
        <w:rPr>
          <w:szCs w:val="24"/>
        </w:rPr>
        <w:t>943</w:t>
      </w:r>
      <w:r w:rsidR="00B567B0" w:rsidRPr="003659A7">
        <w:rPr>
          <w:szCs w:val="24"/>
        </w:rPr>
        <w:t xml:space="preserve"> „Dėl</w:t>
      </w:r>
      <w:r w:rsidR="00017524" w:rsidRPr="003659A7">
        <w:rPr>
          <w:szCs w:val="24"/>
        </w:rPr>
        <w:t xml:space="preserve"> viešosios įstaigos „Jurbarko socialinės paslaugos“</w:t>
      </w:r>
      <w:r w:rsidR="00B567B0" w:rsidRPr="003659A7">
        <w:rPr>
          <w:szCs w:val="24"/>
        </w:rPr>
        <w:t> </w:t>
      </w:r>
      <w:r w:rsidR="00A024F9" w:rsidRPr="003659A7">
        <w:rPr>
          <w:szCs w:val="24"/>
        </w:rPr>
        <w:t>teikiamų paslaugų</w:t>
      </w:r>
      <w:r w:rsidR="00B567B0" w:rsidRPr="003659A7">
        <w:rPr>
          <w:szCs w:val="24"/>
        </w:rPr>
        <w:t xml:space="preserve"> kainų </w:t>
      </w:r>
      <w:r w:rsidR="001D33E5" w:rsidRPr="003659A7">
        <w:rPr>
          <w:szCs w:val="24"/>
        </w:rPr>
        <w:t>pakeitimo</w:t>
      </w:r>
      <w:r w:rsidR="00B567B0" w:rsidRPr="003659A7">
        <w:rPr>
          <w:szCs w:val="24"/>
        </w:rPr>
        <w:t>“</w:t>
      </w:r>
      <w:r w:rsidR="000438B8">
        <w:rPr>
          <w:szCs w:val="24"/>
        </w:rPr>
        <w:t xml:space="preserve"> </w:t>
      </w:r>
      <w:r w:rsidR="00D219A3">
        <w:rPr>
          <w:szCs w:val="24"/>
        </w:rPr>
        <w:t>bei</w:t>
      </w:r>
      <w:r w:rsidR="000438B8">
        <w:rPr>
          <w:szCs w:val="24"/>
        </w:rPr>
        <w:t xml:space="preserve"> į </w:t>
      </w:r>
      <w:r w:rsidR="000438B8" w:rsidRPr="003659A7">
        <w:rPr>
          <w:szCs w:val="24"/>
        </w:rPr>
        <w:t xml:space="preserve">2025 m. </w:t>
      </w:r>
      <w:r w:rsidR="000438B8">
        <w:rPr>
          <w:szCs w:val="24"/>
        </w:rPr>
        <w:t>gegužės</w:t>
      </w:r>
      <w:r w:rsidR="000438B8" w:rsidRPr="003659A7">
        <w:rPr>
          <w:szCs w:val="24"/>
        </w:rPr>
        <w:t xml:space="preserve"> </w:t>
      </w:r>
      <w:r w:rsidR="000438B8">
        <w:rPr>
          <w:szCs w:val="24"/>
        </w:rPr>
        <w:t>5</w:t>
      </w:r>
      <w:r w:rsidR="000438B8" w:rsidRPr="003659A7">
        <w:rPr>
          <w:szCs w:val="24"/>
        </w:rPr>
        <w:t xml:space="preserve"> d. raštą Nr. 2-</w:t>
      </w:r>
      <w:r w:rsidR="000438B8">
        <w:rPr>
          <w:szCs w:val="24"/>
        </w:rPr>
        <w:t>966 „</w:t>
      </w:r>
      <w:r w:rsidR="000438B8">
        <w:t>Dėl</w:t>
      </w:r>
      <w:r w:rsidR="000438B8" w:rsidRPr="000438B8">
        <w:t xml:space="preserve"> viešosios įstaigos „</w:t>
      </w:r>
      <w:r w:rsidR="000438B8">
        <w:t>J</w:t>
      </w:r>
      <w:r w:rsidR="000438B8" w:rsidRPr="000438B8">
        <w:t>urbarko socialinės paslaugos“ teikiamų paslaugų kainų pakeitimo patikslinimo</w:t>
      </w:r>
      <w:r w:rsidR="000438B8">
        <w:t>“</w:t>
      </w:r>
      <w:r w:rsidR="00B567B0" w:rsidRPr="003659A7">
        <w:rPr>
          <w:szCs w:val="24"/>
        </w:rPr>
        <w:t>,</w:t>
      </w:r>
      <w:r w:rsidR="006659AA" w:rsidRPr="003659A7">
        <w:rPr>
          <w:szCs w:val="24"/>
        </w:rPr>
        <w:t xml:space="preserve"> </w:t>
      </w:r>
      <w:r w:rsidR="00B567B0" w:rsidRPr="003659A7">
        <w:rPr>
          <w:szCs w:val="24"/>
        </w:rPr>
        <w:t>Jurbarko rajono savivaldybės taryba  n u s p r e n d ž i a:</w:t>
      </w:r>
    </w:p>
    <w:p w14:paraId="6D217B8F" w14:textId="77777777" w:rsidR="00EF2314" w:rsidRPr="00EF2314" w:rsidRDefault="00EF2314" w:rsidP="00EF2314">
      <w:pPr>
        <w:shd w:val="clear" w:color="auto" w:fill="FFFFFF"/>
        <w:ind w:firstLine="720"/>
        <w:jc w:val="both"/>
        <w:rPr>
          <w:color w:val="212529"/>
          <w:szCs w:val="24"/>
        </w:rPr>
      </w:pPr>
      <w:r w:rsidRPr="00EF2314">
        <w:rPr>
          <w:color w:val="212529"/>
          <w:szCs w:val="24"/>
        </w:rPr>
        <w:t>1. Nustatyti viešosios įstaigos „Jurbarko socialinės paslaugos“:</w:t>
      </w:r>
    </w:p>
    <w:p w14:paraId="388E1523" w14:textId="77777777" w:rsidR="00EF2314" w:rsidRPr="00EF2314" w:rsidRDefault="00EF2314" w:rsidP="00EF2314">
      <w:pPr>
        <w:shd w:val="clear" w:color="auto" w:fill="FFFFFF"/>
        <w:ind w:firstLine="720"/>
        <w:jc w:val="both"/>
        <w:rPr>
          <w:color w:val="212529"/>
          <w:szCs w:val="24"/>
        </w:rPr>
      </w:pPr>
      <w:r w:rsidRPr="00EF2314">
        <w:rPr>
          <w:color w:val="212529"/>
          <w:szCs w:val="24"/>
        </w:rPr>
        <w:t>1.1. teikiamų paslaugų kainas:</w:t>
      </w:r>
    </w:p>
    <w:p w14:paraId="3DCDA0AE" w14:textId="4C1DABF7" w:rsidR="00EF2314" w:rsidRPr="00EF2314" w:rsidRDefault="00EF2314" w:rsidP="00EF2314">
      <w:pPr>
        <w:shd w:val="clear" w:color="auto" w:fill="FFFFFF"/>
        <w:ind w:firstLine="709"/>
        <w:jc w:val="both"/>
        <w:rPr>
          <w:color w:val="212529"/>
          <w:szCs w:val="24"/>
        </w:rPr>
      </w:pPr>
      <w:r w:rsidRPr="00EF2314">
        <w:rPr>
          <w:color w:val="212529"/>
          <w:szCs w:val="24"/>
        </w:rPr>
        <w:t>1.1.1. skal</w:t>
      </w:r>
      <w:r>
        <w:rPr>
          <w:color w:val="212529"/>
          <w:szCs w:val="24"/>
        </w:rPr>
        <w:t>byklos</w:t>
      </w:r>
      <w:r w:rsidRPr="00EF2314">
        <w:rPr>
          <w:color w:val="212529"/>
          <w:szCs w:val="24"/>
        </w:rPr>
        <w:t xml:space="preserve"> ir maudymosi duše paslaugų (1 priedas);</w:t>
      </w:r>
    </w:p>
    <w:p w14:paraId="1499F932" w14:textId="77777777" w:rsidR="00EF2314" w:rsidRPr="00EF2314" w:rsidRDefault="00EF2314" w:rsidP="00EF2314">
      <w:pPr>
        <w:shd w:val="clear" w:color="auto" w:fill="FFFFFF"/>
        <w:ind w:firstLine="709"/>
        <w:jc w:val="both"/>
        <w:rPr>
          <w:color w:val="212529"/>
          <w:szCs w:val="24"/>
        </w:rPr>
      </w:pPr>
      <w:r w:rsidRPr="00EF2314">
        <w:rPr>
          <w:color w:val="212529"/>
          <w:szCs w:val="24"/>
        </w:rPr>
        <w:t>1.1.2. masažo paslaugų (2 priedas);</w:t>
      </w:r>
    </w:p>
    <w:p w14:paraId="71F9BFAA" w14:textId="77777777" w:rsidR="00EF2314" w:rsidRPr="00EF2314" w:rsidRDefault="00EF2314" w:rsidP="00EF2314">
      <w:pPr>
        <w:shd w:val="clear" w:color="auto" w:fill="FFFFFF"/>
        <w:ind w:firstLine="709"/>
        <w:jc w:val="both"/>
        <w:rPr>
          <w:color w:val="212529"/>
          <w:sz w:val="22"/>
          <w:szCs w:val="22"/>
        </w:rPr>
      </w:pPr>
      <w:r w:rsidRPr="00EF2314">
        <w:rPr>
          <w:color w:val="212529"/>
          <w:szCs w:val="24"/>
        </w:rPr>
        <w:t>1.2. kompensacinės technikos asmenims, kurie neturi teisės ja naudotis nemokamai, nuomos įkainius (3 priedas).</w:t>
      </w:r>
    </w:p>
    <w:p w14:paraId="5519EC4E" w14:textId="3E0422D9" w:rsidR="00B567B0" w:rsidRPr="000A58D7" w:rsidRDefault="00EF2314" w:rsidP="00EF2314">
      <w:pPr>
        <w:ind w:firstLine="709"/>
        <w:jc w:val="both"/>
        <w:rPr>
          <w:szCs w:val="24"/>
        </w:rPr>
      </w:pPr>
      <w:r>
        <w:rPr>
          <w:szCs w:val="24"/>
        </w:rPr>
        <w:t>2.</w:t>
      </w:r>
      <w:bookmarkStart w:id="0" w:name="_Hlk24532047"/>
      <w:r>
        <w:rPr>
          <w:szCs w:val="24"/>
        </w:rPr>
        <w:t xml:space="preserve"> Pripažinti netekusiu galios </w:t>
      </w:r>
      <w:r w:rsidR="00B567B0" w:rsidRPr="00AA68BD">
        <w:rPr>
          <w:szCs w:val="24"/>
          <w:shd w:val="clear" w:color="auto" w:fill="FFFFFF"/>
        </w:rPr>
        <w:t xml:space="preserve">Jurbarko rajono savivaldybės tarybos 2015 m. </w:t>
      </w:r>
      <w:r w:rsidR="00B567B0">
        <w:rPr>
          <w:szCs w:val="24"/>
          <w:shd w:val="clear" w:color="auto" w:fill="FFFFFF"/>
        </w:rPr>
        <w:t>vasario</w:t>
      </w:r>
      <w:r w:rsidR="00B567B0" w:rsidRPr="00AA68BD">
        <w:rPr>
          <w:szCs w:val="24"/>
          <w:shd w:val="clear" w:color="auto" w:fill="FFFFFF"/>
        </w:rPr>
        <w:t xml:space="preserve"> </w:t>
      </w:r>
      <w:r w:rsidR="00B567B0">
        <w:rPr>
          <w:szCs w:val="24"/>
          <w:shd w:val="clear" w:color="auto" w:fill="FFFFFF"/>
        </w:rPr>
        <w:t>19</w:t>
      </w:r>
      <w:r w:rsidR="00B567B0" w:rsidRPr="00AA68BD">
        <w:rPr>
          <w:szCs w:val="24"/>
          <w:shd w:val="clear" w:color="auto" w:fill="FFFFFF"/>
        </w:rPr>
        <w:t xml:space="preserve"> d. </w:t>
      </w:r>
      <w:r w:rsidR="00B567B0" w:rsidRPr="00E55F42">
        <w:rPr>
          <w:szCs w:val="24"/>
          <w:shd w:val="clear" w:color="auto" w:fill="FFFFFF"/>
        </w:rPr>
        <w:t>sprendim</w:t>
      </w:r>
      <w:bookmarkEnd w:id="0"/>
      <w:r>
        <w:rPr>
          <w:szCs w:val="24"/>
          <w:shd w:val="clear" w:color="auto" w:fill="FFFFFF"/>
        </w:rPr>
        <w:t xml:space="preserve">ą </w:t>
      </w:r>
      <w:hyperlink r:id="rId7" w:history="1">
        <w:r w:rsidR="00B567B0" w:rsidRPr="00AA68BD">
          <w:rPr>
            <w:szCs w:val="24"/>
            <w:shd w:val="clear" w:color="auto" w:fill="FFFFFF"/>
          </w:rPr>
          <w:t>Nr. T2-</w:t>
        </w:r>
      </w:hyperlink>
      <w:r w:rsidR="00B567B0">
        <w:rPr>
          <w:szCs w:val="24"/>
          <w:shd w:val="clear" w:color="auto" w:fill="FFFFFF"/>
        </w:rPr>
        <w:t>32</w:t>
      </w:r>
      <w:r w:rsidR="00B567B0" w:rsidRPr="00AA68BD">
        <w:rPr>
          <w:szCs w:val="24"/>
          <w:shd w:val="clear" w:color="auto" w:fill="FFFFFF"/>
        </w:rPr>
        <w:t> „</w:t>
      </w:r>
      <w:r w:rsidR="00B567B0" w:rsidRPr="00B567B0">
        <w:rPr>
          <w:szCs w:val="24"/>
          <w:shd w:val="clear" w:color="auto" w:fill="FFFFFF"/>
        </w:rPr>
        <w:t>Dėl VšĮ „Jurbarko socialinės paslaugos“ teikiamų paslaugų kainų nustatymo</w:t>
      </w:r>
      <w:r w:rsidR="00B567B0" w:rsidRPr="00AA68BD">
        <w:rPr>
          <w:szCs w:val="24"/>
          <w:shd w:val="clear" w:color="auto" w:fill="FFFFFF"/>
        </w:rPr>
        <w:t>“</w:t>
      </w:r>
      <w:r w:rsidR="003855F8">
        <w:rPr>
          <w:szCs w:val="24"/>
          <w:shd w:val="clear" w:color="auto" w:fill="FFFFFF"/>
        </w:rPr>
        <w:t xml:space="preserve"> </w:t>
      </w:r>
      <w:r>
        <w:rPr>
          <w:szCs w:val="24"/>
          <w:shd w:val="clear" w:color="auto" w:fill="FFFFFF"/>
        </w:rPr>
        <w:t xml:space="preserve">su visais papildymais ir pakeitimais. </w:t>
      </w:r>
    </w:p>
    <w:p w14:paraId="70BB71BF" w14:textId="77777777" w:rsidR="00B567B0" w:rsidRPr="000A58D7" w:rsidRDefault="00B567B0" w:rsidP="00B567B0">
      <w:pPr>
        <w:ind w:firstLine="709"/>
        <w:jc w:val="both"/>
        <w:rPr>
          <w:szCs w:val="24"/>
        </w:rPr>
      </w:pPr>
      <w:r w:rsidRPr="000A58D7">
        <w:rPr>
          <w:szCs w:val="24"/>
        </w:rPr>
        <w:t>3. Paskelbti šį sprendimą Teisės aktų registre ir savivaldybės interneto svetainėje.</w:t>
      </w:r>
    </w:p>
    <w:p w14:paraId="6207A086" w14:textId="77777777" w:rsidR="00FC1CD3" w:rsidRPr="000A58D7" w:rsidRDefault="00FC1CD3" w:rsidP="00BE3762">
      <w:pPr>
        <w:ind w:firstLine="709"/>
        <w:jc w:val="both"/>
        <w:rPr>
          <w:szCs w:val="24"/>
        </w:rPr>
      </w:pPr>
    </w:p>
    <w:p w14:paraId="5D2CF5AF" w14:textId="77777777" w:rsidR="00FC1CD3" w:rsidRDefault="00FC1CD3">
      <w:pPr>
        <w:jc w:val="both"/>
      </w:pPr>
    </w:p>
    <w:p w14:paraId="20DA24FA" w14:textId="77777777" w:rsidR="00FC1CD3" w:rsidRDefault="00FC1CD3">
      <w:pPr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FC1CD3" w14:paraId="7EA1AEA1" w14:textId="77777777">
        <w:trPr>
          <w:trHeight w:val="180"/>
        </w:trPr>
        <w:tc>
          <w:tcPr>
            <w:tcW w:w="4410" w:type="dxa"/>
          </w:tcPr>
          <w:p w14:paraId="6BC93B99" w14:textId="77777777" w:rsidR="00FC1CD3" w:rsidRDefault="00F4316F">
            <w:r>
              <w:t>Savivaldybės meras</w:t>
            </w:r>
          </w:p>
        </w:tc>
        <w:tc>
          <w:tcPr>
            <w:tcW w:w="4410" w:type="dxa"/>
          </w:tcPr>
          <w:p w14:paraId="22003FF0" w14:textId="77777777" w:rsidR="00FC1CD3" w:rsidRDefault="00FC1CD3">
            <w:pPr>
              <w:jc w:val="right"/>
            </w:pPr>
          </w:p>
        </w:tc>
      </w:tr>
    </w:tbl>
    <w:p w14:paraId="1BB54B87" w14:textId="77777777" w:rsidR="00FC1CD3" w:rsidRDefault="00FC1CD3"/>
    <w:p w14:paraId="6C4F68E0" w14:textId="77777777" w:rsidR="00F320CA" w:rsidRDefault="00F320CA"/>
    <w:p w14:paraId="0B2367CC" w14:textId="77777777" w:rsidR="00EF2314" w:rsidRDefault="00EF2314"/>
    <w:p w14:paraId="1ADB9089" w14:textId="77777777" w:rsidR="00561F96" w:rsidRDefault="00561F96" w:rsidP="00561F96">
      <w:r w:rsidRPr="00BA7165">
        <w:t xml:space="preserve">Derino: </w:t>
      </w:r>
    </w:p>
    <w:p w14:paraId="1819560F" w14:textId="77777777" w:rsidR="000D2AD8" w:rsidRDefault="000D2AD8" w:rsidP="000D2AD8">
      <w:r>
        <w:t>Vicemerė Audronė Balčiūnienė</w:t>
      </w:r>
    </w:p>
    <w:p w14:paraId="74449D86" w14:textId="77777777" w:rsidR="00561F96" w:rsidRPr="00BA7165" w:rsidRDefault="00561F96" w:rsidP="00561F96">
      <w:r w:rsidRPr="00BA7165">
        <w:t xml:space="preserve">Administracijos direktorė R. </w:t>
      </w:r>
      <w:proofErr w:type="spellStart"/>
      <w:r w:rsidRPr="00BA7165">
        <w:t>Vančienė</w:t>
      </w:r>
      <w:proofErr w:type="spellEnd"/>
    </w:p>
    <w:p w14:paraId="075C2202" w14:textId="77777777" w:rsidR="00561F96" w:rsidRDefault="00561F96" w:rsidP="00561F96">
      <w:r w:rsidRPr="00BA7165">
        <w:t>Tarybos posėdžių sekretorė D. Dačkauskaitė</w:t>
      </w:r>
    </w:p>
    <w:p w14:paraId="749151CF" w14:textId="3DD597EC" w:rsidR="00561F96" w:rsidRPr="007F04CA" w:rsidRDefault="00561F96" w:rsidP="00561F96">
      <w:r w:rsidRPr="00E57321">
        <w:t>Teisės ir civilinės metrikacijos skyriaus vedėj</w:t>
      </w:r>
      <w:r w:rsidR="00E64606">
        <w:t>a Oksana Sutkaitienė</w:t>
      </w:r>
    </w:p>
    <w:p w14:paraId="05FC5D0D" w14:textId="77777777" w:rsidR="00561F96" w:rsidRPr="00BA7165" w:rsidRDefault="00561F96" w:rsidP="00561F96">
      <w:r w:rsidRPr="00BA7165">
        <w:t xml:space="preserve">Finansų skyriaus vedėja A. </w:t>
      </w:r>
      <w:proofErr w:type="spellStart"/>
      <w:r w:rsidRPr="00BA7165">
        <w:t>Samuilienė</w:t>
      </w:r>
      <w:proofErr w:type="spellEnd"/>
    </w:p>
    <w:p w14:paraId="3D8A7019" w14:textId="77777777" w:rsidR="00561F96" w:rsidRPr="00BA7165" w:rsidRDefault="00561F96" w:rsidP="00561F96">
      <w:r w:rsidRPr="00BA7165">
        <w:t>Dokumentų ir viešųjų ryšių skyriaus vyr. specialistas A. Gvildys</w:t>
      </w:r>
    </w:p>
    <w:p w14:paraId="02FB47A7" w14:textId="77777777" w:rsidR="00561F96" w:rsidRPr="00BA7165" w:rsidRDefault="00561F96" w:rsidP="00561F96">
      <w:r w:rsidRPr="00BA7165">
        <w:t>Socialinės paramos skyriaus vedėja L. Gardauskienė</w:t>
      </w:r>
    </w:p>
    <w:p w14:paraId="7CF8799A" w14:textId="77777777" w:rsidR="00561F96" w:rsidRPr="00BA7165" w:rsidRDefault="00561F96" w:rsidP="00561F96"/>
    <w:p w14:paraId="635E0208" w14:textId="77777777" w:rsidR="00561F96" w:rsidRPr="00BA7165" w:rsidRDefault="00561F96" w:rsidP="00561F96">
      <w:r w:rsidRPr="00BA7165">
        <w:t>Parengė</w:t>
      </w:r>
    </w:p>
    <w:p w14:paraId="2880CBD8" w14:textId="77777777" w:rsidR="00561F96" w:rsidRPr="00BA7165" w:rsidRDefault="00561F96" w:rsidP="00561F96"/>
    <w:p w14:paraId="7018D643" w14:textId="77777777" w:rsidR="00561F96" w:rsidRPr="00BA7165" w:rsidRDefault="00561F96" w:rsidP="00561F96">
      <w:r w:rsidRPr="00BA7165">
        <w:t xml:space="preserve">Kristina Povilaitienė, tel. +370 447 70 180,  el. p. </w:t>
      </w:r>
      <w:hyperlink r:id="rId8" w:history="1">
        <w:r w:rsidRPr="00BA7165">
          <w:rPr>
            <w:rStyle w:val="Hipersaitas"/>
          </w:rPr>
          <w:t>kristina.povilaitiene@jurbarkas.lt</w:t>
        </w:r>
      </w:hyperlink>
    </w:p>
    <w:p w14:paraId="140744F9" w14:textId="77777777" w:rsidR="000946AB" w:rsidRDefault="000946AB" w:rsidP="00B567B0">
      <w:pPr>
        <w:pStyle w:val="Antrats"/>
        <w:tabs>
          <w:tab w:val="clear" w:pos="4153"/>
          <w:tab w:val="clear" w:pos="8306"/>
        </w:tabs>
      </w:pPr>
    </w:p>
    <w:p w14:paraId="698C8A0D" w14:textId="77777777" w:rsidR="00561F96" w:rsidRDefault="00561F96" w:rsidP="00B567B0">
      <w:pPr>
        <w:pStyle w:val="Antrats"/>
        <w:tabs>
          <w:tab w:val="clear" w:pos="4153"/>
          <w:tab w:val="clear" w:pos="8306"/>
        </w:tabs>
      </w:pPr>
    </w:p>
    <w:p w14:paraId="686D825F" w14:textId="00BF4263" w:rsidR="00345309" w:rsidRDefault="002173B4" w:rsidP="002173B4">
      <w:pPr>
        <w:pStyle w:val="Antrats"/>
        <w:tabs>
          <w:tab w:val="left" w:pos="4962"/>
        </w:tabs>
        <w:ind w:firstLine="4820"/>
      </w:pPr>
      <w:bookmarkStart w:id="1" w:name="_Hlk102635372"/>
      <w:r>
        <w:t>J</w:t>
      </w:r>
      <w:r w:rsidR="00345309">
        <w:t>urbarko rajono savivaldybės tarybos</w:t>
      </w:r>
    </w:p>
    <w:p w14:paraId="4C2F5944" w14:textId="423DC4AB" w:rsidR="00345309" w:rsidRDefault="00345309" w:rsidP="002173B4">
      <w:pPr>
        <w:pStyle w:val="Antrats"/>
        <w:tabs>
          <w:tab w:val="left" w:pos="4962"/>
        </w:tabs>
        <w:ind w:firstLine="4820"/>
      </w:pPr>
      <w:r>
        <w:t>20</w:t>
      </w:r>
      <w:r w:rsidR="00EF2314">
        <w:t>25</w:t>
      </w:r>
      <w:r>
        <w:t xml:space="preserve"> m. </w:t>
      </w:r>
      <w:r w:rsidR="00EF2314">
        <w:t>gegužės 29</w:t>
      </w:r>
      <w:r>
        <w:t xml:space="preserve"> d. sprendimo Nr. T2-</w:t>
      </w:r>
    </w:p>
    <w:p w14:paraId="4F806EFA" w14:textId="77777777" w:rsidR="00345309" w:rsidRDefault="00345309" w:rsidP="002173B4">
      <w:pPr>
        <w:pStyle w:val="Antrats"/>
        <w:tabs>
          <w:tab w:val="clear" w:pos="4153"/>
          <w:tab w:val="clear" w:pos="8306"/>
          <w:tab w:val="left" w:pos="4962"/>
        </w:tabs>
        <w:ind w:firstLine="4820"/>
      </w:pPr>
      <w:r>
        <w:t>1 priedas</w:t>
      </w:r>
    </w:p>
    <w:p w14:paraId="07CC0D2A" w14:textId="77777777" w:rsidR="00EF2314" w:rsidRDefault="00EF2314" w:rsidP="00345309">
      <w:pPr>
        <w:pStyle w:val="Antrats"/>
        <w:tabs>
          <w:tab w:val="clear" w:pos="4153"/>
          <w:tab w:val="clear" w:pos="8306"/>
          <w:tab w:val="left" w:pos="4962"/>
        </w:tabs>
        <w:ind w:left="3600" w:firstLine="369"/>
      </w:pPr>
    </w:p>
    <w:p w14:paraId="194D3B16" w14:textId="77777777" w:rsidR="004620BD" w:rsidRPr="00485592" w:rsidRDefault="004620BD" w:rsidP="004620BD">
      <w:pPr>
        <w:jc w:val="center"/>
        <w:rPr>
          <w:color w:val="000000"/>
          <w:szCs w:val="24"/>
        </w:rPr>
      </w:pPr>
      <w:bookmarkStart w:id="2" w:name="_Hlk102562563"/>
      <w:bookmarkStart w:id="3" w:name="_Hlk102562605"/>
      <w:bookmarkEnd w:id="1"/>
      <w:r w:rsidRPr="00485592">
        <w:rPr>
          <w:b/>
          <w:bCs/>
          <w:color w:val="000000"/>
          <w:szCs w:val="24"/>
        </w:rPr>
        <w:t>VIEŠOSIOS ĮSTAIGOS „JURBARKO SOCIALINĖS PASLAUGOS“ TEIKIAMŲ SKALBYKLOS IR MAUDYMOSI DUŠE PASLAUGŲ KAINOS</w:t>
      </w:r>
    </w:p>
    <w:p w14:paraId="42E08A31" w14:textId="77777777" w:rsidR="004620BD" w:rsidRDefault="004620BD" w:rsidP="004620BD">
      <w:pPr>
        <w:rPr>
          <w:b/>
          <w:bCs/>
          <w:color w:val="000000"/>
          <w:szCs w:val="24"/>
        </w:rPr>
      </w:pPr>
      <w:r w:rsidRPr="00485592">
        <w:rPr>
          <w:b/>
          <w:bCs/>
          <w:color w:val="000000"/>
          <w:szCs w:val="24"/>
        </w:rPr>
        <w:t> </w:t>
      </w:r>
    </w:p>
    <w:p w14:paraId="3B22536A" w14:textId="77777777" w:rsidR="004620BD" w:rsidRPr="00485592" w:rsidRDefault="004620BD" w:rsidP="004620BD">
      <w:pPr>
        <w:rPr>
          <w:color w:val="000000"/>
          <w:szCs w:val="24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1"/>
        <w:gridCol w:w="7135"/>
        <w:gridCol w:w="1571"/>
      </w:tblGrid>
      <w:tr w:rsidR="004620BD" w:rsidRPr="00485592" w14:paraId="499F0D8E" w14:textId="77777777" w:rsidTr="001D33E5">
        <w:tc>
          <w:tcPr>
            <w:tcW w:w="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6ECA4" w14:textId="77777777" w:rsidR="004620BD" w:rsidRPr="00485592" w:rsidRDefault="004620BD" w:rsidP="00845A82">
            <w:pPr>
              <w:jc w:val="center"/>
              <w:rPr>
                <w:szCs w:val="24"/>
              </w:rPr>
            </w:pPr>
            <w:bookmarkStart w:id="4" w:name="_Hlk195526413"/>
            <w:r w:rsidRPr="00485592">
              <w:rPr>
                <w:b/>
                <w:bCs/>
                <w:szCs w:val="24"/>
              </w:rPr>
              <w:t>Eil. Nr.</w:t>
            </w:r>
          </w:p>
        </w:tc>
        <w:tc>
          <w:tcPr>
            <w:tcW w:w="72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10EF7" w14:textId="77777777" w:rsidR="004620BD" w:rsidRPr="00485592" w:rsidRDefault="004620BD" w:rsidP="00845A82">
            <w:pPr>
              <w:jc w:val="center"/>
              <w:rPr>
                <w:szCs w:val="24"/>
              </w:rPr>
            </w:pPr>
            <w:r w:rsidRPr="00485592">
              <w:rPr>
                <w:b/>
                <w:bCs/>
                <w:szCs w:val="24"/>
              </w:rPr>
              <w:t>Paslaugų pavadinimas</w:t>
            </w:r>
          </w:p>
        </w:tc>
        <w:tc>
          <w:tcPr>
            <w:tcW w:w="15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80D31" w14:textId="507DB44F" w:rsidR="004620BD" w:rsidRPr="00485592" w:rsidRDefault="004620BD" w:rsidP="00845A82">
            <w:pPr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K</w:t>
            </w:r>
            <w:r w:rsidRPr="00485592">
              <w:rPr>
                <w:b/>
                <w:bCs/>
                <w:szCs w:val="24"/>
              </w:rPr>
              <w:t>aina</w:t>
            </w:r>
            <w:r w:rsidR="00C17428">
              <w:rPr>
                <w:b/>
                <w:bCs/>
                <w:szCs w:val="24"/>
              </w:rPr>
              <w:t>,</w:t>
            </w:r>
            <w:r w:rsidRPr="00485592">
              <w:rPr>
                <w:b/>
                <w:bCs/>
                <w:szCs w:val="24"/>
              </w:rPr>
              <w:t xml:space="preserve"> Eur</w:t>
            </w:r>
          </w:p>
        </w:tc>
      </w:tr>
      <w:tr w:rsidR="004620BD" w:rsidRPr="00485592" w14:paraId="03ADEF5F" w14:textId="77777777" w:rsidTr="001D33E5">
        <w:tc>
          <w:tcPr>
            <w:tcW w:w="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7EAFB" w14:textId="77777777" w:rsidR="004620BD" w:rsidRPr="00485592" w:rsidRDefault="004620BD" w:rsidP="00845A82">
            <w:pPr>
              <w:rPr>
                <w:szCs w:val="24"/>
              </w:rPr>
            </w:pPr>
            <w:r w:rsidRPr="00485592">
              <w:rPr>
                <w:szCs w:val="24"/>
              </w:rPr>
              <w:t>1.</w:t>
            </w:r>
          </w:p>
        </w:tc>
        <w:tc>
          <w:tcPr>
            <w:tcW w:w="88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E9CAF" w14:textId="77777777" w:rsidR="004620BD" w:rsidRPr="003431B5" w:rsidRDefault="004620BD" w:rsidP="00845A82">
            <w:pPr>
              <w:rPr>
                <w:szCs w:val="24"/>
              </w:rPr>
            </w:pPr>
            <w:r w:rsidRPr="003431B5">
              <w:rPr>
                <w:szCs w:val="24"/>
              </w:rPr>
              <w:t>Vienas skalbimas automatine skalbimo mašina sausų skalbinių, priklausomai nuo skalbinių rūšies</w:t>
            </w:r>
            <w:r w:rsidRPr="003431B5">
              <w:rPr>
                <w:szCs w:val="24"/>
                <w:vertAlign w:val="superscript"/>
              </w:rPr>
              <w:t>1, 2</w:t>
            </w:r>
            <w:r w:rsidRPr="003431B5">
              <w:rPr>
                <w:szCs w:val="24"/>
              </w:rPr>
              <w:t>:</w:t>
            </w:r>
          </w:p>
        </w:tc>
      </w:tr>
      <w:tr w:rsidR="004620BD" w:rsidRPr="00485592" w14:paraId="30D7F699" w14:textId="77777777" w:rsidTr="001D33E5">
        <w:tc>
          <w:tcPr>
            <w:tcW w:w="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4C47C" w14:textId="77777777" w:rsidR="004620BD" w:rsidRPr="00485592" w:rsidRDefault="004620BD" w:rsidP="00845A82">
            <w:pPr>
              <w:rPr>
                <w:szCs w:val="24"/>
              </w:rPr>
            </w:pPr>
            <w:r w:rsidRPr="00485592">
              <w:rPr>
                <w:szCs w:val="24"/>
              </w:rPr>
              <w:t>1.1.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2B300" w14:textId="77777777" w:rsidR="004620BD" w:rsidRPr="003431B5" w:rsidRDefault="004620BD" w:rsidP="00845A82">
            <w:pPr>
              <w:rPr>
                <w:szCs w:val="24"/>
              </w:rPr>
            </w:pPr>
            <w:r w:rsidRPr="003431B5">
              <w:rPr>
                <w:szCs w:val="24"/>
              </w:rPr>
              <w:t xml:space="preserve">už skalbinių išskalbimą naudojant kliento skalbimo </w:t>
            </w:r>
            <w:r w:rsidR="005A3C98" w:rsidRPr="003431B5">
              <w:rPr>
                <w:szCs w:val="24"/>
              </w:rPr>
              <w:t>priemones</w:t>
            </w:r>
            <w:r w:rsidRPr="003431B5">
              <w:rPr>
                <w:szCs w:val="24"/>
              </w:rPr>
              <w:t>, skalbinių nedžiovinant ir nelyginant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9B456" w14:textId="5BDCC843" w:rsidR="004620BD" w:rsidRPr="00485592" w:rsidRDefault="00561F96" w:rsidP="00845A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2,</w:t>
            </w:r>
            <w:r w:rsidR="00395FAE">
              <w:rPr>
                <w:szCs w:val="24"/>
              </w:rPr>
              <w:t>8</w:t>
            </w:r>
            <w:r>
              <w:rPr>
                <w:szCs w:val="24"/>
              </w:rPr>
              <w:t>0</w:t>
            </w:r>
          </w:p>
        </w:tc>
      </w:tr>
      <w:tr w:rsidR="004620BD" w:rsidRPr="00485592" w14:paraId="6CF9C19F" w14:textId="77777777" w:rsidTr="001D33E5">
        <w:tc>
          <w:tcPr>
            <w:tcW w:w="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C1DA0" w14:textId="77777777" w:rsidR="004620BD" w:rsidRPr="00485592" w:rsidRDefault="004620BD" w:rsidP="00845A82">
            <w:pPr>
              <w:rPr>
                <w:szCs w:val="24"/>
              </w:rPr>
            </w:pPr>
            <w:r w:rsidRPr="00485592">
              <w:rPr>
                <w:szCs w:val="24"/>
              </w:rPr>
              <w:t>1.2.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97F5C" w14:textId="77777777" w:rsidR="004620BD" w:rsidRPr="003431B5" w:rsidRDefault="004620BD" w:rsidP="00845A82">
            <w:pPr>
              <w:rPr>
                <w:szCs w:val="24"/>
              </w:rPr>
            </w:pPr>
            <w:r w:rsidRPr="003431B5">
              <w:rPr>
                <w:szCs w:val="24"/>
              </w:rPr>
              <w:t xml:space="preserve">už skalbinių išskalbimą naudojant paslaugos teikėjo skalbimo </w:t>
            </w:r>
            <w:r w:rsidR="005A3C98" w:rsidRPr="003431B5">
              <w:rPr>
                <w:szCs w:val="24"/>
              </w:rPr>
              <w:t>priemones</w:t>
            </w:r>
            <w:r w:rsidRPr="003431B5">
              <w:rPr>
                <w:szCs w:val="24"/>
              </w:rPr>
              <w:t>, skalbinių nedžiovinant ir nelyginant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7A60B" w14:textId="313D66E0" w:rsidR="004620BD" w:rsidRPr="00485592" w:rsidRDefault="00561F96" w:rsidP="00845A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3,</w:t>
            </w:r>
            <w:r w:rsidR="00395FAE">
              <w:rPr>
                <w:szCs w:val="24"/>
              </w:rPr>
              <w:t>3</w:t>
            </w:r>
            <w:r>
              <w:rPr>
                <w:szCs w:val="24"/>
              </w:rPr>
              <w:t>0</w:t>
            </w:r>
          </w:p>
        </w:tc>
      </w:tr>
      <w:tr w:rsidR="004620BD" w:rsidRPr="00485592" w14:paraId="35AB3F9A" w14:textId="77777777" w:rsidTr="001D33E5">
        <w:tc>
          <w:tcPr>
            <w:tcW w:w="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5D17F" w14:textId="77777777" w:rsidR="004620BD" w:rsidRPr="00485592" w:rsidRDefault="004620BD" w:rsidP="00845A82">
            <w:pPr>
              <w:rPr>
                <w:szCs w:val="24"/>
              </w:rPr>
            </w:pPr>
            <w:r w:rsidRPr="00485592">
              <w:rPr>
                <w:szCs w:val="24"/>
              </w:rPr>
              <w:t>2.</w:t>
            </w:r>
          </w:p>
        </w:tc>
        <w:tc>
          <w:tcPr>
            <w:tcW w:w="88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2BBCB" w14:textId="77777777" w:rsidR="004620BD" w:rsidRPr="003431B5" w:rsidRDefault="004620BD" w:rsidP="00845A82">
            <w:pPr>
              <w:rPr>
                <w:szCs w:val="24"/>
              </w:rPr>
            </w:pPr>
            <w:r w:rsidRPr="003431B5">
              <w:rPr>
                <w:szCs w:val="24"/>
              </w:rPr>
              <w:t>Papildomos paslaugos</w:t>
            </w:r>
            <w:r w:rsidRPr="003431B5">
              <w:rPr>
                <w:szCs w:val="24"/>
                <w:vertAlign w:val="superscript"/>
              </w:rPr>
              <w:t>1</w:t>
            </w:r>
            <w:r w:rsidRPr="003431B5">
              <w:rPr>
                <w:szCs w:val="24"/>
              </w:rPr>
              <w:t>:</w:t>
            </w:r>
          </w:p>
        </w:tc>
      </w:tr>
      <w:tr w:rsidR="004620BD" w:rsidRPr="00485592" w14:paraId="0F5E4268" w14:textId="77777777" w:rsidTr="001D33E5">
        <w:tc>
          <w:tcPr>
            <w:tcW w:w="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3BD28" w14:textId="77777777" w:rsidR="004620BD" w:rsidRPr="00485592" w:rsidRDefault="004620BD" w:rsidP="00845A82">
            <w:pPr>
              <w:rPr>
                <w:szCs w:val="24"/>
              </w:rPr>
            </w:pPr>
            <w:r w:rsidRPr="00485592">
              <w:rPr>
                <w:szCs w:val="24"/>
              </w:rPr>
              <w:t>2.1.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C6293" w14:textId="77777777" w:rsidR="004620BD" w:rsidRPr="003431B5" w:rsidRDefault="004620BD" w:rsidP="00845A82">
            <w:pPr>
              <w:rPr>
                <w:szCs w:val="24"/>
              </w:rPr>
            </w:pPr>
            <w:r w:rsidRPr="003431B5">
              <w:rPr>
                <w:szCs w:val="24"/>
              </w:rPr>
              <w:t>skalbinių balinimas, minkštinimas, dėmių išėmimas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E8056" w14:textId="7A33AA09" w:rsidR="004620BD" w:rsidRPr="00485592" w:rsidRDefault="004620BD" w:rsidP="00845A82">
            <w:pPr>
              <w:jc w:val="center"/>
              <w:rPr>
                <w:szCs w:val="24"/>
              </w:rPr>
            </w:pPr>
            <w:r w:rsidRPr="00485592">
              <w:rPr>
                <w:szCs w:val="24"/>
              </w:rPr>
              <w:t>0,</w:t>
            </w:r>
            <w:r w:rsidR="00561F96">
              <w:rPr>
                <w:szCs w:val="24"/>
              </w:rPr>
              <w:t>35</w:t>
            </w:r>
          </w:p>
        </w:tc>
      </w:tr>
      <w:tr w:rsidR="004620BD" w:rsidRPr="00485592" w14:paraId="12935B0B" w14:textId="77777777" w:rsidTr="001D33E5">
        <w:tc>
          <w:tcPr>
            <w:tcW w:w="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6371F" w14:textId="77777777" w:rsidR="004620BD" w:rsidRPr="00485592" w:rsidRDefault="004620BD" w:rsidP="00845A82">
            <w:pPr>
              <w:rPr>
                <w:szCs w:val="24"/>
              </w:rPr>
            </w:pPr>
            <w:r w:rsidRPr="00485592">
              <w:rPr>
                <w:szCs w:val="24"/>
              </w:rPr>
              <w:t>2.2.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D619A" w14:textId="77777777" w:rsidR="004620BD" w:rsidRPr="003431B5" w:rsidRDefault="004620BD" w:rsidP="00845A82">
            <w:pPr>
              <w:rPr>
                <w:szCs w:val="24"/>
              </w:rPr>
            </w:pPr>
            <w:r w:rsidRPr="003431B5">
              <w:rPr>
                <w:szCs w:val="24"/>
              </w:rPr>
              <w:t>skalbinių išdžiovinimas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61369" w14:textId="74FFC643" w:rsidR="004620BD" w:rsidRPr="00485592" w:rsidRDefault="00561F96" w:rsidP="00845A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1,</w:t>
            </w:r>
            <w:r w:rsidR="00395FAE">
              <w:rPr>
                <w:szCs w:val="24"/>
              </w:rPr>
              <w:t>10</w:t>
            </w:r>
          </w:p>
        </w:tc>
      </w:tr>
      <w:tr w:rsidR="004620BD" w:rsidRPr="00485592" w14:paraId="4420B08F" w14:textId="77777777" w:rsidTr="001D33E5">
        <w:tc>
          <w:tcPr>
            <w:tcW w:w="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87BCE" w14:textId="77777777" w:rsidR="004620BD" w:rsidRPr="00485592" w:rsidRDefault="004620BD" w:rsidP="00845A82">
            <w:pPr>
              <w:rPr>
                <w:szCs w:val="24"/>
              </w:rPr>
            </w:pPr>
            <w:r w:rsidRPr="00485592">
              <w:rPr>
                <w:szCs w:val="24"/>
              </w:rPr>
              <w:t>2.3.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265C3" w14:textId="77777777" w:rsidR="004620BD" w:rsidRPr="003431B5" w:rsidRDefault="004620BD" w:rsidP="00845A82">
            <w:pPr>
              <w:rPr>
                <w:szCs w:val="24"/>
              </w:rPr>
            </w:pPr>
            <w:r w:rsidRPr="003431B5">
              <w:rPr>
                <w:szCs w:val="24"/>
              </w:rPr>
              <w:t>skalbinių išlyginimas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6DCC7" w14:textId="4747FD7C" w:rsidR="004620BD" w:rsidRPr="00485592" w:rsidRDefault="00561F96" w:rsidP="00845A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2,</w:t>
            </w:r>
            <w:r w:rsidR="00395FAE">
              <w:rPr>
                <w:szCs w:val="24"/>
              </w:rPr>
              <w:t>4</w:t>
            </w:r>
            <w:r>
              <w:rPr>
                <w:szCs w:val="24"/>
              </w:rPr>
              <w:t>0</w:t>
            </w:r>
          </w:p>
        </w:tc>
      </w:tr>
      <w:tr w:rsidR="004620BD" w:rsidRPr="00485592" w14:paraId="1584C307" w14:textId="77777777" w:rsidTr="001D33E5">
        <w:tc>
          <w:tcPr>
            <w:tcW w:w="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237F0" w14:textId="77777777" w:rsidR="004620BD" w:rsidRPr="00485592" w:rsidRDefault="004620BD" w:rsidP="00845A82">
            <w:pPr>
              <w:rPr>
                <w:szCs w:val="24"/>
              </w:rPr>
            </w:pPr>
            <w:r w:rsidRPr="00485592">
              <w:rPr>
                <w:szCs w:val="24"/>
              </w:rPr>
              <w:t>3.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8D1CB" w14:textId="77777777" w:rsidR="004620BD" w:rsidRPr="003431B5" w:rsidRDefault="004620BD" w:rsidP="00845A82">
            <w:pPr>
              <w:rPr>
                <w:szCs w:val="24"/>
              </w:rPr>
            </w:pPr>
            <w:r w:rsidRPr="003431B5">
              <w:rPr>
                <w:szCs w:val="24"/>
              </w:rPr>
              <w:t>Maudymasis duše vienam asmeniui</w:t>
            </w:r>
            <w:r w:rsidRPr="003431B5">
              <w:rPr>
                <w:szCs w:val="24"/>
                <w:vertAlign w:val="superscript"/>
              </w:rPr>
              <w:t>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55042" w14:textId="0E0BBBE3" w:rsidR="004620BD" w:rsidRPr="00485592" w:rsidRDefault="00561F96" w:rsidP="00845A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2,70</w:t>
            </w:r>
          </w:p>
        </w:tc>
      </w:tr>
    </w:tbl>
    <w:bookmarkEnd w:id="2"/>
    <w:bookmarkEnd w:id="4"/>
    <w:p w14:paraId="213AAF39" w14:textId="77777777" w:rsidR="004620BD" w:rsidRPr="00485592" w:rsidRDefault="004620BD" w:rsidP="004620BD">
      <w:pPr>
        <w:rPr>
          <w:color w:val="000000"/>
          <w:szCs w:val="24"/>
        </w:rPr>
      </w:pPr>
      <w:r w:rsidRPr="00485592">
        <w:rPr>
          <w:color w:val="000000"/>
          <w:szCs w:val="24"/>
        </w:rPr>
        <w:t> </w:t>
      </w:r>
    </w:p>
    <w:p w14:paraId="6360E2B7" w14:textId="04A0BC1E" w:rsidR="004620BD" w:rsidRPr="00485592" w:rsidRDefault="004620BD" w:rsidP="001D33E5">
      <w:pPr>
        <w:ind w:firstLine="709"/>
        <w:jc w:val="both"/>
        <w:rPr>
          <w:color w:val="000000"/>
          <w:szCs w:val="24"/>
        </w:rPr>
      </w:pPr>
      <w:bookmarkStart w:id="5" w:name="_Hlk195526478"/>
      <w:r w:rsidRPr="00077ADF">
        <w:rPr>
          <w:color w:val="000000"/>
          <w:szCs w:val="24"/>
          <w:vertAlign w:val="superscript"/>
        </w:rPr>
        <w:t>1.</w:t>
      </w:r>
      <w:r w:rsidRPr="00485592">
        <w:rPr>
          <w:color w:val="000000"/>
          <w:szCs w:val="24"/>
          <w:vertAlign w:val="superscript"/>
        </w:rPr>
        <w:t> </w:t>
      </w:r>
      <w:r w:rsidRPr="00485592">
        <w:rPr>
          <w:color w:val="000000"/>
          <w:szCs w:val="24"/>
        </w:rPr>
        <w:t>Skalbiant ir lyginant ypatingo kruopštumo reikalaujančius skalbinius (staltieses, užuolaidas, liturginius rūbus</w:t>
      </w:r>
      <w:r w:rsidR="004B1411">
        <w:rPr>
          <w:color w:val="000000"/>
          <w:szCs w:val="24"/>
        </w:rPr>
        <w:t xml:space="preserve"> ir kt.</w:t>
      </w:r>
      <w:r w:rsidRPr="00485592">
        <w:rPr>
          <w:color w:val="000000"/>
          <w:szCs w:val="24"/>
        </w:rPr>
        <w:t>) taikomas 20 procentų antkainis nuo suteiktų paslaugų kainos.</w:t>
      </w:r>
    </w:p>
    <w:p w14:paraId="16E66B7D" w14:textId="75EDB30F" w:rsidR="00CB6FE7" w:rsidRPr="00197D56" w:rsidRDefault="004620BD" w:rsidP="001D33E5">
      <w:pPr>
        <w:ind w:firstLine="709"/>
        <w:jc w:val="both"/>
        <w:rPr>
          <w:szCs w:val="24"/>
        </w:rPr>
      </w:pPr>
      <w:r w:rsidRPr="00077ADF">
        <w:rPr>
          <w:color w:val="000000"/>
          <w:szCs w:val="24"/>
          <w:vertAlign w:val="superscript"/>
        </w:rPr>
        <w:t>2.</w:t>
      </w:r>
      <w:r w:rsidRPr="00485592">
        <w:rPr>
          <w:color w:val="000000"/>
          <w:szCs w:val="24"/>
        </w:rPr>
        <w:t xml:space="preserve"> Asmenims, </w:t>
      </w:r>
      <w:r w:rsidR="00561F96">
        <w:rPr>
          <w:color w:val="000000"/>
          <w:szCs w:val="24"/>
        </w:rPr>
        <w:t xml:space="preserve">kurių pajamos </w:t>
      </w:r>
      <w:r w:rsidR="00561F96" w:rsidRPr="00197D56">
        <w:rPr>
          <w:szCs w:val="24"/>
        </w:rPr>
        <w:t>neviršija</w:t>
      </w:r>
      <w:r w:rsidR="000946AB" w:rsidRPr="00197D56">
        <w:rPr>
          <w:szCs w:val="24"/>
        </w:rPr>
        <w:t xml:space="preserve"> </w:t>
      </w:r>
      <w:r w:rsidR="00561F96" w:rsidRPr="00197D56">
        <w:rPr>
          <w:szCs w:val="24"/>
        </w:rPr>
        <w:t>2 VRP</w:t>
      </w:r>
      <w:r w:rsidRPr="00197D56">
        <w:rPr>
          <w:szCs w:val="24"/>
        </w:rPr>
        <w:t>, skalbimo ir dušo paslaugos teikiamos nemokamai</w:t>
      </w:r>
      <w:bookmarkEnd w:id="3"/>
      <w:r w:rsidR="00E2776C" w:rsidRPr="00197D56">
        <w:rPr>
          <w:szCs w:val="24"/>
        </w:rPr>
        <w:t>.</w:t>
      </w:r>
    </w:p>
    <w:p w14:paraId="20B64832" w14:textId="77777777" w:rsidR="00360850" w:rsidRPr="00197D56" w:rsidRDefault="00360850" w:rsidP="001D33E5">
      <w:pPr>
        <w:pStyle w:val="Antrats"/>
        <w:tabs>
          <w:tab w:val="clear" w:pos="4153"/>
          <w:tab w:val="clear" w:pos="8306"/>
          <w:tab w:val="left" w:pos="4962"/>
        </w:tabs>
        <w:jc w:val="both"/>
      </w:pPr>
    </w:p>
    <w:bookmarkEnd w:id="5"/>
    <w:p w14:paraId="0BFC58F8" w14:textId="77777777" w:rsidR="00E55F42" w:rsidRDefault="00E55F42" w:rsidP="00345309">
      <w:pPr>
        <w:pStyle w:val="Antrats"/>
        <w:tabs>
          <w:tab w:val="left" w:pos="4962"/>
        </w:tabs>
        <w:ind w:left="3600" w:firstLine="369"/>
      </w:pPr>
    </w:p>
    <w:p w14:paraId="6AEDDB69" w14:textId="77777777" w:rsidR="00E55F42" w:rsidRDefault="00E55F42" w:rsidP="00345309">
      <w:pPr>
        <w:pStyle w:val="Antrats"/>
        <w:tabs>
          <w:tab w:val="left" w:pos="4962"/>
        </w:tabs>
        <w:ind w:left="3600" w:firstLine="369"/>
      </w:pPr>
    </w:p>
    <w:p w14:paraId="420749A0" w14:textId="77777777" w:rsidR="00E55F42" w:rsidRDefault="00E55F42" w:rsidP="00345309">
      <w:pPr>
        <w:pStyle w:val="Antrats"/>
        <w:tabs>
          <w:tab w:val="left" w:pos="4962"/>
        </w:tabs>
        <w:ind w:left="3600" w:firstLine="369"/>
      </w:pPr>
    </w:p>
    <w:p w14:paraId="2CA049FB" w14:textId="77777777" w:rsidR="00E55F42" w:rsidRDefault="00E55F42" w:rsidP="00345309">
      <w:pPr>
        <w:pStyle w:val="Antrats"/>
        <w:tabs>
          <w:tab w:val="left" w:pos="4962"/>
        </w:tabs>
        <w:ind w:left="3600" w:firstLine="369"/>
      </w:pPr>
    </w:p>
    <w:p w14:paraId="1C42E745" w14:textId="77777777" w:rsidR="00E55F42" w:rsidRDefault="00E55F42" w:rsidP="00345309">
      <w:pPr>
        <w:pStyle w:val="Antrats"/>
        <w:tabs>
          <w:tab w:val="left" w:pos="4962"/>
        </w:tabs>
        <w:ind w:left="3600" w:firstLine="369"/>
      </w:pPr>
    </w:p>
    <w:p w14:paraId="4DAF07AD" w14:textId="77777777" w:rsidR="00E55F42" w:rsidRDefault="00E55F42" w:rsidP="00345309">
      <w:pPr>
        <w:pStyle w:val="Antrats"/>
        <w:tabs>
          <w:tab w:val="left" w:pos="4962"/>
        </w:tabs>
        <w:ind w:left="3600" w:firstLine="369"/>
      </w:pPr>
    </w:p>
    <w:p w14:paraId="4EC647DF" w14:textId="77777777" w:rsidR="00E55F42" w:rsidRDefault="00E55F42" w:rsidP="00345309">
      <w:pPr>
        <w:pStyle w:val="Antrats"/>
        <w:tabs>
          <w:tab w:val="left" w:pos="4962"/>
        </w:tabs>
        <w:ind w:left="3600" w:firstLine="369"/>
      </w:pPr>
    </w:p>
    <w:p w14:paraId="27C00F8E" w14:textId="77777777" w:rsidR="00E55F42" w:rsidRDefault="00E55F42" w:rsidP="00345309">
      <w:pPr>
        <w:pStyle w:val="Antrats"/>
        <w:tabs>
          <w:tab w:val="left" w:pos="4962"/>
        </w:tabs>
        <w:ind w:left="3600" w:firstLine="369"/>
      </w:pPr>
    </w:p>
    <w:p w14:paraId="3998F66F" w14:textId="77777777" w:rsidR="00EF2314" w:rsidRDefault="00EF2314" w:rsidP="00345309">
      <w:pPr>
        <w:pStyle w:val="Antrats"/>
        <w:tabs>
          <w:tab w:val="left" w:pos="4962"/>
        </w:tabs>
        <w:ind w:left="3600" w:firstLine="369"/>
      </w:pPr>
    </w:p>
    <w:p w14:paraId="012A9F96" w14:textId="77777777" w:rsidR="00EF2314" w:rsidRDefault="00EF2314" w:rsidP="00345309">
      <w:pPr>
        <w:pStyle w:val="Antrats"/>
        <w:tabs>
          <w:tab w:val="left" w:pos="4962"/>
        </w:tabs>
        <w:ind w:left="3600" w:firstLine="369"/>
      </w:pPr>
    </w:p>
    <w:p w14:paraId="30DA9EC7" w14:textId="77777777" w:rsidR="00EF2314" w:rsidRDefault="00EF2314" w:rsidP="00345309">
      <w:pPr>
        <w:pStyle w:val="Antrats"/>
        <w:tabs>
          <w:tab w:val="left" w:pos="4962"/>
        </w:tabs>
        <w:ind w:left="3600" w:firstLine="369"/>
      </w:pPr>
    </w:p>
    <w:p w14:paraId="7E9DE70F" w14:textId="77777777" w:rsidR="000D2AD8" w:rsidRDefault="000D2AD8" w:rsidP="00345309">
      <w:pPr>
        <w:pStyle w:val="Antrats"/>
        <w:tabs>
          <w:tab w:val="left" w:pos="4962"/>
        </w:tabs>
        <w:ind w:left="3600" w:firstLine="369"/>
      </w:pPr>
    </w:p>
    <w:p w14:paraId="0B8EC366" w14:textId="77777777" w:rsidR="000D2AD8" w:rsidRDefault="000D2AD8" w:rsidP="00345309">
      <w:pPr>
        <w:pStyle w:val="Antrats"/>
        <w:tabs>
          <w:tab w:val="left" w:pos="4962"/>
        </w:tabs>
        <w:ind w:left="3600" w:firstLine="369"/>
      </w:pPr>
    </w:p>
    <w:p w14:paraId="73D96ED9" w14:textId="77777777" w:rsidR="00EF2314" w:rsidRDefault="00EF2314" w:rsidP="00345309">
      <w:pPr>
        <w:pStyle w:val="Antrats"/>
        <w:tabs>
          <w:tab w:val="left" w:pos="4962"/>
        </w:tabs>
        <w:ind w:left="3600" w:firstLine="369"/>
      </w:pPr>
    </w:p>
    <w:p w14:paraId="487CAE73" w14:textId="77777777" w:rsidR="00EF2314" w:rsidRDefault="00EF2314" w:rsidP="00345309">
      <w:pPr>
        <w:pStyle w:val="Antrats"/>
        <w:tabs>
          <w:tab w:val="left" w:pos="4962"/>
        </w:tabs>
        <w:ind w:left="3600" w:firstLine="369"/>
      </w:pPr>
    </w:p>
    <w:p w14:paraId="355F7480" w14:textId="77777777" w:rsidR="00EF2314" w:rsidRDefault="00EF2314" w:rsidP="00345309">
      <w:pPr>
        <w:pStyle w:val="Antrats"/>
        <w:tabs>
          <w:tab w:val="left" w:pos="4962"/>
        </w:tabs>
        <w:ind w:left="3600" w:firstLine="369"/>
      </w:pPr>
    </w:p>
    <w:p w14:paraId="23BC54B1" w14:textId="77777777" w:rsidR="00EF2314" w:rsidRDefault="00EF2314" w:rsidP="00345309">
      <w:pPr>
        <w:pStyle w:val="Antrats"/>
        <w:tabs>
          <w:tab w:val="left" w:pos="4962"/>
        </w:tabs>
        <w:ind w:left="3600" w:firstLine="369"/>
      </w:pPr>
    </w:p>
    <w:p w14:paraId="02B69514" w14:textId="77777777" w:rsidR="00EF2314" w:rsidRDefault="00EF2314" w:rsidP="00EF2314">
      <w:pPr>
        <w:pStyle w:val="Antrats"/>
        <w:tabs>
          <w:tab w:val="left" w:pos="4962"/>
        </w:tabs>
      </w:pPr>
    </w:p>
    <w:p w14:paraId="23B611E4" w14:textId="77777777" w:rsidR="00EF2314" w:rsidRDefault="00EF2314" w:rsidP="00EF2314">
      <w:pPr>
        <w:pStyle w:val="Antrats"/>
        <w:tabs>
          <w:tab w:val="left" w:pos="4962"/>
        </w:tabs>
      </w:pPr>
    </w:p>
    <w:p w14:paraId="163422C0" w14:textId="77777777" w:rsidR="00EF2314" w:rsidRDefault="00EF2314" w:rsidP="00EF2314">
      <w:pPr>
        <w:pStyle w:val="Antrats"/>
        <w:tabs>
          <w:tab w:val="left" w:pos="4962"/>
        </w:tabs>
      </w:pPr>
    </w:p>
    <w:p w14:paraId="6A4AB392" w14:textId="77777777" w:rsidR="00EF2314" w:rsidRDefault="00EF2314" w:rsidP="00EF2314">
      <w:pPr>
        <w:pStyle w:val="Antrats"/>
        <w:tabs>
          <w:tab w:val="left" w:pos="4962"/>
        </w:tabs>
      </w:pPr>
    </w:p>
    <w:p w14:paraId="6441BAA8" w14:textId="77777777" w:rsidR="00C17428" w:rsidRDefault="00C17428" w:rsidP="00EF2314">
      <w:pPr>
        <w:pStyle w:val="Antrats"/>
        <w:tabs>
          <w:tab w:val="left" w:pos="4962"/>
        </w:tabs>
      </w:pPr>
    </w:p>
    <w:p w14:paraId="59943501" w14:textId="77777777" w:rsidR="00EF2314" w:rsidRDefault="00EF2314" w:rsidP="00345309">
      <w:pPr>
        <w:pStyle w:val="Antrats"/>
        <w:tabs>
          <w:tab w:val="left" w:pos="4962"/>
        </w:tabs>
        <w:ind w:left="3600" w:firstLine="369"/>
      </w:pPr>
    </w:p>
    <w:p w14:paraId="47A164B9" w14:textId="77777777" w:rsidR="00EF2314" w:rsidRPr="00EF2314" w:rsidRDefault="00EF2314" w:rsidP="00EF2314">
      <w:pPr>
        <w:tabs>
          <w:tab w:val="center" w:pos="4153"/>
          <w:tab w:val="left" w:pos="4962"/>
          <w:tab w:val="right" w:pos="8306"/>
        </w:tabs>
        <w:ind w:firstLine="4395"/>
      </w:pPr>
      <w:r w:rsidRPr="00EF2314">
        <w:lastRenderedPageBreak/>
        <w:t>Jurbarko rajono savivaldybės tarybos</w:t>
      </w:r>
    </w:p>
    <w:p w14:paraId="15A1F8CF" w14:textId="5C4E2C9E" w:rsidR="00EF2314" w:rsidRPr="00EF2314" w:rsidRDefault="00EF2314" w:rsidP="00EF2314">
      <w:pPr>
        <w:tabs>
          <w:tab w:val="center" w:pos="4153"/>
          <w:tab w:val="left" w:pos="4962"/>
          <w:tab w:val="right" w:pos="8306"/>
        </w:tabs>
        <w:ind w:left="4395"/>
      </w:pPr>
      <w:r w:rsidRPr="00EF2314">
        <w:t>2025 m. gegužės</w:t>
      </w:r>
      <w:r>
        <w:t xml:space="preserve"> 29</w:t>
      </w:r>
      <w:r w:rsidRPr="00EF2314">
        <w:t xml:space="preserve"> d. sprendimo Nr. </w:t>
      </w:r>
    </w:p>
    <w:p w14:paraId="01D2CA63" w14:textId="77777777" w:rsidR="00EF2314" w:rsidRPr="00EF2314" w:rsidRDefault="00EF2314" w:rsidP="00EF2314">
      <w:pPr>
        <w:tabs>
          <w:tab w:val="left" w:pos="4962"/>
        </w:tabs>
        <w:ind w:left="4395"/>
      </w:pPr>
      <w:r w:rsidRPr="00EF2314">
        <w:t>2 priedas</w:t>
      </w:r>
    </w:p>
    <w:p w14:paraId="0EAAD963" w14:textId="77777777" w:rsidR="00EF2314" w:rsidRPr="00EF2314" w:rsidRDefault="00EF2314" w:rsidP="00EF2314">
      <w:pPr>
        <w:tabs>
          <w:tab w:val="left" w:pos="4962"/>
        </w:tabs>
        <w:ind w:left="4395"/>
      </w:pPr>
    </w:p>
    <w:p w14:paraId="4B625EE4" w14:textId="77777777" w:rsidR="00EF2314" w:rsidRPr="00EF2314" w:rsidRDefault="00EF2314" w:rsidP="00EF2314">
      <w:pPr>
        <w:jc w:val="center"/>
        <w:rPr>
          <w:b/>
        </w:rPr>
      </w:pPr>
      <w:r w:rsidRPr="00EF2314">
        <w:rPr>
          <w:b/>
        </w:rPr>
        <w:t>VIEŠOSIOS ĮSTAIGOS „JURBARKO SOCIALINĖS PASLAUGOS“ TEIKIAMŲ MASAŽO PASLAUGŲ KAINOS</w:t>
      </w:r>
    </w:p>
    <w:p w14:paraId="17DF3CF4" w14:textId="77777777" w:rsidR="00EF2314" w:rsidRPr="00EF2314" w:rsidRDefault="00EF2314" w:rsidP="00EF2314">
      <w:pPr>
        <w:tabs>
          <w:tab w:val="left" w:pos="720"/>
        </w:tabs>
        <w:ind w:firstLine="720"/>
        <w:rPr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"/>
        <w:gridCol w:w="4789"/>
        <w:gridCol w:w="2091"/>
        <w:gridCol w:w="1807"/>
      </w:tblGrid>
      <w:tr w:rsidR="00EF2314" w:rsidRPr="00EF2314" w14:paraId="6BDE3756" w14:textId="77777777" w:rsidTr="00CE5BE7"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2143C" w14:textId="77777777" w:rsidR="00EF2314" w:rsidRPr="00EF2314" w:rsidRDefault="00EF2314" w:rsidP="00EF2314">
            <w:pPr>
              <w:tabs>
                <w:tab w:val="left" w:pos="720"/>
              </w:tabs>
              <w:spacing w:line="256" w:lineRule="auto"/>
              <w:jc w:val="center"/>
              <w:rPr>
                <w:b/>
                <w:kern w:val="2"/>
                <w:sz w:val="22"/>
                <w:szCs w:val="22"/>
              </w:rPr>
            </w:pPr>
            <w:r w:rsidRPr="00EF2314">
              <w:rPr>
                <w:b/>
                <w:kern w:val="2"/>
                <w:sz w:val="22"/>
                <w:szCs w:val="22"/>
              </w:rPr>
              <w:t>Eil. Nr.</w:t>
            </w:r>
          </w:p>
        </w:tc>
        <w:tc>
          <w:tcPr>
            <w:tcW w:w="4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F3976" w14:textId="77777777" w:rsidR="00EF2314" w:rsidRPr="00EF2314" w:rsidRDefault="00EF2314" w:rsidP="00EF2314">
            <w:pPr>
              <w:tabs>
                <w:tab w:val="left" w:pos="720"/>
              </w:tabs>
              <w:spacing w:line="256" w:lineRule="auto"/>
              <w:jc w:val="center"/>
              <w:rPr>
                <w:b/>
                <w:kern w:val="2"/>
                <w:sz w:val="22"/>
                <w:szCs w:val="22"/>
              </w:rPr>
            </w:pPr>
            <w:r w:rsidRPr="00EF2314">
              <w:rPr>
                <w:b/>
                <w:kern w:val="2"/>
                <w:sz w:val="22"/>
                <w:szCs w:val="22"/>
              </w:rPr>
              <w:t>Masažas</w:t>
            </w:r>
          </w:p>
        </w:tc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C1A69" w14:textId="60EEE560" w:rsidR="00EF2314" w:rsidRPr="00EF2314" w:rsidRDefault="00EF2314" w:rsidP="00EF2314">
            <w:pPr>
              <w:tabs>
                <w:tab w:val="left" w:pos="720"/>
              </w:tabs>
              <w:spacing w:line="256" w:lineRule="auto"/>
              <w:jc w:val="center"/>
              <w:rPr>
                <w:b/>
                <w:kern w:val="2"/>
                <w:sz w:val="22"/>
                <w:szCs w:val="22"/>
              </w:rPr>
            </w:pPr>
            <w:r w:rsidRPr="00EF2314">
              <w:rPr>
                <w:b/>
                <w:kern w:val="2"/>
                <w:sz w:val="22"/>
                <w:szCs w:val="22"/>
              </w:rPr>
              <w:t>Kaina</w:t>
            </w:r>
            <w:r w:rsidR="00C17428">
              <w:rPr>
                <w:b/>
                <w:kern w:val="2"/>
                <w:sz w:val="22"/>
                <w:szCs w:val="22"/>
              </w:rPr>
              <w:t xml:space="preserve">, </w:t>
            </w:r>
            <w:r w:rsidRPr="00EF2314">
              <w:rPr>
                <w:b/>
                <w:kern w:val="2"/>
                <w:sz w:val="22"/>
                <w:szCs w:val="22"/>
              </w:rPr>
              <w:t>Eur</w:t>
            </w:r>
          </w:p>
        </w:tc>
      </w:tr>
      <w:tr w:rsidR="00703D1E" w:rsidRPr="00703D1E" w14:paraId="7770BDBE" w14:textId="77777777" w:rsidTr="00CE5B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DCE8F" w14:textId="77777777" w:rsidR="00EF2314" w:rsidRPr="00703D1E" w:rsidRDefault="00EF2314" w:rsidP="00EF2314">
            <w:pPr>
              <w:spacing w:line="256" w:lineRule="auto"/>
              <w:rPr>
                <w:b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A2895" w14:textId="77777777" w:rsidR="00EF2314" w:rsidRPr="00703D1E" w:rsidRDefault="00EF2314" w:rsidP="00EF2314">
            <w:pPr>
              <w:spacing w:line="256" w:lineRule="auto"/>
              <w:rPr>
                <w:b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38D6E" w14:textId="1D5608F3" w:rsidR="00EF2314" w:rsidRPr="00703D1E" w:rsidRDefault="00C17428" w:rsidP="00EF2314">
            <w:pPr>
              <w:tabs>
                <w:tab w:val="left" w:pos="720"/>
              </w:tabs>
              <w:spacing w:line="256" w:lineRule="auto"/>
              <w:jc w:val="center"/>
              <w:rPr>
                <w:b/>
                <w:kern w:val="2"/>
                <w:sz w:val="22"/>
                <w:szCs w:val="22"/>
              </w:rPr>
            </w:pPr>
            <w:r w:rsidRPr="00703D1E">
              <w:rPr>
                <w:b/>
                <w:kern w:val="2"/>
                <w:sz w:val="22"/>
                <w:szCs w:val="22"/>
              </w:rPr>
              <w:t>Senatvės pensijos amžių sukakusiems asmenims ir asmenims su negalia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5A2BA" w14:textId="77777777" w:rsidR="00EF2314" w:rsidRPr="00703D1E" w:rsidRDefault="00EF2314" w:rsidP="00EF2314">
            <w:pPr>
              <w:tabs>
                <w:tab w:val="left" w:pos="720"/>
              </w:tabs>
              <w:spacing w:line="256" w:lineRule="auto"/>
              <w:jc w:val="center"/>
              <w:rPr>
                <w:b/>
                <w:kern w:val="2"/>
                <w:sz w:val="22"/>
                <w:szCs w:val="22"/>
              </w:rPr>
            </w:pPr>
            <w:r w:rsidRPr="00703D1E">
              <w:rPr>
                <w:b/>
                <w:kern w:val="2"/>
                <w:sz w:val="22"/>
                <w:szCs w:val="22"/>
              </w:rPr>
              <w:t>Kitiems asmenims</w:t>
            </w:r>
          </w:p>
        </w:tc>
      </w:tr>
      <w:tr w:rsidR="00703D1E" w:rsidRPr="00703D1E" w14:paraId="4431838E" w14:textId="77777777" w:rsidTr="00CE5BE7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0BBF" w14:textId="77777777" w:rsidR="00EF2314" w:rsidRPr="00703D1E" w:rsidRDefault="00EF2314" w:rsidP="00EF2314">
            <w:pPr>
              <w:tabs>
                <w:tab w:val="left" w:pos="720"/>
              </w:tabs>
              <w:spacing w:line="256" w:lineRule="auto"/>
              <w:jc w:val="both"/>
              <w:rPr>
                <w:kern w:val="2"/>
                <w:szCs w:val="24"/>
              </w:rPr>
            </w:pPr>
            <w:r w:rsidRPr="00703D1E">
              <w:rPr>
                <w:kern w:val="2"/>
                <w:szCs w:val="24"/>
              </w:rPr>
              <w:t>1.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839E" w14:textId="77777777" w:rsidR="00EF2314" w:rsidRPr="00703D1E" w:rsidRDefault="00EF2314" w:rsidP="00EF2314">
            <w:pPr>
              <w:tabs>
                <w:tab w:val="left" w:pos="720"/>
              </w:tabs>
              <w:spacing w:line="256" w:lineRule="auto"/>
              <w:jc w:val="both"/>
              <w:rPr>
                <w:kern w:val="2"/>
                <w:szCs w:val="24"/>
              </w:rPr>
            </w:pPr>
            <w:r w:rsidRPr="00703D1E">
              <w:rPr>
                <w:kern w:val="2"/>
                <w:szCs w:val="24"/>
              </w:rPr>
              <w:t>Galvos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50715" w14:textId="77777777" w:rsidR="00EF2314" w:rsidRPr="00703D1E" w:rsidRDefault="00EF2314" w:rsidP="00EF2314">
            <w:pPr>
              <w:tabs>
                <w:tab w:val="left" w:pos="720"/>
              </w:tabs>
              <w:spacing w:line="256" w:lineRule="auto"/>
              <w:jc w:val="center"/>
              <w:rPr>
                <w:kern w:val="2"/>
                <w:szCs w:val="24"/>
              </w:rPr>
            </w:pPr>
            <w:r w:rsidRPr="00703D1E">
              <w:rPr>
                <w:kern w:val="2"/>
                <w:szCs w:val="24"/>
              </w:rPr>
              <w:t>1,50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DA3CA" w14:textId="77777777" w:rsidR="00EF2314" w:rsidRPr="00703D1E" w:rsidRDefault="00EF2314" w:rsidP="00EF2314">
            <w:pPr>
              <w:tabs>
                <w:tab w:val="left" w:pos="720"/>
              </w:tabs>
              <w:spacing w:line="256" w:lineRule="auto"/>
              <w:jc w:val="center"/>
              <w:rPr>
                <w:kern w:val="2"/>
                <w:szCs w:val="24"/>
              </w:rPr>
            </w:pPr>
            <w:r w:rsidRPr="00703D1E">
              <w:rPr>
                <w:kern w:val="2"/>
                <w:szCs w:val="24"/>
              </w:rPr>
              <w:t>2,70</w:t>
            </w:r>
          </w:p>
        </w:tc>
      </w:tr>
      <w:tr w:rsidR="00703D1E" w:rsidRPr="00703D1E" w14:paraId="67C4C22B" w14:textId="77777777" w:rsidTr="00CE5BE7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C23" w14:textId="77777777" w:rsidR="00EF2314" w:rsidRPr="00703D1E" w:rsidRDefault="00EF2314" w:rsidP="00EF2314">
            <w:pPr>
              <w:tabs>
                <w:tab w:val="left" w:pos="720"/>
              </w:tabs>
              <w:spacing w:line="256" w:lineRule="auto"/>
              <w:jc w:val="both"/>
              <w:rPr>
                <w:kern w:val="2"/>
                <w:szCs w:val="24"/>
              </w:rPr>
            </w:pPr>
            <w:r w:rsidRPr="00703D1E">
              <w:rPr>
                <w:kern w:val="2"/>
                <w:szCs w:val="24"/>
              </w:rPr>
              <w:t>2.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947A" w14:textId="77777777" w:rsidR="00EF2314" w:rsidRPr="00703D1E" w:rsidRDefault="00EF2314" w:rsidP="00EF2314">
            <w:pPr>
              <w:tabs>
                <w:tab w:val="left" w:pos="720"/>
              </w:tabs>
              <w:spacing w:line="256" w:lineRule="auto"/>
              <w:jc w:val="both"/>
              <w:rPr>
                <w:kern w:val="2"/>
                <w:szCs w:val="24"/>
              </w:rPr>
            </w:pPr>
            <w:r w:rsidRPr="00703D1E">
              <w:rPr>
                <w:kern w:val="2"/>
                <w:szCs w:val="24"/>
              </w:rPr>
              <w:t>Veido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4FD63" w14:textId="77777777" w:rsidR="00EF2314" w:rsidRPr="00703D1E" w:rsidRDefault="00EF2314" w:rsidP="00EF2314">
            <w:pPr>
              <w:tabs>
                <w:tab w:val="left" w:pos="720"/>
              </w:tabs>
              <w:spacing w:line="256" w:lineRule="auto"/>
              <w:jc w:val="center"/>
              <w:rPr>
                <w:kern w:val="2"/>
                <w:szCs w:val="24"/>
              </w:rPr>
            </w:pPr>
            <w:r w:rsidRPr="00703D1E">
              <w:rPr>
                <w:kern w:val="2"/>
                <w:szCs w:val="24"/>
              </w:rPr>
              <w:t>1,60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99C7B" w14:textId="77777777" w:rsidR="00EF2314" w:rsidRPr="00703D1E" w:rsidRDefault="00EF2314" w:rsidP="00EF2314">
            <w:pPr>
              <w:tabs>
                <w:tab w:val="left" w:pos="720"/>
              </w:tabs>
              <w:spacing w:line="256" w:lineRule="auto"/>
              <w:jc w:val="center"/>
              <w:rPr>
                <w:kern w:val="2"/>
                <w:szCs w:val="24"/>
              </w:rPr>
            </w:pPr>
            <w:r w:rsidRPr="00703D1E">
              <w:rPr>
                <w:kern w:val="2"/>
                <w:szCs w:val="24"/>
              </w:rPr>
              <w:t>2,70</w:t>
            </w:r>
          </w:p>
        </w:tc>
      </w:tr>
      <w:tr w:rsidR="00703D1E" w:rsidRPr="00703D1E" w14:paraId="425B943A" w14:textId="77777777" w:rsidTr="00CE5BE7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E143" w14:textId="77777777" w:rsidR="00EF2314" w:rsidRPr="00703D1E" w:rsidRDefault="00EF2314" w:rsidP="00EF2314">
            <w:pPr>
              <w:tabs>
                <w:tab w:val="left" w:pos="720"/>
              </w:tabs>
              <w:spacing w:line="256" w:lineRule="auto"/>
              <w:jc w:val="both"/>
              <w:rPr>
                <w:kern w:val="2"/>
                <w:szCs w:val="24"/>
              </w:rPr>
            </w:pPr>
            <w:r w:rsidRPr="00703D1E">
              <w:rPr>
                <w:kern w:val="2"/>
                <w:szCs w:val="24"/>
              </w:rPr>
              <w:t>3.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818F" w14:textId="77777777" w:rsidR="00EF2314" w:rsidRPr="00703D1E" w:rsidRDefault="00EF2314" w:rsidP="00EF2314">
            <w:pPr>
              <w:tabs>
                <w:tab w:val="left" w:pos="720"/>
              </w:tabs>
              <w:spacing w:line="256" w:lineRule="auto"/>
              <w:jc w:val="both"/>
              <w:rPr>
                <w:kern w:val="2"/>
                <w:szCs w:val="24"/>
              </w:rPr>
            </w:pPr>
            <w:r w:rsidRPr="00703D1E">
              <w:rPr>
                <w:kern w:val="2"/>
                <w:szCs w:val="24"/>
              </w:rPr>
              <w:t>Pečių juostos (apykaklė)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E29F5" w14:textId="77777777" w:rsidR="00EF2314" w:rsidRPr="00703D1E" w:rsidRDefault="00EF2314" w:rsidP="00EF2314">
            <w:pPr>
              <w:tabs>
                <w:tab w:val="left" w:pos="720"/>
              </w:tabs>
              <w:spacing w:line="256" w:lineRule="auto"/>
              <w:jc w:val="center"/>
              <w:rPr>
                <w:kern w:val="2"/>
                <w:szCs w:val="24"/>
              </w:rPr>
            </w:pPr>
            <w:r w:rsidRPr="00703D1E">
              <w:rPr>
                <w:kern w:val="2"/>
                <w:szCs w:val="24"/>
              </w:rPr>
              <w:t>2,20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C9923" w14:textId="77777777" w:rsidR="00EF2314" w:rsidRPr="00703D1E" w:rsidRDefault="00EF2314" w:rsidP="00EF2314">
            <w:pPr>
              <w:tabs>
                <w:tab w:val="left" w:pos="720"/>
              </w:tabs>
              <w:spacing w:line="256" w:lineRule="auto"/>
              <w:jc w:val="center"/>
              <w:rPr>
                <w:kern w:val="2"/>
                <w:szCs w:val="24"/>
              </w:rPr>
            </w:pPr>
            <w:r w:rsidRPr="00703D1E">
              <w:rPr>
                <w:kern w:val="2"/>
                <w:szCs w:val="24"/>
              </w:rPr>
              <w:t>3,60</w:t>
            </w:r>
          </w:p>
        </w:tc>
      </w:tr>
      <w:tr w:rsidR="00703D1E" w:rsidRPr="00703D1E" w14:paraId="0D2F9318" w14:textId="77777777" w:rsidTr="00CE5BE7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5DF8" w14:textId="77777777" w:rsidR="00EF2314" w:rsidRPr="00703D1E" w:rsidRDefault="00EF2314" w:rsidP="00EF2314">
            <w:pPr>
              <w:tabs>
                <w:tab w:val="left" w:pos="720"/>
              </w:tabs>
              <w:spacing w:line="256" w:lineRule="auto"/>
              <w:jc w:val="both"/>
              <w:rPr>
                <w:kern w:val="2"/>
                <w:szCs w:val="24"/>
              </w:rPr>
            </w:pPr>
            <w:r w:rsidRPr="00703D1E">
              <w:rPr>
                <w:kern w:val="2"/>
                <w:szCs w:val="24"/>
              </w:rPr>
              <w:t>4.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D852" w14:textId="77777777" w:rsidR="00EF2314" w:rsidRPr="00703D1E" w:rsidRDefault="00EF2314" w:rsidP="00EF2314">
            <w:pPr>
              <w:tabs>
                <w:tab w:val="left" w:pos="720"/>
              </w:tabs>
              <w:spacing w:line="256" w:lineRule="auto"/>
              <w:jc w:val="both"/>
              <w:rPr>
                <w:kern w:val="2"/>
                <w:szCs w:val="24"/>
              </w:rPr>
            </w:pPr>
            <w:r w:rsidRPr="00703D1E">
              <w:rPr>
                <w:kern w:val="2"/>
                <w:szCs w:val="24"/>
              </w:rPr>
              <w:t>Rankos (nuo peties iki plaštakos)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6AAD7" w14:textId="77777777" w:rsidR="00EF2314" w:rsidRPr="00703D1E" w:rsidRDefault="00EF2314" w:rsidP="00EF2314">
            <w:pPr>
              <w:tabs>
                <w:tab w:val="left" w:pos="720"/>
              </w:tabs>
              <w:spacing w:line="256" w:lineRule="auto"/>
              <w:jc w:val="center"/>
              <w:rPr>
                <w:kern w:val="2"/>
                <w:szCs w:val="24"/>
              </w:rPr>
            </w:pPr>
            <w:r w:rsidRPr="00703D1E">
              <w:rPr>
                <w:kern w:val="2"/>
                <w:szCs w:val="24"/>
              </w:rPr>
              <w:t>2,70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4C6E8" w14:textId="77777777" w:rsidR="00EF2314" w:rsidRPr="00703D1E" w:rsidRDefault="00EF2314" w:rsidP="00EF2314">
            <w:pPr>
              <w:tabs>
                <w:tab w:val="left" w:pos="720"/>
              </w:tabs>
              <w:spacing w:line="256" w:lineRule="auto"/>
              <w:jc w:val="center"/>
              <w:rPr>
                <w:kern w:val="2"/>
                <w:szCs w:val="24"/>
              </w:rPr>
            </w:pPr>
            <w:r w:rsidRPr="00703D1E">
              <w:rPr>
                <w:kern w:val="2"/>
                <w:szCs w:val="24"/>
              </w:rPr>
              <w:t>4,10</w:t>
            </w:r>
          </w:p>
        </w:tc>
      </w:tr>
      <w:tr w:rsidR="00703D1E" w:rsidRPr="00703D1E" w14:paraId="430CA22C" w14:textId="77777777" w:rsidTr="00CE5BE7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A6E7" w14:textId="77777777" w:rsidR="00EF2314" w:rsidRPr="00703D1E" w:rsidRDefault="00EF2314" w:rsidP="00EF2314">
            <w:pPr>
              <w:tabs>
                <w:tab w:val="left" w:pos="720"/>
              </w:tabs>
              <w:spacing w:line="256" w:lineRule="auto"/>
              <w:jc w:val="both"/>
              <w:rPr>
                <w:kern w:val="2"/>
                <w:szCs w:val="24"/>
              </w:rPr>
            </w:pPr>
            <w:r w:rsidRPr="00703D1E">
              <w:rPr>
                <w:kern w:val="2"/>
                <w:szCs w:val="24"/>
              </w:rPr>
              <w:t>5.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EC0D" w14:textId="77777777" w:rsidR="00EF2314" w:rsidRPr="00703D1E" w:rsidRDefault="00EF2314" w:rsidP="00EF2314">
            <w:pPr>
              <w:tabs>
                <w:tab w:val="left" w:pos="720"/>
              </w:tabs>
              <w:spacing w:line="256" w:lineRule="auto"/>
              <w:jc w:val="both"/>
              <w:rPr>
                <w:kern w:val="2"/>
                <w:szCs w:val="24"/>
              </w:rPr>
            </w:pPr>
            <w:r w:rsidRPr="00703D1E">
              <w:rPr>
                <w:kern w:val="2"/>
                <w:szCs w:val="24"/>
              </w:rPr>
              <w:t>Peties sąnario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5336" w14:textId="77777777" w:rsidR="00EF2314" w:rsidRPr="00703D1E" w:rsidRDefault="00EF2314" w:rsidP="00EF2314">
            <w:pPr>
              <w:tabs>
                <w:tab w:val="left" w:pos="720"/>
              </w:tabs>
              <w:spacing w:line="256" w:lineRule="auto"/>
              <w:jc w:val="center"/>
              <w:rPr>
                <w:kern w:val="2"/>
                <w:szCs w:val="24"/>
              </w:rPr>
            </w:pPr>
            <w:r w:rsidRPr="00703D1E">
              <w:rPr>
                <w:kern w:val="2"/>
                <w:szCs w:val="24"/>
              </w:rPr>
              <w:t>1,50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A2A10" w14:textId="77777777" w:rsidR="00EF2314" w:rsidRPr="00703D1E" w:rsidRDefault="00EF2314" w:rsidP="00EF2314">
            <w:pPr>
              <w:tabs>
                <w:tab w:val="left" w:pos="720"/>
              </w:tabs>
              <w:spacing w:line="256" w:lineRule="auto"/>
              <w:jc w:val="center"/>
              <w:rPr>
                <w:kern w:val="2"/>
                <w:szCs w:val="24"/>
              </w:rPr>
            </w:pPr>
            <w:r w:rsidRPr="00703D1E">
              <w:rPr>
                <w:kern w:val="2"/>
                <w:szCs w:val="24"/>
              </w:rPr>
              <w:t>2,20</w:t>
            </w:r>
          </w:p>
        </w:tc>
      </w:tr>
      <w:tr w:rsidR="00703D1E" w:rsidRPr="00703D1E" w14:paraId="63060E01" w14:textId="77777777" w:rsidTr="00CE5BE7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3D36" w14:textId="77777777" w:rsidR="00EF2314" w:rsidRPr="00703D1E" w:rsidRDefault="00EF2314" w:rsidP="00EF2314">
            <w:pPr>
              <w:tabs>
                <w:tab w:val="left" w:pos="720"/>
              </w:tabs>
              <w:spacing w:line="256" w:lineRule="auto"/>
              <w:jc w:val="both"/>
              <w:rPr>
                <w:kern w:val="2"/>
                <w:szCs w:val="24"/>
              </w:rPr>
            </w:pPr>
            <w:r w:rsidRPr="00703D1E">
              <w:rPr>
                <w:kern w:val="2"/>
                <w:szCs w:val="24"/>
              </w:rPr>
              <w:t>6.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288B" w14:textId="77777777" w:rsidR="00EF2314" w:rsidRPr="00703D1E" w:rsidRDefault="00EF2314" w:rsidP="00EF2314">
            <w:pPr>
              <w:tabs>
                <w:tab w:val="left" w:pos="720"/>
              </w:tabs>
              <w:spacing w:line="256" w:lineRule="auto"/>
              <w:jc w:val="both"/>
              <w:rPr>
                <w:kern w:val="2"/>
                <w:szCs w:val="24"/>
              </w:rPr>
            </w:pPr>
            <w:r w:rsidRPr="00703D1E">
              <w:rPr>
                <w:kern w:val="2"/>
                <w:szCs w:val="24"/>
              </w:rPr>
              <w:t>Alkūnės sąnario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B33DD" w14:textId="77777777" w:rsidR="00EF2314" w:rsidRPr="00703D1E" w:rsidRDefault="00EF2314" w:rsidP="00EF2314">
            <w:pPr>
              <w:spacing w:line="256" w:lineRule="auto"/>
              <w:jc w:val="center"/>
              <w:rPr>
                <w:kern w:val="2"/>
                <w:szCs w:val="24"/>
              </w:rPr>
            </w:pPr>
            <w:r w:rsidRPr="00703D1E">
              <w:rPr>
                <w:kern w:val="2"/>
                <w:szCs w:val="24"/>
              </w:rPr>
              <w:t>1,50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1772E" w14:textId="77777777" w:rsidR="00EF2314" w:rsidRPr="00703D1E" w:rsidRDefault="00EF2314" w:rsidP="00EF2314">
            <w:pPr>
              <w:spacing w:line="256" w:lineRule="auto"/>
              <w:jc w:val="center"/>
              <w:rPr>
                <w:kern w:val="2"/>
                <w:szCs w:val="24"/>
              </w:rPr>
            </w:pPr>
            <w:r w:rsidRPr="00703D1E">
              <w:rPr>
                <w:kern w:val="2"/>
                <w:szCs w:val="24"/>
              </w:rPr>
              <w:t>2,20</w:t>
            </w:r>
          </w:p>
        </w:tc>
      </w:tr>
      <w:tr w:rsidR="00703D1E" w:rsidRPr="00703D1E" w14:paraId="6997B5C7" w14:textId="77777777" w:rsidTr="00CE5BE7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2496" w14:textId="77777777" w:rsidR="00EF2314" w:rsidRPr="00703D1E" w:rsidRDefault="00EF2314" w:rsidP="00EF2314">
            <w:pPr>
              <w:tabs>
                <w:tab w:val="left" w:pos="720"/>
              </w:tabs>
              <w:spacing w:line="256" w:lineRule="auto"/>
              <w:jc w:val="both"/>
              <w:rPr>
                <w:kern w:val="2"/>
                <w:szCs w:val="24"/>
              </w:rPr>
            </w:pPr>
            <w:r w:rsidRPr="00703D1E">
              <w:rPr>
                <w:kern w:val="2"/>
                <w:szCs w:val="24"/>
              </w:rPr>
              <w:t>7.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81BC" w14:textId="77777777" w:rsidR="00EF2314" w:rsidRPr="00703D1E" w:rsidRDefault="00EF2314" w:rsidP="00EF2314">
            <w:pPr>
              <w:tabs>
                <w:tab w:val="left" w:pos="720"/>
              </w:tabs>
              <w:spacing w:line="256" w:lineRule="auto"/>
              <w:jc w:val="both"/>
              <w:rPr>
                <w:kern w:val="2"/>
                <w:szCs w:val="24"/>
              </w:rPr>
            </w:pPr>
            <w:r w:rsidRPr="00703D1E">
              <w:rPr>
                <w:kern w:val="2"/>
                <w:szCs w:val="24"/>
              </w:rPr>
              <w:t>Riešo sąnario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9CADC" w14:textId="77777777" w:rsidR="00EF2314" w:rsidRPr="00703D1E" w:rsidRDefault="00EF2314" w:rsidP="00EF2314">
            <w:pPr>
              <w:spacing w:line="256" w:lineRule="auto"/>
              <w:jc w:val="center"/>
              <w:rPr>
                <w:kern w:val="2"/>
                <w:szCs w:val="24"/>
              </w:rPr>
            </w:pPr>
            <w:r w:rsidRPr="00703D1E">
              <w:rPr>
                <w:kern w:val="2"/>
                <w:szCs w:val="24"/>
              </w:rPr>
              <w:t>1,50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314A" w14:textId="77777777" w:rsidR="00EF2314" w:rsidRPr="00703D1E" w:rsidRDefault="00EF2314" w:rsidP="00EF2314">
            <w:pPr>
              <w:spacing w:line="256" w:lineRule="auto"/>
              <w:jc w:val="center"/>
              <w:rPr>
                <w:kern w:val="2"/>
                <w:szCs w:val="24"/>
              </w:rPr>
            </w:pPr>
            <w:r w:rsidRPr="00703D1E">
              <w:rPr>
                <w:kern w:val="2"/>
                <w:szCs w:val="24"/>
              </w:rPr>
              <w:t>2,20</w:t>
            </w:r>
          </w:p>
        </w:tc>
      </w:tr>
      <w:tr w:rsidR="00703D1E" w:rsidRPr="00703D1E" w14:paraId="6ED72B14" w14:textId="77777777" w:rsidTr="00CE5BE7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8196" w14:textId="77777777" w:rsidR="00EF2314" w:rsidRPr="00703D1E" w:rsidRDefault="00EF2314" w:rsidP="00EF2314">
            <w:pPr>
              <w:tabs>
                <w:tab w:val="left" w:pos="720"/>
              </w:tabs>
              <w:spacing w:line="256" w:lineRule="auto"/>
              <w:jc w:val="both"/>
              <w:rPr>
                <w:kern w:val="2"/>
                <w:szCs w:val="24"/>
              </w:rPr>
            </w:pPr>
            <w:r w:rsidRPr="00703D1E">
              <w:rPr>
                <w:kern w:val="2"/>
                <w:szCs w:val="24"/>
              </w:rPr>
              <w:t>8.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3FB8" w14:textId="77777777" w:rsidR="00EF2314" w:rsidRPr="00703D1E" w:rsidRDefault="00EF2314" w:rsidP="00EF2314">
            <w:pPr>
              <w:tabs>
                <w:tab w:val="left" w:pos="720"/>
              </w:tabs>
              <w:spacing w:line="256" w:lineRule="auto"/>
              <w:jc w:val="both"/>
              <w:rPr>
                <w:kern w:val="2"/>
                <w:szCs w:val="24"/>
              </w:rPr>
            </w:pPr>
            <w:r w:rsidRPr="00703D1E">
              <w:rPr>
                <w:kern w:val="2"/>
                <w:szCs w:val="24"/>
              </w:rPr>
              <w:t xml:space="preserve">Plaštakos ir dilbio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E42CC" w14:textId="77777777" w:rsidR="00EF2314" w:rsidRPr="00703D1E" w:rsidRDefault="00EF2314" w:rsidP="00EF2314">
            <w:pPr>
              <w:spacing w:line="256" w:lineRule="auto"/>
              <w:jc w:val="center"/>
              <w:rPr>
                <w:kern w:val="2"/>
                <w:szCs w:val="24"/>
              </w:rPr>
            </w:pPr>
            <w:r w:rsidRPr="00703D1E">
              <w:rPr>
                <w:kern w:val="2"/>
                <w:szCs w:val="24"/>
              </w:rPr>
              <w:t>1,50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5547E" w14:textId="77777777" w:rsidR="00EF2314" w:rsidRPr="00703D1E" w:rsidRDefault="00EF2314" w:rsidP="00EF2314">
            <w:pPr>
              <w:spacing w:line="256" w:lineRule="auto"/>
              <w:jc w:val="center"/>
              <w:rPr>
                <w:kern w:val="2"/>
                <w:szCs w:val="24"/>
              </w:rPr>
            </w:pPr>
            <w:r w:rsidRPr="00703D1E">
              <w:rPr>
                <w:kern w:val="2"/>
                <w:szCs w:val="24"/>
              </w:rPr>
              <w:t>2,20</w:t>
            </w:r>
          </w:p>
        </w:tc>
      </w:tr>
      <w:tr w:rsidR="00703D1E" w:rsidRPr="00703D1E" w14:paraId="299B8910" w14:textId="77777777" w:rsidTr="00CE5BE7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9F24" w14:textId="77777777" w:rsidR="00EF2314" w:rsidRPr="00703D1E" w:rsidRDefault="00EF2314" w:rsidP="00EF2314">
            <w:pPr>
              <w:tabs>
                <w:tab w:val="left" w:pos="720"/>
              </w:tabs>
              <w:spacing w:line="256" w:lineRule="auto"/>
              <w:jc w:val="both"/>
              <w:rPr>
                <w:kern w:val="2"/>
                <w:szCs w:val="24"/>
              </w:rPr>
            </w:pPr>
            <w:r w:rsidRPr="00703D1E">
              <w:rPr>
                <w:kern w:val="2"/>
                <w:szCs w:val="24"/>
              </w:rPr>
              <w:t>9.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121A" w14:textId="77777777" w:rsidR="00EF2314" w:rsidRPr="00703D1E" w:rsidRDefault="00EF2314" w:rsidP="00EF2314">
            <w:pPr>
              <w:tabs>
                <w:tab w:val="left" w:pos="720"/>
              </w:tabs>
              <w:spacing w:line="256" w:lineRule="auto"/>
              <w:jc w:val="both"/>
              <w:rPr>
                <w:kern w:val="2"/>
                <w:szCs w:val="24"/>
              </w:rPr>
            </w:pPr>
            <w:r w:rsidRPr="00703D1E">
              <w:rPr>
                <w:kern w:val="2"/>
                <w:szCs w:val="24"/>
              </w:rPr>
              <w:t>Krūtinės ląstos iš priekio ir nugaros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D4A1B" w14:textId="77777777" w:rsidR="00EF2314" w:rsidRPr="00703D1E" w:rsidRDefault="00EF2314" w:rsidP="00EF2314">
            <w:pPr>
              <w:tabs>
                <w:tab w:val="left" w:pos="720"/>
              </w:tabs>
              <w:spacing w:line="256" w:lineRule="auto"/>
              <w:jc w:val="center"/>
              <w:rPr>
                <w:kern w:val="2"/>
                <w:szCs w:val="24"/>
              </w:rPr>
            </w:pPr>
            <w:r w:rsidRPr="00703D1E">
              <w:rPr>
                <w:kern w:val="2"/>
                <w:szCs w:val="24"/>
              </w:rPr>
              <w:t>4,30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0E5C5" w14:textId="77777777" w:rsidR="00EF2314" w:rsidRPr="00703D1E" w:rsidRDefault="00EF2314" w:rsidP="00EF2314">
            <w:pPr>
              <w:tabs>
                <w:tab w:val="left" w:pos="720"/>
              </w:tabs>
              <w:spacing w:line="256" w:lineRule="auto"/>
              <w:jc w:val="center"/>
              <w:rPr>
                <w:kern w:val="2"/>
                <w:szCs w:val="24"/>
              </w:rPr>
            </w:pPr>
            <w:r w:rsidRPr="00703D1E">
              <w:rPr>
                <w:kern w:val="2"/>
                <w:szCs w:val="24"/>
              </w:rPr>
              <w:t>5,90</w:t>
            </w:r>
          </w:p>
        </w:tc>
      </w:tr>
      <w:tr w:rsidR="00703D1E" w:rsidRPr="00703D1E" w14:paraId="77F76874" w14:textId="77777777" w:rsidTr="00CE5BE7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0420" w14:textId="77777777" w:rsidR="00EF2314" w:rsidRPr="00703D1E" w:rsidRDefault="00EF2314" w:rsidP="00EF2314">
            <w:pPr>
              <w:tabs>
                <w:tab w:val="left" w:pos="720"/>
              </w:tabs>
              <w:spacing w:line="256" w:lineRule="auto"/>
              <w:jc w:val="both"/>
              <w:rPr>
                <w:kern w:val="2"/>
                <w:szCs w:val="24"/>
              </w:rPr>
            </w:pPr>
            <w:r w:rsidRPr="00703D1E">
              <w:rPr>
                <w:kern w:val="2"/>
                <w:szCs w:val="24"/>
              </w:rPr>
              <w:t>10.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2D3E" w14:textId="77777777" w:rsidR="00EF2314" w:rsidRPr="00703D1E" w:rsidRDefault="00EF2314" w:rsidP="00EF2314">
            <w:pPr>
              <w:tabs>
                <w:tab w:val="left" w:pos="720"/>
              </w:tabs>
              <w:spacing w:line="256" w:lineRule="auto"/>
              <w:jc w:val="both"/>
              <w:rPr>
                <w:kern w:val="2"/>
                <w:szCs w:val="24"/>
              </w:rPr>
            </w:pPr>
            <w:r w:rsidRPr="00703D1E">
              <w:rPr>
                <w:kern w:val="2"/>
                <w:szCs w:val="24"/>
              </w:rPr>
              <w:t>Pilvo raumenų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999C2" w14:textId="77777777" w:rsidR="00EF2314" w:rsidRPr="00703D1E" w:rsidRDefault="00EF2314" w:rsidP="00EF2314">
            <w:pPr>
              <w:tabs>
                <w:tab w:val="left" w:pos="720"/>
              </w:tabs>
              <w:spacing w:line="256" w:lineRule="auto"/>
              <w:jc w:val="center"/>
              <w:rPr>
                <w:kern w:val="2"/>
                <w:szCs w:val="24"/>
              </w:rPr>
            </w:pPr>
            <w:r w:rsidRPr="00703D1E">
              <w:rPr>
                <w:kern w:val="2"/>
                <w:szCs w:val="24"/>
              </w:rPr>
              <w:t>2,50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C9972" w14:textId="77777777" w:rsidR="00EF2314" w:rsidRPr="00703D1E" w:rsidRDefault="00EF2314" w:rsidP="00EF2314">
            <w:pPr>
              <w:tabs>
                <w:tab w:val="left" w:pos="720"/>
              </w:tabs>
              <w:spacing w:line="256" w:lineRule="auto"/>
              <w:jc w:val="center"/>
              <w:rPr>
                <w:kern w:val="2"/>
                <w:szCs w:val="24"/>
              </w:rPr>
            </w:pPr>
            <w:r w:rsidRPr="00703D1E">
              <w:rPr>
                <w:kern w:val="2"/>
                <w:szCs w:val="24"/>
              </w:rPr>
              <w:t>2,70</w:t>
            </w:r>
          </w:p>
        </w:tc>
      </w:tr>
      <w:tr w:rsidR="00703D1E" w:rsidRPr="00703D1E" w14:paraId="2EE87B18" w14:textId="77777777" w:rsidTr="00CE5BE7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1343" w14:textId="77777777" w:rsidR="00EF2314" w:rsidRPr="00703D1E" w:rsidRDefault="00EF2314" w:rsidP="00EF2314">
            <w:pPr>
              <w:tabs>
                <w:tab w:val="left" w:pos="720"/>
              </w:tabs>
              <w:spacing w:line="256" w:lineRule="auto"/>
              <w:jc w:val="both"/>
              <w:rPr>
                <w:kern w:val="2"/>
                <w:szCs w:val="24"/>
              </w:rPr>
            </w:pPr>
            <w:r w:rsidRPr="00703D1E">
              <w:rPr>
                <w:kern w:val="2"/>
                <w:szCs w:val="24"/>
              </w:rPr>
              <w:t>11.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EB8C" w14:textId="77777777" w:rsidR="00EF2314" w:rsidRPr="00703D1E" w:rsidRDefault="00EF2314" w:rsidP="00EF2314">
            <w:pPr>
              <w:tabs>
                <w:tab w:val="left" w:pos="720"/>
              </w:tabs>
              <w:spacing w:line="256" w:lineRule="auto"/>
              <w:jc w:val="both"/>
              <w:rPr>
                <w:kern w:val="2"/>
                <w:szCs w:val="24"/>
              </w:rPr>
            </w:pPr>
            <w:r w:rsidRPr="00703D1E">
              <w:rPr>
                <w:kern w:val="2"/>
                <w:szCs w:val="24"/>
              </w:rPr>
              <w:t>Juosmens ir kryžkaulio srities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33D83" w14:textId="77777777" w:rsidR="00EF2314" w:rsidRPr="00703D1E" w:rsidRDefault="00EF2314" w:rsidP="00EF2314">
            <w:pPr>
              <w:tabs>
                <w:tab w:val="left" w:pos="720"/>
              </w:tabs>
              <w:spacing w:line="256" w:lineRule="auto"/>
              <w:jc w:val="center"/>
              <w:rPr>
                <w:kern w:val="2"/>
                <w:szCs w:val="24"/>
              </w:rPr>
            </w:pPr>
            <w:r w:rsidRPr="00703D1E">
              <w:rPr>
                <w:kern w:val="2"/>
                <w:szCs w:val="24"/>
              </w:rPr>
              <w:t>2,50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BBAC2" w14:textId="77777777" w:rsidR="00EF2314" w:rsidRPr="00703D1E" w:rsidRDefault="00EF2314" w:rsidP="00EF2314">
            <w:pPr>
              <w:tabs>
                <w:tab w:val="left" w:pos="720"/>
              </w:tabs>
              <w:spacing w:line="256" w:lineRule="auto"/>
              <w:jc w:val="center"/>
              <w:rPr>
                <w:kern w:val="2"/>
                <w:szCs w:val="24"/>
              </w:rPr>
            </w:pPr>
            <w:r w:rsidRPr="00703D1E">
              <w:rPr>
                <w:kern w:val="2"/>
                <w:szCs w:val="24"/>
              </w:rPr>
              <w:t>3,60</w:t>
            </w:r>
          </w:p>
        </w:tc>
      </w:tr>
      <w:tr w:rsidR="00703D1E" w:rsidRPr="00703D1E" w14:paraId="4A3D2504" w14:textId="77777777" w:rsidTr="00CE5BE7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20A9" w14:textId="77777777" w:rsidR="00EF2314" w:rsidRPr="00703D1E" w:rsidRDefault="00EF2314" w:rsidP="00EF2314">
            <w:pPr>
              <w:tabs>
                <w:tab w:val="left" w:pos="720"/>
              </w:tabs>
              <w:spacing w:line="256" w:lineRule="auto"/>
              <w:jc w:val="both"/>
              <w:rPr>
                <w:kern w:val="2"/>
                <w:szCs w:val="24"/>
              </w:rPr>
            </w:pPr>
            <w:r w:rsidRPr="00703D1E">
              <w:rPr>
                <w:kern w:val="2"/>
                <w:szCs w:val="24"/>
              </w:rPr>
              <w:t>12.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BE2D" w14:textId="77777777" w:rsidR="00EF2314" w:rsidRPr="00703D1E" w:rsidRDefault="00EF2314" w:rsidP="00EF2314">
            <w:pPr>
              <w:tabs>
                <w:tab w:val="left" w:pos="720"/>
              </w:tabs>
              <w:spacing w:line="256" w:lineRule="auto"/>
              <w:jc w:val="both"/>
              <w:rPr>
                <w:kern w:val="2"/>
                <w:szCs w:val="24"/>
              </w:rPr>
            </w:pPr>
            <w:r w:rsidRPr="00703D1E">
              <w:rPr>
                <w:kern w:val="2"/>
                <w:szCs w:val="24"/>
              </w:rPr>
              <w:t xml:space="preserve">Nugaros ir juosmens srities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88277" w14:textId="77777777" w:rsidR="00EF2314" w:rsidRPr="00703D1E" w:rsidRDefault="00EF2314" w:rsidP="00EF2314">
            <w:pPr>
              <w:tabs>
                <w:tab w:val="left" w:pos="720"/>
              </w:tabs>
              <w:spacing w:line="256" w:lineRule="auto"/>
              <w:jc w:val="center"/>
              <w:rPr>
                <w:kern w:val="2"/>
                <w:szCs w:val="24"/>
              </w:rPr>
            </w:pPr>
            <w:r w:rsidRPr="00703D1E">
              <w:rPr>
                <w:kern w:val="2"/>
                <w:szCs w:val="24"/>
              </w:rPr>
              <w:t>4,30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1D8F5" w14:textId="77777777" w:rsidR="00EF2314" w:rsidRPr="00703D1E" w:rsidRDefault="00EF2314" w:rsidP="00EF2314">
            <w:pPr>
              <w:tabs>
                <w:tab w:val="left" w:pos="720"/>
              </w:tabs>
              <w:spacing w:line="256" w:lineRule="auto"/>
              <w:jc w:val="center"/>
              <w:rPr>
                <w:kern w:val="2"/>
                <w:szCs w:val="24"/>
              </w:rPr>
            </w:pPr>
            <w:r w:rsidRPr="00703D1E">
              <w:rPr>
                <w:kern w:val="2"/>
                <w:szCs w:val="24"/>
              </w:rPr>
              <w:t>5,90</w:t>
            </w:r>
          </w:p>
        </w:tc>
      </w:tr>
      <w:tr w:rsidR="00703D1E" w:rsidRPr="00703D1E" w14:paraId="1B5E09CC" w14:textId="77777777" w:rsidTr="00CE5BE7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E784" w14:textId="77777777" w:rsidR="00EF2314" w:rsidRPr="00703D1E" w:rsidRDefault="00EF2314" w:rsidP="00EF2314">
            <w:pPr>
              <w:tabs>
                <w:tab w:val="left" w:pos="720"/>
              </w:tabs>
              <w:spacing w:line="256" w:lineRule="auto"/>
              <w:jc w:val="both"/>
              <w:rPr>
                <w:kern w:val="2"/>
                <w:szCs w:val="24"/>
              </w:rPr>
            </w:pPr>
            <w:r w:rsidRPr="00703D1E">
              <w:rPr>
                <w:kern w:val="2"/>
                <w:szCs w:val="24"/>
              </w:rPr>
              <w:t>13.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7D5B" w14:textId="77777777" w:rsidR="00EF2314" w:rsidRPr="00703D1E" w:rsidRDefault="00EF2314" w:rsidP="00EF2314">
            <w:pPr>
              <w:tabs>
                <w:tab w:val="left" w:pos="720"/>
              </w:tabs>
              <w:spacing w:line="256" w:lineRule="auto"/>
              <w:jc w:val="both"/>
              <w:rPr>
                <w:kern w:val="2"/>
                <w:szCs w:val="24"/>
              </w:rPr>
            </w:pPr>
            <w:r w:rsidRPr="00703D1E">
              <w:rPr>
                <w:kern w:val="2"/>
                <w:szCs w:val="24"/>
              </w:rPr>
              <w:t>Segmentinis kaklo, stuburo ir krūtinės srities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4F40F" w14:textId="77777777" w:rsidR="00EF2314" w:rsidRPr="00703D1E" w:rsidRDefault="00EF2314" w:rsidP="00EF2314">
            <w:pPr>
              <w:tabs>
                <w:tab w:val="left" w:pos="720"/>
              </w:tabs>
              <w:spacing w:line="256" w:lineRule="auto"/>
              <w:jc w:val="center"/>
              <w:rPr>
                <w:kern w:val="2"/>
                <w:szCs w:val="24"/>
              </w:rPr>
            </w:pPr>
            <w:r w:rsidRPr="00703D1E">
              <w:rPr>
                <w:kern w:val="2"/>
                <w:szCs w:val="24"/>
              </w:rPr>
              <w:t>4,80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3C1C9" w14:textId="77777777" w:rsidR="00EF2314" w:rsidRPr="00703D1E" w:rsidRDefault="00EF2314" w:rsidP="00EF2314">
            <w:pPr>
              <w:tabs>
                <w:tab w:val="left" w:pos="720"/>
              </w:tabs>
              <w:spacing w:line="256" w:lineRule="auto"/>
              <w:jc w:val="center"/>
              <w:rPr>
                <w:kern w:val="2"/>
                <w:szCs w:val="24"/>
              </w:rPr>
            </w:pPr>
            <w:r w:rsidRPr="00703D1E">
              <w:rPr>
                <w:kern w:val="2"/>
                <w:szCs w:val="24"/>
              </w:rPr>
              <w:t>6,30</w:t>
            </w:r>
          </w:p>
        </w:tc>
      </w:tr>
      <w:tr w:rsidR="00703D1E" w:rsidRPr="00703D1E" w14:paraId="7E2DCA0F" w14:textId="77777777" w:rsidTr="00CE5BE7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A9F6B" w14:textId="77777777" w:rsidR="00EF2314" w:rsidRPr="00703D1E" w:rsidRDefault="00EF2314" w:rsidP="00EF2314">
            <w:pPr>
              <w:tabs>
                <w:tab w:val="left" w:pos="720"/>
              </w:tabs>
              <w:spacing w:line="256" w:lineRule="auto"/>
              <w:jc w:val="both"/>
              <w:rPr>
                <w:kern w:val="2"/>
                <w:szCs w:val="24"/>
              </w:rPr>
            </w:pPr>
            <w:r w:rsidRPr="00703D1E">
              <w:rPr>
                <w:kern w:val="2"/>
                <w:szCs w:val="24"/>
              </w:rPr>
              <w:t>14.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8A37" w14:textId="77777777" w:rsidR="00EF2314" w:rsidRPr="00703D1E" w:rsidRDefault="00EF2314" w:rsidP="00EF2314">
            <w:pPr>
              <w:tabs>
                <w:tab w:val="left" w:pos="720"/>
              </w:tabs>
              <w:spacing w:line="256" w:lineRule="auto"/>
              <w:jc w:val="both"/>
              <w:rPr>
                <w:kern w:val="2"/>
                <w:szCs w:val="24"/>
              </w:rPr>
            </w:pPr>
            <w:r w:rsidRPr="00703D1E">
              <w:rPr>
                <w:kern w:val="2"/>
                <w:szCs w:val="24"/>
              </w:rPr>
              <w:t>Kojų ir juosmens srities (pėdos, blauzdos, šlaunies, sėdmenų bei juosmens ir kryžkaulio sritys)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D1842" w14:textId="77777777" w:rsidR="00EF2314" w:rsidRPr="00703D1E" w:rsidRDefault="00EF2314" w:rsidP="00EF2314">
            <w:pPr>
              <w:tabs>
                <w:tab w:val="left" w:pos="720"/>
              </w:tabs>
              <w:spacing w:line="256" w:lineRule="auto"/>
              <w:jc w:val="center"/>
              <w:rPr>
                <w:kern w:val="2"/>
                <w:szCs w:val="24"/>
              </w:rPr>
            </w:pPr>
            <w:r w:rsidRPr="00703D1E">
              <w:rPr>
                <w:kern w:val="2"/>
                <w:szCs w:val="24"/>
              </w:rPr>
              <w:t>4,80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84FE4" w14:textId="77777777" w:rsidR="00EF2314" w:rsidRPr="00703D1E" w:rsidRDefault="00EF2314" w:rsidP="00EF2314">
            <w:pPr>
              <w:tabs>
                <w:tab w:val="left" w:pos="720"/>
              </w:tabs>
              <w:spacing w:line="256" w:lineRule="auto"/>
              <w:jc w:val="center"/>
              <w:rPr>
                <w:kern w:val="2"/>
                <w:szCs w:val="24"/>
              </w:rPr>
            </w:pPr>
            <w:r w:rsidRPr="00703D1E">
              <w:rPr>
                <w:kern w:val="2"/>
                <w:szCs w:val="24"/>
              </w:rPr>
              <w:t>6,30</w:t>
            </w:r>
          </w:p>
        </w:tc>
      </w:tr>
      <w:tr w:rsidR="00703D1E" w:rsidRPr="00703D1E" w14:paraId="7D194F2C" w14:textId="77777777" w:rsidTr="00CE5BE7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9D28" w14:textId="77777777" w:rsidR="00EF2314" w:rsidRPr="00703D1E" w:rsidRDefault="00EF2314" w:rsidP="00EF2314">
            <w:pPr>
              <w:tabs>
                <w:tab w:val="left" w:pos="720"/>
              </w:tabs>
              <w:spacing w:line="256" w:lineRule="auto"/>
              <w:jc w:val="both"/>
              <w:rPr>
                <w:kern w:val="2"/>
                <w:szCs w:val="24"/>
              </w:rPr>
            </w:pPr>
            <w:r w:rsidRPr="00703D1E">
              <w:rPr>
                <w:kern w:val="2"/>
                <w:szCs w:val="24"/>
              </w:rPr>
              <w:t>15.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DD2D" w14:textId="77777777" w:rsidR="00EF2314" w:rsidRPr="00703D1E" w:rsidRDefault="00EF2314" w:rsidP="00EF2314">
            <w:pPr>
              <w:tabs>
                <w:tab w:val="left" w:pos="720"/>
              </w:tabs>
              <w:spacing w:line="256" w:lineRule="auto"/>
              <w:jc w:val="both"/>
              <w:rPr>
                <w:kern w:val="2"/>
                <w:szCs w:val="24"/>
              </w:rPr>
            </w:pPr>
            <w:r w:rsidRPr="00703D1E">
              <w:rPr>
                <w:kern w:val="2"/>
                <w:szCs w:val="24"/>
              </w:rPr>
              <w:t>Kojos (nuo pėdos iki klubo)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BD26C" w14:textId="77777777" w:rsidR="00EF2314" w:rsidRPr="00703D1E" w:rsidRDefault="00EF2314" w:rsidP="00EF2314">
            <w:pPr>
              <w:tabs>
                <w:tab w:val="left" w:pos="720"/>
              </w:tabs>
              <w:spacing w:line="256" w:lineRule="auto"/>
              <w:jc w:val="center"/>
              <w:rPr>
                <w:kern w:val="2"/>
                <w:szCs w:val="24"/>
              </w:rPr>
            </w:pPr>
            <w:r w:rsidRPr="00703D1E">
              <w:rPr>
                <w:kern w:val="2"/>
                <w:szCs w:val="24"/>
              </w:rPr>
              <w:t>3,20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47996" w14:textId="77777777" w:rsidR="00EF2314" w:rsidRPr="00703D1E" w:rsidRDefault="00EF2314" w:rsidP="00EF2314">
            <w:pPr>
              <w:tabs>
                <w:tab w:val="left" w:pos="720"/>
              </w:tabs>
              <w:spacing w:line="256" w:lineRule="auto"/>
              <w:jc w:val="center"/>
              <w:rPr>
                <w:kern w:val="2"/>
                <w:szCs w:val="24"/>
              </w:rPr>
            </w:pPr>
            <w:r w:rsidRPr="00703D1E">
              <w:rPr>
                <w:kern w:val="2"/>
                <w:szCs w:val="24"/>
              </w:rPr>
              <w:t>4,10</w:t>
            </w:r>
          </w:p>
        </w:tc>
      </w:tr>
      <w:tr w:rsidR="00703D1E" w:rsidRPr="00703D1E" w14:paraId="3B8DA779" w14:textId="77777777" w:rsidTr="00CE5BE7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4976" w14:textId="77777777" w:rsidR="00EF2314" w:rsidRPr="00703D1E" w:rsidRDefault="00EF2314" w:rsidP="00EF2314">
            <w:pPr>
              <w:tabs>
                <w:tab w:val="left" w:pos="720"/>
              </w:tabs>
              <w:spacing w:line="256" w:lineRule="auto"/>
              <w:jc w:val="both"/>
              <w:rPr>
                <w:kern w:val="2"/>
                <w:szCs w:val="24"/>
              </w:rPr>
            </w:pPr>
            <w:r w:rsidRPr="00703D1E">
              <w:rPr>
                <w:kern w:val="2"/>
                <w:szCs w:val="24"/>
              </w:rPr>
              <w:t>16.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2516" w14:textId="77777777" w:rsidR="00EF2314" w:rsidRPr="00703D1E" w:rsidRDefault="00EF2314" w:rsidP="00EF2314">
            <w:pPr>
              <w:tabs>
                <w:tab w:val="left" w:pos="720"/>
              </w:tabs>
              <w:spacing w:line="256" w:lineRule="auto"/>
              <w:jc w:val="both"/>
              <w:rPr>
                <w:kern w:val="2"/>
                <w:szCs w:val="24"/>
              </w:rPr>
            </w:pPr>
            <w:r w:rsidRPr="00703D1E">
              <w:rPr>
                <w:kern w:val="2"/>
                <w:szCs w:val="24"/>
              </w:rPr>
              <w:t>Klubo sąnario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58213" w14:textId="77777777" w:rsidR="00EF2314" w:rsidRPr="00703D1E" w:rsidRDefault="00EF2314" w:rsidP="00EF2314">
            <w:pPr>
              <w:tabs>
                <w:tab w:val="left" w:pos="720"/>
              </w:tabs>
              <w:spacing w:line="256" w:lineRule="auto"/>
              <w:jc w:val="center"/>
              <w:rPr>
                <w:kern w:val="2"/>
                <w:szCs w:val="24"/>
              </w:rPr>
            </w:pPr>
            <w:r w:rsidRPr="00703D1E">
              <w:rPr>
                <w:kern w:val="2"/>
                <w:szCs w:val="24"/>
              </w:rPr>
              <w:t>1,50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BFEE0" w14:textId="77777777" w:rsidR="00EF2314" w:rsidRPr="00703D1E" w:rsidRDefault="00EF2314" w:rsidP="00EF2314">
            <w:pPr>
              <w:tabs>
                <w:tab w:val="left" w:pos="720"/>
              </w:tabs>
              <w:spacing w:line="256" w:lineRule="auto"/>
              <w:jc w:val="center"/>
              <w:rPr>
                <w:kern w:val="2"/>
                <w:szCs w:val="24"/>
              </w:rPr>
            </w:pPr>
            <w:r w:rsidRPr="00703D1E">
              <w:rPr>
                <w:kern w:val="2"/>
                <w:szCs w:val="24"/>
              </w:rPr>
              <w:t>3,20</w:t>
            </w:r>
          </w:p>
        </w:tc>
      </w:tr>
      <w:tr w:rsidR="00703D1E" w:rsidRPr="00703D1E" w14:paraId="34272ED4" w14:textId="77777777" w:rsidTr="00CE5BE7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AD77" w14:textId="77777777" w:rsidR="00EF2314" w:rsidRPr="00703D1E" w:rsidRDefault="00EF2314" w:rsidP="00EF2314">
            <w:pPr>
              <w:tabs>
                <w:tab w:val="left" w:pos="720"/>
              </w:tabs>
              <w:spacing w:line="256" w:lineRule="auto"/>
              <w:jc w:val="both"/>
              <w:rPr>
                <w:kern w:val="2"/>
                <w:szCs w:val="24"/>
              </w:rPr>
            </w:pPr>
            <w:r w:rsidRPr="00703D1E">
              <w:rPr>
                <w:kern w:val="2"/>
                <w:szCs w:val="24"/>
              </w:rPr>
              <w:t>17.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8645" w14:textId="77777777" w:rsidR="00EF2314" w:rsidRPr="00703D1E" w:rsidRDefault="00EF2314" w:rsidP="00EF2314">
            <w:pPr>
              <w:tabs>
                <w:tab w:val="left" w:pos="720"/>
              </w:tabs>
              <w:spacing w:line="256" w:lineRule="auto"/>
              <w:jc w:val="both"/>
              <w:rPr>
                <w:kern w:val="2"/>
                <w:szCs w:val="24"/>
              </w:rPr>
            </w:pPr>
            <w:r w:rsidRPr="00703D1E">
              <w:rPr>
                <w:kern w:val="2"/>
                <w:szCs w:val="24"/>
              </w:rPr>
              <w:t xml:space="preserve">Kelio sąnario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8EF51" w14:textId="77777777" w:rsidR="00EF2314" w:rsidRPr="00703D1E" w:rsidRDefault="00EF2314" w:rsidP="00EF2314">
            <w:pPr>
              <w:spacing w:line="256" w:lineRule="auto"/>
              <w:jc w:val="center"/>
              <w:rPr>
                <w:kern w:val="2"/>
                <w:szCs w:val="24"/>
              </w:rPr>
            </w:pPr>
            <w:r w:rsidRPr="00703D1E">
              <w:rPr>
                <w:kern w:val="2"/>
                <w:szCs w:val="24"/>
              </w:rPr>
              <w:t>1,50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1BFC8" w14:textId="77777777" w:rsidR="00EF2314" w:rsidRPr="00703D1E" w:rsidRDefault="00EF2314" w:rsidP="00EF2314">
            <w:pPr>
              <w:spacing w:line="256" w:lineRule="auto"/>
              <w:jc w:val="center"/>
              <w:rPr>
                <w:kern w:val="2"/>
                <w:szCs w:val="24"/>
              </w:rPr>
            </w:pPr>
            <w:r w:rsidRPr="00703D1E">
              <w:rPr>
                <w:kern w:val="2"/>
                <w:szCs w:val="24"/>
              </w:rPr>
              <w:t>3,20</w:t>
            </w:r>
          </w:p>
        </w:tc>
      </w:tr>
      <w:tr w:rsidR="00EF2314" w:rsidRPr="00703D1E" w14:paraId="60B67CE7" w14:textId="77777777" w:rsidTr="00CE5BE7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4651" w14:textId="77777777" w:rsidR="00EF2314" w:rsidRPr="00703D1E" w:rsidRDefault="00EF2314" w:rsidP="00EF2314">
            <w:pPr>
              <w:tabs>
                <w:tab w:val="left" w:pos="720"/>
              </w:tabs>
              <w:spacing w:line="256" w:lineRule="auto"/>
              <w:jc w:val="both"/>
              <w:rPr>
                <w:kern w:val="2"/>
                <w:szCs w:val="24"/>
              </w:rPr>
            </w:pPr>
            <w:r w:rsidRPr="00703D1E">
              <w:rPr>
                <w:kern w:val="2"/>
                <w:szCs w:val="24"/>
              </w:rPr>
              <w:t>18.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8052" w14:textId="77777777" w:rsidR="00EF2314" w:rsidRPr="00703D1E" w:rsidRDefault="00EF2314" w:rsidP="00EF2314">
            <w:pPr>
              <w:tabs>
                <w:tab w:val="left" w:pos="720"/>
              </w:tabs>
              <w:spacing w:line="256" w:lineRule="auto"/>
              <w:jc w:val="both"/>
              <w:rPr>
                <w:kern w:val="2"/>
                <w:szCs w:val="24"/>
              </w:rPr>
            </w:pPr>
            <w:r w:rsidRPr="00703D1E">
              <w:rPr>
                <w:kern w:val="2"/>
                <w:szCs w:val="24"/>
              </w:rPr>
              <w:t xml:space="preserve">Čiurnos sąnario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D08" w14:textId="77777777" w:rsidR="00EF2314" w:rsidRPr="00703D1E" w:rsidRDefault="00EF2314" w:rsidP="00EF2314">
            <w:pPr>
              <w:spacing w:line="256" w:lineRule="auto"/>
              <w:jc w:val="center"/>
              <w:rPr>
                <w:kern w:val="2"/>
                <w:szCs w:val="24"/>
              </w:rPr>
            </w:pPr>
            <w:r w:rsidRPr="00703D1E">
              <w:rPr>
                <w:kern w:val="2"/>
                <w:szCs w:val="24"/>
              </w:rPr>
              <w:t>1,50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2348B" w14:textId="77777777" w:rsidR="00EF2314" w:rsidRPr="00703D1E" w:rsidRDefault="00EF2314" w:rsidP="00EF2314">
            <w:pPr>
              <w:spacing w:line="256" w:lineRule="auto"/>
              <w:jc w:val="center"/>
              <w:rPr>
                <w:kern w:val="2"/>
                <w:szCs w:val="24"/>
              </w:rPr>
            </w:pPr>
            <w:r w:rsidRPr="00703D1E">
              <w:rPr>
                <w:kern w:val="2"/>
                <w:szCs w:val="24"/>
              </w:rPr>
              <w:t>3,20</w:t>
            </w:r>
          </w:p>
        </w:tc>
      </w:tr>
    </w:tbl>
    <w:p w14:paraId="53E2A3E6" w14:textId="77777777" w:rsidR="00EF2314" w:rsidRPr="00703D1E" w:rsidRDefault="00EF2314" w:rsidP="00EF2314">
      <w:pPr>
        <w:tabs>
          <w:tab w:val="left" w:pos="720"/>
        </w:tabs>
        <w:ind w:firstLine="720"/>
        <w:rPr>
          <w:bCs/>
        </w:rPr>
      </w:pPr>
    </w:p>
    <w:p w14:paraId="38B6A3AB" w14:textId="77777777" w:rsidR="00EF2314" w:rsidRPr="00703D1E" w:rsidRDefault="00EF2314" w:rsidP="00EF2314">
      <w:pPr>
        <w:ind w:firstLine="4320"/>
      </w:pPr>
    </w:p>
    <w:p w14:paraId="51B1AD4A" w14:textId="77777777" w:rsidR="00EF2314" w:rsidRPr="00703D1E" w:rsidRDefault="00EF2314" w:rsidP="00EF2314">
      <w:pPr>
        <w:ind w:firstLine="3600"/>
      </w:pPr>
      <w:r w:rsidRPr="00703D1E">
        <w:t>____________________</w:t>
      </w:r>
    </w:p>
    <w:p w14:paraId="0E217063" w14:textId="77777777" w:rsidR="00E55F42" w:rsidRPr="00703D1E" w:rsidRDefault="00E55F42" w:rsidP="00345309">
      <w:pPr>
        <w:pStyle w:val="Antrats"/>
        <w:tabs>
          <w:tab w:val="left" w:pos="4962"/>
        </w:tabs>
        <w:ind w:left="3600" w:firstLine="369"/>
      </w:pPr>
    </w:p>
    <w:p w14:paraId="33E1497A" w14:textId="77777777" w:rsidR="00E55F42" w:rsidRPr="00703D1E" w:rsidRDefault="00E55F42" w:rsidP="00345309">
      <w:pPr>
        <w:pStyle w:val="Antrats"/>
        <w:tabs>
          <w:tab w:val="left" w:pos="4962"/>
        </w:tabs>
        <w:ind w:left="3600" w:firstLine="369"/>
      </w:pPr>
    </w:p>
    <w:p w14:paraId="64CC9A0C" w14:textId="77777777" w:rsidR="00E55F42" w:rsidRPr="00703D1E" w:rsidRDefault="00E55F42" w:rsidP="00345309">
      <w:pPr>
        <w:pStyle w:val="Antrats"/>
        <w:tabs>
          <w:tab w:val="left" w:pos="4962"/>
        </w:tabs>
        <w:ind w:left="3600" w:firstLine="369"/>
      </w:pPr>
    </w:p>
    <w:p w14:paraId="183E9833" w14:textId="77777777" w:rsidR="00E55F42" w:rsidRPr="00703D1E" w:rsidRDefault="00E55F42" w:rsidP="00345309">
      <w:pPr>
        <w:pStyle w:val="Antrats"/>
        <w:tabs>
          <w:tab w:val="left" w:pos="4962"/>
        </w:tabs>
        <w:ind w:left="3600" w:firstLine="369"/>
      </w:pPr>
    </w:p>
    <w:p w14:paraId="3461AE33" w14:textId="77777777" w:rsidR="00E55F42" w:rsidRPr="00703D1E" w:rsidRDefault="00E55F42" w:rsidP="00345309">
      <w:pPr>
        <w:pStyle w:val="Antrats"/>
        <w:tabs>
          <w:tab w:val="left" w:pos="4962"/>
        </w:tabs>
        <w:ind w:left="3600" w:firstLine="369"/>
      </w:pPr>
    </w:p>
    <w:p w14:paraId="0C570C9A" w14:textId="77777777" w:rsidR="00E55F42" w:rsidRPr="00703D1E" w:rsidRDefault="00E55F42" w:rsidP="00345309">
      <w:pPr>
        <w:pStyle w:val="Antrats"/>
        <w:tabs>
          <w:tab w:val="left" w:pos="4962"/>
        </w:tabs>
        <w:ind w:left="3600" w:firstLine="369"/>
      </w:pPr>
    </w:p>
    <w:p w14:paraId="028B1557" w14:textId="77777777" w:rsidR="00E55F42" w:rsidRPr="00703D1E" w:rsidRDefault="00E55F42" w:rsidP="00345309">
      <w:pPr>
        <w:pStyle w:val="Antrats"/>
        <w:tabs>
          <w:tab w:val="left" w:pos="4962"/>
        </w:tabs>
        <w:ind w:left="3600" w:firstLine="369"/>
      </w:pPr>
    </w:p>
    <w:p w14:paraId="2CBE5039" w14:textId="77777777" w:rsidR="00E55F42" w:rsidRPr="00703D1E" w:rsidRDefault="00E55F42" w:rsidP="00345309">
      <w:pPr>
        <w:pStyle w:val="Antrats"/>
        <w:tabs>
          <w:tab w:val="left" w:pos="4962"/>
        </w:tabs>
        <w:ind w:left="3600" w:firstLine="369"/>
      </w:pPr>
    </w:p>
    <w:p w14:paraId="1C18553B" w14:textId="77777777" w:rsidR="00E55F42" w:rsidRPr="00703D1E" w:rsidRDefault="00E55F42" w:rsidP="00345309">
      <w:pPr>
        <w:pStyle w:val="Antrats"/>
        <w:tabs>
          <w:tab w:val="left" w:pos="4962"/>
        </w:tabs>
        <w:ind w:left="3600" w:firstLine="369"/>
      </w:pPr>
    </w:p>
    <w:p w14:paraId="6C8A7D97" w14:textId="77777777" w:rsidR="001D33E5" w:rsidRPr="00703D1E" w:rsidRDefault="001D33E5" w:rsidP="00345309">
      <w:pPr>
        <w:pStyle w:val="Antrats"/>
        <w:tabs>
          <w:tab w:val="left" w:pos="4962"/>
        </w:tabs>
        <w:ind w:left="3600" w:firstLine="369"/>
      </w:pPr>
    </w:p>
    <w:p w14:paraId="1800FCCC" w14:textId="77777777" w:rsidR="00E55F42" w:rsidRPr="00703D1E" w:rsidRDefault="00E55F42" w:rsidP="00345309">
      <w:pPr>
        <w:pStyle w:val="Antrats"/>
        <w:tabs>
          <w:tab w:val="left" w:pos="4962"/>
        </w:tabs>
        <w:ind w:left="3600" w:firstLine="369"/>
      </w:pPr>
    </w:p>
    <w:p w14:paraId="17512815" w14:textId="77777777" w:rsidR="00D56120" w:rsidRPr="00703D1E" w:rsidRDefault="00D56120" w:rsidP="00B668F0">
      <w:pPr>
        <w:pStyle w:val="Pavadinimas"/>
        <w:pBdr>
          <w:bottom w:val="single" w:sz="12" w:space="1" w:color="auto"/>
        </w:pBdr>
        <w:rPr>
          <w:lang w:val="lt-LT"/>
        </w:rPr>
      </w:pPr>
    </w:p>
    <w:p w14:paraId="6D93470F" w14:textId="77777777" w:rsidR="00561F96" w:rsidRPr="00703D1E" w:rsidRDefault="00561F96" w:rsidP="00B668F0">
      <w:pPr>
        <w:pStyle w:val="Pavadinimas"/>
        <w:pBdr>
          <w:bottom w:val="single" w:sz="12" w:space="1" w:color="auto"/>
        </w:pBdr>
        <w:rPr>
          <w:lang w:val="lt-LT"/>
        </w:rPr>
      </w:pPr>
    </w:p>
    <w:p w14:paraId="79F969F5" w14:textId="5D7E48B8" w:rsidR="00EF2314" w:rsidRPr="00703D1E" w:rsidRDefault="00EF2314" w:rsidP="00EF2314">
      <w:pPr>
        <w:tabs>
          <w:tab w:val="center" w:pos="4153"/>
          <w:tab w:val="left" w:pos="4962"/>
          <w:tab w:val="right" w:pos="8306"/>
        </w:tabs>
        <w:jc w:val="center"/>
      </w:pPr>
      <w:r w:rsidRPr="00703D1E">
        <w:lastRenderedPageBreak/>
        <w:t xml:space="preserve">                                                                  Jurbarko rajono savivaldybės tarybos</w:t>
      </w:r>
    </w:p>
    <w:p w14:paraId="7062CDD1" w14:textId="1563A864" w:rsidR="00EF2314" w:rsidRPr="00703D1E" w:rsidRDefault="00EF2314" w:rsidP="00EF2314">
      <w:pPr>
        <w:tabs>
          <w:tab w:val="center" w:pos="4153"/>
          <w:tab w:val="left" w:pos="4962"/>
          <w:tab w:val="right" w:pos="8306"/>
        </w:tabs>
        <w:ind w:left="3600" w:firstLine="369"/>
      </w:pPr>
      <w:r w:rsidRPr="00703D1E">
        <w:t xml:space="preserve">                       2025 m. gegužės 29 d. sprendimo Nr.</w:t>
      </w:r>
    </w:p>
    <w:p w14:paraId="197EC7D5" w14:textId="25DE339E" w:rsidR="00EF2314" w:rsidRPr="00703D1E" w:rsidRDefault="00EF2314" w:rsidP="00EF2314">
      <w:pPr>
        <w:tabs>
          <w:tab w:val="left" w:pos="4962"/>
        </w:tabs>
        <w:ind w:left="3600" w:firstLine="369"/>
      </w:pPr>
      <w:r w:rsidRPr="00703D1E">
        <w:tab/>
      </w:r>
      <w:r w:rsidRPr="00703D1E">
        <w:tab/>
      </w:r>
      <w:r w:rsidR="006215CB" w:rsidRPr="00703D1E">
        <w:t xml:space="preserve">     </w:t>
      </w:r>
      <w:r w:rsidRPr="00703D1E">
        <w:t>3 priedas</w:t>
      </w:r>
    </w:p>
    <w:p w14:paraId="2FC5086D" w14:textId="77777777" w:rsidR="00EF2314" w:rsidRPr="00703D1E" w:rsidRDefault="00EF2314" w:rsidP="00EF2314">
      <w:pPr>
        <w:ind w:left="4536" w:firstLine="426"/>
      </w:pPr>
    </w:p>
    <w:p w14:paraId="34E11377" w14:textId="77777777" w:rsidR="00EF2314" w:rsidRPr="00703D1E" w:rsidRDefault="00EF2314" w:rsidP="00EF2314">
      <w:pPr>
        <w:ind w:left="4536" w:firstLine="426"/>
      </w:pPr>
    </w:p>
    <w:p w14:paraId="39B49C37" w14:textId="77777777" w:rsidR="00EF2314" w:rsidRPr="00703D1E" w:rsidRDefault="00EF2314" w:rsidP="00EF2314">
      <w:pPr>
        <w:ind w:left="720"/>
        <w:jc w:val="center"/>
        <w:rPr>
          <w:b/>
          <w:bCs/>
          <w:szCs w:val="24"/>
        </w:rPr>
      </w:pPr>
      <w:r w:rsidRPr="00703D1E">
        <w:rPr>
          <w:b/>
          <w:bCs/>
          <w:szCs w:val="24"/>
        </w:rPr>
        <w:t>VIEŠOSIOS ĮSTAIGOS „JURBARKO SOCIALINĖS PASLAUGOS“ KOMPENSACINĖS TECHNIKOS ASMENIMS, KURIE NETURI TEISĖS JA NAUDOTIS NEMOKAMAI, NUOMOS ĮKAINIAI</w:t>
      </w:r>
    </w:p>
    <w:p w14:paraId="60D9B79B" w14:textId="77777777" w:rsidR="00EF2314" w:rsidRPr="00703D1E" w:rsidRDefault="00EF2314" w:rsidP="00EF2314">
      <w:pPr>
        <w:ind w:left="720"/>
        <w:rPr>
          <w:szCs w:val="24"/>
        </w:rPr>
      </w:pPr>
    </w:p>
    <w:p w14:paraId="1B65960B" w14:textId="77777777" w:rsidR="00EF2314" w:rsidRPr="00703D1E" w:rsidRDefault="00EF2314" w:rsidP="00EF2314">
      <w:pPr>
        <w:ind w:firstLine="62"/>
        <w:rPr>
          <w:szCs w:val="24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5442"/>
        <w:gridCol w:w="1620"/>
        <w:gridCol w:w="1628"/>
      </w:tblGrid>
      <w:tr w:rsidR="00703D1E" w:rsidRPr="00703D1E" w14:paraId="4463DCAB" w14:textId="77777777" w:rsidTr="00CE5BE7">
        <w:trPr>
          <w:trHeight w:val="255"/>
        </w:trPr>
        <w:tc>
          <w:tcPr>
            <w:tcW w:w="7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9EA95" w14:textId="77777777" w:rsidR="00EF2314" w:rsidRPr="00703D1E" w:rsidRDefault="00EF2314" w:rsidP="00EF2314">
            <w:pPr>
              <w:ind w:right="27"/>
              <w:jc w:val="center"/>
              <w:rPr>
                <w:szCs w:val="24"/>
              </w:rPr>
            </w:pPr>
            <w:r w:rsidRPr="00703D1E">
              <w:rPr>
                <w:b/>
                <w:bCs/>
                <w:szCs w:val="24"/>
              </w:rPr>
              <w:t>Eil. Nr.</w:t>
            </w:r>
          </w:p>
        </w:tc>
        <w:tc>
          <w:tcPr>
            <w:tcW w:w="54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90DA6" w14:textId="77777777" w:rsidR="00EF2314" w:rsidRPr="00703D1E" w:rsidRDefault="00EF2314" w:rsidP="00EF2314">
            <w:pPr>
              <w:ind w:right="27"/>
              <w:jc w:val="center"/>
              <w:rPr>
                <w:szCs w:val="24"/>
              </w:rPr>
            </w:pPr>
            <w:r w:rsidRPr="00703D1E">
              <w:rPr>
                <w:b/>
                <w:bCs/>
                <w:szCs w:val="24"/>
              </w:rPr>
              <w:t>Pavadinimas</w:t>
            </w:r>
          </w:p>
        </w:tc>
        <w:tc>
          <w:tcPr>
            <w:tcW w:w="32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D8A00" w14:textId="1C7ABE68" w:rsidR="00EF2314" w:rsidRPr="00703D1E" w:rsidRDefault="00EF2314" w:rsidP="00EF2314">
            <w:pPr>
              <w:ind w:right="27"/>
              <w:jc w:val="center"/>
              <w:rPr>
                <w:szCs w:val="24"/>
              </w:rPr>
            </w:pPr>
            <w:r w:rsidRPr="00703D1E">
              <w:rPr>
                <w:b/>
                <w:bCs/>
                <w:szCs w:val="24"/>
              </w:rPr>
              <w:t>Įkainis</w:t>
            </w:r>
            <w:r w:rsidR="00C17428" w:rsidRPr="00703D1E">
              <w:rPr>
                <w:b/>
                <w:bCs/>
                <w:szCs w:val="24"/>
              </w:rPr>
              <w:t xml:space="preserve">, </w:t>
            </w:r>
            <w:r w:rsidRPr="00703D1E">
              <w:rPr>
                <w:b/>
                <w:bCs/>
                <w:szCs w:val="24"/>
              </w:rPr>
              <w:t>Eur</w:t>
            </w:r>
          </w:p>
        </w:tc>
      </w:tr>
      <w:tr w:rsidR="00703D1E" w:rsidRPr="00703D1E" w14:paraId="37D345F8" w14:textId="77777777" w:rsidTr="00CE5BE7">
        <w:trPr>
          <w:trHeight w:val="29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156E94" w14:textId="77777777" w:rsidR="00EF2314" w:rsidRPr="00703D1E" w:rsidRDefault="00EF2314" w:rsidP="00EF231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3FF12B" w14:textId="77777777" w:rsidR="00EF2314" w:rsidRPr="00703D1E" w:rsidRDefault="00EF2314" w:rsidP="00EF2314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3CA74" w14:textId="77777777" w:rsidR="00EF2314" w:rsidRPr="00703D1E" w:rsidRDefault="00EF2314" w:rsidP="00EF2314">
            <w:pPr>
              <w:ind w:right="27"/>
              <w:jc w:val="center"/>
              <w:rPr>
                <w:szCs w:val="24"/>
              </w:rPr>
            </w:pPr>
            <w:r w:rsidRPr="00703D1E">
              <w:rPr>
                <w:b/>
                <w:bCs/>
                <w:szCs w:val="24"/>
              </w:rPr>
              <w:t>parai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A70B8" w14:textId="77777777" w:rsidR="00EF2314" w:rsidRPr="00703D1E" w:rsidRDefault="00EF2314" w:rsidP="00EF2314">
            <w:pPr>
              <w:ind w:right="27"/>
              <w:jc w:val="center"/>
              <w:rPr>
                <w:szCs w:val="24"/>
              </w:rPr>
            </w:pPr>
            <w:r w:rsidRPr="00703D1E">
              <w:rPr>
                <w:b/>
                <w:bCs/>
                <w:szCs w:val="24"/>
              </w:rPr>
              <w:t>mėnesiui</w:t>
            </w:r>
          </w:p>
        </w:tc>
      </w:tr>
      <w:tr w:rsidR="00703D1E" w:rsidRPr="00703D1E" w14:paraId="642BB734" w14:textId="77777777" w:rsidTr="00CE5BE7"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01023" w14:textId="77777777" w:rsidR="00EF2314" w:rsidRPr="00703D1E" w:rsidRDefault="00EF2314" w:rsidP="00EF2314">
            <w:pPr>
              <w:ind w:right="27"/>
              <w:jc w:val="center"/>
              <w:rPr>
                <w:szCs w:val="24"/>
              </w:rPr>
            </w:pPr>
            <w:r w:rsidRPr="00703D1E">
              <w:rPr>
                <w:szCs w:val="24"/>
              </w:rPr>
              <w:t>1.</w:t>
            </w:r>
          </w:p>
        </w:tc>
        <w:tc>
          <w:tcPr>
            <w:tcW w:w="5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7EEC6" w14:textId="77777777" w:rsidR="00EF2314" w:rsidRPr="00703D1E" w:rsidRDefault="00EF2314" w:rsidP="00EF2314">
            <w:pPr>
              <w:ind w:right="27"/>
              <w:rPr>
                <w:szCs w:val="24"/>
              </w:rPr>
            </w:pPr>
            <w:r w:rsidRPr="00703D1E">
              <w:rPr>
                <w:szCs w:val="24"/>
              </w:rPr>
              <w:t>Pažastiniai ramentai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FF687" w14:textId="77777777" w:rsidR="00EF2314" w:rsidRPr="00703D1E" w:rsidRDefault="00EF2314" w:rsidP="00EF2314">
            <w:pPr>
              <w:ind w:right="27"/>
              <w:jc w:val="center"/>
              <w:rPr>
                <w:szCs w:val="24"/>
              </w:rPr>
            </w:pPr>
            <w:r w:rsidRPr="00703D1E">
              <w:rPr>
                <w:szCs w:val="24"/>
              </w:rPr>
              <w:t>0,10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14F4B" w14:textId="77777777" w:rsidR="00EF2314" w:rsidRPr="00703D1E" w:rsidRDefault="00EF2314" w:rsidP="00EF2314">
            <w:pPr>
              <w:ind w:right="27"/>
              <w:jc w:val="center"/>
              <w:rPr>
                <w:szCs w:val="24"/>
              </w:rPr>
            </w:pPr>
            <w:r w:rsidRPr="00703D1E">
              <w:rPr>
                <w:szCs w:val="24"/>
              </w:rPr>
              <w:t>2,60</w:t>
            </w:r>
          </w:p>
        </w:tc>
      </w:tr>
      <w:tr w:rsidR="00703D1E" w:rsidRPr="00703D1E" w14:paraId="5CE1A0B5" w14:textId="77777777" w:rsidTr="00CE5BE7"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02040" w14:textId="77777777" w:rsidR="00EF2314" w:rsidRPr="00703D1E" w:rsidRDefault="00EF2314" w:rsidP="00EF2314">
            <w:pPr>
              <w:ind w:right="27"/>
              <w:jc w:val="center"/>
              <w:rPr>
                <w:szCs w:val="24"/>
              </w:rPr>
            </w:pPr>
            <w:r w:rsidRPr="00703D1E">
              <w:rPr>
                <w:szCs w:val="24"/>
              </w:rPr>
              <w:t>2.</w:t>
            </w:r>
          </w:p>
        </w:tc>
        <w:tc>
          <w:tcPr>
            <w:tcW w:w="5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239B2" w14:textId="77777777" w:rsidR="00EF2314" w:rsidRPr="00703D1E" w:rsidRDefault="00EF2314" w:rsidP="00EF2314">
            <w:pPr>
              <w:ind w:right="27"/>
              <w:rPr>
                <w:szCs w:val="24"/>
              </w:rPr>
            </w:pPr>
            <w:r w:rsidRPr="00703D1E">
              <w:rPr>
                <w:szCs w:val="24"/>
              </w:rPr>
              <w:t>Lazdos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C6B02" w14:textId="77777777" w:rsidR="00EF2314" w:rsidRPr="00703D1E" w:rsidRDefault="00EF2314" w:rsidP="00EF2314">
            <w:pPr>
              <w:ind w:right="27"/>
              <w:jc w:val="center"/>
              <w:rPr>
                <w:szCs w:val="24"/>
              </w:rPr>
            </w:pPr>
            <w:r w:rsidRPr="00703D1E">
              <w:rPr>
                <w:szCs w:val="24"/>
              </w:rPr>
              <w:t>0,05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2039E" w14:textId="77777777" w:rsidR="00EF2314" w:rsidRPr="00703D1E" w:rsidRDefault="00EF2314" w:rsidP="00EF2314">
            <w:pPr>
              <w:ind w:right="27"/>
              <w:jc w:val="center"/>
              <w:rPr>
                <w:szCs w:val="24"/>
              </w:rPr>
            </w:pPr>
            <w:r w:rsidRPr="00703D1E">
              <w:rPr>
                <w:szCs w:val="24"/>
              </w:rPr>
              <w:t>0,85</w:t>
            </w:r>
          </w:p>
        </w:tc>
      </w:tr>
      <w:tr w:rsidR="00703D1E" w:rsidRPr="00703D1E" w14:paraId="6A14DF63" w14:textId="77777777" w:rsidTr="00CE5BE7"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F3790" w14:textId="77777777" w:rsidR="00EF2314" w:rsidRPr="00703D1E" w:rsidRDefault="00EF2314" w:rsidP="00EF2314">
            <w:pPr>
              <w:ind w:right="27"/>
              <w:jc w:val="center"/>
              <w:rPr>
                <w:szCs w:val="24"/>
              </w:rPr>
            </w:pPr>
            <w:r w:rsidRPr="00703D1E">
              <w:rPr>
                <w:szCs w:val="24"/>
              </w:rPr>
              <w:t>3.</w:t>
            </w:r>
          </w:p>
        </w:tc>
        <w:tc>
          <w:tcPr>
            <w:tcW w:w="5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37A29" w14:textId="77777777" w:rsidR="00EF2314" w:rsidRPr="00703D1E" w:rsidRDefault="00EF2314" w:rsidP="00EF2314">
            <w:pPr>
              <w:ind w:right="27"/>
              <w:rPr>
                <w:szCs w:val="24"/>
              </w:rPr>
            </w:pPr>
            <w:r w:rsidRPr="00703D1E">
              <w:rPr>
                <w:szCs w:val="24"/>
              </w:rPr>
              <w:t>Alkūniniai ramentai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2517C" w14:textId="77777777" w:rsidR="00EF2314" w:rsidRPr="00703D1E" w:rsidRDefault="00EF2314" w:rsidP="00EF2314">
            <w:pPr>
              <w:ind w:right="27"/>
              <w:jc w:val="center"/>
              <w:rPr>
                <w:szCs w:val="24"/>
              </w:rPr>
            </w:pPr>
            <w:r w:rsidRPr="00703D1E">
              <w:rPr>
                <w:szCs w:val="24"/>
              </w:rPr>
              <w:t>0,05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CCCAD" w14:textId="77777777" w:rsidR="00EF2314" w:rsidRPr="00703D1E" w:rsidRDefault="00EF2314" w:rsidP="00EF2314">
            <w:pPr>
              <w:ind w:right="27"/>
              <w:jc w:val="center"/>
              <w:rPr>
                <w:szCs w:val="24"/>
              </w:rPr>
            </w:pPr>
            <w:r w:rsidRPr="00703D1E">
              <w:rPr>
                <w:szCs w:val="24"/>
              </w:rPr>
              <w:t>1,75</w:t>
            </w:r>
          </w:p>
        </w:tc>
      </w:tr>
      <w:tr w:rsidR="00703D1E" w:rsidRPr="00703D1E" w14:paraId="3B37920F" w14:textId="77777777" w:rsidTr="00CE5BE7"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AD14D" w14:textId="77777777" w:rsidR="00EF2314" w:rsidRPr="00703D1E" w:rsidRDefault="00EF2314" w:rsidP="00EF2314">
            <w:pPr>
              <w:ind w:right="27"/>
              <w:jc w:val="center"/>
              <w:rPr>
                <w:szCs w:val="24"/>
              </w:rPr>
            </w:pPr>
            <w:r w:rsidRPr="00703D1E">
              <w:rPr>
                <w:szCs w:val="24"/>
              </w:rPr>
              <w:t>4.</w:t>
            </w:r>
          </w:p>
        </w:tc>
        <w:tc>
          <w:tcPr>
            <w:tcW w:w="5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C45E0" w14:textId="77777777" w:rsidR="00EF2314" w:rsidRPr="00703D1E" w:rsidRDefault="00EF2314" w:rsidP="00EF2314">
            <w:pPr>
              <w:ind w:right="27"/>
              <w:rPr>
                <w:szCs w:val="24"/>
              </w:rPr>
            </w:pPr>
            <w:r w:rsidRPr="00703D1E">
              <w:rPr>
                <w:szCs w:val="24"/>
              </w:rPr>
              <w:t>Vaikštynės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1601E" w14:textId="77777777" w:rsidR="00EF2314" w:rsidRPr="00703D1E" w:rsidRDefault="00EF2314" w:rsidP="00EF2314">
            <w:pPr>
              <w:ind w:right="27"/>
              <w:jc w:val="center"/>
              <w:rPr>
                <w:szCs w:val="24"/>
              </w:rPr>
            </w:pPr>
            <w:r w:rsidRPr="00703D1E">
              <w:rPr>
                <w:szCs w:val="24"/>
              </w:rPr>
              <w:t>0,10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12C27" w14:textId="77777777" w:rsidR="00EF2314" w:rsidRPr="00703D1E" w:rsidRDefault="00EF2314" w:rsidP="00EF2314">
            <w:pPr>
              <w:ind w:right="27"/>
              <w:jc w:val="center"/>
              <w:rPr>
                <w:szCs w:val="24"/>
              </w:rPr>
            </w:pPr>
            <w:r w:rsidRPr="00703D1E">
              <w:rPr>
                <w:szCs w:val="24"/>
              </w:rPr>
              <w:t>2,60</w:t>
            </w:r>
          </w:p>
        </w:tc>
      </w:tr>
      <w:tr w:rsidR="00703D1E" w:rsidRPr="00703D1E" w14:paraId="5E0E08C1" w14:textId="77777777" w:rsidTr="00CE5BE7"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B24A3" w14:textId="77777777" w:rsidR="00EF2314" w:rsidRPr="00703D1E" w:rsidRDefault="00EF2314" w:rsidP="00EF2314">
            <w:pPr>
              <w:ind w:right="27"/>
              <w:jc w:val="center"/>
              <w:rPr>
                <w:szCs w:val="24"/>
              </w:rPr>
            </w:pPr>
            <w:r w:rsidRPr="00703D1E">
              <w:rPr>
                <w:szCs w:val="24"/>
              </w:rPr>
              <w:t>5.</w:t>
            </w:r>
          </w:p>
        </w:tc>
        <w:tc>
          <w:tcPr>
            <w:tcW w:w="5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95D3B" w14:textId="77777777" w:rsidR="00EF2314" w:rsidRPr="00703D1E" w:rsidRDefault="00EF2314" w:rsidP="00EF2314">
            <w:pPr>
              <w:ind w:right="27"/>
              <w:rPr>
                <w:szCs w:val="24"/>
              </w:rPr>
            </w:pPr>
            <w:r w:rsidRPr="00703D1E">
              <w:rPr>
                <w:szCs w:val="24"/>
              </w:rPr>
              <w:t>Neįgaliųjų vežimėliai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A5602" w14:textId="77777777" w:rsidR="00EF2314" w:rsidRPr="00703D1E" w:rsidRDefault="00EF2314" w:rsidP="00EF2314">
            <w:pPr>
              <w:ind w:right="27"/>
              <w:jc w:val="center"/>
              <w:rPr>
                <w:szCs w:val="24"/>
              </w:rPr>
            </w:pPr>
            <w:r w:rsidRPr="00703D1E">
              <w:rPr>
                <w:szCs w:val="24"/>
              </w:rPr>
              <w:t>0,10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25FB2" w14:textId="77777777" w:rsidR="00EF2314" w:rsidRPr="00703D1E" w:rsidRDefault="00EF2314" w:rsidP="00EF2314">
            <w:pPr>
              <w:ind w:right="27"/>
              <w:jc w:val="center"/>
              <w:rPr>
                <w:szCs w:val="24"/>
              </w:rPr>
            </w:pPr>
            <w:r w:rsidRPr="00703D1E">
              <w:rPr>
                <w:szCs w:val="24"/>
              </w:rPr>
              <w:t>2,60</w:t>
            </w:r>
          </w:p>
        </w:tc>
      </w:tr>
      <w:tr w:rsidR="00703D1E" w:rsidRPr="00703D1E" w14:paraId="2204E05E" w14:textId="77777777" w:rsidTr="00CE5BE7"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2ACD4" w14:textId="77777777" w:rsidR="00EF2314" w:rsidRPr="00703D1E" w:rsidRDefault="00EF2314" w:rsidP="00EF2314">
            <w:pPr>
              <w:ind w:right="27"/>
              <w:jc w:val="center"/>
              <w:rPr>
                <w:szCs w:val="24"/>
              </w:rPr>
            </w:pPr>
            <w:r w:rsidRPr="00703D1E">
              <w:rPr>
                <w:szCs w:val="24"/>
              </w:rPr>
              <w:t>6.</w:t>
            </w:r>
          </w:p>
        </w:tc>
        <w:tc>
          <w:tcPr>
            <w:tcW w:w="5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D1D40" w14:textId="77777777" w:rsidR="00EF2314" w:rsidRPr="00703D1E" w:rsidRDefault="00EF2314" w:rsidP="00EF2314">
            <w:pPr>
              <w:ind w:right="27"/>
              <w:rPr>
                <w:szCs w:val="24"/>
              </w:rPr>
            </w:pPr>
            <w:r w:rsidRPr="00703D1E">
              <w:rPr>
                <w:szCs w:val="24"/>
              </w:rPr>
              <w:t>Tualetinė kėdė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81117" w14:textId="77777777" w:rsidR="00EF2314" w:rsidRPr="00703D1E" w:rsidRDefault="00EF2314" w:rsidP="00EF2314">
            <w:pPr>
              <w:ind w:right="27"/>
              <w:jc w:val="center"/>
              <w:rPr>
                <w:szCs w:val="24"/>
              </w:rPr>
            </w:pPr>
            <w:r w:rsidRPr="00703D1E">
              <w:rPr>
                <w:szCs w:val="24"/>
              </w:rPr>
              <w:t>0,10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48E53" w14:textId="77777777" w:rsidR="00EF2314" w:rsidRPr="00703D1E" w:rsidRDefault="00EF2314" w:rsidP="00EF2314">
            <w:pPr>
              <w:ind w:right="27"/>
              <w:jc w:val="center"/>
              <w:rPr>
                <w:szCs w:val="24"/>
              </w:rPr>
            </w:pPr>
            <w:r w:rsidRPr="00703D1E">
              <w:rPr>
                <w:szCs w:val="24"/>
              </w:rPr>
              <w:t>3,50</w:t>
            </w:r>
          </w:p>
        </w:tc>
      </w:tr>
      <w:tr w:rsidR="00703D1E" w:rsidRPr="00703D1E" w14:paraId="170129B0" w14:textId="77777777" w:rsidTr="00CE5BE7"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0444D" w14:textId="39720EAD" w:rsidR="00EF2314" w:rsidRPr="00703D1E" w:rsidRDefault="003431B5" w:rsidP="00EF2314">
            <w:pPr>
              <w:ind w:right="27"/>
              <w:jc w:val="center"/>
              <w:rPr>
                <w:szCs w:val="24"/>
              </w:rPr>
            </w:pPr>
            <w:r w:rsidRPr="00703D1E">
              <w:rPr>
                <w:szCs w:val="24"/>
              </w:rPr>
              <w:t>7</w:t>
            </w:r>
            <w:r w:rsidR="00EF2314" w:rsidRPr="00703D1E">
              <w:rPr>
                <w:szCs w:val="24"/>
              </w:rPr>
              <w:t>.</w:t>
            </w:r>
          </w:p>
        </w:tc>
        <w:tc>
          <w:tcPr>
            <w:tcW w:w="5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902C1" w14:textId="4BB3D793" w:rsidR="00EF2314" w:rsidRPr="00703D1E" w:rsidRDefault="00EF2314" w:rsidP="00EF2314">
            <w:pPr>
              <w:ind w:right="27"/>
              <w:rPr>
                <w:szCs w:val="24"/>
              </w:rPr>
            </w:pPr>
            <w:r w:rsidRPr="00703D1E">
              <w:rPr>
                <w:szCs w:val="24"/>
              </w:rPr>
              <w:t xml:space="preserve">Mobilus keltuvas </w:t>
            </w:r>
            <w:r w:rsidR="00C17428" w:rsidRPr="00703D1E">
              <w:rPr>
                <w:szCs w:val="24"/>
              </w:rPr>
              <w:t>asmenims su negalia*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B9C93" w14:textId="77777777" w:rsidR="00EF2314" w:rsidRPr="00703D1E" w:rsidRDefault="00EF2314" w:rsidP="00EF2314">
            <w:pPr>
              <w:ind w:right="27"/>
              <w:jc w:val="center"/>
              <w:rPr>
                <w:szCs w:val="24"/>
              </w:rPr>
            </w:pPr>
            <w:r w:rsidRPr="00703D1E">
              <w:rPr>
                <w:szCs w:val="24"/>
              </w:rPr>
              <w:t>1,85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293E9" w14:textId="77777777" w:rsidR="00EF2314" w:rsidRPr="00703D1E" w:rsidRDefault="00EF2314" w:rsidP="00EF2314">
            <w:pPr>
              <w:ind w:right="27"/>
              <w:jc w:val="center"/>
              <w:rPr>
                <w:szCs w:val="24"/>
              </w:rPr>
            </w:pPr>
            <w:r w:rsidRPr="00703D1E">
              <w:rPr>
                <w:szCs w:val="24"/>
              </w:rPr>
              <w:t>55,10</w:t>
            </w:r>
          </w:p>
        </w:tc>
      </w:tr>
    </w:tbl>
    <w:p w14:paraId="22A908D3" w14:textId="77777777" w:rsidR="00EF2314" w:rsidRPr="00EF2314" w:rsidRDefault="00EF2314" w:rsidP="00EF2314">
      <w:pPr>
        <w:ind w:left="720"/>
        <w:rPr>
          <w:szCs w:val="24"/>
        </w:rPr>
      </w:pPr>
      <w:r w:rsidRPr="00EF2314">
        <w:rPr>
          <w:szCs w:val="24"/>
          <w:vertAlign w:val="superscript"/>
        </w:rPr>
        <w:t>*</w:t>
      </w:r>
      <w:r w:rsidRPr="00EF2314">
        <w:rPr>
          <w:szCs w:val="24"/>
        </w:rPr>
        <w:t xml:space="preserve"> Sėdinčių ir gulinčių pacientų kėlimui ir perkėlimui.</w:t>
      </w:r>
    </w:p>
    <w:p w14:paraId="49C44FDB" w14:textId="77777777" w:rsidR="00EF2314" w:rsidRPr="00EF2314" w:rsidRDefault="00EF2314" w:rsidP="00EF2314">
      <w:pPr>
        <w:ind w:left="720"/>
        <w:rPr>
          <w:szCs w:val="24"/>
        </w:rPr>
      </w:pPr>
    </w:p>
    <w:p w14:paraId="0B387029" w14:textId="77777777" w:rsidR="00EF2314" w:rsidRPr="00EF2314" w:rsidRDefault="00EF2314" w:rsidP="00EF2314">
      <w:pPr>
        <w:ind w:left="720"/>
        <w:rPr>
          <w:szCs w:val="24"/>
        </w:rPr>
      </w:pPr>
    </w:p>
    <w:p w14:paraId="196FD5D4" w14:textId="77777777" w:rsidR="00EF2314" w:rsidRDefault="00EF2314" w:rsidP="00B668F0">
      <w:pPr>
        <w:pStyle w:val="Pavadinimas"/>
        <w:pBdr>
          <w:bottom w:val="single" w:sz="12" w:space="1" w:color="auto"/>
        </w:pBdr>
        <w:rPr>
          <w:lang w:val="lt-LT"/>
        </w:rPr>
      </w:pPr>
    </w:p>
    <w:p w14:paraId="0C70970C" w14:textId="77777777" w:rsidR="00EF2314" w:rsidRDefault="00EF2314" w:rsidP="00B668F0">
      <w:pPr>
        <w:pStyle w:val="Pavadinimas"/>
        <w:pBdr>
          <w:bottom w:val="single" w:sz="12" w:space="1" w:color="auto"/>
        </w:pBdr>
        <w:rPr>
          <w:lang w:val="lt-LT"/>
        </w:rPr>
      </w:pPr>
    </w:p>
    <w:p w14:paraId="22E79885" w14:textId="77777777" w:rsidR="00EF2314" w:rsidRDefault="00EF2314" w:rsidP="00B668F0">
      <w:pPr>
        <w:pStyle w:val="Pavadinimas"/>
        <w:pBdr>
          <w:bottom w:val="single" w:sz="12" w:space="1" w:color="auto"/>
        </w:pBdr>
        <w:rPr>
          <w:lang w:val="lt-LT"/>
        </w:rPr>
      </w:pPr>
    </w:p>
    <w:p w14:paraId="1C3BACEA" w14:textId="77777777" w:rsidR="00EF2314" w:rsidRDefault="00EF2314" w:rsidP="00B668F0">
      <w:pPr>
        <w:pStyle w:val="Pavadinimas"/>
        <w:pBdr>
          <w:bottom w:val="single" w:sz="12" w:space="1" w:color="auto"/>
        </w:pBdr>
        <w:rPr>
          <w:lang w:val="lt-LT"/>
        </w:rPr>
      </w:pPr>
    </w:p>
    <w:p w14:paraId="2435EF5F" w14:textId="77777777" w:rsidR="00EF2314" w:rsidRDefault="00EF2314" w:rsidP="00B668F0">
      <w:pPr>
        <w:pStyle w:val="Pavadinimas"/>
        <w:pBdr>
          <w:bottom w:val="single" w:sz="12" w:space="1" w:color="auto"/>
        </w:pBdr>
        <w:rPr>
          <w:lang w:val="lt-LT"/>
        </w:rPr>
      </w:pPr>
    </w:p>
    <w:p w14:paraId="045274CF" w14:textId="77777777" w:rsidR="00EF2314" w:rsidRDefault="00EF2314" w:rsidP="00B668F0">
      <w:pPr>
        <w:pStyle w:val="Pavadinimas"/>
        <w:pBdr>
          <w:bottom w:val="single" w:sz="12" w:space="1" w:color="auto"/>
        </w:pBdr>
        <w:rPr>
          <w:lang w:val="lt-LT"/>
        </w:rPr>
      </w:pPr>
    </w:p>
    <w:p w14:paraId="49B393C2" w14:textId="77777777" w:rsidR="00EF2314" w:rsidRDefault="00EF2314" w:rsidP="00B668F0">
      <w:pPr>
        <w:pStyle w:val="Pavadinimas"/>
        <w:pBdr>
          <w:bottom w:val="single" w:sz="12" w:space="1" w:color="auto"/>
        </w:pBdr>
        <w:rPr>
          <w:lang w:val="lt-LT"/>
        </w:rPr>
      </w:pPr>
    </w:p>
    <w:p w14:paraId="5159D6AA" w14:textId="77777777" w:rsidR="00EF2314" w:rsidRDefault="00EF2314" w:rsidP="00B668F0">
      <w:pPr>
        <w:pStyle w:val="Pavadinimas"/>
        <w:pBdr>
          <w:bottom w:val="single" w:sz="12" w:space="1" w:color="auto"/>
        </w:pBdr>
        <w:rPr>
          <w:lang w:val="lt-LT"/>
        </w:rPr>
      </w:pPr>
    </w:p>
    <w:p w14:paraId="07A64CB4" w14:textId="77777777" w:rsidR="00EF2314" w:rsidRDefault="00EF2314" w:rsidP="00B668F0">
      <w:pPr>
        <w:pStyle w:val="Pavadinimas"/>
        <w:pBdr>
          <w:bottom w:val="single" w:sz="12" w:space="1" w:color="auto"/>
        </w:pBdr>
        <w:rPr>
          <w:lang w:val="lt-LT"/>
        </w:rPr>
      </w:pPr>
    </w:p>
    <w:p w14:paraId="568B4CCE" w14:textId="77777777" w:rsidR="00EF2314" w:rsidRDefault="00EF2314" w:rsidP="00B668F0">
      <w:pPr>
        <w:pStyle w:val="Pavadinimas"/>
        <w:pBdr>
          <w:bottom w:val="single" w:sz="12" w:space="1" w:color="auto"/>
        </w:pBdr>
        <w:rPr>
          <w:lang w:val="lt-LT"/>
        </w:rPr>
      </w:pPr>
    </w:p>
    <w:p w14:paraId="75F00139" w14:textId="77777777" w:rsidR="00EF2314" w:rsidRDefault="00EF2314" w:rsidP="00B668F0">
      <w:pPr>
        <w:pStyle w:val="Pavadinimas"/>
        <w:pBdr>
          <w:bottom w:val="single" w:sz="12" w:space="1" w:color="auto"/>
        </w:pBdr>
        <w:rPr>
          <w:lang w:val="lt-LT"/>
        </w:rPr>
      </w:pPr>
    </w:p>
    <w:p w14:paraId="2D2E2D15" w14:textId="77777777" w:rsidR="00EF2314" w:rsidRDefault="00EF2314" w:rsidP="00B668F0">
      <w:pPr>
        <w:pStyle w:val="Pavadinimas"/>
        <w:pBdr>
          <w:bottom w:val="single" w:sz="12" w:space="1" w:color="auto"/>
        </w:pBdr>
        <w:rPr>
          <w:lang w:val="lt-LT"/>
        </w:rPr>
      </w:pPr>
    </w:p>
    <w:p w14:paraId="72AA6C1E" w14:textId="77777777" w:rsidR="00EF2314" w:rsidRDefault="00EF2314" w:rsidP="00B668F0">
      <w:pPr>
        <w:pStyle w:val="Pavadinimas"/>
        <w:pBdr>
          <w:bottom w:val="single" w:sz="12" w:space="1" w:color="auto"/>
        </w:pBdr>
        <w:rPr>
          <w:lang w:val="lt-LT"/>
        </w:rPr>
      </w:pPr>
    </w:p>
    <w:p w14:paraId="74FC1B32" w14:textId="77777777" w:rsidR="00EF2314" w:rsidRDefault="00EF2314" w:rsidP="00B668F0">
      <w:pPr>
        <w:pStyle w:val="Pavadinimas"/>
        <w:pBdr>
          <w:bottom w:val="single" w:sz="12" w:space="1" w:color="auto"/>
        </w:pBdr>
        <w:rPr>
          <w:lang w:val="lt-LT"/>
        </w:rPr>
      </w:pPr>
    </w:p>
    <w:p w14:paraId="633306ED" w14:textId="77777777" w:rsidR="00EF2314" w:rsidRDefault="00EF2314" w:rsidP="00EF2314">
      <w:pPr>
        <w:pStyle w:val="Pavadinimas"/>
        <w:pBdr>
          <w:bottom w:val="single" w:sz="12" w:space="1" w:color="auto"/>
        </w:pBdr>
        <w:jc w:val="left"/>
        <w:rPr>
          <w:lang w:val="lt-LT"/>
        </w:rPr>
      </w:pPr>
    </w:p>
    <w:p w14:paraId="7A23FED1" w14:textId="77777777" w:rsidR="00EF2314" w:rsidRDefault="00EF2314" w:rsidP="00EF2314">
      <w:pPr>
        <w:pStyle w:val="Pavadinimas"/>
        <w:pBdr>
          <w:bottom w:val="single" w:sz="12" w:space="1" w:color="auto"/>
        </w:pBdr>
        <w:jc w:val="left"/>
        <w:rPr>
          <w:lang w:val="lt-LT"/>
        </w:rPr>
      </w:pPr>
    </w:p>
    <w:p w14:paraId="3402715C" w14:textId="77777777" w:rsidR="00EF2314" w:rsidRDefault="00EF2314" w:rsidP="00B668F0">
      <w:pPr>
        <w:pStyle w:val="Pavadinimas"/>
        <w:pBdr>
          <w:bottom w:val="single" w:sz="12" w:space="1" w:color="auto"/>
        </w:pBdr>
        <w:rPr>
          <w:lang w:val="lt-LT"/>
        </w:rPr>
      </w:pPr>
    </w:p>
    <w:p w14:paraId="5642FA91" w14:textId="77777777" w:rsidR="00EF2314" w:rsidRDefault="00EF2314" w:rsidP="00B668F0">
      <w:pPr>
        <w:pStyle w:val="Pavadinimas"/>
        <w:pBdr>
          <w:bottom w:val="single" w:sz="12" w:space="1" w:color="auto"/>
        </w:pBdr>
        <w:rPr>
          <w:lang w:val="lt-LT"/>
        </w:rPr>
      </w:pPr>
    </w:p>
    <w:p w14:paraId="4F9C3BEA" w14:textId="77777777" w:rsidR="00EF2314" w:rsidRDefault="00EF2314" w:rsidP="00B668F0">
      <w:pPr>
        <w:pStyle w:val="Pavadinimas"/>
        <w:pBdr>
          <w:bottom w:val="single" w:sz="12" w:space="1" w:color="auto"/>
        </w:pBdr>
        <w:rPr>
          <w:lang w:val="lt-LT"/>
        </w:rPr>
      </w:pPr>
    </w:p>
    <w:p w14:paraId="74B340B6" w14:textId="77777777" w:rsidR="00EF2314" w:rsidRDefault="00EF2314" w:rsidP="00B668F0">
      <w:pPr>
        <w:pStyle w:val="Pavadinimas"/>
        <w:pBdr>
          <w:bottom w:val="single" w:sz="12" w:space="1" w:color="auto"/>
        </w:pBdr>
        <w:rPr>
          <w:lang w:val="lt-LT"/>
        </w:rPr>
      </w:pPr>
    </w:p>
    <w:p w14:paraId="27D723A9" w14:textId="77777777" w:rsidR="00EF2314" w:rsidRDefault="00EF2314" w:rsidP="00B668F0">
      <w:pPr>
        <w:pStyle w:val="Pavadinimas"/>
        <w:pBdr>
          <w:bottom w:val="single" w:sz="12" w:space="1" w:color="auto"/>
        </w:pBdr>
        <w:rPr>
          <w:lang w:val="lt-LT"/>
        </w:rPr>
      </w:pPr>
    </w:p>
    <w:p w14:paraId="5BA30C22" w14:textId="77777777" w:rsidR="00EF2314" w:rsidRDefault="00EF2314" w:rsidP="00B668F0">
      <w:pPr>
        <w:pStyle w:val="Pavadinimas"/>
        <w:pBdr>
          <w:bottom w:val="single" w:sz="12" w:space="1" w:color="auto"/>
        </w:pBdr>
        <w:rPr>
          <w:lang w:val="lt-LT"/>
        </w:rPr>
      </w:pPr>
    </w:p>
    <w:p w14:paraId="6276932F" w14:textId="77777777" w:rsidR="00EF2314" w:rsidRDefault="00EF2314" w:rsidP="00B668F0">
      <w:pPr>
        <w:pStyle w:val="Pavadinimas"/>
        <w:pBdr>
          <w:bottom w:val="single" w:sz="12" w:space="1" w:color="auto"/>
        </w:pBdr>
        <w:rPr>
          <w:lang w:val="lt-LT"/>
        </w:rPr>
      </w:pPr>
    </w:p>
    <w:p w14:paraId="5BAE00C9" w14:textId="77777777" w:rsidR="00EF2314" w:rsidRDefault="00EF2314" w:rsidP="00B668F0">
      <w:pPr>
        <w:pStyle w:val="Pavadinimas"/>
        <w:pBdr>
          <w:bottom w:val="single" w:sz="12" w:space="1" w:color="auto"/>
        </w:pBdr>
        <w:rPr>
          <w:lang w:val="lt-LT"/>
        </w:rPr>
      </w:pPr>
    </w:p>
    <w:p w14:paraId="4DACE59C" w14:textId="77777777" w:rsidR="00EF2314" w:rsidRDefault="00EF2314" w:rsidP="00B668F0">
      <w:pPr>
        <w:pStyle w:val="Pavadinimas"/>
        <w:pBdr>
          <w:bottom w:val="single" w:sz="12" w:space="1" w:color="auto"/>
        </w:pBdr>
        <w:rPr>
          <w:lang w:val="lt-LT"/>
        </w:rPr>
      </w:pPr>
    </w:p>
    <w:p w14:paraId="52970AB4" w14:textId="77777777" w:rsidR="00EF2314" w:rsidRDefault="00EF2314" w:rsidP="00B668F0">
      <w:pPr>
        <w:pStyle w:val="Pavadinimas"/>
        <w:pBdr>
          <w:bottom w:val="single" w:sz="12" w:space="1" w:color="auto"/>
        </w:pBdr>
        <w:rPr>
          <w:lang w:val="lt-LT"/>
        </w:rPr>
      </w:pPr>
    </w:p>
    <w:p w14:paraId="348756B5" w14:textId="77777777" w:rsidR="00EF2314" w:rsidRDefault="00EF2314" w:rsidP="00B668F0">
      <w:pPr>
        <w:pStyle w:val="Pavadinimas"/>
        <w:pBdr>
          <w:bottom w:val="single" w:sz="12" w:space="1" w:color="auto"/>
        </w:pBdr>
        <w:rPr>
          <w:lang w:val="lt-LT"/>
        </w:rPr>
      </w:pPr>
    </w:p>
    <w:p w14:paraId="503A136C" w14:textId="77777777" w:rsidR="00EF2314" w:rsidRDefault="00EF2314" w:rsidP="00B668F0">
      <w:pPr>
        <w:pStyle w:val="Pavadinimas"/>
        <w:pBdr>
          <w:bottom w:val="single" w:sz="12" w:space="1" w:color="auto"/>
        </w:pBdr>
        <w:rPr>
          <w:lang w:val="lt-LT"/>
        </w:rPr>
      </w:pPr>
    </w:p>
    <w:p w14:paraId="523DD049" w14:textId="77777777" w:rsidR="00EF2314" w:rsidRDefault="00EF2314" w:rsidP="00B668F0">
      <w:pPr>
        <w:pStyle w:val="Pavadinimas"/>
        <w:pBdr>
          <w:bottom w:val="single" w:sz="12" w:space="1" w:color="auto"/>
        </w:pBdr>
        <w:rPr>
          <w:lang w:val="lt-LT"/>
        </w:rPr>
      </w:pPr>
    </w:p>
    <w:p w14:paraId="457026EB" w14:textId="77777777" w:rsidR="00561F96" w:rsidRPr="00561F96" w:rsidRDefault="00561F96" w:rsidP="00B668F0">
      <w:pPr>
        <w:pStyle w:val="Pavadinimas"/>
        <w:pBdr>
          <w:bottom w:val="single" w:sz="12" w:space="1" w:color="auto"/>
        </w:pBdr>
        <w:rPr>
          <w:lang w:val="lt-LT"/>
        </w:rPr>
      </w:pPr>
    </w:p>
    <w:p w14:paraId="1F7B6CF2" w14:textId="77777777" w:rsidR="00B668F0" w:rsidRPr="00561F96" w:rsidRDefault="00B668F0" w:rsidP="00B668F0">
      <w:pPr>
        <w:pStyle w:val="Pavadinimas"/>
        <w:pBdr>
          <w:bottom w:val="single" w:sz="12" w:space="1" w:color="auto"/>
        </w:pBdr>
        <w:rPr>
          <w:lang w:val="lt-LT"/>
        </w:rPr>
      </w:pPr>
      <w:r w:rsidRPr="00561F96">
        <w:rPr>
          <w:lang w:val="lt-LT"/>
        </w:rPr>
        <w:t>JURBARKO RAJONO SAVIVALDYBĖS ADMINISTRACIJOS</w:t>
      </w:r>
    </w:p>
    <w:p w14:paraId="5D0F460C" w14:textId="77777777" w:rsidR="00B668F0" w:rsidRPr="00561F96" w:rsidRDefault="00B567B0" w:rsidP="00B668F0">
      <w:pPr>
        <w:pStyle w:val="Pavadinimas"/>
        <w:pBdr>
          <w:bottom w:val="single" w:sz="12" w:space="1" w:color="auto"/>
        </w:pBdr>
        <w:rPr>
          <w:lang w:val="lt-LT"/>
        </w:rPr>
      </w:pPr>
      <w:r w:rsidRPr="00561F96">
        <w:rPr>
          <w:lang w:val="lt-LT"/>
        </w:rPr>
        <w:t xml:space="preserve"> SOCIALINĖS PARAMOS </w:t>
      </w:r>
      <w:r w:rsidR="00B668F0" w:rsidRPr="00561F96">
        <w:rPr>
          <w:lang w:val="lt-LT"/>
        </w:rPr>
        <w:t>SKYRIUS</w:t>
      </w:r>
    </w:p>
    <w:p w14:paraId="2DFF14CD" w14:textId="77777777" w:rsidR="00B668F0" w:rsidRPr="00561F96" w:rsidRDefault="00B668F0" w:rsidP="00B668F0">
      <w:pPr>
        <w:pStyle w:val="Pavadinimas"/>
        <w:pBdr>
          <w:bottom w:val="single" w:sz="12" w:space="1" w:color="auto"/>
        </w:pBdr>
        <w:rPr>
          <w:lang w:val="lt-LT"/>
        </w:rPr>
      </w:pPr>
    </w:p>
    <w:p w14:paraId="2DCDB92A" w14:textId="77777777" w:rsidR="00B668F0" w:rsidRPr="00561F96" w:rsidRDefault="00B668F0" w:rsidP="00B668F0">
      <w:pPr>
        <w:pStyle w:val="Pavadinimas"/>
        <w:pBdr>
          <w:bottom w:val="single" w:sz="12" w:space="1" w:color="auto"/>
        </w:pBdr>
        <w:rPr>
          <w:lang w:val="lt-LT"/>
        </w:rPr>
      </w:pPr>
    </w:p>
    <w:p w14:paraId="48455F0B" w14:textId="77777777" w:rsidR="002E1F99" w:rsidRDefault="002E1F99" w:rsidP="002E1F99">
      <w:pPr>
        <w:pStyle w:val="Paantrat"/>
      </w:pPr>
    </w:p>
    <w:p w14:paraId="285BFA38" w14:textId="77777777" w:rsidR="002E1F99" w:rsidRDefault="002E1F99" w:rsidP="002E1F99">
      <w:pPr>
        <w:pStyle w:val="Paantrat"/>
      </w:pPr>
      <w:r>
        <w:t>AIŠKINAMASIS RAŠTAS</w:t>
      </w:r>
    </w:p>
    <w:p w14:paraId="6B9B0C49" w14:textId="77777777" w:rsidR="002E1F99" w:rsidRDefault="002E1F99" w:rsidP="002E1F99">
      <w:pPr>
        <w:jc w:val="center"/>
        <w:rPr>
          <w:caps/>
        </w:rPr>
      </w:pPr>
    </w:p>
    <w:p w14:paraId="36333379" w14:textId="4C099FC6" w:rsidR="002E1F99" w:rsidRDefault="002E1F99" w:rsidP="002E1F99">
      <w:pPr>
        <w:jc w:val="center"/>
        <w:rPr>
          <w:b/>
          <w:bCs/>
          <w:caps/>
        </w:rPr>
      </w:pPr>
      <w:r>
        <w:rPr>
          <w:b/>
          <w:bCs/>
          <w:caps/>
        </w:rPr>
        <w:t xml:space="preserve">PRIE JURBARKO RAJONO SAVIVALDYBĖS TARYBOS SPRENDIMO </w:t>
      </w:r>
      <w:r w:rsidRPr="00FD0852">
        <w:rPr>
          <w:b/>
          <w:bCs/>
          <w:caps/>
        </w:rPr>
        <w:t>„</w:t>
      </w:r>
      <w:r w:rsidR="003514F5" w:rsidRPr="00E55F42">
        <w:rPr>
          <w:b/>
        </w:rPr>
        <w:fldChar w:fldCharType="begin">
          <w:ffData>
            <w:name w:val="DOC_DATA"/>
            <w:enabled/>
            <w:calcOnExit w:val="0"/>
            <w:textInput>
              <w:default w:val="{$DOC_DATA}"/>
            </w:textInput>
          </w:ffData>
        </w:fldChar>
      </w:r>
      <w:r w:rsidR="003514F5" w:rsidRPr="00E55F42">
        <w:rPr>
          <w:b/>
        </w:rPr>
        <w:instrText xml:space="preserve"> FORMTEXT </w:instrText>
      </w:r>
      <w:r w:rsidR="003514F5" w:rsidRPr="00E55F42">
        <w:rPr>
          <w:b/>
        </w:rPr>
      </w:r>
      <w:r w:rsidR="003514F5" w:rsidRPr="00E55F42">
        <w:rPr>
          <w:b/>
        </w:rPr>
        <w:fldChar w:fldCharType="separate"/>
      </w:r>
      <w:r w:rsidR="003514F5" w:rsidRPr="00E55F42">
        <w:rPr>
          <w:b/>
          <w:noProof/>
        </w:rPr>
        <w:t xml:space="preserve">DĖL VŠĮ „JURBARKO SOCIALINĖS PASLAUGOS“ TEIKIAMŲ PASLAUGŲ KAINŲ NUSTATYMO“ </w:t>
      </w:r>
      <w:r w:rsidR="003514F5" w:rsidRPr="00E55F42">
        <w:rPr>
          <w:b/>
        </w:rPr>
        <w:fldChar w:fldCharType="end"/>
      </w:r>
      <w:r w:rsidR="00031B2B" w:rsidRPr="00031B2B">
        <w:rPr>
          <w:b/>
          <w:szCs w:val="26"/>
        </w:rPr>
        <w:t xml:space="preserve">  </w:t>
      </w:r>
      <w:r>
        <w:rPr>
          <w:b/>
          <w:bCs/>
          <w:caps/>
        </w:rPr>
        <w:t>projekto</w:t>
      </w:r>
    </w:p>
    <w:p w14:paraId="654A729C" w14:textId="77777777" w:rsidR="002E1F99" w:rsidRDefault="002E1F99" w:rsidP="002E1F99">
      <w:pPr>
        <w:tabs>
          <w:tab w:val="left" w:pos="567"/>
        </w:tabs>
        <w:jc w:val="center"/>
      </w:pPr>
    </w:p>
    <w:p w14:paraId="741BB9B6" w14:textId="77777777" w:rsidR="002E1F99" w:rsidRDefault="002E1F99" w:rsidP="002E1F99">
      <w:pPr>
        <w:tabs>
          <w:tab w:val="left" w:pos="567"/>
        </w:tabs>
        <w:jc w:val="center"/>
      </w:pPr>
    </w:p>
    <w:p w14:paraId="66B082A9" w14:textId="51E6AA68" w:rsidR="00001758" w:rsidRDefault="00A024F9" w:rsidP="002E1F99">
      <w:pPr>
        <w:tabs>
          <w:tab w:val="left" w:pos="0"/>
        </w:tabs>
        <w:jc w:val="center"/>
      </w:pPr>
      <w:r>
        <w:t xml:space="preserve">2025 m. </w:t>
      </w:r>
      <w:r w:rsidR="00422A42">
        <w:t>gegužės</w:t>
      </w:r>
      <w:r>
        <w:t xml:space="preserve"> </w:t>
      </w:r>
      <w:r w:rsidR="001E6FFA">
        <w:t>8</w:t>
      </w:r>
      <w:r>
        <w:t xml:space="preserve"> Nr.  TSP-</w:t>
      </w:r>
      <w:r w:rsidR="001E6FFA">
        <w:t>18</w:t>
      </w:r>
      <w:r w:rsidR="00507896">
        <w:t>6</w:t>
      </w:r>
    </w:p>
    <w:p w14:paraId="1C917DDD" w14:textId="77777777" w:rsidR="002E1F99" w:rsidRDefault="002E1F99" w:rsidP="002E1F99">
      <w:pPr>
        <w:tabs>
          <w:tab w:val="left" w:pos="0"/>
        </w:tabs>
        <w:jc w:val="center"/>
      </w:pPr>
      <w:r>
        <w:t>Jurbarkas</w:t>
      </w:r>
    </w:p>
    <w:p w14:paraId="1496536A" w14:textId="77777777" w:rsidR="002E1F99" w:rsidRDefault="002E1F99" w:rsidP="002E1F99">
      <w:pPr>
        <w:tabs>
          <w:tab w:val="left" w:pos="0"/>
        </w:tabs>
        <w:jc w:val="center"/>
      </w:pPr>
    </w:p>
    <w:p w14:paraId="660AD1F6" w14:textId="77777777" w:rsidR="006A29E6" w:rsidRDefault="006A29E6" w:rsidP="006A29E6"/>
    <w:tbl>
      <w:tblPr>
        <w:tblW w:w="0" w:type="auto"/>
        <w:tblLook w:val="0000" w:firstRow="0" w:lastRow="0" w:firstColumn="0" w:lastColumn="0" w:noHBand="0" w:noVBand="0"/>
      </w:tblPr>
      <w:tblGrid>
        <w:gridCol w:w="9525"/>
      </w:tblGrid>
      <w:tr w:rsidR="006A29E6" w14:paraId="6AD0CC1E" w14:textId="77777777" w:rsidTr="00A024F9">
        <w:tc>
          <w:tcPr>
            <w:tcW w:w="9525" w:type="dxa"/>
          </w:tcPr>
          <w:p w14:paraId="4825BD02" w14:textId="77777777" w:rsidR="006A29E6" w:rsidRDefault="006A29E6" w:rsidP="007371F4">
            <w:pPr>
              <w:tabs>
                <w:tab w:val="left" w:pos="0"/>
              </w:tabs>
              <w:rPr>
                <w:b/>
                <w:b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1. Parengto projekto tikslai ir uždaviniai.</w:t>
            </w:r>
          </w:p>
        </w:tc>
      </w:tr>
      <w:tr w:rsidR="00360850" w14:paraId="3E8D8BC0" w14:textId="77777777" w:rsidTr="00A024F9">
        <w:tc>
          <w:tcPr>
            <w:tcW w:w="9525" w:type="dxa"/>
          </w:tcPr>
          <w:p w14:paraId="6733854B" w14:textId="5CC79307" w:rsidR="0025280D" w:rsidRPr="00DE243B" w:rsidRDefault="00E2776C" w:rsidP="0025280D">
            <w:pPr>
              <w:tabs>
                <w:tab w:val="left" w:pos="0"/>
              </w:tabs>
              <w:jc w:val="both"/>
              <w:rPr>
                <w:bCs/>
                <w:iCs/>
                <w:sz w:val="22"/>
                <w:szCs w:val="22"/>
              </w:rPr>
            </w:pPr>
            <w:r w:rsidRPr="00DE243B">
              <w:rPr>
                <w:bCs/>
                <w:iCs/>
                <w:sz w:val="22"/>
                <w:szCs w:val="22"/>
              </w:rPr>
              <w:t>R</w:t>
            </w:r>
            <w:r w:rsidR="00360850" w:rsidRPr="00DE243B">
              <w:rPr>
                <w:bCs/>
                <w:iCs/>
                <w:sz w:val="22"/>
                <w:szCs w:val="22"/>
              </w:rPr>
              <w:t xml:space="preserve">eglamentuoti </w:t>
            </w:r>
            <w:r w:rsidR="0025280D" w:rsidRPr="00DE243B">
              <w:rPr>
                <w:bCs/>
                <w:iCs/>
                <w:sz w:val="22"/>
                <w:szCs w:val="22"/>
              </w:rPr>
              <w:t xml:space="preserve">VšĮ „Jurbarko socialinės paslaugos“ </w:t>
            </w:r>
            <w:r w:rsidR="00EF2314">
              <w:rPr>
                <w:bCs/>
                <w:iCs/>
                <w:sz w:val="22"/>
                <w:szCs w:val="22"/>
              </w:rPr>
              <w:t xml:space="preserve">(toliau – Įstaiga) </w:t>
            </w:r>
            <w:r w:rsidR="0025280D" w:rsidRPr="00DE243B">
              <w:rPr>
                <w:bCs/>
                <w:iCs/>
                <w:sz w:val="22"/>
                <w:szCs w:val="22"/>
              </w:rPr>
              <w:t xml:space="preserve">teikiamų </w:t>
            </w:r>
            <w:r w:rsidR="00360850" w:rsidRPr="00DE243B">
              <w:rPr>
                <w:bCs/>
                <w:iCs/>
                <w:sz w:val="22"/>
                <w:szCs w:val="22"/>
              </w:rPr>
              <w:t>socialinių paslaugų įkainius</w:t>
            </w:r>
            <w:r w:rsidR="0025280D" w:rsidRPr="00DE243B">
              <w:rPr>
                <w:bCs/>
                <w:iCs/>
                <w:sz w:val="22"/>
                <w:szCs w:val="22"/>
              </w:rPr>
              <w:t xml:space="preserve"> nuo 202</w:t>
            </w:r>
            <w:r w:rsidR="00561F96">
              <w:rPr>
                <w:bCs/>
                <w:iCs/>
                <w:sz w:val="22"/>
                <w:szCs w:val="22"/>
              </w:rPr>
              <w:t>5</w:t>
            </w:r>
            <w:r w:rsidR="0025280D" w:rsidRPr="00DE243B">
              <w:rPr>
                <w:bCs/>
                <w:iCs/>
                <w:sz w:val="22"/>
                <w:szCs w:val="22"/>
              </w:rPr>
              <w:t xml:space="preserve"> m. </w:t>
            </w:r>
            <w:r w:rsidR="00EF2314">
              <w:rPr>
                <w:bCs/>
                <w:iCs/>
                <w:sz w:val="22"/>
                <w:szCs w:val="22"/>
              </w:rPr>
              <w:t>birželio</w:t>
            </w:r>
            <w:r w:rsidR="0025280D" w:rsidRPr="00DE243B">
              <w:rPr>
                <w:bCs/>
                <w:iCs/>
                <w:sz w:val="22"/>
                <w:szCs w:val="22"/>
              </w:rPr>
              <w:t xml:space="preserve"> 1 d.</w:t>
            </w:r>
          </w:p>
        </w:tc>
      </w:tr>
      <w:tr w:rsidR="00360850" w14:paraId="7A0A681A" w14:textId="77777777" w:rsidTr="00A024F9">
        <w:tc>
          <w:tcPr>
            <w:tcW w:w="9525" w:type="dxa"/>
          </w:tcPr>
          <w:p w14:paraId="5737281B" w14:textId="77777777" w:rsidR="00360850" w:rsidRPr="00DE243B" w:rsidRDefault="00360850" w:rsidP="00360850">
            <w:pPr>
              <w:tabs>
                <w:tab w:val="left" w:pos="0"/>
              </w:tabs>
              <w:rPr>
                <w:b/>
                <w:bCs/>
                <w:sz w:val="22"/>
              </w:rPr>
            </w:pPr>
            <w:r w:rsidRPr="00DE243B">
              <w:rPr>
                <w:b/>
                <w:bCs/>
                <w:i/>
                <w:iCs/>
                <w:sz w:val="22"/>
              </w:rPr>
              <w:t>2. Kaip šiuo metu yra sureguliuoti projekte aptarti klausimai.</w:t>
            </w:r>
          </w:p>
        </w:tc>
      </w:tr>
      <w:tr w:rsidR="00360850" w:rsidRPr="00AE28EB" w14:paraId="0777964E" w14:textId="77777777" w:rsidTr="00A024F9">
        <w:tc>
          <w:tcPr>
            <w:tcW w:w="9525" w:type="dxa"/>
          </w:tcPr>
          <w:p w14:paraId="7C48948B" w14:textId="77777777" w:rsidR="00360850" w:rsidRPr="00AE28EB" w:rsidRDefault="00AA1EAC" w:rsidP="00360850">
            <w:pPr>
              <w:jc w:val="both"/>
              <w:rPr>
                <w:sz w:val="22"/>
                <w:szCs w:val="22"/>
              </w:rPr>
            </w:pPr>
            <w:r w:rsidRPr="00AE28EB">
              <w:rPr>
                <w:sz w:val="22"/>
                <w:szCs w:val="22"/>
                <w:shd w:val="clear" w:color="auto" w:fill="FFFFFF"/>
              </w:rPr>
              <w:t>Iki dabar galioja Jurbarko rajono savivaldybės tarybos 2015 m. vasario 19 d. sprendimas</w:t>
            </w:r>
            <w:r w:rsidRPr="00AE28EB">
              <w:rPr>
                <w:sz w:val="22"/>
                <w:szCs w:val="22"/>
                <w:shd w:val="clear" w:color="auto" w:fill="FFFFFF"/>
              </w:rPr>
              <w:br/>
            </w:r>
            <w:hyperlink r:id="rId9" w:history="1">
              <w:r w:rsidRPr="00AE28EB">
                <w:rPr>
                  <w:sz w:val="22"/>
                  <w:szCs w:val="22"/>
                  <w:shd w:val="clear" w:color="auto" w:fill="FFFFFF"/>
                </w:rPr>
                <w:t>Nr. T2-</w:t>
              </w:r>
            </w:hyperlink>
            <w:r w:rsidRPr="00AE28EB">
              <w:rPr>
                <w:sz w:val="22"/>
                <w:szCs w:val="22"/>
                <w:shd w:val="clear" w:color="auto" w:fill="FFFFFF"/>
              </w:rPr>
              <w:t>32 „Dėl VšĮ „Jurbarko socialinės paslaugos“ teikiamų paslaugų kainų nustatymo“</w:t>
            </w:r>
            <w:r w:rsidR="00AE28EB">
              <w:rPr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360850" w14:paraId="223A3BCA" w14:textId="77777777" w:rsidTr="00A024F9">
        <w:tc>
          <w:tcPr>
            <w:tcW w:w="9525" w:type="dxa"/>
          </w:tcPr>
          <w:p w14:paraId="11CDE0EA" w14:textId="77777777" w:rsidR="00360850" w:rsidRPr="00DE243B" w:rsidRDefault="00360850" w:rsidP="00360850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  <w:r w:rsidRPr="00DE243B">
              <w:rPr>
                <w:b/>
                <w:bCs/>
                <w:i/>
                <w:iCs/>
                <w:sz w:val="22"/>
              </w:rPr>
              <w:t>3. Kokių pozityvių rezultatų laukiama.</w:t>
            </w:r>
          </w:p>
        </w:tc>
      </w:tr>
      <w:tr w:rsidR="00360850" w14:paraId="3E79623B" w14:textId="77777777" w:rsidTr="00A024F9">
        <w:tc>
          <w:tcPr>
            <w:tcW w:w="9525" w:type="dxa"/>
          </w:tcPr>
          <w:p w14:paraId="2F147280" w14:textId="4324F715" w:rsidR="00360850" w:rsidRPr="00AE28EB" w:rsidRDefault="00AA1EAC" w:rsidP="00360850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AE28EB">
              <w:rPr>
                <w:sz w:val="22"/>
                <w:szCs w:val="22"/>
              </w:rPr>
              <w:t xml:space="preserve">Šiuo spendimu bus patvirtinti </w:t>
            </w:r>
            <w:r w:rsidR="00EF2314">
              <w:rPr>
                <w:sz w:val="22"/>
                <w:szCs w:val="22"/>
              </w:rPr>
              <w:t>Įstaigos, teikiamų paslaugų įkainiai</w:t>
            </w:r>
            <w:r w:rsidR="00860791">
              <w:rPr>
                <w:sz w:val="22"/>
                <w:szCs w:val="22"/>
              </w:rPr>
              <w:t xml:space="preserve">. </w:t>
            </w:r>
          </w:p>
        </w:tc>
      </w:tr>
      <w:tr w:rsidR="00360850" w14:paraId="715F9FB0" w14:textId="77777777" w:rsidTr="00A024F9">
        <w:tc>
          <w:tcPr>
            <w:tcW w:w="9525" w:type="dxa"/>
          </w:tcPr>
          <w:p w14:paraId="51BA4115" w14:textId="77777777" w:rsidR="00360850" w:rsidRPr="00DE243B" w:rsidRDefault="00360850" w:rsidP="00360850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</w:rPr>
            </w:pPr>
            <w:r w:rsidRPr="00DE243B">
              <w:rPr>
                <w:b/>
                <w:bCs/>
                <w:i/>
                <w:iCs/>
                <w:sz w:val="22"/>
              </w:rPr>
              <w:t>4. Galimos neigiamos priimto projekto pasekmės ir kokių priemonių reikėtų imtis, kad tokių pasekmių būtų išvengta.</w:t>
            </w:r>
          </w:p>
        </w:tc>
      </w:tr>
      <w:tr w:rsidR="00360850" w14:paraId="0BC6C878" w14:textId="77777777" w:rsidTr="00A024F9">
        <w:tc>
          <w:tcPr>
            <w:tcW w:w="9525" w:type="dxa"/>
          </w:tcPr>
          <w:p w14:paraId="7C7E13B4" w14:textId="77777777" w:rsidR="00360850" w:rsidRPr="00DE243B" w:rsidRDefault="00360850" w:rsidP="00360850">
            <w:pPr>
              <w:tabs>
                <w:tab w:val="left" w:pos="0"/>
              </w:tabs>
              <w:jc w:val="both"/>
              <w:rPr>
                <w:sz w:val="20"/>
              </w:rPr>
            </w:pPr>
            <w:r w:rsidRPr="00DE243B">
              <w:rPr>
                <w:sz w:val="22"/>
                <w:szCs w:val="22"/>
              </w:rPr>
              <w:t>Nėra</w:t>
            </w:r>
          </w:p>
        </w:tc>
      </w:tr>
      <w:tr w:rsidR="00360850" w14:paraId="3DA4CB4C" w14:textId="77777777" w:rsidTr="00A024F9">
        <w:tc>
          <w:tcPr>
            <w:tcW w:w="9525" w:type="dxa"/>
          </w:tcPr>
          <w:p w14:paraId="6405629B" w14:textId="77777777" w:rsidR="00360850" w:rsidRPr="00DE243B" w:rsidRDefault="00360850" w:rsidP="00360850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</w:rPr>
            </w:pPr>
            <w:r w:rsidRPr="00DE243B">
              <w:rPr>
                <w:b/>
                <w:bCs/>
                <w:i/>
                <w:iCs/>
                <w:sz w:val="22"/>
              </w:rPr>
              <w:t>5. Kokie šios srities aktai tebegalioja (pateikiamas aktų sąrašas) ir kokius galiojančius aktus būtina pakeisti ar panaikinti, priėmus teikiamą projektą.</w:t>
            </w:r>
          </w:p>
        </w:tc>
      </w:tr>
      <w:tr w:rsidR="00360850" w14:paraId="0E0C3E2E" w14:textId="77777777" w:rsidTr="00A024F9">
        <w:tc>
          <w:tcPr>
            <w:tcW w:w="9525" w:type="dxa"/>
          </w:tcPr>
          <w:p w14:paraId="7617E72A" w14:textId="77777777" w:rsidR="00360850" w:rsidRPr="00DE243B" w:rsidRDefault="00360850" w:rsidP="00360850">
            <w:pPr>
              <w:tabs>
                <w:tab w:val="left" w:pos="0"/>
              </w:tabs>
              <w:jc w:val="both"/>
              <w:rPr>
                <w:sz w:val="22"/>
              </w:rPr>
            </w:pPr>
            <w:r w:rsidRPr="00DE243B">
              <w:rPr>
                <w:sz w:val="22"/>
              </w:rPr>
              <w:t>-</w:t>
            </w:r>
          </w:p>
        </w:tc>
      </w:tr>
      <w:tr w:rsidR="00360850" w14:paraId="42799492" w14:textId="77777777" w:rsidTr="00A024F9">
        <w:tc>
          <w:tcPr>
            <w:tcW w:w="9525" w:type="dxa"/>
          </w:tcPr>
          <w:p w14:paraId="06BA315F" w14:textId="77777777" w:rsidR="00360850" w:rsidRPr="00DE243B" w:rsidRDefault="00360850" w:rsidP="00360850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  <w:r w:rsidRPr="00DE243B">
              <w:rPr>
                <w:b/>
                <w:bCs/>
                <w:i/>
                <w:iCs/>
                <w:sz w:val="22"/>
              </w:rPr>
              <w:t>6. Projekto rengimo metu gauti specialistų vertinimai ir išvados, ekonominiai apskaičiavimai (sąmatos), konkretūs finansavimo šaltiniai.</w:t>
            </w:r>
          </w:p>
          <w:p w14:paraId="3004C801" w14:textId="77777777" w:rsidR="00360850" w:rsidRPr="00DE243B" w:rsidRDefault="00360850" w:rsidP="00360850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  <w:r w:rsidRPr="00DE243B">
              <w:rPr>
                <w:b/>
                <w:bCs/>
                <w:i/>
                <w:iCs/>
                <w:sz w:val="22"/>
              </w:rPr>
              <w:t>-</w:t>
            </w:r>
          </w:p>
        </w:tc>
      </w:tr>
      <w:tr w:rsidR="00360850" w14:paraId="60B80F7D" w14:textId="77777777" w:rsidTr="00A024F9">
        <w:tc>
          <w:tcPr>
            <w:tcW w:w="9525" w:type="dxa"/>
          </w:tcPr>
          <w:p w14:paraId="4D458672" w14:textId="77777777" w:rsidR="00360850" w:rsidRPr="00DE243B" w:rsidRDefault="00360850" w:rsidP="00360850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  <w:r w:rsidRPr="00DE243B">
              <w:rPr>
                <w:b/>
                <w:i/>
                <w:sz w:val="22"/>
              </w:rPr>
              <w:t>7. Ar reikalingas projekto antikorupcinis vertinimas.</w:t>
            </w:r>
          </w:p>
          <w:p w14:paraId="7F43A258" w14:textId="096453C2" w:rsidR="00360850" w:rsidRPr="00DE243B" w:rsidRDefault="00674033" w:rsidP="00360850">
            <w:pPr>
              <w:tabs>
                <w:tab w:val="left" w:pos="0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Taip</w:t>
            </w:r>
          </w:p>
        </w:tc>
      </w:tr>
      <w:tr w:rsidR="00360850" w14:paraId="2E382367" w14:textId="77777777" w:rsidTr="00A024F9">
        <w:tc>
          <w:tcPr>
            <w:tcW w:w="9525" w:type="dxa"/>
          </w:tcPr>
          <w:p w14:paraId="103722A1" w14:textId="77777777" w:rsidR="00360850" w:rsidRPr="00DE243B" w:rsidRDefault="00360850" w:rsidP="00360850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  <w:r w:rsidRPr="00DE243B">
              <w:rPr>
                <w:b/>
                <w:i/>
                <w:sz w:val="22"/>
              </w:rPr>
              <w:t>8. Projekto iniciatorius, autorius ar autorių grupė.</w:t>
            </w:r>
          </w:p>
        </w:tc>
      </w:tr>
      <w:tr w:rsidR="00360850" w14:paraId="7B60AC38" w14:textId="77777777" w:rsidTr="00A024F9">
        <w:tc>
          <w:tcPr>
            <w:tcW w:w="9525" w:type="dxa"/>
          </w:tcPr>
          <w:p w14:paraId="3AB2E0A3" w14:textId="77777777" w:rsidR="00360850" w:rsidRPr="00DE243B" w:rsidRDefault="00D53BFE" w:rsidP="00360850">
            <w:pPr>
              <w:tabs>
                <w:tab w:val="left" w:pos="0"/>
              </w:tabs>
              <w:jc w:val="both"/>
              <w:rPr>
                <w:sz w:val="22"/>
              </w:rPr>
            </w:pPr>
            <w:r w:rsidRPr="00DE243B">
              <w:t>VšĮ „Jurbarko socialinės paslaugos“ ir Socialinės paramos skyrius</w:t>
            </w:r>
          </w:p>
        </w:tc>
      </w:tr>
      <w:tr w:rsidR="00360850" w14:paraId="7DB1ECBB" w14:textId="77777777" w:rsidTr="00A024F9">
        <w:tc>
          <w:tcPr>
            <w:tcW w:w="9525" w:type="dxa"/>
          </w:tcPr>
          <w:p w14:paraId="46BBECD6" w14:textId="77777777" w:rsidR="00360850" w:rsidRPr="00DE243B" w:rsidRDefault="00360850" w:rsidP="00360850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  <w:r w:rsidRPr="00DE243B">
              <w:rPr>
                <w:b/>
                <w:bCs/>
                <w:i/>
                <w:iCs/>
                <w:sz w:val="22"/>
              </w:rPr>
              <w:t>9. Kiti, autorių nuomone, reikalingi pagrindimai ir paaiškinimai.</w:t>
            </w:r>
          </w:p>
          <w:p w14:paraId="32799766" w14:textId="2BE74CC9" w:rsidR="00A024F9" w:rsidRPr="00A024F9" w:rsidRDefault="00360850" w:rsidP="00A024F9">
            <w:pPr>
              <w:jc w:val="both"/>
              <w:rPr>
                <w:rFonts w:ascii="Arial" w:hAnsi="Arial" w:cs="Arial"/>
                <w:bCs/>
              </w:rPr>
            </w:pPr>
            <w:r w:rsidRPr="00A024F9">
              <w:rPr>
                <w:sz w:val="22"/>
                <w:szCs w:val="22"/>
                <w:shd w:val="clear" w:color="auto" w:fill="FFFFFF"/>
              </w:rPr>
              <w:t xml:space="preserve">Atsižvelgiant į </w:t>
            </w:r>
            <w:r w:rsidR="00A024F9" w:rsidRPr="00A024F9">
              <w:rPr>
                <w:sz w:val="22"/>
                <w:szCs w:val="22"/>
                <w:shd w:val="clear" w:color="auto" w:fill="FFFFFF"/>
              </w:rPr>
              <w:t>nuo 2025 m. gegužės 1 d. įsigaliojantį Lietuvos Respublikos atsiskaitymų grynaisiais pinigais sumų apvalinimo įstatymą bei į elektros energijos, vandens, nuotekų, skalbimo priemonių kainų didėjimą ir norint padidinti piniginę skatinimo priemonę – kompensaciją Socialinių dirbtuvių-skalbyklos dalyviams už dalyvavimą dirbtuvių veikloje</w:t>
            </w:r>
            <w:r w:rsidR="00C17428">
              <w:rPr>
                <w:sz w:val="22"/>
                <w:szCs w:val="22"/>
                <w:shd w:val="clear" w:color="auto" w:fill="FFFFFF"/>
              </w:rPr>
              <w:t>,</w:t>
            </w:r>
            <w:r w:rsidR="00A024F9" w:rsidRPr="00A024F9">
              <w:rPr>
                <w:sz w:val="22"/>
                <w:szCs w:val="22"/>
                <w:shd w:val="clear" w:color="auto" w:fill="FFFFFF"/>
              </w:rPr>
              <w:t xml:space="preserve"> prašoma patvirtinti nauj</w:t>
            </w:r>
            <w:r w:rsidR="00EF2314">
              <w:rPr>
                <w:sz w:val="22"/>
                <w:szCs w:val="22"/>
                <w:shd w:val="clear" w:color="auto" w:fill="FFFFFF"/>
              </w:rPr>
              <w:t>us</w:t>
            </w:r>
            <w:r w:rsidR="00A024F9" w:rsidRPr="00A024F9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="00EF2314">
              <w:rPr>
                <w:sz w:val="22"/>
                <w:szCs w:val="22"/>
                <w:shd w:val="clear" w:color="auto" w:fill="FFFFFF"/>
              </w:rPr>
              <w:t>į</w:t>
            </w:r>
            <w:r w:rsidR="00A024F9" w:rsidRPr="00A024F9">
              <w:rPr>
                <w:sz w:val="22"/>
                <w:szCs w:val="22"/>
                <w:shd w:val="clear" w:color="auto" w:fill="FFFFFF"/>
              </w:rPr>
              <w:t>kain</w:t>
            </w:r>
            <w:r w:rsidR="006215CB">
              <w:rPr>
                <w:sz w:val="22"/>
                <w:szCs w:val="22"/>
                <w:shd w:val="clear" w:color="auto" w:fill="FFFFFF"/>
              </w:rPr>
              <w:t>ius.</w:t>
            </w:r>
          </w:p>
        </w:tc>
      </w:tr>
      <w:tr w:rsidR="00360850" w14:paraId="30E53DCA" w14:textId="77777777" w:rsidTr="00A024F9">
        <w:tc>
          <w:tcPr>
            <w:tcW w:w="9525" w:type="dxa"/>
          </w:tcPr>
          <w:p w14:paraId="2DD3C97B" w14:textId="77777777" w:rsidR="00360850" w:rsidRDefault="00360850" w:rsidP="00360850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10. Sprendimas įteikiamas (kam ir kiek egz.).</w:t>
            </w:r>
          </w:p>
        </w:tc>
      </w:tr>
      <w:tr w:rsidR="00360850" w14:paraId="03517C0D" w14:textId="77777777" w:rsidTr="005272F1">
        <w:trPr>
          <w:trHeight w:val="483"/>
        </w:trPr>
        <w:tc>
          <w:tcPr>
            <w:tcW w:w="9525" w:type="dxa"/>
          </w:tcPr>
          <w:p w14:paraId="65803A82" w14:textId="77777777" w:rsidR="00360850" w:rsidRPr="005272F1" w:rsidRDefault="00D53BFE" w:rsidP="00360850">
            <w:pPr>
              <w:tabs>
                <w:tab w:val="left" w:pos="0"/>
              </w:tabs>
              <w:jc w:val="both"/>
              <w:rPr>
                <w:b/>
                <w:i/>
                <w:sz w:val="20"/>
              </w:rPr>
            </w:pPr>
            <w:r w:rsidRPr="005272F1">
              <w:rPr>
                <w:sz w:val="20"/>
              </w:rPr>
              <w:t>Socialinės paramos skyriui – 1 egz., VšĮ „Jurbarko socialinės paslaugos“ – 1 egz.</w:t>
            </w:r>
          </w:p>
        </w:tc>
      </w:tr>
    </w:tbl>
    <w:p w14:paraId="59C456B5" w14:textId="77777777" w:rsidR="003E03FB" w:rsidRDefault="003E03FB" w:rsidP="002E1F99">
      <w:pPr>
        <w:tabs>
          <w:tab w:val="left" w:pos="567"/>
        </w:tabs>
      </w:pPr>
    </w:p>
    <w:p w14:paraId="5C3F5231" w14:textId="77777777" w:rsidR="00B668F0" w:rsidRDefault="00B668F0" w:rsidP="00B668F0">
      <w:r>
        <w:t>Parengė</w:t>
      </w:r>
    </w:p>
    <w:p w14:paraId="044105FC" w14:textId="77777777" w:rsidR="00B668F0" w:rsidRDefault="00B668F0" w:rsidP="00B668F0"/>
    <w:p w14:paraId="4D8F4267" w14:textId="77777777" w:rsidR="00B668F0" w:rsidRDefault="005068AE" w:rsidP="00B668F0">
      <w:pPr>
        <w:pStyle w:val="Antrats"/>
        <w:tabs>
          <w:tab w:val="clear" w:pos="4153"/>
          <w:tab w:val="clear" w:pos="8306"/>
        </w:tabs>
        <w:rPr>
          <w:lang w:eastAsia="de-DE"/>
        </w:rPr>
      </w:pPr>
      <w:r>
        <w:rPr>
          <w:lang w:eastAsia="de-DE"/>
        </w:rPr>
        <w:fldChar w:fldCharType="begin">
          <w:ffData>
            <w:name w:val="CREATOR_SHOWS"/>
            <w:enabled/>
            <w:calcOnExit w:val="0"/>
            <w:textInput>
              <w:default w:val="{$CREATOR_SHOWS}"/>
            </w:textInput>
          </w:ffData>
        </w:fldChar>
      </w:r>
      <w:r w:rsidR="00B668F0">
        <w:rPr>
          <w:lang w:eastAsia="de-DE"/>
        </w:rPr>
        <w:instrText xml:space="preserve"> FORMTEXT </w:instrText>
      </w:r>
      <w:r>
        <w:rPr>
          <w:lang w:eastAsia="de-DE"/>
        </w:rPr>
      </w:r>
      <w:r>
        <w:rPr>
          <w:lang w:eastAsia="de-DE"/>
        </w:rPr>
        <w:fldChar w:fldCharType="separate"/>
      </w:r>
      <w:r w:rsidR="00B668F0">
        <w:rPr>
          <w:noProof/>
          <w:lang w:eastAsia="de-DE"/>
        </w:rPr>
        <w:t>Kristina Povilaitienė</w:t>
      </w:r>
      <w:r>
        <w:rPr>
          <w:lang w:eastAsia="de-DE"/>
        </w:rPr>
        <w:fldChar w:fldCharType="end"/>
      </w:r>
    </w:p>
    <w:p w14:paraId="5E0A640D" w14:textId="77777777" w:rsidR="00561F96" w:rsidRDefault="00561F96" w:rsidP="00D53BFE">
      <w:pPr>
        <w:ind w:left="2880" w:firstLine="720"/>
        <w:jc w:val="right"/>
      </w:pPr>
    </w:p>
    <w:p w14:paraId="52C5990B" w14:textId="77777777" w:rsidR="00A024F9" w:rsidRDefault="00A024F9" w:rsidP="00D53BFE">
      <w:pPr>
        <w:ind w:left="2880" w:firstLine="720"/>
        <w:jc w:val="right"/>
      </w:pPr>
    </w:p>
    <w:p w14:paraId="1FB52144" w14:textId="77777777" w:rsidR="00A024F9" w:rsidRDefault="00A024F9" w:rsidP="00D53BFE">
      <w:pPr>
        <w:ind w:left="2880" w:firstLine="720"/>
        <w:jc w:val="right"/>
      </w:pPr>
    </w:p>
    <w:p w14:paraId="1EC3D917" w14:textId="77777777" w:rsidR="00507896" w:rsidRDefault="00507896" w:rsidP="00D53BFE">
      <w:pPr>
        <w:ind w:left="2880" w:firstLine="720"/>
        <w:jc w:val="right"/>
      </w:pPr>
    </w:p>
    <w:p w14:paraId="0F5981CA" w14:textId="018D2AF1" w:rsidR="00D53BFE" w:rsidRPr="00561F96" w:rsidRDefault="00D53BFE" w:rsidP="00D53BFE">
      <w:pPr>
        <w:ind w:left="2880" w:firstLine="720"/>
        <w:jc w:val="right"/>
      </w:pPr>
      <w:r w:rsidRPr="00561F96">
        <w:lastRenderedPageBreak/>
        <w:t>Lyginamasis variantas</w:t>
      </w:r>
    </w:p>
    <w:p w14:paraId="3AE96CEC" w14:textId="77777777" w:rsidR="00D53BFE" w:rsidRDefault="00D53BFE" w:rsidP="00B668F0"/>
    <w:p w14:paraId="28047094" w14:textId="77777777" w:rsidR="00D53BFE" w:rsidRDefault="00D53BFE" w:rsidP="00B668F0"/>
    <w:p w14:paraId="4D5FA53F" w14:textId="77777777" w:rsidR="006F1D82" w:rsidRPr="0043627B" w:rsidRDefault="006F1D82" w:rsidP="006F1D82">
      <w:pPr>
        <w:pStyle w:val="Antrats"/>
        <w:tabs>
          <w:tab w:val="clear" w:pos="4153"/>
          <w:tab w:val="clear" w:pos="8306"/>
        </w:tabs>
        <w:jc w:val="center"/>
        <w:rPr>
          <w:b/>
        </w:rPr>
      </w:pPr>
      <w:r w:rsidRPr="0043627B">
        <w:rPr>
          <w:b/>
        </w:rPr>
        <w:t>VIEŠOSIOS ĮSTAIGOS „JURBARKO SOCIALINĖS PASLAUGOS“ TEIKIAMŲ SKALBYKLOS IR MAUDYMOSI DUŠE PASLAUGŲ KAINOS</w:t>
      </w:r>
    </w:p>
    <w:p w14:paraId="695346AA" w14:textId="77777777" w:rsidR="006F1D82" w:rsidRPr="0043627B" w:rsidRDefault="006F1D82" w:rsidP="006F1D82">
      <w:pPr>
        <w:tabs>
          <w:tab w:val="left" w:pos="540"/>
          <w:tab w:val="left" w:pos="6906"/>
        </w:tabs>
        <w:rPr>
          <w:b/>
          <w:szCs w:val="24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1"/>
        <w:gridCol w:w="7135"/>
        <w:gridCol w:w="1571"/>
      </w:tblGrid>
      <w:tr w:rsidR="00561F96" w:rsidRPr="00485592" w14:paraId="2C9343E0" w14:textId="77777777" w:rsidTr="00E63793">
        <w:tc>
          <w:tcPr>
            <w:tcW w:w="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C2400" w14:textId="77777777" w:rsidR="00561F96" w:rsidRPr="00485592" w:rsidRDefault="00561F96" w:rsidP="00E63793">
            <w:pPr>
              <w:jc w:val="center"/>
              <w:rPr>
                <w:szCs w:val="24"/>
              </w:rPr>
            </w:pPr>
            <w:r w:rsidRPr="00485592">
              <w:rPr>
                <w:b/>
                <w:bCs/>
                <w:szCs w:val="24"/>
              </w:rPr>
              <w:t>Eil. Nr.</w:t>
            </w:r>
          </w:p>
        </w:tc>
        <w:tc>
          <w:tcPr>
            <w:tcW w:w="72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DD69E" w14:textId="77777777" w:rsidR="00561F96" w:rsidRPr="00485592" w:rsidRDefault="00561F96" w:rsidP="00E63793">
            <w:pPr>
              <w:jc w:val="center"/>
              <w:rPr>
                <w:szCs w:val="24"/>
              </w:rPr>
            </w:pPr>
            <w:r w:rsidRPr="00485592">
              <w:rPr>
                <w:b/>
                <w:bCs/>
                <w:szCs w:val="24"/>
              </w:rPr>
              <w:t>Paslaugų pavadinimas</w:t>
            </w:r>
          </w:p>
        </w:tc>
        <w:tc>
          <w:tcPr>
            <w:tcW w:w="15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F21DF" w14:textId="662D0132" w:rsidR="00561F96" w:rsidRPr="00485592" w:rsidRDefault="00561F96" w:rsidP="00E63793">
            <w:pPr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K</w:t>
            </w:r>
            <w:r w:rsidRPr="00485592">
              <w:rPr>
                <w:b/>
                <w:bCs/>
                <w:szCs w:val="24"/>
              </w:rPr>
              <w:t>aina</w:t>
            </w:r>
            <w:r w:rsidR="00C17428">
              <w:rPr>
                <w:b/>
                <w:bCs/>
                <w:szCs w:val="24"/>
              </w:rPr>
              <w:t xml:space="preserve">, </w:t>
            </w:r>
            <w:r w:rsidRPr="00485592">
              <w:rPr>
                <w:b/>
                <w:bCs/>
                <w:szCs w:val="24"/>
              </w:rPr>
              <w:t>Eur</w:t>
            </w:r>
          </w:p>
        </w:tc>
      </w:tr>
      <w:tr w:rsidR="00561F96" w:rsidRPr="00485592" w14:paraId="183A4A56" w14:textId="77777777" w:rsidTr="00E63793">
        <w:tc>
          <w:tcPr>
            <w:tcW w:w="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FB661" w14:textId="77777777" w:rsidR="00561F96" w:rsidRPr="00485592" w:rsidRDefault="00561F96" w:rsidP="00E63793">
            <w:pPr>
              <w:rPr>
                <w:szCs w:val="24"/>
              </w:rPr>
            </w:pPr>
            <w:r w:rsidRPr="00485592">
              <w:rPr>
                <w:szCs w:val="24"/>
              </w:rPr>
              <w:t>1.</w:t>
            </w:r>
          </w:p>
        </w:tc>
        <w:tc>
          <w:tcPr>
            <w:tcW w:w="88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45E17" w14:textId="77777777" w:rsidR="00561F96" w:rsidRPr="003431B5" w:rsidRDefault="00561F96" w:rsidP="00E63793">
            <w:pPr>
              <w:rPr>
                <w:szCs w:val="24"/>
              </w:rPr>
            </w:pPr>
            <w:r w:rsidRPr="003431B5">
              <w:rPr>
                <w:szCs w:val="24"/>
              </w:rPr>
              <w:t>Vienas skalbimas automatine skalbimo mašina sausų skalbinių, priklausomai nuo skalbinių rūšies</w:t>
            </w:r>
            <w:r w:rsidRPr="003431B5">
              <w:rPr>
                <w:szCs w:val="24"/>
                <w:vertAlign w:val="superscript"/>
              </w:rPr>
              <w:t>1, 2</w:t>
            </w:r>
            <w:r w:rsidRPr="003431B5">
              <w:rPr>
                <w:szCs w:val="24"/>
              </w:rPr>
              <w:t>:</w:t>
            </w:r>
          </w:p>
        </w:tc>
      </w:tr>
      <w:tr w:rsidR="00561F96" w:rsidRPr="00485592" w14:paraId="34FE1737" w14:textId="77777777" w:rsidTr="00E63793">
        <w:tc>
          <w:tcPr>
            <w:tcW w:w="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27EA4" w14:textId="77777777" w:rsidR="00561F96" w:rsidRPr="00485592" w:rsidRDefault="00561F96" w:rsidP="00E63793">
            <w:pPr>
              <w:rPr>
                <w:szCs w:val="24"/>
              </w:rPr>
            </w:pPr>
            <w:r w:rsidRPr="00485592">
              <w:rPr>
                <w:szCs w:val="24"/>
              </w:rPr>
              <w:t>1.1.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124E" w14:textId="77777777" w:rsidR="00561F96" w:rsidRPr="003431B5" w:rsidRDefault="00561F96" w:rsidP="00E63793">
            <w:pPr>
              <w:rPr>
                <w:szCs w:val="24"/>
              </w:rPr>
            </w:pPr>
            <w:r w:rsidRPr="003431B5">
              <w:rPr>
                <w:szCs w:val="24"/>
              </w:rPr>
              <w:t>už skalbinių išskalbimą naudojant kliento skalbimo priemones, skalbinių nedžiovinant ir nelyginant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6DB69" w14:textId="77777777" w:rsidR="00561F96" w:rsidRDefault="00561F96" w:rsidP="00E63793">
            <w:pPr>
              <w:jc w:val="center"/>
              <w:rPr>
                <w:strike/>
                <w:szCs w:val="24"/>
              </w:rPr>
            </w:pPr>
            <w:r w:rsidRPr="007D680D">
              <w:rPr>
                <w:strike/>
                <w:szCs w:val="24"/>
              </w:rPr>
              <w:t>2,17</w:t>
            </w:r>
          </w:p>
          <w:p w14:paraId="1527DAB5" w14:textId="2394C4E4" w:rsidR="007D680D" w:rsidRPr="007D680D" w:rsidRDefault="007D680D" w:rsidP="00E63793">
            <w:pPr>
              <w:jc w:val="center"/>
              <w:rPr>
                <w:szCs w:val="24"/>
              </w:rPr>
            </w:pPr>
            <w:r w:rsidRPr="007D680D">
              <w:rPr>
                <w:szCs w:val="24"/>
              </w:rPr>
              <w:t>2,</w:t>
            </w:r>
            <w:r w:rsidR="00395FAE">
              <w:rPr>
                <w:szCs w:val="24"/>
              </w:rPr>
              <w:t>80</w:t>
            </w:r>
          </w:p>
        </w:tc>
      </w:tr>
      <w:tr w:rsidR="00561F96" w:rsidRPr="00485592" w14:paraId="1B7B396D" w14:textId="77777777" w:rsidTr="00E63793">
        <w:tc>
          <w:tcPr>
            <w:tcW w:w="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D5B12" w14:textId="77777777" w:rsidR="00561F96" w:rsidRPr="00485592" w:rsidRDefault="00561F96" w:rsidP="00E63793">
            <w:pPr>
              <w:rPr>
                <w:szCs w:val="24"/>
              </w:rPr>
            </w:pPr>
            <w:r w:rsidRPr="00485592">
              <w:rPr>
                <w:szCs w:val="24"/>
              </w:rPr>
              <w:t>1.2.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B7CF4" w14:textId="77777777" w:rsidR="00561F96" w:rsidRPr="003431B5" w:rsidRDefault="00561F96" w:rsidP="00E63793">
            <w:pPr>
              <w:rPr>
                <w:szCs w:val="24"/>
              </w:rPr>
            </w:pPr>
            <w:r w:rsidRPr="003431B5">
              <w:rPr>
                <w:szCs w:val="24"/>
              </w:rPr>
              <w:t>už skalbinių išskalbimą naudojant paslaugos teikėjo skalbimo priemones, skalbinių nedžiovinant ir nelyginant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D1960" w14:textId="77777777" w:rsidR="00561F96" w:rsidRPr="007D680D" w:rsidRDefault="00561F96" w:rsidP="00E63793">
            <w:pPr>
              <w:jc w:val="center"/>
              <w:rPr>
                <w:strike/>
                <w:szCs w:val="24"/>
              </w:rPr>
            </w:pPr>
            <w:r w:rsidRPr="007D680D">
              <w:rPr>
                <w:strike/>
                <w:szCs w:val="24"/>
              </w:rPr>
              <w:t>2,54</w:t>
            </w:r>
          </w:p>
          <w:p w14:paraId="7E659E6A" w14:textId="75FBADCD" w:rsidR="007D680D" w:rsidRPr="00485592" w:rsidRDefault="007D680D" w:rsidP="00E637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3,</w:t>
            </w:r>
            <w:r w:rsidR="00395FAE">
              <w:rPr>
                <w:szCs w:val="24"/>
              </w:rPr>
              <w:t>3</w:t>
            </w:r>
            <w:r>
              <w:rPr>
                <w:szCs w:val="24"/>
              </w:rPr>
              <w:t>0</w:t>
            </w:r>
          </w:p>
        </w:tc>
      </w:tr>
      <w:tr w:rsidR="00561F96" w:rsidRPr="00485592" w14:paraId="73DC57AE" w14:textId="77777777" w:rsidTr="00E63793">
        <w:tc>
          <w:tcPr>
            <w:tcW w:w="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6DA3F" w14:textId="77777777" w:rsidR="00561F96" w:rsidRPr="00485592" w:rsidRDefault="00561F96" w:rsidP="00E63793">
            <w:pPr>
              <w:rPr>
                <w:szCs w:val="24"/>
              </w:rPr>
            </w:pPr>
            <w:r w:rsidRPr="00485592">
              <w:rPr>
                <w:szCs w:val="24"/>
              </w:rPr>
              <w:t>2.</w:t>
            </w:r>
          </w:p>
        </w:tc>
        <w:tc>
          <w:tcPr>
            <w:tcW w:w="88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F7FF2" w14:textId="77777777" w:rsidR="00561F96" w:rsidRPr="003431B5" w:rsidRDefault="00561F96" w:rsidP="00E63793">
            <w:pPr>
              <w:rPr>
                <w:szCs w:val="24"/>
              </w:rPr>
            </w:pPr>
            <w:r w:rsidRPr="003431B5">
              <w:rPr>
                <w:szCs w:val="24"/>
              </w:rPr>
              <w:t>Papildomos paslaugos</w:t>
            </w:r>
            <w:r w:rsidRPr="003431B5">
              <w:rPr>
                <w:szCs w:val="24"/>
                <w:vertAlign w:val="superscript"/>
              </w:rPr>
              <w:t>1</w:t>
            </w:r>
            <w:r w:rsidRPr="003431B5">
              <w:rPr>
                <w:szCs w:val="24"/>
              </w:rPr>
              <w:t>:</w:t>
            </w:r>
          </w:p>
        </w:tc>
      </w:tr>
      <w:tr w:rsidR="00561F96" w:rsidRPr="00485592" w14:paraId="5214422D" w14:textId="77777777" w:rsidTr="00E63793">
        <w:tc>
          <w:tcPr>
            <w:tcW w:w="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C9636" w14:textId="77777777" w:rsidR="00561F96" w:rsidRPr="00485592" w:rsidRDefault="00561F96" w:rsidP="00E63793">
            <w:pPr>
              <w:rPr>
                <w:szCs w:val="24"/>
              </w:rPr>
            </w:pPr>
            <w:r w:rsidRPr="00485592">
              <w:rPr>
                <w:szCs w:val="24"/>
              </w:rPr>
              <w:t>2.1.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B73F4" w14:textId="77777777" w:rsidR="00561F96" w:rsidRPr="003431B5" w:rsidRDefault="00561F96" w:rsidP="00E63793">
            <w:pPr>
              <w:rPr>
                <w:szCs w:val="24"/>
              </w:rPr>
            </w:pPr>
            <w:r w:rsidRPr="003431B5">
              <w:rPr>
                <w:szCs w:val="24"/>
              </w:rPr>
              <w:t>skalbinių balinimas, minkštinimas, dėmių išėmimas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AB9F0" w14:textId="77777777" w:rsidR="00561F96" w:rsidRPr="007D680D" w:rsidRDefault="00561F96" w:rsidP="00E63793">
            <w:pPr>
              <w:jc w:val="center"/>
              <w:rPr>
                <w:strike/>
                <w:szCs w:val="24"/>
              </w:rPr>
            </w:pPr>
            <w:r w:rsidRPr="007D680D">
              <w:rPr>
                <w:strike/>
                <w:szCs w:val="24"/>
              </w:rPr>
              <w:t>0,28</w:t>
            </w:r>
          </w:p>
          <w:p w14:paraId="085C256B" w14:textId="5020174E" w:rsidR="007D680D" w:rsidRPr="00485592" w:rsidRDefault="007D680D" w:rsidP="00E637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0,35</w:t>
            </w:r>
          </w:p>
        </w:tc>
      </w:tr>
      <w:tr w:rsidR="00561F96" w:rsidRPr="00485592" w14:paraId="2358E3D0" w14:textId="77777777" w:rsidTr="007D680D">
        <w:trPr>
          <w:trHeight w:val="702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B9D0C" w14:textId="77777777" w:rsidR="00561F96" w:rsidRPr="00485592" w:rsidRDefault="00561F96" w:rsidP="00E63793">
            <w:pPr>
              <w:rPr>
                <w:szCs w:val="24"/>
              </w:rPr>
            </w:pPr>
            <w:r w:rsidRPr="00485592">
              <w:rPr>
                <w:szCs w:val="24"/>
              </w:rPr>
              <w:t>2.2.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4DA5C" w14:textId="77777777" w:rsidR="00561F96" w:rsidRPr="003431B5" w:rsidRDefault="00561F96" w:rsidP="00E63793">
            <w:pPr>
              <w:rPr>
                <w:szCs w:val="24"/>
              </w:rPr>
            </w:pPr>
            <w:r w:rsidRPr="003431B5">
              <w:rPr>
                <w:szCs w:val="24"/>
              </w:rPr>
              <w:t>skalbinių išdžiovinimas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6397F" w14:textId="77777777" w:rsidR="00561F96" w:rsidRPr="007D680D" w:rsidRDefault="00561F96" w:rsidP="00E63793">
            <w:pPr>
              <w:jc w:val="center"/>
              <w:rPr>
                <w:strike/>
                <w:szCs w:val="24"/>
              </w:rPr>
            </w:pPr>
            <w:r w:rsidRPr="007D680D">
              <w:rPr>
                <w:strike/>
                <w:szCs w:val="24"/>
              </w:rPr>
              <w:t>0,87</w:t>
            </w:r>
          </w:p>
          <w:p w14:paraId="5539BEC8" w14:textId="6B7CB924" w:rsidR="007D680D" w:rsidRPr="00485592" w:rsidRDefault="007D680D" w:rsidP="00E637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1,</w:t>
            </w:r>
            <w:r w:rsidR="00395FAE">
              <w:rPr>
                <w:szCs w:val="24"/>
              </w:rPr>
              <w:t>10</w:t>
            </w:r>
          </w:p>
        </w:tc>
      </w:tr>
      <w:tr w:rsidR="00561F96" w:rsidRPr="00485592" w14:paraId="3D5D259D" w14:textId="77777777" w:rsidTr="00E63793">
        <w:tc>
          <w:tcPr>
            <w:tcW w:w="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86C25" w14:textId="77777777" w:rsidR="00561F96" w:rsidRPr="00485592" w:rsidRDefault="00561F96" w:rsidP="00E63793">
            <w:pPr>
              <w:rPr>
                <w:szCs w:val="24"/>
              </w:rPr>
            </w:pPr>
            <w:r w:rsidRPr="00485592">
              <w:rPr>
                <w:szCs w:val="24"/>
              </w:rPr>
              <w:t>2.3.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98927" w14:textId="77777777" w:rsidR="00561F96" w:rsidRPr="003431B5" w:rsidRDefault="00561F96" w:rsidP="00E63793">
            <w:pPr>
              <w:rPr>
                <w:szCs w:val="24"/>
              </w:rPr>
            </w:pPr>
            <w:r w:rsidRPr="003431B5">
              <w:rPr>
                <w:szCs w:val="24"/>
              </w:rPr>
              <w:t>skalbinių išlyginimas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D807C" w14:textId="77777777" w:rsidR="00561F96" w:rsidRPr="007D680D" w:rsidRDefault="00561F96" w:rsidP="00E63793">
            <w:pPr>
              <w:jc w:val="center"/>
              <w:rPr>
                <w:strike/>
                <w:szCs w:val="24"/>
              </w:rPr>
            </w:pPr>
            <w:r w:rsidRPr="007D680D">
              <w:rPr>
                <w:strike/>
                <w:szCs w:val="24"/>
              </w:rPr>
              <w:t>1,84</w:t>
            </w:r>
          </w:p>
          <w:p w14:paraId="779F8278" w14:textId="2C942A7D" w:rsidR="007D680D" w:rsidRPr="00485592" w:rsidRDefault="007D680D" w:rsidP="00E637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2,</w:t>
            </w:r>
            <w:r w:rsidR="00395FAE">
              <w:rPr>
                <w:szCs w:val="24"/>
              </w:rPr>
              <w:t>4</w:t>
            </w:r>
            <w:r>
              <w:rPr>
                <w:szCs w:val="24"/>
              </w:rPr>
              <w:t>0</w:t>
            </w:r>
          </w:p>
        </w:tc>
      </w:tr>
      <w:tr w:rsidR="00561F96" w:rsidRPr="00485592" w14:paraId="6528E6BE" w14:textId="77777777" w:rsidTr="00E63793">
        <w:tc>
          <w:tcPr>
            <w:tcW w:w="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8C0CB" w14:textId="77777777" w:rsidR="00561F96" w:rsidRPr="00485592" w:rsidRDefault="00561F96" w:rsidP="00E63793">
            <w:pPr>
              <w:rPr>
                <w:szCs w:val="24"/>
              </w:rPr>
            </w:pPr>
            <w:r w:rsidRPr="00485592">
              <w:rPr>
                <w:szCs w:val="24"/>
              </w:rPr>
              <w:t>3.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8ED88" w14:textId="77777777" w:rsidR="00561F96" w:rsidRPr="003431B5" w:rsidRDefault="00561F96" w:rsidP="00E63793">
            <w:pPr>
              <w:rPr>
                <w:szCs w:val="24"/>
              </w:rPr>
            </w:pPr>
            <w:r w:rsidRPr="003431B5">
              <w:rPr>
                <w:szCs w:val="24"/>
              </w:rPr>
              <w:t>Maudymasis duše vienam asmeniui</w:t>
            </w:r>
            <w:r w:rsidRPr="003431B5">
              <w:rPr>
                <w:szCs w:val="24"/>
                <w:vertAlign w:val="superscript"/>
              </w:rPr>
              <w:t>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4FA4A" w14:textId="77777777" w:rsidR="00561F96" w:rsidRPr="007D680D" w:rsidRDefault="00561F96" w:rsidP="00E63793">
            <w:pPr>
              <w:jc w:val="center"/>
              <w:rPr>
                <w:strike/>
                <w:szCs w:val="24"/>
              </w:rPr>
            </w:pPr>
            <w:r w:rsidRPr="007D680D">
              <w:rPr>
                <w:strike/>
                <w:szCs w:val="24"/>
              </w:rPr>
              <w:t>2,30</w:t>
            </w:r>
          </w:p>
          <w:p w14:paraId="680D66AD" w14:textId="026BF1A4" w:rsidR="007D680D" w:rsidRPr="00485592" w:rsidRDefault="007D680D" w:rsidP="00E637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2,70</w:t>
            </w:r>
          </w:p>
        </w:tc>
      </w:tr>
    </w:tbl>
    <w:p w14:paraId="247EAF56" w14:textId="77777777" w:rsidR="006F1D82" w:rsidRPr="0043627B" w:rsidRDefault="006F1D82" w:rsidP="006F1D82">
      <w:pPr>
        <w:tabs>
          <w:tab w:val="left" w:pos="540"/>
          <w:tab w:val="left" w:pos="6906"/>
        </w:tabs>
        <w:rPr>
          <w:szCs w:val="24"/>
        </w:rPr>
      </w:pPr>
    </w:p>
    <w:p w14:paraId="4B17F9D4" w14:textId="1E4FF9B5" w:rsidR="00561F96" w:rsidRPr="00485592" w:rsidRDefault="00561F96" w:rsidP="00561F96">
      <w:pPr>
        <w:ind w:firstLine="709"/>
        <w:jc w:val="both"/>
        <w:rPr>
          <w:color w:val="000000"/>
          <w:szCs w:val="24"/>
        </w:rPr>
      </w:pPr>
      <w:r w:rsidRPr="00077ADF">
        <w:rPr>
          <w:color w:val="000000"/>
          <w:szCs w:val="24"/>
          <w:vertAlign w:val="superscript"/>
        </w:rPr>
        <w:t>1.</w:t>
      </w:r>
      <w:r w:rsidRPr="00485592">
        <w:rPr>
          <w:color w:val="000000"/>
          <w:szCs w:val="24"/>
          <w:vertAlign w:val="superscript"/>
        </w:rPr>
        <w:t> </w:t>
      </w:r>
      <w:r w:rsidRPr="00485592">
        <w:rPr>
          <w:color w:val="000000"/>
          <w:szCs w:val="24"/>
        </w:rPr>
        <w:t>Skalbiant ir lyginant ypatingo kruopštumo reikalaujančius skalbinius (staltieses, užuolaidas, liturginius</w:t>
      </w:r>
      <w:r w:rsidR="00C17428">
        <w:rPr>
          <w:color w:val="000000"/>
          <w:szCs w:val="24"/>
        </w:rPr>
        <w:t xml:space="preserve"> </w:t>
      </w:r>
      <w:r w:rsidR="00C17428" w:rsidRPr="00C17428">
        <w:rPr>
          <w:b/>
          <w:bCs/>
          <w:color w:val="000000"/>
          <w:szCs w:val="24"/>
        </w:rPr>
        <w:t>ir kt.</w:t>
      </w:r>
      <w:r w:rsidRPr="00485592">
        <w:rPr>
          <w:color w:val="000000"/>
          <w:szCs w:val="24"/>
        </w:rPr>
        <w:t xml:space="preserve"> </w:t>
      </w:r>
      <w:r w:rsidRPr="007D680D">
        <w:rPr>
          <w:strike/>
          <w:color w:val="000000"/>
          <w:szCs w:val="24"/>
        </w:rPr>
        <w:t>ir proginius</w:t>
      </w:r>
      <w:r w:rsidRPr="00485592">
        <w:rPr>
          <w:color w:val="000000"/>
          <w:szCs w:val="24"/>
        </w:rPr>
        <w:t xml:space="preserve"> rūbus) taikomas 20 procentų antkainis nuo suteiktų paslaugų kainos.</w:t>
      </w:r>
    </w:p>
    <w:p w14:paraId="71D80A69" w14:textId="349A4D22" w:rsidR="00561F96" w:rsidRPr="00E55F42" w:rsidRDefault="00561F96" w:rsidP="00561F96">
      <w:pPr>
        <w:ind w:firstLine="709"/>
        <w:jc w:val="both"/>
        <w:rPr>
          <w:color w:val="000000"/>
          <w:szCs w:val="24"/>
        </w:rPr>
      </w:pPr>
      <w:r w:rsidRPr="00077ADF">
        <w:rPr>
          <w:color w:val="000000"/>
          <w:szCs w:val="24"/>
          <w:vertAlign w:val="superscript"/>
        </w:rPr>
        <w:t>2.</w:t>
      </w:r>
      <w:r w:rsidRPr="00485592">
        <w:rPr>
          <w:color w:val="000000"/>
          <w:szCs w:val="24"/>
        </w:rPr>
        <w:t xml:space="preserve"> Asmenims, </w:t>
      </w:r>
      <w:r w:rsidR="007D680D" w:rsidRPr="007D680D">
        <w:rPr>
          <w:b/>
          <w:bCs/>
          <w:color w:val="000000"/>
          <w:szCs w:val="24"/>
        </w:rPr>
        <w:t>kurių pajamos neviršija</w:t>
      </w:r>
      <w:r w:rsidR="007D680D">
        <w:rPr>
          <w:b/>
          <w:bCs/>
          <w:color w:val="000000"/>
          <w:szCs w:val="24"/>
        </w:rPr>
        <w:t xml:space="preserve"> </w:t>
      </w:r>
      <w:r w:rsidR="007D680D" w:rsidRPr="007D680D">
        <w:rPr>
          <w:b/>
          <w:bCs/>
          <w:color w:val="000000"/>
          <w:szCs w:val="24"/>
        </w:rPr>
        <w:t>2 VRP</w:t>
      </w:r>
      <w:r w:rsidR="007D680D" w:rsidRPr="00485592">
        <w:rPr>
          <w:color w:val="000000"/>
          <w:szCs w:val="24"/>
        </w:rPr>
        <w:t xml:space="preserve"> </w:t>
      </w:r>
      <w:r w:rsidRPr="007D680D">
        <w:rPr>
          <w:strike/>
          <w:color w:val="000000"/>
          <w:szCs w:val="24"/>
        </w:rPr>
        <w:t>neturintiems pajamų</w:t>
      </w:r>
      <w:r w:rsidRPr="00485592">
        <w:rPr>
          <w:color w:val="000000"/>
          <w:szCs w:val="24"/>
        </w:rPr>
        <w:t xml:space="preserve">, </w:t>
      </w:r>
      <w:r w:rsidRPr="00B902E9">
        <w:rPr>
          <w:color w:val="000000"/>
          <w:szCs w:val="24"/>
        </w:rPr>
        <w:t>skalbimo ir dušo paslaugos teikiam</w:t>
      </w:r>
      <w:r w:rsidRPr="000A58D7">
        <w:rPr>
          <w:szCs w:val="24"/>
        </w:rPr>
        <w:t>os nemokamai.</w:t>
      </w:r>
    </w:p>
    <w:p w14:paraId="08145A87" w14:textId="77777777" w:rsidR="00561F96" w:rsidRDefault="00561F96" w:rsidP="00561F96">
      <w:pPr>
        <w:pStyle w:val="Antrats"/>
        <w:tabs>
          <w:tab w:val="clear" w:pos="4153"/>
          <w:tab w:val="clear" w:pos="8306"/>
          <w:tab w:val="left" w:pos="4962"/>
        </w:tabs>
        <w:jc w:val="both"/>
      </w:pPr>
    </w:p>
    <w:p w14:paraId="36B924E3" w14:textId="77777777" w:rsidR="00D53BFE" w:rsidRDefault="00D53BFE" w:rsidP="00B668F0"/>
    <w:p w14:paraId="77C8E467" w14:textId="77777777" w:rsidR="00D53BFE" w:rsidRDefault="00D53BFE" w:rsidP="00B668F0"/>
    <w:p w14:paraId="70EF33F5" w14:textId="77777777" w:rsidR="00F44297" w:rsidRDefault="003E03FB" w:rsidP="003E03FB">
      <w:pPr>
        <w:jc w:val="center"/>
      </w:pPr>
      <w:r>
        <w:t>_________________</w:t>
      </w:r>
    </w:p>
    <w:p w14:paraId="23A9379D" w14:textId="77777777" w:rsidR="00F44297" w:rsidRDefault="00F44297" w:rsidP="00B668F0"/>
    <w:p w14:paraId="2DC75462" w14:textId="77777777" w:rsidR="00F44297" w:rsidRDefault="00F44297" w:rsidP="00B668F0"/>
    <w:p w14:paraId="52FCFEFB" w14:textId="77777777" w:rsidR="00F44297" w:rsidRDefault="00F44297" w:rsidP="00B668F0"/>
    <w:p w14:paraId="4ECEB2AF" w14:textId="77777777" w:rsidR="00F44297" w:rsidRDefault="00F44297" w:rsidP="00B668F0"/>
    <w:p w14:paraId="6AA9B2B2" w14:textId="77777777" w:rsidR="00F44297" w:rsidRDefault="00F44297" w:rsidP="00B668F0"/>
    <w:p w14:paraId="0B394FAD" w14:textId="77777777" w:rsidR="00F44297" w:rsidRDefault="00F44297" w:rsidP="00B668F0"/>
    <w:p w14:paraId="30B260BD" w14:textId="77777777" w:rsidR="00F44297" w:rsidRDefault="00F44297" w:rsidP="00B668F0"/>
    <w:p w14:paraId="4635F1AD" w14:textId="77777777" w:rsidR="00F44297" w:rsidRDefault="00F44297" w:rsidP="00B668F0"/>
    <w:p w14:paraId="3D0ED397" w14:textId="77777777" w:rsidR="006215CB" w:rsidRDefault="006215CB" w:rsidP="00B668F0"/>
    <w:p w14:paraId="1E854A79" w14:textId="77777777" w:rsidR="00F44297" w:rsidRDefault="00F44297" w:rsidP="00B668F0"/>
    <w:p w14:paraId="7A86C883" w14:textId="77777777" w:rsidR="00F44297" w:rsidRDefault="00F44297" w:rsidP="00B668F0"/>
    <w:p w14:paraId="1FC75183" w14:textId="77777777" w:rsidR="00F44297" w:rsidRDefault="00F44297" w:rsidP="00B668F0"/>
    <w:p w14:paraId="3C8ED53F" w14:textId="77777777" w:rsidR="00F44297" w:rsidRDefault="00F44297" w:rsidP="00B668F0"/>
    <w:p w14:paraId="4E97B6BD" w14:textId="77777777" w:rsidR="00F44297" w:rsidRDefault="00F44297" w:rsidP="00B668F0"/>
    <w:p w14:paraId="2D4A5D3C" w14:textId="77777777" w:rsidR="00F44297" w:rsidRDefault="00F44297" w:rsidP="00B668F0"/>
    <w:p w14:paraId="18E781D8" w14:textId="77777777" w:rsidR="00F44297" w:rsidRDefault="00F44297" w:rsidP="00B668F0"/>
    <w:p w14:paraId="046CF40B" w14:textId="77777777" w:rsidR="00F44297" w:rsidRDefault="00F44297" w:rsidP="00B668F0"/>
    <w:p w14:paraId="62DB02CA" w14:textId="77777777" w:rsidR="00F44297" w:rsidRDefault="00F44297" w:rsidP="00B668F0"/>
    <w:p w14:paraId="06EC3A22" w14:textId="77777777" w:rsidR="006215CB" w:rsidRPr="00EF2314" w:rsidRDefault="006215CB" w:rsidP="006215CB">
      <w:pPr>
        <w:jc w:val="center"/>
        <w:rPr>
          <w:b/>
        </w:rPr>
      </w:pPr>
      <w:r w:rsidRPr="00EF2314">
        <w:rPr>
          <w:b/>
        </w:rPr>
        <w:t>VIEŠOSIOS ĮSTAIGOS „JURBARKO SOCIALINĖS PASLAUGOS“ TEIKIAMŲ MASAŽO PASLAUGŲ KAINOS</w:t>
      </w:r>
    </w:p>
    <w:p w14:paraId="2F7ECC12" w14:textId="77777777" w:rsidR="006215CB" w:rsidRPr="00EF2314" w:rsidRDefault="006215CB" w:rsidP="006215CB">
      <w:pPr>
        <w:tabs>
          <w:tab w:val="left" w:pos="720"/>
        </w:tabs>
        <w:ind w:firstLine="720"/>
        <w:rPr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"/>
        <w:gridCol w:w="4789"/>
        <w:gridCol w:w="2091"/>
        <w:gridCol w:w="1807"/>
      </w:tblGrid>
      <w:tr w:rsidR="006215CB" w:rsidRPr="00EF2314" w14:paraId="53C05253" w14:textId="77777777" w:rsidTr="00CE5BE7"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79E57" w14:textId="77777777" w:rsidR="006215CB" w:rsidRPr="00EF2314" w:rsidRDefault="006215CB" w:rsidP="00CE5BE7">
            <w:pPr>
              <w:tabs>
                <w:tab w:val="left" w:pos="720"/>
              </w:tabs>
              <w:spacing w:line="256" w:lineRule="auto"/>
              <w:jc w:val="center"/>
              <w:rPr>
                <w:b/>
                <w:kern w:val="2"/>
                <w:sz w:val="22"/>
                <w:szCs w:val="22"/>
              </w:rPr>
            </w:pPr>
            <w:r w:rsidRPr="00EF2314">
              <w:rPr>
                <w:b/>
                <w:kern w:val="2"/>
                <w:sz w:val="22"/>
                <w:szCs w:val="22"/>
              </w:rPr>
              <w:t>Eil. Nr.</w:t>
            </w:r>
          </w:p>
        </w:tc>
        <w:tc>
          <w:tcPr>
            <w:tcW w:w="4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2343D" w14:textId="77777777" w:rsidR="006215CB" w:rsidRPr="00EF2314" w:rsidRDefault="006215CB" w:rsidP="00CE5BE7">
            <w:pPr>
              <w:tabs>
                <w:tab w:val="left" w:pos="720"/>
              </w:tabs>
              <w:spacing w:line="256" w:lineRule="auto"/>
              <w:jc w:val="center"/>
              <w:rPr>
                <w:b/>
                <w:kern w:val="2"/>
                <w:sz w:val="22"/>
                <w:szCs w:val="22"/>
              </w:rPr>
            </w:pPr>
            <w:r w:rsidRPr="00EF2314">
              <w:rPr>
                <w:b/>
                <w:kern w:val="2"/>
                <w:sz w:val="22"/>
                <w:szCs w:val="22"/>
              </w:rPr>
              <w:t>Masažas</w:t>
            </w:r>
          </w:p>
        </w:tc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AF0B0" w14:textId="7D2B526B" w:rsidR="006215CB" w:rsidRPr="00EF2314" w:rsidRDefault="006215CB" w:rsidP="00CE5BE7">
            <w:pPr>
              <w:tabs>
                <w:tab w:val="left" w:pos="720"/>
              </w:tabs>
              <w:spacing w:line="256" w:lineRule="auto"/>
              <w:jc w:val="center"/>
              <w:rPr>
                <w:b/>
                <w:kern w:val="2"/>
                <w:sz w:val="22"/>
                <w:szCs w:val="22"/>
              </w:rPr>
            </w:pPr>
            <w:r w:rsidRPr="00EF2314">
              <w:rPr>
                <w:b/>
                <w:kern w:val="2"/>
                <w:sz w:val="22"/>
                <w:szCs w:val="22"/>
              </w:rPr>
              <w:t>Kaina</w:t>
            </w:r>
            <w:r w:rsidR="00C17428">
              <w:rPr>
                <w:b/>
                <w:kern w:val="2"/>
                <w:sz w:val="22"/>
                <w:szCs w:val="22"/>
              </w:rPr>
              <w:t>,</w:t>
            </w:r>
            <w:r w:rsidRPr="00EF2314">
              <w:rPr>
                <w:b/>
                <w:kern w:val="2"/>
                <w:sz w:val="22"/>
                <w:szCs w:val="22"/>
              </w:rPr>
              <w:t xml:space="preserve"> Eur</w:t>
            </w:r>
          </w:p>
        </w:tc>
      </w:tr>
      <w:tr w:rsidR="006215CB" w:rsidRPr="00EF2314" w14:paraId="1B663886" w14:textId="77777777" w:rsidTr="00CE5B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31172" w14:textId="77777777" w:rsidR="006215CB" w:rsidRPr="00EF2314" w:rsidRDefault="006215CB" w:rsidP="00CE5BE7">
            <w:pPr>
              <w:spacing w:line="256" w:lineRule="auto"/>
              <w:rPr>
                <w:b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10D58" w14:textId="77777777" w:rsidR="006215CB" w:rsidRPr="00EF2314" w:rsidRDefault="006215CB" w:rsidP="00CE5BE7">
            <w:pPr>
              <w:spacing w:line="256" w:lineRule="auto"/>
              <w:rPr>
                <w:b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9B505" w14:textId="4D28ABA5" w:rsidR="006215CB" w:rsidRPr="00EF2314" w:rsidRDefault="00C17428" w:rsidP="00CE5BE7">
            <w:pPr>
              <w:tabs>
                <w:tab w:val="left" w:pos="720"/>
              </w:tabs>
              <w:spacing w:line="256" w:lineRule="auto"/>
              <w:jc w:val="center"/>
              <w:rPr>
                <w:b/>
                <w:kern w:val="2"/>
                <w:sz w:val="22"/>
                <w:szCs w:val="22"/>
              </w:rPr>
            </w:pPr>
            <w:r w:rsidRPr="00EF2314">
              <w:rPr>
                <w:b/>
                <w:kern w:val="2"/>
                <w:sz w:val="22"/>
                <w:szCs w:val="22"/>
              </w:rPr>
              <w:t xml:space="preserve">Senatvės pensijos amžių sukakusiems asmenims ir </w:t>
            </w:r>
            <w:r w:rsidRPr="00BF6C8C">
              <w:rPr>
                <w:b/>
                <w:strike/>
                <w:kern w:val="2"/>
                <w:sz w:val="22"/>
                <w:szCs w:val="22"/>
              </w:rPr>
              <w:t>neįgaliesiems</w:t>
            </w:r>
            <w:r>
              <w:rPr>
                <w:b/>
                <w:strike/>
                <w:kern w:val="2"/>
                <w:sz w:val="22"/>
                <w:szCs w:val="22"/>
              </w:rPr>
              <w:t xml:space="preserve"> </w:t>
            </w:r>
            <w:r w:rsidRPr="00BF6C8C">
              <w:rPr>
                <w:b/>
                <w:kern w:val="2"/>
                <w:sz w:val="22"/>
                <w:szCs w:val="22"/>
              </w:rPr>
              <w:t>asmenims su negalia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268AC" w14:textId="77777777" w:rsidR="006215CB" w:rsidRPr="00EF2314" w:rsidRDefault="006215CB" w:rsidP="00CE5BE7">
            <w:pPr>
              <w:tabs>
                <w:tab w:val="left" w:pos="720"/>
              </w:tabs>
              <w:spacing w:line="256" w:lineRule="auto"/>
              <w:jc w:val="center"/>
              <w:rPr>
                <w:b/>
                <w:kern w:val="2"/>
                <w:sz w:val="22"/>
                <w:szCs w:val="22"/>
              </w:rPr>
            </w:pPr>
            <w:r w:rsidRPr="00EF2314">
              <w:rPr>
                <w:b/>
                <w:kern w:val="2"/>
                <w:sz w:val="22"/>
                <w:szCs w:val="22"/>
              </w:rPr>
              <w:t>Kitiems asmenims</w:t>
            </w:r>
          </w:p>
        </w:tc>
      </w:tr>
      <w:tr w:rsidR="006215CB" w:rsidRPr="00EF2314" w14:paraId="7C56BF88" w14:textId="77777777" w:rsidTr="00CE5BE7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1C56" w14:textId="77777777" w:rsidR="006215CB" w:rsidRPr="00EF2314" w:rsidRDefault="006215CB" w:rsidP="00CE5BE7">
            <w:pPr>
              <w:tabs>
                <w:tab w:val="left" w:pos="720"/>
              </w:tabs>
              <w:spacing w:line="256" w:lineRule="auto"/>
              <w:jc w:val="both"/>
              <w:rPr>
                <w:kern w:val="2"/>
                <w:szCs w:val="24"/>
              </w:rPr>
            </w:pPr>
            <w:r w:rsidRPr="00EF2314">
              <w:rPr>
                <w:kern w:val="2"/>
                <w:szCs w:val="24"/>
              </w:rPr>
              <w:t>1.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D6CD" w14:textId="77777777" w:rsidR="006215CB" w:rsidRPr="00EF2314" w:rsidRDefault="006215CB" w:rsidP="00CE5BE7">
            <w:pPr>
              <w:tabs>
                <w:tab w:val="left" w:pos="720"/>
              </w:tabs>
              <w:spacing w:line="256" w:lineRule="auto"/>
              <w:jc w:val="both"/>
              <w:rPr>
                <w:kern w:val="2"/>
                <w:szCs w:val="24"/>
              </w:rPr>
            </w:pPr>
            <w:r w:rsidRPr="00EF2314">
              <w:rPr>
                <w:kern w:val="2"/>
                <w:szCs w:val="24"/>
              </w:rPr>
              <w:t>Galvos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73BDC" w14:textId="77777777" w:rsidR="006215CB" w:rsidRPr="00EF2314" w:rsidRDefault="006215CB" w:rsidP="00CE5BE7">
            <w:pPr>
              <w:tabs>
                <w:tab w:val="left" w:pos="720"/>
              </w:tabs>
              <w:spacing w:line="256" w:lineRule="auto"/>
              <w:jc w:val="center"/>
              <w:rPr>
                <w:kern w:val="2"/>
                <w:szCs w:val="24"/>
              </w:rPr>
            </w:pPr>
            <w:r w:rsidRPr="00EF2314">
              <w:rPr>
                <w:kern w:val="2"/>
                <w:szCs w:val="24"/>
              </w:rPr>
              <w:t>1,50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0220B" w14:textId="77777777" w:rsidR="006215CB" w:rsidRPr="00EF2314" w:rsidRDefault="006215CB" w:rsidP="00CE5BE7">
            <w:pPr>
              <w:tabs>
                <w:tab w:val="left" w:pos="720"/>
              </w:tabs>
              <w:spacing w:line="256" w:lineRule="auto"/>
              <w:jc w:val="center"/>
              <w:rPr>
                <w:kern w:val="2"/>
                <w:szCs w:val="24"/>
              </w:rPr>
            </w:pPr>
            <w:r w:rsidRPr="00EF2314">
              <w:rPr>
                <w:kern w:val="2"/>
                <w:szCs w:val="24"/>
              </w:rPr>
              <w:t>2,70</w:t>
            </w:r>
          </w:p>
        </w:tc>
      </w:tr>
      <w:tr w:rsidR="006215CB" w:rsidRPr="00EF2314" w14:paraId="66475C29" w14:textId="77777777" w:rsidTr="00CE5BE7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C5CF" w14:textId="77777777" w:rsidR="006215CB" w:rsidRPr="00EF2314" w:rsidRDefault="006215CB" w:rsidP="00CE5BE7">
            <w:pPr>
              <w:tabs>
                <w:tab w:val="left" w:pos="720"/>
              </w:tabs>
              <w:spacing w:line="256" w:lineRule="auto"/>
              <w:jc w:val="both"/>
              <w:rPr>
                <w:kern w:val="2"/>
                <w:szCs w:val="24"/>
              </w:rPr>
            </w:pPr>
            <w:r w:rsidRPr="00EF2314">
              <w:rPr>
                <w:kern w:val="2"/>
                <w:szCs w:val="24"/>
              </w:rPr>
              <w:t>2.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645A" w14:textId="77777777" w:rsidR="006215CB" w:rsidRPr="00EF2314" w:rsidRDefault="006215CB" w:rsidP="00CE5BE7">
            <w:pPr>
              <w:tabs>
                <w:tab w:val="left" w:pos="720"/>
              </w:tabs>
              <w:spacing w:line="256" w:lineRule="auto"/>
              <w:jc w:val="both"/>
              <w:rPr>
                <w:kern w:val="2"/>
                <w:szCs w:val="24"/>
              </w:rPr>
            </w:pPr>
            <w:r w:rsidRPr="00EF2314">
              <w:rPr>
                <w:kern w:val="2"/>
                <w:szCs w:val="24"/>
              </w:rPr>
              <w:t>Veido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1957B" w14:textId="77777777" w:rsidR="006215CB" w:rsidRPr="00EF2314" w:rsidRDefault="006215CB" w:rsidP="00CE5BE7">
            <w:pPr>
              <w:tabs>
                <w:tab w:val="left" w:pos="720"/>
              </w:tabs>
              <w:spacing w:line="256" w:lineRule="auto"/>
              <w:jc w:val="center"/>
              <w:rPr>
                <w:kern w:val="2"/>
                <w:szCs w:val="24"/>
              </w:rPr>
            </w:pPr>
            <w:r w:rsidRPr="00EF2314">
              <w:rPr>
                <w:kern w:val="2"/>
                <w:szCs w:val="24"/>
              </w:rPr>
              <w:t>1,60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05FC9" w14:textId="77777777" w:rsidR="006215CB" w:rsidRPr="00EF2314" w:rsidRDefault="006215CB" w:rsidP="00CE5BE7">
            <w:pPr>
              <w:tabs>
                <w:tab w:val="left" w:pos="720"/>
              </w:tabs>
              <w:spacing w:line="256" w:lineRule="auto"/>
              <w:jc w:val="center"/>
              <w:rPr>
                <w:kern w:val="2"/>
                <w:szCs w:val="24"/>
              </w:rPr>
            </w:pPr>
            <w:r w:rsidRPr="00EF2314">
              <w:rPr>
                <w:kern w:val="2"/>
                <w:szCs w:val="24"/>
              </w:rPr>
              <w:t>2,70</w:t>
            </w:r>
          </w:p>
        </w:tc>
      </w:tr>
      <w:tr w:rsidR="006215CB" w:rsidRPr="00EF2314" w14:paraId="770EA240" w14:textId="77777777" w:rsidTr="00CE5BE7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8F4C" w14:textId="77777777" w:rsidR="006215CB" w:rsidRPr="00EF2314" w:rsidRDefault="006215CB" w:rsidP="00CE5BE7">
            <w:pPr>
              <w:tabs>
                <w:tab w:val="left" w:pos="720"/>
              </w:tabs>
              <w:spacing w:line="256" w:lineRule="auto"/>
              <w:jc w:val="both"/>
              <w:rPr>
                <w:kern w:val="2"/>
                <w:szCs w:val="24"/>
              </w:rPr>
            </w:pPr>
            <w:r w:rsidRPr="00EF2314">
              <w:rPr>
                <w:kern w:val="2"/>
                <w:szCs w:val="24"/>
              </w:rPr>
              <w:t>3.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40DB" w14:textId="77777777" w:rsidR="006215CB" w:rsidRPr="00EF2314" w:rsidRDefault="006215CB" w:rsidP="00CE5BE7">
            <w:pPr>
              <w:tabs>
                <w:tab w:val="left" w:pos="720"/>
              </w:tabs>
              <w:spacing w:line="256" w:lineRule="auto"/>
              <w:jc w:val="both"/>
              <w:rPr>
                <w:kern w:val="2"/>
                <w:szCs w:val="24"/>
              </w:rPr>
            </w:pPr>
            <w:r w:rsidRPr="00EF2314">
              <w:rPr>
                <w:kern w:val="2"/>
                <w:szCs w:val="24"/>
              </w:rPr>
              <w:t>Pečių juostos (apykaklė)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20121" w14:textId="77777777" w:rsidR="006215CB" w:rsidRPr="00EF2314" w:rsidRDefault="006215CB" w:rsidP="00CE5BE7">
            <w:pPr>
              <w:tabs>
                <w:tab w:val="left" w:pos="720"/>
              </w:tabs>
              <w:spacing w:line="256" w:lineRule="auto"/>
              <w:jc w:val="center"/>
              <w:rPr>
                <w:kern w:val="2"/>
                <w:szCs w:val="24"/>
              </w:rPr>
            </w:pPr>
            <w:r w:rsidRPr="00EF2314">
              <w:rPr>
                <w:kern w:val="2"/>
                <w:szCs w:val="24"/>
              </w:rPr>
              <w:t>2,20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21438" w14:textId="77777777" w:rsidR="006215CB" w:rsidRPr="00EF2314" w:rsidRDefault="006215CB" w:rsidP="00CE5BE7">
            <w:pPr>
              <w:tabs>
                <w:tab w:val="left" w:pos="720"/>
              </w:tabs>
              <w:spacing w:line="256" w:lineRule="auto"/>
              <w:jc w:val="center"/>
              <w:rPr>
                <w:kern w:val="2"/>
                <w:szCs w:val="24"/>
              </w:rPr>
            </w:pPr>
            <w:r w:rsidRPr="00EF2314">
              <w:rPr>
                <w:kern w:val="2"/>
                <w:szCs w:val="24"/>
              </w:rPr>
              <w:t>3,60</w:t>
            </w:r>
          </w:p>
        </w:tc>
      </w:tr>
      <w:tr w:rsidR="006215CB" w:rsidRPr="00EF2314" w14:paraId="3D41C1DD" w14:textId="77777777" w:rsidTr="00CE5BE7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5F79" w14:textId="77777777" w:rsidR="006215CB" w:rsidRPr="00EF2314" w:rsidRDefault="006215CB" w:rsidP="00CE5BE7">
            <w:pPr>
              <w:tabs>
                <w:tab w:val="left" w:pos="720"/>
              </w:tabs>
              <w:spacing w:line="256" w:lineRule="auto"/>
              <w:jc w:val="both"/>
              <w:rPr>
                <w:kern w:val="2"/>
                <w:szCs w:val="24"/>
              </w:rPr>
            </w:pPr>
            <w:r w:rsidRPr="00EF2314">
              <w:rPr>
                <w:kern w:val="2"/>
                <w:szCs w:val="24"/>
              </w:rPr>
              <w:t>4.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5FEC" w14:textId="77777777" w:rsidR="006215CB" w:rsidRPr="00EF2314" w:rsidRDefault="006215CB" w:rsidP="00CE5BE7">
            <w:pPr>
              <w:tabs>
                <w:tab w:val="left" w:pos="720"/>
              </w:tabs>
              <w:spacing w:line="256" w:lineRule="auto"/>
              <w:jc w:val="both"/>
              <w:rPr>
                <w:kern w:val="2"/>
                <w:szCs w:val="24"/>
              </w:rPr>
            </w:pPr>
            <w:r w:rsidRPr="00EF2314">
              <w:rPr>
                <w:kern w:val="2"/>
                <w:szCs w:val="24"/>
              </w:rPr>
              <w:t>Rankos (nuo peties iki plaštakos)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6DF10" w14:textId="77777777" w:rsidR="006215CB" w:rsidRPr="00EF2314" w:rsidRDefault="006215CB" w:rsidP="00CE5BE7">
            <w:pPr>
              <w:tabs>
                <w:tab w:val="left" w:pos="720"/>
              </w:tabs>
              <w:spacing w:line="256" w:lineRule="auto"/>
              <w:jc w:val="center"/>
              <w:rPr>
                <w:kern w:val="2"/>
                <w:szCs w:val="24"/>
              </w:rPr>
            </w:pPr>
            <w:r w:rsidRPr="00EF2314">
              <w:rPr>
                <w:kern w:val="2"/>
                <w:szCs w:val="24"/>
              </w:rPr>
              <w:t>2,70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84C3D" w14:textId="77777777" w:rsidR="006215CB" w:rsidRPr="00EF2314" w:rsidRDefault="006215CB" w:rsidP="00CE5BE7">
            <w:pPr>
              <w:tabs>
                <w:tab w:val="left" w:pos="720"/>
              </w:tabs>
              <w:spacing w:line="256" w:lineRule="auto"/>
              <w:jc w:val="center"/>
              <w:rPr>
                <w:kern w:val="2"/>
                <w:szCs w:val="24"/>
              </w:rPr>
            </w:pPr>
            <w:r w:rsidRPr="00EF2314">
              <w:rPr>
                <w:kern w:val="2"/>
                <w:szCs w:val="24"/>
              </w:rPr>
              <w:t>4,10</w:t>
            </w:r>
          </w:p>
        </w:tc>
      </w:tr>
      <w:tr w:rsidR="006215CB" w:rsidRPr="00EF2314" w14:paraId="6756488B" w14:textId="77777777" w:rsidTr="00CE5BE7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FEF3" w14:textId="77777777" w:rsidR="006215CB" w:rsidRPr="00EF2314" w:rsidRDefault="006215CB" w:rsidP="00CE5BE7">
            <w:pPr>
              <w:tabs>
                <w:tab w:val="left" w:pos="720"/>
              </w:tabs>
              <w:spacing w:line="256" w:lineRule="auto"/>
              <w:jc w:val="both"/>
              <w:rPr>
                <w:kern w:val="2"/>
                <w:szCs w:val="24"/>
              </w:rPr>
            </w:pPr>
            <w:r w:rsidRPr="00EF2314">
              <w:rPr>
                <w:kern w:val="2"/>
                <w:szCs w:val="24"/>
              </w:rPr>
              <w:t>5.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6493" w14:textId="77777777" w:rsidR="006215CB" w:rsidRPr="00EF2314" w:rsidRDefault="006215CB" w:rsidP="00CE5BE7">
            <w:pPr>
              <w:tabs>
                <w:tab w:val="left" w:pos="720"/>
              </w:tabs>
              <w:spacing w:line="256" w:lineRule="auto"/>
              <w:jc w:val="both"/>
              <w:rPr>
                <w:kern w:val="2"/>
                <w:szCs w:val="24"/>
              </w:rPr>
            </w:pPr>
            <w:r w:rsidRPr="00EF2314">
              <w:rPr>
                <w:kern w:val="2"/>
                <w:szCs w:val="24"/>
              </w:rPr>
              <w:t>Peties sąnario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2535C" w14:textId="77777777" w:rsidR="006215CB" w:rsidRPr="00EF2314" w:rsidRDefault="006215CB" w:rsidP="00CE5BE7">
            <w:pPr>
              <w:tabs>
                <w:tab w:val="left" w:pos="720"/>
              </w:tabs>
              <w:spacing w:line="256" w:lineRule="auto"/>
              <w:jc w:val="center"/>
              <w:rPr>
                <w:kern w:val="2"/>
                <w:szCs w:val="24"/>
              </w:rPr>
            </w:pPr>
            <w:r w:rsidRPr="00EF2314">
              <w:rPr>
                <w:kern w:val="2"/>
                <w:szCs w:val="24"/>
              </w:rPr>
              <w:t>1,50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4E949" w14:textId="77777777" w:rsidR="006215CB" w:rsidRPr="00EF2314" w:rsidRDefault="006215CB" w:rsidP="00CE5BE7">
            <w:pPr>
              <w:tabs>
                <w:tab w:val="left" w:pos="720"/>
              </w:tabs>
              <w:spacing w:line="256" w:lineRule="auto"/>
              <w:jc w:val="center"/>
              <w:rPr>
                <w:kern w:val="2"/>
                <w:szCs w:val="24"/>
              </w:rPr>
            </w:pPr>
            <w:r w:rsidRPr="00EF2314">
              <w:rPr>
                <w:kern w:val="2"/>
                <w:szCs w:val="24"/>
              </w:rPr>
              <w:t>2,20</w:t>
            </w:r>
          </w:p>
        </w:tc>
      </w:tr>
      <w:tr w:rsidR="006215CB" w:rsidRPr="00EF2314" w14:paraId="7E0BA587" w14:textId="77777777" w:rsidTr="00CE5BE7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F115" w14:textId="77777777" w:rsidR="006215CB" w:rsidRPr="00EF2314" w:rsidRDefault="006215CB" w:rsidP="00CE5BE7">
            <w:pPr>
              <w:tabs>
                <w:tab w:val="left" w:pos="720"/>
              </w:tabs>
              <w:spacing w:line="256" w:lineRule="auto"/>
              <w:jc w:val="both"/>
              <w:rPr>
                <w:kern w:val="2"/>
                <w:szCs w:val="24"/>
              </w:rPr>
            </w:pPr>
            <w:r w:rsidRPr="00EF2314">
              <w:rPr>
                <w:kern w:val="2"/>
                <w:szCs w:val="24"/>
              </w:rPr>
              <w:t>6.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A4C0" w14:textId="77777777" w:rsidR="006215CB" w:rsidRPr="00EF2314" w:rsidRDefault="006215CB" w:rsidP="00CE5BE7">
            <w:pPr>
              <w:tabs>
                <w:tab w:val="left" w:pos="720"/>
              </w:tabs>
              <w:spacing w:line="256" w:lineRule="auto"/>
              <w:jc w:val="both"/>
              <w:rPr>
                <w:kern w:val="2"/>
                <w:szCs w:val="24"/>
              </w:rPr>
            </w:pPr>
            <w:r w:rsidRPr="00EF2314">
              <w:rPr>
                <w:kern w:val="2"/>
                <w:szCs w:val="24"/>
              </w:rPr>
              <w:t>Alkūnės sąnario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6FF70" w14:textId="77777777" w:rsidR="006215CB" w:rsidRPr="00EF2314" w:rsidRDefault="006215CB" w:rsidP="00CE5BE7">
            <w:pPr>
              <w:spacing w:line="256" w:lineRule="auto"/>
              <w:jc w:val="center"/>
              <w:rPr>
                <w:kern w:val="2"/>
                <w:szCs w:val="24"/>
              </w:rPr>
            </w:pPr>
            <w:r w:rsidRPr="00EF2314">
              <w:rPr>
                <w:kern w:val="2"/>
                <w:szCs w:val="24"/>
              </w:rPr>
              <w:t>1,50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2538B" w14:textId="77777777" w:rsidR="006215CB" w:rsidRPr="00EF2314" w:rsidRDefault="006215CB" w:rsidP="00CE5BE7">
            <w:pPr>
              <w:spacing w:line="256" w:lineRule="auto"/>
              <w:jc w:val="center"/>
              <w:rPr>
                <w:kern w:val="2"/>
                <w:szCs w:val="24"/>
              </w:rPr>
            </w:pPr>
            <w:r w:rsidRPr="00EF2314">
              <w:rPr>
                <w:kern w:val="2"/>
                <w:szCs w:val="24"/>
              </w:rPr>
              <w:t>2,20</w:t>
            </w:r>
          </w:p>
        </w:tc>
      </w:tr>
      <w:tr w:rsidR="006215CB" w:rsidRPr="00EF2314" w14:paraId="2694DF51" w14:textId="77777777" w:rsidTr="00CE5BE7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286D" w14:textId="77777777" w:rsidR="006215CB" w:rsidRPr="00EF2314" w:rsidRDefault="006215CB" w:rsidP="00CE5BE7">
            <w:pPr>
              <w:tabs>
                <w:tab w:val="left" w:pos="720"/>
              </w:tabs>
              <w:spacing w:line="256" w:lineRule="auto"/>
              <w:jc w:val="both"/>
              <w:rPr>
                <w:kern w:val="2"/>
                <w:szCs w:val="24"/>
              </w:rPr>
            </w:pPr>
            <w:r w:rsidRPr="00EF2314">
              <w:rPr>
                <w:kern w:val="2"/>
                <w:szCs w:val="24"/>
              </w:rPr>
              <w:t>7.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A528" w14:textId="77777777" w:rsidR="006215CB" w:rsidRPr="00EF2314" w:rsidRDefault="006215CB" w:rsidP="00CE5BE7">
            <w:pPr>
              <w:tabs>
                <w:tab w:val="left" w:pos="720"/>
              </w:tabs>
              <w:spacing w:line="256" w:lineRule="auto"/>
              <w:jc w:val="both"/>
              <w:rPr>
                <w:kern w:val="2"/>
                <w:szCs w:val="24"/>
              </w:rPr>
            </w:pPr>
            <w:r w:rsidRPr="00EF2314">
              <w:rPr>
                <w:kern w:val="2"/>
                <w:szCs w:val="24"/>
              </w:rPr>
              <w:t>Riešo sąnario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5B4EB" w14:textId="77777777" w:rsidR="006215CB" w:rsidRPr="00EF2314" w:rsidRDefault="006215CB" w:rsidP="00CE5BE7">
            <w:pPr>
              <w:spacing w:line="256" w:lineRule="auto"/>
              <w:jc w:val="center"/>
              <w:rPr>
                <w:kern w:val="2"/>
                <w:szCs w:val="24"/>
              </w:rPr>
            </w:pPr>
            <w:r w:rsidRPr="00EF2314">
              <w:rPr>
                <w:kern w:val="2"/>
                <w:szCs w:val="24"/>
              </w:rPr>
              <w:t>1,50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A567E" w14:textId="77777777" w:rsidR="006215CB" w:rsidRPr="00EF2314" w:rsidRDefault="006215CB" w:rsidP="00CE5BE7">
            <w:pPr>
              <w:spacing w:line="256" w:lineRule="auto"/>
              <w:jc w:val="center"/>
              <w:rPr>
                <w:kern w:val="2"/>
                <w:szCs w:val="24"/>
              </w:rPr>
            </w:pPr>
            <w:r w:rsidRPr="00EF2314">
              <w:rPr>
                <w:kern w:val="2"/>
                <w:szCs w:val="24"/>
              </w:rPr>
              <w:t>2,20</w:t>
            </w:r>
          </w:p>
        </w:tc>
      </w:tr>
      <w:tr w:rsidR="006215CB" w:rsidRPr="00EF2314" w14:paraId="3E169B31" w14:textId="77777777" w:rsidTr="00CE5BE7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DB1A" w14:textId="77777777" w:rsidR="006215CB" w:rsidRPr="00EF2314" w:rsidRDefault="006215CB" w:rsidP="00CE5BE7">
            <w:pPr>
              <w:tabs>
                <w:tab w:val="left" w:pos="720"/>
              </w:tabs>
              <w:spacing w:line="256" w:lineRule="auto"/>
              <w:jc w:val="both"/>
              <w:rPr>
                <w:kern w:val="2"/>
                <w:szCs w:val="24"/>
              </w:rPr>
            </w:pPr>
            <w:r w:rsidRPr="00EF2314">
              <w:rPr>
                <w:kern w:val="2"/>
                <w:szCs w:val="24"/>
              </w:rPr>
              <w:t>8.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4285" w14:textId="77777777" w:rsidR="006215CB" w:rsidRPr="00EF2314" w:rsidRDefault="006215CB" w:rsidP="00CE5BE7">
            <w:pPr>
              <w:tabs>
                <w:tab w:val="left" w:pos="720"/>
              </w:tabs>
              <w:spacing w:line="256" w:lineRule="auto"/>
              <w:jc w:val="both"/>
              <w:rPr>
                <w:kern w:val="2"/>
                <w:szCs w:val="24"/>
              </w:rPr>
            </w:pPr>
            <w:r w:rsidRPr="00EF2314">
              <w:rPr>
                <w:kern w:val="2"/>
                <w:szCs w:val="24"/>
              </w:rPr>
              <w:t xml:space="preserve">Plaštakos ir dilbio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DCC80" w14:textId="77777777" w:rsidR="006215CB" w:rsidRPr="00EF2314" w:rsidRDefault="006215CB" w:rsidP="00CE5BE7">
            <w:pPr>
              <w:spacing w:line="256" w:lineRule="auto"/>
              <w:jc w:val="center"/>
              <w:rPr>
                <w:kern w:val="2"/>
                <w:szCs w:val="24"/>
              </w:rPr>
            </w:pPr>
            <w:r w:rsidRPr="00EF2314">
              <w:rPr>
                <w:kern w:val="2"/>
                <w:szCs w:val="24"/>
              </w:rPr>
              <w:t>1,50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AF85B" w14:textId="77777777" w:rsidR="006215CB" w:rsidRPr="00EF2314" w:rsidRDefault="006215CB" w:rsidP="00CE5BE7">
            <w:pPr>
              <w:spacing w:line="256" w:lineRule="auto"/>
              <w:jc w:val="center"/>
              <w:rPr>
                <w:kern w:val="2"/>
                <w:szCs w:val="24"/>
              </w:rPr>
            </w:pPr>
            <w:r w:rsidRPr="00EF2314">
              <w:rPr>
                <w:kern w:val="2"/>
                <w:szCs w:val="24"/>
              </w:rPr>
              <w:t>2,20</w:t>
            </w:r>
          </w:p>
        </w:tc>
      </w:tr>
      <w:tr w:rsidR="006215CB" w:rsidRPr="00EF2314" w14:paraId="497EAA13" w14:textId="77777777" w:rsidTr="00CE5BE7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825E" w14:textId="77777777" w:rsidR="006215CB" w:rsidRPr="00EF2314" w:rsidRDefault="006215CB" w:rsidP="00CE5BE7">
            <w:pPr>
              <w:tabs>
                <w:tab w:val="left" w:pos="720"/>
              </w:tabs>
              <w:spacing w:line="256" w:lineRule="auto"/>
              <w:jc w:val="both"/>
              <w:rPr>
                <w:kern w:val="2"/>
                <w:szCs w:val="24"/>
              </w:rPr>
            </w:pPr>
            <w:r w:rsidRPr="00EF2314">
              <w:rPr>
                <w:kern w:val="2"/>
                <w:szCs w:val="24"/>
              </w:rPr>
              <w:t>9.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0248" w14:textId="77777777" w:rsidR="006215CB" w:rsidRPr="00EF2314" w:rsidRDefault="006215CB" w:rsidP="00CE5BE7">
            <w:pPr>
              <w:tabs>
                <w:tab w:val="left" w:pos="720"/>
              </w:tabs>
              <w:spacing w:line="256" w:lineRule="auto"/>
              <w:jc w:val="both"/>
              <w:rPr>
                <w:kern w:val="2"/>
                <w:szCs w:val="24"/>
              </w:rPr>
            </w:pPr>
            <w:r w:rsidRPr="00EF2314">
              <w:rPr>
                <w:kern w:val="2"/>
                <w:szCs w:val="24"/>
              </w:rPr>
              <w:t>Krūtinės ląstos iš priekio ir nugaros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2520" w14:textId="77777777" w:rsidR="006215CB" w:rsidRPr="00EF2314" w:rsidRDefault="006215CB" w:rsidP="00CE5BE7">
            <w:pPr>
              <w:tabs>
                <w:tab w:val="left" w:pos="720"/>
              </w:tabs>
              <w:spacing w:line="256" w:lineRule="auto"/>
              <w:jc w:val="center"/>
              <w:rPr>
                <w:kern w:val="2"/>
                <w:szCs w:val="24"/>
              </w:rPr>
            </w:pPr>
            <w:r w:rsidRPr="00EF2314">
              <w:rPr>
                <w:kern w:val="2"/>
                <w:szCs w:val="24"/>
              </w:rPr>
              <w:t>4,30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31378" w14:textId="77777777" w:rsidR="006215CB" w:rsidRPr="00EF2314" w:rsidRDefault="006215CB" w:rsidP="00CE5BE7">
            <w:pPr>
              <w:tabs>
                <w:tab w:val="left" w:pos="720"/>
              </w:tabs>
              <w:spacing w:line="256" w:lineRule="auto"/>
              <w:jc w:val="center"/>
              <w:rPr>
                <w:kern w:val="2"/>
                <w:szCs w:val="24"/>
              </w:rPr>
            </w:pPr>
            <w:r w:rsidRPr="00EF2314">
              <w:rPr>
                <w:kern w:val="2"/>
                <w:szCs w:val="24"/>
              </w:rPr>
              <w:t>5,90</w:t>
            </w:r>
          </w:p>
        </w:tc>
      </w:tr>
      <w:tr w:rsidR="006215CB" w:rsidRPr="00EF2314" w14:paraId="72A5E3B0" w14:textId="77777777" w:rsidTr="00CE5BE7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7FAF" w14:textId="77777777" w:rsidR="006215CB" w:rsidRPr="00EF2314" w:rsidRDefault="006215CB" w:rsidP="00CE5BE7">
            <w:pPr>
              <w:tabs>
                <w:tab w:val="left" w:pos="720"/>
              </w:tabs>
              <w:spacing w:line="256" w:lineRule="auto"/>
              <w:jc w:val="both"/>
              <w:rPr>
                <w:kern w:val="2"/>
                <w:szCs w:val="24"/>
              </w:rPr>
            </w:pPr>
            <w:r w:rsidRPr="00EF2314">
              <w:rPr>
                <w:kern w:val="2"/>
                <w:szCs w:val="24"/>
              </w:rPr>
              <w:t>10.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1BD0" w14:textId="77777777" w:rsidR="006215CB" w:rsidRPr="00EF2314" w:rsidRDefault="006215CB" w:rsidP="00CE5BE7">
            <w:pPr>
              <w:tabs>
                <w:tab w:val="left" w:pos="720"/>
              </w:tabs>
              <w:spacing w:line="256" w:lineRule="auto"/>
              <w:jc w:val="both"/>
              <w:rPr>
                <w:kern w:val="2"/>
                <w:szCs w:val="24"/>
              </w:rPr>
            </w:pPr>
            <w:r w:rsidRPr="00EF2314">
              <w:rPr>
                <w:kern w:val="2"/>
                <w:szCs w:val="24"/>
              </w:rPr>
              <w:t>Pilvo raumenų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1E018" w14:textId="77777777" w:rsidR="006215CB" w:rsidRPr="00EF2314" w:rsidRDefault="006215CB" w:rsidP="00CE5BE7">
            <w:pPr>
              <w:tabs>
                <w:tab w:val="left" w:pos="720"/>
              </w:tabs>
              <w:spacing w:line="256" w:lineRule="auto"/>
              <w:jc w:val="center"/>
              <w:rPr>
                <w:kern w:val="2"/>
                <w:szCs w:val="24"/>
              </w:rPr>
            </w:pPr>
            <w:r w:rsidRPr="00EF2314">
              <w:rPr>
                <w:kern w:val="2"/>
                <w:szCs w:val="24"/>
              </w:rPr>
              <w:t>2,50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EB0EA" w14:textId="77777777" w:rsidR="006215CB" w:rsidRPr="00EF2314" w:rsidRDefault="006215CB" w:rsidP="00CE5BE7">
            <w:pPr>
              <w:tabs>
                <w:tab w:val="left" w:pos="720"/>
              </w:tabs>
              <w:spacing w:line="256" w:lineRule="auto"/>
              <w:jc w:val="center"/>
              <w:rPr>
                <w:kern w:val="2"/>
                <w:szCs w:val="24"/>
              </w:rPr>
            </w:pPr>
            <w:r w:rsidRPr="00EF2314">
              <w:rPr>
                <w:kern w:val="2"/>
                <w:szCs w:val="24"/>
              </w:rPr>
              <w:t>2,70</w:t>
            </w:r>
          </w:p>
        </w:tc>
      </w:tr>
      <w:tr w:rsidR="006215CB" w:rsidRPr="00EF2314" w14:paraId="0F2CEA6F" w14:textId="77777777" w:rsidTr="00CE5BE7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B951" w14:textId="77777777" w:rsidR="006215CB" w:rsidRPr="00EF2314" w:rsidRDefault="006215CB" w:rsidP="00CE5BE7">
            <w:pPr>
              <w:tabs>
                <w:tab w:val="left" w:pos="720"/>
              </w:tabs>
              <w:spacing w:line="256" w:lineRule="auto"/>
              <w:jc w:val="both"/>
              <w:rPr>
                <w:kern w:val="2"/>
                <w:szCs w:val="24"/>
              </w:rPr>
            </w:pPr>
            <w:r w:rsidRPr="00EF2314">
              <w:rPr>
                <w:kern w:val="2"/>
                <w:szCs w:val="24"/>
              </w:rPr>
              <w:t>11.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454C" w14:textId="77777777" w:rsidR="006215CB" w:rsidRPr="00EF2314" w:rsidRDefault="006215CB" w:rsidP="00CE5BE7">
            <w:pPr>
              <w:tabs>
                <w:tab w:val="left" w:pos="720"/>
              </w:tabs>
              <w:spacing w:line="256" w:lineRule="auto"/>
              <w:jc w:val="both"/>
              <w:rPr>
                <w:kern w:val="2"/>
                <w:szCs w:val="24"/>
              </w:rPr>
            </w:pPr>
            <w:r w:rsidRPr="00EF2314">
              <w:rPr>
                <w:kern w:val="2"/>
                <w:szCs w:val="24"/>
              </w:rPr>
              <w:t>Juosmens ir kryžkaulio srities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54B87" w14:textId="77777777" w:rsidR="006215CB" w:rsidRPr="00EF2314" w:rsidRDefault="006215CB" w:rsidP="00CE5BE7">
            <w:pPr>
              <w:tabs>
                <w:tab w:val="left" w:pos="720"/>
              </w:tabs>
              <w:spacing w:line="256" w:lineRule="auto"/>
              <w:jc w:val="center"/>
              <w:rPr>
                <w:kern w:val="2"/>
                <w:szCs w:val="24"/>
              </w:rPr>
            </w:pPr>
            <w:r w:rsidRPr="00EF2314">
              <w:rPr>
                <w:kern w:val="2"/>
                <w:szCs w:val="24"/>
              </w:rPr>
              <w:t>2,50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F487F" w14:textId="77777777" w:rsidR="006215CB" w:rsidRPr="00EF2314" w:rsidRDefault="006215CB" w:rsidP="00CE5BE7">
            <w:pPr>
              <w:tabs>
                <w:tab w:val="left" w:pos="720"/>
              </w:tabs>
              <w:spacing w:line="256" w:lineRule="auto"/>
              <w:jc w:val="center"/>
              <w:rPr>
                <w:kern w:val="2"/>
                <w:szCs w:val="24"/>
              </w:rPr>
            </w:pPr>
            <w:r w:rsidRPr="00EF2314">
              <w:rPr>
                <w:kern w:val="2"/>
                <w:szCs w:val="24"/>
              </w:rPr>
              <w:t>3,60</w:t>
            </w:r>
          </w:p>
        </w:tc>
      </w:tr>
      <w:tr w:rsidR="006215CB" w:rsidRPr="00EF2314" w14:paraId="2F24A1B6" w14:textId="77777777" w:rsidTr="00CE5BE7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63F0" w14:textId="77777777" w:rsidR="006215CB" w:rsidRPr="00EF2314" w:rsidRDefault="006215CB" w:rsidP="00CE5BE7">
            <w:pPr>
              <w:tabs>
                <w:tab w:val="left" w:pos="720"/>
              </w:tabs>
              <w:spacing w:line="256" w:lineRule="auto"/>
              <w:jc w:val="both"/>
              <w:rPr>
                <w:kern w:val="2"/>
                <w:szCs w:val="24"/>
              </w:rPr>
            </w:pPr>
            <w:r w:rsidRPr="00EF2314">
              <w:rPr>
                <w:kern w:val="2"/>
                <w:szCs w:val="24"/>
              </w:rPr>
              <w:t>12.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D031" w14:textId="77777777" w:rsidR="006215CB" w:rsidRPr="00EF2314" w:rsidRDefault="006215CB" w:rsidP="00CE5BE7">
            <w:pPr>
              <w:tabs>
                <w:tab w:val="left" w:pos="720"/>
              </w:tabs>
              <w:spacing w:line="256" w:lineRule="auto"/>
              <w:jc w:val="both"/>
              <w:rPr>
                <w:kern w:val="2"/>
                <w:szCs w:val="24"/>
              </w:rPr>
            </w:pPr>
            <w:r w:rsidRPr="00EF2314">
              <w:rPr>
                <w:kern w:val="2"/>
                <w:szCs w:val="24"/>
              </w:rPr>
              <w:t xml:space="preserve">Nugaros ir juosmens srities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7D81E" w14:textId="77777777" w:rsidR="006215CB" w:rsidRPr="00EF2314" w:rsidRDefault="006215CB" w:rsidP="00CE5BE7">
            <w:pPr>
              <w:tabs>
                <w:tab w:val="left" w:pos="720"/>
              </w:tabs>
              <w:spacing w:line="256" w:lineRule="auto"/>
              <w:jc w:val="center"/>
              <w:rPr>
                <w:kern w:val="2"/>
                <w:szCs w:val="24"/>
              </w:rPr>
            </w:pPr>
            <w:r w:rsidRPr="00EF2314">
              <w:rPr>
                <w:kern w:val="2"/>
                <w:szCs w:val="24"/>
              </w:rPr>
              <w:t>4,30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ADB86" w14:textId="77777777" w:rsidR="006215CB" w:rsidRPr="00EF2314" w:rsidRDefault="006215CB" w:rsidP="00CE5BE7">
            <w:pPr>
              <w:tabs>
                <w:tab w:val="left" w:pos="720"/>
              </w:tabs>
              <w:spacing w:line="256" w:lineRule="auto"/>
              <w:jc w:val="center"/>
              <w:rPr>
                <w:kern w:val="2"/>
                <w:szCs w:val="24"/>
              </w:rPr>
            </w:pPr>
            <w:r w:rsidRPr="00EF2314">
              <w:rPr>
                <w:kern w:val="2"/>
                <w:szCs w:val="24"/>
              </w:rPr>
              <w:t>5,90</w:t>
            </w:r>
          </w:p>
        </w:tc>
      </w:tr>
      <w:tr w:rsidR="006215CB" w:rsidRPr="00EF2314" w14:paraId="7CA810F1" w14:textId="77777777" w:rsidTr="00CE5BE7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8A87" w14:textId="77777777" w:rsidR="006215CB" w:rsidRPr="00EF2314" w:rsidRDefault="006215CB" w:rsidP="00CE5BE7">
            <w:pPr>
              <w:tabs>
                <w:tab w:val="left" w:pos="720"/>
              </w:tabs>
              <w:spacing w:line="256" w:lineRule="auto"/>
              <w:jc w:val="both"/>
              <w:rPr>
                <w:kern w:val="2"/>
                <w:szCs w:val="24"/>
              </w:rPr>
            </w:pPr>
            <w:r w:rsidRPr="00EF2314">
              <w:rPr>
                <w:kern w:val="2"/>
                <w:szCs w:val="24"/>
              </w:rPr>
              <w:t>13.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147E" w14:textId="77777777" w:rsidR="006215CB" w:rsidRPr="00EF2314" w:rsidRDefault="006215CB" w:rsidP="00CE5BE7">
            <w:pPr>
              <w:tabs>
                <w:tab w:val="left" w:pos="720"/>
              </w:tabs>
              <w:spacing w:line="256" w:lineRule="auto"/>
              <w:jc w:val="both"/>
              <w:rPr>
                <w:kern w:val="2"/>
                <w:szCs w:val="24"/>
              </w:rPr>
            </w:pPr>
            <w:r w:rsidRPr="00EF2314">
              <w:rPr>
                <w:kern w:val="2"/>
                <w:szCs w:val="24"/>
              </w:rPr>
              <w:t>Segmentinis kaklo, stuburo ir krūtinės srities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DE923" w14:textId="77777777" w:rsidR="006215CB" w:rsidRPr="00EF2314" w:rsidRDefault="006215CB" w:rsidP="00CE5BE7">
            <w:pPr>
              <w:tabs>
                <w:tab w:val="left" w:pos="720"/>
              </w:tabs>
              <w:spacing w:line="256" w:lineRule="auto"/>
              <w:jc w:val="center"/>
              <w:rPr>
                <w:kern w:val="2"/>
                <w:szCs w:val="24"/>
              </w:rPr>
            </w:pPr>
            <w:r w:rsidRPr="00EF2314">
              <w:rPr>
                <w:kern w:val="2"/>
                <w:szCs w:val="24"/>
              </w:rPr>
              <w:t>4,80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5A281" w14:textId="77777777" w:rsidR="006215CB" w:rsidRPr="00EF2314" w:rsidRDefault="006215CB" w:rsidP="00CE5BE7">
            <w:pPr>
              <w:tabs>
                <w:tab w:val="left" w:pos="720"/>
              </w:tabs>
              <w:spacing w:line="256" w:lineRule="auto"/>
              <w:jc w:val="center"/>
              <w:rPr>
                <w:kern w:val="2"/>
                <w:szCs w:val="24"/>
              </w:rPr>
            </w:pPr>
            <w:r w:rsidRPr="00EF2314">
              <w:rPr>
                <w:kern w:val="2"/>
                <w:szCs w:val="24"/>
              </w:rPr>
              <w:t>6,30</w:t>
            </w:r>
          </w:p>
        </w:tc>
      </w:tr>
      <w:tr w:rsidR="006215CB" w:rsidRPr="00EF2314" w14:paraId="6598F35A" w14:textId="77777777" w:rsidTr="00CE5BE7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E4D6" w14:textId="77777777" w:rsidR="006215CB" w:rsidRPr="00EF2314" w:rsidRDefault="006215CB" w:rsidP="00CE5BE7">
            <w:pPr>
              <w:tabs>
                <w:tab w:val="left" w:pos="720"/>
              </w:tabs>
              <w:spacing w:line="256" w:lineRule="auto"/>
              <w:jc w:val="both"/>
              <w:rPr>
                <w:kern w:val="2"/>
                <w:szCs w:val="24"/>
              </w:rPr>
            </w:pPr>
            <w:r w:rsidRPr="00EF2314">
              <w:rPr>
                <w:kern w:val="2"/>
                <w:szCs w:val="24"/>
              </w:rPr>
              <w:t>14.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C62D" w14:textId="77777777" w:rsidR="006215CB" w:rsidRPr="00EF2314" w:rsidRDefault="006215CB" w:rsidP="00CE5BE7">
            <w:pPr>
              <w:tabs>
                <w:tab w:val="left" w:pos="720"/>
              </w:tabs>
              <w:spacing w:line="256" w:lineRule="auto"/>
              <w:jc w:val="both"/>
              <w:rPr>
                <w:kern w:val="2"/>
                <w:szCs w:val="24"/>
              </w:rPr>
            </w:pPr>
            <w:r w:rsidRPr="00EF2314">
              <w:rPr>
                <w:kern w:val="2"/>
                <w:szCs w:val="24"/>
              </w:rPr>
              <w:t>Kojų ir juosmens srities (pėdos, blauzdos, šlaunies, sėdmenų bei juosmens ir kryžkaulio sritys)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87D6C" w14:textId="77777777" w:rsidR="006215CB" w:rsidRPr="00EF2314" w:rsidRDefault="006215CB" w:rsidP="00CE5BE7">
            <w:pPr>
              <w:tabs>
                <w:tab w:val="left" w:pos="720"/>
              </w:tabs>
              <w:spacing w:line="256" w:lineRule="auto"/>
              <w:jc w:val="center"/>
              <w:rPr>
                <w:kern w:val="2"/>
                <w:szCs w:val="24"/>
              </w:rPr>
            </w:pPr>
            <w:r w:rsidRPr="00EF2314">
              <w:rPr>
                <w:kern w:val="2"/>
                <w:szCs w:val="24"/>
              </w:rPr>
              <w:t>4,80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0603E" w14:textId="77777777" w:rsidR="006215CB" w:rsidRPr="00EF2314" w:rsidRDefault="006215CB" w:rsidP="00CE5BE7">
            <w:pPr>
              <w:tabs>
                <w:tab w:val="left" w:pos="720"/>
              </w:tabs>
              <w:spacing w:line="256" w:lineRule="auto"/>
              <w:jc w:val="center"/>
              <w:rPr>
                <w:kern w:val="2"/>
                <w:szCs w:val="24"/>
              </w:rPr>
            </w:pPr>
            <w:r w:rsidRPr="00EF2314">
              <w:rPr>
                <w:kern w:val="2"/>
                <w:szCs w:val="24"/>
              </w:rPr>
              <w:t>6,30</w:t>
            </w:r>
          </w:p>
        </w:tc>
      </w:tr>
      <w:tr w:rsidR="006215CB" w:rsidRPr="00EF2314" w14:paraId="2CC1F757" w14:textId="77777777" w:rsidTr="00CE5BE7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B2D1" w14:textId="77777777" w:rsidR="006215CB" w:rsidRPr="00EF2314" w:rsidRDefault="006215CB" w:rsidP="00CE5BE7">
            <w:pPr>
              <w:tabs>
                <w:tab w:val="left" w:pos="720"/>
              </w:tabs>
              <w:spacing w:line="256" w:lineRule="auto"/>
              <w:jc w:val="both"/>
              <w:rPr>
                <w:kern w:val="2"/>
                <w:szCs w:val="24"/>
              </w:rPr>
            </w:pPr>
            <w:r w:rsidRPr="00EF2314">
              <w:rPr>
                <w:kern w:val="2"/>
                <w:szCs w:val="24"/>
              </w:rPr>
              <w:t>15.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BDB6" w14:textId="77777777" w:rsidR="006215CB" w:rsidRPr="00EF2314" w:rsidRDefault="006215CB" w:rsidP="00CE5BE7">
            <w:pPr>
              <w:tabs>
                <w:tab w:val="left" w:pos="720"/>
              </w:tabs>
              <w:spacing w:line="256" w:lineRule="auto"/>
              <w:jc w:val="both"/>
              <w:rPr>
                <w:kern w:val="2"/>
                <w:szCs w:val="24"/>
              </w:rPr>
            </w:pPr>
            <w:r w:rsidRPr="00EF2314">
              <w:rPr>
                <w:kern w:val="2"/>
                <w:szCs w:val="24"/>
              </w:rPr>
              <w:t>Kojos (nuo pėdos iki klubo)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EDB63" w14:textId="77777777" w:rsidR="006215CB" w:rsidRPr="00EF2314" w:rsidRDefault="006215CB" w:rsidP="00CE5BE7">
            <w:pPr>
              <w:tabs>
                <w:tab w:val="left" w:pos="720"/>
              </w:tabs>
              <w:spacing w:line="256" w:lineRule="auto"/>
              <w:jc w:val="center"/>
              <w:rPr>
                <w:kern w:val="2"/>
                <w:szCs w:val="24"/>
              </w:rPr>
            </w:pPr>
            <w:r w:rsidRPr="00EF2314">
              <w:rPr>
                <w:kern w:val="2"/>
                <w:szCs w:val="24"/>
              </w:rPr>
              <w:t>3,20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350DD" w14:textId="77777777" w:rsidR="006215CB" w:rsidRPr="00EF2314" w:rsidRDefault="006215CB" w:rsidP="00CE5BE7">
            <w:pPr>
              <w:tabs>
                <w:tab w:val="left" w:pos="720"/>
              </w:tabs>
              <w:spacing w:line="256" w:lineRule="auto"/>
              <w:jc w:val="center"/>
              <w:rPr>
                <w:kern w:val="2"/>
                <w:szCs w:val="24"/>
              </w:rPr>
            </w:pPr>
            <w:r w:rsidRPr="00EF2314">
              <w:rPr>
                <w:kern w:val="2"/>
                <w:szCs w:val="24"/>
              </w:rPr>
              <w:t>4,10</w:t>
            </w:r>
          </w:p>
        </w:tc>
      </w:tr>
      <w:tr w:rsidR="006215CB" w:rsidRPr="00EF2314" w14:paraId="173A6F97" w14:textId="77777777" w:rsidTr="00CE5BE7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A245" w14:textId="77777777" w:rsidR="006215CB" w:rsidRPr="00EF2314" w:rsidRDefault="006215CB" w:rsidP="00CE5BE7">
            <w:pPr>
              <w:tabs>
                <w:tab w:val="left" w:pos="720"/>
              </w:tabs>
              <w:spacing w:line="256" w:lineRule="auto"/>
              <w:jc w:val="both"/>
              <w:rPr>
                <w:kern w:val="2"/>
                <w:szCs w:val="24"/>
              </w:rPr>
            </w:pPr>
            <w:r w:rsidRPr="00EF2314">
              <w:rPr>
                <w:kern w:val="2"/>
                <w:szCs w:val="24"/>
              </w:rPr>
              <w:t>16.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E67D" w14:textId="77777777" w:rsidR="006215CB" w:rsidRPr="00EF2314" w:rsidRDefault="006215CB" w:rsidP="00CE5BE7">
            <w:pPr>
              <w:tabs>
                <w:tab w:val="left" w:pos="720"/>
              </w:tabs>
              <w:spacing w:line="256" w:lineRule="auto"/>
              <w:jc w:val="both"/>
              <w:rPr>
                <w:kern w:val="2"/>
                <w:szCs w:val="24"/>
              </w:rPr>
            </w:pPr>
            <w:r w:rsidRPr="00EF2314">
              <w:rPr>
                <w:kern w:val="2"/>
                <w:szCs w:val="24"/>
              </w:rPr>
              <w:t>Klubo sąnario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A36CF" w14:textId="77777777" w:rsidR="006215CB" w:rsidRPr="00EF2314" w:rsidRDefault="006215CB" w:rsidP="00CE5BE7">
            <w:pPr>
              <w:tabs>
                <w:tab w:val="left" w:pos="720"/>
              </w:tabs>
              <w:spacing w:line="256" w:lineRule="auto"/>
              <w:jc w:val="center"/>
              <w:rPr>
                <w:kern w:val="2"/>
                <w:szCs w:val="24"/>
              </w:rPr>
            </w:pPr>
            <w:r w:rsidRPr="00EF2314">
              <w:rPr>
                <w:kern w:val="2"/>
                <w:szCs w:val="24"/>
              </w:rPr>
              <w:t>1,50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55E2C" w14:textId="77777777" w:rsidR="006215CB" w:rsidRPr="00EF2314" w:rsidRDefault="006215CB" w:rsidP="00CE5BE7">
            <w:pPr>
              <w:tabs>
                <w:tab w:val="left" w:pos="720"/>
              </w:tabs>
              <w:spacing w:line="256" w:lineRule="auto"/>
              <w:jc w:val="center"/>
              <w:rPr>
                <w:kern w:val="2"/>
                <w:szCs w:val="24"/>
              </w:rPr>
            </w:pPr>
            <w:r w:rsidRPr="00EF2314">
              <w:rPr>
                <w:kern w:val="2"/>
                <w:szCs w:val="24"/>
              </w:rPr>
              <w:t>3,20</w:t>
            </w:r>
          </w:p>
        </w:tc>
      </w:tr>
      <w:tr w:rsidR="006215CB" w:rsidRPr="00EF2314" w14:paraId="40854CD6" w14:textId="77777777" w:rsidTr="00CE5BE7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B0C6" w14:textId="77777777" w:rsidR="006215CB" w:rsidRPr="00EF2314" w:rsidRDefault="006215CB" w:rsidP="00CE5BE7">
            <w:pPr>
              <w:tabs>
                <w:tab w:val="left" w:pos="720"/>
              </w:tabs>
              <w:spacing w:line="256" w:lineRule="auto"/>
              <w:jc w:val="both"/>
              <w:rPr>
                <w:kern w:val="2"/>
                <w:szCs w:val="24"/>
              </w:rPr>
            </w:pPr>
            <w:r w:rsidRPr="00EF2314">
              <w:rPr>
                <w:kern w:val="2"/>
                <w:szCs w:val="24"/>
              </w:rPr>
              <w:t>17.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8042" w14:textId="77777777" w:rsidR="006215CB" w:rsidRPr="00EF2314" w:rsidRDefault="006215CB" w:rsidP="00CE5BE7">
            <w:pPr>
              <w:tabs>
                <w:tab w:val="left" w:pos="720"/>
              </w:tabs>
              <w:spacing w:line="256" w:lineRule="auto"/>
              <w:jc w:val="both"/>
              <w:rPr>
                <w:kern w:val="2"/>
                <w:szCs w:val="24"/>
              </w:rPr>
            </w:pPr>
            <w:r w:rsidRPr="00EF2314">
              <w:rPr>
                <w:kern w:val="2"/>
                <w:szCs w:val="24"/>
              </w:rPr>
              <w:t xml:space="preserve">Kelio sąnario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64622" w14:textId="77777777" w:rsidR="006215CB" w:rsidRPr="00EF2314" w:rsidRDefault="006215CB" w:rsidP="00CE5BE7">
            <w:pPr>
              <w:spacing w:line="256" w:lineRule="auto"/>
              <w:jc w:val="center"/>
              <w:rPr>
                <w:kern w:val="2"/>
                <w:szCs w:val="24"/>
              </w:rPr>
            </w:pPr>
            <w:r w:rsidRPr="00EF2314">
              <w:rPr>
                <w:kern w:val="2"/>
                <w:szCs w:val="24"/>
              </w:rPr>
              <w:t>1,50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D5E3E" w14:textId="77777777" w:rsidR="006215CB" w:rsidRPr="00EF2314" w:rsidRDefault="006215CB" w:rsidP="00CE5BE7">
            <w:pPr>
              <w:spacing w:line="256" w:lineRule="auto"/>
              <w:jc w:val="center"/>
              <w:rPr>
                <w:kern w:val="2"/>
                <w:szCs w:val="24"/>
              </w:rPr>
            </w:pPr>
            <w:r w:rsidRPr="00EF2314">
              <w:rPr>
                <w:kern w:val="2"/>
                <w:szCs w:val="24"/>
              </w:rPr>
              <w:t>3,20</w:t>
            </w:r>
          </w:p>
        </w:tc>
      </w:tr>
      <w:tr w:rsidR="006215CB" w:rsidRPr="00EF2314" w14:paraId="78C2B903" w14:textId="77777777" w:rsidTr="00CE5BE7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7F30" w14:textId="77777777" w:rsidR="006215CB" w:rsidRPr="00EF2314" w:rsidRDefault="006215CB" w:rsidP="00CE5BE7">
            <w:pPr>
              <w:tabs>
                <w:tab w:val="left" w:pos="720"/>
              </w:tabs>
              <w:spacing w:line="256" w:lineRule="auto"/>
              <w:jc w:val="both"/>
              <w:rPr>
                <w:kern w:val="2"/>
                <w:szCs w:val="24"/>
              </w:rPr>
            </w:pPr>
            <w:r w:rsidRPr="00EF2314">
              <w:rPr>
                <w:kern w:val="2"/>
                <w:szCs w:val="24"/>
              </w:rPr>
              <w:t>18.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3F48" w14:textId="77777777" w:rsidR="006215CB" w:rsidRPr="00EF2314" w:rsidRDefault="006215CB" w:rsidP="00CE5BE7">
            <w:pPr>
              <w:tabs>
                <w:tab w:val="left" w:pos="720"/>
              </w:tabs>
              <w:spacing w:line="256" w:lineRule="auto"/>
              <w:jc w:val="both"/>
              <w:rPr>
                <w:kern w:val="2"/>
                <w:szCs w:val="24"/>
              </w:rPr>
            </w:pPr>
            <w:r w:rsidRPr="00EF2314">
              <w:rPr>
                <w:kern w:val="2"/>
                <w:szCs w:val="24"/>
              </w:rPr>
              <w:t xml:space="preserve">Čiurnos sąnario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DAE1B" w14:textId="77777777" w:rsidR="006215CB" w:rsidRPr="00EF2314" w:rsidRDefault="006215CB" w:rsidP="00CE5BE7">
            <w:pPr>
              <w:spacing w:line="256" w:lineRule="auto"/>
              <w:jc w:val="center"/>
              <w:rPr>
                <w:kern w:val="2"/>
                <w:szCs w:val="24"/>
              </w:rPr>
            </w:pPr>
            <w:r w:rsidRPr="00EF2314">
              <w:rPr>
                <w:kern w:val="2"/>
                <w:szCs w:val="24"/>
              </w:rPr>
              <w:t>1,50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D32CC" w14:textId="77777777" w:rsidR="006215CB" w:rsidRPr="00EF2314" w:rsidRDefault="006215CB" w:rsidP="00CE5BE7">
            <w:pPr>
              <w:spacing w:line="256" w:lineRule="auto"/>
              <w:jc w:val="center"/>
              <w:rPr>
                <w:kern w:val="2"/>
                <w:szCs w:val="24"/>
              </w:rPr>
            </w:pPr>
            <w:r w:rsidRPr="00EF2314">
              <w:rPr>
                <w:kern w:val="2"/>
                <w:szCs w:val="24"/>
              </w:rPr>
              <w:t>3,20</w:t>
            </w:r>
          </w:p>
        </w:tc>
      </w:tr>
    </w:tbl>
    <w:p w14:paraId="6140A07F" w14:textId="77777777" w:rsidR="006215CB" w:rsidRPr="00EF2314" w:rsidRDefault="006215CB" w:rsidP="006215CB">
      <w:pPr>
        <w:tabs>
          <w:tab w:val="left" w:pos="720"/>
        </w:tabs>
        <w:ind w:firstLine="720"/>
        <w:rPr>
          <w:bCs/>
        </w:rPr>
      </w:pPr>
    </w:p>
    <w:p w14:paraId="075A2472" w14:textId="4AE079C4" w:rsidR="006215CB" w:rsidRDefault="006215CB" w:rsidP="006215CB">
      <w:pPr>
        <w:ind w:firstLine="4320"/>
      </w:pPr>
      <w:r>
        <w:t>____________</w:t>
      </w:r>
    </w:p>
    <w:p w14:paraId="0B1B4EE4" w14:textId="77777777" w:rsidR="006215CB" w:rsidRDefault="006215CB" w:rsidP="006215CB">
      <w:pPr>
        <w:ind w:firstLine="4320"/>
      </w:pPr>
    </w:p>
    <w:p w14:paraId="5F0E1C14" w14:textId="77777777" w:rsidR="006215CB" w:rsidRPr="00EF2314" w:rsidRDefault="006215CB" w:rsidP="006215CB">
      <w:pPr>
        <w:ind w:firstLine="4320"/>
      </w:pPr>
    </w:p>
    <w:p w14:paraId="1101F1DF" w14:textId="77777777" w:rsidR="006215CB" w:rsidRDefault="006215CB" w:rsidP="006215CB">
      <w:r>
        <w:t xml:space="preserve">Šių paslaugų kainos, nustatytos Jurbarko rajono savivaldybės tarybos 2023 m. </w:t>
      </w:r>
      <w:r>
        <w:rPr>
          <w:color w:val="000000"/>
        </w:rPr>
        <w:t> birželio 29 d. sprendimu Nr. T2-177, nesikeičia.</w:t>
      </w:r>
    </w:p>
    <w:p w14:paraId="0B54A8AF" w14:textId="77777777" w:rsidR="00F44297" w:rsidRDefault="00F44297" w:rsidP="006215CB">
      <w:pPr>
        <w:pStyle w:val="Antrats"/>
        <w:tabs>
          <w:tab w:val="clear" w:pos="4153"/>
          <w:tab w:val="clear" w:pos="8306"/>
        </w:tabs>
        <w:ind w:left="8136" w:firstLine="504"/>
        <w:jc w:val="both"/>
      </w:pPr>
    </w:p>
    <w:p w14:paraId="304EFF30" w14:textId="77777777" w:rsidR="006215CB" w:rsidRDefault="006215CB" w:rsidP="006215CB">
      <w:pPr>
        <w:pStyle w:val="Antrats"/>
        <w:tabs>
          <w:tab w:val="clear" w:pos="4153"/>
          <w:tab w:val="clear" w:pos="8306"/>
        </w:tabs>
        <w:ind w:left="8136" w:firstLine="504"/>
        <w:jc w:val="both"/>
      </w:pPr>
    </w:p>
    <w:p w14:paraId="6AE63B80" w14:textId="77777777" w:rsidR="006215CB" w:rsidRDefault="006215CB" w:rsidP="006215CB">
      <w:pPr>
        <w:pStyle w:val="Antrats"/>
        <w:tabs>
          <w:tab w:val="clear" w:pos="4153"/>
          <w:tab w:val="clear" w:pos="8306"/>
        </w:tabs>
        <w:ind w:left="8136" w:firstLine="504"/>
        <w:jc w:val="both"/>
      </w:pPr>
    </w:p>
    <w:p w14:paraId="260641EC" w14:textId="77777777" w:rsidR="006215CB" w:rsidRDefault="006215CB" w:rsidP="006215CB">
      <w:pPr>
        <w:pStyle w:val="Antrats"/>
        <w:tabs>
          <w:tab w:val="clear" w:pos="4153"/>
          <w:tab w:val="clear" w:pos="8306"/>
        </w:tabs>
        <w:ind w:left="8136" w:firstLine="504"/>
        <w:jc w:val="both"/>
      </w:pPr>
    </w:p>
    <w:p w14:paraId="1719723B" w14:textId="77777777" w:rsidR="006215CB" w:rsidRDefault="006215CB" w:rsidP="006215CB">
      <w:pPr>
        <w:pStyle w:val="Antrats"/>
        <w:tabs>
          <w:tab w:val="clear" w:pos="4153"/>
          <w:tab w:val="clear" w:pos="8306"/>
        </w:tabs>
        <w:ind w:left="8136" w:firstLine="504"/>
        <w:jc w:val="both"/>
      </w:pPr>
    </w:p>
    <w:p w14:paraId="1F6F7723" w14:textId="77777777" w:rsidR="006215CB" w:rsidRDefault="006215CB" w:rsidP="006215CB">
      <w:pPr>
        <w:pStyle w:val="Antrats"/>
        <w:tabs>
          <w:tab w:val="clear" w:pos="4153"/>
          <w:tab w:val="clear" w:pos="8306"/>
        </w:tabs>
        <w:ind w:left="8136" w:firstLine="504"/>
        <w:jc w:val="both"/>
      </w:pPr>
    </w:p>
    <w:p w14:paraId="5EF84A8C" w14:textId="77777777" w:rsidR="006215CB" w:rsidRDefault="006215CB" w:rsidP="006215CB">
      <w:pPr>
        <w:pStyle w:val="Antrats"/>
        <w:tabs>
          <w:tab w:val="clear" w:pos="4153"/>
          <w:tab w:val="clear" w:pos="8306"/>
        </w:tabs>
        <w:ind w:left="8136" w:firstLine="504"/>
        <w:jc w:val="both"/>
      </w:pPr>
    </w:p>
    <w:p w14:paraId="12275B12" w14:textId="77777777" w:rsidR="006215CB" w:rsidRDefault="006215CB" w:rsidP="006215CB">
      <w:pPr>
        <w:pStyle w:val="Antrats"/>
        <w:tabs>
          <w:tab w:val="clear" w:pos="4153"/>
          <w:tab w:val="clear" w:pos="8306"/>
        </w:tabs>
        <w:ind w:left="8136" w:firstLine="504"/>
        <w:jc w:val="both"/>
      </w:pPr>
    </w:p>
    <w:p w14:paraId="709F00ED" w14:textId="77777777" w:rsidR="006215CB" w:rsidRDefault="006215CB" w:rsidP="006215CB">
      <w:pPr>
        <w:pStyle w:val="Antrats"/>
        <w:tabs>
          <w:tab w:val="clear" w:pos="4153"/>
          <w:tab w:val="clear" w:pos="8306"/>
        </w:tabs>
        <w:ind w:left="8136" w:firstLine="504"/>
        <w:jc w:val="both"/>
      </w:pPr>
    </w:p>
    <w:p w14:paraId="7FC84879" w14:textId="77777777" w:rsidR="006215CB" w:rsidRDefault="006215CB" w:rsidP="006215CB">
      <w:pPr>
        <w:pStyle w:val="Antrats"/>
        <w:tabs>
          <w:tab w:val="clear" w:pos="4153"/>
          <w:tab w:val="clear" w:pos="8306"/>
        </w:tabs>
        <w:ind w:left="8136" w:firstLine="504"/>
        <w:jc w:val="both"/>
      </w:pPr>
    </w:p>
    <w:p w14:paraId="7EB9EE7F" w14:textId="77777777" w:rsidR="006215CB" w:rsidRDefault="006215CB" w:rsidP="006215CB">
      <w:pPr>
        <w:pStyle w:val="Antrats"/>
        <w:tabs>
          <w:tab w:val="clear" w:pos="4153"/>
          <w:tab w:val="clear" w:pos="8306"/>
        </w:tabs>
        <w:ind w:left="8136" w:firstLine="504"/>
        <w:jc w:val="both"/>
      </w:pPr>
    </w:p>
    <w:p w14:paraId="0CD84A5B" w14:textId="77777777" w:rsidR="006215CB" w:rsidRDefault="006215CB" w:rsidP="006215CB">
      <w:pPr>
        <w:pStyle w:val="Antrats"/>
        <w:tabs>
          <w:tab w:val="clear" w:pos="4153"/>
          <w:tab w:val="clear" w:pos="8306"/>
        </w:tabs>
        <w:ind w:left="8136" w:firstLine="504"/>
        <w:jc w:val="both"/>
      </w:pPr>
    </w:p>
    <w:p w14:paraId="558EE117" w14:textId="77777777" w:rsidR="006215CB" w:rsidRDefault="006215CB" w:rsidP="006215CB">
      <w:pPr>
        <w:pStyle w:val="Antrats"/>
        <w:tabs>
          <w:tab w:val="clear" w:pos="4153"/>
          <w:tab w:val="clear" w:pos="8306"/>
        </w:tabs>
        <w:ind w:left="8136" w:firstLine="504"/>
        <w:jc w:val="both"/>
      </w:pPr>
    </w:p>
    <w:p w14:paraId="637F75BD" w14:textId="77777777" w:rsidR="006215CB" w:rsidRDefault="006215CB" w:rsidP="006215CB">
      <w:pPr>
        <w:pStyle w:val="Antrats"/>
        <w:tabs>
          <w:tab w:val="clear" w:pos="4153"/>
          <w:tab w:val="clear" w:pos="8306"/>
        </w:tabs>
        <w:ind w:left="8136" w:firstLine="504"/>
        <w:jc w:val="both"/>
      </w:pPr>
    </w:p>
    <w:p w14:paraId="4193449D" w14:textId="77777777" w:rsidR="006215CB" w:rsidRPr="006215CB" w:rsidRDefault="006215CB" w:rsidP="006215CB">
      <w:pPr>
        <w:rPr>
          <w:bCs/>
          <w:szCs w:val="24"/>
          <w:lang w:eastAsia="en-US"/>
        </w:rPr>
      </w:pPr>
    </w:p>
    <w:p w14:paraId="49BC1D1E" w14:textId="77777777" w:rsidR="006215CB" w:rsidRPr="006215CB" w:rsidRDefault="006215CB" w:rsidP="006215CB">
      <w:pPr>
        <w:jc w:val="center"/>
        <w:rPr>
          <w:bCs/>
          <w:szCs w:val="24"/>
          <w:lang w:eastAsia="en-US"/>
        </w:rPr>
      </w:pPr>
      <w:r w:rsidRPr="006215CB">
        <w:rPr>
          <w:b/>
          <w:bCs/>
          <w:szCs w:val="24"/>
          <w:lang w:eastAsia="en-US"/>
        </w:rPr>
        <w:t>VIEŠOSIOS ĮSTAIGOS „JURBARKO SOCIALINĖS PASLAUGOS“ KOMPENSACINĖS TECHNIKOS ASMENIMS, KURIE NETURI TEISĖS JA NAUDOTIS NEMOKAMAI, NUOMOS ĮKAINIAI</w:t>
      </w:r>
    </w:p>
    <w:p w14:paraId="50B5D8D2" w14:textId="77777777" w:rsidR="006215CB" w:rsidRPr="006215CB" w:rsidRDefault="006215CB" w:rsidP="006215CB">
      <w:pPr>
        <w:rPr>
          <w:bCs/>
          <w:szCs w:val="24"/>
          <w:lang w:eastAsia="en-US"/>
        </w:rPr>
      </w:pPr>
    </w:p>
    <w:p w14:paraId="1D524829" w14:textId="77777777" w:rsidR="006215CB" w:rsidRDefault="006215CB" w:rsidP="006215CB">
      <w:pPr>
        <w:pStyle w:val="Antrats"/>
        <w:tabs>
          <w:tab w:val="clear" w:pos="4153"/>
          <w:tab w:val="clear" w:pos="8306"/>
        </w:tabs>
        <w:ind w:left="8136" w:firstLine="504"/>
        <w:jc w:val="both"/>
      </w:pPr>
    </w:p>
    <w:p w14:paraId="07B839EF" w14:textId="77777777" w:rsidR="006215CB" w:rsidRDefault="006215CB" w:rsidP="006215CB">
      <w:pPr>
        <w:pStyle w:val="Antrats"/>
        <w:tabs>
          <w:tab w:val="clear" w:pos="4153"/>
          <w:tab w:val="clear" w:pos="8306"/>
        </w:tabs>
        <w:ind w:left="8136" w:firstLine="504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4142"/>
        <w:gridCol w:w="2929"/>
        <w:gridCol w:w="1629"/>
      </w:tblGrid>
      <w:tr w:rsidR="006215CB" w:rsidRPr="0043627B" w14:paraId="776E3AF6" w14:textId="77777777" w:rsidTr="00C17428">
        <w:trPr>
          <w:trHeight w:val="255"/>
        </w:trPr>
        <w:tc>
          <w:tcPr>
            <w:tcW w:w="707" w:type="dxa"/>
            <w:vMerge w:val="restart"/>
            <w:vAlign w:val="center"/>
          </w:tcPr>
          <w:p w14:paraId="3AE34D1F" w14:textId="77777777" w:rsidR="006215CB" w:rsidRPr="0043627B" w:rsidRDefault="006215CB" w:rsidP="00CE5BE7">
            <w:pPr>
              <w:ind w:right="27"/>
              <w:jc w:val="center"/>
              <w:rPr>
                <w:b/>
                <w:szCs w:val="24"/>
              </w:rPr>
            </w:pPr>
            <w:r w:rsidRPr="0043627B">
              <w:rPr>
                <w:b/>
                <w:szCs w:val="24"/>
              </w:rPr>
              <w:t>Eil. Nr.</w:t>
            </w:r>
          </w:p>
        </w:tc>
        <w:tc>
          <w:tcPr>
            <w:tcW w:w="4142" w:type="dxa"/>
            <w:vMerge w:val="restart"/>
            <w:vAlign w:val="center"/>
          </w:tcPr>
          <w:p w14:paraId="3D1281EB" w14:textId="77777777" w:rsidR="006215CB" w:rsidRPr="0043627B" w:rsidRDefault="006215CB" w:rsidP="00CE5BE7">
            <w:pPr>
              <w:ind w:right="27"/>
              <w:jc w:val="center"/>
              <w:rPr>
                <w:b/>
                <w:szCs w:val="24"/>
              </w:rPr>
            </w:pPr>
            <w:r w:rsidRPr="0043627B">
              <w:rPr>
                <w:b/>
                <w:szCs w:val="24"/>
              </w:rPr>
              <w:t>Pavadinimas</w:t>
            </w:r>
          </w:p>
        </w:tc>
        <w:tc>
          <w:tcPr>
            <w:tcW w:w="4558" w:type="dxa"/>
            <w:gridSpan w:val="2"/>
            <w:vAlign w:val="center"/>
          </w:tcPr>
          <w:p w14:paraId="0A0EDE2E" w14:textId="0205BF85" w:rsidR="006215CB" w:rsidRPr="0043627B" w:rsidRDefault="006215CB" w:rsidP="00CE5BE7">
            <w:pPr>
              <w:ind w:right="27"/>
              <w:jc w:val="center"/>
              <w:rPr>
                <w:b/>
                <w:szCs w:val="24"/>
              </w:rPr>
            </w:pPr>
            <w:r w:rsidRPr="0043627B">
              <w:rPr>
                <w:b/>
                <w:szCs w:val="24"/>
              </w:rPr>
              <w:t>Įkainis</w:t>
            </w:r>
            <w:r w:rsidR="00C17428">
              <w:rPr>
                <w:b/>
                <w:szCs w:val="24"/>
              </w:rPr>
              <w:t>,</w:t>
            </w:r>
            <w:r w:rsidRPr="0043627B">
              <w:rPr>
                <w:b/>
                <w:szCs w:val="24"/>
              </w:rPr>
              <w:t xml:space="preserve"> Eur</w:t>
            </w:r>
          </w:p>
        </w:tc>
      </w:tr>
      <w:tr w:rsidR="006215CB" w:rsidRPr="0043627B" w14:paraId="32D5DAAB" w14:textId="77777777" w:rsidTr="00C17428">
        <w:trPr>
          <w:trHeight w:val="294"/>
        </w:trPr>
        <w:tc>
          <w:tcPr>
            <w:tcW w:w="707" w:type="dxa"/>
            <w:vMerge/>
            <w:vAlign w:val="center"/>
          </w:tcPr>
          <w:p w14:paraId="5AD8EEAB" w14:textId="77777777" w:rsidR="006215CB" w:rsidRPr="0043627B" w:rsidRDefault="006215CB" w:rsidP="00CE5BE7">
            <w:pPr>
              <w:ind w:right="27"/>
              <w:jc w:val="center"/>
              <w:rPr>
                <w:b/>
                <w:szCs w:val="24"/>
              </w:rPr>
            </w:pPr>
          </w:p>
        </w:tc>
        <w:tc>
          <w:tcPr>
            <w:tcW w:w="4142" w:type="dxa"/>
            <w:vMerge/>
            <w:vAlign w:val="center"/>
          </w:tcPr>
          <w:p w14:paraId="4F490756" w14:textId="77777777" w:rsidR="006215CB" w:rsidRPr="0043627B" w:rsidRDefault="006215CB" w:rsidP="00CE5BE7">
            <w:pPr>
              <w:ind w:right="27"/>
              <w:jc w:val="center"/>
              <w:rPr>
                <w:b/>
                <w:szCs w:val="24"/>
              </w:rPr>
            </w:pPr>
          </w:p>
        </w:tc>
        <w:tc>
          <w:tcPr>
            <w:tcW w:w="2929" w:type="dxa"/>
            <w:vAlign w:val="center"/>
          </w:tcPr>
          <w:p w14:paraId="3FAB59B1" w14:textId="77777777" w:rsidR="006215CB" w:rsidRPr="0043627B" w:rsidRDefault="006215CB" w:rsidP="00CE5BE7">
            <w:pPr>
              <w:ind w:right="27"/>
              <w:jc w:val="center"/>
              <w:rPr>
                <w:b/>
                <w:szCs w:val="24"/>
              </w:rPr>
            </w:pPr>
            <w:r w:rsidRPr="0043627B">
              <w:rPr>
                <w:b/>
                <w:szCs w:val="24"/>
              </w:rPr>
              <w:t>parai</w:t>
            </w:r>
          </w:p>
        </w:tc>
        <w:tc>
          <w:tcPr>
            <w:tcW w:w="1629" w:type="dxa"/>
            <w:vAlign w:val="center"/>
          </w:tcPr>
          <w:p w14:paraId="2B9CA0E9" w14:textId="77777777" w:rsidR="006215CB" w:rsidRPr="0043627B" w:rsidRDefault="006215CB" w:rsidP="00CE5BE7">
            <w:pPr>
              <w:ind w:right="27"/>
              <w:jc w:val="center"/>
              <w:rPr>
                <w:b/>
                <w:szCs w:val="24"/>
              </w:rPr>
            </w:pPr>
            <w:r w:rsidRPr="0043627B">
              <w:rPr>
                <w:b/>
                <w:szCs w:val="24"/>
              </w:rPr>
              <w:t>mėnesiui</w:t>
            </w:r>
          </w:p>
        </w:tc>
      </w:tr>
      <w:tr w:rsidR="006215CB" w:rsidRPr="0043627B" w14:paraId="3D1F4F0F" w14:textId="77777777" w:rsidTr="00C17428">
        <w:tc>
          <w:tcPr>
            <w:tcW w:w="707" w:type="dxa"/>
            <w:vAlign w:val="center"/>
          </w:tcPr>
          <w:p w14:paraId="5132ABA9" w14:textId="77777777" w:rsidR="006215CB" w:rsidRPr="0043627B" w:rsidRDefault="006215CB" w:rsidP="00CE5BE7">
            <w:pPr>
              <w:ind w:right="27"/>
              <w:jc w:val="center"/>
              <w:rPr>
                <w:szCs w:val="24"/>
              </w:rPr>
            </w:pPr>
            <w:r w:rsidRPr="0043627B">
              <w:rPr>
                <w:szCs w:val="24"/>
              </w:rPr>
              <w:t>1.</w:t>
            </w:r>
          </w:p>
        </w:tc>
        <w:tc>
          <w:tcPr>
            <w:tcW w:w="4142" w:type="dxa"/>
          </w:tcPr>
          <w:p w14:paraId="1FF04E8F" w14:textId="77777777" w:rsidR="006215CB" w:rsidRPr="0043627B" w:rsidRDefault="006215CB" w:rsidP="00CE5BE7">
            <w:pPr>
              <w:ind w:right="27"/>
              <w:jc w:val="both"/>
              <w:rPr>
                <w:szCs w:val="24"/>
              </w:rPr>
            </w:pPr>
            <w:r w:rsidRPr="0043627B">
              <w:rPr>
                <w:szCs w:val="24"/>
              </w:rPr>
              <w:t>Pažastiniai ramentai</w:t>
            </w:r>
          </w:p>
        </w:tc>
        <w:tc>
          <w:tcPr>
            <w:tcW w:w="2929" w:type="dxa"/>
            <w:vAlign w:val="center"/>
          </w:tcPr>
          <w:p w14:paraId="61028775" w14:textId="096C1B20" w:rsidR="006215CB" w:rsidRPr="00E11BD2" w:rsidRDefault="006215CB" w:rsidP="00E11BD2">
            <w:pPr>
              <w:ind w:right="27"/>
              <w:jc w:val="center"/>
              <w:rPr>
                <w:strike/>
                <w:szCs w:val="24"/>
              </w:rPr>
            </w:pPr>
            <w:r w:rsidRPr="006215CB">
              <w:rPr>
                <w:strike/>
                <w:szCs w:val="24"/>
              </w:rPr>
              <w:t>0,09</w:t>
            </w:r>
            <w:r w:rsidR="00E11BD2" w:rsidRPr="005025FA">
              <w:rPr>
                <w:szCs w:val="24"/>
              </w:rPr>
              <w:t xml:space="preserve">  </w:t>
            </w:r>
            <w:r>
              <w:rPr>
                <w:szCs w:val="24"/>
              </w:rPr>
              <w:t>0,10</w:t>
            </w:r>
          </w:p>
        </w:tc>
        <w:tc>
          <w:tcPr>
            <w:tcW w:w="1629" w:type="dxa"/>
            <w:vAlign w:val="center"/>
          </w:tcPr>
          <w:p w14:paraId="39138698" w14:textId="13595F1D" w:rsidR="006215CB" w:rsidRPr="00E11BD2" w:rsidRDefault="006215CB" w:rsidP="00E11BD2">
            <w:pPr>
              <w:ind w:right="27"/>
              <w:jc w:val="center"/>
              <w:rPr>
                <w:strike/>
                <w:szCs w:val="24"/>
              </w:rPr>
            </w:pPr>
            <w:r w:rsidRPr="006215CB">
              <w:rPr>
                <w:strike/>
                <w:szCs w:val="24"/>
              </w:rPr>
              <w:t>2,61</w:t>
            </w:r>
            <w:r w:rsidR="00E11BD2" w:rsidRPr="005025FA">
              <w:rPr>
                <w:szCs w:val="24"/>
              </w:rPr>
              <w:t xml:space="preserve">  </w:t>
            </w:r>
            <w:r w:rsidRPr="006215CB">
              <w:rPr>
                <w:szCs w:val="24"/>
              </w:rPr>
              <w:t>2,60</w:t>
            </w:r>
          </w:p>
        </w:tc>
      </w:tr>
      <w:tr w:rsidR="006215CB" w:rsidRPr="0043627B" w14:paraId="6ADF93C8" w14:textId="77777777" w:rsidTr="00C17428">
        <w:tc>
          <w:tcPr>
            <w:tcW w:w="707" w:type="dxa"/>
            <w:vAlign w:val="center"/>
          </w:tcPr>
          <w:p w14:paraId="7528C41E" w14:textId="77777777" w:rsidR="006215CB" w:rsidRPr="0043627B" w:rsidRDefault="006215CB" w:rsidP="00CE5BE7">
            <w:pPr>
              <w:ind w:right="27"/>
              <w:jc w:val="center"/>
              <w:rPr>
                <w:szCs w:val="24"/>
              </w:rPr>
            </w:pPr>
            <w:r w:rsidRPr="0043627B">
              <w:rPr>
                <w:szCs w:val="24"/>
              </w:rPr>
              <w:t>2.</w:t>
            </w:r>
          </w:p>
        </w:tc>
        <w:tc>
          <w:tcPr>
            <w:tcW w:w="4142" w:type="dxa"/>
          </w:tcPr>
          <w:p w14:paraId="37F8B2A7" w14:textId="77777777" w:rsidR="006215CB" w:rsidRPr="0043627B" w:rsidRDefault="006215CB" w:rsidP="00CE5BE7">
            <w:pPr>
              <w:ind w:right="27"/>
              <w:jc w:val="both"/>
              <w:rPr>
                <w:szCs w:val="24"/>
              </w:rPr>
            </w:pPr>
            <w:r w:rsidRPr="0043627B">
              <w:rPr>
                <w:szCs w:val="24"/>
              </w:rPr>
              <w:t>Lazdos</w:t>
            </w:r>
          </w:p>
        </w:tc>
        <w:tc>
          <w:tcPr>
            <w:tcW w:w="2929" w:type="dxa"/>
            <w:vAlign w:val="center"/>
          </w:tcPr>
          <w:p w14:paraId="5AEA7EF7" w14:textId="5012EB79" w:rsidR="006215CB" w:rsidRPr="00E11BD2" w:rsidRDefault="006215CB" w:rsidP="00E11BD2">
            <w:pPr>
              <w:ind w:right="27"/>
              <w:jc w:val="center"/>
              <w:rPr>
                <w:strike/>
                <w:szCs w:val="24"/>
              </w:rPr>
            </w:pPr>
            <w:r w:rsidRPr="006215CB">
              <w:rPr>
                <w:strike/>
                <w:szCs w:val="24"/>
              </w:rPr>
              <w:t>0,03</w:t>
            </w:r>
            <w:r w:rsidR="00E11BD2" w:rsidRPr="00E11BD2">
              <w:rPr>
                <w:szCs w:val="24"/>
              </w:rPr>
              <w:t xml:space="preserve">  </w:t>
            </w:r>
            <w:r w:rsidRPr="006215CB">
              <w:rPr>
                <w:szCs w:val="24"/>
              </w:rPr>
              <w:t>0,05</w:t>
            </w:r>
          </w:p>
        </w:tc>
        <w:tc>
          <w:tcPr>
            <w:tcW w:w="1629" w:type="dxa"/>
            <w:vAlign w:val="center"/>
          </w:tcPr>
          <w:p w14:paraId="7115C2D0" w14:textId="66A28FC2" w:rsidR="006215CB" w:rsidRPr="00E11BD2" w:rsidRDefault="006215CB" w:rsidP="00E11BD2">
            <w:pPr>
              <w:ind w:right="27"/>
              <w:jc w:val="center"/>
              <w:rPr>
                <w:strike/>
                <w:szCs w:val="24"/>
              </w:rPr>
            </w:pPr>
            <w:r w:rsidRPr="006215CB">
              <w:rPr>
                <w:strike/>
                <w:szCs w:val="24"/>
              </w:rPr>
              <w:t>0,87</w:t>
            </w:r>
            <w:r w:rsidR="00E11BD2" w:rsidRPr="005025FA">
              <w:rPr>
                <w:szCs w:val="24"/>
              </w:rPr>
              <w:t xml:space="preserve">  </w:t>
            </w:r>
            <w:r w:rsidRPr="006215CB">
              <w:rPr>
                <w:szCs w:val="24"/>
              </w:rPr>
              <w:t>0,85</w:t>
            </w:r>
          </w:p>
        </w:tc>
      </w:tr>
      <w:tr w:rsidR="006215CB" w:rsidRPr="0043627B" w14:paraId="2570893A" w14:textId="77777777" w:rsidTr="00C17428">
        <w:tc>
          <w:tcPr>
            <w:tcW w:w="707" w:type="dxa"/>
            <w:vAlign w:val="center"/>
          </w:tcPr>
          <w:p w14:paraId="1E3540FE" w14:textId="77777777" w:rsidR="006215CB" w:rsidRPr="0043627B" w:rsidRDefault="006215CB" w:rsidP="00CE5BE7">
            <w:pPr>
              <w:ind w:right="27"/>
              <w:jc w:val="center"/>
              <w:rPr>
                <w:szCs w:val="24"/>
              </w:rPr>
            </w:pPr>
            <w:r w:rsidRPr="0043627B">
              <w:rPr>
                <w:szCs w:val="24"/>
              </w:rPr>
              <w:t>3.</w:t>
            </w:r>
          </w:p>
        </w:tc>
        <w:tc>
          <w:tcPr>
            <w:tcW w:w="4142" w:type="dxa"/>
          </w:tcPr>
          <w:p w14:paraId="7C0B01F3" w14:textId="77777777" w:rsidR="006215CB" w:rsidRPr="0043627B" w:rsidRDefault="006215CB" w:rsidP="00CE5BE7">
            <w:pPr>
              <w:ind w:right="27"/>
              <w:jc w:val="both"/>
              <w:rPr>
                <w:szCs w:val="24"/>
              </w:rPr>
            </w:pPr>
            <w:r w:rsidRPr="0043627B">
              <w:rPr>
                <w:szCs w:val="24"/>
              </w:rPr>
              <w:t>Alkūniniai ramentai</w:t>
            </w:r>
          </w:p>
        </w:tc>
        <w:tc>
          <w:tcPr>
            <w:tcW w:w="2929" w:type="dxa"/>
            <w:vAlign w:val="center"/>
          </w:tcPr>
          <w:p w14:paraId="4D56B186" w14:textId="44A97F1B" w:rsidR="006215CB" w:rsidRPr="005025FA" w:rsidRDefault="006215CB" w:rsidP="005025FA">
            <w:pPr>
              <w:ind w:right="27"/>
              <w:jc w:val="center"/>
              <w:rPr>
                <w:strike/>
                <w:szCs w:val="24"/>
              </w:rPr>
            </w:pPr>
            <w:r w:rsidRPr="006215CB">
              <w:rPr>
                <w:strike/>
                <w:szCs w:val="24"/>
              </w:rPr>
              <w:t>0,06</w:t>
            </w:r>
            <w:r w:rsidR="005025FA" w:rsidRPr="005025FA">
              <w:rPr>
                <w:szCs w:val="24"/>
              </w:rPr>
              <w:t xml:space="preserve">  </w:t>
            </w:r>
            <w:r w:rsidRPr="006215CB">
              <w:rPr>
                <w:szCs w:val="24"/>
              </w:rPr>
              <w:t>0,05</w:t>
            </w:r>
          </w:p>
        </w:tc>
        <w:tc>
          <w:tcPr>
            <w:tcW w:w="1629" w:type="dxa"/>
            <w:vAlign w:val="center"/>
          </w:tcPr>
          <w:p w14:paraId="11E55167" w14:textId="4526A532" w:rsidR="006215CB" w:rsidRPr="005025FA" w:rsidRDefault="006215CB" w:rsidP="005025FA">
            <w:pPr>
              <w:ind w:right="27"/>
              <w:jc w:val="center"/>
              <w:rPr>
                <w:strike/>
                <w:szCs w:val="24"/>
              </w:rPr>
            </w:pPr>
            <w:r w:rsidRPr="006215CB">
              <w:rPr>
                <w:strike/>
                <w:szCs w:val="24"/>
              </w:rPr>
              <w:t>1,74</w:t>
            </w:r>
            <w:r w:rsidR="005025FA">
              <w:rPr>
                <w:strike/>
                <w:szCs w:val="24"/>
              </w:rPr>
              <w:t xml:space="preserve">  </w:t>
            </w:r>
            <w:r w:rsidRPr="006215CB">
              <w:rPr>
                <w:szCs w:val="24"/>
              </w:rPr>
              <w:t>1,75</w:t>
            </w:r>
          </w:p>
        </w:tc>
      </w:tr>
      <w:tr w:rsidR="00703D1E" w:rsidRPr="00703D1E" w14:paraId="77561555" w14:textId="77777777" w:rsidTr="00C17428">
        <w:tc>
          <w:tcPr>
            <w:tcW w:w="707" w:type="dxa"/>
            <w:vAlign w:val="center"/>
          </w:tcPr>
          <w:p w14:paraId="694D415F" w14:textId="77777777" w:rsidR="006215CB" w:rsidRPr="00703D1E" w:rsidRDefault="006215CB" w:rsidP="00CE5BE7">
            <w:pPr>
              <w:ind w:right="27"/>
              <w:jc w:val="center"/>
              <w:rPr>
                <w:szCs w:val="24"/>
              </w:rPr>
            </w:pPr>
            <w:r w:rsidRPr="00703D1E">
              <w:rPr>
                <w:szCs w:val="24"/>
              </w:rPr>
              <w:t>4.</w:t>
            </w:r>
          </w:p>
        </w:tc>
        <w:tc>
          <w:tcPr>
            <w:tcW w:w="4142" w:type="dxa"/>
          </w:tcPr>
          <w:p w14:paraId="53D1C868" w14:textId="77777777" w:rsidR="006215CB" w:rsidRPr="00703D1E" w:rsidRDefault="006215CB" w:rsidP="00CE5BE7">
            <w:pPr>
              <w:ind w:right="27"/>
              <w:jc w:val="both"/>
              <w:rPr>
                <w:szCs w:val="24"/>
              </w:rPr>
            </w:pPr>
            <w:r w:rsidRPr="00703D1E">
              <w:rPr>
                <w:szCs w:val="24"/>
              </w:rPr>
              <w:t>Vaikštynės</w:t>
            </w:r>
          </w:p>
        </w:tc>
        <w:tc>
          <w:tcPr>
            <w:tcW w:w="2929" w:type="dxa"/>
            <w:vAlign w:val="center"/>
          </w:tcPr>
          <w:p w14:paraId="32021107" w14:textId="7B8880AF" w:rsidR="006215CB" w:rsidRPr="00703D1E" w:rsidRDefault="006215CB" w:rsidP="005025FA">
            <w:pPr>
              <w:ind w:right="27"/>
              <w:jc w:val="center"/>
              <w:rPr>
                <w:strike/>
                <w:szCs w:val="24"/>
              </w:rPr>
            </w:pPr>
            <w:r w:rsidRPr="00703D1E">
              <w:rPr>
                <w:strike/>
                <w:szCs w:val="24"/>
              </w:rPr>
              <w:t>0,</w:t>
            </w:r>
            <w:r w:rsidRPr="00703D1E">
              <w:rPr>
                <w:szCs w:val="24"/>
              </w:rPr>
              <w:t>09</w:t>
            </w:r>
            <w:r w:rsidR="005025FA" w:rsidRPr="00703D1E">
              <w:rPr>
                <w:szCs w:val="24"/>
              </w:rPr>
              <w:t xml:space="preserve">  </w:t>
            </w:r>
            <w:r w:rsidRPr="00703D1E">
              <w:rPr>
                <w:szCs w:val="24"/>
              </w:rPr>
              <w:t>0,10</w:t>
            </w:r>
          </w:p>
        </w:tc>
        <w:tc>
          <w:tcPr>
            <w:tcW w:w="1629" w:type="dxa"/>
            <w:vAlign w:val="center"/>
          </w:tcPr>
          <w:p w14:paraId="14540BD1" w14:textId="072A8C66" w:rsidR="006215CB" w:rsidRPr="00703D1E" w:rsidRDefault="006215CB" w:rsidP="005025FA">
            <w:pPr>
              <w:ind w:right="27"/>
              <w:jc w:val="center"/>
              <w:rPr>
                <w:strike/>
                <w:szCs w:val="24"/>
              </w:rPr>
            </w:pPr>
            <w:r w:rsidRPr="00703D1E">
              <w:rPr>
                <w:strike/>
                <w:szCs w:val="24"/>
              </w:rPr>
              <w:t>2,</w:t>
            </w:r>
            <w:r w:rsidRPr="00703D1E">
              <w:rPr>
                <w:szCs w:val="24"/>
              </w:rPr>
              <w:t>61</w:t>
            </w:r>
            <w:r w:rsidR="005025FA" w:rsidRPr="00703D1E">
              <w:rPr>
                <w:szCs w:val="24"/>
              </w:rPr>
              <w:t xml:space="preserve">  </w:t>
            </w:r>
            <w:r w:rsidRPr="00703D1E">
              <w:rPr>
                <w:szCs w:val="24"/>
              </w:rPr>
              <w:t>2,60</w:t>
            </w:r>
          </w:p>
        </w:tc>
      </w:tr>
      <w:tr w:rsidR="00703D1E" w:rsidRPr="00703D1E" w14:paraId="1282BD38" w14:textId="77777777" w:rsidTr="00C17428">
        <w:tc>
          <w:tcPr>
            <w:tcW w:w="707" w:type="dxa"/>
            <w:vAlign w:val="center"/>
          </w:tcPr>
          <w:p w14:paraId="3C7D57DD" w14:textId="77777777" w:rsidR="006215CB" w:rsidRPr="00703D1E" w:rsidRDefault="006215CB" w:rsidP="00CE5BE7">
            <w:pPr>
              <w:ind w:right="27"/>
              <w:jc w:val="center"/>
              <w:rPr>
                <w:szCs w:val="24"/>
              </w:rPr>
            </w:pPr>
            <w:r w:rsidRPr="00703D1E">
              <w:rPr>
                <w:szCs w:val="24"/>
              </w:rPr>
              <w:t>5.</w:t>
            </w:r>
          </w:p>
        </w:tc>
        <w:tc>
          <w:tcPr>
            <w:tcW w:w="4142" w:type="dxa"/>
          </w:tcPr>
          <w:p w14:paraId="2FA08809" w14:textId="77777777" w:rsidR="006215CB" w:rsidRPr="00703D1E" w:rsidRDefault="006215CB" w:rsidP="00CE5BE7">
            <w:pPr>
              <w:ind w:right="27"/>
              <w:jc w:val="both"/>
              <w:rPr>
                <w:szCs w:val="24"/>
              </w:rPr>
            </w:pPr>
            <w:r w:rsidRPr="00703D1E">
              <w:rPr>
                <w:szCs w:val="24"/>
              </w:rPr>
              <w:t>Neįgaliųjų vežimėliai</w:t>
            </w:r>
          </w:p>
        </w:tc>
        <w:tc>
          <w:tcPr>
            <w:tcW w:w="2929" w:type="dxa"/>
            <w:vAlign w:val="center"/>
          </w:tcPr>
          <w:p w14:paraId="3C8F9770" w14:textId="7B399138" w:rsidR="006215CB" w:rsidRPr="00703D1E" w:rsidRDefault="006215CB" w:rsidP="005025FA">
            <w:pPr>
              <w:ind w:right="27"/>
              <w:jc w:val="center"/>
              <w:rPr>
                <w:strike/>
                <w:szCs w:val="24"/>
              </w:rPr>
            </w:pPr>
            <w:r w:rsidRPr="00703D1E">
              <w:rPr>
                <w:strike/>
                <w:szCs w:val="24"/>
              </w:rPr>
              <w:t>0,09</w:t>
            </w:r>
            <w:r w:rsidR="005025FA" w:rsidRPr="00703D1E">
              <w:rPr>
                <w:strike/>
                <w:szCs w:val="24"/>
              </w:rPr>
              <w:t xml:space="preserve">  </w:t>
            </w:r>
            <w:r w:rsidRPr="00703D1E">
              <w:rPr>
                <w:szCs w:val="24"/>
              </w:rPr>
              <w:t>0,10</w:t>
            </w:r>
          </w:p>
        </w:tc>
        <w:tc>
          <w:tcPr>
            <w:tcW w:w="1629" w:type="dxa"/>
            <w:vAlign w:val="center"/>
          </w:tcPr>
          <w:p w14:paraId="6BB1792E" w14:textId="05CACA91" w:rsidR="006215CB" w:rsidRPr="00703D1E" w:rsidRDefault="006215CB" w:rsidP="005025FA">
            <w:pPr>
              <w:ind w:right="27"/>
              <w:jc w:val="center"/>
              <w:rPr>
                <w:strike/>
                <w:szCs w:val="24"/>
              </w:rPr>
            </w:pPr>
            <w:r w:rsidRPr="00703D1E">
              <w:rPr>
                <w:strike/>
                <w:szCs w:val="24"/>
              </w:rPr>
              <w:t>2,</w:t>
            </w:r>
            <w:r w:rsidRPr="00703D1E">
              <w:rPr>
                <w:szCs w:val="24"/>
              </w:rPr>
              <w:t>61</w:t>
            </w:r>
            <w:r w:rsidR="005025FA" w:rsidRPr="00703D1E">
              <w:rPr>
                <w:szCs w:val="24"/>
              </w:rPr>
              <w:t xml:space="preserve">  </w:t>
            </w:r>
            <w:r w:rsidRPr="00703D1E">
              <w:rPr>
                <w:szCs w:val="24"/>
              </w:rPr>
              <w:t>2,60</w:t>
            </w:r>
          </w:p>
        </w:tc>
      </w:tr>
      <w:tr w:rsidR="00703D1E" w:rsidRPr="00703D1E" w14:paraId="4E957178" w14:textId="77777777" w:rsidTr="00C17428">
        <w:trPr>
          <w:trHeight w:val="290"/>
        </w:trPr>
        <w:tc>
          <w:tcPr>
            <w:tcW w:w="707" w:type="dxa"/>
            <w:vAlign w:val="center"/>
          </w:tcPr>
          <w:p w14:paraId="3CA1C936" w14:textId="77777777" w:rsidR="006215CB" w:rsidRPr="00703D1E" w:rsidRDefault="006215CB" w:rsidP="00CE5BE7">
            <w:pPr>
              <w:ind w:right="27"/>
              <w:jc w:val="center"/>
              <w:rPr>
                <w:szCs w:val="24"/>
              </w:rPr>
            </w:pPr>
            <w:r w:rsidRPr="00703D1E">
              <w:rPr>
                <w:szCs w:val="24"/>
              </w:rPr>
              <w:t>6.</w:t>
            </w:r>
          </w:p>
        </w:tc>
        <w:tc>
          <w:tcPr>
            <w:tcW w:w="4142" w:type="dxa"/>
          </w:tcPr>
          <w:p w14:paraId="25B0FB7A" w14:textId="7E74E295" w:rsidR="006215CB" w:rsidRPr="00703D1E" w:rsidRDefault="006215CB" w:rsidP="00CE5BE7">
            <w:pPr>
              <w:ind w:right="27"/>
              <w:jc w:val="both"/>
              <w:rPr>
                <w:szCs w:val="24"/>
              </w:rPr>
            </w:pPr>
            <w:r w:rsidRPr="00703D1E">
              <w:rPr>
                <w:szCs w:val="24"/>
              </w:rPr>
              <w:t>Tualetinės kėdės</w:t>
            </w:r>
          </w:p>
        </w:tc>
        <w:tc>
          <w:tcPr>
            <w:tcW w:w="2929" w:type="dxa"/>
            <w:vAlign w:val="center"/>
          </w:tcPr>
          <w:p w14:paraId="11AC4F84" w14:textId="31CC2F45" w:rsidR="006215CB" w:rsidRPr="00703D1E" w:rsidRDefault="006215CB" w:rsidP="005025FA">
            <w:pPr>
              <w:ind w:right="27"/>
              <w:jc w:val="center"/>
              <w:rPr>
                <w:strike/>
                <w:szCs w:val="24"/>
              </w:rPr>
            </w:pPr>
            <w:r w:rsidRPr="00703D1E">
              <w:rPr>
                <w:strike/>
                <w:szCs w:val="24"/>
              </w:rPr>
              <w:t>0,</w:t>
            </w:r>
            <w:r w:rsidRPr="00703D1E">
              <w:rPr>
                <w:szCs w:val="24"/>
              </w:rPr>
              <w:t>12</w:t>
            </w:r>
            <w:r w:rsidR="005025FA" w:rsidRPr="00703D1E">
              <w:rPr>
                <w:szCs w:val="24"/>
              </w:rPr>
              <w:t xml:space="preserve">  </w:t>
            </w:r>
            <w:r w:rsidRPr="00703D1E">
              <w:rPr>
                <w:szCs w:val="24"/>
              </w:rPr>
              <w:t>0,10</w:t>
            </w:r>
          </w:p>
        </w:tc>
        <w:tc>
          <w:tcPr>
            <w:tcW w:w="1629" w:type="dxa"/>
            <w:vAlign w:val="center"/>
          </w:tcPr>
          <w:p w14:paraId="1A73266A" w14:textId="4E847A2C" w:rsidR="003431B5" w:rsidRPr="00703D1E" w:rsidRDefault="006215CB" w:rsidP="005025FA">
            <w:pPr>
              <w:ind w:right="27"/>
              <w:jc w:val="center"/>
              <w:rPr>
                <w:strike/>
                <w:szCs w:val="24"/>
              </w:rPr>
            </w:pPr>
            <w:r w:rsidRPr="00703D1E">
              <w:rPr>
                <w:strike/>
                <w:szCs w:val="24"/>
              </w:rPr>
              <w:t>3,</w:t>
            </w:r>
            <w:r w:rsidRPr="00703D1E">
              <w:rPr>
                <w:szCs w:val="24"/>
              </w:rPr>
              <w:t>48</w:t>
            </w:r>
            <w:r w:rsidR="005025FA" w:rsidRPr="00703D1E">
              <w:rPr>
                <w:szCs w:val="24"/>
              </w:rPr>
              <w:t xml:space="preserve">  </w:t>
            </w:r>
            <w:r w:rsidRPr="00703D1E">
              <w:rPr>
                <w:szCs w:val="24"/>
              </w:rPr>
              <w:t>3,50</w:t>
            </w:r>
          </w:p>
        </w:tc>
      </w:tr>
      <w:tr w:rsidR="00703D1E" w:rsidRPr="00703D1E" w14:paraId="5C3D3DE5" w14:textId="77777777" w:rsidTr="00C17428">
        <w:trPr>
          <w:trHeight w:val="272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CA891D" w14:textId="07B0C237" w:rsidR="003431B5" w:rsidRPr="00703D1E" w:rsidRDefault="003431B5" w:rsidP="003431B5">
            <w:pPr>
              <w:ind w:right="27"/>
              <w:jc w:val="center"/>
              <w:rPr>
                <w:b/>
                <w:bCs/>
                <w:szCs w:val="24"/>
              </w:rPr>
            </w:pPr>
            <w:r w:rsidRPr="00703D1E">
              <w:rPr>
                <w:b/>
                <w:bCs/>
                <w:szCs w:val="24"/>
              </w:rPr>
              <w:t>7.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5FB0828" w14:textId="5BACACB6" w:rsidR="003431B5" w:rsidRPr="00703D1E" w:rsidRDefault="003431B5" w:rsidP="003431B5">
            <w:pPr>
              <w:ind w:right="27"/>
              <w:jc w:val="both"/>
              <w:rPr>
                <w:b/>
                <w:bCs/>
                <w:szCs w:val="24"/>
              </w:rPr>
            </w:pPr>
            <w:r w:rsidRPr="00703D1E">
              <w:rPr>
                <w:b/>
                <w:bCs/>
                <w:szCs w:val="24"/>
              </w:rPr>
              <w:t xml:space="preserve">Mobilus keltuvas </w:t>
            </w:r>
            <w:r w:rsidR="00C17428" w:rsidRPr="00703D1E">
              <w:rPr>
                <w:szCs w:val="24"/>
              </w:rPr>
              <w:t>asmenims su negalia*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74D295" w14:textId="5659AF77" w:rsidR="003431B5" w:rsidRPr="00703D1E" w:rsidRDefault="003431B5" w:rsidP="003431B5">
            <w:pPr>
              <w:ind w:right="27"/>
              <w:jc w:val="center"/>
              <w:rPr>
                <w:b/>
                <w:bCs/>
                <w:strike/>
                <w:szCs w:val="24"/>
              </w:rPr>
            </w:pPr>
            <w:r w:rsidRPr="00703D1E">
              <w:rPr>
                <w:b/>
                <w:bCs/>
                <w:szCs w:val="24"/>
              </w:rPr>
              <w:t>1,85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BF4EC3" w14:textId="49AD5EF4" w:rsidR="003431B5" w:rsidRPr="00703D1E" w:rsidRDefault="003431B5" w:rsidP="003431B5">
            <w:pPr>
              <w:ind w:right="27"/>
              <w:jc w:val="center"/>
              <w:rPr>
                <w:b/>
                <w:bCs/>
                <w:strike/>
                <w:szCs w:val="24"/>
              </w:rPr>
            </w:pPr>
            <w:r w:rsidRPr="00703D1E">
              <w:rPr>
                <w:b/>
                <w:bCs/>
                <w:szCs w:val="24"/>
              </w:rPr>
              <w:t>55,10</w:t>
            </w:r>
          </w:p>
        </w:tc>
      </w:tr>
    </w:tbl>
    <w:p w14:paraId="3FB94814" w14:textId="0C64CA77" w:rsidR="00E11BD2" w:rsidRPr="00703D1E" w:rsidRDefault="00B72FC1" w:rsidP="00B72FC1">
      <w:pPr>
        <w:pStyle w:val="Antrats"/>
        <w:tabs>
          <w:tab w:val="clear" w:pos="4153"/>
          <w:tab w:val="clear" w:pos="8306"/>
        </w:tabs>
        <w:ind w:firstLine="720"/>
        <w:rPr>
          <w:b/>
          <w:bCs/>
        </w:rPr>
      </w:pPr>
      <w:r w:rsidRPr="00703D1E">
        <w:rPr>
          <w:b/>
          <w:bCs/>
          <w:szCs w:val="24"/>
          <w:vertAlign w:val="superscript"/>
        </w:rPr>
        <w:t>*</w:t>
      </w:r>
      <w:r w:rsidRPr="00703D1E">
        <w:rPr>
          <w:b/>
          <w:bCs/>
          <w:szCs w:val="24"/>
        </w:rPr>
        <w:t xml:space="preserve"> Sėdinčių ir gulinčių pacientų kėlimui ir perkėlimui.</w:t>
      </w:r>
    </w:p>
    <w:p w14:paraId="55D6C8E5" w14:textId="77777777" w:rsidR="00B72FC1" w:rsidRPr="00703D1E" w:rsidRDefault="00B72FC1" w:rsidP="00B72FC1">
      <w:pPr>
        <w:pStyle w:val="Antrats"/>
        <w:tabs>
          <w:tab w:val="clear" w:pos="4153"/>
          <w:tab w:val="clear" w:pos="8306"/>
        </w:tabs>
        <w:ind w:firstLine="720"/>
      </w:pPr>
    </w:p>
    <w:p w14:paraId="29D5377A" w14:textId="37DAF881" w:rsidR="00B72FC1" w:rsidRDefault="00B72FC1" w:rsidP="00B72FC1">
      <w:pPr>
        <w:pStyle w:val="Antrats"/>
        <w:tabs>
          <w:tab w:val="clear" w:pos="4153"/>
          <w:tab w:val="clear" w:pos="8306"/>
        </w:tabs>
        <w:ind w:firstLine="720"/>
        <w:jc w:val="center"/>
      </w:pPr>
      <w:r>
        <w:t>________________</w:t>
      </w:r>
    </w:p>
    <w:sectPr w:rsidR="00B72FC1" w:rsidSect="00FC1CD3">
      <w:headerReference w:type="even" r:id="rId10"/>
      <w:headerReference w:type="default" r:id="rId11"/>
      <w:pgSz w:w="11906" w:h="16838" w:code="9"/>
      <w:pgMar w:top="1134" w:right="680" w:bottom="1134" w:left="1701" w:header="1134" w:footer="72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E165B" w14:textId="77777777" w:rsidR="00875F0B" w:rsidRDefault="00875F0B">
      <w:r>
        <w:separator/>
      </w:r>
    </w:p>
  </w:endnote>
  <w:endnote w:type="continuationSeparator" w:id="0">
    <w:p w14:paraId="7BFBE3D1" w14:textId="77777777" w:rsidR="00875F0B" w:rsidRDefault="00875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11EEA" w14:textId="77777777" w:rsidR="00875F0B" w:rsidRDefault="00875F0B">
      <w:r>
        <w:separator/>
      </w:r>
    </w:p>
  </w:footnote>
  <w:footnote w:type="continuationSeparator" w:id="0">
    <w:p w14:paraId="745D1962" w14:textId="77777777" w:rsidR="00875F0B" w:rsidRDefault="00875F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37BAC" w14:textId="77777777" w:rsidR="00FC1CD3" w:rsidRDefault="005068A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20019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34C6F3E" w14:textId="77777777" w:rsidR="00FC1CD3" w:rsidRDefault="00FC1CD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85176" w14:textId="77777777" w:rsidR="00FC1CD3" w:rsidRDefault="00FC1CD3">
    <w:pPr>
      <w:pStyle w:val="Antrats"/>
      <w:framePr w:wrap="around" w:vAnchor="text" w:hAnchor="margin" w:xAlign="center" w:y="1"/>
      <w:rPr>
        <w:rStyle w:val="Puslapionumeris"/>
      </w:rPr>
    </w:pPr>
  </w:p>
  <w:p w14:paraId="270A169A" w14:textId="77777777" w:rsidR="00FC1CD3" w:rsidRDefault="00FC1CD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2DC7"/>
    <w:multiLevelType w:val="hybridMultilevel"/>
    <w:tmpl w:val="BAE46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F1B78"/>
    <w:multiLevelType w:val="hybridMultilevel"/>
    <w:tmpl w:val="05480518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0124D25"/>
    <w:multiLevelType w:val="hybridMultilevel"/>
    <w:tmpl w:val="9FD0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90E3C"/>
    <w:multiLevelType w:val="hybridMultilevel"/>
    <w:tmpl w:val="B0B6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261F75"/>
    <w:multiLevelType w:val="hybridMultilevel"/>
    <w:tmpl w:val="3E70C44C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 w16cid:durableId="2012220353">
    <w:abstractNumId w:val="3"/>
  </w:num>
  <w:num w:numId="2" w16cid:durableId="134180429">
    <w:abstractNumId w:val="2"/>
  </w:num>
  <w:num w:numId="3" w16cid:durableId="243226246">
    <w:abstractNumId w:val="4"/>
  </w:num>
  <w:num w:numId="4" w16cid:durableId="1423723714">
    <w:abstractNumId w:val="1"/>
  </w:num>
  <w:num w:numId="5" w16cid:durableId="1425028208">
    <w:abstractNumId w:val="6"/>
  </w:num>
  <w:num w:numId="6" w16cid:durableId="1775322442">
    <w:abstractNumId w:val="5"/>
  </w:num>
  <w:num w:numId="7" w16cid:durableId="845941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D3"/>
    <w:rsid w:val="00001758"/>
    <w:rsid w:val="00015722"/>
    <w:rsid w:val="00017524"/>
    <w:rsid w:val="000258A2"/>
    <w:rsid w:val="00031B2B"/>
    <w:rsid w:val="00033A70"/>
    <w:rsid w:val="0003441C"/>
    <w:rsid w:val="000438B8"/>
    <w:rsid w:val="00046187"/>
    <w:rsid w:val="00067E73"/>
    <w:rsid w:val="00073ECC"/>
    <w:rsid w:val="00076A1D"/>
    <w:rsid w:val="000773EB"/>
    <w:rsid w:val="0008079F"/>
    <w:rsid w:val="00085739"/>
    <w:rsid w:val="000946AB"/>
    <w:rsid w:val="000A58D7"/>
    <w:rsid w:val="000B3C41"/>
    <w:rsid w:val="000B716F"/>
    <w:rsid w:val="000D01DC"/>
    <w:rsid w:val="000D2AD8"/>
    <w:rsid w:val="000E1E48"/>
    <w:rsid w:val="000E1F44"/>
    <w:rsid w:val="0010176C"/>
    <w:rsid w:val="00107C26"/>
    <w:rsid w:val="00117349"/>
    <w:rsid w:val="00124B53"/>
    <w:rsid w:val="0013367C"/>
    <w:rsid w:val="0015078A"/>
    <w:rsid w:val="00152F39"/>
    <w:rsid w:val="0016226A"/>
    <w:rsid w:val="00172D6E"/>
    <w:rsid w:val="00181E5E"/>
    <w:rsid w:val="00182224"/>
    <w:rsid w:val="001863E3"/>
    <w:rsid w:val="00190B66"/>
    <w:rsid w:val="00194362"/>
    <w:rsid w:val="001952BC"/>
    <w:rsid w:val="00197D56"/>
    <w:rsid w:val="001A7BEE"/>
    <w:rsid w:val="001D33E5"/>
    <w:rsid w:val="001D4EA6"/>
    <w:rsid w:val="001E66B2"/>
    <w:rsid w:val="001E6FFA"/>
    <w:rsid w:val="00203CFC"/>
    <w:rsid w:val="00207BCB"/>
    <w:rsid w:val="002173B4"/>
    <w:rsid w:val="002212AD"/>
    <w:rsid w:val="00226341"/>
    <w:rsid w:val="002325F6"/>
    <w:rsid w:val="00234B9B"/>
    <w:rsid w:val="00251454"/>
    <w:rsid w:val="0025280D"/>
    <w:rsid w:val="00281984"/>
    <w:rsid w:val="002D40F9"/>
    <w:rsid w:val="002E1F99"/>
    <w:rsid w:val="002E6040"/>
    <w:rsid w:val="002F084E"/>
    <w:rsid w:val="002F4A2B"/>
    <w:rsid w:val="002F4C40"/>
    <w:rsid w:val="002F7E49"/>
    <w:rsid w:val="003148D8"/>
    <w:rsid w:val="00323FE1"/>
    <w:rsid w:val="00333FD4"/>
    <w:rsid w:val="003421EA"/>
    <w:rsid w:val="003431B5"/>
    <w:rsid w:val="00345309"/>
    <w:rsid w:val="003459E5"/>
    <w:rsid w:val="003514F5"/>
    <w:rsid w:val="00360850"/>
    <w:rsid w:val="003659A7"/>
    <w:rsid w:val="00372033"/>
    <w:rsid w:val="00376143"/>
    <w:rsid w:val="003777A4"/>
    <w:rsid w:val="003822CB"/>
    <w:rsid w:val="003855F8"/>
    <w:rsid w:val="003859D7"/>
    <w:rsid w:val="0039494E"/>
    <w:rsid w:val="00394FD0"/>
    <w:rsid w:val="00395FAE"/>
    <w:rsid w:val="003A7F59"/>
    <w:rsid w:val="003B2523"/>
    <w:rsid w:val="003C3FDF"/>
    <w:rsid w:val="003D484F"/>
    <w:rsid w:val="003E03FB"/>
    <w:rsid w:val="003E54A7"/>
    <w:rsid w:val="003F1305"/>
    <w:rsid w:val="004003BA"/>
    <w:rsid w:val="00412807"/>
    <w:rsid w:val="00413C2F"/>
    <w:rsid w:val="00422A42"/>
    <w:rsid w:val="00433D3F"/>
    <w:rsid w:val="00435B30"/>
    <w:rsid w:val="00445CDE"/>
    <w:rsid w:val="00454723"/>
    <w:rsid w:val="00460718"/>
    <w:rsid w:val="004620BD"/>
    <w:rsid w:val="00474B67"/>
    <w:rsid w:val="004B0CB9"/>
    <w:rsid w:val="004B1411"/>
    <w:rsid w:val="004B1E88"/>
    <w:rsid w:val="004B2369"/>
    <w:rsid w:val="004B2A74"/>
    <w:rsid w:val="004B3700"/>
    <w:rsid w:val="004B7BDB"/>
    <w:rsid w:val="00501C69"/>
    <w:rsid w:val="005025FA"/>
    <w:rsid w:val="005068AE"/>
    <w:rsid w:val="00507896"/>
    <w:rsid w:val="005209D1"/>
    <w:rsid w:val="005231DA"/>
    <w:rsid w:val="005272F1"/>
    <w:rsid w:val="00540C74"/>
    <w:rsid w:val="00542B92"/>
    <w:rsid w:val="00553547"/>
    <w:rsid w:val="00561F96"/>
    <w:rsid w:val="00567087"/>
    <w:rsid w:val="00570AD7"/>
    <w:rsid w:val="00593FFF"/>
    <w:rsid w:val="005A3C98"/>
    <w:rsid w:val="005B2122"/>
    <w:rsid w:val="005C057F"/>
    <w:rsid w:val="005C31CD"/>
    <w:rsid w:val="005D1F24"/>
    <w:rsid w:val="005D5EC7"/>
    <w:rsid w:val="005E4A07"/>
    <w:rsid w:val="006046BD"/>
    <w:rsid w:val="0061766C"/>
    <w:rsid w:val="006215CB"/>
    <w:rsid w:val="006255F8"/>
    <w:rsid w:val="00641E12"/>
    <w:rsid w:val="00660F8F"/>
    <w:rsid w:val="006659AA"/>
    <w:rsid w:val="00673C21"/>
    <w:rsid w:val="00674033"/>
    <w:rsid w:val="00685B63"/>
    <w:rsid w:val="00686E66"/>
    <w:rsid w:val="00697D48"/>
    <w:rsid w:val="006A29E6"/>
    <w:rsid w:val="006B72D3"/>
    <w:rsid w:val="006C3C20"/>
    <w:rsid w:val="006D12DF"/>
    <w:rsid w:val="006D2F5D"/>
    <w:rsid w:val="006D606B"/>
    <w:rsid w:val="006F1D82"/>
    <w:rsid w:val="006F35F0"/>
    <w:rsid w:val="006F471D"/>
    <w:rsid w:val="00703D1E"/>
    <w:rsid w:val="0073170A"/>
    <w:rsid w:val="00732616"/>
    <w:rsid w:val="00734333"/>
    <w:rsid w:val="00744E20"/>
    <w:rsid w:val="00746184"/>
    <w:rsid w:val="00771DAD"/>
    <w:rsid w:val="00775A07"/>
    <w:rsid w:val="007860A8"/>
    <w:rsid w:val="007D680D"/>
    <w:rsid w:val="007E13A9"/>
    <w:rsid w:val="007E57D4"/>
    <w:rsid w:val="008030DA"/>
    <w:rsid w:val="00832B07"/>
    <w:rsid w:val="00843250"/>
    <w:rsid w:val="008554EA"/>
    <w:rsid w:val="00857A58"/>
    <w:rsid w:val="00860791"/>
    <w:rsid w:val="008758B4"/>
    <w:rsid w:val="00875F0B"/>
    <w:rsid w:val="008770DC"/>
    <w:rsid w:val="00886BBC"/>
    <w:rsid w:val="00886E2F"/>
    <w:rsid w:val="00892223"/>
    <w:rsid w:val="008962CF"/>
    <w:rsid w:val="00896895"/>
    <w:rsid w:val="00896E6B"/>
    <w:rsid w:val="008A4BEF"/>
    <w:rsid w:val="008A5EA6"/>
    <w:rsid w:val="008A7972"/>
    <w:rsid w:val="008B0D02"/>
    <w:rsid w:val="008B7173"/>
    <w:rsid w:val="008C2222"/>
    <w:rsid w:val="008C4BDA"/>
    <w:rsid w:val="008C7ADA"/>
    <w:rsid w:val="008D0FE4"/>
    <w:rsid w:val="008E4ED4"/>
    <w:rsid w:val="008E7416"/>
    <w:rsid w:val="00930BCB"/>
    <w:rsid w:val="00931D64"/>
    <w:rsid w:val="0093337F"/>
    <w:rsid w:val="0096266A"/>
    <w:rsid w:val="00963290"/>
    <w:rsid w:val="0097041F"/>
    <w:rsid w:val="00971149"/>
    <w:rsid w:val="0098095A"/>
    <w:rsid w:val="00992B19"/>
    <w:rsid w:val="009A6D33"/>
    <w:rsid w:val="009B0B5F"/>
    <w:rsid w:val="009B5344"/>
    <w:rsid w:val="009C68F2"/>
    <w:rsid w:val="009D4168"/>
    <w:rsid w:val="009E3D88"/>
    <w:rsid w:val="009F217A"/>
    <w:rsid w:val="00A024F9"/>
    <w:rsid w:val="00A02E16"/>
    <w:rsid w:val="00A1279B"/>
    <w:rsid w:val="00A151E4"/>
    <w:rsid w:val="00A31AA9"/>
    <w:rsid w:val="00A50EB5"/>
    <w:rsid w:val="00A71359"/>
    <w:rsid w:val="00A85052"/>
    <w:rsid w:val="00A93FA4"/>
    <w:rsid w:val="00AA1DAD"/>
    <w:rsid w:val="00AA1EAC"/>
    <w:rsid w:val="00AA3BDF"/>
    <w:rsid w:val="00AD73BE"/>
    <w:rsid w:val="00AD7C4E"/>
    <w:rsid w:val="00AE072A"/>
    <w:rsid w:val="00AE1124"/>
    <w:rsid w:val="00AE1965"/>
    <w:rsid w:val="00AE28EB"/>
    <w:rsid w:val="00AE4BED"/>
    <w:rsid w:val="00AE61D9"/>
    <w:rsid w:val="00AF03FE"/>
    <w:rsid w:val="00B137E9"/>
    <w:rsid w:val="00B14102"/>
    <w:rsid w:val="00B3497C"/>
    <w:rsid w:val="00B418C7"/>
    <w:rsid w:val="00B42A07"/>
    <w:rsid w:val="00B54A3C"/>
    <w:rsid w:val="00B567B0"/>
    <w:rsid w:val="00B57A83"/>
    <w:rsid w:val="00B62DC8"/>
    <w:rsid w:val="00B668F0"/>
    <w:rsid w:val="00B72FC1"/>
    <w:rsid w:val="00B81EF2"/>
    <w:rsid w:val="00B82C13"/>
    <w:rsid w:val="00B844EE"/>
    <w:rsid w:val="00B8562E"/>
    <w:rsid w:val="00B92B25"/>
    <w:rsid w:val="00B94C63"/>
    <w:rsid w:val="00B951B0"/>
    <w:rsid w:val="00BA627E"/>
    <w:rsid w:val="00BA7260"/>
    <w:rsid w:val="00BA7D22"/>
    <w:rsid w:val="00BE3762"/>
    <w:rsid w:val="00BF582B"/>
    <w:rsid w:val="00C0081B"/>
    <w:rsid w:val="00C02331"/>
    <w:rsid w:val="00C13615"/>
    <w:rsid w:val="00C1630A"/>
    <w:rsid w:val="00C17428"/>
    <w:rsid w:val="00C2637E"/>
    <w:rsid w:val="00C3184B"/>
    <w:rsid w:val="00C31AC9"/>
    <w:rsid w:val="00C42389"/>
    <w:rsid w:val="00C42BD3"/>
    <w:rsid w:val="00C43EC0"/>
    <w:rsid w:val="00C47C9D"/>
    <w:rsid w:val="00C531AF"/>
    <w:rsid w:val="00C61D7C"/>
    <w:rsid w:val="00C7179E"/>
    <w:rsid w:val="00C76C50"/>
    <w:rsid w:val="00C800F0"/>
    <w:rsid w:val="00C83B11"/>
    <w:rsid w:val="00CB6FE7"/>
    <w:rsid w:val="00CC0BB5"/>
    <w:rsid w:val="00CE349F"/>
    <w:rsid w:val="00D109AE"/>
    <w:rsid w:val="00D219A3"/>
    <w:rsid w:val="00D513AA"/>
    <w:rsid w:val="00D52EF0"/>
    <w:rsid w:val="00D53BFE"/>
    <w:rsid w:val="00D56120"/>
    <w:rsid w:val="00D73DC1"/>
    <w:rsid w:val="00D75F4B"/>
    <w:rsid w:val="00D82C9A"/>
    <w:rsid w:val="00D84D38"/>
    <w:rsid w:val="00D95A3A"/>
    <w:rsid w:val="00D96CA7"/>
    <w:rsid w:val="00DA0452"/>
    <w:rsid w:val="00DC38E8"/>
    <w:rsid w:val="00DD4E22"/>
    <w:rsid w:val="00DD58E1"/>
    <w:rsid w:val="00DE0EBE"/>
    <w:rsid w:val="00DE243B"/>
    <w:rsid w:val="00DE7EFB"/>
    <w:rsid w:val="00DF4642"/>
    <w:rsid w:val="00E01F65"/>
    <w:rsid w:val="00E0742E"/>
    <w:rsid w:val="00E11BD2"/>
    <w:rsid w:val="00E12D82"/>
    <w:rsid w:val="00E15F15"/>
    <w:rsid w:val="00E2776C"/>
    <w:rsid w:val="00E3136B"/>
    <w:rsid w:val="00E46E1F"/>
    <w:rsid w:val="00E55F42"/>
    <w:rsid w:val="00E64606"/>
    <w:rsid w:val="00E72754"/>
    <w:rsid w:val="00E74835"/>
    <w:rsid w:val="00EA5AA4"/>
    <w:rsid w:val="00EA6026"/>
    <w:rsid w:val="00EB4A11"/>
    <w:rsid w:val="00EC002D"/>
    <w:rsid w:val="00EC2130"/>
    <w:rsid w:val="00ED18C9"/>
    <w:rsid w:val="00ED26C0"/>
    <w:rsid w:val="00ED76AF"/>
    <w:rsid w:val="00EF2314"/>
    <w:rsid w:val="00EF6969"/>
    <w:rsid w:val="00F20019"/>
    <w:rsid w:val="00F27C80"/>
    <w:rsid w:val="00F320CA"/>
    <w:rsid w:val="00F40651"/>
    <w:rsid w:val="00F4093E"/>
    <w:rsid w:val="00F41A98"/>
    <w:rsid w:val="00F4316F"/>
    <w:rsid w:val="00F44297"/>
    <w:rsid w:val="00F6384B"/>
    <w:rsid w:val="00F67640"/>
    <w:rsid w:val="00F75C89"/>
    <w:rsid w:val="00F7723D"/>
    <w:rsid w:val="00F83A67"/>
    <w:rsid w:val="00FB0BBB"/>
    <w:rsid w:val="00FB602B"/>
    <w:rsid w:val="00FB6B02"/>
    <w:rsid w:val="00FC1CD3"/>
    <w:rsid w:val="00FC58BB"/>
    <w:rsid w:val="00FC763D"/>
    <w:rsid w:val="00FD0852"/>
    <w:rsid w:val="00FD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DBADDC"/>
  <w15:docId w15:val="{88C5716A-D9C2-4427-A1F8-8737C2E43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prastasis">
    <w:name w:val="Normal"/>
    <w:qFormat/>
    <w:rsid w:val="00FC1CD3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FC1CD3"/>
    <w:pPr>
      <w:keepNext/>
      <w:jc w:val="center"/>
      <w:outlineLvl w:val="0"/>
    </w:pPr>
    <w:rPr>
      <w:b/>
      <w:lang w:val="en-US"/>
    </w:rPr>
  </w:style>
  <w:style w:type="paragraph" w:styleId="Antrat3">
    <w:name w:val="heading 3"/>
    <w:basedOn w:val="prastasis"/>
    <w:next w:val="prastasis"/>
    <w:qFormat/>
    <w:rsid w:val="00FC1CD3"/>
    <w:pPr>
      <w:keepNext/>
      <w:jc w:val="center"/>
      <w:outlineLvl w:val="2"/>
    </w:pPr>
    <w:rPr>
      <w:b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C1CD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FC1CD3"/>
    <w:pPr>
      <w:tabs>
        <w:tab w:val="center" w:pos="4153"/>
        <w:tab w:val="right" w:pos="8306"/>
      </w:tabs>
    </w:pPr>
  </w:style>
  <w:style w:type="character" w:styleId="Hipersaitas">
    <w:name w:val="Hyperlink"/>
    <w:rsid w:val="00FC1CD3"/>
    <w:rPr>
      <w:color w:val="auto"/>
      <w:u w:val="none"/>
    </w:rPr>
  </w:style>
  <w:style w:type="character" w:styleId="Puslapionumeris">
    <w:name w:val="page number"/>
    <w:basedOn w:val="Numatytasispastraiposriftas"/>
    <w:rsid w:val="00FC1CD3"/>
  </w:style>
  <w:style w:type="paragraph" w:styleId="Pagrindiniotekstotrauka">
    <w:name w:val="Body Text Indent"/>
    <w:basedOn w:val="prastasis"/>
    <w:rsid w:val="00FC1CD3"/>
    <w:pPr>
      <w:ind w:firstLine="851"/>
    </w:pPr>
  </w:style>
  <w:style w:type="paragraph" w:styleId="Pagrindinistekstas">
    <w:name w:val="Body Text"/>
    <w:basedOn w:val="prastasis"/>
    <w:rsid w:val="00FC1CD3"/>
    <w:pPr>
      <w:jc w:val="both"/>
    </w:pPr>
  </w:style>
  <w:style w:type="paragraph" w:styleId="Pavadinimas">
    <w:name w:val="Title"/>
    <w:basedOn w:val="prastasis"/>
    <w:link w:val="PavadinimasDiagrama"/>
    <w:qFormat/>
    <w:rsid w:val="00FC1CD3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FC1CD3"/>
    <w:pPr>
      <w:spacing w:before="120" w:after="120"/>
      <w:ind w:firstLine="720"/>
      <w:jc w:val="both"/>
    </w:pPr>
    <w:rPr>
      <w:szCs w:val="24"/>
    </w:rPr>
  </w:style>
  <w:style w:type="paragraph" w:styleId="Pagrindinistekstas2">
    <w:name w:val="Body Text 2"/>
    <w:basedOn w:val="prastasis"/>
    <w:rsid w:val="00FC1CD3"/>
    <w:pPr>
      <w:jc w:val="both"/>
    </w:pPr>
    <w:rPr>
      <w:sz w:val="22"/>
    </w:rPr>
  </w:style>
  <w:style w:type="character" w:customStyle="1" w:styleId="Antrat1Diagrama">
    <w:name w:val="Antraštė 1 Diagrama"/>
    <w:link w:val="Antrat1"/>
    <w:rsid w:val="00FC1CD3"/>
    <w:rPr>
      <w:b/>
      <w:sz w:val="24"/>
      <w:lang w:val="en-US" w:eastAsia="en-US"/>
    </w:rPr>
  </w:style>
  <w:style w:type="character" w:customStyle="1" w:styleId="AntratsDiagrama">
    <w:name w:val="Antraštės Diagrama"/>
    <w:link w:val="Antrats"/>
    <w:rsid w:val="00FC1CD3"/>
    <w:rPr>
      <w:sz w:val="24"/>
      <w:lang w:eastAsia="en-US"/>
    </w:rPr>
  </w:style>
  <w:style w:type="paragraph" w:styleId="Paantrat">
    <w:name w:val="Subtitle"/>
    <w:basedOn w:val="prastasis"/>
    <w:link w:val="PaantratDiagrama"/>
    <w:qFormat/>
    <w:rsid w:val="00107C26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antratDiagrama">
    <w:name w:val="Paantraštė Diagrama"/>
    <w:link w:val="Paantrat"/>
    <w:rsid w:val="00107C26"/>
    <w:rPr>
      <w:b/>
      <w:bCs/>
      <w:sz w:val="24"/>
      <w:szCs w:val="24"/>
      <w:lang w:eastAsia="en-US"/>
    </w:rPr>
  </w:style>
  <w:style w:type="paragraph" w:customStyle="1" w:styleId="Default">
    <w:name w:val="Default"/>
    <w:rsid w:val="00B418C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B4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link w:val="Pavadinimas"/>
    <w:rsid w:val="002E1F99"/>
    <w:rPr>
      <w:b/>
      <w:bCs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6A29E6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A29E6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qFormat/>
    <w:rsid w:val="00360850"/>
    <w:pPr>
      <w:spacing w:after="200" w:line="276" w:lineRule="auto"/>
      <w:ind w:left="720"/>
      <w:contextualSpacing/>
      <w:jc w:val="both"/>
    </w:pPr>
    <w:rPr>
      <w:rFonts w:ascii="Calibri" w:hAnsi="Calibri"/>
      <w:sz w:val="20"/>
      <w:lang w:eastAsia="en-US"/>
    </w:rPr>
  </w:style>
  <w:style w:type="character" w:styleId="Komentaronuoroda">
    <w:name w:val="annotation reference"/>
    <w:rsid w:val="00B62DC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B62DC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62DC8"/>
  </w:style>
  <w:style w:type="paragraph" w:styleId="Komentarotema">
    <w:name w:val="annotation subject"/>
    <w:basedOn w:val="Komentarotekstas"/>
    <w:next w:val="Komentarotekstas"/>
    <w:link w:val="KomentarotemaDiagrama"/>
    <w:rsid w:val="00B62DC8"/>
    <w:rPr>
      <w:b/>
      <w:bCs/>
    </w:rPr>
  </w:style>
  <w:style w:type="character" w:customStyle="1" w:styleId="KomentarotemaDiagrama">
    <w:name w:val="Komentaro tema Diagrama"/>
    <w:link w:val="Komentarotema"/>
    <w:rsid w:val="00B62D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stina.povilaitiene@jurbarkas.l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eisineinformacija.lt/jurbarkas/document/2118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teisineinformacija.lt/jurbarkas/document/21188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atsakymas</Template>
  <TotalTime>4</TotalTime>
  <Pages>8</Pages>
  <Words>6128</Words>
  <Characters>3493</Characters>
  <Application>Microsoft Office Word</Application>
  <DocSecurity>0</DocSecurity>
  <Lines>29</Lines>
  <Paragraphs>19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Del</vt:lpstr>
    </vt:vector>
  </TitlesOfParts>
  <Company>Sveikatos apsaugos ministerija</Company>
  <LinksUpToDate>false</LinksUpToDate>
  <CharactersWithSpaces>9602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creator>Egle</dc:creator>
  <cp:lastModifiedBy>Dovilė Dačkauskaitė</cp:lastModifiedBy>
  <cp:revision>5</cp:revision>
  <cp:lastPrinted>2019-11-12T07:11:00Z</cp:lastPrinted>
  <dcterms:created xsi:type="dcterms:W3CDTF">2025-05-08T05:46:00Z</dcterms:created>
  <dcterms:modified xsi:type="dcterms:W3CDTF">2025-05-08T05:49:00Z</dcterms:modified>
</cp:coreProperties>
</file>