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77777777" w:rsidR="00FC1CD3" w:rsidRPr="00F33145" w:rsidRDefault="00F320CA" w:rsidP="00F320CA">
      <w:pPr>
        <w:jc w:val="right"/>
        <w:rPr>
          <w:lang w:val="en-US"/>
        </w:rPr>
      </w:pPr>
      <w:r w:rsidRPr="00F33145">
        <w:t>Projektas</w:t>
      </w:r>
    </w:p>
    <w:p w14:paraId="551A2217" w14:textId="77777777" w:rsidR="00FC1CD3" w:rsidRPr="00F33145" w:rsidRDefault="00F20019">
      <w:pPr>
        <w:jc w:val="center"/>
        <w:rPr>
          <w:b/>
        </w:rPr>
      </w:pPr>
      <w:r w:rsidRPr="00F33145">
        <w:rPr>
          <w:b/>
          <w:lang w:val="en-US"/>
        </w:rPr>
        <w:t xml:space="preserve">JURBARKO RAJONO </w:t>
      </w:r>
      <w:r w:rsidRPr="00F33145">
        <w:rPr>
          <w:b/>
        </w:rPr>
        <w:t>SAVIVALDYBĖS TARYBA</w:t>
      </w:r>
    </w:p>
    <w:p w14:paraId="669AACC9" w14:textId="77777777" w:rsidR="00FC1CD3" w:rsidRPr="00F33145"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F33145" w14:paraId="73765A82" w14:textId="77777777">
        <w:trPr>
          <w:cantSplit/>
        </w:trPr>
        <w:tc>
          <w:tcPr>
            <w:tcW w:w="9654" w:type="dxa"/>
            <w:tcBorders>
              <w:top w:val="nil"/>
              <w:left w:val="nil"/>
              <w:bottom w:val="nil"/>
              <w:right w:val="nil"/>
            </w:tcBorders>
          </w:tcPr>
          <w:p w14:paraId="56E39274" w14:textId="77777777" w:rsidR="00FC1CD3" w:rsidRPr="00F33145" w:rsidRDefault="00F20019">
            <w:pPr>
              <w:pStyle w:val="Antrat1"/>
              <w:rPr>
                <w:caps/>
                <w:szCs w:val="24"/>
                <w:lang w:val="lt-LT"/>
              </w:rPr>
            </w:pPr>
            <w:r w:rsidRPr="00F33145">
              <w:rPr>
                <w:szCs w:val="24"/>
                <w:lang w:val="lt-LT"/>
              </w:rPr>
              <w:t>SPRENDIMAS</w:t>
            </w:r>
          </w:p>
        </w:tc>
      </w:tr>
      <w:bookmarkStart w:id="0" w:name="DOC_DATA"/>
      <w:tr w:rsidR="006E3BE1" w:rsidRPr="00F33145" w14:paraId="73FE23FD" w14:textId="77777777">
        <w:trPr>
          <w:cantSplit/>
        </w:trPr>
        <w:tc>
          <w:tcPr>
            <w:tcW w:w="9654" w:type="dxa"/>
            <w:tcBorders>
              <w:top w:val="nil"/>
              <w:left w:val="nil"/>
              <w:bottom w:val="nil"/>
              <w:right w:val="nil"/>
            </w:tcBorders>
          </w:tcPr>
          <w:p w14:paraId="1E7B1C6C" w14:textId="3B26D23A" w:rsidR="00FC1CD3" w:rsidRPr="00F33145" w:rsidRDefault="00DD0AB9">
            <w:pPr>
              <w:pStyle w:val="Antrats"/>
              <w:tabs>
                <w:tab w:val="left" w:pos="1296"/>
              </w:tabs>
              <w:jc w:val="center"/>
              <w:rPr>
                <w:b/>
                <w:caps/>
              </w:rPr>
            </w:pPr>
            <w:r w:rsidRPr="00F33145">
              <w:rPr>
                <w:b/>
              </w:rPr>
              <w:fldChar w:fldCharType="begin">
                <w:ffData>
                  <w:name w:val="DOC_DATA"/>
                  <w:enabled/>
                  <w:calcOnExit w:val="0"/>
                  <w:textInput>
                    <w:default w:val="{$DOC_DATA}"/>
                  </w:textInput>
                </w:ffData>
              </w:fldChar>
            </w:r>
            <w:r w:rsidR="00F20019" w:rsidRPr="00F33145">
              <w:rPr>
                <w:b/>
              </w:rPr>
              <w:instrText xml:space="preserve"> FORMTEXT </w:instrText>
            </w:r>
            <w:r w:rsidRPr="00F33145">
              <w:rPr>
                <w:b/>
              </w:rPr>
            </w:r>
            <w:r w:rsidRPr="00F33145">
              <w:rPr>
                <w:b/>
              </w:rPr>
              <w:fldChar w:fldCharType="separate"/>
            </w:r>
            <w:r w:rsidR="00E36333" w:rsidRPr="00F33145">
              <w:rPr>
                <w:b/>
                <w:noProof/>
              </w:rPr>
              <w:t xml:space="preserve">DĖL JURBARKO RAJONO SAVIVALDYBĖS </w:t>
            </w:r>
            <w:r w:rsidR="00F20019" w:rsidRPr="00F33145">
              <w:rPr>
                <w:b/>
                <w:noProof/>
              </w:rPr>
              <w:t>NEVEIKSNIŲ ASMENŲ BŪKLĖS PERŽIŪRĖJIMO KOMISIJOS SUDARYMO</w:t>
            </w:r>
            <w:r w:rsidRPr="00F33145">
              <w:rPr>
                <w:b/>
              </w:rPr>
              <w:fldChar w:fldCharType="end"/>
            </w:r>
            <w:bookmarkEnd w:id="0"/>
            <w:r w:rsidRPr="00F33145">
              <w:rPr>
                <w:b/>
              </w:rPr>
              <w:fldChar w:fldCharType="begin">
                <w:ffData>
                  <w:name w:val="DOC_DATA"/>
                  <w:enabled/>
                  <w:calcOnExit w:val="0"/>
                  <w:textInput>
                    <w:default w:val="{$DOC_DATA}"/>
                  </w:textInput>
                </w:ffData>
              </w:fldChar>
            </w:r>
            <w:r w:rsidR="00F20019" w:rsidRPr="00F33145">
              <w:rPr>
                <w:b/>
              </w:rPr>
              <w:instrText xml:space="preserve"> FORMTEXT </w:instrText>
            </w:r>
            <w:r w:rsidRPr="00F33145">
              <w:rPr>
                <w:b/>
              </w:rPr>
            </w:r>
            <w:r w:rsidRPr="00F33145">
              <w:rPr>
                <w:b/>
              </w:rPr>
              <w:fldChar w:fldCharType="separate"/>
            </w:r>
            <w:r w:rsidRPr="00F33145">
              <w:rPr>
                <w:b/>
              </w:rPr>
              <w:fldChar w:fldCharType="end"/>
            </w:r>
          </w:p>
        </w:tc>
      </w:tr>
      <w:tr w:rsidR="006E3BE1" w:rsidRPr="00F33145" w14:paraId="5711F0DF" w14:textId="77777777">
        <w:trPr>
          <w:cantSplit/>
        </w:trPr>
        <w:tc>
          <w:tcPr>
            <w:tcW w:w="9654" w:type="dxa"/>
            <w:tcBorders>
              <w:top w:val="nil"/>
              <w:left w:val="nil"/>
              <w:bottom w:val="nil"/>
              <w:right w:val="nil"/>
            </w:tcBorders>
          </w:tcPr>
          <w:p w14:paraId="77B7890F" w14:textId="77777777" w:rsidR="00FC1CD3" w:rsidRPr="00F33145" w:rsidRDefault="00FC1CD3">
            <w:pPr>
              <w:pStyle w:val="Antrats"/>
              <w:tabs>
                <w:tab w:val="left" w:pos="1296"/>
              </w:tabs>
              <w:jc w:val="center"/>
              <w:rPr>
                <w:b/>
                <w:caps/>
              </w:rPr>
            </w:pPr>
          </w:p>
        </w:tc>
      </w:tr>
      <w:tr w:rsidR="006E3BE1" w:rsidRPr="00F33145" w14:paraId="03682BBC" w14:textId="77777777">
        <w:trPr>
          <w:cantSplit/>
        </w:trPr>
        <w:tc>
          <w:tcPr>
            <w:tcW w:w="9654" w:type="dxa"/>
            <w:tcBorders>
              <w:top w:val="nil"/>
              <w:left w:val="nil"/>
              <w:bottom w:val="nil"/>
              <w:right w:val="nil"/>
            </w:tcBorders>
          </w:tcPr>
          <w:p w14:paraId="66526E8E" w14:textId="4829D712" w:rsidR="00FC1CD3" w:rsidRPr="00F33145" w:rsidRDefault="00D72D4F" w:rsidP="00002A1D">
            <w:pPr>
              <w:pStyle w:val="Antrats"/>
              <w:tabs>
                <w:tab w:val="left" w:pos="1296"/>
              </w:tabs>
              <w:jc w:val="center"/>
              <w:rPr>
                <w:b/>
                <w:caps/>
              </w:rPr>
            </w:pPr>
            <w:r w:rsidRPr="00F33145">
              <w:t>2025</w:t>
            </w:r>
            <w:r w:rsidR="006A5CD2" w:rsidRPr="00F33145">
              <w:t xml:space="preserve"> m. </w:t>
            </w:r>
            <w:r w:rsidR="008F5CCB" w:rsidRPr="00F33145">
              <w:t>gegužės</w:t>
            </w:r>
            <w:r w:rsidR="006A5CD2" w:rsidRPr="00F33145">
              <w:t xml:space="preserve"> </w:t>
            </w:r>
            <w:r w:rsidR="00965F55">
              <w:t>13</w:t>
            </w:r>
            <w:r w:rsidR="006A5CD2" w:rsidRPr="00F33145">
              <w:t xml:space="preserve"> d.</w:t>
            </w:r>
            <w:r w:rsidR="00FC6098" w:rsidRPr="00F33145">
              <w:t xml:space="preserve"> Nr. </w:t>
            </w:r>
            <w:r w:rsidRPr="00F33145">
              <w:t>TSP-</w:t>
            </w:r>
            <w:r w:rsidR="00965F55">
              <w:t>204</w:t>
            </w:r>
          </w:p>
        </w:tc>
      </w:tr>
      <w:tr w:rsidR="00FC1CD3" w:rsidRPr="00F33145" w14:paraId="33B782D4" w14:textId="77777777">
        <w:trPr>
          <w:cantSplit/>
        </w:trPr>
        <w:tc>
          <w:tcPr>
            <w:tcW w:w="9654" w:type="dxa"/>
            <w:tcBorders>
              <w:top w:val="nil"/>
              <w:left w:val="nil"/>
              <w:bottom w:val="nil"/>
              <w:right w:val="nil"/>
            </w:tcBorders>
          </w:tcPr>
          <w:p w14:paraId="4E627F39" w14:textId="77777777" w:rsidR="00FC1CD3" w:rsidRPr="00F33145" w:rsidRDefault="00F20019">
            <w:pPr>
              <w:jc w:val="center"/>
            </w:pPr>
            <w:r w:rsidRPr="00F33145">
              <w:t>Jurbarkas</w:t>
            </w:r>
          </w:p>
        </w:tc>
      </w:tr>
    </w:tbl>
    <w:p w14:paraId="2222BFAE" w14:textId="77777777" w:rsidR="00AA2EAF" w:rsidRPr="00F33145" w:rsidRDefault="00AA2EAF">
      <w:pPr>
        <w:jc w:val="both"/>
      </w:pPr>
    </w:p>
    <w:p w14:paraId="0115A019" w14:textId="080A492D" w:rsidR="00325687" w:rsidRPr="00F33145" w:rsidRDefault="00325687" w:rsidP="00325687">
      <w:pPr>
        <w:ind w:firstLine="720"/>
        <w:jc w:val="both"/>
      </w:pPr>
      <w:r w:rsidRPr="00F33145">
        <w:t xml:space="preserve">Vadovaudamasi Lietuvos Respublikos vietos savivaldos įstatymo 7 straipsnio 33 punktu, </w:t>
      </w:r>
      <w:r w:rsidR="00F33145" w:rsidRPr="00F33145">
        <w:t xml:space="preserve">   </w:t>
      </w:r>
      <w:r w:rsidRPr="00F33145">
        <w:t>15 straipsnio 2 dalies 4 punktu, Lietuvos Respublikos civilinio kodekso 2.10</w:t>
      </w:r>
      <w:r w:rsidRPr="00F33145">
        <w:rPr>
          <w:vertAlign w:val="superscript"/>
        </w:rPr>
        <w:t>1</w:t>
      </w:r>
      <w:r w:rsidRPr="00F33145">
        <w:t xml:space="preserve"> straipsniu, Neveiksnių asmenų būklės peržiūrėjimo komisijų pavyzdiniais nuostatais, patvirtintais Lietuvos Respublikos Vyriausybės 2015 m. spalio 26 d. nutarimu Nr. 1123 „Dėl neveiksnių asmenų būklės peržiūrėjimo komisijų pavyzdinių nuostatų patvirtinimo“, ir atsižvelgdama į </w:t>
      </w:r>
      <w:r w:rsidR="00F33145" w:rsidRPr="00F33145">
        <w:t xml:space="preserve">viešosios įstaigos Jurbarko rajono pirminės sveikatos priežiūros centro 2025 m. gegužės 5 d. raštą Nr. R1-240 „Dėl gydytojo psichiatro delegavimo“, </w:t>
      </w:r>
      <w:r w:rsidRPr="00F33145">
        <w:t>Jurbarko rajono neįgaliųjų draugijos 202</w:t>
      </w:r>
      <w:r w:rsidR="00F33145" w:rsidRPr="00F33145">
        <w:t>5</w:t>
      </w:r>
      <w:r w:rsidRPr="00F33145">
        <w:t xml:space="preserve"> m. </w:t>
      </w:r>
      <w:r w:rsidR="00F33145" w:rsidRPr="00F33145">
        <w:t>gegužės 6</w:t>
      </w:r>
      <w:r w:rsidRPr="00F33145">
        <w:t xml:space="preserve"> d. raštą „Dėl atstovo delegavimo į Jurbarko rajono savivaldybės neveiksnių asmenų būklės peržiūrėjimo komisiją“ bei Jurbarko rajono savivaldybės administracijos 202</w:t>
      </w:r>
      <w:r w:rsidR="00F33145" w:rsidRPr="00F33145">
        <w:t>5</w:t>
      </w:r>
      <w:r w:rsidRPr="00F33145">
        <w:t xml:space="preserve"> m. </w:t>
      </w:r>
      <w:r w:rsidR="00F33145" w:rsidRPr="00F33145">
        <w:t>gegužės 6</w:t>
      </w:r>
      <w:r w:rsidRPr="00F33145">
        <w:t xml:space="preserve"> d. raštą Nr. R4-</w:t>
      </w:r>
      <w:r w:rsidR="00F33145" w:rsidRPr="00F33145">
        <w:t>874</w:t>
      </w:r>
      <w:r w:rsidRPr="00F33145">
        <w:t xml:space="preserve"> „Dėl delegavimo į Jurbarko  rajono savivaldybės neveiksnių asmenų būklės peržiūrėjimo komisiją“, Jurbarko rajono savivaldybės taryba </w:t>
      </w:r>
      <w:r w:rsidRPr="00F33145">
        <w:rPr>
          <w:spacing w:val="60"/>
        </w:rPr>
        <w:t>nusprendži</w:t>
      </w:r>
      <w:r w:rsidRPr="00F33145">
        <w:rPr>
          <w:spacing w:val="20"/>
        </w:rPr>
        <w:t>a:</w:t>
      </w:r>
    </w:p>
    <w:p w14:paraId="4F81224D" w14:textId="77777777" w:rsidR="00325687" w:rsidRPr="00F33145" w:rsidRDefault="00325687" w:rsidP="00325687">
      <w:pPr>
        <w:tabs>
          <w:tab w:val="left" w:pos="993"/>
        </w:tabs>
        <w:ind w:firstLine="709"/>
        <w:jc w:val="both"/>
      </w:pPr>
      <w:r w:rsidRPr="00F33145">
        <w:t>1. Sudaryti Jurbarko rajono savivaldybės neveiksnių asmenų būklės peržiūrėjimo komisiją:</w:t>
      </w:r>
    </w:p>
    <w:p w14:paraId="280DCC33" w14:textId="77777777" w:rsidR="00325687" w:rsidRPr="00F33145" w:rsidRDefault="00325687" w:rsidP="00325687">
      <w:pPr>
        <w:tabs>
          <w:tab w:val="left" w:pos="993"/>
        </w:tabs>
        <w:ind w:firstLine="720"/>
        <w:jc w:val="both"/>
      </w:pPr>
      <w:r w:rsidRPr="00F33145">
        <w:t>1.1. Laima Gardauskienė, Jurbarko rajono savivaldybės administracijos Socialinės paramos skyriaus vedėja;</w:t>
      </w:r>
    </w:p>
    <w:p w14:paraId="298B9C9B" w14:textId="77777777" w:rsidR="00325687" w:rsidRPr="00F33145" w:rsidRDefault="00325687" w:rsidP="00325687">
      <w:pPr>
        <w:tabs>
          <w:tab w:val="left" w:pos="993"/>
        </w:tabs>
        <w:ind w:firstLine="720"/>
        <w:jc w:val="both"/>
      </w:pPr>
      <w:r w:rsidRPr="00F33145">
        <w:t>1.2. Inga Kornikaitė, Jurbarko rajono savivaldybės administracijos Socialinės paramos skyriaus vyriausioji specialistė;</w:t>
      </w:r>
    </w:p>
    <w:p w14:paraId="6C03AF5C" w14:textId="3556D96B" w:rsidR="00325687" w:rsidRPr="00F33145" w:rsidRDefault="00325687" w:rsidP="00325687">
      <w:pPr>
        <w:tabs>
          <w:tab w:val="left" w:pos="993"/>
        </w:tabs>
        <w:ind w:firstLine="720"/>
        <w:jc w:val="both"/>
      </w:pPr>
      <w:r w:rsidRPr="00F33145">
        <w:t xml:space="preserve">1.3. </w:t>
      </w:r>
      <w:r w:rsidR="00F33145" w:rsidRPr="00F33145">
        <w:t>Oksana Sutkaitienė, Jurbarko rajono savivaldybės administracijos Teisės ir civilinės metrikacijos skyriaus vedėja</w:t>
      </w:r>
      <w:r w:rsidRPr="00F33145">
        <w:t>;</w:t>
      </w:r>
    </w:p>
    <w:p w14:paraId="24EF3EAA" w14:textId="77777777" w:rsidR="00325687" w:rsidRPr="00F33145" w:rsidRDefault="00325687" w:rsidP="00325687">
      <w:pPr>
        <w:tabs>
          <w:tab w:val="left" w:pos="993"/>
        </w:tabs>
        <w:ind w:firstLine="720"/>
        <w:jc w:val="both"/>
      </w:pPr>
      <w:r w:rsidRPr="00F33145">
        <w:t>1.4. Aivaras Šlekys, viešosios įstaigos Jurbarko rajono pirminės sveikatos priežiūros centro gydytojas psichiatras;</w:t>
      </w:r>
    </w:p>
    <w:p w14:paraId="0943D8DA" w14:textId="25BCC59A" w:rsidR="00325687" w:rsidRPr="00F33145" w:rsidRDefault="00325687" w:rsidP="00325687">
      <w:pPr>
        <w:ind w:firstLine="720"/>
        <w:jc w:val="both"/>
      </w:pPr>
      <w:r w:rsidRPr="00F33145">
        <w:t>1.5.</w:t>
      </w:r>
      <w:r w:rsidR="00F33145">
        <w:t xml:space="preserve"> </w:t>
      </w:r>
      <w:r w:rsidR="00F33145" w:rsidRPr="00F33145">
        <w:t>Angelė Zabalujeva, Jurbarko rajono neįgaliųjų draugijos pirmininkė</w:t>
      </w:r>
      <w:r w:rsidRPr="00F33145">
        <w:t>.</w:t>
      </w:r>
    </w:p>
    <w:p w14:paraId="5DED16A4" w14:textId="39E7E24A" w:rsidR="00325687" w:rsidRPr="00F33145" w:rsidRDefault="00325687" w:rsidP="005E04E2">
      <w:pPr>
        <w:ind w:firstLine="720"/>
        <w:jc w:val="both"/>
      </w:pPr>
      <w:r w:rsidRPr="00F33145">
        <w:t>2. Paskirti komisijos pirmininku –</w:t>
      </w:r>
      <w:r w:rsidR="00965F55">
        <w:t xml:space="preserve"> </w:t>
      </w:r>
      <w:r w:rsidR="00965F55" w:rsidRPr="00F33145">
        <w:t>Jurbarko rajono savivaldybės administracijos Socialinės paramos skyriaus vedėja</w:t>
      </w:r>
      <w:r w:rsidR="00965F55">
        <w:t xml:space="preserve"> Laima Gardauskienė</w:t>
      </w:r>
      <w:r w:rsidR="005E04E2">
        <w:t>.</w:t>
      </w:r>
    </w:p>
    <w:p w14:paraId="1E4D3F15" w14:textId="77777777" w:rsidR="0098521F" w:rsidRPr="00F33145" w:rsidRDefault="0098521F" w:rsidP="00575058">
      <w:pPr>
        <w:pStyle w:val="Antrats"/>
        <w:tabs>
          <w:tab w:val="clear" w:pos="4153"/>
          <w:tab w:val="clear" w:pos="8306"/>
        </w:tabs>
        <w:ind w:firstLine="709"/>
        <w:jc w:val="both"/>
      </w:pPr>
      <w:r w:rsidRPr="00F33145">
        <w:t>Šis</w:t>
      </w:r>
      <w:r w:rsidRPr="00F33145">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F33145">
        <w:t>.</w:t>
      </w:r>
    </w:p>
    <w:p w14:paraId="11B2FEBA" w14:textId="77777777" w:rsidR="00FC1CD3" w:rsidRPr="00F33145" w:rsidRDefault="00FC1CD3">
      <w:pPr>
        <w:jc w:val="both"/>
        <w:rPr>
          <w:sz w:val="16"/>
          <w:szCs w:val="16"/>
        </w:rPr>
      </w:pPr>
    </w:p>
    <w:tbl>
      <w:tblPr>
        <w:tblW w:w="0" w:type="auto"/>
        <w:tblInd w:w="108" w:type="dxa"/>
        <w:tblLook w:val="0000" w:firstRow="0" w:lastRow="0" w:firstColumn="0" w:lastColumn="0" w:noHBand="0" w:noVBand="0"/>
      </w:tblPr>
      <w:tblGrid>
        <w:gridCol w:w="4410"/>
        <w:gridCol w:w="4410"/>
      </w:tblGrid>
      <w:tr w:rsidR="00FC1CD3" w:rsidRPr="00F33145" w14:paraId="6B07C429" w14:textId="77777777">
        <w:trPr>
          <w:trHeight w:val="180"/>
        </w:trPr>
        <w:tc>
          <w:tcPr>
            <w:tcW w:w="4410" w:type="dxa"/>
          </w:tcPr>
          <w:p w14:paraId="44F956BA" w14:textId="77777777" w:rsidR="00FC1CD3" w:rsidRPr="00F33145" w:rsidRDefault="00F4316F">
            <w:r w:rsidRPr="00F33145">
              <w:t>Savivaldybės meras</w:t>
            </w:r>
          </w:p>
        </w:tc>
        <w:tc>
          <w:tcPr>
            <w:tcW w:w="4410" w:type="dxa"/>
          </w:tcPr>
          <w:p w14:paraId="2C80FA1C" w14:textId="77777777" w:rsidR="00FC1CD3" w:rsidRPr="00F33145" w:rsidRDefault="00FC1CD3">
            <w:pPr>
              <w:jc w:val="right"/>
            </w:pPr>
          </w:p>
        </w:tc>
      </w:tr>
    </w:tbl>
    <w:p w14:paraId="6733089E" w14:textId="77777777" w:rsidR="00E82D5F" w:rsidRPr="00F33145" w:rsidRDefault="00E82D5F">
      <w:pPr>
        <w:rPr>
          <w:sz w:val="16"/>
          <w:szCs w:val="16"/>
        </w:rPr>
      </w:pPr>
    </w:p>
    <w:p w14:paraId="2BDE8917" w14:textId="5BE633F9" w:rsidR="00CD2C1A" w:rsidRPr="00F33145" w:rsidRDefault="004A015A" w:rsidP="00CD2C1A">
      <w:r w:rsidRPr="00F33145">
        <w:t>Derino</w:t>
      </w:r>
      <w:r w:rsidR="00CD2C1A" w:rsidRPr="00F33145">
        <w:t xml:space="preserve">: </w:t>
      </w:r>
    </w:p>
    <w:p w14:paraId="133DFC38" w14:textId="77777777" w:rsidR="00982A8E" w:rsidRPr="00F33145" w:rsidRDefault="00982A8E" w:rsidP="00CD2C1A">
      <w:r w:rsidRPr="00F33145">
        <w:t>Vicemerė A. Balčiūnienė</w:t>
      </w:r>
    </w:p>
    <w:p w14:paraId="4C01A10C" w14:textId="77777777" w:rsidR="00CD2C1A" w:rsidRPr="00F33145" w:rsidRDefault="00C30A97" w:rsidP="00CD2C1A">
      <w:r w:rsidRPr="00F33145">
        <w:t xml:space="preserve">Administracijos direktorė </w:t>
      </w:r>
      <w:r w:rsidR="00CD2C1A" w:rsidRPr="00F33145">
        <w:t>R. Vančienė</w:t>
      </w:r>
    </w:p>
    <w:p w14:paraId="758C25BE" w14:textId="77777777" w:rsidR="00C30A97" w:rsidRPr="00F33145" w:rsidRDefault="00C30A97" w:rsidP="00CD2C1A">
      <w:r w:rsidRPr="00F33145">
        <w:t>Teisės ir civilinės metrikacijos skyriaus vedėja O. Sutkaitienė</w:t>
      </w:r>
    </w:p>
    <w:p w14:paraId="1C90E8CE" w14:textId="77777777" w:rsidR="00776C58" w:rsidRPr="00F33145" w:rsidRDefault="00776C58" w:rsidP="00CD2C1A">
      <w:r w:rsidRPr="00F33145">
        <w:t>Socialinės paramos skyriaus vedėja L. Gardauskienė</w:t>
      </w:r>
    </w:p>
    <w:p w14:paraId="7E3FE732" w14:textId="77777777" w:rsidR="00CD2C1A" w:rsidRPr="00F33145" w:rsidRDefault="004B1B6B" w:rsidP="00CD2C1A">
      <w:r w:rsidRPr="00F33145">
        <w:t>Tarybos posėdžių sekretorė D. Dačkauskaitė</w:t>
      </w:r>
    </w:p>
    <w:p w14:paraId="74956A7D" w14:textId="77777777" w:rsidR="00CD2C1A" w:rsidRPr="00F33145" w:rsidRDefault="00CD2C1A" w:rsidP="00CD2C1A">
      <w:r w:rsidRPr="00F33145">
        <w:t>Dokumentų ir viešųjų ryšių skyriaus vyr. specialistas A. Gvildys</w:t>
      </w:r>
    </w:p>
    <w:p w14:paraId="6730B92D" w14:textId="77777777" w:rsidR="0074647D" w:rsidRPr="00F33145" w:rsidRDefault="0074647D">
      <w:pPr>
        <w:rPr>
          <w:sz w:val="16"/>
          <w:szCs w:val="16"/>
        </w:rPr>
      </w:pPr>
    </w:p>
    <w:p w14:paraId="533CE982" w14:textId="77777777" w:rsidR="00BD0674" w:rsidRPr="00F33145" w:rsidRDefault="00BD0674" w:rsidP="00BD0674">
      <w:bookmarkStart w:id="1" w:name="NOW_DATE1"/>
      <w:r w:rsidRPr="00F33145">
        <w:t>Parengė</w:t>
      </w:r>
    </w:p>
    <w:bookmarkStart w:id="2" w:name="CREATOR_SHOWS"/>
    <w:p w14:paraId="62D70B39" w14:textId="77777777" w:rsidR="00BD0674" w:rsidRPr="00F33145" w:rsidRDefault="00DD0AB9" w:rsidP="00BD0674">
      <w:pPr>
        <w:pStyle w:val="Antrats"/>
        <w:tabs>
          <w:tab w:val="clear" w:pos="4153"/>
          <w:tab w:val="clear" w:pos="8306"/>
        </w:tabs>
        <w:rPr>
          <w:lang w:eastAsia="de-DE"/>
        </w:rPr>
      </w:pPr>
      <w:r w:rsidRPr="00F33145">
        <w:rPr>
          <w:lang w:eastAsia="de-DE"/>
        </w:rPr>
        <w:fldChar w:fldCharType="begin">
          <w:ffData>
            <w:name w:val="CREATOR_SHOWS"/>
            <w:enabled/>
            <w:calcOnExit w:val="0"/>
            <w:textInput>
              <w:default w:val="{$CREATOR_SHOWS}"/>
            </w:textInput>
          </w:ffData>
        </w:fldChar>
      </w:r>
      <w:r w:rsidR="00BD0674" w:rsidRPr="00F33145">
        <w:rPr>
          <w:lang w:eastAsia="de-DE"/>
        </w:rPr>
        <w:instrText xml:space="preserve"> FORMTEXT </w:instrText>
      </w:r>
      <w:r w:rsidRPr="00F33145">
        <w:rPr>
          <w:lang w:eastAsia="de-DE"/>
        </w:rPr>
      </w:r>
      <w:r w:rsidRPr="00F33145">
        <w:rPr>
          <w:lang w:eastAsia="de-DE"/>
        </w:rPr>
        <w:fldChar w:fldCharType="separate"/>
      </w:r>
      <w:r w:rsidR="00BD0674" w:rsidRPr="00F33145">
        <w:rPr>
          <w:noProof/>
          <w:lang w:eastAsia="de-DE"/>
        </w:rPr>
        <w:t>Inga Kornikaitė</w:t>
      </w:r>
      <w:r w:rsidRPr="00F33145">
        <w:rPr>
          <w:lang w:eastAsia="de-DE"/>
        </w:rPr>
        <w:fldChar w:fldCharType="end"/>
      </w:r>
      <w:bookmarkEnd w:id="2"/>
      <w:r w:rsidR="00BD0674" w:rsidRPr="00F33145">
        <w:rPr>
          <w:lang w:eastAsia="de-DE"/>
        </w:rPr>
        <w:t xml:space="preserve">, tel. </w:t>
      </w:r>
      <w:bookmarkStart w:id="3" w:name="CREATOR_PHONE_FULL"/>
      <w:r w:rsidRPr="00F33145">
        <w:rPr>
          <w:lang w:eastAsia="de-DE"/>
        </w:rPr>
        <w:fldChar w:fldCharType="begin">
          <w:ffData>
            <w:name w:val="CREATOR_PHONE_FULL"/>
            <w:enabled/>
            <w:calcOnExit w:val="0"/>
            <w:textInput>
              <w:default w:val="{$CREATOR_PHONE_FULL}"/>
            </w:textInput>
          </w:ffData>
        </w:fldChar>
      </w:r>
      <w:r w:rsidR="00BD0674"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 xml:space="preserve">+370 </w:t>
      </w:r>
      <w:r w:rsidR="00BD0674" w:rsidRPr="00F33145">
        <w:rPr>
          <w:noProof/>
          <w:lang w:eastAsia="de-DE"/>
        </w:rPr>
        <w:t>447 70 183</w:t>
      </w:r>
      <w:r w:rsidRPr="00F33145">
        <w:rPr>
          <w:lang w:eastAsia="de-DE"/>
        </w:rPr>
        <w:fldChar w:fldCharType="end"/>
      </w:r>
      <w:bookmarkEnd w:id="3"/>
      <w:r w:rsidR="00BD0674" w:rsidRPr="00F33145">
        <w:rPr>
          <w:lang w:eastAsia="de-DE"/>
        </w:rPr>
        <w:t xml:space="preserve">,  el. p.  </w:t>
      </w:r>
      <w:bookmarkStart w:id="4" w:name="CREATOR_EMAIL"/>
      <w:r w:rsidRPr="00F33145">
        <w:rPr>
          <w:lang w:eastAsia="de-DE"/>
        </w:rPr>
        <w:fldChar w:fldCharType="begin">
          <w:ffData>
            <w:name w:val="CREATOR_EMAIL"/>
            <w:enabled/>
            <w:calcOnExit w:val="0"/>
            <w:textInput>
              <w:default w:val="{$CREATOR_EMAIL}"/>
            </w:textInput>
          </w:ffData>
        </w:fldChar>
      </w:r>
      <w:r w:rsidR="00BD0674" w:rsidRPr="00F33145">
        <w:rPr>
          <w:lang w:eastAsia="de-DE"/>
        </w:rPr>
        <w:instrText xml:space="preserve"> FORMTEXT </w:instrText>
      </w:r>
      <w:r w:rsidRPr="00F33145">
        <w:rPr>
          <w:lang w:eastAsia="de-DE"/>
        </w:rPr>
      </w:r>
      <w:r w:rsidRPr="00F33145">
        <w:rPr>
          <w:lang w:eastAsia="de-DE"/>
        </w:rPr>
        <w:fldChar w:fldCharType="separate"/>
      </w:r>
      <w:r w:rsidR="00BD0674" w:rsidRPr="00F33145">
        <w:rPr>
          <w:noProof/>
          <w:lang w:eastAsia="de-DE"/>
        </w:rPr>
        <w:t>inga.kornikaite@jurbarkas.lt</w:t>
      </w:r>
      <w:r w:rsidRPr="00F33145">
        <w:rPr>
          <w:lang w:eastAsia="de-DE"/>
        </w:rPr>
        <w:fldChar w:fldCharType="end"/>
      </w:r>
      <w:bookmarkEnd w:id="4"/>
    </w:p>
    <w:bookmarkEnd w:id="1"/>
    <w:p w14:paraId="33E92A2F" w14:textId="62B737EA" w:rsidR="00522821" w:rsidRPr="00F33145" w:rsidRDefault="00522821" w:rsidP="00522821">
      <w:pPr>
        <w:pStyle w:val="Pavadinimas"/>
        <w:ind w:left="5103"/>
        <w:jc w:val="left"/>
      </w:pPr>
    </w:p>
    <w:p w14:paraId="13042485" w14:textId="77777777" w:rsidR="002E1F99" w:rsidRPr="00F33145" w:rsidRDefault="002E1F99" w:rsidP="002E1F99">
      <w:pPr>
        <w:pStyle w:val="Pavadinimas"/>
        <w:jc w:val="left"/>
        <w:rPr>
          <w:b w:val="0"/>
        </w:rPr>
      </w:pPr>
    </w:p>
    <w:p w14:paraId="20F9B4D2" w14:textId="77777777" w:rsidR="00B668F0" w:rsidRPr="00F33145" w:rsidRDefault="00B668F0" w:rsidP="00B668F0">
      <w:pPr>
        <w:pStyle w:val="Pavadinimas"/>
        <w:pBdr>
          <w:bottom w:val="single" w:sz="12" w:space="1" w:color="auto"/>
        </w:pBdr>
      </w:pPr>
      <w:r w:rsidRPr="00F33145">
        <w:t>JURBARKO RAJONO SAVIVALDYBĖS ADMINISTRACIJOS</w:t>
      </w:r>
    </w:p>
    <w:p w14:paraId="269AA01A" w14:textId="77777777" w:rsidR="00B668F0" w:rsidRPr="00F33145" w:rsidRDefault="00F3676E" w:rsidP="00B668F0">
      <w:pPr>
        <w:pStyle w:val="Pavadinimas"/>
        <w:pBdr>
          <w:bottom w:val="single" w:sz="12" w:space="1" w:color="auto"/>
        </w:pBdr>
      </w:pPr>
      <w:r w:rsidRPr="00F33145">
        <w:t xml:space="preserve">SOCIALINĖS </w:t>
      </w:r>
      <w:r w:rsidR="006E1445" w:rsidRPr="00F33145">
        <w:t xml:space="preserve">PARAMOS </w:t>
      </w:r>
      <w:r w:rsidR="00B668F0" w:rsidRPr="00F33145">
        <w:t>SKYRIUS</w:t>
      </w:r>
    </w:p>
    <w:p w14:paraId="14FCC7AF" w14:textId="77777777" w:rsidR="00B668F0" w:rsidRPr="00F33145" w:rsidRDefault="00B668F0" w:rsidP="00B668F0">
      <w:pPr>
        <w:pStyle w:val="Pavadinimas"/>
        <w:pBdr>
          <w:bottom w:val="single" w:sz="12" w:space="1" w:color="auto"/>
        </w:pBdr>
      </w:pPr>
    </w:p>
    <w:p w14:paraId="40854DEE" w14:textId="77777777" w:rsidR="002E1F99" w:rsidRPr="00F33145" w:rsidRDefault="002E1F99" w:rsidP="002E1F99">
      <w:pPr>
        <w:pStyle w:val="Paantrat"/>
      </w:pPr>
    </w:p>
    <w:p w14:paraId="550B76A1" w14:textId="77777777" w:rsidR="002E1F99" w:rsidRPr="00F33145" w:rsidRDefault="002E1F99" w:rsidP="002E1F99">
      <w:pPr>
        <w:pStyle w:val="Paantrat"/>
      </w:pPr>
      <w:r w:rsidRPr="00F33145">
        <w:t>AIŠKINAMASIS RAŠTAS</w:t>
      </w:r>
    </w:p>
    <w:p w14:paraId="33D2F028" w14:textId="77777777" w:rsidR="002E1F99" w:rsidRPr="00F33145" w:rsidRDefault="002E1F99" w:rsidP="002E1F99">
      <w:pPr>
        <w:jc w:val="center"/>
        <w:rPr>
          <w:caps/>
        </w:rPr>
      </w:pPr>
    </w:p>
    <w:p w14:paraId="3E53F710" w14:textId="2D50174B" w:rsidR="00F3676E" w:rsidRPr="00F33145" w:rsidRDefault="002E1F99" w:rsidP="002E1F99">
      <w:pPr>
        <w:jc w:val="center"/>
        <w:rPr>
          <w:b/>
          <w:szCs w:val="26"/>
        </w:rPr>
      </w:pPr>
      <w:r w:rsidRPr="00F33145">
        <w:rPr>
          <w:b/>
          <w:bCs/>
          <w:caps/>
        </w:rPr>
        <w:t>PRIE JURBARKO RAJONO SAVIVALDYBĖS TARYBOS SPRENDIMO „</w:t>
      </w:r>
      <w:r w:rsidR="00DD0AB9" w:rsidRPr="00F33145">
        <w:rPr>
          <w:b/>
        </w:rPr>
        <w:fldChar w:fldCharType="begin">
          <w:ffData>
            <w:name w:val=""/>
            <w:enabled/>
            <w:calcOnExit w:val="0"/>
            <w:textInput>
              <w:default w:val="{$DOC_DATA}"/>
            </w:textInput>
          </w:ffData>
        </w:fldChar>
      </w:r>
      <w:r w:rsidR="00281794" w:rsidRPr="00F33145">
        <w:rPr>
          <w:b/>
        </w:rPr>
        <w:instrText xml:space="preserve"> FORMTEXT </w:instrText>
      </w:r>
      <w:r w:rsidR="00DD0AB9" w:rsidRPr="00F33145">
        <w:rPr>
          <w:b/>
        </w:rPr>
      </w:r>
      <w:r w:rsidR="00DD0AB9" w:rsidRPr="00F33145">
        <w:rPr>
          <w:b/>
        </w:rPr>
        <w:fldChar w:fldCharType="separate"/>
      </w:r>
      <w:r w:rsidR="00281794" w:rsidRPr="00F33145">
        <w:rPr>
          <w:b/>
          <w:noProof/>
        </w:rPr>
        <w:t>DĖL JURBARKO RAJONO SAVIVALDYBĖS NEVEIKSNIŲ ASMENŲ BŪKLĖS PERŽIŪRĖJIMO KOMISIJOS SUDARYMO</w:t>
      </w:r>
      <w:r w:rsidR="00DD0AB9" w:rsidRPr="00F33145">
        <w:rPr>
          <w:b/>
        </w:rPr>
        <w:fldChar w:fldCharType="end"/>
      </w:r>
      <w:r w:rsidRPr="00F33145">
        <w:rPr>
          <w:b/>
          <w:szCs w:val="26"/>
        </w:rPr>
        <w:t>“</w:t>
      </w:r>
    </w:p>
    <w:p w14:paraId="3639F40F" w14:textId="77777777" w:rsidR="002E1F99" w:rsidRPr="00F33145" w:rsidRDefault="002E1F99" w:rsidP="002E1F99">
      <w:pPr>
        <w:jc w:val="center"/>
        <w:rPr>
          <w:b/>
          <w:bCs/>
          <w:caps/>
        </w:rPr>
      </w:pPr>
      <w:r w:rsidRPr="00F33145">
        <w:rPr>
          <w:b/>
          <w:bCs/>
          <w:caps/>
        </w:rPr>
        <w:t>projekto</w:t>
      </w:r>
    </w:p>
    <w:p w14:paraId="6854B5B8" w14:textId="77777777" w:rsidR="002E1F99" w:rsidRPr="00F33145" w:rsidRDefault="002E1F99" w:rsidP="002E1F99">
      <w:pPr>
        <w:tabs>
          <w:tab w:val="left" w:pos="567"/>
        </w:tabs>
        <w:jc w:val="center"/>
      </w:pPr>
    </w:p>
    <w:p w14:paraId="14CC3E9F" w14:textId="77777777" w:rsidR="002E1F99" w:rsidRPr="00F33145" w:rsidRDefault="002E1F99" w:rsidP="002E1F99">
      <w:pPr>
        <w:tabs>
          <w:tab w:val="left" w:pos="567"/>
        </w:tabs>
        <w:jc w:val="center"/>
      </w:pPr>
    </w:p>
    <w:p w14:paraId="2148E911" w14:textId="1C201236" w:rsidR="006A5CD2" w:rsidRPr="00F33145" w:rsidRDefault="006A5CD2" w:rsidP="002E1F99">
      <w:pPr>
        <w:tabs>
          <w:tab w:val="left" w:pos="0"/>
        </w:tabs>
        <w:jc w:val="center"/>
      </w:pPr>
      <w:r w:rsidRPr="00F33145">
        <w:t xml:space="preserve">2025 m. </w:t>
      </w:r>
      <w:r w:rsidR="008F5CCB" w:rsidRPr="00F33145">
        <w:t>gegužės</w:t>
      </w:r>
      <w:r w:rsidRPr="00F33145">
        <w:t xml:space="preserve">     d.</w:t>
      </w:r>
    </w:p>
    <w:p w14:paraId="42991991" w14:textId="53ACA529" w:rsidR="002E1F99" w:rsidRPr="00F33145" w:rsidRDefault="002E1F99" w:rsidP="002E1F99">
      <w:pPr>
        <w:tabs>
          <w:tab w:val="left" w:pos="0"/>
        </w:tabs>
        <w:jc w:val="center"/>
      </w:pPr>
      <w:r w:rsidRPr="00F33145">
        <w:t>Jurbarkas</w:t>
      </w:r>
    </w:p>
    <w:p w14:paraId="0676A5EC" w14:textId="77777777" w:rsidR="002E1F99" w:rsidRPr="00F33145" w:rsidRDefault="002E1F99" w:rsidP="002E1F99">
      <w:pPr>
        <w:tabs>
          <w:tab w:val="left" w:pos="0"/>
        </w:tabs>
        <w:jc w:val="center"/>
      </w:pPr>
    </w:p>
    <w:p w14:paraId="10C804D6" w14:textId="77777777" w:rsidR="006A29E6" w:rsidRPr="00F33145" w:rsidRDefault="006A29E6" w:rsidP="006A29E6"/>
    <w:tbl>
      <w:tblPr>
        <w:tblW w:w="0" w:type="auto"/>
        <w:tblLook w:val="0000" w:firstRow="0" w:lastRow="0" w:firstColumn="0" w:lastColumn="0" w:noHBand="0" w:noVBand="0"/>
      </w:tblPr>
      <w:tblGrid>
        <w:gridCol w:w="9525"/>
      </w:tblGrid>
      <w:tr w:rsidR="006E3BE1" w:rsidRPr="00F33145" w14:paraId="746AA171" w14:textId="77777777" w:rsidTr="007371F4">
        <w:tc>
          <w:tcPr>
            <w:tcW w:w="9854" w:type="dxa"/>
          </w:tcPr>
          <w:p w14:paraId="646E3EC3" w14:textId="77777777" w:rsidR="006A29E6" w:rsidRPr="00F33145" w:rsidRDefault="006A29E6" w:rsidP="007371F4">
            <w:pPr>
              <w:tabs>
                <w:tab w:val="left" w:pos="0"/>
              </w:tabs>
              <w:rPr>
                <w:b/>
                <w:bCs/>
                <w:sz w:val="22"/>
              </w:rPr>
            </w:pPr>
            <w:r w:rsidRPr="00F33145">
              <w:rPr>
                <w:b/>
                <w:bCs/>
                <w:i/>
                <w:iCs/>
                <w:sz w:val="22"/>
              </w:rPr>
              <w:t>1. Parengto projekto tikslai ir uždaviniai.</w:t>
            </w:r>
          </w:p>
        </w:tc>
      </w:tr>
      <w:tr w:rsidR="006E3BE1" w:rsidRPr="00F33145" w14:paraId="263F48C7" w14:textId="77777777" w:rsidTr="007371F4">
        <w:tc>
          <w:tcPr>
            <w:tcW w:w="9854" w:type="dxa"/>
          </w:tcPr>
          <w:p w14:paraId="39C06DC1" w14:textId="22CBE6E4" w:rsidR="006A29E6" w:rsidRPr="00F33145" w:rsidRDefault="00325687" w:rsidP="00A87CE8">
            <w:pPr>
              <w:tabs>
                <w:tab w:val="left" w:pos="0"/>
              </w:tabs>
              <w:jc w:val="both"/>
              <w:rPr>
                <w:sz w:val="22"/>
                <w:szCs w:val="22"/>
              </w:rPr>
            </w:pPr>
            <w:r w:rsidRPr="00F33145">
              <w:rPr>
                <w:sz w:val="22"/>
                <w:szCs w:val="22"/>
              </w:rPr>
              <w:t>Sudaryti Jurbarko rajono savivaldybės neveiksnių asmenų būklės peržiūrėjimo komisiją</w:t>
            </w:r>
            <w:r w:rsidR="002A35E8" w:rsidRPr="00F33145">
              <w:rPr>
                <w:sz w:val="22"/>
                <w:szCs w:val="22"/>
              </w:rPr>
              <w:t>.</w:t>
            </w:r>
          </w:p>
        </w:tc>
      </w:tr>
      <w:tr w:rsidR="006E3BE1" w:rsidRPr="00F33145" w14:paraId="4151CED1" w14:textId="77777777" w:rsidTr="007371F4">
        <w:tc>
          <w:tcPr>
            <w:tcW w:w="9854" w:type="dxa"/>
          </w:tcPr>
          <w:p w14:paraId="64D7AE97" w14:textId="77777777" w:rsidR="006A29E6" w:rsidRPr="00F33145" w:rsidRDefault="006A29E6" w:rsidP="007371F4">
            <w:pPr>
              <w:tabs>
                <w:tab w:val="left" w:pos="0"/>
              </w:tabs>
              <w:rPr>
                <w:b/>
                <w:bCs/>
                <w:sz w:val="22"/>
              </w:rPr>
            </w:pPr>
            <w:r w:rsidRPr="00F33145">
              <w:rPr>
                <w:b/>
                <w:bCs/>
                <w:i/>
                <w:iCs/>
                <w:sz w:val="22"/>
              </w:rPr>
              <w:t>2. Kaip šiuo metu yra sureguliuoti projekte aptarti klausimai.</w:t>
            </w:r>
          </w:p>
        </w:tc>
      </w:tr>
      <w:tr w:rsidR="006E3BE1" w:rsidRPr="00F33145" w14:paraId="67CBFAAD" w14:textId="77777777" w:rsidTr="007371F4">
        <w:tc>
          <w:tcPr>
            <w:tcW w:w="9854" w:type="dxa"/>
          </w:tcPr>
          <w:p w14:paraId="7A77FA58" w14:textId="3FCD64B0" w:rsidR="006A29E6" w:rsidRPr="00F33145" w:rsidRDefault="00325687" w:rsidP="007371F4">
            <w:pPr>
              <w:jc w:val="both"/>
              <w:rPr>
                <w:sz w:val="22"/>
                <w:szCs w:val="22"/>
              </w:rPr>
            </w:pPr>
            <w:r w:rsidRPr="00F33145">
              <w:rPr>
                <w:sz w:val="22"/>
                <w:szCs w:val="22"/>
              </w:rPr>
              <w:t xml:space="preserve">Iki šiol komisijos sudėtis ir komisijos nuostatai buvo patvirtinti vienu tarybos sprendimu, tačiau, </w:t>
            </w:r>
            <w:r w:rsidR="00BA4077" w:rsidRPr="00F33145">
              <w:rPr>
                <w:sz w:val="22"/>
                <w:szCs w:val="22"/>
              </w:rPr>
              <w:t>siekiant užtikrinti komisijos narių asmens duomenų apsaugą ir neskelbti komisijos sudėties Teisės aktų registre, komisijos sudėtis tvirtinama atskiru tarybos sprendimu.</w:t>
            </w:r>
          </w:p>
        </w:tc>
      </w:tr>
      <w:tr w:rsidR="006E3BE1" w:rsidRPr="00F33145" w14:paraId="59F24039" w14:textId="77777777" w:rsidTr="007371F4">
        <w:tc>
          <w:tcPr>
            <w:tcW w:w="9854" w:type="dxa"/>
          </w:tcPr>
          <w:p w14:paraId="175CB0AB" w14:textId="77777777" w:rsidR="006A29E6" w:rsidRPr="00F33145" w:rsidRDefault="006A29E6" w:rsidP="007371F4">
            <w:pPr>
              <w:tabs>
                <w:tab w:val="left" w:pos="0"/>
              </w:tabs>
              <w:rPr>
                <w:b/>
                <w:bCs/>
                <w:i/>
                <w:iCs/>
                <w:sz w:val="22"/>
              </w:rPr>
            </w:pPr>
            <w:r w:rsidRPr="00F33145">
              <w:rPr>
                <w:b/>
                <w:bCs/>
                <w:i/>
                <w:iCs/>
                <w:sz w:val="22"/>
              </w:rPr>
              <w:t>3. Kokių pozityvių rezultatų laukiama.</w:t>
            </w:r>
          </w:p>
        </w:tc>
      </w:tr>
      <w:tr w:rsidR="006E3BE1" w:rsidRPr="00F33145" w14:paraId="5AB9F7EC" w14:textId="77777777" w:rsidTr="007371F4">
        <w:tc>
          <w:tcPr>
            <w:tcW w:w="9854" w:type="dxa"/>
          </w:tcPr>
          <w:p w14:paraId="3D96BC13" w14:textId="68B4F142" w:rsidR="006A29E6" w:rsidRPr="00F33145" w:rsidRDefault="00BA4077" w:rsidP="00F3676E">
            <w:pPr>
              <w:tabs>
                <w:tab w:val="left" w:pos="0"/>
              </w:tabs>
              <w:jc w:val="both"/>
              <w:rPr>
                <w:sz w:val="22"/>
                <w:szCs w:val="22"/>
              </w:rPr>
            </w:pPr>
            <w:r w:rsidRPr="00F33145">
              <w:rPr>
                <w:bCs/>
                <w:sz w:val="22"/>
                <w:szCs w:val="22"/>
              </w:rPr>
              <w:t>Komisijos sudėtis išdėstoma nauja</w:t>
            </w:r>
            <w:r w:rsidR="00F33145">
              <w:rPr>
                <w:bCs/>
                <w:sz w:val="22"/>
                <w:szCs w:val="22"/>
              </w:rPr>
              <w:t>i</w:t>
            </w:r>
          </w:p>
        </w:tc>
      </w:tr>
      <w:tr w:rsidR="006E3BE1" w:rsidRPr="00F33145" w14:paraId="75AA3200" w14:textId="77777777" w:rsidTr="007371F4">
        <w:tc>
          <w:tcPr>
            <w:tcW w:w="9854" w:type="dxa"/>
          </w:tcPr>
          <w:p w14:paraId="2B68FC77" w14:textId="77777777" w:rsidR="006A29E6" w:rsidRPr="00F33145" w:rsidRDefault="006A29E6" w:rsidP="007371F4">
            <w:pPr>
              <w:tabs>
                <w:tab w:val="left" w:pos="0"/>
              </w:tabs>
              <w:jc w:val="both"/>
              <w:rPr>
                <w:b/>
                <w:bCs/>
                <w:i/>
                <w:iCs/>
                <w:sz w:val="22"/>
              </w:rPr>
            </w:pPr>
            <w:r w:rsidRPr="00F33145">
              <w:rPr>
                <w:b/>
                <w:bCs/>
                <w:i/>
                <w:iCs/>
                <w:sz w:val="22"/>
              </w:rPr>
              <w:t>4. Galimos neigiamos priimto projekto pasekmės ir kokių priemonių reikėtų imtis, kad tokių pasekmių būtų išvengta.</w:t>
            </w:r>
          </w:p>
        </w:tc>
      </w:tr>
      <w:tr w:rsidR="006E3BE1" w:rsidRPr="00F33145" w14:paraId="333F2B50" w14:textId="77777777" w:rsidTr="007371F4">
        <w:tc>
          <w:tcPr>
            <w:tcW w:w="9854" w:type="dxa"/>
          </w:tcPr>
          <w:p w14:paraId="1D4D22DD" w14:textId="77777777" w:rsidR="006A29E6" w:rsidRPr="00F33145" w:rsidRDefault="00F3676E" w:rsidP="007371F4">
            <w:pPr>
              <w:tabs>
                <w:tab w:val="left" w:pos="0"/>
              </w:tabs>
              <w:jc w:val="both"/>
              <w:rPr>
                <w:sz w:val="22"/>
                <w:szCs w:val="22"/>
              </w:rPr>
            </w:pPr>
            <w:r w:rsidRPr="00F33145">
              <w:rPr>
                <w:sz w:val="22"/>
                <w:szCs w:val="22"/>
              </w:rPr>
              <w:t>Nenumatyta</w:t>
            </w:r>
          </w:p>
        </w:tc>
      </w:tr>
      <w:tr w:rsidR="006E3BE1" w:rsidRPr="00F33145" w14:paraId="159364A3" w14:textId="77777777" w:rsidTr="007371F4">
        <w:tc>
          <w:tcPr>
            <w:tcW w:w="9854" w:type="dxa"/>
          </w:tcPr>
          <w:p w14:paraId="196D6A4A" w14:textId="77777777" w:rsidR="006A29E6" w:rsidRPr="00F33145" w:rsidRDefault="006A29E6" w:rsidP="007371F4">
            <w:pPr>
              <w:tabs>
                <w:tab w:val="left" w:pos="0"/>
              </w:tabs>
              <w:jc w:val="both"/>
              <w:rPr>
                <w:b/>
                <w:bCs/>
                <w:i/>
                <w:iCs/>
                <w:sz w:val="22"/>
              </w:rPr>
            </w:pPr>
            <w:r w:rsidRPr="00F33145">
              <w:rPr>
                <w:b/>
                <w:bCs/>
                <w:i/>
                <w:iCs/>
                <w:sz w:val="22"/>
              </w:rPr>
              <w:t>5. Kokie šios srities aktai tebegalioja (pateikiamas aktų sąrašas) ir kokius galiojančius aktus būtina pakeisti ar panaikinti, priėmus teikiamą projektą.</w:t>
            </w:r>
          </w:p>
        </w:tc>
      </w:tr>
      <w:tr w:rsidR="006E3BE1" w:rsidRPr="00F33145" w14:paraId="5B9D71AF" w14:textId="77777777" w:rsidTr="007371F4">
        <w:tc>
          <w:tcPr>
            <w:tcW w:w="9854" w:type="dxa"/>
          </w:tcPr>
          <w:p w14:paraId="52888D31" w14:textId="77777777" w:rsidR="006A29E6" w:rsidRPr="00F33145" w:rsidRDefault="00F3676E" w:rsidP="007371F4">
            <w:pPr>
              <w:tabs>
                <w:tab w:val="left" w:pos="0"/>
              </w:tabs>
              <w:jc w:val="both"/>
              <w:rPr>
                <w:sz w:val="22"/>
              </w:rPr>
            </w:pPr>
            <w:r w:rsidRPr="00F33145">
              <w:rPr>
                <w:sz w:val="22"/>
              </w:rPr>
              <w:t>-</w:t>
            </w:r>
          </w:p>
        </w:tc>
      </w:tr>
      <w:tr w:rsidR="006E3BE1" w:rsidRPr="00F33145" w14:paraId="66C1E3DC" w14:textId="77777777" w:rsidTr="007371F4">
        <w:tc>
          <w:tcPr>
            <w:tcW w:w="9854" w:type="dxa"/>
          </w:tcPr>
          <w:p w14:paraId="421F1B18" w14:textId="77777777" w:rsidR="006A29E6" w:rsidRPr="00F33145" w:rsidRDefault="006A29E6" w:rsidP="007371F4">
            <w:pPr>
              <w:tabs>
                <w:tab w:val="left" w:pos="0"/>
              </w:tabs>
              <w:rPr>
                <w:b/>
                <w:bCs/>
                <w:i/>
                <w:iCs/>
                <w:sz w:val="22"/>
              </w:rPr>
            </w:pPr>
            <w:r w:rsidRPr="00F33145">
              <w:rPr>
                <w:b/>
                <w:bCs/>
                <w:i/>
                <w:iCs/>
                <w:sz w:val="22"/>
              </w:rPr>
              <w:t>6. Projekto rengimo metu gauti specialistų vertinimai ir išvados, ekonominiai apskaičiavimai (sąmatos), konkretūs finansavimo šaltiniai.</w:t>
            </w:r>
          </w:p>
          <w:p w14:paraId="3E5F3D5D" w14:textId="77777777" w:rsidR="006A29E6" w:rsidRPr="00F33145" w:rsidRDefault="00F3676E" w:rsidP="007371F4">
            <w:pPr>
              <w:tabs>
                <w:tab w:val="left" w:pos="0"/>
              </w:tabs>
              <w:rPr>
                <w:bCs/>
                <w:iCs/>
                <w:sz w:val="22"/>
              </w:rPr>
            </w:pPr>
            <w:r w:rsidRPr="00F33145">
              <w:rPr>
                <w:bCs/>
                <w:iCs/>
                <w:sz w:val="22"/>
              </w:rPr>
              <w:t>-</w:t>
            </w:r>
          </w:p>
        </w:tc>
      </w:tr>
      <w:tr w:rsidR="006E3BE1" w:rsidRPr="00F33145" w14:paraId="4DAA40C8" w14:textId="77777777" w:rsidTr="007371F4">
        <w:tc>
          <w:tcPr>
            <w:tcW w:w="9854" w:type="dxa"/>
          </w:tcPr>
          <w:p w14:paraId="374F6F46" w14:textId="77777777" w:rsidR="006A29E6" w:rsidRPr="00F33145" w:rsidRDefault="006A29E6" w:rsidP="007371F4">
            <w:pPr>
              <w:tabs>
                <w:tab w:val="left" w:pos="0"/>
              </w:tabs>
              <w:jc w:val="both"/>
              <w:rPr>
                <w:b/>
                <w:i/>
                <w:sz w:val="22"/>
              </w:rPr>
            </w:pPr>
            <w:r w:rsidRPr="00F33145">
              <w:rPr>
                <w:b/>
                <w:i/>
                <w:sz w:val="22"/>
              </w:rPr>
              <w:t>7. Ar reikalingas projekto antikorupcinis vertinimas</w:t>
            </w:r>
          </w:p>
          <w:p w14:paraId="7D6CB009" w14:textId="0B5A1A20" w:rsidR="006A29E6" w:rsidRPr="00F33145" w:rsidRDefault="00BA4077" w:rsidP="007371F4">
            <w:pPr>
              <w:tabs>
                <w:tab w:val="left" w:pos="0"/>
              </w:tabs>
              <w:jc w:val="both"/>
              <w:rPr>
                <w:sz w:val="22"/>
              </w:rPr>
            </w:pPr>
            <w:r w:rsidRPr="00F33145">
              <w:rPr>
                <w:sz w:val="22"/>
              </w:rPr>
              <w:t>Ne</w:t>
            </w:r>
          </w:p>
        </w:tc>
      </w:tr>
      <w:tr w:rsidR="006E3BE1" w:rsidRPr="00F33145" w14:paraId="3F28766F" w14:textId="77777777" w:rsidTr="007371F4">
        <w:tc>
          <w:tcPr>
            <w:tcW w:w="9854" w:type="dxa"/>
          </w:tcPr>
          <w:p w14:paraId="178407B5" w14:textId="77777777" w:rsidR="006A29E6" w:rsidRPr="00F33145" w:rsidRDefault="006A29E6" w:rsidP="007371F4">
            <w:pPr>
              <w:tabs>
                <w:tab w:val="left" w:pos="0"/>
              </w:tabs>
              <w:jc w:val="both"/>
              <w:rPr>
                <w:b/>
                <w:i/>
                <w:sz w:val="22"/>
              </w:rPr>
            </w:pPr>
            <w:r w:rsidRPr="00F33145">
              <w:rPr>
                <w:b/>
                <w:i/>
                <w:sz w:val="22"/>
              </w:rPr>
              <w:t>8. Projekto iniciatorius, autorius ar autorių grupė.</w:t>
            </w:r>
          </w:p>
        </w:tc>
      </w:tr>
      <w:tr w:rsidR="006E3BE1" w:rsidRPr="00F33145" w14:paraId="51F4B2E2" w14:textId="77777777" w:rsidTr="007371F4">
        <w:tc>
          <w:tcPr>
            <w:tcW w:w="9854" w:type="dxa"/>
          </w:tcPr>
          <w:p w14:paraId="0E544556" w14:textId="77777777" w:rsidR="006A29E6" w:rsidRPr="00F33145" w:rsidRDefault="00F3676E" w:rsidP="007371F4">
            <w:pPr>
              <w:tabs>
                <w:tab w:val="left" w:pos="0"/>
              </w:tabs>
              <w:jc w:val="both"/>
              <w:rPr>
                <w:sz w:val="22"/>
              </w:rPr>
            </w:pPr>
            <w:r w:rsidRPr="00F33145">
              <w:rPr>
                <w:sz w:val="22"/>
              </w:rPr>
              <w:t>Socialinės paramos skyrius</w:t>
            </w:r>
          </w:p>
        </w:tc>
      </w:tr>
      <w:tr w:rsidR="006E3BE1" w:rsidRPr="00F33145" w14:paraId="5B0EF068" w14:textId="77777777" w:rsidTr="007371F4">
        <w:tc>
          <w:tcPr>
            <w:tcW w:w="9854" w:type="dxa"/>
          </w:tcPr>
          <w:p w14:paraId="337F5C3F" w14:textId="77777777" w:rsidR="006A29E6" w:rsidRPr="00F33145" w:rsidRDefault="006A29E6" w:rsidP="007371F4">
            <w:pPr>
              <w:tabs>
                <w:tab w:val="left" w:pos="0"/>
              </w:tabs>
              <w:rPr>
                <w:b/>
                <w:bCs/>
                <w:i/>
                <w:iCs/>
                <w:sz w:val="22"/>
              </w:rPr>
            </w:pPr>
            <w:r w:rsidRPr="00F33145">
              <w:rPr>
                <w:b/>
                <w:bCs/>
                <w:i/>
                <w:iCs/>
                <w:sz w:val="22"/>
              </w:rPr>
              <w:t>9. Kiti, autorių nuomone, reikalingi pagrindimai ir paaiškinimai.</w:t>
            </w:r>
          </w:p>
          <w:p w14:paraId="3802B60D" w14:textId="77777777" w:rsidR="006A29E6" w:rsidRPr="00F33145" w:rsidRDefault="00F3676E" w:rsidP="007371F4">
            <w:pPr>
              <w:tabs>
                <w:tab w:val="left" w:pos="0"/>
              </w:tabs>
              <w:rPr>
                <w:bCs/>
                <w:iCs/>
                <w:sz w:val="22"/>
              </w:rPr>
            </w:pPr>
            <w:r w:rsidRPr="00F33145">
              <w:rPr>
                <w:bCs/>
                <w:iCs/>
                <w:sz w:val="22"/>
              </w:rPr>
              <w:t>-</w:t>
            </w:r>
          </w:p>
        </w:tc>
      </w:tr>
      <w:tr w:rsidR="006E3BE1" w:rsidRPr="00F33145" w14:paraId="429B4B69" w14:textId="77777777" w:rsidTr="007371F4">
        <w:tc>
          <w:tcPr>
            <w:tcW w:w="9854" w:type="dxa"/>
          </w:tcPr>
          <w:p w14:paraId="67299DE5" w14:textId="77777777" w:rsidR="006A29E6" w:rsidRPr="00F33145" w:rsidRDefault="006A29E6" w:rsidP="007371F4">
            <w:pPr>
              <w:tabs>
                <w:tab w:val="left" w:pos="0"/>
              </w:tabs>
              <w:jc w:val="both"/>
              <w:rPr>
                <w:b/>
                <w:i/>
                <w:sz w:val="22"/>
              </w:rPr>
            </w:pPr>
            <w:r w:rsidRPr="00F33145">
              <w:rPr>
                <w:b/>
                <w:i/>
                <w:sz w:val="22"/>
              </w:rPr>
              <w:t>10. Sprendimas įteikiamas (kam ir kiek egz.)</w:t>
            </w:r>
          </w:p>
        </w:tc>
      </w:tr>
      <w:tr w:rsidR="006A29E6" w:rsidRPr="00F33145" w14:paraId="16E35D0B" w14:textId="77777777" w:rsidTr="007371F4">
        <w:tc>
          <w:tcPr>
            <w:tcW w:w="9854" w:type="dxa"/>
          </w:tcPr>
          <w:p w14:paraId="5AA8C03A" w14:textId="2BF44284" w:rsidR="006A29E6" w:rsidRPr="00F33145" w:rsidRDefault="00314A87" w:rsidP="00A87CE8">
            <w:pPr>
              <w:tabs>
                <w:tab w:val="left" w:pos="0"/>
              </w:tabs>
              <w:jc w:val="both"/>
              <w:rPr>
                <w:sz w:val="22"/>
              </w:rPr>
            </w:pPr>
            <w:r w:rsidRPr="00F33145">
              <w:rPr>
                <w:sz w:val="22"/>
              </w:rPr>
              <w:t>Socialinės paramos skyriui DVS priemonėmis</w:t>
            </w:r>
            <w:r w:rsidR="00A87CE8" w:rsidRPr="00F33145">
              <w:rPr>
                <w:sz w:val="22"/>
              </w:rPr>
              <w:t xml:space="preserve"> </w:t>
            </w:r>
          </w:p>
        </w:tc>
      </w:tr>
    </w:tbl>
    <w:p w14:paraId="2B753F05" w14:textId="77777777" w:rsidR="006A29E6" w:rsidRPr="00F33145" w:rsidRDefault="006A29E6" w:rsidP="006A29E6"/>
    <w:p w14:paraId="4BFF7C5B" w14:textId="77777777" w:rsidR="00B668F0" w:rsidRPr="00F33145" w:rsidRDefault="00B668F0" w:rsidP="00B668F0">
      <w:r w:rsidRPr="00F33145">
        <w:t>Parengė</w:t>
      </w:r>
    </w:p>
    <w:p w14:paraId="02E4628C" w14:textId="1AA8F706" w:rsidR="006A29E6" w:rsidRPr="006E3BE1" w:rsidRDefault="00DD0AB9" w:rsidP="00BA4077">
      <w:pPr>
        <w:pStyle w:val="Antrats"/>
        <w:tabs>
          <w:tab w:val="clear" w:pos="4153"/>
          <w:tab w:val="clear" w:pos="8306"/>
        </w:tabs>
      </w:pPr>
      <w:r w:rsidRPr="00F33145">
        <w:rPr>
          <w:lang w:eastAsia="de-DE"/>
        </w:rPr>
        <w:fldChar w:fldCharType="begin">
          <w:ffData>
            <w:name w:val="CREATOR_SHOWS"/>
            <w:enabled/>
            <w:calcOnExit w:val="0"/>
            <w:textInput>
              <w:default w:val="{$CREATOR_SHOWS}"/>
            </w:textInput>
          </w:ffData>
        </w:fldChar>
      </w:r>
      <w:r w:rsidR="004B1B6B"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Inga Kornikaitė</w:t>
      </w:r>
      <w:r w:rsidRPr="00F33145">
        <w:rPr>
          <w:lang w:eastAsia="de-DE"/>
        </w:rPr>
        <w:fldChar w:fldCharType="end"/>
      </w:r>
      <w:r w:rsidR="004B1B6B" w:rsidRPr="00F33145">
        <w:rPr>
          <w:lang w:eastAsia="de-DE"/>
        </w:rPr>
        <w:t xml:space="preserve">, tel. </w:t>
      </w:r>
      <w:r w:rsidRPr="00F33145">
        <w:rPr>
          <w:lang w:eastAsia="de-DE"/>
        </w:rPr>
        <w:fldChar w:fldCharType="begin">
          <w:ffData>
            <w:name w:val="CREATOR_PHONE_FULL"/>
            <w:enabled/>
            <w:calcOnExit w:val="0"/>
            <w:textInput>
              <w:default w:val="{$CREATOR_PHONE_FULL}"/>
            </w:textInput>
          </w:ffData>
        </w:fldChar>
      </w:r>
      <w:r w:rsidR="004B1B6B"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+370 447 70 183</w:t>
      </w:r>
      <w:r w:rsidRPr="00F33145">
        <w:rPr>
          <w:lang w:eastAsia="de-DE"/>
        </w:rPr>
        <w:fldChar w:fldCharType="end"/>
      </w:r>
      <w:r w:rsidR="004B1B6B" w:rsidRPr="00F33145">
        <w:rPr>
          <w:lang w:eastAsia="de-DE"/>
        </w:rPr>
        <w:t xml:space="preserve">,  el. p.  </w:t>
      </w:r>
      <w:r w:rsidRPr="00F33145">
        <w:rPr>
          <w:lang w:eastAsia="de-DE"/>
        </w:rPr>
        <w:fldChar w:fldCharType="begin">
          <w:ffData>
            <w:name w:val="CREATOR_EMAIL"/>
            <w:enabled/>
            <w:calcOnExit w:val="0"/>
            <w:textInput>
              <w:default w:val="{$CREATOR_EMAIL}"/>
            </w:textInput>
          </w:ffData>
        </w:fldChar>
      </w:r>
      <w:r w:rsidR="004B1B6B" w:rsidRPr="00F33145">
        <w:rPr>
          <w:lang w:eastAsia="de-DE"/>
        </w:rPr>
        <w:instrText xml:space="preserve"> FORMTEXT </w:instrText>
      </w:r>
      <w:r w:rsidRPr="00F33145">
        <w:rPr>
          <w:lang w:eastAsia="de-DE"/>
        </w:rPr>
      </w:r>
      <w:r w:rsidRPr="00F33145">
        <w:rPr>
          <w:lang w:eastAsia="de-DE"/>
        </w:rPr>
        <w:fldChar w:fldCharType="separate"/>
      </w:r>
      <w:r w:rsidR="004B1B6B" w:rsidRPr="00F33145">
        <w:rPr>
          <w:noProof/>
          <w:lang w:eastAsia="de-DE"/>
        </w:rPr>
        <w:t>inga.kornikaite@jurbarkas.lt</w:t>
      </w:r>
      <w:r w:rsidRPr="00F33145">
        <w:rPr>
          <w:lang w:eastAsia="de-DE"/>
        </w:rPr>
        <w:fldChar w:fldCharType="end"/>
      </w:r>
    </w:p>
    <w:sectPr w:rsidR="006A29E6" w:rsidRPr="006E3BE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935C" w14:textId="77777777" w:rsidR="006D4225" w:rsidRDefault="006D4225">
      <w:r>
        <w:separator/>
      </w:r>
    </w:p>
  </w:endnote>
  <w:endnote w:type="continuationSeparator" w:id="0">
    <w:p w14:paraId="64381AA6" w14:textId="77777777" w:rsidR="006D4225" w:rsidRDefault="006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FBB6" w14:textId="77777777" w:rsidR="006D4225" w:rsidRDefault="006D4225">
      <w:r>
        <w:separator/>
      </w:r>
    </w:p>
  </w:footnote>
  <w:footnote w:type="continuationSeparator" w:id="0">
    <w:p w14:paraId="1D296FC0" w14:textId="77777777" w:rsidR="006D4225" w:rsidRDefault="006D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6843374"/>
    <w:multiLevelType w:val="hybridMultilevel"/>
    <w:tmpl w:val="7E8A1162"/>
    <w:lvl w:ilvl="0" w:tplc="2FECCD5A">
      <w:start w:val="20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8"/>
  </w:num>
  <w:num w:numId="2" w16cid:durableId="200287535">
    <w:abstractNumId w:val="5"/>
  </w:num>
  <w:num w:numId="3" w16cid:durableId="1418207947">
    <w:abstractNumId w:val="12"/>
  </w:num>
  <w:num w:numId="4" w16cid:durableId="1087075255">
    <w:abstractNumId w:val="3"/>
  </w:num>
  <w:num w:numId="5" w16cid:durableId="1809779207">
    <w:abstractNumId w:val="14"/>
  </w:num>
  <w:num w:numId="6" w16cid:durableId="1744447926">
    <w:abstractNumId w:val="13"/>
  </w:num>
  <w:num w:numId="7" w16cid:durableId="1792287164">
    <w:abstractNumId w:val="0"/>
  </w:num>
  <w:num w:numId="8" w16cid:durableId="540020083">
    <w:abstractNumId w:val="6"/>
  </w:num>
  <w:num w:numId="9" w16cid:durableId="649555810">
    <w:abstractNumId w:val="10"/>
  </w:num>
  <w:num w:numId="10" w16cid:durableId="743987676">
    <w:abstractNumId w:val="11"/>
  </w:num>
  <w:num w:numId="11" w16cid:durableId="362874860">
    <w:abstractNumId w:val="4"/>
  </w:num>
  <w:num w:numId="12" w16cid:durableId="23485911">
    <w:abstractNumId w:val="2"/>
  </w:num>
  <w:num w:numId="13" w16cid:durableId="2098860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 w:numId="15" w16cid:durableId="1269004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58D3"/>
    <w:rsid w:val="00052E59"/>
    <w:rsid w:val="00073ECC"/>
    <w:rsid w:val="00076A1D"/>
    <w:rsid w:val="000773EB"/>
    <w:rsid w:val="00091E24"/>
    <w:rsid w:val="000A69B9"/>
    <w:rsid w:val="000C483B"/>
    <w:rsid w:val="000E1F44"/>
    <w:rsid w:val="000F4903"/>
    <w:rsid w:val="0010670E"/>
    <w:rsid w:val="00107C26"/>
    <w:rsid w:val="00117349"/>
    <w:rsid w:val="00117864"/>
    <w:rsid w:val="00124B53"/>
    <w:rsid w:val="00131473"/>
    <w:rsid w:val="0013367C"/>
    <w:rsid w:val="0015078A"/>
    <w:rsid w:val="0015178F"/>
    <w:rsid w:val="00152F39"/>
    <w:rsid w:val="00170BE5"/>
    <w:rsid w:val="00172D6E"/>
    <w:rsid w:val="0017367E"/>
    <w:rsid w:val="00173F64"/>
    <w:rsid w:val="00181E5E"/>
    <w:rsid w:val="00182224"/>
    <w:rsid w:val="001952BC"/>
    <w:rsid w:val="00196944"/>
    <w:rsid w:val="001A495D"/>
    <w:rsid w:val="001B7CE1"/>
    <w:rsid w:val="001C3912"/>
    <w:rsid w:val="001D0FA4"/>
    <w:rsid w:val="001D34F9"/>
    <w:rsid w:val="001D37B2"/>
    <w:rsid w:val="001D4EA6"/>
    <w:rsid w:val="001F64C9"/>
    <w:rsid w:val="00203CFC"/>
    <w:rsid w:val="002066BE"/>
    <w:rsid w:val="00226341"/>
    <w:rsid w:val="00241ED7"/>
    <w:rsid w:val="0024356C"/>
    <w:rsid w:val="00251454"/>
    <w:rsid w:val="00277125"/>
    <w:rsid w:val="00281794"/>
    <w:rsid w:val="00281984"/>
    <w:rsid w:val="002A35E8"/>
    <w:rsid w:val="002A74D1"/>
    <w:rsid w:val="002D182B"/>
    <w:rsid w:val="002E1B7A"/>
    <w:rsid w:val="002E1F99"/>
    <w:rsid w:val="002F084E"/>
    <w:rsid w:val="002F652A"/>
    <w:rsid w:val="003003C6"/>
    <w:rsid w:val="00314A87"/>
    <w:rsid w:val="00314B86"/>
    <w:rsid w:val="00315215"/>
    <w:rsid w:val="00325687"/>
    <w:rsid w:val="003323BC"/>
    <w:rsid w:val="00333FD4"/>
    <w:rsid w:val="00337218"/>
    <w:rsid w:val="003421EA"/>
    <w:rsid w:val="003459E5"/>
    <w:rsid w:val="00367C1E"/>
    <w:rsid w:val="00372033"/>
    <w:rsid w:val="00376143"/>
    <w:rsid w:val="003822CB"/>
    <w:rsid w:val="003859D7"/>
    <w:rsid w:val="00394FD0"/>
    <w:rsid w:val="003A7F59"/>
    <w:rsid w:val="003B2523"/>
    <w:rsid w:val="003B35B0"/>
    <w:rsid w:val="003D484F"/>
    <w:rsid w:val="003D7E35"/>
    <w:rsid w:val="003E4D48"/>
    <w:rsid w:val="003E50CC"/>
    <w:rsid w:val="003F1305"/>
    <w:rsid w:val="004003BA"/>
    <w:rsid w:val="00404B77"/>
    <w:rsid w:val="00411EAB"/>
    <w:rsid w:val="00417020"/>
    <w:rsid w:val="0042623D"/>
    <w:rsid w:val="00427033"/>
    <w:rsid w:val="00431DF4"/>
    <w:rsid w:val="00433324"/>
    <w:rsid w:val="00433D3F"/>
    <w:rsid w:val="00435B30"/>
    <w:rsid w:val="00447651"/>
    <w:rsid w:val="00460718"/>
    <w:rsid w:val="0046656E"/>
    <w:rsid w:val="00470933"/>
    <w:rsid w:val="004721E1"/>
    <w:rsid w:val="00475DBE"/>
    <w:rsid w:val="00487241"/>
    <w:rsid w:val="00491D7B"/>
    <w:rsid w:val="004A015A"/>
    <w:rsid w:val="004A4EBA"/>
    <w:rsid w:val="004A7747"/>
    <w:rsid w:val="004B1B6B"/>
    <w:rsid w:val="004B2369"/>
    <w:rsid w:val="004B629A"/>
    <w:rsid w:val="004B7BDB"/>
    <w:rsid w:val="004C0C20"/>
    <w:rsid w:val="004D0F5F"/>
    <w:rsid w:val="004E6F6E"/>
    <w:rsid w:val="00501C69"/>
    <w:rsid w:val="00506922"/>
    <w:rsid w:val="005209D1"/>
    <w:rsid w:val="00522821"/>
    <w:rsid w:val="005231DA"/>
    <w:rsid w:val="00523A28"/>
    <w:rsid w:val="00524026"/>
    <w:rsid w:val="00542B92"/>
    <w:rsid w:val="00563A4D"/>
    <w:rsid w:val="00564893"/>
    <w:rsid w:val="00575058"/>
    <w:rsid w:val="00577EDF"/>
    <w:rsid w:val="00593FFF"/>
    <w:rsid w:val="005B2122"/>
    <w:rsid w:val="005C31CD"/>
    <w:rsid w:val="005C4637"/>
    <w:rsid w:val="005C5654"/>
    <w:rsid w:val="005D1F24"/>
    <w:rsid w:val="005E04E2"/>
    <w:rsid w:val="005E55D7"/>
    <w:rsid w:val="006046BD"/>
    <w:rsid w:val="00621CB0"/>
    <w:rsid w:val="00626308"/>
    <w:rsid w:val="00634757"/>
    <w:rsid w:val="0063729F"/>
    <w:rsid w:val="00641064"/>
    <w:rsid w:val="00641E12"/>
    <w:rsid w:val="00643139"/>
    <w:rsid w:val="00662539"/>
    <w:rsid w:val="00673C21"/>
    <w:rsid w:val="00686E66"/>
    <w:rsid w:val="00690D7B"/>
    <w:rsid w:val="00694D07"/>
    <w:rsid w:val="006971E0"/>
    <w:rsid w:val="00697D48"/>
    <w:rsid w:val="006A108B"/>
    <w:rsid w:val="006A29E6"/>
    <w:rsid w:val="006A5CD2"/>
    <w:rsid w:val="006C0771"/>
    <w:rsid w:val="006D3BB4"/>
    <w:rsid w:val="006D4225"/>
    <w:rsid w:val="006E1445"/>
    <w:rsid w:val="006E3BE1"/>
    <w:rsid w:val="006F2B8B"/>
    <w:rsid w:val="00710DE4"/>
    <w:rsid w:val="00713E2A"/>
    <w:rsid w:val="00726644"/>
    <w:rsid w:val="0073170A"/>
    <w:rsid w:val="00732616"/>
    <w:rsid w:val="00734333"/>
    <w:rsid w:val="0074647D"/>
    <w:rsid w:val="00776C58"/>
    <w:rsid w:val="00780197"/>
    <w:rsid w:val="00780DC8"/>
    <w:rsid w:val="007860A8"/>
    <w:rsid w:val="00794DA5"/>
    <w:rsid w:val="007B1125"/>
    <w:rsid w:val="007B5F0B"/>
    <w:rsid w:val="007E13A9"/>
    <w:rsid w:val="007E57D4"/>
    <w:rsid w:val="008115A0"/>
    <w:rsid w:val="0081267C"/>
    <w:rsid w:val="00821E98"/>
    <w:rsid w:val="00823CE9"/>
    <w:rsid w:val="00825B19"/>
    <w:rsid w:val="00830344"/>
    <w:rsid w:val="00831B1F"/>
    <w:rsid w:val="00832B07"/>
    <w:rsid w:val="008479D3"/>
    <w:rsid w:val="008554EA"/>
    <w:rsid w:val="00857A58"/>
    <w:rsid w:val="008758B4"/>
    <w:rsid w:val="00886BBC"/>
    <w:rsid w:val="00886E2F"/>
    <w:rsid w:val="00892223"/>
    <w:rsid w:val="00892348"/>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5CCB"/>
    <w:rsid w:val="008F7988"/>
    <w:rsid w:val="009110F6"/>
    <w:rsid w:val="00913DF8"/>
    <w:rsid w:val="00925F76"/>
    <w:rsid w:val="0093051D"/>
    <w:rsid w:val="00930BCB"/>
    <w:rsid w:val="00931D64"/>
    <w:rsid w:val="00951233"/>
    <w:rsid w:val="00956EEA"/>
    <w:rsid w:val="0096266A"/>
    <w:rsid w:val="00965F55"/>
    <w:rsid w:val="009770F6"/>
    <w:rsid w:val="0098095A"/>
    <w:rsid w:val="00982A8E"/>
    <w:rsid w:val="00984F93"/>
    <w:rsid w:val="0098521F"/>
    <w:rsid w:val="00985902"/>
    <w:rsid w:val="0098741A"/>
    <w:rsid w:val="00992B19"/>
    <w:rsid w:val="00995855"/>
    <w:rsid w:val="009A32AA"/>
    <w:rsid w:val="009B23A2"/>
    <w:rsid w:val="009C0199"/>
    <w:rsid w:val="009C68F2"/>
    <w:rsid w:val="009F382E"/>
    <w:rsid w:val="00A14729"/>
    <w:rsid w:val="00A151E4"/>
    <w:rsid w:val="00A24913"/>
    <w:rsid w:val="00A3070B"/>
    <w:rsid w:val="00A31AA9"/>
    <w:rsid w:val="00A33FB3"/>
    <w:rsid w:val="00A47C72"/>
    <w:rsid w:val="00A504D1"/>
    <w:rsid w:val="00A509F6"/>
    <w:rsid w:val="00A85052"/>
    <w:rsid w:val="00A85923"/>
    <w:rsid w:val="00A869B7"/>
    <w:rsid w:val="00A87CE8"/>
    <w:rsid w:val="00A9333D"/>
    <w:rsid w:val="00A93FA4"/>
    <w:rsid w:val="00AA2EAF"/>
    <w:rsid w:val="00AA3605"/>
    <w:rsid w:val="00AA3BDF"/>
    <w:rsid w:val="00AB1CB1"/>
    <w:rsid w:val="00AD73BE"/>
    <w:rsid w:val="00AD7C4E"/>
    <w:rsid w:val="00AE072A"/>
    <w:rsid w:val="00AE1124"/>
    <w:rsid w:val="00AE1965"/>
    <w:rsid w:val="00AE61D9"/>
    <w:rsid w:val="00AF1946"/>
    <w:rsid w:val="00AF2CBC"/>
    <w:rsid w:val="00AF2FAD"/>
    <w:rsid w:val="00AF342F"/>
    <w:rsid w:val="00B01E92"/>
    <w:rsid w:val="00B06C4F"/>
    <w:rsid w:val="00B137E9"/>
    <w:rsid w:val="00B14102"/>
    <w:rsid w:val="00B23C79"/>
    <w:rsid w:val="00B410F0"/>
    <w:rsid w:val="00B418C7"/>
    <w:rsid w:val="00B42A07"/>
    <w:rsid w:val="00B54A3C"/>
    <w:rsid w:val="00B668F0"/>
    <w:rsid w:val="00B67F67"/>
    <w:rsid w:val="00B81EF2"/>
    <w:rsid w:val="00B82C13"/>
    <w:rsid w:val="00B951B0"/>
    <w:rsid w:val="00BA4077"/>
    <w:rsid w:val="00BA7260"/>
    <w:rsid w:val="00BA7D22"/>
    <w:rsid w:val="00BD0674"/>
    <w:rsid w:val="00BD46B3"/>
    <w:rsid w:val="00BE4BE1"/>
    <w:rsid w:val="00BF30C2"/>
    <w:rsid w:val="00C0081B"/>
    <w:rsid w:val="00C02331"/>
    <w:rsid w:val="00C06176"/>
    <w:rsid w:val="00C13615"/>
    <w:rsid w:val="00C1630A"/>
    <w:rsid w:val="00C22160"/>
    <w:rsid w:val="00C30A97"/>
    <w:rsid w:val="00C42389"/>
    <w:rsid w:val="00C42BD3"/>
    <w:rsid w:val="00C43EC0"/>
    <w:rsid w:val="00C531AF"/>
    <w:rsid w:val="00C54249"/>
    <w:rsid w:val="00C61D7C"/>
    <w:rsid w:val="00C645F8"/>
    <w:rsid w:val="00C7179E"/>
    <w:rsid w:val="00C76C50"/>
    <w:rsid w:val="00C800F0"/>
    <w:rsid w:val="00C83B11"/>
    <w:rsid w:val="00CB071A"/>
    <w:rsid w:val="00CC0BB5"/>
    <w:rsid w:val="00CC7106"/>
    <w:rsid w:val="00CD2575"/>
    <w:rsid w:val="00CD2C1A"/>
    <w:rsid w:val="00CD2C87"/>
    <w:rsid w:val="00CE085A"/>
    <w:rsid w:val="00CE349F"/>
    <w:rsid w:val="00CF4B88"/>
    <w:rsid w:val="00D22676"/>
    <w:rsid w:val="00D33AFB"/>
    <w:rsid w:val="00D36605"/>
    <w:rsid w:val="00D50D3F"/>
    <w:rsid w:val="00D513AA"/>
    <w:rsid w:val="00D72D4F"/>
    <w:rsid w:val="00D75F4B"/>
    <w:rsid w:val="00D7655E"/>
    <w:rsid w:val="00D82C9A"/>
    <w:rsid w:val="00D91D49"/>
    <w:rsid w:val="00DA0452"/>
    <w:rsid w:val="00DC38E8"/>
    <w:rsid w:val="00DD0AB9"/>
    <w:rsid w:val="00DE41F3"/>
    <w:rsid w:val="00DE4B5E"/>
    <w:rsid w:val="00DF306D"/>
    <w:rsid w:val="00DF4642"/>
    <w:rsid w:val="00DF7624"/>
    <w:rsid w:val="00E01F65"/>
    <w:rsid w:val="00E1171A"/>
    <w:rsid w:val="00E14DD1"/>
    <w:rsid w:val="00E15F15"/>
    <w:rsid w:val="00E3136B"/>
    <w:rsid w:val="00E36333"/>
    <w:rsid w:val="00E437F9"/>
    <w:rsid w:val="00E46E1F"/>
    <w:rsid w:val="00E6780F"/>
    <w:rsid w:val="00E72754"/>
    <w:rsid w:val="00E82D5F"/>
    <w:rsid w:val="00E83FAB"/>
    <w:rsid w:val="00E87D4D"/>
    <w:rsid w:val="00E95A3C"/>
    <w:rsid w:val="00EA37B1"/>
    <w:rsid w:val="00EA6026"/>
    <w:rsid w:val="00EB17F3"/>
    <w:rsid w:val="00EB6E54"/>
    <w:rsid w:val="00EC5938"/>
    <w:rsid w:val="00ED18C9"/>
    <w:rsid w:val="00ED7A43"/>
    <w:rsid w:val="00EE59BD"/>
    <w:rsid w:val="00EF5303"/>
    <w:rsid w:val="00F20019"/>
    <w:rsid w:val="00F27C80"/>
    <w:rsid w:val="00F3103C"/>
    <w:rsid w:val="00F320CA"/>
    <w:rsid w:val="00F33145"/>
    <w:rsid w:val="00F3676E"/>
    <w:rsid w:val="00F4316F"/>
    <w:rsid w:val="00F57D7E"/>
    <w:rsid w:val="00F6384B"/>
    <w:rsid w:val="00F65C65"/>
    <w:rsid w:val="00F75A06"/>
    <w:rsid w:val="00F75C89"/>
    <w:rsid w:val="00F7723D"/>
    <w:rsid w:val="00F85808"/>
    <w:rsid w:val="00F869CC"/>
    <w:rsid w:val="00F924AF"/>
    <w:rsid w:val="00FA7228"/>
    <w:rsid w:val="00FB0BBB"/>
    <w:rsid w:val="00FB11DB"/>
    <w:rsid w:val="00FC0F77"/>
    <w:rsid w:val="00FC1CD3"/>
    <w:rsid w:val="00FC58BB"/>
    <w:rsid w:val="00FC5A02"/>
    <w:rsid w:val="00FC6098"/>
    <w:rsid w:val="00FC763D"/>
    <w:rsid w:val="00FD2657"/>
    <w:rsid w:val="00FD3AA3"/>
    <w:rsid w:val="00FD5FED"/>
    <w:rsid w:val="00FD6C61"/>
    <w:rsid w:val="00FD73F7"/>
    <w:rsid w:val="00FE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2929</Words>
  <Characters>1670</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2023-08-10T11:45:00Z</cp:lastPrinted>
  <dcterms:created xsi:type="dcterms:W3CDTF">2025-05-30T11:35:00Z</dcterms:created>
  <dcterms:modified xsi:type="dcterms:W3CDTF">2025-05-30T11:35:00Z</dcterms:modified>
</cp:coreProperties>
</file>