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0920A" w14:textId="4F88C7D2" w:rsidR="00FC1CD3" w:rsidRDefault="00F320CA" w:rsidP="00F320CA">
      <w:pPr>
        <w:jc w:val="right"/>
        <w:rPr>
          <w:lang w:val="en-US"/>
        </w:rPr>
      </w:pPr>
      <w:r>
        <w:t>Projektas</w:t>
      </w:r>
    </w:p>
    <w:p w14:paraId="2BF809D7" w14:textId="77777777" w:rsidR="003612AA" w:rsidRDefault="003612AA" w:rsidP="003612AA">
      <w:pPr>
        <w:rPr>
          <w:b/>
          <w:bCs/>
          <w:lang w:val="en-US"/>
        </w:rPr>
      </w:pPr>
    </w:p>
    <w:p w14:paraId="659E371A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01B4C18E" w14:textId="77777777" w:rsidR="00FC1CD3" w:rsidRDefault="00FC1CD3">
      <w:pPr>
        <w:rPr>
          <w:lang w:val="en-US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FC1CD3" w14:paraId="4C67D496" w14:textId="77777777" w:rsidTr="00C22848">
        <w:trPr>
          <w:cantSplit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769AF628" w14:textId="77777777" w:rsidR="00FC1CD3" w:rsidRDefault="00F20019">
            <w:pPr>
              <w:pStyle w:val="Antrat1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  <w:p w14:paraId="5001989A" w14:textId="55477F1F" w:rsidR="00C22848" w:rsidRPr="00C22848" w:rsidRDefault="00C22848" w:rsidP="00C22848">
            <w:pPr>
              <w:jc w:val="center"/>
              <w:rPr>
                <w:b/>
                <w:bCs/>
              </w:rPr>
            </w:pPr>
            <w:bookmarkStart w:id="0" w:name="_Hlk194673371"/>
            <w:r>
              <w:rPr>
                <w:b/>
                <w:bCs/>
              </w:rPr>
              <w:t>DĖL JURBARKO RAJONO SAVIVALDYBĖS NARKOTIKŲ KONTROLĖS KOMISIJOS SUDARYMO</w:t>
            </w:r>
          </w:p>
          <w:bookmarkEnd w:id="0"/>
          <w:p w14:paraId="0E7227A6" w14:textId="77777777" w:rsidR="00C22848" w:rsidRPr="00C22848" w:rsidRDefault="00C22848" w:rsidP="00C22848"/>
        </w:tc>
      </w:tr>
      <w:tr w:rsidR="00FC1CD3" w14:paraId="261AB2E0" w14:textId="77777777" w:rsidTr="00C22848">
        <w:trPr>
          <w:cantSplit/>
          <w:trHeight w:val="359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7C92C84A" w14:textId="150F2309" w:rsidR="00FC1CD3" w:rsidRPr="00103003" w:rsidRDefault="00C22848" w:rsidP="00C22848">
            <w:pPr>
              <w:tabs>
                <w:tab w:val="left" w:pos="567"/>
              </w:tabs>
              <w:jc w:val="center"/>
            </w:pPr>
            <w:r>
              <w:t xml:space="preserve">2025 m. balandžio </w:t>
            </w:r>
            <w:r w:rsidR="00D931D2">
              <w:t>8</w:t>
            </w:r>
            <w:r>
              <w:t xml:space="preserve"> d.  Nr. TSP-</w:t>
            </w:r>
            <w:r w:rsidR="00D931D2">
              <w:t>152</w:t>
            </w:r>
          </w:p>
        </w:tc>
      </w:tr>
      <w:tr w:rsidR="00FC1CD3" w14:paraId="487C66F8" w14:textId="77777777" w:rsidTr="00C22848">
        <w:trPr>
          <w:cantSplit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694CF5BE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44630883" w14:textId="77777777" w:rsidR="00FC1CD3" w:rsidRPr="00892223" w:rsidRDefault="00FC1CD3"/>
    <w:p w14:paraId="264A6AA0" w14:textId="5C90FD7D" w:rsidR="00F423A4" w:rsidRPr="00A77869" w:rsidRDefault="00F423A4" w:rsidP="00F4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eastAsia="Courier New"/>
          <w:szCs w:val="24"/>
        </w:rPr>
      </w:pPr>
      <w:r w:rsidRPr="000E2A21">
        <w:rPr>
          <w:rFonts w:eastAsia="Courier New"/>
          <w:color w:val="000000"/>
          <w:szCs w:val="24"/>
        </w:rPr>
        <w:t xml:space="preserve">Vadovaudamasi Lietuvos Respublikos vietos savivaldos įstatymo </w:t>
      </w:r>
      <w:r w:rsidR="004148A8" w:rsidRPr="000E2A21">
        <w:rPr>
          <w:color w:val="000000"/>
        </w:rPr>
        <w:t>1</w:t>
      </w:r>
      <w:r w:rsidR="006C2688">
        <w:rPr>
          <w:color w:val="000000"/>
        </w:rPr>
        <w:t>5</w:t>
      </w:r>
      <w:r w:rsidR="004148A8" w:rsidRPr="000E2A21">
        <w:rPr>
          <w:color w:val="000000"/>
        </w:rPr>
        <w:t xml:space="preserve"> straipsnio 2 dalies </w:t>
      </w:r>
      <w:r w:rsidR="006C2688">
        <w:rPr>
          <w:color w:val="000000"/>
        </w:rPr>
        <w:t>4</w:t>
      </w:r>
      <w:r w:rsidR="00D45CF5">
        <w:rPr>
          <w:color w:val="000000"/>
        </w:rPr>
        <w:t> </w:t>
      </w:r>
      <w:r w:rsidR="004148A8" w:rsidRPr="000E2A21">
        <w:rPr>
          <w:color w:val="000000"/>
        </w:rPr>
        <w:t>punktu,</w:t>
      </w:r>
      <w:r w:rsidR="004148A8" w:rsidRPr="000E2A21">
        <w:rPr>
          <w:rFonts w:eastAsia="Courier New"/>
          <w:color w:val="000000"/>
          <w:szCs w:val="24"/>
        </w:rPr>
        <w:t xml:space="preserve"> </w:t>
      </w:r>
      <w:r w:rsidR="0015770A">
        <w:rPr>
          <w:rFonts w:eastAsia="Courier New"/>
          <w:color w:val="000000"/>
          <w:szCs w:val="24"/>
        </w:rPr>
        <w:t>22</w:t>
      </w:r>
      <w:r w:rsidRPr="000E2A21">
        <w:rPr>
          <w:rFonts w:eastAsia="Courier New"/>
          <w:color w:val="000000"/>
          <w:szCs w:val="24"/>
        </w:rPr>
        <w:t xml:space="preserve"> straipsnio 1</w:t>
      </w:r>
      <w:r w:rsidR="0015770A">
        <w:rPr>
          <w:rFonts w:eastAsia="Courier New"/>
          <w:color w:val="000000"/>
          <w:szCs w:val="24"/>
        </w:rPr>
        <w:t xml:space="preserve"> ir 3 dalimi</w:t>
      </w:r>
      <w:r w:rsidR="00A226B2">
        <w:rPr>
          <w:rFonts w:eastAsia="Courier New"/>
          <w:color w:val="000000"/>
          <w:szCs w:val="24"/>
        </w:rPr>
        <w:t>s</w:t>
      </w:r>
      <w:r w:rsidR="00BE42FA">
        <w:rPr>
          <w:rFonts w:eastAsia="Courier New"/>
          <w:color w:val="000000"/>
          <w:szCs w:val="24"/>
        </w:rPr>
        <w:t xml:space="preserve">, </w:t>
      </w:r>
      <w:r w:rsidR="00A24975">
        <w:rPr>
          <w:rFonts w:eastAsia="Courier New"/>
          <w:color w:val="000000"/>
          <w:szCs w:val="24"/>
        </w:rPr>
        <w:t>Pavyzdini</w:t>
      </w:r>
      <w:r w:rsidR="008250B7">
        <w:rPr>
          <w:rFonts w:eastAsia="Courier New"/>
          <w:color w:val="000000"/>
          <w:szCs w:val="24"/>
        </w:rPr>
        <w:t>ų</w:t>
      </w:r>
      <w:r w:rsidR="00A24975">
        <w:rPr>
          <w:rFonts w:eastAsia="Courier New"/>
          <w:color w:val="000000"/>
          <w:szCs w:val="24"/>
        </w:rPr>
        <w:t xml:space="preserve"> savivaldybių narkotikų kontrolės komisijų </w:t>
      </w:r>
      <w:r w:rsidR="00A24975" w:rsidRPr="00C41ECB">
        <w:rPr>
          <w:rFonts w:eastAsia="Courier New"/>
          <w:szCs w:val="24"/>
        </w:rPr>
        <w:t>nuostatų, patvirtintų Lietuvos Respublikos Vyriausybės 2003 m. balandžio 8 d. nutarimu Nr.</w:t>
      </w:r>
      <w:r w:rsidR="00A35CB6" w:rsidRPr="00C41ECB">
        <w:rPr>
          <w:rFonts w:eastAsia="Courier New"/>
          <w:szCs w:val="24"/>
        </w:rPr>
        <w:t xml:space="preserve"> </w:t>
      </w:r>
      <w:r w:rsidR="00A24975" w:rsidRPr="00C41ECB">
        <w:rPr>
          <w:rFonts w:eastAsia="Courier New"/>
          <w:szCs w:val="24"/>
        </w:rPr>
        <w:t xml:space="preserve">416 </w:t>
      </w:r>
      <w:r w:rsidR="00A24975">
        <w:rPr>
          <w:rFonts w:eastAsia="Courier New"/>
          <w:color w:val="000000"/>
          <w:szCs w:val="24"/>
        </w:rPr>
        <w:t>„Dėl Pavyzdinių savivaldybių narkotikų kontrolės komisijų nuostatų patvirtinimo“, 7–9 punktais</w:t>
      </w:r>
      <w:r w:rsidRPr="000E2A21">
        <w:rPr>
          <w:rFonts w:eastAsia="Courier New"/>
          <w:color w:val="000000"/>
          <w:szCs w:val="24"/>
        </w:rPr>
        <w:t xml:space="preserve"> ir </w:t>
      </w:r>
      <w:r w:rsidRPr="000E2A21">
        <w:t>Jurbarko rajono savivaldybės Narkotikų kontrolės komisijos</w:t>
      </w:r>
      <w:r w:rsidRPr="008F219B">
        <w:t xml:space="preserve"> </w:t>
      </w:r>
      <w:r w:rsidRPr="000E2A21">
        <w:t xml:space="preserve">nuostatų, patvirtintų </w:t>
      </w:r>
      <w:r w:rsidRPr="000E2A21">
        <w:rPr>
          <w:szCs w:val="24"/>
        </w:rPr>
        <w:t xml:space="preserve">Jurbarko </w:t>
      </w:r>
      <w:r w:rsidR="00BB7360">
        <w:rPr>
          <w:szCs w:val="24"/>
        </w:rPr>
        <w:t> </w:t>
      </w:r>
      <w:r w:rsidRPr="000E2A21">
        <w:rPr>
          <w:szCs w:val="24"/>
        </w:rPr>
        <w:t xml:space="preserve">rajono savivaldybės tarybos </w:t>
      </w:r>
      <w:r w:rsidRPr="000E2A21">
        <w:t xml:space="preserve">2014 m. rugsėjo 25 d. </w:t>
      </w:r>
      <w:r w:rsidRPr="000E2A21">
        <w:rPr>
          <w:szCs w:val="24"/>
        </w:rPr>
        <w:t>sprendim</w:t>
      </w:r>
      <w:r w:rsidR="00AF38E7" w:rsidRPr="000E2A21">
        <w:rPr>
          <w:szCs w:val="24"/>
        </w:rPr>
        <w:t>u</w:t>
      </w:r>
      <w:r w:rsidRPr="000E2A21">
        <w:t xml:space="preserve"> Nr. T2-222 „Dėl Jurbarko </w:t>
      </w:r>
      <w:r w:rsidR="00D3618E">
        <w:t> </w:t>
      </w:r>
      <w:r w:rsidRPr="000E2A21">
        <w:t>rajono savivaldybės Narkotikų kontrolės komisijos sudėties pakeitimo ir</w:t>
      </w:r>
      <w:r w:rsidRPr="008F219B">
        <w:t xml:space="preserve"> nuostatų patvirtinimo“, 7–8</w:t>
      </w:r>
      <w:r w:rsidR="00AF38E7">
        <w:t xml:space="preserve"> </w:t>
      </w:r>
      <w:r w:rsidRPr="008F219B">
        <w:t>punktais,</w:t>
      </w:r>
      <w:r w:rsidRPr="008F219B">
        <w:rPr>
          <w:rFonts w:eastAsia="Courier New"/>
          <w:color w:val="000000"/>
          <w:szCs w:val="24"/>
        </w:rPr>
        <w:t xml:space="preserve"> </w:t>
      </w:r>
      <w:r w:rsidRPr="008F219B">
        <w:rPr>
          <w:rFonts w:eastAsia="Courier New"/>
          <w:szCs w:val="24"/>
        </w:rPr>
        <w:t xml:space="preserve">Jurbarko rajono savivaldybės taryba </w:t>
      </w:r>
      <w:r w:rsidRPr="008F219B">
        <w:rPr>
          <w:rFonts w:eastAsia="Courier New"/>
          <w:spacing w:val="120"/>
          <w:szCs w:val="24"/>
        </w:rPr>
        <w:t>nusprendži</w:t>
      </w:r>
      <w:r w:rsidRPr="008F219B">
        <w:rPr>
          <w:rFonts w:eastAsia="Courier New"/>
          <w:szCs w:val="24"/>
        </w:rPr>
        <w:t>a:</w:t>
      </w:r>
    </w:p>
    <w:p w14:paraId="0FE93839" w14:textId="77777777" w:rsidR="00F423A4" w:rsidRPr="008F219B" w:rsidRDefault="00F423A4" w:rsidP="00F423A4">
      <w:pPr>
        <w:ind w:firstLine="720"/>
        <w:jc w:val="both"/>
        <w:rPr>
          <w:szCs w:val="24"/>
        </w:rPr>
      </w:pPr>
      <w:r w:rsidRPr="008F219B">
        <w:t xml:space="preserve">1. Sudaryti </w:t>
      </w:r>
      <w:r w:rsidRPr="008F219B">
        <w:rPr>
          <w:szCs w:val="24"/>
        </w:rPr>
        <w:t xml:space="preserve">3 metams šią Jurbarko rajono savivaldybės </w:t>
      </w:r>
      <w:r>
        <w:rPr>
          <w:szCs w:val="24"/>
        </w:rPr>
        <w:t>N</w:t>
      </w:r>
      <w:r w:rsidRPr="008F219B">
        <w:rPr>
          <w:szCs w:val="24"/>
        </w:rPr>
        <w:t>arkotikų kontrolės komisiją:</w:t>
      </w:r>
    </w:p>
    <w:p w14:paraId="011E89C0" w14:textId="77B28F2C" w:rsidR="00F423A4" w:rsidRPr="008F219B" w:rsidRDefault="00F423A4" w:rsidP="00F423A4">
      <w:pPr>
        <w:ind w:firstLine="720"/>
        <w:jc w:val="both"/>
        <w:rPr>
          <w:szCs w:val="24"/>
        </w:rPr>
      </w:pPr>
      <w:r>
        <w:rPr>
          <w:szCs w:val="24"/>
        </w:rPr>
        <w:t>1.1. R</w:t>
      </w:r>
      <w:r w:rsidR="00140448">
        <w:rPr>
          <w:szCs w:val="24"/>
        </w:rPr>
        <w:t>ūta Vančienė</w:t>
      </w:r>
      <w:r w:rsidRPr="008F219B">
        <w:rPr>
          <w:szCs w:val="24"/>
        </w:rPr>
        <w:t>, Jurbarko rajono savivaldybės administracijos direktor</w:t>
      </w:r>
      <w:r w:rsidR="00140448">
        <w:rPr>
          <w:szCs w:val="24"/>
        </w:rPr>
        <w:t>ė</w:t>
      </w:r>
      <w:r w:rsidRPr="008F219B">
        <w:rPr>
          <w:szCs w:val="24"/>
        </w:rPr>
        <w:t>, komisijos pirminink</w:t>
      </w:r>
      <w:r w:rsidR="00140448">
        <w:rPr>
          <w:szCs w:val="24"/>
        </w:rPr>
        <w:t>ė</w:t>
      </w:r>
      <w:r>
        <w:rPr>
          <w:szCs w:val="24"/>
        </w:rPr>
        <w:t>;</w:t>
      </w:r>
    </w:p>
    <w:p w14:paraId="0B973038" w14:textId="41276317" w:rsidR="00F423A4" w:rsidRPr="008F219B" w:rsidRDefault="00F423A4" w:rsidP="00F423A4">
      <w:pPr>
        <w:ind w:firstLine="720"/>
        <w:jc w:val="both"/>
        <w:rPr>
          <w:szCs w:val="24"/>
        </w:rPr>
      </w:pPr>
      <w:r>
        <w:rPr>
          <w:szCs w:val="24"/>
        </w:rPr>
        <w:t xml:space="preserve">1.2. </w:t>
      </w:r>
      <w:r w:rsidRPr="008F219B">
        <w:rPr>
          <w:szCs w:val="24"/>
        </w:rPr>
        <w:t xml:space="preserve">Gražina Sutkuvienė, Jurbarko rajono savivaldybės administracijos </w:t>
      </w:r>
      <w:r w:rsidR="00140448">
        <w:rPr>
          <w:szCs w:val="24"/>
        </w:rPr>
        <w:t xml:space="preserve">Sveikatos reikalų koordinatorė </w:t>
      </w:r>
      <w:r w:rsidRPr="008F219B">
        <w:rPr>
          <w:szCs w:val="24"/>
        </w:rPr>
        <w:t>(</w:t>
      </w:r>
      <w:r w:rsidR="00140448" w:rsidRPr="008F219B">
        <w:rPr>
          <w:szCs w:val="24"/>
        </w:rPr>
        <w:t>vyriausioji specialistė</w:t>
      </w:r>
      <w:r w:rsidRPr="008F219B">
        <w:rPr>
          <w:szCs w:val="24"/>
        </w:rPr>
        <w:t>), komisijos pirmininko pavaduotoja;</w:t>
      </w:r>
    </w:p>
    <w:p w14:paraId="422180ED" w14:textId="77777777" w:rsidR="00F423A4" w:rsidRPr="008F219B" w:rsidRDefault="00F423A4" w:rsidP="00F423A4">
      <w:pPr>
        <w:ind w:firstLine="720"/>
        <w:jc w:val="both"/>
        <w:rPr>
          <w:szCs w:val="24"/>
        </w:rPr>
      </w:pPr>
      <w:r>
        <w:rPr>
          <w:szCs w:val="24"/>
        </w:rPr>
        <w:t>1.3.</w:t>
      </w:r>
      <w:r w:rsidRPr="00DF384B">
        <w:rPr>
          <w:szCs w:val="24"/>
        </w:rPr>
        <w:t xml:space="preserve"> </w:t>
      </w:r>
      <w:r>
        <w:rPr>
          <w:szCs w:val="24"/>
        </w:rPr>
        <w:t>Indrė Gavėnė, Valstybės vaiko teisių apsaugos ir įvaikinimo tarnybos prie SADM Tauragės apskrities vaiko teisių apsaugos skyriaus vyriausioji specialistė Jurbarko rajone;</w:t>
      </w:r>
    </w:p>
    <w:p w14:paraId="1A5BEC5D" w14:textId="77777777" w:rsidR="00F423A4" w:rsidRPr="000E2A21" w:rsidRDefault="00F423A4" w:rsidP="00F423A4">
      <w:pPr>
        <w:ind w:firstLine="720"/>
        <w:jc w:val="both"/>
        <w:rPr>
          <w:szCs w:val="24"/>
        </w:rPr>
      </w:pPr>
      <w:r w:rsidRPr="000E2A21">
        <w:rPr>
          <w:szCs w:val="24"/>
        </w:rPr>
        <w:t>1.4. Diana Griškuvienė, Jurbarko rajono savivaldybės visuomenės sveikatos biuro direktorė;</w:t>
      </w:r>
    </w:p>
    <w:p w14:paraId="538768ED" w14:textId="3FA8F996" w:rsidR="00F423A4" w:rsidRPr="000E2A21" w:rsidRDefault="00F423A4" w:rsidP="00F423A4">
      <w:pPr>
        <w:ind w:firstLine="720"/>
        <w:jc w:val="both"/>
        <w:rPr>
          <w:szCs w:val="24"/>
        </w:rPr>
      </w:pPr>
      <w:r w:rsidRPr="000E2A21">
        <w:rPr>
          <w:szCs w:val="24"/>
        </w:rPr>
        <w:t>1.5</w:t>
      </w:r>
      <w:r w:rsidR="00A35CB6">
        <w:rPr>
          <w:szCs w:val="24"/>
        </w:rPr>
        <w:t>.</w:t>
      </w:r>
      <w:r w:rsidRPr="000E2A21">
        <w:rPr>
          <w:szCs w:val="24"/>
        </w:rPr>
        <w:t xml:space="preserve"> Inga Pranskaitienė, Jurbarko švietimo centro socialinė pedagogė; </w:t>
      </w:r>
    </w:p>
    <w:p w14:paraId="0CD12E55" w14:textId="47344C56" w:rsidR="00F423A4" w:rsidRDefault="00F423A4" w:rsidP="00F423A4">
      <w:pPr>
        <w:ind w:firstLine="720"/>
        <w:jc w:val="both"/>
        <w:rPr>
          <w:szCs w:val="24"/>
        </w:rPr>
      </w:pPr>
      <w:r>
        <w:rPr>
          <w:szCs w:val="24"/>
        </w:rPr>
        <w:t xml:space="preserve">1.6. </w:t>
      </w:r>
      <w:r w:rsidR="00140448">
        <w:rPr>
          <w:szCs w:val="24"/>
        </w:rPr>
        <w:t>Simona Laurinaitienė</w:t>
      </w:r>
      <w:r w:rsidRPr="008F219B">
        <w:rPr>
          <w:szCs w:val="24"/>
        </w:rPr>
        <w:t xml:space="preserve">, </w:t>
      </w:r>
      <w:r w:rsidRPr="00272CD0">
        <w:t>Marijampolės apskrities vyriausiojo policijos komisariato Jurbarko rajono policijos komisariato Veiklos skyriaus v</w:t>
      </w:r>
      <w:r w:rsidR="00140448">
        <w:t>yriausioji tyrėja (bendruomenės pareigūnė)</w:t>
      </w:r>
      <w:r w:rsidRPr="008F219B">
        <w:rPr>
          <w:szCs w:val="24"/>
        </w:rPr>
        <w:t>;</w:t>
      </w:r>
    </w:p>
    <w:p w14:paraId="4FEB2B60" w14:textId="507BC68F" w:rsidR="00F423A4" w:rsidRPr="00C06C20" w:rsidRDefault="00F423A4" w:rsidP="00F423A4">
      <w:pPr>
        <w:ind w:firstLine="720"/>
        <w:jc w:val="both"/>
        <w:rPr>
          <w:szCs w:val="24"/>
        </w:rPr>
      </w:pPr>
      <w:r w:rsidRPr="00C41ECB">
        <w:rPr>
          <w:szCs w:val="24"/>
        </w:rPr>
        <w:t>1.7.</w:t>
      </w:r>
      <w:r w:rsidR="00A35CB6" w:rsidRPr="00C41ECB">
        <w:rPr>
          <w:szCs w:val="24"/>
        </w:rPr>
        <w:t xml:space="preserve"> </w:t>
      </w:r>
      <w:r w:rsidR="00140448" w:rsidRPr="00C41ECB">
        <w:rPr>
          <w:szCs w:val="24"/>
        </w:rPr>
        <w:t>Alina Baltrušaitienė</w:t>
      </w:r>
      <w:r w:rsidRPr="00C41ECB">
        <w:rPr>
          <w:szCs w:val="24"/>
        </w:rPr>
        <w:t xml:space="preserve">, viešosios įstaigos „Jurbarko socialinės paslaugos“ atvejo </w:t>
      </w:r>
      <w:r w:rsidRPr="00C06C20">
        <w:rPr>
          <w:szCs w:val="24"/>
        </w:rPr>
        <w:t>vadybininkė;</w:t>
      </w:r>
    </w:p>
    <w:p w14:paraId="0BEBDA12" w14:textId="77777777" w:rsidR="00F423A4" w:rsidRDefault="00F423A4" w:rsidP="00F423A4">
      <w:pPr>
        <w:ind w:firstLine="720"/>
        <w:jc w:val="both"/>
        <w:rPr>
          <w:szCs w:val="24"/>
        </w:rPr>
      </w:pPr>
      <w:r>
        <w:rPr>
          <w:szCs w:val="24"/>
        </w:rPr>
        <w:t>1.8</w:t>
      </w:r>
      <w:r w:rsidRPr="00D869A3">
        <w:rPr>
          <w:szCs w:val="24"/>
        </w:rPr>
        <w:t xml:space="preserve">. Aivaras Šlekys, </w:t>
      </w:r>
      <w:r w:rsidRPr="00272CD0">
        <w:t>viešosios įstaigos Jurbarko rajono pirminės sveikatos priežiūros centro Psichikos sveikatos skyriaus</w:t>
      </w:r>
      <w:r w:rsidRPr="00D869A3">
        <w:rPr>
          <w:szCs w:val="24"/>
        </w:rPr>
        <w:t xml:space="preserve"> gydytojas </w:t>
      </w:r>
      <w:r w:rsidRPr="00D869A3">
        <w:t>psichiatras;</w:t>
      </w:r>
    </w:p>
    <w:p w14:paraId="72198FFF" w14:textId="77777777" w:rsidR="00F423A4" w:rsidRPr="008F219B" w:rsidRDefault="00F423A4" w:rsidP="00F423A4">
      <w:pPr>
        <w:ind w:firstLine="720"/>
        <w:jc w:val="both"/>
        <w:rPr>
          <w:szCs w:val="24"/>
        </w:rPr>
      </w:pPr>
      <w:r>
        <w:rPr>
          <w:szCs w:val="24"/>
        </w:rPr>
        <w:t xml:space="preserve">1.9. </w:t>
      </w:r>
      <w:r w:rsidRPr="008F219B">
        <w:rPr>
          <w:szCs w:val="24"/>
        </w:rPr>
        <w:t>Zita Tytmonienė, Jurbarko rajono savivaldybės administracijos vyriausioji specialistė (tarpinstitucinio bendradarbiavimo koordinatorė);</w:t>
      </w:r>
    </w:p>
    <w:p w14:paraId="59B610F6" w14:textId="77777777" w:rsidR="00F423A4" w:rsidRPr="008F219B" w:rsidRDefault="00F423A4" w:rsidP="00F423A4">
      <w:pPr>
        <w:ind w:firstLine="720"/>
        <w:jc w:val="both"/>
        <w:rPr>
          <w:szCs w:val="24"/>
        </w:rPr>
      </w:pPr>
      <w:r>
        <w:rPr>
          <w:szCs w:val="24"/>
        </w:rPr>
        <w:t xml:space="preserve">1.10. </w:t>
      </w:r>
      <w:r w:rsidRPr="008F219B">
        <w:rPr>
          <w:szCs w:val="24"/>
        </w:rPr>
        <w:t xml:space="preserve">Alma Uznė, Jurbarko Naujamiesčio </w:t>
      </w:r>
      <w:r>
        <w:rPr>
          <w:szCs w:val="24"/>
        </w:rPr>
        <w:t xml:space="preserve">progimnazijos </w:t>
      </w:r>
      <w:r w:rsidRPr="008F219B">
        <w:rPr>
          <w:szCs w:val="24"/>
        </w:rPr>
        <w:t>direktorė</w:t>
      </w:r>
      <w:r>
        <w:rPr>
          <w:szCs w:val="24"/>
        </w:rPr>
        <w:t>;</w:t>
      </w:r>
    </w:p>
    <w:p w14:paraId="38B599CA" w14:textId="2ACC0F4E" w:rsidR="00F423A4" w:rsidRPr="00C41ECB" w:rsidRDefault="00F423A4" w:rsidP="00F423A4">
      <w:pPr>
        <w:ind w:firstLine="720"/>
        <w:jc w:val="both"/>
        <w:rPr>
          <w:szCs w:val="24"/>
        </w:rPr>
      </w:pPr>
      <w:r w:rsidRPr="00C41ECB">
        <w:rPr>
          <w:szCs w:val="24"/>
        </w:rPr>
        <w:t xml:space="preserve">1.11. </w:t>
      </w:r>
      <w:r w:rsidR="00A35CB6" w:rsidRPr="00C41ECB">
        <w:rPr>
          <w:szCs w:val="24"/>
        </w:rPr>
        <w:t>J</w:t>
      </w:r>
      <w:r w:rsidR="00140448" w:rsidRPr="00C41ECB">
        <w:rPr>
          <w:szCs w:val="24"/>
        </w:rPr>
        <w:t>olanta Kačerauskienė</w:t>
      </w:r>
      <w:r w:rsidRPr="00C41ECB">
        <w:rPr>
          <w:szCs w:val="24"/>
        </w:rPr>
        <w:t>, Jurbarko sporto centro direktorė.</w:t>
      </w:r>
    </w:p>
    <w:p w14:paraId="29D9ADDB" w14:textId="262E3B1F" w:rsidR="00F423A4" w:rsidRDefault="00F423A4" w:rsidP="00F423A4">
      <w:pPr>
        <w:tabs>
          <w:tab w:val="left" w:pos="851"/>
        </w:tabs>
        <w:ind w:firstLine="720"/>
        <w:contextualSpacing/>
        <w:jc w:val="both"/>
      </w:pPr>
      <w:r w:rsidRPr="008F219B">
        <w:t xml:space="preserve">2. </w:t>
      </w:r>
      <w:r>
        <w:t xml:space="preserve">Pripažinti netekusiu galios Jurbarko </w:t>
      </w:r>
      <w:r w:rsidRPr="00272CD0">
        <w:t xml:space="preserve">rajono savivaldybės tarybos </w:t>
      </w:r>
      <w:r>
        <w:t>20</w:t>
      </w:r>
      <w:r w:rsidR="00140448">
        <w:t>22</w:t>
      </w:r>
      <w:r>
        <w:t xml:space="preserve"> m. </w:t>
      </w:r>
      <w:r w:rsidR="00140448">
        <w:t>gegužės</w:t>
      </w:r>
      <w:r w:rsidRPr="00272CD0">
        <w:t xml:space="preserve"> </w:t>
      </w:r>
      <w:r w:rsidR="00140448">
        <w:t>26</w:t>
      </w:r>
      <w:r w:rsidRPr="00272CD0">
        <w:t xml:space="preserve"> d. sprendim</w:t>
      </w:r>
      <w:r>
        <w:t>ą</w:t>
      </w:r>
      <w:r w:rsidRPr="00272CD0">
        <w:t xml:space="preserve"> </w:t>
      </w:r>
      <w:bookmarkStart w:id="1" w:name="n_3"/>
      <w:r w:rsidRPr="00ED0ED1">
        <w:t>Nr. T2-</w:t>
      </w:r>
      <w:r w:rsidR="00140448">
        <w:t>123</w:t>
      </w:r>
      <w:r w:rsidRPr="00ED0ED1">
        <w:t xml:space="preserve"> </w:t>
      </w:r>
      <w:bookmarkEnd w:id="1"/>
      <w:r w:rsidRPr="00272CD0">
        <w:t>„Dėl Jurbarko rajono savivaldybės Narkotikų kontrolės komisijos sudarymo“</w:t>
      </w:r>
      <w:r>
        <w:t xml:space="preserve"> su visais pakeitimais ir papildymais.</w:t>
      </w:r>
    </w:p>
    <w:p w14:paraId="1EEF6B60" w14:textId="5203F0DD" w:rsidR="00F423A4" w:rsidRDefault="00F423A4" w:rsidP="00F423A4">
      <w:pPr>
        <w:ind w:firstLine="720"/>
        <w:jc w:val="both"/>
      </w:pPr>
      <w:r w:rsidRPr="00D4707A">
        <w:t xml:space="preserve">Šis sprendimas per vieną mėnesį nuo paskelbimo arba įteikimo suinteresuotai šaliai dienos gali būti skundžiamas Lietuvos administracinių ginčų komisijos Kauno apygardos skyriui </w:t>
      </w:r>
      <w:r>
        <w:t xml:space="preserve"> </w:t>
      </w:r>
      <w:r w:rsidRPr="00D4707A">
        <w:t xml:space="preserve">(Laisvės al. 36, Kaunas) Lietuvos Respublikos ikiteisminio administracinių ginčų nagrinėjimo tvarkos įstatymo nustatyta tvarka arba Regionų apygardos administracinio teismo Kauno rūmams </w:t>
      </w:r>
      <w:r>
        <w:t xml:space="preserve">                </w:t>
      </w:r>
      <w:r w:rsidRPr="00D4707A">
        <w:t>(A. Mickevičiaus g. 8A, Kaunas) Lietuvos Respublikos administracinių bylų teisenos įstatymo nustatyta tvarka.</w:t>
      </w:r>
    </w:p>
    <w:p w14:paraId="61F6F9EB" w14:textId="77777777" w:rsidR="00FC1CD3" w:rsidRDefault="00FC1CD3">
      <w:pPr>
        <w:jc w:val="both"/>
      </w:pPr>
    </w:p>
    <w:p w14:paraId="5ADEA77A" w14:textId="77777777"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543D24AF" w14:textId="77777777">
        <w:trPr>
          <w:trHeight w:val="180"/>
        </w:trPr>
        <w:tc>
          <w:tcPr>
            <w:tcW w:w="4410" w:type="dxa"/>
          </w:tcPr>
          <w:p w14:paraId="2ACBDDDF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6A0B72B9" w14:textId="77777777" w:rsidR="00FC1CD3" w:rsidRDefault="00FC1CD3">
            <w:pPr>
              <w:jc w:val="right"/>
            </w:pPr>
          </w:p>
        </w:tc>
      </w:tr>
    </w:tbl>
    <w:p w14:paraId="48B5229E" w14:textId="77777777" w:rsidR="00FC1CD3" w:rsidRDefault="00FC1CD3"/>
    <w:p w14:paraId="67FDE774" w14:textId="77777777" w:rsidR="00FC1CD3" w:rsidRDefault="00FC1CD3"/>
    <w:p w14:paraId="12A5481A" w14:textId="77777777" w:rsidR="00F320CA" w:rsidRDefault="00F320CA"/>
    <w:p w14:paraId="68770404" w14:textId="77777777" w:rsidR="00C71FD4" w:rsidRDefault="00C71FD4"/>
    <w:p w14:paraId="4E2DD183" w14:textId="77777777" w:rsidR="00C71FD4" w:rsidRDefault="00C71FD4"/>
    <w:p w14:paraId="6C7AB53E" w14:textId="77777777" w:rsidR="00C71FD4" w:rsidRDefault="00C71FD4"/>
    <w:p w14:paraId="0E4B265C" w14:textId="77777777" w:rsidR="00C71FD4" w:rsidRDefault="00C71FD4"/>
    <w:p w14:paraId="7253338F" w14:textId="77777777" w:rsidR="00C71FD4" w:rsidRDefault="00C71FD4"/>
    <w:p w14:paraId="4C0B9725" w14:textId="77777777" w:rsidR="00C71FD4" w:rsidRDefault="00C71FD4"/>
    <w:p w14:paraId="11F179B5" w14:textId="77777777" w:rsidR="00C71FD4" w:rsidRDefault="00C71FD4"/>
    <w:p w14:paraId="69CBC3B1" w14:textId="77777777" w:rsidR="003612AA" w:rsidRDefault="003612AA"/>
    <w:p w14:paraId="38CBE3A8" w14:textId="77777777" w:rsidR="00140448" w:rsidRPr="00535C57" w:rsidRDefault="00140448" w:rsidP="00140448">
      <w:r w:rsidRPr="00535C57">
        <w:t xml:space="preserve">Derino: </w:t>
      </w:r>
    </w:p>
    <w:p w14:paraId="00E98657" w14:textId="77777777" w:rsidR="00140448" w:rsidRPr="00535C57" w:rsidRDefault="00140448" w:rsidP="00140448">
      <w:r w:rsidRPr="00535C57">
        <w:t>Administracijos direktorė R. Vančienė</w:t>
      </w:r>
    </w:p>
    <w:p w14:paraId="19D37713" w14:textId="7173F72E" w:rsidR="00140448" w:rsidRPr="00C41ECB" w:rsidRDefault="00140448" w:rsidP="00140448">
      <w:r w:rsidRPr="00C41ECB">
        <w:t>Teisės ir civilinės metrikacijos skyriaus vedėjo pavaduotoja, pavaduojanti vedėją</w:t>
      </w:r>
      <w:r w:rsidR="00A35CB6" w:rsidRPr="00C41ECB">
        <w:t>,</w:t>
      </w:r>
      <w:r w:rsidRPr="00C41ECB">
        <w:t xml:space="preserve"> L. Keraitė</w:t>
      </w:r>
    </w:p>
    <w:p w14:paraId="608BC19C" w14:textId="77777777" w:rsidR="00140448" w:rsidRPr="00535C57" w:rsidRDefault="00140448" w:rsidP="00140448">
      <w:r w:rsidRPr="00535C57">
        <w:t>Tarybos posėdžių sekretorė D. Dačkauskaitė</w:t>
      </w:r>
    </w:p>
    <w:p w14:paraId="52B117A3" w14:textId="77777777" w:rsidR="00140448" w:rsidRPr="00535C57" w:rsidRDefault="00140448" w:rsidP="00140448">
      <w:r w:rsidRPr="00535C57">
        <w:t>Dokumentų ir viešųjų ryšių skyriaus vyr. specialistas A. Gvildys</w:t>
      </w:r>
    </w:p>
    <w:p w14:paraId="6EE4B708" w14:textId="77777777" w:rsidR="00140448" w:rsidRPr="00535C57" w:rsidRDefault="00140448" w:rsidP="00140448"/>
    <w:p w14:paraId="0D752F1C" w14:textId="77777777" w:rsidR="00734333" w:rsidRDefault="00734333"/>
    <w:p w14:paraId="639D0948" w14:textId="77777777" w:rsidR="00F27C80" w:rsidRDefault="00F27C80"/>
    <w:p w14:paraId="1A79ED45" w14:textId="77777777" w:rsidR="00190B66" w:rsidRDefault="00190B66"/>
    <w:p w14:paraId="529028F0" w14:textId="77777777" w:rsidR="00190B66" w:rsidRDefault="00190B66"/>
    <w:p w14:paraId="7F7F53DA" w14:textId="77777777" w:rsidR="00142071" w:rsidRDefault="00142071"/>
    <w:p w14:paraId="52C0DC23" w14:textId="77777777" w:rsidR="00142071" w:rsidRDefault="00142071"/>
    <w:p w14:paraId="4BCA13FD" w14:textId="77777777" w:rsidR="00142071" w:rsidRDefault="00142071"/>
    <w:p w14:paraId="226DB29E" w14:textId="77777777" w:rsidR="00142071" w:rsidRDefault="00142071"/>
    <w:p w14:paraId="656A2BD7" w14:textId="77777777" w:rsidR="00142071" w:rsidRDefault="00142071"/>
    <w:p w14:paraId="3520CC25" w14:textId="77777777" w:rsidR="00142071" w:rsidRDefault="00142071"/>
    <w:p w14:paraId="464476A4" w14:textId="77777777" w:rsidR="00142071" w:rsidRDefault="00142071"/>
    <w:p w14:paraId="4B884B31" w14:textId="77777777" w:rsidR="00142071" w:rsidRDefault="00142071"/>
    <w:p w14:paraId="67A4ECCF" w14:textId="77777777" w:rsidR="00142071" w:rsidRDefault="00142071"/>
    <w:p w14:paraId="07D77992" w14:textId="77777777" w:rsidR="00C71FD4" w:rsidRDefault="00C71FD4"/>
    <w:p w14:paraId="1EAF41A9" w14:textId="77777777" w:rsidR="00C71FD4" w:rsidRDefault="00C71FD4"/>
    <w:p w14:paraId="1611F858" w14:textId="77777777" w:rsidR="00C71FD4" w:rsidRDefault="00C71FD4"/>
    <w:p w14:paraId="6A965FA7" w14:textId="77777777" w:rsidR="00C71FD4" w:rsidRDefault="00C71FD4"/>
    <w:p w14:paraId="31BA05D3" w14:textId="77777777" w:rsidR="00C71FD4" w:rsidRDefault="00C71FD4"/>
    <w:p w14:paraId="2C891E78" w14:textId="77777777" w:rsidR="00C71FD4" w:rsidRDefault="00C71FD4"/>
    <w:p w14:paraId="1B44FF73" w14:textId="77777777" w:rsidR="00C71FD4" w:rsidRDefault="00C71FD4"/>
    <w:p w14:paraId="0471B02A" w14:textId="77777777" w:rsidR="00C71FD4" w:rsidRDefault="00C71FD4"/>
    <w:p w14:paraId="7DF97F59" w14:textId="77777777" w:rsidR="00C71FD4" w:rsidRDefault="00C71FD4"/>
    <w:p w14:paraId="35E83381" w14:textId="77777777" w:rsidR="00C71FD4" w:rsidRDefault="00C71FD4"/>
    <w:p w14:paraId="3D1DA06F" w14:textId="77777777" w:rsidR="00142071" w:rsidRDefault="00142071"/>
    <w:p w14:paraId="34A096FF" w14:textId="77777777" w:rsidR="00142071" w:rsidRDefault="00142071"/>
    <w:p w14:paraId="0FCD71DB" w14:textId="77777777" w:rsidR="00142071" w:rsidRDefault="00142071"/>
    <w:p w14:paraId="5795A165" w14:textId="77777777" w:rsidR="00142071" w:rsidRDefault="00142071"/>
    <w:p w14:paraId="7ACA9BA8" w14:textId="77777777" w:rsidR="00140448" w:rsidRDefault="00140448"/>
    <w:p w14:paraId="464FCE18" w14:textId="77777777" w:rsidR="00140448" w:rsidRDefault="00140448"/>
    <w:p w14:paraId="515FF2EE" w14:textId="77777777" w:rsidR="0047117F" w:rsidRDefault="0047117F"/>
    <w:p w14:paraId="21FA32B1" w14:textId="77777777" w:rsidR="00140448" w:rsidRDefault="00140448"/>
    <w:p w14:paraId="62F987A9" w14:textId="77777777" w:rsidR="00140448" w:rsidRPr="00535C57" w:rsidRDefault="00140448" w:rsidP="00140448">
      <w:r w:rsidRPr="00535C57">
        <w:t>Parengė</w:t>
      </w:r>
    </w:p>
    <w:p w14:paraId="19D6553C" w14:textId="77777777" w:rsidR="00140448" w:rsidRPr="00535C57" w:rsidRDefault="00140448" w:rsidP="00140448"/>
    <w:p w14:paraId="269E92CC" w14:textId="21ACDA2A" w:rsidR="00140448" w:rsidRPr="00140448" w:rsidRDefault="00140448" w:rsidP="00140448">
      <w:r w:rsidRPr="00535C57">
        <w:t>Gražina Sutkuvienė, tel. +370 447 70 188,  el. p. grazina.sutkuviene@jurbarkas.lt</w:t>
      </w:r>
    </w:p>
    <w:p w14:paraId="3D0FC95D" w14:textId="77777777" w:rsidR="00140448" w:rsidRDefault="00140448" w:rsidP="002E1F99">
      <w:pPr>
        <w:pStyle w:val="Pavadinimas"/>
        <w:jc w:val="left"/>
        <w:rPr>
          <w:b w:val="0"/>
          <w:lang w:val="lt-LT"/>
        </w:rPr>
      </w:pPr>
    </w:p>
    <w:p w14:paraId="7D8097DC" w14:textId="77777777" w:rsidR="00140448" w:rsidRDefault="00140448" w:rsidP="002E1F99">
      <w:pPr>
        <w:pStyle w:val="Pavadinimas"/>
        <w:jc w:val="left"/>
        <w:rPr>
          <w:b w:val="0"/>
          <w:lang w:val="lt-LT"/>
        </w:rPr>
      </w:pPr>
    </w:p>
    <w:p w14:paraId="545E34C6" w14:textId="77777777" w:rsidR="005A64F9" w:rsidRDefault="005A64F9" w:rsidP="002E1F99">
      <w:pPr>
        <w:pStyle w:val="Pavadinimas"/>
        <w:jc w:val="left"/>
        <w:rPr>
          <w:b w:val="0"/>
          <w:lang w:val="lt-LT"/>
        </w:rPr>
      </w:pPr>
    </w:p>
    <w:p w14:paraId="683A2F45" w14:textId="77777777" w:rsidR="007E5080" w:rsidRPr="00CD741E" w:rsidRDefault="007E5080" w:rsidP="002E1F99">
      <w:pPr>
        <w:pStyle w:val="Pavadinimas"/>
        <w:jc w:val="left"/>
        <w:rPr>
          <w:b w:val="0"/>
          <w:lang w:val="lt-LT"/>
        </w:rPr>
      </w:pPr>
    </w:p>
    <w:p w14:paraId="4625C1F1" w14:textId="77777777" w:rsidR="00B668F0" w:rsidRPr="00CD741E" w:rsidRDefault="00B668F0" w:rsidP="00B668F0">
      <w:pPr>
        <w:pStyle w:val="Pavadinimas"/>
        <w:pBdr>
          <w:bottom w:val="single" w:sz="12" w:space="1" w:color="auto"/>
        </w:pBdr>
        <w:rPr>
          <w:lang w:val="lt-LT"/>
        </w:rPr>
      </w:pPr>
      <w:r w:rsidRPr="00CD741E">
        <w:rPr>
          <w:lang w:val="lt-LT"/>
        </w:rPr>
        <w:t>JURBARKO RAJONO SAVIVALDYBĖS ADMINISTRACIJ</w:t>
      </w:r>
      <w:r w:rsidR="00142071" w:rsidRPr="00CD741E">
        <w:rPr>
          <w:lang w:val="lt-LT"/>
        </w:rPr>
        <w:t>A</w:t>
      </w:r>
    </w:p>
    <w:p w14:paraId="318E149E" w14:textId="77777777" w:rsidR="00B668F0" w:rsidRPr="00CD741E" w:rsidRDefault="00B668F0" w:rsidP="00142071">
      <w:pPr>
        <w:pStyle w:val="Pavadinimas"/>
        <w:pBdr>
          <w:bottom w:val="single" w:sz="12" w:space="1" w:color="auto"/>
        </w:pBdr>
        <w:jc w:val="left"/>
        <w:rPr>
          <w:lang w:val="lt-LT"/>
        </w:rPr>
      </w:pPr>
    </w:p>
    <w:p w14:paraId="32B9B19D" w14:textId="77777777" w:rsidR="002E1F99" w:rsidRDefault="002E1F99" w:rsidP="002E1F99">
      <w:pPr>
        <w:pStyle w:val="Paantrat"/>
      </w:pPr>
    </w:p>
    <w:p w14:paraId="18DFA110" w14:textId="77777777" w:rsidR="002E1F99" w:rsidRDefault="002E1F99" w:rsidP="002E1F99">
      <w:pPr>
        <w:pStyle w:val="Paantrat"/>
      </w:pPr>
      <w:r>
        <w:t>AIŠKINAMASIS RAŠTAS</w:t>
      </w:r>
    </w:p>
    <w:p w14:paraId="5632B229" w14:textId="77777777" w:rsidR="002E1F99" w:rsidRDefault="002E1F99" w:rsidP="002E1F99">
      <w:pPr>
        <w:jc w:val="center"/>
        <w:rPr>
          <w:caps/>
        </w:rPr>
      </w:pPr>
    </w:p>
    <w:p w14:paraId="71E9B671" w14:textId="3929F529" w:rsidR="002E1F99" w:rsidRPr="007E5080" w:rsidRDefault="002E1F99" w:rsidP="007E5080">
      <w:pPr>
        <w:jc w:val="center"/>
        <w:rPr>
          <w:b/>
          <w:bCs/>
        </w:rPr>
      </w:pPr>
      <w:r>
        <w:rPr>
          <w:b/>
          <w:bCs/>
          <w:caps/>
        </w:rPr>
        <w:t xml:space="preserve">PRIE JURBARKO RAJONO SAVIVALDYBĖS TARYBOS SPRENDIMO </w:t>
      </w:r>
      <w:r w:rsidR="007E5080">
        <w:rPr>
          <w:b/>
          <w:bCs/>
          <w:caps/>
        </w:rPr>
        <w:t>„</w:t>
      </w:r>
      <w:r w:rsidR="007E5080">
        <w:rPr>
          <w:b/>
          <w:bCs/>
        </w:rPr>
        <w:t>DĖL JURBARKO RAJONO SAVIVALDYBĖS NARKOTIKŲ KONTROLĖS KOMISIJOS SUDARYMO“</w:t>
      </w:r>
      <w:r w:rsidR="00031B2B" w:rsidRPr="00FD0852">
        <w:rPr>
          <w:b/>
          <w:szCs w:val="26"/>
        </w:rPr>
        <w:t xml:space="preserve"> </w:t>
      </w:r>
      <w:r>
        <w:rPr>
          <w:b/>
          <w:bCs/>
          <w:caps/>
        </w:rPr>
        <w:t>projekto</w:t>
      </w:r>
    </w:p>
    <w:p w14:paraId="2E090E4E" w14:textId="77777777" w:rsidR="00BE42FA" w:rsidRDefault="00BE42FA" w:rsidP="00142071">
      <w:pPr>
        <w:jc w:val="center"/>
        <w:rPr>
          <w:b/>
          <w:bCs/>
          <w:caps/>
        </w:rPr>
      </w:pPr>
    </w:p>
    <w:p w14:paraId="690E870B" w14:textId="6322594F" w:rsidR="007E5080" w:rsidRPr="007E5080" w:rsidRDefault="007E5080" w:rsidP="007E5080">
      <w:pPr>
        <w:tabs>
          <w:tab w:val="left" w:pos="567"/>
        </w:tabs>
        <w:jc w:val="center"/>
      </w:pPr>
      <w:r w:rsidRPr="006102CE">
        <w:t xml:space="preserve">2025 m. balandžio </w:t>
      </w:r>
      <w:r w:rsidR="00D931D2">
        <w:t xml:space="preserve">8 </w:t>
      </w:r>
      <w:r w:rsidRPr="006102CE">
        <w:t>d.</w:t>
      </w:r>
    </w:p>
    <w:p w14:paraId="5A149C3F" w14:textId="77777777" w:rsidR="002E1F99" w:rsidRDefault="002E1F99" w:rsidP="003612AA">
      <w:pPr>
        <w:tabs>
          <w:tab w:val="left" w:pos="0"/>
        </w:tabs>
        <w:jc w:val="center"/>
      </w:pPr>
      <w:r>
        <w:t>Jurbarkas</w:t>
      </w:r>
    </w:p>
    <w:p w14:paraId="63BB1299" w14:textId="77777777" w:rsidR="002E1F99" w:rsidRDefault="002E1F99" w:rsidP="002E1F99">
      <w:pPr>
        <w:tabs>
          <w:tab w:val="left" w:pos="0"/>
        </w:tabs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356"/>
      </w:tblGrid>
      <w:tr w:rsidR="00142071" w14:paraId="37C7E8AA" w14:textId="77777777" w:rsidTr="00D95C71">
        <w:tc>
          <w:tcPr>
            <w:tcW w:w="9741" w:type="dxa"/>
          </w:tcPr>
          <w:p w14:paraId="1AC55F23" w14:textId="77777777" w:rsidR="00142071" w:rsidRDefault="00142071" w:rsidP="00D95C71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</w:rPr>
              <w:t>1. Parengto projekto tikslai ir uždaviniai.</w:t>
            </w:r>
            <w:r>
              <w:rPr>
                <w:sz w:val="22"/>
                <w:szCs w:val="22"/>
              </w:rPr>
              <w:t xml:space="preserve"> </w:t>
            </w:r>
          </w:p>
          <w:p w14:paraId="20DF763E" w14:textId="77777777" w:rsidR="00142071" w:rsidRDefault="00142071" w:rsidP="00D95C71">
            <w:pPr>
              <w:tabs>
                <w:tab w:val="left" w:pos="0"/>
              </w:tabs>
              <w:jc w:val="both"/>
              <w:rPr>
                <w:b/>
                <w:bCs/>
                <w:sz w:val="22"/>
              </w:rPr>
            </w:pPr>
            <w:r>
              <w:rPr>
                <w:sz w:val="22"/>
                <w:szCs w:val="22"/>
              </w:rPr>
              <w:t xml:space="preserve">Sudaryti naujos sudėties </w:t>
            </w:r>
            <w:r w:rsidRPr="00D458D0">
              <w:rPr>
                <w:sz w:val="22"/>
                <w:szCs w:val="22"/>
              </w:rPr>
              <w:t>Jurbarko rajono savivaldybės Narkotikų kontrolės komisij</w:t>
            </w:r>
            <w:r>
              <w:rPr>
                <w:sz w:val="22"/>
                <w:szCs w:val="22"/>
              </w:rPr>
              <w:t>ą</w:t>
            </w:r>
            <w:r w:rsidRPr="00D458D0">
              <w:rPr>
                <w:sz w:val="22"/>
                <w:szCs w:val="22"/>
              </w:rPr>
              <w:t xml:space="preserve"> (toliau – Komisija)</w:t>
            </w:r>
            <w:r>
              <w:rPr>
                <w:sz w:val="22"/>
                <w:szCs w:val="22"/>
              </w:rPr>
              <w:t>.</w:t>
            </w:r>
          </w:p>
        </w:tc>
      </w:tr>
      <w:tr w:rsidR="00C41ECB" w:rsidRPr="00C41ECB" w14:paraId="0DCA5E6D" w14:textId="77777777" w:rsidTr="00D95C71">
        <w:tc>
          <w:tcPr>
            <w:tcW w:w="9741" w:type="dxa"/>
          </w:tcPr>
          <w:p w14:paraId="0B3587D2" w14:textId="08DE835F" w:rsidR="00142071" w:rsidRPr="00C41ECB" w:rsidRDefault="00142071" w:rsidP="00D95C71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C41ECB">
              <w:rPr>
                <w:b/>
                <w:bCs/>
                <w:i/>
                <w:iCs/>
                <w:sz w:val="22"/>
              </w:rPr>
              <w:t>2. Kaip šiuo metu yra sureguliuoti projekte aptarti klausimai.</w:t>
            </w:r>
            <w:r w:rsidRPr="00C41ECB">
              <w:rPr>
                <w:sz w:val="22"/>
                <w:szCs w:val="22"/>
              </w:rPr>
              <w:t xml:space="preserve"> Vadovaujantis Jurbarko rajono savivaldybės Narkotikų kontrolės komisijos nuostatų, patvirtintų Jurbarko rajono savivaldybės tarybos 2014 m. rugsėjo 25 d. sprendim</w:t>
            </w:r>
            <w:r w:rsidR="00AF38E7" w:rsidRPr="00C41ECB">
              <w:rPr>
                <w:sz w:val="22"/>
                <w:szCs w:val="22"/>
              </w:rPr>
              <w:t>u</w:t>
            </w:r>
            <w:r w:rsidRPr="00C41ECB">
              <w:rPr>
                <w:sz w:val="22"/>
                <w:szCs w:val="22"/>
              </w:rPr>
              <w:t xml:space="preserve"> Nr. T2-222 „Dėl Jurbarko rajono savivaldybės Narkotikų kontrolės komisijos sudėties pakeitimo ir nuostatų patvirtinimo“, (toliau – Nuostatai) 7 punktu, Jurbarko rajono savivaldybės Narkotikų kontrolės </w:t>
            </w:r>
            <w:r w:rsidRPr="00C41ECB">
              <w:rPr>
                <w:sz w:val="22"/>
                <w:szCs w:val="22"/>
                <w:lang w:val="pt-BR"/>
              </w:rPr>
              <w:t>komisija (toliau – Komisija) sudaroma Savivaldybės tarybos sprendimu 3 metams.</w:t>
            </w:r>
            <w:r w:rsidRPr="00C41ECB">
              <w:rPr>
                <w:sz w:val="22"/>
                <w:szCs w:val="22"/>
              </w:rPr>
              <w:t xml:space="preserve"> Paskutinį kartą Komisija buvo sudaryta Jurbarko rajono savivaldybės tarybos 20</w:t>
            </w:r>
            <w:r w:rsidR="00185677" w:rsidRPr="00C41ECB">
              <w:rPr>
                <w:sz w:val="22"/>
                <w:szCs w:val="22"/>
              </w:rPr>
              <w:t>22</w:t>
            </w:r>
            <w:r w:rsidRPr="00C41ECB">
              <w:rPr>
                <w:sz w:val="22"/>
                <w:szCs w:val="22"/>
              </w:rPr>
              <w:t xml:space="preserve"> m. </w:t>
            </w:r>
            <w:r w:rsidR="00185677" w:rsidRPr="00C41ECB">
              <w:rPr>
                <w:sz w:val="22"/>
                <w:szCs w:val="22"/>
              </w:rPr>
              <w:br/>
              <w:t>gegužės</w:t>
            </w:r>
            <w:r w:rsidRPr="00C41ECB">
              <w:rPr>
                <w:sz w:val="22"/>
                <w:szCs w:val="22"/>
              </w:rPr>
              <w:t xml:space="preserve"> </w:t>
            </w:r>
            <w:r w:rsidR="00185677" w:rsidRPr="00C41ECB">
              <w:rPr>
                <w:sz w:val="22"/>
                <w:szCs w:val="22"/>
              </w:rPr>
              <w:t>26</w:t>
            </w:r>
            <w:r w:rsidRPr="00C41ECB">
              <w:rPr>
                <w:sz w:val="22"/>
                <w:szCs w:val="22"/>
              </w:rPr>
              <w:t xml:space="preserve"> d. sprendimu Nr. T2-</w:t>
            </w:r>
            <w:r w:rsidR="00185677" w:rsidRPr="00C41ECB">
              <w:rPr>
                <w:sz w:val="22"/>
                <w:szCs w:val="22"/>
              </w:rPr>
              <w:t>123</w:t>
            </w:r>
            <w:r w:rsidRPr="00C41ECB">
              <w:rPr>
                <w:sz w:val="22"/>
                <w:szCs w:val="22"/>
              </w:rPr>
              <w:t xml:space="preserve"> „Dėl Jurbarko rajono savivaldybės Narkotikų kontrolės komisijos sudarymo“, ne vieną kartą jos sudėtis buvo atnaujinta. Todėl tikslinga Komisiją sudaryti iš naujo trejiems metams. Nuostatų 8 punktas nustato, kad </w:t>
            </w:r>
            <w:r w:rsidRPr="00C41ECB">
              <w:rPr>
                <w:sz w:val="22"/>
                <w:szCs w:val="22"/>
                <w:lang w:val="pt-BR"/>
              </w:rPr>
              <w:t>Komisija sudaroma iš 11 narių</w:t>
            </w:r>
            <w:r w:rsidR="00A35CB6" w:rsidRPr="00C41ECB">
              <w:rPr>
                <w:sz w:val="22"/>
                <w:szCs w:val="22"/>
                <w:lang w:val="pt-BR"/>
              </w:rPr>
              <w:t>,</w:t>
            </w:r>
            <w:r w:rsidRPr="00C41ECB">
              <w:rPr>
                <w:sz w:val="22"/>
                <w:szCs w:val="22"/>
                <w:lang w:val="pt-BR"/>
              </w:rPr>
              <w:t xml:space="preserve"> Savivaldybės ir valstybės institucijų bei įstaigų pasiūlytų atstovų. Komisijos nariai yra sveikatos, švietimo, socialinių įstaigų, </w:t>
            </w:r>
            <w:r w:rsidR="00185677" w:rsidRPr="00C41ECB">
              <w:rPr>
                <w:sz w:val="22"/>
                <w:szCs w:val="22"/>
                <w:lang w:val="pt-BR"/>
              </w:rPr>
              <w:t>V</w:t>
            </w:r>
            <w:r w:rsidRPr="00C41ECB">
              <w:rPr>
                <w:sz w:val="22"/>
                <w:szCs w:val="22"/>
                <w:lang w:val="pt-BR"/>
              </w:rPr>
              <w:t xml:space="preserve">aiko teisių apsaugos </w:t>
            </w:r>
            <w:r w:rsidR="00185677" w:rsidRPr="00C41ECB">
              <w:rPr>
                <w:sz w:val="22"/>
                <w:szCs w:val="22"/>
                <w:lang w:val="pt-BR"/>
              </w:rPr>
              <w:t xml:space="preserve">ir įvaikinimo </w:t>
            </w:r>
            <w:r w:rsidRPr="00C41ECB">
              <w:rPr>
                <w:sz w:val="22"/>
                <w:szCs w:val="22"/>
                <w:lang w:val="pt-BR"/>
              </w:rPr>
              <w:t xml:space="preserve">tarnybos, savivaldybės švietimo padalinių, policijos, nevyriausybinių organizacijų ar institucijos, galinčios atlikti narkotikų kontrolę, organizuoti gydymą, reabilitaciją, vykdyti narkomanijos prevenciją bendruomenėje, atstovai, taip pat kiti specialistai. </w:t>
            </w:r>
            <w:r w:rsidR="009844CC" w:rsidRPr="00C41ECB">
              <w:rPr>
                <w:sz w:val="22"/>
                <w:szCs w:val="22"/>
                <w:lang w:val="pt-BR"/>
              </w:rPr>
              <w:t>D</w:t>
            </w:r>
            <w:r w:rsidR="00185677" w:rsidRPr="00C41ECB">
              <w:rPr>
                <w:sz w:val="22"/>
                <w:szCs w:val="22"/>
                <w:lang w:val="pt-BR"/>
              </w:rPr>
              <w:t xml:space="preserve">ėl Savivaldybės administracijos specialistų </w:t>
            </w:r>
            <w:r w:rsidR="009844CC" w:rsidRPr="00C41ECB">
              <w:rPr>
                <w:sz w:val="22"/>
                <w:szCs w:val="22"/>
                <w:lang w:val="pt-BR"/>
              </w:rPr>
              <w:t xml:space="preserve">dalyvavimo Komisijos veikloje </w:t>
            </w:r>
            <w:r w:rsidR="00185677" w:rsidRPr="00C41ECB">
              <w:rPr>
                <w:sz w:val="22"/>
                <w:szCs w:val="22"/>
                <w:lang w:val="pt-BR"/>
              </w:rPr>
              <w:t xml:space="preserve">– klausimas derintas su Savivaldybės administracijos direktoriumi ir pačiais specialistais. </w:t>
            </w:r>
            <w:r w:rsidRPr="00C41ECB">
              <w:rPr>
                <w:sz w:val="22"/>
                <w:szCs w:val="22"/>
                <w:lang w:val="pt-BR"/>
              </w:rPr>
              <w:t xml:space="preserve">Taip pat dėl atstovo skyrimo dalyvauti Komisijos veikloje buvo kreiptasi raštu į </w:t>
            </w:r>
            <w:r w:rsidRPr="00C41ECB">
              <w:rPr>
                <w:sz w:val="22"/>
                <w:szCs w:val="22"/>
              </w:rPr>
              <w:t xml:space="preserve">Marijampolės apskrities vyriausiojo policijos komisariato Jurbarko rajono policijos komisariatą, </w:t>
            </w:r>
            <w:r w:rsidRPr="00C41ECB">
              <w:rPr>
                <w:sz w:val="22"/>
                <w:szCs w:val="22"/>
                <w:lang w:val="pt-BR"/>
              </w:rPr>
              <w:t xml:space="preserve">VšĮ Jurbarko rajono pirminės sveikatos priežiūros centrą, VšĮ „Jurbarko socialinės paslaugos“, </w:t>
            </w:r>
            <w:r w:rsidRPr="00C41ECB">
              <w:rPr>
                <w:sz w:val="22"/>
                <w:szCs w:val="22"/>
              </w:rPr>
              <w:t>Valstybės vaiko teisių apsaugos ir įvaikinimo tarnybos prie S</w:t>
            </w:r>
            <w:r w:rsidR="009844CC" w:rsidRPr="00C41ECB">
              <w:rPr>
                <w:sz w:val="22"/>
                <w:szCs w:val="22"/>
              </w:rPr>
              <w:t>ADM</w:t>
            </w:r>
            <w:r w:rsidRPr="00C41ECB">
              <w:rPr>
                <w:sz w:val="22"/>
                <w:szCs w:val="22"/>
              </w:rPr>
              <w:t xml:space="preserve"> Tauragės apskrities vaiko teisių apsaugos skyrių</w:t>
            </w:r>
            <w:r w:rsidR="00883C3D" w:rsidRPr="00C41ECB">
              <w:rPr>
                <w:sz w:val="22"/>
                <w:szCs w:val="22"/>
              </w:rPr>
              <w:t>, Jurbarko rajono savivaldybės visuomenės sveikatos biurą, Jurbarko švietimo centrą, Jurbarko Naujamiesčio progimnaziją, Jurbarko sporto centrą.</w:t>
            </w:r>
          </w:p>
          <w:p w14:paraId="1FA83066" w14:textId="74D6C468" w:rsidR="00142071" w:rsidRPr="00C41ECB" w:rsidRDefault="00142071" w:rsidP="00D95C71">
            <w:pPr>
              <w:tabs>
                <w:tab w:val="left" w:pos="993"/>
                <w:tab w:val="left" w:pos="1560"/>
              </w:tabs>
              <w:jc w:val="both"/>
              <w:rPr>
                <w:sz w:val="22"/>
                <w:szCs w:val="22"/>
              </w:rPr>
            </w:pPr>
            <w:r w:rsidRPr="00C41ECB">
              <w:rPr>
                <w:sz w:val="22"/>
                <w:szCs w:val="22"/>
              </w:rPr>
              <w:t xml:space="preserve">Marijampolės apskrities vyriausiojo policijos komisariato Jurbarko rajono policijos komisariatas Komisijos nare siūlo </w:t>
            </w:r>
            <w:r w:rsidR="00883C3D" w:rsidRPr="00C41ECB">
              <w:rPr>
                <w:sz w:val="22"/>
                <w:szCs w:val="22"/>
              </w:rPr>
              <w:t>Simoną Laurinaitienę</w:t>
            </w:r>
            <w:r w:rsidRPr="00C41ECB">
              <w:rPr>
                <w:sz w:val="22"/>
                <w:szCs w:val="22"/>
              </w:rPr>
              <w:t xml:space="preserve">, Marijampolės apskrities vyriausiojo policijos komisariato Jurbarko rajono policijos komisariato Veiklos skyriaus </w:t>
            </w:r>
            <w:r w:rsidR="00883C3D" w:rsidRPr="00C41ECB">
              <w:rPr>
                <w:sz w:val="22"/>
                <w:szCs w:val="22"/>
              </w:rPr>
              <w:t xml:space="preserve">vyriausiąją tyrėją (bendruomenės pareigūnę) </w:t>
            </w:r>
            <w:r w:rsidRPr="00C41ECB">
              <w:rPr>
                <w:sz w:val="22"/>
                <w:szCs w:val="22"/>
              </w:rPr>
              <w:t>(raštas pridedamas).</w:t>
            </w:r>
          </w:p>
          <w:p w14:paraId="125579DF" w14:textId="77777777" w:rsidR="00142071" w:rsidRPr="00C41ECB" w:rsidRDefault="00142071" w:rsidP="00D95C71">
            <w:pPr>
              <w:jc w:val="both"/>
              <w:rPr>
                <w:sz w:val="22"/>
                <w:szCs w:val="22"/>
              </w:rPr>
            </w:pPr>
            <w:r w:rsidRPr="00C41ECB">
              <w:rPr>
                <w:sz w:val="22"/>
                <w:szCs w:val="22"/>
                <w:lang w:val="pt-BR"/>
              </w:rPr>
              <w:t>VšĮ Jurbarko rajono pirminės sveikatos priežiūros centras Komisijos nariu siūlo Aivarą Šlekį, Psichikos sveikatos skyriaus gydytoją psichiatrą (raštas pridedamas).</w:t>
            </w:r>
          </w:p>
          <w:p w14:paraId="7431180E" w14:textId="21B7D8AF" w:rsidR="00142071" w:rsidRPr="00C41ECB" w:rsidRDefault="00142071" w:rsidP="00D95C71">
            <w:pPr>
              <w:jc w:val="both"/>
              <w:rPr>
                <w:sz w:val="22"/>
                <w:szCs w:val="22"/>
              </w:rPr>
            </w:pPr>
            <w:r w:rsidRPr="00C41ECB">
              <w:rPr>
                <w:sz w:val="22"/>
                <w:szCs w:val="22"/>
                <w:lang w:val="pt-BR"/>
              </w:rPr>
              <w:t>VšĮ „Jurbarko socialinės paslaugos“</w:t>
            </w:r>
            <w:r w:rsidR="00AF38E7" w:rsidRPr="00C41ECB">
              <w:rPr>
                <w:sz w:val="22"/>
                <w:szCs w:val="22"/>
                <w:lang w:val="pt-BR"/>
              </w:rPr>
              <w:t xml:space="preserve"> </w:t>
            </w:r>
            <w:r w:rsidRPr="00C41ECB">
              <w:rPr>
                <w:sz w:val="22"/>
                <w:szCs w:val="22"/>
              </w:rPr>
              <w:t>Komisijos nare siūlo A</w:t>
            </w:r>
            <w:r w:rsidR="00883C3D" w:rsidRPr="00C41ECB">
              <w:rPr>
                <w:sz w:val="22"/>
                <w:szCs w:val="22"/>
              </w:rPr>
              <w:t>liną Baltrušaitienę</w:t>
            </w:r>
            <w:r w:rsidRPr="00C41ECB">
              <w:rPr>
                <w:sz w:val="22"/>
                <w:szCs w:val="22"/>
              </w:rPr>
              <w:t>, atvejo vadybininkę</w:t>
            </w:r>
            <w:r w:rsidR="004C1B8F" w:rsidRPr="00C41ECB">
              <w:rPr>
                <w:sz w:val="22"/>
                <w:szCs w:val="22"/>
              </w:rPr>
              <w:t xml:space="preserve"> (raštas pridedamas)</w:t>
            </w:r>
            <w:r w:rsidRPr="00C41ECB">
              <w:rPr>
                <w:sz w:val="22"/>
                <w:szCs w:val="22"/>
              </w:rPr>
              <w:t>.</w:t>
            </w:r>
          </w:p>
          <w:p w14:paraId="1D481D58" w14:textId="73B67A2C" w:rsidR="00883C3D" w:rsidRPr="00C41ECB" w:rsidRDefault="00883C3D" w:rsidP="00D95C71">
            <w:pPr>
              <w:jc w:val="both"/>
              <w:rPr>
                <w:sz w:val="22"/>
                <w:szCs w:val="22"/>
              </w:rPr>
            </w:pPr>
            <w:r w:rsidRPr="00C41ECB">
              <w:rPr>
                <w:sz w:val="22"/>
                <w:szCs w:val="22"/>
              </w:rPr>
              <w:t>Jurbarko rajono savivaldybės visuomenės sveikatos biuras Komisijos nare siūlo Dianą Griškuvienę, Jurbarko rajono savivaldybės visuomenės sveikatos biuro direktorę</w:t>
            </w:r>
            <w:r w:rsidR="00C41ECB">
              <w:rPr>
                <w:sz w:val="22"/>
                <w:szCs w:val="22"/>
              </w:rPr>
              <w:t xml:space="preserve"> </w:t>
            </w:r>
            <w:r w:rsidR="00C41ECB" w:rsidRPr="00C41ECB">
              <w:rPr>
                <w:sz w:val="22"/>
                <w:szCs w:val="22"/>
                <w:lang w:val="pt-BR"/>
              </w:rPr>
              <w:t>(raštas pridedamas).</w:t>
            </w:r>
          </w:p>
          <w:p w14:paraId="0B30C294" w14:textId="3FCA5B87" w:rsidR="00883C3D" w:rsidRPr="00C41ECB" w:rsidRDefault="00883C3D" w:rsidP="00883C3D">
            <w:pPr>
              <w:jc w:val="both"/>
              <w:rPr>
                <w:sz w:val="22"/>
                <w:szCs w:val="22"/>
              </w:rPr>
            </w:pPr>
            <w:r w:rsidRPr="00C41ECB">
              <w:rPr>
                <w:sz w:val="22"/>
                <w:szCs w:val="22"/>
              </w:rPr>
              <w:t>Jurbarko Naujamiesčio progimnazija Komisijos nare siūlo Almą Uznę, Jurbarko Naujamiesčio progimnazijos direktorę</w:t>
            </w:r>
            <w:r w:rsidR="00C41ECB">
              <w:rPr>
                <w:sz w:val="22"/>
                <w:szCs w:val="22"/>
              </w:rPr>
              <w:t xml:space="preserve"> </w:t>
            </w:r>
            <w:r w:rsidR="00C41ECB" w:rsidRPr="00C41ECB">
              <w:rPr>
                <w:sz w:val="22"/>
                <w:szCs w:val="22"/>
                <w:lang w:val="pt-BR"/>
              </w:rPr>
              <w:t>(raštas pridedamas).</w:t>
            </w:r>
          </w:p>
          <w:p w14:paraId="669E7D13" w14:textId="49BE743B" w:rsidR="00883C3D" w:rsidRPr="00C41ECB" w:rsidRDefault="00747028" w:rsidP="00D95C71">
            <w:pPr>
              <w:jc w:val="both"/>
              <w:rPr>
                <w:sz w:val="22"/>
                <w:szCs w:val="22"/>
              </w:rPr>
            </w:pPr>
            <w:r w:rsidRPr="00C41ECB">
              <w:rPr>
                <w:sz w:val="22"/>
                <w:szCs w:val="22"/>
              </w:rPr>
              <w:t>Jurbarko švietimo centras Komisijos nare siūlo Ingą Pranskaitienę, Jurbarko švietimo centro socialinę pedagogę</w:t>
            </w:r>
            <w:r w:rsidR="00C41ECB">
              <w:rPr>
                <w:sz w:val="22"/>
                <w:szCs w:val="22"/>
              </w:rPr>
              <w:t xml:space="preserve"> </w:t>
            </w:r>
            <w:r w:rsidR="00C41ECB" w:rsidRPr="00C41ECB">
              <w:rPr>
                <w:sz w:val="22"/>
                <w:szCs w:val="22"/>
                <w:lang w:val="pt-BR"/>
              </w:rPr>
              <w:t>(raštas pridedamas).</w:t>
            </w:r>
          </w:p>
          <w:p w14:paraId="4191A135" w14:textId="77777777" w:rsidR="00142071" w:rsidRPr="00C41ECB" w:rsidRDefault="00142071" w:rsidP="00D95C71">
            <w:pPr>
              <w:jc w:val="both"/>
              <w:rPr>
                <w:sz w:val="22"/>
                <w:szCs w:val="22"/>
              </w:rPr>
            </w:pPr>
            <w:r w:rsidRPr="00C41ECB">
              <w:rPr>
                <w:sz w:val="22"/>
                <w:szCs w:val="22"/>
              </w:rPr>
              <w:t>Valstybės vaiko teisių apsaugos ir įvaikinimo tarnybos prie SADM Tauragės apskrities vaiko teisių apsaugos skyrius</w:t>
            </w:r>
            <w:r w:rsidRPr="00C41ECB">
              <w:rPr>
                <w:sz w:val="22"/>
                <w:szCs w:val="22"/>
                <w:lang w:val="pt-BR"/>
              </w:rPr>
              <w:t xml:space="preserve"> </w:t>
            </w:r>
            <w:r w:rsidRPr="00C41ECB">
              <w:rPr>
                <w:sz w:val="22"/>
                <w:szCs w:val="22"/>
              </w:rPr>
              <w:t>Komisijos nare siūlo Indrę Gavėnę, vyriausiąją specialistę (raštas pridedamas).</w:t>
            </w:r>
          </w:p>
          <w:p w14:paraId="1A74CC32" w14:textId="558C712E" w:rsidR="00747028" w:rsidRPr="00C41ECB" w:rsidRDefault="00747028" w:rsidP="00D95C71">
            <w:pPr>
              <w:jc w:val="both"/>
              <w:rPr>
                <w:sz w:val="22"/>
                <w:szCs w:val="22"/>
              </w:rPr>
            </w:pPr>
            <w:r w:rsidRPr="00C41ECB">
              <w:rPr>
                <w:sz w:val="22"/>
                <w:szCs w:val="22"/>
              </w:rPr>
              <w:t>Jurbarko sporto centras Komisijos nare siūlo Jolantą Kačerauskienę, Jurbarko sporto centro direktorę</w:t>
            </w:r>
            <w:r w:rsidR="00C41ECB">
              <w:rPr>
                <w:sz w:val="22"/>
                <w:szCs w:val="22"/>
              </w:rPr>
              <w:t xml:space="preserve"> </w:t>
            </w:r>
            <w:r w:rsidR="00C41ECB" w:rsidRPr="00C41ECB">
              <w:rPr>
                <w:sz w:val="22"/>
                <w:szCs w:val="22"/>
                <w:lang w:val="pt-BR"/>
              </w:rPr>
              <w:t>(raštas pridedamas).</w:t>
            </w:r>
          </w:p>
        </w:tc>
      </w:tr>
      <w:tr w:rsidR="00142071" w14:paraId="23F63E26" w14:textId="77777777" w:rsidTr="00D95C71">
        <w:tc>
          <w:tcPr>
            <w:tcW w:w="9741" w:type="dxa"/>
          </w:tcPr>
          <w:p w14:paraId="27954148" w14:textId="77777777" w:rsidR="00142071" w:rsidRDefault="00142071" w:rsidP="00D95C71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3. Kokių pozityvių rezultatų laukiama.</w:t>
            </w:r>
          </w:p>
        </w:tc>
      </w:tr>
      <w:tr w:rsidR="00142071" w14:paraId="7AF7203D" w14:textId="77777777" w:rsidTr="00D95C71">
        <w:tc>
          <w:tcPr>
            <w:tcW w:w="9741" w:type="dxa"/>
          </w:tcPr>
          <w:p w14:paraId="38BB0D39" w14:textId="11D8E635" w:rsidR="00142071" w:rsidRPr="0074503A" w:rsidRDefault="00142071" w:rsidP="00D95C71">
            <w:pPr>
              <w:tabs>
                <w:tab w:val="left" w:pos="0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74503A">
              <w:rPr>
                <w:sz w:val="22"/>
                <w:szCs w:val="22"/>
              </w:rPr>
              <w:t xml:space="preserve">Bus įvykdyti Nuostatų reikalavimai ir iš naujo bus sudaryta Komisija. </w:t>
            </w:r>
          </w:p>
        </w:tc>
      </w:tr>
      <w:tr w:rsidR="00142071" w14:paraId="1C060003" w14:textId="77777777" w:rsidTr="00D95C71">
        <w:tc>
          <w:tcPr>
            <w:tcW w:w="9741" w:type="dxa"/>
          </w:tcPr>
          <w:p w14:paraId="759CD0DF" w14:textId="77777777" w:rsidR="00142071" w:rsidRDefault="00142071" w:rsidP="00D95C71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lastRenderedPageBreak/>
              <w:t>4. Galimos neigiamos priimto projekto pasekmės ir kokių priemonių reikėtų imtis, kad tokių pasekmių būtų išvengta.</w:t>
            </w:r>
          </w:p>
        </w:tc>
      </w:tr>
      <w:tr w:rsidR="00142071" w14:paraId="53A4BEEE" w14:textId="77777777" w:rsidTr="00D95C71">
        <w:tc>
          <w:tcPr>
            <w:tcW w:w="9741" w:type="dxa"/>
          </w:tcPr>
          <w:p w14:paraId="2D3B3674" w14:textId="77777777" w:rsidR="00142071" w:rsidRDefault="00142071" w:rsidP="00D95C71">
            <w:pPr>
              <w:tabs>
                <w:tab w:val="left" w:pos="0"/>
              </w:tabs>
              <w:jc w:val="both"/>
              <w:rPr>
                <w:sz w:val="20"/>
              </w:rPr>
            </w:pPr>
            <w:r w:rsidRPr="00CD1621">
              <w:rPr>
                <w:bCs/>
                <w:iCs/>
                <w:sz w:val="22"/>
                <w:szCs w:val="22"/>
              </w:rPr>
              <w:t>Neigiamų priimto sprendimo projekto pasekmių nenumatoma.</w:t>
            </w:r>
          </w:p>
        </w:tc>
      </w:tr>
      <w:tr w:rsidR="00142071" w14:paraId="3F2BAF6B" w14:textId="77777777" w:rsidTr="00D95C71">
        <w:tc>
          <w:tcPr>
            <w:tcW w:w="9741" w:type="dxa"/>
          </w:tcPr>
          <w:p w14:paraId="723D928A" w14:textId="77777777" w:rsidR="00142071" w:rsidRDefault="00142071" w:rsidP="00D95C71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142071" w14:paraId="29AE8D69" w14:textId="77777777" w:rsidTr="00D95C71">
        <w:tc>
          <w:tcPr>
            <w:tcW w:w="9741" w:type="dxa"/>
          </w:tcPr>
          <w:p w14:paraId="09F57C4F" w14:textId="294CA1B3" w:rsidR="00F95C63" w:rsidRPr="003612AA" w:rsidRDefault="00142071" w:rsidP="00D95C71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770F6C">
              <w:rPr>
                <w:sz w:val="22"/>
                <w:szCs w:val="22"/>
              </w:rPr>
              <w:t>Nėra</w:t>
            </w:r>
          </w:p>
        </w:tc>
      </w:tr>
      <w:tr w:rsidR="00142071" w14:paraId="6D1FAAC1" w14:textId="77777777" w:rsidTr="00D95C71">
        <w:tc>
          <w:tcPr>
            <w:tcW w:w="9741" w:type="dxa"/>
          </w:tcPr>
          <w:p w14:paraId="2873BD27" w14:textId="77777777" w:rsidR="00142071" w:rsidRDefault="00142071" w:rsidP="00D95C71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6. Projekto rengimo metu gauti specialistų vertinimai ir išvados, ekonominiai apskaičiavimai (sąmatos), konkretūs finansavimo šaltiniai.</w:t>
            </w:r>
          </w:p>
          <w:p w14:paraId="7B2C49FF" w14:textId="77777777" w:rsidR="00142071" w:rsidRPr="007E529F" w:rsidRDefault="00142071" w:rsidP="00D95C71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  <w:tr w:rsidR="00142071" w14:paraId="2712BA68" w14:textId="77777777" w:rsidTr="00D95C71">
        <w:tc>
          <w:tcPr>
            <w:tcW w:w="9741" w:type="dxa"/>
          </w:tcPr>
          <w:p w14:paraId="72E69656" w14:textId="77777777" w:rsidR="00142071" w:rsidRDefault="00142071" w:rsidP="00D95C71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7. Ar reikalingas projekto antikorupcinis vertinimas</w:t>
            </w:r>
          </w:p>
          <w:p w14:paraId="1322548F" w14:textId="77777777" w:rsidR="00142071" w:rsidRDefault="00142071" w:rsidP="00D95C71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8F219B">
              <w:rPr>
                <w:sz w:val="22"/>
                <w:szCs w:val="22"/>
              </w:rPr>
              <w:t>Individualaus pobūdžio teisės akto projektui antikorupcinis vertinimas nereikalingas.</w:t>
            </w:r>
          </w:p>
        </w:tc>
      </w:tr>
      <w:tr w:rsidR="00142071" w14:paraId="71F0B9D7" w14:textId="77777777" w:rsidTr="00D95C71">
        <w:tc>
          <w:tcPr>
            <w:tcW w:w="9741" w:type="dxa"/>
          </w:tcPr>
          <w:p w14:paraId="1485F410" w14:textId="77777777" w:rsidR="00142071" w:rsidRDefault="00142071" w:rsidP="00D95C71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8. Projekto iniciatorius, autorius ar autorių grupė.</w:t>
            </w:r>
          </w:p>
        </w:tc>
      </w:tr>
      <w:tr w:rsidR="00142071" w14:paraId="6327C701" w14:textId="77777777" w:rsidTr="00D95C71">
        <w:tc>
          <w:tcPr>
            <w:tcW w:w="9741" w:type="dxa"/>
          </w:tcPr>
          <w:p w14:paraId="3B165781" w14:textId="5B62771A" w:rsidR="00142071" w:rsidRDefault="00142071" w:rsidP="00D95C71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CD1621">
              <w:rPr>
                <w:sz w:val="22"/>
                <w:szCs w:val="22"/>
              </w:rPr>
              <w:t xml:space="preserve">Komisijos pirmininko pavaduotoja, Jurbarko rajono savivaldybės administracijos </w:t>
            </w:r>
            <w:r w:rsidR="007E5080">
              <w:rPr>
                <w:sz w:val="22"/>
                <w:szCs w:val="22"/>
              </w:rPr>
              <w:t xml:space="preserve">Sveikatos reikalų koordinatorė </w:t>
            </w:r>
            <w:r w:rsidRPr="00CD1621">
              <w:rPr>
                <w:sz w:val="22"/>
                <w:szCs w:val="22"/>
              </w:rPr>
              <w:t>(</w:t>
            </w:r>
            <w:r w:rsidR="007E5080" w:rsidRPr="00CD1621">
              <w:rPr>
                <w:sz w:val="22"/>
                <w:szCs w:val="22"/>
              </w:rPr>
              <w:t>vyriausioji specialistė</w:t>
            </w:r>
            <w:r w:rsidRPr="00CD1621">
              <w:rPr>
                <w:sz w:val="22"/>
                <w:szCs w:val="22"/>
              </w:rPr>
              <w:t>) Gražina Sutkuvienė</w:t>
            </w:r>
          </w:p>
        </w:tc>
      </w:tr>
      <w:tr w:rsidR="00142071" w14:paraId="142984D2" w14:textId="77777777" w:rsidTr="00D95C71">
        <w:tc>
          <w:tcPr>
            <w:tcW w:w="9741" w:type="dxa"/>
          </w:tcPr>
          <w:p w14:paraId="080A54B9" w14:textId="77777777" w:rsidR="00142071" w:rsidRPr="00862848" w:rsidRDefault="00142071" w:rsidP="00D95C71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862848">
              <w:rPr>
                <w:b/>
                <w:bCs/>
                <w:i/>
                <w:iCs/>
                <w:sz w:val="22"/>
                <w:szCs w:val="22"/>
              </w:rPr>
              <w:t>9. Kiti, autorių nuomone, reikalingi pagrindimai ir paaiškinimai.</w:t>
            </w:r>
          </w:p>
          <w:p w14:paraId="0F60EB24" w14:textId="77777777" w:rsidR="00142071" w:rsidRPr="00862848" w:rsidRDefault="00142071" w:rsidP="00D95C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</w:tr>
      <w:tr w:rsidR="00142071" w14:paraId="7F487803" w14:textId="77777777" w:rsidTr="00D95C71">
        <w:tc>
          <w:tcPr>
            <w:tcW w:w="9741" w:type="dxa"/>
          </w:tcPr>
          <w:p w14:paraId="17D91D5F" w14:textId="77777777" w:rsidR="00142071" w:rsidRDefault="00142071" w:rsidP="00D95C71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10. Sprendimas įteikiamas (kam ir kiek egz.)</w:t>
            </w:r>
          </w:p>
        </w:tc>
      </w:tr>
      <w:tr w:rsidR="00142071" w14:paraId="633DF403" w14:textId="77777777" w:rsidTr="00D95C71">
        <w:tc>
          <w:tcPr>
            <w:tcW w:w="9741" w:type="dxa"/>
          </w:tcPr>
          <w:p w14:paraId="1A30F544" w14:textId="6B8004FF" w:rsidR="00142071" w:rsidRDefault="00142071" w:rsidP="00D95C71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sz w:val="22"/>
                <w:szCs w:val="22"/>
              </w:rPr>
              <w:t>D</w:t>
            </w:r>
            <w:r w:rsidRPr="00694B73">
              <w:rPr>
                <w:sz w:val="22"/>
                <w:szCs w:val="22"/>
              </w:rPr>
              <w:t>okumento rengėjui – 1 egz. per D</w:t>
            </w:r>
            <w:r w:rsidR="007E5080">
              <w:rPr>
                <w:sz w:val="22"/>
                <w:szCs w:val="22"/>
              </w:rPr>
              <w:t>BSIS</w:t>
            </w:r>
          </w:p>
        </w:tc>
      </w:tr>
    </w:tbl>
    <w:p w14:paraId="5AC70DC6" w14:textId="77777777" w:rsidR="00142071" w:rsidRDefault="00142071" w:rsidP="00142071"/>
    <w:p w14:paraId="21685A58" w14:textId="77777777" w:rsidR="00142071" w:rsidRDefault="00142071" w:rsidP="00142071">
      <w:pPr>
        <w:tabs>
          <w:tab w:val="left" w:pos="567"/>
        </w:tabs>
      </w:pPr>
    </w:p>
    <w:p w14:paraId="3B5EADA6" w14:textId="77777777" w:rsidR="00F95C63" w:rsidRDefault="00F95C63" w:rsidP="00142071">
      <w:pPr>
        <w:tabs>
          <w:tab w:val="left" w:pos="567"/>
        </w:tabs>
      </w:pPr>
    </w:p>
    <w:p w14:paraId="3A387E50" w14:textId="77777777" w:rsidR="00F95C63" w:rsidRDefault="00F95C63" w:rsidP="00142071">
      <w:pPr>
        <w:tabs>
          <w:tab w:val="left" w:pos="567"/>
        </w:tabs>
      </w:pPr>
    </w:p>
    <w:p w14:paraId="2452A811" w14:textId="77777777" w:rsidR="00F95C63" w:rsidRDefault="00F95C63" w:rsidP="00142071">
      <w:pPr>
        <w:tabs>
          <w:tab w:val="left" w:pos="567"/>
        </w:tabs>
      </w:pPr>
    </w:p>
    <w:p w14:paraId="12066853" w14:textId="77777777" w:rsidR="00F95C63" w:rsidRDefault="00F95C63" w:rsidP="00142071">
      <w:pPr>
        <w:tabs>
          <w:tab w:val="left" w:pos="567"/>
        </w:tabs>
      </w:pPr>
    </w:p>
    <w:p w14:paraId="1ADCEAF5" w14:textId="77777777" w:rsidR="00F95C63" w:rsidRDefault="00F95C63" w:rsidP="00142071">
      <w:pPr>
        <w:tabs>
          <w:tab w:val="left" w:pos="567"/>
        </w:tabs>
      </w:pPr>
    </w:p>
    <w:p w14:paraId="282E7253" w14:textId="77777777" w:rsidR="00F95C63" w:rsidRDefault="00F95C63" w:rsidP="00142071">
      <w:pPr>
        <w:tabs>
          <w:tab w:val="left" w:pos="567"/>
        </w:tabs>
      </w:pPr>
    </w:p>
    <w:p w14:paraId="18E4B245" w14:textId="77777777" w:rsidR="00F95C63" w:rsidRDefault="00F95C63" w:rsidP="00142071">
      <w:pPr>
        <w:tabs>
          <w:tab w:val="left" w:pos="567"/>
        </w:tabs>
      </w:pPr>
    </w:p>
    <w:p w14:paraId="1897CBEC" w14:textId="77777777" w:rsidR="00F95C63" w:rsidRDefault="00F95C63" w:rsidP="00142071">
      <w:pPr>
        <w:tabs>
          <w:tab w:val="left" w:pos="567"/>
        </w:tabs>
      </w:pPr>
    </w:p>
    <w:p w14:paraId="1276E1D2" w14:textId="77777777" w:rsidR="00F95C63" w:rsidRDefault="00F95C63" w:rsidP="00142071">
      <w:pPr>
        <w:tabs>
          <w:tab w:val="left" w:pos="567"/>
        </w:tabs>
      </w:pPr>
    </w:p>
    <w:p w14:paraId="75C1FAE5" w14:textId="77777777" w:rsidR="00F95C63" w:rsidRDefault="00F95C63" w:rsidP="00142071">
      <w:pPr>
        <w:tabs>
          <w:tab w:val="left" w:pos="567"/>
        </w:tabs>
      </w:pPr>
    </w:p>
    <w:p w14:paraId="2DC31994" w14:textId="77777777" w:rsidR="00F95C63" w:rsidRDefault="00F95C63" w:rsidP="00142071">
      <w:pPr>
        <w:tabs>
          <w:tab w:val="left" w:pos="567"/>
        </w:tabs>
      </w:pPr>
    </w:p>
    <w:p w14:paraId="30B91C4E" w14:textId="77777777" w:rsidR="00F95C63" w:rsidRDefault="00F95C63" w:rsidP="00142071">
      <w:pPr>
        <w:tabs>
          <w:tab w:val="left" w:pos="567"/>
        </w:tabs>
      </w:pPr>
    </w:p>
    <w:p w14:paraId="487FB87F" w14:textId="77777777" w:rsidR="00F95C63" w:rsidRDefault="00F95C63" w:rsidP="00142071">
      <w:pPr>
        <w:tabs>
          <w:tab w:val="left" w:pos="567"/>
        </w:tabs>
      </w:pPr>
    </w:p>
    <w:p w14:paraId="66D5CA02" w14:textId="77777777" w:rsidR="00F95C63" w:rsidRDefault="00F95C63" w:rsidP="00142071">
      <w:pPr>
        <w:tabs>
          <w:tab w:val="left" w:pos="567"/>
        </w:tabs>
      </w:pPr>
    </w:p>
    <w:p w14:paraId="32B3A1D1" w14:textId="77777777" w:rsidR="00F95C63" w:rsidRDefault="00F95C63" w:rsidP="00142071">
      <w:pPr>
        <w:tabs>
          <w:tab w:val="left" w:pos="567"/>
        </w:tabs>
      </w:pPr>
    </w:p>
    <w:p w14:paraId="3053A8C4" w14:textId="77777777" w:rsidR="00F95C63" w:rsidRDefault="00F95C63" w:rsidP="00142071">
      <w:pPr>
        <w:tabs>
          <w:tab w:val="left" w:pos="567"/>
        </w:tabs>
      </w:pPr>
    </w:p>
    <w:p w14:paraId="147E38E1" w14:textId="77777777" w:rsidR="00F95C63" w:rsidRDefault="00F95C63" w:rsidP="00142071">
      <w:pPr>
        <w:tabs>
          <w:tab w:val="left" w:pos="567"/>
        </w:tabs>
      </w:pPr>
    </w:p>
    <w:p w14:paraId="4958C2C4" w14:textId="77777777" w:rsidR="00F95C63" w:rsidRDefault="00F95C63" w:rsidP="00142071">
      <w:pPr>
        <w:tabs>
          <w:tab w:val="left" w:pos="567"/>
        </w:tabs>
      </w:pPr>
    </w:p>
    <w:p w14:paraId="6D34A76D" w14:textId="77777777" w:rsidR="00F95C63" w:rsidRDefault="00F95C63" w:rsidP="00142071">
      <w:pPr>
        <w:tabs>
          <w:tab w:val="left" w:pos="567"/>
        </w:tabs>
      </w:pPr>
    </w:p>
    <w:p w14:paraId="1807F2B7" w14:textId="77777777" w:rsidR="00F95C63" w:rsidRDefault="00F95C63" w:rsidP="00142071">
      <w:pPr>
        <w:tabs>
          <w:tab w:val="left" w:pos="567"/>
        </w:tabs>
      </w:pPr>
    </w:p>
    <w:p w14:paraId="03F72289" w14:textId="77777777" w:rsidR="00F95C63" w:rsidRDefault="00F95C63" w:rsidP="00142071">
      <w:pPr>
        <w:tabs>
          <w:tab w:val="left" w:pos="567"/>
        </w:tabs>
      </w:pPr>
    </w:p>
    <w:p w14:paraId="3AF4A342" w14:textId="77777777" w:rsidR="00F95C63" w:rsidRDefault="00F95C63" w:rsidP="00142071">
      <w:pPr>
        <w:tabs>
          <w:tab w:val="left" w:pos="567"/>
        </w:tabs>
      </w:pPr>
    </w:p>
    <w:p w14:paraId="30EBD223" w14:textId="77777777" w:rsidR="00F95C63" w:rsidRDefault="00F95C63" w:rsidP="00142071">
      <w:pPr>
        <w:tabs>
          <w:tab w:val="left" w:pos="567"/>
        </w:tabs>
      </w:pPr>
    </w:p>
    <w:p w14:paraId="61E943FB" w14:textId="77777777" w:rsidR="00F95C63" w:rsidRDefault="00F95C63" w:rsidP="00142071">
      <w:pPr>
        <w:tabs>
          <w:tab w:val="left" w:pos="567"/>
        </w:tabs>
      </w:pPr>
    </w:p>
    <w:p w14:paraId="4CE1E806" w14:textId="77777777" w:rsidR="003612AA" w:rsidRDefault="003612AA" w:rsidP="00142071">
      <w:pPr>
        <w:tabs>
          <w:tab w:val="left" w:pos="567"/>
        </w:tabs>
      </w:pPr>
    </w:p>
    <w:p w14:paraId="118F00FB" w14:textId="77777777" w:rsidR="003612AA" w:rsidRDefault="003612AA" w:rsidP="00142071">
      <w:pPr>
        <w:tabs>
          <w:tab w:val="left" w:pos="567"/>
        </w:tabs>
      </w:pPr>
    </w:p>
    <w:p w14:paraId="362545A5" w14:textId="77777777" w:rsidR="00F95C63" w:rsidRDefault="00F95C63" w:rsidP="00142071">
      <w:pPr>
        <w:tabs>
          <w:tab w:val="left" w:pos="567"/>
        </w:tabs>
      </w:pPr>
    </w:p>
    <w:p w14:paraId="4EEDA814" w14:textId="77777777" w:rsidR="00B668F0" w:rsidRDefault="00B668F0" w:rsidP="00B668F0">
      <w:r>
        <w:t>Parengė</w:t>
      </w:r>
    </w:p>
    <w:p w14:paraId="0E55D8A4" w14:textId="77777777" w:rsidR="00B668F0" w:rsidRDefault="00B668F0" w:rsidP="00B668F0"/>
    <w:p w14:paraId="2DE3E20C" w14:textId="419F80FC" w:rsidR="006A29E6" w:rsidRDefault="00747028" w:rsidP="00B668F0">
      <w:r>
        <w:t>Gražina Sutkuvienė</w:t>
      </w:r>
    </w:p>
    <w:sectPr w:rsidR="006A29E6" w:rsidSect="00095311">
      <w:headerReference w:type="even" r:id="rId7"/>
      <w:headerReference w:type="default" r:id="rId8"/>
      <w:pgSz w:w="11906" w:h="16838" w:code="9"/>
      <w:pgMar w:top="851" w:right="849" w:bottom="851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35105" w14:textId="77777777" w:rsidR="00D30CB9" w:rsidRDefault="00D30CB9">
      <w:r>
        <w:separator/>
      </w:r>
    </w:p>
  </w:endnote>
  <w:endnote w:type="continuationSeparator" w:id="0">
    <w:p w14:paraId="17FFCC75" w14:textId="77777777" w:rsidR="00D30CB9" w:rsidRDefault="00D3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A4721" w14:textId="77777777" w:rsidR="00D30CB9" w:rsidRDefault="00D30CB9">
      <w:r>
        <w:separator/>
      </w:r>
    </w:p>
  </w:footnote>
  <w:footnote w:type="continuationSeparator" w:id="0">
    <w:p w14:paraId="2F663E30" w14:textId="77777777" w:rsidR="00D30CB9" w:rsidRDefault="00D3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40B25" w14:textId="77777777" w:rsidR="00FC1CD3" w:rsidRDefault="002753C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EBC4DA7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866C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0184D3DA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356200570">
    <w:abstractNumId w:val="3"/>
  </w:num>
  <w:num w:numId="2" w16cid:durableId="980422498">
    <w:abstractNumId w:val="2"/>
  </w:num>
  <w:num w:numId="3" w16cid:durableId="256141509">
    <w:abstractNumId w:val="4"/>
  </w:num>
  <w:num w:numId="4" w16cid:durableId="255554570">
    <w:abstractNumId w:val="1"/>
  </w:num>
  <w:num w:numId="5" w16cid:durableId="1667128003">
    <w:abstractNumId w:val="6"/>
  </w:num>
  <w:num w:numId="6" w16cid:durableId="1747917044">
    <w:abstractNumId w:val="5"/>
  </w:num>
  <w:num w:numId="7" w16cid:durableId="135804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58A2"/>
    <w:rsid w:val="00031B2B"/>
    <w:rsid w:val="00033A70"/>
    <w:rsid w:val="0003441C"/>
    <w:rsid w:val="00037A14"/>
    <w:rsid w:val="00073ECC"/>
    <w:rsid w:val="00076A1D"/>
    <w:rsid w:val="000773EB"/>
    <w:rsid w:val="00085739"/>
    <w:rsid w:val="00085D18"/>
    <w:rsid w:val="00095311"/>
    <w:rsid w:val="000A4F80"/>
    <w:rsid w:val="000B36FA"/>
    <w:rsid w:val="000E1F44"/>
    <w:rsid w:val="000E2A21"/>
    <w:rsid w:val="0010176C"/>
    <w:rsid w:val="00103003"/>
    <w:rsid w:val="00107C26"/>
    <w:rsid w:val="001116A7"/>
    <w:rsid w:val="0011691C"/>
    <w:rsid w:val="00117349"/>
    <w:rsid w:val="00124B53"/>
    <w:rsid w:val="0013367C"/>
    <w:rsid w:val="00140448"/>
    <w:rsid w:val="00142071"/>
    <w:rsid w:val="0015078A"/>
    <w:rsid w:val="001519A8"/>
    <w:rsid w:val="00152F39"/>
    <w:rsid w:val="0015770A"/>
    <w:rsid w:val="00157EBF"/>
    <w:rsid w:val="0016226A"/>
    <w:rsid w:val="00172D6E"/>
    <w:rsid w:val="00181E5E"/>
    <w:rsid w:val="00182224"/>
    <w:rsid w:val="00185677"/>
    <w:rsid w:val="00190B66"/>
    <w:rsid w:val="001952BC"/>
    <w:rsid w:val="001A1D56"/>
    <w:rsid w:val="001D4EA6"/>
    <w:rsid w:val="00203CFC"/>
    <w:rsid w:val="00207BCB"/>
    <w:rsid w:val="00226341"/>
    <w:rsid w:val="002325F6"/>
    <w:rsid w:val="00234B9B"/>
    <w:rsid w:val="00247D9D"/>
    <w:rsid w:val="00251454"/>
    <w:rsid w:val="00255EB2"/>
    <w:rsid w:val="002753CC"/>
    <w:rsid w:val="00281984"/>
    <w:rsid w:val="002E1F99"/>
    <w:rsid w:val="002F084E"/>
    <w:rsid w:val="002F4A2B"/>
    <w:rsid w:val="002F7E49"/>
    <w:rsid w:val="0032369D"/>
    <w:rsid w:val="00323FE1"/>
    <w:rsid w:val="00333FD4"/>
    <w:rsid w:val="003421EA"/>
    <w:rsid w:val="003459E5"/>
    <w:rsid w:val="00353EB1"/>
    <w:rsid w:val="003612AA"/>
    <w:rsid w:val="00372033"/>
    <w:rsid w:val="00376143"/>
    <w:rsid w:val="003822CB"/>
    <w:rsid w:val="003859D7"/>
    <w:rsid w:val="00394FD0"/>
    <w:rsid w:val="003A7F59"/>
    <w:rsid w:val="003B2523"/>
    <w:rsid w:val="003C3212"/>
    <w:rsid w:val="003D484F"/>
    <w:rsid w:val="003E54A7"/>
    <w:rsid w:val="003F1305"/>
    <w:rsid w:val="004003BA"/>
    <w:rsid w:val="004148A8"/>
    <w:rsid w:val="00433D3F"/>
    <w:rsid w:val="00435B30"/>
    <w:rsid w:val="00445CDE"/>
    <w:rsid w:val="00454723"/>
    <w:rsid w:val="00460718"/>
    <w:rsid w:val="0047117F"/>
    <w:rsid w:val="004B0CB9"/>
    <w:rsid w:val="004B1E88"/>
    <w:rsid w:val="004B2369"/>
    <w:rsid w:val="004B3700"/>
    <w:rsid w:val="004B7BDB"/>
    <w:rsid w:val="004C1B8F"/>
    <w:rsid w:val="004C2EBA"/>
    <w:rsid w:val="00501C69"/>
    <w:rsid w:val="00512286"/>
    <w:rsid w:val="005209D1"/>
    <w:rsid w:val="005231DA"/>
    <w:rsid w:val="00532DCB"/>
    <w:rsid w:val="0053567A"/>
    <w:rsid w:val="00542B92"/>
    <w:rsid w:val="005521BF"/>
    <w:rsid w:val="00553547"/>
    <w:rsid w:val="00556DA7"/>
    <w:rsid w:val="00570AD7"/>
    <w:rsid w:val="00581A98"/>
    <w:rsid w:val="00593FFF"/>
    <w:rsid w:val="005A64F9"/>
    <w:rsid w:val="005B2122"/>
    <w:rsid w:val="005B780E"/>
    <w:rsid w:val="005C31CD"/>
    <w:rsid w:val="005D1F24"/>
    <w:rsid w:val="006046BD"/>
    <w:rsid w:val="00641E12"/>
    <w:rsid w:val="00647185"/>
    <w:rsid w:val="00665AE9"/>
    <w:rsid w:val="00673C21"/>
    <w:rsid w:val="00686E66"/>
    <w:rsid w:val="00697D48"/>
    <w:rsid w:val="006A29E6"/>
    <w:rsid w:val="006B72D3"/>
    <w:rsid w:val="006C2688"/>
    <w:rsid w:val="006C401F"/>
    <w:rsid w:val="006D0855"/>
    <w:rsid w:val="006E515E"/>
    <w:rsid w:val="006F35F0"/>
    <w:rsid w:val="00715A1D"/>
    <w:rsid w:val="0073170A"/>
    <w:rsid w:val="00732616"/>
    <w:rsid w:val="00734333"/>
    <w:rsid w:val="00744E20"/>
    <w:rsid w:val="00747028"/>
    <w:rsid w:val="00771DAD"/>
    <w:rsid w:val="00782351"/>
    <w:rsid w:val="007860A8"/>
    <w:rsid w:val="007A32EC"/>
    <w:rsid w:val="007B69FB"/>
    <w:rsid w:val="007E13A9"/>
    <w:rsid w:val="007E5080"/>
    <w:rsid w:val="007E57D4"/>
    <w:rsid w:val="008030DA"/>
    <w:rsid w:val="008250B7"/>
    <w:rsid w:val="00832B07"/>
    <w:rsid w:val="00842132"/>
    <w:rsid w:val="008554EA"/>
    <w:rsid w:val="00857A58"/>
    <w:rsid w:val="008758B4"/>
    <w:rsid w:val="008770DC"/>
    <w:rsid w:val="00883C3D"/>
    <w:rsid w:val="00886BBC"/>
    <w:rsid w:val="00886E2F"/>
    <w:rsid w:val="00892223"/>
    <w:rsid w:val="008962CF"/>
    <w:rsid w:val="00896E6B"/>
    <w:rsid w:val="008A4BEF"/>
    <w:rsid w:val="008A7972"/>
    <w:rsid w:val="008B0D02"/>
    <w:rsid w:val="008B7173"/>
    <w:rsid w:val="008C2222"/>
    <w:rsid w:val="008C4BDA"/>
    <w:rsid w:val="008C7ADA"/>
    <w:rsid w:val="008E7416"/>
    <w:rsid w:val="00930BCB"/>
    <w:rsid w:val="00931D64"/>
    <w:rsid w:val="0093337F"/>
    <w:rsid w:val="0096266A"/>
    <w:rsid w:val="0098095A"/>
    <w:rsid w:val="00983B70"/>
    <w:rsid w:val="009844CC"/>
    <w:rsid w:val="00992B19"/>
    <w:rsid w:val="009A6D33"/>
    <w:rsid w:val="009B1F7B"/>
    <w:rsid w:val="009B5344"/>
    <w:rsid w:val="009C68F2"/>
    <w:rsid w:val="009F3D8A"/>
    <w:rsid w:val="00A02DA0"/>
    <w:rsid w:val="00A02EDF"/>
    <w:rsid w:val="00A151E4"/>
    <w:rsid w:val="00A226B2"/>
    <w:rsid w:val="00A24975"/>
    <w:rsid w:val="00A31AA9"/>
    <w:rsid w:val="00A35CB6"/>
    <w:rsid w:val="00A50EB5"/>
    <w:rsid w:val="00A85052"/>
    <w:rsid w:val="00A93FA4"/>
    <w:rsid w:val="00AA165B"/>
    <w:rsid w:val="00AA3BDF"/>
    <w:rsid w:val="00AD73BE"/>
    <w:rsid w:val="00AD7C4E"/>
    <w:rsid w:val="00AE072A"/>
    <w:rsid w:val="00AE1124"/>
    <w:rsid w:val="00AE1965"/>
    <w:rsid w:val="00AE48BF"/>
    <w:rsid w:val="00AE4BED"/>
    <w:rsid w:val="00AE61D9"/>
    <w:rsid w:val="00AF38E7"/>
    <w:rsid w:val="00B01F21"/>
    <w:rsid w:val="00B137E9"/>
    <w:rsid w:val="00B14102"/>
    <w:rsid w:val="00B3497C"/>
    <w:rsid w:val="00B418C7"/>
    <w:rsid w:val="00B42A07"/>
    <w:rsid w:val="00B42C64"/>
    <w:rsid w:val="00B54A3C"/>
    <w:rsid w:val="00B57A83"/>
    <w:rsid w:val="00B668F0"/>
    <w:rsid w:val="00B67825"/>
    <w:rsid w:val="00B81EF2"/>
    <w:rsid w:val="00B82C13"/>
    <w:rsid w:val="00B8562E"/>
    <w:rsid w:val="00B92B25"/>
    <w:rsid w:val="00B951B0"/>
    <w:rsid w:val="00BA627E"/>
    <w:rsid w:val="00BA7260"/>
    <w:rsid w:val="00BA7D22"/>
    <w:rsid w:val="00BB7360"/>
    <w:rsid w:val="00BE42FA"/>
    <w:rsid w:val="00BF582B"/>
    <w:rsid w:val="00C0081B"/>
    <w:rsid w:val="00C02331"/>
    <w:rsid w:val="00C13615"/>
    <w:rsid w:val="00C1630A"/>
    <w:rsid w:val="00C17F1A"/>
    <w:rsid w:val="00C2276E"/>
    <w:rsid w:val="00C22848"/>
    <w:rsid w:val="00C31AC9"/>
    <w:rsid w:val="00C41ECB"/>
    <w:rsid w:val="00C42389"/>
    <w:rsid w:val="00C42BD3"/>
    <w:rsid w:val="00C43EC0"/>
    <w:rsid w:val="00C531AF"/>
    <w:rsid w:val="00C61D7C"/>
    <w:rsid w:val="00C7179E"/>
    <w:rsid w:val="00C71FD4"/>
    <w:rsid w:val="00C76C50"/>
    <w:rsid w:val="00C800F0"/>
    <w:rsid w:val="00C83B11"/>
    <w:rsid w:val="00CC0BB5"/>
    <w:rsid w:val="00CD741E"/>
    <w:rsid w:val="00CE349F"/>
    <w:rsid w:val="00CF5B56"/>
    <w:rsid w:val="00D30CB9"/>
    <w:rsid w:val="00D33ECB"/>
    <w:rsid w:val="00D3618E"/>
    <w:rsid w:val="00D45CF5"/>
    <w:rsid w:val="00D513AA"/>
    <w:rsid w:val="00D52EF0"/>
    <w:rsid w:val="00D75F4B"/>
    <w:rsid w:val="00D82C9A"/>
    <w:rsid w:val="00D87E0F"/>
    <w:rsid w:val="00D911C4"/>
    <w:rsid w:val="00D931D2"/>
    <w:rsid w:val="00DA0452"/>
    <w:rsid w:val="00DA4E16"/>
    <w:rsid w:val="00DC38E8"/>
    <w:rsid w:val="00DD58E1"/>
    <w:rsid w:val="00DF4642"/>
    <w:rsid w:val="00E01F65"/>
    <w:rsid w:val="00E0742E"/>
    <w:rsid w:val="00E12D82"/>
    <w:rsid w:val="00E15F15"/>
    <w:rsid w:val="00E3136B"/>
    <w:rsid w:val="00E44B3C"/>
    <w:rsid w:val="00E46E1F"/>
    <w:rsid w:val="00E650ED"/>
    <w:rsid w:val="00E72754"/>
    <w:rsid w:val="00E73E1C"/>
    <w:rsid w:val="00E95673"/>
    <w:rsid w:val="00EA6026"/>
    <w:rsid w:val="00EB4A11"/>
    <w:rsid w:val="00EB5299"/>
    <w:rsid w:val="00EC4FA8"/>
    <w:rsid w:val="00ED18C9"/>
    <w:rsid w:val="00F02CF7"/>
    <w:rsid w:val="00F20019"/>
    <w:rsid w:val="00F27C80"/>
    <w:rsid w:val="00F320CA"/>
    <w:rsid w:val="00F40651"/>
    <w:rsid w:val="00F4093E"/>
    <w:rsid w:val="00F41A98"/>
    <w:rsid w:val="00F423A4"/>
    <w:rsid w:val="00F4316F"/>
    <w:rsid w:val="00F6384B"/>
    <w:rsid w:val="00F67640"/>
    <w:rsid w:val="00F721AE"/>
    <w:rsid w:val="00F75C89"/>
    <w:rsid w:val="00F7723D"/>
    <w:rsid w:val="00F95C63"/>
    <w:rsid w:val="00FB0BBB"/>
    <w:rsid w:val="00FB6B02"/>
    <w:rsid w:val="00FC1CD3"/>
    <w:rsid w:val="00FC58BB"/>
    <w:rsid w:val="00FC763D"/>
    <w:rsid w:val="00FD0852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D9451"/>
  <w15:docId w15:val="{C03F47B9-89E7-4C09-9E29-9843BA46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styleId="Komentaronuoroda">
    <w:name w:val="annotation reference"/>
    <w:basedOn w:val="Numatytasispastraiposriftas"/>
    <w:rsid w:val="00A35CB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35CB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35CB6"/>
  </w:style>
  <w:style w:type="paragraph" w:styleId="Komentarotema">
    <w:name w:val="annotation subject"/>
    <w:basedOn w:val="Komentarotekstas"/>
    <w:next w:val="Komentarotekstas"/>
    <w:link w:val="KomentarotemaDiagrama"/>
    <w:rsid w:val="00A35CB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35C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4</Pages>
  <Words>5277</Words>
  <Characters>3009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4</cp:revision>
  <cp:lastPrinted>2025-04-07T13:28:00Z</cp:lastPrinted>
  <dcterms:created xsi:type="dcterms:W3CDTF">2025-04-08T18:10:00Z</dcterms:created>
  <dcterms:modified xsi:type="dcterms:W3CDTF">2025-04-09T10:55:00Z</dcterms:modified>
</cp:coreProperties>
</file>