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CD19" w14:textId="77777777" w:rsidR="00FC1CD3" w:rsidRPr="00AA46EB" w:rsidRDefault="00F320CA" w:rsidP="00E72DCF">
      <w:pPr>
        <w:jc w:val="right"/>
        <w:rPr>
          <w:sz w:val="23"/>
          <w:szCs w:val="23"/>
        </w:rPr>
      </w:pPr>
      <w:r w:rsidRPr="00AA46EB">
        <w:rPr>
          <w:sz w:val="23"/>
          <w:szCs w:val="23"/>
        </w:rPr>
        <w:t>P</w:t>
      </w:r>
      <w:r w:rsidR="003A1DEB">
        <w:rPr>
          <w:sz w:val="23"/>
          <w:szCs w:val="23"/>
        </w:rPr>
        <w:t xml:space="preserve">atikslintas </w:t>
      </w:r>
      <w:r w:rsidR="00293DEB" w:rsidRPr="00AA46EB">
        <w:rPr>
          <w:sz w:val="23"/>
          <w:szCs w:val="23"/>
        </w:rPr>
        <w:t>TSP</w:t>
      </w:r>
      <w:r w:rsidR="00293DEB">
        <w:rPr>
          <w:sz w:val="23"/>
          <w:szCs w:val="23"/>
        </w:rPr>
        <w:t>-140</w:t>
      </w:r>
    </w:p>
    <w:p w14:paraId="6F2A149E" w14:textId="77777777" w:rsidR="00FC1CD3" w:rsidRPr="00AA46EB" w:rsidRDefault="00FC1CD3" w:rsidP="00E72DCF">
      <w:pPr>
        <w:jc w:val="center"/>
        <w:rPr>
          <w:b/>
          <w:bCs/>
          <w:sz w:val="23"/>
          <w:szCs w:val="23"/>
        </w:rPr>
      </w:pPr>
    </w:p>
    <w:p w14:paraId="3C65D7C0" w14:textId="77777777" w:rsidR="00FC1CD3" w:rsidRPr="00AA46EB" w:rsidRDefault="00F20019" w:rsidP="00E72DCF">
      <w:pPr>
        <w:jc w:val="center"/>
        <w:rPr>
          <w:b/>
          <w:sz w:val="23"/>
          <w:szCs w:val="23"/>
        </w:rPr>
      </w:pPr>
      <w:r w:rsidRPr="00AA46EB">
        <w:rPr>
          <w:b/>
          <w:sz w:val="23"/>
          <w:szCs w:val="23"/>
        </w:rPr>
        <w:t>JURBARKO RAJONO SAVIVALDYBĖS TARYBA</w:t>
      </w:r>
    </w:p>
    <w:p w14:paraId="2A12BF63" w14:textId="77777777" w:rsidR="00FC1CD3" w:rsidRPr="00AA46EB" w:rsidRDefault="00FC1CD3" w:rsidP="00E72DCF">
      <w:pPr>
        <w:rPr>
          <w:sz w:val="23"/>
          <w:szCs w:val="23"/>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8"/>
      </w:tblGrid>
      <w:tr w:rsidR="00FC1CD3" w:rsidRPr="00AA46EB" w14:paraId="6D8E016F" w14:textId="77777777" w:rsidTr="009260DE">
        <w:trPr>
          <w:cantSplit/>
        </w:trPr>
        <w:tc>
          <w:tcPr>
            <w:tcW w:w="9498" w:type="dxa"/>
            <w:tcBorders>
              <w:top w:val="nil"/>
              <w:left w:val="nil"/>
              <w:bottom w:val="nil"/>
              <w:right w:val="nil"/>
            </w:tcBorders>
          </w:tcPr>
          <w:p w14:paraId="2C44FC41" w14:textId="77777777" w:rsidR="00FC1CD3" w:rsidRPr="00AA46EB" w:rsidRDefault="00F20019" w:rsidP="00E72DCF">
            <w:pPr>
              <w:pStyle w:val="Antrat1"/>
              <w:rPr>
                <w:caps/>
                <w:sz w:val="23"/>
                <w:szCs w:val="23"/>
                <w:lang w:val="lt-LT"/>
              </w:rPr>
            </w:pPr>
            <w:r w:rsidRPr="00AA46EB">
              <w:rPr>
                <w:sz w:val="23"/>
                <w:szCs w:val="23"/>
                <w:lang w:val="lt-LT"/>
              </w:rPr>
              <w:t>SPRENDIMAS</w:t>
            </w:r>
          </w:p>
        </w:tc>
      </w:tr>
      <w:tr w:rsidR="00FF1962" w:rsidRPr="00AA46EB" w14:paraId="71473C97" w14:textId="77777777" w:rsidTr="009260DE">
        <w:trPr>
          <w:cantSplit/>
        </w:trPr>
        <w:tc>
          <w:tcPr>
            <w:tcW w:w="9498" w:type="dxa"/>
            <w:tcBorders>
              <w:top w:val="nil"/>
              <w:left w:val="nil"/>
              <w:bottom w:val="nil"/>
              <w:right w:val="nil"/>
            </w:tcBorders>
          </w:tcPr>
          <w:p w14:paraId="7BD9E586" w14:textId="77777777" w:rsidR="00FC1CD3" w:rsidRPr="00AA46EB" w:rsidRDefault="00D475FF" w:rsidP="00950478">
            <w:pPr>
              <w:jc w:val="center"/>
              <w:rPr>
                <w:b/>
                <w:sz w:val="23"/>
                <w:szCs w:val="23"/>
              </w:rPr>
            </w:pPr>
            <w:r w:rsidRPr="00AA46EB">
              <w:rPr>
                <w:b/>
                <w:sz w:val="23"/>
                <w:szCs w:val="23"/>
              </w:rPr>
              <w:t>DĖL PRITARIMO PROJEKTUI „VANDENTVARKOS PASLAUGŲ PRIEINAMUMO DIDINIMAS JURBARKO RAJONO SAVIVALDYBĖJE“</w:t>
            </w:r>
            <w:r w:rsidR="002F6C33" w:rsidRPr="00AA46EB">
              <w:rPr>
                <w:b/>
                <w:sz w:val="23"/>
                <w:szCs w:val="23"/>
              </w:rPr>
              <w:fldChar w:fldCharType="begin">
                <w:ffData>
                  <w:name w:val="DOC_DATA"/>
                  <w:enabled/>
                  <w:calcOnExit w:val="0"/>
                  <w:textInput>
                    <w:default w:val="{$DOC_DATA}"/>
                  </w:textInput>
                </w:ffData>
              </w:fldChar>
            </w:r>
            <w:r w:rsidR="00F20019" w:rsidRPr="00AA46EB">
              <w:rPr>
                <w:b/>
                <w:sz w:val="23"/>
                <w:szCs w:val="23"/>
              </w:rPr>
              <w:instrText xml:space="preserve"> FORMTEXT </w:instrText>
            </w:r>
            <w:r w:rsidR="002F6C33" w:rsidRPr="00AA46EB">
              <w:rPr>
                <w:b/>
                <w:sz w:val="23"/>
                <w:szCs w:val="23"/>
              </w:rPr>
            </w:r>
            <w:r w:rsidR="002F6C33" w:rsidRPr="00AA46EB">
              <w:rPr>
                <w:b/>
                <w:sz w:val="23"/>
                <w:szCs w:val="23"/>
              </w:rPr>
              <w:fldChar w:fldCharType="separate"/>
            </w:r>
            <w:r w:rsidR="002F6C33" w:rsidRPr="00AA46EB">
              <w:rPr>
                <w:b/>
                <w:sz w:val="23"/>
                <w:szCs w:val="23"/>
              </w:rPr>
              <w:fldChar w:fldCharType="end"/>
            </w:r>
          </w:p>
        </w:tc>
      </w:tr>
      <w:tr w:rsidR="00FC1CD3" w:rsidRPr="00AA46EB" w14:paraId="08E7DAD4" w14:textId="77777777" w:rsidTr="009260DE">
        <w:trPr>
          <w:cantSplit/>
        </w:trPr>
        <w:tc>
          <w:tcPr>
            <w:tcW w:w="9498" w:type="dxa"/>
            <w:tcBorders>
              <w:top w:val="nil"/>
              <w:left w:val="nil"/>
              <w:bottom w:val="nil"/>
              <w:right w:val="nil"/>
            </w:tcBorders>
          </w:tcPr>
          <w:p w14:paraId="54EC50E2" w14:textId="77777777" w:rsidR="00FC1CD3" w:rsidRPr="00AA46EB" w:rsidRDefault="00FC1CD3" w:rsidP="00E72DCF">
            <w:pPr>
              <w:pStyle w:val="Antrats"/>
              <w:tabs>
                <w:tab w:val="left" w:pos="1296"/>
              </w:tabs>
              <w:jc w:val="center"/>
              <w:rPr>
                <w:b/>
                <w:caps/>
                <w:sz w:val="23"/>
                <w:szCs w:val="23"/>
              </w:rPr>
            </w:pPr>
          </w:p>
        </w:tc>
      </w:tr>
      <w:tr w:rsidR="00FC1CD3" w:rsidRPr="00AA46EB" w14:paraId="618CB28B" w14:textId="77777777" w:rsidTr="009260DE">
        <w:trPr>
          <w:cantSplit/>
        </w:trPr>
        <w:tc>
          <w:tcPr>
            <w:tcW w:w="9498" w:type="dxa"/>
            <w:tcBorders>
              <w:top w:val="nil"/>
              <w:left w:val="nil"/>
              <w:bottom w:val="nil"/>
              <w:right w:val="nil"/>
            </w:tcBorders>
          </w:tcPr>
          <w:p w14:paraId="41C299A2" w14:textId="3F292CD1" w:rsidR="00FC1CD3" w:rsidRPr="00AA46EB" w:rsidRDefault="00D475FF" w:rsidP="00030E07">
            <w:pPr>
              <w:pStyle w:val="Antrats"/>
              <w:tabs>
                <w:tab w:val="left" w:pos="1296"/>
              </w:tabs>
              <w:jc w:val="center"/>
              <w:rPr>
                <w:sz w:val="23"/>
                <w:szCs w:val="23"/>
              </w:rPr>
            </w:pPr>
            <w:r w:rsidRPr="00AA46EB">
              <w:rPr>
                <w:sz w:val="23"/>
                <w:szCs w:val="23"/>
              </w:rPr>
              <w:t xml:space="preserve">2025 m. </w:t>
            </w:r>
            <w:r w:rsidR="00884346">
              <w:rPr>
                <w:sz w:val="23"/>
                <w:szCs w:val="23"/>
              </w:rPr>
              <w:t>balandžio</w:t>
            </w:r>
            <w:r w:rsidRPr="00AA46EB">
              <w:rPr>
                <w:sz w:val="23"/>
                <w:szCs w:val="23"/>
              </w:rPr>
              <w:t xml:space="preserve"> </w:t>
            </w:r>
            <w:r w:rsidR="00A37A22">
              <w:rPr>
                <w:sz w:val="23"/>
                <w:szCs w:val="23"/>
              </w:rPr>
              <w:t xml:space="preserve">23 </w:t>
            </w:r>
            <w:r w:rsidRPr="00AA46EB">
              <w:rPr>
                <w:sz w:val="23"/>
                <w:szCs w:val="23"/>
              </w:rPr>
              <w:t>d.</w:t>
            </w:r>
            <w:r w:rsidR="00734333" w:rsidRPr="00AA46EB">
              <w:rPr>
                <w:sz w:val="23"/>
                <w:szCs w:val="23"/>
              </w:rPr>
              <w:t xml:space="preserve"> </w:t>
            </w:r>
            <w:r w:rsidR="00F20019" w:rsidRPr="00AA46EB">
              <w:rPr>
                <w:sz w:val="23"/>
                <w:szCs w:val="23"/>
              </w:rPr>
              <w:t>Nr.</w:t>
            </w:r>
            <w:r w:rsidR="00A37A22">
              <w:rPr>
                <w:sz w:val="23"/>
                <w:szCs w:val="23"/>
              </w:rPr>
              <w:t xml:space="preserve"> TSP-167</w:t>
            </w:r>
            <w:r w:rsidR="00F20019" w:rsidRPr="00AA46EB">
              <w:rPr>
                <w:sz w:val="23"/>
                <w:szCs w:val="23"/>
              </w:rPr>
              <w:t xml:space="preserve"> </w:t>
            </w:r>
          </w:p>
        </w:tc>
      </w:tr>
      <w:tr w:rsidR="00FC1CD3" w:rsidRPr="00AA46EB" w14:paraId="3BF48270" w14:textId="77777777" w:rsidTr="009260DE">
        <w:trPr>
          <w:cantSplit/>
        </w:trPr>
        <w:tc>
          <w:tcPr>
            <w:tcW w:w="9498" w:type="dxa"/>
            <w:tcBorders>
              <w:top w:val="nil"/>
              <w:left w:val="nil"/>
              <w:bottom w:val="nil"/>
              <w:right w:val="nil"/>
            </w:tcBorders>
          </w:tcPr>
          <w:p w14:paraId="6DAA5E67" w14:textId="77777777" w:rsidR="00FC1CD3" w:rsidRPr="00AA46EB" w:rsidRDefault="00F20019" w:rsidP="00E72DCF">
            <w:pPr>
              <w:jc w:val="center"/>
              <w:rPr>
                <w:sz w:val="23"/>
                <w:szCs w:val="23"/>
              </w:rPr>
            </w:pPr>
            <w:r w:rsidRPr="00AA46EB">
              <w:rPr>
                <w:sz w:val="23"/>
                <w:szCs w:val="23"/>
              </w:rPr>
              <w:t>Jurbarkas</w:t>
            </w:r>
          </w:p>
        </w:tc>
      </w:tr>
    </w:tbl>
    <w:p w14:paraId="2E3CE79E" w14:textId="77777777" w:rsidR="00FC1CD3" w:rsidRPr="00AA46EB" w:rsidRDefault="00FC1CD3" w:rsidP="00E72DCF">
      <w:pPr>
        <w:rPr>
          <w:sz w:val="23"/>
          <w:szCs w:val="23"/>
        </w:rPr>
      </w:pPr>
    </w:p>
    <w:p w14:paraId="718E6592" w14:textId="77777777" w:rsidR="006127B2" w:rsidRPr="00AA46EB" w:rsidRDefault="006127B2" w:rsidP="008830F7">
      <w:pPr>
        <w:ind w:firstLine="567"/>
        <w:jc w:val="both"/>
        <w:rPr>
          <w:sz w:val="23"/>
          <w:szCs w:val="23"/>
        </w:rPr>
      </w:pPr>
      <w:r w:rsidRPr="00AA46EB">
        <w:rPr>
          <w:sz w:val="23"/>
          <w:szCs w:val="23"/>
        </w:rPr>
        <w:t>Vadovaudamasi Lietuvos Respublikos vietos savivaldos įstatymo 6 straipsnio 3</w:t>
      </w:r>
      <w:r w:rsidR="00D7428A" w:rsidRPr="00AA46EB">
        <w:rPr>
          <w:sz w:val="23"/>
          <w:szCs w:val="23"/>
        </w:rPr>
        <w:t>0</w:t>
      </w:r>
      <w:r w:rsidRPr="00AA46EB">
        <w:rPr>
          <w:sz w:val="23"/>
          <w:szCs w:val="23"/>
        </w:rPr>
        <w:t xml:space="preserve"> punktu,</w:t>
      </w:r>
      <w:r w:rsidR="00D475FF" w:rsidRPr="00AA46EB">
        <w:rPr>
          <w:sz w:val="23"/>
          <w:szCs w:val="23"/>
        </w:rPr>
        <w:t xml:space="preserve"> </w:t>
      </w:r>
      <w:r w:rsidR="00CC0FE5">
        <w:rPr>
          <w:sz w:val="23"/>
          <w:szCs w:val="23"/>
        </w:rPr>
        <w:t xml:space="preserve">                           </w:t>
      </w:r>
      <w:r w:rsidRPr="00AA46EB">
        <w:rPr>
          <w:sz w:val="23"/>
          <w:szCs w:val="23"/>
        </w:rPr>
        <w:t xml:space="preserve">15 straipsnio </w:t>
      </w:r>
      <w:r w:rsidR="00A8463C" w:rsidRPr="00AA46EB">
        <w:rPr>
          <w:sz w:val="23"/>
          <w:szCs w:val="23"/>
        </w:rPr>
        <w:t xml:space="preserve">2 dalies 19 punktu ir </w:t>
      </w:r>
      <w:r w:rsidRPr="00AA46EB">
        <w:rPr>
          <w:sz w:val="23"/>
          <w:szCs w:val="23"/>
        </w:rPr>
        <w:t>4 dalimi</w:t>
      </w:r>
      <w:r w:rsidR="00AB30C7" w:rsidRPr="00AA46EB">
        <w:rPr>
          <w:sz w:val="23"/>
          <w:szCs w:val="23"/>
        </w:rPr>
        <w:t xml:space="preserve">, </w:t>
      </w:r>
      <w:r w:rsidR="00C66EDA" w:rsidRPr="00AA46EB">
        <w:rPr>
          <w:sz w:val="23"/>
          <w:szCs w:val="23"/>
        </w:rPr>
        <w:t>2022–2030 m. Tauragės regiono plėtros planu, patvirtintu Tauragės regiono plėtros tarybos 2023 m. vasario 3 d. sprendimu Nr. TS-1</w:t>
      </w:r>
      <w:r w:rsidR="009D308B" w:rsidRPr="00AA46EB">
        <w:rPr>
          <w:sz w:val="23"/>
          <w:szCs w:val="23"/>
        </w:rPr>
        <w:t xml:space="preserve"> </w:t>
      </w:r>
      <w:r w:rsidR="00C66EDA" w:rsidRPr="00AA46EB">
        <w:rPr>
          <w:sz w:val="23"/>
          <w:szCs w:val="23"/>
        </w:rPr>
        <w:t>,,Dėl 2022–2030 m. Tauragės regiono plėtros plano patvirtinimo“,</w:t>
      </w:r>
      <w:r w:rsidR="00903EA3" w:rsidRPr="00AA46EB">
        <w:rPr>
          <w:sz w:val="23"/>
          <w:szCs w:val="23"/>
        </w:rPr>
        <w:t xml:space="preserve"> </w:t>
      </w:r>
      <w:r w:rsidR="00CC0FE5" w:rsidRPr="008B26DE">
        <w:rPr>
          <w:noProof/>
          <w:szCs w:val="24"/>
        </w:rPr>
        <w:t xml:space="preserve">2022–2030 metų plėtros programos valdytojos Lietuvos Respublikos aplinkos ministerijos aplinkos apsaugos ir klimato kaitos valdymo plėtros programos </w:t>
      </w:r>
      <w:r w:rsidR="00111B30" w:rsidRPr="0021409B">
        <w:rPr>
          <w:sz w:val="23"/>
          <w:szCs w:val="23"/>
        </w:rPr>
        <w:t>regioninės</w:t>
      </w:r>
      <w:r w:rsidR="00C66EDA" w:rsidRPr="0021409B">
        <w:rPr>
          <w:sz w:val="23"/>
          <w:szCs w:val="23"/>
        </w:rPr>
        <w:t xml:space="preserve"> pažangos priemonės 02-001-06-</w:t>
      </w:r>
      <w:r w:rsidR="00993A81" w:rsidRPr="0021409B">
        <w:rPr>
          <w:sz w:val="23"/>
          <w:szCs w:val="23"/>
        </w:rPr>
        <w:t>07</w:t>
      </w:r>
      <w:r w:rsidR="00C66EDA" w:rsidRPr="0021409B">
        <w:rPr>
          <w:sz w:val="23"/>
          <w:szCs w:val="23"/>
        </w:rPr>
        <w:t>-0</w:t>
      </w:r>
      <w:r w:rsidR="00993A81" w:rsidRPr="0021409B">
        <w:rPr>
          <w:sz w:val="23"/>
          <w:szCs w:val="23"/>
        </w:rPr>
        <w:t>2</w:t>
      </w:r>
      <w:r w:rsidR="00C66EDA" w:rsidRPr="0021409B">
        <w:rPr>
          <w:sz w:val="23"/>
          <w:szCs w:val="23"/>
        </w:rPr>
        <w:t xml:space="preserve"> (RE) „</w:t>
      </w:r>
      <w:r w:rsidR="00993A81" w:rsidRPr="0021409B">
        <w:rPr>
          <w:sz w:val="23"/>
          <w:szCs w:val="23"/>
        </w:rPr>
        <w:t xml:space="preserve">Didinti geriamojo vandens tiekimo ir nuotekų </w:t>
      </w:r>
      <w:r w:rsidR="00993A81" w:rsidRPr="00AA46EB">
        <w:rPr>
          <w:sz w:val="23"/>
          <w:szCs w:val="23"/>
        </w:rPr>
        <w:t>tvarkymo paslaugų prieinamumą</w:t>
      </w:r>
      <w:r w:rsidR="00C66EDA" w:rsidRPr="00AA46EB">
        <w:rPr>
          <w:sz w:val="23"/>
          <w:szCs w:val="23"/>
        </w:rPr>
        <w:t>“ finansavimo gair</w:t>
      </w:r>
      <w:r w:rsidR="00343D9E" w:rsidRPr="00AA46EB">
        <w:rPr>
          <w:sz w:val="23"/>
          <w:szCs w:val="23"/>
        </w:rPr>
        <w:t>ėmis</w:t>
      </w:r>
      <w:r w:rsidR="00C66EDA" w:rsidRPr="00AA46EB">
        <w:rPr>
          <w:sz w:val="23"/>
          <w:szCs w:val="23"/>
        </w:rPr>
        <w:t>, patvirtint</w:t>
      </w:r>
      <w:r w:rsidR="00343D9E" w:rsidRPr="00AA46EB">
        <w:rPr>
          <w:sz w:val="23"/>
          <w:szCs w:val="23"/>
        </w:rPr>
        <w:t>omis</w:t>
      </w:r>
      <w:r w:rsidR="00C66EDA" w:rsidRPr="00AA46EB">
        <w:rPr>
          <w:sz w:val="23"/>
          <w:szCs w:val="23"/>
        </w:rPr>
        <w:t xml:space="preserve"> Lietuvos Respublikos aplinkos ministro 2023 m. </w:t>
      </w:r>
      <w:r w:rsidR="00343D9E" w:rsidRPr="00AA46EB">
        <w:rPr>
          <w:sz w:val="23"/>
          <w:szCs w:val="23"/>
        </w:rPr>
        <w:t>liepos 21</w:t>
      </w:r>
      <w:r w:rsidR="00C66EDA" w:rsidRPr="00AA46EB">
        <w:rPr>
          <w:sz w:val="23"/>
          <w:szCs w:val="23"/>
        </w:rPr>
        <w:t xml:space="preserve"> d. įsakymu Nr. D1-</w:t>
      </w:r>
      <w:r w:rsidR="00343D9E" w:rsidRPr="00AA46EB">
        <w:rPr>
          <w:sz w:val="23"/>
          <w:szCs w:val="23"/>
        </w:rPr>
        <w:t>24</w:t>
      </w:r>
      <w:r w:rsidR="00C66EDA" w:rsidRPr="00AA46EB">
        <w:rPr>
          <w:sz w:val="23"/>
          <w:szCs w:val="23"/>
        </w:rPr>
        <w:t>3 ,,</w:t>
      </w:r>
      <w:r w:rsidR="00343D9E" w:rsidRPr="00AA46EB">
        <w:rPr>
          <w:sz w:val="23"/>
          <w:szCs w:val="23"/>
        </w:rPr>
        <w:t xml:space="preserve">Dėl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gairių </w:t>
      </w:r>
      <w:r w:rsidR="00343D9E" w:rsidRPr="00CC0FE5">
        <w:rPr>
          <w:sz w:val="23"/>
          <w:szCs w:val="23"/>
        </w:rPr>
        <w:t>patvirtinimo</w:t>
      </w:r>
      <w:r w:rsidR="00C66EDA" w:rsidRPr="00CC0FE5">
        <w:rPr>
          <w:sz w:val="23"/>
          <w:szCs w:val="23"/>
        </w:rPr>
        <w:t>“</w:t>
      </w:r>
      <w:r w:rsidR="00111B30">
        <w:rPr>
          <w:sz w:val="23"/>
          <w:szCs w:val="23"/>
        </w:rPr>
        <w:t>,</w:t>
      </w:r>
      <w:r w:rsidR="00CC0FE5" w:rsidRPr="00CC0FE5">
        <w:rPr>
          <w:sz w:val="23"/>
          <w:szCs w:val="23"/>
        </w:rPr>
        <w:t xml:space="preserve"> </w:t>
      </w:r>
      <w:r w:rsidR="00903EA3" w:rsidRPr="00CC0FE5">
        <w:rPr>
          <w:bCs/>
          <w:sz w:val="23"/>
          <w:szCs w:val="23"/>
        </w:rPr>
        <w:t xml:space="preserve">ir </w:t>
      </w:r>
      <w:r w:rsidR="00C66EDA" w:rsidRPr="00CC0FE5">
        <w:rPr>
          <w:bCs/>
          <w:sz w:val="23"/>
          <w:szCs w:val="23"/>
        </w:rPr>
        <w:t xml:space="preserve">atsižvelgdama </w:t>
      </w:r>
      <w:r w:rsidR="00C66EDA" w:rsidRPr="00AA46EB">
        <w:rPr>
          <w:bCs/>
          <w:sz w:val="23"/>
          <w:szCs w:val="23"/>
        </w:rPr>
        <w:t xml:space="preserve">į UAB </w:t>
      </w:r>
      <w:r w:rsidR="00993A81" w:rsidRPr="00AA46EB">
        <w:rPr>
          <w:bCs/>
          <w:sz w:val="23"/>
          <w:szCs w:val="23"/>
        </w:rPr>
        <w:t>„Jurbarko vandenys“</w:t>
      </w:r>
      <w:r w:rsidR="00C66EDA" w:rsidRPr="00AA46EB">
        <w:rPr>
          <w:bCs/>
          <w:sz w:val="23"/>
          <w:szCs w:val="23"/>
        </w:rPr>
        <w:t xml:space="preserve"> 202</w:t>
      </w:r>
      <w:r w:rsidR="00AA46EB" w:rsidRPr="00AA46EB">
        <w:rPr>
          <w:bCs/>
          <w:sz w:val="23"/>
          <w:szCs w:val="23"/>
        </w:rPr>
        <w:t>5</w:t>
      </w:r>
      <w:r w:rsidR="00C66EDA" w:rsidRPr="00AA46EB">
        <w:rPr>
          <w:bCs/>
          <w:sz w:val="23"/>
          <w:szCs w:val="23"/>
        </w:rPr>
        <w:t xml:space="preserve"> m. </w:t>
      </w:r>
      <w:r w:rsidR="00AA46EB" w:rsidRPr="00AA46EB">
        <w:rPr>
          <w:bCs/>
          <w:sz w:val="23"/>
          <w:szCs w:val="23"/>
        </w:rPr>
        <w:t>kovo 6</w:t>
      </w:r>
      <w:r w:rsidR="00C66EDA" w:rsidRPr="00AA46EB">
        <w:rPr>
          <w:bCs/>
          <w:sz w:val="23"/>
          <w:szCs w:val="23"/>
        </w:rPr>
        <w:t xml:space="preserve"> d. raštą Nr. </w:t>
      </w:r>
      <w:r w:rsidR="00993A81" w:rsidRPr="00AA46EB">
        <w:rPr>
          <w:bCs/>
          <w:sz w:val="23"/>
          <w:szCs w:val="23"/>
        </w:rPr>
        <w:t>SD-</w:t>
      </w:r>
      <w:r w:rsidR="00AA46EB" w:rsidRPr="00AA46EB">
        <w:rPr>
          <w:bCs/>
          <w:sz w:val="23"/>
          <w:szCs w:val="23"/>
        </w:rPr>
        <w:t>65</w:t>
      </w:r>
      <w:r w:rsidR="00C66EDA" w:rsidRPr="00AA46EB">
        <w:rPr>
          <w:bCs/>
          <w:sz w:val="23"/>
          <w:szCs w:val="23"/>
        </w:rPr>
        <w:t xml:space="preserve"> „Dėl </w:t>
      </w:r>
      <w:r w:rsidR="00993A81" w:rsidRPr="00AA46EB">
        <w:rPr>
          <w:bCs/>
          <w:sz w:val="23"/>
          <w:szCs w:val="23"/>
        </w:rPr>
        <w:t>pritarimo</w:t>
      </w:r>
      <w:r w:rsidR="00C66EDA" w:rsidRPr="00AA46EB">
        <w:rPr>
          <w:bCs/>
          <w:sz w:val="23"/>
          <w:szCs w:val="23"/>
        </w:rPr>
        <w:t>“,</w:t>
      </w:r>
      <w:r w:rsidR="00903EA3" w:rsidRPr="00AA46EB">
        <w:rPr>
          <w:bCs/>
          <w:sz w:val="23"/>
          <w:szCs w:val="23"/>
        </w:rPr>
        <w:t xml:space="preserve"> </w:t>
      </w:r>
      <w:r w:rsidRPr="00AA46EB">
        <w:rPr>
          <w:sz w:val="23"/>
          <w:szCs w:val="23"/>
        </w:rPr>
        <w:t xml:space="preserve">Jurbarko rajono savivaldybės taryba </w:t>
      </w:r>
      <w:r w:rsidR="006A1B03" w:rsidRPr="00AA46EB">
        <w:rPr>
          <w:sz w:val="23"/>
          <w:szCs w:val="23"/>
        </w:rPr>
        <w:t xml:space="preserve"> </w:t>
      </w:r>
      <w:r w:rsidRPr="00AA46EB">
        <w:rPr>
          <w:sz w:val="23"/>
          <w:szCs w:val="23"/>
        </w:rPr>
        <w:t xml:space="preserve"> </w:t>
      </w:r>
      <w:r w:rsidRPr="00AA46EB">
        <w:rPr>
          <w:spacing w:val="80"/>
          <w:sz w:val="23"/>
          <w:szCs w:val="23"/>
        </w:rPr>
        <w:t>nusprendži</w:t>
      </w:r>
      <w:r w:rsidRPr="00AA46EB">
        <w:rPr>
          <w:sz w:val="23"/>
          <w:szCs w:val="23"/>
        </w:rPr>
        <w:t>a:</w:t>
      </w:r>
    </w:p>
    <w:p w14:paraId="7EDB95AF" w14:textId="77777777" w:rsidR="006127B2" w:rsidRPr="00AA46EB" w:rsidRDefault="006127B2" w:rsidP="008830F7">
      <w:pPr>
        <w:numPr>
          <w:ilvl w:val="0"/>
          <w:numId w:val="20"/>
        </w:numPr>
        <w:tabs>
          <w:tab w:val="left" w:pos="851"/>
        </w:tabs>
        <w:ind w:left="0" w:firstLine="567"/>
        <w:jc w:val="both"/>
        <w:rPr>
          <w:sz w:val="23"/>
          <w:szCs w:val="23"/>
        </w:rPr>
      </w:pPr>
      <w:r w:rsidRPr="00AA46EB">
        <w:rPr>
          <w:sz w:val="23"/>
          <w:szCs w:val="23"/>
        </w:rPr>
        <w:t xml:space="preserve">Pritarti </w:t>
      </w:r>
      <w:r w:rsidR="00D8588B" w:rsidRPr="00AA46EB">
        <w:rPr>
          <w:sz w:val="23"/>
          <w:szCs w:val="23"/>
        </w:rPr>
        <w:t xml:space="preserve">UAB </w:t>
      </w:r>
      <w:r w:rsidR="008D5A1D" w:rsidRPr="00AA46EB">
        <w:rPr>
          <w:bCs/>
          <w:sz w:val="23"/>
          <w:szCs w:val="23"/>
        </w:rPr>
        <w:t>„Jurbarko vandenys“</w:t>
      </w:r>
      <w:r w:rsidR="00AB30C7" w:rsidRPr="00AA46EB">
        <w:rPr>
          <w:sz w:val="23"/>
          <w:szCs w:val="23"/>
        </w:rPr>
        <w:t xml:space="preserve"> </w:t>
      </w:r>
      <w:r w:rsidRPr="00AA46EB">
        <w:rPr>
          <w:sz w:val="23"/>
          <w:szCs w:val="23"/>
        </w:rPr>
        <w:t>projekt</w:t>
      </w:r>
      <w:r w:rsidR="00903EA3" w:rsidRPr="00AA46EB">
        <w:rPr>
          <w:sz w:val="23"/>
          <w:szCs w:val="23"/>
        </w:rPr>
        <w:t>ui „</w:t>
      </w:r>
      <w:r w:rsidR="008D5A1D" w:rsidRPr="00AA46EB">
        <w:rPr>
          <w:sz w:val="23"/>
          <w:szCs w:val="23"/>
        </w:rPr>
        <w:t>Vandentvarkos paslaugų prieinamumo didinimas Jurbarko rajono savivaldybėje</w:t>
      </w:r>
      <w:r w:rsidRPr="00AA46EB">
        <w:rPr>
          <w:sz w:val="23"/>
          <w:szCs w:val="23"/>
        </w:rPr>
        <w:t xml:space="preserve">“ </w:t>
      </w:r>
      <w:r w:rsidR="00740B14" w:rsidRPr="00AA46EB">
        <w:rPr>
          <w:sz w:val="23"/>
          <w:szCs w:val="23"/>
        </w:rPr>
        <w:t>(toliau – Projektas), kuris bus įgyvendinamas su partneri</w:t>
      </w:r>
      <w:r w:rsidR="008D5A1D" w:rsidRPr="00AA46EB">
        <w:rPr>
          <w:sz w:val="23"/>
          <w:szCs w:val="23"/>
        </w:rPr>
        <w:t>u</w:t>
      </w:r>
      <w:r w:rsidR="00740B14" w:rsidRPr="00AA46EB">
        <w:rPr>
          <w:sz w:val="23"/>
          <w:szCs w:val="23"/>
        </w:rPr>
        <w:t xml:space="preserve"> –</w:t>
      </w:r>
      <w:r w:rsidR="00903EA3" w:rsidRPr="00AA46EB">
        <w:rPr>
          <w:sz w:val="23"/>
          <w:szCs w:val="23"/>
        </w:rPr>
        <w:t xml:space="preserve"> Jurbarko</w:t>
      </w:r>
      <w:r w:rsidR="008D5A1D" w:rsidRPr="00AA46EB">
        <w:rPr>
          <w:sz w:val="23"/>
          <w:szCs w:val="23"/>
        </w:rPr>
        <w:t xml:space="preserve"> rajono </w:t>
      </w:r>
      <w:r w:rsidR="00903EA3" w:rsidRPr="00AA46EB">
        <w:rPr>
          <w:sz w:val="23"/>
          <w:szCs w:val="23"/>
        </w:rPr>
        <w:t>savivaldyb</w:t>
      </w:r>
      <w:r w:rsidR="008D5A1D" w:rsidRPr="00AA46EB">
        <w:rPr>
          <w:sz w:val="23"/>
          <w:szCs w:val="23"/>
        </w:rPr>
        <w:t>ės</w:t>
      </w:r>
      <w:r w:rsidR="00903EA3" w:rsidRPr="00AA46EB">
        <w:rPr>
          <w:sz w:val="23"/>
          <w:szCs w:val="23"/>
        </w:rPr>
        <w:t xml:space="preserve"> administracij</w:t>
      </w:r>
      <w:r w:rsidR="008D5A1D" w:rsidRPr="00AA46EB">
        <w:rPr>
          <w:sz w:val="23"/>
          <w:szCs w:val="23"/>
        </w:rPr>
        <w:t>a</w:t>
      </w:r>
      <w:r w:rsidR="00740B14" w:rsidRPr="00AA46EB">
        <w:rPr>
          <w:sz w:val="23"/>
          <w:szCs w:val="23"/>
        </w:rPr>
        <w:t>.</w:t>
      </w:r>
    </w:p>
    <w:p w14:paraId="490A6052" w14:textId="77777777" w:rsidR="00D8588B" w:rsidRPr="00AA46EB" w:rsidRDefault="00F51431" w:rsidP="00D8588B">
      <w:pPr>
        <w:pStyle w:val="Sraopastraipa"/>
        <w:numPr>
          <w:ilvl w:val="0"/>
          <w:numId w:val="20"/>
        </w:numPr>
        <w:tabs>
          <w:tab w:val="left" w:pos="851"/>
        </w:tabs>
        <w:autoSpaceDE w:val="0"/>
        <w:autoSpaceDN w:val="0"/>
        <w:adjustRightInd w:val="0"/>
        <w:ind w:left="0" w:firstLine="567"/>
        <w:contextualSpacing w:val="0"/>
        <w:jc w:val="both"/>
        <w:rPr>
          <w:sz w:val="23"/>
          <w:szCs w:val="23"/>
        </w:rPr>
      </w:pPr>
      <w:bookmarkStart w:id="0" w:name="_Hlk192065880"/>
      <w:r w:rsidRPr="00B83F9F">
        <w:rPr>
          <w:sz w:val="23"/>
          <w:szCs w:val="23"/>
        </w:rPr>
        <w:t>S</w:t>
      </w:r>
      <w:r w:rsidR="00CD4BD7" w:rsidRPr="00B83F9F">
        <w:rPr>
          <w:sz w:val="23"/>
          <w:szCs w:val="23"/>
        </w:rPr>
        <w:t xml:space="preserve">kirti Projektui finansuoti Jurbarko rajono savivaldybės biudžeto lėšų – </w:t>
      </w:r>
      <w:r w:rsidR="00903EA3" w:rsidRPr="00B83F9F">
        <w:rPr>
          <w:sz w:val="23"/>
          <w:szCs w:val="23"/>
        </w:rPr>
        <w:t xml:space="preserve">ne mažiau kaip </w:t>
      </w:r>
      <w:r w:rsidR="008D5A1D" w:rsidRPr="00B83F9F">
        <w:rPr>
          <w:sz w:val="23"/>
          <w:szCs w:val="23"/>
        </w:rPr>
        <w:t>50</w:t>
      </w:r>
      <w:r w:rsidR="00903EA3" w:rsidRPr="00B83F9F">
        <w:rPr>
          <w:sz w:val="23"/>
          <w:szCs w:val="23"/>
        </w:rPr>
        <w:t xml:space="preserve"> </w:t>
      </w:r>
      <w:r w:rsidR="003322C3" w:rsidRPr="00B83F9F">
        <w:rPr>
          <w:sz w:val="23"/>
          <w:szCs w:val="23"/>
        </w:rPr>
        <w:t xml:space="preserve">proc. visų tinkamų finansuoti </w:t>
      </w:r>
      <w:r w:rsidR="00AA46EB" w:rsidRPr="00B83F9F">
        <w:rPr>
          <w:sz w:val="23"/>
          <w:szCs w:val="23"/>
        </w:rPr>
        <w:t xml:space="preserve">UAB </w:t>
      </w:r>
      <w:r w:rsidR="00AA46EB" w:rsidRPr="00B83F9F">
        <w:rPr>
          <w:bCs/>
          <w:sz w:val="23"/>
          <w:szCs w:val="23"/>
        </w:rPr>
        <w:t>„Jurbarko vandenys“</w:t>
      </w:r>
      <w:r w:rsidR="00AA46EB" w:rsidRPr="00B83F9F">
        <w:rPr>
          <w:sz w:val="23"/>
          <w:szCs w:val="23"/>
        </w:rPr>
        <w:t xml:space="preserve"> </w:t>
      </w:r>
      <w:r w:rsidR="003322C3" w:rsidRPr="00B83F9F">
        <w:rPr>
          <w:sz w:val="23"/>
          <w:szCs w:val="23"/>
        </w:rPr>
        <w:t xml:space="preserve">Projekto išlaidų </w:t>
      </w:r>
      <w:r w:rsidR="004D1DB7" w:rsidRPr="00B83F9F">
        <w:rPr>
          <w:sz w:val="23"/>
          <w:szCs w:val="23"/>
        </w:rPr>
        <w:t>(</w:t>
      </w:r>
      <w:r w:rsidR="00E94669" w:rsidRPr="00B83F9F">
        <w:rPr>
          <w:sz w:val="23"/>
          <w:szCs w:val="23"/>
        </w:rPr>
        <w:t>preliminari tinkamų išlaidų suma</w:t>
      </w:r>
      <w:r w:rsidR="00B83F9F" w:rsidRPr="00B83F9F">
        <w:rPr>
          <w:sz w:val="23"/>
          <w:szCs w:val="23"/>
        </w:rPr>
        <w:t xml:space="preserve"> </w:t>
      </w:r>
      <w:r w:rsidR="00971AA8" w:rsidRPr="00B83F9F">
        <w:rPr>
          <w:sz w:val="22"/>
          <w:szCs w:val="22"/>
        </w:rPr>
        <w:t>549 524,</w:t>
      </w:r>
      <w:r w:rsidR="00B52A8E" w:rsidRPr="00B83F9F">
        <w:rPr>
          <w:sz w:val="22"/>
          <w:szCs w:val="22"/>
        </w:rPr>
        <w:t>6</w:t>
      </w:r>
      <w:r w:rsidR="00971AA8" w:rsidRPr="00B83F9F">
        <w:rPr>
          <w:sz w:val="22"/>
          <w:szCs w:val="22"/>
        </w:rPr>
        <w:t xml:space="preserve">0 </w:t>
      </w:r>
      <w:r w:rsidR="00971F6B" w:rsidRPr="00B83F9F">
        <w:rPr>
          <w:sz w:val="23"/>
          <w:szCs w:val="23"/>
        </w:rPr>
        <w:t>Eur</w:t>
      </w:r>
      <w:r w:rsidR="00AA46EB" w:rsidRPr="00B83F9F">
        <w:rPr>
          <w:sz w:val="23"/>
          <w:szCs w:val="23"/>
        </w:rPr>
        <w:t xml:space="preserve"> be PVM</w:t>
      </w:r>
      <w:r w:rsidR="004D1DB7" w:rsidRPr="00B83F9F">
        <w:rPr>
          <w:sz w:val="23"/>
          <w:szCs w:val="23"/>
        </w:rPr>
        <w:t xml:space="preserve">) </w:t>
      </w:r>
      <w:r w:rsidR="003322C3" w:rsidRPr="00B83F9F">
        <w:rPr>
          <w:sz w:val="23"/>
          <w:szCs w:val="23"/>
        </w:rPr>
        <w:t>ir Projekto tinkamų finansuoti išlaidų dalį, kurios nepadengia skiriamo finansavimo lėšos, ir netinkamas</w:t>
      </w:r>
      <w:r w:rsidR="00D8588B" w:rsidRPr="00B83F9F">
        <w:rPr>
          <w:sz w:val="23"/>
          <w:szCs w:val="23"/>
        </w:rPr>
        <w:t xml:space="preserve"> finansuoti, tačiau Projektui būtinas,</w:t>
      </w:r>
      <w:r w:rsidR="003322C3" w:rsidRPr="00B83F9F">
        <w:rPr>
          <w:sz w:val="23"/>
          <w:szCs w:val="23"/>
        </w:rPr>
        <w:t xml:space="preserve"> išlaidas</w:t>
      </w:r>
      <w:r w:rsidR="00111B30" w:rsidRPr="00B83F9F">
        <w:rPr>
          <w:sz w:val="23"/>
          <w:szCs w:val="23"/>
        </w:rPr>
        <w:t xml:space="preserve"> (preliminari netinkamų </w:t>
      </w:r>
      <w:r w:rsidR="00111B30" w:rsidRPr="00AA46EB">
        <w:rPr>
          <w:sz w:val="23"/>
          <w:szCs w:val="23"/>
        </w:rPr>
        <w:t>išlaidų suma 244 009,00 Eur be PVM)</w:t>
      </w:r>
      <w:r w:rsidR="009F5A06" w:rsidRPr="00AA46EB">
        <w:rPr>
          <w:sz w:val="23"/>
          <w:szCs w:val="23"/>
        </w:rPr>
        <w:t xml:space="preserve">, investuojant į UAB </w:t>
      </w:r>
      <w:r w:rsidR="008D5A1D" w:rsidRPr="00AA46EB">
        <w:rPr>
          <w:sz w:val="23"/>
          <w:szCs w:val="23"/>
        </w:rPr>
        <w:t>„Jurbarko vandenys“</w:t>
      </w:r>
      <w:r w:rsidR="009F5A06" w:rsidRPr="00AA46EB">
        <w:rPr>
          <w:sz w:val="23"/>
          <w:szCs w:val="23"/>
        </w:rPr>
        <w:t xml:space="preserve"> teisės aktų nustatyta tvarka</w:t>
      </w:r>
      <w:bookmarkEnd w:id="0"/>
      <w:r w:rsidR="00AA46EB" w:rsidRPr="00AA46EB">
        <w:rPr>
          <w:sz w:val="23"/>
          <w:szCs w:val="23"/>
        </w:rPr>
        <w:t>.</w:t>
      </w:r>
      <w:r w:rsidR="00D8588B" w:rsidRPr="00AA46EB">
        <w:rPr>
          <w:sz w:val="23"/>
          <w:szCs w:val="23"/>
        </w:rPr>
        <w:t xml:space="preserve"> </w:t>
      </w:r>
    </w:p>
    <w:p w14:paraId="2E1E0C79" w14:textId="77777777" w:rsidR="00D8588B" w:rsidRPr="00AA46EB" w:rsidRDefault="00D8588B" w:rsidP="00D8588B">
      <w:pPr>
        <w:pStyle w:val="Sraopastraipa"/>
        <w:numPr>
          <w:ilvl w:val="0"/>
          <w:numId w:val="20"/>
        </w:numPr>
        <w:tabs>
          <w:tab w:val="left" w:pos="851"/>
        </w:tabs>
        <w:autoSpaceDE w:val="0"/>
        <w:autoSpaceDN w:val="0"/>
        <w:adjustRightInd w:val="0"/>
        <w:ind w:left="0" w:firstLine="567"/>
        <w:contextualSpacing w:val="0"/>
        <w:jc w:val="both"/>
        <w:rPr>
          <w:sz w:val="23"/>
          <w:szCs w:val="23"/>
        </w:rPr>
      </w:pPr>
      <w:r w:rsidRPr="00663538">
        <w:rPr>
          <w:sz w:val="23"/>
          <w:szCs w:val="23"/>
        </w:rPr>
        <w:t xml:space="preserve">Pritarti </w:t>
      </w:r>
      <w:r w:rsidR="0045781D" w:rsidRPr="00AA46EB">
        <w:rPr>
          <w:sz w:val="23"/>
          <w:szCs w:val="23"/>
        </w:rPr>
        <w:t>Jungtinės veiklos (p</w:t>
      </w:r>
      <w:r w:rsidRPr="00AA46EB">
        <w:rPr>
          <w:sz w:val="23"/>
          <w:szCs w:val="23"/>
        </w:rPr>
        <w:t>artnerystės</w:t>
      </w:r>
      <w:r w:rsidR="0045781D" w:rsidRPr="00AA46EB">
        <w:rPr>
          <w:sz w:val="23"/>
          <w:szCs w:val="23"/>
        </w:rPr>
        <w:t>)</w:t>
      </w:r>
      <w:r w:rsidRPr="00AA46EB">
        <w:rPr>
          <w:sz w:val="23"/>
          <w:szCs w:val="23"/>
        </w:rPr>
        <w:t xml:space="preserve"> sutarties projektui (pridedama).</w:t>
      </w:r>
    </w:p>
    <w:p w14:paraId="51D139E6" w14:textId="77777777" w:rsidR="00740B14" w:rsidRPr="00AA46EB" w:rsidRDefault="00740B14" w:rsidP="000C074C">
      <w:pPr>
        <w:numPr>
          <w:ilvl w:val="0"/>
          <w:numId w:val="20"/>
        </w:numPr>
        <w:tabs>
          <w:tab w:val="left" w:pos="851"/>
        </w:tabs>
        <w:ind w:left="0" w:firstLine="567"/>
        <w:jc w:val="both"/>
        <w:rPr>
          <w:sz w:val="23"/>
          <w:szCs w:val="23"/>
        </w:rPr>
      </w:pPr>
      <w:r w:rsidRPr="00AA46EB">
        <w:rPr>
          <w:sz w:val="23"/>
          <w:szCs w:val="23"/>
        </w:rPr>
        <w:t xml:space="preserve">Įgalioti </w:t>
      </w:r>
      <w:r w:rsidR="00903EA3" w:rsidRPr="00AA46EB">
        <w:rPr>
          <w:sz w:val="23"/>
          <w:szCs w:val="23"/>
        </w:rPr>
        <w:t>Jurbarko rajono savivaldybės administracijos</w:t>
      </w:r>
      <w:r w:rsidR="002B62F9" w:rsidRPr="00AA46EB">
        <w:rPr>
          <w:sz w:val="23"/>
          <w:szCs w:val="23"/>
        </w:rPr>
        <w:t xml:space="preserve"> </w:t>
      </w:r>
      <w:r w:rsidRPr="00AA46EB">
        <w:rPr>
          <w:sz w:val="23"/>
          <w:szCs w:val="23"/>
        </w:rPr>
        <w:t xml:space="preserve">direktorių pasirašyti </w:t>
      </w:r>
      <w:r w:rsidR="004B63B4" w:rsidRPr="00AA46EB">
        <w:rPr>
          <w:sz w:val="23"/>
          <w:szCs w:val="23"/>
        </w:rPr>
        <w:t>Jungtinės veiklos (p</w:t>
      </w:r>
      <w:r w:rsidR="00D8588B" w:rsidRPr="00AA46EB">
        <w:rPr>
          <w:sz w:val="23"/>
          <w:szCs w:val="23"/>
        </w:rPr>
        <w:t>artnerystės</w:t>
      </w:r>
      <w:r w:rsidR="004B63B4" w:rsidRPr="00AA46EB">
        <w:rPr>
          <w:sz w:val="23"/>
          <w:szCs w:val="23"/>
        </w:rPr>
        <w:t>)</w:t>
      </w:r>
      <w:r w:rsidR="00D8588B" w:rsidRPr="00AA46EB">
        <w:rPr>
          <w:sz w:val="23"/>
          <w:szCs w:val="23"/>
        </w:rPr>
        <w:t xml:space="preserve"> </w:t>
      </w:r>
      <w:r w:rsidRPr="00AA46EB">
        <w:rPr>
          <w:sz w:val="23"/>
          <w:szCs w:val="23"/>
        </w:rPr>
        <w:t>sutartį ir kitus dokumentus, susijusius su Projekto įgyvendinimu.</w:t>
      </w:r>
    </w:p>
    <w:p w14:paraId="62A71261" w14:textId="77777777" w:rsidR="00A07C3F" w:rsidRPr="00AA46EB" w:rsidRDefault="00A07C3F" w:rsidP="008830F7">
      <w:pPr>
        <w:ind w:firstLine="567"/>
        <w:jc w:val="both"/>
        <w:rPr>
          <w:sz w:val="23"/>
          <w:szCs w:val="23"/>
        </w:rPr>
      </w:pPr>
      <w:r w:rsidRPr="00AA46EB">
        <w:rPr>
          <w:sz w:val="23"/>
          <w:szCs w:val="23"/>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E790DAC" w14:textId="77777777" w:rsidR="006127B2" w:rsidRPr="00AA46EB" w:rsidRDefault="006127B2" w:rsidP="00E72DCF">
      <w:pPr>
        <w:jc w:val="both"/>
        <w:rPr>
          <w:sz w:val="23"/>
          <w:szCs w:val="23"/>
        </w:rPr>
      </w:pPr>
    </w:p>
    <w:tbl>
      <w:tblPr>
        <w:tblW w:w="0" w:type="auto"/>
        <w:tblInd w:w="108" w:type="dxa"/>
        <w:tblLook w:val="0000" w:firstRow="0" w:lastRow="0" w:firstColumn="0" w:lastColumn="0" w:noHBand="0" w:noVBand="0"/>
      </w:tblPr>
      <w:tblGrid>
        <w:gridCol w:w="4410"/>
        <w:gridCol w:w="4410"/>
      </w:tblGrid>
      <w:tr w:rsidR="00FC1CD3" w:rsidRPr="00AA46EB" w14:paraId="79E9C531" w14:textId="77777777">
        <w:trPr>
          <w:trHeight w:val="180"/>
        </w:trPr>
        <w:tc>
          <w:tcPr>
            <w:tcW w:w="4410" w:type="dxa"/>
          </w:tcPr>
          <w:p w14:paraId="450E51AE" w14:textId="77777777" w:rsidR="00FC1CD3" w:rsidRPr="00AA46EB" w:rsidRDefault="00F4316F" w:rsidP="00E72DCF">
            <w:pPr>
              <w:rPr>
                <w:sz w:val="23"/>
                <w:szCs w:val="23"/>
              </w:rPr>
            </w:pPr>
            <w:r w:rsidRPr="00AA46EB">
              <w:rPr>
                <w:sz w:val="23"/>
                <w:szCs w:val="23"/>
              </w:rPr>
              <w:t>Savivaldybės meras</w:t>
            </w:r>
          </w:p>
        </w:tc>
        <w:tc>
          <w:tcPr>
            <w:tcW w:w="4410" w:type="dxa"/>
          </w:tcPr>
          <w:p w14:paraId="51606404" w14:textId="77777777" w:rsidR="00FC1CD3" w:rsidRPr="00AA46EB" w:rsidRDefault="00FC1CD3" w:rsidP="00E72DCF">
            <w:pPr>
              <w:jc w:val="right"/>
              <w:rPr>
                <w:sz w:val="23"/>
                <w:szCs w:val="23"/>
              </w:rPr>
            </w:pPr>
          </w:p>
        </w:tc>
      </w:tr>
    </w:tbl>
    <w:p w14:paraId="183EDD8B" w14:textId="77777777" w:rsidR="007C7477" w:rsidRDefault="007C7477" w:rsidP="00E72DCF">
      <w:pPr>
        <w:rPr>
          <w:sz w:val="23"/>
          <w:szCs w:val="23"/>
        </w:rPr>
      </w:pPr>
    </w:p>
    <w:p w14:paraId="3EC5D0F9" w14:textId="77777777" w:rsidR="00AA46EB" w:rsidRPr="00AA46EB" w:rsidRDefault="00AA46EB" w:rsidP="00E72DCF">
      <w:pPr>
        <w:rPr>
          <w:sz w:val="23"/>
          <w:szCs w:val="23"/>
        </w:rPr>
      </w:pPr>
    </w:p>
    <w:p w14:paraId="45EEB221" w14:textId="77777777" w:rsidR="006127B2" w:rsidRPr="00AA46EB" w:rsidRDefault="00543103" w:rsidP="006127B2">
      <w:pPr>
        <w:rPr>
          <w:sz w:val="23"/>
          <w:szCs w:val="23"/>
        </w:rPr>
      </w:pPr>
      <w:r>
        <w:rPr>
          <w:sz w:val="23"/>
          <w:szCs w:val="23"/>
        </w:rPr>
        <w:t>Derino</w:t>
      </w:r>
      <w:r w:rsidR="006127B2" w:rsidRPr="00AA46EB">
        <w:rPr>
          <w:sz w:val="23"/>
          <w:szCs w:val="23"/>
        </w:rPr>
        <w:t xml:space="preserve">: </w:t>
      </w:r>
    </w:p>
    <w:p w14:paraId="71347560" w14:textId="77777777" w:rsidR="00D8588B" w:rsidRPr="00AA46EB" w:rsidRDefault="00D8588B" w:rsidP="00D8588B">
      <w:pPr>
        <w:rPr>
          <w:sz w:val="23"/>
          <w:szCs w:val="23"/>
        </w:rPr>
      </w:pPr>
      <w:r w:rsidRPr="00AA46EB">
        <w:rPr>
          <w:sz w:val="23"/>
          <w:szCs w:val="23"/>
        </w:rPr>
        <w:t>Administracijos direktorė R. Vančienė</w:t>
      </w:r>
    </w:p>
    <w:p w14:paraId="0487D878" w14:textId="77777777" w:rsidR="00D8588B" w:rsidRPr="00AA46EB" w:rsidRDefault="008D5A1D" w:rsidP="00D8588B">
      <w:pPr>
        <w:rPr>
          <w:sz w:val="23"/>
          <w:szCs w:val="23"/>
        </w:rPr>
      </w:pPr>
      <w:r w:rsidRPr="00AA46EB">
        <w:rPr>
          <w:sz w:val="23"/>
          <w:szCs w:val="23"/>
        </w:rPr>
        <w:t>Finansų skyriaus vedėja</w:t>
      </w:r>
      <w:r w:rsidR="00D8588B" w:rsidRPr="00AA46EB">
        <w:rPr>
          <w:sz w:val="23"/>
          <w:szCs w:val="23"/>
        </w:rPr>
        <w:t xml:space="preserve"> A.</w:t>
      </w:r>
      <w:r w:rsidRPr="00AA46EB">
        <w:rPr>
          <w:sz w:val="23"/>
          <w:szCs w:val="23"/>
        </w:rPr>
        <w:t xml:space="preserve"> Samuilienė</w:t>
      </w:r>
    </w:p>
    <w:p w14:paraId="6A8818FB" w14:textId="77777777" w:rsidR="00D475FF" w:rsidRPr="00AA46EB" w:rsidRDefault="00D475FF" w:rsidP="00D8588B">
      <w:pPr>
        <w:rPr>
          <w:sz w:val="23"/>
          <w:szCs w:val="23"/>
        </w:rPr>
      </w:pPr>
      <w:r w:rsidRPr="00AA46EB">
        <w:rPr>
          <w:sz w:val="23"/>
          <w:szCs w:val="23"/>
        </w:rPr>
        <w:t xml:space="preserve">Teisės ir civilinės metrikacijos skyriaus vyr. specialistė R. Gadliauskienė </w:t>
      </w:r>
    </w:p>
    <w:p w14:paraId="02334787" w14:textId="77777777" w:rsidR="00D8588B" w:rsidRPr="00AA46EB" w:rsidRDefault="00D8588B" w:rsidP="00D8588B">
      <w:pPr>
        <w:rPr>
          <w:sz w:val="23"/>
          <w:szCs w:val="23"/>
        </w:rPr>
      </w:pPr>
      <w:r w:rsidRPr="00AA46EB">
        <w:rPr>
          <w:sz w:val="23"/>
          <w:szCs w:val="23"/>
        </w:rPr>
        <w:t>Infrastruktūros ir turto skyriaus vedėja J. Šeflerienė</w:t>
      </w:r>
    </w:p>
    <w:p w14:paraId="044BC091" w14:textId="77777777" w:rsidR="00D8588B" w:rsidRPr="00AA46EB" w:rsidRDefault="00D8588B" w:rsidP="00D8588B">
      <w:pPr>
        <w:rPr>
          <w:sz w:val="23"/>
          <w:szCs w:val="23"/>
        </w:rPr>
      </w:pPr>
      <w:r w:rsidRPr="00AA46EB">
        <w:rPr>
          <w:sz w:val="23"/>
          <w:szCs w:val="23"/>
        </w:rPr>
        <w:t>Tarybos posėdžių sekretorė D. Dačkauskaitė</w:t>
      </w:r>
    </w:p>
    <w:p w14:paraId="692728D5" w14:textId="77777777" w:rsidR="00D8588B" w:rsidRPr="00AA46EB" w:rsidRDefault="00D8588B" w:rsidP="00D8588B">
      <w:pPr>
        <w:rPr>
          <w:sz w:val="23"/>
          <w:szCs w:val="23"/>
        </w:rPr>
      </w:pPr>
      <w:r w:rsidRPr="00AA46EB">
        <w:rPr>
          <w:sz w:val="23"/>
          <w:szCs w:val="23"/>
        </w:rPr>
        <w:t>Dokumentų ir viešųjų ryšių skyriaus vyr. specialistas A. Gvildys</w:t>
      </w:r>
    </w:p>
    <w:p w14:paraId="1E566005" w14:textId="77777777" w:rsidR="009860AF" w:rsidRDefault="009860AF" w:rsidP="00E72DCF">
      <w:pPr>
        <w:rPr>
          <w:sz w:val="23"/>
          <w:szCs w:val="23"/>
        </w:rPr>
      </w:pPr>
    </w:p>
    <w:p w14:paraId="72AE528A" w14:textId="77777777" w:rsidR="00AA46EB" w:rsidRPr="00AA46EB" w:rsidRDefault="00AA46EB" w:rsidP="00E72DCF">
      <w:pPr>
        <w:rPr>
          <w:sz w:val="23"/>
          <w:szCs w:val="23"/>
        </w:rPr>
      </w:pPr>
    </w:p>
    <w:p w14:paraId="24A17737" w14:textId="77777777" w:rsidR="00F27C80" w:rsidRPr="00AA46EB" w:rsidRDefault="00F320CA" w:rsidP="00E72DCF">
      <w:pPr>
        <w:rPr>
          <w:sz w:val="23"/>
          <w:szCs w:val="23"/>
        </w:rPr>
      </w:pPr>
      <w:r w:rsidRPr="00AA46EB">
        <w:rPr>
          <w:sz w:val="23"/>
          <w:szCs w:val="23"/>
        </w:rPr>
        <w:t>Parengė</w:t>
      </w:r>
    </w:p>
    <w:p w14:paraId="61672EDA" w14:textId="77777777" w:rsidR="00FF1962" w:rsidRPr="00AA46EB" w:rsidRDefault="00D475FF" w:rsidP="00742090">
      <w:pPr>
        <w:pStyle w:val="Antrats"/>
        <w:tabs>
          <w:tab w:val="clear" w:pos="4153"/>
          <w:tab w:val="clear" w:pos="8306"/>
        </w:tabs>
        <w:rPr>
          <w:sz w:val="22"/>
          <w:szCs w:val="22"/>
        </w:rPr>
      </w:pPr>
      <w:r w:rsidRPr="00AA46EB">
        <w:rPr>
          <w:sz w:val="23"/>
          <w:szCs w:val="23"/>
        </w:rPr>
        <w:t>Ernestas Sinkus, tel. +370 655 97 294,  el. p.  ernestas.sinkus@jurbarkas.lt</w:t>
      </w:r>
      <w:r w:rsidR="00FF1962" w:rsidRPr="00AA46EB">
        <w:rPr>
          <w:sz w:val="23"/>
          <w:szCs w:val="23"/>
        </w:rPr>
        <w:br w:type="page"/>
      </w:r>
    </w:p>
    <w:p w14:paraId="4E7D5209" w14:textId="77777777" w:rsidR="00B668F0" w:rsidRPr="00AA46EB" w:rsidRDefault="00B668F0" w:rsidP="00E72DCF">
      <w:pPr>
        <w:pStyle w:val="Pavadinimas"/>
        <w:pBdr>
          <w:bottom w:val="single" w:sz="12" w:space="1" w:color="auto"/>
        </w:pBdr>
        <w:rPr>
          <w:sz w:val="22"/>
          <w:szCs w:val="22"/>
          <w:lang w:val="lt-LT"/>
        </w:rPr>
      </w:pPr>
      <w:r w:rsidRPr="00AA46EB">
        <w:rPr>
          <w:sz w:val="22"/>
          <w:szCs w:val="22"/>
          <w:lang w:val="lt-LT"/>
        </w:rPr>
        <w:lastRenderedPageBreak/>
        <w:t>JURBARKO RAJONO SAVIVALDYBĖS ADMINISTRACIJOS</w:t>
      </w:r>
    </w:p>
    <w:p w14:paraId="38C1123D" w14:textId="77777777" w:rsidR="00B668F0" w:rsidRPr="00AA46EB" w:rsidRDefault="009260DE" w:rsidP="00E72DCF">
      <w:pPr>
        <w:pStyle w:val="Pavadinimas"/>
        <w:pBdr>
          <w:bottom w:val="single" w:sz="12" w:space="1" w:color="auto"/>
        </w:pBdr>
        <w:rPr>
          <w:sz w:val="22"/>
          <w:szCs w:val="22"/>
          <w:lang w:val="lt-LT"/>
        </w:rPr>
      </w:pPr>
      <w:r w:rsidRPr="00AA46EB">
        <w:rPr>
          <w:sz w:val="22"/>
          <w:szCs w:val="22"/>
          <w:lang w:val="lt-LT"/>
        </w:rPr>
        <w:t xml:space="preserve">INVESTICIJŲ IR STRATEGINIO PLANAVIMO </w:t>
      </w:r>
      <w:r w:rsidR="00B668F0" w:rsidRPr="00AA46EB">
        <w:rPr>
          <w:sz w:val="22"/>
          <w:szCs w:val="22"/>
          <w:lang w:val="lt-LT"/>
        </w:rPr>
        <w:t>SKYRIUS</w:t>
      </w:r>
    </w:p>
    <w:p w14:paraId="61E5885F" w14:textId="77777777" w:rsidR="002E1F99" w:rsidRPr="00AA46EB" w:rsidRDefault="002E1F99" w:rsidP="00E72DCF">
      <w:pPr>
        <w:pStyle w:val="Paantrat"/>
        <w:rPr>
          <w:sz w:val="22"/>
          <w:szCs w:val="22"/>
        </w:rPr>
      </w:pPr>
      <w:r w:rsidRPr="00AA46EB">
        <w:rPr>
          <w:sz w:val="22"/>
          <w:szCs w:val="22"/>
        </w:rPr>
        <w:t>AIŠKINAMASIS RAŠTAS</w:t>
      </w:r>
    </w:p>
    <w:p w14:paraId="3DAD9907" w14:textId="77777777" w:rsidR="002A7584" w:rsidRPr="00AA46EB" w:rsidRDefault="002E1F99" w:rsidP="00E72DCF">
      <w:pPr>
        <w:jc w:val="center"/>
        <w:rPr>
          <w:b/>
          <w:bCs/>
          <w:caps/>
          <w:sz w:val="22"/>
          <w:szCs w:val="22"/>
        </w:rPr>
      </w:pPr>
      <w:r w:rsidRPr="00AA46EB">
        <w:rPr>
          <w:b/>
          <w:bCs/>
          <w:caps/>
          <w:sz w:val="22"/>
          <w:szCs w:val="22"/>
        </w:rPr>
        <w:t xml:space="preserve">PRIE JURBARKO RAJONO SAVIVALDYBĖS TARYBOS SPRENDIMO </w:t>
      </w:r>
    </w:p>
    <w:p w14:paraId="47D46654" w14:textId="77777777" w:rsidR="00CB471A" w:rsidRPr="00AA46EB" w:rsidRDefault="003F2573" w:rsidP="00950478">
      <w:pPr>
        <w:jc w:val="center"/>
        <w:rPr>
          <w:b/>
          <w:sz w:val="22"/>
          <w:szCs w:val="22"/>
        </w:rPr>
      </w:pPr>
      <w:r w:rsidRPr="00AA46EB">
        <w:rPr>
          <w:b/>
          <w:sz w:val="22"/>
          <w:szCs w:val="22"/>
        </w:rPr>
        <w:t>„</w:t>
      </w:r>
      <w:r w:rsidR="00D475FF" w:rsidRPr="00AA46EB">
        <w:rPr>
          <w:b/>
          <w:sz w:val="22"/>
          <w:szCs w:val="22"/>
        </w:rPr>
        <w:t>DĖL PRITARIMO PROJEKTUI „VANDENTVARKOS PASLAUGŲ PRIEINAMUMO DIDINIMAS JURBARKO RAJONO SAVIVALDYBĖJE“</w:t>
      </w:r>
      <w:r w:rsidR="00031B2B" w:rsidRPr="00AA46EB">
        <w:rPr>
          <w:b/>
          <w:sz w:val="22"/>
          <w:szCs w:val="22"/>
        </w:rPr>
        <w:t xml:space="preserve"> </w:t>
      </w:r>
    </w:p>
    <w:p w14:paraId="3A66749D" w14:textId="77777777" w:rsidR="002E1F99" w:rsidRPr="00AA46EB" w:rsidRDefault="002E1F99" w:rsidP="00950478">
      <w:pPr>
        <w:jc w:val="center"/>
        <w:rPr>
          <w:b/>
          <w:bCs/>
          <w:caps/>
          <w:sz w:val="22"/>
          <w:szCs w:val="22"/>
        </w:rPr>
      </w:pPr>
      <w:r w:rsidRPr="00AA46EB">
        <w:rPr>
          <w:b/>
          <w:bCs/>
          <w:caps/>
          <w:sz w:val="22"/>
          <w:szCs w:val="22"/>
        </w:rPr>
        <w:t>projekto</w:t>
      </w:r>
    </w:p>
    <w:p w14:paraId="07948B8C" w14:textId="77777777" w:rsidR="002E1F99" w:rsidRPr="00AA46EB" w:rsidRDefault="00742090" w:rsidP="00E72DCF">
      <w:pPr>
        <w:tabs>
          <w:tab w:val="left" w:pos="567"/>
        </w:tabs>
        <w:jc w:val="center"/>
        <w:rPr>
          <w:sz w:val="22"/>
          <w:szCs w:val="22"/>
        </w:rPr>
      </w:pPr>
      <w:r w:rsidRPr="00AA46EB">
        <w:rPr>
          <w:sz w:val="22"/>
          <w:szCs w:val="22"/>
        </w:rPr>
        <w:t xml:space="preserve">2025 m. </w:t>
      </w:r>
      <w:r w:rsidR="00111B30">
        <w:rPr>
          <w:sz w:val="22"/>
          <w:szCs w:val="22"/>
        </w:rPr>
        <w:t xml:space="preserve">balandžio </w:t>
      </w:r>
      <w:r w:rsidR="008F02C2">
        <w:rPr>
          <w:sz w:val="22"/>
          <w:szCs w:val="22"/>
        </w:rPr>
        <w:t xml:space="preserve"> </w:t>
      </w:r>
      <w:r w:rsidRPr="00AA46EB">
        <w:rPr>
          <w:sz w:val="22"/>
          <w:szCs w:val="22"/>
        </w:rPr>
        <w:t xml:space="preserve"> d. Nr. TSP</w:t>
      </w:r>
    </w:p>
    <w:p w14:paraId="68BA2B89" w14:textId="77777777" w:rsidR="002E1F99" w:rsidRPr="00AA46EB" w:rsidRDefault="002E1F99" w:rsidP="00E72DCF">
      <w:pPr>
        <w:tabs>
          <w:tab w:val="left" w:pos="0"/>
        </w:tabs>
        <w:jc w:val="center"/>
        <w:rPr>
          <w:sz w:val="22"/>
          <w:szCs w:val="22"/>
        </w:rPr>
      </w:pPr>
      <w:r w:rsidRPr="00AA46EB">
        <w:rPr>
          <w:sz w:val="22"/>
          <w:szCs w:val="22"/>
        </w:rPr>
        <w:t>Jurbarkas</w:t>
      </w:r>
    </w:p>
    <w:p w14:paraId="49251105" w14:textId="77777777" w:rsidR="006A29E6" w:rsidRPr="00AA46EB" w:rsidRDefault="006A29E6" w:rsidP="00E72DCF">
      <w:pPr>
        <w:rPr>
          <w:sz w:val="22"/>
          <w:szCs w:val="22"/>
        </w:rPr>
      </w:pPr>
    </w:p>
    <w:tbl>
      <w:tblPr>
        <w:tblW w:w="0" w:type="auto"/>
        <w:tblLook w:val="0000" w:firstRow="0" w:lastRow="0" w:firstColumn="0" w:lastColumn="0" w:noHBand="0" w:noVBand="0"/>
      </w:tblPr>
      <w:tblGrid>
        <w:gridCol w:w="9638"/>
      </w:tblGrid>
      <w:tr w:rsidR="006815D2" w:rsidRPr="00AA46EB" w14:paraId="6BF5C969" w14:textId="77777777" w:rsidTr="007371F4">
        <w:tc>
          <w:tcPr>
            <w:tcW w:w="9854" w:type="dxa"/>
          </w:tcPr>
          <w:p w14:paraId="2E0AB606" w14:textId="77777777" w:rsidR="006A29E6" w:rsidRPr="00AA46EB" w:rsidRDefault="006A29E6" w:rsidP="00E72DCF">
            <w:pPr>
              <w:tabs>
                <w:tab w:val="left" w:pos="0"/>
              </w:tabs>
              <w:rPr>
                <w:b/>
                <w:bCs/>
                <w:sz w:val="22"/>
                <w:szCs w:val="22"/>
              </w:rPr>
            </w:pPr>
            <w:r w:rsidRPr="00AA46EB">
              <w:rPr>
                <w:b/>
                <w:bCs/>
                <w:i/>
                <w:iCs/>
                <w:sz w:val="22"/>
                <w:szCs w:val="22"/>
              </w:rPr>
              <w:t>1. Parengto projekto tikslai ir uždaviniai.</w:t>
            </w:r>
          </w:p>
        </w:tc>
      </w:tr>
      <w:tr w:rsidR="006815D2" w:rsidRPr="00AA46EB" w14:paraId="67E0CFF1" w14:textId="77777777" w:rsidTr="007371F4">
        <w:tc>
          <w:tcPr>
            <w:tcW w:w="9854" w:type="dxa"/>
          </w:tcPr>
          <w:p w14:paraId="4F3CBB0D" w14:textId="77777777" w:rsidR="00196179" w:rsidRPr="00AA46EB" w:rsidRDefault="00374F2D" w:rsidP="00CB471A">
            <w:pPr>
              <w:jc w:val="both"/>
              <w:rPr>
                <w:color w:val="FF0000"/>
                <w:sz w:val="22"/>
                <w:szCs w:val="22"/>
              </w:rPr>
            </w:pPr>
            <w:r w:rsidRPr="00AA46EB">
              <w:rPr>
                <w:sz w:val="22"/>
                <w:szCs w:val="22"/>
              </w:rPr>
              <w:t xml:space="preserve">Pritarti </w:t>
            </w:r>
            <w:r w:rsidR="004B63B4" w:rsidRPr="00AA46EB">
              <w:rPr>
                <w:sz w:val="22"/>
                <w:szCs w:val="22"/>
              </w:rPr>
              <w:t xml:space="preserve">UAB </w:t>
            </w:r>
            <w:r w:rsidR="004B63B4" w:rsidRPr="00AA46EB">
              <w:rPr>
                <w:bCs/>
                <w:sz w:val="22"/>
                <w:szCs w:val="22"/>
              </w:rPr>
              <w:t>„Jurbarko vandenys“</w:t>
            </w:r>
            <w:r w:rsidR="004B63B4" w:rsidRPr="00AA46EB">
              <w:rPr>
                <w:sz w:val="22"/>
                <w:szCs w:val="22"/>
              </w:rPr>
              <w:t xml:space="preserve"> projektui „Vandentvarkos paslaugų prieinamumo didinimas Jurbarko rajono savivaldybėje“ ir </w:t>
            </w:r>
            <w:r w:rsidR="00D8588B" w:rsidRPr="00AA46EB">
              <w:rPr>
                <w:sz w:val="22"/>
                <w:szCs w:val="22"/>
              </w:rPr>
              <w:t xml:space="preserve">Jurbarko rajono savivaldybės administracijos </w:t>
            </w:r>
            <w:r w:rsidR="009A57B2" w:rsidRPr="00AA46EB">
              <w:rPr>
                <w:sz w:val="22"/>
                <w:szCs w:val="22"/>
              </w:rPr>
              <w:t xml:space="preserve">dalyvavimui </w:t>
            </w:r>
            <w:r w:rsidR="004B63B4" w:rsidRPr="00AA46EB">
              <w:rPr>
                <w:sz w:val="22"/>
                <w:szCs w:val="22"/>
              </w:rPr>
              <w:t xml:space="preserve">jo įgyvendinime </w:t>
            </w:r>
            <w:r w:rsidR="009A57B2" w:rsidRPr="00AA46EB">
              <w:rPr>
                <w:sz w:val="22"/>
                <w:szCs w:val="22"/>
              </w:rPr>
              <w:t xml:space="preserve">partnerio teisėmis, </w:t>
            </w:r>
            <w:r w:rsidR="004B63B4" w:rsidRPr="00AA46EB">
              <w:rPr>
                <w:sz w:val="22"/>
                <w:szCs w:val="22"/>
              </w:rPr>
              <w:t>Jungtinės veiklos (partnerystės</w:t>
            </w:r>
            <w:r w:rsidR="004B63B4" w:rsidRPr="005A0969">
              <w:rPr>
                <w:sz w:val="22"/>
                <w:szCs w:val="22"/>
              </w:rPr>
              <w:t>) sutarties projektui</w:t>
            </w:r>
            <w:r w:rsidR="009A57B2" w:rsidRPr="005A0969">
              <w:rPr>
                <w:sz w:val="22"/>
                <w:szCs w:val="22"/>
              </w:rPr>
              <w:t xml:space="preserve">, </w:t>
            </w:r>
            <w:r w:rsidRPr="005A0969">
              <w:rPr>
                <w:sz w:val="22"/>
                <w:szCs w:val="22"/>
              </w:rPr>
              <w:t xml:space="preserve">skirti </w:t>
            </w:r>
            <w:r w:rsidR="009A57B2" w:rsidRPr="00AA46EB">
              <w:rPr>
                <w:sz w:val="22"/>
                <w:szCs w:val="22"/>
              </w:rPr>
              <w:t xml:space="preserve">lėšų </w:t>
            </w:r>
            <w:r w:rsidRPr="00AA46EB">
              <w:rPr>
                <w:sz w:val="22"/>
                <w:szCs w:val="22"/>
              </w:rPr>
              <w:t>daliniam jo finansavimui</w:t>
            </w:r>
            <w:r w:rsidR="00196179" w:rsidRPr="00AA46EB">
              <w:rPr>
                <w:sz w:val="22"/>
                <w:szCs w:val="22"/>
              </w:rPr>
              <w:t xml:space="preserve">, investuojant į UAB </w:t>
            </w:r>
            <w:r w:rsidR="004B63B4" w:rsidRPr="00AA46EB">
              <w:rPr>
                <w:sz w:val="22"/>
                <w:szCs w:val="22"/>
              </w:rPr>
              <w:t>„Jurbarko vandenys“</w:t>
            </w:r>
            <w:r w:rsidR="00196179" w:rsidRPr="00AA46EB">
              <w:rPr>
                <w:sz w:val="22"/>
                <w:szCs w:val="22"/>
              </w:rPr>
              <w:t xml:space="preserve"> teisės aktų nustatyta tvarka,</w:t>
            </w:r>
            <w:r w:rsidR="009A57B2" w:rsidRPr="00AA46EB">
              <w:rPr>
                <w:sz w:val="22"/>
                <w:szCs w:val="22"/>
              </w:rPr>
              <w:t xml:space="preserve"> ir </w:t>
            </w:r>
            <w:r w:rsidR="002B62F9" w:rsidRPr="00AA46EB">
              <w:rPr>
                <w:sz w:val="22"/>
                <w:szCs w:val="22"/>
              </w:rPr>
              <w:t>suteikti į</w:t>
            </w:r>
            <w:r w:rsidR="009A57B2" w:rsidRPr="00AA46EB">
              <w:rPr>
                <w:sz w:val="22"/>
                <w:szCs w:val="22"/>
              </w:rPr>
              <w:t>galio</w:t>
            </w:r>
            <w:r w:rsidR="002B62F9" w:rsidRPr="00AA46EB">
              <w:rPr>
                <w:sz w:val="22"/>
                <w:szCs w:val="22"/>
              </w:rPr>
              <w:t>jimus</w:t>
            </w:r>
            <w:r w:rsidR="009A57B2" w:rsidRPr="00AA46EB">
              <w:rPr>
                <w:sz w:val="22"/>
                <w:szCs w:val="22"/>
              </w:rPr>
              <w:t xml:space="preserve"> </w:t>
            </w:r>
            <w:r w:rsidR="00D8588B" w:rsidRPr="00AA46EB">
              <w:rPr>
                <w:sz w:val="22"/>
                <w:szCs w:val="22"/>
              </w:rPr>
              <w:t xml:space="preserve">Jurbarko rajono savivaldybės administracijos </w:t>
            </w:r>
            <w:r w:rsidR="002B62F9" w:rsidRPr="00AA46EB">
              <w:rPr>
                <w:sz w:val="22"/>
                <w:szCs w:val="22"/>
              </w:rPr>
              <w:t xml:space="preserve">direktoriui </w:t>
            </w:r>
            <w:r w:rsidR="009A57B2" w:rsidRPr="00AA46EB">
              <w:rPr>
                <w:sz w:val="22"/>
                <w:szCs w:val="22"/>
              </w:rPr>
              <w:t xml:space="preserve">pasirašyti </w:t>
            </w:r>
            <w:r w:rsidR="004B63B4" w:rsidRPr="00AA46EB">
              <w:rPr>
                <w:sz w:val="22"/>
                <w:szCs w:val="22"/>
              </w:rPr>
              <w:t xml:space="preserve">Jungtinės veiklos (partnerystės) </w:t>
            </w:r>
            <w:r w:rsidR="009A57B2" w:rsidRPr="00AA46EB">
              <w:rPr>
                <w:sz w:val="22"/>
                <w:szCs w:val="22"/>
              </w:rPr>
              <w:t>sutartį ir kitus dokumentus, susijusius su Projekto įgyvendinimu.</w:t>
            </w:r>
          </w:p>
        </w:tc>
      </w:tr>
      <w:tr w:rsidR="006815D2" w:rsidRPr="00AA46EB" w14:paraId="3B01A333" w14:textId="77777777" w:rsidTr="007371F4">
        <w:tc>
          <w:tcPr>
            <w:tcW w:w="9854" w:type="dxa"/>
          </w:tcPr>
          <w:p w14:paraId="369631CF" w14:textId="77777777" w:rsidR="006A29E6" w:rsidRPr="00AA46EB" w:rsidRDefault="006A29E6" w:rsidP="00E72DCF">
            <w:pPr>
              <w:tabs>
                <w:tab w:val="left" w:pos="0"/>
              </w:tabs>
              <w:rPr>
                <w:b/>
                <w:bCs/>
                <w:sz w:val="22"/>
                <w:szCs w:val="22"/>
              </w:rPr>
            </w:pPr>
            <w:r w:rsidRPr="00AA46EB">
              <w:rPr>
                <w:b/>
                <w:bCs/>
                <w:i/>
                <w:iCs/>
                <w:sz w:val="22"/>
                <w:szCs w:val="22"/>
              </w:rPr>
              <w:t>2. Kaip šiuo metu yra sureguliuoti projekte aptarti klausimai.</w:t>
            </w:r>
          </w:p>
        </w:tc>
      </w:tr>
      <w:tr w:rsidR="006815D2" w:rsidRPr="00AA46EB" w14:paraId="1F2933A1" w14:textId="77777777" w:rsidTr="007371F4">
        <w:tc>
          <w:tcPr>
            <w:tcW w:w="9854" w:type="dxa"/>
          </w:tcPr>
          <w:p w14:paraId="48DE9C91" w14:textId="77777777" w:rsidR="002B62F9" w:rsidRPr="00AA46EB" w:rsidRDefault="002B62F9" w:rsidP="002B62F9">
            <w:pPr>
              <w:jc w:val="both"/>
              <w:rPr>
                <w:bCs/>
                <w:sz w:val="22"/>
                <w:szCs w:val="22"/>
              </w:rPr>
            </w:pPr>
            <w:r w:rsidRPr="00AA46EB">
              <w:rPr>
                <w:bCs/>
                <w:sz w:val="22"/>
                <w:szCs w:val="22"/>
              </w:rPr>
              <w:t>2023 m. vasario 3 d. Tauragės regiono plėtros tarybos sprendimu Nr. TS-1 ,,Dėl 2022–2030 m. Tauragės regiono plėtros plano patvirtinimo“ patvirtintas 2022–2030 m. Tauragės regiono plėtros plan</w:t>
            </w:r>
            <w:r w:rsidR="00742090" w:rsidRPr="00AA46EB">
              <w:rPr>
                <w:bCs/>
                <w:sz w:val="22"/>
                <w:szCs w:val="22"/>
              </w:rPr>
              <w:t>as, kuriame yra įtrauktas projektas.</w:t>
            </w:r>
          </w:p>
        </w:tc>
      </w:tr>
      <w:tr w:rsidR="006815D2" w:rsidRPr="00AA46EB" w14:paraId="61068352" w14:textId="77777777" w:rsidTr="007371F4">
        <w:tc>
          <w:tcPr>
            <w:tcW w:w="9854" w:type="dxa"/>
          </w:tcPr>
          <w:p w14:paraId="0AAE6FDF" w14:textId="77777777" w:rsidR="006A29E6" w:rsidRPr="00CB1B9F" w:rsidRDefault="006A29E6" w:rsidP="00E72DCF">
            <w:pPr>
              <w:tabs>
                <w:tab w:val="left" w:pos="0"/>
              </w:tabs>
              <w:rPr>
                <w:b/>
                <w:bCs/>
                <w:i/>
                <w:iCs/>
                <w:sz w:val="22"/>
                <w:szCs w:val="22"/>
              </w:rPr>
            </w:pPr>
            <w:r w:rsidRPr="00CB1B9F">
              <w:rPr>
                <w:b/>
                <w:bCs/>
                <w:i/>
                <w:iCs/>
                <w:sz w:val="22"/>
                <w:szCs w:val="22"/>
              </w:rPr>
              <w:t>3. Kokių pozityvių rezultatų laukiama.</w:t>
            </w:r>
          </w:p>
        </w:tc>
      </w:tr>
      <w:tr w:rsidR="00B83F9F" w:rsidRPr="00B83F9F" w14:paraId="18D597B0" w14:textId="77777777" w:rsidTr="007371F4">
        <w:tc>
          <w:tcPr>
            <w:tcW w:w="9854" w:type="dxa"/>
          </w:tcPr>
          <w:p w14:paraId="51E8BB4D" w14:textId="77777777" w:rsidR="00283E82" w:rsidRPr="00B83F9F" w:rsidRDefault="00283E82" w:rsidP="00283E82">
            <w:pPr>
              <w:suppressAutoHyphens/>
              <w:jc w:val="both"/>
              <w:rPr>
                <w:sz w:val="22"/>
                <w:szCs w:val="22"/>
                <w:lang w:eastAsia="ar-SA"/>
              </w:rPr>
            </w:pPr>
            <w:bookmarkStart w:id="1" w:name="_Hlk145515051"/>
            <w:r w:rsidRPr="00B83F9F">
              <w:rPr>
                <w:sz w:val="22"/>
                <w:szCs w:val="22"/>
                <w:lang w:eastAsia="ar-SA"/>
              </w:rPr>
              <w:t>Įgyvendinant projektą planuojamos veiklos:</w:t>
            </w:r>
          </w:p>
          <w:p w14:paraId="686662FE" w14:textId="77777777" w:rsidR="00283E82" w:rsidRPr="00B83F9F" w:rsidRDefault="00283E82" w:rsidP="004B63B4">
            <w:pPr>
              <w:suppressAutoHyphens/>
              <w:jc w:val="both"/>
              <w:rPr>
                <w:sz w:val="22"/>
                <w:szCs w:val="22"/>
                <w:lang w:eastAsia="ar-SA"/>
              </w:rPr>
            </w:pPr>
            <w:r w:rsidRPr="00B83F9F">
              <w:rPr>
                <w:sz w:val="22"/>
                <w:szCs w:val="22"/>
                <w:lang w:eastAsia="ar-SA"/>
              </w:rPr>
              <w:t xml:space="preserve">1. </w:t>
            </w:r>
            <w:bookmarkEnd w:id="1"/>
            <w:r w:rsidR="004B63B4" w:rsidRPr="00B83F9F">
              <w:rPr>
                <w:sz w:val="22"/>
                <w:szCs w:val="22"/>
                <w:lang w:eastAsia="ar-SA"/>
              </w:rPr>
              <w:t>Buitinių nuotekų tinklų plėtra (110 m)</w:t>
            </w:r>
            <w:r w:rsidR="00785D5B" w:rsidRPr="00B83F9F">
              <w:rPr>
                <w:sz w:val="22"/>
                <w:szCs w:val="22"/>
                <w:lang w:eastAsia="ar-SA"/>
              </w:rPr>
              <w:t>, adresu:</w:t>
            </w:r>
            <w:r w:rsidR="004B63B4" w:rsidRPr="00B83F9F">
              <w:rPr>
                <w:sz w:val="22"/>
                <w:szCs w:val="22"/>
                <w:lang w:eastAsia="ar-SA"/>
              </w:rPr>
              <w:t xml:space="preserve"> Nemuno g. 47</w:t>
            </w:r>
            <w:r w:rsidR="00785D5B" w:rsidRPr="00B83F9F">
              <w:rPr>
                <w:sz w:val="22"/>
                <w:szCs w:val="22"/>
                <w:lang w:eastAsia="ar-SA"/>
              </w:rPr>
              <w:t xml:space="preserve"> ir </w:t>
            </w:r>
            <w:r w:rsidR="004B63B4" w:rsidRPr="00B83F9F">
              <w:rPr>
                <w:sz w:val="22"/>
                <w:szCs w:val="22"/>
                <w:lang w:eastAsia="ar-SA"/>
              </w:rPr>
              <w:t>49, Smalininkai, Jurbarko r</w:t>
            </w:r>
            <w:r w:rsidR="00785D5B" w:rsidRPr="00B83F9F">
              <w:rPr>
                <w:sz w:val="22"/>
                <w:szCs w:val="22"/>
                <w:lang w:eastAsia="ar-SA"/>
              </w:rPr>
              <w:t>aj</w:t>
            </w:r>
            <w:r w:rsidR="004B63B4" w:rsidRPr="00B83F9F">
              <w:rPr>
                <w:sz w:val="22"/>
                <w:szCs w:val="22"/>
                <w:lang w:eastAsia="ar-SA"/>
              </w:rPr>
              <w:t xml:space="preserve">. </w:t>
            </w:r>
            <w:r w:rsidR="00785D5B" w:rsidRPr="00B83F9F">
              <w:rPr>
                <w:sz w:val="22"/>
                <w:szCs w:val="22"/>
                <w:lang w:eastAsia="ar-SA"/>
              </w:rPr>
              <w:t>sav.</w:t>
            </w:r>
          </w:p>
          <w:p w14:paraId="3AF0AB4D" w14:textId="77777777" w:rsidR="00283E82" w:rsidRPr="00B83F9F" w:rsidRDefault="00283E82" w:rsidP="00785D5B">
            <w:pPr>
              <w:suppressAutoHyphens/>
              <w:jc w:val="both"/>
              <w:rPr>
                <w:sz w:val="22"/>
                <w:szCs w:val="22"/>
                <w:lang w:eastAsia="ar-SA"/>
              </w:rPr>
            </w:pPr>
            <w:r w:rsidRPr="00B83F9F">
              <w:rPr>
                <w:sz w:val="22"/>
                <w:szCs w:val="22"/>
                <w:lang w:eastAsia="ar-SA"/>
              </w:rPr>
              <w:t xml:space="preserve">2. </w:t>
            </w:r>
            <w:r w:rsidR="00785D5B" w:rsidRPr="00B83F9F">
              <w:rPr>
                <w:sz w:val="22"/>
                <w:szCs w:val="22"/>
                <w:lang w:eastAsia="ar-SA"/>
              </w:rPr>
              <w:t xml:space="preserve">Buitinių nuotekų tinklų plėtra (1300 m) ir vandentiekio tinklų rekonstrukcija (1400 m), adresu: </w:t>
            </w:r>
            <w:r w:rsidR="00937F04" w:rsidRPr="00B83F9F">
              <w:rPr>
                <w:sz w:val="22"/>
                <w:szCs w:val="22"/>
                <w:lang w:eastAsia="ar-SA"/>
              </w:rPr>
              <w:t>Palemono g.</w:t>
            </w:r>
            <w:r w:rsidR="00785D5B" w:rsidRPr="00B83F9F">
              <w:rPr>
                <w:sz w:val="22"/>
                <w:szCs w:val="22"/>
                <w:lang w:eastAsia="ar-SA"/>
              </w:rPr>
              <w:t xml:space="preserve"> ir Piliakalnio g., Seredžiaus mstl., Jurbarko raj. sav.</w:t>
            </w:r>
          </w:p>
          <w:p w14:paraId="3DE87A92" w14:textId="77777777" w:rsidR="00283E82" w:rsidRPr="00B83F9F" w:rsidRDefault="00283E82" w:rsidP="00785D5B">
            <w:pPr>
              <w:suppressAutoHyphens/>
              <w:jc w:val="both"/>
              <w:rPr>
                <w:sz w:val="22"/>
                <w:szCs w:val="22"/>
                <w:lang w:eastAsia="ar-SA"/>
              </w:rPr>
            </w:pPr>
            <w:r w:rsidRPr="00B83F9F">
              <w:rPr>
                <w:sz w:val="22"/>
                <w:szCs w:val="22"/>
                <w:lang w:eastAsia="ar-SA"/>
              </w:rPr>
              <w:t xml:space="preserve">3. </w:t>
            </w:r>
            <w:r w:rsidR="00785D5B" w:rsidRPr="00B83F9F">
              <w:rPr>
                <w:sz w:val="22"/>
                <w:szCs w:val="22"/>
                <w:lang w:eastAsia="ar-SA"/>
              </w:rPr>
              <w:t>Vandentiekio tinklų plėtra (540 m) ir buitinių nuotekų tinklų plėtra (550 m), adresu: Liepų al. ir Gudelių g., Girdžių k., Jurbarko raj. sav.</w:t>
            </w:r>
          </w:p>
          <w:p w14:paraId="1AB30576" w14:textId="77777777" w:rsidR="00283E82" w:rsidRPr="00B83F9F" w:rsidRDefault="00283E82" w:rsidP="00785D5B">
            <w:pPr>
              <w:suppressAutoHyphens/>
              <w:jc w:val="both"/>
              <w:rPr>
                <w:sz w:val="22"/>
                <w:szCs w:val="22"/>
                <w:lang w:eastAsia="ar-SA"/>
              </w:rPr>
            </w:pPr>
            <w:r w:rsidRPr="00B83F9F">
              <w:rPr>
                <w:sz w:val="22"/>
                <w:szCs w:val="22"/>
                <w:lang w:eastAsia="ar-SA"/>
              </w:rPr>
              <w:t xml:space="preserve">4. </w:t>
            </w:r>
            <w:r w:rsidR="00785D5B" w:rsidRPr="00B83F9F">
              <w:rPr>
                <w:sz w:val="22"/>
                <w:szCs w:val="22"/>
                <w:lang w:eastAsia="ar-SA"/>
              </w:rPr>
              <w:t xml:space="preserve">Rekonstruojami seni </w:t>
            </w:r>
            <w:r w:rsidR="00F41DB7" w:rsidRPr="00B83F9F">
              <w:rPr>
                <w:sz w:val="22"/>
                <w:szCs w:val="22"/>
                <w:lang w:eastAsia="ar-SA"/>
              </w:rPr>
              <w:t>(</w:t>
            </w:r>
            <w:r w:rsidR="00785D5B" w:rsidRPr="00B83F9F">
              <w:rPr>
                <w:sz w:val="22"/>
                <w:szCs w:val="22"/>
                <w:lang w:eastAsia="ar-SA"/>
              </w:rPr>
              <w:t>nusidėvėję</w:t>
            </w:r>
            <w:r w:rsidR="00F41DB7" w:rsidRPr="00B83F9F">
              <w:rPr>
                <w:sz w:val="22"/>
                <w:szCs w:val="22"/>
                <w:lang w:eastAsia="ar-SA"/>
              </w:rPr>
              <w:t>)</w:t>
            </w:r>
            <w:r w:rsidR="00785D5B" w:rsidRPr="00B83F9F">
              <w:rPr>
                <w:sz w:val="22"/>
                <w:szCs w:val="22"/>
                <w:lang w:eastAsia="ar-SA"/>
              </w:rPr>
              <w:t xml:space="preserve"> nuotekų valymo įrenginiai, adresu</w:t>
            </w:r>
            <w:r w:rsidR="00F41DB7" w:rsidRPr="00B83F9F">
              <w:rPr>
                <w:sz w:val="22"/>
                <w:szCs w:val="22"/>
                <w:lang w:eastAsia="ar-SA"/>
              </w:rPr>
              <w:t>:</w:t>
            </w:r>
            <w:r w:rsidR="00785D5B" w:rsidRPr="00B83F9F">
              <w:rPr>
                <w:sz w:val="22"/>
                <w:szCs w:val="22"/>
                <w:lang w:eastAsia="ar-SA"/>
              </w:rPr>
              <w:t xml:space="preserve"> Ateities g. 21, Būtrimų k., Jurbarko raj. sav.</w:t>
            </w:r>
          </w:p>
          <w:p w14:paraId="60E55236" w14:textId="77777777" w:rsidR="00785D5B" w:rsidRPr="00B83F9F" w:rsidRDefault="00F41DB7" w:rsidP="00283E82">
            <w:pPr>
              <w:suppressAutoHyphens/>
              <w:jc w:val="both"/>
              <w:rPr>
                <w:sz w:val="22"/>
                <w:szCs w:val="22"/>
                <w:lang w:eastAsia="ar-SA"/>
              </w:rPr>
            </w:pPr>
            <w:r w:rsidRPr="00B83F9F">
              <w:rPr>
                <w:sz w:val="22"/>
                <w:szCs w:val="22"/>
                <w:lang w:eastAsia="ar-SA"/>
              </w:rPr>
              <w:t>Planuojami pasiekti rodikliai:</w:t>
            </w:r>
          </w:p>
          <w:p w14:paraId="588FD35B" w14:textId="77777777" w:rsidR="00F41DB7" w:rsidRPr="00B83F9F" w:rsidRDefault="00F41DB7" w:rsidP="00F41DB7">
            <w:pPr>
              <w:pStyle w:val="Sraopastraipa"/>
              <w:numPr>
                <w:ilvl w:val="0"/>
                <w:numId w:val="24"/>
              </w:numPr>
              <w:suppressAutoHyphens/>
              <w:jc w:val="both"/>
              <w:rPr>
                <w:sz w:val="22"/>
                <w:szCs w:val="22"/>
                <w:lang w:eastAsia="ar-SA"/>
              </w:rPr>
            </w:pPr>
            <w:r w:rsidRPr="00B83F9F">
              <w:rPr>
                <w:sz w:val="22"/>
                <w:szCs w:val="22"/>
                <w:lang w:eastAsia="ar-SA"/>
              </w:rPr>
              <w:t>Gyventojai, prisijungę bent prie antrinio viešojo nuotekų valymo įrenginių (asmenys) – 253.</w:t>
            </w:r>
          </w:p>
          <w:p w14:paraId="20AC3FEC" w14:textId="77777777" w:rsidR="00F41DB7" w:rsidRPr="00B83F9F" w:rsidRDefault="00F41DB7" w:rsidP="00F41DB7">
            <w:pPr>
              <w:pStyle w:val="Sraopastraipa"/>
              <w:numPr>
                <w:ilvl w:val="0"/>
                <w:numId w:val="24"/>
              </w:numPr>
              <w:suppressAutoHyphens/>
              <w:jc w:val="both"/>
              <w:rPr>
                <w:sz w:val="22"/>
                <w:szCs w:val="22"/>
                <w:lang w:eastAsia="ar-SA"/>
              </w:rPr>
            </w:pPr>
            <w:r w:rsidRPr="00B83F9F">
              <w:rPr>
                <w:sz w:val="22"/>
                <w:szCs w:val="22"/>
                <w:lang w:eastAsia="ar-SA"/>
              </w:rPr>
              <w:t>Gyventojai, prisijungę prie patobulintų viešojo vandens tiekimo sistemų (asmenys) – 23.</w:t>
            </w:r>
          </w:p>
          <w:p w14:paraId="0B1D0FDD" w14:textId="77777777" w:rsidR="00F41DB7" w:rsidRPr="00B83F9F" w:rsidRDefault="00F41DB7" w:rsidP="00F41DB7">
            <w:pPr>
              <w:pStyle w:val="Sraopastraipa"/>
              <w:numPr>
                <w:ilvl w:val="0"/>
                <w:numId w:val="24"/>
              </w:numPr>
              <w:suppressAutoHyphens/>
              <w:jc w:val="both"/>
              <w:rPr>
                <w:sz w:val="22"/>
                <w:szCs w:val="22"/>
                <w:lang w:eastAsia="ar-SA"/>
              </w:rPr>
            </w:pPr>
            <w:r w:rsidRPr="00B83F9F">
              <w:rPr>
                <w:sz w:val="22"/>
                <w:szCs w:val="22"/>
                <w:lang w:eastAsia="ar-SA"/>
              </w:rPr>
              <w:t>Viešojo nuotekų surinkimo tinklo naujų arba atnaujintų vamzdynų ilgis (km) – 1,96.</w:t>
            </w:r>
          </w:p>
          <w:p w14:paraId="74F63D91" w14:textId="77777777" w:rsidR="00F41DB7" w:rsidRPr="00B83F9F" w:rsidRDefault="00F41DB7" w:rsidP="00F41DB7">
            <w:pPr>
              <w:pStyle w:val="Sraopastraipa"/>
              <w:numPr>
                <w:ilvl w:val="0"/>
                <w:numId w:val="24"/>
              </w:numPr>
              <w:suppressAutoHyphens/>
              <w:jc w:val="both"/>
              <w:rPr>
                <w:sz w:val="22"/>
                <w:szCs w:val="22"/>
                <w:lang w:eastAsia="ar-SA"/>
              </w:rPr>
            </w:pPr>
            <w:r w:rsidRPr="00B83F9F">
              <w:rPr>
                <w:sz w:val="22"/>
                <w:szCs w:val="22"/>
                <w:lang w:eastAsia="ar-SA"/>
              </w:rPr>
              <w:t xml:space="preserve">Nauji arba atnaujinti nuotekų valymo pajėgumai (gyventojų ekvivalentas) – </w:t>
            </w:r>
            <w:r w:rsidR="003A1DEB" w:rsidRPr="00B83F9F">
              <w:rPr>
                <w:sz w:val="22"/>
                <w:szCs w:val="22"/>
                <w:lang w:eastAsia="ar-SA"/>
              </w:rPr>
              <w:t>230</w:t>
            </w:r>
            <w:r w:rsidRPr="00B83F9F">
              <w:rPr>
                <w:sz w:val="22"/>
                <w:szCs w:val="22"/>
                <w:lang w:eastAsia="ar-SA"/>
              </w:rPr>
              <w:t>.</w:t>
            </w:r>
          </w:p>
          <w:p w14:paraId="25A4CAEE" w14:textId="77777777" w:rsidR="00F41DB7" w:rsidRPr="00B83F9F" w:rsidRDefault="00F41DB7" w:rsidP="00F41DB7">
            <w:pPr>
              <w:pStyle w:val="Sraopastraipa"/>
              <w:numPr>
                <w:ilvl w:val="0"/>
                <w:numId w:val="24"/>
              </w:numPr>
              <w:suppressAutoHyphens/>
              <w:jc w:val="both"/>
              <w:rPr>
                <w:sz w:val="22"/>
                <w:szCs w:val="22"/>
                <w:lang w:eastAsia="ar-SA"/>
              </w:rPr>
            </w:pPr>
            <w:r w:rsidRPr="00B83F9F">
              <w:rPr>
                <w:sz w:val="22"/>
                <w:szCs w:val="22"/>
                <w:lang w:eastAsia="ar-SA"/>
              </w:rPr>
              <w:t>Viešojo vandens tiekimo paskirstymo sistemų naujų arba atnaujintų vamzdynų ilgis (km) – 0,54.</w:t>
            </w:r>
          </w:p>
          <w:p w14:paraId="3E09CBA0" w14:textId="77777777" w:rsidR="006C77F8" w:rsidRPr="00B83F9F" w:rsidRDefault="008802A5" w:rsidP="00283E82">
            <w:pPr>
              <w:suppressAutoHyphens/>
              <w:jc w:val="both"/>
              <w:rPr>
                <w:sz w:val="22"/>
                <w:szCs w:val="22"/>
              </w:rPr>
            </w:pPr>
            <w:r w:rsidRPr="00B83F9F">
              <w:rPr>
                <w:sz w:val="22"/>
                <w:szCs w:val="22"/>
              </w:rPr>
              <w:t xml:space="preserve">Numatoma veiklų įgyvendinimo trukmė </w:t>
            </w:r>
            <w:r w:rsidR="00075050" w:rsidRPr="00B83F9F">
              <w:rPr>
                <w:sz w:val="22"/>
                <w:szCs w:val="22"/>
              </w:rPr>
              <w:t>202</w:t>
            </w:r>
            <w:r w:rsidR="00283E82" w:rsidRPr="00B83F9F">
              <w:rPr>
                <w:sz w:val="22"/>
                <w:szCs w:val="22"/>
              </w:rPr>
              <w:t>5</w:t>
            </w:r>
            <w:r w:rsidR="008830F7" w:rsidRPr="00B83F9F">
              <w:rPr>
                <w:sz w:val="22"/>
                <w:szCs w:val="22"/>
              </w:rPr>
              <w:t>–</w:t>
            </w:r>
            <w:r w:rsidRPr="00B83F9F">
              <w:rPr>
                <w:sz w:val="22"/>
                <w:szCs w:val="22"/>
              </w:rPr>
              <w:t>202</w:t>
            </w:r>
            <w:r w:rsidR="00785D5B" w:rsidRPr="00B83F9F">
              <w:rPr>
                <w:sz w:val="22"/>
                <w:szCs w:val="22"/>
              </w:rPr>
              <w:t>7</w:t>
            </w:r>
            <w:r w:rsidRPr="00B83F9F">
              <w:rPr>
                <w:sz w:val="22"/>
                <w:szCs w:val="22"/>
              </w:rPr>
              <w:t xml:space="preserve"> m</w:t>
            </w:r>
            <w:r w:rsidR="00056C79" w:rsidRPr="00B83F9F">
              <w:rPr>
                <w:sz w:val="22"/>
                <w:szCs w:val="22"/>
              </w:rPr>
              <w:t>.</w:t>
            </w:r>
          </w:p>
        </w:tc>
      </w:tr>
      <w:tr w:rsidR="006815D2" w:rsidRPr="00AA46EB" w14:paraId="1FA25AEC" w14:textId="77777777" w:rsidTr="007371F4">
        <w:tc>
          <w:tcPr>
            <w:tcW w:w="9854" w:type="dxa"/>
          </w:tcPr>
          <w:p w14:paraId="5528F741" w14:textId="77777777" w:rsidR="006A29E6" w:rsidRPr="00CB1B9F" w:rsidRDefault="006A29E6" w:rsidP="00E72DCF">
            <w:pPr>
              <w:tabs>
                <w:tab w:val="left" w:pos="0"/>
              </w:tabs>
              <w:jc w:val="both"/>
              <w:rPr>
                <w:b/>
                <w:bCs/>
                <w:i/>
                <w:iCs/>
                <w:sz w:val="22"/>
                <w:szCs w:val="22"/>
              </w:rPr>
            </w:pPr>
            <w:r w:rsidRPr="00CB1B9F">
              <w:rPr>
                <w:b/>
                <w:bCs/>
                <w:i/>
                <w:iCs/>
                <w:sz w:val="22"/>
                <w:szCs w:val="22"/>
              </w:rPr>
              <w:t>4. Galimos neigiamos priimto projekto pasekmės ir kokių priemonių reikėtų imtis, kad tokių pasekmių būtų išvengta.</w:t>
            </w:r>
          </w:p>
        </w:tc>
      </w:tr>
      <w:tr w:rsidR="006815D2" w:rsidRPr="00AA46EB" w14:paraId="78C7AB98" w14:textId="77777777" w:rsidTr="007371F4">
        <w:tc>
          <w:tcPr>
            <w:tcW w:w="9854" w:type="dxa"/>
          </w:tcPr>
          <w:p w14:paraId="3286CF33" w14:textId="77777777" w:rsidR="00536E15" w:rsidRPr="00CB1B9F" w:rsidRDefault="00A2119A" w:rsidP="00A2119A">
            <w:pPr>
              <w:tabs>
                <w:tab w:val="left" w:pos="0"/>
              </w:tabs>
              <w:jc w:val="both"/>
              <w:rPr>
                <w:sz w:val="22"/>
                <w:szCs w:val="22"/>
              </w:rPr>
            </w:pPr>
            <w:r w:rsidRPr="00CB1B9F">
              <w:rPr>
                <w:sz w:val="22"/>
                <w:szCs w:val="22"/>
              </w:rPr>
              <w:t>Nenumatoma</w:t>
            </w:r>
          </w:p>
        </w:tc>
      </w:tr>
      <w:tr w:rsidR="006815D2" w:rsidRPr="00AA46EB" w14:paraId="18855C2D" w14:textId="77777777" w:rsidTr="007371F4">
        <w:tc>
          <w:tcPr>
            <w:tcW w:w="9854" w:type="dxa"/>
          </w:tcPr>
          <w:p w14:paraId="1F0EDEC8" w14:textId="77777777" w:rsidR="006A29E6" w:rsidRPr="00AA46EB" w:rsidRDefault="006A29E6" w:rsidP="00E72DCF">
            <w:pPr>
              <w:tabs>
                <w:tab w:val="left" w:pos="0"/>
              </w:tabs>
              <w:jc w:val="both"/>
              <w:rPr>
                <w:b/>
                <w:bCs/>
                <w:i/>
                <w:iCs/>
                <w:sz w:val="22"/>
                <w:szCs w:val="22"/>
              </w:rPr>
            </w:pPr>
            <w:r w:rsidRPr="00AA46EB">
              <w:rPr>
                <w:b/>
                <w:bCs/>
                <w:i/>
                <w:iCs/>
                <w:sz w:val="22"/>
                <w:szCs w:val="22"/>
              </w:rPr>
              <w:t>5. Kokie šios srities aktai tebegalioja (pateikiamas aktų sąrašas) ir kokius galiojančius aktus būtina pakeisti ar panaikinti, priėmus teikiamą projektą.</w:t>
            </w:r>
          </w:p>
        </w:tc>
      </w:tr>
      <w:tr w:rsidR="00337108" w:rsidRPr="00AA46EB" w14:paraId="2E5E90EB" w14:textId="77777777" w:rsidTr="004A1E47">
        <w:tc>
          <w:tcPr>
            <w:tcW w:w="9854" w:type="dxa"/>
          </w:tcPr>
          <w:p w14:paraId="4F2DE2B1" w14:textId="77777777" w:rsidR="00337108" w:rsidRPr="00AA46EB" w:rsidRDefault="00337108" w:rsidP="00337108">
            <w:pPr>
              <w:tabs>
                <w:tab w:val="left" w:pos="0"/>
              </w:tabs>
              <w:jc w:val="both"/>
              <w:rPr>
                <w:sz w:val="22"/>
                <w:szCs w:val="22"/>
              </w:rPr>
            </w:pPr>
            <w:r w:rsidRPr="00AA46EB">
              <w:rPr>
                <w:sz w:val="22"/>
                <w:szCs w:val="22"/>
              </w:rPr>
              <w:t>-</w:t>
            </w:r>
          </w:p>
        </w:tc>
      </w:tr>
      <w:tr w:rsidR="00B83F9F" w:rsidRPr="00B83F9F" w14:paraId="53BCFC05" w14:textId="77777777" w:rsidTr="007371F4">
        <w:tc>
          <w:tcPr>
            <w:tcW w:w="9854" w:type="dxa"/>
          </w:tcPr>
          <w:p w14:paraId="7CEA616E" w14:textId="77777777" w:rsidR="00337108" w:rsidRPr="00B83F9F" w:rsidRDefault="00337108" w:rsidP="00337108">
            <w:pPr>
              <w:tabs>
                <w:tab w:val="left" w:pos="0"/>
              </w:tabs>
              <w:rPr>
                <w:b/>
                <w:bCs/>
                <w:i/>
                <w:iCs/>
                <w:sz w:val="22"/>
                <w:szCs w:val="22"/>
              </w:rPr>
            </w:pPr>
            <w:r w:rsidRPr="00B83F9F">
              <w:rPr>
                <w:b/>
                <w:bCs/>
                <w:i/>
                <w:iCs/>
                <w:sz w:val="22"/>
                <w:szCs w:val="22"/>
              </w:rPr>
              <w:t>6. Projekto rengimo metu gauti specialistų vertinimai ir išvados, ekonominiai apskaičiavimai (sąmatos), konkretūs finansavimo šaltiniai.</w:t>
            </w:r>
          </w:p>
          <w:p w14:paraId="46A8C5E7" w14:textId="77777777" w:rsidR="00CB1B9F" w:rsidRPr="00B83F9F" w:rsidRDefault="001926B3" w:rsidP="00CB1B9F">
            <w:pPr>
              <w:suppressAutoHyphens/>
              <w:jc w:val="both"/>
              <w:rPr>
                <w:sz w:val="22"/>
                <w:szCs w:val="22"/>
              </w:rPr>
            </w:pPr>
            <w:r w:rsidRPr="00B83F9F">
              <w:rPr>
                <w:sz w:val="22"/>
                <w:szCs w:val="22"/>
              </w:rPr>
              <w:t xml:space="preserve">Preliminari Projekto </w:t>
            </w:r>
            <w:r w:rsidR="00CB1B9F" w:rsidRPr="00B83F9F">
              <w:rPr>
                <w:sz w:val="22"/>
                <w:szCs w:val="22"/>
              </w:rPr>
              <w:t>tinkamų išlaidų suma sudaro</w:t>
            </w:r>
            <w:r w:rsidRPr="00B83F9F">
              <w:rPr>
                <w:sz w:val="22"/>
                <w:szCs w:val="22"/>
              </w:rPr>
              <w:t xml:space="preserve"> </w:t>
            </w:r>
            <w:r w:rsidR="003A1DEB" w:rsidRPr="00B83F9F">
              <w:rPr>
                <w:sz w:val="22"/>
                <w:szCs w:val="22"/>
              </w:rPr>
              <w:t xml:space="preserve">1 343 057,60 </w:t>
            </w:r>
            <w:r w:rsidR="00F41DB7" w:rsidRPr="00B83F9F">
              <w:rPr>
                <w:sz w:val="22"/>
                <w:szCs w:val="22"/>
              </w:rPr>
              <w:t xml:space="preserve">Eur be PVM </w:t>
            </w:r>
            <w:r w:rsidRPr="00B83F9F">
              <w:rPr>
                <w:sz w:val="22"/>
                <w:szCs w:val="22"/>
              </w:rPr>
              <w:t xml:space="preserve">Eur, iš kurių Europos Sąjungos struktūrinių fondų lėšos sudaro ne daugiau kaip </w:t>
            </w:r>
            <w:bookmarkStart w:id="2" w:name="_Hlk195796399"/>
            <w:r w:rsidR="003A1DEB" w:rsidRPr="00B83F9F">
              <w:rPr>
                <w:sz w:val="22"/>
                <w:szCs w:val="22"/>
              </w:rPr>
              <w:t>549 524,</w:t>
            </w:r>
            <w:r w:rsidR="00937F04" w:rsidRPr="00B83F9F">
              <w:rPr>
                <w:sz w:val="22"/>
                <w:szCs w:val="22"/>
              </w:rPr>
              <w:t>0</w:t>
            </w:r>
            <w:r w:rsidR="003A1DEB" w:rsidRPr="00B83F9F">
              <w:rPr>
                <w:sz w:val="22"/>
                <w:szCs w:val="22"/>
              </w:rPr>
              <w:t xml:space="preserve">0 </w:t>
            </w:r>
            <w:bookmarkEnd w:id="2"/>
            <w:r w:rsidR="00F41DB7" w:rsidRPr="00B83F9F">
              <w:rPr>
                <w:sz w:val="22"/>
                <w:szCs w:val="22"/>
              </w:rPr>
              <w:t>Eur be PVM</w:t>
            </w:r>
            <w:r w:rsidRPr="00B83F9F">
              <w:rPr>
                <w:sz w:val="22"/>
                <w:szCs w:val="22"/>
              </w:rPr>
              <w:t>, savivaldyb</w:t>
            </w:r>
            <w:r w:rsidR="00F41DB7" w:rsidRPr="00B83F9F">
              <w:rPr>
                <w:sz w:val="22"/>
                <w:szCs w:val="22"/>
              </w:rPr>
              <w:t>ės</w:t>
            </w:r>
            <w:r w:rsidRPr="00B83F9F">
              <w:rPr>
                <w:sz w:val="22"/>
                <w:szCs w:val="22"/>
              </w:rPr>
              <w:t xml:space="preserve"> biudžet</w:t>
            </w:r>
            <w:r w:rsidR="00F41DB7" w:rsidRPr="00B83F9F">
              <w:rPr>
                <w:sz w:val="22"/>
                <w:szCs w:val="22"/>
              </w:rPr>
              <w:t>o</w:t>
            </w:r>
            <w:r w:rsidRPr="00B83F9F">
              <w:rPr>
                <w:sz w:val="22"/>
                <w:szCs w:val="22"/>
              </w:rPr>
              <w:t xml:space="preserve"> lėšos sudaro ne mažiau kaip </w:t>
            </w:r>
            <w:r w:rsidR="003A1DEB" w:rsidRPr="00B83F9F">
              <w:rPr>
                <w:sz w:val="22"/>
                <w:szCs w:val="22"/>
              </w:rPr>
              <w:t>549 524,</w:t>
            </w:r>
            <w:r w:rsidR="00937F04" w:rsidRPr="00B83F9F">
              <w:rPr>
                <w:sz w:val="22"/>
                <w:szCs w:val="22"/>
              </w:rPr>
              <w:t>6</w:t>
            </w:r>
            <w:r w:rsidR="003A1DEB" w:rsidRPr="00B83F9F">
              <w:rPr>
                <w:sz w:val="22"/>
                <w:szCs w:val="22"/>
              </w:rPr>
              <w:t xml:space="preserve">0 </w:t>
            </w:r>
            <w:r w:rsidR="00CB1B9F" w:rsidRPr="00B83F9F">
              <w:rPr>
                <w:sz w:val="22"/>
                <w:szCs w:val="22"/>
              </w:rPr>
              <w:t xml:space="preserve">Eur be PVM. </w:t>
            </w:r>
            <w:r w:rsidR="001C18AD" w:rsidRPr="00B83F9F">
              <w:rPr>
                <w:sz w:val="22"/>
                <w:szCs w:val="22"/>
              </w:rPr>
              <w:t xml:space="preserve">Preliminari netinkamų išlaidų suma sudaro 244 009,00 Eur be PVM. Bendra prašoma skirti lėšų suma sudaro </w:t>
            </w:r>
            <w:bookmarkStart w:id="3" w:name="_Hlk192064928"/>
            <w:r w:rsidR="003A1DEB" w:rsidRPr="00B83F9F">
              <w:rPr>
                <w:sz w:val="22"/>
                <w:szCs w:val="22"/>
              </w:rPr>
              <w:t>793 533,</w:t>
            </w:r>
            <w:r w:rsidR="00937F04" w:rsidRPr="00B83F9F">
              <w:rPr>
                <w:sz w:val="22"/>
                <w:szCs w:val="22"/>
              </w:rPr>
              <w:t>6</w:t>
            </w:r>
            <w:r w:rsidR="003A1DEB" w:rsidRPr="00B83F9F">
              <w:rPr>
                <w:sz w:val="22"/>
                <w:szCs w:val="22"/>
              </w:rPr>
              <w:t>0</w:t>
            </w:r>
            <w:r w:rsidR="00F41DB7" w:rsidRPr="00B83F9F">
              <w:rPr>
                <w:sz w:val="22"/>
                <w:szCs w:val="22"/>
              </w:rPr>
              <w:t xml:space="preserve"> Eur</w:t>
            </w:r>
            <w:bookmarkEnd w:id="3"/>
            <w:r w:rsidR="00F41DB7" w:rsidRPr="00B83F9F">
              <w:rPr>
                <w:sz w:val="22"/>
                <w:szCs w:val="22"/>
              </w:rPr>
              <w:t xml:space="preserve"> be PVM.</w:t>
            </w:r>
          </w:p>
        </w:tc>
      </w:tr>
      <w:tr w:rsidR="00337108" w:rsidRPr="00AA46EB" w14:paraId="3CB355C8" w14:textId="77777777" w:rsidTr="007371F4">
        <w:tc>
          <w:tcPr>
            <w:tcW w:w="9854" w:type="dxa"/>
          </w:tcPr>
          <w:p w14:paraId="141D2223" w14:textId="77777777" w:rsidR="00337108" w:rsidRPr="00AA46EB" w:rsidRDefault="00337108" w:rsidP="00337108">
            <w:pPr>
              <w:tabs>
                <w:tab w:val="left" w:pos="0"/>
              </w:tabs>
              <w:jc w:val="both"/>
              <w:rPr>
                <w:b/>
                <w:i/>
                <w:sz w:val="22"/>
                <w:szCs w:val="22"/>
              </w:rPr>
            </w:pPr>
            <w:r w:rsidRPr="00AA46EB">
              <w:rPr>
                <w:b/>
                <w:i/>
                <w:sz w:val="22"/>
                <w:szCs w:val="22"/>
              </w:rPr>
              <w:t>7. Ar reikalingas projekto antikorupcinis vertinimas</w:t>
            </w:r>
          </w:p>
        </w:tc>
      </w:tr>
      <w:tr w:rsidR="00337108" w:rsidRPr="00AA46EB" w14:paraId="4E9F7E5A" w14:textId="77777777" w:rsidTr="007371F4">
        <w:tc>
          <w:tcPr>
            <w:tcW w:w="9854" w:type="dxa"/>
          </w:tcPr>
          <w:p w14:paraId="46EEB4EB" w14:textId="77777777" w:rsidR="00337108" w:rsidRPr="00AA46EB" w:rsidRDefault="00337108" w:rsidP="00337108">
            <w:pPr>
              <w:tabs>
                <w:tab w:val="left" w:pos="0"/>
              </w:tabs>
              <w:jc w:val="both"/>
              <w:rPr>
                <w:b/>
                <w:i/>
                <w:sz w:val="22"/>
                <w:szCs w:val="22"/>
              </w:rPr>
            </w:pPr>
            <w:r w:rsidRPr="00AA46EB">
              <w:rPr>
                <w:sz w:val="22"/>
                <w:szCs w:val="22"/>
              </w:rPr>
              <w:t>Nereikalingas</w:t>
            </w:r>
          </w:p>
        </w:tc>
      </w:tr>
      <w:tr w:rsidR="00337108" w:rsidRPr="00AA46EB" w14:paraId="5968E8EF" w14:textId="77777777" w:rsidTr="007371F4">
        <w:tc>
          <w:tcPr>
            <w:tcW w:w="9854" w:type="dxa"/>
          </w:tcPr>
          <w:p w14:paraId="57BF1A83" w14:textId="77777777" w:rsidR="00337108" w:rsidRPr="00AA46EB" w:rsidRDefault="00337108" w:rsidP="00337108">
            <w:pPr>
              <w:tabs>
                <w:tab w:val="left" w:pos="0"/>
              </w:tabs>
              <w:jc w:val="both"/>
              <w:rPr>
                <w:b/>
                <w:i/>
                <w:sz w:val="22"/>
                <w:szCs w:val="22"/>
              </w:rPr>
            </w:pPr>
            <w:r w:rsidRPr="00AA46EB">
              <w:rPr>
                <w:b/>
                <w:i/>
                <w:sz w:val="22"/>
                <w:szCs w:val="22"/>
              </w:rPr>
              <w:t>8. Projekto iniciatorius, autorius ar autorių grupė.</w:t>
            </w:r>
          </w:p>
        </w:tc>
      </w:tr>
      <w:tr w:rsidR="00EC4C63" w:rsidRPr="00AA46EB" w14:paraId="73125CCC" w14:textId="77777777" w:rsidTr="007371F4">
        <w:tc>
          <w:tcPr>
            <w:tcW w:w="9854" w:type="dxa"/>
          </w:tcPr>
          <w:p w14:paraId="28BCEE65" w14:textId="77777777" w:rsidR="00337108" w:rsidRPr="00AA46EB" w:rsidRDefault="00FB431E" w:rsidP="00337108">
            <w:pPr>
              <w:pStyle w:val="Betarp"/>
              <w:jc w:val="both"/>
              <w:rPr>
                <w:rFonts w:ascii="Times New Roman" w:hAnsi="Times New Roman"/>
              </w:rPr>
            </w:pPr>
            <w:r w:rsidRPr="00AA46EB">
              <w:rPr>
                <w:rFonts w:ascii="Times New Roman" w:hAnsi="Times New Roman"/>
              </w:rPr>
              <w:t xml:space="preserve">UAB </w:t>
            </w:r>
            <w:r w:rsidRPr="00AA46EB">
              <w:rPr>
                <w:rFonts w:ascii="Times New Roman" w:hAnsi="Times New Roman"/>
                <w:bCs/>
              </w:rPr>
              <w:t>„Jurbarko vandenys“</w:t>
            </w:r>
            <w:r w:rsidR="008E0EED" w:rsidRPr="00AA46EB">
              <w:rPr>
                <w:rFonts w:ascii="Times New Roman" w:hAnsi="Times New Roman"/>
              </w:rPr>
              <w:t>, Infrastruktūros ir turto skyrius, Investicijų ir strateginio planavimo skyrius</w:t>
            </w:r>
          </w:p>
        </w:tc>
      </w:tr>
      <w:tr w:rsidR="00337108" w:rsidRPr="00AA46EB" w14:paraId="51448EDF" w14:textId="77777777" w:rsidTr="007371F4">
        <w:tc>
          <w:tcPr>
            <w:tcW w:w="9854" w:type="dxa"/>
          </w:tcPr>
          <w:p w14:paraId="227F0296" w14:textId="77777777" w:rsidR="00337108" w:rsidRPr="001C18AD" w:rsidRDefault="00337108" w:rsidP="00337108">
            <w:pPr>
              <w:tabs>
                <w:tab w:val="left" w:pos="0"/>
              </w:tabs>
              <w:rPr>
                <w:b/>
                <w:bCs/>
                <w:i/>
                <w:iCs/>
                <w:sz w:val="22"/>
                <w:szCs w:val="22"/>
              </w:rPr>
            </w:pPr>
            <w:r w:rsidRPr="001C18AD">
              <w:rPr>
                <w:b/>
                <w:bCs/>
                <w:i/>
                <w:iCs/>
                <w:sz w:val="22"/>
                <w:szCs w:val="22"/>
              </w:rPr>
              <w:t>9. Kiti, autorių nuomone, reikalingi pagrindimai ir paaiškinimai.</w:t>
            </w:r>
          </w:p>
          <w:p w14:paraId="7D92ED5C" w14:textId="77777777" w:rsidR="00337108" w:rsidRDefault="00337108" w:rsidP="00337108">
            <w:pPr>
              <w:tabs>
                <w:tab w:val="left" w:pos="0"/>
              </w:tabs>
              <w:jc w:val="both"/>
              <w:rPr>
                <w:bCs/>
                <w:sz w:val="22"/>
                <w:szCs w:val="22"/>
              </w:rPr>
            </w:pPr>
            <w:r w:rsidRPr="001C18AD">
              <w:rPr>
                <w:bCs/>
                <w:iCs/>
                <w:sz w:val="22"/>
                <w:szCs w:val="22"/>
              </w:rPr>
              <w:t xml:space="preserve">Pridedamas </w:t>
            </w:r>
            <w:r w:rsidR="008E0EED" w:rsidRPr="001C18AD">
              <w:rPr>
                <w:sz w:val="22"/>
                <w:szCs w:val="22"/>
              </w:rPr>
              <w:t xml:space="preserve">UAB </w:t>
            </w:r>
            <w:r w:rsidR="00F41DB7" w:rsidRPr="001C18AD">
              <w:rPr>
                <w:bCs/>
                <w:sz w:val="22"/>
                <w:szCs w:val="22"/>
              </w:rPr>
              <w:t>„Jurbarko vandenys“</w:t>
            </w:r>
            <w:r w:rsidR="008E0EED" w:rsidRPr="001C18AD">
              <w:rPr>
                <w:sz w:val="22"/>
                <w:szCs w:val="22"/>
              </w:rPr>
              <w:t xml:space="preserve"> </w:t>
            </w:r>
            <w:r w:rsidR="008E0EED" w:rsidRPr="001C18AD">
              <w:rPr>
                <w:bCs/>
                <w:sz w:val="22"/>
                <w:szCs w:val="22"/>
              </w:rPr>
              <w:t>202</w:t>
            </w:r>
            <w:r w:rsidR="00CB1B9F" w:rsidRPr="001C18AD">
              <w:rPr>
                <w:bCs/>
                <w:sz w:val="22"/>
                <w:szCs w:val="22"/>
              </w:rPr>
              <w:t>5</w:t>
            </w:r>
            <w:r w:rsidR="008E0EED" w:rsidRPr="001C18AD">
              <w:rPr>
                <w:bCs/>
                <w:sz w:val="22"/>
                <w:szCs w:val="22"/>
              </w:rPr>
              <w:t xml:space="preserve"> m. </w:t>
            </w:r>
            <w:r w:rsidR="00CB1B9F" w:rsidRPr="001C18AD">
              <w:rPr>
                <w:bCs/>
                <w:sz w:val="22"/>
                <w:szCs w:val="22"/>
              </w:rPr>
              <w:t>kovo 6</w:t>
            </w:r>
            <w:r w:rsidR="008E0EED" w:rsidRPr="001C18AD">
              <w:rPr>
                <w:bCs/>
                <w:sz w:val="22"/>
                <w:szCs w:val="22"/>
              </w:rPr>
              <w:t xml:space="preserve"> d. rašt</w:t>
            </w:r>
            <w:r w:rsidR="001926B3" w:rsidRPr="001C18AD">
              <w:rPr>
                <w:bCs/>
                <w:sz w:val="22"/>
                <w:szCs w:val="22"/>
              </w:rPr>
              <w:t>as</w:t>
            </w:r>
            <w:r w:rsidR="008E0EED" w:rsidRPr="001C18AD">
              <w:rPr>
                <w:bCs/>
                <w:sz w:val="22"/>
                <w:szCs w:val="22"/>
              </w:rPr>
              <w:t xml:space="preserve"> Nr. </w:t>
            </w:r>
            <w:r w:rsidR="00F41DB7" w:rsidRPr="001C18AD">
              <w:rPr>
                <w:bCs/>
                <w:sz w:val="22"/>
                <w:szCs w:val="22"/>
              </w:rPr>
              <w:t>SD</w:t>
            </w:r>
            <w:r w:rsidR="008E0EED" w:rsidRPr="001C18AD">
              <w:rPr>
                <w:bCs/>
                <w:sz w:val="22"/>
                <w:szCs w:val="22"/>
              </w:rPr>
              <w:t>-</w:t>
            </w:r>
            <w:r w:rsidR="00CB1B9F" w:rsidRPr="001C18AD">
              <w:rPr>
                <w:bCs/>
                <w:sz w:val="22"/>
                <w:szCs w:val="22"/>
              </w:rPr>
              <w:t xml:space="preserve">65 </w:t>
            </w:r>
            <w:r w:rsidR="008E0EED" w:rsidRPr="001C18AD">
              <w:rPr>
                <w:bCs/>
                <w:sz w:val="22"/>
                <w:szCs w:val="22"/>
              </w:rPr>
              <w:t xml:space="preserve">„Dėl </w:t>
            </w:r>
            <w:r w:rsidR="00F41DB7" w:rsidRPr="001C18AD">
              <w:rPr>
                <w:bCs/>
                <w:sz w:val="22"/>
                <w:szCs w:val="22"/>
              </w:rPr>
              <w:t>pritarimo</w:t>
            </w:r>
            <w:r w:rsidR="008E0EED" w:rsidRPr="001C18AD">
              <w:rPr>
                <w:bCs/>
                <w:sz w:val="22"/>
                <w:szCs w:val="22"/>
              </w:rPr>
              <w:t>“.</w:t>
            </w:r>
          </w:p>
          <w:p w14:paraId="08A8DD75" w14:textId="77777777" w:rsidR="00293DEB" w:rsidRPr="00293DEB" w:rsidRDefault="00293DEB" w:rsidP="00337108">
            <w:pPr>
              <w:tabs>
                <w:tab w:val="left" w:pos="0"/>
              </w:tabs>
              <w:jc w:val="both"/>
              <w:rPr>
                <w:bCs/>
                <w:i/>
                <w:sz w:val="22"/>
                <w:szCs w:val="22"/>
              </w:rPr>
            </w:pPr>
            <w:r w:rsidRPr="00293DEB">
              <w:rPr>
                <w:bCs/>
                <w:i/>
                <w:sz w:val="22"/>
                <w:szCs w:val="22"/>
              </w:rPr>
              <w:t>Patikslint</w:t>
            </w:r>
            <w:r w:rsidR="003A7CCC">
              <w:rPr>
                <w:bCs/>
                <w:i/>
                <w:sz w:val="22"/>
                <w:szCs w:val="22"/>
              </w:rPr>
              <w:t>o</w:t>
            </w:r>
            <w:r w:rsidRPr="00293DEB">
              <w:rPr>
                <w:bCs/>
                <w:i/>
                <w:sz w:val="22"/>
                <w:szCs w:val="22"/>
              </w:rPr>
              <w:t xml:space="preserve"> TSP</w:t>
            </w:r>
            <w:r w:rsidR="003A7CCC">
              <w:rPr>
                <w:bCs/>
                <w:i/>
                <w:sz w:val="22"/>
                <w:szCs w:val="22"/>
              </w:rPr>
              <w:t xml:space="preserve">-140 </w:t>
            </w:r>
            <w:r w:rsidRPr="00293DEB">
              <w:rPr>
                <w:bCs/>
                <w:i/>
                <w:sz w:val="22"/>
                <w:szCs w:val="22"/>
              </w:rPr>
              <w:t xml:space="preserve">2 punkte prašoma finansuoti Jurbarko rajono savivaldybės biudžeto lėšomis preliminari tinkamų išlaidų suma padidinta 5 563,80 Eur iki 549 524,60 Eur be PVM </w:t>
            </w:r>
            <w:r w:rsidR="008F02C2">
              <w:rPr>
                <w:bCs/>
                <w:i/>
                <w:sz w:val="22"/>
                <w:szCs w:val="22"/>
              </w:rPr>
              <w:t xml:space="preserve">pagal </w:t>
            </w:r>
            <w:r w:rsidRPr="00293DEB">
              <w:rPr>
                <w:bCs/>
                <w:i/>
                <w:sz w:val="22"/>
                <w:szCs w:val="22"/>
              </w:rPr>
              <w:t>UAB „Jurbarko vandenys“ pateik</w:t>
            </w:r>
            <w:r w:rsidR="008F02C2">
              <w:rPr>
                <w:bCs/>
                <w:i/>
                <w:sz w:val="22"/>
                <w:szCs w:val="22"/>
              </w:rPr>
              <w:t>t</w:t>
            </w:r>
            <w:r w:rsidRPr="00293DEB">
              <w:rPr>
                <w:bCs/>
                <w:i/>
                <w:sz w:val="22"/>
                <w:szCs w:val="22"/>
              </w:rPr>
              <w:t>us patikslint</w:t>
            </w:r>
            <w:r w:rsidR="003A7CCC">
              <w:rPr>
                <w:bCs/>
                <w:i/>
                <w:sz w:val="22"/>
                <w:szCs w:val="22"/>
              </w:rPr>
              <w:t>u</w:t>
            </w:r>
            <w:r w:rsidRPr="00293DEB">
              <w:rPr>
                <w:bCs/>
                <w:i/>
                <w:sz w:val="22"/>
                <w:szCs w:val="22"/>
              </w:rPr>
              <w:t xml:space="preserve">s išlaidų </w:t>
            </w:r>
            <w:r w:rsidR="003A7CCC">
              <w:rPr>
                <w:bCs/>
                <w:i/>
                <w:sz w:val="22"/>
                <w:szCs w:val="22"/>
              </w:rPr>
              <w:t>paskaičiavimus</w:t>
            </w:r>
            <w:r w:rsidRPr="00293DEB">
              <w:rPr>
                <w:bCs/>
                <w:i/>
                <w:sz w:val="22"/>
                <w:szCs w:val="22"/>
              </w:rPr>
              <w:t>.</w:t>
            </w:r>
            <w:r w:rsidR="003A7CCC">
              <w:rPr>
                <w:bCs/>
                <w:i/>
                <w:sz w:val="22"/>
                <w:szCs w:val="22"/>
              </w:rPr>
              <w:t xml:space="preserve"> </w:t>
            </w:r>
            <w:r w:rsidR="008F02C2">
              <w:rPr>
                <w:bCs/>
                <w:i/>
                <w:sz w:val="22"/>
                <w:szCs w:val="22"/>
              </w:rPr>
              <w:t>P</w:t>
            </w:r>
            <w:r w:rsidR="003A7CCC">
              <w:rPr>
                <w:bCs/>
                <w:i/>
                <w:sz w:val="22"/>
                <w:szCs w:val="22"/>
              </w:rPr>
              <w:t>atikslintas pridedamas Jungtinės veiklos (partnerystės) sutarties projektas</w:t>
            </w:r>
            <w:r w:rsidR="008F02C2">
              <w:rPr>
                <w:bCs/>
                <w:i/>
                <w:sz w:val="22"/>
                <w:szCs w:val="22"/>
              </w:rPr>
              <w:t xml:space="preserve"> 5.2. papunktyje nurodant rodiklio „</w:t>
            </w:r>
            <w:r w:rsidR="008F02C2" w:rsidRPr="008F02C2">
              <w:rPr>
                <w:bCs/>
                <w:i/>
                <w:sz w:val="22"/>
                <w:szCs w:val="22"/>
              </w:rPr>
              <w:t xml:space="preserve">Gyventojai, kurių nuotekos išvalomos </w:t>
            </w:r>
            <w:r w:rsidR="008F02C2" w:rsidRPr="008F02C2">
              <w:rPr>
                <w:bCs/>
                <w:i/>
                <w:sz w:val="22"/>
                <w:szCs w:val="22"/>
              </w:rPr>
              <w:lastRenderedPageBreak/>
              <w:t>rekonstruotais nuotekų valymo įrenginiais</w:t>
            </w:r>
            <w:r w:rsidR="008F02C2">
              <w:rPr>
                <w:bCs/>
                <w:i/>
                <w:sz w:val="22"/>
                <w:szCs w:val="22"/>
              </w:rPr>
              <w:t xml:space="preserve">“ planuojamą reikšmę 194 (230 gyventojų ekvivalentas), 6.1. papunktyje </w:t>
            </w:r>
            <w:r w:rsidR="003A7CCC">
              <w:rPr>
                <w:bCs/>
                <w:i/>
                <w:sz w:val="22"/>
                <w:szCs w:val="22"/>
              </w:rPr>
              <w:t>projekto vertę padidinant 11 127 Eur iki 1 343 057,60 Eur</w:t>
            </w:r>
            <w:r w:rsidR="008F02C2">
              <w:rPr>
                <w:bCs/>
                <w:i/>
                <w:sz w:val="22"/>
                <w:szCs w:val="22"/>
              </w:rPr>
              <w:t xml:space="preserve">, 6.2. papunktyje </w:t>
            </w:r>
            <w:r w:rsidR="008F02C2" w:rsidRPr="008F02C2">
              <w:rPr>
                <w:bCs/>
                <w:i/>
                <w:sz w:val="22"/>
                <w:szCs w:val="22"/>
              </w:rPr>
              <w:t>preliminari tinkamų išlaidų suma padidinta 5 563,80 Eur iki 549 524,60 Eur be PVM</w:t>
            </w:r>
            <w:r w:rsidR="008F02C2">
              <w:rPr>
                <w:bCs/>
                <w:i/>
                <w:sz w:val="22"/>
                <w:szCs w:val="22"/>
              </w:rPr>
              <w:t xml:space="preserve">. </w:t>
            </w:r>
          </w:p>
        </w:tc>
      </w:tr>
      <w:tr w:rsidR="00337108" w:rsidRPr="00AA46EB" w14:paraId="3561DE84" w14:textId="77777777" w:rsidTr="007371F4">
        <w:tc>
          <w:tcPr>
            <w:tcW w:w="9854" w:type="dxa"/>
          </w:tcPr>
          <w:p w14:paraId="4E29D1C9" w14:textId="77777777" w:rsidR="00337108" w:rsidRPr="001C18AD" w:rsidRDefault="00337108" w:rsidP="00337108">
            <w:pPr>
              <w:tabs>
                <w:tab w:val="left" w:pos="0"/>
              </w:tabs>
              <w:jc w:val="both"/>
              <w:rPr>
                <w:b/>
                <w:i/>
                <w:sz w:val="22"/>
                <w:szCs w:val="22"/>
              </w:rPr>
            </w:pPr>
            <w:r w:rsidRPr="001C18AD">
              <w:rPr>
                <w:b/>
                <w:i/>
                <w:sz w:val="22"/>
                <w:szCs w:val="22"/>
              </w:rPr>
              <w:lastRenderedPageBreak/>
              <w:t>10. Sprendimas įteikiamas (kam ir kiek egz.)</w:t>
            </w:r>
          </w:p>
        </w:tc>
      </w:tr>
      <w:tr w:rsidR="00337108" w:rsidRPr="00AA46EB" w14:paraId="1A94E953" w14:textId="77777777" w:rsidTr="007371F4">
        <w:tc>
          <w:tcPr>
            <w:tcW w:w="9854" w:type="dxa"/>
          </w:tcPr>
          <w:p w14:paraId="06A24745" w14:textId="77777777" w:rsidR="00337108" w:rsidRPr="00AA46EB" w:rsidRDefault="008E0EED" w:rsidP="00337108">
            <w:pPr>
              <w:tabs>
                <w:tab w:val="left" w:pos="0"/>
              </w:tabs>
              <w:jc w:val="both"/>
              <w:rPr>
                <w:sz w:val="22"/>
                <w:szCs w:val="22"/>
              </w:rPr>
            </w:pPr>
            <w:r w:rsidRPr="00AA46EB">
              <w:rPr>
                <w:sz w:val="22"/>
                <w:szCs w:val="22"/>
              </w:rPr>
              <w:t xml:space="preserve">UAB </w:t>
            </w:r>
            <w:r w:rsidR="00FB431E" w:rsidRPr="00AA46EB">
              <w:rPr>
                <w:bCs/>
                <w:sz w:val="22"/>
                <w:szCs w:val="22"/>
              </w:rPr>
              <w:t xml:space="preserve">„Jurbarko vandenys“, </w:t>
            </w:r>
            <w:r w:rsidR="00FB431E" w:rsidRPr="00AA46EB">
              <w:rPr>
                <w:sz w:val="22"/>
                <w:szCs w:val="22"/>
              </w:rPr>
              <w:t xml:space="preserve">Infrastruktūros ir turto skyriui ir </w:t>
            </w:r>
            <w:r w:rsidR="00337108" w:rsidRPr="00AA46EB">
              <w:rPr>
                <w:sz w:val="22"/>
                <w:szCs w:val="22"/>
              </w:rPr>
              <w:t>Investicijų ir strateginio planavimo skyriui</w:t>
            </w:r>
            <w:r w:rsidR="001926B3" w:rsidRPr="00AA46EB">
              <w:rPr>
                <w:sz w:val="22"/>
                <w:szCs w:val="22"/>
              </w:rPr>
              <w:t xml:space="preserve"> </w:t>
            </w:r>
          </w:p>
        </w:tc>
      </w:tr>
    </w:tbl>
    <w:p w14:paraId="5DC7E506" w14:textId="77777777" w:rsidR="00B83F9F" w:rsidRDefault="00B83F9F" w:rsidP="001C18AD">
      <w:pPr>
        <w:rPr>
          <w:sz w:val="22"/>
          <w:szCs w:val="22"/>
        </w:rPr>
      </w:pPr>
    </w:p>
    <w:p w14:paraId="58AA0925" w14:textId="77777777" w:rsidR="008F02C2" w:rsidRDefault="00B668F0" w:rsidP="001C18AD">
      <w:pPr>
        <w:rPr>
          <w:sz w:val="22"/>
          <w:szCs w:val="22"/>
        </w:rPr>
      </w:pPr>
      <w:r w:rsidRPr="00AA46EB">
        <w:rPr>
          <w:sz w:val="22"/>
          <w:szCs w:val="22"/>
        </w:rPr>
        <w:t>Parengė</w:t>
      </w:r>
      <w:r w:rsidR="001C18AD">
        <w:rPr>
          <w:sz w:val="22"/>
          <w:szCs w:val="22"/>
        </w:rPr>
        <w:t xml:space="preserve"> </w:t>
      </w:r>
    </w:p>
    <w:p w14:paraId="0E2DB4D9" w14:textId="77777777" w:rsidR="006A29E6" w:rsidRPr="00AA46EB" w:rsidRDefault="00D475FF" w:rsidP="001C18AD">
      <w:pPr>
        <w:rPr>
          <w:sz w:val="22"/>
          <w:szCs w:val="22"/>
        </w:rPr>
      </w:pPr>
      <w:r w:rsidRPr="00AA46EB">
        <w:rPr>
          <w:sz w:val="22"/>
          <w:szCs w:val="22"/>
          <w:lang w:eastAsia="de-DE"/>
        </w:rPr>
        <w:t>Ernestas Sinkus</w:t>
      </w:r>
    </w:p>
    <w:sectPr w:rsidR="006A29E6" w:rsidRPr="00AA46EB" w:rsidSect="00742090">
      <w:headerReference w:type="even" r:id="rId7"/>
      <w:pgSz w:w="11906" w:h="16838" w:code="9"/>
      <w:pgMar w:top="851" w:right="567"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FF0E" w14:textId="77777777" w:rsidR="00F750FC" w:rsidRDefault="00F750FC">
      <w:r>
        <w:separator/>
      </w:r>
    </w:p>
  </w:endnote>
  <w:endnote w:type="continuationSeparator" w:id="0">
    <w:p w14:paraId="36A7ECF1" w14:textId="77777777" w:rsidR="00F750FC" w:rsidRDefault="00F7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B9FD" w14:textId="77777777" w:rsidR="00F750FC" w:rsidRDefault="00F750FC">
      <w:r>
        <w:separator/>
      </w:r>
    </w:p>
  </w:footnote>
  <w:footnote w:type="continuationSeparator" w:id="0">
    <w:p w14:paraId="66B5EA81" w14:textId="77777777" w:rsidR="00F750FC" w:rsidRDefault="00F7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20A4" w14:textId="77777777" w:rsidR="00FC1CD3" w:rsidRDefault="002F6C3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E6E003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52D6D"/>
    <w:multiLevelType w:val="hybridMultilevel"/>
    <w:tmpl w:val="CFBA98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D1869"/>
    <w:multiLevelType w:val="multilevel"/>
    <w:tmpl w:val="B71898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A6D6E94"/>
    <w:multiLevelType w:val="hybridMultilevel"/>
    <w:tmpl w:val="D81E940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9E3CAE"/>
    <w:multiLevelType w:val="multilevel"/>
    <w:tmpl w:val="B71898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7E6E47"/>
    <w:multiLevelType w:val="multilevel"/>
    <w:tmpl w:val="C9BE1B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E21F8B"/>
    <w:multiLevelType w:val="hybridMultilevel"/>
    <w:tmpl w:val="A614D176"/>
    <w:lvl w:ilvl="0" w:tplc="6E8C4EA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3820B81"/>
    <w:multiLevelType w:val="hybridMultilevel"/>
    <w:tmpl w:val="FB4E97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F2F53B3"/>
    <w:multiLevelType w:val="multilevel"/>
    <w:tmpl w:val="83A60EF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B4FAF"/>
    <w:multiLevelType w:val="hybridMultilevel"/>
    <w:tmpl w:val="4784FB84"/>
    <w:lvl w:ilvl="0" w:tplc="2B9668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3260675"/>
    <w:multiLevelType w:val="hybridMultilevel"/>
    <w:tmpl w:val="E61077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E3F4193"/>
    <w:multiLevelType w:val="hybridMultilevel"/>
    <w:tmpl w:val="C8B8EE9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2EA3C8C"/>
    <w:multiLevelType w:val="hybridMultilevel"/>
    <w:tmpl w:val="0EE01C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571CB8"/>
    <w:multiLevelType w:val="multilevel"/>
    <w:tmpl w:val="DEEA639A"/>
    <w:lvl w:ilvl="0">
      <w:start w:val="9"/>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15:restartNumberingAfterBreak="0">
    <w:nsid w:val="7CC26646"/>
    <w:multiLevelType w:val="multilevel"/>
    <w:tmpl w:val="8428568E"/>
    <w:lvl w:ilvl="0">
      <w:start w:val="1"/>
      <w:numFmt w:val="decimal"/>
      <w:lvlText w:val="%1."/>
      <w:lvlJc w:val="center"/>
      <w:pPr>
        <w:tabs>
          <w:tab w:val="num" w:pos="284"/>
        </w:tabs>
        <w:ind w:left="284" w:hanging="284"/>
      </w:pPr>
      <w:rPr>
        <w:rFonts w:hint="default"/>
      </w:rPr>
    </w:lvl>
    <w:lvl w:ilvl="1">
      <w:start w:val="1"/>
      <w:numFmt w:val="decimal"/>
      <w:lvlText w:val="%1.%2."/>
      <w:lvlJc w:val="left"/>
      <w:pPr>
        <w:tabs>
          <w:tab w:val="num" w:pos="1760"/>
        </w:tabs>
        <w:ind w:left="1760" w:hanging="680"/>
      </w:pPr>
      <w:rPr>
        <w:rFonts w:hint="default"/>
      </w:rPr>
    </w:lvl>
    <w:lvl w:ilvl="2">
      <w:start w:val="1"/>
      <w:numFmt w:val="decimal"/>
      <w:lvlText w:val="%1.%2.%3."/>
      <w:lvlJc w:val="left"/>
      <w:pPr>
        <w:tabs>
          <w:tab w:val="num" w:pos="1247"/>
        </w:tabs>
        <w:ind w:left="1247" w:hanging="737"/>
      </w:pPr>
      <w:rPr>
        <w:rFonts w:hint="default"/>
        <w:color w:val="auto"/>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39218254">
    <w:abstractNumId w:val="9"/>
  </w:num>
  <w:num w:numId="2" w16cid:durableId="1908109010">
    <w:abstractNumId w:val="5"/>
  </w:num>
  <w:num w:numId="3" w16cid:durableId="350956096">
    <w:abstractNumId w:val="12"/>
  </w:num>
  <w:num w:numId="4" w16cid:durableId="2122454950">
    <w:abstractNumId w:val="2"/>
  </w:num>
  <w:num w:numId="5" w16cid:durableId="2082360368">
    <w:abstractNumId w:val="20"/>
  </w:num>
  <w:num w:numId="6" w16cid:durableId="609553290">
    <w:abstractNumId w:val="17"/>
  </w:num>
  <w:num w:numId="7" w16cid:durableId="1209025110">
    <w:abstractNumId w:val="0"/>
  </w:num>
  <w:num w:numId="8" w16cid:durableId="914246817">
    <w:abstractNumId w:val="19"/>
  </w:num>
  <w:num w:numId="9" w16cid:durableId="1582832984">
    <w:abstractNumId w:val="7"/>
  </w:num>
  <w:num w:numId="10" w16cid:durableId="666982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4814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3122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485673">
    <w:abstractNumId w:val="1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2928997">
    <w:abstractNumId w:val="4"/>
  </w:num>
  <w:num w:numId="15" w16cid:durableId="1493982137">
    <w:abstractNumId w:val="11"/>
  </w:num>
  <w:num w:numId="16" w16cid:durableId="1553883888">
    <w:abstractNumId w:val="1"/>
  </w:num>
  <w:num w:numId="17" w16cid:durableId="1638606262">
    <w:abstractNumId w:val="15"/>
  </w:num>
  <w:num w:numId="18" w16cid:durableId="384834084">
    <w:abstractNumId w:val="13"/>
  </w:num>
  <w:num w:numId="19" w16cid:durableId="1794321362">
    <w:abstractNumId w:val="14"/>
  </w:num>
  <w:num w:numId="20" w16cid:durableId="1103455510">
    <w:abstractNumId w:val="3"/>
  </w:num>
  <w:num w:numId="21" w16cid:durableId="573206537">
    <w:abstractNumId w:val="8"/>
  </w:num>
  <w:num w:numId="22" w16cid:durableId="1603024461">
    <w:abstractNumId w:val="16"/>
  </w:num>
  <w:num w:numId="23" w16cid:durableId="1191995496">
    <w:abstractNumId w:val="6"/>
  </w:num>
  <w:num w:numId="24" w16cid:durableId="1649624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5EF0"/>
    <w:rsid w:val="00010455"/>
    <w:rsid w:val="00011CB1"/>
    <w:rsid w:val="00015722"/>
    <w:rsid w:val="000175AB"/>
    <w:rsid w:val="00017DBD"/>
    <w:rsid w:val="000258A2"/>
    <w:rsid w:val="00030E07"/>
    <w:rsid w:val="00031B2B"/>
    <w:rsid w:val="00031F8B"/>
    <w:rsid w:val="0003441C"/>
    <w:rsid w:val="0004311A"/>
    <w:rsid w:val="0005053F"/>
    <w:rsid w:val="00051233"/>
    <w:rsid w:val="00056C79"/>
    <w:rsid w:val="000717FC"/>
    <w:rsid w:val="00073ECC"/>
    <w:rsid w:val="00075050"/>
    <w:rsid w:val="00076A1D"/>
    <w:rsid w:val="0007718D"/>
    <w:rsid w:val="000773EB"/>
    <w:rsid w:val="0009261E"/>
    <w:rsid w:val="0009400B"/>
    <w:rsid w:val="000A05EF"/>
    <w:rsid w:val="000A22F0"/>
    <w:rsid w:val="000C074C"/>
    <w:rsid w:val="000C660D"/>
    <w:rsid w:val="000D5517"/>
    <w:rsid w:val="000E1F44"/>
    <w:rsid w:val="000F60DD"/>
    <w:rsid w:val="00107C26"/>
    <w:rsid w:val="00111B30"/>
    <w:rsid w:val="00112763"/>
    <w:rsid w:val="00115FE4"/>
    <w:rsid w:val="00117349"/>
    <w:rsid w:val="00117C45"/>
    <w:rsid w:val="00117EB2"/>
    <w:rsid w:val="0012059C"/>
    <w:rsid w:val="00124B53"/>
    <w:rsid w:val="00125ABB"/>
    <w:rsid w:val="00127BE0"/>
    <w:rsid w:val="0013367C"/>
    <w:rsid w:val="001356E8"/>
    <w:rsid w:val="0014529F"/>
    <w:rsid w:val="0014666E"/>
    <w:rsid w:val="001479C0"/>
    <w:rsid w:val="0015078A"/>
    <w:rsid w:val="00152F39"/>
    <w:rsid w:val="00155A95"/>
    <w:rsid w:val="00155B73"/>
    <w:rsid w:val="00166860"/>
    <w:rsid w:val="0017131D"/>
    <w:rsid w:val="00172D6E"/>
    <w:rsid w:val="00180881"/>
    <w:rsid w:val="00181E5E"/>
    <w:rsid w:val="00182224"/>
    <w:rsid w:val="001926B3"/>
    <w:rsid w:val="001952BC"/>
    <w:rsid w:val="00196179"/>
    <w:rsid w:val="001A0220"/>
    <w:rsid w:val="001A0592"/>
    <w:rsid w:val="001B7039"/>
    <w:rsid w:val="001C18AD"/>
    <w:rsid w:val="001C4560"/>
    <w:rsid w:val="001C50FC"/>
    <w:rsid w:val="001C6DD4"/>
    <w:rsid w:val="001D4EA6"/>
    <w:rsid w:val="001E5589"/>
    <w:rsid w:val="001E75FE"/>
    <w:rsid w:val="001F59F6"/>
    <w:rsid w:val="00200556"/>
    <w:rsid w:val="00203CFC"/>
    <w:rsid w:val="00207E89"/>
    <w:rsid w:val="0021409B"/>
    <w:rsid w:val="00223075"/>
    <w:rsid w:val="00223519"/>
    <w:rsid w:val="00226341"/>
    <w:rsid w:val="002272A5"/>
    <w:rsid w:val="00241299"/>
    <w:rsid w:val="00241BB6"/>
    <w:rsid w:val="00241BF0"/>
    <w:rsid w:val="00243976"/>
    <w:rsid w:val="00251454"/>
    <w:rsid w:val="00251DC7"/>
    <w:rsid w:val="00260097"/>
    <w:rsid w:val="00263E8F"/>
    <w:rsid w:val="00276C55"/>
    <w:rsid w:val="00277669"/>
    <w:rsid w:val="0028127D"/>
    <w:rsid w:val="00281984"/>
    <w:rsid w:val="00283B52"/>
    <w:rsid w:val="00283E82"/>
    <w:rsid w:val="00285942"/>
    <w:rsid w:val="00293DEB"/>
    <w:rsid w:val="00297023"/>
    <w:rsid w:val="002A1394"/>
    <w:rsid w:val="002A1F92"/>
    <w:rsid w:val="002A2D4B"/>
    <w:rsid w:val="002A4B28"/>
    <w:rsid w:val="002A6785"/>
    <w:rsid w:val="002A6FAB"/>
    <w:rsid w:val="002A7584"/>
    <w:rsid w:val="002B0ABE"/>
    <w:rsid w:val="002B4C3F"/>
    <w:rsid w:val="002B62F9"/>
    <w:rsid w:val="002C22E2"/>
    <w:rsid w:val="002C3F3A"/>
    <w:rsid w:val="002C5C67"/>
    <w:rsid w:val="002C7AFC"/>
    <w:rsid w:val="002D1ED5"/>
    <w:rsid w:val="002D23F0"/>
    <w:rsid w:val="002E1F99"/>
    <w:rsid w:val="002E5233"/>
    <w:rsid w:val="002E5E08"/>
    <w:rsid w:val="002F084E"/>
    <w:rsid w:val="002F6AF3"/>
    <w:rsid w:val="002F6C33"/>
    <w:rsid w:val="0030167B"/>
    <w:rsid w:val="0030762F"/>
    <w:rsid w:val="00307776"/>
    <w:rsid w:val="003101FE"/>
    <w:rsid w:val="0031233F"/>
    <w:rsid w:val="00330FDC"/>
    <w:rsid w:val="003322C3"/>
    <w:rsid w:val="0033390C"/>
    <w:rsid w:val="00333FD4"/>
    <w:rsid w:val="00336ECF"/>
    <w:rsid w:val="00337108"/>
    <w:rsid w:val="003421EA"/>
    <w:rsid w:val="00343D9E"/>
    <w:rsid w:val="003459E5"/>
    <w:rsid w:val="0034669A"/>
    <w:rsid w:val="0035072D"/>
    <w:rsid w:val="00354E17"/>
    <w:rsid w:val="00372033"/>
    <w:rsid w:val="00372432"/>
    <w:rsid w:val="00374F2D"/>
    <w:rsid w:val="00375094"/>
    <w:rsid w:val="00376143"/>
    <w:rsid w:val="00377BDA"/>
    <w:rsid w:val="003813B1"/>
    <w:rsid w:val="003822CB"/>
    <w:rsid w:val="003859D7"/>
    <w:rsid w:val="00387F8D"/>
    <w:rsid w:val="00394FD0"/>
    <w:rsid w:val="003A1A1D"/>
    <w:rsid w:val="003A1DEB"/>
    <w:rsid w:val="003A4C52"/>
    <w:rsid w:val="003A55E0"/>
    <w:rsid w:val="003A7CCC"/>
    <w:rsid w:val="003A7F59"/>
    <w:rsid w:val="003B2523"/>
    <w:rsid w:val="003B3A75"/>
    <w:rsid w:val="003C6732"/>
    <w:rsid w:val="003C7B82"/>
    <w:rsid w:val="003C7D99"/>
    <w:rsid w:val="003D02C1"/>
    <w:rsid w:val="003D04DD"/>
    <w:rsid w:val="003D484F"/>
    <w:rsid w:val="003D5863"/>
    <w:rsid w:val="003E0522"/>
    <w:rsid w:val="003E1492"/>
    <w:rsid w:val="003E67AA"/>
    <w:rsid w:val="003F1305"/>
    <w:rsid w:val="003F2573"/>
    <w:rsid w:val="003F613C"/>
    <w:rsid w:val="003F6A34"/>
    <w:rsid w:val="004003BA"/>
    <w:rsid w:val="00413A5E"/>
    <w:rsid w:val="0042096C"/>
    <w:rsid w:val="00421625"/>
    <w:rsid w:val="004230E1"/>
    <w:rsid w:val="0042598E"/>
    <w:rsid w:val="00426890"/>
    <w:rsid w:val="004328C8"/>
    <w:rsid w:val="00433AC3"/>
    <w:rsid w:val="00433D3F"/>
    <w:rsid w:val="00435B30"/>
    <w:rsid w:val="004367D6"/>
    <w:rsid w:val="004435BA"/>
    <w:rsid w:val="00452BE5"/>
    <w:rsid w:val="00456696"/>
    <w:rsid w:val="004572F3"/>
    <w:rsid w:val="0045781D"/>
    <w:rsid w:val="00457AA9"/>
    <w:rsid w:val="00460718"/>
    <w:rsid w:val="00462605"/>
    <w:rsid w:val="00494E61"/>
    <w:rsid w:val="004B1ADE"/>
    <w:rsid w:val="004B2369"/>
    <w:rsid w:val="004B63B4"/>
    <w:rsid w:val="004B7BDB"/>
    <w:rsid w:val="004C396C"/>
    <w:rsid w:val="004D1C77"/>
    <w:rsid w:val="004D1DB7"/>
    <w:rsid w:val="004D5363"/>
    <w:rsid w:val="004D78EB"/>
    <w:rsid w:val="004E66FA"/>
    <w:rsid w:val="004F163E"/>
    <w:rsid w:val="004F6E5F"/>
    <w:rsid w:val="004F7851"/>
    <w:rsid w:val="004F7CBD"/>
    <w:rsid w:val="0050002A"/>
    <w:rsid w:val="00501C69"/>
    <w:rsid w:val="00506FE7"/>
    <w:rsid w:val="005163BA"/>
    <w:rsid w:val="005209D1"/>
    <w:rsid w:val="005228B1"/>
    <w:rsid w:val="005231DA"/>
    <w:rsid w:val="00531066"/>
    <w:rsid w:val="00533A68"/>
    <w:rsid w:val="00534022"/>
    <w:rsid w:val="00536E15"/>
    <w:rsid w:val="00542B92"/>
    <w:rsid w:val="00543103"/>
    <w:rsid w:val="00550C7F"/>
    <w:rsid w:val="00555AE3"/>
    <w:rsid w:val="00555E0D"/>
    <w:rsid w:val="005609C1"/>
    <w:rsid w:val="00561457"/>
    <w:rsid w:val="00562685"/>
    <w:rsid w:val="0056470D"/>
    <w:rsid w:val="0056476F"/>
    <w:rsid w:val="00570C9B"/>
    <w:rsid w:val="00574A2D"/>
    <w:rsid w:val="0058126B"/>
    <w:rsid w:val="00593FFF"/>
    <w:rsid w:val="00597DB0"/>
    <w:rsid w:val="00597F85"/>
    <w:rsid w:val="005A066F"/>
    <w:rsid w:val="005A0969"/>
    <w:rsid w:val="005A1F6D"/>
    <w:rsid w:val="005B2122"/>
    <w:rsid w:val="005B2DD6"/>
    <w:rsid w:val="005C31CD"/>
    <w:rsid w:val="005C378E"/>
    <w:rsid w:val="005C3A52"/>
    <w:rsid w:val="005C4233"/>
    <w:rsid w:val="005C42F5"/>
    <w:rsid w:val="005D1F24"/>
    <w:rsid w:val="005D5D29"/>
    <w:rsid w:val="005D7FA7"/>
    <w:rsid w:val="005F19C4"/>
    <w:rsid w:val="005F2E9E"/>
    <w:rsid w:val="005F4BA8"/>
    <w:rsid w:val="005F68F0"/>
    <w:rsid w:val="0060026F"/>
    <w:rsid w:val="006046BD"/>
    <w:rsid w:val="006066DD"/>
    <w:rsid w:val="006127B2"/>
    <w:rsid w:val="00613BD1"/>
    <w:rsid w:val="00616DFD"/>
    <w:rsid w:val="00620D68"/>
    <w:rsid w:val="006215AD"/>
    <w:rsid w:val="00623506"/>
    <w:rsid w:val="006239F9"/>
    <w:rsid w:val="00625813"/>
    <w:rsid w:val="00627C1B"/>
    <w:rsid w:val="00636894"/>
    <w:rsid w:val="00637A3B"/>
    <w:rsid w:val="006410AC"/>
    <w:rsid w:val="00641BDB"/>
    <w:rsid w:val="00641E12"/>
    <w:rsid w:val="0064467D"/>
    <w:rsid w:val="00654723"/>
    <w:rsid w:val="00663538"/>
    <w:rsid w:val="00664EDE"/>
    <w:rsid w:val="006731B7"/>
    <w:rsid w:val="00673C21"/>
    <w:rsid w:val="006811DC"/>
    <w:rsid w:val="006815D2"/>
    <w:rsid w:val="00682519"/>
    <w:rsid w:val="006846DF"/>
    <w:rsid w:val="00686E66"/>
    <w:rsid w:val="006875B2"/>
    <w:rsid w:val="00697D48"/>
    <w:rsid w:val="006A1B03"/>
    <w:rsid w:val="006A1F2E"/>
    <w:rsid w:val="006A29E6"/>
    <w:rsid w:val="006A2ADD"/>
    <w:rsid w:val="006A40DF"/>
    <w:rsid w:val="006B6F1D"/>
    <w:rsid w:val="006C77F8"/>
    <w:rsid w:val="006D23F6"/>
    <w:rsid w:val="006D6C8F"/>
    <w:rsid w:val="006E4301"/>
    <w:rsid w:val="006F0F6F"/>
    <w:rsid w:val="006F2D05"/>
    <w:rsid w:val="00701480"/>
    <w:rsid w:val="00702AB9"/>
    <w:rsid w:val="007032F6"/>
    <w:rsid w:val="0070556B"/>
    <w:rsid w:val="00706972"/>
    <w:rsid w:val="00727CD3"/>
    <w:rsid w:val="00727F53"/>
    <w:rsid w:val="0073170A"/>
    <w:rsid w:val="00732616"/>
    <w:rsid w:val="00734333"/>
    <w:rsid w:val="00736000"/>
    <w:rsid w:val="00740B14"/>
    <w:rsid w:val="00742090"/>
    <w:rsid w:val="00761921"/>
    <w:rsid w:val="00764465"/>
    <w:rsid w:val="007838AF"/>
    <w:rsid w:val="00784860"/>
    <w:rsid w:val="00785D5B"/>
    <w:rsid w:val="007860A8"/>
    <w:rsid w:val="007921CD"/>
    <w:rsid w:val="00793AE1"/>
    <w:rsid w:val="007A4347"/>
    <w:rsid w:val="007B2196"/>
    <w:rsid w:val="007B7126"/>
    <w:rsid w:val="007B789E"/>
    <w:rsid w:val="007C22DF"/>
    <w:rsid w:val="007C4D81"/>
    <w:rsid w:val="007C58AF"/>
    <w:rsid w:val="007C6150"/>
    <w:rsid w:val="007C6205"/>
    <w:rsid w:val="007C7477"/>
    <w:rsid w:val="007E13A9"/>
    <w:rsid w:val="007E1B51"/>
    <w:rsid w:val="007E53AE"/>
    <w:rsid w:val="007E57D4"/>
    <w:rsid w:val="007E7B80"/>
    <w:rsid w:val="007E7EE9"/>
    <w:rsid w:val="007F74AA"/>
    <w:rsid w:val="00802385"/>
    <w:rsid w:val="00812931"/>
    <w:rsid w:val="00814AB4"/>
    <w:rsid w:val="00816172"/>
    <w:rsid w:val="00816406"/>
    <w:rsid w:val="00822471"/>
    <w:rsid w:val="008275EC"/>
    <w:rsid w:val="00832B07"/>
    <w:rsid w:val="008445BC"/>
    <w:rsid w:val="00846C7C"/>
    <w:rsid w:val="008554EA"/>
    <w:rsid w:val="00857A58"/>
    <w:rsid w:val="00860A6F"/>
    <w:rsid w:val="008634EC"/>
    <w:rsid w:val="008703F7"/>
    <w:rsid w:val="008758B4"/>
    <w:rsid w:val="008802A5"/>
    <w:rsid w:val="008818F7"/>
    <w:rsid w:val="00882679"/>
    <w:rsid w:val="008830F7"/>
    <w:rsid w:val="00884346"/>
    <w:rsid w:val="00886BBC"/>
    <w:rsid w:val="00886E2F"/>
    <w:rsid w:val="00890EF0"/>
    <w:rsid w:val="00891580"/>
    <w:rsid w:val="00892223"/>
    <w:rsid w:val="008962CF"/>
    <w:rsid w:val="00896E6B"/>
    <w:rsid w:val="008A0826"/>
    <w:rsid w:val="008A4BEF"/>
    <w:rsid w:val="008A5A02"/>
    <w:rsid w:val="008A7972"/>
    <w:rsid w:val="008B0E36"/>
    <w:rsid w:val="008B7173"/>
    <w:rsid w:val="008C2222"/>
    <w:rsid w:val="008C4BDA"/>
    <w:rsid w:val="008D5A1D"/>
    <w:rsid w:val="008D6A83"/>
    <w:rsid w:val="008E0EED"/>
    <w:rsid w:val="008E4062"/>
    <w:rsid w:val="008E6061"/>
    <w:rsid w:val="008E6D85"/>
    <w:rsid w:val="008E7416"/>
    <w:rsid w:val="008F02C2"/>
    <w:rsid w:val="008F7003"/>
    <w:rsid w:val="00903BE2"/>
    <w:rsid w:val="00903EA3"/>
    <w:rsid w:val="009260DE"/>
    <w:rsid w:val="0092631A"/>
    <w:rsid w:val="0092692B"/>
    <w:rsid w:val="00930BCB"/>
    <w:rsid w:val="00931D64"/>
    <w:rsid w:val="00937F04"/>
    <w:rsid w:val="00941A75"/>
    <w:rsid w:val="00941CC8"/>
    <w:rsid w:val="0094577D"/>
    <w:rsid w:val="00950478"/>
    <w:rsid w:val="009505C5"/>
    <w:rsid w:val="0095405C"/>
    <w:rsid w:val="00962167"/>
    <w:rsid w:val="0096266A"/>
    <w:rsid w:val="00965EAC"/>
    <w:rsid w:val="00971AA8"/>
    <w:rsid w:val="00971F6B"/>
    <w:rsid w:val="0098095A"/>
    <w:rsid w:val="009860AF"/>
    <w:rsid w:val="00986E13"/>
    <w:rsid w:val="00992B19"/>
    <w:rsid w:val="0099340F"/>
    <w:rsid w:val="00993A81"/>
    <w:rsid w:val="009A57B2"/>
    <w:rsid w:val="009C68F2"/>
    <w:rsid w:val="009D308B"/>
    <w:rsid w:val="009E3E20"/>
    <w:rsid w:val="009F0B87"/>
    <w:rsid w:val="009F5A06"/>
    <w:rsid w:val="009F7337"/>
    <w:rsid w:val="00A02FAA"/>
    <w:rsid w:val="00A07C3F"/>
    <w:rsid w:val="00A151E4"/>
    <w:rsid w:val="00A15466"/>
    <w:rsid w:val="00A2119A"/>
    <w:rsid w:val="00A2326C"/>
    <w:rsid w:val="00A235F2"/>
    <w:rsid w:val="00A275F1"/>
    <w:rsid w:val="00A31AA9"/>
    <w:rsid w:val="00A3227F"/>
    <w:rsid w:val="00A34831"/>
    <w:rsid w:val="00A37A22"/>
    <w:rsid w:val="00A46274"/>
    <w:rsid w:val="00A4746D"/>
    <w:rsid w:val="00A50840"/>
    <w:rsid w:val="00A53686"/>
    <w:rsid w:val="00A627FD"/>
    <w:rsid w:val="00A643BF"/>
    <w:rsid w:val="00A705CE"/>
    <w:rsid w:val="00A8463C"/>
    <w:rsid w:val="00A85052"/>
    <w:rsid w:val="00A87C75"/>
    <w:rsid w:val="00A93315"/>
    <w:rsid w:val="00A93FA4"/>
    <w:rsid w:val="00A9792D"/>
    <w:rsid w:val="00AA3BDF"/>
    <w:rsid w:val="00AA3D83"/>
    <w:rsid w:val="00AA46EB"/>
    <w:rsid w:val="00AB30C7"/>
    <w:rsid w:val="00AC12A3"/>
    <w:rsid w:val="00AD21FE"/>
    <w:rsid w:val="00AD73BE"/>
    <w:rsid w:val="00AD7C4E"/>
    <w:rsid w:val="00AE027A"/>
    <w:rsid w:val="00AE072A"/>
    <w:rsid w:val="00AE0B39"/>
    <w:rsid w:val="00AE0E89"/>
    <w:rsid w:val="00AE1124"/>
    <w:rsid w:val="00AE1965"/>
    <w:rsid w:val="00AE32AB"/>
    <w:rsid w:val="00AE3969"/>
    <w:rsid w:val="00AE61D9"/>
    <w:rsid w:val="00AF76AC"/>
    <w:rsid w:val="00B0079B"/>
    <w:rsid w:val="00B023D8"/>
    <w:rsid w:val="00B1145E"/>
    <w:rsid w:val="00B14102"/>
    <w:rsid w:val="00B268CC"/>
    <w:rsid w:val="00B32CAC"/>
    <w:rsid w:val="00B418C7"/>
    <w:rsid w:val="00B42A07"/>
    <w:rsid w:val="00B43A08"/>
    <w:rsid w:val="00B4644A"/>
    <w:rsid w:val="00B5053E"/>
    <w:rsid w:val="00B520C5"/>
    <w:rsid w:val="00B52A8E"/>
    <w:rsid w:val="00B54A3C"/>
    <w:rsid w:val="00B6649F"/>
    <w:rsid w:val="00B668F0"/>
    <w:rsid w:val="00B70585"/>
    <w:rsid w:val="00B741B8"/>
    <w:rsid w:val="00B762FD"/>
    <w:rsid w:val="00B81EF2"/>
    <w:rsid w:val="00B82C13"/>
    <w:rsid w:val="00B83F9F"/>
    <w:rsid w:val="00B854F5"/>
    <w:rsid w:val="00B90C26"/>
    <w:rsid w:val="00B951B0"/>
    <w:rsid w:val="00BA7260"/>
    <w:rsid w:val="00BA7D22"/>
    <w:rsid w:val="00BB4121"/>
    <w:rsid w:val="00BC4CB7"/>
    <w:rsid w:val="00BC6135"/>
    <w:rsid w:val="00BD05F8"/>
    <w:rsid w:val="00BD5EBB"/>
    <w:rsid w:val="00BE6C3E"/>
    <w:rsid w:val="00BE7D84"/>
    <w:rsid w:val="00BF4C4B"/>
    <w:rsid w:val="00C0081B"/>
    <w:rsid w:val="00C02331"/>
    <w:rsid w:val="00C033C4"/>
    <w:rsid w:val="00C04176"/>
    <w:rsid w:val="00C0776C"/>
    <w:rsid w:val="00C07CA5"/>
    <w:rsid w:val="00C13615"/>
    <w:rsid w:val="00C1630A"/>
    <w:rsid w:val="00C21385"/>
    <w:rsid w:val="00C311C3"/>
    <w:rsid w:val="00C37D0C"/>
    <w:rsid w:val="00C40608"/>
    <w:rsid w:val="00C42389"/>
    <w:rsid w:val="00C429E8"/>
    <w:rsid w:val="00C42BD3"/>
    <w:rsid w:val="00C42C77"/>
    <w:rsid w:val="00C43EC0"/>
    <w:rsid w:val="00C531AF"/>
    <w:rsid w:val="00C618F4"/>
    <w:rsid w:val="00C61AD0"/>
    <w:rsid w:val="00C61D7C"/>
    <w:rsid w:val="00C66EDA"/>
    <w:rsid w:val="00C713A2"/>
    <w:rsid w:val="00C7179E"/>
    <w:rsid w:val="00C71F00"/>
    <w:rsid w:val="00C7450B"/>
    <w:rsid w:val="00C76C50"/>
    <w:rsid w:val="00C77ED5"/>
    <w:rsid w:val="00C800F0"/>
    <w:rsid w:val="00C83B11"/>
    <w:rsid w:val="00C878B6"/>
    <w:rsid w:val="00C87CB6"/>
    <w:rsid w:val="00CA6FD0"/>
    <w:rsid w:val="00CB1B9F"/>
    <w:rsid w:val="00CB31C9"/>
    <w:rsid w:val="00CB397D"/>
    <w:rsid w:val="00CB471A"/>
    <w:rsid w:val="00CB74EF"/>
    <w:rsid w:val="00CC0BB5"/>
    <w:rsid w:val="00CC0FE5"/>
    <w:rsid w:val="00CC6D82"/>
    <w:rsid w:val="00CD08D4"/>
    <w:rsid w:val="00CD4987"/>
    <w:rsid w:val="00CD4BD7"/>
    <w:rsid w:val="00CE349F"/>
    <w:rsid w:val="00CE4181"/>
    <w:rsid w:val="00CF75EA"/>
    <w:rsid w:val="00D05EA3"/>
    <w:rsid w:val="00D119C3"/>
    <w:rsid w:val="00D23BE4"/>
    <w:rsid w:val="00D24BC5"/>
    <w:rsid w:val="00D3509A"/>
    <w:rsid w:val="00D40284"/>
    <w:rsid w:val="00D4498E"/>
    <w:rsid w:val="00D475FF"/>
    <w:rsid w:val="00D5000C"/>
    <w:rsid w:val="00D513AA"/>
    <w:rsid w:val="00D53249"/>
    <w:rsid w:val="00D535D9"/>
    <w:rsid w:val="00D62918"/>
    <w:rsid w:val="00D65E39"/>
    <w:rsid w:val="00D66DFD"/>
    <w:rsid w:val="00D70D6B"/>
    <w:rsid w:val="00D72405"/>
    <w:rsid w:val="00D72F38"/>
    <w:rsid w:val="00D7428A"/>
    <w:rsid w:val="00D75F4B"/>
    <w:rsid w:val="00D82C9A"/>
    <w:rsid w:val="00D84373"/>
    <w:rsid w:val="00D8588B"/>
    <w:rsid w:val="00DA0452"/>
    <w:rsid w:val="00DA1B5A"/>
    <w:rsid w:val="00DB4D90"/>
    <w:rsid w:val="00DC09A0"/>
    <w:rsid w:val="00DC38E8"/>
    <w:rsid w:val="00DD0679"/>
    <w:rsid w:val="00DE13F7"/>
    <w:rsid w:val="00DE3B07"/>
    <w:rsid w:val="00DE426D"/>
    <w:rsid w:val="00DF2F6D"/>
    <w:rsid w:val="00DF3E9C"/>
    <w:rsid w:val="00DF4642"/>
    <w:rsid w:val="00DF71D7"/>
    <w:rsid w:val="00E01F65"/>
    <w:rsid w:val="00E053EB"/>
    <w:rsid w:val="00E13B7C"/>
    <w:rsid w:val="00E15F15"/>
    <w:rsid w:val="00E17836"/>
    <w:rsid w:val="00E178A0"/>
    <w:rsid w:val="00E26630"/>
    <w:rsid w:val="00E2747B"/>
    <w:rsid w:val="00E3136B"/>
    <w:rsid w:val="00E35985"/>
    <w:rsid w:val="00E41CC6"/>
    <w:rsid w:val="00E4303E"/>
    <w:rsid w:val="00E4311F"/>
    <w:rsid w:val="00E43658"/>
    <w:rsid w:val="00E43967"/>
    <w:rsid w:val="00E45621"/>
    <w:rsid w:val="00E46E1F"/>
    <w:rsid w:val="00E54703"/>
    <w:rsid w:val="00E71BE2"/>
    <w:rsid w:val="00E72754"/>
    <w:rsid w:val="00E72DCF"/>
    <w:rsid w:val="00E75EFA"/>
    <w:rsid w:val="00E848EB"/>
    <w:rsid w:val="00E859C4"/>
    <w:rsid w:val="00E863D7"/>
    <w:rsid w:val="00E9107B"/>
    <w:rsid w:val="00E94669"/>
    <w:rsid w:val="00E946DF"/>
    <w:rsid w:val="00E94B82"/>
    <w:rsid w:val="00EA6026"/>
    <w:rsid w:val="00EA7CC8"/>
    <w:rsid w:val="00EB0AC1"/>
    <w:rsid w:val="00EC06F3"/>
    <w:rsid w:val="00EC4C63"/>
    <w:rsid w:val="00ED18C9"/>
    <w:rsid w:val="00ED6F74"/>
    <w:rsid w:val="00EE1479"/>
    <w:rsid w:val="00EE2D77"/>
    <w:rsid w:val="00EF7925"/>
    <w:rsid w:val="00F00AF4"/>
    <w:rsid w:val="00F04341"/>
    <w:rsid w:val="00F100ED"/>
    <w:rsid w:val="00F16460"/>
    <w:rsid w:val="00F20019"/>
    <w:rsid w:val="00F2348C"/>
    <w:rsid w:val="00F23FEB"/>
    <w:rsid w:val="00F253B6"/>
    <w:rsid w:val="00F26F50"/>
    <w:rsid w:val="00F27C80"/>
    <w:rsid w:val="00F320CA"/>
    <w:rsid w:val="00F32AD8"/>
    <w:rsid w:val="00F37FE5"/>
    <w:rsid w:val="00F41DB7"/>
    <w:rsid w:val="00F4316F"/>
    <w:rsid w:val="00F51431"/>
    <w:rsid w:val="00F54309"/>
    <w:rsid w:val="00F6384B"/>
    <w:rsid w:val="00F750FC"/>
    <w:rsid w:val="00F75C89"/>
    <w:rsid w:val="00F7723D"/>
    <w:rsid w:val="00F81CF8"/>
    <w:rsid w:val="00F8390D"/>
    <w:rsid w:val="00F87F40"/>
    <w:rsid w:val="00FA57F9"/>
    <w:rsid w:val="00FB0BBB"/>
    <w:rsid w:val="00FB2C5B"/>
    <w:rsid w:val="00FB431E"/>
    <w:rsid w:val="00FB4C26"/>
    <w:rsid w:val="00FC0E20"/>
    <w:rsid w:val="00FC1CD3"/>
    <w:rsid w:val="00FC58BB"/>
    <w:rsid w:val="00FC763D"/>
    <w:rsid w:val="00FD2657"/>
    <w:rsid w:val="00FD6FB6"/>
    <w:rsid w:val="00FD707B"/>
    <w:rsid w:val="00FE5B80"/>
    <w:rsid w:val="00FF1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F3F1C"/>
  <w15:docId w15:val="{B6D6B00B-D922-49DB-9656-3C11C267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B520C5"/>
    <w:pPr>
      <w:spacing w:before="100" w:beforeAutospacing="1" w:after="100" w:afterAutospacing="1"/>
    </w:pPr>
    <w:rPr>
      <w:rFonts w:eastAsia="Calibri"/>
      <w:szCs w:val="24"/>
    </w:rPr>
  </w:style>
  <w:style w:type="paragraph" w:styleId="Sraopastraipa">
    <w:name w:val="List Paragraph"/>
    <w:basedOn w:val="prastasis"/>
    <w:qFormat/>
    <w:rsid w:val="006410AC"/>
    <w:pPr>
      <w:ind w:left="720"/>
      <w:contextualSpacing/>
    </w:pPr>
    <w:rPr>
      <w:szCs w:val="24"/>
    </w:rPr>
  </w:style>
  <w:style w:type="paragraph" w:styleId="Betarp">
    <w:name w:val="No Spacing"/>
    <w:qFormat/>
    <w:rsid w:val="003F257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6896302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45605946">
      <w:bodyDiv w:val="1"/>
      <w:marLeft w:val="0"/>
      <w:marRight w:val="0"/>
      <w:marTop w:val="0"/>
      <w:marBottom w:val="0"/>
      <w:divBdr>
        <w:top w:val="none" w:sz="0" w:space="0" w:color="auto"/>
        <w:left w:val="none" w:sz="0" w:space="0" w:color="auto"/>
        <w:bottom w:val="none" w:sz="0" w:space="0" w:color="auto"/>
        <w:right w:val="none" w:sz="0" w:space="0" w:color="auto"/>
      </w:divBdr>
    </w:div>
    <w:div w:id="19084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4924</Words>
  <Characters>2807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2023-11-21T12:37:00Z</cp:lastPrinted>
  <dcterms:created xsi:type="dcterms:W3CDTF">2025-04-28T04:59:00Z</dcterms:created>
  <dcterms:modified xsi:type="dcterms:W3CDTF">2025-04-28T04:59:00Z</dcterms:modified>
</cp:coreProperties>
</file>