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92D9" w14:textId="61374E2F" w:rsidR="00FC1CD3" w:rsidRDefault="008978B5" w:rsidP="008978B5">
      <w:pPr>
        <w:jc w:val="right"/>
        <w:rPr>
          <w:b/>
          <w:bCs/>
          <w:lang w:val="en-US"/>
        </w:rPr>
      </w:pPr>
      <w:r>
        <w:rPr>
          <w:noProof/>
        </w:rPr>
        <w:t>Projektas</w:t>
      </w:r>
    </w:p>
    <w:p w14:paraId="727E5C01" w14:textId="77777777" w:rsidR="00F320CA" w:rsidRDefault="00F320CA">
      <w:pPr>
        <w:jc w:val="center"/>
        <w:rPr>
          <w:b/>
          <w:bCs/>
          <w:lang w:val="en-US"/>
        </w:rPr>
      </w:pPr>
    </w:p>
    <w:p w14:paraId="749C9602" w14:textId="77777777" w:rsidR="00FC1CD3" w:rsidRDefault="00F20019">
      <w:pPr>
        <w:jc w:val="center"/>
        <w:rPr>
          <w:b/>
        </w:rPr>
      </w:pPr>
      <w:r>
        <w:rPr>
          <w:b/>
          <w:lang w:val="en-US"/>
        </w:rPr>
        <w:t xml:space="preserve">JURBARKO RAJONO </w:t>
      </w:r>
      <w:r>
        <w:rPr>
          <w:b/>
        </w:rPr>
        <w:t>SAVIVALDYBĖS TARYBA</w:t>
      </w:r>
    </w:p>
    <w:p w14:paraId="3633D079" w14:textId="77777777" w:rsidR="00A749F9" w:rsidRDefault="00A749F9">
      <w:pPr>
        <w:rPr>
          <w:lang w:val="en-US"/>
        </w:rPr>
      </w:pPr>
    </w:p>
    <w:p w14:paraId="7CD194A2" w14:textId="1BAC0742" w:rsidR="00F825BE" w:rsidRDefault="00F825BE" w:rsidP="00F825BE">
      <w:pPr>
        <w:jc w:val="center"/>
        <w:rPr>
          <w:b/>
          <w:bCs/>
        </w:rPr>
      </w:pPr>
      <w:r w:rsidRPr="00F825BE">
        <w:rPr>
          <w:b/>
          <w:bCs/>
        </w:rPr>
        <w:t>SPRENDIMAS</w:t>
      </w:r>
    </w:p>
    <w:p w14:paraId="177B4870" w14:textId="38F0CC01" w:rsidR="001152F7" w:rsidRDefault="001152F7" w:rsidP="00F825BE">
      <w:pPr>
        <w:jc w:val="center"/>
        <w:rPr>
          <w:b/>
          <w:bCs/>
        </w:rPr>
      </w:pPr>
      <w:r>
        <w:rPr>
          <w:b/>
          <w:bCs/>
        </w:rPr>
        <w:t>DĖL JURBARKO RAJONO SAVIVALDYBĖS TARYBOS 2024 M. GEGUŽĖS 30 D. SPRENDIMO NR. T2-181 „DĖL JURBARKO RAJONO SAVIVALDYBĖS SMULKIOJO VERSLO RĖMIMO FONDO NUOSTATŲ IR LĖŠŲ NAUDOJIMO TAISYKLIŲ PATVIRTINIMO“ PAKEITIMO</w:t>
      </w:r>
    </w:p>
    <w:p w14:paraId="02D99D47" w14:textId="77777777" w:rsidR="001152F7" w:rsidRPr="00F825BE" w:rsidRDefault="001152F7" w:rsidP="00F825BE">
      <w:pPr>
        <w:jc w:val="center"/>
        <w:rPr>
          <w:b/>
          <w:bCs/>
        </w:rPr>
      </w:pPr>
    </w:p>
    <w:p w14:paraId="49CD4E83" w14:textId="393E41A3" w:rsidR="008825E9" w:rsidRDefault="001152F7" w:rsidP="008825E9">
      <w:pPr>
        <w:pStyle w:val="Antrats"/>
        <w:tabs>
          <w:tab w:val="left" w:pos="1296"/>
        </w:tabs>
        <w:jc w:val="center"/>
        <w:rPr>
          <w:b/>
          <w:caps/>
        </w:rPr>
      </w:pPr>
      <w:r>
        <w:t xml:space="preserve">2025 m. vasario </w:t>
      </w:r>
      <w:r w:rsidR="0037671E">
        <w:t>6</w:t>
      </w:r>
      <w:r>
        <w:t xml:space="preserve"> d.</w:t>
      </w:r>
      <w:r w:rsidR="008825E9" w:rsidRPr="005231DA">
        <w:t xml:space="preserve"> Nr. </w:t>
      </w:r>
      <w:r>
        <w:t>TSP-</w:t>
      </w:r>
      <w:r w:rsidR="0037671E">
        <w:t>53</w:t>
      </w:r>
      <w:r>
        <w:t xml:space="preserve">   </w:t>
      </w:r>
    </w:p>
    <w:p w14:paraId="6449C9C9" w14:textId="77777777" w:rsidR="00F825BE" w:rsidRDefault="00F825BE">
      <w:pPr>
        <w:jc w:val="center"/>
      </w:pPr>
      <w:r>
        <w:t>Jurbarkas</w:t>
      </w:r>
    </w:p>
    <w:p w14:paraId="7DCF07D2" w14:textId="77777777" w:rsidR="00FC1CD3" w:rsidRPr="00A8706D" w:rsidRDefault="00FC1CD3"/>
    <w:p w14:paraId="0A6C0166" w14:textId="4BE13B98" w:rsidR="00122C63" w:rsidRPr="00A8706D" w:rsidRDefault="00122C63" w:rsidP="00122C63">
      <w:pPr>
        <w:pStyle w:val="Betarp"/>
        <w:ind w:firstLine="851"/>
        <w:jc w:val="both"/>
        <w:rPr>
          <w:szCs w:val="24"/>
        </w:rPr>
      </w:pPr>
      <w:r w:rsidRPr="00A8706D">
        <w:rPr>
          <w:szCs w:val="24"/>
        </w:rPr>
        <w:t xml:space="preserve">Vadovaudamasi Lietuvos Respublikos vietos savivaldos įstatymo 15 straipsnio 2 dalies </w:t>
      </w:r>
      <w:r w:rsidR="00A8706D" w:rsidRPr="00A8706D">
        <w:rPr>
          <w:szCs w:val="24"/>
        </w:rPr>
        <w:br/>
      </w:r>
      <w:r w:rsidR="00DC2ACE" w:rsidRPr="0045433B">
        <w:rPr>
          <w:szCs w:val="24"/>
        </w:rPr>
        <w:t>13</w:t>
      </w:r>
      <w:r w:rsidRPr="00A8706D">
        <w:rPr>
          <w:szCs w:val="24"/>
        </w:rPr>
        <w:t xml:space="preserve"> punktu, Jurbarko rajono savivaldybės taryba  </w:t>
      </w:r>
      <w:r w:rsidRPr="00A8706D">
        <w:rPr>
          <w:spacing w:val="120"/>
          <w:szCs w:val="24"/>
        </w:rPr>
        <w:t>nusprendži</w:t>
      </w:r>
      <w:r w:rsidRPr="00A8706D">
        <w:rPr>
          <w:szCs w:val="24"/>
        </w:rPr>
        <w:t>a:</w:t>
      </w:r>
    </w:p>
    <w:p w14:paraId="4E9112CC" w14:textId="1FE8F404" w:rsidR="0044055B" w:rsidRDefault="0044055B" w:rsidP="0044055B">
      <w:pPr>
        <w:pStyle w:val="Betarp"/>
        <w:ind w:firstLine="851"/>
        <w:jc w:val="both"/>
        <w:rPr>
          <w:szCs w:val="24"/>
        </w:rPr>
      </w:pPr>
      <w:r w:rsidRPr="00B714CA">
        <w:rPr>
          <w:szCs w:val="24"/>
        </w:rPr>
        <w:t xml:space="preserve">1. </w:t>
      </w:r>
      <w:r>
        <w:rPr>
          <w:szCs w:val="24"/>
        </w:rPr>
        <w:t>Pakeisti Jurbarko rajono savivaldybės smulkiojo verslo rėmimo fondo nuostatus, patvirtintus Jurbarko rajono savivaldybės tarybos 2024 m. gegužės 30 d. sprendimu Nr. T2-181 „Dėl</w:t>
      </w:r>
      <w:r w:rsidRPr="00B714CA">
        <w:rPr>
          <w:szCs w:val="24"/>
        </w:rPr>
        <w:t xml:space="preserve"> Jurbarko rajono savivaldybės </w:t>
      </w:r>
      <w:r>
        <w:rPr>
          <w:szCs w:val="24"/>
        </w:rPr>
        <w:t>smulkiojo verslo</w:t>
      </w:r>
      <w:r w:rsidRPr="00B714CA">
        <w:rPr>
          <w:szCs w:val="24"/>
        </w:rPr>
        <w:t xml:space="preserve"> rėmimo </w:t>
      </w:r>
      <w:r>
        <w:rPr>
          <w:szCs w:val="24"/>
        </w:rPr>
        <w:t>fondo nuostatų ir lėšų naudojimo taisyklių patvirtinimo</w:t>
      </w:r>
      <w:r w:rsidR="00B755A0">
        <w:rPr>
          <w:szCs w:val="24"/>
        </w:rPr>
        <w:t>“</w:t>
      </w:r>
      <w:r>
        <w:rPr>
          <w:szCs w:val="24"/>
        </w:rPr>
        <w:t xml:space="preserve"> ir juos išdėstyti nauja redakcija</w:t>
      </w:r>
      <w:r w:rsidRPr="00B714CA">
        <w:rPr>
          <w:szCs w:val="24"/>
        </w:rPr>
        <w:t xml:space="preserve"> (pridedama).</w:t>
      </w:r>
    </w:p>
    <w:p w14:paraId="2E8AFF51" w14:textId="46E60383" w:rsidR="0044055B" w:rsidRPr="00B714CA" w:rsidRDefault="0044055B" w:rsidP="0044055B">
      <w:pPr>
        <w:pStyle w:val="Betarp"/>
        <w:ind w:firstLine="851"/>
        <w:jc w:val="both"/>
        <w:rPr>
          <w:szCs w:val="24"/>
        </w:rPr>
      </w:pPr>
      <w:r>
        <w:rPr>
          <w:szCs w:val="24"/>
        </w:rPr>
        <w:t xml:space="preserve">2. Pakeisti Jurbarko rajono savivaldybės smulkiojo verslo rėmimo fondo lėšų naudojimo taisykles, patvirtintas Jurbarko rajono savivaldybės tarybos 2024 m. gegužės 30 d. sprendimu </w:t>
      </w:r>
      <w:r w:rsidR="00114BE3">
        <w:rPr>
          <w:szCs w:val="24"/>
        </w:rPr>
        <w:br/>
      </w:r>
      <w:r>
        <w:rPr>
          <w:szCs w:val="24"/>
        </w:rPr>
        <w:t>Nr. T2-181 „Dėl</w:t>
      </w:r>
      <w:r w:rsidRPr="00B714CA">
        <w:rPr>
          <w:szCs w:val="24"/>
        </w:rPr>
        <w:t xml:space="preserve"> Jurbarko rajono savivaldybės </w:t>
      </w:r>
      <w:r>
        <w:rPr>
          <w:szCs w:val="24"/>
        </w:rPr>
        <w:t>smulkiojo verslo</w:t>
      </w:r>
      <w:r w:rsidRPr="00B714CA">
        <w:rPr>
          <w:szCs w:val="24"/>
        </w:rPr>
        <w:t xml:space="preserve"> rėmimo </w:t>
      </w:r>
      <w:r>
        <w:rPr>
          <w:szCs w:val="24"/>
        </w:rPr>
        <w:t>fondo nuostatų ir lėšų naudojimo taisyklių patvirtinimo“ ir jas išdėstyti nauja redakcija</w:t>
      </w:r>
      <w:r w:rsidRPr="00B714CA">
        <w:rPr>
          <w:szCs w:val="24"/>
        </w:rPr>
        <w:t xml:space="preserve"> (pridedama).</w:t>
      </w:r>
    </w:p>
    <w:p w14:paraId="25718CC9" w14:textId="77777777" w:rsidR="0044055B" w:rsidRPr="00B714CA" w:rsidRDefault="0044055B" w:rsidP="0044055B">
      <w:pPr>
        <w:ind w:firstLine="720"/>
        <w:jc w:val="both"/>
      </w:pPr>
      <w:r w:rsidRPr="00944AD8">
        <w:t xml:space="preserve">Šis sprendimas per vieną mėnesį nuo paskelbimo arba įteikimo suinteresuotai šaliai dienos gali būti skundžiamas Lietuvos administracinių ginčų komisijos Kauno apygardos skyriui </w:t>
      </w:r>
      <w:r>
        <w:br/>
      </w:r>
      <w:r w:rsidRPr="00A37A85">
        <w:t>(Laisvės al.</w:t>
      </w:r>
      <w:r w:rsidRPr="00944AD8">
        <w:t xml:space="preserve"> 36, Kaunas) Lietuvos Respublikos ikiteisminio administracinių ginčų nagrinėjimo tvarkos įstatymo nustatyta tvarka arba Regionų apygardos administracinio teismo Kauno rūmams </w:t>
      </w:r>
      <w:r w:rsidRPr="00E513D4">
        <w:t>(A. Mickevičiaus g. 8A,</w:t>
      </w:r>
      <w:r w:rsidRPr="00944AD8">
        <w:t xml:space="preserve"> Kaunas) Lietuvos Respublikos administracinių bylų teisenos įstatymo nustatyta tvarka.</w:t>
      </w:r>
    </w:p>
    <w:p w14:paraId="04659E8B" w14:textId="77777777" w:rsidR="00FC1CD3" w:rsidRDefault="00FC1CD3">
      <w:pPr>
        <w:jc w:val="both"/>
      </w:pPr>
    </w:p>
    <w:p w14:paraId="117D6F28" w14:textId="77777777" w:rsidR="0044055B" w:rsidRDefault="0044055B">
      <w:pPr>
        <w:jc w:val="both"/>
      </w:pPr>
    </w:p>
    <w:p w14:paraId="497FDDC9" w14:textId="77777777" w:rsidR="004F33A3" w:rsidRDefault="004F33A3" w:rsidP="004F33A3">
      <w:pPr>
        <w:jc w:val="both"/>
      </w:pPr>
    </w:p>
    <w:tbl>
      <w:tblPr>
        <w:tblW w:w="0" w:type="auto"/>
        <w:tblInd w:w="108" w:type="dxa"/>
        <w:tblLook w:val="0000" w:firstRow="0" w:lastRow="0" w:firstColumn="0" w:lastColumn="0" w:noHBand="0" w:noVBand="0"/>
      </w:tblPr>
      <w:tblGrid>
        <w:gridCol w:w="4410"/>
        <w:gridCol w:w="4410"/>
      </w:tblGrid>
      <w:tr w:rsidR="004F33A3" w14:paraId="3F6EBDAB" w14:textId="77777777">
        <w:trPr>
          <w:trHeight w:val="180"/>
        </w:trPr>
        <w:tc>
          <w:tcPr>
            <w:tcW w:w="4410" w:type="dxa"/>
          </w:tcPr>
          <w:p w14:paraId="496C5710" w14:textId="77777777" w:rsidR="004F33A3" w:rsidRDefault="004F33A3">
            <w:r>
              <w:t>Savivaldybės meras</w:t>
            </w:r>
          </w:p>
        </w:tc>
        <w:tc>
          <w:tcPr>
            <w:tcW w:w="4410" w:type="dxa"/>
          </w:tcPr>
          <w:p w14:paraId="5C54E1FE" w14:textId="77777777" w:rsidR="004F33A3" w:rsidRDefault="004F33A3">
            <w:pPr>
              <w:jc w:val="right"/>
            </w:pPr>
          </w:p>
        </w:tc>
      </w:tr>
    </w:tbl>
    <w:p w14:paraId="166F0E48" w14:textId="77777777" w:rsidR="004F33A3" w:rsidRDefault="004F33A3" w:rsidP="004F33A3"/>
    <w:p w14:paraId="3D83ACBC" w14:textId="77777777" w:rsidR="004F33A3" w:rsidRDefault="004F33A3" w:rsidP="004F33A3"/>
    <w:p w14:paraId="7F867432" w14:textId="77777777" w:rsidR="004F33A3" w:rsidRDefault="004F33A3" w:rsidP="004F33A3"/>
    <w:p w14:paraId="6424A270" w14:textId="372CE3C6" w:rsidR="004F33A3" w:rsidRDefault="00D723A0" w:rsidP="004F33A3">
      <w:r>
        <w:t>Derino</w:t>
      </w:r>
      <w:r w:rsidR="004F33A3">
        <w:t xml:space="preserve">: </w:t>
      </w:r>
    </w:p>
    <w:p w14:paraId="6C78A1B0" w14:textId="77777777" w:rsidR="004F33A3" w:rsidRDefault="004F33A3" w:rsidP="004F33A3">
      <w:r>
        <w:t xml:space="preserve">Administracijos direktorė R. </w:t>
      </w:r>
      <w:proofErr w:type="spellStart"/>
      <w:r>
        <w:t>Vančienė</w:t>
      </w:r>
      <w:proofErr w:type="spellEnd"/>
    </w:p>
    <w:p w14:paraId="6ADFD891" w14:textId="77777777" w:rsidR="004F33A3" w:rsidRDefault="004F33A3" w:rsidP="004F33A3">
      <w:r>
        <w:t xml:space="preserve">Teisės ir civilinės metrikacijos skyriaus vedėja O. </w:t>
      </w:r>
      <w:proofErr w:type="spellStart"/>
      <w:r>
        <w:t>Sutkaitienė</w:t>
      </w:r>
      <w:proofErr w:type="spellEnd"/>
      <w:r>
        <w:t xml:space="preserve"> </w:t>
      </w:r>
    </w:p>
    <w:p w14:paraId="288427CA" w14:textId="77777777" w:rsidR="004F33A3" w:rsidRDefault="004F33A3" w:rsidP="004F33A3">
      <w:r>
        <w:t>Tarybos posėdžių sekretorė D. Dačkauskaitė</w:t>
      </w:r>
    </w:p>
    <w:p w14:paraId="70F7469F" w14:textId="77777777" w:rsidR="004F33A3" w:rsidRDefault="004F33A3" w:rsidP="004F33A3">
      <w:r>
        <w:t>Dokumentų ir viešųjų ryšių skyriaus vyr. specialistas A. Gvildys</w:t>
      </w:r>
    </w:p>
    <w:p w14:paraId="595D4496" w14:textId="77777777" w:rsidR="004F33A3" w:rsidRDefault="004F33A3" w:rsidP="004F33A3">
      <w:r>
        <w:t xml:space="preserve">Finansų skyriaus vedėja A. </w:t>
      </w:r>
      <w:proofErr w:type="spellStart"/>
      <w:r>
        <w:t>Samuilienė</w:t>
      </w:r>
      <w:proofErr w:type="spellEnd"/>
    </w:p>
    <w:p w14:paraId="6A1D0E06" w14:textId="77777777" w:rsidR="004F33A3" w:rsidRDefault="004F33A3" w:rsidP="004F33A3"/>
    <w:p w14:paraId="77AFECB8" w14:textId="77777777" w:rsidR="004F33A3" w:rsidRDefault="004F33A3" w:rsidP="004F33A3"/>
    <w:p w14:paraId="0A292E3C" w14:textId="77777777" w:rsidR="008A0DA4" w:rsidRDefault="008A0DA4" w:rsidP="004F33A3"/>
    <w:p w14:paraId="3319484E" w14:textId="77777777" w:rsidR="004F33A3" w:rsidRDefault="004F33A3" w:rsidP="004F33A3"/>
    <w:p w14:paraId="6BF79CBE" w14:textId="77777777" w:rsidR="004F33A3" w:rsidRDefault="004F33A3" w:rsidP="004F33A3">
      <w:r>
        <w:t>Parengė</w:t>
      </w:r>
    </w:p>
    <w:p w14:paraId="15451F02" w14:textId="77777777" w:rsidR="004F33A3" w:rsidRDefault="004F33A3" w:rsidP="004F33A3"/>
    <w:p w14:paraId="3D0C447D" w14:textId="318BE2AE" w:rsidR="004F33A3" w:rsidRDefault="008A0DA4" w:rsidP="004F33A3">
      <w:pPr>
        <w:pStyle w:val="Antrats"/>
        <w:rPr>
          <w:lang w:eastAsia="de-DE"/>
        </w:rPr>
      </w:pPr>
      <w:r>
        <w:rPr>
          <w:lang w:eastAsia="de-DE"/>
        </w:rPr>
        <w:t xml:space="preserve">Gražina </w:t>
      </w:r>
      <w:proofErr w:type="spellStart"/>
      <w:r>
        <w:rPr>
          <w:lang w:eastAsia="de-DE"/>
        </w:rPr>
        <w:t>Ilgevičienė</w:t>
      </w:r>
      <w:proofErr w:type="spellEnd"/>
      <w:r>
        <w:rPr>
          <w:lang w:eastAsia="de-DE"/>
        </w:rPr>
        <w:t>, tel. (+370 447) 70 156, el. p. grazina.ilgeviciene@jurbarkas.lt</w:t>
      </w:r>
    </w:p>
    <w:p w14:paraId="5DDC356C" w14:textId="77777777" w:rsidR="003A5C12" w:rsidRPr="00B80792" w:rsidRDefault="003A5C12" w:rsidP="003A5C12">
      <w:pPr>
        <w:ind w:left="4320" w:firstLine="720"/>
        <w:rPr>
          <w:color w:val="000000"/>
        </w:rPr>
      </w:pPr>
      <w:r>
        <w:br w:type="page"/>
      </w:r>
      <w:r w:rsidRPr="00B80792">
        <w:rPr>
          <w:color w:val="000000"/>
        </w:rPr>
        <w:lastRenderedPageBreak/>
        <w:t>PATVIRTINTA</w:t>
      </w:r>
    </w:p>
    <w:p w14:paraId="79754F22" w14:textId="77777777" w:rsidR="00341C25" w:rsidRDefault="00341C25" w:rsidP="00341C25">
      <w:pPr>
        <w:ind w:left="5102"/>
        <w:jc w:val="both"/>
        <w:rPr>
          <w:szCs w:val="24"/>
        </w:rPr>
      </w:pPr>
      <w:r>
        <w:rPr>
          <w:szCs w:val="24"/>
        </w:rPr>
        <w:t xml:space="preserve">Jurbarko rajono savivaldybės tarybos </w:t>
      </w:r>
    </w:p>
    <w:p w14:paraId="2469B5E7" w14:textId="75DE649E" w:rsidR="00341C25" w:rsidRDefault="00341C25" w:rsidP="00341C25">
      <w:pPr>
        <w:ind w:left="5102"/>
        <w:jc w:val="both"/>
        <w:rPr>
          <w:szCs w:val="24"/>
        </w:rPr>
      </w:pPr>
      <w:r>
        <w:rPr>
          <w:szCs w:val="24"/>
        </w:rPr>
        <w:t>2024 m. gegužės 30 d. sprendimo Nr. 181</w:t>
      </w:r>
    </w:p>
    <w:p w14:paraId="06741DC9" w14:textId="77777777" w:rsidR="00341C25" w:rsidRPr="009C03EF" w:rsidRDefault="00341C25" w:rsidP="00341C25">
      <w:pPr>
        <w:ind w:left="5102"/>
        <w:jc w:val="both"/>
        <w:rPr>
          <w:szCs w:val="24"/>
        </w:rPr>
      </w:pPr>
      <w:r>
        <w:rPr>
          <w:szCs w:val="24"/>
        </w:rPr>
        <w:t>(</w:t>
      </w:r>
      <w:r w:rsidRPr="009C03EF">
        <w:rPr>
          <w:szCs w:val="24"/>
        </w:rPr>
        <w:t xml:space="preserve">Jurbarko rajono savivaldybės tarybos </w:t>
      </w:r>
    </w:p>
    <w:p w14:paraId="2FA76AB5" w14:textId="77777777" w:rsidR="00341C25" w:rsidRDefault="00341C25" w:rsidP="00341C25">
      <w:pPr>
        <w:ind w:left="5102"/>
        <w:jc w:val="both"/>
        <w:rPr>
          <w:szCs w:val="24"/>
        </w:rPr>
      </w:pPr>
      <w:r w:rsidRPr="009C03EF">
        <w:rPr>
          <w:szCs w:val="24"/>
        </w:rPr>
        <w:t>20</w:t>
      </w:r>
      <w:r>
        <w:rPr>
          <w:szCs w:val="24"/>
        </w:rPr>
        <w:t>25</w:t>
      </w:r>
      <w:r w:rsidRPr="009C03EF">
        <w:rPr>
          <w:szCs w:val="24"/>
        </w:rPr>
        <w:t xml:space="preserve"> m. </w:t>
      </w:r>
      <w:r>
        <w:rPr>
          <w:szCs w:val="24"/>
        </w:rPr>
        <w:t>vasario</w:t>
      </w:r>
      <w:r w:rsidRPr="009C03EF">
        <w:rPr>
          <w:szCs w:val="24"/>
        </w:rPr>
        <w:t xml:space="preserve"> </w:t>
      </w:r>
      <w:r>
        <w:rPr>
          <w:szCs w:val="24"/>
        </w:rPr>
        <w:t>18</w:t>
      </w:r>
      <w:r w:rsidRPr="009C03EF">
        <w:rPr>
          <w:szCs w:val="24"/>
        </w:rPr>
        <w:t xml:space="preserve"> d. sprendim</w:t>
      </w:r>
      <w:r>
        <w:rPr>
          <w:szCs w:val="24"/>
        </w:rPr>
        <w:t>o</w:t>
      </w:r>
      <w:r w:rsidRPr="009C03EF">
        <w:rPr>
          <w:szCs w:val="24"/>
        </w:rPr>
        <w:t xml:space="preserve"> Nr. T2-</w:t>
      </w:r>
      <w:r>
        <w:rPr>
          <w:szCs w:val="24"/>
        </w:rPr>
        <w:t xml:space="preserve">   </w:t>
      </w:r>
    </w:p>
    <w:p w14:paraId="44B56E8E" w14:textId="77777777" w:rsidR="00341C25" w:rsidRDefault="00341C25" w:rsidP="00341C25">
      <w:pPr>
        <w:ind w:left="5102"/>
        <w:jc w:val="both"/>
        <w:rPr>
          <w:szCs w:val="24"/>
        </w:rPr>
      </w:pPr>
      <w:r>
        <w:rPr>
          <w:szCs w:val="24"/>
        </w:rPr>
        <w:t>redakcija)</w:t>
      </w:r>
    </w:p>
    <w:p w14:paraId="0004108D"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36FB9CAF"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6DB6A689"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JURBARKO RAJONO SAVIVALDYBĖS</w:t>
      </w:r>
    </w:p>
    <w:p w14:paraId="131FCFFB" w14:textId="77777777" w:rsidR="003A5C12" w:rsidRPr="00B80792" w:rsidRDefault="003A5C12" w:rsidP="00F825BE">
      <w:pPr>
        <w:shd w:val="clear" w:color="auto" w:fill="FFFFFF"/>
        <w:jc w:val="center"/>
        <w:rPr>
          <w:color w:val="000000"/>
        </w:rPr>
      </w:pPr>
      <w:r w:rsidRPr="00B80792">
        <w:rPr>
          <w:b/>
          <w:bCs/>
          <w:color w:val="000000"/>
        </w:rPr>
        <w:t>SMULKIOJO VERSLO RĖMIMO FONDO NUOSTATAI</w:t>
      </w:r>
    </w:p>
    <w:p w14:paraId="467A8D8D"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p>
    <w:p w14:paraId="66952AFE" w14:textId="77777777" w:rsidR="003A5C12" w:rsidRDefault="003A5C12" w:rsidP="00F825BE">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039F4B23"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111230AB"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01E1D762"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 Jurbarko rajono savivaldybės smulkiojo verslo rėmimo fondo nuostatai (toliau – Nuostatai) reglamentuoja Jurbarko rajono savivaldybės smulkiojo verslo rėmimo fondo veiklos, lėšų kaupimo ir panaudojimo tvarką.</w:t>
      </w:r>
    </w:p>
    <w:p w14:paraId="5010741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2. Jurbarko rajono savivaldybės smulkiojo verslo rėmimo fondas (toliau  – fondas) iš dalies finansuoja smulkiojo verslo steigimo ir plėtros, naujų darbo vietų kūrimo priemones Jurbarko rajon</w:t>
      </w:r>
      <w:r>
        <w:rPr>
          <w:color w:val="000000"/>
        </w:rPr>
        <w:t>o savivaldybėje</w:t>
      </w:r>
      <w:r w:rsidRPr="00B80792">
        <w:rPr>
          <w:color w:val="000000"/>
        </w:rPr>
        <w:t>.</w:t>
      </w:r>
    </w:p>
    <w:p w14:paraId="22434824"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3. Pagrindinės šiuose Nuostatuose ir Jurbarko rajono savivaldybės smulkiojo verslo rėmimo fondo lėšų naudojimo taisyklėse (toliau – Taisyklės)</w:t>
      </w:r>
      <w:r w:rsidRPr="00B80792">
        <w:rPr>
          <w:rStyle w:val="apple-converted-space"/>
          <w:b/>
          <w:bCs/>
          <w:color w:val="000000"/>
        </w:rPr>
        <w:t> </w:t>
      </w:r>
      <w:r w:rsidRPr="00B80792">
        <w:rPr>
          <w:color w:val="000000"/>
        </w:rPr>
        <w:t>vartojamos sąvokos:</w:t>
      </w:r>
    </w:p>
    <w:p w14:paraId="0A336220" w14:textId="77777777" w:rsidR="003A5C12" w:rsidRPr="00B80792" w:rsidRDefault="003A5C12" w:rsidP="003A5C12">
      <w:pPr>
        <w:pStyle w:val="Pagrindinistekstas"/>
        <w:shd w:val="clear" w:color="auto" w:fill="FFFFFF"/>
        <w:ind w:firstLine="720"/>
        <w:rPr>
          <w:color w:val="000000"/>
        </w:rPr>
      </w:pPr>
      <w:r w:rsidRPr="00B80792">
        <w:rPr>
          <w:b/>
          <w:bCs/>
          <w:color w:val="000000"/>
        </w:rPr>
        <w:t>Remiamas verslas</w:t>
      </w:r>
      <w:r w:rsidRPr="00B80792">
        <w:rPr>
          <w:rStyle w:val="apple-converted-space"/>
          <w:color w:val="000000"/>
        </w:rPr>
        <w:t> </w:t>
      </w:r>
      <w:r w:rsidRPr="00B80792">
        <w:rPr>
          <w:color w:val="000000"/>
        </w:rPr>
        <w:t>– tai privačios nuosavybės pagrindu (daugiau kaip 50 proc. kapitalo ar kito turto valdo privatūs asmenys) vykdoma veikla, kai verslo subjekto vidutinis sąrašinis darbuotojų skaičius ne didesnis kaip 50.</w:t>
      </w:r>
    </w:p>
    <w:p w14:paraId="70481F51" w14:textId="77777777" w:rsidR="003A5C12" w:rsidRPr="00E4727F" w:rsidRDefault="003A5C12" w:rsidP="003A5C12">
      <w:pPr>
        <w:ind w:firstLine="720"/>
        <w:jc w:val="both"/>
      </w:pPr>
      <w:r w:rsidRPr="00E4727F">
        <w:t xml:space="preserve">Teikiant </w:t>
      </w:r>
      <w:r>
        <w:t xml:space="preserve">vietinio užimtumo iniciatyvų projektus Užimtumo tarnybai prie Lietuvos Respublikos socialinės apsaugos ir darbo ministerijos, Klaipėdos klientų aptarnavimo departamento Jurbarko skyriui </w:t>
      </w:r>
      <w:r w:rsidRPr="00E4727F">
        <w:t>ir prašant pritarimo iš Jurbarko rajono savivaldybės, vidutinis sąrašinis darbuotojų skaičius gali būti didesnis kaip 50.</w:t>
      </w:r>
    </w:p>
    <w:p w14:paraId="19E66163" w14:textId="77777777" w:rsidR="003A5C12" w:rsidRDefault="003A5C12" w:rsidP="003A5C12">
      <w:pPr>
        <w:pStyle w:val="Pagrindinistekstas"/>
        <w:shd w:val="clear" w:color="auto" w:fill="FFFFFF"/>
        <w:ind w:firstLine="720"/>
        <w:rPr>
          <w:color w:val="000000"/>
        </w:rPr>
      </w:pPr>
      <w:r w:rsidRPr="00B80792">
        <w:rPr>
          <w:b/>
          <w:bCs/>
          <w:color w:val="000000"/>
        </w:rPr>
        <w:t>Verslo subjektas</w:t>
      </w:r>
      <w:r w:rsidRPr="00B80792">
        <w:rPr>
          <w:rStyle w:val="apple-converted-space"/>
          <w:color w:val="000000"/>
        </w:rPr>
        <w:t> </w:t>
      </w:r>
      <w:r w:rsidRPr="00B80792">
        <w:rPr>
          <w:color w:val="000000"/>
        </w:rPr>
        <w:t xml:space="preserve">– </w:t>
      </w:r>
      <w:r w:rsidRPr="00E4727F">
        <w:t>asocijuotos verslo struktūros</w:t>
      </w:r>
      <w:r w:rsidRPr="00B80792">
        <w:rPr>
          <w:color w:val="000000"/>
        </w:rPr>
        <w:t xml:space="preserve">, mažos įmonės, labai mažos įmonės, įstatymų nustatyta tvarka turinčios teisę verstis savarankiška veikla, </w:t>
      </w:r>
      <w:r>
        <w:rPr>
          <w:color w:val="000000"/>
        </w:rPr>
        <w:t>taip pat asmenys, vykdantys individualią veiklą.</w:t>
      </w:r>
      <w:r w:rsidRPr="002433F9">
        <w:rPr>
          <w:color w:val="000000"/>
        </w:rPr>
        <w:t xml:space="preserve"> </w:t>
      </w:r>
    </w:p>
    <w:p w14:paraId="3632C94A" w14:textId="77777777" w:rsidR="003A5C12" w:rsidRPr="00B80792" w:rsidRDefault="003A5C12" w:rsidP="003A5C12">
      <w:pPr>
        <w:pStyle w:val="Pagrindinistekstas"/>
        <w:shd w:val="clear" w:color="auto" w:fill="FFFFFF"/>
        <w:ind w:firstLine="720"/>
        <w:rPr>
          <w:color w:val="000000"/>
        </w:rPr>
      </w:pPr>
      <w:r>
        <w:rPr>
          <w:b/>
          <w:bCs/>
          <w:color w:val="000000"/>
        </w:rPr>
        <w:t>Verslumo</w:t>
      </w:r>
      <w:r w:rsidRPr="00B80792">
        <w:rPr>
          <w:b/>
          <w:bCs/>
          <w:color w:val="000000"/>
        </w:rPr>
        <w:t xml:space="preserve"> ugdymo priemonės</w:t>
      </w:r>
      <w:r w:rsidRPr="00B80792">
        <w:rPr>
          <w:rStyle w:val="apple-converted-space"/>
          <w:color w:val="000000"/>
        </w:rPr>
        <w:t> </w:t>
      </w:r>
      <w:r w:rsidRPr="00B80792">
        <w:rPr>
          <w:color w:val="000000"/>
        </w:rPr>
        <w:t xml:space="preserve">– tai </w:t>
      </w:r>
      <w:r w:rsidRPr="00E4727F">
        <w:t>verslo</w:t>
      </w:r>
      <w:r w:rsidRPr="00B80792">
        <w:rPr>
          <w:color w:val="000000"/>
        </w:rPr>
        <w:t xml:space="preserve"> įstaigų</w:t>
      </w:r>
      <w:r>
        <w:rPr>
          <w:color w:val="000000"/>
        </w:rPr>
        <w:t>,</w:t>
      </w:r>
      <w:r w:rsidRPr="00B80792">
        <w:rPr>
          <w:color w:val="000000"/>
        </w:rPr>
        <w:t xml:space="preserve"> organizacijų</w:t>
      </w:r>
      <w:r w:rsidRPr="00E4727F">
        <w:t xml:space="preserve"> </w:t>
      </w:r>
      <w:r>
        <w:t xml:space="preserve">ir </w:t>
      </w:r>
      <w:r w:rsidRPr="00E4727F">
        <w:t>asocijuotų verslo struktūrų</w:t>
      </w:r>
      <w:r w:rsidRPr="00B80792">
        <w:rPr>
          <w:color w:val="000000"/>
        </w:rPr>
        <w:t xml:space="preserve"> vykdoma vienkartinė, periodiška ar nuolatinė ugdymo veikla, skatinanti Jurbarko rajono </w:t>
      </w:r>
      <w:r>
        <w:rPr>
          <w:color w:val="000000"/>
        </w:rPr>
        <w:t xml:space="preserve">savivaldybės </w:t>
      </w:r>
      <w:r w:rsidRPr="00B80792">
        <w:rPr>
          <w:color w:val="000000"/>
        </w:rPr>
        <w:t>ekonominį vyst</w:t>
      </w:r>
      <w:r>
        <w:rPr>
          <w:color w:val="000000"/>
        </w:rPr>
        <w:t>y</w:t>
      </w:r>
      <w:r w:rsidRPr="00B80792">
        <w:rPr>
          <w:color w:val="000000"/>
        </w:rPr>
        <w:t>mąsi.</w:t>
      </w:r>
    </w:p>
    <w:p w14:paraId="5560E9C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b/>
          <w:bCs/>
          <w:color w:val="000000"/>
        </w:rPr>
        <w:t>Naujų darbo vietų kūrimas</w:t>
      </w:r>
      <w:r w:rsidRPr="00B80792">
        <w:rPr>
          <w:rStyle w:val="apple-converted-space"/>
          <w:color w:val="000000"/>
        </w:rPr>
        <w:t> </w:t>
      </w:r>
      <w:r w:rsidRPr="00B80792">
        <w:rPr>
          <w:color w:val="000000"/>
        </w:rPr>
        <w:t>– tai verslo subjektų veikla, kai per vienerius metus įkuriama bent viena nauja (papildoma) darbo vieta</w:t>
      </w:r>
      <w:r>
        <w:rPr>
          <w:color w:val="000000"/>
        </w:rPr>
        <w:t>.</w:t>
      </w:r>
    </w:p>
    <w:p w14:paraId="01F68072" w14:textId="77777777" w:rsidR="003A5C12" w:rsidRDefault="003A5C12" w:rsidP="003A5C12">
      <w:pPr>
        <w:pStyle w:val="Pagrindinistekstas"/>
        <w:shd w:val="clear" w:color="auto" w:fill="FFFFFF"/>
        <w:ind w:firstLine="720"/>
        <w:rPr>
          <w:color w:val="000000"/>
        </w:rPr>
      </w:pPr>
      <w:r w:rsidRPr="00B80792">
        <w:rPr>
          <w:b/>
          <w:bCs/>
          <w:color w:val="000000"/>
        </w:rPr>
        <w:t>Program</w:t>
      </w:r>
      <w:r>
        <w:rPr>
          <w:b/>
          <w:bCs/>
          <w:color w:val="000000"/>
        </w:rPr>
        <w:t>os</w:t>
      </w:r>
      <w:r w:rsidRPr="00B80792">
        <w:rPr>
          <w:rStyle w:val="apple-converted-space"/>
          <w:color w:val="000000"/>
        </w:rPr>
        <w:t> </w:t>
      </w:r>
      <w:r w:rsidRPr="00B80792">
        <w:rPr>
          <w:color w:val="000000"/>
        </w:rPr>
        <w:t>– tai Lietuvos Respublikos ar tarptautinių institucijų programos, kurių tikslas – finansuoti verslo subjektų projektus.</w:t>
      </w:r>
    </w:p>
    <w:p w14:paraId="68AA4B83" w14:textId="77777777" w:rsidR="003A5C12" w:rsidRPr="00C65D0D" w:rsidRDefault="003A5C12" w:rsidP="003A5C12">
      <w:pPr>
        <w:pStyle w:val="Pagrindinistekstas"/>
        <w:shd w:val="clear" w:color="auto" w:fill="FFFFFF"/>
        <w:ind w:firstLine="720"/>
      </w:pPr>
      <w:r w:rsidRPr="00C65D0D">
        <w:rPr>
          <w:b/>
          <w:bCs/>
        </w:rPr>
        <w:t>Naujai pradedamas verslas</w:t>
      </w:r>
      <w:r w:rsidRPr="00C65D0D">
        <w:t xml:space="preserve"> – tai naujai susikūrusi įmonė ar (ir) asmenys</w:t>
      </w:r>
      <w:r>
        <w:t>,</w:t>
      </w:r>
      <w:r w:rsidRPr="00C65D0D">
        <w:t xml:space="preserve"> dirbantys pagal individualios veiklos pažymą ar verslo liudijimą iki vienerių metų nuo įmonės veiklos įregistravimo pradžios.</w:t>
      </w:r>
    </w:p>
    <w:p w14:paraId="681FBFF9" w14:textId="77777777" w:rsidR="003A5C12" w:rsidRPr="006C0AD9" w:rsidRDefault="003A5C12" w:rsidP="003A5C12">
      <w:pPr>
        <w:pStyle w:val="Pagrindinistekstas"/>
        <w:shd w:val="clear" w:color="auto" w:fill="FFFFFF"/>
        <w:ind w:firstLine="720"/>
      </w:pPr>
      <w:r w:rsidRPr="00B80792">
        <w:rPr>
          <w:color w:val="000000"/>
        </w:rPr>
        <w:t xml:space="preserve">Kitos Nuostatuose ir Taisyklėse vartojamos sąvokos atitinka Lietuvos Respublikos </w:t>
      </w:r>
      <w:r w:rsidRPr="006C0AD9">
        <w:t>smulkiojo ir vidutinio verslo plėtros įstatyme vartojamas sąvokas.</w:t>
      </w:r>
    </w:p>
    <w:p w14:paraId="2514AD11" w14:textId="77777777" w:rsidR="003A5C12" w:rsidRPr="006C0AD9" w:rsidRDefault="003A5C12" w:rsidP="003A5C12">
      <w:pPr>
        <w:pStyle w:val="Paprastasistekstas"/>
        <w:shd w:val="clear" w:color="auto" w:fill="FFFFFF"/>
        <w:spacing w:before="0" w:beforeAutospacing="0" w:after="0" w:afterAutospacing="0"/>
        <w:ind w:firstLine="720"/>
        <w:jc w:val="both"/>
      </w:pPr>
      <w:r w:rsidRPr="006C0AD9">
        <w:t>4. Fondo veiklai organizuoti atidaroma banko sąskaita. Fondas gali turėti antspaudą.</w:t>
      </w:r>
    </w:p>
    <w:p w14:paraId="25403773" w14:textId="5944325A"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5. Naudodama lėšas, fondo </w:t>
      </w:r>
      <w:r w:rsidR="00FD2221" w:rsidRPr="006C0AD9">
        <w:t xml:space="preserve">komisija </w:t>
      </w:r>
      <w:r w:rsidRPr="006C0AD9">
        <w:t>vadovaujasi galiojančiais įstatymais, kitais norminiais aktais, Savivaldybės tarybos sprendimais, šiais Nuostatais ir Taisyklėmis.</w:t>
      </w:r>
    </w:p>
    <w:p w14:paraId="2B9BFB30"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6. Fondas savo finansinius įsipareigojimus garantuoja fondo piniginėmis lėšomis.</w:t>
      </w:r>
    </w:p>
    <w:p w14:paraId="1A00340F"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7. Nepanaudotos fondo lėšos perkeliamos į kitų metų fondo sąskaitą.</w:t>
      </w:r>
    </w:p>
    <w:p w14:paraId="14D9F234"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 xml:space="preserve">8. Fondo buveinė yra </w:t>
      </w:r>
      <w:r>
        <w:rPr>
          <w:color w:val="000000"/>
        </w:rPr>
        <w:t xml:space="preserve">adresu: </w:t>
      </w:r>
      <w:r w:rsidRPr="00B80792">
        <w:rPr>
          <w:color w:val="000000"/>
        </w:rPr>
        <w:t>Dariaus ir Girėno g. 96, Jurbark</w:t>
      </w:r>
      <w:r>
        <w:rPr>
          <w:color w:val="000000"/>
        </w:rPr>
        <w:t>as</w:t>
      </w:r>
      <w:r w:rsidRPr="00B80792">
        <w:rPr>
          <w:color w:val="000000"/>
        </w:rPr>
        <w:t>.</w:t>
      </w:r>
    </w:p>
    <w:p w14:paraId="082D64B3" w14:textId="77777777" w:rsidR="00F825BE" w:rsidRDefault="00F825BE" w:rsidP="003A5C12">
      <w:pPr>
        <w:pStyle w:val="Paprastasistekstas"/>
        <w:shd w:val="clear" w:color="auto" w:fill="FFFFFF"/>
        <w:spacing w:before="0" w:beforeAutospacing="0" w:after="0" w:afterAutospacing="0"/>
        <w:jc w:val="center"/>
        <w:rPr>
          <w:b/>
          <w:bCs/>
          <w:color w:val="000000"/>
        </w:rPr>
      </w:pPr>
    </w:p>
    <w:p w14:paraId="507CD628" w14:textId="77777777" w:rsidR="003A5C12" w:rsidRDefault="003A5C12" w:rsidP="003A5C12">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6030A009" w14:textId="77777777" w:rsidR="003A5C1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lastRenderedPageBreak/>
        <w:t>FONDO STRUKTŪRA</w:t>
      </w:r>
      <w:r w:rsidRPr="00B80792">
        <w:rPr>
          <w:color w:val="000000"/>
        </w:rPr>
        <w:t> </w:t>
      </w:r>
    </w:p>
    <w:p w14:paraId="44785B80" w14:textId="77777777" w:rsidR="00F825BE" w:rsidRDefault="00F825BE" w:rsidP="003A5C12">
      <w:pPr>
        <w:pStyle w:val="Paprastasistekstas"/>
        <w:shd w:val="clear" w:color="auto" w:fill="FFFFFF"/>
        <w:spacing w:before="0" w:beforeAutospacing="0" w:after="0" w:afterAutospacing="0"/>
        <w:ind w:firstLine="720"/>
        <w:jc w:val="both"/>
      </w:pPr>
    </w:p>
    <w:p w14:paraId="585B1C5C" w14:textId="69629445"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9. Fondo steigėja yra Jurbarko rajono savivaldybės taryba (toliau – Savivaldybės taryba). Fondui  vadovauja fondo </w:t>
      </w:r>
      <w:r w:rsidR="00FD2221" w:rsidRPr="006C0AD9">
        <w:t>komisija</w:t>
      </w:r>
      <w:r w:rsidRPr="006C0AD9">
        <w:t>, kurią Savivaldybės taryba savo kadencijos laikotarpiui sudaro iš 7 narių: 3 Savivaldybės tarybos narių ir 4 asocijuotų verslo struktūrų atstovų.</w:t>
      </w:r>
    </w:p>
    <w:p w14:paraId="3A5BCD9D" w14:textId="14DB0559" w:rsidR="003A5C12" w:rsidRPr="006C0AD9" w:rsidRDefault="003A5C12" w:rsidP="003A5C12">
      <w:pPr>
        <w:pStyle w:val="Paprastasistekstas"/>
        <w:shd w:val="clear" w:color="auto" w:fill="FFFFFF"/>
        <w:spacing w:before="0" w:beforeAutospacing="0" w:after="0" w:afterAutospacing="0"/>
        <w:ind w:firstLine="720"/>
        <w:jc w:val="both"/>
      </w:pPr>
      <w:r w:rsidRPr="006C0AD9">
        <w:t xml:space="preserve">10. Pirmo posėdžio metu iš savo narių fondo </w:t>
      </w:r>
      <w:r w:rsidR="00FD2221" w:rsidRPr="006C0AD9">
        <w:t xml:space="preserve">komisija </w:t>
      </w:r>
      <w:r w:rsidRPr="006C0AD9">
        <w:t>išsirenka pirmininką.</w:t>
      </w:r>
    </w:p>
    <w:p w14:paraId="6EEBD1DB" w14:textId="5E28526F"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11. Pagrindinė fondo veiklos forma yra fondo </w:t>
      </w:r>
      <w:r w:rsidR="00FD2221" w:rsidRPr="006C0AD9">
        <w:t xml:space="preserve">komisijos </w:t>
      </w:r>
      <w:r w:rsidRPr="006C0AD9">
        <w:t>posėdis.</w:t>
      </w:r>
    </w:p>
    <w:p w14:paraId="51A1255A" w14:textId="587520EC" w:rsidR="005069E9" w:rsidRPr="005069E9" w:rsidRDefault="003A5C12" w:rsidP="005069E9">
      <w:pPr>
        <w:pStyle w:val="Paprastasistekstas"/>
        <w:shd w:val="clear" w:color="auto" w:fill="FFFFFF"/>
        <w:spacing w:before="0" w:beforeAutospacing="0" w:after="0" w:afterAutospacing="0"/>
        <w:ind w:firstLine="720"/>
        <w:jc w:val="both"/>
        <w:rPr>
          <w:rFonts w:ascii="Courier New" w:hAnsi="Courier New" w:cs="Courier New"/>
        </w:rPr>
      </w:pPr>
      <w:r w:rsidRPr="005069E9">
        <w:t xml:space="preserve">12. </w:t>
      </w:r>
      <w:r w:rsidR="005069E9" w:rsidRPr="005069E9">
        <w:t xml:space="preserve">Fondo komisijos posėdžius šaukia ir organizuoja fondo komisijos pirmininkas. </w:t>
      </w:r>
    </w:p>
    <w:p w14:paraId="36B6D353" w14:textId="6914E026" w:rsidR="00DC2ACE" w:rsidRPr="0045433B" w:rsidRDefault="005069E9" w:rsidP="00DC2ACE">
      <w:pPr>
        <w:pStyle w:val="Paprastasistekstas"/>
        <w:shd w:val="clear" w:color="auto" w:fill="FFFFFF"/>
        <w:spacing w:before="0" w:beforeAutospacing="0" w:after="0" w:afterAutospacing="0"/>
        <w:ind w:firstLine="720"/>
        <w:jc w:val="both"/>
      </w:pPr>
      <w:r w:rsidRPr="005069E9">
        <w:t xml:space="preserve">Fondo komisijos posėdžiai yra teisėti, jeigu juose dalyvauja daugiau kaip pusė visų komisijos narių. Fondo komisijos sprendimai priimami posėdyje dalyvaujančių komisijos narių balsų dauguma. Jeigu balsai pasiskirsto po lygiai (laikoma, kad balsai pasiskirstė po lygiai tada, kai balsų </w:t>
      </w:r>
      <w:r w:rsidR="00DC2ACE">
        <w:t>„</w:t>
      </w:r>
      <w:r w:rsidRPr="005069E9">
        <w:t>už</w:t>
      </w:r>
      <w:r w:rsidR="00DC2ACE">
        <w:t>“</w:t>
      </w:r>
      <w:r w:rsidRPr="005069E9">
        <w:t xml:space="preserve"> gauta tiek pat, kiek </w:t>
      </w:r>
      <w:r w:rsidR="00DC2ACE">
        <w:t>„</w:t>
      </w:r>
      <w:r w:rsidRPr="005069E9">
        <w:t>prieš</w:t>
      </w:r>
      <w:r w:rsidR="00DC2ACE">
        <w:t>“</w:t>
      </w:r>
      <w:r w:rsidRPr="005069E9">
        <w:t xml:space="preserve">, taip pat kai balsų </w:t>
      </w:r>
      <w:r w:rsidR="00DC2ACE">
        <w:t>„</w:t>
      </w:r>
      <w:r w:rsidRPr="005069E9">
        <w:t>už</w:t>
      </w:r>
      <w:r w:rsidR="00DC2ACE">
        <w:t>“</w:t>
      </w:r>
      <w:r w:rsidRPr="005069E9">
        <w:t xml:space="preserve"> gauta tiek pat, kiek </w:t>
      </w:r>
      <w:r w:rsidR="00DC2ACE">
        <w:t>„</w:t>
      </w:r>
      <w:r w:rsidRPr="005069E9">
        <w:t>prieš</w:t>
      </w:r>
      <w:r w:rsidR="00DC2ACE">
        <w:t xml:space="preserve">“ </w:t>
      </w:r>
      <w:r w:rsidRPr="005069E9">
        <w:t xml:space="preserve">ir </w:t>
      </w:r>
      <w:r w:rsidR="00DC2ACE">
        <w:t>„</w:t>
      </w:r>
      <w:r w:rsidRPr="005069E9">
        <w:t>susilaikiusių</w:t>
      </w:r>
      <w:r w:rsidR="00DC2ACE">
        <w:t>“</w:t>
      </w:r>
      <w:r w:rsidRPr="005069E9">
        <w:t xml:space="preserve"> kartu sudėjus), balsuojama dar kartą. Jeigu balsavus dar kartą balsai pasiskirsto po lygiai,</w:t>
      </w:r>
      <w:r w:rsidR="00DC2ACE">
        <w:t xml:space="preserve"> </w:t>
      </w:r>
      <w:r w:rsidR="00DC2ACE" w:rsidRPr="0045433B">
        <w:t>balsavimas tęsiamas</w:t>
      </w:r>
      <w:r w:rsidR="0045433B" w:rsidRPr="0045433B">
        <w:t>.</w:t>
      </w:r>
      <w:r w:rsidR="00DC2ACE" w:rsidRPr="0045433B">
        <w:t xml:space="preserve"> </w:t>
      </w:r>
      <w:r w:rsidR="0045433B" w:rsidRPr="0045433B">
        <w:t>J</w:t>
      </w:r>
      <w:r w:rsidR="00DC2ACE" w:rsidRPr="0045433B">
        <w:t>ei balsuojant trečią kartą balsai vėl pasiskirsto po lygiai, laikoma, kad sprendimas nepriimtas.</w:t>
      </w:r>
    </w:p>
    <w:p w14:paraId="638EBB85" w14:textId="77CE0C32" w:rsidR="003A5C12" w:rsidRPr="006C0AD9" w:rsidRDefault="003A5C12" w:rsidP="00DC2ACE">
      <w:pPr>
        <w:pStyle w:val="Paprastasistekstas"/>
        <w:shd w:val="clear" w:color="auto" w:fill="FFFFFF"/>
        <w:spacing w:before="0" w:beforeAutospacing="0" w:after="0" w:afterAutospacing="0"/>
        <w:ind w:firstLine="720"/>
        <w:jc w:val="both"/>
      </w:pPr>
      <w:r w:rsidRPr="006C0AD9">
        <w:t xml:space="preserve">13. Fondo </w:t>
      </w:r>
      <w:r w:rsidR="00FD2221" w:rsidRPr="006C0AD9">
        <w:t xml:space="preserve">komisijos </w:t>
      </w:r>
      <w:r w:rsidRPr="006C0AD9">
        <w:t>sekretorius – Savivaldybės administracijos darbuotojas, kuris:</w:t>
      </w:r>
    </w:p>
    <w:p w14:paraId="75BCD726" w14:textId="5430ED3B" w:rsidR="003A5C12" w:rsidRPr="006C0AD9" w:rsidRDefault="003A5C12" w:rsidP="003A5C12">
      <w:pPr>
        <w:ind w:firstLine="709"/>
        <w:jc w:val="both"/>
      </w:pPr>
      <w:r w:rsidRPr="006C0AD9">
        <w:t xml:space="preserve">13.1. praneša fondo </w:t>
      </w:r>
      <w:r w:rsidR="00553879" w:rsidRPr="006C0AD9">
        <w:t xml:space="preserve">komisijos </w:t>
      </w:r>
      <w:r w:rsidRPr="006C0AD9">
        <w:t>nariams apie posėdžio vietą, laiką ir darbotvarkę, įteikia asmeniškai ar išsiunčia elektroniniu paštu posėdžio medžiagą;</w:t>
      </w:r>
    </w:p>
    <w:p w14:paraId="6896B3FB" w14:textId="7F876CC2" w:rsidR="003A5C12" w:rsidRPr="006C0AD9" w:rsidRDefault="003A5C12" w:rsidP="003A5C12">
      <w:pPr>
        <w:ind w:firstLine="709"/>
        <w:jc w:val="both"/>
      </w:pPr>
      <w:r w:rsidRPr="006C0AD9">
        <w:t xml:space="preserve">13.2. protokoluoja fondo </w:t>
      </w:r>
      <w:r w:rsidR="00553879" w:rsidRPr="006C0AD9">
        <w:t xml:space="preserve">komisijos </w:t>
      </w:r>
      <w:r w:rsidRPr="006C0AD9">
        <w:t>posėdžius;</w:t>
      </w:r>
    </w:p>
    <w:p w14:paraId="788382AA" w14:textId="1652A4C1" w:rsidR="003A5C12" w:rsidRPr="006C0AD9" w:rsidRDefault="003A5C12" w:rsidP="003A5C12">
      <w:pPr>
        <w:ind w:firstLine="709"/>
        <w:jc w:val="both"/>
      </w:pPr>
      <w:r w:rsidRPr="006C0AD9">
        <w:t xml:space="preserve">13.3. atsako už fondo </w:t>
      </w:r>
      <w:r w:rsidR="00553879" w:rsidRPr="006C0AD9">
        <w:t xml:space="preserve">komisijos </w:t>
      </w:r>
      <w:r w:rsidRPr="006C0AD9">
        <w:t>veiklos dokumentų (posėdžių protokolų, susirašinėjimo ir kitos medžiagos) saugojimą;</w:t>
      </w:r>
    </w:p>
    <w:p w14:paraId="6838B5D5" w14:textId="2642CD92" w:rsidR="003A5C12" w:rsidRPr="006C0AD9" w:rsidRDefault="003A5C12" w:rsidP="003A5C12">
      <w:pPr>
        <w:ind w:firstLine="709"/>
        <w:jc w:val="both"/>
      </w:pPr>
      <w:r w:rsidRPr="006C0AD9">
        <w:t xml:space="preserve">13.4. vykdo kitus, su fondo </w:t>
      </w:r>
      <w:r w:rsidR="00553879" w:rsidRPr="006C0AD9">
        <w:t xml:space="preserve">komisijos </w:t>
      </w:r>
      <w:r w:rsidRPr="006C0AD9">
        <w:t xml:space="preserve">veikla susijusius, fondo </w:t>
      </w:r>
      <w:r w:rsidR="00553879" w:rsidRPr="006C0AD9">
        <w:t xml:space="preserve">komisijos </w:t>
      </w:r>
      <w:r w:rsidRPr="006C0AD9">
        <w:t>pirmininko pavedimus.</w:t>
      </w:r>
    </w:p>
    <w:p w14:paraId="62A492CE" w14:textId="77777777" w:rsidR="003A5C12" w:rsidRPr="006C0AD9" w:rsidRDefault="003A5C12" w:rsidP="003A5C12">
      <w:pPr>
        <w:pStyle w:val="Paprastasistekstas"/>
        <w:shd w:val="clear" w:color="auto" w:fill="FFFFFF"/>
        <w:spacing w:before="0" w:beforeAutospacing="0" w:after="0" w:afterAutospacing="0"/>
        <w:ind w:firstLine="720"/>
        <w:jc w:val="both"/>
      </w:pPr>
    </w:p>
    <w:p w14:paraId="5EA0CE4A"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5A16C479"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ŠALTINIAI</w:t>
      </w:r>
    </w:p>
    <w:p w14:paraId="367C3CC2"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733C068"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14. Fondo lėšos gali būti formuojamos iš:</w:t>
      </w:r>
    </w:p>
    <w:p w14:paraId="77693F21"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color w:val="000000"/>
        </w:rPr>
        <w:t>14.1</w:t>
      </w:r>
      <w:r w:rsidRPr="00E45882">
        <w:rPr>
          <w:color w:val="000000"/>
        </w:rPr>
        <w:t>. Jurbarko rajono</w:t>
      </w:r>
      <w:r>
        <w:rPr>
          <w:color w:val="000000"/>
        </w:rPr>
        <w:t xml:space="preserve"> </w:t>
      </w:r>
      <w:r w:rsidRPr="00B80792">
        <w:rPr>
          <w:color w:val="000000"/>
        </w:rPr>
        <w:t>savivaldybės biudžeto lėšų</w:t>
      </w:r>
      <w:r>
        <w:rPr>
          <w:color w:val="000000"/>
        </w:rPr>
        <w:t>;</w:t>
      </w:r>
    </w:p>
    <w:p w14:paraId="1BA7BDAA"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rPr>
          <w:color w:val="000000"/>
        </w:rPr>
        <w:t>14.</w:t>
      </w:r>
      <w:r w:rsidRPr="00C56D81">
        <w:t>2. Lietuvos Respublikos Vyriausybės lėšų, skirtų verslo plėtrai;</w:t>
      </w:r>
    </w:p>
    <w:p w14:paraId="0D23F329"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t>14.3. tarptautinių institucijų skirtų lėšų;</w:t>
      </w:r>
    </w:p>
    <w:p w14:paraId="37341B8D"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t xml:space="preserve">14.4. </w:t>
      </w:r>
      <w:r w:rsidRPr="00E45882">
        <w:t>Re</w:t>
      </w:r>
      <w:r w:rsidRPr="00C56D81">
        <w:t>spublikos ar užsienio fizinių ar juridinių asmenų perduotų lėšų;</w:t>
      </w:r>
    </w:p>
    <w:p w14:paraId="6511B7C7"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C56D81">
        <w:t>14.5. palūkanų už rėmimo fondo banke laikomas lėšas;</w:t>
      </w:r>
    </w:p>
    <w:p w14:paraId="73C43909" w14:textId="77777777" w:rsidR="003A5C12" w:rsidRPr="00C56D81"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C56D81">
        <w:t>14.6.</w:t>
      </w:r>
      <w:r w:rsidRPr="00C56D81">
        <w:rPr>
          <w:color w:val="000000"/>
        </w:rPr>
        <w:t xml:space="preserve"> kitų teisėtai fondo gautų lėšų.</w:t>
      </w:r>
    </w:p>
    <w:p w14:paraId="49CD161D"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BD63C83"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44DC4F99"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NAUDOJIMAS</w:t>
      </w:r>
    </w:p>
    <w:p w14:paraId="52E66A89"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6C91EE52"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15. Fondo lėšos pagal </w:t>
      </w:r>
      <w:r>
        <w:rPr>
          <w:color w:val="000000"/>
        </w:rPr>
        <w:t xml:space="preserve">Savivaldybės tarybos </w:t>
      </w:r>
      <w:r w:rsidRPr="00B80792">
        <w:rPr>
          <w:color w:val="000000"/>
        </w:rPr>
        <w:t>patvirtintą sąmatą naudojamos:</w:t>
      </w:r>
    </w:p>
    <w:p w14:paraId="3570B6DA"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15.1.</w:t>
      </w:r>
      <w:r w:rsidRPr="00B80792">
        <w:rPr>
          <w:rStyle w:val="apple-converted-space"/>
          <w:color w:val="000000"/>
        </w:rPr>
        <w:t> </w:t>
      </w:r>
      <w:r w:rsidRPr="00B80792">
        <w:rPr>
          <w:color w:val="000000"/>
        </w:rPr>
        <w:t>kredito ar lizingo įforminimo (pradinių įmokų) išlaidoms iš dalies kompensuoti;</w:t>
      </w:r>
    </w:p>
    <w:p w14:paraId="402394CC" w14:textId="77777777" w:rsidR="003A5C12" w:rsidRDefault="003A5C12" w:rsidP="003A5C12">
      <w:pPr>
        <w:pStyle w:val="Paprastasistekstas"/>
        <w:shd w:val="clear" w:color="auto" w:fill="FFFFFF"/>
        <w:spacing w:before="0" w:beforeAutospacing="0" w:after="0" w:afterAutospacing="0"/>
        <w:ind w:firstLine="720"/>
        <w:jc w:val="both"/>
        <w:rPr>
          <w:color w:val="000000"/>
        </w:rPr>
      </w:pPr>
      <w:r w:rsidRPr="00B80792">
        <w:rPr>
          <w:color w:val="000000"/>
        </w:rPr>
        <w:t>15.2.</w:t>
      </w:r>
      <w:r w:rsidRPr="00B80792">
        <w:rPr>
          <w:rStyle w:val="apple-converted-space"/>
          <w:color w:val="000000"/>
        </w:rPr>
        <w:t> </w:t>
      </w:r>
      <w:r w:rsidRPr="00B80792">
        <w:rPr>
          <w:color w:val="000000"/>
        </w:rPr>
        <w:t>kredito ar lizingo palūkanoms iš dalies kompensuoti;</w:t>
      </w:r>
    </w:p>
    <w:p w14:paraId="30103A84" w14:textId="77777777" w:rsidR="003A5C12" w:rsidRPr="00FE3F10"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FE3F10">
        <w:t>15.3. naujai pradedantiems verslą ar vykdantiems individualią veiklą fiziniams ir juridiniams asmenims nekilnojamojo turto mokesčio išlaidoms kompensuoti;</w:t>
      </w:r>
    </w:p>
    <w:p w14:paraId="79A19CB6" w14:textId="77777777" w:rsidR="003A5C12" w:rsidRDefault="003A5C12" w:rsidP="003A5C12">
      <w:pPr>
        <w:pStyle w:val="Paprastasistekstas"/>
        <w:shd w:val="clear" w:color="auto" w:fill="FFFFFF"/>
        <w:spacing w:before="0" w:beforeAutospacing="0" w:after="0" w:afterAutospacing="0"/>
        <w:ind w:firstLine="720"/>
        <w:jc w:val="both"/>
      </w:pPr>
      <w:r w:rsidRPr="00FE3F10">
        <w:t xml:space="preserve">15.4. naujai pradedantiems verslą ar vykdantiems individualią veiklą gamybos įrankių ar priemonių </w:t>
      </w:r>
      <w:r>
        <w:t>v</w:t>
      </w:r>
      <w:r w:rsidRPr="00FE3F10">
        <w:t>erslui vykdyti, įsigijimo išlaidoms iš dalies kompensuoti</w:t>
      </w:r>
      <w:r>
        <w:t>;</w:t>
      </w:r>
    </w:p>
    <w:p w14:paraId="4805EC40"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15.5. naujai pradedantiems verslą ar vykdantiems individualią veiklą kursų, mokymų, sertifikatų, reikalingų naujai veiklai pradėti ar vykdyti</w:t>
      </w:r>
      <w:r>
        <w:t>,</w:t>
      </w:r>
      <w:r w:rsidRPr="00FE3F10">
        <w:t xml:space="preserve"> išlaidoms iš dalies kompensuoti</w:t>
      </w:r>
      <w:r>
        <w:t>;</w:t>
      </w:r>
      <w:r w:rsidRPr="00FE3F10">
        <w:t xml:space="preserve"> </w:t>
      </w:r>
    </w:p>
    <w:p w14:paraId="26453017"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15.6. naujai pradedantiems verslą ar vykdantiems individualią veiklą patalpų ir gamybos įrengimų nuomos kaštų išlaidoms iš dalies kompensuoti;</w:t>
      </w:r>
    </w:p>
    <w:p w14:paraId="475297DB" w14:textId="77777777" w:rsidR="003A5C12" w:rsidRPr="00FE3F10" w:rsidRDefault="003A5C12" w:rsidP="003A5C12">
      <w:pPr>
        <w:pStyle w:val="Paprastasistekstas"/>
        <w:shd w:val="clear" w:color="auto" w:fill="FFFFFF"/>
        <w:spacing w:before="0" w:beforeAutospacing="0" w:after="0" w:afterAutospacing="0"/>
        <w:ind w:firstLine="720"/>
        <w:jc w:val="both"/>
      </w:pPr>
      <w:r w:rsidRPr="00FE3F10">
        <w:t>15.7. naujai pradedantiems verslą ar vykdantiems individualią veiklą rinkodaros priemonių išlaidoms iš dalies kompensuoti</w:t>
      </w:r>
      <w:r>
        <w:t>;</w:t>
      </w:r>
    </w:p>
    <w:p w14:paraId="46987A8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15.8</w:t>
      </w:r>
      <w:r w:rsidRPr="00B80792">
        <w:rPr>
          <w:color w:val="000000"/>
        </w:rPr>
        <w:t xml:space="preserve">. naujų darbo vietų </w:t>
      </w:r>
      <w:r>
        <w:rPr>
          <w:color w:val="000000"/>
        </w:rPr>
        <w:t>į</w:t>
      </w:r>
      <w:r w:rsidRPr="00B80792">
        <w:rPr>
          <w:color w:val="000000"/>
        </w:rPr>
        <w:t>kūrimo išlaidoms iš dalies kompensuoti;</w:t>
      </w:r>
    </w:p>
    <w:p w14:paraId="62A29D29" w14:textId="77777777" w:rsidR="003A5C12" w:rsidRPr="00A959F1" w:rsidRDefault="003A5C12" w:rsidP="003A5C12">
      <w:pPr>
        <w:pStyle w:val="Paprastasistekstas"/>
        <w:shd w:val="clear" w:color="auto" w:fill="FFFFFF"/>
        <w:spacing w:before="0" w:beforeAutospacing="0" w:after="0" w:afterAutospacing="0"/>
        <w:ind w:firstLine="720"/>
        <w:jc w:val="both"/>
      </w:pPr>
      <w:r>
        <w:lastRenderedPageBreak/>
        <w:t>15.9</w:t>
      </w:r>
      <w:r w:rsidRPr="00A959F1">
        <w:t xml:space="preserve">. </w:t>
      </w:r>
      <w:r w:rsidRPr="00863D7F">
        <w:t>stichinių padarinių nuostoliams kompensuoti,</w:t>
      </w:r>
      <w:r w:rsidRPr="00A959F1">
        <w:t xml:space="preserve"> kurių nekompensuoja kitos institucijos;</w:t>
      </w:r>
    </w:p>
    <w:p w14:paraId="1374063D"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15.10</w:t>
      </w:r>
      <w:r w:rsidRPr="00A959F1">
        <w:rPr>
          <w:color w:val="000000"/>
        </w:rPr>
        <w:t>.</w:t>
      </w:r>
      <w:r>
        <w:rPr>
          <w:color w:val="000000"/>
        </w:rPr>
        <w:t xml:space="preserve"> </w:t>
      </w:r>
      <w:r w:rsidRPr="00B80792">
        <w:rPr>
          <w:color w:val="000000"/>
        </w:rPr>
        <w:t>verslo planų, paraiškų finansinei paramai iš kitų fondų gauti rengimo išlaidoms iš dalies kompensuoti;</w:t>
      </w:r>
    </w:p>
    <w:p w14:paraId="65200B8E" w14:textId="77777777" w:rsidR="003A5C12" w:rsidRDefault="003A5C12" w:rsidP="003A5C12">
      <w:pPr>
        <w:shd w:val="clear" w:color="auto" w:fill="FFFFFF"/>
        <w:ind w:firstLine="720"/>
        <w:jc w:val="both"/>
        <w:rPr>
          <w:color w:val="000000"/>
        </w:rPr>
      </w:pPr>
      <w:r>
        <w:rPr>
          <w:rStyle w:val="apple-converted-space"/>
        </w:rPr>
        <w:t>15.11</w:t>
      </w:r>
      <w:r w:rsidRPr="00A959F1">
        <w:rPr>
          <w:rStyle w:val="apple-converted-space"/>
        </w:rPr>
        <w:t xml:space="preserve">. </w:t>
      </w:r>
      <w:r w:rsidRPr="00A959F1">
        <w:t>inžinerinių</w:t>
      </w:r>
      <w:r w:rsidRPr="00CE1F07">
        <w:t xml:space="preserve"> tinklų ir statinių</w:t>
      </w:r>
      <w:r w:rsidRPr="00B80792">
        <w:rPr>
          <w:color w:val="000000"/>
        </w:rPr>
        <w:t>, esančių nuosavybės teise priklausančioje žemėje</w:t>
      </w:r>
      <w:r>
        <w:rPr>
          <w:color w:val="000000"/>
        </w:rPr>
        <w:t>,</w:t>
      </w:r>
      <w:r w:rsidRPr="00B80792">
        <w:rPr>
          <w:color w:val="000000"/>
        </w:rPr>
        <w:t xml:space="preserve"> remonto, projektavimo darbų, projektinės dokumentacijos parengimo bei ekspertizės išlaidoms iš dalies kompensuoti;</w:t>
      </w:r>
    </w:p>
    <w:p w14:paraId="196825A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t>15.12</w:t>
      </w:r>
      <w:r w:rsidRPr="00A959F1">
        <w:t>. gamybinių</w:t>
      </w:r>
      <w:r w:rsidRPr="00B80792">
        <w:rPr>
          <w:color w:val="000000"/>
        </w:rPr>
        <w:t xml:space="preserve"> pastatų ir statinių projektavimo</w:t>
      </w:r>
      <w:r>
        <w:rPr>
          <w:color w:val="000000"/>
        </w:rPr>
        <w:t>,</w:t>
      </w:r>
      <w:r w:rsidRPr="00B80792">
        <w:rPr>
          <w:color w:val="000000"/>
        </w:rPr>
        <w:t xml:space="preserve"> techninės dokumentacijos rengimo išlaidoms iš dalies kompensuoti;</w:t>
      </w:r>
    </w:p>
    <w:p w14:paraId="4B79FE37" w14:textId="77777777" w:rsidR="003A5C12" w:rsidRDefault="003A5C12" w:rsidP="003A5C12">
      <w:pPr>
        <w:ind w:firstLine="720"/>
        <w:jc w:val="both"/>
      </w:pPr>
      <w:r>
        <w:rPr>
          <w:color w:val="000000"/>
          <w:szCs w:val="24"/>
        </w:rPr>
        <w:t>15.13</w:t>
      </w:r>
      <w:r w:rsidRPr="00A959F1">
        <w:rPr>
          <w:color w:val="000000"/>
          <w:szCs w:val="24"/>
        </w:rPr>
        <w:t>. organizuojam</w:t>
      </w:r>
      <w:r>
        <w:rPr>
          <w:color w:val="000000"/>
          <w:szCs w:val="24"/>
        </w:rPr>
        <w:t>iems</w:t>
      </w:r>
      <w:r w:rsidRPr="00A959F1">
        <w:rPr>
          <w:color w:val="000000"/>
          <w:szCs w:val="24"/>
        </w:rPr>
        <w:t xml:space="preserve"> verslą ir verslumą skatinan</w:t>
      </w:r>
      <w:r>
        <w:rPr>
          <w:color w:val="000000"/>
          <w:szCs w:val="24"/>
        </w:rPr>
        <w:t>tiems</w:t>
      </w:r>
      <w:r w:rsidRPr="00A959F1">
        <w:rPr>
          <w:color w:val="000000"/>
          <w:szCs w:val="24"/>
        </w:rPr>
        <w:t xml:space="preserve"> konkurs</w:t>
      </w:r>
      <w:r>
        <w:rPr>
          <w:color w:val="000000"/>
          <w:szCs w:val="24"/>
        </w:rPr>
        <w:t>ams</w:t>
      </w:r>
      <w:r>
        <w:t xml:space="preserve"> ir renginiams iš dalies finansuoti;</w:t>
      </w:r>
    </w:p>
    <w:p w14:paraId="221A6FCE" w14:textId="77777777" w:rsidR="003A5C12" w:rsidRDefault="003A5C12" w:rsidP="003A5C12">
      <w:pPr>
        <w:pStyle w:val="Paprastasistekstas"/>
        <w:shd w:val="clear" w:color="auto" w:fill="FFFFFF"/>
        <w:spacing w:before="0" w:beforeAutospacing="0" w:after="0" w:afterAutospacing="0"/>
        <w:ind w:firstLine="720"/>
        <w:jc w:val="both"/>
        <w:rPr>
          <w:color w:val="000000"/>
        </w:rPr>
      </w:pPr>
      <w:r>
        <w:t>15.14</w:t>
      </w:r>
      <w:r w:rsidRPr="00A959F1">
        <w:t>.</w:t>
      </w:r>
      <w:r>
        <w:t xml:space="preserve"> išlaidoms, susijusioms su </w:t>
      </w:r>
      <w:r w:rsidRPr="00A959F1">
        <w:t>dalyvavim</w:t>
      </w:r>
      <w:r>
        <w:t>u</w:t>
      </w:r>
      <w:r w:rsidRPr="00B80792">
        <w:rPr>
          <w:color w:val="000000"/>
        </w:rPr>
        <w:t xml:space="preserve"> parodose, mugėse </w:t>
      </w:r>
      <w:r w:rsidRPr="00CE1F07">
        <w:t>ir renginiuose</w:t>
      </w:r>
      <w:r>
        <w:t>,</w:t>
      </w:r>
      <w:r w:rsidRPr="00B80792">
        <w:rPr>
          <w:color w:val="000000"/>
        </w:rPr>
        <w:t xml:space="preserve"> iš dalies kompensuoti;</w:t>
      </w:r>
    </w:p>
    <w:p w14:paraId="6B3FF3EC" w14:textId="77777777" w:rsidR="003A5C12" w:rsidRDefault="003A5C12" w:rsidP="003A5C12">
      <w:pPr>
        <w:ind w:firstLine="720"/>
        <w:jc w:val="both"/>
        <w:rPr>
          <w:color w:val="000000"/>
        </w:rPr>
      </w:pPr>
      <w:r>
        <w:t>15.15</w:t>
      </w:r>
      <w:r w:rsidRPr="00A959F1">
        <w:t>. ugdymo</w:t>
      </w:r>
      <w:r w:rsidRPr="00B80792">
        <w:rPr>
          <w:color w:val="000000"/>
        </w:rPr>
        <w:t xml:space="preserve"> priemonėms iš dalies finansuoti;</w:t>
      </w:r>
    </w:p>
    <w:p w14:paraId="0F7D8685" w14:textId="77777777" w:rsidR="003A5C12" w:rsidRPr="00CE1F07"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t xml:space="preserve">15.16. </w:t>
      </w:r>
      <w:r w:rsidRPr="00CE1F07">
        <w:t>mokomųjų verslo kelionių išlaidoms iš dalies kompensuoti;</w:t>
      </w:r>
    </w:p>
    <w:p w14:paraId="5D9E5170" w14:textId="77777777" w:rsidR="003A5C12" w:rsidRPr="00DC46D3" w:rsidRDefault="003A5C12" w:rsidP="003A5C12">
      <w:pPr>
        <w:pStyle w:val="Paprastasistekstas"/>
        <w:shd w:val="clear" w:color="auto" w:fill="FFFFFF"/>
        <w:spacing w:before="0" w:beforeAutospacing="0" w:after="0" w:afterAutospacing="0"/>
        <w:ind w:firstLine="720"/>
        <w:jc w:val="both"/>
        <w:rPr>
          <w:color w:val="000000"/>
        </w:rPr>
      </w:pPr>
      <w:r w:rsidRPr="00DC46D3">
        <w:rPr>
          <w:color w:val="000000"/>
        </w:rPr>
        <w:t>15.1</w:t>
      </w:r>
      <w:r>
        <w:rPr>
          <w:color w:val="000000"/>
        </w:rPr>
        <w:t>7</w:t>
      </w:r>
      <w:r w:rsidRPr="00DC46D3">
        <w:rPr>
          <w:color w:val="000000"/>
        </w:rPr>
        <w:t>.</w:t>
      </w:r>
      <w:r>
        <w:rPr>
          <w:color w:val="000000"/>
        </w:rPr>
        <w:t xml:space="preserve"> </w:t>
      </w:r>
      <w:r w:rsidRPr="00B80792">
        <w:rPr>
          <w:color w:val="000000"/>
        </w:rPr>
        <w:t>fondo administravimo</w:t>
      </w:r>
      <w:r>
        <w:rPr>
          <w:color w:val="000000"/>
        </w:rPr>
        <w:t>,</w:t>
      </w:r>
      <w:r w:rsidRPr="00B80792">
        <w:rPr>
          <w:color w:val="000000"/>
        </w:rPr>
        <w:t xml:space="preserve"> aptarnavimo</w:t>
      </w:r>
      <w:r>
        <w:rPr>
          <w:color w:val="000000"/>
        </w:rPr>
        <w:t xml:space="preserve"> ir viešinimo</w:t>
      </w:r>
      <w:r w:rsidRPr="00B80792">
        <w:rPr>
          <w:color w:val="000000"/>
        </w:rPr>
        <w:t xml:space="preserve"> išlaidoms dengti</w:t>
      </w:r>
      <w:r w:rsidRPr="002433F9">
        <w:rPr>
          <w:color w:val="000000"/>
        </w:rPr>
        <w:t>.</w:t>
      </w:r>
    </w:p>
    <w:p w14:paraId="1DA72D93"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318C2BD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697B4706"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ĮGALIOJIMAI</w:t>
      </w:r>
    </w:p>
    <w:p w14:paraId="3960A28C"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w:t>
      </w:r>
    </w:p>
    <w:p w14:paraId="4B48A7E1" w14:textId="0EE339F5"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16. Fondo </w:t>
      </w:r>
      <w:r w:rsidR="00553879" w:rsidRPr="006C0AD9">
        <w:t>komisija</w:t>
      </w:r>
      <w:r w:rsidRPr="006C0AD9">
        <w:t>:</w:t>
      </w:r>
    </w:p>
    <w:p w14:paraId="3D5D4678" w14:textId="770925D1" w:rsidR="003A5C12" w:rsidRPr="006C0AD9" w:rsidRDefault="003A5C12" w:rsidP="003A5C12">
      <w:pPr>
        <w:pStyle w:val="Paprastasistekstas"/>
        <w:shd w:val="clear" w:color="auto" w:fill="FFFFFF"/>
        <w:spacing w:before="0" w:beforeAutospacing="0" w:after="0" w:afterAutospacing="0"/>
        <w:ind w:firstLine="720"/>
        <w:jc w:val="both"/>
      </w:pPr>
      <w:r w:rsidRPr="006C0AD9">
        <w:t xml:space="preserve">16.1. renka fondo </w:t>
      </w:r>
      <w:r w:rsidR="00553879" w:rsidRPr="006C0AD9">
        <w:t xml:space="preserve">komisijos </w:t>
      </w:r>
      <w:r w:rsidRPr="006C0AD9">
        <w:t xml:space="preserve">posėdžio pirmininką, jei posėdyje nedalyvauja </w:t>
      </w:r>
      <w:r w:rsidR="00553879" w:rsidRPr="006C0AD9">
        <w:t xml:space="preserve">komisijos </w:t>
      </w:r>
      <w:r w:rsidRPr="006C0AD9">
        <w:t>pirmininkas;</w:t>
      </w:r>
    </w:p>
    <w:p w14:paraId="3E653A5E"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16.2. priima sprendimus, pagal Nuostatų IV skyriuje numatytas lėšų panaudojimo sritis, vadovaujantis Taisyklių nustatyta tvarka ir terminais;</w:t>
      </w:r>
    </w:p>
    <w:p w14:paraId="4C7CFAA5"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16.3. rengia ir teikia Savivaldybės tarybai tvirtinti fondo lėšų naudojimo sąmatą ir ataskaitą;</w:t>
      </w:r>
    </w:p>
    <w:p w14:paraId="71A86541"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16.4. teikia Savivaldybės tarybai pasiūlymus dėl verslo rėmimo;</w:t>
      </w:r>
    </w:p>
    <w:p w14:paraId="64415C3B"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16.5. tvirtina sutarčių ir susitarimų su trečiaisiais asmenimis projektus;</w:t>
      </w:r>
    </w:p>
    <w:p w14:paraId="3A7C39BF" w14:textId="0EE764D5" w:rsidR="003A5C12" w:rsidRDefault="003A5C12" w:rsidP="003A5C12">
      <w:pPr>
        <w:pStyle w:val="Paprastasistekstas"/>
        <w:shd w:val="clear" w:color="auto" w:fill="FFFFFF"/>
        <w:spacing w:before="0" w:beforeAutospacing="0" w:after="0" w:afterAutospacing="0"/>
        <w:ind w:firstLine="720"/>
        <w:jc w:val="both"/>
      </w:pPr>
      <w:r w:rsidRPr="006C0AD9">
        <w:t>16.6. vykdo fondo piniginių lėšų naudojimo kontrolę</w:t>
      </w:r>
      <w:r w:rsidR="00DC2ACE">
        <w:t>;</w:t>
      </w:r>
    </w:p>
    <w:p w14:paraId="3C75A2F5" w14:textId="1D7C0A4C" w:rsidR="00DC2ACE" w:rsidRPr="0045433B" w:rsidRDefault="00DC2ACE" w:rsidP="003A5C12">
      <w:pPr>
        <w:pStyle w:val="Paprastasistekstas"/>
        <w:shd w:val="clear" w:color="auto" w:fill="FFFFFF"/>
        <w:spacing w:before="0" w:beforeAutospacing="0" w:after="0" w:afterAutospacing="0"/>
        <w:ind w:firstLine="720"/>
        <w:jc w:val="both"/>
      </w:pPr>
      <w:r w:rsidRPr="0045433B">
        <w:t xml:space="preserve">16.7. priėmusi sprendimus, teikia rekomendacijas </w:t>
      </w:r>
      <w:r w:rsidR="0045433B" w:rsidRPr="0045433B">
        <w:t>Jurbarko rajono savivaldybės a</w:t>
      </w:r>
      <w:r w:rsidRPr="0045433B">
        <w:t>dministracijos direktoriui, kuris priim</w:t>
      </w:r>
      <w:r w:rsidR="0045433B" w:rsidRPr="0045433B">
        <w:t>a</w:t>
      </w:r>
      <w:r w:rsidRPr="0045433B">
        <w:t xml:space="preserve"> galutinį sprendimą dėl išlaidų kompensavimo.</w:t>
      </w:r>
    </w:p>
    <w:p w14:paraId="4AC026F5" w14:textId="09CEB2EF"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17. Fondo </w:t>
      </w:r>
      <w:r w:rsidR="00553879" w:rsidRPr="006C0AD9">
        <w:t xml:space="preserve">komisijos </w:t>
      </w:r>
      <w:r w:rsidRPr="006C0AD9">
        <w:t>pirmininkas:</w:t>
      </w:r>
    </w:p>
    <w:p w14:paraId="48A36549" w14:textId="5333D1A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17.1. kviečia </w:t>
      </w:r>
      <w:r w:rsidR="00553879" w:rsidRPr="006C0AD9">
        <w:t xml:space="preserve">fondo komisijos </w:t>
      </w:r>
      <w:r w:rsidRPr="006C0AD9">
        <w:t>pasėdžius, jiems pirmininkauja;</w:t>
      </w:r>
    </w:p>
    <w:p w14:paraId="3F718B05"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17.2. atstovauja fondui;</w:t>
      </w:r>
    </w:p>
    <w:p w14:paraId="01EF0F12"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17.3. informuoja Savivaldybės tarybą apie fondo lėšų panaudojimą;</w:t>
      </w:r>
    </w:p>
    <w:p w14:paraId="4B21C742" w14:textId="2B4A46D9"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17.4. teikia Savivaldybės tarybai fondo </w:t>
      </w:r>
      <w:r w:rsidR="00553879" w:rsidRPr="006C0AD9">
        <w:t xml:space="preserve">komisijos </w:t>
      </w:r>
      <w:r w:rsidRPr="006C0AD9">
        <w:t>priimtus pasiūlymus dėl Nuostatų ir Taisyklių pakeitimo bei geresnio lėšų panaudojimo;</w:t>
      </w:r>
    </w:p>
    <w:p w14:paraId="69E5FEC6" w14:textId="62CDACD9" w:rsidR="003A5C12" w:rsidRPr="006C0AD9" w:rsidRDefault="003A5C12" w:rsidP="003A5C12">
      <w:pPr>
        <w:pStyle w:val="Paprastasistekstas"/>
        <w:shd w:val="clear" w:color="auto" w:fill="FFFFFF"/>
        <w:spacing w:before="0" w:beforeAutospacing="0" w:after="0" w:afterAutospacing="0"/>
        <w:ind w:firstLine="720"/>
        <w:jc w:val="both"/>
      </w:pPr>
      <w:r w:rsidRPr="006C0AD9">
        <w:t xml:space="preserve">17.5. pasirašo ar įgalioja kitą fondo </w:t>
      </w:r>
      <w:r w:rsidR="00553879" w:rsidRPr="006C0AD9">
        <w:t xml:space="preserve">komisijos </w:t>
      </w:r>
      <w:r w:rsidRPr="006C0AD9">
        <w:t xml:space="preserve">narį pasirašyti fondo </w:t>
      </w:r>
      <w:r w:rsidR="00553879" w:rsidRPr="006C0AD9">
        <w:t xml:space="preserve">komisijos </w:t>
      </w:r>
      <w:r w:rsidRPr="006C0AD9">
        <w:t>dokumentus ir sutartis.</w:t>
      </w:r>
    </w:p>
    <w:p w14:paraId="376BF3EE"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4379D0E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VI</w:t>
      </w:r>
      <w:r>
        <w:rPr>
          <w:b/>
          <w:bCs/>
          <w:color w:val="000000"/>
        </w:rPr>
        <w:t xml:space="preserve"> SKYRIUS</w:t>
      </w:r>
    </w:p>
    <w:p w14:paraId="3350B0F2"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KONTROLĖ IR LIKVIDAVIMAS</w:t>
      </w:r>
    </w:p>
    <w:p w14:paraId="39A10B22" w14:textId="77777777" w:rsidR="003A5C12" w:rsidRPr="00B80792" w:rsidRDefault="003A5C12" w:rsidP="003A5C12">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t> </w:t>
      </w:r>
    </w:p>
    <w:p w14:paraId="7234DB4F"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18. Fondo kontrolę vykdo </w:t>
      </w:r>
      <w:r>
        <w:rPr>
          <w:color w:val="000000"/>
        </w:rPr>
        <w:t xml:space="preserve">Jurbarko rajono </w:t>
      </w:r>
      <w:r w:rsidRPr="00B80792">
        <w:rPr>
          <w:color w:val="000000"/>
        </w:rPr>
        <w:t>savivaldybės Kontrolės ir audito tarnyba.</w:t>
      </w:r>
    </w:p>
    <w:p w14:paraId="70CE5C3C"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19. Sprendimą dėl fondo likvidavimo ar pertvarkymo priima </w:t>
      </w:r>
      <w:r>
        <w:rPr>
          <w:color w:val="000000"/>
        </w:rPr>
        <w:t>Sa</w:t>
      </w:r>
      <w:r w:rsidRPr="00B80792">
        <w:rPr>
          <w:color w:val="000000"/>
        </w:rPr>
        <w:t xml:space="preserve">vivaldybės </w:t>
      </w:r>
      <w:r w:rsidRPr="009E6853">
        <w:rPr>
          <w:color w:val="000000"/>
        </w:rPr>
        <w:t>ta</w:t>
      </w:r>
      <w:r w:rsidRPr="00B80792">
        <w:rPr>
          <w:color w:val="000000"/>
        </w:rPr>
        <w:t>ryba.</w:t>
      </w:r>
    </w:p>
    <w:p w14:paraId="37B5516C" w14:textId="77777777" w:rsidR="003A5C12" w:rsidRDefault="003A5C12" w:rsidP="003A5C12">
      <w:pPr>
        <w:ind w:left="851" w:hanging="142"/>
        <w:jc w:val="both"/>
        <w:rPr>
          <w:color w:val="000000"/>
        </w:rPr>
      </w:pPr>
      <w:r w:rsidRPr="00B80792">
        <w:rPr>
          <w:color w:val="000000"/>
        </w:rPr>
        <w:t>20. Apie fondo likvidavimą ar pertvarkymą skelbiama visuomenės informavimo priemonėse</w:t>
      </w:r>
      <w:r>
        <w:rPr>
          <w:color w:val="000000"/>
        </w:rPr>
        <w:t>.</w:t>
      </w:r>
    </w:p>
    <w:p w14:paraId="42017E2A" w14:textId="77777777" w:rsidR="003A5C12" w:rsidRDefault="003A5C12" w:rsidP="003A5C12">
      <w:pPr>
        <w:ind w:left="851" w:hanging="142"/>
        <w:jc w:val="both"/>
        <w:rPr>
          <w:color w:val="000000"/>
        </w:rPr>
      </w:pPr>
    </w:p>
    <w:p w14:paraId="4E51FA9B" w14:textId="77777777" w:rsidR="003A5C12" w:rsidRDefault="003A5C12" w:rsidP="003A5C12">
      <w:pPr>
        <w:ind w:left="851" w:hanging="142"/>
        <w:jc w:val="both"/>
        <w:rPr>
          <w:color w:val="000000"/>
        </w:rPr>
      </w:pPr>
    </w:p>
    <w:p w14:paraId="3A07F4FC" w14:textId="77777777" w:rsidR="003A5C12" w:rsidRDefault="003A5C12" w:rsidP="003A5C12">
      <w:pPr>
        <w:ind w:left="851" w:hanging="142"/>
        <w:jc w:val="both"/>
        <w:rPr>
          <w:color w:val="000000"/>
        </w:rPr>
      </w:pPr>
    </w:p>
    <w:p w14:paraId="5E4E37DE" w14:textId="77777777" w:rsidR="003A5C12" w:rsidRDefault="003A5C12" w:rsidP="003A5C12">
      <w:pPr>
        <w:ind w:left="851" w:hanging="142"/>
        <w:jc w:val="both"/>
        <w:sectPr w:rsidR="003A5C12" w:rsidSect="003A5C12">
          <w:pgSz w:w="11906" w:h="16838" w:code="9"/>
          <w:pgMar w:top="1134" w:right="680" w:bottom="1134" w:left="1701" w:header="1134" w:footer="726" w:gutter="0"/>
          <w:cols w:space="1296"/>
          <w:titlePg/>
          <w:docGrid w:linePitch="360"/>
        </w:sectPr>
      </w:pPr>
    </w:p>
    <w:p w14:paraId="79C2350F" w14:textId="77777777" w:rsidR="003A5C12" w:rsidRPr="00B80792" w:rsidRDefault="003A5C12" w:rsidP="003A5C12">
      <w:pPr>
        <w:pStyle w:val="Paprastasistekstas"/>
        <w:shd w:val="clear" w:color="auto" w:fill="FFFFFF"/>
        <w:spacing w:before="0" w:beforeAutospacing="0" w:after="0" w:afterAutospacing="0"/>
        <w:ind w:left="4320" w:firstLine="720"/>
        <w:jc w:val="both"/>
        <w:rPr>
          <w:rFonts w:ascii="Courier New" w:hAnsi="Courier New" w:cs="Courier New"/>
          <w:color w:val="000000"/>
        </w:rPr>
      </w:pPr>
      <w:r w:rsidRPr="00B80792">
        <w:rPr>
          <w:color w:val="000000"/>
          <w:lang w:val="es-ES"/>
        </w:rPr>
        <w:lastRenderedPageBreak/>
        <w:t>PATVIRTINTA</w:t>
      </w:r>
    </w:p>
    <w:p w14:paraId="7B11C835" w14:textId="77777777" w:rsidR="00E26F8A" w:rsidRDefault="00E26F8A" w:rsidP="00E26F8A">
      <w:pPr>
        <w:ind w:left="5102"/>
        <w:jc w:val="both"/>
        <w:rPr>
          <w:szCs w:val="24"/>
        </w:rPr>
      </w:pPr>
      <w:r>
        <w:rPr>
          <w:szCs w:val="24"/>
        </w:rPr>
        <w:t xml:space="preserve">Jurbarko rajono savivaldybės tarybos </w:t>
      </w:r>
    </w:p>
    <w:p w14:paraId="743A9508" w14:textId="7E6E5F0D" w:rsidR="00E26F8A" w:rsidRDefault="00E26F8A" w:rsidP="00E26F8A">
      <w:pPr>
        <w:ind w:left="5102"/>
        <w:jc w:val="both"/>
        <w:rPr>
          <w:szCs w:val="24"/>
        </w:rPr>
      </w:pPr>
      <w:r>
        <w:rPr>
          <w:szCs w:val="24"/>
        </w:rPr>
        <w:t>2024 m. gegužės 30 d. sprendimo Nr. 181</w:t>
      </w:r>
    </w:p>
    <w:p w14:paraId="067456CF" w14:textId="77777777" w:rsidR="00E26F8A" w:rsidRPr="009C03EF" w:rsidRDefault="00E26F8A" w:rsidP="00E26F8A">
      <w:pPr>
        <w:ind w:left="5102"/>
        <w:jc w:val="both"/>
        <w:rPr>
          <w:szCs w:val="24"/>
        </w:rPr>
      </w:pPr>
      <w:r>
        <w:rPr>
          <w:szCs w:val="24"/>
        </w:rPr>
        <w:t>(</w:t>
      </w:r>
      <w:r w:rsidRPr="009C03EF">
        <w:rPr>
          <w:szCs w:val="24"/>
        </w:rPr>
        <w:t xml:space="preserve">Jurbarko rajono savivaldybės tarybos </w:t>
      </w:r>
    </w:p>
    <w:p w14:paraId="38330344" w14:textId="77777777" w:rsidR="00E26F8A" w:rsidRDefault="00E26F8A" w:rsidP="00E26F8A">
      <w:pPr>
        <w:ind w:left="5102"/>
        <w:jc w:val="both"/>
        <w:rPr>
          <w:szCs w:val="24"/>
        </w:rPr>
      </w:pPr>
      <w:r w:rsidRPr="009C03EF">
        <w:rPr>
          <w:szCs w:val="24"/>
        </w:rPr>
        <w:t>20</w:t>
      </w:r>
      <w:r>
        <w:rPr>
          <w:szCs w:val="24"/>
        </w:rPr>
        <w:t>25</w:t>
      </w:r>
      <w:r w:rsidRPr="009C03EF">
        <w:rPr>
          <w:szCs w:val="24"/>
        </w:rPr>
        <w:t xml:space="preserve"> m. </w:t>
      </w:r>
      <w:r>
        <w:rPr>
          <w:szCs w:val="24"/>
        </w:rPr>
        <w:t>vasario</w:t>
      </w:r>
      <w:r w:rsidRPr="009C03EF">
        <w:rPr>
          <w:szCs w:val="24"/>
        </w:rPr>
        <w:t xml:space="preserve"> </w:t>
      </w:r>
      <w:r>
        <w:rPr>
          <w:szCs w:val="24"/>
        </w:rPr>
        <w:t>18</w:t>
      </w:r>
      <w:r w:rsidRPr="009C03EF">
        <w:rPr>
          <w:szCs w:val="24"/>
        </w:rPr>
        <w:t xml:space="preserve"> d. sprendim</w:t>
      </w:r>
      <w:r>
        <w:rPr>
          <w:szCs w:val="24"/>
        </w:rPr>
        <w:t>o</w:t>
      </w:r>
      <w:r w:rsidRPr="009C03EF">
        <w:rPr>
          <w:szCs w:val="24"/>
        </w:rPr>
        <w:t xml:space="preserve"> Nr. T2-</w:t>
      </w:r>
      <w:r>
        <w:rPr>
          <w:szCs w:val="24"/>
        </w:rPr>
        <w:t xml:space="preserve">   </w:t>
      </w:r>
    </w:p>
    <w:p w14:paraId="181106CC" w14:textId="77777777" w:rsidR="00E26F8A" w:rsidRDefault="00E26F8A" w:rsidP="00E26F8A">
      <w:pPr>
        <w:ind w:left="5102"/>
        <w:jc w:val="both"/>
        <w:rPr>
          <w:szCs w:val="24"/>
        </w:rPr>
      </w:pPr>
      <w:r>
        <w:rPr>
          <w:szCs w:val="24"/>
        </w:rPr>
        <w:t>redakcija)</w:t>
      </w:r>
    </w:p>
    <w:p w14:paraId="76A16D66" w14:textId="77777777" w:rsidR="003A5C12" w:rsidRDefault="003A5C12" w:rsidP="003A5C12">
      <w:pPr>
        <w:shd w:val="clear" w:color="auto" w:fill="FFFFFF"/>
        <w:ind w:left="4320" w:firstLine="720"/>
        <w:jc w:val="both"/>
        <w:rPr>
          <w:bCs/>
          <w:color w:val="000000"/>
        </w:rPr>
      </w:pPr>
    </w:p>
    <w:p w14:paraId="29EED452" w14:textId="77777777" w:rsidR="003A5C12" w:rsidRDefault="003A5C12" w:rsidP="003A5C12">
      <w:pPr>
        <w:shd w:val="clear" w:color="auto" w:fill="FFFFFF"/>
        <w:jc w:val="center"/>
        <w:rPr>
          <w:rFonts w:ascii="Courier New" w:hAnsi="Courier New" w:cs="Courier New"/>
          <w:color w:val="000000"/>
          <w:szCs w:val="24"/>
        </w:rPr>
      </w:pPr>
      <w:r>
        <w:rPr>
          <w:b/>
          <w:bCs/>
          <w:color w:val="000000"/>
          <w:szCs w:val="24"/>
        </w:rPr>
        <w:t>JURBARKO RAJONO SAVIVALDYBĖS SMULKIOJO VERSLO RĖMIMO</w:t>
      </w:r>
    </w:p>
    <w:p w14:paraId="4A5427C7" w14:textId="77777777" w:rsidR="003A5C12" w:rsidRDefault="003A5C12" w:rsidP="003A5C12">
      <w:pPr>
        <w:shd w:val="clear" w:color="auto" w:fill="FFFFFF"/>
        <w:jc w:val="center"/>
        <w:rPr>
          <w:rFonts w:ascii="Courier New" w:hAnsi="Courier New" w:cs="Courier New"/>
          <w:color w:val="000000"/>
          <w:szCs w:val="24"/>
        </w:rPr>
      </w:pPr>
      <w:r>
        <w:rPr>
          <w:b/>
          <w:bCs/>
          <w:color w:val="000000"/>
          <w:szCs w:val="24"/>
        </w:rPr>
        <w:t>FONDO LĖŠŲ NAUDOJIMO TAISYKLĖS</w:t>
      </w:r>
    </w:p>
    <w:p w14:paraId="1986DCE7"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65D55B10" w14:textId="77777777" w:rsidR="003A5C12" w:rsidRDefault="003A5C12" w:rsidP="00F825BE">
      <w:pPr>
        <w:shd w:val="clear" w:color="auto" w:fill="FFFFFF"/>
        <w:jc w:val="center"/>
        <w:rPr>
          <w:b/>
          <w:bCs/>
          <w:color w:val="000000"/>
          <w:szCs w:val="24"/>
        </w:rPr>
      </w:pPr>
      <w:r>
        <w:rPr>
          <w:b/>
          <w:bCs/>
          <w:color w:val="000000"/>
          <w:szCs w:val="24"/>
        </w:rPr>
        <w:t>I SKYRIUS</w:t>
      </w:r>
    </w:p>
    <w:p w14:paraId="45136A26" w14:textId="77777777" w:rsidR="003A5C12" w:rsidRDefault="003A5C12" w:rsidP="00F825BE">
      <w:pPr>
        <w:shd w:val="clear" w:color="auto" w:fill="FFFFFF"/>
        <w:jc w:val="center"/>
        <w:rPr>
          <w:rFonts w:ascii="Courier New" w:hAnsi="Courier New" w:cs="Courier New"/>
          <w:color w:val="000000"/>
          <w:szCs w:val="24"/>
        </w:rPr>
      </w:pPr>
      <w:r>
        <w:rPr>
          <w:b/>
          <w:bCs/>
          <w:color w:val="000000"/>
          <w:szCs w:val="24"/>
        </w:rPr>
        <w:t>BENDROSIOS NUOSTATOS</w:t>
      </w:r>
    </w:p>
    <w:p w14:paraId="14DC1EE1" w14:textId="77777777" w:rsidR="003A5C12" w:rsidRDefault="003A5C12" w:rsidP="003A5C12">
      <w:pPr>
        <w:shd w:val="clear" w:color="auto" w:fill="FFFFFF"/>
        <w:jc w:val="center"/>
        <w:rPr>
          <w:rFonts w:ascii="Courier New" w:hAnsi="Courier New" w:cs="Courier New"/>
          <w:color w:val="000000"/>
          <w:szCs w:val="24"/>
        </w:rPr>
      </w:pPr>
      <w:r>
        <w:rPr>
          <w:color w:val="000000"/>
          <w:szCs w:val="24"/>
        </w:rPr>
        <w:t> </w:t>
      </w:r>
    </w:p>
    <w:p w14:paraId="5B9966DE" w14:textId="77777777" w:rsidR="003A5C12" w:rsidRDefault="003A5C12" w:rsidP="00F825BE">
      <w:pPr>
        <w:shd w:val="clear" w:color="auto" w:fill="FFFFFF"/>
        <w:ind w:firstLine="709"/>
        <w:jc w:val="both"/>
        <w:rPr>
          <w:color w:val="000000"/>
        </w:rPr>
      </w:pPr>
      <w:r>
        <w:rPr>
          <w:color w:val="000000"/>
        </w:rPr>
        <w:tab/>
        <w:t>1. Jurbarko rajono savivaldybės smulkiojo verslo rėmimo fondo lėšų naudojimo taisyklės (toliau – Taisyklės) reglamentuoja Jurbarko rajono savivaldybės smulkiojo verslo rėmimo fondo (toliau – fondas) nuostatų (toliau – Nuostatai) 15 punkte numatytų priemonių finansavimo tvarką ir sąlygas.</w:t>
      </w:r>
    </w:p>
    <w:p w14:paraId="270C3747" w14:textId="77777777" w:rsidR="003A5C12" w:rsidRDefault="003A5C12" w:rsidP="00F825BE">
      <w:pPr>
        <w:shd w:val="clear" w:color="auto" w:fill="FFFFFF"/>
        <w:ind w:firstLine="709"/>
        <w:jc w:val="both"/>
        <w:rPr>
          <w:color w:val="000000"/>
        </w:rPr>
      </w:pPr>
      <w:r>
        <w:rPr>
          <w:color w:val="000000"/>
        </w:rPr>
        <w:tab/>
        <w:t>2. Galimybė gauti fondo paramą yra garantuojama visiems verslo subjektams, ugdymo priemonių organizatoriams, kurie atitinka Nuostatų 3 punkte nurodytų sąvokų apibrėžimus.</w:t>
      </w:r>
    </w:p>
    <w:p w14:paraId="1AB17676" w14:textId="77777777" w:rsidR="003A5C12" w:rsidRDefault="003A5C12" w:rsidP="00F825BE">
      <w:pPr>
        <w:shd w:val="clear" w:color="auto" w:fill="FFFFFF"/>
        <w:ind w:firstLine="709"/>
        <w:jc w:val="both"/>
        <w:rPr>
          <w:color w:val="000000"/>
        </w:rPr>
      </w:pPr>
      <w:r>
        <w:rPr>
          <w:color w:val="000000"/>
        </w:rPr>
        <w:tab/>
        <w:t>3. Pagrindinės Taisyklėse naudojamos sąvokos, neaptartos Nuostatuose, yra šios:</w:t>
      </w:r>
    </w:p>
    <w:p w14:paraId="251A5447" w14:textId="77777777" w:rsidR="003A5C12" w:rsidRDefault="003A5C12" w:rsidP="00F825BE">
      <w:pPr>
        <w:shd w:val="clear" w:color="auto" w:fill="FFFFFF"/>
        <w:ind w:firstLine="709"/>
        <w:jc w:val="both"/>
        <w:rPr>
          <w:color w:val="000000"/>
        </w:rPr>
      </w:pPr>
      <w:r>
        <w:rPr>
          <w:color w:val="000000"/>
        </w:rPr>
        <w:tab/>
      </w:r>
      <w:r>
        <w:rPr>
          <w:b/>
          <w:bCs/>
          <w:color w:val="000000"/>
        </w:rPr>
        <w:t>Paramos gavėjas</w:t>
      </w:r>
      <w:r>
        <w:rPr>
          <w:color w:val="000000"/>
        </w:rPr>
        <w:t> – tai subjektas, gavęs fondo paramos garantiją;</w:t>
      </w:r>
    </w:p>
    <w:p w14:paraId="7E1FDF3D" w14:textId="77777777" w:rsidR="003A5C12" w:rsidRDefault="003A5C12" w:rsidP="00F825BE">
      <w:pPr>
        <w:shd w:val="clear" w:color="auto" w:fill="FFFFFF"/>
        <w:ind w:firstLine="709"/>
        <w:jc w:val="both"/>
        <w:rPr>
          <w:color w:val="000000"/>
        </w:rPr>
      </w:pPr>
      <w:r>
        <w:rPr>
          <w:color w:val="000000"/>
        </w:rPr>
        <w:tab/>
      </w:r>
      <w:r>
        <w:rPr>
          <w:b/>
          <w:bCs/>
          <w:color w:val="000000"/>
        </w:rPr>
        <w:t>MMA</w:t>
      </w:r>
      <w:r>
        <w:rPr>
          <w:color w:val="000000"/>
        </w:rPr>
        <w:t xml:space="preserve"> – minimalioji mėnesinė alga.</w:t>
      </w:r>
    </w:p>
    <w:p w14:paraId="27C410E3" w14:textId="77777777" w:rsidR="003A5C12" w:rsidRDefault="003A5C12" w:rsidP="00F825BE">
      <w:pPr>
        <w:shd w:val="clear" w:color="auto" w:fill="FFFFFF"/>
        <w:ind w:firstLine="709"/>
        <w:jc w:val="both"/>
        <w:rPr>
          <w:color w:val="000000"/>
        </w:rPr>
      </w:pPr>
    </w:p>
    <w:p w14:paraId="27C89355" w14:textId="77777777" w:rsidR="003A5C12" w:rsidRDefault="003A5C12" w:rsidP="00F825BE">
      <w:pPr>
        <w:shd w:val="clear" w:color="auto" w:fill="FFFFFF"/>
        <w:jc w:val="center"/>
        <w:rPr>
          <w:b/>
          <w:bCs/>
          <w:color w:val="000000"/>
        </w:rPr>
      </w:pPr>
      <w:r>
        <w:rPr>
          <w:b/>
          <w:bCs/>
          <w:color w:val="000000"/>
        </w:rPr>
        <w:t>II SKYRIUS</w:t>
      </w:r>
    </w:p>
    <w:p w14:paraId="54C8E690" w14:textId="77777777" w:rsidR="003A5C12" w:rsidRDefault="003A5C12" w:rsidP="00F825BE">
      <w:pPr>
        <w:shd w:val="clear" w:color="auto" w:fill="FFFFFF"/>
        <w:jc w:val="center"/>
        <w:rPr>
          <w:b/>
          <w:bCs/>
          <w:color w:val="000000"/>
        </w:rPr>
      </w:pPr>
      <w:r>
        <w:rPr>
          <w:b/>
          <w:bCs/>
          <w:color w:val="000000"/>
        </w:rPr>
        <w:t>FONDO PARAMOS FINANSAVIMO SĄLYGOS</w:t>
      </w:r>
    </w:p>
    <w:p w14:paraId="3A42157A" w14:textId="77777777" w:rsidR="003A5C12" w:rsidRDefault="003A5C12" w:rsidP="00F825BE">
      <w:pPr>
        <w:shd w:val="clear" w:color="auto" w:fill="FFFFFF"/>
        <w:ind w:firstLine="709"/>
        <w:jc w:val="center"/>
        <w:rPr>
          <w:color w:val="000000"/>
        </w:rPr>
      </w:pPr>
    </w:p>
    <w:p w14:paraId="143ECA21" w14:textId="77777777" w:rsidR="003A5C12" w:rsidRDefault="003A5C12" w:rsidP="00F825BE">
      <w:pPr>
        <w:shd w:val="clear" w:color="auto" w:fill="FFFFFF"/>
        <w:ind w:firstLine="709"/>
        <w:jc w:val="both"/>
        <w:rPr>
          <w:color w:val="000000"/>
        </w:rPr>
      </w:pPr>
      <w:r>
        <w:rPr>
          <w:color w:val="000000"/>
        </w:rPr>
        <w:tab/>
        <w:t>4. Verslo subjektai gali gauti fondo paramą, jeigu yra įvykdyti šie reikalavimai:</w:t>
      </w:r>
    </w:p>
    <w:p w14:paraId="47DD218A" w14:textId="77777777" w:rsidR="003A5C12" w:rsidRDefault="003A5C12" w:rsidP="00F825BE">
      <w:pPr>
        <w:shd w:val="clear" w:color="auto" w:fill="FFFFFF"/>
        <w:ind w:firstLine="709"/>
        <w:jc w:val="both"/>
      </w:pPr>
      <w:r>
        <w:tab/>
        <w:t>4.1. norimai veiklai vykdyti įregistruoti juridiniai asmenys, vykdantys individualią veiklą ar (ir) įsigiję kitus veiklai vykdyti reikalingus leidimus;</w:t>
      </w:r>
    </w:p>
    <w:p w14:paraId="095C84E7" w14:textId="77777777" w:rsidR="003A5C12" w:rsidRPr="006C0AD9" w:rsidRDefault="003A5C12" w:rsidP="00F825BE">
      <w:pPr>
        <w:shd w:val="clear" w:color="auto" w:fill="FFFFFF"/>
        <w:ind w:firstLine="709"/>
        <w:jc w:val="both"/>
      </w:pPr>
      <w:r w:rsidRPr="006C0AD9">
        <w:tab/>
        <w:t>4.2. planuojama veikla apibrėžta Nuostatų 3 punkte.</w:t>
      </w:r>
    </w:p>
    <w:p w14:paraId="3D633642" w14:textId="6D740953" w:rsidR="003A5C12" w:rsidRPr="006C0AD9" w:rsidRDefault="003A5C12" w:rsidP="00F825BE">
      <w:pPr>
        <w:shd w:val="clear" w:color="auto" w:fill="FFFFFF"/>
        <w:ind w:firstLine="709"/>
        <w:jc w:val="both"/>
      </w:pPr>
      <w:r w:rsidRPr="006C0AD9">
        <w:tab/>
        <w:t xml:space="preserve">5. Fondo </w:t>
      </w:r>
      <w:r w:rsidR="00553879" w:rsidRPr="006C0AD9">
        <w:t xml:space="preserve">komisija </w:t>
      </w:r>
      <w:r w:rsidRPr="006C0AD9">
        <w:t>garantijos (finansavimo) suteikimo svarstymui gali pareikalauti ir papildomos informacijos.</w:t>
      </w:r>
    </w:p>
    <w:p w14:paraId="22255F7D" w14:textId="77777777" w:rsidR="003A5C12" w:rsidRDefault="003A5C12" w:rsidP="00F825BE">
      <w:pPr>
        <w:shd w:val="clear" w:color="auto" w:fill="FFFFFF"/>
        <w:ind w:firstLine="709"/>
        <w:jc w:val="both"/>
      </w:pPr>
      <w:r>
        <w:tab/>
        <w:t>6. Pareiškėjas gali būti remiamas viena priemone per kalendorinius metus.</w:t>
      </w:r>
    </w:p>
    <w:p w14:paraId="0ECD0C44" w14:textId="77777777" w:rsidR="003A5C12" w:rsidRDefault="003A5C12" w:rsidP="00F825BE">
      <w:pPr>
        <w:shd w:val="clear" w:color="auto" w:fill="FFFFFF"/>
        <w:ind w:firstLine="709"/>
        <w:jc w:val="center"/>
        <w:rPr>
          <w:color w:val="000000"/>
        </w:rPr>
      </w:pPr>
      <w:r>
        <w:rPr>
          <w:bCs/>
          <w:color w:val="000000"/>
        </w:rPr>
        <w:t> </w:t>
      </w:r>
    </w:p>
    <w:p w14:paraId="6B5C359D" w14:textId="77777777" w:rsidR="003A5C12" w:rsidRDefault="003A5C12" w:rsidP="00F825BE">
      <w:pPr>
        <w:shd w:val="clear" w:color="auto" w:fill="FFFFFF"/>
        <w:jc w:val="center"/>
        <w:rPr>
          <w:b/>
          <w:bCs/>
          <w:color w:val="000000"/>
        </w:rPr>
      </w:pPr>
      <w:r>
        <w:rPr>
          <w:b/>
          <w:bCs/>
          <w:color w:val="000000"/>
        </w:rPr>
        <w:t>III SKYRIUS</w:t>
      </w:r>
    </w:p>
    <w:p w14:paraId="4B81A89E" w14:textId="77777777" w:rsidR="003A5C12" w:rsidRDefault="003A5C12" w:rsidP="00F825BE">
      <w:pPr>
        <w:shd w:val="clear" w:color="auto" w:fill="FFFFFF"/>
        <w:jc w:val="center"/>
        <w:rPr>
          <w:color w:val="000000"/>
        </w:rPr>
      </w:pPr>
      <w:r>
        <w:rPr>
          <w:b/>
          <w:bCs/>
          <w:color w:val="000000"/>
        </w:rPr>
        <w:t>KOMPENSAVIMO DYDŽIAI BEI ATSISKAITYMO TVARKA</w:t>
      </w:r>
    </w:p>
    <w:p w14:paraId="482E947B" w14:textId="77777777" w:rsidR="003A5C12" w:rsidRDefault="003A5C12" w:rsidP="00F825BE">
      <w:pPr>
        <w:shd w:val="clear" w:color="auto" w:fill="FFFFFF"/>
        <w:ind w:firstLine="709"/>
        <w:jc w:val="center"/>
        <w:rPr>
          <w:color w:val="000000"/>
        </w:rPr>
      </w:pPr>
      <w:r>
        <w:rPr>
          <w:color w:val="000000"/>
        </w:rPr>
        <w:t> </w:t>
      </w:r>
    </w:p>
    <w:p w14:paraId="3E031FC8" w14:textId="77777777" w:rsidR="003A5C12" w:rsidRDefault="003A5C12" w:rsidP="00F825BE">
      <w:pPr>
        <w:shd w:val="clear" w:color="auto" w:fill="FFFFFF"/>
        <w:ind w:firstLine="709"/>
      </w:pPr>
      <w:r>
        <w:tab/>
        <w:t>7. Fondo lėšomis:</w:t>
      </w:r>
    </w:p>
    <w:p w14:paraId="18E7011E" w14:textId="77777777" w:rsidR="003A5C12" w:rsidRDefault="003A5C12" w:rsidP="00F825BE">
      <w:pPr>
        <w:shd w:val="clear" w:color="auto" w:fill="FFFFFF"/>
        <w:ind w:firstLine="709"/>
        <w:jc w:val="both"/>
      </w:pPr>
      <w:r>
        <w:tab/>
        <w:t>7.1. iš dalies kompensuojamos faktinės paskolos ar lizingo remiamai veiklai įforminimo (pradinių įmokų: sutarties parengimo, įkeitimo, turto vertinimo ir draudimo) išlaidos pagal pateiktus dokumentus iki 50 proc., bet ne daugiau kaip 1 MMA per vienerius metus nepriklausomai nuo pateiktų verslo projektų skaičiaus už einamus kalendorinius metus;</w:t>
      </w:r>
    </w:p>
    <w:p w14:paraId="71229DFC" w14:textId="77777777" w:rsidR="003A5C12" w:rsidRDefault="003A5C12" w:rsidP="00F825BE">
      <w:pPr>
        <w:shd w:val="clear" w:color="auto" w:fill="FFFFFF"/>
        <w:ind w:firstLine="709"/>
        <w:jc w:val="both"/>
      </w:pPr>
      <w:r>
        <w:tab/>
        <w:t xml:space="preserve">7.2. dengiamų paskolos ar lizingo palūkanų dalis sudaro iki 50 proc. visų sutartyse numatytų palūkanų, bet ne daugiau kaip </w:t>
      </w:r>
      <w:r w:rsidRPr="002D4D90">
        <w:t>MMA</w:t>
      </w:r>
      <w:r>
        <w:t xml:space="preserve"> per vienerius metus nepriklausomai nuo pateiktų verslo projektų skaičiaus (bankui sumokėtų palūkanų duomenis teikti kas šeši mėnesiai):</w:t>
      </w:r>
    </w:p>
    <w:p w14:paraId="5813AE54" w14:textId="77777777" w:rsidR="003A5C12" w:rsidRDefault="003A5C12" w:rsidP="00F825BE">
      <w:pPr>
        <w:shd w:val="clear" w:color="auto" w:fill="FFFFFF"/>
        <w:ind w:firstLine="709"/>
        <w:jc w:val="both"/>
      </w:pPr>
      <w:r>
        <w:tab/>
        <w:t>7.2.1. fondo garantija paskolos ar lizingo palūkanoms dengti suteikiama ne ilgiau kaip trejiems metams;</w:t>
      </w:r>
    </w:p>
    <w:p w14:paraId="0613A802" w14:textId="77777777" w:rsidR="003A5C12" w:rsidRDefault="003A5C12" w:rsidP="00F825BE">
      <w:pPr>
        <w:shd w:val="clear" w:color="auto" w:fill="FFFFFF"/>
        <w:ind w:firstLine="709"/>
        <w:jc w:val="both"/>
      </w:pPr>
      <w:r>
        <w:tab/>
        <w:t>7.2.2. palūkanų kompensaciją fondas perveda į paramos gavėjo nurodytą sąskaitą pateikus kreditoriaus dokumentą apie faktiškai sumokėtas palūkanas pagal sutarties sąlygas.</w:t>
      </w:r>
    </w:p>
    <w:p w14:paraId="3B20FFE3" w14:textId="77777777" w:rsidR="003A5C12" w:rsidRDefault="003A5C12" w:rsidP="00F825BE">
      <w:pPr>
        <w:shd w:val="clear" w:color="auto" w:fill="FFFFFF"/>
        <w:ind w:firstLine="709"/>
        <w:jc w:val="both"/>
      </w:pPr>
      <w:r>
        <w:tab/>
        <w:t>Paskolos ar lizingo faktiškai sumokėtos palūkanos kompensuojamos ne daugiau kaip už šešis praėjusius mėnesius nuo prašymo fondui pateikimo datos;</w:t>
      </w:r>
    </w:p>
    <w:p w14:paraId="7C0572EA" w14:textId="77777777" w:rsidR="003A5C12" w:rsidRDefault="003A5C12" w:rsidP="00F825BE">
      <w:pPr>
        <w:shd w:val="clear" w:color="auto" w:fill="FFFFFF"/>
        <w:ind w:firstLine="709"/>
        <w:jc w:val="both"/>
        <w:rPr>
          <w:strike/>
        </w:rPr>
      </w:pPr>
      <w:r>
        <w:lastRenderedPageBreak/>
        <w:t xml:space="preserve">7.3. naujai pradedantiems verslą fiziniams ir juridiniams asmenims nekilnojamojo turto mokesčio išlaidoms iš dalies kompensuoti gali būti skiriama iki 50 proc., bet ne daugiau kaip 2 </w:t>
      </w:r>
      <w:r w:rsidR="009F6B54">
        <w:t> </w:t>
      </w:r>
      <w:r>
        <w:t>MMA;</w:t>
      </w:r>
    </w:p>
    <w:p w14:paraId="781677D6" w14:textId="77777777" w:rsidR="003A5C12" w:rsidRDefault="003A5C12" w:rsidP="00F825BE">
      <w:pPr>
        <w:shd w:val="clear" w:color="auto" w:fill="FFFFFF"/>
        <w:ind w:firstLine="709"/>
        <w:jc w:val="both"/>
      </w:pPr>
      <w:r>
        <w:t xml:space="preserve">7.4. naujai pradedantiesiems verslą gamybos priemonių ar įrankių įsigijimo daliniam išlaidų kompensavimui gali būti skiriama iki 70 proc., bet  ne daugiau kaip 1 MMA; </w:t>
      </w:r>
    </w:p>
    <w:p w14:paraId="11003E43" w14:textId="77777777" w:rsidR="003A5C12" w:rsidRDefault="003A5C12" w:rsidP="00F825BE">
      <w:pPr>
        <w:shd w:val="clear" w:color="auto" w:fill="FFFFFF"/>
        <w:ind w:firstLine="709"/>
        <w:jc w:val="both"/>
      </w:pPr>
      <w:r>
        <w:t>7.5. naujai pradedantiems verslą mokymų, sertifikatų, reikalingų veiklai, išlaidoms iš dalies kompensuoti gali būti skiriama iki 70  proc., bet ne daugiau kaip 1 MMA;</w:t>
      </w:r>
    </w:p>
    <w:p w14:paraId="51614B02" w14:textId="77777777" w:rsidR="003A5C12" w:rsidRDefault="003A5C12" w:rsidP="00F825BE">
      <w:pPr>
        <w:shd w:val="clear" w:color="auto" w:fill="FFFFFF"/>
        <w:ind w:firstLine="709"/>
        <w:jc w:val="both"/>
        <w:rPr>
          <w:szCs w:val="24"/>
        </w:rPr>
      </w:pPr>
      <w:r>
        <w:rPr>
          <w:szCs w:val="24"/>
        </w:rPr>
        <w:t>7.6. naujai pradedantiems verslą patalpų ir gamybos įrengimų  nuomos kaštų išlaidoms iš dalies kompensuoti gali būti skiriama iki 50 proc., bet ne daugiau kaip 1 MMA;</w:t>
      </w:r>
    </w:p>
    <w:p w14:paraId="1C876E2F" w14:textId="77777777" w:rsidR="003A5C12" w:rsidRDefault="003A5C12" w:rsidP="00F825BE">
      <w:pPr>
        <w:shd w:val="clear" w:color="auto" w:fill="FFFFFF"/>
        <w:ind w:firstLine="709"/>
        <w:jc w:val="both"/>
        <w:rPr>
          <w:szCs w:val="24"/>
        </w:rPr>
      </w:pPr>
      <w:r>
        <w:rPr>
          <w:szCs w:val="24"/>
        </w:rPr>
        <w:t>7.7. naujai pradedantiems verslą rinkodaros priemonių išlaidoms iš dalies kompensuoti gali būti skiriama iki 70  proc., bet ne daugiau kaip 1 MMA;</w:t>
      </w:r>
    </w:p>
    <w:p w14:paraId="129ACE7A" w14:textId="77777777" w:rsidR="003A5C12" w:rsidRDefault="003A5C12" w:rsidP="00F825BE">
      <w:pPr>
        <w:shd w:val="clear" w:color="auto" w:fill="FFFFFF"/>
        <w:ind w:firstLine="709"/>
        <w:jc w:val="both"/>
      </w:pPr>
      <w:r>
        <w:t xml:space="preserve">7.8. naujų darbo vietų kūrimo išlaidoms (verslo gamybos priemonių ar įrankių įsigijimo, mokymų, sertifikatų, reikalingų veiklai) iš dalies kompensuoti gali būti skiriama iki 70 proc., bet ne daugiau kaip 1 MMA; </w:t>
      </w:r>
    </w:p>
    <w:p w14:paraId="57EFEA26" w14:textId="77777777" w:rsidR="003A5C12" w:rsidRDefault="003A5C12" w:rsidP="00F825BE">
      <w:pPr>
        <w:shd w:val="clear" w:color="auto" w:fill="FFFFFF"/>
        <w:ind w:firstLine="709"/>
        <w:jc w:val="both"/>
      </w:pPr>
      <w:r>
        <w:t>7.9. stichinių padarinių nuostoliai kompensuojami iš dalies iki 1,5 MMA, atsižvelgiant į žalos dydį nelaimės atveju ir jei įmonės turtas nėra apdraustas;</w:t>
      </w:r>
    </w:p>
    <w:p w14:paraId="29F686C1" w14:textId="77777777" w:rsidR="003A5C12" w:rsidRDefault="003A5C12" w:rsidP="00F825BE">
      <w:pPr>
        <w:shd w:val="clear" w:color="auto" w:fill="FFFFFF"/>
        <w:ind w:firstLine="709"/>
        <w:jc w:val="both"/>
        <w:rPr>
          <w:szCs w:val="24"/>
        </w:rPr>
      </w:pPr>
      <w:r>
        <w:rPr>
          <w:szCs w:val="24"/>
        </w:rPr>
        <w:t>7.10. verslo planų, paraiškų finansinei paramai iš kitų fondų gauti rengimo išlaidoms iš dalies kompensuoti gali būti skiriama iki 70 proc., bet ne daugiau kaip 0,5 MMA;</w:t>
      </w:r>
    </w:p>
    <w:p w14:paraId="719C5082" w14:textId="77777777" w:rsidR="003A5C12" w:rsidRDefault="003A5C12" w:rsidP="00F825BE">
      <w:pPr>
        <w:shd w:val="clear" w:color="auto" w:fill="FFFFFF"/>
        <w:ind w:firstLine="709"/>
        <w:jc w:val="both"/>
      </w:pPr>
      <w:r>
        <w:t>7.11. inžinerinių tinklų ir statinių, esančių nuosavybės teise priklausančioje žemėje, remonto, projektavimo darbų, projektinės dokumentacijos parengimo bei ekspertizės išlaidos iš dalies gali būti kompensuojamos iki 50 proc., bet ne daugiau kaip 2 MMA;</w:t>
      </w:r>
    </w:p>
    <w:p w14:paraId="14C9867D" w14:textId="77777777" w:rsidR="003A5C12" w:rsidRDefault="003A5C12" w:rsidP="00F825BE">
      <w:pPr>
        <w:shd w:val="clear" w:color="auto" w:fill="FFFFFF"/>
        <w:ind w:firstLine="709"/>
        <w:jc w:val="both"/>
      </w:pPr>
      <w:r>
        <w:t>7.12. statybos projektinės dokumentacijos rengimo išlaidoms kompensuoti gali būti skiriama iki 50 proc., bet ne daugiau kaip 2 MMA;</w:t>
      </w:r>
    </w:p>
    <w:p w14:paraId="1239153F" w14:textId="77777777" w:rsidR="003A5C12" w:rsidRDefault="003A5C12" w:rsidP="00F825BE">
      <w:pPr>
        <w:shd w:val="clear" w:color="auto" w:fill="FFFFFF"/>
        <w:ind w:firstLine="709"/>
        <w:jc w:val="both"/>
      </w:pPr>
      <w:r>
        <w:t>7.13. organizuojamų verslą ir verslumą skatinančių konkursų ir renginių daliniam finansavimui gali būti skiriama iki 1 MMA;</w:t>
      </w:r>
    </w:p>
    <w:p w14:paraId="32F0CF54" w14:textId="77777777" w:rsidR="003A5C12" w:rsidRDefault="003A5C12" w:rsidP="00F825BE">
      <w:pPr>
        <w:shd w:val="clear" w:color="auto" w:fill="FFFFFF"/>
        <w:ind w:firstLine="709"/>
        <w:jc w:val="both"/>
      </w:pPr>
      <w:r>
        <w:t>7.14. dalyvavimo parodose, mugėse ir renginiuose išlaidoms iš dalies kompensuoti gali būti skiriama iki 70  proc., bet ne daugiau 1 MMA;</w:t>
      </w:r>
    </w:p>
    <w:p w14:paraId="5B4EA141" w14:textId="77777777" w:rsidR="003A5C12" w:rsidRDefault="003A5C12" w:rsidP="00F825BE">
      <w:pPr>
        <w:shd w:val="clear" w:color="auto" w:fill="FFFFFF"/>
        <w:ind w:firstLine="709"/>
        <w:jc w:val="both"/>
      </w:pPr>
      <w:r>
        <w:tab/>
        <w:t>7.15. subjektai, vykdantys ugdymo priemones, gali gauti fondo finansavimą iki 50 proc., jei ši veikla aktuali rajono ūkio subjektams ar bendruomenės nariams, arba specializuotais klausimais – apibrėžtai grupei:</w:t>
      </w:r>
    </w:p>
    <w:p w14:paraId="728D2F59" w14:textId="77777777" w:rsidR="003A5C12" w:rsidRDefault="003A5C12" w:rsidP="00F825BE">
      <w:pPr>
        <w:shd w:val="clear" w:color="auto" w:fill="FFFFFF"/>
        <w:ind w:firstLine="709"/>
        <w:jc w:val="both"/>
      </w:pPr>
      <w:r>
        <w:tab/>
        <w:t>7.15.1. fondo paramai gauti turi būti pateikta detali pajamų ir išlaidų sąmata;</w:t>
      </w:r>
    </w:p>
    <w:p w14:paraId="2D5E6963" w14:textId="77777777" w:rsidR="003A5C12" w:rsidRDefault="003A5C12" w:rsidP="00F825BE">
      <w:pPr>
        <w:shd w:val="clear" w:color="auto" w:fill="FFFFFF"/>
        <w:ind w:firstLine="709"/>
        <w:jc w:val="both"/>
      </w:pPr>
      <w:r>
        <w:tab/>
        <w:t>7.15.2. vienai vienkartinei ugdymo priemonei gali būti skiriama iki 2 MMA;</w:t>
      </w:r>
    </w:p>
    <w:p w14:paraId="19FDBEC7" w14:textId="77777777" w:rsidR="003A5C12" w:rsidRDefault="003A5C12" w:rsidP="00F825BE">
      <w:pPr>
        <w:shd w:val="clear" w:color="auto" w:fill="FFFFFF"/>
        <w:ind w:firstLine="709"/>
        <w:jc w:val="both"/>
      </w:pPr>
      <w:r>
        <w:tab/>
        <w:t>7.16. mokomųjų verslo kelionių išlaidos kompensuojamos iki 50 proc.; </w:t>
      </w:r>
    </w:p>
    <w:p w14:paraId="368C9A88" w14:textId="77777777" w:rsidR="003A5C12" w:rsidRDefault="003A5C12" w:rsidP="00F825BE">
      <w:pPr>
        <w:shd w:val="clear" w:color="auto" w:fill="FFFFFF"/>
        <w:ind w:firstLine="709"/>
        <w:jc w:val="both"/>
      </w:pPr>
      <w:r>
        <w:tab/>
        <w:t>7.17. fondo paramos dydis negali būti didesnis nei tam tikslui padarytos išlaidos.</w:t>
      </w:r>
    </w:p>
    <w:p w14:paraId="4B111CC3" w14:textId="77777777" w:rsidR="003A5C12" w:rsidRDefault="003A5C12" w:rsidP="00F825BE">
      <w:pPr>
        <w:shd w:val="clear" w:color="auto" w:fill="FFFFFF"/>
        <w:ind w:firstLine="709"/>
      </w:pPr>
    </w:p>
    <w:p w14:paraId="6A893802" w14:textId="77777777" w:rsidR="003A5C12" w:rsidRDefault="003A5C12" w:rsidP="00F825BE">
      <w:pPr>
        <w:shd w:val="clear" w:color="auto" w:fill="FFFFFF"/>
        <w:jc w:val="center"/>
        <w:rPr>
          <w:b/>
          <w:bCs/>
        </w:rPr>
      </w:pPr>
      <w:r>
        <w:rPr>
          <w:b/>
          <w:bCs/>
        </w:rPr>
        <w:t>IV SKYRIUS</w:t>
      </w:r>
    </w:p>
    <w:p w14:paraId="2D369665" w14:textId="77777777" w:rsidR="003A5C12" w:rsidRDefault="003A5C12" w:rsidP="00F825BE">
      <w:pPr>
        <w:shd w:val="clear" w:color="auto" w:fill="FFFFFF"/>
        <w:jc w:val="center"/>
      </w:pPr>
      <w:r>
        <w:rPr>
          <w:b/>
          <w:bCs/>
        </w:rPr>
        <w:t>DOKUMENTŲ FONDO PARAMAI GAUTI PATEIKIMAS IR SVARSTYMO TVARKA</w:t>
      </w:r>
    </w:p>
    <w:p w14:paraId="22346939" w14:textId="77777777" w:rsidR="003A5C12" w:rsidRPr="006C0AD9" w:rsidRDefault="003A5C12" w:rsidP="00F825BE">
      <w:pPr>
        <w:shd w:val="clear" w:color="auto" w:fill="FFFFFF"/>
        <w:ind w:firstLine="709"/>
        <w:jc w:val="both"/>
      </w:pPr>
      <w:r w:rsidRPr="006C0AD9">
        <w:t> </w:t>
      </w:r>
    </w:p>
    <w:p w14:paraId="4FB582F4" w14:textId="3436772C" w:rsidR="003A5C12" w:rsidRPr="006C0AD9" w:rsidRDefault="003A5C12" w:rsidP="00F825BE">
      <w:pPr>
        <w:shd w:val="clear" w:color="auto" w:fill="FFFFFF"/>
        <w:ind w:firstLine="709"/>
        <w:jc w:val="both"/>
      </w:pPr>
      <w:r w:rsidRPr="006C0AD9">
        <w:tab/>
        <w:t xml:space="preserve">8. Subjektai, pageidaujantys gauti paramą, fondo </w:t>
      </w:r>
      <w:r w:rsidR="00AE4BDA" w:rsidRPr="006C0AD9">
        <w:t xml:space="preserve">komisijai </w:t>
      </w:r>
      <w:r w:rsidRPr="006C0AD9">
        <w:t>pateikia:</w:t>
      </w:r>
    </w:p>
    <w:p w14:paraId="016D9CEB" w14:textId="77777777" w:rsidR="003A5C12" w:rsidRPr="006C0AD9" w:rsidRDefault="003A5C12" w:rsidP="00F825BE">
      <w:pPr>
        <w:shd w:val="clear" w:color="auto" w:fill="FFFFFF"/>
        <w:ind w:firstLine="709"/>
        <w:jc w:val="both"/>
      </w:pPr>
      <w:r w:rsidRPr="006C0AD9">
        <w:tab/>
        <w:t>8.1. Jurbarko rajono savivaldybės administracijos direktoriaus patvirtintos formos prašymą paramai gauti;</w:t>
      </w:r>
    </w:p>
    <w:p w14:paraId="6529816A" w14:textId="77777777" w:rsidR="003A5C12" w:rsidRPr="006C0AD9" w:rsidRDefault="003A5C12" w:rsidP="00F825BE">
      <w:pPr>
        <w:shd w:val="clear" w:color="auto" w:fill="FFFFFF"/>
        <w:ind w:firstLine="709"/>
        <w:jc w:val="both"/>
      </w:pPr>
      <w:r w:rsidRPr="006C0AD9">
        <w:tab/>
        <w:t>8.2. registravimo arba leidimo verstis norima veikla dokumentų kopijas;</w:t>
      </w:r>
    </w:p>
    <w:p w14:paraId="0456B97F" w14:textId="77777777" w:rsidR="003A5C12" w:rsidRPr="006C0AD9" w:rsidRDefault="003A5C12" w:rsidP="00F825BE">
      <w:pPr>
        <w:shd w:val="clear" w:color="auto" w:fill="FFFFFF"/>
        <w:ind w:firstLine="709"/>
        <w:jc w:val="both"/>
      </w:pPr>
      <w:r w:rsidRPr="006C0AD9">
        <w:tab/>
        <w:t>8.3. įsigijimo ir apmokėjimo dokumentus (sąskaitas faktūras, banko pavedimus, kasos pajamų orderius, čekius ir kitus patirtas išlaidas įrodančius dokumentus).</w:t>
      </w:r>
    </w:p>
    <w:p w14:paraId="0E16F0FE" w14:textId="48F7BA45" w:rsidR="003A5C12" w:rsidRPr="006C0AD9" w:rsidRDefault="003A5C12" w:rsidP="00F825BE">
      <w:pPr>
        <w:shd w:val="clear" w:color="auto" w:fill="FFFFFF"/>
        <w:ind w:firstLine="709"/>
        <w:jc w:val="both"/>
      </w:pPr>
      <w:r w:rsidRPr="006C0AD9">
        <w:tab/>
        <w:t xml:space="preserve">9. Fondo </w:t>
      </w:r>
      <w:r w:rsidR="00AE4BDA" w:rsidRPr="006C0AD9">
        <w:t>komisija</w:t>
      </w:r>
      <w:r w:rsidRPr="006C0AD9">
        <w:t>, atsižvelgusi į konkrečią situaciją ir esant būtinumui, gali pareikalauti pateikti:</w:t>
      </w:r>
    </w:p>
    <w:p w14:paraId="2127E810" w14:textId="77777777" w:rsidR="003A5C12" w:rsidRPr="006C0AD9" w:rsidRDefault="003A5C12" w:rsidP="00F825BE">
      <w:pPr>
        <w:shd w:val="clear" w:color="auto" w:fill="FFFFFF"/>
        <w:ind w:firstLine="709"/>
        <w:jc w:val="both"/>
      </w:pPr>
      <w:r w:rsidRPr="006C0AD9">
        <w:tab/>
        <w:t>9.1. įmonės balansų arba pajamų deklaracijų kopijas;</w:t>
      </w:r>
    </w:p>
    <w:p w14:paraId="12FE729A" w14:textId="77777777" w:rsidR="003A5C12" w:rsidRPr="006C0AD9" w:rsidRDefault="003A5C12" w:rsidP="00F825BE">
      <w:pPr>
        <w:shd w:val="clear" w:color="auto" w:fill="FFFFFF"/>
        <w:ind w:firstLine="709"/>
        <w:jc w:val="both"/>
      </w:pPr>
      <w:r w:rsidRPr="006C0AD9">
        <w:tab/>
        <w:t>9.2. subjekto veiklą reglamentuojančių dokumentų, jei įmonė privalo juos turėti, kopijas;</w:t>
      </w:r>
    </w:p>
    <w:p w14:paraId="467F27AE" w14:textId="77777777" w:rsidR="003A5C12" w:rsidRDefault="003A5C12" w:rsidP="00F825BE">
      <w:pPr>
        <w:shd w:val="clear" w:color="auto" w:fill="FFFFFF"/>
        <w:ind w:firstLine="709"/>
        <w:jc w:val="both"/>
      </w:pPr>
      <w:r>
        <w:tab/>
        <w:t>9.3. paskolą ar lizingą suteikusio subjekto išvadą ar sutarties kopiją;</w:t>
      </w:r>
    </w:p>
    <w:p w14:paraId="17221EB9" w14:textId="77777777" w:rsidR="003A5C12" w:rsidRDefault="003A5C12" w:rsidP="00F825BE">
      <w:pPr>
        <w:shd w:val="clear" w:color="auto" w:fill="FFFFFF"/>
        <w:ind w:firstLine="709"/>
        <w:jc w:val="both"/>
      </w:pPr>
      <w:r>
        <w:tab/>
        <w:t>9.4. sutarčių, ketinimų protokolų kopijas;</w:t>
      </w:r>
    </w:p>
    <w:p w14:paraId="130150E3" w14:textId="77777777" w:rsidR="003A5C12" w:rsidRDefault="003A5C12" w:rsidP="00F825BE">
      <w:pPr>
        <w:shd w:val="clear" w:color="auto" w:fill="FFFFFF"/>
        <w:ind w:firstLine="709"/>
        <w:jc w:val="both"/>
      </w:pPr>
      <w:r>
        <w:tab/>
        <w:t>9.5. rekomendacijas;</w:t>
      </w:r>
    </w:p>
    <w:p w14:paraId="3488D85A" w14:textId="77777777" w:rsidR="003A5C12" w:rsidRPr="006C0AD9" w:rsidRDefault="003A5C12" w:rsidP="00F825BE">
      <w:pPr>
        <w:shd w:val="clear" w:color="auto" w:fill="FFFFFF"/>
        <w:ind w:firstLine="709"/>
        <w:jc w:val="both"/>
      </w:pPr>
      <w:r w:rsidRPr="006C0AD9">
        <w:lastRenderedPageBreak/>
        <w:tab/>
        <w:t>9.6. kitus papildomus dokumentus.</w:t>
      </w:r>
    </w:p>
    <w:p w14:paraId="00E0BDE8" w14:textId="77777777" w:rsidR="003A5C12" w:rsidRPr="006C0AD9" w:rsidRDefault="003A5C12" w:rsidP="00F825BE">
      <w:pPr>
        <w:shd w:val="clear" w:color="auto" w:fill="FFFFFF"/>
        <w:ind w:firstLine="709"/>
        <w:jc w:val="both"/>
      </w:pPr>
      <w:r w:rsidRPr="006C0AD9">
        <w:tab/>
        <w:t>9.7. viešosios įstaigos ir asociacijos privalo pateikti dokumentus apie dalininkus ir finansavimo šaltinius.</w:t>
      </w:r>
    </w:p>
    <w:p w14:paraId="48E20C27" w14:textId="417D2534" w:rsidR="003A5C12" w:rsidRPr="006C0AD9" w:rsidRDefault="003A5C12" w:rsidP="00F825BE">
      <w:pPr>
        <w:shd w:val="clear" w:color="auto" w:fill="FFFFFF"/>
        <w:ind w:firstLine="709"/>
        <w:jc w:val="both"/>
      </w:pPr>
      <w:r w:rsidRPr="006C0AD9">
        <w:tab/>
        <w:t xml:space="preserve">10. Fondo </w:t>
      </w:r>
      <w:r w:rsidR="00AE4BDA" w:rsidRPr="006C0AD9">
        <w:t xml:space="preserve">komisijos </w:t>
      </w:r>
      <w:r w:rsidRPr="006C0AD9">
        <w:t xml:space="preserve">nariai, esant būtinumui pasitelkdami ir kitus specialistus, įvertina verslo planą ir teikia dokumentus fondo </w:t>
      </w:r>
      <w:r w:rsidR="00AE4BDA" w:rsidRPr="006C0AD9">
        <w:t xml:space="preserve">komisijai </w:t>
      </w:r>
      <w:r w:rsidRPr="006C0AD9">
        <w:t>tvirtinti arba pateikia išvadas ir pasiūlymus šiam planui tobulinti.</w:t>
      </w:r>
    </w:p>
    <w:p w14:paraId="22F907B7" w14:textId="3B536D02" w:rsidR="003A5C12" w:rsidRPr="000A392E" w:rsidRDefault="003A5C12" w:rsidP="00F825BE">
      <w:pPr>
        <w:shd w:val="clear" w:color="auto" w:fill="FFFFFF"/>
        <w:ind w:firstLine="709"/>
        <w:jc w:val="both"/>
      </w:pPr>
      <w:r w:rsidRPr="000A392E">
        <w:tab/>
        <w:t xml:space="preserve">11. Fondo </w:t>
      </w:r>
      <w:r w:rsidR="00AE4BDA" w:rsidRPr="000A392E">
        <w:t>komisija</w:t>
      </w:r>
      <w:r w:rsidR="006C0AD9" w:rsidRPr="000A392E">
        <w:t>,</w:t>
      </w:r>
      <w:r w:rsidRPr="000A392E">
        <w:t xml:space="preserve"> gavusi visus reikiamus dokumentus, per ketvirtį posėdyje apsvarsto pateiktą medžiagą ir </w:t>
      </w:r>
      <w:r w:rsidR="00DC2ACE" w:rsidRPr="000A392E">
        <w:t xml:space="preserve">teikia rekomendaciją </w:t>
      </w:r>
      <w:r w:rsidR="0045433B" w:rsidRPr="000A392E">
        <w:t>Jurbarko rajono savivaldybės a</w:t>
      </w:r>
      <w:r w:rsidR="00DC2ACE" w:rsidRPr="000A392E">
        <w:t>dministracijos direktoriui, arba pateikia motyvuotą atsakymą.</w:t>
      </w:r>
    </w:p>
    <w:p w14:paraId="46A9CABA" w14:textId="77777777" w:rsidR="003A5C12" w:rsidRPr="006C0AD9" w:rsidRDefault="003A5C12" w:rsidP="00F825BE">
      <w:pPr>
        <w:shd w:val="clear" w:color="auto" w:fill="FFFFFF"/>
        <w:ind w:firstLine="709"/>
        <w:jc w:val="both"/>
      </w:pPr>
      <w:r w:rsidRPr="006C0AD9">
        <w:t>12. Subjektai, kuriems buvo skirta Fondo parama, privalo ją viešinti 1 metus: pakabinti A3 formos plakatą įmonėje, pasidalinti įrašu įmonės tinklalapyje ir FB paskyroje.</w:t>
      </w:r>
    </w:p>
    <w:p w14:paraId="7AD313D7" w14:textId="77777777" w:rsidR="003A5C12" w:rsidRPr="006C0AD9" w:rsidRDefault="003A5C12" w:rsidP="00F825BE">
      <w:pPr>
        <w:shd w:val="clear" w:color="auto" w:fill="FFFFFF"/>
        <w:ind w:firstLine="709"/>
        <w:jc w:val="both"/>
      </w:pPr>
      <w:r w:rsidRPr="006C0AD9">
        <w:tab/>
        <w:t>13. Fondas turi teisę kontroliuoti lėšų panaudojimo tikslingumą ir fondo paramos gavėjo įsipareigojimus.</w:t>
      </w:r>
    </w:p>
    <w:p w14:paraId="0EAD09E2" w14:textId="77777777" w:rsidR="003A5C12" w:rsidRPr="006C0AD9" w:rsidRDefault="003A5C12" w:rsidP="00F825BE">
      <w:pPr>
        <w:shd w:val="clear" w:color="auto" w:fill="FFFFFF"/>
        <w:ind w:firstLine="709"/>
        <w:jc w:val="both"/>
      </w:pPr>
      <w:r w:rsidRPr="006C0AD9">
        <w:tab/>
        <w:t>14. Fondas finansavimą vykdo tik banko pavedimais.</w:t>
      </w:r>
    </w:p>
    <w:p w14:paraId="1F60D06F" w14:textId="4C62A1EF" w:rsidR="003A5C12" w:rsidRPr="006C0AD9" w:rsidRDefault="003A5C12" w:rsidP="00F825BE">
      <w:pPr>
        <w:shd w:val="clear" w:color="auto" w:fill="FFFFFF"/>
        <w:ind w:firstLine="709"/>
        <w:jc w:val="both"/>
      </w:pPr>
      <w:r w:rsidRPr="006C0AD9">
        <w:tab/>
        <w:t>15. Nustačius faktą, kad paramos gavėjas pažeidė numatytas (sutartas) sąlygas ar įsipareigojimus arba šešis mėnesius (jei sutartyse nenumatyta kitaip) nepateikė paramai išmokėti būtinų dokumentų, fondo</w:t>
      </w:r>
      <w:r w:rsidR="00AE4BDA" w:rsidRPr="006C0AD9">
        <w:t xml:space="preserve"> komisija </w:t>
      </w:r>
      <w:r w:rsidRPr="006C0AD9">
        <w:t>gali vienašališkai nutraukti finansavimą. Paramos gavėjas po sankcijos pritaikymo turi savarankiškai vykdyti įsipareigojimus kreditoriams.</w:t>
      </w:r>
    </w:p>
    <w:p w14:paraId="6029080A" w14:textId="77777777" w:rsidR="003A5C12" w:rsidRDefault="003A5C12" w:rsidP="00F825BE">
      <w:pPr>
        <w:shd w:val="clear" w:color="auto" w:fill="FFFFFF"/>
        <w:ind w:firstLine="709"/>
        <w:jc w:val="both"/>
      </w:pPr>
      <w:r w:rsidRPr="006C0AD9">
        <w:tab/>
        <w:t xml:space="preserve">16.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w:t>
      </w:r>
      <w:r>
        <w:t>Lietuvos Respublikos įstatymų nustatyta tvarka.</w:t>
      </w:r>
    </w:p>
    <w:p w14:paraId="2126600B" w14:textId="77777777" w:rsidR="003A5C12" w:rsidRDefault="003A5C12" w:rsidP="003A5C12">
      <w:pPr>
        <w:shd w:val="clear" w:color="auto" w:fill="FFFFFF"/>
        <w:jc w:val="both"/>
      </w:pPr>
    </w:p>
    <w:p w14:paraId="583F5BDD" w14:textId="77777777" w:rsidR="003A5C12" w:rsidRDefault="003A5C12" w:rsidP="003A5C12">
      <w:pPr>
        <w:shd w:val="clear" w:color="auto" w:fill="FFFFFF"/>
        <w:jc w:val="both"/>
      </w:pPr>
    </w:p>
    <w:p w14:paraId="11B40D45" w14:textId="77777777" w:rsidR="003A5C12" w:rsidRDefault="003A5C12" w:rsidP="003A5C12">
      <w:pPr>
        <w:shd w:val="clear" w:color="auto" w:fill="FFFFFF"/>
        <w:jc w:val="center"/>
        <w:rPr>
          <w:rFonts w:ascii="Courier New" w:hAnsi="Courier New" w:cs="Courier New"/>
          <w:szCs w:val="24"/>
        </w:rPr>
      </w:pPr>
      <w:r>
        <w:rPr>
          <w:szCs w:val="24"/>
        </w:rPr>
        <w:t>____________________ </w:t>
      </w:r>
    </w:p>
    <w:p w14:paraId="436DDDB1" w14:textId="77777777" w:rsidR="003A5C12" w:rsidRDefault="003A5C12" w:rsidP="003A5C12"/>
    <w:p w14:paraId="68DEB008" w14:textId="77777777" w:rsidR="003A5C12" w:rsidRDefault="003A5C12" w:rsidP="003A5C12"/>
    <w:p w14:paraId="42140FDA" w14:textId="77777777" w:rsidR="00F320CA" w:rsidRDefault="00F320CA"/>
    <w:p w14:paraId="16B0FC15" w14:textId="77777777" w:rsidR="004159F5" w:rsidRDefault="004159F5"/>
    <w:p w14:paraId="1EC37BF6" w14:textId="77777777" w:rsidR="004159F5" w:rsidRDefault="004159F5"/>
    <w:p w14:paraId="4C774709" w14:textId="77777777" w:rsidR="004159F5" w:rsidRDefault="004159F5"/>
    <w:p w14:paraId="16ED06BA" w14:textId="77777777" w:rsidR="004159F5" w:rsidRDefault="004159F5"/>
    <w:p w14:paraId="1E27DAF9" w14:textId="77777777" w:rsidR="004159F5" w:rsidRDefault="004159F5"/>
    <w:p w14:paraId="7A084E48" w14:textId="77777777" w:rsidR="004159F5" w:rsidRDefault="004159F5"/>
    <w:p w14:paraId="2BB01977" w14:textId="77777777" w:rsidR="004159F5" w:rsidRDefault="004159F5"/>
    <w:p w14:paraId="1DCDC712" w14:textId="77777777" w:rsidR="004159F5" w:rsidRDefault="004159F5"/>
    <w:p w14:paraId="7A5AB309" w14:textId="77777777" w:rsidR="004159F5" w:rsidRDefault="004159F5"/>
    <w:p w14:paraId="049354A3" w14:textId="77777777" w:rsidR="004159F5" w:rsidRDefault="004159F5"/>
    <w:p w14:paraId="2322A824" w14:textId="77777777" w:rsidR="004159F5" w:rsidRDefault="004159F5"/>
    <w:p w14:paraId="03992607" w14:textId="77777777" w:rsidR="004159F5" w:rsidRDefault="004159F5"/>
    <w:p w14:paraId="25548FD2" w14:textId="77777777" w:rsidR="004159F5" w:rsidRDefault="004159F5"/>
    <w:p w14:paraId="381E2463" w14:textId="77777777" w:rsidR="004159F5" w:rsidRDefault="004159F5"/>
    <w:p w14:paraId="7766AD2C" w14:textId="77777777" w:rsidR="004159F5" w:rsidRDefault="004159F5"/>
    <w:p w14:paraId="390E6E91" w14:textId="77777777" w:rsidR="004159F5" w:rsidRDefault="004159F5"/>
    <w:p w14:paraId="79B474A2" w14:textId="77777777" w:rsidR="004159F5" w:rsidRDefault="004159F5"/>
    <w:p w14:paraId="1AEB6164" w14:textId="77777777" w:rsidR="004159F5" w:rsidRDefault="004159F5"/>
    <w:p w14:paraId="5303FA97" w14:textId="77777777" w:rsidR="004159F5" w:rsidRDefault="004159F5"/>
    <w:p w14:paraId="5AB154B6" w14:textId="77777777" w:rsidR="004159F5" w:rsidRDefault="004159F5"/>
    <w:p w14:paraId="600BAC7F" w14:textId="77777777" w:rsidR="004159F5" w:rsidRDefault="004159F5"/>
    <w:p w14:paraId="3AE570EF" w14:textId="77777777" w:rsidR="004159F5" w:rsidRDefault="004159F5"/>
    <w:p w14:paraId="0F2A50C7" w14:textId="77777777" w:rsidR="004159F5" w:rsidRDefault="004159F5"/>
    <w:p w14:paraId="65698E80" w14:textId="77777777" w:rsidR="004159F5" w:rsidRDefault="004159F5"/>
    <w:p w14:paraId="3BB3ACC8" w14:textId="77777777" w:rsidR="004159F5" w:rsidRDefault="004159F5"/>
    <w:p w14:paraId="76F83CBC" w14:textId="77777777" w:rsidR="004159F5" w:rsidRDefault="004159F5" w:rsidP="004159F5">
      <w:pPr>
        <w:pStyle w:val="Pavadinimas"/>
        <w:pBdr>
          <w:bottom w:val="single" w:sz="12" w:space="1" w:color="auto"/>
        </w:pBdr>
      </w:pPr>
      <w:r>
        <w:t>JURBARKO RAJONO SAVIVALDYBĖS ADMINISTRACIJOS</w:t>
      </w:r>
    </w:p>
    <w:p w14:paraId="2C3EEE76" w14:textId="77777777" w:rsidR="004159F5" w:rsidRDefault="004159F5" w:rsidP="004159F5">
      <w:pPr>
        <w:pStyle w:val="Pavadinimas"/>
        <w:pBdr>
          <w:bottom w:val="single" w:sz="12" w:space="1" w:color="auto"/>
        </w:pBdr>
      </w:pPr>
      <w:r>
        <w:t>FINANSŲ SKYRIUS</w:t>
      </w:r>
    </w:p>
    <w:p w14:paraId="054EE995" w14:textId="77777777" w:rsidR="004159F5" w:rsidRDefault="004159F5" w:rsidP="004159F5">
      <w:pPr>
        <w:pStyle w:val="Paantrat"/>
      </w:pPr>
      <w:r>
        <w:t>AIŠKINAMASIS RAŠTAS</w:t>
      </w:r>
    </w:p>
    <w:p w14:paraId="3F639BE5" w14:textId="77777777" w:rsidR="004159F5" w:rsidRDefault="004159F5" w:rsidP="004159F5">
      <w:pPr>
        <w:jc w:val="center"/>
        <w:rPr>
          <w:caps/>
        </w:rPr>
      </w:pPr>
    </w:p>
    <w:p w14:paraId="6B6084D1" w14:textId="27A15FDE" w:rsidR="004159F5" w:rsidRDefault="004159F5" w:rsidP="004159F5">
      <w:pPr>
        <w:jc w:val="center"/>
        <w:rPr>
          <w:b/>
          <w:bCs/>
          <w:caps/>
        </w:rPr>
      </w:pPr>
      <w:r>
        <w:rPr>
          <w:b/>
          <w:bCs/>
          <w:caps/>
        </w:rPr>
        <w:t>PRIE JURBARKO RAJONO SAVIVALDYBĖS TARYBOS SPRENDIMO</w:t>
      </w:r>
      <w:r w:rsidR="00BC0AD8">
        <w:rPr>
          <w:b/>
          <w:bCs/>
          <w:caps/>
        </w:rPr>
        <w:t xml:space="preserve"> </w:t>
      </w:r>
      <w:r w:rsidRPr="00FD0852">
        <w:rPr>
          <w:b/>
          <w:bCs/>
          <w:caps/>
        </w:rPr>
        <w:t>„</w:t>
      </w:r>
      <w:r w:rsidR="00BC0AD8">
        <w:rPr>
          <w:b/>
          <w:bCs/>
        </w:rPr>
        <w:t>DĖL JURBARKO RAJONO SAVIVALDYBĖS TARYBOS 2024 M. GEGUŽĖS 30 D. SPRENDIMO NR. T2-181 „DĖL JURBARKO RAJONO SAVIVALDYBĖS SMULKIOJO VERSLO RĖMIMO FONDO NUOSTATŲ IR LĖŠŲ NAUDOJIMO TAISYKLIŲ PATVIRTINIMO“ PAKEITIMO</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FD0852">
        <w:rPr>
          <w:b/>
          <w:szCs w:val="26"/>
        </w:rPr>
        <w:t>“</w:t>
      </w:r>
      <w:r w:rsidRPr="00031B2B">
        <w:rPr>
          <w:b/>
          <w:szCs w:val="26"/>
        </w:rPr>
        <w:t xml:space="preserve"> </w:t>
      </w:r>
      <w:r>
        <w:rPr>
          <w:b/>
          <w:bCs/>
          <w:caps/>
        </w:rPr>
        <w:t>projekto</w:t>
      </w:r>
    </w:p>
    <w:p w14:paraId="70D443F4" w14:textId="77777777" w:rsidR="004159F5" w:rsidRDefault="004159F5" w:rsidP="004159F5">
      <w:pPr>
        <w:tabs>
          <w:tab w:val="left" w:pos="567"/>
        </w:tabs>
        <w:jc w:val="center"/>
      </w:pPr>
    </w:p>
    <w:p w14:paraId="1A3FD590" w14:textId="6BF582E4" w:rsidR="004159F5" w:rsidRDefault="00BC0AD8" w:rsidP="004159F5">
      <w:pPr>
        <w:tabs>
          <w:tab w:val="left" w:pos="0"/>
        </w:tabs>
        <w:jc w:val="center"/>
      </w:pPr>
      <w:r>
        <w:t xml:space="preserve">2025 m. vasario     d. Nr. TSP-   </w:t>
      </w:r>
    </w:p>
    <w:p w14:paraId="1DF0BAC6" w14:textId="77777777" w:rsidR="004159F5" w:rsidRDefault="004159F5" w:rsidP="004159F5">
      <w:pPr>
        <w:tabs>
          <w:tab w:val="left" w:pos="0"/>
        </w:tabs>
        <w:jc w:val="center"/>
      </w:pPr>
      <w:r>
        <w:t>Jurbarkas</w:t>
      </w:r>
    </w:p>
    <w:p w14:paraId="373A0004" w14:textId="77777777" w:rsidR="004159F5" w:rsidRDefault="004159F5" w:rsidP="004159F5"/>
    <w:p w14:paraId="471F7B3C" w14:textId="77777777" w:rsidR="004159F5" w:rsidRDefault="004159F5" w:rsidP="004159F5"/>
    <w:tbl>
      <w:tblPr>
        <w:tblW w:w="0" w:type="auto"/>
        <w:tblLook w:val="0000" w:firstRow="0" w:lastRow="0" w:firstColumn="0" w:lastColumn="0" w:noHBand="0" w:noVBand="0"/>
      </w:tblPr>
      <w:tblGrid>
        <w:gridCol w:w="9525"/>
      </w:tblGrid>
      <w:tr w:rsidR="004159F5" w:rsidRPr="002C6CD2" w14:paraId="0AC14A2D" w14:textId="77777777">
        <w:tc>
          <w:tcPr>
            <w:tcW w:w="9854" w:type="dxa"/>
          </w:tcPr>
          <w:p w14:paraId="1DC78836" w14:textId="77777777" w:rsidR="004159F5" w:rsidRPr="002C6CD2" w:rsidRDefault="004159F5">
            <w:pPr>
              <w:tabs>
                <w:tab w:val="left" w:pos="0"/>
              </w:tabs>
              <w:rPr>
                <w:b/>
                <w:bCs/>
              </w:rPr>
            </w:pPr>
            <w:r w:rsidRPr="002C6CD2">
              <w:rPr>
                <w:b/>
                <w:bCs/>
                <w:i/>
                <w:iCs/>
              </w:rPr>
              <w:t>1. Parengto projekto tikslai ir uždaviniai.</w:t>
            </w:r>
          </w:p>
        </w:tc>
      </w:tr>
      <w:tr w:rsidR="004159F5" w:rsidRPr="002C6CD2" w14:paraId="2DDDC90B" w14:textId="77777777">
        <w:tc>
          <w:tcPr>
            <w:tcW w:w="9854" w:type="dxa"/>
          </w:tcPr>
          <w:p w14:paraId="3447498F" w14:textId="6420601B" w:rsidR="004159F5" w:rsidRPr="002C6CD2" w:rsidRDefault="004159F5">
            <w:pPr>
              <w:tabs>
                <w:tab w:val="left" w:pos="0"/>
              </w:tabs>
              <w:jc w:val="both"/>
            </w:pPr>
            <w:r>
              <w:t xml:space="preserve">Pakeisti </w:t>
            </w:r>
            <w:r w:rsidR="004E3402">
              <w:t xml:space="preserve">terminus, </w:t>
            </w:r>
            <w:r>
              <w:t>kuri</w:t>
            </w:r>
            <w:r w:rsidR="004E3402">
              <w:t>e</w:t>
            </w:r>
            <w:r>
              <w:t xml:space="preserve"> atitiktų teisės aktuose reglamentuojamas sąvokas.</w:t>
            </w:r>
          </w:p>
        </w:tc>
      </w:tr>
      <w:tr w:rsidR="004159F5" w:rsidRPr="002C6CD2" w14:paraId="4C20CAF1" w14:textId="77777777">
        <w:tc>
          <w:tcPr>
            <w:tcW w:w="9854" w:type="dxa"/>
          </w:tcPr>
          <w:p w14:paraId="30767986" w14:textId="77777777" w:rsidR="004159F5" w:rsidRPr="002C6CD2" w:rsidRDefault="004159F5">
            <w:pPr>
              <w:tabs>
                <w:tab w:val="left" w:pos="0"/>
              </w:tabs>
              <w:rPr>
                <w:b/>
                <w:bCs/>
              </w:rPr>
            </w:pPr>
            <w:r w:rsidRPr="002C6CD2">
              <w:rPr>
                <w:b/>
                <w:bCs/>
                <w:i/>
                <w:iCs/>
              </w:rPr>
              <w:t>2. Kaip šiuo metu yra sureguliuoti projekte aptarti klausimai.</w:t>
            </w:r>
          </w:p>
        </w:tc>
      </w:tr>
      <w:tr w:rsidR="004159F5" w:rsidRPr="002C6CD2" w14:paraId="72A3B529" w14:textId="77777777">
        <w:tc>
          <w:tcPr>
            <w:tcW w:w="9854" w:type="dxa"/>
          </w:tcPr>
          <w:p w14:paraId="21166169" w14:textId="77777777" w:rsidR="004159F5" w:rsidRPr="002C6CD2" w:rsidRDefault="004159F5">
            <w:pPr>
              <w:jc w:val="both"/>
            </w:pPr>
            <w:r w:rsidRPr="002C6CD2">
              <w:t>Projekte aptariamus klausimus reglamentuoja Lietuvos Respublikos vietos savivaldos įstatymas</w:t>
            </w:r>
            <w:r>
              <w:t xml:space="preserve">. </w:t>
            </w:r>
          </w:p>
        </w:tc>
      </w:tr>
      <w:tr w:rsidR="004159F5" w:rsidRPr="002C6CD2" w14:paraId="2FC4A040" w14:textId="77777777">
        <w:tc>
          <w:tcPr>
            <w:tcW w:w="9854" w:type="dxa"/>
          </w:tcPr>
          <w:p w14:paraId="0D69D2B2" w14:textId="77777777" w:rsidR="004159F5" w:rsidRPr="002C6CD2" w:rsidRDefault="004159F5">
            <w:pPr>
              <w:tabs>
                <w:tab w:val="left" w:pos="0"/>
              </w:tabs>
              <w:rPr>
                <w:b/>
                <w:bCs/>
                <w:i/>
                <w:iCs/>
              </w:rPr>
            </w:pPr>
            <w:r w:rsidRPr="002C6CD2">
              <w:rPr>
                <w:b/>
                <w:bCs/>
                <w:i/>
                <w:iCs/>
              </w:rPr>
              <w:t>3. Kokių pozityvių rezultatų laukiama.</w:t>
            </w:r>
          </w:p>
        </w:tc>
      </w:tr>
      <w:tr w:rsidR="004159F5" w:rsidRPr="002C6CD2" w14:paraId="51681D92" w14:textId="77777777">
        <w:tc>
          <w:tcPr>
            <w:tcW w:w="9854" w:type="dxa"/>
          </w:tcPr>
          <w:p w14:paraId="254489D3" w14:textId="77777777" w:rsidR="004159F5" w:rsidRPr="002C6CD2" w:rsidRDefault="004159F5">
            <w:pPr>
              <w:tabs>
                <w:tab w:val="left" w:pos="0"/>
              </w:tabs>
              <w:jc w:val="both"/>
            </w:pPr>
            <w:r w:rsidRPr="002C6CD2">
              <w:t xml:space="preserve">Bus įvykdyti </w:t>
            </w:r>
            <w:r>
              <w:t>teisės aktų r</w:t>
            </w:r>
            <w:r w:rsidRPr="002C6CD2">
              <w:t>eikalavimai.</w:t>
            </w:r>
          </w:p>
        </w:tc>
      </w:tr>
      <w:tr w:rsidR="004159F5" w:rsidRPr="002C6CD2" w14:paraId="0BE8A562" w14:textId="77777777">
        <w:tc>
          <w:tcPr>
            <w:tcW w:w="9854" w:type="dxa"/>
          </w:tcPr>
          <w:p w14:paraId="2243538A" w14:textId="77777777" w:rsidR="004159F5" w:rsidRPr="002C6CD2" w:rsidRDefault="004159F5">
            <w:pPr>
              <w:tabs>
                <w:tab w:val="left" w:pos="0"/>
              </w:tabs>
              <w:jc w:val="both"/>
              <w:rPr>
                <w:b/>
                <w:bCs/>
                <w:i/>
                <w:iCs/>
              </w:rPr>
            </w:pPr>
            <w:r w:rsidRPr="002C6CD2">
              <w:rPr>
                <w:b/>
                <w:bCs/>
                <w:i/>
                <w:iCs/>
              </w:rPr>
              <w:t>4. Galimos neigiamos priimto projekto pasekmės ir kokių priemonių reikėtų imtis, kad tokių pasekmių būtų išvengta.</w:t>
            </w:r>
          </w:p>
        </w:tc>
      </w:tr>
      <w:tr w:rsidR="004159F5" w:rsidRPr="002C6CD2" w14:paraId="3E45D160" w14:textId="77777777">
        <w:tc>
          <w:tcPr>
            <w:tcW w:w="9854" w:type="dxa"/>
          </w:tcPr>
          <w:p w14:paraId="771D68AE" w14:textId="77777777" w:rsidR="004159F5" w:rsidRPr="002C6CD2" w:rsidRDefault="004159F5">
            <w:pPr>
              <w:tabs>
                <w:tab w:val="left" w:pos="0"/>
              </w:tabs>
              <w:jc w:val="both"/>
            </w:pPr>
            <w:r w:rsidRPr="002C6CD2">
              <w:t>Nėra</w:t>
            </w:r>
          </w:p>
        </w:tc>
      </w:tr>
      <w:tr w:rsidR="004159F5" w:rsidRPr="002C6CD2" w14:paraId="5AE8879F" w14:textId="77777777">
        <w:tc>
          <w:tcPr>
            <w:tcW w:w="9854" w:type="dxa"/>
          </w:tcPr>
          <w:p w14:paraId="177E1496" w14:textId="77777777" w:rsidR="004159F5" w:rsidRPr="002C6CD2" w:rsidRDefault="004159F5">
            <w:pPr>
              <w:tabs>
                <w:tab w:val="left" w:pos="0"/>
              </w:tabs>
              <w:jc w:val="both"/>
              <w:rPr>
                <w:b/>
                <w:bCs/>
                <w:i/>
                <w:iCs/>
              </w:rPr>
            </w:pPr>
            <w:r w:rsidRPr="002C6CD2">
              <w:rPr>
                <w:b/>
                <w:bCs/>
                <w:i/>
                <w:iCs/>
              </w:rPr>
              <w:t>5. Kokie šios srities aktai tebegalioja (pateikiamas aktų sąrašas) ir kokius galiojančius aktus būtina pakeisti ar panaikinti, priėmus teikiamą projektą.</w:t>
            </w:r>
          </w:p>
        </w:tc>
      </w:tr>
      <w:tr w:rsidR="004159F5" w:rsidRPr="002C6CD2" w14:paraId="2FFFAAFF" w14:textId="77777777">
        <w:tc>
          <w:tcPr>
            <w:tcW w:w="9854" w:type="dxa"/>
          </w:tcPr>
          <w:p w14:paraId="25A7C364" w14:textId="002C5454" w:rsidR="004159F5" w:rsidRPr="002C6CD2" w:rsidRDefault="004159F5">
            <w:pPr>
              <w:tabs>
                <w:tab w:val="left" w:pos="0"/>
              </w:tabs>
              <w:jc w:val="both"/>
            </w:pPr>
            <w:r w:rsidRPr="002C6CD2">
              <w:t xml:space="preserve">Šiuo metu galioja </w:t>
            </w:r>
            <w:r w:rsidR="004E3402">
              <w:t xml:space="preserve">Lietuvos Respublikos vietos savivaldos įstatymas ir </w:t>
            </w:r>
            <w:r w:rsidRPr="002C6CD2">
              <w:t xml:space="preserve">Jurbarko rajono savivaldybės </w:t>
            </w:r>
            <w:r>
              <w:t xml:space="preserve">smulkiojo verslo </w:t>
            </w:r>
            <w:r w:rsidRPr="002C6CD2">
              <w:t>rėmimo fondo nuostatai, patvirtinti Jurbarko rajono savivaldybės tarybos 202</w:t>
            </w:r>
            <w:r>
              <w:t>4</w:t>
            </w:r>
            <w:r w:rsidRPr="002C6CD2">
              <w:t xml:space="preserve"> m. </w:t>
            </w:r>
            <w:r>
              <w:t xml:space="preserve">gegužės </w:t>
            </w:r>
            <w:r w:rsidRPr="002C6CD2">
              <w:t>3</w:t>
            </w:r>
            <w:r>
              <w:t>0</w:t>
            </w:r>
            <w:r w:rsidRPr="002C6CD2">
              <w:t xml:space="preserve"> d. sprendimu Nr. T2-1</w:t>
            </w:r>
            <w:r>
              <w:t>81</w:t>
            </w:r>
            <w:r w:rsidRPr="002C6CD2">
              <w:t xml:space="preserve"> „Dėl Jurbarko rajono savivaldybės </w:t>
            </w:r>
            <w:r>
              <w:t xml:space="preserve">smulkiojo verslo </w:t>
            </w:r>
            <w:r w:rsidRPr="002C6CD2">
              <w:t>rėmimo fondo nuostatų ir lėšų naudojimo taisyklių patvirtinimo“.</w:t>
            </w:r>
          </w:p>
        </w:tc>
      </w:tr>
      <w:tr w:rsidR="004159F5" w:rsidRPr="002C6CD2" w14:paraId="64411F8F" w14:textId="77777777">
        <w:tc>
          <w:tcPr>
            <w:tcW w:w="9854" w:type="dxa"/>
          </w:tcPr>
          <w:p w14:paraId="7E4FC00A" w14:textId="77777777" w:rsidR="004159F5" w:rsidRPr="002C6CD2" w:rsidRDefault="004159F5">
            <w:pPr>
              <w:tabs>
                <w:tab w:val="left" w:pos="0"/>
              </w:tabs>
              <w:rPr>
                <w:b/>
                <w:bCs/>
                <w:i/>
                <w:iCs/>
              </w:rPr>
            </w:pPr>
            <w:r w:rsidRPr="002C6CD2">
              <w:rPr>
                <w:b/>
                <w:bCs/>
                <w:i/>
                <w:iCs/>
              </w:rPr>
              <w:t>6. Projekto rengimo metu gauti specialistų vertinimai ir išvados, ekonominiai apskaičiavimai (sąmatos), konkretūs finansavimo šaltiniai.</w:t>
            </w:r>
          </w:p>
          <w:p w14:paraId="548743CE" w14:textId="77777777" w:rsidR="004159F5" w:rsidRPr="00EB5C23" w:rsidRDefault="004159F5">
            <w:pPr>
              <w:tabs>
                <w:tab w:val="left" w:pos="0"/>
              </w:tabs>
            </w:pPr>
            <w:r w:rsidRPr="00EB5C23">
              <w:t>Nėra</w:t>
            </w:r>
          </w:p>
        </w:tc>
      </w:tr>
      <w:tr w:rsidR="004159F5" w:rsidRPr="002C6CD2" w14:paraId="627B1CF7" w14:textId="77777777">
        <w:tc>
          <w:tcPr>
            <w:tcW w:w="9854" w:type="dxa"/>
          </w:tcPr>
          <w:p w14:paraId="3164961B" w14:textId="77777777" w:rsidR="004159F5" w:rsidRPr="002C6CD2" w:rsidRDefault="004159F5">
            <w:pPr>
              <w:tabs>
                <w:tab w:val="left" w:pos="0"/>
              </w:tabs>
              <w:jc w:val="both"/>
              <w:rPr>
                <w:b/>
                <w:i/>
              </w:rPr>
            </w:pPr>
            <w:r w:rsidRPr="002C6CD2">
              <w:rPr>
                <w:b/>
                <w:i/>
              </w:rPr>
              <w:t>7. Ar reikalingas projekto antikorupcinis vertinimas.</w:t>
            </w:r>
          </w:p>
          <w:p w14:paraId="7ADF4586" w14:textId="1983CF83" w:rsidR="004159F5" w:rsidRPr="002C6CD2" w:rsidRDefault="000A0506">
            <w:pPr>
              <w:tabs>
                <w:tab w:val="left" w:pos="0"/>
              </w:tabs>
              <w:jc w:val="both"/>
            </w:pPr>
            <w:r>
              <w:t>Taip</w:t>
            </w:r>
          </w:p>
        </w:tc>
      </w:tr>
      <w:tr w:rsidR="004159F5" w:rsidRPr="002C6CD2" w14:paraId="7E5FEC54" w14:textId="77777777">
        <w:tc>
          <w:tcPr>
            <w:tcW w:w="9854" w:type="dxa"/>
          </w:tcPr>
          <w:p w14:paraId="2813102A" w14:textId="77777777" w:rsidR="004159F5" w:rsidRPr="002C6CD2" w:rsidRDefault="004159F5">
            <w:pPr>
              <w:tabs>
                <w:tab w:val="left" w:pos="0"/>
              </w:tabs>
              <w:jc w:val="both"/>
              <w:rPr>
                <w:b/>
                <w:i/>
              </w:rPr>
            </w:pPr>
            <w:r w:rsidRPr="002C6CD2">
              <w:rPr>
                <w:b/>
                <w:i/>
              </w:rPr>
              <w:t>8. Projekto iniciatorius, autorius ar autorių grupė.</w:t>
            </w:r>
          </w:p>
        </w:tc>
      </w:tr>
      <w:tr w:rsidR="004159F5" w:rsidRPr="002C6CD2" w14:paraId="5B980D5E" w14:textId="77777777">
        <w:tc>
          <w:tcPr>
            <w:tcW w:w="9854" w:type="dxa"/>
          </w:tcPr>
          <w:p w14:paraId="40FA40E3" w14:textId="0912C144" w:rsidR="004159F5" w:rsidRPr="002C6CD2" w:rsidRDefault="003E3850">
            <w:pPr>
              <w:tabs>
                <w:tab w:val="left" w:pos="0"/>
              </w:tabs>
              <w:jc w:val="both"/>
            </w:pPr>
            <w:r>
              <w:t>S</w:t>
            </w:r>
            <w:r w:rsidR="004159F5">
              <w:t xml:space="preserve">prendimo projektą parengė </w:t>
            </w:r>
            <w:r w:rsidR="004159F5" w:rsidRPr="002C6CD2">
              <w:t xml:space="preserve">Finansų skyriaus </w:t>
            </w:r>
            <w:r w:rsidR="004159F5">
              <w:t xml:space="preserve">vyriausioji specialistė Gražina </w:t>
            </w:r>
            <w:proofErr w:type="spellStart"/>
            <w:r w:rsidR="004159F5">
              <w:t>Ilgevičienė</w:t>
            </w:r>
            <w:proofErr w:type="spellEnd"/>
          </w:p>
        </w:tc>
      </w:tr>
      <w:tr w:rsidR="004159F5" w:rsidRPr="002C6CD2" w14:paraId="30BDF560" w14:textId="77777777">
        <w:tc>
          <w:tcPr>
            <w:tcW w:w="9854" w:type="dxa"/>
          </w:tcPr>
          <w:p w14:paraId="7345C53C" w14:textId="77777777" w:rsidR="004159F5" w:rsidRPr="002C6CD2" w:rsidRDefault="004159F5">
            <w:pPr>
              <w:tabs>
                <w:tab w:val="left" w:pos="0"/>
              </w:tabs>
              <w:rPr>
                <w:b/>
                <w:bCs/>
                <w:i/>
                <w:iCs/>
              </w:rPr>
            </w:pPr>
            <w:r w:rsidRPr="002C6CD2">
              <w:rPr>
                <w:b/>
                <w:bCs/>
                <w:i/>
                <w:iCs/>
              </w:rPr>
              <w:t>9. Kiti, autorių nuomone, reikalingi pagrindimai ir paaiškinimai.</w:t>
            </w:r>
          </w:p>
          <w:p w14:paraId="56AC72D3" w14:textId="77777777" w:rsidR="004159F5" w:rsidRPr="00EB5C23" w:rsidRDefault="004159F5">
            <w:pPr>
              <w:tabs>
                <w:tab w:val="left" w:pos="0"/>
              </w:tabs>
              <w:rPr>
                <w:i/>
                <w:iCs/>
              </w:rPr>
            </w:pPr>
            <w:r w:rsidRPr="00EB5C23">
              <w:rPr>
                <w:i/>
                <w:iCs/>
              </w:rPr>
              <w:t>Nėra</w:t>
            </w:r>
          </w:p>
        </w:tc>
      </w:tr>
      <w:tr w:rsidR="004159F5" w:rsidRPr="002C6CD2" w14:paraId="4A74A440" w14:textId="77777777">
        <w:tc>
          <w:tcPr>
            <w:tcW w:w="9854" w:type="dxa"/>
          </w:tcPr>
          <w:p w14:paraId="027B2CDC" w14:textId="77777777" w:rsidR="004159F5" w:rsidRPr="002C6CD2" w:rsidRDefault="004159F5">
            <w:pPr>
              <w:tabs>
                <w:tab w:val="left" w:pos="0"/>
              </w:tabs>
              <w:jc w:val="both"/>
              <w:rPr>
                <w:b/>
                <w:i/>
              </w:rPr>
            </w:pPr>
            <w:r w:rsidRPr="002C6CD2">
              <w:rPr>
                <w:b/>
                <w:i/>
              </w:rPr>
              <w:t>10. Sprendimas įteikiamas (kam ir kiek egz.).</w:t>
            </w:r>
          </w:p>
        </w:tc>
      </w:tr>
      <w:tr w:rsidR="004159F5" w:rsidRPr="002C6CD2" w14:paraId="368F018E" w14:textId="77777777">
        <w:tc>
          <w:tcPr>
            <w:tcW w:w="9854" w:type="dxa"/>
          </w:tcPr>
          <w:p w14:paraId="77CE0B28" w14:textId="77777777" w:rsidR="004159F5" w:rsidRPr="002C6CD2" w:rsidRDefault="004159F5">
            <w:pPr>
              <w:tabs>
                <w:tab w:val="left" w:pos="0"/>
              </w:tabs>
              <w:jc w:val="both"/>
              <w:rPr>
                <w:b/>
                <w:i/>
              </w:rPr>
            </w:pPr>
            <w:r w:rsidRPr="002C6CD2">
              <w:t>Finansų skyriui – 1 egz.</w:t>
            </w:r>
          </w:p>
        </w:tc>
      </w:tr>
    </w:tbl>
    <w:p w14:paraId="273B8086" w14:textId="77777777" w:rsidR="004159F5" w:rsidRPr="002C6CD2" w:rsidRDefault="004159F5" w:rsidP="004159F5">
      <w:pPr>
        <w:tabs>
          <w:tab w:val="left" w:pos="567"/>
        </w:tabs>
      </w:pPr>
    </w:p>
    <w:p w14:paraId="30BE69A6" w14:textId="77777777" w:rsidR="004159F5" w:rsidRDefault="004159F5" w:rsidP="004159F5">
      <w:pPr>
        <w:tabs>
          <w:tab w:val="left" w:pos="567"/>
        </w:tabs>
      </w:pPr>
    </w:p>
    <w:p w14:paraId="7A99D38F" w14:textId="77777777" w:rsidR="00BC0AD8" w:rsidRDefault="00BC0AD8" w:rsidP="004159F5">
      <w:pPr>
        <w:tabs>
          <w:tab w:val="left" w:pos="567"/>
        </w:tabs>
      </w:pPr>
    </w:p>
    <w:p w14:paraId="6ADFB1E0" w14:textId="77777777" w:rsidR="00BC0AD8" w:rsidRDefault="00BC0AD8" w:rsidP="004159F5">
      <w:pPr>
        <w:tabs>
          <w:tab w:val="left" w:pos="567"/>
        </w:tabs>
      </w:pPr>
    </w:p>
    <w:p w14:paraId="13E7DE66" w14:textId="77777777" w:rsidR="004159F5" w:rsidRPr="002C6CD2" w:rsidRDefault="004159F5" w:rsidP="004159F5">
      <w:pPr>
        <w:tabs>
          <w:tab w:val="left" w:pos="567"/>
        </w:tabs>
      </w:pPr>
    </w:p>
    <w:p w14:paraId="414BA168" w14:textId="77777777" w:rsidR="004159F5" w:rsidRPr="002C6CD2" w:rsidRDefault="004159F5" w:rsidP="004159F5">
      <w:r w:rsidRPr="002C6CD2">
        <w:t>Parengė</w:t>
      </w:r>
    </w:p>
    <w:p w14:paraId="0D7BEF05" w14:textId="77777777" w:rsidR="004159F5" w:rsidRPr="002C6CD2" w:rsidRDefault="004159F5" w:rsidP="004159F5"/>
    <w:p w14:paraId="5840F537" w14:textId="338A4A67" w:rsidR="004159F5" w:rsidRPr="002C6CD2" w:rsidRDefault="00BC0AD8" w:rsidP="004159F5">
      <w:pPr>
        <w:pStyle w:val="Antrats"/>
        <w:rPr>
          <w:lang w:eastAsia="de-DE"/>
        </w:rPr>
      </w:pPr>
      <w:r>
        <w:rPr>
          <w:lang w:eastAsia="de-DE"/>
        </w:rPr>
        <w:t xml:space="preserve">Gražina </w:t>
      </w:r>
      <w:proofErr w:type="spellStart"/>
      <w:r>
        <w:rPr>
          <w:lang w:eastAsia="de-DE"/>
        </w:rPr>
        <w:t>Ilgevičienė</w:t>
      </w:r>
      <w:proofErr w:type="spellEnd"/>
    </w:p>
    <w:sectPr w:rsidR="004159F5" w:rsidRPr="002C6CD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2ACC" w14:textId="77777777" w:rsidR="0061370C" w:rsidRDefault="0061370C">
      <w:r>
        <w:separator/>
      </w:r>
    </w:p>
  </w:endnote>
  <w:endnote w:type="continuationSeparator" w:id="0">
    <w:p w14:paraId="36905F80" w14:textId="77777777" w:rsidR="0061370C" w:rsidRDefault="0061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DC82" w14:textId="77777777" w:rsidR="0061370C" w:rsidRDefault="0061370C">
      <w:r>
        <w:separator/>
      </w:r>
    </w:p>
  </w:footnote>
  <w:footnote w:type="continuationSeparator" w:id="0">
    <w:p w14:paraId="003CF582" w14:textId="77777777" w:rsidR="0061370C" w:rsidRDefault="0061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B64A" w14:textId="77777777" w:rsidR="00FC1CD3" w:rsidRDefault="00D27FA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4A0A0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A204" w14:textId="77777777" w:rsidR="00FC1CD3" w:rsidRPr="00F825BE" w:rsidRDefault="00FC1CD3" w:rsidP="00F825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35509780">
    <w:abstractNumId w:val="3"/>
  </w:num>
  <w:num w:numId="2" w16cid:durableId="641616452">
    <w:abstractNumId w:val="2"/>
  </w:num>
  <w:num w:numId="3" w16cid:durableId="1151557336">
    <w:abstractNumId w:val="4"/>
  </w:num>
  <w:num w:numId="4" w16cid:durableId="1125077808">
    <w:abstractNumId w:val="1"/>
  </w:num>
  <w:num w:numId="5" w16cid:durableId="750085135">
    <w:abstractNumId w:val="6"/>
  </w:num>
  <w:num w:numId="6" w16cid:durableId="1711568303">
    <w:abstractNumId w:val="5"/>
  </w:num>
  <w:num w:numId="7" w16cid:durableId="23169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45D5"/>
    <w:rsid w:val="00016BFC"/>
    <w:rsid w:val="00031B2B"/>
    <w:rsid w:val="000515BE"/>
    <w:rsid w:val="00067DE9"/>
    <w:rsid w:val="00073A40"/>
    <w:rsid w:val="00076A1D"/>
    <w:rsid w:val="00090406"/>
    <w:rsid w:val="000919C6"/>
    <w:rsid w:val="000A0506"/>
    <w:rsid w:val="000A14B4"/>
    <w:rsid w:val="000A392E"/>
    <w:rsid w:val="000B0953"/>
    <w:rsid w:val="000B1C96"/>
    <w:rsid w:val="000B1FDC"/>
    <w:rsid w:val="000B58D4"/>
    <w:rsid w:val="000C3A8A"/>
    <w:rsid w:val="000D7BB3"/>
    <w:rsid w:val="000E2BAC"/>
    <w:rsid w:val="000E6B72"/>
    <w:rsid w:val="000E7DBF"/>
    <w:rsid w:val="00100CA7"/>
    <w:rsid w:val="00107C26"/>
    <w:rsid w:val="00114BE3"/>
    <w:rsid w:val="001152F7"/>
    <w:rsid w:val="00122C63"/>
    <w:rsid w:val="0012406B"/>
    <w:rsid w:val="0012514A"/>
    <w:rsid w:val="00137CE1"/>
    <w:rsid w:val="00162618"/>
    <w:rsid w:val="001911C3"/>
    <w:rsid w:val="00196C9A"/>
    <w:rsid w:val="001A619A"/>
    <w:rsid w:val="001A700B"/>
    <w:rsid w:val="001D2E82"/>
    <w:rsid w:val="001E2AE0"/>
    <w:rsid w:val="002254AD"/>
    <w:rsid w:val="00226341"/>
    <w:rsid w:val="00251454"/>
    <w:rsid w:val="0025167C"/>
    <w:rsid w:val="002627C6"/>
    <w:rsid w:val="00281984"/>
    <w:rsid w:val="0029115F"/>
    <w:rsid w:val="002A6329"/>
    <w:rsid w:val="002C67D9"/>
    <w:rsid w:val="002E1F99"/>
    <w:rsid w:val="002F084E"/>
    <w:rsid w:val="002F1BCC"/>
    <w:rsid w:val="00315599"/>
    <w:rsid w:val="003156A6"/>
    <w:rsid w:val="0031700A"/>
    <w:rsid w:val="00317D02"/>
    <w:rsid w:val="00320440"/>
    <w:rsid w:val="00322530"/>
    <w:rsid w:val="00341C25"/>
    <w:rsid w:val="00346E67"/>
    <w:rsid w:val="0037061D"/>
    <w:rsid w:val="00372033"/>
    <w:rsid w:val="003723C7"/>
    <w:rsid w:val="0037258B"/>
    <w:rsid w:val="0037671E"/>
    <w:rsid w:val="00394FD0"/>
    <w:rsid w:val="003A5C12"/>
    <w:rsid w:val="003A6384"/>
    <w:rsid w:val="003B2523"/>
    <w:rsid w:val="003C0D2B"/>
    <w:rsid w:val="003D36E7"/>
    <w:rsid w:val="003E3850"/>
    <w:rsid w:val="003E72FB"/>
    <w:rsid w:val="003F40BA"/>
    <w:rsid w:val="003F43DA"/>
    <w:rsid w:val="0040117E"/>
    <w:rsid w:val="004159F5"/>
    <w:rsid w:val="00433D3F"/>
    <w:rsid w:val="0044055B"/>
    <w:rsid w:val="0045433B"/>
    <w:rsid w:val="004648D8"/>
    <w:rsid w:val="004736D3"/>
    <w:rsid w:val="00477C70"/>
    <w:rsid w:val="00494CCC"/>
    <w:rsid w:val="00497CDD"/>
    <w:rsid w:val="004A6912"/>
    <w:rsid w:val="004B2369"/>
    <w:rsid w:val="004C19B3"/>
    <w:rsid w:val="004D5726"/>
    <w:rsid w:val="004E3402"/>
    <w:rsid w:val="004E7E03"/>
    <w:rsid w:val="004F33A3"/>
    <w:rsid w:val="00501A06"/>
    <w:rsid w:val="00501C69"/>
    <w:rsid w:val="00502438"/>
    <w:rsid w:val="005049D0"/>
    <w:rsid w:val="005069E9"/>
    <w:rsid w:val="005313AD"/>
    <w:rsid w:val="0053677B"/>
    <w:rsid w:val="0053777E"/>
    <w:rsid w:val="00542B92"/>
    <w:rsid w:val="00553879"/>
    <w:rsid w:val="00554E7E"/>
    <w:rsid w:val="005560FA"/>
    <w:rsid w:val="00583085"/>
    <w:rsid w:val="0058587B"/>
    <w:rsid w:val="005902FC"/>
    <w:rsid w:val="005A679F"/>
    <w:rsid w:val="005A7489"/>
    <w:rsid w:val="005B2122"/>
    <w:rsid w:val="005B5054"/>
    <w:rsid w:val="005B677E"/>
    <w:rsid w:val="005C2083"/>
    <w:rsid w:val="005F423D"/>
    <w:rsid w:val="0060121E"/>
    <w:rsid w:val="006042B0"/>
    <w:rsid w:val="006046BD"/>
    <w:rsid w:val="0061124E"/>
    <w:rsid w:val="006112B5"/>
    <w:rsid w:val="00611759"/>
    <w:rsid w:val="0061370C"/>
    <w:rsid w:val="00621C7A"/>
    <w:rsid w:val="0063466E"/>
    <w:rsid w:val="006353B7"/>
    <w:rsid w:val="00641E12"/>
    <w:rsid w:val="0065250B"/>
    <w:rsid w:val="00670197"/>
    <w:rsid w:val="00670417"/>
    <w:rsid w:val="00694AE6"/>
    <w:rsid w:val="006A29E6"/>
    <w:rsid w:val="006A5260"/>
    <w:rsid w:val="006B194D"/>
    <w:rsid w:val="006C0AD9"/>
    <w:rsid w:val="006C472B"/>
    <w:rsid w:val="006D7340"/>
    <w:rsid w:val="006F73C6"/>
    <w:rsid w:val="006F79BB"/>
    <w:rsid w:val="00707910"/>
    <w:rsid w:val="007108B5"/>
    <w:rsid w:val="0071733F"/>
    <w:rsid w:val="00727BC2"/>
    <w:rsid w:val="00733F0E"/>
    <w:rsid w:val="00734333"/>
    <w:rsid w:val="00740725"/>
    <w:rsid w:val="00756CD5"/>
    <w:rsid w:val="00766878"/>
    <w:rsid w:val="00771B77"/>
    <w:rsid w:val="00776B69"/>
    <w:rsid w:val="007775D8"/>
    <w:rsid w:val="007860A8"/>
    <w:rsid w:val="007954E9"/>
    <w:rsid w:val="007B34D9"/>
    <w:rsid w:val="007B7194"/>
    <w:rsid w:val="007B7D9C"/>
    <w:rsid w:val="007C5FF3"/>
    <w:rsid w:val="007E13A9"/>
    <w:rsid w:val="007E46FC"/>
    <w:rsid w:val="007F4542"/>
    <w:rsid w:val="008037D5"/>
    <w:rsid w:val="00815950"/>
    <w:rsid w:val="00853EA5"/>
    <w:rsid w:val="00854CEB"/>
    <w:rsid w:val="00863138"/>
    <w:rsid w:val="00863B80"/>
    <w:rsid w:val="00867C4B"/>
    <w:rsid w:val="008758B4"/>
    <w:rsid w:val="0088250C"/>
    <w:rsid w:val="008825E9"/>
    <w:rsid w:val="00883241"/>
    <w:rsid w:val="00886E2F"/>
    <w:rsid w:val="00892223"/>
    <w:rsid w:val="00894D72"/>
    <w:rsid w:val="008962CF"/>
    <w:rsid w:val="008978B5"/>
    <w:rsid w:val="008A0DA4"/>
    <w:rsid w:val="008A4BEF"/>
    <w:rsid w:val="008A7972"/>
    <w:rsid w:val="008B2A3E"/>
    <w:rsid w:val="008C2222"/>
    <w:rsid w:val="008C4BDA"/>
    <w:rsid w:val="008F71B1"/>
    <w:rsid w:val="00916978"/>
    <w:rsid w:val="00931D64"/>
    <w:rsid w:val="00931DA5"/>
    <w:rsid w:val="009473D3"/>
    <w:rsid w:val="00962068"/>
    <w:rsid w:val="00992B19"/>
    <w:rsid w:val="009A146F"/>
    <w:rsid w:val="009A22DA"/>
    <w:rsid w:val="009B1E06"/>
    <w:rsid w:val="009B7CA4"/>
    <w:rsid w:val="009C146A"/>
    <w:rsid w:val="009D6F7E"/>
    <w:rsid w:val="009E78A8"/>
    <w:rsid w:val="009F6B54"/>
    <w:rsid w:val="00A07C5C"/>
    <w:rsid w:val="00A10B04"/>
    <w:rsid w:val="00A151E4"/>
    <w:rsid w:val="00A153AA"/>
    <w:rsid w:val="00A15894"/>
    <w:rsid w:val="00A26DC6"/>
    <w:rsid w:val="00A35132"/>
    <w:rsid w:val="00A44FD0"/>
    <w:rsid w:val="00A519AD"/>
    <w:rsid w:val="00A531C7"/>
    <w:rsid w:val="00A543AD"/>
    <w:rsid w:val="00A62A13"/>
    <w:rsid w:val="00A64F5E"/>
    <w:rsid w:val="00A749F9"/>
    <w:rsid w:val="00A85052"/>
    <w:rsid w:val="00A8706D"/>
    <w:rsid w:val="00A87403"/>
    <w:rsid w:val="00A91AD8"/>
    <w:rsid w:val="00AA3991"/>
    <w:rsid w:val="00AB13EB"/>
    <w:rsid w:val="00AC0F3F"/>
    <w:rsid w:val="00AC19FF"/>
    <w:rsid w:val="00AC51B4"/>
    <w:rsid w:val="00AC5D4C"/>
    <w:rsid w:val="00AD7C4E"/>
    <w:rsid w:val="00AE27EB"/>
    <w:rsid w:val="00AE4BDA"/>
    <w:rsid w:val="00B14102"/>
    <w:rsid w:val="00B26620"/>
    <w:rsid w:val="00B27F26"/>
    <w:rsid w:val="00B341B4"/>
    <w:rsid w:val="00B40845"/>
    <w:rsid w:val="00B418C7"/>
    <w:rsid w:val="00B439A6"/>
    <w:rsid w:val="00B44E1A"/>
    <w:rsid w:val="00B46291"/>
    <w:rsid w:val="00B64FCF"/>
    <w:rsid w:val="00B668F0"/>
    <w:rsid w:val="00B73F5F"/>
    <w:rsid w:val="00B755A0"/>
    <w:rsid w:val="00B77346"/>
    <w:rsid w:val="00B82C13"/>
    <w:rsid w:val="00B86706"/>
    <w:rsid w:val="00B951B0"/>
    <w:rsid w:val="00BA157D"/>
    <w:rsid w:val="00BC0AD8"/>
    <w:rsid w:val="00BD0827"/>
    <w:rsid w:val="00BD0FBD"/>
    <w:rsid w:val="00BD1082"/>
    <w:rsid w:val="00BD4342"/>
    <w:rsid w:val="00BD5160"/>
    <w:rsid w:val="00BE234B"/>
    <w:rsid w:val="00BE7525"/>
    <w:rsid w:val="00BF0DEF"/>
    <w:rsid w:val="00BF28F5"/>
    <w:rsid w:val="00C0081B"/>
    <w:rsid w:val="00C02331"/>
    <w:rsid w:val="00C1390A"/>
    <w:rsid w:val="00C1630A"/>
    <w:rsid w:val="00C43EC0"/>
    <w:rsid w:val="00C55384"/>
    <w:rsid w:val="00C702EB"/>
    <w:rsid w:val="00C73C9A"/>
    <w:rsid w:val="00C73F5B"/>
    <w:rsid w:val="00C83B36"/>
    <w:rsid w:val="00C8715A"/>
    <w:rsid w:val="00CA58F1"/>
    <w:rsid w:val="00CB387C"/>
    <w:rsid w:val="00CD62B1"/>
    <w:rsid w:val="00D06133"/>
    <w:rsid w:val="00D109FF"/>
    <w:rsid w:val="00D1406C"/>
    <w:rsid w:val="00D25AB3"/>
    <w:rsid w:val="00D27D0C"/>
    <w:rsid w:val="00D27FA3"/>
    <w:rsid w:val="00D34E4F"/>
    <w:rsid w:val="00D367C9"/>
    <w:rsid w:val="00D513AA"/>
    <w:rsid w:val="00D723A0"/>
    <w:rsid w:val="00D812D2"/>
    <w:rsid w:val="00D82C9A"/>
    <w:rsid w:val="00D97375"/>
    <w:rsid w:val="00DC2ACE"/>
    <w:rsid w:val="00DE50A2"/>
    <w:rsid w:val="00DF359F"/>
    <w:rsid w:val="00DF4642"/>
    <w:rsid w:val="00DF599D"/>
    <w:rsid w:val="00E22D46"/>
    <w:rsid w:val="00E24274"/>
    <w:rsid w:val="00E26F8A"/>
    <w:rsid w:val="00E35544"/>
    <w:rsid w:val="00E405C8"/>
    <w:rsid w:val="00E53280"/>
    <w:rsid w:val="00E63C87"/>
    <w:rsid w:val="00E67361"/>
    <w:rsid w:val="00E727C5"/>
    <w:rsid w:val="00E81CB8"/>
    <w:rsid w:val="00E869DA"/>
    <w:rsid w:val="00E87E76"/>
    <w:rsid w:val="00EB1A76"/>
    <w:rsid w:val="00EB3585"/>
    <w:rsid w:val="00EC77B8"/>
    <w:rsid w:val="00ED5A73"/>
    <w:rsid w:val="00EF04BB"/>
    <w:rsid w:val="00F05A62"/>
    <w:rsid w:val="00F06585"/>
    <w:rsid w:val="00F14674"/>
    <w:rsid w:val="00F20019"/>
    <w:rsid w:val="00F27B18"/>
    <w:rsid w:val="00F320CA"/>
    <w:rsid w:val="00F45C3E"/>
    <w:rsid w:val="00F53CED"/>
    <w:rsid w:val="00F6384B"/>
    <w:rsid w:val="00F6795D"/>
    <w:rsid w:val="00F76D9B"/>
    <w:rsid w:val="00F825BE"/>
    <w:rsid w:val="00F87249"/>
    <w:rsid w:val="00F92D48"/>
    <w:rsid w:val="00F94EEA"/>
    <w:rsid w:val="00FB15D2"/>
    <w:rsid w:val="00FC1CD3"/>
    <w:rsid w:val="00FC530C"/>
    <w:rsid w:val="00FC58BB"/>
    <w:rsid w:val="00FC6665"/>
    <w:rsid w:val="00FD2221"/>
    <w:rsid w:val="00FD2280"/>
    <w:rsid w:val="00FD3FE2"/>
    <w:rsid w:val="00FD7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7E96"/>
  <w15:docId w15:val="{D733DD75-D58A-4396-AED7-DF77BBF1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A5C12"/>
    <w:rPr>
      <w:sz w:val="24"/>
    </w:rPr>
  </w:style>
  <w:style w:type="character" w:customStyle="1" w:styleId="apple-converted-space">
    <w:name w:val="apple-converted-space"/>
    <w:rsid w:val="003A5C12"/>
  </w:style>
  <w:style w:type="paragraph" w:styleId="Paprastasistekstas">
    <w:name w:val="Plain Text"/>
    <w:basedOn w:val="prastasis"/>
    <w:link w:val="PaprastasistekstasDiagrama"/>
    <w:rsid w:val="003A5C12"/>
    <w:pPr>
      <w:spacing w:before="100" w:beforeAutospacing="1" w:after="100" w:afterAutospacing="1"/>
    </w:pPr>
    <w:rPr>
      <w:szCs w:val="24"/>
    </w:rPr>
  </w:style>
  <w:style w:type="character" w:customStyle="1" w:styleId="PaprastasistekstasDiagrama">
    <w:name w:val="Paprastasis tekstas Diagrama"/>
    <w:link w:val="Paprastasistekstas"/>
    <w:rsid w:val="003A5C12"/>
    <w:rPr>
      <w:sz w:val="24"/>
      <w:szCs w:val="24"/>
    </w:rPr>
  </w:style>
  <w:style w:type="paragraph" w:styleId="Betarp">
    <w:name w:val="No Spacing"/>
    <w:uiPriority w:val="1"/>
    <w:qFormat/>
    <w:rsid w:val="00122C63"/>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787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0507f2d98ba407ba04158c51813d20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50507f2d98ba407ba04158c51813d209</Template>
  <TotalTime>0</TotalTime>
  <Pages>8</Pages>
  <Words>12704</Words>
  <Characters>7242</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SMULKIOJO VERSLO RĖMIMO FONDO NUOSTATŲ IR LĖŠŲ NAUDOJIMO TAISYKLIŲ PATVIRTINIMO</vt:lpstr>
      <vt:lpstr>Del</vt:lpstr>
    </vt:vector>
  </TitlesOfParts>
  <Manager>2024-05-30</Manager>
  <Company>Sveikatos apsaugos ministerija</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SMULKIOJO VERSLO RĖMIMO FONDO NUOSTATŲ IR LĖŠŲ NAUDOJIMO TAISYKLIŲ PATVIRTINIMO</dc:title>
  <dc:subject>T2-181</dc:subject>
  <dc:creator>JURBARKO RAJONO SAVIVALDYBĖS TARYBA</dc:creator>
  <cp:keywords/>
  <dc:description/>
  <cp:lastModifiedBy>dovile.dackauskaite@jurbarkas.lt</cp:lastModifiedBy>
  <cp:revision>3</cp:revision>
  <cp:lastPrinted>2012-07-30T13:30:00Z</cp:lastPrinted>
  <dcterms:created xsi:type="dcterms:W3CDTF">2025-02-20T06:43:00Z</dcterms:created>
  <dcterms:modified xsi:type="dcterms:W3CDTF">2025-02-20T11:16:00Z</dcterms:modified>
  <cp:category>SPRENDIMAS</cp:category>
</cp:coreProperties>
</file>