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006D" w14:textId="77777777" w:rsidR="00FC1CD3" w:rsidRPr="00AE5E34" w:rsidRDefault="00D51FBE" w:rsidP="00D51FBE">
      <w:pPr>
        <w:ind w:left="7920" w:hanging="549"/>
        <w:rPr>
          <w:sz w:val="22"/>
          <w:szCs w:val="22"/>
          <w:lang w:val="en-US"/>
        </w:rPr>
      </w:pPr>
      <w:proofErr w:type="spellStart"/>
      <w:r>
        <w:rPr>
          <w:sz w:val="22"/>
          <w:szCs w:val="22"/>
          <w:lang w:val="en-US"/>
        </w:rPr>
        <w:t>Patikslintas</w:t>
      </w:r>
      <w:proofErr w:type="spellEnd"/>
      <w:r>
        <w:rPr>
          <w:sz w:val="22"/>
          <w:szCs w:val="22"/>
          <w:lang w:val="en-US"/>
        </w:rPr>
        <w:t xml:space="preserve"> </w:t>
      </w:r>
      <w:proofErr w:type="spellStart"/>
      <w:r>
        <w:rPr>
          <w:sz w:val="22"/>
          <w:szCs w:val="22"/>
          <w:lang w:val="en-US"/>
        </w:rPr>
        <w:t>p</w:t>
      </w:r>
      <w:r w:rsidR="00AC3289" w:rsidRPr="00AE5E34">
        <w:rPr>
          <w:sz w:val="22"/>
          <w:szCs w:val="22"/>
          <w:lang w:val="en-US"/>
        </w:rPr>
        <w:t>rojektas</w:t>
      </w:r>
      <w:proofErr w:type="spellEnd"/>
    </w:p>
    <w:p w14:paraId="020446BE" w14:textId="77777777" w:rsidR="00AC3289" w:rsidRPr="00AE5E34" w:rsidRDefault="00AC3289" w:rsidP="00F83438">
      <w:pPr>
        <w:rPr>
          <w:sz w:val="22"/>
          <w:szCs w:val="22"/>
          <w:lang w:val="en-US"/>
        </w:rPr>
      </w:pPr>
    </w:p>
    <w:p w14:paraId="791AA523" w14:textId="77777777" w:rsidR="00FC1CD3" w:rsidRPr="00AE5E34" w:rsidRDefault="00DB71D7">
      <w:pPr>
        <w:jc w:val="center"/>
        <w:rPr>
          <w:b/>
          <w:bCs/>
          <w:sz w:val="22"/>
          <w:szCs w:val="22"/>
          <w:lang w:val="en-US"/>
        </w:rPr>
      </w:pPr>
      <w:r w:rsidRPr="00AE5E34">
        <w:rPr>
          <w:noProof/>
          <w:sz w:val="22"/>
          <w:szCs w:val="22"/>
        </w:rPr>
        <w:drawing>
          <wp:inline distT="0" distB="0" distL="0" distR="0" wp14:anchorId="075BB10D" wp14:editId="7AFEDA4A">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0E3E1FD0" w14:textId="77777777" w:rsidR="00F320CA" w:rsidRPr="00AE5E34" w:rsidRDefault="00F320CA">
      <w:pPr>
        <w:jc w:val="center"/>
        <w:rPr>
          <w:b/>
          <w:bCs/>
          <w:sz w:val="22"/>
          <w:szCs w:val="22"/>
          <w:lang w:val="en-US"/>
        </w:rPr>
      </w:pPr>
    </w:p>
    <w:p w14:paraId="00572EEE" w14:textId="77777777" w:rsidR="00FC1CD3" w:rsidRPr="00AE5E34" w:rsidRDefault="00F20019">
      <w:pPr>
        <w:jc w:val="center"/>
        <w:rPr>
          <w:b/>
          <w:sz w:val="22"/>
          <w:szCs w:val="22"/>
        </w:rPr>
      </w:pPr>
      <w:r w:rsidRPr="00AE5E34">
        <w:rPr>
          <w:b/>
          <w:sz w:val="22"/>
          <w:szCs w:val="22"/>
          <w:lang w:val="en-US"/>
        </w:rPr>
        <w:t xml:space="preserve">JURBARKO RAJONO </w:t>
      </w:r>
      <w:r w:rsidRPr="00AE5E34">
        <w:rPr>
          <w:b/>
          <w:sz w:val="22"/>
          <w:szCs w:val="22"/>
        </w:rPr>
        <w:t>SAVIVALDYBĖS TARYBA</w:t>
      </w:r>
    </w:p>
    <w:p w14:paraId="2BB01510" w14:textId="77777777" w:rsidR="00FC1CD3" w:rsidRPr="00AE5E34" w:rsidRDefault="00FC1CD3">
      <w:pPr>
        <w:rPr>
          <w:sz w:val="22"/>
          <w:szCs w:val="22"/>
          <w:lang w:val="en-US"/>
        </w:rPr>
      </w:pPr>
    </w:p>
    <w:p w14:paraId="1D24CDEC" w14:textId="77777777" w:rsidR="00A749F9" w:rsidRPr="00AE5E34" w:rsidRDefault="00A749F9">
      <w:pPr>
        <w:rPr>
          <w:sz w:val="22"/>
          <w:szCs w:val="22"/>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E5E34" w:rsidRPr="00AE5E34" w14:paraId="22A1B980" w14:textId="77777777" w:rsidTr="00F83438">
        <w:trPr>
          <w:cantSplit/>
        </w:trPr>
        <w:tc>
          <w:tcPr>
            <w:tcW w:w="9660" w:type="dxa"/>
            <w:tcBorders>
              <w:top w:val="nil"/>
              <w:left w:val="nil"/>
              <w:bottom w:val="nil"/>
              <w:right w:val="nil"/>
            </w:tcBorders>
          </w:tcPr>
          <w:p w14:paraId="27FCA70F" w14:textId="77777777" w:rsidR="00FC1CD3" w:rsidRPr="00AE5E34" w:rsidRDefault="00F20019">
            <w:pPr>
              <w:pStyle w:val="Antrat1"/>
              <w:rPr>
                <w:caps/>
                <w:sz w:val="22"/>
                <w:szCs w:val="22"/>
                <w:lang w:val="lt-LT"/>
              </w:rPr>
            </w:pPr>
            <w:r w:rsidRPr="00AE5E34">
              <w:rPr>
                <w:sz w:val="22"/>
                <w:szCs w:val="22"/>
                <w:lang w:val="lt-LT"/>
              </w:rPr>
              <w:t>SPRENDIMAS</w:t>
            </w:r>
          </w:p>
        </w:tc>
      </w:tr>
      <w:tr w:rsidR="00AE5E34" w:rsidRPr="00AE5E34" w14:paraId="4AC0C3D9" w14:textId="77777777" w:rsidTr="00F83438">
        <w:trPr>
          <w:cantSplit/>
        </w:trPr>
        <w:tc>
          <w:tcPr>
            <w:tcW w:w="9660" w:type="dxa"/>
            <w:tcBorders>
              <w:top w:val="nil"/>
              <w:left w:val="nil"/>
              <w:bottom w:val="nil"/>
              <w:right w:val="nil"/>
            </w:tcBorders>
          </w:tcPr>
          <w:p w14:paraId="31562F2E" w14:textId="77777777" w:rsidR="00AC3289" w:rsidRPr="00AE5E34" w:rsidRDefault="00AC3289" w:rsidP="00AC3289">
            <w:pPr>
              <w:pStyle w:val="Antrats"/>
              <w:tabs>
                <w:tab w:val="left" w:pos="1296"/>
              </w:tabs>
              <w:jc w:val="center"/>
              <w:rPr>
                <w:b/>
                <w:sz w:val="22"/>
                <w:szCs w:val="22"/>
              </w:rPr>
            </w:pPr>
            <w:r w:rsidRPr="00AE5E34">
              <w:rPr>
                <w:b/>
                <w:sz w:val="22"/>
                <w:szCs w:val="22"/>
              </w:rPr>
              <w:t>DĖL KELIŲ PRIEŽIŪROS IR PLĖTROS PROGRAMOS FINANSAVIMO LĖŠŲ PAS</w:t>
            </w:r>
            <w:r w:rsidR="001E317C" w:rsidRPr="00AE5E34">
              <w:rPr>
                <w:b/>
                <w:sz w:val="22"/>
                <w:szCs w:val="22"/>
              </w:rPr>
              <w:t>K</w:t>
            </w:r>
            <w:r w:rsidRPr="00AE5E34">
              <w:rPr>
                <w:b/>
                <w:sz w:val="22"/>
                <w:szCs w:val="22"/>
              </w:rPr>
              <w:t xml:space="preserve">IRSTYMO IR NAUDOJIMO JURBARKO RAJONO SAVIVALDYBĖS SUSISIEKIMO INFRASTRUKTŪROS OBJEKTAMS </w:t>
            </w:r>
            <w:r w:rsidRPr="00AE5E34">
              <w:rPr>
                <w:b/>
                <w:szCs w:val="24"/>
              </w:rPr>
              <w:t>2025</w:t>
            </w:r>
            <w:r w:rsidR="0046175E" w:rsidRPr="00AE5E34">
              <w:rPr>
                <w:b/>
                <w:szCs w:val="24"/>
              </w:rPr>
              <w:t>–</w:t>
            </w:r>
            <w:r w:rsidRPr="00AE5E34">
              <w:rPr>
                <w:b/>
                <w:szCs w:val="24"/>
              </w:rPr>
              <w:t>2027</w:t>
            </w:r>
            <w:r w:rsidRPr="00AE5E34">
              <w:rPr>
                <w:b/>
                <w:sz w:val="22"/>
                <w:szCs w:val="22"/>
              </w:rPr>
              <w:t xml:space="preserve"> METAIS FINANSUOTI TVARKOS APRAŠO PATVIRTINIMO</w:t>
            </w:r>
          </w:p>
          <w:p w14:paraId="525CBCB8" w14:textId="77777777" w:rsidR="00FC1CD3" w:rsidRPr="00AE5E34" w:rsidRDefault="004B4C7E">
            <w:pPr>
              <w:pStyle w:val="Antrats"/>
              <w:tabs>
                <w:tab w:val="left" w:pos="1296"/>
              </w:tabs>
              <w:jc w:val="center"/>
              <w:rPr>
                <w:b/>
                <w:caps/>
                <w:sz w:val="22"/>
                <w:szCs w:val="22"/>
              </w:rPr>
            </w:pPr>
            <w:r w:rsidRPr="00AE5E34">
              <w:rPr>
                <w:b/>
                <w:sz w:val="22"/>
                <w:szCs w:val="22"/>
              </w:rPr>
              <w:fldChar w:fldCharType="begin">
                <w:ffData>
                  <w:name w:val="DOC_DATA"/>
                  <w:enabled/>
                  <w:calcOnExit w:val="0"/>
                  <w:textInput>
                    <w:default w:val="{$DOC_DATA}"/>
                  </w:textInput>
                </w:ffData>
              </w:fldChar>
            </w:r>
            <w:r w:rsidR="00F20019" w:rsidRPr="00AE5E34">
              <w:rPr>
                <w:b/>
                <w:sz w:val="22"/>
                <w:szCs w:val="22"/>
              </w:rPr>
              <w:instrText xml:space="preserve"> FORMTEXT </w:instrText>
            </w:r>
            <w:r w:rsidRPr="00AE5E34">
              <w:rPr>
                <w:b/>
                <w:sz w:val="22"/>
                <w:szCs w:val="22"/>
              </w:rPr>
            </w:r>
            <w:r w:rsidRPr="00AE5E34">
              <w:rPr>
                <w:b/>
                <w:sz w:val="22"/>
                <w:szCs w:val="22"/>
              </w:rPr>
              <w:fldChar w:fldCharType="separate"/>
            </w:r>
            <w:r w:rsidRPr="00AE5E34">
              <w:rPr>
                <w:b/>
                <w:sz w:val="22"/>
                <w:szCs w:val="22"/>
              </w:rPr>
              <w:fldChar w:fldCharType="end"/>
            </w:r>
          </w:p>
        </w:tc>
      </w:tr>
      <w:tr w:rsidR="00AE5E34" w:rsidRPr="00AE5E34" w14:paraId="340B62FC" w14:textId="77777777" w:rsidTr="00F83438">
        <w:trPr>
          <w:cantSplit/>
          <w:trHeight w:val="432"/>
        </w:trPr>
        <w:tc>
          <w:tcPr>
            <w:tcW w:w="9660" w:type="dxa"/>
            <w:tcBorders>
              <w:top w:val="nil"/>
              <w:left w:val="nil"/>
              <w:bottom w:val="nil"/>
              <w:right w:val="nil"/>
            </w:tcBorders>
          </w:tcPr>
          <w:p w14:paraId="60262FFA" w14:textId="77777777" w:rsidR="009A00D0" w:rsidRPr="009A00D0" w:rsidRDefault="00734333" w:rsidP="009A00D0">
            <w:pPr>
              <w:pStyle w:val="Antrats"/>
              <w:tabs>
                <w:tab w:val="left" w:pos="1296"/>
              </w:tabs>
              <w:jc w:val="center"/>
              <w:rPr>
                <w:sz w:val="22"/>
                <w:szCs w:val="22"/>
              </w:rPr>
            </w:pPr>
            <w:r w:rsidRPr="00AE5E34">
              <w:rPr>
                <w:sz w:val="22"/>
                <w:szCs w:val="22"/>
              </w:rPr>
              <w:t>20</w:t>
            </w:r>
            <w:r w:rsidR="00E81CB8" w:rsidRPr="00AE5E34">
              <w:rPr>
                <w:sz w:val="22"/>
                <w:szCs w:val="22"/>
              </w:rPr>
              <w:t>2</w:t>
            </w:r>
            <w:r w:rsidR="00AC3289" w:rsidRPr="00AE5E34">
              <w:rPr>
                <w:sz w:val="22"/>
                <w:szCs w:val="22"/>
              </w:rPr>
              <w:t>5</w:t>
            </w:r>
            <w:r w:rsidRPr="00AE5E34">
              <w:rPr>
                <w:sz w:val="22"/>
                <w:szCs w:val="22"/>
              </w:rPr>
              <w:t xml:space="preserve"> m. </w:t>
            </w:r>
            <w:r w:rsidR="00DB71D7" w:rsidRPr="00AE5E34">
              <w:rPr>
                <w:sz w:val="22"/>
                <w:szCs w:val="22"/>
              </w:rPr>
              <w:t xml:space="preserve">vasario </w:t>
            </w:r>
            <w:r w:rsidR="00AC3289" w:rsidRPr="00AE5E34">
              <w:rPr>
                <w:sz w:val="22"/>
                <w:szCs w:val="22"/>
              </w:rPr>
              <w:t>18</w:t>
            </w:r>
            <w:r w:rsidRPr="00AE5E34">
              <w:rPr>
                <w:sz w:val="22"/>
                <w:szCs w:val="22"/>
              </w:rPr>
              <w:t xml:space="preserve"> d. </w:t>
            </w:r>
            <w:r w:rsidR="00F20019" w:rsidRPr="00AE5E34">
              <w:rPr>
                <w:sz w:val="22"/>
                <w:szCs w:val="22"/>
              </w:rPr>
              <w:t xml:space="preserve">Nr. </w:t>
            </w:r>
            <w:r w:rsidR="002A4B01" w:rsidRPr="00AE5E34">
              <w:rPr>
                <w:sz w:val="22"/>
                <w:szCs w:val="22"/>
              </w:rPr>
              <w:t>TSP</w:t>
            </w:r>
            <w:r w:rsidR="003723C7" w:rsidRPr="00AE5E34">
              <w:rPr>
                <w:sz w:val="22"/>
                <w:szCs w:val="22"/>
              </w:rPr>
              <w:t>-</w:t>
            </w:r>
            <w:r w:rsidR="009A00D0">
              <w:rPr>
                <w:sz w:val="22"/>
                <w:szCs w:val="22"/>
              </w:rPr>
              <w:t>47</w:t>
            </w:r>
          </w:p>
        </w:tc>
      </w:tr>
      <w:tr w:rsidR="00FC1CD3" w:rsidRPr="00AE5E34" w14:paraId="62F6D88C" w14:textId="77777777" w:rsidTr="00F83438">
        <w:trPr>
          <w:cantSplit/>
        </w:trPr>
        <w:tc>
          <w:tcPr>
            <w:tcW w:w="9660" w:type="dxa"/>
            <w:tcBorders>
              <w:top w:val="nil"/>
              <w:left w:val="nil"/>
              <w:bottom w:val="nil"/>
              <w:right w:val="nil"/>
            </w:tcBorders>
          </w:tcPr>
          <w:p w14:paraId="33E13D3B" w14:textId="77777777" w:rsidR="00FC1CD3" w:rsidRPr="00AE5E34" w:rsidRDefault="00F20019">
            <w:pPr>
              <w:jc w:val="center"/>
              <w:rPr>
                <w:sz w:val="22"/>
                <w:szCs w:val="22"/>
              </w:rPr>
            </w:pPr>
            <w:r w:rsidRPr="00AE5E34">
              <w:rPr>
                <w:sz w:val="22"/>
                <w:szCs w:val="22"/>
              </w:rPr>
              <w:t>Jurbarkas</w:t>
            </w:r>
          </w:p>
        </w:tc>
      </w:tr>
    </w:tbl>
    <w:p w14:paraId="32DE6414" w14:textId="77777777" w:rsidR="00FC1CD3" w:rsidRPr="00AE5E34" w:rsidRDefault="00FC1CD3">
      <w:pPr>
        <w:rPr>
          <w:szCs w:val="24"/>
        </w:rPr>
      </w:pPr>
    </w:p>
    <w:p w14:paraId="18B2185A" w14:textId="77777777" w:rsidR="00FC1CD3" w:rsidRPr="00AE5E34" w:rsidRDefault="00FC1CD3">
      <w:pPr>
        <w:rPr>
          <w:szCs w:val="24"/>
        </w:rPr>
      </w:pPr>
    </w:p>
    <w:p w14:paraId="035CFA4F" w14:textId="77777777" w:rsidR="00AC3289" w:rsidRPr="00AE5E34" w:rsidRDefault="00DB71D7" w:rsidP="00AC3289">
      <w:pPr>
        <w:pStyle w:val="Pagrindinistekstas"/>
        <w:tabs>
          <w:tab w:val="left" w:pos="993"/>
        </w:tabs>
        <w:ind w:firstLine="709"/>
        <w:rPr>
          <w:szCs w:val="24"/>
        </w:rPr>
      </w:pPr>
      <w:r w:rsidRPr="00AE5E34">
        <w:rPr>
          <w:szCs w:val="24"/>
        </w:rPr>
        <w:t xml:space="preserve">Vadovaudamasi Lietuvos Respublikos vietos savivaldos įstatymo 6 straipsnio 32 dalimi, Lietuvos Respublikos kelių įstatymo 4 straipsnio 3 dalimi, Lietuvos Respublikos kelių priežiūros ir plėtros programos finansavimo įstatymo 9 straipsnio 2, 7 ir 8 dalimis, Jurbarko rajono savivaldybės taryba </w:t>
      </w:r>
      <w:r w:rsidRPr="00AE5E34">
        <w:rPr>
          <w:spacing w:val="120"/>
          <w:szCs w:val="24"/>
        </w:rPr>
        <w:t>nusprendži</w:t>
      </w:r>
      <w:r w:rsidRPr="00AE5E34">
        <w:rPr>
          <w:szCs w:val="24"/>
        </w:rPr>
        <w:t>a:</w:t>
      </w:r>
    </w:p>
    <w:p w14:paraId="20FB525D" w14:textId="77777777" w:rsidR="00AC3289" w:rsidRPr="00AE5E34" w:rsidRDefault="00AC3289" w:rsidP="00AC3289">
      <w:pPr>
        <w:shd w:val="clear" w:color="auto" w:fill="FFFFFF"/>
        <w:ind w:firstLine="709"/>
        <w:jc w:val="both"/>
        <w:rPr>
          <w:szCs w:val="24"/>
        </w:rPr>
      </w:pPr>
      <w:r w:rsidRPr="00AE5E34">
        <w:rPr>
          <w:szCs w:val="24"/>
        </w:rPr>
        <w:t>1.</w:t>
      </w:r>
      <w:r w:rsidR="001E317C" w:rsidRPr="00AE5E34">
        <w:rPr>
          <w:szCs w:val="24"/>
        </w:rPr>
        <w:t xml:space="preserve"> </w:t>
      </w:r>
      <w:r w:rsidRPr="00AE5E34">
        <w:rPr>
          <w:szCs w:val="24"/>
        </w:rPr>
        <w:t>Patvirtinti Kelių priežiūros ir plėtros programos finansavimo lėšų paskirstymo ir naudojimo Jurbarko rajono savivaldybės susisiekimo infrastruktūros objektams 2025–2027 metais finansuoti tvarkos aprašą (pridedama).</w:t>
      </w:r>
    </w:p>
    <w:p w14:paraId="64936CF6" w14:textId="77777777" w:rsidR="00AC3289" w:rsidRPr="00AE5E34" w:rsidRDefault="00AC3289" w:rsidP="00AC3289">
      <w:pPr>
        <w:shd w:val="clear" w:color="auto" w:fill="FFFFFF"/>
        <w:ind w:firstLine="709"/>
        <w:jc w:val="both"/>
        <w:rPr>
          <w:szCs w:val="24"/>
        </w:rPr>
      </w:pPr>
      <w:r w:rsidRPr="00AE5E34">
        <w:rPr>
          <w:szCs w:val="24"/>
        </w:rPr>
        <w:t>2.</w:t>
      </w:r>
      <w:r w:rsidR="001E317C" w:rsidRPr="00AE5E34">
        <w:rPr>
          <w:szCs w:val="24"/>
        </w:rPr>
        <w:t xml:space="preserve"> </w:t>
      </w:r>
      <w:r w:rsidRPr="00AE5E34">
        <w:rPr>
          <w:szCs w:val="24"/>
        </w:rPr>
        <w:t>Pripažinti netekusiu galios Jurbarko rajono savivaldybės 2024 m. vasario 29 d. sprendimą</w:t>
      </w:r>
      <w:r w:rsidR="001E317C" w:rsidRPr="00AE5E34">
        <w:rPr>
          <w:szCs w:val="24"/>
        </w:rPr>
        <w:t xml:space="preserve"> </w:t>
      </w:r>
      <w:r w:rsidR="006B0138" w:rsidRPr="00AE5E34">
        <w:rPr>
          <w:szCs w:val="24"/>
        </w:rPr>
        <w:t xml:space="preserve">             </w:t>
      </w:r>
      <w:hyperlink r:id="rId8" w:history="1">
        <w:r w:rsidRPr="00AE5E34">
          <w:rPr>
            <w:rStyle w:val="Hipersaitas"/>
            <w:szCs w:val="24"/>
          </w:rPr>
          <w:t>Nr.</w:t>
        </w:r>
      </w:hyperlink>
      <w:r w:rsidRPr="00AE5E34">
        <w:rPr>
          <w:szCs w:val="24"/>
        </w:rPr>
        <w:t xml:space="preserve"> T2- 25 „Dėl Kelių priežiūros ir plėtros programos finansavimo lėšų paskirstymo ir naudojimo Jurbarko rajono savivaldybės susisiekimo infrastruktūros objektams </w:t>
      </w:r>
      <w:r w:rsidR="00484746" w:rsidRPr="00AE5E34">
        <w:rPr>
          <w:szCs w:val="24"/>
        </w:rPr>
        <w:t>202</w:t>
      </w:r>
      <w:r w:rsidR="004556B9" w:rsidRPr="00AE5E34">
        <w:rPr>
          <w:szCs w:val="24"/>
        </w:rPr>
        <w:t>4</w:t>
      </w:r>
      <w:r w:rsidR="00484746" w:rsidRPr="00AE5E34">
        <w:rPr>
          <w:szCs w:val="24"/>
        </w:rPr>
        <w:t xml:space="preserve">-2026 metais </w:t>
      </w:r>
      <w:r w:rsidRPr="00AE5E34">
        <w:rPr>
          <w:szCs w:val="24"/>
        </w:rPr>
        <w:t>finansuoti tvarkos aprašo patvirtinimo“ su visais pakeitimais ir papildymais.</w:t>
      </w:r>
    </w:p>
    <w:p w14:paraId="06C7F588" w14:textId="77777777" w:rsidR="00765B16" w:rsidRPr="00AE5E34" w:rsidRDefault="00765B16" w:rsidP="00765B16">
      <w:pPr>
        <w:ind w:firstLine="720"/>
        <w:jc w:val="both"/>
        <w:rPr>
          <w:szCs w:val="24"/>
        </w:rPr>
      </w:pPr>
      <w:r w:rsidRPr="00AE5E34">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02325EB" w14:textId="77777777" w:rsidR="00EF7352" w:rsidRPr="00AE5E34" w:rsidRDefault="00EF7352">
      <w:pPr>
        <w:jc w:val="both"/>
        <w:rPr>
          <w:szCs w:val="24"/>
        </w:rPr>
      </w:pPr>
    </w:p>
    <w:p w14:paraId="1F72751A" w14:textId="77777777" w:rsidR="00EF7352" w:rsidRPr="00AE5E34" w:rsidRDefault="00EF7352">
      <w:pPr>
        <w:jc w:val="both"/>
        <w:rPr>
          <w:szCs w:val="24"/>
        </w:rPr>
      </w:pPr>
      <w:r w:rsidRPr="00AE5E34">
        <w:rPr>
          <w:szCs w:val="24"/>
        </w:rPr>
        <w:t>Savivaldybės meras</w:t>
      </w:r>
      <w:r w:rsidRPr="00AE5E34">
        <w:rPr>
          <w:szCs w:val="24"/>
        </w:rPr>
        <w:tab/>
      </w:r>
      <w:r w:rsidRPr="00AE5E34">
        <w:rPr>
          <w:szCs w:val="24"/>
        </w:rPr>
        <w:tab/>
      </w:r>
      <w:r w:rsidRPr="00AE5E34">
        <w:rPr>
          <w:szCs w:val="24"/>
        </w:rPr>
        <w:tab/>
      </w:r>
      <w:r w:rsidRPr="00AE5E34">
        <w:rPr>
          <w:szCs w:val="24"/>
        </w:rPr>
        <w:tab/>
      </w:r>
      <w:r w:rsidRPr="00AE5E34">
        <w:rPr>
          <w:szCs w:val="24"/>
        </w:rPr>
        <w:tab/>
      </w:r>
      <w:r w:rsidRPr="00AE5E34">
        <w:rPr>
          <w:szCs w:val="24"/>
        </w:rPr>
        <w:tab/>
      </w:r>
      <w:r w:rsidRPr="00AE5E34">
        <w:rPr>
          <w:szCs w:val="24"/>
        </w:rPr>
        <w:tab/>
        <w:t>Skirmantas Mockevičius</w:t>
      </w:r>
    </w:p>
    <w:p w14:paraId="050319ED" w14:textId="77777777" w:rsidR="00FC1CD3" w:rsidRPr="00AE5E34" w:rsidRDefault="00FC1CD3">
      <w:pPr>
        <w:jc w:val="both"/>
        <w:rPr>
          <w:szCs w:val="24"/>
        </w:rPr>
      </w:pPr>
    </w:p>
    <w:p w14:paraId="63064468" w14:textId="77777777" w:rsidR="00EF7352" w:rsidRPr="00AE5E34" w:rsidRDefault="0046175E">
      <w:pPr>
        <w:jc w:val="both"/>
        <w:rPr>
          <w:szCs w:val="24"/>
        </w:rPr>
      </w:pPr>
      <w:r w:rsidRPr="00AE5E34">
        <w:rPr>
          <w:szCs w:val="24"/>
        </w:rPr>
        <w:t>Derino</w:t>
      </w:r>
      <w:r w:rsidR="00EF7352" w:rsidRPr="00AE5E34">
        <w:rPr>
          <w:szCs w:val="24"/>
        </w:rPr>
        <w:t xml:space="preserve">: </w:t>
      </w:r>
    </w:p>
    <w:p w14:paraId="027B232D" w14:textId="77777777" w:rsidR="00BD6F55" w:rsidRPr="00AE5E34" w:rsidRDefault="00BD6F55">
      <w:pPr>
        <w:jc w:val="both"/>
        <w:rPr>
          <w:szCs w:val="24"/>
        </w:rPr>
      </w:pPr>
      <w:r w:rsidRPr="00AE5E34">
        <w:rPr>
          <w:szCs w:val="24"/>
        </w:rPr>
        <w:t xml:space="preserve">Vicemeras E. </w:t>
      </w:r>
      <w:proofErr w:type="spellStart"/>
      <w:r w:rsidRPr="00AE5E34">
        <w:rPr>
          <w:szCs w:val="24"/>
        </w:rPr>
        <w:t>Mačieža</w:t>
      </w:r>
      <w:proofErr w:type="spellEnd"/>
    </w:p>
    <w:p w14:paraId="49011D36" w14:textId="77777777" w:rsidR="0046175E" w:rsidRPr="00AE5E34" w:rsidRDefault="0046175E" w:rsidP="0046175E">
      <w:pPr>
        <w:rPr>
          <w:szCs w:val="24"/>
        </w:rPr>
      </w:pPr>
      <w:r w:rsidRPr="00AE5E34">
        <w:rPr>
          <w:szCs w:val="24"/>
        </w:rPr>
        <w:t xml:space="preserve">Administracijos direktorė R. </w:t>
      </w:r>
      <w:proofErr w:type="spellStart"/>
      <w:r w:rsidRPr="00AE5E34">
        <w:rPr>
          <w:szCs w:val="24"/>
        </w:rPr>
        <w:t>Vančienė</w:t>
      </w:r>
      <w:proofErr w:type="spellEnd"/>
    </w:p>
    <w:p w14:paraId="4ACA6C5F" w14:textId="77777777" w:rsidR="00EF7352" w:rsidRPr="00AE5E34" w:rsidRDefault="00EF7352" w:rsidP="00EF7352">
      <w:pPr>
        <w:ind w:right="-4379"/>
        <w:rPr>
          <w:szCs w:val="24"/>
        </w:rPr>
      </w:pPr>
      <w:r w:rsidRPr="00AE5E34">
        <w:rPr>
          <w:szCs w:val="24"/>
        </w:rPr>
        <w:t>Tarybos posėdžių sekretorė D. Dačkauskaitė</w:t>
      </w:r>
    </w:p>
    <w:p w14:paraId="52AC5B7E" w14:textId="77777777" w:rsidR="00EF7352" w:rsidRPr="00AE5E34" w:rsidRDefault="00EF7352" w:rsidP="00EF7352">
      <w:pPr>
        <w:rPr>
          <w:szCs w:val="24"/>
        </w:rPr>
      </w:pPr>
      <w:r w:rsidRPr="00AE5E34">
        <w:rPr>
          <w:szCs w:val="24"/>
        </w:rPr>
        <w:t xml:space="preserve">Teisės ir civilinės metrikacijos skyriaus vyr. specialistė R. Gadliauskienė </w:t>
      </w:r>
    </w:p>
    <w:p w14:paraId="393EC897" w14:textId="77777777" w:rsidR="00EF7352" w:rsidRPr="00AE5E34" w:rsidRDefault="00EF7352" w:rsidP="00EF7352">
      <w:pPr>
        <w:rPr>
          <w:szCs w:val="24"/>
        </w:rPr>
      </w:pPr>
      <w:r w:rsidRPr="00AE5E34">
        <w:rPr>
          <w:szCs w:val="24"/>
        </w:rPr>
        <w:t>Dokumentų ir viešųjų ryšių skyriaus vyr. specialistas A. Gvildys</w:t>
      </w:r>
    </w:p>
    <w:p w14:paraId="38A21E33" w14:textId="77777777" w:rsidR="00EF7352" w:rsidRPr="00AE5E34" w:rsidRDefault="00EF7352" w:rsidP="00EF7352">
      <w:pPr>
        <w:rPr>
          <w:szCs w:val="24"/>
        </w:rPr>
      </w:pPr>
      <w:r w:rsidRPr="00AE5E34">
        <w:rPr>
          <w:szCs w:val="24"/>
        </w:rPr>
        <w:t xml:space="preserve">Infrastruktūros ir turto skyriaus vedėja Jolanta </w:t>
      </w:r>
      <w:proofErr w:type="spellStart"/>
      <w:r w:rsidRPr="00AE5E34">
        <w:rPr>
          <w:szCs w:val="24"/>
        </w:rPr>
        <w:t>Šeflerienė</w:t>
      </w:r>
      <w:proofErr w:type="spellEnd"/>
    </w:p>
    <w:p w14:paraId="3E6D6019" w14:textId="77777777" w:rsidR="00EF7352" w:rsidRPr="00AE5E34" w:rsidRDefault="00EF7352">
      <w:pPr>
        <w:jc w:val="both"/>
        <w:rPr>
          <w:szCs w:val="24"/>
        </w:rPr>
      </w:pPr>
    </w:p>
    <w:p w14:paraId="050C6332" w14:textId="77777777" w:rsidR="00EF7352" w:rsidRPr="00AE5E34" w:rsidRDefault="00EF7352">
      <w:pPr>
        <w:jc w:val="both"/>
        <w:rPr>
          <w:szCs w:val="24"/>
        </w:rPr>
      </w:pPr>
      <w:r w:rsidRPr="00AE5E34">
        <w:rPr>
          <w:szCs w:val="24"/>
        </w:rPr>
        <w:t>Parengė</w:t>
      </w:r>
    </w:p>
    <w:p w14:paraId="47462CE9" w14:textId="77777777" w:rsidR="00EF7352" w:rsidRPr="00AE5E34" w:rsidRDefault="00EF7352">
      <w:pPr>
        <w:jc w:val="both"/>
        <w:rPr>
          <w:szCs w:val="24"/>
        </w:rPr>
      </w:pPr>
      <w:r w:rsidRPr="00AE5E34">
        <w:rPr>
          <w:szCs w:val="24"/>
        </w:rPr>
        <w:t>Rimantas Guntys, tel. +370</w:t>
      </w:r>
      <w:r w:rsidR="00F83438" w:rsidRPr="00AE5E34">
        <w:rPr>
          <w:szCs w:val="24"/>
        </w:rPr>
        <w:t xml:space="preserve"> </w:t>
      </w:r>
      <w:r w:rsidRPr="00AE5E34">
        <w:rPr>
          <w:szCs w:val="24"/>
        </w:rPr>
        <w:t>654 76</w:t>
      </w:r>
      <w:r w:rsidR="0046175E" w:rsidRPr="00AE5E34">
        <w:rPr>
          <w:szCs w:val="24"/>
        </w:rPr>
        <w:t xml:space="preserve"> </w:t>
      </w:r>
      <w:r w:rsidRPr="00AE5E34">
        <w:rPr>
          <w:szCs w:val="24"/>
        </w:rPr>
        <w:t xml:space="preserve">020, el. p. </w:t>
      </w:r>
      <w:proofErr w:type="spellStart"/>
      <w:r w:rsidRPr="00AE5E34">
        <w:rPr>
          <w:szCs w:val="24"/>
        </w:rPr>
        <w:t>rimantas.</w:t>
      </w:r>
      <w:r w:rsidR="00F83438" w:rsidRPr="00AE5E34">
        <w:rPr>
          <w:szCs w:val="24"/>
        </w:rPr>
        <w:t>g</w:t>
      </w:r>
      <w:r w:rsidRPr="00AE5E34">
        <w:rPr>
          <w:szCs w:val="24"/>
        </w:rPr>
        <w:t>untys@jurbarkas,l</w:t>
      </w:r>
      <w:r w:rsidR="00F83438" w:rsidRPr="00AE5E34">
        <w:rPr>
          <w:szCs w:val="24"/>
        </w:rPr>
        <w:t>t</w:t>
      </w:r>
      <w:proofErr w:type="spellEnd"/>
    </w:p>
    <w:tbl>
      <w:tblPr>
        <w:tblW w:w="0" w:type="auto"/>
        <w:tblInd w:w="108" w:type="dxa"/>
        <w:tblLook w:val="0000" w:firstRow="0" w:lastRow="0" w:firstColumn="0" w:lastColumn="0" w:noHBand="0" w:noVBand="0"/>
      </w:tblPr>
      <w:tblGrid>
        <w:gridCol w:w="4410"/>
        <w:gridCol w:w="4410"/>
      </w:tblGrid>
      <w:tr w:rsidR="00AC3289" w:rsidRPr="00AE5E34" w14:paraId="4B456C9F" w14:textId="77777777" w:rsidTr="00EF7352">
        <w:trPr>
          <w:trHeight w:val="180"/>
        </w:trPr>
        <w:tc>
          <w:tcPr>
            <w:tcW w:w="4410" w:type="dxa"/>
          </w:tcPr>
          <w:p w14:paraId="6A35C5E0" w14:textId="77777777" w:rsidR="00AC3289" w:rsidRPr="00AE5E34" w:rsidRDefault="00AC3289" w:rsidP="004736D3">
            <w:pPr>
              <w:rPr>
                <w:szCs w:val="24"/>
              </w:rPr>
            </w:pPr>
          </w:p>
          <w:p w14:paraId="2BF51D69" w14:textId="77777777" w:rsidR="00AC3289" w:rsidRPr="00AE5E34" w:rsidRDefault="00AC3289" w:rsidP="004736D3">
            <w:pPr>
              <w:rPr>
                <w:szCs w:val="24"/>
              </w:rPr>
            </w:pPr>
          </w:p>
        </w:tc>
        <w:tc>
          <w:tcPr>
            <w:tcW w:w="4410" w:type="dxa"/>
          </w:tcPr>
          <w:p w14:paraId="7576025C" w14:textId="77777777" w:rsidR="00AC3289" w:rsidRPr="00AE5E34" w:rsidRDefault="00AC3289" w:rsidP="006B194D">
            <w:pPr>
              <w:jc w:val="right"/>
              <w:rPr>
                <w:szCs w:val="24"/>
              </w:rPr>
            </w:pPr>
          </w:p>
        </w:tc>
      </w:tr>
    </w:tbl>
    <w:p w14:paraId="4164EA80" w14:textId="77777777" w:rsidR="00DB71D7" w:rsidRPr="00AE5E34" w:rsidRDefault="00DB71D7">
      <w:pPr>
        <w:rPr>
          <w:sz w:val="22"/>
          <w:szCs w:val="22"/>
        </w:rPr>
      </w:pPr>
    </w:p>
    <w:p w14:paraId="57850910" w14:textId="77777777" w:rsidR="00DB71D7" w:rsidRPr="00AE5E34" w:rsidRDefault="00DB71D7" w:rsidP="00DB71D7">
      <w:pPr>
        <w:overflowPunct w:val="0"/>
        <w:ind w:left="4820"/>
        <w:textAlignment w:val="baseline"/>
        <w:rPr>
          <w:szCs w:val="24"/>
          <w:lang w:val="fi-FI"/>
        </w:rPr>
      </w:pPr>
      <w:r w:rsidRPr="00AE5E34">
        <w:rPr>
          <w:sz w:val="22"/>
          <w:szCs w:val="22"/>
        </w:rPr>
        <w:br w:type="page"/>
      </w:r>
      <w:r w:rsidRPr="00AE5E34">
        <w:rPr>
          <w:szCs w:val="24"/>
        </w:rPr>
        <w:lastRenderedPageBreak/>
        <w:t>PATVIRTINTA</w:t>
      </w:r>
    </w:p>
    <w:p w14:paraId="25B99F7A" w14:textId="77777777" w:rsidR="00DB71D7" w:rsidRPr="00AE5E34" w:rsidRDefault="00DB71D7" w:rsidP="00DB71D7">
      <w:pPr>
        <w:overflowPunct w:val="0"/>
        <w:ind w:left="4820"/>
        <w:textAlignment w:val="baseline"/>
        <w:rPr>
          <w:szCs w:val="24"/>
          <w:lang w:val="fi-FI"/>
        </w:rPr>
      </w:pPr>
      <w:r w:rsidRPr="00AE5E34">
        <w:rPr>
          <w:szCs w:val="24"/>
        </w:rPr>
        <w:t>Jurbarko rajono savivaldybės tarybos</w:t>
      </w:r>
    </w:p>
    <w:p w14:paraId="5D27DE0A" w14:textId="77777777" w:rsidR="00DB71D7" w:rsidRPr="00AE5E34" w:rsidRDefault="00AC3289" w:rsidP="00DB71D7">
      <w:pPr>
        <w:overflowPunct w:val="0"/>
        <w:ind w:left="4820"/>
        <w:textAlignment w:val="baseline"/>
        <w:rPr>
          <w:szCs w:val="24"/>
        </w:rPr>
      </w:pPr>
      <w:r w:rsidRPr="00AE5E34">
        <w:rPr>
          <w:szCs w:val="24"/>
        </w:rPr>
        <w:t xml:space="preserve">2025 m. </w:t>
      </w:r>
      <w:r w:rsidR="0046175E" w:rsidRPr="00AE5E34">
        <w:rPr>
          <w:szCs w:val="24"/>
        </w:rPr>
        <w:t>vasario</w:t>
      </w:r>
      <w:r w:rsidRPr="00AE5E34">
        <w:rPr>
          <w:szCs w:val="24"/>
        </w:rPr>
        <w:t xml:space="preserve"> 18 d.</w:t>
      </w:r>
      <w:r w:rsidR="00DB71D7" w:rsidRPr="00AE5E34">
        <w:rPr>
          <w:szCs w:val="24"/>
        </w:rPr>
        <w:t xml:space="preserve"> sprendimu Nr. </w:t>
      </w:r>
      <w:r w:rsidR="00B12FCB" w:rsidRPr="00AE5E34">
        <w:rPr>
          <w:szCs w:val="24"/>
        </w:rPr>
        <w:t>T2-</w:t>
      </w:r>
    </w:p>
    <w:p w14:paraId="5D7E13DA" w14:textId="77777777" w:rsidR="00DB71D7" w:rsidRPr="00AE5E34" w:rsidRDefault="00DB71D7" w:rsidP="00DB71D7">
      <w:pPr>
        <w:pStyle w:val="Antrats"/>
        <w:tabs>
          <w:tab w:val="clear" w:pos="4153"/>
          <w:tab w:val="clear" w:pos="8306"/>
        </w:tabs>
        <w:rPr>
          <w:szCs w:val="24"/>
        </w:rPr>
      </w:pPr>
    </w:p>
    <w:p w14:paraId="48CC7374" w14:textId="77777777" w:rsidR="00DB71D7" w:rsidRPr="00AE5E34" w:rsidRDefault="00DB71D7" w:rsidP="00DB71D7">
      <w:pPr>
        <w:overflowPunct w:val="0"/>
        <w:jc w:val="center"/>
        <w:textAlignment w:val="baseline"/>
        <w:rPr>
          <w:szCs w:val="24"/>
        </w:rPr>
      </w:pPr>
      <w:r w:rsidRPr="00AE5E34">
        <w:rPr>
          <w:rFonts w:eastAsia="MS Mincho"/>
          <w:b/>
          <w:bCs/>
          <w:szCs w:val="24"/>
        </w:rPr>
        <w:t>KELIŲ PRIEŽIŪROS IR PLĖTROS PROGRAMOS FINANSAVIMO LĖŠŲ PASKIRSTYMO IR NAUDOJIMO JURBARKO RAJONO SAVIVALDYBĖS SUSISIEKIMO INFRASTRUKTŪROS OBJEKTAMS 202</w:t>
      </w:r>
      <w:r w:rsidR="00AC3289" w:rsidRPr="00AE5E34">
        <w:rPr>
          <w:rFonts w:eastAsia="MS Mincho"/>
          <w:b/>
          <w:bCs/>
          <w:szCs w:val="24"/>
        </w:rPr>
        <w:t>5</w:t>
      </w:r>
      <w:r w:rsidRPr="00AE5E34">
        <w:rPr>
          <w:rFonts w:eastAsia="MS Mincho"/>
          <w:b/>
          <w:bCs/>
          <w:szCs w:val="24"/>
        </w:rPr>
        <w:t>–202</w:t>
      </w:r>
      <w:r w:rsidR="00AC3289" w:rsidRPr="00AE5E34">
        <w:rPr>
          <w:rFonts w:eastAsia="MS Mincho"/>
          <w:b/>
          <w:bCs/>
          <w:szCs w:val="24"/>
        </w:rPr>
        <w:t>7</w:t>
      </w:r>
      <w:r w:rsidRPr="00AE5E34">
        <w:rPr>
          <w:rFonts w:eastAsia="MS Mincho"/>
          <w:b/>
          <w:bCs/>
          <w:szCs w:val="24"/>
        </w:rPr>
        <w:t xml:space="preserve"> METAIS FINANSUOTI TVARKOS </w:t>
      </w:r>
      <w:r w:rsidRPr="00AE5E34">
        <w:rPr>
          <w:b/>
          <w:bCs/>
          <w:szCs w:val="24"/>
        </w:rPr>
        <w:t>APRAŠAS</w:t>
      </w:r>
    </w:p>
    <w:p w14:paraId="6675FA23" w14:textId="77777777" w:rsidR="00DB71D7" w:rsidRPr="00AE5E34" w:rsidRDefault="00DB71D7" w:rsidP="00DB71D7">
      <w:pPr>
        <w:rPr>
          <w:bCs/>
          <w:szCs w:val="24"/>
        </w:rPr>
      </w:pPr>
    </w:p>
    <w:p w14:paraId="5709F81D" w14:textId="77777777" w:rsidR="00DB71D7" w:rsidRPr="00AE5E34" w:rsidRDefault="00DB71D7" w:rsidP="00DB71D7">
      <w:pPr>
        <w:overflowPunct w:val="0"/>
        <w:jc w:val="center"/>
        <w:textAlignment w:val="baseline"/>
        <w:rPr>
          <w:b/>
          <w:bCs/>
          <w:szCs w:val="24"/>
        </w:rPr>
      </w:pPr>
      <w:r w:rsidRPr="00AE5E34">
        <w:rPr>
          <w:b/>
          <w:bCs/>
          <w:szCs w:val="24"/>
        </w:rPr>
        <w:t>I SKYRIUS</w:t>
      </w:r>
    </w:p>
    <w:p w14:paraId="348063DA" w14:textId="77777777" w:rsidR="00DB71D7" w:rsidRPr="00AE5E34" w:rsidRDefault="00DB71D7" w:rsidP="00DB71D7">
      <w:pPr>
        <w:overflowPunct w:val="0"/>
        <w:jc w:val="center"/>
        <w:textAlignment w:val="baseline"/>
        <w:rPr>
          <w:szCs w:val="24"/>
        </w:rPr>
      </w:pPr>
      <w:r w:rsidRPr="00AE5E34">
        <w:rPr>
          <w:b/>
          <w:bCs/>
          <w:szCs w:val="24"/>
        </w:rPr>
        <w:t xml:space="preserve"> BENDROSIOS NUOSTATOS</w:t>
      </w:r>
    </w:p>
    <w:p w14:paraId="3C836A94" w14:textId="77777777" w:rsidR="00DB71D7" w:rsidRPr="00AE5E34" w:rsidRDefault="00DB71D7" w:rsidP="00DB71D7">
      <w:pPr>
        <w:overflowPunct w:val="0"/>
        <w:textAlignment w:val="baseline"/>
        <w:rPr>
          <w:szCs w:val="24"/>
        </w:rPr>
      </w:pPr>
    </w:p>
    <w:p w14:paraId="189C7514" w14:textId="77777777" w:rsidR="00DB71D7" w:rsidRPr="00AE5E34" w:rsidRDefault="00DB71D7" w:rsidP="00DB71D7">
      <w:pPr>
        <w:ind w:firstLine="567"/>
        <w:jc w:val="both"/>
        <w:rPr>
          <w:szCs w:val="24"/>
        </w:rPr>
      </w:pPr>
      <w:r w:rsidRPr="00AE5E34">
        <w:rPr>
          <w:szCs w:val="24"/>
        </w:rPr>
        <w:t>1. Kelių priežiūros ir plėtros programos lėšų paskirstymo ir naudojimo Jurbarko rajono savivaldybės susisiekimo infrastruktūros objektams 202</w:t>
      </w:r>
      <w:r w:rsidR="00487818" w:rsidRPr="00AE5E34">
        <w:rPr>
          <w:szCs w:val="24"/>
        </w:rPr>
        <w:t>5</w:t>
      </w:r>
      <w:r w:rsidRPr="00AE5E34">
        <w:rPr>
          <w:szCs w:val="24"/>
        </w:rPr>
        <w:t>–202</w:t>
      </w:r>
      <w:r w:rsidR="00487818" w:rsidRPr="00AE5E34">
        <w:rPr>
          <w:szCs w:val="24"/>
        </w:rPr>
        <w:t>7</w:t>
      </w:r>
      <w:r w:rsidRPr="00AE5E34">
        <w:rPr>
          <w:szCs w:val="24"/>
        </w:rPr>
        <w:t xml:space="preserve"> metais finansuoti tvarkos aprašas (toliau – Aprašas) nustato Jurbarko rajono savivaldybei (toliau – Savivaldybė) skirtų Kelių priežiūros ir plėtros programos finansavimo lėšų naudojimo reikalavimus, šių lėšų paskirstymo principus Savivaldybės valdomam vietinės reikšmės kelių tinklui plėsti ir užtikrinti, kad šis tinklas veiktų, atsiskaitymo už panaudotas lėšas tvarką.</w:t>
      </w:r>
    </w:p>
    <w:p w14:paraId="4544346A" w14:textId="77777777" w:rsidR="00DB71D7" w:rsidRPr="00AE5E34" w:rsidRDefault="00DB71D7" w:rsidP="00DB71D7">
      <w:pPr>
        <w:ind w:firstLine="567"/>
        <w:jc w:val="both"/>
        <w:rPr>
          <w:szCs w:val="24"/>
        </w:rPr>
      </w:pPr>
      <w:r w:rsidRPr="00AE5E34">
        <w:rPr>
          <w:szCs w:val="24"/>
        </w:rPr>
        <w:t>2. Aprašas parengtas vadovaujantis Lietuvos Respublikos kelių priežiūros ir plėtros programos finansavimo įstatymu, Lietuvos Respublikos kelių įstatymu, Lietuvos Respublikos saugaus eismo automobilių keliais įstatymu, Lietuvos Respublikos statybos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r w:rsidR="00514AC6" w:rsidRPr="00AE5E34">
        <w:rPr>
          <w:szCs w:val="24"/>
        </w:rPr>
        <w:t>,</w:t>
      </w:r>
      <w:r w:rsidRPr="00AE5E34">
        <w:rPr>
          <w:szCs w:val="24"/>
        </w:rPr>
        <w:t xml:space="preserve"> ir kitais teisės aktais.</w:t>
      </w:r>
    </w:p>
    <w:p w14:paraId="649BB088" w14:textId="77777777" w:rsidR="00DB71D7" w:rsidRPr="00AE5E34" w:rsidRDefault="00DB71D7" w:rsidP="00487818">
      <w:pPr>
        <w:ind w:firstLine="567"/>
        <w:jc w:val="both"/>
        <w:rPr>
          <w:szCs w:val="24"/>
        </w:rPr>
      </w:pPr>
      <w:r w:rsidRPr="00AE5E34">
        <w:rPr>
          <w:szCs w:val="24"/>
        </w:rPr>
        <w:t xml:space="preserve">3. Šiuo </w:t>
      </w:r>
      <w:r w:rsidR="00514AC6" w:rsidRPr="00AE5E34">
        <w:rPr>
          <w:szCs w:val="24"/>
        </w:rPr>
        <w:t>A</w:t>
      </w:r>
      <w:r w:rsidRPr="00AE5E34">
        <w:rPr>
          <w:szCs w:val="24"/>
        </w:rPr>
        <w:t xml:space="preserve">prašu siekiama užtikrinti Jurbarko rajono savivaldybės vietinės reikšmės kelių tinkamą būklę, skaidrų ir tinkamą Kelių priežiūros ir plėtros programos (toliau – Programa) finansavimo lėšų, skirtų vietinės reikšmės kelių tiesimo, taisymo (remonto), priežiūros ir saugaus eismo sąlygų užtikrinimo, paskirstymą ir naudojimą. </w:t>
      </w:r>
    </w:p>
    <w:p w14:paraId="43D02C12" w14:textId="77777777" w:rsidR="00235C86" w:rsidRPr="00AE5E34" w:rsidRDefault="00235C86" w:rsidP="00DB71D7">
      <w:pPr>
        <w:rPr>
          <w:bCs/>
          <w:szCs w:val="24"/>
        </w:rPr>
      </w:pPr>
    </w:p>
    <w:p w14:paraId="24378023" w14:textId="77777777" w:rsidR="00DB71D7" w:rsidRPr="00AE5E34" w:rsidRDefault="00DB71D7" w:rsidP="00DB71D7">
      <w:pPr>
        <w:ind w:firstLine="567"/>
        <w:jc w:val="center"/>
        <w:rPr>
          <w:b/>
          <w:szCs w:val="24"/>
        </w:rPr>
      </w:pPr>
      <w:r w:rsidRPr="00AE5E34">
        <w:rPr>
          <w:b/>
          <w:szCs w:val="24"/>
        </w:rPr>
        <w:t>II SKYRIUS</w:t>
      </w:r>
    </w:p>
    <w:p w14:paraId="003B9124" w14:textId="77777777" w:rsidR="00DB71D7" w:rsidRPr="00AE5E34" w:rsidRDefault="00DB71D7" w:rsidP="00DB71D7">
      <w:pPr>
        <w:ind w:firstLine="567"/>
        <w:jc w:val="center"/>
        <w:rPr>
          <w:b/>
          <w:szCs w:val="24"/>
        </w:rPr>
      </w:pPr>
      <w:r w:rsidRPr="00AE5E34">
        <w:rPr>
          <w:b/>
          <w:szCs w:val="24"/>
        </w:rPr>
        <w:t xml:space="preserve"> PAGRINDINĖS SĄVOKOS IR TRUMPINIAI</w:t>
      </w:r>
    </w:p>
    <w:p w14:paraId="083BBE11" w14:textId="77777777" w:rsidR="00DB71D7" w:rsidRPr="00AE5E34" w:rsidRDefault="00DB71D7" w:rsidP="00DB71D7">
      <w:pPr>
        <w:rPr>
          <w:bCs/>
          <w:szCs w:val="24"/>
        </w:rPr>
      </w:pPr>
    </w:p>
    <w:p w14:paraId="76F73730" w14:textId="77777777" w:rsidR="00DB71D7" w:rsidRPr="00AE5E34" w:rsidRDefault="00DB71D7" w:rsidP="00DB71D7">
      <w:pPr>
        <w:ind w:firstLine="709"/>
        <w:jc w:val="both"/>
        <w:rPr>
          <w:szCs w:val="24"/>
        </w:rPr>
      </w:pPr>
      <w:r w:rsidRPr="00AE5E34">
        <w:rPr>
          <w:szCs w:val="24"/>
        </w:rPr>
        <w:t>4. Apraše vartojami šie trumpiniai ir sąvokos:</w:t>
      </w:r>
    </w:p>
    <w:p w14:paraId="050D30AE" w14:textId="77777777" w:rsidR="00DB71D7" w:rsidRPr="00AE5E34" w:rsidRDefault="00DB71D7" w:rsidP="00DB71D7">
      <w:pPr>
        <w:ind w:firstLine="709"/>
        <w:jc w:val="both"/>
        <w:rPr>
          <w:szCs w:val="24"/>
        </w:rPr>
      </w:pPr>
      <w:r w:rsidRPr="00AE5E34">
        <w:rPr>
          <w:szCs w:val="24"/>
        </w:rPr>
        <w:t>4.1.</w:t>
      </w:r>
      <w:r w:rsidRPr="00AE5E34">
        <w:rPr>
          <w:b/>
          <w:szCs w:val="24"/>
        </w:rPr>
        <w:t xml:space="preserve"> Einamieji tikslai</w:t>
      </w:r>
      <w:r w:rsidRPr="00AE5E34">
        <w:rPr>
          <w:szCs w:val="24"/>
        </w:rPr>
        <w:t xml:space="preserve"> – vietinės reikšmės kelių, gatvių priežiūra, paprastasis remontas bei su šiais darbais susijusios inžinerinės paslaugos, vietinės reikšmės kelių, kelio statinių ir jų užimamos žemės teisinė registracijai būtinų procedūrų atlikimas, daiktinių teisių į žemę, šių teisių suvaržymų, juridinių faktų registravimas;</w:t>
      </w:r>
    </w:p>
    <w:p w14:paraId="66113E54" w14:textId="77777777" w:rsidR="00DB71D7" w:rsidRPr="00AE5E34" w:rsidRDefault="00DB71D7" w:rsidP="00DB71D7">
      <w:pPr>
        <w:ind w:firstLine="709"/>
        <w:jc w:val="both"/>
        <w:rPr>
          <w:szCs w:val="24"/>
        </w:rPr>
      </w:pPr>
      <w:r w:rsidRPr="00AE5E34">
        <w:rPr>
          <w:szCs w:val="24"/>
        </w:rPr>
        <w:t>4.2.</w:t>
      </w:r>
      <w:r w:rsidRPr="00AE5E34">
        <w:rPr>
          <w:b/>
          <w:szCs w:val="24"/>
        </w:rPr>
        <w:t xml:space="preserve"> Inžineriniai tinklai</w:t>
      </w:r>
      <w:r w:rsidRPr="00AE5E34">
        <w:rPr>
          <w:szCs w:val="24"/>
        </w:rPr>
        <w:t xml:space="preserve"> – kelių apšvietimo (elektros) tinklai, lietaus, paviršinių nuotekų, ryšių, dujų tiekimo tinklai;</w:t>
      </w:r>
    </w:p>
    <w:p w14:paraId="3E91026B" w14:textId="77777777" w:rsidR="00DB71D7" w:rsidRPr="00AE5E34" w:rsidRDefault="00DB71D7" w:rsidP="00DB71D7">
      <w:pPr>
        <w:ind w:firstLine="709"/>
        <w:jc w:val="both"/>
        <w:rPr>
          <w:szCs w:val="24"/>
        </w:rPr>
      </w:pPr>
      <w:r w:rsidRPr="00AE5E34">
        <w:rPr>
          <w:szCs w:val="24"/>
        </w:rPr>
        <w:t>4.</w:t>
      </w:r>
      <w:r w:rsidR="00487818" w:rsidRPr="00AE5E34">
        <w:rPr>
          <w:szCs w:val="24"/>
        </w:rPr>
        <w:t>3</w:t>
      </w:r>
      <w:r w:rsidRPr="00AE5E34">
        <w:rPr>
          <w:szCs w:val="24"/>
        </w:rPr>
        <w:t xml:space="preserve">. </w:t>
      </w:r>
      <w:r w:rsidRPr="00AE5E34">
        <w:rPr>
          <w:b/>
          <w:szCs w:val="24"/>
        </w:rPr>
        <w:t>Kelių objektai</w:t>
      </w:r>
      <w:r w:rsidRPr="00AE5E34">
        <w:rPr>
          <w:szCs w:val="24"/>
        </w:rPr>
        <w:t xml:space="preserve"> – Lietuvos Respublikos kelių priežiūros ir plėtros programos finansavimo įstatymo 9 straipsnio 2 dalyje nurodyti objektai;</w:t>
      </w:r>
    </w:p>
    <w:p w14:paraId="5C169DE8" w14:textId="77777777" w:rsidR="00DB71D7" w:rsidRPr="00AE5E34" w:rsidRDefault="00DB71D7" w:rsidP="00DB71D7">
      <w:pPr>
        <w:ind w:firstLine="709"/>
        <w:jc w:val="both"/>
        <w:rPr>
          <w:szCs w:val="24"/>
        </w:rPr>
      </w:pPr>
      <w:r w:rsidRPr="00AE5E34">
        <w:rPr>
          <w:szCs w:val="24"/>
        </w:rPr>
        <w:t>4.</w:t>
      </w:r>
      <w:r w:rsidR="00487818" w:rsidRPr="00AE5E34">
        <w:rPr>
          <w:szCs w:val="24"/>
        </w:rPr>
        <w:t>4</w:t>
      </w:r>
      <w:r w:rsidRPr="00AE5E34">
        <w:rPr>
          <w:szCs w:val="24"/>
        </w:rPr>
        <w:t xml:space="preserve">. </w:t>
      </w:r>
      <w:r w:rsidRPr="00AE5E34">
        <w:rPr>
          <w:b/>
          <w:szCs w:val="24"/>
        </w:rPr>
        <w:t>KPPP lėšos valstybei svarbiems vietinės reikšmės kelių objektams</w:t>
      </w:r>
      <w:r w:rsidRPr="00AE5E34">
        <w:rPr>
          <w:szCs w:val="24"/>
        </w:rPr>
        <w:t xml:space="preserve"> </w:t>
      </w:r>
      <w:r w:rsidR="00235C86" w:rsidRPr="00AE5E34">
        <w:rPr>
          <w:szCs w:val="24"/>
        </w:rPr>
        <w:t> </w:t>
      </w:r>
      <w:r w:rsidRPr="00AE5E34">
        <w:rPr>
          <w:szCs w:val="24"/>
        </w:rPr>
        <w:t xml:space="preserve">– </w:t>
      </w:r>
      <w:r w:rsidR="00235C86" w:rsidRPr="00AE5E34">
        <w:rPr>
          <w:szCs w:val="24"/>
        </w:rPr>
        <w:t> </w:t>
      </w:r>
      <w:r w:rsidRPr="00AE5E34">
        <w:rPr>
          <w:szCs w:val="24"/>
        </w:rPr>
        <w:t xml:space="preserve">Lietuvos </w:t>
      </w:r>
      <w:r w:rsidR="00EB2670" w:rsidRPr="00AE5E34">
        <w:rPr>
          <w:szCs w:val="24"/>
        </w:rPr>
        <w:t> </w:t>
      </w:r>
      <w:r w:rsidRPr="00AE5E34">
        <w:rPr>
          <w:szCs w:val="24"/>
        </w:rPr>
        <w:t>Respublikos Vyriausybės nutarimu savivaldybės objektams skiriamos KPPP finansavimo lėšos;</w:t>
      </w:r>
    </w:p>
    <w:p w14:paraId="6AB4C1B8" w14:textId="77777777" w:rsidR="00DB71D7" w:rsidRPr="00AE5E34" w:rsidRDefault="00DB71D7" w:rsidP="00DB71D7">
      <w:pPr>
        <w:ind w:firstLine="709"/>
        <w:jc w:val="both"/>
        <w:rPr>
          <w:szCs w:val="24"/>
        </w:rPr>
      </w:pPr>
      <w:r w:rsidRPr="00AE5E34">
        <w:rPr>
          <w:szCs w:val="24"/>
        </w:rPr>
        <w:t>4.</w:t>
      </w:r>
      <w:r w:rsidR="00487818" w:rsidRPr="00AE5E34">
        <w:rPr>
          <w:szCs w:val="24"/>
        </w:rPr>
        <w:t>5</w:t>
      </w:r>
      <w:r w:rsidRPr="00AE5E34">
        <w:rPr>
          <w:szCs w:val="24"/>
        </w:rPr>
        <w:t xml:space="preserve">. </w:t>
      </w:r>
      <w:r w:rsidRPr="00AE5E34">
        <w:rPr>
          <w:b/>
          <w:szCs w:val="24"/>
        </w:rPr>
        <w:t xml:space="preserve">Prioritetinė eilė </w:t>
      </w:r>
      <w:r w:rsidRPr="00AE5E34">
        <w:rPr>
          <w:szCs w:val="24"/>
        </w:rPr>
        <w:t>– kelių tvarkymo pirmumo sąrašas, sudarytas pagal atrankos kriterijus</w:t>
      </w:r>
      <w:r w:rsidR="00514AC6" w:rsidRPr="00AE5E34">
        <w:rPr>
          <w:szCs w:val="24"/>
        </w:rPr>
        <w:t>;</w:t>
      </w:r>
    </w:p>
    <w:p w14:paraId="33789406" w14:textId="77777777" w:rsidR="00DB71D7" w:rsidRPr="00AE5E34" w:rsidRDefault="00DB71D7" w:rsidP="00DB71D7">
      <w:pPr>
        <w:ind w:firstLine="709"/>
        <w:jc w:val="both"/>
        <w:rPr>
          <w:szCs w:val="24"/>
        </w:rPr>
      </w:pPr>
      <w:r w:rsidRPr="00AE5E34">
        <w:rPr>
          <w:szCs w:val="24"/>
        </w:rPr>
        <w:t>4.</w:t>
      </w:r>
      <w:r w:rsidR="00487818" w:rsidRPr="00AE5E34">
        <w:rPr>
          <w:szCs w:val="24"/>
        </w:rPr>
        <w:t>6</w:t>
      </w:r>
      <w:r w:rsidRPr="00AE5E34">
        <w:rPr>
          <w:szCs w:val="24"/>
        </w:rPr>
        <w:t xml:space="preserve">. </w:t>
      </w:r>
      <w:r w:rsidRPr="00AE5E34">
        <w:rPr>
          <w:b/>
          <w:szCs w:val="24"/>
        </w:rPr>
        <w:t>Programa (KPPP)</w:t>
      </w:r>
      <w:r w:rsidRPr="00AE5E34">
        <w:rPr>
          <w:szCs w:val="24"/>
        </w:rPr>
        <w:t xml:space="preserve"> – Kelių priežiūros ir plėtros programa;</w:t>
      </w:r>
    </w:p>
    <w:p w14:paraId="33D37E66" w14:textId="77777777" w:rsidR="00DB71D7" w:rsidRPr="00AE5E34" w:rsidRDefault="00DB71D7" w:rsidP="00DB71D7">
      <w:pPr>
        <w:ind w:firstLine="709"/>
        <w:jc w:val="both"/>
        <w:rPr>
          <w:szCs w:val="24"/>
        </w:rPr>
      </w:pPr>
      <w:r w:rsidRPr="00AE5E34">
        <w:rPr>
          <w:szCs w:val="24"/>
        </w:rPr>
        <w:t>4.</w:t>
      </w:r>
      <w:r w:rsidR="00487818" w:rsidRPr="00AE5E34">
        <w:rPr>
          <w:szCs w:val="24"/>
        </w:rPr>
        <w:t>7</w:t>
      </w:r>
      <w:r w:rsidRPr="00AE5E34">
        <w:rPr>
          <w:szCs w:val="24"/>
        </w:rPr>
        <w:t xml:space="preserve">. </w:t>
      </w:r>
      <w:r w:rsidRPr="00AE5E34">
        <w:rPr>
          <w:b/>
          <w:szCs w:val="24"/>
        </w:rPr>
        <w:t>Susisiekimo infrastruktūros objektas</w:t>
      </w:r>
      <w:r w:rsidRPr="00AE5E34">
        <w:rPr>
          <w:szCs w:val="24"/>
        </w:rPr>
        <w:t xml:space="preserve"> – susisiekimo komunikacijų, jų inžinerinių tinklų visuma;</w:t>
      </w:r>
    </w:p>
    <w:p w14:paraId="53A4EF30" w14:textId="77777777" w:rsidR="00DB71D7" w:rsidRPr="00AE5E34" w:rsidRDefault="00DB71D7" w:rsidP="00DB71D7">
      <w:pPr>
        <w:ind w:firstLine="709"/>
        <w:jc w:val="both"/>
        <w:rPr>
          <w:szCs w:val="24"/>
        </w:rPr>
      </w:pPr>
      <w:r w:rsidRPr="00AE5E34">
        <w:rPr>
          <w:szCs w:val="24"/>
        </w:rPr>
        <w:t>4.</w:t>
      </w:r>
      <w:r w:rsidR="00487818" w:rsidRPr="00AE5E34">
        <w:rPr>
          <w:szCs w:val="24"/>
        </w:rPr>
        <w:t>8</w:t>
      </w:r>
      <w:r w:rsidRPr="00AE5E34">
        <w:rPr>
          <w:szCs w:val="24"/>
        </w:rPr>
        <w:t xml:space="preserve">. </w:t>
      </w:r>
      <w:r w:rsidRPr="00AE5E34">
        <w:rPr>
          <w:b/>
          <w:szCs w:val="24"/>
        </w:rPr>
        <w:t>Susisiekimo komunikacijos</w:t>
      </w:r>
      <w:r w:rsidRPr="00AE5E34">
        <w:rPr>
          <w:szCs w:val="24"/>
        </w:rPr>
        <w:t xml:space="preserve"> - visų rūšių transporto ir pėsčiųjų judėjimui skirti statiniai (keliai, gatvės, šaligatviai, pėsčiųjų ir dviračių takai, automobilių stovėjimo aikštelės ir vietos ir kt.);</w:t>
      </w:r>
    </w:p>
    <w:p w14:paraId="7978DFFF" w14:textId="77777777" w:rsidR="00DB71D7" w:rsidRPr="00AE5E34" w:rsidRDefault="00DB71D7" w:rsidP="00DB71D7">
      <w:pPr>
        <w:ind w:firstLine="709"/>
        <w:jc w:val="both"/>
        <w:rPr>
          <w:szCs w:val="24"/>
        </w:rPr>
      </w:pPr>
      <w:r w:rsidRPr="00AE5E34">
        <w:rPr>
          <w:szCs w:val="24"/>
        </w:rPr>
        <w:lastRenderedPageBreak/>
        <w:t>4.</w:t>
      </w:r>
      <w:r w:rsidR="00487818" w:rsidRPr="00AE5E34">
        <w:rPr>
          <w:szCs w:val="24"/>
        </w:rPr>
        <w:t>9</w:t>
      </w:r>
      <w:r w:rsidRPr="00AE5E34">
        <w:rPr>
          <w:szCs w:val="24"/>
        </w:rPr>
        <w:t xml:space="preserve">. </w:t>
      </w:r>
      <w:r w:rsidRPr="00AE5E34">
        <w:rPr>
          <w:b/>
          <w:szCs w:val="24"/>
        </w:rPr>
        <w:t>Turto įsigijimas</w:t>
      </w:r>
      <w:r w:rsidRPr="00AE5E34">
        <w:rPr>
          <w:szCs w:val="24"/>
        </w:rPr>
        <w:t xml:space="preserve"> – vietinės reikšmės kelių, gatvių tiesimas, rekonstravimas, kapitalinis remontas ir su šiais darbais susijusios inžinerinės paslaugos;</w:t>
      </w:r>
    </w:p>
    <w:p w14:paraId="2D36387E" w14:textId="77777777" w:rsidR="00DB71D7" w:rsidRPr="00AE5E34" w:rsidRDefault="00DB71D7" w:rsidP="00487818">
      <w:pPr>
        <w:ind w:firstLine="709"/>
        <w:jc w:val="both"/>
        <w:rPr>
          <w:szCs w:val="24"/>
        </w:rPr>
      </w:pPr>
      <w:r w:rsidRPr="00AE5E34">
        <w:rPr>
          <w:szCs w:val="24"/>
        </w:rPr>
        <w:t>4.1</w:t>
      </w:r>
      <w:r w:rsidR="00487818" w:rsidRPr="00AE5E34">
        <w:rPr>
          <w:szCs w:val="24"/>
        </w:rPr>
        <w:t>0</w:t>
      </w:r>
      <w:r w:rsidRPr="00AE5E34">
        <w:rPr>
          <w:szCs w:val="24"/>
        </w:rPr>
        <w:t xml:space="preserve">. </w:t>
      </w:r>
      <w:r w:rsidR="00514AC6" w:rsidRPr="00AE5E34">
        <w:rPr>
          <w:szCs w:val="24"/>
        </w:rPr>
        <w:t>k</w:t>
      </w:r>
      <w:r w:rsidRPr="00AE5E34">
        <w:rPr>
          <w:szCs w:val="24"/>
        </w:rPr>
        <w:t xml:space="preserve">itos šiame Apraše vartojamos sąvokos suprantamos taip, kaip jos apibrėžtos Lietuvos </w:t>
      </w:r>
      <w:r w:rsidR="00235C86" w:rsidRPr="00AE5E34">
        <w:rPr>
          <w:szCs w:val="24"/>
        </w:rPr>
        <w:t> </w:t>
      </w:r>
      <w:r w:rsidRPr="00AE5E34">
        <w:rPr>
          <w:szCs w:val="24"/>
        </w:rPr>
        <w:t>Respublikos kelių priežiūros ir plėtros programos finansavimo įstatyme, Lietuvos Respublikos kelių įstatyme, Lietuvos Respublikos saugaus eismo automobilių keliais įstatyme, Lietuvos Respublikos statybos įstatyme, Lietuvos Respublikos žemės įstatyme ir kituose teisės aktuose.</w:t>
      </w:r>
    </w:p>
    <w:p w14:paraId="1422012F" w14:textId="77777777" w:rsidR="00235C86" w:rsidRPr="00AE5E34" w:rsidRDefault="00235C86" w:rsidP="00DB71D7">
      <w:pPr>
        <w:overflowPunct w:val="0"/>
        <w:textAlignment w:val="baseline"/>
        <w:rPr>
          <w:szCs w:val="24"/>
        </w:rPr>
      </w:pPr>
    </w:p>
    <w:p w14:paraId="77941F85" w14:textId="77777777" w:rsidR="00DB71D7" w:rsidRPr="00AE5E34" w:rsidRDefault="00DB71D7" w:rsidP="00DB71D7">
      <w:pPr>
        <w:overflowPunct w:val="0"/>
        <w:jc w:val="center"/>
        <w:textAlignment w:val="baseline"/>
        <w:rPr>
          <w:b/>
          <w:bCs/>
          <w:szCs w:val="24"/>
        </w:rPr>
      </w:pPr>
      <w:r w:rsidRPr="00AE5E34">
        <w:rPr>
          <w:b/>
          <w:bCs/>
          <w:szCs w:val="24"/>
        </w:rPr>
        <w:t>III SKYRIUS</w:t>
      </w:r>
    </w:p>
    <w:p w14:paraId="088A1B0B" w14:textId="77777777" w:rsidR="00DB71D7" w:rsidRPr="00AE5E34" w:rsidRDefault="00DB71D7" w:rsidP="00DB71D7">
      <w:pPr>
        <w:overflowPunct w:val="0"/>
        <w:jc w:val="center"/>
        <w:textAlignment w:val="baseline"/>
        <w:rPr>
          <w:szCs w:val="24"/>
        </w:rPr>
      </w:pPr>
      <w:r w:rsidRPr="00AE5E34">
        <w:rPr>
          <w:b/>
          <w:bCs/>
          <w:szCs w:val="24"/>
        </w:rPr>
        <w:t xml:space="preserve"> KPPP FINANSAVIMO LĖŠŲ NAUDOJIMO SRITYS IR PASKIRSTYMO TVARKA</w:t>
      </w:r>
    </w:p>
    <w:p w14:paraId="353C33DD" w14:textId="77777777" w:rsidR="00DB71D7" w:rsidRPr="00AE5E34" w:rsidRDefault="00DB71D7" w:rsidP="00DB71D7">
      <w:pPr>
        <w:overflowPunct w:val="0"/>
        <w:ind w:firstLine="53"/>
        <w:textAlignment w:val="baseline"/>
        <w:rPr>
          <w:szCs w:val="24"/>
        </w:rPr>
      </w:pPr>
    </w:p>
    <w:p w14:paraId="619E67F8" w14:textId="77777777" w:rsidR="00DB71D7" w:rsidRPr="00AE5E34" w:rsidRDefault="00DB71D7" w:rsidP="00DB71D7">
      <w:pPr>
        <w:overflowPunct w:val="0"/>
        <w:ind w:firstLine="709"/>
        <w:jc w:val="both"/>
        <w:textAlignment w:val="baseline"/>
        <w:rPr>
          <w:szCs w:val="24"/>
        </w:rPr>
      </w:pPr>
      <w:r w:rsidRPr="00AE5E34">
        <w:rPr>
          <w:szCs w:val="24"/>
        </w:rPr>
        <w:t>5. Programos finansavimo lėšos vietinės reikšmės keliams (gatvėms) turi būti naudojamos Lietuvos Respublikos kelių priežiūros ir plėtros programos finansavimo įstatymo 9 straipsnio 2  dalyje nurodytoms reikmėms finansuoti.</w:t>
      </w:r>
    </w:p>
    <w:p w14:paraId="15078843" w14:textId="77777777" w:rsidR="00DB71D7" w:rsidRPr="00AE5E34" w:rsidRDefault="00DB71D7" w:rsidP="00DB71D7">
      <w:pPr>
        <w:overflowPunct w:val="0"/>
        <w:ind w:firstLine="709"/>
        <w:jc w:val="both"/>
        <w:textAlignment w:val="baseline"/>
        <w:rPr>
          <w:szCs w:val="24"/>
        </w:rPr>
      </w:pPr>
      <w:r w:rsidRPr="00AE5E34">
        <w:rPr>
          <w:szCs w:val="24"/>
        </w:rPr>
        <w:t>6. Aprašo 5 punkte nurodytoms reikmėms skirtos Programos lėšos skirstomos šia tvarka:</w:t>
      </w:r>
    </w:p>
    <w:p w14:paraId="5D032CC8" w14:textId="77777777" w:rsidR="00DB71D7" w:rsidRPr="005C5A3C" w:rsidRDefault="00DB71D7" w:rsidP="00DB71D7">
      <w:pPr>
        <w:overflowPunct w:val="0"/>
        <w:ind w:firstLine="709"/>
        <w:jc w:val="both"/>
        <w:textAlignment w:val="baseline"/>
        <w:rPr>
          <w:szCs w:val="24"/>
        </w:rPr>
      </w:pPr>
      <w:r w:rsidRPr="00AE5E34">
        <w:rPr>
          <w:szCs w:val="24"/>
        </w:rPr>
        <w:t xml:space="preserve">6.1. ne mažiau </w:t>
      </w:r>
      <w:r w:rsidRPr="005C5A3C">
        <w:rPr>
          <w:szCs w:val="24"/>
        </w:rPr>
        <w:t xml:space="preserve">kaip </w:t>
      </w:r>
      <w:r w:rsidR="00AC3289" w:rsidRPr="005C5A3C">
        <w:rPr>
          <w:szCs w:val="24"/>
        </w:rPr>
        <w:t>6</w:t>
      </w:r>
      <w:r w:rsidR="00112830" w:rsidRPr="005C5A3C">
        <w:rPr>
          <w:szCs w:val="24"/>
        </w:rPr>
        <w:t>4</w:t>
      </w:r>
      <w:r w:rsidRPr="005C5A3C">
        <w:rPr>
          <w:szCs w:val="24"/>
        </w:rPr>
        <w:t xml:space="preserve"> procent</w:t>
      </w:r>
      <w:r w:rsidR="00AC3F7E" w:rsidRPr="005C5A3C">
        <w:rPr>
          <w:szCs w:val="24"/>
        </w:rPr>
        <w:t>ai</w:t>
      </w:r>
      <w:r w:rsidRPr="005C5A3C">
        <w:rPr>
          <w:szCs w:val="24"/>
        </w:rPr>
        <w:t xml:space="preserve"> Savivaldybei skirtų Programos skaičiuojamųjų lėšų turi būti naudojama turtui įsigyti – vietinės reikšmės kelių objektų statybai, rekonstravimui ir remontui bei su tai susijusioms paslaugoms finansuoti, iš jų:</w:t>
      </w:r>
    </w:p>
    <w:p w14:paraId="5DD9E892" w14:textId="77777777" w:rsidR="00DB71D7" w:rsidRPr="005C5A3C" w:rsidRDefault="00DB71D7" w:rsidP="00DB71D7">
      <w:pPr>
        <w:overflowPunct w:val="0"/>
        <w:ind w:firstLine="709"/>
        <w:jc w:val="both"/>
        <w:textAlignment w:val="baseline"/>
        <w:rPr>
          <w:szCs w:val="24"/>
        </w:rPr>
      </w:pPr>
      <w:r w:rsidRPr="005C5A3C">
        <w:rPr>
          <w:szCs w:val="24"/>
        </w:rPr>
        <w:t xml:space="preserve">6.1.1. </w:t>
      </w:r>
      <w:r w:rsidR="00064340" w:rsidRPr="005C5A3C">
        <w:rPr>
          <w:szCs w:val="24"/>
        </w:rPr>
        <w:t>ne mažiau kaip 5</w:t>
      </w:r>
      <w:r w:rsidR="00112830" w:rsidRPr="005C5A3C">
        <w:rPr>
          <w:szCs w:val="24"/>
        </w:rPr>
        <w:t>0</w:t>
      </w:r>
      <w:r w:rsidR="00064340" w:rsidRPr="005C5A3C">
        <w:rPr>
          <w:szCs w:val="24"/>
        </w:rPr>
        <w:t xml:space="preserve"> procentų vietinės reikšmės kelių </w:t>
      </w:r>
      <w:r w:rsidR="00A2327C" w:rsidRPr="005C5A3C">
        <w:rPr>
          <w:szCs w:val="24"/>
        </w:rPr>
        <w:t>objektų</w:t>
      </w:r>
      <w:r w:rsidR="00064340" w:rsidRPr="005C5A3C">
        <w:rPr>
          <w:szCs w:val="24"/>
        </w:rPr>
        <w:t xml:space="preserve"> </w:t>
      </w:r>
      <w:r w:rsidR="00A2327C" w:rsidRPr="005C5A3C">
        <w:rPr>
          <w:szCs w:val="24"/>
        </w:rPr>
        <w:t>statybai</w:t>
      </w:r>
      <w:r w:rsidR="00064340" w:rsidRPr="005C5A3C">
        <w:rPr>
          <w:szCs w:val="24"/>
        </w:rPr>
        <w:t>, rekonstravimui ir remontui bei su tai susijusioms paslaugoms finansuoti</w:t>
      </w:r>
      <w:r w:rsidRPr="005C5A3C">
        <w:rPr>
          <w:szCs w:val="24"/>
        </w:rPr>
        <w:t>;</w:t>
      </w:r>
    </w:p>
    <w:p w14:paraId="0BBC02CF" w14:textId="77777777" w:rsidR="00DB71D7" w:rsidRPr="005C5A3C" w:rsidRDefault="00DB71D7" w:rsidP="00DB71D7">
      <w:pPr>
        <w:overflowPunct w:val="0"/>
        <w:ind w:firstLine="709"/>
        <w:jc w:val="both"/>
        <w:textAlignment w:val="baseline"/>
        <w:rPr>
          <w:szCs w:val="24"/>
        </w:rPr>
      </w:pPr>
      <w:r w:rsidRPr="005C5A3C">
        <w:rPr>
          <w:szCs w:val="24"/>
        </w:rPr>
        <w:t>6.1.2. ne daugiau kaip 14 procentų</w:t>
      </w:r>
      <w:r w:rsidR="00AC3F7E" w:rsidRPr="005C5A3C">
        <w:rPr>
          <w:szCs w:val="24"/>
        </w:rPr>
        <w:t xml:space="preserve"> –</w:t>
      </w:r>
      <w:r w:rsidRPr="005C5A3C">
        <w:rPr>
          <w:szCs w:val="24"/>
        </w:rPr>
        <w:t xml:space="preserve"> daugiabučių namų kiemų vidaus kelių ir daugiabučių namų </w:t>
      </w:r>
      <w:r w:rsidR="009A0BC2" w:rsidRPr="005C5A3C">
        <w:rPr>
          <w:szCs w:val="24"/>
        </w:rPr>
        <w:t>kiemų</w:t>
      </w:r>
      <w:r w:rsidRPr="005C5A3C">
        <w:rPr>
          <w:szCs w:val="24"/>
        </w:rPr>
        <w:t xml:space="preserve"> įrengimui, rekonstravimui ir kapitaliniam remontui bei su tai susijusioms paslaugoms finansuoti;</w:t>
      </w:r>
    </w:p>
    <w:p w14:paraId="46C4638A" w14:textId="77777777" w:rsidR="00DB71D7" w:rsidRPr="00AE5E34" w:rsidRDefault="00DB71D7" w:rsidP="009A0BC2">
      <w:pPr>
        <w:overflowPunct w:val="0"/>
        <w:ind w:firstLine="709"/>
        <w:jc w:val="both"/>
        <w:textAlignment w:val="baseline"/>
        <w:rPr>
          <w:szCs w:val="24"/>
        </w:rPr>
      </w:pPr>
      <w:r w:rsidRPr="005C5A3C">
        <w:rPr>
          <w:szCs w:val="24"/>
        </w:rPr>
        <w:t>6.</w:t>
      </w:r>
      <w:r w:rsidR="00765B16" w:rsidRPr="005C5A3C">
        <w:rPr>
          <w:szCs w:val="24"/>
        </w:rPr>
        <w:t>2</w:t>
      </w:r>
      <w:r w:rsidRPr="005C5A3C">
        <w:rPr>
          <w:szCs w:val="24"/>
        </w:rPr>
        <w:t xml:space="preserve">. </w:t>
      </w:r>
      <w:r w:rsidRPr="005C5A3C">
        <w:rPr>
          <w:rFonts w:eastAsia="Calibri"/>
          <w:szCs w:val="24"/>
        </w:rPr>
        <w:t xml:space="preserve">ne daugiau kaip </w:t>
      </w:r>
      <w:r w:rsidR="00487818" w:rsidRPr="005C5A3C">
        <w:rPr>
          <w:rFonts w:eastAsia="Calibri"/>
          <w:szCs w:val="24"/>
        </w:rPr>
        <w:t>3</w:t>
      </w:r>
      <w:r w:rsidR="00112830" w:rsidRPr="005C5A3C">
        <w:rPr>
          <w:rFonts w:eastAsia="Calibri"/>
          <w:szCs w:val="24"/>
        </w:rPr>
        <w:t>6</w:t>
      </w:r>
      <w:r w:rsidRPr="005C5A3C">
        <w:rPr>
          <w:rFonts w:eastAsia="Calibri"/>
          <w:szCs w:val="24"/>
        </w:rPr>
        <w:t xml:space="preserve"> procent</w:t>
      </w:r>
      <w:r w:rsidR="00AC3F7E" w:rsidRPr="005C5A3C">
        <w:rPr>
          <w:rFonts w:eastAsia="Calibri"/>
          <w:szCs w:val="24"/>
        </w:rPr>
        <w:t>ai –</w:t>
      </w:r>
      <w:r w:rsidRPr="005C5A3C">
        <w:rPr>
          <w:rFonts w:eastAsia="Calibri"/>
          <w:szCs w:val="24"/>
        </w:rPr>
        <w:t xml:space="preserve"> </w:t>
      </w:r>
      <w:r w:rsidRPr="005C5A3C">
        <w:rPr>
          <w:szCs w:val="24"/>
        </w:rPr>
        <w:t>Savivaldybės kelių ir juose esančių įrenginių, pėsčiųjų ir dviračių takų priežiūrai ir su tai susijusioms</w:t>
      </w:r>
      <w:r w:rsidRPr="00AE5E34">
        <w:rPr>
          <w:szCs w:val="24"/>
        </w:rPr>
        <w:t xml:space="preserve"> paslaugoms finansuoti, keliams inventorizuoti.</w:t>
      </w:r>
    </w:p>
    <w:p w14:paraId="772B82A4" w14:textId="77777777" w:rsidR="00DB71D7" w:rsidRPr="00AE5E34" w:rsidRDefault="0046175E" w:rsidP="00DB71D7">
      <w:pPr>
        <w:overflowPunct w:val="0"/>
        <w:ind w:firstLine="709"/>
        <w:jc w:val="both"/>
        <w:textAlignment w:val="baseline"/>
        <w:rPr>
          <w:szCs w:val="24"/>
        </w:rPr>
      </w:pPr>
      <w:r w:rsidRPr="00AE5E34">
        <w:rPr>
          <w:szCs w:val="24"/>
        </w:rPr>
        <w:t>7</w:t>
      </w:r>
      <w:r w:rsidR="00DB71D7" w:rsidRPr="00AE5E34">
        <w:rPr>
          <w:szCs w:val="24"/>
        </w:rPr>
        <w:t>. Ne mažiau kaip 10 procentų skirtų Programos finansavimo lėšų turi būti naudojama saugaus eismo priemonėms ir darnaus judumo priemonėms vietinės reikšmės keliuose finansuoti.</w:t>
      </w:r>
    </w:p>
    <w:p w14:paraId="5B3FC1CA" w14:textId="77777777" w:rsidR="00DB71D7" w:rsidRPr="00AE5E34" w:rsidRDefault="0046175E" w:rsidP="00DB71D7">
      <w:pPr>
        <w:overflowPunct w:val="0"/>
        <w:ind w:firstLine="709"/>
        <w:jc w:val="both"/>
        <w:textAlignment w:val="baseline"/>
        <w:rPr>
          <w:szCs w:val="24"/>
        </w:rPr>
      </w:pPr>
      <w:r w:rsidRPr="00AE5E34">
        <w:rPr>
          <w:szCs w:val="24"/>
        </w:rPr>
        <w:t>8</w:t>
      </w:r>
      <w:r w:rsidR="00DB71D7" w:rsidRPr="00AE5E34">
        <w:rPr>
          <w:szCs w:val="24"/>
        </w:rPr>
        <w:t xml:space="preserve">. Savivaldybės administracija, einamaisiais metais prisiimdama įsipareigojimus antriesiems arba tretiesiems metams, turi neviršyti 80 proc. atitinkamų metų lėšų, numatytų Programos finansavimo lėšų naudojimo sąmatoje, patvirtintoje Kelių direkcijos direktoriaus įsakymu. </w:t>
      </w:r>
    </w:p>
    <w:p w14:paraId="37FA5819" w14:textId="77777777" w:rsidR="00DB71D7" w:rsidRPr="00AE5E34" w:rsidRDefault="0046175E" w:rsidP="00DB71D7">
      <w:pPr>
        <w:overflowPunct w:val="0"/>
        <w:ind w:firstLine="709"/>
        <w:jc w:val="both"/>
        <w:textAlignment w:val="baseline"/>
        <w:rPr>
          <w:szCs w:val="24"/>
        </w:rPr>
      </w:pPr>
      <w:r w:rsidRPr="00AE5E34">
        <w:rPr>
          <w:szCs w:val="24"/>
        </w:rPr>
        <w:t>9</w:t>
      </w:r>
      <w:r w:rsidR="00DB71D7" w:rsidRPr="00AE5E34">
        <w:rPr>
          <w:szCs w:val="24"/>
        </w:rPr>
        <w:t>. Viešųjų pirkimų metu sutaupytos ar nepanaudotos einamųjų metų Programos skaičiuojamosios lėšos gali būti skiriamos kitiems Prioritetinėse eilėse (turto įsigijimui ir einamiesiems tikslams) nurodytiems kelių objektams, atsižvelgiant į šiose eilėse nurodytą eiliškumą bei į technines galimybes iki einamųjų metų pabaigos atlikti darbus ir iki einamųjų pabaigos panaudoti skirtas lėšas.</w:t>
      </w:r>
    </w:p>
    <w:p w14:paraId="1A127846" w14:textId="77777777" w:rsidR="00DB71D7" w:rsidRPr="00AE5E34" w:rsidRDefault="00DB71D7" w:rsidP="00DB71D7">
      <w:pPr>
        <w:overflowPunct w:val="0"/>
        <w:ind w:firstLine="709"/>
        <w:jc w:val="both"/>
        <w:textAlignment w:val="baseline"/>
        <w:rPr>
          <w:szCs w:val="24"/>
        </w:rPr>
      </w:pPr>
      <w:r w:rsidRPr="00AE5E34">
        <w:rPr>
          <w:szCs w:val="24"/>
        </w:rPr>
        <w:t>1</w:t>
      </w:r>
      <w:r w:rsidR="0046175E" w:rsidRPr="00AE5E34">
        <w:rPr>
          <w:szCs w:val="24"/>
        </w:rPr>
        <w:t>0</w:t>
      </w:r>
      <w:r w:rsidRPr="00AE5E34">
        <w:rPr>
          <w:szCs w:val="24"/>
        </w:rPr>
        <w:t>. Prioritetinėse eilėse nurodytas pagal eiliškumą kelių objektas einamaisiais metais gali būti nefinansuojamas Programos lėšomis dėl šių priežasčių:</w:t>
      </w:r>
    </w:p>
    <w:p w14:paraId="519CC9F4" w14:textId="77777777" w:rsidR="00DB71D7" w:rsidRPr="00AE5E34" w:rsidRDefault="00DB71D7" w:rsidP="00DB71D7">
      <w:pPr>
        <w:overflowPunct w:val="0"/>
        <w:ind w:firstLine="709"/>
        <w:jc w:val="both"/>
        <w:textAlignment w:val="baseline"/>
        <w:rPr>
          <w:szCs w:val="24"/>
        </w:rPr>
      </w:pPr>
      <w:r w:rsidRPr="00AE5E34">
        <w:rPr>
          <w:szCs w:val="24"/>
        </w:rPr>
        <w:t>1</w:t>
      </w:r>
      <w:r w:rsidR="0046175E" w:rsidRPr="00AE5E34">
        <w:rPr>
          <w:szCs w:val="24"/>
        </w:rPr>
        <w:t>0</w:t>
      </w:r>
      <w:r w:rsidRPr="00AE5E34">
        <w:rPr>
          <w:szCs w:val="24"/>
        </w:rPr>
        <w:t>.1. neįvykusių viešųjų pirkimų procedūrų;</w:t>
      </w:r>
    </w:p>
    <w:p w14:paraId="06FC7C25" w14:textId="77777777" w:rsidR="00DB71D7" w:rsidRPr="00AE5E34" w:rsidRDefault="00DB71D7" w:rsidP="00DB71D7">
      <w:pPr>
        <w:overflowPunct w:val="0"/>
        <w:ind w:firstLine="709"/>
        <w:jc w:val="both"/>
        <w:textAlignment w:val="baseline"/>
        <w:rPr>
          <w:szCs w:val="24"/>
        </w:rPr>
      </w:pPr>
      <w:r w:rsidRPr="00AE5E34">
        <w:rPr>
          <w:szCs w:val="24"/>
        </w:rPr>
        <w:t>1</w:t>
      </w:r>
      <w:r w:rsidR="0046175E" w:rsidRPr="00AE5E34">
        <w:rPr>
          <w:szCs w:val="24"/>
        </w:rPr>
        <w:t>0</w:t>
      </w:r>
      <w:r w:rsidRPr="00AE5E34">
        <w:rPr>
          <w:szCs w:val="24"/>
        </w:rPr>
        <w:t>.2. neparengto ar nepakeisto projekto;</w:t>
      </w:r>
    </w:p>
    <w:p w14:paraId="1F335D80" w14:textId="77777777" w:rsidR="00DB71D7" w:rsidRPr="00AE5E34" w:rsidRDefault="00DB71D7" w:rsidP="00DB71D7">
      <w:pPr>
        <w:overflowPunct w:val="0"/>
        <w:ind w:firstLine="709"/>
        <w:jc w:val="both"/>
        <w:textAlignment w:val="baseline"/>
        <w:rPr>
          <w:szCs w:val="24"/>
        </w:rPr>
      </w:pPr>
      <w:r w:rsidRPr="00AE5E34">
        <w:rPr>
          <w:szCs w:val="24"/>
        </w:rPr>
        <w:t>1</w:t>
      </w:r>
      <w:r w:rsidR="0046175E" w:rsidRPr="00AE5E34">
        <w:rPr>
          <w:szCs w:val="24"/>
        </w:rPr>
        <w:t>0</w:t>
      </w:r>
      <w:r w:rsidRPr="00AE5E34">
        <w:rPr>
          <w:szCs w:val="24"/>
        </w:rPr>
        <w:t>.3. negauto statybą leidžiančio dokumento (jei reikia);</w:t>
      </w:r>
    </w:p>
    <w:p w14:paraId="1096CAF9" w14:textId="77777777" w:rsidR="00DB71D7" w:rsidRPr="00AE5E34" w:rsidRDefault="00DB71D7" w:rsidP="00DB71D7">
      <w:pPr>
        <w:overflowPunct w:val="0"/>
        <w:ind w:firstLine="709"/>
        <w:jc w:val="both"/>
        <w:textAlignment w:val="baseline"/>
        <w:rPr>
          <w:szCs w:val="24"/>
        </w:rPr>
      </w:pPr>
      <w:r w:rsidRPr="00AE5E34">
        <w:rPr>
          <w:szCs w:val="24"/>
        </w:rPr>
        <w:t>1</w:t>
      </w:r>
      <w:r w:rsidR="0046175E" w:rsidRPr="00AE5E34">
        <w:rPr>
          <w:szCs w:val="24"/>
        </w:rPr>
        <w:t>0</w:t>
      </w:r>
      <w:r w:rsidRPr="00AE5E34">
        <w:rPr>
          <w:szCs w:val="24"/>
        </w:rPr>
        <w:t>.4. neįgyvendintos projekto ESO dalies (jei yra).</w:t>
      </w:r>
    </w:p>
    <w:p w14:paraId="03F57346" w14:textId="77777777" w:rsidR="00235C86" w:rsidRPr="00AE5E34" w:rsidRDefault="00235C86" w:rsidP="00DB71D7">
      <w:pPr>
        <w:overflowPunct w:val="0"/>
        <w:textAlignment w:val="baseline"/>
        <w:rPr>
          <w:b/>
          <w:bCs/>
          <w:szCs w:val="24"/>
        </w:rPr>
      </w:pPr>
    </w:p>
    <w:p w14:paraId="7A53FC79" w14:textId="77777777" w:rsidR="00DB71D7" w:rsidRPr="00AE5E34" w:rsidRDefault="00DB71D7" w:rsidP="00DB71D7">
      <w:pPr>
        <w:overflowPunct w:val="0"/>
        <w:jc w:val="center"/>
        <w:textAlignment w:val="baseline"/>
        <w:rPr>
          <w:b/>
          <w:bCs/>
          <w:szCs w:val="24"/>
        </w:rPr>
      </w:pPr>
      <w:r w:rsidRPr="00AE5E34">
        <w:rPr>
          <w:b/>
          <w:bCs/>
          <w:szCs w:val="24"/>
        </w:rPr>
        <w:t>IV SKYRIUS</w:t>
      </w:r>
    </w:p>
    <w:p w14:paraId="0309A911" w14:textId="77777777" w:rsidR="00DB71D7" w:rsidRPr="00AE5E34" w:rsidRDefault="00DB71D7" w:rsidP="00DB71D7">
      <w:pPr>
        <w:overflowPunct w:val="0"/>
        <w:jc w:val="center"/>
        <w:textAlignment w:val="baseline"/>
        <w:rPr>
          <w:szCs w:val="24"/>
        </w:rPr>
      </w:pPr>
      <w:r w:rsidRPr="00AE5E34">
        <w:rPr>
          <w:b/>
          <w:bCs/>
          <w:szCs w:val="24"/>
        </w:rPr>
        <w:t xml:space="preserve">PRIORITETINIŲ EILIŲ SUDARYMAS </w:t>
      </w:r>
    </w:p>
    <w:p w14:paraId="24A7B570" w14:textId="77777777" w:rsidR="00DB71D7" w:rsidRPr="00AE5E34" w:rsidRDefault="00DB71D7" w:rsidP="00DB71D7">
      <w:pPr>
        <w:overflowPunct w:val="0"/>
        <w:jc w:val="both"/>
        <w:textAlignment w:val="baseline"/>
        <w:rPr>
          <w:szCs w:val="24"/>
        </w:rPr>
      </w:pPr>
    </w:p>
    <w:p w14:paraId="50E84F5F" w14:textId="77777777" w:rsidR="00DB71D7" w:rsidRPr="00AE5E34" w:rsidRDefault="00DB71D7" w:rsidP="00DB71D7">
      <w:pPr>
        <w:widowControl w:val="0"/>
        <w:tabs>
          <w:tab w:val="left" w:pos="720"/>
          <w:tab w:val="left" w:pos="900"/>
          <w:tab w:val="left" w:pos="1080"/>
          <w:tab w:val="left" w:pos="1293"/>
        </w:tabs>
        <w:ind w:firstLine="720"/>
        <w:jc w:val="both"/>
        <w:rPr>
          <w:szCs w:val="24"/>
        </w:rPr>
      </w:pPr>
      <w:r w:rsidRPr="00AE5E34">
        <w:rPr>
          <w:szCs w:val="24"/>
        </w:rPr>
        <w:t>1</w:t>
      </w:r>
      <w:r w:rsidR="0046175E" w:rsidRPr="00AE5E34">
        <w:rPr>
          <w:szCs w:val="24"/>
        </w:rPr>
        <w:t>1</w:t>
      </w:r>
      <w:r w:rsidRPr="00AE5E34">
        <w:rPr>
          <w:szCs w:val="24"/>
        </w:rPr>
        <w:t xml:space="preserve">. Prašymus dėl vietinės reikšmės kelių tvarkymo darbų seniūnijų seniūnams fiziniai ir (ar) juridiniai asmenys teikia iki kiekvienų metų lapkričio 15 d. Seniūnijų seniūnai išplėstinėse seniūnaičių sueigose, dalyvaujant vietos bendruomenių atstovams, vietos gyventojams, juridinių asmenų atstovams, išanalizuoja, aptaria gautus prašymus, atsižvelgdami į esamų kelių techninę būklę, parengia seniūnijos vietinės reikšmės kelių kapitalinio remonto, rekonstrukcijos, statybos bei paprastojo remonto perspektyvinius 3 metų objektų sąrašus prioriteto tvarka. Seniūnaičių sueigų </w:t>
      </w:r>
      <w:r w:rsidRPr="00AE5E34">
        <w:rPr>
          <w:szCs w:val="24"/>
        </w:rPr>
        <w:lastRenderedPageBreak/>
        <w:t>dokumentai su šių objektų sąrašais teikiami Savivaldybės administracijai iki kiekvienų metų gruodžio 1 d.</w:t>
      </w:r>
    </w:p>
    <w:p w14:paraId="7B39DD81" w14:textId="77777777" w:rsidR="00DB71D7" w:rsidRPr="00AE5E34" w:rsidRDefault="00DB71D7" w:rsidP="00DB71D7">
      <w:pPr>
        <w:widowControl w:val="0"/>
        <w:tabs>
          <w:tab w:val="left" w:pos="720"/>
          <w:tab w:val="left" w:pos="900"/>
          <w:tab w:val="left" w:pos="1080"/>
          <w:tab w:val="left" w:pos="1293"/>
        </w:tabs>
        <w:ind w:firstLine="720"/>
        <w:jc w:val="both"/>
        <w:rPr>
          <w:szCs w:val="24"/>
        </w:rPr>
      </w:pPr>
      <w:r w:rsidRPr="00AE5E34">
        <w:rPr>
          <w:szCs w:val="24"/>
        </w:rPr>
        <w:t>1</w:t>
      </w:r>
      <w:r w:rsidR="0046175E" w:rsidRPr="00AE5E34">
        <w:rPr>
          <w:szCs w:val="24"/>
        </w:rPr>
        <w:t>2</w:t>
      </w:r>
      <w:r w:rsidRPr="00AE5E34">
        <w:rPr>
          <w:szCs w:val="24"/>
        </w:rPr>
        <w:t>. Jurbarko rajono savivaldybės vietinės reikšmės kelių naujos statybos, rekonstravimo, kapitalinio remonto darbams prioritetinėms 3 metų eilėms (toliau – Prioritetinės eilės) sudaryti, Savivaldybės administracijos direktoriaus įsakymu sudaroma komisija (toliau – Komisija) ne mažiau kaip iš 5 narių. Komisija sudaroma iš nepavaldžių vienas kitam Savivaldybės administracijos specialistų. Komisija, sudarydama Prioritetines kelių objektų eiles, vadovaujasi pateiktais seniūnijų objektų sąrašais, privalo išlaikyti planuojamų objektų, jų lėšų poreikį proporcingai seniūnijų gyventojų skaičiui bei kelių ilgiui užtikrindama visų seniūnijų tolygią susisiekimo infrastruktūros plėtrą.</w:t>
      </w:r>
    </w:p>
    <w:p w14:paraId="75F39093" w14:textId="77777777" w:rsidR="00DB71D7" w:rsidRPr="00AE5E34" w:rsidRDefault="00DB71D7" w:rsidP="00DB71D7">
      <w:pPr>
        <w:ind w:firstLine="709"/>
        <w:jc w:val="both"/>
        <w:rPr>
          <w:szCs w:val="24"/>
        </w:rPr>
      </w:pPr>
      <w:r w:rsidRPr="00AE5E34">
        <w:rPr>
          <w:szCs w:val="24"/>
        </w:rPr>
        <w:t>1</w:t>
      </w:r>
      <w:r w:rsidR="0046175E" w:rsidRPr="00AE5E34">
        <w:rPr>
          <w:szCs w:val="24"/>
        </w:rPr>
        <w:t>3</w:t>
      </w:r>
      <w:r w:rsidRPr="00AE5E34">
        <w:rPr>
          <w:szCs w:val="24"/>
        </w:rPr>
        <w:t>. Sudarydama 3-jų metų prioritetines eiles</w:t>
      </w:r>
      <w:r w:rsidR="00AC3F7E" w:rsidRPr="00AE5E34">
        <w:rPr>
          <w:szCs w:val="24"/>
        </w:rPr>
        <w:t>,</w:t>
      </w:r>
      <w:r w:rsidRPr="00AE5E34">
        <w:rPr>
          <w:szCs w:val="24"/>
        </w:rPr>
        <w:t xml:space="preserve"> komisija privalo vadovautis 2022 m.      gruodžio 2</w:t>
      </w:r>
      <w:r w:rsidR="000C6355" w:rsidRPr="00AE5E34">
        <w:rPr>
          <w:szCs w:val="24"/>
        </w:rPr>
        <w:t>2</w:t>
      </w:r>
      <w:r w:rsidRPr="00AE5E34">
        <w:rPr>
          <w:szCs w:val="24"/>
        </w:rPr>
        <w:t xml:space="preserve"> d. Jurbarko rajono savivaldybės tarybos sprendimu Nr. T2-284 „</w:t>
      </w:r>
      <w:r w:rsidRPr="00AE5E34">
        <w:rPr>
          <w:szCs w:val="24"/>
          <w:shd w:val="clear" w:color="auto" w:fill="FFFFFF"/>
        </w:rPr>
        <w:t>Dėl kelių įtraukimo į Jurbarko rajono savivaldybės vietinės reikšmės kelių sąrašą ir į šį sąrašą įtrauktų kelių tiesimo, rekonstravimo, kapitalinio ar paprastojo remonto eiliškumo nustatymo tvarkos aprašo patvirtinimo“ ir atsižvelgti į Savivaldybės tarybos patvirtintas kelių tiesimo, rekonstravimo ar remonto kvotas.</w:t>
      </w:r>
    </w:p>
    <w:p w14:paraId="1BFE5B34" w14:textId="77777777" w:rsidR="00DB71D7" w:rsidRPr="00AE5E34" w:rsidRDefault="00DB71D7" w:rsidP="00DB71D7">
      <w:pPr>
        <w:ind w:firstLine="709"/>
        <w:jc w:val="both"/>
        <w:rPr>
          <w:szCs w:val="24"/>
        </w:rPr>
      </w:pPr>
      <w:r w:rsidRPr="00AE5E34">
        <w:rPr>
          <w:szCs w:val="24"/>
        </w:rPr>
        <w:t>1</w:t>
      </w:r>
      <w:r w:rsidR="0046175E" w:rsidRPr="00AE5E34">
        <w:rPr>
          <w:szCs w:val="24"/>
        </w:rPr>
        <w:t>4</w:t>
      </w:r>
      <w:r w:rsidRPr="00AE5E34">
        <w:rPr>
          <w:szCs w:val="24"/>
        </w:rPr>
        <w:t xml:space="preserve">. Komisijos sudarytos Prioritetinės eilės, balų mažėjimo tvarka, teikiamos tvirtinti Savivaldybės tarybai. Kiekvienais metais Prioritetinės kelių objektų eilės atnaujinamos, tikslinamos ir papildomos šiame Aprašo skyriuje nustatyta tvarka. </w:t>
      </w:r>
    </w:p>
    <w:p w14:paraId="07FDA0DA" w14:textId="77777777" w:rsidR="00DB71D7" w:rsidRPr="00AE5E34" w:rsidRDefault="00DB71D7" w:rsidP="00DB71D7">
      <w:pPr>
        <w:ind w:firstLine="709"/>
        <w:jc w:val="both"/>
        <w:rPr>
          <w:szCs w:val="24"/>
        </w:rPr>
      </w:pPr>
      <w:r w:rsidRPr="00AE5E34">
        <w:rPr>
          <w:szCs w:val="24"/>
        </w:rPr>
        <w:t>1</w:t>
      </w:r>
      <w:r w:rsidR="0046175E" w:rsidRPr="00AE5E34">
        <w:rPr>
          <w:szCs w:val="24"/>
        </w:rPr>
        <w:t>5</w:t>
      </w:r>
      <w:r w:rsidRPr="00AE5E34">
        <w:rPr>
          <w:szCs w:val="24"/>
        </w:rPr>
        <w:t xml:space="preserve">. Visi prieš tai Jurbarko rajono savivaldybės tarybos sprendimais patvirtintose Prioritetinėse eilėse buvę, bet neįgyvendinti kelių objektai, naujai nevertinami ir paliekami prioritetinėse eilėse. </w:t>
      </w:r>
    </w:p>
    <w:p w14:paraId="28107F33" w14:textId="77777777" w:rsidR="00DB71D7" w:rsidRPr="00AE5E34" w:rsidRDefault="00DB71D7" w:rsidP="00DB71D7">
      <w:pPr>
        <w:ind w:firstLine="709"/>
        <w:jc w:val="both"/>
        <w:rPr>
          <w:szCs w:val="24"/>
        </w:rPr>
      </w:pPr>
      <w:r w:rsidRPr="00AE5E34">
        <w:rPr>
          <w:szCs w:val="24"/>
        </w:rPr>
        <w:t>1</w:t>
      </w:r>
      <w:r w:rsidR="0046175E" w:rsidRPr="00AE5E34">
        <w:rPr>
          <w:szCs w:val="24"/>
        </w:rPr>
        <w:t>6</w:t>
      </w:r>
      <w:r w:rsidRPr="00AE5E34">
        <w:rPr>
          <w:szCs w:val="24"/>
        </w:rPr>
        <w:t xml:space="preserve">. Savivaldybės tarybos sprendimu patvirtintos Prioritetinės eilės viešai skelbiamos Savivaldybės interneto svetainėje. </w:t>
      </w:r>
    </w:p>
    <w:p w14:paraId="1BEC7D41" w14:textId="77777777" w:rsidR="00235C86" w:rsidRPr="00AE5E34" w:rsidRDefault="00235C86" w:rsidP="00DB71D7">
      <w:pPr>
        <w:jc w:val="both"/>
        <w:rPr>
          <w:szCs w:val="24"/>
        </w:rPr>
      </w:pPr>
    </w:p>
    <w:p w14:paraId="5A8DE327" w14:textId="77777777" w:rsidR="00DB71D7" w:rsidRPr="00AE5E34" w:rsidRDefault="00DB71D7" w:rsidP="00DB71D7">
      <w:pPr>
        <w:overflowPunct w:val="0"/>
        <w:jc w:val="center"/>
        <w:textAlignment w:val="baseline"/>
        <w:rPr>
          <w:b/>
          <w:bCs/>
          <w:szCs w:val="24"/>
        </w:rPr>
      </w:pPr>
      <w:r w:rsidRPr="00AE5E34">
        <w:rPr>
          <w:b/>
          <w:bCs/>
          <w:szCs w:val="24"/>
        </w:rPr>
        <w:t>V SKYRIUS</w:t>
      </w:r>
    </w:p>
    <w:p w14:paraId="10504662" w14:textId="77777777" w:rsidR="00DB71D7" w:rsidRPr="00AE5E34" w:rsidRDefault="00DB71D7" w:rsidP="00DB71D7">
      <w:pPr>
        <w:overflowPunct w:val="0"/>
        <w:jc w:val="center"/>
        <w:textAlignment w:val="baseline"/>
        <w:rPr>
          <w:rFonts w:eastAsia="SimSun"/>
          <w:b/>
          <w:szCs w:val="24"/>
        </w:rPr>
      </w:pPr>
      <w:r w:rsidRPr="00AE5E34">
        <w:rPr>
          <w:b/>
          <w:bCs/>
          <w:szCs w:val="24"/>
        </w:rPr>
        <w:t xml:space="preserve"> </w:t>
      </w:r>
      <w:r w:rsidRPr="00AE5E34">
        <w:rPr>
          <w:rFonts w:eastAsia="SimSun"/>
          <w:b/>
          <w:szCs w:val="24"/>
        </w:rPr>
        <w:t>KPPP LĖŠOMIS FINANSUOJAMŲ VALSTYBEI SVARBIŲ VIETINĖS REIKŠMĖS KELIŲ OBJEKTŲ ATRANKA</w:t>
      </w:r>
    </w:p>
    <w:p w14:paraId="72A8D0B3" w14:textId="77777777" w:rsidR="00DB71D7" w:rsidRPr="00AE5E34" w:rsidRDefault="00DB71D7" w:rsidP="00DB71D7">
      <w:pPr>
        <w:tabs>
          <w:tab w:val="left" w:pos="1077"/>
          <w:tab w:val="left" w:pos="1200"/>
          <w:tab w:val="left" w:pos="1560"/>
          <w:tab w:val="left" w:pos="1680"/>
        </w:tabs>
        <w:jc w:val="both"/>
        <w:rPr>
          <w:rFonts w:eastAsia="SimSun"/>
          <w:bCs/>
          <w:szCs w:val="24"/>
        </w:rPr>
      </w:pPr>
    </w:p>
    <w:p w14:paraId="515B5E95" w14:textId="77777777" w:rsidR="00DB71D7" w:rsidRPr="00AE5E34" w:rsidRDefault="00DB71D7" w:rsidP="00DB71D7">
      <w:pPr>
        <w:tabs>
          <w:tab w:val="left" w:pos="10983"/>
        </w:tabs>
        <w:ind w:firstLine="709"/>
        <w:jc w:val="both"/>
        <w:rPr>
          <w:rFonts w:eastAsia="SimSun"/>
          <w:bCs/>
          <w:szCs w:val="24"/>
        </w:rPr>
      </w:pPr>
      <w:r w:rsidRPr="00AE5E34">
        <w:rPr>
          <w:rFonts w:eastAsia="SimSun"/>
          <w:bCs/>
          <w:szCs w:val="24"/>
        </w:rPr>
        <w:t>1</w:t>
      </w:r>
      <w:r w:rsidR="0046175E" w:rsidRPr="00AE5E34">
        <w:rPr>
          <w:rFonts w:eastAsia="SimSun"/>
          <w:bCs/>
          <w:szCs w:val="24"/>
        </w:rPr>
        <w:t>7</w:t>
      </w:r>
      <w:r w:rsidRPr="00AE5E34">
        <w:rPr>
          <w:rFonts w:eastAsia="SimSun"/>
          <w:bCs/>
          <w:szCs w:val="24"/>
        </w:rPr>
        <w:t>. Siekdama gauti KPPP lėšas valstybei svarbiems vietinės reikšmės kelių objektams finansuoti, Savivaldybė kasmet gali teikti prašymus atsakingoms institucijoms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nustatyta tvarka ir terminais.</w:t>
      </w:r>
    </w:p>
    <w:p w14:paraId="39486833" w14:textId="77777777" w:rsidR="00DB71D7" w:rsidRPr="00AE5E34" w:rsidRDefault="00DB71D7" w:rsidP="00DB71D7">
      <w:pPr>
        <w:tabs>
          <w:tab w:val="left" w:pos="709"/>
        </w:tabs>
        <w:overflowPunct w:val="0"/>
        <w:ind w:firstLine="709"/>
        <w:jc w:val="both"/>
        <w:textAlignment w:val="baseline"/>
        <w:rPr>
          <w:szCs w:val="24"/>
        </w:rPr>
      </w:pPr>
      <w:r w:rsidRPr="00AE5E34">
        <w:rPr>
          <w:rFonts w:eastAsia="SimSun"/>
          <w:bCs/>
          <w:szCs w:val="24"/>
        </w:rPr>
        <w:t>1</w:t>
      </w:r>
      <w:r w:rsidR="0046175E" w:rsidRPr="00AE5E34">
        <w:rPr>
          <w:rFonts w:eastAsia="SimSun"/>
          <w:bCs/>
          <w:szCs w:val="24"/>
        </w:rPr>
        <w:t>8</w:t>
      </w:r>
      <w:r w:rsidRPr="00AE5E34">
        <w:rPr>
          <w:rFonts w:eastAsia="SimSun"/>
          <w:bCs/>
          <w:szCs w:val="24"/>
        </w:rPr>
        <w:t>. Susisiekimo infrastruktūros objektai, kuriems teikiami prašymai skirti KPPP lėšas valstybei svarbiems vietinės reikšmės kelių objektams finansuoti, atrenkami iš Prioritetinės eilės, atsižvelgiant į šiame sąraše nurodytą eiliškumą bei tinkamumą finansuoti pagal nustatytas finansavimo sąlygas, taip pat atsižvelgiant į</w:t>
      </w:r>
      <w:r w:rsidRPr="00AE5E34">
        <w:rPr>
          <w:szCs w:val="24"/>
        </w:rPr>
        <w:t xml:space="preserve"> Savivaldybės patvirtintus strateginį plėtros ir strateginį veiklos planus.</w:t>
      </w:r>
    </w:p>
    <w:p w14:paraId="29D23FD9" w14:textId="77777777" w:rsidR="00235C86" w:rsidRPr="00AE5E34" w:rsidRDefault="00235C86" w:rsidP="00DB71D7">
      <w:pPr>
        <w:overflowPunct w:val="0"/>
        <w:textAlignment w:val="baseline"/>
        <w:rPr>
          <w:b/>
          <w:bCs/>
          <w:szCs w:val="24"/>
        </w:rPr>
      </w:pPr>
    </w:p>
    <w:p w14:paraId="01E84113" w14:textId="77777777" w:rsidR="00DB71D7" w:rsidRPr="00AE5E34" w:rsidRDefault="00DB71D7" w:rsidP="00DB71D7">
      <w:pPr>
        <w:overflowPunct w:val="0"/>
        <w:jc w:val="center"/>
        <w:textAlignment w:val="baseline"/>
        <w:rPr>
          <w:b/>
          <w:bCs/>
          <w:szCs w:val="24"/>
        </w:rPr>
      </w:pPr>
      <w:r w:rsidRPr="00AE5E34">
        <w:rPr>
          <w:b/>
          <w:bCs/>
          <w:szCs w:val="24"/>
        </w:rPr>
        <w:t>VI SKYRIUS</w:t>
      </w:r>
    </w:p>
    <w:p w14:paraId="46153631" w14:textId="77777777" w:rsidR="00DB71D7" w:rsidRPr="00AE5E34" w:rsidRDefault="00DB71D7" w:rsidP="00DB71D7">
      <w:pPr>
        <w:pStyle w:val="Antrat1"/>
        <w:rPr>
          <w:szCs w:val="24"/>
          <w:lang w:val="lt-LT"/>
        </w:rPr>
      </w:pPr>
      <w:r w:rsidRPr="00AE5E34">
        <w:rPr>
          <w:szCs w:val="24"/>
          <w:lang w:val="lt-LT"/>
        </w:rPr>
        <w:t>DARBŲ IR PASLAUGŲ VYKDYMAS, ATSAKOMYBĖ</w:t>
      </w:r>
    </w:p>
    <w:p w14:paraId="36CCC9CC" w14:textId="77777777" w:rsidR="00DB71D7" w:rsidRPr="00AE5E34" w:rsidRDefault="00DB71D7" w:rsidP="00DB71D7">
      <w:pPr>
        <w:pStyle w:val="Antrat1"/>
        <w:rPr>
          <w:szCs w:val="24"/>
          <w:lang w:val="lt-LT"/>
        </w:rPr>
      </w:pPr>
      <w:r w:rsidRPr="00AE5E34">
        <w:rPr>
          <w:szCs w:val="24"/>
          <w:lang w:val="lt-LT"/>
        </w:rPr>
        <w:t>IR ATSISKAITYMO TVARKA</w:t>
      </w:r>
    </w:p>
    <w:p w14:paraId="69667957" w14:textId="77777777" w:rsidR="00DB71D7" w:rsidRPr="00AE5E34" w:rsidRDefault="00DB71D7" w:rsidP="00DB71D7">
      <w:pPr>
        <w:overflowPunct w:val="0"/>
        <w:ind w:right="-663"/>
        <w:jc w:val="both"/>
        <w:textAlignment w:val="baseline"/>
        <w:rPr>
          <w:szCs w:val="24"/>
        </w:rPr>
      </w:pPr>
    </w:p>
    <w:p w14:paraId="1B49DD78" w14:textId="77777777" w:rsidR="00DB71D7" w:rsidRPr="00AE5E34" w:rsidRDefault="0046175E" w:rsidP="00DB71D7">
      <w:pPr>
        <w:ind w:firstLine="709"/>
        <w:jc w:val="both"/>
        <w:rPr>
          <w:szCs w:val="24"/>
        </w:rPr>
      </w:pPr>
      <w:r w:rsidRPr="00AE5E34">
        <w:rPr>
          <w:szCs w:val="24"/>
        </w:rPr>
        <w:t>19</w:t>
      </w:r>
      <w:r w:rsidR="00DB71D7" w:rsidRPr="00AE5E34">
        <w:rPr>
          <w:szCs w:val="24"/>
        </w:rPr>
        <w:t xml:space="preserve">. Rangovai darbams vykdyti ir paslaugų teikėjai parenkami vadovaujantis </w:t>
      </w:r>
      <w:r w:rsidR="00FA6D9F" w:rsidRPr="00AE5E34">
        <w:rPr>
          <w:szCs w:val="24"/>
        </w:rPr>
        <w:t xml:space="preserve">Lietuvos </w:t>
      </w:r>
      <w:r w:rsidR="00235C86" w:rsidRPr="00AE5E34">
        <w:rPr>
          <w:szCs w:val="24"/>
        </w:rPr>
        <w:t> </w:t>
      </w:r>
      <w:r w:rsidR="00FA6D9F" w:rsidRPr="00AE5E34">
        <w:rPr>
          <w:szCs w:val="24"/>
        </w:rPr>
        <w:t xml:space="preserve">Respublikos </w:t>
      </w:r>
      <w:r w:rsidR="00DB71D7" w:rsidRPr="00AE5E34">
        <w:rPr>
          <w:szCs w:val="24"/>
          <w:bdr w:val="none" w:sz="0" w:space="0" w:color="auto" w:frame="1"/>
        </w:rPr>
        <w:t xml:space="preserve">Viešųjų pirkimų tarnybos direktoriaus 2017 m. birželio 28 d. įsakymu Nr. </w:t>
      </w:r>
      <w:r w:rsidR="00235C86" w:rsidRPr="00AE5E34">
        <w:rPr>
          <w:szCs w:val="24"/>
          <w:bdr w:val="none" w:sz="0" w:space="0" w:color="auto" w:frame="1"/>
        </w:rPr>
        <w:t> </w:t>
      </w:r>
      <w:r w:rsidR="00DB71D7" w:rsidRPr="00AE5E34">
        <w:rPr>
          <w:szCs w:val="24"/>
          <w:bdr w:val="none" w:sz="0" w:space="0" w:color="auto" w:frame="1"/>
        </w:rPr>
        <w:t>1S-97 patvirtintu Mažos vertės pirkimų tvarkos aprašu</w:t>
      </w:r>
      <w:r w:rsidR="00AC3F7E" w:rsidRPr="00AE5E34">
        <w:rPr>
          <w:szCs w:val="24"/>
          <w:bdr w:val="none" w:sz="0" w:space="0" w:color="auto" w:frame="1"/>
        </w:rPr>
        <w:t>,</w:t>
      </w:r>
      <w:r w:rsidR="00DB71D7" w:rsidRPr="00AE5E34">
        <w:rPr>
          <w:szCs w:val="24"/>
        </w:rPr>
        <w:t xml:space="preserve"> Savivaldybės administracijos direktoriaus patvirtintu einamųjų metų pirkimų planu. Savivaldybės administracijos direktorius pasirašo sutartis su rangovais arba paslaugų teikėjais, atlieka šių darbų ir paslaugų užsakovo funkcijas.</w:t>
      </w:r>
    </w:p>
    <w:p w14:paraId="7BC1F66B" w14:textId="77777777" w:rsidR="00DB71D7" w:rsidRPr="00AE5E34" w:rsidRDefault="00DB71D7" w:rsidP="00DB71D7">
      <w:pPr>
        <w:overflowPunct w:val="0"/>
        <w:ind w:firstLine="709"/>
        <w:jc w:val="both"/>
        <w:textAlignment w:val="baseline"/>
        <w:rPr>
          <w:szCs w:val="24"/>
        </w:rPr>
      </w:pPr>
      <w:r w:rsidRPr="00AE5E34">
        <w:rPr>
          <w:szCs w:val="24"/>
        </w:rPr>
        <w:t>2</w:t>
      </w:r>
      <w:r w:rsidR="0046175E" w:rsidRPr="00AE5E34">
        <w:rPr>
          <w:szCs w:val="24"/>
        </w:rPr>
        <w:t>0</w:t>
      </w:r>
      <w:r w:rsidRPr="00AE5E34">
        <w:rPr>
          <w:szCs w:val="24"/>
        </w:rPr>
        <w:t xml:space="preserve">. Už KPPP programos finansavimo lėšų tikslingą panaudojimą, kelių objektų statybos (įrengimo), rekonstravimo, remonto projektų, sąmatų, techninių dokumentų rengimą, viešųjų </w:t>
      </w:r>
      <w:r w:rsidRPr="00AE5E34">
        <w:rPr>
          <w:szCs w:val="24"/>
        </w:rPr>
        <w:lastRenderedPageBreak/>
        <w:t>pirkimų procedūrų inicijavimą tiekėjams parinkti, darbų ir medžiagų kokybės kontrolę, statinių techninę priežiūrą atsakingas Savivaldybės administracijos Infrastruktūros ir turto skyrius.</w:t>
      </w:r>
    </w:p>
    <w:p w14:paraId="5B175F0E" w14:textId="77777777" w:rsidR="00DB71D7" w:rsidRPr="00AE5E34" w:rsidRDefault="00DB71D7" w:rsidP="00DB71D7">
      <w:pPr>
        <w:overflowPunct w:val="0"/>
        <w:ind w:firstLine="709"/>
        <w:jc w:val="both"/>
        <w:textAlignment w:val="baseline"/>
        <w:rPr>
          <w:szCs w:val="24"/>
        </w:rPr>
      </w:pPr>
      <w:r w:rsidRPr="00AE5E34">
        <w:rPr>
          <w:szCs w:val="24"/>
        </w:rPr>
        <w:t>2</w:t>
      </w:r>
      <w:r w:rsidR="0046175E" w:rsidRPr="00AE5E34">
        <w:rPr>
          <w:szCs w:val="24"/>
        </w:rPr>
        <w:t>1</w:t>
      </w:r>
      <w:r w:rsidRPr="00AE5E34">
        <w:rPr>
          <w:szCs w:val="24"/>
        </w:rPr>
        <w:t xml:space="preserve">. Už kelių objektų priežiūros, remonto darbų organizavimą Savivaldybės seniūnijose (kelių profilio atstatymo darbai, duobių taisymas žvyruojant, asfaltbetonio </w:t>
      </w:r>
      <w:proofErr w:type="spellStart"/>
      <w:r w:rsidRPr="00AE5E34">
        <w:rPr>
          <w:szCs w:val="24"/>
        </w:rPr>
        <w:t>išdaužų</w:t>
      </w:r>
      <w:proofErr w:type="spellEnd"/>
      <w:r w:rsidRPr="00AE5E34">
        <w:rPr>
          <w:szCs w:val="24"/>
        </w:rPr>
        <w:t xml:space="preserve"> remontas ir pan.) yra atsakingi seniūnijų seniūnai. Seniūnai pasirašo atliktų darbų ar suteiktų paslaugų aktus.</w:t>
      </w:r>
    </w:p>
    <w:p w14:paraId="2AA6836A" w14:textId="77777777" w:rsidR="00DB71D7" w:rsidRPr="00AE5E34" w:rsidRDefault="00DB71D7" w:rsidP="00DB71D7">
      <w:pPr>
        <w:overflowPunct w:val="0"/>
        <w:ind w:firstLine="709"/>
        <w:jc w:val="both"/>
        <w:textAlignment w:val="baseline"/>
        <w:rPr>
          <w:szCs w:val="24"/>
        </w:rPr>
      </w:pPr>
      <w:r w:rsidRPr="00AE5E34">
        <w:rPr>
          <w:szCs w:val="24"/>
        </w:rPr>
        <w:t>2</w:t>
      </w:r>
      <w:r w:rsidR="0046175E" w:rsidRPr="00AE5E34">
        <w:rPr>
          <w:szCs w:val="24"/>
        </w:rPr>
        <w:t>2</w:t>
      </w:r>
      <w:r w:rsidRPr="00AE5E34">
        <w:rPr>
          <w:szCs w:val="24"/>
        </w:rPr>
        <w:t>. Savivaldybės administracija, vadovaudamasi finansavimo sutartyse numatytomis sąlygomis ir terminais, atsiskaito su rangovais (tiekėjais), tvarko Programos lėšų apskaitą pagal Lietuvos Respublikos buhalterinės apskaitos įstatymą ir kitus teisės aktus, teikia Kelių direkcijai Programos lėšų sąmatas, sąmatų įvykdymo, lėšų panaudojimo, atliktų darbų ketvirtines ir metines ataskaitas.</w:t>
      </w:r>
    </w:p>
    <w:p w14:paraId="510C3F7D" w14:textId="77777777" w:rsidR="00DB71D7" w:rsidRPr="00AE5E34" w:rsidRDefault="00DB71D7" w:rsidP="00DB71D7">
      <w:pPr>
        <w:overflowPunct w:val="0"/>
        <w:jc w:val="both"/>
        <w:textAlignment w:val="baseline"/>
        <w:rPr>
          <w:szCs w:val="24"/>
        </w:rPr>
      </w:pPr>
    </w:p>
    <w:p w14:paraId="5DEC9146" w14:textId="77777777" w:rsidR="00DB71D7" w:rsidRPr="00AE5E34" w:rsidRDefault="00DB71D7" w:rsidP="00DB71D7">
      <w:pPr>
        <w:overflowPunct w:val="0"/>
        <w:jc w:val="center"/>
        <w:textAlignment w:val="baseline"/>
        <w:rPr>
          <w:b/>
          <w:bCs/>
          <w:szCs w:val="24"/>
        </w:rPr>
      </w:pPr>
      <w:r w:rsidRPr="00AE5E34">
        <w:rPr>
          <w:b/>
          <w:bCs/>
          <w:szCs w:val="24"/>
        </w:rPr>
        <w:t>VII SKYRIUS</w:t>
      </w:r>
    </w:p>
    <w:p w14:paraId="578E15BA" w14:textId="77777777" w:rsidR="00DB71D7" w:rsidRPr="00AE5E34" w:rsidRDefault="00DB71D7" w:rsidP="00DB71D7">
      <w:pPr>
        <w:overflowPunct w:val="0"/>
        <w:jc w:val="center"/>
        <w:textAlignment w:val="baseline"/>
        <w:rPr>
          <w:szCs w:val="24"/>
        </w:rPr>
      </w:pPr>
      <w:r w:rsidRPr="00AE5E34">
        <w:rPr>
          <w:b/>
          <w:bCs/>
          <w:szCs w:val="24"/>
        </w:rPr>
        <w:t>BAIGIAMOSIOS NUOSTATOS</w:t>
      </w:r>
    </w:p>
    <w:p w14:paraId="00E45E9C" w14:textId="77777777" w:rsidR="00DB71D7" w:rsidRPr="00AE5E34" w:rsidRDefault="00DB71D7" w:rsidP="00DB71D7">
      <w:pPr>
        <w:overflowPunct w:val="0"/>
        <w:jc w:val="both"/>
        <w:textAlignment w:val="baseline"/>
        <w:rPr>
          <w:szCs w:val="24"/>
        </w:rPr>
      </w:pPr>
    </w:p>
    <w:p w14:paraId="540E3893" w14:textId="77777777" w:rsidR="00DB71D7" w:rsidRPr="005C5A3C" w:rsidRDefault="00DB71D7" w:rsidP="00DB71D7">
      <w:pPr>
        <w:tabs>
          <w:tab w:val="left" w:pos="10983"/>
        </w:tabs>
        <w:ind w:firstLine="709"/>
        <w:jc w:val="both"/>
        <w:rPr>
          <w:rFonts w:eastAsia="SimSun"/>
          <w:szCs w:val="24"/>
        </w:rPr>
      </w:pPr>
      <w:r w:rsidRPr="00AE5E34">
        <w:rPr>
          <w:szCs w:val="24"/>
        </w:rPr>
        <w:t>2</w:t>
      </w:r>
      <w:r w:rsidR="0046175E" w:rsidRPr="00AE5E34">
        <w:rPr>
          <w:szCs w:val="24"/>
        </w:rPr>
        <w:t>3</w:t>
      </w:r>
      <w:r w:rsidRPr="00AE5E34">
        <w:rPr>
          <w:szCs w:val="24"/>
        </w:rPr>
        <w:t xml:space="preserve">. </w:t>
      </w:r>
      <w:r w:rsidRPr="00AE5E34">
        <w:rPr>
          <w:rFonts w:eastAsia="SimSun"/>
          <w:bCs/>
          <w:szCs w:val="24"/>
        </w:rPr>
        <w:t>Savivaldybės administracijos direktorius</w:t>
      </w:r>
      <w:r w:rsidRPr="00AE5E34">
        <w:rPr>
          <w:rFonts w:eastAsia="SimSun"/>
          <w:szCs w:val="24"/>
        </w:rPr>
        <w:t xml:space="preserve"> </w:t>
      </w:r>
      <w:r w:rsidRPr="005C5A3C">
        <w:rPr>
          <w:rFonts w:eastAsia="SimSun"/>
          <w:szCs w:val="24"/>
        </w:rPr>
        <w:t>Savivaldybės vardu pasirašo finansavimo sutartis dėl Savivaldybei skirtų Programos lėšų panaudojimo</w:t>
      </w:r>
      <w:r w:rsidRPr="005C5A3C">
        <w:rPr>
          <w:rFonts w:eastAsia="SimSun"/>
          <w:bCs/>
          <w:szCs w:val="24"/>
        </w:rPr>
        <w:t xml:space="preserve"> </w:t>
      </w:r>
      <w:r w:rsidRPr="005C5A3C">
        <w:rPr>
          <w:rFonts w:eastAsia="SimSun"/>
          <w:szCs w:val="24"/>
        </w:rPr>
        <w:t xml:space="preserve">su </w:t>
      </w:r>
      <w:r w:rsidR="00112830" w:rsidRPr="005C5A3C">
        <w:rPr>
          <w:rFonts w:eastAsia="SimSun"/>
          <w:szCs w:val="24"/>
        </w:rPr>
        <w:t>AB „Via Lietuva“</w:t>
      </w:r>
      <w:r w:rsidRPr="005C5A3C">
        <w:rPr>
          <w:rFonts w:eastAsia="SimSun"/>
          <w:szCs w:val="24"/>
        </w:rPr>
        <w:t xml:space="preserve">, pasirašo ir tvirtina einamųjų metų kelių objektų sąrašus prie finansavimo sutarčių bei jų pakeitimus ir teikia juos derinti </w:t>
      </w:r>
      <w:r w:rsidR="00112830" w:rsidRPr="005C5A3C">
        <w:rPr>
          <w:rFonts w:eastAsia="SimSun"/>
          <w:szCs w:val="24"/>
        </w:rPr>
        <w:t>AB „Via Lietuva“</w:t>
      </w:r>
      <w:r w:rsidRPr="005C5A3C">
        <w:rPr>
          <w:rFonts w:eastAsia="SimSun"/>
          <w:szCs w:val="24"/>
        </w:rPr>
        <w:t>.</w:t>
      </w:r>
    </w:p>
    <w:p w14:paraId="409D3832" w14:textId="77777777" w:rsidR="00DB71D7" w:rsidRPr="00AE5E34" w:rsidRDefault="00DB71D7" w:rsidP="00DB71D7">
      <w:pPr>
        <w:tabs>
          <w:tab w:val="left" w:pos="10983"/>
        </w:tabs>
        <w:ind w:firstLine="709"/>
        <w:jc w:val="both"/>
        <w:rPr>
          <w:rFonts w:eastAsia="SimSun"/>
          <w:szCs w:val="24"/>
        </w:rPr>
      </w:pPr>
      <w:r w:rsidRPr="005C5A3C">
        <w:rPr>
          <w:rFonts w:eastAsia="SimSun"/>
          <w:szCs w:val="24"/>
        </w:rPr>
        <w:t>2</w:t>
      </w:r>
      <w:r w:rsidR="0046175E" w:rsidRPr="005C5A3C">
        <w:rPr>
          <w:rFonts w:eastAsia="SimSun"/>
          <w:szCs w:val="24"/>
        </w:rPr>
        <w:t>4</w:t>
      </w:r>
      <w:r w:rsidRPr="005C5A3C">
        <w:rPr>
          <w:rFonts w:eastAsia="SimSun"/>
          <w:szCs w:val="24"/>
        </w:rPr>
        <w:t xml:space="preserve">. </w:t>
      </w:r>
      <w:r w:rsidRPr="005C5A3C">
        <w:rPr>
          <w:rFonts w:eastAsia="SimSun"/>
          <w:bCs/>
          <w:szCs w:val="24"/>
        </w:rPr>
        <w:t>Savivaldybės administracijos direktorius</w:t>
      </w:r>
      <w:r w:rsidRPr="005C5A3C">
        <w:rPr>
          <w:rFonts w:eastAsia="SimSun"/>
          <w:szCs w:val="24"/>
        </w:rPr>
        <w:t>, tvirtindamas</w:t>
      </w:r>
      <w:r w:rsidRPr="00AE5E34">
        <w:rPr>
          <w:rFonts w:eastAsia="SimSun"/>
          <w:szCs w:val="24"/>
        </w:rPr>
        <w:t xml:space="preserve"> einamųjų metų kelių objektų sąrašus, įvertina Aprašo </w:t>
      </w:r>
      <w:r w:rsidR="00BD6F55" w:rsidRPr="00AE5E34">
        <w:rPr>
          <w:rFonts w:eastAsia="SimSun"/>
          <w:szCs w:val="24"/>
        </w:rPr>
        <w:t>9</w:t>
      </w:r>
      <w:r w:rsidRPr="00AE5E34">
        <w:rPr>
          <w:rFonts w:eastAsia="SimSun"/>
          <w:szCs w:val="24"/>
        </w:rPr>
        <w:t>–1</w:t>
      </w:r>
      <w:r w:rsidR="00BD6F55" w:rsidRPr="00AE5E34">
        <w:rPr>
          <w:rFonts w:eastAsia="SimSun"/>
          <w:szCs w:val="24"/>
        </w:rPr>
        <w:t>0</w:t>
      </w:r>
      <w:r w:rsidRPr="00AE5E34">
        <w:rPr>
          <w:rFonts w:eastAsia="SimSun"/>
          <w:szCs w:val="24"/>
        </w:rPr>
        <w:t xml:space="preserve"> punktuose nurodytas aplinkybes.</w:t>
      </w:r>
    </w:p>
    <w:p w14:paraId="6A819E78" w14:textId="77777777" w:rsidR="00DB71D7" w:rsidRPr="00AE5E34" w:rsidRDefault="00DB71D7" w:rsidP="00DB71D7">
      <w:pPr>
        <w:overflowPunct w:val="0"/>
        <w:ind w:firstLine="709"/>
        <w:jc w:val="both"/>
        <w:textAlignment w:val="baseline"/>
        <w:rPr>
          <w:szCs w:val="24"/>
        </w:rPr>
      </w:pPr>
      <w:r w:rsidRPr="00AE5E34">
        <w:rPr>
          <w:szCs w:val="24"/>
        </w:rPr>
        <w:t>2</w:t>
      </w:r>
      <w:r w:rsidR="0046175E" w:rsidRPr="00AE5E34">
        <w:rPr>
          <w:szCs w:val="24"/>
        </w:rPr>
        <w:t>5</w:t>
      </w:r>
      <w:r w:rsidRPr="00AE5E34">
        <w:rPr>
          <w:szCs w:val="24"/>
        </w:rPr>
        <w:t xml:space="preserve">. Šio </w:t>
      </w:r>
      <w:r w:rsidR="00514AC6" w:rsidRPr="00AE5E34">
        <w:rPr>
          <w:szCs w:val="24"/>
        </w:rPr>
        <w:t>A</w:t>
      </w:r>
      <w:r w:rsidRPr="00AE5E34">
        <w:rPr>
          <w:szCs w:val="24"/>
        </w:rPr>
        <w:t>prašo nuostatomis Savivaldybė gali vadovautis skirdama Savivaldybės biudžeto lėšas Jurbarko rajono savivaldybės vietinės reikšmės keliams ir gatvėms tiesti, taisyti (remontuoti), prižiūrėti ir saugaus eismo sąlygoms užtikrinti.</w:t>
      </w:r>
    </w:p>
    <w:p w14:paraId="09A9464D" w14:textId="77777777" w:rsidR="00DB71D7" w:rsidRPr="00AE5E34" w:rsidRDefault="00DB71D7" w:rsidP="00DB71D7">
      <w:pPr>
        <w:overflowPunct w:val="0"/>
        <w:ind w:firstLine="709"/>
        <w:jc w:val="both"/>
        <w:textAlignment w:val="baseline"/>
        <w:rPr>
          <w:szCs w:val="24"/>
        </w:rPr>
      </w:pPr>
      <w:r w:rsidRPr="00AE5E34">
        <w:rPr>
          <w:szCs w:val="24"/>
        </w:rPr>
        <w:t>2</w:t>
      </w:r>
      <w:r w:rsidR="0046175E" w:rsidRPr="00AE5E34">
        <w:rPr>
          <w:szCs w:val="24"/>
        </w:rPr>
        <w:t>6</w:t>
      </w:r>
      <w:r w:rsidRPr="00AE5E34">
        <w:rPr>
          <w:szCs w:val="24"/>
        </w:rPr>
        <w:t xml:space="preserve">. Už Aprašo nuostatų įgyvendinimą atsakingas </w:t>
      </w:r>
      <w:r w:rsidRPr="00AE5E34">
        <w:rPr>
          <w:bCs/>
          <w:szCs w:val="24"/>
        </w:rPr>
        <w:t>Savivaldybės administracijos direktorius</w:t>
      </w:r>
      <w:r w:rsidRPr="00AE5E34">
        <w:rPr>
          <w:szCs w:val="24"/>
        </w:rPr>
        <w:t>.</w:t>
      </w:r>
    </w:p>
    <w:p w14:paraId="3DFAB03F" w14:textId="77777777" w:rsidR="00DB71D7" w:rsidRPr="00AE5E34" w:rsidRDefault="00DB71D7" w:rsidP="00DB71D7">
      <w:pPr>
        <w:overflowPunct w:val="0"/>
        <w:ind w:firstLine="709"/>
        <w:jc w:val="both"/>
        <w:textAlignment w:val="baseline"/>
        <w:rPr>
          <w:szCs w:val="24"/>
        </w:rPr>
      </w:pPr>
    </w:p>
    <w:p w14:paraId="5548242C" w14:textId="77777777" w:rsidR="00DB71D7" w:rsidRPr="00AE5E34" w:rsidRDefault="00DB71D7" w:rsidP="00DB71D7">
      <w:pPr>
        <w:overflowPunct w:val="0"/>
        <w:ind w:firstLine="567"/>
        <w:jc w:val="center"/>
        <w:textAlignment w:val="baseline"/>
        <w:rPr>
          <w:szCs w:val="24"/>
        </w:rPr>
      </w:pPr>
      <w:r w:rsidRPr="00AE5E34">
        <w:rPr>
          <w:szCs w:val="24"/>
        </w:rPr>
        <w:t>______________</w:t>
      </w:r>
    </w:p>
    <w:p w14:paraId="4BA08A2B" w14:textId="77777777" w:rsidR="00DB71D7" w:rsidRPr="00AE5E34" w:rsidRDefault="00DB71D7" w:rsidP="00DB71D7">
      <w:pPr>
        <w:overflowPunct w:val="0"/>
        <w:ind w:firstLine="567"/>
        <w:jc w:val="center"/>
        <w:textAlignment w:val="baseline"/>
        <w:rPr>
          <w:sz w:val="22"/>
          <w:szCs w:val="22"/>
        </w:rPr>
      </w:pPr>
    </w:p>
    <w:p w14:paraId="68E179D2" w14:textId="77777777" w:rsidR="00DB71D7" w:rsidRPr="00AE5E34" w:rsidRDefault="00170394" w:rsidP="00170394">
      <w:pPr>
        <w:rPr>
          <w:sz w:val="22"/>
          <w:szCs w:val="22"/>
        </w:rPr>
      </w:pPr>
      <w:r w:rsidRPr="00AE5E34">
        <w:rPr>
          <w:sz w:val="22"/>
          <w:szCs w:val="22"/>
        </w:rPr>
        <w:br w:type="page"/>
      </w:r>
    </w:p>
    <w:p w14:paraId="2D0B6434" w14:textId="77777777" w:rsidR="00F320CA" w:rsidRPr="00AE5E34" w:rsidRDefault="00F320CA">
      <w:pPr>
        <w:rPr>
          <w:sz w:val="22"/>
          <w:szCs w:val="22"/>
        </w:rPr>
      </w:pPr>
    </w:p>
    <w:p w14:paraId="290FDC7C" w14:textId="77777777" w:rsidR="00170394" w:rsidRPr="00AE5E34" w:rsidRDefault="00170394" w:rsidP="00170394">
      <w:pPr>
        <w:pStyle w:val="Pavadinimas"/>
        <w:pBdr>
          <w:bottom w:val="single" w:sz="12" w:space="1" w:color="auto"/>
        </w:pBdr>
      </w:pPr>
      <w:r w:rsidRPr="00AE5E34">
        <w:t>JURBARKO RAJONO SAVIVALDYBĖS ADMINISTRACIJOS</w:t>
      </w:r>
    </w:p>
    <w:p w14:paraId="608A405C" w14:textId="77777777" w:rsidR="00170394" w:rsidRPr="00AE5E34" w:rsidRDefault="00170394" w:rsidP="00170394">
      <w:pPr>
        <w:pStyle w:val="Pavadinimas"/>
        <w:pBdr>
          <w:bottom w:val="single" w:sz="12" w:space="1" w:color="auto"/>
        </w:pBdr>
      </w:pPr>
      <w:r w:rsidRPr="00AE5E34">
        <w:t>INFRASTRUKTŪROS IR TURTO SKYRIUS</w:t>
      </w:r>
    </w:p>
    <w:p w14:paraId="32D3F5EB" w14:textId="77777777" w:rsidR="00170394" w:rsidRPr="00AE5E34" w:rsidRDefault="00170394" w:rsidP="00170394">
      <w:pPr>
        <w:pStyle w:val="Pavadinimas"/>
        <w:pBdr>
          <w:bottom w:val="single" w:sz="12" w:space="1" w:color="auto"/>
        </w:pBdr>
      </w:pPr>
    </w:p>
    <w:p w14:paraId="088E12D0" w14:textId="77777777" w:rsidR="00170394" w:rsidRPr="00AE5E34" w:rsidRDefault="00170394" w:rsidP="00170394">
      <w:pPr>
        <w:pStyle w:val="Paantrat"/>
      </w:pPr>
    </w:p>
    <w:p w14:paraId="4D747241" w14:textId="77777777" w:rsidR="00170394" w:rsidRPr="00AE5E34" w:rsidRDefault="00170394" w:rsidP="00170394">
      <w:pPr>
        <w:pStyle w:val="Paantrat"/>
      </w:pPr>
      <w:r w:rsidRPr="00AE5E34">
        <w:t>AIŠKINAMASIS RAŠTAS</w:t>
      </w:r>
    </w:p>
    <w:p w14:paraId="07500667" w14:textId="77777777" w:rsidR="00170394" w:rsidRPr="00AE5E34" w:rsidRDefault="00170394" w:rsidP="00170394">
      <w:pPr>
        <w:jc w:val="center"/>
        <w:rPr>
          <w:caps/>
          <w:szCs w:val="24"/>
        </w:rPr>
      </w:pPr>
    </w:p>
    <w:p w14:paraId="24124847" w14:textId="77777777" w:rsidR="001B3A8D" w:rsidRPr="00AE5E34" w:rsidRDefault="00170394" w:rsidP="00170394">
      <w:pPr>
        <w:jc w:val="center"/>
        <w:rPr>
          <w:b/>
          <w:bCs/>
          <w:caps/>
          <w:szCs w:val="24"/>
        </w:rPr>
      </w:pPr>
      <w:r w:rsidRPr="00AE5E34">
        <w:rPr>
          <w:b/>
          <w:bCs/>
          <w:caps/>
          <w:szCs w:val="24"/>
        </w:rPr>
        <w:t xml:space="preserve">PRIE JURBARKO RAJONO SAVIVALDYBĖS TARYBOS SPRENDIMO </w:t>
      </w:r>
    </w:p>
    <w:p w14:paraId="6C6BA1BC" w14:textId="77777777" w:rsidR="00170394" w:rsidRPr="00AE5E34" w:rsidRDefault="001B3A8D" w:rsidP="001B3A8D">
      <w:pPr>
        <w:jc w:val="center"/>
        <w:rPr>
          <w:b/>
          <w:bCs/>
          <w:caps/>
          <w:szCs w:val="24"/>
        </w:rPr>
      </w:pPr>
      <w:r w:rsidRPr="00AE5E34">
        <w:rPr>
          <w:b/>
          <w:bCs/>
          <w:caps/>
          <w:szCs w:val="24"/>
        </w:rPr>
        <w:t>„DĖL KELIŲ PRIEŽIŪROS IR PLĖTROS PROGRAMOSFINANSAVIMO LĖŠŲ PASKIRSTYMO IR NAUDOJIMO JURBARKO RAJONO SAVIVALDYBĖS SUSISIEKIMO INFRASTRUKTŪROS OBJEKTAMS</w:t>
      </w:r>
      <w:r w:rsidR="00826926" w:rsidRPr="00AE5E34">
        <w:rPr>
          <w:b/>
          <w:bCs/>
          <w:caps/>
          <w:szCs w:val="24"/>
        </w:rPr>
        <w:t xml:space="preserve"> </w:t>
      </w:r>
      <w:r w:rsidR="00826926" w:rsidRPr="00AE5E34">
        <w:rPr>
          <w:b/>
          <w:szCs w:val="24"/>
        </w:rPr>
        <w:t>2025</w:t>
      </w:r>
      <w:r w:rsidR="00AC3F7E" w:rsidRPr="00AE5E34">
        <w:rPr>
          <w:b/>
          <w:szCs w:val="24"/>
        </w:rPr>
        <w:t>–</w:t>
      </w:r>
      <w:r w:rsidR="00826926" w:rsidRPr="00AE5E34">
        <w:rPr>
          <w:b/>
          <w:szCs w:val="24"/>
        </w:rPr>
        <w:t>2027</w:t>
      </w:r>
      <w:r w:rsidR="00826926" w:rsidRPr="00AE5E34">
        <w:rPr>
          <w:b/>
          <w:sz w:val="22"/>
          <w:szCs w:val="22"/>
        </w:rPr>
        <w:t xml:space="preserve"> METAIS</w:t>
      </w:r>
      <w:r w:rsidRPr="00AE5E34">
        <w:rPr>
          <w:b/>
          <w:bCs/>
          <w:caps/>
          <w:szCs w:val="24"/>
        </w:rPr>
        <w:t xml:space="preserve"> FINANSUOTI TVARKOS APRAŠO PATVIRTINIMO“</w:t>
      </w:r>
      <w:r w:rsidR="00170394" w:rsidRPr="00AE5E34">
        <w:rPr>
          <w:b/>
          <w:szCs w:val="24"/>
        </w:rPr>
        <w:t xml:space="preserve"> </w:t>
      </w:r>
      <w:r w:rsidR="00170394" w:rsidRPr="00AE5E34">
        <w:rPr>
          <w:b/>
          <w:bCs/>
          <w:caps/>
          <w:szCs w:val="24"/>
        </w:rPr>
        <w:t>projekto</w:t>
      </w:r>
    </w:p>
    <w:p w14:paraId="7828903F" w14:textId="77777777" w:rsidR="00170394" w:rsidRPr="00AE5E34" w:rsidRDefault="00170394" w:rsidP="00170394">
      <w:pPr>
        <w:tabs>
          <w:tab w:val="left" w:pos="567"/>
        </w:tabs>
        <w:rPr>
          <w:szCs w:val="24"/>
        </w:rPr>
      </w:pPr>
    </w:p>
    <w:p w14:paraId="4732B0E8" w14:textId="77777777" w:rsidR="001B3A8D" w:rsidRPr="00AE5E34" w:rsidRDefault="001B3A8D" w:rsidP="001B3A8D">
      <w:pPr>
        <w:tabs>
          <w:tab w:val="left" w:pos="567"/>
        </w:tabs>
        <w:jc w:val="center"/>
        <w:rPr>
          <w:szCs w:val="24"/>
        </w:rPr>
      </w:pPr>
      <w:r w:rsidRPr="00AE5E34">
        <w:rPr>
          <w:szCs w:val="24"/>
        </w:rPr>
        <w:t>2025-02-18</w:t>
      </w:r>
    </w:p>
    <w:p w14:paraId="7EB97D08" w14:textId="77777777" w:rsidR="00170394" w:rsidRPr="00AE5E34" w:rsidRDefault="00170394" w:rsidP="00170394">
      <w:pPr>
        <w:tabs>
          <w:tab w:val="left" w:pos="0"/>
        </w:tabs>
        <w:jc w:val="center"/>
        <w:rPr>
          <w:szCs w:val="24"/>
        </w:rPr>
      </w:pPr>
      <w:r w:rsidRPr="00AE5E34">
        <w:rPr>
          <w:szCs w:val="24"/>
        </w:rPr>
        <w:t>Jurbarkas</w:t>
      </w:r>
    </w:p>
    <w:p w14:paraId="2CFEAA6C" w14:textId="77777777" w:rsidR="00170394" w:rsidRPr="00AE5E34" w:rsidRDefault="00170394" w:rsidP="00170394">
      <w:pPr>
        <w:tabs>
          <w:tab w:val="left" w:pos="0"/>
        </w:tabs>
        <w:rPr>
          <w:szCs w:val="24"/>
        </w:rPr>
      </w:pPr>
    </w:p>
    <w:p w14:paraId="40DCB74B" w14:textId="77777777" w:rsidR="00170394" w:rsidRPr="00AE5E34" w:rsidRDefault="00170394" w:rsidP="00170394">
      <w:pPr>
        <w:rPr>
          <w:szCs w:val="24"/>
        </w:rPr>
      </w:pPr>
    </w:p>
    <w:tbl>
      <w:tblPr>
        <w:tblW w:w="0" w:type="auto"/>
        <w:tblLook w:val="04A0" w:firstRow="1" w:lastRow="0" w:firstColumn="1" w:lastColumn="0" w:noHBand="0" w:noVBand="1"/>
      </w:tblPr>
      <w:tblGrid>
        <w:gridCol w:w="9525"/>
      </w:tblGrid>
      <w:tr w:rsidR="00AE5E34" w:rsidRPr="00AE5E34" w14:paraId="6EACD2A7" w14:textId="77777777" w:rsidTr="00170394">
        <w:tc>
          <w:tcPr>
            <w:tcW w:w="9854" w:type="dxa"/>
            <w:hideMark/>
          </w:tcPr>
          <w:p w14:paraId="6E708BB7" w14:textId="77777777" w:rsidR="00170394" w:rsidRPr="00AE5E34" w:rsidRDefault="00170394">
            <w:pPr>
              <w:tabs>
                <w:tab w:val="left" w:pos="0"/>
              </w:tabs>
              <w:rPr>
                <w:b/>
                <w:bCs/>
                <w:szCs w:val="24"/>
              </w:rPr>
            </w:pPr>
            <w:r w:rsidRPr="00AE5E34">
              <w:rPr>
                <w:b/>
                <w:bCs/>
                <w:i/>
                <w:iCs/>
                <w:szCs w:val="24"/>
              </w:rPr>
              <w:t>1. Parengto projekto tikslai ir uždaviniai.</w:t>
            </w:r>
          </w:p>
        </w:tc>
      </w:tr>
      <w:tr w:rsidR="00AE5E34" w:rsidRPr="00AE5E34" w14:paraId="484F84BD" w14:textId="77777777" w:rsidTr="00170394">
        <w:tc>
          <w:tcPr>
            <w:tcW w:w="9854" w:type="dxa"/>
            <w:hideMark/>
          </w:tcPr>
          <w:p w14:paraId="771A5583" w14:textId="77777777" w:rsidR="00170394" w:rsidRPr="00AE5E34" w:rsidRDefault="00170394" w:rsidP="00170394">
            <w:pPr>
              <w:tabs>
                <w:tab w:val="left" w:pos="0"/>
              </w:tabs>
              <w:jc w:val="both"/>
              <w:rPr>
                <w:szCs w:val="24"/>
              </w:rPr>
            </w:pPr>
            <w:r w:rsidRPr="00AE5E34">
              <w:rPr>
                <w:szCs w:val="24"/>
              </w:rPr>
              <w:t xml:space="preserve">Parengti KPPP finansavimo lėšų naudojimo Jurbarko rajono savivaldybės kelių objektams </w:t>
            </w:r>
            <w:r w:rsidR="00AC3F7E" w:rsidRPr="00AE5E34">
              <w:rPr>
                <w:szCs w:val="24"/>
              </w:rPr>
              <w:t xml:space="preserve">2025–2027 metų </w:t>
            </w:r>
            <w:r w:rsidRPr="00AE5E34">
              <w:rPr>
                <w:szCs w:val="24"/>
              </w:rPr>
              <w:t>tvarkos aprašą.</w:t>
            </w:r>
          </w:p>
        </w:tc>
      </w:tr>
      <w:tr w:rsidR="00AE5E34" w:rsidRPr="00AE5E34" w14:paraId="0F70BE4B" w14:textId="77777777" w:rsidTr="00170394">
        <w:tc>
          <w:tcPr>
            <w:tcW w:w="9854" w:type="dxa"/>
            <w:hideMark/>
          </w:tcPr>
          <w:p w14:paraId="2DA43422" w14:textId="77777777" w:rsidR="00170394" w:rsidRPr="00AE5E34" w:rsidRDefault="00170394">
            <w:pPr>
              <w:tabs>
                <w:tab w:val="left" w:pos="0"/>
              </w:tabs>
              <w:rPr>
                <w:b/>
                <w:bCs/>
                <w:szCs w:val="24"/>
              </w:rPr>
            </w:pPr>
            <w:r w:rsidRPr="00AE5E34">
              <w:rPr>
                <w:b/>
                <w:bCs/>
                <w:i/>
                <w:iCs/>
                <w:szCs w:val="24"/>
              </w:rPr>
              <w:t>2. Kaip šiuo metu yra sureguliuoti projekte aptarti klausimai.</w:t>
            </w:r>
          </w:p>
        </w:tc>
      </w:tr>
      <w:tr w:rsidR="00AE5E34" w:rsidRPr="00AE5E34" w14:paraId="1D5FF33A" w14:textId="77777777" w:rsidTr="00170394">
        <w:tc>
          <w:tcPr>
            <w:tcW w:w="9854" w:type="dxa"/>
            <w:hideMark/>
          </w:tcPr>
          <w:p w14:paraId="7340F0BA" w14:textId="77777777" w:rsidR="00170394" w:rsidRPr="00AE5E34" w:rsidRDefault="00170394" w:rsidP="00170394">
            <w:pPr>
              <w:pStyle w:val="Pagrindinistekstas"/>
              <w:rPr>
                <w:szCs w:val="24"/>
              </w:rPr>
            </w:pPr>
            <w:r w:rsidRPr="00AE5E34">
              <w:rPr>
                <w:szCs w:val="24"/>
              </w:rPr>
              <w:t>Galioja 2024 m. vasario 29 d. Savivaldybės tarybos sprendimas Nr. T2-25 „Dėl Kelių priežiūros ir plėtros programos finansavimo lėšų paskirstymo ir naudojimo Jurbarko rajono savivaldybės susisiekimo infrastruktūros objektams finansuoti tvarkos aprašo patvirtinimo“.</w:t>
            </w:r>
          </w:p>
        </w:tc>
      </w:tr>
      <w:tr w:rsidR="00AE5E34" w:rsidRPr="00AE5E34" w14:paraId="55DA44BC" w14:textId="77777777" w:rsidTr="00170394">
        <w:tc>
          <w:tcPr>
            <w:tcW w:w="9854" w:type="dxa"/>
            <w:hideMark/>
          </w:tcPr>
          <w:p w14:paraId="0502C207" w14:textId="77777777" w:rsidR="00170394" w:rsidRPr="00AE5E34" w:rsidRDefault="00170394">
            <w:pPr>
              <w:tabs>
                <w:tab w:val="left" w:pos="0"/>
              </w:tabs>
              <w:rPr>
                <w:b/>
                <w:bCs/>
                <w:i/>
                <w:iCs/>
                <w:szCs w:val="24"/>
              </w:rPr>
            </w:pPr>
            <w:r w:rsidRPr="00AE5E34">
              <w:rPr>
                <w:b/>
                <w:bCs/>
                <w:i/>
                <w:iCs/>
                <w:szCs w:val="24"/>
              </w:rPr>
              <w:t>3. Kokių pozityvių rezultatų laukiama.</w:t>
            </w:r>
          </w:p>
        </w:tc>
      </w:tr>
      <w:tr w:rsidR="00AE5E34" w:rsidRPr="00AE5E34" w14:paraId="5711F22A" w14:textId="77777777" w:rsidTr="00170394">
        <w:tc>
          <w:tcPr>
            <w:tcW w:w="9854" w:type="dxa"/>
            <w:hideMark/>
          </w:tcPr>
          <w:p w14:paraId="318BB0FF" w14:textId="77777777" w:rsidR="00170394" w:rsidRPr="00AE5E34" w:rsidRDefault="00170394" w:rsidP="00170394">
            <w:pPr>
              <w:tabs>
                <w:tab w:val="left" w:pos="0"/>
              </w:tabs>
              <w:jc w:val="both"/>
              <w:rPr>
                <w:szCs w:val="24"/>
              </w:rPr>
            </w:pPr>
            <w:r w:rsidRPr="00AE5E34">
              <w:rPr>
                <w:szCs w:val="24"/>
              </w:rPr>
              <w:t>Parengtas finansavimo tvarkos aprašas sudarys sąlygas paskirstyti 2025–2027 metų savivaldybės objektams iš KPPP gaunamas finansavimo lėšas.</w:t>
            </w:r>
          </w:p>
        </w:tc>
      </w:tr>
      <w:tr w:rsidR="00AE5E34" w:rsidRPr="00AE5E34" w14:paraId="73CDFD8B" w14:textId="77777777" w:rsidTr="00170394">
        <w:tc>
          <w:tcPr>
            <w:tcW w:w="9854" w:type="dxa"/>
            <w:hideMark/>
          </w:tcPr>
          <w:p w14:paraId="668412B1" w14:textId="77777777" w:rsidR="00170394" w:rsidRPr="00AE5E34" w:rsidRDefault="00170394">
            <w:pPr>
              <w:tabs>
                <w:tab w:val="left" w:pos="0"/>
              </w:tabs>
              <w:jc w:val="both"/>
              <w:rPr>
                <w:b/>
                <w:bCs/>
                <w:i/>
                <w:iCs/>
                <w:szCs w:val="24"/>
              </w:rPr>
            </w:pPr>
            <w:r w:rsidRPr="00AE5E34">
              <w:rPr>
                <w:b/>
                <w:bCs/>
                <w:i/>
                <w:iCs/>
                <w:szCs w:val="24"/>
              </w:rPr>
              <w:t>4. Galimos neigiamos priimto projekto pasekmės ir kokių priemonių reikėtų imtis, kad tokių pasekmių būtų išvengta.</w:t>
            </w:r>
          </w:p>
        </w:tc>
      </w:tr>
      <w:tr w:rsidR="00AE5E34" w:rsidRPr="00AE5E34" w14:paraId="3E7718E6" w14:textId="77777777" w:rsidTr="00170394">
        <w:tc>
          <w:tcPr>
            <w:tcW w:w="9854" w:type="dxa"/>
            <w:hideMark/>
          </w:tcPr>
          <w:p w14:paraId="4084B741" w14:textId="77777777" w:rsidR="00170394" w:rsidRPr="00AE5E34" w:rsidRDefault="00170394">
            <w:pPr>
              <w:tabs>
                <w:tab w:val="left" w:pos="0"/>
              </w:tabs>
              <w:jc w:val="both"/>
              <w:rPr>
                <w:szCs w:val="24"/>
              </w:rPr>
            </w:pPr>
            <w:r w:rsidRPr="00AE5E34">
              <w:rPr>
                <w:szCs w:val="24"/>
              </w:rPr>
              <w:t>Neigiamų pasekmių nebus.</w:t>
            </w:r>
          </w:p>
        </w:tc>
      </w:tr>
      <w:tr w:rsidR="00AE5E34" w:rsidRPr="00AE5E34" w14:paraId="5E25408C" w14:textId="77777777" w:rsidTr="00170394">
        <w:tc>
          <w:tcPr>
            <w:tcW w:w="9854" w:type="dxa"/>
            <w:hideMark/>
          </w:tcPr>
          <w:p w14:paraId="7A02F2B0" w14:textId="77777777" w:rsidR="00170394" w:rsidRPr="00AE5E34" w:rsidRDefault="00170394">
            <w:pPr>
              <w:tabs>
                <w:tab w:val="left" w:pos="0"/>
              </w:tabs>
              <w:jc w:val="both"/>
              <w:rPr>
                <w:b/>
                <w:bCs/>
                <w:i/>
                <w:iCs/>
                <w:szCs w:val="24"/>
              </w:rPr>
            </w:pPr>
            <w:r w:rsidRPr="00AE5E34">
              <w:rPr>
                <w:b/>
                <w:bCs/>
                <w:i/>
                <w:iCs/>
                <w:szCs w:val="24"/>
              </w:rPr>
              <w:t>5. Kokie šios srities aktai tebegalioja (pateikiamas aktų sąrašas) ir kokius galiojančius aktus būtina pakeisti ar panaikinti, priėmus teikiamą projektą.</w:t>
            </w:r>
          </w:p>
        </w:tc>
      </w:tr>
      <w:tr w:rsidR="00AE5E34" w:rsidRPr="00AE5E34" w14:paraId="2A824502" w14:textId="77777777" w:rsidTr="00170394">
        <w:tc>
          <w:tcPr>
            <w:tcW w:w="9854" w:type="dxa"/>
            <w:hideMark/>
          </w:tcPr>
          <w:p w14:paraId="562A2961" w14:textId="77777777" w:rsidR="00170394" w:rsidRPr="005C5A3C" w:rsidRDefault="00170394" w:rsidP="003F58D2">
            <w:pPr>
              <w:tabs>
                <w:tab w:val="left" w:pos="0"/>
              </w:tabs>
              <w:jc w:val="both"/>
              <w:rPr>
                <w:szCs w:val="24"/>
              </w:rPr>
            </w:pPr>
            <w:r w:rsidRPr="005C5A3C">
              <w:rPr>
                <w:szCs w:val="24"/>
              </w:rPr>
              <w:t xml:space="preserve">Galioja 2024 m. vasario 29 d. Savivaldybės tarybos sprendimas Nr. T2-25 „Dėl Kelių priežiūros ir plėtros programos finansavimo lėšų paskirstymo ir naudojimo Jurbarko rajono savivaldybės susisiekimo infrastruktūros objektams finansuoti tvarkos aprašo patvirtinimo“, jį reikia </w:t>
            </w:r>
            <w:r w:rsidR="003F58D2" w:rsidRPr="005C5A3C">
              <w:rPr>
                <w:szCs w:val="24"/>
              </w:rPr>
              <w:t>pripažinti netekusių galios</w:t>
            </w:r>
            <w:r w:rsidRPr="005C5A3C">
              <w:rPr>
                <w:szCs w:val="24"/>
              </w:rPr>
              <w:t>.</w:t>
            </w:r>
          </w:p>
        </w:tc>
      </w:tr>
      <w:tr w:rsidR="00AE5E34" w:rsidRPr="00AE5E34" w14:paraId="444B6BAD" w14:textId="77777777" w:rsidTr="00170394">
        <w:tc>
          <w:tcPr>
            <w:tcW w:w="9854" w:type="dxa"/>
            <w:hideMark/>
          </w:tcPr>
          <w:p w14:paraId="629E1E3D" w14:textId="77777777" w:rsidR="00170394" w:rsidRPr="005C5A3C" w:rsidRDefault="00170394">
            <w:pPr>
              <w:tabs>
                <w:tab w:val="left" w:pos="0"/>
              </w:tabs>
              <w:rPr>
                <w:b/>
                <w:bCs/>
                <w:i/>
                <w:iCs/>
                <w:szCs w:val="24"/>
              </w:rPr>
            </w:pPr>
            <w:r w:rsidRPr="005C5A3C">
              <w:rPr>
                <w:b/>
                <w:bCs/>
                <w:i/>
                <w:iCs/>
                <w:szCs w:val="24"/>
              </w:rPr>
              <w:t>6. Projekto rengimo metu gauti specialistų vertinimai ir išvados, ekonominiai apskaičiavimai (sąmatos), konkretūs finansavimo šaltiniai.</w:t>
            </w:r>
          </w:p>
          <w:p w14:paraId="66FAF30F" w14:textId="77777777" w:rsidR="00170394" w:rsidRPr="005C5A3C" w:rsidRDefault="00170394">
            <w:pPr>
              <w:tabs>
                <w:tab w:val="left" w:pos="0"/>
              </w:tabs>
              <w:rPr>
                <w:bCs/>
                <w:iCs/>
                <w:szCs w:val="24"/>
              </w:rPr>
            </w:pPr>
            <w:r w:rsidRPr="005C5A3C">
              <w:rPr>
                <w:bCs/>
                <w:iCs/>
                <w:szCs w:val="24"/>
              </w:rPr>
              <w:t>Nėra</w:t>
            </w:r>
          </w:p>
        </w:tc>
      </w:tr>
      <w:tr w:rsidR="00AE5E34" w:rsidRPr="00AE5E34" w14:paraId="592D8BDD" w14:textId="77777777" w:rsidTr="00170394">
        <w:tc>
          <w:tcPr>
            <w:tcW w:w="9854" w:type="dxa"/>
            <w:hideMark/>
          </w:tcPr>
          <w:p w14:paraId="1C6EB4E6" w14:textId="77777777" w:rsidR="00170394" w:rsidRPr="00AE5E34" w:rsidRDefault="00170394">
            <w:pPr>
              <w:tabs>
                <w:tab w:val="left" w:pos="0"/>
              </w:tabs>
              <w:jc w:val="both"/>
              <w:rPr>
                <w:b/>
                <w:i/>
                <w:szCs w:val="24"/>
              </w:rPr>
            </w:pPr>
            <w:r w:rsidRPr="00AE5E34">
              <w:rPr>
                <w:b/>
                <w:i/>
                <w:szCs w:val="24"/>
              </w:rPr>
              <w:t>7. Ar reikalingas projekto antikorupcinis vertinimas.</w:t>
            </w:r>
          </w:p>
          <w:p w14:paraId="5E1EA85B" w14:textId="77777777" w:rsidR="00170394" w:rsidRPr="00AE5E34" w:rsidRDefault="00170394">
            <w:pPr>
              <w:tabs>
                <w:tab w:val="left" w:pos="0"/>
              </w:tabs>
              <w:jc w:val="both"/>
              <w:rPr>
                <w:szCs w:val="24"/>
              </w:rPr>
            </w:pPr>
            <w:r w:rsidRPr="00AE5E34">
              <w:rPr>
                <w:szCs w:val="24"/>
              </w:rPr>
              <w:t>Nereikia</w:t>
            </w:r>
          </w:p>
        </w:tc>
      </w:tr>
      <w:tr w:rsidR="00AE5E34" w:rsidRPr="00AE5E34" w14:paraId="2ADE2B4B" w14:textId="77777777" w:rsidTr="00170394">
        <w:tc>
          <w:tcPr>
            <w:tcW w:w="9854" w:type="dxa"/>
            <w:hideMark/>
          </w:tcPr>
          <w:p w14:paraId="435B9133" w14:textId="77777777" w:rsidR="00170394" w:rsidRPr="00AE5E34" w:rsidRDefault="00170394">
            <w:pPr>
              <w:tabs>
                <w:tab w:val="left" w:pos="0"/>
              </w:tabs>
              <w:jc w:val="both"/>
              <w:rPr>
                <w:b/>
                <w:i/>
                <w:szCs w:val="24"/>
              </w:rPr>
            </w:pPr>
            <w:r w:rsidRPr="00AE5E34">
              <w:rPr>
                <w:b/>
                <w:i/>
                <w:szCs w:val="24"/>
              </w:rPr>
              <w:t>8. Projekto iniciatorius, autorius ar autorių grupė.</w:t>
            </w:r>
          </w:p>
        </w:tc>
      </w:tr>
      <w:tr w:rsidR="00AE5E34" w:rsidRPr="00AE5E34" w14:paraId="472495CA" w14:textId="77777777" w:rsidTr="00170394">
        <w:tc>
          <w:tcPr>
            <w:tcW w:w="9854" w:type="dxa"/>
            <w:hideMark/>
          </w:tcPr>
          <w:p w14:paraId="282FA6F4" w14:textId="77777777" w:rsidR="00170394" w:rsidRPr="00AE5E34" w:rsidRDefault="00170394">
            <w:pPr>
              <w:tabs>
                <w:tab w:val="left" w:pos="0"/>
              </w:tabs>
              <w:jc w:val="both"/>
              <w:rPr>
                <w:szCs w:val="24"/>
              </w:rPr>
            </w:pPr>
            <w:r w:rsidRPr="00AE5E34">
              <w:rPr>
                <w:szCs w:val="24"/>
              </w:rPr>
              <w:t>Infrastruktūros ir turto skyrius</w:t>
            </w:r>
          </w:p>
        </w:tc>
      </w:tr>
      <w:tr w:rsidR="00AE5E34" w:rsidRPr="00AE5E34" w14:paraId="4460E01F" w14:textId="77777777" w:rsidTr="00170394">
        <w:tc>
          <w:tcPr>
            <w:tcW w:w="9854" w:type="dxa"/>
            <w:hideMark/>
          </w:tcPr>
          <w:p w14:paraId="6193343B" w14:textId="77777777" w:rsidR="00170394" w:rsidRPr="00AE5E34" w:rsidRDefault="00170394">
            <w:pPr>
              <w:tabs>
                <w:tab w:val="left" w:pos="0"/>
              </w:tabs>
              <w:rPr>
                <w:b/>
                <w:bCs/>
                <w:i/>
                <w:iCs/>
                <w:szCs w:val="24"/>
              </w:rPr>
            </w:pPr>
            <w:r w:rsidRPr="00AE5E34">
              <w:rPr>
                <w:b/>
                <w:bCs/>
                <w:i/>
                <w:iCs/>
                <w:szCs w:val="24"/>
              </w:rPr>
              <w:t>9. Kiti, autorių nuomone, reikalingi pagrindimai ir paaiškinimai.</w:t>
            </w:r>
          </w:p>
          <w:p w14:paraId="6747B112" w14:textId="77777777" w:rsidR="00170394" w:rsidRPr="00AE5E34" w:rsidRDefault="00170394">
            <w:pPr>
              <w:tabs>
                <w:tab w:val="left" w:pos="0"/>
              </w:tabs>
              <w:rPr>
                <w:bCs/>
                <w:iCs/>
                <w:szCs w:val="24"/>
              </w:rPr>
            </w:pPr>
            <w:r w:rsidRPr="00AE5E34">
              <w:rPr>
                <w:bCs/>
                <w:iCs/>
                <w:szCs w:val="24"/>
              </w:rPr>
              <w:t>Nereikia</w:t>
            </w:r>
          </w:p>
        </w:tc>
      </w:tr>
      <w:tr w:rsidR="00AE5E34" w:rsidRPr="00AE5E34" w14:paraId="5F7C1131" w14:textId="77777777" w:rsidTr="00170394">
        <w:tc>
          <w:tcPr>
            <w:tcW w:w="9854" w:type="dxa"/>
            <w:hideMark/>
          </w:tcPr>
          <w:p w14:paraId="5382E445" w14:textId="77777777" w:rsidR="00170394" w:rsidRPr="00AE5E34" w:rsidRDefault="00170394">
            <w:pPr>
              <w:tabs>
                <w:tab w:val="left" w:pos="0"/>
              </w:tabs>
              <w:jc w:val="both"/>
              <w:rPr>
                <w:b/>
                <w:i/>
                <w:szCs w:val="24"/>
              </w:rPr>
            </w:pPr>
            <w:r w:rsidRPr="00AE5E34">
              <w:rPr>
                <w:b/>
                <w:i/>
                <w:szCs w:val="24"/>
              </w:rPr>
              <w:t>10. Sprendimas įteikiamas (kam ir kiek egz.).</w:t>
            </w:r>
          </w:p>
        </w:tc>
      </w:tr>
      <w:tr w:rsidR="00170394" w:rsidRPr="00AE5E34" w14:paraId="3407851A" w14:textId="77777777" w:rsidTr="00170394">
        <w:tc>
          <w:tcPr>
            <w:tcW w:w="9854" w:type="dxa"/>
            <w:hideMark/>
          </w:tcPr>
          <w:p w14:paraId="35AC74BF" w14:textId="77777777" w:rsidR="00170394" w:rsidRPr="00AE5E34" w:rsidRDefault="00170394">
            <w:pPr>
              <w:tabs>
                <w:tab w:val="left" w:pos="0"/>
              </w:tabs>
              <w:jc w:val="both"/>
              <w:rPr>
                <w:szCs w:val="24"/>
              </w:rPr>
            </w:pPr>
            <w:r w:rsidRPr="00AE5E34">
              <w:rPr>
                <w:szCs w:val="24"/>
              </w:rPr>
              <w:t>Jurbarko r. savivaldybės seniūnijoms, Infrastruktūros ir turto skyriui</w:t>
            </w:r>
          </w:p>
        </w:tc>
      </w:tr>
    </w:tbl>
    <w:p w14:paraId="0A97A09F" w14:textId="77777777" w:rsidR="00170394" w:rsidRPr="00AE5E34" w:rsidRDefault="00170394" w:rsidP="00170394">
      <w:pPr>
        <w:tabs>
          <w:tab w:val="left" w:pos="567"/>
        </w:tabs>
        <w:rPr>
          <w:szCs w:val="24"/>
        </w:rPr>
      </w:pPr>
    </w:p>
    <w:p w14:paraId="75F9BC70" w14:textId="77777777" w:rsidR="00170394" w:rsidRPr="00AE5E34" w:rsidRDefault="00170394" w:rsidP="00170394">
      <w:pPr>
        <w:tabs>
          <w:tab w:val="left" w:pos="567"/>
        </w:tabs>
        <w:rPr>
          <w:szCs w:val="24"/>
        </w:rPr>
      </w:pPr>
      <w:r w:rsidRPr="00AE5E34">
        <w:rPr>
          <w:szCs w:val="24"/>
        </w:rPr>
        <w:t>Parengė Rimantas Guntys, tel. +370 654 76</w:t>
      </w:r>
      <w:r w:rsidR="00DB4AED" w:rsidRPr="00AE5E34">
        <w:rPr>
          <w:szCs w:val="24"/>
        </w:rPr>
        <w:t xml:space="preserve"> </w:t>
      </w:r>
      <w:r w:rsidRPr="00AE5E34">
        <w:rPr>
          <w:szCs w:val="24"/>
        </w:rPr>
        <w:t>020, el. p. rimantas.guntys@jurbarkas.lt</w:t>
      </w:r>
    </w:p>
    <w:p w14:paraId="08BF1C3D" w14:textId="77777777" w:rsidR="00170394" w:rsidRPr="00AE5E34" w:rsidRDefault="00170394" w:rsidP="00170394">
      <w:pPr>
        <w:tabs>
          <w:tab w:val="left" w:pos="567"/>
        </w:tabs>
        <w:rPr>
          <w:szCs w:val="24"/>
        </w:rPr>
      </w:pPr>
    </w:p>
    <w:p w14:paraId="26AAF3E7" w14:textId="77777777" w:rsidR="000A4FA2" w:rsidRPr="00AE5E34" w:rsidRDefault="000A4FA2">
      <w:pPr>
        <w:tabs>
          <w:tab w:val="left" w:pos="567"/>
        </w:tabs>
        <w:rPr>
          <w:szCs w:val="24"/>
        </w:rPr>
      </w:pPr>
    </w:p>
    <w:sectPr w:rsidR="000A4FA2" w:rsidRPr="00AE5E34"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1465" w14:textId="77777777" w:rsidR="00442F8F" w:rsidRDefault="00442F8F">
      <w:r>
        <w:separator/>
      </w:r>
    </w:p>
  </w:endnote>
  <w:endnote w:type="continuationSeparator" w:id="0">
    <w:p w14:paraId="12E47E68" w14:textId="77777777" w:rsidR="00442F8F" w:rsidRDefault="0044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3049" w14:textId="77777777" w:rsidR="00442F8F" w:rsidRDefault="00442F8F">
      <w:r>
        <w:separator/>
      </w:r>
    </w:p>
  </w:footnote>
  <w:footnote w:type="continuationSeparator" w:id="0">
    <w:p w14:paraId="362432BA" w14:textId="77777777" w:rsidR="00442F8F" w:rsidRDefault="0044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CA55" w14:textId="77777777" w:rsidR="00FC1CD3" w:rsidRDefault="004B4C7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4B0E11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61C9" w14:textId="77777777" w:rsidR="00FC1CD3" w:rsidRDefault="00FC1CD3">
    <w:pPr>
      <w:pStyle w:val="Antrats"/>
      <w:framePr w:wrap="around" w:vAnchor="text" w:hAnchor="margin" w:xAlign="center" w:y="1"/>
      <w:rPr>
        <w:rStyle w:val="Puslapionumeris"/>
      </w:rPr>
    </w:pPr>
  </w:p>
  <w:p w14:paraId="10B3275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D4014"/>
    <w:multiLevelType w:val="hybridMultilevel"/>
    <w:tmpl w:val="17F8F322"/>
    <w:lvl w:ilvl="0" w:tplc="429602EA">
      <w:start w:val="1"/>
      <w:numFmt w:val="decimal"/>
      <w:lvlText w:val="%1."/>
      <w:lvlJc w:val="left"/>
      <w:pPr>
        <w:ind w:left="1211"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06005837">
    <w:abstractNumId w:val="4"/>
  </w:num>
  <w:num w:numId="2" w16cid:durableId="2001421856">
    <w:abstractNumId w:val="3"/>
  </w:num>
  <w:num w:numId="3" w16cid:durableId="686100388">
    <w:abstractNumId w:val="5"/>
  </w:num>
  <w:num w:numId="4" w16cid:durableId="304970913">
    <w:abstractNumId w:val="1"/>
  </w:num>
  <w:num w:numId="5" w16cid:durableId="1232154387">
    <w:abstractNumId w:val="7"/>
  </w:num>
  <w:num w:numId="6" w16cid:durableId="1496147139">
    <w:abstractNumId w:val="6"/>
  </w:num>
  <w:num w:numId="7" w16cid:durableId="404692240">
    <w:abstractNumId w:val="0"/>
  </w:num>
  <w:num w:numId="8" w16cid:durableId="120857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31B2B"/>
    <w:rsid w:val="000515BE"/>
    <w:rsid w:val="000550A2"/>
    <w:rsid w:val="00064340"/>
    <w:rsid w:val="00067301"/>
    <w:rsid w:val="00067DE9"/>
    <w:rsid w:val="00074C0C"/>
    <w:rsid w:val="00076A1D"/>
    <w:rsid w:val="00090406"/>
    <w:rsid w:val="0009364A"/>
    <w:rsid w:val="000A4FA2"/>
    <w:rsid w:val="000B0953"/>
    <w:rsid w:val="000B1C96"/>
    <w:rsid w:val="000B1FDC"/>
    <w:rsid w:val="000B58D4"/>
    <w:rsid w:val="000C3A8A"/>
    <w:rsid w:val="000C6355"/>
    <w:rsid w:val="000D77B8"/>
    <w:rsid w:val="000D7BB3"/>
    <w:rsid w:val="000E0779"/>
    <w:rsid w:val="000E2BAC"/>
    <w:rsid w:val="000E6B72"/>
    <w:rsid w:val="00107C26"/>
    <w:rsid w:val="00112830"/>
    <w:rsid w:val="0012406B"/>
    <w:rsid w:val="0012514A"/>
    <w:rsid w:val="00137CE1"/>
    <w:rsid w:val="00162618"/>
    <w:rsid w:val="00170394"/>
    <w:rsid w:val="00190D39"/>
    <w:rsid w:val="00196C9A"/>
    <w:rsid w:val="001A619A"/>
    <w:rsid w:val="001B3A8D"/>
    <w:rsid w:val="001B55D3"/>
    <w:rsid w:val="001D2E82"/>
    <w:rsid w:val="001E2AE0"/>
    <w:rsid w:val="001E317C"/>
    <w:rsid w:val="001E7C95"/>
    <w:rsid w:val="00226341"/>
    <w:rsid w:val="0022772C"/>
    <w:rsid w:val="00235C86"/>
    <w:rsid w:val="00251454"/>
    <w:rsid w:val="0025167C"/>
    <w:rsid w:val="00281984"/>
    <w:rsid w:val="0029115F"/>
    <w:rsid w:val="002A4B01"/>
    <w:rsid w:val="002A6329"/>
    <w:rsid w:val="002E1D6F"/>
    <w:rsid w:val="002E1F99"/>
    <w:rsid w:val="002F084E"/>
    <w:rsid w:val="002F1BCC"/>
    <w:rsid w:val="003026EB"/>
    <w:rsid w:val="00315599"/>
    <w:rsid w:val="003156A6"/>
    <w:rsid w:val="00317D02"/>
    <w:rsid w:val="00346E67"/>
    <w:rsid w:val="0037061D"/>
    <w:rsid w:val="00372033"/>
    <w:rsid w:val="003723C7"/>
    <w:rsid w:val="0037258B"/>
    <w:rsid w:val="00394FD0"/>
    <w:rsid w:val="00395C4A"/>
    <w:rsid w:val="003A6384"/>
    <w:rsid w:val="003B2523"/>
    <w:rsid w:val="003C0D2B"/>
    <w:rsid w:val="003D36E7"/>
    <w:rsid w:val="003E72FB"/>
    <w:rsid w:val="003F40BA"/>
    <w:rsid w:val="003F43DA"/>
    <w:rsid w:val="003F58D2"/>
    <w:rsid w:val="0040117E"/>
    <w:rsid w:val="00433CAE"/>
    <w:rsid w:val="00433D3F"/>
    <w:rsid w:val="00442F8F"/>
    <w:rsid w:val="004556B9"/>
    <w:rsid w:val="0046175E"/>
    <w:rsid w:val="004736D3"/>
    <w:rsid w:val="00477C70"/>
    <w:rsid w:val="00484746"/>
    <w:rsid w:val="00487818"/>
    <w:rsid w:val="00494CCC"/>
    <w:rsid w:val="004B2369"/>
    <w:rsid w:val="004B4C7E"/>
    <w:rsid w:val="004D5726"/>
    <w:rsid w:val="004E7E03"/>
    <w:rsid w:val="00501A06"/>
    <w:rsid w:val="00501C69"/>
    <w:rsid w:val="00502438"/>
    <w:rsid w:val="005049D0"/>
    <w:rsid w:val="00514AC6"/>
    <w:rsid w:val="0053677B"/>
    <w:rsid w:val="0053777E"/>
    <w:rsid w:val="00542B92"/>
    <w:rsid w:val="00552EB8"/>
    <w:rsid w:val="00554E7E"/>
    <w:rsid w:val="005560FA"/>
    <w:rsid w:val="00583085"/>
    <w:rsid w:val="005902FC"/>
    <w:rsid w:val="005A679F"/>
    <w:rsid w:val="005A7489"/>
    <w:rsid w:val="005B2122"/>
    <w:rsid w:val="005B5054"/>
    <w:rsid w:val="005B677E"/>
    <w:rsid w:val="005C5A3C"/>
    <w:rsid w:val="005F423D"/>
    <w:rsid w:val="0060121E"/>
    <w:rsid w:val="006042B0"/>
    <w:rsid w:val="006046BD"/>
    <w:rsid w:val="0061124E"/>
    <w:rsid w:val="00611759"/>
    <w:rsid w:val="0063466E"/>
    <w:rsid w:val="006353B7"/>
    <w:rsid w:val="00641E12"/>
    <w:rsid w:val="0065250B"/>
    <w:rsid w:val="00694AE6"/>
    <w:rsid w:val="006A29E6"/>
    <w:rsid w:val="006A5260"/>
    <w:rsid w:val="006B0138"/>
    <w:rsid w:val="006B194D"/>
    <w:rsid w:val="006F73C6"/>
    <w:rsid w:val="006F79BB"/>
    <w:rsid w:val="00707910"/>
    <w:rsid w:val="0071733F"/>
    <w:rsid w:val="007244EA"/>
    <w:rsid w:val="00727BC2"/>
    <w:rsid w:val="00733F0E"/>
    <w:rsid w:val="00734333"/>
    <w:rsid w:val="00740725"/>
    <w:rsid w:val="00765B16"/>
    <w:rsid w:val="00771B77"/>
    <w:rsid w:val="0077509B"/>
    <w:rsid w:val="00775876"/>
    <w:rsid w:val="007775D8"/>
    <w:rsid w:val="007860A8"/>
    <w:rsid w:val="007B34D9"/>
    <w:rsid w:val="007B7194"/>
    <w:rsid w:val="007B7D9C"/>
    <w:rsid w:val="007E13A9"/>
    <w:rsid w:val="007E46FC"/>
    <w:rsid w:val="007F4542"/>
    <w:rsid w:val="008037D5"/>
    <w:rsid w:val="00815950"/>
    <w:rsid w:val="00822745"/>
    <w:rsid w:val="00826926"/>
    <w:rsid w:val="00854CEB"/>
    <w:rsid w:val="00863138"/>
    <w:rsid w:val="00863B80"/>
    <w:rsid w:val="00867C4B"/>
    <w:rsid w:val="008758B4"/>
    <w:rsid w:val="0088250C"/>
    <w:rsid w:val="00886E2F"/>
    <w:rsid w:val="00892223"/>
    <w:rsid w:val="00894D72"/>
    <w:rsid w:val="008962CF"/>
    <w:rsid w:val="008A4BEF"/>
    <w:rsid w:val="008A7972"/>
    <w:rsid w:val="008B1C9F"/>
    <w:rsid w:val="008B2A3E"/>
    <w:rsid w:val="008C2222"/>
    <w:rsid w:val="008C4BDA"/>
    <w:rsid w:val="00931D64"/>
    <w:rsid w:val="00931DA5"/>
    <w:rsid w:val="00943B0E"/>
    <w:rsid w:val="00962068"/>
    <w:rsid w:val="00992B19"/>
    <w:rsid w:val="009A00D0"/>
    <w:rsid w:val="009A0BC2"/>
    <w:rsid w:val="009A22DA"/>
    <w:rsid w:val="009B1E06"/>
    <w:rsid w:val="009B7CA4"/>
    <w:rsid w:val="009C146A"/>
    <w:rsid w:val="009E0DEC"/>
    <w:rsid w:val="009E78A8"/>
    <w:rsid w:val="00A07C5C"/>
    <w:rsid w:val="00A10B04"/>
    <w:rsid w:val="00A151E4"/>
    <w:rsid w:val="00A15894"/>
    <w:rsid w:val="00A2327C"/>
    <w:rsid w:val="00A26DC6"/>
    <w:rsid w:val="00A35132"/>
    <w:rsid w:val="00A4240C"/>
    <w:rsid w:val="00A44FD0"/>
    <w:rsid w:val="00A50B2D"/>
    <w:rsid w:val="00A519AD"/>
    <w:rsid w:val="00A531C7"/>
    <w:rsid w:val="00A62A13"/>
    <w:rsid w:val="00A64F5E"/>
    <w:rsid w:val="00A71FAA"/>
    <w:rsid w:val="00A749F9"/>
    <w:rsid w:val="00A76667"/>
    <w:rsid w:val="00A85052"/>
    <w:rsid w:val="00A87403"/>
    <w:rsid w:val="00A91AD8"/>
    <w:rsid w:val="00AB13EB"/>
    <w:rsid w:val="00AC0F3F"/>
    <w:rsid w:val="00AC19FF"/>
    <w:rsid w:val="00AC3289"/>
    <w:rsid w:val="00AC3F7E"/>
    <w:rsid w:val="00AC51B4"/>
    <w:rsid w:val="00AC5D4C"/>
    <w:rsid w:val="00AD7C4E"/>
    <w:rsid w:val="00AE1B62"/>
    <w:rsid w:val="00AE27EB"/>
    <w:rsid w:val="00AE5E34"/>
    <w:rsid w:val="00B12FCB"/>
    <w:rsid w:val="00B14102"/>
    <w:rsid w:val="00B26620"/>
    <w:rsid w:val="00B27F26"/>
    <w:rsid w:val="00B341B4"/>
    <w:rsid w:val="00B40845"/>
    <w:rsid w:val="00B418C7"/>
    <w:rsid w:val="00B44E1A"/>
    <w:rsid w:val="00B46291"/>
    <w:rsid w:val="00B64FCF"/>
    <w:rsid w:val="00B668F0"/>
    <w:rsid w:val="00B7388D"/>
    <w:rsid w:val="00B73DCD"/>
    <w:rsid w:val="00B82C13"/>
    <w:rsid w:val="00B86706"/>
    <w:rsid w:val="00B951B0"/>
    <w:rsid w:val="00BD0827"/>
    <w:rsid w:val="00BD1082"/>
    <w:rsid w:val="00BD4342"/>
    <w:rsid w:val="00BD5160"/>
    <w:rsid w:val="00BD6F55"/>
    <w:rsid w:val="00BE234B"/>
    <w:rsid w:val="00BF0DEF"/>
    <w:rsid w:val="00BF28F5"/>
    <w:rsid w:val="00C0081B"/>
    <w:rsid w:val="00C02331"/>
    <w:rsid w:val="00C1390A"/>
    <w:rsid w:val="00C1630A"/>
    <w:rsid w:val="00C43EC0"/>
    <w:rsid w:val="00C45C38"/>
    <w:rsid w:val="00C55384"/>
    <w:rsid w:val="00C73F5B"/>
    <w:rsid w:val="00C83B36"/>
    <w:rsid w:val="00C8715A"/>
    <w:rsid w:val="00CA58F1"/>
    <w:rsid w:val="00CB387C"/>
    <w:rsid w:val="00CD62B1"/>
    <w:rsid w:val="00D06133"/>
    <w:rsid w:val="00D1406C"/>
    <w:rsid w:val="00D27D0C"/>
    <w:rsid w:val="00D34E4F"/>
    <w:rsid w:val="00D367C9"/>
    <w:rsid w:val="00D513AA"/>
    <w:rsid w:val="00D51FBE"/>
    <w:rsid w:val="00D82C9A"/>
    <w:rsid w:val="00D97375"/>
    <w:rsid w:val="00DB4AED"/>
    <w:rsid w:val="00DB71D7"/>
    <w:rsid w:val="00DF359F"/>
    <w:rsid w:val="00DF4642"/>
    <w:rsid w:val="00E07FFD"/>
    <w:rsid w:val="00E22D46"/>
    <w:rsid w:val="00E24274"/>
    <w:rsid w:val="00E405C8"/>
    <w:rsid w:val="00E53280"/>
    <w:rsid w:val="00E61153"/>
    <w:rsid w:val="00E63C87"/>
    <w:rsid w:val="00E727C5"/>
    <w:rsid w:val="00E81CB8"/>
    <w:rsid w:val="00E869DA"/>
    <w:rsid w:val="00E87E76"/>
    <w:rsid w:val="00EB2670"/>
    <w:rsid w:val="00EB3585"/>
    <w:rsid w:val="00EC77B8"/>
    <w:rsid w:val="00EE7C6C"/>
    <w:rsid w:val="00EF04BB"/>
    <w:rsid w:val="00EF7352"/>
    <w:rsid w:val="00F06585"/>
    <w:rsid w:val="00F14674"/>
    <w:rsid w:val="00F20019"/>
    <w:rsid w:val="00F2024C"/>
    <w:rsid w:val="00F27B18"/>
    <w:rsid w:val="00F320CA"/>
    <w:rsid w:val="00F45C3E"/>
    <w:rsid w:val="00F53CED"/>
    <w:rsid w:val="00F6384B"/>
    <w:rsid w:val="00F76D9B"/>
    <w:rsid w:val="00F83438"/>
    <w:rsid w:val="00F87249"/>
    <w:rsid w:val="00F92D48"/>
    <w:rsid w:val="00F94EEA"/>
    <w:rsid w:val="00FA6D9F"/>
    <w:rsid w:val="00FC1CD3"/>
    <w:rsid w:val="00FC530C"/>
    <w:rsid w:val="00FC58BB"/>
    <w:rsid w:val="00FC6665"/>
    <w:rsid w:val="00FD2280"/>
    <w:rsid w:val="00FD2B9F"/>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B95B9"/>
  <w15:docId w15:val="{3EF1AD3F-8B57-4DA3-A820-3C59D2E0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B71D7"/>
    <w:rPr>
      <w:sz w:val="24"/>
    </w:rPr>
  </w:style>
  <w:style w:type="character" w:styleId="Komentaronuoroda">
    <w:name w:val="annotation reference"/>
    <w:basedOn w:val="Numatytasispastraiposriftas"/>
    <w:rsid w:val="0046175E"/>
    <w:rPr>
      <w:sz w:val="16"/>
      <w:szCs w:val="16"/>
    </w:rPr>
  </w:style>
  <w:style w:type="paragraph" w:styleId="Komentarotekstas">
    <w:name w:val="annotation text"/>
    <w:basedOn w:val="prastasis"/>
    <w:link w:val="KomentarotekstasDiagrama"/>
    <w:rsid w:val="0046175E"/>
    <w:rPr>
      <w:sz w:val="20"/>
    </w:rPr>
  </w:style>
  <w:style w:type="character" w:customStyle="1" w:styleId="KomentarotekstasDiagrama">
    <w:name w:val="Komentaro tekstas Diagrama"/>
    <w:basedOn w:val="Numatytasispastraiposriftas"/>
    <w:link w:val="Komentarotekstas"/>
    <w:rsid w:val="0046175E"/>
  </w:style>
  <w:style w:type="paragraph" w:styleId="Komentarotema">
    <w:name w:val="annotation subject"/>
    <w:basedOn w:val="Komentarotekstas"/>
    <w:next w:val="Komentarotekstas"/>
    <w:link w:val="KomentarotemaDiagrama"/>
    <w:rsid w:val="0046175E"/>
    <w:rPr>
      <w:b/>
      <w:bCs/>
    </w:rPr>
  </w:style>
  <w:style w:type="character" w:customStyle="1" w:styleId="KomentarotemaDiagrama">
    <w:name w:val="Komentaro tema Diagrama"/>
    <w:basedOn w:val="KomentarotekstasDiagrama"/>
    <w:link w:val="Komentarotema"/>
    <w:rsid w:val="00461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8435820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31843907">
      <w:bodyDiv w:val="1"/>
      <w:marLeft w:val="0"/>
      <w:marRight w:val="0"/>
      <w:marTop w:val="0"/>
      <w:marBottom w:val="0"/>
      <w:divBdr>
        <w:top w:val="none" w:sz="0" w:space="0" w:color="auto"/>
        <w:left w:val="none" w:sz="0" w:space="0" w:color="auto"/>
        <w:bottom w:val="none" w:sz="0" w:space="0" w:color="auto"/>
        <w:right w:val="none" w:sz="0" w:space="0" w:color="auto"/>
      </w:divBdr>
    </w:div>
    <w:div w:id="16639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89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6</Pages>
  <Words>10315</Words>
  <Characters>5880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2025-01-31T11:03:00Z</cp:lastPrinted>
  <dcterms:created xsi:type="dcterms:W3CDTF">2025-02-19T09:42:00Z</dcterms:created>
  <dcterms:modified xsi:type="dcterms:W3CDTF">2025-02-20T13:19:00Z</dcterms:modified>
</cp:coreProperties>
</file>