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3E2B3" w14:textId="7DF828FB" w:rsidR="00FC1CD3" w:rsidRDefault="00C74385" w:rsidP="00DE44FA">
      <w:pPr>
        <w:jc w:val="right"/>
        <w:rPr>
          <w:lang w:val="en-US"/>
        </w:rPr>
      </w:pPr>
      <w:proofErr w:type="spellStart"/>
      <w:r>
        <w:rPr>
          <w:lang w:val="en-US"/>
        </w:rPr>
        <w:t>Patikslintas</w:t>
      </w:r>
      <w:proofErr w:type="spellEnd"/>
      <w:r w:rsidR="004A68B7">
        <w:rPr>
          <w:lang w:val="en-US"/>
        </w:rPr>
        <w:t xml:space="preserve"> patikslinto</w:t>
      </w:r>
      <w:r>
        <w:rPr>
          <w:lang w:val="en-US"/>
        </w:rPr>
        <w:t xml:space="preserve"> </w:t>
      </w:r>
      <w:proofErr w:type="spellStart"/>
      <w:r>
        <w:rPr>
          <w:lang w:val="en-US"/>
        </w:rPr>
        <w:t>p</w:t>
      </w:r>
      <w:r w:rsidR="00DE44FA">
        <w:rPr>
          <w:lang w:val="en-US"/>
        </w:rPr>
        <w:t>rojektas</w:t>
      </w:r>
      <w:proofErr w:type="spellEnd"/>
    </w:p>
    <w:p w14:paraId="581F437A" w14:textId="77777777" w:rsidR="00DE44FA" w:rsidRDefault="00DE44FA" w:rsidP="000D7BB3">
      <w:pPr>
        <w:jc w:val="center"/>
        <w:rPr>
          <w:lang w:val="en-US"/>
        </w:rPr>
      </w:pPr>
    </w:p>
    <w:p w14:paraId="6C7CB7BA" w14:textId="04B12304" w:rsidR="00FC1CD3" w:rsidRDefault="00FC1CD3">
      <w:pPr>
        <w:jc w:val="center"/>
        <w:rPr>
          <w:b/>
          <w:bCs/>
          <w:lang w:val="en-US"/>
        </w:rPr>
      </w:pPr>
    </w:p>
    <w:p w14:paraId="30DC40BA" w14:textId="7F285242" w:rsidR="00DE44FA" w:rsidRDefault="00DE44FA">
      <w:pPr>
        <w:jc w:val="center"/>
        <w:rPr>
          <w:b/>
          <w:bCs/>
          <w:lang w:val="en-US"/>
        </w:rPr>
      </w:pPr>
      <w:r>
        <w:rPr>
          <w:b/>
          <w:bCs/>
          <w:lang w:val="en-US"/>
        </w:rPr>
        <w:t xml:space="preserve">                     </w:t>
      </w:r>
    </w:p>
    <w:p w14:paraId="07A15E73" w14:textId="30F309A0" w:rsidR="00F320CA" w:rsidRDefault="0083488E">
      <w:pPr>
        <w:jc w:val="center"/>
        <w:rPr>
          <w:b/>
          <w:bCs/>
          <w:lang w:val="en-US"/>
        </w:rPr>
      </w:pPr>
      <w:r>
        <w:rPr>
          <w:b/>
          <w:bCs/>
          <w:lang w:val="en-US"/>
        </w:rPr>
        <w:t xml:space="preserve">                           </w:t>
      </w:r>
    </w:p>
    <w:p w14:paraId="54B10943" w14:textId="77777777" w:rsidR="00FC1CD3" w:rsidRDefault="00F20019">
      <w:pPr>
        <w:jc w:val="center"/>
        <w:rPr>
          <w:b/>
        </w:rPr>
      </w:pPr>
      <w:r>
        <w:rPr>
          <w:b/>
          <w:lang w:val="en-US"/>
        </w:rPr>
        <w:t xml:space="preserve">JURBARKO RAJONO </w:t>
      </w:r>
      <w:r>
        <w:rPr>
          <w:b/>
        </w:rPr>
        <w:t>SAVIVALDYBĖS TARYBA</w:t>
      </w:r>
    </w:p>
    <w:p w14:paraId="571E4D6D" w14:textId="77777777" w:rsidR="00A749F9" w:rsidRDefault="00A749F9">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042C8D27" w14:textId="77777777">
        <w:trPr>
          <w:cantSplit/>
        </w:trPr>
        <w:tc>
          <w:tcPr>
            <w:tcW w:w="9654" w:type="dxa"/>
            <w:tcBorders>
              <w:top w:val="nil"/>
              <w:left w:val="nil"/>
              <w:bottom w:val="nil"/>
              <w:right w:val="nil"/>
            </w:tcBorders>
          </w:tcPr>
          <w:p w14:paraId="408D34BA" w14:textId="77777777" w:rsidR="00FC1CD3" w:rsidRPr="00EF4FEC" w:rsidRDefault="00F20019">
            <w:pPr>
              <w:pStyle w:val="Antrat1"/>
              <w:rPr>
                <w:caps/>
                <w:szCs w:val="24"/>
                <w:lang w:val="lt-LT"/>
              </w:rPr>
            </w:pPr>
            <w:r w:rsidRPr="00EF4FEC">
              <w:rPr>
                <w:szCs w:val="24"/>
                <w:lang w:val="lt-LT"/>
              </w:rPr>
              <w:t>SPRENDIMAS</w:t>
            </w:r>
          </w:p>
        </w:tc>
      </w:tr>
      <w:tr w:rsidR="00FC1CD3" w14:paraId="11B9E70B" w14:textId="77777777">
        <w:trPr>
          <w:cantSplit/>
        </w:trPr>
        <w:tc>
          <w:tcPr>
            <w:tcW w:w="9654" w:type="dxa"/>
            <w:tcBorders>
              <w:top w:val="nil"/>
              <w:left w:val="nil"/>
              <w:bottom w:val="nil"/>
              <w:right w:val="nil"/>
            </w:tcBorders>
          </w:tcPr>
          <w:p w14:paraId="79E4553A" w14:textId="77777777" w:rsidR="00EF4FEC" w:rsidRPr="00EF4FEC" w:rsidRDefault="006C7373" w:rsidP="00EF4FEC">
            <w:pPr>
              <w:keepNext/>
              <w:tabs>
                <w:tab w:val="left" w:pos="1296"/>
              </w:tabs>
              <w:suppressAutoHyphens/>
              <w:ind w:left="432"/>
              <w:jc w:val="center"/>
              <w:rPr>
                <w:b/>
                <w:bCs/>
                <w:szCs w:val="24"/>
                <w:lang w:eastAsia="ar-SA"/>
              </w:rPr>
            </w:pPr>
            <w:r w:rsidRPr="00EF4FEC">
              <w:rPr>
                <w:b/>
                <w:szCs w:val="24"/>
              </w:rPr>
              <w:t xml:space="preserve">DĖL JURBARKO RAJONO SAVIVALDYBĖS </w:t>
            </w:r>
            <w:r w:rsidR="00EF4FEC" w:rsidRPr="00EF4FEC">
              <w:rPr>
                <w:b/>
                <w:bCs/>
                <w:szCs w:val="24"/>
                <w:lang w:eastAsia="ar-SA"/>
              </w:rPr>
              <w:t xml:space="preserve">2025 METŲ BIUDŽETO IR </w:t>
            </w:r>
          </w:p>
          <w:p w14:paraId="3C2FD2E1" w14:textId="407F9783" w:rsidR="00FC1CD3" w:rsidRPr="00EF4FEC" w:rsidRDefault="00EF4FEC" w:rsidP="00EF4FEC">
            <w:pPr>
              <w:keepNext/>
              <w:tabs>
                <w:tab w:val="left" w:pos="1296"/>
              </w:tabs>
              <w:suppressAutoHyphens/>
              <w:ind w:left="432"/>
              <w:jc w:val="center"/>
              <w:rPr>
                <w:b/>
                <w:caps/>
                <w:szCs w:val="24"/>
              </w:rPr>
            </w:pPr>
            <w:r w:rsidRPr="00EF4FEC">
              <w:rPr>
                <w:b/>
                <w:bCs/>
                <w:szCs w:val="24"/>
                <w:lang w:eastAsia="ar-SA"/>
              </w:rPr>
              <w:t>2026-2027 METŲ PAJAMŲ IR ASIGNAVIMŲ PATVIRTINIMO</w:t>
            </w:r>
            <w:r w:rsidRPr="00EF4FEC">
              <w:rPr>
                <w:b/>
                <w:szCs w:val="24"/>
              </w:rPr>
              <w:t xml:space="preserve"> </w:t>
            </w:r>
            <w:r w:rsidR="00CA45C9" w:rsidRPr="00EF4FEC">
              <w:rPr>
                <w:b/>
                <w:szCs w:val="24"/>
              </w:rPr>
              <w:fldChar w:fldCharType="begin">
                <w:ffData>
                  <w:name w:val="DOC_DATA"/>
                  <w:enabled/>
                  <w:calcOnExit w:val="0"/>
                  <w:textInput>
                    <w:default w:val="{$DOC_DATA}"/>
                  </w:textInput>
                </w:ffData>
              </w:fldChar>
            </w:r>
            <w:r w:rsidR="00F20019" w:rsidRPr="00EF4FEC">
              <w:rPr>
                <w:b/>
                <w:szCs w:val="24"/>
              </w:rPr>
              <w:instrText xml:space="preserve"> FORMTEXT </w:instrText>
            </w:r>
            <w:r w:rsidR="00CA45C9" w:rsidRPr="00EF4FEC">
              <w:rPr>
                <w:b/>
                <w:szCs w:val="24"/>
              </w:rPr>
            </w:r>
            <w:r w:rsidR="00CA45C9" w:rsidRPr="00EF4FEC">
              <w:rPr>
                <w:b/>
                <w:szCs w:val="24"/>
              </w:rPr>
              <w:fldChar w:fldCharType="separate"/>
            </w:r>
            <w:r w:rsidR="00CA45C9" w:rsidRPr="00EF4FEC">
              <w:rPr>
                <w:b/>
                <w:szCs w:val="24"/>
              </w:rPr>
              <w:fldChar w:fldCharType="end"/>
            </w:r>
          </w:p>
        </w:tc>
      </w:tr>
      <w:tr w:rsidR="00FC1CD3" w14:paraId="175F815A" w14:textId="77777777">
        <w:trPr>
          <w:cantSplit/>
        </w:trPr>
        <w:tc>
          <w:tcPr>
            <w:tcW w:w="9654" w:type="dxa"/>
            <w:tcBorders>
              <w:top w:val="nil"/>
              <w:left w:val="nil"/>
              <w:bottom w:val="nil"/>
              <w:right w:val="nil"/>
            </w:tcBorders>
          </w:tcPr>
          <w:p w14:paraId="23E15AA7" w14:textId="77777777" w:rsidR="00FC1CD3" w:rsidRDefault="00FC1CD3">
            <w:pPr>
              <w:pStyle w:val="Antrats"/>
              <w:tabs>
                <w:tab w:val="left" w:pos="1296"/>
              </w:tabs>
              <w:jc w:val="center"/>
              <w:rPr>
                <w:b/>
                <w:caps/>
              </w:rPr>
            </w:pPr>
          </w:p>
        </w:tc>
      </w:tr>
      <w:tr w:rsidR="00FC1CD3" w14:paraId="7309D5FB" w14:textId="77777777">
        <w:trPr>
          <w:cantSplit/>
        </w:trPr>
        <w:tc>
          <w:tcPr>
            <w:tcW w:w="9654" w:type="dxa"/>
            <w:tcBorders>
              <w:top w:val="nil"/>
              <w:left w:val="nil"/>
              <w:bottom w:val="nil"/>
              <w:right w:val="nil"/>
            </w:tcBorders>
          </w:tcPr>
          <w:p w14:paraId="45F21484" w14:textId="746B814C" w:rsidR="00FC1CD3" w:rsidRDefault="00734333" w:rsidP="002B3B6F">
            <w:pPr>
              <w:pStyle w:val="Antrats"/>
              <w:tabs>
                <w:tab w:val="left" w:pos="1296"/>
              </w:tabs>
              <w:jc w:val="center"/>
              <w:rPr>
                <w:b/>
                <w:caps/>
              </w:rPr>
            </w:pPr>
            <w:r>
              <w:t>20</w:t>
            </w:r>
            <w:r w:rsidR="00BE5A8E">
              <w:t>2</w:t>
            </w:r>
            <w:r w:rsidR="00BB7B39">
              <w:t>5</w:t>
            </w:r>
            <w:r>
              <w:t xml:space="preserve"> m. </w:t>
            </w:r>
            <w:r w:rsidR="00BB7B39">
              <w:t xml:space="preserve">vasario </w:t>
            </w:r>
            <w:r w:rsidR="009F42AC">
              <w:t>1</w:t>
            </w:r>
            <w:r w:rsidR="004A68B7">
              <w:t>7</w:t>
            </w:r>
            <w:r>
              <w:t xml:space="preserve"> d. </w:t>
            </w:r>
            <w:r w:rsidR="00F20019">
              <w:t xml:space="preserve">Nr. </w:t>
            </w:r>
            <w:r w:rsidR="009F5005">
              <w:t>TSP-56</w:t>
            </w:r>
          </w:p>
        </w:tc>
      </w:tr>
      <w:tr w:rsidR="00FC1CD3" w14:paraId="7CAC9167" w14:textId="77777777">
        <w:trPr>
          <w:cantSplit/>
        </w:trPr>
        <w:tc>
          <w:tcPr>
            <w:tcW w:w="9654" w:type="dxa"/>
            <w:tcBorders>
              <w:top w:val="nil"/>
              <w:left w:val="nil"/>
              <w:bottom w:val="nil"/>
              <w:right w:val="nil"/>
            </w:tcBorders>
          </w:tcPr>
          <w:p w14:paraId="5B62E9B4" w14:textId="77777777" w:rsidR="00FC1CD3" w:rsidRDefault="00F20019">
            <w:pPr>
              <w:jc w:val="center"/>
            </w:pPr>
            <w:r>
              <w:t>Jurbarkas</w:t>
            </w:r>
          </w:p>
        </w:tc>
      </w:tr>
    </w:tbl>
    <w:p w14:paraId="34AF80E5" w14:textId="77777777" w:rsidR="00FC1CD3" w:rsidRDefault="00FC1CD3">
      <w:pPr>
        <w:jc w:val="both"/>
      </w:pPr>
    </w:p>
    <w:p w14:paraId="73257070" w14:textId="6B5D9ED9" w:rsidR="00BE5A8E" w:rsidRPr="0016312F" w:rsidRDefault="00BE5A8E" w:rsidP="00006D4C">
      <w:pPr>
        <w:ind w:firstLine="720"/>
        <w:jc w:val="both"/>
      </w:pPr>
      <w:bookmarkStart w:id="0" w:name="_Hlk189466358"/>
      <w:bookmarkStart w:id="1" w:name="_Hlk125535542"/>
      <w:r w:rsidRPr="00006D4C">
        <w:t xml:space="preserve">Vadovaudamasi Lietuvos Respublikos vietos savivaldos įstatymo 15 straipsnio 2 dalies </w:t>
      </w:r>
      <w:r w:rsidRPr="0016312F">
        <w:t xml:space="preserve">12 punktu, </w:t>
      </w:r>
      <w:r w:rsidR="00006D4C" w:rsidRPr="0016312F">
        <w:t xml:space="preserve">16 straipsnio 1 dalimi, </w:t>
      </w:r>
      <w:r w:rsidRPr="0016312F">
        <w:t xml:space="preserve">Lietuvos Respublikos biudžeto sandaros įstatymo </w:t>
      </w:r>
      <w:r w:rsidR="00006D4C" w:rsidRPr="0016312F">
        <w:t>1</w:t>
      </w:r>
      <w:r w:rsidRPr="0016312F">
        <w:t>6 straipsni</w:t>
      </w:r>
      <w:r w:rsidR="00006D4C" w:rsidRPr="0016312F">
        <w:t>o 1 dalimi</w:t>
      </w:r>
      <w:r w:rsidRPr="0016312F">
        <w:t xml:space="preserve">, Lietuvos Respublikos </w:t>
      </w:r>
      <w:r w:rsidR="00006D4C" w:rsidRPr="0016312F">
        <w:rPr>
          <w:rFonts w:cs="Calibri"/>
          <w:lang w:eastAsia="ar-SA"/>
        </w:rPr>
        <w:t>2025-2027 metų biudžeto patvirtinimo įstatymu</w:t>
      </w:r>
      <w:r w:rsidRPr="0016312F">
        <w:t>, Jurbarko rajono savivaldybės taryba  n u s p r e n d ž i a:</w:t>
      </w:r>
    </w:p>
    <w:p w14:paraId="3FCF02A0" w14:textId="77777777" w:rsidR="00E5581D" w:rsidRPr="00E5581D" w:rsidRDefault="00E5581D" w:rsidP="00E5581D">
      <w:pPr>
        <w:pStyle w:val="Pagrindinistekstas"/>
        <w:numPr>
          <w:ilvl w:val="0"/>
          <w:numId w:val="11"/>
        </w:numPr>
      </w:pPr>
      <w:bookmarkStart w:id="2" w:name="_Hlk32585918"/>
      <w:r w:rsidRPr="00E5581D">
        <w:t>Patvirtinti:</w:t>
      </w:r>
    </w:p>
    <w:p w14:paraId="03A48D12" w14:textId="77777777" w:rsidR="00E5581D" w:rsidRPr="00E5581D" w:rsidRDefault="00E5581D" w:rsidP="00E5581D">
      <w:pPr>
        <w:pStyle w:val="Pagrindinistekstas"/>
        <w:ind w:firstLine="748"/>
      </w:pPr>
      <w:r w:rsidRPr="00E5581D">
        <w:t>1.1. Jurbarko rajono savivaldybės (toliau – savivaldybė) 2025 metų biudžetą:</w:t>
      </w:r>
    </w:p>
    <w:p w14:paraId="5AC48FF4" w14:textId="77777777" w:rsidR="00E5581D" w:rsidRPr="00E5581D" w:rsidRDefault="00E5581D" w:rsidP="00E5581D">
      <w:pPr>
        <w:pStyle w:val="Pagrindinistekstas"/>
        <w:ind w:firstLine="748"/>
      </w:pPr>
      <w:r w:rsidRPr="00E5581D">
        <w:t xml:space="preserve">1.1.1. pajamos – 56 782 891 Eur, iš jų: biudžetinių įstaigų pajamos už teikiamas paslaugas – 1 212 740 Eur </w:t>
      </w:r>
      <w:r w:rsidRPr="00E5581D">
        <w:rPr>
          <w:bCs/>
        </w:rPr>
        <w:t>(1 ir 2 priedai)</w:t>
      </w:r>
      <w:r w:rsidRPr="00E5581D">
        <w:t>;</w:t>
      </w:r>
    </w:p>
    <w:p w14:paraId="41D3681F" w14:textId="77777777" w:rsidR="00E5581D" w:rsidRPr="00E5581D" w:rsidRDefault="00E5581D" w:rsidP="00E5581D">
      <w:pPr>
        <w:pStyle w:val="Pagrindinistekstas"/>
        <w:ind w:firstLine="748"/>
      </w:pPr>
      <w:r w:rsidRPr="00E5581D">
        <w:rPr>
          <w:bCs/>
        </w:rPr>
        <w:t xml:space="preserve">1.1.2. išlaidos pagal parengtas programas, finansavimo šaltinius ir asignavimų valdytojus – </w:t>
      </w:r>
      <w:r w:rsidRPr="00E5581D">
        <w:t xml:space="preserve">56 782 891  Eur </w:t>
      </w:r>
      <w:r w:rsidRPr="00E5581D">
        <w:rPr>
          <w:bCs/>
        </w:rPr>
        <w:t>(3 priedas)</w:t>
      </w:r>
      <w:r w:rsidRPr="00E5581D">
        <w:t>, iš jų:</w:t>
      </w:r>
    </w:p>
    <w:p w14:paraId="664E36FD" w14:textId="77777777" w:rsidR="00E5581D" w:rsidRPr="00E5581D" w:rsidRDefault="00E5581D" w:rsidP="00E5581D">
      <w:pPr>
        <w:pStyle w:val="Pagrindinistekstas"/>
        <w:ind w:firstLine="748"/>
      </w:pPr>
      <w:r w:rsidRPr="00E5581D">
        <w:t>1.1.2.1. asignavimai – 55 824 211 Eur;</w:t>
      </w:r>
    </w:p>
    <w:p w14:paraId="61A07DEC" w14:textId="77777777" w:rsidR="00E5581D" w:rsidRDefault="00E5581D" w:rsidP="00421D77">
      <w:pPr>
        <w:pStyle w:val="Pagrindinistekstas"/>
        <w:ind w:firstLine="748"/>
      </w:pPr>
      <w:r w:rsidRPr="00E5581D">
        <w:t>1.1.2.2. lėšos ilgalaikėms paskoloms ir kredito linijai grąžinti – 958 680 Eur;</w:t>
      </w:r>
    </w:p>
    <w:p w14:paraId="2E20784A" w14:textId="52AC45D2" w:rsidR="00421D77" w:rsidRPr="00610B07" w:rsidRDefault="00421D77" w:rsidP="005401C2">
      <w:pPr>
        <w:pStyle w:val="Pagrindiniotekstotrauka2"/>
        <w:tabs>
          <w:tab w:val="left" w:pos="851"/>
        </w:tabs>
        <w:spacing w:before="0" w:after="0" w:line="276" w:lineRule="auto"/>
        <w:ind w:right="42" w:firstLine="709"/>
      </w:pPr>
      <w:r w:rsidRPr="00610B07">
        <w:t>1.1.3. Savivaldybės 2025 metų Aplinkos apsaugos rėmimo speciali</w:t>
      </w:r>
      <w:r w:rsidR="005401C2" w:rsidRPr="00610B07">
        <w:t>oji</w:t>
      </w:r>
      <w:r w:rsidRPr="00610B07">
        <w:t xml:space="preserve"> program</w:t>
      </w:r>
      <w:r w:rsidR="005401C2" w:rsidRPr="00610B07">
        <w:t>a</w:t>
      </w:r>
      <w:r w:rsidRPr="00610B07">
        <w:t xml:space="preserve"> – 264 729 Eur (4 priedas);</w:t>
      </w:r>
    </w:p>
    <w:p w14:paraId="650BA3CB" w14:textId="07F30812" w:rsidR="00E5581D" w:rsidRPr="00610B07" w:rsidRDefault="00E5581D" w:rsidP="00421D77">
      <w:pPr>
        <w:pStyle w:val="Pagrindinistekstas"/>
        <w:ind w:firstLine="748"/>
      </w:pPr>
      <w:r w:rsidRPr="00610B07">
        <w:t>1.1.</w:t>
      </w:r>
      <w:r w:rsidR="00421D77" w:rsidRPr="00610B07">
        <w:t>4</w:t>
      </w:r>
      <w:r w:rsidRPr="00610B07">
        <w:t>. mero rezervas ekstremalioms situacijoms valdyti – 88 000 Eur;</w:t>
      </w:r>
    </w:p>
    <w:p w14:paraId="0A979384" w14:textId="5D62CB87" w:rsidR="00E5581D" w:rsidRPr="00E5581D" w:rsidRDefault="00E5581D" w:rsidP="00421D77">
      <w:pPr>
        <w:pStyle w:val="Pagrindinistekstas"/>
        <w:ind w:firstLine="748"/>
      </w:pPr>
      <w:r w:rsidRPr="00610B07">
        <w:t>1.1.</w:t>
      </w:r>
      <w:r w:rsidR="00421D77" w:rsidRPr="00610B07">
        <w:t>5</w:t>
      </w:r>
      <w:r w:rsidRPr="00610B07">
        <w:t>. 20</w:t>
      </w:r>
      <w:r w:rsidRPr="00E636DA">
        <w:t xml:space="preserve">25 m. planuojama metinė įsiskolinimų (mokėtinų sumų, išskyrus sumas paskoloms grąžinti) pokyčio suma – </w:t>
      </w:r>
      <w:r w:rsidRPr="00E5581D">
        <w:t>0 Eur;</w:t>
      </w:r>
    </w:p>
    <w:p w14:paraId="7402F096" w14:textId="77777777" w:rsidR="00E5581D" w:rsidRPr="00E5581D" w:rsidRDefault="00E5581D" w:rsidP="00E5581D">
      <w:pPr>
        <w:pStyle w:val="Pagrindinistekstas"/>
        <w:ind w:firstLine="748"/>
      </w:pPr>
      <w:r w:rsidRPr="00E5581D">
        <w:t>1.2. 2026 metų savivaldybės biudžeto planuojamą pajamų sumą – 57 350,7 tūkst. Eur, 2027 metų savivaldybės biudžeto planuojamą pajamų sumą – 57 924,2 tūkst. Eur;</w:t>
      </w:r>
    </w:p>
    <w:p w14:paraId="1325ADF2" w14:textId="35A745DA" w:rsidR="00E5581D" w:rsidRPr="00E5581D" w:rsidRDefault="00E5581D" w:rsidP="00E5581D">
      <w:pPr>
        <w:pStyle w:val="Pagrindinistekstas"/>
        <w:ind w:firstLine="748"/>
      </w:pPr>
      <w:r w:rsidRPr="00E5581D">
        <w:t>1.3. 2026 metų savivaldybės biudžeto planuojamą asignavimų sumą – 57 350,7 tūkst. Eur, 2027 metų savivaldybės biudžeto planuojamą asignavimų sumą – 57 924,2 tūkst. Eur.</w:t>
      </w:r>
    </w:p>
    <w:p w14:paraId="72B2BABC" w14:textId="36D9914F" w:rsidR="00BE5A8E" w:rsidRPr="0016312F" w:rsidRDefault="0023692E" w:rsidP="00BE5A8E">
      <w:pPr>
        <w:pStyle w:val="Pagrindinistekstas"/>
        <w:ind w:firstLine="748"/>
      </w:pPr>
      <w:r w:rsidRPr="0016312F">
        <w:t>2</w:t>
      </w:r>
      <w:r w:rsidR="00BE5A8E" w:rsidRPr="0016312F">
        <w:t>. Nustatyti, kad:</w:t>
      </w:r>
    </w:p>
    <w:p w14:paraId="1B0A0F84" w14:textId="6D2F8E17" w:rsidR="00C63620" w:rsidRPr="0016312F" w:rsidRDefault="0023692E" w:rsidP="00BE5A8E">
      <w:pPr>
        <w:pStyle w:val="Pagrindinistekstas"/>
        <w:ind w:firstLine="748"/>
      </w:pPr>
      <w:r w:rsidRPr="0016312F">
        <w:t>2</w:t>
      </w:r>
      <w:r w:rsidR="00BE5A8E" w:rsidRPr="0016312F">
        <w:t>.1.</w:t>
      </w:r>
      <w:r w:rsidR="00C752E6" w:rsidRPr="0016312F">
        <w:t xml:space="preserve"> </w:t>
      </w:r>
      <w:r w:rsidR="00C63620" w:rsidRPr="0016312F">
        <w:t>2026 m. sausio 1 d. įsiskolinimas (mokėtinos sumos) turi būti ne didesnis nei 2025 m. sausio 1 d.;</w:t>
      </w:r>
    </w:p>
    <w:p w14:paraId="4DB2B249" w14:textId="6568AD8F" w:rsidR="00BE5A8E" w:rsidRPr="0023692E" w:rsidRDefault="00C63620" w:rsidP="00BE5A8E">
      <w:pPr>
        <w:pStyle w:val="Pagrindinistekstas"/>
        <w:ind w:firstLine="748"/>
      </w:pPr>
      <w:r w:rsidRPr="0016312F">
        <w:rPr>
          <w:rFonts w:cs="Calibri"/>
          <w:lang w:eastAsia="ar-SA"/>
        </w:rPr>
        <w:t xml:space="preserve">2.2. </w:t>
      </w:r>
      <w:r w:rsidR="00C752E6" w:rsidRPr="0016312F">
        <w:rPr>
          <w:rFonts w:cs="Calibri"/>
          <w:lang w:eastAsia="ar-SA"/>
        </w:rPr>
        <w:t>savivaldybės biudžeto asignavimų valdytojai išanalizuoja įsiskolinimų</w:t>
      </w:r>
      <w:r w:rsidR="00C752E6" w:rsidRPr="0023692E">
        <w:rPr>
          <w:rFonts w:cs="Calibri"/>
          <w:lang w:eastAsia="ar-SA"/>
        </w:rPr>
        <w:t xml:space="preserve"> priežastis ir imasi priemonių įsiskolinimui sumažinti, o sudarydami ir tvirtindami 2025 metų programų sąmatas, numato reikiamų asignavimų dalį 2025 m. sausio 1 d. esančiam įsiskolinimui už suteiktas paslaugas, atliktus darbus ir įsigytas prekes padengti</w:t>
      </w:r>
      <w:r w:rsidR="00BE5A8E" w:rsidRPr="0023692E">
        <w:t>;</w:t>
      </w:r>
    </w:p>
    <w:p w14:paraId="291DEFCC" w14:textId="06EDE6C6" w:rsidR="00C752E6" w:rsidRPr="0023692E" w:rsidRDefault="0023692E" w:rsidP="00C752E6">
      <w:pPr>
        <w:pStyle w:val="Pagrindinistekstas"/>
        <w:ind w:firstLine="748"/>
      </w:pPr>
      <w:r>
        <w:rPr>
          <w:rFonts w:cs="Calibri"/>
          <w:lang w:eastAsia="ar-SA"/>
        </w:rPr>
        <w:t>2</w:t>
      </w:r>
      <w:r w:rsidR="00C752E6" w:rsidRPr="0023692E">
        <w:rPr>
          <w:rFonts w:cs="Calibri"/>
          <w:lang w:eastAsia="ar-SA"/>
        </w:rPr>
        <w:t>.</w:t>
      </w:r>
      <w:r w:rsidR="00C63620">
        <w:rPr>
          <w:rFonts w:cs="Calibri"/>
          <w:lang w:eastAsia="ar-SA"/>
        </w:rPr>
        <w:t>3</w:t>
      </w:r>
      <w:r w:rsidR="00C752E6" w:rsidRPr="0023692E">
        <w:rPr>
          <w:rFonts w:cs="Calibri"/>
          <w:lang w:eastAsia="ar-SA"/>
        </w:rPr>
        <w:t>. iš sutaupytų asignavimų išlaidoms pirmiausia turi būti dengiami įsiskolinimai;</w:t>
      </w:r>
    </w:p>
    <w:p w14:paraId="5B6E7B40" w14:textId="709A274E" w:rsidR="00BE5A8E" w:rsidRDefault="0023692E" w:rsidP="00BE5A8E">
      <w:pPr>
        <w:pStyle w:val="Pagrindinistekstas"/>
        <w:ind w:firstLine="748"/>
        <w:rPr>
          <w:rFonts w:cs="Calibri"/>
          <w:lang w:eastAsia="ar-SA"/>
        </w:rPr>
      </w:pPr>
      <w:r>
        <w:t>2</w:t>
      </w:r>
      <w:r w:rsidR="00BE5A8E" w:rsidRPr="0023692E">
        <w:t>.</w:t>
      </w:r>
      <w:r w:rsidR="00C63620">
        <w:t>4</w:t>
      </w:r>
      <w:r w:rsidR="00BE5A8E" w:rsidRPr="0023692E">
        <w:t xml:space="preserve">. </w:t>
      </w:r>
      <w:r w:rsidR="00C752E6" w:rsidRPr="0023692E">
        <w:rPr>
          <w:rFonts w:cs="Calibri"/>
          <w:lang w:eastAsia="ar-SA"/>
        </w:rPr>
        <w:t>savivaldybės biudžeto asignavimų valdytojai, siekdami, kad 2025 m. gruodžio 31 d. nebūtų darbo užmokesčio, įskaitant nuo jo mokamus mokesčius, įsiskolinimų (mokėtinų sumų), turi užtikrinti, kad nebūtų priimta sprendimų padidinti darbo užmokestį darbuotojams daugiau, negu yra tam patvirtintų asignavimų darbo užmokesčiui;</w:t>
      </w:r>
    </w:p>
    <w:p w14:paraId="7B376655" w14:textId="6C3B63D4" w:rsidR="00C63620" w:rsidRDefault="00C63620" w:rsidP="00BE5A8E">
      <w:pPr>
        <w:pStyle w:val="Pagrindinistekstas"/>
        <w:ind w:firstLine="748"/>
        <w:rPr>
          <w:rFonts w:cs="Calibri"/>
          <w:lang w:eastAsia="ar-SA"/>
        </w:rPr>
      </w:pPr>
      <w:r>
        <w:t xml:space="preserve">2.5. </w:t>
      </w:r>
      <w:r w:rsidRPr="009A18EB">
        <w:t>asignavimus darbo užmokesčiui asignavimų valdytojas gali didinti tik iš sutaupytų asignavimų ir tik tais atvejais, jeigu toks padidinimas nelemia papildomo asignavimų poreikio kitais biudžetiniais metais</w:t>
      </w:r>
      <w:r>
        <w:t>;</w:t>
      </w:r>
    </w:p>
    <w:p w14:paraId="387B3332" w14:textId="0F2BFCAB" w:rsidR="00BE5A8E" w:rsidRPr="0023692E" w:rsidRDefault="0023692E" w:rsidP="00BE5A8E">
      <w:pPr>
        <w:pStyle w:val="Pagrindinistekstas"/>
        <w:ind w:firstLine="748"/>
      </w:pPr>
      <w:r w:rsidRPr="0023692E">
        <w:t>2</w:t>
      </w:r>
      <w:r w:rsidR="00BE5A8E" w:rsidRPr="0023692E">
        <w:t>.</w:t>
      </w:r>
      <w:r w:rsidR="00C63620">
        <w:t>6</w:t>
      </w:r>
      <w:r w:rsidR="00BE5A8E" w:rsidRPr="0023692E">
        <w:t xml:space="preserve">. </w:t>
      </w:r>
      <w:r w:rsidR="007C3086" w:rsidRPr="0023692E">
        <w:rPr>
          <w:rFonts w:cs="Calibri"/>
          <w:lang w:eastAsia="ar-SA"/>
        </w:rPr>
        <w:t xml:space="preserve">savivaldybės biudžeto asignavimų valdytojai neprisiima įsipareigojimų, nesudaro darbų atlikimo ir paslaugų pirkimo sutarčių, kol nėra tam tikslui numatytų asignavimų atitinkamoje </w:t>
      </w:r>
      <w:r w:rsidR="007C3086" w:rsidRPr="0023692E">
        <w:rPr>
          <w:rFonts w:cs="Calibri"/>
          <w:lang w:eastAsia="ar-SA"/>
        </w:rPr>
        <w:lastRenderedPageBreak/>
        <w:t>programoje; išlaidoms padengti pirmiausia turi naudoti asignavimus iš einamaisiais biudžetiniais metais įmokėtų į savivaldybės biudžetą pajamų, įskaitant ankstesniais metais nepanaudotus lėšų likučius ir viršplanines pajamas, išskyrus konkrečiam tikslui numatytus asignavimus, kurių negalima naudoti kitiems tikslams</w:t>
      </w:r>
      <w:r w:rsidR="00BE5A8E" w:rsidRPr="0023692E">
        <w:t>.</w:t>
      </w:r>
    </w:p>
    <w:p w14:paraId="517E340D" w14:textId="657B8D87" w:rsidR="00BE5A8E" w:rsidRPr="003B31B5" w:rsidRDefault="001A3281" w:rsidP="008E5005">
      <w:pPr>
        <w:pStyle w:val="Pagrindinistekstas"/>
        <w:ind w:firstLine="748"/>
        <w:rPr>
          <w:bCs/>
        </w:rPr>
      </w:pPr>
      <w:r w:rsidRPr="003B31B5">
        <w:t>3</w:t>
      </w:r>
      <w:r w:rsidR="00BE5A8E" w:rsidRPr="003B31B5">
        <w:t>. Pavesti Jurbarko rajono savivaldybės merui savo potvarkiais paskirstyti</w:t>
      </w:r>
      <w:r w:rsidR="008E5005" w:rsidRPr="003B31B5">
        <w:t xml:space="preserve"> </w:t>
      </w:r>
      <w:r w:rsidRPr="003B31B5">
        <w:rPr>
          <w:bCs/>
        </w:rPr>
        <w:t>savivaldybės biudžeto išlaidas asignavimų valdytojams</w:t>
      </w:r>
      <w:r w:rsidR="00BE5A8E" w:rsidRPr="003B31B5">
        <w:rPr>
          <w:bCs/>
        </w:rPr>
        <w:t xml:space="preserve"> ir programų vykdytojams pagal </w:t>
      </w:r>
      <w:r w:rsidR="003B31B5">
        <w:rPr>
          <w:bCs/>
        </w:rPr>
        <w:t xml:space="preserve">finansavimo šaltinius, programas, </w:t>
      </w:r>
      <w:r w:rsidR="00BE5A8E" w:rsidRPr="003B31B5">
        <w:rPr>
          <w:bCs/>
        </w:rPr>
        <w:t>valstybės funkcijas</w:t>
      </w:r>
      <w:r w:rsidR="003B31B5">
        <w:rPr>
          <w:bCs/>
        </w:rPr>
        <w:t xml:space="preserve"> ir išlaidų ekonominės klasifikacijos straipsnius</w:t>
      </w:r>
      <w:r w:rsidR="00BE5A8E" w:rsidRPr="003B31B5">
        <w:rPr>
          <w:bCs/>
        </w:rPr>
        <w:t>, neviršijant biudžete patvirtintų asignavimų sumų</w:t>
      </w:r>
      <w:r w:rsidR="008E5005" w:rsidRPr="003B31B5">
        <w:rPr>
          <w:bCs/>
        </w:rPr>
        <w:t xml:space="preserve">, </w:t>
      </w:r>
      <w:r w:rsidR="003B31B5">
        <w:rPr>
          <w:bCs/>
        </w:rPr>
        <w:t>sudaryti savivaldybės biudžeto pajamų ir išlaidų planą ir jį paskirstyti ketvirčiais.</w:t>
      </w:r>
    </w:p>
    <w:p w14:paraId="569AFB77" w14:textId="6BC2B25C" w:rsidR="00BE5A8E" w:rsidRPr="003B31B5" w:rsidRDefault="003B31B5" w:rsidP="00BE5A8E">
      <w:pPr>
        <w:pStyle w:val="Pagrindinistekstas"/>
        <w:ind w:firstLine="748"/>
      </w:pPr>
      <w:r w:rsidRPr="003B31B5">
        <w:t>4</w:t>
      </w:r>
      <w:r w:rsidR="00BE5A8E" w:rsidRPr="003B31B5">
        <w:t xml:space="preserve">. Pavesti Jurbarko rajono savivaldybės administracijos direktoriui savo įsakymais paskirstyti </w:t>
      </w:r>
      <w:r w:rsidR="00BE5A8E" w:rsidRPr="003B31B5">
        <w:rPr>
          <w:bCs/>
        </w:rPr>
        <w:t xml:space="preserve">šiuos patvirtintus savivaldybės biudžeto asignavimus (atsižvelgiant į sudarytų komisijų ir (arba) </w:t>
      </w:r>
      <w:r w:rsidR="00832EB6">
        <w:rPr>
          <w:bCs/>
        </w:rPr>
        <w:t>d</w:t>
      </w:r>
      <w:r w:rsidR="00BE5A8E" w:rsidRPr="003B31B5">
        <w:rPr>
          <w:bCs/>
        </w:rPr>
        <w:t>arbo grupių pasiūlymus ir (arba) faktines išlaidas):</w:t>
      </w:r>
    </w:p>
    <w:p w14:paraId="12ADE1BE" w14:textId="3B0FF0AA" w:rsidR="00BE5A8E" w:rsidRPr="003B31B5" w:rsidRDefault="003B31B5" w:rsidP="00BE5A8E">
      <w:pPr>
        <w:ind w:firstLine="748"/>
        <w:jc w:val="both"/>
        <w:rPr>
          <w:bCs/>
        </w:rPr>
      </w:pPr>
      <w:r w:rsidRPr="003B31B5">
        <w:rPr>
          <w:bCs/>
        </w:rPr>
        <w:t>4</w:t>
      </w:r>
      <w:r w:rsidR="00BE5A8E" w:rsidRPr="003B31B5">
        <w:rPr>
          <w:bCs/>
        </w:rPr>
        <w:t>.1. savivaldybės administracijos ir seniūnijų remonto išlaidoms ir ūkio inventoriui įsigyti;</w:t>
      </w:r>
    </w:p>
    <w:p w14:paraId="33BA03E0" w14:textId="5C6E7DB5" w:rsidR="00BE5A8E" w:rsidRPr="003B31B5" w:rsidRDefault="003B31B5" w:rsidP="00BE5A8E">
      <w:pPr>
        <w:ind w:firstLine="748"/>
        <w:jc w:val="both"/>
        <w:rPr>
          <w:bCs/>
        </w:rPr>
      </w:pPr>
      <w:r w:rsidRPr="003B31B5">
        <w:rPr>
          <w:bCs/>
        </w:rPr>
        <w:t>4</w:t>
      </w:r>
      <w:r w:rsidR="00BE5A8E" w:rsidRPr="003B31B5">
        <w:rPr>
          <w:bCs/>
        </w:rPr>
        <w:t>.2. kultūrinės veiklos programoms ir renginiams;</w:t>
      </w:r>
    </w:p>
    <w:p w14:paraId="023377A7" w14:textId="524314E3" w:rsidR="00BE5A8E" w:rsidRPr="003B31B5" w:rsidRDefault="003B31B5" w:rsidP="00BE5A8E">
      <w:pPr>
        <w:pStyle w:val="Pagrindinistekstas"/>
        <w:ind w:firstLine="748"/>
      </w:pPr>
      <w:r w:rsidRPr="003B31B5">
        <w:t>4</w:t>
      </w:r>
      <w:r w:rsidR="00BE5A8E" w:rsidRPr="003B31B5">
        <w:t>.3. kultūros įstaigų remonto išlaidoms bei inventoriui įsigyti;</w:t>
      </w:r>
    </w:p>
    <w:p w14:paraId="0B81FBE4" w14:textId="74007E17" w:rsidR="00BE5A8E" w:rsidRPr="003B31B5" w:rsidRDefault="003B31B5" w:rsidP="00BE5A8E">
      <w:pPr>
        <w:pStyle w:val="Pagrindinistekstas"/>
        <w:ind w:firstLine="748"/>
      </w:pPr>
      <w:r>
        <w:t>4</w:t>
      </w:r>
      <w:r w:rsidR="00BE5A8E" w:rsidRPr="003B31B5">
        <w:t>.4. pasirengimo Dainų šventei išlaidoms;</w:t>
      </w:r>
    </w:p>
    <w:p w14:paraId="14A9127B" w14:textId="2AF29D29" w:rsidR="00BE5A8E" w:rsidRPr="003B31B5" w:rsidRDefault="003B31B5" w:rsidP="00BE5A8E">
      <w:pPr>
        <w:pStyle w:val="Pagrindinistekstas"/>
        <w:ind w:firstLine="748"/>
      </w:pPr>
      <w:r>
        <w:t>4</w:t>
      </w:r>
      <w:r w:rsidR="00BE5A8E" w:rsidRPr="003B31B5">
        <w:t xml:space="preserve">.5. nevyriausybinių organizacijų </w:t>
      </w:r>
      <w:r w:rsidR="000F5612">
        <w:t xml:space="preserve">ir kitų juridinių asmenų </w:t>
      </w:r>
      <w:r w:rsidR="00BE5A8E" w:rsidRPr="003B31B5">
        <w:t>programoms</w:t>
      </w:r>
      <w:r w:rsidR="000F5612">
        <w:t>, projektams ir renginiams</w:t>
      </w:r>
      <w:r w:rsidR="00BE5A8E" w:rsidRPr="003B31B5">
        <w:t xml:space="preserve"> iš dalies finansuoti;</w:t>
      </w:r>
    </w:p>
    <w:p w14:paraId="3536A914" w14:textId="54B4B257" w:rsidR="00BE5A8E" w:rsidRPr="003B31B5" w:rsidRDefault="003B31B5" w:rsidP="00BE5A8E">
      <w:pPr>
        <w:pStyle w:val="Pagrindinistekstas"/>
        <w:ind w:firstLine="748"/>
      </w:pPr>
      <w:r>
        <w:t>4</w:t>
      </w:r>
      <w:r w:rsidR="00BE5A8E" w:rsidRPr="003B31B5">
        <w:t>.6. religinėms bendruomenėms remti;</w:t>
      </w:r>
    </w:p>
    <w:p w14:paraId="0D013BE6" w14:textId="02DFFBD2" w:rsidR="00BE5A8E" w:rsidRPr="003B31B5" w:rsidRDefault="003B31B5" w:rsidP="00BE5A8E">
      <w:pPr>
        <w:pStyle w:val="Pagrindinistekstas"/>
        <w:ind w:firstLine="748"/>
      </w:pPr>
      <w:r>
        <w:t>4</w:t>
      </w:r>
      <w:r w:rsidR="00BE5A8E" w:rsidRPr="003B31B5">
        <w:t>.7. visuomenės sveikatinimo programoms finansuoti;</w:t>
      </w:r>
    </w:p>
    <w:p w14:paraId="0363974D" w14:textId="6E4F6585" w:rsidR="00BE5A8E" w:rsidRPr="003B31B5" w:rsidRDefault="003B31B5" w:rsidP="00BE5A8E">
      <w:pPr>
        <w:pStyle w:val="Pagrindinistekstas"/>
        <w:ind w:firstLine="748"/>
      </w:pPr>
      <w:r>
        <w:t>4</w:t>
      </w:r>
      <w:r w:rsidR="00BE5A8E" w:rsidRPr="003B31B5">
        <w:t>.8. švietimo objektų plėtrai ir modernizavimui finansuoti;</w:t>
      </w:r>
    </w:p>
    <w:p w14:paraId="53AC0E5B" w14:textId="3CC8EF3C" w:rsidR="00BE5A8E" w:rsidRPr="003B31B5" w:rsidRDefault="003B31B5" w:rsidP="00BE5A8E">
      <w:pPr>
        <w:ind w:firstLine="748"/>
        <w:jc w:val="both"/>
        <w:rPr>
          <w:bCs/>
        </w:rPr>
      </w:pPr>
      <w:r>
        <w:rPr>
          <w:bCs/>
        </w:rPr>
        <w:t>4</w:t>
      </w:r>
      <w:r w:rsidR="00BE5A8E" w:rsidRPr="003B31B5">
        <w:rPr>
          <w:bCs/>
        </w:rPr>
        <w:t>.</w:t>
      </w:r>
      <w:r w:rsidR="000F5612">
        <w:rPr>
          <w:bCs/>
        </w:rPr>
        <w:t>9</w:t>
      </w:r>
      <w:r w:rsidR="00BE5A8E" w:rsidRPr="003B31B5">
        <w:rPr>
          <w:bCs/>
        </w:rPr>
        <w:t>. įstaigoms ir organizacijoms užimtumo programai vykdyti;</w:t>
      </w:r>
    </w:p>
    <w:p w14:paraId="0AAF923A" w14:textId="131F3166" w:rsidR="00BE5A8E" w:rsidRPr="003B31B5" w:rsidRDefault="003B31B5" w:rsidP="00BE5A8E">
      <w:pPr>
        <w:pStyle w:val="Pagrindinistekstas"/>
        <w:ind w:firstLine="748"/>
      </w:pPr>
      <w:r>
        <w:t>4</w:t>
      </w:r>
      <w:r w:rsidR="00BE5A8E" w:rsidRPr="003B31B5">
        <w:t>.1</w:t>
      </w:r>
      <w:r w:rsidR="000F5612">
        <w:t>0</w:t>
      </w:r>
      <w:r w:rsidR="00BE5A8E" w:rsidRPr="003B31B5">
        <w:t xml:space="preserve">. </w:t>
      </w:r>
      <w:r w:rsidR="000F5612">
        <w:t xml:space="preserve">savivaldybės </w:t>
      </w:r>
      <w:r w:rsidR="00BE5A8E" w:rsidRPr="003B31B5">
        <w:t>biudžete nenumatytoms išlaidoms finansuoti</w:t>
      </w:r>
      <w:r w:rsidR="000F5612">
        <w:t>;</w:t>
      </w:r>
    </w:p>
    <w:p w14:paraId="0C897465" w14:textId="3647B276" w:rsidR="00BE5A8E" w:rsidRPr="003B31B5" w:rsidRDefault="003B31B5" w:rsidP="00BE5A8E">
      <w:pPr>
        <w:pStyle w:val="Pagrindinistekstas"/>
        <w:ind w:firstLine="748"/>
      </w:pPr>
      <w:r>
        <w:t>4</w:t>
      </w:r>
      <w:r w:rsidR="00BE5A8E" w:rsidRPr="003B31B5">
        <w:t>.1</w:t>
      </w:r>
      <w:r w:rsidR="000F5612">
        <w:t>1</w:t>
      </w:r>
      <w:r w:rsidR="00BE5A8E" w:rsidRPr="003B31B5">
        <w:t>. sporto klubų programoms iš dalies finansuoti;</w:t>
      </w:r>
    </w:p>
    <w:p w14:paraId="1042F872" w14:textId="580A3C97" w:rsidR="00BE5A8E" w:rsidRPr="003B31B5" w:rsidRDefault="003B31B5" w:rsidP="00BE5A8E">
      <w:pPr>
        <w:pStyle w:val="Pagrindinistekstas"/>
        <w:ind w:firstLine="748"/>
      </w:pPr>
      <w:r>
        <w:t>4</w:t>
      </w:r>
      <w:r w:rsidR="00BE5A8E" w:rsidRPr="003B31B5">
        <w:t>.1</w:t>
      </w:r>
      <w:r w:rsidR="000F5612">
        <w:t>2</w:t>
      </w:r>
      <w:r w:rsidR="00BE5A8E" w:rsidRPr="003B31B5">
        <w:t>. neformaliojo vaikų švietimo programoms vykdyti;</w:t>
      </w:r>
    </w:p>
    <w:p w14:paraId="7441F844" w14:textId="2D3CAF2F" w:rsidR="00BE5A8E" w:rsidRPr="003B31B5" w:rsidRDefault="003B31B5" w:rsidP="00BE5A8E">
      <w:pPr>
        <w:pStyle w:val="Pagrindinistekstas"/>
        <w:ind w:firstLine="748"/>
      </w:pPr>
      <w:r>
        <w:t>4</w:t>
      </w:r>
      <w:r w:rsidR="00BE5A8E" w:rsidRPr="003B31B5">
        <w:t>.1</w:t>
      </w:r>
      <w:r w:rsidR="000F5612">
        <w:t>3</w:t>
      </w:r>
      <w:r w:rsidR="00BE5A8E" w:rsidRPr="003B31B5">
        <w:t xml:space="preserve">. </w:t>
      </w:r>
      <w:r w:rsidR="000F5612">
        <w:t>vietinių</w:t>
      </w:r>
      <w:r w:rsidR="00BE5A8E" w:rsidRPr="003B31B5">
        <w:t xml:space="preserve"> nuotekų įrenginių įsigijimo </w:t>
      </w:r>
      <w:r w:rsidR="000F5612">
        <w:t>kompensacijoms mokėti</w:t>
      </w:r>
      <w:r w:rsidR="00BE5A8E" w:rsidRPr="003B31B5">
        <w:t>;</w:t>
      </w:r>
    </w:p>
    <w:p w14:paraId="21DE3427" w14:textId="445FC89E" w:rsidR="00BE5A8E" w:rsidRDefault="003B31B5" w:rsidP="00BE5A8E">
      <w:pPr>
        <w:pStyle w:val="Pagrindinistekstas"/>
        <w:ind w:firstLine="748"/>
      </w:pPr>
      <w:r>
        <w:t>4</w:t>
      </w:r>
      <w:r w:rsidR="00BE5A8E" w:rsidRPr="003B31B5">
        <w:t>.1</w:t>
      </w:r>
      <w:r w:rsidR="000F5612">
        <w:t>4</w:t>
      </w:r>
      <w:r w:rsidR="00BE5A8E" w:rsidRPr="003B31B5">
        <w:t>. pedagoginių, medicinos ir socialinės srities darbuotojų kelionės į darbą ir atgal išlaidų dalinėms kompensacijoms mokėti.</w:t>
      </w:r>
    </w:p>
    <w:p w14:paraId="58CF4C38" w14:textId="0A20F6AC" w:rsidR="002B30D3" w:rsidRPr="00C74385" w:rsidRDefault="002B30D3" w:rsidP="00BE5A8E">
      <w:pPr>
        <w:pStyle w:val="Pagrindinistekstas"/>
        <w:ind w:firstLine="748"/>
      </w:pPr>
      <w:r w:rsidRPr="00C74385">
        <w:t xml:space="preserve">5. </w:t>
      </w:r>
      <w:r w:rsidRPr="00C74385">
        <w:rPr>
          <w:szCs w:val="24"/>
        </w:rPr>
        <w:t>Įpareigoti rajono savivaldybės administracijos direktorių skiriant lėšas ūkio subjektui, kuris nėra biudžetinė įstaiga, rajono savivaldybės tarybos nustatyta tvarka pasirašyti programų koordinatorių parengtas lėšų naudojimo sutartis.</w:t>
      </w:r>
    </w:p>
    <w:p w14:paraId="123E1C7E" w14:textId="63FCFBE2" w:rsidR="007C3086" w:rsidRPr="00C74385" w:rsidRDefault="007A46EC" w:rsidP="00BE5A8E">
      <w:pPr>
        <w:pStyle w:val="Pagrindinistekstas"/>
        <w:ind w:firstLine="748"/>
      </w:pPr>
      <w:r w:rsidRPr="00C74385">
        <w:t>6</w:t>
      </w:r>
      <w:r w:rsidR="007C3086" w:rsidRPr="00C74385">
        <w:t>. Pavesti asignavimų valdytojams ne vėliau kaip per 1</w:t>
      </w:r>
      <w:r w:rsidR="002B30D3" w:rsidRPr="00C74385">
        <w:t>0</w:t>
      </w:r>
      <w:r w:rsidR="007C3086" w:rsidRPr="00C74385">
        <w:t xml:space="preserve"> darbo dienų nuo šio sprendimo įsigaliojimo dienos patvirtinti savo 2025 metų programų sąmatas.</w:t>
      </w:r>
    </w:p>
    <w:p w14:paraId="21FB1D71" w14:textId="76773AE4" w:rsidR="00BE5A8E" w:rsidRPr="00A64EAB" w:rsidRDefault="007A46EC" w:rsidP="00BE5A8E">
      <w:pPr>
        <w:pStyle w:val="Pagrindinistekstas"/>
        <w:ind w:firstLine="748"/>
      </w:pPr>
      <w:r w:rsidRPr="00C74385">
        <w:t>7</w:t>
      </w:r>
      <w:r w:rsidR="00BE5A8E" w:rsidRPr="00C74385">
        <w:t>. Paskelbti šį sprendimą Teisės aktų registre ir savivaldybės interneto svetainėje.</w:t>
      </w:r>
    </w:p>
    <w:bookmarkEnd w:id="0"/>
    <w:bookmarkEnd w:id="1"/>
    <w:bookmarkEnd w:id="2"/>
    <w:p w14:paraId="2089A1C1" w14:textId="77777777" w:rsidR="00FC1CD3" w:rsidRDefault="00FC1CD3">
      <w:pPr>
        <w:jc w:val="both"/>
      </w:pPr>
    </w:p>
    <w:p w14:paraId="5B0F1D30"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2AA6443F" w14:textId="77777777">
        <w:trPr>
          <w:trHeight w:val="180"/>
        </w:trPr>
        <w:tc>
          <w:tcPr>
            <w:tcW w:w="4410" w:type="dxa"/>
          </w:tcPr>
          <w:p w14:paraId="6DDF9D7D" w14:textId="524E168C" w:rsidR="00FC1CD3" w:rsidRDefault="0022468F" w:rsidP="004736D3">
            <w:bookmarkStart w:id="3" w:name="SIGN_OFFICE"/>
            <w:r>
              <w:t xml:space="preserve">Savivaldybės meras </w:t>
            </w:r>
            <w:bookmarkEnd w:id="3"/>
          </w:p>
        </w:tc>
        <w:tc>
          <w:tcPr>
            <w:tcW w:w="4410" w:type="dxa"/>
          </w:tcPr>
          <w:p w14:paraId="36A9C98F" w14:textId="13501174" w:rsidR="00FC1CD3" w:rsidRDefault="0022468F" w:rsidP="006B194D">
            <w:pPr>
              <w:jc w:val="right"/>
            </w:pPr>
            <w:bookmarkStart w:id="4" w:name="SIGN_SHOWS"/>
            <w:r>
              <w:t>Skirmantas Mockevičius</w:t>
            </w:r>
            <w:bookmarkEnd w:id="4"/>
            <w:r w:rsidR="009A704C">
              <w:t xml:space="preserve"> </w:t>
            </w:r>
          </w:p>
        </w:tc>
      </w:tr>
    </w:tbl>
    <w:p w14:paraId="67F61FF5" w14:textId="77777777" w:rsidR="00497CCD" w:rsidRDefault="00497CCD" w:rsidP="00E24674"/>
    <w:p w14:paraId="26EC5050" w14:textId="3A9457B9" w:rsidR="00E24674" w:rsidRDefault="00E24674" w:rsidP="00E24674">
      <w:r>
        <w:t>Derino:</w:t>
      </w:r>
    </w:p>
    <w:p w14:paraId="59F36F24" w14:textId="60F15F92" w:rsidR="00E24674" w:rsidRPr="00A64EAB" w:rsidRDefault="00E24674" w:rsidP="00E24674">
      <w:r>
        <w:t xml:space="preserve">Administracijos direktorė </w:t>
      </w:r>
      <w:r w:rsidRPr="00A64EAB">
        <w:t xml:space="preserve">R. </w:t>
      </w:r>
      <w:proofErr w:type="spellStart"/>
      <w:r w:rsidRPr="00A64EAB">
        <w:t>Vančienė</w:t>
      </w:r>
      <w:proofErr w:type="spellEnd"/>
    </w:p>
    <w:p w14:paraId="6AFB979C" w14:textId="77777777" w:rsidR="00E24674" w:rsidRDefault="00E24674" w:rsidP="00E24674">
      <w:r>
        <w:t>Tarybos posėdžių sekretorė</w:t>
      </w:r>
      <w:r w:rsidRPr="00A64EAB">
        <w:t xml:space="preserve"> </w:t>
      </w:r>
      <w:r>
        <w:t>D. Dačkauskaitė</w:t>
      </w:r>
    </w:p>
    <w:p w14:paraId="50F42C37" w14:textId="77777777" w:rsidR="00E24674" w:rsidRPr="00A64EAB" w:rsidRDefault="00E24674" w:rsidP="00E24674">
      <w:r w:rsidRPr="00A64EAB">
        <w:t>Dokumentų ir viešųjų ryšių skyriaus vyr. specialistas (kalbos tvarkytojas) A. Gvildys</w:t>
      </w:r>
    </w:p>
    <w:p w14:paraId="42510D3A" w14:textId="77777777" w:rsidR="00E24674" w:rsidRPr="00A64EAB" w:rsidRDefault="00E24674" w:rsidP="00E24674">
      <w:r w:rsidRPr="00A64EAB">
        <w:t>Teisės ir civilinės metrikacijos skyriaus</w:t>
      </w:r>
      <w:r>
        <w:t xml:space="preserve"> vedėja O. </w:t>
      </w:r>
      <w:proofErr w:type="spellStart"/>
      <w:r>
        <w:t>Sutkaitienė</w:t>
      </w:r>
      <w:proofErr w:type="spellEnd"/>
    </w:p>
    <w:p w14:paraId="3A753C58" w14:textId="77777777" w:rsidR="00E24674" w:rsidRPr="00A64EAB" w:rsidRDefault="00E24674" w:rsidP="00E24674">
      <w:r w:rsidRPr="00A64EAB">
        <w:t xml:space="preserve">Švietimo, kultūros ir sporto skyriaus vedėja A. </w:t>
      </w:r>
      <w:proofErr w:type="spellStart"/>
      <w:r w:rsidRPr="00A64EAB">
        <w:t>Baliukynaitė</w:t>
      </w:r>
      <w:proofErr w:type="spellEnd"/>
    </w:p>
    <w:p w14:paraId="3E98C061" w14:textId="77777777" w:rsidR="00E24674" w:rsidRPr="00A64EAB" w:rsidRDefault="00E24674" w:rsidP="00E24674">
      <w:r w:rsidRPr="00A64EAB">
        <w:t xml:space="preserve">Socialinės paramos skyriaus vedėja L. </w:t>
      </w:r>
      <w:proofErr w:type="spellStart"/>
      <w:r w:rsidRPr="00A64EAB">
        <w:t>Gardauskienė</w:t>
      </w:r>
      <w:proofErr w:type="spellEnd"/>
    </w:p>
    <w:p w14:paraId="05191CDD" w14:textId="77777777" w:rsidR="00E24674" w:rsidRPr="00A64EAB" w:rsidRDefault="00E24674" w:rsidP="00E24674">
      <w:r w:rsidRPr="00A64EAB">
        <w:t xml:space="preserve">Infrastruktūros ir turto skyriaus vedėja J. </w:t>
      </w:r>
      <w:proofErr w:type="spellStart"/>
      <w:r w:rsidRPr="00A64EAB">
        <w:t>Šeflerienė</w:t>
      </w:r>
      <w:proofErr w:type="spellEnd"/>
    </w:p>
    <w:p w14:paraId="6DA34F4B" w14:textId="77777777" w:rsidR="00C74385" w:rsidRDefault="00C74385" w:rsidP="00E24674"/>
    <w:p w14:paraId="4FC7DD14" w14:textId="46B01F08" w:rsidR="00C74385" w:rsidRPr="00A64EAB" w:rsidRDefault="00C74385" w:rsidP="00E24674">
      <w:r>
        <w:t xml:space="preserve">Investicijų ir strateginio planavimo skyriaus vedėjas </w:t>
      </w:r>
      <w:proofErr w:type="spellStart"/>
      <w:r>
        <w:t>E.Sinkus</w:t>
      </w:r>
      <w:proofErr w:type="spellEnd"/>
    </w:p>
    <w:p w14:paraId="348E86A7" w14:textId="77777777" w:rsidR="00E24674" w:rsidRPr="00A64EAB" w:rsidRDefault="00E24674" w:rsidP="00E24674">
      <w:r w:rsidRPr="00A64EAB">
        <w:t xml:space="preserve">Žemės ūkio skyriaus vedėjas M. </w:t>
      </w:r>
      <w:proofErr w:type="spellStart"/>
      <w:r w:rsidRPr="00A64EAB">
        <w:t>Kursevičius</w:t>
      </w:r>
      <w:proofErr w:type="spellEnd"/>
    </w:p>
    <w:p w14:paraId="5AD08A29" w14:textId="4A830541" w:rsidR="00E24674" w:rsidRDefault="00E24674" w:rsidP="00E24674">
      <w:r w:rsidRPr="00A64EAB">
        <w:t xml:space="preserve">Dokumentų ir viešųjų ryšių skyriaus </w:t>
      </w:r>
      <w:r>
        <w:t>vedėj</w:t>
      </w:r>
      <w:r w:rsidR="004A68B7">
        <w:t xml:space="preserve">a </w:t>
      </w:r>
      <w:proofErr w:type="spellStart"/>
      <w:r w:rsidR="004A68B7">
        <w:t>G.Juškė</w:t>
      </w:r>
      <w:proofErr w:type="spellEnd"/>
    </w:p>
    <w:p w14:paraId="574693DC" w14:textId="6A70EEC5" w:rsidR="009F42AC" w:rsidRDefault="009F42AC" w:rsidP="00E24674">
      <w:r>
        <w:t>Jaunimo reikalų ko</w:t>
      </w:r>
      <w:r w:rsidR="00563FD6">
        <w:t>o</w:t>
      </w:r>
      <w:r>
        <w:t xml:space="preserve">rdinatorė </w:t>
      </w:r>
      <w:proofErr w:type="spellStart"/>
      <w:r w:rsidR="00563FD6">
        <w:t>S.Kiudienė</w:t>
      </w:r>
      <w:proofErr w:type="spellEnd"/>
    </w:p>
    <w:p w14:paraId="331E96F6" w14:textId="645D4D72" w:rsidR="00563FD6" w:rsidRPr="00A64EAB" w:rsidRDefault="00563FD6" w:rsidP="00E24674">
      <w:r>
        <w:lastRenderedPageBreak/>
        <w:t xml:space="preserve">Sveikatos reikalų koordinatorė </w:t>
      </w:r>
      <w:proofErr w:type="spellStart"/>
      <w:r>
        <w:t>G.Sutkuvienė</w:t>
      </w:r>
      <w:proofErr w:type="spellEnd"/>
    </w:p>
    <w:p w14:paraId="515BCCDA" w14:textId="77777777" w:rsidR="00497CCD" w:rsidRDefault="00497CCD" w:rsidP="00044F4F"/>
    <w:p w14:paraId="5E0352EA" w14:textId="11DBB054" w:rsidR="00044F4F" w:rsidRDefault="00044F4F" w:rsidP="00044F4F">
      <w:r>
        <w:t>Parengė</w:t>
      </w:r>
    </w:p>
    <w:p w14:paraId="559E5D8C" w14:textId="53DC30C9" w:rsidR="00F320CA" w:rsidRDefault="00044F4F" w:rsidP="00044F4F">
      <w:pPr>
        <w:spacing w:line="480" w:lineRule="auto"/>
        <w:rPr>
          <w:lang w:eastAsia="de-DE"/>
        </w:rPr>
      </w:pPr>
      <w:r>
        <w:t xml:space="preserve">Ada </w:t>
      </w:r>
      <w:proofErr w:type="spellStart"/>
      <w:r>
        <w:t>Samuilienė</w:t>
      </w:r>
      <w:proofErr w:type="spellEnd"/>
      <w:r>
        <w:t xml:space="preserve">, </w:t>
      </w:r>
      <w:r>
        <w:rPr>
          <w:lang w:eastAsia="de-DE"/>
        </w:rPr>
        <w:t xml:space="preserve">tel.+370 61024078,  el. p.  </w:t>
      </w:r>
      <w:hyperlink r:id="rId7" w:history="1">
        <w:r w:rsidR="0083488E" w:rsidRPr="00075C32">
          <w:rPr>
            <w:rStyle w:val="Hipersaitas"/>
            <w:lang w:eastAsia="de-DE"/>
          </w:rPr>
          <w:t>ada.samuiliene</w:t>
        </w:r>
        <w:r w:rsidR="0083488E" w:rsidRPr="00075C32">
          <w:rPr>
            <w:rStyle w:val="Hipersaitas"/>
            <w:lang w:val="en-US" w:eastAsia="de-DE"/>
          </w:rPr>
          <w:t>@</w:t>
        </w:r>
        <w:proofErr w:type="spellStart"/>
        <w:r w:rsidR="0083488E" w:rsidRPr="00075C32">
          <w:rPr>
            <w:rStyle w:val="Hipersaitas"/>
            <w:lang w:eastAsia="de-DE"/>
          </w:rPr>
          <w:t>jurbarkas.lt</w:t>
        </w:r>
        <w:proofErr w:type="spellEnd"/>
      </w:hyperlink>
      <w:r w:rsidR="0083488E">
        <w:rPr>
          <w:lang w:eastAsia="de-DE"/>
        </w:rPr>
        <w:t xml:space="preserve">  </w:t>
      </w:r>
    </w:p>
    <w:p w14:paraId="2F7549ED" w14:textId="77777777" w:rsidR="0083488E" w:rsidRDefault="0083488E" w:rsidP="0083488E">
      <w:pPr>
        <w:pStyle w:val="Antrats"/>
        <w:rPr>
          <w:b/>
        </w:rPr>
      </w:pPr>
    </w:p>
    <w:p w14:paraId="79FC615B" w14:textId="77777777" w:rsidR="00A1235B" w:rsidRDefault="00A1235B" w:rsidP="0083488E">
      <w:pPr>
        <w:pStyle w:val="Antrats"/>
        <w:rPr>
          <w:b/>
        </w:rPr>
      </w:pPr>
    </w:p>
    <w:p w14:paraId="609BC904" w14:textId="77777777" w:rsidR="00A1235B" w:rsidRDefault="00A1235B" w:rsidP="0083488E">
      <w:pPr>
        <w:pStyle w:val="Antrats"/>
        <w:rPr>
          <w:b/>
        </w:rPr>
      </w:pPr>
    </w:p>
    <w:p w14:paraId="48010A86" w14:textId="77777777" w:rsidR="00A1235B" w:rsidRDefault="00A1235B" w:rsidP="0083488E">
      <w:pPr>
        <w:pStyle w:val="Antrats"/>
        <w:rPr>
          <w:b/>
        </w:rPr>
      </w:pPr>
    </w:p>
    <w:p w14:paraId="1B987BC2" w14:textId="77777777" w:rsidR="00A1235B" w:rsidRDefault="00A1235B" w:rsidP="0083488E">
      <w:pPr>
        <w:pStyle w:val="Antrats"/>
        <w:rPr>
          <w:b/>
        </w:rPr>
      </w:pPr>
    </w:p>
    <w:p w14:paraId="338A539E" w14:textId="77777777" w:rsidR="00A1235B" w:rsidRDefault="00A1235B" w:rsidP="0083488E">
      <w:pPr>
        <w:pStyle w:val="Antrats"/>
        <w:rPr>
          <w:b/>
        </w:rPr>
      </w:pPr>
    </w:p>
    <w:p w14:paraId="6694F3D9" w14:textId="77777777" w:rsidR="00A1235B" w:rsidRDefault="00A1235B" w:rsidP="0083488E">
      <w:pPr>
        <w:pStyle w:val="Antrats"/>
        <w:rPr>
          <w:b/>
        </w:rPr>
      </w:pPr>
    </w:p>
    <w:p w14:paraId="09A9DE39" w14:textId="77777777" w:rsidR="00A1235B" w:rsidRDefault="00A1235B" w:rsidP="0083488E">
      <w:pPr>
        <w:pStyle w:val="Antrats"/>
        <w:rPr>
          <w:b/>
        </w:rPr>
      </w:pPr>
    </w:p>
    <w:p w14:paraId="3C279B05" w14:textId="77777777" w:rsidR="00A1235B" w:rsidRDefault="00A1235B" w:rsidP="0083488E">
      <w:pPr>
        <w:pStyle w:val="Antrats"/>
        <w:rPr>
          <w:b/>
        </w:rPr>
      </w:pPr>
    </w:p>
    <w:p w14:paraId="10FE0A96" w14:textId="77777777" w:rsidR="00A1235B" w:rsidRDefault="00A1235B" w:rsidP="0083488E">
      <w:pPr>
        <w:pStyle w:val="Antrats"/>
        <w:rPr>
          <w:b/>
        </w:rPr>
      </w:pPr>
    </w:p>
    <w:p w14:paraId="0BB5A0CD" w14:textId="77777777" w:rsidR="00A1235B" w:rsidRDefault="00A1235B" w:rsidP="0083488E">
      <w:pPr>
        <w:pStyle w:val="Antrats"/>
        <w:rPr>
          <w:b/>
        </w:rPr>
      </w:pPr>
    </w:p>
    <w:p w14:paraId="16D2A116" w14:textId="77777777" w:rsidR="00A1235B" w:rsidRDefault="00A1235B" w:rsidP="0083488E">
      <w:pPr>
        <w:pStyle w:val="Antrats"/>
        <w:rPr>
          <w:b/>
        </w:rPr>
      </w:pPr>
    </w:p>
    <w:p w14:paraId="5DEB77E6" w14:textId="77777777" w:rsidR="00A1235B" w:rsidRDefault="00A1235B" w:rsidP="0083488E">
      <w:pPr>
        <w:pStyle w:val="Antrats"/>
        <w:rPr>
          <w:b/>
        </w:rPr>
      </w:pPr>
    </w:p>
    <w:p w14:paraId="60A03E42" w14:textId="77777777" w:rsidR="00A1235B" w:rsidRDefault="00A1235B" w:rsidP="0083488E">
      <w:pPr>
        <w:pStyle w:val="Antrats"/>
        <w:rPr>
          <w:b/>
        </w:rPr>
      </w:pPr>
    </w:p>
    <w:p w14:paraId="3FC8BDF6" w14:textId="77777777" w:rsidR="00A1235B" w:rsidRDefault="00A1235B" w:rsidP="0083488E">
      <w:pPr>
        <w:pStyle w:val="Antrats"/>
        <w:rPr>
          <w:b/>
        </w:rPr>
      </w:pPr>
    </w:p>
    <w:p w14:paraId="2731B169" w14:textId="77777777" w:rsidR="00A1235B" w:rsidRDefault="00A1235B" w:rsidP="0083488E">
      <w:pPr>
        <w:pStyle w:val="Antrats"/>
        <w:rPr>
          <w:b/>
        </w:rPr>
      </w:pPr>
    </w:p>
    <w:p w14:paraId="37806DED" w14:textId="77777777" w:rsidR="00A1235B" w:rsidRDefault="00A1235B" w:rsidP="0083488E">
      <w:pPr>
        <w:pStyle w:val="Antrats"/>
        <w:rPr>
          <w:b/>
        </w:rPr>
      </w:pPr>
    </w:p>
    <w:p w14:paraId="6060AC8C" w14:textId="77777777" w:rsidR="00A1235B" w:rsidRDefault="00A1235B" w:rsidP="0083488E">
      <w:pPr>
        <w:pStyle w:val="Antrats"/>
        <w:rPr>
          <w:b/>
        </w:rPr>
      </w:pPr>
    </w:p>
    <w:p w14:paraId="5EE8C55D" w14:textId="77777777" w:rsidR="00A1235B" w:rsidRDefault="00A1235B" w:rsidP="0083488E">
      <w:pPr>
        <w:pStyle w:val="Antrats"/>
        <w:rPr>
          <w:b/>
        </w:rPr>
      </w:pPr>
    </w:p>
    <w:p w14:paraId="4AC6514F" w14:textId="77777777" w:rsidR="00A1235B" w:rsidRDefault="00A1235B" w:rsidP="0083488E">
      <w:pPr>
        <w:pStyle w:val="Antrats"/>
        <w:rPr>
          <w:b/>
        </w:rPr>
      </w:pPr>
    </w:p>
    <w:p w14:paraId="2BEFC67A" w14:textId="77777777" w:rsidR="00A1235B" w:rsidRDefault="00A1235B" w:rsidP="0083488E">
      <w:pPr>
        <w:pStyle w:val="Antrats"/>
        <w:rPr>
          <w:b/>
        </w:rPr>
      </w:pPr>
    </w:p>
    <w:p w14:paraId="532F42F2" w14:textId="77777777" w:rsidR="00A1235B" w:rsidRDefault="00A1235B" w:rsidP="0083488E">
      <w:pPr>
        <w:pStyle w:val="Antrats"/>
        <w:rPr>
          <w:b/>
        </w:rPr>
      </w:pPr>
    </w:p>
    <w:p w14:paraId="38075A14" w14:textId="77777777" w:rsidR="00A1235B" w:rsidRDefault="00A1235B" w:rsidP="0083488E">
      <w:pPr>
        <w:pStyle w:val="Antrats"/>
        <w:rPr>
          <w:b/>
        </w:rPr>
      </w:pPr>
    </w:p>
    <w:p w14:paraId="5B9C5857" w14:textId="77777777" w:rsidR="00A1235B" w:rsidRDefault="00A1235B" w:rsidP="0083488E">
      <w:pPr>
        <w:pStyle w:val="Antrats"/>
        <w:rPr>
          <w:b/>
        </w:rPr>
      </w:pPr>
    </w:p>
    <w:p w14:paraId="511B119E" w14:textId="77777777" w:rsidR="00A1235B" w:rsidRDefault="00A1235B" w:rsidP="0083488E">
      <w:pPr>
        <w:pStyle w:val="Antrats"/>
        <w:rPr>
          <w:b/>
        </w:rPr>
      </w:pPr>
    </w:p>
    <w:p w14:paraId="3A71EE02" w14:textId="77777777" w:rsidR="00A1235B" w:rsidRDefault="00A1235B" w:rsidP="0083488E">
      <w:pPr>
        <w:pStyle w:val="Antrats"/>
        <w:rPr>
          <w:b/>
        </w:rPr>
      </w:pPr>
    </w:p>
    <w:p w14:paraId="73418928" w14:textId="77777777" w:rsidR="00A1235B" w:rsidRDefault="00A1235B" w:rsidP="0083488E">
      <w:pPr>
        <w:pStyle w:val="Antrats"/>
        <w:rPr>
          <w:b/>
        </w:rPr>
      </w:pPr>
    </w:p>
    <w:p w14:paraId="5A17D825" w14:textId="77777777" w:rsidR="00A1235B" w:rsidRDefault="00A1235B" w:rsidP="0083488E">
      <w:pPr>
        <w:pStyle w:val="Antrats"/>
        <w:rPr>
          <w:b/>
        </w:rPr>
      </w:pPr>
    </w:p>
    <w:p w14:paraId="2F41D34C" w14:textId="77777777" w:rsidR="00A1235B" w:rsidRDefault="00A1235B" w:rsidP="0083488E">
      <w:pPr>
        <w:pStyle w:val="Antrats"/>
        <w:rPr>
          <w:b/>
        </w:rPr>
      </w:pPr>
    </w:p>
    <w:p w14:paraId="2B8CCBAB" w14:textId="77777777" w:rsidR="00A1235B" w:rsidRDefault="00A1235B" w:rsidP="0083488E">
      <w:pPr>
        <w:pStyle w:val="Antrats"/>
        <w:rPr>
          <w:b/>
        </w:rPr>
      </w:pPr>
    </w:p>
    <w:p w14:paraId="4386C9D4" w14:textId="77777777" w:rsidR="00A1235B" w:rsidRDefault="00A1235B" w:rsidP="0083488E">
      <w:pPr>
        <w:pStyle w:val="Antrats"/>
        <w:rPr>
          <w:b/>
        </w:rPr>
      </w:pPr>
    </w:p>
    <w:p w14:paraId="176641DD" w14:textId="77777777" w:rsidR="00A1235B" w:rsidRDefault="00A1235B" w:rsidP="0083488E">
      <w:pPr>
        <w:pStyle w:val="Antrats"/>
        <w:rPr>
          <w:b/>
        </w:rPr>
      </w:pPr>
    </w:p>
    <w:p w14:paraId="25FB0AEB" w14:textId="77777777" w:rsidR="00A1235B" w:rsidRDefault="00A1235B" w:rsidP="0083488E">
      <w:pPr>
        <w:pStyle w:val="Antrats"/>
        <w:rPr>
          <w:b/>
        </w:rPr>
      </w:pPr>
    </w:p>
    <w:p w14:paraId="37160F46" w14:textId="77777777" w:rsidR="00A1235B" w:rsidRDefault="00A1235B" w:rsidP="0083488E">
      <w:pPr>
        <w:pStyle w:val="Antrats"/>
        <w:rPr>
          <w:b/>
        </w:rPr>
      </w:pPr>
    </w:p>
    <w:p w14:paraId="1FDE58E9" w14:textId="77777777" w:rsidR="00A1235B" w:rsidRDefault="00A1235B" w:rsidP="0083488E">
      <w:pPr>
        <w:pStyle w:val="Antrats"/>
        <w:rPr>
          <w:b/>
        </w:rPr>
      </w:pPr>
    </w:p>
    <w:p w14:paraId="634E3E8F" w14:textId="77777777" w:rsidR="00A1235B" w:rsidRDefault="00A1235B" w:rsidP="0083488E">
      <w:pPr>
        <w:pStyle w:val="Antrats"/>
        <w:rPr>
          <w:b/>
        </w:rPr>
      </w:pPr>
    </w:p>
    <w:p w14:paraId="0DB0954A" w14:textId="77777777" w:rsidR="00A1235B" w:rsidRDefault="00A1235B" w:rsidP="0083488E">
      <w:pPr>
        <w:pStyle w:val="Antrats"/>
        <w:rPr>
          <w:b/>
        </w:rPr>
      </w:pPr>
    </w:p>
    <w:p w14:paraId="41F3EA85" w14:textId="77777777" w:rsidR="00A1235B" w:rsidRDefault="00A1235B" w:rsidP="0083488E">
      <w:pPr>
        <w:pStyle w:val="Antrats"/>
        <w:rPr>
          <w:b/>
        </w:rPr>
      </w:pPr>
    </w:p>
    <w:p w14:paraId="43D0EAA5" w14:textId="77777777" w:rsidR="00A1235B" w:rsidRDefault="00A1235B" w:rsidP="0083488E">
      <w:pPr>
        <w:pStyle w:val="Antrats"/>
        <w:rPr>
          <w:b/>
        </w:rPr>
      </w:pPr>
    </w:p>
    <w:p w14:paraId="1F193810" w14:textId="77777777" w:rsidR="00A1235B" w:rsidRDefault="00A1235B" w:rsidP="0083488E">
      <w:pPr>
        <w:pStyle w:val="Antrats"/>
        <w:rPr>
          <w:b/>
        </w:rPr>
      </w:pPr>
    </w:p>
    <w:p w14:paraId="7E5516B7" w14:textId="77777777" w:rsidR="00A1235B" w:rsidRDefault="00A1235B" w:rsidP="0083488E">
      <w:pPr>
        <w:pStyle w:val="Antrats"/>
        <w:rPr>
          <w:b/>
        </w:rPr>
      </w:pPr>
    </w:p>
    <w:p w14:paraId="64A87038" w14:textId="77777777" w:rsidR="00A1235B" w:rsidRDefault="00A1235B" w:rsidP="0083488E">
      <w:pPr>
        <w:pStyle w:val="Antrats"/>
        <w:rPr>
          <w:b/>
        </w:rPr>
      </w:pPr>
    </w:p>
    <w:p w14:paraId="0E92D45C" w14:textId="77777777" w:rsidR="00A1235B" w:rsidRDefault="00A1235B" w:rsidP="0083488E">
      <w:pPr>
        <w:pStyle w:val="Antrats"/>
        <w:rPr>
          <w:b/>
        </w:rPr>
      </w:pPr>
    </w:p>
    <w:p w14:paraId="648A3A2B" w14:textId="77777777" w:rsidR="00A1235B" w:rsidRDefault="00A1235B" w:rsidP="0083488E">
      <w:pPr>
        <w:pStyle w:val="Antrats"/>
        <w:rPr>
          <w:b/>
        </w:rPr>
      </w:pPr>
    </w:p>
    <w:p w14:paraId="11F56588" w14:textId="77777777" w:rsidR="00A1235B" w:rsidRDefault="00A1235B" w:rsidP="0083488E">
      <w:pPr>
        <w:pStyle w:val="Antrats"/>
        <w:rPr>
          <w:b/>
        </w:rPr>
      </w:pPr>
    </w:p>
    <w:p w14:paraId="0330F532" w14:textId="77777777" w:rsidR="00A1235B" w:rsidRDefault="00A1235B" w:rsidP="0083488E">
      <w:pPr>
        <w:pStyle w:val="Antrats"/>
        <w:rPr>
          <w:b/>
        </w:rPr>
      </w:pPr>
    </w:p>
    <w:p w14:paraId="60D93D59" w14:textId="77777777" w:rsidR="00A1235B" w:rsidRDefault="00A1235B" w:rsidP="0083488E">
      <w:pPr>
        <w:pStyle w:val="Antrats"/>
        <w:rPr>
          <w:b/>
        </w:rPr>
      </w:pPr>
    </w:p>
    <w:p w14:paraId="3B1AB9C8" w14:textId="083B2A7A" w:rsidR="0083488E" w:rsidRPr="00EC6963" w:rsidRDefault="0083488E" w:rsidP="0083488E">
      <w:pPr>
        <w:pStyle w:val="Antrats"/>
        <w:rPr>
          <w:b/>
        </w:rPr>
      </w:pPr>
      <w:r w:rsidRPr="00EC6963">
        <w:rPr>
          <w:b/>
        </w:rPr>
        <w:t>JURBARKO RAJONO SAVIVALDYBĖS ADMINISTRACIJOS</w:t>
      </w:r>
      <w:r>
        <w:rPr>
          <w:b/>
        </w:rPr>
        <w:t xml:space="preserve"> </w:t>
      </w:r>
      <w:r w:rsidRPr="00EC6963">
        <w:rPr>
          <w:b/>
        </w:rPr>
        <w:t>FINANSŲ SKYRIUS</w:t>
      </w:r>
    </w:p>
    <w:p w14:paraId="55993BAD" w14:textId="4C4547AF" w:rsidR="0083488E" w:rsidRPr="00EC6963" w:rsidRDefault="0083488E" w:rsidP="0083488E">
      <w:pPr>
        <w:pStyle w:val="Paantrat"/>
      </w:pPr>
      <w:r w:rsidRPr="00EC6963">
        <w:t>AIŠKINAMASIS RAŠTAS</w:t>
      </w:r>
    </w:p>
    <w:p w14:paraId="72933C81" w14:textId="77777777" w:rsidR="0083488E" w:rsidRDefault="0083488E" w:rsidP="0083488E">
      <w:pPr>
        <w:rPr>
          <w:caps/>
        </w:rPr>
      </w:pPr>
    </w:p>
    <w:p w14:paraId="158506D8" w14:textId="77777777" w:rsidR="0083488E" w:rsidRPr="00EC6963" w:rsidRDefault="0083488E" w:rsidP="0083488E">
      <w:pPr>
        <w:rPr>
          <w:caps/>
        </w:rPr>
      </w:pPr>
    </w:p>
    <w:p w14:paraId="2B644830" w14:textId="77777777" w:rsidR="0083488E" w:rsidRPr="00EC6963" w:rsidRDefault="0083488E" w:rsidP="0083488E">
      <w:pPr>
        <w:jc w:val="center"/>
        <w:rPr>
          <w:b/>
          <w:bCs/>
          <w:caps/>
        </w:rPr>
      </w:pPr>
      <w:r w:rsidRPr="00EC6963">
        <w:rPr>
          <w:b/>
          <w:bCs/>
          <w:caps/>
        </w:rPr>
        <w:t xml:space="preserve">PRIE JURBARKO RAJONO SAVIVALDYBĖS TARYBOS SPRENDIMO </w:t>
      </w:r>
    </w:p>
    <w:p w14:paraId="5943732C" w14:textId="77777777" w:rsidR="0083488E" w:rsidRPr="00EF4FEC" w:rsidRDefault="0083488E" w:rsidP="0083488E">
      <w:pPr>
        <w:keepNext/>
        <w:tabs>
          <w:tab w:val="left" w:pos="1296"/>
        </w:tabs>
        <w:suppressAutoHyphens/>
        <w:ind w:left="432"/>
        <w:jc w:val="center"/>
        <w:rPr>
          <w:b/>
          <w:bCs/>
          <w:szCs w:val="24"/>
          <w:lang w:eastAsia="ar-SA"/>
        </w:rPr>
      </w:pPr>
      <w:r w:rsidRPr="00EC6963">
        <w:rPr>
          <w:b/>
          <w:bCs/>
        </w:rPr>
        <w:t>„</w:t>
      </w:r>
      <w:r w:rsidRPr="00EF4FEC">
        <w:rPr>
          <w:b/>
          <w:szCs w:val="24"/>
        </w:rPr>
        <w:t xml:space="preserve">DĖL JURBARKO RAJONO SAVIVALDYBĖS </w:t>
      </w:r>
      <w:r w:rsidRPr="00EF4FEC">
        <w:rPr>
          <w:b/>
          <w:bCs/>
          <w:szCs w:val="24"/>
          <w:lang w:eastAsia="ar-SA"/>
        </w:rPr>
        <w:t xml:space="preserve">2025 METŲ BIUDŽETO IR </w:t>
      </w:r>
    </w:p>
    <w:p w14:paraId="41322A5C" w14:textId="0BA643D7" w:rsidR="0083488E" w:rsidRDefault="0083488E" w:rsidP="0083488E">
      <w:pPr>
        <w:pStyle w:val="Antrats"/>
        <w:tabs>
          <w:tab w:val="left" w:pos="1296"/>
        </w:tabs>
        <w:jc w:val="center"/>
        <w:rPr>
          <w:b/>
          <w:bCs/>
          <w:caps/>
        </w:rPr>
      </w:pPr>
      <w:r w:rsidRPr="00EF4FEC">
        <w:rPr>
          <w:b/>
          <w:bCs/>
          <w:szCs w:val="24"/>
          <w:lang w:eastAsia="ar-SA"/>
        </w:rPr>
        <w:t>2026-2027 METŲ PAJAMŲ IR ASIGNAVIMŲ PATVIRTINIMO</w:t>
      </w:r>
      <w:r>
        <w:rPr>
          <w:b/>
          <w:bCs/>
        </w:rPr>
        <w:t>“</w:t>
      </w:r>
      <w:r w:rsidRPr="00EC6963">
        <w:rPr>
          <w:b/>
        </w:rPr>
        <w:t xml:space="preserve"> </w:t>
      </w:r>
      <w:r w:rsidRPr="00EC6963">
        <w:rPr>
          <w:b/>
          <w:bCs/>
          <w:caps/>
        </w:rPr>
        <w:t>projekto</w:t>
      </w:r>
    </w:p>
    <w:p w14:paraId="3C8FEBDB" w14:textId="77777777" w:rsidR="0083488E" w:rsidRDefault="0083488E" w:rsidP="0083488E">
      <w:pPr>
        <w:pStyle w:val="Antrats"/>
        <w:tabs>
          <w:tab w:val="left" w:pos="1296"/>
        </w:tabs>
        <w:jc w:val="center"/>
        <w:rPr>
          <w:b/>
          <w:bCs/>
          <w:caps/>
        </w:rPr>
      </w:pPr>
    </w:p>
    <w:p w14:paraId="785801A1" w14:textId="452D0637" w:rsidR="0083488E" w:rsidRPr="00EC6963" w:rsidRDefault="0083488E" w:rsidP="0083488E">
      <w:pPr>
        <w:pStyle w:val="Antrats"/>
        <w:tabs>
          <w:tab w:val="left" w:pos="1296"/>
        </w:tabs>
        <w:jc w:val="center"/>
      </w:pPr>
      <w:r w:rsidRPr="00915360">
        <w:rPr>
          <w:caps/>
        </w:rPr>
        <w:t>202</w:t>
      </w:r>
      <w:r>
        <w:rPr>
          <w:caps/>
        </w:rPr>
        <w:t>5</w:t>
      </w:r>
      <w:r w:rsidRPr="00915360">
        <w:rPr>
          <w:caps/>
        </w:rPr>
        <w:t>-02-</w:t>
      </w:r>
      <w:r w:rsidR="005D6A96">
        <w:rPr>
          <w:caps/>
        </w:rPr>
        <w:t>1</w:t>
      </w:r>
      <w:r w:rsidR="004A68B7">
        <w:rPr>
          <w:caps/>
        </w:rPr>
        <w:t>7</w:t>
      </w:r>
    </w:p>
    <w:p w14:paraId="63436BDB" w14:textId="77777777" w:rsidR="0083488E" w:rsidRDefault="0083488E" w:rsidP="0083488E">
      <w:pPr>
        <w:tabs>
          <w:tab w:val="left" w:pos="0"/>
        </w:tabs>
        <w:jc w:val="center"/>
      </w:pPr>
      <w:r w:rsidRPr="00EC6963">
        <w:t>Jurbarkas</w:t>
      </w:r>
    </w:p>
    <w:p w14:paraId="2C8D9FD4" w14:textId="77777777" w:rsidR="0083488E" w:rsidRPr="00EC6963" w:rsidRDefault="0083488E" w:rsidP="0083488E">
      <w:pPr>
        <w:tabs>
          <w:tab w:val="left" w:pos="0"/>
        </w:tabs>
        <w:jc w:val="center"/>
      </w:pPr>
    </w:p>
    <w:p w14:paraId="503957BD" w14:textId="77777777" w:rsidR="0083488E" w:rsidRPr="00EC6963" w:rsidRDefault="0083488E" w:rsidP="0083488E">
      <w:pPr>
        <w:tabs>
          <w:tab w:val="left" w:pos="0"/>
        </w:tabs>
        <w:rPr>
          <w:sz w:val="20"/>
        </w:rPr>
      </w:pPr>
    </w:p>
    <w:tbl>
      <w:tblPr>
        <w:tblW w:w="0" w:type="auto"/>
        <w:tblLook w:val="0000" w:firstRow="0" w:lastRow="0" w:firstColumn="0" w:lastColumn="0" w:noHBand="0" w:noVBand="0"/>
      </w:tblPr>
      <w:tblGrid>
        <w:gridCol w:w="9525"/>
      </w:tblGrid>
      <w:tr w:rsidR="0083488E" w:rsidRPr="009F42AC" w14:paraId="52643995" w14:textId="77777777" w:rsidTr="005D6A96">
        <w:trPr>
          <w:trHeight w:val="125"/>
        </w:trPr>
        <w:tc>
          <w:tcPr>
            <w:tcW w:w="9525" w:type="dxa"/>
          </w:tcPr>
          <w:p w14:paraId="31DB2717" w14:textId="77777777" w:rsidR="0083488E" w:rsidRPr="009F42AC" w:rsidRDefault="0083488E" w:rsidP="0051080B">
            <w:pPr>
              <w:tabs>
                <w:tab w:val="left" w:pos="0"/>
              </w:tabs>
              <w:rPr>
                <w:b/>
                <w:bCs/>
                <w:i/>
                <w:iCs/>
                <w:sz w:val="22"/>
                <w:szCs w:val="22"/>
              </w:rPr>
            </w:pPr>
            <w:bookmarkStart w:id="5" w:name="_Hlk125535578"/>
            <w:r w:rsidRPr="009F42AC">
              <w:rPr>
                <w:b/>
                <w:bCs/>
                <w:i/>
                <w:iCs/>
                <w:sz w:val="22"/>
                <w:szCs w:val="22"/>
              </w:rPr>
              <w:t>1. Parengto projekto tikslai ir uždaviniai.</w:t>
            </w:r>
          </w:p>
          <w:p w14:paraId="42E7D1B1" w14:textId="4944E909" w:rsidR="00E5581D" w:rsidRPr="009F42AC" w:rsidRDefault="00670783" w:rsidP="00E5581D">
            <w:pPr>
              <w:jc w:val="both"/>
              <w:rPr>
                <w:b/>
                <w:bCs/>
                <w:sz w:val="22"/>
                <w:szCs w:val="22"/>
              </w:rPr>
            </w:pPr>
            <w:r>
              <w:rPr>
                <w:sz w:val="22"/>
                <w:szCs w:val="22"/>
              </w:rPr>
              <w:t xml:space="preserve">           </w:t>
            </w:r>
            <w:r w:rsidR="00E5581D" w:rsidRPr="009F42AC">
              <w:rPr>
                <w:sz w:val="22"/>
                <w:szCs w:val="22"/>
              </w:rPr>
              <w:t>Patvirtinti Jurbarko rajono savivaldybės 2025 metų biudžetą.</w:t>
            </w:r>
          </w:p>
        </w:tc>
      </w:tr>
      <w:tr w:rsidR="0083488E" w:rsidRPr="009F42AC" w14:paraId="0F1398C1" w14:textId="77777777" w:rsidTr="005D6A96">
        <w:tc>
          <w:tcPr>
            <w:tcW w:w="9525" w:type="dxa"/>
          </w:tcPr>
          <w:p w14:paraId="13C531C9" w14:textId="77777777" w:rsidR="0083488E" w:rsidRPr="009F42AC" w:rsidRDefault="0083488E" w:rsidP="0051080B">
            <w:pPr>
              <w:tabs>
                <w:tab w:val="left" w:pos="0"/>
              </w:tabs>
              <w:rPr>
                <w:b/>
                <w:bCs/>
                <w:sz w:val="22"/>
                <w:szCs w:val="22"/>
              </w:rPr>
            </w:pPr>
            <w:r w:rsidRPr="009F42AC">
              <w:rPr>
                <w:b/>
                <w:bCs/>
                <w:i/>
                <w:iCs/>
                <w:sz w:val="22"/>
                <w:szCs w:val="22"/>
              </w:rPr>
              <w:t>2. Kaip šiuo metu yra sureguliuoti projekte aptarti klausimai.</w:t>
            </w:r>
          </w:p>
        </w:tc>
      </w:tr>
      <w:tr w:rsidR="0083488E" w:rsidRPr="009F42AC" w14:paraId="37035EE8" w14:textId="77777777" w:rsidTr="005D6A96">
        <w:tc>
          <w:tcPr>
            <w:tcW w:w="9525" w:type="dxa"/>
          </w:tcPr>
          <w:p w14:paraId="7DD7E872" w14:textId="0CE3C7B9" w:rsidR="0083488E" w:rsidRPr="009F42AC" w:rsidRDefault="005D6A96" w:rsidP="0051080B">
            <w:pPr>
              <w:jc w:val="both"/>
              <w:rPr>
                <w:sz w:val="22"/>
                <w:szCs w:val="22"/>
              </w:rPr>
            </w:pPr>
            <w:r w:rsidRPr="009F42AC">
              <w:rPr>
                <w:sz w:val="22"/>
                <w:szCs w:val="22"/>
              </w:rPr>
              <w:t xml:space="preserve"> </w:t>
            </w:r>
            <w:r w:rsidR="00670783">
              <w:rPr>
                <w:sz w:val="22"/>
                <w:szCs w:val="22"/>
              </w:rPr>
              <w:t xml:space="preserve">          </w:t>
            </w:r>
            <w:r w:rsidR="0083488E" w:rsidRPr="009F42AC">
              <w:rPr>
                <w:sz w:val="22"/>
                <w:szCs w:val="22"/>
              </w:rPr>
              <w:t>Jurbarko rajono savivaldybės 2025 m. biudžetas numatomas tvirtinti 2025 m. vasario 18 d.</w:t>
            </w:r>
          </w:p>
          <w:p w14:paraId="5EFD506D" w14:textId="73213F1A" w:rsidR="0083488E" w:rsidRPr="009F42AC" w:rsidRDefault="00CF3956" w:rsidP="005D6A96">
            <w:pPr>
              <w:jc w:val="both"/>
              <w:rPr>
                <w:sz w:val="22"/>
                <w:szCs w:val="22"/>
              </w:rPr>
            </w:pPr>
            <w:r w:rsidRPr="009F42AC">
              <w:rPr>
                <w:sz w:val="22"/>
                <w:szCs w:val="22"/>
              </w:rPr>
              <w:t>Jurbarko rajono savivaldybės 2025 metų biudžeto projektas parengtas vadovaujantis Lietuvos Respublikos vietos savivaldos įstatymu, Lietuvos Respublikos biudžeto sandaros įstatymu, Lietuvos Respublikos fiskalinės sutarties įgyvendinimo konstituciniu įstatymu, Lietuvos Respublikos 2025–2027 metų biudžeto patvirtinimo įstatymu, Lietuvos Respublikos Vyriausybės 2001 m. gegužės 14 d. nutarimu Nr. 543 „Dėl Lietuvos Respublikos biudžeto sandaros įstatymo įgyvendinimo“, valstybės institucijų ir įstaigų teisės aktais apie 2025–2027 m. savivaldybei patvirtintas valstybės biudžeto specialiųjų tikslinių dotacijų ir kitų dotacijų sumas, Jurbarko rajono savivaldybės 2025–2027 metų strateginio veiklos plano projektu, atsižvelgiant į savivaldybės asignavimų valdytojų pateiktus sąmatų projektus ir biudžetinių įstaigų pajamų už teikiamas paslaugas prognozes.</w:t>
            </w:r>
          </w:p>
        </w:tc>
      </w:tr>
      <w:tr w:rsidR="0083488E" w:rsidRPr="009F42AC" w14:paraId="5D4CC5E3" w14:textId="77777777" w:rsidTr="005D6A96">
        <w:tc>
          <w:tcPr>
            <w:tcW w:w="9525" w:type="dxa"/>
          </w:tcPr>
          <w:p w14:paraId="175CC70C" w14:textId="77777777" w:rsidR="0083488E" w:rsidRPr="009F42AC" w:rsidRDefault="0083488E" w:rsidP="0051080B">
            <w:pPr>
              <w:tabs>
                <w:tab w:val="left" w:pos="0"/>
              </w:tabs>
              <w:rPr>
                <w:b/>
                <w:bCs/>
                <w:i/>
                <w:iCs/>
                <w:sz w:val="22"/>
                <w:szCs w:val="22"/>
              </w:rPr>
            </w:pPr>
            <w:r w:rsidRPr="009F42AC">
              <w:rPr>
                <w:b/>
                <w:bCs/>
                <w:i/>
                <w:iCs/>
                <w:sz w:val="22"/>
                <w:szCs w:val="22"/>
              </w:rPr>
              <w:t>3. Kokių pozityvių rezultatų laukiama.</w:t>
            </w:r>
          </w:p>
        </w:tc>
      </w:tr>
      <w:tr w:rsidR="00E636DA" w:rsidRPr="009F42AC" w14:paraId="635F0D90" w14:textId="77777777" w:rsidTr="005D6A96">
        <w:tc>
          <w:tcPr>
            <w:tcW w:w="9525" w:type="dxa"/>
          </w:tcPr>
          <w:p w14:paraId="0DF004BD" w14:textId="1971AAA6" w:rsidR="0083488E" w:rsidRPr="00B56A5D" w:rsidRDefault="005D6A96" w:rsidP="005D6A96">
            <w:pPr>
              <w:pStyle w:val="Porat"/>
              <w:jc w:val="both"/>
              <w:rPr>
                <w:sz w:val="22"/>
                <w:szCs w:val="22"/>
              </w:rPr>
            </w:pPr>
            <w:r w:rsidRPr="00B56A5D">
              <w:rPr>
                <w:sz w:val="22"/>
                <w:szCs w:val="22"/>
              </w:rPr>
              <w:t xml:space="preserve">           </w:t>
            </w:r>
            <w:r w:rsidR="0083488E" w:rsidRPr="00B56A5D">
              <w:rPr>
                <w:sz w:val="22"/>
                <w:szCs w:val="22"/>
              </w:rPr>
              <w:t xml:space="preserve">Savivaldybės biudžetas – pagrindinis finansinis dokumentas ir gairės visoms iš biudžeto išlaikomoms įstaigoms ir organizacijoms. </w:t>
            </w:r>
          </w:p>
          <w:p w14:paraId="3DA936BA" w14:textId="46701F58" w:rsidR="005D6A96" w:rsidRPr="00B56A5D" w:rsidRDefault="005D6A96" w:rsidP="005D6A96">
            <w:pPr>
              <w:jc w:val="both"/>
              <w:rPr>
                <w:b/>
                <w:sz w:val="22"/>
                <w:szCs w:val="22"/>
              </w:rPr>
            </w:pPr>
            <w:r w:rsidRPr="00B56A5D">
              <w:rPr>
                <w:b/>
                <w:sz w:val="22"/>
                <w:szCs w:val="22"/>
              </w:rPr>
              <w:t xml:space="preserve">          Jurbarko rajono savivaldybės 2025 metų biudžeto pajamos ir kiti finansavimo šaltiniai.</w:t>
            </w:r>
          </w:p>
          <w:p w14:paraId="1FA54115" w14:textId="59ECDDF7" w:rsidR="005D6A96" w:rsidRPr="00B56A5D" w:rsidRDefault="005D6A96" w:rsidP="005D6A96">
            <w:pPr>
              <w:jc w:val="both"/>
              <w:rPr>
                <w:bCs/>
                <w:sz w:val="22"/>
                <w:szCs w:val="22"/>
              </w:rPr>
            </w:pPr>
            <w:r w:rsidRPr="00B56A5D">
              <w:rPr>
                <w:bCs/>
                <w:sz w:val="22"/>
                <w:szCs w:val="22"/>
              </w:rPr>
              <w:t xml:space="preserve">           Sprendimo projekto 1.1.1. papunktyje 2025 m.  Jurbarko rajono savivaldybės biudžeto pajamos planuojamos 56</w:t>
            </w:r>
            <w:r w:rsidR="00280529" w:rsidRPr="00B56A5D">
              <w:rPr>
                <w:bCs/>
                <w:sz w:val="22"/>
                <w:szCs w:val="22"/>
              </w:rPr>
              <w:t xml:space="preserve"> </w:t>
            </w:r>
            <w:r w:rsidRPr="00B56A5D">
              <w:rPr>
                <w:bCs/>
                <w:sz w:val="22"/>
                <w:szCs w:val="22"/>
              </w:rPr>
              <w:t>782,9 tūkst. Eur, iš jų:(sprendimo projekto 1 priedas)</w:t>
            </w:r>
          </w:p>
          <w:p w14:paraId="21BE8F5C" w14:textId="263FA6FE" w:rsidR="005D6A96" w:rsidRPr="00B56A5D" w:rsidRDefault="005D6A96" w:rsidP="005D6A96">
            <w:pPr>
              <w:pStyle w:val="Sraopastraipa"/>
              <w:numPr>
                <w:ilvl w:val="0"/>
                <w:numId w:val="13"/>
              </w:numPr>
              <w:spacing w:after="160" w:line="259" w:lineRule="auto"/>
              <w:jc w:val="both"/>
              <w:rPr>
                <w:sz w:val="22"/>
                <w:szCs w:val="22"/>
              </w:rPr>
            </w:pPr>
            <w:r w:rsidRPr="00B56A5D">
              <w:rPr>
                <w:sz w:val="22"/>
                <w:szCs w:val="22"/>
              </w:rPr>
              <w:t>30</w:t>
            </w:r>
            <w:r w:rsidR="00280529" w:rsidRPr="00B56A5D">
              <w:rPr>
                <w:sz w:val="22"/>
                <w:szCs w:val="22"/>
              </w:rPr>
              <w:t xml:space="preserve"> </w:t>
            </w:r>
            <w:r w:rsidRPr="00B56A5D">
              <w:rPr>
                <w:sz w:val="22"/>
                <w:szCs w:val="22"/>
              </w:rPr>
              <w:t>563,0 tūkst. Eur (53,82 proc.)  Gyventojų pajamų mokestis</w:t>
            </w:r>
          </w:p>
          <w:p w14:paraId="268E6FE6" w14:textId="72F63437" w:rsidR="005D6A96" w:rsidRPr="00B56A5D" w:rsidRDefault="005D6A96" w:rsidP="005D6A96">
            <w:pPr>
              <w:pStyle w:val="Sraopastraipa"/>
              <w:numPr>
                <w:ilvl w:val="0"/>
                <w:numId w:val="13"/>
              </w:numPr>
              <w:spacing w:after="160" w:line="259" w:lineRule="auto"/>
              <w:rPr>
                <w:sz w:val="22"/>
                <w:szCs w:val="22"/>
              </w:rPr>
            </w:pPr>
            <w:r w:rsidRPr="00B56A5D">
              <w:rPr>
                <w:sz w:val="22"/>
                <w:szCs w:val="22"/>
              </w:rPr>
              <w:t>18</w:t>
            </w:r>
            <w:r w:rsidR="00280529" w:rsidRPr="00B56A5D">
              <w:rPr>
                <w:sz w:val="22"/>
                <w:szCs w:val="22"/>
              </w:rPr>
              <w:t xml:space="preserve"> </w:t>
            </w:r>
            <w:r w:rsidRPr="00B56A5D">
              <w:rPr>
                <w:sz w:val="22"/>
                <w:szCs w:val="22"/>
              </w:rPr>
              <w:t>652,4 tūkst. Eur (32,85 proc.)  Dotacijos</w:t>
            </w:r>
          </w:p>
          <w:p w14:paraId="41679C3A" w14:textId="6A3E08EE" w:rsidR="005D6A96" w:rsidRPr="00B56A5D" w:rsidRDefault="005D6A96" w:rsidP="005D6A96">
            <w:pPr>
              <w:pStyle w:val="Sraopastraipa"/>
              <w:numPr>
                <w:ilvl w:val="0"/>
                <w:numId w:val="13"/>
              </w:numPr>
              <w:spacing w:after="160" w:line="259" w:lineRule="auto"/>
              <w:rPr>
                <w:sz w:val="22"/>
                <w:szCs w:val="22"/>
              </w:rPr>
            </w:pPr>
            <w:r w:rsidRPr="00B56A5D">
              <w:rPr>
                <w:sz w:val="22"/>
                <w:szCs w:val="22"/>
              </w:rPr>
              <w:t>1</w:t>
            </w:r>
            <w:r w:rsidR="00280529" w:rsidRPr="00B56A5D">
              <w:rPr>
                <w:sz w:val="22"/>
                <w:szCs w:val="22"/>
              </w:rPr>
              <w:t xml:space="preserve"> </w:t>
            </w:r>
            <w:r w:rsidRPr="00B56A5D">
              <w:rPr>
                <w:sz w:val="22"/>
                <w:szCs w:val="22"/>
              </w:rPr>
              <w:t>621,0 tūkst. Eur (2,85 proc.) Kiti mokesčiai ir kitos pajamos</w:t>
            </w:r>
          </w:p>
          <w:p w14:paraId="3EE13676" w14:textId="68E9827A" w:rsidR="005D6A96" w:rsidRPr="00B56A5D" w:rsidRDefault="005D6A96" w:rsidP="005D6A96">
            <w:pPr>
              <w:pStyle w:val="Sraopastraipa"/>
              <w:numPr>
                <w:ilvl w:val="0"/>
                <w:numId w:val="13"/>
              </w:numPr>
              <w:spacing w:after="160" w:line="259" w:lineRule="auto"/>
              <w:rPr>
                <w:sz w:val="22"/>
                <w:szCs w:val="22"/>
              </w:rPr>
            </w:pPr>
            <w:r w:rsidRPr="00B56A5D">
              <w:rPr>
                <w:sz w:val="22"/>
                <w:szCs w:val="22"/>
              </w:rPr>
              <w:t>2</w:t>
            </w:r>
            <w:r w:rsidR="00280529" w:rsidRPr="00B56A5D">
              <w:rPr>
                <w:sz w:val="22"/>
                <w:szCs w:val="22"/>
              </w:rPr>
              <w:t xml:space="preserve"> </w:t>
            </w:r>
            <w:r w:rsidRPr="00B56A5D">
              <w:rPr>
                <w:sz w:val="22"/>
                <w:szCs w:val="22"/>
              </w:rPr>
              <w:t>377,7 tūkst. Eur (4,19 proc.) Pajamos už  prekes ir paslaugas</w:t>
            </w:r>
          </w:p>
          <w:p w14:paraId="60F31B17" w14:textId="77777777" w:rsidR="005D6A96" w:rsidRPr="00B56A5D" w:rsidRDefault="005D6A96" w:rsidP="005D6A96">
            <w:pPr>
              <w:pStyle w:val="Sraopastraipa"/>
              <w:numPr>
                <w:ilvl w:val="0"/>
                <w:numId w:val="13"/>
              </w:numPr>
              <w:spacing w:after="160" w:line="259" w:lineRule="auto"/>
              <w:rPr>
                <w:sz w:val="22"/>
                <w:szCs w:val="22"/>
              </w:rPr>
            </w:pPr>
            <w:r w:rsidRPr="00B56A5D">
              <w:rPr>
                <w:sz w:val="22"/>
                <w:szCs w:val="22"/>
              </w:rPr>
              <w:t>513,7 tūkst. Eur (0,91 proc.) Skolintos lėšos</w:t>
            </w:r>
          </w:p>
          <w:p w14:paraId="69633378" w14:textId="613F715D" w:rsidR="005D6A96" w:rsidRPr="00B56A5D" w:rsidRDefault="005D6A96" w:rsidP="005D6A96">
            <w:pPr>
              <w:pStyle w:val="Sraopastraipa"/>
              <w:numPr>
                <w:ilvl w:val="0"/>
                <w:numId w:val="13"/>
              </w:numPr>
              <w:spacing w:after="160" w:line="259" w:lineRule="auto"/>
              <w:jc w:val="both"/>
              <w:rPr>
                <w:bCs/>
                <w:sz w:val="22"/>
                <w:szCs w:val="22"/>
              </w:rPr>
            </w:pPr>
            <w:r w:rsidRPr="00B56A5D">
              <w:rPr>
                <w:sz w:val="22"/>
                <w:szCs w:val="22"/>
              </w:rPr>
              <w:t>3</w:t>
            </w:r>
            <w:r w:rsidR="00280529" w:rsidRPr="00B56A5D">
              <w:rPr>
                <w:sz w:val="22"/>
                <w:szCs w:val="22"/>
              </w:rPr>
              <w:t xml:space="preserve"> </w:t>
            </w:r>
            <w:r w:rsidRPr="00B56A5D">
              <w:rPr>
                <w:sz w:val="22"/>
                <w:szCs w:val="22"/>
              </w:rPr>
              <w:t>055,1 tūkst. Eur (5,38 proc.) Metų pradžios likutis</w:t>
            </w:r>
          </w:p>
          <w:p w14:paraId="1DBA74F0" w14:textId="33C8C609" w:rsidR="005D6A96" w:rsidRPr="00B56A5D" w:rsidRDefault="00670783" w:rsidP="00670783">
            <w:pPr>
              <w:jc w:val="both"/>
              <w:rPr>
                <w:sz w:val="22"/>
                <w:szCs w:val="22"/>
              </w:rPr>
            </w:pPr>
            <w:r>
              <w:rPr>
                <w:bCs/>
                <w:sz w:val="22"/>
                <w:szCs w:val="22"/>
              </w:rPr>
              <w:t xml:space="preserve">           </w:t>
            </w:r>
            <w:r w:rsidR="005D6A96" w:rsidRPr="00B56A5D">
              <w:rPr>
                <w:bCs/>
                <w:sz w:val="22"/>
                <w:szCs w:val="22"/>
              </w:rPr>
              <w:t xml:space="preserve">Palyginus su 2024 m. faktiškai gautomis biudžeto pajamomis </w:t>
            </w:r>
            <w:r w:rsidR="005D6A96" w:rsidRPr="00B56A5D">
              <w:rPr>
                <w:sz w:val="22"/>
                <w:szCs w:val="22"/>
              </w:rPr>
              <w:t xml:space="preserve">planuojamos 967,1 tūkst. Eur, arba 1,7 proc. didesnės. Kelių priežiūros ir plėtros programos lėšos ir lėšos profesinio orientavimo paslaugoms teikti biudžete numatytos preliminarios pagal praeitų metų lygį, nes nėra </w:t>
            </w:r>
            <w:r w:rsidR="00FE63A7">
              <w:rPr>
                <w:sz w:val="22"/>
                <w:szCs w:val="22"/>
              </w:rPr>
              <w:t>tai patvirtinančių dokumentų</w:t>
            </w:r>
            <w:r w:rsidR="005D6A96" w:rsidRPr="00B56A5D">
              <w:rPr>
                <w:sz w:val="22"/>
                <w:szCs w:val="22"/>
              </w:rPr>
              <w:t>. Į 2025 m. biudžeto pajamas nėra įtrauktos Europos Sąjungos lėšos, kurios bus gautos vykdant projektus (įtraukta tik 5360 Eur suma, kuri yra gauta iki biudžeto projekto rengimo). Šios lėšos bus įtraukiamos į biudžeto pajamas faktiškai pradėjus vykdyti projektus ir paaiškėjus tiksliai finansavimo sumai.</w:t>
            </w:r>
            <w:r w:rsidR="00E636DA" w:rsidRPr="00B56A5D">
              <w:rPr>
                <w:sz w:val="22"/>
                <w:szCs w:val="22"/>
              </w:rPr>
              <w:t xml:space="preserve"> </w:t>
            </w:r>
            <w:r w:rsidR="005D6A96" w:rsidRPr="00B56A5D">
              <w:rPr>
                <w:sz w:val="22"/>
                <w:szCs w:val="22"/>
              </w:rPr>
              <w:t>(1 lentelė)</w:t>
            </w:r>
          </w:p>
          <w:p w14:paraId="1524D5B6" w14:textId="77777777" w:rsidR="005D6A96" w:rsidRPr="00B56A5D" w:rsidRDefault="005D6A96" w:rsidP="005D6A96">
            <w:pPr>
              <w:autoSpaceDE w:val="0"/>
              <w:autoSpaceDN w:val="0"/>
              <w:adjustRightInd w:val="0"/>
              <w:ind w:firstLine="720"/>
              <w:jc w:val="both"/>
              <w:rPr>
                <w:sz w:val="22"/>
                <w:szCs w:val="22"/>
              </w:rPr>
            </w:pPr>
            <w:r w:rsidRPr="00B56A5D">
              <w:rPr>
                <w:sz w:val="22"/>
                <w:szCs w:val="22"/>
              </w:rPr>
              <w:t>Lietuvos Respublikos 2025–2027 metų biudžeto patvirtinimo įstatymo 5 priedu 2025 metams patvirtintos prognozuojamos pajamos iš gyventojų pajamų mokesčio (be įplaukų iš fiksuoto pajamų mokesčio už veiklas, kuriomis verčiamasi, turint verslo liudijimą )– 30 523,0 tūkst. Eur, tai yra 4 379 tūkst. Eur arba 16,74 proc. daugiau negu buvo skirta Lietuvos Respublikos 2024 metų valstybės biudžeto ir savivaldybių biudžetų finansinių rodiklių įstatyme</w:t>
            </w:r>
            <w:r w:rsidRPr="00B56A5D">
              <w:rPr>
                <w:bCs/>
                <w:sz w:val="22"/>
                <w:szCs w:val="22"/>
              </w:rPr>
              <w:t xml:space="preserve">. </w:t>
            </w:r>
            <w:r w:rsidRPr="00B56A5D">
              <w:rPr>
                <w:sz w:val="22"/>
                <w:szCs w:val="22"/>
              </w:rPr>
              <w:t>Pajamas iš žemės, nekilnojamojo turto, paveldimo turto, žemės nuomos mokesčių, pajamos iš baudų, konfiskuoto turto ir kitų netesybų, valstybės rinkliavų savivaldybė prognozuoja pati, o neįvykdžius planų, savivaldybei nekompensuojamos negautos pajamos iš minėtų mokesčių.</w:t>
            </w:r>
          </w:p>
          <w:p w14:paraId="41275546" w14:textId="5B56A688" w:rsidR="005D6A96" w:rsidRPr="00B56A5D" w:rsidRDefault="005D6A96" w:rsidP="005D6A96">
            <w:pPr>
              <w:autoSpaceDE w:val="0"/>
              <w:autoSpaceDN w:val="0"/>
              <w:adjustRightInd w:val="0"/>
              <w:ind w:firstLine="720"/>
              <w:jc w:val="both"/>
              <w:rPr>
                <w:bCs/>
                <w:sz w:val="22"/>
                <w:szCs w:val="22"/>
              </w:rPr>
            </w:pPr>
            <w:r w:rsidRPr="00B56A5D">
              <w:rPr>
                <w:sz w:val="22"/>
                <w:szCs w:val="22"/>
              </w:rPr>
              <w:lastRenderedPageBreak/>
              <w:t>Valstybės biudžeto dotacijos</w:t>
            </w:r>
            <w:r w:rsidRPr="00B56A5D">
              <w:rPr>
                <w:bCs/>
                <w:sz w:val="22"/>
                <w:szCs w:val="22"/>
              </w:rPr>
              <w:t xml:space="preserve"> numatytos vadovaujantis valstybės institucijų ir įstaigų priimtais teisės aktais. Valstybės biudžeto specialių tikslinių dotacijų 2025 m. prognozuojama gauti 18 647,0 tūkst. Eur, </w:t>
            </w:r>
            <w:r w:rsidRPr="00B56A5D">
              <w:rPr>
                <w:sz w:val="22"/>
                <w:szCs w:val="22"/>
              </w:rPr>
              <w:t>palyginus su 2024 m. daugiau 628,9 tūkst. Eur arba 3,48 proc., iš jų</w:t>
            </w:r>
            <w:r w:rsidRPr="00B56A5D">
              <w:rPr>
                <w:bCs/>
                <w:sz w:val="22"/>
                <w:szCs w:val="22"/>
              </w:rPr>
              <w:t>: (2 lentelė)</w:t>
            </w:r>
          </w:p>
          <w:p w14:paraId="1CFF3413"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Speciali tikslinė dotacija valstybinėms (perduotoms savivaldybėms) funkcijoms 4 297,6 tūkst. Eur,</w:t>
            </w:r>
          </w:p>
          <w:p w14:paraId="057D87FC"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Speciali tikslinė dotacija ugdymo reikmėms finansuoti 11 440,9 tūkst. Eur,</w:t>
            </w:r>
          </w:p>
          <w:p w14:paraId="3BD6822C"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Speciali tikslinė dotacija savivaldybių mokykloms, skirtoms šalies mokiniams, turintiems specialiųjų ugdymosi poreikių 18,1 tūkst. Eur,</w:t>
            </w:r>
          </w:p>
          <w:p w14:paraId="2F4CB198"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 xml:space="preserve">Kitos dotacijos 2 890,4 tūkst. Eur. </w:t>
            </w:r>
          </w:p>
          <w:p w14:paraId="107D1620" w14:textId="410CF407" w:rsidR="005D6A96" w:rsidRPr="00B56A5D" w:rsidRDefault="005D6A96" w:rsidP="005D6A96">
            <w:pPr>
              <w:autoSpaceDE w:val="0"/>
              <w:autoSpaceDN w:val="0"/>
              <w:adjustRightInd w:val="0"/>
              <w:ind w:firstLine="720"/>
              <w:jc w:val="both"/>
              <w:rPr>
                <w:sz w:val="22"/>
                <w:szCs w:val="22"/>
              </w:rPr>
            </w:pPr>
            <w:r w:rsidRPr="00B56A5D">
              <w:rPr>
                <w:sz w:val="22"/>
                <w:szCs w:val="22"/>
              </w:rPr>
              <w:t xml:space="preserve">Biudžetinių įstaigų įmokos planuojamos pagal įstaigų pateiktus duomenis apie pajamas, gaunamas už teikiamas paslaugas, įmokas už išlaikymą švietimo, socialinės apsaugos ir kitose įstaigose, patalpų nuomą. 2025 m. planuojama 1 212,7 tūkst. Eur, palyginus su 2024 m. įvykdymu daugiau 150 tūkst. Eur arba 14,1 proc. (sprendimo projekto 2 priedas ). </w:t>
            </w:r>
          </w:p>
          <w:p w14:paraId="29C68E56" w14:textId="783885A4" w:rsidR="005D6A96" w:rsidRPr="00B56A5D" w:rsidRDefault="005D6A96" w:rsidP="005D6A96">
            <w:pPr>
              <w:autoSpaceDE w:val="0"/>
              <w:autoSpaceDN w:val="0"/>
              <w:adjustRightInd w:val="0"/>
              <w:ind w:firstLine="720"/>
              <w:jc w:val="both"/>
              <w:rPr>
                <w:sz w:val="22"/>
                <w:szCs w:val="22"/>
              </w:rPr>
            </w:pPr>
            <w:r w:rsidRPr="00B56A5D">
              <w:rPr>
                <w:sz w:val="22"/>
                <w:szCs w:val="22"/>
              </w:rPr>
              <w:t>Savivaldybės nepanaudotų skolintų lėšų likučiai 2024-12-31  buvo 513,7 tūkst. Eur (kredito linijos likutis 309,2 tūkst. Eur, paskolos lėšų likutis 204, 5 tūkst. Eur). 20</w:t>
            </w:r>
            <w:r w:rsidR="006C0B8B">
              <w:rPr>
                <w:sz w:val="22"/>
                <w:szCs w:val="22"/>
              </w:rPr>
              <w:t>2</w:t>
            </w:r>
            <w:r w:rsidRPr="00B56A5D">
              <w:rPr>
                <w:sz w:val="22"/>
                <w:szCs w:val="22"/>
              </w:rPr>
              <w:t>4 m. balandžio mėn. buvo paimta 900,0 tūkst. Eur paskola. Nepanaudotų skolintų lėšų likučiai bus naudojami numatytiems projektams vykdyti. Skoliniai įsipareigojimai 2023-12-31 buvo 3 492 tūkst. Eur, 2024-12-31 – 3220,2 tūkst. Eur. Per 2024 m. skoliniai įsipareigojimai sumažėjo 272,3 tūkst. Eur. (3 lentelė)</w:t>
            </w:r>
          </w:p>
          <w:p w14:paraId="414F425F" w14:textId="77777777" w:rsidR="005D6A96" w:rsidRPr="00B56A5D" w:rsidRDefault="005D6A96" w:rsidP="005D6A96">
            <w:pPr>
              <w:autoSpaceDE w:val="0"/>
              <w:autoSpaceDN w:val="0"/>
              <w:adjustRightInd w:val="0"/>
              <w:ind w:firstLine="720"/>
              <w:jc w:val="both"/>
              <w:rPr>
                <w:sz w:val="22"/>
                <w:szCs w:val="22"/>
              </w:rPr>
            </w:pPr>
            <w:r w:rsidRPr="00B56A5D">
              <w:rPr>
                <w:sz w:val="22"/>
                <w:szCs w:val="22"/>
              </w:rPr>
              <w:t>2024-12-31 lėšų likutis banko sąskaitose 3 055,1 tūkst. Eur, iš jų: (4 lentelė )</w:t>
            </w:r>
          </w:p>
          <w:p w14:paraId="18B21B25"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Savivaldybės biudžeto lėšų likutis 2 041,1 tūkst. Eur,</w:t>
            </w:r>
          </w:p>
          <w:p w14:paraId="03C80BC0"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Aplinkos apsaugos specialiosios programos likutis 98,7 tūkst. Eur,</w:t>
            </w:r>
          </w:p>
          <w:p w14:paraId="2C7765CB" w14:textId="77777777" w:rsidR="005D6A96" w:rsidRPr="00B56A5D" w:rsidRDefault="005D6A96" w:rsidP="005D6A96">
            <w:pPr>
              <w:pStyle w:val="Sraopastraipa"/>
              <w:numPr>
                <w:ilvl w:val="0"/>
                <w:numId w:val="12"/>
              </w:numPr>
              <w:autoSpaceDE w:val="0"/>
              <w:autoSpaceDN w:val="0"/>
              <w:adjustRightInd w:val="0"/>
              <w:spacing w:after="160" w:line="259" w:lineRule="auto"/>
              <w:jc w:val="both"/>
              <w:rPr>
                <w:sz w:val="22"/>
                <w:szCs w:val="22"/>
              </w:rPr>
            </w:pPr>
            <w:r w:rsidRPr="00B56A5D">
              <w:rPr>
                <w:sz w:val="22"/>
                <w:szCs w:val="22"/>
              </w:rPr>
              <w:t>Europos Sąjungos, kitos finansinės paramos ir bendrojo finansavimo lėšų likutis projektams 915,2 tūkst. Eur.</w:t>
            </w:r>
          </w:p>
          <w:p w14:paraId="7B88FA8E" w14:textId="77777777" w:rsidR="005D6A96" w:rsidRPr="00B56A5D" w:rsidRDefault="005D6A96" w:rsidP="005D6A96">
            <w:pPr>
              <w:autoSpaceDE w:val="0"/>
              <w:autoSpaceDN w:val="0"/>
              <w:adjustRightInd w:val="0"/>
              <w:ind w:firstLine="720"/>
              <w:jc w:val="both"/>
              <w:rPr>
                <w:sz w:val="22"/>
                <w:szCs w:val="22"/>
              </w:rPr>
            </w:pPr>
            <w:r w:rsidRPr="00B56A5D">
              <w:rPr>
                <w:sz w:val="22"/>
                <w:szCs w:val="22"/>
              </w:rPr>
              <w:t xml:space="preserve">2024-12-31 lėšų likutis 3 055,1 tūkst. Eur, palyginus su 2023-12-31 likučiu didesnis 200,1 tūkst. Eur arba 7 proc. </w:t>
            </w:r>
          </w:p>
          <w:p w14:paraId="5101034F" w14:textId="77777777" w:rsidR="005D6A96" w:rsidRPr="00B56A5D" w:rsidRDefault="005D6A96" w:rsidP="005D6A96">
            <w:pPr>
              <w:jc w:val="both"/>
              <w:rPr>
                <w:b/>
                <w:sz w:val="22"/>
                <w:szCs w:val="22"/>
              </w:rPr>
            </w:pPr>
            <w:r w:rsidRPr="00B56A5D">
              <w:rPr>
                <w:b/>
                <w:sz w:val="22"/>
                <w:szCs w:val="22"/>
              </w:rPr>
              <w:t xml:space="preserve">            Jurbarko rajono savivaldybės 2025 metų biudžeto asignavimai:</w:t>
            </w:r>
          </w:p>
          <w:p w14:paraId="2EE8D2EE" w14:textId="0234B157" w:rsidR="005D6A96" w:rsidRPr="00B56A5D" w:rsidRDefault="005D6A96" w:rsidP="005D6A96">
            <w:pPr>
              <w:jc w:val="both"/>
              <w:rPr>
                <w:sz w:val="22"/>
                <w:szCs w:val="22"/>
              </w:rPr>
            </w:pPr>
            <w:r w:rsidRPr="00B56A5D">
              <w:rPr>
                <w:sz w:val="22"/>
                <w:szCs w:val="22"/>
              </w:rPr>
              <w:t xml:space="preserve">            Sprendimo projekto 1.1.2. papunktyje pagal asignavimų valdytojus teikiami tvirtinimui 56 782,9 tūkst. Eur asignavimai programoms vykdyti iš visų savivaldybės biudžeto finansavimo šaltinių – savivaldybės biudžeto lėšų, valstybės specialių tikslinių dotacijų ( valstybinėms (valstybės perduotoms savivaldybėms) funkcijoms atlikti ir ugdymo reikmėms finansuoti), kitų tikslinių valstybės biudžeto lėšų, Europos Sąjungos ir kitos tarptautinės finansinės paramos lėšų projektams vykdyti, skolintų lėšų ir lėšų likučio ataskaitinio laikotarpio pabaigoje (2024-12-31). Palyginus su 2024 m. biudžeto asignavimais 2025 m. biudžeto asignavimai padidėjo 4 022,2 tūkst. Eur. (sprendimo 3 priedas)</w:t>
            </w:r>
          </w:p>
          <w:p w14:paraId="34F0B726" w14:textId="77777777" w:rsidR="005D6A96" w:rsidRPr="00B56A5D" w:rsidRDefault="005D6A96" w:rsidP="005D6A96">
            <w:pPr>
              <w:jc w:val="both"/>
              <w:rPr>
                <w:sz w:val="22"/>
                <w:szCs w:val="22"/>
              </w:rPr>
            </w:pPr>
            <w:r w:rsidRPr="00B56A5D">
              <w:rPr>
                <w:sz w:val="22"/>
                <w:szCs w:val="22"/>
              </w:rPr>
              <w:t xml:space="preserve">           Planuojant  savivaldybės 2025 metų asignavimus vadovautasi šiais kriterijais:</w:t>
            </w:r>
          </w:p>
          <w:p w14:paraId="11AEF99C" w14:textId="77777777" w:rsidR="005D6A96" w:rsidRPr="00B56A5D" w:rsidRDefault="005D6A96" w:rsidP="005D6A96">
            <w:pPr>
              <w:jc w:val="both"/>
              <w:rPr>
                <w:sz w:val="22"/>
                <w:szCs w:val="22"/>
              </w:rPr>
            </w:pPr>
            <w:r w:rsidRPr="00B56A5D">
              <w:rPr>
                <w:sz w:val="22"/>
                <w:szCs w:val="22"/>
              </w:rPr>
              <w:t xml:space="preserve">          - Valstybės biudžeto dotacijos numatytos vadovaujantis valstybės institucijų ir įstaigų priimtais teisės aktais;</w:t>
            </w:r>
          </w:p>
          <w:p w14:paraId="00AA901F" w14:textId="01BDC7B0" w:rsidR="005D6A96" w:rsidRPr="00B56A5D" w:rsidRDefault="005D6A96" w:rsidP="005D6A96">
            <w:pPr>
              <w:jc w:val="both"/>
              <w:rPr>
                <w:sz w:val="22"/>
                <w:szCs w:val="22"/>
              </w:rPr>
            </w:pPr>
            <w:r w:rsidRPr="00B56A5D">
              <w:rPr>
                <w:sz w:val="22"/>
                <w:szCs w:val="22"/>
              </w:rPr>
              <w:t xml:space="preserve">          - Europos Sąjungos ir kitos tarptautinės finansinės paramos lėšos numatytos atsižvelgiant į 2025 metais gaut</w:t>
            </w:r>
            <w:r w:rsidR="00FE63A7">
              <w:rPr>
                <w:sz w:val="22"/>
                <w:szCs w:val="22"/>
              </w:rPr>
              <w:t>as</w:t>
            </w:r>
            <w:r w:rsidRPr="00B56A5D">
              <w:rPr>
                <w:sz w:val="22"/>
                <w:szCs w:val="22"/>
              </w:rPr>
              <w:t xml:space="preserve"> ir </w:t>
            </w:r>
            <w:r w:rsidR="00FE63A7" w:rsidRPr="00B56A5D">
              <w:rPr>
                <w:sz w:val="22"/>
                <w:szCs w:val="22"/>
              </w:rPr>
              <w:t xml:space="preserve">planuojamas </w:t>
            </w:r>
            <w:r w:rsidRPr="00B56A5D">
              <w:rPr>
                <w:sz w:val="22"/>
                <w:szCs w:val="22"/>
              </w:rPr>
              <w:t>panaudoti lėšas;</w:t>
            </w:r>
          </w:p>
          <w:p w14:paraId="2A679C73" w14:textId="77777777" w:rsidR="005D6A96" w:rsidRPr="00B56A5D" w:rsidRDefault="005D6A96" w:rsidP="005D6A96">
            <w:pPr>
              <w:jc w:val="both"/>
              <w:rPr>
                <w:sz w:val="22"/>
                <w:szCs w:val="22"/>
              </w:rPr>
            </w:pPr>
            <w:r w:rsidRPr="00B56A5D">
              <w:rPr>
                <w:sz w:val="22"/>
                <w:szCs w:val="22"/>
              </w:rPr>
              <w:t xml:space="preserve">          - paskolų grąžinimas, įsiskolinimų mokėjimas laikantis fiskalinių taisyklių;</w:t>
            </w:r>
          </w:p>
          <w:p w14:paraId="63E9C18A" w14:textId="77777777" w:rsidR="005D6A96" w:rsidRPr="00B56A5D" w:rsidRDefault="005D6A96" w:rsidP="005D6A96">
            <w:pPr>
              <w:jc w:val="both"/>
              <w:rPr>
                <w:sz w:val="22"/>
                <w:szCs w:val="22"/>
              </w:rPr>
            </w:pPr>
            <w:r w:rsidRPr="00B56A5D">
              <w:rPr>
                <w:sz w:val="22"/>
                <w:szCs w:val="22"/>
              </w:rPr>
              <w:t xml:space="preserve">          - bendrojo finansavimo užtikrinimas projektams, gaunantiems ES ir kitų tarptautinių fondų paramą;</w:t>
            </w:r>
          </w:p>
          <w:p w14:paraId="19B2C7B4" w14:textId="77777777" w:rsidR="005D6A96" w:rsidRPr="00B56A5D" w:rsidRDefault="005D6A96" w:rsidP="005D6A96">
            <w:pPr>
              <w:jc w:val="both"/>
              <w:rPr>
                <w:sz w:val="22"/>
                <w:szCs w:val="22"/>
              </w:rPr>
            </w:pPr>
            <w:r w:rsidRPr="00B56A5D">
              <w:rPr>
                <w:sz w:val="22"/>
                <w:szCs w:val="22"/>
              </w:rPr>
              <w:t xml:space="preserve">          - atsižvelgiant į finansines galimybes.</w:t>
            </w:r>
          </w:p>
          <w:p w14:paraId="7AA40A38" w14:textId="7B46B7A7" w:rsidR="005D6A96" w:rsidRPr="00B56A5D" w:rsidRDefault="005D6A96" w:rsidP="005D6A96">
            <w:pPr>
              <w:jc w:val="both"/>
              <w:rPr>
                <w:sz w:val="22"/>
                <w:szCs w:val="22"/>
              </w:rPr>
            </w:pPr>
            <w:r w:rsidRPr="00B56A5D">
              <w:rPr>
                <w:sz w:val="22"/>
                <w:szCs w:val="22"/>
              </w:rPr>
              <w:t xml:space="preserve">         Jurbarko rajono savivaldybės 2025 metų biudžeto projektas suformuotas 12 mėnesių pagal Jurbarko rajono savivaldybės 2025–2027 metų strateginio veiklos plano projektą</w:t>
            </w:r>
            <w:r w:rsidR="00280529" w:rsidRPr="00B56A5D">
              <w:rPr>
                <w:sz w:val="22"/>
                <w:szCs w:val="22"/>
              </w:rPr>
              <w:t xml:space="preserve">, išskyrus kompensacijas už </w:t>
            </w:r>
            <w:r w:rsidR="004F6E17" w:rsidRPr="00B56A5D">
              <w:rPr>
                <w:sz w:val="22"/>
                <w:szCs w:val="22"/>
              </w:rPr>
              <w:t>š</w:t>
            </w:r>
            <w:r w:rsidR="00280529" w:rsidRPr="00B56A5D">
              <w:rPr>
                <w:sz w:val="22"/>
                <w:szCs w:val="22"/>
              </w:rPr>
              <w:t>ildymą</w:t>
            </w:r>
            <w:r w:rsidR="004F6E17" w:rsidRPr="00B56A5D">
              <w:rPr>
                <w:sz w:val="22"/>
                <w:szCs w:val="22"/>
              </w:rPr>
              <w:t xml:space="preserve">, kietąjį kurą, šaltą ir karštą vandenį suplanuota </w:t>
            </w:r>
            <w:r w:rsidR="00FE63A7">
              <w:rPr>
                <w:sz w:val="22"/>
                <w:szCs w:val="22"/>
              </w:rPr>
              <w:t xml:space="preserve">preliminariai </w:t>
            </w:r>
            <w:r w:rsidR="004F6E17" w:rsidRPr="00B56A5D">
              <w:rPr>
                <w:sz w:val="22"/>
                <w:szCs w:val="22"/>
              </w:rPr>
              <w:t>2025 m. 1</w:t>
            </w:r>
            <w:r w:rsidR="00FE63A7">
              <w:rPr>
                <w:sz w:val="22"/>
                <w:szCs w:val="22"/>
              </w:rPr>
              <w:t>0</w:t>
            </w:r>
            <w:r w:rsidR="004F6E17" w:rsidRPr="00B56A5D">
              <w:rPr>
                <w:sz w:val="22"/>
                <w:szCs w:val="22"/>
              </w:rPr>
              <w:t xml:space="preserve"> mėn.</w:t>
            </w:r>
          </w:p>
          <w:p w14:paraId="4391B9C9" w14:textId="77777777" w:rsidR="00280529" w:rsidRPr="00B56A5D" w:rsidRDefault="00280529" w:rsidP="005D6A96">
            <w:pPr>
              <w:jc w:val="both"/>
              <w:rPr>
                <w:sz w:val="22"/>
                <w:szCs w:val="22"/>
              </w:rPr>
            </w:pPr>
          </w:p>
          <w:p w14:paraId="022911A4" w14:textId="77777777" w:rsidR="005D6A96" w:rsidRPr="00B56A5D" w:rsidRDefault="005D6A96" w:rsidP="005D6A96">
            <w:pPr>
              <w:jc w:val="both"/>
              <w:rPr>
                <w:sz w:val="22"/>
                <w:szCs w:val="22"/>
              </w:rPr>
            </w:pPr>
            <w:r w:rsidRPr="00B56A5D">
              <w:rPr>
                <w:sz w:val="22"/>
                <w:szCs w:val="22"/>
              </w:rPr>
              <w:t xml:space="preserve">         2025 metų biudžeto projekte planuojama išlaidų, iš jų:</w:t>
            </w:r>
          </w:p>
          <w:p w14:paraId="7C966776" w14:textId="77777777" w:rsidR="005D6A96" w:rsidRPr="00B56A5D" w:rsidRDefault="005D6A96" w:rsidP="005D6A96">
            <w:pPr>
              <w:pStyle w:val="Sraopastraipa"/>
              <w:numPr>
                <w:ilvl w:val="0"/>
                <w:numId w:val="12"/>
              </w:numPr>
              <w:spacing w:after="160" w:line="259" w:lineRule="auto"/>
              <w:jc w:val="both"/>
              <w:rPr>
                <w:sz w:val="22"/>
                <w:szCs w:val="22"/>
              </w:rPr>
            </w:pPr>
            <w:r w:rsidRPr="00B56A5D">
              <w:rPr>
                <w:sz w:val="22"/>
                <w:szCs w:val="22"/>
              </w:rPr>
              <w:t>darbo užmokesčiui -28 600,7 tūkst. Eur, tai sudaro 50 proc. biudžeto išlaidų,</w:t>
            </w:r>
          </w:p>
          <w:p w14:paraId="310C247D" w14:textId="77777777" w:rsidR="005D6A96" w:rsidRPr="00B56A5D" w:rsidRDefault="005D6A96" w:rsidP="005D6A96">
            <w:pPr>
              <w:pStyle w:val="Sraopastraipa"/>
              <w:numPr>
                <w:ilvl w:val="0"/>
                <w:numId w:val="12"/>
              </w:numPr>
              <w:spacing w:after="160" w:line="259" w:lineRule="auto"/>
              <w:jc w:val="both"/>
              <w:rPr>
                <w:sz w:val="22"/>
                <w:szCs w:val="22"/>
              </w:rPr>
            </w:pPr>
            <w:r w:rsidRPr="00B56A5D">
              <w:rPr>
                <w:sz w:val="22"/>
                <w:szCs w:val="22"/>
              </w:rPr>
              <w:t xml:space="preserve">išlaidoms ir turtui – 27 223,5 tūkst. Eur, tai sudaro 48 proc. biudžeto išlaidų, </w:t>
            </w:r>
          </w:p>
          <w:p w14:paraId="39E09B50" w14:textId="77777777" w:rsidR="005D6A96" w:rsidRPr="00B56A5D" w:rsidRDefault="005D6A96" w:rsidP="005D6A96">
            <w:pPr>
              <w:pStyle w:val="Sraopastraipa"/>
              <w:numPr>
                <w:ilvl w:val="0"/>
                <w:numId w:val="12"/>
              </w:numPr>
              <w:spacing w:after="160" w:line="259" w:lineRule="auto"/>
              <w:jc w:val="both"/>
              <w:rPr>
                <w:sz w:val="22"/>
                <w:szCs w:val="22"/>
              </w:rPr>
            </w:pPr>
            <w:r w:rsidRPr="00B56A5D">
              <w:rPr>
                <w:sz w:val="22"/>
                <w:szCs w:val="22"/>
              </w:rPr>
              <w:t>finansiniams įsipareigojimams vykdyti (paskoloms grąžinti) – 958,7 tūkst. Eur, tai sudaro 2 proc. biudžeto išlaidų.</w:t>
            </w:r>
          </w:p>
          <w:p w14:paraId="78B325F9" w14:textId="29E83DC5" w:rsidR="005D6A96" w:rsidRPr="00B56A5D" w:rsidRDefault="005D6A96" w:rsidP="005D6A96">
            <w:pPr>
              <w:jc w:val="both"/>
              <w:rPr>
                <w:sz w:val="22"/>
                <w:szCs w:val="22"/>
              </w:rPr>
            </w:pPr>
            <w:r w:rsidRPr="00B56A5D">
              <w:rPr>
                <w:sz w:val="22"/>
                <w:szCs w:val="22"/>
              </w:rPr>
              <w:t xml:space="preserve">         Palyginus 2025 m. planuojamus skirti asignavimus darbo užmokesčiui  su 2024 m.  skirtais asignavimais, asignavimai darbo užmokesčiui padidėjo 2 293,6 tūkst. Eur arba 8,7 proc. Padidėjimą sąlygojo papildomai skirtos lėšos iš savivaldybės biudžeto darbo užmokesčio augimui, minimalios algos </w:t>
            </w:r>
            <w:r w:rsidRPr="00B56A5D">
              <w:rPr>
                <w:sz w:val="22"/>
                <w:szCs w:val="22"/>
              </w:rPr>
              <w:lastRenderedPageBreak/>
              <w:t>kilimas, pedagoginių ir kultūros darbuotojų darbo užmokesčio didinimas.</w:t>
            </w:r>
            <w:r w:rsidR="004A68B7" w:rsidRPr="00B56A5D">
              <w:rPr>
                <w:sz w:val="22"/>
                <w:szCs w:val="22"/>
              </w:rPr>
              <w:t xml:space="preserve"> Planuojant biudžetą buvo atsižvelgta į Švietimo, mokslo ir sporto ministerijos mokymo lėšų paskirstymą</w:t>
            </w:r>
            <w:r w:rsidR="0018368C" w:rsidRPr="00B56A5D">
              <w:rPr>
                <w:sz w:val="22"/>
                <w:szCs w:val="22"/>
              </w:rPr>
              <w:t xml:space="preserve"> ir į Biudžetinių įstaigų darbuotojų darbo apmokėjimo ir komisijos narių atlygio už darbą įstatym</w:t>
            </w:r>
            <w:r w:rsidR="00BE39E6" w:rsidRPr="00B56A5D">
              <w:rPr>
                <w:sz w:val="22"/>
                <w:szCs w:val="22"/>
              </w:rPr>
              <w:t>o nuostatas</w:t>
            </w:r>
            <w:r w:rsidR="0018368C" w:rsidRPr="00B56A5D">
              <w:rPr>
                <w:sz w:val="22"/>
                <w:szCs w:val="22"/>
              </w:rPr>
              <w:t>.</w:t>
            </w:r>
            <w:r w:rsidRPr="00B56A5D">
              <w:rPr>
                <w:sz w:val="22"/>
                <w:szCs w:val="22"/>
              </w:rPr>
              <w:t xml:space="preserve"> (5 lentelė)</w:t>
            </w:r>
          </w:p>
          <w:p w14:paraId="0BC4C077" w14:textId="63008C22" w:rsidR="005D6A96" w:rsidRPr="00B56A5D" w:rsidRDefault="005D6A96" w:rsidP="005D6A96">
            <w:pPr>
              <w:jc w:val="both"/>
              <w:rPr>
                <w:sz w:val="22"/>
                <w:szCs w:val="22"/>
              </w:rPr>
            </w:pPr>
            <w:r w:rsidRPr="00B56A5D">
              <w:rPr>
                <w:sz w:val="22"/>
                <w:szCs w:val="22"/>
              </w:rPr>
              <w:t xml:space="preserve">         Savivaldybės 2025 metų biudžeto projekto asignavimai paskirstyti pagal Jurbarko rajono savivaldybės 2025-20</w:t>
            </w:r>
            <w:r w:rsidR="00FE63A7">
              <w:rPr>
                <w:sz w:val="22"/>
                <w:szCs w:val="22"/>
              </w:rPr>
              <w:t>2</w:t>
            </w:r>
            <w:r w:rsidRPr="00B56A5D">
              <w:rPr>
                <w:sz w:val="22"/>
                <w:szCs w:val="22"/>
              </w:rPr>
              <w:t>7 metų strateginio veiklos plano projekte numatytoms 3 programoms vykdyti (sprendimo projekto 3 priedas):</w:t>
            </w:r>
          </w:p>
          <w:p w14:paraId="16184437" w14:textId="77777777" w:rsidR="005D6A96" w:rsidRPr="00B56A5D" w:rsidRDefault="005D6A96" w:rsidP="005D6A96">
            <w:pPr>
              <w:rPr>
                <w:sz w:val="22"/>
                <w:szCs w:val="22"/>
              </w:rPr>
            </w:pPr>
            <w:r w:rsidRPr="00B56A5D">
              <w:rPr>
                <w:sz w:val="22"/>
                <w:szCs w:val="22"/>
              </w:rPr>
              <w:t xml:space="preserve">          01 Gyvenimo kokybės gerinimo programa  -38 318,4 tūkst. Eur,</w:t>
            </w:r>
          </w:p>
          <w:p w14:paraId="3BFDA130" w14:textId="77777777" w:rsidR="005D6A96" w:rsidRPr="00B56A5D" w:rsidRDefault="005D6A96" w:rsidP="005D6A96">
            <w:pPr>
              <w:rPr>
                <w:sz w:val="22"/>
                <w:szCs w:val="22"/>
              </w:rPr>
            </w:pPr>
            <w:r w:rsidRPr="00B56A5D">
              <w:rPr>
                <w:sz w:val="22"/>
                <w:szCs w:val="22"/>
              </w:rPr>
              <w:t xml:space="preserve">          02 Tvaraus teritorijų vystymo ir ekonominio konkurencingumo didinimo programa – 9 293,4 tūkst. Eur,</w:t>
            </w:r>
          </w:p>
          <w:p w14:paraId="0F4A8230" w14:textId="0DFE3EB2" w:rsidR="005D6A96" w:rsidRPr="00B56A5D" w:rsidRDefault="005D6A96" w:rsidP="00E636DA">
            <w:pPr>
              <w:rPr>
                <w:sz w:val="22"/>
                <w:szCs w:val="22"/>
              </w:rPr>
            </w:pPr>
            <w:r w:rsidRPr="00B56A5D">
              <w:rPr>
                <w:sz w:val="22"/>
                <w:szCs w:val="22"/>
              </w:rPr>
              <w:t xml:space="preserve">          03 Efektyvaus administravimo ir finansinių išteklių valdymo programa – 8 212, 4 tūkst. Eur.</w:t>
            </w:r>
          </w:p>
          <w:p w14:paraId="387128A8" w14:textId="77777777" w:rsidR="005D6A96" w:rsidRPr="00B56A5D" w:rsidRDefault="005D6A96" w:rsidP="005D6A96">
            <w:pPr>
              <w:autoSpaceDE w:val="0"/>
              <w:autoSpaceDN w:val="0"/>
              <w:adjustRightInd w:val="0"/>
              <w:jc w:val="both"/>
              <w:rPr>
                <w:sz w:val="22"/>
                <w:szCs w:val="22"/>
              </w:rPr>
            </w:pPr>
            <w:r w:rsidRPr="00B56A5D">
              <w:rPr>
                <w:sz w:val="22"/>
                <w:szCs w:val="22"/>
              </w:rPr>
              <w:t xml:space="preserve">           </w:t>
            </w:r>
            <w:r w:rsidRPr="00B56A5D">
              <w:rPr>
                <w:b/>
                <w:bCs/>
                <w:sz w:val="22"/>
                <w:szCs w:val="22"/>
              </w:rPr>
              <w:t>01 Gyvenimo kokybės gerinimo programa.</w:t>
            </w:r>
            <w:r w:rsidRPr="00B56A5D">
              <w:rPr>
                <w:sz w:val="22"/>
                <w:szCs w:val="22"/>
              </w:rPr>
              <w:t xml:space="preserve"> (6 lentelė)  </w:t>
            </w:r>
          </w:p>
          <w:p w14:paraId="683177DD" w14:textId="77777777" w:rsidR="005D6A96" w:rsidRPr="00B56A5D" w:rsidRDefault="005D6A96" w:rsidP="005D6A96">
            <w:pPr>
              <w:autoSpaceDE w:val="0"/>
              <w:autoSpaceDN w:val="0"/>
              <w:adjustRightInd w:val="0"/>
              <w:jc w:val="both"/>
              <w:rPr>
                <w:sz w:val="22"/>
                <w:szCs w:val="22"/>
              </w:rPr>
            </w:pPr>
            <w:r w:rsidRPr="00B56A5D">
              <w:rPr>
                <w:sz w:val="22"/>
                <w:szCs w:val="22"/>
              </w:rPr>
              <w:t xml:space="preserve">           Šiai programai planuojama skirti didžiausia biudžeto dalis 38 318,4 tūkst. Eur,  sudaro 69 proc. visų asignavimų ir apima 7 uždavinių įgyvendinimą.  Kiekvienas uždavinys apima atskiras veiklos sritis: švietimą, socialinę paramą, sveikatos priežiūrą, kultūros puoselėjimą, sportą, gyventojų saugumą, gyventojų įtraukimą  į sprendimų priėmimą ir viešųjų poreikių tenkinimas. </w:t>
            </w:r>
          </w:p>
          <w:p w14:paraId="4CD05A63" w14:textId="77777777" w:rsidR="005D6A96" w:rsidRPr="00B56A5D" w:rsidRDefault="005D6A96" w:rsidP="005D6A96">
            <w:pPr>
              <w:jc w:val="both"/>
              <w:rPr>
                <w:sz w:val="22"/>
                <w:szCs w:val="22"/>
              </w:rPr>
            </w:pPr>
            <w:r w:rsidRPr="00B56A5D">
              <w:rPr>
                <w:sz w:val="22"/>
                <w:szCs w:val="22"/>
              </w:rPr>
              <w:t xml:space="preserve">            </w:t>
            </w:r>
            <w:r w:rsidRPr="00B56A5D">
              <w:rPr>
                <w:b/>
                <w:bCs/>
                <w:sz w:val="22"/>
                <w:szCs w:val="22"/>
              </w:rPr>
              <w:t>1 uždavinį</w:t>
            </w:r>
            <w:r w:rsidRPr="00B56A5D">
              <w:rPr>
                <w:sz w:val="22"/>
                <w:szCs w:val="22"/>
              </w:rPr>
              <w:t xml:space="preserve"> (Sudaryti tinkamas ugdymo paslaugų teikimo sąlygas) sudaro 15 priemonių. Šio uždavinio įgyvendinimas apima švietimo sritį: </w:t>
            </w:r>
          </w:p>
          <w:p w14:paraId="70286087" w14:textId="424DFC5D" w:rsidR="005D6A96" w:rsidRPr="00B56A5D" w:rsidRDefault="005D6A96" w:rsidP="005D6A96">
            <w:pPr>
              <w:jc w:val="both"/>
              <w:rPr>
                <w:sz w:val="22"/>
                <w:szCs w:val="22"/>
              </w:rPr>
            </w:pPr>
            <w:r w:rsidRPr="00B56A5D">
              <w:rPr>
                <w:sz w:val="22"/>
                <w:szCs w:val="22"/>
              </w:rPr>
              <w:t xml:space="preserve">            Švietimo įstaigų (gimnazijų, progimnazijos, pagrindinių mokyklų, vaikų lopšelių-darželių), Jurbarko švietimo centro, Jurbarko Antano Sodeikos meno mokyklos išlaikymą</w:t>
            </w:r>
            <w:r w:rsidR="00FE63A7">
              <w:rPr>
                <w:sz w:val="22"/>
                <w:szCs w:val="22"/>
              </w:rPr>
              <w:t>,</w:t>
            </w:r>
          </w:p>
          <w:p w14:paraId="580C0FB5" w14:textId="77C20179" w:rsidR="005D6A96" w:rsidRPr="00B56A5D" w:rsidRDefault="005D6A96" w:rsidP="005D6A96">
            <w:pPr>
              <w:jc w:val="both"/>
              <w:rPr>
                <w:sz w:val="22"/>
                <w:szCs w:val="22"/>
              </w:rPr>
            </w:pPr>
            <w:r w:rsidRPr="00B56A5D">
              <w:rPr>
                <w:sz w:val="22"/>
                <w:szCs w:val="22"/>
              </w:rPr>
              <w:t xml:space="preserve">            Švietimo ir mokymo kokybės gerinimą (mokytojų ir švietimo pagalbos specialistų studijoms finansuoti, gabiems mokiniams skatinti, projektui „Tūkstantmečio mokyklos II“ finansuoti)</w:t>
            </w:r>
            <w:r w:rsidR="00FE63A7">
              <w:rPr>
                <w:sz w:val="22"/>
                <w:szCs w:val="22"/>
              </w:rPr>
              <w:t>;</w:t>
            </w:r>
          </w:p>
          <w:p w14:paraId="61C3658C" w14:textId="77777777" w:rsidR="005D6A96" w:rsidRPr="00B56A5D" w:rsidRDefault="005D6A96" w:rsidP="005D6A96">
            <w:pPr>
              <w:jc w:val="both"/>
              <w:rPr>
                <w:bCs/>
                <w:sz w:val="22"/>
                <w:szCs w:val="22"/>
              </w:rPr>
            </w:pPr>
            <w:r w:rsidRPr="00B56A5D">
              <w:rPr>
                <w:bCs/>
                <w:sz w:val="22"/>
                <w:szCs w:val="22"/>
              </w:rPr>
              <w:t xml:space="preserve">            Neformaliojo vaikų švietimo programų pasiūlos plėtros plėtojimą.</w:t>
            </w:r>
          </w:p>
          <w:p w14:paraId="201BA10D" w14:textId="77777777" w:rsidR="005D6A96" w:rsidRPr="00B56A5D" w:rsidRDefault="005D6A96" w:rsidP="005D6A96">
            <w:pPr>
              <w:jc w:val="both"/>
              <w:rPr>
                <w:sz w:val="22"/>
                <w:szCs w:val="22"/>
              </w:rPr>
            </w:pPr>
            <w:r w:rsidRPr="00B56A5D">
              <w:rPr>
                <w:sz w:val="22"/>
                <w:szCs w:val="22"/>
              </w:rPr>
              <w:t xml:space="preserve">            </w:t>
            </w:r>
            <w:r w:rsidRPr="00B56A5D">
              <w:rPr>
                <w:b/>
                <w:bCs/>
                <w:sz w:val="22"/>
                <w:szCs w:val="22"/>
              </w:rPr>
              <w:t>2 uždavinį</w:t>
            </w:r>
            <w:r w:rsidRPr="00B56A5D">
              <w:rPr>
                <w:sz w:val="22"/>
                <w:szCs w:val="22"/>
              </w:rPr>
              <w:t xml:space="preserve"> (Užtikrinti socialinės paramos prieinamumą) sudaro 3 priemonės. Šio uždavinio įgyvendinimas apima socialinės paramos teikimą:</w:t>
            </w:r>
          </w:p>
          <w:p w14:paraId="5EFE267E" w14:textId="68A54964" w:rsidR="005D6A96" w:rsidRPr="00B56A5D" w:rsidRDefault="005D6A96" w:rsidP="005D6A96">
            <w:pPr>
              <w:jc w:val="both"/>
              <w:rPr>
                <w:sz w:val="22"/>
                <w:szCs w:val="22"/>
              </w:rPr>
            </w:pPr>
            <w:r w:rsidRPr="00B56A5D">
              <w:rPr>
                <w:sz w:val="22"/>
                <w:szCs w:val="22"/>
              </w:rPr>
              <w:t xml:space="preserve">            socialinių paslaugų teikimą Seredžiaus senelių globos namuose, VšĮ „Jurbarko socialinės paslaugos“, vaikų dienos centruose</w:t>
            </w:r>
            <w:r w:rsidR="00280529" w:rsidRPr="00B56A5D">
              <w:rPr>
                <w:sz w:val="22"/>
                <w:szCs w:val="22"/>
              </w:rPr>
              <w:t>, Lietuvos samariečių Jurbarko krašto bendrij</w:t>
            </w:r>
            <w:r w:rsidR="00FE63A7">
              <w:rPr>
                <w:sz w:val="22"/>
                <w:szCs w:val="22"/>
              </w:rPr>
              <w:t>oje</w:t>
            </w:r>
            <w:r w:rsidR="00280529" w:rsidRPr="00B56A5D">
              <w:rPr>
                <w:sz w:val="22"/>
                <w:szCs w:val="22"/>
              </w:rPr>
              <w:t>, Maisto bank</w:t>
            </w:r>
            <w:r w:rsidR="00FE63A7">
              <w:rPr>
                <w:sz w:val="22"/>
                <w:szCs w:val="22"/>
              </w:rPr>
              <w:t>e</w:t>
            </w:r>
            <w:r w:rsidR="00280529" w:rsidRPr="00B56A5D">
              <w:rPr>
                <w:sz w:val="22"/>
                <w:szCs w:val="22"/>
              </w:rPr>
              <w:t>, Jurbarko neįgaliųjų draugij</w:t>
            </w:r>
            <w:r w:rsidR="00FE63A7">
              <w:rPr>
                <w:sz w:val="22"/>
                <w:szCs w:val="22"/>
              </w:rPr>
              <w:t>oje</w:t>
            </w:r>
            <w:r w:rsidRPr="00B56A5D">
              <w:rPr>
                <w:sz w:val="22"/>
                <w:szCs w:val="22"/>
              </w:rPr>
              <w:t xml:space="preserve"> ir kitos paslaugos</w:t>
            </w:r>
            <w:r w:rsidR="00FE63A7">
              <w:rPr>
                <w:sz w:val="22"/>
                <w:szCs w:val="22"/>
              </w:rPr>
              <w:t>,</w:t>
            </w:r>
          </w:p>
          <w:p w14:paraId="5717A782" w14:textId="77777777" w:rsidR="005D6A96" w:rsidRPr="00B56A5D" w:rsidRDefault="005D6A96" w:rsidP="005D6A96">
            <w:pPr>
              <w:jc w:val="both"/>
              <w:rPr>
                <w:sz w:val="22"/>
                <w:szCs w:val="22"/>
              </w:rPr>
            </w:pPr>
            <w:r w:rsidRPr="00B56A5D">
              <w:rPr>
                <w:sz w:val="22"/>
                <w:szCs w:val="22"/>
              </w:rPr>
              <w:t xml:space="preserve">            socialinių išmokų ir kompensacijų mokėjimą.</w:t>
            </w:r>
          </w:p>
          <w:p w14:paraId="41820A1B" w14:textId="77777777" w:rsidR="005D6A96" w:rsidRPr="00B56A5D" w:rsidRDefault="005D6A96" w:rsidP="005D6A96">
            <w:pPr>
              <w:jc w:val="both"/>
              <w:rPr>
                <w:sz w:val="22"/>
                <w:szCs w:val="22"/>
              </w:rPr>
            </w:pPr>
            <w:r w:rsidRPr="00B56A5D">
              <w:rPr>
                <w:b/>
                <w:bCs/>
                <w:sz w:val="22"/>
                <w:szCs w:val="22"/>
              </w:rPr>
              <w:t xml:space="preserve">            3 uždavinį</w:t>
            </w:r>
            <w:r w:rsidRPr="00B56A5D">
              <w:rPr>
                <w:sz w:val="22"/>
                <w:szCs w:val="22"/>
              </w:rPr>
              <w:t xml:space="preserve"> (Užtikrinti gyventojams kokybiškų visuomenės ir asmens sveikatos priežiūros paslaugų teikimą) sudaro 2 priemonės. Šio uždavinio įgyvendinimas apima socialinės paramos teikimą:</w:t>
            </w:r>
          </w:p>
          <w:p w14:paraId="34CA8C85" w14:textId="77777777" w:rsidR="005D6A96" w:rsidRPr="00B56A5D" w:rsidRDefault="005D6A96" w:rsidP="005D6A96">
            <w:pPr>
              <w:jc w:val="both"/>
              <w:rPr>
                <w:sz w:val="22"/>
                <w:szCs w:val="22"/>
              </w:rPr>
            </w:pPr>
            <w:r w:rsidRPr="00B56A5D">
              <w:rPr>
                <w:sz w:val="22"/>
                <w:szCs w:val="22"/>
              </w:rPr>
              <w:t xml:space="preserve">            Jurbarko rajono savivaldybės visuomenės sveikatos biuro veiklos vykdymas, </w:t>
            </w:r>
          </w:p>
          <w:p w14:paraId="597D9492" w14:textId="77777777" w:rsidR="005D6A96" w:rsidRPr="00B56A5D" w:rsidRDefault="005D6A96" w:rsidP="005D6A96">
            <w:pPr>
              <w:jc w:val="both"/>
              <w:rPr>
                <w:sz w:val="22"/>
                <w:szCs w:val="22"/>
              </w:rPr>
            </w:pPr>
            <w:r w:rsidRPr="00B56A5D">
              <w:rPr>
                <w:sz w:val="22"/>
                <w:szCs w:val="22"/>
              </w:rPr>
              <w:t xml:space="preserve">            Sveikatos paslaugų teikimo užtikrinimas (VšĮ Jurbarko ligoninėje, Jurbarko pirminės sveikatos centre ir kt.)</w:t>
            </w:r>
          </w:p>
          <w:p w14:paraId="41B97F1A" w14:textId="77777777" w:rsidR="005D6A96" w:rsidRPr="00B56A5D" w:rsidRDefault="005D6A96" w:rsidP="005D6A96">
            <w:pPr>
              <w:jc w:val="both"/>
              <w:rPr>
                <w:sz w:val="22"/>
                <w:szCs w:val="22"/>
              </w:rPr>
            </w:pPr>
            <w:r w:rsidRPr="00B56A5D">
              <w:rPr>
                <w:sz w:val="22"/>
                <w:szCs w:val="22"/>
              </w:rPr>
              <w:t xml:space="preserve">            </w:t>
            </w:r>
            <w:r w:rsidRPr="00B56A5D">
              <w:rPr>
                <w:b/>
                <w:bCs/>
                <w:sz w:val="22"/>
                <w:szCs w:val="22"/>
              </w:rPr>
              <w:t>4 uždavinį (</w:t>
            </w:r>
            <w:r w:rsidRPr="00B56A5D">
              <w:rPr>
                <w:sz w:val="22"/>
                <w:szCs w:val="22"/>
              </w:rPr>
              <w:t>Išplėtoti kokybiškų kultūros paslaugų įvairovę ir prieinamumą) sudaro 8 priemonės. Šio uždavinio įgyvendinimas apima kultūros puoselėjimą:</w:t>
            </w:r>
          </w:p>
          <w:p w14:paraId="044DEF07" w14:textId="77777777" w:rsidR="005D6A96" w:rsidRPr="00B56A5D" w:rsidRDefault="005D6A96" w:rsidP="005D6A96">
            <w:pPr>
              <w:jc w:val="both"/>
              <w:rPr>
                <w:sz w:val="22"/>
                <w:szCs w:val="22"/>
              </w:rPr>
            </w:pPr>
            <w:r w:rsidRPr="00B56A5D">
              <w:rPr>
                <w:sz w:val="22"/>
                <w:szCs w:val="22"/>
              </w:rPr>
              <w:t xml:space="preserve">            Kultūros centrų, Jurbarko rajono savivaldybės viešojoje  bibliotekos, Jurbarko krašto muziejaus  išlaikymą,</w:t>
            </w:r>
          </w:p>
          <w:p w14:paraId="3CD78635" w14:textId="44D75D0B" w:rsidR="005D6A96" w:rsidRPr="00B56A5D" w:rsidRDefault="005D6A96" w:rsidP="005D6A96">
            <w:pPr>
              <w:jc w:val="both"/>
              <w:rPr>
                <w:sz w:val="22"/>
                <w:szCs w:val="22"/>
              </w:rPr>
            </w:pPr>
            <w:r w:rsidRPr="00B56A5D">
              <w:rPr>
                <w:sz w:val="22"/>
                <w:szCs w:val="22"/>
              </w:rPr>
              <w:t xml:space="preserve">            Veiklų, skatinančių kultūros puoselėjimą, finansavimą (</w:t>
            </w:r>
            <w:r w:rsidR="00280529" w:rsidRPr="00B56A5D">
              <w:rPr>
                <w:sz w:val="22"/>
                <w:szCs w:val="22"/>
              </w:rPr>
              <w:t xml:space="preserve">VšĮ „Senovinės technikos muziejaus veiklai“ iš dalies finansuoti, </w:t>
            </w:r>
            <w:r w:rsidRPr="00B56A5D">
              <w:rPr>
                <w:sz w:val="22"/>
                <w:szCs w:val="22"/>
              </w:rPr>
              <w:t>pasirengimo Dainų šventėms išlaidos, aukštų rezultatų pasiekusiems kolektyvams, kultūros darbuotojams, atlikėjams skatinti, kultūrinės veiklos programoms ir reprezentaciniams renginiams, seniūnijos renginiams ir kt.)</w:t>
            </w:r>
            <w:r w:rsidR="00FE63A7">
              <w:rPr>
                <w:sz w:val="22"/>
                <w:szCs w:val="22"/>
              </w:rPr>
              <w:t>.</w:t>
            </w:r>
          </w:p>
          <w:p w14:paraId="33446E9B" w14:textId="77777777" w:rsidR="005D6A96" w:rsidRPr="00B56A5D" w:rsidRDefault="005D6A96" w:rsidP="005D6A96">
            <w:pPr>
              <w:jc w:val="both"/>
              <w:rPr>
                <w:sz w:val="22"/>
                <w:szCs w:val="22"/>
              </w:rPr>
            </w:pPr>
            <w:r w:rsidRPr="00B56A5D">
              <w:rPr>
                <w:sz w:val="22"/>
                <w:szCs w:val="22"/>
              </w:rPr>
              <w:t xml:space="preserve">           </w:t>
            </w:r>
            <w:r w:rsidRPr="00B56A5D">
              <w:rPr>
                <w:b/>
                <w:bCs/>
                <w:sz w:val="22"/>
                <w:szCs w:val="22"/>
              </w:rPr>
              <w:t>5 uždavinį</w:t>
            </w:r>
            <w:r w:rsidRPr="00B56A5D">
              <w:rPr>
                <w:sz w:val="22"/>
                <w:szCs w:val="22"/>
              </w:rPr>
              <w:t xml:space="preserve"> (Užtikrinti kryptingą sporto ugdymo procesą, rengti ir ugdyti aukšto meistriškumo sportininkus) sudaro 2 priemonės. Šio uždavinio įgyvendinimas apima:</w:t>
            </w:r>
          </w:p>
          <w:p w14:paraId="6353F17F" w14:textId="77777777" w:rsidR="005D6A96" w:rsidRPr="00B56A5D" w:rsidRDefault="005D6A96" w:rsidP="005D6A96">
            <w:pPr>
              <w:jc w:val="both"/>
              <w:rPr>
                <w:bCs/>
                <w:sz w:val="22"/>
                <w:szCs w:val="22"/>
              </w:rPr>
            </w:pPr>
            <w:r w:rsidRPr="00B56A5D">
              <w:rPr>
                <w:sz w:val="22"/>
                <w:szCs w:val="22"/>
              </w:rPr>
              <w:t xml:space="preserve">            </w:t>
            </w:r>
            <w:r w:rsidRPr="00B56A5D">
              <w:rPr>
                <w:bCs/>
                <w:sz w:val="22"/>
                <w:szCs w:val="22"/>
              </w:rPr>
              <w:t xml:space="preserve">Jurbarko sporto centro veiklos užtikrinimą, </w:t>
            </w:r>
          </w:p>
          <w:p w14:paraId="26647007" w14:textId="0E0CDDEB" w:rsidR="005D6A96" w:rsidRPr="00B56A5D" w:rsidRDefault="005D6A96" w:rsidP="005D6A96">
            <w:pPr>
              <w:jc w:val="both"/>
              <w:rPr>
                <w:sz w:val="22"/>
                <w:szCs w:val="22"/>
              </w:rPr>
            </w:pPr>
            <w:r w:rsidRPr="00B56A5D">
              <w:rPr>
                <w:bCs/>
                <w:sz w:val="22"/>
                <w:szCs w:val="22"/>
              </w:rPr>
              <w:t xml:space="preserve">            Gyventojams sporto aplinkos kūrimą (aukštų rezultatų pasiekusiems sportininkams, treneriams skatinti, krepšinio komandos „Jurbarkas-Karys-</w:t>
            </w:r>
            <w:proofErr w:type="spellStart"/>
            <w:r w:rsidRPr="00B56A5D">
              <w:rPr>
                <w:bCs/>
                <w:sz w:val="22"/>
                <w:szCs w:val="22"/>
              </w:rPr>
              <w:t>Manvesta</w:t>
            </w:r>
            <w:proofErr w:type="spellEnd"/>
            <w:r w:rsidRPr="00B56A5D">
              <w:rPr>
                <w:bCs/>
                <w:sz w:val="22"/>
                <w:szCs w:val="22"/>
              </w:rPr>
              <w:t>“ dalinis finansavimas</w:t>
            </w:r>
            <w:r w:rsidR="003A2181">
              <w:rPr>
                <w:bCs/>
                <w:sz w:val="22"/>
                <w:szCs w:val="22"/>
              </w:rPr>
              <w:t xml:space="preserve">, automobilių sporto klubo „NG </w:t>
            </w:r>
            <w:proofErr w:type="spellStart"/>
            <w:r w:rsidR="003A2181">
              <w:rPr>
                <w:bCs/>
                <w:sz w:val="22"/>
                <w:szCs w:val="22"/>
              </w:rPr>
              <w:t>Racing</w:t>
            </w:r>
            <w:proofErr w:type="spellEnd"/>
            <w:r w:rsidR="003A2181">
              <w:rPr>
                <w:bCs/>
                <w:sz w:val="22"/>
                <w:szCs w:val="22"/>
              </w:rPr>
              <w:t xml:space="preserve"> </w:t>
            </w:r>
            <w:proofErr w:type="spellStart"/>
            <w:r w:rsidR="003A2181">
              <w:rPr>
                <w:bCs/>
                <w:sz w:val="22"/>
                <w:szCs w:val="22"/>
              </w:rPr>
              <w:t>Team</w:t>
            </w:r>
            <w:proofErr w:type="spellEnd"/>
            <w:r w:rsidR="003A2181">
              <w:rPr>
                <w:bCs/>
                <w:sz w:val="22"/>
                <w:szCs w:val="22"/>
              </w:rPr>
              <w:t>“ dalinis finansavimas</w:t>
            </w:r>
            <w:r w:rsidRPr="00B56A5D">
              <w:rPr>
                <w:bCs/>
                <w:sz w:val="22"/>
                <w:szCs w:val="22"/>
              </w:rPr>
              <w:t xml:space="preserve"> ir kt.)</w:t>
            </w:r>
            <w:r w:rsidR="00FE63A7">
              <w:rPr>
                <w:bCs/>
                <w:sz w:val="22"/>
                <w:szCs w:val="22"/>
              </w:rPr>
              <w:t>.</w:t>
            </w:r>
          </w:p>
          <w:p w14:paraId="762A7CAE" w14:textId="4F5AB1ED" w:rsidR="005D6A96" w:rsidRPr="00B56A5D" w:rsidRDefault="005D6A96" w:rsidP="005D6A96">
            <w:pPr>
              <w:jc w:val="both"/>
              <w:rPr>
                <w:bCs/>
                <w:sz w:val="22"/>
                <w:szCs w:val="22"/>
              </w:rPr>
            </w:pPr>
            <w:r w:rsidRPr="00B56A5D">
              <w:rPr>
                <w:bCs/>
                <w:sz w:val="22"/>
                <w:szCs w:val="22"/>
              </w:rPr>
              <w:t xml:space="preserve">         </w:t>
            </w:r>
            <w:r w:rsidRPr="00B56A5D">
              <w:rPr>
                <w:b/>
                <w:sz w:val="22"/>
                <w:szCs w:val="22"/>
              </w:rPr>
              <w:t xml:space="preserve">6 uždavinį </w:t>
            </w:r>
            <w:r w:rsidRPr="00B56A5D">
              <w:rPr>
                <w:bCs/>
                <w:sz w:val="22"/>
                <w:szCs w:val="22"/>
              </w:rPr>
              <w:t>(Užtikrinti gyventojų saugumą ir ekstremalių situacijų valdymą) sudaro 2 priemonės. Šio uždavinio įgyvendinimas apima Jurbarko rajono priešgaisrinės tarnybos veiklos užtikrinimą ir ekstremalių situacijų valdymą.</w:t>
            </w:r>
          </w:p>
          <w:p w14:paraId="6B111965" w14:textId="6F9A8BF6" w:rsidR="005D6A96" w:rsidRPr="00B56A5D" w:rsidRDefault="005D6A96" w:rsidP="00E636DA">
            <w:pPr>
              <w:jc w:val="both"/>
              <w:rPr>
                <w:bCs/>
                <w:sz w:val="22"/>
                <w:szCs w:val="22"/>
              </w:rPr>
            </w:pPr>
            <w:r w:rsidRPr="00B56A5D">
              <w:rPr>
                <w:bCs/>
                <w:sz w:val="22"/>
                <w:szCs w:val="22"/>
              </w:rPr>
              <w:t xml:space="preserve">         </w:t>
            </w:r>
            <w:r w:rsidRPr="00B56A5D">
              <w:rPr>
                <w:b/>
                <w:sz w:val="22"/>
                <w:szCs w:val="22"/>
              </w:rPr>
              <w:t>7 uždavinį</w:t>
            </w:r>
            <w:r w:rsidRPr="00B56A5D">
              <w:rPr>
                <w:bCs/>
                <w:sz w:val="22"/>
                <w:szCs w:val="22"/>
              </w:rPr>
              <w:t xml:space="preserve"> (Padidinti gyventojų įtraukimą į sprendimų priėmimą ir viešųjų poreikių tenkinimą). Šio uždavinio įgyvendinimas apima nevyriausybinių organizacijų ir kitų juridinių asmenų finansavimą, dalyvaujamojo biudžeto iniciatyvų įgyvendinimą, jaunimui skirtų paslaugų bei galimybių tinklo plėtrą.</w:t>
            </w:r>
          </w:p>
          <w:p w14:paraId="364D0FBD" w14:textId="77777777" w:rsidR="00E636DA" w:rsidRPr="00B56A5D" w:rsidRDefault="00E636DA" w:rsidP="00E636DA">
            <w:pPr>
              <w:jc w:val="both"/>
              <w:rPr>
                <w:sz w:val="22"/>
                <w:szCs w:val="22"/>
              </w:rPr>
            </w:pPr>
          </w:p>
          <w:p w14:paraId="0A0825D7" w14:textId="29CDA41B" w:rsidR="005D6A96" w:rsidRPr="00B56A5D" w:rsidRDefault="00BE26C8" w:rsidP="00BE26C8">
            <w:pPr>
              <w:autoSpaceDE w:val="0"/>
              <w:autoSpaceDN w:val="0"/>
              <w:adjustRightInd w:val="0"/>
              <w:jc w:val="both"/>
              <w:rPr>
                <w:sz w:val="22"/>
                <w:szCs w:val="22"/>
              </w:rPr>
            </w:pPr>
            <w:r>
              <w:rPr>
                <w:b/>
                <w:bCs/>
                <w:sz w:val="22"/>
                <w:szCs w:val="22"/>
              </w:rPr>
              <w:t xml:space="preserve">         </w:t>
            </w:r>
            <w:r w:rsidR="005D6A96" w:rsidRPr="00B56A5D">
              <w:rPr>
                <w:b/>
                <w:bCs/>
                <w:sz w:val="22"/>
                <w:szCs w:val="22"/>
              </w:rPr>
              <w:t xml:space="preserve">02 Tvaraus teritorijų vystymo ir ekonominio konkurencingumo didinimo programa. </w:t>
            </w:r>
            <w:r w:rsidR="005D6A96" w:rsidRPr="00B56A5D">
              <w:rPr>
                <w:sz w:val="22"/>
                <w:szCs w:val="22"/>
              </w:rPr>
              <w:t>(6 lentelė)</w:t>
            </w:r>
          </w:p>
          <w:p w14:paraId="75A05D2D" w14:textId="4D88AF24" w:rsidR="005D6A96" w:rsidRPr="00B56A5D" w:rsidRDefault="00BE26C8" w:rsidP="00BE26C8">
            <w:pPr>
              <w:autoSpaceDE w:val="0"/>
              <w:autoSpaceDN w:val="0"/>
              <w:adjustRightInd w:val="0"/>
              <w:jc w:val="both"/>
              <w:rPr>
                <w:sz w:val="22"/>
                <w:szCs w:val="22"/>
              </w:rPr>
            </w:pPr>
            <w:r>
              <w:rPr>
                <w:sz w:val="22"/>
                <w:szCs w:val="22"/>
              </w:rPr>
              <w:lastRenderedPageBreak/>
              <w:t xml:space="preserve">         </w:t>
            </w:r>
            <w:r w:rsidR="005D6A96" w:rsidRPr="00B56A5D">
              <w:rPr>
                <w:sz w:val="22"/>
                <w:szCs w:val="22"/>
              </w:rPr>
              <w:t xml:space="preserve">Šiai programai planuojama skirti 9 293,4 tūkst. Eur,  sudaro 17 proc. visų asignavimų. Programai įgyvendinti numatyti 2 uždaviniai. </w:t>
            </w:r>
          </w:p>
          <w:p w14:paraId="242390C5" w14:textId="77777777" w:rsidR="005D6A96" w:rsidRPr="00B56A5D" w:rsidRDefault="005D6A96" w:rsidP="005D6A96">
            <w:pPr>
              <w:jc w:val="both"/>
              <w:rPr>
                <w:bCs/>
                <w:sz w:val="22"/>
                <w:szCs w:val="22"/>
              </w:rPr>
            </w:pPr>
            <w:r w:rsidRPr="00B56A5D">
              <w:rPr>
                <w:sz w:val="22"/>
                <w:szCs w:val="22"/>
              </w:rPr>
              <w:t xml:space="preserve">         </w:t>
            </w:r>
            <w:r w:rsidRPr="00B56A5D">
              <w:rPr>
                <w:b/>
                <w:bCs/>
                <w:sz w:val="22"/>
                <w:szCs w:val="22"/>
              </w:rPr>
              <w:t>1 uždavinį</w:t>
            </w:r>
            <w:r w:rsidRPr="00B56A5D">
              <w:rPr>
                <w:sz w:val="22"/>
                <w:szCs w:val="22"/>
              </w:rPr>
              <w:t xml:space="preserve"> (Pagerinti gyvenamąją aplinką) sudaro 7 priemonės. </w:t>
            </w:r>
            <w:r w:rsidRPr="00B56A5D">
              <w:rPr>
                <w:bCs/>
                <w:sz w:val="22"/>
                <w:szCs w:val="22"/>
              </w:rPr>
              <w:t>Šio uždavinio įgyvendinimas apima:</w:t>
            </w:r>
          </w:p>
          <w:p w14:paraId="03758E24" w14:textId="42A9EBCD" w:rsidR="005D6A96" w:rsidRPr="00B56A5D" w:rsidRDefault="005D6A96" w:rsidP="005D6A96">
            <w:pPr>
              <w:jc w:val="both"/>
              <w:rPr>
                <w:sz w:val="22"/>
                <w:szCs w:val="22"/>
              </w:rPr>
            </w:pPr>
            <w:r w:rsidRPr="00B56A5D">
              <w:rPr>
                <w:sz w:val="22"/>
                <w:szCs w:val="22"/>
              </w:rPr>
              <w:t xml:space="preserve">         Teritorijų planavimo dokumentų ir projektinės dokumentacijos parengimą  (7 lentelė)</w:t>
            </w:r>
            <w:r w:rsidR="00FE63A7">
              <w:rPr>
                <w:sz w:val="22"/>
                <w:szCs w:val="22"/>
              </w:rPr>
              <w:t>,</w:t>
            </w:r>
          </w:p>
          <w:p w14:paraId="4FDAB3E0" w14:textId="0DE399DF" w:rsidR="005D6A96" w:rsidRPr="00B56A5D" w:rsidRDefault="005D6A96" w:rsidP="005D6A96">
            <w:pPr>
              <w:jc w:val="both"/>
              <w:rPr>
                <w:sz w:val="22"/>
                <w:szCs w:val="22"/>
              </w:rPr>
            </w:pPr>
            <w:r w:rsidRPr="00B56A5D">
              <w:rPr>
                <w:sz w:val="22"/>
                <w:szCs w:val="22"/>
              </w:rPr>
              <w:t xml:space="preserve">         Vietinės reikšmės kelių ir kelio statinių priežiūr</w:t>
            </w:r>
            <w:r w:rsidR="00FE63A7">
              <w:rPr>
                <w:sz w:val="22"/>
                <w:szCs w:val="22"/>
              </w:rPr>
              <w:t>ą</w:t>
            </w:r>
            <w:r w:rsidRPr="00B56A5D">
              <w:rPr>
                <w:sz w:val="22"/>
                <w:szCs w:val="22"/>
              </w:rPr>
              <w:t>, rekonstrukcij</w:t>
            </w:r>
            <w:r w:rsidR="00FE63A7">
              <w:rPr>
                <w:sz w:val="22"/>
                <w:szCs w:val="22"/>
              </w:rPr>
              <w:t>ą</w:t>
            </w:r>
            <w:r w:rsidRPr="00B56A5D">
              <w:rPr>
                <w:sz w:val="22"/>
                <w:szCs w:val="22"/>
              </w:rPr>
              <w:t xml:space="preserve"> ir plėtrą (7 lentelė)</w:t>
            </w:r>
            <w:r w:rsidR="00FE63A7">
              <w:rPr>
                <w:sz w:val="22"/>
                <w:szCs w:val="22"/>
              </w:rPr>
              <w:t>,</w:t>
            </w:r>
          </w:p>
          <w:p w14:paraId="14336614" w14:textId="6A1672EA" w:rsidR="005D6A96" w:rsidRPr="00B56A5D" w:rsidRDefault="005D6A96" w:rsidP="005D6A96">
            <w:pPr>
              <w:jc w:val="both"/>
              <w:rPr>
                <w:sz w:val="22"/>
                <w:szCs w:val="22"/>
              </w:rPr>
            </w:pPr>
            <w:r w:rsidRPr="00B56A5D">
              <w:rPr>
                <w:sz w:val="22"/>
                <w:szCs w:val="22"/>
              </w:rPr>
              <w:t xml:space="preserve">          Susisiekimo viešuoju transportu prieinamumo užtikrinimą (mokėti keleivių vežiojimo vietinio susisiekimo maršrutais subsidijoms, kompensacijoms už lengvatinį mokinių vežimą, medicinos darbuotojų, </w:t>
            </w:r>
            <w:proofErr w:type="spellStart"/>
            <w:r w:rsidRPr="00B56A5D">
              <w:rPr>
                <w:sz w:val="22"/>
                <w:szCs w:val="22"/>
              </w:rPr>
              <w:t>soc.paslaugų</w:t>
            </w:r>
            <w:proofErr w:type="spellEnd"/>
            <w:r w:rsidRPr="00B56A5D">
              <w:rPr>
                <w:sz w:val="22"/>
                <w:szCs w:val="22"/>
              </w:rPr>
              <w:t xml:space="preserve"> srities darbuotojų, mokytojų kelionės išlaidoms iš dalies kompensuoti  ir  kt.)</w:t>
            </w:r>
            <w:r w:rsidR="00FE63A7">
              <w:rPr>
                <w:sz w:val="22"/>
                <w:szCs w:val="22"/>
              </w:rPr>
              <w:t>,</w:t>
            </w:r>
            <w:r w:rsidRPr="00B56A5D">
              <w:rPr>
                <w:sz w:val="22"/>
                <w:szCs w:val="22"/>
              </w:rPr>
              <w:t xml:space="preserve"> </w:t>
            </w:r>
          </w:p>
          <w:p w14:paraId="12DFCE9B" w14:textId="09FD16BE" w:rsidR="005D6A96" w:rsidRPr="00B56A5D" w:rsidRDefault="005D6A96" w:rsidP="005D6A96">
            <w:pPr>
              <w:jc w:val="both"/>
              <w:rPr>
                <w:sz w:val="22"/>
                <w:szCs w:val="22"/>
              </w:rPr>
            </w:pPr>
            <w:r w:rsidRPr="00B56A5D">
              <w:rPr>
                <w:sz w:val="22"/>
                <w:szCs w:val="22"/>
              </w:rPr>
              <w:t xml:space="preserve">          Švaros, tvarkos ir saugumo viešojo naudojimo teritorijose užtikrinimą (Aplinkos apsaugos specialiąją programą, buitinių atliekų šalinimą, gyvūnų (kačių ir šunų) populiacijos reguliavimo programą ir </w:t>
            </w:r>
            <w:proofErr w:type="spellStart"/>
            <w:r w:rsidRPr="00B56A5D">
              <w:rPr>
                <w:sz w:val="22"/>
                <w:szCs w:val="22"/>
              </w:rPr>
              <w:t>kt</w:t>
            </w:r>
            <w:proofErr w:type="spellEnd"/>
            <w:r w:rsidRPr="00B56A5D">
              <w:rPr>
                <w:sz w:val="22"/>
                <w:szCs w:val="22"/>
              </w:rPr>
              <w:t>)</w:t>
            </w:r>
            <w:r w:rsidR="00FE63A7">
              <w:rPr>
                <w:sz w:val="22"/>
                <w:szCs w:val="22"/>
              </w:rPr>
              <w:t>,</w:t>
            </w:r>
          </w:p>
          <w:p w14:paraId="2F05D2C5" w14:textId="2EDC55D5" w:rsidR="005D6A96" w:rsidRPr="00B56A5D" w:rsidRDefault="005D6A96" w:rsidP="005D6A96">
            <w:pPr>
              <w:jc w:val="both"/>
              <w:rPr>
                <w:sz w:val="22"/>
                <w:szCs w:val="22"/>
              </w:rPr>
            </w:pPr>
            <w:r w:rsidRPr="00B56A5D">
              <w:rPr>
                <w:sz w:val="22"/>
                <w:szCs w:val="22"/>
              </w:rPr>
              <w:t xml:space="preserve">          Vandens tiekimo ir nuotekų tvarkymo bei paviršinių vandens surinkimo sistemų atnaujinimą ir plėtrą (vietinių nuotekų įrenginių įsigijimo kompensacijų mokėjimą, Jurbarko miesto vandens bokšto renovacijos dalinį finansavimą, paviršinių nuotekų plovimą ir inventorizavimą)</w:t>
            </w:r>
            <w:r w:rsidR="00FE63A7">
              <w:rPr>
                <w:sz w:val="22"/>
                <w:szCs w:val="22"/>
              </w:rPr>
              <w:t>,</w:t>
            </w:r>
          </w:p>
          <w:p w14:paraId="0D73ADD4" w14:textId="55D58BFE" w:rsidR="005D6A96" w:rsidRPr="00B56A5D" w:rsidRDefault="005D6A96" w:rsidP="005D6A96">
            <w:pPr>
              <w:jc w:val="both"/>
              <w:rPr>
                <w:sz w:val="22"/>
                <w:szCs w:val="22"/>
              </w:rPr>
            </w:pPr>
            <w:r w:rsidRPr="00B56A5D">
              <w:rPr>
                <w:sz w:val="22"/>
                <w:szCs w:val="22"/>
              </w:rPr>
              <w:t xml:space="preserve">          Miestų, miestelių ir kaimų viešosios infrastruktūros kompleksinį sutvarkymą (smulkiems infrastruktūros objektams, vaikų žaidimo aikštelėms  įrengti, remontuoti, prižiūrėti, gatvių apšvietimo infrastruktūros priežiūrai ir plėtrai Jurbarko mieste ir rajone, seniūnijų viešojo naudojimo teritorijų, kapinių, gatvių ir kelių priežiūros bei kitiems darbams ir kt.); (7 lentelė)</w:t>
            </w:r>
            <w:r w:rsidR="00FE63A7">
              <w:rPr>
                <w:sz w:val="22"/>
                <w:szCs w:val="22"/>
              </w:rPr>
              <w:t>,</w:t>
            </w:r>
          </w:p>
          <w:p w14:paraId="29E064D3" w14:textId="77777777" w:rsidR="005D6A96" w:rsidRPr="00B56A5D" w:rsidRDefault="005D6A96" w:rsidP="005D6A96">
            <w:pPr>
              <w:jc w:val="both"/>
              <w:rPr>
                <w:bCs/>
                <w:sz w:val="22"/>
                <w:szCs w:val="22"/>
              </w:rPr>
            </w:pPr>
            <w:r w:rsidRPr="00B56A5D">
              <w:rPr>
                <w:sz w:val="22"/>
                <w:szCs w:val="22"/>
              </w:rPr>
              <w:t xml:space="preserve">          Savivaldybės švietimo, kultūros ir sporto infrastruktūros modernizavimą (</w:t>
            </w:r>
            <w:r w:rsidRPr="00B56A5D">
              <w:rPr>
                <w:bCs/>
                <w:sz w:val="22"/>
                <w:szCs w:val="22"/>
              </w:rPr>
              <w:t xml:space="preserve">švietimo ir kultūros įstaigų turto remontas ir įsigijimas). </w:t>
            </w:r>
          </w:p>
          <w:p w14:paraId="2088BF15" w14:textId="77777777" w:rsidR="005D6A96" w:rsidRPr="00B56A5D" w:rsidRDefault="005D6A96" w:rsidP="005D6A96">
            <w:pPr>
              <w:jc w:val="both"/>
              <w:rPr>
                <w:b/>
                <w:bCs/>
                <w:sz w:val="22"/>
                <w:szCs w:val="22"/>
              </w:rPr>
            </w:pPr>
            <w:r w:rsidRPr="00B56A5D">
              <w:rPr>
                <w:bCs/>
                <w:sz w:val="22"/>
                <w:szCs w:val="22"/>
              </w:rPr>
              <w:t xml:space="preserve">          </w:t>
            </w:r>
            <w:r w:rsidRPr="00B56A5D">
              <w:rPr>
                <w:b/>
                <w:sz w:val="22"/>
                <w:szCs w:val="22"/>
              </w:rPr>
              <w:t>2 uždavinį</w:t>
            </w:r>
            <w:r w:rsidRPr="00B56A5D">
              <w:rPr>
                <w:sz w:val="22"/>
                <w:szCs w:val="22"/>
              </w:rPr>
              <w:t xml:space="preserve"> (Paskatinti ekonomines veiklas) sudaro 3 priemonės. </w:t>
            </w:r>
            <w:r w:rsidRPr="00B56A5D">
              <w:rPr>
                <w:bCs/>
                <w:sz w:val="22"/>
                <w:szCs w:val="22"/>
              </w:rPr>
              <w:t>Šio uždavinio įgyvendinimas apima:</w:t>
            </w:r>
          </w:p>
          <w:p w14:paraId="39174698" w14:textId="77777777" w:rsidR="005D6A96" w:rsidRPr="00B56A5D" w:rsidRDefault="005D6A96" w:rsidP="005D6A96">
            <w:pPr>
              <w:jc w:val="both"/>
              <w:rPr>
                <w:sz w:val="22"/>
                <w:szCs w:val="22"/>
              </w:rPr>
            </w:pPr>
            <w:r w:rsidRPr="00B56A5D">
              <w:rPr>
                <w:sz w:val="22"/>
                <w:szCs w:val="22"/>
              </w:rPr>
              <w:t xml:space="preserve">         Melioracijos statinių remontas, rekonstrukciją, priežiūrą ir apskaitą,</w:t>
            </w:r>
          </w:p>
          <w:p w14:paraId="4CFC1760" w14:textId="7C687147" w:rsidR="005D6A96" w:rsidRPr="00B56A5D" w:rsidRDefault="005D6A96" w:rsidP="005D6A96">
            <w:pPr>
              <w:jc w:val="both"/>
              <w:rPr>
                <w:sz w:val="22"/>
                <w:szCs w:val="22"/>
              </w:rPr>
            </w:pPr>
            <w:r w:rsidRPr="00B56A5D">
              <w:rPr>
                <w:sz w:val="22"/>
                <w:szCs w:val="22"/>
              </w:rPr>
              <w:t xml:space="preserve">         Ekonominės veiklos iniciatyvų rėmimą (kaimo plėtrai ir ūkininkams remti, smulkiam ir vidutiniam verslui skatinti,</w:t>
            </w:r>
          </w:p>
          <w:p w14:paraId="7E1995C3" w14:textId="77777777" w:rsidR="005D6A96" w:rsidRPr="00B56A5D" w:rsidRDefault="005D6A96" w:rsidP="005D6A96">
            <w:pPr>
              <w:jc w:val="both"/>
              <w:rPr>
                <w:bCs/>
                <w:sz w:val="22"/>
                <w:szCs w:val="22"/>
              </w:rPr>
            </w:pPr>
            <w:r w:rsidRPr="00B56A5D">
              <w:rPr>
                <w:sz w:val="22"/>
                <w:szCs w:val="22"/>
              </w:rPr>
              <w:t xml:space="preserve">         Turizmo ir verslo skatinimas (VšĮ „Turizmo ir verslo informacijos centras“ veiklai remti).</w:t>
            </w:r>
          </w:p>
          <w:p w14:paraId="36935C84" w14:textId="77777777" w:rsidR="005D6A96" w:rsidRPr="00B56A5D" w:rsidRDefault="005D6A96" w:rsidP="005D6A96">
            <w:pPr>
              <w:jc w:val="both"/>
              <w:rPr>
                <w:bCs/>
                <w:sz w:val="22"/>
                <w:szCs w:val="22"/>
              </w:rPr>
            </w:pPr>
          </w:p>
          <w:p w14:paraId="4E510566" w14:textId="77777777" w:rsidR="005D6A96" w:rsidRPr="00B56A5D" w:rsidRDefault="005D6A96" w:rsidP="005D6A96">
            <w:pPr>
              <w:jc w:val="both"/>
              <w:rPr>
                <w:bCs/>
                <w:sz w:val="22"/>
                <w:szCs w:val="22"/>
              </w:rPr>
            </w:pPr>
            <w:r w:rsidRPr="00B56A5D">
              <w:rPr>
                <w:b/>
                <w:bCs/>
                <w:sz w:val="22"/>
                <w:szCs w:val="22"/>
              </w:rPr>
              <w:t xml:space="preserve">         03 Efektyvaus administravimo ir finansinių išteklių valdymo programa. </w:t>
            </w:r>
            <w:r w:rsidRPr="00B56A5D">
              <w:rPr>
                <w:sz w:val="22"/>
                <w:szCs w:val="22"/>
              </w:rPr>
              <w:t>(6 lentelė)</w:t>
            </w:r>
          </w:p>
          <w:p w14:paraId="154904E8" w14:textId="77777777" w:rsidR="005D6A96" w:rsidRPr="00B56A5D" w:rsidRDefault="005D6A96" w:rsidP="005D6A96">
            <w:pPr>
              <w:jc w:val="both"/>
              <w:rPr>
                <w:bCs/>
                <w:sz w:val="22"/>
                <w:szCs w:val="22"/>
              </w:rPr>
            </w:pPr>
            <w:r w:rsidRPr="00B56A5D">
              <w:rPr>
                <w:bCs/>
                <w:sz w:val="22"/>
                <w:szCs w:val="22"/>
              </w:rPr>
              <w:t xml:space="preserve">         Šiai programai planuojama skirti 8 212,4  tūkst. Eur,  sudaro 15 proc. visų asignavimų. Programai įgyvendinti numatyti 1 uždavinys, kurį sudaro 6 priemonės:</w:t>
            </w:r>
          </w:p>
          <w:p w14:paraId="2D4DEC82" w14:textId="0B0793CE" w:rsidR="005D6A96" w:rsidRPr="00B56A5D" w:rsidRDefault="005D6A96" w:rsidP="005D6A96">
            <w:pPr>
              <w:jc w:val="both"/>
              <w:rPr>
                <w:sz w:val="22"/>
                <w:szCs w:val="22"/>
              </w:rPr>
            </w:pPr>
            <w:r w:rsidRPr="00B56A5D">
              <w:rPr>
                <w:bCs/>
                <w:sz w:val="22"/>
                <w:szCs w:val="22"/>
              </w:rPr>
              <w:t xml:space="preserve">         S</w:t>
            </w:r>
            <w:r w:rsidRPr="00B56A5D">
              <w:rPr>
                <w:sz w:val="22"/>
                <w:szCs w:val="22"/>
              </w:rPr>
              <w:t>avivaldybės tarybos veiklos užtikrinimą (t.sk. savivaldybės didžiojoje salėje garso, vaizdo ir balsavimo programinės įrangos atnaujinimas)</w:t>
            </w:r>
            <w:r w:rsidR="00FE63A7">
              <w:rPr>
                <w:sz w:val="22"/>
                <w:szCs w:val="22"/>
              </w:rPr>
              <w:t>,</w:t>
            </w:r>
          </w:p>
          <w:p w14:paraId="217701DB" w14:textId="5EBEE77C" w:rsidR="005D6A96" w:rsidRPr="00B56A5D" w:rsidRDefault="005D6A96" w:rsidP="005D6A96">
            <w:pPr>
              <w:jc w:val="both"/>
              <w:rPr>
                <w:sz w:val="22"/>
                <w:szCs w:val="22"/>
              </w:rPr>
            </w:pPr>
            <w:r w:rsidRPr="00B56A5D">
              <w:rPr>
                <w:sz w:val="22"/>
                <w:szCs w:val="22"/>
              </w:rPr>
              <w:t xml:space="preserve">         Jurbarko rajono savivaldybės administracijos ir padalinių (seniūnijų) veiklos užtikrinimą (t.sk. savivaldybės didžiosios salės remonto darbai, Seredžiaus ir Šimkaičių seniūnijoms 2 traktorių įsigijimas, reikalingų teritorijų priežiūrai)</w:t>
            </w:r>
            <w:r w:rsidR="00FE63A7">
              <w:rPr>
                <w:sz w:val="22"/>
                <w:szCs w:val="22"/>
              </w:rPr>
              <w:t>,</w:t>
            </w:r>
          </w:p>
          <w:p w14:paraId="6D8F0519" w14:textId="4DF48448" w:rsidR="005D6A96" w:rsidRPr="00B56A5D" w:rsidRDefault="005D6A96" w:rsidP="005D6A96">
            <w:pPr>
              <w:jc w:val="both"/>
              <w:rPr>
                <w:sz w:val="22"/>
                <w:szCs w:val="22"/>
              </w:rPr>
            </w:pPr>
            <w:r w:rsidRPr="00B56A5D">
              <w:rPr>
                <w:sz w:val="22"/>
                <w:szCs w:val="22"/>
              </w:rPr>
              <w:t xml:space="preserve">         Savivaldybės kontrolės ir audito tarnybos veiklos užtikrinimą</w:t>
            </w:r>
            <w:r w:rsidR="00FE63A7">
              <w:rPr>
                <w:sz w:val="22"/>
                <w:szCs w:val="22"/>
              </w:rPr>
              <w:t>,</w:t>
            </w:r>
          </w:p>
          <w:p w14:paraId="22C3886B" w14:textId="2D1CEFC8" w:rsidR="005D6A96" w:rsidRPr="00B56A5D" w:rsidRDefault="005D6A96" w:rsidP="005D6A96">
            <w:pPr>
              <w:jc w:val="both"/>
              <w:rPr>
                <w:sz w:val="22"/>
                <w:szCs w:val="22"/>
              </w:rPr>
            </w:pPr>
            <w:r w:rsidRPr="00B56A5D">
              <w:rPr>
                <w:sz w:val="22"/>
                <w:szCs w:val="22"/>
              </w:rPr>
              <w:t xml:space="preserve">         Finansinių įsipareigojimų valdymą (paskolos grąžinimas ir palūkanų mokėjimas)</w:t>
            </w:r>
            <w:r w:rsidR="00FE63A7">
              <w:rPr>
                <w:sz w:val="22"/>
                <w:szCs w:val="22"/>
              </w:rPr>
              <w:t>,</w:t>
            </w:r>
          </w:p>
          <w:p w14:paraId="42553FEC" w14:textId="6CAEBA32" w:rsidR="005D6A96" w:rsidRPr="00B56A5D" w:rsidRDefault="005D6A96" w:rsidP="005D6A96">
            <w:pPr>
              <w:jc w:val="both"/>
              <w:rPr>
                <w:sz w:val="22"/>
                <w:szCs w:val="22"/>
              </w:rPr>
            </w:pPr>
            <w:r w:rsidRPr="00B56A5D">
              <w:rPr>
                <w:sz w:val="22"/>
                <w:szCs w:val="22"/>
              </w:rPr>
              <w:t xml:space="preserve">         Savivaldybės mero rezervo formavimą ekstremalių situacijų valdymui</w:t>
            </w:r>
            <w:r w:rsidR="00FE63A7">
              <w:rPr>
                <w:sz w:val="22"/>
                <w:szCs w:val="22"/>
              </w:rPr>
              <w:t>,</w:t>
            </w:r>
          </w:p>
          <w:p w14:paraId="2EC8F376" w14:textId="744D57F0" w:rsidR="0083488E" w:rsidRPr="00B56A5D" w:rsidRDefault="005D6A96" w:rsidP="00621B4E">
            <w:pPr>
              <w:jc w:val="both"/>
              <w:rPr>
                <w:sz w:val="22"/>
                <w:szCs w:val="22"/>
              </w:rPr>
            </w:pPr>
            <w:r w:rsidRPr="00B56A5D">
              <w:rPr>
                <w:sz w:val="22"/>
                <w:szCs w:val="22"/>
              </w:rPr>
              <w:t xml:space="preserve">         Projektų būtinųjų išlaidų finansavimą (2025 m. planuojama vykdyti  25 projektus, finansuojamus iš Europos Sąjungos lėšų, skirtų 2021-2027 m. laikotarpiui, ir VVG „Nemunas“ atrinktiems  projektams remti).</w:t>
            </w:r>
            <w:r w:rsidR="0083488E" w:rsidRPr="00B56A5D">
              <w:rPr>
                <w:sz w:val="22"/>
                <w:szCs w:val="22"/>
              </w:rPr>
              <w:t xml:space="preserve">     </w:t>
            </w:r>
          </w:p>
          <w:p w14:paraId="6E30AFC9" w14:textId="63EB64EC" w:rsidR="0083488E" w:rsidRPr="00B56A5D" w:rsidRDefault="00621B4E" w:rsidP="0051080B">
            <w:pPr>
              <w:tabs>
                <w:tab w:val="left" w:pos="0"/>
              </w:tabs>
              <w:jc w:val="both"/>
              <w:rPr>
                <w:sz w:val="22"/>
                <w:szCs w:val="22"/>
              </w:rPr>
            </w:pPr>
            <w:r w:rsidRPr="00B56A5D">
              <w:rPr>
                <w:sz w:val="22"/>
                <w:szCs w:val="22"/>
              </w:rPr>
              <w:t xml:space="preserve">         </w:t>
            </w:r>
            <w:r w:rsidR="0083488E" w:rsidRPr="00B56A5D">
              <w:rPr>
                <w:sz w:val="22"/>
                <w:szCs w:val="22"/>
              </w:rPr>
              <w:t>Teikiamas tvirtinti subalansuotas savivaldybės biudžetas.</w:t>
            </w:r>
          </w:p>
          <w:p w14:paraId="541FD880" w14:textId="77777777" w:rsidR="008C17A1" w:rsidRPr="00B56A5D" w:rsidRDefault="008C17A1" w:rsidP="0051080B">
            <w:pPr>
              <w:tabs>
                <w:tab w:val="left" w:pos="0"/>
              </w:tabs>
              <w:jc w:val="both"/>
              <w:rPr>
                <w:sz w:val="22"/>
                <w:szCs w:val="22"/>
              </w:rPr>
            </w:pPr>
          </w:p>
          <w:p w14:paraId="74B47FDB" w14:textId="447EF68D" w:rsidR="00F1322E" w:rsidRPr="00B56A5D" w:rsidRDefault="00F1322E" w:rsidP="00F1322E">
            <w:pPr>
              <w:tabs>
                <w:tab w:val="left" w:pos="0"/>
              </w:tabs>
              <w:ind w:left="284"/>
              <w:jc w:val="both"/>
              <w:rPr>
                <w:b/>
                <w:bCs/>
                <w:sz w:val="22"/>
                <w:szCs w:val="22"/>
              </w:rPr>
            </w:pPr>
            <w:bookmarkStart w:id="6" w:name="_Hlk190699991"/>
            <w:r w:rsidRPr="00B56A5D">
              <w:rPr>
                <w:b/>
                <w:bCs/>
                <w:sz w:val="22"/>
                <w:szCs w:val="22"/>
              </w:rPr>
              <w:t xml:space="preserve">    Jurbarko rajono savivaldybė po tarybos narių pasiūlymų pateikimo numato šiuos finansavimo prioritetus:</w:t>
            </w:r>
          </w:p>
          <w:p w14:paraId="52C00DF5" w14:textId="672DA829" w:rsidR="00EA3761" w:rsidRPr="00B56A5D" w:rsidRDefault="00EA3761" w:rsidP="00F1322E">
            <w:pPr>
              <w:tabs>
                <w:tab w:val="left" w:pos="0"/>
              </w:tabs>
              <w:ind w:left="284"/>
              <w:jc w:val="both"/>
              <w:rPr>
                <w:b/>
                <w:bCs/>
                <w:sz w:val="22"/>
                <w:szCs w:val="22"/>
              </w:rPr>
            </w:pPr>
            <w:r w:rsidRPr="00B56A5D">
              <w:rPr>
                <w:b/>
                <w:bCs/>
                <w:sz w:val="22"/>
                <w:szCs w:val="22"/>
              </w:rPr>
              <w:t>Sumažinama:</w:t>
            </w:r>
          </w:p>
          <w:p w14:paraId="22CC3C4E" w14:textId="77777777" w:rsidR="00B56A5D" w:rsidRPr="00B56A5D" w:rsidRDefault="00B56A5D" w:rsidP="00F1322E">
            <w:pPr>
              <w:tabs>
                <w:tab w:val="left" w:pos="0"/>
              </w:tabs>
              <w:ind w:left="284"/>
              <w:jc w:val="both"/>
              <w:rPr>
                <w:sz w:val="22"/>
                <w:szCs w:val="22"/>
              </w:rPr>
            </w:pPr>
          </w:p>
          <w:p w14:paraId="10323F2D" w14:textId="5AAFC556" w:rsidR="00B56A5D" w:rsidRPr="00B56A5D" w:rsidRDefault="00B56A5D" w:rsidP="00B56A5D">
            <w:pPr>
              <w:tabs>
                <w:tab w:val="left" w:pos="0"/>
              </w:tabs>
              <w:ind w:left="284"/>
              <w:jc w:val="both"/>
              <w:rPr>
                <w:sz w:val="22"/>
                <w:szCs w:val="22"/>
              </w:rPr>
            </w:pPr>
            <w:r w:rsidRPr="00B56A5D">
              <w:rPr>
                <w:sz w:val="22"/>
                <w:szCs w:val="22"/>
              </w:rPr>
              <w:t xml:space="preserve">Priemonė 01-02-01 (Socialinių paslaugų teikimas) 6 003, </w:t>
            </w:r>
            <w:r w:rsidR="0060599B">
              <w:rPr>
                <w:sz w:val="22"/>
                <w:szCs w:val="22"/>
              </w:rPr>
              <w:t>3</w:t>
            </w:r>
            <w:r w:rsidRPr="00B56A5D">
              <w:rPr>
                <w:sz w:val="22"/>
                <w:szCs w:val="22"/>
              </w:rPr>
              <w:t xml:space="preserve"> tūkst. Eur mažinama  115 tūkst. Eur , viso 5 888,</w:t>
            </w:r>
            <w:r w:rsidR="0060599B">
              <w:rPr>
                <w:sz w:val="22"/>
                <w:szCs w:val="22"/>
              </w:rPr>
              <w:t>3</w:t>
            </w:r>
            <w:r w:rsidRPr="00B56A5D">
              <w:rPr>
                <w:sz w:val="22"/>
                <w:szCs w:val="22"/>
              </w:rPr>
              <w:t xml:space="preserve"> tūkst. Eur. </w:t>
            </w:r>
          </w:p>
          <w:p w14:paraId="55AF28EC" w14:textId="60EA2736" w:rsidR="00EA3761" w:rsidRPr="00B56A5D" w:rsidRDefault="00EA3761" w:rsidP="00F1322E">
            <w:pPr>
              <w:tabs>
                <w:tab w:val="left" w:pos="0"/>
              </w:tabs>
              <w:ind w:left="284"/>
              <w:jc w:val="both"/>
              <w:rPr>
                <w:sz w:val="22"/>
                <w:szCs w:val="22"/>
              </w:rPr>
            </w:pPr>
            <w:r w:rsidRPr="00B56A5D">
              <w:rPr>
                <w:sz w:val="22"/>
                <w:szCs w:val="22"/>
              </w:rPr>
              <w:t xml:space="preserve">Priemonė 01-02-03 (Socialinių išmokų ir kompensacijų mokėjimas) 3 887, 0 tūkst. Eur mažinama </w:t>
            </w:r>
            <w:r w:rsidR="008C17A1" w:rsidRPr="00B56A5D">
              <w:rPr>
                <w:sz w:val="22"/>
                <w:szCs w:val="22"/>
              </w:rPr>
              <w:t xml:space="preserve">       </w:t>
            </w:r>
            <w:r w:rsidR="00B56A5D" w:rsidRPr="00B56A5D">
              <w:rPr>
                <w:sz w:val="22"/>
                <w:szCs w:val="22"/>
              </w:rPr>
              <w:t xml:space="preserve">130 </w:t>
            </w:r>
            <w:r w:rsidR="008C17A1" w:rsidRPr="00B56A5D">
              <w:rPr>
                <w:sz w:val="22"/>
                <w:szCs w:val="22"/>
              </w:rPr>
              <w:t>tūkst. Eur, viso</w:t>
            </w:r>
            <w:r w:rsidR="00B56A5D" w:rsidRPr="00B56A5D">
              <w:rPr>
                <w:sz w:val="22"/>
                <w:szCs w:val="22"/>
              </w:rPr>
              <w:t xml:space="preserve"> 3 757 tūkst. Eur</w:t>
            </w:r>
            <w:r w:rsidR="00FE63A7">
              <w:rPr>
                <w:sz w:val="22"/>
                <w:szCs w:val="22"/>
              </w:rPr>
              <w:t>.</w:t>
            </w:r>
            <w:r w:rsidR="008C17A1" w:rsidRPr="00B56A5D">
              <w:rPr>
                <w:sz w:val="22"/>
                <w:szCs w:val="22"/>
              </w:rPr>
              <w:t xml:space="preserve"> </w:t>
            </w:r>
          </w:p>
          <w:p w14:paraId="3C21000E" w14:textId="37862C14" w:rsidR="008C17A1" w:rsidRPr="00B56A5D" w:rsidRDefault="008C17A1" w:rsidP="00F1322E">
            <w:pPr>
              <w:tabs>
                <w:tab w:val="left" w:pos="0"/>
              </w:tabs>
              <w:ind w:left="284"/>
              <w:jc w:val="both"/>
              <w:rPr>
                <w:b/>
                <w:bCs/>
                <w:sz w:val="22"/>
                <w:szCs w:val="22"/>
              </w:rPr>
            </w:pPr>
            <w:r w:rsidRPr="00B56A5D">
              <w:rPr>
                <w:b/>
                <w:bCs/>
                <w:sz w:val="22"/>
                <w:szCs w:val="22"/>
              </w:rPr>
              <w:t>Padidinama:</w:t>
            </w:r>
          </w:p>
          <w:p w14:paraId="125D12A0" w14:textId="6C9D60EA" w:rsidR="00D854EC" w:rsidRPr="00B56A5D" w:rsidRDefault="00D854EC" w:rsidP="00F1322E">
            <w:pPr>
              <w:tabs>
                <w:tab w:val="left" w:pos="0"/>
              </w:tabs>
              <w:ind w:left="284"/>
              <w:jc w:val="both"/>
              <w:rPr>
                <w:b/>
                <w:bCs/>
                <w:sz w:val="22"/>
                <w:szCs w:val="22"/>
              </w:rPr>
            </w:pPr>
            <w:r w:rsidRPr="00B56A5D">
              <w:rPr>
                <w:sz w:val="22"/>
                <w:szCs w:val="22"/>
              </w:rPr>
              <w:t>Priemonė 01-03-02 (Asmens sveikatos priežiūros paslaugų kokybės ir prieinamumo didinimas)</w:t>
            </w:r>
            <w:r w:rsidR="00127CBF" w:rsidRPr="00B56A5D">
              <w:rPr>
                <w:sz w:val="22"/>
                <w:szCs w:val="22"/>
              </w:rPr>
              <w:t xml:space="preserve"> 314,7 tūkst. Eur padidinama 210 tūkst. Eur, viso 524, 7 tūkst. Eur, iš jų</w:t>
            </w:r>
            <w:r w:rsidRPr="00B56A5D">
              <w:rPr>
                <w:sz w:val="22"/>
                <w:szCs w:val="22"/>
              </w:rPr>
              <w:t>:</w:t>
            </w:r>
          </w:p>
          <w:p w14:paraId="67FB4A61" w14:textId="1572671B" w:rsidR="00F1322E" w:rsidRPr="00B56A5D" w:rsidRDefault="00F1322E" w:rsidP="00F1322E">
            <w:pPr>
              <w:tabs>
                <w:tab w:val="left" w:pos="0"/>
              </w:tabs>
              <w:ind w:left="284"/>
              <w:jc w:val="both"/>
              <w:rPr>
                <w:sz w:val="22"/>
                <w:szCs w:val="22"/>
              </w:rPr>
            </w:pPr>
            <w:r w:rsidRPr="00B56A5D">
              <w:rPr>
                <w:sz w:val="22"/>
                <w:szCs w:val="22"/>
              </w:rPr>
              <w:t>Jurbarko ligoninės poreikių dalinis finansavimas</w:t>
            </w:r>
            <w:r w:rsidR="00D854EC" w:rsidRPr="00B56A5D">
              <w:rPr>
                <w:sz w:val="22"/>
                <w:szCs w:val="22"/>
              </w:rPr>
              <w:t xml:space="preserve"> – 190 tūkst. Eur padidinama 140 tūkst. Eur. Viso 330 tūkst. Eur</w:t>
            </w:r>
            <w:r w:rsidR="00FE63A7">
              <w:rPr>
                <w:sz w:val="22"/>
                <w:szCs w:val="22"/>
              </w:rPr>
              <w:t>,</w:t>
            </w:r>
          </w:p>
          <w:p w14:paraId="747A3304" w14:textId="608A69CB" w:rsidR="00D854EC" w:rsidRPr="00B56A5D" w:rsidRDefault="00D854EC" w:rsidP="00F1322E">
            <w:pPr>
              <w:tabs>
                <w:tab w:val="left" w:pos="0"/>
              </w:tabs>
              <w:ind w:left="284"/>
              <w:jc w:val="both"/>
              <w:rPr>
                <w:sz w:val="22"/>
                <w:szCs w:val="22"/>
              </w:rPr>
            </w:pPr>
            <w:r w:rsidRPr="00B56A5D">
              <w:rPr>
                <w:sz w:val="22"/>
                <w:szCs w:val="22"/>
              </w:rPr>
              <w:lastRenderedPageBreak/>
              <w:t>Jurbarko r. pirminės sveikatos priežiūros centro poreikių dalinis finansavimas – 110 tūkst. Eur padidinama 70 tūkst. Eur. Viso 180 tūkst. Eur</w:t>
            </w:r>
            <w:r w:rsidR="001F7916">
              <w:rPr>
                <w:sz w:val="22"/>
                <w:szCs w:val="22"/>
              </w:rPr>
              <w:t>.</w:t>
            </w:r>
          </w:p>
          <w:p w14:paraId="24708629" w14:textId="29F578C1" w:rsidR="00D854EC" w:rsidRPr="00B56A5D" w:rsidRDefault="00D854EC" w:rsidP="00F1322E">
            <w:pPr>
              <w:tabs>
                <w:tab w:val="left" w:pos="0"/>
              </w:tabs>
              <w:ind w:left="284"/>
              <w:jc w:val="both"/>
              <w:rPr>
                <w:b/>
                <w:bCs/>
                <w:sz w:val="22"/>
                <w:szCs w:val="22"/>
              </w:rPr>
            </w:pPr>
            <w:r w:rsidRPr="00B56A5D">
              <w:rPr>
                <w:sz w:val="22"/>
                <w:szCs w:val="22"/>
              </w:rPr>
              <w:t>Priemonė 01-05-02 (</w:t>
            </w:r>
            <w:r w:rsidR="00C707F5" w:rsidRPr="00C707F5">
              <w:rPr>
                <w:sz w:val="22"/>
                <w:szCs w:val="22"/>
              </w:rPr>
              <w:t>Gyventojams palankios fizinio aktyvumo aplinkos kūrimas ir aukšto meistriškumo sporto klubų rėmimas</w:t>
            </w:r>
            <w:r w:rsidR="00C707F5">
              <w:rPr>
                <w:sz w:val="22"/>
                <w:szCs w:val="22"/>
              </w:rPr>
              <w:t xml:space="preserve">) </w:t>
            </w:r>
            <w:r w:rsidR="00127CBF" w:rsidRPr="00B56A5D">
              <w:rPr>
                <w:sz w:val="22"/>
                <w:szCs w:val="22"/>
              </w:rPr>
              <w:t>140 tūkst. Eur didinama 35 tūkst. Eur, viso 175 tūkst. Eur.</w:t>
            </w:r>
            <w:r w:rsidR="00395683" w:rsidRPr="00B56A5D">
              <w:rPr>
                <w:sz w:val="22"/>
                <w:szCs w:val="22"/>
              </w:rPr>
              <w:t xml:space="preserve"> Šis padidinimas skirtas </w:t>
            </w:r>
            <w:r w:rsidR="008C17A1" w:rsidRPr="00B56A5D">
              <w:rPr>
                <w:sz w:val="22"/>
                <w:szCs w:val="22"/>
              </w:rPr>
              <w:t xml:space="preserve">30 tūkst. Eur </w:t>
            </w:r>
            <w:r w:rsidR="00395683" w:rsidRPr="00B56A5D">
              <w:rPr>
                <w:sz w:val="22"/>
                <w:szCs w:val="22"/>
              </w:rPr>
              <w:t>sporto klubams finansuoti</w:t>
            </w:r>
            <w:r w:rsidR="008C17A1" w:rsidRPr="00B56A5D">
              <w:rPr>
                <w:sz w:val="22"/>
                <w:szCs w:val="22"/>
              </w:rPr>
              <w:t xml:space="preserve"> ir 5 tūkst. Eur </w:t>
            </w:r>
            <w:r w:rsidR="00B56A5D" w:rsidRPr="00B56A5D">
              <w:rPr>
                <w:sz w:val="22"/>
                <w:szCs w:val="22"/>
              </w:rPr>
              <w:t>aukštų rezultatų pasiekusiems sportininkams, treneriams skatinti.</w:t>
            </w:r>
            <w:bookmarkEnd w:id="6"/>
            <w:r w:rsidRPr="00B56A5D">
              <w:rPr>
                <w:sz w:val="22"/>
                <w:szCs w:val="22"/>
              </w:rPr>
              <w:t xml:space="preserve"> </w:t>
            </w:r>
          </w:p>
          <w:p w14:paraId="5CD49B84" w14:textId="77777777" w:rsidR="0083488E" w:rsidRPr="00B56A5D" w:rsidRDefault="0083488E" w:rsidP="0051080B">
            <w:pPr>
              <w:pStyle w:val="Porat"/>
              <w:jc w:val="both"/>
              <w:rPr>
                <w:sz w:val="22"/>
                <w:szCs w:val="22"/>
              </w:rPr>
            </w:pPr>
          </w:p>
        </w:tc>
      </w:tr>
      <w:tr w:rsidR="0083488E" w:rsidRPr="009F42AC" w14:paraId="7B395146" w14:textId="77777777" w:rsidTr="005D6A96">
        <w:tc>
          <w:tcPr>
            <w:tcW w:w="9525" w:type="dxa"/>
          </w:tcPr>
          <w:p w14:paraId="50983BC2" w14:textId="77777777" w:rsidR="0083488E" w:rsidRPr="009F42AC" w:rsidRDefault="0083488E" w:rsidP="0051080B">
            <w:pPr>
              <w:tabs>
                <w:tab w:val="left" w:pos="0"/>
              </w:tabs>
              <w:rPr>
                <w:b/>
                <w:bCs/>
                <w:i/>
                <w:iCs/>
                <w:sz w:val="22"/>
                <w:szCs w:val="22"/>
              </w:rPr>
            </w:pPr>
            <w:r w:rsidRPr="009F42AC">
              <w:rPr>
                <w:b/>
                <w:bCs/>
                <w:i/>
                <w:iCs/>
                <w:sz w:val="22"/>
                <w:szCs w:val="22"/>
              </w:rPr>
              <w:lastRenderedPageBreak/>
              <w:t>4. Galimos neigiamos priimto projekto pasekmės ir kokių priemonių reikėtų imtis, kad tokių pasekmių būtų išvengta.</w:t>
            </w:r>
          </w:p>
        </w:tc>
      </w:tr>
      <w:tr w:rsidR="0083488E" w:rsidRPr="009F42AC" w14:paraId="6BDB9F1F" w14:textId="77777777" w:rsidTr="005D6A96">
        <w:tc>
          <w:tcPr>
            <w:tcW w:w="9525" w:type="dxa"/>
          </w:tcPr>
          <w:p w14:paraId="60EFD56D" w14:textId="77777777" w:rsidR="0083488E" w:rsidRPr="009F42AC" w:rsidRDefault="0083488E" w:rsidP="0051080B">
            <w:pPr>
              <w:tabs>
                <w:tab w:val="left" w:pos="0"/>
              </w:tabs>
              <w:jc w:val="both"/>
              <w:rPr>
                <w:sz w:val="22"/>
                <w:szCs w:val="22"/>
              </w:rPr>
            </w:pPr>
            <w:r w:rsidRPr="009F42AC">
              <w:rPr>
                <w:sz w:val="22"/>
                <w:szCs w:val="22"/>
              </w:rPr>
              <w:t>Nėra</w:t>
            </w:r>
          </w:p>
        </w:tc>
      </w:tr>
      <w:tr w:rsidR="0083488E" w:rsidRPr="009F42AC" w14:paraId="4D11B545" w14:textId="77777777" w:rsidTr="005D6A96">
        <w:tc>
          <w:tcPr>
            <w:tcW w:w="9525" w:type="dxa"/>
          </w:tcPr>
          <w:p w14:paraId="63745102" w14:textId="77777777" w:rsidR="0083488E" w:rsidRPr="009F42AC" w:rsidRDefault="0083488E" w:rsidP="0051080B">
            <w:pPr>
              <w:tabs>
                <w:tab w:val="left" w:pos="0"/>
              </w:tabs>
              <w:rPr>
                <w:b/>
                <w:bCs/>
                <w:i/>
                <w:iCs/>
                <w:sz w:val="22"/>
                <w:szCs w:val="22"/>
              </w:rPr>
            </w:pPr>
            <w:r w:rsidRPr="009F42AC">
              <w:rPr>
                <w:b/>
                <w:bCs/>
                <w:i/>
                <w:iCs/>
                <w:sz w:val="22"/>
                <w:szCs w:val="22"/>
              </w:rPr>
              <w:t>5. Kokie šios srities aktai tebegalioja (pateikiamas aktų sąrašas) ir kokius galiojančius aktus būtina pakeisti ar panaikinti, priėmus teikiamą projektą.</w:t>
            </w:r>
          </w:p>
          <w:p w14:paraId="0054B789" w14:textId="28E65E9D" w:rsidR="0083488E" w:rsidRPr="009F42AC" w:rsidRDefault="0083488E" w:rsidP="0051080B">
            <w:pPr>
              <w:tabs>
                <w:tab w:val="left" w:pos="0"/>
              </w:tabs>
              <w:rPr>
                <w:sz w:val="22"/>
                <w:szCs w:val="22"/>
              </w:rPr>
            </w:pPr>
            <w:r w:rsidRPr="009F42AC">
              <w:rPr>
                <w:sz w:val="22"/>
                <w:szCs w:val="22"/>
              </w:rPr>
              <w:t>Nereikia</w:t>
            </w:r>
          </w:p>
        </w:tc>
      </w:tr>
      <w:tr w:rsidR="0083488E" w:rsidRPr="009F42AC" w14:paraId="06B6D526" w14:textId="77777777" w:rsidTr="005D6A96">
        <w:tc>
          <w:tcPr>
            <w:tcW w:w="9525" w:type="dxa"/>
          </w:tcPr>
          <w:p w14:paraId="3B64023E" w14:textId="77777777" w:rsidR="0083488E" w:rsidRPr="009F42AC" w:rsidRDefault="0083488E" w:rsidP="0051080B">
            <w:pPr>
              <w:tabs>
                <w:tab w:val="left" w:pos="0"/>
              </w:tabs>
              <w:ind w:left="360"/>
              <w:jc w:val="both"/>
              <w:rPr>
                <w:b/>
                <w:bCs/>
                <w:sz w:val="22"/>
                <w:szCs w:val="22"/>
              </w:rPr>
            </w:pPr>
          </w:p>
        </w:tc>
      </w:tr>
      <w:tr w:rsidR="0083488E" w:rsidRPr="009F42AC" w14:paraId="5A21EC57" w14:textId="77777777" w:rsidTr="005D6A96">
        <w:tc>
          <w:tcPr>
            <w:tcW w:w="9525" w:type="dxa"/>
          </w:tcPr>
          <w:p w14:paraId="2F1BD75E" w14:textId="77777777" w:rsidR="0083488E" w:rsidRPr="009F42AC" w:rsidRDefault="0083488E" w:rsidP="0051080B">
            <w:pPr>
              <w:tabs>
                <w:tab w:val="left" w:pos="0"/>
              </w:tabs>
              <w:rPr>
                <w:b/>
                <w:bCs/>
                <w:i/>
                <w:iCs/>
                <w:sz w:val="22"/>
                <w:szCs w:val="22"/>
              </w:rPr>
            </w:pPr>
            <w:r w:rsidRPr="009F42AC">
              <w:rPr>
                <w:b/>
                <w:bCs/>
                <w:i/>
                <w:iCs/>
                <w:sz w:val="22"/>
                <w:szCs w:val="22"/>
              </w:rPr>
              <w:t>6. Projekto rengimo metu gauti specialistų vertinimai ir išvados, ekonominiai apskaičiavimai (sąmatos), konkretūs finansavimo šaltiniai.</w:t>
            </w:r>
          </w:p>
        </w:tc>
      </w:tr>
      <w:tr w:rsidR="0083488E" w:rsidRPr="009F42AC" w14:paraId="5707F79C" w14:textId="77777777" w:rsidTr="005D6A96">
        <w:tc>
          <w:tcPr>
            <w:tcW w:w="9525" w:type="dxa"/>
          </w:tcPr>
          <w:p w14:paraId="6274B279" w14:textId="77777777" w:rsidR="0083488E" w:rsidRPr="009F42AC" w:rsidRDefault="0083488E" w:rsidP="0051080B">
            <w:pPr>
              <w:tabs>
                <w:tab w:val="left" w:pos="0"/>
              </w:tabs>
              <w:jc w:val="both"/>
              <w:rPr>
                <w:sz w:val="22"/>
                <w:szCs w:val="22"/>
              </w:rPr>
            </w:pPr>
            <w:r w:rsidRPr="009F42AC">
              <w:rPr>
                <w:sz w:val="22"/>
                <w:szCs w:val="22"/>
              </w:rPr>
              <w:t>Visi biudžetinių ir viešųjų įstaigų skaičiavimai ir sąmatos yra pateikti Savivaldybės administracijos Finansų skyriui, kitų įstaigų prašymai dėl lėšų skyrimo registruoti Savivaldybės administracijos dokumentų valdymo sistemoje.</w:t>
            </w:r>
          </w:p>
          <w:p w14:paraId="31EFC93D" w14:textId="77777777" w:rsidR="0083488E" w:rsidRPr="009F42AC" w:rsidRDefault="0083488E" w:rsidP="0051080B">
            <w:pPr>
              <w:tabs>
                <w:tab w:val="left" w:pos="0"/>
              </w:tabs>
              <w:jc w:val="both"/>
              <w:rPr>
                <w:sz w:val="22"/>
                <w:szCs w:val="22"/>
              </w:rPr>
            </w:pPr>
          </w:p>
        </w:tc>
      </w:tr>
      <w:tr w:rsidR="0083488E" w:rsidRPr="009F42AC" w14:paraId="5887087E" w14:textId="77777777" w:rsidTr="005D6A96">
        <w:tc>
          <w:tcPr>
            <w:tcW w:w="9525" w:type="dxa"/>
          </w:tcPr>
          <w:p w14:paraId="67B2FC54" w14:textId="77777777" w:rsidR="0083488E" w:rsidRPr="009F42AC" w:rsidRDefault="0083488E" w:rsidP="0051080B">
            <w:pPr>
              <w:tabs>
                <w:tab w:val="left" w:pos="0"/>
              </w:tabs>
              <w:jc w:val="both"/>
              <w:rPr>
                <w:b/>
                <w:i/>
                <w:sz w:val="22"/>
                <w:szCs w:val="22"/>
              </w:rPr>
            </w:pPr>
            <w:r w:rsidRPr="009F42AC">
              <w:rPr>
                <w:b/>
                <w:i/>
                <w:sz w:val="22"/>
                <w:szCs w:val="22"/>
              </w:rPr>
              <w:t>7.Ar reikalingas projekto antikorupcinis vertinimas</w:t>
            </w:r>
          </w:p>
        </w:tc>
      </w:tr>
      <w:tr w:rsidR="0083488E" w:rsidRPr="009F42AC" w14:paraId="5793E19C" w14:textId="77777777" w:rsidTr="005D6A96">
        <w:tc>
          <w:tcPr>
            <w:tcW w:w="9525" w:type="dxa"/>
          </w:tcPr>
          <w:p w14:paraId="4F5DABC7" w14:textId="77777777" w:rsidR="0083488E" w:rsidRPr="009F42AC" w:rsidRDefault="0083488E" w:rsidP="0051080B">
            <w:pPr>
              <w:tabs>
                <w:tab w:val="left" w:pos="0"/>
              </w:tabs>
              <w:jc w:val="both"/>
              <w:rPr>
                <w:b/>
                <w:i/>
                <w:sz w:val="22"/>
                <w:szCs w:val="22"/>
              </w:rPr>
            </w:pPr>
            <w:r w:rsidRPr="009F42AC">
              <w:rPr>
                <w:sz w:val="22"/>
                <w:szCs w:val="22"/>
              </w:rPr>
              <w:t>Taip</w:t>
            </w:r>
          </w:p>
        </w:tc>
      </w:tr>
      <w:tr w:rsidR="0083488E" w:rsidRPr="009F42AC" w14:paraId="28B93BC5" w14:textId="77777777" w:rsidTr="005D6A96">
        <w:tc>
          <w:tcPr>
            <w:tcW w:w="9525" w:type="dxa"/>
          </w:tcPr>
          <w:p w14:paraId="5F430239" w14:textId="77777777" w:rsidR="0083488E" w:rsidRPr="009F42AC" w:rsidRDefault="0083488E" w:rsidP="0051080B">
            <w:pPr>
              <w:tabs>
                <w:tab w:val="left" w:pos="0"/>
              </w:tabs>
              <w:jc w:val="both"/>
              <w:rPr>
                <w:b/>
                <w:i/>
                <w:sz w:val="22"/>
                <w:szCs w:val="22"/>
              </w:rPr>
            </w:pPr>
            <w:r w:rsidRPr="009F42AC">
              <w:rPr>
                <w:b/>
                <w:i/>
                <w:sz w:val="22"/>
                <w:szCs w:val="22"/>
              </w:rPr>
              <w:t>8. Projekto iniciatorius,  autorius ar autorių grupė.</w:t>
            </w:r>
          </w:p>
        </w:tc>
      </w:tr>
      <w:tr w:rsidR="0083488E" w:rsidRPr="009F42AC" w14:paraId="054E636B" w14:textId="77777777" w:rsidTr="005D6A96">
        <w:tc>
          <w:tcPr>
            <w:tcW w:w="9525" w:type="dxa"/>
          </w:tcPr>
          <w:p w14:paraId="6536C018" w14:textId="77777777" w:rsidR="0083488E" w:rsidRPr="009F42AC" w:rsidRDefault="0083488E" w:rsidP="0051080B">
            <w:pPr>
              <w:tabs>
                <w:tab w:val="left" w:pos="0"/>
              </w:tabs>
              <w:jc w:val="both"/>
              <w:rPr>
                <w:sz w:val="22"/>
                <w:szCs w:val="22"/>
              </w:rPr>
            </w:pPr>
            <w:r w:rsidRPr="009F42AC">
              <w:rPr>
                <w:sz w:val="22"/>
                <w:szCs w:val="22"/>
              </w:rPr>
              <w:t>Projektas aptartas ir suderintas su Savivaldybės vadovybe.</w:t>
            </w:r>
          </w:p>
          <w:p w14:paraId="00743629" w14:textId="28C873B2" w:rsidR="0083488E" w:rsidRPr="009F42AC" w:rsidRDefault="0083488E" w:rsidP="0051080B">
            <w:pPr>
              <w:tabs>
                <w:tab w:val="left" w:pos="0"/>
              </w:tabs>
              <w:jc w:val="both"/>
              <w:rPr>
                <w:sz w:val="22"/>
                <w:szCs w:val="22"/>
              </w:rPr>
            </w:pPr>
            <w:r w:rsidRPr="009F42AC">
              <w:rPr>
                <w:sz w:val="22"/>
                <w:szCs w:val="22"/>
              </w:rPr>
              <w:t xml:space="preserve">Rengėja – Ada </w:t>
            </w:r>
            <w:proofErr w:type="spellStart"/>
            <w:r w:rsidRPr="009F42AC">
              <w:rPr>
                <w:sz w:val="22"/>
                <w:szCs w:val="22"/>
              </w:rPr>
              <w:t>Samuilienė</w:t>
            </w:r>
            <w:proofErr w:type="spellEnd"/>
            <w:r w:rsidRPr="009F42AC">
              <w:rPr>
                <w:sz w:val="22"/>
                <w:szCs w:val="22"/>
              </w:rPr>
              <w:t>, Savivaldybės administracijos Finansų skyriaus vedėja</w:t>
            </w:r>
          </w:p>
        </w:tc>
      </w:tr>
      <w:tr w:rsidR="0083488E" w:rsidRPr="009F42AC" w14:paraId="1E1E05A0" w14:textId="77777777" w:rsidTr="005D6A96">
        <w:tc>
          <w:tcPr>
            <w:tcW w:w="9525" w:type="dxa"/>
          </w:tcPr>
          <w:p w14:paraId="2B48ACE8" w14:textId="77777777" w:rsidR="0083488E" w:rsidRPr="009F42AC" w:rsidRDefault="0083488E" w:rsidP="0051080B">
            <w:pPr>
              <w:tabs>
                <w:tab w:val="left" w:pos="0"/>
              </w:tabs>
              <w:rPr>
                <w:b/>
                <w:bCs/>
                <w:i/>
                <w:iCs/>
                <w:sz w:val="22"/>
                <w:szCs w:val="22"/>
              </w:rPr>
            </w:pPr>
            <w:r w:rsidRPr="009F42AC">
              <w:rPr>
                <w:sz w:val="22"/>
                <w:szCs w:val="22"/>
              </w:rPr>
              <w:t>9</w:t>
            </w:r>
            <w:r w:rsidRPr="009F42AC">
              <w:rPr>
                <w:b/>
                <w:bCs/>
                <w:i/>
                <w:iCs/>
                <w:sz w:val="22"/>
                <w:szCs w:val="22"/>
              </w:rPr>
              <w:t>. Kiti,  autorių nuomone,  reikalingi pagrindimai ir paaiškinimai.</w:t>
            </w:r>
          </w:p>
        </w:tc>
      </w:tr>
      <w:tr w:rsidR="0083488E" w:rsidRPr="009F42AC" w14:paraId="75C1E085" w14:textId="77777777" w:rsidTr="005D6A96">
        <w:tc>
          <w:tcPr>
            <w:tcW w:w="9525" w:type="dxa"/>
          </w:tcPr>
          <w:p w14:paraId="00CA8E4D" w14:textId="77777777" w:rsidR="0083488E" w:rsidRPr="009F42AC" w:rsidRDefault="0083488E" w:rsidP="0051080B">
            <w:pPr>
              <w:tabs>
                <w:tab w:val="left" w:pos="0"/>
              </w:tabs>
              <w:jc w:val="both"/>
              <w:rPr>
                <w:sz w:val="22"/>
                <w:szCs w:val="22"/>
              </w:rPr>
            </w:pPr>
            <w:r w:rsidRPr="009F42AC">
              <w:rPr>
                <w:sz w:val="22"/>
                <w:szCs w:val="22"/>
              </w:rPr>
              <w:t>Nėra</w:t>
            </w:r>
          </w:p>
        </w:tc>
      </w:tr>
    </w:tbl>
    <w:p w14:paraId="29CF4DE2" w14:textId="77777777" w:rsidR="0083488E" w:rsidRPr="009F42AC" w:rsidRDefault="0083488E" w:rsidP="0083488E">
      <w:pPr>
        <w:tabs>
          <w:tab w:val="left" w:pos="567"/>
        </w:tabs>
        <w:rPr>
          <w:sz w:val="22"/>
          <w:szCs w:val="22"/>
        </w:rPr>
      </w:pPr>
    </w:p>
    <w:p w14:paraId="10EBB298" w14:textId="77777777" w:rsidR="0083488E" w:rsidRPr="009F42AC" w:rsidRDefault="0083488E" w:rsidP="0083488E">
      <w:pPr>
        <w:tabs>
          <w:tab w:val="left" w:pos="567"/>
        </w:tabs>
        <w:rPr>
          <w:sz w:val="22"/>
          <w:szCs w:val="22"/>
        </w:rPr>
      </w:pPr>
    </w:p>
    <w:p w14:paraId="3D2F1C61" w14:textId="77777777" w:rsidR="0083488E" w:rsidRPr="009F42AC" w:rsidRDefault="0083488E" w:rsidP="0083488E">
      <w:pPr>
        <w:tabs>
          <w:tab w:val="left" w:pos="567"/>
        </w:tabs>
        <w:rPr>
          <w:sz w:val="22"/>
          <w:szCs w:val="22"/>
        </w:rPr>
      </w:pPr>
    </w:p>
    <w:p w14:paraId="536080B1" w14:textId="77777777" w:rsidR="0083488E" w:rsidRPr="009F42AC" w:rsidRDefault="0083488E" w:rsidP="0083488E">
      <w:pPr>
        <w:tabs>
          <w:tab w:val="left" w:pos="567"/>
        </w:tabs>
        <w:rPr>
          <w:sz w:val="22"/>
          <w:szCs w:val="22"/>
        </w:rPr>
      </w:pPr>
    </w:p>
    <w:p w14:paraId="3835DCC5" w14:textId="77777777" w:rsidR="0083488E" w:rsidRPr="009F42AC" w:rsidRDefault="0083488E" w:rsidP="0083488E">
      <w:pPr>
        <w:tabs>
          <w:tab w:val="left" w:pos="567"/>
        </w:tabs>
        <w:rPr>
          <w:sz w:val="22"/>
          <w:szCs w:val="22"/>
        </w:rPr>
      </w:pPr>
    </w:p>
    <w:p w14:paraId="05633C93" w14:textId="77777777" w:rsidR="0083488E" w:rsidRPr="009F42AC" w:rsidRDefault="0083488E" w:rsidP="0083488E">
      <w:pPr>
        <w:tabs>
          <w:tab w:val="left" w:pos="567"/>
        </w:tabs>
        <w:rPr>
          <w:sz w:val="22"/>
          <w:szCs w:val="22"/>
        </w:rPr>
      </w:pPr>
    </w:p>
    <w:p w14:paraId="4B17800F" w14:textId="00DEF681" w:rsidR="0083488E" w:rsidRPr="009F42AC" w:rsidRDefault="0083488E" w:rsidP="0083488E">
      <w:pPr>
        <w:tabs>
          <w:tab w:val="left" w:pos="567"/>
        </w:tabs>
        <w:rPr>
          <w:sz w:val="22"/>
          <w:szCs w:val="22"/>
        </w:rPr>
      </w:pPr>
      <w:r w:rsidRPr="009F42AC">
        <w:rPr>
          <w:sz w:val="22"/>
          <w:szCs w:val="22"/>
        </w:rPr>
        <w:t>Finansų skyriaus vedėja</w:t>
      </w:r>
      <w:r w:rsidRPr="009F42AC">
        <w:rPr>
          <w:sz w:val="22"/>
          <w:szCs w:val="22"/>
        </w:rPr>
        <w:tab/>
      </w:r>
      <w:r w:rsidRPr="009F42AC">
        <w:rPr>
          <w:sz w:val="22"/>
          <w:szCs w:val="22"/>
        </w:rPr>
        <w:tab/>
      </w:r>
      <w:r w:rsidRPr="009F42AC">
        <w:rPr>
          <w:sz w:val="22"/>
          <w:szCs w:val="22"/>
        </w:rPr>
        <w:tab/>
      </w:r>
      <w:r w:rsidRPr="009F42AC">
        <w:rPr>
          <w:sz w:val="22"/>
          <w:szCs w:val="22"/>
        </w:rPr>
        <w:tab/>
      </w:r>
      <w:bookmarkEnd w:id="5"/>
      <w:r w:rsidR="001F7916">
        <w:rPr>
          <w:sz w:val="22"/>
          <w:szCs w:val="22"/>
        </w:rPr>
        <w:t xml:space="preserve">                                                    </w:t>
      </w:r>
      <w:r w:rsidRPr="009F42AC">
        <w:rPr>
          <w:sz w:val="22"/>
          <w:szCs w:val="22"/>
        </w:rPr>
        <w:t xml:space="preserve">Ada </w:t>
      </w:r>
      <w:proofErr w:type="spellStart"/>
      <w:r w:rsidRPr="009F42AC">
        <w:rPr>
          <w:sz w:val="22"/>
          <w:szCs w:val="22"/>
        </w:rPr>
        <w:t>Samuilienė</w:t>
      </w:r>
      <w:proofErr w:type="spellEnd"/>
    </w:p>
    <w:p w14:paraId="7A43A8A4" w14:textId="77777777" w:rsidR="0083488E" w:rsidRPr="009F42AC" w:rsidRDefault="0083488E" w:rsidP="00044F4F">
      <w:pPr>
        <w:spacing w:line="480" w:lineRule="auto"/>
        <w:rPr>
          <w:sz w:val="22"/>
          <w:szCs w:val="22"/>
        </w:rPr>
      </w:pPr>
    </w:p>
    <w:sectPr w:rsidR="0083488E" w:rsidRPr="009F42AC" w:rsidSect="00E64431">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BD1AE" w14:textId="77777777" w:rsidR="00576A90" w:rsidRDefault="00576A90">
      <w:r>
        <w:separator/>
      </w:r>
    </w:p>
  </w:endnote>
  <w:endnote w:type="continuationSeparator" w:id="0">
    <w:p w14:paraId="2F0F36A8" w14:textId="77777777" w:rsidR="00576A90" w:rsidRDefault="00576A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F2C8F" w14:textId="77777777" w:rsidR="00576A90" w:rsidRDefault="00576A90">
      <w:r>
        <w:separator/>
      </w:r>
    </w:p>
  </w:footnote>
  <w:footnote w:type="continuationSeparator" w:id="0">
    <w:p w14:paraId="1E18F909" w14:textId="77777777" w:rsidR="00576A90" w:rsidRDefault="00576A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BBC070" w14:textId="77777777" w:rsidR="00FC1CD3" w:rsidRDefault="00CA45C9">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45D2545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7E6689" w14:textId="77777777" w:rsidR="00FC1CD3" w:rsidRDefault="00FC1CD3">
    <w:pPr>
      <w:pStyle w:val="Antrats"/>
      <w:framePr w:wrap="around" w:vAnchor="text" w:hAnchor="margin" w:xAlign="center" w:y="1"/>
      <w:rPr>
        <w:rStyle w:val="Puslapionumeris"/>
      </w:rPr>
    </w:pPr>
  </w:p>
  <w:p w14:paraId="2A3069EA"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6F6136"/>
    <w:multiLevelType w:val="multilevel"/>
    <w:tmpl w:val="54F6CCB8"/>
    <w:lvl w:ilvl="0">
      <w:start w:val="1"/>
      <w:numFmt w:val="decimal"/>
      <w:lvlText w:val="%1."/>
      <w:lvlJc w:val="left"/>
      <w:pPr>
        <w:ind w:left="1080" w:hanging="360"/>
      </w:pPr>
    </w:lvl>
    <w:lvl w:ilvl="1">
      <w:start w:val="1"/>
      <w:numFmt w:val="decimal"/>
      <w:isLgl/>
      <w:lvlText w:val="%1.%2."/>
      <w:lvlJc w:val="left"/>
      <w:pPr>
        <w:ind w:left="1080" w:hanging="360"/>
      </w:p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9A0FC9"/>
    <w:multiLevelType w:val="hybridMultilevel"/>
    <w:tmpl w:val="D99A8082"/>
    <w:lvl w:ilvl="0" w:tplc="A13E5590">
      <w:start w:val="30"/>
      <w:numFmt w:val="bullet"/>
      <w:lvlText w:val="-"/>
      <w:lvlJc w:val="left"/>
      <w:pPr>
        <w:ind w:left="630" w:hanging="360"/>
      </w:pPr>
      <w:rPr>
        <w:rFonts w:ascii="Times New Roman" w:eastAsia="Times New Roman" w:hAnsi="Times New Roman" w:cs="Times New Roman" w:hint="default"/>
      </w:rPr>
    </w:lvl>
    <w:lvl w:ilvl="1" w:tplc="04270003" w:tentative="1">
      <w:start w:val="1"/>
      <w:numFmt w:val="bullet"/>
      <w:lvlText w:val="o"/>
      <w:lvlJc w:val="left"/>
      <w:pPr>
        <w:ind w:left="1350" w:hanging="360"/>
      </w:pPr>
      <w:rPr>
        <w:rFonts w:ascii="Courier New" w:hAnsi="Courier New" w:cs="Courier New" w:hint="default"/>
      </w:rPr>
    </w:lvl>
    <w:lvl w:ilvl="2" w:tplc="04270005" w:tentative="1">
      <w:start w:val="1"/>
      <w:numFmt w:val="bullet"/>
      <w:lvlText w:val=""/>
      <w:lvlJc w:val="left"/>
      <w:pPr>
        <w:ind w:left="2070" w:hanging="360"/>
      </w:pPr>
      <w:rPr>
        <w:rFonts w:ascii="Wingdings" w:hAnsi="Wingdings" w:hint="default"/>
      </w:rPr>
    </w:lvl>
    <w:lvl w:ilvl="3" w:tplc="04270001" w:tentative="1">
      <w:start w:val="1"/>
      <w:numFmt w:val="bullet"/>
      <w:lvlText w:val=""/>
      <w:lvlJc w:val="left"/>
      <w:pPr>
        <w:ind w:left="2790" w:hanging="360"/>
      </w:pPr>
      <w:rPr>
        <w:rFonts w:ascii="Symbol" w:hAnsi="Symbol" w:hint="default"/>
      </w:rPr>
    </w:lvl>
    <w:lvl w:ilvl="4" w:tplc="04270003" w:tentative="1">
      <w:start w:val="1"/>
      <w:numFmt w:val="bullet"/>
      <w:lvlText w:val="o"/>
      <w:lvlJc w:val="left"/>
      <w:pPr>
        <w:ind w:left="3510" w:hanging="360"/>
      </w:pPr>
      <w:rPr>
        <w:rFonts w:ascii="Courier New" w:hAnsi="Courier New" w:cs="Courier New" w:hint="default"/>
      </w:rPr>
    </w:lvl>
    <w:lvl w:ilvl="5" w:tplc="04270005" w:tentative="1">
      <w:start w:val="1"/>
      <w:numFmt w:val="bullet"/>
      <w:lvlText w:val=""/>
      <w:lvlJc w:val="left"/>
      <w:pPr>
        <w:ind w:left="4230" w:hanging="360"/>
      </w:pPr>
      <w:rPr>
        <w:rFonts w:ascii="Wingdings" w:hAnsi="Wingdings" w:hint="default"/>
      </w:rPr>
    </w:lvl>
    <w:lvl w:ilvl="6" w:tplc="04270001" w:tentative="1">
      <w:start w:val="1"/>
      <w:numFmt w:val="bullet"/>
      <w:lvlText w:val=""/>
      <w:lvlJc w:val="left"/>
      <w:pPr>
        <w:ind w:left="4950" w:hanging="360"/>
      </w:pPr>
      <w:rPr>
        <w:rFonts w:ascii="Symbol" w:hAnsi="Symbol" w:hint="default"/>
      </w:rPr>
    </w:lvl>
    <w:lvl w:ilvl="7" w:tplc="04270003" w:tentative="1">
      <w:start w:val="1"/>
      <w:numFmt w:val="bullet"/>
      <w:lvlText w:val="o"/>
      <w:lvlJc w:val="left"/>
      <w:pPr>
        <w:ind w:left="5670" w:hanging="360"/>
      </w:pPr>
      <w:rPr>
        <w:rFonts w:ascii="Courier New" w:hAnsi="Courier New" w:cs="Courier New" w:hint="default"/>
      </w:rPr>
    </w:lvl>
    <w:lvl w:ilvl="8" w:tplc="04270005" w:tentative="1">
      <w:start w:val="1"/>
      <w:numFmt w:val="bullet"/>
      <w:lvlText w:val=""/>
      <w:lvlJc w:val="left"/>
      <w:pPr>
        <w:ind w:left="6390" w:hanging="360"/>
      </w:pPr>
      <w:rPr>
        <w:rFonts w:ascii="Wingdings" w:hAnsi="Wingdings" w:hint="default"/>
      </w:rPr>
    </w:lvl>
  </w:abstractNum>
  <w:abstractNum w:abstractNumId="5" w15:restartNumberingAfterBreak="0">
    <w:nsid w:val="2AB47C73"/>
    <w:multiLevelType w:val="hybridMultilevel"/>
    <w:tmpl w:val="45C8837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EDC7650"/>
    <w:multiLevelType w:val="hybridMultilevel"/>
    <w:tmpl w:val="40BCBF8C"/>
    <w:lvl w:ilvl="0" w:tplc="C8AADF1E">
      <w:start w:val="202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0BA2B84"/>
    <w:multiLevelType w:val="hybridMultilevel"/>
    <w:tmpl w:val="782E03D0"/>
    <w:lvl w:ilvl="0" w:tplc="DC5080B0">
      <w:start w:val="5360"/>
      <w:numFmt w:val="decimal"/>
      <w:lvlText w:val="%1"/>
      <w:lvlJc w:val="left"/>
      <w:pPr>
        <w:ind w:left="764" w:hanging="48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9" w15:restartNumberingAfterBreak="0">
    <w:nsid w:val="58F5072D"/>
    <w:multiLevelType w:val="hybridMultilevel"/>
    <w:tmpl w:val="B1A6A694"/>
    <w:lvl w:ilvl="0" w:tplc="9412F5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5A3E3BCF"/>
    <w:multiLevelType w:val="hybridMultilevel"/>
    <w:tmpl w:val="B4F21746"/>
    <w:lvl w:ilvl="0" w:tplc="0E30C7DC">
      <w:start w:val="2025"/>
      <w:numFmt w:val="bullet"/>
      <w:lvlText w:val="-"/>
      <w:lvlJc w:val="left"/>
      <w:pPr>
        <w:ind w:left="1020" w:hanging="360"/>
      </w:pPr>
      <w:rPr>
        <w:rFonts w:ascii="Times New Roman" w:eastAsia="Times New Roman" w:hAnsi="Times New Roman" w:cs="Times New Roman" w:hint="default"/>
      </w:rPr>
    </w:lvl>
    <w:lvl w:ilvl="1" w:tplc="04270003" w:tentative="1">
      <w:start w:val="1"/>
      <w:numFmt w:val="bullet"/>
      <w:lvlText w:val="o"/>
      <w:lvlJc w:val="left"/>
      <w:pPr>
        <w:ind w:left="1740" w:hanging="360"/>
      </w:pPr>
      <w:rPr>
        <w:rFonts w:ascii="Courier New" w:hAnsi="Courier New" w:cs="Courier New" w:hint="default"/>
      </w:rPr>
    </w:lvl>
    <w:lvl w:ilvl="2" w:tplc="04270005" w:tentative="1">
      <w:start w:val="1"/>
      <w:numFmt w:val="bullet"/>
      <w:lvlText w:val=""/>
      <w:lvlJc w:val="left"/>
      <w:pPr>
        <w:ind w:left="2460" w:hanging="360"/>
      </w:pPr>
      <w:rPr>
        <w:rFonts w:ascii="Wingdings" w:hAnsi="Wingdings" w:hint="default"/>
      </w:rPr>
    </w:lvl>
    <w:lvl w:ilvl="3" w:tplc="04270001" w:tentative="1">
      <w:start w:val="1"/>
      <w:numFmt w:val="bullet"/>
      <w:lvlText w:val=""/>
      <w:lvlJc w:val="left"/>
      <w:pPr>
        <w:ind w:left="3180" w:hanging="360"/>
      </w:pPr>
      <w:rPr>
        <w:rFonts w:ascii="Symbol" w:hAnsi="Symbol" w:hint="default"/>
      </w:rPr>
    </w:lvl>
    <w:lvl w:ilvl="4" w:tplc="04270003" w:tentative="1">
      <w:start w:val="1"/>
      <w:numFmt w:val="bullet"/>
      <w:lvlText w:val="o"/>
      <w:lvlJc w:val="left"/>
      <w:pPr>
        <w:ind w:left="3900" w:hanging="360"/>
      </w:pPr>
      <w:rPr>
        <w:rFonts w:ascii="Courier New" w:hAnsi="Courier New" w:cs="Courier New" w:hint="default"/>
      </w:rPr>
    </w:lvl>
    <w:lvl w:ilvl="5" w:tplc="04270005" w:tentative="1">
      <w:start w:val="1"/>
      <w:numFmt w:val="bullet"/>
      <w:lvlText w:val=""/>
      <w:lvlJc w:val="left"/>
      <w:pPr>
        <w:ind w:left="4620" w:hanging="360"/>
      </w:pPr>
      <w:rPr>
        <w:rFonts w:ascii="Wingdings" w:hAnsi="Wingdings" w:hint="default"/>
      </w:rPr>
    </w:lvl>
    <w:lvl w:ilvl="6" w:tplc="04270001" w:tentative="1">
      <w:start w:val="1"/>
      <w:numFmt w:val="bullet"/>
      <w:lvlText w:val=""/>
      <w:lvlJc w:val="left"/>
      <w:pPr>
        <w:ind w:left="5340" w:hanging="360"/>
      </w:pPr>
      <w:rPr>
        <w:rFonts w:ascii="Symbol" w:hAnsi="Symbol" w:hint="default"/>
      </w:rPr>
    </w:lvl>
    <w:lvl w:ilvl="7" w:tplc="04270003" w:tentative="1">
      <w:start w:val="1"/>
      <w:numFmt w:val="bullet"/>
      <w:lvlText w:val="o"/>
      <w:lvlJc w:val="left"/>
      <w:pPr>
        <w:ind w:left="6060" w:hanging="360"/>
      </w:pPr>
      <w:rPr>
        <w:rFonts w:ascii="Courier New" w:hAnsi="Courier New" w:cs="Courier New" w:hint="default"/>
      </w:rPr>
    </w:lvl>
    <w:lvl w:ilvl="8" w:tplc="04270005" w:tentative="1">
      <w:start w:val="1"/>
      <w:numFmt w:val="bullet"/>
      <w:lvlText w:val=""/>
      <w:lvlJc w:val="left"/>
      <w:pPr>
        <w:ind w:left="6780" w:hanging="360"/>
      </w:pPr>
      <w:rPr>
        <w:rFonts w:ascii="Wingdings" w:hAnsi="Wingdings" w:hint="default"/>
      </w:rPr>
    </w:lvl>
  </w:abstractNum>
  <w:abstractNum w:abstractNumId="11"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177424081">
    <w:abstractNumId w:val="7"/>
  </w:num>
  <w:num w:numId="2" w16cid:durableId="1174958976">
    <w:abstractNumId w:val="3"/>
  </w:num>
  <w:num w:numId="3" w16cid:durableId="1397631532">
    <w:abstractNumId w:val="11"/>
  </w:num>
  <w:num w:numId="4" w16cid:durableId="1924947048">
    <w:abstractNumId w:val="2"/>
  </w:num>
  <w:num w:numId="5" w16cid:durableId="2040155855">
    <w:abstractNumId w:val="13"/>
  </w:num>
  <w:num w:numId="6" w16cid:durableId="726416810">
    <w:abstractNumId w:val="12"/>
  </w:num>
  <w:num w:numId="7" w16cid:durableId="595596287">
    <w:abstractNumId w:val="0"/>
  </w:num>
  <w:num w:numId="8" w16cid:durableId="399207973">
    <w:abstractNumId w:val="4"/>
  </w:num>
  <w:num w:numId="9" w16cid:durableId="743646763">
    <w:abstractNumId w:val="8"/>
  </w:num>
  <w:num w:numId="10" w16cid:durableId="591359812">
    <w:abstractNumId w:val="9"/>
  </w:num>
  <w:num w:numId="11" w16cid:durableId="7523188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84312527">
    <w:abstractNumId w:val="6"/>
  </w:num>
  <w:num w:numId="13" w16cid:durableId="2098289393">
    <w:abstractNumId w:val="10"/>
  </w:num>
  <w:num w:numId="14" w16cid:durableId="4716791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008E"/>
    <w:rsid w:val="00003883"/>
    <w:rsid w:val="00005BF7"/>
    <w:rsid w:val="00006D4C"/>
    <w:rsid w:val="000113E2"/>
    <w:rsid w:val="0001212D"/>
    <w:rsid w:val="00012906"/>
    <w:rsid w:val="00015CDE"/>
    <w:rsid w:val="00016BFC"/>
    <w:rsid w:val="00031B2B"/>
    <w:rsid w:val="00035ED8"/>
    <w:rsid w:val="00044F4F"/>
    <w:rsid w:val="00067DE9"/>
    <w:rsid w:val="00076A1D"/>
    <w:rsid w:val="00090406"/>
    <w:rsid w:val="000B0953"/>
    <w:rsid w:val="000B0F28"/>
    <w:rsid w:val="000B1C96"/>
    <w:rsid w:val="000B1FDC"/>
    <w:rsid w:val="000C3A8A"/>
    <w:rsid w:val="000D7BB3"/>
    <w:rsid w:val="000E1276"/>
    <w:rsid w:val="000E2BAC"/>
    <w:rsid w:val="000E548D"/>
    <w:rsid w:val="000E6B72"/>
    <w:rsid w:val="000F5612"/>
    <w:rsid w:val="00107C26"/>
    <w:rsid w:val="00127CBF"/>
    <w:rsid w:val="00137CE1"/>
    <w:rsid w:val="00146CCA"/>
    <w:rsid w:val="00162618"/>
    <w:rsid w:val="0016312F"/>
    <w:rsid w:val="00177247"/>
    <w:rsid w:val="0018368C"/>
    <w:rsid w:val="001926C8"/>
    <w:rsid w:val="001939EE"/>
    <w:rsid w:val="00196C9A"/>
    <w:rsid w:val="001A3281"/>
    <w:rsid w:val="001A619A"/>
    <w:rsid w:val="001A79A5"/>
    <w:rsid w:val="001C339C"/>
    <w:rsid w:val="001D2E82"/>
    <w:rsid w:val="001E2C51"/>
    <w:rsid w:val="001E527F"/>
    <w:rsid w:val="001F7916"/>
    <w:rsid w:val="00201260"/>
    <w:rsid w:val="00214697"/>
    <w:rsid w:val="0022468F"/>
    <w:rsid w:val="00226341"/>
    <w:rsid w:val="0023692E"/>
    <w:rsid w:val="00251454"/>
    <w:rsid w:val="00280529"/>
    <w:rsid w:val="0028116E"/>
    <w:rsid w:val="00281984"/>
    <w:rsid w:val="0029115F"/>
    <w:rsid w:val="002A6329"/>
    <w:rsid w:val="002B30D3"/>
    <w:rsid w:val="002B3B6F"/>
    <w:rsid w:val="002C1539"/>
    <w:rsid w:val="002E12DA"/>
    <w:rsid w:val="002E1F99"/>
    <w:rsid w:val="002F084E"/>
    <w:rsid w:val="002F1BCC"/>
    <w:rsid w:val="002F2593"/>
    <w:rsid w:val="00315599"/>
    <w:rsid w:val="00346E67"/>
    <w:rsid w:val="00346ED4"/>
    <w:rsid w:val="0037061D"/>
    <w:rsid w:val="00372033"/>
    <w:rsid w:val="003733B1"/>
    <w:rsid w:val="00392F30"/>
    <w:rsid w:val="00394FD0"/>
    <w:rsid w:val="00395683"/>
    <w:rsid w:val="003959DC"/>
    <w:rsid w:val="003A2181"/>
    <w:rsid w:val="003A6384"/>
    <w:rsid w:val="003B2523"/>
    <w:rsid w:val="003B31B5"/>
    <w:rsid w:val="003C2CE6"/>
    <w:rsid w:val="003D36E7"/>
    <w:rsid w:val="003D71F0"/>
    <w:rsid w:val="003E72FB"/>
    <w:rsid w:val="003F40BA"/>
    <w:rsid w:val="003F43DA"/>
    <w:rsid w:val="00421D77"/>
    <w:rsid w:val="00433D3F"/>
    <w:rsid w:val="004736D3"/>
    <w:rsid w:val="00494A60"/>
    <w:rsid w:val="00494CCC"/>
    <w:rsid w:val="00497CCD"/>
    <w:rsid w:val="004A3890"/>
    <w:rsid w:val="004A68B7"/>
    <w:rsid w:val="004B2369"/>
    <w:rsid w:val="004C01B2"/>
    <w:rsid w:val="004D5726"/>
    <w:rsid w:val="004E7E03"/>
    <w:rsid w:val="004F6E17"/>
    <w:rsid w:val="00501A06"/>
    <w:rsid w:val="00501C69"/>
    <w:rsid w:val="00501EC3"/>
    <w:rsid w:val="005049D0"/>
    <w:rsid w:val="005401C2"/>
    <w:rsid w:val="00542B92"/>
    <w:rsid w:val="00554E7E"/>
    <w:rsid w:val="005560FA"/>
    <w:rsid w:val="00563FD6"/>
    <w:rsid w:val="00576A90"/>
    <w:rsid w:val="00583085"/>
    <w:rsid w:val="00591F60"/>
    <w:rsid w:val="005A044B"/>
    <w:rsid w:val="005B2122"/>
    <w:rsid w:val="005B5054"/>
    <w:rsid w:val="005B677E"/>
    <w:rsid w:val="005D6A96"/>
    <w:rsid w:val="0060121E"/>
    <w:rsid w:val="006042B0"/>
    <w:rsid w:val="006046BD"/>
    <w:rsid w:val="0060599B"/>
    <w:rsid w:val="00610B07"/>
    <w:rsid w:val="0061124E"/>
    <w:rsid w:val="00621B4E"/>
    <w:rsid w:val="0063466E"/>
    <w:rsid w:val="00641E12"/>
    <w:rsid w:val="0065250B"/>
    <w:rsid w:val="0065480C"/>
    <w:rsid w:val="00670783"/>
    <w:rsid w:val="006746BB"/>
    <w:rsid w:val="006A29E6"/>
    <w:rsid w:val="006A5260"/>
    <w:rsid w:val="006B194D"/>
    <w:rsid w:val="006C0B8B"/>
    <w:rsid w:val="006C7373"/>
    <w:rsid w:val="006F73C6"/>
    <w:rsid w:val="006F79BB"/>
    <w:rsid w:val="00707910"/>
    <w:rsid w:val="007135C1"/>
    <w:rsid w:val="0071733F"/>
    <w:rsid w:val="007243D8"/>
    <w:rsid w:val="00733F0E"/>
    <w:rsid w:val="00734333"/>
    <w:rsid w:val="0074456D"/>
    <w:rsid w:val="00761250"/>
    <w:rsid w:val="007637D3"/>
    <w:rsid w:val="007775D8"/>
    <w:rsid w:val="007860A8"/>
    <w:rsid w:val="00792B7C"/>
    <w:rsid w:val="007A46EC"/>
    <w:rsid w:val="007B34D9"/>
    <w:rsid w:val="007B7194"/>
    <w:rsid w:val="007B7D9C"/>
    <w:rsid w:val="007C3086"/>
    <w:rsid w:val="007E13A9"/>
    <w:rsid w:val="008037D5"/>
    <w:rsid w:val="00815950"/>
    <w:rsid w:val="00820E50"/>
    <w:rsid w:val="00832EB6"/>
    <w:rsid w:val="008338BE"/>
    <w:rsid w:val="0083488E"/>
    <w:rsid w:val="00844A25"/>
    <w:rsid w:val="00854CEB"/>
    <w:rsid w:val="00863138"/>
    <w:rsid w:val="00867C4B"/>
    <w:rsid w:val="0087387D"/>
    <w:rsid w:val="00874F4D"/>
    <w:rsid w:val="008758B4"/>
    <w:rsid w:val="0088250C"/>
    <w:rsid w:val="00883EE2"/>
    <w:rsid w:val="00886E2F"/>
    <w:rsid w:val="00892223"/>
    <w:rsid w:val="008949DF"/>
    <w:rsid w:val="00894D72"/>
    <w:rsid w:val="008962CF"/>
    <w:rsid w:val="008A4BEF"/>
    <w:rsid w:val="008A7972"/>
    <w:rsid w:val="008B2A3E"/>
    <w:rsid w:val="008C17A1"/>
    <w:rsid w:val="008C2222"/>
    <w:rsid w:val="008C4BDA"/>
    <w:rsid w:val="008E5005"/>
    <w:rsid w:val="00931D64"/>
    <w:rsid w:val="00931DA5"/>
    <w:rsid w:val="00950264"/>
    <w:rsid w:val="00962068"/>
    <w:rsid w:val="00970A02"/>
    <w:rsid w:val="00992B19"/>
    <w:rsid w:val="009A704C"/>
    <w:rsid w:val="009B1E06"/>
    <w:rsid w:val="009C146A"/>
    <w:rsid w:val="009E269F"/>
    <w:rsid w:val="009E78A8"/>
    <w:rsid w:val="009F42AC"/>
    <w:rsid w:val="009F5005"/>
    <w:rsid w:val="00A03AEE"/>
    <w:rsid w:val="00A07C5C"/>
    <w:rsid w:val="00A10B04"/>
    <w:rsid w:val="00A1235B"/>
    <w:rsid w:val="00A151E4"/>
    <w:rsid w:val="00A30D62"/>
    <w:rsid w:val="00A42B73"/>
    <w:rsid w:val="00A44FD0"/>
    <w:rsid w:val="00A50BA6"/>
    <w:rsid w:val="00A519AD"/>
    <w:rsid w:val="00A531C7"/>
    <w:rsid w:val="00A60E67"/>
    <w:rsid w:val="00A62A13"/>
    <w:rsid w:val="00A64F5E"/>
    <w:rsid w:val="00A749F9"/>
    <w:rsid w:val="00A85052"/>
    <w:rsid w:val="00A87403"/>
    <w:rsid w:val="00A91AD8"/>
    <w:rsid w:val="00AA4CC5"/>
    <w:rsid w:val="00AB13EB"/>
    <w:rsid w:val="00AC0F3F"/>
    <w:rsid w:val="00AC51B4"/>
    <w:rsid w:val="00AC5D4C"/>
    <w:rsid w:val="00AD7C4E"/>
    <w:rsid w:val="00AE2841"/>
    <w:rsid w:val="00AE6194"/>
    <w:rsid w:val="00B00F19"/>
    <w:rsid w:val="00B13363"/>
    <w:rsid w:val="00B14102"/>
    <w:rsid w:val="00B17863"/>
    <w:rsid w:val="00B210C6"/>
    <w:rsid w:val="00B27F26"/>
    <w:rsid w:val="00B341B4"/>
    <w:rsid w:val="00B40845"/>
    <w:rsid w:val="00B418C7"/>
    <w:rsid w:val="00B46363"/>
    <w:rsid w:val="00B52170"/>
    <w:rsid w:val="00B56A5D"/>
    <w:rsid w:val="00B64FCF"/>
    <w:rsid w:val="00B668F0"/>
    <w:rsid w:val="00B82C13"/>
    <w:rsid w:val="00B86706"/>
    <w:rsid w:val="00B949D1"/>
    <w:rsid w:val="00B951B0"/>
    <w:rsid w:val="00BB78A1"/>
    <w:rsid w:val="00BB7B39"/>
    <w:rsid w:val="00BD0827"/>
    <w:rsid w:val="00BD1082"/>
    <w:rsid w:val="00BD5160"/>
    <w:rsid w:val="00BD768A"/>
    <w:rsid w:val="00BE234B"/>
    <w:rsid w:val="00BE26C8"/>
    <w:rsid w:val="00BE39E6"/>
    <w:rsid w:val="00BE5A8E"/>
    <w:rsid w:val="00BF0DEF"/>
    <w:rsid w:val="00BF28F5"/>
    <w:rsid w:val="00C0081B"/>
    <w:rsid w:val="00C02331"/>
    <w:rsid w:val="00C1630A"/>
    <w:rsid w:val="00C3652D"/>
    <w:rsid w:val="00C43EC0"/>
    <w:rsid w:val="00C55384"/>
    <w:rsid w:val="00C63620"/>
    <w:rsid w:val="00C664C1"/>
    <w:rsid w:val="00C707F5"/>
    <w:rsid w:val="00C73F5B"/>
    <w:rsid w:val="00C74385"/>
    <w:rsid w:val="00C752E6"/>
    <w:rsid w:val="00C83B36"/>
    <w:rsid w:val="00C87FF8"/>
    <w:rsid w:val="00C97D21"/>
    <w:rsid w:val="00CA45C9"/>
    <w:rsid w:val="00CD20A6"/>
    <w:rsid w:val="00CD62B1"/>
    <w:rsid w:val="00CF3956"/>
    <w:rsid w:val="00D06133"/>
    <w:rsid w:val="00D10448"/>
    <w:rsid w:val="00D27D0C"/>
    <w:rsid w:val="00D34E4F"/>
    <w:rsid w:val="00D367C9"/>
    <w:rsid w:val="00D513AA"/>
    <w:rsid w:val="00D82C9A"/>
    <w:rsid w:val="00D854EC"/>
    <w:rsid w:val="00D97375"/>
    <w:rsid w:val="00DA3744"/>
    <w:rsid w:val="00DC1129"/>
    <w:rsid w:val="00DE44FA"/>
    <w:rsid w:val="00DF359F"/>
    <w:rsid w:val="00DF4642"/>
    <w:rsid w:val="00E22D46"/>
    <w:rsid w:val="00E24274"/>
    <w:rsid w:val="00E24674"/>
    <w:rsid w:val="00E405C8"/>
    <w:rsid w:val="00E53280"/>
    <w:rsid w:val="00E5581D"/>
    <w:rsid w:val="00E636DA"/>
    <w:rsid w:val="00E64431"/>
    <w:rsid w:val="00E727C5"/>
    <w:rsid w:val="00E869DA"/>
    <w:rsid w:val="00E87E76"/>
    <w:rsid w:val="00E935E8"/>
    <w:rsid w:val="00EA2480"/>
    <w:rsid w:val="00EA3761"/>
    <w:rsid w:val="00EB3585"/>
    <w:rsid w:val="00EC77B8"/>
    <w:rsid w:val="00EF1A7F"/>
    <w:rsid w:val="00EF3A8F"/>
    <w:rsid w:val="00EF4FEC"/>
    <w:rsid w:val="00F06585"/>
    <w:rsid w:val="00F1322E"/>
    <w:rsid w:val="00F14674"/>
    <w:rsid w:val="00F20019"/>
    <w:rsid w:val="00F27B18"/>
    <w:rsid w:val="00F320CA"/>
    <w:rsid w:val="00F45C3E"/>
    <w:rsid w:val="00F529AE"/>
    <w:rsid w:val="00F53CED"/>
    <w:rsid w:val="00F6384B"/>
    <w:rsid w:val="00F76D9B"/>
    <w:rsid w:val="00F8109A"/>
    <w:rsid w:val="00F81528"/>
    <w:rsid w:val="00F87249"/>
    <w:rsid w:val="00F94EEA"/>
    <w:rsid w:val="00FA0AAF"/>
    <w:rsid w:val="00FB64C5"/>
    <w:rsid w:val="00FC1CD3"/>
    <w:rsid w:val="00FC530C"/>
    <w:rsid w:val="00FC58BB"/>
    <w:rsid w:val="00FD2280"/>
    <w:rsid w:val="00FE63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74103"/>
  <w15:docId w15:val="{15E658BA-6275-45AF-A997-6E4E8F75C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Smart Link" w:semiHidden="1" w:uiPriority="99" w:unhideWhenUsed="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link w:val="PoratDiagrama"/>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link w:val="PagrindinistekstasDiagrama"/>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cs="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customStyle="1" w:styleId="PagrindinistekstasDiagrama">
    <w:name w:val="Pagrindinis tekstas Diagrama"/>
    <w:link w:val="Pagrindinistekstas"/>
    <w:rsid w:val="00BE5A8E"/>
    <w:rPr>
      <w:sz w:val="24"/>
    </w:rPr>
  </w:style>
  <w:style w:type="character" w:styleId="Neapdorotaspaminjimas">
    <w:name w:val="Unresolved Mention"/>
    <w:basedOn w:val="Numatytasispastraiposriftas"/>
    <w:rsid w:val="0083488E"/>
    <w:rPr>
      <w:color w:val="605E5C"/>
      <w:shd w:val="clear" w:color="auto" w:fill="E1DFDD"/>
    </w:rPr>
  </w:style>
  <w:style w:type="paragraph" w:styleId="Sraopastraipa">
    <w:name w:val="List Paragraph"/>
    <w:basedOn w:val="prastasis"/>
    <w:uiPriority w:val="34"/>
    <w:qFormat/>
    <w:rsid w:val="0083488E"/>
    <w:pPr>
      <w:ind w:left="720"/>
      <w:contextualSpacing/>
    </w:pPr>
  </w:style>
  <w:style w:type="character" w:customStyle="1" w:styleId="PoratDiagrama">
    <w:name w:val="Poraštė Diagrama"/>
    <w:basedOn w:val="Numatytasispastraiposriftas"/>
    <w:link w:val="Porat"/>
    <w:rsid w:val="0083488E"/>
    <w:rPr>
      <w:sz w:val="24"/>
    </w:rPr>
  </w:style>
  <w:style w:type="character" w:styleId="Komentaronuoroda">
    <w:name w:val="annotation reference"/>
    <w:basedOn w:val="Numatytasispastraiposriftas"/>
    <w:unhideWhenUsed/>
    <w:rsid w:val="00E5581D"/>
    <w:rPr>
      <w:sz w:val="16"/>
      <w:szCs w:val="16"/>
    </w:rPr>
  </w:style>
  <w:style w:type="paragraph" w:styleId="Komentarotekstas">
    <w:name w:val="annotation text"/>
    <w:basedOn w:val="prastasis"/>
    <w:link w:val="KomentarotekstasDiagrama"/>
    <w:unhideWhenUsed/>
    <w:rsid w:val="00E5581D"/>
    <w:rPr>
      <w:sz w:val="20"/>
    </w:rPr>
  </w:style>
  <w:style w:type="character" w:customStyle="1" w:styleId="KomentarotekstasDiagrama">
    <w:name w:val="Komentaro tekstas Diagrama"/>
    <w:basedOn w:val="Numatytasispastraiposriftas"/>
    <w:link w:val="Komentarotekstas"/>
    <w:uiPriority w:val="99"/>
    <w:rsid w:val="00E558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254974443">
      <w:bodyDiv w:val="1"/>
      <w:marLeft w:val="0"/>
      <w:marRight w:val="0"/>
      <w:marTop w:val="0"/>
      <w:marBottom w:val="0"/>
      <w:divBdr>
        <w:top w:val="none" w:sz="0" w:space="0" w:color="auto"/>
        <w:left w:val="none" w:sz="0" w:space="0" w:color="auto"/>
        <w:bottom w:val="none" w:sz="0" w:space="0" w:color="auto"/>
        <w:right w:val="none" w:sz="0" w:space="0" w:color="auto"/>
      </w:divBdr>
    </w:div>
    <w:div w:id="198365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a.samuiliene@jurbark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2</TotalTime>
  <Pages>8</Pages>
  <Words>15293</Words>
  <Characters>8718</Characters>
  <Application>Microsoft Office Word</Application>
  <DocSecurity>0</DocSecurity>
  <Lines>72</Lines>
  <Paragraphs>47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3</cp:revision>
  <cp:lastPrinted>2025-02-17T13:57:00Z</cp:lastPrinted>
  <dcterms:created xsi:type="dcterms:W3CDTF">2025-02-20T09:22:00Z</dcterms:created>
  <dcterms:modified xsi:type="dcterms:W3CDTF">2025-02-20T11:18:00Z</dcterms:modified>
</cp:coreProperties>
</file>