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2B36" w14:textId="77777777" w:rsidR="007E6A34" w:rsidRDefault="007E6A34" w:rsidP="007E6A34">
      <w:pPr>
        <w:tabs>
          <w:tab w:val="left" w:pos="6804"/>
        </w:tabs>
      </w:pPr>
    </w:p>
    <w:p w14:paraId="5C1DB3AC" w14:textId="77777777" w:rsidR="00FA59C1" w:rsidRDefault="00FA59C1" w:rsidP="00FA59C1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6"/>
        <w:gridCol w:w="297"/>
        <w:gridCol w:w="2054"/>
        <w:gridCol w:w="536"/>
        <w:gridCol w:w="1727"/>
      </w:tblGrid>
      <w:tr w:rsidR="00F96B77" w:rsidRPr="006733C6" w14:paraId="2C541629" w14:textId="77777777" w:rsidTr="000B4649">
        <w:trPr>
          <w:cantSplit/>
        </w:trPr>
        <w:tc>
          <w:tcPr>
            <w:tcW w:w="4920" w:type="dxa"/>
            <w:vMerge w:val="restart"/>
          </w:tcPr>
          <w:p w14:paraId="7A82AD77" w14:textId="77777777" w:rsidR="00F96B77" w:rsidRPr="006733C6" w:rsidRDefault="00DF7170" w:rsidP="00DF7170">
            <w:pPr>
              <w:rPr>
                <w:rFonts w:ascii="Arial" w:hAnsi="Arial" w:cs="Arial"/>
              </w:rPr>
            </w:pPr>
            <w:r w:rsidRPr="006733C6">
              <w:rPr>
                <w:rFonts w:ascii="Arial" w:hAnsi="Arial" w:cs="Arial"/>
              </w:rPr>
              <w:t>Jurbarko rajono savivaldybės</w:t>
            </w:r>
            <w:r w:rsidR="00714D27">
              <w:rPr>
                <w:rFonts w:ascii="Arial" w:hAnsi="Arial" w:cs="Arial"/>
              </w:rPr>
              <w:t xml:space="preserve"> </w:t>
            </w:r>
            <w:r w:rsidRPr="006733C6">
              <w:rPr>
                <w:rFonts w:ascii="Arial" w:hAnsi="Arial" w:cs="Arial"/>
              </w:rPr>
              <w:t xml:space="preserve">Tarybai </w:t>
            </w:r>
          </w:p>
          <w:p w14:paraId="0245A239" w14:textId="77777777" w:rsidR="004F52A7" w:rsidRPr="006733C6" w:rsidRDefault="00714D27" w:rsidP="00714D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Dariaus ir Girėno g. 96, Jurbarkas</w:t>
            </w:r>
          </w:p>
          <w:p w14:paraId="446D1F14" w14:textId="77777777" w:rsidR="00881765" w:rsidRPr="006733C6" w:rsidRDefault="00881765" w:rsidP="007E5F9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297" w:type="dxa"/>
            <w:vMerge w:val="restart"/>
          </w:tcPr>
          <w:p w14:paraId="294E08DA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left w:val="nil"/>
            </w:tcBorders>
          </w:tcPr>
          <w:p w14:paraId="31B661B9" w14:textId="77777777" w:rsidR="00F96B77" w:rsidRPr="006733C6" w:rsidRDefault="0006069E" w:rsidP="0002119F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6733C6">
              <w:rPr>
                <w:rFonts w:ascii="Arial" w:hAnsi="Arial" w:cs="Arial"/>
              </w:rPr>
              <w:t>202</w:t>
            </w:r>
            <w:r w:rsidR="008C7271" w:rsidRPr="006733C6">
              <w:rPr>
                <w:rFonts w:ascii="Arial" w:hAnsi="Arial" w:cs="Arial"/>
              </w:rPr>
              <w:t>5</w:t>
            </w:r>
            <w:r w:rsidR="00097181" w:rsidRPr="006733C6">
              <w:rPr>
                <w:rFonts w:ascii="Arial" w:hAnsi="Arial" w:cs="Arial"/>
              </w:rPr>
              <w:t>-</w:t>
            </w:r>
            <w:r w:rsidRPr="006733C6">
              <w:rPr>
                <w:rFonts w:ascii="Arial" w:hAnsi="Arial" w:cs="Arial"/>
              </w:rPr>
              <w:t>0</w:t>
            </w:r>
            <w:r w:rsidR="008C7271" w:rsidRPr="006733C6">
              <w:rPr>
                <w:rFonts w:ascii="Arial" w:hAnsi="Arial" w:cs="Arial"/>
              </w:rPr>
              <w:t>1</w:t>
            </w:r>
            <w:r w:rsidR="004F52A7" w:rsidRPr="006733C6">
              <w:rPr>
                <w:rFonts w:ascii="Arial" w:hAnsi="Arial" w:cs="Arial"/>
              </w:rPr>
              <w:t>-</w:t>
            </w:r>
            <w:r w:rsidRPr="006733C6">
              <w:rPr>
                <w:rFonts w:ascii="Arial" w:hAnsi="Arial" w:cs="Arial"/>
              </w:rPr>
              <w:t>0</w:t>
            </w:r>
            <w:r w:rsidR="008C7271" w:rsidRPr="006733C6">
              <w:rPr>
                <w:rFonts w:ascii="Arial" w:hAnsi="Arial" w:cs="Arial"/>
              </w:rPr>
              <w:t>8</w:t>
            </w:r>
          </w:p>
        </w:tc>
        <w:tc>
          <w:tcPr>
            <w:tcW w:w="530" w:type="dxa"/>
          </w:tcPr>
          <w:p w14:paraId="3CCFB778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6733C6">
              <w:rPr>
                <w:rFonts w:ascii="Arial" w:hAnsi="Arial" w:cs="Arial"/>
              </w:rPr>
              <w:t>Nr.</w:t>
            </w:r>
          </w:p>
        </w:tc>
        <w:tc>
          <w:tcPr>
            <w:tcW w:w="1728" w:type="dxa"/>
          </w:tcPr>
          <w:p w14:paraId="07BE5874" w14:textId="77777777" w:rsidR="00F96B77" w:rsidRPr="006733C6" w:rsidRDefault="00247605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6733C6">
              <w:rPr>
                <w:rFonts w:ascii="Arial" w:hAnsi="Arial" w:cs="Arial"/>
              </w:rPr>
              <w:t>7-</w:t>
            </w:r>
            <w:r w:rsidR="008C7271" w:rsidRPr="006733C6">
              <w:rPr>
                <w:rFonts w:ascii="Arial" w:hAnsi="Arial" w:cs="Arial"/>
              </w:rPr>
              <w:t>1</w:t>
            </w:r>
          </w:p>
        </w:tc>
      </w:tr>
      <w:tr w:rsidR="00F96B77" w:rsidRPr="006733C6" w14:paraId="156F2E28" w14:textId="77777777" w:rsidTr="000B4649">
        <w:trPr>
          <w:cantSplit/>
        </w:trPr>
        <w:tc>
          <w:tcPr>
            <w:tcW w:w="4920" w:type="dxa"/>
            <w:vMerge/>
          </w:tcPr>
          <w:p w14:paraId="30E2E954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297" w:type="dxa"/>
            <w:vMerge/>
          </w:tcPr>
          <w:p w14:paraId="0C1E0B78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left w:val="nil"/>
            </w:tcBorders>
          </w:tcPr>
          <w:p w14:paraId="77AAA6CC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530" w:type="dxa"/>
          </w:tcPr>
          <w:p w14:paraId="68CDE6C1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E1A63B0" w14:textId="77777777" w:rsidR="00F96B77" w:rsidRPr="006733C6" w:rsidRDefault="00F96B77" w:rsidP="000B1C93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654A787D" w14:textId="77777777" w:rsidR="00341C21" w:rsidRDefault="00341C21" w:rsidP="00BE6ED0">
      <w:pPr>
        <w:jc w:val="both"/>
        <w:rPr>
          <w:rFonts w:ascii="Arial" w:hAnsi="Arial" w:cs="Arial"/>
          <w:b/>
          <w:sz w:val="28"/>
          <w:szCs w:val="28"/>
        </w:rPr>
      </w:pPr>
    </w:p>
    <w:p w14:paraId="74FD49F2" w14:textId="77777777" w:rsidR="004077BD" w:rsidRPr="006733C6" w:rsidRDefault="000B4649" w:rsidP="00BE6ED0">
      <w:pPr>
        <w:jc w:val="both"/>
        <w:rPr>
          <w:rFonts w:ascii="Arial" w:hAnsi="Arial" w:cs="Arial"/>
        </w:rPr>
      </w:pPr>
      <w:r w:rsidRPr="006733C6">
        <w:rPr>
          <w:rFonts w:ascii="Arial" w:hAnsi="Arial" w:cs="Arial"/>
          <w:b/>
          <w:sz w:val="28"/>
          <w:szCs w:val="28"/>
        </w:rPr>
        <w:t xml:space="preserve">DĖL </w:t>
      </w:r>
      <w:r w:rsidR="00961AB3" w:rsidRPr="006733C6">
        <w:rPr>
          <w:rFonts w:ascii="Arial" w:hAnsi="Arial" w:cs="Arial"/>
          <w:b/>
          <w:sz w:val="28"/>
          <w:szCs w:val="28"/>
        </w:rPr>
        <w:t>PRITARIMO PROJEKTUI „</w:t>
      </w:r>
      <w:r w:rsidR="00E442F1" w:rsidRPr="006733C6">
        <w:rPr>
          <w:rFonts w:ascii="Arial" w:hAnsi="Arial" w:cs="Arial"/>
          <w:b/>
          <w:sz w:val="28"/>
          <w:szCs w:val="28"/>
        </w:rPr>
        <w:t>RATUOTA BIBLIOTEKA –</w:t>
      </w:r>
      <w:r w:rsidR="006733C6" w:rsidRPr="006733C6">
        <w:rPr>
          <w:rFonts w:ascii="Arial" w:hAnsi="Arial" w:cs="Arial"/>
          <w:b/>
          <w:sz w:val="28"/>
          <w:szCs w:val="28"/>
        </w:rPr>
        <w:t xml:space="preserve"> </w:t>
      </w:r>
      <w:r w:rsidR="00E442F1" w:rsidRPr="006733C6">
        <w:rPr>
          <w:rFonts w:ascii="Arial" w:hAnsi="Arial" w:cs="Arial"/>
          <w:b/>
          <w:sz w:val="28"/>
          <w:szCs w:val="28"/>
        </w:rPr>
        <w:t>MOBILI PRAMOGA</w:t>
      </w:r>
      <w:r w:rsidR="00961AB3" w:rsidRPr="006733C6">
        <w:rPr>
          <w:rFonts w:ascii="Arial" w:hAnsi="Arial" w:cs="Arial"/>
          <w:b/>
          <w:sz w:val="28"/>
          <w:szCs w:val="28"/>
        </w:rPr>
        <w:t>“</w:t>
      </w:r>
      <w:r w:rsidR="00E442F1" w:rsidRPr="006733C6">
        <w:rPr>
          <w:rFonts w:ascii="Arial" w:hAnsi="Arial" w:cs="Arial"/>
          <w:b/>
          <w:sz w:val="28"/>
          <w:szCs w:val="28"/>
        </w:rPr>
        <w:t xml:space="preserve"> </w:t>
      </w:r>
      <w:r w:rsidR="00961AB3" w:rsidRPr="006733C6">
        <w:rPr>
          <w:rFonts w:ascii="Arial" w:hAnsi="Arial" w:cs="Arial"/>
          <w:b/>
          <w:sz w:val="28"/>
          <w:szCs w:val="28"/>
        </w:rPr>
        <w:t xml:space="preserve">IR DALINIO FINANSAVIMO </w:t>
      </w:r>
    </w:p>
    <w:p w14:paraId="340AB064" w14:textId="77777777" w:rsidR="004C092E" w:rsidRPr="006733C6" w:rsidRDefault="004C092E" w:rsidP="00BE6ED0">
      <w:pPr>
        <w:jc w:val="both"/>
        <w:rPr>
          <w:rFonts w:ascii="Arial" w:hAnsi="Arial" w:cs="Arial"/>
        </w:rPr>
      </w:pPr>
    </w:p>
    <w:p w14:paraId="191DC053" w14:textId="77777777" w:rsidR="00341C21" w:rsidRDefault="00341C21" w:rsidP="00961AB3">
      <w:pPr>
        <w:tabs>
          <w:tab w:val="left" w:pos="720"/>
        </w:tabs>
        <w:jc w:val="both"/>
        <w:rPr>
          <w:rFonts w:ascii="Arial" w:hAnsi="Arial" w:cs="Arial"/>
        </w:rPr>
      </w:pPr>
    </w:p>
    <w:p w14:paraId="2567FB62" w14:textId="77777777" w:rsidR="00C054DC" w:rsidRPr="006733C6" w:rsidRDefault="000B4649" w:rsidP="00961AB3">
      <w:pPr>
        <w:tabs>
          <w:tab w:val="left" w:pos="720"/>
        </w:tabs>
        <w:jc w:val="both"/>
        <w:rPr>
          <w:rFonts w:ascii="Arial" w:hAnsi="Arial" w:cs="Arial"/>
        </w:rPr>
      </w:pPr>
      <w:r w:rsidRPr="006733C6">
        <w:rPr>
          <w:rFonts w:ascii="Arial" w:hAnsi="Arial" w:cs="Arial"/>
        </w:rPr>
        <w:t xml:space="preserve">Jurbarko rajono savivaldybės viešoji biblioteka </w:t>
      </w:r>
      <w:r w:rsidR="00961AB3" w:rsidRPr="006733C6">
        <w:rPr>
          <w:rFonts w:ascii="Arial" w:hAnsi="Arial" w:cs="Arial"/>
        </w:rPr>
        <w:t>teikia</w:t>
      </w:r>
      <w:r w:rsidRPr="006733C6">
        <w:rPr>
          <w:rFonts w:ascii="Arial" w:hAnsi="Arial" w:cs="Arial"/>
        </w:rPr>
        <w:t xml:space="preserve"> projektą „Ratuota biblioteka – mobili pramoga!“, pagal VVG „Nemunas“ vietos plėtros</w:t>
      </w:r>
      <w:r w:rsidR="00714D27">
        <w:rPr>
          <w:rFonts w:ascii="Arial" w:hAnsi="Arial" w:cs="Arial"/>
        </w:rPr>
        <w:t xml:space="preserve"> strategijos</w:t>
      </w:r>
      <w:r w:rsidR="00714D27" w:rsidRPr="00850DDA">
        <w:rPr>
          <w:rFonts w:ascii="Arial" w:hAnsi="Arial" w:cs="Arial"/>
        </w:rPr>
        <w:t xml:space="preserve"> 2024-2029 m.</w:t>
      </w:r>
      <w:r w:rsidR="00714D27">
        <w:rPr>
          <w:rFonts w:ascii="Arial" w:hAnsi="Arial" w:cs="Arial"/>
        </w:rPr>
        <w:t xml:space="preserve"> </w:t>
      </w:r>
      <w:r w:rsidRPr="006733C6">
        <w:rPr>
          <w:rFonts w:ascii="Arial" w:hAnsi="Arial" w:cs="Arial"/>
        </w:rPr>
        <w:t>priemonę „</w:t>
      </w:r>
      <w:r w:rsidR="008C7271" w:rsidRPr="006733C6">
        <w:rPr>
          <w:rFonts w:ascii="Arial" w:hAnsi="Arial" w:cs="Arial"/>
        </w:rPr>
        <w:t>Gyventojų aktyvumo skatinimas</w:t>
      </w:r>
      <w:r w:rsidRPr="006733C6">
        <w:rPr>
          <w:rFonts w:ascii="Arial" w:hAnsi="Arial" w:cs="Arial"/>
        </w:rPr>
        <w:t>“</w:t>
      </w:r>
      <w:r w:rsidR="00714D27">
        <w:rPr>
          <w:rFonts w:ascii="Arial" w:hAnsi="Arial" w:cs="Arial"/>
        </w:rPr>
        <w:t xml:space="preserve"> JURB-LEADER-20VVG-09-05</w:t>
      </w:r>
      <w:r w:rsidRPr="006733C6">
        <w:rPr>
          <w:rFonts w:ascii="Arial" w:hAnsi="Arial" w:cs="Arial"/>
        </w:rPr>
        <w:t xml:space="preserve">. </w:t>
      </w:r>
    </w:p>
    <w:p w14:paraId="2123A02B" w14:textId="77777777" w:rsidR="00472AB8" w:rsidRPr="006733C6" w:rsidRDefault="000B4649" w:rsidP="00961AB3">
      <w:pPr>
        <w:tabs>
          <w:tab w:val="left" w:pos="720"/>
        </w:tabs>
        <w:jc w:val="both"/>
        <w:rPr>
          <w:rFonts w:ascii="Arial" w:hAnsi="Arial" w:cs="Arial"/>
        </w:rPr>
      </w:pPr>
      <w:r w:rsidRPr="006733C6">
        <w:rPr>
          <w:rFonts w:ascii="Arial" w:hAnsi="Arial" w:cs="Arial"/>
        </w:rPr>
        <w:t xml:space="preserve">Projekto </w:t>
      </w:r>
      <w:r w:rsidR="00472AB8" w:rsidRPr="006733C6">
        <w:rPr>
          <w:rFonts w:ascii="Arial" w:hAnsi="Arial" w:cs="Arial"/>
        </w:rPr>
        <w:t>metu</w:t>
      </w:r>
      <w:r w:rsidRPr="006733C6">
        <w:rPr>
          <w:rFonts w:ascii="Arial" w:hAnsi="Arial" w:cs="Arial"/>
        </w:rPr>
        <w:t xml:space="preserve"> įsigyjamos prek</w:t>
      </w:r>
      <w:r w:rsidR="00DA67A5" w:rsidRPr="006733C6">
        <w:rPr>
          <w:rFonts w:ascii="Arial" w:hAnsi="Arial" w:cs="Arial"/>
        </w:rPr>
        <w:t>ės dekoracijų kūrimui</w:t>
      </w:r>
      <w:r w:rsidRPr="006733C6">
        <w:rPr>
          <w:rFonts w:ascii="Arial" w:hAnsi="Arial" w:cs="Arial"/>
        </w:rPr>
        <w:t>. Bus perkamos edukacinių seminarų moderatoriaus paslaugos. Numatoma, kad bus suorganizuota 2</w:t>
      </w:r>
      <w:r w:rsidR="00AC46E5" w:rsidRPr="006733C6">
        <w:rPr>
          <w:rFonts w:ascii="Arial" w:hAnsi="Arial" w:cs="Arial"/>
        </w:rPr>
        <w:t>6</w:t>
      </w:r>
      <w:r w:rsidRPr="006733C6">
        <w:rPr>
          <w:rFonts w:ascii="Arial" w:hAnsi="Arial" w:cs="Arial"/>
        </w:rPr>
        <w:t xml:space="preserve"> renginiai, kuri</w:t>
      </w:r>
      <w:r w:rsidR="00E70104" w:rsidRPr="006733C6">
        <w:rPr>
          <w:rFonts w:ascii="Arial" w:hAnsi="Arial" w:cs="Arial"/>
        </w:rPr>
        <w:t>u</w:t>
      </w:r>
      <w:r w:rsidRPr="006733C6">
        <w:rPr>
          <w:rFonts w:ascii="Arial" w:hAnsi="Arial" w:cs="Arial"/>
        </w:rPr>
        <w:t>ose dalyvaus 2</w:t>
      </w:r>
      <w:r w:rsidR="00AC46E5" w:rsidRPr="006733C6">
        <w:rPr>
          <w:rFonts w:ascii="Arial" w:hAnsi="Arial" w:cs="Arial"/>
        </w:rPr>
        <w:t>25</w:t>
      </w:r>
      <w:r w:rsidRPr="006733C6">
        <w:rPr>
          <w:rFonts w:ascii="Arial" w:hAnsi="Arial" w:cs="Arial"/>
        </w:rPr>
        <w:t xml:space="preserve"> dalyvi</w:t>
      </w:r>
      <w:r w:rsidR="00E442F1" w:rsidRPr="006733C6">
        <w:rPr>
          <w:rFonts w:ascii="Arial" w:hAnsi="Arial" w:cs="Arial"/>
        </w:rPr>
        <w:t>ai</w:t>
      </w:r>
      <w:r w:rsidRPr="006733C6">
        <w:rPr>
          <w:rFonts w:ascii="Arial" w:hAnsi="Arial" w:cs="Arial"/>
        </w:rPr>
        <w:t>.</w:t>
      </w:r>
    </w:p>
    <w:p w14:paraId="6EC4429F" w14:textId="77777777" w:rsidR="00472AB8" w:rsidRPr="006733C6" w:rsidRDefault="000B4649" w:rsidP="00961AB3">
      <w:pPr>
        <w:tabs>
          <w:tab w:val="left" w:pos="720"/>
        </w:tabs>
        <w:jc w:val="both"/>
        <w:rPr>
          <w:rFonts w:ascii="Arial" w:hAnsi="Arial" w:cs="Arial"/>
        </w:rPr>
      </w:pPr>
      <w:r w:rsidRPr="006733C6">
        <w:rPr>
          <w:rFonts w:ascii="Arial" w:hAnsi="Arial" w:cs="Arial"/>
        </w:rPr>
        <w:t xml:space="preserve">Projekto trukmė – </w:t>
      </w:r>
      <w:r w:rsidR="00564EB5" w:rsidRPr="006733C6">
        <w:rPr>
          <w:rFonts w:ascii="Arial" w:hAnsi="Arial" w:cs="Arial"/>
        </w:rPr>
        <w:t>12</w:t>
      </w:r>
      <w:r w:rsidRPr="006733C6">
        <w:rPr>
          <w:rFonts w:ascii="Arial" w:hAnsi="Arial" w:cs="Arial"/>
        </w:rPr>
        <w:t xml:space="preserve"> </w:t>
      </w:r>
      <w:r w:rsidR="00564EB5" w:rsidRPr="006733C6">
        <w:rPr>
          <w:rFonts w:ascii="Arial" w:hAnsi="Arial" w:cs="Arial"/>
        </w:rPr>
        <w:t>mėnesių</w:t>
      </w:r>
      <w:r w:rsidRPr="006733C6">
        <w:rPr>
          <w:rFonts w:ascii="Arial" w:hAnsi="Arial" w:cs="Arial"/>
        </w:rPr>
        <w:t>.</w:t>
      </w:r>
    </w:p>
    <w:p w14:paraId="7A3CC605" w14:textId="77777777" w:rsidR="00472AB8" w:rsidRPr="006733C6" w:rsidRDefault="000B4649" w:rsidP="00961AB3">
      <w:pPr>
        <w:tabs>
          <w:tab w:val="left" w:pos="720"/>
        </w:tabs>
        <w:jc w:val="both"/>
        <w:rPr>
          <w:rFonts w:ascii="Arial" w:hAnsi="Arial" w:cs="Arial"/>
        </w:rPr>
      </w:pPr>
      <w:r w:rsidRPr="006733C6">
        <w:rPr>
          <w:rFonts w:ascii="Arial" w:hAnsi="Arial" w:cs="Arial"/>
        </w:rPr>
        <w:t xml:space="preserve">Projekto biudžetas yra </w:t>
      </w:r>
      <w:r w:rsidR="00C054DC" w:rsidRPr="006733C6">
        <w:rPr>
          <w:rFonts w:ascii="Arial" w:hAnsi="Arial" w:cs="Arial"/>
        </w:rPr>
        <w:t>1</w:t>
      </w:r>
      <w:r w:rsidR="00E442F1" w:rsidRPr="006733C6">
        <w:rPr>
          <w:rFonts w:ascii="Arial" w:hAnsi="Arial" w:cs="Arial"/>
        </w:rPr>
        <w:t>7262,72</w:t>
      </w:r>
      <w:r w:rsidRPr="006733C6">
        <w:rPr>
          <w:rFonts w:ascii="Arial" w:hAnsi="Arial" w:cs="Arial"/>
        </w:rPr>
        <w:t xml:space="preserve"> Eur, reikiamas </w:t>
      </w:r>
      <w:r w:rsidR="00902EF6">
        <w:rPr>
          <w:rFonts w:ascii="Arial" w:hAnsi="Arial" w:cs="Arial"/>
        </w:rPr>
        <w:t xml:space="preserve">dalinis </w:t>
      </w:r>
      <w:r w:rsidRPr="006733C6">
        <w:rPr>
          <w:rFonts w:ascii="Arial" w:hAnsi="Arial" w:cs="Arial"/>
        </w:rPr>
        <w:t xml:space="preserve">prisidėjimas piniginėmis lėšomis </w:t>
      </w:r>
      <w:r w:rsidR="00E442F1" w:rsidRPr="006733C6">
        <w:rPr>
          <w:rFonts w:ascii="Arial" w:hAnsi="Arial" w:cs="Arial"/>
        </w:rPr>
        <w:t>10</w:t>
      </w:r>
      <w:r w:rsidRPr="006733C6">
        <w:rPr>
          <w:rFonts w:ascii="Arial" w:hAnsi="Arial" w:cs="Arial"/>
        </w:rPr>
        <w:t xml:space="preserve"> proc. Prašome </w:t>
      </w:r>
      <w:r w:rsidR="00902EF6">
        <w:rPr>
          <w:rFonts w:ascii="Arial" w:hAnsi="Arial" w:cs="Arial"/>
        </w:rPr>
        <w:t>pritarti</w:t>
      </w:r>
      <w:r w:rsidRPr="006733C6">
        <w:rPr>
          <w:rFonts w:ascii="Arial" w:hAnsi="Arial" w:cs="Arial"/>
        </w:rPr>
        <w:t xml:space="preserve"> šio projekto bendrajam finansavimui </w:t>
      </w:r>
      <w:r w:rsidR="00E442F1" w:rsidRPr="006733C6">
        <w:rPr>
          <w:rFonts w:ascii="Arial" w:hAnsi="Arial" w:cs="Arial"/>
        </w:rPr>
        <w:t>1726,27</w:t>
      </w:r>
      <w:r w:rsidRPr="006733C6">
        <w:rPr>
          <w:rFonts w:ascii="Arial" w:hAnsi="Arial" w:cs="Arial"/>
        </w:rPr>
        <w:t xml:space="preserve"> Eur. </w:t>
      </w:r>
    </w:p>
    <w:p w14:paraId="08859C31" w14:textId="77777777" w:rsidR="009436E0" w:rsidRPr="006733C6" w:rsidRDefault="000B4649" w:rsidP="00961AB3">
      <w:pPr>
        <w:tabs>
          <w:tab w:val="left" w:pos="720"/>
        </w:tabs>
        <w:jc w:val="both"/>
        <w:rPr>
          <w:rFonts w:ascii="Arial" w:hAnsi="Arial" w:cs="Arial"/>
        </w:rPr>
      </w:pPr>
      <w:r w:rsidRPr="006733C6">
        <w:rPr>
          <w:rFonts w:ascii="Arial" w:hAnsi="Arial" w:cs="Arial"/>
        </w:rPr>
        <w:t xml:space="preserve">Lėšų gavėjo sąskaita </w:t>
      </w:r>
      <w:r w:rsidR="009436E0" w:rsidRPr="006733C6">
        <w:rPr>
          <w:rFonts w:ascii="Arial" w:hAnsi="Arial" w:cs="Arial"/>
        </w:rPr>
        <w:t>Nr. LT594010051004445911, Luminor Bank AS.</w:t>
      </w:r>
    </w:p>
    <w:p w14:paraId="08C5A659" w14:textId="77777777" w:rsidR="00173891" w:rsidRPr="006733C6" w:rsidRDefault="00173891" w:rsidP="00173891">
      <w:pPr>
        <w:pStyle w:val="Default"/>
        <w:ind w:firstLine="709"/>
        <w:jc w:val="both"/>
        <w:rPr>
          <w:rFonts w:ascii="Arial" w:hAnsi="Arial" w:cs="Arial"/>
          <w:color w:val="auto"/>
          <w:szCs w:val="20"/>
          <w:lang w:eastAsia="en-US"/>
        </w:rPr>
      </w:pPr>
    </w:p>
    <w:p w14:paraId="218B4DB2" w14:textId="77777777" w:rsidR="009436E0" w:rsidRPr="006733C6" w:rsidRDefault="009436E0" w:rsidP="00097181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8306354" w14:textId="77777777" w:rsidR="000D6FBC" w:rsidRPr="006733C6" w:rsidRDefault="004F52A7" w:rsidP="00097181">
      <w:pPr>
        <w:spacing w:line="360" w:lineRule="auto"/>
        <w:jc w:val="both"/>
        <w:rPr>
          <w:rFonts w:ascii="Arial" w:hAnsi="Arial" w:cs="Arial"/>
          <w:lang w:val="de-DE"/>
        </w:rPr>
      </w:pPr>
      <w:r w:rsidRPr="006733C6">
        <w:rPr>
          <w:rFonts w:ascii="Arial" w:hAnsi="Arial" w:cs="Arial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5DFF74B2" wp14:editId="2C2CAEED">
            <wp:simplePos x="0" y="0"/>
            <wp:positionH relativeFrom="column">
              <wp:posOffset>3268980</wp:posOffset>
            </wp:positionH>
            <wp:positionV relativeFrom="paragraph">
              <wp:posOffset>4737100</wp:posOffset>
            </wp:positionV>
            <wp:extent cx="1584960" cy="2816225"/>
            <wp:effectExtent l="0" t="0" r="0" b="0"/>
            <wp:wrapNone/>
            <wp:docPr id="2" name="Paveikslėlis 2" descr="par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s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733C6">
        <w:rPr>
          <w:rFonts w:ascii="Arial" w:hAnsi="Arial" w:cs="Arial"/>
          <w:lang w:val="de-DE"/>
        </w:rPr>
        <w:t>Bibliotekos</w:t>
      </w:r>
      <w:proofErr w:type="spellEnd"/>
      <w:r w:rsidRPr="006733C6">
        <w:rPr>
          <w:rFonts w:ascii="Arial" w:hAnsi="Arial" w:cs="Arial"/>
          <w:lang w:val="de-DE"/>
        </w:rPr>
        <w:t xml:space="preserve"> </w:t>
      </w:r>
      <w:proofErr w:type="spellStart"/>
      <w:r w:rsidRPr="006733C6">
        <w:rPr>
          <w:rFonts w:ascii="Arial" w:hAnsi="Arial" w:cs="Arial"/>
          <w:lang w:val="de-DE"/>
        </w:rPr>
        <w:t>d</w:t>
      </w:r>
      <w:r w:rsidR="00EC666C" w:rsidRPr="006733C6">
        <w:rPr>
          <w:rFonts w:ascii="Arial" w:hAnsi="Arial" w:cs="Arial"/>
          <w:lang w:val="de-DE"/>
        </w:rPr>
        <w:t>irektorė</w:t>
      </w:r>
      <w:proofErr w:type="spellEnd"/>
      <w:r w:rsidR="00EC666C" w:rsidRPr="006733C6">
        <w:rPr>
          <w:rFonts w:ascii="Arial" w:hAnsi="Arial" w:cs="Arial"/>
          <w:lang w:val="de-DE"/>
        </w:rPr>
        <w:tab/>
      </w:r>
      <w:r w:rsidR="00EC666C" w:rsidRPr="006733C6">
        <w:rPr>
          <w:rFonts w:ascii="Arial" w:hAnsi="Arial" w:cs="Arial"/>
          <w:lang w:val="de-DE"/>
        </w:rPr>
        <w:tab/>
      </w:r>
      <w:r w:rsidR="00EC666C" w:rsidRPr="006733C6">
        <w:rPr>
          <w:rFonts w:ascii="Arial" w:hAnsi="Arial" w:cs="Arial"/>
          <w:lang w:val="de-DE"/>
        </w:rPr>
        <w:tab/>
      </w:r>
      <w:r w:rsidR="00EC666C" w:rsidRPr="006733C6">
        <w:rPr>
          <w:rFonts w:ascii="Arial" w:hAnsi="Arial" w:cs="Arial"/>
          <w:lang w:val="de-DE"/>
        </w:rPr>
        <w:tab/>
      </w:r>
      <w:r w:rsidR="00EC666C" w:rsidRPr="006733C6">
        <w:rPr>
          <w:rFonts w:ascii="Arial" w:hAnsi="Arial" w:cs="Arial"/>
          <w:lang w:val="de-DE"/>
        </w:rPr>
        <w:tab/>
      </w:r>
      <w:r w:rsidR="006733C6">
        <w:rPr>
          <w:rFonts w:ascii="Arial" w:hAnsi="Arial" w:cs="Arial"/>
          <w:lang w:val="de-DE"/>
        </w:rPr>
        <w:t xml:space="preserve">                          </w:t>
      </w:r>
      <w:proofErr w:type="spellStart"/>
      <w:r w:rsidR="00FA59C1" w:rsidRPr="006733C6">
        <w:rPr>
          <w:rFonts w:ascii="Arial" w:hAnsi="Arial" w:cs="Arial"/>
          <w:lang w:val="de-DE"/>
        </w:rPr>
        <w:t>Rasida</w:t>
      </w:r>
      <w:proofErr w:type="spellEnd"/>
      <w:r w:rsidR="00FA59C1" w:rsidRPr="006733C6">
        <w:rPr>
          <w:rFonts w:ascii="Arial" w:hAnsi="Arial" w:cs="Arial"/>
          <w:lang w:val="de-DE"/>
        </w:rPr>
        <w:t xml:space="preserve"> </w:t>
      </w:r>
      <w:proofErr w:type="spellStart"/>
      <w:r w:rsidR="00961AB3" w:rsidRPr="006733C6">
        <w:rPr>
          <w:rFonts w:ascii="Arial" w:hAnsi="Arial" w:cs="Arial"/>
          <w:lang w:val="de-DE"/>
        </w:rPr>
        <w:t>Bajorinaitė</w:t>
      </w:r>
      <w:proofErr w:type="spellEnd"/>
    </w:p>
    <w:p w14:paraId="735F7A29" w14:textId="77777777" w:rsidR="004C092E" w:rsidRPr="006733C6" w:rsidRDefault="004C092E" w:rsidP="00097181">
      <w:pPr>
        <w:spacing w:line="360" w:lineRule="auto"/>
        <w:jc w:val="both"/>
        <w:rPr>
          <w:rFonts w:ascii="Arial" w:hAnsi="Arial" w:cs="Arial"/>
          <w:lang w:val="de-DE"/>
        </w:rPr>
      </w:pPr>
    </w:p>
    <w:p w14:paraId="30DE5F6C" w14:textId="77777777" w:rsidR="00D5647F" w:rsidRPr="00552DF3" w:rsidRDefault="00D5647F" w:rsidP="00552DF3">
      <w:pPr>
        <w:spacing w:line="360" w:lineRule="auto"/>
        <w:jc w:val="right"/>
        <w:rPr>
          <w:lang w:val="de-DE"/>
        </w:rPr>
      </w:pPr>
    </w:p>
    <w:sectPr w:rsidR="00D5647F" w:rsidRPr="00552DF3" w:rsidSect="006C28C8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701" w:right="567" w:bottom="1134" w:left="1701" w:header="1134" w:footer="85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87B4" w14:textId="77777777" w:rsidR="00207235" w:rsidRDefault="00207235">
      <w:r>
        <w:separator/>
      </w:r>
    </w:p>
  </w:endnote>
  <w:endnote w:type="continuationSeparator" w:id="0">
    <w:p w14:paraId="6FD96E07" w14:textId="77777777" w:rsidR="00207235" w:rsidRDefault="0020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719"/>
      <w:gridCol w:w="3118"/>
    </w:tblGrid>
    <w:tr w:rsidR="006733C6" w:rsidRPr="002B0D82" w14:paraId="7465B743" w14:textId="77777777" w:rsidTr="00E66711">
      <w:trPr>
        <w:trHeight w:val="132"/>
      </w:trPr>
      <w:tc>
        <w:tcPr>
          <w:tcW w:w="3369" w:type="dxa"/>
          <w:tcBorders>
            <w:top w:val="single" w:sz="4" w:space="0" w:color="auto"/>
          </w:tcBorders>
          <w:shd w:val="clear" w:color="auto" w:fill="auto"/>
        </w:tcPr>
        <w:p w14:paraId="44780882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rPr>
              <w:rFonts w:ascii="Arial" w:hAnsi="Arial" w:cs="Arial"/>
              <w:sz w:val="20"/>
            </w:rPr>
          </w:pPr>
        </w:p>
        <w:p w14:paraId="4BEB4C5A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175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20"/>
            </w:rPr>
            <w:t xml:space="preserve">Biudžetinė įstaiga </w:t>
          </w:r>
        </w:p>
        <w:p w14:paraId="1CDCEC78" w14:textId="77777777" w:rsidR="006733C6" w:rsidRPr="002B0D82" w:rsidRDefault="006733C6" w:rsidP="006733C6">
          <w:pPr>
            <w:pStyle w:val="Porat"/>
            <w:tabs>
              <w:tab w:val="left" w:pos="2940"/>
            </w:tabs>
            <w:ind w:firstLine="175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18"/>
              <w:szCs w:val="18"/>
            </w:rPr>
            <w:t>Vilniaus g. 2, 74127 Jurbarkas</w:t>
          </w:r>
          <w:r w:rsidRPr="002B0D82">
            <w:rPr>
              <w:rFonts w:ascii="Arial" w:hAnsi="Arial" w:cs="Arial"/>
              <w:sz w:val="20"/>
            </w:rPr>
            <w:t xml:space="preserve"> </w:t>
          </w:r>
        </w:p>
        <w:p w14:paraId="62686DEA" w14:textId="77777777" w:rsidR="006733C6" w:rsidRPr="002B0D82" w:rsidRDefault="006733C6" w:rsidP="006733C6">
          <w:pPr>
            <w:pStyle w:val="Porat"/>
            <w:tabs>
              <w:tab w:val="left" w:pos="2940"/>
            </w:tabs>
            <w:ind w:firstLine="175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20"/>
            </w:rPr>
            <w:t>Interneto svetainė: jurbarko-rvb.lt</w:t>
          </w:r>
        </w:p>
      </w:tc>
      <w:tc>
        <w:tcPr>
          <w:tcW w:w="3719" w:type="dxa"/>
          <w:tcBorders>
            <w:top w:val="single" w:sz="4" w:space="0" w:color="auto"/>
          </w:tcBorders>
          <w:shd w:val="clear" w:color="auto" w:fill="auto"/>
        </w:tcPr>
        <w:p w14:paraId="5B4D9E4C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ascii="Arial" w:hAnsi="Arial" w:cs="Arial"/>
              <w:sz w:val="20"/>
            </w:rPr>
          </w:pPr>
        </w:p>
        <w:p w14:paraId="4BBE9FDA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/>
            <w:rPr>
              <w:rFonts w:ascii="Arial" w:hAnsi="Arial" w:cs="Arial"/>
              <w:sz w:val="20"/>
              <w:lang w:val="en-GB"/>
            </w:rPr>
          </w:pPr>
          <w:r w:rsidRPr="002B0D82">
            <w:rPr>
              <w:rFonts w:ascii="Arial" w:hAnsi="Arial" w:cs="Arial"/>
              <w:sz w:val="20"/>
            </w:rPr>
            <w:t xml:space="preserve">Tel. </w:t>
          </w:r>
          <w:r w:rsidRPr="002B0D82">
            <w:rPr>
              <w:rFonts w:ascii="Arial" w:hAnsi="Arial" w:cs="Arial"/>
              <w:sz w:val="18"/>
              <w:szCs w:val="18"/>
            </w:rPr>
            <w:t>+370 447 72 519</w:t>
          </w:r>
        </w:p>
        <w:p w14:paraId="6B074AA8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right="732" w:firstLine="38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20"/>
              <w:lang w:val="en-GB"/>
            </w:rPr>
            <w:t>E. pristatymas: 190922922</w:t>
          </w:r>
        </w:p>
        <w:p w14:paraId="11C7EE6B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8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20"/>
            </w:rPr>
            <w:t xml:space="preserve">El. p. </w:t>
          </w:r>
          <w:hyperlink r:id="rId1" w:history="1">
            <w:r w:rsidRPr="002B0D82">
              <w:rPr>
                <w:rStyle w:val="Hipersaitas"/>
                <w:rFonts w:ascii="Arial" w:hAnsi="Arial" w:cs="Arial"/>
                <w:sz w:val="20"/>
              </w:rPr>
              <w:t>rasida.bajorinaite@jurbarko-rvb.lt</w:t>
            </w:r>
          </w:hyperlink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</w:tcPr>
        <w:p w14:paraId="3E123B30" w14:textId="77777777" w:rsidR="006733C6" w:rsidRPr="002B0D82" w:rsidRDefault="006733C6" w:rsidP="006733C6">
          <w:pPr>
            <w:pStyle w:val="Porat"/>
            <w:tabs>
              <w:tab w:val="left" w:pos="2940"/>
            </w:tabs>
            <w:rPr>
              <w:rFonts w:ascii="Arial" w:hAnsi="Arial" w:cs="Arial"/>
              <w:sz w:val="20"/>
            </w:rPr>
          </w:pPr>
        </w:p>
        <w:p w14:paraId="5C7582BE" w14:textId="77777777" w:rsidR="006733C6" w:rsidRPr="002B0D82" w:rsidRDefault="006733C6" w:rsidP="006733C6">
          <w:pPr>
            <w:pStyle w:val="Porat"/>
            <w:tabs>
              <w:tab w:val="left" w:pos="2940"/>
            </w:tabs>
            <w:spacing w:line="276" w:lineRule="auto"/>
            <w:ind w:firstLine="34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20"/>
            </w:rPr>
            <w:t>Duomenys kaupiami ir saugomi Juridinių asmenų registre</w:t>
          </w:r>
        </w:p>
        <w:p w14:paraId="232598DA" w14:textId="77777777" w:rsidR="006733C6" w:rsidRPr="002B0D82" w:rsidRDefault="006733C6" w:rsidP="006733C6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34"/>
            <w:rPr>
              <w:rFonts w:ascii="Arial" w:hAnsi="Arial" w:cs="Arial"/>
              <w:sz w:val="20"/>
            </w:rPr>
          </w:pPr>
          <w:r w:rsidRPr="002B0D82">
            <w:rPr>
              <w:rFonts w:ascii="Arial" w:hAnsi="Arial" w:cs="Arial"/>
              <w:sz w:val="20"/>
            </w:rPr>
            <w:t xml:space="preserve">Kodas </w:t>
          </w:r>
          <w:r w:rsidRPr="002B0D82">
            <w:rPr>
              <w:rFonts w:ascii="Arial" w:hAnsi="Arial" w:cs="Arial"/>
              <w:sz w:val="20"/>
              <w:lang w:val="en-GB"/>
            </w:rPr>
            <w:t>190922922</w:t>
          </w:r>
        </w:p>
      </w:tc>
    </w:tr>
  </w:tbl>
  <w:p w14:paraId="7D347DE5" w14:textId="77777777" w:rsidR="00CF4505" w:rsidRPr="006733C6" w:rsidRDefault="00CF4505" w:rsidP="006733C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10B6" w14:textId="77777777" w:rsidR="00207235" w:rsidRDefault="00207235">
      <w:r>
        <w:separator/>
      </w:r>
    </w:p>
  </w:footnote>
  <w:footnote w:type="continuationSeparator" w:id="0">
    <w:p w14:paraId="59170BC9" w14:textId="77777777" w:rsidR="00207235" w:rsidRDefault="0020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B5FF" w14:textId="77777777" w:rsidR="00CF4505" w:rsidRDefault="00D77E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450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DDD8E5" w14:textId="77777777" w:rsidR="00CF4505" w:rsidRDefault="00CF45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CA95" w14:textId="77777777" w:rsidR="00CF4505" w:rsidRDefault="00CF4505">
    <w:pPr>
      <w:pStyle w:val="Antrats"/>
      <w:framePr w:wrap="around" w:vAnchor="text" w:hAnchor="margin" w:xAlign="center" w:y="1"/>
      <w:rPr>
        <w:rStyle w:val="Puslapionumeris"/>
      </w:rPr>
    </w:pPr>
  </w:p>
  <w:p w14:paraId="40C77AD7" w14:textId="77777777" w:rsidR="00CF4505" w:rsidRDefault="00CF450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096D" w14:textId="77777777" w:rsidR="00CF4505" w:rsidRDefault="000236D1" w:rsidP="007A78E9">
    <w:pPr>
      <w:jc w:val="center"/>
      <w:rPr>
        <w:noProof/>
        <w:lang w:eastAsia="lt-LT"/>
      </w:rPr>
    </w:pPr>
    <w:r>
      <w:rPr>
        <w:noProof/>
        <w:lang w:eastAsia="lt-LT"/>
      </w:rPr>
      <w:drawing>
        <wp:inline distT="0" distB="0" distL="0" distR="0" wp14:anchorId="03FAC466" wp14:editId="464D2CA2">
          <wp:extent cx="533400" cy="647700"/>
          <wp:effectExtent l="19050" t="0" r="0" b="0"/>
          <wp:docPr id="1" name="Paveikslėlis 1" descr="HERBAS_J_B_blank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HERBAS_J_B_blanka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E47244" w14:textId="77777777" w:rsidR="00402E9D" w:rsidRDefault="00402E9D" w:rsidP="007A78E9">
    <w:pPr>
      <w:jc w:val="center"/>
      <w:rPr>
        <w:lang w:val="en-US"/>
      </w:rPr>
    </w:pPr>
  </w:p>
  <w:p w14:paraId="3C00621C" w14:textId="77777777" w:rsidR="00CF4505" w:rsidRPr="006733C6" w:rsidRDefault="00CF4505" w:rsidP="0033030A">
    <w:pPr>
      <w:pStyle w:val="Antrat1"/>
      <w:rPr>
        <w:rFonts w:ascii="Arial" w:hAnsi="Arial" w:cs="Arial"/>
        <w:sz w:val="20"/>
      </w:rPr>
    </w:pPr>
    <w:r w:rsidRPr="006733C6">
      <w:rPr>
        <w:rFonts w:ascii="Arial" w:hAnsi="Arial" w:cs="Arial"/>
      </w:rPr>
      <w:t>JURBARKO RAJONO SAVIVALDYBĖS VIEŠOJI BIBLIOTEKA</w:t>
    </w:r>
    <w:r w:rsidRPr="006733C6">
      <w:rPr>
        <w:rFonts w:ascii="Arial" w:hAnsi="Arial" w:cs="Arial"/>
        <w:sz w:val="20"/>
      </w:rPr>
      <w:t xml:space="preserve"> </w:t>
    </w:r>
  </w:p>
  <w:p w14:paraId="75C0A9FB" w14:textId="77777777" w:rsidR="00402E9D" w:rsidRPr="00402E9D" w:rsidRDefault="00402E9D" w:rsidP="00402E9D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D12"/>
    <w:multiLevelType w:val="hybridMultilevel"/>
    <w:tmpl w:val="63809434"/>
    <w:lvl w:ilvl="0" w:tplc="714A9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644D1"/>
    <w:multiLevelType w:val="hybridMultilevel"/>
    <w:tmpl w:val="86DC25E4"/>
    <w:lvl w:ilvl="0" w:tplc="934A09A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5EF0BD9"/>
    <w:multiLevelType w:val="multilevel"/>
    <w:tmpl w:val="7082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020F80"/>
    <w:multiLevelType w:val="hybridMultilevel"/>
    <w:tmpl w:val="435A5806"/>
    <w:lvl w:ilvl="0" w:tplc="F79253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964FB"/>
    <w:multiLevelType w:val="hybridMultilevel"/>
    <w:tmpl w:val="11347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B4FAF"/>
    <w:multiLevelType w:val="hybridMultilevel"/>
    <w:tmpl w:val="4784FB84"/>
    <w:lvl w:ilvl="0" w:tplc="2B96682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53B76"/>
    <w:multiLevelType w:val="hybridMultilevel"/>
    <w:tmpl w:val="11AAED72"/>
    <w:lvl w:ilvl="0" w:tplc="1A2EAB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B6C72"/>
    <w:multiLevelType w:val="hybridMultilevel"/>
    <w:tmpl w:val="27649CBA"/>
    <w:lvl w:ilvl="0" w:tplc="7AA8F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24263"/>
    <w:multiLevelType w:val="multilevel"/>
    <w:tmpl w:val="1712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980362">
    <w:abstractNumId w:val="3"/>
  </w:num>
  <w:num w:numId="2" w16cid:durableId="1388531400">
    <w:abstractNumId w:val="5"/>
  </w:num>
  <w:num w:numId="3" w16cid:durableId="1252397850">
    <w:abstractNumId w:val="8"/>
  </w:num>
  <w:num w:numId="4" w16cid:durableId="294650707">
    <w:abstractNumId w:val="4"/>
  </w:num>
  <w:num w:numId="5" w16cid:durableId="1619801633">
    <w:abstractNumId w:val="0"/>
  </w:num>
  <w:num w:numId="6" w16cid:durableId="19376646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6219976">
    <w:abstractNumId w:val="7"/>
  </w:num>
  <w:num w:numId="8" w16cid:durableId="1080982995">
    <w:abstractNumId w:val="1"/>
  </w:num>
  <w:num w:numId="9" w16cid:durableId="2047177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58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33"/>
    <w:rsid w:val="00000E56"/>
    <w:rsid w:val="000030FD"/>
    <w:rsid w:val="00011852"/>
    <w:rsid w:val="00020C8B"/>
    <w:rsid w:val="0002119F"/>
    <w:rsid w:val="000236D1"/>
    <w:rsid w:val="00024679"/>
    <w:rsid w:val="00031ACE"/>
    <w:rsid w:val="00034033"/>
    <w:rsid w:val="000421A4"/>
    <w:rsid w:val="00054DEC"/>
    <w:rsid w:val="0006069E"/>
    <w:rsid w:val="00064136"/>
    <w:rsid w:val="000655E1"/>
    <w:rsid w:val="00065D54"/>
    <w:rsid w:val="000719AE"/>
    <w:rsid w:val="00081400"/>
    <w:rsid w:val="0008259C"/>
    <w:rsid w:val="000842A7"/>
    <w:rsid w:val="0008599A"/>
    <w:rsid w:val="00097181"/>
    <w:rsid w:val="00097D47"/>
    <w:rsid w:val="000A7E78"/>
    <w:rsid w:val="000B4649"/>
    <w:rsid w:val="000C0FBC"/>
    <w:rsid w:val="000C193E"/>
    <w:rsid w:val="000D6FBC"/>
    <w:rsid w:val="000E55E5"/>
    <w:rsid w:val="00100DC8"/>
    <w:rsid w:val="00102088"/>
    <w:rsid w:val="001101CF"/>
    <w:rsid w:val="00113995"/>
    <w:rsid w:val="001205BF"/>
    <w:rsid w:val="0012751E"/>
    <w:rsid w:val="001320E9"/>
    <w:rsid w:val="00133A16"/>
    <w:rsid w:val="00144C7C"/>
    <w:rsid w:val="0014626A"/>
    <w:rsid w:val="00146F90"/>
    <w:rsid w:val="00157B14"/>
    <w:rsid w:val="00173891"/>
    <w:rsid w:val="001742F0"/>
    <w:rsid w:val="001824CB"/>
    <w:rsid w:val="001A515A"/>
    <w:rsid w:val="001B2076"/>
    <w:rsid w:val="001B7133"/>
    <w:rsid w:val="001D0AA1"/>
    <w:rsid w:val="001D0B82"/>
    <w:rsid w:val="001D704A"/>
    <w:rsid w:val="001E3DB5"/>
    <w:rsid w:val="001E4EA3"/>
    <w:rsid w:val="00207235"/>
    <w:rsid w:val="00215FB1"/>
    <w:rsid w:val="0021752A"/>
    <w:rsid w:val="00226617"/>
    <w:rsid w:val="002366D6"/>
    <w:rsid w:val="002422F2"/>
    <w:rsid w:val="00247605"/>
    <w:rsid w:val="00256837"/>
    <w:rsid w:val="0026062F"/>
    <w:rsid w:val="00262BDE"/>
    <w:rsid w:val="002742BD"/>
    <w:rsid w:val="0028777E"/>
    <w:rsid w:val="002903ED"/>
    <w:rsid w:val="002B5E60"/>
    <w:rsid w:val="002C495B"/>
    <w:rsid w:val="002C565C"/>
    <w:rsid w:val="002D4EE6"/>
    <w:rsid w:val="002E3618"/>
    <w:rsid w:val="002F5A11"/>
    <w:rsid w:val="002F78BD"/>
    <w:rsid w:val="0030269C"/>
    <w:rsid w:val="00317130"/>
    <w:rsid w:val="0033030A"/>
    <w:rsid w:val="00334BC4"/>
    <w:rsid w:val="00341C21"/>
    <w:rsid w:val="00356EFD"/>
    <w:rsid w:val="003626AC"/>
    <w:rsid w:val="00366815"/>
    <w:rsid w:val="00367851"/>
    <w:rsid w:val="00377A49"/>
    <w:rsid w:val="003A6A16"/>
    <w:rsid w:val="003B2FC9"/>
    <w:rsid w:val="003E3503"/>
    <w:rsid w:val="00402E9D"/>
    <w:rsid w:val="004077BD"/>
    <w:rsid w:val="00422784"/>
    <w:rsid w:val="00424244"/>
    <w:rsid w:val="00446661"/>
    <w:rsid w:val="0045787C"/>
    <w:rsid w:val="00472AB8"/>
    <w:rsid w:val="004A60A6"/>
    <w:rsid w:val="004C092E"/>
    <w:rsid w:val="004C5D76"/>
    <w:rsid w:val="004C6007"/>
    <w:rsid w:val="004D57B7"/>
    <w:rsid w:val="004F3286"/>
    <w:rsid w:val="004F52A7"/>
    <w:rsid w:val="004F716B"/>
    <w:rsid w:val="005021C8"/>
    <w:rsid w:val="0051287F"/>
    <w:rsid w:val="00513441"/>
    <w:rsid w:val="00523622"/>
    <w:rsid w:val="005242A4"/>
    <w:rsid w:val="00525056"/>
    <w:rsid w:val="00533EC8"/>
    <w:rsid w:val="00535B93"/>
    <w:rsid w:val="00537424"/>
    <w:rsid w:val="00540C7B"/>
    <w:rsid w:val="00552DF3"/>
    <w:rsid w:val="00554DE6"/>
    <w:rsid w:val="00564EB5"/>
    <w:rsid w:val="005704FC"/>
    <w:rsid w:val="005834D2"/>
    <w:rsid w:val="00586E09"/>
    <w:rsid w:val="005D73D6"/>
    <w:rsid w:val="005E6E8C"/>
    <w:rsid w:val="005E7B2C"/>
    <w:rsid w:val="00603A82"/>
    <w:rsid w:val="006208E4"/>
    <w:rsid w:val="00630463"/>
    <w:rsid w:val="006315C8"/>
    <w:rsid w:val="006320CD"/>
    <w:rsid w:val="006322E9"/>
    <w:rsid w:val="00652E2B"/>
    <w:rsid w:val="00663260"/>
    <w:rsid w:val="006733C6"/>
    <w:rsid w:val="00683F04"/>
    <w:rsid w:val="0068551E"/>
    <w:rsid w:val="006855E1"/>
    <w:rsid w:val="006A1E7A"/>
    <w:rsid w:val="006B71D0"/>
    <w:rsid w:val="006C28C8"/>
    <w:rsid w:val="006E2B6A"/>
    <w:rsid w:val="0070370B"/>
    <w:rsid w:val="007125FC"/>
    <w:rsid w:val="00714D27"/>
    <w:rsid w:val="00721E28"/>
    <w:rsid w:val="00734ADA"/>
    <w:rsid w:val="00774CBA"/>
    <w:rsid w:val="00777C52"/>
    <w:rsid w:val="0078773D"/>
    <w:rsid w:val="007A0ADA"/>
    <w:rsid w:val="007A78E9"/>
    <w:rsid w:val="007B0191"/>
    <w:rsid w:val="007B18D1"/>
    <w:rsid w:val="007D26B8"/>
    <w:rsid w:val="007D549F"/>
    <w:rsid w:val="007E5F95"/>
    <w:rsid w:val="007E6A34"/>
    <w:rsid w:val="007E7F47"/>
    <w:rsid w:val="007F5462"/>
    <w:rsid w:val="00803771"/>
    <w:rsid w:val="008118BC"/>
    <w:rsid w:val="00811D58"/>
    <w:rsid w:val="00821CC7"/>
    <w:rsid w:val="00824626"/>
    <w:rsid w:val="0083031A"/>
    <w:rsid w:val="00850DDA"/>
    <w:rsid w:val="00862B33"/>
    <w:rsid w:val="00881765"/>
    <w:rsid w:val="008858AE"/>
    <w:rsid w:val="008A76C7"/>
    <w:rsid w:val="008B08E6"/>
    <w:rsid w:val="008B721B"/>
    <w:rsid w:val="008C2253"/>
    <w:rsid w:val="008C3D98"/>
    <w:rsid w:val="008C7271"/>
    <w:rsid w:val="008D6B3F"/>
    <w:rsid w:val="00902EF6"/>
    <w:rsid w:val="00921DFF"/>
    <w:rsid w:val="0093518B"/>
    <w:rsid w:val="009436E0"/>
    <w:rsid w:val="00943ACA"/>
    <w:rsid w:val="00945380"/>
    <w:rsid w:val="009563EE"/>
    <w:rsid w:val="00961AB3"/>
    <w:rsid w:val="00965318"/>
    <w:rsid w:val="00967F6F"/>
    <w:rsid w:val="009739A7"/>
    <w:rsid w:val="00974D62"/>
    <w:rsid w:val="009842C8"/>
    <w:rsid w:val="009875FD"/>
    <w:rsid w:val="009C236E"/>
    <w:rsid w:val="009D3DB2"/>
    <w:rsid w:val="009D47EF"/>
    <w:rsid w:val="009D6935"/>
    <w:rsid w:val="009D7C7D"/>
    <w:rsid w:val="009E5FC1"/>
    <w:rsid w:val="009F73FA"/>
    <w:rsid w:val="00A1344D"/>
    <w:rsid w:val="00A14864"/>
    <w:rsid w:val="00A15A30"/>
    <w:rsid w:val="00A15AB3"/>
    <w:rsid w:val="00A24745"/>
    <w:rsid w:val="00A32400"/>
    <w:rsid w:val="00A3268F"/>
    <w:rsid w:val="00A43142"/>
    <w:rsid w:val="00A53C47"/>
    <w:rsid w:val="00A6093E"/>
    <w:rsid w:val="00A911AD"/>
    <w:rsid w:val="00AA2429"/>
    <w:rsid w:val="00AA379F"/>
    <w:rsid w:val="00AA51D0"/>
    <w:rsid w:val="00AC12BD"/>
    <w:rsid w:val="00AC25E4"/>
    <w:rsid w:val="00AC46E5"/>
    <w:rsid w:val="00AD6588"/>
    <w:rsid w:val="00B15CE5"/>
    <w:rsid w:val="00B2072F"/>
    <w:rsid w:val="00B21559"/>
    <w:rsid w:val="00B419B6"/>
    <w:rsid w:val="00B46002"/>
    <w:rsid w:val="00B54337"/>
    <w:rsid w:val="00B54A5C"/>
    <w:rsid w:val="00B62F66"/>
    <w:rsid w:val="00B636FC"/>
    <w:rsid w:val="00B644E4"/>
    <w:rsid w:val="00B702E8"/>
    <w:rsid w:val="00B747EA"/>
    <w:rsid w:val="00B8647F"/>
    <w:rsid w:val="00BA125B"/>
    <w:rsid w:val="00BA318E"/>
    <w:rsid w:val="00BB5EB9"/>
    <w:rsid w:val="00BD1724"/>
    <w:rsid w:val="00BE6ED0"/>
    <w:rsid w:val="00BF0464"/>
    <w:rsid w:val="00C0228F"/>
    <w:rsid w:val="00C04ED3"/>
    <w:rsid w:val="00C054DC"/>
    <w:rsid w:val="00C07BD8"/>
    <w:rsid w:val="00C07F9C"/>
    <w:rsid w:val="00C131B9"/>
    <w:rsid w:val="00C21BBD"/>
    <w:rsid w:val="00C3119C"/>
    <w:rsid w:val="00C473B6"/>
    <w:rsid w:val="00C56F68"/>
    <w:rsid w:val="00C6039A"/>
    <w:rsid w:val="00C62548"/>
    <w:rsid w:val="00C64175"/>
    <w:rsid w:val="00C66CC4"/>
    <w:rsid w:val="00C90B14"/>
    <w:rsid w:val="00C90D06"/>
    <w:rsid w:val="00CA02F8"/>
    <w:rsid w:val="00CA3E7F"/>
    <w:rsid w:val="00CB11BA"/>
    <w:rsid w:val="00CC0DE9"/>
    <w:rsid w:val="00CE23C2"/>
    <w:rsid w:val="00CE281D"/>
    <w:rsid w:val="00CF191E"/>
    <w:rsid w:val="00CF4505"/>
    <w:rsid w:val="00CF69A8"/>
    <w:rsid w:val="00D029D9"/>
    <w:rsid w:val="00D21063"/>
    <w:rsid w:val="00D24C55"/>
    <w:rsid w:val="00D34D3C"/>
    <w:rsid w:val="00D55519"/>
    <w:rsid w:val="00D5647F"/>
    <w:rsid w:val="00D56A0F"/>
    <w:rsid w:val="00D70252"/>
    <w:rsid w:val="00D77ECC"/>
    <w:rsid w:val="00D83908"/>
    <w:rsid w:val="00D86917"/>
    <w:rsid w:val="00D92223"/>
    <w:rsid w:val="00D94035"/>
    <w:rsid w:val="00D95891"/>
    <w:rsid w:val="00DA16A4"/>
    <w:rsid w:val="00DA67A5"/>
    <w:rsid w:val="00DC6E43"/>
    <w:rsid w:val="00DD3AE0"/>
    <w:rsid w:val="00DE78DA"/>
    <w:rsid w:val="00DF460C"/>
    <w:rsid w:val="00DF7170"/>
    <w:rsid w:val="00E01485"/>
    <w:rsid w:val="00E06C80"/>
    <w:rsid w:val="00E106B8"/>
    <w:rsid w:val="00E12E5B"/>
    <w:rsid w:val="00E3067A"/>
    <w:rsid w:val="00E32012"/>
    <w:rsid w:val="00E3642C"/>
    <w:rsid w:val="00E442F1"/>
    <w:rsid w:val="00E57FED"/>
    <w:rsid w:val="00E70104"/>
    <w:rsid w:val="00E77990"/>
    <w:rsid w:val="00E91EB1"/>
    <w:rsid w:val="00EA1758"/>
    <w:rsid w:val="00EB5E3F"/>
    <w:rsid w:val="00EC666C"/>
    <w:rsid w:val="00EC6AA3"/>
    <w:rsid w:val="00ED57FA"/>
    <w:rsid w:val="00F07113"/>
    <w:rsid w:val="00F2164B"/>
    <w:rsid w:val="00F32782"/>
    <w:rsid w:val="00F33E16"/>
    <w:rsid w:val="00F42D7A"/>
    <w:rsid w:val="00F56700"/>
    <w:rsid w:val="00F57461"/>
    <w:rsid w:val="00F63E48"/>
    <w:rsid w:val="00F73A43"/>
    <w:rsid w:val="00F8675B"/>
    <w:rsid w:val="00F953F5"/>
    <w:rsid w:val="00F96B77"/>
    <w:rsid w:val="00FA05BC"/>
    <w:rsid w:val="00FA46E1"/>
    <w:rsid w:val="00FA59C1"/>
    <w:rsid w:val="00FB4784"/>
    <w:rsid w:val="00FC1342"/>
    <w:rsid w:val="00FC51C3"/>
    <w:rsid w:val="00FC775B"/>
    <w:rsid w:val="00FD41FD"/>
    <w:rsid w:val="00FE6AD3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6E8D56"/>
  <w15:docId w15:val="{A7640D8A-43BD-4C4B-8848-B6D485C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917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6917"/>
    <w:pPr>
      <w:keepNext/>
      <w:jc w:val="center"/>
      <w:outlineLvl w:val="0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86917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D86917"/>
    <w:pPr>
      <w:tabs>
        <w:tab w:val="center" w:pos="4153"/>
        <w:tab w:val="right" w:pos="8306"/>
      </w:tabs>
    </w:pPr>
  </w:style>
  <w:style w:type="character" w:styleId="Hipersaitas">
    <w:name w:val="Hyperlink"/>
    <w:rsid w:val="00D86917"/>
    <w:rPr>
      <w:color w:val="auto"/>
      <w:u w:val="none"/>
    </w:rPr>
  </w:style>
  <w:style w:type="character" w:styleId="Puslapionumeris">
    <w:name w:val="page number"/>
    <w:basedOn w:val="Numatytasispastraiposriftas"/>
    <w:rsid w:val="00D86917"/>
  </w:style>
  <w:style w:type="paragraph" w:styleId="Pagrindiniotekstotrauka">
    <w:name w:val="Body Text Indent"/>
    <w:basedOn w:val="prastasis"/>
    <w:rsid w:val="00D86917"/>
    <w:pPr>
      <w:ind w:firstLine="851"/>
    </w:pPr>
  </w:style>
  <w:style w:type="paragraph" w:styleId="Pagrindinistekstas">
    <w:name w:val="Body Text"/>
    <w:basedOn w:val="prastasis"/>
    <w:link w:val="PagrindinistekstasDiagrama"/>
    <w:rsid w:val="00D86917"/>
    <w:pPr>
      <w:jc w:val="both"/>
    </w:pPr>
  </w:style>
  <w:style w:type="paragraph" w:styleId="Debesliotekstas">
    <w:name w:val="Balloon Text"/>
    <w:basedOn w:val="prastasis"/>
    <w:semiHidden/>
    <w:rsid w:val="004F716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B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2400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tarp">
    <w:name w:val="No Spacing"/>
    <w:qFormat/>
    <w:rsid w:val="00CA3E7F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3B2FC9"/>
    <w:rPr>
      <w:i/>
      <w:iCs/>
    </w:rPr>
  </w:style>
  <w:style w:type="character" w:styleId="Grietas">
    <w:name w:val="Strong"/>
    <w:basedOn w:val="Numatytasispastraiposriftas"/>
    <w:uiPriority w:val="22"/>
    <w:qFormat/>
    <w:rsid w:val="00065D54"/>
    <w:rPr>
      <w:b/>
      <w:bCs/>
    </w:rPr>
  </w:style>
  <w:style w:type="character" w:customStyle="1" w:styleId="tm6">
    <w:name w:val="tm6"/>
    <w:basedOn w:val="Numatytasispastraiposriftas"/>
    <w:rsid w:val="004F52A7"/>
  </w:style>
  <w:style w:type="character" w:customStyle="1" w:styleId="AntratsDiagrama">
    <w:name w:val="Antraštės Diagrama"/>
    <w:basedOn w:val="Numatytasispastraiposriftas"/>
    <w:link w:val="Antrats"/>
    <w:rsid w:val="00DF7170"/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F7170"/>
    <w:rPr>
      <w:sz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BE6ED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0B46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raopastraipa4">
    <w:name w:val="Sąrašo pastraipa4"/>
    <w:basedOn w:val="prastasis"/>
    <w:rsid w:val="000B4649"/>
    <w:pPr>
      <w:suppressAutoHyphens/>
      <w:spacing w:line="288" w:lineRule="auto"/>
      <w:ind w:left="720"/>
      <w:jc w:val="both"/>
    </w:pPr>
    <w:rPr>
      <w:lang w:eastAsia="ar-SA"/>
    </w:rPr>
  </w:style>
  <w:style w:type="character" w:customStyle="1" w:styleId="PoratDiagrama">
    <w:name w:val="Poraštė Diagrama"/>
    <w:link w:val="Porat"/>
    <w:locked/>
    <w:rsid w:val="006733C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ida.bajorinaite@jurbarko-rvb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ore\Desktop\Bibliotekos%20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9D6E-CE18-417C-A76E-720FBEDA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Bibliotekos firminis</Template>
  <TotalTime>1</TotalTime>
  <Pages>1</Pages>
  <Words>105</Words>
  <Characters>840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</vt:lpstr>
      <vt:lpstr>Del</vt:lpstr>
    </vt:vector>
  </TitlesOfParts>
  <Company>Sveikatos apsaugos ministerija</Company>
  <LinksUpToDate>false</LinksUpToDate>
  <CharactersWithSpaces>944</CharactersWithSpaces>
  <SharedDoc>false</SharedDoc>
  <HLinks>
    <vt:vector size="18" baseType="variant">
      <vt:variant>
        <vt:i4>1638486</vt:i4>
      </vt:variant>
      <vt:variant>
        <vt:i4>5</vt:i4>
      </vt:variant>
      <vt:variant>
        <vt:i4>0</vt:i4>
      </vt:variant>
      <vt:variant>
        <vt:i4>5</vt:i4>
      </vt:variant>
      <vt:variant>
        <vt:lpwstr>http://www.jurbarkas.rvb.lt/</vt:lpwstr>
      </vt:variant>
      <vt:variant>
        <vt:lpwstr/>
      </vt:variant>
      <vt:variant>
        <vt:i4>5046333</vt:i4>
      </vt:variant>
      <vt:variant>
        <vt:i4>2</vt:i4>
      </vt:variant>
      <vt:variant>
        <vt:i4>0</vt:i4>
      </vt:variant>
      <vt:variant>
        <vt:i4>5</vt:i4>
      </vt:variant>
      <vt:variant>
        <vt:lpwstr>mailto:biblio@jurbarkas.rvb.lt</vt:lpwstr>
      </vt:variant>
      <vt:variant>
        <vt:lpwstr/>
      </vt:variant>
      <vt:variant>
        <vt:i4>3604569</vt:i4>
      </vt:variant>
      <vt:variant>
        <vt:i4>6340</vt:i4>
      </vt:variant>
      <vt:variant>
        <vt:i4>1025</vt:i4>
      </vt:variant>
      <vt:variant>
        <vt:i4>1</vt:i4>
      </vt:variant>
      <vt:variant>
        <vt:lpwstr>cid:image007.png@01D3B7C2.0B060A40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Direktore</dc:creator>
  <cp:lastModifiedBy>dovile.dackauskaite@jurbarkas.lt</cp:lastModifiedBy>
  <cp:revision>2</cp:revision>
  <cp:lastPrinted>2025-01-08T14:09:00Z</cp:lastPrinted>
  <dcterms:created xsi:type="dcterms:W3CDTF">2025-01-14T08:49:00Z</dcterms:created>
  <dcterms:modified xsi:type="dcterms:W3CDTF">2025-01-14T08:49:00Z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3632f2706923ac2c5281c6dc0a28b8a2ec7a0ce2ef168f732c87f996b1b14af8</vt:lpwstr>
  </property>
</Properties>
</file>