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741A36" w14:textId="77777777" w:rsidTr="00B22D76">
        <w:trPr>
          <w:cantSplit/>
        </w:trPr>
        <w:tc>
          <w:tcPr>
            <w:tcW w:w="9660" w:type="dxa"/>
            <w:tcBorders>
              <w:top w:val="nil"/>
              <w:left w:val="nil"/>
              <w:bottom w:val="nil"/>
              <w:right w:val="nil"/>
            </w:tcBorders>
          </w:tcPr>
          <w:p w14:paraId="1B0E5714" w14:textId="77777777" w:rsidR="00FC1CD3" w:rsidRDefault="00F20019">
            <w:pPr>
              <w:pStyle w:val="Antrat1"/>
              <w:rPr>
                <w:szCs w:val="24"/>
                <w:lang w:val="lt-LT"/>
              </w:rPr>
            </w:pPr>
            <w:r>
              <w:rPr>
                <w:szCs w:val="24"/>
                <w:lang w:val="lt-LT"/>
              </w:rPr>
              <w:t>SPRENDIMAS</w:t>
            </w:r>
          </w:p>
          <w:p w14:paraId="6943CD79" w14:textId="59554636" w:rsidR="00B22D76" w:rsidRPr="00B22D76" w:rsidRDefault="00B22D76" w:rsidP="006302CB">
            <w:pPr>
              <w:jc w:val="center"/>
              <w:rPr>
                <w:b/>
                <w:bCs/>
              </w:rPr>
            </w:pPr>
            <w:r w:rsidRPr="00B22D76">
              <w:rPr>
                <w:b/>
                <w:bCs/>
              </w:rPr>
              <w:t xml:space="preserve">DĖL JURBARKO RAJONO </w:t>
            </w:r>
            <w:r w:rsidR="00CC7FBB">
              <w:rPr>
                <w:b/>
                <w:bCs/>
              </w:rPr>
              <w:t xml:space="preserve">SAVIVALDYBĖS </w:t>
            </w:r>
            <w:r w:rsidR="006302CB">
              <w:rPr>
                <w:b/>
                <w:bCs/>
              </w:rPr>
              <w:t xml:space="preserve">BENDRUOMENĖS SVEIKATOS TARYBOS </w:t>
            </w:r>
            <w:r w:rsidR="00792CB0">
              <w:rPr>
                <w:b/>
                <w:bCs/>
              </w:rPr>
              <w:t xml:space="preserve">2024 </w:t>
            </w:r>
            <w:r w:rsidRPr="00B22D76">
              <w:rPr>
                <w:b/>
                <w:bCs/>
              </w:rPr>
              <w:t>METŲ VEIKLOS ATASKAITOS</w:t>
            </w:r>
          </w:p>
          <w:p w14:paraId="0F792459" w14:textId="77777777" w:rsidR="00B22D76" w:rsidRPr="00B22D76" w:rsidRDefault="00B22D76" w:rsidP="00B22D76"/>
        </w:tc>
      </w:tr>
      <w:tr w:rsidR="00FC1CD3" w14:paraId="19091A0D" w14:textId="77777777" w:rsidTr="00B22D76">
        <w:trPr>
          <w:cantSplit/>
          <w:trHeight w:val="359"/>
        </w:trPr>
        <w:tc>
          <w:tcPr>
            <w:tcW w:w="9660" w:type="dxa"/>
            <w:tcBorders>
              <w:top w:val="nil"/>
              <w:left w:val="nil"/>
              <w:bottom w:val="nil"/>
              <w:right w:val="nil"/>
            </w:tcBorders>
          </w:tcPr>
          <w:p w14:paraId="5E450621" w14:textId="131A7B8C" w:rsidR="00FC1CD3" w:rsidRPr="00AE61D9" w:rsidRDefault="00B22D76" w:rsidP="004B0CB9">
            <w:pPr>
              <w:pStyle w:val="Antrats"/>
              <w:tabs>
                <w:tab w:val="left" w:pos="1296"/>
              </w:tabs>
              <w:jc w:val="center"/>
              <w:rPr>
                <w:b/>
                <w:caps/>
              </w:rPr>
            </w:pPr>
            <w:r>
              <w:t xml:space="preserve">2025 m. sausio </w:t>
            </w:r>
            <w:r w:rsidR="006944E1">
              <w:t>13</w:t>
            </w:r>
            <w:r>
              <w:t xml:space="preserve"> d.</w:t>
            </w:r>
            <w:r w:rsidR="00FB6B02">
              <w:t xml:space="preserve"> </w:t>
            </w:r>
            <w:r w:rsidR="00734333" w:rsidRPr="005231DA">
              <w:t xml:space="preserve"> </w:t>
            </w:r>
            <w:r w:rsidR="00F20019" w:rsidRPr="005231DA">
              <w:t xml:space="preserve">Nr. </w:t>
            </w:r>
            <w:r>
              <w:t>TSP-</w:t>
            </w:r>
            <w:r w:rsidR="006944E1">
              <w:t>25</w:t>
            </w:r>
          </w:p>
        </w:tc>
      </w:tr>
      <w:tr w:rsidR="00FC1CD3" w14:paraId="61C4154F" w14:textId="77777777" w:rsidTr="00B22D76">
        <w:trPr>
          <w:cantSplit/>
        </w:trPr>
        <w:tc>
          <w:tcPr>
            <w:tcW w:w="9660" w:type="dxa"/>
            <w:tcBorders>
              <w:top w:val="nil"/>
              <w:left w:val="nil"/>
              <w:bottom w:val="nil"/>
              <w:right w:val="nil"/>
            </w:tcBorders>
          </w:tcPr>
          <w:p w14:paraId="0D391415" w14:textId="77777777" w:rsidR="00FC1CD3" w:rsidRDefault="00F20019">
            <w:pPr>
              <w:jc w:val="center"/>
            </w:pPr>
            <w:r>
              <w:t>Jurbarkas</w:t>
            </w:r>
          </w:p>
        </w:tc>
      </w:tr>
    </w:tbl>
    <w:p w14:paraId="3A7273EE" w14:textId="77777777" w:rsidR="00FC1CD3" w:rsidRPr="00892223" w:rsidRDefault="00FC1CD3"/>
    <w:p w14:paraId="53D65171" w14:textId="77777777" w:rsidR="00636CD2" w:rsidRPr="00892223" w:rsidRDefault="00636CD2" w:rsidP="00636CD2"/>
    <w:p w14:paraId="5D8AC4A5" w14:textId="5A107117" w:rsidR="00CC7FBB" w:rsidRDefault="00636CD2" w:rsidP="00CC7FBB">
      <w:pPr>
        <w:pStyle w:val="Antrats"/>
        <w:ind w:firstLine="709"/>
        <w:jc w:val="both"/>
      </w:pPr>
      <w:r>
        <w:tab/>
      </w:r>
      <w:r w:rsidRPr="00A55519">
        <w:t>Vadovaudamasi Lietuvos Respublikos vietos savivaldos įstatymo 1</w:t>
      </w:r>
      <w:r w:rsidR="00C51227">
        <w:t>5</w:t>
      </w:r>
      <w:r w:rsidRPr="00A55519">
        <w:t xml:space="preserve"> straipsnio 4 dalimi</w:t>
      </w:r>
      <w:r>
        <w:t xml:space="preserve"> </w:t>
      </w:r>
      <w:r w:rsidR="00EE578E">
        <w:t xml:space="preserve">ir </w:t>
      </w:r>
      <w:r w:rsidR="00CC7FBB">
        <w:t xml:space="preserve">Jurbarko rajono savivaldybės </w:t>
      </w:r>
      <w:r w:rsidR="00E0191A">
        <w:t xml:space="preserve">Bendruomenės sveikatos tarybos </w:t>
      </w:r>
      <w:r w:rsidR="00CC7FBB">
        <w:t>nuostatų, patvirtintų Jurbarko rajono savivaldybės tarybos 20</w:t>
      </w:r>
      <w:r w:rsidR="00E0191A">
        <w:t>2</w:t>
      </w:r>
      <w:r w:rsidR="00CC7FBB">
        <w:t xml:space="preserve">4 m. </w:t>
      </w:r>
      <w:r w:rsidR="00E0191A">
        <w:t>birželio</w:t>
      </w:r>
      <w:r w:rsidR="00CC7FBB">
        <w:t xml:space="preserve"> 2</w:t>
      </w:r>
      <w:r w:rsidR="00E0191A">
        <w:t>7</w:t>
      </w:r>
      <w:r w:rsidR="00CC7FBB">
        <w:t xml:space="preserve"> d. sprendimu Nr. T2-2</w:t>
      </w:r>
      <w:r w:rsidR="00E0191A">
        <w:t>08</w:t>
      </w:r>
      <w:r w:rsidR="00CC7FBB">
        <w:t xml:space="preserve"> „Dėl </w:t>
      </w:r>
      <w:bookmarkStart w:id="0" w:name="_Hlk187409388"/>
      <w:r w:rsidR="00CC7FBB">
        <w:t xml:space="preserve">Jurbarko rajono savivaldybės </w:t>
      </w:r>
      <w:r w:rsidR="00E0191A">
        <w:t xml:space="preserve">Bendruomenės sveikatos tarybos sudarymo </w:t>
      </w:r>
      <w:r w:rsidR="00CC7FBB">
        <w:t>ir nuostatų patvirtinimo“</w:t>
      </w:r>
      <w:bookmarkEnd w:id="0"/>
      <w:r w:rsidR="00CC7FBB">
        <w:t xml:space="preserve">, </w:t>
      </w:r>
      <w:r w:rsidR="00E0191A">
        <w:t>8.</w:t>
      </w:r>
      <w:r w:rsidR="001F1987">
        <w:t>2</w:t>
      </w:r>
      <w:r w:rsidR="00E0191A">
        <w:t xml:space="preserve"> papunkčiu ir 24 </w:t>
      </w:r>
      <w:r w:rsidR="00CC7FBB">
        <w:t xml:space="preserve">punktu, Jurbarko rajono savivaldybės taryba  </w:t>
      </w:r>
      <w:r w:rsidR="00CC7FBB" w:rsidRPr="00E0191A">
        <w:rPr>
          <w:spacing w:val="120"/>
        </w:rPr>
        <w:t>nusprendži</w:t>
      </w:r>
      <w:r w:rsidR="00E0191A" w:rsidRPr="00E0191A">
        <w:t>a</w:t>
      </w:r>
      <w:r w:rsidR="00CC7FBB" w:rsidRPr="00E0191A">
        <w:t>:</w:t>
      </w:r>
      <w:r w:rsidR="00CC7FBB">
        <w:t xml:space="preserve"> </w:t>
      </w:r>
    </w:p>
    <w:p w14:paraId="4FCA254A" w14:textId="53CD938B" w:rsidR="00CC7FBB" w:rsidRDefault="00CC7FBB" w:rsidP="00CC7FBB">
      <w:pPr>
        <w:pStyle w:val="Antrats"/>
        <w:tabs>
          <w:tab w:val="clear" w:pos="4153"/>
          <w:tab w:val="clear" w:pos="8306"/>
        </w:tabs>
        <w:ind w:firstLine="709"/>
        <w:jc w:val="both"/>
      </w:pPr>
      <w:r>
        <w:t xml:space="preserve">Pritarti Jurbarko rajono savivaldybės </w:t>
      </w:r>
      <w:r w:rsidR="006302CB">
        <w:t xml:space="preserve">Bendruomenės sveikatos tarybos </w:t>
      </w:r>
      <w:r>
        <w:t>2024 metų veiklos ataskaitai (pridedama).</w:t>
      </w:r>
    </w:p>
    <w:p w14:paraId="1F198CBC" w14:textId="77777777" w:rsidR="009A6492" w:rsidRDefault="009A6492" w:rsidP="009A6492">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238BFD2" w14:textId="77777777" w:rsidR="00FC1CD3" w:rsidRDefault="00FC1CD3"/>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8D8287E" w14:textId="77777777" w:rsidR="00FC1CD3" w:rsidRDefault="00FC1CD3"/>
    <w:p w14:paraId="4796652E" w14:textId="77777777" w:rsidR="00F320CA" w:rsidRDefault="00F320CA"/>
    <w:p w14:paraId="6FB475C4" w14:textId="263A0DB4" w:rsidR="00F320CA" w:rsidRDefault="007F1708">
      <w:r>
        <w:t>Derino</w:t>
      </w:r>
      <w:r w:rsidR="00F320CA">
        <w:t xml:space="preserve">: </w:t>
      </w:r>
    </w:p>
    <w:p w14:paraId="7916DB28" w14:textId="77777777"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Sutkaitienė</w:t>
      </w:r>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804D8F4" w14:textId="342E60D1" w:rsidR="004A12F3" w:rsidRDefault="004A12F3" w:rsidP="00190B66">
      <w:r w:rsidRPr="004A12F3">
        <w:t>Finansų skyriaus vedėja A. S</w:t>
      </w:r>
      <w:r>
        <w:t>amuilienė</w:t>
      </w:r>
    </w:p>
    <w:p w14:paraId="70143945" w14:textId="77777777" w:rsidR="00F320CA" w:rsidRDefault="00190B66" w:rsidP="00190B66">
      <w:r>
        <w:t>Dokumentų ir viešųjų ryšių skyriaus vyr. specialistas A. Gvildys</w:t>
      </w:r>
    </w:p>
    <w:p w14:paraId="52E611BD" w14:textId="77777777" w:rsidR="00F320CA" w:rsidRDefault="00F320CA"/>
    <w:p w14:paraId="5F435B4C" w14:textId="77777777" w:rsidR="00F320CA" w:rsidRDefault="00F320CA"/>
    <w:p w14:paraId="36125212" w14:textId="77777777" w:rsidR="00734333" w:rsidRDefault="00734333"/>
    <w:p w14:paraId="77E33FBF" w14:textId="77777777" w:rsidR="00F27C80" w:rsidRDefault="00F27C80"/>
    <w:p w14:paraId="3B90C974" w14:textId="77777777" w:rsidR="00190B66" w:rsidRDefault="00190B66"/>
    <w:p w14:paraId="3C8D3B10" w14:textId="77777777" w:rsidR="00F27C80" w:rsidRDefault="00F27C80"/>
    <w:p w14:paraId="36E88584" w14:textId="77777777" w:rsidR="00B22D76" w:rsidRDefault="00B22D76"/>
    <w:p w14:paraId="111F9913" w14:textId="77777777" w:rsidR="00F320CA" w:rsidRDefault="00F320CA" w:rsidP="00F320CA">
      <w:r>
        <w:t>Parengė</w:t>
      </w:r>
    </w:p>
    <w:p w14:paraId="04403397" w14:textId="77777777" w:rsidR="00F27C80" w:rsidRDefault="00F27C80" w:rsidP="00F320CA"/>
    <w:p w14:paraId="512AF3C2" w14:textId="02786926" w:rsidR="00B22D76" w:rsidRDefault="00B22D76" w:rsidP="00F320CA">
      <w:r>
        <w:t>Gražina Sutkuvienė, tel. +370 447 70 188,  el. p. grazina.sutkuviene@jurbarkas.lt</w:t>
      </w:r>
    </w:p>
    <w:p w14:paraId="71D16132" w14:textId="77777777" w:rsidR="00B22D76" w:rsidRDefault="00B22D76" w:rsidP="00F320CA"/>
    <w:p w14:paraId="571911BF" w14:textId="5EF9077F" w:rsidR="00B22D76" w:rsidRDefault="00B22D76" w:rsidP="00F320CA">
      <w:pPr>
        <w:pStyle w:val="Antrats"/>
        <w:tabs>
          <w:tab w:val="clear" w:pos="4153"/>
          <w:tab w:val="clear" w:pos="8306"/>
        </w:tabs>
        <w:rPr>
          <w:lang w:eastAsia="de-DE"/>
        </w:rPr>
      </w:pPr>
    </w:p>
    <w:p w14:paraId="256A04A2" w14:textId="77777777" w:rsidR="00F7723D" w:rsidRDefault="00636CD2" w:rsidP="00F27C80">
      <w:pPr>
        <w:pStyle w:val="Antrats"/>
        <w:tabs>
          <w:tab w:val="clear" w:pos="4153"/>
          <w:tab w:val="clear" w:pos="8306"/>
          <w:tab w:val="left" w:pos="709"/>
        </w:tabs>
      </w:pPr>
      <w:r>
        <w:br w:type="page"/>
      </w:r>
    </w:p>
    <w:p w14:paraId="6F4079F0" w14:textId="77777777" w:rsidR="00636CD2" w:rsidRPr="00AC0620" w:rsidRDefault="00636CD2" w:rsidP="00636CD2">
      <w:pPr>
        <w:ind w:left="113" w:right="113" w:firstLine="4820"/>
        <w:jc w:val="both"/>
        <w:rPr>
          <w:bCs/>
          <w:szCs w:val="24"/>
        </w:rPr>
      </w:pPr>
      <w:r w:rsidRPr="00AC0620">
        <w:rPr>
          <w:bCs/>
          <w:szCs w:val="24"/>
        </w:rPr>
        <w:lastRenderedPageBreak/>
        <w:t>PRITARTA</w:t>
      </w:r>
    </w:p>
    <w:p w14:paraId="1792EA25" w14:textId="77777777" w:rsidR="00636CD2" w:rsidRPr="00AC0620" w:rsidRDefault="00636CD2" w:rsidP="00636CD2">
      <w:pPr>
        <w:ind w:left="113" w:right="113" w:firstLine="4820"/>
        <w:jc w:val="both"/>
        <w:rPr>
          <w:bCs/>
          <w:szCs w:val="24"/>
        </w:rPr>
      </w:pPr>
      <w:r w:rsidRPr="00AC0620">
        <w:rPr>
          <w:bCs/>
          <w:szCs w:val="24"/>
        </w:rPr>
        <w:t>Jurbarko rajono savivaldybės tarybos</w:t>
      </w:r>
    </w:p>
    <w:p w14:paraId="7A2D4DF4" w14:textId="2A615FD3" w:rsidR="00636CD2" w:rsidRPr="00AC0620" w:rsidRDefault="00636CD2" w:rsidP="00636CD2">
      <w:pPr>
        <w:ind w:left="113" w:right="113" w:firstLine="4820"/>
        <w:jc w:val="both"/>
        <w:rPr>
          <w:bCs/>
          <w:szCs w:val="24"/>
        </w:rPr>
      </w:pPr>
      <w:r>
        <w:rPr>
          <w:bCs/>
          <w:szCs w:val="24"/>
        </w:rPr>
        <w:t>202</w:t>
      </w:r>
      <w:r w:rsidR="00B22D76">
        <w:rPr>
          <w:bCs/>
          <w:szCs w:val="24"/>
        </w:rPr>
        <w:t>5</w:t>
      </w:r>
      <w:r>
        <w:rPr>
          <w:bCs/>
          <w:szCs w:val="24"/>
        </w:rPr>
        <w:t xml:space="preserve"> m. </w:t>
      </w:r>
      <w:r w:rsidR="00B22D76">
        <w:rPr>
          <w:bCs/>
          <w:szCs w:val="24"/>
        </w:rPr>
        <w:t>sausio</w:t>
      </w:r>
      <w:r w:rsidR="005C4709">
        <w:rPr>
          <w:bCs/>
          <w:szCs w:val="24"/>
        </w:rPr>
        <w:t xml:space="preserve"> </w:t>
      </w:r>
      <w:r>
        <w:rPr>
          <w:bCs/>
          <w:szCs w:val="24"/>
        </w:rPr>
        <w:t xml:space="preserve"> </w:t>
      </w:r>
      <w:r w:rsidR="000C2FD1">
        <w:rPr>
          <w:bCs/>
          <w:szCs w:val="24"/>
        </w:rPr>
        <w:t xml:space="preserve">   </w:t>
      </w:r>
      <w:r w:rsidRPr="00AC0620">
        <w:rPr>
          <w:bCs/>
          <w:szCs w:val="24"/>
        </w:rPr>
        <w:t xml:space="preserve"> d. sprendimu Nr.</w:t>
      </w:r>
    </w:p>
    <w:p w14:paraId="3714728B" w14:textId="77777777" w:rsidR="00636CD2" w:rsidRPr="00C31595" w:rsidRDefault="00636CD2" w:rsidP="00636CD2">
      <w:pPr>
        <w:pStyle w:val="Pavadinimas"/>
        <w:jc w:val="left"/>
        <w:rPr>
          <w:b w:val="0"/>
          <w:lang w:val="lt-LT"/>
        </w:rPr>
      </w:pPr>
    </w:p>
    <w:p w14:paraId="267AFD5D" w14:textId="77777777" w:rsidR="00636CD2" w:rsidRDefault="00636CD2" w:rsidP="00636CD2">
      <w:pPr>
        <w:pStyle w:val="Pavadinimas"/>
        <w:jc w:val="left"/>
        <w:rPr>
          <w:b w:val="0"/>
          <w:lang w:val="lt-LT"/>
        </w:rPr>
      </w:pPr>
    </w:p>
    <w:p w14:paraId="5B4DF09C" w14:textId="0BDD85FA" w:rsidR="00CC7FBB" w:rsidRPr="005272A9" w:rsidRDefault="00CC7FBB" w:rsidP="005272A9">
      <w:pPr>
        <w:tabs>
          <w:tab w:val="left" w:pos="4548"/>
        </w:tabs>
        <w:spacing w:line="276" w:lineRule="auto"/>
        <w:ind w:firstLine="709"/>
        <w:jc w:val="center"/>
        <w:rPr>
          <w:rFonts w:eastAsia="Arial"/>
          <w:b/>
          <w:szCs w:val="24"/>
        </w:rPr>
      </w:pPr>
      <w:r w:rsidRPr="00CC7FBB">
        <w:rPr>
          <w:rFonts w:eastAsia="Arial"/>
          <w:b/>
          <w:szCs w:val="24"/>
        </w:rPr>
        <w:t xml:space="preserve">JURBARKO RAJONO SAVIVALDYBĖS </w:t>
      </w:r>
      <w:r w:rsidR="006302CB">
        <w:rPr>
          <w:rFonts w:eastAsia="Arial"/>
          <w:b/>
          <w:szCs w:val="24"/>
        </w:rPr>
        <w:t xml:space="preserve">BENDRUOMENĖS SVEIKATOS TARYBOS </w:t>
      </w:r>
      <w:r w:rsidRPr="00CC7FBB">
        <w:rPr>
          <w:rFonts w:eastAsia="Arial"/>
          <w:b/>
          <w:szCs w:val="24"/>
        </w:rPr>
        <w:t>202</w:t>
      </w:r>
      <w:r>
        <w:rPr>
          <w:rFonts w:eastAsia="Arial"/>
          <w:b/>
          <w:szCs w:val="24"/>
        </w:rPr>
        <w:t>4</w:t>
      </w:r>
      <w:r w:rsidRPr="00CC7FBB">
        <w:rPr>
          <w:rFonts w:eastAsia="Arial"/>
          <w:b/>
          <w:szCs w:val="24"/>
        </w:rPr>
        <w:t xml:space="preserve"> METŲ VEIKLOS ATASKAITA</w:t>
      </w:r>
    </w:p>
    <w:p w14:paraId="20BE04A9" w14:textId="77777777" w:rsidR="005272A9" w:rsidRDefault="005272A9" w:rsidP="00CC7FBB">
      <w:pPr>
        <w:spacing w:line="276" w:lineRule="auto"/>
        <w:ind w:firstLine="709"/>
        <w:jc w:val="center"/>
        <w:rPr>
          <w:rFonts w:eastAsia="Arial"/>
          <w:szCs w:val="24"/>
        </w:rPr>
      </w:pPr>
    </w:p>
    <w:p w14:paraId="215FBD97" w14:textId="2C066AA8" w:rsidR="005272A9" w:rsidRPr="00EB1BF9" w:rsidRDefault="005C4709" w:rsidP="00EB1BF9">
      <w:pPr>
        <w:spacing w:line="276" w:lineRule="auto"/>
        <w:ind w:left="709"/>
        <w:jc w:val="center"/>
        <w:rPr>
          <w:rFonts w:eastAsia="Arial"/>
          <w:b/>
          <w:bCs/>
          <w:szCs w:val="24"/>
        </w:rPr>
      </w:pPr>
      <w:r>
        <w:rPr>
          <w:rFonts w:eastAsia="Arial"/>
          <w:b/>
          <w:bCs/>
          <w:szCs w:val="24"/>
        </w:rPr>
        <w:t>I</w:t>
      </w:r>
      <w:r w:rsidR="008E6B46">
        <w:rPr>
          <w:rFonts w:eastAsia="Arial"/>
          <w:b/>
          <w:bCs/>
          <w:szCs w:val="24"/>
        </w:rPr>
        <w:t>.</w:t>
      </w:r>
      <w:r>
        <w:rPr>
          <w:rFonts w:eastAsia="Arial"/>
          <w:b/>
          <w:bCs/>
          <w:szCs w:val="24"/>
        </w:rPr>
        <w:t xml:space="preserve"> </w:t>
      </w:r>
      <w:r w:rsidR="005272A9" w:rsidRPr="00EB1BF9">
        <w:rPr>
          <w:rFonts w:eastAsia="Arial"/>
          <w:b/>
          <w:bCs/>
          <w:szCs w:val="24"/>
        </w:rPr>
        <w:t>ĮVADAS</w:t>
      </w:r>
    </w:p>
    <w:p w14:paraId="1EEFB2FE" w14:textId="77777777" w:rsidR="00EB1BF9" w:rsidRPr="00EB1BF9" w:rsidRDefault="00EB1BF9" w:rsidP="00EB1BF9">
      <w:pPr>
        <w:pStyle w:val="Sraopastraipa"/>
        <w:spacing w:line="276" w:lineRule="auto"/>
        <w:ind w:left="1429"/>
        <w:rPr>
          <w:rFonts w:eastAsia="Arial"/>
          <w:szCs w:val="24"/>
        </w:rPr>
      </w:pPr>
    </w:p>
    <w:p w14:paraId="3B5F3A1B" w14:textId="77777777" w:rsidR="00CB4928" w:rsidRDefault="00EB1BF9" w:rsidP="00EB1BF9">
      <w:pPr>
        <w:ind w:firstLine="720"/>
        <w:jc w:val="both"/>
        <w:rPr>
          <w:szCs w:val="24"/>
        </w:rPr>
      </w:pPr>
      <w:r w:rsidRPr="00897F77">
        <w:rPr>
          <w:szCs w:val="24"/>
        </w:rPr>
        <w:t xml:space="preserve">Vadovaujantis Lietuvos Respublikos sveikatos sistemos įstatymu, pagrindinės Jurbarko rajono savivaldybės (toliau – Savivaldybė) Bendruomenės sveikatos tarybos </w:t>
      </w:r>
      <w:r w:rsidR="00240A3F">
        <w:rPr>
          <w:szCs w:val="24"/>
        </w:rPr>
        <w:br/>
      </w:r>
      <w:r w:rsidRPr="00897F77">
        <w:rPr>
          <w:szCs w:val="24"/>
        </w:rPr>
        <w:t xml:space="preserve">(toliau – </w:t>
      </w:r>
      <w:bookmarkStart w:id="1" w:name="_Hlk479940289"/>
      <w:r w:rsidRPr="00897F77">
        <w:rPr>
          <w:szCs w:val="24"/>
        </w:rPr>
        <w:t>Bendruomenės sveikatos taryb</w:t>
      </w:r>
      <w:bookmarkEnd w:id="1"/>
      <w:r w:rsidRPr="00897F77">
        <w:rPr>
          <w:szCs w:val="24"/>
        </w:rPr>
        <w:t xml:space="preserve">a) funkcijos yra koordinuoti Savivaldybės teritorijoje sveikatos ugdymo, alkoholio, tabako ir narkotikų kontrolės, visuomenės sveikatos saugos ir sveikatos stiprinimo, ligų profilaktikos priemonių rengimą ir įgyvendinimą, nustatyti Savivaldybės visuomenės sveikatos </w:t>
      </w:r>
      <w:bookmarkStart w:id="2" w:name="_Hlk92814446"/>
      <w:r w:rsidRPr="00897F77">
        <w:rPr>
          <w:szCs w:val="24"/>
        </w:rPr>
        <w:t xml:space="preserve">rėmimo specialiosios programos </w:t>
      </w:r>
      <w:bookmarkEnd w:id="2"/>
      <w:r w:rsidRPr="00897F77">
        <w:rPr>
          <w:szCs w:val="24"/>
        </w:rPr>
        <w:t>lėšų naudojimo prioritetus bei atlikti kitas funkcijas, priskirtas pagal šį ir kitus įstatymus bei Bendruomenės sveikatos tarybos nuostatus.</w:t>
      </w:r>
    </w:p>
    <w:p w14:paraId="3F42A689" w14:textId="28AC31A7" w:rsidR="00EB1BF9" w:rsidRPr="00897F77" w:rsidRDefault="00CB4928" w:rsidP="003373CA">
      <w:pPr>
        <w:ind w:firstLine="720"/>
        <w:jc w:val="both"/>
        <w:rPr>
          <w:szCs w:val="24"/>
        </w:rPr>
      </w:pPr>
      <w:r w:rsidRPr="00CB4928">
        <w:rPr>
          <w:szCs w:val="24"/>
        </w:rPr>
        <w:t>Bendruomenės sveikatos taryba sudaroma Savivaldybės tarybos įgaliojimų laikotarpiui (4  metams)</w:t>
      </w:r>
      <w:r>
        <w:rPr>
          <w:szCs w:val="24"/>
        </w:rPr>
        <w:t xml:space="preserve">, </w:t>
      </w:r>
      <w:r w:rsidRPr="00CB4928">
        <w:rPr>
          <w:szCs w:val="24"/>
        </w:rPr>
        <w:t xml:space="preserve">yra </w:t>
      </w:r>
      <w:r w:rsidR="003373CA" w:rsidRPr="00CB4928">
        <w:rPr>
          <w:szCs w:val="24"/>
        </w:rPr>
        <w:t>atskaitinga Savivaldybės tarybai.</w:t>
      </w:r>
      <w:r w:rsidR="003373CA">
        <w:rPr>
          <w:szCs w:val="24"/>
        </w:rPr>
        <w:t xml:space="preserve"> Tai yra </w:t>
      </w:r>
      <w:r w:rsidR="003373CA" w:rsidRPr="003373CA">
        <w:rPr>
          <w:szCs w:val="24"/>
        </w:rPr>
        <w:t>savarankiška sveikatinimo veiklos koordinavimo institucija prie Savivaldybė</w:t>
      </w:r>
      <w:r w:rsidR="003373CA">
        <w:rPr>
          <w:szCs w:val="24"/>
        </w:rPr>
        <w:t>s</w:t>
      </w:r>
      <w:r w:rsidR="003373CA" w:rsidRPr="003373CA">
        <w:rPr>
          <w:szCs w:val="24"/>
        </w:rPr>
        <w:t xml:space="preserve"> tarybo</w:t>
      </w:r>
      <w:r w:rsidR="003373CA">
        <w:rPr>
          <w:szCs w:val="24"/>
        </w:rPr>
        <w:t xml:space="preserve">s. </w:t>
      </w:r>
      <w:r w:rsidR="003373CA" w:rsidRPr="003373CA">
        <w:rPr>
          <w:szCs w:val="24"/>
        </w:rPr>
        <w:t xml:space="preserve">Bendruomenės sveikatos tarybą sudaro: </w:t>
      </w:r>
      <w:r w:rsidR="003373CA">
        <w:rPr>
          <w:szCs w:val="24"/>
        </w:rPr>
        <w:br/>
      </w:r>
      <w:r w:rsidR="003373CA" w:rsidRPr="003373CA">
        <w:rPr>
          <w:szCs w:val="24"/>
        </w:rPr>
        <w:t>1/3 Savivaldybės paskirtų asmenų, 1/3</w:t>
      </w:r>
      <w:r w:rsidR="003373CA">
        <w:rPr>
          <w:szCs w:val="24"/>
        </w:rPr>
        <w:t xml:space="preserve"> </w:t>
      </w:r>
      <w:r w:rsidR="003373CA" w:rsidRPr="003373CA">
        <w:rPr>
          <w:szCs w:val="24"/>
        </w:rPr>
        <w:t xml:space="preserve">Savivaldybės įmonių, įstaigų, organizacijų, </w:t>
      </w:r>
      <w:r w:rsidR="003373CA">
        <w:rPr>
          <w:szCs w:val="24"/>
        </w:rPr>
        <w:br/>
      </w:r>
      <w:r w:rsidR="003373CA" w:rsidRPr="003373CA">
        <w:rPr>
          <w:szCs w:val="24"/>
        </w:rPr>
        <w:t>1/3 visuomeninių organizacijų, ginančių visuomenės sveikatos interesus, atstovų. Bendruomenės sveikatos tarybos darbui vadovauja pirmininkas.</w:t>
      </w:r>
      <w:r w:rsidR="003373CA">
        <w:rPr>
          <w:szCs w:val="24"/>
        </w:rPr>
        <w:t xml:space="preserve"> </w:t>
      </w:r>
      <w:r w:rsidRPr="00CB4928">
        <w:rPr>
          <w:bCs/>
          <w:szCs w:val="24"/>
        </w:rPr>
        <w:t>Bendruomenės sveikatos taryba ne rečiau kaip vieną kartą per metus atsiskait</w:t>
      </w:r>
      <w:r>
        <w:rPr>
          <w:bCs/>
          <w:szCs w:val="24"/>
        </w:rPr>
        <w:t>o</w:t>
      </w:r>
      <w:r w:rsidRPr="00CB4928">
        <w:rPr>
          <w:bCs/>
          <w:szCs w:val="24"/>
        </w:rPr>
        <w:t xml:space="preserve"> Savivaldybės tarybai apie savo veiklą.</w:t>
      </w:r>
      <w:r w:rsidR="003373CA">
        <w:rPr>
          <w:szCs w:val="24"/>
        </w:rPr>
        <w:t xml:space="preserve"> </w:t>
      </w:r>
      <w:r w:rsidR="00EB1BF9" w:rsidRPr="00897F77">
        <w:rPr>
          <w:szCs w:val="24"/>
        </w:rPr>
        <w:t xml:space="preserve">Bendruomenės sveikatos tarybos nariai dirba visuomeniniais pagrindais. </w:t>
      </w:r>
    </w:p>
    <w:p w14:paraId="7AFBAB7C" w14:textId="77777777" w:rsidR="00EB1BF9" w:rsidRPr="00897F77" w:rsidRDefault="00EB1BF9" w:rsidP="00EB1BF9">
      <w:pPr>
        <w:ind w:firstLine="720"/>
        <w:jc w:val="both"/>
      </w:pPr>
      <w:r w:rsidRPr="00897F77">
        <w:t xml:space="preserve">Visuomenės sveikatos </w:t>
      </w:r>
      <w:r w:rsidRPr="00897F77">
        <w:rPr>
          <w:szCs w:val="24"/>
        </w:rPr>
        <w:t xml:space="preserve">rėmimo specialioji </w:t>
      </w:r>
      <w:r w:rsidRPr="00897F77">
        <w:t xml:space="preserve">programa (toliau – Programa) yra tęstinė ir prioritetinė, įgyvendinant sveikatos politiką bei formuojant nuostatą, kad visuomenės sveikata taptų valstybės ilgalaikių ekonominių interesų objektu. </w:t>
      </w:r>
    </w:p>
    <w:p w14:paraId="23EEAC75" w14:textId="77777777" w:rsidR="00EB1BF9" w:rsidRPr="00897F77" w:rsidRDefault="00EB1BF9" w:rsidP="00EB1BF9">
      <w:pPr>
        <w:pStyle w:val="Pagrindinistekstas"/>
        <w:ind w:firstLine="720"/>
        <w:rPr>
          <w:szCs w:val="24"/>
        </w:rPr>
      </w:pPr>
      <w:r w:rsidRPr="00897F77">
        <w:t xml:space="preserve">Pagrindinis </w:t>
      </w:r>
      <w:r w:rsidRPr="00897F77">
        <w:rPr>
          <w:szCs w:val="24"/>
        </w:rPr>
        <w:t xml:space="preserve">Programos </w:t>
      </w:r>
      <w:r w:rsidRPr="00897F77">
        <w:t xml:space="preserve">siekis – užtikrinti visuomenės sveikatos paslaugų, mažinančių gyventojų sergamumą, ligotumą, neįgalumą ir mirštamumą, teikimą, gerinant jų prieinamumą, kokybę ir efektyvumą, racionalų lėšų naudojimą, formuoti sveikos gyvensenos nuostatas bendruomenėje. Įgyvendinant sveikatos ir su sveikata susijusias programas, gerinti visuomenės požiūrį į sveikatos politiką, sveikatinimą. Taip pat svarbu užtikrinti visuomenės sveikatos priežiūros plėtrą bei tarpinstitucinio bendradarbiavimo koordinavimą Savivaldybėje. </w:t>
      </w:r>
    </w:p>
    <w:p w14:paraId="165ADA73" w14:textId="77777777" w:rsidR="00EB1BF9" w:rsidRPr="00D75AEE" w:rsidRDefault="00EB1BF9" w:rsidP="00EB1BF9">
      <w:pPr>
        <w:tabs>
          <w:tab w:val="left" w:pos="993"/>
          <w:tab w:val="left" w:pos="1134"/>
          <w:tab w:val="left" w:pos="1560"/>
        </w:tabs>
        <w:ind w:firstLine="720"/>
        <w:jc w:val="both"/>
        <w:rPr>
          <w:szCs w:val="24"/>
        </w:rPr>
      </w:pPr>
      <w:r w:rsidRPr="00D75AEE">
        <w:t>Programos tikslai yra gerinti gyventojų sveikatą, plėtojant ligų prevenciją bei mažinant žalingų veiksnių poveikį, formuoti sveikos gyvensenos pagrindus, tobulinant visuomenės sveikatos informacijos valdymą ir sklaidą, skubiai ir koordinuotai reaguoti į grėsmes visuomenės sveikatai, įgyvendinti visuomenės sveikatos priežiūrą ligų profilaktikos srityje, užtikrinant visuomenės sveikatos saugą, atliekant laboratorinius tyrimus, mažinti aplinkos veiksnių neigiamą poveikį ir riziką gyventojų sveikatai, plėtoti visuomenės sveikatos ir jai įtakos turinčių veiksnių stebėseną, padėti užtikrinti imunoprofilaktikos priemonių įgyvendinimą.</w:t>
      </w:r>
    </w:p>
    <w:p w14:paraId="367B2E5E" w14:textId="77777777" w:rsidR="00EB1BF9" w:rsidRPr="00D75AEE" w:rsidRDefault="00EB1BF9" w:rsidP="00EB1BF9">
      <w:pPr>
        <w:tabs>
          <w:tab w:val="left" w:pos="993"/>
          <w:tab w:val="left" w:pos="1134"/>
          <w:tab w:val="left" w:pos="1560"/>
        </w:tabs>
        <w:ind w:firstLine="720"/>
        <w:jc w:val="both"/>
        <w:rPr>
          <w:szCs w:val="24"/>
        </w:rPr>
      </w:pPr>
      <w:r w:rsidRPr="00D75AEE">
        <w:rPr>
          <w:szCs w:val="24"/>
        </w:rPr>
        <w:t xml:space="preserve">Lietuvoje vis dar trūksta supratimo ir koordinuotų veiksmų skatinti labiausiai pažeidžiamą visuomenės dalį – vaikus sveikai gyventi, skiriant didžiausią dėmesį Pasaulio sveikatos organizacijos (toliau – PSO) išskirtiems pagrindiniams komponentams (darbo ir poilsio (miego) režimas, mityba, fizinis aktyvumas, tabako, alkoholio, kitų psichiką veikiančių medžiagų vartojimas (nevartojimas), patiriamas stresas ir gebėjimas jį įveikti, seksualinė elgsena). </w:t>
      </w:r>
      <w:r w:rsidRPr="004B4F66">
        <w:rPr>
          <w:szCs w:val="24"/>
        </w:rPr>
        <w:t>Tikslas – numatyti ir vykdyti priemones</w:t>
      </w:r>
      <w:r w:rsidRPr="00D75AEE">
        <w:rPr>
          <w:szCs w:val="24"/>
        </w:rPr>
        <w:t xml:space="preserve">, skirtas stiprinti ir saugoti Lietuvos vaikų sveikatą, didinti vaikų fizinį aktyvumą, ugdyti sveikos mitybos įpročius, vykdyti žalingų įpročių ir psichikos sutrikimų prevenciją, gerinti sveikatos raštingumą. Prie šio tikslo įgyvendinimo kasmet svariai prisideda ir </w:t>
      </w:r>
      <w:r w:rsidRPr="00055870">
        <w:rPr>
          <w:szCs w:val="24"/>
        </w:rPr>
        <w:t xml:space="preserve">Savivaldybė </w:t>
      </w:r>
      <w:r w:rsidRPr="00D75AEE">
        <w:rPr>
          <w:szCs w:val="24"/>
        </w:rPr>
        <w:t>bei jos teritorijoje esančios ugdymo įstaigos ir kiti subjektai.</w:t>
      </w:r>
    </w:p>
    <w:p w14:paraId="2EAE95A8" w14:textId="77777777" w:rsidR="00EB1BF9" w:rsidRPr="00D75AEE" w:rsidRDefault="00EB1BF9" w:rsidP="00EB1BF9">
      <w:pPr>
        <w:tabs>
          <w:tab w:val="center" w:pos="4153"/>
          <w:tab w:val="right" w:pos="8306"/>
        </w:tabs>
        <w:ind w:firstLine="720"/>
        <w:jc w:val="both"/>
        <w:rPr>
          <w:szCs w:val="24"/>
        </w:rPr>
      </w:pPr>
      <w:r w:rsidRPr="00D75AEE">
        <w:rPr>
          <w:szCs w:val="24"/>
        </w:rPr>
        <w:lastRenderedPageBreak/>
        <w:t>Kasmet Bendruomenės sveikatos tarybos pirmininkas parengia ir pateikia Jurbarko rajono savivaldybės tarybai Bendruomenės sveikatos tarybos metinę veiklos ataskaitą. Taip pat parengiama ir pateikiama tvirtinti Savivaldybės tarybai Visuomenės sveikatos rėmimo specialiosios programos lėšų priemonių vykdymo ataskaita bei einamųjų metų specialioji programa. Patvirtinta ataskaita siunčiama Sveikatos apsaugos ministerijai, skelbiama Savivaldybės interneto svetainėje.</w:t>
      </w:r>
    </w:p>
    <w:p w14:paraId="7AB008C6" w14:textId="6679B376" w:rsidR="00EB1BF9" w:rsidRPr="00D75AEE" w:rsidRDefault="00EB1BF9" w:rsidP="00EB1BF9">
      <w:pPr>
        <w:ind w:firstLine="720"/>
        <w:jc w:val="both"/>
        <w:rPr>
          <w:rFonts w:eastAsia="Calibri"/>
          <w:bCs/>
          <w:szCs w:val="24"/>
        </w:rPr>
      </w:pPr>
      <w:r w:rsidRPr="00D75AEE">
        <w:rPr>
          <w:rFonts w:eastAsia="Calibri"/>
          <w:szCs w:val="24"/>
          <w:lang w:val="pt-BR"/>
        </w:rPr>
        <w:t>Jurbarko rajono savivaldybės tarybos 202</w:t>
      </w:r>
      <w:r w:rsidR="00240A3F">
        <w:rPr>
          <w:rFonts w:eastAsia="Calibri"/>
          <w:szCs w:val="24"/>
          <w:lang w:val="pt-BR"/>
        </w:rPr>
        <w:t>4</w:t>
      </w:r>
      <w:r w:rsidRPr="00D75AEE">
        <w:rPr>
          <w:rFonts w:eastAsia="Calibri"/>
          <w:szCs w:val="24"/>
          <w:lang w:val="pt-BR"/>
        </w:rPr>
        <w:t xml:space="preserve"> m. </w:t>
      </w:r>
      <w:r w:rsidR="00240A3F">
        <w:rPr>
          <w:rFonts w:eastAsia="Calibri"/>
          <w:szCs w:val="24"/>
          <w:lang w:val="pt-BR"/>
        </w:rPr>
        <w:t>vasario</w:t>
      </w:r>
      <w:r w:rsidRPr="00D75AEE">
        <w:rPr>
          <w:rFonts w:eastAsia="Calibri"/>
          <w:szCs w:val="24"/>
          <w:lang w:val="pt-BR"/>
        </w:rPr>
        <w:t xml:space="preserve"> 2</w:t>
      </w:r>
      <w:r w:rsidR="00240A3F">
        <w:rPr>
          <w:rFonts w:eastAsia="Calibri"/>
          <w:szCs w:val="24"/>
          <w:lang w:val="pt-BR"/>
        </w:rPr>
        <w:t>9</w:t>
      </w:r>
      <w:r w:rsidRPr="00D75AEE">
        <w:rPr>
          <w:rFonts w:eastAsia="Calibri"/>
          <w:szCs w:val="24"/>
          <w:lang w:val="pt-BR"/>
        </w:rPr>
        <w:t xml:space="preserve"> d. sprendimu Nr. T2-</w:t>
      </w:r>
      <w:r w:rsidR="00240A3F">
        <w:rPr>
          <w:rFonts w:eastAsia="Calibri"/>
          <w:szCs w:val="24"/>
          <w:lang w:val="pt-BR"/>
        </w:rPr>
        <w:t>56</w:t>
      </w:r>
      <w:r w:rsidRPr="00D75AEE">
        <w:rPr>
          <w:rFonts w:eastAsia="Calibri"/>
          <w:szCs w:val="24"/>
          <w:lang w:val="pt-BR"/>
        </w:rPr>
        <w:t xml:space="preserve"> „Dėl </w:t>
      </w:r>
      <w:bookmarkStart w:id="3" w:name="_Hlk52290135"/>
      <w:r w:rsidRPr="00D75AEE">
        <w:rPr>
          <w:rFonts w:eastAsia="Calibri"/>
          <w:szCs w:val="24"/>
          <w:lang w:val="pt-BR"/>
        </w:rPr>
        <w:t xml:space="preserve">Jurbarko rajono savivaldybės </w:t>
      </w:r>
      <w:r w:rsidRPr="00D75AEE">
        <w:rPr>
          <w:rFonts w:eastAsia="Calibri"/>
          <w:szCs w:val="24"/>
        </w:rPr>
        <w:t xml:space="preserve">Bendruomenės sveikatos tarybos </w:t>
      </w:r>
      <w:bookmarkEnd w:id="3"/>
      <w:r w:rsidRPr="00D75AEE">
        <w:rPr>
          <w:rFonts w:eastAsia="Calibri"/>
          <w:szCs w:val="24"/>
          <w:lang w:val="pt-BR"/>
        </w:rPr>
        <w:t>202</w:t>
      </w:r>
      <w:r w:rsidR="00240A3F">
        <w:rPr>
          <w:rFonts w:eastAsia="Calibri"/>
          <w:szCs w:val="24"/>
          <w:lang w:val="pt-BR"/>
        </w:rPr>
        <w:t>3</w:t>
      </w:r>
      <w:r w:rsidRPr="00D75AEE">
        <w:rPr>
          <w:rFonts w:eastAsia="Calibri"/>
          <w:szCs w:val="24"/>
          <w:lang w:val="pt-BR"/>
        </w:rPr>
        <w:t xml:space="preserve"> metų veiklos ataskaitos“ buvo pritarta</w:t>
      </w:r>
      <w:r w:rsidRPr="00D75AEE">
        <w:rPr>
          <w:rFonts w:eastAsia="Calibri"/>
          <w:szCs w:val="24"/>
        </w:rPr>
        <w:t xml:space="preserve"> Bendruomenės sveikatos tarybos 2</w:t>
      </w:r>
      <w:r w:rsidRPr="00D75AEE">
        <w:rPr>
          <w:rFonts w:eastAsia="Calibri"/>
          <w:szCs w:val="24"/>
          <w:lang w:val="pt-BR"/>
        </w:rPr>
        <w:t>02</w:t>
      </w:r>
      <w:r w:rsidR="00240A3F">
        <w:rPr>
          <w:rFonts w:eastAsia="Calibri"/>
          <w:szCs w:val="24"/>
          <w:lang w:val="pt-BR"/>
        </w:rPr>
        <w:t>3</w:t>
      </w:r>
      <w:r w:rsidRPr="00D75AEE">
        <w:rPr>
          <w:rFonts w:eastAsia="Calibri"/>
          <w:szCs w:val="24"/>
          <w:lang w:val="pt-BR"/>
        </w:rPr>
        <w:t xml:space="preserve"> metų veiklos ataskaitai.</w:t>
      </w:r>
    </w:p>
    <w:p w14:paraId="4E4D7D5A" w14:textId="67495B9D" w:rsidR="00EB1BF9" w:rsidRDefault="00EB1BF9" w:rsidP="00EB1BF9">
      <w:pPr>
        <w:ind w:firstLine="720"/>
        <w:jc w:val="both"/>
        <w:rPr>
          <w:rFonts w:eastAsia="Calibri"/>
          <w:bCs/>
          <w:szCs w:val="24"/>
        </w:rPr>
      </w:pPr>
      <w:bookmarkStart w:id="4" w:name="_Hlk187409297"/>
      <w:r w:rsidRPr="00D75AEE">
        <w:rPr>
          <w:rFonts w:eastAsia="Calibri"/>
          <w:szCs w:val="24"/>
          <w:lang w:val="pt-BR"/>
        </w:rPr>
        <w:t>Jurbarko rajono savivaldybės tarybos 202</w:t>
      </w:r>
      <w:r w:rsidR="00240A3F">
        <w:rPr>
          <w:rFonts w:eastAsia="Calibri"/>
          <w:szCs w:val="24"/>
          <w:lang w:val="pt-BR"/>
        </w:rPr>
        <w:t>4</w:t>
      </w:r>
      <w:r w:rsidRPr="00D75AEE">
        <w:rPr>
          <w:rFonts w:eastAsia="Calibri"/>
          <w:szCs w:val="24"/>
          <w:lang w:val="pt-BR"/>
        </w:rPr>
        <w:t xml:space="preserve"> m. kovo </w:t>
      </w:r>
      <w:r w:rsidR="00240A3F">
        <w:rPr>
          <w:rFonts w:eastAsia="Calibri"/>
          <w:szCs w:val="24"/>
          <w:lang w:val="pt-BR"/>
        </w:rPr>
        <w:t>28</w:t>
      </w:r>
      <w:r w:rsidRPr="00D75AEE">
        <w:rPr>
          <w:rFonts w:eastAsia="Calibri"/>
          <w:szCs w:val="24"/>
          <w:lang w:val="pt-BR"/>
        </w:rPr>
        <w:t xml:space="preserve"> d. sprendimu Nr. T2-</w:t>
      </w:r>
      <w:r w:rsidR="00240A3F">
        <w:rPr>
          <w:rFonts w:eastAsia="Calibri"/>
          <w:szCs w:val="24"/>
          <w:lang w:val="pt-BR"/>
        </w:rPr>
        <w:t>74</w:t>
      </w:r>
      <w:r w:rsidRPr="00D75AEE">
        <w:rPr>
          <w:rFonts w:eastAsia="Calibri"/>
          <w:szCs w:val="24"/>
          <w:lang w:val="pt-BR"/>
        </w:rPr>
        <w:t xml:space="preserve"> </w:t>
      </w:r>
      <w:r w:rsidRPr="00D75AEE">
        <w:rPr>
          <w:rFonts w:eastAsia="Calibri"/>
          <w:szCs w:val="24"/>
        </w:rPr>
        <w:t>„</w:t>
      </w:r>
      <w:r w:rsidRPr="00D75AEE">
        <w:rPr>
          <w:rFonts w:eastAsia="Calibri"/>
          <w:bCs/>
          <w:szCs w:val="24"/>
        </w:rPr>
        <w:t xml:space="preserve">Dėl </w:t>
      </w:r>
      <w:bookmarkEnd w:id="4"/>
      <w:r w:rsidRPr="00D75AEE">
        <w:rPr>
          <w:rFonts w:eastAsia="Calibri"/>
          <w:bCs/>
          <w:szCs w:val="24"/>
        </w:rPr>
        <w:t>visuomenės sveikatos rėmimo 202</w:t>
      </w:r>
      <w:r w:rsidR="00240A3F">
        <w:rPr>
          <w:rFonts w:eastAsia="Calibri"/>
          <w:bCs/>
          <w:szCs w:val="24"/>
        </w:rPr>
        <w:t>3</w:t>
      </w:r>
      <w:r w:rsidRPr="00D75AEE">
        <w:rPr>
          <w:rFonts w:eastAsia="Calibri"/>
          <w:bCs/>
          <w:szCs w:val="24"/>
        </w:rPr>
        <w:t xml:space="preserve"> metų specialiosios programos priemonių vykdymo ataskaitos ir visuomenės sveikatos rėmimo 202</w:t>
      </w:r>
      <w:r w:rsidR="00240A3F">
        <w:rPr>
          <w:rFonts w:eastAsia="Calibri"/>
          <w:bCs/>
          <w:szCs w:val="24"/>
        </w:rPr>
        <w:t>4</w:t>
      </w:r>
      <w:r w:rsidRPr="00D75AEE">
        <w:rPr>
          <w:rFonts w:eastAsia="Calibri"/>
          <w:bCs/>
          <w:szCs w:val="24"/>
        </w:rPr>
        <w:t xml:space="preserve"> metų specialiosios programos patvirtinimo“ buvo patvirtinta Jurbarko rajono savivaldybės visuomenės sveikatos rėmimo 202</w:t>
      </w:r>
      <w:r w:rsidR="00240A3F">
        <w:rPr>
          <w:rFonts w:eastAsia="Calibri"/>
          <w:bCs/>
          <w:szCs w:val="24"/>
        </w:rPr>
        <w:t>3</w:t>
      </w:r>
      <w:r w:rsidRPr="00D75AEE">
        <w:rPr>
          <w:rFonts w:eastAsia="Calibri"/>
          <w:bCs/>
          <w:szCs w:val="24"/>
        </w:rPr>
        <w:t xml:space="preserve"> metų specialiosios programos priemonių vykdymo ataskaita ir visuomenės sveikatos rėmimo 202</w:t>
      </w:r>
      <w:r w:rsidR="00240A3F">
        <w:rPr>
          <w:rFonts w:eastAsia="Calibri"/>
          <w:bCs/>
          <w:szCs w:val="24"/>
        </w:rPr>
        <w:t>4</w:t>
      </w:r>
      <w:r w:rsidRPr="00D75AEE">
        <w:rPr>
          <w:rFonts w:eastAsia="Calibri"/>
          <w:bCs/>
          <w:szCs w:val="24"/>
        </w:rPr>
        <w:t xml:space="preserve"> metų specialioji programa. </w:t>
      </w:r>
    </w:p>
    <w:p w14:paraId="56BC8063" w14:textId="536DCC68" w:rsidR="005272A9" w:rsidRPr="00417561" w:rsidRDefault="00240A3F" w:rsidP="00417561">
      <w:pPr>
        <w:ind w:firstLine="720"/>
        <w:jc w:val="both"/>
        <w:rPr>
          <w:rFonts w:eastAsia="Calibri"/>
          <w:bCs/>
          <w:szCs w:val="24"/>
        </w:rPr>
      </w:pPr>
      <w:r w:rsidRPr="00240A3F">
        <w:rPr>
          <w:rFonts w:eastAsia="Calibri"/>
          <w:bCs/>
          <w:szCs w:val="24"/>
          <w:lang w:val="pt-BR"/>
        </w:rPr>
        <w:t xml:space="preserve">Jurbarko rajono savivaldybės tarybos 2024 m. </w:t>
      </w:r>
      <w:r>
        <w:rPr>
          <w:rFonts w:eastAsia="Calibri"/>
          <w:bCs/>
          <w:szCs w:val="24"/>
          <w:lang w:val="pt-BR"/>
        </w:rPr>
        <w:t>birželio</w:t>
      </w:r>
      <w:r w:rsidRPr="00240A3F">
        <w:rPr>
          <w:rFonts w:eastAsia="Calibri"/>
          <w:bCs/>
          <w:szCs w:val="24"/>
          <w:lang w:val="pt-BR"/>
        </w:rPr>
        <w:t xml:space="preserve"> 2</w:t>
      </w:r>
      <w:r>
        <w:rPr>
          <w:rFonts w:eastAsia="Calibri"/>
          <w:bCs/>
          <w:szCs w:val="24"/>
          <w:lang w:val="pt-BR"/>
        </w:rPr>
        <w:t>7</w:t>
      </w:r>
      <w:r w:rsidRPr="00240A3F">
        <w:rPr>
          <w:rFonts w:eastAsia="Calibri"/>
          <w:bCs/>
          <w:szCs w:val="24"/>
          <w:lang w:val="pt-BR"/>
        </w:rPr>
        <w:t xml:space="preserve"> d. sprendimu Nr. T2-</w:t>
      </w:r>
      <w:r>
        <w:rPr>
          <w:rFonts w:eastAsia="Calibri"/>
          <w:bCs/>
          <w:szCs w:val="24"/>
          <w:lang w:val="pt-BR"/>
        </w:rPr>
        <w:t>208</w:t>
      </w:r>
      <w:r w:rsidRPr="00240A3F">
        <w:rPr>
          <w:rFonts w:eastAsia="Calibri"/>
          <w:bCs/>
          <w:szCs w:val="24"/>
          <w:lang w:val="pt-BR"/>
        </w:rPr>
        <w:t xml:space="preserve"> </w:t>
      </w:r>
      <w:r w:rsidRPr="00240A3F">
        <w:rPr>
          <w:rFonts w:eastAsia="Calibri"/>
          <w:bCs/>
          <w:szCs w:val="24"/>
        </w:rPr>
        <w:t>„Dėl</w:t>
      </w:r>
      <w:r>
        <w:rPr>
          <w:rFonts w:eastAsia="Calibri"/>
          <w:bCs/>
          <w:szCs w:val="24"/>
        </w:rPr>
        <w:t xml:space="preserve"> </w:t>
      </w:r>
      <w:r>
        <w:t xml:space="preserve">Jurbarko rajono savivaldybės Bendruomenės sveikatos tarybos sudarymo ir nuostatų patvirtinimo“ </w:t>
      </w:r>
      <w:r w:rsidR="00ED7EFC">
        <w:t>s</w:t>
      </w:r>
      <w:r w:rsidR="00ED7EFC" w:rsidRPr="00ED7EFC">
        <w:t>udaryt</w:t>
      </w:r>
      <w:r w:rsidR="00ED7EFC">
        <w:t>a</w:t>
      </w:r>
      <w:r w:rsidR="00ED7EFC" w:rsidRPr="00ED7EFC">
        <w:t xml:space="preserve"> naujos sudėties Bendruomenės sveikatos taryba ir patvirtinti atnaujint</w:t>
      </w:r>
      <w:r w:rsidR="00ED7EFC">
        <w:t>i</w:t>
      </w:r>
      <w:r w:rsidR="00ED7EFC" w:rsidRPr="00ED7EFC">
        <w:t xml:space="preserve"> nuostat</w:t>
      </w:r>
      <w:r w:rsidR="00ED7EFC">
        <w:t>ai</w:t>
      </w:r>
      <w:r w:rsidR="00ED7EFC" w:rsidRPr="00ED7EFC">
        <w:t>.</w:t>
      </w:r>
    </w:p>
    <w:p w14:paraId="1854E7D9" w14:textId="77777777" w:rsidR="006302CB" w:rsidRDefault="006302CB" w:rsidP="00A639C9">
      <w:pPr>
        <w:ind w:firstLine="720"/>
        <w:jc w:val="both"/>
        <w:rPr>
          <w:bCs/>
          <w:iCs/>
          <w:szCs w:val="24"/>
        </w:rPr>
      </w:pPr>
    </w:p>
    <w:p w14:paraId="50C5B603" w14:textId="352938CD" w:rsidR="00F04C78" w:rsidRPr="005272A9" w:rsidRDefault="005272A9" w:rsidP="00F04C78">
      <w:pPr>
        <w:ind w:firstLine="720"/>
        <w:jc w:val="center"/>
        <w:rPr>
          <w:b/>
          <w:bCs/>
          <w:iCs/>
          <w:szCs w:val="24"/>
        </w:rPr>
      </w:pPr>
      <w:r w:rsidRPr="005272A9">
        <w:rPr>
          <w:b/>
          <w:bCs/>
          <w:iCs/>
          <w:szCs w:val="24"/>
        </w:rPr>
        <w:t>II. VEIKLOS APŽVALGA</w:t>
      </w:r>
    </w:p>
    <w:p w14:paraId="5E134CDF" w14:textId="77777777" w:rsidR="005272A9" w:rsidRDefault="005272A9" w:rsidP="00A639C9">
      <w:pPr>
        <w:ind w:firstLine="720"/>
        <w:jc w:val="both"/>
        <w:rPr>
          <w:bCs/>
          <w:szCs w:val="24"/>
        </w:rPr>
      </w:pPr>
    </w:p>
    <w:p w14:paraId="301156C9" w14:textId="13A8DC4B" w:rsidR="003E6927" w:rsidRPr="003E6927" w:rsidRDefault="003E6927" w:rsidP="003E6927">
      <w:pPr>
        <w:ind w:firstLine="720"/>
        <w:jc w:val="both"/>
        <w:rPr>
          <w:bCs/>
          <w:szCs w:val="24"/>
        </w:rPr>
      </w:pPr>
      <w:r w:rsidRPr="003E6927">
        <w:rPr>
          <w:bCs/>
          <w:szCs w:val="24"/>
        </w:rPr>
        <w:t>202</w:t>
      </w:r>
      <w:r>
        <w:rPr>
          <w:bCs/>
          <w:szCs w:val="24"/>
        </w:rPr>
        <w:t>4</w:t>
      </w:r>
      <w:r w:rsidRPr="003E6927">
        <w:rPr>
          <w:bCs/>
          <w:szCs w:val="24"/>
        </w:rPr>
        <w:t xml:space="preserve"> metais Bendruomenės sveikatos taryba buvo numačiusi šias pagrindines veiklas: </w:t>
      </w:r>
    </w:p>
    <w:p w14:paraId="17F4CE6A" w14:textId="1460E0AB" w:rsidR="003E6927" w:rsidRPr="003E6927" w:rsidRDefault="003E6927" w:rsidP="003E6927">
      <w:pPr>
        <w:ind w:firstLine="720"/>
        <w:jc w:val="both"/>
        <w:rPr>
          <w:bCs/>
          <w:szCs w:val="24"/>
        </w:rPr>
      </w:pPr>
      <w:r>
        <w:rPr>
          <w:bCs/>
          <w:szCs w:val="24"/>
        </w:rPr>
        <w:t>1.</w:t>
      </w:r>
      <w:r w:rsidRPr="003E6927">
        <w:rPr>
          <w:bCs/>
          <w:szCs w:val="24"/>
        </w:rPr>
        <w:t xml:space="preserve"> Jurbarko rajono savivaldybės visuomenės sveikatos rėmimo specialiosios programos lėšomis remiamų 2024 m. prioritetinių sveikatinimo veiklos krypčių patvirtinimas;</w:t>
      </w:r>
    </w:p>
    <w:p w14:paraId="244A9822" w14:textId="6397ACED" w:rsidR="003E6927" w:rsidRPr="003E6927" w:rsidRDefault="003E6927" w:rsidP="003E6927">
      <w:pPr>
        <w:ind w:firstLine="720"/>
        <w:jc w:val="both"/>
        <w:rPr>
          <w:bCs/>
          <w:szCs w:val="24"/>
        </w:rPr>
      </w:pPr>
      <w:r>
        <w:rPr>
          <w:bCs/>
          <w:szCs w:val="24"/>
        </w:rPr>
        <w:t xml:space="preserve">2. </w:t>
      </w:r>
      <w:r w:rsidRPr="003E6927">
        <w:rPr>
          <w:bCs/>
          <w:szCs w:val="24"/>
        </w:rPr>
        <w:t xml:space="preserve">Vaikų ir jaunimo sveikatos išsaugojimas ir stiprinimas; </w:t>
      </w:r>
    </w:p>
    <w:p w14:paraId="7DFB60D5" w14:textId="77777777" w:rsidR="003E6927" w:rsidRPr="003E6927" w:rsidRDefault="003E6927" w:rsidP="003E6927">
      <w:pPr>
        <w:ind w:firstLine="720"/>
        <w:jc w:val="both"/>
        <w:rPr>
          <w:bCs/>
          <w:szCs w:val="24"/>
        </w:rPr>
      </w:pPr>
      <w:r w:rsidRPr="003E6927">
        <w:rPr>
          <w:bCs/>
          <w:szCs w:val="24"/>
        </w:rPr>
        <w:t>3. Psichikos sveikatos stiprinimas, savižudybių ir smurto prevencija;</w:t>
      </w:r>
    </w:p>
    <w:p w14:paraId="2FBEBBB3" w14:textId="77777777" w:rsidR="003E6927" w:rsidRPr="003E6927" w:rsidRDefault="003E6927" w:rsidP="003E6927">
      <w:pPr>
        <w:ind w:firstLine="720"/>
        <w:jc w:val="both"/>
        <w:rPr>
          <w:bCs/>
          <w:szCs w:val="24"/>
        </w:rPr>
      </w:pPr>
      <w:r w:rsidRPr="003E6927">
        <w:rPr>
          <w:bCs/>
          <w:szCs w:val="24"/>
        </w:rPr>
        <w:t>4. Užkrečiamųjų ligų profilaktika ir kontrolė;</w:t>
      </w:r>
    </w:p>
    <w:p w14:paraId="4333804B" w14:textId="77777777" w:rsidR="003E6927" w:rsidRPr="003E6927" w:rsidRDefault="003E6927" w:rsidP="003E6927">
      <w:pPr>
        <w:ind w:firstLine="720"/>
        <w:jc w:val="both"/>
        <w:rPr>
          <w:bCs/>
          <w:szCs w:val="24"/>
        </w:rPr>
      </w:pPr>
      <w:r w:rsidRPr="003E6927">
        <w:rPr>
          <w:bCs/>
          <w:szCs w:val="24"/>
        </w:rPr>
        <w:t>5. Alkoholio, tabako ir kitų psichoaktyviųjų medžiagų vartojimo prevencija;</w:t>
      </w:r>
    </w:p>
    <w:p w14:paraId="29CD94EA" w14:textId="77777777" w:rsidR="003E6927" w:rsidRPr="003E6927" w:rsidRDefault="003E6927" w:rsidP="003E6927">
      <w:pPr>
        <w:ind w:firstLine="720"/>
        <w:jc w:val="both"/>
        <w:rPr>
          <w:bCs/>
          <w:szCs w:val="24"/>
        </w:rPr>
      </w:pPr>
      <w:r w:rsidRPr="003E6927">
        <w:rPr>
          <w:bCs/>
          <w:szCs w:val="24"/>
        </w:rPr>
        <w:t>6. Gyvenamosios aplinkos sveikatinimas (stebėsena);</w:t>
      </w:r>
    </w:p>
    <w:p w14:paraId="4ED69C6A" w14:textId="77777777" w:rsidR="003E6927" w:rsidRPr="003E6927" w:rsidRDefault="003E6927" w:rsidP="003E6927">
      <w:pPr>
        <w:ind w:firstLine="720"/>
        <w:jc w:val="both"/>
        <w:rPr>
          <w:bCs/>
          <w:szCs w:val="24"/>
        </w:rPr>
      </w:pPr>
      <w:r w:rsidRPr="003E6927">
        <w:rPr>
          <w:bCs/>
          <w:szCs w:val="24"/>
        </w:rPr>
        <w:t>7. Neinfekcinių ligų ir traumų profilaktika ir kontrolė;</w:t>
      </w:r>
    </w:p>
    <w:p w14:paraId="1A3B6C52" w14:textId="77777777" w:rsidR="003E6927" w:rsidRPr="003E6927" w:rsidRDefault="003E6927" w:rsidP="003E6927">
      <w:pPr>
        <w:ind w:firstLine="720"/>
        <w:jc w:val="both"/>
        <w:rPr>
          <w:bCs/>
          <w:szCs w:val="24"/>
        </w:rPr>
      </w:pPr>
      <w:r w:rsidRPr="003E6927">
        <w:rPr>
          <w:bCs/>
          <w:szCs w:val="24"/>
        </w:rPr>
        <w:t>8. Gyventojų sveikos mitybos ir fizinio aktyvumo skatinimas;</w:t>
      </w:r>
    </w:p>
    <w:p w14:paraId="74B74926" w14:textId="77777777" w:rsidR="003E6927" w:rsidRPr="003E6927" w:rsidRDefault="003E6927" w:rsidP="003E6927">
      <w:pPr>
        <w:ind w:firstLine="720"/>
        <w:jc w:val="both"/>
        <w:rPr>
          <w:bCs/>
          <w:szCs w:val="24"/>
        </w:rPr>
      </w:pPr>
      <w:r w:rsidRPr="003E6927">
        <w:rPr>
          <w:bCs/>
          <w:szCs w:val="24"/>
        </w:rPr>
        <w:t>9. Burnos ertmės organų ligų profilaktika;</w:t>
      </w:r>
    </w:p>
    <w:p w14:paraId="367E1BF5" w14:textId="77777777" w:rsidR="003E6927" w:rsidRPr="003E6927" w:rsidRDefault="003E6927" w:rsidP="003E6927">
      <w:pPr>
        <w:ind w:firstLine="720"/>
        <w:jc w:val="both"/>
        <w:rPr>
          <w:bCs/>
          <w:szCs w:val="24"/>
        </w:rPr>
      </w:pPr>
      <w:r w:rsidRPr="003E6927">
        <w:rPr>
          <w:bCs/>
          <w:szCs w:val="24"/>
        </w:rPr>
        <w:t>10. Bendruomenės sveikatos stiprinimas, sveikatos mokymas, šeimos planavimo konsultavimas, sveikatos žinių populiarinimas ir visuomenės sveikatos propagavimas.</w:t>
      </w:r>
    </w:p>
    <w:p w14:paraId="6C80B65D" w14:textId="24E118A3" w:rsidR="00C05BCF" w:rsidRDefault="00C05BCF" w:rsidP="00C05BCF">
      <w:pPr>
        <w:shd w:val="clear" w:color="auto" w:fill="FFFFFF"/>
        <w:ind w:firstLine="720"/>
        <w:jc w:val="both"/>
        <w:rPr>
          <w:szCs w:val="24"/>
        </w:rPr>
      </w:pPr>
      <w:r w:rsidRPr="00224A64">
        <w:rPr>
          <w:szCs w:val="24"/>
        </w:rPr>
        <w:t>202</w:t>
      </w:r>
      <w:r>
        <w:rPr>
          <w:szCs w:val="24"/>
        </w:rPr>
        <w:t>4</w:t>
      </w:r>
      <w:r w:rsidRPr="00224A64">
        <w:rPr>
          <w:szCs w:val="24"/>
        </w:rPr>
        <w:t xml:space="preserve"> m. </w:t>
      </w:r>
      <w:r w:rsidRPr="003E6927">
        <w:rPr>
          <w:bCs/>
          <w:szCs w:val="24"/>
        </w:rPr>
        <w:t xml:space="preserve">Bendruomenės sveikatos taryba </w:t>
      </w:r>
      <w:r w:rsidRPr="00224A64">
        <w:rPr>
          <w:szCs w:val="24"/>
        </w:rPr>
        <w:t xml:space="preserve">į posėdžius rinkosi 2 kartus. Posėdžių metu buvo aptariama: </w:t>
      </w:r>
      <w:r w:rsidRPr="00C05BCF">
        <w:rPr>
          <w:szCs w:val="24"/>
        </w:rPr>
        <w:t>vaikų ir jaunimo psichikos sveikatos stiprinim</w:t>
      </w:r>
      <w:r>
        <w:rPr>
          <w:szCs w:val="24"/>
        </w:rPr>
        <w:t>as</w:t>
      </w:r>
      <w:r w:rsidRPr="00C05BCF">
        <w:rPr>
          <w:szCs w:val="24"/>
        </w:rPr>
        <w:t xml:space="preserve"> Jurbarko rajono savivaldybėje</w:t>
      </w:r>
      <w:r>
        <w:rPr>
          <w:szCs w:val="24"/>
        </w:rPr>
        <w:t xml:space="preserve">; </w:t>
      </w:r>
      <w:r w:rsidRPr="00C05BCF">
        <w:rPr>
          <w:szCs w:val="24"/>
        </w:rPr>
        <w:t>Jurbarko rajono savivaldybės visuomenės sveikatos rėmimo specialiosios programos nuostatų papildym</w:t>
      </w:r>
      <w:r>
        <w:rPr>
          <w:szCs w:val="24"/>
        </w:rPr>
        <w:t xml:space="preserve">as; </w:t>
      </w:r>
      <w:bookmarkStart w:id="5" w:name="_Hlk187412181"/>
      <w:r w:rsidRPr="00C05BCF">
        <w:rPr>
          <w:szCs w:val="24"/>
        </w:rPr>
        <w:t xml:space="preserve">Bendruomenės sveikatos tarybos </w:t>
      </w:r>
      <w:bookmarkEnd w:id="5"/>
      <w:r>
        <w:rPr>
          <w:szCs w:val="24"/>
        </w:rPr>
        <w:t xml:space="preserve">naujos sudėties </w:t>
      </w:r>
      <w:r w:rsidRPr="00C05BCF">
        <w:rPr>
          <w:szCs w:val="24"/>
        </w:rPr>
        <w:t>sudarym</w:t>
      </w:r>
      <w:r>
        <w:rPr>
          <w:szCs w:val="24"/>
        </w:rPr>
        <w:t>as</w:t>
      </w:r>
      <w:r w:rsidRPr="00C05BCF">
        <w:rPr>
          <w:szCs w:val="24"/>
        </w:rPr>
        <w:t xml:space="preserve"> ir Bendruomenės sveikatos tarybos nuostatų atnaujinim</w:t>
      </w:r>
      <w:r>
        <w:rPr>
          <w:szCs w:val="24"/>
        </w:rPr>
        <w:t xml:space="preserve">as; </w:t>
      </w:r>
      <w:r w:rsidR="0000653E" w:rsidRPr="0000653E">
        <w:rPr>
          <w:szCs w:val="24"/>
        </w:rPr>
        <w:t>2024 m. Visuomenės sveikatos rėmimo specialiosios programos projektų paraiškų vertinim</w:t>
      </w:r>
      <w:r w:rsidR="0000653E">
        <w:rPr>
          <w:szCs w:val="24"/>
        </w:rPr>
        <w:t>as</w:t>
      </w:r>
      <w:r w:rsidR="0000653E" w:rsidRPr="0000653E">
        <w:rPr>
          <w:szCs w:val="24"/>
        </w:rPr>
        <w:t>.</w:t>
      </w:r>
    </w:p>
    <w:p w14:paraId="0AB7648D" w14:textId="77777777" w:rsidR="000F2D81" w:rsidRDefault="000F2D81" w:rsidP="0000653E">
      <w:pPr>
        <w:jc w:val="both"/>
        <w:rPr>
          <w:bCs/>
          <w:szCs w:val="24"/>
        </w:rPr>
      </w:pPr>
    </w:p>
    <w:p w14:paraId="0A07FFBD" w14:textId="77777777" w:rsidR="0000653E" w:rsidRDefault="00F04C78" w:rsidP="00B34755">
      <w:pPr>
        <w:ind w:firstLine="720"/>
        <w:jc w:val="center"/>
        <w:rPr>
          <w:b/>
          <w:bCs/>
          <w:iCs/>
          <w:szCs w:val="24"/>
        </w:rPr>
      </w:pPr>
      <w:r>
        <w:rPr>
          <w:b/>
          <w:bCs/>
          <w:iCs/>
          <w:szCs w:val="24"/>
        </w:rPr>
        <w:t xml:space="preserve">III. </w:t>
      </w:r>
      <w:r w:rsidRPr="00F04C78">
        <w:rPr>
          <w:b/>
          <w:bCs/>
          <w:iCs/>
          <w:szCs w:val="24"/>
        </w:rPr>
        <w:t xml:space="preserve">JURBARKO RAJONO SAVIVALDYBĖS SVEIKATOS IR </w:t>
      </w:r>
    </w:p>
    <w:p w14:paraId="28508C75" w14:textId="6A7AF4A3" w:rsidR="00F04C78" w:rsidRPr="00F04C78" w:rsidRDefault="00F04C78" w:rsidP="00B34755">
      <w:pPr>
        <w:ind w:firstLine="720"/>
        <w:jc w:val="center"/>
        <w:rPr>
          <w:b/>
          <w:bCs/>
          <w:iCs/>
          <w:szCs w:val="24"/>
        </w:rPr>
      </w:pPr>
      <w:r w:rsidRPr="00F04C78">
        <w:rPr>
          <w:b/>
          <w:bCs/>
          <w:iCs/>
          <w:szCs w:val="24"/>
        </w:rPr>
        <w:t>APLINKOS APSAUGOS RĖMIMO SPECIALIOSIOS PROGRAMOS ĮVYKDYMAS</w:t>
      </w:r>
    </w:p>
    <w:p w14:paraId="3FEEDC03" w14:textId="77777777" w:rsidR="006302CB" w:rsidRDefault="006302CB" w:rsidP="00A639C9">
      <w:pPr>
        <w:ind w:firstLine="720"/>
        <w:jc w:val="both"/>
        <w:rPr>
          <w:bCs/>
          <w:szCs w:val="24"/>
        </w:rPr>
      </w:pPr>
    </w:p>
    <w:p w14:paraId="6D58EAC8" w14:textId="7FD3F9CF" w:rsidR="000F2D81" w:rsidRDefault="000F2D81" w:rsidP="005B6D04">
      <w:pPr>
        <w:ind w:firstLine="720"/>
        <w:jc w:val="both"/>
        <w:rPr>
          <w:szCs w:val="24"/>
        </w:rPr>
      </w:pPr>
      <w:r w:rsidRPr="000F2D81">
        <w:rPr>
          <w:szCs w:val="24"/>
        </w:rPr>
        <w:t>Jurbarko rajono savivaldybės visuomenės sveikatos rėmimo specialiosios programos vykdymo strategija yra tikslinė programa, kurios pagrindinė paskirtis – įgyvendinant įvairias sveikatinimo priemones bei kuriant saugią aplinką, gerinti Jurbarko rajono savivaldybės gyventojų sveikatą. T</w:t>
      </w:r>
      <w:r w:rsidRPr="000F2D81">
        <w:rPr>
          <w:bCs/>
          <w:szCs w:val="24"/>
        </w:rPr>
        <w:t xml:space="preserve">arpžinybinio bendradarbiavimo pagrindu į sveikatos priežiūros sistemos problemų sprendimą įtraukiamos įvairios ekonominės struktūros, akcentuojami sveikatos išsaugojimo, jos stiprinimo ir ligų profilaktikos prioritetai. Programos paskirtis – finansuoti ir remti visuomenės sveikatos priežiūros priemones. Programos įgyvendinimas padeda skatinti gyventojų atsakomybę </w:t>
      </w:r>
      <w:r w:rsidRPr="000F2D81">
        <w:rPr>
          <w:bCs/>
          <w:szCs w:val="24"/>
        </w:rPr>
        <w:lastRenderedPageBreak/>
        <w:t>už savo sveikatą, formuoti aktyvų visuomenės požiūrį į sveikatą, leidžia mažinti gyventojų sergamumą, neįgalumą ir mirtingumą, kurį lemia neteisinga žmonių gyvensena, neigiami aplinkos veiksniai.</w:t>
      </w:r>
    </w:p>
    <w:p w14:paraId="1C843DD1" w14:textId="77777777" w:rsidR="005B6D04" w:rsidRPr="000F2D81" w:rsidRDefault="005B6D04" w:rsidP="0045328E">
      <w:pPr>
        <w:jc w:val="both"/>
        <w:rPr>
          <w:szCs w:val="24"/>
        </w:rPr>
      </w:pPr>
    </w:p>
    <w:p w14:paraId="0733E5A8" w14:textId="77777777" w:rsidR="000F2D81" w:rsidRPr="000F2D81" w:rsidRDefault="000F2D81" w:rsidP="000F2D81">
      <w:pPr>
        <w:jc w:val="both"/>
        <w:rPr>
          <w:szCs w:val="24"/>
        </w:rPr>
      </w:pPr>
      <w:r w:rsidRPr="000F2D81">
        <w:rPr>
          <w:szCs w:val="24"/>
        </w:rPr>
        <w:t>Savivaldybės visuomenės sveikatos rėmimo specialiosios programos pajamos</w:t>
      </w:r>
    </w:p>
    <w:p w14:paraId="6CFE2031" w14:textId="632211FA" w:rsidR="000F2D81" w:rsidRPr="000F2D81" w:rsidRDefault="000F2D81" w:rsidP="000F2D81">
      <w:pPr>
        <w:jc w:val="both"/>
        <w:rPr>
          <w:strike/>
          <w:szCs w:val="24"/>
        </w:rPr>
      </w:pPr>
      <w:r w:rsidRPr="000F2D81">
        <w:rPr>
          <w:szCs w:val="24"/>
        </w:rPr>
        <w:t>(perskaičiavus pagal faktiškai per metus gautas įplaukas)</w:t>
      </w:r>
      <w:r w:rsidRPr="000F2D81">
        <w:rPr>
          <w:szCs w:val="24"/>
        </w:rPr>
        <w:tab/>
      </w:r>
      <w:r w:rsidRPr="000F2D81">
        <w:rPr>
          <w:szCs w:val="24"/>
        </w:rPr>
        <w:tab/>
      </w:r>
      <w:r w:rsidRPr="000F2D81">
        <w:rPr>
          <w:szCs w:val="24"/>
        </w:rPr>
        <w:tab/>
      </w:r>
      <w:r w:rsidRPr="000F2D81">
        <w:rPr>
          <w:szCs w:val="24"/>
        </w:rPr>
        <w:tab/>
        <w:t xml:space="preserve"> </w:t>
      </w:r>
      <w:r w:rsidR="0045328E">
        <w:rPr>
          <w:szCs w:val="24"/>
        </w:rPr>
        <w:t>2</w:t>
      </w:r>
      <w:r w:rsidR="00C927F3">
        <w:rPr>
          <w:szCs w:val="24"/>
        </w:rPr>
        <w:t>0</w:t>
      </w:r>
      <w:r w:rsidRPr="000F2D81">
        <w:rPr>
          <w:szCs w:val="24"/>
        </w:rPr>
        <w:t xml:space="preserve"> </w:t>
      </w:r>
      <w:r w:rsidR="00C927F3">
        <w:rPr>
          <w:szCs w:val="24"/>
        </w:rPr>
        <w:t>21</w:t>
      </w:r>
      <w:r w:rsidR="0045328E">
        <w:rPr>
          <w:szCs w:val="24"/>
        </w:rPr>
        <w:t>0</w:t>
      </w:r>
      <w:r w:rsidRPr="000F2D81">
        <w:rPr>
          <w:szCs w:val="24"/>
        </w:rPr>
        <w:t>,</w:t>
      </w:r>
      <w:r w:rsidR="00C927F3">
        <w:rPr>
          <w:szCs w:val="24"/>
        </w:rPr>
        <w:t>23</w:t>
      </w:r>
      <w:r w:rsidRPr="000F2D81">
        <w:rPr>
          <w:szCs w:val="24"/>
        </w:rPr>
        <w:t xml:space="preserve"> Eur</w:t>
      </w:r>
    </w:p>
    <w:p w14:paraId="6C25E08C" w14:textId="6EF936E3" w:rsidR="000F2D81" w:rsidRPr="000F2D81" w:rsidRDefault="000F2D81" w:rsidP="000F2D81">
      <w:pPr>
        <w:jc w:val="both"/>
        <w:rPr>
          <w:strike/>
          <w:szCs w:val="24"/>
        </w:rPr>
      </w:pPr>
      <w:r w:rsidRPr="000F2D81">
        <w:rPr>
          <w:szCs w:val="24"/>
        </w:rPr>
        <w:t>Ankstesnio ataskaitinio laikotarpio lėšų likutis</w:t>
      </w:r>
      <w:r w:rsidRPr="000F2D81">
        <w:rPr>
          <w:szCs w:val="24"/>
        </w:rPr>
        <w:tab/>
      </w:r>
      <w:r w:rsidRPr="000F2D81">
        <w:rPr>
          <w:szCs w:val="24"/>
        </w:rPr>
        <w:tab/>
      </w:r>
      <w:r w:rsidRPr="000F2D81">
        <w:rPr>
          <w:szCs w:val="24"/>
        </w:rPr>
        <w:tab/>
      </w:r>
      <w:r w:rsidRPr="000F2D81">
        <w:rPr>
          <w:szCs w:val="24"/>
        </w:rPr>
        <w:tab/>
      </w:r>
      <w:r w:rsidRPr="000F2D81">
        <w:rPr>
          <w:szCs w:val="24"/>
        </w:rPr>
        <w:tab/>
        <w:t xml:space="preserve"> </w:t>
      </w:r>
      <w:r w:rsidR="00DB3448">
        <w:rPr>
          <w:szCs w:val="24"/>
        </w:rPr>
        <w:t xml:space="preserve"> </w:t>
      </w:r>
      <w:r w:rsidR="0045328E">
        <w:rPr>
          <w:szCs w:val="24"/>
        </w:rPr>
        <w:t xml:space="preserve"> 3</w:t>
      </w:r>
      <w:r w:rsidRPr="000F2D81">
        <w:rPr>
          <w:rFonts w:eastAsia="Calibri"/>
          <w:szCs w:val="24"/>
        </w:rPr>
        <w:t xml:space="preserve"> </w:t>
      </w:r>
      <w:r w:rsidR="0045328E">
        <w:rPr>
          <w:rFonts w:eastAsia="Calibri"/>
          <w:szCs w:val="24"/>
        </w:rPr>
        <w:t>789</w:t>
      </w:r>
      <w:r w:rsidRPr="000F2D81">
        <w:rPr>
          <w:rFonts w:eastAsia="Calibri"/>
          <w:szCs w:val="24"/>
        </w:rPr>
        <w:t>,</w:t>
      </w:r>
      <w:r w:rsidR="0045328E">
        <w:rPr>
          <w:rFonts w:eastAsia="Calibri"/>
          <w:szCs w:val="24"/>
        </w:rPr>
        <w:t>77</w:t>
      </w:r>
      <w:r w:rsidRPr="000F2D81">
        <w:rPr>
          <w:rFonts w:eastAsia="Calibri"/>
          <w:szCs w:val="24"/>
        </w:rPr>
        <w:t xml:space="preserve"> Eur</w:t>
      </w:r>
    </w:p>
    <w:p w14:paraId="042458AB" w14:textId="25F9B0DD" w:rsidR="000F2D81" w:rsidRPr="000F2D81" w:rsidRDefault="000F2D81" w:rsidP="000F2D81">
      <w:pPr>
        <w:tabs>
          <w:tab w:val="left" w:pos="720"/>
        </w:tabs>
        <w:jc w:val="both"/>
        <w:rPr>
          <w:bCs/>
          <w:szCs w:val="24"/>
        </w:rPr>
      </w:pPr>
      <w:r w:rsidRPr="000F2D81">
        <w:rPr>
          <w:bCs/>
          <w:szCs w:val="24"/>
        </w:rPr>
        <w:t>Išlaidos sveikatinimo programoms finansuoti</w:t>
      </w:r>
      <w:r w:rsidRPr="000F2D81">
        <w:rPr>
          <w:bCs/>
          <w:szCs w:val="24"/>
        </w:rPr>
        <w:tab/>
      </w:r>
      <w:r w:rsidRPr="000F2D81">
        <w:rPr>
          <w:bCs/>
          <w:szCs w:val="24"/>
        </w:rPr>
        <w:tab/>
      </w:r>
      <w:r w:rsidRPr="000F2D81">
        <w:rPr>
          <w:bCs/>
          <w:szCs w:val="24"/>
        </w:rPr>
        <w:tab/>
      </w:r>
      <w:r w:rsidRPr="000F2D81">
        <w:rPr>
          <w:bCs/>
          <w:szCs w:val="24"/>
        </w:rPr>
        <w:tab/>
      </w:r>
      <w:r w:rsidRPr="000F2D81">
        <w:rPr>
          <w:bCs/>
          <w:szCs w:val="24"/>
        </w:rPr>
        <w:tab/>
        <w:t xml:space="preserve"> </w:t>
      </w:r>
      <w:r w:rsidR="00C927F3">
        <w:rPr>
          <w:bCs/>
          <w:szCs w:val="24"/>
        </w:rPr>
        <w:t>22</w:t>
      </w:r>
      <w:r w:rsidRPr="000F2D81">
        <w:rPr>
          <w:bCs/>
          <w:szCs w:val="24"/>
        </w:rPr>
        <w:t xml:space="preserve"> 9</w:t>
      </w:r>
      <w:r w:rsidR="00C927F3">
        <w:rPr>
          <w:bCs/>
          <w:szCs w:val="24"/>
        </w:rPr>
        <w:t>67</w:t>
      </w:r>
      <w:r w:rsidRPr="000F2D81">
        <w:rPr>
          <w:bCs/>
          <w:szCs w:val="24"/>
        </w:rPr>
        <w:t>,4</w:t>
      </w:r>
      <w:r w:rsidR="00C927F3">
        <w:rPr>
          <w:bCs/>
          <w:szCs w:val="24"/>
        </w:rPr>
        <w:t>3</w:t>
      </w:r>
      <w:r w:rsidRPr="000F2D81">
        <w:rPr>
          <w:bCs/>
          <w:szCs w:val="24"/>
        </w:rPr>
        <w:t xml:space="preserve"> Eur</w:t>
      </w:r>
    </w:p>
    <w:p w14:paraId="016A4AB4" w14:textId="53960BDA" w:rsidR="000F2D81" w:rsidRPr="000F2D81" w:rsidRDefault="000F2D81" w:rsidP="000F2D81">
      <w:pPr>
        <w:jc w:val="both"/>
        <w:rPr>
          <w:szCs w:val="24"/>
        </w:rPr>
      </w:pPr>
      <w:r w:rsidRPr="000F2D81">
        <w:rPr>
          <w:szCs w:val="24"/>
        </w:rPr>
        <w:t>Nepanaudotų lėšų likutis 202</w:t>
      </w:r>
      <w:r w:rsidR="00AC5777">
        <w:rPr>
          <w:szCs w:val="24"/>
        </w:rPr>
        <w:t>4</w:t>
      </w:r>
      <w:r w:rsidRPr="000F2D81">
        <w:rPr>
          <w:szCs w:val="24"/>
        </w:rPr>
        <w:t xml:space="preserve"> m. gruodžio 31 d.</w:t>
      </w:r>
      <w:r w:rsidRPr="000F2D81">
        <w:rPr>
          <w:szCs w:val="24"/>
        </w:rPr>
        <w:tab/>
      </w:r>
      <w:r w:rsidRPr="000F2D81">
        <w:rPr>
          <w:szCs w:val="24"/>
        </w:rPr>
        <w:tab/>
      </w:r>
      <w:r w:rsidRPr="000F2D81">
        <w:rPr>
          <w:szCs w:val="24"/>
        </w:rPr>
        <w:tab/>
      </w:r>
      <w:r w:rsidRPr="000F2D81">
        <w:rPr>
          <w:szCs w:val="24"/>
        </w:rPr>
        <w:tab/>
      </w:r>
      <w:r w:rsidRPr="000F2D81">
        <w:rPr>
          <w:szCs w:val="24"/>
        </w:rPr>
        <w:tab/>
        <w:t xml:space="preserve">   </w:t>
      </w:r>
      <w:r w:rsidR="00AC5777">
        <w:rPr>
          <w:szCs w:val="24"/>
        </w:rPr>
        <w:t>1</w:t>
      </w:r>
      <w:r w:rsidRPr="000F2D81">
        <w:rPr>
          <w:szCs w:val="24"/>
        </w:rPr>
        <w:t xml:space="preserve"> </w:t>
      </w:r>
      <w:r w:rsidR="00AC5777">
        <w:rPr>
          <w:szCs w:val="24"/>
        </w:rPr>
        <w:t>032</w:t>
      </w:r>
      <w:r w:rsidRPr="000F2D81">
        <w:rPr>
          <w:szCs w:val="24"/>
        </w:rPr>
        <w:t>,</w:t>
      </w:r>
      <w:r w:rsidR="00AC5777">
        <w:rPr>
          <w:szCs w:val="24"/>
        </w:rPr>
        <w:t>5</w:t>
      </w:r>
      <w:r w:rsidRPr="000F2D81">
        <w:rPr>
          <w:szCs w:val="24"/>
        </w:rPr>
        <w:t>7</w:t>
      </w:r>
      <w:r w:rsidRPr="000F2D81">
        <w:rPr>
          <w:rFonts w:eastAsia="Calibri"/>
          <w:szCs w:val="22"/>
        </w:rPr>
        <w:t xml:space="preserve"> Eur</w:t>
      </w:r>
    </w:p>
    <w:p w14:paraId="65C07FCE" w14:textId="26E3A63F" w:rsidR="000F2D81" w:rsidRPr="000F2D81" w:rsidRDefault="000F2D81" w:rsidP="00C927F3">
      <w:pPr>
        <w:suppressAutoHyphens/>
        <w:jc w:val="both"/>
        <w:rPr>
          <w:strike/>
          <w:szCs w:val="24"/>
        </w:rPr>
      </w:pPr>
      <w:r w:rsidRPr="000F2D81">
        <w:rPr>
          <w:rFonts w:eastAsia="Calibri"/>
          <w:szCs w:val="24"/>
        </w:rPr>
        <w:t>Nepanaudotas visuomenės sveikatinimo programoms vykdyti lėšų likutis 202</w:t>
      </w:r>
      <w:r w:rsidR="00AC5777">
        <w:rPr>
          <w:rFonts w:eastAsia="Calibri"/>
          <w:szCs w:val="24"/>
        </w:rPr>
        <w:t>4</w:t>
      </w:r>
      <w:r w:rsidRPr="000F2D81">
        <w:rPr>
          <w:rFonts w:eastAsia="Calibri"/>
          <w:szCs w:val="24"/>
        </w:rPr>
        <w:t xml:space="preserve"> m. gruodžio 31 d. (perskaičiavus </w:t>
      </w:r>
      <w:r w:rsidRPr="000F2D81">
        <w:rPr>
          <w:szCs w:val="24"/>
        </w:rPr>
        <w:t xml:space="preserve">pagal faktiškai </w:t>
      </w:r>
      <w:r w:rsidRPr="000F2D81">
        <w:rPr>
          <w:rFonts w:eastAsia="Calibri"/>
          <w:szCs w:val="24"/>
        </w:rPr>
        <w:t xml:space="preserve">per metus gautas įplaukas) – </w:t>
      </w:r>
      <w:r w:rsidR="00AC5777">
        <w:rPr>
          <w:rFonts w:eastAsia="Calibri"/>
          <w:szCs w:val="24"/>
        </w:rPr>
        <w:t>1 032,57</w:t>
      </w:r>
      <w:r w:rsidRPr="000F2D81">
        <w:rPr>
          <w:rFonts w:eastAsia="Calibri"/>
          <w:szCs w:val="24"/>
        </w:rPr>
        <w:t xml:space="preserve"> Eur perkeliamas į 202</w:t>
      </w:r>
      <w:r w:rsidR="00AC5777">
        <w:rPr>
          <w:rFonts w:eastAsia="Calibri"/>
          <w:szCs w:val="24"/>
        </w:rPr>
        <w:t>5</w:t>
      </w:r>
      <w:r w:rsidRPr="000F2D81">
        <w:rPr>
          <w:rFonts w:eastAsia="Calibri"/>
          <w:szCs w:val="24"/>
        </w:rPr>
        <w:t xml:space="preserve"> m.</w:t>
      </w:r>
      <w:r w:rsidRPr="000F2D81">
        <w:rPr>
          <w:szCs w:val="24"/>
        </w:rPr>
        <w:t xml:space="preserve"> </w:t>
      </w:r>
    </w:p>
    <w:p w14:paraId="24F3E651" w14:textId="77777777" w:rsidR="000F2D81" w:rsidRPr="000F2D81" w:rsidRDefault="000F2D81" w:rsidP="000F2D81">
      <w:pPr>
        <w:suppressAutoHyphens/>
        <w:ind w:firstLine="720"/>
        <w:jc w:val="both"/>
        <w:rPr>
          <w:strike/>
          <w:szCs w:val="24"/>
        </w:rPr>
      </w:pPr>
    </w:p>
    <w:p w14:paraId="3BD7869F" w14:textId="0B137669" w:rsidR="000F2D81" w:rsidRPr="000F2D81" w:rsidRDefault="000F2D81" w:rsidP="000F2D81">
      <w:pPr>
        <w:tabs>
          <w:tab w:val="left" w:pos="1134"/>
        </w:tabs>
        <w:suppressAutoHyphens/>
        <w:ind w:firstLine="720"/>
        <w:jc w:val="both"/>
        <w:rPr>
          <w:szCs w:val="24"/>
          <w:lang w:val="pt-BR"/>
        </w:rPr>
      </w:pPr>
      <w:r w:rsidRPr="000F2D81">
        <w:rPr>
          <w:szCs w:val="24"/>
          <w:lang w:val="pt-BR"/>
        </w:rPr>
        <w:t>202</w:t>
      </w:r>
      <w:r w:rsidR="00AC5777">
        <w:rPr>
          <w:szCs w:val="24"/>
          <w:lang w:val="pt-BR"/>
        </w:rPr>
        <w:t>4</w:t>
      </w:r>
      <w:r w:rsidRPr="000F2D81">
        <w:rPr>
          <w:szCs w:val="24"/>
          <w:lang w:val="pt-BR"/>
        </w:rPr>
        <w:t xml:space="preserve"> m. Jurbarko rajono savivaldybės visuomenės sveikatos rėmimo specialiosios programos finansavimui iš Jurbarko rajono savivaldybės aplinkos apsaugos rėmimo specialiosios programos buvo skirta </w:t>
      </w:r>
      <w:r w:rsidR="00AC5777">
        <w:rPr>
          <w:szCs w:val="24"/>
          <w:lang w:val="pt-BR"/>
        </w:rPr>
        <w:t xml:space="preserve">24 </w:t>
      </w:r>
      <w:r w:rsidRPr="000F2D81">
        <w:rPr>
          <w:szCs w:val="24"/>
          <w:lang w:val="pt-BR"/>
        </w:rPr>
        <w:t>000 Eur (</w:t>
      </w:r>
      <w:r w:rsidR="00AC5777">
        <w:rPr>
          <w:szCs w:val="24"/>
          <w:lang w:val="pt-BR"/>
        </w:rPr>
        <w:t>dvidešimt keturi</w:t>
      </w:r>
      <w:r w:rsidRPr="000F2D81">
        <w:rPr>
          <w:szCs w:val="24"/>
          <w:lang w:val="pt-BR"/>
        </w:rPr>
        <w:t xml:space="preserve"> tūkstanči</w:t>
      </w:r>
      <w:r w:rsidR="00AC5777">
        <w:rPr>
          <w:szCs w:val="24"/>
          <w:lang w:val="pt-BR"/>
        </w:rPr>
        <w:t>ai</w:t>
      </w:r>
      <w:r w:rsidRPr="000F2D81">
        <w:rPr>
          <w:szCs w:val="24"/>
          <w:lang w:val="pt-BR"/>
        </w:rPr>
        <w:t xml:space="preserve">). Bendru Bendruomenės sveikatos tarybos narių sutarimu iš šios bendros pinigų sumos buvo numatyta skirti 3 000 Eur (tris tūkstančius) </w:t>
      </w:r>
      <w:bookmarkStart w:id="6" w:name="_Hlk44594723"/>
      <w:r w:rsidRPr="000F2D81">
        <w:rPr>
          <w:szCs w:val="24"/>
          <w:lang w:val="pt-BR"/>
        </w:rPr>
        <w:t xml:space="preserve">Jurbarko rajono savivaldybės maudyklų stebėsenai. </w:t>
      </w:r>
    </w:p>
    <w:p w14:paraId="56544964" w14:textId="06114B88" w:rsidR="000F2D81" w:rsidRPr="000F2D81" w:rsidRDefault="000F2D81" w:rsidP="000F2D81">
      <w:pPr>
        <w:tabs>
          <w:tab w:val="left" w:pos="0"/>
          <w:tab w:val="left" w:pos="993"/>
          <w:tab w:val="left" w:pos="1134"/>
        </w:tabs>
        <w:ind w:firstLine="720"/>
        <w:jc w:val="both"/>
        <w:rPr>
          <w:szCs w:val="24"/>
          <w:lang w:eastAsia="ar-SA"/>
        </w:rPr>
      </w:pPr>
      <w:r w:rsidRPr="000F2D81">
        <w:rPr>
          <w:szCs w:val="24"/>
          <w:lang w:val="pt-BR" w:eastAsia="ar-SA"/>
        </w:rPr>
        <w:t xml:space="preserve">Bendruomenės sveikatos taryba skelbė </w:t>
      </w:r>
      <w:r w:rsidRPr="000F2D81">
        <w:t>Jurbarko rajono s</w:t>
      </w:r>
      <w:r w:rsidRPr="000F2D81">
        <w:rPr>
          <w:rFonts w:eastAsia="Arial"/>
          <w:szCs w:val="24"/>
        </w:rPr>
        <w:t>avivaldybės visuomenės sveikatos rėmimo specialiosios programos 202</w:t>
      </w:r>
      <w:r w:rsidR="00AC5777">
        <w:rPr>
          <w:rFonts w:eastAsia="Arial"/>
          <w:szCs w:val="24"/>
        </w:rPr>
        <w:t>4</w:t>
      </w:r>
      <w:r w:rsidRPr="000F2D81">
        <w:rPr>
          <w:rFonts w:eastAsia="Arial"/>
          <w:szCs w:val="24"/>
        </w:rPr>
        <w:t xml:space="preserve"> m. finansuojamų projektų konkursą. B</w:t>
      </w:r>
      <w:r w:rsidRPr="000F2D81">
        <w:rPr>
          <w:szCs w:val="24"/>
          <w:lang w:val="pt-BR" w:eastAsia="ar-SA"/>
        </w:rPr>
        <w:t>uvo gauta 1</w:t>
      </w:r>
      <w:r w:rsidR="00DA37B2">
        <w:rPr>
          <w:szCs w:val="24"/>
          <w:lang w:val="pt-BR" w:eastAsia="ar-SA"/>
        </w:rPr>
        <w:t>5</w:t>
      </w:r>
      <w:r w:rsidRPr="000F2D81">
        <w:rPr>
          <w:szCs w:val="24"/>
          <w:lang w:val="pt-BR" w:eastAsia="ar-SA"/>
        </w:rPr>
        <w:t xml:space="preserve"> sveikatinimo projektų paraiškų. </w:t>
      </w:r>
      <w:r w:rsidRPr="000F2D81">
        <w:rPr>
          <w:bCs/>
          <w:szCs w:val="24"/>
          <w:lang w:val="pt-BR" w:eastAsia="ar-SA"/>
        </w:rPr>
        <w:t xml:space="preserve">Bendruomenės sveikatos tarybos nariai atliko </w:t>
      </w:r>
      <w:r w:rsidRPr="000F2D81">
        <w:rPr>
          <w:bCs/>
          <w:szCs w:val="24"/>
          <w:lang w:val="pt-BR"/>
        </w:rPr>
        <w:t>202</w:t>
      </w:r>
      <w:r w:rsidR="00DA37B2">
        <w:rPr>
          <w:bCs/>
          <w:szCs w:val="24"/>
          <w:lang w:val="pt-BR"/>
        </w:rPr>
        <w:t>4</w:t>
      </w:r>
      <w:r w:rsidRPr="000F2D81">
        <w:rPr>
          <w:bCs/>
          <w:szCs w:val="24"/>
          <w:lang w:val="pt-BR"/>
        </w:rPr>
        <w:t xml:space="preserve"> metų </w:t>
      </w:r>
      <w:r w:rsidRPr="000F2D81">
        <w:t>Jurbarko rajono s</w:t>
      </w:r>
      <w:r w:rsidRPr="000F2D81">
        <w:rPr>
          <w:lang w:val="pt-BR"/>
        </w:rPr>
        <w:t>avivaldybės visuomenės sveikatos rėmimo specialiosios programos projektų paraiškų vertinimą.</w:t>
      </w:r>
      <w:r w:rsidRPr="000F2D81">
        <w:rPr>
          <w:szCs w:val="24"/>
          <w:lang w:val="pt-BR" w:eastAsia="ar-SA"/>
        </w:rPr>
        <w:t xml:space="preserve"> </w:t>
      </w:r>
      <w:r w:rsidRPr="000F2D81">
        <w:rPr>
          <w:szCs w:val="24"/>
          <w:lang w:eastAsia="ar-SA"/>
        </w:rPr>
        <w:t xml:space="preserve">Bendru sutarimu buvo nustatyta mažiausia balų suma – 40, kurią surinkus, būtų skiriamas finansavimas. Buvo atkreiptas dėmesys į sveikatinimo projekto kokybę, ar pateikta paraiška atitiko </w:t>
      </w:r>
      <w:bookmarkStart w:id="7" w:name="_Hlk124342910"/>
      <w:r w:rsidRPr="000F2D81">
        <w:t>Jurbarko rajono s</w:t>
      </w:r>
      <w:r w:rsidRPr="000F2D81">
        <w:rPr>
          <w:szCs w:val="24"/>
          <w:lang w:eastAsia="ar-SA"/>
        </w:rPr>
        <w:t>avivaldybės visuomenės sveikatos rėmimo specialiosios programos patvirtintų nuostatų reikalavimus</w:t>
      </w:r>
      <w:bookmarkEnd w:id="7"/>
      <w:r w:rsidRPr="000F2D81">
        <w:rPr>
          <w:szCs w:val="24"/>
          <w:lang w:eastAsia="ar-SA"/>
        </w:rPr>
        <w:t xml:space="preserve">, ar aiškiai nurodyti gavėjai, metodai. Bendruomenės sveikatos tarybos nariai, susipažinę su gautais sveikatinimo projektais, siūlė visiškai finansuoti </w:t>
      </w:r>
      <w:r w:rsidR="008278DF">
        <w:rPr>
          <w:szCs w:val="24"/>
          <w:lang w:eastAsia="ar-SA"/>
        </w:rPr>
        <w:br/>
        <w:t>7</w:t>
      </w:r>
      <w:r w:rsidRPr="000F2D81">
        <w:rPr>
          <w:szCs w:val="24"/>
          <w:lang w:eastAsia="ar-SA"/>
        </w:rPr>
        <w:t xml:space="preserve"> sveikatinimo projektus, iš dalies finansuoti </w:t>
      </w:r>
      <w:r w:rsidR="008278DF">
        <w:rPr>
          <w:szCs w:val="24"/>
          <w:lang w:eastAsia="ar-SA"/>
        </w:rPr>
        <w:t>6</w:t>
      </w:r>
      <w:r w:rsidRPr="000F2D81">
        <w:rPr>
          <w:szCs w:val="24"/>
          <w:lang w:eastAsia="ar-SA"/>
        </w:rPr>
        <w:t xml:space="preserve"> sveikatinimo projektus, 2 sveikatinimo projektams finansavimo neskirti – pateiktos paraiškos neatitiko </w:t>
      </w:r>
      <w:r w:rsidRPr="000F2D81">
        <w:t>Jurbarko rajono s</w:t>
      </w:r>
      <w:r w:rsidRPr="000F2D81">
        <w:rPr>
          <w:szCs w:val="24"/>
          <w:lang w:eastAsia="ar-SA"/>
        </w:rPr>
        <w:t xml:space="preserve">avivaldybės visuomenės sveikatos rėmimo specialiosios programos patvirtintų nuostatų reikalavimų. </w:t>
      </w:r>
      <w:r w:rsidRPr="000F2D81">
        <w:rPr>
          <w:szCs w:val="24"/>
        </w:rPr>
        <w:t>Bendru Bendruomenės sveikatos tarybos narių sutarimu šiam siūlymui buvo pritarta.</w:t>
      </w:r>
    </w:p>
    <w:p w14:paraId="7A90740A" w14:textId="388ED2DC" w:rsidR="000F2D81" w:rsidRPr="000F2D81" w:rsidRDefault="000F2D81" w:rsidP="000F2D81">
      <w:pPr>
        <w:suppressAutoHyphens/>
        <w:ind w:firstLine="720"/>
        <w:jc w:val="both"/>
        <w:rPr>
          <w:rFonts w:eastAsia="Calibri"/>
          <w:szCs w:val="22"/>
        </w:rPr>
      </w:pPr>
      <w:r w:rsidRPr="000F2D81">
        <w:rPr>
          <w:szCs w:val="24"/>
        </w:rPr>
        <w:t xml:space="preserve">Remiamų sveikatinimo projektų sąrašas ir lėšos jiems finansuoti patvirtinti </w:t>
      </w:r>
      <w:bookmarkStart w:id="8" w:name="_Hlk158883215"/>
      <w:r w:rsidRPr="000F2D81">
        <w:rPr>
          <w:szCs w:val="24"/>
        </w:rPr>
        <w:t>Jurbarko rajono savivaldybės administracijos direktoriaus 202</w:t>
      </w:r>
      <w:r w:rsidR="003267E5">
        <w:rPr>
          <w:szCs w:val="24"/>
        </w:rPr>
        <w:t>4</w:t>
      </w:r>
      <w:r w:rsidRPr="000F2D81">
        <w:rPr>
          <w:szCs w:val="24"/>
        </w:rPr>
        <w:t xml:space="preserve"> m. </w:t>
      </w:r>
      <w:r w:rsidR="003267E5">
        <w:rPr>
          <w:szCs w:val="24"/>
        </w:rPr>
        <w:t>liepos</w:t>
      </w:r>
      <w:r w:rsidRPr="000F2D81">
        <w:rPr>
          <w:szCs w:val="24"/>
        </w:rPr>
        <w:t xml:space="preserve"> </w:t>
      </w:r>
      <w:r w:rsidR="003267E5">
        <w:rPr>
          <w:szCs w:val="24"/>
        </w:rPr>
        <w:t>4</w:t>
      </w:r>
      <w:r w:rsidRPr="000F2D81">
        <w:rPr>
          <w:szCs w:val="24"/>
        </w:rPr>
        <w:t xml:space="preserve"> d. įsakymu Nr. O1-</w:t>
      </w:r>
      <w:r w:rsidR="003267E5">
        <w:rPr>
          <w:szCs w:val="24"/>
        </w:rPr>
        <w:t>474</w:t>
      </w:r>
      <w:r w:rsidRPr="000F2D81">
        <w:rPr>
          <w:szCs w:val="24"/>
        </w:rPr>
        <w:t xml:space="preserve"> „Dėl Jurbarko rajono savivaldybės visuomenės sveikatos rėmimo specialiosios programos finansuojamų projektų sąrašo“</w:t>
      </w:r>
      <w:bookmarkEnd w:id="8"/>
      <w:r w:rsidRPr="000F2D81">
        <w:rPr>
          <w:szCs w:val="24"/>
        </w:rPr>
        <w:t xml:space="preserve">. Atrinktiems </w:t>
      </w:r>
      <w:r w:rsidR="003267E5">
        <w:rPr>
          <w:szCs w:val="24"/>
        </w:rPr>
        <w:t xml:space="preserve">13 sveikatinimo </w:t>
      </w:r>
      <w:r w:rsidRPr="000F2D81">
        <w:rPr>
          <w:szCs w:val="24"/>
        </w:rPr>
        <w:t xml:space="preserve">projektams </w:t>
      </w:r>
      <w:r w:rsidR="003267E5">
        <w:rPr>
          <w:szCs w:val="24"/>
        </w:rPr>
        <w:t xml:space="preserve">ir Jurbarko rajono savivaldybės maudyklų stebėsenai </w:t>
      </w:r>
      <w:r w:rsidRPr="000F2D81">
        <w:rPr>
          <w:szCs w:val="24"/>
        </w:rPr>
        <w:t>finansuoti buvo skirta 24 0</w:t>
      </w:r>
      <w:r w:rsidR="003267E5">
        <w:rPr>
          <w:szCs w:val="24"/>
        </w:rPr>
        <w:t>0</w:t>
      </w:r>
      <w:r w:rsidRPr="000F2D81">
        <w:rPr>
          <w:szCs w:val="24"/>
        </w:rPr>
        <w:t xml:space="preserve">0,00 Eur iš </w:t>
      </w:r>
      <w:r w:rsidRPr="000F2D81">
        <w:t>Jurbarko rajono s</w:t>
      </w:r>
      <w:r w:rsidRPr="000F2D81">
        <w:rPr>
          <w:szCs w:val="24"/>
        </w:rPr>
        <w:t xml:space="preserve">avivaldybės aplinkos apsaugos specialiosios programos. </w:t>
      </w:r>
      <w:r w:rsidR="007A461D">
        <w:rPr>
          <w:szCs w:val="24"/>
        </w:rPr>
        <w:t>Dvylika (</w:t>
      </w:r>
      <w:r w:rsidR="003267E5">
        <w:rPr>
          <w:szCs w:val="24"/>
        </w:rPr>
        <w:t>12</w:t>
      </w:r>
      <w:r w:rsidR="007A461D">
        <w:rPr>
          <w:szCs w:val="24"/>
        </w:rPr>
        <w:t>)</w:t>
      </w:r>
      <w:r w:rsidRPr="000F2D81">
        <w:rPr>
          <w:szCs w:val="24"/>
        </w:rPr>
        <w:t xml:space="preserve"> sveikatinimo projekt</w:t>
      </w:r>
      <w:r w:rsidR="003267E5">
        <w:rPr>
          <w:szCs w:val="24"/>
        </w:rPr>
        <w:t>ų</w:t>
      </w:r>
      <w:r w:rsidRPr="000F2D81">
        <w:rPr>
          <w:szCs w:val="24"/>
        </w:rPr>
        <w:t xml:space="preserve"> </w:t>
      </w:r>
      <w:r w:rsidR="003267E5">
        <w:rPr>
          <w:szCs w:val="24"/>
        </w:rPr>
        <w:t>skirtas finansavimo lėšas įsisavino visiškai</w:t>
      </w:r>
      <w:r w:rsidR="007A461D">
        <w:rPr>
          <w:szCs w:val="24"/>
        </w:rPr>
        <w:t>.</w:t>
      </w:r>
      <w:r w:rsidR="003267E5">
        <w:rPr>
          <w:szCs w:val="24"/>
        </w:rPr>
        <w:t xml:space="preserve"> </w:t>
      </w:r>
      <w:r w:rsidR="007A461D">
        <w:rPr>
          <w:szCs w:val="24"/>
        </w:rPr>
        <w:t>Vienam (1)</w:t>
      </w:r>
      <w:r w:rsidR="003267E5">
        <w:rPr>
          <w:szCs w:val="24"/>
        </w:rPr>
        <w:t xml:space="preserve"> sveikatinimo projektui skirtas finansavimas panaudotas iš dalies</w:t>
      </w:r>
      <w:r w:rsidR="007A461D">
        <w:rPr>
          <w:szCs w:val="24"/>
        </w:rPr>
        <w:t xml:space="preserve">, nepanaudota lėšų suma </w:t>
      </w:r>
      <w:r w:rsidR="002D3760">
        <w:rPr>
          <w:szCs w:val="24"/>
        </w:rPr>
        <w:t xml:space="preserve">– 100 Eur </w:t>
      </w:r>
      <w:bookmarkStart w:id="9" w:name="_Hlk187619362"/>
      <w:r w:rsidR="007A461D">
        <w:rPr>
          <w:szCs w:val="24"/>
        </w:rPr>
        <w:t xml:space="preserve">grąžinta į Savivaldybės biudžeto sąskaitą </w:t>
      </w:r>
      <w:r w:rsidR="007A461D" w:rsidRPr="007A461D">
        <w:rPr>
          <w:szCs w:val="24"/>
        </w:rPr>
        <w:t>Nr. LT194010044300070083</w:t>
      </w:r>
      <w:r w:rsidR="007A461D">
        <w:rPr>
          <w:szCs w:val="24"/>
        </w:rPr>
        <w:t>.</w:t>
      </w:r>
      <w:r w:rsidR="003267E5">
        <w:rPr>
          <w:szCs w:val="24"/>
        </w:rPr>
        <w:t xml:space="preserve"> </w:t>
      </w:r>
      <w:bookmarkEnd w:id="9"/>
      <w:r w:rsidR="007A461D">
        <w:rPr>
          <w:szCs w:val="24"/>
        </w:rPr>
        <w:br/>
      </w:r>
      <w:r w:rsidRPr="000F2D81">
        <w:rPr>
          <w:rFonts w:eastAsia="Calibri"/>
          <w:szCs w:val="22"/>
        </w:rPr>
        <w:t>202</w:t>
      </w:r>
      <w:r w:rsidR="007A461D">
        <w:rPr>
          <w:rFonts w:eastAsia="Calibri"/>
          <w:szCs w:val="22"/>
        </w:rPr>
        <w:t>4</w:t>
      </w:r>
      <w:r w:rsidRPr="000F2D81">
        <w:rPr>
          <w:rFonts w:eastAsia="Calibri"/>
          <w:szCs w:val="22"/>
        </w:rPr>
        <w:t xml:space="preserve"> m. </w:t>
      </w:r>
      <w:r w:rsidRPr="000F2D81">
        <w:t>Jurbarko rajono s</w:t>
      </w:r>
      <w:r w:rsidRPr="000F2D81">
        <w:rPr>
          <w:rFonts w:eastAsia="Calibri"/>
          <w:szCs w:val="22"/>
        </w:rPr>
        <w:t xml:space="preserve">avivaldybės maudyklų stebėsenai </w:t>
      </w:r>
      <w:r w:rsidRPr="000F2D81">
        <w:rPr>
          <w:szCs w:val="24"/>
        </w:rPr>
        <w:t xml:space="preserve">skirtas finansavimas buvo panaudotas iš dalies: </w:t>
      </w:r>
      <w:r w:rsidRPr="000F2D81">
        <w:rPr>
          <w:rFonts w:eastAsia="Calibri"/>
          <w:szCs w:val="22"/>
        </w:rPr>
        <w:t xml:space="preserve">skirtas finansavimas – 3 000,00 Eur, panaudotos lėšos pagal faktą – </w:t>
      </w:r>
      <w:r w:rsidR="007A461D">
        <w:rPr>
          <w:szCs w:val="24"/>
        </w:rPr>
        <w:t>2</w:t>
      </w:r>
      <w:r w:rsidRPr="000F2D81">
        <w:rPr>
          <w:szCs w:val="24"/>
        </w:rPr>
        <w:t xml:space="preserve"> </w:t>
      </w:r>
      <w:r w:rsidR="007A461D">
        <w:rPr>
          <w:szCs w:val="24"/>
        </w:rPr>
        <w:t>067</w:t>
      </w:r>
      <w:r w:rsidRPr="000F2D81">
        <w:rPr>
          <w:szCs w:val="24"/>
        </w:rPr>
        <w:t>,4</w:t>
      </w:r>
      <w:r w:rsidR="007A461D">
        <w:rPr>
          <w:szCs w:val="24"/>
        </w:rPr>
        <w:t>3</w:t>
      </w:r>
      <w:r w:rsidRPr="000F2D81">
        <w:rPr>
          <w:szCs w:val="24"/>
        </w:rPr>
        <w:t xml:space="preserve"> Eur.</w:t>
      </w:r>
      <w:r w:rsidRPr="000F2D81">
        <w:rPr>
          <w:rFonts w:eastAsia="Calibri"/>
          <w:szCs w:val="22"/>
        </w:rPr>
        <w:t xml:space="preserve"> </w:t>
      </w:r>
    </w:p>
    <w:p w14:paraId="71A75E7F" w14:textId="77777777" w:rsidR="000F2D81" w:rsidRPr="000F2D81" w:rsidRDefault="000F2D81" w:rsidP="000F2D81">
      <w:pPr>
        <w:suppressAutoHyphens/>
        <w:ind w:left="720"/>
        <w:jc w:val="both"/>
        <w:rPr>
          <w:szCs w:val="24"/>
          <w:lang w:eastAsia="en-US"/>
        </w:rPr>
      </w:pPr>
    </w:p>
    <w:p w14:paraId="3CE12C17" w14:textId="4BD35534" w:rsidR="000F2D81" w:rsidRPr="000F2D81" w:rsidRDefault="000F2D81" w:rsidP="000F2D81">
      <w:pPr>
        <w:suppressAutoHyphens/>
        <w:ind w:firstLine="720"/>
        <w:jc w:val="both"/>
        <w:rPr>
          <w:rFonts w:eastAsia="Calibri"/>
          <w:szCs w:val="22"/>
        </w:rPr>
      </w:pPr>
      <w:r w:rsidRPr="000F2D81">
        <w:rPr>
          <w:rFonts w:eastAsia="Calibri"/>
          <w:szCs w:val="22"/>
        </w:rPr>
        <w:t>Jurbarko rajono savivaldybės 202</w:t>
      </w:r>
      <w:r w:rsidR="007A461D">
        <w:rPr>
          <w:rFonts w:eastAsia="Calibri"/>
          <w:szCs w:val="22"/>
        </w:rPr>
        <w:t>4</w:t>
      </w:r>
      <w:r w:rsidRPr="000F2D81">
        <w:rPr>
          <w:rFonts w:eastAsia="Calibri"/>
          <w:szCs w:val="22"/>
        </w:rPr>
        <w:t xml:space="preserve"> m. visuomenės sveikatos rėmimo specialiosios programos finansuotų projektų sąrašas:</w:t>
      </w:r>
    </w:p>
    <w:bookmarkEnd w:id="6"/>
    <w:p w14:paraId="2565553C" w14:textId="77777777" w:rsidR="000F2D81" w:rsidRPr="000F2D81" w:rsidRDefault="000F2D81" w:rsidP="000F2D81">
      <w:pPr>
        <w:jc w:val="both"/>
        <w:rPr>
          <w:szCs w:val="24"/>
        </w:rPr>
      </w:pPr>
    </w:p>
    <w:tbl>
      <w:tblPr>
        <w:tblW w:w="92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119"/>
        <w:gridCol w:w="1417"/>
        <w:gridCol w:w="1348"/>
      </w:tblGrid>
      <w:tr w:rsidR="000F2D81" w:rsidRPr="000F2D81" w14:paraId="547B3FCF" w14:textId="77777777" w:rsidTr="00F43087">
        <w:trPr>
          <w:trHeight w:val="344"/>
        </w:trPr>
        <w:tc>
          <w:tcPr>
            <w:tcW w:w="567" w:type="dxa"/>
            <w:vMerge w:val="restart"/>
            <w:vAlign w:val="center"/>
          </w:tcPr>
          <w:p w14:paraId="3B83A155" w14:textId="77777777" w:rsidR="000F2D81" w:rsidRPr="000F2D81" w:rsidRDefault="000F2D81" w:rsidP="000F2D81">
            <w:pPr>
              <w:jc w:val="center"/>
              <w:rPr>
                <w:szCs w:val="24"/>
              </w:rPr>
            </w:pPr>
            <w:r w:rsidRPr="000F2D81">
              <w:rPr>
                <w:szCs w:val="24"/>
              </w:rPr>
              <w:t>Eil. Nr.</w:t>
            </w:r>
          </w:p>
        </w:tc>
        <w:tc>
          <w:tcPr>
            <w:tcW w:w="2835" w:type="dxa"/>
            <w:vMerge w:val="restart"/>
            <w:vAlign w:val="center"/>
          </w:tcPr>
          <w:p w14:paraId="43D11F1B" w14:textId="77777777" w:rsidR="000F2D81" w:rsidRPr="000F2D81" w:rsidRDefault="000F2D81" w:rsidP="000F2D81">
            <w:pPr>
              <w:jc w:val="center"/>
              <w:rPr>
                <w:szCs w:val="24"/>
              </w:rPr>
            </w:pPr>
            <w:r w:rsidRPr="000F2D81">
              <w:rPr>
                <w:szCs w:val="24"/>
              </w:rPr>
              <w:t>Projekto vykdytojas</w:t>
            </w:r>
          </w:p>
        </w:tc>
        <w:tc>
          <w:tcPr>
            <w:tcW w:w="3119" w:type="dxa"/>
            <w:vMerge w:val="restart"/>
            <w:vAlign w:val="center"/>
          </w:tcPr>
          <w:p w14:paraId="48A337DC" w14:textId="77777777" w:rsidR="000F2D81" w:rsidRPr="000F2D81" w:rsidRDefault="000F2D81" w:rsidP="000F2D81">
            <w:pPr>
              <w:jc w:val="center"/>
              <w:rPr>
                <w:szCs w:val="24"/>
              </w:rPr>
            </w:pPr>
            <w:r w:rsidRPr="000F2D81">
              <w:rPr>
                <w:szCs w:val="24"/>
              </w:rPr>
              <w:t>Projekto pavadinimas</w:t>
            </w:r>
          </w:p>
        </w:tc>
        <w:tc>
          <w:tcPr>
            <w:tcW w:w="1417" w:type="dxa"/>
            <w:vMerge w:val="restart"/>
            <w:vAlign w:val="center"/>
          </w:tcPr>
          <w:p w14:paraId="38A2BFB9" w14:textId="77777777" w:rsidR="000F2D81" w:rsidRPr="000F2D81" w:rsidRDefault="000F2D81" w:rsidP="000F2D81">
            <w:pPr>
              <w:jc w:val="center"/>
              <w:rPr>
                <w:szCs w:val="24"/>
              </w:rPr>
            </w:pPr>
            <w:r w:rsidRPr="000F2D81">
              <w:rPr>
                <w:szCs w:val="24"/>
              </w:rPr>
              <w:t>Finansuota</w:t>
            </w:r>
          </w:p>
          <w:p w14:paraId="56A1FD03" w14:textId="77777777" w:rsidR="000F2D81" w:rsidRPr="000F2D81" w:rsidRDefault="000F2D81" w:rsidP="000F2D81">
            <w:pPr>
              <w:jc w:val="center"/>
              <w:rPr>
                <w:szCs w:val="24"/>
              </w:rPr>
            </w:pPr>
            <w:r w:rsidRPr="000F2D81">
              <w:rPr>
                <w:szCs w:val="24"/>
              </w:rPr>
              <w:t>suma, iš viso Eur</w:t>
            </w:r>
          </w:p>
        </w:tc>
        <w:tc>
          <w:tcPr>
            <w:tcW w:w="1348" w:type="dxa"/>
            <w:vMerge w:val="restart"/>
            <w:vAlign w:val="center"/>
          </w:tcPr>
          <w:p w14:paraId="1F745002" w14:textId="77777777" w:rsidR="000F2D81" w:rsidRPr="000F2D81" w:rsidRDefault="000F2D81" w:rsidP="000F2D81">
            <w:pPr>
              <w:rPr>
                <w:szCs w:val="24"/>
              </w:rPr>
            </w:pPr>
            <w:r w:rsidRPr="000F2D81">
              <w:rPr>
                <w:szCs w:val="24"/>
              </w:rPr>
              <w:t>Panaudota</w:t>
            </w:r>
          </w:p>
          <w:p w14:paraId="4C2E1021" w14:textId="77777777" w:rsidR="000F2D81" w:rsidRPr="000F2D81" w:rsidRDefault="000F2D81" w:rsidP="000F2D81">
            <w:pPr>
              <w:rPr>
                <w:szCs w:val="24"/>
              </w:rPr>
            </w:pPr>
            <w:r w:rsidRPr="000F2D81">
              <w:rPr>
                <w:szCs w:val="24"/>
              </w:rPr>
              <w:t>suma, iš</w:t>
            </w:r>
          </w:p>
          <w:p w14:paraId="1E2D8CB2" w14:textId="77777777" w:rsidR="000F2D81" w:rsidRPr="000F2D81" w:rsidRDefault="000F2D81" w:rsidP="000F2D81">
            <w:pPr>
              <w:rPr>
                <w:szCs w:val="24"/>
              </w:rPr>
            </w:pPr>
            <w:r w:rsidRPr="000F2D81">
              <w:rPr>
                <w:szCs w:val="24"/>
              </w:rPr>
              <w:t>viso Eur</w:t>
            </w:r>
          </w:p>
        </w:tc>
      </w:tr>
      <w:tr w:rsidR="000F2D81" w:rsidRPr="000F2D81" w14:paraId="0A65EF55" w14:textId="77777777" w:rsidTr="00F43087">
        <w:trPr>
          <w:trHeight w:val="611"/>
        </w:trPr>
        <w:tc>
          <w:tcPr>
            <w:tcW w:w="567" w:type="dxa"/>
            <w:vMerge/>
            <w:vAlign w:val="center"/>
          </w:tcPr>
          <w:p w14:paraId="174BDC6A" w14:textId="77777777" w:rsidR="000F2D81" w:rsidRPr="000F2D81" w:rsidRDefault="000F2D81" w:rsidP="000F2D81">
            <w:pPr>
              <w:jc w:val="center"/>
              <w:rPr>
                <w:szCs w:val="24"/>
              </w:rPr>
            </w:pPr>
          </w:p>
        </w:tc>
        <w:tc>
          <w:tcPr>
            <w:tcW w:w="2835" w:type="dxa"/>
            <w:vMerge/>
            <w:vAlign w:val="center"/>
          </w:tcPr>
          <w:p w14:paraId="54539DC8" w14:textId="77777777" w:rsidR="000F2D81" w:rsidRPr="000F2D81" w:rsidRDefault="000F2D81" w:rsidP="000F2D81">
            <w:pPr>
              <w:jc w:val="center"/>
              <w:rPr>
                <w:szCs w:val="24"/>
              </w:rPr>
            </w:pPr>
          </w:p>
        </w:tc>
        <w:tc>
          <w:tcPr>
            <w:tcW w:w="3119" w:type="dxa"/>
            <w:vMerge/>
            <w:vAlign w:val="center"/>
          </w:tcPr>
          <w:p w14:paraId="26D8E23E" w14:textId="77777777" w:rsidR="000F2D81" w:rsidRPr="000F2D81" w:rsidRDefault="000F2D81" w:rsidP="000F2D81">
            <w:pPr>
              <w:jc w:val="center"/>
              <w:rPr>
                <w:szCs w:val="24"/>
              </w:rPr>
            </w:pPr>
          </w:p>
        </w:tc>
        <w:tc>
          <w:tcPr>
            <w:tcW w:w="1417" w:type="dxa"/>
            <w:vMerge/>
            <w:vAlign w:val="center"/>
          </w:tcPr>
          <w:p w14:paraId="696C1D2B" w14:textId="77777777" w:rsidR="000F2D81" w:rsidRPr="000F2D81" w:rsidRDefault="000F2D81" w:rsidP="000F2D81">
            <w:pPr>
              <w:jc w:val="center"/>
              <w:rPr>
                <w:szCs w:val="24"/>
              </w:rPr>
            </w:pPr>
          </w:p>
        </w:tc>
        <w:tc>
          <w:tcPr>
            <w:tcW w:w="1348" w:type="dxa"/>
            <w:vMerge/>
            <w:vAlign w:val="center"/>
          </w:tcPr>
          <w:p w14:paraId="73A7E0BF" w14:textId="77777777" w:rsidR="000F2D81" w:rsidRPr="000F2D81" w:rsidRDefault="000F2D81" w:rsidP="000F2D81">
            <w:pPr>
              <w:jc w:val="center"/>
              <w:rPr>
                <w:szCs w:val="24"/>
              </w:rPr>
            </w:pPr>
          </w:p>
        </w:tc>
      </w:tr>
      <w:tr w:rsidR="000F2D81" w:rsidRPr="000F2D81" w14:paraId="5762BC2D" w14:textId="77777777" w:rsidTr="005B6263">
        <w:trPr>
          <w:trHeight w:val="483"/>
        </w:trPr>
        <w:tc>
          <w:tcPr>
            <w:tcW w:w="567" w:type="dxa"/>
          </w:tcPr>
          <w:p w14:paraId="039B51BF" w14:textId="77777777" w:rsidR="000F2D81" w:rsidRPr="000F2D81" w:rsidRDefault="000F2D81" w:rsidP="000F2D81">
            <w:pPr>
              <w:rPr>
                <w:szCs w:val="24"/>
              </w:rPr>
            </w:pPr>
            <w:r w:rsidRPr="000F2D81">
              <w:rPr>
                <w:szCs w:val="24"/>
              </w:rPr>
              <w:t>1.</w:t>
            </w:r>
          </w:p>
        </w:tc>
        <w:tc>
          <w:tcPr>
            <w:tcW w:w="2835" w:type="dxa"/>
          </w:tcPr>
          <w:p w14:paraId="789BB2E6" w14:textId="77777777" w:rsidR="000F2D81" w:rsidRPr="000F2D81" w:rsidRDefault="000F2D81" w:rsidP="005B6263">
            <w:pPr>
              <w:suppressAutoHyphens/>
              <w:rPr>
                <w:szCs w:val="24"/>
                <w:lang w:val="en-US" w:eastAsia="ar-SA"/>
              </w:rPr>
            </w:pPr>
            <w:r w:rsidRPr="000F2D81">
              <w:rPr>
                <w:szCs w:val="24"/>
                <w:lang w:val="en-US" w:eastAsia="ar-SA"/>
              </w:rPr>
              <w:t>Jurbarko Naujamiesčio progimnazija</w:t>
            </w:r>
          </w:p>
        </w:tc>
        <w:tc>
          <w:tcPr>
            <w:tcW w:w="3119" w:type="dxa"/>
          </w:tcPr>
          <w:p w14:paraId="082B0956" w14:textId="77777777" w:rsidR="000F2D81" w:rsidRPr="000F2D81" w:rsidRDefault="000F2D81" w:rsidP="005B6263">
            <w:pPr>
              <w:suppressAutoHyphens/>
              <w:rPr>
                <w:szCs w:val="24"/>
                <w:lang w:val="en-US" w:eastAsia="ar-SA"/>
              </w:rPr>
            </w:pPr>
            <w:r w:rsidRPr="000F2D81">
              <w:rPr>
                <w:szCs w:val="24"/>
                <w:lang w:val="en-US" w:eastAsia="ar-SA"/>
              </w:rPr>
              <w:t>„Myliu gyvenimą“</w:t>
            </w:r>
          </w:p>
        </w:tc>
        <w:tc>
          <w:tcPr>
            <w:tcW w:w="1417" w:type="dxa"/>
          </w:tcPr>
          <w:p w14:paraId="7611CB61" w14:textId="14E423C8" w:rsidR="000F2D81" w:rsidRPr="000F2D81" w:rsidRDefault="000F2D81" w:rsidP="005B6263">
            <w:pPr>
              <w:rPr>
                <w:szCs w:val="24"/>
              </w:rPr>
            </w:pPr>
            <w:r w:rsidRPr="000F2D81">
              <w:rPr>
                <w:szCs w:val="24"/>
              </w:rPr>
              <w:t xml:space="preserve">1 </w:t>
            </w:r>
            <w:r w:rsidR="007A461D">
              <w:rPr>
                <w:szCs w:val="24"/>
              </w:rPr>
              <w:t>080</w:t>
            </w:r>
            <w:r w:rsidRPr="000F2D81">
              <w:rPr>
                <w:szCs w:val="24"/>
              </w:rPr>
              <w:t>,00</w:t>
            </w:r>
          </w:p>
        </w:tc>
        <w:tc>
          <w:tcPr>
            <w:tcW w:w="1348" w:type="dxa"/>
          </w:tcPr>
          <w:p w14:paraId="23B44FB6" w14:textId="4F5A999E" w:rsidR="000F2D81" w:rsidRPr="000F2D81" w:rsidRDefault="007A461D" w:rsidP="00285DCB">
            <w:pPr>
              <w:jc w:val="center"/>
              <w:rPr>
                <w:szCs w:val="24"/>
              </w:rPr>
            </w:pPr>
            <w:r w:rsidRPr="000F2D81">
              <w:rPr>
                <w:szCs w:val="24"/>
              </w:rPr>
              <w:t xml:space="preserve">1 </w:t>
            </w:r>
            <w:r w:rsidRPr="007A461D">
              <w:rPr>
                <w:szCs w:val="24"/>
              </w:rPr>
              <w:t>080</w:t>
            </w:r>
            <w:r w:rsidRPr="000F2D81">
              <w:rPr>
                <w:szCs w:val="24"/>
              </w:rPr>
              <w:t>,00</w:t>
            </w:r>
          </w:p>
        </w:tc>
      </w:tr>
      <w:tr w:rsidR="007A461D" w:rsidRPr="000F2D81" w14:paraId="6AF67FA6" w14:textId="77777777" w:rsidTr="005B6263">
        <w:trPr>
          <w:trHeight w:val="574"/>
        </w:trPr>
        <w:tc>
          <w:tcPr>
            <w:tcW w:w="567" w:type="dxa"/>
          </w:tcPr>
          <w:p w14:paraId="01D9F9FF" w14:textId="77777777" w:rsidR="007A461D" w:rsidRPr="000F2D81" w:rsidRDefault="007A461D" w:rsidP="007A461D">
            <w:pPr>
              <w:rPr>
                <w:szCs w:val="24"/>
              </w:rPr>
            </w:pPr>
            <w:r w:rsidRPr="000F2D81">
              <w:rPr>
                <w:szCs w:val="24"/>
              </w:rPr>
              <w:t>2.</w:t>
            </w:r>
          </w:p>
        </w:tc>
        <w:tc>
          <w:tcPr>
            <w:tcW w:w="2835" w:type="dxa"/>
          </w:tcPr>
          <w:p w14:paraId="2258517A" w14:textId="50613805" w:rsidR="007A461D" w:rsidRPr="000F2D81" w:rsidRDefault="007A461D" w:rsidP="005B6263">
            <w:pPr>
              <w:suppressAutoHyphens/>
              <w:rPr>
                <w:szCs w:val="24"/>
                <w:lang w:val="en-US" w:eastAsia="ar-SA"/>
              </w:rPr>
            </w:pPr>
            <w:bookmarkStart w:id="10" w:name="_Hlk158909185"/>
            <w:r w:rsidRPr="000F2D81">
              <w:t>Jurbarko sporto centras</w:t>
            </w:r>
            <w:bookmarkEnd w:id="10"/>
          </w:p>
        </w:tc>
        <w:tc>
          <w:tcPr>
            <w:tcW w:w="3119" w:type="dxa"/>
          </w:tcPr>
          <w:p w14:paraId="313A84BF" w14:textId="152A12E6" w:rsidR="007A461D" w:rsidRPr="000F2D81" w:rsidRDefault="007B6679" w:rsidP="005B6263">
            <w:pPr>
              <w:rPr>
                <w:rFonts w:eastAsia="Calibri"/>
                <w:szCs w:val="24"/>
              </w:rPr>
            </w:pPr>
            <w:r w:rsidRPr="007B6679">
              <w:rPr>
                <w:rFonts w:eastAsia="Calibri"/>
                <w:szCs w:val="24"/>
              </w:rPr>
              <w:t>„Sportuoju. Keliauju. Tobulėju“</w:t>
            </w:r>
          </w:p>
        </w:tc>
        <w:tc>
          <w:tcPr>
            <w:tcW w:w="1417" w:type="dxa"/>
          </w:tcPr>
          <w:p w14:paraId="2D03728C" w14:textId="7BB1176B" w:rsidR="007A461D" w:rsidRPr="000F2D81" w:rsidRDefault="007A461D" w:rsidP="005B6263">
            <w:pPr>
              <w:rPr>
                <w:szCs w:val="24"/>
              </w:rPr>
            </w:pPr>
            <w:r>
              <w:t>1</w:t>
            </w:r>
            <w:r w:rsidRPr="000F2D81">
              <w:t xml:space="preserve"> </w:t>
            </w:r>
            <w:r>
              <w:t>59</w:t>
            </w:r>
            <w:r w:rsidRPr="000F2D81">
              <w:t>0,00</w:t>
            </w:r>
          </w:p>
        </w:tc>
        <w:tc>
          <w:tcPr>
            <w:tcW w:w="1348" w:type="dxa"/>
          </w:tcPr>
          <w:p w14:paraId="784E328F" w14:textId="3D59CF4C" w:rsidR="007A461D" w:rsidRPr="000F2D81" w:rsidRDefault="007A461D" w:rsidP="00285DCB">
            <w:pPr>
              <w:jc w:val="center"/>
              <w:rPr>
                <w:szCs w:val="24"/>
              </w:rPr>
            </w:pPr>
            <w:r>
              <w:t>1</w:t>
            </w:r>
            <w:r w:rsidRPr="000F2D81">
              <w:t xml:space="preserve"> </w:t>
            </w:r>
            <w:r>
              <w:t>59</w:t>
            </w:r>
            <w:r w:rsidRPr="000F2D81">
              <w:t>0,00</w:t>
            </w:r>
          </w:p>
        </w:tc>
      </w:tr>
      <w:tr w:rsidR="007A461D" w:rsidRPr="000F2D81" w14:paraId="68E9F8EA" w14:textId="77777777" w:rsidTr="005B6263">
        <w:trPr>
          <w:trHeight w:val="1354"/>
        </w:trPr>
        <w:tc>
          <w:tcPr>
            <w:tcW w:w="567" w:type="dxa"/>
          </w:tcPr>
          <w:p w14:paraId="0D8BEC22" w14:textId="77777777" w:rsidR="007A461D" w:rsidRPr="000F2D81" w:rsidRDefault="007A461D" w:rsidP="007A461D">
            <w:pPr>
              <w:rPr>
                <w:szCs w:val="24"/>
              </w:rPr>
            </w:pPr>
            <w:r w:rsidRPr="000F2D81">
              <w:rPr>
                <w:szCs w:val="24"/>
              </w:rPr>
              <w:lastRenderedPageBreak/>
              <w:t>3.</w:t>
            </w:r>
          </w:p>
        </w:tc>
        <w:tc>
          <w:tcPr>
            <w:tcW w:w="2835" w:type="dxa"/>
          </w:tcPr>
          <w:p w14:paraId="4BEE8C53" w14:textId="77777777" w:rsidR="007A461D" w:rsidRPr="000F2D81" w:rsidRDefault="007A461D" w:rsidP="005B6263">
            <w:pPr>
              <w:tabs>
                <w:tab w:val="left" w:pos="1134"/>
              </w:tabs>
              <w:rPr>
                <w:szCs w:val="24"/>
              </w:rPr>
            </w:pPr>
            <w:r w:rsidRPr="000F2D81">
              <w:rPr>
                <w:szCs w:val="24"/>
              </w:rPr>
              <w:t>Marijampolės apskrities vyriausiojo policijos komisariato Jurbarko rajono policijos komisariatas</w:t>
            </w:r>
          </w:p>
        </w:tc>
        <w:tc>
          <w:tcPr>
            <w:tcW w:w="3119" w:type="dxa"/>
          </w:tcPr>
          <w:p w14:paraId="198A19EE" w14:textId="7384FDA6" w:rsidR="007A461D" w:rsidRPr="000F2D81" w:rsidRDefault="007A461D" w:rsidP="005B6263">
            <w:pPr>
              <w:rPr>
                <w:szCs w:val="24"/>
              </w:rPr>
            </w:pPr>
            <w:bookmarkStart w:id="11" w:name="_Hlk124345511"/>
            <w:r w:rsidRPr="000F2D81">
              <w:rPr>
                <w:szCs w:val="24"/>
              </w:rPr>
              <w:t xml:space="preserve">„Mūsų svajonių vasara </w:t>
            </w:r>
            <w:r>
              <w:rPr>
                <w:szCs w:val="24"/>
              </w:rPr>
              <w:t>3</w:t>
            </w:r>
            <w:r w:rsidRPr="000F2D81">
              <w:rPr>
                <w:szCs w:val="24"/>
              </w:rPr>
              <w:t>“</w:t>
            </w:r>
            <w:bookmarkEnd w:id="11"/>
          </w:p>
        </w:tc>
        <w:tc>
          <w:tcPr>
            <w:tcW w:w="1417" w:type="dxa"/>
          </w:tcPr>
          <w:p w14:paraId="621187C4" w14:textId="4C956FC4" w:rsidR="007A461D" w:rsidRPr="000F2D81" w:rsidRDefault="007A461D" w:rsidP="005B6263">
            <w:pPr>
              <w:rPr>
                <w:szCs w:val="24"/>
              </w:rPr>
            </w:pPr>
            <w:r>
              <w:rPr>
                <w:szCs w:val="24"/>
              </w:rPr>
              <w:t>2</w:t>
            </w:r>
            <w:r w:rsidRPr="000F2D81">
              <w:rPr>
                <w:szCs w:val="24"/>
              </w:rPr>
              <w:t xml:space="preserve"> 2</w:t>
            </w:r>
            <w:r>
              <w:rPr>
                <w:szCs w:val="24"/>
              </w:rPr>
              <w:t>2</w:t>
            </w:r>
            <w:r w:rsidRPr="000F2D81">
              <w:rPr>
                <w:szCs w:val="24"/>
              </w:rPr>
              <w:t>0,00</w:t>
            </w:r>
          </w:p>
        </w:tc>
        <w:tc>
          <w:tcPr>
            <w:tcW w:w="1348" w:type="dxa"/>
          </w:tcPr>
          <w:p w14:paraId="55924EE8" w14:textId="563C8D45" w:rsidR="007A461D" w:rsidRPr="000F2D81" w:rsidRDefault="007A461D" w:rsidP="00285DCB">
            <w:pPr>
              <w:jc w:val="center"/>
              <w:rPr>
                <w:szCs w:val="24"/>
              </w:rPr>
            </w:pPr>
            <w:r>
              <w:rPr>
                <w:szCs w:val="24"/>
              </w:rPr>
              <w:t>2</w:t>
            </w:r>
            <w:r w:rsidRPr="000F2D81">
              <w:rPr>
                <w:szCs w:val="24"/>
              </w:rPr>
              <w:t xml:space="preserve"> 2</w:t>
            </w:r>
            <w:r>
              <w:rPr>
                <w:szCs w:val="24"/>
              </w:rPr>
              <w:t>2</w:t>
            </w:r>
            <w:r w:rsidRPr="000F2D81">
              <w:rPr>
                <w:szCs w:val="24"/>
              </w:rPr>
              <w:t>0,00</w:t>
            </w:r>
          </w:p>
        </w:tc>
      </w:tr>
      <w:tr w:rsidR="007B6679" w:rsidRPr="000F2D81" w14:paraId="519C695C" w14:textId="77777777" w:rsidTr="005B6263">
        <w:trPr>
          <w:trHeight w:val="291"/>
        </w:trPr>
        <w:tc>
          <w:tcPr>
            <w:tcW w:w="567" w:type="dxa"/>
          </w:tcPr>
          <w:p w14:paraId="72FF12A7" w14:textId="77777777" w:rsidR="007B6679" w:rsidRPr="000F2D81" w:rsidRDefault="007B6679" w:rsidP="007B6679">
            <w:pPr>
              <w:rPr>
                <w:szCs w:val="24"/>
              </w:rPr>
            </w:pPr>
            <w:r w:rsidRPr="000F2D81">
              <w:rPr>
                <w:szCs w:val="24"/>
              </w:rPr>
              <w:t>4.</w:t>
            </w:r>
          </w:p>
        </w:tc>
        <w:tc>
          <w:tcPr>
            <w:tcW w:w="2835" w:type="dxa"/>
          </w:tcPr>
          <w:p w14:paraId="3E7B9537" w14:textId="2A425970" w:rsidR="007B6679" w:rsidRPr="000F2D81" w:rsidRDefault="007B6679" w:rsidP="005B6263">
            <w:pPr>
              <w:tabs>
                <w:tab w:val="left" w:pos="1134"/>
              </w:tabs>
              <w:rPr>
                <w:szCs w:val="24"/>
              </w:rPr>
            </w:pPr>
            <w:r w:rsidRPr="000F2D81">
              <w:rPr>
                <w:szCs w:val="24"/>
              </w:rPr>
              <w:t>Jurbarko rajono savivaldybės viešoji biblioteka</w:t>
            </w:r>
          </w:p>
        </w:tc>
        <w:tc>
          <w:tcPr>
            <w:tcW w:w="3119" w:type="dxa"/>
          </w:tcPr>
          <w:p w14:paraId="26184542" w14:textId="2B329520" w:rsidR="007B6679" w:rsidRPr="000F2D81" w:rsidRDefault="007B6679" w:rsidP="005B6263">
            <w:pPr>
              <w:rPr>
                <w:szCs w:val="24"/>
              </w:rPr>
            </w:pPr>
            <w:bookmarkStart w:id="12" w:name="_Hlk170889267"/>
            <w:r w:rsidRPr="007B6679">
              <w:rPr>
                <w:szCs w:val="24"/>
              </w:rPr>
              <w:t>„Spalvų ir vandens galia sveikatai“</w:t>
            </w:r>
            <w:bookmarkEnd w:id="12"/>
          </w:p>
        </w:tc>
        <w:tc>
          <w:tcPr>
            <w:tcW w:w="1417" w:type="dxa"/>
          </w:tcPr>
          <w:p w14:paraId="0C25CC7F" w14:textId="32D0B4D4" w:rsidR="007B6679" w:rsidRPr="000F2D81" w:rsidRDefault="00A9423C" w:rsidP="005B6263">
            <w:pPr>
              <w:rPr>
                <w:szCs w:val="24"/>
              </w:rPr>
            </w:pPr>
            <w:r>
              <w:rPr>
                <w:szCs w:val="24"/>
              </w:rPr>
              <w:t>53</w:t>
            </w:r>
            <w:r w:rsidR="007B6679" w:rsidRPr="000F2D81">
              <w:rPr>
                <w:szCs w:val="24"/>
              </w:rPr>
              <w:t>0,00</w:t>
            </w:r>
          </w:p>
        </w:tc>
        <w:tc>
          <w:tcPr>
            <w:tcW w:w="1348" w:type="dxa"/>
          </w:tcPr>
          <w:p w14:paraId="2122DD9C" w14:textId="0B64D479" w:rsidR="007B6679" w:rsidRPr="000F2D81" w:rsidRDefault="00A9423C" w:rsidP="00285DCB">
            <w:pPr>
              <w:jc w:val="center"/>
              <w:rPr>
                <w:szCs w:val="24"/>
              </w:rPr>
            </w:pPr>
            <w:r>
              <w:rPr>
                <w:szCs w:val="24"/>
              </w:rPr>
              <w:t>53</w:t>
            </w:r>
            <w:r w:rsidR="007B6679" w:rsidRPr="000F2D81">
              <w:rPr>
                <w:szCs w:val="24"/>
              </w:rPr>
              <w:t>0,00</w:t>
            </w:r>
          </w:p>
        </w:tc>
      </w:tr>
      <w:tr w:rsidR="004876AD" w:rsidRPr="000F2D81" w14:paraId="3ABB5A22" w14:textId="77777777" w:rsidTr="005B6263">
        <w:trPr>
          <w:trHeight w:val="129"/>
        </w:trPr>
        <w:tc>
          <w:tcPr>
            <w:tcW w:w="567" w:type="dxa"/>
          </w:tcPr>
          <w:p w14:paraId="7882D765" w14:textId="77777777" w:rsidR="004876AD" w:rsidRPr="000F2D81" w:rsidRDefault="004876AD" w:rsidP="004876AD">
            <w:pPr>
              <w:rPr>
                <w:szCs w:val="24"/>
              </w:rPr>
            </w:pPr>
            <w:r w:rsidRPr="000F2D81">
              <w:rPr>
                <w:szCs w:val="24"/>
              </w:rPr>
              <w:t>5.</w:t>
            </w:r>
          </w:p>
        </w:tc>
        <w:tc>
          <w:tcPr>
            <w:tcW w:w="2835" w:type="dxa"/>
          </w:tcPr>
          <w:p w14:paraId="4E8E29E3" w14:textId="1A3463C6" w:rsidR="004876AD" w:rsidRPr="000F2D81" w:rsidRDefault="004876AD" w:rsidP="005B6263">
            <w:pPr>
              <w:tabs>
                <w:tab w:val="left" w:pos="1134"/>
              </w:tabs>
              <w:rPr>
                <w:szCs w:val="24"/>
              </w:rPr>
            </w:pPr>
            <w:r w:rsidRPr="00F94AF5">
              <w:rPr>
                <w:szCs w:val="24"/>
              </w:rPr>
              <w:t>Jurbarko „Ąžuoliuko“ mokykla</w:t>
            </w:r>
          </w:p>
        </w:tc>
        <w:tc>
          <w:tcPr>
            <w:tcW w:w="3119" w:type="dxa"/>
          </w:tcPr>
          <w:p w14:paraId="3EE9CE65" w14:textId="66E46145" w:rsidR="004876AD" w:rsidRPr="000F2D81" w:rsidRDefault="004876AD" w:rsidP="005B6263">
            <w:pPr>
              <w:rPr>
                <w:szCs w:val="24"/>
              </w:rPr>
            </w:pPr>
            <w:bookmarkStart w:id="13" w:name="_Hlk187616082"/>
            <w:r w:rsidRPr="00F94AF5">
              <w:rPr>
                <w:szCs w:val="24"/>
              </w:rPr>
              <w:t>„Sveikas vaikas – laimingas vaikas</w:t>
            </w:r>
            <w:r w:rsidRPr="00F94AF5">
              <w:rPr>
                <w:szCs w:val="24"/>
                <w:lang w:val="en-GB"/>
              </w:rPr>
              <w:t>!“</w:t>
            </w:r>
            <w:bookmarkEnd w:id="13"/>
          </w:p>
        </w:tc>
        <w:tc>
          <w:tcPr>
            <w:tcW w:w="1417" w:type="dxa"/>
          </w:tcPr>
          <w:p w14:paraId="2A9FC5DF" w14:textId="391CCECD" w:rsidR="004876AD" w:rsidRPr="000F2D81" w:rsidRDefault="004876AD" w:rsidP="005B6263">
            <w:pPr>
              <w:rPr>
                <w:szCs w:val="24"/>
              </w:rPr>
            </w:pPr>
            <w:r>
              <w:rPr>
                <w:szCs w:val="24"/>
              </w:rPr>
              <w:t>760,00</w:t>
            </w:r>
          </w:p>
        </w:tc>
        <w:tc>
          <w:tcPr>
            <w:tcW w:w="1348" w:type="dxa"/>
          </w:tcPr>
          <w:p w14:paraId="4E76B2EF" w14:textId="37D101C8" w:rsidR="004876AD" w:rsidRPr="000F2D81" w:rsidRDefault="004876AD" w:rsidP="00285DCB">
            <w:pPr>
              <w:jc w:val="center"/>
              <w:rPr>
                <w:szCs w:val="24"/>
              </w:rPr>
            </w:pPr>
            <w:r>
              <w:rPr>
                <w:szCs w:val="24"/>
              </w:rPr>
              <w:t>760,00</w:t>
            </w:r>
          </w:p>
        </w:tc>
      </w:tr>
      <w:tr w:rsidR="00315B1B" w:rsidRPr="000F2D81" w14:paraId="2A253820" w14:textId="77777777" w:rsidTr="005B6263">
        <w:trPr>
          <w:trHeight w:val="140"/>
        </w:trPr>
        <w:tc>
          <w:tcPr>
            <w:tcW w:w="567" w:type="dxa"/>
          </w:tcPr>
          <w:p w14:paraId="407DA5FD" w14:textId="77777777" w:rsidR="00315B1B" w:rsidRPr="000F2D81" w:rsidRDefault="00315B1B" w:rsidP="00315B1B">
            <w:pPr>
              <w:rPr>
                <w:szCs w:val="24"/>
              </w:rPr>
            </w:pPr>
            <w:r w:rsidRPr="000F2D81">
              <w:rPr>
                <w:szCs w:val="24"/>
              </w:rPr>
              <w:t>6.</w:t>
            </w:r>
          </w:p>
        </w:tc>
        <w:tc>
          <w:tcPr>
            <w:tcW w:w="2835" w:type="dxa"/>
          </w:tcPr>
          <w:p w14:paraId="2F55BA5F" w14:textId="7E40DDF8" w:rsidR="00315B1B" w:rsidRPr="000F2D81" w:rsidRDefault="00315B1B" w:rsidP="005B6263">
            <w:pPr>
              <w:tabs>
                <w:tab w:val="left" w:pos="1134"/>
              </w:tabs>
              <w:rPr>
                <w:szCs w:val="24"/>
              </w:rPr>
            </w:pPr>
            <w:r w:rsidRPr="00A631A9">
              <w:t>Jurbarko jaunimo organizacijų sąjunga</w:t>
            </w:r>
          </w:p>
        </w:tc>
        <w:tc>
          <w:tcPr>
            <w:tcW w:w="3119" w:type="dxa"/>
          </w:tcPr>
          <w:p w14:paraId="06DB91BA" w14:textId="1990753F" w:rsidR="00315B1B" w:rsidRPr="000F2D81" w:rsidRDefault="00315B1B" w:rsidP="005B6263">
            <w:pPr>
              <w:rPr>
                <w:szCs w:val="24"/>
              </w:rPr>
            </w:pPr>
            <w:bookmarkStart w:id="14" w:name="_Hlk187617638"/>
            <w:r w:rsidRPr="00A631A9">
              <w:t>„Emocijos – gyvenimo spalvos“</w:t>
            </w:r>
            <w:bookmarkEnd w:id="14"/>
          </w:p>
        </w:tc>
        <w:tc>
          <w:tcPr>
            <w:tcW w:w="1417" w:type="dxa"/>
          </w:tcPr>
          <w:p w14:paraId="30723D6D" w14:textId="324B7BE4" w:rsidR="00315B1B" w:rsidRPr="000F2D81" w:rsidRDefault="00315B1B" w:rsidP="005B6263">
            <w:pPr>
              <w:rPr>
                <w:szCs w:val="24"/>
              </w:rPr>
            </w:pPr>
            <w:r w:rsidRPr="000F2D81">
              <w:rPr>
                <w:szCs w:val="24"/>
              </w:rPr>
              <w:t xml:space="preserve">1 </w:t>
            </w:r>
            <w:r>
              <w:rPr>
                <w:szCs w:val="24"/>
              </w:rPr>
              <w:t>38</w:t>
            </w:r>
            <w:r w:rsidRPr="000F2D81">
              <w:rPr>
                <w:szCs w:val="24"/>
              </w:rPr>
              <w:t>0,00</w:t>
            </w:r>
          </w:p>
        </w:tc>
        <w:tc>
          <w:tcPr>
            <w:tcW w:w="1348" w:type="dxa"/>
          </w:tcPr>
          <w:p w14:paraId="29AB428F" w14:textId="49834EC5" w:rsidR="00315B1B" w:rsidRPr="000F2D81" w:rsidRDefault="00315B1B" w:rsidP="00285DCB">
            <w:pPr>
              <w:jc w:val="center"/>
              <w:rPr>
                <w:szCs w:val="24"/>
              </w:rPr>
            </w:pPr>
            <w:r w:rsidRPr="000F2D81">
              <w:rPr>
                <w:szCs w:val="24"/>
              </w:rPr>
              <w:t xml:space="preserve">1 </w:t>
            </w:r>
            <w:r>
              <w:rPr>
                <w:szCs w:val="24"/>
              </w:rPr>
              <w:t>38</w:t>
            </w:r>
            <w:r w:rsidRPr="000F2D81">
              <w:rPr>
                <w:szCs w:val="24"/>
              </w:rPr>
              <w:t>0,00</w:t>
            </w:r>
          </w:p>
        </w:tc>
      </w:tr>
      <w:tr w:rsidR="008B75DD" w:rsidRPr="000F2D81" w14:paraId="2F67C10C" w14:textId="77777777" w:rsidTr="005B6263">
        <w:trPr>
          <w:trHeight w:val="193"/>
        </w:trPr>
        <w:tc>
          <w:tcPr>
            <w:tcW w:w="567" w:type="dxa"/>
          </w:tcPr>
          <w:p w14:paraId="70E6E4BC" w14:textId="77777777" w:rsidR="008B75DD" w:rsidRPr="000F2D81" w:rsidRDefault="008B75DD" w:rsidP="008B75DD">
            <w:pPr>
              <w:rPr>
                <w:szCs w:val="24"/>
              </w:rPr>
            </w:pPr>
            <w:r w:rsidRPr="000F2D81">
              <w:rPr>
                <w:szCs w:val="24"/>
              </w:rPr>
              <w:t>7.</w:t>
            </w:r>
          </w:p>
        </w:tc>
        <w:tc>
          <w:tcPr>
            <w:tcW w:w="2835" w:type="dxa"/>
          </w:tcPr>
          <w:p w14:paraId="64E1FA94" w14:textId="786C75D1" w:rsidR="008B75DD" w:rsidRPr="000F2D81" w:rsidRDefault="008B75DD" w:rsidP="005B6263">
            <w:pPr>
              <w:tabs>
                <w:tab w:val="left" w:pos="1134"/>
              </w:tabs>
              <w:rPr>
                <w:szCs w:val="24"/>
              </w:rPr>
            </w:pPr>
            <w:bookmarkStart w:id="15" w:name="_Hlk170891983"/>
            <w:r w:rsidRPr="00472DFA">
              <w:rPr>
                <w:rFonts w:ascii="TimesLT" w:hAnsi="TimesLT"/>
              </w:rPr>
              <w:t>Jurbarko bibliotekininkų draugija</w:t>
            </w:r>
            <w:bookmarkEnd w:id="15"/>
          </w:p>
        </w:tc>
        <w:tc>
          <w:tcPr>
            <w:tcW w:w="3119" w:type="dxa"/>
          </w:tcPr>
          <w:p w14:paraId="4C56EA63" w14:textId="73F0DE24" w:rsidR="008B75DD" w:rsidRPr="000F2D81" w:rsidRDefault="008B75DD" w:rsidP="005B6263">
            <w:pPr>
              <w:rPr>
                <w:szCs w:val="24"/>
              </w:rPr>
            </w:pPr>
            <w:bookmarkStart w:id="16" w:name="_Hlk170891934"/>
            <w:r w:rsidRPr="00472DFA">
              <w:t>„Aš sveikos visuomenės dalis“</w:t>
            </w:r>
            <w:bookmarkEnd w:id="16"/>
          </w:p>
        </w:tc>
        <w:tc>
          <w:tcPr>
            <w:tcW w:w="1417" w:type="dxa"/>
          </w:tcPr>
          <w:p w14:paraId="3D6AC403" w14:textId="7B161B7B" w:rsidR="008B75DD" w:rsidRPr="000F2D81" w:rsidRDefault="008B75DD" w:rsidP="005B6263">
            <w:pPr>
              <w:rPr>
                <w:szCs w:val="24"/>
              </w:rPr>
            </w:pPr>
            <w:r>
              <w:rPr>
                <w:szCs w:val="24"/>
              </w:rPr>
              <w:t>25</w:t>
            </w:r>
            <w:r w:rsidRPr="000F2D81">
              <w:rPr>
                <w:szCs w:val="24"/>
              </w:rPr>
              <w:t>0,00</w:t>
            </w:r>
          </w:p>
        </w:tc>
        <w:tc>
          <w:tcPr>
            <w:tcW w:w="1348" w:type="dxa"/>
          </w:tcPr>
          <w:p w14:paraId="43EE7E15" w14:textId="64351565" w:rsidR="008B75DD" w:rsidRPr="000F2D81" w:rsidRDefault="002D3760" w:rsidP="00285DCB">
            <w:pPr>
              <w:jc w:val="center"/>
              <w:rPr>
                <w:szCs w:val="24"/>
              </w:rPr>
            </w:pPr>
            <w:r>
              <w:rPr>
                <w:szCs w:val="24"/>
              </w:rPr>
              <w:t>1</w:t>
            </w:r>
            <w:r w:rsidR="008B75DD">
              <w:rPr>
                <w:szCs w:val="24"/>
              </w:rPr>
              <w:t>5</w:t>
            </w:r>
            <w:r w:rsidR="008B75DD" w:rsidRPr="000F2D81">
              <w:rPr>
                <w:szCs w:val="24"/>
              </w:rPr>
              <w:t>0,00</w:t>
            </w:r>
          </w:p>
        </w:tc>
      </w:tr>
      <w:tr w:rsidR="007B6679" w:rsidRPr="000F2D81" w14:paraId="653FD19C" w14:textId="77777777" w:rsidTr="005B6263">
        <w:trPr>
          <w:trHeight w:val="563"/>
        </w:trPr>
        <w:tc>
          <w:tcPr>
            <w:tcW w:w="567" w:type="dxa"/>
          </w:tcPr>
          <w:p w14:paraId="3A65C5E5" w14:textId="77777777" w:rsidR="007B6679" w:rsidRPr="000F2D81" w:rsidRDefault="007B6679" w:rsidP="007B6679">
            <w:pPr>
              <w:rPr>
                <w:szCs w:val="24"/>
              </w:rPr>
            </w:pPr>
            <w:r w:rsidRPr="000F2D81">
              <w:rPr>
                <w:szCs w:val="24"/>
              </w:rPr>
              <w:t>8.</w:t>
            </w:r>
          </w:p>
        </w:tc>
        <w:tc>
          <w:tcPr>
            <w:tcW w:w="2835" w:type="dxa"/>
          </w:tcPr>
          <w:p w14:paraId="6D65C88A" w14:textId="77777777" w:rsidR="007B6679" w:rsidRPr="000F2D81" w:rsidRDefault="007B6679" w:rsidP="005B6263">
            <w:pPr>
              <w:rPr>
                <w:szCs w:val="24"/>
              </w:rPr>
            </w:pPr>
            <w:bookmarkStart w:id="17" w:name="_Hlk158904623"/>
            <w:r w:rsidRPr="000F2D81">
              <w:rPr>
                <w:rFonts w:eastAsia="Calibri"/>
                <w:szCs w:val="24"/>
              </w:rPr>
              <w:t>Jurbarko vaikų lopšelis-darželis „Nykštukas“</w:t>
            </w:r>
            <w:bookmarkEnd w:id="17"/>
          </w:p>
        </w:tc>
        <w:tc>
          <w:tcPr>
            <w:tcW w:w="3119" w:type="dxa"/>
          </w:tcPr>
          <w:p w14:paraId="74CB5AFA" w14:textId="133C9CD5" w:rsidR="007B6679" w:rsidRPr="000F2D81" w:rsidRDefault="00285DCB" w:rsidP="005B6263">
            <w:pPr>
              <w:rPr>
                <w:szCs w:val="24"/>
              </w:rPr>
            </w:pPr>
            <w:r w:rsidRPr="00285DCB">
              <w:rPr>
                <w:szCs w:val="24"/>
              </w:rPr>
              <w:t>„Lietuvos olimpinio 100-mečio Nykštukai“</w:t>
            </w:r>
          </w:p>
        </w:tc>
        <w:tc>
          <w:tcPr>
            <w:tcW w:w="1417" w:type="dxa"/>
          </w:tcPr>
          <w:p w14:paraId="386E2AF9" w14:textId="14CB4BAA" w:rsidR="007B6679" w:rsidRPr="000F2D81" w:rsidRDefault="007B6679" w:rsidP="005B6263">
            <w:pPr>
              <w:rPr>
                <w:szCs w:val="24"/>
              </w:rPr>
            </w:pPr>
            <w:r w:rsidRPr="000F2D81">
              <w:rPr>
                <w:szCs w:val="24"/>
              </w:rPr>
              <w:t>1 2</w:t>
            </w:r>
            <w:r w:rsidR="00285DCB">
              <w:rPr>
                <w:szCs w:val="24"/>
              </w:rPr>
              <w:t>5</w:t>
            </w:r>
            <w:r w:rsidRPr="000F2D81">
              <w:rPr>
                <w:szCs w:val="24"/>
              </w:rPr>
              <w:t>0,00</w:t>
            </w:r>
          </w:p>
        </w:tc>
        <w:tc>
          <w:tcPr>
            <w:tcW w:w="1348" w:type="dxa"/>
          </w:tcPr>
          <w:p w14:paraId="75735990" w14:textId="0398F4B6" w:rsidR="007B6679" w:rsidRPr="000F2D81" w:rsidRDefault="007B6679" w:rsidP="00285DCB">
            <w:pPr>
              <w:jc w:val="center"/>
              <w:rPr>
                <w:szCs w:val="24"/>
              </w:rPr>
            </w:pPr>
            <w:r w:rsidRPr="000F2D81">
              <w:rPr>
                <w:szCs w:val="24"/>
              </w:rPr>
              <w:t>1 2</w:t>
            </w:r>
            <w:r w:rsidR="00285DCB">
              <w:rPr>
                <w:szCs w:val="24"/>
              </w:rPr>
              <w:t>5</w:t>
            </w:r>
            <w:r w:rsidRPr="000F2D81">
              <w:rPr>
                <w:szCs w:val="24"/>
              </w:rPr>
              <w:t>0,00</w:t>
            </w:r>
          </w:p>
        </w:tc>
      </w:tr>
      <w:tr w:rsidR="001A0765" w:rsidRPr="000F2D81" w14:paraId="1F84A4DE" w14:textId="77777777" w:rsidTr="005B6263">
        <w:trPr>
          <w:trHeight w:val="623"/>
        </w:trPr>
        <w:tc>
          <w:tcPr>
            <w:tcW w:w="567" w:type="dxa"/>
          </w:tcPr>
          <w:p w14:paraId="5C5947E1" w14:textId="77777777" w:rsidR="001A0765" w:rsidRPr="000F2D81" w:rsidRDefault="001A0765" w:rsidP="001A0765">
            <w:pPr>
              <w:rPr>
                <w:szCs w:val="24"/>
              </w:rPr>
            </w:pPr>
            <w:r w:rsidRPr="000F2D81">
              <w:rPr>
                <w:szCs w:val="24"/>
              </w:rPr>
              <w:t>9.</w:t>
            </w:r>
          </w:p>
        </w:tc>
        <w:tc>
          <w:tcPr>
            <w:tcW w:w="2835" w:type="dxa"/>
          </w:tcPr>
          <w:p w14:paraId="68276664" w14:textId="6B1528E9" w:rsidR="001A0765" w:rsidRPr="000F2D81" w:rsidRDefault="001A0765" w:rsidP="005B6263">
            <w:pPr>
              <w:suppressAutoHyphens/>
              <w:rPr>
                <w:szCs w:val="24"/>
                <w:lang w:val="en-US" w:eastAsia="ar-SA"/>
              </w:rPr>
            </w:pPr>
            <w:bookmarkStart w:id="18" w:name="_Hlk534810080"/>
            <w:r w:rsidRPr="000F2D81">
              <w:rPr>
                <w:rFonts w:eastAsia="Calibri"/>
                <w:szCs w:val="24"/>
              </w:rPr>
              <w:t>Varlaukio bendruomenė</w:t>
            </w:r>
            <w:bookmarkEnd w:id="18"/>
          </w:p>
        </w:tc>
        <w:tc>
          <w:tcPr>
            <w:tcW w:w="3119" w:type="dxa"/>
          </w:tcPr>
          <w:p w14:paraId="4A8FFA7F" w14:textId="29A352DF" w:rsidR="001A0765" w:rsidRPr="000F2D81" w:rsidRDefault="001A0765" w:rsidP="005B6263">
            <w:pPr>
              <w:rPr>
                <w:szCs w:val="24"/>
              </w:rPr>
            </w:pPr>
            <w:bookmarkStart w:id="19" w:name="_Hlk187620410"/>
            <w:r w:rsidRPr="001A0765">
              <w:rPr>
                <w:szCs w:val="24"/>
              </w:rPr>
              <w:t>„Sportuokime, judėkime, draugaukime kartu“</w:t>
            </w:r>
            <w:bookmarkEnd w:id="19"/>
          </w:p>
        </w:tc>
        <w:tc>
          <w:tcPr>
            <w:tcW w:w="1417" w:type="dxa"/>
          </w:tcPr>
          <w:p w14:paraId="1089B0C2" w14:textId="66AF5614" w:rsidR="001A0765" w:rsidRPr="000F2D81" w:rsidRDefault="001A0765" w:rsidP="005B6263">
            <w:pPr>
              <w:rPr>
                <w:szCs w:val="24"/>
              </w:rPr>
            </w:pPr>
            <w:r w:rsidRPr="000F2D81">
              <w:rPr>
                <w:szCs w:val="24"/>
              </w:rPr>
              <w:t xml:space="preserve">1 </w:t>
            </w:r>
            <w:r>
              <w:rPr>
                <w:szCs w:val="24"/>
              </w:rPr>
              <w:t>64</w:t>
            </w:r>
            <w:r w:rsidRPr="000F2D81">
              <w:rPr>
                <w:szCs w:val="24"/>
              </w:rPr>
              <w:t>0,00</w:t>
            </w:r>
          </w:p>
        </w:tc>
        <w:tc>
          <w:tcPr>
            <w:tcW w:w="1348" w:type="dxa"/>
          </w:tcPr>
          <w:p w14:paraId="0D4EB50E" w14:textId="372A204F" w:rsidR="001A0765" w:rsidRPr="000F2D81" w:rsidRDefault="001A0765" w:rsidP="001A0765">
            <w:pPr>
              <w:jc w:val="center"/>
              <w:rPr>
                <w:szCs w:val="24"/>
              </w:rPr>
            </w:pPr>
            <w:r w:rsidRPr="000F2D81">
              <w:rPr>
                <w:szCs w:val="24"/>
              </w:rPr>
              <w:t xml:space="preserve">1 </w:t>
            </w:r>
            <w:r>
              <w:rPr>
                <w:szCs w:val="24"/>
              </w:rPr>
              <w:t>64</w:t>
            </w:r>
            <w:r w:rsidRPr="000F2D81">
              <w:rPr>
                <w:szCs w:val="24"/>
              </w:rPr>
              <w:t>0,00</w:t>
            </w:r>
          </w:p>
        </w:tc>
      </w:tr>
      <w:tr w:rsidR="001A0765" w:rsidRPr="000F2D81" w14:paraId="44D50B16" w14:textId="77777777" w:rsidTr="005B6263">
        <w:trPr>
          <w:trHeight w:val="571"/>
        </w:trPr>
        <w:tc>
          <w:tcPr>
            <w:tcW w:w="567" w:type="dxa"/>
          </w:tcPr>
          <w:p w14:paraId="3EB596C4" w14:textId="77777777" w:rsidR="001A0765" w:rsidRPr="000F2D81" w:rsidRDefault="001A0765" w:rsidP="001A0765">
            <w:pPr>
              <w:rPr>
                <w:szCs w:val="24"/>
              </w:rPr>
            </w:pPr>
            <w:r w:rsidRPr="000F2D81">
              <w:rPr>
                <w:szCs w:val="24"/>
              </w:rPr>
              <w:t>10.</w:t>
            </w:r>
          </w:p>
        </w:tc>
        <w:tc>
          <w:tcPr>
            <w:tcW w:w="2835" w:type="dxa"/>
          </w:tcPr>
          <w:p w14:paraId="5765A6EE" w14:textId="77777777" w:rsidR="001A0765" w:rsidRPr="00844485" w:rsidRDefault="001A0765" w:rsidP="005B6263">
            <w:pPr>
              <w:suppressAutoHyphens/>
              <w:rPr>
                <w:szCs w:val="24"/>
                <w:lang w:eastAsia="ar-SA"/>
              </w:rPr>
            </w:pPr>
            <w:bookmarkStart w:id="20" w:name="_Hlk534814113"/>
            <w:r w:rsidRPr="000F2D81">
              <w:rPr>
                <w:szCs w:val="24"/>
              </w:rPr>
              <w:t>Jurbarko r. Jurbarkų darželis-mokykla</w:t>
            </w:r>
            <w:bookmarkEnd w:id="20"/>
          </w:p>
        </w:tc>
        <w:tc>
          <w:tcPr>
            <w:tcW w:w="3119" w:type="dxa"/>
          </w:tcPr>
          <w:p w14:paraId="71C1EE78" w14:textId="77777777" w:rsidR="001A0765" w:rsidRPr="000F2D81" w:rsidRDefault="001A0765" w:rsidP="005B6263">
            <w:pPr>
              <w:rPr>
                <w:szCs w:val="24"/>
              </w:rPr>
            </w:pPr>
            <w:r w:rsidRPr="000F2D81">
              <w:rPr>
                <w:szCs w:val="24"/>
              </w:rPr>
              <w:t>„Judėsime, sportuosime – sveiki, laimingi augsime“</w:t>
            </w:r>
          </w:p>
        </w:tc>
        <w:tc>
          <w:tcPr>
            <w:tcW w:w="1417" w:type="dxa"/>
          </w:tcPr>
          <w:p w14:paraId="37E67505" w14:textId="77777777" w:rsidR="001A0765" w:rsidRPr="000F2D81" w:rsidRDefault="001A0765" w:rsidP="005B6263">
            <w:pPr>
              <w:rPr>
                <w:szCs w:val="24"/>
              </w:rPr>
            </w:pPr>
            <w:r w:rsidRPr="000F2D81">
              <w:rPr>
                <w:szCs w:val="24"/>
              </w:rPr>
              <w:t>1 000,00</w:t>
            </w:r>
          </w:p>
        </w:tc>
        <w:tc>
          <w:tcPr>
            <w:tcW w:w="1348" w:type="dxa"/>
          </w:tcPr>
          <w:p w14:paraId="1F240B5F" w14:textId="77777777" w:rsidR="001A0765" w:rsidRPr="000F2D81" w:rsidRDefault="001A0765" w:rsidP="001A0765">
            <w:pPr>
              <w:jc w:val="center"/>
              <w:rPr>
                <w:szCs w:val="24"/>
              </w:rPr>
            </w:pPr>
            <w:r w:rsidRPr="000F2D81">
              <w:rPr>
                <w:szCs w:val="24"/>
              </w:rPr>
              <w:t>1 000,00</w:t>
            </w:r>
          </w:p>
        </w:tc>
      </w:tr>
      <w:tr w:rsidR="001A0765" w:rsidRPr="000F2D81" w14:paraId="77A268DF" w14:textId="77777777" w:rsidTr="00BA478C">
        <w:trPr>
          <w:trHeight w:val="715"/>
        </w:trPr>
        <w:tc>
          <w:tcPr>
            <w:tcW w:w="567" w:type="dxa"/>
            <w:shd w:val="clear" w:color="auto" w:fill="auto"/>
          </w:tcPr>
          <w:p w14:paraId="3C172116" w14:textId="77777777" w:rsidR="001A0765" w:rsidRPr="000F2D81" w:rsidRDefault="001A0765" w:rsidP="001A0765">
            <w:pPr>
              <w:rPr>
                <w:szCs w:val="24"/>
              </w:rPr>
            </w:pPr>
            <w:r w:rsidRPr="000F2D81">
              <w:rPr>
                <w:szCs w:val="24"/>
              </w:rPr>
              <w:t>11.</w:t>
            </w:r>
          </w:p>
        </w:tc>
        <w:tc>
          <w:tcPr>
            <w:tcW w:w="2835" w:type="dxa"/>
            <w:shd w:val="clear" w:color="auto" w:fill="auto"/>
          </w:tcPr>
          <w:p w14:paraId="5E5D1784" w14:textId="2F3156BE" w:rsidR="001A0765" w:rsidRPr="000F2D81" w:rsidRDefault="001A0765" w:rsidP="005B6263">
            <w:pPr>
              <w:rPr>
                <w:szCs w:val="24"/>
              </w:rPr>
            </w:pPr>
            <w:bookmarkStart w:id="21" w:name="_Hlk170826201"/>
            <w:r w:rsidRPr="008A166C">
              <w:t>Lietuvos samariečių Jurbarko krašto bendrija</w:t>
            </w:r>
            <w:bookmarkEnd w:id="21"/>
          </w:p>
        </w:tc>
        <w:tc>
          <w:tcPr>
            <w:tcW w:w="3119" w:type="dxa"/>
            <w:shd w:val="clear" w:color="auto" w:fill="auto"/>
          </w:tcPr>
          <w:p w14:paraId="345C0A94" w14:textId="12D98DDE" w:rsidR="001A0765" w:rsidRPr="000F2D81" w:rsidRDefault="001A0765" w:rsidP="005B6263">
            <w:pPr>
              <w:rPr>
                <w:szCs w:val="24"/>
              </w:rPr>
            </w:pPr>
            <w:bookmarkStart w:id="22" w:name="_Hlk187621470"/>
            <w:r w:rsidRPr="008A166C">
              <w:t>„Stovykl AUK“</w:t>
            </w:r>
            <w:bookmarkEnd w:id="22"/>
          </w:p>
        </w:tc>
        <w:tc>
          <w:tcPr>
            <w:tcW w:w="1417" w:type="dxa"/>
            <w:shd w:val="clear" w:color="auto" w:fill="auto"/>
          </w:tcPr>
          <w:p w14:paraId="4A0EB19F" w14:textId="31404109" w:rsidR="001A0765" w:rsidRPr="000F2D81" w:rsidRDefault="001A0765" w:rsidP="005B6263">
            <w:pPr>
              <w:rPr>
                <w:szCs w:val="24"/>
              </w:rPr>
            </w:pPr>
            <w:r w:rsidRPr="00B9451F">
              <w:t>4 740,00</w:t>
            </w:r>
          </w:p>
        </w:tc>
        <w:tc>
          <w:tcPr>
            <w:tcW w:w="1348" w:type="dxa"/>
            <w:shd w:val="clear" w:color="auto" w:fill="auto"/>
          </w:tcPr>
          <w:p w14:paraId="30C10325" w14:textId="090BB5F6" w:rsidR="001A0765" w:rsidRPr="000F2D81" w:rsidRDefault="001A0765" w:rsidP="00BA478C">
            <w:pPr>
              <w:jc w:val="center"/>
              <w:rPr>
                <w:szCs w:val="24"/>
              </w:rPr>
            </w:pPr>
            <w:r w:rsidRPr="008A166C">
              <w:t>4 740,00</w:t>
            </w:r>
          </w:p>
        </w:tc>
      </w:tr>
      <w:tr w:rsidR="00E169CE" w:rsidRPr="000F2D81" w14:paraId="51B61AA4" w14:textId="77777777" w:rsidTr="005B6263">
        <w:trPr>
          <w:trHeight w:val="473"/>
        </w:trPr>
        <w:tc>
          <w:tcPr>
            <w:tcW w:w="567" w:type="dxa"/>
          </w:tcPr>
          <w:p w14:paraId="2C9E2953" w14:textId="77777777" w:rsidR="00E169CE" w:rsidRPr="000F2D81" w:rsidRDefault="00E169CE" w:rsidP="00E169CE">
            <w:pPr>
              <w:rPr>
                <w:szCs w:val="24"/>
              </w:rPr>
            </w:pPr>
            <w:r w:rsidRPr="000F2D81">
              <w:rPr>
                <w:szCs w:val="24"/>
              </w:rPr>
              <w:t>12.</w:t>
            </w:r>
          </w:p>
        </w:tc>
        <w:tc>
          <w:tcPr>
            <w:tcW w:w="2835" w:type="dxa"/>
          </w:tcPr>
          <w:p w14:paraId="4AA427CC" w14:textId="4DD6DDCD" w:rsidR="00E169CE" w:rsidRPr="000F2D81" w:rsidRDefault="00E169CE" w:rsidP="005B6263">
            <w:bookmarkStart w:id="23" w:name="_Hlk187622807"/>
            <w:r w:rsidRPr="009F5CBC">
              <w:t>Asociacija „Smalininkų senjorai“</w:t>
            </w:r>
            <w:bookmarkEnd w:id="23"/>
          </w:p>
        </w:tc>
        <w:tc>
          <w:tcPr>
            <w:tcW w:w="3119" w:type="dxa"/>
          </w:tcPr>
          <w:p w14:paraId="1697A45D" w14:textId="09FF5808" w:rsidR="00E169CE" w:rsidRPr="000F2D81" w:rsidRDefault="00E169CE" w:rsidP="005B6263">
            <w:pPr>
              <w:rPr>
                <w:szCs w:val="24"/>
              </w:rPr>
            </w:pPr>
            <w:r w:rsidRPr="009F5CBC">
              <w:rPr>
                <w:szCs w:val="24"/>
              </w:rPr>
              <w:t>Fizinio aktyvumo ir sveikos mitybos įgūdžių skatinimas Jurbarko</w:t>
            </w:r>
            <w:r w:rsidR="00844485">
              <w:rPr>
                <w:szCs w:val="24"/>
              </w:rPr>
              <w:t xml:space="preserve"> mieste ir rajone</w:t>
            </w:r>
          </w:p>
        </w:tc>
        <w:tc>
          <w:tcPr>
            <w:tcW w:w="1417" w:type="dxa"/>
          </w:tcPr>
          <w:p w14:paraId="528942CD" w14:textId="6916B692" w:rsidR="00E169CE" w:rsidRPr="000F2D81" w:rsidRDefault="00E169CE" w:rsidP="005B6263">
            <w:r>
              <w:rPr>
                <w:szCs w:val="24"/>
              </w:rPr>
              <w:t>2</w:t>
            </w:r>
            <w:r w:rsidRPr="000F2D81">
              <w:rPr>
                <w:szCs w:val="24"/>
              </w:rPr>
              <w:t xml:space="preserve"> 000,00</w:t>
            </w:r>
          </w:p>
        </w:tc>
        <w:tc>
          <w:tcPr>
            <w:tcW w:w="1348" w:type="dxa"/>
          </w:tcPr>
          <w:p w14:paraId="76D48318" w14:textId="30757795" w:rsidR="00E169CE" w:rsidRPr="000F2D81" w:rsidRDefault="00E169CE" w:rsidP="00E169CE">
            <w:pPr>
              <w:jc w:val="center"/>
            </w:pPr>
            <w:r>
              <w:rPr>
                <w:szCs w:val="24"/>
              </w:rPr>
              <w:t>2</w:t>
            </w:r>
            <w:r w:rsidRPr="000F2D81">
              <w:rPr>
                <w:szCs w:val="24"/>
              </w:rPr>
              <w:t xml:space="preserve"> 000,00</w:t>
            </w:r>
          </w:p>
        </w:tc>
      </w:tr>
      <w:tr w:rsidR="005B6263" w:rsidRPr="000F2D81" w14:paraId="608A8D55" w14:textId="77777777" w:rsidTr="005B6263">
        <w:trPr>
          <w:trHeight w:val="344"/>
        </w:trPr>
        <w:tc>
          <w:tcPr>
            <w:tcW w:w="567" w:type="dxa"/>
          </w:tcPr>
          <w:p w14:paraId="5228E735" w14:textId="77777777" w:rsidR="005B6263" w:rsidRPr="000F2D81" w:rsidRDefault="005B6263" w:rsidP="005B6263">
            <w:pPr>
              <w:rPr>
                <w:szCs w:val="24"/>
              </w:rPr>
            </w:pPr>
            <w:r w:rsidRPr="000F2D81">
              <w:rPr>
                <w:szCs w:val="24"/>
              </w:rPr>
              <w:t>13.</w:t>
            </w:r>
          </w:p>
        </w:tc>
        <w:tc>
          <w:tcPr>
            <w:tcW w:w="2835" w:type="dxa"/>
          </w:tcPr>
          <w:p w14:paraId="063AD019" w14:textId="1C3E9795" w:rsidR="005B6263" w:rsidRPr="000F2D81" w:rsidRDefault="005B6263" w:rsidP="005B6263">
            <w:bookmarkStart w:id="24" w:name="_Hlk187623577"/>
            <w:r w:rsidRPr="0008564C">
              <w:t>Jurbarko švietimo centras</w:t>
            </w:r>
            <w:bookmarkEnd w:id="24"/>
          </w:p>
        </w:tc>
        <w:tc>
          <w:tcPr>
            <w:tcW w:w="3119" w:type="dxa"/>
          </w:tcPr>
          <w:p w14:paraId="194DFB84" w14:textId="2849E4C8" w:rsidR="005B6263" w:rsidRPr="000F2D81" w:rsidRDefault="005B6263" w:rsidP="005B6263">
            <w:bookmarkStart w:id="25" w:name="_Hlk187623518"/>
            <w:r w:rsidRPr="0008564C">
              <w:rPr>
                <w:szCs w:val="24"/>
              </w:rPr>
              <w:t>Jurbarko švietimo centro Pedagoginės psichologinės tarnybos atsipalaidavimo erdvės kūrimas sveikatinimo ir įtraukties aspektu</w:t>
            </w:r>
            <w:bookmarkEnd w:id="25"/>
          </w:p>
        </w:tc>
        <w:tc>
          <w:tcPr>
            <w:tcW w:w="1417" w:type="dxa"/>
          </w:tcPr>
          <w:p w14:paraId="5FB6C5C7" w14:textId="61440BF2" w:rsidR="005B6263" w:rsidRPr="000F2D81" w:rsidRDefault="005B6263" w:rsidP="005B6263">
            <w:r w:rsidRPr="0008564C">
              <w:t>2 560,00</w:t>
            </w:r>
          </w:p>
        </w:tc>
        <w:tc>
          <w:tcPr>
            <w:tcW w:w="1348" w:type="dxa"/>
          </w:tcPr>
          <w:p w14:paraId="01CE406F" w14:textId="0A8B2C0B" w:rsidR="005B6263" w:rsidRPr="000F2D81" w:rsidRDefault="005B6263" w:rsidP="005B6263">
            <w:r w:rsidRPr="0008564C">
              <w:t>2 560,00</w:t>
            </w:r>
          </w:p>
        </w:tc>
      </w:tr>
      <w:tr w:rsidR="001A0765" w:rsidRPr="000F2D81" w14:paraId="014CAE19" w14:textId="77777777" w:rsidTr="005B6263">
        <w:trPr>
          <w:trHeight w:val="976"/>
        </w:trPr>
        <w:tc>
          <w:tcPr>
            <w:tcW w:w="567" w:type="dxa"/>
          </w:tcPr>
          <w:p w14:paraId="3E5CD9C3" w14:textId="77777777" w:rsidR="001A0765" w:rsidRPr="000F2D81" w:rsidRDefault="001A0765" w:rsidP="001A0765">
            <w:pPr>
              <w:rPr>
                <w:szCs w:val="24"/>
              </w:rPr>
            </w:pPr>
            <w:r w:rsidRPr="000F2D81">
              <w:rPr>
                <w:szCs w:val="24"/>
              </w:rPr>
              <w:t>14.</w:t>
            </w:r>
          </w:p>
        </w:tc>
        <w:tc>
          <w:tcPr>
            <w:tcW w:w="2835" w:type="dxa"/>
          </w:tcPr>
          <w:p w14:paraId="0B1ADD31" w14:textId="77777777" w:rsidR="001A0765" w:rsidRPr="000F2D81" w:rsidRDefault="001A0765" w:rsidP="005B6263">
            <w:pPr>
              <w:rPr>
                <w:szCs w:val="24"/>
              </w:rPr>
            </w:pPr>
            <w:bookmarkStart w:id="26" w:name="_Hlk124352492"/>
            <w:r w:rsidRPr="000F2D81">
              <w:rPr>
                <w:szCs w:val="24"/>
              </w:rPr>
              <w:t>Jurbarko rajono savivaldybės administracija</w:t>
            </w:r>
            <w:bookmarkEnd w:id="26"/>
          </w:p>
        </w:tc>
        <w:tc>
          <w:tcPr>
            <w:tcW w:w="3119" w:type="dxa"/>
          </w:tcPr>
          <w:p w14:paraId="20A461FE" w14:textId="77777777" w:rsidR="001A0765" w:rsidRPr="000F2D81" w:rsidRDefault="001A0765" w:rsidP="005B6263">
            <w:pPr>
              <w:rPr>
                <w:szCs w:val="24"/>
              </w:rPr>
            </w:pPr>
            <w:r w:rsidRPr="000F2D81">
              <w:rPr>
                <w:szCs w:val="24"/>
                <w:lang w:val="pt-BR"/>
              </w:rPr>
              <w:t>Jurbarko rajono savivaldybės maudyklų stebėsena</w:t>
            </w:r>
          </w:p>
        </w:tc>
        <w:tc>
          <w:tcPr>
            <w:tcW w:w="1417" w:type="dxa"/>
          </w:tcPr>
          <w:p w14:paraId="5D5001CC" w14:textId="77777777" w:rsidR="001A0765" w:rsidRPr="000F2D81" w:rsidRDefault="001A0765" w:rsidP="005B6263">
            <w:pPr>
              <w:rPr>
                <w:szCs w:val="24"/>
              </w:rPr>
            </w:pPr>
            <w:r w:rsidRPr="000F2D81">
              <w:rPr>
                <w:szCs w:val="24"/>
              </w:rPr>
              <w:t>3 000,00</w:t>
            </w:r>
          </w:p>
        </w:tc>
        <w:tc>
          <w:tcPr>
            <w:tcW w:w="1348" w:type="dxa"/>
          </w:tcPr>
          <w:p w14:paraId="6161D59C" w14:textId="4F279B9C" w:rsidR="001A0765" w:rsidRPr="000F2D81" w:rsidRDefault="005B6263" w:rsidP="001A0765">
            <w:pPr>
              <w:jc w:val="center"/>
              <w:rPr>
                <w:szCs w:val="24"/>
              </w:rPr>
            </w:pPr>
            <w:r>
              <w:rPr>
                <w:szCs w:val="24"/>
              </w:rPr>
              <w:t>2</w:t>
            </w:r>
            <w:r w:rsidR="00F73219">
              <w:rPr>
                <w:szCs w:val="24"/>
              </w:rPr>
              <w:t xml:space="preserve"> </w:t>
            </w:r>
            <w:r>
              <w:rPr>
                <w:szCs w:val="24"/>
              </w:rPr>
              <w:t>067,43</w:t>
            </w:r>
          </w:p>
        </w:tc>
      </w:tr>
      <w:tr w:rsidR="001A0765" w:rsidRPr="000F2D81" w14:paraId="69DF291C" w14:textId="77777777" w:rsidTr="00F43087">
        <w:trPr>
          <w:trHeight w:val="423"/>
        </w:trPr>
        <w:tc>
          <w:tcPr>
            <w:tcW w:w="6521" w:type="dxa"/>
            <w:gridSpan w:val="3"/>
            <w:vAlign w:val="center"/>
          </w:tcPr>
          <w:p w14:paraId="75BFA230" w14:textId="77777777" w:rsidR="001A0765" w:rsidRPr="000F2D81" w:rsidRDefault="001A0765" w:rsidP="001A0765">
            <w:pPr>
              <w:jc w:val="right"/>
              <w:rPr>
                <w:b/>
                <w:szCs w:val="24"/>
              </w:rPr>
            </w:pPr>
            <w:r w:rsidRPr="000F2D81">
              <w:rPr>
                <w:b/>
                <w:szCs w:val="24"/>
              </w:rPr>
              <w:t>Iš viso</w:t>
            </w:r>
          </w:p>
        </w:tc>
        <w:tc>
          <w:tcPr>
            <w:tcW w:w="1417" w:type="dxa"/>
            <w:vAlign w:val="center"/>
          </w:tcPr>
          <w:p w14:paraId="53BDF29D" w14:textId="47998A1D" w:rsidR="001A0765" w:rsidRPr="000F2D81" w:rsidRDefault="005B6263" w:rsidP="001A0765">
            <w:pPr>
              <w:jc w:val="center"/>
              <w:rPr>
                <w:b/>
                <w:szCs w:val="24"/>
              </w:rPr>
            </w:pPr>
            <w:r>
              <w:rPr>
                <w:b/>
                <w:szCs w:val="24"/>
              </w:rPr>
              <w:t>24</w:t>
            </w:r>
            <w:r w:rsidR="001A0765" w:rsidRPr="000F2D81">
              <w:rPr>
                <w:b/>
                <w:szCs w:val="24"/>
              </w:rPr>
              <w:t xml:space="preserve"> </w:t>
            </w:r>
            <w:r>
              <w:rPr>
                <w:b/>
                <w:szCs w:val="24"/>
              </w:rPr>
              <w:t>00</w:t>
            </w:r>
            <w:r w:rsidR="001A0765" w:rsidRPr="000F2D81">
              <w:rPr>
                <w:b/>
                <w:szCs w:val="24"/>
              </w:rPr>
              <w:t>0,00</w:t>
            </w:r>
          </w:p>
        </w:tc>
        <w:tc>
          <w:tcPr>
            <w:tcW w:w="1348" w:type="dxa"/>
            <w:vAlign w:val="center"/>
          </w:tcPr>
          <w:p w14:paraId="39115B0F" w14:textId="34CE700F" w:rsidR="001A0765" w:rsidRPr="000F2D81" w:rsidRDefault="005B6263" w:rsidP="001A0765">
            <w:pPr>
              <w:jc w:val="center"/>
              <w:rPr>
                <w:b/>
                <w:szCs w:val="24"/>
              </w:rPr>
            </w:pPr>
            <w:r>
              <w:rPr>
                <w:b/>
                <w:szCs w:val="24"/>
              </w:rPr>
              <w:t>22</w:t>
            </w:r>
            <w:r w:rsidR="001A0765" w:rsidRPr="000F2D81">
              <w:rPr>
                <w:b/>
                <w:szCs w:val="24"/>
              </w:rPr>
              <w:t xml:space="preserve"> 9</w:t>
            </w:r>
            <w:r>
              <w:rPr>
                <w:b/>
                <w:szCs w:val="24"/>
              </w:rPr>
              <w:t>67</w:t>
            </w:r>
            <w:r w:rsidR="001A0765" w:rsidRPr="000F2D81">
              <w:rPr>
                <w:b/>
                <w:szCs w:val="24"/>
              </w:rPr>
              <w:t>,4</w:t>
            </w:r>
            <w:r>
              <w:rPr>
                <w:b/>
                <w:szCs w:val="24"/>
              </w:rPr>
              <w:t>3</w:t>
            </w:r>
          </w:p>
        </w:tc>
      </w:tr>
    </w:tbl>
    <w:p w14:paraId="31390F22" w14:textId="77777777" w:rsidR="000F2D81" w:rsidRPr="000F2D81" w:rsidRDefault="000F2D81" w:rsidP="000F2D81">
      <w:pPr>
        <w:jc w:val="both"/>
        <w:rPr>
          <w:szCs w:val="24"/>
        </w:rPr>
      </w:pPr>
    </w:p>
    <w:p w14:paraId="75065DC5" w14:textId="77777777" w:rsidR="000F2D81" w:rsidRPr="000F2D81" w:rsidRDefault="000F2D81" w:rsidP="000F2D81">
      <w:pPr>
        <w:ind w:firstLine="720"/>
        <w:jc w:val="both"/>
        <w:rPr>
          <w:szCs w:val="24"/>
        </w:rPr>
      </w:pPr>
      <w:r w:rsidRPr="000F2D81">
        <w:rPr>
          <w:szCs w:val="24"/>
        </w:rPr>
        <w:t>Visuomenės sveikatinimo projektai:</w:t>
      </w:r>
    </w:p>
    <w:p w14:paraId="10484747" w14:textId="77777777" w:rsidR="000F2D81" w:rsidRPr="000F2D81" w:rsidRDefault="000F2D81" w:rsidP="000F2D81">
      <w:pPr>
        <w:ind w:firstLine="720"/>
        <w:jc w:val="both"/>
        <w:rPr>
          <w:szCs w:val="24"/>
        </w:rPr>
      </w:pPr>
    </w:p>
    <w:p w14:paraId="3FE33A3F" w14:textId="77777777" w:rsidR="000F2D81" w:rsidRPr="000F2D81" w:rsidRDefault="000F2D81" w:rsidP="000F2D81">
      <w:pPr>
        <w:ind w:firstLine="720"/>
        <w:jc w:val="both"/>
        <w:rPr>
          <w:b/>
          <w:bCs/>
          <w:szCs w:val="24"/>
        </w:rPr>
      </w:pPr>
      <w:bookmarkStart w:id="27" w:name="_Hlk187420975"/>
      <w:r w:rsidRPr="000F2D81">
        <w:rPr>
          <w:b/>
          <w:szCs w:val="24"/>
        </w:rPr>
        <w:t xml:space="preserve">1. </w:t>
      </w:r>
      <w:r w:rsidRPr="000F2D81">
        <w:rPr>
          <w:b/>
        </w:rPr>
        <w:t>„</w:t>
      </w:r>
      <w:r w:rsidRPr="000F2D81">
        <w:rPr>
          <w:b/>
          <w:szCs w:val="24"/>
        </w:rPr>
        <w:t>Myliu gyvenimą“</w:t>
      </w:r>
    </w:p>
    <w:p w14:paraId="0B3E595C" w14:textId="77777777" w:rsidR="000F2D81" w:rsidRPr="000F2D81" w:rsidRDefault="000F2D81" w:rsidP="000F2D81">
      <w:pPr>
        <w:ind w:firstLine="720"/>
        <w:contextualSpacing/>
        <w:jc w:val="both"/>
        <w:rPr>
          <w:rFonts w:eastAsia="Calibri"/>
          <w:szCs w:val="24"/>
        </w:rPr>
      </w:pPr>
      <w:bookmarkStart w:id="28" w:name="_Hlk124344970"/>
      <w:r w:rsidRPr="000F2D81">
        <w:rPr>
          <w:rFonts w:eastAsia="Calibri"/>
          <w:szCs w:val="24"/>
        </w:rPr>
        <w:t xml:space="preserve">Projekto vykdytojas </w:t>
      </w:r>
      <w:bookmarkEnd w:id="28"/>
      <w:r w:rsidRPr="000F2D81">
        <w:rPr>
          <w:rFonts w:eastAsia="Calibri"/>
          <w:szCs w:val="24"/>
        </w:rPr>
        <w:t xml:space="preserve">– </w:t>
      </w:r>
      <w:r w:rsidRPr="000F2D81">
        <w:rPr>
          <w:rFonts w:eastAsia="Calibri"/>
          <w:szCs w:val="24"/>
          <w:lang w:eastAsia="ar-SA"/>
        </w:rPr>
        <w:t>Jurbarko Naujamiesčio progimnazija.</w:t>
      </w:r>
    </w:p>
    <w:p w14:paraId="4C69F842" w14:textId="358F94EB" w:rsidR="00CD39F8" w:rsidRPr="00CD39F8" w:rsidRDefault="00CD39F8" w:rsidP="00CD39F8">
      <w:pPr>
        <w:ind w:firstLine="720"/>
        <w:jc w:val="both"/>
        <w:rPr>
          <w:bCs/>
          <w:szCs w:val="24"/>
        </w:rPr>
      </w:pPr>
      <w:r w:rsidRPr="00CD39F8">
        <w:rPr>
          <w:bCs/>
          <w:szCs w:val="24"/>
        </w:rPr>
        <w:t xml:space="preserve">Skirtas finansavimas – 1 </w:t>
      </w:r>
      <w:r>
        <w:rPr>
          <w:bCs/>
          <w:szCs w:val="24"/>
        </w:rPr>
        <w:t>08</w:t>
      </w:r>
      <w:r w:rsidRPr="00CD39F8">
        <w:rPr>
          <w:bCs/>
          <w:szCs w:val="24"/>
        </w:rPr>
        <w:t>0,00 Eur.</w:t>
      </w:r>
    </w:p>
    <w:p w14:paraId="1865E780" w14:textId="77777777" w:rsidR="00CD39F8" w:rsidRPr="002179C8" w:rsidRDefault="00CD39F8" w:rsidP="00CD39F8">
      <w:pPr>
        <w:ind w:firstLine="720"/>
        <w:jc w:val="both"/>
        <w:rPr>
          <w:bCs/>
          <w:szCs w:val="24"/>
        </w:rPr>
      </w:pPr>
      <w:bookmarkStart w:id="29" w:name="_Hlk30090120"/>
      <w:r w:rsidRPr="002179C8">
        <w:rPr>
          <w:bCs/>
          <w:szCs w:val="24"/>
        </w:rPr>
        <w:t>Tai tęstinis sveikatinimo projektas</w:t>
      </w:r>
      <w:bookmarkEnd w:id="29"/>
      <w:r w:rsidRPr="002179C8">
        <w:rPr>
          <w:bCs/>
          <w:szCs w:val="24"/>
        </w:rPr>
        <w:t>, skirtas mokinių psichinės sveikatos stiprinimui.</w:t>
      </w:r>
    </w:p>
    <w:p w14:paraId="186EE614" w14:textId="77777777" w:rsidR="00CD39F8" w:rsidRPr="002179C8" w:rsidRDefault="00CD39F8" w:rsidP="00CD39F8">
      <w:pPr>
        <w:ind w:firstLine="720"/>
        <w:jc w:val="both"/>
        <w:rPr>
          <w:bCs/>
          <w:szCs w:val="24"/>
        </w:rPr>
      </w:pPr>
      <w:bookmarkStart w:id="30" w:name="_Hlk124345066"/>
      <w:r w:rsidRPr="002179C8">
        <w:rPr>
          <w:bCs/>
          <w:szCs w:val="24"/>
        </w:rPr>
        <w:t xml:space="preserve">Projekto tikslinė grupė: </w:t>
      </w:r>
      <w:bookmarkEnd w:id="30"/>
      <w:r w:rsidRPr="002179C8">
        <w:rPr>
          <w:bCs/>
          <w:szCs w:val="24"/>
        </w:rPr>
        <w:t xml:space="preserve">mokiniai, dalyvių skaičius – 400. </w:t>
      </w:r>
    </w:p>
    <w:bookmarkEnd w:id="27"/>
    <w:p w14:paraId="26F9F0DB" w14:textId="33F1A8C2" w:rsidR="005564D1" w:rsidRPr="002179C8" w:rsidRDefault="005564D1" w:rsidP="005564D1">
      <w:pPr>
        <w:ind w:firstLine="720"/>
        <w:jc w:val="both"/>
        <w:rPr>
          <w:bCs/>
          <w:szCs w:val="24"/>
          <w:lang w:val="de-DE"/>
        </w:rPr>
      </w:pPr>
      <w:r w:rsidRPr="002179C8">
        <w:rPr>
          <w:bCs/>
          <w:szCs w:val="24"/>
          <w:lang w:val="de-DE"/>
        </w:rPr>
        <w:t>Sveikatinimo projektas „Myliu gyvenimą“ buvo nukreiptas į veiklas, skirtas sveikai mokinių mitybai, sveikai gyvensenai ir psichinės sveikatos stiprinimui. Užsiėmimų metu mokiniai sužinojo, kodėl svarbus dienos režimas ir kuo jis susijęs su mūsų emocine savijauta, gavo praktini</w:t>
      </w:r>
      <w:r w:rsidR="00844485" w:rsidRPr="002179C8">
        <w:rPr>
          <w:bCs/>
          <w:szCs w:val="24"/>
          <w:lang w:val="de-DE"/>
        </w:rPr>
        <w:t>ų</w:t>
      </w:r>
      <w:r w:rsidRPr="002179C8">
        <w:rPr>
          <w:bCs/>
          <w:szCs w:val="24"/>
          <w:lang w:val="de-DE"/>
        </w:rPr>
        <w:t xml:space="preserve"> patarim</w:t>
      </w:r>
      <w:r w:rsidR="00844485" w:rsidRPr="002179C8">
        <w:rPr>
          <w:bCs/>
          <w:szCs w:val="24"/>
          <w:lang w:val="de-DE"/>
        </w:rPr>
        <w:t>ų</w:t>
      </w:r>
      <w:r w:rsidRPr="002179C8">
        <w:rPr>
          <w:bCs/>
          <w:szCs w:val="24"/>
          <w:lang w:val="de-DE"/>
        </w:rPr>
        <w:t xml:space="preserve">, kaip susidėlioti savo dienotvarkę. Turėjo galimybę dalyvauti sveikų desertų degustacijoje, maisto gaminimo pratybose. Mokiniai sužinojo, kas yra tinkamas maitinimasis. Buvo papasakota </w:t>
      </w:r>
      <w:r w:rsidR="00844485" w:rsidRPr="002179C8">
        <w:rPr>
          <w:bCs/>
          <w:szCs w:val="24"/>
          <w:lang w:val="de-DE"/>
        </w:rPr>
        <w:t xml:space="preserve">apie </w:t>
      </w:r>
      <w:r w:rsidRPr="002179C8">
        <w:rPr>
          <w:bCs/>
          <w:szCs w:val="24"/>
          <w:lang w:val="de-DE"/>
        </w:rPr>
        <w:t>maisto pasirinkimo piramidės sandar</w:t>
      </w:r>
      <w:r w:rsidR="00844485" w:rsidRPr="002179C8">
        <w:rPr>
          <w:bCs/>
          <w:szCs w:val="24"/>
          <w:lang w:val="de-DE"/>
        </w:rPr>
        <w:t>ą</w:t>
      </w:r>
      <w:r w:rsidRPr="002179C8">
        <w:rPr>
          <w:bCs/>
          <w:szCs w:val="24"/>
          <w:lang w:val="de-DE"/>
        </w:rPr>
        <w:t>. Daug dėmesio buvo skirta pratyboms, kurios padėjo mokiniams mok</w:t>
      </w:r>
      <w:r w:rsidR="00844485" w:rsidRPr="002179C8">
        <w:rPr>
          <w:bCs/>
          <w:szCs w:val="24"/>
          <w:lang w:val="de-DE"/>
        </w:rPr>
        <w:t>y</w:t>
      </w:r>
      <w:r w:rsidRPr="002179C8">
        <w:rPr>
          <w:bCs/>
          <w:szCs w:val="24"/>
          <w:lang w:val="de-DE"/>
        </w:rPr>
        <w:t xml:space="preserve">tis išreikšti jausmus, atpažinti emocijas, suprasti savo </w:t>
      </w:r>
      <w:r w:rsidRPr="002179C8">
        <w:rPr>
          <w:bCs/>
          <w:szCs w:val="24"/>
          <w:lang w:val="de-DE"/>
        </w:rPr>
        <w:lastRenderedPageBreak/>
        <w:t>ir kitų  emocijas. Mokiniai ir visa progimnazijos bendruomenė prisidėjo prie vykdomos socialinės akcijos, taip visi kartu atkreipė dėmesį į jaunų žmonių psichinę bei emocinę sveikatą.</w:t>
      </w:r>
    </w:p>
    <w:p w14:paraId="5B658069" w14:textId="7AB0D5E0" w:rsidR="00CD39F8" w:rsidRPr="002179C8" w:rsidRDefault="00CD39F8" w:rsidP="00CD39F8">
      <w:pPr>
        <w:ind w:firstLine="720"/>
        <w:jc w:val="both"/>
        <w:rPr>
          <w:bCs/>
          <w:szCs w:val="24"/>
        </w:rPr>
      </w:pPr>
      <w:bookmarkStart w:id="31" w:name="_Hlk124345475"/>
      <w:r w:rsidRPr="002179C8">
        <w:rPr>
          <w:bCs/>
          <w:szCs w:val="24"/>
        </w:rPr>
        <w:t>202</w:t>
      </w:r>
      <w:r w:rsidR="005564D1" w:rsidRPr="002179C8">
        <w:rPr>
          <w:bCs/>
          <w:szCs w:val="24"/>
        </w:rPr>
        <w:t>4</w:t>
      </w:r>
      <w:r w:rsidRPr="002179C8">
        <w:rPr>
          <w:bCs/>
          <w:szCs w:val="24"/>
        </w:rPr>
        <w:t xml:space="preserve"> m. skirtas finansavimas panaudotas visiškai.</w:t>
      </w:r>
    </w:p>
    <w:bookmarkEnd w:id="31"/>
    <w:p w14:paraId="30E295D9" w14:textId="77777777" w:rsidR="00F04C78" w:rsidRDefault="00F04C78" w:rsidP="00A639C9">
      <w:pPr>
        <w:ind w:firstLine="720"/>
        <w:jc w:val="both"/>
        <w:rPr>
          <w:bCs/>
          <w:szCs w:val="24"/>
        </w:rPr>
      </w:pPr>
    </w:p>
    <w:p w14:paraId="5B6209D9" w14:textId="43D2D645" w:rsidR="00C267A6" w:rsidRPr="002179C8" w:rsidRDefault="00C267A6" w:rsidP="00C267A6">
      <w:pPr>
        <w:ind w:firstLine="720"/>
        <w:jc w:val="both"/>
        <w:rPr>
          <w:b/>
          <w:bCs/>
          <w:szCs w:val="24"/>
        </w:rPr>
      </w:pPr>
      <w:r w:rsidRPr="002179C8">
        <w:rPr>
          <w:b/>
          <w:bCs/>
          <w:szCs w:val="24"/>
        </w:rPr>
        <w:t>2. „Sportuoju. Keliauju. Tobulėju“</w:t>
      </w:r>
    </w:p>
    <w:p w14:paraId="5B20B128" w14:textId="5B97505C" w:rsidR="00C267A6" w:rsidRPr="002179C8" w:rsidRDefault="00C267A6" w:rsidP="00C267A6">
      <w:pPr>
        <w:ind w:firstLine="720"/>
        <w:jc w:val="both"/>
        <w:rPr>
          <w:bCs/>
          <w:szCs w:val="24"/>
        </w:rPr>
      </w:pPr>
      <w:r w:rsidRPr="002179C8">
        <w:rPr>
          <w:bCs/>
          <w:szCs w:val="24"/>
        </w:rPr>
        <w:t>Projekto vykdytojas – Jurbarko sporto centras</w:t>
      </w:r>
      <w:r w:rsidR="00263343" w:rsidRPr="002179C8">
        <w:rPr>
          <w:bCs/>
          <w:szCs w:val="24"/>
        </w:rPr>
        <w:t>.</w:t>
      </w:r>
    </w:p>
    <w:p w14:paraId="103937E1" w14:textId="27F8FD97" w:rsidR="00C267A6" w:rsidRPr="002179C8" w:rsidRDefault="00C267A6" w:rsidP="00C267A6">
      <w:pPr>
        <w:ind w:firstLine="720"/>
        <w:jc w:val="both"/>
        <w:rPr>
          <w:bCs/>
          <w:szCs w:val="24"/>
        </w:rPr>
      </w:pPr>
      <w:r w:rsidRPr="002179C8">
        <w:rPr>
          <w:bCs/>
          <w:szCs w:val="24"/>
        </w:rPr>
        <w:t>Skirtas finansavimas – 1 590,00 Eur.</w:t>
      </w:r>
    </w:p>
    <w:p w14:paraId="7E217F3D" w14:textId="2ABCF5A9" w:rsidR="00C267A6" w:rsidRPr="002179C8" w:rsidRDefault="00C267A6" w:rsidP="00C267A6">
      <w:pPr>
        <w:ind w:firstLine="720"/>
        <w:jc w:val="both"/>
        <w:rPr>
          <w:bCs/>
          <w:szCs w:val="24"/>
        </w:rPr>
      </w:pPr>
      <w:bookmarkStart w:id="32" w:name="_Hlk187615274"/>
      <w:r w:rsidRPr="002179C8">
        <w:rPr>
          <w:bCs/>
          <w:szCs w:val="24"/>
        </w:rPr>
        <w:t xml:space="preserve">Sveikatinimo projektas, skirtas </w:t>
      </w:r>
      <w:bookmarkEnd w:id="32"/>
      <w:r w:rsidRPr="002179C8">
        <w:rPr>
          <w:bCs/>
          <w:szCs w:val="24"/>
        </w:rPr>
        <w:t xml:space="preserve">vaikų fizinės ir psichinės sveikatos stiprinimui. </w:t>
      </w:r>
    </w:p>
    <w:p w14:paraId="41CFB3CD" w14:textId="5D12727C" w:rsidR="00C267A6" w:rsidRPr="002179C8" w:rsidRDefault="00C267A6" w:rsidP="00C267A6">
      <w:pPr>
        <w:ind w:firstLine="720"/>
        <w:jc w:val="both"/>
        <w:rPr>
          <w:bCs/>
          <w:szCs w:val="24"/>
        </w:rPr>
      </w:pPr>
      <w:r w:rsidRPr="002179C8">
        <w:rPr>
          <w:bCs/>
          <w:szCs w:val="24"/>
        </w:rPr>
        <w:t>Projekto tikslinė grupė: Jurbarko rajon</w:t>
      </w:r>
      <w:r w:rsidR="00844485" w:rsidRPr="002179C8">
        <w:rPr>
          <w:bCs/>
          <w:szCs w:val="24"/>
        </w:rPr>
        <w:t>o savivaldybėje</w:t>
      </w:r>
      <w:r w:rsidRPr="002179C8">
        <w:rPr>
          <w:bCs/>
          <w:szCs w:val="24"/>
        </w:rPr>
        <w:t xml:space="preserve"> gyvenantys vaikai ir jaunim</w:t>
      </w:r>
      <w:r w:rsidR="00844485" w:rsidRPr="002179C8">
        <w:rPr>
          <w:bCs/>
          <w:szCs w:val="24"/>
        </w:rPr>
        <w:t>as</w:t>
      </w:r>
      <w:r w:rsidRPr="002179C8">
        <w:rPr>
          <w:bCs/>
          <w:szCs w:val="24"/>
        </w:rPr>
        <w:t xml:space="preserve"> iki 18 metų amžiaus. Suorganizuotose įgyvendinamo projekto veiklose dalyvavo 17 dalyvių.</w:t>
      </w:r>
    </w:p>
    <w:p w14:paraId="29FA0CEA" w14:textId="7023785E" w:rsidR="00C267A6" w:rsidRPr="002179C8" w:rsidRDefault="00C267A6" w:rsidP="00C267A6">
      <w:pPr>
        <w:ind w:firstLine="720"/>
        <w:jc w:val="both"/>
        <w:rPr>
          <w:bCs/>
          <w:szCs w:val="24"/>
        </w:rPr>
      </w:pPr>
      <w:r w:rsidRPr="002179C8">
        <w:rPr>
          <w:bCs/>
          <w:szCs w:val="24"/>
        </w:rPr>
        <w:t>Įvykdyta visa projekte numatyta fizinio aktyvumo ir sveikatingumo renginių programa. Skirtingo amžiaus vaikai ir jaunimas iki 18 metų iš įvairių socialinių sluoksnių aktyviai dalyvavo fizinio aktyvumo ir sveikatingumo veiklose, patobulino asmenines, aktyvaus sveikatos požiūrio ir sveikatos pažinimo, kultūrines, pilietiškumo, komunikavimo, bendravimo ir bendradarbiavimo, socialines kompetencijas, pagerėjo jų fizinė ir emocinė sveikata.</w:t>
      </w:r>
    </w:p>
    <w:p w14:paraId="0B249F2B" w14:textId="604E25BB" w:rsidR="00F04C78" w:rsidRPr="002179C8" w:rsidRDefault="00C267A6" w:rsidP="00C267A6">
      <w:pPr>
        <w:ind w:firstLine="720"/>
        <w:jc w:val="both"/>
        <w:rPr>
          <w:bCs/>
          <w:szCs w:val="24"/>
        </w:rPr>
      </w:pPr>
      <w:r w:rsidRPr="002179C8">
        <w:rPr>
          <w:bCs/>
          <w:szCs w:val="24"/>
        </w:rPr>
        <w:t>Susiformavo teigiamas požiūris į judėjimą, sveikatą, išaugo vaikų ir jaunimo pasitikėjimas savo jėgomis, išugdyti sveikos gyvensenos įgūdžiai per judesį ir fizinį aktyvumą, teorines veiklas toliau pritaikomi kiekvieno projekto dalyvio asmeniniame gyvenime. Vaikams ir jaunimui atsirado supratimas, kad sveikas gyvenimo būdas gali būti įdomus ir patrauklus. Suformuota pozityvi nuostata fizinio aktyvumo ir sveikatingumo atžvilgiu leis toliau vaikam</w:t>
      </w:r>
      <w:r w:rsidR="00844485" w:rsidRPr="002179C8">
        <w:rPr>
          <w:bCs/>
          <w:szCs w:val="24"/>
        </w:rPr>
        <w:t>s</w:t>
      </w:r>
      <w:r w:rsidRPr="002179C8">
        <w:rPr>
          <w:bCs/>
          <w:szCs w:val="24"/>
        </w:rPr>
        <w:t xml:space="preserve"> ir jaunimui leisti vasaros atostogas bei laisvalaikį sportiškai ir aktyviai.</w:t>
      </w:r>
    </w:p>
    <w:p w14:paraId="2780BC3F" w14:textId="77777777" w:rsidR="00637398" w:rsidRPr="002179C8" w:rsidRDefault="00637398" w:rsidP="00637398">
      <w:pPr>
        <w:ind w:firstLine="720"/>
        <w:jc w:val="both"/>
        <w:rPr>
          <w:bCs/>
          <w:szCs w:val="24"/>
        </w:rPr>
      </w:pPr>
      <w:r w:rsidRPr="002179C8">
        <w:rPr>
          <w:bCs/>
          <w:szCs w:val="24"/>
        </w:rPr>
        <w:t>2024 m. skirtas finansavimas panaudotas visiškai.</w:t>
      </w:r>
    </w:p>
    <w:p w14:paraId="31C2E87B" w14:textId="77777777" w:rsidR="005564D1" w:rsidRDefault="005564D1" w:rsidP="00A639C9">
      <w:pPr>
        <w:ind w:firstLine="720"/>
        <w:jc w:val="both"/>
        <w:rPr>
          <w:bCs/>
          <w:szCs w:val="24"/>
        </w:rPr>
      </w:pPr>
    </w:p>
    <w:p w14:paraId="67FC313E" w14:textId="4A9916A1" w:rsidR="00C267A6" w:rsidRPr="00C267A6" w:rsidRDefault="00C267A6" w:rsidP="00C267A6">
      <w:pPr>
        <w:ind w:firstLine="720"/>
        <w:jc w:val="both"/>
        <w:rPr>
          <w:b/>
          <w:bCs/>
          <w:szCs w:val="24"/>
        </w:rPr>
      </w:pPr>
      <w:r w:rsidRPr="00C267A6">
        <w:rPr>
          <w:b/>
          <w:bCs/>
          <w:szCs w:val="24"/>
        </w:rPr>
        <w:t xml:space="preserve">3. „Mūsų svajonių vasara </w:t>
      </w:r>
      <w:r>
        <w:rPr>
          <w:b/>
          <w:bCs/>
          <w:szCs w:val="24"/>
        </w:rPr>
        <w:t>3</w:t>
      </w:r>
      <w:r w:rsidRPr="00C267A6">
        <w:rPr>
          <w:b/>
          <w:bCs/>
          <w:szCs w:val="24"/>
        </w:rPr>
        <w:t>“</w:t>
      </w:r>
    </w:p>
    <w:p w14:paraId="50FA1853" w14:textId="77777777" w:rsidR="00C267A6" w:rsidRPr="00C267A6" w:rsidRDefault="00C267A6" w:rsidP="00C267A6">
      <w:pPr>
        <w:ind w:firstLine="720"/>
        <w:jc w:val="both"/>
        <w:rPr>
          <w:bCs/>
          <w:szCs w:val="24"/>
        </w:rPr>
      </w:pPr>
      <w:bookmarkStart w:id="33" w:name="_Hlk124347024"/>
      <w:r w:rsidRPr="00C267A6">
        <w:rPr>
          <w:bCs/>
          <w:szCs w:val="24"/>
        </w:rPr>
        <w:t>Projekto vykdytojas – Marijampolės apskrities vyriausiojo policijos komisariato Jurbarko rajono policijos komisariatas.</w:t>
      </w:r>
    </w:p>
    <w:p w14:paraId="25840B36" w14:textId="15BC65EB" w:rsidR="00C267A6" w:rsidRPr="00C267A6" w:rsidRDefault="00C267A6" w:rsidP="00C267A6">
      <w:pPr>
        <w:ind w:firstLine="720"/>
        <w:jc w:val="both"/>
        <w:rPr>
          <w:bCs/>
          <w:szCs w:val="24"/>
        </w:rPr>
      </w:pPr>
      <w:r w:rsidRPr="00C267A6">
        <w:rPr>
          <w:bCs/>
          <w:szCs w:val="24"/>
        </w:rPr>
        <w:t xml:space="preserve">Skirtas finansavimas – </w:t>
      </w:r>
      <w:r w:rsidR="00637398">
        <w:rPr>
          <w:bCs/>
          <w:szCs w:val="24"/>
        </w:rPr>
        <w:t>2</w:t>
      </w:r>
      <w:r w:rsidRPr="00C267A6">
        <w:rPr>
          <w:bCs/>
          <w:szCs w:val="24"/>
        </w:rPr>
        <w:t xml:space="preserve"> 2</w:t>
      </w:r>
      <w:r w:rsidR="00637398">
        <w:rPr>
          <w:bCs/>
          <w:szCs w:val="24"/>
        </w:rPr>
        <w:t>2</w:t>
      </w:r>
      <w:r w:rsidRPr="00C267A6">
        <w:rPr>
          <w:bCs/>
          <w:szCs w:val="24"/>
        </w:rPr>
        <w:t>0,00 Eur.</w:t>
      </w:r>
    </w:p>
    <w:p w14:paraId="55AECF0A" w14:textId="77777777" w:rsidR="00C267A6" w:rsidRPr="002179C8" w:rsidRDefault="00C267A6" w:rsidP="00C267A6">
      <w:pPr>
        <w:ind w:firstLine="720"/>
        <w:jc w:val="both"/>
        <w:rPr>
          <w:bCs/>
          <w:szCs w:val="24"/>
        </w:rPr>
      </w:pPr>
      <w:r w:rsidRPr="002179C8">
        <w:rPr>
          <w:bCs/>
          <w:szCs w:val="24"/>
        </w:rPr>
        <w:t xml:space="preserve">Projekto tikslinė grupė: </w:t>
      </w:r>
      <w:bookmarkEnd w:id="33"/>
      <w:r w:rsidRPr="002179C8">
        <w:rPr>
          <w:bCs/>
          <w:szCs w:val="24"/>
        </w:rPr>
        <w:t>14–18 metų jaunuoliai – vaikai iš socialinę riziką patiriančių šeimų, Marijampolės apskrities vyriausiojo policijos komisariato Jurbarko rajono policijos komisariato Jaunieji policijos rėmėjai.</w:t>
      </w:r>
    </w:p>
    <w:p w14:paraId="536E1069" w14:textId="6F421105" w:rsidR="00637398" w:rsidRPr="002179C8" w:rsidRDefault="00C267A6" w:rsidP="00637398">
      <w:pPr>
        <w:ind w:firstLine="720"/>
        <w:jc w:val="both"/>
        <w:rPr>
          <w:bCs/>
          <w:szCs w:val="24"/>
        </w:rPr>
      </w:pPr>
      <w:r w:rsidRPr="002179C8">
        <w:rPr>
          <w:bCs/>
          <w:szCs w:val="24"/>
        </w:rPr>
        <w:t>202</w:t>
      </w:r>
      <w:r w:rsidR="00637398" w:rsidRPr="002179C8">
        <w:rPr>
          <w:bCs/>
          <w:szCs w:val="24"/>
        </w:rPr>
        <w:t>4</w:t>
      </w:r>
      <w:r w:rsidRPr="002179C8">
        <w:rPr>
          <w:bCs/>
          <w:szCs w:val="24"/>
        </w:rPr>
        <w:t xml:space="preserve"> m. </w:t>
      </w:r>
      <w:r w:rsidR="00637398" w:rsidRPr="002179C8">
        <w:rPr>
          <w:bCs/>
          <w:szCs w:val="24"/>
        </w:rPr>
        <w:t>rugpjūčio</w:t>
      </w:r>
      <w:r w:rsidRPr="002179C8">
        <w:rPr>
          <w:bCs/>
          <w:szCs w:val="24"/>
        </w:rPr>
        <w:t xml:space="preserve"> </w:t>
      </w:r>
      <w:r w:rsidR="00637398" w:rsidRPr="002179C8">
        <w:rPr>
          <w:bCs/>
          <w:szCs w:val="24"/>
        </w:rPr>
        <w:t>5</w:t>
      </w:r>
      <w:r w:rsidRPr="002179C8">
        <w:rPr>
          <w:bCs/>
          <w:szCs w:val="24"/>
        </w:rPr>
        <w:t>–</w:t>
      </w:r>
      <w:r w:rsidR="00637398" w:rsidRPr="002179C8">
        <w:rPr>
          <w:bCs/>
          <w:szCs w:val="24"/>
        </w:rPr>
        <w:t>9</w:t>
      </w:r>
      <w:r w:rsidRPr="002179C8">
        <w:rPr>
          <w:bCs/>
          <w:szCs w:val="24"/>
        </w:rPr>
        <w:t xml:space="preserve"> d. Skirsnemunės k., Skirsnemunės sen., Jurbarko r., vyko penkių dienų dienos stovykla, kurioje dalyvavo 30 vaikų.</w:t>
      </w:r>
    </w:p>
    <w:p w14:paraId="25E4AC18" w14:textId="0F285EE1" w:rsidR="00637398" w:rsidRPr="002179C8" w:rsidRDefault="00C267A6" w:rsidP="00637398">
      <w:pPr>
        <w:ind w:firstLine="720"/>
        <w:jc w:val="both"/>
        <w:rPr>
          <w:bCs/>
          <w:szCs w:val="24"/>
        </w:rPr>
      </w:pPr>
      <w:r w:rsidRPr="002179C8">
        <w:rPr>
          <w:bCs/>
          <w:szCs w:val="24"/>
        </w:rPr>
        <w:t xml:space="preserve">Visi projekte iškelti uždaviniai įgyvendinti. </w:t>
      </w:r>
      <w:r w:rsidR="00637398" w:rsidRPr="002179C8">
        <w:rPr>
          <w:bCs/>
          <w:szCs w:val="24"/>
        </w:rPr>
        <w:t xml:space="preserve">Vaikai stovykloje </w:t>
      </w:r>
      <w:r w:rsidR="00844485" w:rsidRPr="002179C8">
        <w:rPr>
          <w:bCs/>
          <w:szCs w:val="24"/>
        </w:rPr>
        <w:t xml:space="preserve">turiningai, įdomiai bei prasmingai praleido </w:t>
      </w:r>
      <w:r w:rsidR="00637398" w:rsidRPr="002179C8">
        <w:rPr>
          <w:bCs/>
          <w:szCs w:val="24"/>
        </w:rPr>
        <w:t>penkias dienas</w:t>
      </w:r>
      <w:r w:rsidR="00844485" w:rsidRPr="002179C8">
        <w:rPr>
          <w:bCs/>
          <w:szCs w:val="24"/>
        </w:rPr>
        <w:t>.</w:t>
      </w:r>
      <w:r w:rsidR="00637398" w:rsidRPr="002179C8">
        <w:rPr>
          <w:bCs/>
          <w:szCs w:val="24"/>
        </w:rPr>
        <w:t xml:space="preserve"> Veiklos buvo aktyvios,</w:t>
      </w:r>
      <w:r w:rsidR="00844485" w:rsidRPr="002179C8">
        <w:rPr>
          <w:bCs/>
          <w:szCs w:val="24"/>
        </w:rPr>
        <w:t xml:space="preserve"> stovyklautojai</w:t>
      </w:r>
      <w:r w:rsidR="00637398" w:rsidRPr="002179C8">
        <w:rPr>
          <w:bCs/>
          <w:szCs w:val="24"/>
        </w:rPr>
        <w:t xml:space="preserve"> sportinėse rungtyse gerino savo fizinę sveikatą (jaunimas dėl per ilgo naudojimosi informacinėmis technologijomis šiuo metu yra ypač fiziškai silpnas ir trūksta fizinio aktyvumo), išklausė paskaitas apie el. cigarečių ir narkotikų žalą organizmui, patyčias, smurtą artimoje aplinkoje, saugų internetą, prekybą žmonėmis. </w:t>
      </w:r>
      <w:r w:rsidR="00844485" w:rsidRPr="002179C8">
        <w:rPr>
          <w:bCs/>
          <w:szCs w:val="24"/>
        </w:rPr>
        <w:t>V</w:t>
      </w:r>
      <w:r w:rsidR="00637398" w:rsidRPr="002179C8">
        <w:rPr>
          <w:bCs/>
          <w:szCs w:val="24"/>
        </w:rPr>
        <w:t xml:space="preserve">ykdė </w:t>
      </w:r>
      <w:r w:rsidR="00844485" w:rsidRPr="002179C8">
        <w:rPr>
          <w:bCs/>
          <w:szCs w:val="24"/>
        </w:rPr>
        <w:t xml:space="preserve">įvairias </w:t>
      </w:r>
      <w:r w:rsidR="00637398" w:rsidRPr="002179C8">
        <w:rPr>
          <w:bCs/>
          <w:szCs w:val="24"/>
        </w:rPr>
        <w:t>veiklas – įgavo praktini</w:t>
      </w:r>
      <w:r w:rsidR="00844485" w:rsidRPr="002179C8">
        <w:rPr>
          <w:bCs/>
          <w:szCs w:val="24"/>
        </w:rPr>
        <w:t>ų</w:t>
      </w:r>
      <w:r w:rsidR="00637398" w:rsidRPr="002179C8">
        <w:rPr>
          <w:bCs/>
          <w:szCs w:val="24"/>
        </w:rPr>
        <w:t xml:space="preserve"> įgūdži</w:t>
      </w:r>
      <w:r w:rsidR="00844485" w:rsidRPr="002179C8">
        <w:rPr>
          <w:bCs/>
          <w:szCs w:val="24"/>
        </w:rPr>
        <w:t>ų</w:t>
      </w:r>
      <w:r w:rsidR="00637398" w:rsidRPr="002179C8">
        <w:rPr>
          <w:bCs/>
          <w:szCs w:val="24"/>
        </w:rPr>
        <w:t xml:space="preserve"> (mokėsi bendrauti, padėti vienas kitam bei kt.). Nors ir neilgai, tačiau vaikai pakeitė aplinką. Ypač tai naudinga </w:t>
      </w:r>
      <w:r w:rsidR="00844485" w:rsidRPr="002179C8">
        <w:rPr>
          <w:bCs/>
          <w:szCs w:val="24"/>
        </w:rPr>
        <w:t>buvo tiems</w:t>
      </w:r>
      <w:r w:rsidR="00637398" w:rsidRPr="002179C8">
        <w:rPr>
          <w:bCs/>
          <w:szCs w:val="24"/>
        </w:rPr>
        <w:t>, kurie gyvena asocialiose, sunkiai besiverčiančiose šeimose, kuriose jie mato girtavimą, smurtą</w:t>
      </w:r>
      <w:r w:rsidR="00844485" w:rsidRPr="002179C8">
        <w:rPr>
          <w:bCs/>
          <w:szCs w:val="24"/>
        </w:rPr>
        <w:t>, o</w:t>
      </w:r>
      <w:r w:rsidR="00637398" w:rsidRPr="002179C8">
        <w:rPr>
          <w:bCs/>
          <w:szCs w:val="24"/>
        </w:rPr>
        <w:t xml:space="preserve"> tėvai nesirūpina jų priežiūra bei laisvalaikiu. Stovyklos metu vaikai išmoko dirbti ir veikti komandoje. Jie suprato, kad pasiekti tikslą, laimėti varžydamiesi gali daug lengviau, jei vieni kitiems padės, palaikys emociškai. Savo patirtais įspūdžiais, įgytomis tiek praktinėmis, tiek teorinėmis žiniomis vaikai pasidalino su šeimos nariais, draugais. Tiki</w:t>
      </w:r>
      <w:r w:rsidR="00844485" w:rsidRPr="002179C8">
        <w:rPr>
          <w:bCs/>
          <w:szCs w:val="24"/>
        </w:rPr>
        <w:t>masi</w:t>
      </w:r>
      <w:r w:rsidR="00637398" w:rsidRPr="002179C8">
        <w:rPr>
          <w:bCs/>
          <w:szCs w:val="24"/>
        </w:rPr>
        <w:t>, kad stovykloje gautos žinios, susipažinimas su profesijomis, pravers vaikų tolesniame gyvenime ir apsisprendime.</w:t>
      </w:r>
    </w:p>
    <w:p w14:paraId="2B43ED0D" w14:textId="469F66CC" w:rsidR="00C267A6" w:rsidRPr="002179C8" w:rsidRDefault="00C267A6" w:rsidP="00C267A6">
      <w:pPr>
        <w:ind w:firstLine="720"/>
        <w:jc w:val="both"/>
        <w:rPr>
          <w:bCs/>
          <w:szCs w:val="24"/>
        </w:rPr>
      </w:pPr>
      <w:bookmarkStart w:id="34" w:name="_Hlk124347987"/>
      <w:r w:rsidRPr="002179C8">
        <w:rPr>
          <w:bCs/>
          <w:szCs w:val="24"/>
        </w:rPr>
        <w:t>202</w:t>
      </w:r>
      <w:r w:rsidR="00637398" w:rsidRPr="002179C8">
        <w:rPr>
          <w:bCs/>
          <w:szCs w:val="24"/>
        </w:rPr>
        <w:t>4</w:t>
      </w:r>
      <w:r w:rsidRPr="002179C8">
        <w:rPr>
          <w:bCs/>
          <w:szCs w:val="24"/>
        </w:rPr>
        <w:t xml:space="preserve"> m. skirtas finansavimas panaudotas visiškai.</w:t>
      </w:r>
    </w:p>
    <w:bookmarkEnd w:id="34"/>
    <w:p w14:paraId="67E9CEC8" w14:textId="77777777" w:rsidR="00C267A6" w:rsidRPr="002179C8" w:rsidRDefault="00C267A6" w:rsidP="00C267A6">
      <w:pPr>
        <w:ind w:firstLine="720"/>
        <w:jc w:val="both"/>
        <w:rPr>
          <w:bCs/>
          <w:szCs w:val="24"/>
        </w:rPr>
      </w:pPr>
    </w:p>
    <w:p w14:paraId="258A63E0" w14:textId="390DA3E7" w:rsidR="005564D1" w:rsidRPr="00637398" w:rsidRDefault="00637398" w:rsidP="00A639C9">
      <w:pPr>
        <w:ind w:firstLine="720"/>
        <w:jc w:val="both"/>
        <w:rPr>
          <w:b/>
          <w:szCs w:val="24"/>
        </w:rPr>
      </w:pPr>
      <w:r w:rsidRPr="00637398">
        <w:rPr>
          <w:b/>
          <w:szCs w:val="24"/>
        </w:rPr>
        <w:t>4.</w:t>
      </w:r>
      <w:r>
        <w:rPr>
          <w:b/>
          <w:szCs w:val="24"/>
        </w:rPr>
        <w:t xml:space="preserve"> </w:t>
      </w:r>
      <w:r w:rsidRPr="00637398">
        <w:rPr>
          <w:b/>
          <w:szCs w:val="24"/>
        </w:rPr>
        <w:t>„Spalvų ir vandens galia sveikatai“</w:t>
      </w:r>
    </w:p>
    <w:p w14:paraId="48D6D379" w14:textId="77777777" w:rsidR="00C82ADD" w:rsidRPr="00C82ADD" w:rsidRDefault="00C82ADD" w:rsidP="00C82ADD">
      <w:pPr>
        <w:ind w:firstLine="720"/>
        <w:jc w:val="both"/>
        <w:rPr>
          <w:bCs/>
          <w:szCs w:val="24"/>
        </w:rPr>
      </w:pPr>
      <w:bookmarkStart w:id="35" w:name="_Hlk124345526"/>
      <w:r w:rsidRPr="00C82ADD">
        <w:rPr>
          <w:bCs/>
          <w:szCs w:val="24"/>
        </w:rPr>
        <w:t xml:space="preserve">Projekto vykdytojas – </w:t>
      </w:r>
      <w:bookmarkEnd w:id="35"/>
      <w:r w:rsidRPr="00C82ADD">
        <w:rPr>
          <w:bCs/>
          <w:szCs w:val="24"/>
        </w:rPr>
        <w:t>Jurbarko rajono savivaldybės viešoji biblioteka.</w:t>
      </w:r>
    </w:p>
    <w:p w14:paraId="747B9EF9" w14:textId="39C5561F" w:rsidR="00C82ADD" w:rsidRPr="00C82ADD" w:rsidRDefault="00C82ADD" w:rsidP="00C82ADD">
      <w:pPr>
        <w:ind w:firstLine="720"/>
        <w:jc w:val="both"/>
        <w:rPr>
          <w:bCs/>
          <w:szCs w:val="24"/>
        </w:rPr>
      </w:pPr>
      <w:bookmarkStart w:id="36" w:name="_Hlk124345539"/>
      <w:r w:rsidRPr="00C82ADD">
        <w:rPr>
          <w:bCs/>
          <w:szCs w:val="24"/>
        </w:rPr>
        <w:t xml:space="preserve">Skirtas finansavimas – </w:t>
      </w:r>
      <w:bookmarkEnd w:id="36"/>
      <w:r>
        <w:rPr>
          <w:bCs/>
          <w:szCs w:val="24"/>
        </w:rPr>
        <w:t>53</w:t>
      </w:r>
      <w:r w:rsidRPr="00C82ADD">
        <w:rPr>
          <w:bCs/>
          <w:szCs w:val="24"/>
        </w:rPr>
        <w:t>0,00 Eur.</w:t>
      </w:r>
    </w:p>
    <w:p w14:paraId="55C8BCE6" w14:textId="235B38B9" w:rsidR="00C82ADD" w:rsidRDefault="00C82ADD" w:rsidP="00C82ADD">
      <w:pPr>
        <w:ind w:firstLine="720"/>
        <w:jc w:val="both"/>
        <w:rPr>
          <w:bCs/>
          <w:szCs w:val="24"/>
        </w:rPr>
      </w:pPr>
      <w:r w:rsidRPr="00C82ADD">
        <w:rPr>
          <w:bCs/>
          <w:szCs w:val="24"/>
        </w:rPr>
        <w:t>Sveikatinimo projektas, skirtas</w:t>
      </w:r>
      <w:r>
        <w:rPr>
          <w:bCs/>
          <w:szCs w:val="24"/>
        </w:rPr>
        <w:t xml:space="preserve"> </w:t>
      </w:r>
      <w:r w:rsidRPr="00C82ADD">
        <w:rPr>
          <w:bCs/>
          <w:szCs w:val="24"/>
        </w:rPr>
        <w:t>ugdyti sveikos gyvensenos ir sąmoningumo įpročius</w:t>
      </w:r>
      <w:r>
        <w:rPr>
          <w:bCs/>
          <w:szCs w:val="24"/>
        </w:rPr>
        <w:t>.</w:t>
      </w:r>
    </w:p>
    <w:p w14:paraId="6CDFF0A1" w14:textId="0B619868" w:rsidR="00C82ADD" w:rsidRPr="002179C8" w:rsidRDefault="00C82ADD" w:rsidP="00C82ADD">
      <w:pPr>
        <w:ind w:firstLine="720"/>
        <w:jc w:val="both"/>
        <w:rPr>
          <w:bCs/>
          <w:szCs w:val="24"/>
        </w:rPr>
      </w:pPr>
      <w:r w:rsidRPr="002179C8">
        <w:rPr>
          <w:bCs/>
          <w:szCs w:val="24"/>
        </w:rPr>
        <w:lastRenderedPageBreak/>
        <w:t>Projekto tikslinė grupė: 7</w:t>
      </w:r>
      <w:r w:rsidR="00531834" w:rsidRPr="002179C8">
        <w:rPr>
          <w:bCs/>
          <w:szCs w:val="24"/>
        </w:rPr>
        <w:t>–</w:t>
      </w:r>
      <w:r w:rsidRPr="002179C8">
        <w:rPr>
          <w:bCs/>
          <w:szCs w:val="24"/>
        </w:rPr>
        <w:t>17 metų amžiaus vaikai. Dalyvių skaičius – 68 vaikai.</w:t>
      </w:r>
    </w:p>
    <w:p w14:paraId="40AA1EC1" w14:textId="5FEACA43" w:rsidR="00C82ADD" w:rsidRPr="002179C8" w:rsidRDefault="00C82ADD" w:rsidP="00C82ADD">
      <w:pPr>
        <w:ind w:firstLine="720"/>
        <w:jc w:val="both"/>
        <w:rPr>
          <w:bCs/>
          <w:szCs w:val="24"/>
        </w:rPr>
      </w:pPr>
      <w:r w:rsidRPr="002179C8">
        <w:rPr>
          <w:bCs/>
          <w:szCs w:val="24"/>
        </w:rPr>
        <w:t xml:space="preserve">Projektu buvo siekiama skatinti bendruomeniškumą, kuris yra ypač reikšmingas vaikams, kurie dar tik mokosi socialinių įgūdžių. Buvo organizuojamos edukacijos, kurių metu sudarytos sąlygos bendravimui ir draugystės puoselėjimui. Meno terapijos metodais pagrįstuose užsiėmimuose vaikai mokėsi technikų, kurios skatino atsipalaiduoti. Projekto veiklos skatino vaikus dirbti kartu, ugdyti draugystę ir bendruomeniškumą. Projekto lėšomis bibliotekos parke </w:t>
      </w:r>
      <w:r w:rsidR="00531834" w:rsidRPr="002179C8">
        <w:rPr>
          <w:bCs/>
          <w:szCs w:val="24"/>
        </w:rPr>
        <w:t>įrengtas daugiamečių augalų darželis, skatina</w:t>
      </w:r>
      <w:r w:rsidR="00ED42B2" w:rsidRPr="002179C8">
        <w:rPr>
          <w:bCs/>
          <w:szCs w:val="24"/>
        </w:rPr>
        <w:t>n</w:t>
      </w:r>
      <w:r w:rsidR="00531834" w:rsidRPr="002179C8">
        <w:rPr>
          <w:bCs/>
          <w:szCs w:val="24"/>
        </w:rPr>
        <w:t xml:space="preserve">t jaunuosius bibliotekos lankytojus pažinti gamtą. </w:t>
      </w:r>
    </w:p>
    <w:p w14:paraId="311F042D" w14:textId="77777777" w:rsidR="00531834" w:rsidRPr="002179C8" w:rsidRDefault="00531834" w:rsidP="00531834">
      <w:pPr>
        <w:ind w:firstLine="720"/>
        <w:jc w:val="both"/>
        <w:rPr>
          <w:bCs/>
          <w:szCs w:val="24"/>
        </w:rPr>
      </w:pPr>
      <w:r w:rsidRPr="002179C8">
        <w:rPr>
          <w:bCs/>
          <w:szCs w:val="24"/>
        </w:rPr>
        <w:t>2024 m. skirtas finansavimas panaudotas visiškai.</w:t>
      </w:r>
    </w:p>
    <w:p w14:paraId="5F6D76D8" w14:textId="596A9805" w:rsidR="005564D1" w:rsidRPr="002179C8" w:rsidRDefault="005564D1" w:rsidP="00A639C9">
      <w:pPr>
        <w:ind w:firstLine="720"/>
        <w:jc w:val="both"/>
        <w:rPr>
          <w:bCs/>
          <w:szCs w:val="24"/>
        </w:rPr>
      </w:pPr>
    </w:p>
    <w:p w14:paraId="2E2215AA" w14:textId="078183EA" w:rsidR="00531834" w:rsidRPr="00531834" w:rsidRDefault="00531834" w:rsidP="00531834">
      <w:pPr>
        <w:ind w:firstLine="720"/>
        <w:jc w:val="both"/>
        <w:rPr>
          <w:b/>
          <w:bCs/>
          <w:szCs w:val="24"/>
        </w:rPr>
      </w:pPr>
      <w:r>
        <w:rPr>
          <w:b/>
          <w:bCs/>
          <w:szCs w:val="24"/>
        </w:rPr>
        <w:t>5</w:t>
      </w:r>
      <w:r w:rsidRPr="00531834">
        <w:rPr>
          <w:b/>
          <w:bCs/>
          <w:szCs w:val="24"/>
        </w:rPr>
        <w:t>. „Sveikas vaikas – laimingas vaikas</w:t>
      </w:r>
      <w:r w:rsidRPr="00844485">
        <w:rPr>
          <w:b/>
          <w:bCs/>
          <w:szCs w:val="24"/>
          <w:lang w:val="fi-FI"/>
        </w:rPr>
        <w:t>!“</w:t>
      </w:r>
    </w:p>
    <w:p w14:paraId="6CA5F3B2" w14:textId="6C3C2D00" w:rsidR="00531834" w:rsidRPr="00531834" w:rsidRDefault="00531834" w:rsidP="00531834">
      <w:pPr>
        <w:ind w:firstLine="720"/>
        <w:jc w:val="both"/>
        <w:rPr>
          <w:bCs/>
          <w:szCs w:val="24"/>
        </w:rPr>
      </w:pPr>
      <w:r w:rsidRPr="00531834">
        <w:rPr>
          <w:bCs/>
          <w:szCs w:val="24"/>
        </w:rPr>
        <w:t>Projekto vykdytojas – Jurbarko „Ąžuoliuko“ mokykla</w:t>
      </w:r>
      <w:r w:rsidR="00263343">
        <w:rPr>
          <w:bCs/>
          <w:szCs w:val="24"/>
        </w:rPr>
        <w:t>.</w:t>
      </w:r>
    </w:p>
    <w:p w14:paraId="3582E4CF" w14:textId="01696EF2" w:rsidR="00531834" w:rsidRPr="00531834" w:rsidRDefault="00531834" w:rsidP="00531834">
      <w:pPr>
        <w:ind w:firstLine="720"/>
        <w:jc w:val="both"/>
        <w:rPr>
          <w:bCs/>
          <w:szCs w:val="24"/>
        </w:rPr>
      </w:pPr>
      <w:bookmarkStart w:id="37" w:name="_Hlk187617692"/>
      <w:r w:rsidRPr="00531834">
        <w:rPr>
          <w:bCs/>
          <w:szCs w:val="24"/>
        </w:rPr>
        <w:t xml:space="preserve">Skirtas finansavimas – </w:t>
      </w:r>
      <w:bookmarkEnd w:id="37"/>
      <w:r>
        <w:rPr>
          <w:bCs/>
          <w:szCs w:val="24"/>
        </w:rPr>
        <w:t>76</w:t>
      </w:r>
      <w:r w:rsidRPr="00531834">
        <w:rPr>
          <w:bCs/>
          <w:szCs w:val="24"/>
        </w:rPr>
        <w:t>0,00 Eur.</w:t>
      </w:r>
    </w:p>
    <w:p w14:paraId="79909776" w14:textId="22D3EBBE" w:rsidR="00531834" w:rsidRPr="00531834" w:rsidRDefault="00531834" w:rsidP="00531834">
      <w:pPr>
        <w:ind w:firstLine="720"/>
        <w:jc w:val="both"/>
        <w:rPr>
          <w:bCs/>
          <w:szCs w:val="24"/>
        </w:rPr>
      </w:pPr>
      <w:bookmarkStart w:id="38" w:name="_Hlk187618854"/>
      <w:bookmarkStart w:id="39" w:name="_Hlk187621775"/>
      <w:r w:rsidRPr="00531834">
        <w:rPr>
          <w:bCs/>
          <w:szCs w:val="24"/>
        </w:rPr>
        <w:t xml:space="preserve">Sveikatinimo projektas skirtas </w:t>
      </w:r>
      <w:bookmarkEnd w:id="38"/>
      <w:r w:rsidRPr="00531834">
        <w:rPr>
          <w:bCs/>
          <w:szCs w:val="24"/>
        </w:rPr>
        <w:t xml:space="preserve">vaikų </w:t>
      </w:r>
      <w:r w:rsidR="00A80274">
        <w:rPr>
          <w:bCs/>
          <w:szCs w:val="24"/>
        </w:rPr>
        <w:t xml:space="preserve">ir tėvų </w:t>
      </w:r>
      <w:r w:rsidRPr="00531834">
        <w:rPr>
          <w:bCs/>
          <w:szCs w:val="24"/>
        </w:rPr>
        <w:t xml:space="preserve">psichinės sveikatos stiprinimui. </w:t>
      </w:r>
    </w:p>
    <w:p w14:paraId="1DA0DED9" w14:textId="77777777" w:rsidR="005F015A" w:rsidRDefault="00531834" w:rsidP="005F015A">
      <w:pPr>
        <w:ind w:firstLine="720"/>
        <w:jc w:val="both"/>
        <w:rPr>
          <w:bCs/>
          <w:szCs w:val="24"/>
        </w:rPr>
      </w:pPr>
      <w:bookmarkStart w:id="40" w:name="_Hlk187617818"/>
      <w:bookmarkEnd w:id="39"/>
      <w:r w:rsidRPr="00531834">
        <w:rPr>
          <w:bCs/>
          <w:szCs w:val="24"/>
        </w:rPr>
        <w:t xml:space="preserve">Projekto tikslinė grupė: </w:t>
      </w:r>
      <w:bookmarkEnd w:id="40"/>
      <w:r w:rsidR="005F015A" w:rsidRPr="005F015A">
        <w:rPr>
          <w:bCs/>
          <w:szCs w:val="24"/>
        </w:rPr>
        <w:t xml:space="preserve">Jurbarko ,,Ąžuoliuko“ mokyklos ,,Boružiukų“ ir ,,Obuoliukų“ grupės tėvai ir ugdytiniai. Dalyvių skaičius </w:t>
      </w:r>
      <w:r w:rsidR="005F015A">
        <w:rPr>
          <w:bCs/>
          <w:szCs w:val="24"/>
        </w:rPr>
        <w:t xml:space="preserve">– </w:t>
      </w:r>
      <w:r w:rsidR="005F015A" w:rsidRPr="005F015A">
        <w:rPr>
          <w:bCs/>
          <w:szCs w:val="24"/>
        </w:rPr>
        <w:t>114</w:t>
      </w:r>
      <w:r w:rsidR="005F015A">
        <w:rPr>
          <w:bCs/>
          <w:szCs w:val="24"/>
        </w:rPr>
        <w:t>.</w:t>
      </w:r>
    </w:p>
    <w:p w14:paraId="595EDD8B" w14:textId="77777777" w:rsidR="001973A0" w:rsidRDefault="005F015A" w:rsidP="005F015A">
      <w:pPr>
        <w:ind w:firstLine="720"/>
        <w:jc w:val="both"/>
        <w:rPr>
          <w:bCs/>
          <w:szCs w:val="24"/>
        </w:rPr>
      </w:pPr>
      <w:r w:rsidRPr="005F015A">
        <w:rPr>
          <w:bCs/>
          <w:szCs w:val="24"/>
        </w:rPr>
        <w:t>P</w:t>
      </w:r>
      <w:r>
        <w:rPr>
          <w:bCs/>
          <w:szCs w:val="24"/>
        </w:rPr>
        <w:t xml:space="preserve">rojekto veiklų metu </w:t>
      </w:r>
      <w:r w:rsidRPr="005F015A">
        <w:rPr>
          <w:bCs/>
          <w:szCs w:val="24"/>
        </w:rPr>
        <w:t>tėva</w:t>
      </w:r>
      <w:r>
        <w:rPr>
          <w:bCs/>
          <w:szCs w:val="24"/>
        </w:rPr>
        <w:t xml:space="preserve">i galėjo lengviau </w:t>
      </w:r>
      <w:r w:rsidRPr="005F015A">
        <w:rPr>
          <w:bCs/>
          <w:szCs w:val="24"/>
        </w:rPr>
        <w:t>suprasti ir efektyvi</w:t>
      </w:r>
      <w:r>
        <w:rPr>
          <w:bCs/>
          <w:szCs w:val="24"/>
        </w:rPr>
        <w:t>au</w:t>
      </w:r>
      <w:r w:rsidRPr="005F015A">
        <w:rPr>
          <w:bCs/>
          <w:szCs w:val="24"/>
        </w:rPr>
        <w:t xml:space="preserve"> </w:t>
      </w:r>
      <w:r>
        <w:rPr>
          <w:bCs/>
          <w:szCs w:val="24"/>
        </w:rPr>
        <w:t>iš</w:t>
      </w:r>
      <w:r w:rsidRPr="005F015A">
        <w:rPr>
          <w:bCs/>
          <w:szCs w:val="24"/>
        </w:rPr>
        <w:t>spręsti k</w:t>
      </w:r>
      <w:r>
        <w:rPr>
          <w:bCs/>
          <w:szCs w:val="24"/>
        </w:rPr>
        <w:t xml:space="preserve">ylančias </w:t>
      </w:r>
      <w:r w:rsidRPr="005F015A">
        <w:rPr>
          <w:bCs/>
          <w:szCs w:val="24"/>
        </w:rPr>
        <w:t>problemas</w:t>
      </w:r>
      <w:r>
        <w:rPr>
          <w:bCs/>
          <w:szCs w:val="24"/>
        </w:rPr>
        <w:t>,</w:t>
      </w:r>
      <w:r w:rsidRPr="005F015A">
        <w:rPr>
          <w:bCs/>
          <w:szCs w:val="24"/>
        </w:rPr>
        <w:t xml:space="preserve"> susijusias su vaikų sveikata ir emociniais poreikiais, ugdant sveikus gyvenimo įpročius, stiprinant šeimos santykius. </w:t>
      </w:r>
      <w:r w:rsidR="001973A0">
        <w:rPr>
          <w:bCs/>
          <w:szCs w:val="24"/>
        </w:rPr>
        <w:t xml:space="preserve">Buvo vertinami </w:t>
      </w:r>
      <w:r w:rsidR="001973A0" w:rsidRPr="005F015A">
        <w:rPr>
          <w:bCs/>
          <w:szCs w:val="24"/>
        </w:rPr>
        <w:t>rizikos veiksni</w:t>
      </w:r>
      <w:r w:rsidR="001973A0">
        <w:rPr>
          <w:bCs/>
          <w:szCs w:val="24"/>
        </w:rPr>
        <w:t>ai</w:t>
      </w:r>
      <w:r w:rsidR="001973A0" w:rsidRPr="005F015A">
        <w:rPr>
          <w:bCs/>
          <w:szCs w:val="24"/>
        </w:rPr>
        <w:t>, susij</w:t>
      </w:r>
      <w:r w:rsidR="001973A0">
        <w:rPr>
          <w:bCs/>
          <w:szCs w:val="24"/>
        </w:rPr>
        <w:t xml:space="preserve">ę </w:t>
      </w:r>
      <w:r w:rsidR="001973A0" w:rsidRPr="005F015A">
        <w:rPr>
          <w:bCs/>
          <w:szCs w:val="24"/>
        </w:rPr>
        <w:t xml:space="preserve">su infekcinėmis ir neinfekcinėmis lėtinėmis ligomis, ir </w:t>
      </w:r>
      <w:r w:rsidR="001973A0">
        <w:rPr>
          <w:bCs/>
          <w:szCs w:val="24"/>
        </w:rPr>
        <w:t xml:space="preserve">kaip galima šias ligas valdyti. Tėvai ir vaikai buvo skatinami </w:t>
      </w:r>
      <w:r w:rsidR="001973A0" w:rsidRPr="005F015A">
        <w:rPr>
          <w:bCs/>
          <w:szCs w:val="24"/>
        </w:rPr>
        <w:t xml:space="preserve">laikytis sveiko gyvenimo įgūdžių. </w:t>
      </w:r>
      <w:r w:rsidR="001973A0">
        <w:rPr>
          <w:bCs/>
          <w:szCs w:val="24"/>
        </w:rPr>
        <w:t xml:space="preserve">Tėvai buvo supažindinti su </w:t>
      </w:r>
      <w:r w:rsidR="001973A0" w:rsidRPr="005F015A">
        <w:rPr>
          <w:bCs/>
          <w:szCs w:val="24"/>
        </w:rPr>
        <w:t>vaikų psichologiniais ir emociniais vystymosi etapais.</w:t>
      </w:r>
      <w:r w:rsidR="001973A0">
        <w:rPr>
          <w:bCs/>
          <w:szCs w:val="24"/>
        </w:rPr>
        <w:t xml:space="preserve"> Projekto veiklų metu b</w:t>
      </w:r>
      <w:r>
        <w:rPr>
          <w:bCs/>
          <w:szCs w:val="24"/>
        </w:rPr>
        <w:t>uvo</w:t>
      </w:r>
      <w:r w:rsidRPr="005F015A">
        <w:rPr>
          <w:bCs/>
          <w:szCs w:val="24"/>
        </w:rPr>
        <w:t xml:space="preserve"> siek</w:t>
      </w:r>
      <w:r>
        <w:rPr>
          <w:bCs/>
          <w:szCs w:val="24"/>
        </w:rPr>
        <w:t>iama</w:t>
      </w:r>
      <w:r w:rsidR="001973A0">
        <w:rPr>
          <w:bCs/>
          <w:szCs w:val="24"/>
        </w:rPr>
        <w:t xml:space="preserve"> supažindinti tėvus kaip galima</w:t>
      </w:r>
      <w:r w:rsidRPr="005F015A">
        <w:rPr>
          <w:bCs/>
          <w:szCs w:val="24"/>
        </w:rPr>
        <w:t xml:space="preserve"> </w:t>
      </w:r>
      <w:r w:rsidR="001973A0">
        <w:rPr>
          <w:bCs/>
          <w:szCs w:val="24"/>
        </w:rPr>
        <w:t>pa</w:t>
      </w:r>
      <w:r w:rsidRPr="005F015A">
        <w:rPr>
          <w:bCs/>
          <w:szCs w:val="24"/>
        </w:rPr>
        <w:t>gerinti vaikų ir visos visuomenės sveikat</w:t>
      </w:r>
      <w:r w:rsidR="001973A0">
        <w:rPr>
          <w:bCs/>
          <w:szCs w:val="24"/>
        </w:rPr>
        <w:t>os</w:t>
      </w:r>
      <w:r w:rsidRPr="005F015A">
        <w:rPr>
          <w:bCs/>
          <w:szCs w:val="24"/>
        </w:rPr>
        <w:t xml:space="preserve"> </w:t>
      </w:r>
      <w:r w:rsidR="001973A0" w:rsidRPr="005F015A">
        <w:rPr>
          <w:bCs/>
          <w:szCs w:val="24"/>
        </w:rPr>
        <w:t>kultūrą, kurioje rūpinamasi ne tik savo, bet ir kitų gerove</w:t>
      </w:r>
      <w:r w:rsidR="001973A0">
        <w:rPr>
          <w:bCs/>
          <w:szCs w:val="24"/>
        </w:rPr>
        <w:t>.</w:t>
      </w:r>
    </w:p>
    <w:p w14:paraId="0D6291C3" w14:textId="1E24DEE6" w:rsidR="00662BF7" w:rsidRPr="00662BF7" w:rsidRDefault="00662BF7" w:rsidP="00662BF7">
      <w:pPr>
        <w:ind w:firstLine="720"/>
        <w:jc w:val="both"/>
        <w:rPr>
          <w:bCs/>
          <w:szCs w:val="24"/>
        </w:rPr>
      </w:pPr>
      <w:r>
        <w:rPr>
          <w:bCs/>
          <w:szCs w:val="24"/>
        </w:rPr>
        <w:t>Taip pat p</w:t>
      </w:r>
      <w:r w:rsidRPr="00662BF7">
        <w:rPr>
          <w:bCs/>
          <w:szCs w:val="24"/>
        </w:rPr>
        <w:t>agerėjo tėvų ir pedagogų bendradarbiavimas, kartu sprendžiant vaikų ugdymo ir sveikatos klausimus. Tėvai įgijo daugiau žinių, kaip užkirsti kelią ligoms ir stiprinti vaikų imunitetą. Paskaitos apie vaikų elgesio modelius ir emocijas bei jų raišką padėjo tėvams geriau suvokti vaikams būdingus amžiaus tarpsnius ir jų ypatumus. Projekto įgyvendinimas sustiprino šeimų įgūdžius, kurie padės ilgalaikiam vaikų ir visos visuomenės gerovės augimui.</w:t>
      </w:r>
    </w:p>
    <w:p w14:paraId="02586616" w14:textId="77777777" w:rsidR="00E97482" w:rsidRPr="00E97482" w:rsidRDefault="00E97482" w:rsidP="00E97482">
      <w:pPr>
        <w:ind w:firstLine="720"/>
        <w:jc w:val="both"/>
        <w:rPr>
          <w:bCs/>
          <w:szCs w:val="24"/>
        </w:rPr>
      </w:pPr>
      <w:bookmarkStart w:id="41" w:name="_Hlk187618572"/>
      <w:r w:rsidRPr="00E97482">
        <w:rPr>
          <w:bCs/>
          <w:szCs w:val="24"/>
        </w:rPr>
        <w:t>2024 m. skirtas finansavimas panaudotas visiškai.</w:t>
      </w:r>
    </w:p>
    <w:bookmarkEnd w:id="41"/>
    <w:p w14:paraId="779529FD" w14:textId="77777777" w:rsidR="005564D1" w:rsidRDefault="005564D1" w:rsidP="00A639C9">
      <w:pPr>
        <w:ind w:firstLine="720"/>
        <w:jc w:val="both"/>
        <w:rPr>
          <w:bCs/>
          <w:szCs w:val="24"/>
        </w:rPr>
      </w:pPr>
    </w:p>
    <w:p w14:paraId="391E2613" w14:textId="46731000" w:rsidR="00531834" w:rsidRPr="002179C8" w:rsidRDefault="00E97482" w:rsidP="00A639C9">
      <w:pPr>
        <w:ind w:firstLine="720"/>
        <w:jc w:val="both"/>
        <w:rPr>
          <w:b/>
          <w:szCs w:val="24"/>
        </w:rPr>
      </w:pPr>
      <w:r w:rsidRPr="002179C8">
        <w:rPr>
          <w:b/>
          <w:szCs w:val="24"/>
        </w:rPr>
        <w:t>6.</w:t>
      </w:r>
      <w:r w:rsidR="00A80274" w:rsidRPr="002179C8">
        <w:rPr>
          <w:b/>
          <w:szCs w:val="24"/>
        </w:rPr>
        <w:t xml:space="preserve"> „Emocijos – gyvenimo spalvos“</w:t>
      </w:r>
    </w:p>
    <w:p w14:paraId="356DD3F4" w14:textId="068660CC" w:rsidR="00531834" w:rsidRPr="002179C8" w:rsidRDefault="00A80274" w:rsidP="00A639C9">
      <w:pPr>
        <w:ind w:firstLine="720"/>
        <w:jc w:val="both"/>
        <w:rPr>
          <w:bCs/>
          <w:szCs w:val="24"/>
        </w:rPr>
      </w:pPr>
      <w:r w:rsidRPr="002179C8">
        <w:rPr>
          <w:bCs/>
          <w:szCs w:val="24"/>
        </w:rPr>
        <w:t>Projekto vykdytojas – Jurbarko jaunimo organizacijų sąjunga</w:t>
      </w:r>
      <w:r w:rsidR="00263343" w:rsidRPr="002179C8">
        <w:rPr>
          <w:bCs/>
          <w:szCs w:val="24"/>
        </w:rPr>
        <w:t>.</w:t>
      </w:r>
    </w:p>
    <w:p w14:paraId="42893EA1" w14:textId="154EAE86" w:rsidR="00531834" w:rsidRPr="002179C8" w:rsidRDefault="00A80274" w:rsidP="00A639C9">
      <w:pPr>
        <w:ind w:firstLine="720"/>
        <w:jc w:val="both"/>
        <w:rPr>
          <w:bCs/>
          <w:szCs w:val="24"/>
        </w:rPr>
      </w:pPr>
      <w:r w:rsidRPr="002179C8">
        <w:rPr>
          <w:bCs/>
          <w:szCs w:val="24"/>
        </w:rPr>
        <w:t>Skirtas finansavimas –</w:t>
      </w:r>
      <w:r w:rsidR="005177D4" w:rsidRPr="002179C8">
        <w:rPr>
          <w:bCs/>
          <w:szCs w:val="24"/>
        </w:rPr>
        <w:t xml:space="preserve"> 1 380,00 Eur.</w:t>
      </w:r>
    </w:p>
    <w:p w14:paraId="25A89D8B" w14:textId="0FB2F044" w:rsidR="005564D1" w:rsidRPr="002179C8" w:rsidRDefault="005177D4" w:rsidP="00A639C9">
      <w:pPr>
        <w:ind w:firstLine="720"/>
        <w:jc w:val="both"/>
        <w:rPr>
          <w:bCs/>
          <w:szCs w:val="24"/>
        </w:rPr>
      </w:pPr>
      <w:r w:rsidRPr="002179C8">
        <w:rPr>
          <w:bCs/>
          <w:szCs w:val="24"/>
        </w:rPr>
        <w:t xml:space="preserve">Sveikatinimo projektas </w:t>
      </w:r>
      <w:r w:rsidR="00A66EF5" w:rsidRPr="002179C8">
        <w:rPr>
          <w:bCs/>
          <w:szCs w:val="24"/>
        </w:rPr>
        <w:t>buvo orientuotas į jaunimo emocinės ir psichologinės sveikatos stiprinimą. kuris yra labai svarbus siekiant kovoti su stresu, nerimu ir kitais jauniems žmonėms būdingais iššūkiais.</w:t>
      </w:r>
    </w:p>
    <w:p w14:paraId="50D38883" w14:textId="29E6CBA6" w:rsidR="00A66EF5" w:rsidRPr="002179C8" w:rsidRDefault="005177D4" w:rsidP="00A66EF5">
      <w:pPr>
        <w:ind w:firstLine="720"/>
        <w:jc w:val="both"/>
        <w:rPr>
          <w:szCs w:val="24"/>
        </w:rPr>
      </w:pPr>
      <w:r w:rsidRPr="002179C8">
        <w:rPr>
          <w:bCs/>
          <w:szCs w:val="24"/>
        </w:rPr>
        <w:t>Projekto tikslinė grupė:</w:t>
      </w:r>
      <w:r w:rsidR="00A66EF5" w:rsidRPr="002179C8">
        <w:rPr>
          <w:bCs/>
          <w:lang w:eastAsia="en-US"/>
        </w:rPr>
        <w:t xml:space="preserve"> </w:t>
      </w:r>
      <w:r w:rsidR="00A66EF5" w:rsidRPr="002179C8">
        <w:rPr>
          <w:bCs/>
          <w:szCs w:val="24"/>
        </w:rPr>
        <w:t>Jurbarko Antano Giedraičio-Giedriaus gimnazijos I</w:t>
      </w:r>
      <w:r w:rsidR="00ED42B2" w:rsidRPr="002179C8">
        <w:rPr>
          <w:bCs/>
          <w:szCs w:val="24"/>
        </w:rPr>
        <w:t>–</w:t>
      </w:r>
      <w:r w:rsidR="00A66EF5" w:rsidRPr="002179C8">
        <w:rPr>
          <w:bCs/>
          <w:szCs w:val="24"/>
        </w:rPr>
        <w:t>IV klasių, Jurbarko r. Eržvilko ir Jurbarko r. Veliuonos Antano ir Jono Juškų gimnazijų 8</w:t>
      </w:r>
      <w:r w:rsidR="00ED42B2" w:rsidRPr="002179C8">
        <w:rPr>
          <w:bCs/>
          <w:szCs w:val="24"/>
        </w:rPr>
        <w:t>–</w:t>
      </w:r>
      <w:r w:rsidR="00A66EF5" w:rsidRPr="002179C8">
        <w:rPr>
          <w:bCs/>
          <w:szCs w:val="24"/>
        </w:rPr>
        <w:t>IVG klasių mokiniai.</w:t>
      </w:r>
      <w:r w:rsidR="00A66EF5" w:rsidRPr="002179C8">
        <w:rPr>
          <w:szCs w:val="24"/>
        </w:rPr>
        <w:t xml:space="preserve"> </w:t>
      </w:r>
    </w:p>
    <w:p w14:paraId="12179BD4" w14:textId="161F5F25" w:rsidR="00A66EF5" w:rsidRPr="002179C8" w:rsidRDefault="00A66EF5" w:rsidP="00A66EF5">
      <w:pPr>
        <w:ind w:firstLine="720"/>
        <w:jc w:val="both"/>
        <w:rPr>
          <w:bCs/>
          <w:szCs w:val="24"/>
        </w:rPr>
      </w:pPr>
      <w:r w:rsidRPr="002179C8">
        <w:rPr>
          <w:bCs/>
          <w:szCs w:val="24"/>
        </w:rPr>
        <w:t>Projekto veiklų metu mokiniai suprato, kad svarbu ne tik rūpintis savo fizine sveikata, bet ir emocine bei psichologine gerove. Mokiniai buvo paskatinti suvokti, kad gebėjimas susitvarkyti su emocijomis ir mintimis yra esminis gyvenimo sėkmės faktorius. Pravestos paskaitos neapsiribojo tik teoriniais patarimais, bet buvo pritaikytos ir praktinės užduotys, kurios padėjo mokiniams patirti ir suvokti, kaip galima įveikti baimes, suvaldyti emocijas ir pasiekti užsibrėžtus tikslus. Tokio tipo veiklos ypač svarbios, nes jos leidžia mokiniams realiai išbandyti ir įvertinti, kaip jų elgesys keičiasi priklausomai nuo emocinio ir psichologinio pasirengimo. Atlikus projekto dalyvių apklausą, didelė dalis dalyvių teigė</w:t>
      </w:r>
      <w:r w:rsidR="00ED42B2" w:rsidRPr="002179C8">
        <w:rPr>
          <w:bCs/>
          <w:szCs w:val="24"/>
        </w:rPr>
        <w:t>,</w:t>
      </w:r>
      <w:r w:rsidRPr="002179C8">
        <w:rPr>
          <w:bCs/>
          <w:szCs w:val="24"/>
        </w:rPr>
        <w:t xml:space="preserve"> jog tapo drąsiau kreiptis pagalbos į </w:t>
      </w:r>
      <w:r w:rsidRPr="002179C8">
        <w:rPr>
          <w:bCs/>
          <w:szCs w:val="24"/>
        </w:rPr>
        <w:br/>
        <w:t xml:space="preserve">artimuosius / draugus / mokyklos švietimo pagalbos specialistus. Dalis mokinių pradėjo daugiau dėmesio skirti savo emocinei ir psichologinei savijautai. </w:t>
      </w:r>
    </w:p>
    <w:p w14:paraId="4C61C081" w14:textId="72C6A91F" w:rsidR="00A66EF5" w:rsidRDefault="00A66EF5" w:rsidP="00A66EF5">
      <w:pPr>
        <w:ind w:firstLine="720"/>
        <w:jc w:val="both"/>
        <w:rPr>
          <w:bCs/>
          <w:szCs w:val="24"/>
        </w:rPr>
      </w:pPr>
      <w:r w:rsidRPr="002179C8">
        <w:rPr>
          <w:bCs/>
          <w:szCs w:val="24"/>
        </w:rPr>
        <w:t xml:space="preserve">Šis projektas suteikė jaunimui žinių ir įgūdžių, kaip susidoroti su kasdieniais iššūkiais ir suteikė galimybę ugdyti emocinį intelektą. Praktinės veiklos padėjo mokiniams suvokti, kaip svarbu išlaikyti teigiamą požiūrį, ugdyti atsparumą ir rasti stiprybės net pačiose sudėtingiausiose </w:t>
      </w:r>
      <w:r w:rsidRPr="00A66EF5">
        <w:rPr>
          <w:bCs/>
          <w:szCs w:val="24"/>
        </w:rPr>
        <w:lastRenderedPageBreak/>
        <w:t>situacijose. Tai padės jaunimui susikurti sveiką psichologinę bazę ir pasiruošti sėkmingai įveikti gyvenimo iššūkius.</w:t>
      </w:r>
    </w:p>
    <w:p w14:paraId="01F27D9F" w14:textId="77777777" w:rsidR="00DC511B" w:rsidRPr="00DC511B" w:rsidRDefault="00DC511B" w:rsidP="00DC511B">
      <w:pPr>
        <w:ind w:firstLine="720"/>
        <w:jc w:val="both"/>
        <w:rPr>
          <w:bCs/>
          <w:szCs w:val="24"/>
        </w:rPr>
      </w:pPr>
      <w:r w:rsidRPr="00DC511B">
        <w:rPr>
          <w:bCs/>
          <w:szCs w:val="24"/>
        </w:rPr>
        <w:t>2024 m. skirtas finansavimas panaudotas visiškai.</w:t>
      </w:r>
    </w:p>
    <w:p w14:paraId="59776B65" w14:textId="5D22F718" w:rsidR="00A80274" w:rsidRDefault="00A80274" w:rsidP="00A66EF5">
      <w:pPr>
        <w:ind w:firstLine="720"/>
        <w:jc w:val="both"/>
        <w:rPr>
          <w:bCs/>
          <w:szCs w:val="24"/>
        </w:rPr>
      </w:pPr>
    </w:p>
    <w:p w14:paraId="343B1CC7" w14:textId="550A8569" w:rsidR="00A80274" w:rsidRPr="002179C8" w:rsidRDefault="00DC511B" w:rsidP="00A639C9">
      <w:pPr>
        <w:ind w:firstLine="720"/>
        <w:jc w:val="both"/>
        <w:rPr>
          <w:bCs/>
          <w:szCs w:val="24"/>
        </w:rPr>
      </w:pPr>
      <w:r w:rsidRPr="002179C8">
        <w:rPr>
          <w:b/>
          <w:szCs w:val="24"/>
        </w:rPr>
        <w:t>7. „Aš</w:t>
      </w:r>
      <w:r w:rsidRPr="002179C8">
        <w:rPr>
          <w:b/>
          <w:bCs/>
          <w:szCs w:val="24"/>
        </w:rPr>
        <w:t xml:space="preserve"> – sveikos visuomenės dalis“</w:t>
      </w:r>
    </w:p>
    <w:p w14:paraId="5918630F" w14:textId="0F568DB0" w:rsidR="00A80274" w:rsidRPr="002179C8" w:rsidRDefault="00DC511B" w:rsidP="00A639C9">
      <w:pPr>
        <w:ind w:firstLine="720"/>
        <w:jc w:val="both"/>
        <w:rPr>
          <w:bCs/>
          <w:szCs w:val="24"/>
        </w:rPr>
      </w:pPr>
      <w:r w:rsidRPr="002179C8">
        <w:rPr>
          <w:bCs/>
          <w:szCs w:val="24"/>
        </w:rPr>
        <w:t>Projekto vykdytojas – Jurbarko bibliotekininkų draugija</w:t>
      </w:r>
      <w:r w:rsidR="00263343" w:rsidRPr="002179C8">
        <w:rPr>
          <w:bCs/>
          <w:szCs w:val="24"/>
        </w:rPr>
        <w:t>.</w:t>
      </w:r>
    </w:p>
    <w:p w14:paraId="7EA682A3" w14:textId="4F2A5287" w:rsidR="00A80274" w:rsidRPr="002179C8" w:rsidRDefault="00DC511B" w:rsidP="00A639C9">
      <w:pPr>
        <w:ind w:firstLine="720"/>
        <w:jc w:val="both"/>
        <w:rPr>
          <w:bCs/>
          <w:szCs w:val="24"/>
        </w:rPr>
      </w:pPr>
      <w:r w:rsidRPr="002179C8">
        <w:rPr>
          <w:bCs/>
          <w:szCs w:val="24"/>
        </w:rPr>
        <w:t>Skirtas finansavimas – 250,00 Eur.</w:t>
      </w:r>
    </w:p>
    <w:p w14:paraId="3A3B0328" w14:textId="314DD857" w:rsidR="00DC511B" w:rsidRPr="002179C8" w:rsidRDefault="00DC511B" w:rsidP="00A639C9">
      <w:pPr>
        <w:ind w:firstLine="720"/>
        <w:jc w:val="both"/>
        <w:rPr>
          <w:bCs/>
          <w:szCs w:val="24"/>
        </w:rPr>
      </w:pPr>
      <w:r w:rsidRPr="002179C8">
        <w:rPr>
          <w:bCs/>
          <w:szCs w:val="24"/>
        </w:rPr>
        <w:t>Sveikatinimo projektas skirtas</w:t>
      </w:r>
      <w:r w:rsidRPr="002179C8">
        <w:rPr>
          <w:lang w:eastAsia="en-US"/>
        </w:rPr>
        <w:t xml:space="preserve"> </w:t>
      </w:r>
      <w:r w:rsidRPr="002179C8">
        <w:rPr>
          <w:bCs/>
          <w:szCs w:val="24"/>
        </w:rPr>
        <w:t>gerinti Jurbarko rajono senjorų sveikatos žinias ir gerovę, suteikiant jiems galimybes dalyvauti sveikatingumo mokymuose ir aktyviose veiklose.</w:t>
      </w:r>
    </w:p>
    <w:p w14:paraId="64B5ED4D" w14:textId="79BF0094" w:rsidR="00A80274" w:rsidRPr="002179C8" w:rsidRDefault="00DC511B" w:rsidP="00A639C9">
      <w:pPr>
        <w:ind w:firstLine="720"/>
        <w:jc w:val="both"/>
        <w:rPr>
          <w:bCs/>
          <w:szCs w:val="24"/>
        </w:rPr>
      </w:pPr>
      <w:r w:rsidRPr="002179C8">
        <w:rPr>
          <w:bCs/>
          <w:szCs w:val="24"/>
        </w:rPr>
        <w:t>Projekto tikslinė grupė: Jurbarko rajono</w:t>
      </w:r>
      <w:r w:rsidR="00ED42B2" w:rsidRPr="002179C8">
        <w:rPr>
          <w:bCs/>
          <w:szCs w:val="24"/>
        </w:rPr>
        <w:t xml:space="preserve"> savivaldybės</w:t>
      </w:r>
      <w:r w:rsidRPr="002179C8">
        <w:rPr>
          <w:bCs/>
          <w:szCs w:val="24"/>
        </w:rPr>
        <w:t xml:space="preserve"> senjorai.</w:t>
      </w:r>
    </w:p>
    <w:p w14:paraId="2FEC8E13" w14:textId="00B79930" w:rsidR="00DC511B" w:rsidRPr="002179C8" w:rsidRDefault="00DC511B" w:rsidP="00DC511B">
      <w:pPr>
        <w:ind w:firstLine="720"/>
        <w:jc w:val="both"/>
        <w:rPr>
          <w:bCs/>
          <w:szCs w:val="24"/>
        </w:rPr>
      </w:pPr>
      <w:r w:rsidRPr="002179C8">
        <w:rPr>
          <w:bCs/>
          <w:szCs w:val="24"/>
        </w:rPr>
        <w:t>Projekto įgyvendinimo metu buvo organizuotos socialinės ir kultūrinės veiklos, įtraukiančios į aktyvų kultūrinį veiksmą – įgyvendinimo forma aktyvios ir kūrybinės veiklos (rankdarbiai, žygiai, paskaitos, degustacijos). Projekto lėšomis buvo įsigytos priemonės kūrybinėms veikloms, rankdarbiams. Projekto dalyviai žygio metu susipažino su krašto istoriniais pastatais ir vietomis, išbandė šiaurietiško ėjimo metodą. Sveikos mitybos paslapčių sužinojo paskaitos metu apie žaliavalgišką mitybą, ragavo jau pagamintus produktus. Kūrybinių veiklų metu gaminosi raktų pakabukus su atšvaitais, siek</w:t>
      </w:r>
      <w:r w:rsidR="00ED42B2" w:rsidRPr="002179C8">
        <w:rPr>
          <w:bCs/>
          <w:szCs w:val="24"/>
        </w:rPr>
        <w:t>ė</w:t>
      </w:r>
      <w:r w:rsidRPr="002179C8">
        <w:rPr>
          <w:bCs/>
          <w:szCs w:val="24"/>
        </w:rPr>
        <w:t xml:space="preserve"> didinti saugumą ir skatinti saviraišką. Priemonės </w:t>
      </w:r>
      <w:r w:rsidR="002D3760" w:rsidRPr="002179C8">
        <w:rPr>
          <w:bCs/>
          <w:szCs w:val="24"/>
        </w:rPr>
        <w:t>rankdarbiams</w:t>
      </w:r>
      <w:r w:rsidRPr="002179C8">
        <w:rPr>
          <w:bCs/>
          <w:szCs w:val="24"/>
        </w:rPr>
        <w:t xml:space="preserve"> buvo įsigytos projekto lėšomis.</w:t>
      </w:r>
    </w:p>
    <w:p w14:paraId="4C601B2E" w14:textId="0391AC59" w:rsidR="002D3760" w:rsidRPr="002179C8" w:rsidRDefault="002D3760" w:rsidP="002D3760">
      <w:pPr>
        <w:ind w:firstLine="720"/>
        <w:jc w:val="both"/>
        <w:rPr>
          <w:bCs/>
          <w:szCs w:val="24"/>
        </w:rPr>
      </w:pPr>
      <w:r w:rsidRPr="002179C8">
        <w:rPr>
          <w:bCs/>
          <w:szCs w:val="24"/>
        </w:rPr>
        <w:t xml:space="preserve">2024 m. skirtas finansavimas panaudotas </w:t>
      </w:r>
      <w:r w:rsidR="00ED42B2" w:rsidRPr="002179C8">
        <w:rPr>
          <w:bCs/>
          <w:szCs w:val="24"/>
        </w:rPr>
        <w:t>iš dalies</w:t>
      </w:r>
      <w:r w:rsidRPr="002179C8">
        <w:rPr>
          <w:bCs/>
          <w:szCs w:val="24"/>
        </w:rPr>
        <w:t xml:space="preserve"> – 150 Eur, nepanaudota 100 Eur, kurie grąžinti į Savivaldybės biudžeto sąskaitą Nr. LT194010044300070083. Nepanaudojimo </w:t>
      </w:r>
      <w:r w:rsidRPr="002179C8">
        <w:rPr>
          <w:bCs/>
          <w:szCs w:val="24"/>
        </w:rPr>
        <w:br/>
        <w:t>priežastis – paslaugos teikėjas laiku nepateikė sąskaitos už suteiktas paslaugas.</w:t>
      </w:r>
    </w:p>
    <w:p w14:paraId="4D2468B3" w14:textId="21133AA8" w:rsidR="00A80274" w:rsidRDefault="00A80274" w:rsidP="00A639C9">
      <w:pPr>
        <w:ind w:firstLine="720"/>
        <w:jc w:val="both"/>
        <w:rPr>
          <w:bCs/>
          <w:szCs w:val="24"/>
        </w:rPr>
      </w:pPr>
    </w:p>
    <w:p w14:paraId="192C3CE4" w14:textId="0101BA56" w:rsidR="00423E8C" w:rsidRPr="002179C8" w:rsidRDefault="00423E8C" w:rsidP="00423E8C">
      <w:pPr>
        <w:ind w:firstLine="720"/>
        <w:jc w:val="both"/>
        <w:rPr>
          <w:b/>
          <w:bCs/>
          <w:szCs w:val="24"/>
        </w:rPr>
      </w:pPr>
      <w:r w:rsidRPr="002179C8">
        <w:rPr>
          <w:b/>
          <w:bCs/>
          <w:szCs w:val="24"/>
        </w:rPr>
        <w:t>8. „Lietuvos olimpinio 100-mečio Nykštukai“</w:t>
      </w:r>
    </w:p>
    <w:p w14:paraId="5128B16C" w14:textId="590E2963" w:rsidR="00423E8C" w:rsidRPr="002179C8" w:rsidRDefault="00423E8C" w:rsidP="00423E8C">
      <w:pPr>
        <w:ind w:firstLine="720"/>
        <w:jc w:val="both"/>
        <w:rPr>
          <w:bCs/>
          <w:szCs w:val="24"/>
        </w:rPr>
      </w:pPr>
      <w:r w:rsidRPr="002179C8">
        <w:rPr>
          <w:bCs/>
          <w:szCs w:val="24"/>
        </w:rPr>
        <w:t>Projekto vykdytojas – Jurbarko vaikų lopšelis-darželis „Nykštukas“</w:t>
      </w:r>
      <w:r w:rsidR="00263343" w:rsidRPr="002179C8">
        <w:rPr>
          <w:bCs/>
          <w:szCs w:val="24"/>
        </w:rPr>
        <w:t>.</w:t>
      </w:r>
    </w:p>
    <w:p w14:paraId="212B57B9" w14:textId="22CE9625" w:rsidR="00423E8C" w:rsidRPr="002179C8" w:rsidRDefault="00423E8C" w:rsidP="00423E8C">
      <w:pPr>
        <w:ind w:firstLine="720"/>
        <w:jc w:val="both"/>
        <w:rPr>
          <w:bCs/>
          <w:szCs w:val="24"/>
        </w:rPr>
      </w:pPr>
      <w:r w:rsidRPr="002179C8">
        <w:rPr>
          <w:bCs/>
          <w:szCs w:val="24"/>
        </w:rPr>
        <w:t>Skirtas finansavimas – 1 250,00 Eur.</w:t>
      </w:r>
    </w:p>
    <w:p w14:paraId="0440328A" w14:textId="77777777" w:rsidR="00801698" w:rsidRPr="002179C8" w:rsidRDefault="00423E8C" w:rsidP="00423E8C">
      <w:pPr>
        <w:ind w:firstLine="720"/>
        <w:jc w:val="both"/>
        <w:rPr>
          <w:bCs/>
          <w:szCs w:val="24"/>
        </w:rPr>
      </w:pPr>
      <w:r w:rsidRPr="002179C8">
        <w:rPr>
          <w:bCs/>
          <w:szCs w:val="24"/>
        </w:rPr>
        <w:t xml:space="preserve">Projekto tikslinė grupė: projektas buvo skirtas </w:t>
      </w:r>
      <w:r w:rsidR="00545964" w:rsidRPr="002179C8">
        <w:rPr>
          <w:bCs/>
          <w:szCs w:val="24"/>
        </w:rPr>
        <w:t xml:space="preserve">Jurbarko vaikų </w:t>
      </w:r>
      <w:r w:rsidRPr="002179C8">
        <w:rPr>
          <w:bCs/>
          <w:szCs w:val="24"/>
        </w:rPr>
        <w:t xml:space="preserve">lopšelio-darželio ugdytiniams, mokytojams, darbuotojams, tėvams, partneriams, Savivaldybės ir šalies ikimokyklinių įstaigų bendruomenėms. </w:t>
      </w:r>
    </w:p>
    <w:p w14:paraId="16D125BB" w14:textId="71206E9B" w:rsidR="00423E8C" w:rsidRPr="002179C8" w:rsidRDefault="00423E8C" w:rsidP="00423E8C">
      <w:pPr>
        <w:ind w:firstLine="720"/>
        <w:jc w:val="both"/>
        <w:rPr>
          <w:bCs/>
          <w:szCs w:val="24"/>
        </w:rPr>
      </w:pPr>
      <w:bookmarkStart w:id="42" w:name="_Hlk187621001"/>
      <w:r w:rsidRPr="002179C8">
        <w:rPr>
          <w:bCs/>
          <w:szCs w:val="24"/>
        </w:rPr>
        <w:t xml:space="preserve">Dalyvių skaičius – 1 </w:t>
      </w:r>
      <w:r w:rsidR="00545964" w:rsidRPr="002179C8">
        <w:rPr>
          <w:bCs/>
          <w:szCs w:val="24"/>
        </w:rPr>
        <w:t>2</w:t>
      </w:r>
      <w:r w:rsidRPr="002179C8">
        <w:rPr>
          <w:bCs/>
          <w:szCs w:val="24"/>
        </w:rPr>
        <w:t>00.</w:t>
      </w:r>
    </w:p>
    <w:bookmarkEnd w:id="42"/>
    <w:p w14:paraId="29122616" w14:textId="70DD48C1" w:rsidR="00545964" w:rsidRPr="002179C8" w:rsidRDefault="00545964" w:rsidP="00545964">
      <w:pPr>
        <w:ind w:firstLine="720"/>
        <w:jc w:val="both"/>
        <w:rPr>
          <w:bCs/>
          <w:szCs w:val="24"/>
        </w:rPr>
      </w:pPr>
      <w:r w:rsidRPr="002179C8">
        <w:rPr>
          <w:bCs/>
          <w:szCs w:val="24"/>
        </w:rPr>
        <w:t>Projekto veiklų metu organizuoti ir vykdyti renginiai populiarino olimpinėmis vertybėmis grįstą sveiko, aktyvaus gyvenimo būdą per fizinį aktyvumą ugdant sveiką atsakingą pilietišką vaiką. Respublikinė akcija „Lietuvos Mažųjų Nykštukų olimpinio 100-čio žygis“ įtraukė 30 šalies ikimokyklinių įstaigų. Buvo vykdomos įvairios sportinės, fizinės, aktyvios veiklos, žaidimai</w:t>
      </w:r>
      <w:r w:rsidR="009C5478" w:rsidRPr="002179C8">
        <w:rPr>
          <w:bCs/>
          <w:szCs w:val="24"/>
        </w:rPr>
        <w:t>,</w:t>
      </w:r>
      <w:r w:rsidRPr="002179C8">
        <w:rPr>
          <w:bCs/>
          <w:szCs w:val="24"/>
        </w:rPr>
        <w:t xml:space="preserve"> skirti Paryžiaus olimpinėms vasaros žaidynėms ir Lietuvos olimpinio judėjimo 100-čiui. Tai suteikė mažiesiems ugdyti (is)</w:t>
      </w:r>
      <w:r w:rsidR="009C5478" w:rsidRPr="002179C8">
        <w:rPr>
          <w:bCs/>
          <w:szCs w:val="24"/>
        </w:rPr>
        <w:t xml:space="preserve"> </w:t>
      </w:r>
      <w:r w:rsidRPr="002179C8">
        <w:rPr>
          <w:bCs/>
          <w:szCs w:val="24"/>
        </w:rPr>
        <w:t>/ kilnaus elgesio, pagarbos, komandinio susitelkimo, bendruomeniškumo, lyderystės ir kitas olimpines vertybes. Vykdomų projekto veiklų metu buvo taikomi įvairūs, patrauklūs, efektyvūs metodai bendruomenių narių nuostatai aktyviai ir kūrybingai gyventi. Renginiai buvo organizuojami įvairiose edukacinėse aplinkose</w:t>
      </w:r>
      <w:r w:rsidR="009C5478" w:rsidRPr="002179C8">
        <w:rPr>
          <w:bCs/>
          <w:szCs w:val="24"/>
        </w:rPr>
        <w:t>:</w:t>
      </w:r>
      <w:r w:rsidRPr="002179C8">
        <w:rPr>
          <w:bCs/>
          <w:szCs w:val="24"/>
        </w:rPr>
        <w:t xml:space="preserve"> Lietuvos sporto muziejuje, Šakių baseine, Jurbarko Romualdo Marcinkaus stadione ir kt. Projekto įgyvendinimas buvo reikšmingas lopšelio-darželio „Nykštukas“ bendruomenei ir visoms įsijungusioms </w:t>
      </w:r>
      <w:r w:rsidR="009C5478" w:rsidRPr="002179C8">
        <w:rPr>
          <w:bCs/>
          <w:szCs w:val="24"/>
        </w:rPr>
        <w:t>savivaldybės</w:t>
      </w:r>
      <w:r w:rsidRPr="002179C8">
        <w:rPr>
          <w:bCs/>
          <w:szCs w:val="24"/>
        </w:rPr>
        <w:t>, šalies ikimokyklinėms įstaigoms, socialiniams partneriams. Svarbiausias dėmesys buvo skiriamas vaikams. Bendrystė vykdytų veiklų metu paskatino bendravimą ir bendradarbiavimą tarp įsitraukusių bendruomenių vardan sveiko, aktyvaus, laimingo vaiko. Projektui skirtas finansavimas ir visų bendruomenių aktyvumas laidavo gerą renginių organizavimą, suteikė galimybę renginių dalyvius apdovanoti prizais, diplomais už sveiko, aktyvaus gyvenimo būdo diegimą nuo mažens.</w:t>
      </w:r>
    </w:p>
    <w:p w14:paraId="57E3A811" w14:textId="77777777" w:rsidR="00545964" w:rsidRPr="002179C8" w:rsidRDefault="00545964" w:rsidP="00545964">
      <w:pPr>
        <w:ind w:firstLine="720"/>
        <w:jc w:val="both"/>
        <w:rPr>
          <w:bCs/>
          <w:szCs w:val="24"/>
        </w:rPr>
      </w:pPr>
      <w:r w:rsidRPr="002179C8">
        <w:rPr>
          <w:bCs/>
          <w:szCs w:val="24"/>
        </w:rPr>
        <w:t>2024 m. skirtas finansavimas panaudotas visiškai.</w:t>
      </w:r>
    </w:p>
    <w:p w14:paraId="68B380D7" w14:textId="70A14262" w:rsidR="00A80274" w:rsidRDefault="00A80274" w:rsidP="00A639C9">
      <w:pPr>
        <w:ind w:firstLine="720"/>
        <w:jc w:val="both"/>
        <w:rPr>
          <w:bCs/>
          <w:szCs w:val="24"/>
        </w:rPr>
      </w:pPr>
    </w:p>
    <w:p w14:paraId="5CADAB18" w14:textId="22548EF4" w:rsidR="00A80274" w:rsidRPr="00545964" w:rsidRDefault="00545964" w:rsidP="00A639C9">
      <w:pPr>
        <w:ind w:firstLine="720"/>
        <w:jc w:val="both"/>
        <w:rPr>
          <w:b/>
          <w:szCs w:val="24"/>
        </w:rPr>
      </w:pPr>
      <w:r>
        <w:rPr>
          <w:b/>
          <w:szCs w:val="24"/>
        </w:rPr>
        <w:t xml:space="preserve">9. </w:t>
      </w:r>
      <w:r w:rsidR="00263343" w:rsidRPr="00263343">
        <w:rPr>
          <w:b/>
          <w:szCs w:val="24"/>
        </w:rPr>
        <w:t>„Sportuokime, judėkime, draugaukime kartu“</w:t>
      </w:r>
    </w:p>
    <w:p w14:paraId="27F4B0F9" w14:textId="77777777" w:rsidR="00545964" w:rsidRPr="00545964" w:rsidRDefault="00545964" w:rsidP="00545964">
      <w:pPr>
        <w:ind w:firstLine="720"/>
        <w:jc w:val="both"/>
        <w:rPr>
          <w:bCs/>
          <w:szCs w:val="24"/>
        </w:rPr>
      </w:pPr>
      <w:r w:rsidRPr="00545964">
        <w:rPr>
          <w:bCs/>
          <w:szCs w:val="24"/>
        </w:rPr>
        <w:t>Projekto vykdytojas – Varlaukio bendruomenė.</w:t>
      </w:r>
    </w:p>
    <w:p w14:paraId="713604DD" w14:textId="36ADD77E" w:rsidR="00545964" w:rsidRPr="00545964" w:rsidRDefault="00545964" w:rsidP="00545964">
      <w:pPr>
        <w:ind w:firstLine="720"/>
        <w:jc w:val="both"/>
        <w:rPr>
          <w:bCs/>
          <w:szCs w:val="24"/>
        </w:rPr>
      </w:pPr>
      <w:r w:rsidRPr="00545964">
        <w:rPr>
          <w:bCs/>
          <w:szCs w:val="24"/>
        </w:rPr>
        <w:t xml:space="preserve">Skirtas finansavimas – 1 </w:t>
      </w:r>
      <w:r w:rsidR="00263343">
        <w:rPr>
          <w:bCs/>
          <w:szCs w:val="24"/>
        </w:rPr>
        <w:t>64</w:t>
      </w:r>
      <w:r w:rsidRPr="00545964">
        <w:rPr>
          <w:bCs/>
          <w:szCs w:val="24"/>
        </w:rPr>
        <w:t>0,00 Eur.</w:t>
      </w:r>
    </w:p>
    <w:p w14:paraId="763F5777" w14:textId="00F578E7" w:rsidR="00A80274" w:rsidRPr="002179C8" w:rsidRDefault="00263343" w:rsidP="00545964">
      <w:pPr>
        <w:ind w:firstLine="720"/>
        <w:jc w:val="both"/>
        <w:rPr>
          <w:bCs/>
          <w:szCs w:val="24"/>
        </w:rPr>
      </w:pPr>
      <w:r w:rsidRPr="002179C8">
        <w:rPr>
          <w:bCs/>
          <w:szCs w:val="24"/>
        </w:rPr>
        <w:lastRenderedPageBreak/>
        <w:t>Sveikatinimo projektas buvo skirtas vaikų ir jaunimo iki 18 metų amžiaus sveikatos išsaugojimui ir gerinimui, formuojant sveiko gyvenimo įgūdžius, siekiant, kad sveika gyvensena taptų įpročiu ar būtinybe.</w:t>
      </w:r>
    </w:p>
    <w:p w14:paraId="0BF68EBC" w14:textId="4EA0157C" w:rsidR="00A80274" w:rsidRPr="002179C8" w:rsidRDefault="00263343" w:rsidP="00A639C9">
      <w:pPr>
        <w:ind w:firstLine="720"/>
        <w:jc w:val="both"/>
        <w:rPr>
          <w:bCs/>
          <w:szCs w:val="24"/>
        </w:rPr>
      </w:pPr>
      <w:r w:rsidRPr="002179C8">
        <w:rPr>
          <w:bCs/>
          <w:szCs w:val="24"/>
        </w:rPr>
        <w:t xml:space="preserve">Projekto tikslinė grupė: </w:t>
      </w:r>
      <w:r w:rsidR="00FC7AF4" w:rsidRPr="002179C8">
        <w:rPr>
          <w:bCs/>
          <w:szCs w:val="24"/>
        </w:rPr>
        <w:t>vaikai ir jaunimas iki 18 metų amžiaus.</w:t>
      </w:r>
    </w:p>
    <w:p w14:paraId="66FF04CF" w14:textId="5803F056" w:rsidR="00A80274" w:rsidRPr="002179C8" w:rsidRDefault="00801698" w:rsidP="00801698">
      <w:pPr>
        <w:ind w:firstLine="720"/>
        <w:jc w:val="both"/>
        <w:rPr>
          <w:bCs/>
          <w:szCs w:val="24"/>
        </w:rPr>
      </w:pPr>
      <w:r w:rsidRPr="002179C8">
        <w:rPr>
          <w:bCs/>
          <w:szCs w:val="24"/>
        </w:rPr>
        <w:t>Dalyvių skaičius – 50.</w:t>
      </w:r>
    </w:p>
    <w:p w14:paraId="037D5B2E" w14:textId="641F11BE" w:rsidR="00263343" w:rsidRPr="002179C8" w:rsidRDefault="00FC7AF4" w:rsidP="00A639C9">
      <w:pPr>
        <w:ind w:firstLine="720"/>
        <w:jc w:val="both"/>
        <w:rPr>
          <w:bCs/>
          <w:szCs w:val="24"/>
        </w:rPr>
      </w:pPr>
      <w:r w:rsidRPr="002179C8">
        <w:rPr>
          <w:bCs/>
          <w:szCs w:val="24"/>
        </w:rPr>
        <w:t>Sėkmingai pavyko įgyvendinti sveikatinimo projekte užsibrėžtus tikslus. Vaikams ir jaunimui buvo sudarytos tinkamos laisvalaikio praleidimo sąlygos. Įsigytos priemonės, sportinis inventorius sudarė sąlygas ir galimybes judėti, sportuoti, išgyventi teigiamas džiugias akimirkas. Vaikai turėjo galimybę ne tik užsiimti tinkama veikla, bet ir bendrauti, draugauti, varžytis. Organizuojant projekto veiklas</w:t>
      </w:r>
      <w:r w:rsidR="009C5478" w:rsidRPr="002179C8">
        <w:rPr>
          <w:bCs/>
          <w:szCs w:val="24"/>
        </w:rPr>
        <w:t>,</w:t>
      </w:r>
      <w:r w:rsidRPr="002179C8">
        <w:rPr>
          <w:bCs/>
          <w:szCs w:val="24"/>
        </w:rPr>
        <w:t xml:space="preserve"> buvo tinkama linkme nukreiptas laisvalaikio praleidimas vasarą vaikų atostogų metu. Projekto veiklos padėjo užtikrinti palankias sąlygas fiziniam lavinimui, tikslingam, turiningam laisvalaikio užimtumui. Sudarytos tinkamos sąlygas sportuoti, judėti, bendrauti, patirti teigiamų emocijų.</w:t>
      </w:r>
    </w:p>
    <w:p w14:paraId="5D063F07" w14:textId="77777777" w:rsidR="00801698" w:rsidRPr="002179C8" w:rsidRDefault="00801698" w:rsidP="00801698">
      <w:pPr>
        <w:ind w:firstLine="720"/>
        <w:jc w:val="both"/>
        <w:rPr>
          <w:bCs/>
          <w:szCs w:val="24"/>
        </w:rPr>
      </w:pPr>
      <w:bookmarkStart w:id="43" w:name="_Hlk187621413"/>
      <w:r w:rsidRPr="002179C8">
        <w:rPr>
          <w:bCs/>
          <w:szCs w:val="24"/>
        </w:rPr>
        <w:t>2024 m. skirtas finansavimas panaudotas visiškai.</w:t>
      </w:r>
    </w:p>
    <w:bookmarkEnd w:id="43"/>
    <w:p w14:paraId="241659B7" w14:textId="77777777" w:rsidR="00263343" w:rsidRPr="002179C8" w:rsidRDefault="00263343" w:rsidP="00A639C9">
      <w:pPr>
        <w:ind w:firstLine="720"/>
        <w:jc w:val="both"/>
        <w:rPr>
          <w:bCs/>
          <w:szCs w:val="24"/>
        </w:rPr>
      </w:pPr>
    </w:p>
    <w:p w14:paraId="4937FF80" w14:textId="2987699D" w:rsidR="00801698" w:rsidRPr="002179C8" w:rsidRDefault="00801698" w:rsidP="00801698">
      <w:pPr>
        <w:ind w:firstLine="720"/>
        <w:jc w:val="both"/>
        <w:rPr>
          <w:b/>
          <w:szCs w:val="24"/>
        </w:rPr>
      </w:pPr>
      <w:r w:rsidRPr="002179C8">
        <w:rPr>
          <w:b/>
          <w:bCs/>
          <w:szCs w:val="24"/>
        </w:rPr>
        <w:t>10. „Judėsime, sportuosime – sveiki, laimingi augsime“</w:t>
      </w:r>
    </w:p>
    <w:p w14:paraId="0451AD71" w14:textId="77777777" w:rsidR="00801698" w:rsidRPr="002179C8" w:rsidRDefault="00801698" w:rsidP="00801698">
      <w:pPr>
        <w:ind w:firstLine="720"/>
        <w:jc w:val="both"/>
        <w:rPr>
          <w:bCs/>
          <w:szCs w:val="24"/>
        </w:rPr>
      </w:pPr>
      <w:bookmarkStart w:id="44" w:name="_Hlk124352430"/>
      <w:bookmarkStart w:id="45" w:name="_Hlk158904564"/>
      <w:bookmarkStart w:id="46" w:name="_Hlk187621503"/>
      <w:r w:rsidRPr="002179C8">
        <w:rPr>
          <w:bCs/>
          <w:szCs w:val="24"/>
        </w:rPr>
        <w:t>Projekto vykdytojas – Jurbarko r. Jurbarkų darželis-mokykla.</w:t>
      </w:r>
    </w:p>
    <w:p w14:paraId="4C7776A8" w14:textId="77777777" w:rsidR="00801698" w:rsidRPr="002179C8" w:rsidRDefault="00801698" w:rsidP="00801698">
      <w:pPr>
        <w:ind w:firstLine="720"/>
        <w:jc w:val="both"/>
        <w:rPr>
          <w:bCs/>
          <w:szCs w:val="24"/>
        </w:rPr>
      </w:pPr>
      <w:r w:rsidRPr="002179C8">
        <w:rPr>
          <w:bCs/>
          <w:szCs w:val="24"/>
        </w:rPr>
        <w:t>Skirtas finansavimas – 1 000,00 Eur.</w:t>
      </w:r>
    </w:p>
    <w:bookmarkEnd w:id="44"/>
    <w:p w14:paraId="000D378E" w14:textId="77777777" w:rsidR="003B25D4" w:rsidRPr="002179C8" w:rsidRDefault="00801698" w:rsidP="00801698">
      <w:pPr>
        <w:ind w:firstLine="720"/>
        <w:jc w:val="both"/>
        <w:rPr>
          <w:bCs/>
          <w:szCs w:val="24"/>
        </w:rPr>
      </w:pPr>
      <w:r w:rsidRPr="002179C8">
        <w:rPr>
          <w:bCs/>
          <w:szCs w:val="24"/>
        </w:rPr>
        <w:t xml:space="preserve">Projekto tikslinė grupė: </w:t>
      </w:r>
      <w:bookmarkEnd w:id="45"/>
      <w:r w:rsidRPr="002179C8">
        <w:rPr>
          <w:bCs/>
          <w:szCs w:val="24"/>
        </w:rPr>
        <w:t xml:space="preserve">sveikatinimo projektas skirtas darželio-mokyklos ugdytiniams, jų tėvams, kitiems Jurbarkų k. bendruomenės nariams. </w:t>
      </w:r>
      <w:bookmarkStart w:id="47" w:name="_Hlk158906120"/>
      <w:bookmarkStart w:id="48" w:name="_Hlk158904758"/>
    </w:p>
    <w:p w14:paraId="1E0FE420" w14:textId="6CBBEA02" w:rsidR="00801698" w:rsidRPr="002179C8" w:rsidRDefault="00801698" w:rsidP="00801698">
      <w:pPr>
        <w:ind w:firstLine="720"/>
        <w:jc w:val="both"/>
        <w:rPr>
          <w:bCs/>
          <w:szCs w:val="24"/>
        </w:rPr>
      </w:pPr>
      <w:r w:rsidRPr="002179C8">
        <w:rPr>
          <w:bCs/>
          <w:szCs w:val="24"/>
        </w:rPr>
        <w:t xml:space="preserve">Dalyvių skaičius – </w:t>
      </w:r>
      <w:bookmarkEnd w:id="47"/>
      <w:r w:rsidRPr="002179C8">
        <w:rPr>
          <w:bCs/>
          <w:szCs w:val="24"/>
        </w:rPr>
        <w:t>nuo 80 iki 100.</w:t>
      </w:r>
      <w:bookmarkEnd w:id="48"/>
    </w:p>
    <w:bookmarkEnd w:id="46"/>
    <w:p w14:paraId="5AC55758" w14:textId="7220AEA4" w:rsidR="00801698" w:rsidRPr="002179C8" w:rsidRDefault="00801698" w:rsidP="003B25D4">
      <w:pPr>
        <w:ind w:firstLine="720"/>
        <w:jc w:val="both"/>
        <w:rPr>
          <w:bCs/>
          <w:szCs w:val="24"/>
        </w:rPr>
      </w:pPr>
      <w:r w:rsidRPr="002179C8">
        <w:rPr>
          <w:bCs/>
          <w:szCs w:val="24"/>
        </w:rPr>
        <w:t xml:space="preserve">Sveikatinimo projekto tikslas – bendromis pedagogų, šeimos bei visuomenės pastangomis tęsti integruotos ir vieningos sveikos gyvensenos sistemos bei sveikatai palankios aplinkos kūrimą, skatinant vaikų ir suaugusių bendruomeniškumą, iniciatyvumą ir komunikabilumą, įtraukiant kuo didesnę vietinės bendruomenės dalį, bendradarbiaujant su kitomis </w:t>
      </w:r>
      <w:r w:rsidR="009C5478" w:rsidRPr="002179C8">
        <w:rPr>
          <w:bCs/>
          <w:szCs w:val="24"/>
        </w:rPr>
        <w:t>savivaldybės</w:t>
      </w:r>
      <w:r w:rsidRPr="002179C8">
        <w:rPr>
          <w:bCs/>
          <w:szCs w:val="24"/>
        </w:rPr>
        <w:t xml:space="preserve"> ugdymo įstaigomis.</w:t>
      </w:r>
    </w:p>
    <w:p w14:paraId="328A8F32" w14:textId="6B36ED6F" w:rsidR="00801698" w:rsidRPr="002179C8" w:rsidRDefault="003B25D4" w:rsidP="00A639C9">
      <w:pPr>
        <w:ind w:firstLine="720"/>
        <w:jc w:val="both"/>
        <w:rPr>
          <w:bCs/>
          <w:szCs w:val="24"/>
        </w:rPr>
      </w:pPr>
      <w:r w:rsidRPr="002179C8">
        <w:rPr>
          <w:bCs/>
          <w:szCs w:val="24"/>
        </w:rPr>
        <w:t>Projekto metu buvo vykdoma aktyvi sveikatos stiprinimo veikla, kuri padėjo vaikams ir jų šeimų nariams suprasti aktyvaus judėjimo, buvimo gryname ore naudą. Pedagogai, mokinių ir darželio ugdytinių šeimų nariai praplėtė savo žinias apie judėjimo, buvimo gryname ore ir bendros sveikatos stiprinimo veiklos kartu sau vaikais svarbą, sveikos mitybos, įvairių priklausomybių atsisakymo, vaistažolių naudojimą gydymuisi ir kitus svarbius sveikos gyvensenos komponentus. Šios žinios ir patirtys paskatins bendruomenę aktyviau dalyvauti integruotos ir vieningos sveikos gyvensenos sistemos kūrime. Išsiplėtė bendradarbiavimas su kitomis ugdymo įstaigomis, Jurbarko sporto centru.</w:t>
      </w:r>
    </w:p>
    <w:p w14:paraId="1D78F11C" w14:textId="77777777" w:rsidR="003B25D4" w:rsidRPr="002179C8" w:rsidRDefault="003B25D4" w:rsidP="003B25D4">
      <w:pPr>
        <w:ind w:firstLine="720"/>
        <w:jc w:val="both"/>
        <w:rPr>
          <w:bCs/>
          <w:szCs w:val="24"/>
        </w:rPr>
      </w:pPr>
      <w:bookmarkStart w:id="49" w:name="_Hlk187622545"/>
      <w:r w:rsidRPr="002179C8">
        <w:rPr>
          <w:bCs/>
          <w:szCs w:val="24"/>
        </w:rPr>
        <w:t>2024 m. skirtas finansavimas panaudotas visiškai.</w:t>
      </w:r>
    </w:p>
    <w:bookmarkEnd w:id="49"/>
    <w:p w14:paraId="21DE370A" w14:textId="77777777" w:rsidR="00801698" w:rsidRPr="002179C8" w:rsidRDefault="00801698" w:rsidP="00A639C9">
      <w:pPr>
        <w:ind w:firstLine="720"/>
        <w:jc w:val="both"/>
        <w:rPr>
          <w:bCs/>
          <w:szCs w:val="24"/>
        </w:rPr>
      </w:pPr>
    </w:p>
    <w:p w14:paraId="64BA2D73" w14:textId="34A59AC1" w:rsidR="003B25D4" w:rsidRPr="002179C8" w:rsidRDefault="003B25D4" w:rsidP="00A639C9">
      <w:pPr>
        <w:ind w:firstLine="720"/>
        <w:jc w:val="both"/>
        <w:rPr>
          <w:b/>
          <w:szCs w:val="24"/>
        </w:rPr>
      </w:pPr>
      <w:r w:rsidRPr="002179C8">
        <w:rPr>
          <w:b/>
          <w:szCs w:val="24"/>
        </w:rPr>
        <w:t>11. „Stovykl AUK“</w:t>
      </w:r>
    </w:p>
    <w:p w14:paraId="39BD2C27" w14:textId="050D8148" w:rsidR="003B25D4" w:rsidRPr="002179C8" w:rsidRDefault="003B25D4" w:rsidP="003B25D4">
      <w:pPr>
        <w:ind w:firstLine="720"/>
        <w:jc w:val="both"/>
        <w:rPr>
          <w:bCs/>
          <w:szCs w:val="24"/>
        </w:rPr>
      </w:pPr>
      <w:r w:rsidRPr="002179C8">
        <w:rPr>
          <w:bCs/>
          <w:szCs w:val="24"/>
        </w:rPr>
        <w:t>Projekto vykdytojas – Lietuvos samariečių Jurbarko krašto bendrija</w:t>
      </w:r>
      <w:r w:rsidR="00224773" w:rsidRPr="002179C8">
        <w:rPr>
          <w:bCs/>
          <w:szCs w:val="24"/>
        </w:rPr>
        <w:t>.</w:t>
      </w:r>
    </w:p>
    <w:p w14:paraId="2953A983" w14:textId="2B0910A4" w:rsidR="003B25D4" w:rsidRPr="002179C8" w:rsidRDefault="003B25D4" w:rsidP="003B25D4">
      <w:pPr>
        <w:ind w:firstLine="720"/>
        <w:jc w:val="both"/>
        <w:rPr>
          <w:bCs/>
          <w:szCs w:val="24"/>
        </w:rPr>
      </w:pPr>
      <w:r w:rsidRPr="002179C8">
        <w:rPr>
          <w:bCs/>
          <w:szCs w:val="24"/>
        </w:rPr>
        <w:t>Skirtas finansavimas – 4 740,00 Eur.</w:t>
      </w:r>
    </w:p>
    <w:p w14:paraId="099ADC29" w14:textId="6616C78F" w:rsidR="003B25D4" w:rsidRPr="002179C8" w:rsidRDefault="00224773" w:rsidP="00224773">
      <w:pPr>
        <w:ind w:firstLine="720"/>
        <w:jc w:val="both"/>
        <w:rPr>
          <w:bCs/>
          <w:szCs w:val="24"/>
        </w:rPr>
      </w:pPr>
      <w:r w:rsidRPr="002179C8">
        <w:rPr>
          <w:bCs/>
          <w:szCs w:val="24"/>
        </w:rPr>
        <w:t>S</w:t>
      </w:r>
      <w:r w:rsidR="003B25D4" w:rsidRPr="002179C8">
        <w:rPr>
          <w:bCs/>
          <w:szCs w:val="24"/>
        </w:rPr>
        <w:t xml:space="preserve">veikatinimo projektas skirtas </w:t>
      </w:r>
      <w:r w:rsidRPr="002179C8">
        <w:rPr>
          <w:bCs/>
          <w:szCs w:val="24"/>
        </w:rPr>
        <w:t xml:space="preserve">vaikų fizinės ir psichinės sveikatos stiprinimui. </w:t>
      </w:r>
    </w:p>
    <w:p w14:paraId="7F2AD258" w14:textId="5100F16F" w:rsidR="00224773" w:rsidRPr="002179C8" w:rsidRDefault="00224773" w:rsidP="00224773">
      <w:pPr>
        <w:ind w:firstLine="720"/>
        <w:jc w:val="both"/>
        <w:rPr>
          <w:bCs/>
          <w:szCs w:val="24"/>
        </w:rPr>
      </w:pPr>
      <w:r w:rsidRPr="002179C8">
        <w:rPr>
          <w:bCs/>
          <w:szCs w:val="24"/>
        </w:rPr>
        <w:t>Projekto tikslinė grupė: Jurbarko rajon</w:t>
      </w:r>
      <w:r w:rsidR="009C5478" w:rsidRPr="002179C8">
        <w:rPr>
          <w:bCs/>
          <w:szCs w:val="24"/>
        </w:rPr>
        <w:t>o savivaldybės</w:t>
      </w:r>
      <w:r w:rsidRPr="002179C8">
        <w:rPr>
          <w:bCs/>
          <w:szCs w:val="24"/>
        </w:rPr>
        <w:t xml:space="preserve"> vaikų dienos užimtumo centrus lankantys vaikai ir jaunimas iki 18 metų amžiaus.</w:t>
      </w:r>
    </w:p>
    <w:p w14:paraId="0B007945" w14:textId="0C38EEB8" w:rsidR="003B25D4" w:rsidRPr="002179C8" w:rsidRDefault="003B25D4" w:rsidP="00224773">
      <w:pPr>
        <w:ind w:firstLine="720"/>
        <w:jc w:val="both"/>
        <w:rPr>
          <w:bCs/>
          <w:szCs w:val="24"/>
        </w:rPr>
      </w:pPr>
      <w:r w:rsidRPr="002179C8">
        <w:rPr>
          <w:bCs/>
          <w:szCs w:val="24"/>
        </w:rPr>
        <w:t>Dalyvių skaičius – 1</w:t>
      </w:r>
      <w:r w:rsidR="00224773" w:rsidRPr="002179C8">
        <w:rPr>
          <w:bCs/>
          <w:szCs w:val="24"/>
        </w:rPr>
        <w:t>1</w:t>
      </w:r>
      <w:r w:rsidRPr="002179C8">
        <w:rPr>
          <w:bCs/>
          <w:szCs w:val="24"/>
        </w:rPr>
        <w:t>0.</w:t>
      </w:r>
    </w:p>
    <w:p w14:paraId="0694B251" w14:textId="2C3B1B99" w:rsidR="00224773" w:rsidRPr="002179C8" w:rsidRDefault="00224773" w:rsidP="00224773">
      <w:pPr>
        <w:ind w:firstLine="720"/>
        <w:jc w:val="both"/>
        <w:rPr>
          <w:bCs/>
          <w:szCs w:val="24"/>
        </w:rPr>
      </w:pPr>
      <w:r w:rsidRPr="002179C8">
        <w:rPr>
          <w:bCs/>
          <w:szCs w:val="24"/>
        </w:rPr>
        <w:t>2024 m. liepos 8–12 dienomis vyko 5 dienų vaikų vasaros stovykla „Stovykl</w:t>
      </w:r>
      <w:r w:rsidR="005F04D7" w:rsidRPr="002179C8">
        <w:rPr>
          <w:bCs/>
          <w:szCs w:val="24"/>
        </w:rPr>
        <w:t xml:space="preserve"> </w:t>
      </w:r>
      <w:r w:rsidRPr="002179C8">
        <w:rPr>
          <w:bCs/>
          <w:szCs w:val="24"/>
        </w:rPr>
        <w:t xml:space="preserve">AUK“. Vaikų vasaros stovyklos metu vaikai buvo užimti įvairiomis stovyklos veiklomis nuo 10 val. iki 18 val. </w:t>
      </w:r>
    </w:p>
    <w:p w14:paraId="11898999" w14:textId="45F281F4" w:rsidR="00224773" w:rsidRPr="002179C8" w:rsidRDefault="00224773" w:rsidP="00224773">
      <w:pPr>
        <w:jc w:val="both"/>
        <w:rPr>
          <w:bCs/>
          <w:szCs w:val="24"/>
        </w:rPr>
      </w:pPr>
      <w:r w:rsidRPr="002179C8">
        <w:rPr>
          <w:bCs/>
          <w:szCs w:val="24"/>
        </w:rPr>
        <w:t xml:space="preserve">Projekto metu, per įvairias veiklas, </w:t>
      </w:r>
      <w:r w:rsidR="002C6684" w:rsidRPr="002179C8">
        <w:rPr>
          <w:bCs/>
          <w:szCs w:val="24"/>
        </w:rPr>
        <w:t xml:space="preserve">buvo </w:t>
      </w:r>
      <w:r w:rsidRPr="002179C8">
        <w:rPr>
          <w:bCs/>
          <w:szCs w:val="24"/>
        </w:rPr>
        <w:t>skatin</w:t>
      </w:r>
      <w:r w:rsidR="002C6684" w:rsidRPr="002179C8">
        <w:rPr>
          <w:bCs/>
          <w:szCs w:val="24"/>
        </w:rPr>
        <w:t xml:space="preserve">amas </w:t>
      </w:r>
      <w:r w:rsidRPr="002179C8">
        <w:rPr>
          <w:bCs/>
          <w:szCs w:val="24"/>
        </w:rPr>
        <w:t>vaikų socialin</w:t>
      </w:r>
      <w:r w:rsidR="002C6684" w:rsidRPr="002179C8">
        <w:rPr>
          <w:bCs/>
          <w:szCs w:val="24"/>
        </w:rPr>
        <w:t xml:space="preserve">is </w:t>
      </w:r>
      <w:r w:rsidRPr="002179C8">
        <w:rPr>
          <w:bCs/>
          <w:szCs w:val="24"/>
        </w:rPr>
        <w:t>bendravim</w:t>
      </w:r>
      <w:r w:rsidR="002C6684" w:rsidRPr="002179C8">
        <w:rPr>
          <w:bCs/>
          <w:szCs w:val="24"/>
        </w:rPr>
        <w:t>as</w:t>
      </w:r>
      <w:r w:rsidRPr="002179C8">
        <w:rPr>
          <w:bCs/>
          <w:szCs w:val="24"/>
        </w:rPr>
        <w:t>, fizin</w:t>
      </w:r>
      <w:r w:rsidR="002C6684" w:rsidRPr="002179C8">
        <w:rPr>
          <w:bCs/>
          <w:szCs w:val="24"/>
        </w:rPr>
        <w:t>is</w:t>
      </w:r>
      <w:r w:rsidRPr="002179C8">
        <w:rPr>
          <w:bCs/>
          <w:szCs w:val="24"/>
        </w:rPr>
        <w:t xml:space="preserve"> aktyvum</w:t>
      </w:r>
      <w:r w:rsidR="002C6684" w:rsidRPr="002179C8">
        <w:rPr>
          <w:bCs/>
          <w:szCs w:val="24"/>
        </w:rPr>
        <w:t>as</w:t>
      </w:r>
      <w:r w:rsidRPr="002179C8">
        <w:rPr>
          <w:bCs/>
          <w:szCs w:val="24"/>
        </w:rPr>
        <w:t>, kognityvin</w:t>
      </w:r>
      <w:r w:rsidR="002C6684" w:rsidRPr="002179C8">
        <w:rPr>
          <w:bCs/>
          <w:szCs w:val="24"/>
        </w:rPr>
        <w:t>is</w:t>
      </w:r>
      <w:r w:rsidRPr="002179C8">
        <w:rPr>
          <w:bCs/>
          <w:szCs w:val="24"/>
        </w:rPr>
        <w:t xml:space="preserve"> ugdym</w:t>
      </w:r>
      <w:r w:rsidR="002C6684" w:rsidRPr="002179C8">
        <w:rPr>
          <w:bCs/>
          <w:szCs w:val="24"/>
        </w:rPr>
        <w:t>as</w:t>
      </w:r>
      <w:r w:rsidRPr="002179C8">
        <w:rPr>
          <w:bCs/>
          <w:szCs w:val="24"/>
        </w:rPr>
        <w:t xml:space="preserve">. </w:t>
      </w:r>
      <w:r w:rsidR="002C6684" w:rsidRPr="002179C8">
        <w:rPr>
          <w:bCs/>
          <w:szCs w:val="24"/>
        </w:rPr>
        <w:t>Buvo f</w:t>
      </w:r>
      <w:r w:rsidRPr="002179C8">
        <w:rPr>
          <w:bCs/>
          <w:szCs w:val="24"/>
        </w:rPr>
        <w:t>orm</w:t>
      </w:r>
      <w:r w:rsidR="002C6684" w:rsidRPr="002179C8">
        <w:rPr>
          <w:bCs/>
          <w:szCs w:val="24"/>
        </w:rPr>
        <w:t>uojamas</w:t>
      </w:r>
      <w:r w:rsidRPr="002179C8">
        <w:rPr>
          <w:bCs/>
          <w:szCs w:val="24"/>
        </w:rPr>
        <w:t xml:space="preserve"> vaikų suvokim</w:t>
      </w:r>
      <w:r w:rsidR="002C6684" w:rsidRPr="002179C8">
        <w:rPr>
          <w:bCs/>
          <w:szCs w:val="24"/>
        </w:rPr>
        <w:t>as</w:t>
      </w:r>
      <w:r w:rsidRPr="002179C8">
        <w:rPr>
          <w:bCs/>
          <w:szCs w:val="24"/>
        </w:rPr>
        <w:t xml:space="preserve"> apie sveiką gyvenseną, fizinio aktyvumo svarbą žmogui, skatin</w:t>
      </w:r>
      <w:r w:rsidR="002C6684" w:rsidRPr="002179C8">
        <w:rPr>
          <w:bCs/>
          <w:szCs w:val="24"/>
        </w:rPr>
        <w:t>amas</w:t>
      </w:r>
      <w:r w:rsidRPr="002179C8">
        <w:rPr>
          <w:bCs/>
          <w:szCs w:val="24"/>
        </w:rPr>
        <w:t xml:space="preserve"> vaikų sveikos gyvensenos įpročių formavim</w:t>
      </w:r>
      <w:r w:rsidR="002C6684" w:rsidRPr="002179C8">
        <w:rPr>
          <w:bCs/>
          <w:szCs w:val="24"/>
        </w:rPr>
        <w:t>a</w:t>
      </w:r>
      <w:r w:rsidRPr="002179C8">
        <w:rPr>
          <w:bCs/>
          <w:szCs w:val="24"/>
        </w:rPr>
        <w:t>si</w:t>
      </w:r>
      <w:r w:rsidR="002C6684" w:rsidRPr="002179C8">
        <w:rPr>
          <w:bCs/>
          <w:szCs w:val="24"/>
        </w:rPr>
        <w:t>s</w:t>
      </w:r>
      <w:r w:rsidRPr="002179C8">
        <w:rPr>
          <w:bCs/>
          <w:szCs w:val="24"/>
        </w:rPr>
        <w:t>.</w:t>
      </w:r>
      <w:r w:rsidR="002C6684" w:rsidRPr="002179C8">
        <w:t xml:space="preserve"> </w:t>
      </w:r>
      <w:r w:rsidR="002C6684" w:rsidRPr="002179C8">
        <w:rPr>
          <w:bCs/>
          <w:szCs w:val="24"/>
        </w:rPr>
        <w:t>Suteiktos žinios apie vaikų, paauglių svaiginimąsi pavojingomis medžiagomis ir jų žalą organizmui. Sustiprintos žinios apie žalingą išmaniųjų įrenginių poveikį žmogaus organizmui ir socialiniam gyvenimui.</w:t>
      </w:r>
    </w:p>
    <w:p w14:paraId="4789AC0B" w14:textId="03704B61" w:rsidR="002C6684" w:rsidRPr="002179C8" w:rsidRDefault="00224773" w:rsidP="002C6684">
      <w:pPr>
        <w:ind w:firstLine="720"/>
        <w:jc w:val="both"/>
        <w:rPr>
          <w:bCs/>
          <w:szCs w:val="24"/>
        </w:rPr>
      </w:pPr>
      <w:r w:rsidRPr="002179C8">
        <w:rPr>
          <w:bCs/>
          <w:szCs w:val="24"/>
        </w:rPr>
        <w:lastRenderedPageBreak/>
        <w:t>Įgyvendinus projektą vaikai tapo judresni, aktyvesni</w:t>
      </w:r>
      <w:r w:rsidR="002C6684" w:rsidRPr="002179C8">
        <w:rPr>
          <w:bCs/>
          <w:szCs w:val="24"/>
        </w:rPr>
        <w:t xml:space="preserve">, </w:t>
      </w:r>
      <w:r w:rsidRPr="002179C8">
        <w:rPr>
          <w:bCs/>
          <w:szCs w:val="24"/>
        </w:rPr>
        <w:t>daugiau laiko praleidžia gryname ore</w:t>
      </w:r>
      <w:r w:rsidR="009C5478" w:rsidRPr="002179C8">
        <w:rPr>
          <w:bCs/>
          <w:szCs w:val="24"/>
        </w:rPr>
        <w:t>,</w:t>
      </w:r>
      <w:r w:rsidRPr="002179C8">
        <w:rPr>
          <w:bCs/>
          <w:szCs w:val="24"/>
        </w:rPr>
        <w:t xml:space="preserve"> užsiimdami mėgstamomis sportinėmis veiklomis. Vaikai užmezgė naujas pažintis ir draugystes, tapo atviresni, bendruomeniški, labiau bendraujantys.</w:t>
      </w:r>
      <w:r w:rsidR="002C6684" w:rsidRPr="002179C8">
        <w:rPr>
          <w:bCs/>
          <w:szCs w:val="24"/>
        </w:rPr>
        <w:t xml:space="preserve"> </w:t>
      </w:r>
      <w:r w:rsidRPr="002179C8">
        <w:rPr>
          <w:bCs/>
          <w:szCs w:val="24"/>
        </w:rPr>
        <w:t xml:space="preserve">Pasikeitė vaikų požiūris į maitinimosi įpročius. </w:t>
      </w:r>
      <w:r w:rsidR="002C6684" w:rsidRPr="002179C8">
        <w:rPr>
          <w:bCs/>
          <w:szCs w:val="24"/>
        </w:rPr>
        <w:t xml:space="preserve">Buvo pastebėta, kad </w:t>
      </w:r>
      <w:r w:rsidRPr="002179C8">
        <w:rPr>
          <w:bCs/>
          <w:szCs w:val="24"/>
        </w:rPr>
        <w:t xml:space="preserve">vaikai dažniau </w:t>
      </w:r>
      <w:r w:rsidR="002C6684" w:rsidRPr="002179C8">
        <w:rPr>
          <w:bCs/>
          <w:szCs w:val="24"/>
        </w:rPr>
        <w:t xml:space="preserve">pradėjo </w:t>
      </w:r>
      <w:r w:rsidRPr="002179C8">
        <w:rPr>
          <w:bCs/>
          <w:szCs w:val="24"/>
        </w:rPr>
        <w:t>r</w:t>
      </w:r>
      <w:r w:rsidR="002C6684" w:rsidRPr="002179C8">
        <w:rPr>
          <w:bCs/>
          <w:szCs w:val="24"/>
        </w:rPr>
        <w:t>inktis</w:t>
      </w:r>
      <w:r w:rsidRPr="002179C8">
        <w:rPr>
          <w:bCs/>
          <w:szCs w:val="24"/>
        </w:rPr>
        <w:t xml:space="preserve"> sveikesnes maitinimosi alternatyvas, sveikesnių užkandžių ar desertų gamybą.</w:t>
      </w:r>
      <w:r w:rsidR="002C6684" w:rsidRPr="002179C8">
        <w:rPr>
          <w:bCs/>
          <w:szCs w:val="24"/>
        </w:rPr>
        <w:t xml:space="preserve"> </w:t>
      </w:r>
      <w:r w:rsidRPr="002179C8">
        <w:rPr>
          <w:bCs/>
          <w:szCs w:val="24"/>
        </w:rPr>
        <w:t>Stovyklos metu vaikai įgijo naujos patirties, kaip kūrybiškai, įdomiai ir kokybiškai leisti laiką be išmaniųjų įrenginių</w:t>
      </w:r>
      <w:r w:rsidR="002C6684" w:rsidRPr="002179C8">
        <w:rPr>
          <w:bCs/>
          <w:szCs w:val="24"/>
        </w:rPr>
        <w:t>.</w:t>
      </w:r>
      <w:r w:rsidRPr="002179C8">
        <w:rPr>
          <w:bCs/>
          <w:szCs w:val="24"/>
        </w:rPr>
        <w:t xml:space="preserve"> </w:t>
      </w:r>
      <w:r w:rsidR="002C6684" w:rsidRPr="002179C8">
        <w:rPr>
          <w:bCs/>
          <w:szCs w:val="24"/>
        </w:rPr>
        <w:t xml:space="preserve">Visa </w:t>
      </w:r>
      <w:r w:rsidRPr="002179C8">
        <w:rPr>
          <w:bCs/>
          <w:szCs w:val="24"/>
        </w:rPr>
        <w:t xml:space="preserve">tai praplėtė vaikų suvokimą apie kitokius </w:t>
      </w:r>
      <w:r w:rsidR="002C6684" w:rsidRPr="002179C8">
        <w:rPr>
          <w:bCs/>
          <w:szCs w:val="24"/>
        </w:rPr>
        <w:t xml:space="preserve">galimus </w:t>
      </w:r>
      <w:r w:rsidRPr="002179C8">
        <w:rPr>
          <w:bCs/>
          <w:szCs w:val="24"/>
        </w:rPr>
        <w:t>laisvalaikio praleidimo būdus.</w:t>
      </w:r>
      <w:r w:rsidR="002C6684" w:rsidRPr="002179C8">
        <w:rPr>
          <w:bCs/>
          <w:szCs w:val="24"/>
        </w:rPr>
        <w:t xml:space="preserve"> </w:t>
      </w:r>
    </w:p>
    <w:p w14:paraId="146A28C3" w14:textId="32CB97C2" w:rsidR="002C6684" w:rsidRPr="002179C8" w:rsidRDefault="002C6684" w:rsidP="002C6684">
      <w:pPr>
        <w:ind w:firstLine="720"/>
        <w:jc w:val="both"/>
        <w:rPr>
          <w:bCs/>
          <w:szCs w:val="24"/>
        </w:rPr>
      </w:pPr>
      <w:r w:rsidRPr="002179C8">
        <w:rPr>
          <w:bCs/>
          <w:szCs w:val="24"/>
        </w:rPr>
        <w:t>2024 m. skirtas finansavimas panaudotas visiškai.</w:t>
      </w:r>
    </w:p>
    <w:p w14:paraId="21123048" w14:textId="47AA8852" w:rsidR="003B25D4" w:rsidRPr="002179C8" w:rsidRDefault="003B25D4" w:rsidP="002C6684">
      <w:pPr>
        <w:ind w:firstLine="720"/>
        <w:jc w:val="both"/>
        <w:rPr>
          <w:bCs/>
          <w:szCs w:val="24"/>
        </w:rPr>
      </w:pPr>
    </w:p>
    <w:p w14:paraId="291A962A" w14:textId="42314CE1" w:rsidR="003B25D4" w:rsidRPr="006D3F6B" w:rsidRDefault="006D3F6B" w:rsidP="00A639C9">
      <w:pPr>
        <w:ind w:firstLine="720"/>
        <w:jc w:val="both"/>
        <w:rPr>
          <w:b/>
          <w:szCs w:val="24"/>
        </w:rPr>
      </w:pPr>
      <w:r>
        <w:rPr>
          <w:b/>
          <w:szCs w:val="24"/>
        </w:rPr>
        <w:t xml:space="preserve">12. </w:t>
      </w:r>
      <w:r w:rsidR="002B7257" w:rsidRPr="002B7257">
        <w:rPr>
          <w:b/>
          <w:szCs w:val="24"/>
        </w:rPr>
        <w:t>Fizinio aktyvumo ir sveikos mitybos įgūdžių skatinimas Jurbarko mieste ir rajone</w:t>
      </w:r>
    </w:p>
    <w:p w14:paraId="249D5BCC" w14:textId="7B05DC46" w:rsidR="006C036D" w:rsidRPr="002179C8" w:rsidRDefault="006C036D" w:rsidP="006C036D">
      <w:pPr>
        <w:ind w:firstLine="720"/>
        <w:jc w:val="both"/>
        <w:rPr>
          <w:bCs/>
          <w:szCs w:val="24"/>
        </w:rPr>
      </w:pPr>
      <w:bookmarkStart w:id="50" w:name="_Hlk187623548"/>
      <w:r w:rsidRPr="002179C8">
        <w:rPr>
          <w:bCs/>
          <w:szCs w:val="24"/>
        </w:rPr>
        <w:t>Projekto vykdytojas – Asociacija „Smalininkų senjorai“</w:t>
      </w:r>
    </w:p>
    <w:p w14:paraId="43D7563C" w14:textId="52A12D6C" w:rsidR="006C036D" w:rsidRPr="002179C8" w:rsidRDefault="006C036D" w:rsidP="006C036D">
      <w:pPr>
        <w:ind w:firstLine="720"/>
        <w:jc w:val="both"/>
        <w:rPr>
          <w:bCs/>
          <w:szCs w:val="24"/>
        </w:rPr>
      </w:pPr>
      <w:r w:rsidRPr="002179C8">
        <w:rPr>
          <w:bCs/>
          <w:szCs w:val="24"/>
        </w:rPr>
        <w:t>Skirtas finansavimas – 2 000,00 Eur.</w:t>
      </w:r>
    </w:p>
    <w:p w14:paraId="53312F18" w14:textId="207DEC4F" w:rsidR="006C036D" w:rsidRPr="002179C8" w:rsidRDefault="006C036D" w:rsidP="006C036D">
      <w:pPr>
        <w:ind w:firstLine="720"/>
        <w:jc w:val="both"/>
        <w:rPr>
          <w:bCs/>
          <w:szCs w:val="24"/>
        </w:rPr>
      </w:pPr>
      <w:r w:rsidRPr="002179C8">
        <w:rPr>
          <w:bCs/>
          <w:szCs w:val="24"/>
        </w:rPr>
        <w:t>Projektinės veiklos buvo orientuotos į vaikus ir jaunimą iki 18 m., negali</w:t>
      </w:r>
      <w:r w:rsidR="009C5478" w:rsidRPr="002179C8">
        <w:rPr>
          <w:bCs/>
          <w:szCs w:val="24"/>
        </w:rPr>
        <w:t>ą turinčius asmenis</w:t>
      </w:r>
      <w:r w:rsidRPr="002179C8">
        <w:rPr>
          <w:bCs/>
          <w:szCs w:val="24"/>
        </w:rPr>
        <w:t>, vaikus su spec. poreikiais, senjorus, socialinę atskirtį patiriančius asmenis.</w:t>
      </w:r>
    </w:p>
    <w:p w14:paraId="2A1FE499" w14:textId="73CB8D82" w:rsidR="006C036D" w:rsidRPr="002179C8" w:rsidRDefault="006C036D" w:rsidP="006C036D">
      <w:pPr>
        <w:ind w:firstLine="720"/>
        <w:jc w:val="both"/>
        <w:rPr>
          <w:bCs/>
          <w:szCs w:val="24"/>
        </w:rPr>
      </w:pPr>
      <w:r w:rsidRPr="002179C8">
        <w:rPr>
          <w:bCs/>
          <w:szCs w:val="24"/>
        </w:rPr>
        <w:t xml:space="preserve">Projekto tikslinė grupė: Skirtingose projektinėse veiklose dalyvavo įvairaus amžiaus vaikai, jaunimas, senjorai ir </w:t>
      </w:r>
      <w:r w:rsidR="009C5478" w:rsidRPr="002179C8">
        <w:rPr>
          <w:bCs/>
          <w:szCs w:val="24"/>
        </w:rPr>
        <w:t>negalią turintys asmenys</w:t>
      </w:r>
      <w:r w:rsidRPr="002179C8">
        <w:rPr>
          <w:bCs/>
          <w:szCs w:val="24"/>
        </w:rPr>
        <w:t xml:space="preserve"> iš Smalininkų bei Jurbarko. Projekto veiklose dalyvavo skirtingų amžiaus grupių Jurbarko r.</w:t>
      </w:r>
      <w:r w:rsidR="009C5478" w:rsidRPr="002179C8">
        <w:rPr>
          <w:bCs/>
          <w:szCs w:val="24"/>
        </w:rPr>
        <w:t xml:space="preserve"> sav.</w:t>
      </w:r>
      <w:r w:rsidRPr="002179C8">
        <w:rPr>
          <w:bCs/>
          <w:szCs w:val="24"/>
        </w:rPr>
        <w:t xml:space="preserve"> gyventojai.</w:t>
      </w:r>
    </w:p>
    <w:p w14:paraId="6BA7F6FD" w14:textId="267E3FD3" w:rsidR="006C036D" w:rsidRPr="002179C8" w:rsidRDefault="006C036D" w:rsidP="006C036D">
      <w:pPr>
        <w:ind w:firstLine="720"/>
        <w:jc w:val="both"/>
        <w:rPr>
          <w:bCs/>
          <w:szCs w:val="24"/>
        </w:rPr>
      </w:pPr>
      <w:r w:rsidRPr="002179C8">
        <w:rPr>
          <w:bCs/>
          <w:szCs w:val="24"/>
        </w:rPr>
        <w:t xml:space="preserve">Dalyvių skaičius – </w:t>
      </w:r>
      <w:r w:rsidR="00647AE3" w:rsidRPr="002179C8">
        <w:rPr>
          <w:bCs/>
          <w:szCs w:val="24"/>
        </w:rPr>
        <w:t>6</w:t>
      </w:r>
      <w:r w:rsidRPr="002179C8">
        <w:rPr>
          <w:bCs/>
          <w:szCs w:val="24"/>
        </w:rPr>
        <w:t>0.</w:t>
      </w:r>
    </w:p>
    <w:bookmarkEnd w:id="50"/>
    <w:p w14:paraId="0CAEBE2C" w14:textId="7E2A310B" w:rsidR="002C6684" w:rsidRPr="002179C8" w:rsidRDefault="006C036D" w:rsidP="00647AE3">
      <w:pPr>
        <w:ind w:firstLine="720"/>
        <w:jc w:val="both"/>
        <w:rPr>
          <w:bCs/>
          <w:szCs w:val="24"/>
        </w:rPr>
      </w:pPr>
      <w:r w:rsidRPr="002179C8">
        <w:rPr>
          <w:bCs/>
          <w:szCs w:val="24"/>
        </w:rPr>
        <w:t>Projektinių veiklų metu dalyviai buvo įtraukti į reguliarias fizinio aktyvumo veiklas. Edukacijų ir praktinių užsiėmimų metu buvo įgytos įvairiapusės žinios apie sveiką gyvenseną ir kasdienybės įpročius. Taip pat buvo sukurta sveikatinimo metodinė priemonė su rekomendacijomis, kurią</w:t>
      </w:r>
      <w:r w:rsidR="009C5478" w:rsidRPr="002179C8">
        <w:rPr>
          <w:bCs/>
          <w:szCs w:val="24"/>
        </w:rPr>
        <w:t>s</w:t>
      </w:r>
      <w:r w:rsidRPr="002179C8">
        <w:rPr>
          <w:bCs/>
          <w:szCs w:val="24"/>
        </w:rPr>
        <w:t xml:space="preserve"> projekto dalyviai galės taikys asmeniname gyvenime, šeimose. Reguliarūs užsiėmimai ir susitikimai ženkliai įtakojo dalyvių sveikos gyvensenos įpročių formavimąsi, pagerėjo fizinė ir emocinė sveikata. Olimpiados, jungtinių veiklų su jaunimu metu skirtas dėmesys požiūrių ir elgsenos įpročių keitimui, suorientavimui ir motyvacijai keisti įsivyravusius stereotipus, padrąsinimui bandyti atrasti patinkančias fizines veiklas, judėti ir formuoti naujus įpročius. Projekto metu buvo sudarytos sąlygos laisvai dalyvauti ir prisijungti į veiklas visiems Jurbarko r.</w:t>
      </w:r>
      <w:r w:rsidR="009C5478" w:rsidRPr="002179C8">
        <w:rPr>
          <w:bCs/>
          <w:szCs w:val="24"/>
        </w:rPr>
        <w:t xml:space="preserve"> sav.</w:t>
      </w:r>
      <w:r w:rsidRPr="002179C8">
        <w:rPr>
          <w:bCs/>
          <w:szCs w:val="24"/>
        </w:rPr>
        <w:t xml:space="preserve"> gyventojams, skirtas individualus dėmesys</w:t>
      </w:r>
      <w:r w:rsidR="009C5478" w:rsidRPr="002179C8">
        <w:rPr>
          <w:bCs/>
          <w:szCs w:val="24"/>
        </w:rPr>
        <w:t>,</w:t>
      </w:r>
      <w:r w:rsidRPr="002179C8">
        <w:rPr>
          <w:bCs/>
          <w:szCs w:val="24"/>
        </w:rPr>
        <w:t xml:space="preserve"> raginant bendruomenių narius prisijungti, taip užtikrinant prieinamumą visoms gyventojų amžiaus ir socialinėms grupėms. Užsiėmimų metu didelis dėmesys skirtas dalyvių švietimui apie susiformavusių įpročių žalą, sveikatos problemas, jų sprendimo būdus</w:t>
      </w:r>
      <w:r w:rsidR="009C5478" w:rsidRPr="002179C8">
        <w:rPr>
          <w:bCs/>
          <w:szCs w:val="24"/>
        </w:rPr>
        <w:t>,</w:t>
      </w:r>
      <w:r w:rsidRPr="002179C8">
        <w:rPr>
          <w:bCs/>
          <w:szCs w:val="24"/>
        </w:rPr>
        <w:t xml:space="preserve"> pasitelkiant paprasčiausias kasdienio fizinio aktyvumo ir sveikesnių pasirinkimų alternatyvas.</w:t>
      </w:r>
    </w:p>
    <w:p w14:paraId="1971A849" w14:textId="77777777" w:rsidR="00EF3555" w:rsidRPr="002179C8" w:rsidRDefault="00EF3555" w:rsidP="00EF3555">
      <w:pPr>
        <w:ind w:firstLine="720"/>
        <w:jc w:val="both"/>
        <w:rPr>
          <w:bCs/>
          <w:szCs w:val="24"/>
        </w:rPr>
      </w:pPr>
      <w:bookmarkStart w:id="51" w:name="_Hlk187624587"/>
      <w:r w:rsidRPr="002179C8">
        <w:rPr>
          <w:bCs/>
          <w:szCs w:val="24"/>
        </w:rPr>
        <w:t>2024 m. skirtas finansavimas panaudotas visiškai.</w:t>
      </w:r>
    </w:p>
    <w:bookmarkEnd w:id="51"/>
    <w:p w14:paraId="06407E9D" w14:textId="77777777" w:rsidR="002C6684" w:rsidRDefault="002C6684" w:rsidP="00A639C9">
      <w:pPr>
        <w:ind w:firstLine="720"/>
        <w:jc w:val="both"/>
        <w:rPr>
          <w:bCs/>
          <w:szCs w:val="24"/>
        </w:rPr>
      </w:pPr>
    </w:p>
    <w:p w14:paraId="3D5AE201" w14:textId="01C68492" w:rsidR="00EF3555" w:rsidRPr="002179C8" w:rsidRDefault="00EF3555" w:rsidP="00A639C9">
      <w:pPr>
        <w:ind w:firstLine="720"/>
        <w:jc w:val="both"/>
        <w:rPr>
          <w:b/>
          <w:szCs w:val="24"/>
        </w:rPr>
      </w:pPr>
      <w:r w:rsidRPr="002179C8">
        <w:rPr>
          <w:b/>
          <w:szCs w:val="24"/>
        </w:rPr>
        <w:t>13. Jurbarko švietimo centro Pedagoginės psichologinės tarnybos atsipalaidavimo erdvės kūrimas sveikatinimo ir įtraukties aspektu</w:t>
      </w:r>
    </w:p>
    <w:p w14:paraId="7A65F975" w14:textId="1D3C6996" w:rsidR="00EF3555" w:rsidRPr="002179C8" w:rsidRDefault="00EF3555" w:rsidP="00EF3555">
      <w:pPr>
        <w:ind w:firstLine="720"/>
        <w:jc w:val="both"/>
        <w:rPr>
          <w:bCs/>
          <w:szCs w:val="24"/>
        </w:rPr>
      </w:pPr>
      <w:r w:rsidRPr="002179C8">
        <w:rPr>
          <w:bCs/>
          <w:szCs w:val="24"/>
        </w:rPr>
        <w:t>Projekto vykdytojas – Jurbarko švietimo centras.</w:t>
      </w:r>
    </w:p>
    <w:p w14:paraId="352001AE" w14:textId="742F26A0" w:rsidR="00EF3555" w:rsidRPr="002179C8" w:rsidRDefault="00EF3555" w:rsidP="00EF3555">
      <w:pPr>
        <w:ind w:firstLine="720"/>
        <w:jc w:val="both"/>
        <w:rPr>
          <w:bCs/>
          <w:szCs w:val="24"/>
        </w:rPr>
      </w:pPr>
      <w:r w:rsidRPr="002179C8">
        <w:rPr>
          <w:bCs/>
          <w:szCs w:val="24"/>
        </w:rPr>
        <w:t>Skirtas finansavimas – 2 560,00 Eur.</w:t>
      </w:r>
    </w:p>
    <w:p w14:paraId="27ED3393" w14:textId="44EA6D73" w:rsidR="00EF3555" w:rsidRPr="002179C8" w:rsidRDefault="00EF3555" w:rsidP="00EF3555">
      <w:pPr>
        <w:ind w:firstLine="720"/>
        <w:jc w:val="both"/>
        <w:rPr>
          <w:bCs/>
          <w:szCs w:val="24"/>
        </w:rPr>
      </w:pPr>
      <w:r w:rsidRPr="002179C8">
        <w:rPr>
          <w:bCs/>
          <w:szCs w:val="24"/>
        </w:rPr>
        <w:t xml:space="preserve">Projektinės veiklos buvo orientuotos į vaikus ir </w:t>
      </w:r>
      <w:r w:rsidR="00020E59" w:rsidRPr="002179C8">
        <w:rPr>
          <w:bCs/>
          <w:szCs w:val="24"/>
        </w:rPr>
        <w:t>jų tėvus</w:t>
      </w:r>
      <w:r w:rsidR="00CC5511" w:rsidRPr="002179C8">
        <w:rPr>
          <w:bCs/>
          <w:szCs w:val="24"/>
        </w:rPr>
        <w:t>.</w:t>
      </w:r>
    </w:p>
    <w:p w14:paraId="680E18BB" w14:textId="6F332D9B" w:rsidR="00020E59" w:rsidRPr="002179C8" w:rsidRDefault="00EF3555" w:rsidP="00EF3555">
      <w:pPr>
        <w:ind w:firstLine="720"/>
        <w:jc w:val="both"/>
        <w:rPr>
          <w:bCs/>
          <w:szCs w:val="24"/>
        </w:rPr>
      </w:pPr>
      <w:r w:rsidRPr="002179C8">
        <w:rPr>
          <w:bCs/>
          <w:szCs w:val="24"/>
        </w:rPr>
        <w:t xml:space="preserve">Projekto tikslinė grupė: </w:t>
      </w:r>
      <w:r w:rsidR="00020E59" w:rsidRPr="002179C8">
        <w:rPr>
          <w:bCs/>
          <w:szCs w:val="24"/>
        </w:rPr>
        <w:t>Jurbarko švietimo centro Pedagoginėje psichologinėje tarnyboje (toliau –JŠC PPT) besilankantys klientai: vaikai ir tėvai.</w:t>
      </w:r>
    </w:p>
    <w:p w14:paraId="7DB21993" w14:textId="79B222C0" w:rsidR="00CC5511" w:rsidRPr="002179C8" w:rsidRDefault="00EF3555" w:rsidP="00CC5511">
      <w:pPr>
        <w:ind w:firstLine="720"/>
        <w:jc w:val="both"/>
        <w:rPr>
          <w:bCs/>
          <w:szCs w:val="24"/>
        </w:rPr>
      </w:pPr>
      <w:r w:rsidRPr="002179C8">
        <w:rPr>
          <w:bCs/>
          <w:szCs w:val="24"/>
        </w:rPr>
        <w:t>Dalyvių skaičius –</w:t>
      </w:r>
      <w:r w:rsidR="00DD5C4F">
        <w:rPr>
          <w:bCs/>
          <w:szCs w:val="24"/>
        </w:rPr>
        <w:t xml:space="preserve"> </w:t>
      </w:r>
      <w:r w:rsidR="00020E59" w:rsidRPr="002179C8">
        <w:rPr>
          <w:bCs/>
          <w:szCs w:val="24"/>
        </w:rPr>
        <w:t xml:space="preserve">62 (31 </w:t>
      </w:r>
      <w:r w:rsidR="003D0BD8" w:rsidRPr="002179C8">
        <w:rPr>
          <w:bCs/>
          <w:szCs w:val="24"/>
        </w:rPr>
        <w:t xml:space="preserve">motina ir (ar) </w:t>
      </w:r>
      <w:r w:rsidR="00020E59" w:rsidRPr="002179C8">
        <w:rPr>
          <w:bCs/>
          <w:szCs w:val="24"/>
        </w:rPr>
        <w:t>tėva</w:t>
      </w:r>
      <w:r w:rsidR="003D0BD8" w:rsidRPr="002179C8">
        <w:rPr>
          <w:bCs/>
          <w:szCs w:val="24"/>
        </w:rPr>
        <w:t>s</w:t>
      </w:r>
      <w:r w:rsidR="00020E59" w:rsidRPr="002179C8">
        <w:rPr>
          <w:bCs/>
          <w:szCs w:val="24"/>
        </w:rPr>
        <w:t>, 31 vaikas)</w:t>
      </w:r>
      <w:r w:rsidR="00CC5511" w:rsidRPr="002179C8">
        <w:rPr>
          <w:bCs/>
          <w:szCs w:val="24"/>
        </w:rPr>
        <w:t>.</w:t>
      </w:r>
    </w:p>
    <w:p w14:paraId="41B51B09" w14:textId="6A924C3E" w:rsidR="00EF3555" w:rsidRPr="002179C8" w:rsidRDefault="00CC5511" w:rsidP="00CC5511">
      <w:pPr>
        <w:ind w:firstLine="720"/>
        <w:jc w:val="both"/>
        <w:rPr>
          <w:bCs/>
          <w:szCs w:val="24"/>
        </w:rPr>
      </w:pPr>
      <w:r w:rsidRPr="002179C8">
        <w:rPr>
          <w:bCs/>
          <w:szCs w:val="24"/>
        </w:rPr>
        <w:t>Projekto metu buvo įrengta ir specialiomis priemonėmis aprūpinta atsipalaidavimo ir užimtumo erdvė JŠC PPT patalpose. Organizuoti individualūs ir grupiniai susitikimai su tėvais, globėjais ir rūpintojais. Užtikrinta visokeriopa specialistų pagalba, suteikiant galimybę specialiuosius ugdymosi poreikius (toliau – SUP) turintiems vaikams gauti individualias konsultacijas ir terapiją dirbančių specialistų</w:t>
      </w:r>
      <w:r w:rsidR="003D0BD8" w:rsidRPr="002179C8">
        <w:rPr>
          <w:bCs/>
          <w:szCs w:val="24"/>
        </w:rPr>
        <w:t xml:space="preserve"> erdvėje</w:t>
      </w:r>
      <w:r w:rsidRPr="002179C8">
        <w:rPr>
          <w:bCs/>
          <w:szCs w:val="24"/>
        </w:rPr>
        <w:t>, vykd</w:t>
      </w:r>
      <w:r w:rsidR="003D0BD8" w:rsidRPr="002179C8">
        <w:rPr>
          <w:bCs/>
          <w:szCs w:val="24"/>
        </w:rPr>
        <w:t>ytos</w:t>
      </w:r>
      <w:r w:rsidRPr="002179C8">
        <w:rPr>
          <w:bCs/>
          <w:szCs w:val="24"/>
        </w:rPr>
        <w:t xml:space="preserve"> nuolatinės specialistų konsultacijos tėvams, globėjams ir rūpintojams dėl vaikų ugdymo ir lavinimo. Buvo skatinamas aktyvus dalyvavimas socialinėse situacijose</w:t>
      </w:r>
      <w:r w:rsidR="003D0BD8" w:rsidRPr="002179C8">
        <w:rPr>
          <w:bCs/>
          <w:szCs w:val="24"/>
        </w:rPr>
        <w:t>,</w:t>
      </w:r>
      <w:r w:rsidRPr="002179C8">
        <w:rPr>
          <w:bCs/>
          <w:szCs w:val="24"/>
        </w:rPr>
        <w:t xml:space="preserve"> plėtojant veiklas ir žaidimus, skatinančius socialinius įgūdžius ir bendravimą, organizuojant grupinius užsiėmimus, kurie lavintų bendradarbiavimo ir savęs pažinimo įgūdžius. Taip pat buvo vertinamas ir analizuojamas sveikatinimo projekto </w:t>
      </w:r>
      <w:r w:rsidRPr="002179C8">
        <w:rPr>
          <w:bCs/>
          <w:szCs w:val="24"/>
        </w:rPr>
        <w:lastRenderedPageBreak/>
        <w:t>poveikis: nuolat vertint</w:t>
      </w:r>
      <w:r w:rsidR="003D0BD8" w:rsidRPr="002179C8">
        <w:rPr>
          <w:bCs/>
          <w:szCs w:val="24"/>
        </w:rPr>
        <w:t>as</w:t>
      </w:r>
      <w:r w:rsidRPr="002179C8">
        <w:rPr>
          <w:bCs/>
          <w:szCs w:val="24"/>
        </w:rPr>
        <w:t xml:space="preserve"> erdvės ir priemonių efektyvum</w:t>
      </w:r>
      <w:r w:rsidR="003D0BD8" w:rsidRPr="002179C8">
        <w:rPr>
          <w:bCs/>
          <w:szCs w:val="24"/>
        </w:rPr>
        <w:t>as</w:t>
      </w:r>
      <w:r w:rsidRPr="002179C8">
        <w:rPr>
          <w:bCs/>
          <w:szCs w:val="24"/>
        </w:rPr>
        <w:t xml:space="preserve"> per vaikų elgesio ir emocijų pokyčių stebėjimą ir renkant tėvų, globėjų, rūpintojų ir specialistų atsiliepimus apie projekto naudą bei teikiant rekomendacijas tolimesniam tobulinimui.</w:t>
      </w:r>
    </w:p>
    <w:p w14:paraId="1B8E8E43" w14:textId="0983D5A5" w:rsidR="00020E59" w:rsidRPr="002179C8" w:rsidRDefault="00020E59" w:rsidP="00020E59">
      <w:pPr>
        <w:ind w:firstLine="720"/>
        <w:jc w:val="both"/>
        <w:rPr>
          <w:bCs/>
          <w:szCs w:val="24"/>
        </w:rPr>
      </w:pPr>
      <w:r w:rsidRPr="002179C8">
        <w:rPr>
          <w:bCs/>
          <w:szCs w:val="24"/>
        </w:rPr>
        <w:t xml:space="preserve">Sukurta ir įrengta atsipalaidavimo ir užimtumo erdvė, atitinkanti SUP turinčių vaikų poreikius </w:t>
      </w:r>
      <w:r w:rsidR="00CC5511" w:rsidRPr="002179C8">
        <w:rPr>
          <w:bCs/>
          <w:szCs w:val="24"/>
        </w:rPr>
        <w:t xml:space="preserve">JŠC PPT </w:t>
      </w:r>
      <w:r w:rsidRPr="002179C8">
        <w:rPr>
          <w:bCs/>
          <w:szCs w:val="24"/>
        </w:rPr>
        <w:t>patalpose, siekiant</w:t>
      </w:r>
      <w:r w:rsidR="003D0BD8" w:rsidRPr="002179C8">
        <w:rPr>
          <w:bCs/>
          <w:szCs w:val="24"/>
        </w:rPr>
        <w:t>i</w:t>
      </w:r>
      <w:r w:rsidRPr="002179C8">
        <w:rPr>
          <w:bCs/>
          <w:szCs w:val="24"/>
        </w:rPr>
        <w:t xml:space="preserve"> sumažinti sensorines ir emocines įtampas bei netinkamo elgesio situacijas. Projektu buvo siekiama užtikrinti, kad SUP turintys vaikai gautų individualizuotą pagalbą, jų tėvai ir globėjai būtų aprūpinti praktinėmis žiniomis ir įgūdžiais, gerinančiais vaikų komunikacijos ir pažintinių procesų lavinimą, taip skatinant lygias galimybes ir aktyvų dalyvavimą socialinėse situacijose.</w:t>
      </w:r>
    </w:p>
    <w:p w14:paraId="7BDE5442" w14:textId="77777777" w:rsidR="007470F9" w:rsidRPr="002179C8" w:rsidRDefault="007470F9" w:rsidP="007470F9">
      <w:pPr>
        <w:ind w:firstLine="720"/>
        <w:jc w:val="both"/>
        <w:rPr>
          <w:bCs/>
          <w:szCs w:val="24"/>
        </w:rPr>
      </w:pPr>
      <w:r w:rsidRPr="002179C8">
        <w:rPr>
          <w:bCs/>
          <w:szCs w:val="24"/>
        </w:rPr>
        <w:t>2024 m. skirtas finansavimas panaudotas visiškai.</w:t>
      </w:r>
    </w:p>
    <w:p w14:paraId="7A96AD3B" w14:textId="77777777" w:rsidR="00EF3555" w:rsidRPr="002179C8" w:rsidRDefault="00EF3555" w:rsidP="00A639C9">
      <w:pPr>
        <w:ind w:firstLine="720"/>
        <w:jc w:val="both"/>
        <w:rPr>
          <w:bCs/>
          <w:szCs w:val="24"/>
        </w:rPr>
      </w:pPr>
    </w:p>
    <w:p w14:paraId="5A462022" w14:textId="77777777" w:rsidR="00926773" w:rsidRPr="002179C8" w:rsidRDefault="00926773" w:rsidP="00926773">
      <w:pPr>
        <w:ind w:firstLine="720"/>
        <w:jc w:val="both"/>
        <w:rPr>
          <w:bCs/>
          <w:szCs w:val="24"/>
        </w:rPr>
      </w:pPr>
      <w:r w:rsidRPr="002179C8">
        <w:rPr>
          <w:b/>
          <w:bCs/>
          <w:szCs w:val="24"/>
          <w:lang w:val="pt-BR"/>
        </w:rPr>
        <w:t>14. Jurbarko rajono savivaldybės maudyklų stebėsena</w:t>
      </w:r>
    </w:p>
    <w:p w14:paraId="4F4B9364" w14:textId="77777777" w:rsidR="00926773" w:rsidRPr="002179C8" w:rsidRDefault="00926773" w:rsidP="00926773">
      <w:pPr>
        <w:ind w:firstLine="720"/>
        <w:jc w:val="both"/>
        <w:rPr>
          <w:bCs/>
          <w:szCs w:val="24"/>
        </w:rPr>
      </w:pPr>
      <w:r w:rsidRPr="002179C8">
        <w:rPr>
          <w:bCs/>
          <w:szCs w:val="24"/>
        </w:rPr>
        <w:t>Stebėsenos vykdytojas – Jurbarko rajono savivaldybės administracija.</w:t>
      </w:r>
    </w:p>
    <w:p w14:paraId="21623168" w14:textId="77777777" w:rsidR="00926773" w:rsidRPr="002179C8" w:rsidRDefault="00926773" w:rsidP="00926773">
      <w:pPr>
        <w:ind w:firstLine="720"/>
        <w:jc w:val="both"/>
        <w:rPr>
          <w:bCs/>
          <w:szCs w:val="24"/>
        </w:rPr>
      </w:pPr>
      <w:r w:rsidRPr="002179C8">
        <w:rPr>
          <w:bCs/>
          <w:szCs w:val="24"/>
        </w:rPr>
        <w:t>Skirtas finansavimas – 3 000,00 Eur.</w:t>
      </w:r>
    </w:p>
    <w:p w14:paraId="4F0E2099" w14:textId="52DDEBF8" w:rsidR="00926773" w:rsidRPr="002179C8" w:rsidRDefault="00926773" w:rsidP="00926773">
      <w:pPr>
        <w:ind w:firstLine="720"/>
        <w:jc w:val="both"/>
        <w:rPr>
          <w:bCs/>
          <w:szCs w:val="24"/>
        </w:rPr>
      </w:pPr>
      <w:bookmarkStart w:id="52" w:name="_Hlk187669415"/>
      <w:r w:rsidRPr="002179C8">
        <w:rPr>
          <w:bCs/>
          <w:szCs w:val="24"/>
        </w:rPr>
        <w:t xml:space="preserve">Panaudota suma – </w:t>
      </w:r>
      <w:bookmarkEnd w:id="52"/>
      <w:r w:rsidRPr="002179C8">
        <w:rPr>
          <w:bCs/>
          <w:szCs w:val="24"/>
        </w:rPr>
        <w:t>2 067,43 Eur.</w:t>
      </w:r>
    </w:p>
    <w:p w14:paraId="6C0561CD" w14:textId="21A7DCBB" w:rsidR="00926773" w:rsidRPr="002179C8" w:rsidRDefault="00926773" w:rsidP="00926773">
      <w:pPr>
        <w:ind w:firstLine="720"/>
        <w:jc w:val="both"/>
        <w:rPr>
          <w:bCs/>
          <w:iCs/>
          <w:szCs w:val="24"/>
        </w:rPr>
      </w:pPr>
      <w:r w:rsidRPr="002179C8">
        <w:rPr>
          <w:bCs/>
          <w:szCs w:val="24"/>
        </w:rPr>
        <w:t xml:space="preserve">2024 m. skirtas finansavimas panaudotas iš dalies. Esant stebimų maudyklų vandens taršai, reikalinga papildomai atlikti maudyklų vandens mikrobiologinius tyrimus. </w:t>
      </w:r>
      <w:r w:rsidRPr="002179C8">
        <w:rPr>
          <w:bCs/>
          <w:iCs/>
          <w:szCs w:val="24"/>
        </w:rPr>
        <w:t xml:space="preserve">Į apskaičiuotą sąmatos kainą pagal </w:t>
      </w:r>
      <w:r w:rsidRPr="002179C8">
        <w:rPr>
          <w:bCs/>
          <w:szCs w:val="24"/>
        </w:rPr>
        <w:t xml:space="preserve">Jurbarko rajono savivaldybės administracijos direktoriaus </w:t>
      </w:r>
      <w:r w:rsidRPr="002179C8">
        <w:rPr>
          <w:bCs/>
          <w:iCs/>
          <w:szCs w:val="24"/>
        </w:rPr>
        <w:t xml:space="preserve">iš anksto patvirtintą </w:t>
      </w:r>
      <w:r w:rsidRPr="002179C8">
        <w:rPr>
          <w:bCs/>
          <w:szCs w:val="24"/>
        </w:rPr>
        <w:t xml:space="preserve">maudyklų vandens kokybės stebėsenos kalendorinį grafiką </w:t>
      </w:r>
      <w:r w:rsidRPr="002179C8">
        <w:rPr>
          <w:bCs/>
          <w:iCs/>
          <w:szCs w:val="24"/>
        </w:rPr>
        <w:t>nebuvo įtraukti papildomi tyrimai ir transporto išlaidos</w:t>
      </w:r>
      <w:r w:rsidR="003D0BD8" w:rsidRPr="002179C8">
        <w:rPr>
          <w:bCs/>
          <w:iCs/>
          <w:szCs w:val="24"/>
        </w:rPr>
        <w:t>,</w:t>
      </w:r>
      <w:r w:rsidRPr="002179C8">
        <w:rPr>
          <w:bCs/>
          <w:iCs/>
          <w:szCs w:val="24"/>
        </w:rPr>
        <w:t xml:space="preserve"> esant vandens trumpalaikei taršai. </w:t>
      </w:r>
      <w:r w:rsidRPr="002179C8">
        <w:rPr>
          <w:bCs/>
          <w:szCs w:val="24"/>
        </w:rPr>
        <w:t>Todėl planuota didesnė finansinių lėšų suma. Pasibaigus maudyklų stebėsenai, atsiskaityta už atliktų laboratorinių tyrimų faktą.</w:t>
      </w:r>
      <w:r w:rsidRPr="002179C8">
        <w:rPr>
          <w:bCs/>
          <w:iCs/>
          <w:szCs w:val="24"/>
        </w:rPr>
        <w:t xml:space="preserve"> </w:t>
      </w:r>
    </w:p>
    <w:p w14:paraId="388D403D" w14:textId="4D2EA5F3" w:rsidR="00B742A2" w:rsidRPr="002179C8" w:rsidRDefault="00B742A2" w:rsidP="00B742A2">
      <w:pPr>
        <w:ind w:firstLine="720"/>
        <w:jc w:val="both"/>
        <w:rPr>
          <w:bCs/>
          <w:szCs w:val="24"/>
        </w:rPr>
      </w:pPr>
      <w:r w:rsidRPr="002179C8">
        <w:rPr>
          <w:bCs/>
          <w:szCs w:val="24"/>
        </w:rPr>
        <w:t>Vadovaujantis Lietuvos higienos normos HN 92:2018 „Paplūdimiai ir jų maudyklų vandens kokybė“, patvirtintos Lietuvos Respublikos sveikatos apsaugos ministro 2007 m. gruodžio 21 d. įsakymu Nr. V-1055 „Dėl Lietuvos higienos normos HN 92:2007 „Paplūdimiai ir jų maudyklų vandens kokybė“ patvirtinimo“, 19–21 punktų ir 4 priedo nuostatomis, Jurbarko rajono savivaldybės mero 2024 m. balandžio 10 d. potvarkiu Nr. V3-177 „Dėl Jurbarko rajono savivaldybės maudyklų vandens kokybės stebėsenos 2024 metų kalendorinio grafiko patvirtinimo“, 2024 metais buvo stebimos šios Jurbarko rajono maudyklos:</w:t>
      </w:r>
    </w:p>
    <w:p w14:paraId="1DE63B87" w14:textId="77777777" w:rsidR="00B742A2" w:rsidRPr="002179C8" w:rsidRDefault="00B742A2" w:rsidP="00B742A2">
      <w:pPr>
        <w:ind w:firstLine="720"/>
        <w:jc w:val="both"/>
        <w:rPr>
          <w:bCs/>
          <w:szCs w:val="24"/>
        </w:rPr>
      </w:pPr>
      <w:r w:rsidRPr="002179C8">
        <w:rPr>
          <w:bCs/>
          <w:szCs w:val="24"/>
        </w:rPr>
        <w:t>1. Nemunas prie Jurbarko;</w:t>
      </w:r>
    </w:p>
    <w:p w14:paraId="24867BF1" w14:textId="3D528D32" w:rsidR="00B742A2" w:rsidRPr="002179C8" w:rsidRDefault="00B742A2" w:rsidP="00B742A2">
      <w:pPr>
        <w:ind w:firstLine="720"/>
        <w:jc w:val="both"/>
        <w:rPr>
          <w:bCs/>
          <w:szCs w:val="24"/>
        </w:rPr>
      </w:pPr>
      <w:r w:rsidRPr="002179C8">
        <w:rPr>
          <w:bCs/>
          <w:szCs w:val="24"/>
        </w:rPr>
        <w:t>2. Mituvos užtvanka (Dainių k., Jurbarkų sen., Jurbarko r.</w:t>
      </w:r>
      <w:r w:rsidR="003D0BD8" w:rsidRPr="002179C8">
        <w:rPr>
          <w:bCs/>
          <w:szCs w:val="24"/>
        </w:rPr>
        <w:t xml:space="preserve"> sav.</w:t>
      </w:r>
      <w:r w:rsidRPr="002179C8">
        <w:rPr>
          <w:bCs/>
          <w:szCs w:val="24"/>
        </w:rPr>
        <w:t>);</w:t>
      </w:r>
    </w:p>
    <w:p w14:paraId="564D947B" w14:textId="77777777" w:rsidR="00B742A2" w:rsidRPr="002179C8" w:rsidRDefault="00B742A2" w:rsidP="00B742A2">
      <w:pPr>
        <w:ind w:firstLine="720"/>
        <w:jc w:val="both"/>
        <w:rPr>
          <w:bCs/>
          <w:szCs w:val="24"/>
        </w:rPr>
      </w:pPr>
      <w:r w:rsidRPr="002179C8">
        <w:rPr>
          <w:bCs/>
          <w:szCs w:val="24"/>
        </w:rPr>
        <w:t>3. Jurbarko karjeras (Muitinės g., Jurbarkas);</w:t>
      </w:r>
    </w:p>
    <w:p w14:paraId="79461AE8" w14:textId="3F3DEDE6" w:rsidR="00B742A2" w:rsidRPr="002179C8" w:rsidRDefault="00B742A2" w:rsidP="00B742A2">
      <w:pPr>
        <w:ind w:firstLine="720"/>
        <w:jc w:val="both"/>
        <w:rPr>
          <w:bCs/>
          <w:szCs w:val="24"/>
        </w:rPr>
      </w:pPr>
      <w:r w:rsidRPr="002179C8">
        <w:rPr>
          <w:bCs/>
          <w:szCs w:val="24"/>
        </w:rPr>
        <w:t>4. Greičių karjeras (Greičių k., Jurbarkų sen., Jurbarko r.</w:t>
      </w:r>
      <w:r w:rsidR="003D0BD8" w:rsidRPr="002179C8">
        <w:rPr>
          <w:bCs/>
          <w:szCs w:val="24"/>
        </w:rPr>
        <w:t xml:space="preserve"> sav.</w:t>
      </w:r>
      <w:r w:rsidRPr="002179C8">
        <w:rPr>
          <w:bCs/>
          <w:szCs w:val="24"/>
        </w:rPr>
        <w:t>).</w:t>
      </w:r>
    </w:p>
    <w:p w14:paraId="11832986" w14:textId="03CE6D17" w:rsidR="00B742A2" w:rsidRPr="002179C8" w:rsidRDefault="00B742A2" w:rsidP="00B742A2">
      <w:pPr>
        <w:ind w:firstLine="720"/>
        <w:jc w:val="both"/>
        <w:rPr>
          <w:bCs/>
          <w:szCs w:val="24"/>
        </w:rPr>
      </w:pPr>
      <w:bookmarkStart w:id="53" w:name="_Hlk523751960"/>
      <w:r w:rsidRPr="002179C8">
        <w:rPr>
          <w:bCs/>
          <w:szCs w:val="24"/>
        </w:rPr>
        <w:t>Taip pat buvo imami paplūdimio smėlio mėginiai dėl žmogui patogeninių kirminų ir jų kiaušinėlių ištyrimo iš Jurbarko karjero (Muitinės g., Jurbarkas) ir Greičių karjero (Greičių k., Jurbarkų sen., Jurbarko r.</w:t>
      </w:r>
      <w:r w:rsidR="003D0BD8" w:rsidRPr="002179C8">
        <w:rPr>
          <w:bCs/>
          <w:szCs w:val="24"/>
        </w:rPr>
        <w:t xml:space="preserve"> sav.</w:t>
      </w:r>
      <w:r w:rsidRPr="002179C8">
        <w:rPr>
          <w:bCs/>
          <w:szCs w:val="24"/>
        </w:rPr>
        <w:t>) bei atliekami smėlio parazitologiniai tyrimai.</w:t>
      </w:r>
      <w:bookmarkEnd w:id="53"/>
    </w:p>
    <w:p w14:paraId="6FDCBB3D" w14:textId="169CDE0B" w:rsidR="00B742A2" w:rsidRPr="002179C8" w:rsidRDefault="00B742A2" w:rsidP="00B742A2">
      <w:pPr>
        <w:ind w:firstLine="720"/>
        <w:jc w:val="both"/>
        <w:rPr>
          <w:bCs/>
          <w:szCs w:val="24"/>
        </w:rPr>
      </w:pPr>
      <w:r w:rsidRPr="002179C8">
        <w:rPr>
          <w:bCs/>
          <w:szCs w:val="24"/>
        </w:rPr>
        <w:t xml:space="preserve">Stebėsena atlikta nuo 2024 m. gegužės 22 d. iki 2024 m. rugsėjo 11 d. Jurbarko rajono savivaldybės maudyklų vandens kokybės mikrobiologinius ir paplūdimio smėlio parazitologinius tyrimus atliko Nacionalinė visuomenės sveikatos priežiūros laboratorija pagal sudarytą Laboratorinių tyrimų sutartį. 41 kartą buvo paimti vandens mėginių pavyzdžiai iš Nemuno upės prie Jurbarko, Mituvos užtvankos, Jurbarko karjero, Greičių karjero. Taip pat 4 kartus buvo paimti smėlio mėginiai iš Jurbarko karjero ir </w:t>
      </w:r>
      <w:bookmarkStart w:id="54" w:name="_Hlk114153661"/>
      <w:r w:rsidRPr="002179C8">
        <w:rPr>
          <w:bCs/>
          <w:szCs w:val="24"/>
        </w:rPr>
        <w:t>Greičių karjero</w:t>
      </w:r>
      <w:bookmarkEnd w:id="54"/>
      <w:r w:rsidRPr="002179C8">
        <w:rPr>
          <w:bCs/>
          <w:szCs w:val="24"/>
        </w:rPr>
        <w:t>. Gautų tyrimų rezultatai buvo skelbiami Savivaldybės interneto svetainėje, Jurbarko rajono savivaldybės visuomenės sveikatos biuro interneto svetainėje, vietinėje žiniasklaidoje.</w:t>
      </w:r>
    </w:p>
    <w:p w14:paraId="020810E5" w14:textId="77777777" w:rsidR="00B742A2" w:rsidRPr="002179C8" w:rsidRDefault="00B742A2" w:rsidP="00B742A2">
      <w:pPr>
        <w:ind w:firstLine="720"/>
        <w:jc w:val="both"/>
        <w:rPr>
          <w:bCs/>
          <w:szCs w:val="24"/>
        </w:rPr>
      </w:pPr>
      <w:bookmarkStart w:id="55" w:name="_Hlk486341966"/>
      <w:r w:rsidRPr="002179C8">
        <w:rPr>
          <w:bCs/>
          <w:szCs w:val="24"/>
        </w:rPr>
        <w:t xml:space="preserve">2024 m. Mituvos užtvankos maudyklos vandens kokybė atitiko higienos normos reikalavimus, keliamus maudyklų vandens kokybei, ir nekėlė grėsmės žmonių sveikatai (žarninių enterokokų ir žarninių lazdelių (Escherichia coli) skaičius leidžiamų normų neviršijo). </w:t>
      </w:r>
    </w:p>
    <w:p w14:paraId="0A7CCCE1" w14:textId="4395D6E3" w:rsidR="00B742A2" w:rsidRPr="002179C8" w:rsidRDefault="00B742A2" w:rsidP="00B742A2">
      <w:pPr>
        <w:ind w:firstLine="720"/>
        <w:jc w:val="both"/>
        <w:rPr>
          <w:bCs/>
          <w:szCs w:val="24"/>
        </w:rPr>
      </w:pPr>
      <w:r w:rsidRPr="002179C8">
        <w:rPr>
          <w:bCs/>
          <w:szCs w:val="24"/>
        </w:rPr>
        <w:t xml:space="preserve">Tuo tarpu Nemuno upės prie Jurbarko, Jurbarko karjero ir Greičių karjero maudyklų vandens kokybės mikrobiologinių parametrų vertės keletą kartų viršijo Lietuvos higienos normos HN 92-2018 „Paplūdimiai ir jų maudyklų vandens kokybė“ nurodytas vertes. Todėl 5 kartus papildomai buvo atlikti šių maudyklų vandens mikrobiologiniai tyrimai. Pakartotinai atlikti </w:t>
      </w:r>
      <w:r w:rsidRPr="002179C8">
        <w:rPr>
          <w:bCs/>
          <w:szCs w:val="24"/>
        </w:rPr>
        <w:lastRenderedPageBreak/>
        <w:t>vandens tyrimo rezultatai parodė, kad Nemuno upės prie Jurbarko, Jurbarko karjero ir Greičių karjero maudyklų vandens užterštumas buvo laikinas.</w:t>
      </w:r>
    </w:p>
    <w:bookmarkEnd w:id="55"/>
    <w:p w14:paraId="70CC833E" w14:textId="77777777" w:rsidR="00B742A2" w:rsidRPr="002179C8" w:rsidRDefault="00B742A2" w:rsidP="00B742A2">
      <w:pPr>
        <w:ind w:firstLine="720"/>
        <w:jc w:val="both"/>
        <w:rPr>
          <w:bCs/>
          <w:szCs w:val="24"/>
        </w:rPr>
      </w:pPr>
      <w:r w:rsidRPr="002179C8">
        <w:rPr>
          <w:bCs/>
          <w:szCs w:val="24"/>
        </w:rPr>
        <w:t xml:space="preserve">2024 m. </w:t>
      </w:r>
      <w:bookmarkStart w:id="56" w:name="_Hlk114153724"/>
      <w:r w:rsidRPr="002179C8">
        <w:rPr>
          <w:bCs/>
          <w:szCs w:val="24"/>
        </w:rPr>
        <w:t>Jurbarko</w:t>
      </w:r>
      <w:bookmarkEnd w:id="56"/>
      <w:r w:rsidRPr="002179C8">
        <w:rPr>
          <w:bCs/>
          <w:szCs w:val="24"/>
        </w:rPr>
        <w:t xml:space="preserve"> karjero ir Greičių karjero paplūdimio smėlio parazitologiniai tyrimų rezultatai parodė, kad smėlio kokybė atitiko higienos normos reikalavimus (žmogui patogeninių kirminų kiaušinėlių ir jų lervų nerasta).</w:t>
      </w:r>
    </w:p>
    <w:p w14:paraId="2BA51566" w14:textId="77777777" w:rsidR="00263343" w:rsidRPr="002179C8" w:rsidRDefault="00263343" w:rsidP="00B742A2">
      <w:pPr>
        <w:jc w:val="both"/>
        <w:rPr>
          <w:bCs/>
          <w:szCs w:val="24"/>
        </w:rPr>
      </w:pPr>
    </w:p>
    <w:p w14:paraId="51F17B40" w14:textId="306C4FFB" w:rsidR="000F2D81" w:rsidRPr="002179C8" w:rsidRDefault="005272A9" w:rsidP="000F2D81">
      <w:pPr>
        <w:ind w:firstLine="720"/>
        <w:jc w:val="center"/>
        <w:rPr>
          <w:b/>
          <w:bCs/>
        </w:rPr>
      </w:pPr>
      <w:r w:rsidRPr="002179C8">
        <w:rPr>
          <w:b/>
          <w:bCs/>
        </w:rPr>
        <w:t xml:space="preserve">IV. </w:t>
      </w:r>
      <w:r w:rsidR="000F2D81" w:rsidRPr="002179C8">
        <w:rPr>
          <w:b/>
          <w:szCs w:val="24"/>
        </w:rPr>
        <w:t>JURBARKO RAJONO SAVIVALDYBĖS BENDRUOMENĖS SVEIKATOS TARYBOS 2025 METŲ VEIKLOS PRIORITETINĖS KRYPTYS</w:t>
      </w:r>
    </w:p>
    <w:p w14:paraId="38123345" w14:textId="77777777" w:rsidR="000F2D81" w:rsidRPr="002179C8" w:rsidRDefault="000F2D81" w:rsidP="000F2D81">
      <w:pPr>
        <w:jc w:val="center"/>
        <w:rPr>
          <w:b/>
          <w:szCs w:val="24"/>
        </w:rPr>
      </w:pPr>
    </w:p>
    <w:p w14:paraId="2D45C2EC" w14:textId="63959A71" w:rsidR="000F2D81" w:rsidRPr="00CC3B41" w:rsidRDefault="000F2D81" w:rsidP="000F2D81">
      <w:pPr>
        <w:ind w:firstLine="720"/>
        <w:jc w:val="both"/>
        <w:rPr>
          <w:szCs w:val="24"/>
        </w:rPr>
      </w:pPr>
      <w:r w:rsidRPr="00CC3B41">
        <w:rPr>
          <w:szCs w:val="24"/>
        </w:rPr>
        <w:t>202</w:t>
      </w:r>
      <w:r>
        <w:rPr>
          <w:szCs w:val="24"/>
        </w:rPr>
        <w:t>5</w:t>
      </w:r>
      <w:r w:rsidRPr="00CC3B41">
        <w:rPr>
          <w:szCs w:val="24"/>
        </w:rPr>
        <w:t xml:space="preserve"> m. planuojama tęsti Bendruomenės sveikatos tarybos veiklą. Pagrindinės veiklos sritys:</w:t>
      </w:r>
    </w:p>
    <w:p w14:paraId="68539DF1" w14:textId="6A2ECA9E" w:rsidR="000F2D81" w:rsidRPr="00D75AEE" w:rsidRDefault="000F2D81" w:rsidP="000F2D81">
      <w:pPr>
        <w:ind w:firstLine="720"/>
        <w:jc w:val="both"/>
        <w:rPr>
          <w:szCs w:val="24"/>
        </w:rPr>
      </w:pPr>
      <w:r w:rsidRPr="00D75AEE">
        <w:rPr>
          <w:szCs w:val="24"/>
        </w:rPr>
        <w:t>1. Jurbarko rajono savivaldybės visuomenės sveikatos rėmimo specialiosios programos lėšomis remiamų 202</w:t>
      </w:r>
      <w:r>
        <w:rPr>
          <w:szCs w:val="24"/>
        </w:rPr>
        <w:t>5</w:t>
      </w:r>
      <w:r w:rsidRPr="00D75AEE">
        <w:rPr>
          <w:szCs w:val="24"/>
        </w:rPr>
        <w:t xml:space="preserve"> m. prioritetinių sveikatinimo veiklos krypčių patvirtinimas;</w:t>
      </w:r>
    </w:p>
    <w:p w14:paraId="6ADF07F5" w14:textId="2889D917" w:rsidR="000F2D81" w:rsidRPr="00D75AEE" w:rsidRDefault="000F2D81" w:rsidP="000F2D81">
      <w:pPr>
        <w:ind w:firstLine="720"/>
        <w:jc w:val="both"/>
        <w:rPr>
          <w:szCs w:val="24"/>
        </w:rPr>
      </w:pPr>
      <w:r w:rsidRPr="00D75AEE">
        <w:rPr>
          <w:szCs w:val="24"/>
        </w:rPr>
        <w:t>2. Psichikos sveikatos stiprinimas, savižudybių ir smurto prevencija;</w:t>
      </w:r>
      <w:r>
        <w:rPr>
          <w:szCs w:val="24"/>
        </w:rPr>
        <w:t xml:space="preserve"> </w:t>
      </w:r>
    </w:p>
    <w:p w14:paraId="094120F1" w14:textId="4B5A0878" w:rsidR="000F2D81" w:rsidRDefault="000F2D81" w:rsidP="000F2D81">
      <w:pPr>
        <w:ind w:firstLine="720"/>
        <w:jc w:val="both"/>
        <w:rPr>
          <w:szCs w:val="24"/>
        </w:rPr>
      </w:pPr>
      <w:r w:rsidRPr="00D75AEE">
        <w:rPr>
          <w:szCs w:val="24"/>
        </w:rPr>
        <w:t>3. Vaikų ir jaunimo sveikatos išsaugojimas ir stiprinimas;</w:t>
      </w:r>
    </w:p>
    <w:p w14:paraId="2299766C" w14:textId="1A77F013" w:rsidR="000F2D81" w:rsidRDefault="000F2D81" w:rsidP="000F2D81">
      <w:pPr>
        <w:ind w:firstLine="720"/>
        <w:jc w:val="both"/>
        <w:rPr>
          <w:szCs w:val="24"/>
        </w:rPr>
      </w:pPr>
      <w:r w:rsidRPr="00D75AEE">
        <w:rPr>
          <w:szCs w:val="24"/>
        </w:rPr>
        <w:t>4. Alkoholio, tabako ir kitų psichoaktyviųjų medžiagų vartojimo prevencija;</w:t>
      </w:r>
    </w:p>
    <w:p w14:paraId="7460E1E7" w14:textId="0641C752" w:rsidR="000F2D81" w:rsidRDefault="000F2D81" w:rsidP="000F2D81">
      <w:pPr>
        <w:ind w:firstLine="720"/>
        <w:jc w:val="both"/>
        <w:rPr>
          <w:szCs w:val="24"/>
        </w:rPr>
      </w:pPr>
      <w:r w:rsidRPr="00D75AEE">
        <w:rPr>
          <w:szCs w:val="24"/>
        </w:rPr>
        <w:t>5.</w:t>
      </w:r>
      <w:r>
        <w:rPr>
          <w:szCs w:val="24"/>
        </w:rPr>
        <w:t xml:space="preserve"> </w:t>
      </w:r>
      <w:r w:rsidRPr="00D75AEE">
        <w:rPr>
          <w:szCs w:val="24"/>
        </w:rPr>
        <w:t>Užkrečiamųjų ligų profilaktika ir kontrolė;</w:t>
      </w:r>
    </w:p>
    <w:p w14:paraId="43C73E7F" w14:textId="77777777" w:rsidR="000F2D81" w:rsidRPr="00D75AEE" w:rsidRDefault="000F2D81" w:rsidP="000F2D81">
      <w:pPr>
        <w:ind w:firstLine="720"/>
        <w:jc w:val="both"/>
        <w:rPr>
          <w:szCs w:val="24"/>
        </w:rPr>
      </w:pPr>
      <w:r w:rsidRPr="00D75AEE">
        <w:rPr>
          <w:szCs w:val="24"/>
        </w:rPr>
        <w:t>6. Gyvenamosios aplinkos sveikatinimas (stebėsena);</w:t>
      </w:r>
    </w:p>
    <w:p w14:paraId="4DB57769" w14:textId="77777777" w:rsidR="000F2D81" w:rsidRPr="00D75AEE" w:rsidRDefault="000F2D81" w:rsidP="000F2D81">
      <w:pPr>
        <w:ind w:firstLine="720"/>
        <w:jc w:val="both"/>
        <w:rPr>
          <w:szCs w:val="24"/>
        </w:rPr>
      </w:pPr>
      <w:r w:rsidRPr="00D75AEE">
        <w:rPr>
          <w:szCs w:val="24"/>
        </w:rPr>
        <w:t>7. Neinfekcinių ligų ir traumų profilaktika ir kontrolė;</w:t>
      </w:r>
    </w:p>
    <w:p w14:paraId="45B2D8DA" w14:textId="77777777" w:rsidR="000F2D81" w:rsidRPr="00D75AEE" w:rsidRDefault="000F2D81" w:rsidP="000F2D81">
      <w:pPr>
        <w:ind w:firstLine="720"/>
        <w:jc w:val="both"/>
        <w:rPr>
          <w:szCs w:val="24"/>
        </w:rPr>
      </w:pPr>
      <w:r w:rsidRPr="00D75AEE">
        <w:rPr>
          <w:szCs w:val="24"/>
        </w:rPr>
        <w:t>8. Gyventojų sveikos mitybos ir fizinio aktyvumo skatinimas;</w:t>
      </w:r>
    </w:p>
    <w:p w14:paraId="7935F7A3" w14:textId="77777777" w:rsidR="000F2D81" w:rsidRPr="00D75AEE" w:rsidRDefault="000F2D81" w:rsidP="000F2D81">
      <w:pPr>
        <w:ind w:firstLine="720"/>
        <w:jc w:val="both"/>
        <w:rPr>
          <w:szCs w:val="24"/>
        </w:rPr>
      </w:pPr>
      <w:r w:rsidRPr="00D75AEE">
        <w:rPr>
          <w:szCs w:val="24"/>
        </w:rPr>
        <w:t>9. Burnos ertmės organų ligų profilaktika;</w:t>
      </w:r>
    </w:p>
    <w:p w14:paraId="266A1D41" w14:textId="77777777" w:rsidR="000F2D81" w:rsidRPr="00D75AEE" w:rsidRDefault="000F2D81" w:rsidP="000F2D81">
      <w:pPr>
        <w:tabs>
          <w:tab w:val="left" w:pos="993"/>
        </w:tabs>
        <w:ind w:firstLine="720"/>
        <w:jc w:val="both"/>
        <w:rPr>
          <w:szCs w:val="24"/>
        </w:rPr>
      </w:pPr>
      <w:r w:rsidRPr="00D75AEE">
        <w:rPr>
          <w:szCs w:val="24"/>
        </w:rPr>
        <w:t>10. Bendruomenės sveikatos stiprinimas, sveikatos mokymas, šeimos planavimo konsultavimas, sveikatos žinių populiarinimas ir visuomenės sveikatos propagavimas.</w:t>
      </w:r>
    </w:p>
    <w:p w14:paraId="4FF115F6" w14:textId="1D0C7613" w:rsidR="000F2D81" w:rsidRDefault="000F2D81" w:rsidP="000F2D81">
      <w:pPr>
        <w:ind w:firstLine="720"/>
        <w:jc w:val="both"/>
        <w:rPr>
          <w:szCs w:val="24"/>
        </w:rPr>
      </w:pPr>
      <w:r w:rsidRPr="00D75AEE">
        <w:rPr>
          <w:szCs w:val="24"/>
        </w:rPr>
        <w:t>Vadovaudamasi Lietuvos Respublikos sveikatos sistemos įstatymu, kitais įstatymais ir Jurbarko rajono savivaldybės Bendruomenės sveikatos tarybos nuostatais, Bendruomenės sveikatos taryba 202</w:t>
      </w:r>
      <w:r>
        <w:rPr>
          <w:szCs w:val="24"/>
        </w:rPr>
        <w:t>5</w:t>
      </w:r>
      <w:r w:rsidRPr="00D75AEE">
        <w:rPr>
          <w:szCs w:val="24"/>
        </w:rPr>
        <w:t xml:space="preserve"> m. gali rinktis svarstyti ir kitus aktualius klausimus.</w:t>
      </w:r>
    </w:p>
    <w:p w14:paraId="5FF54573" w14:textId="77777777" w:rsidR="006302CB" w:rsidRPr="0018226D" w:rsidRDefault="006302CB" w:rsidP="000F2D81">
      <w:pPr>
        <w:jc w:val="both"/>
      </w:pPr>
    </w:p>
    <w:p w14:paraId="6CA3D80F" w14:textId="77777777" w:rsidR="00CC7FBB" w:rsidRPr="00CC7FBB" w:rsidRDefault="00CC7FBB" w:rsidP="00CC7FBB"/>
    <w:p w14:paraId="64A4A884" w14:textId="77777777" w:rsidR="00CC7FBB" w:rsidRPr="00CC7FBB" w:rsidRDefault="00CC7FBB" w:rsidP="00CC7FBB"/>
    <w:p w14:paraId="1BE1AD8B" w14:textId="099E9EB9" w:rsidR="00CC7FBB" w:rsidRPr="00CC7FBB" w:rsidRDefault="00CC7FBB" w:rsidP="00CC7FBB">
      <w:r w:rsidRPr="00CC7FBB">
        <w:t xml:space="preserve">Jurbarko rajono savivaldybės </w:t>
      </w:r>
      <w:r w:rsidR="006302CB">
        <w:t>Bendruomenės</w:t>
      </w:r>
      <w:r w:rsidRPr="00CC7FBB">
        <w:tab/>
      </w:r>
      <w:r w:rsidRPr="00CC7FBB">
        <w:tab/>
      </w:r>
      <w:r w:rsidRPr="00CC7FBB">
        <w:tab/>
      </w:r>
      <w:r w:rsidRPr="00CC7FBB">
        <w:tab/>
      </w:r>
      <w:r w:rsidRPr="00CC7FBB">
        <w:tab/>
      </w:r>
      <w:r w:rsidR="006302CB">
        <w:t>Gražina Sutkuvienė</w:t>
      </w:r>
    </w:p>
    <w:p w14:paraId="3476D321" w14:textId="4B24F4C3" w:rsidR="009C6A09" w:rsidRDefault="000F2D81" w:rsidP="00D7383F">
      <w:r>
        <w:t>s</w:t>
      </w:r>
      <w:r w:rsidR="006302CB">
        <w:t>veikatos tarybos</w:t>
      </w:r>
      <w:r w:rsidR="00CC7FBB" w:rsidRPr="00CC7FBB">
        <w:t xml:space="preserve"> pirmininkė</w:t>
      </w:r>
    </w:p>
    <w:p w14:paraId="06A83C6E" w14:textId="77777777" w:rsidR="00D7383F" w:rsidRDefault="00D7383F" w:rsidP="00D7383F">
      <w:pPr>
        <w:rPr>
          <w:rFonts w:eastAsia="Arial" w:cs="Arial"/>
          <w:szCs w:val="24"/>
        </w:rPr>
      </w:pPr>
    </w:p>
    <w:p w14:paraId="017BE75B" w14:textId="77777777" w:rsidR="006302CB" w:rsidRDefault="006302CB" w:rsidP="00D7383F">
      <w:pPr>
        <w:rPr>
          <w:rFonts w:eastAsia="Arial" w:cs="Arial"/>
          <w:szCs w:val="24"/>
        </w:rPr>
      </w:pPr>
    </w:p>
    <w:p w14:paraId="597234A1" w14:textId="77777777" w:rsidR="006302CB" w:rsidRDefault="006302CB" w:rsidP="00D7383F">
      <w:pPr>
        <w:rPr>
          <w:rFonts w:eastAsia="Arial" w:cs="Arial"/>
          <w:szCs w:val="24"/>
        </w:rPr>
      </w:pPr>
    </w:p>
    <w:p w14:paraId="50352A4D" w14:textId="77777777" w:rsidR="006302CB" w:rsidRDefault="006302CB" w:rsidP="00D7383F">
      <w:pPr>
        <w:rPr>
          <w:rFonts w:eastAsia="Arial" w:cs="Arial"/>
          <w:szCs w:val="24"/>
        </w:rPr>
      </w:pPr>
    </w:p>
    <w:p w14:paraId="212F3199" w14:textId="77777777" w:rsidR="006302CB" w:rsidRDefault="006302CB" w:rsidP="00D7383F">
      <w:pPr>
        <w:rPr>
          <w:rFonts w:eastAsia="Arial" w:cs="Arial"/>
          <w:szCs w:val="24"/>
        </w:rPr>
      </w:pPr>
    </w:p>
    <w:p w14:paraId="399ED364" w14:textId="77777777" w:rsidR="006302CB" w:rsidRDefault="006302CB" w:rsidP="00D7383F">
      <w:pPr>
        <w:rPr>
          <w:rFonts w:eastAsia="Arial" w:cs="Arial"/>
          <w:szCs w:val="24"/>
        </w:rPr>
      </w:pPr>
    </w:p>
    <w:p w14:paraId="028B6B01" w14:textId="77777777" w:rsidR="006302CB" w:rsidRDefault="006302CB" w:rsidP="00D7383F">
      <w:pPr>
        <w:rPr>
          <w:rFonts w:eastAsia="Arial" w:cs="Arial"/>
          <w:szCs w:val="24"/>
        </w:rPr>
      </w:pPr>
    </w:p>
    <w:p w14:paraId="19056779" w14:textId="77777777" w:rsidR="006302CB" w:rsidRDefault="006302CB" w:rsidP="00D7383F">
      <w:pPr>
        <w:rPr>
          <w:rFonts w:eastAsia="Arial" w:cs="Arial"/>
          <w:szCs w:val="24"/>
        </w:rPr>
      </w:pPr>
    </w:p>
    <w:p w14:paraId="06067F2E" w14:textId="77777777" w:rsidR="006302CB" w:rsidRDefault="006302CB" w:rsidP="00D7383F">
      <w:pPr>
        <w:rPr>
          <w:rFonts w:eastAsia="Arial" w:cs="Arial"/>
          <w:szCs w:val="24"/>
        </w:rPr>
      </w:pPr>
    </w:p>
    <w:p w14:paraId="1FDE8649" w14:textId="77777777" w:rsidR="006302CB" w:rsidRDefault="006302CB" w:rsidP="00D7383F">
      <w:pPr>
        <w:rPr>
          <w:rFonts w:eastAsia="Arial" w:cs="Arial"/>
          <w:szCs w:val="24"/>
        </w:rPr>
      </w:pPr>
    </w:p>
    <w:p w14:paraId="41EA83E8" w14:textId="77777777" w:rsidR="006302CB" w:rsidRDefault="006302CB" w:rsidP="00D7383F">
      <w:pPr>
        <w:rPr>
          <w:rFonts w:eastAsia="Arial" w:cs="Arial"/>
          <w:szCs w:val="24"/>
        </w:rPr>
      </w:pPr>
    </w:p>
    <w:p w14:paraId="2D64BB0A" w14:textId="77777777" w:rsidR="006302CB" w:rsidRDefault="006302CB" w:rsidP="00D7383F">
      <w:pPr>
        <w:rPr>
          <w:rFonts w:eastAsia="Arial" w:cs="Arial"/>
          <w:szCs w:val="24"/>
        </w:rPr>
      </w:pPr>
    </w:p>
    <w:p w14:paraId="1532F858" w14:textId="77777777" w:rsidR="006302CB" w:rsidRDefault="006302CB" w:rsidP="00D7383F">
      <w:pPr>
        <w:rPr>
          <w:rFonts w:eastAsia="Arial" w:cs="Arial"/>
          <w:szCs w:val="24"/>
        </w:rPr>
      </w:pPr>
    </w:p>
    <w:p w14:paraId="1862A0F4" w14:textId="77777777" w:rsidR="006302CB" w:rsidRDefault="006302CB" w:rsidP="00D7383F">
      <w:pPr>
        <w:rPr>
          <w:rFonts w:eastAsia="Arial" w:cs="Arial"/>
          <w:szCs w:val="24"/>
        </w:rPr>
      </w:pPr>
    </w:p>
    <w:p w14:paraId="21AFE3CC" w14:textId="77777777" w:rsidR="006302CB" w:rsidRDefault="006302CB" w:rsidP="00D7383F">
      <w:pPr>
        <w:rPr>
          <w:rFonts w:eastAsia="Arial" w:cs="Arial"/>
          <w:szCs w:val="24"/>
        </w:rPr>
      </w:pPr>
    </w:p>
    <w:p w14:paraId="12C38168" w14:textId="77777777" w:rsidR="006302CB" w:rsidRDefault="006302CB" w:rsidP="00D7383F">
      <w:pPr>
        <w:rPr>
          <w:rFonts w:eastAsia="Arial" w:cs="Arial"/>
          <w:szCs w:val="24"/>
        </w:rPr>
      </w:pPr>
    </w:p>
    <w:p w14:paraId="3ECA58C1" w14:textId="77777777" w:rsidR="006302CB" w:rsidRDefault="006302CB" w:rsidP="00D7383F">
      <w:pPr>
        <w:rPr>
          <w:rFonts w:eastAsia="Arial" w:cs="Arial"/>
          <w:szCs w:val="24"/>
        </w:rPr>
      </w:pPr>
    </w:p>
    <w:p w14:paraId="043F4DA5" w14:textId="77777777" w:rsidR="006302CB" w:rsidRDefault="006302CB" w:rsidP="00D7383F">
      <w:pPr>
        <w:rPr>
          <w:rFonts w:eastAsia="Arial" w:cs="Arial"/>
          <w:szCs w:val="24"/>
        </w:rPr>
      </w:pPr>
    </w:p>
    <w:p w14:paraId="37894C0E" w14:textId="77777777" w:rsidR="006302CB" w:rsidRDefault="006302CB" w:rsidP="00D7383F">
      <w:pPr>
        <w:rPr>
          <w:rFonts w:eastAsia="Arial" w:cs="Arial"/>
          <w:szCs w:val="24"/>
        </w:rPr>
      </w:pPr>
    </w:p>
    <w:p w14:paraId="09972E2B" w14:textId="77777777" w:rsidR="00BE7AC0" w:rsidRDefault="00BE7AC0" w:rsidP="00D7383F">
      <w:pPr>
        <w:rPr>
          <w:rFonts w:eastAsia="Arial" w:cs="Arial"/>
          <w:szCs w:val="24"/>
        </w:rPr>
      </w:pPr>
    </w:p>
    <w:p w14:paraId="50035358" w14:textId="77777777" w:rsidR="006302CB" w:rsidRPr="00D7383F" w:rsidRDefault="006302CB" w:rsidP="00D7383F">
      <w:pPr>
        <w:rPr>
          <w:rFonts w:eastAsia="Arial" w:cs="Arial"/>
          <w:szCs w:val="24"/>
        </w:rPr>
      </w:pPr>
    </w:p>
    <w:p w14:paraId="6927CDF9" w14:textId="77777777" w:rsidR="00B668F0" w:rsidRPr="00844485" w:rsidRDefault="00B668F0" w:rsidP="00B668F0">
      <w:pPr>
        <w:pStyle w:val="Pavadinimas"/>
        <w:pBdr>
          <w:bottom w:val="single" w:sz="12" w:space="1" w:color="auto"/>
        </w:pBdr>
        <w:rPr>
          <w:lang w:val="lt-LT"/>
        </w:rPr>
      </w:pPr>
      <w:r w:rsidRPr="00844485">
        <w:rPr>
          <w:lang w:val="lt-LT"/>
        </w:rPr>
        <w:t>JURBARKO RAJONO SAVIVALDYBĖS ADMINISTRACIJ</w:t>
      </w:r>
      <w:r w:rsidR="00315490" w:rsidRPr="00844485">
        <w:rPr>
          <w:lang w:val="lt-LT"/>
        </w:rPr>
        <w:t>A</w:t>
      </w:r>
    </w:p>
    <w:p w14:paraId="3715AE50" w14:textId="77777777" w:rsidR="00B668F0" w:rsidRPr="00844485" w:rsidRDefault="00B668F0" w:rsidP="00315490">
      <w:pPr>
        <w:pStyle w:val="Pavadinimas"/>
        <w:pBdr>
          <w:bottom w:val="single" w:sz="12" w:space="1" w:color="auto"/>
        </w:pBdr>
        <w:jc w:val="left"/>
        <w:rPr>
          <w:lang w:val="lt-LT"/>
        </w:rPr>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6DA41781" w14:textId="17C92CB7" w:rsidR="009C6A09" w:rsidRDefault="002E1F99" w:rsidP="00D7383F">
      <w:pPr>
        <w:jc w:val="center"/>
        <w:rPr>
          <w:b/>
          <w:bCs/>
          <w:caps/>
        </w:rPr>
      </w:pPr>
      <w:r>
        <w:rPr>
          <w:b/>
          <w:bCs/>
          <w:caps/>
        </w:rPr>
        <w:t xml:space="preserve">PRIE JURBARKO RAJONO SAVIVALDYBĖS TARYBOS SPRENDIMO </w:t>
      </w:r>
      <w:r w:rsidR="009C6A09">
        <w:rPr>
          <w:b/>
          <w:bCs/>
          <w:caps/>
        </w:rPr>
        <w:t xml:space="preserve">„DĖL </w:t>
      </w:r>
      <w:r w:rsidR="009C6A09" w:rsidRPr="009C6A09">
        <w:rPr>
          <w:b/>
          <w:bCs/>
          <w:caps/>
        </w:rPr>
        <w:t xml:space="preserve">JURBARKO RAJONO </w:t>
      </w:r>
      <w:r w:rsidR="006302CB">
        <w:rPr>
          <w:b/>
          <w:bCs/>
          <w:caps/>
        </w:rPr>
        <w:t xml:space="preserve">SAVIVALDYBĖS BENDRUOMENĖS SVEIKATOS TARYBOS </w:t>
      </w:r>
      <w:r w:rsidR="00B27252">
        <w:rPr>
          <w:b/>
          <w:bCs/>
          <w:caps/>
        </w:rPr>
        <w:t xml:space="preserve">2024 </w:t>
      </w:r>
      <w:r w:rsidR="009C6A09" w:rsidRPr="009C6A09">
        <w:rPr>
          <w:b/>
          <w:bCs/>
          <w:caps/>
        </w:rPr>
        <w:t>METŲ VEIKLOS ATASKAITOS</w:t>
      </w:r>
      <w:r w:rsidR="009C6A09">
        <w:rPr>
          <w:b/>
          <w:bCs/>
          <w:caps/>
        </w:rPr>
        <w:t>“ PROJEKTO</w:t>
      </w:r>
    </w:p>
    <w:p w14:paraId="4B8DDEFD" w14:textId="2D73A346" w:rsidR="002E1F99" w:rsidRDefault="002E1F99" w:rsidP="009C6A09">
      <w:pPr>
        <w:rPr>
          <w:b/>
          <w:bCs/>
          <w:caps/>
        </w:rPr>
      </w:pPr>
    </w:p>
    <w:p w14:paraId="133C5A29" w14:textId="4D331F31" w:rsidR="009C6A09" w:rsidRDefault="009C6A09" w:rsidP="009C6A09">
      <w:pPr>
        <w:tabs>
          <w:tab w:val="left" w:pos="567"/>
        </w:tabs>
        <w:jc w:val="center"/>
      </w:pPr>
      <w:r>
        <w:t xml:space="preserve">2025 m. sausio </w:t>
      </w:r>
      <w:r w:rsidR="006944E1">
        <w:t>13</w:t>
      </w:r>
      <w:r>
        <w:t xml:space="preserve"> 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0" w:type="auto"/>
        <w:tblLook w:val="0000" w:firstRow="0" w:lastRow="0" w:firstColumn="0" w:lastColumn="0" w:noHBand="0" w:noVBand="0"/>
      </w:tblPr>
      <w:tblGrid>
        <w:gridCol w:w="9356"/>
      </w:tblGrid>
      <w:tr w:rsidR="002179C8" w:rsidRPr="002179C8" w14:paraId="4A2644A7" w14:textId="77777777" w:rsidTr="00A6073C">
        <w:tc>
          <w:tcPr>
            <w:tcW w:w="9572" w:type="dxa"/>
          </w:tcPr>
          <w:p w14:paraId="6D1E9AD1" w14:textId="77777777" w:rsidR="006A29E6" w:rsidRPr="002179C8" w:rsidRDefault="006A29E6" w:rsidP="007371F4">
            <w:pPr>
              <w:tabs>
                <w:tab w:val="left" w:pos="0"/>
              </w:tabs>
              <w:rPr>
                <w:b/>
                <w:bCs/>
                <w:sz w:val="22"/>
              </w:rPr>
            </w:pPr>
            <w:r w:rsidRPr="002179C8">
              <w:rPr>
                <w:b/>
                <w:bCs/>
                <w:i/>
                <w:iCs/>
                <w:sz w:val="22"/>
              </w:rPr>
              <w:t>1. Parengto projekto tikslai ir uždaviniai.</w:t>
            </w:r>
          </w:p>
        </w:tc>
      </w:tr>
      <w:tr w:rsidR="002179C8" w:rsidRPr="002179C8" w14:paraId="4BBE0CC2" w14:textId="77777777" w:rsidTr="00A6073C">
        <w:tc>
          <w:tcPr>
            <w:tcW w:w="9572" w:type="dxa"/>
          </w:tcPr>
          <w:p w14:paraId="392496E8" w14:textId="77C1832D" w:rsidR="006A29E6" w:rsidRPr="002179C8" w:rsidRDefault="009F1FFE" w:rsidP="007371F4">
            <w:pPr>
              <w:tabs>
                <w:tab w:val="left" w:pos="0"/>
              </w:tabs>
              <w:jc w:val="both"/>
              <w:rPr>
                <w:sz w:val="22"/>
                <w:szCs w:val="22"/>
              </w:rPr>
            </w:pPr>
            <w:r w:rsidRPr="002179C8">
              <w:rPr>
                <w:sz w:val="22"/>
                <w:szCs w:val="22"/>
              </w:rPr>
              <w:t>P</w:t>
            </w:r>
            <w:r w:rsidR="00B16289" w:rsidRPr="002179C8">
              <w:rPr>
                <w:sz w:val="22"/>
                <w:szCs w:val="22"/>
              </w:rPr>
              <w:t>ritarti</w:t>
            </w:r>
            <w:r w:rsidRPr="002179C8">
              <w:rPr>
                <w:sz w:val="22"/>
                <w:szCs w:val="22"/>
              </w:rPr>
              <w:t xml:space="preserve"> </w:t>
            </w:r>
            <w:r w:rsidR="00CE5859" w:rsidRPr="002179C8">
              <w:rPr>
                <w:sz w:val="22"/>
                <w:szCs w:val="22"/>
              </w:rPr>
              <w:t>Jurbarko rajono savivaldybės Bendruomenės sveikatos tarybos (toliau – Bendruomenės sveikatos taryba) 2024 m. veiklos ataskait</w:t>
            </w:r>
            <w:r w:rsidR="003D0BD8" w:rsidRPr="002179C8">
              <w:rPr>
                <w:sz w:val="22"/>
                <w:szCs w:val="22"/>
              </w:rPr>
              <w:t>ai</w:t>
            </w:r>
            <w:r w:rsidR="00CE5859" w:rsidRPr="002179C8">
              <w:rPr>
                <w:sz w:val="22"/>
                <w:szCs w:val="22"/>
              </w:rPr>
              <w:t>.</w:t>
            </w:r>
          </w:p>
        </w:tc>
      </w:tr>
      <w:tr w:rsidR="002179C8" w:rsidRPr="002179C8" w14:paraId="7099B8A0" w14:textId="77777777" w:rsidTr="00A6073C">
        <w:tc>
          <w:tcPr>
            <w:tcW w:w="9572" w:type="dxa"/>
          </w:tcPr>
          <w:p w14:paraId="54FC5D72" w14:textId="77777777" w:rsidR="006A29E6" w:rsidRPr="002179C8" w:rsidRDefault="006A29E6" w:rsidP="007371F4">
            <w:pPr>
              <w:tabs>
                <w:tab w:val="left" w:pos="0"/>
              </w:tabs>
              <w:rPr>
                <w:b/>
                <w:bCs/>
                <w:sz w:val="22"/>
              </w:rPr>
            </w:pPr>
            <w:r w:rsidRPr="002179C8">
              <w:rPr>
                <w:b/>
                <w:bCs/>
                <w:i/>
                <w:iCs/>
                <w:sz w:val="22"/>
              </w:rPr>
              <w:t>2. Kaip šiuo metu yra sureguliuoti projekte aptarti klausimai.</w:t>
            </w:r>
          </w:p>
        </w:tc>
      </w:tr>
      <w:tr w:rsidR="002179C8" w:rsidRPr="002179C8" w14:paraId="206D4671" w14:textId="77777777" w:rsidTr="00A6073C">
        <w:tc>
          <w:tcPr>
            <w:tcW w:w="9572" w:type="dxa"/>
          </w:tcPr>
          <w:p w14:paraId="544CC6A3" w14:textId="48991EC0" w:rsidR="006A29E6" w:rsidRPr="002179C8" w:rsidRDefault="00CE5859" w:rsidP="007371F4">
            <w:pPr>
              <w:jc w:val="both"/>
              <w:rPr>
                <w:bCs/>
                <w:sz w:val="22"/>
              </w:rPr>
            </w:pPr>
            <w:r w:rsidRPr="002179C8">
              <w:rPr>
                <w:sz w:val="22"/>
              </w:rPr>
              <w:t>Vadovaujantis Jurbarko rajono savivaldybės Bendruomenės sveikatos tarybos nuostatų, patvirtintų Jurbarko rajono savivaldybės tarybos 20</w:t>
            </w:r>
            <w:r w:rsidR="003E26F4" w:rsidRPr="002179C8">
              <w:rPr>
                <w:sz w:val="22"/>
              </w:rPr>
              <w:t>24</w:t>
            </w:r>
            <w:r w:rsidRPr="002179C8">
              <w:rPr>
                <w:sz w:val="22"/>
              </w:rPr>
              <w:t xml:space="preserve"> m. </w:t>
            </w:r>
            <w:r w:rsidR="003E26F4" w:rsidRPr="002179C8">
              <w:rPr>
                <w:sz w:val="22"/>
              </w:rPr>
              <w:t>birželio</w:t>
            </w:r>
            <w:r w:rsidRPr="002179C8">
              <w:rPr>
                <w:sz w:val="22"/>
              </w:rPr>
              <w:t xml:space="preserve"> 27 d. sprendimu Nr. T2-</w:t>
            </w:r>
            <w:r w:rsidR="003E26F4" w:rsidRPr="002179C8">
              <w:rPr>
                <w:sz w:val="22"/>
              </w:rPr>
              <w:t>208</w:t>
            </w:r>
            <w:r w:rsidRPr="002179C8">
              <w:rPr>
                <w:sz w:val="22"/>
              </w:rPr>
              <w:t xml:space="preserve"> „Dėl Jurbarko rajono savivaldybės Bendruomenės sveikatos tarybos sudarymo ir nuostatų patvirtinimo“, </w:t>
            </w:r>
            <w:r w:rsidR="003E26F4" w:rsidRPr="002179C8">
              <w:rPr>
                <w:sz w:val="22"/>
              </w:rPr>
              <w:t>8</w:t>
            </w:r>
            <w:r w:rsidRPr="002179C8">
              <w:rPr>
                <w:sz w:val="22"/>
              </w:rPr>
              <w:t>.</w:t>
            </w:r>
            <w:r w:rsidR="003E26F4" w:rsidRPr="002179C8">
              <w:rPr>
                <w:sz w:val="22"/>
              </w:rPr>
              <w:t>2</w:t>
            </w:r>
            <w:r w:rsidRPr="002179C8">
              <w:rPr>
                <w:sz w:val="22"/>
              </w:rPr>
              <w:t xml:space="preserve"> papunkčiu</w:t>
            </w:r>
            <w:r w:rsidR="003E26F4" w:rsidRPr="002179C8">
              <w:rPr>
                <w:sz w:val="22"/>
              </w:rPr>
              <w:t xml:space="preserve"> ir </w:t>
            </w:r>
            <w:r w:rsidR="006B31AB" w:rsidRPr="002179C8">
              <w:rPr>
                <w:sz w:val="22"/>
              </w:rPr>
              <w:br/>
            </w:r>
            <w:r w:rsidR="003E26F4" w:rsidRPr="002179C8">
              <w:rPr>
                <w:sz w:val="22"/>
              </w:rPr>
              <w:t>24 punktu</w:t>
            </w:r>
            <w:r w:rsidRPr="002179C8">
              <w:rPr>
                <w:sz w:val="22"/>
              </w:rPr>
              <w:t>, Bendruomenės sveikatos taryba</w:t>
            </w:r>
            <w:r w:rsidR="00B16289" w:rsidRPr="002179C8">
              <w:rPr>
                <w:sz w:val="22"/>
              </w:rPr>
              <w:t xml:space="preserve"> privalo </w:t>
            </w:r>
            <w:r w:rsidR="00B16289" w:rsidRPr="002179C8">
              <w:rPr>
                <w:bCs/>
                <w:sz w:val="22"/>
              </w:rPr>
              <w:t>ne rečiau kaip vieną kartą per metus atsiskaityti Savivaldybės tarybai apie savo veiklą</w:t>
            </w:r>
            <w:r w:rsidR="003D0BD8" w:rsidRPr="002179C8">
              <w:rPr>
                <w:bCs/>
                <w:sz w:val="22"/>
              </w:rPr>
              <w:t>, nes</w:t>
            </w:r>
            <w:r w:rsidR="00B16289" w:rsidRPr="002179C8">
              <w:rPr>
                <w:bCs/>
                <w:sz w:val="22"/>
              </w:rPr>
              <w:t xml:space="preserve"> Bendruomenės sveikatos taryba yra atskaitinga Savivaldybės tarybai.</w:t>
            </w:r>
          </w:p>
        </w:tc>
      </w:tr>
      <w:tr w:rsidR="002179C8" w:rsidRPr="002179C8" w14:paraId="37008180" w14:textId="77777777" w:rsidTr="00A6073C">
        <w:tc>
          <w:tcPr>
            <w:tcW w:w="9572" w:type="dxa"/>
          </w:tcPr>
          <w:p w14:paraId="1B340DC2" w14:textId="77777777" w:rsidR="006A29E6" w:rsidRPr="002179C8" w:rsidRDefault="006A29E6" w:rsidP="007371F4">
            <w:pPr>
              <w:tabs>
                <w:tab w:val="left" w:pos="0"/>
              </w:tabs>
              <w:rPr>
                <w:b/>
                <w:bCs/>
                <w:i/>
                <w:iCs/>
                <w:sz w:val="22"/>
              </w:rPr>
            </w:pPr>
            <w:r w:rsidRPr="002179C8">
              <w:rPr>
                <w:b/>
                <w:bCs/>
                <w:i/>
                <w:iCs/>
                <w:sz w:val="22"/>
              </w:rPr>
              <w:t>3. Kokių pozityvių rezultatų laukiama.</w:t>
            </w:r>
          </w:p>
        </w:tc>
      </w:tr>
      <w:tr w:rsidR="002179C8" w:rsidRPr="002179C8" w14:paraId="04586EBD" w14:textId="77777777" w:rsidTr="00A6073C">
        <w:tc>
          <w:tcPr>
            <w:tcW w:w="9572" w:type="dxa"/>
          </w:tcPr>
          <w:p w14:paraId="2974E3EB" w14:textId="20315E80" w:rsidR="00A6073C" w:rsidRPr="002179C8" w:rsidRDefault="00A6073C" w:rsidP="00A6073C">
            <w:pPr>
              <w:tabs>
                <w:tab w:val="left" w:pos="0"/>
              </w:tabs>
              <w:jc w:val="both"/>
              <w:rPr>
                <w:sz w:val="22"/>
              </w:rPr>
            </w:pPr>
            <w:r w:rsidRPr="002179C8">
              <w:rPr>
                <w:sz w:val="22"/>
                <w:szCs w:val="22"/>
              </w:rPr>
              <w:t xml:space="preserve">Savivaldybės taryba bus informuota apie </w:t>
            </w:r>
            <w:r w:rsidR="00CE5859" w:rsidRPr="002179C8">
              <w:rPr>
                <w:sz w:val="22"/>
                <w:szCs w:val="22"/>
              </w:rPr>
              <w:t xml:space="preserve">Bendruomenės sveikatos tarybos </w:t>
            </w:r>
            <w:r w:rsidRPr="002179C8">
              <w:rPr>
                <w:sz w:val="22"/>
                <w:szCs w:val="22"/>
              </w:rPr>
              <w:t>veiklą 202</w:t>
            </w:r>
            <w:r w:rsidR="009C6A09" w:rsidRPr="002179C8">
              <w:rPr>
                <w:sz w:val="22"/>
                <w:szCs w:val="22"/>
              </w:rPr>
              <w:t>4</w:t>
            </w:r>
            <w:r w:rsidRPr="002179C8">
              <w:rPr>
                <w:sz w:val="22"/>
                <w:szCs w:val="22"/>
              </w:rPr>
              <w:t xml:space="preserve"> metais. </w:t>
            </w:r>
          </w:p>
        </w:tc>
      </w:tr>
      <w:tr w:rsidR="002179C8" w:rsidRPr="002179C8" w14:paraId="54ACBA72" w14:textId="77777777" w:rsidTr="00A6073C">
        <w:tc>
          <w:tcPr>
            <w:tcW w:w="9572" w:type="dxa"/>
          </w:tcPr>
          <w:p w14:paraId="4F9CFD42" w14:textId="77777777" w:rsidR="00A6073C" w:rsidRPr="002179C8" w:rsidRDefault="00A6073C" w:rsidP="00A6073C">
            <w:pPr>
              <w:tabs>
                <w:tab w:val="left" w:pos="0"/>
              </w:tabs>
              <w:jc w:val="both"/>
              <w:rPr>
                <w:b/>
                <w:bCs/>
                <w:i/>
                <w:iCs/>
                <w:sz w:val="22"/>
              </w:rPr>
            </w:pPr>
            <w:r w:rsidRPr="002179C8">
              <w:rPr>
                <w:b/>
                <w:bCs/>
                <w:i/>
                <w:iCs/>
                <w:sz w:val="22"/>
              </w:rPr>
              <w:t>4. Galimos neigiamos priimto projekto pasekmės ir kokių priemonių reikėtų imtis, kad tokių pasekmių būtų išvengta.</w:t>
            </w:r>
          </w:p>
        </w:tc>
      </w:tr>
      <w:tr w:rsidR="002179C8" w:rsidRPr="002179C8" w14:paraId="2F8B3354" w14:textId="77777777" w:rsidTr="00A6073C">
        <w:tc>
          <w:tcPr>
            <w:tcW w:w="9572" w:type="dxa"/>
          </w:tcPr>
          <w:p w14:paraId="01798FB8" w14:textId="77777777" w:rsidR="00A6073C" w:rsidRPr="002179C8" w:rsidRDefault="00A6073C" w:rsidP="00A6073C">
            <w:pPr>
              <w:tabs>
                <w:tab w:val="left" w:pos="0"/>
              </w:tabs>
              <w:jc w:val="both"/>
              <w:rPr>
                <w:sz w:val="20"/>
              </w:rPr>
            </w:pPr>
            <w:r w:rsidRPr="002179C8">
              <w:rPr>
                <w:sz w:val="22"/>
                <w:szCs w:val="22"/>
              </w:rPr>
              <w:t>Nėra</w:t>
            </w:r>
          </w:p>
        </w:tc>
      </w:tr>
      <w:tr w:rsidR="002179C8" w:rsidRPr="002179C8" w14:paraId="5BA30C81" w14:textId="77777777" w:rsidTr="00A6073C">
        <w:tc>
          <w:tcPr>
            <w:tcW w:w="9572" w:type="dxa"/>
          </w:tcPr>
          <w:p w14:paraId="0A3CDAD0" w14:textId="77777777" w:rsidR="00A6073C" w:rsidRPr="002179C8" w:rsidRDefault="00A6073C" w:rsidP="00A6073C">
            <w:pPr>
              <w:tabs>
                <w:tab w:val="left" w:pos="0"/>
              </w:tabs>
              <w:jc w:val="both"/>
              <w:rPr>
                <w:b/>
                <w:bCs/>
                <w:i/>
                <w:iCs/>
                <w:sz w:val="22"/>
              </w:rPr>
            </w:pPr>
            <w:r w:rsidRPr="002179C8">
              <w:rPr>
                <w:b/>
                <w:bCs/>
                <w:i/>
                <w:iCs/>
                <w:sz w:val="22"/>
              </w:rPr>
              <w:t>5. Kokie šios srities aktai tebegalioja (pateikiamas aktų sąrašas) ir kokius galiojančius aktus būtina pakeisti ar panaikinti, priėmus teikiamą projektą.</w:t>
            </w:r>
          </w:p>
        </w:tc>
      </w:tr>
      <w:tr w:rsidR="002179C8" w:rsidRPr="002179C8" w14:paraId="0543494F" w14:textId="77777777" w:rsidTr="00A6073C">
        <w:tc>
          <w:tcPr>
            <w:tcW w:w="9572" w:type="dxa"/>
          </w:tcPr>
          <w:p w14:paraId="19239622" w14:textId="77777777" w:rsidR="00A6073C" w:rsidRPr="002179C8" w:rsidRDefault="00A6073C" w:rsidP="00A6073C">
            <w:pPr>
              <w:tabs>
                <w:tab w:val="left" w:pos="0"/>
              </w:tabs>
              <w:jc w:val="both"/>
              <w:rPr>
                <w:sz w:val="22"/>
              </w:rPr>
            </w:pPr>
            <w:r w:rsidRPr="002179C8">
              <w:rPr>
                <w:sz w:val="22"/>
                <w:szCs w:val="22"/>
              </w:rPr>
              <w:t>Nereikia</w:t>
            </w:r>
          </w:p>
        </w:tc>
      </w:tr>
      <w:tr w:rsidR="002179C8" w:rsidRPr="002179C8" w14:paraId="34D11B53" w14:textId="77777777" w:rsidTr="00A6073C">
        <w:tc>
          <w:tcPr>
            <w:tcW w:w="9572" w:type="dxa"/>
          </w:tcPr>
          <w:p w14:paraId="015FFC99" w14:textId="77777777" w:rsidR="00A6073C" w:rsidRPr="002179C8" w:rsidRDefault="00A6073C" w:rsidP="00A6073C">
            <w:pPr>
              <w:tabs>
                <w:tab w:val="left" w:pos="0"/>
              </w:tabs>
              <w:rPr>
                <w:b/>
                <w:bCs/>
                <w:i/>
                <w:iCs/>
                <w:sz w:val="22"/>
              </w:rPr>
            </w:pPr>
            <w:r w:rsidRPr="002179C8">
              <w:rPr>
                <w:b/>
                <w:bCs/>
                <w:i/>
                <w:iCs/>
                <w:sz w:val="22"/>
              </w:rPr>
              <w:t>6. Projekto rengimo metu gauti specialistų vertinimai ir išvados, ekonominiai apskaičiavimai (sąmatos), konkretūs finansavimo šaltiniai.</w:t>
            </w:r>
          </w:p>
          <w:p w14:paraId="5A6A2317" w14:textId="77777777" w:rsidR="00A6073C" w:rsidRPr="002179C8" w:rsidRDefault="00A6073C" w:rsidP="00A6073C">
            <w:pPr>
              <w:tabs>
                <w:tab w:val="left" w:pos="0"/>
              </w:tabs>
              <w:rPr>
                <w:sz w:val="22"/>
              </w:rPr>
            </w:pPr>
            <w:r w:rsidRPr="002179C8">
              <w:rPr>
                <w:sz w:val="22"/>
              </w:rPr>
              <w:t>Negauta</w:t>
            </w:r>
          </w:p>
        </w:tc>
      </w:tr>
      <w:tr w:rsidR="002179C8" w:rsidRPr="002179C8" w14:paraId="31098624" w14:textId="77777777" w:rsidTr="00A6073C">
        <w:tc>
          <w:tcPr>
            <w:tcW w:w="9572" w:type="dxa"/>
          </w:tcPr>
          <w:p w14:paraId="551208A8" w14:textId="77777777" w:rsidR="00A6073C" w:rsidRPr="002179C8" w:rsidRDefault="00A6073C" w:rsidP="00A6073C">
            <w:pPr>
              <w:tabs>
                <w:tab w:val="left" w:pos="0"/>
              </w:tabs>
              <w:jc w:val="both"/>
              <w:rPr>
                <w:b/>
                <w:i/>
                <w:sz w:val="22"/>
              </w:rPr>
            </w:pPr>
            <w:r w:rsidRPr="002179C8">
              <w:rPr>
                <w:b/>
                <w:i/>
                <w:sz w:val="22"/>
              </w:rPr>
              <w:t>7. Ar reikalingas projekto antikorupcinis vertinimas.</w:t>
            </w:r>
          </w:p>
          <w:p w14:paraId="2FE2F624" w14:textId="77777777" w:rsidR="00A6073C" w:rsidRPr="002179C8" w:rsidRDefault="00A6073C" w:rsidP="00A6073C">
            <w:pPr>
              <w:tabs>
                <w:tab w:val="left" w:pos="0"/>
              </w:tabs>
              <w:jc w:val="both"/>
              <w:rPr>
                <w:sz w:val="22"/>
              </w:rPr>
            </w:pPr>
            <w:r w:rsidRPr="002179C8">
              <w:rPr>
                <w:sz w:val="22"/>
              </w:rPr>
              <w:t>Nereikalingas</w:t>
            </w:r>
          </w:p>
        </w:tc>
      </w:tr>
      <w:tr w:rsidR="002179C8" w:rsidRPr="002179C8" w14:paraId="25F181A0" w14:textId="77777777" w:rsidTr="00A6073C">
        <w:tc>
          <w:tcPr>
            <w:tcW w:w="9572" w:type="dxa"/>
          </w:tcPr>
          <w:p w14:paraId="556BDC5B" w14:textId="77777777" w:rsidR="00A6073C" w:rsidRPr="002179C8" w:rsidRDefault="00A6073C" w:rsidP="00A6073C">
            <w:pPr>
              <w:tabs>
                <w:tab w:val="left" w:pos="0"/>
              </w:tabs>
              <w:jc w:val="both"/>
              <w:rPr>
                <w:b/>
                <w:i/>
                <w:sz w:val="22"/>
              </w:rPr>
            </w:pPr>
            <w:r w:rsidRPr="002179C8">
              <w:rPr>
                <w:b/>
                <w:i/>
                <w:sz w:val="22"/>
              </w:rPr>
              <w:t>8. Projekto iniciatorius, autorius ar autorių grupė.</w:t>
            </w:r>
          </w:p>
        </w:tc>
      </w:tr>
      <w:tr w:rsidR="002179C8" w:rsidRPr="002179C8" w14:paraId="43303761" w14:textId="77777777" w:rsidTr="00A6073C">
        <w:tc>
          <w:tcPr>
            <w:tcW w:w="9572" w:type="dxa"/>
          </w:tcPr>
          <w:p w14:paraId="3D06A68D" w14:textId="637005A7" w:rsidR="00A6073C" w:rsidRPr="002179C8" w:rsidRDefault="00A6073C" w:rsidP="00A6073C">
            <w:pPr>
              <w:tabs>
                <w:tab w:val="left" w:pos="0"/>
              </w:tabs>
              <w:jc w:val="both"/>
              <w:rPr>
                <w:sz w:val="22"/>
              </w:rPr>
            </w:pPr>
            <w:r w:rsidRPr="002179C8">
              <w:rPr>
                <w:sz w:val="22"/>
                <w:szCs w:val="22"/>
              </w:rPr>
              <w:t xml:space="preserve">Jurbarko rajono savivaldybės administracijos </w:t>
            </w:r>
            <w:r w:rsidR="009C6A09" w:rsidRPr="002179C8">
              <w:rPr>
                <w:sz w:val="22"/>
                <w:szCs w:val="22"/>
              </w:rPr>
              <w:t xml:space="preserve">Sveikatos reikalų koordinatorė </w:t>
            </w:r>
            <w:r w:rsidRPr="002179C8">
              <w:rPr>
                <w:sz w:val="22"/>
                <w:szCs w:val="22"/>
              </w:rPr>
              <w:t>(</w:t>
            </w:r>
            <w:r w:rsidR="009C6A09" w:rsidRPr="002179C8">
              <w:rPr>
                <w:sz w:val="22"/>
                <w:szCs w:val="22"/>
              </w:rPr>
              <w:t>vyriausioji specialistė</w:t>
            </w:r>
            <w:r w:rsidRPr="002179C8">
              <w:rPr>
                <w:sz w:val="22"/>
                <w:szCs w:val="22"/>
              </w:rPr>
              <w:t>)</w:t>
            </w:r>
            <w:r w:rsidR="009C6A09" w:rsidRPr="002179C8">
              <w:rPr>
                <w:sz w:val="22"/>
                <w:szCs w:val="22"/>
              </w:rPr>
              <w:t xml:space="preserve">, </w:t>
            </w:r>
            <w:r w:rsidR="00CE5859" w:rsidRPr="002179C8">
              <w:rPr>
                <w:sz w:val="22"/>
                <w:szCs w:val="22"/>
              </w:rPr>
              <w:t xml:space="preserve">Jurbarko rajono savivaldybės Bendruomenės sveikatos pirmininkė </w:t>
            </w:r>
            <w:r w:rsidRPr="002179C8">
              <w:rPr>
                <w:sz w:val="22"/>
                <w:szCs w:val="22"/>
              </w:rPr>
              <w:t>Gražina Sutkuvienė</w:t>
            </w:r>
          </w:p>
        </w:tc>
      </w:tr>
      <w:tr w:rsidR="002179C8" w:rsidRPr="002179C8" w14:paraId="4D09390F" w14:textId="77777777" w:rsidTr="00A6073C">
        <w:tc>
          <w:tcPr>
            <w:tcW w:w="9572" w:type="dxa"/>
          </w:tcPr>
          <w:p w14:paraId="2BC95B02" w14:textId="77777777" w:rsidR="00A6073C" w:rsidRPr="002179C8" w:rsidRDefault="00A6073C" w:rsidP="00A6073C">
            <w:pPr>
              <w:tabs>
                <w:tab w:val="left" w:pos="0"/>
              </w:tabs>
              <w:rPr>
                <w:b/>
                <w:bCs/>
                <w:i/>
                <w:iCs/>
                <w:sz w:val="22"/>
              </w:rPr>
            </w:pPr>
            <w:r w:rsidRPr="002179C8">
              <w:rPr>
                <w:b/>
                <w:bCs/>
                <w:i/>
                <w:iCs/>
                <w:sz w:val="22"/>
              </w:rPr>
              <w:t>9. Kiti, autorių nuomone, reikalingi pagrindimai ir paaiškinimai.</w:t>
            </w:r>
          </w:p>
          <w:p w14:paraId="66B51C3D" w14:textId="77777777" w:rsidR="00A6073C" w:rsidRPr="002179C8" w:rsidRDefault="00A6073C" w:rsidP="00A6073C">
            <w:pPr>
              <w:tabs>
                <w:tab w:val="left" w:pos="0"/>
              </w:tabs>
              <w:rPr>
                <w:sz w:val="22"/>
              </w:rPr>
            </w:pPr>
            <w:r w:rsidRPr="002179C8">
              <w:rPr>
                <w:bCs/>
                <w:iCs/>
                <w:sz w:val="22"/>
              </w:rPr>
              <w:t>Nereikalinga</w:t>
            </w:r>
          </w:p>
        </w:tc>
      </w:tr>
      <w:tr w:rsidR="002179C8" w:rsidRPr="002179C8" w14:paraId="0151AAE7" w14:textId="77777777" w:rsidTr="00A6073C">
        <w:tc>
          <w:tcPr>
            <w:tcW w:w="9572" w:type="dxa"/>
          </w:tcPr>
          <w:p w14:paraId="75DED9AD" w14:textId="77777777" w:rsidR="00A6073C" w:rsidRPr="002179C8" w:rsidRDefault="00A6073C" w:rsidP="00A6073C">
            <w:pPr>
              <w:tabs>
                <w:tab w:val="left" w:pos="0"/>
              </w:tabs>
              <w:jc w:val="both"/>
              <w:rPr>
                <w:b/>
                <w:i/>
                <w:sz w:val="22"/>
              </w:rPr>
            </w:pPr>
            <w:r w:rsidRPr="002179C8">
              <w:rPr>
                <w:b/>
                <w:i/>
                <w:sz w:val="22"/>
              </w:rPr>
              <w:t>10. Sprendimas įteikiamas (kam ir kiek egz.).</w:t>
            </w:r>
          </w:p>
        </w:tc>
      </w:tr>
      <w:tr w:rsidR="002179C8" w:rsidRPr="002179C8" w14:paraId="2904719C" w14:textId="77777777" w:rsidTr="00A6073C">
        <w:tc>
          <w:tcPr>
            <w:tcW w:w="9572" w:type="dxa"/>
          </w:tcPr>
          <w:p w14:paraId="35160682" w14:textId="1014B55B" w:rsidR="00A6073C" w:rsidRPr="002179C8" w:rsidRDefault="00A6073C" w:rsidP="00A6073C">
            <w:pPr>
              <w:tabs>
                <w:tab w:val="left" w:pos="0"/>
              </w:tabs>
              <w:jc w:val="both"/>
              <w:rPr>
                <w:b/>
                <w:i/>
                <w:sz w:val="22"/>
              </w:rPr>
            </w:pPr>
            <w:r w:rsidRPr="002179C8">
              <w:rPr>
                <w:sz w:val="22"/>
                <w:szCs w:val="22"/>
              </w:rPr>
              <w:t>Dokumento rengėjai – 1 egz. per D</w:t>
            </w:r>
            <w:r w:rsidR="006B098B" w:rsidRPr="002179C8">
              <w:rPr>
                <w:sz w:val="22"/>
                <w:szCs w:val="22"/>
              </w:rPr>
              <w:t>BSI</w:t>
            </w:r>
            <w:r w:rsidRPr="002179C8">
              <w:rPr>
                <w:sz w:val="22"/>
                <w:szCs w:val="22"/>
              </w:rPr>
              <w:t>S</w:t>
            </w:r>
          </w:p>
        </w:tc>
      </w:tr>
    </w:tbl>
    <w:p w14:paraId="5F04DF0E" w14:textId="77777777" w:rsidR="00A6073C" w:rsidRDefault="00A6073C" w:rsidP="002E1F99">
      <w:pPr>
        <w:tabs>
          <w:tab w:val="left" w:pos="567"/>
        </w:tabs>
      </w:pPr>
    </w:p>
    <w:p w14:paraId="6401D55A" w14:textId="77777777" w:rsidR="006668B5" w:rsidRDefault="006668B5" w:rsidP="002E1F99">
      <w:pPr>
        <w:tabs>
          <w:tab w:val="left" w:pos="567"/>
        </w:tabs>
      </w:pPr>
    </w:p>
    <w:p w14:paraId="0500AC4B" w14:textId="77777777" w:rsidR="005F04D7" w:rsidRDefault="005F04D7" w:rsidP="002E1F99">
      <w:pPr>
        <w:tabs>
          <w:tab w:val="left" w:pos="567"/>
        </w:tabs>
      </w:pPr>
    </w:p>
    <w:p w14:paraId="41906049" w14:textId="77777777" w:rsidR="005F04D7" w:rsidRDefault="005F04D7" w:rsidP="002E1F99">
      <w:pPr>
        <w:tabs>
          <w:tab w:val="left" w:pos="567"/>
        </w:tabs>
      </w:pPr>
    </w:p>
    <w:p w14:paraId="2924DD8E" w14:textId="77777777" w:rsidR="005F04D7" w:rsidRDefault="005F04D7" w:rsidP="002E1F99">
      <w:pPr>
        <w:tabs>
          <w:tab w:val="left" w:pos="567"/>
        </w:tabs>
      </w:pPr>
    </w:p>
    <w:p w14:paraId="58EE016D" w14:textId="77777777" w:rsidR="00B668F0" w:rsidRDefault="00B668F0" w:rsidP="00B668F0">
      <w:r>
        <w:t>Parengė</w:t>
      </w:r>
    </w:p>
    <w:p w14:paraId="3DB992F5" w14:textId="77777777" w:rsidR="00B668F0" w:rsidRDefault="00B668F0" w:rsidP="00B668F0"/>
    <w:p w14:paraId="1FC3BB6E" w14:textId="2E7DDC6F" w:rsidR="006A29E6" w:rsidRDefault="009C6A09" w:rsidP="009C6A09">
      <w:r>
        <w:t>Gražina Sutkuvienė</w:t>
      </w:r>
    </w:p>
    <w:sectPr w:rsidR="006A29E6" w:rsidSect="007E2B07">
      <w:headerReference w:type="even" r:id="rId8"/>
      <w:headerReference w:type="default" r:id="rId9"/>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173F" w14:textId="77777777" w:rsidR="00043233" w:rsidRDefault="00043233">
      <w:r>
        <w:separator/>
      </w:r>
    </w:p>
  </w:endnote>
  <w:endnote w:type="continuationSeparator" w:id="0">
    <w:p w14:paraId="0FFBFA7D" w14:textId="77777777" w:rsidR="00043233" w:rsidRDefault="000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607A" w14:textId="77777777" w:rsidR="00043233" w:rsidRDefault="00043233">
      <w:r>
        <w:separator/>
      </w:r>
    </w:p>
  </w:footnote>
  <w:footnote w:type="continuationSeparator" w:id="0">
    <w:p w14:paraId="5D52D3BE" w14:textId="77777777" w:rsidR="00043233" w:rsidRDefault="0004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9A0264"/>
    <w:multiLevelType w:val="hybridMultilevel"/>
    <w:tmpl w:val="841473D4"/>
    <w:lvl w:ilvl="0" w:tplc="9EFA86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1622C4"/>
    <w:multiLevelType w:val="hybridMultilevel"/>
    <w:tmpl w:val="CD921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D1E76"/>
    <w:multiLevelType w:val="hybridMultilevel"/>
    <w:tmpl w:val="9F0AD62A"/>
    <w:lvl w:ilvl="0" w:tplc="F57666B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1"/>
  </w:num>
  <w:num w:numId="2" w16cid:durableId="1898475037">
    <w:abstractNumId w:val="8"/>
  </w:num>
  <w:num w:numId="3" w16cid:durableId="1521623540">
    <w:abstractNumId w:val="13"/>
  </w:num>
  <w:num w:numId="4" w16cid:durableId="1363092353">
    <w:abstractNumId w:val="5"/>
  </w:num>
  <w:num w:numId="5" w16cid:durableId="1535384717">
    <w:abstractNumId w:val="17"/>
  </w:num>
  <w:num w:numId="6" w16cid:durableId="1406492334">
    <w:abstractNumId w:val="15"/>
  </w:num>
  <w:num w:numId="7" w16cid:durableId="979850223">
    <w:abstractNumId w:val="0"/>
  </w:num>
  <w:num w:numId="8" w16cid:durableId="332878062">
    <w:abstractNumId w:val="12"/>
  </w:num>
  <w:num w:numId="9" w16cid:durableId="1995598953">
    <w:abstractNumId w:val="7"/>
  </w:num>
  <w:num w:numId="10" w16cid:durableId="1743601722">
    <w:abstractNumId w:val="3"/>
  </w:num>
  <w:num w:numId="11" w16cid:durableId="1968507563">
    <w:abstractNumId w:val="2"/>
  </w:num>
  <w:num w:numId="12" w16cid:durableId="93867988">
    <w:abstractNumId w:val="10"/>
  </w:num>
  <w:num w:numId="13" w16cid:durableId="1642273414">
    <w:abstractNumId w:val="16"/>
  </w:num>
  <w:num w:numId="14" w16cid:durableId="422801215">
    <w:abstractNumId w:val="1"/>
  </w:num>
  <w:num w:numId="15" w16cid:durableId="257980955">
    <w:abstractNumId w:val="6"/>
  </w:num>
  <w:num w:numId="16" w16cid:durableId="1030840549">
    <w:abstractNumId w:val="14"/>
  </w:num>
  <w:num w:numId="17" w16cid:durableId="1643585122">
    <w:abstractNumId w:val="4"/>
  </w:num>
  <w:num w:numId="18" w16cid:durableId="871649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53E"/>
    <w:rsid w:val="00012F12"/>
    <w:rsid w:val="00015722"/>
    <w:rsid w:val="00020E59"/>
    <w:rsid w:val="000258A2"/>
    <w:rsid w:val="00031B2B"/>
    <w:rsid w:val="00033A70"/>
    <w:rsid w:val="0003441C"/>
    <w:rsid w:val="000411CB"/>
    <w:rsid w:val="00043233"/>
    <w:rsid w:val="00043990"/>
    <w:rsid w:val="00073ECC"/>
    <w:rsid w:val="00076A1D"/>
    <w:rsid w:val="000773EB"/>
    <w:rsid w:val="0008122C"/>
    <w:rsid w:val="00081EDC"/>
    <w:rsid w:val="00085739"/>
    <w:rsid w:val="00094C88"/>
    <w:rsid w:val="000A3679"/>
    <w:rsid w:val="000A4CC0"/>
    <w:rsid w:val="000C2FD1"/>
    <w:rsid w:val="000D1D5A"/>
    <w:rsid w:val="000E1F44"/>
    <w:rsid w:val="000E7922"/>
    <w:rsid w:val="000F2D81"/>
    <w:rsid w:val="00100DEE"/>
    <w:rsid w:val="0010176C"/>
    <w:rsid w:val="00107C26"/>
    <w:rsid w:val="0011112E"/>
    <w:rsid w:val="00117349"/>
    <w:rsid w:val="0011752A"/>
    <w:rsid w:val="00124B53"/>
    <w:rsid w:val="0013367C"/>
    <w:rsid w:val="0015078A"/>
    <w:rsid w:val="00152F39"/>
    <w:rsid w:val="0016226A"/>
    <w:rsid w:val="0016727E"/>
    <w:rsid w:val="00172D6E"/>
    <w:rsid w:val="00181E5E"/>
    <w:rsid w:val="00182224"/>
    <w:rsid w:val="0018226D"/>
    <w:rsid w:val="00183A51"/>
    <w:rsid w:val="00186467"/>
    <w:rsid w:val="001879F8"/>
    <w:rsid w:val="00190B66"/>
    <w:rsid w:val="001952BC"/>
    <w:rsid w:val="0019605B"/>
    <w:rsid w:val="001973A0"/>
    <w:rsid w:val="001A0765"/>
    <w:rsid w:val="001A616E"/>
    <w:rsid w:val="001B403E"/>
    <w:rsid w:val="001C30D6"/>
    <w:rsid w:val="001D4EA6"/>
    <w:rsid w:val="001E6463"/>
    <w:rsid w:val="001F1987"/>
    <w:rsid w:val="00203CFC"/>
    <w:rsid w:val="00207BCB"/>
    <w:rsid w:val="002179C8"/>
    <w:rsid w:val="00224773"/>
    <w:rsid w:val="00224A64"/>
    <w:rsid w:val="00226341"/>
    <w:rsid w:val="00230595"/>
    <w:rsid w:val="00231244"/>
    <w:rsid w:val="002325F6"/>
    <w:rsid w:val="00234B9B"/>
    <w:rsid w:val="00240A3F"/>
    <w:rsid w:val="00240F62"/>
    <w:rsid w:val="002443BB"/>
    <w:rsid w:val="00244429"/>
    <w:rsid w:val="00246030"/>
    <w:rsid w:val="00246055"/>
    <w:rsid w:val="002510CA"/>
    <w:rsid w:val="00251454"/>
    <w:rsid w:val="002565A7"/>
    <w:rsid w:val="00263343"/>
    <w:rsid w:val="00270D3D"/>
    <w:rsid w:val="00281984"/>
    <w:rsid w:val="00285DCB"/>
    <w:rsid w:val="00287DAB"/>
    <w:rsid w:val="002946D2"/>
    <w:rsid w:val="00297537"/>
    <w:rsid w:val="00297851"/>
    <w:rsid w:val="002A3A19"/>
    <w:rsid w:val="002B7257"/>
    <w:rsid w:val="002B728B"/>
    <w:rsid w:val="002C6684"/>
    <w:rsid w:val="002D3760"/>
    <w:rsid w:val="002E1F99"/>
    <w:rsid w:val="002F084E"/>
    <w:rsid w:val="002F2314"/>
    <w:rsid w:val="002F4A2B"/>
    <w:rsid w:val="002F7E49"/>
    <w:rsid w:val="00304E4F"/>
    <w:rsid w:val="00311C60"/>
    <w:rsid w:val="00315490"/>
    <w:rsid w:val="00315B1B"/>
    <w:rsid w:val="00323FE1"/>
    <w:rsid w:val="003267E5"/>
    <w:rsid w:val="00333FD4"/>
    <w:rsid w:val="00336EE9"/>
    <w:rsid w:val="003373CA"/>
    <w:rsid w:val="003421EA"/>
    <w:rsid w:val="003459E5"/>
    <w:rsid w:val="003600DC"/>
    <w:rsid w:val="00362E04"/>
    <w:rsid w:val="00372033"/>
    <w:rsid w:val="00376143"/>
    <w:rsid w:val="00380681"/>
    <w:rsid w:val="003822CB"/>
    <w:rsid w:val="003859D7"/>
    <w:rsid w:val="00392B1E"/>
    <w:rsid w:val="00394FD0"/>
    <w:rsid w:val="003A7F59"/>
    <w:rsid w:val="003B0573"/>
    <w:rsid w:val="003B2523"/>
    <w:rsid w:val="003B25D4"/>
    <w:rsid w:val="003B2DA9"/>
    <w:rsid w:val="003C3B10"/>
    <w:rsid w:val="003C652D"/>
    <w:rsid w:val="003D0BD8"/>
    <w:rsid w:val="003D484F"/>
    <w:rsid w:val="003D7C42"/>
    <w:rsid w:val="003E26F4"/>
    <w:rsid w:val="003E3619"/>
    <w:rsid w:val="003E54A7"/>
    <w:rsid w:val="003E6927"/>
    <w:rsid w:val="003F1305"/>
    <w:rsid w:val="003F683F"/>
    <w:rsid w:val="003F720D"/>
    <w:rsid w:val="004000D6"/>
    <w:rsid w:val="004003BA"/>
    <w:rsid w:val="00413C9E"/>
    <w:rsid w:val="00417561"/>
    <w:rsid w:val="00423E8C"/>
    <w:rsid w:val="0042742C"/>
    <w:rsid w:val="004309CE"/>
    <w:rsid w:val="00433D3F"/>
    <w:rsid w:val="00434B34"/>
    <w:rsid w:val="00435B30"/>
    <w:rsid w:val="00445CDE"/>
    <w:rsid w:val="004505FC"/>
    <w:rsid w:val="0045328E"/>
    <w:rsid w:val="00454723"/>
    <w:rsid w:val="0045543B"/>
    <w:rsid w:val="00460718"/>
    <w:rsid w:val="00460DAC"/>
    <w:rsid w:val="00463195"/>
    <w:rsid w:val="004671A5"/>
    <w:rsid w:val="004845AF"/>
    <w:rsid w:val="004876AD"/>
    <w:rsid w:val="00487B1E"/>
    <w:rsid w:val="004932A6"/>
    <w:rsid w:val="004A12F3"/>
    <w:rsid w:val="004A7234"/>
    <w:rsid w:val="004B0CB9"/>
    <w:rsid w:val="004B1E88"/>
    <w:rsid w:val="004B2369"/>
    <w:rsid w:val="004B3700"/>
    <w:rsid w:val="004B7BDB"/>
    <w:rsid w:val="004C6D87"/>
    <w:rsid w:val="004C6F44"/>
    <w:rsid w:val="004D67B9"/>
    <w:rsid w:val="00501C69"/>
    <w:rsid w:val="00503814"/>
    <w:rsid w:val="00506494"/>
    <w:rsid w:val="00516434"/>
    <w:rsid w:val="005177D4"/>
    <w:rsid w:val="005209D1"/>
    <w:rsid w:val="00520A16"/>
    <w:rsid w:val="0052127E"/>
    <w:rsid w:val="005231DA"/>
    <w:rsid w:val="005272A9"/>
    <w:rsid w:val="005305DB"/>
    <w:rsid w:val="00531834"/>
    <w:rsid w:val="00542B92"/>
    <w:rsid w:val="00543C0E"/>
    <w:rsid w:val="00543E19"/>
    <w:rsid w:val="00545964"/>
    <w:rsid w:val="00550E77"/>
    <w:rsid w:val="00551276"/>
    <w:rsid w:val="00553547"/>
    <w:rsid w:val="0055383C"/>
    <w:rsid w:val="005564D1"/>
    <w:rsid w:val="00570AD7"/>
    <w:rsid w:val="0058680B"/>
    <w:rsid w:val="00592DC0"/>
    <w:rsid w:val="00593FFF"/>
    <w:rsid w:val="005B2122"/>
    <w:rsid w:val="005B6263"/>
    <w:rsid w:val="005B6D04"/>
    <w:rsid w:val="005C31CD"/>
    <w:rsid w:val="005C4709"/>
    <w:rsid w:val="005D1F24"/>
    <w:rsid w:val="005D5D46"/>
    <w:rsid w:val="005F015A"/>
    <w:rsid w:val="005F04D7"/>
    <w:rsid w:val="006046BD"/>
    <w:rsid w:val="006109FE"/>
    <w:rsid w:val="00622F67"/>
    <w:rsid w:val="0062540B"/>
    <w:rsid w:val="006302CB"/>
    <w:rsid w:val="00636CD2"/>
    <w:rsid w:val="00637398"/>
    <w:rsid w:val="00641E12"/>
    <w:rsid w:val="00642A84"/>
    <w:rsid w:val="006447E1"/>
    <w:rsid w:val="00646254"/>
    <w:rsid w:val="00647AE3"/>
    <w:rsid w:val="006615EE"/>
    <w:rsid w:val="00662BF7"/>
    <w:rsid w:val="006644D2"/>
    <w:rsid w:val="00665DC5"/>
    <w:rsid w:val="006668B5"/>
    <w:rsid w:val="00673C21"/>
    <w:rsid w:val="0068462C"/>
    <w:rsid w:val="00686E66"/>
    <w:rsid w:val="00693FB7"/>
    <w:rsid w:val="006944E1"/>
    <w:rsid w:val="00697D48"/>
    <w:rsid w:val="006A29E6"/>
    <w:rsid w:val="006B098B"/>
    <w:rsid w:val="006B2673"/>
    <w:rsid w:val="006B31AB"/>
    <w:rsid w:val="006B72D3"/>
    <w:rsid w:val="006C036D"/>
    <w:rsid w:val="006C7960"/>
    <w:rsid w:val="006D3F6B"/>
    <w:rsid w:val="006D6639"/>
    <w:rsid w:val="006E736F"/>
    <w:rsid w:val="006F1BA5"/>
    <w:rsid w:val="006F35F0"/>
    <w:rsid w:val="0070013D"/>
    <w:rsid w:val="007275A9"/>
    <w:rsid w:val="0073170A"/>
    <w:rsid w:val="00732616"/>
    <w:rsid w:val="00734333"/>
    <w:rsid w:val="007345F7"/>
    <w:rsid w:val="007371F3"/>
    <w:rsid w:val="00744E20"/>
    <w:rsid w:val="007457FF"/>
    <w:rsid w:val="007470F9"/>
    <w:rsid w:val="00755EC9"/>
    <w:rsid w:val="00771DAD"/>
    <w:rsid w:val="0077484D"/>
    <w:rsid w:val="00785EA1"/>
    <w:rsid w:val="007860A8"/>
    <w:rsid w:val="00792CB0"/>
    <w:rsid w:val="007A461D"/>
    <w:rsid w:val="007B6679"/>
    <w:rsid w:val="007D12DE"/>
    <w:rsid w:val="007D76F7"/>
    <w:rsid w:val="007E13A9"/>
    <w:rsid w:val="007E2B07"/>
    <w:rsid w:val="007E57D4"/>
    <w:rsid w:val="007E7496"/>
    <w:rsid w:val="007F1708"/>
    <w:rsid w:val="007F173E"/>
    <w:rsid w:val="008014B4"/>
    <w:rsid w:val="00801698"/>
    <w:rsid w:val="008030DA"/>
    <w:rsid w:val="00821ADF"/>
    <w:rsid w:val="008267BB"/>
    <w:rsid w:val="008278DF"/>
    <w:rsid w:val="00832B07"/>
    <w:rsid w:val="00844485"/>
    <w:rsid w:val="008554EA"/>
    <w:rsid w:val="00857A58"/>
    <w:rsid w:val="0086091E"/>
    <w:rsid w:val="00871F9E"/>
    <w:rsid w:val="008758B4"/>
    <w:rsid w:val="008770DC"/>
    <w:rsid w:val="00886BBC"/>
    <w:rsid w:val="00886E2F"/>
    <w:rsid w:val="00887C10"/>
    <w:rsid w:val="00891F4D"/>
    <w:rsid w:val="00892223"/>
    <w:rsid w:val="008962CF"/>
    <w:rsid w:val="00896E6B"/>
    <w:rsid w:val="00897A73"/>
    <w:rsid w:val="008A4BEF"/>
    <w:rsid w:val="008A7972"/>
    <w:rsid w:val="008B0D02"/>
    <w:rsid w:val="008B1C5E"/>
    <w:rsid w:val="008B61FA"/>
    <w:rsid w:val="008B7173"/>
    <w:rsid w:val="008B75DD"/>
    <w:rsid w:val="008C2222"/>
    <w:rsid w:val="008C3B9F"/>
    <w:rsid w:val="008C4BDA"/>
    <w:rsid w:val="008C7ADA"/>
    <w:rsid w:val="008E0675"/>
    <w:rsid w:val="008E6B46"/>
    <w:rsid w:val="008E7416"/>
    <w:rsid w:val="008F41AE"/>
    <w:rsid w:val="008F651B"/>
    <w:rsid w:val="00926773"/>
    <w:rsid w:val="00930BCB"/>
    <w:rsid w:val="00931D64"/>
    <w:rsid w:val="00932927"/>
    <w:rsid w:val="0093337F"/>
    <w:rsid w:val="00943667"/>
    <w:rsid w:val="00951FC9"/>
    <w:rsid w:val="00952443"/>
    <w:rsid w:val="0096266A"/>
    <w:rsid w:val="00962D02"/>
    <w:rsid w:val="00965318"/>
    <w:rsid w:val="00973169"/>
    <w:rsid w:val="0098095A"/>
    <w:rsid w:val="0099137C"/>
    <w:rsid w:val="00992B19"/>
    <w:rsid w:val="00995B0E"/>
    <w:rsid w:val="009A6492"/>
    <w:rsid w:val="009A6D33"/>
    <w:rsid w:val="009B5344"/>
    <w:rsid w:val="009C16A8"/>
    <w:rsid w:val="009C5478"/>
    <w:rsid w:val="009C68F2"/>
    <w:rsid w:val="009C6A09"/>
    <w:rsid w:val="009D7270"/>
    <w:rsid w:val="009F1FFE"/>
    <w:rsid w:val="00A1347F"/>
    <w:rsid w:val="00A151E4"/>
    <w:rsid w:val="00A174B2"/>
    <w:rsid w:val="00A31AA9"/>
    <w:rsid w:val="00A359F8"/>
    <w:rsid w:val="00A4420A"/>
    <w:rsid w:val="00A50EB5"/>
    <w:rsid w:val="00A5183D"/>
    <w:rsid w:val="00A6073C"/>
    <w:rsid w:val="00A61F57"/>
    <w:rsid w:val="00A639C9"/>
    <w:rsid w:val="00A66EF5"/>
    <w:rsid w:val="00A71D79"/>
    <w:rsid w:val="00A80274"/>
    <w:rsid w:val="00A8159B"/>
    <w:rsid w:val="00A85052"/>
    <w:rsid w:val="00A915A9"/>
    <w:rsid w:val="00A93257"/>
    <w:rsid w:val="00A93FA4"/>
    <w:rsid w:val="00A9423C"/>
    <w:rsid w:val="00AA3BDF"/>
    <w:rsid w:val="00AA7A53"/>
    <w:rsid w:val="00AC2CB4"/>
    <w:rsid w:val="00AC5777"/>
    <w:rsid w:val="00AC7463"/>
    <w:rsid w:val="00AD3919"/>
    <w:rsid w:val="00AD73BE"/>
    <w:rsid w:val="00AD7C4E"/>
    <w:rsid w:val="00AE072A"/>
    <w:rsid w:val="00AE1124"/>
    <w:rsid w:val="00AE1965"/>
    <w:rsid w:val="00AE2064"/>
    <w:rsid w:val="00AE3E19"/>
    <w:rsid w:val="00AE4BED"/>
    <w:rsid w:val="00AE61D9"/>
    <w:rsid w:val="00B07729"/>
    <w:rsid w:val="00B12C31"/>
    <w:rsid w:val="00B130C1"/>
    <w:rsid w:val="00B137E9"/>
    <w:rsid w:val="00B14102"/>
    <w:rsid w:val="00B16289"/>
    <w:rsid w:val="00B22D76"/>
    <w:rsid w:val="00B258EF"/>
    <w:rsid w:val="00B27252"/>
    <w:rsid w:val="00B34755"/>
    <w:rsid w:val="00B3497C"/>
    <w:rsid w:val="00B418C7"/>
    <w:rsid w:val="00B42A07"/>
    <w:rsid w:val="00B54876"/>
    <w:rsid w:val="00B54A3C"/>
    <w:rsid w:val="00B55F35"/>
    <w:rsid w:val="00B57A83"/>
    <w:rsid w:val="00B62656"/>
    <w:rsid w:val="00B668F0"/>
    <w:rsid w:val="00B728BD"/>
    <w:rsid w:val="00B742A2"/>
    <w:rsid w:val="00B81EF2"/>
    <w:rsid w:val="00B82C13"/>
    <w:rsid w:val="00B8562E"/>
    <w:rsid w:val="00B92B25"/>
    <w:rsid w:val="00B951B0"/>
    <w:rsid w:val="00BA478C"/>
    <w:rsid w:val="00BA627E"/>
    <w:rsid w:val="00BA7260"/>
    <w:rsid w:val="00BA7D22"/>
    <w:rsid w:val="00BE7AC0"/>
    <w:rsid w:val="00BF582B"/>
    <w:rsid w:val="00C0081B"/>
    <w:rsid w:val="00C02331"/>
    <w:rsid w:val="00C04267"/>
    <w:rsid w:val="00C05BCF"/>
    <w:rsid w:val="00C06634"/>
    <w:rsid w:val="00C13202"/>
    <w:rsid w:val="00C13615"/>
    <w:rsid w:val="00C1630A"/>
    <w:rsid w:val="00C203C6"/>
    <w:rsid w:val="00C267A6"/>
    <w:rsid w:val="00C31AC9"/>
    <w:rsid w:val="00C42389"/>
    <w:rsid w:val="00C42BD3"/>
    <w:rsid w:val="00C43EC0"/>
    <w:rsid w:val="00C505C7"/>
    <w:rsid w:val="00C51227"/>
    <w:rsid w:val="00C531AF"/>
    <w:rsid w:val="00C61D7C"/>
    <w:rsid w:val="00C7179E"/>
    <w:rsid w:val="00C76C50"/>
    <w:rsid w:val="00C800F0"/>
    <w:rsid w:val="00C82ADD"/>
    <w:rsid w:val="00C83B11"/>
    <w:rsid w:val="00C91015"/>
    <w:rsid w:val="00C92586"/>
    <w:rsid w:val="00C92626"/>
    <w:rsid w:val="00C927F3"/>
    <w:rsid w:val="00C95C12"/>
    <w:rsid w:val="00CB4928"/>
    <w:rsid w:val="00CC0BB5"/>
    <w:rsid w:val="00CC2812"/>
    <w:rsid w:val="00CC40BA"/>
    <w:rsid w:val="00CC5511"/>
    <w:rsid w:val="00CC7FBB"/>
    <w:rsid w:val="00CD39F8"/>
    <w:rsid w:val="00CD76EC"/>
    <w:rsid w:val="00CE2BB0"/>
    <w:rsid w:val="00CE349F"/>
    <w:rsid w:val="00CE5859"/>
    <w:rsid w:val="00D00914"/>
    <w:rsid w:val="00D259C9"/>
    <w:rsid w:val="00D27214"/>
    <w:rsid w:val="00D32D0D"/>
    <w:rsid w:val="00D35750"/>
    <w:rsid w:val="00D42B3A"/>
    <w:rsid w:val="00D5092A"/>
    <w:rsid w:val="00D513AA"/>
    <w:rsid w:val="00D52EF0"/>
    <w:rsid w:val="00D575FF"/>
    <w:rsid w:val="00D7383F"/>
    <w:rsid w:val="00D75F4B"/>
    <w:rsid w:val="00D82C9A"/>
    <w:rsid w:val="00D9007E"/>
    <w:rsid w:val="00D92D73"/>
    <w:rsid w:val="00D969F4"/>
    <w:rsid w:val="00DA0452"/>
    <w:rsid w:val="00DA37B2"/>
    <w:rsid w:val="00DA65A9"/>
    <w:rsid w:val="00DB3448"/>
    <w:rsid w:val="00DC14C2"/>
    <w:rsid w:val="00DC2B80"/>
    <w:rsid w:val="00DC38E8"/>
    <w:rsid w:val="00DC511B"/>
    <w:rsid w:val="00DD58E1"/>
    <w:rsid w:val="00DD5C4F"/>
    <w:rsid w:val="00DE293E"/>
    <w:rsid w:val="00DE2FBE"/>
    <w:rsid w:val="00DF4642"/>
    <w:rsid w:val="00E0191A"/>
    <w:rsid w:val="00E01F65"/>
    <w:rsid w:val="00E06709"/>
    <w:rsid w:val="00E0742E"/>
    <w:rsid w:val="00E12D82"/>
    <w:rsid w:val="00E15F15"/>
    <w:rsid w:val="00E16849"/>
    <w:rsid w:val="00E169CE"/>
    <w:rsid w:val="00E16C09"/>
    <w:rsid w:val="00E16D7A"/>
    <w:rsid w:val="00E21525"/>
    <w:rsid w:val="00E21618"/>
    <w:rsid w:val="00E23E15"/>
    <w:rsid w:val="00E270AD"/>
    <w:rsid w:val="00E27DA5"/>
    <w:rsid w:val="00E3136B"/>
    <w:rsid w:val="00E35901"/>
    <w:rsid w:val="00E4298E"/>
    <w:rsid w:val="00E4352B"/>
    <w:rsid w:val="00E46E1F"/>
    <w:rsid w:val="00E5073D"/>
    <w:rsid w:val="00E53C6C"/>
    <w:rsid w:val="00E55807"/>
    <w:rsid w:val="00E70021"/>
    <w:rsid w:val="00E72134"/>
    <w:rsid w:val="00E72754"/>
    <w:rsid w:val="00E7784C"/>
    <w:rsid w:val="00E80F30"/>
    <w:rsid w:val="00E815DE"/>
    <w:rsid w:val="00E9273D"/>
    <w:rsid w:val="00E97482"/>
    <w:rsid w:val="00EA6026"/>
    <w:rsid w:val="00EB1BF9"/>
    <w:rsid w:val="00EB30C4"/>
    <w:rsid w:val="00EB4A11"/>
    <w:rsid w:val="00EB7B8D"/>
    <w:rsid w:val="00ED18C9"/>
    <w:rsid w:val="00ED42B2"/>
    <w:rsid w:val="00ED7EFC"/>
    <w:rsid w:val="00EE539E"/>
    <w:rsid w:val="00EE578E"/>
    <w:rsid w:val="00EF2599"/>
    <w:rsid w:val="00EF3555"/>
    <w:rsid w:val="00F04C78"/>
    <w:rsid w:val="00F20019"/>
    <w:rsid w:val="00F27C80"/>
    <w:rsid w:val="00F27D7C"/>
    <w:rsid w:val="00F320CA"/>
    <w:rsid w:val="00F321EB"/>
    <w:rsid w:val="00F40651"/>
    <w:rsid w:val="00F4093E"/>
    <w:rsid w:val="00F41A98"/>
    <w:rsid w:val="00F42CAF"/>
    <w:rsid w:val="00F4316F"/>
    <w:rsid w:val="00F46837"/>
    <w:rsid w:val="00F61338"/>
    <w:rsid w:val="00F62DAE"/>
    <w:rsid w:val="00F6384B"/>
    <w:rsid w:val="00F67640"/>
    <w:rsid w:val="00F71BFD"/>
    <w:rsid w:val="00F73219"/>
    <w:rsid w:val="00F73C69"/>
    <w:rsid w:val="00F75C89"/>
    <w:rsid w:val="00F7723D"/>
    <w:rsid w:val="00F95735"/>
    <w:rsid w:val="00FB0BBB"/>
    <w:rsid w:val="00FB358C"/>
    <w:rsid w:val="00FB6B02"/>
    <w:rsid w:val="00FC1CD3"/>
    <w:rsid w:val="00FC5683"/>
    <w:rsid w:val="00FC58BB"/>
    <w:rsid w:val="00FC763D"/>
    <w:rsid w:val="00FC7AF4"/>
    <w:rsid w:val="00FD0852"/>
    <w:rsid w:val="00FD2657"/>
    <w:rsid w:val="00FD4645"/>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C668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6499-0CB3-44AD-A99B-6A96346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13</Pages>
  <Words>26154</Words>
  <Characters>14908</Characters>
  <Application>Microsoft Office Word</Application>
  <DocSecurity>4</DocSecurity>
  <Lines>124</Lines>
  <Paragraphs>81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2025-01-10T13:21:00Z</cp:lastPrinted>
  <dcterms:created xsi:type="dcterms:W3CDTF">2025-01-31T12:15:00Z</dcterms:created>
  <dcterms:modified xsi:type="dcterms:W3CDTF">2025-01-31T12:15:00Z</dcterms:modified>
</cp:coreProperties>
</file>