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EB43" w14:textId="77777777" w:rsidR="00FC1CD3" w:rsidRPr="001B5976" w:rsidRDefault="00F320CA" w:rsidP="00176E0F">
      <w:pPr>
        <w:jc w:val="right"/>
        <w:rPr>
          <w:szCs w:val="24"/>
          <w:lang w:val="en-US"/>
        </w:rPr>
      </w:pPr>
      <w:r w:rsidRPr="001B5976">
        <w:rPr>
          <w:szCs w:val="24"/>
        </w:rPr>
        <w:t>Projektas</w:t>
      </w:r>
    </w:p>
    <w:p w14:paraId="0670467B" w14:textId="77777777" w:rsidR="00F320CA" w:rsidRPr="001B5976" w:rsidRDefault="00F320CA" w:rsidP="00176E0F">
      <w:pPr>
        <w:jc w:val="center"/>
        <w:rPr>
          <w:b/>
          <w:bCs/>
          <w:szCs w:val="24"/>
          <w:lang w:val="en-US"/>
        </w:rPr>
      </w:pPr>
    </w:p>
    <w:p w14:paraId="1C4C87B2" w14:textId="77777777" w:rsidR="00F320CA" w:rsidRPr="001B5976" w:rsidRDefault="00F320CA" w:rsidP="00176E0F">
      <w:pPr>
        <w:jc w:val="center"/>
        <w:rPr>
          <w:b/>
          <w:bCs/>
          <w:szCs w:val="24"/>
          <w:lang w:val="en-US"/>
        </w:rPr>
      </w:pPr>
    </w:p>
    <w:p w14:paraId="3EFE752E"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42E2446C" w14:textId="77777777" w:rsidR="00FC1CD3" w:rsidRPr="001B5976" w:rsidRDefault="00FC1CD3" w:rsidP="00176E0F">
      <w:pPr>
        <w:rPr>
          <w:szCs w:val="24"/>
          <w:lang w:val="en-US"/>
        </w:rPr>
      </w:pPr>
    </w:p>
    <w:p w14:paraId="7D67AD7C"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61985A89" w14:textId="77777777" w:rsidTr="00176E0F">
        <w:trPr>
          <w:cantSplit/>
        </w:trPr>
        <w:tc>
          <w:tcPr>
            <w:tcW w:w="9660" w:type="dxa"/>
            <w:tcBorders>
              <w:top w:val="nil"/>
              <w:left w:val="nil"/>
              <w:bottom w:val="nil"/>
              <w:right w:val="nil"/>
            </w:tcBorders>
          </w:tcPr>
          <w:p w14:paraId="0D776E7A" w14:textId="77777777" w:rsidR="00FC1CD3" w:rsidRPr="00176E0F" w:rsidRDefault="00F20019" w:rsidP="00176E0F">
            <w:pPr>
              <w:pStyle w:val="Antrat1"/>
              <w:rPr>
                <w:szCs w:val="24"/>
                <w:lang w:val="lt-LT"/>
              </w:rPr>
            </w:pPr>
            <w:r w:rsidRPr="00176E0F">
              <w:rPr>
                <w:szCs w:val="24"/>
                <w:lang w:val="lt-LT"/>
              </w:rPr>
              <w:t>SPRENDIMAS</w:t>
            </w:r>
          </w:p>
          <w:p w14:paraId="39D5FEAF" w14:textId="77777777" w:rsidR="00176E0F" w:rsidRPr="00176E0F" w:rsidRDefault="00176E0F" w:rsidP="00176E0F">
            <w:pPr>
              <w:jc w:val="center"/>
            </w:pPr>
            <w:r w:rsidRPr="00176E0F">
              <w:rPr>
                <w:b/>
              </w:rPr>
              <w:t>DĖL PRITARIMO PROJEKTUI „ATSKIRTĮ PATIRIANČIŲ VAIKŲ ĮGALINIMAS“</w:t>
            </w:r>
          </w:p>
        </w:tc>
      </w:tr>
      <w:tr w:rsidR="00FC1CD3" w:rsidRPr="001B5976" w14:paraId="2EAC3776" w14:textId="77777777" w:rsidTr="00176E0F">
        <w:trPr>
          <w:cantSplit/>
        </w:trPr>
        <w:tc>
          <w:tcPr>
            <w:tcW w:w="9660" w:type="dxa"/>
            <w:tcBorders>
              <w:top w:val="nil"/>
              <w:left w:val="nil"/>
              <w:bottom w:val="nil"/>
              <w:right w:val="nil"/>
            </w:tcBorders>
          </w:tcPr>
          <w:p w14:paraId="2CD6273E" w14:textId="77777777" w:rsidR="00FC1CD3" w:rsidRPr="001B5976" w:rsidRDefault="00FC1CD3" w:rsidP="00176E0F">
            <w:pPr>
              <w:pStyle w:val="Antrats"/>
              <w:tabs>
                <w:tab w:val="left" w:pos="1296"/>
              </w:tabs>
              <w:rPr>
                <w:b/>
                <w:caps/>
                <w:szCs w:val="24"/>
              </w:rPr>
            </w:pPr>
          </w:p>
        </w:tc>
      </w:tr>
      <w:tr w:rsidR="00FC1CD3" w:rsidRPr="001B5976" w14:paraId="4F5B92C5" w14:textId="77777777" w:rsidTr="00176E0F">
        <w:trPr>
          <w:cantSplit/>
          <w:trHeight w:val="359"/>
        </w:trPr>
        <w:tc>
          <w:tcPr>
            <w:tcW w:w="9660" w:type="dxa"/>
            <w:tcBorders>
              <w:top w:val="nil"/>
              <w:left w:val="nil"/>
              <w:bottom w:val="nil"/>
              <w:right w:val="nil"/>
            </w:tcBorders>
          </w:tcPr>
          <w:p w14:paraId="1FD87DB7" w14:textId="73F4F29B" w:rsidR="00FC1CD3" w:rsidRPr="001B5976" w:rsidRDefault="00176E0F" w:rsidP="00176E0F">
            <w:pPr>
              <w:pStyle w:val="Antrats"/>
              <w:tabs>
                <w:tab w:val="left" w:pos="1296"/>
              </w:tabs>
              <w:jc w:val="center"/>
              <w:rPr>
                <w:b/>
                <w:caps/>
                <w:szCs w:val="24"/>
              </w:rPr>
            </w:pPr>
            <w:r>
              <w:rPr>
                <w:szCs w:val="24"/>
              </w:rPr>
              <w:t xml:space="preserve">2025 m. sausio </w:t>
            </w:r>
            <w:r w:rsidR="00B41A08">
              <w:rPr>
                <w:szCs w:val="24"/>
              </w:rPr>
              <w:t>13</w:t>
            </w:r>
            <w:r>
              <w:rPr>
                <w:szCs w:val="24"/>
              </w:rPr>
              <w:t xml:space="preserve"> d.</w:t>
            </w:r>
            <w:r w:rsidR="00EF1C03" w:rsidRPr="001B5976">
              <w:rPr>
                <w:szCs w:val="24"/>
              </w:rPr>
              <w:t xml:space="preserve"> Nr. </w:t>
            </w:r>
            <w:r>
              <w:rPr>
                <w:szCs w:val="24"/>
              </w:rPr>
              <w:t>TSP</w:t>
            </w:r>
            <w:r w:rsidR="003921A6">
              <w:rPr>
                <w:szCs w:val="24"/>
              </w:rPr>
              <w:t>-22</w:t>
            </w:r>
          </w:p>
        </w:tc>
      </w:tr>
      <w:tr w:rsidR="00FC1CD3" w:rsidRPr="001B5976" w14:paraId="1EA325EB" w14:textId="77777777" w:rsidTr="00176E0F">
        <w:trPr>
          <w:cantSplit/>
        </w:trPr>
        <w:tc>
          <w:tcPr>
            <w:tcW w:w="9660" w:type="dxa"/>
            <w:tcBorders>
              <w:top w:val="nil"/>
              <w:left w:val="nil"/>
              <w:bottom w:val="nil"/>
              <w:right w:val="nil"/>
            </w:tcBorders>
          </w:tcPr>
          <w:p w14:paraId="071A7FBD" w14:textId="77777777" w:rsidR="00FC1CD3" w:rsidRPr="001B5976" w:rsidRDefault="00F20019" w:rsidP="00176E0F">
            <w:pPr>
              <w:jc w:val="center"/>
              <w:rPr>
                <w:szCs w:val="24"/>
              </w:rPr>
            </w:pPr>
            <w:r w:rsidRPr="001B5976">
              <w:rPr>
                <w:szCs w:val="24"/>
              </w:rPr>
              <w:t>Jurbarkas</w:t>
            </w:r>
          </w:p>
        </w:tc>
      </w:tr>
    </w:tbl>
    <w:p w14:paraId="73F25AF2" w14:textId="77777777" w:rsidR="00FC1CD3" w:rsidRPr="001B5976" w:rsidRDefault="00FC1CD3" w:rsidP="00176E0F">
      <w:pPr>
        <w:rPr>
          <w:szCs w:val="24"/>
        </w:rPr>
      </w:pPr>
    </w:p>
    <w:p w14:paraId="3397E70F" w14:textId="77777777" w:rsidR="00EF1C03" w:rsidRPr="001B5976" w:rsidRDefault="00EF1C03" w:rsidP="00176E0F">
      <w:pPr>
        <w:rPr>
          <w:szCs w:val="24"/>
        </w:rPr>
      </w:pPr>
    </w:p>
    <w:p w14:paraId="6587E8B6"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844A57">
        <w:rPr>
          <w:szCs w:val="24"/>
        </w:rPr>
        <w:t>Smalininkų bendruomenės centras</w:t>
      </w:r>
      <w:r w:rsidR="00575D75" w:rsidRPr="001B5976">
        <w:rPr>
          <w:szCs w:val="24"/>
        </w:rPr>
        <w:t>“</w:t>
      </w:r>
      <w:r w:rsidR="00B4230D">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844A57">
        <w:rPr>
          <w:szCs w:val="24"/>
        </w:rPr>
        <w:t xml:space="preserve">sausio 7 </w:t>
      </w:r>
      <w:r w:rsidR="00EF1C03" w:rsidRPr="001B5976">
        <w:rPr>
          <w:szCs w:val="24"/>
        </w:rPr>
        <w:t>d. prašym</w:t>
      </w:r>
      <w:r w:rsidR="00E74366" w:rsidRPr="001B5976">
        <w:rPr>
          <w:szCs w:val="24"/>
        </w:rPr>
        <w:t>ą</w:t>
      </w:r>
      <w:r w:rsidR="00EF1C03" w:rsidRPr="001B5976">
        <w:rPr>
          <w:szCs w:val="24"/>
        </w:rPr>
        <w:t xml:space="preserve"> Nr. </w:t>
      </w:r>
      <w:r w:rsidR="00844A57">
        <w:rPr>
          <w:szCs w:val="24"/>
        </w:rPr>
        <w:t>25-02</w:t>
      </w:r>
      <w:r w:rsidR="00EF1C03" w:rsidRPr="001B5976">
        <w:rPr>
          <w:szCs w:val="24"/>
        </w:rPr>
        <w:t xml:space="preserve"> „</w:t>
      </w:r>
      <w:r w:rsidR="00FA1B8D" w:rsidRPr="001B5976">
        <w:rPr>
          <w:szCs w:val="24"/>
        </w:rPr>
        <w:t xml:space="preserve">Dėl </w:t>
      </w:r>
      <w:r w:rsidR="002A476B">
        <w:rPr>
          <w:szCs w:val="24"/>
        </w:rPr>
        <w:t>pritarimo projektui</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29F78C26" w14:textId="77777777" w:rsidR="00B40FC2" w:rsidRPr="001B5976" w:rsidRDefault="00B40FC2" w:rsidP="00176E0F">
      <w:pPr>
        <w:ind w:firstLine="720"/>
        <w:jc w:val="both"/>
        <w:rPr>
          <w:szCs w:val="24"/>
        </w:rPr>
      </w:pPr>
      <w:r w:rsidRPr="001B5976">
        <w:rPr>
          <w:szCs w:val="24"/>
        </w:rPr>
        <w:t xml:space="preserve">1. Pritarti </w:t>
      </w:r>
      <w:r w:rsidR="008A4131" w:rsidRPr="001B5976">
        <w:rPr>
          <w:szCs w:val="24"/>
        </w:rPr>
        <w:t>asociacijos „</w:t>
      </w:r>
      <w:r w:rsidR="00844A57">
        <w:rPr>
          <w:szCs w:val="24"/>
        </w:rPr>
        <w:t xml:space="preserve">Smalininkų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844A57">
        <w:rPr>
          <w:szCs w:val="24"/>
        </w:rPr>
        <w:t>Atskirtį patiriančių vaikų įgalinimas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pagal Vietos veiklos grupės „Nemunas“ 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 priemonę „</w:t>
      </w:r>
      <w:r w:rsidR="00844A57">
        <w:rPr>
          <w:szCs w:val="24"/>
        </w:rPr>
        <w:t>Gyventojų aktyvumo skatinimas</w:t>
      </w:r>
      <w:r w:rsidRPr="001B5976">
        <w:rPr>
          <w:szCs w:val="24"/>
        </w:rPr>
        <w:t xml:space="preserve">“ (Nr. </w:t>
      </w:r>
      <w:r w:rsidR="00844A57">
        <w:rPr>
          <w:szCs w:val="24"/>
        </w:rPr>
        <w:t>JURB-</w:t>
      </w:r>
      <w:r w:rsidRPr="001B5976">
        <w:rPr>
          <w:szCs w:val="24"/>
        </w:rPr>
        <w:t>LEADER-</w:t>
      </w:r>
      <w:r w:rsidR="00844A57">
        <w:rPr>
          <w:szCs w:val="24"/>
        </w:rPr>
        <w:t>20VVG</w:t>
      </w:r>
      <w:r w:rsidRPr="001B5976">
        <w:rPr>
          <w:szCs w:val="24"/>
        </w:rPr>
        <w:t>-</w:t>
      </w:r>
      <w:r w:rsidR="00844A57">
        <w:rPr>
          <w:szCs w:val="24"/>
        </w:rPr>
        <w:t>09</w:t>
      </w:r>
      <w:r w:rsidRPr="001B5976">
        <w:rPr>
          <w:szCs w:val="24"/>
        </w:rPr>
        <w:t>-</w:t>
      </w:r>
      <w:r w:rsidR="00844A57">
        <w:rPr>
          <w:szCs w:val="24"/>
        </w:rPr>
        <w:t>05</w:t>
      </w:r>
      <w:r w:rsidRPr="001B5976">
        <w:rPr>
          <w:szCs w:val="24"/>
        </w:rPr>
        <w:t xml:space="preserve">) (toliau – Projektas). </w:t>
      </w:r>
    </w:p>
    <w:p w14:paraId="18C85537" w14:textId="77777777" w:rsidR="00B40FC2" w:rsidRPr="001B5976" w:rsidRDefault="00B40FC2" w:rsidP="00176E0F">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w:t>
      </w:r>
      <w:r w:rsidR="00844A57">
        <w:rPr>
          <w:szCs w:val="24"/>
        </w:rPr>
        <w:t>10</w:t>
      </w:r>
      <w:r w:rsidRPr="001B5976">
        <w:rPr>
          <w:szCs w:val="24"/>
        </w:rPr>
        <w:t xml:space="preserve"> proc. </w:t>
      </w:r>
      <w:r w:rsidR="00FA1B8D" w:rsidRPr="001B5976">
        <w:rPr>
          <w:szCs w:val="24"/>
        </w:rPr>
        <w:t xml:space="preserve">(iki </w:t>
      </w:r>
      <w:r w:rsidR="00844A57">
        <w:rPr>
          <w:szCs w:val="24"/>
        </w:rPr>
        <w:t>4 647,52</w:t>
      </w:r>
      <w:r w:rsidR="00FA1B8D" w:rsidRPr="001B5976">
        <w:rPr>
          <w:szCs w:val="24"/>
        </w:rPr>
        <w:t xml:space="preserve"> Eur) </w:t>
      </w:r>
      <w:r w:rsidRPr="001B5976">
        <w:rPr>
          <w:szCs w:val="24"/>
        </w:rPr>
        <w:t>visų tinkamų finansuoti Projekto išlaidų.</w:t>
      </w:r>
    </w:p>
    <w:p w14:paraId="5879D66D"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523FD52" w14:textId="77777777" w:rsidR="00FC1CD3" w:rsidRPr="001B5976" w:rsidRDefault="00FC1CD3" w:rsidP="00176E0F">
      <w:pPr>
        <w:jc w:val="both"/>
        <w:rPr>
          <w:szCs w:val="24"/>
        </w:rPr>
      </w:pPr>
    </w:p>
    <w:p w14:paraId="60BA17F1"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7A63915C" w14:textId="77777777">
        <w:trPr>
          <w:trHeight w:val="180"/>
        </w:trPr>
        <w:tc>
          <w:tcPr>
            <w:tcW w:w="4410" w:type="dxa"/>
          </w:tcPr>
          <w:p w14:paraId="5E355AA1" w14:textId="77777777" w:rsidR="00FC1CD3" w:rsidRPr="001B5976" w:rsidRDefault="00F4316F" w:rsidP="00176E0F">
            <w:pPr>
              <w:rPr>
                <w:szCs w:val="24"/>
              </w:rPr>
            </w:pPr>
            <w:r w:rsidRPr="001B5976">
              <w:rPr>
                <w:szCs w:val="24"/>
              </w:rPr>
              <w:t>Savivaldybės meras</w:t>
            </w:r>
          </w:p>
        </w:tc>
        <w:tc>
          <w:tcPr>
            <w:tcW w:w="4410" w:type="dxa"/>
          </w:tcPr>
          <w:p w14:paraId="3FE2C9C6" w14:textId="77777777" w:rsidR="00FC1CD3" w:rsidRPr="001B5976" w:rsidRDefault="00FC1CD3" w:rsidP="00176E0F">
            <w:pPr>
              <w:jc w:val="right"/>
              <w:rPr>
                <w:szCs w:val="24"/>
              </w:rPr>
            </w:pPr>
          </w:p>
        </w:tc>
      </w:tr>
    </w:tbl>
    <w:p w14:paraId="58CC6DDB" w14:textId="77777777" w:rsidR="00FC1CD3" w:rsidRPr="001B5976" w:rsidRDefault="00FC1CD3" w:rsidP="00176E0F">
      <w:pPr>
        <w:rPr>
          <w:szCs w:val="24"/>
        </w:rPr>
      </w:pPr>
    </w:p>
    <w:p w14:paraId="359F5914" w14:textId="77777777" w:rsidR="00F64A4B" w:rsidRDefault="00F64A4B" w:rsidP="00176E0F">
      <w:pPr>
        <w:rPr>
          <w:szCs w:val="24"/>
        </w:rPr>
      </w:pPr>
    </w:p>
    <w:p w14:paraId="3D292B08" w14:textId="77777777" w:rsidR="007A1E92" w:rsidRPr="001B5976" w:rsidRDefault="007A1E92" w:rsidP="00176E0F">
      <w:pPr>
        <w:rPr>
          <w:szCs w:val="24"/>
        </w:rPr>
      </w:pPr>
    </w:p>
    <w:p w14:paraId="6F64B8C8" w14:textId="77777777" w:rsidR="00F64A4B" w:rsidRPr="001B5976" w:rsidRDefault="00F64A4B" w:rsidP="00176E0F">
      <w:pPr>
        <w:rPr>
          <w:szCs w:val="24"/>
        </w:rPr>
      </w:pPr>
    </w:p>
    <w:p w14:paraId="0611B98F" w14:textId="77777777" w:rsidR="00F64A4B" w:rsidRPr="001B5976" w:rsidRDefault="00F64A4B" w:rsidP="00176E0F">
      <w:pPr>
        <w:rPr>
          <w:szCs w:val="24"/>
        </w:rPr>
      </w:pPr>
    </w:p>
    <w:p w14:paraId="710861D0" w14:textId="77777777" w:rsidR="00F320CA" w:rsidRPr="001B5976" w:rsidRDefault="00176E0F" w:rsidP="00176E0F">
      <w:pPr>
        <w:rPr>
          <w:szCs w:val="24"/>
        </w:rPr>
      </w:pPr>
      <w:r>
        <w:rPr>
          <w:szCs w:val="24"/>
        </w:rPr>
        <w:t>Derino</w:t>
      </w:r>
      <w:r w:rsidR="00F320CA" w:rsidRPr="001B5976">
        <w:rPr>
          <w:szCs w:val="24"/>
        </w:rPr>
        <w:t xml:space="preserve">: </w:t>
      </w:r>
    </w:p>
    <w:p w14:paraId="699D519C" w14:textId="77777777" w:rsidR="002319AD" w:rsidRPr="001B5976" w:rsidRDefault="002319AD" w:rsidP="00176E0F">
      <w:pPr>
        <w:rPr>
          <w:szCs w:val="24"/>
        </w:rPr>
      </w:pPr>
      <w:r w:rsidRPr="001B5976">
        <w:rPr>
          <w:szCs w:val="24"/>
        </w:rPr>
        <w:t>Administracijos direktorė R. Vančienė</w:t>
      </w:r>
    </w:p>
    <w:p w14:paraId="5350C0FC"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5C08724A" w14:textId="77777777" w:rsidR="00844A57" w:rsidRPr="001B5976" w:rsidRDefault="00844A57" w:rsidP="00176E0F">
      <w:pPr>
        <w:rPr>
          <w:szCs w:val="24"/>
        </w:rPr>
      </w:pPr>
      <w:r>
        <w:rPr>
          <w:szCs w:val="24"/>
        </w:rPr>
        <w:t>Teisės ir civilinės metrikacijos skyriaus vyr. specialistė R. Gadliauskienė</w:t>
      </w:r>
    </w:p>
    <w:p w14:paraId="4B156C8E" w14:textId="77777777" w:rsidR="002319AD" w:rsidRPr="001B5976" w:rsidRDefault="002319AD" w:rsidP="00176E0F">
      <w:pPr>
        <w:rPr>
          <w:szCs w:val="24"/>
        </w:rPr>
      </w:pPr>
      <w:r w:rsidRPr="001B5976">
        <w:rPr>
          <w:szCs w:val="24"/>
        </w:rPr>
        <w:t>Dokumentų ir viešųjų ryšių skyriaus vyr. specialistas A. Gvildys</w:t>
      </w:r>
    </w:p>
    <w:p w14:paraId="0FF25E1A" w14:textId="77777777" w:rsidR="002319AD" w:rsidRPr="001B5976" w:rsidRDefault="002319AD" w:rsidP="00176E0F">
      <w:pPr>
        <w:rPr>
          <w:szCs w:val="24"/>
        </w:rPr>
      </w:pPr>
      <w:r w:rsidRPr="001B5976">
        <w:rPr>
          <w:szCs w:val="24"/>
        </w:rPr>
        <w:t>Tarybos posėdžių sekretorė D. Dačkauskaitė</w:t>
      </w:r>
    </w:p>
    <w:p w14:paraId="6010CF1B" w14:textId="77777777" w:rsidR="002319AD" w:rsidRPr="001B5976" w:rsidRDefault="002319AD" w:rsidP="00176E0F">
      <w:pPr>
        <w:rPr>
          <w:szCs w:val="24"/>
        </w:rPr>
      </w:pPr>
    </w:p>
    <w:p w14:paraId="7FE61978" w14:textId="77777777" w:rsidR="002319AD" w:rsidRPr="001B5976" w:rsidRDefault="002319AD" w:rsidP="00176E0F">
      <w:pPr>
        <w:rPr>
          <w:szCs w:val="24"/>
        </w:rPr>
      </w:pPr>
    </w:p>
    <w:p w14:paraId="396C088E" w14:textId="77777777" w:rsidR="002319AD" w:rsidRPr="001B5976" w:rsidRDefault="002319AD" w:rsidP="00176E0F">
      <w:pPr>
        <w:rPr>
          <w:szCs w:val="24"/>
        </w:rPr>
      </w:pPr>
    </w:p>
    <w:p w14:paraId="00910216" w14:textId="77777777" w:rsidR="002319AD" w:rsidRPr="001B5976" w:rsidRDefault="002319AD" w:rsidP="00176E0F">
      <w:pPr>
        <w:rPr>
          <w:szCs w:val="24"/>
        </w:rPr>
      </w:pPr>
      <w:r w:rsidRPr="001B5976">
        <w:rPr>
          <w:szCs w:val="24"/>
        </w:rPr>
        <w:t>Parengė</w:t>
      </w:r>
    </w:p>
    <w:p w14:paraId="5609B8F1" w14:textId="77777777" w:rsidR="002319AD" w:rsidRPr="001B5976" w:rsidRDefault="002319AD" w:rsidP="00176E0F">
      <w:pPr>
        <w:pStyle w:val="Antrats"/>
        <w:tabs>
          <w:tab w:val="clear" w:pos="4153"/>
          <w:tab w:val="clear" w:pos="8306"/>
        </w:tabs>
        <w:rPr>
          <w:szCs w:val="24"/>
          <w:lang w:eastAsia="de-DE"/>
        </w:rPr>
      </w:pPr>
      <w:bookmarkStart w:id="2" w:name="CREATOR_SHOWS"/>
    </w:p>
    <w:bookmarkEnd w:id="2"/>
    <w:p w14:paraId="4E08E32C"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7" w:history="1">
        <w:r w:rsidRPr="009D7B53">
          <w:rPr>
            <w:rStyle w:val="Hipersaitas"/>
            <w:b w:val="0"/>
            <w:bCs w:val="0"/>
          </w:rPr>
          <w:t>ernestas.sinkus@jurbarkas.lt</w:t>
        </w:r>
      </w:hyperlink>
    </w:p>
    <w:p w14:paraId="45FFEA52" w14:textId="77777777" w:rsidR="00FA1B8D" w:rsidRPr="00176E0F" w:rsidRDefault="002319AD" w:rsidP="00176E0F">
      <w:pPr>
        <w:pStyle w:val="Pavadinimas"/>
        <w:jc w:val="left"/>
        <w:rPr>
          <w:b w:val="0"/>
          <w:bCs w:val="0"/>
        </w:rPr>
      </w:pPr>
      <w:r w:rsidRPr="00176E0F">
        <w:rPr>
          <w:b w:val="0"/>
          <w:bCs w:val="0"/>
        </w:rPr>
        <w:br w:type="page"/>
      </w:r>
    </w:p>
    <w:p w14:paraId="05CD35BE" w14:textId="77777777" w:rsidR="00176E0F" w:rsidRDefault="00176E0F" w:rsidP="00176E0F">
      <w:pPr>
        <w:pStyle w:val="Pavadinimas"/>
        <w:pBdr>
          <w:bottom w:val="single" w:sz="12" w:space="1" w:color="auto"/>
        </w:pBdr>
      </w:pPr>
    </w:p>
    <w:p w14:paraId="2C93675B" w14:textId="77777777" w:rsidR="00B668F0" w:rsidRPr="001B5976" w:rsidRDefault="00B668F0" w:rsidP="00176E0F">
      <w:pPr>
        <w:pStyle w:val="Pavadinimas"/>
        <w:pBdr>
          <w:bottom w:val="single" w:sz="12" w:space="1" w:color="auto"/>
        </w:pBdr>
      </w:pPr>
      <w:r w:rsidRPr="001B5976">
        <w:t>JURBARKO RAJONO SAVIVALDYBĖS ADMINISTRACIJOS</w:t>
      </w:r>
    </w:p>
    <w:p w14:paraId="2DF0E3C7"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0D5F1B58" w14:textId="77777777" w:rsidR="000C0BC5" w:rsidRPr="001B5976" w:rsidRDefault="000C0BC5" w:rsidP="00176E0F">
      <w:pPr>
        <w:pStyle w:val="Paantrat"/>
      </w:pPr>
    </w:p>
    <w:p w14:paraId="14A8AE7A" w14:textId="77777777" w:rsidR="002E1F99" w:rsidRPr="001B5976" w:rsidRDefault="002E1F99" w:rsidP="00176E0F">
      <w:pPr>
        <w:pStyle w:val="Paantrat"/>
      </w:pPr>
      <w:r w:rsidRPr="001B5976">
        <w:t>AIŠKINAMASIS RAŠTAS</w:t>
      </w:r>
    </w:p>
    <w:p w14:paraId="263A37F1"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„ATSKIRTĮ PATIRIANČIŲ VAIKŲ ĮGALINIMAS“</w:t>
      </w:r>
      <w:r w:rsidR="00176E0F">
        <w:rPr>
          <w:b/>
          <w:szCs w:val="24"/>
        </w:rPr>
        <w:t xml:space="preserve"> </w:t>
      </w:r>
      <w:r w:rsidRPr="001B5976">
        <w:rPr>
          <w:b/>
          <w:bCs/>
          <w:caps/>
          <w:szCs w:val="24"/>
        </w:rPr>
        <w:t>projekto</w:t>
      </w:r>
    </w:p>
    <w:p w14:paraId="2280E62E" w14:textId="77777777" w:rsidR="002E1F99" w:rsidRPr="001B5976" w:rsidRDefault="002E1F99" w:rsidP="00176E0F">
      <w:pPr>
        <w:tabs>
          <w:tab w:val="left" w:pos="567"/>
        </w:tabs>
        <w:jc w:val="center"/>
        <w:rPr>
          <w:szCs w:val="24"/>
        </w:rPr>
      </w:pPr>
    </w:p>
    <w:p w14:paraId="460B2D14" w14:textId="7C4BBDB4" w:rsidR="00EF1C03" w:rsidRPr="001B5976" w:rsidRDefault="00176E0F" w:rsidP="00176E0F">
      <w:pPr>
        <w:tabs>
          <w:tab w:val="left" w:pos="567"/>
        </w:tabs>
        <w:jc w:val="center"/>
        <w:rPr>
          <w:szCs w:val="24"/>
        </w:rPr>
      </w:pPr>
      <w:r>
        <w:rPr>
          <w:szCs w:val="24"/>
        </w:rPr>
        <w:t xml:space="preserve">2025 m. sausio </w:t>
      </w:r>
      <w:r w:rsidR="00B41A08">
        <w:rPr>
          <w:szCs w:val="24"/>
        </w:rPr>
        <w:t>13</w:t>
      </w:r>
      <w:r>
        <w:rPr>
          <w:szCs w:val="24"/>
        </w:rPr>
        <w:t xml:space="preserve"> d.</w:t>
      </w:r>
      <w:r w:rsidRPr="001B5976">
        <w:rPr>
          <w:szCs w:val="24"/>
        </w:rPr>
        <w:t xml:space="preserve"> Nr. </w:t>
      </w:r>
      <w:r>
        <w:rPr>
          <w:szCs w:val="24"/>
        </w:rPr>
        <w:t>TSP</w:t>
      </w:r>
      <w:r w:rsidR="003921A6">
        <w:rPr>
          <w:szCs w:val="24"/>
        </w:rPr>
        <w:t>-22</w:t>
      </w:r>
    </w:p>
    <w:p w14:paraId="35CD4536" w14:textId="77777777" w:rsidR="002E1F99" w:rsidRPr="001B5976" w:rsidRDefault="002E1F99" w:rsidP="00176E0F">
      <w:pPr>
        <w:tabs>
          <w:tab w:val="left" w:pos="0"/>
        </w:tabs>
        <w:jc w:val="center"/>
        <w:rPr>
          <w:szCs w:val="24"/>
        </w:rPr>
      </w:pPr>
      <w:r w:rsidRPr="001B5976">
        <w:rPr>
          <w:szCs w:val="24"/>
        </w:rPr>
        <w:t>Jurbarkas</w:t>
      </w:r>
    </w:p>
    <w:p w14:paraId="1EE50681"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0B9931D6" w14:textId="77777777" w:rsidTr="00F64A4B">
        <w:trPr>
          <w:gridAfter w:val="1"/>
          <w:wAfter w:w="113" w:type="dxa"/>
        </w:trPr>
        <w:tc>
          <w:tcPr>
            <w:tcW w:w="9741" w:type="dxa"/>
          </w:tcPr>
          <w:p w14:paraId="53374D31"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6455D124" w14:textId="77777777" w:rsidTr="00F64A4B">
        <w:trPr>
          <w:gridAfter w:val="1"/>
          <w:wAfter w:w="113" w:type="dxa"/>
        </w:trPr>
        <w:tc>
          <w:tcPr>
            <w:tcW w:w="9741" w:type="dxa"/>
          </w:tcPr>
          <w:p w14:paraId="0F199AD7"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DB4BA3" w:rsidRPr="00DB4BA3">
              <w:rPr>
                <w:szCs w:val="24"/>
              </w:rPr>
              <w:t>Smalininkų bendruomenės centras</w:t>
            </w:r>
            <w:r w:rsidR="00575D75" w:rsidRPr="001B5976">
              <w:rPr>
                <w:szCs w:val="24"/>
              </w:rPr>
              <w:t xml:space="preserve">“ </w:t>
            </w:r>
            <w:r w:rsidR="00DB4BA3" w:rsidRPr="001B5976">
              <w:rPr>
                <w:szCs w:val="24"/>
              </w:rPr>
              <w:t>projektui „</w:t>
            </w:r>
            <w:r w:rsidR="00DB4BA3">
              <w:rPr>
                <w:szCs w:val="24"/>
              </w:rPr>
              <w:t>Atskirtį patiriančių vaikų įgalinimas</w:t>
            </w:r>
            <w:r w:rsidR="00DB4BA3" w:rsidRPr="001B5976">
              <w:rPr>
                <w:color w:val="000000"/>
                <w:szCs w:val="24"/>
              </w:rPr>
              <w:t>“,</w:t>
            </w:r>
            <w:r w:rsidR="00DB4BA3" w:rsidRPr="001B5976">
              <w:rPr>
                <w:szCs w:val="24"/>
              </w:rPr>
              <w:t xml:space="preserve"> parengtam pagal Vietos veiklos grupės „Nemunas“ 20</w:t>
            </w:r>
            <w:r w:rsidR="00DB4BA3">
              <w:rPr>
                <w:szCs w:val="24"/>
              </w:rPr>
              <w:t>24</w:t>
            </w:r>
            <w:r w:rsidR="00DB4BA3" w:rsidRPr="001B5976">
              <w:rPr>
                <w:szCs w:val="24"/>
              </w:rPr>
              <w:t>–202</w:t>
            </w:r>
            <w:r w:rsidR="00DB4BA3">
              <w:rPr>
                <w:szCs w:val="24"/>
              </w:rPr>
              <w:t>9</w:t>
            </w:r>
            <w:r w:rsidR="00DB4BA3" w:rsidRPr="001B5976">
              <w:rPr>
                <w:szCs w:val="24"/>
              </w:rPr>
              <w:t xml:space="preserve"> m. vietos plėtros strategijos priemonę „</w:t>
            </w:r>
            <w:r w:rsidR="00DB4BA3">
              <w:rPr>
                <w:szCs w:val="24"/>
              </w:rPr>
              <w:t>Gyventojų aktyvumo skatinimas</w:t>
            </w:r>
            <w:r w:rsidR="00DB4BA3" w:rsidRPr="001B5976">
              <w:rPr>
                <w:szCs w:val="24"/>
              </w:rPr>
              <w:t xml:space="preserve">“ (Nr. </w:t>
            </w:r>
            <w:r w:rsidR="00DB4BA3">
              <w:rPr>
                <w:szCs w:val="24"/>
              </w:rPr>
              <w:t>JURB-</w:t>
            </w:r>
            <w:r w:rsidR="00DB4BA3" w:rsidRPr="001B5976">
              <w:rPr>
                <w:szCs w:val="24"/>
              </w:rPr>
              <w:t>LEADER-</w:t>
            </w:r>
            <w:r w:rsidR="00DB4BA3">
              <w:rPr>
                <w:szCs w:val="24"/>
              </w:rPr>
              <w:t>20VVG</w:t>
            </w:r>
            <w:r w:rsidR="00DB4BA3" w:rsidRPr="001B5976">
              <w:rPr>
                <w:szCs w:val="24"/>
              </w:rPr>
              <w:t>-</w:t>
            </w:r>
            <w:r w:rsidR="00DB4BA3">
              <w:rPr>
                <w:szCs w:val="24"/>
              </w:rPr>
              <w:t>09</w:t>
            </w:r>
            <w:r w:rsidR="00DB4BA3" w:rsidRPr="001B5976">
              <w:rPr>
                <w:szCs w:val="24"/>
              </w:rPr>
              <w:t>-</w:t>
            </w:r>
            <w:r w:rsidR="00DB4BA3">
              <w:rPr>
                <w:szCs w:val="24"/>
              </w:rPr>
              <w:t>05</w:t>
            </w:r>
            <w:r w:rsidR="00DB4BA3" w:rsidRPr="001B5976">
              <w:rPr>
                <w:szCs w:val="24"/>
              </w:rPr>
              <w:t>)</w:t>
            </w:r>
            <w:r w:rsidR="00DB4BA3">
              <w:rPr>
                <w:szCs w:val="24"/>
              </w:rPr>
              <w:t xml:space="preserve">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3B58DE03" w14:textId="77777777" w:rsidTr="00F64A4B">
        <w:trPr>
          <w:gridAfter w:val="1"/>
          <w:wAfter w:w="113" w:type="dxa"/>
        </w:trPr>
        <w:tc>
          <w:tcPr>
            <w:tcW w:w="9741" w:type="dxa"/>
          </w:tcPr>
          <w:p w14:paraId="4B454445"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3F698117" w14:textId="77777777" w:rsidTr="00F64A4B">
        <w:trPr>
          <w:gridAfter w:val="1"/>
          <w:wAfter w:w="113" w:type="dxa"/>
        </w:trPr>
        <w:tc>
          <w:tcPr>
            <w:tcW w:w="9741" w:type="dxa"/>
          </w:tcPr>
          <w:p w14:paraId="5B49F5DA" w14:textId="77777777" w:rsidR="00B40FC2" w:rsidRPr="001B5976" w:rsidRDefault="00B40FC2" w:rsidP="00176E0F">
            <w:pPr>
              <w:jc w:val="both"/>
              <w:rPr>
                <w:szCs w:val="24"/>
              </w:rPr>
            </w:pPr>
            <w:r w:rsidRPr="001B5976">
              <w:rPr>
                <w:szCs w:val="24"/>
              </w:rPr>
              <w:t>-</w:t>
            </w:r>
          </w:p>
        </w:tc>
      </w:tr>
      <w:tr w:rsidR="00B40FC2" w:rsidRPr="001B5976" w14:paraId="47332228" w14:textId="77777777" w:rsidTr="00F64A4B">
        <w:trPr>
          <w:gridAfter w:val="1"/>
          <w:wAfter w:w="113" w:type="dxa"/>
        </w:trPr>
        <w:tc>
          <w:tcPr>
            <w:tcW w:w="9741" w:type="dxa"/>
          </w:tcPr>
          <w:p w14:paraId="4D8A217A"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4290D4B1" w14:textId="77777777" w:rsidTr="00F64A4B">
        <w:trPr>
          <w:gridAfter w:val="1"/>
          <w:wAfter w:w="113" w:type="dxa"/>
        </w:trPr>
        <w:tc>
          <w:tcPr>
            <w:tcW w:w="9741" w:type="dxa"/>
          </w:tcPr>
          <w:p w14:paraId="0FB23466" w14:textId="77777777" w:rsidR="002A476B" w:rsidRPr="001B5976" w:rsidRDefault="002A476B" w:rsidP="00176E0F">
            <w:pPr>
              <w:tabs>
                <w:tab w:val="left" w:pos="0"/>
              </w:tabs>
              <w:jc w:val="both"/>
              <w:rPr>
                <w:color w:val="000000"/>
                <w:szCs w:val="24"/>
              </w:rPr>
            </w:pPr>
            <w:r w:rsidRPr="002A476B">
              <w:rPr>
                <w:color w:val="000000"/>
                <w:szCs w:val="24"/>
              </w:rPr>
              <w:t xml:space="preserve">Šiuo projektu bendruomenė siekia </w:t>
            </w:r>
            <w:r w:rsidR="00DB4BA3">
              <w:rPr>
                <w:color w:val="000000"/>
                <w:szCs w:val="24"/>
              </w:rPr>
              <w:t>sudaryti sąlygas socialinę atskirtį patiriantiems vaikams lavinti savo dvasinius, kūrybinius ir fizinius įgūdžius per įvairias veiklas. Projekto metu bus įsigytos dailės terapeuto paslaugos</w:t>
            </w:r>
            <w:r w:rsidR="007066E1">
              <w:rPr>
                <w:color w:val="000000"/>
                <w:szCs w:val="24"/>
              </w:rPr>
              <w:t xml:space="preserve">. Terapeutas </w:t>
            </w:r>
            <w:r w:rsidR="00DB4BA3">
              <w:rPr>
                <w:color w:val="000000"/>
                <w:szCs w:val="24"/>
              </w:rPr>
              <w:t>per 4 penkių dienų stovyklas organizuos užimtumą specialiųjų poreikių vaikams. Kiekvienoje stovykloje dalyvaus po 20 vaikų.</w:t>
            </w:r>
          </w:p>
        </w:tc>
      </w:tr>
      <w:tr w:rsidR="00B40FC2" w:rsidRPr="001B5976" w14:paraId="2D5BE4EF" w14:textId="77777777" w:rsidTr="00F64A4B">
        <w:trPr>
          <w:gridAfter w:val="1"/>
          <w:wAfter w:w="113" w:type="dxa"/>
        </w:trPr>
        <w:tc>
          <w:tcPr>
            <w:tcW w:w="9741" w:type="dxa"/>
          </w:tcPr>
          <w:p w14:paraId="493C6783"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40AD696E" w14:textId="77777777" w:rsidTr="00F64A4B">
        <w:trPr>
          <w:gridAfter w:val="1"/>
          <w:wAfter w:w="113" w:type="dxa"/>
        </w:trPr>
        <w:tc>
          <w:tcPr>
            <w:tcW w:w="9741" w:type="dxa"/>
          </w:tcPr>
          <w:p w14:paraId="396A5E38"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7240DD1F" w14:textId="77777777" w:rsidTr="00F64A4B">
        <w:trPr>
          <w:gridAfter w:val="1"/>
          <w:wAfter w:w="113" w:type="dxa"/>
        </w:trPr>
        <w:tc>
          <w:tcPr>
            <w:tcW w:w="9741" w:type="dxa"/>
          </w:tcPr>
          <w:p w14:paraId="57B267B1"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068CE60D" w14:textId="77777777" w:rsidTr="00F64A4B">
        <w:trPr>
          <w:gridAfter w:val="1"/>
          <w:wAfter w:w="113" w:type="dxa"/>
        </w:trPr>
        <w:tc>
          <w:tcPr>
            <w:tcW w:w="9741" w:type="dxa"/>
          </w:tcPr>
          <w:p w14:paraId="3D6FD6B6" w14:textId="77777777" w:rsidR="00B40FC2" w:rsidRPr="001B5976" w:rsidRDefault="00B40FC2" w:rsidP="00176E0F">
            <w:pPr>
              <w:tabs>
                <w:tab w:val="left" w:pos="0"/>
              </w:tabs>
              <w:jc w:val="both"/>
              <w:rPr>
                <w:szCs w:val="24"/>
              </w:rPr>
            </w:pPr>
            <w:r w:rsidRPr="001B5976">
              <w:rPr>
                <w:szCs w:val="24"/>
              </w:rPr>
              <w:t>-</w:t>
            </w:r>
          </w:p>
        </w:tc>
      </w:tr>
      <w:tr w:rsidR="00B40FC2" w:rsidRPr="001B5976" w14:paraId="5575CF48" w14:textId="77777777" w:rsidTr="00F64A4B">
        <w:trPr>
          <w:gridAfter w:val="1"/>
          <w:wAfter w:w="113" w:type="dxa"/>
        </w:trPr>
        <w:tc>
          <w:tcPr>
            <w:tcW w:w="9741" w:type="dxa"/>
          </w:tcPr>
          <w:p w14:paraId="666243B5"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62CC5F6D" w14:textId="77777777" w:rsidR="00B40FC2" w:rsidRPr="001B5976" w:rsidRDefault="00B40FC2" w:rsidP="00176E0F">
            <w:pPr>
              <w:tabs>
                <w:tab w:val="left" w:pos="0"/>
              </w:tabs>
              <w:jc w:val="both"/>
              <w:rPr>
                <w:b/>
                <w:bCs/>
                <w:i/>
                <w:iCs/>
                <w:szCs w:val="24"/>
              </w:rPr>
            </w:pPr>
            <w:r w:rsidRPr="001B5976">
              <w:rPr>
                <w:szCs w:val="24"/>
              </w:rPr>
              <w:t xml:space="preserve">Projekto vertė – </w:t>
            </w:r>
            <w:r w:rsidR="00DB4BA3">
              <w:rPr>
                <w:szCs w:val="24"/>
              </w:rPr>
              <w:t>46 475,20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DB4BA3">
              <w:rPr>
                <w:szCs w:val="24"/>
              </w:rPr>
              <w:t>9</w:t>
            </w:r>
            <w:r w:rsidRPr="001B5976">
              <w:rPr>
                <w:szCs w:val="24"/>
              </w:rPr>
              <w:t xml:space="preserve">0 proc.) </w:t>
            </w:r>
            <w:r w:rsidR="002319AD" w:rsidRPr="001B5976">
              <w:rPr>
                <w:szCs w:val="24"/>
              </w:rPr>
              <w:t xml:space="preserve">sudaro </w:t>
            </w:r>
            <w:r w:rsidR="00DB4BA3">
              <w:rPr>
                <w:szCs w:val="24"/>
              </w:rPr>
              <w:t>41 827,68</w:t>
            </w:r>
            <w:r w:rsidRPr="001B5976">
              <w:rPr>
                <w:szCs w:val="24"/>
              </w:rPr>
              <w:t xml:space="preserve"> Eur, </w:t>
            </w:r>
            <w:r w:rsidR="00F64A4B" w:rsidRPr="001B5976">
              <w:rPr>
                <w:szCs w:val="24"/>
              </w:rPr>
              <w:t>nuosavos lėšos</w:t>
            </w:r>
            <w:r w:rsidR="002319AD" w:rsidRPr="001B5976">
              <w:rPr>
                <w:szCs w:val="24"/>
              </w:rPr>
              <w:t xml:space="preserve"> (</w:t>
            </w:r>
            <w:r w:rsidR="00DB4BA3">
              <w:rPr>
                <w:szCs w:val="24"/>
              </w:rPr>
              <w:t>1</w:t>
            </w:r>
            <w:r w:rsidR="002319AD" w:rsidRPr="001B5976">
              <w:rPr>
                <w:szCs w:val="24"/>
              </w:rPr>
              <w:t>0 proc.) –</w:t>
            </w:r>
            <w:r w:rsidRPr="001B5976">
              <w:rPr>
                <w:szCs w:val="24"/>
              </w:rPr>
              <w:t xml:space="preserve"> </w:t>
            </w:r>
            <w:r w:rsidR="00DB4BA3">
              <w:rPr>
                <w:szCs w:val="24"/>
              </w:rPr>
              <w:t>4 647,52</w:t>
            </w:r>
            <w:r w:rsidR="001B5976" w:rsidRPr="001B5976">
              <w:rPr>
                <w:szCs w:val="24"/>
              </w:rPr>
              <w:t xml:space="preserve"> </w:t>
            </w:r>
            <w:r w:rsidRPr="001B5976">
              <w:rPr>
                <w:szCs w:val="24"/>
              </w:rPr>
              <w:t>Eur.</w:t>
            </w:r>
          </w:p>
        </w:tc>
      </w:tr>
      <w:tr w:rsidR="00B40FC2" w:rsidRPr="001B5976" w14:paraId="7D6F96B7" w14:textId="77777777" w:rsidTr="00F64A4B">
        <w:trPr>
          <w:gridAfter w:val="1"/>
          <w:wAfter w:w="113" w:type="dxa"/>
        </w:trPr>
        <w:tc>
          <w:tcPr>
            <w:tcW w:w="9741" w:type="dxa"/>
          </w:tcPr>
          <w:p w14:paraId="239DF292"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3E19F146" w14:textId="77777777" w:rsidTr="00F64A4B">
        <w:trPr>
          <w:gridAfter w:val="1"/>
          <w:wAfter w:w="113" w:type="dxa"/>
        </w:trPr>
        <w:tc>
          <w:tcPr>
            <w:tcW w:w="9741" w:type="dxa"/>
          </w:tcPr>
          <w:p w14:paraId="3CF5D5DA"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21F7DA8B" w14:textId="77777777" w:rsidTr="00F64A4B">
        <w:trPr>
          <w:gridAfter w:val="1"/>
          <w:wAfter w:w="113" w:type="dxa"/>
        </w:trPr>
        <w:tc>
          <w:tcPr>
            <w:tcW w:w="9741" w:type="dxa"/>
          </w:tcPr>
          <w:p w14:paraId="0449E58C"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3EE4EC65" w14:textId="77777777" w:rsidTr="00F64A4B">
        <w:trPr>
          <w:gridAfter w:val="1"/>
          <w:wAfter w:w="113" w:type="dxa"/>
        </w:trPr>
        <w:tc>
          <w:tcPr>
            <w:tcW w:w="9741" w:type="dxa"/>
          </w:tcPr>
          <w:p w14:paraId="3C87C031" w14:textId="77777777" w:rsidR="00B40FC2" w:rsidRPr="001B5976" w:rsidRDefault="001B5976" w:rsidP="00176E0F">
            <w:pPr>
              <w:tabs>
                <w:tab w:val="left" w:pos="0"/>
              </w:tabs>
              <w:jc w:val="both"/>
              <w:rPr>
                <w:b/>
                <w:bCs/>
                <w:i/>
                <w:iCs/>
                <w:color w:val="000000"/>
                <w:szCs w:val="24"/>
              </w:rPr>
            </w:pPr>
            <w:r w:rsidRPr="001B5976">
              <w:rPr>
                <w:szCs w:val="24"/>
              </w:rPr>
              <w:t>Asociacija „</w:t>
            </w:r>
            <w:r w:rsidR="00DB4BA3">
              <w:rPr>
                <w:szCs w:val="24"/>
              </w:rPr>
              <w:t>Smalininkų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60BC25AF" w14:textId="77777777" w:rsidTr="00F64A4B">
        <w:trPr>
          <w:gridAfter w:val="1"/>
          <w:wAfter w:w="113" w:type="dxa"/>
        </w:trPr>
        <w:tc>
          <w:tcPr>
            <w:tcW w:w="9741" w:type="dxa"/>
          </w:tcPr>
          <w:p w14:paraId="6F4DBB4D"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1417664C" w14:textId="77777777" w:rsidR="00B40FC2" w:rsidRPr="001B5976" w:rsidRDefault="001B5976" w:rsidP="00176E0F">
            <w:pPr>
              <w:tabs>
                <w:tab w:val="left" w:pos="0"/>
              </w:tabs>
              <w:jc w:val="both"/>
              <w:rPr>
                <w:b/>
                <w:i/>
                <w:szCs w:val="24"/>
              </w:rPr>
            </w:pPr>
            <w:r w:rsidRPr="001B5976">
              <w:rPr>
                <w:szCs w:val="24"/>
              </w:rPr>
              <w:t>Asociacijos „</w:t>
            </w:r>
            <w:r w:rsidR="00DB4BA3">
              <w:rPr>
                <w:szCs w:val="24"/>
              </w:rPr>
              <w:t>Smalininkų bendruomenės centras</w:t>
            </w:r>
            <w:r w:rsidRPr="001B5976">
              <w:rPr>
                <w:szCs w:val="24"/>
              </w:rPr>
              <w:t>“ 202</w:t>
            </w:r>
            <w:r w:rsidR="00DB4BA3">
              <w:rPr>
                <w:szCs w:val="24"/>
              </w:rPr>
              <w:t>5</w:t>
            </w:r>
            <w:r w:rsidRPr="001B5976">
              <w:rPr>
                <w:szCs w:val="24"/>
              </w:rPr>
              <w:t xml:space="preserve"> m. </w:t>
            </w:r>
            <w:r w:rsidR="00DB4BA3">
              <w:rPr>
                <w:szCs w:val="24"/>
              </w:rPr>
              <w:t>sausio 7</w:t>
            </w:r>
            <w:r w:rsidRPr="001B5976">
              <w:rPr>
                <w:szCs w:val="24"/>
              </w:rPr>
              <w:t xml:space="preserve"> d. prašymas </w:t>
            </w:r>
            <w:r w:rsidR="00E74366" w:rsidRPr="001B5976">
              <w:rPr>
                <w:szCs w:val="24"/>
              </w:rPr>
              <w:t>pridedamas.</w:t>
            </w:r>
          </w:p>
        </w:tc>
      </w:tr>
      <w:tr w:rsidR="00B40FC2" w:rsidRPr="001B5976" w14:paraId="3C8C3846" w14:textId="77777777" w:rsidTr="00F64A4B">
        <w:tc>
          <w:tcPr>
            <w:tcW w:w="9854" w:type="dxa"/>
            <w:gridSpan w:val="2"/>
          </w:tcPr>
          <w:p w14:paraId="2CFE8DA2"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3FA12A9C" w14:textId="77777777" w:rsidTr="00F64A4B">
        <w:tc>
          <w:tcPr>
            <w:tcW w:w="9854" w:type="dxa"/>
            <w:gridSpan w:val="2"/>
          </w:tcPr>
          <w:p w14:paraId="6A57A6A6"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DB4BA3">
              <w:rPr>
                <w:szCs w:val="24"/>
              </w:rPr>
              <w:t>Smalininkų 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424E6998" w14:textId="77777777" w:rsidTr="00F64A4B">
        <w:trPr>
          <w:gridAfter w:val="1"/>
          <w:wAfter w:w="113" w:type="dxa"/>
        </w:trPr>
        <w:tc>
          <w:tcPr>
            <w:tcW w:w="9741" w:type="dxa"/>
          </w:tcPr>
          <w:p w14:paraId="24EC89A0" w14:textId="77777777" w:rsidR="006A29E6" w:rsidRDefault="006A29E6" w:rsidP="00176E0F">
            <w:pPr>
              <w:tabs>
                <w:tab w:val="left" w:pos="0"/>
              </w:tabs>
              <w:jc w:val="both"/>
              <w:rPr>
                <w:b/>
                <w:i/>
                <w:szCs w:val="24"/>
              </w:rPr>
            </w:pPr>
          </w:p>
          <w:p w14:paraId="216888A2" w14:textId="77777777" w:rsidR="00B20675" w:rsidRPr="001B5976" w:rsidRDefault="00B20675" w:rsidP="00176E0F">
            <w:pPr>
              <w:tabs>
                <w:tab w:val="left" w:pos="0"/>
              </w:tabs>
              <w:jc w:val="both"/>
              <w:rPr>
                <w:b/>
                <w:i/>
                <w:szCs w:val="24"/>
              </w:rPr>
            </w:pPr>
          </w:p>
        </w:tc>
      </w:tr>
    </w:tbl>
    <w:p w14:paraId="5535D5A4" w14:textId="77777777" w:rsidR="00B668F0" w:rsidRDefault="00B668F0" w:rsidP="00176E0F">
      <w:pPr>
        <w:rPr>
          <w:szCs w:val="24"/>
        </w:rPr>
      </w:pPr>
      <w:r w:rsidRPr="001B5976">
        <w:rPr>
          <w:szCs w:val="24"/>
        </w:rPr>
        <w:t>Parengė</w:t>
      </w:r>
    </w:p>
    <w:p w14:paraId="0D51E43A" w14:textId="77777777" w:rsidR="00DB4BA3" w:rsidRPr="00176E0F" w:rsidRDefault="00DB4BA3" w:rsidP="00176E0F">
      <w:pPr>
        <w:rPr>
          <w:szCs w:val="24"/>
        </w:rPr>
      </w:pPr>
    </w:p>
    <w:p w14:paraId="19AD2AE9" w14:textId="77777777" w:rsidR="00176E0F" w:rsidRPr="00176E0F" w:rsidRDefault="00176E0F" w:rsidP="00176E0F">
      <w:r w:rsidRPr="00176E0F">
        <w:t>Ernestas Sinkus</w:t>
      </w:r>
    </w:p>
    <w:sectPr w:rsidR="00176E0F" w:rsidRPr="00176E0F" w:rsidSect="00E56E0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91AD" w14:textId="77777777" w:rsidR="000563FD" w:rsidRDefault="000563FD">
      <w:r>
        <w:separator/>
      </w:r>
    </w:p>
  </w:endnote>
  <w:endnote w:type="continuationSeparator" w:id="0">
    <w:p w14:paraId="099E6579" w14:textId="77777777" w:rsidR="000563FD" w:rsidRDefault="0005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06B1" w14:textId="77777777" w:rsidR="000563FD" w:rsidRDefault="000563FD">
      <w:r>
        <w:separator/>
      </w:r>
    </w:p>
  </w:footnote>
  <w:footnote w:type="continuationSeparator" w:id="0">
    <w:p w14:paraId="09A6AFD7" w14:textId="77777777" w:rsidR="000563FD" w:rsidRDefault="0005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0C"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1513F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6B4C" w14:textId="77777777" w:rsidR="00FC1CD3" w:rsidRDefault="00FC1CD3">
    <w:pPr>
      <w:pStyle w:val="Antrats"/>
      <w:framePr w:wrap="around" w:vAnchor="text" w:hAnchor="margin" w:xAlign="center" w:y="1"/>
      <w:rPr>
        <w:rStyle w:val="Puslapionumeris"/>
      </w:rPr>
    </w:pPr>
  </w:p>
  <w:p w14:paraId="7BFEF37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A5DDD"/>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93613"/>
    <w:rsid w:val="00297012"/>
    <w:rsid w:val="002A476B"/>
    <w:rsid w:val="002B1B74"/>
    <w:rsid w:val="002E1F99"/>
    <w:rsid w:val="002F084E"/>
    <w:rsid w:val="002F4A2B"/>
    <w:rsid w:val="002F7E49"/>
    <w:rsid w:val="00300EB0"/>
    <w:rsid w:val="0030516F"/>
    <w:rsid w:val="00323FE1"/>
    <w:rsid w:val="00333FD4"/>
    <w:rsid w:val="003421EA"/>
    <w:rsid w:val="003459E5"/>
    <w:rsid w:val="00372033"/>
    <w:rsid w:val="00376143"/>
    <w:rsid w:val="003822CB"/>
    <w:rsid w:val="003859D7"/>
    <w:rsid w:val="003921A6"/>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D1F24"/>
    <w:rsid w:val="006046BD"/>
    <w:rsid w:val="00605057"/>
    <w:rsid w:val="00640C54"/>
    <w:rsid w:val="00641E12"/>
    <w:rsid w:val="00642361"/>
    <w:rsid w:val="006445CC"/>
    <w:rsid w:val="00673C21"/>
    <w:rsid w:val="00683234"/>
    <w:rsid w:val="00686E66"/>
    <w:rsid w:val="00691224"/>
    <w:rsid w:val="00697D48"/>
    <w:rsid w:val="006A29E6"/>
    <w:rsid w:val="006B72D3"/>
    <w:rsid w:val="006E6136"/>
    <w:rsid w:val="006E7730"/>
    <w:rsid w:val="006F35F0"/>
    <w:rsid w:val="007066E1"/>
    <w:rsid w:val="0073170A"/>
    <w:rsid w:val="00732616"/>
    <w:rsid w:val="00734333"/>
    <w:rsid w:val="00744E20"/>
    <w:rsid w:val="007457FF"/>
    <w:rsid w:val="00771DAD"/>
    <w:rsid w:val="00785716"/>
    <w:rsid w:val="007860A8"/>
    <w:rsid w:val="007A1E92"/>
    <w:rsid w:val="007B372C"/>
    <w:rsid w:val="007C58E6"/>
    <w:rsid w:val="007D113E"/>
    <w:rsid w:val="007E13A9"/>
    <w:rsid w:val="007E57D4"/>
    <w:rsid w:val="00800F33"/>
    <w:rsid w:val="008030DA"/>
    <w:rsid w:val="008118B5"/>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51E4"/>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26824"/>
    <w:rsid w:val="00B3497C"/>
    <w:rsid w:val="00B40FC2"/>
    <w:rsid w:val="00B418C7"/>
    <w:rsid w:val="00B41A08"/>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E169D"/>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58E1"/>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9E881"/>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nestas.sinku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2600</Words>
  <Characters>1482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2025-01-14T08:27:00Z</cp:lastPrinted>
  <dcterms:created xsi:type="dcterms:W3CDTF">2025-01-13T13:54:00Z</dcterms:created>
  <dcterms:modified xsi:type="dcterms:W3CDTF">2025-01-14T08:27:00Z</dcterms:modified>
</cp:coreProperties>
</file>