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9F55C" w14:textId="71E9C0C4" w:rsidR="00FC1CD3" w:rsidRDefault="00F320CA" w:rsidP="00F320CA">
      <w:pPr>
        <w:jc w:val="right"/>
        <w:rPr>
          <w:lang w:val="en-US"/>
        </w:rPr>
      </w:pPr>
      <w:r>
        <w:t>Projektas</w:t>
      </w:r>
    </w:p>
    <w:p w14:paraId="702688AF" w14:textId="77777777" w:rsidR="00F320CA" w:rsidRDefault="00F320CA" w:rsidP="004E0753">
      <w:pPr>
        <w:rPr>
          <w:b/>
          <w:bCs/>
          <w:lang w:val="en-US"/>
        </w:rPr>
      </w:pPr>
    </w:p>
    <w:p w14:paraId="11569F9B" w14:textId="77777777" w:rsidR="00FC1CD3" w:rsidRDefault="00F20019">
      <w:pPr>
        <w:jc w:val="center"/>
        <w:rPr>
          <w:b/>
        </w:rPr>
      </w:pPr>
      <w:r>
        <w:rPr>
          <w:b/>
          <w:lang w:val="en-US"/>
        </w:rPr>
        <w:t xml:space="preserve">JURBARKO RAJONO </w:t>
      </w:r>
      <w:r>
        <w:rPr>
          <w:b/>
        </w:rPr>
        <w:t>SAVIVALDYBĖS TARYBA</w:t>
      </w:r>
    </w:p>
    <w:p w14:paraId="4335C4D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32E9A64" w14:textId="77777777" w:rsidTr="007A4C11">
        <w:trPr>
          <w:cantSplit/>
        </w:trPr>
        <w:tc>
          <w:tcPr>
            <w:tcW w:w="9660" w:type="dxa"/>
            <w:tcBorders>
              <w:top w:val="nil"/>
              <w:left w:val="nil"/>
              <w:bottom w:val="nil"/>
              <w:right w:val="nil"/>
            </w:tcBorders>
          </w:tcPr>
          <w:p w14:paraId="00CE3E09" w14:textId="77777777" w:rsidR="00FC1CD3" w:rsidRDefault="00F20019">
            <w:pPr>
              <w:pStyle w:val="Antrat1"/>
              <w:rPr>
                <w:caps/>
                <w:szCs w:val="24"/>
                <w:lang w:val="lt-LT"/>
              </w:rPr>
            </w:pPr>
            <w:r>
              <w:rPr>
                <w:szCs w:val="24"/>
                <w:lang w:val="lt-LT"/>
              </w:rPr>
              <w:t>SPRENDIMAS</w:t>
            </w:r>
          </w:p>
        </w:tc>
      </w:tr>
      <w:tr w:rsidR="00FC1CD3" w14:paraId="5F4C042F" w14:textId="77777777" w:rsidTr="007A4C11">
        <w:trPr>
          <w:cantSplit/>
        </w:trPr>
        <w:tc>
          <w:tcPr>
            <w:tcW w:w="9660" w:type="dxa"/>
            <w:tcBorders>
              <w:top w:val="nil"/>
              <w:left w:val="nil"/>
              <w:bottom w:val="nil"/>
              <w:right w:val="nil"/>
            </w:tcBorders>
          </w:tcPr>
          <w:p w14:paraId="2DE5ADDF" w14:textId="755E4D35" w:rsidR="00FC1CD3" w:rsidRPr="000116B8" w:rsidRDefault="003F1860">
            <w:pPr>
              <w:pStyle w:val="Antrats"/>
              <w:tabs>
                <w:tab w:val="left" w:pos="1296"/>
              </w:tabs>
              <w:jc w:val="center"/>
              <w:rPr>
                <w:b/>
                <w:caps/>
              </w:rPr>
            </w:pPr>
            <w:bookmarkStart w:id="0" w:name="_Hlk187412136"/>
            <w:r w:rsidRPr="003F1860">
              <w:rPr>
                <w:b/>
              </w:rPr>
              <w:t xml:space="preserve">DĖL TURTO PERDAVIMO PANAUDOS PAGRINDAIS </w:t>
            </w:r>
            <w:r>
              <w:rPr>
                <w:b/>
              </w:rPr>
              <w:t>STALO TENISO KLUBUI</w:t>
            </w:r>
            <w:r w:rsidRPr="003F1860">
              <w:rPr>
                <w:b/>
              </w:rPr>
              <w:t xml:space="preserve"> </w:t>
            </w:r>
            <w:bookmarkEnd w:id="0"/>
            <w:r w:rsidRPr="003F1860">
              <w:rPr>
                <w:b/>
              </w:rPr>
              <w:t>„</w:t>
            </w:r>
            <w:r>
              <w:rPr>
                <w:b/>
              </w:rPr>
              <w:t>PIRMASIS SETAS</w:t>
            </w:r>
            <w:r w:rsidR="007E552F">
              <w:rPr>
                <w:b/>
              </w:rPr>
              <w:t>“</w:t>
            </w:r>
            <w:r w:rsidR="00B87842" w:rsidRPr="000116B8">
              <w:rPr>
                <w:b/>
              </w:rPr>
              <w:fldChar w:fldCharType="begin">
                <w:ffData>
                  <w:name w:val="DOC_DATA"/>
                  <w:enabled/>
                  <w:calcOnExit w:val="0"/>
                  <w:textInput>
                    <w:default w:val="{$DOC_DATA}"/>
                  </w:textInput>
                </w:ffData>
              </w:fldChar>
            </w:r>
            <w:r w:rsidR="00F20019" w:rsidRPr="000116B8">
              <w:rPr>
                <w:b/>
              </w:rPr>
              <w:instrText xml:space="preserve"> FORMTEXT </w:instrText>
            </w:r>
            <w:r w:rsidR="00B87842" w:rsidRPr="000116B8">
              <w:rPr>
                <w:b/>
              </w:rPr>
            </w:r>
            <w:r w:rsidR="00B87842" w:rsidRPr="000116B8">
              <w:rPr>
                <w:b/>
              </w:rPr>
              <w:fldChar w:fldCharType="separate"/>
            </w:r>
            <w:r w:rsidR="00B87842" w:rsidRPr="000116B8">
              <w:rPr>
                <w:b/>
              </w:rPr>
              <w:fldChar w:fldCharType="end"/>
            </w:r>
          </w:p>
        </w:tc>
      </w:tr>
      <w:tr w:rsidR="00FC1CD3" w14:paraId="55A0CB3A" w14:textId="77777777" w:rsidTr="007A4C11">
        <w:trPr>
          <w:cantSplit/>
        </w:trPr>
        <w:tc>
          <w:tcPr>
            <w:tcW w:w="9660" w:type="dxa"/>
            <w:tcBorders>
              <w:top w:val="nil"/>
              <w:left w:val="nil"/>
              <w:bottom w:val="nil"/>
              <w:right w:val="nil"/>
            </w:tcBorders>
          </w:tcPr>
          <w:p w14:paraId="02496B2A" w14:textId="77777777" w:rsidR="00FC1CD3" w:rsidRPr="000116B8" w:rsidRDefault="00FC1CD3">
            <w:pPr>
              <w:pStyle w:val="Antrats"/>
              <w:tabs>
                <w:tab w:val="left" w:pos="1296"/>
              </w:tabs>
              <w:jc w:val="center"/>
              <w:rPr>
                <w:b/>
                <w:caps/>
              </w:rPr>
            </w:pPr>
          </w:p>
        </w:tc>
      </w:tr>
      <w:tr w:rsidR="00FC1CD3" w14:paraId="0A2A5D7F" w14:textId="77777777" w:rsidTr="007A4C11">
        <w:trPr>
          <w:cantSplit/>
        </w:trPr>
        <w:tc>
          <w:tcPr>
            <w:tcW w:w="9660" w:type="dxa"/>
            <w:tcBorders>
              <w:top w:val="nil"/>
              <w:left w:val="nil"/>
              <w:bottom w:val="nil"/>
              <w:right w:val="nil"/>
            </w:tcBorders>
          </w:tcPr>
          <w:p w14:paraId="14A146EB" w14:textId="0D0340CE" w:rsidR="00FC1CD3" w:rsidRPr="000116B8" w:rsidRDefault="00D73CE0" w:rsidP="003459E5">
            <w:pPr>
              <w:pStyle w:val="Antrats"/>
              <w:tabs>
                <w:tab w:val="left" w:pos="1296"/>
              </w:tabs>
              <w:jc w:val="center"/>
              <w:rPr>
                <w:b/>
                <w:caps/>
              </w:rPr>
            </w:pPr>
            <w:r>
              <w:t xml:space="preserve">2025 m. sausio  </w:t>
            </w:r>
            <w:r w:rsidR="00C651D9">
              <w:t>13</w:t>
            </w:r>
            <w:r w:rsidR="00734333" w:rsidRPr="000116B8">
              <w:t xml:space="preserve"> d. </w:t>
            </w:r>
            <w:r w:rsidR="00F20019" w:rsidRPr="000116B8">
              <w:t xml:space="preserve">Nr. </w:t>
            </w:r>
            <w:r>
              <w:t>TSP-</w:t>
            </w:r>
            <w:r w:rsidR="00C651D9">
              <w:t>27</w:t>
            </w:r>
          </w:p>
        </w:tc>
      </w:tr>
      <w:tr w:rsidR="00FC1CD3" w14:paraId="50A12979" w14:textId="77777777" w:rsidTr="007A4C11">
        <w:trPr>
          <w:cantSplit/>
        </w:trPr>
        <w:tc>
          <w:tcPr>
            <w:tcW w:w="9660" w:type="dxa"/>
            <w:tcBorders>
              <w:top w:val="nil"/>
              <w:left w:val="nil"/>
              <w:bottom w:val="nil"/>
              <w:right w:val="nil"/>
            </w:tcBorders>
          </w:tcPr>
          <w:p w14:paraId="1651867D" w14:textId="77777777" w:rsidR="00FC1CD3" w:rsidRDefault="00F20019">
            <w:pPr>
              <w:jc w:val="center"/>
            </w:pPr>
            <w:r>
              <w:t>Jurbarkas</w:t>
            </w:r>
          </w:p>
        </w:tc>
      </w:tr>
    </w:tbl>
    <w:p w14:paraId="432A6CD5" w14:textId="77777777" w:rsidR="007E552F" w:rsidRDefault="007E552F" w:rsidP="006B6DAB">
      <w:pPr>
        <w:ind w:firstLine="720"/>
        <w:jc w:val="both"/>
      </w:pPr>
    </w:p>
    <w:p w14:paraId="08F71704" w14:textId="725E8280" w:rsidR="006B6DAB" w:rsidRDefault="001111A3" w:rsidP="006B6DAB">
      <w:pPr>
        <w:ind w:firstLine="720"/>
        <w:jc w:val="both"/>
      </w:pPr>
      <w:r>
        <w:t>Vadovaudamasi Lietuvos Respublikos vietos savivaldos įstatymo 15 straipsnio 2 dalies 19 </w:t>
      </w:r>
      <w:r w:rsidRPr="001111A3">
        <w:t>punktu</w:t>
      </w:r>
      <w:r w:rsidR="007A4C11">
        <w:t xml:space="preserve">, </w:t>
      </w:r>
      <w:r w:rsidRPr="001111A3">
        <w:t>Lietuvos</w:t>
      </w:r>
      <w:r>
        <w:t xml:space="preserve"> Respublikos valstybės ir savivaldybių turto valdymo, naudojimo ir disponavimo juo įstatymo </w:t>
      </w:r>
      <w:r w:rsidR="007A4C11" w:rsidRPr="007A4C11">
        <w:t>8 straipsnio 1 dalimi</w:t>
      </w:r>
      <w:r w:rsidR="007A4C11">
        <w:t xml:space="preserve">, </w:t>
      </w:r>
      <w:r w:rsidR="007A4C11" w:rsidRPr="007A4C11">
        <w:t xml:space="preserve">14 straipsnio 1 dalies </w:t>
      </w:r>
      <w:r w:rsidR="00FF455E">
        <w:t>3</w:t>
      </w:r>
      <w:r w:rsidR="007A4C11" w:rsidRPr="007A4C11">
        <w:t xml:space="preserve"> punktu, </w:t>
      </w:r>
      <w:r w:rsidR="007A4C11" w:rsidRPr="007A4C11">
        <w:br/>
        <w:t xml:space="preserve">2 dalies </w:t>
      </w:r>
      <w:r w:rsidR="00FF455E">
        <w:t>8</w:t>
      </w:r>
      <w:r w:rsidR="007A4C11" w:rsidRPr="007A4C11">
        <w:t xml:space="preserve"> punktu ir 3 </w:t>
      </w:r>
      <w:r w:rsidR="007A4C11" w:rsidRPr="00FF455E">
        <w:t>dalimi</w:t>
      </w:r>
      <w:r w:rsidR="004E0753" w:rsidRPr="00FF455E">
        <w:t xml:space="preserve">, </w:t>
      </w:r>
      <w:r w:rsidR="00FF455E" w:rsidRPr="00FF455E">
        <w:t>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9.1, 16.3</w:t>
      </w:r>
      <w:r w:rsidR="00FF455E">
        <w:t>, 17.8</w:t>
      </w:r>
      <w:r w:rsidR="00FF455E" w:rsidRPr="00FF455E">
        <w:t xml:space="preserve"> papunkčiais ir 18 punktu</w:t>
      </w:r>
      <w:r w:rsidR="004E0753" w:rsidRPr="00FF455E">
        <w:t xml:space="preserve"> </w:t>
      </w:r>
      <w:r w:rsidR="004E0753" w:rsidRPr="0052176C">
        <w:t xml:space="preserve">ir atsižvelgdama į </w:t>
      </w:r>
      <w:r w:rsidR="000A414F">
        <w:t>S</w:t>
      </w:r>
      <w:r w:rsidR="003F1860">
        <w:t>talo teniso klubo „Pirmasis setas“</w:t>
      </w:r>
      <w:r w:rsidR="004E0753" w:rsidRPr="0052176C">
        <w:t xml:space="preserve"> 20</w:t>
      </w:r>
      <w:r w:rsidR="00D73CE0">
        <w:t>25</w:t>
      </w:r>
      <w:r w:rsidR="004E0753" w:rsidRPr="0052176C">
        <w:t xml:space="preserve"> m. </w:t>
      </w:r>
      <w:r w:rsidR="004E0753" w:rsidRPr="00D66402">
        <w:t xml:space="preserve">sausio </w:t>
      </w:r>
      <w:r w:rsidR="00A5605A">
        <w:t>2</w:t>
      </w:r>
      <w:r w:rsidR="003F1860">
        <w:t>3</w:t>
      </w:r>
      <w:r w:rsidR="004E0753" w:rsidRPr="00D66402">
        <w:t xml:space="preserve"> d. </w:t>
      </w:r>
      <w:r w:rsidR="003F1860">
        <w:t>prašymą</w:t>
      </w:r>
      <w:r w:rsidR="004E0753">
        <w:t xml:space="preserve">, Jurbarko rajono savivaldybės </w:t>
      </w:r>
      <w:r w:rsidR="004E0753" w:rsidRPr="0052176C">
        <w:t>taryba</w:t>
      </w:r>
      <w:r w:rsidR="004E0753">
        <w:t xml:space="preserve"> </w:t>
      </w:r>
      <w:r w:rsidR="004E0753" w:rsidRPr="0052176C">
        <w:t>n u s p r e n d ž i a:</w:t>
      </w:r>
    </w:p>
    <w:p w14:paraId="1E946484" w14:textId="5E4CA8BE" w:rsidR="004E0753" w:rsidRDefault="008F64A1" w:rsidP="006B6DAB">
      <w:pPr>
        <w:ind w:firstLine="720"/>
        <w:jc w:val="both"/>
      </w:pPr>
      <w:r>
        <w:t xml:space="preserve">1. Perduoti </w:t>
      </w:r>
      <w:r w:rsidR="000A414F">
        <w:t>S</w:t>
      </w:r>
      <w:r w:rsidR="003F1860">
        <w:t>talo teniso klubo „Pirmasis setas“</w:t>
      </w:r>
      <w:r>
        <w:t xml:space="preserve"> panaudos pagrindais Jurbarko rajono savivaldybei nuosavybės teise priklausančias, Jurbarko švietimo centro patikėjimo teise valdomas </w:t>
      </w:r>
      <w:r w:rsidRPr="008F64A1">
        <w:t xml:space="preserve">negyvenamąsias </w:t>
      </w:r>
      <w:r w:rsidR="003F1860">
        <w:t xml:space="preserve">138,68 kv. m bendro ploto patalpas, esančias adresu: </w:t>
      </w:r>
      <w:r w:rsidR="003F1860">
        <w:rPr>
          <w:bCs/>
        </w:rPr>
        <w:t>Dariaus ir Girėno g. 120A, Jurbarko m. (</w:t>
      </w:r>
      <w:r w:rsidR="003F1860">
        <w:t>pastate, pažymėtame plane 1C2b, unikalus Nr. 9498-9000-5014, patalpos antrajame aukšte, pažymėtos indeksais nuo 2-42 iki 2-47)</w:t>
      </w:r>
      <w:r w:rsidR="000A5F09">
        <w:t xml:space="preserve">, </w:t>
      </w:r>
      <w:r w:rsidR="00086FDF" w:rsidRPr="00086FDF">
        <w:rPr>
          <w:iCs/>
        </w:rPr>
        <w:t>tenkinti žmonių fizinio aktyvumo poreikius per kūno kultūros ir sporto veiklos skatinimą</w:t>
      </w:r>
      <w:r w:rsidR="000A5F09" w:rsidRPr="000A5F09">
        <w:rPr>
          <w:iCs/>
        </w:rPr>
        <w:t>.</w:t>
      </w:r>
    </w:p>
    <w:p w14:paraId="3DE0D3DA" w14:textId="7F00B511" w:rsidR="004E0753" w:rsidRPr="00D24DA0" w:rsidRDefault="006B6DAB" w:rsidP="006B6DAB">
      <w:pPr>
        <w:tabs>
          <w:tab w:val="left" w:pos="709"/>
        </w:tabs>
        <w:jc w:val="both"/>
      </w:pPr>
      <w:r>
        <w:tab/>
      </w:r>
      <w:r w:rsidR="004E0753">
        <w:t xml:space="preserve">2. Įgalioti Jurbarko švietimo centro direktorių pasirašyti </w:t>
      </w:r>
      <w:r>
        <w:t xml:space="preserve">panaudos </w:t>
      </w:r>
      <w:r w:rsidR="004E0753">
        <w:t>sutartį ir kitus dokumentus, susijusius su sprendimo 1 punkte nurodyto turto panauda.</w:t>
      </w:r>
    </w:p>
    <w:p w14:paraId="0FDFB4B7" w14:textId="5E54B2DC" w:rsidR="004E0753" w:rsidRDefault="006B6DAB" w:rsidP="004E0753">
      <w:pPr>
        <w:tabs>
          <w:tab w:val="left" w:pos="709"/>
        </w:tabs>
        <w:jc w:val="both"/>
      </w:pPr>
      <w:r>
        <w:tab/>
      </w:r>
      <w:r w:rsidR="004E0753">
        <w:t xml:space="preserve">3. </w:t>
      </w:r>
      <w:r w:rsidR="004E0753" w:rsidRPr="002F6280">
        <w:t>Nustatyti</w:t>
      </w:r>
      <w:r w:rsidR="008F64A1">
        <w:t xml:space="preserve"> </w:t>
      </w:r>
      <w:r>
        <w:t>sprendimo 1 punkte nurodyto turto</w:t>
      </w:r>
      <w:r w:rsidR="004E0753" w:rsidRPr="002F6280">
        <w:t xml:space="preserve"> panaudos sutarties terminą – iki 20</w:t>
      </w:r>
      <w:r w:rsidR="008F64A1">
        <w:t>3</w:t>
      </w:r>
      <w:r w:rsidR="00A5605A">
        <w:t>5</w:t>
      </w:r>
      <w:r w:rsidR="004E0753" w:rsidRPr="002F6280">
        <w:t xml:space="preserve"> m. </w:t>
      </w:r>
      <w:r w:rsidR="000A414F">
        <w:t>sausio</w:t>
      </w:r>
      <w:r w:rsidR="004E0753" w:rsidRPr="002F6280">
        <w:t xml:space="preserve"> </w:t>
      </w:r>
      <w:r w:rsidR="004E0753">
        <w:t>31 d.</w:t>
      </w:r>
    </w:p>
    <w:p w14:paraId="5306670C" w14:textId="77777777" w:rsidR="008F64A1" w:rsidRDefault="008F64A1" w:rsidP="008F64A1">
      <w:pPr>
        <w:ind w:firstLine="709"/>
        <w:jc w:val="both"/>
        <w:rPr>
          <w:rFonts w:eastAsia="Calibri"/>
          <w:color w:val="000000"/>
          <w:szCs w:val="22"/>
          <w:lang w:eastAsia="en-US"/>
        </w:rPr>
      </w:pPr>
      <w:r>
        <w:tab/>
      </w:r>
      <w:r>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E3F6051" w14:textId="77777777" w:rsidR="008F64A1" w:rsidRDefault="008F64A1">
      <w:pPr>
        <w:jc w:val="both"/>
      </w:pPr>
    </w:p>
    <w:p w14:paraId="28CF0DE9" w14:textId="77777777" w:rsidR="008F64A1" w:rsidRDefault="008F64A1">
      <w:pPr>
        <w:jc w:val="both"/>
      </w:pPr>
    </w:p>
    <w:tbl>
      <w:tblPr>
        <w:tblW w:w="0" w:type="auto"/>
        <w:tblInd w:w="108" w:type="dxa"/>
        <w:tblLook w:val="0000" w:firstRow="0" w:lastRow="0" w:firstColumn="0" w:lastColumn="0" w:noHBand="0" w:noVBand="0"/>
      </w:tblPr>
      <w:tblGrid>
        <w:gridCol w:w="4410"/>
        <w:gridCol w:w="4410"/>
      </w:tblGrid>
      <w:tr w:rsidR="00FC1CD3" w14:paraId="1DEF0D97" w14:textId="77777777">
        <w:trPr>
          <w:trHeight w:val="180"/>
        </w:trPr>
        <w:tc>
          <w:tcPr>
            <w:tcW w:w="4410" w:type="dxa"/>
          </w:tcPr>
          <w:bookmarkStart w:id="1" w:name="SIGN_OFFICE"/>
          <w:p w14:paraId="6F00FDE4" w14:textId="77777777" w:rsidR="00FC1CD3" w:rsidRDefault="00B87842">
            <w:r>
              <w:fldChar w:fldCharType="begin">
                <w:ffData>
                  <w:name w:val="SIGN_OFFICE"/>
                  <w:enabled/>
                  <w:calcOnExit w:val="0"/>
                  <w:textInput>
                    <w:default w:val="{$SIGN_OFFICE}"/>
                  </w:textInput>
                </w:ffData>
              </w:fldChar>
            </w:r>
            <w:r w:rsidR="00F20019">
              <w:instrText xml:space="preserve"> FORMTEXT </w:instrText>
            </w:r>
            <w:r>
              <w:fldChar w:fldCharType="separate"/>
            </w:r>
            <w:r w:rsidR="00F20019">
              <w:rPr>
                <w:noProof/>
              </w:rPr>
              <w:t>Savivaldybės meras</w:t>
            </w:r>
            <w:r>
              <w:fldChar w:fldCharType="end"/>
            </w:r>
            <w:bookmarkEnd w:id="1"/>
          </w:p>
        </w:tc>
        <w:tc>
          <w:tcPr>
            <w:tcW w:w="4410" w:type="dxa"/>
          </w:tcPr>
          <w:p w14:paraId="1418FEAE" w14:textId="77777777" w:rsidR="00FC1CD3" w:rsidRDefault="00FC1CD3">
            <w:pPr>
              <w:jc w:val="right"/>
            </w:pPr>
          </w:p>
        </w:tc>
      </w:tr>
    </w:tbl>
    <w:p w14:paraId="76E90C0E" w14:textId="77777777" w:rsidR="00F320CA" w:rsidRDefault="00F320CA"/>
    <w:p w14:paraId="658069BF" w14:textId="77777777" w:rsidR="00F320CA" w:rsidRDefault="00F320CA">
      <w:r>
        <w:t xml:space="preserve">Vizos: </w:t>
      </w:r>
    </w:p>
    <w:p w14:paraId="25D9C3DA" w14:textId="5E3D459F" w:rsidR="008F64A1" w:rsidRDefault="008F64A1">
      <w:r>
        <w:t xml:space="preserve">Vicemeras E. </w:t>
      </w:r>
      <w:proofErr w:type="spellStart"/>
      <w:r>
        <w:t>Mačieža</w:t>
      </w:r>
      <w:proofErr w:type="spellEnd"/>
    </w:p>
    <w:p w14:paraId="12C254A1" w14:textId="77777777" w:rsidR="008F64A1" w:rsidRDefault="008F64A1" w:rsidP="008F64A1">
      <w:r>
        <w:t xml:space="preserve">Administracijos direktorė R. </w:t>
      </w:r>
      <w:proofErr w:type="spellStart"/>
      <w:r>
        <w:t>Vančienė</w:t>
      </w:r>
      <w:proofErr w:type="spellEnd"/>
    </w:p>
    <w:p w14:paraId="44356095" w14:textId="751A2731" w:rsidR="008F64A1" w:rsidRDefault="008F64A1" w:rsidP="008F64A1">
      <w:r>
        <w:t xml:space="preserve">Teisės ir civilinės metrikacijos skyriaus </w:t>
      </w:r>
      <w:r w:rsidR="006B6DAB">
        <w:t xml:space="preserve">vyr. specialistė R. </w:t>
      </w:r>
      <w:proofErr w:type="spellStart"/>
      <w:r w:rsidR="006B6DAB">
        <w:t>Gadliauskienė</w:t>
      </w:r>
      <w:proofErr w:type="spellEnd"/>
      <w:r>
        <w:t xml:space="preserve"> </w:t>
      </w:r>
    </w:p>
    <w:p w14:paraId="4EC70187" w14:textId="77777777" w:rsidR="008F64A1" w:rsidRDefault="008F64A1" w:rsidP="008F64A1">
      <w:r>
        <w:t>Tarybos posėdžių sekretorė D. Dačkauskaitė</w:t>
      </w:r>
    </w:p>
    <w:p w14:paraId="43928A3C" w14:textId="77777777" w:rsidR="008F64A1" w:rsidRDefault="008F64A1" w:rsidP="008F64A1">
      <w:r>
        <w:t>Dokumentų ir viešųjų ryšių skyriaus vyr. specialistas A. Gvildys</w:t>
      </w:r>
    </w:p>
    <w:p w14:paraId="67CDF2BE" w14:textId="77777777" w:rsidR="008F64A1" w:rsidRDefault="008F64A1" w:rsidP="008F64A1">
      <w:r>
        <w:t xml:space="preserve">Infrastruktūros ir turto skyriaus vedėja J. </w:t>
      </w:r>
      <w:proofErr w:type="spellStart"/>
      <w:r>
        <w:t>Šeflerienė</w:t>
      </w:r>
      <w:proofErr w:type="spellEnd"/>
    </w:p>
    <w:p w14:paraId="278F4690" w14:textId="77777777" w:rsidR="00860543" w:rsidRDefault="00860543"/>
    <w:p w14:paraId="69E0132B" w14:textId="77777777" w:rsidR="00F320CA" w:rsidRDefault="00F320CA" w:rsidP="00F320CA">
      <w:r>
        <w:t>Parengė</w:t>
      </w:r>
    </w:p>
    <w:p w14:paraId="4E142349" w14:textId="77777777" w:rsidR="006B6DAB" w:rsidRDefault="008F64A1" w:rsidP="00F320CA">
      <w:pPr>
        <w:pStyle w:val="Antrats"/>
        <w:tabs>
          <w:tab w:val="clear" w:pos="4153"/>
          <w:tab w:val="clear" w:pos="8306"/>
        </w:tabs>
        <w:rPr>
          <w:lang w:eastAsia="de-DE"/>
        </w:rPr>
      </w:pPr>
      <w:r>
        <w:rPr>
          <w:lang w:eastAsia="de-DE"/>
        </w:rPr>
        <w:t>Jolita Matulienė</w:t>
      </w:r>
      <w:r w:rsidR="00C54521">
        <w:rPr>
          <w:lang w:eastAsia="de-DE"/>
        </w:rPr>
        <w:t xml:space="preserve">  </w:t>
      </w:r>
    </w:p>
    <w:p w14:paraId="01A70C76" w14:textId="075E7751" w:rsidR="00F320CA" w:rsidRDefault="008F64A1" w:rsidP="00F320CA">
      <w:pPr>
        <w:pStyle w:val="Antrats"/>
        <w:tabs>
          <w:tab w:val="clear" w:pos="4153"/>
          <w:tab w:val="clear" w:pos="8306"/>
        </w:tabs>
      </w:pPr>
      <w:r>
        <w:t>2025-01-</w:t>
      </w:r>
    </w:p>
    <w:p w14:paraId="72E022AD" w14:textId="3D2CD12C" w:rsidR="00B418C7" w:rsidRDefault="00B418C7" w:rsidP="00B418C7">
      <w:pPr>
        <w:jc w:val="both"/>
      </w:pPr>
    </w:p>
    <w:p w14:paraId="593BF3E0" w14:textId="6B6C8C57" w:rsidR="002E1F99" w:rsidRDefault="00B418C7" w:rsidP="001111A3">
      <w:pPr>
        <w:jc w:val="both"/>
      </w:pPr>
      <w:r>
        <w:lastRenderedPageBreak/>
        <w:tab/>
      </w:r>
      <w:r>
        <w:tab/>
      </w:r>
      <w:r>
        <w:tab/>
      </w:r>
      <w:r>
        <w:rPr>
          <w:bCs/>
          <w:szCs w:val="24"/>
        </w:rPr>
        <w:tab/>
      </w:r>
      <w:r>
        <w:rPr>
          <w:bCs/>
          <w:szCs w:val="24"/>
        </w:rPr>
        <w:tab/>
      </w:r>
      <w:r>
        <w:rPr>
          <w:bCs/>
          <w:szCs w:val="24"/>
        </w:rPr>
        <w:tab/>
      </w:r>
      <w:r>
        <w:rPr>
          <w:bCs/>
          <w:szCs w:val="24"/>
        </w:rPr>
        <w:tab/>
      </w:r>
    </w:p>
    <w:p w14:paraId="6C07BA74" w14:textId="77777777" w:rsidR="002E1F99" w:rsidRDefault="002E1F99" w:rsidP="002E1F99">
      <w:pPr>
        <w:pStyle w:val="Pavadinimas"/>
        <w:jc w:val="left"/>
        <w:rPr>
          <w:b w:val="0"/>
        </w:rPr>
      </w:pPr>
    </w:p>
    <w:p w14:paraId="7F88EB6C" w14:textId="77777777" w:rsidR="00B668F0" w:rsidRDefault="00B668F0" w:rsidP="00B668F0">
      <w:pPr>
        <w:pStyle w:val="Pavadinimas"/>
        <w:pBdr>
          <w:bottom w:val="single" w:sz="12" w:space="1" w:color="auto"/>
        </w:pBdr>
      </w:pPr>
      <w:r>
        <w:t>JURBARKO RAJONO SAVIVALDYBĖS ADMINISTRACIJOS</w:t>
      </w:r>
    </w:p>
    <w:p w14:paraId="42BC9508" w14:textId="5903BCAB" w:rsidR="00B668F0" w:rsidRDefault="001111A3" w:rsidP="00B668F0">
      <w:pPr>
        <w:pStyle w:val="Pavadinimas"/>
        <w:pBdr>
          <w:bottom w:val="single" w:sz="12" w:space="1" w:color="auto"/>
        </w:pBdr>
      </w:pPr>
      <w:r>
        <w:t xml:space="preserve">INFRASTRUKTŪROS IR TURTO </w:t>
      </w:r>
      <w:r w:rsidR="00B668F0">
        <w:t>SKYRIUS</w:t>
      </w:r>
    </w:p>
    <w:p w14:paraId="4ED0590F" w14:textId="77777777" w:rsidR="00B668F0" w:rsidRDefault="00B668F0" w:rsidP="00B668F0">
      <w:pPr>
        <w:pStyle w:val="Pavadinimas"/>
        <w:pBdr>
          <w:bottom w:val="single" w:sz="12" w:space="1" w:color="auto"/>
        </w:pBdr>
      </w:pPr>
    </w:p>
    <w:p w14:paraId="29F57F86" w14:textId="77777777" w:rsidR="002E1F99" w:rsidRDefault="002E1F99" w:rsidP="002E1F99">
      <w:pPr>
        <w:pStyle w:val="Paantrat"/>
      </w:pPr>
    </w:p>
    <w:p w14:paraId="4A2A00CF" w14:textId="77777777" w:rsidR="002E1F99" w:rsidRDefault="002E1F99" w:rsidP="002E1F99">
      <w:pPr>
        <w:pStyle w:val="Paantrat"/>
      </w:pPr>
      <w:r>
        <w:t>AIŠKINAMASIS RAŠTAS</w:t>
      </w:r>
    </w:p>
    <w:p w14:paraId="486DE9D4" w14:textId="77777777" w:rsidR="002E1F99" w:rsidRDefault="002E1F99" w:rsidP="002E1F99">
      <w:pPr>
        <w:jc w:val="center"/>
        <w:rPr>
          <w:caps/>
        </w:rPr>
      </w:pPr>
    </w:p>
    <w:p w14:paraId="3BB041AF" w14:textId="4E053ECE" w:rsidR="002E1F99" w:rsidRDefault="002E1F99" w:rsidP="002E1F99">
      <w:pPr>
        <w:jc w:val="center"/>
        <w:rPr>
          <w:b/>
          <w:bCs/>
          <w:caps/>
        </w:rPr>
      </w:pPr>
      <w:r>
        <w:rPr>
          <w:b/>
          <w:bCs/>
          <w:caps/>
        </w:rPr>
        <w:t xml:space="preserve">PRIE JURBARKO RAJONO SAVIVALDYBĖS TARYBOS SPRENDIMO </w:t>
      </w:r>
      <w:r w:rsidRPr="003A5360">
        <w:rPr>
          <w:b/>
          <w:bCs/>
          <w:caps/>
        </w:rPr>
        <w:t>„</w:t>
      </w:r>
      <w:r w:rsidR="00860543" w:rsidRPr="00860543">
        <w:rPr>
          <w:b/>
        </w:rPr>
        <w:t>DĖL TURTO PERDAVIMO PANAUDOS PAGRINDAIS STALO TENISO KLUBUI</w:t>
      </w:r>
      <w:r w:rsidR="00EB3203">
        <w:rPr>
          <w:b/>
        </w:rPr>
        <w:t xml:space="preserve"> </w:t>
      </w:r>
      <w:r w:rsidR="00EB3203" w:rsidRPr="00EB3203">
        <w:rPr>
          <w:b/>
        </w:rPr>
        <w:t>„PIRMASIS SETAS</w:t>
      </w:r>
      <w:r w:rsidR="00EB3203">
        <w:rPr>
          <w:b/>
        </w:rPr>
        <w:t>“</w:t>
      </w:r>
      <w:r w:rsidR="00860543">
        <w:rPr>
          <w:b/>
        </w:rPr>
        <w:t>“</w:t>
      </w:r>
      <w:r w:rsidR="003A5360">
        <w:rPr>
          <w:b/>
          <w:szCs w:val="26"/>
          <w:u w:val="single"/>
        </w:rPr>
        <w:t xml:space="preserve"> </w:t>
      </w:r>
      <w:r>
        <w:rPr>
          <w:b/>
          <w:bCs/>
          <w:caps/>
        </w:rPr>
        <w:t>projekto</w:t>
      </w:r>
    </w:p>
    <w:p w14:paraId="3EBD83FF" w14:textId="77777777" w:rsidR="002E1F99" w:rsidRDefault="002E1F99" w:rsidP="002E1F99">
      <w:pPr>
        <w:tabs>
          <w:tab w:val="left" w:pos="567"/>
        </w:tabs>
        <w:jc w:val="center"/>
      </w:pPr>
    </w:p>
    <w:p w14:paraId="077D9100" w14:textId="595737B1" w:rsidR="002E1F99" w:rsidRDefault="00B34499" w:rsidP="002E1F99">
      <w:pPr>
        <w:tabs>
          <w:tab w:val="left" w:pos="567"/>
        </w:tabs>
        <w:jc w:val="center"/>
      </w:pPr>
      <w:r>
        <w:t>2025-01-</w:t>
      </w:r>
    </w:p>
    <w:p w14:paraId="77306BC9" w14:textId="77777777" w:rsidR="002E1F99" w:rsidRDefault="002E1F99" w:rsidP="002E1F99">
      <w:pPr>
        <w:tabs>
          <w:tab w:val="left" w:pos="0"/>
        </w:tabs>
        <w:jc w:val="center"/>
      </w:pPr>
      <w:r>
        <w:t>Jurbarkas</w:t>
      </w:r>
    </w:p>
    <w:p w14:paraId="17A40677" w14:textId="77777777" w:rsidR="002E1F99" w:rsidRDefault="002E1F99" w:rsidP="002E1F99">
      <w:pPr>
        <w:tabs>
          <w:tab w:val="left" w:pos="0"/>
        </w:tabs>
        <w:jc w:val="center"/>
      </w:pPr>
    </w:p>
    <w:p w14:paraId="24129C79" w14:textId="77777777" w:rsidR="006A29E6" w:rsidRDefault="006A29E6" w:rsidP="006A29E6"/>
    <w:tbl>
      <w:tblPr>
        <w:tblW w:w="0" w:type="auto"/>
        <w:tblLook w:val="0000" w:firstRow="0" w:lastRow="0" w:firstColumn="0" w:lastColumn="0" w:noHBand="0" w:noVBand="0"/>
      </w:tblPr>
      <w:tblGrid>
        <w:gridCol w:w="9525"/>
      </w:tblGrid>
      <w:tr w:rsidR="003A5360" w14:paraId="0088A508" w14:textId="77777777" w:rsidTr="00C7016B">
        <w:tc>
          <w:tcPr>
            <w:tcW w:w="9854" w:type="dxa"/>
          </w:tcPr>
          <w:p w14:paraId="79099AE8" w14:textId="77777777" w:rsidR="003A5360" w:rsidRPr="000A5F09" w:rsidRDefault="003A5360" w:rsidP="00C7016B">
            <w:pPr>
              <w:tabs>
                <w:tab w:val="left" w:pos="0"/>
              </w:tabs>
              <w:rPr>
                <w:b/>
                <w:bCs/>
                <w:sz w:val="22"/>
                <w:szCs w:val="22"/>
              </w:rPr>
            </w:pPr>
            <w:r w:rsidRPr="000A5F09">
              <w:rPr>
                <w:b/>
                <w:bCs/>
                <w:i/>
                <w:iCs/>
                <w:sz w:val="22"/>
                <w:szCs w:val="22"/>
              </w:rPr>
              <w:t>1. Parengto projekto tikslai ir uždaviniai.</w:t>
            </w:r>
          </w:p>
        </w:tc>
      </w:tr>
      <w:tr w:rsidR="003A5360" w14:paraId="6458BF73" w14:textId="77777777" w:rsidTr="00C7016B">
        <w:tc>
          <w:tcPr>
            <w:tcW w:w="9854" w:type="dxa"/>
          </w:tcPr>
          <w:p w14:paraId="152FC301" w14:textId="578A9605" w:rsidR="003A5360" w:rsidRPr="000A5F09" w:rsidRDefault="003A5360" w:rsidP="00C7016B">
            <w:pPr>
              <w:tabs>
                <w:tab w:val="left" w:pos="0"/>
              </w:tabs>
              <w:jc w:val="both"/>
              <w:rPr>
                <w:i/>
                <w:sz w:val="22"/>
                <w:szCs w:val="22"/>
              </w:rPr>
            </w:pPr>
            <w:r w:rsidRPr="000A5F09">
              <w:rPr>
                <w:i/>
                <w:sz w:val="22"/>
                <w:szCs w:val="22"/>
              </w:rPr>
              <w:t xml:space="preserve">Perduoti patalpas panaudos pagrindais </w:t>
            </w:r>
            <w:r w:rsidR="000A414F" w:rsidRPr="000A5F09">
              <w:rPr>
                <w:i/>
                <w:sz w:val="22"/>
                <w:szCs w:val="22"/>
              </w:rPr>
              <w:t xml:space="preserve">Stalo teniso klubui „Pirmasis setas“. </w:t>
            </w:r>
            <w:r w:rsidR="00E24EDE" w:rsidRPr="000A5F09">
              <w:rPr>
                <w:i/>
                <w:sz w:val="22"/>
                <w:szCs w:val="22"/>
              </w:rPr>
              <w:t>Klubas teikia paraišką projektui pagal VVG „Jurbarkas“ kvietimą Nr.11-370-K „Nepalankioje padėtyje esantiems gyventojams socialinių ir kitų reikalingų paslaugų teikimas“, kuriame numatytos patalpų remonto lėšos. Planuo</w:t>
            </w:r>
            <w:r w:rsidR="007E552F" w:rsidRPr="000A5F09">
              <w:rPr>
                <w:i/>
                <w:sz w:val="22"/>
                <w:szCs w:val="22"/>
              </w:rPr>
              <w:t>jama</w:t>
            </w:r>
            <w:r w:rsidR="00E24EDE" w:rsidRPr="000A5F09">
              <w:rPr>
                <w:i/>
                <w:sz w:val="22"/>
                <w:szCs w:val="22"/>
              </w:rPr>
              <w:t xml:space="preserve"> pakeisti visus langus. Sąlygose reikalavimas: „2.25.1. projekto lėšomis suremontuotas (-</w:t>
            </w:r>
            <w:proofErr w:type="spellStart"/>
            <w:r w:rsidR="00E24EDE" w:rsidRPr="000A5F09">
              <w:rPr>
                <w:i/>
                <w:sz w:val="22"/>
                <w:szCs w:val="22"/>
              </w:rPr>
              <w:t>os</w:t>
            </w:r>
            <w:proofErr w:type="spellEnd"/>
            <w:r w:rsidR="00E24EDE" w:rsidRPr="000A5F09">
              <w:rPr>
                <w:i/>
                <w:sz w:val="22"/>
                <w:szCs w:val="22"/>
              </w:rPr>
              <w:t>) nekilnojamasis turtas (patalpos) būtų naudojamas (-</w:t>
            </w:r>
            <w:proofErr w:type="spellStart"/>
            <w:r w:rsidR="00E24EDE" w:rsidRPr="000A5F09">
              <w:rPr>
                <w:i/>
                <w:sz w:val="22"/>
                <w:szCs w:val="22"/>
              </w:rPr>
              <w:t>os</w:t>
            </w:r>
            <w:proofErr w:type="spellEnd"/>
            <w:r w:rsidR="00E24EDE" w:rsidRPr="000A5F09">
              <w:rPr>
                <w:i/>
                <w:sz w:val="22"/>
                <w:szCs w:val="22"/>
              </w:rPr>
              <w:t xml:space="preserve">) vykdant projekto tikslą atitinkančias veiklas ne trumpiau kaip 5 metus nuo projekto veiklų įgyvendinimo pabaigos. Planuojamas projekto terminas iki </w:t>
            </w:r>
            <w:r w:rsidR="00E24EDE" w:rsidRPr="000A5F09">
              <w:rPr>
                <w:i/>
                <w:sz w:val="22"/>
                <w:szCs w:val="22"/>
              </w:rPr>
              <w:br/>
              <w:t>2 metų.</w:t>
            </w:r>
          </w:p>
        </w:tc>
      </w:tr>
      <w:tr w:rsidR="003A5360" w14:paraId="3ECB058C" w14:textId="77777777" w:rsidTr="00C7016B">
        <w:tc>
          <w:tcPr>
            <w:tcW w:w="9854" w:type="dxa"/>
          </w:tcPr>
          <w:p w14:paraId="3BB58C10" w14:textId="77777777" w:rsidR="003A5360" w:rsidRPr="000A5F09" w:rsidRDefault="003A5360" w:rsidP="00C7016B">
            <w:pPr>
              <w:tabs>
                <w:tab w:val="left" w:pos="0"/>
              </w:tabs>
              <w:rPr>
                <w:b/>
                <w:bCs/>
                <w:sz w:val="22"/>
                <w:szCs w:val="22"/>
              </w:rPr>
            </w:pPr>
            <w:r w:rsidRPr="000A5F09">
              <w:rPr>
                <w:b/>
                <w:bCs/>
                <w:i/>
                <w:iCs/>
                <w:sz w:val="22"/>
                <w:szCs w:val="22"/>
              </w:rPr>
              <w:t>2. Kaip šiuo metu yra sureguliuoti projekte aptarti klausimai.</w:t>
            </w:r>
          </w:p>
        </w:tc>
      </w:tr>
      <w:tr w:rsidR="003A5360" w14:paraId="0F73D20D" w14:textId="77777777" w:rsidTr="00C7016B">
        <w:tc>
          <w:tcPr>
            <w:tcW w:w="9854" w:type="dxa"/>
          </w:tcPr>
          <w:p w14:paraId="682C883F" w14:textId="406E00DB" w:rsidR="003A5360" w:rsidRPr="000A5F09" w:rsidRDefault="003A5360" w:rsidP="00C7016B">
            <w:pPr>
              <w:jc w:val="both"/>
              <w:rPr>
                <w:i/>
                <w:sz w:val="22"/>
                <w:szCs w:val="22"/>
              </w:rPr>
            </w:pPr>
            <w:r w:rsidRPr="000A5F09">
              <w:rPr>
                <w:i/>
                <w:sz w:val="22"/>
                <w:szCs w:val="22"/>
              </w:rPr>
              <w:t>Šios patalpos</w:t>
            </w:r>
            <w:r w:rsidR="006B6DAB" w:rsidRPr="000A5F09">
              <w:rPr>
                <w:i/>
                <w:sz w:val="22"/>
                <w:szCs w:val="22"/>
              </w:rPr>
              <w:t xml:space="preserve"> panaudos pagrindais </w:t>
            </w:r>
            <w:r w:rsidR="00E24EDE" w:rsidRPr="000A5F09">
              <w:rPr>
                <w:i/>
                <w:sz w:val="22"/>
                <w:szCs w:val="22"/>
              </w:rPr>
              <w:t>5</w:t>
            </w:r>
            <w:r w:rsidR="006B6DAB" w:rsidRPr="000A5F09">
              <w:rPr>
                <w:i/>
                <w:sz w:val="22"/>
                <w:szCs w:val="22"/>
              </w:rPr>
              <w:t xml:space="preserve"> met</w:t>
            </w:r>
            <w:r w:rsidR="00E24EDE" w:rsidRPr="000A5F09">
              <w:rPr>
                <w:i/>
                <w:sz w:val="22"/>
                <w:szCs w:val="22"/>
              </w:rPr>
              <w:t>us</w:t>
            </w:r>
            <w:r w:rsidRPr="000A5F09">
              <w:rPr>
                <w:i/>
                <w:sz w:val="22"/>
                <w:szCs w:val="22"/>
              </w:rPr>
              <w:t xml:space="preserve"> naudojamos</w:t>
            </w:r>
            <w:r w:rsidR="00C54521" w:rsidRPr="000A5F09">
              <w:rPr>
                <w:i/>
                <w:sz w:val="22"/>
                <w:szCs w:val="22"/>
              </w:rPr>
              <w:t xml:space="preserve"> </w:t>
            </w:r>
            <w:r w:rsidR="00E24EDE" w:rsidRPr="000A5F09">
              <w:rPr>
                <w:i/>
                <w:sz w:val="22"/>
                <w:szCs w:val="22"/>
              </w:rPr>
              <w:t>Stalo teniso klubo „Pirmasis setas“</w:t>
            </w:r>
          </w:p>
        </w:tc>
      </w:tr>
      <w:tr w:rsidR="003A5360" w14:paraId="6C5E1935" w14:textId="77777777" w:rsidTr="00C7016B">
        <w:tc>
          <w:tcPr>
            <w:tcW w:w="9854" w:type="dxa"/>
          </w:tcPr>
          <w:p w14:paraId="694DE52F" w14:textId="77777777" w:rsidR="003A5360" w:rsidRPr="000A5F09" w:rsidRDefault="003A5360" w:rsidP="00C7016B">
            <w:pPr>
              <w:tabs>
                <w:tab w:val="left" w:pos="0"/>
              </w:tabs>
              <w:rPr>
                <w:b/>
                <w:bCs/>
                <w:i/>
                <w:iCs/>
                <w:sz w:val="22"/>
                <w:szCs w:val="22"/>
              </w:rPr>
            </w:pPr>
            <w:r w:rsidRPr="000A5F09">
              <w:rPr>
                <w:b/>
                <w:bCs/>
                <w:i/>
                <w:iCs/>
                <w:sz w:val="22"/>
                <w:szCs w:val="22"/>
              </w:rPr>
              <w:t>3. Kokių pozityvių rezultatų laukiama.</w:t>
            </w:r>
          </w:p>
        </w:tc>
      </w:tr>
      <w:tr w:rsidR="003A5360" w14:paraId="4191B6F1" w14:textId="77777777" w:rsidTr="00C7016B">
        <w:tc>
          <w:tcPr>
            <w:tcW w:w="9854" w:type="dxa"/>
          </w:tcPr>
          <w:p w14:paraId="70F9FDFD" w14:textId="0F7292A4" w:rsidR="003A5360" w:rsidRPr="000A5F09" w:rsidRDefault="003A5360" w:rsidP="00C7016B">
            <w:pPr>
              <w:tabs>
                <w:tab w:val="left" w:pos="0"/>
              </w:tabs>
              <w:jc w:val="both"/>
              <w:rPr>
                <w:i/>
                <w:sz w:val="22"/>
                <w:szCs w:val="22"/>
              </w:rPr>
            </w:pPr>
            <w:r w:rsidRPr="000A5F09">
              <w:rPr>
                <w:i/>
                <w:sz w:val="22"/>
                <w:szCs w:val="22"/>
              </w:rPr>
              <w:t>Patalpos bus naudojamos</w:t>
            </w:r>
            <w:r w:rsidR="00C54521" w:rsidRPr="000A5F09">
              <w:rPr>
                <w:i/>
                <w:sz w:val="22"/>
                <w:szCs w:val="22"/>
              </w:rPr>
              <w:t xml:space="preserve"> ir toliau</w:t>
            </w:r>
            <w:r w:rsidR="00657AB5" w:rsidRPr="000A5F09">
              <w:rPr>
                <w:i/>
                <w:sz w:val="22"/>
                <w:szCs w:val="22"/>
              </w:rPr>
              <w:t xml:space="preserve"> sporto k</w:t>
            </w:r>
            <w:r w:rsidRPr="000A5F09">
              <w:rPr>
                <w:i/>
                <w:sz w:val="22"/>
                <w:szCs w:val="22"/>
              </w:rPr>
              <w:t xml:space="preserve">lubo </w:t>
            </w:r>
            <w:r w:rsidR="00657AB5" w:rsidRPr="000A5F09">
              <w:rPr>
                <w:i/>
                <w:sz w:val="22"/>
                <w:szCs w:val="22"/>
              </w:rPr>
              <w:t>veiklai</w:t>
            </w:r>
          </w:p>
        </w:tc>
      </w:tr>
      <w:tr w:rsidR="003A5360" w14:paraId="166A10A1" w14:textId="77777777" w:rsidTr="00C7016B">
        <w:tc>
          <w:tcPr>
            <w:tcW w:w="9854" w:type="dxa"/>
          </w:tcPr>
          <w:p w14:paraId="0E2401E9" w14:textId="77777777" w:rsidR="003A5360" w:rsidRPr="000A5F09" w:rsidRDefault="003A5360" w:rsidP="00C7016B">
            <w:pPr>
              <w:tabs>
                <w:tab w:val="left" w:pos="0"/>
              </w:tabs>
              <w:jc w:val="both"/>
              <w:rPr>
                <w:b/>
                <w:bCs/>
                <w:i/>
                <w:iCs/>
                <w:sz w:val="22"/>
                <w:szCs w:val="22"/>
              </w:rPr>
            </w:pPr>
            <w:r w:rsidRPr="000A5F09">
              <w:rPr>
                <w:b/>
                <w:bCs/>
                <w:i/>
                <w:iCs/>
                <w:sz w:val="22"/>
                <w:szCs w:val="22"/>
              </w:rPr>
              <w:t>4. Galimos neigiamos priimto projekto pasekmės ir kokių priemonių reikėtų imtis, kad tokių pasekmių būtų išvengta.</w:t>
            </w:r>
          </w:p>
        </w:tc>
      </w:tr>
      <w:tr w:rsidR="003A5360" w:rsidRPr="001874D1" w14:paraId="458251D5" w14:textId="77777777" w:rsidTr="00C7016B">
        <w:tc>
          <w:tcPr>
            <w:tcW w:w="9854" w:type="dxa"/>
          </w:tcPr>
          <w:p w14:paraId="7E0CA0D0" w14:textId="362B16EE" w:rsidR="003A5360" w:rsidRPr="000A5F09" w:rsidRDefault="00657AB5" w:rsidP="00C7016B">
            <w:pPr>
              <w:tabs>
                <w:tab w:val="left" w:pos="0"/>
              </w:tabs>
              <w:jc w:val="both"/>
              <w:rPr>
                <w:i/>
                <w:sz w:val="22"/>
                <w:szCs w:val="22"/>
              </w:rPr>
            </w:pPr>
            <w:r w:rsidRPr="000A5F09">
              <w:rPr>
                <w:i/>
                <w:sz w:val="22"/>
                <w:szCs w:val="22"/>
              </w:rPr>
              <w:t>Nėra</w:t>
            </w:r>
          </w:p>
        </w:tc>
      </w:tr>
      <w:tr w:rsidR="003A5360" w14:paraId="5A953EE8" w14:textId="77777777" w:rsidTr="00C7016B">
        <w:tc>
          <w:tcPr>
            <w:tcW w:w="9854" w:type="dxa"/>
          </w:tcPr>
          <w:p w14:paraId="338A4567" w14:textId="77777777" w:rsidR="003A5360" w:rsidRPr="000A5F09" w:rsidRDefault="003A5360" w:rsidP="00C7016B">
            <w:pPr>
              <w:tabs>
                <w:tab w:val="left" w:pos="0"/>
              </w:tabs>
              <w:jc w:val="both"/>
              <w:rPr>
                <w:b/>
                <w:bCs/>
                <w:i/>
                <w:iCs/>
                <w:sz w:val="22"/>
                <w:szCs w:val="22"/>
              </w:rPr>
            </w:pPr>
            <w:r w:rsidRPr="000A5F09">
              <w:rPr>
                <w:b/>
                <w:bCs/>
                <w:i/>
                <w:iCs/>
                <w:sz w:val="22"/>
                <w:szCs w:val="22"/>
              </w:rPr>
              <w:t>5. Kokie šios srities aktai tebegalioja (pateikiamas aktų sąrašas) ir kokius galiojančius aktus būtina pakeisti ar panaikinti, priėmus teikiamą projektą.</w:t>
            </w:r>
          </w:p>
        </w:tc>
      </w:tr>
      <w:tr w:rsidR="003A5360" w14:paraId="1F942A9B" w14:textId="77777777" w:rsidTr="00C7016B">
        <w:tc>
          <w:tcPr>
            <w:tcW w:w="9854" w:type="dxa"/>
          </w:tcPr>
          <w:p w14:paraId="2A9B36DB" w14:textId="2A16D672" w:rsidR="003A5360" w:rsidRPr="000A5F09" w:rsidRDefault="00BE28F1" w:rsidP="00C7016B">
            <w:pPr>
              <w:tabs>
                <w:tab w:val="left" w:pos="0"/>
              </w:tabs>
              <w:jc w:val="both"/>
              <w:rPr>
                <w:i/>
                <w:sz w:val="22"/>
                <w:szCs w:val="22"/>
              </w:rPr>
            </w:pPr>
            <w:r w:rsidRPr="000A5F09">
              <w:rPr>
                <w:i/>
                <w:sz w:val="22"/>
                <w:szCs w:val="22"/>
              </w:rPr>
              <w:t xml:space="preserve">Lietuvos Respublikos valstybės ir savivaldybių turto valdymo, naudojimo ir disponavimo 1998 m. gegužės 12 d. </w:t>
            </w:r>
            <w:r w:rsidR="00860543" w:rsidRPr="000A5F09">
              <w:rPr>
                <w:i/>
                <w:sz w:val="22"/>
                <w:szCs w:val="22"/>
              </w:rPr>
              <w:t xml:space="preserve">įstatymas </w:t>
            </w:r>
            <w:r w:rsidRPr="000A5F09">
              <w:rPr>
                <w:i/>
                <w:sz w:val="22"/>
                <w:szCs w:val="22"/>
              </w:rPr>
              <w:t>Nr. VIII-729,</w:t>
            </w:r>
            <w:r w:rsidRPr="000A5F09">
              <w:rPr>
                <w:sz w:val="22"/>
                <w:szCs w:val="22"/>
              </w:rPr>
              <w:t xml:space="preserve"> </w:t>
            </w:r>
            <w:r w:rsidRPr="000A5F09">
              <w:rPr>
                <w:i/>
                <w:sz w:val="22"/>
                <w:szCs w:val="22"/>
              </w:rPr>
              <w:t>Lietuvos Respublikos vietos savivaldos įstatymas</w:t>
            </w:r>
            <w:r w:rsidR="008E44F0" w:rsidRPr="000A5F09">
              <w:rPr>
                <w:color w:val="000000"/>
                <w:sz w:val="22"/>
                <w:szCs w:val="22"/>
              </w:rPr>
              <w:t xml:space="preserve"> </w:t>
            </w:r>
            <w:r w:rsidR="008E44F0" w:rsidRPr="000A5F09">
              <w:rPr>
                <w:i/>
                <w:sz w:val="22"/>
                <w:szCs w:val="22"/>
              </w:rPr>
              <w:t xml:space="preserve">1994 m. liepos 7 d. </w:t>
            </w:r>
            <w:r w:rsidR="00860543" w:rsidRPr="000A5F09">
              <w:rPr>
                <w:i/>
                <w:sz w:val="22"/>
                <w:szCs w:val="22"/>
              </w:rPr>
              <w:br/>
            </w:r>
            <w:r w:rsidR="008E44F0" w:rsidRPr="000A5F09">
              <w:rPr>
                <w:i/>
                <w:sz w:val="22"/>
                <w:szCs w:val="22"/>
              </w:rPr>
              <w:t>Nr. I-533</w:t>
            </w:r>
            <w:r w:rsidR="000A5F09" w:rsidRPr="000A5F09">
              <w:rPr>
                <w:i/>
                <w:sz w:val="22"/>
                <w:szCs w:val="22"/>
              </w:rPr>
              <w:t>, Jurbarko rajono savivaldybės tarybos 2019 m. vasario 28 d. sprendimas Nr. T2-73 „Dėl nekilnojamojo turto panaudos sutarties su stalo teniso klubu „Pirmasis setas“ pratęsimo“</w:t>
            </w:r>
          </w:p>
        </w:tc>
      </w:tr>
      <w:tr w:rsidR="003A5360" w14:paraId="48F79741" w14:textId="77777777" w:rsidTr="00C7016B">
        <w:tc>
          <w:tcPr>
            <w:tcW w:w="9854" w:type="dxa"/>
          </w:tcPr>
          <w:p w14:paraId="123334E2" w14:textId="77777777" w:rsidR="003A5360" w:rsidRPr="000A5F09" w:rsidRDefault="003A5360" w:rsidP="00C7016B">
            <w:pPr>
              <w:tabs>
                <w:tab w:val="left" w:pos="0"/>
              </w:tabs>
              <w:rPr>
                <w:b/>
                <w:bCs/>
                <w:i/>
                <w:iCs/>
                <w:sz w:val="22"/>
                <w:szCs w:val="22"/>
              </w:rPr>
            </w:pPr>
            <w:r w:rsidRPr="000A5F09">
              <w:rPr>
                <w:b/>
                <w:bCs/>
                <w:i/>
                <w:iCs/>
                <w:sz w:val="22"/>
                <w:szCs w:val="22"/>
              </w:rPr>
              <w:t>6. Projekto rengimo metu gauti specialistų vertinimai ir išvados, ekonominiai apskaičiavimai (sąmatos), konkretūs finansavimo šaltiniai.</w:t>
            </w:r>
          </w:p>
          <w:p w14:paraId="51807AE5" w14:textId="77777777" w:rsidR="003A5360" w:rsidRPr="000A5F09" w:rsidRDefault="003A5360" w:rsidP="00C7016B">
            <w:pPr>
              <w:tabs>
                <w:tab w:val="left" w:pos="0"/>
              </w:tabs>
              <w:rPr>
                <w:b/>
                <w:bCs/>
                <w:i/>
                <w:iCs/>
                <w:sz w:val="22"/>
                <w:szCs w:val="22"/>
              </w:rPr>
            </w:pPr>
            <w:r w:rsidRPr="000A5F09">
              <w:rPr>
                <w:i/>
                <w:sz w:val="22"/>
                <w:szCs w:val="22"/>
              </w:rPr>
              <w:t>Nėra</w:t>
            </w:r>
          </w:p>
        </w:tc>
      </w:tr>
      <w:tr w:rsidR="003A5360" w14:paraId="0C9E93BA" w14:textId="77777777" w:rsidTr="00C7016B">
        <w:tc>
          <w:tcPr>
            <w:tcW w:w="9854" w:type="dxa"/>
          </w:tcPr>
          <w:p w14:paraId="5D728050" w14:textId="77777777" w:rsidR="003A5360" w:rsidRPr="000A5F09" w:rsidRDefault="003A5360" w:rsidP="00C7016B">
            <w:pPr>
              <w:tabs>
                <w:tab w:val="left" w:pos="0"/>
              </w:tabs>
              <w:jc w:val="both"/>
              <w:rPr>
                <w:b/>
                <w:i/>
                <w:sz w:val="22"/>
                <w:szCs w:val="22"/>
              </w:rPr>
            </w:pPr>
            <w:r w:rsidRPr="000A5F09">
              <w:rPr>
                <w:b/>
                <w:i/>
                <w:sz w:val="22"/>
                <w:szCs w:val="22"/>
              </w:rPr>
              <w:t>7. Ar reikalingas projekto antikorupcinis vertinimas</w:t>
            </w:r>
          </w:p>
          <w:p w14:paraId="0CB165E4" w14:textId="5F681EA4" w:rsidR="003A5360" w:rsidRPr="000A5F09" w:rsidRDefault="00657AB5" w:rsidP="00C7016B">
            <w:pPr>
              <w:tabs>
                <w:tab w:val="left" w:pos="0"/>
              </w:tabs>
              <w:jc w:val="both"/>
              <w:rPr>
                <w:i/>
                <w:sz w:val="22"/>
                <w:szCs w:val="22"/>
              </w:rPr>
            </w:pPr>
            <w:r w:rsidRPr="000A5F09">
              <w:rPr>
                <w:i/>
                <w:sz w:val="22"/>
                <w:szCs w:val="22"/>
              </w:rPr>
              <w:t>Individualaus pobūdžio teisės aktams antikorupcinis vertinimas nereikalingas</w:t>
            </w:r>
          </w:p>
        </w:tc>
      </w:tr>
      <w:tr w:rsidR="003A5360" w14:paraId="298C0EAB" w14:textId="77777777" w:rsidTr="00C7016B">
        <w:tc>
          <w:tcPr>
            <w:tcW w:w="9854" w:type="dxa"/>
          </w:tcPr>
          <w:p w14:paraId="3A960D61" w14:textId="77777777" w:rsidR="003A5360" w:rsidRPr="000A5F09" w:rsidRDefault="003A5360" w:rsidP="00C7016B">
            <w:pPr>
              <w:tabs>
                <w:tab w:val="left" w:pos="0"/>
              </w:tabs>
              <w:jc w:val="both"/>
              <w:rPr>
                <w:b/>
                <w:i/>
                <w:sz w:val="22"/>
                <w:szCs w:val="22"/>
              </w:rPr>
            </w:pPr>
            <w:r w:rsidRPr="000A5F09">
              <w:rPr>
                <w:b/>
                <w:i/>
                <w:sz w:val="22"/>
                <w:szCs w:val="22"/>
              </w:rPr>
              <w:t>8. Projekto iniciatorius, autorius ar autorių grupė.</w:t>
            </w:r>
          </w:p>
        </w:tc>
      </w:tr>
      <w:tr w:rsidR="003A5360" w14:paraId="21415227" w14:textId="77777777" w:rsidTr="00C7016B">
        <w:tc>
          <w:tcPr>
            <w:tcW w:w="9854" w:type="dxa"/>
          </w:tcPr>
          <w:p w14:paraId="7D1B7415" w14:textId="44203987" w:rsidR="003A5360" w:rsidRPr="000A5F09" w:rsidRDefault="00860543" w:rsidP="00C7016B">
            <w:pPr>
              <w:tabs>
                <w:tab w:val="left" w:pos="0"/>
              </w:tabs>
              <w:jc w:val="both"/>
              <w:rPr>
                <w:i/>
                <w:sz w:val="22"/>
                <w:szCs w:val="22"/>
              </w:rPr>
            </w:pPr>
            <w:r w:rsidRPr="000A5F09">
              <w:rPr>
                <w:i/>
                <w:sz w:val="22"/>
                <w:szCs w:val="22"/>
              </w:rPr>
              <w:t>Stalo teniso klubas „Pirmasis setas“</w:t>
            </w:r>
            <w:r w:rsidR="00B34499" w:rsidRPr="000A5F09">
              <w:rPr>
                <w:i/>
                <w:sz w:val="22"/>
                <w:szCs w:val="22"/>
              </w:rPr>
              <w:t>, Infrastruktūros ir turto skyrius</w:t>
            </w:r>
          </w:p>
        </w:tc>
      </w:tr>
      <w:tr w:rsidR="003A5360" w14:paraId="1F54AF0D" w14:textId="77777777" w:rsidTr="00C7016B">
        <w:tc>
          <w:tcPr>
            <w:tcW w:w="9854" w:type="dxa"/>
          </w:tcPr>
          <w:p w14:paraId="61F953D8" w14:textId="77777777" w:rsidR="003A5360" w:rsidRPr="000A5F09" w:rsidRDefault="003A5360" w:rsidP="00C7016B">
            <w:pPr>
              <w:tabs>
                <w:tab w:val="left" w:pos="0"/>
              </w:tabs>
              <w:rPr>
                <w:b/>
                <w:bCs/>
                <w:i/>
                <w:iCs/>
                <w:sz w:val="22"/>
                <w:szCs w:val="22"/>
              </w:rPr>
            </w:pPr>
            <w:r w:rsidRPr="000A5F09">
              <w:rPr>
                <w:b/>
                <w:bCs/>
                <w:i/>
                <w:iCs/>
                <w:sz w:val="22"/>
                <w:szCs w:val="22"/>
              </w:rPr>
              <w:t>9. Kiti, autorių nuomone, reikalingi pagrindimai ir paaiškinimai.</w:t>
            </w:r>
          </w:p>
          <w:p w14:paraId="35126FB8" w14:textId="77777777" w:rsidR="003A5360" w:rsidRPr="000A5F09" w:rsidRDefault="003A5360" w:rsidP="00C7016B">
            <w:pPr>
              <w:tabs>
                <w:tab w:val="left" w:pos="0"/>
              </w:tabs>
              <w:rPr>
                <w:b/>
                <w:bCs/>
                <w:i/>
                <w:iCs/>
                <w:sz w:val="22"/>
                <w:szCs w:val="22"/>
              </w:rPr>
            </w:pPr>
            <w:r w:rsidRPr="000A5F09">
              <w:rPr>
                <w:i/>
                <w:sz w:val="22"/>
                <w:szCs w:val="22"/>
              </w:rPr>
              <w:t>Nėra</w:t>
            </w:r>
          </w:p>
        </w:tc>
      </w:tr>
      <w:tr w:rsidR="003A5360" w14:paraId="4E646C8C" w14:textId="77777777" w:rsidTr="00C7016B">
        <w:tc>
          <w:tcPr>
            <w:tcW w:w="9854" w:type="dxa"/>
          </w:tcPr>
          <w:p w14:paraId="0ECC4AF6" w14:textId="77777777" w:rsidR="003A5360" w:rsidRPr="000A5F09" w:rsidRDefault="003A5360" w:rsidP="00C7016B">
            <w:pPr>
              <w:tabs>
                <w:tab w:val="left" w:pos="0"/>
              </w:tabs>
              <w:jc w:val="both"/>
              <w:rPr>
                <w:b/>
                <w:i/>
                <w:sz w:val="22"/>
                <w:szCs w:val="22"/>
              </w:rPr>
            </w:pPr>
            <w:r w:rsidRPr="000A5F09">
              <w:rPr>
                <w:b/>
                <w:i/>
                <w:sz w:val="22"/>
                <w:szCs w:val="22"/>
              </w:rPr>
              <w:t>10. Sprendimas įteikiamas (kam ir kiek egz.)</w:t>
            </w:r>
          </w:p>
        </w:tc>
      </w:tr>
      <w:tr w:rsidR="003A5360" w14:paraId="438971A7" w14:textId="77777777" w:rsidTr="00C7016B">
        <w:tc>
          <w:tcPr>
            <w:tcW w:w="9854" w:type="dxa"/>
          </w:tcPr>
          <w:p w14:paraId="7DA52500" w14:textId="152683DE" w:rsidR="003A5360" w:rsidRPr="000A5F09" w:rsidRDefault="003A5360" w:rsidP="00C7016B">
            <w:pPr>
              <w:tabs>
                <w:tab w:val="left" w:pos="0"/>
              </w:tabs>
              <w:jc w:val="both"/>
              <w:rPr>
                <w:i/>
                <w:sz w:val="22"/>
                <w:szCs w:val="22"/>
              </w:rPr>
            </w:pPr>
            <w:r w:rsidRPr="000A5F09">
              <w:rPr>
                <w:i/>
                <w:sz w:val="22"/>
                <w:szCs w:val="22"/>
              </w:rPr>
              <w:t xml:space="preserve">Rengėjai, Švietimo centrui, </w:t>
            </w:r>
            <w:r w:rsidR="00860543" w:rsidRPr="000A5F09">
              <w:rPr>
                <w:i/>
                <w:sz w:val="22"/>
                <w:szCs w:val="22"/>
              </w:rPr>
              <w:t xml:space="preserve">Stalo teniso klubui „Pirmasis setas“ </w:t>
            </w:r>
            <w:r w:rsidR="006B6DAB" w:rsidRPr="000A5F09">
              <w:rPr>
                <w:i/>
                <w:sz w:val="22"/>
                <w:szCs w:val="22"/>
              </w:rPr>
              <w:t>po 1 egz.</w:t>
            </w:r>
          </w:p>
        </w:tc>
      </w:tr>
    </w:tbl>
    <w:p w14:paraId="48395CB9" w14:textId="77777777" w:rsidR="002E1F99" w:rsidRDefault="002E1F99" w:rsidP="002E1F99">
      <w:pPr>
        <w:tabs>
          <w:tab w:val="left" w:pos="567"/>
        </w:tabs>
      </w:pPr>
    </w:p>
    <w:p w14:paraId="5BA70291" w14:textId="77777777" w:rsidR="00B668F0" w:rsidRDefault="00B668F0" w:rsidP="00B668F0">
      <w:r>
        <w:t>Parengė</w:t>
      </w:r>
    </w:p>
    <w:p w14:paraId="5B201A28" w14:textId="27006EC2" w:rsidR="00B668F0" w:rsidRDefault="00B34499" w:rsidP="00B668F0">
      <w:pPr>
        <w:pStyle w:val="Antrats"/>
        <w:tabs>
          <w:tab w:val="clear" w:pos="4153"/>
          <w:tab w:val="clear" w:pos="8306"/>
        </w:tabs>
        <w:rPr>
          <w:lang w:eastAsia="de-DE"/>
        </w:rPr>
      </w:pPr>
      <w:r>
        <w:rPr>
          <w:lang w:eastAsia="de-DE"/>
        </w:rPr>
        <w:t>Jolita Matulienė</w:t>
      </w:r>
    </w:p>
    <w:p w14:paraId="0B312BDF" w14:textId="0A69EF82" w:rsidR="006A29E6" w:rsidRDefault="00B34499" w:rsidP="00B668F0">
      <w:r>
        <w:t>2025-01-</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4184" w14:textId="77777777" w:rsidR="00ED664A" w:rsidRDefault="00ED664A">
      <w:r>
        <w:separator/>
      </w:r>
    </w:p>
  </w:endnote>
  <w:endnote w:type="continuationSeparator" w:id="0">
    <w:p w14:paraId="5FC90CE0" w14:textId="77777777" w:rsidR="00ED664A" w:rsidRDefault="00ED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EB5AE" w14:textId="77777777" w:rsidR="00ED664A" w:rsidRDefault="00ED664A">
      <w:r>
        <w:separator/>
      </w:r>
    </w:p>
  </w:footnote>
  <w:footnote w:type="continuationSeparator" w:id="0">
    <w:p w14:paraId="3B52F931" w14:textId="77777777" w:rsidR="00ED664A" w:rsidRDefault="00ED6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AD27" w14:textId="77777777" w:rsidR="00FC1CD3" w:rsidRDefault="00B8784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0C67D3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0F90" w14:textId="77777777" w:rsidR="00FC1CD3" w:rsidRDefault="00FC1CD3">
    <w:pPr>
      <w:pStyle w:val="Antrats"/>
      <w:framePr w:wrap="around" w:vAnchor="text" w:hAnchor="margin" w:xAlign="center" w:y="1"/>
      <w:rPr>
        <w:rStyle w:val="Puslapionumeris"/>
      </w:rPr>
    </w:pPr>
  </w:p>
  <w:p w14:paraId="0273DD5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68844B91"/>
    <w:multiLevelType w:val="hybridMultilevel"/>
    <w:tmpl w:val="859C2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65650836">
    <w:abstractNumId w:val="3"/>
  </w:num>
  <w:num w:numId="2" w16cid:durableId="721248878">
    <w:abstractNumId w:val="2"/>
  </w:num>
  <w:num w:numId="3" w16cid:durableId="2062898882">
    <w:abstractNumId w:val="4"/>
  </w:num>
  <w:num w:numId="4" w16cid:durableId="2062290824">
    <w:abstractNumId w:val="1"/>
  </w:num>
  <w:num w:numId="5" w16cid:durableId="94635264">
    <w:abstractNumId w:val="8"/>
  </w:num>
  <w:num w:numId="6" w16cid:durableId="969936118">
    <w:abstractNumId w:val="7"/>
  </w:num>
  <w:num w:numId="7" w16cid:durableId="771627994">
    <w:abstractNumId w:val="0"/>
  </w:num>
  <w:num w:numId="8" w16cid:durableId="237325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262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16B8"/>
    <w:rsid w:val="00031B2B"/>
    <w:rsid w:val="00076A1D"/>
    <w:rsid w:val="00086FDF"/>
    <w:rsid w:val="000A414F"/>
    <w:rsid w:val="000A5F09"/>
    <w:rsid w:val="00107C26"/>
    <w:rsid w:val="001111A3"/>
    <w:rsid w:val="0013367C"/>
    <w:rsid w:val="00152F39"/>
    <w:rsid w:val="00182224"/>
    <w:rsid w:val="0018377F"/>
    <w:rsid w:val="00226341"/>
    <w:rsid w:val="00251454"/>
    <w:rsid w:val="00251D70"/>
    <w:rsid w:val="00281984"/>
    <w:rsid w:val="002E1F99"/>
    <w:rsid w:val="002F084E"/>
    <w:rsid w:val="00300E34"/>
    <w:rsid w:val="003459E5"/>
    <w:rsid w:val="00372033"/>
    <w:rsid w:val="00394FD0"/>
    <w:rsid w:val="003A5360"/>
    <w:rsid w:val="003B084D"/>
    <w:rsid w:val="003B2523"/>
    <w:rsid w:val="003F1860"/>
    <w:rsid w:val="004138BF"/>
    <w:rsid w:val="00433D3F"/>
    <w:rsid w:val="00435B30"/>
    <w:rsid w:val="00451370"/>
    <w:rsid w:val="004B2369"/>
    <w:rsid w:val="004B7BDB"/>
    <w:rsid w:val="004E0753"/>
    <w:rsid w:val="004F1753"/>
    <w:rsid w:val="00501C69"/>
    <w:rsid w:val="00531E01"/>
    <w:rsid w:val="00542B92"/>
    <w:rsid w:val="005621CD"/>
    <w:rsid w:val="00573156"/>
    <w:rsid w:val="005A35A1"/>
    <w:rsid w:val="005B2122"/>
    <w:rsid w:val="005C1EF6"/>
    <w:rsid w:val="006046BD"/>
    <w:rsid w:val="00641E12"/>
    <w:rsid w:val="00657AB5"/>
    <w:rsid w:val="006936C7"/>
    <w:rsid w:val="006A29E6"/>
    <w:rsid w:val="006B6DAB"/>
    <w:rsid w:val="006E47DB"/>
    <w:rsid w:val="00713D3E"/>
    <w:rsid w:val="00732616"/>
    <w:rsid w:val="00734333"/>
    <w:rsid w:val="00765DFE"/>
    <w:rsid w:val="0078417D"/>
    <w:rsid w:val="007860A8"/>
    <w:rsid w:val="007A4C11"/>
    <w:rsid w:val="007E13A9"/>
    <w:rsid w:val="007E552F"/>
    <w:rsid w:val="00832B07"/>
    <w:rsid w:val="00845E3C"/>
    <w:rsid w:val="00860543"/>
    <w:rsid w:val="008758B4"/>
    <w:rsid w:val="00886E2F"/>
    <w:rsid w:val="00892223"/>
    <w:rsid w:val="008962CF"/>
    <w:rsid w:val="008A4BEF"/>
    <w:rsid w:val="008A7972"/>
    <w:rsid w:val="008C2222"/>
    <w:rsid w:val="008C4BDA"/>
    <w:rsid w:val="008E44F0"/>
    <w:rsid w:val="008E6AC8"/>
    <w:rsid w:val="008F64A1"/>
    <w:rsid w:val="00931D64"/>
    <w:rsid w:val="0095294B"/>
    <w:rsid w:val="00992B19"/>
    <w:rsid w:val="00A151E4"/>
    <w:rsid w:val="00A5605A"/>
    <w:rsid w:val="00A648FB"/>
    <w:rsid w:val="00A8019B"/>
    <w:rsid w:val="00A85052"/>
    <w:rsid w:val="00A87641"/>
    <w:rsid w:val="00AD7C4E"/>
    <w:rsid w:val="00AE1124"/>
    <w:rsid w:val="00B013BB"/>
    <w:rsid w:val="00B14102"/>
    <w:rsid w:val="00B33E32"/>
    <w:rsid w:val="00B34499"/>
    <w:rsid w:val="00B418C7"/>
    <w:rsid w:val="00B51D80"/>
    <w:rsid w:val="00B668F0"/>
    <w:rsid w:val="00B82C13"/>
    <w:rsid w:val="00B87842"/>
    <w:rsid w:val="00B949E9"/>
    <w:rsid w:val="00B951B0"/>
    <w:rsid w:val="00BE28F1"/>
    <w:rsid w:val="00C0081B"/>
    <w:rsid w:val="00C02331"/>
    <w:rsid w:val="00C13615"/>
    <w:rsid w:val="00C1630A"/>
    <w:rsid w:val="00C42389"/>
    <w:rsid w:val="00C43EC0"/>
    <w:rsid w:val="00C52B6A"/>
    <w:rsid w:val="00C531AF"/>
    <w:rsid w:val="00C54521"/>
    <w:rsid w:val="00C61D7C"/>
    <w:rsid w:val="00C651D9"/>
    <w:rsid w:val="00C7179E"/>
    <w:rsid w:val="00C80008"/>
    <w:rsid w:val="00CA4A62"/>
    <w:rsid w:val="00CB7ECF"/>
    <w:rsid w:val="00CE4377"/>
    <w:rsid w:val="00CF225B"/>
    <w:rsid w:val="00CF58C9"/>
    <w:rsid w:val="00D513AA"/>
    <w:rsid w:val="00D66402"/>
    <w:rsid w:val="00D73CE0"/>
    <w:rsid w:val="00D75F4B"/>
    <w:rsid w:val="00D82C9A"/>
    <w:rsid w:val="00DE5A06"/>
    <w:rsid w:val="00DF4642"/>
    <w:rsid w:val="00E0534E"/>
    <w:rsid w:val="00E116AF"/>
    <w:rsid w:val="00E24EDE"/>
    <w:rsid w:val="00E371BF"/>
    <w:rsid w:val="00E8272A"/>
    <w:rsid w:val="00EB0229"/>
    <w:rsid w:val="00EB3203"/>
    <w:rsid w:val="00EC010E"/>
    <w:rsid w:val="00ED664A"/>
    <w:rsid w:val="00F20019"/>
    <w:rsid w:val="00F320CA"/>
    <w:rsid w:val="00F6384B"/>
    <w:rsid w:val="00F96E6B"/>
    <w:rsid w:val="00FA6640"/>
    <w:rsid w:val="00FC1CD3"/>
    <w:rsid w:val="00FC58BB"/>
    <w:rsid w:val="00FF4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D6104"/>
  <w15:docId w15:val="{80FEB3D9-9220-47C5-B6DE-CA7E393A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basedOn w:val="Numatytasispastraiposriftas"/>
    <w:qFormat/>
    <w:rsid w:val="004E0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2240">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74546886">
      <w:bodyDiv w:val="1"/>
      <w:marLeft w:val="0"/>
      <w:marRight w:val="0"/>
      <w:marTop w:val="0"/>
      <w:marBottom w:val="0"/>
      <w:divBdr>
        <w:top w:val="none" w:sz="0" w:space="0" w:color="auto"/>
        <w:left w:val="none" w:sz="0" w:space="0" w:color="auto"/>
        <w:bottom w:val="none" w:sz="0" w:space="0" w:color="auto"/>
        <w:right w:val="none" w:sz="0" w:space="0" w:color="auto"/>
      </w:divBdr>
    </w:div>
    <w:div w:id="39866965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6466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2</Pages>
  <Words>3242</Words>
  <Characters>1849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4</cp:revision>
  <cp:lastPrinted>2012-07-30T13:30:00Z</cp:lastPrinted>
  <dcterms:created xsi:type="dcterms:W3CDTF">2025-01-31T11:17:00Z</dcterms:created>
  <dcterms:modified xsi:type="dcterms:W3CDTF">2025-02-06T12:28:00Z</dcterms:modified>
</cp:coreProperties>
</file>