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3BFC" w14:textId="77777777" w:rsidR="00200E4C" w:rsidRPr="00BA7165" w:rsidRDefault="00200E4C" w:rsidP="00200E4C">
      <w:pPr>
        <w:tabs>
          <w:tab w:val="left" w:pos="5245"/>
        </w:tabs>
        <w:autoSpaceDN w:val="0"/>
        <w:jc w:val="both"/>
        <w:rPr>
          <w:lang w:eastAsia="en-US"/>
        </w:rPr>
      </w:pPr>
    </w:p>
    <w:p w14:paraId="1510E383" w14:textId="77777777" w:rsidR="00200E4C" w:rsidRPr="00BA7165" w:rsidRDefault="00200E4C" w:rsidP="00D70651">
      <w:pPr>
        <w:tabs>
          <w:tab w:val="left" w:pos="5245"/>
        </w:tabs>
        <w:autoSpaceDN w:val="0"/>
        <w:ind w:firstLine="5103"/>
        <w:jc w:val="both"/>
        <w:rPr>
          <w:lang w:eastAsia="en-US"/>
        </w:rPr>
      </w:pPr>
    </w:p>
    <w:p w14:paraId="1165C45E" w14:textId="77777777" w:rsidR="00200E4C" w:rsidRPr="00BA7165" w:rsidRDefault="00200E4C" w:rsidP="00200E4C">
      <w:pPr>
        <w:jc w:val="right"/>
        <w:rPr>
          <w:lang w:val="en-US"/>
        </w:rPr>
      </w:pPr>
      <w:r w:rsidRPr="00BA7165">
        <w:t>Projektas</w:t>
      </w:r>
    </w:p>
    <w:p w14:paraId="082B1156" w14:textId="77777777" w:rsidR="00200E4C" w:rsidRPr="00BA7165" w:rsidRDefault="00200E4C" w:rsidP="00200E4C">
      <w:pPr>
        <w:jc w:val="center"/>
        <w:rPr>
          <w:b/>
          <w:bCs/>
          <w:lang w:val="en-US"/>
        </w:rPr>
      </w:pPr>
    </w:p>
    <w:p w14:paraId="7744B2C8" w14:textId="77777777" w:rsidR="00200E4C" w:rsidRPr="00BA7165" w:rsidRDefault="00200E4C" w:rsidP="00200E4C">
      <w:pPr>
        <w:jc w:val="center"/>
        <w:rPr>
          <w:b/>
          <w:bCs/>
          <w:lang w:val="en-US"/>
        </w:rPr>
      </w:pPr>
    </w:p>
    <w:p w14:paraId="218B98BF" w14:textId="77777777" w:rsidR="00200E4C" w:rsidRPr="00BA7165" w:rsidRDefault="00200E4C" w:rsidP="00200E4C">
      <w:pPr>
        <w:jc w:val="center"/>
        <w:rPr>
          <w:b/>
          <w:bCs/>
          <w:lang w:val="en-US"/>
        </w:rPr>
      </w:pPr>
    </w:p>
    <w:p w14:paraId="036F950F" w14:textId="77777777" w:rsidR="00200E4C" w:rsidRPr="00BA7165" w:rsidRDefault="00200E4C" w:rsidP="00200E4C">
      <w:pPr>
        <w:jc w:val="center"/>
        <w:rPr>
          <w:b/>
        </w:rPr>
      </w:pPr>
      <w:r w:rsidRPr="00BA7165">
        <w:rPr>
          <w:b/>
          <w:lang w:val="en-US"/>
        </w:rPr>
        <w:t xml:space="preserve">JURBARKO RAJONO </w:t>
      </w:r>
      <w:r w:rsidRPr="00BA7165">
        <w:rPr>
          <w:b/>
        </w:rPr>
        <w:t>SAVIVALDYBĖS TARYBA</w:t>
      </w:r>
    </w:p>
    <w:p w14:paraId="6AB6005E" w14:textId="77777777" w:rsidR="00200E4C" w:rsidRPr="00BA7165" w:rsidRDefault="00200E4C" w:rsidP="00200E4C">
      <w:pPr>
        <w:rPr>
          <w:lang w:val="en-US"/>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25"/>
      </w:tblGrid>
      <w:tr w:rsidR="00BA7165" w:rsidRPr="00BA7165" w14:paraId="1C89357F" w14:textId="77777777" w:rsidTr="00A0263A">
        <w:trPr>
          <w:cantSplit/>
          <w:trHeight w:val="250"/>
        </w:trPr>
        <w:tc>
          <w:tcPr>
            <w:tcW w:w="9525" w:type="dxa"/>
            <w:tcBorders>
              <w:top w:val="nil"/>
              <w:left w:val="nil"/>
              <w:bottom w:val="nil"/>
              <w:right w:val="nil"/>
            </w:tcBorders>
          </w:tcPr>
          <w:p w14:paraId="6338FE86" w14:textId="77777777" w:rsidR="00200E4C" w:rsidRPr="00BA7165" w:rsidRDefault="00200E4C" w:rsidP="00A0263A">
            <w:pPr>
              <w:pStyle w:val="Antrat1"/>
              <w:rPr>
                <w:caps/>
                <w:szCs w:val="24"/>
                <w:lang w:val="lt-LT"/>
              </w:rPr>
            </w:pPr>
            <w:r w:rsidRPr="00BA7165">
              <w:rPr>
                <w:szCs w:val="24"/>
                <w:lang w:val="lt-LT"/>
              </w:rPr>
              <w:t>SPRENDIMAS</w:t>
            </w:r>
          </w:p>
        </w:tc>
      </w:tr>
      <w:tr w:rsidR="00BA7165" w:rsidRPr="00BA7165" w14:paraId="6B235AE0" w14:textId="77777777" w:rsidTr="00A0263A">
        <w:trPr>
          <w:cantSplit/>
          <w:trHeight w:val="264"/>
        </w:trPr>
        <w:tc>
          <w:tcPr>
            <w:tcW w:w="9525" w:type="dxa"/>
            <w:tcBorders>
              <w:top w:val="nil"/>
              <w:left w:val="nil"/>
              <w:bottom w:val="nil"/>
              <w:right w:val="nil"/>
            </w:tcBorders>
            <w:shd w:val="clear" w:color="auto" w:fill="auto"/>
          </w:tcPr>
          <w:p w14:paraId="56D6024E" w14:textId="5D7B175D" w:rsidR="00200E4C" w:rsidRPr="00BA7165" w:rsidRDefault="007F04CA" w:rsidP="00A0263A">
            <w:pPr>
              <w:pStyle w:val="Antrats"/>
              <w:tabs>
                <w:tab w:val="left" w:pos="1296"/>
              </w:tabs>
              <w:jc w:val="center"/>
              <w:rPr>
                <w:b/>
                <w:caps/>
              </w:rPr>
            </w:pPr>
            <w:r w:rsidRPr="007F04CA">
              <w:rPr>
                <w:b/>
              </w:rPr>
              <w:t xml:space="preserve">DĖL 2024 METŲ SEREDŽIAUS SENELIŲ GLOBOS NAMŲ METINIŲ ATASKAITŲ RINKINIO PATVIRTINIMO </w:t>
            </w:r>
            <w:r w:rsidR="00200E4C" w:rsidRPr="00BA7165">
              <w:rPr>
                <w:b/>
              </w:rPr>
              <w:fldChar w:fldCharType="begin">
                <w:ffData>
                  <w:name w:val="DOC_DATA"/>
                  <w:enabled/>
                  <w:calcOnExit w:val="0"/>
                  <w:textInput>
                    <w:default w:val="{$DOC_DATA}"/>
                  </w:textInput>
                </w:ffData>
              </w:fldChar>
            </w:r>
            <w:r w:rsidR="00200E4C" w:rsidRPr="00BA7165">
              <w:rPr>
                <w:b/>
              </w:rPr>
              <w:instrText xml:space="preserve"> FORMTEXT </w:instrText>
            </w:r>
            <w:r w:rsidR="00200E4C" w:rsidRPr="00BA7165">
              <w:rPr>
                <w:b/>
              </w:rPr>
            </w:r>
            <w:r w:rsidR="00200E4C" w:rsidRPr="00BA7165">
              <w:rPr>
                <w:b/>
              </w:rPr>
              <w:fldChar w:fldCharType="separate"/>
            </w:r>
            <w:r w:rsidR="00200E4C" w:rsidRPr="00BA7165">
              <w:rPr>
                <w:b/>
              </w:rPr>
              <w:fldChar w:fldCharType="end"/>
            </w:r>
          </w:p>
        </w:tc>
      </w:tr>
      <w:tr w:rsidR="00BA7165" w:rsidRPr="00BA7165" w14:paraId="63526521" w14:textId="77777777" w:rsidTr="00A0263A">
        <w:trPr>
          <w:cantSplit/>
          <w:trHeight w:val="250"/>
        </w:trPr>
        <w:tc>
          <w:tcPr>
            <w:tcW w:w="9525" w:type="dxa"/>
            <w:tcBorders>
              <w:top w:val="nil"/>
              <w:left w:val="nil"/>
              <w:bottom w:val="nil"/>
              <w:right w:val="nil"/>
            </w:tcBorders>
            <w:shd w:val="clear" w:color="auto" w:fill="auto"/>
          </w:tcPr>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25"/>
            </w:tblGrid>
            <w:tr w:rsidR="00BA7165" w:rsidRPr="00BA7165" w14:paraId="41C4A227" w14:textId="77777777" w:rsidTr="00A0263A">
              <w:trPr>
                <w:cantSplit/>
                <w:trHeight w:val="264"/>
              </w:trPr>
              <w:tc>
                <w:tcPr>
                  <w:tcW w:w="9525" w:type="dxa"/>
                  <w:tcBorders>
                    <w:top w:val="nil"/>
                    <w:left w:val="nil"/>
                    <w:bottom w:val="nil"/>
                    <w:right w:val="nil"/>
                  </w:tcBorders>
                  <w:shd w:val="clear" w:color="auto" w:fill="auto"/>
                </w:tcPr>
                <w:p w14:paraId="46623CD5" w14:textId="77777777" w:rsidR="00200E4C" w:rsidRPr="00BA7165" w:rsidRDefault="00200E4C" w:rsidP="00A0263A">
                  <w:pPr>
                    <w:pStyle w:val="Antrats"/>
                    <w:tabs>
                      <w:tab w:val="left" w:pos="1296"/>
                    </w:tabs>
                    <w:jc w:val="center"/>
                    <w:rPr>
                      <w:b/>
                      <w:caps/>
                    </w:rPr>
                  </w:pPr>
                </w:p>
              </w:tc>
            </w:tr>
          </w:tbl>
          <w:p w14:paraId="2F8D85CA" w14:textId="77777777" w:rsidR="00200E4C" w:rsidRPr="00BA7165" w:rsidRDefault="00200E4C" w:rsidP="00A0263A">
            <w:pPr>
              <w:pStyle w:val="Antrats"/>
              <w:tabs>
                <w:tab w:val="left" w:pos="1296"/>
              </w:tabs>
              <w:jc w:val="center"/>
              <w:rPr>
                <w:b/>
                <w:caps/>
              </w:rPr>
            </w:pPr>
          </w:p>
        </w:tc>
      </w:tr>
      <w:tr w:rsidR="00BA7165" w:rsidRPr="00BA7165" w14:paraId="453A86CF" w14:textId="77777777" w:rsidTr="00A0263A">
        <w:trPr>
          <w:cantSplit/>
          <w:trHeight w:val="333"/>
        </w:trPr>
        <w:tc>
          <w:tcPr>
            <w:tcW w:w="9525" w:type="dxa"/>
            <w:tcBorders>
              <w:top w:val="nil"/>
              <w:left w:val="nil"/>
              <w:bottom w:val="nil"/>
              <w:right w:val="nil"/>
            </w:tcBorders>
          </w:tcPr>
          <w:p w14:paraId="6AFE9F84" w14:textId="2CD0D093" w:rsidR="00200E4C" w:rsidRPr="00BA7165" w:rsidRDefault="00200E4C" w:rsidP="00A0263A">
            <w:pPr>
              <w:pStyle w:val="Antrats"/>
              <w:tabs>
                <w:tab w:val="left" w:pos="1296"/>
              </w:tabs>
              <w:jc w:val="center"/>
              <w:rPr>
                <w:b/>
                <w:caps/>
              </w:rPr>
            </w:pPr>
            <w:r w:rsidRPr="00BA7165">
              <w:t>2025 m.</w:t>
            </w:r>
            <w:r w:rsidR="005B2B31" w:rsidRPr="00BA7165">
              <w:t xml:space="preserve"> balandžio</w:t>
            </w:r>
            <w:r w:rsidRPr="00BA7165">
              <w:t xml:space="preserve">  </w:t>
            </w:r>
            <w:r w:rsidR="00C22BFC">
              <w:t>9</w:t>
            </w:r>
            <w:r w:rsidRPr="00BA7165">
              <w:t xml:space="preserve">  d.  Nr. TSP-</w:t>
            </w:r>
            <w:r w:rsidR="00C22BFC">
              <w:t>155</w:t>
            </w:r>
          </w:p>
        </w:tc>
      </w:tr>
      <w:tr w:rsidR="00200E4C" w:rsidRPr="00BA7165" w14:paraId="086F397F" w14:textId="77777777" w:rsidTr="00A0263A">
        <w:trPr>
          <w:cantSplit/>
          <w:trHeight w:val="264"/>
        </w:trPr>
        <w:tc>
          <w:tcPr>
            <w:tcW w:w="9525" w:type="dxa"/>
            <w:tcBorders>
              <w:top w:val="nil"/>
              <w:left w:val="nil"/>
              <w:bottom w:val="nil"/>
              <w:right w:val="nil"/>
            </w:tcBorders>
          </w:tcPr>
          <w:p w14:paraId="715296C7" w14:textId="77777777" w:rsidR="00200E4C" w:rsidRPr="00BA7165" w:rsidRDefault="00200E4C" w:rsidP="00A0263A">
            <w:pPr>
              <w:jc w:val="center"/>
            </w:pPr>
            <w:r w:rsidRPr="00BA7165">
              <w:t>Jurbarkas</w:t>
            </w:r>
          </w:p>
        </w:tc>
      </w:tr>
    </w:tbl>
    <w:p w14:paraId="6EF88727" w14:textId="77777777" w:rsidR="00200E4C" w:rsidRPr="00BA7165" w:rsidRDefault="00200E4C" w:rsidP="00200E4C"/>
    <w:p w14:paraId="4F65D7D5" w14:textId="77777777" w:rsidR="00200E4C" w:rsidRPr="00BA7165" w:rsidRDefault="00200E4C" w:rsidP="00200E4C">
      <w:pPr>
        <w:jc w:val="both"/>
      </w:pPr>
    </w:p>
    <w:p w14:paraId="1115D92E" w14:textId="2DB77D04" w:rsidR="00200E4C" w:rsidRPr="00BA7165" w:rsidRDefault="00200E4C" w:rsidP="00200E4C">
      <w:pPr>
        <w:tabs>
          <w:tab w:val="left" w:pos="709"/>
        </w:tabs>
        <w:suppressAutoHyphens/>
        <w:ind w:firstLine="709"/>
        <w:jc w:val="both"/>
        <w:rPr>
          <w:szCs w:val="24"/>
        </w:rPr>
      </w:pPr>
      <w:r w:rsidRPr="00BA7165">
        <w:rPr>
          <w:szCs w:val="24"/>
        </w:rPr>
        <w:t>Vadovaudamasi Lietuvos Respublikos vietos savivaldos įstatymo 15 straipsnio 3 dalies 1 punktu, 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4</w:t>
      </w:r>
      <w:r w:rsidR="00382C62" w:rsidRPr="00BA7165">
        <w:rPr>
          <w:szCs w:val="24"/>
        </w:rPr>
        <w:t> </w:t>
      </w:r>
      <w:r w:rsidRPr="00BA7165">
        <w:rPr>
          <w:szCs w:val="24"/>
        </w:rPr>
        <w:t xml:space="preserve">punktu ir atsižvelgdama į </w:t>
      </w:r>
      <w:r w:rsidRPr="00E20F31">
        <w:rPr>
          <w:szCs w:val="24"/>
        </w:rPr>
        <w:t xml:space="preserve">Seredžiaus senelių globos namų 2025 m. kovo </w:t>
      </w:r>
      <w:r w:rsidR="00E20F31" w:rsidRPr="00E20F31">
        <w:rPr>
          <w:szCs w:val="24"/>
        </w:rPr>
        <w:t>25</w:t>
      </w:r>
      <w:r w:rsidRPr="00E20F31">
        <w:rPr>
          <w:szCs w:val="24"/>
        </w:rPr>
        <w:t xml:space="preserve"> d. raštą Nr. 5-</w:t>
      </w:r>
      <w:r w:rsidR="00E20F31" w:rsidRPr="00E20F31">
        <w:rPr>
          <w:szCs w:val="24"/>
        </w:rPr>
        <w:t xml:space="preserve">7 </w:t>
      </w:r>
      <w:r w:rsidRPr="00E20F31">
        <w:rPr>
          <w:szCs w:val="24"/>
        </w:rPr>
        <w:t>„Dėl</w:t>
      </w:r>
      <w:r w:rsidR="00E20F31" w:rsidRPr="00E20F31">
        <w:rPr>
          <w:szCs w:val="24"/>
        </w:rPr>
        <w:t xml:space="preserve"> 2024 metų</w:t>
      </w:r>
      <w:r w:rsidRPr="00E20F31">
        <w:rPr>
          <w:szCs w:val="24"/>
        </w:rPr>
        <w:t xml:space="preserve"> Seredžiaus senelių globos namų </w:t>
      </w:r>
      <w:r w:rsidR="00E20F31" w:rsidRPr="00E20F31">
        <w:rPr>
          <w:szCs w:val="24"/>
        </w:rPr>
        <w:t>metinių ataskaitų rinkinio patvirtinimo</w:t>
      </w:r>
      <w:r w:rsidRPr="00BA7165">
        <w:rPr>
          <w:szCs w:val="24"/>
        </w:rPr>
        <w:t>“, Jurbarko rajono savivaldybės taryba</w:t>
      </w:r>
      <w:r w:rsidR="00E20F31">
        <w:rPr>
          <w:szCs w:val="24"/>
        </w:rPr>
        <w:t xml:space="preserve"> </w:t>
      </w:r>
      <w:r w:rsidRPr="00BA7165">
        <w:rPr>
          <w:szCs w:val="24"/>
        </w:rPr>
        <w:t xml:space="preserve"> </w:t>
      </w:r>
      <w:r w:rsidRPr="00BA7165">
        <w:rPr>
          <w:spacing w:val="120"/>
          <w:szCs w:val="24"/>
        </w:rPr>
        <w:t>nusprendži</w:t>
      </w:r>
      <w:r w:rsidRPr="00BA7165">
        <w:rPr>
          <w:szCs w:val="24"/>
        </w:rPr>
        <w:t>a:</w:t>
      </w:r>
    </w:p>
    <w:p w14:paraId="0E39622D" w14:textId="6522AF06" w:rsidR="00200E4C" w:rsidRPr="00BA7165" w:rsidRDefault="00200E4C" w:rsidP="00200E4C">
      <w:pPr>
        <w:tabs>
          <w:tab w:val="left" w:pos="709"/>
        </w:tabs>
        <w:suppressAutoHyphens/>
        <w:ind w:firstLine="709"/>
        <w:jc w:val="both"/>
        <w:rPr>
          <w:szCs w:val="24"/>
        </w:rPr>
      </w:pPr>
      <w:r w:rsidRPr="00BA7165">
        <w:rPr>
          <w:szCs w:val="24"/>
        </w:rPr>
        <w:t>Patvirtinti</w:t>
      </w:r>
      <w:r w:rsidR="007F04CA">
        <w:rPr>
          <w:szCs w:val="24"/>
        </w:rPr>
        <w:t xml:space="preserve"> </w:t>
      </w:r>
      <w:r w:rsidR="007F04CA" w:rsidRPr="005C73F3">
        <w:rPr>
          <w:szCs w:val="24"/>
        </w:rPr>
        <w:t>2024 metų Seredžiaus senelių globos namų metinių ataskaitų rinkinį</w:t>
      </w:r>
      <w:r w:rsidRPr="00BA7165">
        <w:rPr>
          <w:szCs w:val="24"/>
        </w:rPr>
        <w:t>:</w:t>
      </w:r>
    </w:p>
    <w:p w14:paraId="4A780F1F" w14:textId="77777777" w:rsidR="00200E4C" w:rsidRPr="00BA7165" w:rsidRDefault="00200E4C" w:rsidP="00200E4C">
      <w:pPr>
        <w:numPr>
          <w:ilvl w:val="0"/>
          <w:numId w:val="8"/>
        </w:numPr>
        <w:tabs>
          <w:tab w:val="left" w:pos="709"/>
        </w:tabs>
        <w:suppressAutoHyphens/>
        <w:jc w:val="both"/>
        <w:rPr>
          <w:szCs w:val="24"/>
        </w:rPr>
      </w:pPr>
      <w:r w:rsidRPr="00BA7165">
        <w:rPr>
          <w:szCs w:val="24"/>
        </w:rPr>
        <w:t>Seredžiaus senelių globos namų 2024 metų veiklos ataskaitą (pridedama);</w:t>
      </w:r>
    </w:p>
    <w:p w14:paraId="7AE8E9A1" w14:textId="77777777" w:rsidR="00200E4C" w:rsidRPr="00BA7165" w:rsidRDefault="00200E4C" w:rsidP="00200E4C">
      <w:pPr>
        <w:numPr>
          <w:ilvl w:val="0"/>
          <w:numId w:val="8"/>
        </w:numPr>
        <w:tabs>
          <w:tab w:val="left" w:pos="709"/>
        </w:tabs>
        <w:suppressAutoHyphens/>
        <w:jc w:val="both"/>
      </w:pPr>
      <w:r w:rsidRPr="00BA7165">
        <w:rPr>
          <w:szCs w:val="24"/>
        </w:rPr>
        <w:t>Seredžiaus senelių globos namų finansinių ataskaitų rinkinį (pridedama);</w:t>
      </w:r>
    </w:p>
    <w:p w14:paraId="5457CFBB" w14:textId="77777777" w:rsidR="00200E4C" w:rsidRPr="00BA7165" w:rsidRDefault="00200E4C" w:rsidP="00200E4C">
      <w:pPr>
        <w:numPr>
          <w:ilvl w:val="0"/>
          <w:numId w:val="8"/>
        </w:numPr>
        <w:tabs>
          <w:tab w:val="left" w:pos="709"/>
        </w:tabs>
        <w:suppressAutoHyphens/>
        <w:jc w:val="both"/>
      </w:pPr>
      <w:r w:rsidRPr="00BA7165">
        <w:rPr>
          <w:szCs w:val="24"/>
        </w:rPr>
        <w:t>Seredžiaus senelių globos namų biudžeto vykdymo ataskaitų rinkinį (pridedama).</w:t>
      </w:r>
    </w:p>
    <w:p w14:paraId="47C917B8" w14:textId="77777777" w:rsidR="00200E4C" w:rsidRPr="00BA7165" w:rsidRDefault="00200E4C" w:rsidP="00200E4C">
      <w:pPr>
        <w:tabs>
          <w:tab w:val="left" w:pos="709"/>
        </w:tabs>
        <w:ind w:firstLine="709"/>
        <w:jc w:val="both"/>
      </w:pPr>
      <w:r w:rsidRPr="00BA7165">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89FBF12" w14:textId="77777777" w:rsidR="00200E4C" w:rsidRPr="00BA7165" w:rsidRDefault="00200E4C" w:rsidP="00200E4C">
      <w:pPr>
        <w:jc w:val="both"/>
      </w:pPr>
    </w:p>
    <w:p w14:paraId="7371C51E" w14:textId="77777777" w:rsidR="00200E4C" w:rsidRPr="00BA7165" w:rsidRDefault="00200E4C" w:rsidP="00200E4C">
      <w:pPr>
        <w:jc w:val="both"/>
      </w:pPr>
    </w:p>
    <w:tbl>
      <w:tblPr>
        <w:tblW w:w="0" w:type="auto"/>
        <w:tblInd w:w="108" w:type="dxa"/>
        <w:tblLook w:val="0000" w:firstRow="0" w:lastRow="0" w:firstColumn="0" w:lastColumn="0" w:noHBand="0" w:noVBand="0"/>
      </w:tblPr>
      <w:tblGrid>
        <w:gridCol w:w="4410"/>
        <w:gridCol w:w="4410"/>
      </w:tblGrid>
      <w:tr w:rsidR="00200E4C" w:rsidRPr="00BA7165" w14:paraId="2F42BDF4" w14:textId="77777777" w:rsidTr="00A0263A">
        <w:trPr>
          <w:trHeight w:val="180"/>
        </w:trPr>
        <w:tc>
          <w:tcPr>
            <w:tcW w:w="4410" w:type="dxa"/>
          </w:tcPr>
          <w:p w14:paraId="6EA3F6D9" w14:textId="77777777" w:rsidR="00200E4C" w:rsidRPr="00BA7165" w:rsidRDefault="00200E4C" w:rsidP="00A0263A">
            <w:r w:rsidRPr="00BA7165">
              <w:t>Savivaldybės meras</w:t>
            </w:r>
          </w:p>
        </w:tc>
        <w:tc>
          <w:tcPr>
            <w:tcW w:w="4410" w:type="dxa"/>
          </w:tcPr>
          <w:p w14:paraId="2341D2DA" w14:textId="77777777" w:rsidR="00200E4C" w:rsidRPr="00BA7165" w:rsidRDefault="00200E4C" w:rsidP="00A0263A">
            <w:pPr>
              <w:jc w:val="right"/>
            </w:pPr>
          </w:p>
        </w:tc>
      </w:tr>
    </w:tbl>
    <w:p w14:paraId="322370DF" w14:textId="77777777" w:rsidR="00200E4C" w:rsidRPr="00BA7165" w:rsidRDefault="00200E4C" w:rsidP="00200E4C"/>
    <w:p w14:paraId="14ADE08C" w14:textId="77777777" w:rsidR="00200E4C" w:rsidRPr="00BA7165" w:rsidRDefault="00200E4C" w:rsidP="00200E4C"/>
    <w:p w14:paraId="344AA5AB" w14:textId="3599E17C" w:rsidR="00200E4C" w:rsidRPr="00BA7165" w:rsidRDefault="00382C62" w:rsidP="00200E4C">
      <w:r w:rsidRPr="00BA7165">
        <w:t>Derino</w:t>
      </w:r>
      <w:r w:rsidR="00200E4C" w:rsidRPr="00BA7165">
        <w:t xml:space="preserve">: </w:t>
      </w:r>
    </w:p>
    <w:p w14:paraId="2EC26D0F" w14:textId="77777777" w:rsidR="00200E4C" w:rsidRPr="00BA7165" w:rsidRDefault="00200E4C" w:rsidP="00200E4C">
      <w:r w:rsidRPr="00BA7165">
        <w:t>Administracijos direktorė R. Vančienė</w:t>
      </w:r>
    </w:p>
    <w:p w14:paraId="40AFBAF6" w14:textId="77777777" w:rsidR="00200E4C" w:rsidRDefault="00200E4C" w:rsidP="00200E4C">
      <w:r w:rsidRPr="00BA7165">
        <w:t>Tarybos posėdžių sekretorė D. Dačkauskaitė</w:t>
      </w:r>
    </w:p>
    <w:p w14:paraId="09F35C53" w14:textId="50FFABEF" w:rsidR="00E57321" w:rsidRPr="007F04CA" w:rsidRDefault="00E57321" w:rsidP="00E57321">
      <w:r w:rsidRPr="00E57321">
        <w:t>Teisės ir civilinės metrikacijos skyriaus vedėjo pavaduotoja</w:t>
      </w:r>
      <w:r w:rsidR="002E3297">
        <w:t>, pavaduojanti skyriaus                  vedėją</w:t>
      </w:r>
      <w:r>
        <w:t xml:space="preserve"> L. Keraitė</w:t>
      </w:r>
    </w:p>
    <w:p w14:paraId="30A44829" w14:textId="77777777" w:rsidR="00200E4C" w:rsidRPr="00BA7165" w:rsidRDefault="00200E4C" w:rsidP="00200E4C">
      <w:r w:rsidRPr="00BA7165">
        <w:t>Finansų skyriaus vedėja A. Samuilienė</w:t>
      </w:r>
    </w:p>
    <w:p w14:paraId="297109BD" w14:textId="77777777" w:rsidR="00200E4C" w:rsidRPr="00BA7165" w:rsidRDefault="00200E4C" w:rsidP="00200E4C">
      <w:r w:rsidRPr="00BA7165">
        <w:t>Dokumentų ir viešųjų ryšių skyriaus vyr. specialistas A. Gvildys</w:t>
      </w:r>
    </w:p>
    <w:p w14:paraId="708F5E04" w14:textId="77777777" w:rsidR="00200E4C" w:rsidRPr="00BA7165" w:rsidRDefault="00200E4C" w:rsidP="00200E4C">
      <w:r w:rsidRPr="00BA7165">
        <w:t>Socialinės paramos skyriaus vedėja L. Gardauskienė</w:t>
      </w:r>
    </w:p>
    <w:p w14:paraId="4716AECC" w14:textId="77777777" w:rsidR="00200E4C" w:rsidRPr="00BA7165" w:rsidRDefault="00200E4C" w:rsidP="00200E4C"/>
    <w:p w14:paraId="4C3C9EF3" w14:textId="77777777" w:rsidR="00200E4C" w:rsidRPr="00BA7165" w:rsidRDefault="00200E4C" w:rsidP="00200E4C">
      <w:r w:rsidRPr="00BA7165">
        <w:t>Parengė</w:t>
      </w:r>
    </w:p>
    <w:p w14:paraId="4CAABE1F" w14:textId="77777777" w:rsidR="00200E4C" w:rsidRPr="00BA7165" w:rsidRDefault="00200E4C" w:rsidP="00200E4C"/>
    <w:p w14:paraId="4D4C900A" w14:textId="77777777" w:rsidR="00200E4C" w:rsidRPr="00BA7165" w:rsidRDefault="00200E4C" w:rsidP="00200E4C">
      <w:r w:rsidRPr="00BA7165">
        <w:t xml:space="preserve">Kristina Povilaitienė, tel. +370 447 70 180,  el. p. </w:t>
      </w:r>
      <w:hyperlink r:id="rId8" w:history="1">
        <w:r w:rsidRPr="00BA7165">
          <w:rPr>
            <w:rStyle w:val="Hipersaitas"/>
          </w:rPr>
          <w:t>kristina.povilaitiene@jurbarkas.lt</w:t>
        </w:r>
      </w:hyperlink>
    </w:p>
    <w:p w14:paraId="5D01BF01" w14:textId="77777777" w:rsidR="00200E4C" w:rsidRPr="00BA7165" w:rsidRDefault="00200E4C" w:rsidP="00200E4C">
      <w:pPr>
        <w:tabs>
          <w:tab w:val="left" w:pos="5245"/>
        </w:tabs>
        <w:autoSpaceDN w:val="0"/>
        <w:jc w:val="both"/>
        <w:rPr>
          <w:lang w:eastAsia="en-US"/>
        </w:rPr>
      </w:pPr>
    </w:p>
    <w:p w14:paraId="30463B82" w14:textId="77777777" w:rsidR="00200E4C" w:rsidRPr="00BA7165" w:rsidRDefault="00200E4C" w:rsidP="00D70651">
      <w:pPr>
        <w:tabs>
          <w:tab w:val="left" w:pos="5245"/>
        </w:tabs>
        <w:autoSpaceDN w:val="0"/>
        <w:ind w:firstLine="5103"/>
        <w:jc w:val="both"/>
        <w:rPr>
          <w:lang w:eastAsia="en-US"/>
        </w:rPr>
      </w:pPr>
    </w:p>
    <w:p w14:paraId="7FC9ADF9" w14:textId="27097124" w:rsidR="00D70651" w:rsidRPr="00BA7165" w:rsidRDefault="00D70651" w:rsidP="00D70651">
      <w:pPr>
        <w:tabs>
          <w:tab w:val="left" w:pos="5245"/>
        </w:tabs>
        <w:autoSpaceDN w:val="0"/>
        <w:ind w:firstLine="5103"/>
        <w:jc w:val="both"/>
        <w:rPr>
          <w:lang w:eastAsia="en-US"/>
        </w:rPr>
      </w:pPr>
      <w:r w:rsidRPr="00BA7165">
        <w:rPr>
          <w:lang w:eastAsia="en-US"/>
        </w:rPr>
        <w:t>P</w:t>
      </w:r>
      <w:r w:rsidR="00567B4F" w:rsidRPr="00BA7165">
        <w:rPr>
          <w:lang w:eastAsia="en-US"/>
        </w:rPr>
        <w:t>ATVIRTINTA</w:t>
      </w:r>
    </w:p>
    <w:p w14:paraId="772437E5" w14:textId="77777777" w:rsidR="00D70651" w:rsidRPr="00BA7165" w:rsidRDefault="00D70651" w:rsidP="00D70651">
      <w:pPr>
        <w:autoSpaceDN w:val="0"/>
        <w:ind w:left="5245" w:hanging="142"/>
        <w:rPr>
          <w:lang w:eastAsia="en-US"/>
        </w:rPr>
      </w:pPr>
      <w:r w:rsidRPr="00BA7165">
        <w:rPr>
          <w:lang w:eastAsia="en-US"/>
        </w:rPr>
        <w:t>Jurbarko rajono savivaldybės tarybos</w:t>
      </w:r>
    </w:p>
    <w:p w14:paraId="43813192" w14:textId="273A87BC" w:rsidR="00D70651" w:rsidRPr="00BA7165" w:rsidRDefault="00D70651" w:rsidP="00D70651">
      <w:pPr>
        <w:autoSpaceDN w:val="0"/>
        <w:ind w:left="4820" w:firstLine="283"/>
        <w:rPr>
          <w:rFonts w:ascii="Calibri" w:eastAsia="SimSun" w:hAnsi="Calibri" w:cs="Tahoma"/>
          <w:kern w:val="3"/>
          <w:sz w:val="22"/>
          <w:szCs w:val="22"/>
          <w:lang w:eastAsia="en-US"/>
        </w:rPr>
      </w:pPr>
      <w:r w:rsidRPr="00BA7165">
        <w:rPr>
          <w:lang w:eastAsia="en-US"/>
        </w:rPr>
        <w:t>202</w:t>
      </w:r>
      <w:r w:rsidR="00200E4C" w:rsidRPr="00BA7165">
        <w:rPr>
          <w:lang w:eastAsia="en-US"/>
        </w:rPr>
        <w:t>5</w:t>
      </w:r>
      <w:r w:rsidRPr="00BA7165">
        <w:rPr>
          <w:lang w:eastAsia="en-US"/>
        </w:rPr>
        <w:t xml:space="preserve"> m.</w:t>
      </w:r>
      <w:r w:rsidR="00200E4C" w:rsidRPr="00BA7165">
        <w:rPr>
          <w:lang w:eastAsia="en-US"/>
        </w:rPr>
        <w:t xml:space="preserve"> </w:t>
      </w:r>
      <w:r w:rsidR="005B2B31" w:rsidRPr="00BA7165">
        <w:rPr>
          <w:lang w:eastAsia="en-US"/>
        </w:rPr>
        <w:t>balandžio</w:t>
      </w:r>
      <w:r w:rsidR="00E20F31">
        <w:rPr>
          <w:lang w:eastAsia="en-US"/>
        </w:rPr>
        <w:t xml:space="preserve"> 24 </w:t>
      </w:r>
      <w:r w:rsidRPr="00BA7165">
        <w:rPr>
          <w:lang w:eastAsia="en-US"/>
        </w:rPr>
        <w:t>d. sprendimu Nr.</w:t>
      </w:r>
      <w:r w:rsidRPr="00BA7165">
        <w:t xml:space="preserve"> </w:t>
      </w:r>
    </w:p>
    <w:p w14:paraId="4E577EBC" w14:textId="77777777" w:rsidR="00D70651" w:rsidRPr="00BA7165" w:rsidRDefault="00D70651" w:rsidP="00D70651">
      <w:pPr>
        <w:ind w:firstLine="709"/>
        <w:rPr>
          <w:b/>
          <w:bCs/>
        </w:rPr>
      </w:pPr>
    </w:p>
    <w:p w14:paraId="0DA5E431" w14:textId="73CE03D0" w:rsidR="00D70651" w:rsidRPr="00BA7165" w:rsidRDefault="00D70651" w:rsidP="00D70651">
      <w:pPr>
        <w:ind w:firstLine="709"/>
        <w:rPr>
          <w:b/>
        </w:rPr>
      </w:pPr>
      <w:r w:rsidRPr="00BA7165">
        <w:rPr>
          <w:b/>
          <w:bCs/>
        </w:rPr>
        <w:t>SEREDŽIAUS SENELIŲ GLOBOS NAMŲ 202</w:t>
      </w:r>
      <w:r w:rsidR="006E3A5A" w:rsidRPr="00BA7165">
        <w:rPr>
          <w:b/>
          <w:bCs/>
        </w:rPr>
        <w:t>4</w:t>
      </w:r>
      <w:r w:rsidRPr="00BA7165">
        <w:rPr>
          <w:b/>
          <w:bCs/>
        </w:rPr>
        <w:t xml:space="preserve"> METŲ VEIKLOS ATASKAITA</w:t>
      </w:r>
    </w:p>
    <w:p w14:paraId="302FE2E0" w14:textId="77777777" w:rsidR="00D70651" w:rsidRPr="00BA7165" w:rsidRDefault="00D70651" w:rsidP="00D70651">
      <w:pPr>
        <w:ind w:firstLine="709"/>
        <w:rPr>
          <w:b/>
          <w:sz w:val="22"/>
          <w:szCs w:val="22"/>
        </w:rPr>
      </w:pPr>
    </w:p>
    <w:p w14:paraId="381F7242" w14:textId="77777777" w:rsidR="00C23B38" w:rsidRPr="00BA7165" w:rsidRDefault="00D70651" w:rsidP="00D70651">
      <w:pPr>
        <w:ind w:left="1069"/>
        <w:contextualSpacing/>
        <w:jc w:val="center"/>
        <w:rPr>
          <w:b/>
          <w:lang w:eastAsia="en-US"/>
        </w:rPr>
      </w:pPr>
      <w:r w:rsidRPr="00BA7165">
        <w:rPr>
          <w:b/>
          <w:lang w:eastAsia="en-US"/>
        </w:rPr>
        <w:t xml:space="preserve">I </w:t>
      </w:r>
      <w:r w:rsidRPr="00BA7165">
        <w:rPr>
          <w:b/>
          <w:shd w:val="clear" w:color="auto" w:fill="FFFFFF"/>
          <w:lang w:eastAsia="en-US"/>
        </w:rPr>
        <w:t>SKYRIUS</w:t>
      </w:r>
    </w:p>
    <w:p w14:paraId="296F2160" w14:textId="77777777" w:rsidR="00D70651" w:rsidRPr="00BA7165" w:rsidRDefault="00C23B38" w:rsidP="00D70651">
      <w:pPr>
        <w:ind w:left="1069"/>
        <w:contextualSpacing/>
        <w:jc w:val="center"/>
        <w:rPr>
          <w:b/>
          <w:lang w:eastAsia="en-US"/>
        </w:rPr>
      </w:pPr>
      <w:r w:rsidRPr="00BA7165">
        <w:rPr>
          <w:b/>
          <w:lang w:eastAsia="en-US"/>
        </w:rPr>
        <w:t>BENDRA INFORMACIJA</w:t>
      </w:r>
    </w:p>
    <w:p w14:paraId="276019B9" w14:textId="77777777" w:rsidR="00D70651" w:rsidRPr="00BA7165" w:rsidRDefault="00D70651" w:rsidP="00107C26">
      <w:pPr>
        <w:pStyle w:val="Antrats"/>
        <w:tabs>
          <w:tab w:val="clear" w:pos="4153"/>
          <w:tab w:val="clear" w:pos="8306"/>
        </w:tabs>
      </w:pPr>
    </w:p>
    <w:p w14:paraId="2CC78A60" w14:textId="77777777" w:rsidR="002E1F99" w:rsidRPr="00BA7165" w:rsidRDefault="002E1F99" w:rsidP="002E1F99">
      <w:pPr>
        <w:pStyle w:val="Pavadinimas"/>
        <w:jc w:val="left"/>
        <w:rPr>
          <w:b w:val="0"/>
          <w:lang w:val="lt-LT"/>
        </w:rPr>
      </w:pPr>
    </w:p>
    <w:p w14:paraId="7E14593E" w14:textId="77777777" w:rsidR="00C908E4" w:rsidRPr="00BA7165" w:rsidRDefault="00C908E4" w:rsidP="00132BBE">
      <w:pPr>
        <w:spacing w:line="276" w:lineRule="auto"/>
        <w:ind w:firstLine="720"/>
        <w:rPr>
          <w:b/>
          <w:bCs/>
          <w:szCs w:val="24"/>
        </w:rPr>
      </w:pPr>
      <w:r w:rsidRPr="00BA7165">
        <w:rPr>
          <w:b/>
          <w:bCs/>
          <w:sz w:val="27"/>
          <w:szCs w:val="27"/>
        </w:rPr>
        <w:t>1.1.</w:t>
      </w:r>
      <w:r w:rsidRPr="00BA7165">
        <w:rPr>
          <w:b/>
          <w:bCs/>
          <w:sz w:val="14"/>
          <w:szCs w:val="14"/>
        </w:rPr>
        <w:t>      </w:t>
      </w:r>
      <w:r w:rsidRPr="00BA7165">
        <w:rPr>
          <w:b/>
          <w:bCs/>
          <w:szCs w:val="24"/>
        </w:rPr>
        <w:t>Pavadinimas, apibūdinimas, adresas, kontaktai.</w:t>
      </w:r>
    </w:p>
    <w:p w14:paraId="6DB08D97" w14:textId="360515F2" w:rsidR="00C23B38" w:rsidRPr="00BA7165" w:rsidRDefault="00D70651" w:rsidP="00132BBE">
      <w:pPr>
        <w:spacing w:line="276" w:lineRule="auto"/>
        <w:ind w:firstLine="720"/>
        <w:jc w:val="both"/>
        <w:rPr>
          <w:rFonts w:ascii="Calibri" w:hAnsi="Calibri" w:cs="Calibri"/>
          <w:szCs w:val="24"/>
        </w:rPr>
      </w:pPr>
      <w:r w:rsidRPr="00BA7165">
        <w:rPr>
          <w:szCs w:val="24"/>
        </w:rPr>
        <w:t> </w:t>
      </w:r>
      <w:r w:rsidR="00C23B38" w:rsidRPr="00BA7165">
        <w:rPr>
          <w:szCs w:val="24"/>
        </w:rPr>
        <w:t>Seredžiaus senelių globos namai</w:t>
      </w:r>
      <w:r w:rsidR="00C23B38" w:rsidRPr="00BA7165">
        <w:rPr>
          <w:b/>
          <w:bCs/>
          <w:szCs w:val="24"/>
        </w:rPr>
        <w:t> </w:t>
      </w:r>
      <w:r w:rsidR="00C23B38" w:rsidRPr="00BA7165">
        <w:rPr>
          <w:szCs w:val="24"/>
        </w:rPr>
        <w:t>(toliau – Globos namai)</w:t>
      </w:r>
      <w:r w:rsidR="00C23B38" w:rsidRPr="00BA7165">
        <w:rPr>
          <w:b/>
          <w:bCs/>
          <w:szCs w:val="24"/>
        </w:rPr>
        <w:t> </w:t>
      </w:r>
      <w:r w:rsidR="00C23B38" w:rsidRPr="00BA7165">
        <w:rPr>
          <w:szCs w:val="24"/>
        </w:rPr>
        <w:t xml:space="preserve">yra Jurbarko rajono savivaldybės biudžetinė įstaiga, teikianti stacionarią ilgalaikę (trumpalaikę) socialinę globą senyvo amžiaus asmenims bei suaugusiems </w:t>
      </w:r>
      <w:r w:rsidR="005B66FA" w:rsidRPr="00BA7165">
        <w:rPr>
          <w:szCs w:val="24"/>
        </w:rPr>
        <w:t xml:space="preserve">asmenims su </w:t>
      </w:r>
      <w:r w:rsidR="00100175" w:rsidRPr="00BA7165">
        <w:rPr>
          <w:szCs w:val="24"/>
        </w:rPr>
        <w:t>negali</w:t>
      </w:r>
      <w:r w:rsidR="005B66FA" w:rsidRPr="00BA7165">
        <w:rPr>
          <w:szCs w:val="24"/>
        </w:rPr>
        <w:t>a.</w:t>
      </w:r>
      <w:r w:rsidR="00C23B38" w:rsidRPr="00BA7165">
        <w:rPr>
          <w:szCs w:val="24"/>
        </w:rPr>
        <w:t xml:space="preserve"> Seredžiaus senelių globos namai įsteigti</w:t>
      </w:r>
      <w:r w:rsidR="005B66FA" w:rsidRPr="00BA7165">
        <w:rPr>
          <w:szCs w:val="24"/>
        </w:rPr>
        <w:t xml:space="preserve"> </w:t>
      </w:r>
      <w:r w:rsidR="00C23B38" w:rsidRPr="00BA7165">
        <w:rPr>
          <w:szCs w:val="24"/>
        </w:rPr>
        <w:t xml:space="preserve">1993 m. liepos 1 d., vadovaujantis 1993 m. balandžio 27 d. Lietuvos Respublikos Jurbarko rajono valdytojo potvarkiu Nr. 77, į. k. 158302958. Nuo pat įsikūrimo </w:t>
      </w:r>
      <w:r w:rsidR="00B029E0" w:rsidRPr="00BA7165">
        <w:rPr>
          <w:szCs w:val="24"/>
        </w:rPr>
        <w:t xml:space="preserve">pradžios iki 2024 m. kovo 7 d. Globos namams vadovavo direktorius Zigmas </w:t>
      </w:r>
      <w:proofErr w:type="spellStart"/>
      <w:r w:rsidR="00B029E0" w:rsidRPr="00BA7165">
        <w:rPr>
          <w:szCs w:val="24"/>
        </w:rPr>
        <w:t>Zakaras</w:t>
      </w:r>
      <w:proofErr w:type="spellEnd"/>
      <w:r w:rsidR="00B029E0" w:rsidRPr="00BA7165">
        <w:rPr>
          <w:szCs w:val="24"/>
        </w:rPr>
        <w:t>,</w:t>
      </w:r>
      <w:r w:rsidR="00157E69" w:rsidRPr="00BA7165">
        <w:rPr>
          <w:szCs w:val="24"/>
        </w:rPr>
        <w:t xml:space="preserve"> nuo 2024 m. kovo 8 d. iki 2024 m. gegužės 20 d. laikinai vykdanti direktoriaus funkcijas vyr. socialinė darbuotoja Gintarė Rudienė, </w:t>
      </w:r>
      <w:r w:rsidR="00B029E0" w:rsidRPr="00BA7165">
        <w:rPr>
          <w:szCs w:val="24"/>
        </w:rPr>
        <w:t xml:space="preserve"> nuo 2</w:t>
      </w:r>
      <w:r w:rsidR="00A56593" w:rsidRPr="00BA7165">
        <w:rPr>
          <w:szCs w:val="24"/>
        </w:rPr>
        <w:t xml:space="preserve">024 m. </w:t>
      </w:r>
      <w:r w:rsidR="00DC1F4F" w:rsidRPr="00BA7165">
        <w:rPr>
          <w:szCs w:val="24"/>
        </w:rPr>
        <w:t xml:space="preserve">            </w:t>
      </w:r>
      <w:r w:rsidR="00A56593" w:rsidRPr="00BA7165">
        <w:rPr>
          <w:szCs w:val="24"/>
        </w:rPr>
        <w:t>gegužės 20</w:t>
      </w:r>
      <w:r w:rsidR="00382C62" w:rsidRPr="00BA7165">
        <w:rPr>
          <w:szCs w:val="24"/>
        </w:rPr>
        <w:t> </w:t>
      </w:r>
      <w:r w:rsidR="00A56593" w:rsidRPr="00BA7165">
        <w:rPr>
          <w:szCs w:val="24"/>
        </w:rPr>
        <w:t>d. vadovauja d</w:t>
      </w:r>
      <w:r w:rsidR="00B029E0" w:rsidRPr="00BA7165">
        <w:rPr>
          <w:szCs w:val="24"/>
        </w:rPr>
        <w:t xml:space="preserve">irektorė Irma Rybakovienė. </w:t>
      </w:r>
    </w:p>
    <w:p w14:paraId="2934D39E" w14:textId="77777777" w:rsidR="00C23B38" w:rsidRPr="00BA7165" w:rsidRDefault="00C23B38" w:rsidP="00132BBE">
      <w:pPr>
        <w:spacing w:line="276" w:lineRule="auto"/>
        <w:ind w:firstLine="709"/>
        <w:jc w:val="both"/>
        <w:rPr>
          <w:rFonts w:ascii="Calibri" w:hAnsi="Calibri" w:cs="Calibri"/>
          <w:szCs w:val="24"/>
        </w:rPr>
      </w:pPr>
      <w:r w:rsidRPr="00BA7165">
        <w:rPr>
          <w:szCs w:val="24"/>
        </w:rPr>
        <w:t xml:space="preserve">Įstaigos adresas: J. Marcinkevičiaus g. 5, 74424 Seredžius, Jurbarko </w:t>
      </w:r>
      <w:r w:rsidR="00586754" w:rsidRPr="00BA7165">
        <w:rPr>
          <w:szCs w:val="24"/>
        </w:rPr>
        <w:t xml:space="preserve">rajono savivaldybė, </w:t>
      </w:r>
      <w:r w:rsidRPr="00BA7165">
        <w:rPr>
          <w:szCs w:val="24"/>
        </w:rPr>
        <w:t>telefonas +370 447 42 396, el. p. </w:t>
      </w:r>
      <w:hyperlink r:id="rId9" w:history="1">
        <w:r w:rsidRPr="00BA7165">
          <w:rPr>
            <w:rStyle w:val="Hipersaitas"/>
            <w:szCs w:val="24"/>
          </w:rPr>
          <w:t>info@serglobnamai.lt</w:t>
        </w:r>
      </w:hyperlink>
      <w:r w:rsidRPr="00BA7165">
        <w:rPr>
          <w:szCs w:val="24"/>
        </w:rPr>
        <w:t>.</w:t>
      </w:r>
    </w:p>
    <w:p w14:paraId="6AA70E51" w14:textId="77777777" w:rsidR="00C908E4" w:rsidRPr="00BA7165" w:rsidRDefault="003859A4" w:rsidP="00132BBE">
      <w:pPr>
        <w:spacing w:line="276" w:lineRule="auto"/>
        <w:ind w:firstLine="709"/>
        <w:jc w:val="both"/>
        <w:rPr>
          <w:szCs w:val="24"/>
        </w:rPr>
      </w:pPr>
      <w:r w:rsidRPr="00BA7165">
        <w:rPr>
          <w:b/>
          <w:bCs/>
          <w:szCs w:val="24"/>
        </w:rPr>
        <w:t>1.2</w:t>
      </w:r>
      <w:r w:rsidR="00D70651" w:rsidRPr="00BA7165">
        <w:rPr>
          <w:b/>
          <w:bCs/>
          <w:szCs w:val="24"/>
        </w:rPr>
        <w:t>.</w:t>
      </w:r>
      <w:r w:rsidR="00D70651" w:rsidRPr="00BA7165">
        <w:rPr>
          <w:b/>
          <w:bCs/>
          <w:sz w:val="14"/>
          <w:szCs w:val="14"/>
        </w:rPr>
        <w:t>      </w:t>
      </w:r>
      <w:r w:rsidRPr="00BA7165">
        <w:rPr>
          <w:b/>
          <w:bCs/>
          <w:szCs w:val="24"/>
        </w:rPr>
        <w:t>Globos namų  misija</w:t>
      </w:r>
      <w:r w:rsidR="00C908E4" w:rsidRPr="00BA7165">
        <w:rPr>
          <w:b/>
          <w:bCs/>
          <w:szCs w:val="24"/>
        </w:rPr>
        <w:t>.</w:t>
      </w:r>
      <w:r w:rsidRPr="00BA7165">
        <w:rPr>
          <w:szCs w:val="24"/>
        </w:rPr>
        <w:t xml:space="preserve"> </w:t>
      </w:r>
    </w:p>
    <w:p w14:paraId="25DD22ED" w14:textId="4483954C" w:rsidR="00D70651" w:rsidRPr="00BA7165" w:rsidRDefault="00C908E4" w:rsidP="00132BBE">
      <w:pPr>
        <w:spacing w:line="276" w:lineRule="auto"/>
        <w:ind w:firstLine="709"/>
        <w:jc w:val="both"/>
        <w:rPr>
          <w:sz w:val="27"/>
          <w:szCs w:val="27"/>
        </w:rPr>
      </w:pPr>
      <w:r w:rsidRPr="00BA7165">
        <w:rPr>
          <w:szCs w:val="24"/>
        </w:rPr>
        <w:t>Globos namų  misija</w:t>
      </w:r>
      <w:r w:rsidRPr="00BA7165">
        <w:rPr>
          <w:b/>
          <w:bCs/>
          <w:szCs w:val="24"/>
        </w:rPr>
        <w:t xml:space="preserve"> </w:t>
      </w:r>
      <w:r w:rsidR="003859A4" w:rsidRPr="00BA7165">
        <w:rPr>
          <w:szCs w:val="24"/>
        </w:rPr>
        <w:t>yra su turimais materialiniais ištekliais teikti kvalifikuotas, kokybiškas, prieinamas socialinės globos paslaugas, siekiant optimalių re</w:t>
      </w:r>
      <w:r w:rsidR="00157E69" w:rsidRPr="00BA7165">
        <w:rPr>
          <w:szCs w:val="24"/>
        </w:rPr>
        <w:t>zultatų, atitinkančių gyventojų</w:t>
      </w:r>
      <w:r w:rsidR="003859A4" w:rsidRPr="00BA7165">
        <w:rPr>
          <w:szCs w:val="24"/>
        </w:rPr>
        <w:t xml:space="preserve"> lūkesčius, užtikrinant kokybiškų socialinių ir asmens sveik</w:t>
      </w:r>
      <w:r w:rsidR="00E94102" w:rsidRPr="00BA7165">
        <w:rPr>
          <w:szCs w:val="24"/>
        </w:rPr>
        <w:t>atos priežiūros paslaugų organizavimą bei teikimą</w:t>
      </w:r>
      <w:r w:rsidR="003859A4" w:rsidRPr="00BA7165">
        <w:rPr>
          <w:szCs w:val="24"/>
        </w:rPr>
        <w:t>, skatinant savarankiškumą, tenkinant individualius jų poreikius, atsižvelgiant į jų amžių  ir negalios pobūdį.</w:t>
      </w:r>
      <w:r w:rsidR="00D70651" w:rsidRPr="00BA7165">
        <w:rPr>
          <w:szCs w:val="24"/>
        </w:rPr>
        <w:t xml:space="preserve">  </w:t>
      </w:r>
    </w:p>
    <w:p w14:paraId="2F91AE59" w14:textId="77777777" w:rsidR="00D70651" w:rsidRPr="00BA7165" w:rsidRDefault="00D70651" w:rsidP="00D70651">
      <w:pPr>
        <w:ind w:firstLine="720"/>
        <w:jc w:val="both"/>
        <w:rPr>
          <w:rFonts w:ascii="Calibri" w:hAnsi="Calibri" w:cs="Calibri"/>
        </w:rPr>
      </w:pPr>
      <w:r w:rsidRPr="00BA7165">
        <w:rPr>
          <w:rFonts w:ascii="Calibri" w:hAnsi="Calibri" w:cs="Calibri"/>
          <w:sz w:val="21"/>
          <w:szCs w:val="21"/>
          <w:shd w:val="clear" w:color="auto" w:fill="FFFFFF"/>
        </w:rPr>
        <w:t> </w:t>
      </w:r>
      <w:r w:rsidRPr="00BA7165">
        <w:t> </w:t>
      </w:r>
    </w:p>
    <w:p w14:paraId="02DA546B" w14:textId="77777777" w:rsidR="003859A4" w:rsidRPr="00BA7165" w:rsidRDefault="00D70651" w:rsidP="00D70651">
      <w:pPr>
        <w:ind w:firstLine="720"/>
        <w:jc w:val="center"/>
        <w:rPr>
          <w:b/>
          <w:bCs/>
          <w:szCs w:val="24"/>
        </w:rPr>
      </w:pPr>
      <w:r w:rsidRPr="00BA7165">
        <w:rPr>
          <w:b/>
          <w:bCs/>
          <w:szCs w:val="24"/>
        </w:rPr>
        <w:t>II</w:t>
      </w:r>
      <w:r w:rsidR="009923F8" w:rsidRPr="00BA7165">
        <w:rPr>
          <w:b/>
          <w:bCs/>
          <w:szCs w:val="24"/>
        </w:rPr>
        <w:t xml:space="preserve"> SKYRIUS</w:t>
      </w:r>
    </w:p>
    <w:p w14:paraId="0CE5364F" w14:textId="77777777" w:rsidR="00D70651" w:rsidRPr="00BA7165" w:rsidRDefault="00D70651" w:rsidP="00D70651">
      <w:pPr>
        <w:ind w:firstLine="720"/>
        <w:jc w:val="center"/>
        <w:rPr>
          <w:rFonts w:ascii="Calibri" w:hAnsi="Calibri" w:cs="Calibri"/>
        </w:rPr>
      </w:pPr>
      <w:r w:rsidRPr="00BA7165">
        <w:rPr>
          <w:b/>
          <w:bCs/>
          <w:szCs w:val="24"/>
        </w:rPr>
        <w:t>GLOBOS NAMŲ GYVENTOJAI</w:t>
      </w:r>
    </w:p>
    <w:p w14:paraId="50613956" w14:textId="77777777" w:rsidR="00D70651" w:rsidRPr="00BA7165" w:rsidRDefault="00D70651" w:rsidP="00D70651">
      <w:pPr>
        <w:ind w:firstLine="720"/>
        <w:jc w:val="both"/>
        <w:rPr>
          <w:rFonts w:ascii="Calibri" w:hAnsi="Calibri" w:cs="Calibri"/>
        </w:rPr>
      </w:pPr>
      <w:r w:rsidRPr="00BA7165">
        <w:t> </w:t>
      </w:r>
    </w:p>
    <w:p w14:paraId="3CE17166" w14:textId="77777777" w:rsidR="00C908E4" w:rsidRPr="00BA7165" w:rsidRDefault="00AD43C2" w:rsidP="00132BBE">
      <w:pPr>
        <w:spacing w:line="276" w:lineRule="auto"/>
        <w:ind w:firstLine="720"/>
        <w:jc w:val="both"/>
        <w:rPr>
          <w:b/>
          <w:bCs/>
          <w:szCs w:val="24"/>
        </w:rPr>
      </w:pPr>
      <w:r w:rsidRPr="00BA7165">
        <w:rPr>
          <w:b/>
          <w:bCs/>
          <w:szCs w:val="24"/>
        </w:rPr>
        <w:t>2.1.</w:t>
      </w:r>
      <w:r w:rsidRPr="00BA7165">
        <w:rPr>
          <w:szCs w:val="24"/>
        </w:rPr>
        <w:t xml:space="preserve"> </w:t>
      </w:r>
      <w:r w:rsidR="00C908E4" w:rsidRPr="00BA7165">
        <w:rPr>
          <w:b/>
          <w:bCs/>
          <w:szCs w:val="24"/>
        </w:rPr>
        <w:t xml:space="preserve">Gyventojų pasiskirstymas. </w:t>
      </w:r>
    </w:p>
    <w:p w14:paraId="2FC82674" w14:textId="06010A63" w:rsidR="00C908E4" w:rsidRPr="00BA7165" w:rsidRDefault="00AD43C2" w:rsidP="00132BBE">
      <w:pPr>
        <w:spacing w:line="276" w:lineRule="auto"/>
        <w:ind w:firstLine="720"/>
        <w:jc w:val="both"/>
        <w:rPr>
          <w:szCs w:val="24"/>
        </w:rPr>
      </w:pPr>
      <w:r w:rsidRPr="00BA7165">
        <w:rPr>
          <w:szCs w:val="24"/>
        </w:rPr>
        <w:t>Per ataskaitin</w:t>
      </w:r>
      <w:r w:rsidR="00AE164F" w:rsidRPr="00BA7165">
        <w:rPr>
          <w:szCs w:val="24"/>
        </w:rPr>
        <w:t>ius metus paslaugos suteiktos 49</w:t>
      </w:r>
      <w:r w:rsidR="00D9392A" w:rsidRPr="00BA7165">
        <w:rPr>
          <w:szCs w:val="24"/>
        </w:rPr>
        <w:t xml:space="preserve"> asmenims</w:t>
      </w:r>
      <w:r w:rsidRPr="00BA7165">
        <w:rPr>
          <w:szCs w:val="24"/>
        </w:rPr>
        <w:t>, iš jų 14 asmenų, turinčių sunkią negalią.</w:t>
      </w:r>
      <w:r w:rsidR="00903A22" w:rsidRPr="00BA7165">
        <w:rPr>
          <w:szCs w:val="24"/>
        </w:rPr>
        <w:t xml:space="preserve"> 2024</w:t>
      </w:r>
      <w:r w:rsidR="004F4E0F" w:rsidRPr="00BA7165">
        <w:rPr>
          <w:szCs w:val="24"/>
        </w:rPr>
        <w:t xml:space="preserve"> metų gruodžio 31 d.</w:t>
      </w:r>
      <w:r w:rsidR="00903A22" w:rsidRPr="00BA7165">
        <w:rPr>
          <w:szCs w:val="24"/>
        </w:rPr>
        <w:t xml:space="preserve"> globos namuose gyveno 40</w:t>
      </w:r>
      <w:r w:rsidR="00C908E4" w:rsidRPr="00BA7165">
        <w:rPr>
          <w:szCs w:val="24"/>
        </w:rPr>
        <w:t xml:space="preserve"> gyventoj</w:t>
      </w:r>
      <w:r w:rsidR="00903A22" w:rsidRPr="00BA7165">
        <w:rPr>
          <w:szCs w:val="24"/>
        </w:rPr>
        <w:t>ų, iš jų 27 moterys ir 13</w:t>
      </w:r>
      <w:r w:rsidR="004F4E0F" w:rsidRPr="00BA7165">
        <w:rPr>
          <w:szCs w:val="24"/>
        </w:rPr>
        <w:t xml:space="preserve"> vyrų. V</w:t>
      </w:r>
      <w:r w:rsidR="00C908E4" w:rsidRPr="00BA7165">
        <w:rPr>
          <w:szCs w:val="24"/>
        </w:rPr>
        <w:t>idutinis gyventoj</w:t>
      </w:r>
      <w:r w:rsidR="00AE164F" w:rsidRPr="00BA7165">
        <w:rPr>
          <w:szCs w:val="24"/>
        </w:rPr>
        <w:t xml:space="preserve">ų amžiaus vidurkis </w:t>
      </w:r>
      <w:r w:rsidR="00382C62" w:rsidRPr="00BA7165">
        <w:rPr>
          <w:szCs w:val="24"/>
        </w:rPr>
        <w:t>–</w:t>
      </w:r>
      <w:r w:rsidR="00903A22" w:rsidRPr="00BA7165">
        <w:rPr>
          <w:szCs w:val="24"/>
        </w:rPr>
        <w:t xml:space="preserve"> 76 metai. Per 2024 metus 9 gyventojai mirė,</w:t>
      </w:r>
      <w:r w:rsidR="00760643" w:rsidRPr="00BA7165">
        <w:rPr>
          <w:szCs w:val="24"/>
        </w:rPr>
        <w:t xml:space="preserve"> </w:t>
      </w:r>
      <w:r w:rsidR="00AE164F" w:rsidRPr="00BA7165">
        <w:rPr>
          <w:szCs w:val="24"/>
        </w:rPr>
        <w:t>9</w:t>
      </w:r>
      <w:r w:rsidR="00C908E4" w:rsidRPr="00BA7165">
        <w:rPr>
          <w:szCs w:val="24"/>
        </w:rPr>
        <w:t xml:space="preserve"> buvo naujai apgyvendinti. </w:t>
      </w:r>
    </w:p>
    <w:p w14:paraId="660CC4F3" w14:textId="520B4C19" w:rsidR="00E94102" w:rsidRPr="00BA7165" w:rsidRDefault="00E97F68" w:rsidP="00132BBE">
      <w:pPr>
        <w:spacing w:line="276" w:lineRule="auto"/>
        <w:jc w:val="both"/>
        <w:rPr>
          <w:b/>
          <w:szCs w:val="24"/>
        </w:rPr>
      </w:pPr>
      <w:r w:rsidRPr="00BA7165">
        <w:rPr>
          <w:b/>
          <w:szCs w:val="24"/>
        </w:rPr>
        <w:t xml:space="preserve">1 lentelė. </w:t>
      </w:r>
      <w:r w:rsidRPr="00BA7165">
        <w:rPr>
          <w:szCs w:val="24"/>
        </w:rPr>
        <w:t>Gyventojų pasiskirstymas</w:t>
      </w:r>
    </w:p>
    <w:tbl>
      <w:tblPr>
        <w:tblW w:w="9806" w:type="dxa"/>
        <w:tblInd w:w="-177" w:type="dxa"/>
        <w:tblCellMar>
          <w:left w:w="0" w:type="dxa"/>
          <w:right w:w="0" w:type="dxa"/>
        </w:tblCellMar>
        <w:tblLook w:val="04A0" w:firstRow="1" w:lastRow="0" w:firstColumn="1" w:lastColumn="0" w:noHBand="0" w:noVBand="1"/>
      </w:tblPr>
      <w:tblGrid>
        <w:gridCol w:w="1692"/>
        <w:gridCol w:w="668"/>
        <w:gridCol w:w="774"/>
        <w:gridCol w:w="833"/>
        <w:gridCol w:w="804"/>
        <w:gridCol w:w="803"/>
        <w:gridCol w:w="948"/>
        <w:gridCol w:w="779"/>
        <w:gridCol w:w="836"/>
        <w:gridCol w:w="974"/>
        <w:gridCol w:w="695"/>
      </w:tblGrid>
      <w:tr w:rsidR="00BA7165" w:rsidRPr="00BA7165" w14:paraId="51FE8B29" w14:textId="77777777" w:rsidTr="00BA7165">
        <w:tc>
          <w:tcPr>
            <w:tcW w:w="1701" w:type="dxa"/>
            <w:vMerge w:val="restart"/>
            <w:tcBorders>
              <w:top w:val="single" w:sz="8" w:space="0" w:color="000000"/>
              <w:left w:val="single" w:sz="8" w:space="0" w:color="000000"/>
              <w:bottom w:val="single" w:sz="8" w:space="0" w:color="000000"/>
              <w:right w:val="nil"/>
            </w:tcBorders>
            <w:tcMar>
              <w:top w:w="0" w:type="dxa"/>
              <w:left w:w="107" w:type="dxa"/>
              <w:bottom w:w="0" w:type="dxa"/>
              <w:right w:w="107" w:type="dxa"/>
            </w:tcMar>
            <w:vAlign w:val="center"/>
          </w:tcPr>
          <w:p w14:paraId="2C780629" w14:textId="77777777" w:rsidR="00C908E4" w:rsidRPr="00BA7165" w:rsidRDefault="00C908E4" w:rsidP="00B029E0">
            <w:pPr>
              <w:spacing w:before="80" w:after="80"/>
              <w:ind w:right="-57"/>
              <w:jc w:val="center"/>
              <w:rPr>
                <w:rFonts w:ascii="Calibri" w:hAnsi="Calibri" w:cs="Calibri"/>
              </w:rPr>
            </w:pPr>
            <w:bookmarkStart w:id="0" w:name="_Hlk161299449"/>
            <w:r w:rsidRPr="00BA7165">
              <w:rPr>
                <w:b/>
                <w:bCs/>
                <w:szCs w:val="24"/>
              </w:rPr>
              <w:t>Rodiklio pavadinimas</w:t>
            </w:r>
          </w:p>
        </w:tc>
        <w:tc>
          <w:tcPr>
            <w:tcW w:w="7406" w:type="dxa"/>
            <w:gridSpan w:val="9"/>
            <w:tcBorders>
              <w:top w:val="single" w:sz="8" w:space="0" w:color="000000"/>
              <w:left w:val="single" w:sz="8" w:space="0" w:color="000000"/>
              <w:bottom w:val="single" w:sz="8" w:space="0" w:color="000000"/>
              <w:right w:val="nil"/>
            </w:tcBorders>
            <w:tcMar>
              <w:top w:w="0" w:type="dxa"/>
              <w:left w:w="107" w:type="dxa"/>
              <w:bottom w:w="0" w:type="dxa"/>
              <w:right w:w="107" w:type="dxa"/>
            </w:tcMar>
            <w:vAlign w:val="center"/>
          </w:tcPr>
          <w:p w14:paraId="13911A74" w14:textId="77777777" w:rsidR="00C908E4" w:rsidRPr="00BA7165" w:rsidRDefault="00C908E4" w:rsidP="00B029E0">
            <w:pPr>
              <w:spacing w:before="80" w:after="80"/>
              <w:ind w:right="-57"/>
              <w:jc w:val="center"/>
              <w:rPr>
                <w:rFonts w:ascii="Calibri" w:hAnsi="Calibri" w:cs="Calibri"/>
              </w:rPr>
            </w:pPr>
            <w:r w:rsidRPr="00BA7165">
              <w:rPr>
                <w:b/>
                <w:bCs/>
                <w:szCs w:val="24"/>
              </w:rPr>
              <w:t>Gyventojai pagal amžių, metais</w:t>
            </w:r>
          </w:p>
        </w:tc>
        <w:tc>
          <w:tcPr>
            <w:tcW w:w="699" w:type="dxa"/>
            <w:vMerge w:val="restart"/>
            <w:tcBorders>
              <w:top w:val="single" w:sz="8" w:space="0" w:color="000000"/>
              <w:left w:val="single" w:sz="8" w:space="0" w:color="000000"/>
              <w:bottom w:val="single" w:sz="8" w:space="0" w:color="000000"/>
              <w:right w:val="single" w:sz="8" w:space="0" w:color="000000"/>
            </w:tcBorders>
            <w:tcMar>
              <w:top w:w="0" w:type="dxa"/>
              <w:left w:w="107" w:type="dxa"/>
              <w:bottom w:w="0" w:type="dxa"/>
              <w:right w:w="107" w:type="dxa"/>
            </w:tcMar>
            <w:vAlign w:val="center"/>
          </w:tcPr>
          <w:p w14:paraId="40B09986" w14:textId="77777777" w:rsidR="00C908E4" w:rsidRPr="00BA7165" w:rsidRDefault="00C908E4" w:rsidP="00B029E0">
            <w:pPr>
              <w:spacing w:before="80" w:after="80"/>
              <w:ind w:right="-57"/>
              <w:jc w:val="center"/>
              <w:rPr>
                <w:rFonts w:ascii="Calibri" w:hAnsi="Calibri" w:cs="Calibri"/>
              </w:rPr>
            </w:pPr>
            <w:r w:rsidRPr="00BA7165">
              <w:rPr>
                <w:b/>
                <w:bCs/>
                <w:szCs w:val="24"/>
              </w:rPr>
              <w:t>Iš viso</w:t>
            </w:r>
          </w:p>
        </w:tc>
      </w:tr>
      <w:tr w:rsidR="00BA7165" w:rsidRPr="00BA7165" w14:paraId="4B97979A" w14:textId="77777777" w:rsidTr="00BA7165">
        <w:tc>
          <w:tcPr>
            <w:tcW w:w="1701" w:type="dxa"/>
            <w:vMerge/>
            <w:tcBorders>
              <w:top w:val="single" w:sz="8" w:space="0" w:color="000000"/>
              <w:left w:val="single" w:sz="8" w:space="0" w:color="000000"/>
              <w:bottom w:val="single" w:sz="8" w:space="0" w:color="000000"/>
              <w:right w:val="nil"/>
            </w:tcBorders>
            <w:vAlign w:val="center"/>
          </w:tcPr>
          <w:p w14:paraId="2D2D89CC" w14:textId="77777777" w:rsidR="00C908E4" w:rsidRPr="00BA7165" w:rsidRDefault="00C908E4" w:rsidP="00B029E0">
            <w:pPr>
              <w:rPr>
                <w:rFonts w:ascii="Calibri" w:hAnsi="Calibri" w:cs="Calibri"/>
              </w:rPr>
            </w:pP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70C3226" w14:textId="77777777" w:rsidR="00C908E4" w:rsidRPr="00BA7165" w:rsidRDefault="00C908E4" w:rsidP="00B029E0">
            <w:pPr>
              <w:spacing w:before="80" w:after="80"/>
              <w:ind w:right="-57"/>
              <w:jc w:val="center"/>
              <w:rPr>
                <w:rFonts w:ascii="Calibri" w:hAnsi="Calibri" w:cs="Calibri"/>
              </w:rPr>
            </w:pPr>
            <w:r w:rsidRPr="00BA7165">
              <w:rPr>
                <w:bCs/>
                <w:szCs w:val="24"/>
              </w:rPr>
              <w:t>iki 30</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9ECA9E1" w14:textId="77777777" w:rsidR="00C908E4" w:rsidRPr="00BA7165" w:rsidRDefault="00C908E4" w:rsidP="00B029E0">
            <w:pPr>
              <w:spacing w:before="80" w:after="80"/>
              <w:ind w:right="-57"/>
              <w:jc w:val="center"/>
              <w:rPr>
                <w:rFonts w:ascii="Calibri" w:hAnsi="Calibri" w:cs="Calibri"/>
              </w:rPr>
            </w:pPr>
            <w:r w:rsidRPr="00BA7165">
              <w:rPr>
                <w:bCs/>
                <w:szCs w:val="24"/>
              </w:rPr>
              <w:t>30</w:t>
            </w:r>
            <w:r w:rsidR="000A56D5" w:rsidRPr="00BA7165">
              <w:rPr>
                <w:bCs/>
                <w:szCs w:val="24"/>
              </w:rPr>
              <w:t>–</w:t>
            </w:r>
            <w:r w:rsidRPr="00BA7165">
              <w:rPr>
                <w:bCs/>
                <w:szCs w:val="24"/>
              </w:rPr>
              <w:t>49</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73E00EB" w14:textId="77777777" w:rsidR="00C908E4" w:rsidRPr="00BA7165" w:rsidRDefault="00C908E4" w:rsidP="00B029E0">
            <w:pPr>
              <w:spacing w:before="80" w:after="80"/>
              <w:ind w:right="-57"/>
              <w:jc w:val="center"/>
              <w:rPr>
                <w:rFonts w:ascii="Calibri" w:hAnsi="Calibri" w:cs="Calibri"/>
              </w:rPr>
            </w:pPr>
            <w:r w:rsidRPr="00BA7165">
              <w:rPr>
                <w:bCs/>
                <w:szCs w:val="24"/>
              </w:rPr>
              <w:t>50</w:t>
            </w:r>
            <w:r w:rsidR="000A56D5" w:rsidRPr="00BA7165">
              <w:rPr>
                <w:bCs/>
                <w:szCs w:val="24"/>
              </w:rPr>
              <w:t>–</w:t>
            </w:r>
            <w:r w:rsidRPr="00BA7165">
              <w:rPr>
                <w:bCs/>
                <w:szCs w:val="24"/>
              </w:rPr>
              <w:t>59</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0B60B97" w14:textId="77777777" w:rsidR="00C908E4" w:rsidRPr="00BA7165" w:rsidRDefault="00C908E4" w:rsidP="00B029E0">
            <w:pPr>
              <w:spacing w:before="80" w:after="80"/>
              <w:ind w:right="-57"/>
              <w:jc w:val="center"/>
              <w:rPr>
                <w:rFonts w:ascii="Calibri" w:hAnsi="Calibri" w:cs="Calibri"/>
              </w:rPr>
            </w:pPr>
            <w:r w:rsidRPr="00BA7165">
              <w:rPr>
                <w:bCs/>
                <w:szCs w:val="24"/>
              </w:rPr>
              <w:t>60</w:t>
            </w:r>
            <w:r w:rsidR="000A56D5" w:rsidRPr="00BA7165">
              <w:rPr>
                <w:bCs/>
                <w:szCs w:val="24"/>
              </w:rPr>
              <w:t>–</w:t>
            </w:r>
            <w:r w:rsidRPr="00BA7165">
              <w:rPr>
                <w:bCs/>
                <w:szCs w:val="24"/>
              </w:rPr>
              <w:t>64</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2E77FFD" w14:textId="77777777" w:rsidR="00C908E4" w:rsidRPr="00BA7165" w:rsidRDefault="00C908E4" w:rsidP="00B029E0">
            <w:pPr>
              <w:spacing w:before="80" w:after="80"/>
              <w:ind w:right="-57"/>
              <w:jc w:val="center"/>
              <w:rPr>
                <w:rFonts w:ascii="Calibri" w:hAnsi="Calibri" w:cs="Calibri"/>
              </w:rPr>
            </w:pPr>
            <w:r w:rsidRPr="00BA7165">
              <w:rPr>
                <w:bCs/>
                <w:szCs w:val="24"/>
              </w:rPr>
              <w:t>65</w:t>
            </w:r>
            <w:r w:rsidR="000A56D5" w:rsidRPr="00BA7165">
              <w:rPr>
                <w:bCs/>
                <w:szCs w:val="24"/>
              </w:rPr>
              <w:t>–</w:t>
            </w:r>
            <w:r w:rsidRPr="00BA7165">
              <w:rPr>
                <w:bCs/>
                <w:szCs w:val="24"/>
              </w:rPr>
              <w:t>69</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625E87A" w14:textId="77777777" w:rsidR="00C908E4" w:rsidRPr="00BA7165" w:rsidRDefault="00C908E4" w:rsidP="00B029E0">
            <w:pPr>
              <w:spacing w:before="80" w:after="80"/>
              <w:ind w:right="-57"/>
              <w:jc w:val="center"/>
              <w:rPr>
                <w:rFonts w:ascii="Calibri" w:hAnsi="Calibri" w:cs="Calibri"/>
              </w:rPr>
            </w:pPr>
            <w:r w:rsidRPr="00BA7165">
              <w:rPr>
                <w:bCs/>
                <w:szCs w:val="24"/>
              </w:rPr>
              <w:t>70</w:t>
            </w:r>
            <w:r w:rsidR="000A56D5" w:rsidRPr="00BA7165">
              <w:rPr>
                <w:bCs/>
                <w:szCs w:val="24"/>
              </w:rPr>
              <w:t>–</w:t>
            </w:r>
            <w:r w:rsidRPr="00BA7165">
              <w:rPr>
                <w:bCs/>
                <w:szCs w:val="24"/>
              </w:rPr>
              <w:t>74</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7544272" w14:textId="77777777" w:rsidR="00C908E4" w:rsidRPr="00BA7165" w:rsidRDefault="00C908E4" w:rsidP="00B029E0">
            <w:pPr>
              <w:spacing w:before="80" w:after="80"/>
              <w:ind w:right="-57"/>
              <w:jc w:val="center"/>
              <w:rPr>
                <w:rFonts w:ascii="Calibri" w:hAnsi="Calibri" w:cs="Calibri"/>
              </w:rPr>
            </w:pPr>
            <w:r w:rsidRPr="00BA7165">
              <w:rPr>
                <w:bCs/>
                <w:szCs w:val="24"/>
              </w:rPr>
              <w:t>75</w:t>
            </w:r>
            <w:r w:rsidR="000A56D5" w:rsidRPr="00BA7165">
              <w:rPr>
                <w:bCs/>
                <w:szCs w:val="24"/>
              </w:rPr>
              <w:t>–</w:t>
            </w:r>
            <w:r w:rsidRPr="00BA7165">
              <w:rPr>
                <w:bCs/>
                <w:szCs w:val="24"/>
              </w:rPr>
              <w:t>79</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685FD1D" w14:textId="77777777" w:rsidR="00C908E4" w:rsidRPr="00BA7165" w:rsidRDefault="00C908E4" w:rsidP="00B029E0">
            <w:pPr>
              <w:spacing w:before="80" w:after="80"/>
              <w:ind w:right="-57"/>
              <w:jc w:val="center"/>
              <w:rPr>
                <w:rFonts w:ascii="Calibri" w:hAnsi="Calibri" w:cs="Calibri"/>
              </w:rPr>
            </w:pPr>
            <w:r w:rsidRPr="00BA7165">
              <w:rPr>
                <w:bCs/>
                <w:szCs w:val="24"/>
              </w:rPr>
              <w:t>80</w:t>
            </w:r>
            <w:r w:rsidR="000A56D5" w:rsidRPr="00BA7165">
              <w:rPr>
                <w:bCs/>
                <w:szCs w:val="24"/>
              </w:rPr>
              <w:t>–</w:t>
            </w:r>
            <w:r w:rsidRPr="00BA7165">
              <w:rPr>
                <w:bCs/>
                <w:szCs w:val="24"/>
              </w:rPr>
              <w:t>84</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D4BF203" w14:textId="77777777" w:rsidR="00C908E4" w:rsidRPr="00BA7165" w:rsidRDefault="00C908E4" w:rsidP="00B029E0">
            <w:pPr>
              <w:spacing w:before="80" w:after="80"/>
              <w:ind w:right="-107"/>
              <w:jc w:val="center"/>
              <w:rPr>
                <w:rFonts w:ascii="Calibri" w:hAnsi="Calibri" w:cs="Calibri"/>
              </w:rPr>
            </w:pPr>
            <w:r w:rsidRPr="00BA7165">
              <w:rPr>
                <w:bCs/>
                <w:szCs w:val="24"/>
              </w:rPr>
              <w:t>Vyresni kaip 85</w:t>
            </w:r>
          </w:p>
        </w:tc>
        <w:tc>
          <w:tcPr>
            <w:tcW w:w="699" w:type="dxa"/>
            <w:vMerge/>
            <w:tcBorders>
              <w:top w:val="single" w:sz="8" w:space="0" w:color="000000"/>
              <w:left w:val="single" w:sz="8" w:space="0" w:color="000000"/>
              <w:bottom w:val="single" w:sz="8" w:space="0" w:color="000000"/>
              <w:right w:val="single" w:sz="8" w:space="0" w:color="000000"/>
            </w:tcBorders>
            <w:vAlign w:val="center"/>
          </w:tcPr>
          <w:p w14:paraId="45904AEF" w14:textId="77777777" w:rsidR="00C908E4" w:rsidRPr="00BA7165" w:rsidRDefault="00C908E4" w:rsidP="00B029E0">
            <w:pPr>
              <w:rPr>
                <w:rFonts w:ascii="Calibri" w:hAnsi="Calibri" w:cs="Calibri"/>
              </w:rPr>
            </w:pPr>
          </w:p>
        </w:tc>
      </w:tr>
      <w:tr w:rsidR="00BA7165" w:rsidRPr="00BA7165" w14:paraId="56B89F3C" w14:textId="77777777" w:rsidTr="00BA7165">
        <w:trPr>
          <w:trHeight w:val="505"/>
        </w:trPr>
        <w:tc>
          <w:tcPr>
            <w:tcW w:w="1701" w:type="dxa"/>
            <w:tcBorders>
              <w:top w:val="nil"/>
              <w:left w:val="single" w:sz="8" w:space="0" w:color="000000"/>
              <w:bottom w:val="single" w:sz="8" w:space="0" w:color="000000"/>
              <w:right w:val="nil"/>
            </w:tcBorders>
            <w:tcMar>
              <w:top w:w="0" w:type="dxa"/>
              <w:left w:w="107" w:type="dxa"/>
              <w:bottom w:w="0" w:type="dxa"/>
              <w:right w:w="107" w:type="dxa"/>
            </w:tcMar>
            <w:vAlign w:val="bottom"/>
          </w:tcPr>
          <w:p w14:paraId="119FD48D" w14:textId="77777777" w:rsidR="00C908E4" w:rsidRPr="00BA7165" w:rsidRDefault="00C908E4" w:rsidP="00B029E0">
            <w:pPr>
              <w:jc w:val="both"/>
              <w:rPr>
                <w:rFonts w:ascii="Calibri" w:hAnsi="Calibri" w:cs="Calibri"/>
              </w:rPr>
            </w:pPr>
            <w:r w:rsidRPr="00BA7165">
              <w:rPr>
                <w:szCs w:val="24"/>
              </w:rPr>
              <w:t>Gyventojų skaičius, iš viso</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BA9E463" w14:textId="77777777" w:rsidR="00C908E4" w:rsidRPr="00BA7165" w:rsidRDefault="00C908E4" w:rsidP="00B029E0">
            <w:pPr>
              <w:jc w:val="center"/>
              <w:rPr>
                <w:rFonts w:ascii="Calibri" w:hAnsi="Calibri" w:cs="Calibri"/>
              </w:rPr>
            </w:pPr>
            <w:r w:rsidRPr="00BA7165">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FAB8885" w14:textId="77777777" w:rsidR="00C908E4" w:rsidRPr="00BA7165" w:rsidRDefault="00C908E4" w:rsidP="00B029E0">
            <w:pPr>
              <w:jc w:val="center"/>
              <w:rPr>
                <w:rFonts w:ascii="Calibri" w:hAnsi="Calibri" w:cs="Calibri"/>
              </w:rPr>
            </w:pPr>
            <w:r w:rsidRPr="00BA7165">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2A15F5C" w14:textId="77777777" w:rsidR="00C908E4" w:rsidRPr="00BA7165" w:rsidRDefault="00C908E4" w:rsidP="00B029E0">
            <w:pPr>
              <w:jc w:val="center"/>
              <w:rPr>
                <w:rFonts w:ascii="Calibri" w:hAnsi="Calibri" w:cs="Calibri"/>
              </w:rPr>
            </w:pPr>
            <w:r w:rsidRPr="00BA7165">
              <w:rPr>
                <w:szCs w:val="24"/>
              </w:rPr>
              <w:t>1</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3D42ECE" w14:textId="61FF9228" w:rsidR="00C908E4" w:rsidRPr="00BA7165" w:rsidRDefault="005A0A82" w:rsidP="00B029E0">
            <w:pPr>
              <w:jc w:val="center"/>
              <w:rPr>
                <w:rFonts w:ascii="Calibri" w:hAnsi="Calibri" w:cs="Calibri"/>
              </w:rPr>
            </w:pPr>
            <w:r w:rsidRPr="00BA7165">
              <w:rPr>
                <w:szCs w:val="24"/>
              </w:rPr>
              <w:t>1</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E145B57" w14:textId="1728F911" w:rsidR="00C908E4" w:rsidRPr="00BA7165" w:rsidRDefault="005A0A82" w:rsidP="00B029E0">
            <w:pPr>
              <w:jc w:val="center"/>
              <w:rPr>
                <w:rFonts w:ascii="Calibri" w:hAnsi="Calibri" w:cs="Calibri"/>
              </w:rPr>
            </w:pPr>
            <w:r w:rsidRPr="00BA7165">
              <w:rPr>
                <w:rFonts w:ascii="Calibri" w:hAnsi="Calibri" w:cs="Calibri"/>
              </w:rPr>
              <w:t>10</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E0115E3" w14:textId="5097DD3C" w:rsidR="00C908E4" w:rsidRPr="00BA7165" w:rsidRDefault="005A0A82" w:rsidP="00B029E0">
            <w:pPr>
              <w:jc w:val="center"/>
              <w:rPr>
                <w:rFonts w:ascii="Calibri" w:hAnsi="Calibri" w:cs="Calibri"/>
              </w:rPr>
            </w:pPr>
            <w:r w:rsidRPr="00BA7165">
              <w:rPr>
                <w:szCs w:val="24"/>
              </w:rPr>
              <w:t>7</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AB173EB" w14:textId="77777777" w:rsidR="00C908E4" w:rsidRPr="00BA7165" w:rsidRDefault="00C908E4" w:rsidP="00B029E0">
            <w:pPr>
              <w:jc w:val="center"/>
              <w:rPr>
                <w:rFonts w:ascii="Calibri" w:hAnsi="Calibri" w:cs="Calibri"/>
              </w:rPr>
            </w:pPr>
            <w:r w:rsidRPr="00BA7165">
              <w:rPr>
                <w:szCs w:val="24"/>
              </w:rPr>
              <w:t>5</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4B8B8AA" w14:textId="270FF168" w:rsidR="00C908E4" w:rsidRPr="00BA7165" w:rsidRDefault="002D0A0E" w:rsidP="00B029E0">
            <w:pPr>
              <w:jc w:val="center"/>
              <w:rPr>
                <w:rFonts w:ascii="Calibri" w:hAnsi="Calibri" w:cs="Calibri"/>
              </w:rPr>
            </w:pPr>
            <w:r w:rsidRPr="00BA7165">
              <w:rPr>
                <w:szCs w:val="24"/>
              </w:rPr>
              <w:t>3</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D9137BC" w14:textId="77777777" w:rsidR="00C908E4" w:rsidRPr="00BA7165" w:rsidRDefault="00C908E4" w:rsidP="00B029E0">
            <w:pPr>
              <w:jc w:val="center"/>
              <w:rPr>
                <w:rFonts w:ascii="Calibri" w:hAnsi="Calibri" w:cs="Calibri"/>
              </w:rPr>
            </w:pPr>
            <w:r w:rsidRPr="00BA7165">
              <w:rPr>
                <w:szCs w:val="24"/>
              </w:rPr>
              <w:t>10</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77140960" w14:textId="32F89C07" w:rsidR="00C908E4" w:rsidRPr="00BA7165" w:rsidRDefault="002D0A0E" w:rsidP="00B029E0">
            <w:pPr>
              <w:jc w:val="center"/>
              <w:rPr>
                <w:rFonts w:ascii="Calibri" w:hAnsi="Calibri" w:cs="Calibri"/>
              </w:rPr>
            </w:pPr>
            <w:r w:rsidRPr="00BA7165">
              <w:rPr>
                <w:szCs w:val="24"/>
              </w:rPr>
              <w:t>40</w:t>
            </w:r>
          </w:p>
        </w:tc>
      </w:tr>
      <w:tr w:rsidR="00BA7165" w:rsidRPr="00BA7165" w14:paraId="5DF6CE22" w14:textId="77777777" w:rsidTr="00BA7165">
        <w:tc>
          <w:tcPr>
            <w:tcW w:w="170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3C1A847" w14:textId="77777777" w:rsidR="00C908E4" w:rsidRPr="00BA7165" w:rsidRDefault="00C908E4" w:rsidP="00B029E0">
            <w:pPr>
              <w:ind w:firstLine="142"/>
              <w:jc w:val="both"/>
              <w:rPr>
                <w:rFonts w:ascii="Calibri" w:hAnsi="Calibri" w:cs="Calibri"/>
              </w:rPr>
            </w:pPr>
            <w:r w:rsidRPr="00BA7165">
              <w:rPr>
                <w:szCs w:val="24"/>
              </w:rPr>
              <w:t>iš jų moterys</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761595A" w14:textId="77777777" w:rsidR="00C908E4" w:rsidRPr="00BA7165" w:rsidRDefault="00C908E4" w:rsidP="00B029E0">
            <w:pPr>
              <w:jc w:val="center"/>
              <w:rPr>
                <w:rFonts w:ascii="Calibri" w:hAnsi="Calibri" w:cs="Calibri"/>
              </w:rPr>
            </w:pPr>
            <w:r w:rsidRPr="00BA7165">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CAD95F5" w14:textId="77777777" w:rsidR="00C908E4" w:rsidRPr="00BA7165" w:rsidRDefault="00C908E4" w:rsidP="00B029E0">
            <w:pPr>
              <w:jc w:val="center"/>
              <w:rPr>
                <w:rFonts w:ascii="Calibri" w:hAnsi="Calibri" w:cs="Calibri"/>
              </w:rPr>
            </w:pPr>
            <w:r w:rsidRPr="00BA7165">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A5E9DB1" w14:textId="77777777" w:rsidR="00C908E4" w:rsidRPr="00BA7165" w:rsidRDefault="00C908E4" w:rsidP="00B029E0">
            <w:pPr>
              <w:jc w:val="center"/>
              <w:rPr>
                <w:rFonts w:ascii="Calibri" w:hAnsi="Calibri" w:cs="Calibri"/>
              </w:rPr>
            </w:pPr>
            <w:r w:rsidRPr="00BA7165">
              <w:rPr>
                <w:szCs w:val="24"/>
              </w:rPr>
              <w:t>1</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AD43FEE" w14:textId="77777777" w:rsidR="00C908E4" w:rsidRPr="00BA7165" w:rsidRDefault="00C908E4" w:rsidP="00B029E0">
            <w:pPr>
              <w:jc w:val="center"/>
              <w:rPr>
                <w:rFonts w:ascii="Calibri" w:hAnsi="Calibri" w:cs="Calibri"/>
              </w:rPr>
            </w:pPr>
            <w:r w:rsidRPr="00BA7165">
              <w:rPr>
                <w:szCs w:val="24"/>
              </w:rPr>
              <w:t>1</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BA562E0" w14:textId="75452D8E" w:rsidR="00C908E4" w:rsidRPr="00BA7165" w:rsidRDefault="001454B5" w:rsidP="00B029E0">
            <w:pPr>
              <w:jc w:val="center"/>
              <w:rPr>
                <w:rFonts w:ascii="Calibri" w:hAnsi="Calibri" w:cs="Calibri"/>
              </w:rPr>
            </w:pPr>
            <w:r w:rsidRPr="00BA7165">
              <w:rPr>
                <w:szCs w:val="24"/>
              </w:rPr>
              <w:t>5</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2CF2E47" w14:textId="382D440E" w:rsidR="00C908E4" w:rsidRPr="00BA7165" w:rsidRDefault="005A0A82" w:rsidP="00B029E0">
            <w:pPr>
              <w:jc w:val="center"/>
              <w:rPr>
                <w:rFonts w:ascii="Calibri" w:hAnsi="Calibri" w:cs="Calibri"/>
              </w:rPr>
            </w:pPr>
            <w:r w:rsidRPr="00BA7165">
              <w:rPr>
                <w:szCs w:val="24"/>
              </w:rPr>
              <w:t>3</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12F19DC" w14:textId="1C84663F" w:rsidR="00C908E4" w:rsidRPr="00BA7165" w:rsidRDefault="002D0A0E" w:rsidP="00B029E0">
            <w:pPr>
              <w:jc w:val="center"/>
              <w:rPr>
                <w:rFonts w:ascii="Calibri" w:hAnsi="Calibri" w:cs="Calibri"/>
              </w:rPr>
            </w:pPr>
            <w:r w:rsidRPr="00BA7165">
              <w:rPr>
                <w:rFonts w:ascii="Calibri" w:hAnsi="Calibri" w:cs="Calibri"/>
              </w:rPr>
              <w:t>3</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6FFCC02" w14:textId="351B60CA" w:rsidR="00C908E4" w:rsidRPr="00BA7165" w:rsidRDefault="002D0A0E" w:rsidP="00B029E0">
            <w:pPr>
              <w:jc w:val="center"/>
              <w:rPr>
                <w:rFonts w:ascii="Calibri" w:hAnsi="Calibri" w:cs="Calibri"/>
              </w:rPr>
            </w:pPr>
            <w:r w:rsidRPr="00BA7165">
              <w:rPr>
                <w:szCs w:val="24"/>
              </w:rPr>
              <w:t>2</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E4266AE" w14:textId="5DEA43B5" w:rsidR="00C908E4" w:rsidRPr="00BA7165" w:rsidRDefault="002D0A0E" w:rsidP="00B029E0">
            <w:pPr>
              <w:jc w:val="center"/>
              <w:rPr>
                <w:rFonts w:ascii="Calibri" w:hAnsi="Calibri" w:cs="Calibri"/>
              </w:rPr>
            </w:pPr>
            <w:r w:rsidRPr="00BA7165">
              <w:rPr>
                <w:szCs w:val="24"/>
              </w:rPr>
              <w:t>5</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646A0816" w14:textId="77777777" w:rsidR="00C908E4" w:rsidRPr="00BA7165" w:rsidRDefault="00C908E4" w:rsidP="00B029E0">
            <w:pPr>
              <w:jc w:val="center"/>
              <w:rPr>
                <w:szCs w:val="24"/>
              </w:rPr>
            </w:pPr>
          </w:p>
          <w:p w14:paraId="52C51CE4" w14:textId="6D1E47E7" w:rsidR="00C908E4" w:rsidRPr="00BA7165" w:rsidRDefault="002D0A0E" w:rsidP="00B029E0">
            <w:pPr>
              <w:jc w:val="center"/>
              <w:rPr>
                <w:szCs w:val="24"/>
              </w:rPr>
            </w:pPr>
            <w:r w:rsidRPr="00BA7165">
              <w:rPr>
                <w:szCs w:val="24"/>
              </w:rPr>
              <w:lastRenderedPageBreak/>
              <w:t>27</w:t>
            </w:r>
          </w:p>
          <w:p w14:paraId="6EF23C0E" w14:textId="77777777" w:rsidR="00C908E4" w:rsidRPr="00BA7165" w:rsidRDefault="00C908E4" w:rsidP="00B029E0">
            <w:pPr>
              <w:jc w:val="center"/>
              <w:rPr>
                <w:rFonts w:ascii="Calibri" w:hAnsi="Calibri" w:cs="Calibri"/>
              </w:rPr>
            </w:pPr>
          </w:p>
        </w:tc>
      </w:tr>
      <w:tr w:rsidR="00BA7165" w:rsidRPr="00BA7165" w14:paraId="788B0E27" w14:textId="77777777" w:rsidTr="00BA7165">
        <w:trPr>
          <w:trHeight w:val="562"/>
        </w:trPr>
        <w:tc>
          <w:tcPr>
            <w:tcW w:w="170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04EE1AA" w14:textId="77777777" w:rsidR="00C908E4" w:rsidRPr="00BA7165" w:rsidRDefault="00C908E4" w:rsidP="00B029E0">
            <w:pPr>
              <w:jc w:val="both"/>
              <w:rPr>
                <w:rFonts w:ascii="Calibri" w:hAnsi="Calibri" w:cs="Calibri"/>
              </w:rPr>
            </w:pPr>
            <w:r w:rsidRPr="00BA7165">
              <w:rPr>
                <w:szCs w:val="24"/>
              </w:rPr>
              <w:lastRenderedPageBreak/>
              <w:t>  iš jų vyrai</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D342580" w14:textId="77777777" w:rsidR="00C908E4" w:rsidRPr="00BA7165" w:rsidRDefault="00C908E4" w:rsidP="00B029E0">
            <w:pPr>
              <w:spacing w:before="80" w:after="80"/>
              <w:jc w:val="center"/>
              <w:rPr>
                <w:rFonts w:ascii="Calibri" w:hAnsi="Calibri" w:cs="Calibri"/>
              </w:rPr>
            </w:pPr>
            <w:r w:rsidRPr="00BA7165">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48F8B2C" w14:textId="77777777" w:rsidR="00C908E4" w:rsidRPr="00BA7165" w:rsidRDefault="00C908E4" w:rsidP="00B029E0">
            <w:pPr>
              <w:jc w:val="center"/>
              <w:rPr>
                <w:rFonts w:ascii="Calibri" w:hAnsi="Calibri" w:cs="Calibri"/>
              </w:rPr>
            </w:pPr>
            <w:r w:rsidRPr="00BA7165">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1DAF17F" w14:textId="77777777" w:rsidR="00C908E4" w:rsidRPr="00BA7165" w:rsidRDefault="00C908E4" w:rsidP="00B029E0">
            <w:pPr>
              <w:jc w:val="center"/>
              <w:rPr>
                <w:szCs w:val="24"/>
              </w:rPr>
            </w:pPr>
          </w:p>
          <w:p w14:paraId="776F7F28" w14:textId="77777777" w:rsidR="00C908E4" w:rsidRPr="00BA7165" w:rsidRDefault="00C908E4" w:rsidP="00B029E0">
            <w:pPr>
              <w:jc w:val="center"/>
              <w:rPr>
                <w:szCs w:val="24"/>
              </w:rPr>
            </w:pPr>
            <w:r w:rsidRPr="00BA7165">
              <w:rPr>
                <w:szCs w:val="24"/>
              </w:rPr>
              <w:t>-</w:t>
            </w:r>
          </w:p>
          <w:p w14:paraId="0B6E22A3" w14:textId="77777777" w:rsidR="00C908E4" w:rsidRPr="00BA7165" w:rsidRDefault="00C908E4" w:rsidP="00B029E0">
            <w:pPr>
              <w:jc w:val="center"/>
              <w:rPr>
                <w:rFonts w:ascii="Calibri" w:hAnsi="Calibri" w:cs="Calibri"/>
              </w:rPr>
            </w:pP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B33797F" w14:textId="24DF28E3" w:rsidR="00C908E4" w:rsidRPr="00BA7165" w:rsidRDefault="005A0A82" w:rsidP="00B029E0">
            <w:pPr>
              <w:jc w:val="center"/>
              <w:rPr>
                <w:rFonts w:ascii="Calibri" w:hAnsi="Calibri" w:cs="Calibri"/>
              </w:rPr>
            </w:pPr>
            <w:r w:rsidRPr="00BA7165">
              <w:rPr>
                <w:szCs w:val="24"/>
              </w:rPr>
              <w:t>-</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0C8AC0B" w14:textId="58E1C8BD" w:rsidR="00C908E4" w:rsidRPr="00BA7165" w:rsidRDefault="001454B5" w:rsidP="00B029E0">
            <w:pPr>
              <w:jc w:val="center"/>
              <w:rPr>
                <w:rFonts w:ascii="Calibri" w:hAnsi="Calibri" w:cs="Calibri"/>
              </w:rPr>
            </w:pPr>
            <w:r w:rsidRPr="00BA7165">
              <w:rPr>
                <w:szCs w:val="24"/>
              </w:rPr>
              <w:t>4</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D7CF098" w14:textId="3B988BF4" w:rsidR="00C908E4" w:rsidRPr="00BA7165" w:rsidRDefault="005A0A82" w:rsidP="00B029E0">
            <w:pPr>
              <w:jc w:val="center"/>
              <w:rPr>
                <w:rFonts w:ascii="Calibri" w:hAnsi="Calibri" w:cs="Calibri"/>
              </w:rPr>
            </w:pPr>
            <w:r w:rsidRPr="00BA7165">
              <w:rPr>
                <w:rFonts w:ascii="Calibri" w:hAnsi="Calibri" w:cs="Calibri"/>
              </w:rPr>
              <w:t>4</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D26E5D0" w14:textId="7AAB6667" w:rsidR="00C908E4" w:rsidRPr="00BA7165" w:rsidRDefault="002D0A0E" w:rsidP="00B029E0">
            <w:pPr>
              <w:jc w:val="center"/>
              <w:rPr>
                <w:rFonts w:ascii="Calibri" w:hAnsi="Calibri" w:cs="Calibri"/>
              </w:rPr>
            </w:pPr>
            <w:r w:rsidRPr="00BA7165">
              <w:rPr>
                <w:szCs w:val="24"/>
              </w:rPr>
              <w:t>2</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84B3A4C" w14:textId="22E1C35A" w:rsidR="00C908E4" w:rsidRPr="00BA7165" w:rsidRDefault="002D0A0E" w:rsidP="00B029E0">
            <w:pPr>
              <w:jc w:val="center"/>
              <w:rPr>
                <w:rFonts w:ascii="Calibri" w:hAnsi="Calibri" w:cs="Calibri"/>
              </w:rPr>
            </w:pPr>
            <w:r w:rsidRPr="00BA7165">
              <w:rPr>
                <w:szCs w:val="24"/>
              </w:rPr>
              <w:t>1</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908585E" w14:textId="77777777" w:rsidR="00C908E4" w:rsidRPr="00BA7165" w:rsidRDefault="00C908E4" w:rsidP="00B029E0">
            <w:pPr>
              <w:jc w:val="center"/>
              <w:rPr>
                <w:rFonts w:ascii="Calibri" w:hAnsi="Calibri" w:cs="Calibri"/>
              </w:rPr>
            </w:pPr>
            <w:r w:rsidRPr="00BA7165">
              <w:rPr>
                <w:szCs w:val="24"/>
              </w:rPr>
              <w:t>-</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4032D10F" w14:textId="69A5F064" w:rsidR="00C908E4" w:rsidRPr="00BA7165" w:rsidRDefault="002D0A0E" w:rsidP="00B029E0">
            <w:pPr>
              <w:spacing w:before="80" w:after="80"/>
              <w:jc w:val="center"/>
              <w:rPr>
                <w:rFonts w:ascii="Calibri" w:hAnsi="Calibri" w:cs="Calibri"/>
              </w:rPr>
            </w:pPr>
            <w:r w:rsidRPr="00BA7165">
              <w:rPr>
                <w:szCs w:val="24"/>
              </w:rPr>
              <w:t>13</w:t>
            </w:r>
          </w:p>
        </w:tc>
      </w:tr>
      <w:tr w:rsidR="00BA7165" w:rsidRPr="00BA7165" w14:paraId="266A192C" w14:textId="77777777" w:rsidTr="00BA7165">
        <w:tc>
          <w:tcPr>
            <w:tcW w:w="1701" w:type="dxa"/>
            <w:tcBorders>
              <w:top w:val="nil"/>
              <w:left w:val="single" w:sz="8" w:space="0" w:color="000000"/>
              <w:bottom w:val="single" w:sz="8" w:space="0" w:color="000000"/>
              <w:right w:val="nil"/>
            </w:tcBorders>
            <w:tcMar>
              <w:top w:w="0" w:type="dxa"/>
              <w:left w:w="107" w:type="dxa"/>
              <w:bottom w:w="0" w:type="dxa"/>
              <w:right w:w="107" w:type="dxa"/>
            </w:tcMar>
            <w:vAlign w:val="bottom"/>
          </w:tcPr>
          <w:p w14:paraId="09AAE8FB" w14:textId="6617C66A" w:rsidR="00C908E4" w:rsidRPr="00BA7165" w:rsidRDefault="00382C62" w:rsidP="00B029E0">
            <w:pPr>
              <w:jc w:val="both"/>
              <w:rPr>
                <w:rFonts w:ascii="Calibri" w:hAnsi="Calibri" w:cs="Calibri"/>
              </w:rPr>
            </w:pPr>
            <w:r w:rsidRPr="00BA7165">
              <w:rPr>
                <w:szCs w:val="24"/>
              </w:rPr>
              <w:t>T</w:t>
            </w:r>
            <w:r w:rsidR="000A56D5" w:rsidRPr="00BA7165">
              <w:rPr>
                <w:szCs w:val="24"/>
              </w:rPr>
              <w:t xml:space="preserve">urintys </w:t>
            </w:r>
            <w:r w:rsidR="00C908E4" w:rsidRPr="00BA7165">
              <w:rPr>
                <w:szCs w:val="24"/>
              </w:rPr>
              <w:t>fizin</w:t>
            </w:r>
            <w:r w:rsidR="000A56D5" w:rsidRPr="00BA7165">
              <w:rPr>
                <w:szCs w:val="24"/>
              </w:rPr>
              <w:t>ę</w:t>
            </w:r>
            <w:r w:rsidR="00C908E4" w:rsidRPr="00BA7165">
              <w:rPr>
                <w:szCs w:val="24"/>
              </w:rPr>
              <w:t xml:space="preserve"> (kūno) negali</w:t>
            </w:r>
            <w:r w:rsidR="000A56D5" w:rsidRPr="00BA7165">
              <w:rPr>
                <w:szCs w:val="24"/>
              </w:rPr>
              <w:t>ą</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CB88D91" w14:textId="77777777" w:rsidR="00C908E4" w:rsidRPr="00BA7165" w:rsidRDefault="00C908E4" w:rsidP="00B029E0">
            <w:pPr>
              <w:jc w:val="center"/>
              <w:rPr>
                <w:rFonts w:ascii="Calibri" w:hAnsi="Calibri" w:cs="Calibri"/>
              </w:rPr>
            </w:pPr>
            <w:r w:rsidRPr="00BA7165">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F1BF035" w14:textId="77777777" w:rsidR="00C908E4" w:rsidRPr="00BA7165" w:rsidRDefault="00C908E4" w:rsidP="00B029E0">
            <w:pPr>
              <w:jc w:val="center"/>
              <w:rPr>
                <w:rFonts w:ascii="Calibri" w:hAnsi="Calibri" w:cs="Calibri"/>
              </w:rPr>
            </w:pPr>
            <w:r w:rsidRPr="00BA7165">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DDAF6E5" w14:textId="77777777" w:rsidR="00C908E4" w:rsidRPr="00BA7165" w:rsidRDefault="00C908E4" w:rsidP="00B029E0">
            <w:pPr>
              <w:jc w:val="center"/>
              <w:rPr>
                <w:rFonts w:ascii="Calibri" w:hAnsi="Calibri" w:cs="Calibri"/>
              </w:rPr>
            </w:pPr>
            <w:r w:rsidRPr="00BA7165">
              <w:rPr>
                <w:szCs w:val="24"/>
              </w:rPr>
              <w:t>-</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43EA0A2" w14:textId="77777777" w:rsidR="00C908E4" w:rsidRPr="00BA7165" w:rsidRDefault="00C908E4" w:rsidP="00B029E0">
            <w:pPr>
              <w:jc w:val="center"/>
              <w:rPr>
                <w:rFonts w:ascii="Calibri" w:hAnsi="Calibri" w:cs="Calibri"/>
              </w:rPr>
            </w:pPr>
            <w:r w:rsidRPr="00BA7165">
              <w:rPr>
                <w:szCs w:val="24"/>
              </w:rPr>
              <w:t>1</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1A540FF" w14:textId="77777777" w:rsidR="00C908E4" w:rsidRPr="00BA7165" w:rsidRDefault="00C908E4" w:rsidP="00B029E0">
            <w:pPr>
              <w:jc w:val="center"/>
              <w:rPr>
                <w:rFonts w:ascii="Calibri" w:hAnsi="Calibri" w:cs="Calibri"/>
              </w:rPr>
            </w:pPr>
            <w:r w:rsidRPr="00BA7165">
              <w:rPr>
                <w:szCs w:val="24"/>
              </w:rPr>
              <w:t>-</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BBB1775" w14:textId="77777777" w:rsidR="00C908E4" w:rsidRPr="00BA7165" w:rsidRDefault="00C908E4" w:rsidP="00B029E0">
            <w:pPr>
              <w:jc w:val="center"/>
              <w:rPr>
                <w:rFonts w:ascii="Calibri" w:hAnsi="Calibri" w:cs="Calibri"/>
              </w:rPr>
            </w:pPr>
            <w:r w:rsidRPr="00BA7165">
              <w:rPr>
                <w:szCs w:val="24"/>
              </w:rPr>
              <w:t>3</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37FAC6A" w14:textId="77777777" w:rsidR="00C908E4" w:rsidRPr="00BA7165" w:rsidRDefault="00C908E4" w:rsidP="00B029E0">
            <w:pPr>
              <w:jc w:val="center"/>
              <w:rPr>
                <w:rFonts w:ascii="Calibri" w:hAnsi="Calibri" w:cs="Calibri"/>
              </w:rPr>
            </w:pPr>
            <w:r w:rsidRPr="00BA7165">
              <w:rPr>
                <w:szCs w:val="24"/>
              </w:rPr>
              <w:t>2</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4061356" w14:textId="77777777" w:rsidR="00C908E4" w:rsidRPr="00BA7165" w:rsidRDefault="00C908E4" w:rsidP="00B029E0">
            <w:pPr>
              <w:jc w:val="center"/>
              <w:rPr>
                <w:rFonts w:ascii="Calibri" w:hAnsi="Calibri" w:cs="Calibri"/>
              </w:rPr>
            </w:pPr>
            <w:r w:rsidRPr="00BA7165">
              <w:rPr>
                <w:szCs w:val="24"/>
              </w:rPr>
              <w:t>-</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8207FE5" w14:textId="77777777" w:rsidR="00C908E4" w:rsidRPr="00BA7165" w:rsidRDefault="00C908E4" w:rsidP="00B029E0">
            <w:pPr>
              <w:jc w:val="center"/>
              <w:rPr>
                <w:rFonts w:ascii="Calibri" w:hAnsi="Calibri" w:cs="Calibri"/>
              </w:rPr>
            </w:pPr>
            <w:r w:rsidRPr="00BA7165">
              <w:rPr>
                <w:szCs w:val="24"/>
              </w:rPr>
              <w:t>3</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31D729C4" w14:textId="227FA98F" w:rsidR="00C908E4" w:rsidRPr="00BA7165" w:rsidRDefault="002D0A0E" w:rsidP="00B029E0">
            <w:pPr>
              <w:jc w:val="center"/>
              <w:rPr>
                <w:rFonts w:ascii="Calibri" w:hAnsi="Calibri" w:cs="Calibri"/>
              </w:rPr>
            </w:pPr>
            <w:r w:rsidRPr="00BA7165">
              <w:rPr>
                <w:szCs w:val="24"/>
              </w:rPr>
              <w:t>12</w:t>
            </w:r>
          </w:p>
        </w:tc>
      </w:tr>
      <w:tr w:rsidR="00BA7165" w:rsidRPr="00BA7165" w14:paraId="07C76E24" w14:textId="77777777" w:rsidTr="00BA7165">
        <w:tc>
          <w:tcPr>
            <w:tcW w:w="1701" w:type="dxa"/>
            <w:tcBorders>
              <w:top w:val="nil"/>
              <w:left w:val="single" w:sz="8" w:space="0" w:color="000000"/>
              <w:bottom w:val="single" w:sz="8" w:space="0" w:color="000000"/>
              <w:right w:val="nil"/>
            </w:tcBorders>
            <w:tcMar>
              <w:top w:w="0" w:type="dxa"/>
              <w:left w:w="107" w:type="dxa"/>
              <w:bottom w:w="0" w:type="dxa"/>
              <w:right w:w="107" w:type="dxa"/>
            </w:tcMar>
            <w:vAlign w:val="bottom"/>
          </w:tcPr>
          <w:p w14:paraId="4F548613" w14:textId="77777777" w:rsidR="00C908E4" w:rsidRPr="00BA7165" w:rsidRDefault="000A56D5" w:rsidP="00B029E0">
            <w:pPr>
              <w:jc w:val="both"/>
              <w:rPr>
                <w:rFonts w:ascii="Calibri" w:hAnsi="Calibri" w:cs="Calibri"/>
              </w:rPr>
            </w:pPr>
            <w:r w:rsidRPr="00BA7165">
              <w:rPr>
                <w:szCs w:val="24"/>
              </w:rPr>
              <w:t xml:space="preserve">Turintys </w:t>
            </w:r>
            <w:r w:rsidR="00C908E4" w:rsidRPr="00BA7165">
              <w:rPr>
                <w:szCs w:val="24"/>
              </w:rPr>
              <w:t>psichin</w:t>
            </w:r>
            <w:r w:rsidRPr="00BA7165">
              <w:rPr>
                <w:szCs w:val="24"/>
              </w:rPr>
              <w:t>ę</w:t>
            </w:r>
            <w:r w:rsidR="00C908E4" w:rsidRPr="00BA7165">
              <w:rPr>
                <w:szCs w:val="24"/>
              </w:rPr>
              <w:t xml:space="preserve"> (dėl psichikos ligos) negali</w:t>
            </w:r>
            <w:r w:rsidRPr="00BA7165">
              <w:rPr>
                <w:szCs w:val="24"/>
              </w:rPr>
              <w:t>ą</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8A85F9D" w14:textId="77777777" w:rsidR="00C908E4" w:rsidRPr="00BA7165" w:rsidRDefault="00C908E4" w:rsidP="00B029E0">
            <w:pPr>
              <w:jc w:val="center"/>
              <w:rPr>
                <w:rFonts w:ascii="Calibri" w:hAnsi="Calibri" w:cs="Calibri"/>
              </w:rPr>
            </w:pPr>
            <w:r w:rsidRPr="00BA7165">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E690CA2" w14:textId="77777777" w:rsidR="00C908E4" w:rsidRPr="00BA7165" w:rsidRDefault="00C908E4" w:rsidP="00B029E0">
            <w:pPr>
              <w:jc w:val="center"/>
              <w:rPr>
                <w:rFonts w:ascii="Calibri" w:hAnsi="Calibri" w:cs="Calibri"/>
              </w:rPr>
            </w:pPr>
            <w:r w:rsidRPr="00BA7165">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F1693C5" w14:textId="77777777" w:rsidR="00C908E4" w:rsidRPr="00BA7165" w:rsidRDefault="00C908E4" w:rsidP="00B029E0">
            <w:pPr>
              <w:jc w:val="center"/>
              <w:rPr>
                <w:rFonts w:ascii="Calibri" w:hAnsi="Calibri" w:cs="Calibri"/>
              </w:rPr>
            </w:pPr>
            <w:r w:rsidRPr="00BA7165">
              <w:rPr>
                <w:szCs w:val="24"/>
              </w:rPr>
              <w:t>-</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02FBC37" w14:textId="77777777" w:rsidR="00C908E4" w:rsidRPr="00BA7165" w:rsidRDefault="00C908E4" w:rsidP="00B029E0">
            <w:pPr>
              <w:jc w:val="center"/>
              <w:rPr>
                <w:rFonts w:ascii="Calibri" w:hAnsi="Calibri" w:cs="Calibri"/>
              </w:rPr>
            </w:pPr>
            <w:r w:rsidRPr="00BA7165">
              <w:rPr>
                <w:szCs w:val="24"/>
              </w:rPr>
              <w:t>1</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254670B" w14:textId="77777777" w:rsidR="00C908E4" w:rsidRPr="00BA7165" w:rsidRDefault="00C908E4" w:rsidP="00B029E0">
            <w:pPr>
              <w:jc w:val="center"/>
              <w:rPr>
                <w:rFonts w:ascii="Calibri" w:hAnsi="Calibri" w:cs="Calibri"/>
              </w:rPr>
            </w:pPr>
            <w:r w:rsidRPr="00BA7165">
              <w:rPr>
                <w:szCs w:val="24"/>
              </w:rPr>
              <w:t>2</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B01DB66" w14:textId="77777777" w:rsidR="00C908E4" w:rsidRPr="00BA7165" w:rsidRDefault="00C908E4" w:rsidP="00B029E0">
            <w:pPr>
              <w:jc w:val="center"/>
              <w:rPr>
                <w:rFonts w:ascii="Calibri" w:hAnsi="Calibri" w:cs="Calibri"/>
              </w:rPr>
            </w:pPr>
            <w:r w:rsidRPr="00BA7165">
              <w:rPr>
                <w:szCs w:val="24"/>
              </w:rPr>
              <w:t>-</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14AC00E" w14:textId="77777777" w:rsidR="00C908E4" w:rsidRPr="00BA7165" w:rsidRDefault="00C908E4" w:rsidP="00B029E0">
            <w:pPr>
              <w:jc w:val="center"/>
              <w:rPr>
                <w:rFonts w:ascii="Calibri" w:hAnsi="Calibri" w:cs="Calibri"/>
              </w:rPr>
            </w:pPr>
            <w:r w:rsidRPr="00BA7165">
              <w:rPr>
                <w:szCs w:val="24"/>
              </w:rPr>
              <w:t>-</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BB6B76B" w14:textId="77777777" w:rsidR="00C908E4" w:rsidRPr="00BA7165" w:rsidRDefault="00C908E4" w:rsidP="00B029E0">
            <w:pPr>
              <w:jc w:val="center"/>
              <w:rPr>
                <w:rFonts w:ascii="Calibri" w:hAnsi="Calibri" w:cs="Calibri"/>
              </w:rPr>
            </w:pPr>
            <w:r w:rsidRPr="00BA7165">
              <w:rPr>
                <w:szCs w:val="24"/>
              </w:rPr>
              <w:t>1</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BA77802" w14:textId="77777777" w:rsidR="00C908E4" w:rsidRPr="00BA7165" w:rsidRDefault="00C908E4" w:rsidP="00B029E0">
            <w:pPr>
              <w:jc w:val="center"/>
              <w:rPr>
                <w:rFonts w:ascii="Calibri" w:hAnsi="Calibri" w:cs="Calibri"/>
              </w:rPr>
            </w:pPr>
            <w:r w:rsidRPr="00BA7165">
              <w:rPr>
                <w:szCs w:val="24"/>
              </w:rPr>
              <w:t>-</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42B3D38C" w14:textId="77777777" w:rsidR="00C908E4" w:rsidRPr="00BA7165" w:rsidRDefault="00C908E4" w:rsidP="00B029E0">
            <w:pPr>
              <w:jc w:val="center"/>
              <w:rPr>
                <w:rFonts w:ascii="Calibri" w:hAnsi="Calibri" w:cs="Calibri"/>
              </w:rPr>
            </w:pPr>
            <w:r w:rsidRPr="00BA7165">
              <w:rPr>
                <w:szCs w:val="24"/>
              </w:rPr>
              <w:t>4</w:t>
            </w:r>
          </w:p>
        </w:tc>
      </w:tr>
      <w:tr w:rsidR="00BA7165" w:rsidRPr="00BA7165" w14:paraId="5B8A1BAF" w14:textId="77777777" w:rsidTr="00BA7165">
        <w:tc>
          <w:tcPr>
            <w:tcW w:w="1701" w:type="dxa"/>
            <w:tcBorders>
              <w:top w:val="nil"/>
              <w:left w:val="single" w:sz="8" w:space="0" w:color="000000"/>
              <w:bottom w:val="single" w:sz="8" w:space="0" w:color="000000"/>
              <w:right w:val="nil"/>
            </w:tcBorders>
            <w:tcMar>
              <w:top w:w="0" w:type="dxa"/>
              <w:left w:w="107" w:type="dxa"/>
              <w:bottom w:w="0" w:type="dxa"/>
              <w:right w:w="107" w:type="dxa"/>
            </w:tcMar>
            <w:vAlign w:val="bottom"/>
          </w:tcPr>
          <w:p w14:paraId="08D90B1C" w14:textId="2D1932A7" w:rsidR="00C908E4" w:rsidRPr="00BA7165" w:rsidRDefault="00382C62" w:rsidP="00B029E0">
            <w:pPr>
              <w:jc w:val="both"/>
              <w:rPr>
                <w:rFonts w:ascii="Calibri" w:hAnsi="Calibri" w:cs="Calibri"/>
              </w:rPr>
            </w:pPr>
            <w:r w:rsidRPr="00BA7165">
              <w:rPr>
                <w:szCs w:val="24"/>
              </w:rPr>
              <w:t>T</w:t>
            </w:r>
            <w:r w:rsidR="000A56D5" w:rsidRPr="00BA7165">
              <w:rPr>
                <w:szCs w:val="24"/>
              </w:rPr>
              <w:t xml:space="preserve">urintys </w:t>
            </w:r>
            <w:r w:rsidR="00C908E4" w:rsidRPr="00BA7165">
              <w:rPr>
                <w:szCs w:val="24"/>
              </w:rPr>
              <w:t>proto (dėl intelekto sutrikimų) negali</w:t>
            </w:r>
            <w:r w:rsidR="000A56D5" w:rsidRPr="00BA7165">
              <w:rPr>
                <w:szCs w:val="24"/>
              </w:rPr>
              <w:t>ą</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98BF536" w14:textId="77777777" w:rsidR="00C908E4" w:rsidRPr="00BA7165" w:rsidRDefault="00C908E4" w:rsidP="00B029E0">
            <w:pPr>
              <w:jc w:val="center"/>
              <w:rPr>
                <w:rFonts w:ascii="Calibri" w:hAnsi="Calibri" w:cs="Calibri"/>
              </w:rPr>
            </w:pPr>
            <w:r w:rsidRPr="00BA7165">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94AC965" w14:textId="77777777" w:rsidR="00C908E4" w:rsidRPr="00BA7165" w:rsidRDefault="00C908E4" w:rsidP="00B029E0">
            <w:pPr>
              <w:jc w:val="center"/>
              <w:rPr>
                <w:rFonts w:ascii="Calibri" w:hAnsi="Calibri" w:cs="Calibri"/>
              </w:rPr>
            </w:pPr>
            <w:r w:rsidRPr="00BA7165">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51D0B0C" w14:textId="77777777" w:rsidR="00C908E4" w:rsidRPr="00BA7165" w:rsidRDefault="00C908E4" w:rsidP="00B029E0">
            <w:pPr>
              <w:jc w:val="center"/>
              <w:rPr>
                <w:rFonts w:ascii="Calibri" w:hAnsi="Calibri" w:cs="Calibri"/>
              </w:rPr>
            </w:pPr>
            <w:r w:rsidRPr="00BA7165">
              <w:rPr>
                <w:szCs w:val="24"/>
              </w:rPr>
              <w:t>1</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63D9FA7" w14:textId="77777777" w:rsidR="00C908E4" w:rsidRPr="00BA7165" w:rsidRDefault="00C908E4" w:rsidP="00B029E0">
            <w:pPr>
              <w:jc w:val="center"/>
              <w:rPr>
                <w:rFonts w:ascii="Calibri" w:hAnsi="Calibri" w:cs="Calibri"/>
              </w:rPr>
            </w:pPr>
            <w:r w:rsidRPr="00BA7165">
              <w:rPr>
                <w:szCs w:val="24"/>
              </w:rPr>
              <w:t>-</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522B0C4" w14:textId="77777777" w:rsidR="00C908E4" w:rsidRPr="00BA7165" w:rsidRDefault="00C908E4" w:rsidP="00B029E0">
            <w:pPr>
              <w:jc w:val="center"/>
              <w:rPr>
                <w:rFonts w:ascii="Calibri" w:hAnsi="Calibri" w:cs="Calibri"/>
              </w:rPr>
            </w:pPr>
            <w:r w:rsidRPr="00BA7165">
              <w:rPr>
                <w:szCs w:val="24"/>
              </w:rPr>
              <w:t>-</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EE44D01" w14:textId="77777777" w:rsidR="00C908E4" w:rsidRPr="00BA7165" w:rsidRDefault="00C908E4" w:rsidP="00B029E0">
            <w:pPr>
              <w:jc w:val="center"/>
              <w:rPr>
                <w:rFonts w:ascii="Calibri" w:hAnsi="Calibri" w:cs="Calibri"/>
              </w:rPr>
            </w:pPr>
            <w:r w:rsidRPr="00BA7165">
              <w:rPr>
                <w:szCs w:val="24"/>
              </w:rPr>
              <w:t>-</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76B1E98" w14:textId="77777777" w:rsidR="00C908E4" w:rsidRPr="00BA7165" w:rsidRDefault="00C908E4" w:rsidP="00B029E0">
            <w:pPr>
              <w:jc w:val="center"/>
              <w:rPr>
                <w:rFonts w:ascii="Calibri" w:hAnsi="Calibri" w:cs="Calibri"/>
              </w:rPr>
            </w:pPr>
            <w:r w:rsidRPr="00BA7165">
              <w:rPr>
                <w:szCs w:val="24"/>
              </w:rPr>
              <w:t>-</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381712F" w14:textId="77777777" w:rsidR="00C908E4" w:rsidRPr="00BA7165" w:rsidRDefault="00C908E4" w:rsidP="00B029E0">
            <w:pPr>
              <w:jc w:val="center"/>
              <w:rPr>
                <w:rFonts w:ascii="Calibri" w:hAnsi="Calibri" w:cs="Calibri"/>
              </w:rPr>
            </w:pPr>
            <w:r w:rsidRPr="00BA7165">
              <w:rPr>
                <w:szCs w:val="24"/>
              </w:rPr>
              <w:t>-</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7DFC1E3" w14:textId="77777777" w:rsidR="00C908E4" w:rsidRPr="00BA7165" w:rsidRDefault="00C908E4" w:rsidP="00B029E0">
            <w:pPr>
              <w:jc w:val="center"/>
              <w:rPr>
                <w:rFonts w:ascii="Calibri" w:hAnsi="Calibri" w:cs="Calibri"/>
              </w:rPr>
            </w:pPr>
            <w:r w:rsidRPr="00BA7165">
              <w:rPr>
                <w:szCs w:val="24"/>
              </w:rPr>
              <w:t>-</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7E1DE293" w14:textId="77777777" w:rsidR="00C908E4" w:rsidRPr="00BA7165" w:rsidRDefault="00C908E4" w:rsidP="00B029E0">
            <w:pPr>
              <w:jc w:val="center"/>
              <w:rPr>
                <w:rFonts w:ascii="Calibri" w:hAnsi="Calibri" w:cs="Calibri"/>
              </w:rPr>
            </w:pPr>
            <w:r w:rsidRPr="00BA7165">
              <w:rPr>
                <w:szCs w:val="24"/>
              </w:rPr>
              <w:t>1</w:t>
            </w:r>
          </w:p>
        </w:tc>
      </w:tr>
      <w:tr w:rsidR="00BA7165" w:rsidRPr="00BA7165" w14:paraId="405B0219" w14:textId="77777777" w:rsidTr="00BA7165">
        <w:tc>
          <w:tcPr>
            <w:tcW w:w="1701" w:type="dxa"/>
            <w:tcBorders>
              <w:top w:val="nil"/>
              <w:left w:val="single" w:sz="8" w:space="0" w:color="000000"/>
              <w:bottom w:val="single" w:sz="8" w:space="0" w:color="000000"/>
              <w:right w:val="nil"/>
            </w:tcBorders>
            <w:shd w:val="clear" w:color="auto" w:fill="FFFFFF"/>
            <w:tcMar>
              <w:top w:w="0" w:type="dxa"/>
              <w:left w:w="107" w:type="dxa"/>
              <w:bottom w:w="0" w:type="dxa"/>
              <w:right w:w="107" w:type="dxa"/>
            </w:tcMar>
            <w:vAlign w:val="bottom"/>
          </w:tcPr>
          <w:p w14:paraId="5C54F332" w14:textId="67E62E1F" w:rsidR="00C908E4" w:rsidRPr="00BA7165" w:rsidRDefault="00382C62" w:rsidP="00B029E0">
            <w:pPr>
              <w:jc w:val="both"/>
              <w:rPr>
                <w:rFonts w:ascii="Calibri" w:hAnsi="Calibri" w:cs="Calibri"/>
              </w:rPr>
            </w:pPr>
            <w:r w:rsidRPr="00BA7165">
              <w:rPr>
                <w:szCs w:val="24"/>
              </w:rPr>
              <w:t>T</w:t>
            </w:r>
            <w:r w:rsidR="000A56D5" w:rsidRPr="00BA7165">
              <w:rPr>
                <w:szCs w:val="24"/>
              </w:rPr>
              <w:t>urintys</w:t>
            </w:r>
            <w:r w:rsidR="00C908E4" w:rsidRPr="00BA7165">
              <w:rPr>
                <w:szCs w:val="24"/>
              </w:rPr>
              <w:t xml:space="preserve"> sunki</w:t>
            </w:r>
            <w:r w:rsidR="000A56D5" w:rsidRPr="00BA7165">
              <w:rPr>
                <w:szCs w:val="24"/>
              </w:rPr>
              <w:t>ą</w:t>
            </w:r>
            <w:r w:rsidR="00C908E4" w:rsidRPr="00BA7165">
              <w:rPr>
                <w:szCs w:val="24"/>
              </w:rPr>
              <w:t xml:space="preserve"> negali</w:t>
            </w:r>
            <w:r w:rsidR="000A56D5" w:rsidRPr="00BA7165">
              <w:rPr>
                <w:szCs w:val="24"/>
              </w:rPr>
              <w:t>ą</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202B136" w14:textId="77777777" w:rsidR="00C908E4" w:rsidRPr="00BA7165" w:rsidRDefault="00C908E4" w:rsidP="00B029E0">
            <w:pPr>
              <w:jc w:val="center"/>
              <w:rPr>
                <w:rFonts w:ascii="Calibri" w:hAnsi="Calibri" w:cs="Calibri"/>
              </w:rPr>
            </w:pPr>
            <w:r w:rsidRPr="00BA7165">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C553B9B" w14:textId="77777777" w:rsidR="00C908E4" w:rsidRPr="00BA7165" w:rsidRDefault="00C908E4" w:rsidP="00B029E0">
            <w:pPr>
              <w:jc w:val="center"/>
              <w:rPr>
                <w:rFonts w:ascii="Calibri" w:hAnsi="Calibri" w:cs="Calibri"/>
              </w:rPr>
            </w:pPr>
            <w:r w:rsidRPr="00BA7165">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CDCA516" w14:textId="77777777" w:rsidR="00C908E4" w:rsidRPr="00BA7165" w:rsidRDefault="00C908E4" w:rsidP="00B029E0">
            <w:pPr>
              <w:jc w:val="center"/>
              <w:rPr>
                <w:rFonts w:ascii="Calibri" w:hAnsi="Calibri" w:cs="Calibri"/>
              </w:rPr>
            </w:pPr>
            <w:r w:rsidRPr="00BA7165">
              <w:rPr>
                <w:szCs w:val="24"/>
              </w:rPr>
              <w:t>1</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7B63FE4" w14:textId="77777777" w:rsidR="00C908E4" w:rsidRPr="00BA7165" w:rsidRDefault="00C908E4" w:rsidP="00B029E0">
            <w:pPr>
              <w:jc w:val="center"/>
              <w:rPr>
                <w:rFonts w:ascii="Calibri" w:hAnsi="Calibri" w:cs="Calibri"/>
              </w:rPr>
            </w:pPr>
            <w:r w:rsidRPr="00BA7165">
              <w:rPr>
                <w:szCs w:val="24"/>
              </w:rPr>
              <w:t>2</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5BDF441" w14:textId="77777777" w:rsidR="00C908E4" w:rsidRPr="00BA7165" w:rsidRDefault="00C908E4" w:rsidP="00B029E0">
            <w:pPr>
              <w:jc w:val="center"/>
              <w:rPr>
                <w:rFonts w:ascii="Calibri" w:hAnsi="Calibri" w:cs="Calibri"/>
              </w:rPr>
            </w:pPr>
            <w:r w:rsidRPr="00BA7165">
              <w:rPr>
                <w:szCs w:val="24"/>
              </w:rPr>
              <w:t>2</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3504710" w14:textId="77777777" w:rsidR="00C908E4" w:rsidRPr="00BA7165" w:rsidRDefault="00C908E4" w:rsidP="00B029E0">
            <w:pPr>
              <w:jc w:val="center"/>
              <w:rPr>
                <w:rFonts w:ascii="Calibri" w:hAnsi="Calibri" w:cs="Calibri"/>
              </w:rPr>
            </w:pPr>
            <w:r w:rsidRPr="00BA7165">
              <w:rPr>
                <w:szCs w:val="24"/>
              </w:rPr>
              <w:t>3</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9C32EC4" w14:textId="77777777" w:rsidR="00C908E4" w:rsidRPr="00BA7165" w:rsidRDefault="00C908E4" w:rsidP="00B029E0">
            <w:pPr>
              <w:jc w:val="center"/>
              <w:rPr>
                <w:rFonts w:ascii="Calibri" w:hAnsi="Calibri" w:cs="Calibri"/>
              </w:rPr>
            </w:pPr>
            <w:r w:rsidRPr="00BA7165">
              <w:rPr>
                <w:szCs w:val="24"/>
              </w:rPr>
              <w:t>2</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FE5FC13" w14:textId="77777777" w:rsidR="00C908E4" w:rsidRPr="00BA7165" w:rsidRDefault="00C908E4" w:rsidP="00B029E0">
            <w:pPr>
              <w:jc w:val="center"/>
              <w:rPr>
                <w:rFonts w:ascii="Calibri" w:hAnsi="Calibri" w:cs="Calibri"/>
              </w:rPr>
            </w:pPr>
            <w:r w:rsidRPr="00BA7165">
              <w:rPr>
                <w:szCs w:val="24"/>
              </w:rPr>
              <w:t>1</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504742B" w14:textId="77777777" w:rsidR="00C908E4" w:rsidRPr="00BA7165" w:rsidRDefault="00C908E4" w:rsidP="00B029E0">
            <w:pPr>
              <w:jc w:val="center"/>
              <w:rPr>
                <w:rFonts w:ascii="Calibri" w:hAnsi="Calibri" w:cs="Calibri"/>
              </w:rPr>
            </w:pPr>
            <w:r w:rsidRPr="00BA7165">
              <w:rPr>
                <w:szCs w:val="24"/>
              </w:rPr>
              <w:t>3</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06E9547D" w14:textId="77777777" w:rsidR="00C908E4" w:rsidRPr="00BA7165" w:rsidRDefault="00C908E4" w:rsidP="00B029E0">
            <w:pPr>
              <w:jc w:val="center"/>
              <w:rPr>
                <w:rFonts w:ascii="Calibri" w:hAnsi="Calibri" w:cs="Calibri"/>
              </w:rPr>
            </w:pPr>
            <w:r w:rsidRPr="00BA7165">
              <w:rPr>
                <w:szCs w:val="24"/>
              </w:rPr>
              <w:t>14</w:t>
            </w:r>
          </w:p>
        </w:tc>
      </w:tr>
    </w:tbl>
    <w:bookmarkEnd w:id="0"/>
    <w:p w14:paraId="781C486C" w14:textId="492FFDF1" w:rsidR="008457AB" w:rsidRPr="00BA7165" w:rsidRDefault="00D70651" w:rsidP="008A61F7">
      <w:pPr>
        <w:ind w:left="-709"/>
        <w:jc w:val="both"/>
        <w:rPr>
          <w:rFonts w:ascii="Calibri" w:hAnsi="Calibri" w:cs="Calibri"/>
        </w:rPr>
      </w:pPr>
      <w:r w:rsidRPr="00BA7165">
        <w:t> </w:t>
      </w:r>
    </w:p>
    <w:p w14:paraId="1AC1CFE9" w14:textId="2F33FA76" w:rsidR="00AD43C2" w:rsidRPr="00BA7165" w:rsidRDefault="00D70651" w:rsidP="00D70651">
      <w:pPr>
        <w:ind w:firstLine="709"/>
        <w:jc w:val="center"/>
        <w:rPr>
          <w:b/>
          <w:bCs/>
          <w:szCs w:val="24"/>
        </w:rPr>
      </w:pPr>
      <w:r w:rsidRPr="00BA7165">
        <w:rPr>
          <w:b/>
          <w:bCs/>
          <w:szCs w:val="24"/>
        </w:rPr>
        <w:t xml:space="preserve">III </w:t>
      </w:r>
      <w:r w:rsidRPr="00BA7165">
        <w:rPr>
          <w:b/>
          <w:bCs/>
          <w:szCs w:val="24"/>
          <w:shd w:val="clear" w:color="auto" w:fill="FFFFFF"/>
        </w:rPr>
        <w:t>SKYRIUS</w:t>
      </w:r>
    </w:p>
    <w:p w14:paraId="1851EB33" w14:textId="77777777" w:rsidR="00D70651" w:rsidRPr="00BA7165" w:rsidRDefault="00D70651" w:rsidP="00D70651">
      <w:pPr>
        <w:ind w:firstLine="709"/>
        <w:jc w:val="center"/>
        <w:rPr>
          <w:rFonts w:ascii="Calibri" w:hAnsi="Calibri" w:cs="Calibri"/>
        </w:rPr>
      </w:pPr>
      <w:r w:rsidRPr="00BA7165">
        <w:rPr>
          <w:b/>
          <w:bCs/>
          <w:szCs w:val="24"/>
        </w:rPr>
        <w:t>DARBUOTOJAI</w:t>
      </w:r>
    </w:p>
    <w:p w14:paraId="19B8B6EE" w14:textId="77777777" w:rsidR="00C908E4" w:rsidRPr="00BA7165" w:rsidRDefault="00C908E4" w:rsidP="00132BBE">
      <w:pPr>
        <w:spacing w:line="276" w:lineRule="auto"/>
        <w:ind w:firstLine="709"/>
        <w:jc w:val="both"/>
      </w:pPr>
    </w:p>
    <w:p w14:paraId="5E4E932A" w14:textId="77777777" w:rsidR="00C908E4" w:rsidRPr="00BA7165" w:rsidRDefault="00C908E4" w:rsidP="00132BBE">
      <w:pPr>
        <w:spacing w:line="276" w:lineRule="auto"/>
        <w:ind w:firstLine="720"/>
        <w:jc w:val="both"/>
        <w:rPr>
          <w:b/>
          <w:bCs/>
          <w:szCs w:val="24"/>
        </w:rPr>
      </w:pPr>
      <w:bookmarkStart w:id="1" w:name="_Hlk161299903"/>
      <w:r w:rsidRPr="00BA7165">
        <w:rPr>
          <w:b/>
          <w:bCs/>
          <w:szCs w:val="24"/>
        </w:rPr>
        <w:t>3.1. Etatai ir vidutinis darbo užmokestis.</w:t>
      </w:r>
    </w:p>
    <w:p w14:paraId="7DB54E0B" w14:textId="3AC0310F" w:rsidR="00764F55" w:rsidRPr="00BA7165" w:rsidRDefault="005B2B31" w:rsidP="008A61F7">
      <w:pPr>
        <w:spacing w:line="276" w:lineRule="auto"/>
        <w:ind w:firstLine="720"/>
        <w:jc w:val="both"/>
        <w:rPr>
          <w:szCs w:val="24"/>
        </w:rPr>
      </w:pPr>
      <w:r w:rsidRPr="00BA7165">
        <w:rPr>
          <w:szCs w:val="24"/>
        </w:rPr>
        <w:t xml:space="preserve">Globos namų direktoriaus 2024 m. spalio 15 d. įsakymu Nr. 1-79 „Dėl Seredžiaus senelių globos namų struktūros ir jos schemos bei pareigybių sąrašo ir skaičiaus patvirtinimo“ patvirtintas </w:t>
      </w:r>
      <w:r w:rsidR="00C908E4" w:rsidRPr="00BA7165">
        <w:rPr>
          <w:szCs w:val="24"/>
        </w:rPr>
        <w:t xml:space="preserve">globos namų </w:t>
      </w:r>
      <w:bookmarkEnd w:id="1"/>
      <w:r w:rsidRPr="00BA7165">
        <w:rPr>
          <w:szCs w:val="24"/>
        </w:rPr>
        <w:t xml:space="preserve">pareigybių sąrašas ir darbuotojų skaičius. </w:t>
      </w:r>
    </w:p>
    <w:p w14:paraId="432F219B" w14:textId="77777777" w:rsidR="005B2B31" w:rsidRPr="00BA7165" w:rsidRDefault="005B2B31" w:rsidP="008A61F7">
      <w:pPr>
        <w:spacing w:line="276" w:lineRule="auto"/>
        <w:ind w:firstLine="720"/>
        <w:jc w:val="both"/>
        <w:rPr>
          <w:szCs w:val="24"/>
        </w:rPr>
      </w:pPr>
    </w:p>
    <w:p w14:paraId="67502FEA" w14:textId="1AAD88AE" w:rsidR="003B14C7" w:rsidRPr="00BA7165" w:rsidRDefault="004E3EE4" w:rsidP="00E97F68">
      <w:pPr>
        <w:jc w:val="both"/>
        <w:rPr>
          <w:szCs w:val="24"/>
        </w:rPr>
      </w:pPr>
      <w:bookmarkStart w:id="2" w:name="_Hlk161300012"/>
      <w:r w:rsidRPr="00BA7165">
        <w:rPr>
          <w:szCs w:val="24"/>
        </w:rPr>
        <w:t xml:space="preserve"> </w:t>
      </w:r>
      <w:r w:rsidR="00E97F68" w:rsidRPr="00BA7165">
        <w:rPr>
          <w:b/>
          <w:szCs w:val="24"/>
        </w:rPr>
        <w:t>2 lentelė.</w:t>
      </w:r>
      <w:r w:rsidR="00E97F68" w:rsidRPr="00BA7165">
        <w:rPr>
          <w:szCs w:val="24"/>
        </w:rPr>
        <w:t xml:space="preserve"> Seredžiaus senelių globos namų pareigybių sąrašas</w:t>
      </w:r>
      <w:r w:rsidR="008A61F7" w:rsidRPr="00BA7165">
        <w:rPr>
          <w:szCs w:val="24"/>
        </w:rPr>
        <w:t xml:space="preserve"> 2024 m. gruodžio 31 d.</w:t>
      </w:r>
    </w:p>
    <w:tbl>
      <w:tblPr>
        <w:tblW w:w="9805" w:type="dxa"/>
        <w:tblInd w:w="-176" w:type="dxa"/>
        <w:tblCellMar>
          <w:left w:w="0" w:type="dxa"/>
          <w:right w:w="0" w:type="dxa"/>
        </w:tblCellMar>
        <w:tblLook w:val="04A0" w:firstRow="1" w:lastRow="0" w:firstColumn="1" w:lastColumn="0" w:noHBand="0" w:noVBand="1"/>
      </w:tblPr>
      <w:tblGrid>
        <w:gridCol w:w="7942"/>
        <w:gridCol w:w="1863"/>
      </w:tblGrid>
      <w:tr w:rsidR="00BA7165" w:rsidRPr="00BA7165" w14:paraId="57B0E99C" w14:textId="77777777" w:rsidTr="00BA7165">
        <w:tc>
          <w:tcPr>
            <w:tcW w:w="7942"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0A4B1647" w14:textId="77777777" w:rsidR="003B14C7" w:rsidRPr="00BA7165" w:rsidRDefault="003B14C7" w:rsidP="00E139C2">
            <w:pPr>
              <w:jc w:val="center"/>
              <w:rPr>
                <w:rFonts w:ascii="Calibri" w:hAnsi="Calibri" w:cs="Calibri"/>
              </w:rPr>
            </w:pPr>
            <w:r w:rsidRPr="00BA7165">
              <w:rPr>
                <w:b/>
                <w:bCs/>
                <w:szCs w:val="24"/>
              </w:rPr>
              <w:t>Etato (pareigybės) pavadinimas</w:t>
            </w:r>
          </w:p>
        </w:tc>
        <w:tc>
          <w:tcPr>
            <w:tcW w:w="1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DA25557" w14:textId="77777777" w:rsidR="003B14C7" w:rsidRPr="00BA7165" w:rsidRDefault="003B14C7" w:rsidP="00E139C2">
            <w:pPr>
              <w:jc w:val="center"/>
              <w:rPr>
                <w:rFonts w:ascii="Calibri" w:hAnsi="Calibri" w:cs="Calibri"/>
              </w:rPr>
            </w:pPr>
            <w:r w:rsidRPr="00BA7165">
              <w:rPr>
                <w:b/>
                <w:bCs/>
                <w:szCs w:val="24"/>
              </w:rPr>
              <w:t>Etatų skaičius</w:t>
            </w:r>
          </w:p>
        </w:tc>
      </w:tr>
      <w:tr w:rsidR="00BA7165" w:rsidRPr="00BA7165" w14:paraId="3A31F04A"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38FEDB04" w14:textId="77777777" w:rsidR="003B14C7" w:rsidRPr="00BA7165" w:rsidRDefault="003B14C7" w:rsidP="00E139C2">
            <w:pPr>
              <w:jc w:val="both"/>
              <w:rPr>
                <w:rFonts w:ascii="Calibri" w:hAnsi="Calibri" w:cs="Calibri"/>
              </w:rPr>
            </w:pPr>
            <w:r w:rsidRPr="00BA7165">
              <w:rPr>
                <w:b/>
                <w:bCs/>
                <w:szCs w:val="24"/>
              </w:rPr>
              <w:t>Administracija:</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424FE06" w14:textId="77777777" w:rsidR="003B14C7" w:rsidRPr="00BA7165" w:rsidRDefault="003B14C7" w:rsidP="00E139C2">
            <w:pPr>
              <w:jc w:val="center"/>
              <w:rPr>
                <w:b/>
                <w:bCs/>
              </w:rPr>
            </w:pPr>
            <w:r w:rsidRPr="00BA7165">
              <w:rPr>
                <w:b/>
                <w:bCs/>
              </w:rPr>
              <w:t>3</w:t>
            </w:r>
          </w:p>
        </w:tc>
      </w:tr>
      <w:tr w:rsidR="00BA7165" w:rsidRPr="00BA7165" w14:paraId="038766E6"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28DC24FF" w14:textId="77777777" w:rsidR="003B14C7" w:rsidRPr="00BA7165" w:rsidRDefault="003B14C7" w:rsidP="00E139C2">
            <w:pPr>
              <w:jc w:val="both"/>
              <w:rPr>
                <w:rFonts w:ascii="Calibri" w:hAnsi="Calibri" w:cs="Calibri"/>
              </w:rPr>
            </w:pPr>
            <w:r w:rsidRPr="00BA7165">
              <w:rPr>
                <w:szCs w:val="24"/>
              </w:rPr>
              <w:t>Direktorius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0840382" w14:textId="77777777" w:rsidR="003B14C7" w:rsidRPr="00BA7165" w:rsidRDefault="003B14C7" w:rsidP="00E139C2">
            <w:pPr>
              <w:jc w:val="center"/>
            </w:pPr>
            <w:r w:rsidRPr="00BA7165">
              <w:rPr>
                <w:szCs w:val="24"/>
              </w:rPr>
              <w:t>1</w:t>
            </w:r>
          </w:p>
        </w:tc>
      </w:tr>
      <w:tr w:rsidR="00BA7165" w:rsidRPr="00BA7165" w14:paraId="2EB101F1"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7C8342C5" w14:textId="77777777" w:rsidR="003B14C7" w:rsidRPr="00BA7165" w:rsidRDefault="003B14C7" w:rsidP="00E139C2">
            <w:pPr>
              <w:jc w:val="both"/>
              <w:rPr>
                <w:rFonts w:ascii="Calibri" w:hAnsi="Calibri" w:cs="Calibri"/>
              </w:rPr>
            </w:pPr>
            <w:r w:rsidRPr="00BA7165">
              <w:rPr>
                <w:szCs w:val="24"/>
              </w:rPr>
              <w:t>Vyriausiasis buhalteris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2A568C4" w14:textId="77777777" w:rsidR="003B14C7" w:rsidRPr="00BA7165" w:rsidRDefault="003B14C7" w:rsidP="00E139C2">
            <w:pPr>
              <w:jc w:val="center"/>
            </w:pPr>
            <w:r w:rsidRPr="00BA7165">
              <w:rPr>
                <w:szCs w:val="24"/>
              </w:rPr>
              <w:t>1</w:t>
            </w:r>
          </w:p>
        </w:tc>
      </w:tr>
      <w:tr w:rsidR="00BA7165" w:rsidRPr="00BA7165" w14:paraId="10179B40"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57A4531D" w14:textId="77777777" w:rsidR="003B14C7" w:rsidRPr="00BA7165" w:rsidRDefault="003B14C7" w:rsidP="00E139C2">
            <w:pPr>
              <w:jc w:val="both"/>
              <w:rPr>
                <w:rFonts w:ascii="Calibri" w:hAnsi="Calibri" w:cs="Calibri"/>
              </w:rPr>
            </w:pPr>
            <w:r w:rsidRPr="00BA7165">
              <w:rPr>
                <w:szCs w:val="24"/>
              </w:rPr>
              <w:t>Administratorius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157433" w14:textId="77777777" w:rsidR="003B14C7" w:rsidRPr="00BA7165" w:rsidRDefault="003B14C7" w:rsidP="00E139C2">
            <w:pPr>
              <w:jc w:val="center"/>
            </w:pPr>
            <w:r w:rsidRPr="00BA7165">
              <w:rPr>
                <w:szCs w:val="24"/>
              </w:rPr>
              <w:t>1</w:t>
            </w:r>
          </w:p>
        </w:tc>
      </w:tr>
      <w:tr w:rsidR="00BA7165" w:rsidRPr="00BA7165" w14:paraId="1FA51453"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74ABAE1A" w14:textId="77777777" w:rsidR="003B14C7" w:rsidRPr="00BA7165" w:rsidRDefault="003B14C7" w:rsidP="00E139C2">
            <w:pPr>
              <w:rPr>
                <w:rFonts w:ascii="Calibri" w:hAnsi="Calibri" w:cs="Calibri"/>
              </w:rPr>
            </w:pPr>
            <w:r w:rsidRPr="00BA7165">
              <w:rPr>
                <w:b/>
                <w:bCs/>
                <w:szCs w:val="24"/>
              </w:rPr>
              <w:t>Darbuotojai, teikiantys socialines paslaugas: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432310" w14:textId="5F531FEF" w:rsidR="003B14C7" w:rsidRPr="00BA7165" w:rsidRDefault="008A61F7" w:rsidP="00E139C2">
            <w:pPr>
              <w:jc w:val="center"/>
            </w:pPr>
            <w:r w:rsidRPr="00BA7165">
              <w:rPr>
                <w:b/>
                <w:bCs/>
                <w:szCs w:val="24"/>
              </w:rPr>
              <w:t>15</w:t>
            </w:r>
          </w:p>
        </w:tc>
      </w:tr>
      <w:tr w:rsidR="00BA7165" w:rsidRPr="00BA7165" w14:paraId="7D0FFF0B"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1B098334" w14:textId="77777777" w:rsidR="003B14C7" w:rsidRPr="00BA7165" w:rsidRDefault="003B14C7" w:rsidP="00E139C2">
            <w:pPr>
              <w:jc w:val="both"/>
              <w:rPr>
                <w:rFonts w:ascii="Calibri" w:hAnsi="Calibri" w:cs="Calibri"/>
              </w:rPr>
            </w:pPr>
            <w:r w:rsidRPr="00BA7165">
              <w:rPr>
                <w:szCs w:val="24"/>
              </w:rPr>
              <w:t>Vyriausiasis socialinis darbuotojas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FB2D91" w14:textId="77777777" w:rsidR="003B14C7" w:rsidRPr="00BA7165" w:rsidRDefault="003B14C7" w:rsidP="00E139C2">
            <w:pPr>
              <w:jc w:val="center"/>
            </w:pPr>
            <w:r w:rsidRPr="00BA7165">
              <w:t>1</w:t>
            </w:r>
          </w:p>
        </w:tc>
      </w:tr>
      <w:tr w:rsidR="00BA7165" w:rsidRPr="00BA7165" w14:paraId="30994EA0"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69B8545C" w14:textId="60EFE15B" w:rsidR="003B14C7" w:rsidRPr="00BA7165" w:rsidRDefault="004E3EE4" w:rsidP="00E139C2">
            <w:pPr>
              <w:jc w:val="both"/>
              <w:rPr>
                <w:rFonts w:ascii="Calibri" w:hAnsi="Calibri" w:cs="Calibri"/>
              </w:rPr>
            </w:pPr>
            <w:r w:rsidRPr="00BA7165">
              <w:rPr>
                <w:szCs w:val="24"/>
              </w:rPr>
              <w:t>Socialinis darbuotoja</w:t>
            </w:r>
            <w:r w:rsidR="00382C62" w:rsidRPr="00BA7165">
              <w:rPr>
                <w:szCs w:val="24"/>
              </w:rPr>
              <w:t>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F8947EE" w14:textId="68883AD7" w:rsidR="003B14C7" w:rsidRPr="00BA7165" w:rsidRDefault="00AE164F" w:rsidP="00E139C2">
            <w:pPr>
              <w:jc w:val="center"/>
            </w:pPr>
            <w:r w:rsidRPr="00BA7165">
              <w:rPr>
                <w:szCs w:val="24"/>
              </w:rPr>
              <w:t>1,5</w:t>
            </w:r>
          </w:p>
        </w:tc>
      </w:tr>
      <w:tr w:rsidR="00BA7165" w:rsidRPr="00BA7165" w14:paraId="69E81E47"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46A2FD0" w14:textId="7723B8CB" w:rsidR="003B14C7" w:rsidRPr="00BA7165" w:rsidRDefault="003B14C7" w:rsidP="00E139C2">
            <w:pPr>
              <w:jc w:val="both"/>
              <w:rPr>
                <w:rFonts w:ascii="Calibri" w:hAnsi="Calibri" w:cs="Calibri"/>
              </w:rPr>
            </w:pPr>
            <w:r w:rsidRPr="00BA7165">
              <w:rPr>
                <w:szCs w:val="24"/>
              </w:rPr>
              <w:t>In</w:t>
            </w:r>
            <w:r w:rsidR="004E3EE4" w:rsidRPr="00BA7165">
              <w:rPr>
                <w:szCs w:val="24"/>
              </w:rPr>
              <w:t>dividualios priežiūros darbuotoja</w:t>
            </w:r>
            <w:r w:rsidR="00382C62" w:rsidRPr="00BA7165">
              <w:rPr>
                <w:szCs w:val="24"/>
              </w:rPr>
              <w:t>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8B8F050" w14:textId="5F1D66C2" w:rsidR="003B14C7" w:rsidRPr="00BA7165" w:rsidRDefault="008A61F7" w:rsidP="00E139C2">
            <w:pPr>
              <w:jc w:val="center"/>
            </w:pPr>
            <w:r w:rsidRPr="00BA7165">
              <w:t>9,5</w:t>
            </w:r>
          </w:p>
        </w:tc>
      </w:tr>
      <w:tr w:rsidR="00BA7165" w:rsidRPr="00BA7165" w14:paraId="24C6FF45"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8DE7552" w14:textId="1ABA35B0" w:rsidR="003B14C7" w:rsidRPr="00BA7165" w:rsidRDefault="004E3EE4" w:rsidP="00E139C2">
            <w:pPr>
              <w:jc w:val="both"/>
              <w:rPr>
                <w:rFonts w:ascii="Calibri" w:hAnsi="Calibri" w:cs="Calibri"/>
              </w:rPr>
            </w:pPr>
            <w:r w:rsidRPr="00BA7165">
              <w:rPr>
                <w:szCs w:val="24"/>
              </w:rPr>
              <w:t>Slaugytoja</w:t>
            </w:r>
            <w:r w:rsidR="00382C62" w:rsidRPr="00BA7165">
              <w:rPr>
                <w:szCs w:val="24"/>
              </w:rPr>
              <w:t>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477100" w14:textId="77777777" w:rsidR="003B14C7" w:rsidRPr="00BA7165" w:rsidRDefault="003B14C7" w:rsidP="00E139C2">
            <w:pPr>
              <w:jc w:val="center"/>
            </w:pPr>
            <w:r w:rsidRPr="00BA7165">
              <w:rPr>
                <w:szCs w:val="24"/>
              </w:rPr>
              <w:t>2</w:t>
            </w:r>
          </w:p>
        </w:tc>
      </w:tr>
      <w:tr w:rsidR="00BA7165" w:rsidRPr="00BA7165" w14:paraId="7CCAD7E6"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13BAD9F" w14:textId="77777777" w:rsidR="003B14C7" w:rsidRPr="00BA7165" w:rsidRDefault="003B14C7" w:rsidP="00E139C2">
            <w:pPr>
              <w:jc w:val="both"/>
              <w:rPr>
                <w:rFonts w:ascii="Calibri" w:hAnsi="Calibri" w:cs="Calibri"/>
              </w:rPr>
            </w:pPr>
            <w:proofErr w:type="spellStart"/>
            <w:r w:rsidRPr="00BA7165">
              <w:rPr>
                <w:szCs w:val="24"/>
              </w:rPr>
              <w:t>Dietistas</w:t>
            </w:r>
            <w:proofErr w:type="spellEnd"/>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9805F09" w14:textId="77777777" w:rsidR="003B14C7" w:rsidRPr="00BA7165" w:rsidRDefault="003B14C7" w:rsidP="00E139C2">
            <w:pPr>
              <w:jc w:val="center"/>
            </w:pPr>
            <w:r w:rsidRPr="00BA7165">
              <w:rPr>
                <w:szCs w:val="24"/>
              </w:rPr>
              <w:t>0,5</w:t>
            </w:r>
          </w:p>
        </w:tc>
      </w:tr>
      <w:tr w:rsidR="00BA7165" w:rsidRPr="00BA7165" w14:paraId="4508FE9C"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CC992FC" w14:textId="77777777" w:rsidR="003B14C7" w:rsidRPr="00BA7165" w:rsidRDefault="003B14C7" w:rsidP="00E139C2">
            <w:pPr>
              <w:jc w:val="both"/>
              <w:rPr>
                <w:szCs w:val="24"/>
              </w:rPr>
            </w:pPr>
            <w:proofErr w:type="spellStart"/>
            <w:r w:rsidRPr="00BA7165">
              <w:rPr>
                <w:szCs w:val="24"/>
              </w:rPr>
              <w:t>Kinezeterapeutas</w:t>
            </w:r>
            <w:proofErr w:type="spellEnd"/>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C188DE9" w14:textId="77777777" w:rsidR="003B14C7" w:rsidRPr="00BA7165" w:rsidRDefault="003B14C7" w:rsidP="00E139C2">
            <w:pPr>
              <w:jc w:val="center"/>
              <w:rPr>
                <w:szCs w:val="24"/>
              </w:rPr>
            </w:pPr>
            <w:r w:rsidRPr="00BA7165">
              <w:rPr>
                <w:szCs w:val="24"/>
              </w:rPr>
              <w:t>0,5</w:t>
            </w:r>
          </w:p>
        </w:tc>
      </w:tr>
      <w:tr w:rsidR="00BA7165" w:rsidRPr="00BA7165" w14:paraId="240FC211"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51C6DC8" w14:textId="77777777" w:rsidR="003B14C7" w:rsidRPr="00BA7165" w:rsidRDefault="003B14C7" w:rsidP="00E139C2">
            <w:pPr>
              <w:jc w:val="both"/>
              <w:rPr>
                <w:rFonts w:ascii="Calibri" w:hAnsi="Calibri" w:cs="Calibri"/>
              </w:rPr>
            </w:pPr>
            <w:r w:rsidRPr="00BA7165">
              <w:rPr>
                <w:b/>
                <w:bCs/>
                <w:szCs w:val="24"/>
              </w:rPr>
              <w:t>Kiti darbuotojai:</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AC5398" w14:textId="77777777" w:rsidR="003B14C7" w:rsidRPr="00BA7165" w:rsidRDefault="003B14C7" w:rsidP="00E139C2">
            <w:pPr>
              <w:jc w:val="center"/>
            </w:pPr>
            <w:r w:rsidRPr="00BA7165">
              <w:rPr>
                <w:b/>
                <w:bCs/>
                <w:szCs w:val="24"/>
              </w:rPr>
              <w:t>8</w:t>
            </w:r>
          </w:p>
        </w:tc>
      </w:tr>
      <w:tr w:rsidR="00BA7165" w:rsidRPr="00BA7165" w14:paraId="6F4BCBAB"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B94C378" w14:textId="77777777" w:rsidR="003B14C7" w:rsidRPr="00BA7165" w:rsidRDefault="003B14C7" w:rsidP="00E139C2">
            <w:pPr>
              <w:jc w:val="both"/>
              <w:rPr>
                <w:b/>
                <w:bCs/>
                <w:szCs w:val="24"/>
              </w:rPr>
            </w:pPr>
            <w:r w:rsidRPr="00BA7165">
              <w:rPr>
                <w:szCs w:val="24"/>
              </w:rPr>
              <w:t>Ūkvedys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51B9C65" w14:textId="77777777" w:rsidR="003B14C7" w:rsidRPr="00BA7165" w:rsidRDefault="003B14C7" w:rsidP="00E139C2">
            <w:pPr>
              <w:jc w:val="center"/>
              <w:rPr>
                <w:b/>
                <w:bCs/>
                <w:szCs w:val="24"/>
              </w:rPr>
            </w:pPr>
            <w:r w:rsidRPr="00BA7165">
              <w:rPr>
                <w:szCs w:val="24"/>
              </w:rPr>
              <w:t>1</w:t>
            </w:r>
          </w:p>
        </w:tc>
      </w:tr>
      <w:tr w:rsidR="00BA7165" w:rsidRPr="00BA7165" w14:paraId="713B9539"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49D15E6D" w14:textId="4538DAE5" w:rsidR="003B14C7" w:rsidRPr="00BA7165" w:rsidRDefault="004E3EE4" w:rsidP="00E139C2">
            <w:pPr>
              <w:jc w:val="both"/>
              <w:rPr>
                <w:rFonts w:ascii="Calibri" w:hAnsi="Calibri" w:cs="Calibri"/>
              </w:rPr>
            </w:pPr>
            <w:r w:rsidRPr="00BA7165">
              <w:rPr>
                <w:szCs w:val="24"/>
              </w:rPr>
              <w:t>Virėja</w:t>
            </w:r>
            <w:r w:rsidR="00382C62" w:rsidRPr="00BA7165">
              <w:rPr>
                <w:szCs w:val="24"/>
              </w:rPr>
              <w:t>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0204675" w14:textId="2C02AD0B" w:rsidR="003B14C7" w:rsidRPr="00BA7165" w:rsidRDefault="00764F55" w:rsidP="00E139C2">
            <w:pPr>
              <w:jc w:val="center"/>
            </w:pPr>
            <w:r w:rsidRPr="00BA7165">
              <w:rPr>
                <w:szCs w:val="24"/>
              </w:rPr>
              <w:t>3</w:t>
            </w:r>
          </w:p>
        </w:tc>
      </w:tr>
      <w:tr w:rsidR="00BA7165" w:rsidRPr="00BA7165" w14:paraId="59FAE50F"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4F5ADD4D" w14:textId="7591FD48" w:rsidR="003B14C7" w:rsidRPr="00BA7165" w:rsidRDefault="004E3EE4" w:rsidP="00E139C2">
            <w:pPr>
              <w:jc w:val="both"/>
              <w:rPr>
                <w:rFonts w:ascii="Calibri" w:hAnsi="Calibri" w:cs="Calibri"/>
              </w:rPr>
            </w:pPr>
            <w:r w:rsidRPr="00BA7165">
              <w:rPr>
                <w:szCs w:val="24"/>
              </w:rPr>
              <w:t>Valytoja</w:t>
            </w:r>
            <w:r w:rsidR="00382C62" w:rsidRPr="00BA7165">
              <w:rPr>
                <w:szCs w:val="24"/>
              </w:rPr>
              <w:t>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BE8B880" w14:textId="77777777" w:rsidR="003B14C7" w:rsidRPr="00BA7165" w:rsidRDefault="003B14C7" w:rsidP="00E139C2">
            <w:pPr>
              <w:jc w:val="center"/>
            </w:pPr>
            <w:r w:rsidRPr="00BA7165">
              <w:rPr>
                <w:szCs w:val="24"/>
              </w:rPr>
              <w:t>2</w:t>
            </w:r>
          </w:p>
        </w:tc>
      </w:tr>
      <w:tr w:rsidR="00BA7165" w:rsidRPr="00BA7165" w14:paraId="3F6125DB"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9325349" w14:textId="51FEC661" w:rsidR="003B14C7" w:rsidRPr="00BA7165" w:rsidRDefault="001A1FAC" w:rsidP="00E139C2">
            <w:pPr>
              <w:jc w:val="both"/>
              <w:rPr>
                <w:rFonts w:ascii="Calibri" w:hAnsi="Calibri" w:cs="Calibri"/>
              </w:rPr>
            </w:pPr>
            <w:r w:rsidRPr="00BA7165">
              <w:rPr>
                <w:szCs w:val="24"/>
              </w:rPr>
              <w:t>Vairuotojas-darbininkas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AB1BB09" w14:textId="77777777" w:rsidR="003B14C7" w:rsidRPr="00BA7165" w:rsidRDefault="003B14C7" w:rsidP="00E139C2">
            <w:pPr>
              <w:jc w:val="center"/>
            </w:pPr>
            <w:r w:rsidRPr="00BA7165">
              <w:rPr>
                <w:szCs w:val="24"/>
              </w:rPr>
              <w:t>1</w:t>
            </w:r>
          </w:p>
        </w:tc>
      </w:tr>
      <w:tr w:rsidR="00BA7165" w:rsidRPr="00BA7165" w14:paraId="07B4704A"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CF61762" w14:textId="77777777" w:rsidR="003B14C7" w:rsidRPr="00BA7165" w:rsidRDefault="003B14C7" w:rsidP="00E139C2">
            <w:pPr>
              <w:jc w:val="both"/>
              <w:rPr>
                <w:rFonts w:ascii="Calibri" w:hAnsi="Calibri" w:cs="Calibri"/>
              </w:rPr>
            </w:pPr>
            <w:r w:rsidRPr="00BA7165">
              <w:rPr>
                <w:szCs w:val="24"/>
              </w:rPr>
              <w:t>Skalbėjas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7EBAF64" w14:textId="77777777" w:rsidR="003B14C7" w:rsidRPr="00BA7165" w:rsidRDefault="003B14C7" w:rsidP="00E139C2">
            <w:pPr>
              <w:jc w:val="center"/>
            </w:pPr>
            <w:r w:rsidRPr="00BA7165">
              <w:rPr>
                <w:szCs w:val="24"/>
              </w:rPr>
              <w:t>1</w:t>
            </w:r>
          </w:p>
        </w:tc>
      </w:tr>
      <w:tr w:rsidR="00BA7165" w:rsidRPr="00BA7165" w14:paraId="5A9FA4B4"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30447C02" w14:textId="77777777" w:rsidR="003B14C7" w:rsidRPr="00BA7165" w:rsidRDefault="003B14C7" w:rsidP="00E139C2">
            <w:pPr>
              <w:jc w:val="right"/>
              <w:rPr>
                <w:rFonts w:ascii="Calibri" w:hAnsi="Calibri" w:cs="Calibri"/>
              </w:rPr>
            </w:pPr>
            <w:r w:rsidRPr="00BA7165">
              <w:rPr>
                <w:szCs w:val="24"/>
              </w:rPr>
              <w:t>Iš viso:</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E562A3F" w14:textId="0D0B1ADD" w:rsidR="003B14C7" w:rsidRPr="00BA7165" w:rsidRDefault="008A61F7" w:rsidP="00E139C2">
            <w:pPr>
              <w:jc w:val="center"/>
            </w:pPr>
            <w:r w:rsidRPr="00BA7165">
              <w:rPr>
                <w:szCs w:val="24"/>
              </w:rPr>
              <w:t>26</w:t>
            </w:r>
          </w:p>
        </w:tc>
      </w:tr>
    </w:tbl>
    <w:p w14:paraId="64F8A4F2" w14:textId="77777777" w:rsidR="008457AB" w:rsidRPr="00BA7165" w:rsidRDefault="008457AB" w:rsidP="001A468B">
      <w:pPr>
        <w:jc w:val="both"/>
        <w:rPr>
          <w:b/>
          <w:bCs/>
          <w:szCs w:val="24"/>
        </w:rPr>
      </w:pPr>
    </w:p>
    <w:p w14:paraId="55ADB56C" w14:textId="0D5762C7" w:rsidR="00C85ED2" w:rsidRPr="00BA7165" w:rsidRDefault="00C85ED2" w:rsidP="00BD5BA3">
      <w:pPr>
        <w:pStyle w:val="Sraopastraipa"/>
        <w:numPr>
          <w:ilvl w:val="1"/>
          <w:numId w:val="8"/>
        </w:numPr>
        <w:spacing w:line="276" w:lineRule="auto"/>
        <w:jc w:val="both"/>
        <w:rPr>
          <w:b/>
          <w:bCs/>
          <w:szCs w:val="24"/>
        </w:rPr>
      </w:pPr>
      <w:r w:rsidRPr="00BA7165">
        <w:rPr>
          <w:b/>
          <w:bCs/>
          <w:szCs w:val="24"/>
        </w:rPr>
        <w:t>Vidutinis mėnesio darbo užmokestis.</w:t>
      </w:r>
    </w:p>
    <w:p w14:paraId="3ECB03A3" w14:textId="77777777" w:rsidR="00BD5BA3" w:rsidRPr="00BA7165" w:rsidRDefault="00BD5BA3" w:rsidP="00BD5BA3">
      <w:pPr>
        <w:pStyle w:val="Sraopastraipa"/>
        <w:spacing w:line="276" w:lineRule="auto"/>
        <w:ind w:left="1141"/>
        <w:jc w:val="both"/>
        <w:rPr>
          <w:b/>
          <w:bCs/>
          <w:szCs w:val="24"/>
        </w:rPr>
      </w:pPr>
    </w:p>
    <w:p w14:paraId="0415C189" w14:textId="67256FCA" w:rsidR="00C85ED2" w:rsidRPr="00BA7165" w:rsidRDefault="006C7F7F" w:rsidP="00132BBE">
      <w:pPr>
        <w:spacing w:line="276" w:lineRule="auto"/>
        <w:ind w:firstLine="720"/>
        <w:jc w:val="both"/>
        <w:rPr>
          <w:szCs w:val="24"/>
        </w:rPr>
      </w:pPr>
      <w:r w:rsidRPr="00BA7165">
        <w:rPr>
          <w:szCs w:val="24"/>
        </w:rPr>
        <w:t>2023</w:t>
      </w:r>
      <w:r w:rsidR="003D1C46" w:rsidRPr="00BA7165">
        <w:rPr>
          <w:szCs w:val="24"/>
        </w:rPr>
        <w:t xml:space="preserve"> metais G</w:t>
      </w:r>
      <w:r w:rsidR="00C85ED2" w:rsidRPr="00BA7165">
        <w:rPr>
          <w:szCs w:val="24"/>
        </w:rPr>
        <w:t>lobos namuose vidutinis darbo užmokestis buvo 1596 Eur.</w:t>
      </w:r>
    </w:p>
    <w:p w14:paraId="081BE777" w14:textId="556EB6F3" w:rsidR="006C7F7F" w:rsidRPr="00BA7165" w:rsidRDefault="003D1C46" w:rsidP="00132BBE">
      <w:pPr>
        <w:spacing w:line="276" w:lineRule="auto"/>
        <w:ind w:firstLine="720"/>
        <w:jc w:val="both"/>
        <w:rPr>
          <w:b/>
          <w:szCs w:val="24"/>
        </w:rPr>
      </w:pPr>
      <w:r w:rsidRPr="00BA7165">
        <w:rPr>
          <w:b/>
          <w:szCs w:val="24"/>
        </w:rPr>
        <w:t>2024 metais G</w:t>
      </w:r>
      <w:r w:rsidR="006C7F7F" w:rsidRPr="00BA7165">
        <w:rPr>
          <w:b/>
          <w:szCs w:val="24"/>
        </w:rPr>
        <w:t>lobos namuose vidutinis darbo užmokestis buvo 1738 Eur.</w:t>
      </w:r>
    </w:p>
    <w:p w14:paraId="512DEA34" w14:textId="77777777" w:rsidR="008A61F7" w:rsidRPr="00BA7165" w:rsidRDefault="008A61F7" w:rsidP="00E97F68">
      <w:pPr>
        <w:jc w:val="both"/>
        <w:rPr>
          <w:b/>
          <w:szCs w:val="24"/>
        </w:rPr>
      </w:pPr>
    </w:p>
    <w:p w14:paraId="126591B2" w14:textId="2F5B5AD5" w:rsidR="00E97F68" w:rsidRPr="00BA7165" w:rsidRDefault="00E97F68" w:rsidP="00E97F68">
      <w:pPr>
        <w:jc w:val="both"/>
        <w:rPr>
          <w:rFonts w:ascii="Calibri" w:hAnsi="Calibri" w:cs="Calibri"/>
        </w:rPr>
      </w:pPr>
      <w:r w:rsidRPr="00BA7165">
        <w:rPr>
          <w:b/>
          <w:szCs w:val="24"/>
        </w:rPr>
        <w:t xml:space="preserve">3 lentelė. </w:t>
      </w:r>
      <w:r w:rsidRPr="00BA7165">
        <w:rPr>
          <w:szCs w:val="24"/>
        </w:rPr>
        <w:t>Darbo užmokesčio palyginimas</w:t>
      </w:r>
    </w:p>
    <w:tbl>
      <w:tblPr>
        <w:tblW w:w="10510" w:type="dxa"/>
        <w:tblInd w:w="-176" w:type="dxa"/>
        <w:tblLayout w:type="fixed"/>
        <w:tblCellMar>
          <w:left w:w="0" w:type="dxa"/>
          <w:right w:w="0" w:type="dxa"/>
        </w:tblCellMar>
        <w:tblLook w:val="04A0" w:firstRow="1" w:lastRow="0" w:firstColumn="1" w:lastColumn="0" w:noHBand="0" w:noVBand="1"/>
      </w:tblPr>
      <w:tblGrid>
        <w:gridCol w:w="4986"/>
        <w:gridCol w:w="2410"/>
        <w:gridCol w:w="2268"/>
        <w:gridCol w:w="846"/>
      </w:tblGrid>
      <w:tr w:rsidR="00BA7165" w:rsidRPr="00BA7165" w14:paraId="5AAC0525" w14:textId="77777777" w:rsidTr="00BA7165">
        <w:trPr>
          <w:gridAfter w:val="1"/>
          <w:wAfter w:w="846" w:type="dxa"/>
          <w:trHeight w:val="572"/>
        </w:trPr>
        <w:tc>
          <w:tcPr>
            <w:tcW w:w="4986"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51AE5B51" w14:textId="77777777" w:rsidR="00C85ED2" w:rsidRPr="00BA7165" w:rsidRDefault="00C85ED2" w:rsidP="00B029E0">
            <w:pPr>
              <w:jc w:val="center"/>
              <w:rPr>
                <w:rFonts w:ascii="Calibri" w:hAnsi="Calibri" w:cs="Calibri"/>
              </w:rPr>
            </w:pPr>
            <w:r w:rsidRPr="00BA7165">
              <w:rPr>
                <w:b/>
                <w:bCs/>
                <w:szCs w:val="24"/>
              </w:rPr>
              <w:t>Pareigų  pavadinimai</w:t>
            </w:r>
          </w:p>
          <w:p w14:paraId="28F21542" w14:textId="77777777" w:rsidR="00C85ED2" w:rsidRPr="00BA7165" w:rsidRDefault="00C85ED2" w:rsidP="00B029E0">
            <w:pPr>
              <w:jc w:val="center"/>
              <w:rPr>
                <w:rFonts w:ascii="Calibri" w:hAnsi="Calibri" w:cs="Calibri"/>
              </w:rPr>
            </w:pPr>
            <w:r w:rsidRPr="00BA7165">
              <w:rPr>
                <w:b/>
                <w:bCs/>
                <w:szCs w:val="24"/>
              </w:rPr>
              <w:t> </w:t>
            </w:r>
          </w:p>
        </w:tc>
        <w:tc>
          <w:tcPr>
            <w:tcW w:w="4678" w:type="dxa"/>
            <w:gridSpan w:val="2"/>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vAlign w:val="center"/>
          </w:tcPr>
          <w:p w14:paraId="6A264EDB" w14:textId="77777777" w:rsidR="00C85ED2" w:rsidRPr="00BA7165" w:rsidRDefault="00C85ED2" w:rsidP="00B029E0">
            <w:pPr>
              <w:jc w:val="center"/>
              <w:rPr>
                <w:rFonts w:ascii="Calibri" w:hAnsi="Calibri" w:cs="Calibri"/>
              </w:rPr>
            </w:pPr>
            <w:r w:rsidRPr="00BA7165">
              <w:rPr>
                <w:b/>
                <w:bCs/>
                <w:szCs w:val="24"/>
              </w:rPr>
              <w:t>Vidutinis mėnesinis (bruto) darbo užmokestis, Eur</w:t>
            </w:r>
          </w:p>
        </w:tc>
      </w:tr>
      <w:tr w:rsidR="00BA7165" w:rsidRPr="00BA7165" w14:paraId="167B8D6D" w14:textId="77777777" w:rsidTr="00BA7165">
        <w:trPr>
          <w:gridAfter w:val="1"/>
          <w:wAfter w:w="846" w:type="dxa"/>
          <w:trHeight w:val="270"/>
        </w:trPr>
        <w:tc>
          <w:tcPr>
            <w:tcW w:w="4986" w:type="dxa"/>
            <w:vMerge/>
            <w:tcBorders>
              <w:top w:val="single" w:sz="8" w:space="0" w:color="000000"/>
              <w:left w:val="single" w:sz="8" w:space="0" w:color="000000"/>
              <w:bottom w:val="single" w:sz="8" w:space="0" w:color="000000"/>
              <w:right w:val="nil"/>
            </w:tcBorders>
            <w:vAlign w:val="center"/>
          </w:tcPr>
          <w:p w14:paraId="144E3143" w14:textId="77777777" w:rsidR="00293F76" w:rsidRPr="00BA7165" w:rsidRDefault="00293F76" w:rsidP="00293F76">
            <w:pPr>
              <w:rPr>
                <w:rFonts w:ascii="Calibri" w:hAnsi="Calibri" w:cs="Calibri"/>
              </w:rPr>
            </w:pP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4A27F" w14:textId="52DF24A6" w:rsidR="00293F76" w:rsidRPr="00BA7165" w:rsidRDefault="00293F76" w:rsidP="00293F76">
            <w:pPr>
              <w:jc w:val="center"/>
              <w:rPr>
                <w:rFonts w:ascii="Calibri" w:hAnsi="Calibri" w:cs="Calibri"/>
                <w:b/>
              </w:rPr>
            </w:pPr>
            <w:r w:rsidRPr="00BA7165">
              <w:rPr>
                <w:b/>
              </w:rPr>
              <w:t>2023 metai</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109A9CBC" w14:textId="4716E21C" w:rsidR="00293F76" w:rsidRPr="00BA7165" w:rsidRDefault="00293F76" w:rsidP="00293F76">
            <w:pPr>
              <w:jc w:val="center"/>
              <w:rPr>
                <w:rFonts w:ascii="Calibri" w:hAnsi="Calibri" w:cs="Calibri"/>
                <w:b/>
              </w:rPr>
            </w:pPr>
            <w:r w:rsidRPr="00BA7165">
              <w:rPr>
                <w:b/>
                <w:bCs/>
                <w:szCs w:val="24"/>
              </w:rPr>
              <w:t>2024 metai</w:t>
            </w:r>
          </w:p>
        </w:tc>
      </w:tr>
      <w:tr w:rsidR="00BA7165" w:rsidRPr="00BA7165" w14:paraId="67BF8340" w14:textId="77777777" w:rsidTr="00BA7165">
        <w:trPr>
          <w:trHeight w:val="255"/>
        </w:trPr>
        <w:tc>
          <w:tcPr>
            <w:tcW w:w="4986" w:type="dxa"/>
            <w:tcBorders>
              <w:top w:val="nil"/>
              <w:left w:val="single" w:sz="8" w:space="0" w:color="000000"/>
              <w:bottom w:val="nil"/>
              <w:right w:val="nil"/>
            </w:tcBorders>
            <w:tcMar>
              <w:top w:w="0" w:type="dxa"/>
              <w:left w:w="108" w:type="dxa"/>
              <w:bottom w:w="0" w:type="dxa"/>
              <w:right w:w="108" w:type="dxa"/>
            </w:tcMar>
            <w:vAlign w:val="bottom"/>
          </w:tcPr>
          <w:p w14:paraId="1CED39C2" w14:textId="77777777" w:rsidR="00293F76" w:rsidRPr="00BA7165" w:rsidRDefault="00293F76" w:rsidP="00293F76">
            <w:pPr>
              <w:rPr>
                <w:rFonts w:ascii="Calibri" w:hAnsi="Calibri" w:cs="Calibri"/>
              </w:rPr>
            </w:pPr>
            <w:r w:rsidRPr="00BA7165">
              <w:rPr>
                <w:b/>
                <w:bCs/>
                <w:szCs w:val="24"/>
              </w:rPr>
              <w:t>Direktorius (1)</w:t>
            </w:r>
          </w:p>
        </w:tc>
        <w:tc>
          <w:tcPr>
            <w:tcW w:w="2410" w:type="dxa"/>
            <w:tcBorders>
              <w:top w:val="nil"/>
              <w:left w:val="single" w:sz="8" w:space="0" w:color="000000"/>
              <w:bottom w:val="single" w:sz="8" w:space="0" w:color="000000"/>
              <w:right w:val="nil"/>
            </w:tcBorders>
            <w:tcMar>
              <w:top w:w="0" w:type="dxa"/>
              <w:left w:w="108" w:type="dxa"/>
              <w:bottom w:w="0" w:type="dxa"/>
              <w:right w:w="108" w:type="dxa"/>
            </w:tcMar>
          </w:tcPr>
          <w:p w14:paraId="53CD92EE" w14:textId="3DC8207E" w:rsidR="00293F76" w:rsidRPr="00BA7165" w:rsidRDefault="00293F76" w:rsidP="00293F76">
            <w:pPr>
              <w:jc w:val="center"/>
              <w:rPr>
                <w:rFonts w:ascii="Calibri" w:hAnsi="Calibri" w:cs="Calibri"/>
                <w:b/>
              </w:rPr>
            </w:pPr>
            <w:r w:rsidRPr="00BA7165">
              <w:rPr>
                <w:b/>
              </w:rPr>
              <w:t>2676</w:t>
            </w:r>
          </w:p>
        </w:tc>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108A8AEE" w14:textId="41449315" w:rsidR="00293F76" w:rsidRPr="00BA7165" w:rsidRDefault="00293F76" w:rsidP="00293F76">
            <w:pPr>
              <w:jc w:val="center"/>
              <w:rPr>
                <w:rFonts w:ascii="Calibri" w:hAnsi="Calibri" w:cs="Calibri"/>
                <w:b/>
              </w:rPr>
            </w:pPr>
            <w:r w:rsidRPr="00BA7165">
              <w:rPr>
                <w:b/>
                <w:szCs w:val="24"/>
              </w:rPr>
              <w:t>2880</w:t>
            </w:r>
          </w:p>
        </w:tc>
        <w:tc>
          <w:tcPr>
            <w:tcW w:w="846" w:type="dxa"/>
            <w:tcBorders>
              <w:top w:val="nil"/>
              <w:left w:val="nil"/>
              <w:bottom w:val="nil"/>
              <w:right w:val="nil"/>
            </w:tcBorders>
            <w:vAlign w:val="center"/>
          </w:tcPr>
          <w:p w14:paraId="2E009777" w14:textId="77777777" w:rsidR="00293F76" w:rsidRPr="00BA7165" w:rsidRDefault="00293F76" w:rsidP="00293F76">
            <w:pPr>
              <w:spacing w:line="253" w:lineRule="atLeast"/>
              <w:rPr>
                <w:rFonts w:ascii="Calibri" w:hAnsi="Calibri" w:cs="Calibri"/>
              </w:rPr>
            </w:pPr>
            <w:r w:rsidRPr="00BA7165">
              <w:rPr>
                <w:rFonts w:ascii="Calibri" w:hAnsi="Calibri" w:cs="Calibri"/>
              </w:rPr>
              <w:t> </w:t>
            </w:r>
          </w:p>
        </w:tc>
      </w:tr>
      <w:tr w:rsidR="00BA7165" w:rsidRPr="00BA7165" w14:paraId="4FC3C034" w14:textId="77777777" w:rsidTr="00BA7165">
        <w:trPr>
          <w:trHeight w:val="255"/>
        </w:trPr>
        <w:tc>
          <w:tcPr>
            <w:tcW w:w="4986" w:type="dxa"/>
            <w:tcBorders>
              <w:top w:val="single" w:sz="8" w:space="0" w:color="000000"/>
              <w:left w:val="single" w:sz="8" w:space="0" w:color="000000"/>
              <w:bottom w:val="nil"/>
              <w:right w:val="nil"/>
            </w:tcBorders>
            <w:tcMar>
              <w:top w:w="0" w:type="dxa"/>
              <w:left w:w="108" w:type="dxa"/>
              <w:bottom w:w="0" w:type="dxa"/>
              <w:right w:w="108" w:type="dxa"/>
            </w:tcMar>
            <w:vAlign w:val="bottom"/>
          </w:tcPr>
          <w:p w14:paraId="391B11FB" w14:textId="77777777" w:rsidR="00293F76" w:rsidRPr="00BA7165" w:rsidRDefault="00293F76" w:rsidP="00293F76">
            <w:pPr>
              <w:rPr>
                <w:rFonts w:ascii="Calibri" w:hAnsi="Calibri" w:cs="Calibri"/>
              </w:rPr>
            </w:pPr>
            <w:r w:rsidRPr="00BA7165">
              <w:rPr>
                <w:b/>
                <w:bCs/>
                <w:szCs w:val="24"/>
              </w:rPr>
              <w:t>Socialiniai darbuotojai (12)</w:t>
            </w:r>
          </w:p>
        </w:tc>
        <w:tc>
          <w:tcPr>
            <w:tcW w:w="2410" w:type="dxa"/>
            <w:vMerge w:val="restart"/>
            <w:tcBorders>
              <w:top w:val="nil"/>
              <w:left w:val="single" w:sz="8" w:space="0" w:color="000000"/>
              <w:right w:val="nil"/>
            </w:tcBorders>
            <w:tcMar>
              <w:top w:w="0" w:type="dxa"/>
              <w:left w:w="108" w:type="dxa"/>
              <w:bottom w:w="0" w:type="dxa"/>
              <w:right w:w="108" w:type="dxa"/>
            </w:tcMar>
          </w:tcPr>
          <w:p w14:paraId="697BEDD5" w14:textId="77777777" w:rsidR="00293F76" w:rsidRPr="00BA7165" w:rsidRDefault="00293F76" w:rsidP="00293F76">
            <w:pPr>
              <w:jc w:val="center"/>
              <w:rPr>
                <w:b/>
              </w:rPr>
            </w:pPr>
          </w:p>
          <w:p w14:paraId="1327C0E2" w14:textId="77777777" w:rsidR="00293F76" w:rsidRPr="00BA7165" w:rsidRDefault="00293F76" w:rsidP="00293F76">
            <w:pPr>
              <w:jc w:val="center"/>
              <w:rPr>
                <w:b/>
              </w:rPr>
            </w:pPr>
          </w:p>
          <w:p w14:paraId="70B29BC9" w14:textId="5842BBB4" w:rsidR="00293F76" w:rsidRPr="00BA7165" w:rsidRDefault="00293F76" w:rsidP="00293F76">
            <w:pPr>
              <w:jc w:val="center"/>
              <w:rPr>
                <w:rFonts w:ascii="Calibri" w:hAnsi="Calibri" w:cs="Calibri"/>
                <w:b/>
              </w:rPr>
            </w:pPr>
            <w:r w:rsidRPr="00BA7165">
              <w:rPr>
                <w:b/>
              </w:rPr>
              <w:t>1560</w:t>
            </w:r>
          </w:p>
          <w:p w14:paraId="3C49C474" w14:textId="77777777" w:rsidR="00293F76" w:rsidRPr="00BA7165" w:rsidRDefault="00293F76" w:rsidP="00293F76">
            <w:pPr>
              <w:jc w:val="center"/>
              <w:rPr>
                <w:rFonts w:ascii="Calibri" w:hAnsi="Calibri" w:cs="Calibri"/>
                <w:b/>
              </w:rPr>
            </w:pPr>
            <w:r w:rsidRPr="00BA7165">
              <w:rPr>
                <w:b/>
              </w:rPr>
              <w:t xml:space="preserve"> </w:t>
            </w:r>
          </w:p>
          <w:p w14:paraId="0454B6D2" w14:textId="75026317" w:rsidR="00293F76" w:rsidRPr="00BA7165" w:rsidRDefault="00293F76" w:rsidP="00293F76">
            <w:pPr>
              <w:jc w:val="center"/>
              <w:rPr>
                <w:rFonts w:ascii="Calibri" w:hAnsi="Calibri" w:cs="Calibri"/>
                <w:b/>
              </w:rPr>
            </w:pPr>
            <w:r w:rsidRPr="00BA7165">
              <w:rPr>
                <w:b/>
              </w:rPr>
              <w:t xml:space="preserve"> </w:t>
            </w:r>
          </w:p>
        </w:tc>
        <w:tc>
          <w:tcPr>
            <w:tcW w:w="2268" w:type="dxa"/>
            <w:vMerge w:val="restart"/>
            <w:tcBorders>
              <w:top w:val="nil"/>
              <w:left w:val="single" w:sz="8" w:space="0" w:color="000000"/>
              <w:right w:val="single" w:sz="8" w:space="0" w:color="000000"/>
            </w:tcBorders>
            <w:tcMar>
              <w:top w:w="0" w:type="dxa"/>
              <w:left w:w="108" w:type="dxa"/>
              <w:bottom w:w="0" w:type="dxa"/>
              <w:right w:w="108" w:type="dxa"/>
            </w:tcMar>
            <w:vAlign w:val="bottom"/>
          </w:tcPr>
          <w:p w14:paraId="40F6372F" w14:textId="6BB328DC" w:rsidR="00293F76" w:rsidRPr="00BA7165" w:rsidRDefault="00293F76" w:rsidP="00293F76">
            <w:pPr>
              <w:jc w:val="center"/>
              <w:rPr>
                <w:rFonts w:ascii="Calibri" w:hAnsi="Calibri" w:cs="Calibri"/>
                <w:b/>
              </w:rPr>
            </w:pPr>
            <w:r w:rsidRPr="00BA7165">
              <w:rPr>
                <w:b/>
                <w:szCs w:val="24"/>
              </w:rPr>
              <w:t>1620</w:t>
            </w:r>
          </w:p>
          <w:p w14:paraId="40AFD5F3" w14:textId="77777777" w:rsidR="00293F76" w:rsidRPr="00BA7165" w:rsidRDefault="00293F76" w:rsidP="00293F76">
            <w:pPr>
              <w:jc w:val="center"/>
              <w:rPr>
                <w:rFonts w:ascii="Calibri" w:hAnsi="Calibri" w:cs="Calibri"/>
                <w:b/>
              </w:rPr>
            </w:pPr>
            <w:r w:rsidRPr="00BA7165">
              <w:rPr>
                <w:b/>
                <w:szCs w:val="24"/>
              </w:rPr>
              <w:t> </w:t>
            </w:r>
          </w:p>
          <w:p w14:paraId="34AF96E2" w14:textId="77777777" w:rsidR="00293F76" w:rsidRPr="00BA7165" w:rsidRDefault="00293F76" w:rsidP="00293F76">
            <w:pPr>
              <w:jc w:val="center"/>
              <w:rPr>
                <w:rFonts w:ascii="Calibri" w:hAnsi="Calibri" w:cs="Calibri"/>
                <w:b/>
              </w:rPr>
            </w:pPr>
            <w:r w:rsidRPr="00BA7165">
              <w:rPr>
                <w:b/>
                <w:szCs w:val="24"/>
              </w:rPr>
              <w:t> </w:t>
            </w:r>
          </w:p>
        </w:tc>
        <w:tc>
          <w:tcPr>
            <w:tcW w:w="846" w:type="dxa"/>
            <w:tcBorders>
              <w:top w:val="nil"/>
              <w:left w:val="nil"/>
              <w:bottom w:val="nil"/>
              <w:right w:val="nil"/>
            </w:tcBorders>
            <w:vAlign w:val="center"/>
          </w:tcPr>
          <w:p w14:paraId="4F3C1A24" w14:textId="77777777" w:rsidR="00293F76" w:rsidRPr="00BA7165" w:rsidRDefault="00293F76" w:rsidP="00293F76">
            <w:pPr>
              <w:spacing w:line="253" w:lineRule="atLeast"/>
              <w:rPr>
                <w:rFonts w:ascii="Calibri" w:hAnsi="Calibri" w:cs="Calibri"/>
              </w:rPr>
            </w:pPr>
            <w:r w:rsidRPr="00BA7165">
              <w:rPr>
                <w:rFonts w:ascii="Calibri" w:hAnsi="Calibri" w:cs="Calibri"/>
              </w:rPr>
              <w:t> </w:t>
            </w:r>
          </w:p>
        </w:tc>
      </w:tr>
      <w:tr w:rsidR="00BA7165" w:rsidRPr="00BA7165" w14:paraId="07AAA37B" w14:textId="77777777" w:rsidTr="00BA7165">
        <w:trPr>
          <w:trHeight w:val="255"/>
        </w:trPr>
        <w:tc>
          <w:tcPr>
            <w:tcW w:w="4986" w:type="dxa"/>
            <w:tcBorders>
              <w:top w:val="nil"/>
              <w:left w:val="single" w:sz="8" w:space="0" w:color="000000"/>
              <w:bottom w:val="nil"/>
              <w:right w:val="nil"/>
            </w:tcBorders>
            <w:tcMar>
              <w:top w:w="0" w:type="dxa"/>
              <w:left w:w="108" w:type="dxa"/>
              <w:bottom w:w="0" w:type="dxa"/>
              <w:right w:w="108" w:type="dxa"/>
            </w:tcMar>
            <w:vAlign w:val="bottom"/>
          </w:tcPr>
          <w:p w14:paraId="23B15EAA" w14:textId="77777777" w:rsidR="00293F76" w:rsidRPr="00BA7165" w:rsidRDefault="00293F76" w:rsidP="00293F76">
            <w:pPr>
              <w:rPr>
                <w:rFonts w:ascii="Calibri" w:hAnsi="Calibri" w:cs="Calibri"/>
              </w:rPr>
            </w:pPr>
            <w:r w:rsidRPr="00BA7165">
              <w:rPr>
                <w:szCs w:val="24"/>
              </w:rPr>
              <w:t>(vyr. socialinis darbuotojas, socialinis darbuotojas,</w:t>
            </w:r>
          </w:p>
        </w:tc>
        <w:tc>
          <w:tcPr>
            <w:tcW w:w="2410" w:type="dxa"/>
            <w:vMerge/>
            <w:tcBorders>
              <w:left w:val="single" w:sz="8" w:space="0" w:color="000000"/>
              <w:right w:val="nil"/>
            </w:tcBorders>
            <w:tcMar>
              <w:top w:w="0" w:type="dxa"/>
              <w:left w:w="108" w:type="dxa"/>
              <w:bottom w:w="0" w:type="dxa"/>
              <w:right w:w="108" w:type="dxa"/>
            </w:tcMar>
          </w:tcPr>
          <w:p w14:paraId="66895614" w14:textId="77777777" w:rsidR="00293F76" w:rsidRPr="00BA7165" w:rsidRDefault="00293F76" w:rsidP="00293F76">
            <w:pPr>
              <w:jc w:val="center"/>
              <w:rPr>
                <w:rFonts w:ascii="Calibri" w:hAnsi="Calibri" w:cs="Calibri"/>
                <w:b/>
              </w:rPr>
            </w:pPr>
          </w:p>
        </w:tc>
        <w:tc>
          <w:tcPr>
            <w:tcW w:w="2268" w:type="dxa"/>
            <w:vMerge/>
            <w:tcBorders>
              <w:left w:val="single" w:sz="8" w:space="0" w:color="000000"/>
              <w:right w:val="single" w:sz="8" w:space="0" w:color="000000"/>
            </w:tcBorders>
            <w:tcMar>
              <w:top w:w="0" w:type="dxa"/>
              <w:left w:w="108" w:type="dxa"/>
              <w:bottom w:w="0" w:type="dxa"/>
              <w:right w:w="108" w:type="dxa"/>
            </w:tcMar>
            <w:vAlign w:val="bottom"/>
          </w:tcPr>
          <w:p w14:paraId="3DB8318E" w14:textId="77777777" w:rsidR="00293F76" w:rsidRPr="00BA7165" w:rsidRDefault="00293F76" w:rsidP="00293F76">
            <w:pPr>
              <w:jc w:val="center"/>
              <w:rPr>
                <w:rFonts w:ascii="Calibri" w:hAnsi="Calibri" w:cs="Calibri"/>
                <w:b/>
              </w:rPr>
            </w:pPr>
          </w:p>
        </w:tc>
        <w:tc>
          <w:tcPr>
            <w:tcW w:w="846" w:type="dxa"/>
            <w:tcBorders>
              <w:top w:val="nil"/>
              <w:left w:val="nil"/>
              <w:bottom w:val="nil"/>
              <w:right w:val="nil"/>
            </w:tcBorders>
            <w:vAlign w:val="center"/>
          </w:tcPr>
          <w:p w14:paraId="5E51EAD4" w14:textId="77777777" w:rsidR="00293F76" w:rsidRPr="00BA7165" w:rsidRDefault="00293F76" w:rsidP="00293F76">
            <w:pPr>
              <w:spacing w:line="253" w:lineRule="atLeast"/>
              <w:rPr>
                <w:rFonts w:ascii="Calibri" w:hAnsi="Calibri" w:cs="Calibri"/>
              </w:rPr>
            </w:pPr>
            <w:r w:rsidRPr="00BA7165">
              <w:rPr>
                <w:rFonts w:ascii="Calibri" w:hAnsi="Calibri" w:cs="Calibri"/>
              </w:rPr>
              <w:t> </w:t>
            </w:r>
          </w:p>
        </w:tc>
      </w:tr>
      <w:tr w:rsidR="00BA7165" w:rsidRPr="00BA7165" w14:paraId="1A48D97B" w14:textId="77777777" w:rsidTr="00BA7165">
        <w:trPr>
          <w:trHeight w:val="255"/>
        </w:trPr>
        <w:tc>
          <w:tcPr>
            <w:tcW w:w="4986" w:type="dxa"/>
            <w:tcBorders>
              <w:top w:val="nil"/>
              <w:left w:val="single" w:sz="8" w:space="0" w:color="000000"/>
              <w:bottom w:val="single" w:sz="4" w:space="0" w:color="auto"/>
              <w:right w:val="nil"/>
            </w:tcBorders>
            <w:tcMar>
              <w:top w:w="0" w:type="dxa"/>
              <w:left w:w="108" w:type="dxa"/>
              <w:bottom w:w="0" w:type="dxa"/>
              <w:right w:w="108" w:type="dxa"/>
            </w:tcMar>
            <w:vAlign w:val="bottom"/>
          </w:tcPr>
          <w:p w14:paraId="384E5EB4" w14:textId="77777777" w:rsidR="00293F76" w:rsidRPr="00BA7165" w:rsidRDefault="00293F76" w:rsidP="00293F76">
            <w:pPr>
              <w:rPr>
                <w:rFonts w:ascii="Calibri" w:hAnsi="Calibri" w:cs="Calibri"/>
              </w:rPr>
            </w:pPr>
            <w:r w:rsidRPr="00BA7165">
              <w:rPr>
                <w:szCs w:val="24"/>
              </w:rPr>
              <w:t>socialinio darbuotojo padėjėjas (8), užimtumo specialistas)</w:t>
            </w:r>
          </w:p>
        </w:tc>
        <w:tc>
          <w:tcPr>
            <w:tcW w:w="2410" w:type="dxa"/>
            <w:vMerge/>
            <w:tcBorders>
              <w:left w:val="single" w:sz="8" w:space="0" w:color="000000"/>
              <w:bottom w:val="single" w:sz="4" w:space="0" w:color="auto"/>
              <w:right w:val="nil"/>
            </w:tcBorders>
            <w:tcMar>
              <w:top w:w="0" w:type="dxa"/>
              <w:left w:w="108" w:type="dxa"/>
              <w:bottom w:w="0" w:type="dxa"/>
              <w:right w:w="108" w:type="dxa"/>
            </w:tcMar>
          </w:tcPr>
          <w:p w14:paraId="319401FF" w14:textId="77777777" w:rsidR="00293F76" w:rsidRPr="00BA7165" w:rsidRDefault="00293F76" w:rsidP="00293F76">
            <w:pPr>
              <w:jc w:val="center"/>
              <w:rPr>
                <w:rFonts w:ascii="Calibri" w:hAnsi="Calibri" w:cs="Calibri"/>
                <w:b/>
              </w:rPr>
            </w:pPr>
          </w:p>
        </w:tc>
        <w:tc>
          <w:tcPr>
            <w:tcW w:w="2268" w:type="dxa"/>
            <w:vMerge/>
            <w:tcBorders>
              <w:left w:val="single" w:sz="8" w:space="0" w:color="000000"/>
              <w:bottom w:val="single" w:sz="4" w:space="0" w:color="auto"/>
              <w:right w:val="single" w:sz="8" w:space="0" w:color="000000"/>
            </w:tcBorders>
            <w:tcMar>
              <w:top w:w="0" w:type="dxa"/>
              <w:left w:w="108" w:type="dxa"/>
              <w:bottom w:w="0" w:type="dxa"/>
              <w:right w:w="108" w:type="dxa"/>
            </w:tcMar>
            <w:vAlign w:val="bottom"/>
          </w:tcPr>
          <w:p w14:paraId="161D6EFA" w14:textId="77777777" w:rsidR="00293F76" w:rsidRPr="00BA7165" w:rsidRDefault="00293F76" w:rsidP="00293F76">
            <w:pPr>
              <w:jc w:val="center"/>
              <w:rPr>
                <w:rFonts w:ascii="Calibri" w:hAnsi="Calibri" w:cs="Calibri"/>
                <w:b/>
              </w:rPr>
            </w:pPr>
          </w:p>
        </w:tc>
        <w:tc>
          <w:tcPr>
            <w:tcW w:w="846" w:type="dxa"/>
            <w:tcBorders>
              <w:top w:val="nil"/>
              <w:left w:val="nil"/>
              <w:bottom w:val="nil"/>
              <w:right w:val="nil"/>
            </w:tcBorders>
            <w:vAlign w:val="center"/>
          </w:tcPr>
          <w:p w14:paraId="02373069" w14:textId="77777777" w:rsidR="00293F76" w:rsidRPr="00BA7165" w:rsidRDefault="00293F76" w:rsidP="00293F76">
            <w:pPr>
              <w:spacing w:line="253" w:lineRule="atLeast"/>
              <w:rPr>
                <w:rFonts w:ascii="Calibri" w:hAnsi="Calibri" w:cs="Calibri"/>
              </w:rPr>
            </w:pPr>
            <w:r w:rsidRPr="00BA7165">
              <w:rPr>
                <w:rFonts w:ascii="Calibri" w:hAnsi="Calibri" w:cs="Calibri"/>
              </w:rPr>
              <w:t> </w:t>
            </w:r>
          </w:p>
        </w:tc>
      </w:tr>
      <w:tr w:rsidR="00BA7165" w:rsidRPr="00BA7165" w14:paraId="6DFA677B" w14:textId="77777777" w:rsidTr="00BA7165">
        <w:trPr>
          <w:trHeight w:val="255"/>
        </w:trPr>
        <w:tc>
          <w:tcPr>
            <w:tcW w:w="498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77CBF30A" w14:textId="77777777" w:rsidR="00293F76" w:rsidRPr="00BA7165" w:rsidRDefault="00293F76" w:rsidP="00293F76">
            <w:pPr>
              <w:rPr>
                <w:rFonts w:ascii="Calibri" w:hAnsi="Calibri" w:cs="Calibri"/>
              </w:rPr>
            </w:pPr>
            <w:r w:rsidRPr="00BA7165">
              <w:rPr>
                <w:b/>
                <w:bCs/>
                <w:szCs w:val="24"/>
              </w:rPr>
              <w:t>Medicinos personalas (2,75)</w:t>
            </w:r>
          </w:p>
          <w:p w14:paraId="6637AFAE" w14:textId="360D5AAB" w:rsidR="00293F76" w:rsidRPr="00BA7165" w:rsidRDefault="00293F76" w:rsidP="00293F76">
            <w:pPr>
              <w:rPr>
                <w:rFonts w:ascii="Calibri" w:hAnsi="Calibri" w:cs="Calibri"/>
              </w:rPr>
            </w:pPr>
            <w:r w:rsidRPr="00BA7165">
              <w:rPr>
                <w:szCs w:val="24"/>
              </w:rPr>
              <w:t xml:space="preserve">(slaugytojas, psichologas, </w:t>
            </w:r>
            <w:proofErr w:type="spellStart"/>
            <w:r w:rsidRPr="00BA7165">
              <w:rPr>
                <w:szCs w:val="24"/>
              </w:rPr>
              <w:t>dietistas</w:t>
            </w:r>
            <w:proofErr w:type="spellEnd"/>
            <w:r w:rsidR="00633252" w:rsidRPr="00BA7165">
              <w:rPr>
                <w:szCs w:val="24"/>
              </w:rPr>
              <w:t xml:space="preserve">, </w:t>
            </w:r>
            <w:proofErr w:type="spellStart"/>
            <w:r w:rsidR="00633252" w:rsidRPr="00BA7165">
              <w:rPr>
                <w:szCs w:val="24"/>
              </w:rPr>
              <w:t>kinezeterapeutas</w:t>
            </w:r>
            <w:proofErr w:type="spellEnd"/>
            <w:r w:rsidRPr="00BA7165">
              <w:rPr>
                <w:szCs w:val="24"/>
              </w:rPr>
              <w:t>)</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66071" w14:textId="77777777" w:rsidR="00293F76" w:rsidRPr="00BA7165" w:rsidRDefault="00293F76" w:rsidP="00293F76">
            <w:pPr>
              <w:jc w:val="center"/>
              <w:rPr>
                <w:b/>
              </w:rPr>
            </w:pPr>
          </w:p>
          <w:p w14:paraId="321D986D" w14:textId="49E1CFCE" w:rsidR="00293F76" w:rsidRPr="00BA7165" w:rsidRDefault="00293F76" w:rsidP="00293F76">
            <w:pPr>
              <w:jc w:val="center"/>
              <w:rPr>
                <w:rFonts w:ascii="Calibri" w:hAnsi="Calibri" w:cs="Calibri"/>
                <w:b/>
              </w:rPr>
            </w:pPr>
            <w:r w:rsidRPr="00BA7165">
              <w:rPr>
                <w:b/>
              </w:rPr>
              <w:t>1166</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6D52E9" w14:textId="024A0546" w:rsidR="00293F76" w:rsidRPr="00BA7165" w:rsidRDefault="00293F76" w:rsidP="00293F76">
            <w:pPr>
              <w:jc w:val="center"/>
              <w:rPr>
                <w:rFonts w:ascii="Calibri" w:hAnsi="Calibri" w:cs="Calibri"/>
                <w:b/>
              </w:rPr>
            </w:pPr>
            <w:r w:rsidRPr="00BA7165">
              <w:rPr>
                <w:b/>
                <w:szCs w:val="24"/>
              </w:rPr>
              <w:t>1395</w:t>
            </w:r>
          </w:p>
          <w:p w14:paraId="6112744B" w14:textId="77777777" w:rsidR="00293F76" w:rsidRPr="00BA7165" w:rsidRDefault="00293F76" w:rsidP="00293F76">
            <w:pPr>
              <w:jc w:val="center"/>
              <w:rPr>
                <w:rFonts w:ascii="Calibri" w:hAnsi="Calibri" w:cs="Calibri"/>
                <w:b/>
              </w:rPr>
            </w:pPr>
            <w:r w:rsidRPr="00BA7165">
              <w:rPr>
                <w:b/>
                <w:szCs w:val="24"/>
              </w:rPr>
              <w:t> </w:t>
            </w:r>
          </w:p>
        </w:tc>
        <w:tc>
          <w:tcPr>
            <w:tcW w:w="846" w:type="dxa"/>
            <w:tcBorders>
              <w:top w:val="nil"/>
              <w:left w:val="single" w:sz="4" w:space="0" w:color="auto"/>
              <w:bottom w:val="nil"/>
              <w:right w:val="nil"/>
            </w:tcBorders>
            <w:vAlign w:val="center"/>
          </w:tcPr>
          <w:p w14:paraId="1C0459EC" w14:textId="77777777" w:rsidR="00293F76" w:rsidRPr="00BA7165" w:rsidRDefault="00293F76" w:rsidP="00293F76">
            <w:pPr>
              <w:spacing w:line="253" w:lineRule="atLeast"/>
              <w:rPr>
                <w:rFonts w:ascii="Calibri" w:hAnsi="Calibri" w:cs="Calibri"/>
              </w:rPr>
            </w:pPr>
            <w:r w:rsidRPr="00BA7165">
              <w:rPr>
                <w:rFonts w:ascii="Calibri" w:hAnsi="Calibri" w:cs="Calibri"/>
              </w:rPr>
              <w:t> </w:t>
            </w:r>
          </w:p>
        </w:tc>
      </w:tr>
      <w:tr w:rsidR="00BA7165" w:rsidRPr="00BA7165" w14:paraId="1206FE9D" w14:textId="77777777" w:rsidTr="00BA7165">
        <w:trPr>
          <w:trHeight w:val="255"/>
        </w:trPr>
        <w:tc>
          <w:tcPr>
            <w:tcW w:w="4986"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3A60D517" w14:textId="77777777" w:rsidR="00293F76" w:rsidRPr="00BA7165" w:rsidRDefault="00293F76" w:rsidP="00293F76">
            <w:pPr>
              <w:rPr>
                <w:rFonts w:ascii="Calibri" w:hAnsi="Calibri" w:cs="Calibri"/>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B37D" w14:textId="77777777" w:rsidR="00293F76" w:rsidRPr="00BA7165" w:rsidRDefault="00293F76" w:rsidP="00293F76">
            <w:pPr>
              <w:jc w:val="center"/>
              <w:rPr>
                <w:rFonts w:ascii="Calibri" w:hAnsi="Calibri" w:cs="Calibri"/>
                <w:b/>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819DFA" w14:textId="77777777" w:rsidR="00293F76" w:rsidRPr="00BA7165" w:rsidRDefault="00293F76" w:rsidP="00293F76">
            <w:pPr>
              <w:jc w:val="center"/>
              <w:rPr>
                <w:rFonts w:ascii="Calibri" w:hAnsi="Calibri" w:cs="Calibri"/>
                <w:b/>
              </w:rPr>
            </w:pPr>
          </w:p>
        </w:tc>
        <w:tc>
          <w:tcPr>
            <w:tcW w:w="846" w:type="dxa"/>
            <w:tcBorders>
              <w:top w:val="nil"/>
              <w:left w:val="single" w:sz="4" w:space="0" w:color="auto"/>
              <w:bottom w:val="nil"/>
              <w:right w:val="nil"/>
            </w:tcBorders>
            <w:vAlign w:val="center"/>
          </w:tcPr>
          <w:p w14:paraId="799631F2" w14:textId="77777777" w:rsidR="00293F76" w:rsidRPr="00BA7165" w:rsidRDefault="00293F76" w:rsidP="00293F76">
            <w:pPr>
              <w:spacing w:line="253" w:lineRule="atLeast"/>
              <w:rPr>
                <w:rFonts w:ascii="Calibri" w:hAnsi="Calibri" w:cs="Calibri"/>
              </w:rPr>
            </w:pPr>
            <w:r w:rsidRPr="00BA7165">
              <w:rPr>
                <w:rFonts w:ascii="Calibri" w:hAnsi="Calibri" w:cs="Calibri"/>
              </w:rPr>
              <w:t> </w:t>
            </w:r>
          </w:p>
        </w:tc>
      </w:tr>
      <w:tr w:rsidR="00BA7165" w:rsidRPr="00BA7165" w14:paraId="243247E4" w14:textId="77777777" w:rsidTr="00BA7165">
        <w:trPr>
          <w:trHeight w:val="255"/>
        </w:trPr>
        <w:tc>
          <w:tcPr>
            <w:tcW w:w="4986" w:type="dxa"/>
            <w:tcBorders>
              <w:top w:val="single" w:sz="4" w:space="0" w:color="auto"/>
              <w:left w:val="single" w:sz="8" w:space="0" w:color="auto"/>
              <w:bottom w:val="single" w:sz="8" w:space="0" w:color="auto"/>
              <w:right w:val="nil"/>
            </w:tcBorders>
            <w:tcMar>
              <w:top w:w="0" w:type="dxa"/>
              <w:left w:w="108" w:type="dxa"/>
              <w:bottom w:w="0" w:type="dxa"/>
              <w:right w:w="108" w:type="dxa"/>
            </w:tcMar>
            <w:vAlign w:val="bottom"/>
          </w:tcPr>
          <w:p w14:paraId="12751D01" w14:textId="77777777" w:rsidR="00293F76" w:rsidRPr="00BA7165" w:rsidRDefault="00293F76" w:rsidP="00293F76">
            <w:pPr>
              <w:rPr>
                <w:b/>
                <w:bCs/>
                <w:szCs w:val="24"/>
              </w:rPr>
            </w:pPr>
            <w:r w:rsidRPr="00BA7165">
              <w:rPr>
                <w:b/>
                <w:bCs/>
                <w:szCs w:val="24"/>
              </w:rPr>
              <w:t>Administracijos personalas (2)</w:t>
            </w:r>
          </w:p>
          <w:p w14:paraId="31627D84" w14:textId="188AF87D" w:rsidR="00293F76" w:rsidRPr="00BA7165" w:rsidRDefault="00293F76" w:rsidP="00293F76">
            <w:pPr>
              <w:rPr>
                <w:rFonts w:ascii="Calibri" w:hAnsi="Calibri" w:cs="Calibri"/>
              </w:rPr>
            </w:pPr>
            <w:r w:rsidRPr="00BA7165">
              <w:rPr>
                <w:szCs w:val="24"/>
              </w:rPr>
              <w:t>(vyr. buhalteris, ūkvedys)</w:t>
            </w:r>
          </w:p>
        </w:tc>
        <w:tc>
          <w:tcPr>
            <w:tcW w:w="2410" w:type="dxa"/>
            <w:tcBorders>
              <w:top w:val="single" w:sz="4" w:space="0" w:color="auto"/>
              <w:left w:val="single" w:sz="8" w:space="0" w:color="000000"/>
              <w:bottom w:val="single" w:sz="8" w:space="0" w:color="auto"/>
              <w:right w:val="nil"/>
            </w:tcBorders>
            <w:tcMar>
              <w:top w:w="0" w:type="dxa"/>
              <w:left w:w="108" w:type="dxa"/>
              <w:bottom w:w="0" w:type="dxa"/>
              <w:right w:w="108" w:type="dxa"/>
            </w:tcMar>
          </w:tcPr>
          <w:p w14:paraId="7C5A8C8B" w14:textId="77777777" w:rsidR="00293F76" w:rsidRPr="00BA7165" w:rsidRDefault="00293F76" w:rsidP="00293F76">
            <w:pPr>
              <w:rPr>
                <w:b/>
              </w:rPr>
            </w:pPr>
            <w:r w:rsidRPr="00BA7165">
              <w:rPr>
                <w:b/>
              </w:rPr>
              <w:t xml:space="preserve">                </w:t>
            </w:r>
          </w:p>
          <w:p w14:paraId="2A75F870" w14:textId="49C91282" w:rsidR="00293F76" w:rsidRPr="00BA7165" w:rsidRDefault="00293F76" w:rsidP="00293F76">
            <w:pPr>
              <w:rPr>
                <w:rFonts w:ascii="Calibri" w:hAnsi="Calibri" w:cs="Calibri"/>
                <w:b/>
              </w:rPr>
            </w:pPr>
            <w:r w:rsidRPr="00BA7165">
              <w:rPr>
                <w:b/>
              </w:rPr>
              <w:t xml:space="preserve">                 1514</w:t>
            </w:r>
          </w:p>
        </w:tc>
        <w:tc>
          <w:tcPr>
            <w:tcW w:w="2268" w:type="dxa"/>
            <w:tcBorders>
              <w:top w:val="single" w:sz="4" w:space="0" w:color="auto"/>
              <w:left w:val="single" w:sz="8" w:space="0" w:color="000000"/>
              <w:bottom w:val="single" w:sz="8" w:space="0" w:color="auto"/>
              <w:right w:val="single" w:sz="8" w:space="0" w:color="auto"/>
            </w:tcBorders>
            <w:tcMar>
              <w:top w:w="0" w:type="dxa"/>
              <w:left w:w="108" w:type="dxa"/>
              <w:bottom w:w="0" w:type="dxa"/>
              <w:right w:w="108" w:type="dxa"/>
            </w:tcMar>
            <w:vAlign w:val="bottom"/>
          </w:tcPr>
          <w:p w14:paraId="0AC89F1B" w14:textId="5DA06468" w:rsidR="00293F76" w:rsidRPr="00BA7165" w:rsidRDefault="00293F76" w:rsidP="00293F76">
            <w:pPr>
              <w:rPr>
                <w:b/>
              </w:rPr>
            </w:pPr>
            <w:r w:rsidRPr="00BA7165">
              <w:t xml:space="preserve">            </w:t>
            </w:r>
            <w:r w:rsidRPr="00BA7165">
              <w:rPr>
                <w:b/>
              </w:rPr>
              <w:t xml:space="preserve"> 1617</w:t>
            </w:r>
          </w:p>
        </w:tc>
        <w:tc>
          <w:tcPr>
            <w:tcW w:w="846" w:type="dxa"/>
            <w:tcBorders>
              <w:top w:val="nil"/>
              <w:left w:val="nil"/>
              <w:bottom w:val="nil"/>
              <w:right w:val="nil"/>
            </w:tcBorders>
            <w:vAlign w:val="center"/>
          </w:tcPr>
          <w:p w14:paraId="4D8C8E0C" w14:textId="77777777" w:rsidR="00293F76" w:rsidRPr="00BA7165" w:rsidRDefault="00293F76" w:rsidP="00293F76">
            <w:pPr>
              <w:spacing w:line="253" w:lineRule="atLeast"/>
              <w:rPr>
                <w:rFonts w:ascii="Calibri" w:hAnsi="Calibri" w:cs="Calibri"/>
              </w:rPr>
            </w:pPr>
            <w:r w:rsidRPr="00BA7165">
              <w:rPr>
                <w:rFonts w:ascii="Calibri" w:hAnsi="Calibri" w:cs="Calibri"/>
              </w:rPr>
              <w:t> </w:t>
            </w:r>
          </w:p>
        </w:tc>
      </w:tr>
      <w:tr w:rsidR="00BA7165" w:rsidRPr="00BA7165" w14:paraId="15ECAD38" w14:textId="77777777" w:rsidTr="00BA7165">
        <w:trPr>
          <w:trHeight w:val="255"/>
        </w:trPr>
        <w:tc>
          <w:tcPr>
            <w:tcW w:w="4986" w:type="dxa"/>
            <w:tcBorders>
              <w:top w:val="nil"/>
              <w:left w:val="single" w:sz="8" w:space="0" w:color="000000"/>
              <w:bottom w:val="nil"/>
              <w:right w:val="nil"/>
            </w:tcBorders>
            <w:tcMar>
              <w:top w:w="0" w:type="dxa"/>
              <w:left w:w="108" w:type="dxa"/>
              <w:bottom w:w="0" w:type="dxa"/>
              <w:right w:w="108" w:type="dxa"/>
            </w:tcMar>
            <w:vAlign w:val="bottom"/>
          </w:tcPr>
          <w:p w14:paraId="37FCAE06" w14:textId="38FDCF62" w:rsidR="00293F76" w:rsidRPr="00BA7165" w:rsidRDefault="00293F76" w:rsidP="00293F76">
            <w:pPr>
              <w:rPr>
                <w:rFonts w:ascii="Calibri" w:hAnsi="Calibri" w:cs="Calibri"/>
              </w:rPr>
            </w:pPr>
            <w:r w:rsidRPr="00BA7165">
              <w:rPr>
                <w:b/>
                <w:bCs/>
                <w:szCs w:val="24"/>
              </w:rPr>
              <w:t>Ūkio dalies darbuotojai (8,25)</w:t>
            </w:r>
          </w:p>
        </w:tc>
        <w:tc>
          <w:tcPr>
            <w:tcW w:w="2410" w:type="dxa"/>
            <w:vMerge w:val="restart"/>
            <w:tcBorders>
              <w:top w:val="nil"/>
              <w:left w:val="single" w:sz="8" w:space="0" w:color="000000"/>
              <w:right w:val="nil"/>
            </w:tcBorders>
            <w:tcMar>
              <w:top w:w="0" w:type="dxa"/>
              <w:left w:w="108" w:type="dxa"/>
              <w:bottom w:w="0" w:type="dxa"/>
              <w:right w:w="108" w:type="dxa"/>
            </w:tcMar>
          </w:tcPr>
          <w:p w14:paraId="66D641C1" w14:textId="77777777" w:rsidR="00293F76" w:rsidRPr="00BA7165" w:rsidRDefault="00293F76" w:rsidP="00293F76">
            <w:pPr>
              <w:jc w:val="center"/>
              <w:rPr>
                <w:b/>
              </w:rPr>
            </w:pPr>
          </w:p>
          <w:p w14:paraId="1AE598E1" w14:textId="77777777" w:rsidR="00293F76" w:rsidRPr="00BA7165" w:rsidRDefault="00293F76" w:rsidP="00293F76">
            <w:pPr>
              <w:jc w:val="center"/>
              <w:rPr>
                <w:b/>
              </w:rPr>
            </w:pPr>
          </w:p>
          <w:p w14:paraId="6980A1EC" w14:textId="77777777" w:rsidR="00293F76" w:rsidRPr="00BA7165" w:rsidRDefault="00293F76" w:rsidP="00293F76">
            <w:pPr>
              <w:jc w:val="center"/>
              <w:rPr>
                <w:b/>
              </w:rPr>
            </w:pPr>
          </w:p>
          <w:p w14:paraId="400DE9A0" w14:textId="7526B87E" w:rsidR="00293F76" w:rsidRPr="00BA7165" w:rsidRDefault="00293F76" w:rsidP="00293F76">
            <w:pPr>
              <w:jc w:val="center"/>
              <w:rPr>
                <w:rFonts w:ascii="Calibri" w:hAnsi="Calibri" w:cs="Calibri"/>
                <w:b/>
              </w:rPr>
            </w:pPr>
            <w:r w:rsidRPr="00BA7165">
              <w:rPr>
                <w:b/>
              </w:rPr>
              <w:t xml:space="preserve">1063 </w:t>
            </w:r>
          </w:p>
        </w:tc>
        <w:tc>
          <w:tcPr>
            <w:tcW w:w="2268" w:type="dxa"/>
            <w:vMerge w:val="restart"/>
            <w:tcBorders>
              <w:top w:val="nil"/>
              <w:left w:val="single" w:sz="8" w:space="0" w:color="000000"/>
              <w:right w:val="single" w:sz="8" w:space="0" w:color="000000"/>
            </w:tcBorders>
            <w:tcMar>
              <w:top w:w="0" w:type="dxa"/>
              <w:left w:w="108" w:type="dxa"/>
              <w:bottom w:w="0" w:type="dxa"/>
              <w:right w:w="108" w:type="dxa"/>
            </w:tcMar>
            <w:vAlign w:val="bottom"/>
          </w:tcPr>
          <w:p w14:paraId="70C87152" w14:textId="651E3D9E" w:rsidR="00293F76" w:rsidRPr="00BA7165" w:rsidRDefault="00293F76" w:rsidP="00293F76">
            <w:pPr>
              <w:spacing w:line="58" w:lineRule="atLeast"/>
              <w:jc w:val="center"/>
              <w:rPr>
                <w:rFonts w:ascii="Calibri" w:hAnsi="Calibri" w:cs="Calibri"/>
                <w:b/>
              </w:rPr>
            </w:pPr>
            <w:r w:rsidRPr="00BA7165">
              <w:rPr>
                <w:b/>
                <w:szCs w:val="24"/>
              </w:rPr>
              <w:t>1176</w:t>
            </w:r>
          </w:p>
          <w:p w14:paraId="54B03A98" w14:textId="77777777" w:rsidR="00293F76" w:rsidRPr="00BA7165" w:rsidRDefault="00293F76" w:rsidP="00293F76">
            <w:pPr>
              <w:jc w:val="center"/>
              <w:rPr>
                <w:rFonts w:ascii="Calibri" w:hAnsi="Calibri" w:cs="Calibri"/>
                <w:b/>
              </w:rPr>
            </w:pPr>
            <w:r w:rsidRPr="00BA7165">
              <w:rPr>
                <w:b/>
                <w:szCs w:val="24"/>
              </w:rPr>
              <w:t> </w:t>
            </w:r>
          </w:p>
          <w:p w14:paraId="07C4B0F7" w14:textId="77777777" w:rsidR="00293F76" w:rsidRPr="00BA7165" w:rsidRDefault="00293F76" w:rsidP="00293F76">
            <w:pPr>
              <w:jc w:val="center"/>
              <w:rPr>
                <w:rFonts w:ascii="Calibri" w:hAnsi="Calibri" w:cs="Calibri"/>
                <w:b/>
              </w:rPr>
            </w:pPr>
            <w:r w:rsidRPr="00BA7165">
              <w:rPr>
                <w:b/>
                <w:szCs w:val="24"/>
              </w:rPr>
              <w:t> </w:t>
            </w:r>
          </w:p>
          <w:p w14:paraId="1FC59BBF" w14:textId="77777777" w:rsidR="00293F76" w:rsidRPr="00BA7165" w:rsidRDefault="00293F76" w:rsidP="00293F76">
            <w:pPr>
              <w:jc w:val="center"/>
              <w:rPr>
                <w:rFonts w:ascii="Calibri" w:hAnsi="Calibri" w:cs="Calibri"/>
                <w:b/>
              </w:rPr>
            </w:pPr>
            <w:r w:rsidRPr="00BA7165">
              <w:rPr>
                <w:b/>
                <w:szCs w:val="24"/>
              </w:rPr>
              <w:t> </w:t>
            </w:r>
          </w:p>
        </w:tc>
        <w:tc>
          <w:tcPr>
            <w:tcW w:w="846" w:type="dxa"/>
            <w:tcBorders>
              <w:top w:val="nil"/>
              <w:left w:val="nil"/>
              <w:bottom w:val="nil"/>
              <w:right w:val="nil"/>
            </w:tcBorders>
            <w:vAlign w:val="center"/>
          </w:tcPr>
          <w:p w14:paraId="7AF4A1B6" w14:textId="77777777" w:rsidR="00293F76" w:rsidRPr="00BA7165" w:rsidRDefault="00293F76" w:rsidP="00293F76">
            <w:pPr>
              <w:spacing w:line="253" w:lineRule="atLeast"/>
              <w:rPr>
                <w:rFonts w:ascii="Calibri" w:hAnsi="Calibri" w:cs="Calibri"/>
              </w:rPr>
            </w:pPr>
            <w:r w:rsidRPr="00BA7165">
              <w:rPr>
                <w:rFonts w:ascii="Calibri" w:hAnsi="Calibri" w:cs="Calibri"/>
              </w:rPr>
              <w:t> </w:t>
            </w:r>
          </w:p>
        </w:tc>
      </w:tr>
      <w:tr w:rsidR="00BA7165" w:rsidRPr="00BA7165" w14:paraId="2EE1E685" w14:textId="77777777" w:rsidTr="00BA7165">
        <w:trPr>
          <w:trHeight w:val="58"/>
        </w:trPr>
        <w:tc>
          <w:tcPr>
            <w:tcW w:w="4986" w:type="dxa"/>
            <w:tcBorders>
              <w:top w:val="nil"/>
              <w:left w:val="single" w:sz="8" w:space="0" w:color="000000"/>
              <w:bottom w:val="nil"/>
              <w:right w:val="nil"/>
            </w:tcBorders>
            <w:tcMar>
              <w:top w:w="0" w:type="dxa"/>
              <w:left w:w="108" w:type="dxa"/>
              <w:bottom w:w="0" w:type="dxa"/>
              <w:right w:w="108" w:type="dxa"/>
            </w:tcMar>
            <w:vAlign w:val="bottom"/>
          </w:tcPr>
          <w:p w14:paraId="33BDF89D" w14:textId="14A13DC5" w:rsidR="00A83EEE" w:rsidRPr="00BA7165" w:rsidRDefault="00293F76" w:rsidP="00B029E0">
            <w:pPr>
              <w:spacing w:line="58" w:lineRule="atLeast"/>
            </w:pPr>
            <w:r w:rsidRPr="00BA7165">
              <w:t>(virėjas (2), valytojas (2),</w:t>
            </w:r>
          </w:p>
        </w:tc>
        <w:tc>
          <w:tcPr>
            <w:tcW w:w="2410" w:type="dxa"/>
            <w:vMerge/>
            <w:tcBorders>
              <w:left w:val="single" w:sz="8" w:space="0" w:color="000000"/>
              <w:right w:val="nil"/>
            </w:tcBorders>
            <w:tcMar>
              <w:top w:w="0" w:type="dxa"/>
              <w:left w:w="108" w:type="dxa"/>
              <w:bottom w:w="0" w:type="dxa"/>
              <w:right w:w="108" w:type="dxa"/>
            </w:tcMar>
            <w:vAlign w:val="bottom"/>
          </w:tcPr>
          <w:p w14:paraId="19F76C83" w14:textId="77777777" w:rsidR="00A83EEE" w:rsidRPr="00BA7165" w:rsidRDefault="00A83EEE" w:rsidP="00B029E0">
            <w:pPr>
              <w:jc w:val="center"/>
              <w:rPr>
                <w:rFonts w:ascii="Calibri" w:hAnsi="Calibri" w:cs="Calibri"/>
              </w:rPr>
            </w:pPr>
          </w:p>
        </w:tc>
        <w:tc>
          <w:tcPr>
            <w:tcW w:w="2268" w:type="dxa"/>
            <w:vMerge/>
            <w:tcBorders>
              <w:left w:val="single" w:sz="8" w:space="0" w:color="000000"/>
              <w:right w:val="single" w:sz="8" w:space="0" w:color="000000"/>
            </w:tcBorders>
            <w:tcMar>
              <w:top w:w="0" w:type="dxa"/>
              <w:left w:w="108" w:type="dxa"/>
              <w:bottom w:w="0" w:type="dxa"/>
              <w:right w:w="108" w:type="dxa"/>
            </w:tcMar>
            <w:vAlign w:val="bottom"/>
          </w:tcPr>
          <w:p w14:paraId="440AB063" w14:textId="77777777" w:rsidR="00A83EEE" w:rsidRPr="00BA7165" w:rsidRDefault="00A83EEE" w:rsidP="00B029E0">
            <w:pPr>
              <w:jc w:val="center"/>
              <w:rPr>
                <w:rFonts w:ascii="Calibri" w:hAnsi="Calibri" w:cs="Calibri"/>
              </w:rPr>
            </w:pPr>
          </w:p>
        </w:tc>
        <w:tc>
          <w:tcPr>
            <w:tcW w:w="846" w:type="dxa"/>
            <w:tcBorders>
              <w:top w:val="nil"/>
              <w:left w:val="nil"/>
              <w:bottom w:val="nil"/>
              <w:right w:val="nil"/>
            </w:tcBorders>
            <w:vAlign w:val="center"/>
          </w:tcPr>
          <w:p w14:paraId="691D94CA" w14:textId="77777777" w:rsidR="00A83EEE" w:rsidRPr="00BA7165" w:rsidRDefault="00A83EEE" w:rsidP="00B029E0">
            <w:pPr>
              <w:spacing w:line="58" w:lineRule="atLeast"/>
              <w:rPr>
                <w:rFonts w:ascii="Calibri" w:hAnsi="Calibri" w:cs="Calibri"/>
              </w:rPr>
            </w:pPr>
            <w:r w:rsidRPr="00BA7165">
              <w:rPr>
                <w:rFonts w:ascii="Calibri" w:hAnsi="Calibri" w:cs="Calibri"/>
              </w:rPr>
              <w:t> </w:t>
            </w:r>
          </w:p>
        </w:tc>
      </w:tr>
      <w:tr w:rsidR="00BA7165" w:rsidRPr="00BA7165" w14:paraId="02AAC3AA" w14:textId="77777777" w:rsidTr="00BA7165">
        <w:trPr>
          <w:trHeight w:val="255"/>
        </w:trPr>
        <w:tc>
          <w:tcPr>
            <w:tcW w:w="4986" w:type="dxa"/>
            <w:tcBorders>
              <w:top w:val="nil"/>
              <w:left w:val="single" w:sz="8" w:space="0" w:color="000000"/>
              <w:bottom w:val="nil"/>
              <w:right w:val="nil"/>
            </w:tcBorders>
            <w:tcMar>
              <w:top w:w="0" w:type="dxa"/>
              <w:left w:w="108" w:type="dxa"/>
              <w:bottom w:w="0" w:type="dxa"/>
              <w:right w:w="108" w:type="dxa"/>
            </w:tcMar>
          </w:tcPr>
          <w:p w14:paraId="2B554DB1" w14:textId="49826E89" w:rsidR="00293F76" w:rsidRPr="00BA7165" w:rsidRDefault="00293F76" w:rsidP="00293F76">
            <w:r w:rsidRPr="00BA7165">
              <w:t>meistras-remontininkas, sandėlininkas,</w:t>
            </w:r>
          </w:p>
        </w:tc>
        <w:tc>
          <w:tcPr>
            <w:tcW w:w="2410" w:type="dxa"/>
            <w:vMerge/>
            <w:tcBorders>
              <w:left w:val="single" w:sz="8" w:space="0" w:color="000000"/>
              <w:right w:val="nil"/>
            </w:tcBorders>
            <w:tcMar>
              <w:top w:w="0" w:type="dxa"/>
              <w:left w:w="108" w:type="dxa"/>
              <w:bottom w:w="0" w:type="dxa"/>
              <w:right w:w="108" w:type="dxa"/>
            </w:tcMar>
            <w:vAlign w:val="bottom"/>
          </w:tcPr>
          <w:p w14:paraId="02923CD2" w14:textId="77777777" w:rsidR="00293F76" w:rsidRPr="00BA7165" w:rsidRDefault="00293F76" w:rsidP="00293F76">
            <w:pPr>
              <w:jc w:val="center"/>
              <w:rPr>
                <w:rFonts w:ascii="Calibri" w:hAnsi="Calibri" w:cs="Calibri"/>
              </w:rPr>
            </w:pPr>
          </w:p>
        </w:tc>
        <w:tc>
          <w:tcPr>
            <w:tcW w:w="2268" w:type="dxa"/>
            <w:vMerge/>
            <w:tcBorders>
              <w:left w:val="single" w:sz="8" w:space="0" w:color="000000"/>
              <w:right w:val="single" w:sz="8" w:space="0" w:color="000000"/>
            </w:tcBorders>
            <w:tcMar>
              <w:top w:w="0" w:type="dxa"/>
              <w:left w:w="108" w:type="dxa"/>
              <w:bottom w:w="0" w:type="dxa"/>
              <w:right w:w="108" w:type="dxa"/>
            </w:tcMar>
            <w:vAlign w:val="bottom"/>
          </w:tcPr>
          <w:p w14:paraId="3F33FCA3" w14:textId="77777777" w:rsidR="00293F76" w:rsidRPr="00BA7165" w:rsidRDefault="00293F76" w:rsidP="00293F76">
            <w:pPr>
              <w:jc w:val="center"/>
              <w:rPr>
                <w:rFonts w:ascii="Calibri" w:hAnsi="Calibri" w:cs="Calibri"/>
              </w:rPr>
            </w:pPr>
          </w:p>
        </w:tc>
        <w:tc>
          <w:tcPr>
            <w:tcW w:w="846" w:type="dxa"/>
            <w:tcBorders>
              <w:top w:val="nil"/>
              <w:left w:val="nil"/>
              <w:bottom w:val="nil"/>
              <w:right w:val="nil"/>
            </w:tcBorders>
            <w:vAlign w:val="center"/>
          </w:tcPr>
          <w:p w14:paraId="486FC379" w14:textId="77777777" w:rsidR="00293F76" w:rsidRPr="00BA7165" w:rsidRDefault="00293F76" w:rsidP="00293F76">
            <w:pPr>
              <w:spacing w:line="253" w:lineRule="atLeast"/>
              <w:rPr>
                <w:rFonts w:ascii="Calibri" w:hAnsi="Calibri" w:cs="Calibri"/>
              </w:rPr>
            </w:pPr>
            <w:r w:rsidRPr="00BA7165">
              <w:rPr>
                <w:rFonts w:ascii="Calibri" w:hAnsi="Calibri" w:cs="Calibri"/>
              </w:rPr>
              <w:t> </w:t>
            </w:r>
          </w:p>
        </w:tc>
      </w:tr>
      <w:tr w:rsidR="00BA7165" w:rsidRPr="00BA7165" w14:paraId="78B71D32" w14:textId="77777777" w:rsidTr="00BA7165">
        <w:trPr>
          <w:trHeight w:val="255"/>
        </w:trPr>
        <w:tc>
          <w:tcPr>
            <w:tcW w:w="4986" w:type="dxa"/>
            <w:tcBorders>
              <w:top w:val="nil"/>
              <w:left w:val="single" w:sz="8" w:space="0" w:color="000000"/>
              <w:bottom w:val="nil"/>
              <w:right w:val="nil"/>
            </w:tcBorders>
            <w:tcMar>
              <w:top w:w="0" w:type="dxa"/>
              <w:left w:w="108" w:type="dxa"/>
              <w:bottom w:w="0" w:type="dxa"/>
              <w:right w:w="108" w:type="dxa"/>
            </w:tcMar>
          </w:tcPr>
          <w:p w14:paraId="6C2107E7" w14:textId="7CFB87DA" w:rsidR="00293F76" w:rsidRPr="00BA7165" w:rsidRDefault="00293F76" w:rsidP="00293F76">
            <w:r w:rsidRPr="00BA7165">
              <w:t>skalbėjas, elektrikas (0,25), kiemsargis)</w:t>
            </w:r>
          </w:p>
        </w:tc>
        <w:tc>
          <w:tcPr>
            <w:tcW w:w="2410" w:type="dxa"/>
            <w:vMerge/>
            <w:tcBorders>
              <w:left w:val="single" w:sz="8" w:space="0" w:color="000000"/>
              <w:right w:val="nil"/>
            </w:tcBorders>
            <w:tcMar>
              <w:top w:w="0" w:type="dxa"/>
              <w:left w:w="108" w:type="dxa"/>
              <w:bottom w:w="0" w:type="dxa"/>
              <w:right w:w="108" w:type="dxa"/>
            </w:tcMar>
            <w:vAlign w:val="bottom"/>
          </w:tcPr>
          <w:p w14:paraId="4A391D22" w14:textId="77777777" w:rsidR="00293F76" w:rsidRPr="00BA7165" w:rsidRDefault="00293F76" w:rsidP="00293F76">
            <w:pPr>
              <w:jc w:val="center"/>
              <w:rPr>
                <w:rFonts w:ascii="Calibri" w:hAnsi="Calibri" w:cs="Calibri"/>
              </w:rPr>
            </w:pPr>
          </w:p>
        </w:tc>
        <w:tc>
          <w:tcPr>
            <w:tcW w:w="2268" w:type="dxa"/>
            <w:vMerge/>
            <w:tcBorders>
              <w:left w:val="single" w:sz="8" w:space="0" w:color="000000"/>
              <w:right w:val="single" w:sz="8" w:space="0" w:color="000000"/>
            </w:tcBorders>
            <w:tcMar>
              <w:top w:w="0" w:type="dxa"/>
              <w:left w:w="108" w:type="dxa"/>
              <w:bottom w:w="0" w:type="dxa"/>
              <w:right w:w="108" w:type="dxa"/>
            </w:tcMar>
            <w:vAlign w:val="bottom"/>
          </w:tcPr>
          <w:p w14:paraId="0C1F87A2" w14:textId="77777777" w:rsidR="00293F76" w:rsidRPr="00BA7165" w:rsidRDefault="00293F76" w:rsidP="00293F76">
            <w:pPr>
              <w:jc w:val="center"/>
              <w:rPr>
                <w:rFonts w:ascii="Calibri" w:hAnsi="Calibri" w:cs="Calibri"/>
              </w:rPr>
            </w:pPr>
          </w:p>
        </w:tc>
        <w:tc>
          <w:tcPr>
            <w:tcW w:w="846" w:type="dxa"/>
            <w:tcBorders>
              <w:top w:val="nil"/>
              <w:left w:val="nil"/>
              <w:bottom w:val="nil"/>
              <w:right w:val="nil"/>
            </w:tcBorders>
            <w:vAlign w:val="center"/>
          </w:tcPr>
          <w:p w14:paraId="30A30301" w14:textId="77777777" w:rsidR="00293F76" w:rsidRPr="00BA7165" w:rsidRDefault="00293F76" w:rsidP="00293F76">
            <w:pPr>
              <w:spacing w:line="253" w:lineRule="atLeast"/>
              <w:rPr>
                <w:rFonts w:ascii="Calibri" w:hAnsi="Calibri" w:cs="Calibri"/>
              </w:rPr>
            </w:pPr>
            <w:r w:rsidRPr="00BA7165">
              <w:rPr>
                <w:rFonts w:ascii="Calibri" w:hAnsi="Calibri" w:cs="Calibri"/>
              </w:rPr>
              <w:t> </w:t>
            </w:r>
          </w:p>
        </w:tc>
      </w:tr>
      <w:tr w:rsidR="00BA7165" w:rsidRPr="00BA7165" w14:paraId="33CC2911" w14:textId="77777777" w:rsidTr="00BA7165">
        <w:trPr>
          <w:trHeight w:val="80"/>
        </w:trPr>
        <w:tc>
          <w:tcPr>
            <w:tcW w:w="4986"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23E7ED38" w14:textId="1AE74E16" w:rsidR="00A83EEE" w:rsidRPr="00BA7165" w:rsidRDefault="00A83EEE" w:rsidP="00B029E0">
            <w:pPr>
              <w:rPr>
                <w:rFonts w:ascii="Calibri" w:hAnsi="Calibri" w:cs="Calibri"/>
              </w:rPr>
            </w:pPr>
          </w:p>
        </w:tc>
        <w:tc>
          <w:tcPr>
            <w:tcW w:w="2410" w:type="dxa"/>
            <w:vMerge/>
            <w:tcBorders>
              <w:left w:val="single" w:sz="8" w:space="0" w:color="000000"/>
              <w:bottom w:val="single" w:sz="8" w:space="0" w:color="000000"/>
              <w:right w:val="nil"/>
            </w:tcBorders>
            <w:tcMar>
              <w:top w:w="0" w:type="dxa"/>
              <w:left w:w="108" w:type="dxa"/>
              <w:bottom w:w="0" w:type="dxa"/>
              <w:right w:w="108" w:type="dxa"/>
            </w:tcMar>
            <w:vAlign w:val="bottom"/>
          </w:tcPr>
          <w:p w14:paraId="1384401C" w14:textId="77777777" w:rsidR="00A83EEE" w:rsidRPr="00BA7165" w:rsidRDefault="00A83EEE" w:rsidP="00B029E0">
            <w:pPr>
              <w:jc w:val="center"/>
              <w:rPr>
                <w:rFonts w:ascii="Calibri" w:hAnsi="Calibri" w:cs="Calibri"/>
              </w:rPr>
            </w:pPr>
          </w:p>
        </w:tc>
        <w:tc>
          <w:tcPr>
            <w:tcW w:w="2268"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bottom"/>
          </w:tcPr>
          <w:p w14:paraId="539C1F94" w14:textId="77777777" w:rsidR="00A83EEE" w:rsidRPr="00BA7165" w:rsidRDefault="00A83EEE" w:rsidP="00B029E0">
            <w:pPr>
              <w:jc w:val="center"/>
              <w:rPr>
                <w:rFonts w:ascii="Calibri" w:hAnsi="Calibri" w:cs="Calibri"/>
              </w:rPr>
            </w:pPr>
          </w:p>
        </w:tc>
        <w:tc>
          <w:tcPr>
            <w:tcW w:w="846" w:type="dxa"/>
            <w:tcBorders>
              <w:top w:val="nil"/>
              <w:left w:val="nil"/>
              <w:bottom w:val="nil"/>
              <w:right w:val="nil"/>
            </w:tcBorders>
            <w:vAlign w:val="center"/>
          </w:tcPr>
          <w:p w14:paraId="27744D74" w14:textId="77777777" w:rsidR="00A83EEE" w:rsidRPr="00BA7165" w:rsidRDefault="00A83EEE" w:rsidP="00B029E0">
            <w:pPr>
              <w:spacing w:line="253" w:lineRule="atLeast"/>
              <w:rPr>
                <w:rFonts w:ascii="Calibri" w:hAnsi="Calibri" w:cs="Calibri"/>
              </w:rPr>
            </w:pPr>
            <w:r w:rsidRPr="00BA7165">
              <w:rPr>
                <w:rFonts w:ascii="Calibri" w:hAnsi="Calibri" w:cs="Calibri"/>
              </w:rPr>
              <w:t> </w:t>
            </w:r>
          </w:p>
        </w:tc>
      </w:tr>
    </w:tbl>
    <w:p w14:paraId="3A50476B" w14:textId="77777777" w:rsidR="00C85ED2" w:rsidRPr="00BA7165" w:rsidRDefault="00C85ED2" w:rsidP="00C85ED2">
      <w:pPr>
        <w:jc w:val="both"/>
        <w:rPr>
          <w:rFonts w:ascii="Calibri" w:hAnsi="Calibri" w:cs="Calibri"/>
        </w:rPr>
      </w:pPr>
      <w:r w:rsidRPr="00BA7165">
        <w:rPr>
          <w:szCs w:val="24"/>
        </w:rPr>
        <w:t>              </w:t>
      </w:r>
    </w:p>
    <w:p w14:paraId="34D0B055" w14:textId="77777777" w:rsidR="00C85ED2" w:rsidRPr="00BA7165" w:rsidRDefault="00C85ED2" w:rsidP="00C85ED2">
      <w:pPr>
        <w:ind w:firstLine="709"/>
        <w:jc w:val="both"/>
        <w:rPr>
          <w:b/>
          <w:bCs/>
          <w:szCs w:val="24"/>
        </w:rPr>
      </w:pPr>
      <w:r w:rsidRPr="00BA7165">
        <w:rPr>
          <w:b/>
          <w:bCs/>
          <w:szCs w:val="24"/>
        </w:rPr>
        <w:t>3.3. Darbuotojų išsilavinimas.</w:t>
      </w:r>
    </w:p>
    <w:p w14:paraId="5EB879C4" w14:textId="77777777" w:rsidR="00E97F68" w:rsidRPr="00BA7165" w:rsidRDefault="00E97F68" w:rsidP="00C85ED2">
      <w:pPr>
        <w:ind w:firstLine="709"/>
        <w:jc w:val="both"/>
        <w:rPr>
          <w:rFonts w:ascii="Calibri" w:hAnsi="Calibri" w:cs="Calibri"/>
        </w:rPr>
      </w:pPr>
    </w:p>
    <w:p w14:paraId="45098C43" w14:textId="358DB1F8" w:rsidR="00C85ED2" w:rsidRPr="00BA7165" w:rsidRDefault="00E97F68" w:rsidP="00C85ED2">
      <w:pPr>
        <w:jc w:val="both"/>
        <w:rPr>
          <w:b/>
          <w:bCs/>
          <w:szCs w:val="24"/>
        </w:rPr>
      </w:pPr>
      <w:r w:rsidRPr="00BA7165">
        <w:rPr>
          <w:b/>
          <w:bCs/>
          <w:szCs w:val="24"/>
        </w:rPr>
        <w:t xml:space="preserve">4 lentelė. </w:t>
      </w:r>
      <w:r w:rsidRPr="00BA7165">
        <w:rPr>
          <w:bCs/>
          <w:szCs w:val="24"/>
        </w:rPr>
        <w:t>Darbuotojų išsilavinimas</w:t>
      </w:r>
      <w:r w:rsidR="00C85ED2" w:rsidRPr="00BA7165">
        <w:rPr>
          <w:b/>
          <w:bCs/>
          <w:szCs w:val="24"/>
        </w:rPr>
        <w:t> </w:t>
      </w:r>
    </w:p>
    <w:tbl>
      <w:tblPr>
        <w:tblW w:w="9664" w:type="dxa"/>
        <w:tblInd w:w="-176" w:type="dxa"/>
        <w:tblCellMar>
          <w:left w:w="0" w:type="dxa"/>
          <w:right w:w="0" w:type="dxa"/>
        </w:tblCellMar>
        <w:tblLook w:val="04A0" w:firstRow="1" w:lastRow="0" w:firstColumn="1" w:lastColumn="0" w:noHBand="0" w:noVBand="1"/>
      </w:tblPr>
      <w:tblGrid>
        <w:gridCol w:w="2088"/>
        <w:gridCol w:w="2264"/>
        <w:gridCol w:w="2256"/>
        <w:gridCol w:w="1684"/>
        <w:gridCol w:w="1372"/>
      </w:tblGrid>
      <w:tr w:rsidR="00BA7165" w:rsidRPr="00BA7165" w14:paraId="3E53CC33" w14:textId="77777777" w:rsidTr="00BA7165">
        <w:tc>
          <w:tcPr>
            <w:tcW w:w="2088"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1A56C8F3" w14:textId="77777777" w:rsidR="00C85ED2" w:rsidRPr="00BA7165" w:rsidRDefault="00C85ED2" w:rsidP="00B029E0">
            <w:pPr>
              <w:jc w:val="center"/>
              <w:rPr>
                <w:rFonts w:ascii="Calibri" w:hAnsi="Calibri" w:cs="Calibri"/>
              </w:rPr>
            </w:pPr>
            <w:r w:rsidRPr="00BA7165">
              <w:rPr>
                <w:b/>
                <w:bCs/>
                <w:szCs w:val="24"/>
              </w:rPr>
              <w:t>Darbuotojai</w:t>
            </w:r>
          </w:p>
        </w:tc>
        <w:tc>
          <w:tcPr>
            <w:tcW w:w="7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67C741" w14:textId="77777777" w:rsidR="00C85ED2" w:rsidRPr="00BA7165" w:rsidRDefault="00C85ED2" w:rsidP="00B029E0">
            <w:pPr>
              <w:jc w:val="center"/>
              <w:rPr>
                <w:rFonts w:ascii="Calibri" w:hAnsi="Calibri" w:cs="Calibri"/>
              </w:rPr>
            </w:pPr>
            <w:r w:rsidRPr="00BA7165">
              <w:rPr>
                <w:b/>
                <w:bCs/>
                <w:szCs w:val="24"/>
              </w:rPr>
              <w:t>Išsilavinimas</w:t>
            </w:r>
          </w:p>
        </w:tc>
      </w:tr>
      <w:tr w:rsidR="00BA7165" w:rsidRPr="00BA7165" w14:paraId="4D992092" w14:textId="77777777" w:rsidTr="00BA7165">
        <w:tc>
          <w:tcPr>
            <w:tcW w:w="2088" w:type="dxa"/>
            <w:vMerge/>
            <w:tcBorders>
              <w:top w:val="single" w:sz="8" w:space="0" w:color="000000"/>
              <w:left w:val="single" w:sz="8" w:space="0" w:color="000000"/>
              <w:bottom w:val="single" w:sz="8" w:space="0" w:color="000000"/>
              <w:right w:val="nil"/>
            </w:tcBorders>
            <w:vAlign w:val="center"/>
          </w:tcPr>
          <w:p w14:paraId="2FCD9439" w14:textId="77777777" w:rsidR="00C85ED2" w:rsidRPr="00BA7165" w:rsidRDefault="00C85ED2" w:rsidP="00B029E0">
            <w:pPr>
              <w:rPr>
                <w:rFonts w:ascii="Calibri" w:hAnsi="Calibri" w:cs="Calibri"/>
              </w:rPr>
            </w:pPr>
          </w:p>
        </w:tc>
        <w:tc>
          <w:tcPr>
            <w:tcW w:w="226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7CBC246C" w14:textId="77777777" w:rsidR="00C85ED2" w:rsidRPr="00BA7165" w:rsidRDefault="00C85ED2" w:rsidP="00B029E0">
            <w:pPr>
              <w:jc w:val="center"/>
              <w:rPr>
                <w:rFonts w:ascii="Calibri" w:hAnsi="Calibri" w:cs="Calibri"/>
              </w:rPr>
            </w:pPr>
            <w:r w:rsidRPr="00BA7165">
              <w:rPr>
                <w:b/>
                <w:bCs/>
                <w:szCs w:val="24"/>
              </w:rPr>
              <w:t>Aukštasis</w:t>
            </w:r>
          </w:p>
          <w:p w14:paraId="58CE3BA5" w14:textId="77777777" w:rsidR="00C85ED2" w:rsidRPr="00BA7165" w:rsidRDefault="00C85ED2" w:rsidP="00B029E0">
            <w:pPr>
              <w:jc w:val="center"/>
              <w:rPr>
                <w:rFonts w:ascii="Calibri" w:hAnsi="Calibri" w:cs="Calibri"/>
              </w:rPr>
            </w:pPr>
            <w:r w:rsidRPr="00BA7165">
              <w:rPr>
                <w:b/>
                <w:bCs/>
                <w:szCs w:val="24"/>
              </w:rPr>
              <w:t>universitetinis</w:t>
            </w:r>
          </w:p>
        </w:tc>
        <w:tc>
          <w:tcPr>
            <w:tcW w:w="2256"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7AD2FEE2" w14:textId="77777777" w:rsidR="00C85ED2" w:rsidRPr="00BA7165" w:rsidRDefault="00C85ED2" w:rsidP="00B029E0">
            <w:pPr>
              <w:jc w:val="center"/>
              <w:rPr>
                <w:rFonts w:ascii="Calibri" w:hAnsi="Calibri" w:cs="Calibri"/>
              </w:rPr>
            </w:pPr>
            <w:r w:rsidRPr="00BA7165">
              <w:rPr>
                <w:b/>
                <w:bCs/>
                <w:szCs w:val="24"/>
              </w:rPr>
              <w:t>Aukštasis</w:t>
            </w:r>
          </w:p>
          <w:p w14:paraId="0B890B0E" w14:textId="77777777" w:rsidR="00C85ED2" w:rsidRPr="00BA7165" w:rsidRDefault="00C85ED2" w:rsidP="00B029E0">
            <w:pPr>
              <w:jc w:val="center"/>
              <w:rPr>
                <w:rFonts w:ascii="Calibri" w:hAnsi="Calibri" w:cs="Calibri"/>
              </w:rPr>
            </w:pPr>
            <w:r w:rsidRPr="00BA7165">
              <w:rPr>
                <w:b/>
                <w:bCs/>
                <w:szCs w:val="24"/>
              </w:rPr>
              <w:t>neuniversitetinis</w:t>
            </w:r>
          </w:p>
        </w:tc>
        <w:tc>
          <w:tcPr>
            <w:tcW w:w="168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379E1BE" w14:textId="77777777" w:rsidR="00C85ED2" w:rsidRPr="00BA7165" w:rsidRDefault="00C85ED2" w:rsidP="00B029E0">
            <w:pPr>
              <w:jc w:val="center"/>
              <w:rPr>
                <w:rFonts w:ascii="Calibri" w:hAnsi="Calibri" w:cs="Calibri"/>
              </w:rPr>
            </w:pPr>
            <w:r w:rsidRPr="00BA7165">
              <w:rPr>
                <w:b/>
                <w:bCs/>
                <w:szCs w:val="24"/>
              </w:rPr>
              <w:t>Vidurinis</w:t>
            </w:r>
          </w:p>
        </w:tc>
        <w:tc>
          <w:tcPr>
            <w:tcW w:w="13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5D5FEB5" w14:textId="77777777" w:rsidR="00C85ED2" w:rsidRPr="00BA7165" w:rsidRDefault="00C85ED2" w:rsidP="00B029E0">
            <w:pPr>
              <w:jc w:val="center"/>
              <w:rPr>
                <w:rFonts w:ascii="Calibri" w:hAnsi="Calibri" w:cs="Calibri"/>
              </w:rPr>
            </w:pPr>
            <w:r w:rsidRPr="00BA7165">
              <w:rPr>
                <w:b/>
                <w:bCs/>
                <w:szCs w:val="24"/>
              </w:rPr>
              <w:t>Profesinis</w:t>
            </w:r>
          </w:p>
        </w:tc>
      </w:tr>
      <w:tr w:rsidR="00BA7165" w:rsidRPr="00BA7165" w14:paraId="3E6BD1ED" w14:textId="77777777" w:rsidTr="00BA7165">
        <w:tc>
          <w:tcPr>
            <w:tcW w:w="2088" w:type="dxa"/>
            <w:tcBorders>
              <w:top w:val="nil"/>
              <w:left w:val="single" w:sz="8" w:space="0" w:color="000000"/>
              <w:bottom w:val="single" w:sz="8" w:space="0" w:color="000000"/>
              <w:right w:val="nil"/>
            </w:tcBorders>
            <w:tcMar>
              <w:top w:w="0" w:type="dxa"/>
              <w:left w:w="108" w:type="dxa"/>
              <w:bottom w:w="0" w:type="dxa"/>
              <w:right w:w="108" w:type="dxa"/>
            </w:tcMar>
          </w:tcPr>
          <w:p w14:paraId="0683716F" w14:textId="77777777" w:rsidR="003B14C7" w:rsidRPr="00BA7165" w:rsidRDefault="003B14C7" w:rsidP="003B14C7">
            <w:pPr>
              <w:jc w:val="center"/>
              <w:rPr>
                <w:rFonts w:ascii="Calibri" w:hAnsi="Calibri" w:cs="Calibri"/>
              </w:rPr>
            </w:pPr>
            <w:r w:rsidRPr="00BA7165">
              <w:rPr>
                <w:szCs w:val="24"/>
              </w:rPr>
              <w:t>Vadovas</w:t>
            </w:r>
          </w:p>
        </w:tc>
        <w:tc>
          <w:tcPr>
            <w:tcW w:w="2264" w:type="dxa"/>
            <w:tcBorders>
              <w:top w:val="nil"/>
              <w:left w:val="single" w:sz="8" w:space="0" w:color="000000"/>
              <w:bottom w:val="single" w:sz="8" w:space="0" w:color="000000"/>
              <w:right w:val="nil"/>
            </w:tcBorders>
            <w:tcMar>
              <w:top w:w="0" w:type="dxa"/>
              <w:left w:w="108" w:type="dxa"/>
              <w:bottom w:w="0" w:type="dxa"/>
              <w:right w:w="108" w:type="dxa"/>
            </w:tcMar>
          </w:tcPr>
          <w:p w14:paraId="7BA3747B" w14:textId="14F168C0" w:rsidR="003B14C7" w:rsidRPr="00BA7165" w:rsidRDefault="003B14C7" w:rsidP="00431633">
            <w:pPr>
              <w:jc w:val="center"/>
            </w:pPr>
            <w:r w:rsidRPr="00BA7165">
              <w:rPr>
                <w:szCs w:val="24"/>
              </w:rPr>
              <w:t>1</w:t>
            </w:r>
          </w:p>
        </w:tc>
        <w:tc>
          <w:tcPr>
            <w:tcW w:w="2256" w:type="dxa"/>
            <w:tcBorders>
              <w:top w:val="nil"/>
              <w:left w:val="single" w:sz="8" w:space="0" w:color="000000"/>
              <w:bottom w:val="single" w:sz="8" w:space="0" w:color="000000"/>
              <w:right w:val="nil"/>
            </w:tcBorders>
            <w:tcMar>
              <w:top w:w="0" w:type="dxa"/>
              <w:left w:w="108" w:type="dxa"/>
              <w:bottom w:w="0" w:type="dxa"/>
              <w:right w:w="108" w:type="dxa"/>
            </w:tcMar>
          </w:tcPr>
          <w:p w14:paraId="48B885A0" w14:textId="106D8493" w:rsidR="003B14C7" w:rsidRPr="00BA7165" w:rsidRDefault="003B14C7" w:rsidP="00431633">
            <w:pPr>
              <w:jc w:val="center"/>
            </w:pPr>
          </w:p>
        </w:tc>
        <w:tc>
          <w:tcPr>
            <w:tcW w:w="1684" w:type="dxa"/>
            <w:tcBorders>
              <w:top w:val="nil"/>
              <w:left w:val="single" w:sz="8" w:space="0" w:color="000000"/>
              <w:bottom w:val="single" w:sz="8" w:space="0" w:color="000000"/>
              <w:right w:val="nil"/>
            </w:tcBorders>
            <w:tcMar>
              <w:top w:w="0" w:type="dxa"/>
              <w:left w:w="108" w:type="dxa"/>
              <w:bottom w:w="0" w:type="dxa"/>
              <w:right w:w="108" w:type="dxa"/>
            </w:tcMar>
          </w:tcPr>
          <w:p w14:paraId="69EB172D" w14:textId="5483BF36" w:rsidR="003B14C7" w:rsidRPr="00BA7165" w:rsidRDefault="003B14C7" w:rsidP="00431633">
            <w:pPr>
              <w:jc w:val="center"/>
            </w:pPr>
          </w:p>
        </w:tc>
        <w:tc>
          <w:tcPr>
            <w:tcW w:w="137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E50132" w14:textId="5D4B6337" w:rsidR="003B14C7" w:rsidRPr="00BA7165" w:rsidRDefault="003B14C7" w:rsidP="00431633">
            <w:pPr>
              <w:jc w:val="center"/>
            </w:pPr>
          </w:p>
        </w:tc>
      </w:tr>
      <w:tr w:rsidR="00BA7165" w:rsidRPr="00BA7165" w14:paraId="7A9D83DE" w14:textId="77777777" w:rsidTr="00BA7165">
        <w:tc>
          <w:tcPr>
            <w:tcW w:w="2088" w:type="dxa"/>
            <w:tcBorders>
              <w:top w:val="nil"/>
              <w:left w:val="single" w:sz="8" w:space="0" w:color="000000"/>
              <w:bottom w:val="single" w:sz="8" w:space="0" w:color="000000"/>
              <w:right w:val="nil"/>
            </w:tcBorders>
            <w:tcMar>
              <w:top w:w="0" w:type="dxa"/>
              <w:left w:w="108" w:type="dxa"/>
              <w:bottom w:w="0" w:type="dxa"/>
              <w:right w:w="108" w:type="dxa"/>
            </w:tcMar>
          </w:tcPr>
          <w:p w14:paraId="49614731" w14:textId="77777777" w:rsidR="003B14C7" w:rsidRPr="00BA7165" w:rsidRDefault="003B14C7" w:rsidP="003B14C7">
            <w:pPr>
              <w:jc w:val="center"/>
              <w:rPr>
                <w:rFonts w:ascii="Calibri" w:hAnsi="Calibri" w:cs="Calibri"/>
              </w:rPr>
            </w:pPr>
            <w:r w:rsidRPr="00BA7165">
              <w:rPr>
                <w:szCs w:val="24"/>
              </w:rPr>
              <w:t>Specialistai</w:t>
            </w:r>
          </w:p>
        </w:tc>
        <w:tc>
          <w:tcPr>
            <w:tcW w:w="2264" w:type="dxa"/>
            <w:tcBorders>
              <w:top w:val="nil"/>
              <w:left w:val="single" w:sz="8" w:space="0" w:color="000000"/>
              <w:bottom w:val="single" w:sz="8" w:space="0" w:color="000000"/>
              <w:right w:val="nil"/>
            </w:tcBorders>
            <w:tcMar>
              <w:top w:w="0" w:type="dxa"/>
              <w:left w:w="108" w:type="dxa"/>
              <w:bottom w:w="0" w:type="dxa"/>
              <w:right w:w="108" w:type="dxa"/>
            </w:tcMar>
          </w:tcPr>
          <w:p w14:paraId="33F4F154" w14:textId="5BCEBA32" w:rsidR="003B14C7" w:rsidRPr="00BA7165" w:rsidRDefault="003B14C7" w:rsidP="00431633">
            <w:pPr>
              <w:jc w:val="center"/>
            </w:pPr>
            <w:r w:rsidRPr="00BA7165">
              <w:rPr>
                <w:szCs w:val="24"/>
              </w:rPr>
              <w:t>5</w:t>
            </w:r>
          </w:p>
        </w:tc>
        <w:tc>
          <w:tcPr>
            <w:tcW w:w="2256" w:type="dxa"/>
            <w:tcBorders>
              <w:top w:val="nil"/>
              <w:left w:val="single" w:sz="8" w:space="0" w:color="000000"/>
              <w:bottom w:val="single" w:sz="8" w:space="0" w:color="000000"/>
              <w:right w:val="nil"/>
            </w:tcBorders>
            <w:tcMar>
              <w:top w:w="0" w:type="dxa"/>
              <w:left w:w="108" w:type="dxa"/>
              <w:bottom w:w="0" w:type="dxa"/>
              <w:right w:w="108" w:type="dxa"/>
            </w:tcMar>
          </w:tcPr>
          <w:p w14:paraId="56DAE4C7" w14:textId="6F4B7913" w:rsidR="003B14C7" w:rsidRPr="00BA7165" w:rsidRDefault="003B14C7" w:rsidP="00431633">
            <w:pPr>
              <w:jc w:val="center"/>
            </w:pPr>
            <w:r w:rsidRPr="00BA7165">
              <w:t>4</w:t>
            </w:r>
          </w:p>
        </w:tc>
        <w:tc>
          <w:tcPr>
            <w:tcW w:w="1684" w:type="dxa"/>
            <w:tcBorders>
              <w:top w:val="nil"/>
              <w:left w:val="single" w:sz="8" w:space="0" w:color="000000"/>
              <w:bottom w:val="single" w:sz="8" w:space="0" w:color="000000"/>
              <w:right w:val="nil"/>
            </w:tcBorders>
            <w:tcMar>
              <w:top w:w="0" w:type="dxa"/>
              <w:left w:w="108" w:type="dxa"/>
              <w:bottom w:w="0" w:type="dxa"/>
              <w:right w:w="108" w:type="dxa"/>
            </w:tcMar>
          </w:tcPr>
          <w:p w14:paraId="26878827" w14:textId="3D70CD5B" w:rsidR="003B14C7" w:rsidRPr="00BA7165" w:rsidRDefault="003B14C7" w:rsidP="00431633">
            <w:pPr>
              <w:jc w:val="center"/>
            </w:pPr>
          </w:p>
        </w:tc>
        <w:tc>
          <w:tcPr>
            <w:tcW w:w="137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7EFC30" w14:textId="6C788326" w:rsidR="003B14C7" w:rsidRPr="00BA7165" w:rsidRDefault="003B14C7" w:rsidP="00431633">
            <w:pPr>
              <w:jc w:val="center"/>
            </w:pPr>
            <w:r w:rsidRPr="00BA7165">
              <w:t>10</w:t>
            </w:r>
          </w:p>
        </w:tc>
      </w:tr>
      <w:tr w:rsidR="00BA7165" w:rsidRPr="00BA7165" w14:paraId="5CA5ED8B" w14:textId="77777777" w:rsidTr="00BA7165">
        <w:tc>
          <w:tcPr>
            <w:tcW w:w="2088" w:type="dxa"/>
            <w:tcBorders>
              <w:top w:val="nil"/>
              <w:left w:val="single" w:sz="8" w:space="0" w:color="000000"/>
              <w:bottom w:val="single" w:sz="8" w:space="0" w:color="000000"/>
              <w:right w:val="nil"/>
            </w:tcBorders>
            <w:tcMar>
              <w:top w:w="0" w:type="dxa"/>
              <w:left w:w="108" w:type="dxa"/>
              <w:bottom w:w="0" w:type="dxa"/>
              <w:right w:w="108" w:type="dxa"/>
            </w:tcMar>
          </w:tcPr>
          <w:p w14:paraId="07D8D1F7" w14:textId="77777777" w:rsidR="003B14C7" w:rsidRPr="00BA7165" w:rsidRDefault="003B14C7" w:rsidP="003B14C7">
            <w:pPr>
              <w:jc w:val="center"/>
              <w:rPr>
                <w:rFonts w:ascii="Calibri" w:hAnsi="Calibri" w:cs="Calibri"/>
              </w:rPr>
            </w:pPr>
            <w:r w:rsidRPr="00BA7165">
              <w:rPr>
                <w:szCs w:val="24"/>
              </w:rPr>
              <w:t>Darbininkai</w:t>
            </w:r>
          </w:p>
        </w:tc>
        <w:tc>
          <w:tcPr>
            <w:tcW w:w="2264" w:type="dxa"/>
            <w:tcBorders>
              <w:top w:val="nil"/>
              <w:left w:val="single" w:sz="8" w:space="0" w:color="000000"/>
              <w:bottom w:val="single" w:sz="8" w:space="0" w:color="000000"/>
              <w:right w:val="nil"/>
            </w:tcBorders>
            <w:tcMar>
              <w:top w:w="0" w:type="dxa"/>
              <w:left w:w="108" w:type="dxa"/>
              <w:bottom w:w="0" w:type="dxa"/>
              <w:right w:w="108" w:type="dxa"/>
            </w:tcMar>
          </w:tcPr>
          <w:p w14:paraId="23FB9D04" w14:textId="24CA01D5" w:rsidR="003B14C7" w:rsidRPr="00BA7165" w:rsidRDefault="003B14C7" w:rsidP="00431633">
            <w:pPr>
              <w:jc w:val="center"/>
            </w:pPr>
          </w:p>
        </w:tc>
        <w:tc>
          <w:tcPr>
            <w:tcW w:w="2256" w:type="dxa"/>
            <w:tcBorders>
              <w:top w:val="nil"/>
              <w:left w:val="single" w:sz="8" w:space="0" w:color="000000"/>
              <w:bottom w:val="single" w:sz="8" w:space="0" w:color="000000"/>
              <w:right w:val="nil"/>
            </w:tcBorders>
            <w:tcMar>
              <w:top w:w="0" w:type="dxa"/>
              <w:left w:w="108" w:type="dxa"/>
              <w:bottom w:w="0" w:type="dxa"/>
              <w:right w:w="108" w:type="dxa"/>
            </w:tcMar>
          </w:tcPr>
          <w:p w14:paraId="06C36358" w14:textId="74B510E8" w:rsidR="003B14C7" w:rsidRPr="00BA7165" w:rsidRDefault="003B14C7" w:rsidP="00431633">
            <w:pPr>
              <w:jc w:val="center"/>
            </w:pPr>
          </w:p>
        </w:tc>
        <w:tc>
          <w:tcPr>
            <w:tcW w:w="1684" w:type="dxa"/>
            <w:tcBorders>
              <w:top w:val="nil"/>
              <w:left w:val="single" w:sz="8" w:space="0" w:color="000000"/>
              <w:bottom w:val="single" w:sz="8" w:space="0" w:color="000000"/>
              <w:right w:val="nil"/>
            </w:tcBorders>
            <w:tcMar>
              <w:top w:w="0" w:type="dxa"/>
              <w:left w:w="108" w:type="dxa"/>
              <w:bottom w:w="0" w:type="dxa"/>
              <w:right w:w="108" w:type="dxa"/>
            </w:tcMar>
          </w:tcPr>
          <w:p w14:paraId="10C6E5FD" w14:textId="03B4DE5B" w:rsidR="003B14C7" w:rsidRPr="00BA7165" w:rsidRDefault="003B14C7" w:rsidP="00431633">
            <w:pPr>
              <w:jc w:val="center"/>
            </w:pPr>
            <w:r w:rsidRPr="00BA7165">
              <w:t>4</w:t>
            </w:r>
          </w:p>
        </w:tc>
        <w:tc>
          <w:tcPr>
            <w:tcW w:w="137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71C52C" w14:textId="6C6DC753" w:rsidR="003B14C7" w:rsidRPr="00BA7165" w:rsidRDefault="003B14C7" w:rsidP="00431633">
            <w:pPr>
              <w:jc w:val="center"/>
            </w:pPr>
            <w:r w:rsidRPr="00BA7165">
              <w:t>2</w:t>
            </w:r>
          </w:p>
        </w:tc>
      </w:tr>
    </w:tbl>
    <w:bookmarkEnd w:id="2"/>
    <w:p w14:paraId="6496CF0D" w14:textId="77777777" w:rsidR="00C85ED2" w:rsidRPr="00BA7165" w:rsidRDefault="00C85ED2" w:rsidP="00C85ED2">
      <w:pPr>
        <w:rPr>
          <w:rFonts w:ascii="Calibri" w:hAnsi="Calibri" w:cs="Calibri"/>
        </w:rPr>
      </w:pPr>
      <w:r w:rsidRPr="00BA7165">
        <w:rPr>
          <w:szCs w:val="24"/>
        </w:rPr>
        <w:t>         </w:t>
      </w:r>
    </w:p>
    <w:p w14:paraId="2AEE92FD" w14:textId="6AAF8B85" w:rsidR="00C85ED2" w:rsidRPr="00BA7165" w:rsidRDefault="00C85ED2" w:rsidP="003B14C7">
      <w:pPr>
        <w:rPr>
          <w:szCs w:val="24"/>
        </w:rPr>
      </w:pPr>
      <w:r w:rsidRPr="00BA7165">
        <w:rPr>
          <w:szCs w:val="24"/>
        </w:rPr>
        <w:t>        </w:t>
      </w:r>
      <w:r w:rsidRPr="00BA7165">
        <w:rPr>
          <w:rFonts w:ascii="Calibri" w:hAnsi="Calibri" w:cs="Calibri"/>
        </w:rPr>
        <w:tab/>
      </w:r>
    </w:p>
    <w:p w14:paraId="18C2DD1D" w14:textId="0770DC88" w:rsidR="003B14C7" w:rsidRPr="00BA7165" w:rsidRDefault="008457AB" w:rsidP="00C85ED2">
      <w:pPr>
        <w:jc w:val="both"/>
        <w:rPr>
          <w:b/>
          <w:bCs/>
          <w:szCs w:val="24"/>
        </w:rPr>
      </w:pPr>
      <w:r w:rsidRPr="00BA7165">
        <w:rPr>
          <w:b/>
          <w:szCs w:val="24"/>
        </w:rPr>
        <w:t xml:space="preserve">          </w:t>
      </w:r>
      <w:r w:rsidR="005B1B4C" w:rsidRPr="00BA7165">
        <w:rPr>
          <w:b/>
          <w:szCs w:val="24"/>
        </w:rPr>
        <w:t>3.4.</w:t>
      </w:r>
      <w:r w:rsidR="00C85ED2" w:rsidRPr="00BA7165">
        <w:rPr>
          <w:szCs w:val="24"/>
        </w:rPr>
        <w:t> </w:t>
      </w:r>
      <w:r w:rsidR="005B1B4C" w:rsidRPr="00BA7165">
        <w:rPr>
          <w:b/>
          <w:bCs/>
          <w:szCs w:val="24"/>
        </w:rPr>
        <w:t>Kvalifikacijos kėlimas 2024  m.</w:t>
      </w:r>
    </w:p>
    <w:p w14:paraId="4FA1EF5F" w14:textId="77777777" w:rsidR="00BD5BA3" w:rsidRPr="00BA7165" w:rsidRDefault="00BD5BA3" w:rsidP="00C85ED2">
      <w:pPr>
        <w:jc w:val="both"/>
        <w:rPr>
          <w:b/>
          <w:bCs/>
          <w:szCs w:val="24"/>
        </w:rPr>
      </w:pPr>
    </w:p>
    <w:p w14:paraId="5DA4A725" w14:textId="0FC903E2" w:rsidR="00CE1A6F" w:rsidRPr="00BA7165" w:rsidRDefault="005B1B4C" w:rsidP="00D773D7">
      <w:pPr>
        <w:spacing w:line="276" w:lineRule="auto"/>
        <w:jc w:val="both"/>
        <w:rPr>
          <w:bCs/>
        </w:rPr>
      </w:pPr>
      <w:r w:rsidRPr="00BA7165">
        <w:rPr>
          <w:bCs/>
        </w:rPr>
        <w:t xml:space="preserve">       </w:t>
      </w:r>
      <w:r w:rsidR="006C7F7F" w:rsidRPr="00BA7165">
        <w:rPr>
          <w:bCs/>
        </w:rPr>
        <w:t>Darbuotojai nuolat tobulina profesinę kvalifikaciją ir 2024 metais dalyvavo šiuose seminaruose:</w:t>
      </w:r>
    </w:p>
    <w:p w14:paraId="501A4CCB" w14:textId="78BCEF3A" w:rsidR="00FA282F" w:rsidRPr="00BA7165" w:rsidRDefault="00FA282F" w:rsidP="00D773D7">
      <w:pPr>
        <w:pStyle w:val="Sraopastraipa"/>
        <w:numPr>
          <w:ilvl w:val="0"/>
          <w:numId w:val="9"/>
        </w:numPr>
        <w:spacing w:line="276" w:lineRule="auto"/>
        <w:jc w:val="both"/>
        <w:rPr>
          <w:bCs/>
        </w:rPr>
      </w:pPr>
      <w:proofErr w:type="spellStart"/>
      <w:r w:rsidRPr="00BA7165">
        <w:rPr>
          <w:bCs/>
        </w:rPr>
        <w:t>Supervizijos</w:t>
      </w:r>
      <w:proofErr w:type="spellEnd"/>
      <w:r w:rsidRPr="00BA7165">
        <w:rPr>
          <w:bCs/>
        </w:rPr>
        <w:t xml:space="preserve"> socialiniams darbuotojams, lektorė - </w:t>
      </w:r>
      <w:proofErr w:type="spellStart"/>
      <w:r w:rsidRPr="00BA7165">
        <w:rPr>
          <w:bCs/>
        </w:rPr>
        <w:t>supervizorė</w:t>
      </w:r>
      <w:proofErr w:type="spellEnd"/>
      <w:r w:rsidRPr="00BA7165">
        <w:rPr>
          <w:bCs/>
        </w:rPr>
        <w:t xml:space="preserve"> Aistė </w:t>
      </w:r>
      <w:proofErr w:type="spellStart"/>
      <w:r w:rsidRPr="00BA7165">
        <w:rPr>
          <w:bCs/>
        </w:rPr>
        <w:t>Janovič</w:t>
      </w:r>
      <w:proofErr w:type="spellEnd"/>
      <w:r w:rsidRPr="00BA7165">
        <w:rPr>
          <w:bCs/>
        </w:rPr>
        <w:t>.</w:t>
      </w:r>
    </w:p>
    <w:p w14:paraId="6ECB7477" w14:textId="5AFBBD91" w:rsidR="00FA282F" w:rsidRPr="00BA7165" w:rsidRDefault="00FA282F" w:rsidP="00D773D7">
      <w:pPr>
        <w:pStyle w:val="Sraopastraipa"/>
        <w:numPr>
          <w:ilvl w:val="0"/>
          <w:numId w:val="9"/>
        </w:numPr>
        <w:spacing w:line="276" w:lineRule="auto"/>
        <w:jc w:val="both"/>
        <w:rPr>
          <w:bCs/>
        </w:rPr>
      </w:pPr>
      <w:r w:rsidRPr="00BA7165">
        <w:rPr>
          <w:bCs/>
        </w:rPr>
        <w:t>Mokymai „Gaisrinė sauga“, VšĮ „Nauja kvalifikacija“.</w:t>
      </w:r>
    </w:p>
    <w:p w14:paraId="3CCCA569" w14:textId="3B4D0C47" w:rsidR="00FA282F" w:rsidRPr="00BA7165" w:rsidRDefault="00FA282F" w:rsidP="00D773D7">
      <w:pPr>
        <w:pStyle w:val="Sraopastraipa"/>
        <w:numPr>
          <w:ilvl w:val="0"/>
          <w:numId w:val="9"/>
        </w:numPr>
        <w:spacing w:line="276" w:lineRule="auto"/>
        <w:jc w:val="both"/>
        <w:rPr>
          <w:bCs/>
        </w:rPr>
      </w:pPr>
      <w:r w:rsidRPr="00BA7165">
        <w:rPr>
          <w:bCs/>
        </w:rPr>
        <w:t>Pirmos pagalbos ir higienos mokymai darbuotojams, Jurbarko rajono savivaldybės VSB.</w:t>
      </w:r>
    </w:p>
    <w:p w14:paraId="15DCCCD2" w14:textId="5ECAC9C2" w:rsidR="00FA282F" w:rsidRPr="00BA7165" w:rsidRDefault="00FA282F" w:rsidP="00D773D7">
      <w:pPr>
        <w:pStyle w:val="Sraopastraipa"/>
        <w:numPr>
          <w:ilvl w:val="0"/>
          <w:numId w:val="9"/>
        </w:numPr>
        <w:spacing w:line="276" w:lineRule="auto"/>
        <w:jc w:val="both"/>
        <w:rPr>
          <w:bCs/>
        </w:rPr>
      </w:pPr>
      <w:r w:rsidRPr="00BA7165">
        <w:rPr>
          <w:bCs/>
        </w:rPr>
        <w:t>Seminaras „Darbo užmokesčio aktualijos viešajame sektoriuje ir naujovės nuo 2025 m.“,</w:t>
      </w:r>
      <w:r w:rsidRPr="00BA7165">
        <w:t xml:space="preserve"> </w:t>
      </w:r>
      <w:r w:rsidRPr="00BA7165">
        <w:rPr>
          <w:bCs/>
        </w:rPr>
        <w:t>UAB „Mokesčių srautas“.</w:t>
      </w:r>
    </w:p>
    <w:p w14:paraId="5F691EAD" w14:textId="4CA4E914" w:rsidR="00FA282F" w:rsidRPr="00BA7165" w:rsidRDefault="00FA282F" w:rsidP="00D773D7">
      <w:pPr>
        <w:pStyle w:val="Sraopastraipa"/>
        <w:numPr>
          <w:ilvl w:val="0"/>
          <w:numId w:val="9"/>
        </w:numPr>
        <w:spacing w:line="276" w:lineRule="auto"/>
        <w:jc w:val="both"/>
        <w:rPr>
          <w:bCs/>
        </w:rPr>
      </w:pPr>
      <w:r w:rsidRPr="00BA7165">
        <w:rPr>
          <w:bCs/>
        </w:rPr>
        <w:t>Seminaras „Ilgalaikio materialiojo turto apskaita viešojo sektoriaus subjektuose“, UAB</w:t>
      </w:r>
      <w:r w:rsidR="00D9392A" w:rsidRPr="00BA7165">
        <w:rPr>
          <w:bCs/>
        </w:rPr>
        <w:t xml:space="preserve">  „</w:t>
      </w:r>
      <w:proofErr w:type="spellStart"/>
      <w:r w:rsidRPr="00BA7165">
        <w:rPr>
          <w:bCs/>
        </w:rPr>
        <w:t>Factus</w:t>
      </w:r>
      <w:proofErr w:type="spellEnd"/>
      <w:r w:rsidRPr="00BA7165">
        <w:rPr>
          <w:bCs/>
        </w:rPr>
        <w:t xml:space="preserve"> </w:t>
      </w:r>
      <w:proofErr w:type="spellStart"/>
      <w:r w:rsidRPr="00BA7165">
        <w:rPr>
          <w:bCs/>
        </w:rPr>
        <w:t>Sum</w:t>
      </w:r>
      <w:proofErr w:type="spellEnd"/>
      <w:r w:rsidRPr="00BA7165">
        <w:rPr>
          <w:bCs/>
        </w:rPr>
        <w:t>“.</w:t>
      </w:r>
    </w:p>
    <w:p w14:paraId="0F1F1203" w14:textId="63D2D372" w:rsidR="00FA282F" w:rsidRPr="00BA7165" w:rsidRDefault="00FA282F" w:rsidP="00D773D7">
      <w:pPr>
        <w:pStyle w:val="Sraopastraipa"/>
        <w:numPr>
          <w:ilvl w:val="0"/>
          <w:numId w:val="9"/>
        </w:numPr>
        <w:spacing w:line="276" w:lineRule="auto"/>
        <w:jc w:val="both"/>
        <w:rPr>
          <w:bCs/>
        </w:rPr>
      </w:pPr>
      <w:r w:rsidRPr="00BA7165">
        <w:rPr>
          <w:bCs/>
        </w:rPr>
        <w:t xml:space="preserve">Mokymai „Viešieji pirkimai 2024 metais“, UAB „Viešųjų pirkimų agentūra </w:t>
      </w:r>
      <w:proofErr w:type="spellStart"/>
      <w:r w:rsidRPr="00BA7165">
        <w:rPr>
          <w:bCs/>
        </w:rPr>
        <w:t>eTenders</w:t>
      </w:r>
      <w:proofErr w:type="spellEnd"/>
      <w:r w:rsidRPr="00BA7165">
        <w:rPr>
          <w:bCs/>
        </w:rPr>
        <w:t>“.</w:t>
      </w:r>
    </w:p>
    <w:p w14:paraId="2FFCFA4F" w14:textId="1F325AB0" w:rsidR="00EE7058" w:rsidRPr="00BA7165" w:rsidRDefault="00EE7058" w:rsidP="00D773D7">
      <w:pPr>
        <w:pStyle w:val="Sraopastraipa"/>
        <w:numPr>
          <w:ilvl w:val="0"/>
          <w:numId w:val="9"/>
        </w:numPr>
        <w:spacing w:line="276" w:lineRule="auto"/>
        <w:jc w:val="both"/>
        <w:rPr>
          <w:bCs/>
        </w:rPr>
      </w:pPr>
      <w:r w:rsidRPr="00BA7165">
        <w:rPr>
          <w:bCs/>
        </w:rPr>
        <w:lastRenderedPageBreak/>
        <w:t>Mokymai „Efektyvi dokumentacijos tvarkymo praktika socialinių paslaugų įstaigoje“, VšĮ „Pro partners“</w:t>
      </w:r>
      <w:r w:rsidR="00382C62" w:rsidRPr="00BA7165">
        <w:rPr>
          <w:bCs/>
        </w:rPr>
        <w:t>.</w:t>
      </w:r>
    </w:p>
    <w:p w14:paraId="2A06B919" w14:textId="1C122CBD" w:rsidR="00FA282F" w:rsidRPr="00BA7165" w:rsidRDefault="00FA282F" w:rsidP="00D773D7">
      <w:pPr>
        <w:pStyle w:val="Sraopastraipa"/>
        <w:numPr>
          <w:ilvl w:val="0"/>
          <w:numId w:val="9"/>
        </w:numPr>
        <w:spacing w:line="276" w:lineRule="auto"/>
        <w:jc w:val="both"/>
        <w:rPr>
          <w:bCs/>
        </w:rPr>
      </w:pPr>
      <w:r w:rsidRPr="00BA7165">
        <w:rPr>
          <w:bCs/>
        </w:rPr>
        <w:t>Mokymai „Individualios priežiūros darbuotojo dirbančio su neįgali</w:t>
      </w:r>
      <w:r w:rsidR="005050CF" w:rsidRPr="00BA7165">
        <w:rPr>
          <w:bCs/>
        </w:rPr>
        <w:t>ais ir senyvo amžiaus asmenimis“,</w:t>
      </w:r>
      <w:r w:rsidRPr="00BA7165">
        <w:rPr>
          <w:bCs/>
        </w:rPr>
        <w:t xml:space="preserve"> </w:t>
      </w:r>
      <w:r w:rsidR="005050CF" w:rsidRPr="00BA7165">
        <w:rPr>
          <w:bCs/>
        </w:rPr>
        <w:t>LSDA.</w:t>
      </w:r>
    </w:p>
    <w:p w14:paraId="70B9FC0B" w14:textId="1C2C4413" w:rsidR="00197477" w:rsidRPr="00BA7165" w:rsidRDefault="00197477" w:rsidP="00D773D7">
      <w:pPr>
        <w:pStyle w:val="Sraopastraipa"/>
        <w:numPr>
          <w:ilvl w:val="0"/>
          <w:numId w:val="9"/>
        </w:numPr>
        <w:spacing w:line="276" w:lineRule="auto"/>
        <w:jc w:val="both"/>
        <w:rPr>
          <w:bCs/>
        </w:rPr>
      </w:pPr>
      <w:r w:rsidRPr="00BA7165">
        <w:rPr>
          <w:bCs/>
        </w:rPr>
        <w:t xml:space="preserve">Mokymai „Asmens individualaus plano DNR“, VšĮ </w:t>
      </w:r>
      <w:proofErr w:type="spellStart"/>
      <w:r w:rsidRPr="00BA7165">
        <w:rPr>
          <w:bCs/>
        </w:rPr>
        <w:t>Valakupių</w:t>
      </w:r>
      <w:proofErr w:type="spellEnd"/>
      <w:r w:rsidRPr="00BA7165">
        <w:rPr>
          <w:bCs/>
        </w:rPr>
        <w:t xml:space="preserve"> reabilitacijos centras.</w:t>
      </w:r>
    </w:p>
    <w:p w14:paraId="3B019F5C" w14:textId="5BD26747" w:rsidR="00EE7058" w:rsidRPr="00BA7165" w:rsidRDefault="00197477" w:rsidP="00EE7058">
      <w:pPr>
        <w:pStyle w:val="Sraopastraipa"/>
        <w:numPr>
          <w:ilvl w:val="0"/>
          <w:numId w:val="9"/>
        </w:numPr>
        <w:jc w:val="both"/>
        <w:rPr>
          <w:bCs/>
        </w:rPr>
      </w:pPr>
      <w:r w:rsidRPr="00BA7165">
        <w:rPr>
          <w:bCs/>
        </w:rPr>
        <w:t xml:space="preserve">Mokymai „Vidaus auditas ir jo kuriama pridėtinė vertė“, VšĮ </w:t>
      </w:r>
      <w:proofErr w:type="spellStart"/>
      <w:r w:rsidRPr="00BA7165">
        <w:rPr>
          <w:bCs/>
        </w:rPr>
        <w:t>Valakupių</w:t>
      </w:r>
      <w:proofErr w:type="spellEnd"/>
      <w:r w:rsidRPr="00BA7165">
        <w:rPr>
          <w:bCs/>
        </w:rPr>
        <w:t xml:space="preserve"> reabilitacijos centras.</w:t>
      </w:r>
    </w:p>
    <w:p w14:paraId="34310130" w14:textId="1AE0CCEC" w:rsidR="00197477" w:rsidRPr="00BA7165" w:rsidRDefault="00197477" w:rsidP="00197477">
      <w:pPr>
        <w:pStyle w:val="Sraopastraipa"/>
        <w:numPr>
          <w:ilvl w:val="0"/>
          <w:numId w:val="9"/>
        </w:numPr>
        <w:jc w:val="both"/>
        <w:rPr>
          <w:bCs/>
        </w:rPr>
      </w:pPr>
      <w:r w:rsidRPr="00BA7165">
        <w:rPr>
          <w:bCs/>
        </w:rPr>
        <w:t xml:space="preserve">Mokymai „Rodiklių nustatymas ir valdymas“, VšĮ </w:t>
      </w:r>
      <w:proofErr w:type="spellStart"/>
      <w:r w:rsidRPr="00BA7165">
        <w:rPr>
          <w:bCs/>
        </w:rPr>
        <w:t>Valakupių</w:t>
      </w:r>
      <w:proofErr w:type="spellEnd"/>
      <w:r w:rsidRPr="00BA7165">
        <w:rPr>
          <w:bCs/>
        </w:rPr>
        <w:t xml:space="preserve"> reabilitacijos centras.</w:t>
      </w:r>
    </w:p>
    <w:p w14:paraId="3D22305C" w14:textId="286CAEF8" w:rsidR="00197477" w:rsidRPr="00BA7165" w:rsidRDefault="00197477" w:rsidP="00197477">
      <w:pPr>
        <w:pStyle w:val="Sraopastraipa"/>
        <w:numPr>
          <w:ilvl w:val="0"/>
          <w:numId w:val="9"/>
        </w:numPr>
        <w:jc w:val="both"/>
        <w:rPr>
          <w:bCs/>
        </w:rPr>
      </w:pPr>
      <w:r w:rsidRPr="00BA7165">
        <w:rPr>
          <w:bCs/>
        </w:rPr>
        <w:t>Mokymai „Nuolatinis mokymasis taikant holistinį vertybinį požiūrį socialines paslaugas teikiančiose organizacijose“, lektorė Jolita Gečienė</w:t>
      </w:r>
      <w:r w:rsidR="008C088D" w:rsidRPr="00BA7165">
        <w:rPr>
          <w:bCs/>
        </w:rPr>
        <w:t>.</w:t>
      </w:r>
    </w:p>
    <w:p w14:paraId="29FC6278" w14:textId="37E4FBCC" w:rsidR="008C088D" w:rsidRPr="00BA7165" w:rsidRDefault="008C088D" w:rsidP="008C088D">
      <w:pPr>
        <w:pStyle w:val="Sraopastraipa"/>
        <w:numPr>
          <w:ilvl w:val="0"/>
          <w:numId w:val="9"/>
        </w:numPr>
        <w:jc w:val="both"/>
        <w:rPr>
          <w:bCs/>
        </w:rPr>
      </w:pPr>
      <w:r w:rsidRPr="00BA7165">
        <w:rPr>
          <w:bCs/>
        </w:rPr>
        <w:t>Mokslinė</w:t>
      </w:r>
      <w:r w:rsidR="00382C62" w:rsidRPr="00BA7165">
        <w:rPr>
          <w:bCs/>
        </w:rPr>
        <w:t>-</w:t>
      </w:r>
      <w:r w:rsidRPr="00BA7165">
        <w:rPr>
          <w:bCs/>
        </w:rPr>
        <w:t>praktinė konferencija „Klinikinė pastoracija. Į pacientą orientuota sveikatos priežiūra: tarp svajonės ir realybės“ .</w:t>
      </w:r>
    </w:p>
    <w:p w14:paraId="19D19E9B" w14:textId="08C80EF5" w:rsidR="008C088D" w:rsidRPr="00BA7165" w:rsidRDefault="008C088D" w:rsidP="008C088D">
      <w:pPr>
        <w:pStyle w:val="Sraopastraipa"/>
        <w:numPr>
          <w:ilvl w:val="0"/>
          <w:numId w:val="9"/>
        </w:numPr>
        <w:jc w:val="both"/>
        <w:rPr>
          <w:bCs/>
        </w:rPr>
      </w:pPr>
      <w:r w:rsidRPr="00BA7165">
        <w:rPr>
          <w:bCs/>
        </w:rPr>
        <w:t>Mokslinė</w:t>
      </w:r>
      <w:r w:rsidR="00382C62" w:rsidRPr="00BA7165">
        <w:rPr>
          <w:bCs/>
        </w:rPr>
        <w:t>-</w:t>
      </w:r>
      <w:r w:rsidRPr="00BA7165">
        <w:rPr>
          <w:bCs/>
        </w:rPr>
        <w:t>praktinė konferencija „</w:t>
      </w:r>
      <w:r w:rsidR="00362C14" w:rsidRPr="00BA7165">
        <w:rPr>
          <w:bCs/>
        </w:rPr>
        <w:t>Asmens portretas ligos istorijoje. Žmogaus kūno psichologinių ir dvasinių poreikių integracija šiuolaikinėje slaugoje“.</w:t>
      </w:r>
    </w:p>
    <w:p w14:paraId="0901F9D1" w14:textId="6D8E8D50" w:rsidR="005050CF" w:rsidRPr="00BA7165" w:rsidRDefault="005050CF" w:rsidP="005050CF">
      <w:pPr>
        <w:pStyle w:val="Sraopastraipa"/>
        <w:numPr>
          <w:ilvl w:val="0"/>
          <w:numId w:val="9"/>
        </w:numPr>
        <w:jc w:val="both"/>
        <w:rPr>
          <w:bCs/>
        </w:rPr>
      </w:pPr>
      <w:r w:rsidRPr="00BA7165">
        <w:rPr>
          <w:bCs/>
        </w:rPr>
        <w:t>Mokymai „Socialinių paslaugų srities darbuotojų bendradarbiavimas su asmens sveikatos priežiūros įstaigomis (ASPĮ)</w:t>
      </w:r>
      <w:r w:rsidR="00D9392A" w:rsidRPr="00BA7165">
        <w:rPr>
          <w:bCs/>
        </w:rPr>
        <w:t>,</w:t>
      </w:r>
      <w:r w:rsidRPr="00BA7165">
        <w:rPr>
          <w:bCs/>
        </w:rPr>
        <w:t xml:space="preserve"> praktiniai aspektai“, LSDA.</w:t>
      </w:r>
    </w:p>
    <w:p w14:paraId="004B0BA8" w14:textId="29CADDCB" w:rsidR="005050CF" w:rsidRPr="00BA7165" w:rsidRDefault="005050CF" w:rsidP="005050CF">
      <w:pPr>
        <w:pStyle w:val="Sraopastraipa"/>
        <w:numPr>
          <w:ilvl w:val="0"/>
          <w:numId w:val="9"/>
        </w:numPr>
        <w:jc w:val="both"/>
        <w:rPr>
          <w:bCs/>
        </w:rPr>
      </w:pPr>
      <w:r w:rsidRPr="00BA7165">
        <w:rPr>
          <w:bCs/>
        </w:rPr>
        <w:t>Mokymai „Nuo socialinės atskirties link socialinės jungties: socialinis darbas ir NVO vaidmuo“, LSDA.</w:t>
      </w:r>
    </w:p>
    <w:p w14:paraId="5D85CC36" w14:textId="607B6138" w:rsidR="006B4364" w:rsidRPr="00BA7165" w:rsidRDefault="008C088D" w:rsidP="00382BDF">
      <w:pPr>
        <w:pStyle w:val="Sraopastraipa"/>
        <w:jc w:val="both"/>
        <w:rPr>
          <w:bCs/>
        </w:rPr>
      </w:pPr>
      <w:r w:rsidRPr="00BA7165">
        <w:rPr>
          <w:bCs/>
        </w:rPr>
        <w:t xml:space="preserve"> </w:t>
      </w:r>
    </w:p>
    <w:p w14:paraId="6D5526AF" w14:textId="23826C69" w:rsidR="00291A38" w:rsidRPr="00BA7165" w:rsidRDefault="001637D2" w:rsidP="00D70651">
      <w:pPr>
        <w:jc w:val="center"/>
        <w:rPr>
          <w:b/>
          <w:bCs/>
          <w:szCs w:val="24"/>
        </w:rPr>
      </w:pPr>
      <w:r w:rsidRPr="00BA7165">
        <w:rPr>
          <w:b/>
          <w:bCs/>
          <w:szCs w:val="24"/>
        </w:rPr>
        <w:t>I</w:t>
      </w:r>
      <w:r w:rsidR="00D70651" w:rsidRPr="00BA7165">
        <w:rPr>
          <w:b/>
          <w:bCs/>
          <w:szCs w:val="24"/>
        </w:rPr>
        <w:t>V SKYRIUS</w:t>
      </w:r>
    </w:p>
    <w:p w14:paraId="76B9FEA2" w14:textId="77777777" w:rsidR="00D70651" w:rsidRPr="00BA7165" w:rsidRDefault="00D70651" w:rsidP="00D70651">
      <w:pPr>
        <w:jc w:val="center"/>
        <w:rPr>
          <w:rFonts w:ascii="Calibri" w:hAnsi="Calibri" w:cs="Calibri"/>
        </w:rPr>
      </w:pPr>
      <w:r w:rsidRPr="00BA7165">
        <w:rPr>
          <w:b/>
          <w:bCs/>
          <w:szCs w:val="24"/>
        </w:rPr>
        <w:t>TEIKIAMOS PASLAUGOS</w:t>
      </w:r>
    </w:p>
    <w:p w14:paraId="586A7ED1" w14:textId="77777777" w:rsidR="00D70651" w:rsidRPr="00BA7165" w:rsidRDefault="00D70651" w:rsidP="00D70651">
      <w:pPr>
        <w:jc w:val="both"/>
        <w:rPr>
          <w:rFonts w:ascii="Calibri" w:hAnsi="Calibri" w:cs="Calibri"/>
        </w:rPr>
      </w:pPr>
      <w:r w:rsidRPr="00BA7165">
        <w:rPr>
          <w:szCs w:val="24"/>
        </w:rPr>
        <w:t> </w:t>
      </w:r>
    </w:p>
    <w:p w14:paraId="62D858C3" w14:textId="4CDF05E1" w:rsidR="0000659E" w:rsidRPr="00BA7165" w:rsidRDefault="007577FE" w:rsidP="0000659E">
      <w:pPr>
        <w:spacing w:line="276" w:lineRule="auto"/>
        <w:ind w:firstLine="720"/>
        <w:jc w:val="both"/>
      </w:pPr>
      <w:r w:rsidRPr="00BA7165">
        <w:rPr>
          <w:b/>
          <w:bCs/>
          <w:szCs w:val="24"/>
        </w:rPr>
        <w:t>4.1. Globos namų tikslas</w:t>
      </w:r>
      <w:r w:rsidR="0000659E" w:rsidRPr="00BA7165">
        <w:rPr>
          <w:szCs w:val="24"/>
        </w:rPr>
        <w:t> –</w:t>
      </w:r>
      <w:r w:rsidR="0000659E" w:rsidRPr="00BA7165">
        <w:t xml:space="preserve"> teikti kokybiškas, teisės aktų reikalavimus atitinkančias paslaugas, siekiant integracijos į visuomenę bei palaikant asmens savarankiškumą.</w:t>
      </w:r>
    </w:p>
    <w:p w14:paraId="11B584CF" w14:textId="24CF9F5D" w:rsidR="00AA58D9" w:rsidRPr="00BA7165" w:rsidRDefault="00AA58D9" w:rsidP="00AA58D9">
      <w:pPr>
        <w:spacing w:line="276" w:lineRule="auto"/>
        <w:ind w:firstLine="720"/>
        <w:jc w:val="both"/>
      </w:pPr>
      <w:r w:rsidRPr="00BA7165">
        <w:t xml:space="preserve">  Globos namų pagrindinės veiklos kryptys:</w:t>
      </w:r>
    </w:p>
    <w:p w14:paraId="7BB4AD92" w14:textId="77777777" w:rsidR="00AA58D9" w:rsidRPr="00BA7165" w:rsidRDefault="00AA58D9" w:rsidP="00AA58D9">
      <w:pPr>
        <w:spacing w:line="276" w:lineRule="auto"/>
        <w:ind w:firstLine="720"/>
        <w:jc w:val="both"/>
      </w:pPr>
      <w:r w:rsidRPr="00BA7165">
        <w:t>•</w:t>
      </w:r>
      <w:r w:rsidRPr="00BA7165">
        <w:tab/>
        <w:t>aukšta teikiamų paslaugų kokybė;</w:t>
      </w:r>
    </w:p>
    <w:p w14:paraId="5D73B8F7" w14:textId="77777777" w:rsidR="00AA58D9" w:rsidRPr="00BA7165" w:rsidRDefault="00AA58D9" w:rsidP="00AA58D9">
      <w:pPr>
        <w:spacing w:line="276" w:lineRule="auto"/>
        <w:ind w:firstLine="720"/>
        <w:jc w:val="both"/>
      </w:pPr>
      <w:r w:rsidRPr="00BA7165">
        <w:t>•</w:t>
      </w:r>
      <w:r w:rsidRPr="00BA7165">
        <w:tab/>
        <w:t>įstaigos veiklos pobūdį atitinkanti organizacinė struktūra;</w:t>
      </w:r>
    </w:p>
    <w:p w14:paraId="3B8BD08B" w14:textId="77777777" w:rsidR="00AA58D9" w:rsidRPr="00BA7165" w:rsidRDefault="00AA58D9" w:rsidP="00AA58D9">
      <w:pPr>
        <w:spacing w:line="276" w:lineRule="auto"/>
        <w:ind w:firstLine="720"/>
        <w:jc w:val="both"/>
      </w:pPr>
      <w:r w:rsidRPr="00BA7165">
        <w:t>•</w:t>
      </w:r>
      <w:r w:rsidRPr="00BA7165">
        <w:tab/>
        <w:t>efektyviai valdomi žmogiškieji ištekliai;</w:t>
      </w:r>
    </w:p>
    <w:p w14:paraId="7DCC4526" w14:textId="77777777" w:rsidR="00AA58D9" w:rsidRPr="00BA7165" w:rsidRDefault="00AA58D9" w:rsidP="00AA58D9">
      <w:pPr>
        <w:spacing w:line="276" w:lineRule="auto"/>
        <w:ind w:firstLine="720"/>
        <w:jc w:val="both"/>
      </w:pPr>
      <w:r w:rsidRPr="00BA7165">
        <w:t>•</w:t>
      </w:r>
      <w:r w:rsidRPr="00BA7165">
        <w:tab/>
        <w:t>efektyvi išorinė ir vidinė komunikacija;</w:t>
      </w:r>
    </w:p>
    <w:p w14:paraId="52B857D5" w14:textId="2085CF26" w:rsidR="00AA58D9" w:rsidRPr="00BA7165" w:rsidRDefault="00AA58D9" w:rsidP="00AA58D9">
      <w:pPr>
        <w:spacing w:line="276" w:lineRule="auto"/>
        <w:ind w:firstLine="720"/>
        <w:jc w:val="both"/>
      </w:pPr>
      <w:r w:rsidRPr="00BA7165">
        <w:t>•</w:t>
      </w:r>
      <w:r w:rsidRPr="00BA7165">
        <w:tab/>
        <w:t>efektyviai naudojami esami finansiniai ištekliai.</w:t>
      </w:r>
    </w:p>
    <w:p w14:paraId="7C5FD2E5" w14:textId="18B56CD7" w:rsidR="00AA58D9" w:rsidRPr="00BA7165" w:rsidRDefault="00AA58D9" w:rsidP="00AA58D9">
      <w:pPr>
        <w:spacing w:line="276" w:lineRule="auto"/>
        <w:ind w:firstLine="720"/>
        <w:jc w:val="both"/>
      </w:pPr>
      <w:r w:rsidRPr="00BA7165">
        <w:rPr>
          <w:b/>
        </w:rPr>
        <w:t>4.2</w:t>
      </w:r>
      <w:r w:rsidR="001D5A94" w:rsidRPr="00BA7165">
        <w:rPr>
          <w:b/>
        </w:rPr>
        <w:t>.</w:t>
      </w:r>
      <w:r w:rsidRPr="00BA7165">
        <w:rPr>
          <w:b/>
        </w:rPr>
        <w:t xml:space="preserve"> Ilgalaikės (trumpalaikės) socialinės globos paslaugos  globos namuose</w:t>
      </w:r>
      <w:r w:rsidRPr="00BA7165">
        <w:t>:</w:t>
      </w:r>
    </w:p>
    <w:p w14:paraId="032AA297" w14:textId="77777777" w:rsidR="00AA58D9" w:rsidRPr="00BA7165" w:rsidRDefault="00AA58D9" w:rsidP="00AA58D9">
      <w:pPr>
        <w:spacing w:line="276" w:lineRule="auto"/>
        <w:ind w:firstLine="720"/>
        <w:jc w:val="both"/>
      </w:pPr>
      <w:r w:rsidRPr="00BA7165">
        <w:t>•</w:t>
      </w:r>
      <w:r w:rsidRPr="00BA7165">
        <w:tab/>
        <w:t>apgyvendinimas;</w:t>
      </w:r>
    </w:p>
    <w:p w14:paraId="15AC3707" w14:textId="77777777" w:rsidR="00AA58D9" w:rsidRPr="00BA7165" w:rsidRDefault="00AA58D9" w:rsidP="00AA58D9">
      <w:pPr>
        <w:spacing w:line="276" w:lineRule="auto"/>
        <w:ind w:firstLine="720"/>
        <w:jc w:val="both"/>
      </w:pPr>
      <w:r w:rsidRPr="00BA7165">
        <w:t>•</w:t>
      </w:r>
      <w:r w:rsidRPr="00BA7165">
        <w:tab/>
        <w:t>sveikatos priežiūros ir slaugos paslaugos;</w:t>
      </w:r>
    </w:p>
    <w:p w14:paraId="0AC7B58E" w14:textId="77777777" w:rsidR="00AA58D9" w:rsidRPr="00BA7165" w:rsidRDefault="00AA58D9" w:rsidP="00AA58D9">
      <w:pPr>
        <w:spacing w:line="276" w:lineRule="auto"/>
        <w:ind w:firstLine="720"/>
        <w:jc w:val="both"/>
      </w:pPr>
      <w:r w:rsidRPr="00BA7165">
        <w:t>•</w:t>
      </w:r>
      <w:r w:rsidRPr="00BA7165">
        <w:tab/>
        <w:t>maitinimas;</w:t>
      </w:r>
    </w:p>
    <w:p w14:paraId="2A8CC0EF" w14:textId="77777777" w:rsidR="00AA58D9" w:rsidRPr="00BA7165" w:rsidRDefault="00AA58D9" w:rsidP="00AA58D9">
      <w:pPr>
        <w:spacing w:line="276" w:lineRule="auto"/>
        <w:ind w:firstLine="720"/>
        <w:jc w:val="both"/>
      </w:pPr>
      <w:r w:rsidRPr="00BA7165">
        <w:t>•</w:t>
      </w:r>
      <w:r w:rsidRPr="00BA7165">
        <w:tab/>
        <w:t xml:space="preserve">socialinio darbo paslaugos; </w:t>
      </w:r>
    </w:p>
    <w:p w14:paraId="74D25B13" w14:textId="77777777" w:rsidR="00AA58D9" w:rsidRPr="00BA7165" w:rsidRDefault="00AA58D9" w:rsidP="00AA58D9">
      <w:pPr>
        <w:spacing w:line="276" w:lineRule="auto"/>
        <w:ind w:firstLine="720"/>
        <w:jc w:val="both"/>
      </w:pPr>
      <w:r w:rsidRPr="00BA7165">
        <w:t>•</w:t>
      </w:r>
      <w:r w:rsidRPr="00BA7165">
        <w:tab/>
        <w:t>buities ir asmens higienos paslaugos;</w:t>
      </w:r>
    </w:p>
    <w:p w14:paraId="44FCE854" w14:textId="77777777" w:rsidR="00AA58D9" w:rsidRPr="00BA7165" w:rsidRDefault="00AA58D9" w:rsidP="00AA58D9">
      <w:pPr>
        <w:spacing w:line="276" w:lineRule="auto"/>
        <w:ind w:firstLine="720"/>
        <w:jc w:val="both"/>
      </w:pPr>
      <w:r w:rsidRPr="00BA7165">
        <w:t>•</w:t>
      </w:r>
      <w:r w:rsidRPr="00BA7165">
        <w:tab/>
        <w:t>užimtumo ir laisvalaikio organizavimas;</w:t>
      </w:r>
    </w:p>
    <w:p w14:paraId="11CB658A" w14:textId="3569C53E" w:rsidR="00AA58D9" w:rsidRPr="00BA7165" w:rsidRDefault="00AA58D9" w:rsidP="00AA58D9">
      <w:pPr>
        <w:spacing w:line="276" w:lineRule="auto"/>
        <w:ind w:firstLine="720"/>
        <w:jc w:val="both"/>
      </w:pPr>
      <w:r w:rsidRPr="00BA7165">
        <w:t>•</w:t>
      </w:r>
      <w:r w:rsidRPr="00BA7165">
        <w:tab/>
        <w:t>religiniai patarnavimai.</w:t>
      </w:r>
    </w:p>
    <w:p w14:paraId="79C91166" w14:textId="1E42432A" w:rsidR="004B04B3" w:rsidRPr="00BA7165" w:rsidRDefault="004B04B3" w:rsidP="004B04B3">
      <w:pPr>
        <w:spacing w:line="276" w:lineRule="auto"/>
        <w:jc w:val="both"/>
      </w:pPr>
      <w:r w:rsidRPr="00BA7165">
        <w:t xml:space="preserve"> </w:t>
      </w:r>
      <w:r w:rsidRPr="00BA7165">
        <w:tab/>
        <w:t>N</w:t>
      </w:r>
      <w:r w:rsidR="00D9392A" w:rsidRPr="00BA7165">
        <w:t>uo 2024 m.  lapkričio 1 dienos G</w:t>
      </w:r>
      <w:r w:rsidRPr="00BA7165">
        <w:t xml:space="preserve">lobos namams suteikta teisė teikti akredituotą laikino atokvėpio paslaugą asmeniui (šeimai), prižiūrinčiam (-čiai) prižiūrimą asmenį. </w:t>
      </w:r>
    </w:p>
    <w:p w14:paraId="50C56510" w14:textId="4D4F7FC1" w:rsidR="004B04B3" w:rsidRPr="00BA7165" w:rsidRDefault="004B04B3" w:rsidP="004B04B3">
      <w:pPr>
        <w:spacing w:line="276" w:lineRule="auto"/>
        <w:jc w:val="both"/>
      </w:pPr>
      <w:r w:rsidRPr="00BA7165">
        <w:tab/>
        <w:t>Nuo 2025 m.  sausio</w:t>
      </w:r>
      <w:r w:rsidR="00D9392A" w:rsidRPr="00BA7165">
        <w:t xml:space="preserve"> 1 dienos G</w:t>
      </w:r>
      <w:r w:rsidRPr="00BA7165">
        <w:t>lobos namams suteikta teisė teikti akredituotą socialinės priežiūros – pagalbos į namus</w:t>
      </w:r>
      <w:r w:rsidR="00E97E1F" w:rsidRPr="00BA7165">
        <w:t xml:space="preserve"> paslaugą šioms tikslinėms grupėms:</w:t>
      </w:r>
    </w:p>
    <w:p w14:paraId="12D7CD6D" w14:textId="5EE3DBEA" w:rsidR="00E97E1F" w:rsidRPr="00BA7165" w:rsidRDefault="00E97E1F" w:rsidP="00E97E1F">
      <w:pPr>
        <w:pStyle w:val="Sraopastraipa"/>
        <w:numPr>
          <w:ilvl w:val="0"/>
          <w:numId w:val="14"/>
        </w:numPr>
        <w:spacing w:line="276" w:lineRule="auto"/>
        <w:jc w:val="both"/>
      </w:pPr>
      <w:r w:rsidRPr="00BA7165">
        <w:t>Suaugusiems asmenims su negalia ir jų šeimoms;</w:t>
      </w:r>
    </w:p>
    <w:p w14:paraId="7DEF42D5" w14:textId="2CDC7BE1" w:rsidR="00E97E1F" w:rsidRPr="00BA7165" w:rsidRDefault="00E97E1F" w:rsidP="00E97E1F">
      <w:pPr>
        <w:pStyle w:val="Sraopastraipa"/>
        <w:numPr>
          <w:ilvl w:val="0"/>
          <w:numId w:val="14"/>
        </w:numPr>
        <w:spacing w:line="276" w:lineRule="auto"/>
        <w:jc w:val="both"/>
      </w:pPr>
      <w:r w:rsidRPr="00BA7165">
        <w:t>Senyvo amžiaus asmenims ir jų šeimoms;</w:t>
      </w:r>
    </w:p>
    <w:p w14:paraId="6E6DCA25" w14:textId="15FAEA96" w:rsidR="00E97E1F" w:rsidRPr="00BA7165" w:rsidRDefault="00E97E1F" w:rsidP="00E97E1F">
      <w:pPr>
        <w:pStyle w:val="Sraopastraipa"/>
        <w:numPr>
          <w:ilvl w:val="0"/>
          <w:numId w:val="14"/>
        </w:numPr>
        <w:spacing w:line="276" w:lineRule="auto"/>
        <w:jc w:val="both"/>
      </w:pPr>
      <w:r w:rsidRPr="00BA7165">
        <w:t>Kitiems asmenims ir jų šeimoms (laikinai dėl ligos ar kitų priežasčių savarankiškumo netekusiems asmenims).</w:t>
      </w:r>
    </w:p>
    <w:p w14:paraId="2FD6021D" w14:textId="51C75F5C" w:rsidR="007577FE" w:rsidRPr="00BA7165" w:rsidRDefault="004B04B3" w:rsidP="00D773D7">
      <w:pPr>
        <w:spacing w:line="276" w:lineRule="auto"/>
        <w:jc w:val="both"/>
      </w:pPr>
      <w:r w:rsidRPr="00BA7165">
        <w:tab/>
      </w:r>
      <w:r w:rsidR="00AA58D9" w:rsidRPr="00BA7165">
        <w:rPr>
          <w:b/>
          <w:bCs/>
          <w:szCs w:val="24"/>
        </w:rPr>
        <w:t>4.3</w:t>
      </w:r>
      <w:r w:rsidR="007577FE" w:rsidRPr="00BA7165">
        <w:rPr>
          <w:b/>
          <w:bCs/>
          <w:szCs w:val="24"/>
        </w:rPr>
        <w:t>. Gyventojo priėmimas į globos namus.</w:t>
      </w:r>
    </w:p>
    <w:p w14:paraId="401BD42C" w14:textId="79DAF2D9" w:rsidR="007577FE" w:rsidRPr="00BA7165" w:rsidRDefault="008968CE" w:rsidP="00D773D7">
      <w:pPr>
        <w:spacing w:line="276" w:lineRule="auto"/>
        <w:ind w:firstLine="720"/>
        <w:jc w:val="both"/>
        <w:rPr>
          <w:rFonts w:ascii="Calibri" w:hAnsi="Calibri" w:cs="Calibri"/>
        </w:rPr>
      </w:pPr>
      <w:r w:rsidRPr="00BA7165">
        <w:rPr>
          <w:szCs w:val="24"/>
        </w:rPr>
        <w:lastRenderedPageBreak/>
        <w:t>4.3</w:t>
      </w:r>
      <w:r w:rsidR="007577FE" w:rsidRPr="00BA7165">
        <w:rPr>
          <w:szCs w:val="24"/>
        </w:rPr>
        <w:t>.1. Į Globos namus gyventojai priimami</w:t>
      </w:r>
      <w:r w:rsidR="000A56D5" w:rsidRPr="00BA7165">
        <w:rPr>
          <w:szCs w:val="24"/>
        </w:rPr>
        <w:t>,</w:t>
      </w:r>
      <w:r w:rsidR="007577FE" w:rsidRPr="00BA7165">
        <w:rPr>
          <w:szCs w:val="24"/>
        </w:rPr>
        <w:t xml:space="preserve"> vadovaujantis Lietuvos Respublikos socialinės apsaugos ir darbo ministerijos patvirtinta tvarka, Jurbarko rajono savivaldybės Socialinių paslaugų skyrimo komisijos išvadomis ir priimtu Jurbarko rajono savivaldybės administracijos direktoriaus sprendimu.</w:t>
      </w:r>
    </w:p>
    <w:p w14:paraId="7D2AE8CD" w14:textId="336813FC" w:rsidR="00AA58D9" w:rsidRPr="00BA7165" w:rsidRDefault="008968CE" w:rsidP="00D773D7">
      <w:pPr>
        <w:spacing w:line="276" w:lineRule="auto"/>
        <w:ind w:firstLine="720"/>
        <w:jc w:val="both"/>
        <w:rPr>
          <w:rFonts w:ascii="Calibri" w:hAnsi="Calibri" w:cs="Calibri"/>
        </w:rPr>
      </w:pPr>
      <w:r w:rsidRPr="00BA7165">
        <w:rPr>
          <w:szCs w:val="24"/>
        </w:rPr>
        <w:t>4.3</w:t>
      </w:r>
      <w:r w:rsidR="007577FE" w:rsidRPr="00BA7165">
        <w:rPr>
          <w:szCs w:val="24"/>
        </w:rPr>
        <w:t>.2. Asmuo  pasirašo trišalę sutartį su Globos namų direktoriumi ir Jurbarko raj</w:t>
      </w:r>
      <w:r w:rsidR="0000659E" w:rsidRPr="00BA7165">
        <w:rPr>
          <w:szCs w:val="24"/>
        </w:rPr>
        <w:t>ono savivaldybės administracija</w:t>
      </w:r>
      <w:r w:rsidR="00AA58D9" w:rsidRPr="00BA7165">
        <w:rPr>
          <w:rFonts w:ascii="Calibri" w:hAnsi="Calibri" w:cs="Calibri"/>
        </w:rPr>
        <w:t>.</w:t>
      </w:r>
      <w:r w:rsidR="007577FE" w:rsidRPr="00BA7165">
        <w:rPr>
          <w:szCs w:val="24"/>
        </w:rPr>
        <w:t> </w:t>
      </w:r>
      <w:r w:rsidR="007577FE" w:rsidRPr="00BA7165">
        <w:rPr>
          <w:szCs w:val="24"/>
        </w:rPr>
        <w:tab/>
      </w:r>
    </w:p>
    <w:p w14:paraId="2CAD113B" w14:textId="3AD37C38" w:rsidR="007577FE" w:rsidRPr="00BA7165" w:rsidRDefault="009976D9" w:rsidP="00D773D7">
      <w:pPr>
        <w:spacing w:line="276" w:lineRule="auto"/>
        <w:jc w:val="both"/>
        <w:rPr>
          <w:b/>
          <w:bCs/>
          <w:szCs w:val="24"/>
        </w:rPr>
      </w:pPr>
      <w:r w:rsidRPr="00BA7165">
        <w:rPr>
          <w:rFonts w:ascii="Calibri" w:hAnsi="Calibri" w:cs="Calibri"/>
        </w:rPr>
        <w:t xml:space="preserve">            </w:t>
      </w:r>
      <w:r w:rsidR="007577FE" w:rsidRPr="00BA7165">
        <w:rPr>
          <w:b/>
          <w:bCs/>
          <w:szCs w:val="24"/>
        </w:rPr>
        <w:t>4.4. Maitinimo organizavimas.</w:t>
      </w:r>
    </w:p>
    <w:p w14:paraId="7CF45BA0" w14:textId="582828DB" w:rsidR="000F71EF" w:rsidRPr="00BA7165" w:rsidRDefault="008968CE" w:rsidP="00D773D7">
      <w:pPr>
        <w:spacing w:line="276" w:lineRule="auto"/>
        <w:ind w:firstLine="720"/>
        <w:jc w:val="both"/>
        <w:rPr>
          <w:szCs w:val="24"/>
        </w:rPr>
      </w:pPr>
      <w:r w:rsidRPr="00BA7165">
        <w:rPr>
          <w:sz w:val="22"/>
          <w:szCs w:val="22"/>
        </w:rPr>
        <w:t>4.</w:t>
      </w:r>
      <w:r w:rsidRPr="00BA7165">
        <w:rPr>
          <w:szCs w:val="24"/>
        </w:rPr>
        <w:t xml:space="preserve">4.1. </w:t>
      </w:r>
      <w:r w:rsidR="000F71EF" w:rsidRPr="00BA7165">
        <w:rPr>
          <w:szCs w:val="24"/>
        </w:rPr>
        <w:t>Tiekiamas kokybiškas, maisto saugos ir higienos reikalavimus atitinkantis  maistas.</w:t>
      </w:r>
    </w:p>
    <w:p w14:paraId="12C22DAF" w14:textId="17B4301B" w:rsidR="000F71EF" w:rsidRPr="00BA7165" w:rsidRDefault="000F71EF" w:rsidP="00D773D7">
      <w:pPr>
        <w:spacing w:line="276" w:lineRule="auto"/>
        <w:rPr>
          <w:szCs w:val="24"/>
        </w:rPr>
      </w:pPr>
      <w:r w:rsidRPr="00BA7165">
        <w:rPr>
          <w:szCs w:val="24"/>
        </w:rPr>
        <w:t xml:space="preserve">             </w:t>
      </w:r>
      <w:r w:rsidR="008968CE" w:rsidRPr="00BA7165">
        <w:rPr>
          <w:szCs w:val="24"/>
        </w:rPr>
        <w:t xml:space="preserve">4.4.2. </w:t>
      </w:r>
      <w:r w:rsidRPr="00BA7165">
        <w:rPr>
          <w:szCs w:val="24"/>
        </w:rPr>
        <w:t>Tinkamai paruošti perspektyviniai meniu, patiekalai gaminami pagal receptūras ir patiekalo ruošimo technologiją;</w:t>
      </w:r>
    </w:p>
    <w:p w14:paraId="69BB1192" w14:textId="073E2A9C" w:rsidR="002763A9" w:rsidRPr="00BA7165" w:rsidRDefault="007577FE" w:rsidP="00D773D7">
      <w:pPr>
        <w:spacing w:line="276" w:lineRule="auto"/>
        <w:jc w:val="both"/>
        <w:rPr>
          <w:szCs w:val="24"/>
        </w:rPr>
      </w:pPr>
      <w:r w:rsidRPr="00BA7165">
        <w:rPr>
          <w:szCs w:val="24"/>
        </w:rPr>
        <w:t> </w:t>
      </w:r>
      <w:r w:rsidRPr="00BA7165">
        <w:rPr>
          <w:szCs w:val="24"/>
        </w:rPr>
        <w:tab/>
      </w:r>
      <w:r w:rsidR="008968CE" w:rsidRPr="00BA7165">
        <w:rPr>
          <w:szCs w:val="24"/>
        </w:rPr>
        <w:t>4.4.3</w:t>
      </w:r>
      <w:r w:rsidR="002763A9" w:rsidRPr="00BA7165">
        <w:rPr>
          <w:szCs w:val="24"/>
        </w:rPr>
        <w:t>.</w:t>
      </w:r>
      <w:r w:rsidR="008968CE" w:rsidRPr="00BA7165">
        <w:rPr>
          <w:szCs w:val="24"/>
        </w:rPr>
        <w:t xml:space="preserve"> </w:t>
      </w:r>
      <w:r w:rsidR="002763A9" w:rsidRPr="00BA7165">
        <w:rPr>
          <w:szCs w:val="24"/>
        </w:rPr>
        <w:t>Maitinimo p</w:t>
      </w:r>
      <w:r w:rsidR="007F4AD2" w:rsidRPr="00BA7165">
        <w:rPr>
          <w:szCs w:val="24"/>
        </w:rPr>
        <w:t>aslaugos gyventojams teikiamos 4</w:t>
      </w:r>
      <w:r w:rsidR="002763A9" w:rsidRPr="00BA7165">
        <w:rPr>
          <w:szCs w:val="24"/>
        </w:rPr>
        <w:t xml:space="preserve"> kartus per dieną. </w:t>
      </w:r>
    </w:p>
    <w:p w14:paraId="67015C23" w14:textId="32A7AB1E" w:rsidR="002763A9" w:rsidRPr="00BA7165" w:rsidRDefault="008968CE" w:rsidP="00D773D7">
      <w:pPr>
        <w:spacing w:line="276" w:lineRule="auto"/>
        <w:jc w:val="both"/>
        <w:rPr>
          <w:szCs w:val="24"/>
        </w:rPr>
      </w:pPr>
      <w:r w:rsidRPr="00BA7165">
        <w:rPr>
          <w:szCs w:val="24"/>
        </w:rPr>
        <w:t xml:space="preserve">            4.4.4</w:t>
      </w:r>
      <w:r w:rsidR="002763A9" w:rsidRPr="00BA7165">
        <w:rPr>
          <w:szCs w:val="24"/>
        </w:rPr>
        <w:t>.</w:t>
      </w:r>
      <w:r w:rsidRPr="00BA7165">
        <w:rPr>
          <w:szCs w:val="24"/>
        </w:rPr>
        <w:t xml:space="preserve"> </w:t>
      </w:r>
      <w:r w:rsidR="002763A9" w:rsidRPr="00BA7165">
        <w:rPr>
          <w:szCs w:val="24"/>
        </w:rPr>
        <w:t xml:space="preserve">Organizuojama mityba pritaikyta vyresnio amžiaus žmonėms. </w:t>
      </w:r>
    </w:p>
    <w:p w14:paraId="7E64F09F" w14:textId="14725385" w:rsidR="002763A9" w:rsidRPr="00BA7165" w:rsidRDefault="008968CE" w:rsidP="00D773D7">
      <w:pPr>
        <w:spacing w:line="276" w:lineRule="auto"/>
        <w:jc w:val="both"/>
      </w:pPr>
      <w:r w:rsidRPr="00BA7165">
        <w:rPr>
          <w:szCs w:val="24"/>
        </w:rPr>
        <w:t xml:space="preserve">            4.4.5</w:t>
      </w:r>
      <w:r w:rsidR="002763A9" w:rsidRPr="00BA7165">
        <w:rPr>
          <w:szCs w:val="24"/>
        </w:rPr>
        <w:t>.</w:t>
      </w:r>
      <w:r w:rsidRPr="00BA7165">
        <w:rPr>
          <w:szCs w:val="24"/>
        </w:rPr>
        <w:t xml:space="preserve"> </w:t>
      </w:r>
      <w:r w:rsidR="002763A9" w:rsidRPr="00BA7165">
        <w:rPr>
          <w:szCs w:val="24"/>
        </w:rPr>
        <w:t>Atsižvelgiant į asmens sveikatos būklę, ligos pobūdį ir esant</w:t>
      </w:r>
      <w:r w:rsidR="002763A9" w:rsidRPr="00BA7165">
        <w:t xml:space="preserve"> medikų rekomendacijoms organizuojamas ir dietinis maitinimas. </w:t>
      </w:r>
    </w:p>
    <w:p w14:paraId="04198B45" w14:textId="688C973E" w:rsidR="002763A9" w:rsidRPr="00BA7165" w:rsidRDefault="008968CE" w:rsidP="00D773D7">
      <w:pPr>
        <w:spacing w:line="276" w:lineRule="auto"/>
        <w:jc w:val="both"/>
        <w:rPr>
          <w:sz w:val="26"/>
          <w:szCs w:val="26"/>
        </w:rPr>
      </w:pPr>
      <w:r w:rsidRPr="00BA7165">
        <w:t xml:space="preserve">            4.4.6</w:t>
      </w:r>
      <w:r w:rsidR="002763A9" w:rsidRPr="00BA7165">
        <w:t>.</w:t>
      </w:r>
      <w:r w:rsidRPr="00BA7165">
        <w:t xml:space="preserve"> </w:t>
      </w:r>
      <w:r w:rsidR="002763A9" w:rsidRPr="00BA7165">
        <w:t>Įvertinus neįgalių asmenų rijimo ir kramtymo funkcijų sutrikimus, gyventojams taikoma maisto konsistenciją koreguojanti dieta (trintas, paskystintas maistas). Pagal poreikius skiriamas specialus maitinimas (cukriniu diabetu sergančiųjų mityba).</w:t>
      </w:r>
      <w:r w:rsidR="002763A9" w:rsidRPr="00BA7165">
        <w:rPr>
          <w:sz w:val="26"/>
          <w:szCs w:val="26"/>
        </w:rPr>
        <w:t xml:space="preserve"> </w:t>
      </w:r>
    </w:p>
    <w:p w14:paraId="60655B30" w14:textId="66265D7D" w:rsidR="007577FE" w:rsidRPr="00BA7165" w:rsidRDefault="008968CE" w:rsidP="00D773D7">
      <w:pPr>
        <w:spacing w:line="276" w:lineRule="auto"/>
        <w:jc w:val="both"/>
        <w:rPr>
          <w:rFonts w:ascii="Calibri" w:hAnsi="Calibri" w:cs="Calibri"/>
        </w:rPr>
      </w:pPr>
      <w:r w:rsidRPr="00BA7165">
        <w:rPr>
          <w:sz w:val="26"/>
          <w:szCs w:val="26"/>
        </w:rPr>
        <w:t xml:space="preserve">            4.4.7</w:t>
      </w:r>
      <w:r w:rsidR="002763A9" w:rsidRPr="00BA7165">
        <w:rPr>
          <w:sz w:val="26"/>
          <w:szCs w:val="26"/>
        </w:rPr>
        <w:t>.</w:t>
      </w:r>
      <w:r w:rsidR="00F76444" w:rsidRPr="00BA7165">
        <w:t>Slaugytoja</w:t>
      </w:r>
      <w:r w:rsidR="002763A9" w:rsidRPr="00BA7165">
        <w:t xml:space="preserve"> nuolat konsultuoja gyventojus mitybos klausimais. Gyventojui kiekvieną dieną sudaroma galimybė susipažinti su meniu. Maitinimas organizuojamas globos namų valgykloje, esant poreikiui gyventojo kambaryje. Negalintys pavalgyti savarankiškai yra maitinami.</w:t>
      </w:r>
    </w:p>
    <w:p w14:paraId="2B681F39" w14:textId="1E1A0DB5" w:rsidR="007577FE" w:rsidRPr="00BA7165" w:rsidRDefault="008968CE" w:rsidP="00D773D7">
      <w:pPr>
        <w:spacing w:line="276" w:lineRule="auto"/>
        <w:ind w:firstLine="720"/>
        <w:jc w:val="both"/>
        <w:rPr>
          <w:szCs w:val="24"/>
        </w:rPr>
      </w:pPr>
      <w:r w:rsidRPr="00BA7165">
        <w:rPr>
          <w:szCs w:val="24"/>
        </w:rPr>
        <w:t>4.4.8</w:t>
      </w:r>
      <w:r w:rsidR="007577FE" w:rsidRPr="00BA7165">
        <w:rPr>
          <w:szCs w:val="24"/>
        </w:rPr>
        <w:t>. Globos namų gyventojams yra sudarytos sąlygos patiems pasigaminti maistą įrengtoje virtuvėlėje, bet kuriuo paros metu išgerti karštos arbatos arba kavos. Jei patiems gyventojams sunku tvarkytis virtuvėje, jiems padeda individualios priežiūros darbuotojai.</w:t>
      </w:r>
    </w:p>
    <w:p w14:paraId="54829EEE" w14:textId="5E5149BB" w:rsidR="007577FE" w:rsidRPr="00BA7165" w:rsidRDefault="009976D9" w:rsidP="00D773D7">
      <w:pPr>
        <w:spacing w:line="276" w:lineRule="auto"/>
        <w:jc w:val="both"/>
        <w:rPr>
          <w:b/>
          <w:bCs/>
          <w:szCs w:val="24"/>
        </w:rPr>
      </w:pPr>
      <w:r w:rsidRPr="00BA7165">
        <w:rPr>
          <w:szCs w:val="24"/>
        </w:rPr>
        <w:t xml:space="preserve">            </w:t>
      </w:r>
      <w:r w:rsidR="007577FE" w:rsidRPr="00BA7165">
        <w:rPr>
          <w:b/>
          <w:bCs/>
          <w:szCs w:val="24"/>
        </w:rPr>
        <w:t>4.5. Buities ir asmens higienos paslaugos.</w:t>
      </w:r>
    </w:p>
    <w:p w14:paraId="3217E668" w14:textId="292A9BF8" w:rsidR="007577FE" w:rsidRPr="00BA7165" w:rsidRDefault="005B1B4C" w:rsidP="00D773D7">
      <w:pPr>
        <w:spacing w:line="276" w:lineRule="auto"/>
        <w:jc w:val="both"/>
        <w:rPr>
          <w:rFonts w:ascii="Calibri" w:hAnsi="Calibri" w:cs="Calibri"/>
        </w:rPr>
      </w:pPr>
      <w:r w:rsidRPr="00BA7165">
        <w:rPr>
          <w:rFonts w:ascii="Calibri" w:hAnsi="Calibri" w:cs="Calibri"/>
        </w:rPr>
        <w:t xml:space="preserve">            </w:t>
      </w:r>
      <w:r w:rsidR="00527325" w:rsidRPr="00BA7165">
        <w:rPr>
          <w:szCs w:val="24"/>
        </w:rPr>
        <w:t>4.5.1. Globos namuose vykdomas gyventojų rūbų</w:t>
      </w:r>
      <w:r w:rsidR="007577FE" w:rsidRPr="00BA7165">
        <w:rPr>
          <w:szCs w:val="24"/>
        </w:rPr>
        <w:t xml:space="preserve"> bei patalynės skalbimas, lyginimas, gyvenamųjų kambarių tvarkymas. </w:t>
      </w:r>
      <w:r w:rsidR="00527325" w:rsidRPr="00BA7165">
        <w:rPr>
          <w:szCs w:val="24"/>
        </w:rPr>
        <w:t xml:space="preserve"> </w:t>
      </w:r>
      <w:r w:rsidR="007577FE" w:rsidRPr="00BA7165">
        <w:rPr>
          <w:szCs w:val="24"/>
        </w:rPr>
        <w:t xml:space="preserve"> </w:t>
      </w:r>
      <w:r w:rsidR="00527325" w:rsidRPr="00BA7165">
        <w:rPr>
          <w:szCs w:val="24"/>
        </w:rPr>
        <w:t xml:space="preserve"> </w:t>
      </w:r>
    </w:p>
    <w:p w14:paraId="3CBBDA04" w14:textId="02236A35" w:rsidR="007577FE" w:rsidRPr="00BA7165" w:rsidRDefault="007577FE" w:rsidP="00D773D7">
      <w:pPr>
        <w:spacing w:line="276" w:lineRule="auto"/>
        <w:ind w:firstLine="720"/>
        <w:jc w:val="both"/>
        <w:rPr>
          <w:rFonts w:ascii="Calibri" w:hAnsi="Calibri" w:cs="Calibri"/>
        </w:rPr>
      </w:pPr>
      <w:r w:rsidRPr="00BA7165">
        <w:rPr>
          <w:szCs w:val="24"/>
        </w:rPr>
        <w:t>4.5.2.  </w:t>
      </w:r>
      <w:r w:rsidR="00527325" w:rsidRPr="00BA7165">
        <w:rPr>
          <w:szCs w:val="24"/>
        </w:rPr>
        <w:t>Teikiamos a</w:t>
      </w:r>
      <w:r w:rsidRPr="00BA7165">
        <w:rPr>
          <w:szCs w:val="24"/>
        </w:rPr>
        <w:t>smens higienos paslaugos (maudymas, nagų karpymas, ausų valymas, plaukų kirpimas, barzdos skutimas, rūbų, patalynės keitimas bei skalbimas, lyginimas ir kt.)</w:t>
      </w:r>
      <w:r w:rsidR="00527325" w:rsidRPr="00BA7165">
        <w:rPr>
          <w:szCs w:val="24"/>
        </w:rPr>
        <w:t>, gyventojai aprūpinami asmens higienos priemonėmis.</w:t>
      </w:r>
      <w:r w:rsidRPr="00BA7165">
        <w:rPr>
          <w:szCs w:val="24"/>
        </w:rPr>
        <w:t xml:space="preserve"> </w:t>
      </w:r>
      <w:r w:rsidR="00527325" w:rsidRPr="00BA7165">
        <w:rPr>
          <w:szCs w:val="24"/>
        </w:rPr>
        <w:t xml:space="preserve">Tausojant aplinką ir gyventojų patogumui </w:t>
      </w:r>
      <w:r w:rsidR="007F4AD2" w:rsidRPr="00BA7165">
        <w:rPr>
          <w:szCs w:val="24"/>
        </w:rPr>
        <w:t>pradėti naudoti daugkartiniai, drėgmę absorbuojantys  paklotai.</w:t>
      </w:r>
      <w:r w:rsidR="00527325" w:rsidRPr="00BA7165">
        <w:rPr>
          <w:szCs w:val="24"/>
        </w:rPr>
        <w:t xml:space="preserve"> </w:t>
      </w:r>
    </w:p>
    <w:p w14:paraId="0DA7AC90" w14:textId="700858D2" w:rsidR="007577FE" w:rsidRPr="00BA7165" w:rsidRDefault="00527325" w:rsidP="00D773D7">
      <w:pPr>
        <w:spacing w:line="276" w:lineRule="auto"/>
        <w:ind w:firstLine="720"/>
        <w:jc w:val="both"/>
        <w:rPr>
          <w:rFonts w:ascii="Calibri" w:hAnsi="Calibri" w:cs="Calibri"/>
        </w:rPr>
      </w:pPr>
      <w:r w:rsidRPr="00BA7165">
        <w:rPr>
          <w:szCs w:val="24"/>
        </w:rPr>
        <w:t>4.5.3</w:t>
      </w:r>
      <w:r w:rsidR="007577FE" w:rsidRPr="00BA7165">
        <w:rPr>
          <w:szCs w:val="24"/>
        </w:rPr>
        <w:t>.</w:t>
      </w:r>
      <w:r w:rsidR="006F4F7B" w:rsidRPr="00BA7165">
        <w:rPr>
          <w:szCs w:val="24"/>
        </w:rPr>
        <w:t xml:space="preserve"> </w:t>
      </w:r>
      <w:r w:rsidRPr="00BA7165">
        <w:rPr>
          <w:szCs w:val="24"/>
        </w:rPr>
        <w:t xml:space="preserve">Ypatinga reikšmė yra teikiama bendro naudojimo patalpų švaros palaikymui, tam </w:t>
      </w:r>
      <w:r w:rsidR="007F4AD2" w:rsidRPr="00BA7165">
        <w:rPr>
          <w:szCs w:val="24"/>
        </w:rPr>
        <w:t xml:space="preserve">pradėtos </w:t>
      </w:r>
      <w:r w:rsidRPr="00BA7165">
        <w:rPr>
          <w:szCs w:val="24"/>
        </w:rPr>
        <w:t>n</w:t>
      </w:r>
      <w:r w:rsidR="007F4AD2" w:rsidRPr="00BA7165">
        <w:rPr>
          <w:szCs w:val="24"/>
        </w:rPr>
        <w:t>audoti</w:t>
      </w:r>
      <w:r w:rsidRPr="00BA7165">
        <w:rPr>
          <w:szCs w:val="24"/>
        </w:rPr>
        <w:t xml:space="preserve"> kokybiškos, tvarios, aukštus standartus atitinkančios valymo priemonės.  </w:t>
      </w:r>
    </w:p>
    <w:p w14:paraId="7493D35F" w14:textId="7AFAEFC4" w:rsidR="007577FE" w:rsidRPr="00BA7165" w:rsidRDefault="007577FE" w:rsidP="00D773D7">
      <w:pPr>
        <w:spacing w:line="276" w:lineRule="auto"/>
        <w:jc w:val="both"/>
        <w:rPr>
          <w:b/>
          <w:bCs/>
          <w:szCs w:val="24"/>
        </w:rPr>
      </w:pPr>
      <w:r w:rsidRPr="00BA7165">
        <w:rPr>
          <w:szCs w:val="24"/>
        </w:rPr>
        <w:t> </w:t>
      </w:r>
      <w:r w:rsidRPr="00BA7165">
        <w:rPr>
          <w:b/>
          <w:bCs/>
          <w:szCs w:val="24"/>
        </w:rPr>
        <w:tab/>
        <w:t>4.6. Socialinio darbo paslaugos.</w:t>
      </w:r>
    </w:p>
    <w:p w14:paraId="44DE58E8" w14:textId="7864035C" w:rsidR="00332F98" w:rsidRPr="00BA7165" w:rsidRDefault="00F85C16" w:rsidP="00D773D7">
      <w:pPr>
        <w:spacing w:line="276" w:lineRule="auto"/>
        <w:jc w:val="both"/>
        <w:rPr>
          <w:rFonts w:eastAsia="SimSun;宋体"/>
          <w:lang w:eastAsia="zh-CN"/>
        </w:rPr>
      </w:pPr>
      <w:r w:rsidRPr="00BA7165">
        <w:rPr>
          <w:rFonts w:eastAsia="SimSun;宋体"/>
          <w:lang w:eastAsia="zh-CN"/>
        </w:rPr>
        <w:t xml:space="preserve">            </w:t>
      </w:r>
      <w:r w:rsidR="005B1B4C" w:rsidRPr="00BA7165">
        <w:rPr>
          <w:rFonts w:eastAsia="SimSun;宋体"/>
          <w:lang w:eastAsia="zh-CN"/>
        </w:rPr>
        <w:t xml:space="preserve">4.6.1. </w:t>
      </w:r>
      <w:r w:rsidR="00D9392A" w:rsidRPr="00BA7165">
        <w:rPr>
          <w:rFonts w:eastAsia="SimSun;宋体"/>
          <w:lang w:eastAsia="zh-CN"/>
        </w:rPr>
        <w:t>Socialinio darbo paslauga G</w:t>
      </w:r>
      <w:r w:rsidR="00332F98" w:rsidRPr="00BA7165">
        <w:rPr>
          <w:rFonts w:eastAsia="SimSun;宋体"/>
          <w:lang w:eastAsia="zh-CN"/>
        </w:rPr>
        <w:t>lobos namuose orientuota į kokybišką paslaugų teikimą, siekiant palaikyti kuo didesnį gyventojų savarankišku</w:t>
      </w:r>
      <w:r w:rsidR="007E130E" w:rsidRPr="00BA7165">
        <w:rPr>
          <w:rFonts w:eastAsia="SimSun;宋体"/>
          <w:lang w:eastAsia="zh-CN"/>
        </w:rPr>
        <w:t>mą</w:t>
      </w:r>
      <w:r w:rsidR="00332F98" w:rsidRPr="00BA7165">
        <w:rPr>
          <w:rFonts w:eastAsia="SimSun;宋体"/>
          <w:lang w:eastAsia="zh-CN"/>
        </w:rPr>
        <w:t xml:space="preserve"> skatinti bendrystės palaikymą su artimaisiais bei integraciją </w:t>
      </w:r>
      <w:r w:rsidR="00D9392A" w:rsidRPr="00BA7165">
        <w:rPr>
          <w:rFonts w:eastAsia="SimSun;宋体"/>
          <w:lang w:eastAsia="zh-CN"/>
        </w:rPr>
        <w:t>į globos namų bendruomenę</w:t>
      </w:r>
      <w:r w:rsidR="007E130E" w:rsidRPr="00BA7165">
        <w:rPr>
          <w:rFonts w:eastAsia="SimSun;宋体"/>
          <w:lang w:eastAsia="zh-CN"/>
        </w:rPr>
        <w:t xml:space="preserve"> ir  visuomenę.</w:t>
      </w:r>
      <w:r w:rsidR="00332F98" w:rsidRPr="00BA7165">
        <w:rPr>
          <w:rFonts w:eastAsia="SimSun;宋体"/>
          <w:lang w:eastAsia="zh-CN"/>
        </w:rPr>
        <w:t xml:space="preserve"> </w:t>
      </w:r>
      <w:r w:rsidR="007E130E" w:rsidRPr="00BA7165">
        <w:rPr>
          <w:rFonts w:eastAsia="SimSun;宋体"/>
          <w:lang w:eastAsia="zh-CN"/>
        </w:rPr>
        <w:t xml:space="preserve"> </w:t>
      </w:r>
    </w:p>
    <w:p w14:paraId="2CEFCAFD" w14:textId="3674B334" w:rsidR="00A307E3" w:rsidRPr="00BA7165" w:rsidRDefault="00F85C16" w:rsidP="00D773D7">
      <w:pPr>
        <w:spacing w:line="276" w:lineRule="auto"/>
        <w:jc w:val="both"/>
        <w:rPr>
          <w:szCs w:val="24"/>
        </w:rPr>
      </w:pPr>
      <w:r w:rsidRPr="00BA7165">
        <w:rPr>
          <w:rFonts w:eastAsia="SimSun;宋体"/>
          <w:lang w:eastAsia="zh-CN"/>
        </w:rPr>
        <w:t xml:space="preserve">            </w:t>
      </w:r>
      <w:r w:rsidR="005B1B4C" w:rsidRPr="00BA7165">
        <w:rPr>
          <w:rFonts w:eastAsia="SimSun;宋体"/>
          <w:lang w:eastAsia="zh-CN"/>
        </w:rPr>
        <w:t>4.6.2.</w:t>
      </w:r>
      <w:r w:rsidR="00A307E3" w:rsidRPr="00BA7165">
        <w:rPr>
          <w:szCs w:val="24"/>
        </w:rPr>
        <w:t xml:space="preserve"> Paslaugų teikimo planavimas atliekamas, įvertinant asmens poreikius ir galimybes;</w:t>
      </w:r>
    </w:p>
    <w:p w14:paraId="65AF4D88" w14:textId="24C61FF1" w:rsidR="0000709C" w:rsidRPr="00BA7165" w:rsidRDefault="00F85C16" w:rsidP="00D773D7">
      <w:pPr>
        <w:spacing w:line="276" w:lineRule="auto"/>
        <w:jc w:val="both"/>
        <w:rPr>
          <w:szCs w:val="24"/>
        </w:rPr>
      </w:pPr>
      <w:r w:rsidRPr="00BA7165">
        <w:rPr>
          <w:szCs w:val="24"/>
        </w:rPr>
        <w:t xml:space="preserve">            </w:t>
      </w:r>
      <w:r w:rsidR="005B1B4C" w:rsidRPr="00BA7165">
        <w:rPr>
          <w:szCs w:val="24"/>
        </w:rPr>
        <w:t xml:space="preserve">4.6.3. </w:t>
      </w:r>
      <w:r w:rsidR="004930EB" w:rsidRPr="00BA7165">
        <w:rPr>
          <w:szCs w:val="24"/>
        </w:rPr>
        <w:t>Teikiamos informavimo</w:t>
      </w:r>
      <w:r w:rsidR="0000709C" w:rsidRPr="00BA7165">
        <w:rPr>
          <w:szCs w:val="24"/>
        </w:rPr>
        <w:t>, konsultavimo, tarpinink</w:t>
      </w:r>
      <w:r w:rsidR="00D9392A" w:rsidRPr="00BA7165">
        <w:rPr>
          <w:szCs w:val="24"/>
        </w:rPr>
        <w:t>avimo, atstovavimo</w:t>
      </w:r>
      <w:r w:rsidR="00BC6946" w:rsidRPr="00BA7165">
        <w:rPr>
          <w:szCs w:val="24"/>
        </w:rPr>
        <w:t xml:space="preserve"> paslaugos,</w:t>
      </w:r>
      <w:r w:rsidR="00D9392A" w:rsidRPr="00BA7165">
        <w:rPr>
          <w:szCs w:val="24"/>
        </w:rPr>
        <w:t xml:space="preserve"> sprendžiant G</w:t>
      </w:r>
      <w:r w:rsidR="0000709C" w:rsidRPr="00BA7165">
        <w:rPr>
          <w:szCs w:val="24"/>
        </w:rPr>
        <w:t>lobos namų gyventojo problemas įstaigoje ir už įstaigos ribų.</w:t>
      </w:r>
    </w:p>
    <w:p w14:paraId="48E2763B" w14:textId="31C789DE" w:rsidR="0000709C" w:rsidRPr="00BA7165" w:rsidRDefault="00F85C16" w:rsidP="00D773D7">
      <w:pPr>
        <w:spacing w:line="276" w:lineRule="auto"/>
        <w:jc w:val="both"/>
        <w:rPr>
          <w:rFonts w:eastAsia="SimSun;宋体"/>
          <w:lang w:eastAsia="zh-CN"/>
        </w:rPr>
      </w:pPr>
      <w:r w:rsidRPr="00BA7165">
        <w:rPr>
          <w:szCs w:val="24"/>
        </w:rPr>
        <w:t xml:space="preserve">            </w:t>
      </w:r>
      <w:r w:rsidR="005B1B4C" w:rsidRPr="00BA7165">
        <w:rPr>
          <w:szCs w:val="24"/>
        </w:rPr>
        <w:t xml:space="preserve">4.6.4. </w:t>
      </w:r>
      <w:r w:rsidR="004F4FB1" w:rsidRPr="00BA7165">
        <w:rPr>
          <w:szCs w:val="24"/>
        </w:rPr>
        <w:t>Kiekvienam</w:t>
      </w:r>
      <w:r w:rsidR="003D1C46" w:rsidRPr="00BA7165">
        <w:rPr>
          <w:szCs w:val="24"/>
        </w:rPr>
        <w:t xml:space="preserve"> gyventojui yra sudaromas Individualios socialinės globos planas (toliau</w:t>
      </w:r>
      <w:r w:rsidR="00BC6946" w:rsidRPr="00BA7165">
        <w:rPr>
          <w:szCs w:val="24"/>
        </w:rPr>
        <w:t> –</w:t>
      </w:r>
      <w:r w:rsidR="003D1C46" w:rsidRPr="00BA7165">
        <w:rPr>
          <w:szCs w:val="24"/>
        </w:rPr>
        <w:t xml:space="preserve"> ISGP planas)</w:t>
      </w:r>
      <w:r w:rsidR="004F4FB1" w:rsidRPr="00BA7165">
        <w:rPr>
          <w:szCs w:val="24"/>
        </w:rPr>
        <w:t xml:space="preserve">. </w:t>
      </w:r>
      <w:r w:rsidR="004F4FB1" w:rsidRPr="00BA7165">
        <w:rPr>
          <w:rFonts w:eastAsia="SimSun;宋体"/>
          <w:lang w:eastAsia="zh-CN"/>
        </w:rPr>
        <w:t>Tiek teikiant socialines paslaugas, tiek sudarant ISGP</w:t>
      </w:r>
      <w:r w:rsidR="003D1C46" w:rsidRPr="00BA7165">
        <w:rPr>
          <w:rFonts w:eastAsia="SimSun;宋体"/>
          <w:lang w:eastAsia="zh-CN"/>
        </w:rPr>
        <w:t xml:space="preserve"> planą</w:t>
      </w:r>
      <w:r w:rsidR="00BC6946" w:rsidRPr="00BA7165">
        <w:rPr>
          <w:rFonts w:eastAsia="SimSun;宋体"/>
          <w:lang w:eastAsia="zh-CN"/>
        </w:rPr>
        <w:t>,</w:t>
      </w:r>
      <w:r w:rsidR="004F4FB1" w:rsidRPr="00BA7165">
        <w:rPr>
          <w:rFonts w:eastAsia="SimSun;宋体"/>
          <w:lang w:eastAsia="zh-CN"/>
        </w:rPr>
        <w:t xml:space="preserve"> d</w:t>
      </w:r>
      <w:r w:rsidR="00731743" w:rsidRPr="00BA7165">
        <w:rPr>
          <w:rFonts w:eastAsia="SimSun;宋体"/>
          <w:lang w:eastAsia="zh-CN"/>
        </w:rPr>
        <w:t>arbas yra grindžiamas komandinio</w:t>
      </w:r>
      <w:r w:rsidR="004F4FB1" w:rsidRPr="00BA7165">
        <w:rPr>
          <w:rFonts w:eastAsia="SimSun;宋体"/>
          <w:lang w:eastAsia="zh-CN"/>
        </w:rPr>
        <w:t xml:space="preserve"> darbo principu</w:t>
      </w:r>
      <w:r w:rsidR="00731743" w:rsidRPr="00BA7165">
        <w:rPr>
          <w:rFonts w:eastAsia="SimSun;宋体"/>
          <w:lang w:eastAsia="zh-CN"/>
        </w:rPr>
        <w:t>, įtraukiant globos namų gyventoją ir jo artimuosius pagal galimybes. ISGP planai yra reguliariai peržiūrimi ir esant reikalui koreguojami.</w:t>
      </w:r>
    </w:p>
    <w:p w14:paraId="283F439E" w14:textId="685C6BD3" w:rsidR="00E57308" w:rsidRPr="00BA7165" w:rsidRDefault="00F85C16" w:rsidP="00D773D7">
      <w:pPr>
        <w:spacing w:line="276" w:lineRule="auto"/>
        <w:jc w:val="both"/>
        <w:rPr>
          <w:b/>
          <w:bCs/>
          <w:szCs w:val="24"/>
        </w:rPr>
      </w:pPr>
      <w:r w:rsidRPr="00BA7165">
        <w:rPr>
          <w:rFonts w:eastAsia="SimSun;宋体"/>
          <w:lang w:eastAsia="zh-CN"/>
        </w:rPr>
        <w:t xml:space="preserve">           </w:t>
      </w:r>
      <w:r w:rsidR="005B1B4C" w:rsidRPr="00BA7165">
        <w:rPr>
          <w:rFonts w:eastAsia="SimSun;宋体"/>
          <w:lang w:eastAsia="zh-CN"/>
        </w:rPr>
        <w:t>4.6.5.</w:t>
      </w:r>
      <w:r w:rsidR="00E57308" w:rsidRPr="00BA7165">
        <w:rPr>
          <w:rFonts w:ascii="Times" w:hAnsi="Times" w:cs="Times"/>
          <w:szCs w:val="24"/>
        </w:rPr>
        <w:t xml:space="preserve"> </w:t>
      </w:r>
      <w:r w:rsidR="0030654F" w:rsidRPr="00BA7165">
        <w:rPr>
          <w:rFonts w:ascii="Times" w:hAnsi="Times" w:cs="Times"/>
          <w:szCs w:val="24"/>
        </w:rPr>
        <w:t>Buvo p</w:t>
      </w:r>
      <w:r w:rsidR="00E57308" w:rsidRPr="00BA7165">
        <w:rPr>
          <w:rFonts w:ascii="Times" w:hAnsi="Times" w:cs="Times"/>
          <w:szCs w:val="24"/>
        </w:rPr>
        <w:t xml:space="preserve">ateikta </w:t>
      </w:r>
      <w:r w:rsidR="00E57308" w:rsidRPr="00BA7165">
        <w:rPr>
          <w:rFonts w:ascii="TimesNewRomanPSMT" w:hAnsi="TimesNewRomanPSMT" w:cs="TimesNewRomanPSMT"/>
          <w:szCs w:val="24"/>
        </w:rPr>
        <w:t xml:space="preserve">paraiška </w:t>
      </w:r>
      <w:r w:rsidR="00E57308" w:rsidRPr="00BA7165">
        <w:rPr>
          <w:rFonts w:ascii="Times" w:hAnsi="Times" w:cs="Times"/>
          <w:szCs w:val="24"/>
        </w:rPr>
        <w:t xml:space="preserve">dalyvauti projekte </w:t>
      </w:r>
      <w:r w:rsidR="00E57308" w:rsidRPr="00BA7165">
        <w:rPr>
          <w:rFonts w:ascii="TimesNewRomanPSMT" w:hAnsi="TimesNewRomanPSMT" w:cs="TimesNewRomanPSMT"/>
          <w:szCs w:val="24"/>
        </w:rPr>
        <w:t xml:space="preserve">„Socialinių paslaugų kokybės užtikrinimas Lietuvoje“. </w:t>
      </w:r>
      <w:r w:rsidR="00E57308" w:rsidRPr="00BA7165">
        <w:rPr>
          <w:szCs w:val="24"/>
        </w:rPr>
        <w:t xml:space="preserve">Projekto tikslas </w:t>
      </w:r>
      <w:r w:rsidR="00E57308" w:rsidRPr="00BA7165">
        <w:rPr>
          <w:rFonts w:ascii="TimesNewRomanPSMT" w:hAnsi="TimesNewRomanPSMT" w:cs="TimesNewRomanPSMT"/>
          <w:szCs w:val="24"/>
        </w:rPr>
        <w:t xml:space="preserve">– sudaryti sąlygas gerinti ir tobulinti socialinių paslaugų kokybę </w:t>
      </w:r>
      <w:r w:rsidR="00E57308" w:rsidRPr="00BA7165">
        <w:rPr>
          <w:rFonts w:ascii="TimesNewRomanPSMT" w:hAnsi="TimesNewRomanPSMT" w:cs="TimesNewRomanPSMT"/>
          <w:szCs w:val="24"/>
        </w:rPr>
        <w:lastRenderedPageBreak/>
        <w:t xml:space="preserve">Lietuvoje veikiančioms socialinių paslaugų organizacijoms. Projekto metu dalyvaujančios </w:t>
      </w:r>
      <w:r w:rsidR="00D9392A" w:rsidRPr="00BA7165">
        <w:rPr>
          <w:rFonts w:ascii="TimesNewRomanPSMT" w:hAnsi="TimesNewRomanPSMT" w:cs="TimesNewRomanPSMT"/>
          <w:szCs w:val="24"/>
        </w:rPr>
        <w:t>organizacijos galėjo</w:t>
      </w:r>
      <w:r w:rsidR="00E57308" w:rsidRPr="00BA7165">
        <w:rPr>
          <w:rFonts w:ascii="TimesNewRomanPSMT" w:hAnsi="TimesNewRomanPSMT" w:cs="TimesNewRomanPSMT"/>
          <w:szCs w:val="24"/>
        </w:rPr>
        <w:t xml:space="preserve"> palaikyti EQUASS sistemą ir pratęsti EQUASS </w:t>
      </w:r>
      <w:proofErr w:type="spellStart"/>
      <w:r w:rsidR="00E57308" w:rsidRPr="00BA7165">
        <w:rPr>
          <w:rFonts w:ascii="TimesNewRomanPSMT" w:hAnsi="TimesNewRomanPSMT" w:cs="TimesNewRomanPSMT"/>
          <w:szCs w:val="24"/>
        </w:rPr>
        <w:t>Assurance</w:t>
      </w:r>
      <w:proofErr w:type="spellEnd"/>
      <w:r w:rsidR="00E57308" w:rsidRPr="00BA7165">
        <w:rPr>
          <w:rFonts w:ascii="TimesNewRomanPSMT" w:hAnsi="TimesNewRomanPSMT" w:cs="TimesNewRomanPSMT"/>
          <w:szCs w:val="24"/>
        </w:rPr>
        <w:t xml:space="preserve"> sertifikato galiojimą.</w:t>
      </w:r>
    </w:p>
    <w:p w14:paraId="1B1DA113" w14:textId="48588283" w:rsidR="007577FE" w:rsidRPr="00BA7165" w:rsidRDefault="00F85C16" w:rsidP="00D773D7">
      <w:pPr>
        <w:spacing w:line="276" w:lineRule="auto"/>
        <w:jc w:val="both"/>
      </w:pPr>
      <w:r w:rsidRPr="00BA7165">
        <w:t xml:space="preserve">           4.6.6. </w:t>
      </w:r>
      <w:r w:rsidR="007577FE" w:rsidRPr="00BA7165">
        <w:rPr>
          <w:szCs w:val="24"/>
        </w:rPr>
        <w:t>Indi</w:t>
      </w:r>
      <w:r w:rsidR="00160BA1" w:rsidRPr="00BA7165">
        <w:rPr>
          <w:szCs w:val="24"/>
        </w:rPr>
        <w:t>vidualios priežiūros darbuotojų</w:t>
      </w:r>
      <w:r w:rsidR="007577FE" w:rsidRPr="00BA7165">
        <w:rPr>
          <w:szCs w:val="24"/>
        </w:rPr>
        <w:t xml:space="preserve"> darbas yra tiesiogiai susijęs</w:t>
      </w:r>
      <w:r w:rsidR="00160BA1" w:rsidRPr="00BA7165">
        <w:rPr>
          <w:szCs w:val="24"/>
        </w:rPr>
        <w:t xml:space="preserve"> su gyventojų priežiūra, slauga, bendravimu, maitinimu, higienos procedūromis. </w:t>
      </w:r>
    </w:p>
    <w:p w14:paraId="5B136794" w14:textId="37682C7E" w:rsidR="007577FE" w:rsidRPr="00BA7165" w:rsidRDefault="00FA343B" w:rsidP="00D773D7">
      <w:pPr>
        <w:spacing w:line="276" w:lineRule="auto"/>
        <w:ind w:firstLine="720"/>
        <w:jc w:val="both"/>
        <w:rPr>
          <w:szCs w:val="24"/>
        </w:rPr>
      </w:pPr>
      <w:r w:rsidRPr="00BA7165">
        <w:rPr>
          <w:b/>
          <w:bCs/>
          <w:szCs w:val="24"/>
        </w:rPr>
        <w:t>4</w:t>
      </w:r>
      <w:r w:rsidR="007577FE" w:rsidRPr="00BA7165">
        <w:rPr>
          <w:b/>
          <w:bCs/>
          <w:szCs w:val="24"/>
        </w:rPr>
        <w:t>.7. Sveikatos priežiūros paslaugos.</w:t>
      </w:r>
    </w:p>
    <w:p w14:paraId="136EFE8C" w14:textId="41F53914" w:rsidR="007577FE" w:rsidRPr="00BA7165" w:rsidRDefault="00F85C16" w:rsidP="00D773D7">
      <w:pPr>
        <w:spacing w:line="276" w:lineRule="auto"/>
        <w:ind w:firstLine="720"/>
        <w:jc w:val="both"/>
        <w:rPr>
          <w:szCs w:val="24"/>
        </w:rPr>
      </w:pPr>
      <w:r w:rsidRPr="00BA7165">
        <w:rPr>
          <w:szCs w:val="24"/>
        </w:rPr>
        <w:t xml:space="preserve">4.7.1. </w:t>
      </w:r>
      <w:r w:rsidR="007577FE" w:rsidRPr="00BA7165">
        <w:rPr>
          <w:szCs w:val="24"/>
        </w:rPr>
        <w:t>Globos na</w:t>
      </w:r>
      <w:r w:rsidR="008A53BA" w:rsidRPr="00BA7165">
        <w:rPr>
          <w:szCs w:val="24"/>
        </w:rPr>
        <w:t>muose gyventojams teikiamos</w:t>
      </w:r>
      <w:r w:rsidR="007577FE" w:rsidRPr="00BA7165">
        <w:rPr>
          <w:szCs w:val="24"/>
        </w:rPr>
        <w:t xml:space="preserve"> sveikatos</w:t>
      </w:r>
      <w:r w:rsidR="008A53BA" w:rsidRPr="00BA7165">
        <w:rPr>
          <w:szCs w:val="24"/>
        </w:rPr>
        <w:t xml:space="preserve"> priežiūros ir slaugos paslaugos,</w:t>
      </w:r>
      <w:r w:rsidR="007577FE" w:rsidRPr="00BA7165">
        <w:rPr>
          <w:szCs w:val="24"/>
        </w:rPr>
        <w:t xml:space="preserve"> </w:t>
      </w:r>
      <w:r w:rsidR="008A53BA" w:rsidRPr="00BA7165">
        <w:rPr>
          <w:szCs w:val="24"/>
        </w:rPr>
        <w:t xml:space="preserve"> </w:t>
      </w:r>
      <w:r w:rsidR="007577FE" w:rsidRPr="00BA7165">
        <w:rPr>
          <w:szCs w:val="24"/>
        </w:rPr>
        <w:t xml:space="preserve"> organizuoja</w:t>
      </w:r>
      <w:r w:rsidRPr="00BA7165">
        <w:rPr>
          <w:szCs w:val="24"/>
        </w:rPr>
        <w:t>mos medikų konsultacijos</w:t>
      </w:r>
      <w:r w:rsidR="008A53BA" w:rsidRPr="00BA7165">
        <w:rPr>
          <w:szCs w:val="24"/>
        </w:rPr>
        <w:t>.</w:t>
      </w:r>
    </w:p>
    <w:p w14:paraId="250BFB4C" w14:textId="105D063F" w:rsidR="008A53BA" w:rsidRPr="00BA7165" w:rsidRDefault="00F85C16" w:rsidP="00D773D7">
      <w:pPr>
        <w:spacing w:line="276" w:lineRule="auto"/>
        <w:ind w:firstLine="720"/>
        <w:jc w:val="both"/>
        <w:rPr>
          <w:szCs w:val="24"/>
        </w:rPr>
      </w:pPr>
      <w:r w:rsidRPr="00BA7165">
        <w:rPr>
          <w:szCs w:val="24"/>
        </w:rPr>
        <w:t xml:space="preserve">4.7.2. </w:t>
      </w:r>
      <w:r w:rsidR="008A53BA" w:rsidRPr="00BA7165">
        <w:rPr>
          <w:szCs w:val="24"/>
        </w:rPr>
        <w:t>Vadovaujantis LR Sveikatos apsaugos ministro 2008 m. balandžio 29 d. įsakymu Nr.</w:t>
      </w:r>
      <w:r w:rsidR="00BC6946" w:rsidRPr="00BA7165">
        <w:rPr>
          <w:szCs w:val="24"/>
        </w:rPr>
        <w:t> </w:t>
      </w:r>
      <w:r w:rsidR="008A53BA" w:rsidRPr="00BA7165">
        <w:rPr>
          <w:szCs w:val="24"/>
        </w:rPr>
        <w:t>V-338 „Dėl minimalių asmens sveikatos priežiūros paslaugų kokybės reikalavimų aprašo tvirtinimo</w:t>
      </w:r>
      <w:r w:rsidR="00BC6946" w:rsidRPr="00BA7165">
        <w:rPr>
          <w:szCs w:val="24"/>
        </w:rPr>
        <w:t>“,</w:t>
      </w:r>
      <w:r w:rsidR="008A53BA" w:rsidRPr="00BA7165">
        <w:rPr>
          <w:szCs w:val="24"/>
        </w:rPr>
        <w:t xml:space="preserve"> peržiūrėti,  atnaujinti ir 2024 m. gruodžio 18 d. įsakymu Nr.</w:t>
      </w:r>
      <w:r w:rsidR="00CE5B57" w:rsidRPr="00BA7165">
        <w:rPr>
          <w:szCs w:val="24"/>
        </w:rPr>
        <w:t xml:space="preserve"> 1-94 patvirtinti kokybės dokume</w:t>
      </w:r>
      <w:r w:rsidR="008A53BA" w:rsidRPr="00BA7165">
        <w:rPr>
          <w:szCs w:val="24"/>
        </w:rPr>
        <w:t>ntai</w:t>
      </w:r>
      <w:r w:rsidR="00BC6946" w:rsidRPr="00BA7165">
        <w:rPr>
          <w:szCs w:val="24"/>
        </w:rPr>
        <w:t>,</w:t>
      </w:r>
      <w:r w:rsidR="00CE5B57" w:rsidRPr="00BA7165">
        <w:rPr>
          <w:szCs w:val="24"/>
        </w:rPr>
        <w:t xml:space="preserve"> reglamentuojantys sveikatos priežiūros paslaugų teikimą Globos namuose.</w:t>
      </w:r>
      <w:r w:rsidR="008A53BA" w:rsidRPr="00BA7165">
        <w:rPr>
          <w:szCs w:val="24"/>
        </w:rPr>
        <w:t xml:space="preserve">  </w:t>
      </w:r>
    </w:p>
    <w:p w14:paraId="2427F396" w14:textId="0D6B1A1F" w:rsidR="007577FE" w:rsidRPr="00BA7165" w:rsidRDefault="00FA343B" w:rsidP="00D773D7">
      <w:pPr>
        <w:spacing w:line="276" w:lineRule="auto"/>
        <w:ind w:firstLine="720"/>
        <w:jc w:val="both"/>
        <w:rPr>
          <w:szCs w:val="24"/>
        </w:rPr>
      </w:pPr>
      <w:r w:rsidRPr="00BA7165">
        <w:rPr>
          <w:szCs w:val="24"/>
        </w:rPr>
        <w:t>4</w:t>
      </w:r>
      <w:r w:rsidR="000A7578" w:rsidRPr="00BA7165">
        <w:rPr>
          <w:szCs w:val="24"/>
        </w:rPr>
        <w:t>.7.3</w:t>
      </w:r>
      <w:r w:rsidR="008E7E54" w:rsidRPr="00BA7165">
        <w:rPr>
          <w:szCs w:val="24"/>
        </w:rPr>
        <w:t>. Per metus</w:t>
      </w:r>
      <w:r w:rsidR="00331B2A" w:rsidRPr="00BA7165">
        <w:rPr>
          <w:szCs w:val="24"/>
        </w:rPr>
        <w:t xml:space="preserve"> stacionare gydėsi 14</w:t>
      </w:r>
      <w:r w:rsidR="003D1C46" w:rsidRPr="00BA7165">
        <w:rPr>
          <w:szCs w:val="24"/>
        </w:rPr>
        <w:t xml:space="preserve"> Globos namų</w:t>
      </w:r>
      <w:r w:rsidR="00331B2A" w:rsidRPr="00BA7165">
        <w:rPr>
          <w:szCs w:val="24"/>
        </w:rPr>
        <w:t xml:space="preserve"> gyventojų</w:t>
      </w:r>
      <w:r w:rsidR="008E7E54" w:rsidRPr="00BA7165">
        <w:rPr>
          <w:szCs w:val="24"/>
        </w:rPr>
        <w:t>, 16</w:t>
      </w:r>
      <w:r w:rsidR="007577FE" w:rsidRPr="00BA7165">
        <w:rPr>
          <w:szCs w:val="24"/>
        </w:rPr>
        <w:t xml:space="preserve"> kart</w:t>
      </w:r>
      <w:r w:rsidR="00331B2A" w:rsidRPr="00BA7165">
        <w:rPr>
          <w:szCs w:val="24"/>
        </w:rPr>
        <w:t>ų</w:t>
      </w:r>
      <w:r w:rsidR="007577FE" w:rsidRPr="00BA7165">
        <w:rPr>
          <w:szCs w:val="24"/>
        </w:rPr>
        <w:t xml:space="preserve"> kviesta greitoji </w:t>
      </w:r>
      <w:r w:rsidR="003D1C46" w:rsidRPr="00BA7165">
        <w:rPr>
          <w:szCs w:val="24"/>
        </w:rPr>
        <w:t xml:space="preserve">medicinos </w:t>
      </w:r>
      <w:r w:rsidR="007577FE" w:rsidRPr="00BA7165">
        <w:rPr>
          <w:szCs w:val="24"/>
        </w:rPr>
        <w:t>pagalba. Konsultuo</w:t>
      </w:r>
      <w:r w:rsidR="008E7E54" w:rsidRPr="00BA7165">
        <w:rPr>
          <w:szCs w:val="24"/>
        </w:rPr>
        <w:t>ta pas gydytojus specialistus 66</w:t>
      </w:r>
      <w:r w:rsidR="007577FE" w:rsidRPr="00BA7165">
        <w:rPr>
          <w:szCs w:val="24"/>
        </w:rPr>
        <w:t xml:space="preserve"> kartus. Taip pat buvo atliekami profilaktiniai kraujo ir šlapimo tyrimai, rentgenogramos. Gyventojų sveikatos profilaktikai kasmetinė gripo</w:t>
      </w:r>
      <w:r w:rsidR="008E7E54" w:rsidRPr="00BA7165">
        <w:rPr>
          <w:szCs w:val="24"/>
        </w:rPr>
        <w:t xml:space="preserve"> ir COVID vakcinacija atlikta 29</w:t>
      </w:r>
      <w:r w:rsidR="0004417A" w:rsidRPr="00BA7165">
        <w:rPr>
          <w:szCs w:val="24"/>
        </w:rPr>
        <w:t xml:space="preserve"> gyventojams</w:t>
      </w:r>
      <w:r w:rsidR="007577FE" w:rsidRPr="00BA7165">
        <w:rPr>
          <w:szCs w:val="24"/>
        </w:rPr>
        <w:t>.</w:t>
      </w:r>
    </w:p>
    <w:p w14:paraId="2BB89A35" w14:textId="3FDF9A00" w:rsidR="007577FE" w:rsidRPr="00BA7165" w:rsidRDefault="00FA343B" w:rsidP="00D773D7">
      <w:pPr>
        <w:spacing w:line="276" w:lineRule="auto"/>
        <w:ind w:firstLine="720"/>
        <w:jc w:val="both"/>
        <w:rPr>
          <w:szCs w:val="24"/>
        </w:rPr>
      </w:pPr>
      <w:r w:rsidRPr="00BA7165">
        <w:rPr>
          <w:szCs w:val="24"/>
        </w:rPr>
        <w:t>4</w:t>
      </w:r>
      <w:r w:rsidR="000A7578" w:rsidRPr="00BA7165">
        <w:rPr>
          <w:szCs w:val="24"/>
        </w:rPr>
        <w:t>.7.4</w:t>
      </w:r>
      <w:r w:rsidR="00331B2A" w:rsidRPr="00BA7165">
        <w:rPr>
          <w:szCs w:val="24"/>
        </w:rPr>
        <w:t>. 2024</w:t>
      </w:r>
      <w:r w:rsidR="007577FE" w:rsidRPr="00BA7165">
        <w:rPr>
          <w:szCs w:val="24"/>
        </w:rPr>
        <w:t xml:space="preserve"> metais infekc</w:t>
      </w:r>
      <w:r w:rsidR="008E7E54" w:rsidRPr="00BA7165">
        <w:rPr>
          <w:szCs w:val="24"/>
        </w:rPr>
        <w:t>inių susirgimų buvo išvengta. 32</w:t>
      </w:r>
      <w:r w:rsidR="007577FE" w:rsidRPr="00BA7165">
        <w:rPr>
          <w:szCs w:val="24"/>
        </w:rPr>
        <w:t xml:space="preserve"> gyventojai serga širdies ir kraujagyslių ligomis, 3 gyventojai serga diabetu, psichosomatinius sutrikimus turi 24 globotini</w:t>
      </w:r>
      <w:r w:rsidR="00051365" w:rsidRPr="00BA7165">
        <w:rPr>
          <w:szCs w:val="24"/>
        </w:rPr>
        <w:t>ai</w:t>
      </w:r>
      <w:r w:rsidR="007577FE" w:rsidRPr="00BA7165">
        <w:rPr>
          <w:szCs w:val="24"/>
        </w:rPr>
        <w:t>.</w:t>
      </w:r>
    </w:p>
    <w:p w14:paraId="6400BF7D" w14:textId="57655D1A" w:rsidR="00FA343B" w:rsidRPr="00BA7165" w:rsidRDefault="00FA343B" w:rsidP="00D773D7">
      <w:pPr>
        <w:spacing w:line="276" w:lineRule="auto"/>
        <w:ind w:firstLine="720"/>
        <w:jc w:val="both"/>
        <w:rPr>
          <w:szCs w:val="24"/>
        </w:rPr>
      </w:pPr>
      <w:r w:rsidRPr="00BA7165">
        <w:rPr>
          <w:szCs w:val="24"/>
        </w:rPr>
        <w:t>4</w:t>
      </w:r>
      <w:r w:rsidR="000A7578" w:rsidRPr="00BA7165">
        <w:rPr>
          <w:szCs w:val="24"/>
        </w:rPr>
        <w:t>.7.5</w:t>
      </w:r>
      <w:r w:rsidR="00CE5B57" w:rsidRPr="00BA7165">
        <w:rPr>
          <w:szCs w:val="24"/>
        </w:rPr>
        <w:t>. Slaugytojas vedė prevencinio</w:t>
      </w:r>
      <w:r w:rsidR="007577FE" w:rsidRPr="00BA7165">
        <w:rPr>
          <w:szCs w:val="24"/>
        </w:rPr>
        <w:t xml:space="preserve"> sveikatingumo valandėles, informaciniuose stenduose nuolat talpinama aktuali informacija apie ligas ir jų profilaktiką.</w:t>
      </w:r>
    </w:p>
    <w:p w14:paraId="0BBF0F41" w14:textId="069BD6F1" w:rsidR="007577FE" w:rsidRPr="00BA7165" w:rsidRDefault="00FA343B" w:rsidP="00D773D7">
      <w:pPr>
        <w:spacing w:line="276" w:lineRule="auto"/>
        <w:ind w:firstLine="720"/>
        <w:jc w:val="both"/>
        <w:rPr>
          <w:szCs w:val="24"/>
        </w:rPr>
      </w:pPr>
      <w:r w:rsidRPr="00BA7165">
        <w:rPr>
          <w:szCs w:val="24"/>
        </w:rPr>
        <w:t>4</w:t>
      </w:r>
      <w:r w:rsidR="000A7578" w:rsidRPr="00BA7165">
        <w:rPr>
          <w:szCs w:val="24"/>
        </w:rPr>
        <w:t>.7.6</w:t>
      </w:r>
      <w:r w:rsidR="007577FE" w:rsidRPr="00BA7165">
        <w:rPr>
          <w:szCs w:val="24"/>
        </w:rPr>
        <w:t>. Globos namų gyventojai aprūpinti ortopedinėmis priemonėmis, protezais, techninės pagalbos priemonėmis pagal poreikį ir</w:t>
      </w:r>
      <w:r w:rsidR="008E7E54" w:rsidRPr="00BA7165">
        <w:rPr>
          <w:szCs w:val="24"/>
        </w:rPr>
        <w:t xml:space="preserve"> teisės aktų nustatyta tvarka: 8</w:t>
      </w:r>
      <w:r w:rsidR="007577FE" w:rsidRPr="00BA7165">
        <w:rPr>
          <w:szCs w:val="24"/>
        </w:rPr>
        <w:t xml:space="preserve"> gyventoja</w:t>
      </w:r>
      <w:r w:rsidR="00BC6946" w:rsidRPr="00BA7165">
        <w:rPr>
          <w:szCs w:val="24"/>
        </w:rPr>
        <w:t>i</w:t>
      </w:r>
      <w:r w:rsidR="007577FE" w:rsidRPr="00BA7165">
        <w:rPr>
          <w:szCs w:val="24"/>
        </w:rPr>
        <w:t xml:space="preserve"> –</w:t>
      </w:r>
      <w:r w:rsidR="00051365" w:rsidRPr="00BA7165">
        <w:rPr>
          <w:szCs w:val="24"/>
        </w:rPr>
        <w:t xml:space="preserve"> </w:t>
      </w:r>
      <w:r w:rsidR="007577FE" w:rsidRPr="00BA7165">
        <w:rPr>
          <w:szCs w:val="24"/>
        </w:rPr>
        <w:t>pagalbinėmis priemonėmis, 5 –  dantų protezais</w:t>
      </w:r>
      <w:r w:rsidR="00BC6946" w:rsidRPr="00BA7165">
        <w:rPr>
          <w:szCs w:val="24"/>
        </w:rPr>
        <w:t>,</w:t>
      </w:r>
      <w:r w:rsidR="007577FE" w:rsidRPr="00BA7165">
        <w:rPr>
          <w:szCs w:val="24"/>
        </w:rPr>
        <w:t xml:space="preserve"> 3 </w:t>
      </w:r>
      <w:r w:rsidR="008E7E54" w:rsidRPr="00BA7165">
        <w:rPr>
          <w:szCs w:val="24"/>
        </w:rPr>
        <w:t>gyventojai – ortopedine avalyne, 1 – klausos aparatu.</w:t>
      </w:r>
    </w:p>
    <w:p w14:paraId="541E4319" w14:textId="6A8687D5" w:rsidR="007577FE" w:rsidRPr="00BA7165" w:rsidRDefault="00CE5B57" w:rsidP="00D773D7">
      <w:pPr>
        <w:spacing w:line="276" w:lineRule="auto"/>
        <w:ind w:firstLine="720"/>
        <w:jc w:val="both"/>
        <w:rPr>
          <w:szCs w:val="24"/>
        </w:rPr>
      </w:pPr>
      <w:r w:rsidRPr="00BA7165">
        <w:rPr>
          <w:szCs w:val="24"/>
        </w:rPr>
        <w:t xml:space="preserve"> </w:t>
      </w:r>
      <w:r w:rsidR="00FA343B" w:rsidRPr="00BA7165">
        <w:rPr>
          <w:szCs w:val="24"/>
        </w:rPr>
        <w:t>4</w:t>
      </w:r>
      <w:r w:rsidR="000A7578" w:rsidRPr="00BA7165">
        <w:rPr>
          <w:szCs w:val="24"/>
        </w:rPr>
        <w:t>.7.7</w:t>
      </w:r>
      <w:r w:rsidR="007577FE" w:rsidRPr="00BA7165">
        <w:rPr>
          <w:szCs w:val="24"/>
        </w:rPr>
        <w:t xml:space="preserve">. Užtikrintas kokybiškas kineziterapijos paslaugų teikimas gyventojams. </w:t>
      </w:r>
      <w:r w:rsidRPr="00BA7165">
        <w:rPr>
          <w:szCs w:val="24"/>
        </w:rPr>
        <w:t xml:space="preserve"> </w:t>
      </w:r>
    </w:p>
    <w:p w14:paraId="4323969E" w14:textId="07CD2CDD" w:rsidR="00ED1018" w:rsidRPr="00BA7165" w:rsidRDefault="00CE5B57" w:rsidP="00D773D7">
      <w:pPr>
        <w:spacing w:line="276" w:lineRule="auto"/>
        <w:ind w:firstLine="720"/>
        <w:jc w:val="both"/>
        <w:rPr>
          <w:rFonts w:ascii="Calibri" w:hAnsi="Calibri" w:cs="Calibri"/>
        </w:rPr>
      </w:pPr>
      <w:r w:rsidRPr="00BA7165">
        <w:rPr>
          <w:b/>
          <w:bCs/>
          <w:szCs w:val="24"/>
        </w:rPr>
        <w:t xml:space="preserve"> </w:t>
      </w:r>
      <w:r w:rsidR="00FA343B" w:rsidRPr="00BA7165">
        <w:rPr>
          <w:b/>
          <w:bCs/>
          <w:szCs w:val="24"/>
        </w:rPr>
        <w:t>4</w:t>
      </w:r>
      <w:r w:rsidR="0088157F" w:rsidRPr="00BA7165">
        <w:rPr>
          <w:b/>
          <w:bCs/>
          <w:szCs w:val="24"/>
        </w:rPr>
        <w:t>.8</w:t>
      </w:r>
      <w:r w:rsidR="007577FE" w:rsidRPr="00BA7165">
        <w:rPr>
          <w:b/>
          <w:bCs/>
          <w:szCs w:val="24"/>
        </w:rPr>
        <w:t>. Laisvalaikio ir užimtumo paslaugos.</w:t>
      </w:r>
    </w:p>
    <w:p w14:paraId="1B07C1F1" w14:textId="20BBB53F" w:rsidR="003D624D" w:rsidRPr="00BA7165" w:rsidRDefault="003D624D" w:rsidP="00D773D7">
      <w:pPr>
        <w:spacing w:line="276" w:lineRule="auto"/>
        <w:ind w:firstLine="720"/>
        <w:jc w:val="both"/>
        <w:rPr>
          <w:szCs w:val="24"/>
        </w:rPr>
      </w:pPr>
      <w:r w:rsidRPr="00BA7165">
        <w:rPr>
          <w:szCs w:val="24"/>
        </w:rPr>
        <w:t xml:space="preserve">4.8.1. </w:t>
      </w:r>
      <w:r w:rsidR="00CE5B57" w:rsidRPr="00BA7165">
        <w:rPr>
          <w:szCs w:val="24"/>
        </w:rPr>
        <w:t>Esminis u</w:t>
      </w:r>
      <w:r w:rsidR="007577FE" w:rsidRPr="00BA7165">
        <w:rPr>
          <w:szCs w:val="24"/>
        </w:rPr>
        <w:t>žimtumo</w:t>
      </w:r>
      <w:r w:rsidR="00CE5B57" w:rsidRPr="00BA7165">
        <w:rPr>
          <w:szCs w:val="24"/>
        </w:rPr>
        <w:t xml:space="preserve"> tikslas </w:t>
      </w:r>
      <w:r w:rsidR="00BC6946" w:rsidRPr="00BA7165">
        <w:rPr>
          <w:szCs w:val="24"/>
        </w:rPr>
        <w:t>–</w:t>
      </w:r>
      <w:r w:rsidR="007577FE" w:rsidRPr="00BA7165">
        <w:rPr>
          <w:szCs w:val="24"/>
        </w:rPr>
        <w:t xml:space="preserve"> ugdyti ir palaikyti gyventojų socialinius įgūdžius,  formuoti </w:t>
      </w:r>
      <w:r w:rsidR="00CE5B57" w:rsidRPr="00BA7165">
        <w:rPr>
          <w:szCs w:val="24"/>
        </w:rPr>
        <w:t>sociokultūrinius ryšius</w:t>
      </w:r>
      <w:r w:rsidR="007577FE" w:rsidRPr="00BA7165">
        <w:rPr>
          <w:szCs w:val="24"/>
        </w:rPr>
        <w:t>, stiprinti fizinę sveikat</w:t>
      </w:r>
      <w:r w:rsidR="00CE5B57" w:rsidRPr="00BA7165">
        <w:rPr>
          <w:szCs w:val="24"/>
        </w:rPr>
        <w:t xml:space="preserve">ą, teikti </w:t>
      </w:r>
      <w:proofErr w:type="spellStart"/>
      <w:r w:rsidR="00CE5B57" w:rsidRPr="00BA7165">
        <w:rPr>
          <w:szCs w:val="24"/>
        </w:rPr>
        <w:t>psicho</w:t>
      </w:r>
      <w:r w:rsidR="007577FE" w:rsidRPr="00BA7165">
        <w:rPr>
          <w:szCs w:val="24"/>
        </w:rPr>
        <w:t>emocinę</w:t>
      </w:r>
      <w:proofErr w:type="spellEnd"/>
      <w:r w:rsidR="007577FE" w:rsidRPr="00BA7165">
        <w:rPr>
          <w:szCs w:val="24"/>
        </w:rPr>
        <w:t xml:space="preserve"> pagalbą, plėsti pasaulio pažinimą,</w:t>
      </w:r>
      <w:r w:rsidR="00421688" w:rsidRPr="00BA7165">
        <w:rPr>
          <w:szCs w:val="24"/>
        </w:rPr>
        <w:t xml:space="preserve"> didinti savirealizaciją ir saviraišką.</w:t>
      </w:r>
      <w:r w:rsidR="007577FE" w:rsidRPr="00BA7165">
        <w:rPr>
          <w:szCs w:val="24"/>
        </w:rPr>
        <w:t xml:space="preserve"> </w:t>
      </w:r>
      <w:r w:rsidR="00421688" w:rsidRPr="00BA7165">
        <w:rPr>
          <w:szCs w:val="24"/>
        </w:rPr>
        <w:t xml:space="preserve"> </w:t>
      </w:r>
      <w:r w:rsidR="007577FE" w:rsidRPr="00BA7165">
        <w:rPr>
          <w:szCs w:val="24"/>
        </w:rPr>
        <w:t xml:space="preserve"> </w:t>
      </w:r>
      <w:r w:rsidR="00421688" w:rsidRPr="00BA7165">
        <w:rPr>
          <w:szCs w:val="24"/>
        </w:rPr>
        <w:t xml:space="preserve"> </w:t>
      </w:r>
    </w:p>
    <w:p w14:paraId="336DDB9B" w14:textId="21297C77" w:rsidR="003D624D" w:rsidRPr="00BA7165" w:rsidRDefault="003D624D" w:rsidP="00D773D7">
      <w:pPr>
        <w:spacing w:line="276" w:lineRule="auto"/>
        <w:ind w:firstLine="720"/>
        <w:jc w:val="both"/>
      </w:pPr>
      <w:r w:rsidRPr="00BA7165">
        <w:t xml:space="preserve">4.8.2. Globos namuose organizuojamos laisvalaikio ir užimtumo paslaugos pagal kas savaitę parengtą užimtumo planą, kuriame numatomos veiklos, susitikimai, bendradarbiavimas su socialiniais partneriais. </w:t>
      </w:r>
    </w:p>
    <w:p w14:paraId="3004C58A" w14:textId="780B27EA" w:rsidR="00803E50" w:rsidRPr="00BA7165" w:rsidRDefault="003D624D" w:rsidP="00D773D7">
      <w:pPr>
        <w:spacing w:line="276" w:lineRule="auto"/>
        <w:ind w:firstLine="720"/>
        <w:jc w:val="both"/>
      </w:pPr>
      <w:r w:rsidRPr="00BA7165">
        <w:t xml:space="preserve">4.8.3. </w:t>
      </w:r>
      <w:r w:rsidR="00421688" w:rsidRPr="00BA7165">
        <w:t>2024</w:t>
      </w:r>
      <w:r w:rsidR="00803E50" w:rsidRPr="00BA7165">
        <w:t xml:space="preserve"> metais globos namuose vyko gausybė prasmin</w:t>
      </w:r>
      <w:r w:rsidR="00421688" w:rsidRPr="00BA7165">
        <w:t xml:space="preserve">gų veiklų, kurios praturtino  gyventojų kasdienybę. </w:t>
      </w:r>
      <w:r w:rsidR="00803E50" w:rsidRPr="00BA7165">
        <w:t>Iš viso surengti 54 įvairūs renginiai, 7 išvykos ir ekskursijos, kurių metu aplankytos istorinės, kultūrinės</w:t>
      </w:r>
      <w:r w:rsidR="00421688" w:rsidRPr="00BA7165">
        <w:t xml:space="preserve"> bei edukacinės erdvės. Gyventojai dalyvavo</w:t>
      </w:r>
      <w:r w:rsidR="00803E50" w:rsidRPr="00BA7165">
        <w:t xml:space="preserve"> </w:t>
      </w:r>
      <w:proofErr w:type="spellStart"/>
      <w:r w:rsidR="00803E50" w:rsidRPr="00BA7165">
        <w:t>Gudkaimio</w:t>
      </w:r>
      <w:proofErr w:type="spellEnd"/>
      <w:r w:rsidR="00803E50" w:rsidRPr="00BA7165">
        <w:t xml:space="preserve"> globos namų organizuotoje sporto švent</w:t>
      </w:r>
      <w:r w:rsidR="00421688" w:rsidRPr="00BA7165">
        <w:t>ėje „Judėsi – sveikatos turėsi“,</w:t>
      </w:r>
      <w:r w:rsidR="003D1C46" w:rsidRPr="00BA7165">
        <w:t xml:space="preserve"> </w:t>
      </w:r>
      <w:r w:rsidR="00421688" w:rsidRPr="00BA7165">
        <w:t>A</w:t>
      </w:r>
      <w:r w:rsidR="003D1C46" w:rsidRPr="00BA7165">
        <w:t>.</w:t>
      </w:r>
      <w:r w:rsidR="00421688" w:rsidRPr="00BA7165">
        <w:t xml:space="preserve"> ir J</w:t>
      </w:r>
      <w:r w:rsidR="003D1C46" w:rsidRPr="00BA7165">
        <w:t>.</w:t>
      </w:r>
      <w:r w:rsidR="00421688" w:rsidRPr="00BA7165">
        <w:t xml:space="preserve"> Juškų muziejaus, Kidulių dvaro organizuotuose kultūriniuose-edukaciniuose renginiuose. Kukarskės globos namuose paminėta Tarptautinė pagyvenusio žmogaus dien</w:t>
      </w:r>
      <w:r w:rsidR="00BC6946" w:rsidRPr="00BA7165">
        <w:t>a</w:t>
      </w:r>
      <w:r w:rsidR="00421688" w:rsidRPr="00BA7165">
        <w:t>.  Baigiantis metams organizuota kultūrinė pažintinė kelionė į Vilnių</w:t>
      </w:r>
      <w:r w:rsidR="003D1C46" w:rsidRPr="00BA7165">
        <w:t>,</w:t>
      </w:r>
      <w:r w:rsidR="00421688" w:rsidRPr="00BA7165">
        <w:t xml:space="preserve"> kur aplankytas sostinės senamiestis</w:t>
      </w:r>
      <w:r w:rsidR="003D1C46" w:rsidRPr="00BA7165">
        <w:t>,</w:t>
      </w:r>
      <w:r w:rsidR="00421688" w:rsidRPr="00BA7165">
        <w:t xml:space="preserve"> Valdovų rūmai, Kalėdine eglė. Gyventojai dalyvavo tradicinėj</w:t>
      </w:r>
      <w:r w:rsidR="00BC6946" w:rsidRPr="00BA7165">
        <w:t>e</w:t>
      </w:r>
      <w:r w:rsidR="00421688" w:rsidRPr="00BA7165">
        <w:t xml:space="preserve"> VšĮ Jurbarko socialinės paslaugos</w:t>
      </w:r>
      <w:r w:rsidR="00784C93" w:rsidRPr="00BA7165">
        <w:t xml:space="preserve"> Eržvilko globos namuose organizuotoje</w:t>
      </w:r>
      <w:r w:rsidR="00421688" w:rsidRPr="00BA7165">
        <w:t xml:space="preserve"> </w:t>
      </w:r>
      <w:r w:rsidR="00784C93" w:rsidRPr="00BA7165">
        <w:t xml:space="preserve"> </w:t>
      </w:r>
      <w:r w:rsidR="005A0A82" w:rsidRPr="00BA7165">
        <w:t xml:space="preserve">šventėje </w:t>
      </w:r>
      <w:r w:rsidR="00784C93" w:rsidRPr="00BA7165">
        <w:t>„Gėlėta vasara“.  Kūrybiškumas lavintas Kelmės rajone</w:t>
      </w:r>
      <w:r w:rsidR="00803E50" w:rsidRPr="00BA7165">
        <w:t xml:space="preserve"> Liolių socialinės globos namų kūrybinėse dirbtuvėse.</w:t>
      </w:r>
    </w:p>
    <w:p w14:paraId="2201D801" w14:textId="69BF0210" w:rsidR="00803E50" w:rsidRPr="00BA7165" w:rsidRDefault="003D624D" w:rsidP="00D773D7">
      <w:pPr>
        <w:spacing w:line="276" w:lineRule="auto"/>
        <w:ind w:firstLine="720"/>
        <w:jc w:val="both"/>
      </w:pPr>
      <w:r w:rsidRPr="00BA7165">
        <w:t xml:space="preserve">4.8.4. </w:t>
      </w:r>
      <w:r w:rsidR="00784C93" w:rsidRPr="00BA7165">
        <w:t>Globos</w:t>
      </w:r>
      <w:r w:rsidR="00803E50" w:rsidRPr="00BA7165">
        <w:t xml:space="preserve"> namuose skambėjo muzika ir menas</w:t>
      </w:r>
      <w:r w:rsidR="00784C93" w:rsidRPr="00BA7165">
        <w:t xml:space="preserve"> – orga</w:t>
      </w:r>
      <w:r w:rsidR="00431291" w:rsidRPr="00BA7165">
        <w:t>nizuota 10 koncertų, 1 spektaklis</w:t>
      </w:r>
      <w:r w:rsidR="00784C93" w:rsidRPr="00BA7165">
        <w:t xml:space="preserve">, </w:t>
      </w:r>
      <w:r w:rsidR="00803E50" w:rsidRPr="00BA7165">
        <w:t xml:space="preserve"> aplinką papuošė Aistės Bilevičiūt</w:t>
      </w:r>
      <w:r w:rsidR="00784C93" w:rsidRPr="00BA7165">
        <w:t>ės paveikslų paroda. Džiugino</w:t>
      </w:r>
      <w:r w:rsidR="00803E50" w:rsidRPr="00BA7165">
        <w:t xml:space="preserve"> tautodailininkės Vidos </w:t>
      </w:r>
      <w:proofErr w:type="spellStart"/>
      <w:r w:rsidR="00803E50" w:rsidRPr="00BA7165">
        <w:t>Sniečkuvienės</w:t>
      </w:r>
      <w:proofErr w:type="spellEnd"/>
      <w:r w:rsidR="00803E50" w:rsidRPr="00BA7165">
        <w:t xml:space="preserve"> edukacinis užsiėmimas</w:t>
      </w:r>
      <w:r w:rsidR="00784C93" w:rsidRPr="00BA7165">
        <w:t xml:space="preserve"> „Šiaudiniai sodai“</w:t>
      </w:r>
      <w:r w:rsidR="00803E50" w:rsidRPr="00BA7165">
        <w:t xml:space="preserve">, </w:t>
      </w:r>
      <w:r w:rsidR="00784C93" w:rsidRPr="00BA7165">
        <w:t xml:space="preserve">paskatinęs gyventojus kūrybai. </w:t>
      </w:r>
      <w:r w:rsidR="00784C93" w:rsidRPr="00BA7165">
        <w:lastRenderedPageBreak/>
        <w:t>Kasdienybė praturtin</w:t>
      </w:r>
      <w:r w:rsidR="00431291" w:rsidRPr="00BA7165">
        <w:t>t</w:t>
      </w:r>
      <w:r w:rsidR="00784C93" w:rsidRPr="00BA7165">
        <w:t>a</w:t>
      </w:r>
      <w:r w:rsidR="00803E50" w:rsidRPr="00BA7165">
        <w:t xml:space="preserve"> dailės, muzikos, šokio terapijos užs</w:t>
      </w:r>
      <w:r w:rsidR="00784C93" w:rsidRPr="00BA7165">
        <w:t>iėmimai</w:t>
      </w:r>
      <w:r w:rsidR="00431291" w:rsidRPr="00BA7165">
        <w:t>s</w:t>
      </w:r>
      <w:r w:rsidR="00784C93" w:rsidRPr="00BA7165">
        <w:t>, knygų skaitymo popietėmis</w:t>
      </w:r>
      <w:r w:rsidR="00803E50" w:rsidRPr="00BA7165">
        <w:t xml:space="preserve">, </w:t>
      </w:r>
      <w:r w:rsidR="00784C93" w:rsidRPr="00BA7165">
        <w:t>maisto edukacija</w:t>
      </w:r>
      <w:r w:rsidR="00803E50" w:rsidRPr="00BA7165">
        <w:t>, stalo žaidimai</w:t>
      </w:r>
      <w:r w:rsidR="003D1C46" w:rsidRPr="00BA7165">
        <w:t>s</w:t>
      </w:r>
      <w:r w:rsidR="00803E50" w:rsidRPr="00BA7165">
        <w:t xml:space="preserve">,  </w:t>
      </w:r>
      <w:r w:rsidR="00784C93" w:rsidRPr="00BA7165">
        <w:t>racionalaus apsipirkimo ugdymu.</w:t>
      </w:r>
    </w:p>
    <w:p w14:paraId="1395E1A1" w14:textId="7D946F0F" w:rsidR="00803E50" w:rsidRPr="00BA7165" w:rsidRDefault="003D624D" w:rsidP="00D773D7">
      <w:pPr>
        <w:spacing w:line="276" w:lineRule="auto"/>
        <w:ind w:firstLine="720"/>
        <w:jc w:val="both"/>
      </w:pPr>
      <w:r w:rsidRPr="00BA7165">
        <w:t xml:space="preserve">4.8.5. </w:t>
      </w:r>
      <w:r w:rsidR="00784C93" w:rsidRPr="00BA7165">
        <w:t>Didelis dėmesys skirtas veikloms gamtoje</w:t>
      </w:r>
      <w:r w:rsidR="00BC6946" w:rsidRPr="00BA7165">
        <w:t>:</w:t>
      </w:r>
      <w:r w:rsidR="00784C93" w:rsidRPr="00BA7165">
        <w:t xml:space="preserve"> grybavimui, uogavimui</w:t>
      </w:r>
      <w:r w:rsidR="00803E50" w:rsidRPr="00BA7165">
        <w:t xml:space="preserve">, </w:t>
      </w:r>
      <w:r w:rsidR="003D1C46" w:rsidRPr="00BA7165">
        <w:t xml:space="preserve"> gamtinės medžiagos</w:t>
      </w:r>
      <w:r w:rsidR="00784C93" w:rsidRPr="00BA7165">
        <w:t xml:space="preserve"> rinkimui.  Atsižvelg</w:t>
      </w:r>
      <w:r w:rsidR="00BC6946" w:rsidRPr="00BA7165">
        <w:t>dami</w:t>
      </w:r>
      <w:r w:rsidR="00784C93" w:rsidRPr="00BA7165">
        <w:t xml:space="preserve"> į savo galimybes</w:t>
      </w:r>
      <w:r w:rsidR="00BC6946" w:rsidRPr="00BA7165">
        <w:t>,</w:t>
      </w:r>
      <w:r w:rsidR="00784C93" w:rsidRPr="00BA7165">
        <w:t xml:space="preserve"> gyventojai aktyviai prisidėjo prie</w:t>
      </w:r>
      <w:r w:rsidR="00803E50" w:rsidRPr="00BA7165">
        <w:t xml:space="preserve"> globos namų aplinkos tvarkymo</w:t>
      </w:r>
      <w:r w:rsidR="00784C93" w:rsidRPr="00BA7165">
        <w:t>, daržo ir gėlynų priežiūros</w:t>
      </w:r>
      <w:r w:rsidR="003D1C46" w:rsidRPr="00BA7165">
        <w:t>, mirusiųjų kapų priežiūros</w:t>
      </w:r>
      <w:r w:rsidR="003103AF" w:rsidRPr="00BA7165">
        <w:t>.</w:t>
      </w:r>
      <w:r w:rsidR="00803E50" w:rsidRPr="00BA7165">
        <w:t xml:space="preserve"> </w:t>
      </w:r>
      <w:r w:rsidR="003103AF" w:rsidRPr="00BA7165">
        <w:t>Kūrybinės dirbtuvės suteikė galimybę</w:t>
      </w:r>
      <w:r w:rsidR="00803E50" w:rsidRPr="00BA7165">
        <w:t xml:space="preserve"> gyventojams pasinerti į men</w:t>
      </w:r>
      <w:r w:rsidR="003103AF" w:rsidRPr="00BA7165">
        <w:t>inius procesus</w:t>
      </w:r>
      <w:r w:rsidR="00BC6946" w:rsidRPr="00BA7165">
        <w:t>:</w:t>
      </w:r>
      <w:r w:rsidR="003103AF" w:rsidRPr="00BA7165">
        <w:t xml:space="preserve"> žvakių liejimą, muilo gamybą</w:t>
      </w:r>
      <w:r w:rsidR="00803E50" w:rsidRPr="00BA7165">
        <w:t>, kalėdinių atvirukų, a</w:t>
      </w:r>
      <w:r w:rsidR="003103AF" w:rsidRPr="00BA7165">
        <w:t>tribut</w:t>
      </w:r>
      <w:r w:rsidR="003D1C46" w:rsidRPr="00BA7165">
        <w:t>ikos bei žaisliukų kūrybą. Metai</w:t>
      </w:r>
      <w:r w:rsidR="003103AF" w:rsidRPr="00BA7165">
        <w:t xml:space="preserve"> užbaigti nauja tradicija tapsiančiu</w:t>
      </w:r>
      <w:r w:rsidR="00422E4F" w:rsidRPr="00BA7165">
        <w:t xml:space="preserve"> bendru gyventojų ir darbuotojų renginiu – Bendrystės pusryčiais.</w:t>
      </w:r>
    </w:p>
    <w:p w14:paraId="3A12CDF0" w14:textId="3237919F" w:rsidR="00CF13A8" w:rsidRPr="00BA7165" w:rsidRDefault="003D624D" w:rsidP="00D773D7">
      <w:pPr>
        <w:spacing w:line="276" w:lineRule="auto"/>
        <w:ind w:firstLine="720"/>
        <w:jc w:val="both"/>
      </w:pPr>
      <w:r w:rsidRPr="00BA7165">
        <w:t xml:space="preserve">4.8.6. </w:t>
      </w:r>
      <w:r w:rsidR="003103AF" w:rsidRPr="00BA7165">
        <w:t>Globos namų bendruomenė</w:t>
      </w:r>
      <w:r w:rsidR="00803E50" w:rsidRPr="00BA7165">
        <w:t xml:space="preserve"> aktyviai dalyvavo </w:t>
      </w:r>
      <w:r w:rsidR="003103AF" w:rsidRPr="00BA7165">
        <w:t xml:space="preserve">kaimyninėse seniūnijose rengtose </w:t>
      </w:r>
      <w:r w:rsidR="00803E50" w:rsidRPr="00BA7165">
        <w:t>parodose „</w:t>
      </w:r>
      <w:proofErr w:type="spellStart"/>
      <w:r w:rsidR="00803E50" w:rsidRPr="00BA7165">
        <w:t>Mandalų</w:t>
      </w:r>
      <w:proofErr w:type="spellEnd"/>
      <w:r w:rsidR="00803E50" w:rsidRPr="00BA7165">
        <w:t xml:space="preserve"> parodoje“, „Gyvenimo vingiai“, „Kalėdinių žaisliukų parodoje“ bei r</w:t>
      </w:r>
      <w:r w:rsidR="003103AF" w:rsidRPr="00BA7165">
        <w:t>udeniškų puokščių ekspozicijoje, jose eksponuoti gyventojų kūrybiniai darbai.</w:t>
      </w:r>
    </w:p>
    <w:p w14:paraId="48A7F0F7" w14:textId="18DA5788" w:rsidR="00F85C16" w:rsidRPr="00BA7165" w:rsidRDefault="003D624D" w:rsidP="00D773D7">
      <w:pPr>
        <w:spacing w:line="276" w:lineRule="auto"/>
        <w:ind w:firstLine="720"/>
        <w:jc w:val="both"/>
      </w:pPr>
      <w:r w:rsidRPr="00BA7165">
        <w:t>4.8.7</w:t>
      </w:r>
      <w:r w:rsidR="00F85C16" w:rsidRPr="00BA7165">
        <w:t>. Gyventojams organizuotos religinės ir dvasinės paslaugos. Religinėse apeigose gyventojai dalyvauja pagal asmeninį poreikį, lankosi bažnyčioje bei Globos namų organizuojamuose religiniuose renginiuose (Šv. Mišios Velykų, Kalėdų, Vėlinių progomis; Kūčių stalo laiminimas; suteikiami ligonių sakramentai religinių švenčių metu arba esant poreikiui; maldos, giesmės atitinkamų religinių laikotarpių metu maldos kambaryje ir pan.). Organizuojama mirusių Globos namų</w:t>
      </w:r>
      <w:r w:rsidRPr="00BA7165">
        <w:t xml:space="preserve"> gyventojų kapaviečių priežiūra.</w:t>
      </w:r>
    </w:p>
    <w:p w14:paraId="74E02BC7" w14:textId="784D8AFD" w:rsidR="009976D9" w:rsidRPr="00BA7165" w:rsidRDefault="007577FE" w:rsidP="00382BDF">
      <w:pPr>
        <w:jc w:val="both"/>
        <w:rPr>
          <w:szCs w:val="24"/>
          <w:shd w:val="clear" w:color="auto" w:fill="FFFFFF"/>
        </w:rPr>
      </w:pPr>
      <w:r w:rsidRPr="00BA7165">
        <w:rPr>
          <w:szCs w:val="24"/>
          <w:shd w:val="clear" w:color="auto" w:fill="FFFFFF"/>
        </w:rPr>
        <w:t>            </w:t>
      </w:r>
      <w:r w:rsidR="009976D9" w:rsidRPr="00BA7165">
        <w:rPr>
          <w:b/>
          <w:bCs/>
          <w:szCs w:val="24"/>
        </w:rPr>
        <w:t xml:space="preserve">                                                          </w:t>
      </w:r>
    </w:p>
    <w:p w14:paraId="0F8DD2B8" w14:textId="56FC77CA" w:rsidR="00FA343B" w:rsidRPr="00BA7165" w:rsidRDefault="009976D9" w:rsidP="00D773D7">
      <w:pPr>
        <w:spacing w:line="276" w:lineRule="auto"/>
        <w:jc w:val="center"/>
        <w:rPr>
          <w:b/>
          <w:bCs/>
          <w:szCs w:val="24"/>
          <w:shd w:val="clear" w:color="auto" w:fill="FFFFFF"/>
        </w:rPr>
      </w:pPr>
      <w:r w:rsidRPr="00BA7165">
        <w:rPr>
          <w:b/>
          <w:bCs/>
          <w:szCs w:val="24"/>
        </w:rPr>
        <w:t xml:space="preserve"> </w:t>
      </w:r>
      <w:r w:rsidR="00FA343B" w:rsidRPr="00BA7165">
        <w:rPr>
          <w:b/>
          <w:bCs/>
          <w:szCs w:val="24"/>
        </w:rPr>
        <w:t>V</w:t>
      </w:r>
      <w:r w:rsidR="00D70651" w:rsidRPr="00BA7165">
        <w:rPr>
          <w:b/>
          <w:bCs/>
          <w:szCs w:val="24"/>
        </w:rPr>
        <w:t xml:space="preserve"> </w:t>
      </w:r>
      <w:r w:rsidRPr="00BA7165">
        <w:rPr>
          <w:b/>
          <w:bCs/>
          <w:szCs w:val="24"/>
        </w:rPr>
        <w:t>S</w:t>
      </w:r>
      <w:r w:rsidR="00D70651" w:rsidRPr="00BA7165">
        <w:rPr>
          <w:b/>
          <w:bCs/>
          <w:szCs w:val="24"/>
          <w:shd w:val="clear" w:color="auto" w:fill="FFFFFF"/>
        </w:rPr>
        <w:t>KYRIUS</w:t>
      </w:r>
    </w:p>
    <w:p w14:paraId="4ED98382" w14:textId="77777777" w:rsidR="00D70651" w:rsidRPr="00BA7165" w:rsidRDefault="00D70651" w:rsidP="00D773D7">
      <w:pPr>
        <w:spacing w:line="276" w:lineRule="auto"/>
        <w:jc w:val="center"/>
        <w:rPr>
          <w:rFonts w:ascii="Calibri" w:hAnsi="Calibri" w:cs="Calibri"/>
        </w:rPr>
      </w:pPr>
      <w:r w:rsidRPr="00BA7165">
        <w:rPr>
          <w:b/>
          <w:bCs/>
          <w:szCs w:val="24"/>
        </w:rPr>
        <w:t>DOKUMENTŲ VALDYMAS</w:t>
      </w:r>
    </w:p>
    <w:p w14:paraId="0996E194" w14:textId="77777777" w:rsidR="00D70651" w:rsidRPr="00BA7165" w:rsidRDefault="00D70651" w:rsidP="00D773D7">
      <w:pPr>
        <w:spacing w:line="276" w:lineRule="auto"/>
        <w:jc w:val="both"/>
        <w:rPr>
          <w:rFonts w:ascii="Calibri" w:hAnsi="Calibri" w:cs="Calibri"/>
        </w:rPr>
      </w:pPr>
      <w:r w:rsidRPr="00BA7165">
        <w:rPr>
          <w:szCs w:val="24"/>
        </w:rPr>
        <w:t> </w:t>
      </w:r>
    </w:p>
    <w:p w14:paraId="6B437678" w14:textId="31E6D37A" w:rsidR="00146131" w:rsidRPr="00BA7165" w:rsidRDefault="0006567C" w:rsidP="00D773D7">
      <w:pPr>
        <w:spacing w:line="276" w:lineRule="auto"/>
        <w:ind w:firstLine="567"/>
        <w:jc w:val="both"/>
        <w:rPr>
          <w:szCs w:val="24"/>
          <w:lang w:eastAsia="en-US"/>
        </w:rPr>
      </w:pPr>
      <w:r w:rsidRPr="00BA7165">
        <w:rPr>
          <w:szCs w:val="24"/>
        </w:rPr>
        <w:t xml:space="preserve">5.1. </w:t>
      </w:r>
      <w:r w:rsidR="00823FC3" w:rsidRPr="00BA7165">
        <w:rPr>
          <w:szCs w:val="24"/>
        </w:rPr>
        <w:t>Globos namai</w:t>
      </w:r>
      <w:r w:rsidR="00FA343B" w:rsidRPr="00BA7165">
        <w:rPr>
          <w:szCs w:val="24"/>
        </w:rPr>
        <w:t xml:space="preserve"> finansines ataskait</w:t>
      </w:r>
      <w:r w:rsidR="00E139C2" w:rsidRPr="00BA7165">
        <w:rPr>
          <w:szCs w:val="24"/>
        </w:rPr>
        <w:t>as rengia vadovau</w:t>
      </w:r>
      <w:r w:rsidR="00BC6946" w:rsidRPr="00BA7165">
        <w:rPr>
          <w:szCs w:val="24"/>
        </w:rPr>
        <w:t>damiesi</w:t>
      </w:r>
      <w:r w:rsidR="00E139C2" w:rsidRPr="00BA7165">
        <w:rPr>
          <w:szCs w:val="24"/>
        </w:rPr>
        <w:t xml:space="preserve"> Lietuvos Respublikos finansinės apskaitos įstatymu, Lietuvos Respublikos viešojo sektoriaus atskaitomybės įstatymu, Viešojo sektoriaus apskaitos ir finansinės atskaitomybės standartais (VSAFAS) ir kitais teisės aktais.</w:t>
      </w:r>
      <w:r w:rsidR="00146131" w:rsidRPr="00BA7165">
        <w:rPr>
          <w:szCs w:val="24"/>
          <w:lang w:eastAsia="en-US"/>
        </w:rPr>
        <w:t xml:space="preserve"> Metinių finansinių ataskaitų duomenis teikia į Viešojo sektoriaus apskaitos ir ataskaitų konsolidavimo informacinę sistemą ( VSAKIS ).</w:t>
      </w:r>
    </w:p>
    <w:p w14:paraId="499950F1" w14:textId="41AE496E" w:rsidR="00E139C2" w:rsidRPr="00BA7165" w:rsidRDefault="0006567C" w:rsidP="00D773D7">
      <w:pPr>
        <w:spacing w:line="276" w:lineRule="auto"/>
        <w:ind w:firstLine="567"/>
        <w:jc w:val="both"/>
        <w:rPr>
          <w:szCs w:val="24"/>
          <w:lang w:eastAsia="en-US"/>
        </w:rPr>
      </w:pPr>
      <w:r w:rsidRPr="00BA7165">
        <w:rPr>
          <w:szCs w:val="24"/>
        </w:rPr>
        <w:t>Nuo</w:t>
      </w:r>
      <w:r w:rsidR="00FA343B" w:rsidRPr="00BA7165">
        <w:rPr>
          <w:szCs w:val="24"/>
        </w:rPr>
        <w:t xml:space="preserve"> 202</w:t>
      </w:r>
      <w:r w:rsidR="002E7EDA" w:rsidRPr="00BA7165">
        <w:rPr>
          <w:szCs w:val="24"/>
        </w:rPr>
        <w:t>4</w:t>
      </w:r>
      <w:r w:rsidRPr="00BA7165">
        <w:rPr>
          <w:szCs w:val="24"/>
        </w:rPr>
        <w:t xml:space="preserve"> m. </w:t>
      </w:r>
      <w:r w:rsidR="00E139C2" w:rsidRPr="00BA7165">
        <w:rPr>
          <w:szCs w:val="24"/>
        </w:rPr>
        <w:t>įstaigos</w:t>
      </w:r>
      <w:r w:rsidR="003D624D" w:rsidRPr="00BA7165">
        <w:rPr>
          <w:szCs w:val="24"/>
        </w:rPr>
        <w:t xml:space="preserve"> buhalterinė apskaita tvarkoma </w:t>
      </w:r>
      <w:r w:rsidR="00E139C2" w:rsidRPr="00BA7165">
        <w:rPr>
          <w:szCs w:val="24"/>
        </w:rPr>
        <w:t>naudojant kompiuterinę programinę įrangą „Biudžetas VS“.</w:t>
      </w:r>
    </w:p>
    <w:p w14:paraId="70C98A87" w14:textId="5F804FF2" w:rsidR="00FA343B" w:rsidRPr="00BA7165" w:rsidRDefault="00E139C2" w:rsidP="00D773D7">
      <w:pPr>
        <w:spacing w:line="276" w:lineRule="auto"/>
        <w:jc w:val="both"/>
        <w:rPr>
          <w:rFonts w:ascii="Calibri" w:hAnsi="Calibri" w:cs="Calibri"/>
        </w:rPr>
      </w:pPr>
      <w:r w:rsidRPr="00BA7165">
        <w:rPr>
          <w:szCs w:val="24"/>
        </w:rPr>
        <w:t xml:space="preserve">         </w:t>
      </w:r>
      <w:r w:rsidR="00FA343B" w:rsidRPr="00BA7165">
        <w:rPr>
          <w:szCs w:val="24"/>
        </w:rPr>
        <w:t>5.2. Dokumentai rengiami</w:t>
      </w:r>
      <w:r w:rsidR="005306BD" w:rsidRPr="00BA7165">
        <w:rPr>
          <w:szCs w:val="24"/>
        </w:rPr>
        <w:t>,</w:t>
      </w:r>
      <w:r w:rsidR="00FA343B" w:rsidRPr="00BA7165">
        <w:rPr>
          <w:szCs w:val="24"/>
        </w:rPr>
        <w:t xml:space="preserve"> vadovaujantis dokumentų rengimo taisykl</w:t>
      </w:r>
      <w:r w:rsidR="005306BD" w:rsidRPr="00BA7165">
        <w:rPr>
          <w:szCs w:val="24"/>
        </w:rPr>
        <w:t>ėmis</w:t>
      </w:r>
      <w:r w:rsidR="00FA343B" w:rsidRPr="00BA7165">
        <w:rPr>
          <w:szCs w:val="24"/>
        </w:rPr>
        <w:t>, patvirtint</w:t>
      </w:r>
      <w:r w:rsidR="005306BD" w:rsidRPr="00BA7165">
        <w:rPr>
          <w:szCs w:val="24"/>
        </w:rPr>
        <w:t>omis</w:t>
      </w:r>
      <w:r w:rsidR="00FA343B" w:rsidRPr="00BA7165">
        <w:rPr>
          <w:szCs w:val="24"/>
        </w:rPr>
        <w:t xml:space="preserve"> Lietuvos vyriausiojo archyvaro 2011 m. liepos 4 d. įsakymu Nr. V-118</w:t>
      </w:r>
      <w:r w:rsidR="005306BD" w:rsidRPr="00BA7165">
        <w:rPr>
          <w:szCs w:val="24"/>
        </w:rPr>
        <w:t xml:space="preserve"> ir</w:t>
      </w:r>
      <w:r w:rsidR="00FA343B" w:rsidRPr="00BA7165">
        <w:rPr>
          <w:szCs w:val="24"/>
        </w:rPr>
        <w:t xml:space="preserve"> Dokumentų tvarkymo, apskaitos ir valdymo tvarkos aprašu, patvirtintu Seredžiaus senelių globos namų direktoriaus</w:t>
      </w:r>
      <w:r w:rsidR="005306BD" w:rsidRPr="00BA7165">
        <w:rPr>
          <w:szCs w:val="24"/>
        </w:rPr>
        <w:t>,</w:t>
      </w:r>
      <w:r w:rsidR="00FA343B" w:rsidRPr="00BA7165">
        <w:rPr>
          <w:szCs w:val="24"/>
        </w:rPr>
        <w:t>  </w:t>
      </w:r>
      <w:r w:rsidR="005306BD" w:rsidRPr="00BA7165">
        <w:rPr>
          <w:szCs w:val="24"/>
        </w:rPr>
        <w:t xml:space="preserve">bei </w:t>
      </w:r>
      <w:r w:rsidR="00FA343B" w:rsidRPr="00BA7165">
        <w:rPr>
          <w:szCs w:val="24"/>
        </w:rPr>
        <w:t>pagal kasmet parengiamą dokumentacijos planą.</w:t>
      </w:r>
    </w:p>
    <w:p w14:paraId="7ED4439E" w14:textId="5643D5EE" w:rsidR="00FA343B" w:rsidRPr="00BA7165" w:rsidRDefault="003D624D" w:rsidP="00D773D7">
      <w:pPr>
        <w:spacing w:line="276" w:lineRule="auto"/>
        <w:jc w:val="both"/>
        <w:rPr>
          <w:rFonts w:ascii="Calibri" w:hAnsi="Calibri" w:cs="Calibri"/>
        </w:rPr>
      </w:pPr>
      <w:r w:rsidRPr="00BA7165">
        <w:rPr>
          <w:szCs w:val="24"/>
        </w:rPr>
        <w:t xml:space="preserve">         </w:t>
      </w:r>
      <w:r w:rsidR="00FA343B" w:rsidRPr="00BA7165">
        <w:rPr>
          <w:szCs w:val="24"/>
        </w:rPr>
        <w:t xml:space="preserve">5.3. </w:t>
      </w:r>
      <w:r w:rsidR="008036E1" w:rsidRPr="00BA7165">
        <w:rPr>
          <w:szCs w:val="24"/>
        </w:rPr>
        <w:t>Nu</w:t>
      </w:r>
      <w:r w:rsidRPr="00BA7165">
        <w:rPr>
          <w:szCs w:val="24"/>
        </w:rPr>
        <w:t>o 2024 m. rugsėjo mėn. pradėta</w:t>
      </w:r>
      <w:r w:rsidR="008036E1" w:rsidRPr="00BA7165">
        <w:rPr>
          <w:szCs w:val="24"/>
        </w:rPr>
        <w:t xml:space="preserve"> naudotis </w:t>
      </w:r>
      <w:r w:rsidR="00FA343B" w:rsidRPr="00BA7165">
        <w:rPr>
          <w:szCs w:val="24"/>
        </w:rPr>
        <w:t>Dokumentų valdymo sistem</w:t>
      </w:r>
      <w:r w:rsidR="00ED1018" w:rsidRPr="00BA7165">
        <w:rPr>
          <w:szCs w:val="24"/>
        </w:rPr>
        <w:t>a</w:t>
      </w:r>
      <w:r w:rsidR="00FA343B" w:rsidRPr="00BA7165">
        <w:rPr>
          <w:szCs w:val="24"/>
        </w:rPr>
        <w:t xml:space="preserve"> </w:t>
      </w:r>
      <w:r w:rsidR="008036E1" w:rsidRPr="00BA7165">
        <w:rPr>
          <w:szCs w:val="24"/>
        </w:rPr>
        <w:t>DBSIS</w:t>
      </w:r>
      <w:r w:rsidR="00ED1018" w:rsidRPr="00BA7165">
        <w:rPr>
          <w:szCs w:val="24"/>
        </w:rPr>
        <w:t xml:space="preserve"> IS</w:t>
      </w:r>
      <w:r w:rsidR="008036E1" w:rsidRPr="00BA7165">
        <w:rPr>
          <w:szCs w:val="24"/>
        </w:rPr>
        <w:t xml:space="preserve">. </w:t>
      </w:r>
      <w:r w:rsidR="003103AF" w:rsidRPr="00BA7165">
        <w:rPr>
          <w:szCs w:val="24"/>
        </w:rPr>
        <w:t xml:space="preserve"> </w:t>
      </w:r>
    </w:p>
    <w:p w14:paraId="3032F7DD" w14:textId="7F4BC9FB" w:rsidR="00FA343B" w:rsidRPr="00BA7165" w:rsidRDefault="003D624D" w:rsidP="00D773D7">
      <w:pPr>
        <w:spacing w:line="276" w:lineRule="auto"/>
        <w:jc w:val="both"/>
        <w:rPr>
          <w:rFonts w:ascii="Calibri" w:hAnsi="Calibri" w:cs="Calibri"/>
        </w:rPr>
      </w:pPr>
      <w:r w:rsidRPr="00BA7165">
        <w:rPr>
          <w:szCs w:val="24"/>
        </w:rPr>
        <w:t xml:space="preserve">         </w:t>
      </w:r>
      <w:r w:rsidR="003103AF" w:rsidRPr="00BA7165">
        <w:rPr>
          <w:szCs w:val="24"/>
        </w:rPr>
        <w:t>5.4. Vykdant dokumentų valdymą, užtikrinamas konfidenc</w:t>
      </w:r>
      <w:r w:rsidR="00665092" w:rsidRPr="00BA7165">
        <w:rPr>
          <w:szCs w:val="24"/>
        </w:rPr>
        <w:t>ialumas ir asmens duomenų sauga,</w:t>
      </w:r>
      <w:r w:rsidR="00FA343B" w:rsidRPr="00BA7165">
        <w:rPr>
          <w:szCs w:val="24"/>
        </w:rPr>
        <w:t xml:space="preserve"> Globos namų veiklos įrodymai</w:t>
      </w:r>
      <w:r w:rsidR="00665092" w:rsidRPr="00BA7165">
        <w:rPr>
          <w:szCs w:val="24"/>
        </w:rPr>
        <w:t>,</w:t>
      </w:r>
      <w:r w:rsidR="00FA343B" w:rsidRPr="00BA7165">
        <w:rPr>
          <w:szCs w:val="24"/>
        </w:rPr>
        <w:t xml:space="preserve"> </w:t>
      </w:r>
      <w:r w:rsidR="00665092" w:rsidRPr="00BA7165">
        <w:rPr>
          <w:szCs w:val="24"/>
        </w:rPr>
        <w:t>su</w:t>
      </w:r>
      <w:r w:rsidR="00FA343B" w:rsidRPr="00BA7165">
        <w:rPr>
          <w:szCs w:val="24"/>
        </w:rPr>
        <w:t xml:space="preserve"> įstaigos veikla susijusių fizinių ir juridinių asmenų teisės, dokumentai </w:t>
      </w:r>
      <w:r w:rsidR="00665092" w:rsidRPr="00BA7165">
        <w:rPr>
          <w:szCs w:val="24"/>
        </w:rPr>
        <w:t xml:space="preserve">  parengiami</w:t>
      </w:r>
      <w:r w:rsidR="00FA343B" w:rsidRPr="00BA7165">
        <w:rPr>
          <w:szCs w:val="24"/>
        </w:rPr>
        <w:t xml:space="preserve"> laiku ir kokybiškai.</w:t>
      </w:r>
    </w:p>
    <w:p w14:paraId="2E5BAFAE" w14:textId="11CDABF9" w:rsidR="00FA343B" w:rsidRPr="00BA7165" w:rsidRDefault="003D624D" w:rsidP="00D773D7">
      <w:pPr>
        <w:spacing w:line="276" w:lineRule="auto"/>
        <w:jc w:val="both"/>
        <w:rPr>
          <w:rFonts w:ascii="Calibri" w:hAnsi="Calibri" w:cs="Calibri"/>
        </w:rPr>
      </w:pPr>
      <w:r w:rsidRPr="00BA7165">
        <w:rPr>
          <w:szCs w:val="24"/>
        </w:rPr>
        <w:t xml:space="preserve">         </w:t>
      </w:r>
      <w:r w:rsidR="00FA343B" w:rsidRPr="00BA7165">
        <w:rPr>
          <w:szCs w:val="24"/>
        </w:rPr>
        <w:t>5.5. Organizuojant Globos namų veiklą</w:t>
      </w:r>
      <w:r w:rsidR="007C55CD" w:rsidRPr="00BA7165">
        <w:rPr>
          <w:szCs w:val="24"/>
        </w:rPr>
        <w:t>,</w:t>
      </w:r>
      <w:r w:rsidR="00FA343B" w:rsidRPr="00BA7165">
        <w:rPr>
          <w:szCs w:val="24"/>
        </w:rPr>
        <w:t xml:space="preserve"> rengiami įsakymai ir tvirtinami paslaugų teikimo, ūkinės, finansinės veiklos, vidaus kontrolės, personalo valdymo, įstaigos veiklos organizavimo, ekstremaliosios situacijos veiklos planai, paslaugų teikimo tvarkos aprašai ir kiti dokumentai.</w:t>
      </w:r>
    </w:p>
    <w:p w14:paraId="0E6F6A40" w14:textId="25074C6D" w:rsidR="00FA343B" w:rsidRPr="00BA7165" w:rsidRDefault="003D624D" w:rsidP="00D773D7">
      <w:pPr>
        <w:spacing w:line="276" w:lineRule="auto"/>
        <w:jc w:val="both"/>
        <w:rPr>
          <w:rFonts w:ascii="Calibri" w:hAnsi="Calibri" w:cs="Calibri"/>
        </w:rPr>
      </w:pPr>
      <w:r w:rsidRPr="00BA7165">
        <w:rPr>
          <w:szCs w:val="24"/>
        </w:rPr>
        <w:t xml:space="preserve">          </w:t>
      </w:r>
      <w:r w:rsidR="00FA343B" w:rsidRPr="00BA7165">
        <w:rPr>
          <w:szCs w:val="24"/>
        </w:rPr>
        <w:t>5.6. 202</w:t>
      </w:r>
      <w:r w:rsidR="008036E1" w:rsidRPr="00BA7165">
        <w:rPr>
          <w:szCs w:val="24"/>
        </w:rPr>
        <w:t>4</w:t>
      </w:r>
      <w:r w:rsidR="00FA343B" w:rsidRPr="00BA7165">
        <w:rPr>
          <w:szCs w:val="24"/>
        </w:rPr>
        <w:t xml:space="preserve"> m. gautų dokumentų (GD) skaičius – </w:t>
      </w:r>
      <w:r w:rsidR="008036E1" w:rsidRPr="00BA7165">
        <w:rPr>
          <w:szCs w:val="24"/>
        </w:rPr>
        <w:t>100</w:t>
      </w:r>
      <w:r w:rsidR="00FA343B" w:rsidRPr="00BA7165">
        <w:rPr>
          <w:szCs w:val="24"/>
        </w:rPr>
        <w:t xml:space="preserve"> (iš jų pasirašyta elektroniniu parašu – </w:t>
      </w:r>
      <w:r w:rsidR="00121117" w:rsidRPr="00BA7165">
        <w:rPr>
          <w:szCs w:val="24"/>
        </w:rPr>
        <w:t>100</w:t>
      </w:r>
      <w:r w:rsidR="00FA343B" w:rsidRPr="00BA7165">
        <w:rPr>
          <w:szCs w:val="24"/>
        </w:rPr>
        <w:t xml:space="preserve">), siunčiamų dokumentų (SD) skaičius – </w:t>
      </w:r>
      <w:r w:rsidR="00121117" w:rsidRPr="00BA7165">
        <w:rPr>
          <w:szCs w:val="24"/>
        </w:rPr>
        <w:t>100</w:t>
      </w:r>
      <w:r w:rsidR="00FA343B" w:rsidRPr="00BA7165">
        <w:rPr>
          <w:szCs w:val="24"/>
        </w:rPr>
        <w:t>, vidaus dokumentų (VD) – 19. Įstaigos veiklai ir darbuo</w:t>
      </w:r>
      <w:r w:rsidR="00121117" w:rsidRPr="00BA7165">
        <w:rPr>
          <w:szCs w:val="24"/>
        </w:rPr>
        <w:t>tojų darbui organizuoti per 2024</w:t>
      </w:r>
      <w:r w:rsidR="00FA343B" w:rsidRPr="00BA7165">
        <w:rPr>
          <w:szCs w:val="24"/>
        </w:rPr>
        <w:t xml:space="preserve"> metus išleist</w:t>
      </w:r>
      <w:r w:rsidR="005306BD" w:rsidRPr="00BA7165">
        <w:rPr>
          <w:szCs w:val="24"/>
        </w:rPr>
        <w:t>a</w:t>
      </w:r>
      <w:r w:rsidR="00FA343B" w:rsidRPr="00BA7165">
        <w:rPr>
          <w:szCs w:val="24"/>
        </w:rPr>
        <w:t xml:space="preserve"> </w:t>
      </w:r>
      <w:r w:rsidR="00121117" w:rsidRPr="00BA7165">
        <w:rPr>
          <w:szCs w:val="24"/>
        </w:rPr>
        <w:t>103</w:t>
      </w:r>
      <w:r w:rsidR="00FA343B" w:rsidRPr="00BA7165">
        <w:rPr>
          <w:szCs w:val="24"/>
        </w:rPr>
        <w:t xml:space="preserve"> įsakym</w:t>
      </w:r>
      <w:r w:rsidR="00ED1018" w:rsidRPr="00BA7165">
        <w:rPr>
          <w:szCs w:val="24"/>
        </w:rPr>
        <w:t>ai</w:t>
      </w:r>
      <w:r w:rsidR="00FA343B" w:rsidRPr="00BA7165">
        <w:rPr>
          <w:szCs w:val="24"/>
        </w:rPr>
        <w:t xml:space="preserve"> veiklos klausimais, </w:t>
      </w:r>
      <w:r w:rsidR="00121117" w:rsidRPr="00BA7165">
        <w:rPr>
          <w:szCs w:val="24"/>
        </w:rPr>
        <w:t>75</w:t>
      </w:r>
      <w:r w:rsidR="00FA343B" w:rsidRPr="00BA7165">
        <w:rPr>
          <w:szCs w:val="24"/>
        </w:rPr>
        <w:t xml:space="preserve"> </w:t>
      </w:r>
      <w:r w:rsidR="00121117" w:rsidRPr="00BA7165">
        <w:rPr>
          <w:szCs w:val="24"/>
        </w:rPr>
        <w:t>įsakym</w:t>
      </w:r>
      <w:r w:rsidR="00ED1018" w:rsidRPr="00BA7165">
        <w:rPr>
          <w:szCs w:val="24"/>
        </w:rPr>
        <w:t>ai</w:t>
      </w:r>
      <w:r w:rsidR="00121117" w:rsidRPr="00BA7165">
        <w:rPr>
          <w:szCs w:val="24"/>
        </w:rPr>
        <w:t xml:space="preserve"> personalo klausimais, 48</w:t>
      </w:r>
      <w:r w:rsidR="00FA343B" w:rsidRPr="00BA7165">
        <w:rPr>
          <w:szCs w:val="24"/>
        </w:rPr>
        <w:t xml:space="preserve"> įsakymai atostogų klausimais.</w:t>
      </w:r>
    </w:p>
    <w:p w14:paraId="634BCA07" w14:textId="0CDB8BA6" w:rsidR="00D70651" w:rsidRPr="00BA7165" w:rsidRDefault="003D624D" w:rsidP="00D773D7">
      <w:pPr>
        <w:spacing w:line="276" w:lineRule="auto"/>
        <w:jc w:val="both"/>
        <w:rPr>
          <w:rFonts w:ascii="Calibri" w:hAnsi="Calibri" w:cs="Calibri"/>
        </w:rPr>
      </w:pPr>
      <w:r w:rsidRPr="00BA7165">
        <w:rPr>
          <w:szCs w:val="24"/>
        </w:rPr>
        <w:t xml:space="preserve">          </w:t>
      </w:r>
      <w:r w:rsidR="00BE4B35" w:rsidRPr="00BA7165">
        <w:rPr>
          <w:szCs w:val="24"/>
        </w:rPr>
        <w:t xml:space="preserve">5.7. Nuo </w:t>
      </w:r>
      <w:r w:rsidR="0093249B" w:rsidRPr="00BA7165">
        <w:rPr>
          <w:szCs w:val="24"/>
        </w:rPr>
        <w:t xml:space="preserve"> 2024</w:t>
      </w:r>
      <w:r w:rsidR="00FA343B" w:rsidRPr="00BA7165">
        <w:rPr>
          <w:szCs w:val="24"/>
        </w:rPr>
        <w:t xml:space="preserve"> m.</w:t>
      </w:r>
      <w:r w:rsidR="00BE4B35" w:rsidRPr="00BA7165">
        <w:rPr>
          <w:szCs w:val="24"/>
        </w:rPr>
        <w:t xml:space="preserve"> birželio mėn.</w:t>
      </w:r>
      <w:r w:rsidR="00665092" w:rsidRPr="00BA7165">
        <w:rPr>
          <w:szCs w:val="24"/>
        </w:rPr>
        <w:t xml:space="preserve"> buvo peržiūrėtos, </w:t>
      </w:r>
      <w:r w:rsidR="00FA343B" w:rsidRPr="00BA7165">
        <w:rPr>
          <w:szCs w:val="24"/>
        </w:rPr>
        <w:t xml:space="preserve">koreguotos ar naujai parengtos ir pagal galiojančius teisės aktus patvirtintos Globos namų taisyklės, tvarkos, procedūros, </w:t>
      </w:r>
      <w:r w:rsidR="00FA343B" w:rsidRPr="00BA7165">
        <w:rPr>
          <w:szCs w:val="24"/>
        </w:rPr>
        <w:lastRenderedPageBreak/>
        <w:t xml:space="preserve">reglamentuojančios darbo veiklą bei teikiamų paslaugų kokybę. </w:t>
      </w:r>
      <w:r w:rsidR="00665092" w:rsidRPr="00BA7165">
        <w:rPr>
          <w:szCs w:val="24"/>
        </w:rPr>
        <w:t>Keičiantis teisės aktams ir</w:t>
      </w:r>
      <w:r w:rsidR="007C55CD" w:rsidRPr="00BA7165">
        <w:rPr>
          <w:szCs w:val="24"/>
        </w:rPr>
        <w:t xml:space="preserve"> (</w:t>
      </w:r>
      <w:r w:rsidR="00665092" w:rsidRPr="00BA7165">
        <w:rPr>
          <w:szCs w:val="24"/>
        </w:rPr>
        <w:t>ar</w:t>
      </w:r>
      <w:r w:rsidR="007C55CD" w:rsidRPr="00BA7165">
        <w:rPr>
          <w:szCs w:val="24"/>
        </w:rPr>
        <w:t>)</w:t>
      </w:r>
      <w:r w:rsidR="00665092" w:rsidRPr="00BA7165">
        <w:rPr>
          <w:szCs w:val="24"/>
        </w:rPr>
        <w:t xml:space="preserve"> atsiradus poreikiui</w:t>
      </w:r>
      <w:r w:rsidR="007C55CD" w:rsidRPr="00BA7165">
        <w:rPr>
          <w:szCs w:val="24"/>
        </w:rPr>
        <w:t>,</w:t>
      </w:r>
      <w:r w:rsidR="00665092" w:rsidRPr="00BA7165">
        <w:rPr>
          <w:szCs w:val="24"/>
        </w:rPr>
        <w:t xml:space="preserve"> reikiami dokumentai peržiūrėti, koreguoti, patvirtinti.  </w:t>
      </w:r>
    </w:p>
    <w:p w14:paraId="7F7D0B84" w14:textId="77777777" w:rsidR="00BD5BA3" w:rsidRPr="00BA7165" w:rsidRDefault="00BD5BA3" w:rsidP="00D773D7">
      <w:pPr>
        <w:spacing w:line="276" w:lineRule="auto"/>
        <w:jc w:val="center"/>
        <w:rPr>
          <w:szCs w:val="24"/>
        </w:rPr>
      </w:pPr>
    </w:p>
    <w:p w14:paraId="72852073" w14:textId="77777777" w:rsidR="00BD5BA3" w:rsidRPr="00BA7165" w:rsidRDefault="00BD5BA3" w:rsidP="00D773D7">
      <w:pPr>
        <w:spacing w:line="276" w:lineRule="auto"/>
        <w:jc w:val="center"/>
        <w:rPr>
          <w:szCs w:val="24"/>
        </w:rPr>
      </w:pPr>
    </w:p>
    <w:p w14:paraId="215CB8DA" w14:textId="5FD4D107" w:rsidR="00F64282" w:rsidRPr="00BA7165" w:rsidRDefault="00BD5BA3" w:rsidP="00BD5BA3">
      <w:pPr>
        <w:spacing w:line="276" w:lineRule="auto"/>
        <w:jc w:val="center"/>
        <w:rPr>
          <w:b/>
          <w:bCs/>
          <w:szCs w:val="24"/>
          <w:shd w:val="clear" w:color="auto" w:fill="FFFFFF"/>
        </w:rPr>
      </w:pPr>
      <w:r w:rsidRPr="00BA7165">
        <w:rPr>
          <w:b/>
          <w:bCs/>
          <w:szCs w:val="24"/>
        </w:rPr>
        <w:t xml:space="preserve">                                                </w:t>
      </w:r>
      <w:r w:rsidR="00F64282" w:rsidRPr="00BA7165">
        <w:rPr>
          <w:b/>
          <w:bCs/>
          <w:szCs w:val="24"/>
        </w:rPr>
        <w:t>VI</w:t>
      </w:r>
      <w:r w:rsidR="00D70651" w:rsidRPr="00BA7165">
        <w:rPr>
          <w:b/>
          <w:bCs/>
          <w:szCs w:val="24"/>
        </w:rPr>
        <w:t xml:space="preserve"> </w:t>
      </w:r>
      <w:r w:rsidR="00D70651" w:rsidRPr="00BA7165">
        <w:rPr>
          <w:b/>
          <w:bCs/>
          <w:szCs w:val="24"/>
          <w:shd w:val="clear" w:color="auto" w:fill="FFFFFF"/>
        </w:rPr>
        <w:t>SKYRIUS</w:t>
      </w:r>
    </w:p>
    <w:p w14:paraId="7D2C4401" w14:textId="77777777" w:rsidR="00D70651" w:rsidRPr="00BA7165" w:rsidRDefault="00D70651" w:rsidP="00D773D7">
      <w:pPr>
        <w:spacing w:line="276" w:lineRule="auto"/>
        <w:jc w:val="center"/>
        <w:rPr>
          <w:rFonts w:ascii="Calibri" w:hAnsi="Calibri" w:cs="Calibri"/>
        </w:rPr>
      </w:pPr>
      <w:r w:rsidRPr="00BA7165">
        <w:rPr>
          <w:b/>
          <w:bCs/>
          <w:szCs w:val="24"/>
        </w:rPr>
        <w:t>VIEŠŲJŲ PIRKIMŲ ORGANIZAVIMAS</w:t>
      </w:r>
    </w:p>
    <w:p w14:paraId="2639DF23" w14:textId="77777777" w:rsidR="00D70651" w:rsidRPr="00BA7165" w:rsidRDefault="00D70651" w:rsidP="00D773D7">
      <w:pPr>
        <w:spacing w:line="276" w:lineRule="auto"/>
        <w:jc w:val="both"/>
        <w:rPr>
          <w:rFonts w:ascii="Calibri" w:hAnsi="Calibri" w:cs="Calibri"/>
        </w:rPr>
      </w:pPr>
      <w:r w:rsidRPr="00BA7165">
        <w:rPr>
          <w:szCs w:val="24"/>
        </w:rPr>
        <w:t> </w:t>
      </w:r>
    </w:p>
    <w:p w14:paraId="10039EC3" w14:textId="5D890FDB" w:rsidR="00121117" w:rsidRPr="00BA7165" w:rsidRDefault="003D624D" w:rsidP="00D773D7">
      <w:pPr>
        <w:spacing w:line="276" w:lineRule="auto"/>
        <w:jc w:val="both"/>
        <w:rPr>
          <w:szCs w:val="24"/>
        </w:rPr>
      </w:pPr>
      <w:r w:rsidRPr="00BA7165">
        <w:rPr>
          <w:szCs w:val="24"/>
        </w:rPr>
        <w:t xml:space="preserve">          6.1.</w:t>
      </w:r>
      <w:r w:rsidR="00665092" w:rsidRPr="00BA7165">
        <w:rPr>
          <w:szCs w:val="24"/>
        </w:rPr>
        <w:t>Atsižvelgiant į 2024 m. viešųjų pirkimų teisinės bazės naujoves</w:t>
      </w:r>
      <w:r w:rsidR="007C55CD" w:rsidRPr="00BA7165">
        <w:rPr>
          <w:szCs w:val="24"/>
        </w:rPr>
        <w:t>,</w:t>
      </w:r>
      <w:r w:rsidR="00665092" w:rsidRPr="00BA7165">
        <w:rPr>
          <w:szCs w:val="24"/>
        </w:rPr>
        <w:t xml:space="preserve"> </w:t>
      </w:r>
      <w:r w:rsidR="00121117" w:rsidRPr="00BA7165">
        <w:rPr>
          <w:szCs w:val="24"/>
        </w:rPr>
        <w:t>2024 m. birželio mėn. patvirtintos naujos</w:t>
      </w:r>
      <w:r w:rsidR="00665092" w:rsidRPr="00BA7165">
        <w:rPr>
          <w:szCs w:val="24"/>
        </w:rPr>
        <w:t xml:space="preserve"> globos namų</w:t>
      </w:r>
      <w:r w:rsidR="00121117" w:rsidRPr="00BA7165">
        <w:rPr>
          <w:szCs w:val="24"/>
        </w:rPr>
        <w:t xml:space="preserve"> Viešųjų pirkimų organizavimo ir vidaus kontrolės taisyklės. </w:t>
      </w:r>
    </w:p>
    <w:p w14:paraId="7B60DFA9" w14:textId="2402FE7F" w:rsidR="0041341A" w:rsidRPr="00BA7165" w:rsidRDefault="003D624D" w:rsidP="00D773D7">
      <w:pPr>
        <w:spacing w:line="276" w:lineRule="auto"/>
        <w:jc w:val="both"/>
        <w:rPr>
          <w:szCs w:val="24"/>
        </w:rPr>
      </w:pPr>
      <w:r w:rsidRPr="00BA7165">
        <w:rPr>
          <w:szCs w:val="24"/>
        </w:rPr>
        <w:t xml:space="preserve">          6.2. </w:t>
      </w:r>
      <w:r w:rsidR="00665092" w:rsidRPr="00BA7165">
        <w:rPr>
          <w:szCs w:val="24"/>
        </w:rPr>
        <w:t>Nuo 2024 m. birželio mėnesio organizuoti ir įgyvendinti</w:t>
      </w:r>
      <w:r w:rsidR="0041341A" w:rsidRPr="00BA7165">
        <w:rPr>
          <w:szCs w:val="24"/>
        </w:rPr>
        <w:t xml:space="preserve"> pirkimai:</w:t>
      </w:r>
    </w:p>
    <w:p w14:paraId="49714A67" w14:textId="2FE6F0CE" w:rsidR="0041341A" w:rsidRPr="00BA7165" w:rsidRDefault="00AF3477" w:rsidP="00D773D7">
      <w:pPr>
        <w:pStyle w:val="Sraopastraipa"/>
        <w:numPr>
          <w:ilvl w:val="0"/>
          <w:numId w:val="13"/>
        </w:numPr>
        <w:spacing w:line="276" w:lineRule="auto"/>
        <w:jc w:val="both"/>
        <w:rPr>
          <w:szCs w:val="24"/>
        </w:rPr>
      </w:pPr>
      <w:r w:rsidRPr="00BA7165">
        <w:rPr>
          <w:szCs w:val="24"/>
        </w:rPr>
        <w:t>g</w:t>
      </w:r>
      <w:r w:rsidR="00516D29" w:rsidRPr="00BA7165">
        <w:rPr>
          <w:szCs w:val="24"/>
        </w:rPr>
        <w:t>aisro ap</w:t>
      </w:r>
      <w:r w:rsidR="00382BDF" w:rsidRPr="00BA7165">
        <w:rPr>
          <w:szCs w:val="24"/>
        </w:rPr>
        <w:t>tikimo ir signalizavimo sistema</w:t>
      </w:r>
      <w:r w:rsidRPr="00BA7165">
        <w:rPr>
          <w:szCs w:val="24"/>
        </w:rPr>
        <w:t>,</w:t>
      </w:r>
      <w:r w:rsidR="00AD0A3D" w:rsidRPr="00BA7165">
        <w:rPr>
          <w:szCs w:val="24"/>
        </w:rPr>
        <w:t xml:space="preserve"> </w:t>
      </w:r>
    </w:p>
    <w:p w14:paraId="3DE2DF5B" w14:textId="3033543C" w:rsidR="0041341A" w:rsidRPr="00BA7165" w:rsidRDefault="00AF3477" w:rsidP="00D773D7">
      <w:pPr>
        <w:pStyle w:val="Sraopastraipa"/>
        <w:numPr>
          <w:ilvl w:val="0"/>
          <w:numId w:val="13"/>
        </w:numPr>
        <w:spacing w:line="276" w:lineRule="auto"/>
        <w:jc w:val="both"/>
        <w:rPr>
          <w:szCs w:val="24"/>
        </w:rPr>
      </w:pPr>
      <w:r w:rsidRPr="00BA7165">
        <w:rPr>
          <w:szCs w:val="24"/>
        </w:rPr>
        <w:t>i</w:t>
      </w:r>
      <w:r w:rsidR="00516D29" w:rsidRPr="00BA7165">
        <w:rPr>
          <w:szCs w:val="24"/>
        </w:rPr>
        <w:t>zoliacinės medžiagos šilumos sistemai</w:t>
      </w:r>
      <w:r w:rsidR="0041341A" w:rsidRPr="00BA7165">
        <w:rPr>
          <w:szCs w:val="24"/>
        </w:rPr>
        <w:t xml:space="preserve"> palėpėje apšiltinti</w:t>
      </w:r>
      <w:r w:rsidRPr="00BA7165">
        <w:rPr>
          <w:szCs w:val="24"/>
        </w:rPr>
        <w:t>,</w:t>
      </w:r>
      <w:r w:rsidR="00516D29" w:rsidRPr="00BA7165">
        <w:rPr>
          <w:szCs w:val="24"/>
        </w:rPr>
        <w:t xml:space="preserve"> </w:t>
      </w:r>
    </w:p>
    <w:p w14:paraId="7A3F08CD" w14:textId="01CE29E1" w:rsidR="0041341A" w:rsidRPr="00BA7165" w:rsidRDefault="00AF3477" w:rsidP="00D773D7">
      <w:pPr>
        <w:pStyle w:val="Sraopastraipa"/>
        <w:numPr>
          <w:ilvl w:val="0"/>
          <w:numId w:val="13"/>
        </w:numPr>
        <w:spacing w:line="276" w:lineRule="auto"/>
        <w:jc w:val="both"/>
        <w:rPr>
          <w:szCs w:val="24"/>
        </w:rPr>
      </w:pPr>
      <w:r w:rsidRPr="00BA7165">
        <w:rPr>
          <w:szCs w:val="24"/>
        </w:rPr>
        <w:t>a</w:t>
      </w:r>
      <w:r w:rsidR="00516D29" w:rsidRPr="00BA7165">
        <w:rPr>
          <w:szCs w:val="24"/>
        </w:rPr>
        <w:t>ntklodės</w:t>
      </w:r>
      <w:r w:rsidR="00ED1018" w:rsidRPr="00BA7165">
        <w:rPr>
          <w:szCs w:val="24"/>
        </w:rPr>
        <w:t>,</w:t>
      </w:r>
      <w:r w:rsidR="00516D29" w:rsidRPr="00BA7165">
        <w:rPr>
          <w:szCs w:val="24"/>
        </w:rPr>
        <w:t xml:space="preserve"> pagalvės ir</w:t>
      </w:r>
      <w:r w:rsidR="0041341A" w:rsidRPr="00BA7165">
        <w:rPr>
          <w:szCs w:val="24"/>
        </w:rPr>
        <w:t xml:space="preserve"> patalynės komplektai</w:t>
      </w:r>
      <w:r w:rsidRPr="00BA7165">
        <w:rPr>
          <w:szCs w:val="24"/>
        </w:rPr>
        <w:t>,</w:t>
      </w:r>
    </w:p>
    <w:p w14:paraId="1F6A80C3" w14:textId="03B38AC3" w:rsidR="00516D29" w:rsidRPr="00BA7165" w:rsidRDefault="00AF3477" w:rsidP="00D773D7">
      <w:pPr>
        <w:pStyle w:val="Sraopastraipa"/>
        <w:numPr>
          <w:ilvl w:val="0"/>
          <w:numId w:val="13"/>
        </w:numPr>
        <w:spacing w:line="276" w:lineRule="auto"/>
        <w:jc w:val="both"/>
        <w:rPr>
          <w:szCs w:val="24"/>
        </w:rPr>
      </w:pPr>
      <w:r w:rsidRPr="00BA7165">
        <w:rPr>
          <w:szCs w:val="24"/>
        </w:rPr>
        <w:t>g</w:t>
      </w:r>
      <w:r w:rsidR="0041341A" w:rsidRPr="00BA7165">
        <w:rPr>
          <w:szCs w:val="24"/>
        </w:rPr>
        <w:t>astronominiai indai ir priemonės maisto</w:t>
      </w:r>
      <w:r w:rsidR="00602F46" w:rsidRPr="00BA7165">
        <w:rPr>
          <w:szCs w:val="24"/>
        </w:rPr>
        <w:t xml:space="preserve"> gaminimui</w:t>
      </w:r>
      <w:r w:rsidRPr="00BA7165">
        <w:rPr>
          <w:szCs w:val="24"/>
        </w:rPr>
        <w:t>,</w:t>
      </w:r>
      <w:r w:rsidR="00ED1018" w:rsidRPr="00BA7165">
        <w:rPr>
          <w:szCs w:val="24"/>
        </w:rPr>
        <w:t xml:space="preserve"> </w:t>
      </w:r>
    </w:p>
    <w:p w14:paraId="78AE2268" w14:textId="1F938FD0" w:rsidR="00675F05" w:rsidRPr="00BA7165" w:rsidRDefault="00AF3477" w:rsidP="00D773D7">
      <w:pPr>
        <w:pStyle w:val="Sraopastraipa"/>
        <w:numPr>
          <w:ilvl w:val="0"/>
          <w:numId w:val="13"/>
        </w:numPr>
        <w:spacing w:line="276" w:lineRule="auto"/>
        <w:jc w:val="both"/>
        <w:rPr>
          <w:szCs w:val="24"/>
        </w:rPr>
      </w:pPr>
      <w:r w:rsidRPr="00BA7165">
        <w:rPr>
          <w:szCs w:val="24"/>
        </w:rPr>
        <w:t>k</w:t>
      </w:r>
      <w:r w:rsidR="00675F05" w:rsidRPr="00BA7165">
        <w:rPr>
          <w:szCs w:val="24"/>
        </w:rPr>
        <w:t>ineziterapijos priemonės.</w:t>
      </w:r>
    </w:p>
    <w:p w14:paraId="6BDC8A42" w14:textId="53EF6D19" w:rsidR="009976D9" w:rsidRPr="00BA7165" w:rsidRDefault="003D624D" w:rsidP="00D773D7">
      <w:pPr>
        <w:spacing w:line="276" w:lineRule="auto"/>
        <w:jc w:val="both"/>
        <w:rPr>
          <w:szCs w:val="24"/>
        </w:rPr>
      </w:pPr>
      <w:r w:rsidRPr="00BA7165">
        <w:rPr>
          <w:szCs w:val="24"/>
        </w:rPr>
        <w:t xml:space="preserve">       6.3. </w:t>
      </w:r>
      <w:r w:rsidR="002E7EDA" w:rsidRPr="00BA7165">
        <w:rPr>
          <w:szCs w:val="24"/>
        </w:rPr>
        <w:t xml:space="preserve">Nuo 2024 m. birželio mėn. buvo pasirašytos 23 sutartys su </w:t>
      </w:r>
      <w:r w:rsidR="00AF3477" w:rsidRPr="00BA7165">
        <w:rPr>
          <w:szCs w:val="24"/>
        </w:rPr>
        <w:t>prekių</w:t>
      </w:r>
      <w:r w:rsidR="009976D9" w:rsidRPr="00BA7165">
        <w:rPr>
          <w:szCs w:val="24"/>
        </w:rPr>
        <w:t xml:space="preserve"> ir paslaugų teikėjais</w:t>
      </w:r>
      <w:r w:rsidR="006C162C" w:rsidRPr="00BA7165">
        <w:rPr>
          <w:szCs w:val="24"/>
        </w:rPr>
        <w:t>.</w:t>
      </w:r>
    </w:p>
    <w:p w14:paraId="700BEDE7" w14:textId="77777777" w:rsidR="009976D9" w:rsidRPr="00BA7165" w:rsidRDefault="009976D9" w:rsidP="00D773D7">
      <w:pPr>
        <w:spacing w:line="276" w:lineRule="auto"/>
        <w:jc w:val="both"/>
        <w:rPr>
          <w:b/>
          <w:bCs/>
          <w:szCs w:val="24"/>
        </w:rPr>
      </w:pPr>
    </w:p>
    <w:p w14:paraId="0A7E797A" w14:textId="77777777" w:rsidR="009976D9" w:rsidRPr="00BA7165" w:rsidRDefault="00F64282" w:rsidP="006C162C">
      <w:pPr>
        <w:spacing w:line="276" w:lineRule="auto"/>
        <w:jc w:val="center"/>
        <w:rPr>
          <w:b/>
          <w:bCs/>
          <w:szCs w:val="24"/>
        </w:rPr>
      </w:pPr>
      <w:r w:rsidRPr="00BA7165">
        <w:rPr>
          <w:b/>
          <w:bCs/>
          <w:szCs w:val="24"/>
        </w:rPr>
        <w:t xml:space="preserve">VII </w:t>
      </w:r>
      <w:r w:rsidR="003D624D" w:rsidRPr="00BA7165">
        <w:rPr>
          <w:b/>
          <w:bCs/>
          <w:szCs w:val="24"/>
        </w:rPr>
        <w:t xml:space="preserve"> S</w:t>
      </w:r>
      <w:r w:rsidRPr="00BA7165">
        <w:rPr>
          <w:b/>
          <w:bCs/>
          <w:szCs w:val="24"/>
        </w:rPr>
        <w:t>KYRIUS</w:t>
      </w:r>
    </w:p>
    <w:p w14:paraId="63736795" w14:textId="4BA077CB" w:rsidR="00F64282" w:rsidRPr="00BA7165" w:rsidRDefault="00382BDF" w:rsidP="00D773D7">
      <w:pPr>
        <w:spacing w:line="276" w:lineRule="auto"/>
        <w:jc w:val="center"/>
        <w:rPr>
          <w:szCs w:val="24"/>
        </w:rPr>
      </w:pPr>
      <w:r w:rsidRPr="00BA7165">
        <w:rPr>
          <w:b/>
          <w:bCs/>
          <w:szCs w:val="24"/>
        </w:rPr>
        <w:t>INFORMACINIŲ TECHNOLOGIJŲ IR V</w:t>
      </w:r>
      <w:r w:rsidR="00F64282" w:rsidRPr="00BA7165">
        <w:rPr>
          <w:b/>
          <w:bCs/>
          <w:szCs w:val="24"/>
        </w:rPr>
        <w:t>IDAUS ADMINISTRAVIMO</w:t>
      </w:r>
      <w:r w:rsidR="00F64282" w:rsidRPr="00BA7165">
        <w:rPr>
          <w:rFonts w:ascii="Calibri" w:hAnsi="Calibri" w:cs="Calibri"/>
        </w:rPr>
        <w:t xml:space="preserve"> </w:t>
      </w:r>
      <w:r w:rsidR="00F64282" w:rsidRPr="00BA7165">
        <w:rPr>
          <w:b/>
          <w:bCs/>
          <w:szCs w:val="24"/>
        </w:rPr>
        <w:t>INFORMACINIŲ SISTEMŲ VALDYMAS</w:t>
      </w:r>
    </w:p>
    <w:p w14:paraId="5D59BA89" w14:textId="77777777" w:rsidR="00F64282" w:rsidRPr="00BA7165" w:rsidRDefault="00F64282" w:rsidP="00D773D7">
      <w:pPr>
        <w:spacing w:line="276" w:lineRule="auto"/>
        <w:jc w:val="center"/>
        <w:rPr>
          <w:rFonts w:ascii="Calibri" w:hAnsi="Calibri" w:cs="Calibri"/>
        </w:rPr>
      </w:pPr>
      <w:r w:rsidRPr="00BA7165">
        <w:rPr>
          <w:b/>
          <w:bCs/>
          <w:szCs w:val="24"/>
        </w:rPr>
        <w:t> </w:t>
      </w:r>
    </w:p>
    <w:p w14:paraId="565610D4" w14:textId="77777777" w:rsidR="00F64282" w:rsidRPr="00BA7165" w:rsidRDefault="00F64282" w:rsidP="00D773D7">
      <w:pPr>
        <w:spacing w:line="276" w:lineRule="auto"/>
        <w:ind w:firstLine="709"/>
        <w:jc w:val="both"/>
        <w:rPr>
          <w:rFonts w:ascii="Calibri" w:hAnsi="Calibri" w:cs="Calibri"/>
        </w:rPr>
      </w:pPr>
      <w:r w:rsidRPr="00BA7165">
        <w:rPr>
          <w:b/>
          <w:bCs/>
          <w:szCs w:val="24"/>
        </w:rPr>
        <w:t>7.4. Įgyvendintos viešųjų ryšių ir komunikacijos priemonės</w:t>
      </w:r>
    </w:p>
    <w:p w14:paraId="3ED086E8" w14:textId="204447F5" w:rsidR="00F64282" w:rsidRPr="00BA7165" w:rsidRDefault="00025CF1" w:rsidP="00D773D7">
      <w:pPr>
        <w:spacing w:line="276" w:lineRule="auto"/>
        <w:ind w:firstLine="709"/>
        <w:jc w:val="both"/>
        <w:rPr>
          <w:rFonts w:ascii="Calibri" w:hAnsi="Calibri" w:cs="Calibri"/>
        </w:rPr>
      </w:pPr>
      <w:r w:rsidRPr="00BA7165">
        <w:rPr>
          <w:szCs w:val="24"/>
        </w:rPr>
        <w:t>7.4.1. Įstaigoje veikia 1</w:t>
      </w:r>
      <w:r w:rsidR="00F64282" w:rsidRPr="00BA7165">
        <w:rPr>
          <w:szCs w:val="24"/>
        </w:rPr>
        <w:t xml:space="preserve"> internet</w:t>
      </w:r>
      <w:r w:rsidR="005306BD" w:rsidRPr="00BA7165">
        <w:rPr>
          <w:szCs w:val="24"/>
        </w:rPr>
        <w:t>o</w:t>
      </w:r>
      <w:r w:rsidR="00162609" w:rsidRPr="00BA7165">
        <w:rPr>
          <w:szCs w:val="24"/>
        </w:rPr>
        <w:t xml:space="preserve"> svetainė </w:t>
      </w:r>
      <w:r w:rsidR="00162609" w:rsidRPr="00BA7165">
        <w:rPr>
          <w:szCs w:val="24"/>
          <w:u w:val="single"/>
        </w:rPr>
        <w:t>(http://serglobnamai.lt/)</w:t>
      </w:r>
      <w:r w:rsidRPr="00BA7165">
        <w:rPr>
          <w:szCs w:val="24"/>
        </w:rPr>
        <w:t>, kurioj</w:t>
      </w:r>
      <w:r w:rsidR="00162609" w:rsidRPr="00BA7165">
        <w:rPr>
          <w:szCs w:val="24"/>
        </w:rPr>
        <w:t>e v</w:t>
      </w:r>
      <w:r w:rsidR="00F64282" w:rsidRPr="00BA7165">
        <w:rPr>
          <w:szCs w:val="24"/>
        </w:rPr>
        <w:t>iešinama informacija, susijusi su globos namų veikla</w:t>
      </w:r>
      <w:r w:rsidR="005306BD" w:rsidRPr="00BA7165">
        <w:rPr>
          <w:szCs w:val="24"/>
        </w:rPr>
        <w:t>:</w:t>
      </w:r>
      <w:r w:rsidR="00F64282" w:rsidRPr="00BA7165">
        <w:rPr>
          <w:szCs w:val="24"/>
        </w:rPr>
        <w:t xml:space="preserve"> veiklos ataskaitos, planai, biudžeto vykdymo ir finansinių ataskaitų rinkiniai, darbuotojų pareigybių sąrašai su patvirtintais darbo užmokesčio koeficientais, viešųjų pirkimų tvarkos aprašas, viešųjų pirkimų planas, informacija apie korupcijos prevenciją, EQUASS sistemos dokumentai, kita aktuali įstaigos informacija</w:t>
      </w:r>
      <w:r w:rsidR="00162609" w:rsidRPr="00BA7165">
        <w:rPr>
          <w:szCs w:val="24"/>
        </w:rPr>
        <w:t>.</w:t>
      </w:r>
      <w:r w:rsidR="00F64282" w:rsidRPr="00BA7165">
        <w:rPr>
          <w:szCs w:val="24"/>
        </w:rPr>
        <w:t xml:space="preserve"> </w:t>
      </w:r>
    </w:p>
    <w:p w14:paraId="60D44FB7" w14:textId="25BB364D" w:rsidR="00F64282" w:rsidRPr="00BA7165" w:rsidRDefault="00F64282" w:rsidP="00D773D7">
      <w:pPr>
        <w:spacing w:line="276" w:lineRule="auto"/>
        <w:ind w:firstLine="709"/>
        <w:jc w:val="both"/>
        <w:rPr>
          <w:rFonts w:ascii="Calibri" w:hAnsi="Calibri" w:cs="Calibri"/>
        </w:rPr>
      </w:pPr>
      <w:r w:rsidRPr="00BA7165">
        <w:rPr>
          <w:szCs w:val="24"/>
        </w:rPr>
        <w:t>7.4.1.1. Įstaigos veikla vieš</w:t>
      </w:r>
      <w:r w:rsidR="0041341A" w:rsidRPr="00BA7165">
        <w:rPr>
          <w:szCs w:val="24"/>
        </w:rPr>
        <w:t>inama Globos namų stenduose,  informacija periodiškai atnaujinama</w:t>
      </w:r>
      <w:r w:rsidR="003D624D" w:rsidRPr="00BA7165">
        <w:rPr>
          <w:szCs w:val="24"/>
        </w:rPr>
        <w:t>.</w:t>
      </w:r>
    </w:p>
    <w:p w14:paraId="4C030CBA" w14:textId="77777777" w:rsidR="00F64282" w:rsidRPr="00BA7165" w:rsidRDefault="00F64282" w:rsidP="00D773D7">
      <w:pPr>
        <w:spacing w:line="276" w:lineRule="auto"/>
        <w:ind w:firstLine="720"/>
        <w:jc w:val="both"/>
        <w:rPr>
          <w:rFonts w:ascii="Calibri" w:hAnsi="Calibri" w:cs="Calibri"/>
        </w:rPr>
      </w:pPr>
      <w:r w:rsidRPr="00BA7165">
        <w:rPr>
          <w:szCs w:val="24"/>
        </w:rPr>
        <w:t>7.4.1.2 Veikia globos namų profilis socialiniame tinkle „Facebook“, kuriame viešinamos Globos namų aktualijos, veiklos, renginiai, dalijamasi patirtimi </w:t>
      </w:r>
      <w:r w:rsidRPr="00BA7165">
        <w:rPr>
          <w:szCs w:val="24"/>
          <w:u w:val="single"/>
        </w:rPr>
        <w:t>(</w:t>
      </w:r>
      <w:hyperlink r:id="rId10" w:history="1">
        <w:r w:rsidRPr="00BA7165">
          <w:rPr>
            <w:szCs w:val="24"/>
            <w:u w:val="single"/>
          </w:rPr>
          <w:t>https://www.facebook.com/Seredžiaus</w:t>
        </w:r>
      </w:hyperlink>
      <w:r w:rsidRPr="00BA7165">
        <w:rPr>
          <w:szCs w:val="24"/>
          <w:u w:val="single"/>
        </w:rPr>
        <w:t> Senelių Globos Namai)</w:t>
      </w:r>
    </w:p>
    <w:p w14:paraId="65A6F9F0" w14:textId="308751E7" w:rsidR="00F64282" w:rsidRPr="00BA7165" w:rsidRDefault="00121117" w:rsidP="00D773D7">
      <w:pPr>
        <w:spacing w:line="276" w:lineRule="auto"/>
        <w:ind w:firstLine="720"/>
        <w:jc w:val="both"/>
        <w:rPr>
          <w:rFonts w:ascii="Calibri" w:hAnsi="Calibri" w:cs="Calibri"/>
        </w:rPr>
      </w:pPr>
      <w:r w:rsidRPr="00BA7165">
        <w:rPr>
          <w:szCs w:val="24"/>
        </w:rPr>
        <w:t>7.4.2. Globos namuose yra 7</w:t>
      </w:r>
      <w:r w:rsidR="00F64282" w:rsidRPr="00BA7165">
        <w:rPr>
          <w:szCs w:val="24"/>
        </w:rPr>
        <w:t xml:space="preserve"> kompiuterinės darbo vietos darbuotojams, iš jų</w:t>
      </w:r>
      <w:r w:rsidR="005306BD" w:rsidRPr="00BA7165">
        <w:rPr>
          <w:szCs w:val="24"/>
        </w:rPr>
        <w:t>:</w:t>
      </w:r>
      <w:r w:rsidR="00F64282" w:rsidRPr="00BA7165">
        <w:rPr>
          <w:szCs w:val="24"/>
        </w:rPr>
        <w:t xml:space="preserve"> direktoriaus (1),</w:t>
      </w:r>
      <w:r w:rsidR="008036E1" w:rsidRPr="00BA7165">
        <w:rPr>
          <w:szCs w:val="24"/>
        </w:rPr>
        <w:t xml:space="preserve"> administratoriaus (1)</w:t>
      </w:r>
      <w:r w:rsidR="00F64282" w:rsidRPr="00BA7165">
        <w:rPr>
          <w:szCs w:val="24"/>
        </w:rPr>
        <w:t xml:space="preserve"> </w:t>
      </w:r>
      <w:r w:rsidR="00355321" w:rsidRPr="00BA7165">
        <w:rPr>
          <w:szCs w:val="24"/>
        </w:rPr>
        <w:t xml:space="preserve">vyr. </w:t>
      </w:r>
      <w:r w:rsidR="00F64282" w:rsidRPr="00BA7165">
        <w:rPr>
          <w:szCs w:val="24"/>
        </w:rPr>
        <w:t xml:space="preserve">buhalterio (1), </w:t>
      </w:r>
      <w:r w:rsidR="008036E1" w:rsidRPr="00BA7165">
        <w:rPr>
          <w:szCs w:val="24"/>
        </w:rPr>
        <w:t>ūkvedžio</w:t>
      </w:r>
      <w:r w:rsidR="00F64282" w:rsidRPr="00BA7165">
        <w:rPr>
          <w:szCs w:val="24"/>
        </w:rPr>
        <w:t xml:space="preserve"> (1), vyriausiojo socialinio darbuotojo (1), socialinio darbuotojo (</w:t>
      </w:r>
      <w:r w:rsidRPr="00BA7165">
        <w:rPr>
          <w:szCs w:val="24"/>
        </w:rPr>
        <w:t>1</w:t>
      </w:r>
      <w:r w:rsidR="008036E1" w:rsidRPr="00BA7165">
        <w:rPr>
          <w:szCs w:val="24"/>
        </w:rPr>
        <w:t>), slaugytojo (1).</w:t>
      </w:r>
      <w:r w:rsidR="003D624D" w:rsidRPr="00BA7165">
        <w:rPr>
          <w:rFonts w:ascii="Calibri" w:hAnsi="Calibri" w:cs="Calibri"/>
        </w:rPr>
        <w:t xml:space="preserve"> </w:t>
      </w:r>
      <w:r w:rsidR="00F64282" w:rsidRPr="00BA7165">
        <w:rPr>
          <w:szCs w:val="24"/>
        </w:rPr>
        <w:t>Gyventojų poreikiams skirta</w:t>
      </w:r>
      <w:r w:rsidR="0041341A" w:rsidRPr="00BA7165">
        <w:rPr>
          <w:szCs w:val="24"/>
        </w:rPr>
        <w:t>s</w:t>
      </w:r>
      <w:r w:rsidR="00F64282" w:rsidRPr="00BA7165">
        <w:rPr>
          <w:szCs w:val="24"/>
        </w:rPr>
        <w:t xml:space="preserve"> 1 kompiuteris.</w:t>
      </w:r>
    </w:p>
    <w:p w14:paraId="51CF4EB8" w14:textId="471C56AB" w:rsidR="00F64282" w:rsidRPr="00BA7165" w:rsidRDefault="00F64282" w:rsidP="00D773D7">
      <w:pPr>
        <w:spacing w:line="276" w:lineRule="auto"/>
        <w:jc w:val="both"/>
        <w:rPr>
          <w:rFonts w:ascii="Calibri" w:hAnsi="Calibri" w:cs="Calibri"/>
        </w:rPr>
      </w:pPr>
      <w:r w:rsidRPr="00BA7165">
        <w:rPr>
          <w:szCs w:val="24"/>
        </w:rPr>
        <w:t xml:space="preserve">             7.4.3. Globos namams interneto prieigos paslaugas teikia AB „Telia Lietuva“. </w:t>
      </w:r>
      <w:r w:rsidR="00355321" w:rsidRPr="00BA7165">
        <w:rPr>
          <w:szCs w:val="24"/>
        </w:rPr>
        <w:t xml:space="preserve"> </w:t>
      </w:r>
    </w:p>
    <w:p w14:paraId="6135C2C2" w14:textId="51DA1075" w:rsidR="004B4683" w:rsidRPr="00BA7165" w:rsidRDefault="00F64282" w:rsidP="00F64282">
      <w:pPr>
        <w:jc w:val="both"/>
        <w:rPr>
          <w:szCs w:val="24"/>
        </w:rPr>
      </w:pPr>
      <w:r w:rsidRPr="00BA7165">
        <w:rPr>
          <w:szCs w:val="24"/>
        </w:rPr>
        <w:t> </w:t>
      </w:r>
    </w:p>
    <w:p w14:paraId="7266AEAF" w14:textId="75156F8E" w:rsidR="00F64282" w:rsidRPr="00BA7165" w:rsidRDefault="00F64282" w:rsidP="003D624D">
      <w:pPr>
        <w:ind w:firstLine="851"/>
        <w:jc w:val="center"/>
        <w:rPr>
          <w:b/>
          <w:bCs/>
          <w:szCs w:val="24"/>
        </w:rPr>
      </w:pPr>
      <w:r w:rsidRPr="00BA7165">
        <w:rPr>
          <w:b/>
          <w:bCs/>
          <w:szCs w:val="24"/>
        </w:rPr>
        <w:t>VIII SKYRIUS</w:t>
      </w:r>
    </w:p>
    <w:p w14:paraId="68486941" w14:textId="45FEFA2A" w:rsidR="00F64282" w:rsidRPr="00BA7165" w:rsidRDefault="00E139C2" w:rsidP="003D624D">
      <w:pPr>
        <w:ind w:firstLine="851"/>
        <w:jc w:val="center"/>
        <w:rPr>
          <w:b/>
          <w:bCs/>
          <w:szCs w:val="24"/>
        </w:rPr>
      </w:pPr>
      <w:r w:rsidRPr="00BA7165">
        <w:rPr>
          <w:b/>
          <w:bCs/>
          <w:szCs w:val="24"/>
        </w:rPr>
        <w:t xml:space="preserve">PROBLEMOS, VEIKLOS </w:t>
      </w:r>
      <w:r w:rsidR="00F64282" w:rsidRPr="00BA7165">
        <w:rPr>
          <w:b/>
          <w:bCs/>
          <w:szCs w:val="24"/>
        </w:rPr>
        <w:t>TOBULINIMO PERSPEKTYVOS</w:t>
      </w:r>
    </w:p>
    <w:p w14:paraId="3F005125" w14:textId="77777777" w:rsidR="00AE3B46" w:rsidRPr="00BA7165" w:rsidRDefault="00AE3B46" w:rsidP="003D624D">
      <w:pPr>
        <w:ind w:firstLine="851"/>
        <w:jc w:val="center"/>
        <w:rPr>
          <w:b/>
          <w:bCs/>
          <w:szCs w:val="24"/>
        </w:rPr>
      </w:pPr>
    </w:p>
    <w:p w14:paraId="1D3D1731" w14:textId="18C7DFDD" w:rsidR="00AB7783" w:rsidRPr="00BA7165" w:rsidRDefault="00AE3B46" w:rsidP="00B85B70">
      <w:pPr>
        <w:spacing w:line="276" w:lineRule="auto"/>
        <w:ind w:firstLine="720"/>
        <w:jc w:val="both"/>
      </w:pPr>
      <w:r w:rsidRPr="00BA7165">
        <w:t>Siekiant įvertinti Globos namų vidines stipriąsias ir silpnąsias puses, išanalizuoti tobulėjimo galimybes ir įžvelgti galimus išorės veiksnius, kurių reikėtų vengti sudaryta SSGG analizė.</w:t>
      </w:r>
    </w:p>
    <w:p w14:paraId="0A35DE93" w14:textId="5B90132E" w:rsidR="00AE3B46" w:rsidRPr="00BA7165" w:rsidRDefault="00A922DD" w:rsidP="00AB7783">
      <w:r w:rsidRPr="00BA7165">
        <w:rPr>
          <w:b/>
        </w:rPr>
        <w:t xml:space="preserve">    </w:t>
      </w:r>
      <w:r w:rsidR="00AB7783" w:rsidRPr="00BA7165">
        <w:rPr>
          <w:b/>
        </w:rPr>
        <w:t>5 lentelė.</w:t>
      </w:r>
      <w:r w:rsidR="00AB7783" w:rsidRPr="00BA7165">
        <w:t xml:space="preserve"> </w:t>
      </w:r>
      <w:r w:rsidR="00920292" w:rsidRPr="00BA7165">
        <w:t>SSGG analizė</w:t>
      </w:r>
    </w:p>
    <w:tbl>
      <w:tblPr>
        <w:tblStyle w:val="Lentelstinklelis"/>
        <w:tblW w:w="0" w:type="auto"/>
        <w:tblLook w:val="04A0" w:firstRow="1" w:lastRow="0" w:firstColumn="1" w:lastColumn="0" w:noHBand="0" w:noVBand="1"/>
      </w:tblPr>
      <w:tblGrid>
        <w:gridCol w:w="4764"/>
        <w:gridCol w:w="4751"/>
      </w:tblGrid>
      <w:tr w:rsidR="00BA7165" w:rsidRPr="00BA7165" w14:paraId="5A7F8D5B" w14:textId="77777777" w:rsidTr="00AB7783">
        <w:tc>
          <w:tcPr>
            <w:tcW w:w="4870" w:type="dxa"/>
          </w:tcPr>
          <w:p w14:paraId="11338D4F" w14:textId="4FE7F08C" w:rsidR="00AB7783" w:rsidRPr="00BA7165" w:rsidRDefault="00AB7783" w:rsidP="00F64282">
            <w:pPr>
              <w:jc w:val="both"/>
              <w:rPr>
                <w:b/>
                <w:szCs w:val="24"/>
              </w:rPr>
            </w:pPr>
            <w:r w:rsidRPr="00BA7165">
              <w:rPr>
                <w:b/>
                <w:szCs w:val="24"/>
              </w:rPr>
              <w:t>Stiprybės</w:t>
            </w:r>
          </w:p>
        </w:tc>
        <w:tc>
          <w:tcPr>
            <w:tcW w:w="4871" w:type="dxa"/>
          </w:tcPr>
          <w:p w14:paraId="01C0BF82" w14:textId="0499DFB0" w:rsidR="00AB7783" w:rsidRPr="00BA7165" w:rsidRDefault="00AB7783" w:rsidP="00F64282">
            <w:pPr>
              <w:jc w:val="both"/>
              <w:rPr>
                <w:b/>
                <w:szCs w:val="24"/>
              </w:rPr>
            </w:pPr>
            <w:r w:rsidRPr="00BA7165">
              <w:rPr>
                <w:b/>
                <w:szCs w:val="24"/>
              </w:rPr>
              <w:t>Silpnybės</w:t>
            </w:r>
          </w:p>
        </w:tc>
      </w:tr>
      <w:tr w:rsidR="00BA7165" w:rsidRPr="00BA7165" w14:paraId="1EA76563" w14:textId="77777777" w:rsidTr="00AB7783">
        <w:tc>
          <w:tcPr>
            <w:tcW w:w="4870" w:type="dxa"/>
          </w:tcPr>
          <w:p w14:paraId="206DFCA6" w14:textId="1ED641E0" w:rsidR="00AB7783" w:rsidRPr="00BA7165"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proofErr w:type="spellStart"/>
            <w:r w:rsidRPr="00BA7165">
              <w:rPr>
                <w:bCs/>
              </w:rPr>
              <w:t>Equass</w:t>
            </w:r>
            <w:proofErr w:type="spellEnd"/>
            <w:r w:rsidRPr="00BA7165">
              <w:rPr>
                <w:bCs/>
              </w:rPr>
              <w:t xml:space="preserve"> </w:t>
            </w:r>
            <w:proofErr w:type="spellStart"/>
            <w:r w:rsidRPr="00BA7165">
              <w:rPr>
                <w:bCs/>
              </w:rPr>
              <w:t>Assurance</w:t>
            </w:r>
            <w:proofErr w:type="spellEnd"/>
            <w:r w:rsidRPr="00BA7165">
              <w:rPr>
                <w:bCs/>
              </w:rPr>
              <w:t xml:space="preserve"> sertifikatas;</w:t>
            </w:r>
          </w:p>
          <w:p w14:paraId="3C88051C" w14:textId="22E4063D" w:rsidR="00AB7783" w:rsidRPr="00BA7165"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lastRenderedPageBreak/>
              <w:t xml:space="preserve">Žmogiškieji ištekliai: darbuotojų </w:t>
            </w:r>
            <w:r w:rsidR="00715DDE" w:rsidRPr="00BA7165">
              <w:rPr>
                <w:bCs/>
              </w:rPr>
              <w:t>profesionalumas,</w:t>
            </w:r>
            <w:r w:rsidR="00082A72" w:rsidRPr="00BA7165">
              <w:rPr>
                <w:bCs/>
              </w:rPr>
              <w:t xml:space="preserve"> </w:t>
            </w:r>
            <w:r w:rsidRPr="00BA7165">
              <w:rPr>
                <w:bCs/>
              </w:rPr>
              <w:t>išsilavinimas, patirtis;</w:t>
            </w:r>
          </w:p>
          <w:p w14:paraId="4938CCE7" w14:textId="5F433B46" w:rsidR="00AB7783" w:rsidRPr="00BA7165"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Bendradarbiavimas su</w:t>
            </w:r>
            <w:r w:rsidR="00A922DD" w:rsidRPr="00BA7165">
              <w:rPr>
                <w:bCs/>
              </w:rPr>
              <w:t xml:space="preserve"> socialiniais partneriais:</w:t>
            </w:r>
            <w:r w:rsidRPr="00BA7165">
              <w:rPr>
                <w:bCs/>
              </w:rPr>
              <w:t xml:space="preserve"> socialinės globos įstaigomis, seniūnijomis, bendruomenėmis;</w:t>
            </w:r>
          </w:p>
          <w:p w14:paraId="23198992" w14:textId="77777777" w:rsidR="00AB7783" w:rsidRPr="00BA7165"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Gyventojų užimtumo veiklų įvairovė;</w:t>
            </w:r>
          </w:p>
          <w:p w14:paraId="217812D1" w14:textId="4C838A11" w:rsidR="00AB7783" w:rsidRPr="00BA7165" w:rsidRDefault="00A922DD"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 xml:space="preserve"> Kineziterapijos paslaugos;</w:t>
            </w:r>
          </w:p>
          <w:p w14:paraId="6FAB6F35" w14:textId="2432B74B" w:rsidR="00A922DD" w:rsidRPr="00BA7165" w:rsidRDefault="00A922DD"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Formuojamas teigiamas Globos namų įvaizdis;</w:t>
            </w:r>
          </w:p>
          <w:p w14:paraId="22E68449" w14:textId="6D548EFB" w:rsidR="00AB7783" w:rsidRPr="00BA7165" w:rsidRDefault="00A922DD"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Graži globos namus supanti aplinka.</w:t>
            </w:r>
          </w:p>
          <w:p w14:paraId="2372BBE9" w14:textId="3CCAD614" w:rsidR="00AB7783" w:rsidRPr="00BA7165" w:rsidRDefault="00AB7783" w:rsidP="00A922DD">
            <w:pPr>
              <w:pStyle w:val="Sraopastraipa"/>
              <w:jc w:val="both"/>
              <w:rPr>
                <w:szCs w:val="24"/>
              </w:rPr>
            </w:pPr>
          </w:p>
        </w:tc>
        <w:tc>
          <w:tcPr>
            <w:tcW w:w="4871" w:type="dxa"/>
          </w:tcPr>
          <w:p w14:paraId="1FF6D33B" w14:textId="334F8718" w:rsidR="00AB7783" w:rsidRPr="00BA7165" w:rsidRDefault="00715DDE"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lastRenderedPageBreak/>
              <w:t>Didėjantis slaugomų asmenų skaičius;</w:t>
            </w:r>
          </w:p>
          <w:p w14:paraId="11766BAB" w14:textId="29A4B0D8" w:rsidR="00AB7783" w:rsidRPr="00BA7165" w:rsidRDefault="00F6228B"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lastRenderedPageBreak/>
              <w:t>Kasmetinių atostogų ar nedarbingumo laikotarpiu tampa sudėtinga užtikrinti aukštą paslaugų kokybę dėl padidėjusio darbo krūvio kitiems darbuotojams;</w:t>
            </w:r>
          </w:p>
          <w:p w14:paraId="070D3ED0" w14:textId="7323953B" w:rsidR="00AB7783" w:rsidRPr="00BA7165" w:rsidRDefault="00BE4B35"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Priklausomybių turintys gyventojai</w:t>
            </w:r>
            <w:r w:rsidR="00A91C90" w:rsidRPr="00BA7165">
              <w:rPr>
                <w:bCs/>
              </w:rPr>
              <w:t>;</w:t>
            </w:r>
          </w:p>
          <w:p w14:paraId="222F742D" w14:textId="2E36E020" w:rsidR="00AB7783" w:rsidRPr="00BA7165" w:rsidRDefault="00675F05"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Pagalbinės įrangos trūkumas;</w:t>
            </w:r>
          </w:p>
          <w:p w14:paraId="1188A82F" w14:textId="0B59BB2D" w:rsidR="00AB7783" w:rsidRPr="00BA7165" w:rsidRDefault="005267B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Nepritaikyta</w:t>
            </w:r>
            <w:r w:rsidR="00920292" w:rsidRPr="00BA7165">
              <w:rPr>
                <w:bCs/>
              </w:rPr>
              <w:t xml:space="preserve"> s</w:t>
            </w:r>
            <w:r w:rsidR="00675F05" w:rsidRPr="00BA7165">
              <w:rPr>
                <w:bCs/>
              </w:rPr>
              <w:t>anitarinių patalpų bazė</w:t>
            </w:r>
            <w:r w:rsidR="00920292" w:rsidRPr="00BA7165">
              <w:rPr>
                <w:bCs/>
              </w:rPr>
              <w:t>;</w:t>
            </w:r>
            <w:r w:rsidR="00675F05" w:rsidRPr="00BA7165">
              <w:rPr>
                <w:bCs/>
              </w:rPr>
              <w:t xml:space="preserve"> </w:t>
            </w:r>
          </w:p>
          <w:p w14:paraId="42A8D1A4" w14:textId="40D2D3DE" w:rsidR="00AB7783" w:rsidRPr="00BA7165" w:rsidRDefault="005267B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Pasenusi, šiuolaikinių standartų neatitinkanti personalo iškvietimo sistema;</w:t>
            </w:r>
          </w:p>
          <w:p w14:paraId="617F4DC1" w14:textId="68EB585F" w:rsidR="00AB7783" w:rsidRPr="00BA7165" w:rsidRDefault="005267B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Gyventojų vengimas įsitraukti į aktyvią globos namų veiklą</w:t>
            </w:r>
            <w:r w:rsidR="00BE4B35" w:rsidRPr="00BA7165">
              <w:rPr>
                <w:bCs/>
              </w:rPr>
              <w:t>.</w:t>
            </w:r>
          </w:p>
          <w:p w14:paraId="039FA5C7" w14:textId="18DEADF0" w:rsidR="00AB7783" w:rsidRPr="00BA7165" w:rsidRDefault="00AB7783" w:rsidP="00935DCA">
            <w:pPr>
              <w:pStyle w:val="Sraopastraipa"/>
              <w:tabs>
                <w:tab w:val="left" w:pos="164"/>
                <w:tab w:val="left" w:pos="1440"/>
              </w:tabs>
              <w:suppressAutoHyphens/>
              <w:spacing w:line="276" w:lineRule="auto"/>
              <w:ind w:left="22"/>
              <w:contextualSpacing w:val="0"/>
              <w:rPr>
                <w:szCs w:val="24"/>
              </w:rPr>
            </w:pPr>
          </w:p>
        </w:tc>
      </w:tr>
      <w:tr w:rsidR="00BA7165" w:rsidRPr="00BA7165" w14:paraId="40BC06BA" w14:textId="77777777" w:rsidTr="00AB7783">
        <w:tc>
          <w:tcPr>
            <w:tcW w:w="4870" w:type="dxa"/>
          </w:tcPr>
          <w:p w14:paraId="7170752D" w14:textId="43EBE75B" w:rsidR="00AB7783" w:rsidRPr="00BA7165" w:rsidRDefault="00AB7783" w:rsidP="00AB7783">
            <w:pPr>
              <w:pStyle w:val="Sraopastraipa"/>
              <w:tabs>
                <w:tab w:val="left" w:pos="164"/>
                <w:tab w:val="left" w:pos="1440"/>
              </w:tabs>
              <w:suppressAutoHyphens/>
              <w:spacing w:line="276" w:lineRule="auto"/>
              <w:ind w:left="22"/>
              <w:contextualSpacing w:val="0"/>
              <w:rPr>
                <w:b/>
                <w:bCs/>
              </w:rPr>
            </w:pPr>
            <w:r w:rsidRPr="00BA7165">
              <w:rPr>
                <w:b/>
                <w:bCs/>
              </w:rPr>
              <w:lastRenderedPageBreak/>
              <w:t xml:space="preserve">Galimybės </w:t>
            </w:r>
          </w:p>
        </w:tc>
        <w:tc>
          <w:tcPr>
            <w:tcW w:w="4871" w:type="dxa"/>
          </w:tcPr>
          <w:p w14:paraId="024C35E3" w14:textId="3B5838F0" w:rsidR="00AB7783" w:rsidRPr="00BA7165" w:rsidRDefault="00AB7783" w:rsidP="00AB7783">
            <w:pPr>
              <w:pStyle w:val="Sraopastraipa"/>
              <w:tabs>
                <w:tab w:val="left" w:pos="164"/>
                <w:tab w:val="left" w:pos="1440"/>
              </w:tabs>
              <w:suppressAutoHyphens/>
              <w:spacing w:line="276" w:lineRule="auto"/>
              <w:ind w:left="22"/>
              <w:contextualSpacing w:val="0"/>
              <w:rPr>
                <w:b/>
                <w:bCs/>
              </w:rPr>
            </w:pPr>
            <w:r w:rsidRPr="00BA7165">
              <w:rPr>
                <w:b/>
                <w:bCs/>
              </w:rPr>
              <w:t>Grėsmės</w:t>
            </w:r>
          </w:p>
        </w:tc>
      </w:tr>
      <w:tr w:rsidR="00BA7165" w:rsidRPr="00BA7165" w14:paraId="531F6E4C" w14:textId="77777777" w:rsidTr="00AB7783">
        <w:tc>
          <w:tcPr>
            <w:tcW w:w="4870" w:type="dxa"/>
          </w:tcPr>
          <w:p w14:paraId="4E53C220" w14:textId="17E337F5" w:rsidR="00AB7783" w:rsidRPr="00BA7165" w:rsidRDefault="00AB7783" w:rsidP="00AB7783">
            <w:pPr>
              <w:pStyle w:val="Sraopastraipa"/>
              <w:numPr>
                <w:ilvl w:val="0"/>
                <w:numId w:val="16"/>
              </w:numPr>
              <w:tabs>
                <w:tab w:val="left" w:pos="1440"/>
              </w:tabs>
              <w:suppressAutoHyphens/>
              <w:spacing w:line="276" w:lineRule="auto"/>
              <w:ind w:left="164" w:hanging="142"/>
              <w:contextualSpacing w:val="0"/>
              <w:rPr>
                <w:bCs/>
              </w:rPr>
            </w:pPr>
            <w:r w:rsidRPr="00BA7165">
              <w:rPr>
                <w:bCs/>
              </w:rPr>
              <w:t>Visuomenės senėjimas didina stacionarių socialinių paslaugų poreikį;</w:t>
            </w:r>
          </w:p>
          <w:p w14:paraId="7E4B2E72" w14:textId="00923F56" w:rsidR="00AB7783" w:rsidRPr="00BA7165" w:rsidRDefault="00920292" w:rsidP="00AB7783">
            <w:pPr>
              <w:pStyle w:val="Sraopastraipa"/>
              <w:numPr>
                <w:ilvl w:val="0"/>
                <w:numId w:val="16"/>
              </w:numPr>
              <w:tabs>
                <w:tab w:val="left" w:pos="1440"/>
              </w:tabs>
              <w:suppressAutoHyphens/>
              <w:spacing w:line="276" w:lineRule="auto"/>
              <w:ind w:left="164" w:hanging="142"/>
              <w:contextualSpacing w:val="0"/>
              <w:rPr>
                <w:bCs/>
              </w:rPr>
            </w:pPr>
            <w:r w:rsidRPr="00BA7165">
              <w:rPr>
                <w:bCs/>
              </w:rPr>
              <w:t>Stiprinti ir motyvuoti darbuotojų komandą;</w:t>
            </w:r>
          </w:p>
          <w:p w14:paraId="2541D00A" w14:textId="3D29CD23" w:rsidR="00AB7783" w:rsidRPr="00BA7165" w:rsidRDefault="00920292" w:rsidP="00AB7783">
            <w:pPr>
              <w:pStyle w:val="Sraopastraipa"/>
              <w:numPr>
                <w:ilvl w:val="0"/>
                <w:numId w:val="16"/>
              </w:numPr>
              <w:tabs>
                <w:tab w:val="left" w:pos="1440"/>
              </w:tabs>
              <w:suppressAutoHyphens/>
              <w:spacing w:line="276" w:lineRule="auto"/>
              <w:ind w:left="164" w:hanging="142"/>
              <w:contextualSpacing w:val="0"/>
              <w:rPr>
                <w:bCs/>
              </w:rPr>
            </w:pPr>
            <w:r w:rsidRPr="00BA7165">
              <w:rPr>
                <w:bCs/>
              </w:rPr>
              <w:t>Dalyvavimas projektinėse veiklose;</w:t>
            </w:r>
          </w:p>
          <w:p w14:paraId="035CBD9F" w14:textId="07FD4647" w:rsidR="00920292" w:rsidRPr="00BA7165" w:rsidRDefault="00920292" w:rsidP="00AB7783">
            <w:pPr>
              <w:pStyle w:val="Sraopastraipa"/>
              <w:numPr>
                <w:ilvl w:val="0"/>
                <w:numId w:val="16"/>
              </w:numPr>
              <w:tabs>
                <w:tab w:val="left" w:pos="1440"/>
              </w:tabs>
              <w:suppressAutoHyphens/>
              <w:spacing w:line="276" w:lineRule="auto"/>
              <w:ind w:left="164" w:hanging="142"/>
              <w:contextualSpacing w:val="0"/>
              <w:rPr>
                <w:bCs/>
              </w:rPr>
            </w:pPr>
            <w:r w:rsidRPr="00BA7165">
              <w:rPr>
                <w:bCs/>
              </w:rPr>
              <w:t xml:space="preserve"> Na</w:t>
            </w:r>
            <w:r w:rsidR="00BE4B35" w:rsidRPr="00BA7165">
              <w:rPr>
                <w:bCs/>
              </w:rPr>
              <w:t>ujų paslaugų diegimas;</w:t>
            </w:r>
          </w:p>
          <w:p w14:paraId="2E212443" w14:textId="4E6EEB3E" w:rsidR="00F6228B" w:rsidRPr="00BA7165" w:rsidRDefault="00F6228B" w:rsidP="00AB7783">
            <w:pPr>
              <w:pStyle w:val="Sraopastraipa"/>
              <w:numPr>
                <w:ilvl w:val="0"/>
                <w:numId w:val="16"/>
              </w:numPr>
              <w:tabs>
                <w:tab w:val="left" w:pos="1440"/>
              </w:tabs>
              <w:suppressAutoHyphens/>
              <w:spacing w:line="276" w:lineRule="auto"/>
              <w:ind w:left="164" w:hanging="142"/>
              <w:contextualSpacing w:val="0"/>
              <w:rPr>
                <w:bCs/>
              </w:rPr>
            </w:pPr>
            <w:r w:rsidRPr="00BA7165">
              <w:rPr>
                <w:bCs/>
              </w:rPr>
              <w:t>Atnaujinti</w:t>
            </w:r>
            <w:r w:rsidR="00DB2024" w:rsidRPr="00BA7165">
              <w:rPr>
                <w:bCs/>
              </w:rPr>
              <w:t xml:space="preserve"> G</w:t>
            </w:r>
            <w:r w:rsidRPr="00BA7165">
              <w:rPr>
                <w:bCs/>
              </w:rPr>
              <w:t>lobos namų materialinę bazę.</w:t>
            </w:r>
          </w:p>
          <w:p w14:paraId="208F2E55" w14:textId="7B54B7C7" w:rsidR="00AB7783" w:rsidRPr="00BA7165" w:rsidRDefault="00AB7783" w:rsidP="00920292">
            <w:pPr>
              <w:tabs>
                <w:tab w:val="left" w:pos="164"/>
                <w:tab w:val="left" w:pos="1440"/>
              </w:tabs>
              <w:suppressAutoHyphens/>
              <w:spacing w:line="276" w:lineRule="auto"/>
              <w:rPr>
                <w:bCs/>
              </w:rPr>
            </w:pPr>
          </w:p>
        </w:tc>
        <w:tc>
          <w:tcPr>
            <w:tcW w:w="4871" w:type="dxa"/>
          </w:tcPr>
          <w:p w14:paraId="71F7D986" w14:textId="20462DE1" w:rsidR="00AB7783" w:rsidRPr="00BA7165"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Žmogiškųjų išteklių stoka</w:t>
            </w:r>
            <w:r w:rsidR="00920292" w:rsidRPr="00BA7165">
              <w:rPr>
                <w:bCs/>
              </w:rPr>
              <w:t>, ypač bendrosios praktikos slaugytojų</w:t>
            </w:r>
            <w:r w:rsidRPr="00BA7165">
              <w:rPr>
                <w:bCs/>
              </w:rPr>
              <w:t>;</w:t>
            </w:r>
          </w:p>
          <w:p w14:paraId="4C60E097" w14:textId="21110844" w:rsidR="00AB7783" w:rsidRPr="00BA7165" w:rsidRDefault="00DB2024"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Nepakankamas</w:t>
            </w:r>
            <w:r w:rsidR="00AB7783" w:rsidRPr="00BA7165">
              <w:rPr>
                <w:bCs/>
              </w:rPr>
              <w:t xml:space="preserve"> finansavimas;</w:t>
            </w:r>
          </w:p>
          <w:p w14:paraId="3B94E4E3" w14:textId="77777777" w:rsidR="00AB7783" w:rsidRPr="00BA7165"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Infliacija;</w:t>
            </w:r>
          </w:p>
          <w:p w14:paraId="5A1D9EBF" w14:textId="77777777" w:rsidR="00AB7783" w:rsidRPr="00BA7165"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Pokyčiai teisinėje bazėje;</w:t>
            </w:r>
          </w:p>
          <w:p w14:paraId="3D5FEDC3" w14:textId="77777777" w:rsidR="00AB7783" w:rsidRPr="00BA7165"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Darbo užmokesčio skirtumai gali lemti kvalifikuotų darbuotojų praradimą;</w:t>
            </w:r>
          </w:p>
          <w:p w14:paraId="24312CA8" w14:textId="44E7C885" w:rsidR="00AB7783" w:rsidRPr="00BA7165"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 xml:space="preserve">Dėl </w:t>
            </w:r>
            <w:r w:rsidR="00935DCA" w:rsidRPr="00BA7165">
              <w:rPr>
                <w:bCs/>
              </w:rPr>
              <w:t xml:space="preserve"> </w:t>
            </w:r>
            <w:r w:rsidRPr="00BA7165">
              <w:rPr>
                <w:bCs/>
              </w:rPr>
              <w:t>darbo specifikos gali atsirasti darbuotojų profesinis perdeg</w:t>
            </w:r>
            <w:r w:rsidR="00935DCA" w:rsidRPr="00BA7165">
              <w:rPr>
                <w:bCs/>
              </w:rPr>
              <w:t>imas;</w:t>
            </w:r>
          </w:p>
          <w:p w14:paraId="3F5AC26B" w14:textId="76645811" w:rsidR="00920292" w:rsidRPr="00BA7165" w:rsidRDefault="00920292"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Infekcinės ligos;</w:t>
            </w:r>
          </w:p>
          <w:p w14:paraId="2FF13232" w14:textId="479A7674" w:rsidR="00AB7783" w:rsidRPr="00BA7165" w:rsidRDefault="00920292" w:rsidP="00920292">
            <w:pPr>
              <w:pStyle w:val="Sraopastraipa"/>
              <w:numPr>
                <w:ilvl w:val="0"/>
                <w:numId w:val="15"/>
              </w:numPr>
              <w:tabs>
                <w:tab w:val="left" w:pos="164"/>
                <w:tab w:val="left" w:pos="1440"/>
              </w:tabs>
              <w:suppressAutoHyphens/>
              <w:spacing w:line="276" w:lineRule="auto"/>
              <w:ind w:left="22" w:firstLine="0"/>
              <w:contextualSpacing w:val="0"/>
              <w:rPr>
                <w:bCs/>
              </w:rPr>
            </w:pPr>
            <w:r w:rsidRPr="00BA7165">
              <w:rPr>
                <w:bCs/>
              </w:rPr>
              <w:t>Geopolitinė situacija.</w:t>
            </w:r>
          </w:p>
        </w:tc>
      </w:tr>
    </w:tbl>
    <w:p w14:paraId="3CFAE237" w14:textId="77777777" w:rsidR="00F64282" w:rsidRPr="00BA7165" w:rsidRDefault="00F64282" w:rsidP="00F64282">
      <w:pPr>
        <w:ind w:firstLine="851"/>
        <w:jc w:val="both"/>
        <w:rPr>
          <w:rFonts w:ascii="Calibri" w:hAnsi="Calibri" w:cs="Calibri"/>
        </w:rPr>
      </w:pPr>
      <w:r w:rsidRPr="00BA7165">
        <w:rPr>
          <w:szCs w:val="24"/>
        </w:rPr>
        <w:t> </w:t>
      </w:r>
    </w:p>
    <w:p w14:paraId="5626C578" w14:textId="4D6487FC" w:rsidR="00F64282" w:rsidRPr="00BA7165" w:rsidRDefault="00D03258" w:rsidP="00F64282">
      <w:pPr>
        <w:ind w:firstLine="720"/>
        <w:jc w:val="both"/>
        <w:rPr>
          <w:szCs w:val="24"/>
        </w:rPr>
      </w:pPr>
      <w:r w:rsidRPr="00BA7165">
        <w:rPr>
          <w:szCs w:val="24"/>
        </w:rPr>
        <w:t xml:space="preserve"> </w:t>
      </w:r>
    </w:p>
    <w:p w14:paraId="28727E56" w14:textId="77777777" w:rsidR="00F64282" w:rsidRPr="00BA7165" w:rsidRDefault="00F64282" w:rsidP="00F64282">
      <w:pPr>
        <w:ind w:firstLine="720"/>
        <w:jc w:val="both"/>
        <w:rPr>
          <w:szCs w:val="24"/>
        </w:rPr>
      </w:pPr>
    </w:p>
    <w:p w14:paraId="4B6578BE" w14:textId="77777777" w:rsidR="00F64282" w:rsidRPr="00BA7165" w:rsidRDefault="00F64282" w:rsidP="00F64282">
      <w:pPr>
        <w:ind w:firstLine="720"/>
        <w:jc w:val="both"/>
        <w:rPr>
          <w:szCs w:val="24"/>
        </w:rPr>
      </w:pPr>
    </w:p>
    <w:p w14:paraId="0ED5E027" w14:textId="62FC4670" w:rsidR="00D70651" w:rsidRPr="00BA7165" w:rsidRDefault="009314A9" w:rsidP="00F64282">
      <w:pPr>
        <w:ind w:firstLine="720"/>
        <w:jc w:val="both"/>
        <w:rPr>
          <w:szCs w:val="24"/>
        </w:rPr>
      </w:pPr>
      <w:r w:rsidRPr="00BA7165">
        <w:rPr>
          <w:szCs w:val="24"/>
        </w:rPr>
        <w:t>Direktorė</w:t>
      </w:r>
      <w:r w:rsidR="000A5B81" w:rsidRPr="00BA7165">
        <w:rPr>
          <w:szCs w:val="24"/>
        </w:rPr>
        <w:tab/>
      </w:r>
      <w:r w:rsidR="000A5B81" w:rsidRPr="00BA7165">
        <w:rPr>
          <w:szCs w:val="24"/>
        </w:rPr>
        <w:tab/>
      </w:r>
      <w:r w:rsidR="000A5B81" w:rsidRPr="00BA7165">
        <w:rPr>
          <w:szCs w:val="24"/>
        </w:rPr>
        <w:tab/>
      </w:r>
      <w:r w:rsidR="000A5B81" w:rsidRPr="00BA7165">
        <w:rPr>
          <w:szCs w:val="24"/>
        </w:rPr>
        <w:tab/>
      </w:r>
      <w:r w:rsidR="000A5B81" w:rsidRPr="00BA7165">
        <w:rPr>
          <w:szCs w:val="24"/>
        </w:rPr>
        <w:tab/>
      </w:r>
      <w:r w:rsidRPr="00BA7165">
        <w:rPr>
          <w:szCs w:val="24"/>
        </w:rPr>
        <w:t xml:space="preserve">                       Irma Rybakovienė</w:t>
      </w:r>
    </w:p>
    <w:p w14:paraId="3E04E473" w14:textId="77777777" w:rsidR="000A5B81" w:rsidRPr="00BA7165" w:rsidRDefault="000A5B81" w:rsidP="00F64282">
      <w:pPr>
        <w:ind w:firstLine="720"/>
        <w:jc w:val="both"/>
        <w:rPr>
          <w:szCs w:val="24"/>
        </w:rPr>
      </w:pPr>
    </w:p>
    <w:p w14:paraId="5CBCF707" w14:textId="77777777" w:rsidR="000A5B81" w:rsidRPr="00BA7165" w:rsidRDefault="000A5B81" w:rsidP="00F64282">
      <w:pPr>
        <w:ind w:firstLine="720"/>
        <w:jc w:val="both"/>
        <w:rPr>
          <w:szCs w:val="24"/>
        </w:rPr>
      </w:pPr>
    </w:p>
    <w:p w14:paraId="71F2D77A" w14:textId="23C71B4A" w:rsidR="006A29E6" w:rsidRPr="00BA7165" w:rsidRDefault="009314A9" w:rsidP="00D0458E">
      <w:pPr>
        <w:pStyle w:val="Antrats"/>
        <w:tabs>
          <w:tab w:val="clear" w:pos="4153"/>
          <w:tab w:val="clear" w:pos="8306"/>
        </w:tabs>
      </w:pPr>
      <w:r w:rsidRPr="00BA7165">
        <w:t xml:space="preserve"> </w:t>
      </w:r>
    </w:p>
    <w:p w14:paraId="477867B1" w14:textId="77777777" w:rsidR="00200E4C" w:rsidRPr="00BA7165" w:rsidRDefault="00200E4C" w:rsidP="00D0458E">
      <w:pPr>
        <w:pStyle w:val="Antrats"/>
        <w:tabs>
          <w:tab w:val="clear" w:pos="4153"/>
          <w:tab w:val="clear" w:pos="8306"/>
        </w:tabs>
      </w:pPr>
    </w:p>
    <w:p w14:paraId="2AF1D8BA" w14:textId="77777777" w:rsidR="00200E4C" w:rsidRPr="00BA7165" w:rsidRDefault="00200E4C" w:rsidP="00D0458E">
      <w:pPr>
        <w:pStyle w:val="Antrats"/>
        <w:tabs>
          <w:tab w:val="clear" w:pos="4153"/>
          <w:tab w:val="clear" w:pos="8306"/>
        </w:tabs>
      </w:pPr>
    </w:p>
    <w:p w14:paraId="6D9EFE82" w14:textId="77777777" w:rsidR="00200E4C" w:rsidRPr="00BA7165" w:rsidRDefault="00200E4C" w:rsidP="00D0458E">
      <w:pPr>
        <w:pStyle w:val="Antrats"/>
        <w:tabs>
          <w:tab w:val="clear" w:pos="4153"/>
          <w:tab w:val="clear" w:pos="8306"/>
        </w:tabs>
      </w:pPr>
    </w:p>
    <w:p w14:paraId="3B70C2C3" w14:textId="77777777" w:rsidR="00200E4C" w:rsidRPr="00BA7165" w:rsidRDefault="00200E4C" w:rsidP="00D0458E">
      <w:pPr>
        <w:pStyle w:val="Antrats"/>
        <w:tabs>
          <w:tab w:val="clear" w:pos="4153"/>
          <w:tab w:val="clear" w:pos="8306"/>
        </w:tabs>
      </w:pPr>
    </w:p>
    <w:p w14:paraId="61BB16EC" w14:textId="77777777" w:rsidR="00200E4C" w:rsidRPr="00BA7165" w:rsidRDefault="00200E4C" w:rsidP="00D0458E">
      <w:pPr>
        <w:pStyle w:val="Antrats"/>
        <w:tabs>
          <w:tab w:val="clear" w:pos="4153"/>
          <w:tab w:val="clear" w:pos="8306"/>
        </w:tabs>
      </w:pPr>
    </w:p>
    <w:p w14:paraId="6D14EA7B" w14:textId="77777777" w:rsidR="00200E4C" w:rsidRPr="00BA7165" w:rsidRDefault="00200E4C" w:rsidP="00D0458E">
      <w:pPr>
        <w:pStyle w:val="Antrats"/>
        <w:tabs>
          <w:tab w:val="clear" w:pos="4153"/>
          <w:tab w:val="clear" w:pos="8306"/>
        </w:tabs>
      </w:pPr>
    </w:p>
    <w:p w14:paraId="48FC6A2A" w14:textId="77777777" w:rsidR="00200E4C" w:rsidRPr="00BA7165" w:rsidRDefault="00200E4C" w:rsidP="00D0458E">
      <w:pPr>
        <w:pStyle w:val="Antrats"/>
        <w:tabs>
          <w:tab w:val="clear" w:pos="4153"/>
          <w:tab w:val="clear" w:pos="8306"/>
        </w:tabs>
      </w:pPr>
    </w:p>
    <w:p w14:paraId="0725198F" w14:textId="77777777" w:rsidR="00200E4C" w:rsidRPr="00BA7165" w:rsidRDefault="00200E4C" w:rsidP="00D0458E">
      <w:pPr>
        <w:pStyle w:val="Antrats"/>
        <w:tabs>
          <w:tab w:val="clear" w:pos="4153"/>
          <w:tab w:val="clear" w:pos="8306"/>
        </w:tabs>
      </w:pPr>
    </w:p>
    <w:p w14:paraId="2EED5A89" w14:textId="77777777" w:rsidR="00200E4C" w:rsidRPr="00BA7165" w:rsidRDefault="00200E4C" w:rsidP="00D0458E">
      <w:pPr>
        <w:pStyle w:val="Antrats"/>
        <w:tabs>
          <w:tab w:val="clear" w:pos="4153"/>
          <w:tab w:val="clear" w:pos="8306"/>
        </w:tabs>
      </w:pPr>
    </w:p>
    <w:p w14:paraId="7463470C" w14:textId="77777777" w:rsidR="00200E4C" w:rsidRPr="00BA7165" w:rsidRDefault="00200E4C" w:rsidP="00D0458E">
      <w:pPr>
        <w:pStyle w:val="Antrats"/>
        <w:tabs>
          <w:tab w:val="clear" w:pos="4153"/>
          <w:tab w:val="clear" w:pos="8306"/>
        </w:tabs>
      </w:pPr>
    </w:p>
    <w:p w14:paraId="4445ADCE" w14:textId="77777777" w:rsidR="00200E4C" w:rsidRPr="00BA7165" w:rsidRDefault="00200E4C" w:rsidP="00D0458E">
      <w:pPr>
        <w:pStyle w:val="Antrats"/>
        <w:tabs>
          <w:tab w:val="clear" w:pos="4153"/>
          <w:tab w:val="clear" w:pos="8306"/>
        </w:tabs>
      </w:pPr>
    </w:p>
    <w:p w14:paraId="17B7B526" w14:textId="77777777" w:rsidR="00200E4C" w:rsidRPr="00BA7165" w:rsidRDefault="00200E4C" w:rsidP="00D0458E">
      <w:pPr>
        <w:pStyle w:val="Antrats"/>
        <w:tabs>
          <w:tab w:val="clear" w:pos="4153"/>
          <w:tab w:val="clear" w:pos="8306"/>
        </w:tabs>
      </w:pPr>
    </w:p>
    <w:p w14:paraId="78F56F0E" w14:textId="77777777" w:rsidR="00200E4C" w:rsidRPr="00BA7165" w:rsidRDefault="00200E4C" w:rsidP="00D0458E">
      <w:pPr>
        <w:pStyle w:val="Antrats"/>
        <w:tabs>
          <w:tab w:val="clear" w:pos="4153"/>
          <w:tab w:val="clear" w:pos="8306"/>
        </w:tabs>
      </w:pPr>
    </w:p>
    <w:p w14:paraId="2886F4ED" w14:textId="77777777" w:rsidR="00200E4C" w:rsidRPr="00BA7165" w:rsidRDefault="00200E4C" w:rsidP="00D0458E">
      <w:pPr>
        <w:pStyle w:val="Antrats"/>
        <w:tabs>
          <w:tab w:val="clear" w:pos="4153"/>
          <w:tab w:val="clear" w:pos="8306"/>
        </w:tabs>
      </w:pPr>
    </w:p>
    <w:p w14:paraId="27FAF943" w14:textId="77777777" w:rsidR="00200E4C" w:rsidRPr="00BA7165" w:rsidRDefault="00200E4C" w:rsidP="00D0458E">
      <w:pPr>
        <w:pStyle w:val="Antrats"/>
        <w:tabs>
          <w:tab w:val="clear" w:pos="4153"/>
          <w:tab w:val="clear" w:pos="8306"/>
        </w:tabs>
      </w:pPr>
    </w:p>
    <w:p w14:paraId="47F4C6DF" w14:textId="77777777" w:rsidR="00200E4C" w:rsidRPr="00BA7165" w:rsidRDefault="00200E4C" w:rsidP="00D0458E">
      <w:pPr>
        <w:pStyle w:val="Antrats"/>
        <w:tabs>
          <w:tab w:val="clear" w:pos="4153"/>
          <w:tab w:val="clear" w:pos="8306"/>
        </w:tabs>
      </w:pPr>
    </w:p>
    <w:p w14:paraId="4AC1CC3A" w14:textId="77777777" w:rsidR="00200E4C" w:rsidRPr="00BA7165" w:rsidRDefault="00200E4C" w:rsidP="00D0458E">
      <w:pPr>
        <w:pStyle w:val="Antrats"/>
        <w:tabs>
          <w:tab w:val="clear" w:pos="4153"/>
          <w:tab w:val="clear" w:pos="8306"/>
        </w:tabs>
      </w:pPr>
    </w:p>
    <w:p w14:paraId="1D7513A1" w14:textId="77777777" w:rsidR="00200E4C" w:rsidRPr="00BA7165" w:rsidRDefault="00200E4C" w:rsidP="00D0458E">
      <w:pPr>
        <w:pStyle w:val="Antrats"/>
        <w:tabs>
          <w:tab w:val="clear" w:pos="4153"/>
          <w:tab w:val="clear" w:pos="8306"/>
        </w:tabs>
      </w:pPr>
    </w:p>
    <w:p w14:paraId="3EAE1526" w14:textId="77777777" w:rsidR="00200E4C" w:rsidRPr="00BA7165" w:rsidRDefault="00200E4C" w:rsidP="00D0458E">
      <w:pPr>
        <w:pStyle w:val="Antrats"/>
        <w:tabs>
          <w:tab w:val="clear" w:pos="4153"/>
          <w:tab w:val="clear" w:pos="8306"/>
        </w:tabs>
      </w:pPr>
    </w:p>
    <w:p w14:paraId="1A0F57F8" w14:textId="77777777" w:rsidR="00200E4C" w:rsidRPr="00BA7165" w:rsidRDefault="00200E4C" w:rsidP="00D0458E">
      <w:pPr>
        <w:pStyle w:val="Antrats"/>
        <w:tabs>
          <w:tab w:val="clear" w:pos="4153"/>
          <w:tab w:val="clear" w:pos="8306"/>
        </w:tabs>
      </w:pPr>
    </w:p>
    <w:p w14:paraId="636BBF5A" w14:textId="77777777" w:rsidR="00200E4C" w:rsidRPr="00BA7165" w:rsidRDefault="00200E4C" w:rsidP="00200E4C">
      <w:pPr>
        <w:pStyle w:val="Pavadinimas"/>
        <w:pBdr>
          <w:bottom w:val="single" w:sz="12" w:space="1" w:color="auto"/>
        </w:pBdr>
        <w:rPr>
          <w:lang w:val="lt-LT"/>
        </w:rPr>
      </w:pPr>
      <w:r w:rsidRPr="00BA7165">
        <w:rPr>
          <w:lang w:val="lt-LT"/>
        </w:rPr>
        <w:t>JURBARKO RAJONO SAVIVALDYBĖS ADMINISTRACIJOS</w:t>
      </w:r>
    </w:p>
    <w:p w14:paraId="3798C573" w14:textId="77777777" w:rsidR="00200E4C" w:rsidRPr="00BA7165" w:rsidRDefault="00200E4C" w:rsidP="00200E4C">
      <w:pPr>
        <w:pStyle w:val="Pavadinimas"/>
        <w:pBdr>
          <w:bottom w:val="single" w:sz="12" w:space="1" w:color="auto"/>
        </w:pBdr>
        <w:rPr>
          <w:lang w:val="lt-LT"/>
        </w:rPr>
      </w:pPr>
      <w:r w:rsidRPr="00BA7165">
        <w:rPr>
          <w:lang w:val="lt-LT"/>
        </w:rPr>
        <w:t>SOCIALINĖS PARAMO SKYRIUS</w:t>
      </w:r>
    </w:p>
    <w:p w14:paraId="7ADB99E0" w14:textId="77777777" w:rsidR="00200E4C" w:rsidRPr="00BA7165" w:rsidRDefault="00200E4C" w:rsidP="00200E4C">
      <w:pPr>
        <w:pStyle w:val="Pavadinimas"/>
        <w:pBdr>
          <w:bottom w:val="single" w:sz="12" w:space="1" w:color="auto"/>
        </w:pBdr>
        <w:rPr>
          <w:lang w:val="lt-LT"/>
        </w:rPr>
      </w:pPr>
    </w:p>
    <w:p w14:paraId="55AB230E" w14:textId="77777777" w:rsidR="00200E4C" w:rsidRPr="00BA7165" w:rsidRDefault="00200E4C" w:rsidP="00200E4C">
      <w:pPr>
        <w:pStyle w:val="Paantrat"/>
      </w:pPr>
    </w:p>
    <w:p w14:paraId="216CB385" w14:textId="77777777" w:rsidR="00200E4C" w:rsidRPr="00BA7165" w:rsidRDefault="00200E4C" w:rsidP="00200E4C">
      <w:pPr>
        <w:pStyle w:val="Paantrat"/>
      </w:pPr>
      <w:r w:rsidRPr="00BA7165">
        <w:t>AIŠKINAMASIS RAŠTAS</w:t>
      </w:r>
    </w:p>
    <w:p w14:paraId="622FAA37" w14:textId="77777777" w:rsidR="00200E4C" w:rsidRPr="00BA7165" w:rsidRDefault="00200E4C" w:rsidP="00200E4C">
      <w:pPr>
        <w:jc w:val="center"/>
        <w:rPr>
          <w:caps/>
        </w:rPr>
      </w:pPr>
    </w:p>
    <w:p w14:paraId="59A1E2F6" w14:textId="2DCFBF1D" w:rsidR="00200E4C" w:rsidRPr="00BA7165" w:rsidRDefault="00200E4C" w:rsidP="00200E4C">
      <w:pPr>
        <w:jc w:val="center"/>
        <w:rPr>
          <w:b/>
          <w:bCs/>
          <w:caps/>
        </w:rPr>
      </w:pPr>
      <w:r w:rsidRPr="00BA7165">
        <w:rPr>
          <w:b/>
          <w:bCs/>
          <w:caps/>
        </w:rPr>
        <w:t>PRIE JURBARKO RAJONO SAVIVALDYBĖS TARYBOS SPRENDIMO „</w:t>
      </w:r>
      <w:r w:rsidRPr="00BA7165">
        <w:rPr>
          <w:b/>
        </w:rPr>
        <w:fldChar w:fldCharType="begin">
          <w:ffData>
            <w:name w:val="DOC_DATA"/>
            <w:enabled/>
            <w:calcOnExit w:val="0"/>
            <w:textInput>
              <w:default w:val="{$DOC_DATA}"/>
            </w:textInput>
          </w:ffData>
        </w:fldChar>
      </w:r>
      <w:r w:rsidRPr="00BA7165">
        <w:rPr>
          <w:b/>
        </w:rPr>
        <w:instrText xml:space="preserve"> FORMTEXT </w:instrText>
      </w:r>
      <w:r w:rsidRPr="00BA7165">
        <w:rPr>
          <w:b/>
        </w:rPr>
      </w:r>
      <w:r w:rsidRPr="00BA7165">
        <w:rPr>
          <w:b/>
        </w:rPr>
        <w:fldChar w:fldCharType="separate"/>
      </w:r>
      <w:r w:rsidRPr="00BA7165">
        <w:rPr>
          <w:b/>
          <w:noProof/>
        </w:rPr>
        <w:t xml:space="preserve">DĖL 2024 METŲ SEREDŽIAUS SENELIŲ GLOBOS NAMŲ </w:t>
      </w:r>
      <w:r w:rsidR="00E20F31">
        <w:rPr>
          <w:b/>
          <w:noProof/>
        </w:rPr>
        <w:t xml:space="preserve">VEIKLOS ATASKAITOS IR </w:t>
      </w:r>
      <w:r w:rsidRPr="00BA7165">
        <w:rPr>
          <w:b/>
          <w:noProof/>
        </w:rPr>
        <w:t xml:space="preserve">METINIŲ ATASKAITŲ RINKINIO PATVIRTINIMO </w:t>
      </w:r>
      <w:r w:rsidRPr="00BA7165">
        <w:rPr>
          <w:b/>
        </w:rPr>
        <w:fldChar w:fldCharType="end"/>
      </w:r>
      <w:r w:rsidRPr="00BA7165">
        <w:rPr>
          <w:b/>
          <w:szCs w:val="26"/>
        </w:rPr>
        <w:t xml:space="preserve">“   </w:t>
      </w:r>
      <w:r w:rsidRPr="00BA7165">
        <w:rPr>
          <w:b/>
          <w:bCs/>
          <w:caps/>
        </w:rPr>
        <w:t>projekto</w:t>
      </w:r>
    </w:p>
    <w:p w14:paraId="328CCF2F" w14:textId="77777777" w:rsidR="00200E4C" w:rsidRPr="00BA7165" w:rsidRDefault="00200E4C" w:rsidP="00200E4C">
      <w:pPr>
        <w:tabs>
          <w:tab w:val="left" w:pos="567"/>
        </w:tabs>
        <w:jc w:val="center"/>
      </w:pPr>
    </w:p>
    <w:p w14:paraId="5EF5136A" w14:textId="4FFDC62F" w:rsidR="00200E4C" w:rsidRPr="00BA7165" w:rsidRDefault="00200E4C" w:rsidP="00200E4C">
      <w:pPr>
        <w:tabs>
          <w:tab w:val="left" w:pos="0"/>
        </w:tabs>
        <w:jc w:val="center"/>
      </w:pPr>
      <w:r w:rsidRPr="00BA7165">
        <w:t xml:space="preserve">2025 m. </w:t>
      </w:r>
      <w:r w:rsidR="00E20F31">
        <w:t>balandžio</w:t>
      </w:r>
      <w:r w:rsidRPr="00BA7165">
        <w:t xml:space="preserve">  </w:t>
      </w:r>
      <w:r w:rsidR="00C22BFC">
        <w:t>9</w:t>
      </w:r>
      <w:r w:rsidRPr="00BA7165">
        <w:t xml:space="preserve"> d.  Nr. TSP-</w:t>
      </w:r>
      <w:r w:rsidR="00C22BFC">
        <w:t>155</w:t>
      </w:r>
    </w:p>
    <w:p w14:paraId="7AF6C570" w14:textId="77777777" w:rsidR="00200E4C" w:rsidRPr="00BA7165" w:rsidRDefault="00200E4C" w:rsidP="00200E4C">
      <w:pPr>
        <w:tabs>
          <w:tab w:val="left" w:pos="0"/>
        </w:tabs>
        <w:jc w:val="center"/>
      </w:pPr>
      <w:r w:rsidRPr="00BA7165">
        <w:t>Jurbarkas</w:t>
      </w:r>
    </w:p>
    <w:p w14:paraId="68014429" w14:textId="77777777" w:rsidR="00200E4C" w:rsidRPr="00BA7165" w:rsidRDefault="00200E4C" w:rsidP="00200E4C"/>
    <w:tbl>
      <w:tblPr>
        <w:tblW w:w="0" w:type="auto"/>
        <w:tblLook w:val="0000" w:firstRow="0" w:lastRow="0" w:firstColumn="0" w:lastColumn="0" w:noHBand="0" w:noVBand="0"/>
      </w:tblPr>
      <w:tblGrid>
        <w:gridCol w:w="9525"/>
      </w:tblGrid>
      <w:tr w:rsidR="00BA7165" w:rsidRPr="00BA7165" w14:paraId="179C6078" w14:textId="77777777" w:rsidTr="00A0263A">
        <w:tc>
          <w:tcPr>
            <w:tcW w:w="9854" w:type="dxa"/>
          </w:tcPr>
          <w:p w14:paraId="13A0B715" w14:textId="77777777" w:rsidR="00200E4C" w:rsidRPr="00BA7165" w:rsidRDefault="00200E4C" w:rsidP="00A0263A">
            <w:pPr>
              <w:tabs>
                <w:tab w:val="left" w:pos="0"/>
              </w:tabs>
              <w:rPr>
                <w:b/>
                <w:bCs/>
                <w:sz w:val="22"/>
              </w:rPr>
            </w:pPr>
            <w:r w:rsidRPr="00BA7165">
              <w:rPr>
                <w:b/>
                <w:bCs/>
                <w:i/>
                <w:iCs/>
                <w:sz w:val="22"/>
              </w:rPr>
              <w:t>1. Parengto projekto tikslai ir uždaviniai.</w:t>
            </w:r>
          </w:p>
        </w:tc>
      </w:tr>
      <w:tr w:rsidR="00BA7165" w:rsidRPr="00BA7165" w14:paraId="2431C509" w14:textId="77777777" w:rsidTr="00A0263A">
        <w:tc>
          <w:tcPr>
            <w:tcW w:w="9854" w:type="dxa"/>
          </w:tcPr>
          <w:p w14:paraId="652DAC24" w14:textId="313FB8BE" w:rsidR="00200E4C" w:rsidRPr="00BA7165" w:rsidRDefault="00200E4C" w:rsidP="00A0263A">
            <w:pPr>
              <w:tabs>
                <w:tab w:val="left" w:pos="0"/>
              </w:tabs>
              <w:jc w:val="both"/>
              <w:rPr>
                <w:sz w:val="22"/>
              </w:rPr>
            </w:pPr>
            <w:r w:rsidRPr="00BA7165">
              <w:rPr>
                <w:szCs w:val="24"/>
                <w:lang w:eastAsia="ar-SA"/>
              </w:rPr>
              <w:t>Patvirtinti Seredžiaus senelių globos namų 2024 metų veiklos ataskaitą, finansinių ataskaitų rinkinį, biudžeto vykdymo ataskaitų rinkinį.</w:t>
            </w:r>
          </w:p>
        </w:tc>
      </w:tr>
      <w:tr w:rsidR="00BA7165" w:rsidRPr="00BA7165" w14:paraId="2B56A5A0" w14:textId="77777777" w:rsidTr="00A0263A">
        <w:tc>
          <w:tcPr>
            <w:tcW w:w="9854" w:type="dxa"/>
          </w:tcPr>
          <w:p w14:paraId="2460A996" w14:textId="77777777" w:rsidR="00200E4C" w:rsidRPr="00BA7165" w:rsidRDefault="00200E4C" w:rsidP="00A0263A">
            <w:pPr>
              <w:tabs>
                <w:tab w:val="left" w:pos="0"/>
              </w:tabs>
              <w:rPr>
                <w:b/>
                <w:bCs/>
                <w:sz w:val="22"/>
              </w:rPr>
            </w:pPr>
            <w:r w:rsidRPr="00BA7165">
              <w:rPr>
                <w:b/>
                <w:bCs/>
                <w:i/>
                <w:iCs/>
                <w:sz w:val="22"/>
              </w:rPr>
              <w:t>2. Kaip šiuo metu yra sureguliuoti projekte aptarti klausimai.</w:t>
            </w:r>
          </w:p>
        </w:tc>
      </w:tr>
      <w:tr w:rsidR="00BA7165" w:rsidRPr="00BA7165" w14:paraId="08D4085F" w14:textId="77777777" w:rsidTr="00A0263A">
        <w:tc>
          <w:tcPr>
            <w:tcW w:w="9854" w:type="dxa"/>
          </w:tcPr>
          <w:p w14:paraId="361CC590" w14:textId="77777777" w:rsidR="00200E4C" w:rsidRPr="00BA7165" w:rsidRDefault="00200E4C" w:rsidP="00A0263A">
            <w:pPr>
              <w:jc w:val="both"/>
              <w:rPr>
                <w:sz w:val="22"/>
              </w:rPr>
            </w:pPr>
            <w:r w:rsidRPr="00BA7165">
              <w:rPr>
                <w:szCs w:val="24"/>
              </w:rPr>
              <w:t>Ataskaitas pateikė Seredžiaus senelių globos namų direktorius teisės aktų nustatyta tvarka.</w:t>
            </w:r>
          </w:p>
        </w:tc>
      </w:tr>
      <w:tr w:rsidR="00BA7165" w:rsidRPr="00BA7165" w14:paraId="64958E0B" w14:textId="77777777" w:rsidTr="00A0263A">
        <w:tc>
          <w:tcPr>
            <w:tcW w:w="9854" w:type="dxa"/>
          </w:tcPr>
          <w:p w14:paraId="4951DCEF" w14:textId="77777777" w:rsidR="00200E4C" w:rsidRPr="00BA7165" w:rsidRDefault="00200E4C" w:rsidP="00A0263A">
            <w:pPr>
              <w:tabs>
                <w:tab w:val="left" w:pos="0"/>
              </w:tabs>
              <w:rPr>
                <w:b/>
                <w:bCs/>
                <w:i/>
                <w:iCs/>
                <w:sz w:val="22"/>
              </w:rPr>
            </w:pPr>
            <w:r w:rsidRPr="00BA7165">
              <w:rPr>
                <w:b/>
                <w:bCs/>
                <w:i/>
                <w:iCs/>
                <w:sz w:val="22"/>
              </w:rPr>
              <w:t>3. Kokių pozityvių rezultatų laukiama.</w:t>
            </w:r>
          </w:p>
        </w:tc>
      </w:tr>
      <w:tr w:rsidR="00BA7165" w:rsidRPr="00BA7165" w14:paraId="70B7C8EC" w14:textId="77777777" w:rsidTr="00A0263A">
        <w:tc>
          <w:tcPr>
            <w:tcW w:w="9854" w:type="dxa"/>
          </w:tcPr>
          <w:p w14:paraId="5877384D" w14:textId="77777777" w:rsidR="00200E4C" w:rsidRPr="00BA7165" w:rsidRDefault="00200E4C" w:rsidP="00A0263A">
            <w:pPr>
              <w:tabs>
                <w:tab w:val="left" w:pos="0"/>
              </w:tabs>
              <w:jc w:val="both"/>
              <w:rPr>
                <w:sz w:val="22"/>
              </w:rPr>
            </w:pPr>
            <w:r w:rsidRPr="00BA7165">
              <w:rPr>
                <w:szCs w:val="24"/>
              </w:rPr>
              <w:t>Bus įgyvendinti teisės aktų reikalavimai.</w:t>
            </w:r>
          </w:p>
        </w:tc>
      </w:tr>
      <w:tr w:rsidR="00BA7165" w:rsidRPr="00BA7165" w14:paraId="0E11F621" w14:textId="77777777" w:rsidTr="00A0263A">
        <w:tc>
          <w:tcPr>
            <w:tcW w:w="9854" w:type="dxa"/>
          </w:tcPr>
          <w:p w14:paraId="55A3F59A" w14:textId="77777777" w:rsidR="00200E4C" w:rsidRPr="00BA7165" w:rsidRDefault="00200E4C" w:rsidP="00A0263A">
            <w:pPr>
              <w:tabs>
                <w:tab w:val="left" w:pos="0"/>
              </w:tabs>
              <w:jc w:val="both"/>
              <w:rPr>
                <w:b/>
                <w:bCs/>
                <w:i/>
                <w:iCs/>
                <w:sz w:val="22"/>
              </w:rPr>
            </w:pPr>
            <w:r w:rsidRPr="00BA7165">
              <w:rPr>
                <w:b/>
                <w:bCs/>
                <w:i/>
                <w:iCs/>
                <w:sz w:val="22"/>
              </w:rPr>
              <w:t>4. Galimos neigiamos priimto projekto pasekmės ir kokių priemonių reikėtų imtis, kad tokių pasekmių būtų išvengta.</w:t>
            </w:r>
          </w:p>
        </w:tc>
      </w:tr>
      <w:tr w:rsidR="00BA7165" w:rsidRPr="00BA7165" w14:paraId="6B1EF6F9" w14:textId="77777777" w:rsidTr="00A0263A">
        <w:tc>
          <w:tcPr>
            <w:tcW w:w="9854" w:type="dxa"/>
          </w:tcPr>
          <w:p w14:paraId="621C1A04" w14:textId="77777777" w:rsidR="00200E4C" w:rsidRPr="00BA7165" w:rsidRDefault="00200E4C" w:rsidP="00A0263A">
            <w:pPr>
              <w:tabs>
                <w:tab w:val="left" w:pos="0"/>
              </w:tabs>
              <w:jc w:val="both"/>
              <w:rPr>
                <w:sz w:val="20"/>
              </w:rPr>
            </w:pPr>
            <w:r w:rsidRPr="00BA7165">
              <w:rPr>
                <w:szCs w:val="24"/>
                <w:lang w:eastAsia="ar-SA"/>
              </w:rPr>
              <w:t>Neigiamų pasekmių nenumatoma.</w:t>
            </w:r>
          </w:p>
        </w:tc>
      </w:tr>
      <w:tr w:rsidR="00BA7165" w:rsidRPr="00BA7165" w14:paraId="733D921B" w14:textId="77777777" w:rsidTr="00A0263A">
        <w:tc>
          <w:tcPr>
            <w:tcW w:w="9854" w:type="dxa"/>
          </w:tcPr>
          <w:p w14:paraId="1DF5A166" w14:textId="77777777" w:rsidR="00200E4C" w:rsidRPr="00BA7165" w:rsidRDefault="00200E4C" w:rsidP="00A0263A">
            <w:pPr>
              <w:tabs>
                <w:tab w:val="left" w:pos="0"/>
              </w:tabs>
              <w:jc w:val="both"/>
              <w:rPr>
                <w:b/>
                <w:bCs/>
                <w:i/>
                <w:iCs/>
                <w:sz w:val="22"/>
              </w:rPr>
            </w:pPr>
            <w:r w:rsidRPr="00BA7165">
              <w:rPr>
                <w:b/>
                <w:bCs/>
                <w:i/>
                <w:iCs/>
                <w:sz w:val="22"/>
              </w:rPr>
              <w:t>5. Kokie šios srities aktai tebegalioja (pateikiamas aktų sąrašas) ir kokius galiojančius aktus būtina pakeisti ar panaikinti, priėmus teikiamą projektą.</w:t>
            </w:r>
          </w:p>
        </w:tc>
      </w:tr>
      <w:tr w:rsidR="00BA7165" w:rsidRPr="00BA7165" w14:paraId="52820CF1" w14:textId="77777777" w:rsidTr="00A0263A">
        <w:tc>
          <w:tcPr>
            <w:tcW w:w="9854" w:type="dxa"/>
          </w:tcPr>
          <w:p w14:paraId="1C1AFDA9" w14:textId="77777777" w:rsidR="00200E4C" w:rsidRPr="00BA7165" w:rsidRDefault="00200E4C" w:rsidP="00A0263A">
            <w:pPr>
              <w:tabs>
                <w:tab w:val="left" w:pos="0"/>
              </w:tabs>
              <w:jc w:val="both"/>
              <w:rPr>
                <w:sz w:val="22"/>
              </w:rPr>
            </w:pPr>
            <w:r w:rsidRPr="00BA7165">
              <w:rPr>
                <w:sz w:val="22"/>
              </w:rPr>
              <w:t>-</w:t>
            </w:r>
          </w:p>
        </w:tc>
      </w:tr>
      <w:tr w:rsidR="00BA7165" w:rsidRPr="00BA7165" w14:paraId="1E93B1A2" w14:textId="77777777" w:rsidTr="00A0263A">
        <w:tc>
          <w:tcPr>
            <w:tcW w:w="9854" w:type="dxa"/>
          </w:tcPr>
          <w:p w14:paraId="62375D81" w14:textId="77777777" w:rsidR="00200E4C" w:rsidRPr="00BA7165" w:rsidRDefault="00200E4C" w:rsidP="00A0263A">
            <w:pPr>
              <w:tabs>
                <w:tab w:val="left" w:pos="0"/>
              </w:tabs>
              <w:rPr>
                <w:b/>
                <w:bCs/>
                <w:i/>
                <w:iCs/>
                <w:sz w:val="22"/>
              </w:rPr>
            </w:pPr>
            <w:r w:rsidRPr="00BA7165">
              <w:rPr>
                <w:b/>
                <w:bCs/>
                <w:i/>
                <w:iCs/>
                <w:sz w:val="22"/>
              </w:rPr>
              <w:t>6. Projekto rengimo metu gauti specialistų vertinimai ir išvados, ekonominiai apskaičiavimai (sąmatos), konkretūs finansavimo šaltiniai.</w:t>
            </w:r>
          </w:p>
          <w:p w14:paraId="010B038C" w14:textId="77777777" w:rsidR="00200E4C" w:rsidRPr="00BA7165" w:rsidRDefault="00200E4C" w:rsidP="00A0263A">
            <w:pPr>
              <w:tabs>
                <w:tab w:val="left" w:pos="0"/>
              </w:tabs>
              <w:rPr>
                <w:b/>
                <w:bCs/>
                <w:i/>
                <w:iCs/>
                <w:sz w:val="22"/>
              </w:rPr>
            </w:pPr>
            <w:r w:rsidRPr="00BA7165">
              <w:rPr>
                <w:bCs/>
                <w:iCs/>
                <w:szCs w:val="24"/>
                <w:lang w:eastAsia="ar-SA"/>
              </w:rPr>
              <w:t>-</w:t>
            </w:r>
          </w:p>
        </w:tc>
      </w:tr>
      <w:tr w:rsidR="00BA7165" w:rsidRPr="00BA7165" w14:paraId="2D701D1A" w14:textId="77777777" w:rsidTr="00A0263A">
        <w:tc>
          <w:tcPr>
            <w:tcW w:w="9854" w:type="dxa"/>
          </w:tcPr>
          <w:p w14:paraId="231247EE" w14:textId="77777777" w:rsidR="00200E4C" w:rsidRPr="00BA7165" w:rsidRDefault="00200E4C" w:rsidP="00A0263A">
            <w:pPr>
              <w:tabs>
                <w:tab w:val="left" w:pos="0"/>
              </w:tabs>
              <w:jc w:val="both"/>
              <w:rPr>
                <w:b/>
                <w:i/>
                <w:sz w:val="22"/>
              </w:rPr>
            </w:pPr>
            <w:r w:rsidRPr="00BA7165">
              <w:rPr>
                <w:b/>
                <w:i/>
                <w:sz w:val="22"/>
              </w:rPr>
              <w:t>7. Ar reikalingas projekto antikorupcinis vertinimas.</w:t>
            </w:r>
          </w:p>
          <w:p w14:paraId="0F5E3DA8" w14:textId="77777777" w:rsidR="00200E4C" w:rsidRPr="00BA7165" w:rsidRDefault="00200E4C" w:rsidP="00A0263A">
            <w:pPr>
              <w:tabs>
                <w:tab w:val="left" w:pos="0"/>
              </w:tabs>
              <w:jc w:val="both"/>
              <w:rPr>
                <w:szCs w:val="24"/>
              </w:rPr>
            </w:pPr>
            <w:r w:rsidRPr="00BA7165">
              <w:rPr>
                <w:szCs w:val="24"/>
              </w:rPr>
              <w:t>Ne</w:t>
            </w:r>
          </w:p>
        </w:tc>
      </w:tr>
      <w:tr w:rsidR="00BA7165" w:rsidRPr="00BA7165" w14:paraId="00BC285B" w14:textId="77777777" w:rsidTr="00A0263A">
        <w:tc>
          <w:tcPr>
            <w:tcW w:w="9854" w:type="dxa"/>
          </w:tcPr>
          <w:p w14:paraId="41194014" w14:textId="77777777" w:rsidR="00200E4C" w:rsidRPr="00BA7165" w:rsidRDefault="00200E4C" w:rsidP="00A0263A">
            <w:pPr>
              <w:tabs>
                <w:tab w:val="left" w:pos="0"/>
              </w:tabs>
              <w:jc w:val="both"/>
              <w:rPr>
                <w:b/>
                <w:i/>
                <w:sz w:val="22"/>
              </w:rPr>
            </w:pPr>
            <w:r w:rsidRPr="00BA7165">
              <w:rPr>
                <w:b/>
                <w:i/>
                <w:sz w:val="22"/>
              </w:rPr>
              <w:t>8. Projekto iniciatorius, autorius ar autorių grupė.</w:t>
            </w:r>
          </w:p>
        </w:tc>
      </w:tr>
      <w:tr w:rsidR="00BA7165" w:rsidRPr="00BA7165" w14:paraId="332CCEC3" w14:textId="77777777" w:rsidTr="00A0263A">
        <w:tc>
          <w:tcPr>
            <w:tcW w:w="9854" w:type="dxa"/>
          </w:tcPr>
          <w:p w14:paraId="4D64E833" w14:textId="7B00DE66" w:rsidR="00200E4C" w:rsidRPr="00BA7165" w:rsidRDefault="00200E4C" w:rsidP="00A0263A">
            <w:pPr>
              <w:tabs>
                <w:tab w:val="left" w:pos="0"/>
              </w:tabs>
              <w:jc w:val="both"/>
              <w:rPr>
                <w:szCs w:val="24"/>
              </w:rPr>
            </w:pPr>
            <w:r w:rsidRPr="00BA7165">
              <w:rPr>
                <w:szCs w:val="24"/>
              </w:rPr>
              <w:t>Seredžiaus senelių globos namai ir Socialinės paramos skyrius</w:t>
            </w:r>
          </w:p>
        </w:tc>
      </w:tr>
      <w:tr w:rsidR="00BA7165" w:rsidRPr="00BA7165" w14:paraId="11F8EB6C" w14:textId="77777777" w:rsidTr="00A0263A">
        <w:tc>
          <w:tcPr>
            <w:tcW w:w="9854" w:type="dxa"/>
          </w:tcPr>
          <w:p w14:paraId="5904D2CC" w14:textId="77777777" w:rsidR="00200E4C" w:rsidRPr="00BA7165" w:rsidRDefault="00200E4C" w:rsidP="00A0263A">
            <w:pPr>
              <w:tabs>
                <w:tab w:val="left" w:pos="0"/>
              </w:tabs>
              <w:rPr>
                <w:b/>
                <w:bCs/>
                <w:i/>
                <w:iCs/>
                <w:sz w:val="22"/>
              </w:rPr>
            </w:pPr>
            <w:r w:rsidRPr="00BA7165">
              <w:rPr>
                <w:b/>
                <w:bCs/>
                <w:i/>
                <w:iCs/>
                <w:sz w:val="22"/>
              </w:rPr>
              <w:t>9. Kiti, autorių nuomone, reikalingi pagrindimai ir paaiškinimai.</w:t>
            </w:r>
          </w:p>
          <w:p w14:paraId="2917D2A6" w14:textId="749F25FE" w:rsidR="00200E4C" w:rsidRPr="00BA7165" w:rsidRDefault="00200E4C" w:rsidP="00A0263A">
            <w:pPr>
              <w:tabs>
                <w:tab w:val="left" w:pos="0"/>
              </w:tabs>
              <w:rPr>
                <w:b/>
                <w:bCs/>
                <w:i/>
                <w:iCs/>
                <w:sz w:val="22"/>
              </w:rPr>
            </w:pPr>
            <w:r w:rsidRPr="00BA7165">
              <w:rPr>
                <w:b/>
                <w:bCs/>
                <w:i/>
                <w:iCs/>
                <w:sz w:val="22"/>
              </w:rPr>
              <w:t>-</w:t>
            </w:r>
          </w:p>
        </w:tc>
      </w:tr>
      <w:tr w:rsidR="00BA7165" w:rsidRPr="00BA7165" w14:paraId="743E9F01" w14:textId="77777777" w:rsidTr="00A0263A">
        <w:tc>
          <w:tcPr>
            <w:tcW w:w="9854" w:type="dxa"/>
          </w:tcPr>
          <w:p w14:paraId="156C3BCB" w14:textId="77777777" w:rsidR="00200E4C" w:rsidRPr="00BA7165" w:rsidRDefault="00200E4C" w:rsidP="00A0263A">
            <w:pPr>
              <w:tabs>
                <w:tab w:val="left" w:pos="0"/>
              </w:tabs>
              <w:jc w:val="both"/>
              <w:rPr>
                <w:b/>
                <w:i/>
                <w:sz w:val="22"/>
              </w:rPr>
            </w:pPr>
            <w:r w:rsidRPr="00BA7165">
              <w:rPr>
                <w:b/>
                <w:i/>
                <w:sz w:val="22"/>
              </w:rPr>
              <w:t>10. Sprendimas įteikiamas (kam ir kiek egz.).</w:t>
            </w:r>
          </w:p>
        </w:tc>
      </w:tr>
      <w:tr w:rsidR="00200E4C" w:rsidRPr="00BA7165" w14:paraId="0115F44A" w14:textId="77777777" w:rsidTr="00200E4C">
        <w:trPr>
          <w:trHeight w:val="74"/>
        </w:trPr>
        <w:tc>
          <w:tcPr>
            <w:tcW w:w="9854" w:type="dxa"/>
          </w:tcPr>
          <w:p w14:paraId="2166D569" w14:textId="77777777" w:rsidR="00200E4C" w:rsidRPr="00BA7165" w:rsidRDefault="00200E4C" w:rsidP="00A0263A">
            <w:pPr>
              <w:tabs>
                <w:tab w:val="left" w:pos="0"/>
              </w:tabs>
              <w:jc w:val="both"/>
              <w:rPr>
                <w:b/>
                <w:i/>
                <w:sz w:val="22"/>
              </w:rPr>
            </w:pPr>
            <w:r w:rsidRPr="00BA7165">
              <w:rPr>
                <w:szCs w:val="24"/>
              </w:rPr>
              <w:t>Seredžiaus senelių globos namams, 1 egz.</w:t>
            </w:r>
          </w:p>
        </w:tc>
      </w:tr>
    </w:tbl>
    <w:p w14:paraId="424977E0" w14:textId="77777777" w:rsidR="00200E4C" w:rsidRPr="00BA7165" w:rsidRDefault="00200E4C" w:rsidP="00200E4C">
      <w:pPr>
        <w:tabs>
          <w:tab w:val="left" w:pos="567"/>
        </w:tabs>
      </w:pPr>
    </w:p>
    <w:p w14:paraId="1788A0AC" w14:textId="77777777" w:rsidR="00200E4C" w:rsidRPr="00BA7165" w:rsidRDefault="00200E4C" w:rsidP="00200E4C">
      <w:r w:rsidRPr="00BA7165">
        <w:t>Parengė</w:t>
      </w:r>
    </w:p>
    <w:p w14:paraId="514CBC56" w14:textId="77777777" w:rsidR="00046324" w:rsidRPr="00BA7165" w:rsidRDefault="00046324" w:rsidP="00200E4C"/>
    <w:p w14:paraId="228ABB99" w14:textId="77777777" w:rsidR="00046324" w:rsidRPr="00BA7165" w:rsidRDefault="00046324" w:rsidP="00046324">
      <w:r w:rsidRPr="00BA7165">
        <w:t xml:space="preserve">Kristina Povilaitienė, tel. +370 447 70 180,  el. p. </w:t>
      </w:r>
      <w:hyperlink r:id="rId11" w:history="1">
        <w:r w:rsidRPr="00BA7165">
          <w:rPr>
            <w:rStyle w:val="Hipersaitas"/>
          </w:rPr>
          <w:t>kristina.povilaitiene@jurbarkas.lt</w:t>
        </w:r>
      </w:hyperlink>
    </w:p>
    <w:p w14:paraId="1545EB5C" w14:textId="77777777" w:rsidR="00200E4C" w:rsidRPr="00BA7165" w:rsidRDefault="00200E4C" w:rsidP="00D0458E">
      <w:pPr>
        <w:pStyle w:val="Antrats"/>
        <w:tabs>
          <w:tab w:val="clear" w:pos="4153"/>
          <w:tab w:val="clear" w:pos="8306"/>
        </w:tabs>
      </w:pPr>
    </w:p>
    <w:sectPr w:rsidR="00200E4C" w:rsidRPr="00BA7165" w:rsidSect="00804BAB">
      <w:headerReference w:type="even" r:id="rId12"/>
      <w:headerReference w:type="default" r:id="rId1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49CB" w14:textId="77777777" w:rsidR="00363034" w:rsidRDefault="00363034">
      <w:r>
        <w:separator/>
      </w:r>
    </w:p>
  </w:endnote>
  <w:endnote w:type="continuationSeparator" w:id="0">
    <w:p w14:paraId="299F33BE" w14:textId="77777777" w:rsidR="00363034" w:rsidRDefault="0036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sig w:usb0="00000001" w:usb1="08070000" w:usb2="00000010" w:usb3="00000000" w:csb0="00020000" w:csb1="00000000"/>
  </w:font>
  <w:font w:name="Times">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50A7" w14:textId="77777777" w:rsidR="00363034" w:rsidRDefault="00363034">
      <w:r>
        <w:separator/>
      </w:r>
    </w:p>
  </w:footnote>
  <w:footnote w:type="continuationSeparator" w:id="0">
    <w:p w14:paraId="24944B2F" w14:textId="77777777" w:rsidR="00363034" w:rsidRDefault="0036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4E37" w14:textId="77777777" w:rsidR="00025CF1" w:rsidRDefault="00025CF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7E6CC6" w14:textId="77777777" w:rsidR="00025CF1" w:rsidRDefault="00025C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064A" w14:textId="77777777" w:rsidR="00025CF1" w:rsidRDefault="00025CF1">
    <w:pPr>
      <w:pStyle w:val="Antrats"/>
      <w:framePr w:wrap="around" w:vAnchor="text" w:hAnchor="margin" w:xAlign="center" w:y="1"/>
      <w:rPr>
        <w:rStyle w:val="Puslapionumeris"/>
      </w:rPr>
    </w:pPr>
  </w:p>
  <w:p w14:paraId="355B0DDD" w14:textId="77777777" w:rsidR="00025CF1" w:rsidRDefault="00025C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02464"/>
    <w:multiLevelType w:val="hybridMultilevel"/>
    <w:tmpl w:val="708AEA1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A59E5"/>
    <w:multiLevelType w:val="hybridMultilevel"/>
    <w:tmpl w:val="0292F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80598C"/>
    <w:multiLevelType w:val="hybridMultilevel"/>
    <w:tmpl w:val="580E7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B73E4"/>
    <w:multiLevelType w:val="hybridMultilevel"/>
    <w:tmpl w:val="6EA8A042"/>
    <w:lvl w:ilvl="0" w:tplc="AFF4D1E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9804A73"/>
    <w:multiLevelType w:val="hybridMultilevel"/>
    <w:tmpl w:val="356A92E8"/>
    <w:lvl w:ilvl="0" w:tplc="776AAFB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C2F98"/>
    <w:multiLevelType w:val="multilevel"/>
    <w:tmpl w:val="54DE322E"/>
    <w:lvl w:ilvl="0">
      <w:start w:val="1"/>
      <w:numFmt w:val="decimal"/>
      <w:lvlText w:val="%1."/>
      <w:lvlJc w:val="left"/>
      <w:pPr>
        <w:ind w:left="1069" w:hanging="360"/>
      </w:pPr>
      <w:rPr>
        <w:rFonts w:hint="default"/>
      </w:rPr>
    </w:lvl>
    <w:lvl w:ilvl="1">
      <w:start w:val="2"/>
      <w:numFmt w:val="decimal"/>
      <w:isLgl/>
      <w:lvlText w:val="%1.%2."/>
      <w:lvlJc w:val="left"/>
      <w:pPr>
        <w:ind w:left="1141" w:hanging="421"/>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9" w15:restartNumberingAfterBreak="0">
    <w:nsid w:val="2FCA068B"/>
    <w:multiLevelType w:val="hybridMultilevel"/>
    <w:tmpl w:val="FED0F602"/>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0"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8586002"/>
    <w:multiLevelType w:val="hybridMultilevel"/>
    <w:tmpl w:val="E918BF9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025AFA"/>
    <w:multiLevelType w:val="hybridMultilevel"/>
    <w:tmpl w:val="FD66C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67943004">
    <w:abstractNumId w:val="10"/>
  </w:num>
  <w:num w:numId="2" w16cid:durableId="294675976">
    <w:abstractNumId w:val="4"/>
  </w:num>
  <w:num w:numId="3" w16cid:durableId="244803132">
    <w:abstractNumId w:val="12"/>
  </w:num>
  <w:num w:numId="4" w16cid:durableId="1686127507">
    <w:abstractNumId w:val="2"/>
  </w:num>
  <w:num w:numId="5" w16cid:durableId="1963459613">
    <w:abstractNumId w:val="15"/>
  </w:num>
  <w:num w:numId="6" w16cid:durableId="1515798637">
    <w:abstractNumId w:val="13"/>
  </w:num>
  <w:num w:numId="7" w16cid:durableId="1131900555">
    <w:abstractNumId w:val="0"/>
  </w:num>
  <w:num w:numId="8" w16cid:durableId="1774327899">
    <w:abstractNumId w:val="8"/>
  </w:num>
  <w:num w:numId="9" w16cid:durableId="901721732">
    <w:abstractNumId w:val="14"/>
  </w:num>
  <w:num w:numId="10" w16cid:durableId="777063006">
    <w:abstractNumId w:val="6"/>
  </w:num>
  <w:num w:numId="11" w16cid:durableId="554396658">
    <w:abstractNumId w:val="3"/>
  </w:num>
  <w:num w:numId="12" w16cid:durableId="1229800938">
    <w:abstractNumId w:val="11"/>
  </w:num>
  <w:num w:numId="13" w16cid:durableId="1960182594">
    <w:abstractNumId w:val="9"/>
  </w:num>
  <w:num w:numId="14" w16cid:durableId="1338848506">
    <w:abstractNumId w:val="1"/>
  </w:num>
  <w:num w:numId="15" w16cid:durableId="1590189346">
    <w:abstractNumId w:val="7"/>
  </w:num>
  <w:num w:numId="16" w16cid:durableId="851460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B76"/>
    <w:rsid w:val="00001758"/>
    <w:rsid w:val="00004887"/>
    <w:rsid w:val="0000659E"/>
    <w:rsid w:val="0000709C"/>
    <w:rsid w:val="000110EE"/>
    <w:rsid w:val="00012EFF"/>
    <w:rsid w:val="00015722"/>
    <w:rsid w:val="00022DF1"/>
    <w:rsid w:val="000258A2"/>
    <w:rsid w:val="00025CF1"/>
    <w:rsid w:val="00031B2B"/>
    <w:rsid w:val="00033A70"/>
    <w:rsid w:val="0003441C"/>
    <w:rsid w:val="0004161D"/>
    <w:rsid w:val="0004417A"/>
    <w:rsid w:val="00044281"/>
    <w:rsid w:val="00046324"/>
    <w:rsid w:val="00051365"/>
    <w:rsid w:val="00063F03"/>
    <w:rsid w:val="0006567C"/>
    <w:rsid w:val="0007212C"/>
    <w:rsid w:val="00072745"/>
    <w:rsid w:val="00073ECC"/>
    <w:rsid w:val="00076A1D"/>
    <w:rsid w:val="00077329"/>
    <w:rsid w:val="000773EB"/>
    <w:rsid w:val="00082A72"/>
    <w:rsid w:val="00085739"/>
    <w:rsid w:val="0009078D"/>
    <w:rsid w:val="000A24CA"/>
    <w:rsid w:val="000A56D5"/>
    <w:rsid w:val="000A5B81"/>
    <w:rsid w:val="000A7578"/>
    <w:rsid w:val="000B7B68"/>
    <w:rsid w:val="000C54C7"/>
    <w:rsid w:val="000E1F44"/>
    <w:rsid w:val="000F71EF"/>
    <w:rsid w:val="00100175"/>
    <w:rsid w:val="0010176C"/>
    <w:rsid w:val="001017FB"/>
    <w:rsid w:val="00107C26"/>
    <w:rsid w:val="00110693"/>
    <w:rsid w:val="00117349"/>
    <w:rsid w:val="00121117"/>
    <w:rsid w:val="00124B53"/>
    <w:rsid w:val="001321EF"/>
    <w:rsid w:val="00132BBE"/>
    <w:rsid w:val="0013367C"/>
    <w:rsid w:val="00134DFC"/>
    <w:rsid w:val="001454B5"/>
    <w:rsid w:val="00146131"/>
    <w:rsid w:val="001471AC"/>
    <w:rsid w:val="0015078A"/>
    <w:rsid w:val="00152F39"/>
    <w:rsid w:val="00157E69"/>
    <w:rsid w:val="00160BA1"/>
    <w:rsid w:val="0016226A"/>
    <w:rsid w:val="00162609"/>
    <w:rsid w:val="001637D2"/>
    <w:rsid w:val="00172D6E"/>
    <w:rsid w:val="00181E5E"/>
    <w:rsid w:val="00182224"/>
    <w:rsid w:val="00190B66"/>
    <w:rsid w:val="0019410F"/>
    <w:rsid w:val="001952BC"/>
    <w:rsid w:val="00197477"/>
    <w:rsid w:val="001A03B9"/>
    <w:rsid w:val="001A1FAC"/>
    <w:rsid w:val="001A468B"/>
    <w:rsid w:val="001B54C3"/>
    <w:rsid w:val="001C0BDE"/>
    <w:rsid w:val="001D44D4"/>
    <w:rsid w:val="001D4EA6"/>
    <w:rsid w:val="001D5A94"/>
    <w:rsid w:val="00200ADA"/>
    <w:rsid w:val="00200E4C"/>
    <w:rsid w:val="00203CFC"/>
    <w:rsid w:val="00204D2B"/>
    <w:rsid w:val="0020541C"/>
    <w:rsid w:val="00207BCB"/>
    <w:rsid w:val="002168E4"/>
    <w:rsid w:val="00226341"/>
    <w:rsid w:val="002325F6"/>
    <w:rsid w:val="00233BBB"/>
    <w:rsid w:val="00234B9B"/>
    <w:rsid w:val="002448DF"/>
    <w:rsid w:val="00251454"/>
    <w:rsid w:val="00252B6D"/>
    <w:rsid w:val="00266939"/>
    <w:rsid w:val="00267C04"/>
    <w:rsid w:val="002763A9"/>
    <w:rsid w:val="00281984"/>
    <w:rsid w:val="00284CDF"/>
    <w:rsid w:val="00291A38"/>
    <w:rsid w:val="00293F76"/>
    <w:rsid w:val="002A540D"/>
    <w:rsid w:val="002C1562"/>
    <w:rsid w:val="002C5234"/>
    <w:rsid w:val="002D0A0E"/>
    <w:rsid w:val="002E1F99"/>
    <w:rsid w:val="002E24FF"/>
    <w:rsid w:val="002E3297"/>
    <w:rsid w:val="002E7EDA"/>
    <w:rsid w:val="002F084E"/>
    <w:rsid w:val="002F4A2B"/>
    <w:rsid w:val="002F7E49"/>
    <w:rsid w:val="00302BDE"/>
    <w:rsid w:val="00303997"/>
    <w:rsid w:val="0030654F"/>
    <w:rsid w:val="003103AF"/>
    <w:rsid w:val="003215D9"/>
    <w:rsid w:val="00323FE1"/>
    <w:rsid w:val="003265F3"/>
    <w:rsid w:val="00331B2A"/>
    <w:rsid w:val="00332F98"/>
    <w:rsid w:val="00333FD4"/>
    <w:rsid w:val="003358CB"/>
    <w:rsid w:val="003421EA"/>
    <w:rsid w:val="00345477"/>
    <w:rsid w:val="003459E5"/>
    <w:rsid w:val="00346F4A"/>
    <w:rsid w:val="00355321"/>
    <w:rsid w:val="00362C14"/>
    <w:rsid w:val="00363034"/>
    <w:rsid w:val="00372033"/>
    <w:rsid w:val="00372703"/>
    <w:rsid w:val="00376143"/>
    <w:rsid w:val="003822CB"/>
    <w:rsid w:val="00382BDF"/>
    <w:rsid w:val="00382C62"/>
    <w:rsid w:val="00384BB6"/>
    <w:rsid w:val="003859A4"/>
    <w:rsid w:val="003859D7"/>
    <w:rsid w:val="00394FD0"/>
    <w:rsid w:val="003A54C5"/>
    <w:rsid w:val="003A7F59"/>
    <w:rsid w:val="003B14C7"/>
    <w:rsid w:val="003B2523"/>
    <w:rsid w:val="003D1C46"/>
    <w:rsid w:val="003D484F"/>
    <w:rsid w:val="003D624D"/>
    <w:rsid w:val="003E3E49"/>
    <w:rsid w:val="003E54A7"/>
    <w:rsid w:val="003F1305"/>
    <w:rsid w:val="003F6615"/>
    <w:rsid w:val="004003BA"/>
    <w:rsid w:val="004007F4"/>
    <w:rsid w:val="0041341A"/>
    <w:rsid w:val="00421688"/>
    <w:rsid w:val="00422E4F"/>
    <w:rsid w:val="00431291"/>
    <w:rsid w:val="00431633"/>
    <w:rsid w:val="004332D0"/>
    <w:rsid w:val="00433D3F"/>
    <w:rsid w:val="00435B30"/>
    <w:rsid w:val="00445CDE"/>
    <w:rsid w:val="0045397C"/>
    <w:rsid w:val="00454723"/>
    <w:rsid w:val="00460718"/>
    <w:rsid w:val="00476780"/>
    <w:rsid w:val="0049112C"/>
    <w:rsid w:val="00492702"/>
    <w:rsid w:val="004930EB"/>
    <w:rsid w:val="00495672"/>
    <w:rsid w:val="004A43D6"/>
    <w:rsid w:val="004A7EF0"/>
    <w:rsid w:val="004B04B3"/>
    <w:rsid w:val="004B0CB9"/>
    <w:rsid w:val="004B1E88"/>
    <w:rsid w:val="004B2369"/>
    <w:rsid w:val="004B3700"/>
    <w:rsid w:val="004B4683"/>
    <w:rsid w:val="004B7BDB"/>
    <w:rsid w:val="004D199D"/>
    <w:rsid w:val="004E3EE4"/>
    <w:rsid w:val="004F4E0F"/>
    <w:rsid w:val="004F4FB1"/>
    <w:rsid w:val="00501C69"/>
    <w:rsid w:val="005050CF"/>
    <w:rsid w:val="00516D29"/>
    <w:rsid w:val="005209D1"/>
    <w:rsid w:val="00520A16"/>
    <w:rsid w:val="005231DA"/>
    <w:rsid w:val="005267B3"/>
    <w:rsid w:val="00527325"/>
    <w:rsid w:val="005306BD"/>
    <w:rsid w:val="00542B92"/>
    <w:rsid w:val="00553547"/>
    <w:rsid w:val="00561674"/>
    <w:rsid w:val="00567B4F"/>
    <w:rsid w:val="00570AD7"/>
    <w:rsid w:val="005824E4"/>
    <w:rsid w:val="00585AFC"/>
    <w:rsid w:val="00586754"/>
    <w:rsid w:val="00587D54"/>
    <w:rsid w:val="00593FFF"/>
    <w:rsid w:val="005967C1"/>
    <w:rsid w:val="005A0A82"/>
    <w:rsid w:val="005B1B4C"/>
    <w:rsid w:val="005B2122"/>
    <w:rsid w:val="005B2B31"/>
    <w:rsid w:val="005B66FA"/>
    <w:rsid w:val="005C31CD"/>
    <w:rsid w:val="005C627D"/>
    <w:rsid w:val="005C64BE"/>
    <w:rsid w:val="005C73F3"/>
    <w:rsid w:val="005D1F24"/>
    <w:rsid w:val="005E0D5F"/>
    <w:rsid w:val="005E7B3E"/>
    <w:rsid w:val="005F3F80"/>
    <w:rsid w:val="006018C8"/>
    <w:rsid w:val="00602F46"/>
    <w:rsid w:val="006046BD"/>
    <w:rsid w:val="006117C6"/>
    <w:rsid w:val="00633252"/>
    <w:rsid w:val="0063353A"/>
    <w:rsid w:val="0063647A"/>
    <w:rsid w:val="00641E12"/>
    <w:rsid w:val="006560A0"/>
    <w:rsid w:val="00657EE1"/>
    <w:rsid w:val="00665092"/>
    <w:rsid w:val="006729B4"/>
    <w:rsid w:val="00673C21"/>
    <w:rsid w:val="00675F05"/>
    <w:rsid w:val="00686E66"/>
    <w:rsid w:val="0069544C"/>
    <w:rsid w:val="00697A19"/>
    <w:rsid w:val="00697D48"/>
    <w:rsid w:val="006A29E6"/>
    <w:rsid w:val="006B4364"/>
    <w:rsid w:val="006B72D3"/>
    <w:rsid w:val="006C162C"/>
    <w:rsid w:val="006C1EF8"/>
    <w:rsid w:val="006C7E86"/>
    <w:rsid w:val="006C7F7F"/>
    <w:rsid w:val="006E3A5A"/>
    <w:rsid w:val="006E7EDE"/>
    <w:rsid w:val="006F35F0"/>
    <w:rsid w:val="006F4F7B"/>
    <w:rsid w:val="00713768"/>
    <w:rsid w:val="00715DDE"/>
    <w:rsid w:val="0072542A"/>
    <w:rsid w:val="007313E5"/>
    <w:rsid w:val="0073170A"/>
    <w:rsid w:val="00731743"/>
    <w:rsid w:val="00732616"/>
    <w:rsid w:val="00734333"/>
    <w:rsid w:val="00742856"/>
    <w:rsid w:val="00744E20"/>
    <w:rsid w:val="007577FE"/>
    <w:rsid w:val="00760643"/>
    <w:rsid w:val="00764F55"/>
    <w:rsid w:val="00767656"/>
    <w:rsid w:val="00771DAD"/>
    <w:rsid w:val="00784C93"/>
    <w:rsid w:val="007860A8"/>
    <w:rsid w:val="007B2E7E"/>
    <w:rsid w:val="007B516F"/>
    <w:rsid w:val="007C55CD"/>
    <w:rsid w:val="007D7173"/>
    <w:rsid w:val="007E130E"/>
    <w:rsid w:val="007E13A9"/>
    <w:rsid w:val="007E3B92"/>
    <w:rsid w:val="007E57D4"/>
    <w:rsid w:val="007F04CA"/>
    <w:rsid w:val="007F0A02"/>
    <w:rsid w:val="007F4AD2"/>
    <w:rsid w:val="008030DA"/>
    <w:rsid w:val="008036E1"/>
    <w:rsid w:val="00803E50"/>
    <w:rsid w:val="00804BAB"/>
    <w:rsid w:val="008149AB"/>
    <w:rsid w:val="00823FC3"/>
    <w:rsid w:val="00832B07"/>
    <w:rsid w:val="008457AB"/>
    <w:rsid w:val="00850AEA"/>
    <w:rsid w:val="008554EA"/>
    <w:rsid w:val="0085774B"/>
    <w:rsid w:val="00857A58"/>
    <w:rsid w:val="008657BB"/>
    <w:rsid w:val="0087142B"/>
    <w:rsid w:val="008758B4"/>
    <w:rsid w:val="00876280"/>
    <w:rsid w:val="008770DC"/>
    <w:rsid w:val="0088157F"/>
    <w:rsid w:val="00886BBC"/>
    <w:rsid w:val="00886E2F"/>
    <w:rsid w:val="008870A4"/>
    <w:rsid w:val="00892223"/>
    <w:rsid w:val="008962CF"/>
    <w:rsid w:val="008968CE"/>
    <w:rsid w:val="00896E6B"/>
    <w:rsid w:val="008A4BEF"/>
    <w:rsid w:val="008A53BA"/>
    <w:rsid w:val="008A61F7"/>
    <w:rsid w:val="008A780F"/>
    <w:rsid w:val="008A7972"/>
    <w:rsid w:val="008B0D02"/>
    <w:rsid w:val="008B7173"/>
    <w:rsid w:val="008C088D"/>
    <w:rsid w:val="008C2222"/>
    <w:rsid w:val="008C4BDA"/>
    <w:rsid w:val="008C7ADA"/>
    <w:rsid w:val="008E7416"/>
    <w:rsid w:val="008E7E54"/>
    <w:rsid w:val="008F4045"/>
    <w:rsid w:val="008F40C6"/>
    <w:rsid w:val="008F41AE"/>
    <w:rsid w:val="00903A22"/>
    <w:rsid w:val="00920292"/>
    <w:rsid w:val="00930BCB"/>
    <w:rsid w:val="009314A9"/>
    <w:rsid w:val="00931D64"/>
    <w:rsid w:val="0093249B"/>
    <w:rsid w:val="0093337F"/>
    <w:rsid w:val="00935DCA"/>
    <w:rsid w:val="0094246E"/>
    <w:rsid w:val="00957DF7"/>
    <w:rsid w:val="009616B9"/>
    <w:rsid w:val="0096266A"/>
    <w:rsid w:val="00971398"/>
    <w:rsid w:val="0098095A"/>
    <w:rsid w:val="00981F06"/>
    <w:rsid w:val="00987E4E"/>
    <w:rsid w:val="009923F8"/>
    <w:rsid w:val="00992B19"/>
    <w:rsid w:val="009976D9"/>
    <w:rsid w:val="009A537B"/>
    <w:rsid w:val="009A6D33"/>
    <w:rsid w:val="009B5344"/>
    <w:rsid w:val="009B7BC2"/>
    <w:rsid w:val="009C68F2"/>
    <w:rsid w:val="009D01EC"/>
    <w:rsid w:val="009D2798"/>
    <w:rsid w:val="009E19F9"/>
    <w:rsid w:val="00A04C76"/>
    <w:rsid w:val="00A151E4"/>
    <w:rsid w:val="00A2755F"/>
    <w:rsid w:val="00A307E3"/>
    <w:rsid w:val="00A31AA9"/>
    <w:rsid w:val="00A349B4"/>
    <w:rsid w:val="00A50EB5"/>
    <w:rsid w:val="00A52C20"/>
    <w:rsid w:val="00A56593"/>
    <w:rsid w:val="00A578B3"/>
    <w:rsid w:val="00A61F57"/>
    <w:rsid w:val="00A673B9"/>
    <w:rsid w:val="00A83EEE"/>
    <w:rsid w:val="00A85052"/>
    <w:rsid w:val="00A85D35"/>
    <w:rsid w:val="00A91C90"/>
    <w:rsid w:val="00A922DD"/>
    <w:rsid w:val="00A93C7D"/>
    <w:rsid w:val="00A93FA4"/>
    <w:rsid w:val="00AA3BDF"/>
    <w:rsid w:val="00AA58D9"/>
    <w:rsid w:val="00AB615C"/>
    <w:rsid w:val="00AB67A6"/>
    <w:rsid w:val="00AB7783"/>
    <w:rsid w:val="00AC4662"/>
    <w:rsid w:val="00AD0A3D"/>
    <w:rsid w:val="00AD3CAA"/>
    <w:rsid w:val="00AD43C2"/>
    <w:rsid w:val="00AD73BE"/>
    <w:rsid w:val="00AD7C4E"/>
    <w:rsid w:val="00AE072A"/>
    <w:rsid w:val="00AE1124"/>
    <w:rsid w:val="00AE164F"/>
    <w:rsid w:val="00AE1965"/>
    <w:rsid w:val="00AE2064"/>
    <w:rsid w:val="00AE3B46"/>
    <w:rsid w:val="00AE4BED"/>
    <w:rsid w:val="00AE61D9"/>
    <w:rsid w:val="00AF3477"/>
    <w:rsid w:val="00B029E0"/>
    <w:rsid w:val="00B065F8"/>
    <w:rsid w:val="00B137E9"/>
    <w:rsid w:val="00B14102"/>
    <w:rsid w:val="00B16889"/>
    <w:rsid w:val="00B328F8"/>
    <w:rsid w:val="00B3497C"/>
    <w:rsid w:val="00B36265"/>
    <w:rsid w:val="00B418C7"/>
    <w:rsid w:val="00B42A07"/>
    <w:rsid w:val="00B54A3C"/>
    <w:rsid w:val="00B57A83"/>
    <w:rsid w:val="00B668F0"/>
    <w:rsid w:val="00B728BD"/>
    <w:rsid w:val="00B768A5"/>
    <w:rsid w:val="00B76B29"/>
    <w:rsid w:val="00B81EF2"/>
    <w:rsid w:val="00B82C13"/>
    <w:rsid w:val="00B8562E"/>
    <w:rsid w:val="00B85B70"/>
    <w:rsid w:val="00B92B25"/>
    <w:rsid w:val="00B93B30"/>
    <w:rsid w:val="00B94C8A"/>
    <w:rsid w:val="00B951B0"/>
    <w:rsid w:val="00BA627E"/>
    <w:rsid w:val="00BA7165"/>
    <w:rsid w:val="00BA7260"/>
    <w:rsid w:val="00BA7D22"/>
    <w:rsid w:val="00BB314D"/>
    <w:rsid w:val="00BC6946"/>
    <w:rsid w:val="00BD5BA3"/>
    <w:rsid w:val="00BE4B35"/>
    <w:rsid w:val="00BF3C17"/>
    <w:rsid w:val="00BF582B"/>
    <w:rsid w:val="00C0081B"/>
    <w:rsid w:val="00C02331"/>
    <w:rsid w:val="00C032C9"/>
    <w:rsid w:val="00C06C16"/>
    <w:rsid w:val="00C11F05"/>
    <w:rsid w:val="00C13615"/>
    <w:rsid w:val="00C1630A"/>
    <w:rsid w:val="00C21A17"/>
    <w:rsid w:val="00C22BFC"/>
    <w:rsid w:val="00C23B38"/>
    <w:rsid w:val="00C31AC9"/>
    <w:rsid w:val="00C339CB"/>
    <w:rsid w:val="00C42389"/>
    <w:rsid w:val="00C42BD3"/>
    <w:rsid w:val="00C43EC0"/>
    <w:rsid w:val="00C531AF"/>
    <w:rsid w:val="00C61D7C"/>
    <w:rsid w:val="00C7179E"/>
    <w:rsid w:val="00C76C50"/>
    <w:rsid w:val="00C800F0"/>
    <w:rsid w:val="00C83B11"/>
    <w:rsid w:val="00C85ED2"/>
    <w:rsid w:val="00C908E4"/>
    <w:rsid w:val="00C95C12"/>
    <w:rsid w:val="00CC0BB5"/>
    <w:rsid w:val="00CC50C5"/>
    <w:rsid w:val="00CC6F67"/>
    <w:rsid w:val="00CD22B7"/>
    <w:rsid w:val="00CE1A6F"/>
    <w:rsid w:val="00CE2AD3"/>
    <w:rsid w:val="00CE2BB0"/>
    <w:rsid w:val="00CE349F"/>
    <w:rsid w:val="00CE5B57"/>
    <w:rsid w:val="00CF13A8"/>
    <w:rsid w:val="00D02361"/>
    <w:rsid w:val="00D03258"/>
    <w:rsid w:val="00D0458E"/>
    <w:rsid w:val="00D32D4D"/>
    <w:rsid w:val="00D3378A"/>
    <w:rsid w:val="00D513AA"/>
    <w:rsid w:val="00D52EF0"/>
    <w:rsid w:val="00D551C9"/>
    <w:rsid w:val="00D66750"/>
    <w:rsid w:val="00D70651"/>
    <w:rsid w:val="00D72AAB"/>
    <w:rsid w:val="00D75F4B"/>
    <w:rsid w:val="00D773D7"/>
    <w:rsid w:val="00D775D3"/>
    <w:rsid w:val="00D776A6"/>
    <w:rsid w:val="00D82C9A"/>
    <w:rsid w:val="00D90522"/>
    <w:rsid w:val="00D9392A"/>
    <w:rsid w:val="00DA0452"/>
    <w:rsid w:val="00DA4588"/>
    <w:rsid w:val="00DB1103"/>
    <w:rsid w:val="00DB143C"/>
    <w:rsid w:val="00DB2024"/>
    <w:rsid w:val="00DB6CC3"/>
    <w:rsid w:val="00DB79EC"/>
    <w:rsid w:val="00DC1F4F"/>
    <w:rsid w:val="00DC363A"/>
    <w:rsid w:val="00DC38E8"/>
    <w:rsid w:val="00DD58E1"/>
    <w:rsid w:val="00DE293E"/>
    <w:rsid w:val="00DE33D2"/>
    <w:rsid w:val="00DE3D71"/>
    <w:rsid w:val="00DF0451"/>
    <w:rsid w:val="00DF4642"/>
    <w:rsid w:val="00E01D5E"/>
    <w:rsid w:val="00E01F65"/>
    <w:rsid w:val="00E0742E"/>
    <w:rsid w:val="00E12D82"/>
    <w:rsid w:val="00E139C2"/>
    <w:rsid w:val="00E15F15"/>
    <w:rsid w:val="00E20F31"/>
    <w:rsid w:val="00E3136B"/>
    <w:rsid w:val="00E46E1F"/>
    <w:rsid w:val="00E47AD4"/>
    <w:rsid w:val="00E57308"/>
    <w:rsid w:val="00E57321"/>
    <w:rsid w:val="00E72134"/>
    <w:rsid w:val="00E72754"/>
    <w:rsid w:val="00E779AB"/>
    <w:rsid w:val="00E94102"/>
    <w:rsid w:val="00E97E1F"/>
    <w:rsid w:val="00E97F68"/>
    <w:rsid w:val="00EA6026"/>
    <w:rsid w:val="00EB25C4"/>
    <w:rsid w:val="00EB463F"/>
    <w:rsid w:val="00EB4A11"/>
    <w:rsid w:val="00EC1589"/>
    <w:rsid w:val="00ED1018"/>
    <w:rsid w:val="00ED18C9"/>
    <w:rsid w:val="00EE38CB"/>
    <w:rsid w:val="00EE7058"/>
    <w:rsid w:val="00F20019"/>
    <w:rsid w:val="00F25044"/>
    <w:rsid w:val="00F27C80"/>
    <w:rsid w:val="00F30DF3"/>
    <w:rsid w:val="00F320CA"/>
    <w:rsid w:val="00F40651"/>
    <w:rsid w:val="00F4093E"/>
    <w:rsid w:val="00F41A98"/>
    <w:rsid w:val="00F4316F"/>
    <w:rsid w:val="00F43704"/>
    <w:rsid w:val="00F563FD"/>
    <w:rsid w:val="00F61B8A"/>
    <w:rsid w:val="00F6228B"/>
    <w:rsid w:val="00F6363A"/>
    <w:rsid w:val="00F6384B"/>
    <w:rsid w:val="00F64282"/>
    <w:rsid w:val="00F6541E"/>
    <w:rsid w:val="00F67640"/>
    <w:rsid w:val="00F75C89"/>
    <w:rsid w:val="00F76444"/>
    <w:rsid w:val="00F7723D"/>
    <w:rsid w:val="00F85C16"/>
    <w:rsid w:val="00F922B8"/>
    <w:rsid w:val="00F944EB"/>
    <w:rsid w:val="00FA282F"/>
    <w:rsid w:val="00FA28B9"/>
    <w:rsid w:val="00FA2B9A"/>
    <w:rsid w:val="00FA343B"/>
    <w:rsid w:val="00FB0BBB"/>
    <w:rsid w:val="00FB6B02"/>
    <w:rsid w:val="00FC1CD3"/>
    <w:rsid w:val="00FC58BB"/>
    <w:rsid w:val="00FC763D"/>
    <w:rsid w:val="00FD0852"/>
    <w:rsid w:val="00FD2657"/>
    <w:rsid w:val="00FE0BBD"/>
    <w:rsid w:val="00FF3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79437"/>
  <w15:docId w15:val="{6783D931-A906-4D0D-9AA1-A6E2728F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D70651"/>
    <w:rPr>
      <w:sz w:val="24"/>
    </w:rPr>
  </w:style>
  <w:style w:type="character" w:styleId="Komentaronuoroda">
    <w:name w:val="annotation reference"/>
    <w:rsid w:val="00F944EB"/>
    <w:rPr>
      <w:sz w:val="16"/>
      <w:szCs w:val="16"/>
    </w:rPr>
  </w:style>
  <w:style w:type="paragraph" w:styleId="Komentarotekstas">
    <w:name w:val="annotation text"/>
    <w:basedOn w:val="prastasis"/>
    <w:link w:val="KomentarotekstasDiagrama"/>
    <w:rsid w:val="00F944EB"/>
    <w:rPr>
      <w:sz w:val="20"/>
    </w:rPr>
  </w:style>
  <w:style w:type="character" w:customStyle="1" w:styleId="KomentarotekstasDiagrama">
    <w:name w:val="Komentaro tekstas Diagrama"/>
    <w:basedOn w:val="Numatytasispastraiposriftas"/>
    <w:link w:val="Komentarotekstas"/>
    <w:rsid w:val="00F944EB"/>
  </w:style>
  <w:style w:type="paragraph" w:styleId="Komentarotema">
    <w:name w:val="annotation subject"/>
    <w:basedOn w:val="Komentarotekstas"/>
    <w:next w:val="Komentarotekstas"/>
    <w:link w:val="KomentarotemaDiagrama"/>
    <w:rsid w:val="00F944EB"/>
    <w:rPr>
      <w:b/>
      <w:bCs/>
    </w:rPr>
  </w:style>
  <w:style w:type="character" w:customStyle="1" w:styleId="KomentarotemaDiagrama">
    <w:name w:val="Komentaro tema Diagrama"/>
    <w:link w:val="Komentarotema"/>
    <w:rsid w:val="00F944EB"/>
    <w:rPr>
      <w:b/>
      <w:bCs/>
    </w:rPr>
  </w:style>
  <w:style w:type="paragraph" w:styleId="Betarp">
    <w:name w:val="No Spacing"/>
    <w:qFormat/>
    <w:rsid w:val="00293F76"/>
    <w:rPr>
      <w:sz w:val="24"/>
    </w:rPr>
  </w:style>
  <w:style w:type="paragraph" w:styleId="Sraopastraipa">
    <w:name w:val="List Paragraph"/>
    <w:basedOn w:val="prastasis"/>
    <w:uiPriority w:val="34"/>
    <w:qFormat/>
    <w:rsid w:val="00FA282F"/>
    <w:pPr>
      <w:ind w:left="720"/>
      <w:contextualSpacing/>
    </w:pPr>
  </w:style>
  <w:style w:type="character" w:customStyle="1" w:styleId="WW8Num5z0">
    <w:name w:val="WW8Num5z0"/>
    <w:uiPriority w:val="99"/>
    <w:rsid w:val="00AB778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povilaitiene@jurbarka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povilaitiene@jurbark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Sered&#382;iaus" TargetMode="External"/><Relationship Id="rId4" Type="http://schemas.openxmlformats.org/officeDocument/2006/relationships/settings" Target="settings.xml"/><Relationship Id="rId9" Type="http://schemas.openxmlformats.org/officeDocument/2006/relationships/hyperlink" Target="mailto:info@serglobnamai.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A42C8-5CD8-45B4-9DB2-D5A7001E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11</Pages>
  <Words>3075</Words>
  <Characters>23224</Characters>
  <Application>Microsoft Office Word</Application>
  <DocSecurity>0</DocSecurity>
  <Lines>193</Lines>
  <Paragraphs>52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2025-04-09T13:12:00Z</dcterms:created>
  <dcterms:modified xsi:type="dcterms:W3CDTF">2025-04-09T13:12:00Z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46399953df5509b50c385c2256d114dbb87d3b116e8c68f50d4ffc79e5b456e5</vt:lpwstr>
  </property>
</Properties>
</file>