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Pr="00324B13" w:rsidRDefault="00F320CA" w:rsidP="00F320CA">
      <w:pPr>
        <w:jc w:val="right"/>
        <w:rPr>
          <w:lang w:val="en-US"/>
        </w:rPr>
      </w:pPr>
      <w:r w:rsidRPr="00324B13">
        <w:t>Projektas</w:t>
      </w:r>
    </w:p>
    <w:p w14:paraId="37D9FB26" w14:textId="77777777" w:rsidR="00F320CA" w:rsidRPr="00324B13" w:rsidRDefault="00F320CA" w:rsidP="00636CD2">
      <w:pPr>
        <w:rPr>
          <w:b/>
          <w:bCs/>
          <w:lang w:val="en-US"/>
        </w:rPr>
      </w:pPr>
    </w:p>
    <w:p w14:paraId="4084B314" w14:textId="77777777" w:rsidR="00F320CA" w:rsidRPr="00324B13" w:rsidRDefault="00F320CA">
      <w:pPr>
        <w:jc w:val="center"/>
        <w:rPr>
          <w:b/>
          <w:bCs/>
          <w:lang w:val="en-US"/>
        </w:rPr>
      </w:pPr>
    </w:p>
    <w:p w14:paraId="3DD6CAAD" w14:textId="77777777" w:rsidR="00FC1CD3" w:rsidRPr="00324B13" w:rsidRDefault="00F20019">
      <w:pPr>
        <w:jc w:val="center"/>
        <w:rPr>
          <w:b/>
        </w:rPr>
      </w:pPr>
      <w:r w:rsidRPr="00324B13">
        <w:rPr>
          <w:b/>
          <w:lang w:val="en-US"/>
        </w:rPr>
        <w:t xml:space="preserve">JURBARKO RAJONO </w:t>
      </w:r>
      <w:r w:rsidRPr="00324B13">
        <w:rPr>
          <w:b/>
        </w:rPr>
        <w:t>SAVIVALDYBĖS TARYBA</w:t>
      </w:r>
    </w:p>
    <w:p w14:paraId="742A2277" w14:textId="77777777" w:rsidR="00FC1CD3" w:rsidRPr="00324B1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324B13" w:rsidRPr="00324B13" w14:paraId="35741A36" w14:textId="77777777" w:rsidTr="007450FF">
        <w:trPr>
          <w:cantSplit/>
        </w:trPr>
        <w:tc>
          <w:tcPr>
            <w:tcW w:w="9356" w:type="dxa"/>
            <w:tcBorders>
              <w:top w:val="nil"/>
              <w:left w:val="nil"/>
              <w:bottom w:val="nil"/>
              <w:right w:val="nil"/>
            </w:tcBorders>
          </w:tcPr>
          <w:p w14:paraId="1B0E5714" w14:textId="77777777" w:rsidR="00FC1CD3" w:rsidRPr="00324B13" w:rsidRDefault="00F20019">
            <w:pPr>
              <w:pStyle w:val="Antrat1"/>
              <w:rPr>
                <w:szCs w:val="24"/>
                <w:lang w:val="lt-LT"/>
              </w:rPr>
            </w:pPr>
            <w:r w:rsidRPr="00324B13">
              <w:rPr>
                <w:szCs w:val="24"/>
                <w:lang w:val="lt-LT"/>
              </w:rPr>
              <w:t>SPRENDIMAS</w:t>
            </w:r>
          </w:p>
          <w:p w14:paraId="6943CD79" w14:textId="2033C375" w:rsidR="00B22D76" w:rsidRPr="00324B13" w:rsidRDefault="00B22D76" w:rsidP="006302CB">
            <w:pPr>
              <w:jc w:val="center"/>
              <w:rPr>
                <w:b/>
                <w:bCs/>
              </w:rPr>
            </w:pPr>
            <w:r w:rsidRPr="00324B13">
              <w:rPr>
                <w:b/>
                <w:bCs/>
              </w:rPr>
              <w:t xml:space="preserve">DĖL </w:t>
            </w:r>
            <w:bookmarkStart w:id="0" w:name="_Hlk188364689"/>
            <w:r w:rsidR="007450FF" w:rsidRPr="00324B13">
              <w:rPr>
                <w:b/>
                <w:bCs/>
              </w:rPr>
              <w:t xml:space="preserve">VIEŠOSIOS ĮSTAIGOS </w:t>
            </w:r>
            <w:r w:rsidR="005B506C" w:rsidRPr="00324B13">
              <w:rPr>
                <w:b/>
                <w:bCs/>
              </w:rPr>
              <w:t>„</w:t>
            </w:r>
            <w:r w:rsidR="007450FF" w:rsidRPr="00324B13">
              <w:rPr>
                <w:b/>
                <w:bCs/>
              </w:rPr>
              <w:t xml:space="preserve">JURBARKO </w:t>
            </w:r>
            <w:r w:rsidR="005B506C" w:rsidRPr="00324B13">
              <w:rPr>
                <w:b/>
                <w:bCs/>
              </w:rPr>
              <w:t>SOCIALINĖS PASLAUGOS“</w:t>
            </w:r>
            <w:r w:rsidR="00BD5AAD" w:rsidRPr="00324B13">
              <w:rPr>
                <w:b/>
                <w:bCs/>
              </w:rPr>
              <w:t xml:space="preserve"> </w:t>
            </w:r>
            <w:r w:rsidR="007450FF" w:rsidRPr="00324B13">
              <w:rPr>
                <w:b/>
                <w:bCs/>
              </w:rPr>
              <w:t>AUDITORIAUS AR AUDITO ĮMONĖS PARINKIMO</w:t>
            </w:r>
            <w:bookmarkEnd w:id="0"/>
          </w:p>
          <w:p w14:paraId="0F792459" w14:textId="77777777" w:rsidR="00B22D76" w:rsidRPr="00324B13" w:rsidRDefault="00B22D76" w:rsidP="00B22D76"/>
        </w:tc>
      </w:tr>
      <w:tr w:rsidR="00324B13" w:rsidRPr="00324B13" w14:paraId="19091A0D" w14:textId="77777777" w:rsidTr="007450FF">
        <w:trPr>
          <w:cantSplit/>
          <w:trHeight w:val="359"/>
        </w:trPr>
        <w:tc>
          <w:tcPr>
            <w:tcW w:w="9356" w:type="dxa"/>
            <w:tcBorders>
              <w:top w:val="nil"/>
              <w:left w:val="nil"/>
              <w:bottom w:val="nil"/>
              <w:right w:val="nil"/>
            </w:tcBorders>
          </w:tcPr>
          <w:p w14:paraId="5E450621" w14:textId="4A931ED9" w:rsidR="00FC1CD3" w:rsidRPr="00324B13" w:rsidRDefault="00B22D76" w:rsidP="004B0CB9">
            <w:pPr>
              <w:pStyle w:val="Antrats"/>
              <w:tabs>
                <w:tab w:val="left" w:pos="1296"/>
              </w:tabs>
              <w:jc w:val="center"/>
              <w:rPr>
                <w:b/>
                <w:caps/>
              </w:rPr>
            </w:pPr>
            <w:r w:rsidRPr="00324B13">
              <w:t xml:space="preserve">2025 m. </w:t>
            </w:r>
            <w:r w:rsidR="001C4EB1" w:rsidRPr="00324B13">
              <w:t>kovo</w:t>
            </w:r>
            <w:r w:rsidRPr="00324B13">
              <w:t xml:space="preserve"> </w:t>
            </w:r>
            <w:r w:rsidR="000B1489">
              <w:t>10</w:t>
            </w:r>
            <w:r w:rsidRPr="00324B13">
              <w:t xml:space="preserve"> d.</w:t>
            </w:r>
            <w:r w:rsidR="00FB6B02" w:rsidRPr="00324B13">
              <w:t xml:space="preserve"> </w:t>
            </w:r>
            <w:r w:rsidR="00734333" w:rsidRPr="00324B13">
              <w:t xml:space="preserve"> </w:t>
            </w:r>
            <w:r w:rsidR="00F20019" w:rsidRPr="00324B13">
              <w:t xml:space="preserve">Nr. </w:t>
            </w:r>
            <w:r w:rsidRPr="00324B13">
              <w:t>TSP-</w:t>
            </w:r>
            <w:r w:rsidR="000B1489">
              <w:t>99</w:t>
            </w:r>
          </w:p>
        </w:tc>
      </w:tr>
      <w:tr w:rsidR="00FC1CD3" w:rsidRPr="00324B13" w14:paraId="61C4154F" w14:textId="77777777" w:rsidTr="007450FF">
        <w:trPr>
          <w:cantSplit/>
        </w:trPr>
        <w:tc>
          <w:tcPr>
            <w:tcW w:w="9356" w:type="dxa"/>
            <w:tcBorders>
              <w:top w:val="nil"/>
              <w:left w:val="nil"/>
              <w:bottom w:val="nil"/>
              <w:right w:val="nil"/>
            </w:tcBorders>
          </w:tcPr>
          <w:p w14:paraId="0D391415" w14:textId="77777777" w:rsidR="00FC1CD3" w:rsidRPr="00324B13" w:rsidRDefault="00F20019">
            <w:pPr>
              <w:jc w:val="center"/>
            </w:pPr>
            <w:r w:rsidRPr="00324B13">
              <w:t>Jurbarkas</w:t>
            </w:r>
          </w:p>
        </w:tc>
      </w:tr>
    </w:tbl>
    <w:p w14:paraId="53D65171" w14:textId="77777777" w:rsidR="00636CD2" w:rsidRPr="00324B13" w:rsidRDefault="00636CD2" w:rsidP="00636CD2"/>
    <w:p w14:paraId="5D8AC4A5" w14:textId="22BB093C" w:rsidR="00CC7FBB" w:rsidRPr="00324B13" w:rsidRDefault="00636CD2" w:rsidP="009D4430">
      <w:pPr>
        <w:pStyle w:val="Antrats"/>
        <w:ind w:firstLine="709"/>
        <w:jc w:val="both"/>
      </w:pPr>
      <w:r w:rsidRPr="00324B13">
        <w:tab/>
        <w:t>Vadovaudamasi Lietuvos Respublikos vietos savivaldos įstatymo 1</w:t>
      </w:r>
      <w:r w:rsidR="00C51227" w:rsidRPr="00324B13">
        <w:t>5</w:t>
      </w:r>
      <w:r w:rsidRPr="00324B13">
        <w:t xml:space="preserve"> straipsnio </w:t>
      </w:r>
      <w:r w:rsidR="00D43E4A" w:rsidRPr="00324B13">
        <w:t>2</w:t>
      </w:r>
      <w:r w:rsidRPr="00324B13">
        <w:t xml:space="preserve"> dali</w:t>
      </w:r>
      <w:r w:rsidR="00D43E4A" w:rsidRPr="00324B13">
        <w:t>es</w:t>
      </w:r>
      <w:r w:rsidR="00D82A9A" w:rsidRPr="00324B13">
        <w:t xml:space="preserve"> </w:t>
      </w:r>
      <w:r w:rsidR="00D43E4A" w:rsidRPr="00324B13">
        <w:t>17</w:t>
      </w:r>
      <w:r w:rsidR="00D82A9A" w:rsidRPr="00324B13">
        <w:t> </w:t>
      </w:r>
      <w:r w:rsidR="00D43E4A" w:rsidRPr="00324B13">
        <w:t xml:space="preserve">punktu, Lietuvos Respublikos viešųjų įstaigų įstatymo 12 straipsnio 1 dalies 12 punktu, </w:t>
      </w:r>
      <w:r w:rsidR="00BD5AAD" w:rsidRPr="00324B13">
        <w:t>V</w:t>
      </w:r>
      <w:r w:rsidR="00650AA6" w:rsidRPr="00324B13">
        <w:t xml:space="preserve">iešosios įstaigos </w:t>
      </w:r>
      <w:r w:rsidR="005B506C" w:rsidRPr="00324B13">
        <w:t>„</w:t>
      </w:r>
      <w:r w:rsidR="00B3299A" w:rsidRPr="00324B13">
        <w:t>J</w:t>
      </w:r>
      <w:r w:rsidR="00650AA6" w:rsidRPr="00324B13">
        <w:t xml:space="preserve">urbarko </w:t>
      </w:r>
      <w:r w:rsidR="005B506C" w:rsidRPr="00324B13">
        <w:t>socialinės paslaugos“</w:t>
      </w:r>
      <w:r w:rsidR="00650AA6" w:rsidRPr="00324B13">
        <w:t xml:space="preserve"> įstatų, patvirtintų Jurbarko rajono savivaldybės tarybos 202</w:t>
      </w:r>
      <w:r w:rsidR="005B506C" w:rsidRPr="00324B13">
        <w:t>4</w:t>
      </w:r>
      <w:r w:rsidR="00650AA6" w:rsidRPr="00324B13">
        <w:t xml:space="preserve"> m. rugpjūčio 2</w:t>
      </w:r>
      <w:r w:rsidR="005B506C" w:rsidRPr="00324B13">
        <w:t>8</w:t>
      </w:r>
      <w:r w:rsidR="00650AA6" w:rsidRPr="00324B13">
        <w:t xml:space="preserve"> d. sprendimu Nr. T2-2</w:t>
      </w:r>
      <w:r w:rsidR="005B506C" w:rsidRPr="00324B13">
        <w:t>52</w:t>
      </w:r>
      <w:r w:rsidR="00650AA6" w:rsidRPr="00324B13">
        <w:t xml:space="preserve"> „Dėl viešosios įstaigos </w:t>
      </w:r>
      <w:r w:rsidR="005B506C" w:rsidRPr="00324B13">
        <w:t>„</w:t>
      </w:r>
      <w:r w:rsidR="00650AA6" w:rsidRPr="00324B13">
        <w:t xml:space="preserve">Jurbarko </w:t>
      </w:r>
      <w:r w:rsidR="005B506C" w:rsidRPr="00324B13">
        <w:t>socialinės paslaugos“</w:t>
      </w:r>
      <w:r w:rsidR="00650AA6" w:rsidRPr="00324B13">
        <w:t xml:space="preserve"> įstatų patvirtinimo“, </w:t>
      </w:r>
      <w:r w:rsidR="005B506C" w:rsidRPr="00324B13">
        <w:t>25.10</w:t>
      </w:r>
      <w:r w:rsidR="00650AA6" w:rsidRPr="00324B13">
        <w:t xml:space="preserve"> papunkčiu ir </w:t>
      </w:r>
      <w:r w:rsidR="00D43E4A" w:rsidRPr="00324B13">
        <w:t xml:space="preserve">atsižvelgdama į viešosios įstaigos </w:t>
      </w:r>
      <w:bookmarkStart w:id="1" w:name="_Hlk191479659"/>
      <w:r w:rsidR="005B506C" w:rsidRPr="00324B13">
        <w:t>„</w:t>
      </w:r>
      <w:r w:rsidR="00D43E4A" w:rsidRPr="00324B13">
        <w:t xml:space="preserve">Jurbarko </w:t>
      </w:r>
      <w:r w:rsidR="005B506C" w:rsidRPr="00324B13">
        <w:t>socialinės paslaugos“</w:t>
      </w:r>
      <w:r w:rsidR="00D43E4A" w:rsidRPr="00324B13">
        <w:t xml:space="preserve"> </w:t>
      </w:r>
      <w:bookmarkEnd w:id="1"/>
      <w:r w:rsidR="00D43E4A" w:rsidRPr="00324B13">
        <w:t>2025 m. sausio 2</w:t>
      </w:r>
      <w:r w:rsidR="005B506C" w:rsidRPr="00324B13">
        <w:t>9</w:t>
      </w:r>
      <w:r w:rsidR="00D43E4A" w:rsidRPr="00324B13">
        <w:t xml:space="preserve"> d. raštą Nr. </w:t>
      </w:r>
      <w:r w:rsidR="005B506C" w:rsidRPr="00324B13">
        <w:t>2-22</w:t>
      </w:r>
      <w:r w:rsidR="00D43E4A" w:rsidRPr="00324B13">
        <w:t xml:space="preserve"> „Dėl viešosios įstaigos </w:t>
      </w:r>
      <w:r w:rsidR="005B506C" w:rsidRPr="00324B13">
        <w:t>„</w:t>
      </w:r>
      <w:r w:rsidR="00D43E4A" w:rsidRPr="00324B13">
        <w:t xml:space="preserve">Jurbarko </w:t>
      </w:r>
      <w:r w:rsidR="005B506C" w:rsidRPr="00324B13">
        <w:t>socialinės paslaugos“</w:t>
      </w:r>
      <w:r w:rsidR="00D43E4A" w:rsidRPr="00324B13">
        <w:t xml:space="preserve"> metinio finansinių at</w:t>
      </w:r>
      <w:r w:rsidR="005B506C" w:rsidRPr="00324B13">
        <w:t>a</w:t>
      </w:r>
      <w:r w:rsidR="00D43E4A" w:rsidRPr="00324B13">
        <w:t>skaitų rinkinio audito“,</w:t>
      </w:r>
      <w:r w:rsidR="00154AB7" w:rsidRPr="00324B13">
        <w:t xml:space="preserve"> Jurbarko rajono savivaldybės administracijos Teisės ir civilinės metrikacijos skyriaus 2025 m. kovo </w:t>
      </w:r>
      <w:r w:rsidR="00AA324B" w:rsidRPr="00324B13">
        <w:t>4</w:t>
      </w:r>
      <w:r w:rsidR="00154AB7" w:rsidRPr="00324B13">
        <w:t xml:space="preserve"> d. raštą Nr. VSD-</w:t>
      </w:r>
      <w:r w:rsidR="00AA324B" w:rsidRPr="00324B13">
        <w:t>127</w:t>
      </w:r>
      <w:r w:rsidR="00154AB7" w:rsidRPr="00324B13">
        <w:t xml:space="preserve"> „</w:t>
      </w:r>
      <w:r w:rsidR="00AA324B" w:rsidRPr="00324B13">
        <w:t>Dėl viešojo pirkimo metu nustatytų paslaugų kainų</w:t>
      </w:r>
      <w:r w:rsidR="00154AB7" w:rsidRPr="00324B13">
        <w:t>“,</w:t>
      </w:r>
      <w:r w:rsidR="00D43E4A" w:rsidRPr="00324B13">
        <w:t xml:space="preserve"> </w:t>
      </w:r>
      <w:r w:rsidR="00CC7FBB" w:rsidRPr="00324B13">
        <w:t xml:space="preserve">Jurbarko rajono savivaldybės taryba  </w:t>
      </w:r>
      <w:r w:rsidR="00CC7FBB" w:rsidRPr="00324B13">
        <w:rPr>
          <w:spacing w:val="120"/>
        </w:rPr>
        <w:t>nusprendži</w:t>
      </w:r>
      <w:r w:rsidR="00E0191A" w:rsidRPr="00324B13">
        <w:t>a</w:t>
      </w:r>
      <w:r w:rsidR="00CC7FBB" w:rsidRPr="00324B13">
        <w:t xml:space="preserve">: </w:t>
      </w:r>
    </w:p>
    <w:p w14:paraId="71947EB2" w14:textId="4D5B53CD" w:rsidR="009D4430" w:rsidRPr="00324B13" w:rsidRDefault="009D4430" w:rsidP="009D4430">
      <w:pPr>
        <w:ind w:firstLine="720"/>
        <w:jc w:val="both"/>
      </w:pPr>
      <w:r w:rsidRPr="00324B13">
        <w:t xml:space="preserve">1. Išrinkti auditoriumi </w:t>
      </w:r>
      <w:r w:rsidR="0017701A" w:rsidRPr="00324B13">
        <w:t xml:space="preserve">audito įmonę </w:t>
      </w:r>
      <w:r w:rsidR="00AA324B" w:rsidRPr="00324B13">
        <w:t xml:space="preserve">UAB </w:t>
      </w:r>
      <w:proofErr w:type="spellStart"/>
      <w:r w:rsidR="00AA324B" w:rsidRPr="00324B13">
        <w:t>Raimda</w:t>
      </w:r>
      <w:proofErr w:type="spellEnd"/>
      <w:r w:rsidR="00AA324B" w:rsidRPr="00324B13">
        <w:t xml:space="preserve"> auditas </w:t>
      </w:r>
      <w:r w:rsidR="00420A26" w:rsidRPr="00324B13">
        <w:t>(kodas –</w:t>
      </w:r>
      <w:r w:rsidR="005F419E" w:rsidRPr="00324B13">
        <w:t xml:space="preserve"> </w:t>
      </w:r>
      <w:r w:rsidR="00AA324B" w:rsidRPr="00324B13">
        <w:t>302509547</w:t>
      </w:r>
      <w:r w:rsidR="00420A26" w:rsidRPr="00324B13">
        <w:t>)</w:t>
      </w:r>
      <w:r w:rsidRPr="00324B13">
        <w:t xml:space="preserve"> </w:t>
      </w:r>
      <w:r w:rsidR="00420A26" w:rsidRPr="00324B13">
        <w:br/>
      </w:r>
      <w:r w:rsidRPr="00324B13">
        <w:t xml:space="preserve">2024 metų </w:t>
      </w:r>
      <w:r w:rsidR="00420A26" w:rsidRPr="00324B13">
        <w:t xml:space="preserve">metinių </w:t>
      </w:r>
      <w:r w:rsidRPr="00324B13">
        <w:t>finansinių ataskaitų rinkinio auditui atlikti ir konsultacijoms teikti viešojoje įstaigo</w:t>
      </w:r>
      <w:r w:rsidR="00D82A9A" w:rsidRPr="00324B13">
        <w:t>j</w:t>
      </w:r>
      <w:r w:rsidRPr="00324B13">
        <w:t xml:space="preserve">e </w:t>
      </w:r>
      <w:r w:rsidR="005B506C" w:rsidRPr="00324B13">
        <w:t>„Jurbarko socialinės paslaugos“</w:t>
      </w:r>
      <w:r w:rsidRPr="00324B13">
        <w:t>, kurios steigėja (savininkė) yra Jurbarko rajono savivaldybė.</w:t>
      </w:r>
    </w:p>
    <w:p w14:paraId="7C8944FE" w14:textId="60430817" w:rsidR="009D4430" w:rsidRPr="00324B13" w:rsidRDefault="009D4430" w:rsidP="009D4430">
      <w:pPr>
        <w:ind w:firstLine="720"/>
        <w:jc w:val="both"/>
      </w:pPr>
      <w:r w:rsidRPr="00324B13">
        <w:t xml:space="preserve">2. Nustatyti tokią viešosios įstaigos </w:t>
      </w:r>
      <w:r w:rsidR="00D0575B" w:rsidRPr="00324B13">
        <w:t xml:space="preserve">„Jurbarko socialinės paslaugos“ </w:t>
      </w:r>
      <w:r w:rsidRPr="00324B13">
        <w:t xml:space="preserve">2024 metų </w:t>
      </w:r>
      <w:r w:rsidR="00420A26" w:rsidRPr="00324B13">
        <w:t xml:space="preserve">metinių </w:t>
      </w:r>
      <w:r w:rsidRPr="00324B13">
        <w:t xml:space="preserve">finansinių ataskaitų rinkinio audito atlikimo ir konsultacijų teikimo kainą su PVM – </w:t>
      </w:r>
      <w:r w:rsidR="00AA324B" w:rsidRPr="00324B13">
        <w:t>4840</w:t>
      </w:r>
      <w:r w:rsidRPr="00324B13">
        <w:t>,00 Eur</w:t>
      </w:r>
      <w:r w:rsidR="00420A26" w:rsidRPr="00324B13">
        <w:t>.</w:t>
      </w:r>
    </w:p>
    <w:p w14:paraId="3CCC916B" w14:textId="5522F4C2" w:rsidR="009D4430" w:rsidRPr="00324B13" w:rsidRDefault="009D4430" w:rsidP="00A2350A">
      <w:pPr>
        <w:ind w:firstLine="720"/>
        <w:jc w:val="both"/>
        <w:rPr>
          <w:lang w:bidi="lt-LT"/>
        </w:rPr>
      </w:pPr>
      <w:r w:rsidRPr="00324B13">
        <w:t xml:space="preserve">3. </w:t>
      </w:r>
      <w:r w:rsidR="004357A6" w:rsidRPr="00324B13">
        <w:t>Nustatyti, kad už 202</w:t>
      </w:r>
      <w:r w:rsidR="005C2186" w:rsidRPr="00324B13">
        <w:t xml:space="preserve">4 </w:t>
      </w:r>
      <w:r w:rsidR="004357A6" w:rsidRPr="00324B13">
        <w:t>metų metinių finansinių ataskaitų rinkini</w:t>
      </w:r>
      <w:r w:rsidR="005C2186" w:rsidRPr="00324B13">
        <w:t>o</w:t>
      </w:r>
      <w:r w:rsidR="004357A6" w:rsidRPr="00324B13">
        <w:t xml:space="preserve"> audito paslaugas atsiskaitoma audituoja</w:t>
      </w:r>
      <w:r w:rsidR="005C2186" w:rsidRPr="00324B13">
        <w:t>mos</w:t>
      </w:r>
      <w:r w:rsidR="004357A6" w:rsidRPr="00324B13">
        <w:t xml:space="preserve"> </w:t>
      </w:r>
      <w:r w:rsidR="005C2186" w:rsidRPr="00324B13">
        <w:t xml:space="preserve">viešosios </w:t>
      </w:r>
      <w:r w:rsidR="004357A6" w:rsidRPr="00324B13">
        <w:t>įstaig</w:t>
      </w:r>
      <w:r w:rsidR="005C2186" w:rsidRPr="00324B13">
        <w:t xml:space="preserve">os </w:t>
      </w:r>
      <w:r w:rsidR="008F4120" w:rsidRPr="00324B13">
        <w:t>„Jurbarko socialinės paslaugos“</w:t>
      </w:r>
      <w:r w:rsidR="004357A6" w:rsidRPr="00324B13">
        <w:t xml:space="preserve"> lėšomis. </w:t>
      </w:r>
    </w:p>
    <w:p w14:paraId="1F198CBC" w14:textId="0C9EA27F" w:rsidR="009A6492" w:rsidRPr="00324B13" w:rsidRDefault="009A6492" w:rsidP="009A6492">
      <w:pPr>
        <w:ind w:firstLine="720"/>
        <w:jc w:val="both"/>
      </w:pPr>
      <w:r w:rsidRPr="00324B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23A59E" w14:textId="77777777" w:rsidR="00FC1CD3" w:rsidRPr="00324B13" w:rsidRDefault="00FC1CD3"/>
    <w:p w14:paraId="60957F6E" w14:textId="77777777" w:rsidR="00FC1CD3" w:rsidRPr="00324B13" w:rsidRDefault="00FC1CD3">
      <w:pPr>
        <w:jc w:val="both"/>
      </w:pPr>
    </w:p>
    <w:tbl>
      <w:tblPr>
        <w:tblW w:w="0" w:type="auto"/>
        <w:tblInd w:w="108" w:type="dxa"/>
        <w:tblLook w:val="0000" w:firstRow="0" w:lastRow="0" w:firstColumn="0" w:lastColumn="0" w:noHBand="0" w:noVBand="0"/>
      </w:tblPr>
      <w:tblGrid>
        <w:gridCol w:w="4410"/>
        <w:gridCol w:w="4410"/>
      </w:tblGrid>
      <w:tr w:rsidR="00324B13" w:rsidRPr="00324B13" w14:paraId="31ED5042" w14:textId="77777777">
        <w:trPr>
          <w:trHeight w:val="180"/>
        </w:trPr>
        <w:tc>
          <w:tcPr>
            <w:tcW w:w="4410" w:type="dxa"/>
          </w:tcPr>
          <w:p w14:paraId="6246816A" w14:textId="77777777" w:rsidR="00FC1CD3" w:rsidRPr="00324B13" w:rsidRDefault="00F4316F">
            <w:r w:rsidRPr="00324B13">
              <w:t>Savivaldybės meras</w:t>
            </w:r>
          </w:p>
        </w:tc>
        <w:tc>
          <w:tcPr>
            <w:tcW w:w="4410" w:type="dxa"/>
          </w:tcPr>
          <w:p w14:paraId="45DFB346" w14:textId="77777777" w:rsidR="00FC1CD3" w:rsidRPr="00324B13" w:rsidRDefault="00FC1CD3">
            <w:pPr>
              <w:jc w:val="right"/>
            </w:pPr>
          </w:p>
        </w:tc>
      </w:tr>
    </w:tbl>
    <w:p w14:paraId="4796652E" w14:textId="3F5583B8" w:rsidR="00F320CA" w:rsidRPr="00324B13" w:rsidRDefault="00AA324B" w:rsidP="00AA324B">
      <w:pPr>
        <w:tabs>
          <w:tab w:val="left" w:pos="2377"/>
        </w:tabs>
      </w:pPr>
      <w:r w:rsidRPr="00324B13">
        <w:tab/>
      </w:r>
    </w:p>
    <w:p w14:paraId="6FB475C4" w14:textId="263A0DB4" w:rsidR="00F320CA" w:rsidRPr="00324B13" w:rsidRDefault="007F1708">
      <w:r w:rsidRPr="00324B13">
        <w:t>Derino</w:t>
      </w:r>
      <w:r w:rsidR="00F320CA" w:rsidRPr="00324B13">
        <w:t xml:space="preserve">: </w:t>
      </w:r>
    </w:p>
    <w:p w14:paraId="7916DB28" w14:textId="77777777" w:rsidR="007457FF" w:rsidRPr="00324B13" w:rsidRDefault="007457FF" w:rsidP="007457FF">
      <w:r w:rsidRPr="00324B13">
        <w:t>Administracijos direktorė R. Vančienė</w:t>
      </w:r>
    </w:p>
    <w:p w14:paraId="7CE29094" w14:textId="77777777" w:rsidR="00DE293E" w:rsidRPr="00324B13" w:rsidRDefault="00190B66" w:rsidP="00190B66">
      <w:r w:rsidRPr="00324B13">
        <w:t>Teisės ir civilinės metrikacijos skyriaus vedėja</w:t>
      </w:r>
      <w:r w:rsidR="007457FF" w:rsidRPr="00324B13">
        <w:t xml:space="preserve"> O. Sutkaitienė</w:t>
      </w:r>
      <w:r w:rsidR="00DE293E" w:rsidRPr="00324B13">
        <w:t xml:space="preserve"> </w:t>
      </w:r>
    </w:p>
    <w:p w14:paraId="1AD17222" w14:textId="77777777" w:rsidR="00190B66" w:rsidRPr="00324B13" w:rsidRDefault="00C04267" w:rsidP="00190B66">
      <w:r w:rsidRPr="00324B13">
        <w:t>Tarybos posėdžių sekretorė</w:t>
      </w:r>
      <w:r w:rsidR="00190B66" w:rsidRPr="00324B13">
        <w:t xml:space="preserve"> </w:t>
      </w:r>
      <w:r w:rsidR="005D5D46" w:rsidRPr="00324B13">
        <w:t>D</w:t>
      </w:r>
      <w:r w:rsidR="00190B66" w:rsidRPr="00324B13">
        <w:t xml:space="preserve">. </w:t>
      </w:r>
      <w:r w:rsidR="005D5D46" w:rsidRPr="00324B13">
        <w:t>Dačkauskaitė</w:t>
      </w:r>
    </w:p>
    <w:p w14:paraId="0804D8F4" w14:textId="342E60D1" w:rsidR="004A12F3" w:rsidRPr="00324B13" w:rsidRDefault="004A12F3" w:rsidP="00190B66">
      <w:r w:rsidRPr="00324B13">
        <w:t>Finansų skyriaus vedėja A. Samuilienė</w:t>
      </w:r>
    </w:p>
    <w:p w14:paraId="70143945" w14:textId="77777777" w:rsidR="00F320CA" w:rsidRPr="00324B13" w:rsidRDefault="00190B66" w:rsidP="00190B66">
      <w:r w:rsidRPr="00324B13">
        <w:t>Dokumentų ir viešųjų ryšių skyriaus vyr. specialistas A. Gvildys</w:t>
      </w:r>
    </w:p>
    <w:p w14:paraId="36E88584" w14:textId="77777777" w:rsidR="00B22D76" w:rsidRPr="00324B13" w:rsidRDefault="00B22D76"/>
    <w:p w14:paraId="21BD9258" w14:textId="77777777" w:rsidR="00A2350A" w:rsidRPr="00324B13" w:rsidRDefault="00A2350A"/>
    <w:p w14:paraId="04403397" w14:textId="317EA728" w:rsidR="00F27C80" w:rsidRPr="00324B13" w:rsidRDefault="00F320CA" w:rsidP="00F320CA">
      <w:r w:rsidRPr="00324B13">
        <w:t>Parengė</w:t>
      </w:r>
    </w:p>
    <w:p w14:paraId="44585516" w14:textId="77777777" w:rsidR="00A2350A" w:rsidRPr="00324B13" w:rsidRDefault="00A2350A" w:rsidP="00F320CA"/>
    <w:p w14:paraId="3122E32D" w14:textId="542E2A28" w:rsidR="00A2350A" w:rsidRPr="00324B13" w:rsidRDefault="001C4EB1" w:rsidP="00D7383F">
      <w:r w:rsidRPr="00324B13">
        <w:t>Kristina Povilaitienė</w:t>
      </w:r>
      <w:r w:rsidR="00B22D76" w:rsidRPr="00324B13">
        <w:t>, tel. +370 447 70 18</w:t>
      </w:r>
      <w:r w:rsidRPr="00324B13">
        <w:t>0</w:t>
      </w:r>
      <w:r w:rsidR="00B22D76" w:rsidRPr="00324B13">
        <w:t xml:space="preserve">,  el. p. </w:t>
      </w:r>
      <w:hyperlink r:id="rId8" w:history="1">
        <w:r w:rsidRPr="00324B13">
          <w:rPr>
            <w:rStyle w:val="Hipersaitas"/>
          </w:rPr>
          <w:t>kristina.povilaitiene@jurbarkas.lt</w:t>
        </w:r>
      </w:hyperlink>
    </w:p>
    <w:p w14:paraId="093F89D6" w14:textId="77777777" w:rsidR="00A2350A" w:rsidRPr="00324B13" w:rsidRDefault="00A2350A" w:rsidP="00D7383F"/>
    <w:p w14:paraId="7F57F76B" w14:textId="77777777" w:rsidR="00E24962" w:rsidRPr="00324B13" w:rsidRDefault="00E24962" w:rsidP="00B668F0">
      <w:pPr>
        <w:pStyle w:val="Pavadinimas"/>
        <w:pBdr>
          <w:bottom w:val="single" w:sz="12" w:space="1" w:color="auto"/>
        </w:pBdr>
        <w:rPr>
          <w:lang w:val="lt-LT"/>
        </w:rPr>
      </w:pPr>
    </w:p>
    <w:p w14:paraId="6927CDF9" w14:textId="707CD082" w:rsidR="00B668F0" w:rsidRPr="00324B13" w:rsidRDefault="00B668F0" w:rsidP="00B668F0">
      <w:pPr>
        <w:pStyle w:val="Pavadinimas"/>
        <w:pBdr>
          <w:bottom w:val="single" w:sz="12" w:space="1" w:color="auto"/>
        </w:pBdr>
        <w:rPr>
          <w:lang w:val="lt-LT"/>
        </w:rPr>
      </w:pPr>
      <w:r w:rsidRPr="00324B13">
        <w:rPr>
          <w:lang w:val="lt-LT"/>
        </w:rPr>
        <w:t>JURBARKO RAJONO SAVIVALDYBĖS ADMINISTRACIJ</w:t>
      </w:r>
      <w:r w:rsidR="00315490" w:rsidRPr="00324B13">
        <w:rPr>
          <w:lang w:val="lt-LT"/>
        </w:rPr>
        <w:t>A</w:t>
      </w:r>
    </w:p>
    <w:p w14:paraId="3715AE50" w14:textId="77777777" w:rsidR="00B668F0" w:rsidRPr="00324B13" w:rsidRDefault="00B668F0" w:rsidP="00315490">
      <w:pPr>
        <w:pStyle w:val="Pavadinimas"/>
        <w:pBdr>
          <w:bottom w:val="single" w:sz="12" w:space="1" w:color="auto"/>
        </w:pBdr>
        <w:jc w:val="left"/>
        <w:rPr>
          <w:lang w:val="lt-LT"/>
        </w:rPr>
      </w:pPr>
    </w:p>
    <w:p w14:paraId="3383AD79" w14:textId="77777777" w:rsidR="002E1F99" w:rsidRPr="00324B13" w:rsidRDefault="002E1F99" w:rsidP="002E1F99">
      <w:pPr>
        <w:pStyle w:val="Paantrat"/>
      </w:pPr>
      <w:r w:rsidRPr="00324B13">
        <w:t>AIŠKINAMASIS RAŠTAS</w:t>
      </w:r>
    </w:p>
    <w:p w14:paraId="5DA2D9E4" w14:textId="77777777" w:rsidR="002E1F99" w:rsidRPr="00324B13" w:rsidRDefault="002E1F99" w:rsidP="002E1F99">
      <w:pPr>
        <w:jc w:val="center"/>
        <w:rPr>
          <w:caps/>
        </w:rPr>
      </w:pPr>
    </w:p>
    <w:p w14:paraId="4B8DDEFD" w14:textId="061D273D" w:rsidR="002E1F99" w:rsidRPr="00324B13" w:rsidRDefault="002E1F99" w:rsidP="008F4120">
      <w:pPr>
        <w:jc w:val="center"/>
        <w:rPr>
          <w:b/>
          <w:bCs/>
          <w:caps/>
        </w:rPr>
      </w:pPr>
      <w:r w:rsidRPr="00324B13">
        <w:rPr>
          <w:b/>
          <w:bCs/>
          <w:caps/>
        </w:rPr>
        <w:t xml:space="preserve">PRIE JURBARKO RAJONO SAVIVALDYBĖS TARYBOS SPRENDIMO </w:t>
      </w:r>
      <w:r w:rsidR="009C6A09" w:rsidRPr="00324B13">
        <w:rPr>
          <w:b/>
          <w:bCs/>
          <w:caps/>
        </w:rPr>
        <w:t xml:space="preserve">„DĖL </w:t>
      </w:r>
      <w:r w:rsidR="005C2186" w:rsidRPr="00324B13">
        <w:rPr>
          <w:b/>
          <w:bCs/>
          <w:caps/>
        </w:rPr>
        <w:t xml:space="preserve">VIEŠOSIOS ĮSTAIGOS </w:t>
      </w:r>
      <w:r w:rsidR="002E2933" w:rsidRPr="00324B13">
        <w:rPr>
          <w:b/>
          <w:bCs/>
          <w:caps/>
        </w:rPr>
        <w:t>„</w:t>
      </w:r>
      <w:r w:rsidR="005C2186" w:rsidRPr="00324B13">
        <w:rPr>
          <w:b/>
          <w:bCs/>
          <w:caps/>
        </w:rPr>
        <w:t xml:space="preserve">JURBARKO </w:t>
      </w:r>
      <w:r w:rsidR="002E2933" w:rsidRPr="00324B13">
        <w:rPr>
          <w:b/>
          <w:bCs/>
          <w:caps/>
        </w:rPr>
        <w:t xml:space="preserve">SOCIALINĖS PASLAUGOS“ </w:t>
      </w:r>
      <w:r w:rsidR="005C2186" w:rsidRPr="00324B13">
        <w:rPr>
          <w:b/>
          <w:bCs/>
          <w:caps/>
        </w:rPr>
        <w:t xml:space="preserve">AUDITORIAUS AR AUDITO ĮMONĖS PARINKIMO“ </w:t>
      </w:r>
      <w:r w:rsidR="009C6A09" w:rsidRPr="00324B13">
        <w:rPr>
          <w:b/>
          <w:bCs/>
          <w:caps/>
        </w:rPr>
        <w:t>PROJEKTO</w:t>
      </w:r>
    </w:p>
    <w:p w14:paraId="6A238B67" w14:textId="77777777" w:rsidR="008F4120" w:rsidRPr="00324B13" w:rsidRDefault="008F4120" w:rsidP="009C6A09">
      <w:pPr>
        <w:tabs>
          <w:tab w:val="left" w:pos="567"/>
        </w:tabs>
        <w:jc w:val="center"/>
      </w:pPr>
    </w:p>
    <w:p w14:paraId="133C5A29" w14:textId="1AE8F2E8" w:rsidR="009C6A09" w:rsidRPr="00324B13" w:rsidRDefault="009C6A09" w:rsidP="009C6A09">
      <w:pPr>
        <w:tabs>
          <w:tab w:val="left" w:pos="567"/>
        </w:tabs>
        <w:jc w:val="center"/>
      </w:pPr>
      <w:r w:rsidRPr="00324B13">
        <w:t xml:space="preserve">2025 m. </w:t>
      </w:r>
      <w:r w:rsidR="008F4120" w:rsidRPr="00324B13">
        <w:t>kovo</w:t>
      </w:r>
      <w:r w:rsidRPr="00324B13">
        <w:t xml:space="preserve"> </w:t>
      </w:r>
      <w:r w:rsidR="005C2186" w:rsidRPr="00324B13">
        <w:t xml:space="preserve"> </w:t>
      </w:r>
      <w:r w:rsidR="000B1489">
        <w:t>10</w:t>
      </w:r>
      <w:r w:rsidRPr="00324B13">
        <w:t xml:space="preserve"> d.</w:t>
      </w:r>
      <w:r w:rsidR="00AA324B" w:rsidRPr="00324B13">
        <w:t xml:space="preserve"> Nr. TSP-</w:t>
      </w:r>
      <w:r w:rsidR="000B1489">
        <w:t>99</w:t>
      </w:r>
    </w:p>
    <w:p w14:paraId="781B5255" w14:textId="77777777" w:rsidR="002E1F99" w:rsidRPr="00324B13" w:rsidRDefault="002E1F99" w:rsidP="00A6073C">
      <w:pPr>
        <w:tabs>
          <w:tab w:val="left" w:pos="0"/>
        </w:tabs>
        <w:jc w:val="center"/>
      </w:pPr>
      <w:r w:rsidRPr="00324B13">
        <w:t>Jurbarkas</w:t>
      </w:r>
    </w:p>
    <w:p w14:paraId="65DB364F" w14:textId="77777777" w:rsidR="001B629B" w:rsidRPr="00324B13" w:rsidRDefault="001B629B" w:rsidP="00A6073C">
      <w:pPr>
        <w:tabs>
          <w:tab w:val="left" w:pos="0"/>
        </w:tabs>
        <w:jc w:val="center"/>
      </w:pPr>
    </w:p>
    <w:tbl>
      <w:tblPr>
        <w:tblW w:w="0" w:type="auto"/>
        <w:tblLook w:val="0000" w:firstRow="0" w:lastRow="0" w:firstColumn="0" w:lastColumn="0" w:noHBand="0" w:noVBand="0"/>
      </w:tblPr>
      <w:tblGrid>
        <w:gridCol w:w="9356"/>
      </w:tblGrid>
      <w:tr w:rsidR="00324B13" w:rsidRPr="00324B13" w14:paraId="4A2644A7" w14:textId="77777777" w:rsidTr="00650AA6">
        <w:tc>
          <w:tcPr>
            <w:tcW w:w="9356" w:type="dxa"/>
          </w:tcPr>
          <w:p w14:paraId="6D1E9AD1" w14:textId="77777777" w:rsidR="006A29E6" w:rsidRPr="00324B13" w:rsidRDefault="006A29E6" w:rsidP="007371F4">
            <w:pPr>
              <w:tabs>
                <w:tab w:val="left" w:pos="0"/>
              </w:tabs>
              <w:rPr>
                <w:b/>
                <w:bCs/>
                <w:sz w:val="22"/>
              </w:rPr>
            </w:pPr>
            <w:r w:rsidRPr="00324B13">
              <w:rPr>
                <w:b/>
                <w:bCs/>
                <w:i/>
                <w:iCs/>
                <w:sz w:val="22"/>
              </w:rPr>
              <w:t>1. Parengto projekto tikslai ir uždaviniai.</w:t>
            </w:r>
          </w:p>
        </w:tc>
      </w:tr>
      <w:tr w:rsidR="00324B13" w:rsidRPr="00324B13" w14:paraId="4BBE0CC2" w14:textId="77777777" w:rsidTr="00650AA6">
        <w:tc>
          <w:tcPr>
            <w:tcW w:w="9356" w:type="dxa"/>
          </w:tcPr>
          <w:p w14:paraId="392496E8" w14:textId="41EEEDF5" w:rsidR="006A29E6" w:rsidRPr="00324B13" w:rsidRDefault="00FC0B8E" w:rsidP="007371F4">
            <w:pPr>
              <w:tabs>
                <w:tab w:val="left" w:pos="0"/>
              </w:tabs>
              <w:jc w:val="both"/>
              <w:rPr>
                <w:sz w:val="22"/>
                <w:szCs w:val="22"/>
              </w:rPr>
            </w:pPr>
            <w:r w:rsidRPr="00324B13">
              <w:rPr>
                <w:sz w:val="22"/>
                <w:szCs w:val="22"/>
              </w:rPr>
              <w:t xml:space="preserve">Patvirtinti </w:t>
            </w:r>
            <w:r w:rsidR="00650AA6" w:rsidRPr="00324B13">
              <w:rPr>
                <w:sz w:val="22"/>
                <w:szCs w:val="22"/>
              </w:rPr>
              <w:t xml:space="preserve">auditoriumi </w:t>
            </w:r>
            <w:r w:rsidR="0017701A" w:rsidRPr="00324B13">
              <w:rPr>
                <w:sz w:val="22"/>
                <w:szCs w:val="22"/>
              </w:rPr>
              <w:t xml:space="preserve">audito įmonę </w:t>
            </w:r>
            <w:r w:rsidR="005F419E" w:rsidRPr="00324B13">
              <w:rPr>
                <w:sz w:val="22"/>
                <w:szCs w:val="22"/>
              </w:rPr>
              <w:t xml:space="preserve">UAB </w:t>
            </w:r>
            <w:proofErr w:type="spellStart"/>
            <w:r w:rsidR="005F419E" w:rsidRPr="00324B13">
              <w:rPr>
                <w:sz w:val="22"/>
                <w:szCs w:val="22"/>
              </w:rPr>
              <w:t>Raimda</w:t>
            </w:r>
            <w:proofErr w:type="spellEnd"/>
            <w:r w:rsidR="005F419E" w:rsidRPr="00324B13">
              <w:rPr>
                <w:sz w:val="22"/>
                <w:szCs w:val="22"/>
              </w:rPr>
              <w:t xml:space="preserve"> auditas</w:t>
            </w:r>
            <w:r w:rsidR="00650AA6" w:rsidRPr="00324B13">
              <w:rPr>
                <w:sz w:val="22"/>
                <w:szCs w:val="22"/>
              </w:rPr>
              <w:t xml:space="preserve"> (kodas – </w:t>
            </w:r>
            <w:r w:rsidR="005F419E" w:rsidRPr="00324B13">
              <w:rPr>
                <w:sz w:val="22"/>
                <w:szCs w:val="22"/>
              </w:rPr>
              <w:t>302509547</w:t>
            </w:r>
            <w:r w:rsidR="00650AA6" w:rsidRPr="00324B13">
              <w:rPr>
                <w:sz w:val="22"/>
                <w:szCs w:val="22"/>
              </w:rPr>
              <w:t xml:space="preserve">) </w:t>
            </w:r>
            <w:r w:rsidR="00650AA6" w:rsidRPr="00324B13">
              <w:rPr>
                <w:sz w:val="22"/>
                <w:szCs w:val="22"/>
              </w:rPr>
              <w:br/>
              <w:t xml:space="preserve">2024 metų metinių finansinių ataskaitų rinkinio auditui atlikti ir konsultacijoms teikti VšĮ </w:t>
            </w:r>
            <w:r w:rsidR="008F4120" w:rsidRPr="00324B13">
              <w:rPr>
                <w:sz w:val="22"/>
                <w:szCs w:val="22"/>
              </w:rPr>
              <w:t>„Jurbarko socialinės paslaugos“</w:t>
            </w:r>
            <w:r w:rsidR="00650AA6" w:rsidRPr="00324B13">
              <w:rPr>
                <w:sz w:val="22"/>
                <w:szCs w:val="22"/>
              </w:rPr>
              <w:t>, kurios steigėja (savininkė) yra Jurbarko rajono savivaldybė.</w:t>
            </w:r>
          </w:p>
        </w:tc>
      </w:tr>
      <w:tr w:rsidR="00324B13" w:rsidRPr="00324B13" w14:paraId="7099B8A0" w14:textId="77777777" w:rsidTr="00650AA6">
        <w:tc>
          <w:tcPr>
            <w:tcW w:w="9356" w:type="dxa"/>
          </w:tcPr>
          <w:p w14:paraId="54FC5D72" w14:textId="77777777" w:rsidR="006A29E6" w:rsidRPr="00324B13" w:rsidRDefault="006A29E6" w:rsidP="007371F4">
            <w:pPr>
              <w:tabs>
                <w:tab w:val="left" w:pos="0"/>
              </w:tabs>
              <w:rPr>
                <w:b/>
                <w:bCs/>
                <w:sz w:val="22"/>
              </w:rPr>
            </w:pPr>
            <w:r w:rsidRPr="00324B13">
              <w:rPr>
                <w:b/>
                <w:bCs/>
                <w:i/>
                <w:iCs/>
                <w:sz w:val="22"/>
              </w:rPr>
              <w:t>2. Kaip šiuo metu yra sureguliuoti projekte aptarti klausimai.</w:t>
            </w:r>
          </w:p>
        </w:tc>
      </w:tr>
      <w:tr w:rsidR="00324B13" w:rsidRPr="00324B13" w14:paraId="206D4671" w14:textId="77777777" w:rsidTr="00650AA6">
        <w:tc>
          <w:tcPr>
            <w:tcW w:w="9356" w:type="dxa"/>
          </w:tcPr>
          <w:p w14:paraId="4EDE35DA" w14:textId="75044D3F" w:rsidR="00B3299A" w:rsidRPr="00324B13" w:rsidRDefault="00B3299A" w:rsidP="00B3299A">
            <w:pPr>
              <w:jc w:val="both"/>
              <w:rPr>
                <w:sz w:val="22"/>
              </w:rPr>
            </w:pPr>
            <w:r w:rsidRPr="00324B13">
              <w:rPr>
                <w:sz w:val="22"/>
              </w:rPr>
              <w:t xml:space="preserve">Pagal </w:t>
            </w:r>
            <w:r w:rsidRPr="00324B13">
              <w:rPr>
                <w:sz w:val="22"/>
                <w:u w:val="single"/>
              </w:rPr>
              <w:t>Lietuvos Respublikos vietos savivaldos įstatymo 15 str. 2 dalies 17 punktą</w:t>
            </w:r>
            <w:r w:rsidRPr="00324B13">
              <w:rPr>
                <w:sz w:val="22"/>
              </w:rPr>
              <w:t xml:space="preserve"> – </w:t>
            </w:r>
            <w:r w:rsidRPr="00324B13">
              <w:rPr>
                <w:i/>
                <w:sz w:val="22"/>
              </w:rPr>
              <w:t>Išimtinė savivaldybės tarybos kompetencija sprendimų dėl tam tikros veiklos nepriklausomo audito atlikimo savivaldybės įstaigose ar savivaldybės valdomose įmonėse priėmimas.</w:t>
            </w:r>
          </w:p>
          <w:p w14:paraId="44C84D66" w14:textId="35143A1F" w:rsidR="00F263CB" w:rsidRPr="00324B13" w:rsidRDefault="00B3299A" w:rsidP="00F263CB">
            <w:pPr>
              <w:jc w:val="both"/>
              <w:rPr>
                <w:i/>
                <w:iCs/>
                <w:sz w:val="22"/>
              </w:rPr>
            </w:pPr>
            <w:r w:rsidRPr="00324B13">
              <w:rPr>
                <w:sz w:val="22"/>
              </w:rPr>
              <w:t xml:space="preserve">Pagal </w:t>
            </w:r>
            <w:r w:rsidRPr="00324B13">
              <w:rPr>
                <w:sz w:val="22"/>
                <w:u w:val="single"/>
              </w:rPr>
              <w:t>Lietuvos Respublikos viešųjų įstaigų įstatymo 12 straipsnio 1 dalies 12 punktą</w:t>
            </w:r>
            <w:r w:rsidRPr="00324B13">
              <w:rPr>
                <w:sz w:val="22"/>
              </w:rPr>
              <w:t xml:space="preserve"> – </w:t>
            </w:r>
            <w:r w:rsidR="00F263CB" w:rsidRPr="00324B13">
              <w:rPr>
                <w:i/>
                <w:iCs/>
                <w:sz w:val="22"/>
              </w:rPr>
              <w:t>Visuotinis dalininkų susirinkimas</w:t>
            </w:r>
            <w:r w:rsidR="00F263CB" w:rsidRPr="00324B13">
              <w:rPr>
                <w:i/>
                <w:iCs/>
                <w:spacing w:val="-4"/>
                <w:sz w:val="27"/>
                <w:szCs w:val="27"/>
              </w:rPr>
              <w:t xml:space="preserve"> </w:t>
            </w:r>
            <w:r w:rsidR="00F263CB" w:rsidRPr="00324B13">
              <w:rPr>
                <w:i/>
                <w:iCs/>
                <w:sz w:val="22"/>
              </w:rPr>
              <w:t>priima sprendimą dėl:</w:t>
            </w:r>
          </w:p>
          <w:p w14:paraId="534E1E11" w14:textId="6844A348" w:rsidR="00F263CB" w:rsidRPr="00324B13" w:rsidRDefault="00F263CB" w:rsidP="00F263CB">
            <w:pPr>
              <w:jc w:val="both"/>
              <w:rPr>
                <w:i/>
                <w:iCs/>
                <w:sz w:val="22"/>
              </w:rPr>
            </w:pPr>
            <w:bookmarkStart w:id="2" w:name="part_fffc3cea13964067ae4e8cef56b77afd"/>
            <w:bookmarkEnd w:id="2"/>
            <w:r w:rsidRPr="00324B13">
              <w:rPr>
                <w:i/>
                <w:iCs/>
                <w:sz w:val="22"/>
              </w:rPr>
              <w:t>a) viešosios įstaigos metinių finansinių ataskaitų audito kitais, negu nurodyti Finansinių ataskaitų audito ir kitų užtikrinimo paslaugų įstatyme ar numatyti viešosios įstaigos įstatuose, atvejais;</w:t>
            </w:r>
          </w:p>
          <w:p w14:paraId="273DF912" w14:textId="50E77AFF" w:rsidR="006A29E6" w:rsidRPr="00324B13" w:rsidRDefault="00F263CB" w:rsidP="007371F4">
            <w:pPr>
              <w:jc w:val="both"/>
              <w:rPr>
                <w:sz w:val="22"/>
              </w:rPr>
            </w:pPr>
            <w:bookmarkStart w:id="3" w:name="part_d8affac28ec94280966dbe2d86f2a831"/>
            <w:bookmarkEnd w:id="3"/>
            <w:r w:rsidRPr="00324B13">
              <w:rPr>
                <w:i/>
                <w:iCs/>
                <w:sz w:val="22"/>
              </w:rPr>
              <w:t>b) auditoriaus ar audito įmonės parinkimo</w:t>
            </w:r>
            <w:r w:rsidRPr="00324B13">
              <w:rPr>
                <w:sz w:val="22"/>
              </w:rPr>
              <w:t>.</w:t>
            </w:r>
          </w:p>
          <w:p w14:paraId="544CC6A3" w14:textId="228A1D11" w:rsidR="005C2186" w:rsidRPr="00324B13" w:rsidRDefault="00F263CB" w:rsidP="007371F4">
            <w:pPr>
              <w:jc w:val="both"/>
              <w:rPr>
                <w:bCs/>
                <w:sz w:val="22"/>
              </w:rPr>
            </w:pPr>
            <w:r w:rsidRPr="00324B13">
              <w:rPr>
                <w:bCs/>
                <w:sz w:val="22"/>
              </w:rPr>
              <w:t xml:space="preserve">Pagal </w:t>
            </w:r>
            <w:r w:rsidR="00F1683F" w:rsidRPr="00324B13">
              <w:rPr>
                <w:bCs/>
                <w:sz w:val="22"/>
              </w:rPr>
              <w:t>V</w:t>
            </w:r>
            <w:r w:rsidRPr="00324B13">
              <w:rPr>
                <w:bCs/>
                <w:sz w:val="22"/>
                <w:u w:val="single"/>
              </w:rPr>
              <w:t xml:space="preserve">iešosios įstaigos </w:t>
            </w:r>
            <w:r w:rsidR="00401B8E" w:rsidRPr="00324B13">
              <w:rPr>
                <w:bCs/>
                <w:sz w:val="22"/>
                <w:u w:val="single"/>
              </w:rPr>
              <w:t>„</w:t>
            </w:r>
            <w:r w:rsidRPr="00324B13">
              <w:rPr>
                <w:bCs/>
                <w:sz w:val="22"/>
                <w:u w:val="single"/>
              </w:rPr>
              <w:t xml:space="preserve">Jurbarko </w:t>
            </w:r>
            <w:r w:rsidR="00401B8E" w:rsidRPr="00324B13">
              <w:rPr>
                <w:bCs/>
                <w:sz w:val="22"/>
                <w:u w:val="single"/>
              </w:rPr>
              <w:t>socialinės paslaugos</w:t>
            </w:r>
            <w:r w:rsidRPr="00324B13">
              <w:rPr>
                <w:bCs/>
                <w:sz w:val="22"/>
                <w:u w:val="single"/>
              </w:rPr>
              <w:t xml:space="preserve"> įstatų </w:t>
            </w:r>
            <w:r w:rsidR="00401B8E" w:rsidRPr="00324B13">
              <w:rPr>
                <w:bCs/>
                <w:sz w:val="22"/>
                <w:u w:val="single"/>
              </w:rPr>
              <w:t>25</w:t>
            </w:r>
            <w:r w:rsidRPr="00324B13">
              <w:rPr>
                <w:bCs/>
                <w:sz w:val="22"/>
                <w:u w:val="single"/>
              </w:rPr>
              <w:t>.1</w:t>
            </w:r>
            <w:r w:rsidR="00401B8E" w:rsidRPr="00324B13">
              <w:rPr>
                <w:bCs/>
                <w:sz w:val="22"/>
                <w:u w:val="single"/>
              </w:rPr>
              <w:t>0</w:t>
            </w:r>
            <w:r w:rsidRPr="00324B13">
              <w:rPr>
                <w:bCs/>
                <w:sz w:val="22"/>
                <w:u w:val="single"/>
              </w:rPr>
              <w:t xml:space="preserve"> papunktį</w:t>
            </w:r>
            <w:r w:rsidRPr="00324B13">
              <w:rPr>
                <w:bCs/>
                <w:sz w:val="22"/>
              </w:rPr>
              <w:t xml:space="preserve"> –</w:t>
            </w:r>
            <w:r w:rsidR="00401B8E" w:rsidRPr="00324B13">
              <w:rPr>
                <w:bCs/>
                <w:sz w:val="22"/>
              </w:rPr>
              <w:t xml:space="preserve"> </w:t>
            </w:r>
            <w:r w:rsidR="00FD7B71" w:rsidRPr="00324B13">
              <w:rPr>
                <w:i/>
                <w:iCs/>
                <w:sz w:val="22"/>
              </w:rPr>
              <w:t>priimti sprendimą dėl Viešosios įstaigos metinių finansinių ataskaitų rinkinio audito ir rinkti auditorių ar audito įmonę.</w:t>
            </w:r>
          </w:p>
        </w:tc>
      </w:tr>
      <w:tr w:rsidR="00324B13" w:rsidRPr="00324B13" w14:paraId="37008180" w14:textId="77777777" w:rsidTr="00650AA6">
        <w:tc>
          <w:tcPr>
            <w:tcW w:w="9356" w:type="dxa"/>
          </w:tcPr>
          <w:p w14:paraId="312C3086" w14:textId="77777777" w:rsidR="006A29E6" w:rsidRPr="00324B13" w:rsidRDefault="006A29E6" w:rsidP="007371F4">
            <w:pPr>
              <w:tabs>
                <w:tab w:val="left" w:pos="0"/>
              </w:tabs>
              <w:rPr>
                <w:b/>
                <w:bCs/>
                <w:i/>
                <w:iCs/>
                <w:sz w:val="22"/>
              </w:rPr>
            </w:pPr>
            <w:r w:rsidRPr="00324B13">
              <w:rPr>
                <w:b/>
                <w:bCs/>
                <w:i/>
                <w:iCs/>
                <w:sz w:val="22"/>
              </w:rPr>
              <w:t>3. Kokių pozityvių rezultatų laukiama.</w:t>
            </w:r>
          </w:p>
          <w:p w14:paraId="1B340DC2" w14:textId="5295D0DF" w:rsidR="005C2186" w:rsidRPr="00324B13" w:rsidRDefault="002D7E28" w:rsidP="002D7E28">
            <w:pPr>
              <w:tabs>
                <w:tab w:val="left" w:pos="0"/>
              </w:tabs>
              <w:jc w:val="both"/>
              <w:rPr>
                <w:b/>
                <w:bCs/>
                <w:i/>
                <w:iCs/>
                <w:sz w:val="22"/>
              </w:rPr>
            </w:pPr>
            <w:r w:rsidRPr="00324B13">
              <w:rPr>
                <w:rFonts w:eastAsia="Calibri"/>
                <w:bCs/>
                <w:sz w:val="22"/>
                <w:szCs w:val="22"/>
              </w:rPr>
              <w:t>Efektyviau prižiūrima VšĮ</w:t>
            </w:r>
            <w:r w:rsidR="008F4120" w:rsidRPr="00324B13">
              <w:rPr>
                <w:sz w:val="22"/>
                <w:szCs w:val="22"/>
              </w:rPr>
              <w:t xml:space="preserve"> „Jurbarko socialinės paslaugos“ </w:t>
            </w:r>
            <w:r w:rsidRPr="00324B13">
              <w:rPr>
                <w:rFonts w:eastAsia="Calibri"/>
                <w:bCs/>
                <w:sz w:val="22"/>
                <w:szCs w:val="22"/>
              </w:rPr>
              <w:t>veikla. Stebima, ar įgyvendinami teisės aktais nustatyti reikalavimai.</w:t>
            </w:r>
          </w:p>
        </w:tc>
      </w:tr>
      <w:tr w:rsidR="00324B13" w:rsidRPr="00324B13" w14:paraId="54ACBA72" w14:textId="77777777" w:rsidTr="00650AA6">
        <w:tc>
          <w:tcPr>
            <w:tcW w:w="9356" w:type="dxa"/>
          </w:tcPr>
          <w:p w14:paraId="4F9CFD42" w14:textId="0F88F1DF" w:rsidR="00A6073C" w:rsidRPr="00324B13" w:rsidRDefault="00A6073C" w:rsidP="00A6073C">
            <w:pPr>
              <w:tabs>
                <w:tab w:val="left" w:pos="0"/>
              </w:tabs>
              <w:jc w:val="both"/>
              <w:rPr>
                <w:b/>
                <w:bCs/>
                <w:i/>
                <w:iCs/>
                <w:sz w:val="22"/>
              </w:rPr>
            </w:pPr>
            <w:r w:rsidRPr="00324B13">
              <w:rPr>
                <w:b/>
                <w:bCs/>
                <w:i/>
                <w:iCs/>
                <w:sz w:val="22"/>
              </w:rPr>
              <w:t>4. Galimos neigiamos priimto projekto pasekmės ir kokių priemonių reikėtų imtis, kad tokių pasekmių būtų išvengta.</w:t>
            </w:r>
          </w:p>
        </w:tc>
      </w:tr>
      <w:tr w:rsidR="00324B13" w:rsidRPr="00324B13" w14:paraId="2F8B3354" w14:textId="77777777" w:rsidTr="00650AA6">
        <w:tc>
          <w:tcPr>
            <w:tcW w:w="9356" w:type="dxa"/>
          </w:tcPr>
          <w:p w14:paraId="01798FB8" w14:textId="25F13654" w:rsidR="00A6073C" w:rsidRPr="00324B13" w:rsidRDefault="001E4272" w:rsidP="00A6073C">
            <w:pPr>
              <w:tabs>
                <w:tab w:val="left" w:pos="0"/>
              </w:tabs>
              <w:jc w:val="both"/>
              <w:rPr>
                <w:sz w:val="22"/>
                <w:szCs w:val="22"/>
              </w:rPr>
            </w:pPr>
            <w:r w:rsidRPr="00324B13">
              <w:rPr>
                <w:bCs/>
                <w:sz w:val="22"/>
                <w:szCs w:val="22"/>
              </w:rPr>
              <w:t>Neigiamų pasekmių nenumatoma</w:t>
            </w:r>
          </w:p>
        </w:tc>
      </w:tr>
      <w:tr w:rsidR="00324B13" w:rsidRPr="00324B13" w14:paraId="5BA30C81" w14:textId="77777777" w:rsidTr="00650AA6">
        <w:tc>
          <w:tcPr>
            <w:tcW w:w="9356" w:type="dxa"/>
          </w:tcPr>
          <w:p w14:paraId="0A3CDAD0" w14:textId="77777777" w:rsidR="00A6073C" w:rsidRPr="00324B13" w:rsidRDefault="00A6073C" w:rsidP="00A6073C">
            <w:pPr>
              <w:tabs>
                <w:tab w:val="left" w:pos="0"/>
              </w:tabs>
              <w:jc w:val="both"/>
              <w:rPr>
                <w:b/>
                <w:bCs/>
                <w:i/>
                <w:iCs/>
                <w:sz w:val="22"/>
              </w:rPr>
            </w:pPr>
            <w:r w:rsidRPr="00324B13">
              <w:rPr>
                <w:b/>
                <w:bCs/>
                <w:i/>
                <w:iCs/>
                <w:sz w:val="22"/>
              </w:rPr>
              <w:t>5. Kokie šios srities aktai tebegalioja (pateikiamas aktų sąrašas) ir kokius galiojančius aktus būtina pakeisti ar panaikinti, priėmus teikiamą projektą.</w:t>
            </w:r>
          </w:p>
        </w:tc>
      </w:tr>
      <w:tr w:rsidR="00324B13" w:rsidRPr="00324B13" w14:paraId="0543494F" w14:textId="77777777" w:rsidTr="00650AA6">
        <w:tc>
          <w:tcPr>
            <w:tcW w:w="9356" w:type="dxa"/>
          </w:tcPr>
          <w:p w14:paraId="19239622" w14:textId="72729320" w:rsidR="00A6073C" w:rsidRPr="00324B13" w:rsidRDefault="001E4272" w:rsidP="00A6073C">
            <w:pPr>
              <w:tabs>
                <w:tab w:val="left" w:pos="0"/>
              </w:tabs>
              <w:jc w:val="both"/>
              <w:rPr>
                <w:sz w:val="22"/>
              </w:rPr>
            </w:pPr>
            <w:r w:rsidRPr="00324B13">
              <w:rPr>
                <w:sz w:val="22"/>
              </w:rPr>
              <w:t>Priėmus teikiamą tarybos sprendimą, kitų teisės aktų keisti ar panaikinti nereikės.</w:t>
            </w:r>
          </w:p>
        </w:tc>
      </w:tr>
      <w:tr w:rsidR="00324B13" w:rsidRPr="00324B13" w14:paraId="34D11B53" w14:textId="77777777" w:rsidTr="00650AA6">
        <w:tc>
          <w:tcPr>
            <w:tcW w:w="9356" w:type="dxa"/>
          </w:tcPr>
          <w:p w14:paraId="015FFC99" w14:textId="77777777" w:rsidR="00A6073C" w:rsidRPr="00324B13" w:rsidRDefault="00A6073C" w:rsidP="00C357F1">
            <w:pPr>
              <w:tabs>
                <w:tab w:val="left" w:pos="0"/>
              </w:tabs>
              <w:jc w:val="both"/>
              <w:rPr>
                <w:b/>
                <w:bCs/>
                <w:i/>
                <w:iCs/>
                <w:sz w:val="22"/>
              </w:rPr>
            </w:pPr>
            <w:r w:rsidRPr="00324B13">
              <w:rPr>
                <w:b/>
                <w:bCs/>
                <w:i/>
                <w:iCs/>
                <w:sz w:val="22"/>
              </w:rPr>
              <w:t>6. Projekto rengimo metu gauti specialistų vertinimai ir išvados, ekonominiai apskaičiavimai (sąmatos), konkretūs finansavimo šaltiniai.</w:t>
            </w:r>
          </w:p>
          <w:p w14:paraId="13909F06" w14:textId="159CB380" w:rsidR="001B629B" w:rsidRPr="00324B13" w:rsidRDefault="008F4120" w:rsidP="001B629B">
            <w:pPr>
              <w:tabs>
                <w:tab w:val="left" w:pos="0"/>
              </w:tabs>
              <w:jc w:val="both"/>
              <w:rPr>
                <w:sz w:val="22"/>
                <w:szCs w:val="22"/>
              </w:rPr>
            </w:pPr>
            <w:r w:rsidRPr="00324B13">
              <w:rPr>
                <w:sz w:val="22"/>
                <w:szCs w:val="22"/>
              </w:rPr>
              <w:t xml:space="preserve">VšĮ „Jurbarko socialinės paslaugos“ </w:t>
            </w:r>
            <w:r w:rsidR="001E4272" w:rsidRPr="00324B13">
              <w:rPr>
                <w:sz w:val="22"/>
                <w:szCs w:val="22"/>
              </w:rPr>
              <w:t xml:space="preserve">pateikė </w:t>
            </w:r>
            <w:r w:rsidRPr="00324B13">
              <w:rPr>
                <w:sz w:val="22"/>
                <w:szCs w:val="22"/>
              </w:rPr>
              <w:t>2</w:t>
            </w:r>
            <w:r w:rsidR="001E4272" w:rsidRPr="00324B13">
              <w:rPr>
                <w:sz w:val="22"/>
                <w:szCs w:val="22"/>
              </w:rPr>
              <w:t>025 m. sausio 2</w:t>
            </w:r>
            <w:r w:rsidRPr="00324B13">
              <w:rPr>
                <w:sz w:val="22"/>
                <w:szCs w:val="22"/>
              </w:rPr>
              <w:t>9</w:t>
            </w:r>
            <w:r w:rsidR="001E4272" w:rsidRPr="00324B13">
              <w:rPr>
                <w:sz w:val="22"/>
                <w:szCs w:val="22"/>
              </w:rPr>
              <w:t xml:space="preserve"> d. </w:t>
            </w:r>
            <w:r w:rsidRPr="00324B13">
              <w:rPr>
                <w:sz w:val="22"/>
                <w:szCs w:val="22"/>
              </w:rPr>
              <w:t>raštą Nr. 2-22 „Dėl viešosios įstaigos „Jurbarko socialinės paslaugos“ metinio finansinių ataskaitų rinkinio audito“, kuriame prašome priimti sprendimą dėl privalomo metinio audito.</w:t>
            </w:r>
            <w:r w:rsidR="001B629B" w:rsidRPr="00324B13">
              <w:rPr>
                <w:sz w:val="22"/>
                <w:szCs w:val="22"/>
              </w:rPr>
              <w:t xml:space="preserve"> Jurbarko rajono savivaldybės administracijos Teisės ir civilinės metrikacijos skyrius 2025 m. kovo 4 d. raštu Nr. VSD-127 „Dėl viešojo pirkimo metu nustatytų paslaugų kainų“(toliau – Raštas) pateikė informaciją Savivaldybės administracijos direktoriui, kad vykdant VšĮ „Jurbarko socialinės paslaugos“ mažos vertės neskelbiamą pirkimą „Audito paslaugos“, buvo apklausta 17 teikėjų raštu, laimėjusiu pasiūlymu pripažintas audito įmonės UAB </w:t>
            </w:r>
            <w:proofErr w:type="spellStart"/>
            <w:r w:rsidR="001B629B" w:rsidRPr="00324B13">
              <w:rPr>
                <w:sz w:val="22"/>
                <w:szCs w:val="22"/>
              </w:rPr>
              <w:t>Raimda</w:t>
            </w:r>
            <w:proofErr w:type="spellEnd"/>
            <w:r w:rsidR="001B629B" w:rsidRPr="00324B13">
              <w:rPr>
                <w:sz w:val="22"/>
                <w:szCs w:val="22"/>
              </w:rPr>
              <w:t xml:space="preserve"> auditas pasiūlymas. Prie Rašto pridėtas priedas su laimėjusio teikėjo pasiūlymu (Raštas su priedu pridedamas).</w:t>
            </w:r>
          </w:p>
          <w:p w14:paraId="5A6A2317" w14:textId="70013290" w:rsidR="00C357F1" w:rsidRPr="00324B13" w:rsidRDefault="00C357F1" w:rsidP="003E24E7">
            <w:pPr>
              <w:tabs>
                <w:tab w:val="left" w:pos="0"/>
              </w:tabs>
              <w:jc w:val="both"/>
              <w:rPr>
                <w:sz w:val="22"/>
              </w:rPr>
            </w:pPr>
            <w:r w:rsidRPr="00324B13">
              <w:rPr>
                <w:sz w:val="22"/>
                <w:szCs w:val="22"/>
              </w:rPr>
              <w:t xml:space="preserve">Už 2024 metų metinių finansinių ataskaitų rinkinio audito paslaugas atsiskaitoma audituojamos viešosios įstaigos </w:t>
            </w:r>
            <w:r w:rsidR="008F4120" w:rsidRPr="00324B13">
              <w:rPr>
                <w:sz w:val="22"/>
                <w:szCs w:val="22"/>
              </w:rPr>
              <w:t xml:space="preserve">VšĮ „Jurbarko socialinės paslaugos“ </w:t>
            </w:r>
            <w:r w:rsidRPr="00324B13">
              <w:rPr>
                <w:sz w:val="22"/>
                <w:szCs w:val="22"/>
              </w:rPr>
              <w:t>lėšomis.</w:t>
            </w:r>
          </w:p>
        </w:tc>
      </w:tr>
      <w:tr w:rsidR="00324B13" w:rsidRPr="00324B13" w14:paraId="31098624" w14:textId="77777777" w:rsidTr="00650AA6">
        <w:tc>
          <w:tcPr>
            <w:tcW w:w="9356" w:type="dxa"/>
          </w:tcPr>
          <w:p w14:paraId="551208A8" w14:textId="77777777" w:rsidR="00A6073C" w:rsidRPr="00324B13" w:rsidRDefault="00A6073C" w:rsidP="00A6073C">
            <w:pPr>
              <w:tabs>
                <w:tab w:val="left" w:pos="0"/>
              </w:tabs>
              <w:jc w:val="both"/>
              <w:rPr>
                <w:b/>
                <w:i/>
                <w:sz w:val="22"/>
              </w:rPr>
            </w:pPr>
            <w:r w:rsidRPr="00324B13">
              <w:rPr>
                <w:b/>
                <w:i/>
                <w:sz w:val="22"/>
              </w:rPr>
              <w:t>7. Ar reikalingas projekto antikorupcinis vertinimas.</w:t>
            </w:r>
          </w:p>
          <w:p w14:paraId="2FE2F624" w14:textId="77777777" w:rsidR="00A6073C" w:rsidRPr="00324B13" w:rsidRDefault="00A6073C" w:rsidP="00A6073C">
            <w:pPr>
              <w:tabs>
                <w:tab w:val="left" w:pos="0"/>
              </w:tabs>
              <w:jc w:val="both"/>
              <w:rPr>
                <w:sz w:val="22"/>
              </w:rPr>
            </w:pPr>
            <w:r w:rsidRPr="00324B13">
              <w:rPr>
                <w:sz w:val="22"/>
              </w:rPr>
              <w:t>Nereikalingas</w:t>
            </w:r>
          </w:p>
        </w:tc>
      </w:tr>
      <w:tr w:rsidR="00324B13" w:rsidRPr="00324B13" w14:paraId="25F181A0" w14:textId="77777777" w:rsidTr="00650AA6">
        <w:tc>
          <w:tcPr>
            <w:tcW w:w="9356" w:type="dxa"/>
          </w:tcPr>
          <w:p w14:paraId="556BDC5B" w14:textId="77777777" w:rsidR="00A6073C" w:rsidRPr="00324B13" w:rsidRDefault="00A6073C" w:rsidP="00A6073C">
            <w:pPr>
              <w:tabs>
                <w:tab w:val="left" w:pos="0"/>
              </w:tabs>
              <w:jc w:val="both"/>
              <w:rPr>
                <w:b/>
                <w:i/>
                <w:sz w:val="22"/>
              </w:rPr>
            </w:pPr>
            <w:r w:rsidRPr="00324B13">
              <w:rPr>
                <w:b/>
                <w:i/>
                <w:sz w:val="22"/>
              </w:rPr>
              <w:t>8. Projekto iniciatorius, autorius ar autorių grupė.</w:t>
            </w:r>
          </w:p>
        </w:tc>
      </w:tr>
      <w:tr w:rsidR="00324B13" w:rsidRPr="00324B13" w14:paraId="43303761" w14:textId="77777777" w:rsidTr="00650AA6">
        <w:tc>
          <w:tcPr>
            <w:tcW w:w="9356" w:type="dxa"/>
          </w:tcPr>
          <w:p w14:paraId="3D06A68D" w14:textId="3BBF3C1A" w:rsidR="00A6073C" w:rsidRPr="00324B13" w:rsidRDefault="008F4120" w:rsidP="00A6073C">
            <w:pPr>
              <w:tabs>
                <w:tab w:val="left" w:pos="0"/>
              </w:tabs>
              <w:jc w:val="both"/>
              <w:rPr>
                <w:sz w:val="22"/>
              </w:rPr>
            </w:pPr>
            <w:r w:rsidRPr="00324B13">
              <w:rPr>
                <w:sz w:val="22"/>
                <w:szCs w:val="22"/>
              </w:rPr>
              <w:t>Tiesioginis rengėjas – </w:t>
            </w:r>
            <w:r w:rsidRPr="00324B13">
              <w:rPr>
                <w:sz w:val="22"/>
                <w:szCs w:val="22"/>
                <w:shd w:val="clear" w:color="auto" w:fill="FFFFFF"/>
              </w:rPr>
              <w:t xml:space="preserve">Socialinės paramos skyriaus vyr. specialistė Kristina Povilaitienė, tel. </w:t>
            </w:r>
            <w:r w:rsidR="005F419E" w:rsidRPr="00324B13">
              <w:rPr>
                <w:sz w:val="22"/>
                <w:szCs w:val="22"/>
                <w:shd w:val="clear" w:color="auto" w:fill="FFFFFF"/>
              </w:rPr>
              <w:t xml:space="preserve">                  </w:t>
            </w:r>
            <w:r w:rsidRPr="00324B13">
              <w:rPr>
                <w:sz w:val="22"/>
                <w:szCs w:val="22"/>
                <w:shd w:val="clear" w:color="auto" w:fill="FFFFFF"/>
              </w:rPr>
              <w:t>+370 447 70 180, iniciatorius –  </w:t>
            </w:r>
            <w:r w:rsidRPr="00324B13">
              <w:rPr>
                <w:sz w:val="22"/>
                <w:szCs w:val="22"/>
              </w:rPr>
              <w:t>VšĮ „Jurbarko socialinės paslaugos“.</w:t>
            </w:r>
          </w:p>
        </w:tc>
      </w:tr>
      <w:tr w:rsidR="00324B13" w:rsidRPr="00324B13" w14:paraId="4D09390F" w14:textId="77777777" w:rsidTr="00650AA6">
        <w:tc>
          <w:tcPr>
            <w:tcW w:w="9356" w:type="dxa"/>
          </w:tcPr>
          <w:p w14:paraId="2BC95B02" w14:textId="77777777" w:rsidR="00A6073C" w:rsidRPr="00324B13" w:rsidRDefault="00A6073C" w:rsidP="00A6073C">
            <w:pPr>
              <w:tabs>
                <w:tab w:val="left" w:pos="0"/>
              </w:tabs>
              <w:rPr>
                <w:b/>
                <w:bCs/>
                <w:i/>
                <w:iCs/>
                <w:sz w:val="22"/>
              </w:rPr>
            </w:pPr>
            <w:r w:rsidRPr="00324B13">
              <w:rPr>
                <w:b/>
                <w:bCs/>
                <w:i/>
                <w:iCs/>
                <w:sz w:val="22"/>
              </w:rPr>
              <w:t>9. Kiti, autorių nuomone, reikalingi pagrindimai ir paaiškinimai.</w:t>
            </w:r>
          </w:p>
          <w:p w14:paraId="38F1C4CA" w14:textId="77777777" w:rsidR="00513B0C" w:rsidRPr="00324B13" w:rsidRDefault="00513B0C" w:rsidP="00A6073C">
            <w:pPr>
              <w:tabs>
                <w:tab w:val="left" w:pos="0"/>
              </w:tabs>
              <w:rPr>
                <w:sz w:val="22"/>
                <w:szCs w:val="22"/>
              </w:rPr>
            </w:pPr>
            <w:r w:rsidRPr="00324B13">
              <w:rPr>
                <w:sz w:val="22"/>
              </w:rPr>
              <w:lastRenderedPageBreak/>
              <w:t>Jurbarko rajono savivaldybės administracijos pirkimų organizatorius</w:t>
            </w:r>
            <w:r w:rsidRPr="00324B13">
              <w:rPr>
                <w:sz w:val="22"/>
                <w:szCs w:val="22"/>
              </w:rPr>
              <w:t xml:space="preserve"> el. paštu paprašė teikti pasiūlymus dėl metinių finansinių ataskaitų rinkinio auditui atlikimo  ir konsultacijų teikimo, šioms audito įmonėms: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185"/>
              <w:gridCol w:w="1468"/>
              <w:gridCol w:w="2887"/>
              <w:gridCol w:w="2026"/>
            </w:tblGrid>
            <w:tr w:rsidR="00324B13" w:rsidRPr="00324B13" w14:paraId="16E2568B" w14:textId="77777777" w:rsidTr="001B2644">
              <w:tc>
                <w:tcPr>
                  <w:tcW w:w="556" w:type="dxa"/>
                  <w:tcBorders>
                    <w:top w:val="single" w:sz="12" w:space="0" w:color="auto"/>
                    <w:left w:val="single" w:sz="12" w:space="0" w:color="auto"/>
                    <w:bottom w:val="single" w:sz="12" w:space="0" w:color="auto"/>
                  </w:tcBorders>
                  <w:vAlign w:val="center"/>
                </w:tcPr>
                <w:p w14:paraId="0C4C20ED" w14:textId="77777777" w:rsidR="001B629B" w:rsidRPr="00324B13" w:rsidRDefault="001B629B" w:rsidP="001B629B">
                  <w:pPr>
                    <w:jc w:val="center"/>
                    <w:rPr>
                      <w:sz w:val="22"/>
                      <w:szCs w:val="22"/>
                    </w:rPr>
                  </w:pPr>
                  <w:r w:rsidRPr="00324B13">
                    <w:rPr>
                      <w:sz w:val="22"/>
                      <w:szCs w:val="22"/>
                    </w:rPr>
                    <w:t>Eil. Nr.</w:t>
                  </w:r>
                </w:p>
              </w:tc>
              <w:tc>
                <w:tcPr>
                  <w:tcW w:w="2256" w:type="dxa"/>
                  <w:tcBorders>
                    <w:top w:val="single" w:sz="12" w:space="0" w:color="auto"/>
                    <w:bottom w:val="single" w:sz="12" w:space="0" w:color="auto"/>
                  </w:tcBorders>
                  <w:vAlign w:val="center"/>
                </w:tcPr>
                <w:p w14:paraId="5F97DCD1" w14:textId="77777777" w:rsidR="001B629B" w:rsidRPr="00324B13" w:rsidRDefault="001B629B" w:rsidP="001B629B">
                  <w:pPr>
                    <w:jc w:val="center"/>
                    <w:rPr>
                      <w:sz w:val="22"/>
                      <w:szCs w:val="22"/>
                    </w:rPr>
                  </w:pPr>
                  <w:r w:rsidRPr="00324B13">
                    <w:rPr>
                      <w:sz w:val="22"/>
                      <w:szCs w:val="22"/>
                    </w:rPr>
                    <w:t>Pavadinimas</w:t>
                  </w:r>
                </w:p>
              </w:tc>
              <w:tc>
                <w:tcPr>
                  <w:tcW w:w="1618" w:type="dxa"/>
                  <w:tcBorders>
                    <w:top w:val="single" w:sz="12" w:space="0" w:color="auto"/>
                    <w:bottom w:val="single" w:sz="12" w:space="0" w:color="auto"/>
                  </w:tcBorders>
                  <w:vAlign w:val="center"/>
                </w:tcPr>
                <w:p w14:paraId="5FFF2B05" w14:textId="77777777" w:rsidR="001B629B" w:rsidRPr="00324B13" w:rsidRDefault="001B629B" w:rsidP="001B629B">
                  <w:pPr>
                    <w:jc w:val="center"/>
                    <w:rPr>
                      <w:sz w:val="22"/>
                      <w:szCs w:val="22"/>
                    </w:rPr>
                  </w:pPr>
                  <w:r w:rsidRPr="00324B13">
                    <w:rPr>
                      <w:sz w:val="22"/>
                      <w:szCs w:val="22"/>
                    </w:rPr>
                    <w:t>Tiekėjo kodas</w:t>
                  </w:r>
                </w:p>
              </w:tc>
              <w:tc>
                <w:tcPr>
                  <w:tcW w:w="2983" w:type="dxa"/>
                  <w:tcBorders>
                    <w:top w:val="single" w:sz="12" w:space="0" w:color="auto"/>
                    <w:bottom w:val="single" w:sz="12" w:space="0" w:color="auto"/>
                  </w:tcBorders>
                  <w:vAlign w:val="center"/>
                </w:tcPr>
                <w:p w14:paraId="5B224AA3" w14:textId="77777777" w:rsidR="001B629B" w:rsidRPr="00324B13" w:rsidRDefault="001B629B" w:rsidP="001B629B">
                  <w:pPr>
                    <w:jc w:val="center"/>
                    <w:rPr>
                      <w:sz w:val="22"/>
                      <w:szCs w:val="22"/>
                    </w:rPr>
                  </w:pPr>
                  <w:r w:rsidRPr="00324B13">
                    <w:rPr>
                      <w:sz w:val="22"/>
                      <w:szCs w:val="22"/>
                    </w:rPr>
                    <w:t>Adresas, interneto svetainės, el. pašto adresas, telefono, fakso numeris ir kt.</w:t>
                  </w:r>
                </w:p>
              </w:tc>
              <w:tc>
                <w:tcPr>
                  <w:tcW w:w="2441" w:type="dxa"/>
                  <w:tcBorders>
                    <w:top w:val="single" w:sz="12" w:space="0" w:color="auto"/>
                    <w:bottom w:val="single" w:sz="12" w:space="0" w:color="auto"/>
                    <w:right w:val="single" w:sz="12" w:space="0" w:color="auto"/>
                  </w:tcBorders>
                  <w:vAlign w:val="center"/>
                </w:tcPr>
                <w:p w14:paraId="4D9637AA" w14:textId="77777777" w:rsidR="001B629B" w:rsidRPr="00324B13" w:rsidRDefault="001B629B" w:rsidP="001B629B">
                  <w:pPr>
                    <w:jc w:val="center"/>
                    <w:rPr>
                      <w:sz w:val="22"/>
                      <w:szCs w:val="22"/>
                    </w:rPr>
                  </w:pPr>
                  <w:r w:rsidRPr="00324B13">
                    <w:rPr>
                      <w:sz w:val="22"/>
                      <w:szCs w:val="22"/>
                    </w:rPr>
                    <w:t xml:space="preserve">Pasiūlymą </w:t>
                  </w:r>
                  <w:r w:rsidRPr="00324B13">
                    <w:rPr>
                      <w:spacing w:val="1"/>
                      <w:sz w:val="22"/>
                      <w:szCs w:val="22"/>
                    </w:rPr>
                    <w:t xml:space="preserve">pateikusio </w:t>
                  </w:r>
                  <w:r w:rsidRPr="00324B13">
                    <w:rPr>
                      <w:spacing w:val="-1"/>
                      <w:sz w:val="22"/>
                      <w:szCs w:val="22"/>
                    </w:rPr>
                    <w:t xml:space="preserve">asmens pareigos, vardas, </w:t>
                  </w:r>
                  <w:r w:rsidRPr="00324B13">
                    <w:rPr>
                      <w:spacing w:val="5"/>
                      <w:sz w:val="22"/>
                      <w:szCs w:val="22"/>
                    </w:rPr>
                    <w:t>pavardė</w:t>
                  </w:r>
                </w:p>
              </w:tc>
            </w:tr>
            <w:tr w:rsidR="00324B13" w:rsidRPr="00324B13" w14:paraId="46C13735" w14:textId="77777777" w:rsidTr="001B2644">
              <w:tc>
                <w:tcPr>
                  <w:tcW w:w="556" w:type="dxa"/>
                  <w:tcBorders>
                    <w:top w:val="single" w:sz="12" w:space="0" w:color="auto"/>
                    <w:bottom w:val="single" w:sz="12" w:space="0" w:color="auto"/>
                  </w:tcBorders>
                </w:tcPr>
                <w:p w14:paraId="041EC78D" w14:textId="77777777" w:rsidR="001B629B" w:rsidRPr="00324B13" w:rsidRDefault="001B629B" w:rsidP="001B629B">
                  <w:pPr>
                    <w:rPr>
                      <w:sz w:val="22"/>
                      <w:szCs w:val="22"/>
                    </w:rPr>
                  </w:pPr>
                  <w:r w:rsidRPr="00324B13">
                    <w:rPr>
                      <w:sz w:val="22"/>
                      <w:szCs w:val="22"/>
                    </w:rPr>
                    <w:t>1.</w:t>
                  </w:r>
                </w:p>
              </w:tc>
              <w:tc>
                <w:tcPr>
                  <w:tcW w:w="2256" w:type="dxa"/>
                  <w:tcBorders>
                    <w:top w:val="single" w:sz="12" w:space="0" w:color="auto"/>
                    <w:bottom w:val="single" w:sz="12" w:space="0" w:color="auto"/>
                  </w:tcBorders>
                </w:tcPr>
                <w:p w14:paraId="2BDA106A" w14:textId="77777777" w:rsidR="001B629B" w:rsidRPr="00324B13" w:rsidRDefault="001B629B" w:rsidP="001B629B">
                  <w:pPr>
                    <w:rPr>
                      <w:sz w:val="22"/>
                      <w:szCs w:val="22"/>
                    </w:rPr>
                  </w:pPr>
                  <w:r w:rsidRPr="00324B13">
                    <w:rPr>
                      <w:sz w:val="22"/>
                      <w:szCs w:val="22"/>
                    </w:rPr>
                    <w:t>UAB „Analitika“</w:t>
                  </w:r>
                </w:p>
                <w:p w14:paraId="67B48214" w14:textId="77777777" w:rsidR="001B629B" w:rsidRPr="00324B13" w:rsidRDefault="001B629B" w:rsidP="001B629B">
                  <w:pPr>
                    <w:rPr>
                      <w:sz w:val="22"/>
                      <w:szCs w:val="22"/>
                    </w:rPr>
                  </w:pPr>
                </w:p>
              </w:tc>
              <w:tc>
                <w:tcPr>
                  <w:tcW w:w="1618" w:type="dxa"/>
                  <w:tcBorders>
                    <w:top w:val="single" w:sz="12" w:space="0" w:color="auto"/>
                    <w:bottom w:val="single" w:sz="12" w:space="0" w:color="auto"/>
                  </w:tcBorders>
                </w:tcPr>
                <w:p w14:paraId="12EF35B9" w14:textId="77777777" w:rsidR="001B629B" w:rsidRPr="00324B13" w:rsidRDefault="001B629B" w:rsidP="001B629B">
                  <w:pPr>
                    <w:jc w:val="center"/>
                    <w:rPr>
                      <w:sz w:val="22"/>
                      <w:szCs w:val="22"/>
                    </w:rPr>
                  </w:pPr>
                  <w:r w:rsidRPr="00324B13">
                    <w:rPr>
                      <w:sz w:val="22"/>
                      <w:szCs w:val="22"/>
                      <w:shd w:val="clear" w:color="auto" w:fill="F8F8F8"/>
                    </w:rPr>
                    <w:t>301492803 </w:t>
                  </w:r>
                </w:p>
              </w:tc>
              <w:tc>
                <w:tcPr>
                  <w:tcW w:w="2983" w:type="dxa"/>
                  <w:tcBorders>
                    <w:top w:val="single" w:sz="12" w:space="0" w:color="auto"/>
                    <w:bottom w:val="single" w:sz="12" w:space="0" w:color="auto"/>
                  </w:tcBorders>
                </w:tcPr>
                <w:p w14:paraId="7DECC8BA" w14:textId="77777777" w:rsidR="001B629B" w:rsidRPr="00324B13" w:rsidRDefault="001B629B" w:rsidP="001B629B">
                  <w:pPr>
                    <w:rPr>
                      <w:sz w:val="22"/>
                      <w:szCs w:val="22"/>
                    </w:rPr>
                  </w:pPr>
                  <w:r w:rsidRPr="00324B13">
                    <w:rPr>
                      <w:sz w:val="22"/>
                      <w:szCs w:val="22"/>
                    </w:rPr>
                    <w:t>Kalvarijų g. 280-66, Vilnius</w:t>
                  </w:r>
                </w:p>
                <w:p w14:paraId="7FDD958E" w14:textId="77777777" w:rsidR="001B629B" w:rsidRPr="00324B13" w:rsidRDefault="001B629B" w:rsidP="001B629B">
                  <w:pPr>
                    <w:rPr>
                      <w:sz w:val="22"/>
                      <w:szCs w:val="22"/>
                    </w:rPr>
                  </w:pPr>
                  <w:r w:rsidRPr="00324B13">
                    <w:rPr>
                      <w:sz w:val="22"/>
                      <w:szCs w:val="22"/>
                    </w:rPr>
                    <w:t xml:space="preserve">PVM mokėtojo kodas </w:t>
                  </w:r>
                  <w:r w:rsidRPr="00324B13">
                    <w:rPr>
                      <w:sz w:val="22"/>
                      <w:szCs w:val="22"/>
                    </w:rPr>
                    <w:br/>
                    <w:t>LT100008580017</w:t>
                  </w:r>
                </w:p>
                <w:p w14:paraId="72BF70E1" w14:textId="77777777" w:rsidR="001B629B" w:rsidRPr="00324B13" w:rsidRDefault="001B629B" w:rsidP="001B629B">
                  <w:pPr>
                    <w:rPr>
                      <w:sz w:val="22"/>
                      <w:szCs w:val="22"/>
                    </w:rPr>
                  </w:pPr>
                  <w:r w:rsidRPr="00324B13">
                    <w:rPr>
                      <w:sz w:val="22"/>
                      <w:szCs w:val="22"/>
                    </w:rPr>
                    <w:t>versloanalitika@gmail.com</w:t>
                  </w:r>
                </w:p>
                <w:p w14:paraId="355A512A" w14:textId="60209468" w:rsidR="001B629B" w:rsidRPr="00324B13" w:rsidRDefault="001B629B" w:rsidP="001B629B">
                  <w:pPr>
                    <w:rPr>
                      <w:sz w:val="22"/>
                      <w:szCs w:val="22"/>
                    </w:rPr>
                  </w:pPr>
                  <w:r w:rsidRPr="00324B13">
                    <w:rPr>
                      <w:sz w:val="22"/>
                      <w:szCs w:val="22"/>
                    </w:rPr>
                    <w:t>Tel.  +370 698 30</w:t>
                  </w:r>
                  <w:r w:rsidR="00B56ED3" w:rsidRPr="00324B13">
                    <w:rPr>
                      <w:sz w:val="22"/>
                      <w:szCs w:val="22"/>
                    </w:rPr>
                    <w:t xml:space="preserve"> </w:t>
                  </w:r>
                  <w:r w:rsidRPr="00324B13">
                    <w:rPr>
                      <w:sz w:val="22"/>
                      <w:szCs w:val="22"/>
                    </w:rPr>
                    <w:t>624</w:t>
                  </w:r>
                </w:p>
              </w:tc>
              <w:tc>
                <w:tcPr>
                  <w:tcW w:w="2441" w:type="dxa"/>
                  <w:tcBorders>
                    <w:top w:val="single" w:sz="12" w:space="0" w:color="auto"/>
                    <w:bottom w:val="single" w:sz="12" w:space="0" w:color="auto"/>
                  </w:tcBorders>
                </w:tcPr>
                <w:p w14:paraId="64E8819C" w14:textId="77777777" w:rsidR="001B629B" w:rsidRPr="00324B13" w:rsidRDefault="001B629B" w:rsidP="001B629B">
                  <w:pPr>
                    <w:rPr>
                      <w:sz w:val="22"/>
                      <w:szCs w:val="22"/>
                    </w:rPr>
                  </w:pPr>
                  <w:proofErr w:type="spellStart"/>
                  <w:r w:rsidRPr="00324B13">
                    <w:rPr>
                      <w:sz w:val="22"/>
                      <w:szCs w:val="22"/>
                    </w:rPr>
                    <w:t>Vladimir</w:t>
                  </w:r>
                  <w:proofErr w:type="spellEnd"/>
                  <w:r w:rsidRPr="00324B13">
                    <w:rPr>
                      <w:sz w:val="22"/>
                      <w:szCs w:val="22"/>
                    </w:rPr>
                    <w:t xml:space="preserve"> </w:t>
                  </w:r>
                  <w:proofErr w:type="spellStart"/>
                  <w:r w:rsidRPr="00324B13">
                    <w:rPr>
                      <w:sz w:val="22"/>
                      <w:szCs w:val="22"/>
                    </w:rPr>
                    <w:t>Davydov</w:t>
                  </w:r>
                  <w:proofErr w:type="spellEnd"/>
                </w:p>
              </w:tc>
            </w:tr>
            <w:tr w:rsidR="00324B13" w:rsidRPr="00324B13" w14:paraId="21194FBB" w14:textId="77777777" w:rsidTr="001B2644">
              <w:tc>
                <w:tcPr>
                  <w:tcW w:w="556" w:type="dxa"/>
                  <w:tcBorders>
                    <w:top w:val="single" w:sz="12" w:space="0" w:color="auto"/>
                    <w:bottom w:val="single" w:sz="12" w:space="0" w:color="auto"/>
                  </w:tcBorders>
                </w:tcPr>
                <w:p w14:paraId="7D6FB78E" w14:textId="77777777" w:rsidR="001B629B" w:rsidRPr="00324B13" w:rsidRDefault="001B629B" w:rsidP="001B629B">
                  <w:pPr>
                    <w:rPr>
                      <w:sz w:val="22"/>
                      <w:szCs w:val="22"/>
                    </w:rPr>
                  </w:pPr>
                  <w:r w:rsidRPr="00324B13">
                    <w:rPr>
                      <w:sz w:val="22"/>
                      <w:szCs w:val="22"/>
                    </w:rPr>
                    <w:t>2.</w:t>
                  </w:r>
                </w:p>
              </w:tc>
              <w:tc>
                <w:tcPr>
                  <w:tcW w:w="2256" w:type="dxa"/>
                  <w:tcBorders>
                    <w:top w:val="single" w:sz="12" w:space="0" w:color="auto"/>
                    <w:bottom w:val="single" w:sz="12" w:space="0" w:color="auto"/>
                  </w:tcBorders>
                </w:tcPr>
                <w:p w14:paraId="41E1B17B" w14:textId="77777777" w:rsidR="001B629B" w:rsidRPr="00324B13" w:rsidRDefault="001B629B" w:rsidP="001B629B">
                  <w:pPr>
                    <w:rPr>
                      <w:sz w:val="22"/>
                      <w:szCs w:val="22"/>
                    </w:rPr>
                  </w:pPr>
                  <w:r w:rsidRPr="00324B13">
                    <w:rPr>
                      <w:sz w:val="22"/>
                      <w:szCs w:val="22"/>
                    </w:rPr>
                    <w:t>UAB „Apskaita ir auditas“</w:t>
                  </w:r>
                </w:p>
              </w:tc>
              <w:tc>
                <w:tcPr>
                  <w:tcW w:w="1618" w:type="dxa"/>
                  <w:tcBorders>
                    <w:top w:val="single" w:sz="12" w:space="0" w:color="auto"/>
                    <w:bottom w:val="single" w:sz="12" w:space="0" w:color="auto"/>
                  </w:tcBorders>
                </w:tcPr>
                <w:p w14:paraId="0A628EEF" w14:textId="77777777" w:rsidR="001B629B" w:rsidRPr="00324B13" w:rsidRDefault="001B629B" w:rsidP="001B629B">
                  <w:pPr>
                    <w:jc w:val="center"/>
                    <w:rPr>
                      <w:sz w:val="22"/>
                      <w:szCs w:val="22"/>
                    </w:rPr>
                  </w:pPr>
                  <w:r w:rsidRPr="00324B13">
                    <w:rPr>
                      <w:sz w:val="22"/>
                      <w:szCs w:val="22"/>
                    </w:rPr>
                    <w:t>300570918</w:t>
                  </w:r>
                </w:p>
              </w:tc>
              <w:tc>
                <w:tcPr>
                  <w:tcW w:w="2983" w:type="dxa"/>
                  <w:tcBorders>
                    <w:top w:val="single" w:sz="12" w:space="0" w:color="auto"/>
                    <w:bottom w:val="single" w:sz="12" w:space="0" w:color="auto"/>
                  </w:tcBorders>
                </w:tcPr>
                <w:p w14:paraId="021212BC" w14:textId="77777777" w:rsidR="001B629B" w:rsidRPr="00324B13" w:rsidRDefault="001B629B" w:rsidP="001B629B">
                  <w:pPr>
                    <w:rPr>
                      <w:sz w:val="22"/>
                      <w:szCs w:val="22"/>
                    </w:rPr>
                  </w:pPr>
                  <w:r w:rsidRPr="00324B13">
                    <w:rPr>
                      <w:sz w:val="22"/>
                      <w:szCs w:val="22"/>
                    </w:rPr>
                    <w:t xml:space="preserve">Baltijos per. 45-44, Klaipėda </w:t>
                  </w:r>
                </w:p>
                <w:p w14:paraId="0A657AB6" w14:textId="77777777" w:rsidR="001B629B" w:rsidRPr="00324B13" w:rsidRDefault="001B629B" w:rsidP="001B629B">
                  <w:pPr>
                    <w:rPr>
                      <w:sz w:val="22"/>
                      <w:szCs w:val="22"/>
                    </w:rPr>
                  </w:pPr>
                  <w:r w:rsidRPr="00324B13">
                    <w:rPr>
                      <w:sz w:val="22"/>
                      <w:szCs w:val="22"/>
                    </w:rPr>
                    <w:t xml:space="preserve">PVM mokėtojo kodas: </w:t>
                  </w:r>
                  <w:r w:rsidRPr="00324B13">
                    <w:rPr>
                      <w:sz w:val="22"/>
                      <w:szCs w:val="22"/>
                      <w:shd w:val="clear" w:color="auto" w:fill="F8F8F8"/>
                    </w:rPr>
                    <w:t>LT100002522316</w:t>
                  </w:r>
                </w:p>
                <w:p w14:paraId="72214560" w14:textId="77777777" w:rsidR="001B629B" w:rsidRPr="00324B13" w:rsidRDefault="001B629B" w:rsidP="001B629B">
                  <w:pPr>
                    <w:rPr>
                      <w:sz w:val="22"/>
                      <w:szCs w:val="22"/>
                    </w:rPr>
                  </w:pPr>
                  <w:hyperlink r:id="rId9" w:history="1">
                    <w:r w:rsidRPr="00324B13">
                      <w:rPr>
                        <w:rStyle w:val="Hipersaitas"/>
                        <w:sz w:val="22"/>
                        <w:szCs w:val="22"/>
                      </w:rPr>
                      <w:t>apskaita.auditas@gmail.com</w:t>
                    </w:r>
                  </w:hyperlink>
                </w:p>
                <w:p w14:paraId="016F599F" w14:textId="5CEA4441" w:rsidR="001B629B" w:rsidRPr="00324B13" w:rsidRDefault="001B629B" w:rsidP="001B629B">
                  <w:pPr>
                    <w:rPr>
                      <w:sz w:val="22"/>
                      <w:szCs w:val="22"/>
                    </w:rPr>
                  </w:pPr>
                  <w:r w:rsidRPr="00324B13">
                    <w:rPr>
                      <w:sz w:val="22"/>
                      <w:szCs w:val="22"/>
                    </w:rPr>
                    <w:t>Tel. +370 686 05</w:t>
                  </w:r>
                  <w:r w:rsidR="00B56ED3" w:rsidRPr="00324B13">
                    <w:rPr>
                      <w:sz w:val="22"/>
                      <w:szCs w:val="22"/>
                    </w:rPr>
                    <w:t xml:space="preserve"> </w:t>
                  </w:r>
                  <w:r w:rsidRPr="00324B13">
                    <w:rPr>
                      <w:sz w:val="22"/>
                      <w:szCs w:val="22"/>
                    </w:rPr>
                    <w:t>235</w:t>
                  </w:r>
                </w:p>
              </w:tc>
              <w:tc>
                <w:tcPr>
                  <w:tcW w:w="2441" w:type="dxa"/>
                  <w:tcBorders>
                    <w:top w:val="single" w:sz="12" w:space="0" w:color="auto"/>
                    <w:bottom w:val="single" w:sz="12" w:space="0" w:color="auto"/>
                  </w:tcBorders>
                </w:tcPr>
                <w:p w14:paraId="27CDE6BB" w14:textId="77777777" w:rsidR="001B629B" w:rsidRPr="00324B13" w:rsidRDefault="001B629B" w:rsidP="001B629B">
                  <w:pPr>
                    <w:rPr>
                      <w:sz w:val="22"/>
                      <w:szCs w:val="22"/>
                    </w:rPr>
                  </w:pPr>
                  <w:r w:rsidRPr="00324B13">
                    <w:rPr>
                      <w:sz w:val="22"/>
                      <w:szCs w:val="22"/>
                    </w:rPr>
                    <w:t>Pasiūlymo nepateikė</w:t>
                  </w:r>
                </w:p>
              </w:tc>
            </w:tr>
            <w:tr w:rsidR="00324B13" w:rsidRPr="00324B13" w14:paraId="50C8A5A8" w14:textId="77777777" w:rsidTr="001B2644">
              <w:tc>
                <w:tcPr>
                  <w:tcW w:w="556" w:type="dxa"/>
                  <w:tcBorders>
                    <w:top w:val="single" w:sz="12" w:space="0" w:color="auto"/>
                    <w:bottom w:val="single" w:sz="12" w:space="0" w:color="auto"/>
                  </w:tcBorders>
                </w:tcPr>
                <w:p w14:paraId="631475F6" w14:textId="77777777" w:rsidR="001B629B" w:rsidRPr="00324B13" w:rsidRDefault="001B629B" w:rsidP="001B629B">
                  <w:pPr>
                    <w:rPr>
                      <w:sz w:val="22"/>
                      <w:szCs w:val="22"/>
                    </w:rPr>
                  </w:pPr>
                  <w:r w:rsidRPr="00324B13">
                    <w:rPr>
                      <w:sz w:val="22"/>
                      <w:szCs w:val="22"/>
                    </w:rPr>
                    <w:t>3.</w:t>
                  </w:r>
                </w:p>
              </w:tc>
              <w:tc>
                <w:tcPr>
                  <w:tcW w:w="2256" w:type="dxa"/>
                  <w:tcBorders>
                    <w:top w:val="single" w:sz="12" w:space="0" w:color="auto"/>
                    <w:bottom w:val="single" w:sz="12" w:space="0" w:color="auto"/>
                  </w:tcBorders>
                </w:tcPr>
                <w:p w14:paraId="22FE4954" w14:textId="77777777" w:rsidR="001B629B" w:rsidRPr="00324B13" w:rsidRDefault="001B629B" w:rsidP="001B629B">
                  <w:pPr>
                    <w:rPr>
                      <w:sz w:val="22"/>
                      <w:szCs w:val="22"/>
                    </w:rPr>
                  </w:pPr>
                  <w:r w:rsidRPr="00324B13">
                    <w:rPr>
                      <w:sz w:val="22"/>
                      <w:szCs w:val="22"/>
                    </w:rPr>
                    <w:t>UAB „Apskaitos idėjos“</w:t>
                  </w:r>
                </w:p>
              </w:tc>
              <w:tc>
                <w:tcPr>
                  <w:tcW w:w="1618" w:type="dxa"/>
                  <w:tcBorders>
                    <w:top w:val="single" w:sz="12" w:space="0" w:color="auto"/>
                    <w:bottom w:val="single" w:sz="12" w:space="0" w:color="auto"/>
                  </w:tcBorders>
                </w:tcPr>
                <w:p w14:paraId="104FED57" w14:textId="77777777" w:rsidR="001B629B" w:rsidRPr="00324B13" w:rsidRDefault="001B629B" w:rsidP="001B629B">
                  <w:pPr>
                    <w:jc w:val="center"/>
                    <w:rPr>
                      <w:sz w:val="22"/>
                      <w:szCs w:val="22"/>
                    </w:rPr>
                  </w:pPr>
                  <w:r w:rsidRPr="00324B13">
                    <w:rPr>
                      <w:sz w:val="22"/>
                      <w:szCs w:val="22"/>
                    </w:rPr>
                    <w:t>126138461</w:t>
                  </w:r>
                </w:p>
              </w:tc>
              <w:tc>
                <w:tcPr>
                  <w:tcW w:w="2983" w:type="dxa"/>
                  <w:tcBorders>
                    <w:top w:val="single" w:sz="12" w:space="0" w:color="auto"/>
                    <w:bottom w:val="single" w:sz="12" w:space="0" w:color="auto"/>
                  </w:tcBorders>
                </w:tcPr>
                <w:p w14:paraId="6550E391" w14:textId="77777777" w:rsidR="001B629B" w:rsidRPr="00324B13" w:rsidRDefault="001B629B" w:rsidP="001B629B">
                  <w:pPr>
                    <w:rPr>
                      <w:sz w:val="22"/>
                      <w:szCs w:val="22"/>
                    </w:rPr>
                  </w:pPr>
                  <w:r w:rsidRPr="00324B13">
                    <w:rPr>
                      <w:sz w:val="22"/>
                      <w:szCs w:val="22"/>
                    </w:rPr>
                    <w:t>Kirtimų g. 47, Vilnius</w:t>
                  </w:r>
                </w:p>
                <w:p w14:paraId="6B371E05" w14:textId="77777777" w:rsidR="001B629B" w:rsidRPr="00324B13" w:rsidRDefault="001B629B" w:rsidP="001B629B">
                  <w:pPr>
                    <w:rPr>
                      <w:sz w:val="22"/>
                      <w:szCs w:val="22"/>
                    </w:rPr>
                  </w:pPr>
                  <w:r w:rsidRPr="00324B13">
                    <w:rPr>
                      <w:sz w:val="22"/>
                      <w:szCs w:val="22"/>
                    </w:rPr>
                    <w:t>PVM mokėtojo kodas:</w:t>
                  </w:r>
                  <w:r w:rsidRPr="00324B13">
                    <w:rPr>
                      <w:sz w:val="22"/>
                      <w:szCs w:val="22"/>
                      <w:shd w:val="clear" w:color="auto" w:fill="FAFAFA"/>
                    </w:rPr>
                    <w:t xml:space="preserve"> </w:t>
                  </w:r>
                  <w:r w:rsidRPr="00324B13">
                    <w:rPr>
                      <w:sz w:val="22"/>
                      <w:szCs w:val="22"/>
                    </w:rPr>
                    <w:br/>
                    <w:t>LT100000877813</w:t>
                  </w:r>
                </w:p>
                <w:p w14:paraId="3C8798AF" w14:textId="77777777" w:rsidR="001B629B" w:rsidRPr="00324B13" w:rsidRDefault="001B629B" w:rsidP="001B629B">
                  <w:pPr>
                    <w:rPr>
                      <w:sz w:val="22"/>
                      <w:szCs w:val="22"/>
                    </w:rPr>
                  </w:pPr>
                  <w:r w:rsidRPr="00324B13">
                    <w:rPr>
                      <w:sz w:val="22"/>
                      <w:szCs w:val="22"/>
                    </w:rPr>
                    <w:t>vilija@apskaitosidejos.lt</w:t>
                  </w:r>
                </w:p>
                <w:p w14:paraId="38F93695" w14:textId="22494FBA" w:rsidR="001B629B" w:rsidRPr="00324B13" w:rsidRDefault="001B629B" w:rsidP="001B629B">
                  <w:pPr>
                    <w:rPr>
                      <w:sz w:val="22"/>
                      <w:szCs w:val="22"/>
                    </w:rPr>
                  </w:pPr>
                  <w:r w:rsidRPr="00324B13">
                    <w:rPr>
                      <w:sz w:val="22"/>
                      <w:szCs w:val="22"/>
                    </w:rPr>
                    <w:t>Tel. +370 526 49</w:t>
                  </w:r>
                  <w:r w:rsidR="00B56ED3" w:rsidRPr="00324B13">
                    <w:rPr>
                      <w:sz w:val="22"/>
                      <w:szCs w:val="22"/>
                    </w:rPr>
                    <w:t xml:space="preserve"> </w:t>
                  </w:r>
                  <w:r w:rsidRPr="00324B13">
                    <w:rPr>
                      <w:sz w:val="22"/>
                      <w:szCs w:val="22"/>
                    </w:rPr>
                    <w:t>183</w:t>
                  </w:r>
                </w:p>
              </w:tc>
              <w:tc>
                <w:tcPr>
                  <w:tcW w:w="2441" w:type="dxa"/>
                  <w:tcBorders>
                    <w:top w:val="single" w:sz="12" w:space="0" w:color="auto"/>
                    <w:bottom w:val="single" w:sz="12" w:space="0" w:color="auto"/>
                  </w:tcBorders>
                </w:tcPr>
                <w:p w14:paraId="4BAFD722" w14:textId="77777777" w:rsidR="001B629B" w:rsidRPr="00324B13" w:rsidRDefault="001B629B" w:rsidP="001B629B">
                  <w:pPr>
                    <w:rPr>
                      <w:sz w:val="22"/>
                      <w:szCs w:val="22"/>
                    </w:rPr>
                  </w:pPr>
                  <w:r w:rsidRPr="00324B13">
                    <w:rPr>
                      <w:sz w:val="22"/>
                      <w:szCs w:val="22"/>
                    </w:rPr>
                    <w:t>Auditorė</w:t>
                  </w:r>
                </w:p>
                <w:p w14:paraId="33DD077F" w14:textId="77777777" w:rsidR="001B629B" w:rsidRPr="00324B13" w:rsidRDefault="001B629B" w:rsidP="001B629B">
                  <w:pPr>
                    <w:rPr>
                      <w:sz w:val="22"/>
                      <w:szCs w:val="22"/>
                    </w:rPr>
                  </w:pPr>
                  <w:r w:rsidRPr="00324B13">
                    <w:rPr>
                      <w:sz w:val="22"/>
                      <w:szCs w:val="22"/>
                    </w:rPr>
                    <w:t xml:space="preserve">Vilija </w:t>
                  </w:r>
                  <w:proofErr w:type="spellStart"/>
                  <w:r w:rsidRPr="00324B13">
                    <w:rPr>
                      <w:sz w:val="22"/>
                      <w:szCs w:val="22"/>
                    </w:rPr>
                    <w:t>Dumčiūtė</w:t>
                  </w:r>
                  <w:proofErr w:type="spellEnd"/>
                </w:p>
                <w:p w14:paraId="41756C4D" w14:textId="77777777" w:rsidR="001B629B" w:rsidRPr="00324B13" w:rsidRDefault="001B629B" w:rsidP="001B629B">
                  <w:pPr>
                    <w:rPr>
                      <w:sz w:val="22"/>
                      <w:szCs w:val="22"/>
                    </w:rPr>
                  </w:pPr>
                  <w:r w:rsidRPr="00324B13">
                    <w:rPr>
                      <w:sz w:val="22"/>
                      <w:szCs w:val="22"/>
                    </w:rPr>
                    <w:t>Dalyvauti atsisakė</w:t>
                  </w:r>
                </w:p>
              </w:tc>
            </w:tr>
            <w:tr w:rsidR="00324B13" w:rsidRPr="00324B13" w14:paraId="77167592" w14:textId="77777777" w:rsidTr="001B2644">
              <w:tc>
                <w:tcPr>
                  <w:tcW w:w="556" w:type="dxa"/>
                  <w:tcBorders>
                    <w:top w:val="single" w:sz="12" w:space="0" w:color="auto"/>
                    <w:bottom w:val="single" w:sz="12" w:space="0" w:color="auto"/>
                  </w:tcBorders>
                </w:tcPr>
                <w:p w14:paraId="3C87F626" w14:textId="77777777" w:rsidR="001B629B" w:rsidRPr="00324B13" w:rsidRDefault="001B629B" w:rsidP="001B629B">
                  <w:pPr>
                    <w:rPr>
                      <w:sz w:val="22"/>
                      <w:szCs w:val="22"/>
                    </w:rPr>
                  </w:pPr>
                  <w:r w:rsidRPr="00324B13">
                    <w:rPr>
                      <w:sz w:val="22"/>
                      <w:szCs w:val="22"/>
                    </w:rPr>
                    <w:t>4.</w:t>
                  </w:r>
                </w:p>
              </w:tc>
              <w:tc>
                <w:tcPr>
                  <w:tcW w:w="2256" w:type="dxa"/>
                  <w:tcBorders>
                    <w:top w:val="single" w:sz="12" w:space="0" w:color="auto"/>
                    <w:bottom w:val="single" w:sz="12" w:space="0" w:color="auto"/>
                  </w:tcBorders>
                </w:tcPr>
                <w:p w14:paraId="46FADAA8" w14:textId="77777777" w:rsidR="001B629B" w:rsidRPr="00324B13" w:rsidRDefault="001B629B" w:rsidP="001B629B">
                  <w:pPr>
                    <w:rPr>
                      <w:sz w:val="22"/>
                      <w:szCs w:val="22"/>
                    </w:rPr>
                  </w:pPr>
                  <w:r w:rsidRPr="00324B13">
                    <w:rPr>
                      <w:sz w:val="22"/>
                      <w:szCs w:val="22"/>
                    </w:rPr>
                    <w:t>UAB „Apskaitos ir audito paslaugos“</w:t>
                  </w:r>
                </w:p>
              </w:tc>
              <w:tc>
                <w:tcPr>
                  <w:tcW w:w="1618" w:type="dxa"/>
                  <w:tcBorders>
                    <w:top w:val="single" w:sz="12" w:space="0" w:color="auto"/>
                    <w:bottom w:val="single" w:sz="12" w:space="0" w:color="auto"/>
                  </w:tcBorders>
                </w:tcPr>
                <w:p w14:paraId="20A34A7B" w14:textId="77777777" w:rsidR="001B629B" w:rsidRPr="00324B13" w:rsidRDefault="001B629B" w:rsidP="001B629B">
                  <w:pPr>
                    <w:jc w:val="center"/>
                    <w:rPr>
                      <w:sz w:val="22"/>
                      <w:szCs w:val="22"/>
                    </w:rPr>
                  </w:pPr>
                  <w:r w:rsidRPr="00324B13">
                    <w:rPr>
                      <w:sz w:val="22"/>
                      <w:szCs w:val="22"/>
                    </w:rPr>
                    <w:t>302441886</w:t>
                  </w:r>
                </w:p>
              </w:tc>
              <w:tc>
                <w:tcPr>
                  <w:tcW w:w="2983" w:type="dxa"/>
                  <w:tcBorders>
                    <w:top w:val="single" w:sz="12" w:space="0" w:color="auto"/>
                    <w:bottom w:val="single" w:sz="12" w:space="0" w:color="auto"/>
                  </w:tcBorders>
                </w:tcPr>
                <w:p w14:paraId="336D164B" w14:textId="77777777" w:rsidR="001B629B" w:rsidRPr="00324B13" w:rsidRDefault="001B629B" w:rsidP="001B629B">
                  <w:pPr>
                    <w:rPr>
                      <w:sz w:val="22"/>
                      <w:szCs w:val="22"/>
                    </w:rPr>
                  </w:pPr>
                  <w:r w:rsidRPr="00324B13">
                    <w:rPr>
                      <w:sz w:val="22"/>
                      <w:szCs w:val="22"/>
                    </w:rPr>
                    <w:t>Ugniagesių g. 6, Alytus</w:t>
                  </w:r>
                </w:p>
                <w:p w14:paraId="7AFD0B44" w14:textId="77777777" w:rsidR="001B629B" w:rsidRPr="00324B13" w:rsidRDefault="001B629B" w:rsidP="001B629B">
                  <w:pPr>
                    <w:rPr>
                      <w:sz w:val="22"/>
                      <w:szCs w:val="22"/>
                    </w:rPr>
                  </w:pPr>
                  <w:r w:rsidRPr="00324B13">
                    <w:rPr>
                      <w:sz w:val="22"/>
                      <w:szCs w:val="22"/>
                    </w:rPr>
                    <w:t>PVM mokėtojo kodas:</w:t>
                  </w:r>
                </w:p>
                <w:p w14:paraId="58A62F9B" w14:textId="77777777" w:rsidR="001B629B" w:rsidRPr="00324B13" w:rsidRDefault="001B629B" w:rsidP="001B629B">
                  <w:pPr>
                    <w:rPr>
                      <w:sz w:val="22"/>
                      <w:szCs w:val="22"/>
                      <w:shd w:val="clear" w:color="auto" w:fill="F8F8F8"/>
                    </w:rPr>
                  </w:pPr>
                  <w:r w:rsidRPr="00324B13">
                    <w:rPr>
                      <w:sz w:val="22"/>
                      <w:szCs w:val="22"/>
                      <w:shd w:val="clear" w:color="auto" w:fill="F8F8F8"/>
                    </w:rPr>
                    <w:t>LT100004942916</w:t>
                  </w:r>
                </w:p>
                <w:p w14:paraId="7A7D298B" w14:textId="77777777" w:rsidR="001B629B" w:rsidRPr="00324B13" w:rsidRDefault="001B629B" w:rsidP="001B629B">
                  <w:pPr>
                    <w:rPr>
                      <w:sz w:val="22"/>
                      <w:szCs w:val="22"/>
                      <w:shd w:val="clear" w:color="auto" w:fill="F8F8F8"/>
                    </w:rPr>
                  </w:pPr>
                  <w:hyperlink r:id="rId10" w:history="1">
                    <w:r w:rsidRPr="00324B13">
                      <w:rPr>
                        <w:rStyle w:val="Hipersaitas"/>
                        <w:sz w:val="22"/>
                        <w:szCs w:val="22"/>
                        <w:shd w:val="clear" w:color="auto" w:fill="F8F8F8"/>
                      </w:rPr>
                      <w:t>albina@aapalytus.lt</w:t>
                    </w:r>
                  </w:hyperlink>
                </w:p>
                <w:p w14:paraId="2EAFAA57" w14:textId="71844B70" w:rsidR="001B629B" w:rsidRPr="00324B13" w:rsidRDefault="001B629B" w:rsidP="001B629B">
                  <w:pPr>
                    <w:rPr>
                      <w:sz w:val="22"/>
                      <w:szCs w:val="22"/>
                      <w:shd w:val="clear" w:color="auto" w:fill="F8F8F8"/>
                    </w:rPr>
                  </w:pPr>
                  <w:r w:rsidRPr="00324B13">
                    <w:rPr>
                      <w:sz w:val="22"/>
                      <w:szCs w:val="22"/>
                      <w:shd w:val="clear" w:color="auto" w:fill="F8F8F8"/>
                    </w:rPr>
                    <w:t>Tel.  +370 315 40</w:t>
                  </w:r>
                  <w:r w:rsidR="00B56ED3" w:rsidRPr="00324B13">
                    <w:rPr>
                      <w:sz w:val="22"/>
                      <w:szCs w:val="22"/>
                      <w:shd w:val="clear" w:color="auto" w:fill="F8F8F8"/>
                    </w:rPr>
                    <w:t xml:space="preserve"> </w:t>
                  </w:r>
                  <w:r w:rsidRPr="00324B13">
                    <w:rPr>
                      <w:sz w:val="22"/>
                      <w:szCs w:val="22"/>
                      <w:shd w:val="clear" w:color="auto" w:fill="F8F8F8"/>
                    </w:rPr>
                    <w:t>191</w:t>
                  </w:r>
                </w:p>
              </w:tc>
              <w:tc>
                <w:tcPr>
                  <w:tcW w:w="2441" w:type="dxa"/>
                  <w:tcBorders>
                    <w:top w:val="single" w:sz="12" w:space="0" w:color="auto"/>
                    <w:bottom w:val="single" w:sz="12" w:space="0" w:color="auto"/>
                  </w:tcBorders>
                </w:tcPr>
                <w:p w14:paraId="2426945D" w14:textId="77777777" w:rsidR="001B629B" w:rsidRPr="00324B13" w:rsidRDefault="001B629B" w:rsidP="001B629B">
                  <w:pPr>
                    <w:rPr>
                      <w:sz w:val="22"/>
                      <w:szCs w:val="22"/>
                    </w:rPr>
                  </w:pPr>
                  <w:r w:rsidRPr="00324B13">
                    <w:rPr>
                      <w:sz w:val="22"/>
                      <w:szCs w:val="22"/>
                    </w:rPr>
                    <w:t>Pasiūlymo nepateikė</w:t>
                  </w:r>
                </w:p>
              </w:tc>
            </w:tr>
            <w:tr w:rsidR="00324B13" w:rsidRPr="00324B13" w14:paraId="741598E3" w14:textId="77777777" w:rsidTr="001B2644">
              <w:tc>
                <w:tcPr>
                  <w:tcW w:w="556" w:type="dxa"/>
                  <w:tcBorders>
                    <w:top w:val="single" w:sz="12" w:space="0" w:color="auto"/>
                    <w:bottom w:val="single" w:sz="12" w:space="0" w:color="auto"/>
                  </w:tcBorders>
                </w:tcPr>
                <w:p w14:paraId="33A94E50" w14:textId="77777777" w:rsidR="001B629B" w:rsidRPr="00324B13" w:rsidRDefault="001B629B" w:rsidP="001B629B">
                  <w:pPr>
                    <w:rPr>
                      <w:sz w:val="22"/>
                      <w:szCs w:val="22"/>
                    </w:rPr>
                  </w:pPr>
                  <w:r w:rsidRPr="00324B13">
                    <w:rPr>
                      <w:sz w:val="22"/>
                      <w:szCs w:val="22"/>
                    </w:rPr>
                    <w:t>5.</w:t>
                  </w:r>
                </w:p>
              </w:tc>
              <w:tc>
                <w:tcPr>
                  <w:tcW w:w="2256" w:type="dxa"/>
                  <w:tcBorders>
                    <w:top w:val="single" w:sz="12" w:space="0" w:color="auto"/>
                    <w:bottom w:val="single" w:sz="12" w:space="0" w:color="auto"/>
                  </w:tcBorders>
                </w:tcPr>
                <w:p w14:paraId="012E18AD" w14:textId="77777777" w:rsidR="001B629B" w:rsidRPr="00324B13" w:rsidRDefault="001B629B" w:rsidP="001B629B">
                  <w:pPr>
                    <w:rPr>
                      <w:sz w:val="22"/>
                      <w:szCs w:val="22"/>
                    </w:rPr>
                  </w:pPr>
                  <w:r w:rsidRPr="00324B13">
                    <w:rPr>
                      <w:sz w:val="22"/>
                      <w:szCs w:val="22"/>
                    </w:rPr>
                    <w:t>UAB „AB AUDITAS“</w:t>
                  </w:r>
                </w:p>
              </w:tc>
              <w:tc>
                <w:tcPr>
                  <w:tcW w:w="1618" w:type="dxa"/>
                  <w:tcBorders>
                    <w:top w:val="single" w:sz="12" w:space="0" w:color="auto"/>
                    <w:bottom w:val="single" w:sz="12" w:space="0" w:color="auto"/>
                  </w:tcBorders>
                </w:tcPr>
                <w:p w14:paraId="60754E82" w14:textId="77777777" w:rsidR="001B629B" w:rsidRPr="00324B13" w:rsidRDefault="001B629B" w:rsidP="001B629B">
                  <w:pPr>
                    <w:jc w:val="center"/>
                    <w:rPr>
                      <w:sz w:val="22"/>
                      <w:szCs w:val="22"/>
                    </w:rPr>
                  </w:pPr>
                  <w:r w:rsidRPr="00324B13">
                    <w:rPr>
                      <w:sz w:val="22"/>
                      <w:szCs w:val="22"/>
                    </w:rPr>
                    <w:t>135801553</w:t>
                  </w:r>
                </w:p>
              </w:tc>
              <w:tc>
                <w:tcPr>
                  <w:tcW w:w="2983" w:type="dxa"/>
                  <w:tcBorders>
                    <w:top w:val="single" w:sz="12" w:space="0" w:color="auto"/>
                    <w:bottom w:val="single" w:sz="12" w:space="0" w:color="auto"/>
                  </w:tcBorders>
                </w:tcPr>
                <w:p w14:paraId="0F51AAC5" w14:textId="77777777" w:rsidR="001B629B" w:rsidRPr="00324B13" w:rsidRDefault="001B629B" w:rsidP="001B629B">
                  <w:pPr>
                    <w:rPr>
                      <w:sz w:val="22"/>
                      <w:szCs w:val="22"/>
                    </w:rPr>
                  </w:pPr>
                  <w:r w:rsidRPr="00324B13">
                    <w:rPr>
                      <w:sz w:val="22"/>
                      <w:szCs w:val="22"/>
                    </w:rPr>
                    <w:t xml:space="preserve">Širvintų 1-asis </w:t>
                  </w:r>
                  <w:proofErr w:type="spellStart"/>
                  <w:r w:rsidRPr="00324B13">
                    <w:rPr>
                      <w:sz w:val="22"/>
                      <w:szCs w:val="22"/>
                    </w:rPr>
                    <w:t>tak</w:t>
                  </w:r>
                  <w:proofErr w:type="spellEnd"/>
                  <w:r w:rsidRPr="00324B13">
                    <w:rPr>
                      <w:sz w:val="22"/>
                      <w:szCs w:val="22"/>
                    </w:rPr>
                    <w:t>. 6-1, Kaunas</w:t>
                  </w:r>
                </w:p>
                <w:p w14:paraId="4B1108D4" w14:textId="77777777" w:rsidR="001B629B" w:rsidRPr="00324B13" w:rsidRDefault="001B629B" w:rsidP="001B629B">
                  <w:pPr>
                    <w:rPr>
                      <w:sz w:val="22"/>
                      <w:szCs w:val="22"/>
                    </w:rPr>
                  </w:pPr>
                  <w:r w:rsidRPr="00324B13">
                    <w:rPr>
                      <w:sz w:val="22"/>
                      <w:szCs w:val="22"/>
                    </w:rPr>
                    <w:t>PVM mokėtojo kodas:</w:t>
                  </w:r>
                  <w:r w:rsidRPr="00324B13">
                    <w:rPr>
                      <w:rFonts w:ascii="Arial" w:hAnsi="Arial" w:cs="Arial"/>
                      <w:sz w:val="22"/>
                      <w:szCs w:val="22"/>
                    </w:rPr>
                    <w:br/>
                  </w:r>
                  <w:r w:rsidRPr="00324B13">
                    <w:rPr>
                      <w:sz w:val="22"/>
                      <w:szCs w:val="22"/>
                    </w:rPr>
                    <w:t>LT100002087918</w:t>
                  </w:r>
                </w:p>
                <w:p w14:paraId="678C8EDF" w14:textId="77777777" w:rsidR="001B629B" w:rsidRPr="00324B13" w:rsidRDefault="001B629B" w:rsidP="001B629B">
                  <w:pPr>
                    <w:rPr>
                      <w:sz w:val="22"/>
                      <w:szCs w:val="22"/>
                    </w:rPr>
                  </w:pPr>
                  <w:hyperlink r:id="rId11" w:history="1">
                    <w:r w:rsidRPr="00324B13">
                      <w:rPr>
                        <w:rStyle w:val="Hipersaitas"/>
                        <w:sz w:val="22"/>
                        <w:szCs w:val="22"/>
                      </w:rPr>
                      <w:t>burdald@yahoo.com</w:t>
                    </w:r>
                  </w:hyperlink>
                </w:p>
                <w:p w14:paraId="1651E365" w14:textId="03D544C5" w:rsidR="001B629B" w:rsidRPr="00324B13" w:rsidRDefault="001B629B" w:rsidP="001B629B">
                  <w:pPr>
                    <w:rPr>
                      <w:sz w:val="22"/>
                      <w:szCs w:val="22"/>
                    </w:rPr>
                  </w:pPr>
                  <w:r w:rsidRPr="00324B13">
                    <w:rPr>
                      <w:sz w:val="22"/>
                      <w:szCs w:val="22"/>
                    </w:rPr>
                    <w:t>Tel. +370 611 35</w:t>
                  </w:r>
                  <w:r w:rsidR="00B56ED3" w:rsidRPr="00324B13">
                    <w:rPr>
                      <w:sz w:val="22"/>
                      <w:szCs w:val="22"/>
                    </w:rPr>
                    <w:t xml:space="preserve"> </w:t>
                  </w:r>
                  <w:r w:rsidRPr="00324B13">
                    <w:rPr>
                      <w:sz w:val="22"/>
                      <w:szCs w:val="22"/>
                    </w:rPr>
                    <w:t>909</w:t>
                  </w:r>
                </w:p>
              </w:tc>
              <w:tc>
                <w:tcPr>
                  <w:tcW w:w="2441" w:type="dxa"/>
                  <w:tcBorders>
                    <w:top w:val="single" w:sz="12" w:space="0" w:color="auto"/>
                    <w:bottom w:val="single" w:sz="12" w:space="0" w:color="auto"/>
                  </w:tcBorders>
                </w:tcPr>
                <w:p w14:paraId="5E8D601F" w14:textId="77777777" w:rsidR="001B629B" w:rsidRPr="00324B13" w:rsidRDefault="001B629B" w:rsidP="001B629B">
                  <w:pPr>
                    <w:rPr>
                      <w:sz w:val="22"/>
                      <w:szCs w:val="22"/>
                    </w:rPr>
                  </w:pPr>
                  <w:r w:rsidRPr="00324B13">
                    <w:rPr>
                      <w:sz w:val="22"/>
                      <w:szCs w:val="22"/>
                    </w:rPr>
                    <w:t xml:space="preserve">Auditorė </w:t>
                  </w:r>
                </w:p>
                <w:p w14:paraId="70AD7B92" w14:textId="77777777" w:rsidR="001B629B" w:rsidRPr="00324B13" w:rsidRDefault="001B629B" w:rsidP="001B629B">
                  <w:pPr>
                    <w:rPr>
                      <w:sz w:val="22"/>
                      <w:szCs w:val="22"/>
                    </w:rPr>
                  </w:pPr>
                  <w:r w:rsidRPr="00324B13">
                    <w:rPr>
                      <w:sz w:val="22"/>
                      <w:szCs w:val="22"/>
                    </w:rPr>
                    <w:t xml:space="preserve">Aldona </w:t>
                  </w:r>
                  <w:proofErr w:type="spellStart"/>
                  <w:r w:rsidRPr="00324B13">
                    <w:rPr>
                      <w:sz w:val="22"/>
                      <w:szCs w:val="22"/>
                    </w:rPr>
                    <w:t>Burdulienė</w:t>
                  </w:r>
                  <w:proofErr w:type="spellEnd"/>
                </w:p>
                <w:p w14:paraId="4A6A88F9" w14:textId="77777777" w:rsidR="001B629B" w:rsidRPr="00324B13" w:rsidRDefault="001B629B" w:rsidP="001B629B">
                  <w:pPr>
                    <w:rPr>
                      <w:sz w:val="22"/>
                      <w:szCs w:val="22"/>
                    </w:rPr>
                  </w:pPr>
                  <w:r w:rsidRPr="00324B13">
                    <w:rPr>
                      <w:sz w:val="22"/>
                      <w:szCs w:val="22"/>
                    </w:rPr>
                    <w:t>Dalyvauti atsisakė</w:t>
                  </w:r>
                </w:p>
              </w:tc>
            </w:tr>
            <w:tr w:rsidR="00324B13" w:rsidRPr="00324B13" w14:paraId="46F08A87" w14:textId="77777777" w:rsidTr="001B2644">
              <w:tc>
                <w:tcPr>
                  <w:tcW w:w="556" w:type="dxa"/>
                  <w:tcBorders>
                    <w:top w:val="single" w:sz="12" w:space="0" w:color="auto"/>
                    <w:bottom w:val="single" w:sz="12" w:space="0" w:color="auto"/>
                  </w:tcBorders>
                </w:tcPr>
                <w:p w14:paraId="7B9733E6" w14:textId="77777777" w:rsidR="001B629B" w:rsidRPr="00324B13" w:rsidRDefault="001B629B" w:rsidP="001B629B">
                  <w:pPr>
                    <w:rPr>
                      <w:sz w:val="22"/>
                      <w:szCs w:val="22"/>
                    </w:rPr>
                  </w:pPr>
                  <w:r w:rsidRPr="00324B13">
                    <w:rPr>
                      <w:sz w:val="22"/>
                      <w:szCs w:val="22"/>
                    </w:rPr>
                    <w:t>6.</w:t>
                  </w:r>
                </w:p>
              </w:tc>
              <w:tc>
                <w:tcPr>
                  <w:tcW w:w="2256" w:type="dxa"/>
                  <w:tcBorders>
                    <w:top w:val="single" w:sz="12" w:space="0" w:color="auto"/>
                    <w:bottom w:val="single" w:sz="12" w:space="0" w:color="auto"/>
                  </w:tcBorders>
                </w:tcPr>
                <w:p w14:paraId="72AEED12" w14:textId="77777777" w:rsidR="001B629B" w:rsidRPr="00324B13" w:rsidRDefault="001B629B" w:rsidP="001B629B">
                  <w:pPr>
                    <w:rPr>
                      <w:sz w:val="22"/>
                      <w:szCs w:val="22"/>
                    </w:rPr>
                  </w:pPr>
                  <w:r w:rsidRPr="00324B13">
                    <w:rPr>
                      <w:sz w:val="22"/>
                      <w:szCs w:val="22"/>
                    </w:rPr>
                    <w:t>UAB „AD auditas“</w:t>
                  </w:r>
                </w:p>
              </w:tc>
              <w:tc>
                <w:tcPr>
                  <w:tcW w:w="1618" w:type="dxa"/>
                  <w:tcBorders>
                    <w:top w:val="single" w:sz="12" w:space="0" w:color="auto"/>
                    <w:bottom w:val="single" w:sz="12" w:space="0" w:color="auto"/>
                  </w:tcBorders>
                </w:tcPr>
                <w:p w14:paraId="3BC9C8BF" w14:textId="77777777" w:rsidR="001B629B" w:rsidRPr="00324B13" w:rsidRDefault="001B629B" w:rsidP="001B629B">
                  <w:pPr>
                    <w:jc w:val="center"/>
                    <w:rPr>
                      <w:sz w:val="22"/>
                      <w:szCs w:val="22"/>
                    </w:rPr>
                  </w:pPr>
                  <w:r w:rsidRPr="00324B13">
                    <w:rPr>
                      <w:sz w:val="22"/>
                      <w:szCs w:val="22"/>
                    </w:rPr>
                    <w:t>300615249</w:t>
                  </w:r>
                </w:p>
              </w:tc>
              <w:tc>
                <w:tcPr>
                  <w:tcW w:w="2983" w:type="dxa"/>
                  <w:tcBorders>
                    <w:top w:val="single" w:sz="12" w:space="0" w:color="auto"/>
                    <w:bottom w:val="single" w:sz="12" w:space="0" w:color="auto"/>
                  </w:tcBorders>
                </w:tcPr>
                <w:p w14:paraId="47270EF1" w14:textId="77777777" w:rsidR="001B629B" w:rsidRPr="00324B13" w:rsidRDefault="001B629B" w:rsidP="001B629B">
                  <w:pPr>
                    <w:rPr>
                      <w:sz w:val="22"/>
                      <w:szCs w:val="22"/>
                    </w:rPr>
                  </w:pPr>
                  <w:r w:rsidRPr="00324B13">
                    <w:rPr>
                      <w:sz w:val="22"/>
                      <w:szCs w:val="22"/>
                    </w:rPr>
                    <w:t>Petro Baublio g. 53, Vilnius</w:t>
                  </w:r>
                </w:p>
                <w:p w14:paraId="40751F4C" w14:textId="77777777" w:rsidR="001B629B" w:rsidRPr="00324B13" w:rsidRDefault="001B629B" w:rsidP="001B629B">
                  <w:pPr>
                    <w:rPr>
                      <w:sz w:val="22"/>
                      <w:szCs w:val="22"/>
                    </w:rPr>
                  </w:pPr>
                  <w:r w:rsidRPr="00324B13">
                    <w:rPr>
                      <w:sz w:val="22"/>
                      <w:szCs w:val="22"/>
                    </w:rPr>
                    <w:t>PVM mokėtojo kodas:</w:t>
                  </w:r>
                  <w:r w:rsidRPr="00324B13">
                    <w:rPr>
                      <w:rFonts w:ascii="Arial" w:hAnsi="Arial" w:cs="Arial"/>
                      <w:sz w:val="22"/>
                      <w:szCs w:val="22"/>
                    </w:rPr>
                    <w:br/>
                  </w:r>
                  <w:r w:rsidRPr="00324B13">
                    <w:rPr>
                      <w:sz w:val="22"/>
                      <w:szCs w:val="22"/>
                    </w:rPr>
                    <w:t>LT100002803312</w:t>
                  </w:r>
                </w:p>
                <w:p w14:paraId="683E8817" w14:textId="77777777" w:rsidR="001B629B" w:rsidRPr="00324B13" w:rsidRDefault="001B629B" w:rsidP="001B629B">
                  <w:pPr>
                    <w:rPr>
                      <w:sz w:val="22"/>
                      <w:szCs w:val="22"/>
                    </w:rPr>
                  </w:pPr>
                  <w:hyperlink r:id="rId12" w:history="1">
                    <w:r w:rsidRPr="00324B13">
                      <w:rPr>
                        <w:rStyle w:val="Hipersaitas"/>
                        <w:sz w:val="22"/>
                        <w:szCs w:val="22"/>
                      </w:rPr>
                      <w:t>ad@adauditas.lt</w:t>
                    </w:r>
                  </w:hyperlink>
                </w:p>
                <w:p w14:paraId="41F7C042" w14:textId="27BBEAB9" w:rsidR="001B629B" w:rsidRPr="00324B13" w:rsidRDefault="001B629B" w:rsidP="001B629B">
                  <w:pPr>
                    <w:rPr>
                      <w:sz w:val="22"/>
                      <w:szCs w:val="22"/>
                    </w:rPr>
                  </w:pPr>
                  <w:r w:rsidRPr="00324B13">
                    <w:rPr>
                      <w:sz w:val="22"/>
                      <w:szCs w:val="22"/>
                    </w:rPr>
                    <w:t>Tel. +370 686 65</w:t>
                  </w:r>
                  <w:r w:rsidR="00B56ED3" w:rsidRPr="00324B13">
                    <w:rPr>
                      <w:sz w:val="22"/>
                      <w:szCs w:val="22"/>
                    </w:rPr>
                    <w:t xml:space="preserve"> </w:t>
                  </w:r>
                  <w:r w:rsidRPr="00324B13">
                    <w:rPr>
                      <w:sz w:val="22"/>
                      <w:szCs w:val="22"/>
                    </w:rPr>
                    <w:t>222</w:t>
                  </w:r>
                </w:p>
              </w:tc>
              <w:tc>
                <w:tcPr>
                  <w:tcW w:w="2441" w:type="dxa"/>
                  <w:tcBorders>
                    <w:top w:val="single" w:sz="12" w:space="0" w:color="auto"/>
                    <w:bottom w:val="single" w:sz="12" w:space="0" w:color="auto"/>
                  </w:tcBorders>
                </w:tcPr>
                <w:p w14:paraId="58977F03" w14:textId="77777777" w:rsidR="001B629B" w:rsidRPr="00324B13" w:rsidRDefault="001B629B" w:rsidP="001B629B">
                  <w:pPr>
                    <w:rPr>
                      <w:sz w:val="22"/>
                      <w:szCs w:val="22"/>
                    </w:rPr>
                  </w:pPr>
                  <w:r w:rsidRPr="00324B13">
                    <w:rPr>
                      <w:sz w:val="22"/>
                      <w:szCs w:val="22"/>
                    </w:rPr>
                    <w:t>Pasiūlymo nepateikė</w:t>
                  </w:r>
                </w:p>
              </w:tc>
            </w:tr>
            <w:tr w:rsidR="00324B13" w:rsidRPr="00324B13" w14:paraId="0D83B888" w14:textId="77777777" w:rsidTr="001B2644">
              <w:tc>
                <w:tcPr>
                  <w:tcW w:w="556" w:type="dxa"/>
                  <w:tcBorders>
                    <w:top w:val="single" w:sz="12" w:space="0" w:color="auto"/>
                    <w:bottom w:val="single" w:sz="12" w:space="0" w:color="auto"/>
                  </w:tcBorders>
                </w:tcPr>
                <w:p w14:paraId="14FF413A" w14:textId="77777777" w:rsidR="001B629B" w:rsidRPr="00324B13" w:rsidRDefault="001B629B" w:rsidP="001B629B">
                  <w:pPr>
                    <w:rPr>
                      <w:sz w:val="22"/>
                      <w:szCs w:val="22"/>
                    </w:rPr>
                  </w:pPr>
                  <w:r w:rsidRPr="00324B13">
                    <w:rPr>
                      <w:sz w:val="22"/>
                      <w:szCs w:val="22"/>
                    </w:rPr>
                    <w:t>7.</w:t>
                  </w:r>
                </w:p>
              </w:tc>
              <w:tc>
                <w:tcPr>
                  <w:tcW w:w="2256" w:type="dxa"/>
                  <w:tcBorders>
                    <w:top w:val="single" w:sz="12" w:space="0" w:color="auto"/>
                    <w:bottom w:val="single" w:sz="12" w:space="0" w:color="auto"/>
                  </w:tcBorders>
                </w:tcPr>
                <w:p w14:paraId="1F75FBEE" w14:textId="77777777" w:rsidR="001B629B" w:rsidRPr="00324B13" w:rsidRDefault="001B629B" w:rsidP="001B629B">
                  <w:pPr>
                    <w:rPr>
                      <w:sz w:val="22"/>
                      <w:szCs w:val="22"/>
                    </w:rPr>
                  </w:pPr>
                  <w:r w:rsidRPr="00324B13">
                    <w:rPr>
                      <w:sz w:val="22"/>
                      <w:szCs w:val="22"/>
                    </w:rPr>
                    <w:t>UAB „ALDARIJA“</w:t>
                  </w:r>
                </w:p>
              </w:tc>
              <w:tc>
                <w:tcPr>
                  <w:tcW w:w="1618" w:type="dxa"/>
                  <w:tcBorders>
                    <w:top w:val="single" w:sz="12" w:space="0" w:color="auto"/>
                    <w:bottom w:val="single" w:sz="12" w:space="0" w:color="auto"/>
                  </w:tcBorders>
                </w:tcPr>
                <w:p w14:paraId="0C4E933C" w14:textId="77777777" w:rsidR="001B629B" w:rsidRPr="00324B13" w:rsidRDefault="001B629B" w:rsidP="001B629B">
                  <w:pPr>
                    <w:jc w:val="center"/>
                    <w:rPr>
                      <w:sz w:val="22"/>
                      <w:szCs w:val="22"/>
                    </w:rPr>
                  </w:pPr>
                  <w:r w:rsidRPr="00324B13">
                    <w:rPr>
                      <w:sz w:val="22"/>
                      <w:szCs w:val="22"/>
                    </w:rPr>
                    <w:t>181373428</w:t>
                  </w:r>
                </w:p>
              </w:tc>
              <w:tc>
                <w:tcPr>
                  <w:tcW w:w="2983" w:type="dxa"/>
                  <w:tcBorders>
                    <w:top w:val="single" w:sz="12" w:space="0" w:color="auto"/>
                    <w:bottom w:val="single" w:sz="12" w:space="0" w:color="auto"/>
                  </w:tcBorders>
                </w:tcPr>
                <w:p w14:paraId="3D7319FF" w14:textId="77777777" w:rsidR="001B629B" w:rsidRPr="00324B13" w:rsidRDefault="001B629B" w:rsidP="001B629B">
                  <w:pPr>
                    <w:rPr>
                      <w:sz w:val="22"/>
                      <w:szCs w:val="22"/>
                    </w:rPr>
                  </w:pPr>
                  <w:r w:rsidRPr="00324B13">
                    <w:rPr>
                      <w:sz w:val="22"/>
                      <w:szCs w:val="22"/>
                    </w:rPr>
                    <w:t>Kovo 11- osios 43-52, Vilnius</w:t>
                  </w:r>
                </w:p>
                <w:p w14:paraId="03B92422" w14:textId="77777777" w:rsidR="001B629B" w:rsidRPr="00324B13" w:rsidRDefault="001B629B" w:rsidP="001B629B">
                  <w:pPr>
                    <w:rPr>
                      <w:sz w:val="22"/>
                      <w:szCs w:val="22"/>
                    </w:rPr>
                  </w:pPr>
                  <w:r w:rsidRPr="00324B13">
                    <w:rPr>
                      <w:sz w:val="22"/>
                      <w:szCs w:val="22"/>
                    </w:rPr>
                    <w:t>PVM mokėtojo kodas:</w:t>
                  </w:r>
                  <w:r w:rsidRPr="00324B13">
                    <w:rPr>
                      <w:rFonts w:ascii="Arial" w:hAnsi="Arial" w:cs="Arial"/>
                      <w:sz w:val="22"/>
                      <w:szCs w:val="22"/>
                    </w:rPr>
                    <w:br/>
                  </w:r>
                  <w:r w:rsidRPr="00324B13">
                    <w:rPr>
                      <w:sz w:val="22"/>
                      <w:szCs w:val="22"/>
                    </w:rPr>
                    <w:t>LT813734219</w:t>
                  </w:r>
                </w:p>
                <w:p w14:paraId="70ABCD51" w14:textId="77777777" w:rsidR="001B629B" w:rsidRPr="00324B13" w:rsidRDefault="001B629B" w:rsidP="001B629B">
                  <w:pPr>
                    <w:rPr>
                      <w:sz w:val="22"/>
                      <w:szCs w:val="22"/>
                    </w:rPr>
                  </w:pPr>
                  <w:r w:rsidRPr="00324B13">
                    <w:rPr>
                      <w:sz w:val="22"/>
                      <w:szCs w:val="22"/>
                    </w:rPr>
                    <w:t>aldarija27@gmail.com</w:t>
                  </w:r>
                </w:p>
                <w:p w14:paraId="09F099A2" w14:textId="6F2874AD" w:rsidR="001B629B" w:rsidRPr="00324B13" w:rsidRDefault="001B629B" w:rsidP="001B629B">
                  <w:pPr>
                    <w:rPr>
                      <w:sz w:val="22"/>
                      <w:szCs w:val="22"/>
                    </w:rPr>
                  </w:pPr>
                  <w:r w:rsidRPr="00324B13">
                    <w:rPr>
                      <w:sz w:val="22"/>
                      <w:szCs w:val="22"/>
                    </w:rPr>
                    <w:t>Tel. +370 698 88</w:t>
                  </w:r>
                  <w:r w:rsidR="00B56ED3" w:rsidRPr="00324B13">
                    <w:rPr>
                      <w:sz w:val="22"/>
                      <w:szCs w:val="22"/>
                    </w:rPr>
                    <w:t xml:space="preserve"> </w:t>
                  </w:r>
                  <w:r w:rsidRPr="00324B13">
                    <w:rPr>
                      <w:sz w:val="22"/>
                      <w:szCs w:val="22"/>
                    </w:rPr>
                    <w:t>873</w:t>
                  </w:r>
                </w:p>
              </w:tc>
              <w:tc>
                <w:tcPr>
                  <w:tcW w:w="2441" w:type="dxa"/>
                  <w:tcBorders>
                    <w:top w:val="single" w:sz="12" w:space="0" w:color="auto"/>
                    <w:bottom w:val="single" w:sz="12" w:space="0" w:color="auto"/>
                  </w:tcBorders>
                </w:tcPr>
                <w:p w14:paraId="6E42A368" w14:textId="77777777" w:rsidR="001B629B" w:rsidRPr="00324B13" w:rsidRDefault="001B629B" w:rsidP="001B629B">
                  <w:pPr>
                    <w:rPr>
                      <w:sz w:val="22"/>
                      <w:szCs w:val="22"/>
                    </w:rPr>
                  </w:pPr>
                  <w:r w:rsidRPr="00324B13">
                    <w:rPr>
                      <w:sz w:val="22"/>
                      <w:szCs w:val="22"/>
                    </w:rPr>
                    <w:t>Pasiūlymo nepateikė</w:t>
                  </w:r>
                </w:p>
              </w:tc>
            </w:tr>
            <w:tr w:rsidR="00324B13" w:rsidRPr="00324B13" w14:paraId="56DB4078" w14:textId="77777777" w:rsidTr="001B2644">
              <w:tc>
                <w:tcPr>
                  <w:tcW w:w="556" w:type="dxa"/>
                  <w:tcBorders>
                    <w:top w:val="single" w:sz="12" w:space="0" w:color="auto"/>
                    <w:bottom w:val="single" w:sz="12" w:space="0" w:color="auto"/>
                  </w:tcBorders>
                </w:tcPr>
                <w:p w14:paraId="114AF4AD" w14:textId="77777777" w:rsidR="001B629B" w:rsidRPr="00324B13" w:rsidRDefault="001B629B" w:rsidP="001B629B">
                  <w:pPr>
                    <w:rPr>
                      <w:sz w:val="22"/>
                      <w:szCs w:val="22"/>
                    </w:rPr>
                  </w:pPr>
                  <w:r w:rsidRPr="00324B13">
                    <w:rPr>
                      <w:sz w:val="22"/>
                      <w:szCs w:val="22"/>
                    </w:rPr>
                    <w:t>8.</w:t>
                  </w:r>
                </w:p>
              </w:tc>
              <w:tc>
                <w:tcPr>
                  <w:tcW w:w="2256" w:type="dxa"/>
                  <w:tcBorders>
                    <w:top w:val="single" w:sz="12" w:space="0" w:color="auto"/>
                    <w:bottom w:val="single" w:sz="12" w:space="0" w:color="auto"/>
                  </w:tcBorders>
                </w:tcPr>
                <w:p w14:paraId="03995E54" w14:textId="77777777" w:rsidR="001B629B" w:rsidRPr="00324B13" w:rsidRDefault="001B629B" w:rsidP="001B629B">
                  <w:pPr>
                    <w:rPr>
                      <w:sz w:val="22"/>
                      <w:szCs w:val="22"/>
                    </w:rPr>
                  </w:pPr>
                  <w:r w:rsidRPr="00324B13">
                    <w:rPr>
                      <w:sz w:val="22"/>
                      <w:szCs w:val="22"/>
                    </w:rPr>
                    <w:t>UAB Ambrazaičio audito biuras</w:t>
                  </w:r>
                </w:p>
              </w:tc>
              <w:tc>
                <w:tcPr>
                  <w:tcW w:w="1618" w:type="dxa"/>
                  <w:tcBorders>
                    <w:top w:val="single" w:sz="12" w:space="0" w:color="auto"/>
                    <w:bottom w:val="single" w:sz="12" w:space="0" w:color="auto"/>
                  </w:tcBorders>
                </w:tcPr>
                <w:p w14:paraId="2DC468F3" w14:textId="77777777" w:rsidR="001B629B" w:rsidRPr="00324B13" w:rsidRDefault="001B629B" w:rsidP="001B629B">
                  <w:pPr>
                    <w:jc w:val="center"/>
                    <w:rPr>
                      <w:sz w:val="22"/>
                      <w:szCs w:val="22"/>
                    </w:rPr>
                  </w:pPr>
                  <w:r w:rsidRPr="00324B13">
                    <w:rPr>
                      <w:sz w:val="22"/>
                      <w:szCs w:val="22"/>
                    </w:rPr>
                    <w:t>302904996</w:t>
                  </w:r>
                </w:p>
              </w:tc>
              <w:tc>
                <w:tcPr>
                  <w:tcW w:w="2983" w:type="dxa"/>
                  <w:tcBorders>
                    <w:top w:val="single" w:sz="12" w:space="0" w:color="auto"/>
                    <w:bottom w:val="single" w:sz="12" w:space="0" w:color="auto"/>
                  </w:tcBorders>
                </w:tcPr>
                <w:p w14:paraId="62FB011A" w14:textId="77777777" w:rsidR="001B629B" w:rsidRPr="00324B13" w:rsidRDefault="001B629B" w:rsidP="001B629B">
                  <w:pPr>
                    <w:rPr>
                      <w:sz w:val="22"/>
                      <w:szCs w:val="22"/>
                    </w:rPr>
                  </w:pPr>
                  <w:r w:rsidRPr="00324B13">
                    <w:rPr>
                      <w:sz w:val="22"/>
                      <w:szCs w:val="22"/>
                    </w:rPr>
                    <w:t>Laisvės per. 77-321, Vilnius</w:t>
                  </w:r>
                </w:p>
                <w:p w14:paraId="52661F95" w14:textId="77777777" w:rsidR="001B629B" w:rsidRPr="00324B13" w:rsidRDefault="001B629B" w:rsidP="001B629B">
                  <w:pPr>
                    <w:rPr>
                      <w:sz w:val="22"/>
                      <w:szCs w:val="22"/>
                    </w:rPr>
                  </w:pPr>
                  <w:r w:rsidRPr="00324B13">
                    <w:rPr>
                      <w:sz w:val="22"/>
                      <w:szCs w:val="22"/>
                    </w:rPr>
                    <w:t>PVM mokėtojo kodas:</w:t>
                  </w:r>
                </w:p>
                <w:p w14:paraId="32D66881" w14:textId="77777777" w:rsidR="001B629B" w:rsidRPr="00324B13" w:rsidRDefault="001B629B" w:rsidP="001B629B">
                  <w:pPr>
                    <w:rPr>
                      <w:sz w:val="22"/>
                      <w:szCs w:val="22"/>
                      <w:shd w:val="clear" w:color="auto" w:fill="F8F8F8"/>
                    </w:rPr>
                  </w:pPr>
                  <w:r w:rsidRPr="00324B13">
                    <w:rPr>
                      <w:sz w:val="22"/>
                      <w:szCs w:val="22"/>
                      <w:shd w:val="clear" w:color="auto" w:fill="F8F8F8"/>
                    </w:rPr>
                    <w:t>LT100007256716</w:t>
                  </w:r>
                </w:p>
                <w:p w14:paraId="6673DA61" w14:textId="77777777" w:rsidR="001B629B" w:rsidRPr="00324B13" w:rsidRDefault="001B629B" w:rsidP="001B629B">
                  <w:pPr>
                    <w:rPr>
                      <w:sz w:val="22"/>
                      <w:szCs w:val="22"/>
                      <w:shd w:val="clear" w:color="auto" w:fill="F8F8F8"/>
                    </w:rPr>
                  </w:pPr>
                  <w:hyperlink r:id="rId13" w:history="1">
                    <w:r w:rsidRPr="00324B13">
                      <w:rPr>
                        <w:rStyle w:val="Hipersaitas"/>
                        <w:sz w:val="22"/>
                        <w:szCs w:val="22"/>
                        <w:shd w:val="clear" w:color="auto" w:fill="F8F8F8"/>
                      </w:rPr>
                      <w:t>info@auditobiuras.lt</w:t>
                    </w:r>
                  </w:hyperlink>
                </w:p>
                <w:p w14:paraId="058D99F4" w14:textId="0E8BED0F" w:rsidR="001B629B" w:rsidRPr="00324B13" w:rsidRDefault="001B629B" w:rsidP="001B629B">
                  <w:pPr>
                    <w:rPr>
                      <w:sz w:val="22"/>
                      <w:szCs w:val="22"/>
                    </w:rPr>
                  </w:pPr>
                  <w:r w:rsidRPr="00324B13">
                    <w:rPr>
                      <w:sz w:val="22"/>
                      <w:szCs w:val="22"/>
                      <w:shd w:val="clear" w:color="auto" w:fill="F8F8F8"/>
                    </w:rPr>
                    <w:t>Tel. +370 698 38</w:t>
                  </w:r>
                  <w:r w:rsidR="00B56ED3" w:rsidRPr="00324B13">
                    <w:rPr>
                      <w:sz w:val="22"/>
                      <w:szCs w:val="22"/>
                      <w:shd w:val="clear" w:color="auto" w:fill="F8F8F8"/>
                    </w:rPr>
                    <w:t xml:space="preserve"> </w:t>
                  </w:r>
                  <w:r w:rsidRPr="00324B13">
                    <w:rPr>
                      <w:sz w:val="22"/>
                      <w:szCs w:val="22"/>
                      <w:shd w:val="clear" w:color="auto" w:fill="F8F8F8"/>
                    </w:rPr>
                    <w:t>500</w:t>
                  </w:r>
                </w:p>
              </w:tc>
              <w:tc>
                <w:tcPr>
                  <w:tcW w:w="2441" w:type="dxa"/>
                  <w:tcBorders>
                    <w:top w:val="single" w:sz="12" w:space="0" w:color="auto"/>
                    <w:bottom w:val="single" w:sz="12" w:space="0" w:color="auto"/>
                  </w:tcBorders>
                </w:tcPr>
                <w:p w14:paraId="2457C989" w14:textId="77777777" w:rsidR="001B629B" w:rsidRPr="00324B13" w:rsidRDefault="001B629B" w:rsidP="001B629B">
                  <w:pPr>
                    <w:rPr>
                      <w:sz w:val="22"/>
                      <w:szCs w:val="22"/>
                    </w:rPr>
                  </w:pPr>
                  <w:r w:rsidRPr="00324B13">
                    <w:rPr>
                      <w:sz w:val="22"/>
                      <w:szCs w:val="22"/>
                    </w:rPr>
                    <w:t>Pasiūlymo nepateikė</w:t>
                  </w:r>
                </w:p>
              </w:tc>
            </w:tr>
            <w:tr w:rsidR="00324B13" w:rsidRPr="00324B13" w14:paraId="3E8E7CB2" w14:textId="77777777" w:rsidTr="001B2644">
              <w:tc>
                <w:tcPr>
                  <w:tcW w:w="556" w:type="dxa"/>
                  <w:tcBorders>
                    <w:top w:val="single" w:sz="12" w:space="0" w:color="auto"/>
                    <w:bottom w:val="single" w:sz="12" w:space="0" w:color="auto"/>
                  </w:tcBorders>
                </w:tcPr>
                <w:p w14:paraId="3445222C" w14:textId="77777777" w:rsidR="001B629B" w:rsidRPr="00324B13" w:rsidRDefault="001B629B" w:rsidP="001B629B">
                  <w:pPr>
                    <w:rPr>
                      <w:sz w:val="22"/>
                      <w:szCs w:val="22"/>
                    </w:rPr>
                  </w:pPr>
                  <w:r w:rsidRPr="00324B13">
                    <w:rPr>
                      <w:sz w:val="22"/>
                      <w:szCs w:val="22"/>
                    </w:rPr>
                    <w:t>9.</w:t>
                  </w:r>
                </w:p>
              </w:tc>
              <w:tc>
                <w:tcPr>
                  <w:tcW w:w="2256" w:type="dxa"/>
                  <w:tcBorders>
                    <w:top w:val="single" w:sz="12" w:space="0" w:color="auto"/>
                    <w:bottom w:val="single" w:sz="12" w:space="0" w:color="auto"/>
                  </w:tcBorders>
                </w:tcPr>
                <w:p w14:paraId="5B3CBF02" w14:textId="77777777" w:rsidR="001B629B" w:rsidRPr="00324B13" w:rsidRDefault="001B629B" w:rsidP="001B629B">
                  <w:pPr>
                    <w:rPr>
                      <w:sz w:val="22"/>
                      <w:szCs w:val="22"/>
                    </w:rPr>
                  </w:pPr>
                  <w:r w:rsidRPr="00324B13">
                    <w:rPr>
                      <w:sz w:val="22"/>
                      <w:szCs w:val="22"/>
                    </w:rPr>
                    <w:t>UAB „VERSLO AUDITO KONSULTACIJOS“</w:t>
                  </w:r>
                </w:p>
              </w:tc>
              <w:tc>
                <w:tcPr>
                  <w:tcW w:w="1618" w:type="dxa"/>
                  <w:tcBorders>
                    <w:top w:val="single" w:sz="12" w:space="0" w:color="auto"/>
                    <w:bottom w:val="single" w:sz="12" w:space="0" w:color="auto"/>
                  </w:tcBorders>
                </w:tcPr>
                <w:p w14:paraId="4478A570" w14:textId="77777777" w:rsidR="001B629B" w:rsidRPr="00324B13" w:rsidRDefault="001B629B" w:rsidP="001B629B">
                  <w:pPr>
                    <w:jc w:val="center"/>
                    <w:rPr>
                      <w:sz w:val="22"/>
                      <w:szCs w:val="22"/>
                    </w:rPr>
                  </w:pPr>
                  <w:r w:rsidRPr="00324B13">
                    <w:rPr>
                      <w:sz w:val="22"/>
                      <w:szCs w:val="22"/>
                      <w:shd w:val="clear" w:color="auto" w:fill="F8F8F8"/>
                    </w:rPr>
                    <w:t>124500997</w:t>
                  </w:r>
                </w:p>
              </w:tc>
              <w:tc>
                <w:tcPr>
                  <w:tcW w:w="2983" w:type="dxa"/>
                  <w:tcBorders>
                    <w:top w:val="single" w:sz="12" w:space="0" w:color="auto"/>
                    <w:bottom w:val="single" w:sz="12" w:space="0" w:color="auto"/>
                  </w:tcBorders>
                </w:tcPr>
                <w:p w14:paraId="636FA13D" w14:textId="77777777" w:rsidR="001B629B" w:rsidRPr="00324B13" w:rsidRDefault="001B629B" w:rsidP="001B629B">
                  <w:pPr>
                    <w:rPr>
                      <w:sz w:val="22"/>
                      <w:szCs w:val="22"/>
                    </w:rPr>
                  </w:pPr>
                  <w:r w:rsidRPr="00324B13">
                    <w:rPr>
                      <w:sz w:val="22"/>
                      <w:szCs w:val="22"/>
                    </w:rPr>
                    <w:t>Gedimino pr. 21-101, Vilnius</w:t>
                  </w:r>
                </w:p>
                <w:p w14:paraId="4C897C0C" w14:textId="77777777" w:rsidR="001B629B" w:rsidRPr="00324B13" w:rsidRDefault="001B629B" w:rsidP="001B629B">
                  <w:pPr>
                    <w:rPr>
                      <w:sz w:val="22"/>
                      <w:szCs w:val="22"/>
                    </w:rPr>
                  </w:pPr>
                  <w:r w:rsidRPr="00324B13">
                    <w:rPr>
                      <w:sz w:val="22"/>
                      <w:szCs w:val="22"/>
                    </w:rPr>
                    <w:t>PVM mokėtojo kodas:</w:t>
                  </w:r>
                </w:p>
                <w:p w14:paraId="5168BEDC" w14:textId="77777777" w:rsidR="001B629B" w:rsidRPr="00324B13" w:rsidRDefault="001B629B" w:rsidP="001B629B">
                  <w:pPr>
                    <w:rPr>
                      <w:sz w:val="22"/>
                      <w:szCs w:val="22"/>
                    </w:rPr>
                  </w:pPr>
                  <w:r w:rsidRPr="00324B13">
                    <w:rPr>
                      <w:sz w:val="22"/>
                      <w:szCs w:val="22"/>
                      <w:shd w:val="clear" w:color="auto" w:fill="F8F8F8"/>
                    </w:rPr>
                    <w:t>LT245009917</w:t>
                  </w:r>
                </w:p>
                <w:p w14:paraId="3A6EEA58" w14:textId="77777777" w:rsidR="001B629B" w:rsidRPr="00324B13" w:rsidRDefault="001B629B" w:rsidP="001B629B">
                  <w:pPr>
                    <w:rPr>
                      <w:sz w:val="22"/>
                      <w:szCs w:val="22"/>
                      <w:shd w:val="clear" w:color="auto" w:fill="F8F8F8"/>
                    </w:rPr>
                  </w:pPr>
                  <w:hyperlink r:id="rId14" w:history="1">
                    <w:r w:rsidRPr="00324B13">
                      <w:rPr>
                        <w:rStyle w:val="Hipersaitas"/>
                        <w:sz w:val="22"/>
                        <w:szCs w:val="22"/>
                        <w:shd w:val="clear" w:color="auto" w:fill="F8F8F8"/>
                      </w:rPr>
                      <w:t>auditas@vak.lt</w:t>
                    </w:r>
                  </w:hyperlink>
                </w:p>
                <w:p w14:paraId="4C210570" w14:textId="291215D1" w:rsidR="001B629B" w:rsidRPr="00324B13" w:rsidRDefault="001B629B" w:rsidP="001B629B">
                  <w:pPr>
                    <w:rPr>
                      <w:sz w:val="22"/>
                      <w:szCs w:val="22"/>
                    </w:rPr>
                  </w:pPr>
                  <w:r w:rsidRPr="00324B13">
                    <w:rPr>
                      <w:sz w:val="22"/>
                      <w:szCs w:val="22"/>
                      <w:shd w:val="clear" w:color="auto" w:fill="F8F8F8"/>
                    </w:rPr>
                    <w:t>Tel. +370 699 13</w:t>
                  </w:r>
                  <w:r w:rsidR="00B56ED3" w:rsidRPr="00324B13">
                    <w:rPr>
                      <w:sz w:val="22"/>
                      <w:szCs w:val="22"/>
                      <w:shd w:val="clear" w:color="auto" w:fill="F8F8F8"/>
                    </w:rPr>
                    <w:t xml:space="preserve"> </w:t>
                  </w:r>
                  <w:r w:rsidRPr="00324B13">
                    <w:rPr>
                      <w:sz w:val="22"/>
                      <w:szCs w:val="22"/>
                      <w:shd w:val="clear" w:color="auto" w:fill="F8F8F8"/>
                    </w:rPr>
                    <w:t>417</w:t>
                  </w:r>
                </w:p>
              </w:tc>
              <w:tc>
                <w:tcPr>
                  <w:tcW w:w="2441" w:type="dxa"/>
                  <w:tcBorders>
                    <w:top w:val="single" w:sz="12" w:space="0" w:color="auto"/>
                    <w:bottom w:val="single" w:sz="12" w:space="0" w:color="auto"/>
                  </w:tcBorders>
                </w:tcPr>
                <w:p w14:paraId="29DA80DE" w14:textId="77777777" w:rsidR="001B629B" w:rsidRPr="00324B13" w:rsidRDefault="001B629B" w:rsidP="001B629B">
                  <w:pPr>
                    <w:rPr>
                      <w:sz w:val="22"/>
                      <w:szCs w:val="22"/>
                    </w:rPr>
                  </w:pPr>
                  <w:r w:rsidRPr="00324B13">
                    <w:rPr>
                      <w:sz w:val="22"/>
                      <w:szCs w:val="22"/>
                    </w:rPr>
                    <w:t>Pasiūlymo nepateikė</w:t>
                  </w:r>
                </w:p>
              </w:tc>
            </w:tr>
            <w:tr w:rsidR="00324B13" w:rsidRPr="00324B13" w14:paraId="53D2A74C" w14:textId="77777777" w:rsidTr="001B2644">
              <w:tc>
                <w:tcPr>
                  <w:tcW w:w="556" w:type="dxa"/>
                  <w:tcBorders>
                    <w:top w:val="single" w:sz="12" w:space="0" w:color="auto"/>
                    <w:bottom w:val="single" w:sz="12" w:space="0" w:color="auto"/>
                  </w:tcBorders>
                </w:tcPr>
                <w:p w14:paraId="7B528D68" w14:textId="77777777" w:rsidR="001B629B" w:rsidRPr="00324B13" w:rsidRDefault="001B629B" w:rsidP="001B629B">
                  <w:pPr>
                    <w:rPr>
                      <w:sz w:val="22"/>
                      <w:szCs w:val="22"/>
                    </w:rPr>
                  </w:pPr>
                  <w:r w:rsidRPr="00324B13">
                    <w:rPr>
                      <w:sz w:val="22"/>
                      <w:szCs w:val="22"/>
                    </w:rPr>
                    <w:lastRenderedPageBreak/>
                    <w:t>10.</w:t>
                  </w:r>
                </w:p>
              </w:tc>
              <w:tc>
                <w:tcPr>
                  <w:tcW w:w="2256" w:type="dxa"/>
                  <w:tcBorders>
                    <w:top w:val="single" w:sz="12" w:space="0" w:color="auto"/>
                    <w:bottom w:val="single" w:sz="12" w:space="0" w:color="auto"/>
                  </w:tcBorders>
                </w:tcPr>
                <w:p w14:paraId="2907B955" w14:textId="77777777" w:rsidR="001B629B" w:rsidRPr="00324B13" w:rsidRDefault="001B629B" w:rsidP="001B629B">
                  <w:pPr>
                    <w:rPr>
                      <w:sz w:val="22"/>
                      <w:szCs w:val="22"/>
                    </w:rPr>
                  </w:pPr>
                  <w:r w:rsidRPr="00324B13">
                    <w:rPr>
                      <w:sz w:val="22"/>
                      <w:szCs w:val="22"/>
                    </w:rPr>
                    <w:t>AUDITO UAB O. ARMALIENĖ IR PARTNERIAI</w:t>
                  </w:r>
                </w:p>
              </w:tc>
              <w:tc>
                <w:tcPr>
                  <w:tcW w:w="1618" w:type="dxa"/>
                  <w:tcBorders>
                    <w:top w:val="single" w:sz="12" w:space="0" w:color="auto"/>
                    <w:bottom w:val="single" w:sz="12" w:space="0" w:color="auto"/>
                  </w:tcBorders>
                </w:tcPr>
                <w:p w14:paraId="285DB0BF" w14:textId="77777777" w:rsidR="001B629B" w:rsidRPr="00324B13" w:rsidRDefault="001B629B" w:rsidP="001B629B">
                  <w:pPr>
                    <w:jc w:val="center"/>
                    <w:rPr>
                      <w:sz w:val="22"/>
                      <w:szCs w:val="22"/>
                    </w:rPr>
                  </w:pPr>
                  <w:r w:rsidRPr="00324B13">
                    <w:rPr>
                      <w:sz w:val="22"/>
                      <w:szCs w:val="22"/>
                      <w:shd w:val="clear" w:color="auto" w:fill="F8F8F8"/>
                    </w:rPr>
                    <w:t>135572154</w:t>
                  </w:r>
                </w:p>
              </w:tc>
              <w:tc>
                <w:tcPr>
                  <w:tcW w:w="2983" w:type="dxa"/>
                  <w:tcBorders>
                    <w:top w:val="single" w:sz="12" w:space="0" w:color="auto"/>
                    <w:bottom w:val="single" w:sz="12" w:space="0" w:color="auto"/>
                  </w:tcBorders>
                </w:tcPr>
                <w:p w14:paraId="2D525213" w14:textId="77777777" w:rsidR="001B629B" w:rsidRPr="00324B13" w:rsidRDefault="001B629B" w:rsidP="001B629B">
                  <w:pPr>
                    <w:rPr>
                      <w:sz w:val="22"/>
                      <w:szCs w:val="22"/>
                    </w:rPr>
                  </w:pPr>
                  <w:r w:rsidRPr="00324B13">
                    <w:rPr>
                      <w:sz w:val="22"/>
                      <w:szCs w:val="22"/>
                    </w:rPr>
                    <w:t>Laisvės al. 9-5, Kaunas </w:t>
                  </w:r>
                </w:p>
                <w:p w14:paraId="4A236FB4" w14:textId="77777777" w:rsidR="001B629B" w:rsidRPr="00324B13" w:rsidRDefault="001B629B" w:rsidP="001B629B">
                  <w:pPr>
                    <w:rPr>
                      <w:sz w:val="22"/>
                      <w:szCs w:val="22"/>
                    </w:rPr>
                  </w:pPr>
                  <w:r w:rsidRPr="00324B13">
                    <w:rPr>
                      <w:sz w:val="22"/>
                      <w:szCs w:val="22"/>
                    </w:rPr>
                    <w:t>PVM mokėtojo kodas:</w:t>
                  </w:r>
                </w:p>
                <w:p w14:paraId="4C812D33" w14:textId="77777777" w:rsidR="001B629B" w:rsidRPr="00324B13" w:rsidRDefault="001B629B" w:rsidP="001B629B">
                  <w:pPr>
                    <w:rPr>
                      <w:sz w:val="22"/>
                      <w:szCs w:val="22"/>
                      <w:shd w:val="clear" w:color="auto" w:fill="F8F8F8"/>
                    </w:rPr>
                  </w:pPr>
                  <w:r w:rsidRPr="00324B13">
                    <w:rPr>
                      <w:sz w:val="22"/>
                      <w:szCs w:val="22"/>
                      <w:shd w:val="clear" w:color="auto" w:fill="F8F8F8"/>
                    </w:rPr>
                    <w:t>LT355721515 </w:t>
                  </w:r>
                </w:p>
                <w:p w14:paraId="12AFCB15" w14:textId="77777777" w:rsidR="001B629B" w:rsidRPr="00324B13" w:rsidRDefault="001B629B" w:rsidP="001B629B">
                  <w:pPr>
                    <w:rPr>
                      <w:sz w:val="22"/>
                      <w:szCs w:val="22"/>
                      <w:shd w:val="clear" w:color="auto" w:fill="F8F8F8"/>
                    </w:rPr>
                  </w:pPr>
                  <w:hyperlink r:id="rId15" w:history="1">
                    <w:r w:rsidRPr="00324B13">
                      <w:rPr>
                        <w:rStyle w:val="Hipersaitas"/>
                        <w:sz w:val="22"/>
                        <w:szCs w:val="22"/>
                        <w:shd w:val="clear" w:color="auto" w:fill="F8F8F8"/>
                      </w:rPr>
                      <w:t>info@armauditas.lt</w:t>
                    </w:r>
                  </w:hyperlink>
                </w:p>
                <w:p w14:paraId="7D0E9807" w14:textId="35DBC3B3" w:rsidR="001B629B" w:rsidRPr="00324B13" w:rsidRDefault="001B629B" w:rsidP="001B629B">
                  <w:pPr>
                    <w:rPr>
                      <w:sz w:val="22"/>
                      <w:szCs w:val="22"/>
                    </w:rPr>
                  </w:pPr>
                  <w:r w:rsidRPr="00324B13">
                    <w:rPr>
                      <w:sz w:val="22"/>
                      <w:szCs w:val="22"/>
                      <w:shd w:val="clear" w:color="auto" w:fill="F8F8F8"/>
                    </w:rPr>
                    <w:t>Tel.+370 685 11</w:t>
                  </w:r>
                  <w:r w:rsidR="00B56ED3" w:rsidRPr="00324B13">
                    <w:rPr>
                      <w:sz w:val="22"/>
                      <w:szCs w:val="22"/>
                      <w:shd w:val="clear" w:color="auto" w:fill="F8F8F8"/>
                    </w:rPr>
                    <w:t xml:space="preserve"> </w:t>
                  </w:r>
                  <w:r w:rsidRPr="00324B13">
                    <w:rPr>
                      <w:sz w:val="22"/>
                      <w:szCs w:val="22"/>
                      <w:shd w:val="clear" w:color="auto" w:fill="F8F8F8"/>
                    </w:rPr>
                    <w:t>919</w:t>
                  </w:r>
                </w:p>
              </w:tc>
              <w:tc>
                <w:tcPr>
                  <w:tcW w:w="2441" w:type="dxa"/>
                  <w:tcBorders>
                    <w:top w:val="single" w:sz="12" w:space="0" w:color="auto"/>
                    <w:bottom w:val="single" w:sz="12" w:space="0" w:color="auto"/>
                  </w:tcBorders>
                </w:tcPr>
                <w:p w14:paraId="33EB359C" w14:textId="77777777" w:rsidR="001B629B" w:rsidRPr="00324B13" w:rsidRDefault="001B629B" w:rsidP="001B629B">
                  <w:pPr>
                    <w:rPr>
                      <w:sz w:val="22"/>
                      <w:szCs w:val="22"/>
                    </w:rPr>
                  </w:pPr>
                  <w:r w:rsidRPr="00324B13">
                    <w:rPr>
                      <w:sz w:val="22"/>
                      <w:szCs w:val="22"/>
                    </w:rPr>
                    <w:t xml:space="preserve">Auditorė </w:t>
                  </w:r>
                </w:p>
                <w:p w14:paraId="61747F41" w14:textId="77777777" w:rsidR="001B629B" w:rsidRPr="00324B13" w:rsidRDefault="001B629B" w:rsidP="001B629B">
                  <w:pPr>
                    <w:rPr>
                      <w:sz w:val="22"/>
                      <w:szCs w:val="22"/>
                    </w:rPr>
                  </w:pPr>
                  <w:r w:rsidRPr="00324B13">
                    <w:rPr>
                      <w:sz w:val="22"/>
                      <w:szCs w:val="22"/>
                    </w:rPr>
                    <w:t>Ona Armalienė</w:t>
                  </w:r>
                </w:p>
                <w:p w14:paraId="4D42DBCB" w14:textId="77777777" w:rsidR="001B629B" w:rsidRPr="00324B13" w:rsidRDefault="001B629B" w:rsidP="001B629B">
                  <w:pPr>
                    <w:rPr>
                      <w:sz w:val="22"/>
                      <w:szCs w:val="22"/>
                    </w:rPr>
                  </w:pPr>
                  <w:r w:rsidRPr="00324B13">
                    <w:rPr>
                      <w:sz w:val="22"/>
                      <w:szCs w:val="22"/>
                    </w:rPr>
                    <w:t>Dalyvauti atsisakė</w:t>
                  </w:r>
                </w:p>
                <w:p w14:paraId="18F6EC44" w14:textId="77777777" w:rsidR="001B629B" w:rsidRPr="00324B13" w:rsidRDefault="001B629B" w:rsidP="001B629B">
                  <w:pPr>
                    <w:rPr>
                      <w:sz w:val="22"/>
                      <w:szCs w:val="22"/>
                    </w:rPr>
                  </w:pPr>
                </w:p>
              </w:tc>
            </w:tr>
            <w:tr w:rsidR="00324B13" w:rsidRPr="00324B13" w14:paraId="0754C5F2" w14:textId="77777777" w:rsidTr="001B2644">
              <w:tc>
                <w:tcPr>
                  <w:tcW w:w="556" w:type="dxa"/>
                  <w:tcBorders>
                    <w:top w:val="single" w:sz="12" w:space="0" w:color="auto"/>
                    <w:bottom w:val="single" w:sz="12" w:space="0" w:color="auto"/>
                  </w:tcBorders>
                </w:tcPr>
                <w:p w14:paraId="5368EA19" w14:textId="77777777" w:rsidR="001B629B" w:rsidRPr="00324B13" w:rsidRDefault="001B629B" w:rsidP="001B629B">
                  <w:pPr>
                    <w:rPr>
                      <w:sz w:val="22"/>
                      <w:szCs w:val="22"/>
                    </w:rPr>
                  </w:pPr>
                  <w:r w:rsidRPr="00324B13">
                    <w:rPr>
                      <w:sz w:val="22"/>
                      <w:szCs w:val="22"/>
                    </w:rPr>
                    <w:t>11.</w:t>
                  </w:r>
                </w:p>
              </w:tc>
              <w:tc>
                <w:tcPr>
                  <w:tcW w:w="2256" w:type="dxa"/>
                  <w:tcBorders>
                    <w:top w:val="single" w:sz="12" w:space="0" w:color="auto"/>
                    <w:bottom w:val="single" w:sz="12" w:space="0" w:color="auto"/>
                  </w:tcBorders>
                </w:tcPr>
                <w:p w14:paraId="7AE9929A" w14:textId="77777777" w:rsidR="001B629B" w:rsidRPr="00324B13" w:rsidRDefault="001B629B" w:rsidP="001B629B">
                  <w:pPr>
                    <w:rPr>
                      <w:sz w:val="22"/>
                      <w:szCs w:val="22"/>
                    </w:rPr>
                  </w:pPr>
                  <w:r w:rsidRPr="00324B13">
                    <w:rPr>
                      <w:sz w:val="22"/>
                      <w:szCs w:val="22"/>
                    </w:rPr>
                    <w:t>Audito sistemos, UAB</w:t>
                  </w:r>
                </w:p>
              </w:tc>
              <w:tc>
                <w:tcPr>
                  <w:tcW w:w="1618" w:type="dxa"/>
                  <w:tcBorders>
                    <w:top w:val="single" w:sz="12" w:space="0" w:color="auto"/>
                    <w:bottom w:val="single" w:sz="12" w:space="0" w:color="auto"/>
                  </w:tcBorders>
                </w:tcPr>
                <w:p w14:paraId="6DAA0FC2" w14:textId="77777777" w:rsidR="001B629B" w:rsidRPr="00324B13" w:rsidRDefault="001B629B" w:rsidP="001B629B">
                  <w:pPr>
                    <w:jc w:val="center"/>
                    <w:rPr>
                      <w:sz w:val="22"/>
                      <w:szCs w:val="22"/>
                    </w:rPr>
                  </w:pPr>
                  <w:r w:rsidRPr="00324B13">
                    <w:rPr>
                      <w:sz w:val="22"/>
                      <w:szCs w:val="22"/>
                    </w:rPr>
                    <w:t>186496541</w:t>
                  </w:r>
                </w:p>
                <w:p w14:paraId="302B8262" w14:textId="77777777" w:rsidR="001B629B" w:rsidRPr="00324B13" w:rsidRDefault="001B629B" w:rsidP="001B629B">
                  <w:pPr>
                    <w:rPr>
                      <w:sz w:val="22"/>
                      <w:szCs w:val="22"/>
                    </w:rPr>
                  </w:pPr>
                </w:p>
              </w:tc>
              <w:tc>
                <w:tcPr>
                  <w:tcW w:w="2983" w:type="dxa"/>
                  <w:tcBorders>
                    <w:top w:val="single" w:sz="12" w:space="0" w:color="auto"/>
                    <w:bottom w:val="single" w:sz="12" w:space="0" w:color="auto"/>
                  </w:tcBorders>
                </w:tcPr>
                <w:p w14:paraId="1035BBA7" w14:textId="77777777" w:rsidR="001B629B" w:rsidRPr="00324B13" w:rsidRDefault="001B629B" w:rsidP="001B629B">
                  <w:pPr>
                    <w:rPr>
                      <w:sz w:val="22"/>
                      <w:szCs w:val="22"/>
                    </w:rPr>
                  </w:pPr>
                  <w:r w:rsidRPr="00324B13">
                    <w:rPr>
                      <w:sz w:val="22"/>
                      <w:szCs w:val="22"/>
                    </w:rPr>
                    <w:t>Švitrigailos g. 11A, Vilnius</w:t>
                  </w:r>
                </w:p>
                <w:p w14:paraId="786CA52B" w14:textId="77777777" w:rsidR="001B629B" w:rsidRPr="00324B13" w:rsidRDefault="001B629B" w:rsidP="001B629B">
                  <w:pPr>
                    <w:rPr>
                      <w:sz w:val="22"/>
                      <w:szCs w:val="22"/>
                    </w:rPr>
                  </w:pPr>
                  <w:r w:rsidRPr="00324B13">
                    <w:rPr>
                      <w:sz w:val="22"/>
                      <w:szCs w:val="22"/>
                    </w:rPr>
                    <w:t>PVM mokėtojo kodas:</w:t>
                  </w:r>
                </w:p>
                <w:p w14:paraId="7B0968F7" w14:textId="77777777" w:rsidR="001B629B" w:rsidRPr="00324B13" w:rsidRDefault="001B629B" w:rsidP="001B629B">
                  <w:pPr>
                    <w:rPr>
                      <w:sz w:val="22"/>
                      <w:szCs w:val="22"/>
                      <w:shd w:val="clear" w:color="auto" w:fill="F8F8F8"/>
                    </w:rPr>
                  </w:pPr>
                  <w:r w:rsidRPr="00324B13">
                    <w:rPr>
                      <w:sz w:val="22"/>
                      <w:szCs w:val="22"/>
                      <w:shd w:val="clear" w:color="auto" w:fill="F8F8F8"/>
                    </w:rPr>
                    <w:t>LT864965410</w:t>
                  </w:r>
                </w:p>
                <w:p w14:paraId="330CBFCC" w14:textId="77777777" w:rsidR="001B629B" w:rsidRPr="00324B13" w:rsidRDefault="001B629B" w:rsidP="001B629B">
                  <w:pPr>
                    <w:rPr>
                      <w:sz w:val="22"/>
                      <w:szCs w:val="22"/>
                      <w:shd w:val="clear" w:color="auto" w:fill="F8F8F8"/>
                    </w:rPr>
                  </w:pPr>
                  <w:hyperlink r:id="rId16" w:history="1">
                    <w:r w:rsidRPr="00324B13">
                      <w:rPr>
                        <w:rStyle w:val="Hipersaitas"/>
                        <w:sz w:val="22"/>
                        <w:szCs w:val="22"/>
                        <w:shd w:val="clear" w:color="auto" w:fill="F8F8F8"/>
                      </w:rPr>
                      <w:t>alma@auditosistemos.lt</w:t>
                    </w:r>
                  </w:hyperlink>
                </w:p>
                <w:p w14:paraId="0B26B686" w14:textId="4AEF7C86" w:rsidR="001B629B" w:rsidRPr="00324B13" w:rsidRDefault="001B629B" w:rsidP="001B629B">
                  <w:pPr>
                    <w:rPr>
                      <w:sz w:val="22"/>
                      <w:szCs w:val="22"/>
                    </w:rPr>
                  </w:pPr>
                  <w:r w:rsidRPr="00324B13">
                    <w:rPr>
                      <w:sz w:val="22"/>
                      <w:szCs w:val="22"/>
                      <w:shd w:val="clear" w:color="auto" w:fill="F8F8F8"/>
                    </w:rPr>
                    <w:t>Tel. +370 686 39</w:t>
                  </w:r>
                  <w:r w:rsidR="00B56ED3" w:rsidRPr="00324B13">
                    <w:rPr>
                      <w:sz w:val="22"/>
                      <w:szCs w:val="22"/>
                      <w:shd w:val="clear" w:color="auto" w:fill="F8F8F8"/>
                    </w:rPr>
                    <w:t xml:space="preserve"> </w:t>
                  </w:r>
                  <w:r w:rsidRPr="00324B13">
                    <w:rPr>
                      <w:sz w:val="22"/>
                      <w:szCs w:val="22"/>
                      <w:shd w:val="clear" w:color="auto" w:fill="F8F8F8"/>
                    </w:rPr>
                    <w:t>169</w:t>
                  </w:r>
                </w:p>
              </w:tc>
              <w:tc>
                <w:tcPr>
                  <w:tcW w:w="2441" w:type="dxa"/>
                  <w:tcBorders>
                    <w:top w:val="single" w:sz="12" w:space="0" w:color="auto"/>
                    <w:bottom w:val="single" w:sz="12" w:space="0" w:color="auto"/>
                  </w:tcBorders>
                </w:tcPr>
                <w:p w14:paraId="6734FC1B" w14:textId="77777777" w:rsidR="001B629B" w:rsidRPr="00324B13" w:rsidRDefault="001B629B" w:rsidP="001B629B">
                  <w:pPr>
                    <w:rPr>
                      <w:sz w:val="22"/>
                      <w:szCs w:val="22"/>
                    </w:rPr>
                  </w:pPr>
                  <w:r w:rsidRPr="00324B13">
                    <w:rPr>
                      <w:sz w:val="22"/>
                      <w:szCs w:val="22"/>
                    </w:rPr>
                    <w:t>Direktorė – auditorė</w:t>
                  </w:r>
                </w:p>
                <w:p w14:paraId="76B8984F" w14:textId="77777777" w:rsidR="001B629B" w:rsidRPr="00324B13" w:rsidRDefault="001B629B" w:rsidP="001B629B">
                  <w:pPr>
                    <w:rPr>
                      <w:sz w:val="22"/>
                      <w:szCs w:val="22"/>
                    </w:rPr>
                  </w:pPr>
                  <w:r w:rsidRPr="00324B13">
                    <w:rPr>
                      <w:sz w:val="22"/>
                      <w:szCs w:val="22"/>
                    </w:rPr>
                    <w:t xml:space="preserve">Alma </w:t>
                  </w:r>
                  <w:proofErr w:type="spellStart"/>
                  <w:r w:rsidRPr="00324B13">
                    <w:rPr>
                      <w:sz w:val="22"/>
                      <w:szCs w:val="22"/>
                    </w:rPr>
                    <w:t>Gasiulė</w:t>
                  </w:r>
                  <w:proofErr w:type="spellEnd"/>
                </w:p>
                <w:p w14:paraId="22B7FC3F" w14:textId="77777777" w:rsidR="001B629B" w:rsidRPr="00324B13" w:rsidRDefault="001B629B" w:rsidP="001B629B">
                  <w:pPr>
                    <w:rPr>
                      <w:sz w:val="22"/>
                      <w:szCs w:val="22"/>
                    </w:rPr>
                  </w:pPr>
                  <w:r w:rsidRPr="00324B13">
                    <w:rPr>
                      <w:sz w:val="22"/>
                      <w:szCs w:val="22"/>
                    </w:rPr>
                    <w:t>Dalyvauti atsisakė</w:t>
                  </w:r>
                </w:p>
              </w:tc>
            </w:tr>
            <w:tr w:rsidR="00324B13" w:rsidRPr="00324B13" w14:paraId="0DC409E7" w14:textId="77777777" w:rsidTr="001B2644">
              <w:tc>
                <w:tcPr>
                  <w:tcW w:w="556" w:type="dxa"/>
                  <w:tcBorders>
                    <w:top w:val="single" w:sz="12" w:space="0" w:color="auto"/>
                    <w:bottom w:val="single" w:sz="12" w:space="0" w:color="auto"/>
                  </w:tcBorders>
                </w:tcPr>
                <w:p w14:paraId="5A3A8C36" w14:textId="77777777" w:rsidR="001B629B" w:rsidRPr="00324B13" w:rsidRDefault="001B629B" w:rsidP="001B629B">
                  <w:pPr>
                    <w:rPr>
                      <w:sz w:val="22"/>
                      <w:szCs w:val="22"/>
                    </w:rPr>
                  </w:pPr>
                  <w:r w:rsidRPr="00324B13">
                    <w:rPr>
                      <w:sz w:val="22"/>
                      <w:szCs w:val="22"/>
                    </w:rPr>
                    <w:t>12.</w:t>
                  </w:r>
                </w:p>
              </w:tc>
              <w:tc>
                <w:tcPr>
                  <w:tcW w:w="2256" w:type="dxa"/>
                  <w:tcBorders>
                    <w:top w:val="single" w:sz="12" w:space="0" w:color="auto"/>
                    <w:bottom w:val="single" w:sz="12" w:space="0" w:color="auto"/>
                  </w:tcBorders>
                </w:tcPr>
                <w:p w14:paraId="1321CF68" w14:textId="77777777" w:rsidR="001B629B" w:rsidRPr="00324B13" w:rsidRDefault="001B629B" w:rsidP="001B629B">
                  <w:pPr>
                    <w:rPr>
                      <w:sz w:val="22"/>
                      <w:szCs w:val="22"/>
                    </w:rPr>
                  </w:pPr>
                  <w:r w:rsidRPr="00324B13">
                    <w:rPr>
                      <w:sz w:val="22"/>
                      <w:szCs w:val="22"/>
                    </w:rPr>
                    <w:t>Apskaitos ir kontrolės UAB „AUDITAS“</w:t>
                  </w:r>
                </w:p>
              </w:tc>
              <w:tc>
                <w:tcPr>
                  <w:tcW w:w="1618" w:type="dxa"/>
                  <w:tcBorders>
                    <w:top w:val="single" w:sz="12" w:space="0" w:color="auto"/>
                    <w:bottom w:val="single" w:sz="12" w:space="0" w:color="auto"/>
                  </w:tcBorders>
                </w:tcPr>
                <w:p w14:paraId="131E8FD1" w14:textId="77777777" w:rsidR="001B629B" w:rsidRPr="00324B13" w:rsidRDefault="001B629B" w:rsidP="001B629B">
                  <w:pPr>
                    <w:jc w:val="center"/>
                    <w:rPr>
                      <w:sz w:val="22"/>
                      <w:szCs w:val="22"/>
                    </w:rPr>
                  </w:pPr>
                  <w:r w:rsidRPr="00324B13">
                    <w:rPr>
                      <w:sz w:val="22"/>
                      <w:szCs w:val="22"/>
                      <w:shd w:val="clear" w:color="auto" w:fill="F8F8F8"/>
                    </w:rPr>
                    <w:t>120612714 </w:t>
                  </w:r>
                </w:p>
              </w:tc>
              <w:tc>
                <w:tcPr>
                  <w:tcW w:w="2983" w:type="dxa"/>
                  <w:tcBorders>
                    <w:top w:val="single" w:sz="12" w:space="0" w:color="auto"/>
                    <w:bottom w:val="single" w:sz="12" w:space="0" w:color="auto"/>
                  </w:tcBorders>
                </w:tcPr>
                <w:p w14:paraId="167FFFE6" w14:textId="77777777" w:rsidR="001B629B" w:rsidRPr="00324B13" w:rsidRDefault="001B629B" w:rsidP="001B629B">
                  <w:pPr>
                    <w:rPr>
                      <w:sz w:val="22"/>
                      <w:szCs w:val="22"/>
                    </w:rPr>
                  </w:pPr>
                  <w:r w:rsidRPr="00324B13">
                    <w:rPr>
                      <w:sz w:val="22"/>
                      <w:szCs w:val="22"/>
                    </w:rPr>
                    <w:t>Ukmergės g. 222, Vilnius</w:t>
                  </w:r>
                </w:p>
                <w:p w14:paraId="4788CC28" w14:textId="77777777" w:rsidR="001B629B" w:rsidRPr="00324B13" w:rsidRDefault="001B629B" w:rsidP="001B629B">
                  <w:pPr>
                    <w:rPr>
                      <w:sz w:val="22"/>
                      <w:szCs w:val="22"/>
                    </w:rPr>
                  </w:pPr>
                  <w:r w:rsidRPr="00324B13">
                    <w:rPr>
                      <w:sz w:val="22"/>
                      <w:szCs w:val="22"/>
                    </w:rPr>
                    <w:t>PVM mokėtojo kodas:</w:t>
                  </w:r>
                </w:p>
                <w:p w14:paraId="660CFDCF" w14:textId="77777777" w:rsidR="001B629B" w:rsidRPr="00324B13" w:rsidRDefault="001B629B" w:rsidP="001B629B">
                  <w:pPr>
                    <w:rPr>
                      <w:sz w:val="22"/>
                      <w:szCs w:val="22"/>
                      <w:shd w:val="clear" w:color="auto" w:fill="F8F8F8"/>
                    </w:rPr>
                  </w:pPr>
                  <w:r w:rsidRPr="00324B13">
                    <w:rPr>
                      <w:sz w:val="22"/>
                      <w:szCs w:val="22"/>
                      <w:shd w:val="clear" w:color="auto" w:fill="F8F8F8"/>
                    </w:rPr>
                    <w:t>LT206127113</w:t>
                  </w:r>
                </w:p>
                <w:p w14:paraId="1B71E1E4" w14:textId="77777777" w:rsidR="001B629B" w:rsidRPr="00324B13" w:rsidRDefault="001B629B" w:rsidP="001B629B">
                  <w:pPr>
                    <w:rPr>
                      <w:sz w:val="22"/>
                      <w:szCs w:val="22"/>
                      <w:shd w:val="clear" w:color="auto" w:fill="F8F8F8"/>
                    </w:rPr>
                  </w:pPr>
                  <w:r w:rsidRPr="00324B13">
                    <w:rPr>
                      <w:sz w:val="22"/>
                      <w:szCs w:val="22"/>
                      <w:shd w:val="clear" w:color="auto" w:fill="F8F8F8"/>
                    </w:rPr>
                    <w:t>audito@audito.lt</w:t>
                  </w:r>
                </w:p>
                <w:p w14:paraId="7AF3ACAF" w14:textId="387B3D28" w:rsidR="001B629B" w:rsidRPr="00324B13" w:rsidRDefault="001B629B" w:rsidP="001B629B">
                  <w:pPr>
                    <w:rPr>
                      <w:sz w:val="22"/>
                      <w:szCs w:val="22"/>
                    </w:rPr>
                  </w:pPr>
                  <w:r w:rsidRPr="00324B13">
                    <w:rPr>
                      <w:sz w:val="22"/>
                      <w:szCs w:val="22"/>
                    </w:rPr>
                    <w:t>Tel. +370</w:t>
                  </w:r>
                  <w:r w:rsidR="00B56ED3" w:rsidRPr="00324B13">
                    <w:rPr>
                      <w:sz w:val="22"/>
                      <w:szCs w:val="22"/>
                    </w:rPr>
                    <w:t> </w:t>
                  </w:r>
                  <w:r w:rsidRPr="00324B13">
                    <w:rPr>
                      <w:sz w:val="22"/>
                      <w:szCs w:val="22"/>
                    </w:rPr>
                    <w:t>526</w:t>
                  </w:r>
                  <w:r w:rsidR="00B56ED3" w:rsidRPr="00324B13">
                    <w:rPr>
                      <w:sz w:val="22"/>
                      <w:szCs w:val="22"/>
                    </w:rPr>
                    <w:t xml:space="preserve"> </w:t>
                  </w:r>
                  <w:r w:rsidRPr="00324B13">
                    <w:rPr>
                      <w:sz w:val="22"/>
                      <w:szCs w:val="22"/>
                    </w:rPr>
                    <w:t>19</w:t>
                  </w:r>
                  <w:r w:rsidR="00B56ED3" w:rsidRPr="00324B13">
                    <w:rPr>
                      <w:sz w:val="22"/>
                      <w:szCs w:val="22"/>
                    </w:rPr>
                    <w:t xml:space="preserve"> </w:t>
                  </w:r>
                  <w:r w:rsidRPr="00324B13">
                    <w:rPr>
                      <w:sz w:val="22"/>
                      <w:szCs w:val="22"/>
                    </w:rPr>
                    <w:t>772</w:t>
                  </w:r>
                </w:p>
              </w:tc>
              <w:tc>
                <w:tcPr>
                  <w:tcW w:w="2441" w:type="dxa"/>
                  <w:tcBorders>
                    <w:top w:val="single" w:sz="12" w:space="0" w:color="auto"/>
                    <w:bottom w:val="single" w:sz="12" w:space="0" w:color="auto"/>
                  </w:tcBorders>
                </w:tcPr>
                <w:p w14:paraId="7134B300" w14:textId="77777777" w:rsidR="001B629B" w:rsidRPr="00324B13" w:rsidRDefault="001B629B" w:rsidP="001B629B">
                  <w:pPr>
                    <w:rPr>
                      <w:sz w:val="22"/>
                      <w:szCs w:val="22"/>
                    </w:rPr>
                  </w:pPr>
                  <w:r w:rsidRPr="00324B13">
                    <w:rPr>
                      <w:sz w:val="22"/>
                      <w:szCs w:val="22"/>
                    </w:rPr>
                    <w:t>Pasiūlymo nepateikė</w:t>
                  </w:r>
                </w:p>
              </w:tc>
            </w:tr>
            <w:tr w:rsidR="00324B13" w:rsidRPr="00324B13" w14:paraId="39694DC2" w14:textId="77777777" w:rsidTr="001B2644">
              <w:tc>
                <w:tcPr>
                  <w:tcW w:w="556" w:type="dxa"/>
                  <w:tcBorders>
                    <w:top w:val="single" w:sz="12" w:space="0" w:color="auto"/>
                    <w:bottom w:val="single" w:sz="12" w:space="0" w:color="auto"/>
                  </w:tcBorders>
                </w:tcPr>
                <w:p w14:paraId="34BCA2FC" w14:textId="77777777" w:rsidR="001B629B" w:rsidRPr="00324B13" w:rsidRDefault="001B629B" w:rsidP="001B629B">
                  <w:pPr>
                    <w:rPr>
                      <w:sz w:val="22"/>
                      <w:szCs w:val="22"/>
                    </w:rPr>
                  </w:pPr>
                  <w:r w:rsidRPr="00324B13">
                    <w:rPr>
                      <w:sz w:val="22"/>
                      <w:szCs w:val="22"/>
                    </w:rPr>
                    <w:t>13.</w:t>
                  </w:r>
                </w:p>
              </w:tc>
              <w:tc>
                <w:tcPr>
                  <w:tcW w:w="2256" w:type="dxa"/>
                  <w:tcBorders>
                    <w:top w:val="single" w:sz="12" w:space="0" w:color="auto"/>
                    <w:bottom w:val="single" w:sz="12" w:space="0" w:color="auto"/>
                  </w:tcBorders>
                </w:tcPr>
                <w:p w14:paraId="43C55CA3" w14:textId="77777777" w:rsidR="001B629B" w:rsidRPr="00324B13" w:rsidRDefault="001B629B" w:rsidP="001B629B">
                  <w:pPr>
                    <w:rPr>
                      <w:sz w:val="22"/>
                      <w:szCs w:val="22"/>
                    </w:rPr>
                  </w:pPr>
                  <w:proofErr w:type="spellStart"/>
                  <w:r w:rsidRPr="00324B13">
                    <w:rPr>
                      <w:sz w:val="22"/>
                      <w:szCs w:val="22"/>
                    </w:rPr>
                    <w:t>Thezis</w:t>
                  </w:r>
                  <w:proofErr w:type="spellEnd"/>
                  <w:r w:rsidRPr="00324B13">
                    <w:rPr>
                      <w:sz w:val="22"/>
                      <w:szCs w:val="22"/>
                    </w:rPr>
                    <w:t xml:space="preserve"> UAB</w:t>
                  </w:r>
                </w:p>
              </w:tc>
              <w:tc>
                <w:tcPr>
                  <w:tcW w:w="1618" w:type="dxa"/>
                  <w:tcBorders>
                    <w:top w:val="single" w:sz="12" w:space="0" w:color="auto"/>
                    <w:bottom w:val="single" w:sz="12" w:space="0" w:color="auto"/>
                  </w:tcBorders>
                </w:tcPr>
                <w:p w14:paraId="057FB0CF" w14:textId="77777777" w:rsidR="001B629B" w:rsidRPr="00324B13" w:rsidRDefault="001B629B" w:rsidP="001B629B">
                  <w:pPr>
                    <w:jc w:val="center"/>
                    <w:rPr>
                      <w:sz w:val="22"/>
                      <w:szCs w:val="22"/>
                    </w:rPr>
                  </w:pPr>
                  <w:r w:rsidRPr="00324B13">
                    <w:rPr>
                      <w:sz w:val="22"/>
                      <w:szCs w:val="22"/>
                    </w:rPr>
                    <w:br/>
                    <w:t>300126386 </w:t>
                  </w:r>
                </w:p>
                <w:p w14:paraId="0EAEB5A4" w14:textId="77777777" w:rsidR="001B629B" w:rsidRPr="00324B13" w:rsidRDefault="001B629B" w:rsidP="001B629B">
                  <w:pPr>
                    <w:jc w:val="center"/>
                    <w:rPr>
                      <w:sz w:val="22"/>
                      <w:szCs w:val="22"/>
                    </w:rPr>
                  </w:pPr>
                </w:p>
              </w:tc>
              <w:tc>
                <w:tcPr>
                  <w:tcW w:w="2983" w:type="dxa"/>
                  <w:tcBorders>
                    <w:top w:val="single" w:sz="12" w:space="0" w:color="auto"/>
                    <w:bottom w:val="single" w:sz="12" w:space="0" w:color="auto"/>
                  </w:tcBorders>
                </w:tcPr>
                <w:p w14:paraId="5F7B1025" w14:textId="77777777" w:rsidR="001B629B" w:rsidRPr="00324B13" w:rsidRDefault="001B629B" w:rsidP="001B629B">
                  <w:pPr>
                    <w:rPr>
                      <w:sz w:val="22"/>
                      <w:szCs w:val="22"/>
                    </w:rPr>
                  </w:pPr>
                  <w:r w:rsidRPr="00324B13">
                    <w:rPr>
                      <w:sz w:val="22"/>
                      <w:szCs w:val="22"/>
                    </w:rPr>
                    <w:t>Pušų g. 5-2, Kaunas</w:t>
                  </w:r>
                </w:p>
                <w:p w14:paraId="0F2744CB" w14:textId="77777777" w:rsidR="001B629B" w:rsidRPr="00324B13" w:rsidRDefault="001B629B" w:rsidP="001B629B">
                  <w:pPr>
                    <w:rPr>
                      <w:sz w:val="22"/>
                      <w:szCs w:val="22"/>
                    </w:rPr>
                  </w:pPr>
                  <w:r w:rsidRPr="00324B13">
                    <w:rPr>
                      <w:sz w:val="22"/>
                      <w:szCs w:val="22"/>
                    </w:rPr>
                    <w:t>PVM mokėtojo kodas:</w:t>
                  </w:r>
                </w:p>
                <w:p w14:paraId="7086E20E" w14:textId="77777777" w:rsidR="001B629B" w:rsidRPr="00324B13" w:rsidRDefault="001B629B" w:rsidP="001B629B">
                  <w:pPr>
                    <w:rPr>
                      <w:sz w:val="22"/>
                      <w:szCs w:val="22"/>
                      <w:shd w:val="clear" w:color="auto" w:fill="F8F8F8"/>
                    </w:rPr>
                  </w:pPr>
                  <w:r w:rsidRPr="00324B13">
                    <w:rPr>
                      <w:sz w:val="22"/>
                      <w:szCs w:val="22"/>
                      <w:shd w:val="clear" w:color="auto" w:fill="F8F8F8"/>
                    </w:rPr>
                    <w:t>LT100003608518</w:t>
                  </w:r>
                </w:p>
                <w:p w14:paraId="019B29C7" w14:textId="77777777" w:rsidR="001B629B" w:rsidRPr="00324B13" w:rsidRDefault="001B629B" w:rsidP="001B629B">
                  <w:pPr>
                    <w:rPr>
                      <w:sz w:val="22"/>
                      <w:szCs w:val="22"/>
                      <w:shd w:val="clear" w:color="auto" w:fill="F8F8F8"/>
                    </w:rPr>
                  </w:pPr>
                  <w:hyperlink r:id="rId17" w:history="1">
                    <w:r w:rsidRPr="00324B13">
                      <w:rPr>
                        <w:rStyle w:val="Hipersaitas"/>
                        <w:sz w:val="22"/>
                        <w:szCs w:val="22"/>
                        <w:shd w:val="clear" w:color="auto" w:fill="F8F8F8"/>
                      </w:rPr>
                      <w:t>thezis@thezis.lt</w:t>
                    </w:r>
                  </w:hyperlink>
                </w:p>
                <w:p w14:paraId="389E5FFB" w14:textId="6AE60B8F" w:rsidR="001B629B" w:rsidRPr="00324B13" w:rsidRDefault="001B629B" w:rsidP="001B629B">
                  <w:pPr>
                    <w:rPr>
                      <w:sz w:val="22"/>
                      <w:szCs w:val="22"/>
                    </w:rPr>
                  </w:pPr>
                  <w:r w:rsidRPr="00324B13">
                    <w:rPr>
                      <w:sz w:val="22"/>
                      <w:szCs w:val="22"/>
                      <w:shd w:val="clear" w:color="auto" w:fill="F8F8F8"/>
                    </w:rPr>
                    <w:t>Tel. +370 686 40</w:t>
                  </w:r>
                  <w:r w:rsidR="00B56ED3" w:rsidRPr="00324B13">
                    <w:rPr>
                      <w:sz w:val="22"/>
                      <w:szCs w:val="22"/>
                      <w:shd w:val="clear" w:color="auto" w:fill="F8F8F8"/>
                    </w:rPr>
                    <w:t xml:space="preserve"> </w:t>
                  </w:r>
                  <w:r w:rsidRPr="00324B13">
                    <w:rPr>
                      <w:sz w:val="22"/>
                      <w:szCs w:val="22"/>
                      <w:shd w:val="clear" w:color="auto" w:fill="F8F8F8"/>
                    </w:rPr>
                    <w:t>011</w:t>
                  </w:r>
                </w:p>
              </w:tc>
              <w:tc>
                <w:tcPr>
                  <w:tcW w:w="2441" w:type="dxa"/>
                  <w:tcBorders>
                    <w:top w:val="single" w:sz="12" w:space="0" w:color="auto"/>
                    <w:bottom w:val="single" w:sz="12" w:space="0" w:color="auto"/>
                  </w:tcBorders>
                </w:tcPr>
                <w:p w14:paraId="2ED4EBDD" w14:textId="77777777" w:rsidR="001B629B" w:rsidRPr="00324B13" w:rsidRDefault="001B629B" w:rsidP="001B629B">
                  <w:pPr>
                    <w:rPr>
                      <w:sz w:val="22"/>
                      <w:szCs w:val="22"/>
                    </w:rPr>
                  </w:pPr>
                  <w:r w:rsidRPr="00324B13">
                    <w:rPr>
                      <w:sz w:val="22"/>
                      <w:szCs w:val="22"/>
                    </w:rPr>
                    <w:t>Pasiūlymo nepateikė</w:t>
                  </w:r>
                </w:p>
              </w:tc>
            </w:tr>
            <w:tr w:rsidR="00324B13" w:rsidRPr="00324B13" w14:paraId="45600205" w14:textId="77777777" w:rsidTr="001B2644">
              <w:tc>
                <w:tcPr>
                  <w:tcW w:w="556" w:type="dxa"/>
                  <w:tcBorders>
                    <w:top w:val="single" w:sz="12" w:space="0" w:color="auto"/>
                    <w:bottom w:val="single" w:sz="12" w:space="0" w:color="auto"/>
                  </w:tcBorders>
                </w:tcPr>
                <w:p w14:paraId="17D8E877" w14:textId="77777777" w:rsidR="001B629B" w:rsidRPr="00324B13" w:rsidRDefault="001B629B" w:rsidP="001B629B">
                  <w:pPr>
                    <w:rPr>
                      <w:sz w:val="22"/>
                      <w:szCs w:val="22"/>
                    </w:rPr>
                  </w:pPr>
                  <w:r w:rsidRPr="00324B13">
                    <w:rPr>
                      <w:sz w:val="22"/>
                      <w:szCs w:val="22"/>
                    </w:rPr>
                    <w:t>14.</w:t>
                  </w:r>
                </w:p>
              </w:tc>
              <w:tc>
                <w:tcPr>
                  <w:tcW w:w="2256" w:type="dxa"/>
                  <w:tcBorders>
                    <w:top w:val="single" w:sz="12" w:space="0" w:color="auto"/>
                    <w:bottom w:val="single" w:sz="12" w:space="0" w:color="auto"/>
                  </w:tcBorders>
                </w:tcPr>
                <w:p w14:paraId="775AE0AA" w14:textId="77777777" w:rsidR="001B629B" w:rsidRPr="00324B13" w:rsidRDefault="001B629B" w:rsidP="001B629B">
                  <w:pPr>
                    <w:rPr>
                      <w:sz w:val="22"/>
                      <w:szCs w:val="22"/>
                    </w:rPr>
                  </w:pPr>
                  <w:proofErr w:type="spellStart"/>
                  <w:r w:rsidRPr="00324B13">
                    <w:rPr>
                      <w:sz w:val="22"/>
                      <w:szCs w:val="22"/>
                    </w:rPr>
                    <w:t>FinAgro</w:t>
                  </w:r>
                  <w:proofErr w:type="spellEnd"/>
                  <w:r w:rsidRPr="00324B13">
                    <w:rPr>
                      <w:sz w:val="22"/>
                      <w:szCs w:val="22"/>
                    </w:rPr>
                    <w:t xml:space="preserve"> UAB</w:t>
                  </w:r>
                </w:p>
              </w:tc>
              <w:tc>
                <w:tcPr>
                  <w:tcW w:w="1618" w:type="dxa"/>
                  <w:tcBorders>
                    <w:top w:val="single" w:sz="12" w:space="0" w:color="auto"/>
                    <w:bottom w:val="single" w:sz="12" w:space="0" w:color="auto"/>
                  </w:tcBorders>
                </w:tcPr>
                <w:p w14:paraId="7469C5E0" w14:textId="77777777" w:rsidR="001B629B" w:rsidRPr="00324B13" w:rsidRDefault="001B629B" w:rsidP="001B629B">
                  <w:pPr>
                    <w:jc w:val="center"/>
                    <w:rPr>
                      <w:sz w:val="22"/>
                      <w:szCs w:val="22"/>
                    </w:rPr>
                  </w:pPr>
                  <w:r w:rsidRPr="00324B13">
                    <w:rPr>
                      <w:sz w:val="22"/>
                      <w:szCs w:val="22"/>
                      <w:shd w:val="clear" w:color="auto" w:fill="F8F8F8"/>
                    </w:rPr>
                    <w:t>174382722</w:t>
                  </w:r>
                </w:p>
              </w:tc>
              <w:tc>
                <w:tcPr>
                  <w:tcW w:w="2983" w:type="dxa"/>
                  <w:tcBorders>
                    <w:top w:val="single" w:sz="12" w:space="0" w:color="auto"/>
                    <w:bottom w:val="single" w:sz="12" w:space="0" w:color="auto"/>
                  </w:tcBorders>
                </w:tcPr>
                <w:p w14:paraId="18D926C7" w14:textId="47CB29B6" w:rsidR="001B629B" w:rsidRPr="00324B13" w:rsidRDefault="001B629B" w:rsidP="001B629B">
                  <w:pPr>
                    <w:rPr>
                      <w:sz w:val="22"/>
                      <w:szCs w:val="22"/>
                    </w:rPr>
                  </w:pPr>
                  <w:r w:rsidRPr="00324B13">
                    <w:rPr>
                      <w:sz w:val="22"/>
                      <w:szCs w:val="22"/>
                    </w:rPr>
                    <w:t>P. Vaičaičio g. 33, Sintautai, Šakių r.</w:t>
                  </w:r>
                  <w:r w:rsidR="00B56ED3" w:rsidRPr="00324B13">
                    <w:rPr>
                      <w:sz w:val="22"/>
                      <w:szCs w:val="22"/>
                    </w:rPr>
                    <w:t xml:space="preserve"> sav.</w:t>
                  </w:r>
                </w:p>
                <w:p w14:paraId="5DB15245" w14:textId="77777777" w:rsidR="001B629B" w:rsidRPr="00324B13" w:rsidRDefault="001B629B" w:rsidP="001B629B">
                  <w:pPr>
                    <w:rPr>
                      <w:sz w:val="22"/>
                      <w:szCs w:val="22"/>
                    </w:rPr>
                  </w:pPr>
                  <w:r w:rsidRPr="00324B13">
                    <w:rPr>
                      <w:sz w:val="22"/>
                      <w:szCs w:val="22"/>
                    </w:rPr>
                    <w:t>PVM mokėtojo kodas:</w:t>
                  </w:r>
                  <w:r w:rsidRPr="00324B13">
                    <w:rPr>
                      <w:sz w:val="22"/>
                      <w:szCs w:val="22"/>
                    </w:rPr>
                    <w:br/>
                    <w:t>LT743827219</w:t>
                  </w:r>
                </w:p>
                <w:p w14:paraId="76AE00D2" w14:textId="77777777" w:rsidR="001B629B" w:rsidRPr="00324B13" w:rsidRDefault="001B629B" w:rsidP="001B629B">
                  <w:pPr>
                    <w:rPr>
                      <w:sz w:val="22"/>
                      <w:szCs w:val="22"/>
                    </w:rPr>
                  </w:pPr>
                  <w:hyperlink r:id="rId18" w:history="1">
                    <w:r w:rsidRPr="00324B13">
                      <w:rPr>
                        <w:rStyle w:val="Hipersaitas"/>
                        <w:sz w:val="22"/>
                        <w:szCs w:val="22"/>
                      </w:rPr>
                      <w:t>info@finagro.lt</w:t>
                    </w:r>
                  </w:hyperlink>
                </w:p>
                <w:p w14:paraId="0C627DBD" w14:textId="1FB0AE30" w:rsidR="001B629B" w:rsidRPr="00324B13" w:rsidRDefault="001B629B" w:rsidP="001B629B">
                  <w:pPr>
                    <w:rPr>
                      <w:sz w:val="22"/>
                      <w:szCs w:val="22"/>
                    </w:rPr>
                  </w:pPr>
                  <w:r w:rsidRPr="00324B13">
                    <w:rPr>
                      <w:sz w:val="22"/>
                      <w:szCs w:val="22"/>
                    </w:rPr>
                    <w:t>Tel. +370 602 22</w:t>
                  </w:r>
                  <w:r w:rsidR="00B56ED3" w:rsidRPr="00324B13">
                    <w:rPr>
                      <w:sz w:val="22"/>
                      <w:szCs w:val="22"/>
                    </w:rPr>
                    <w:t xml:space="preserve"> </w:t>
                  </w:r>
                  <w:r w:rsidRPr="00324B13">
                    <w:rPr>
                      <w:sz w:val="22"/>
                      <w:szCs w:val="22"/>
                    </w:rPr>
                    <w:t>999</w:t>
                  </w:r>
                </w:p>
              </w:tc>
              <w:tc>
                <w:tcPr>
                  <w:tcW w:w="2441" w:type="dxa"/>
                  <w:tcBorders>
                    <w:top w:val="single" w:sz="12" w:space="0" w:color="auto"/>
                    <w:bottom w:val="single" w:sz="12" w:space="0" w:color="auto"/>
                  </w:tcBorders>
                </w:tcPr>
                <w:p w14:paraId="397E8278" w14:textId="77777777" w:rsidR="001B629B" w:rsidRPr="00324B13" w:rsidRDefault="001B629B" w:rsidP="001B629B">
                  <w:pPr>
                    <w:rPr>
                      <w:sz w:val="22"/>
                      <w:szCs w:val="22"/>
                    </w:rPr>
                  </w:pPr>
                  <w:r w:rsidRPr="00324B13">
                    <w:rPr>
                      <w:sz w:val="22"/>
                      <w:szCs w:val="22"/>
                    </w:rPr>
                    <w:t>Pasiūlymo nepateikė</w:t>
                  </w:r>
                </w:p>
              </w:tc>
            </w:tr>
            <w:tr w:rsidR="00324B13" w:rsidRPr="00324B13" w14:paraId="19B0C044" w14:textId="77777777" w:rsidTr="001B2644">
              <w:tc>
                <w:tcPr>
                  <w:tcW w:w="556" w:type="dxa"/>
                  <w:tcBorders>
                    <w:top w:val="single" w:sz="12" w:space="0" w:color="auto"/>
                    <w:bottom w:val="single" w:sz="12" w:space="0" w:color="auto"/>
                  </w:tcBorders>
                </w:tcPr>
                <w:p w14:paraId="0F3A5E26" w14:textId="77777777" w:rsidR="001B629B" w:rsidRPr="00324B13" w:rsidRDefault="001B629B" w:rsidP="001B629B">
                  <w:pPr>
                    <w:rPr>
                      <w:sz w:val="22"/>
                      <w:szCs w:val="22"/>
                    </w:rPr>
                  </w:pPr>
                  <w:r w:rsidRPr="00324B13">
                    <w:rPr>
                      <w:sz w:val="22"/>
                      <w:szCs w:val="22"/>
                    </w:rPr>
                    <w:t>15.</w:t>
                  </w:r>
                </w:p>
              </w:tc>
              <w:tc>
                <w:tcPr>
                  <w:tcW w:w="2256" w:type="dxa"/>
                  <w:tcBorders>
                    <w:top w:val="single" w:sz="12" w:space="0" w:color="auto"/>
                    <w:bottom w:val="single" w:sz="12" w:space="0" w:color="auto"/>
                  </w:tcBorders>
                </w:tcPr>
                <w:p w14:paraId="4D3A9399" w14:textId="77777777" w:rsidR="001B629B" w:rsidRPr="00324B13" w:rsidRDefault="001B629B" w:rsidP="001B629B">
                  <w:pPr>
                    <w:rPr>
                      <w:sz w:val="22"/>
                      <w:szCs w:val="22"/>
                    </w:rPr>
                  </w:pPr>
                  <w:r w:rsidRPr="00324B13">
                    <w:rPr>
                      <w:sz w:val="22"/>
                      <w:szCs w:val="22"/>
                    </w:rPr>
                    <w:t>Žemaitijos auditas, UAB</w:t>
                  </w:r>
                </w:p>
              </w:tc>
              <w:tc>
                <w:tcPr>
                  <w:tcW w:w="1618" w:type="dxa"/>
                  <w:tcBorders>
                    <w:top w:val="single" w:sz="12" w:space="0" w:color="auto"/>
                    <w:bottom w:val="single" w:sz="12" w:space="0" w:color="auto"/>
                  </w:tcBorders>
                </w:tcPr>
                <w:p w14:paraId="5B3D2C79" w14:textId="77777777" w:rsidR="001B629B" w:rsidRPr="00324B13" w:rsidRDefault="001B629B" w:rsidP="001B629B">
                  <w:pPr>
                    <w:jc w:val="center"/>
                    <w:rPr>
                      <w:sz w:val="22"/>
                      <w:szCs w:val="22"/>
                    </w:rPr>
                  </w:pPr>
                  <w:r w:rsidRPr="00324B13">
                    <w:rPr>
                      <w:sz w:val="22"/>
                      <w:szCs w:val="22"/>
                    </w:rPr>
                    <w:t>164304547</w:t>
                  </w:r>
                </w:p>
                <w:p w14:paraId="54DFFA45" w14:textId="77777777" w:rsidR="001B629B" w:rsidRPr="00324B13" w:rsidRDefault="001B629B" w:rsidP="001B629B">
                  <w:pPr>
                    <w:jc w:val="center"/>
                    <w:rPr>
                      <w:sz w:val="22"/>
                      <w:szCs w:val="22"/>
                    </w:rPr>
                  </w:pPr>
                </w:p>
              </w:tc>
              <w:tc>
                <w:tcPr>
                  <w:tcW w:w="2983" w:type="dxa"/>
                  <w:tcBorders>
                    <w:top w:val="single" w:sz="12" w:space="0" w:color="auto"/>
                    <w:bottom w:val="single" w:sz="12" w:space="0" w:color="auto"/>
                  </w:tcBorders>
                </w:tcPr>
                <w:p w14:paraId="2F90FA84" w14:textId="77777777" w:rsidR="001B629B" w:rsidRPr="00324B13" w:rsidRDefault="001B629B" w:rsidP="001B629B">
                  <w:pPr>
                    <w:rPr>
                      <w:sz w:val="22"/>
                      <w:szCs w:val="22"/>
                    </w:rPr>
                  </w:pPr>
                  <w:r w:rsidRPr="00324B13">
                    <w:rPr>
                      <w:sz w:val="22"/>
                      <w:szCs w:val="22"/>
                    </w:rPr>
                    <w:t>S. Daukanto g. 4, LT-97175 Kretinga</w:t>
                  </w:r>
                </w:p>
                <w:p w14:paraId="67E75E6F" w14:textId="77777777" w:rsidR="001B629B" w:rsidRPr="00324B13" w:rsidRDefault="001B629B" w:rsidP="001B629B">
                  <w:pPr>
                    <w:rPr>
                      <w:sz w:val="22"/>
                      <w:szCs w:val="22"/>
                    </w:rPr>
                  </w:pPr>
                  <w:r w:rsidRPr="00324B13">
                    <w:rPr>
                      <w:sz w:val="22"/>
                      <w:szCs w:val="22"/>
                    </w:rPr>
                    <w:t>PVM mokėtojo kodas:</w:t>
                  </w:r>
                  <w:r w:rsidRPr="00324B13">
                    <w:rPr>
                      <w:sz w:val="22"/>
                      <w:szCs w:val="22"/>
                    </w:rPr>
                    <w:br/>
                    <w:t>LT643045410</w:t>
                  </w:r>
                </w:p>
                <w:p w14:paraId="321EC947" w14:textId="77777777" w:rsidR="001B629B" w:rsidRPr="00324B13" w:rsidRDefault="001B629B" w:rsidP="001B629B">
                  <w:pPr>
                    <w:rPr>
                      <w:sz w:val="22"/>
                      <w:szCs w:val="22"/>
                    </w:rPr>
                  </w:pPr>
                  <w:hyperlink r:id="rId19" w:history="1">
                    <w:r w:rsidRPr="00324B13">
                      <w:rPr>
                        <w:rStyle w:val="Hipersaitas"/>
                        <w:sz w:val="22"/>
                        <w:szCs w:val="22"/>
                      </w:rPr>
                      <w:t>info@zemaitijosauditas.lt</w:t>
                    </w:r>
                  </w:hyperlink>
                </w:p>
                <w:p w14:paraId="621C736B" w14:textId="581739EF" w:rsidR="001B629B" w:rsidRPr="00324B13" w:rsidRDefault="001B629B" w:rsidP="001B629B">
                  <w:pPr>
                    <w:rPr>
                      <w:sz w:val="22"/>
                      <w:szCs w:val="22"/>
                    </w:rPr>
                  </w:pPr>
                  <w:r w:rsidRPr="00324B13">
                    <w:rPr>
                      <w:sz w:val="22"/>
                      <w:szCs w:val="22"/>
                    </w:rPr>
                    <w:t>Tel. +370 686 48</w:t>
                  </w:r>
                  <w:r w:rsidR="00B56ED3" w:rsidRPr="00324B13">
                    <w:rPr>
                      <w:sz w:val="22"/>
                      <w:szCs w:val="22"/>
                    </w:rPr>
                    <w:t xml:space="preserve"> </w:t>
                  </w:r>
                  <w:r w:rsidRPr="00324B13">
                    <w:rPr>
                      <w:sz w:val="22"/>
                      <w:szCs w:val="22"/>
                    </w:rPr>
                    <w:t>801</w:t>
                  </w:r>
                </w:p>
              </w:tc>
              <w:tc>
                <w:tcPr>
                  <w:tcW w:w="2441" w:type="dxa"/>
                  <w:tcBorders>
                    <w:top w:val="single" w:sz="12" w:space="0" w:color="auto"/>
                    <w:bottom w:val="single" w:sz="12" w:space="0" w:color="auto"/>
                  </w:tcBorders>
                </w:tcPr>
                <w:p w14:paraId="7884CCC6" w14:textId="77777777" w:rsidR="001B629B" w:rsidRPr="00324B13" w:rsidRDefault="001B629B" w:rsidP="001B629B">
                  <w:pPr>
                    <w:rPr>
                      <w:sz w:val="22"/>
                      <w:szCs w:val="22"/>
                    </w:rPr>
                  </w:pPr>
                  <w:r w:rsidRPr="00324B13">
                    <w:rPr>
                      <w:sz w:val="22"/>
                      <w:szCs w:val="22"/>
                    </w:rPr>
                    <w:t>Pasiūlymo nepateikė</w:t>
                  </w:r>
                </w:p>
              </w:tc>
            </w:tr>
            <w:tr w:rsidR="00324B13" w:rsidRPr="00324B13" w14:paraId="57B263BD" w14:textId="77777777" w:rsidTr="001B2644">
              <w:tc>
                <w:tcPr>
                  <w:tcW w:w="556" w:type="dxa"/>
                  <w:tcBorders>
                    <w:top w:val="single" w:sz="12" w:space="0" w:color="auto"/>
                    <w:bottom w:val="single" w:sz="12" w:space="0" w:color="auto"/>
                  </w:tcBorders>
                </w:tcPr>
                <w:p w14:paraId="2CCCBFC1" w14:textId="77777777" w:rsidR="001B629B" w:rsidRPr="00324B13" w:rsidRDefault="001B629B" w:rsidP="001B629B">
                  <w:pPr>
                    <w:rPr>
                      <w:sz w:val="22"/>
                      <w:szCs w:val="22"/>
                    </w:rPr>
                  </w:pPr>
                  <w:r w:rsidRPr="00324B13">
                    <w:rPr>
                      <w:sz w:val="22"/>
                      <w:szCs w:val="22"/>
                    </w:rPr>
                    <w:t>16.</w:t>
                  </w:r>
                </w:p>
              </w:tc>
              <w:tc>
                <w:tcPr>
                  <w:tcW w:w="2256" w:type="dxa"/>
                  <w:tcBorders>
                    <w:top w:val="single" w:sz="12" w:space="0" w:color="auto"/>
                    <w:bottom w:val="single" w:sz="12" w:space="0" w:color="auto"/>
                  </w:tcBorders>
                </w:tcPr>
                <w:p w14:paraId="45E51ACA" w14:textId="0B4CAF57" w:rsidR="001B629B" w:rsidRPr="00324B13" w:rsidRDefault="001B629B" w:rsidP="001B629B">
                  <w:pPr>
                    <w:rPr>
                      <w:sz w:val="22"/>
                      <w:szCs w:val="22"/>
                    </w:rPr>
                  </w:pPr>
                  <w:r w:rsidRPr="00324B13">
                    <w:rPr>
                      <w:sz w:val="22"/>
                      <w:szCs w:val="22"/>
                    </w:rPr>
                    <w:t>J.</w:t>
                  </w:r>
                  <w:r w:rsidR="00B56ED3" w:rsidRPr="00324B13">
                    <w:rPr>
                      <w:sz w:val="22"/>
                      <w:szCs w:val="22"/>
                    </w:rPr>
                    <w:t xml:space="preserve"> </w:t>
                  </w:r>
                  <w:r w:rsidRPr="00324B13">
                    <w:rPr>
                      <w:sz w:val="22"/>
                      <w:szCs w:val="22"/>
                    </w:rPr>
                    <w:t>D.</w:t>
                  </w:r>
                  <w:r w:rsidR="00B56ED3" w:rsidRPr="00324B13">
                    <w:rPr>
                      <w:sz w:val="22"/>
                      <w:szCs w:val="22"/>
                    </w:rPr>
                    <w:t xml:space="preserve"> </w:t>
                  </w:r>
                  <w:proofErr w:type="spellStart"/>
                  <w:r w:rsidRPr="00324B13">
                    <w:rPr>
                      <w:sz w:val="22"/>
                      <w:szCs w:val="22"/>
                    </w:rPr>
                    <w:t>Staliūnienės</w:t>
                  </w:r>
                  <w:proofErr w:type="spellEnd"/>
                  <w:r w:rsidRPr="00324B13">
                    <w:rPr>
                      <w:sz w:val="22"/>
                      <w:szCs w:val="22"/>
                    </w:rPr>
                    <w:t xml:space="preserve"> Audito konsultacinė firma</w:t>
                  </w:r>
                </w:p>
              </w:tc>
              <w:tc>
                <w:tcPr>
                  <w:tcW w:w="1618" w:type="dxa"/>
                  <w:tcBorders>
                    <w:top w:val="single" w:sz="12" w:space="0" w:color="auto"/>
                    <w:bottom w:val="single" w:sz="12" w:space="0" w:color="auto"/>
                  </w:tcBorders>
                </w:tcPr>
                <w:p w14:paraId="0141A2C2" w14:textId="77777777" w:rsidR="001B629B" w:rsidRPr="00324B13" w:rsidRDefault="001B629B" w:rsidP="001B629B">
                  <w:pPr>
                    <w:jc w:val="center"/>
                    <w:rPr>
                      <w:sz w:val="22"/>
                      <w:szCs w:val="22"/>
                    </w:rPr>
                  </w:pPr>
                  <w:r w:rsidRPr="00324B13">
                    <w:rPr>
                      <w:sz w:val="22"/>
                      <w:szCs w:val="22"/>
                      <w:shd w:val="clear" w:color="auto" w:fill="F8F8F8"/>
                    </w:rPr>
                    <w:t>135752939</w:t>
                  </w:r>
                </w:p>
              </w:tc>
              <w:tc>
                <w:tcPr>
                  <w:tcW w:w="2983" w:type="dxa"/>
                  <w:tcBorders>
                    <w:top w:val="single" w:sz="12" w:space="0" w:color="auto"/>
                    <w:bottom w:val="single" w:sz="12" w:space="0" w:color="auto"/>
                  </w:tcBorders>
                </w:tcPr>
                <w:p w14:paraId="4E0DAB1E" w14:textId="77777777" w:rsidR="001B629B" w:rsidRPr="00324B13" w:rsidRDefault="001B629B" w:rsidP="001B629B">
                  <w:pPr>
                    <w:rPr>
                      <w:sz w:val="22"/>
                      <w:szCs w:val="22"/>
                    </w:rPr>
                  </w:pPr>
                  <w:r w:rsidRPr="00324B13">
                    <w:rPr>
                      <w:sz w:val="22"/>
                      <w:szCs w:val="22"/>
                    </w:rPr>
                    <w:t>Kuršių g. 40-44, Kaunas</w:t>
                  </w:r>
                </w:p>
                <w:p w14:paraId="7D6A720A" w14:textId="77777777" w:rsidR="001B629B" w:rsidRPr="00324B13" w:rsidRDefault="001B629B" w:rsidP="001B629B">
                  <w:pPr>
                    <w:rPr>
                      <w:sz w:val="22"/>
                      <w:szCs w:val="22"/>
                    </w:rPr>
                  </w:pPr>
                  <w:hyperlink r:id="rId20" w:history="1">
                    <w:r w:rsidRPr="00324B13">
                      <w:rPr>
                        <w:rStyle w:val="Hipersaitas"/>
                        <w:sz w:val="22"/>
                        <w:szCs w:val="22"/>
                      </w:rPr>
                      <w:t>jolanta@jds.lt</w:t>
                    </w:r>
                  </w:hyperlink>
                </w:p>
                <w:p w14:paraId="77A5F49F" w14:textId="77777777" w:rsidR="001B629B" w:rsidRPr="00324B13" w:rsidRDefault="001B629B" w:rsidP="001B629B">
                  <w:pPr>
                    <w:rPr>
                      <w:sz w:val="22"/>
                      <w:szCs w:val="22"/>
                    </w:rPr>
                  </w:pPr>
                  <w:r w:rsidRPr="00324B13">
                    <w:rPr>
                      <w:sz w:val="22"/>
                      <w:szCs w:val="22"/>
                    </w:rPr>
                    <w:t>Tel.+370 37 320 390</w:t>
                  </w:r>
                </w:p>
              </w:tc>
              <w:tc>
                <w:tcPr>
                  <w:tcW w:w="2441" w:type="dxa"/>
                  <w:tcBorders>
                    <w:top w:val="single" w:sz="12" w:space="0" w:color="auto"/>
                    <w:bottom w:val="single" w:sz="12" w:space="0" w:color="auto"/>
                  </w:tcBorders>
                </w:tcPr>
                <w:p w14:paraId="34A675DE" w14:textId="77777777" w:rsidR="001B629B" w:rsidRPr="00324B13" w:rsidRDefault="001B629B" w:rsidP="001B629B">
                  <w:pPr>
                    <w:rPr>
                      <w:sz w:val="22"/>
                      <w:szCs w:val="22"/>
                    </w:rPr>
                  </w:pPr>
                  <w:hyperlink r:id="rId21" w:history="1">
                    <w:r w:rsidRPr="00324B13">
                      <w:rPr>
                        <w:rStyle w:val="Hipersaitas"/>
                        <w:sz w:val="22"/>
                        <w:szCs w:val="22"/>
                      </w:rPr>
                      <w:t>jolanta@jds.lt</w:t>
                    </w:r>
                  </w:hyperlink>
                </w:p>
                <w:p w14:paraId="71049418" w14:textId="77777777" w:rsidR="001B629B" w:rsidRPr="00324B13" w:rsidRDefault="001B629B" w:rsidP="001B629B">
                  <w:pPr>
                    <w:rPr>
                      <w:sz w:val="22"/>
                      <w:szCs w:val="22"/>
                    </w:rPr>
                  </w:pPr>
                  <w:r w:rsidRPr="00324B13">
                    <w:rPr>
                      <w:sz w:val="22"/>
                      <w:szCs w:val="22"/>
                    </w:rPr>
                    <w:t>Dalyvauti atsisakė</w:t>
                  </w:r>
                </w:p>
              </w:tc>
            </w:tr>
            <w:tr w:rsidR="00324B13" w:rsidRPr="00324B13" w14:paraId="0F664295" w14:textId="77777777" w:rsidTr="001B2644">
              <w:tc>
                <w:tcPr>
                  <w:tcW w:w="556" w:type="dxa"/>
                  <w:tcBorders>
                    <w:top w:val="single" w:sz="12" w:space="0" w:color="auto"/>
                  </w:tcBorders>
                </w:tcPr>
                <w:p w14:paraId="71A92FC9" w14:textId="77777777" w:rsidR="001B629B" w:rsidRPr="00324B13" w:rsidRDefault="001B629B" w:rsidP="001B629B">
                  <w:pPr>
                    <w:rPr>
                      <w:sz w:val="22"/>
                      <w:szCs w:val="22"/>
                    </w:rPr>
                  </w:pPr>
                  <w:r w:rsidRPr="00324B13">
                    <w:rPr>
                      <w:sz w:val="22"/>
                      <w:szCs w:val="22"/>
                    </w:rPr>
                    <w:t>17.</w:t>
                  </w:r>
                </w:p>
              </w:tc>
              <w:tc>
                <w:tcPr>
                  <w:tcW w:w="2256" w:type="dxa"/>
                  <w:tcBorders>
                    <w:top w:val="single" w:sz="12" w:space="0" w:color="auto"/>
                  </w:tcBorders>
                </w:tcPr>
                <w:p w14:paraId="029B21F7" w14:textId="77777777" w:rsidR="001B629B" w:rsidRPr="00324B13" w:rsidRDefault="001B629B" w:rsidP="001B629B">
                  <w:pPr>
                    <w:rPr>
                      <w:sz w:val="22"/>
                      <w:szCs w:val="22"/>
                    </w:rPr>
                  </w:pPr>
                  <w:proofErr w:type="spellStart"/>
                  <w:r w:rsidRPr="00324B13">
                    <w:rPr>
                      <w:sz w:val="22"/>
                      <w:szCs w:val="22"/>
                    </w:rPr>
                    <w:t>Raimda</w:t>
                  </w:r>
                  <w:proofErr w:type="spellEnd"/>
                  <w:r w:rsidRPr="00324B13">
                    <w:rPr>
                      <w:sz w:val="22"/>
                      <w:szCs w:val="22"/>
                    </w:rPr>
                    <w:t xml:space="preserve"> auditas, UAB </w:t>
                  </w:r>
                </w:p>
              </w:tc>
              <w:tc>
                <w:tcPr>
                  <w:tcW w:w="1618" w:type="dxa"/>
                  <w:tcBorders>
                    <w:top w:val="single" w:sz="12" w:space="0" w:color="auto"/>
                  </w:tcBorders>
                </w:tcPr>
                <w:p w14:paraId="1472C298" w14:textId="77777777" w:rsidR="001B629B" w:rsidRPr="00324B13" w:rsidRDefault="001B629B" w:rsidP="001B629B">
                  <w:pPr>
                    <w:jc w:val="center"/>
                    <w:rPr>
                      <w:sz w:val="22"/>
                      <w:szCs w:val="22"/>
                    </w:rPr>
                  </w:pPr>
                  <w:r w:rsidRPr="00324B13">
                    <w:rPr>
                      <w:sz w:val="22"/>
                      <w:szCs w:val="22"/>
                      <w:shd w:val="clear" w:color="auto" w:fill="F8F8F8"/>
                    </w:rPr>
                    <w:t>302509547</w:t>
                  </w:r>
                </w:p>
              </w:tc>
              <w:tc>
                <w:tcPr>
                  <w:tcW w:w="2983" w:type="dxa"/>
                  <w:tcBorders>
                    <w:top w:val="single" w:sz="12" w:space="0" w:color="auto"/>
                  </w:tcBorders>
                </w:tcPr>
                <w:p w14:paraId="11A00E1A" w14:textId="077D3EC5" w:rsidR="001B629B" w:rsidRPr="00324B13" w:rsidRDefault="001B629B" w:rsidP="001B629B">
                  <w:pPr>
                    <w:rPr>
                      <w:sz w:val="22"/>
                      <w:szCs w:val="22"/>
                      <w:shd w:val="clear" w:color="auto" w:fill="F8F8F8"/>
                    </w:rPr>
                  </w:pPr>
                  <w:r w:rsidRPr="00324B13">
                    <w:rPr>
                      <w:sz w:val="22"/>
                      <w:szCs w:val="22"/>
                      <w:shd w:val="clear" w:color="auto" w:fill="F8F8F8"/>
                    </w:rPr>
                    <w:t>Dobilų g. 8, Neveronių k., LT-54478 Kauno r.</w:t>
                  </w:r>
                  <w:r w:rsidR="00B56ED3" w:rsidRPr="00324B13">
                    <w:rPr>
                      <w:sz w:val="22"/>
                      <w:szCs w:val="22"/>
                      <w:shd w:val="clear" w:color="auto" w:fill="F8F8F8"/>
                    </w:rPr>
                    <w:t xml:space="preserve"> sav.</w:t>
                  </w:r>
                </w:p>
                <w:p w14:paraId="4449AD7F" w14:textId="77777777" w:rsidR="001B629B" w:rsidRPr="00324B13" w:rsidRDefault="001B629B" w:rsidP="001B629B">
                  <w:pPr>
                    <w:rPr>
                      <w:sz w:val="22"/>
                      <w:szCs w:val="22"/>
                    </w:rPr>
                  </w:pPr>
                  <w:r w:rsidRPr="00324B13">
                    <w:rPr>
                      <w:sz w:val="22"/>
                      <w:szCs w:val="22"/>
                    </w:rPr>
                    <w:t>PVM mokėtojo kodas:</w:t>
                  </w:r>
                </w:p>
                <w:p w14:paraId="5991C7DD" w14:textId="77777777" w:rsidR="001B629B" w:rsidRPr="00324B13" w:rsidRDefault="001B629B" w:rsidP="001B629B">
                  <w:pPr>
                    <w:rPr>
                      <w:sz w:val="22"/>
                      <w:szCs w:val="22"/>
                      <w:shd w:val="clear" w:color="auto" w:fill="F8F8F8"/>
                    </w:rPr>
                  </w:pPr>
                  <w:r w:rsidRPr="00324B13">
                    <w:rPr>
                      <w:sz w:val="22"/>
                      <w:szCs w:val="22"/>
                      <w:shd w:val="clear" w:color="auto" w:fill="F8F8F8"/>
                    </w:rPr>
                    <w:t>LT100005399614 </w:t>
                  </w:r>
                </w:p>
                <w:p w14:paraId="48AD443F" w14:textId="77777777" w:rsidR="001B629B" w:rsidRPr="00324B13" w:rsidRDefault="001B629B" w:rsidP="001B629B">
                  <w:pPr>
                    <w:rPr>
                      <w:sz w:val="22"/>
                      <w:szCs w:val="22"/>
                      <w:shd w:val="clear" w:color="auto" w:fill="F8F8F8"/>
                    </w:rPr>
                  </w:pPr>
                  <w:hyperlink r:id="rId22" w:history="1">
                    <w:r w:rsidRPr="00324B13">
                      <w:rPr>
                        <w:rStyle w:val="Hipersaitas"/>
                        <w:sz w:val="22"/>
                        <w:szCs w:val="22"/>
                        <w:shd w:val="clear" w:color="auto" w:fill="F8F8F8"/>
                      </w:rPr>
                      <w:t>raimda.audit@raudit.lt</w:t>
                    </w:r>
                  </w:hyperlink>
                </w:p>
                <w:p w14:paraId="3A20125C" w14:textId="6ADDC1E3" w:rsidR="001B629B" w:rsidRPr="00324B13" w:rsidRDefault="001B629B" w:rsidP="001B629B">
                  <w:pPr>
                    <w:rPr>
                      <w:sz w:val="22"/>
                      <w:szCs w:val="22"/>
                    </w:rPr>
                  </w:pPr>
                  <w:r w:rsidRPr="00324B13">
                    <w:rPr>
                      <w:sz w:val="22"/>
                      <w:szCs w:val="22"/>
                      <w:shd w:val="clear" w:color="auto" w:fill="F8F8F8"/>
                    </w:rPr>
                    <w:t>Tel. +370 616 54</w:t>
                  </w:r>
                  <w:r w:rsidR="00B56ED3" w:rsidRPr="00324B13">
                    <w:rPr>
                      <w:sz w:val="22"/>
                      <w:szCs w:val="22"/>
                      <w:shd w:val="clear" w:color="auto" w:fill="F8F8F8"/>
                    </w:rPr>
                    <w:t xml:space="preserve"> </w:t>
                  </w:r>
                  <w:r w:rsidRPr="00324B13">
                    <w:rPr>
                      <w:sz w:val="22"/>
                      <w:szCs w:val="22"/>
                      <w:shd w:val="clear" w:color="auto" w:fill="F8F8F8"/>
                    </w:rPr>
                    <w:t>450</w:t>
                  </w:r>
                </w:p>
              </w:tc>
              <w:tc>
                <w:tcPr>
                  <w:tcW w:w="2441" w:type="dxa"/>
                  <w:tcBorders>
                    <w:top w:val="single" w:sz="12" w:space="0" w:color="auto"/>
                  </w:tcBorders>
                </w:tcPr>
                <w:p w14:paraId="7B6D155B" w14:textId="77777777" w:rsidR="001B629B" w:rsidRPr="00324B13" w:rsidRDefault="001B629B" w:rsidP="001B629B">
                  <w:pPr>
                    <w:rPr>
                      <w:sz w:val="22"/>
                      <w:szCs w:val="22"/>
                    </w:rPr>
                  </w:pPr>
                  <w:r w:rsidRPr="00324B13">
                    <w:rPr>
                      <w:sz w:val="22"/>
                      <w:szCs w:val="22"/>
                    </w:rPr>
                    <w:t xml:space="preserve">UAB </w:t>
                  </w:r>
                  <w:proofErr w:type="spellStart"/>
                  <w:r w:rsidRPr="00324B13">
                    <w:rPr>
                      <w:sz w:val="22"/>
                      <w:szCs w:val="22"/>
                    </w:rPr>
                    <w:t>Raimda</w:t>
                  </w:r>
                  <w:proofErr w:type="spellEnd"/>
                  <w:r w:rsidRPr="00324B13">
                    <w:rPr>
                      <w:sz w:val="22"/>
                      <w:szCs w:val="22"/>
                    </w:rPr>
                    <w:t xml:space="preserve"> auditas Direktorė</w:t>
                  </w:r>
                </w:p>
                <w:p w14:paraId="22D93E45" w14:textId="77777777" w:rsidR="001B629B" w:rsidRPr="00324B13" w:rsidRDefault="001B629B" w:rsidP="001B629B">
                  <w:pPr>
                    <w:rPr>
                      <w:sz w:val="22"/>
                      <w:szCs w:val="22"/>
                    </w:rPr>
                  </w:pPr>
                  <w:r w:rsidRPr="00324B13">
                    <w:rPr>
                      <w:sz w:val="22"/>
                      <w:szCs w:val="22"/>
                    </w:rPr>
                    <w:t xml:space="preserve">Daiva </w:t>
                  </w:r>
                  <w:proofErr w:type="spellStart"/>
                  <w:r w:rsidRPr="00324B13">
                    <w:rPr>
                      <w:sz w:val="22"/>
                      <w:szCs w:val="22"/>
                    </w:rPr>
                    <w:t>Žumbakienė</w:t>
                  </w:r>
                  <w:proofErr w:type="spellEnd"/>
                </w:p>
                <w:p w14:paraId="03369A70" w14:textId="77777777" w:rsidR="001B629B" w:rsidRPr="00324B13" w:rsidRDefault="001B629B" w:rsidP="001B629B">
                  <w:pPr>
                    <w:rPr>
                      <w:sz w:val="22"/>
                      <w:szCs w:val="22"/>
                    </w:rPr>
                  </w:pPr>
                </w:p>
                <w:p w14:paraId="60CF6518" w14:textId="77777777" w:rsidR="001B629B" w:rsidRPr="00324B13" w:rsidRDefault="001B629B" w:rsidP="001B629B">
                  <w:pPr>
                    <w:rPr>
                      <w:sz w:val="22"/>
                      <w:szCs w:val="22"/>
                    </w:rPr>
                  </w:pPr>
                </w:p>
              </w:tc>
            </w:tr>
          </w:tbl>
          <w:p w14:paraId="4C73CAD3" w14:textId="77777777" w:rsidR="00513B0C" w:rsidRPr="00324B13" w:rsidRDefault="00513B0C" w:rsidP="00A6073C">
            <w:pPr>
              <w:tabs>
                <w:tab w:val="left" w:pos="0"/>
              </w:tabs>
              <w:rPr>
                <w:sz w:val="22"/>
                <w:szCs w:val="22"/>
              </w:rPr>
            </w:pPr>
          </w:p>
          <w:p w14:paraId="66B51C3D" w14:textId="11CA4253" w:rsidR="00513B0C" w:rsidRPr="00324B13" w:rsidRDefault="00513B0C" w:rsidP="00A6073C">
            <w:pPr>
              <w:tabs>
                <w:tab w:val="left" w:pos="0"/>
              </w:tabs>
              <w:rPr>
                <w:sz w:val="22"/>
                <w:szCs w:val="22"/>
              </w:rPr>
            </w:pPr>
          </w:p>
        </w:tc>
      </w:tr>
      <w:tr w:rsidR="00324B13" w:rsidRPr="00324B13" w14:paraId="0151AAE7" w14:textId="77777777" w:rsidTr="00650AA6">
        <w:tc>
          <w:tcPr>
            <w:tcW w:w="9356" w:type="dxa"/>
          </w:tcPr>
          <w:p w14:paraId="75DED9AD" w14:textId="77777777" w:rsidR="00A6073C" w:rsidRPr="00324B13" w:rsidRDefault="00A6073C" w:rsidP="00A6073C">
            <w:pPr>
              <w:tabs>
                <w:tab w:val="left" w:pos="0"/>
              </w:tabs>
              <w:jc w:val="both"/>
              <w:rPr>
                <w:b/>
                <w:i/>
                <w:sz w:val="22"/>
              </w:rPr>
            </w:pPr>
            <w:r w:rsidRPr="00324B13">
              <w:rPr>
                <w:b/>
                <w:i/>
                <w:sz w:val="22"/>
              </w:rPr>
              <w:lastRenderedPageBreak/>
              <w:t>10. Sprendimas įteikiamas (kam ir kiek egz.).</w:t>
            </w:r>
          </w:p>
        </w:tc>
      </w:tr>
      <w:tr w:rsidR="002179C8" w:rsidRPr="00324B13" w14:paraId="2904719C" w14:textId="77777777" w:rsidTr="00650AA6">
        <w:tc>
          <w:tcPr>
            <w:tcW w:w="9356" w:type="dxa"/>
          </w:tcPr>
          <w:p w14:paraId="35160682" w14:textId="6E97C3B8" w:rsidR="00A6073C" w:rsidRPr="00324B13" w:rsidRDefault="00151318" w:rsidP="00A6073C">
            <w:pPr>
              <w:tabs>
                <w:tab w:val="left" w:pos="0"/>
              </w:tabs>
              <w:jc w:val="both"/>
              <w:rPr>
                <w:b/>
                <w:i/>
                <w:sz w:val="22"/>
              </w:rPr>
            </w:pPr>
            <w:r w:rsidRPr="00324B13">
              <w:rPr>
                <w:sz w:val="22"/>
                <w:szCs w:val="22"/>
              </w:rPr>
              <w:t xml:space="preserve">Per DBSIS – </w:t>
            </w:r>
            <w:r w:rsidR="005F419E" w:rsidRPr="00324B13">
              <w:rPr>
                <w:sz w:val="22"/>
                <w:szCs w:val="22"/>
              </w:rPr>
              <w:t>VšĮ „Jurbarko socialinės paslaugos“.</w:t>
            </w:r>
            <w:r w:rsidR="00A6073C" w:rsidRPr="00324B13">
              <w:rPr>
                <w:sz w:val="22"/>
                <w:szCs w:val="22"/>
              </w:rPr>
              <w:t xml:space="preserve"> </w:t>
            </w:r>
          </w:p>
        </w:tc>
      </w:tr>
    </w:tbl>
    <w:p w14:paraId="29F763AF" w14:textId="77777777" w:rsidR="00C357F1" w:rsidRPr="00324B13" w:rsidRDefault="00C357F1" w:rsidP="002E1F99">
      <w:pPr>
        <w:tabs>
          <w:tab w:val="left" w:pos="567"/>
        </w:tabs>
      </w:pPr>
    </w:p>
    <w:p w14:paraId="1FC3BB6E" w14:textId="5F883439" w:rsidR="006A29E6" w:rsidRPr="00324B13" w:rsidRDefault="00B668F0" w:rsidP="008F4120">
      <w:r w:rsidRPr="00324B13">
        <w:t>Parengė</w:t>
      </w:r>
      <w:r w:rsidR="008F4120" w:rsidRPr="00324B13">
        <w:t xml:space="preserve"> Kristina Povilaitienė</w:t>
      </w:r>
    </w:p>
    <w:sectPr w:rsidR="006A29E6" w:rsidRPr="00324B13" w:rsidSect="005C2186">
      <w:headerReference w:type="even" r:id="rId23"/>
      <w:headerReference w:type="default" r:id="rId24"/>
      <w:pgSz w:w="11906" w:h="16838" w:code="9"/>
      <w:pgMar w:top="1134" w:right="849" w:bottom="1135"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E732" w14:textId="77777777" w:rsidR="0047331E" w:rsidRDefault="0047331E">
      <w:r>
        <w:separator/>
      </w:r>
    </w:p>
  </w:endnote>
  <w:endnote w:type="continuationSeparator" w:id="0">
    <w:p w14:paraId="7646B9E6" w14:textId="77777777" w:rsidR="0047331E" w:rsidRDefault="0047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03E9" w14:textId="77777777" w:rsidR="0047331E" w:rsidRDefault="0047331E">
      <w:r>
        <w:separator/>
      </w:r>
    </w:p>
  </w:footnote>
  <w:footnote w:type="continuationSeparator" w:id="0">
    <w:p w14:paraId="4822742B" w14:textId="77777777" w:rsidR="0047331E" w:rsidRDefault="0047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25C503A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C2186">
      <w:rPr>
        <w:rStyle w:val="Puslapionumeris"/>
        <w:noProof/>
      </w:rPr>
      <w:t>2</w: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1"/>
  </w:num>
  <w:num w:numId="2" w16cid:durableId="1898475037">
    <w:abstractNumId w:val="8"/>
  </w:num>
  <w:num w:numId="3" w16cid:durableId="1521623540">
    <w:abstractNumId w:val="13"/>
  </w:num>
  <w:num w:numId="4" w16cid:durableId="1363092353">
    <w:abstractNumId w:val="5"/>
  </w:num>
  <w:num w:numId="5" w16cid:durableId="1535384717">
    <w:abstractNumId w:val="17"/>
  </w:num>
  <w:num w:numId="6" w16cid:durableId="1406492334">
    <w:abstractNumId w:val="15"/>
  </w:num>
  <w:num w:numId="7" w16cid:durableId="979850223">
    <w:abstractNumId w:val="0"/>
  </w:num>
  <w:num w:numId="8" w16cid:durableId="332878062">
    <w:abstractNumId w:val="12"/>
  </w:num>
  <w:num w:numId="9" w16cid:durableId="1995598953">
    <w:abstractNumId w:val="7"/>
  </w:num>
  <w:num w:numId="10" w16cid:durableId="1743601722">
    <w:abstractNumId w:val="3"/>
  </w:num>
  <w:num w:numId="11" w16cid:durableId="1968507563">
    <w:abstractNumId w:val="2"/>
  </w:num>
  <w:num w:numId="12" w16cid:durableId="93867988">
    <w:abstractNumId w:val="10"/>
  </w:num>
  <w:num w:numId="13" w16cid:durableId="1642273414">
    <w:abstractNumId w:val="16"/>
  </w:num>
  <w:num w:numId="14" w16cid:durableId="422801215">
    <w:abstractNumId w:val="1"/>
  </w:num>
  <w:num w:numId="15" w16cid:durableId="257980955">
    <w:abstractNumId w:val="6"/>
  </w:num>
  <w:num w:numId="16" w16cid:durableId="1030840549">
    <w:abstractNumId w:val="14"/>
  </w:num>
  <w:num w:numId="17" w16cid:durableId="1643585122">
    <w:abstractNumId w:val="4"/>
  </w:num>
  <w:num w:numId="18" w16cid:durableId="87164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F3E"/>
    <w:rsid w:val="0000653E"/>
    <w:rsid w:val="0001227A"/>
    <w:rsid w:val="00012F12"/>
    <w:rsid w:val="00015722"/>
    <w:rsid w:val="00020E59"/>
    <w:rsid w:val="000258A2"/>
    <w:rsid w:val="00031B2B"/>
    <w:rsid w:val="000337A7"/>
    <w:rsid w:val="00033A70"/>
    <w:rsid w:val="0003441C"/>
    <w:rsid w:val="000411CB"/>
    <w:rsid w:val="00043990"/>
    <w:rsid w:val="00073ECC"/>
    <w:rsid w:val="00076A1D"/>
    <w:rsid w:val="000773EB"/>
    <w:rsid w:val="0008122C"/>
    <w:rsid w:val="00081EDC"/>
    <w:rsid w:val="00085739"/>
    <w:rsid w:val="00094C88"/>
    <w:rsid w:val="000A4CC0"/>
    <w:rsid w:val="000B1489"/>
    <w:rsid w:val="000B5C58"/>
    <w:rsid w:val="000C2FD1"/>
    <w:rsid w:val="000D1D5A"/>
    <w:rsid w:val="000D3BFF"/>
    <w:rsid w:val="000E19B8"/>
    <w:rsid w:val="000E1F44"/>
    <w:rsid w:val="000E7922"/>
    <w:rsid w:val="000F2D81"/>
    <w:rsid w:val="00100DEE"/>
    <w:rsid w:val="0010176C"/>
    <w:rsid w:val="00107C26"/>
    <w:rsid w:val="0011112E"/>
    <w:rsid w:val="00117349"/>
    <w:rsid w:val="0011752A"/>
    <w:rsid w:val="00124B53"/>
    <w:rsid w:val="0013367C"/>
    <w:rsid w:val="0015078A"/>
    <w:rsid w:val="00151318"/>
    <w:rsid w:val="00152F39"/>
    <w:rsid w:val="00154AB7"/>
    <w:rsid w:val="00161B57"/>
    <w:rsid w:val="0016226A"/>
    <w:rsid w:val="0016727E"/>
    <w:rsid w:val="001708D1"/>
    <w:rsid w:val="00172D6E"/>
    <w:rsid w:val="0017701A"/>
    <w:rsid w:val="00181E5E"/>
    <w:rsid w:val="00182224"/>
    <w:rsid w:val="0018226D"/>
    <w:rsid w:val="00183A51"/>
    <w:rsid w:val="00186467"/>
    <w:rsid w:val="001879F8"/>
    <w:rsid w:val="00190B66"/>
    <w:rsid w:val="001952BC"/>
    <w:rsid w:val="0019605B"/>
    <w:rsid w:val="001973A0"/>
    <w:rsid w:val="0019779F"/>
    <w:rsid w:val="001A0765"/>
    <w:rsid w:val="001A5B8F"/>
    <w:rsid w:val="001A616E"/>
    <w:rsid w:val="001B403E"/>
    <w:rsid w:val="001B629B"/>
    <w:rsid w:val="001C30D6"/>
    <w:rsid w:val="001C4EB1"/>
    <w:rsid w:val="001D4EA6"/>
    <w:rsid w:val="001E4272"/>
    <w:rsid w:val="001E6463"/>
    <w:rsid w:val="001F1987"/>
    <w:rsid w:val="00203CFC"/>
    <w:rsid w:val="00207BCB"/>
    <w:rsid w:val="00215FEA"/>
    <w:rsid w:val="002179C8"/>
    <w:rsid w:val="00224773"/>
    <w:rsid w:val="00224A64"/>
    <w:rsid w:val="00226341"/>
    <w:rsid w:val="00230595"/>
    <w:rsid w:val="00231244"/>
    <w:rsid w:val="002325F6"/>
    <w:rsid w:val="00234B9B"/>
    <w:rsid w:val="00240A3F"/>
    <w:rsid w:val="00240F62"/>
    <w:rsid w:val="002443BB"/>
    <w:rsid w:val="00244429"/>
    <w:rsid w:val="00246030"/>
    <w:rsid w:val="00246055"/>
    <w:rsid w:val="002510CA"/>
    <w:rsid w:val="00251454"/>
    <w:rsid w:val="002565A7"/>
    <w:rsid w:val="00263343"/>
    <w:rsid w:val="00270D3D"/>
    <w:rsid w:val="00275313"/>
    <w:rsid w:val="002811F9"/>
    <w:rsid w:val="00281984"/>
    <w:rsid w:val="00285DCB"/>
    <w:rsid w:val="00287DAB"/>
    <w:rsid w:val="002928FC"/>
    <w:rsid w:val="002946D2"/>
    <w:rsid w:val="00297537"/>
    <w:rsid w:val="002A3A19"/>
    <w:rsid w:val="002B30C8"/>
    <w:rsid w:val="002B7257"/>
    <w:rsid w:val="002B728B"/>
    <w:rsid w:val="002C6684"/>
    <w:rsid w:val="002D3760"/>
    <w:rsid w:val="002D7E28"/>
    <w:rsid w:val="002E1F99"/>
    <w:rsid w:val="002E2933"/>
    <w:rsid w:val="002F084E"/>
    <w:rsid w:val="002F2314"/>
    <w:rsid w:val="002F4A2B"/>
    <w:rsid w:val="002F7E49"/>
    <w:rsid w:val="00304E4F"/>
    <w:rsid w:val="00311C60"/>
    <w:rsid w:val="00315490"/>
    <w:rsid w:val="00315B1B"/>
    <w:rsid w:val="00323FE1"/>
    <w:rsid w:val="00324B13"/>
    <w:rsid w:val="003267E5"/>
    <w:rsid w:val="00333FD4"/>
    <w:rsid w:val="00336EE9"/>
    <w:rsid w:val="003373CA"/>
    <w:rsid w:val="003421EA"/>
    <w:rsid w:val="003459E5"/>
    <w:rsid w:val="003600DC"/>
    <w:rsid w:val="00362E04"/>
    <w:rsid w:val="00372033"/>
    <w:rsid w:val="00376143"/>
    <w:rsid w:val="00380681"/>
    <w:rsid w:val="003822CB"/>
    <w:rsid w:val="003859D7"/>
    <w:rsid w:val="00392B1E"/>
    <w:rsid w:val="00394FD0"/>
    <w:rsid w:val="003A7F59"/>
    <w:rsid w:val="003B0573"/>
    <w:rsid w:val="003B2523"/>
    <w:rsid w:val="003B25D4"/>
    <w:rsid w:val="003B2DA9"/>
    <w:rsid w:val="003C3B10"/>
    <w:rsid w:val="003C652D"/>
    <w:rsid w:val="003D0BD8"/>
    <w:rsid w:val="003D484F"/>
    <w:rsid w:val="003D7C42"/>
    <w:rsid w:val="003E24E7"/>
    <w:rsid w:val="003E26F4"/>
    <w:rsid w:val="003E3619"/>
    <w:rsid w:val="003E54A7"/>
    <w:rsid w:val="003E6927"/>
    <w:rsid w:val="003F1305"/>
    <w:rsid w:val="003F683F"/>
    <w:rsid w:val="003F720D"/>
    <w:rsid w:val="004000D6"/>
    <w:rsid w:val="004003BA"/>
    <w:rsid w:val="00401B8E"/>
    <w:rsid w:val="00417561"/>
    <w:rsid w:val="00420A26"/>
    <w:rsid w:val="00423E8C"/>
    <w:rsid w:val="0042742C"/>
    <w:rsid w:val="004309CE"/>
    <w:rsid w:val="00433D3F"/>
    <w:rsid w:val="00434B34"/>
    <w:rsid w:val="004357A6"/>
    <w:rsid w:val="00435B30"/>
    <w:rsid w:val="004458DF"/>
    <w:rsid w:val="00445CDE"/>
    <w:rsid w:val="004505FC"/>
    <w:rsid w:val="0045328E"/>
    <w:rsid w:val="00454723"/>
    <w:rsid w:val="0045543B"/>
    <w:rsid w:val="00460718"/>
    <w:rsid w:val="00460DAC"/>
    <w:rsid w:val="00465E5D"/>
    <w:rsid w:val="004671A5"/>
    <w:rsid w:val="0047331E"/>
    <w:rsid w:val="004734C3"/>
    <w:rsid w:val="004845AF"/>
    <w:rsid w:val="004876AD"/>
    <w:rsid w:val="00487B1E"/>
    <w:rsid w:val="004932A6"/>
    <w:rsid w:val="00496A4F"/>
    <w:rsid w:val="004A12F3"/>
    <w:rsid w:val="004A7234"/>
    <w:rsid w:val="004B0CB9"/>
    <w:rsid w:val="004B1E88"/>
    <w:rsid w:val="004B2369"/>
    <w:rsid w:val="004B3700"/>
    <w:rsid w:val="004B7BDB"/>
    <w:rsid w:val="004C6D87"/>
    <w:rsid w:val="004C6F44"/>
    <w:rsid w:val="004D67B9"/>
    <w:rsid w:val="00501C69"/>
    <w:rsid w:val="00503814"/>
    <w:rsid w:val="00506494"/>
    <w:rsid w:val="00513B0C"/>
    <w:rsid w:val="00516434"/>
    <w:rsid w:val="005177D4"/>
    <w:rsid w:val="005209D1"/>
    <w:rsid w:val="00520A16"/>
    <w:rsid w:val="0052127E"/>
    <w:rsid w:val="005231DA"/>
    <w:rsid w:val="005272A9"/>
    <w:rsid w:val="005305DB"/>
    <w:rsid w:val="00531834"/>
    <w:rsid w:val="00542B92"/>
    <w:rsid w:val="00543C0E"/>
    <w:rsid w:val="00543E19"/>
    <w:rsid w:val="00545964"/>
    <w:rsid w:val="00550E77"/>
    <w:rsid w:val="00551276"/>
    <w:rsid w:val="00553547"/>
    <w:rsid w:val="0055383C"/>
    <w:rsid w:val="005564D1"/>
    <w:rsid w:val="00570AD7"/>
    <w:rsid w:val="0058680B"/>
    <w:rsid w:val="00592DC0"/>
    <w:rsid w:val="00593FFF"/>
    <w:rsid w:val="005A1ECA"/>
    <w:rsid w:val="005B2122"/>
    <w:rsid w:val="005B3062"/>
    <w:rsid w:val="005B506C"/>
    <w:rsid w:val="005B6263"/>
    <w:rsid w:val="005B6D04"/>
    <w:rsid w:val="005C2186"/>
    <w:rsid w:val="005C31CD"/>
    <w:rsid w:val="005C4709"/>
    <w:rsid w:val="005D1F24"/>
    <w:rsid w:val="005D5D46"/>
    <w:rsid w:val="005F015A"/>
    <w:rsid w:val="005F04D7"/>
    <w:rsid w:val="005F419E"/>
    <w:rsid w:val="00600C5D"/>
    <w:rsid w:val="006046BD"/>
    <w:rsid w:val="00622F67"/>
    <w:rsid w:val="0062540B"/>
    <w:rsid w:val="006302CB"/>
    <w:rsid w:val="00636CD2"/>
    <w:rsid w:val="00637398"/>
    <w:rsid w:val="00641E12"/>
    <w:rsid w:val="006447E1"/>
    <w:rsid w:val="00646254"/>
    <w:rsid w:val="00647AE3"/>
    <w:rsid w:val="00650AA6"/>
    <w:rsid w:val="006615EE"/>
    <w:rsid w:val="00662BF7"/>
    <w:rsid w:val="006644D2"/>
    <w:rsid w:val="00665DC5"/>
    <w:rsid w:val="006668B5"/>
    <w:rsid w:val="00672AEA"/>
    <w:rsid w:val="00673C21"/>
    <w:rsid w:val="0068462C"/>
    <w:rsid w:val="00686E66"/>
    <w:rsid w:val="00693FB7"/>
    <w:rsid w:val="00697D48"/>
    <w:rsid w:val="006A29E6"/>
    <w:rsid w:val="006B098B"/>
    <w:rsid w:val="006B2673"/>
    <w:rsid w:val="006B31AB"/>
    <w:rsid w:val="006B72D3"/>
    <w:rsid w:val="006C036D"/>
    <w:rsid w:val="006C3EDB"/>
    <w:rsid w:val="006C7960"/>
    <w:rsid w:val="006D0C96"/>
    <w:rsid w:val="006D3F6B"/>
    <w:rsid w:val="006D6639"/>
    <w:rsid w:val="006E736F"/>
    <w:rsid w:val="006F1BA5"/>
    <w:rsid w:val="006F35F0"/>
    <w:rsid w:val="0070013D"/>
    <w:rsid w:val="007275A9"/>
    <w:rsid w:val="0073170A"/>
    <w:rsid w:val="00732616"/>
    <w:rsid w:val="00734333"/>
    <w:rsid w:val="007345F7"/>
    <w:rsid w:val="00735E3B"/>
    <w:rsid w:val="007371F3"/>
    <w:rsid w:val="00744E20"/>
    <w:rsid w:val="007450FF"/>
    <w:rsid w:val="007457FF"/>
    <w:rsid w:val="007470F9"/>
    <w:rsid w:val="00753285"/>
    <w:rsid w:val="00771DAD"/>
    <w:rsid w:val="0077484D"/>
    <w:rsid w:val="00785EA1"/>
    <w:rsid w:val="007860A8"/>
    <w:rsid w:val="00792CB0"/>
    <w:rsid w:val="007A461D"/>
    <w:rsid w:val="007B6679"/>
    <w:rsid w:val="007D12DE"/>
    <w:rsid w:val="007D76F7"/>
    <w:rsid w:val="007E13A9"/>
    <w:rsid w:val="007E2B07"/>
    <w:rsid w:val="007E57D4"/>
    <w:rsid w:val="007E5C7E"/>
    <w:rsid w:val="007E7496"/>
    <w:rsid w:val="007F1708"/>
    <w:rsid w:val="007F173E"/>
    <w:rsid w:val="008014B4"/>
    <w:rsid w:val="00801698"/>
    <w:rsid w:val="008030DA"/>
    <w:rsid w:val="00813ACC"/>
    <w:rsid w:val="00821ADF"/>
    <w:rsid w:val="008267BB"/>
    <w:rsid w:val="008278DF"/>
    <w:rsid w:val="0083147E"/>
    <w:rsid w:val="00832B07"/>
    <w:rsid w:val="00837299"/>
    <w:rsid w:val="00844485"/>
    <w:rsid w:val="008554EA"/>
    <w:rsid w:val="00857A58"/>
    <w:rsid w:val="00871F9E"/>
    <w:rsid w:val="008726F4"/>
    <w:rsid w:val="008758B4"/>
    <w:rsid w:val="008770DC"/>
    <w:rsid w:val="00886BBC"/>
    <w:rsid w:val="00886E2F"/>
    <w:rsid w:val="00887C10"/>
    <w:rsid w:val="00891F4D"/>
    <w:rsid w:val="00892223"/>
    <w:rsid w:val="008962CF"/>
    <w:rsid w:val="00896E6B"/>
    <w:rsid w:val="008A4BEF"/>
    <w:rsid w:val="008A7972"/>
    <w:rsid w:val="008B0D02"/>
    <w:rsid w:val="008B1C5E"/>
    <w:rsid w:val="008B61FA"/>
    <w:rsid w:val="008B7173"/>
    <w:rsid w:val="008B75DD"/>
    <w:rsid w:val="008C2222"/>
    <w:rsid w:val="008C3B9F"/>
    <w:rsid w:val="008C4BDA"/>
    <w:rsid w:val="008C7ADA"/>
    <w:rsid w:val="008E0675"/>
    <w:rsid w:val="008E0978"/>
    <w:rsid w:val="008E7416"/>
    <w:rsid w:val="008F0B08"/>
    <w:rsid w:val="008F4120"/>
    <w:rsid w:val="008F41AE"/>
    <w:rsid w:val="008F651B"/>
    <w:rsid w:val="00921D6E"/>
    <w:rsid w:val="00926773"/>
    <w:rsid w:val="00930BCB"/>
    <w:rsid w:val="00931D64"/>
    <w:rsid w:val="00932927"/>
    <w:rsid w:val="0093337F"/>
    <w:rsid w:val="00943667"/>
    <w:rsid w:val="00951FC9"/>
    <w:rsid w:val="0096266A"/>
    <w:rsid w:val="00962D02"/>
    <w:rsid w:val="00973169"/>
    <w:rsid w:val="0098095A"/>
    <w:rsid w:val="00981B40"/>
    <w:rsid w:val="0099137C"/>
    <w:rsid w:val="00992B19"/>
    <w:rsid w:val="00995B0E"/>
    <w:rsid w:val="00997CBD"/>
    <w:rsid w:val="009A6492"/>
    <w:rsid w:val="009A6D33"/>
    <w:rsid w:val="009B1E74"/>
    <w:rsid w:val="009B3571"/>
    <w:rsid w:val="009B5344"/>
    <w:rsid w:val="009C16A8"/>
    <w:rsid w:val="009C4034"/>
    <w:rsid w:val="009C5478"/>
    <w:rsid w:val="009C68F2"/>
    <w:rsid w:val="009C6A09"/>
    <w:rsid w:val="009D4430"/>
    <w:rsid w:val="009D7270"/>
    <w:rsid w:val="009F1FFE"/>
    <w:rsid w:val="009F5422"/>
    <w:rsid w:val="009F5F03"/>
    <w:rsid w:val="00A1347F"/>
    <w:rsid w:val="00A151E4"/>
    <w:rsid w:val="00A174B2"/>
    <w:rsid w:val="00A2350A"/>
    <w:rsid w:val="00A31AA9"/>
    <w:rsid w:val="00A359F8"/>
    <w:rsid w:val="00A50EB5"/>
    <w:rsid w:val="00A5183D"/>
    <w:rsid w:val="00A6073C"/>
    <w:rsid w:val="00A61F57"/>
    <w:rsid w:val="00A639C9"/>
    <w:rsid w:val="00A66EF5"/>
    <w:rsid w:val="00A71155"/>
    <w:rsid w:val="00A71D79"/>
    <w:rsid w:val="00A76CF7"/>
    <w:rsid w:val="00A77DF7"/>
    <w:rsid w:val="00A80274"/>
    <w:rsid w:val="00A8159B"/>
    <w:rsid w:val="00A85052"/>
    <w:rsid w:val="00A915A9"/>
    <w:rsid w:val="00A93257"/>
    <w:rsid w:val="00A93FA4"/>
    <w:rsid w:val="00A9423C"/>
    <w:rsid w:val="00AA067E"/>
    <w:rsid w:val="00AA324B"/>
    <w:rsid w:val="00AA3BDF"/>
    <w:rsid w:val="00AA68F8"/>
    <w:rsid w:val="00AA7A53"/>
    <w:rsid w:val="00AC2CB4"/>
    <w:rsid w:val="00AC4800"/>
    <w:rsid w:val="00AC5777"/>
    <w:rsid w:val="00AC7463"/>
    <w:rsid w:val="00AD2194"/>
    <w:rsid w:val="00AD3919"/>
    <w:rsid w:val="00AD65AB"/>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6289"/>
    <w:rsid w:val="00B22D76"/>
    <w:rsid w:val="00B258EF"/>
    <w:rsid w:val="00B27252"/>
    <w:rsid w:val="00B3299A"/>
    <w:rsid w:val="00B34755"/>
    <w:rsid w:val="00B3497C"/>
    <w:rsid w:val="00B418C7"/>
    <w:rsid w:val="00B42A07"/>
    <w:rsid w:val="00B54876"/>
    <w:rsid w:val="00B54A3C"/>
    <w:rsid w:val="00B55F35"/>
    <w:rsid w:val="00B56ED3"/>
    <w:rsid w:val="00B57A83"/>
    <w:rsid w:val="00B62656"/>
    <w:rsid w:val="00B668F0"/>
    <w:rsid w:val="00B728BD"/>
    <w:rsid w:val="00B742A2"/>
    <w:rsid w:val="00B81EF2"/>
    <w:rsid w:val="00B82C13"/>
    <w:rsid w:val="00B8562E"/>
    <w:rsid w:val="00B91617"/>
    <w:rsid w:val="00B92B25"/>
    <w:rsid w:val="00B951B0"/>
    <w:rsid w:val="00B96A1C"/>
    <w:rsid w:val="00BA478C"/>
    <w:rsid w:val="00BA627E"/>
    <w:rsid w:val="00BA7260"/>
    <w:rsid w:val="00BA7D22"/>
    <w:rsid w:val="00BD4131"/>
    <w:rsid w:val="00BD5AAD"/>
    <w:rsid w:val="00BE7AC0"/>
    <w:rsid w:val="00BF582B"/>
    <w:rsid w:val="00C0081B"/>
    <w:rsid w:val="00C02331"/>
    <w:rsid w:val="00C04267"/>
    <w:rsid w:val="00C05BCF"/>
    <w:rsid w:val="00C06634"/>
    <w:rsid w:val="00C13202"/>
    <w:rsid w:val="00C13615"/>
    <w:rsid w:val="00C1630A"/>
    <w:rsid w:val="00C203C6"/>
    <w:rsid w:val="00C267A6"/>
    <w:rsid w:val="00C31AC9"/>
    <w:rsid w:val="00C357F1"/>
    <w:rsid w:val="00C42389"/>
    <w:rsid w:val="00C42BD3"/>
    <w:rsid w:val="00C43EC0"/>
    <w:rsid w:val="00C505C7"/>
    <w:rsid w:val="00C51227"/>
    <w:rsid w:val="00C52E69"/>
    <w:rsid w:val="00C531AF"/>
    <w:rsid w:val="00C61D7C"/>
    <w:rsid w:val="00C7179E"/>
    <w:rsid w:val="00C76C50"/>
    <w:rsid w:val="00C800F0"/>
    <w:rsid w:val="00C82ADD"/>
    <w:rsid w:val="00C83B11"/>
    <w:rsid w:val="00C91015"/>
    <w:rsid w:val="00C92586"/>
    <w:rsid w:val="00C92626"/>
    <w:rsid w:val="00C927F3"/>
    <w:rsid w:val="00C95C12"/>
    <w:rsid w:val="00CB4928"/>
    <w:rsid w:val="00CC0BB5"/>
    <w:rsid w:val="00CC2812"/>
    <w:rsid w:val="00CC40BA"/>
    <w:rsid w:val="00CC5511"/>
    <w:rsid w:val="00CC7FBB"/>
    <w:rsid w:val="00CD39F8"/>
    <w:rsid w:val="00CD76EC"/>
    <w:rsid w:val="00CE2BB0"/>
    <w:rsid w:val="00CE349F"/>
    <w:rsid w:val="00CE5859"/>
    <w:rsid w:val="00D00914"/>
    <w:rsid w:val="00D0575B"/>
    <w:rsid w:val="00D244B4"/>
    <w:rsid w:val="00D259C9"/>
    <w:rsid w:val="00D27214"/>
    <w:rsid w:val="00D32D0D"/>
    <w:rsid w:val="00D35750"/>
    <w:rsid w:val="00D42B3A"/>
    <w:rsid w:val="00D43E4A"/>
    <w:rsid w:val="00D5092A"/>
    <w:rsid w:val="00D513AA"/>
    <w:rsid w:val="00D52EF0"/>
    <w:rsid w:val="00D575FF"/>
    <w:rsid w:val="00D7383F"/>
    <w:rsid w:val="00D75F4B"/>
    <w:rsid w:val="00D82A9A"/>
    <w:rsid w:val="00D82C9A"/>
    <w:rsid w:val="00D8625C"/>
    <w:rsid w:val="00D9007E"/>
    <w:rsid w:val="00D92D73"/>
    <w:rsid w:val="00D932CA"/>
    <w:rsid w:val="00D969F4"/>
    <w:rsid w:val="00DA0452"/>
    <w:rsid w:val="00DA37B2"/>
    <w:rsid w:val="00DA65A9"/>
    <w:rsid w:val="00DB3448"/>
    <w:rsid w:val="00DC14C2"/>
    <w:rsid w:val="00DC2B80"/>
    <w:rsid w:val="00DC38E8"/>
    <w:rsid w:val="00DC511B"/>
    <w:rsid w:val="00DD09E7"/>
    <w:rsid w:val="00DD58E1"/>
    <w:rsid w:val="00DD5C4F"/>
    <w:rsid w:val="00DE293E"/>
    <w:rsid w:val="00DE2FBE"/>
    <w:rsid w:val="00DF4642"/>
    <w:rsid w:val="00E0191A"/>
    <w:rsid w:val="00E01F65"/>
    <w:rsid w:val="00E06709"/>
    <w:rsid w:val="00E0742E"/>
    <w:rsid w:val="00E1129F"/>
    <w:rsid w:val="00E12D82"/>
    <w:rsid w:val="00E15F15"/>
    <w:rsid w:val="00E16849"/>
    <w:rsid w:val="00E169CE"/>
    <w:rsid w:val="00E16C09"/>
    <w:rsid w:val="00E16D7A"/>
    <w:rsid w:val="00E21525"/>
    <w:rsid w:val="00E21618"/>
    <w:rsid w:val="00E23E15"/>
    <w:rsid w:val="00E24962"/>
    <w:rsid w:val="00E25B0D"/>
    <w:rsid w:val="00E270AD"/>
    <w:rsid w:val="00E27DA5"/>
    <w:rsid w:val="00E3136B"/>
    <w:rsid w:val="00E33917"/>
    <w:rsid w:val="00E35901"/>
    <w:rsid w:val="00E4298E"/>
    <w:rsid w:val="00E4352B"/>
    <w:rsid w:val="00E46E1F"/>
    <w:rsid w:val="00E5073D"/>
    <w:rsid w:val="00E53C6C"/>
    <w:rsid w:val="00E55807"/>
    <w:rsid w:val="00E70021"/>
    <w:rsid w:val="00E72134"/>
    <w:rsid w:val="00E72754"/>
    <w:rsid w:val="00E7784C"/>
    <w:rsid w:val="00E80F30"/>
    <w:rsid w:val="00E815DE"/>
    <w:rsid w:val="00E90362"/>
    <w:rsid w:val="00E9273D"/>
    <w:rsid w:val="00E97482"/>
    <w:rsid w:val="00EA164D"/>
    <w:rsid w:val="00EA6026"/>
    <w:rsid w:val="00EA7017"/>
    <w:rsid w:val="00EB1BF9"/>
    <w:rsid w:val="00EB30C4"/>
    <w:rsid w:val="00EB4A11"/>
    <w:rsid w:val="00EB7B8D"/>
    <w:rsid w:val="00ED18C9"/>
    <w:rsid w:val="00ED42B2"/>
    <w:rsid w:val="00ED7EFC"/>
    <w:rsid w:val="00EE539E"/>
    <w:rsid w:val="00EE578E"/>
    <w:rsid w:val="00EF2599"/>
    <w:rsid w:val="00EF3555"/>
    <w:rsid w:val="00F031AA"/>
    <w:rsid w:val="00F04C78"/>
    <w:rsid w:val="00F11DB3"/>
    <w:rsid w:val="00F1609E"/>
    <w:rsid w:val="00F1683F"/>
    <w:rsid w:val="00F20019"/>
    <w:rsid w:val="00F22140"/>
    <w:rsid w:val="00F2305E"/>
    <w:rsid w:val="00F263CB"/>
    <w:rsid w:val="00F27C80"/>
    <w:rsid w:val="00F27D7C"/>
    <w:rsid w:val="00F320CA"/>
    <w:rsid w:val="00F321EB"/>
    <w:rsid w:val="00F40651"/>
    <w:rsid w:val="00F4093E"/>
    <w:rsid w:val="00F41A98"/>
    <w:rsid w:val="00F42CAF"/>
    <w:rsid w:val="00F4316F"/>
    <w:rsid w:val="00F46837"/>
    <w:rsid w:val="00F47E39"/>
    <w:rsid w:val="00F61235"/>
    <w:rsid w:val="00F61338"/>
    <w:rsid w:val="00F62DAE"/>
    <w:rsid w:val="00F6384B"/>
    <w:rsid w:val="00F67640"/>
    <w:rsid w:val="00F71BFD"/>
    <w:rsid w:val="00F73219"/>
    <w:rsid w:val="00F73C69"/>
    <w:rsid w:val="00F75C89"/>
    <w:rsid w:val="00F7723D"/>
    <w:rsid w:val="00F95735"/>
    <w:rsid w:val="00FB0BBB"/>
    <w:rsid w:val="00FB358C"/>
    <w:rsid w:val="00FB6B02"/>
    <w:rsid w:val="00FC0B8E"/>
    <w:rsid w:val="00FC1CD3"/>
    <w:rsid w:val="00FC5683"/>
    <w:rsid w:val="00FC58BB"/>
    <w:rsid w:val="00FC763D"/>
    <w:rsid w:val="00FC7AF4"/>
    <w:rsid w:val="00FD0852"/>
    <w:rsid w:val="00FD2657"/>
    <w:rsid w:val="00FD4645"/>
    <w:rsid w:val="00FD7B71"/>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C668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character" w:customStyle="1" w:styleId="cf01">
    <w:name w:val="cf01"/>
    <w:basedOn w:val="Numatytasispastraiposriftas"/>
    <w:rsid w:val="00FD7B71"/>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92">
      <w:bodyDiv w:val="1"/>
      <w:marLeft w:val="0"/>
      <w:marRight w:val="0"/>
      <w:marTop w:val="0"/>
      <w:marBottom w:val="0"/>
      <w:divBdr>
        <w:top w:val="none" w:sz="0" w:space="0" w:color="auto"/>
        <w:left w:val="none" w:sz="0" w:space="0" w:color="auto"/>
        <w:bottom w:val="none" w:sz="0" w:space="0" w:color="auto"/>
        <w:right w:val="none" w:sz="0" w:space="0" w:color="auto"/>
      </w:divBdr>
      <w:divsChild>
        <w:div w:id="1827168547">
          <w:marLeft w:val="0"/>
          <w:marRight w:val="0"/>
          <w:marTop w:val="0"/>
          <w:marBottom w:val="0"/>
          <w:divBdr>
            <w:top w:val="none" w:sz="0" w:space="0" w:color="auto"/>
            <w:left w:val="none" w:sz="0" w:space="0" w:color="auto"/>
            <w:bottom w:val="none" w:sz="0" w:space="0" w:color="auto"/>
            <w:right w:val="none" w:sz="0" w:space="0" w:color="auto"/>
          </w:divBdr>
        </w:div>
        <w:div w:id="390691789">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ovilaitiene@jurbarkas.lt" TargetMode="External"/><Relationship Id="rId13" Type="http://schemas.openxmlformats.org/officeDocument/2006/relationships/hyperlink" Target="mailto:info@auditobiuras.lt" TargetMode="External"/><Relationship Id="rId18" Type="http://schemas.openxmlformats.org/officeDocument/2006/relationships/hyperlink" Target="mailto:info@finagro.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olanta@jds.lt" TargetMode="External"/><Relationship Id="rId7" Type="http://schemas.openxmlformats.org/officeDocument/2006/relationships/endnotes" Target="endnotes.xml"/><Relationship Id="rId12" Type="http://schemas.openxmlformats.org/officeDocument/2006/relationships/hyperlink" Target="mailto:ad@adauditas.lt" TargetMode="External"/><Relationship Id="rId17" Type="http://schemas.openxmlformats.org/officeDocument/2006/relationships/hyperlink" Target="mailto:thezis@thezi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ma@auditosistemos.lt" TargetMode="External"/><Relationship Id="rId20" Type="http://schemas.openxmlformats.org/officeDocument/2006/relationships/hyperlink" Target="mailto:jolanta@jd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dald@yahoo.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armauditas.lt" TargetMode="External"/><Relationship Id="rId23" Type="http://schemas.openxmlformats.org/officeDocument/2006/relationships/header" Target="header1.xml"/><Relationship Id="rId10" Type="http://schemas.openxmlformats.org/officeDocument/2006/relationships/hyperlink" Target="mailto:albina@aapalytus.lt" TargetMode="External"/><Relationship Id="rId19" Type="http://schemas.openxmlformats.org/officeDocument/2006/relationships/hyperlink" Target="mailto:info@zemaitijosauditas.lt" TargetMode="External"/><Relationship Id="rId4" Type="http://schemas.openxmlformats.org/officeDocument/2006/relationships/settings" Target="settings.xml"/><Relationship Id="rId9" Type="http://schemas.openxmlformats.org/officeDocument/2006/relationships/hyperlink" Target="mailto:pardavimai@scanprekyba.lt" TargetMode="External"/><Relationship Id="rId14" Type="http://schemas.openxmlformats.org/officeDocument/2006/relationships/hyperlink" Target="mailto:auditas@vak.lt" TargetMode="External"/><Relationship Id="rId22" Type="http://schemas.openxmlformats.org/officeDocument/2006/relationships/hyperlink" Target="mailto:raimda.audit@raudi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4</Pages>
  <Words>6457</Words>
  <Characters>3681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2025-03-04T13:13:00Z</cp:lastPrinted>
  <dcterms:created xsi:type="dcterms:W3CDTF">2025-03-10T08:11:00Z</dcterms:created>
  <dcterms:modified xsi:type="dcterms:W3CDTF">2025-03-10T08:11:00Z</dcterms:modified>
</cp:coreProperties>
</file>