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026D" w14:textId="7BC0D3AE" w:rsidR="00BA65E1" w:rsidRDefault="00BA65E1" w:rsidP="00BA65E1">
      <w:pPr>
        <w:jc w:val="right"/>
      </w:pPr>
      <w:r w:rsidRPr="00BA65E1">
        <w:t>P</w:t>
      </w:r>
      <w:r w:rsidR="00F2569B">
        <w:t>atikslintas p</w:t>
      </w:r>
      <w:r w:rsidRPr="00BA65E1">
        <w:t>rojektas</w:t>
      </w:r>
    </w:p>
    <w:p w14:paraId="37D1ABBE" w14:textId="495D0972" w:rsidR="00F2569B" w:rsidRPr="00BA65E1" w:rsidRDefault="00F2569B" w:rsidP="00BA65E1">
      <w:pPr>
        <w:jc w:val="right"/>
      </w:pPr>
      <w:r>
        <w:t>Nr. TSP-83</w:t>
      </w:r>
    </w:p>
    <w:p w14:paraId="08C93471" w14:textId="77777777" w:rsidR="00FC1CD3" w:rsidRDefault="00FC1CD3" w:rsidP="00BA65E1">
      <w:pPr>
        <w:jc w:val="right"/>
        <w:rPr>
          <w:lang w:val="en-US"/>
        </w:rPr>
      </w:pPr>
    </w:p>
    <w:p w14:paraId="52236576" w14:textId="77777777" w:rsidR="00922E3B" w:rsidRDefault="00922E3B" w:rsidP="00BA65E1">
      <w:pPr>
        <w:jc w:val="right"/>
        <w:rPr>
          <w:lang w:val="en-US"/>
        </w:rPr>
      </w:pPr>
    </w:p>
    <w:p w14:paraId="080EB2AE" w14:textId="77777777" w:rsidR="00FC1CD3" w:rsidRDefault="00F20019">
      <w:pPr>
        <w:jc w:val="center"/>
        <w:rPr>
          <w:b/>
        </w:rPr>
      </w:pPr>
      <w:r>
        <w:rPr>
          <w:b/>
          <w:lang w:val="en-US"/>
        </w:rPr>
        <w:t xml:space="preserve">JURBARKO RAJONO </w:t>
      </w:r>
      <w:r>
        <w:rPr>
          <w:b/>
        </w:rPr>
        <w:t>SAVIVALDYBĖS TARYBA</w:t>
      </w:r>
    </w:p>
    <w:p w14:paraId="2F19B014"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E7B0B6" w14:textId="77777777" w:rsidTr="00BA65E1">
        <w:trPr>
          <w:cantSplit/>
        </w:trPr>
        <w:tc>
          <w:tcPr>
            <w:tcW w:w="9660" w:type="dxa"/>
            <w:tcBorders>
              <w:top w:val="nil"/>
              <w:left w:val="nil"/>
              <w:bottom w:val="nil"/>
              <w:right w:val="nil"/>
            </w:tcBorders>
          </w:tcPr>
          <w:p w14:paraId="1038F4A4" w14:textId="77777777" w:rsidR="00FC1CD3" w:rsidRDefault="00F20019">
            <w:pPr>
              <w:pStyle w:val="Antrat1"/>
              <w:rPr>
                <w:szCs w:val="24"/>
                <w:lang w:val="lt-LT"/>
              </w:rPr>
            </w:pPr>
            <w:r>
              <w:rPr>
                <w:szCs w:val="24"/>
                <w:lang w:val="lt-LT"/>
              </w:rPr>
              <w:t>SPRENDIMAS</w:t>
            </w:r>
          </w:p>
          <w:p w14:paraId="0784C0DE" w14:textId="339E3B52" w:rsidR="00BA65E1" w:rsidRPr="00BA65E1" w:rsidRDefault="00BA65E1" w:rsidP="00BA65E1">
            <w:pPr>
              <w:jc w:val="center"/>
              <w:rPr>
                <w:b/>
                <w:bCs/>
              </w:rPr>
            </w:pPr>
            <w:r w:rsidRPr="00BA65E1">
              <w:rPr>
                <w:b/>
                <w:bCs/>
              </w:rPr>
              <w:t xml:space="preserve">DĖL </w:t>
            </w:r>
            <w:bookmarkStart w:id="0" w:name="_Hlk191046231"/>
            <w:r w:rsidRPr="00BA65E1">
              <w:rPr>
                <w:b/>
                <w:bCs/>
              </w:rPr>
              <w:t>2024 METŲ JURBARKO RAJONO SAVIVALDYBĖS VISUOMENĖS SVEIKATOS BIURO METINIŲ ATASKAITŲ RINKINIO PATVIRTINIMO</w:t>
            </w:r>
            <w:bookmarkEnd w:id="0"/>
          </w:p>
        </w:tc>
      </w:tr>
      <w:tr w:rsidR="00FC1CD3" w14:paraId="5358CAD3" w14:textId="77777777" w:rsidTr="00BA65E1">
        <w:trPr>
          <w:cantSplit/>
        </w:trPr>
        <w:tc>
          <w:tcPr>
            <w:tcW w:w="9660" w:type="dxa"/>
            <w:tcBorders>
              <w:top w:val="nil"/>
              <w:left w:val="nil"/>
              <w:bottom w:val="nil"/>
              <w:right w:val="nil"/>
            </w:tcBorders>
          </w:tcPr>
          <w:p w14:paraId="7572E219" w14:textId="7A874CE7" w:rsidR="00FC1CD3" w:rsidRDefault="00FC1CD3">
            <w:pPr>
              <w:pStyle w:val="Antrats"/>
              <w:tabs>
                <w:tab w:val="left" w:pos="1296"/>
              </w:tabs>
              <w:jc w:val="center"/>
              <w:rPr>
                <w:b/>
                <w:caps/>
              </w:rPr>
            </w:pPr>
          </w:p>
        </w:tc>
      </w:tr>
      <w:tr w:rsidR="00FC1CD3" w14:paraId="1840547D" w14:textId="77777777" w:rsidTr="00BA65E1">
        <w:trPr>
          <w:cantSplit/>
          <w:trHeight w:val="432"/>
        </w:trPr>
        <w:tc>
          <w:tcPr>
            <w:tcW w:w="9660" w:type="dxa"/>
            <w:tcBorders>
              <w:top w:val="nil"/>
              <w:left w:val="nil"/>
              <w:bottom w:val="nil"/>
              <w:right w:val="nil"/>
            </w:tcBorders>
          </w:tcPr>
          <w:p w14:paraId="43D9DEAC" w14:textId="329C8158" w:rsidR="00FC1CD3" w:rsidRDefault="00734333" w:rsidP="009A22DA">
            <w:pPr>
              <w:pStyle w:val="Antrats"/>
              <w:tabs>
                <w:tab w:val="left" w:pos="1296"/>
              </w:tabs>
              <w:jc w:val="center"/>
              <w:rPr>
                <w:b/>
                <w:caps/>
              </w:rPr>
            </w:pPr>
            <w:r>
              <w:t>20</w:t>
            </w:r>
            <w:r w:rsidR="00E81CB8">
              <w:t>2</w:t>
            </w:r>
            <w:r w:rsidR="001E56D9">
              <w:t>5</w:t>
            </w:r>
            <w:r>
              <w:t xml:space="preserve"> m. </w:t>
            </w:r>
            <w:r w:rsidR="00DB6E8D">
              <w:t xml:space="preserve">kovo </w:t>
            </w:r>
            <w:r w:rsidR="00403639">
              <w:t>25</w:t>
            </w:r>
            <w:r w:rsidR="00BA65E1">
              <w:t xml:space="preserve"> </w:t>
            </w:r>
            <w:r>
              <w:t xml:space="preserve">d. </w:t>
            </w:r>
            <w:r w:rsidR="00F20019">
              <w:t xml:space="preserve">Nr. </w:t>
            </w:r>
            <w:r w:rsidR="00BD4342">
              <w:t>T</w:t>
            </w:r>
            <w:r w:rsidR="00922E3B">
              <w:t>SP</w:t>
            </w:r>
            <w:r w:rsidR="003723C7">
              <w:t>-</w:t>
            </w:r>
            <w:r w:rsidR="00403639">
              <w:t>111</w:t>
            </w:r>
          </w:p>
        </w:tc>
      </w:tr>
      <w:tr w:rsidR="00FC1CD3" w14:paraId="55203860" w14:textId="77777777" w:rsidTr="00BA65E1">
        <w:trPr>
          <w:cantSplit/>
        </w:trPr>
        <w:tc>
          <w:tcPr>
            <w:tcW w:w="9660" w:type="dxa"/>
            <w:tcBorders>
              <w:top w:val="nil"/>
              <w:left w:val="nil"/>
              <w:bottom w:val="nil"/>
              <w:right w:val="nil"/>
            </w:tcBorders>
          </w:tcPr>
          <w:p w14:paraId="76F5F761" w14:textId="77777777" w:rsidR="00FC1CD3" w:rsidRDefault="00F20019">
            <w:pPr>
              <w:jc w:val="center"/>
            </w:pPr>
            <w:r>
              <w:t>Jurbarkas</w:t>
            </w:r>
          </w:p>
        </w:tc>
      </w:tr>
    </w:tbl>
    <w:p w14:paraId="36A9D56A" w14:textId="77777777" w:rsidR="00922E3B" w:rsidRDefault="00922E3B"/>
    <w:p w14:paraId="72807D11" w14:textId="77777777" w:rsidR="00095CFD" w:rsidRPr="00892223" w:rsidRDefault="00095CFD"/>
    <w:p w14:paraId="7E9721F8" w14:textId="202A7F37" w:rsidR="00DB6E8D" w:rsidRDefault="00DB6E8D" w:rsidP="00DB6E8D">
      <w:pPr>
        <w:ind w:firstLine="720"/>
        <w:jc w:val="both"/>
        <w:rPr>
          <w:szCs w:val="24"/>
        </w:rPr>
      </w:pPr>
      <w:r w:rsidRPr="009F2221">
        <w:rPr>
          <w:szCs w:val="24"/>
        </w:rPr>
        <w:t>Vadovaudamasi Lietuvos Respublikos vietos savivaldos įstatymo 1</w:t>
      </w:r>
      <w:r>
        <w:rPr>
          <w:szCs w:val="24"/>
        </w:rPr>
        <w:t>5</w:t>
      </w:r>
      <w:r w:rsidRPr="009F2221">
        <w:rPr>
          <w:szCs w:val="24"/>
        </w:rPr>
        <w:t xml:space="preserve"> straipsnio </w:t>
      </w:r>
      <w:r>
        <w:rPr>
          <w:szCs w:val="24"/>
        </w:rPr>
        <w:t>3</w:t>
      </w:r>
      <w:r w:rsidRPr="009F2221">
        <w:rPr>
          <w:szCs w:val="24"/>
        </w:rPr>
        <w:t xml:space="preserve"> dalies </w:t>
      </w:r>
      <w:r w:rsidR="00922E3B">
        <w:rPr>
          <w:szCs w:val="24"/>
        </w:rPr>
        <w:br/>
      </w:r>
      <w:r w:rsidRPr="009F2221">
        <w:rPr>
          <w:szCs w:val="24"/>
        </w:rPr>
        <w:t>1</w:t>
      </w:r>
      <w:r w:rsidR="00922E3B">
        <w:rPr>
          <w:szCs w:val="24"/>
        </w:rPr>
        <w:t xml:space="preserve"> </w:t>
      </w:r>
      <w:r w:rsidRPr="009F2221">
        <w:rPr>
          <w:szCs w:val="24"/>
        </w:rPr>
        <w:t xml:space="preserve">punktu, </w:t>
      </w:r>
      <w:r w:rsidRPr="000C657F">
        <w:rPr>
          <w:szCs w:val="24"/>
        </w:rPr>
        <w:t>Lietuvos Respublikos viešojo sektoriaus atskaitomybės įstatymo 6 straipsnio 1 dalimi,</w:t>
      </w:r>
      <w:r>
        <w:rPr>
          <w:szCs w:val="24"/>
        </w:rPr>
        <w:t xml:space="preserve"> </w:t>
      </w:r>
      <w:r w:rsidRPr="009F2221">
        <w:rPr>
          <w:szCs w:val="24"/>
        </w:rPr>
        <w:t>Viešojo sektoriaus subjekto metinės veiklos ataskaitos</w:t>
      </w:r>
      <w:r w:rsidR="00095CFD">
        <w:rPr>
          <w:szCs w:val="24"/>
        </w:rPr>
        <w:t>,</w:t>
      </w:r>
      <w:r w:rsidRPr="009F2221">
        <w:rPr>
          <w:szCs w:val="24"/>
        </w:rPr>
        <w:t xml:space="preserve"> viešojo sektoriaus subjektų grupės metinės veiklos ataskaitos</w:t>
      </w:r>
      <w:r w:rsidR="00095CFD">
        <w:rPr>
          <w:szCs w:val="24"/>
        </w:rPr>
        <w:t xml:space="preserve"> </w:t>
      </w:r>
      <w:bookmarkStart w:id="1" w:name="_Hlk191635325"/>
      <w:r w:rsidR="00095CFD">
        <w:rPr>
          <w:szCs w:val="24"/>
        </w:rPr>
        <w:t>ir valstybės pažangos ataskaitos</w:t>
      </w:r>
      <w:r w:rsidRPr="009F2221">
        <w:rPr>
          <w:szCs w:val="24"/>
        </w:rPr>
        <w:t xml:space="preserve"> rengimo </w:t>
      </w:r>
      <w:bookmarkEnd w:id="1"/>
      <w:r w:rsidRPr="009F2221">
        <w:rPr>
          <w:szCs w:val="24"/>
        </w:rPr>
        <w:t>tvarkos aprašo, patvirtinto Lietuvos Respublikos Vyriausybės 2019 m. vasario 13 d. nutarimu Nr. 135 „Dėl Viešojo sektoriaus subjekto metinės veiklos ataskaitos</w:t>
      </w:r>
      <w:r w:rsidR="00095CFD">
        <w:rPr>
          <w:szCs w:val="24"/>
        </w:rPr>
        <w:t>,</w:t>
      </w:r>
      <w:r w:rsidRPr="009F2221">
        <w:rPr>
          <w:szCs w:val="24"/>
        </w:rPr>
        <w:t xml:space="preserve"> viešojo sektoriaus subjektų grupės metinės veiklos ataskaitos </w:t>
      </w:r>
      <w:r w:rsidR="00095CFD" w:rsidRPr="00095CFD">
        <w:rPr>
          <w:szCs w:val="24"/>
        </w:rPr>
        <w:t xml:space="preserve">ir valstybės pažangos ataskaitos </w:t>
      </w:r>
      <w:r w:rsidRPr="009F2221">
        <w:rPr>
          <w:szCs w:val="24"/>
        </w:rPr>
        <w:t xml:space="preserve">rengimo tvarkos aprašo patvirtinimo“, 4 </w:t>
      </w:r>
      <w:r>
        <w:rPr>
          <w:szCs w:val="24"/>
        </w:rPr>
        <w:t>punktu</w:t>
      </w:r>
      <w:r w:rsidRPr="009F2221">
        <w:rPr>
          <w:szCs w:val="24"/>
        </w:rPr>
        <w:t xml:space="preserve">, </w:t>
      </w:r>
      <w:r w:rsidRPr="00AC0620">
        <w:rPr>
          <w:szCs w:val="24"/>
        </w:rPr>
        <w:t xml:space="preserve">Jurbarko rajono savivaldybės taryba  </w:t>
      </w:r>
      <w:r w:rsidRPr="00660042">
        <w:rPr>
          <w:spacing w:val="120"/>
          <w:szCs w:val="24"/>
        </w:rPr>
        <w:t>nusprendži</w:t>
      </w:r>
      <w:r w:rsidRPr="00AC0620">
        <w:rPr>
          <w:szCs w:val="24"/>
        </w:rPr>
        <w:t>a:</w:t>
      </w:r>
    </w:p>
    <w:p w14:paraId="06FF334A" w14:textId="20900272" w:rsidR="00DB6E8D" w:rsidRPr="009F2221" w:rsidRDefault="00DB6E8D" w:rsidP="00DB6E8D">
      <w:pPr>
        <w:ind w:firstLine="720"/>
        <w:jc w:val="both"/>
        <w:rPr>
          <w:szCs w:val="24"/>
        </w:rPr>
      </w:pPr>
      <w:r>
        <w:rPr>
          <w:szCs w:val="24"/>
        </w:rPr>
        <w:t>Patvirtinti 202</w:t>
      </w:r>
      <w:r w:rsidR="001E56D9">
        <w:rPr>
          <w:szCs w:val="24"/>
        </w:rPr>
        <w:t>4</w:t>
      </w:r>
      <w:r>
        <w:rPr>
          <w:szCs w:val="24"/>
        </w:rPr>
        <w:t xml:space="preserve"> metų Jurbarko rajono savivaldybės visuomenės sveikatos biuro metinių ataskaitų rinkinį:</w:t>
      </w:r>
    </w:p>
    <w:p w14:paraId="075F6299" w14:textId="41BAB0CF" w:rsidR="00DB6E8D" w:rsidRPr="009F2221" w:rsidRDefault="00DB6E8D" w:rsidP="00DB6E8D">
      <w:pPr>
        <w:ind w:firstLine="720"/>
        <w:jc w:val="both"/>
        <w:rPr>
          <w:szCs w:val="24"/>
        </w:rPr>
      </w:pPr>
      <w:r w:rsidRPr="009F2221">
        <w:rPr>
          <w:szCs w:val="24"/>
        </w:rPr>
        <w:t xml:space="preserve">1. </w:t>
      </w:r>
      <w:r>
        <w:rPr>
          <w:szCs w:val="24"/>
        </w:rPr>
        <w:t xml:space="preserve">Jurbarko </w:t>
      </w:r>
      <w:r w:rsidRPr="009F2221">
        <w:rPr>
          <w:szCs w:val="24"/>
        </w:rPr>
        <w:t>rajono savivaldybės visuomenės sveikatos biuro 20</w:t>
      </w:r>
      <w:r>
        <w:rPr>
          <w:szCs w:val="24"/>
        </w:rPr>
        <w:t>2</w:t>
      </w:r>
      <w:r w:rsidR="001E56D9">
        <w:rPr>
          <w:szCs w:val="24"/>
        </w:rPr>
        <w:t>4</w:t>
      </w:r>
      <w:r w:rsidRPr="009F2221">
        <w:rPr>
          <w:szCs w:val="24"/>
        </w:rPr>
        <w:t xml:space="preserve"> metų veiklos ataskait</w:t>
      </w:r>
      <w:r>
        <w:rPr>
          <w:szCs w:val="24"/>
        </w:rPr>
        <w:t>ą</w:t>
      </w:r>
      <w:r w:rsidRPr="009F2221">
        <w:rPr>
          <w:szCs w:val="24"/>
        </w:rPr>
        <w:t xml:space="preserve"> (pridedama)</w:t>
      </w:r>
      <w:r>
        <w:rPr>
          <w:szCs w:val="24"/>
        </w:rPr>
        <w:t>;</w:t>
      </w:r>
    </w:p>
    <w:p w14:paraId="71562A59" w14:textId="3E1DB2FA" w:rsidR="00DB6E8D" w:rsidRPr="009F2221" w:rsidRDefault="00DB6E8D" w:rsidP="00DB6E8D">
      <w:pPr>
        <w:ind w:firstLine="720"/>
        <w:jc w:val="both"/>
        <w:rPr>
          <w:szCs w:val="24"/>
        </w:rPr>
      </w:pPr>
      <w:r w:rsidRPr="009F2221">
        <w:rPr>
          <w:szCs w:val="24"/>
        </w:rPr>
        <w:t xml:space="preserve">2. </w:t>
      </w:r>
      <w:r>
        <w:rPr>
          <w:szCs w:val="24"/>
        </w:rPr>
        <w:t xml:space="preserve">Jurbarko </w:t>
      </w:r>
      <w:r w:rsidRPr="009F2221">
        <w:rPr>
          <w:szCs w:val="24"/>
        </w:rPr>
        <w:t>rajono savivaldybės visuomenės sveikatos biuro 20</w:t>
      </w:r>
      <w:r>
        <w:rPr>
          <w:szCs w:val="24"/>
        </w:rPr>
        <w:t>2</w:t>
      </w:r>
      <w:r w:rsidR="001E56D9">
        <w:rPr>
          <w:szCs w:val="24"/>
        </w:rPr>
        <w:t>4</w:t>
      </w:r>
      <w:r w:rsidRPr="009F2221">
        <w:rPr>
          <w:szCs w:val="24"/>
        </w:rPr>
        <w:t xml:space="preserve"> metų finansinių ataskaitų rinkinį (pridedama).</w:t>
      </w:r>
    </w:p>
    <w:p w14:paraId="11A37CF7" w14:textId="71B211F7" w:rsidR="00DB6E8D" w:rsidRPr="009F2221" w:rsidRDefault="00DB6E8D" w:rsidP="00DB6E8D">
      <w:pPr>
        <w:ind w:firstLine="720"/>
        <w:jc w:val="both"/>
        <w:rPr>
          <w:szCs w:val="24"/>
        </w:rPr>
      </w:pPr>
      <w:r>
        <w:rPr>
          <w:szCs w:val="24"/>
        </w:rPr>
        <w:t xml:space="preserve">3. Jurbarko </w:t>
      </w:r>
      <w:r w:rsidRPr="009F2221">
        <w:rPr>
          <w:szCs w:val="24"/>
        </w:rPr>
        <w:t>rajono savivaldybės visuomenės sveikatos biuro 20</w:t>
      </w:r>
      <w:r>
        <w:rPr>
          <w:szCs w:val="24"/>
        </w:rPr>
        <w:t>2</w:t>
      </w:r>
      <w:r w:rsidR="001E56D9">
        <w:rPr>
          <w:szCs w:val="24"/>
        </w:rPr>
        <w:t>4</w:t>
      </w:r>
      <w:r w:rsidRPr="009F2221">
        <w:rPr>
          <w:szCs w:val="24"/>
        </w:rPr>
        <w:t xml:space="preserve"> metų </w:t>
      </w:r>
      <w:r>
        <w:rPr>
          <w:szCs w:val="24"/>
        </w:rPr>
        <w:t xml:space="preserve">biudžeto vykdymo </w:t>
      </w:r>
      <w:r w:rsidRPr="009F2221">
        <w:rPr>
          <w:szCs w:val="24"/>
        </w:rPr>
        <w:t>ataskaitų rinkinį (pridedama).</w:t>
      </w:r>
    </w:p>
    <w:p w14:paraId="47FDC11C" w14:textId="2E86FDDB" w:rsidR="00DB6E8D" w:rsidRPr="00C03536" w:rsidRDefault="00DB6E8D" w:rsidP="00DB6E8D">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rsidR="00922E3B">
        <w:br/>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9DAC594" w14:textId="77777777" w:rsidR="00FC1CD3" w:rsidRDefault="00FC1CD3">
      <w:pPr>
        <w:jc w:val="both"/>
      </w:pPr>
    </w:p>
    <w:p w14:paraId="6CC64A77" w14:textId="77777777" w:rsidR="00FC1CD3" w:rsidRDefault="00FC1CD3"/>
    <w:p w14:paraId="35807A39" w14:textId="77777777" w:rsidR="008914CB" w:rsidRPr="008914CB" w:rsidRDefault="008914CB" w:rsidP="008914CB">
      <w:r w:rsidRPr="008914CB">
        <w:t>Savivaldybės meras</w:t>
      </w:r>
      <w:r w:rsidRPr="008914CB">
        <w:tab/>
      </w:r>
      <w:r w:rsidRPr="008914CB">
        <w:tab/>
      </w:r>
      <w:r w:rsidRPr="008914CB">
        <w:tab/>
      </w:r>
      <w:r w:rsidRPr="008914CB">
        <w:tab/>
      </w:r>
      <w:r w:rsidRPr="008914CB">
        <w:tab/>
      </w:r>
      <w:r w:rsidRPr="008914CB">
        <w:tab/>
      </w:r>
      <w:r w:rsidRPr="008914CB">
        <w:tab/>
        <w:t>Skirmantas Mockevičius</w:t>
      </w:r>
    </w:p>
    <w:p w14:paraId="1CDDAF5B" w14:textId="77777777" w:rsidR="008914CB" w:rsidRPr="008914CB" w:rsidRDefault="008914CB" w:rsidP="008914CB"/>
    <w:p w14:paraId="1889E66E" w14:textId="77777777" w:rsidR="00922E3B" w:rsidRDefault="00922E3B"/>
    <w:p w14:paraId="780734DF" w14:textId="77777777" w:rsidR="00922E3B" w:rsidRDefault="00922E3B"/>
    <w:p w14:paraId="16318D1D" w14:textId="77777777" w:rsidR="00BA65E1" w:rsidRPr="00BA65E1" w:rsidRDefault="00BA65E1" w:rsidP="00BA65E1">
      <w:r w:rsidRPr="00BA65E1">
        <w:t xml:space="preserve">Derino: </w:t>
      </w:r>
    </w:p>
    <w:p w14:paraId="05FF4756" w14:textId="77777777" w:rsidR="00BA65E1" w:rsidRPr="00BA65E1" w:rsidRDefault="00BA65E1" w:rsidP="00BA65E1">
      <w:r w:rsidRPr="00BA65E1">
        <w:t xml:space="preserve">Administracijos direktorė R. </w:t>
      </w:r>
      <w:proofErr w:type="spellStart"/>
      <w:r w:rsidRPr="00BA65E1">
        <w:t>Vančienė</w:t>
      </w:r>
      <w:proofErr w:type="spellEnd"/>
    </w:p>
    <w:p w14:paraId="2D6071C1" w14:textId="77777777" w:rsidR="00BA65E1" w:rsidRPr="00BA65E1" w:rsidRDefault="00BA65E1" w:rsidP="00BA65E1">
      <w:r w:rsidRPr="00BA65E1">
        <w:t xml:space="preserve">Teisės ir civilinės metrikacijos skyriaus vedėja O. </w:t>
      </w:r>
      <w:proofErr w:type="spellStart"/>
      <w:r w:rsidRPr="00BA65E1">
        <w:t>Sutkaitienė</w:t>
      </w:r>
      <w:proofErr w:type="spellEnd"/>
      <w:r w:rsidRPr="00BA65E1">
        <w:t xml:space="preserve"> </w:t>
      </w:r>
    </w:p>
    <w:p w14:paraId="67F8C5D6" w14:textId="77777777" w:rsidR="00BA65E1" w:rsidRPr="00BA65E1" w:rsidRDefault="00BA65E1" w:rsidP="00BA65E1">
      <w:r w:rsidRPr="00BA65E1">
        <w:t>Tarybos posėdžių sekretorė D. Dačkauskaitė</w:t>
      </w:r>
    </w:p>
    <w:p w14:paraId="4DCAA2F2" w14:textId="77777777" w:rsidR="00BA65E1" w:rsidRPr="00BA65E1" w:rsidRDefault="00BA65E1" w:rsidP="00BA65E1">
      <w:r w:rsidRPr="00BA65E1">
        <w:t xml:space="preserve">Finansų skyriaus vedėja A. </w:t>
      </w:r>
      <w:proofErr w:type="spellStart"/>
      <w:r w:rsidRPr="00BA65E1">
        <w:t>Samuilienė</w:t>
      </w:r>
      <w:proofErr w:type="spellEnd"/>
    </w:p>
    <w:p w14:paraId="71D9EF95" w14:textId="77777777" w:rsidR="00BA65E1" w:rsidRPr="00BA65E1" w:rsidRDefault="00BA65E1" w:rsidP="00BA65E1">
      <w:r w:rsidRPr="00BA65E1">
        <w:t>Dokumentų ir viešųjų ryšių skyriaus vyr. specialistas A. Gvildys</w:t>
      </w:r>
    </w:p>
    <w:p w14:paraId="65159B78" w14:textId="77777777" w:rsidR="00BA65E1" w:rsidRDefault="00BA65E1"/>
    <w:p w14:paraId="596BD9F6" w14:textId="77777777" w:rsidR="00922E3B" w:rsidRDefault="00922E3B"/>
    <w:p w14:paraId="014ECA32" w14:textId="77777777" w:rsidR="00BA65E1" w:rsidRPr="00BA65E1" w:rsidRDefault="00BA65E1" w:rsidP="00BA65E1">
      <w:r w:rsidRPr="00BA65E1">
        <w:t>Parengė</w:t>
      </w:r>
    </w:p>
    <w:p w14:paraId="5E77C1A5" w14:textId="334CBAAC" w:rsidR="00BA65E1" w:rsidRDefault="00BA65E1">
      <w:r w:rsidRPr="00BA65E1">
        <w:t xml:space="preserve">Gražina </w:t>
      </w:r>
      <w:proofErr w:type="spellStart"/>
      <w:r w:rsidRPr="00BA65E1">
        <w:t>Sutkuvienė</w:t>
      </w:r>
      <w:proofErr w:type="spellEnd"/>
      <w:r w:rsidRPr="00BA65E1">
        <w:t>, tel. +370 447 70 188,  el. p. grazina.sutkuviene@jurbarkas.lt</w:t>
      </w:r>
    </w:p>
    <w:p w14:paraId="2FAE76CC" w14:textId="77777777" w:rsidR="00DB6E8D" w:rsidRPr="00EC5B0D" w:rsidRDefault="00DB6E8D" w:rsidP="00DB6E8D">
      <w:pPr>
        <w:pStyle w:val="Antrats"/>
        <w:tabs>
          <w:tab w:val="clear" w:pos="4153"/>
          <w:tab w:val="clear" w:pos="8306"/>
          <w:tab w:val="left" w:pos="709"/>
        </w:tabs>
        <w:ind w:firstLine="4678"/>
        <w:rPr>
          <w:bCs/>
          <w:szCs w:val="24"/>
        </w:rPr>
      </w:pPr>
      <w:r>
        <w:br w:type="page"/>
      </w:r>
      <w:r w:rsidRPr="00EC5B0D">
        <w:rPr>
          <w:bCs/>
          <w:szCs w:val="24"/>
        </w:rPr>
        <w:lastRenderedPageBreak/>
        <w:t>P</w:t>
      </w:r>
      <w:r>
        <w:rPr>
          <w:bCs/>
          <w:szCs w:val="24"/>
        </w:rPr>
        <w:t>ATVIRTINTA</w:t>
      </w:r>
    </w:p>
    <w:p w14:paraId="53102B60" w14:textId="77777777" w:rsidR="00DB6E8D" w:rsidRPr="00EC5B0D" w:rsidRDefault="00DB6E8D" w:rsidP="00DB6E8D">
      <w:pPr>
        <w:ind w:left="5103" w:hanging="425"/>
        <w:rPr>
          <w:bCs/>
          <w:szCs w:val="24"/>
        </w:rPr>
      </w:pPr>
      <w:r w:rsidRPr="00EC5B0D">
        <w:rPr>
          <w:bCs/>
          <w:szCs w:val="24"/>
        </w:rPr>
        <w:t>Jurbarko rajono savivaldybės tarybos</w:t>
      </w:r>
    </w:p>
    <w:p w14:paraId="2E5CF5B7" w14:textId="7B314112" w:rsidR="00DB6E8D" w:rsidRPr="00EC5B0D" w:rsidRDefault="00DB6E8D" w:rsidP="00DB6E8D">
      <w:pPr>
        <w:ind w:left="5103" w:hanging="425"/>
        <w:rPr>
          <w:bCs/>
          <w:szCs w:val="24"/>
        </w:rPr>
      </w:pPr>
      <w:r w:rsidRPr="00EC5B0D">
        <w:rPr>
          <w:bCs/>
          <w:szCs w:val="24"/>
        </w:rPr>
        <w:t>202</w:t>
      </w:r>
      <w:r w:rsidR="001E56D9">
        <w:rPr>
          <w:bCs/>
          <w:szCs w:val="24"/>
        </w:rPr>
        <w:t>5</w:t>
      </w:r>
      <w:r w:rsidRPr="00EC5B0D">
        <w:rPr>
          <w:bCs/>
          <w:szCs w:val="24"/>
        </w:rPr>
        <w:t xml:space="preserve"> m. kovo </w:t>
      </w:r>
      <w:r w:rsidR="00BA65E1">
        <w:rPr>
          <w:bCs/>
          <w:szCs w:val="24"/>
        </w:rPr>
        <w:t xml:space="preserve">   </w:t>
      </w:r>
      <w:r w:rsidRPr="00EC5B0D">
        <w:rPr>
          <w:bCs/>
          <w:szCs w:val="24"/>
        </w:rPr>
        <w:t xml:space="preserve"> d. sprendimu Nr. </w:t>
      </w:r>
      <w:r w:rsidR="006A73D2">
        <w:rPr>
          <w:bCs/>
          <w:szCs w:val="24"/>
        </w:rPr>
        <w:t>T2-</w:t>
      </w:r>
    </w:p>
    <w:p w14:paraId="3F4B4047" w14:textId="77777777" w:rsidR="00DB6E8D" w:rsidRDefault="00DB6E8D" w:rsidP="00DB6E8D">
      <w:pPr>
        <w:pStyle w:val="Antrats"/>
        <w:tabs>
          <w:tab w:val="clear" w:pos="4153"/>
          <w:tab w:val="clear" w:pos="8306"/>
          <w:tab w:val="left" w:pos="709"/>
        </w:tabs>
      </w:pPr>
    </w:p>
    <w:p w14:paraId="44EDB29E" w14:textId="77777777" w:rsidR="00DB6E8D" w:rsidRDefault="00DB6E8D" w:rsidP="00DB6E8D">
      <w:pPr>
        <w:pStyle w:val="Antrats"/>
        <w:tabs>
          <w:tab w:val="clear" w:pos="4153"/>
          <w:tab w:val="clear" w:pos="8306"/>
          <w:tab w:val="left" w:pos="709"/>
        </w:tabs>
      </w:pPr>
    </w:p>
    <w:p w14:paraId="6DEA3488" w14:textId="77777777" w:rsidR="00DB6E8D" w:rsidRPr="00542A09" w:rsidRDefault="00DB6E8D" w:rsidP="00DB6E8D">
      <w:pPr>
        <w:jc w:val="center"/>
        <w:rPr>
          <w:b/>
          <w:color w:val="000000"/>
          <w:szCs w:val="24"/>
        </w:rPr>
      </w:pPr>
      <w:r w:rsidRPr="00542A09">
        <w:rPr>
          <w:b/>
          <w:color w:val="000000"/>
          <w:szCs w:val="24"/>
        </w:rPr>
        <w:t xml:space="preserve">JURBARKO RAJONO SAVIVALDYBĖS VISUOMENĖS SVEIKATOS BIURO </w:t>
      </w:r>
    </w:p>
    <w:p w14:paraId="6AAC721B" w14:textId="5B08B5FB" w:rsidR="00DB6E8D" w:rsidRPr="003A675E" w:rsidRDefault="00DB6E8D" w:rsidP="003A675E">
      <w:pPr>
        <w:jc w:val="center"/>
        <w:rPr>
          <w:b/>
          <w:color w:val="000000"/>
          <w:szCs w:val="24"/>
        </w:rPr>
      </w:pPr>
      <w:r>
        <w:rPr>
          <w:b/>
          <w:color w:val="000000"/>
          <w:szCs w:val="24"/>
        </w:rPr>
        <w:t>202</w:t>
      </w:r>
      <w:r w:rsidR="005A437C">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74A26274" w14:textId="77777777" w:rsidR="00DB6E8D" w:rsidRPr="00E17F98" w:rsidRDefault="00DB6E8D" w:rsidP="00DB6E8D">
      <w:pPr>
        <w:pStyle w:val="Pavadinimas"/>
        <w:jc w:val="left"/>
        <w:rPr>
          <w:b w:val="0"/>
          <w:lang w:val="lt-LT"/>
        </w:rPr>
      </w:pPr>
    </w:p>
    <w:p w14:paraId="14A7E485" w14:textId="77777777" w:rsidR="00DB6E8D" w:rsidRPr="002E29B1" w:rsidRDefault="00DB6E8D" w:rsidP="00DB6E8D">
      <w:pPr>
        <w:suppressAutoHyphens/>
        <w:autoSpaceDN w:val="0"/>
        <w:spacing w:line="276" w:lineRule="auto"/>
        <w:jc w:val="center"/>
        <w:textAlignment w:val="baseline"/>
        <w:rPr>
          <w:b/>
          <w:szCs w:val="24"/>
        </w:rPr>
      </w:pPr>
      <w:r w:rsidRPr="002E29B1">
        <w:rPr>
          <w:b/>
          <w:szCs w:val="24"/>
        </w:rPr>
        <w:t>1. ĮSTAIGOS TIKSLAI IR PAGRINDINĖS VEIKLOS KRYPTYS</w:t>
      </w:r>
    </w:p>
    <w:p w14:paraId="07F676D8" w14:textId="77777777" w:rsidR="00DB6E8D" w:rsidRPr="002E29B1" w:rsidRDefault="00DB6E8D" w:rsidP="00DB6E8D">
      <w:pPr>
        <w:suppressAutoHyphens/>
        <w:autoSpaceDN w:val="0"/>
        <w:spacing w:line="276" w:lineRule="auto"/>
        <w:jc w:val="center"/>
        <w:textAlignment w:val="baseline"/>
        <w:rPr>
          <w:b/>
          <w:szCs w:val="24"/>
        </w:rPr>
      </w:pPr>
    </w:p>
    <w:p w14:paraId="1539FC9C"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2014 m. lapkričio 27 d. sprendimu Nr. T2-331 „Dėl </w:t>
      </w:r>
      <w:r w:rsidRPr="002E29B1">
        <w:rPr>
          <w:szCs w:val="24"/>
          <w:shd w:val="clear" w:color="auto" w:fill="FFFFFF"/>
        </w:rPr>
        <w:t>Jurbarko rajono savivaldybės visuomenės sveikatos biuro steigimo</w:t>
      </w:r>
      <w:r w:rsidRPr="002E29B1">
        <w:rPr>
          <w:szCs w:val="24"/>
        </w:rPr>
        <w:t>“ n</w:t>
      </w:r>
      <w:r w:rsidRPr="002E29B1">
        <w:rPr>
          <w:szCs w:val="24"/>
          <w:shd w:val="clear" w:color="auto" w:fill="FFFFFF"/>
        </w:rPr>
        <w:t>uo 2015 m. sausio 1 d. įsteigtas</w:t>
      </w:r>
      <w:r w:rsidRPr="002E29B1">
        <w:rPr>
          <w:szCs w:val="24"/>
        </w:rPr>
        <w:t xml:space="preserve"> </w:t>
      </w:r>
      <w:r w:rsidRPr="002E29B1">
        <w:rPr>
          <w:szCs w:val="24"/>
          <w:shd w:val="clear" w:color="auto" w:fill="FFFFFF"/>
        </w:rPr>
        <w:t>Jurbarko rajono savivaldybės visuomenės sveikatos biuras, kuris</w:t>
      </w:r>
      <w:r w:rsidRPr="002E29B1">
        <w:rPr>
          <w:szCs w:val="24"/>
        </w:rPr>
        <w:t xml:space="preserve"> įregistruotas Juridinių asmenų registre 2015 m. sausio 5 d. Jurbarko rajono savivaldybės visuomenės sveikatos biuras (toliau – Biuras) – </w:t>
      </w:r>
      <w:r>
        <w:rPr>
          <w:szCs w:val="24"/>
        </w:rPr>
        <w:t>Jurbarko rajono s</w:t>
      </w:r>
      <w:r w:rsidRPr="002E29B1">
        <w:rPr>
          <w:szCs w:val="24"/>
        </w:rPr>
        <w:t>avivaldybės biudžetinė įstaiga, turinti juridinio asmens teises, įmonės kodas 303506461.</w:t>
      </w:r>
    </w:p>
    <w:p w14:paraId="6C9CB2BA" w14:textId="22B1AC3E"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Pagrindinė Biuro veikla – visuomenės sveikatos priežiūros paslaugų organizavimas ir teikimas fiziniams ir juridiniams asmenims savivaldybės teritorijoje. Biuras savo veikloje vadovaujasi Lietuvos Respublikos Konstitucija, Lietuvos Respublikos įstatymais, </w:t>
      </w:r>
      <w:r w:rsidR="00BA65E1">
        <w:rPr>
          <w:szCs w:val="24"/>
        </w:rPr>
        <w:br/>
      </w:r>
      <w:r w:rsidRPr="002E29B1">
        <w:rPr>
          <w:szCs w:val="24"/>
        </w:rPr>
        <w:t xml:space="preserve">Lietuvos Respublikos Vyriausybės nutarimais, Jurbarko rajono savivaldybės tarybos sprendimais, Jurbarko rajono savivaldybės mero potvarkiais, </w:t>
      </w:r>
      <w:bookmarkStart w:id="2" w:name="_Hlk66275866"/>
      <w:r w:rsidRPr="002E29B1">
        <w:rPr>
          <w:szCs w:val="24"/>
        </w:rPr>
        <w:t xml:space="preserve">Jurbarko rajono </w:t>
      </w:r>
      <w:bookmarkEnd w:id="2"/>
      <w:r w:rsidRPr="002E29B1">
        <w:rPr>
          <w:szCs w:val="24"/>
        </w:rPr>
        <w:t xml:space="preserve">savivaldybės administracijos direktoriaus įsakymais, Biuro nuostatais bei kitais teisės aktais. </w:t>
      </w:r>
    </w:p>
    <w:p w14:paraId="52818367"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Biuro finansiniai metai sutampa su kalendoriniais metais. </w:t>
      </w:r>
    </w:p>
    <w:p w14:paraId="4D9AEDBE" w14:textId="665CE8B4" w:rsidR="00DB6E8D" w:rsidRPr="002E29B1" w:rsidRDefault="00DB6E8D" w:rsidP="00DB6E8D">
      <w:pPr>
        <w:suppressAutoHyphens/>
        <w:autoSpaceDN w:val="0"/>
        <w:ind w:firstLine="720"/>
        <w:jc w:val="both"/>
        <w:textAlignment w:val="baseline"/>
        <w:rPr>
          <w:szCs w:val="24"/>
        </w:rPr>
      </w:pPr>
      <w:r w:rsidRPr="002E29B1">
        <w:rPr>
          <w:szCs w:val="24"/>
        </w:rPr>
        <w:t xml:space="preserve">Misija – gerinti Jurbarko rajono </w:t>
      </w:r>
      <w:r w:rsidR="007231A7" w:rsidRPr="009457D0">
        <w:rPr>
          <w:szCs w:val="24"/>
        </w:rPr>
        <w:t>savivaldybės</w:t>
      </w:r>
      <w:r w:rsidR="007231A7">
        <w:rPr>
          <w:color w:val="FF0000"/>
          <w:szCs w:val="24"/>
        </w:rPr>
        <w:t xml:space="preserve"> </w:t>
      </w:r>
      <w:r w:rsidRPr="002E29B1">
        <w:rPr>
          <w:szCs w:val="24"/>
        </w:rPr>
        <w:t>gyventojų sveikatą, skatinant asmeninę ir bendruomeninę atsakomybę už ją.</w:t>
      </w:r>
    </w:p>
    <w:p w14:paraId="4B9F7E5F" w14:textId="5044BD8F" w:rsidR="00DB6E8D" w:rsidRPr="002E29B1" w:rsidRDefault="00DB6E8D" w:rsidP="000A4494">
      <w:pPr>
        <w:suppressAutoHyphens/>
        <w:autoSpaceDN w:val="0"/>
        <w:ind w:firstLine="720"/>
        <w:jc w:val="both"/>
        <w:textAlignment w:val="baseline"/>
        <w:rPr>
          <w:rFonts w:ascii="Calibri" w:eastAsia="Calibri" w:hAnsi="Calibri" w:cs="Arial"/>
          <w:sz w:val="22"/>
          <w:szCs w:val="22"/>
          <w:lang w:eastAsia="en-US"/>
        </w:rPr>
      </w:pPr>
      <w:r w:rsidRPr="002E29B1">
        <w:rPr>
          <w:szCs w:val="24"/>
        </w:rPr>
        <w:t xml:space="preserve">Jurbarko rajono savivaldybės tarybos 2022 m. lapkričio 27 d. sprendimu Nr. T2-250 „Dėl </w:t>
      </w:r>
      <w:r w:rsidRPr="00E43F77">
        <w:rPr>
          <w:szCs w:val="24"/>
        </w:rPr>
        <w:t xml:space="preserve">pritarimo bendradarbiavimo sutarčiai su Pagėgių savivaldybę“ nuo 2023 m. sausio 1 d. Biuras </w:t>
      </w:r>
      <w:r w:rsidRPr="002E29B1">
        <w:rPr>
          <w:szCs w:val="24"/>
        </w:rPr>
        <w:t xml:space="preserve">pradėjo teikti </w:t>
      </w:r>
      <w:r>
        <w:rPr>
          <w:szCs w:val="24"/>
        </w:rPr>
        <w:t>visuomenės sveikatos</w:t>
      </w:r>
      <w:r w:rsidRPr="002E29B1">
        <w:rPr>
          <w:szCs w:val="24"/>
        </w:rPr>
        <w:t xml:space="preserve"> paslaugas Pagėgių savivaldybėje. </w:t>
      </w:r>
    </w:p>
    <w:p w14:paraId="40BFCF04" w14:textId="64F9584A" w:rsidR="00DB6E8D" w:rsidRPr="00E43F77" w:rsidRDefault="00DB6E8D" w:rsidP="00DB6E8D">
      <w:pPr>
        <w:suppressAutoHyphens/>
        <w:autoSpaceDN w:val="0"/>
        <w:ind w:firstLine="720"/>
        <w:jc w:val="both"/>
        <w:textAlignment w:val="baseline"/>
        <w:rPr>
          <w:szCs w:val="24"/>
        </w:rPr>
      </w:pPr>
      <w:r w:rsidRPr="002E29B1">
        <w:rPr>
          <w:szCs w:val="24"/>
        </w:rPr>
        <w:t>202</w:t>
      </w:r>
      <w:r w:rsidR="00A73804">
        <w:rPr>
          <w:szCs w:val="24"/>
        </w:rPr>
        <w:t>4</w:t>
      </w:r>
      <w:r w:rsidRPr="002E29B1">
        <w:rPr>
          <w:szCs w:val="24"/>
        </w:rPr>
        <w:t xml:space="preserve"> m. Jurbarko rajono ir Pagėgių savivaldybių mokinių visuomenės sveikatos priežiūros, visuomenės sveikatos stiprinimo ir visuomenės sveikatos stebėsenos funkcijos buvo finansuotos iš Valstybės biudžeto specialiosios tikslinės dotacijos savivaldybėms, skirtos savivaldybės biudžetui Sveikatos apsaugos ministerijos kuruojamoms valstybinėms (valstybės perduotos savivaldybėms) funkcijoms vykdyti. Visos 202</w:t>
      </w:r>
      <w:r w:rsidR="000A4494">
        <w:rPr>
          <w:szCs w:val="24"/>
        </w:rPr>
        <w:t>4</w:t>
      </w:r>
      <w:r w:rsidRPr="002E29B1">
        <w:rPr>
          <w:szCs w:val="24"/>
        </w:rPr>
        <w:t xml:space="preserve"> m. iš šios dotacijos finansuotos priemonės vykdytos vadovaujantis galiojančiais teisės aktais, atsakingų institucijų parengtomis metodinėmis rekomendacijomis, atsižvelgiant į paskutiniųjų metų savivaldybės sveikatos stebėsenos rodiklius, </w:t>
      </w:r>
      <w:r w:rsidRPr="00E43F77">
        <w:rPr>
          <w:szCs w:val="24"/>
        </w:rPr>
        <w:t xml:space="preserve">pagal galimybes atsižvelgiant į gyventojų, bendruomenių pageidavimus. </w:t>
      </w:r>
    </w:p>
    <w:p w14:paraId="19759164" w14:textId="340C1594" w:rsidR="00DB6E8D" w:rsidRPr="002E29B1" w:rsidRDefault="00DB6E8D" w:rsidP="00DB6E8D">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b/>
          <w:szCs w:val="24"/>
        </w:rPr>
        <w:t>Įstaigos vadovas.</w:t>
      </w:r>
      <w:r w:rsidRPr="006B1F9F">
        <w:rPr>
          <w:bCs/>
          <w:szCs w:val="24"/>
        </w:rPr>
        <w:t xml:space="preserve"> </w:t>
      </w:r>
      <w:r w:rsidRPr="002E29B1">
        <w:rPr>
          <w:szCs w:val="24"/>
        </w:rPr>
        <w:t xml:space="preserve">Biuro direktorė Diana </w:t>
      </w:r>
      <w:proofErr w:type="spellStart"/>
      <w:r w:rsidRPr="002E29B1">
        <w:rPr>
          <w:szCs w:val="24"/>
        </w:rPr>
        <w:t>Griškuvienė</w:t>
      </w:r>
      <w:proofErr w:type="spellEnd"/>
      <w:r w:rsidRPr="002E29B1">
        <w:rPr>
          <w:szCs w:val="24"/>
        </w:rPr>
        <w:t xml:space="preserve"> įstaigai vadovauja nuo 2015 m. gruodžio 28 d. Įstaigos vadovavimo darbo stažas – </w:t>
      </w:r>
      <w:r w:rsidR="000A4494">
        <w:rPr>
          <w:szCs w:val="24"/>
        </w:rPr>
        <w:t>9</w:t>
      </w:r>
      <w:r w:rsidRPr="00721645">
        <w:rPr>
          <w:szCs w:val="24"/>
        </w:rPr>
        <w:t xml:space="preserve"> m</w:t>
      </w:r>
      <w:r w:rsidRPr="002E29B1">
        <w:rPr>
          <w:szCs w:val="24"/>
        </w:rPr>
        <w:t>etai.</w:t>
      </w:r>
      <w:r w:rsidRPr="002E29B1">
        <w:rPr>
          <w:szCs w:val="24"/>
          <w:shd w:val="clear" w:color="auto" w:fill="FFFFFF"/>
        </w:rPr>
        <w:t xml:space="preserve"> </w:t>
      </w:r>
      <w:r w:rsidRPr="002E29B1">
        <w:rPr>
          <w:szCs w:val="24"/>
        </w:rPr>
        <w:t xml:space="preserve">Išsilavinimas – aukštasis universitetinis, mokslinis laipsnis – socialinių mokslų magistro. </w:t>
      </w:r>
    </w:p>
    <w:p w14:paraId="09311545" w14:textId="77777777" w:rsidR="00DB6E8D" w:rsidRPr="00956677"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lang w:eastAsia="en-GB"/>
        </w:rPr>
        <w:t>Biuras, b</w:t>
      </w:r>
      <w:r w:rsidRPr="002E29B1">
        <w:rPr>
          <w:szCs w:val="24"/>
        </w:rPr>
        <w:t>ūdamas Savivaldybių visuomenės sveikatos biurų asociacijos (toliau – SVSBA) nariu, dalyv</w:t>
      </w:r>
      <w:r>
        <w:rPr>
          <w:szCs w:val="24"/>
        </w:rPr>
        <w:t>avo</w:t>
      </w:r>
      <w:r w:rsidRPr="002E29B1">
        <w:rPr>
          <w:szCs w:val="24"/>
        </w:rPr>
        <w:t xml:space="preserve"> SVSBA veiklose, kartu su kitais SVSBA nariais teik</w:t>
      </w:r>
      <w:r>
        <w:rPr>
          <w:szCs w:val="24"/>
        </w:rPr>
        <w:t>ė</w:t>
      </w:r>
      <w:r w:rsidRPr="002E29B1">
        <w:rPr>
          <w:szCs w:val="24"/>
        </w:rPr>
        <w:t xml:space="preserve"> pasiūlymus dėl bendradarbiavimo ir valstybės, savivaldybės institucijų, sveikatos priežiūros įstaigų veiklos kokybės tobulinimo, teisės aktų, reglamentuojančių visuomenės sveikatos sritį, keitimo, </w:t>
      </w:r>
      <w:r w:rsidRPr="00956677">
        <w:rPr>
          <w:szCs w:val="24"/>
        </w:rPr>
        <w:t>dalyvavo įvairių SVSBA darbo grupių veikloje.</w:t>
      </w:r>
    </w:p>
    <w:p w14:paraId="3B09AA7E" w14:textId="1C2288C6" w:rsidR="00DB6E8D" w:rsidRPr="0021228C" w:rsidRDefault="00DB6E8D" w:rsidP="000A4494">
      <w:pPr>
        <w:suppressAutoHyphens/>
        <w:autoSpaceDN w:val="0"/>
        <w:ind w:firstLine="720"/>
        <w:jc w:val="both"/>
        <w:textAlignment w:val="baseline"/>
        <w:rPr>
          <w:szCs w:val="24"/>
        </w:rPr>
      </w:pPr>
      <w:r w:rsidRPr="0021228C">
        <w:rPr>
          <w:szCs w:val="24"/>
          <w:lang w:eastAsia="en-GB"/>
        </w:rPr>
        <w:t xml:space="preserve">Biuras sėkmingai </w:t>
      </w:r>
      <w:r w:rsidR="00A73804" w:rsidRPr="0021228C">
        <w:rPr>
          <w:szCs w:val="24"/>
        </w:rPr>
        <w:t>organizavo</w:t>
      </w:r>
      <w:r w:rsidRPr="0021228C">
        <w:rPr>
          <w:szCs w:val="24"/>
        </w:rPr>
        <w:t xml:space="preserve"> Jurbarko rajon</w:t>
      </w:r>
      <w:r w:rsidR="009457D0" w:rsidRPr="0021228C">
        <w:rPr>
          <w:szCs w:val="24"/>
        </w:rPr>
        <w:t>o savivaldybėj</w:t>
      </w:r>
      <w:r w:rsidRPr="0021228C">
        <w:rPr>
          <w:szCs w:val="24"/>
        </w:rPr>
        <w:t>e visuomenės sveikatos priežiūros veiklą, visiškai panaudojo 202</w:t>
      </w:r>
      <w:r w:rsidR="000A4494" w:rsidRPr="0021228C">
        <w:rPr>
          <w:szCs w:val="24"/>
        </w:rPr>
        <w:t>4</w:t>
      </w:r>
      <w:r w:rsidRPr="0021228C">
        <w:rPr>
          <w:szCs w:val="24"/>
        </w:rPr>
        <w:t xml:space="preserve"> m. skirtą specialiosios tikslinės dotacijos finansavimą. </w:t>
      </w:r>
    </w:p>
    <w:p w14:paraId="7CDE86FA" w14:textId="4F6E4044" w:rsidR="00DB6E8D" w:rsidRPr="0021228C" w:rsidRDefault="00DB6E8D" w:rsidP="00DB6E8D">
      <w:pPr>
        <w:tabs>
          <w:tab w:val="left" w:pos="284"/>
        </w:tabs>
        <w:suppressAutoHyphens/>
        <w:autoSpaceDN w:val="0"/>
        <w:ind w:firstLine="720"/>
        <w:jc w:val="both"/>
        <w:textAlignment w:val="baseline"/>
        <w:rPr>
          <w:szCs w:val="24"/>
        </w:rPr>
      </w:pPr>
      <w:r w:rsidRPr="0021228C">
        <w:rPr>
          <w:szCs w:val="24"/>
        </w:rPr>
        <w:t>202</w:t>
      </w:r>
      <w:r w:rsidR="000A4494" w:rsidRPr="0021228C">
        <w:rPr>
          <w:szCs w:val="24"/>
        </w:rPr>
        <w:t>4</w:t>
      </w:r>
      <w:r w:rsidRPr="0021228C">
        <w:rPr>
          <w:szCs w:val="24"/>
        </w:rPr>
        <w:t xml:space="preserve"> m. buvo</w:t>
      </w:r>
      <w:r w:rsidR="00A73804" w:rsidRPr="0021228C">
        <w:rPr>
          <w:szCs w:val="24"/>
        </w:rPr>
        <w:t xml:space="preserve"> organizuotos ir</w:t>
      </w:r>
      <w:r w:rsidRPr="0021228C">
        <w:rPr>
          <w:szCs w:val="24"/>
        </w:rPr>
        <w:t xml:space="preserve"> įvykdytos Biurui pavestos visos veiklos ir programos (Psichikos sveikatos prevencijos programos, kurioms paskirtos tikslinės lėšos). </w:t>
      </w:r>
    </w:p>
    <w:p w14:paraId="7FED118A" w14:textId="0D02E59C" w:rsidR="00DB6E8D" w:rsidRPr="002E29B1" w:rsidRDefault="00DB6E8D" w:rsidP="00DB6E8D">
      <w:pPr>
        <w:shd w:val="clear" w:color="auto" w:fill="FFFFFF"/>
        <w:suppressAutoHyphens/>
        <w:autoSpaceDN w:val="0"/>
        <w:ind w:firstLine="720"/>
        <w:jc w:val="both"/>
        <w:textAlignment w:val="baseline"/>
        <w:rPr>
          <w:rFonts w:ascii="Calibri" w:eastAsia="Calibri" w:hAnsi="Calibri" w:cs="Arial"/>
          <w:sz w:val="22"/>
          <w:szCs w:val="22"/>
          <w:lang w:eastAsia="en-US"/>
        </w:rPr>
      </w:pPr>
      <w:r w:rsidRPr="0021228C">
        <w:rPr>
          <w:szCs w:val="24"/>
          <w:shd w:val="clear" w:color="auto" w:fill="FFFFFF"/>
        </w:rPr>
        <w:t xml:space="preserve">Direktorė </w:t>
      </w:r>
      <w:r w:rsidR="009457D0" w:rsidRPr="0021228C">
        <w:rPr>
          <w:szCs w:val="24"/>
          <w:shd w:val="clear" w:color="auto" w:fill="FFFFFF"/>
        </w:rPr>
        <w:t xml:space="preserve">D. </w:t>
      </w:r>
      <w:proofErr w:type="spellStart"/>
      <w:r w:rsidR="009457D0" w:rsidRPr="0021228C">
        <w:rPr>
          <w:szCs w:val="24"/>
          <w:shd w:val="clear" w:color="auto" w:fill="FFFFFF"/>
        </w:rPr>
        <w:t>Griškuvienė</w:t>
      </w:r>
      <w:proofErr w:type="spellEnd"/>
      <w:r w:rsidR="009457D0" w:rsidRPr="0021228C">
        <w:rPr>
          <w:szCs w:val="24"/>
          <w:shd w:val="clear" w:color="auto" w:fill="FFFFFF"/>
        </w:rPr>
        <w:t xml:space="preserve"> </w:t>
      </w:r>
      <w:r w:rsidRPr="0021228C">
        <w:rPr>
          <w:szCs w:val="24"/>
          <w:shd w:val="clear" w:color="auto" w:fill="FFFFFF"/>
        </w:rPr>
        <w:t xml:space="preserve">dalyvavo įvairiuose seminaruose, mokymuose, pasitarimuose, </w:t>
      </w:r>
      <w:r w:rsidRPr="002E29B1">
        <w:rPr>
          <w:szCs w:val="24"/>
          <w:shd w:val="clear" w:color="auto" w:fill="FFFFFF"/>
        </w:rPr>
        <w:t xml:space="preserve">kvalifikacijos tobulinimo kursuose. Didelis dėmesys buvo skiriamas visų Biuro darbuotojų kvalifikacijos tobulinimui. </w:t>
      </w:r>
    </w:p>
    <w:p w14:paraId="44C6CA8D"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E3307B">
        <w:rPr>
          <w:b/>
          <w:szCs w:val="24"/>
        </w:rPr>
        <w:t>Biuro veiklos kryptys:</w:t>
      </w:r>
    </w:p>
    <w:p w14:paraId="195560F6"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lastRenderedPageBreak/>
        <w:t>Jurbarko rajono savivaldybės gyventojų gyvensenos ir elgsenos stebėsena ir jos pokyčių analizė (monitoringas);</w:t>
      </w:r>
    </w:p>
    <w:p w14:paraId="7B7579C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visuomenės sveikatos stiprinimas Jurbarko rajono savivaldybės bendruomenėse, žinių apie sveiką gyvenseną skleidimas ir sveikos gyvensenos propagavimas;</w:t>
      </w:r>
    </w:p>
    <w:p w14:paraId="64CCF0C0"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traumų ir nelaimingų atsitikimų prevencija;</w:t>
      </w:r>
    </w:p>
    <w:p w14:paraId="253CD789"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asmens higienos formavimas;</w:t>
      </w:r>
    </w:p>
    <w:p w14:paraId="2A2557D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imunoprofilaktika;</w:t>
      </w:r>
    </w:p>
    <w:p w14:paraId="75A6DDD7"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aplinkos sveikatos stiprinimas;</w:t>
      </w:r>
    </w:p>
    <w:p w14:paraId="1D99770C"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užkrečiamųjų ligų profilaktika (gripo, pedikuliozės, niežų ir kt.);</w:t>
      </w:r>
    </w:p>
    <w:p w14:paraId="2378B73E"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psichikos sveikatos stiprinimas;</w:t>
      </w:r>
    </w:p>
    <w:p w14:paraId="691A7B9F"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tinkama mityba ir nutukimo prevencija;</w:t>
      </w:r>
    </w:p>
    <w:p w14:paraId="38056225"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psichoaktyvių medžiagų vartojimo prevencija (narkotinių medžiagų, alkoholio ir tabako gaminių vartojimo);</w:t>
      </w:r>
    </w:p>
    <w:p w14:paraId="4193080C"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fizinio aktyvumo skatinimas (įvairios fizinio aktyvumo formos, tinkančios įvairaus amžiaus gyventojams);</w:t>
      </w:r>
    </w:p>
    <w:p w14:paraId="40A88FB2"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lėtinių neinfekcinių ligų prevencija (širdies ir kraujagyslių, onkologinių ligų, cukrinio diabeto ir kt.);</w:t>
      </w:r>
    </w:p>
    <w:p w14:paraId="1D9D899D"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lytiškumo ugdymas;</w:t>
      </w:r>
    </w:p>
    <w:p w14:paraId="3FB51FBB"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motinos ir vaiko sveikatos stiprinimas (paskaitos, fizinio aktyvumo užsiėmimai);</w:t>
      </w:r>
    </w:p>
    <w:p w14:paraId="228F1EA7"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vaikų ir jaunimo sveikos gyvensenos skatinimas bendrojo lavinimo ugdymo įstaigose;</w:t>
      </w:r>
    </w:p>
    <w:p w14:paraId="6797BEB6"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visuomenės sveikatos priežiūros specialistų veiklos ugdymo įstaigose koordinavimas;</w:t>
      </w:r>
    </w:p>
    <w:p w14:paraId="437C4859" w14:textId="77777777" w:rsidR="00DB6E8D" w:rsidRPr="002E29B1" w:rsidRDefault="00DB6E8D" w:rsidP="00DB6E8D">
      <w:pPr>
        <w:numPr>
          <w:ilvl w:val="0"/>
          <w:numId w:val="9"/>
        </w:numPr>
        <w:suppressAutoHyphens/>
        <w:autoSpaceDN w:val="0"/>
        <w:ind w:left="0" w:firstLine="720"/>
        <w:jc w:val="both"/>
        <w:textAlignment w:val="baseline"/>
        <w:rPr>
          <w:szCs w:val="24"/>
        </w:rPr>
      </w:pPr>
      <w:r w:rsidRPr="002E29B1">
        <w:rPr>
          <w:szCs w:val="24"/>
        </w:rPr>
        <w:t>sveikatos programų, projektų organizavimas ir įgyvendinimas Jurbarko rajono savivaldybėje;</w:t>
      </w:r>
    </w:p>
    <w:p w14:paraId="11F05E51" w14:textId="77777777" w:rsidR="00DB6E8D" w:rsidRPr="00956677" w:rsidRDefault="00DB6E8D" w:rsidP="00DB6E8D">
      <w:pPr>
        <w:numPr>
          <w:ilvl w:val="0"/>
          <w:numId w:val="9"/>
        </w:numPr>
        <w:suppressAutoHyphens/>
        <w:autoSpaceDN w:val="0"/>
        <w:ind w:left="0" w:firstLine="720"/>
        <w:jc w:val="both"/>
        <w:textAlignment w:val="baseline"/>
        <w:rPr>
          <w:szCs w:val="24"/>
        </w:rPr>
      </w:pPr>
      <w:r w:rsidRPr="00956677">
        <w:rPr>
          <w:szCs w:val="24"/>
        </w:rPr>
        <w:t>metodinės medžiagos, susijusios su sveikatinimo veikla, kūrimas ir sklaida Jurbarko rajono savivaldybės gyventojams;</w:t>
      </w:r>
    </w:p>
    <w:p w14:paraId="4D5F170D" w14:textId="77777777" w:rsidR="00DB6E8D" w:rsidRPr="00721645" w:rsidRDefault="00DB6E8D" w:rsidP="00DB6E8D">
      <w:pPr>
        <w:numPr>
          <w:ilvl w:val="0"/>
          <w:numId w:val="9"/>
        </w:numPr>
        <w:suppressAutoHyphens/>
        <w:autoSpaceDN w:val="0"/>
        <w:ind w:left="0" w:firstLine="720"/>
        <w:jc w:val="both"/>
        <w:textAlignment w:val="baseline"/>
        <w:rPr>
          <w:szCs w:val="24"/>
        </w:rPr>
      </w:pPr>
      <w:r w:rsidRPr="002E29B1">
        <w:rPr>
          <w:szCs w:val="24"/>
        </w:rPr>
        <w:t>bendradarbiavimas su socialiniais partneriais, siekiant gerinti sveikatos priežiūros paslaugų prieinamumą.</w:t>
      </w:r>
    </w:p>
    <w:p w14:paraId="54042E74" w14:textId="77777777" w:rsidR="00DB6E8D" w:rsidRPr="009F0812" w:rsidRDefault="00DB6E8D" w:rsidP="00DB6E8D">
      <w:pPr>
        <w:suppressAutoHyphens/>
        <w:autoSpaceDN w:val="0"/>
        <w:ind w:firstLine="720"/>
        <w:jc w:val="both"/>
        <w:textAlignment w:val="baseline"/>
        <w:rPr>
          <w:b/>
          <w:szCs w:val="24"/>
        </w:rPr>
      </w:pPr>
      <w:r w:rsidRPr="009F0812">
        <w:rPr>
          <w:b/>
          <w:szCs w:val="24"/>
        </w:rPr>
        <w:t>Teikiamos paslaugos:</w:t>
      </w:r>
    </w:p>
    <w:p w14:paraId="3F770516" w14:textId="195C752D" w:rsidR="00DB6E8D" w:rsidRPr="002E29B1" w:rsidRDefault="00DB6E8D" w:rsidP="00DB6E8D">
      <w:pPr>
        <w:suppressAutoHyphens/>
        <w:autoSpaceDN w:val="0"/>
        <w:ind w:firstLine="720"/>
        <w:jc w:val="both"/>
        <w:textAlignment w:val="baseline"/>
        <w:rPr>
          <w:b/>
          <w:szCs w:val="24"/>
        </w:rPr>
      </w:pPr>
      <w:r w:rsidRPr="009F0812">
        <w:rPr>
          <w:b/>
          <w:szCs w:val="24"/>
        </w:rPr>
        <w:t xml:space="preserve">1. Informacijos sklaida </w:t>
      </w:r>
      <w:r w:rsidR="009457D0" w:rsidRPr="009F0812">
        <w:rPr>
          <w:b/>
          <w:szCs w:val="24"/>
        </w:rPr>
        <w:t xml:space="preserve">Jurbarko rajono </w:t>
      </w:r>
      <w:r w:rsidRPr="009F0812">
        <w:rPr>
          <w:b/>
          <w:szCs w:val="24"/>
        </w:rPr>
        <w:t xml:space="preserve">savivaldybėje apie sveikatą ir jos </w:t>
      </w:r>
      <w:r w:rsidRPr="002E29B1">
        <w:rPr>
          <w:b/>
          <w:szCs w:val="24"/>
        </w:rPr>
        <w:t>išsaugojimą (informavimas).</w:t>
      </w:r>
    </w:p>
    <w:p w14:paraId="540AFAE0"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informacijos sklaida apie sveikatą ir jos išsaugojimą.</w:t>
      </w:r>
    </w:p>
    <w:p w14:paraId="44475411"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informacinės medžiagos sklaida apie sveikatą ir jos išsaugojimą įvairioms gyventojų grupėms (pagal amžių, socialinį statusą, rizikos grupes ir kt.).</w:t>
      </w:r>
    </w:p>
    <w:p w14:paraId="7F70F134"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informacijos parengimas ir sklaida pagal poveikio sritis / tikslines grupes.</w:t>
      </w:r>
    </w:p>
    <w:p w14:paraId="44AED807" w14:textId="15299AF9" w:rsidR="002C1776" w:rsidRPr="00BA65E1" w:rsidRDefault="00DB6E8D" w:rsidP="00BA65E1">
      <w:pPr>
        <w:suppressAutoHyphens/>
        <w:autoSpaceDN w:val="0"/>
        <w:ind w:firstLine="720"/>
        <w:jc w:val="both"/>
        <w:textAlignment w:val="baseline"/>
        <w:rPr>
          <w:szCs w:val="24"/>
        </w:rPr>
      </w:pPr>
      <w:r w:rsidRPr="00077D35">
        <w:rPr>
          <w:i/>
          <w:szCs w:val="24"/>
        </w:rPr>
        <w:t>Būdai ir formos:</w:t>
      </w:r>
      <w:r w:rsidRPr="00077D35">
        <w:rPr>
          <w:szCs w:val="24"/>
        </w:rPr>
        <w:t xml:space="preserve"> informacinės medžiagos sklaida per įvairias žiniasklaidos priemones (pranešimai ir straipsniai vietinėje spaudoje), informacijos sklaida per socialinius tinklalapius, leidiniuose ir internete, stenduose ir kt.</w:t>
      </w:r>
    </w:p>
    <w:p w14:paraId="49A4F3AB" w14:textId="77777777" w:rsidR="00DB6E8D" w:rsidRPr="002E29B1" w:rsidRDefault="00DB6E8D" w:rsidP="00DB6E8D">
      <w:pPr>
        <w:suppressAutoHyphens/>
        <w:autoSpaceDN w:val="0"/>
        <w:ind w:firstLine="720"/>
        <w:jc w:val="both"/>
        <w:textAlignment w:val="baseline"/>
        <w:rPr>
          <w:b/>
          <w:szCs w:val="24"/>
        </w:rPr>
      </w:pPr>
      <w:r w:rsidRPr="00077D35">
        <w:rPr>
          <w:b/>
          <w:szCs w:val="24"/>
        </w:rPr>
        <w:t>2. Visuomenės sveikatos stebėsenos (monitoringo) organizavimas</w:t>
      </w:r>
      <w:r w:rsidRPr="002E29B1">
        <w:rPr>
          <w:b/>
          <w:szCs w:val="24"/>
        </w:rPr>
        <w:t xml:space="preserve"> ir vykdymas.</w:t>
      </w:r>
    </w:p>
    <w:p w14:paraId="5824C0E2"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visuomenės sveikatos stebėsenos organizavimas ir vykdymas.</w:t>
      </w:r>
    </w:p>
    <w:p w14:paraId="15088F2C"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Turinys:</w:t>
      </w:r>
      <w:r w:rsidRPr="002E29B1">
        <w:rPr>
          <w:szCs w:val="24"/>
        </w:rPr>
        <w:t xml:space="preserve"> Biuras vykdo ikimokyklinio ir mokinio amžiaus asmenų sveikatos stebėseną (profilaktinių sveikatos patikrinimų, traumų, susirgimų, užkrečiamųjų ligų) bei atlieka atrankinius Jurbarko rajono savivaldybėje sveikatos tyrimus (sergamumo, nelaimingų atsitikimų ir kt.) pagal prioritetines veiklos sritis.</w:t>
      </w:r>
    </w:p>
    <w:p w14:paraId="04694223"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duomenų rinkimas, kaupimas, analizė ir vertinimas.</w:t>
      </w:r>
    </w:p>
    <w:p w14:paraId="551AE033"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raštu / žodžiu.</w:t>
      </w:r>
    </w:p>
    <w:p w14:paraId="0317FA2B" w14:textId="77777777" w:rsidR="00DB6E8D" w:rsidRPr="002E29B1" w:rsidRDefault="00DB6E8D" w:rsidP="00DB6E8D">
      <w:pPr>
        <w:suppressAutoHyphens/>
        <w:autoSpaceDN w:val="0"/>
        <w:ind w:firstLine="720"/>
        <w:jc w:val="both"/>
        <w:textAlignment w:val="baseline"/>
        <w:rPr>
          <w:b/>
          <w:szCs w:val="24"/>
        </w:rPr>
      </w:pPr>
      <w:r w:rsidRPr="002E29B1">
        <w:rPr>
          <w:b/>
          <w:szCs w:val="24"/>
        </w:rPr>
        <w:t>3. Sveikatą stiprinančių renginių organizavimas ir vykdymas.</w:t>
      </w:r>
    </w:p>
    <w:p w14:paraId="49E4FDD7"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Paslauga:</w:t>
      </w:r>
      <w:r w:rsidRPr="002E29B1">
        <w:rPr>
          <w:szCs w:val="24"/>
        </w:rPr>
        <w:t xml:space="preserve"> paskaitų ir praktinių užsiėmimų apie sveikatos išsaugojimą ir stiprinimą organizavimas ir vykdymas.</w:t>
      </w:r>
    </w:p>
    <w:p w14:paraId="70EB001D" w14:textId="42054B15" w:rsidR="00DB6E8D" w:rsidRPr="00BA65E1" w:rsidRDefault="00DB6E8D" w:rsidP="00BA65E1">
      <w:pPr>
        <w:suppressAutoHyphens/>
        <w:autoSpaceDN w:val="0"/>
        <w:ind w:firstLine="720"/>
        <w:jc w:val="both"/>
        <w:textAlignment w:val="baseline"/>
        <w:rPr>
          <w:szCs w:val="24"/>
        </w:rPr>
      </w:pPr>
      <w:r w:rsidRPr="002E29B1">
        <w:rPr>
          <w:i/>
          <w:szCs w:val="24"/>
        </w:rPr>
        <w:lastRenderedPageBreak/>
        <w:t>Turinys:</w:t>
      </w:r>
      <w:r w:rsidRPr="002E29B1">
        <w:rPr>
          <w:szCs w:val="24"/>
        </w:rPr>
        <w:t xml:space="preserve"> sveikos gyvensenos įgūdžių formavimo organizavimas ir vykdymas </w:t>
      </w:r>
      <w:r w:rsidR="00BA65E1">
        <w:rPr>
          <w:szCs w:val="24"/>
        </w:rPr>
        <w:br/>
      </w:r>
      <w:r w:rsidRPr="002E29B1">
        <w:rPr>
          <w:szCs w:val="24"/>
        </w:rPr>
        <w:t>(sveika mityba ir nutukimo prevencija, streso valdymas, aplinkos sveikata, psichoaktyviųjų medžiagų vartojimo prevencija, lytiškumo ugdymas, užkrečiamųjų ligų profilaktika, ėduonies profilaktika, traumų ir nelaimingų atsitikimų prevencija, onkologinių ligų prevencija, širdies, kraujagyslių ligų ir cukrinio diabeto profilaktika, šiaurietiško ėjimo praktiniai užsiėmimai), kurių metu teorinių / praktinių užsiėmimų metu formuojami tam tikros gyventojų grupės sveikos gyvensenos įgūdžiai. Atsižvelgiant į skirtingas gyventojų grupes atitinkamai teikiama ir skirtingo turinio mokymai / teorinė informacija. Dirbama pagal poveikio sritis.</w:t>
      </w:r>
    </w:p>
    <w:p w14:paraId="027055AB"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Sudedamosios dalys:</w:t>
      </w:r>
      <w:r w:rsidRPr="002E29B1">
        <w:rPr>
          <w:szCs w:val="24"/>
        </w:rPr>
        <w:t xml:space="preserve"> paskaitų / praktinių užsiėmimų organizavimas, informacijos paruošimas ir sklaida pagal poveikio sritis / tikslines grupes.</w:t>
      </w:r>
    </w:p>
    <w:p w14:paraId="2A9341C9" w14:textId="77777777"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i/>
          <w:szCs w:val="24"/>
        </w:rPr>
        <w:t>Būdai ir formos:</w:t>
      </w:r>
      <w:r w:rsidRPr="002E29B1">
        <w:rPr>
          <w:szCs w:val="24"/>
        </w:rPr>
        <w:t xml:space="preserve"> teoriniai / praktiniai mokymai, seminarai, konferencijos, diskusijos ir kt.</w:t>
      </w:r>
    </w:p>
    <w:p w14:paraId="6E4F8C7E" w14:textId="77777777" w:rsidR="00DB6E8D" w:rsidRPr="002E29B1" w:rsidRDefault="00DB6E8D" w:rsidP="00DB6E8D">
      <w:pPr>
        <w:suppressAutoHyphens/>
        <w:autoSpaceDN w:val="0"/>
        <w:jc w:val="center"/>
        <w:textAlignment w:val="baseline"/>
        <w:rPr>
          <w:b/>
          <w:szCs w:val="24"/>
        </w:rPr>
      </w:pPr>
    </w:p>
    <w:p w14:paraId="7CCDB1C2" w14:textId="77777777" w:rsidR="00DB6E8D" w:rsidRPr="002E29B1" w:rsidRDefault="00DB6E8D" w:rsidP="00DB6E8D">
      <w:pPr>
        <w:suppressAutoHyphens/>
        <w:autoSpaceDN w:val="0"/>
        <w:jc w:val="center"/>
        <w:textAlignment w:val="baseline"/>
        <w:rPr>
          <w:rFonts w:ascii="Calibri" w:eastAsia="Calibri" w:hAnsi="Calibri" w:cs="Arial"/>
          <w:sz w:val="22"/>
          <w:szCs w:val="22"/>
          <w:lang w:eastAsia="en-US"/>
        </w:rPr>
      </w:pPr>
      <w:r w:rsidRPr="002E29B1">
        <w:rPr>
          <w:b/>
          <w:szCs w:val="24"/>
        </w:rPr>
        <w:t>2. INFORMACIJA APIE TIKSLŲ ĮGYVENDINIMĄ</w:t>
      </w:r>
    </w:p>
    <w:p w14:paraId="7A296692" w14:textId="77777777" w:rsidR="00DB6E8D" w:rsidRPr="00363DB1" w:rsidRDefault="00DB6E8D" w:rsidP="00DB6E8D">
      <w:pPr>
        <w:suppressAutoHyphens/>
        <w:autoSpaceDN w:val="0"/>
        <w:jc w:val="center"/>
        <w:textAlignment w:val="baseline"/>
        <w:rPr>
          <w:szCs w:val="24"/>
        </w:rPr>
      </w:pPr>
    </w:p>
    <w:p w14:paraId="2150DC10" w14:textId="77777777" w:rsidR="00DB6E8D" w:rsidRPr="00363DB1" w:rsidRDefault="00DB6E8D" w:rsidP="00DB6E8D">
      <w:pPr>
        <w:suppressAutoHyphens/>
        <w:autoSpaceDN w:val="0"/>
        <w:jc w:val="center"/>
        <w:textAlignment w:val="baseline"/>
        <w:rPr>
          <w:rFonts w:ascii="Calibri" w:eastAsia="Calibri" w:hAnsi="Calibri" w:cs="Arial"/>
          <w:sz w:val="22"/>
          <w:szCs w:val="22"/>
          <w:lang w:eastAsia="en-US"/>
        </w:rPr>
      </w:pPr>
      <w:r w:rsidRPr="00363DB1">
        <w:rPr>
          <w:b/>
          <w:szCs w:val="24"/>
        </w:rPr>
        <w:t>2.1. Personalo valdymas</w:t>
      </w:r>
    </w:p>
    <w:p w14:paraId="36171061" w14:textId="77777777" w:rsidR="00DB6E8D" w:rsidRPr="00BA65E1" w:rsidRDefault="00DB6E8D" w:rsidP="00DB6E8D">
      <w:pPr>
        <w:suppressAutoHyphens/>
        <w:autoSpaceDN w:val="0"/>
        <w:jc w:val="center"/>
        <w:textAlignment w:val="baseline"/>
        <w:rPr>
          <w:szCs w:val="24"/>
        </w:rPr>
      </w:pPr>
    </w:p>
    <w:p w14:paraId="2DDC266A" w14:textId="77777777" w:rsidR="00DB6E8D" w:rsidRPr="002E29B1" w:rsidRDefault="00DB6E8D" w:rsidP="00DB6E8D">
      <w:pPr>
        <w:suppressAutoHyphens/>
        <w:autoSpaceDN w:val="0"/>
        <w:ind w:firstLine="720"/>
        <w:jc w:val="both"/>
        <w:textAlignment w:val="baseline"/>
        <w:rPr>
          <w:szCs w:val="24"/>
        </w:rPr>
      </w:pPr>
      <w:r w:rsidRPr="002E29B1">
        <w:rPr>
          <w:szCs w:val="24"/>
        </w:rPr>
        <w:t xml:space="preserve">Biuro struktūroje visi darbuotojai tiesiogiai pavaldūs Biuro direktoriui. Biuro veiklos pobūdis nulemia savitą personalo veiklos modelį: administracijos darbuotojų ir visuomenės sveikatos specialistų, atsakingų už visuomenės sveikatos stiprinimą, stebėseną ir vaikų ir jaunimo sveikatos priežiūrą, darbo vietos yra Biuro administracinėse patalpose, o mokyklų visuomenės sveikatos priežiūros specialistų – ugdymo įstaigų sveikatos kabinetuose. </w:t>
      </w:r>
    </w:p>
    <w:p w14:paraId="71BA8DCA" w14:textId="77777777" w:rsidR="00DB6E8D" w:rsidRPr="00AC0ED2" w:rsidRDefault="00DB6E8D" w:rsidP="00DB6E8D">
      <w:pPr>
        <w:suppressAutoHyphens/>
        <w:autoSpaceDN w:val="0"/>
        <w:ind w:firstLine="720"/>
        <w:jc w:val="both"/>
        <w:textAlignment w:val="baseline"/>
        <w:rPr>
          <w:szCs w:val="24"/>
        </w:rPr>
      </w:pPr>
      <w:bookmarkStart w:id="3" w:name="_Hlk160783670"/>
      <w:r w:rsidRPr="002E29B1">
        <w:rPr>
          <w:szCs w:val="24"/>
        </w:rPr>
        <w:t xml:space="preserve">Jurbarko rajono savivaldybės tarybos 2019 m. kovo 28 d. sprendimu Nr. T2-99 „Dėl Jurbarko rajono savivaldybės tarybos 2014 m. lapkričio 27 d. sprendimo Nr. T2-331 </w:t>
      </w:r>
      <w:bookmarkEnd w:id="3"/>
      <w:r w:rsidRPr="002E29B1">
        <w:rPr>
          <w:szCs w:val="24"/>
        </w:rPr>
        <w:t xml:space="preserve">„Dėl Jurbarko rajono savivaldybės visuomenės sveikatos biuro </w:t>
      </w:r>
      <w:r w:rsidRPr="00AC0ED2">
        <w:rPr>
          <w:szCs w:val="24"/>
        </w:rPr>
        <w:t>steigimo“ pakeitimo“ nustatytas Biure didžiausias leistinas pareigybių skaičius – 15.</w:t>
      </w:r>
    </w:p>
    <w:p w14:paraId="1CDE840F" w14:textId="1D10FF5C" w:rsidR="00DB6E8D" w:rsidRPr="002E29B1" w:rsidRDefault="00DB6E8D" w:rsidP="00DB6E8D">
      <w:pPr>
        <w:suppressAutoHyphens/>
        <w:autoSpaceDN w:val="0"/>
        <w:ind w:firstLine="720"/>
        <w:jc w:val="both"/>
        <w:textAlignment w:val="baseline"/>
        <w:rPr>
          <w:rFonts w:ascii="Calibri" w:eastAsia="Calibri" w:hAnsi="Calibri" w:cs="Arial"/>
          <w:sz w:val="22"/>
          <w:szCs w:val="22"/>
          <w:lang w:eastAsia="en-US"/>
        </w:rPr>
      </w:pPr>
      <w:r w:rsidRPr="00AC0ED2">
        <w:rPr>
          <w:szCs w:val="24"/>
        </w:rPr>
        <w:t>Biure 202</w:t>
      </w:r>
      <w:r w:rsidR="00363DB1">
        <w:rPr>
          <w:szCs w:val="24"/>
        </w:rPr>
        <w:t>4</w:t>
      </w:r>
      <w:r w:rsidRPr="00AC0ED2">
        <w:rPr>
          <w:szCs w:val="24"/>
        </w:rPr>
        <w:t xml:space="preserve"> m. dirbo 14 asmenų, iš jų: administracijoje – 6</w:t>
      </w:r>
      <w:r w:rsidRPr="002E29B1">
        <w:rPr>
          <w:szCs w:val="24"/>
        </w:rPr>
        <w:t xml:space="preserve"> asmenys (direktorius, vyriausiasis buhalteris, visuomenės sveikatos stiprinimo specialistas, stebėsenos specialistas, vaikų ir jaunimo visuomenės sveikatos specialistas, vienas specialistas dirba Pagėgių savivaldybėje), 8 – visuomenės sveikatos specialistai mokyklų aptarnavimui Jurbarko rajono ir Pagėgių savivaldybių ugdymo įstaigose bei vykdė mokinių ugdomų pagal pradinio, pagrindinio, vidurinio, ikimokyklinio ir priešmokyklinio ugdymo programas, sveikatos priežiūrą. </w:t>
      </w:r>
    </w:p>
    <w:p w14:paraId="1F7CE8BA" w14:textId="1A2CFB9B" w:rsidR="00DB6E8D" w:rsidRPr="009F0812" w:rsidRDefault="00DB6E8D" w:rsidP="00DB6E8D">
      <w:pPr>
        <w:suppressAutoHyphens/>
        <w:autoSpaceDN w:val="0"/>
        <w:ind w:firstLine="720"/>
        <w:jc w:val="both"/>
        <w:textAlignment w:val="baseline"/>
        <w:rPr>
          <w:rFonts w:ascii="Calibri" w:eastAsia="Calibri" w:hAnsi="Calibri" w:cs="Arial"/>
          <w:sz w:val="22"/>
          <w:szCs w:val="22"/>
          <w:lang w:eastAsia="en-US"/>
        </w:rPr>
      </w:pPr>
      <w:r w:rsidRPr="002E29B1">
        <w:rPr>
          <w:szCs w:val="24"/>
        </w:rPr>
        <w:t>Biuro specialistams sudarytos sąlygos nuolat kelti kvalifikaciją. 202</w:t>
      </w:r>
      <w:r w:rsidR="00363DB1">
        <w:rPr>
          <w:szCs w:val="24"/>
        </w:rPr>
        <w:t>4</w:t>
      </w:r>
      <w:r w:rsidRPr="002E29B1">
        <w:rPr>
          <w:szCs w:val="24"/>
        </w:rPr>
        <w:t xml:space="preserve"> m. kvalifikaciją kėlė </w:t>
      </w:r>
      <w:r w:rsidRPr="009F0812">
        <w:rPr>
          <w:szCs w:val="24"/>
        </w:rPr>
        <w:t xml:space="preserve">14 darbuotojų įvairiomis temomis: psichikos sveikatos stiprinimo, psichoaktyviųjų medžiagų vartojimo, nutukimo prevencijos, užkrečiamų ligų profilaktikos, sveikatos netolygumų mažinimo, jaunimui palankių sveikatos priežiūros paslaugų diegimo ir kt. Direktorius į komandiruotes </w:t>
      </w:r>
      <w:r w:rsidR="008B45B8" w:rsidRPr="009F0812">
        <w:rPr>
          <w:szCs w:val="24"/>
        </w:rPr>
        <w:t xml:space="preserve">Biuro veiklos klausimais </w:t>
      </w:r>
      <w:r w:rsidRPr="009F0812">
        <w:rPr>
          <w:szCs w:val="24"/>
        </w:rPr>
        <w:t xml:space="preserve">vyko </w:t>
      </w:r>
      <w:r w:rsidR="00363DB1" w:rsidRPr="009F0812">
        <w:rPr>
          <w:szCs w:val="24"/>
        </w:rPr>
        <w:t xml:space="preserve">6 </w:t>
      </w:r>
      <w:r w:rsidRPr="009F0812">
        <w:rPr>
          <w:szCs w:val="24"/>
        </w:rPr>
        <w:t xml:space="preserve">kartus. </w:t>
      </w:r>
    </w:p>
    <w:p w14:paraId="48856B18" w14:textId="76393497" w:rsidR="00DB6E8D" w:rsidRPr="001D4851" w:rsidRDefault="00DB6E8D" w:rsidP="001D4851">
      <w:pPr>
        <w:tabs>
          <w:tab w:val="left" w:pos="426"/>
        </w:tabs>
        <w:suppressAutoHyphens/>
        <w:autoSpaceDN w:val="0"/>
        <w:ind w:firstLine="720"/>
        <w:jc w:val="both"/>
        <w:textAlignment w:val="baseline"/>
        <w:rPr>
          <w:iCs/>
          <w:szCs w:val="24"/>
        </w:rPr>
      </w:pPr>
      <w:r w:rsidRPr="009F0812">
        <w:rPr>
          <w:szCs w:val="24"/>
        </w:rPr>
        <w:t xml:space="preserve">Biuras nuolat teikia gyventojams privalomuosius sveikatos mokymus. Iš viso buvo organizuoti </w:t>
      </w:r>
      <w:r w:rsidR="000A4494" w:rsidRPr="009F0812">
        <w:rPr>
          <w:szCs w:val="24"/>
        </w:rPr>
        <w:t>267</w:t>
      </w:r>
      <w:r w:rsidRPr="009F0812">
        <w:rPr>
          <w:szCs w:val="24"/>
        </w:rPr>
        <w:t xml:space="preserve"> mokymai: </w:t>
      </w:r>
      <w:r w:rsidR="000A4494" w:rsidRPr="009F0812">
        <w:rPr>
          <w:szCs w:val="24"/>
        </w:rPr>
        <w:t>109</w:t>
      </w:r>
      <w:r w:rsidRPr="009F0812">
        <w:rPr>
          <w:szCs w:val="24"/>
        </w:rPr>
        <w:t xml:space="preserve"> privalomųjų higienos įgūdžių, </w:t>
      </w:r>
      <w:r w:rsidR="000A4494" w:rsidRPr="009F0812">
        <w:rPr>
          <w:szCs w:val="24"/>
        </w:rPr>
        <w:t>158</w:t>
      </w:r>
      <w:r w:rsidRPr="009F0812">
        <w:rPr>
          <w:szCs w:val="24"/>
        </w:rPr>
        <w:t xml:space="preserve"> privalom</w:t>
      </w:r>
      <w:r w:rsidR="008B45B8" w:rsidRPr="009F0812">
        <w:rPr>
          <w:szCs w:val="24"/>
        </w:rPr>
        <w:t>osios</w:t>
      </w:r>
      <w:r w:rsidRPr="009F0812">
        <w:rPr>
          <w:szCs w:val="24"/>
        </w:rPr>
        <w:t xml:space="preserve"> pirmosios </w:t>
      </w:r>
      <w:r w:rsidRPr="00077D35">
        <w:rPr>
          <w:szCs w:val="24"/>
        </w:rPr>
        <w:t>pagalbos</w:t>
      </w:r>
      <w:r w:rsidR="000A4494">
        <w:rPr>
          <w:szCs w:val="24"/>
        </w:rPr>
        <w:t>.</w:t>
      </w:r>
    </w:p>
    <w:p w14:paraId="416A620B" w14:textId="77777777" w:rsidR="00DB6E8D" w:rsidRPr="002E29B1" w:rsidRDefault="00DB6E8D" w:rsidP="00DB6E8D">
      <w:pPr>
        <w:suppressAutoHyphens/>
        <w:autoSpaceDN w:val="0"/>
        <w:ind w:firstLine="720"/>
        <w:jc w:val="both"/>
        <w:textAlignment w:val="baseline"/>
        <w:rPr>
          <w:bCs/>
          <w:szCs w:val="24"/>
        </w:rPr>
      </w:pPr>
    </w:p>
    <w:p w14:paraId="2940102C" w14:textId="77777777" w:rsidR="00DB6E8D" w:rsidRPr="002E29B1" w:rsidRDefault="00DB6E8D" w:rsidP="00DB6E8D">
      <w:pPr>
        <w:suppressAutoHyphens/>
        <w:autoSpaceDN w:val="0"/>
        <w:jc w:val="center"/>
        <w:textAlignment w:val="baseline"/>
        <w:rPr>
          <w:b/>
          <w:bCs/>
          <w:szCs w:val="24"/>
        </w:rPr>
      </w:pPr>
      <w:r w:rsidRPr="002E29B1">
        <w:rPr>
          <w:b/>
          <w:bCs/>
          <w:szCs w:val="24"/>
        </w:rPr>
        <w:t>2.3. Pagrindinės Biuro veiklos ataskaitos</w:t>
      </w:r>
    </w:p>
    <w:p w14:paraId="19B9291A" w14:textId="77777777" w:rsidR="00DB6E8D" w:rsidRPr="002E29B1" w:rsidRDefault="00DB6E8D" w:rsidP="00DB6E8D">
      <w:pPr>
        <w:suppressAutoHyphens/>
        <w:autoSpaceDN w:val="0"/>
        <w:jc w:val="center"/>
        <w:textAlignment w:val="baseline"/>
        <w:rPr>
          <w:b/>
          <w:bCs/>
          <w:szCs w:val="24"/>
        </w:rPr>
      </w:pPr>
    </w:p>
    <w:p w14:paraId="6F6A7800" w14:textId="3DB6334A" w:rsidR="00DB6E8D" w:rsidRPr="002E29B1" w:rsidRDefault="00DB6E8D" w:rsidP="008947DC">
      <w:pPr>
        <w:suppressAutoHyphens/>
        <w:autoSpaceDN w:val="0"/>
        <w:ind w:firstLine="720"/>
        <w:jc w:val="both"/>
        <w:textAlignment w:val="baseline"/>
        <w:rPr>
          <w:szCs w:val="24"/>
        </w:rPr>
      </w:pPr>
      <w:r w:rsidRPr="002E29B1">
        <w:rPr>
          <w:szCs w:val="24"/>
        </w:rPr>
        <w:t>1. 202</w:t>
      </w:r>
      <w:r w:rsidR="000A4494">
        <w:rPr>
          <w:szCs w:val="24"/>
        </w:rPr>
        <w:t>3</w:t>
      </w:r>
      <w:r w:rsidRPr="002E29B1">
        <w:rPr>
          <w:szCs w:val="24"/>
        </w:rPr>
        <w:t xml:space="preserve"> m. Jurbarko rajono savivaldybės visuomenės sveikatos stebėsenos ataskaita.</w:t>
      </w:r>
    </w:p>
    <w:p w14:paraId="628A829F" w14:textId="0513072D"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2. Jurbarko rajono savivaldybės vykdomų visuomenės sveikatos priežiūros funkcijų įgyvendinimo 202</w:t>
      </w:r>
      <w:r w:rsidR="000A4494">
        <w:rPr>
          <w:szCs w:val="24"/>
        </w:rPr>
        <w:t>4</w:t>
      </w:r>
      <w:r w:rsidRPr="002E29B1">
        <w:rPr>
          <w:szCs w:val="24"/>
        </w:rPr>
        <w:t xml:space="preserve"> m. ataskaita.</w:t>
      </w:r>
    </w:p>
    <w:p w14:paraId="76C1F9E1" w14:textId="77777777" w:rsidR="00DB6E8D" w:rsidRPr="002E29B1" w:rsidRDefault="00DB6E8D" w:rsidP="008947DC">
      <w:pPr>
        <w:suppressAutoHyphens/>
        <w:autoSpaceDN w:val="0"/>
        <w:ind w:firstLine="720"/>
        <w:jc w:val="both"/>
        <w:textAlignment w:val="baseline"/>
        <w:rPr>
          <w:szCs w:val="24"/>
        </w:rPr>
      </w:pPr>
      <w:r w:rsidRPr="002E29B1">
        <w:rPr>
          <w:szCs w:val="24"/>
        </w:rPr>
        <w:t>3. Einamųjų biudžetinių metų ketvirčio bei metinė biudžeto vykdymo ir finansinės ataskaitos, taip pat kitos ataskaitos, nurodytos valstybės biudžeto specialiosios tikslinės dotacijos, skiriamos savivaldybių biudžetams sveikatos apsaugos ministerijos kuruojamoms valstybinėms (valstybės perduotoms savivaldybėms) visuomenės sveikatos priežiūros funkcijoms vykdyti, planavimo, paskirstymo, naudojimo ir atsiskaitymo už ją tvarkos apraše.</w:t>
      </w:r>
    </w:p>
    <w:p w14:paraId="0A9C3111" w14:textId="77777777" w:rsidR="00DB6E8D" w:rsidRPr="002E29B1" w:rsidRDefault="00DB6E8D" w:rsidP="008947DC">
      <w:pPr>
        <w:shd w:val="clear" w:color="auto" w:fill="FFFFFF"/>
        <w:suppressAutoHyphens/>
        <w:autoSpaceDN w:val="0"/>
        <w:ind w:firstLine="720"/>
        <w:jc w:val="both"/>
        <w:textAlignment w:val="baseline"/>
        <w:rPr>
          <w:rFonts w:ascii="Calibri" w:eastAsia="Calibri" w:hAnsi="Calibri" w:cs="Arial"/>
          <w:sz w:val="22"/>
          <w:szCs w:val="22"/>
          <w:lang w:eastAsia="en-US"/>
        </w:rPr>
      </w:pPr>
      <w:r w:rsidRPr="002E29B1">
        <w:rPr>
          <w:szCs w:val="24"/>
        </w:rPr>
        <w:t>4. Jurbarko rajono savivaldybės visuomenės sveikatos rėmimo specialiosios programos lėšomis finansuotų sveikatinimo projektų ataskaitos.</w:t>
      </w:r>
    </w:p>
    <w:p w14:paraId="25130443" w14:textId="7611225D" w:rsidR="00DB6E8D" w:rsidRPr="002E29B1" w:rsidRDefault="00DB6E8D" w:rsidP="008947DC">
      <w:pPr>
        <w:suppressAutoHyphens/>
        <w:autoSpaceDN w:val="0"/>
        <w:ind w:firstLine="720"/>
        <w:jc w:val="both"/>
        <w:textAlignment w:val="baseline"/>
        <w:rPr>
          <w:szCs w:val="24"/>
        </w:rPr>
      </w:pPr>
      <w:r w:rsidRPr="002E29B1">
        <w:rPr>
          <w:szCs w:val="24"/>
        </w:rPr>
        <w:lastRenderedPageBreak/>
        <w:t>5. Sveikatos ugdymo ir mokymo 202</w:t>
      </w:r>
      <w:r w:rsidR="000A4494">
        <w:rPr>
          <w:szCs w:val="24"/>
        </w:rPr>
        <w:t>4</w:t>
      </w:r>
      <w:r w:rsidRPr="002E29B1">
        <w:rPr>
          <w:szCs w:val="24"/>
        </w:rPr>
        <w:t xml:space="preserve"> m</w:t>
      </w:r>
      <w:r>
        <w:rPr>
          <w:szCs w:val="24"/>
        </w:rPr>
        <w:t>etų</w:t>
      </w:r>
      <w:r w:rsidRPr="002E29B1">
        <w:rPr>
          <w:szCs w:val="24"/>
        </w:rPr>
        <w:t xml:space="preserve"> ataskaita.</w:t>
      </w:r>
    </w:p>
    <w:p w14:paraId="659742D3" w14:textId="2BF1D600" w:rsidR="00DB6E8D" w:rsidRPr="002E29B1" w:rsidRDefault="00DB6E8D" w:rsidP="008947DC">
      <w:pPr>
        <w:tabs>
          <w:tab w:val="left" w:pos="709"/>
        </w:tabs>
        <w:suppressAutoHyphens/>
        <w:autoSpaceDN w:val="0"/>
        <w:ind w:firstLine="720"/>
        <w:jc w:val="both"/>
        <w:textAlignment w:val="baseline"/>
        <w:rPr>
          <w:rFonts w:ascii="Calibri" w:eastAsia="Calibri" w:hAnsi="Calibri" w:cs="Arial"/>
          <w:sz w:val="22"/>
          <w:szCs w:val="22"/>
          <w:lang w:eastAsia="en-US"/>
        </w:rPr>
      </w:pPr>
      <w:r w:rsidRPr="002E29B1">
        <w:rPr>
          <w:szCs w:val="24"/>
        </w:rPr>
        <w:t>6. Personalo 202</w:t>
      </w:r>
      <w:r w:rsidR="000A4494">
        <w:rPr>
          <w:szCs w:val="24"/>
        </w:rPr>
        <w:t>4</w:t>
      </w:r>
      <w:r w:rsidRPr="002E29B1">
        <w:rPr>
          <w:szCs w:val="24"/>
        </w:rPr>
        <w:t xml:space="preserve"> metų ataskaita.</w:t>
      </w:r>
    </w:p>
    <w:p w14:paraId="76EB733D" w14:textId="09AE2A28"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7. Viešųjų pirkimų 202</w:t>
      </w:r>
      <w:r w:rsidR="000A4494">
        <w:rPr>
          <w:szCs w:val="24"/>
        </w:rPr>
        <w:t>4</w:t>
      </w:r>
      <w:r w:rsidRPr="002E29B1">
        <w:rPr>
          <w:szCs w:val="24"/>
        </w:rPr>
        <w:t xml:space="preserve"> metų ataskaita.</w:t>
      </w:r>
    </w:p>
    <w:p w14:paraId="41B0DC27" w14:textId="3C388012"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8. Ikimokyklinio ugdymo, bendrojo ugdymo mokyklose pagal ikimokyklinio, priešmokyklinio, pradinio, pagrindinio ir vidurinio ugdymo programas ugdomų mokinių visuomenės sveikatos priežiūros, visuomenės sveikatos stiprinimo ir visuomenės sveikatos stebėsenos funkcijų vertinimo kriterijų ir jų reikšmių vykdymo 202</w:t>
      </w:r>
      <w:r w:rsidR="000A4494">
        <w:rPr>
          <w:szCs w:val="24"/>
        </w:rPr>
        <w:t>4</w:t>
      </w:r>
      <w:r w:rsidRPr="002E29B1">
        <w:rPr>
          <w:szCs w:val="24"/>
        </w:rPr>
        <w:t xml:space="preserve"> m. ataskaita.</w:t>
      </w:r>
    </w:p>
    <w:p w14:paraId="38FA9AB6" w14:textId="77777777" w:rsidR="00DB6E8D" w:rsidRPr="002E29B1" w:rsidRDefault="00DB6E8D" w:rsidP="008947DC">
      <w:pPr>
        <w:tabs>
          <w:tab w:val="left" w:pos="709"/>
        </w:tabs>
        <w:suppressAutoHyphens/>
        <w:autoSpaceDN w:val="0"/>
        <w:ind w:firstLine="720"/>
        <w:jc w:val="both"/>
        <w:textAlignment w:val="baseline"/>
        <w:rPr>
          <w:szCs w:val="24"/>
        </w:rPr>
      </w:pPr>
      <w:r w:rsidRPr="002E29B1">
        <w:rPr>
          <w:szCs w:val="24"/>
        </w:rPr>
        <w:t>9. Kitos įvairioms valstybės institucijoms pateiktos ataskaitos.</w:t>
      </w:r>
    </w:p>
    <w:p w14:paraId="010E0A18" w14:textId="77777777" w:rsidR="00DB6E8D" w:rsidRPr="009F0812" w:rsidRDefault="00DB6E8D" w:rsidP="00DB6E8D">
      <w:pPr>
        <w:tabs>
          <w:tab w:val="left" w:pos="9600"/>
        </w:tabs>
        <w:suppressAutoHyphens/>
        <w:autoSpaceDN w:val="0"/>
        <w:jc w:val="center"/>
        <w:textAlignment w:val="baseline"/>
        <w:rPr>
          <w:b/>
          <w:szCs w:val="24"/>
        </w:rPr>
      </w:pPr>
    </w:p>
    <w:p w14:paraId="12A5E342" w14:textId="77777777" w:rsidR="00DB6E8D" w:rsidRPr="009F0812" w:rsidRDefault="00DB6E8D" w:rsidP="00DB6E8D">
      <w:pPr>
        <w:suppressAutoHyphens/>
        <w:autoSpaceDN w:val="0"/>
        <w:jc w:val="center"/>
        <w:textAlignment w:val="baseline"/>
        <w:rPr>
          <w:b/>
          <w:bCs/>
          <w:szCs w:val="24"/>
        </w:rPr>
      </w:pPr>
      <w:r w:rsidRPr="009F0812">
        <w:rPr>
          <w:b/>
          <w:bCs/>
          <w:szCs w:val="24"/>
        </w:rPr>
        <w:t xml:space="preserve">2.4. Projektinė veikla </w:t>
      </w:r>
    </w:p>
    <w:p w14:paraId="481D2399" w14:textId="5B311BC4" w:rsidR="00DB6E8D" w:rsidRPr="009F0812" w:rsidRDefault="00B6177E" w:rsidP="00DB6E8D">
      <w:pPr>
        <w:suppressAutoHyphens/>
        <w:autoSpaceDN w:val="0"/>
        <w:ind w:firstLine="720"/>
        <w:jc w:val="center"/>
        <w:textAlignment w:val="baseline"/>
        <w:rPr>
          <w:b/>
          <w:bCs/>
          <w:szCs w:val="24"/>
        </w:rPr>
      </w:pPr>
      <w:r w:rsidRPr="009F0812">
        <w:rPr>
          <w:b/>
          <w:bCs/>
          <w:szCs w:val="24"/>
        </w:rPr>
        <w:t xml:space="preserve">Centrinės projektų valdymo agentūros </w:t>
      </w:r>
      <w:r w:rsidR="008B45B8" w:rsidRPr="009F0812">
        <w:rPr>
          <w:b/>
          <w:bCs/>
          <w:szCs w:val="24"/>
        </w:rPr>
        <w:t xml:space="preserve">projektas </w:t>
      </w:r>
      <w:r w:rsidRPr="009F0812">
        <w:rPr>
          <w:b/>
          <w:bCs/>
          <w:szCs w:val="24"/>
        </w:rPr>
        <w:t>Nr. 30-601-P „Kokybiškų visuomenės sveikatos paslaugų prieinamumo didinimas“</w:t>
      </w:r>
    </w:p>
    <w:p w14:paraId="489AC85A" w14:textId="77777777" w:rsidR="00B6177E" w:rsidRPr="001D4851" w:rsidRDefault="00B6177E" w:rsidP="00DB6E8D">
      <w:pPr>
        <w:suppressAutoHyphens/>
        <w:autoSpaceDN w:val="0"/>
        <w:ind w:firstLine="720"/>
        <w:jc w:val="center"/>
        <w:textAlignment w:val="baseline"/>
        <w:rPr>
          <w:szCs w:val="24"/>
        </w:rPr>
      </w:pPr>
    </w:p>
    <w:p w14:paraId="5E396B73" w14:textId="7D6944D8" w:rsidR="00690601" w:rsidRPr="00AC3D7E" w:rsidRDefault="00690601" w:rsidP="00A73804">
      <w:pPr>
        <w:widowControl w:val="0"/>
        <w:ind w:firstLine="720"/>
        <w:jc w:val="both"/>
      </w:pPr>
      <w:r>
        <w:rPr>
          <w:szCs w:val="24"/>
        </w:rPr>
        <w:t>Biuras Jurbarko rajono ir Pagėgių savivaldybėse planuoja</w:t>
      </w:r>
      <w:r w:rsidR="00A40DB9">
        <w:rPr>
          <w:szCs w:val="24"/>
        </w:rPr>
        <w:t xml:space="preserve"> </w:t>
      </w:r>
      <w:r>
        <w:rPr>
          <w:szCs w:val="24"/>
        </w:rPr>
        <w:t xml:space="preserve">įgyvendinti projektą „Visuomenės sveikatos paslaugų prieinamumo didinimas ir prevencinių priemonių, stiprinančių visuomenės sveikatą bei psichologinę gerovę ir atsparumą stiprinimas Jurbarko rajono ir Pagėgių savivaldybėse“ (toliau – </w:t>
      </w:r>
      <w:r w:rsidRPr="00690601">
        <w:rPr>
          <w:szCs w:val="24"/>
        </w:rPr>
        <w:t>Projektas</w:t>
      </w:r>
      <w:r>
        <w:rPr>
          <w:szCs w:val="24"/>
        </w:rPr>
        <w:t xml:space="preserve">), kuris numatytas 2022–2030 m. Tauragės regiono plėtros plane, patvirtintame Tauragės regiono plėtros tarybos 2023 m. vasario 3 d. sprendimu </w:t>
      </w:r>
      <w:r w:rsidR="008A05D2">
        <w:rPr>
          <w:szCs w:val="24"/>
        </w:rPr>
        <w:br/>
      </w:r>
      <w:r>
        <w:rPr>
          <w:szCs w:val="24"/>
        </w:rPr>
        <w:t xml:space="preserve">Nr. TS-1 ,,Dėl 2022–2030 m. Tauragės regiono plėtros plano patvirtinimo“. </w:t>
      </w:r>
      <w:r>
        <w:rPr>
          <w:rFonts w:eastAsia="Lucida Sans Unicode"/>
          <w:color w:val="000000"/>
          <w:szCs w:val="24"/>
        </w:rPr>
        <w:t xml:space="preserve">Projekto </w:t>
      </w:r>
      <w:r w:rsidR="008A05D2">
        <w:rPr>
          <w:rFonts w:eastAsia="Lucida Sans Unicode"/>
          <w:color w:val="000000"/>
          <w:szCs w:val="24"/>
        </w:rPr>
        <w:br/>
      </w:r>
      <w:r>
        <w:rPr>
          <w:rFonts w:eastAsia="Lucida Sans Unicode"/>
          <w:color w:val="000000"/>
          <w:szCs w:val="24"/>
        </w:rPr>
        <w:t xml:space="preserve">tikslai – </w:t>
      </w:r>
      <w:r>
        <w:rPr>
          <w:rFonts w:eastAsia="Lucida Sans Unicode"/>
          <w:bCs/>
          <w:color w:val="000000"/>
          <w:szCs w:val="24"/>
        </w:rPr>
        <w:t>išplėtoti kompleksines (kelių tipų), stiprinančias visuomenės sveikatą bei psichologinį atsparumą paslaugas ir užtikrinti šiuolaikinius gyventojų poreikius atitinkantį visuomenės sveikatos paslaugų prieinamumą Jurbarko rajono ir Pagėgių savivaldybėse.</w:t>
      </w:r>
    </w:p>
    <w:p w14:paraId="0F5D80DF" w14:textId="75297D74" w:rsidR="00690601" w:rsidRDefault="00690601" w:rsidP="00A73804">
      <w:pPr>
        <w:ind w:firstLine="709"/>
        <w:jc w:val="both"/>
        <w:rPr>
          <w:szCs w:val="24"/>
        </w:rPr>
      </w:pPr>
      <w:r w:rsidRPr="00956904">
        <w:rPr>
          <w:szCs w:val="24"/>
        </w:rPr>
        <w:t>Bendra projekto vertė 982</w:t>
      </w:r>
      <w:r w:rsidR="00264480">
        <w:rPr>
          <w:szCs w:val="24"/>
        </w:rPr>
        <w:t xml:space="preserve"> </w:t>
      </w:r>
      <w:r w:rsidRPr="00956904">
        <w:rPr>
          <w:szCs w:val="24"/>
        </w:rPr>
        <w:t>097,00 Eur, iš kurių Europos Sąjungos struktūrinių fondų lėšos (85 proc.)</w:t>
      </w:r>
      <w:r>
        <w:rPr>
          <w:szCs w:val="24"/>
        </w:rPr>
        <w:t xml:space="preserve"> </w:t>
      </w:r>
      <w:r w:rsidR="00264480">
        <w:rPr>
          <w:szCs w:val="24"/>
        </w:rPr>
        <w:t>–</w:t>
      </w:r>
      <w:r w:rsidRPr="00956904">
        <w:rPr>
          <w:szCs w:val="24"/>
        </w:rPr>
        <w:t xml:space="preserve"> 834</w:t>
      </w:r>
      <w:r w:rsidR="00264480">
        <w:rPr>
          <w:szCs w:val="24"/>
        </w:rPr>
        <w:t xml:space="preserve"> </w:t>
      </w:r>
      <w:r w:rsidRPr="00956904">
        <w:rPr>
          <w:szCs w:val="24"/>
        </w:rPr>
        <w:t>782,00 Eur, nuosavos lėšos (15 proc.) – 147</w:t>
      </w:r>
      <w:r w:rsidR="00264480">
        <w:rPr>
          <w:szCs w:val="24"/>
        </w:rPr>
        <w:t xml:space="preserve"> </w:t>
      </w:r>
      <w:r w:rsidRPr="00956904">
        <w:rPr>
          <w:szCs w:val="24"/>
        </w:rPr>
        <w:t xml:space="preserve">315,00 Eur. </w:t>
      </w:r>
      <w:r w:rsidR="00A73804" w:rsidRPr="00CB5EE2">
        <w:rPr>
          <w:szCs w:val="24"/>
        </w:rPr>
        <w:t xml:space="preserve">Projektas </w:t>
      </w:r>
      <w:r w:rsidR="00A40DB9">
        <w:rPr>
          <w:szCs w:val="24"/>
        </w:rPr>
        <w:t xml:space="preserve">bus </w:t>
      </w:r>
      <w:r w:rsidR="00A73804" w:rsidRPr="00CB5EE2">
        <w:rPr>
          <w:szCs w:val="24"/>
        </w:rPr>
        <w:t xml:space="preserve">įgyvendinamas kartu su partneriais – Jurbarko rajono ir Pagėgių savivaldybių administracijomis, </w:t>
      </w:r>
      <w:r w:rsidR="00A73804">
        <w:rPr>
          <w:szCs w:val="24"/>
        </w:rPr>
        <w:t xml:space="preserve">todėl buvo </w:t>
      </w:r>
      <w:r w:rsidR="00A73804" w:rsidRPr="00CB5EE2">
        <w:rPr>
          <w:szCs w:val="24"/>
        </w:rPr>
        <w:t>sudaryta ir pasirašyta Jungtinės veiklos (partnerystės) sutartis</w:t>
      </w:r>
      <w:r w:rsidR="00A73804">
        <w:rPr>
          <w:szCs w:val="24"/>
        </w:rPr>
        <w:t>.</w:t>
      </w:r>
      <w:r w:rsidR="00A73804">
        <w:rPr>
          <w:iCs/>
        </w:rPr>
        <w:t xml:space="preserve"> </w:t>
      </w:r>
      <w:r w:rsidRPr="00690601">
        <w:rPr>
          <w:szCs w:val="24"/>
        </w:rPr>
        <w:t>Jurbarko r</w:t>
      </w:r>
      <w:r>
        <w:rPr>
          <w:szCs w:val="24"/>
        </w:rPr>
        <w:t xml:space="preserve">ajono savivaldybės </w:t>
      </w:r>
      <w:r w:rsidRPr="00956904">
        <w:rPr>
          <w:szCs w:val="24"/>
        </w:rPr>
        <w:t>dalis projekte sudaro 579</w:t>
      </w:r>
      <w:r w:rsidR="00264480">
        <w:rPr>
          <w:szCs w:val="24"/>
        </w:rPr>
        <w:t xml:space="preserve"> </w:t>
      </w:r>
      <w:r w:rsidRPr="00956904">
        <w:rPr>
          <w:szCs w:val="24"/>
        </w:rPr>
        <w:t xml:space="preserve">000,00, iš kurių Europos Sąjungos struktūrinių fondų </w:t>
      </w:r>
      <w:r w:rsidR="00264480">
        <w:rPr>
          <w:szCs w:val="24"/>
        </w:rPr>
        <w:br/>
      </w:r>
      <w:r w:rsidRPr="00956904">
        <w:rPr>
          <w:szCs w:val="24"/>
        </w:rPr>
        <w:t xml:space="preserve">lėšos </w:t>
      </w:r>
      <w:r w:rsidR="00264480">
        <w:rPr>
          <w:szCs w:val="24"/>
        </w:rPr>
        <w:t>–</w:t>
      </w:r>
      <w:r w:rsidRPr="00956904">
        <w:rPr>
          <w:szCs w:val="24"/>
        </w:rPr>
        <w:t xml:space="preserve"> 492 150,00 Eur, nuosavos lėšos – 86 850,00 Eur. </w:t>
      </w:r>
      <w:r>
        <w:rPr>
          <w:szCs w:val="24"/>
        </w:rPr>
        <w:t xml:space="preserve">Pagėgių savivaldybės </w:t>
      </w:r>
      <w:r w:rsidRPr="00956904">
        <w:rPr>
          <w:szCs w:val="24"/>
        </w:rPr>
        <w:t xml:space="preserve">dalis projekte sudaro </w:t>
      </w:r>
      <w:r w:rsidR="00264480">
        <w:rPr>
          <w:szCs w:val="24"/>
        </w:rPr>
        <w:t xml:space="preserve">– </w:t>
      </w:r>
      <w:r w:rsidRPr="00956904">
        <w:rPr>
          <w:szCs w:val="24"/>
        </w:rPr>
        <w:t>403 097,00</w:t>
      </w:r>
      <w:r w:rsidR="00264480">
        <w:rPr>
          <w:szCs w:val="24"/>
        </w:rPr>
        <w:t xml:space="preserve"> Eur</w:t>
      </w:r>
      <w:r w:rsidRPr="00956904">
        <w:rPr>
          <w:szCs w:val="24"/>
        </w:rPr>
        <w:t xml:space="preserve">, iš kurių Europos Sąjungos struktūrinių fondų lėšos </w:t>
      </w:r>
      <w:r w:rsidR="00264480">
        <w:rPr>
          <w:szCs w:val="24"/>
        </w:rPr>
        <w:t>–</w:t>
      </w:r>
      <w:r w:rsidRPr="00956904">
        <w:rPr>
          <w:szCs w:val="24"/>
        </w:rPr>
        <w:t xml:space="preserve"> 342 632,00 Eur, nuosavos lėšos – 60 465,00 Eur. </w:t>
      </w:r>
    </w:p>
    <w:p w14:paraId="6991C203" w14:textId="382D2B75" w:rsidR="00690601" w:rsidRPr="00B6177E" w:rsidRDefault="00B6177E" w:rsidP="00A73804">
      <w:pPr>
        <w:ind w:firstLine="709"/>
        <w:jc w:val="both"/>
        <w:rPr>
          <w:rFonts w:asciiTheme="majorBidi" w:hAnsiTheme="majorBidi" w:cstheme="majorBidi"/>
          <w:szCs w:val="24"/>
        </w:rPr>
      </w:pPr>
      <w:r>
        <w:rPr>
          <w:rFonts w:asciiTheme="majorBidi" w:hAnsiTheme="majorBidi" w:cstheme="majorBidi"/>
          <w:szCs w:val="24"/>
          <w:shd w:val="clear" w:color="auto" w:fill="FFFFFF"/>
        </w:rPr>
        <w:t>P</w:t>
      </w:r>
      <w:r w:rsidRPr="00B6177E">
        <w:rPr>
          <w:rFonts w:asciiTheme="majorBidi" w:hAnsiTheme="majorBidi" w:cstheme="majorBidi"/>
          <w:szCs w:val="24"/>
          <w:shd w:val="clear" w:color="auto" w:fill="FFFFFF"/>
        </w:rPr>
        <w:t>rojektų įgyvendinimo plan</w:t>
      </w:r>
      <w:r>
        <w:rPr>
          <w:rFonts w:asciiTheme="majorBidi" w:hAnsiTheme="majorBidi" w:cstheme="majorBidi"/>
          <w:szCs w:val="24"/>
          <w:shd w:val="clear" w:color="auto" w:fill="FFFFFF"/>
        </w:rPr>
        <w:t xml:space="preserve">as </w:t>
      </w:r>
      <w:r w:rsidRPr="00B6177E">
        <w:rPr>
          <w:rFonts w:asciiTheme="majorBidi" w:hAnsiTheme="majorBidi" w:cstheme="majorBidi"/>
          <w:szCs w:val="24"/>
          <w:shd w:val="clear" w:color="auto" w:fill="FFFFFF"/>
        </w:rPr>
        <w:t>Centrin</w:t>
      </w:r>
      <w:r>
        <w:rPr>
          <w:rFonts w:asciiTheme="majorBidi" w:hAnsiTheme="majorBidi" w:cstheme="majorBidi"/>
          <w:szCs w:val="24"/>
          <w:shd w:val="clear" w:color="auto" w:fill="FFFFFF"/>
        </w:rPr>
        <w:t>ei</w:t>
      </w:r>
      <w:r w:rsidRPr="00B6177E">
        <w:rPr>
          <w:rFonts w:asciiTheme="majorBidi" w:hAnsiTheme="majorBidi" w:cstheme="majorBidi"/>
          <w:szCs w:val="24"/>
          <w:shd w:val="clear" w:color="auto" w:fill="FFFFFF"/>
        </w:rPr>
        <w:t xml:space="preserve"> projektų valdymo agentūra</w:t>
      </w:r>
      <w:r>
        <w:rPr>
          <w:rFonts w:asciiTheme="majorBidi" w:hAnsiTheme="majorBidi" w:cstheme="majorBidi"/>
          <w:szCs w:val="24"/>
          <w:shd w:val="clear" w:color="auto" w:fill="FFFFFF"/>
        </w:rPr>
        <w:t xml:space="preserve">i buvo pateiktas </w:t>
      </w:r>
      <w:r w:rsidR="00264480">
        <w:rPr>
          <w:rFonts w:asciiTheme="majorBidi" w:hAnsiTheme="majorBidi" w:cstheme="majorBidi"/>
          <w:szCs w:val="24"/>
          <w:shd w:val="clear" w:color="auto" w:fill="FFFFFF"/>
        </w:rPr>
        <w:br/>
      </w:r>
      <w:r>
        <w:rPr>
          <w:rFonts w:asciiTheme="majorBidi" w:hAnsiTheme="majorBidi" w:cstheme="majorBidi"/>
          <w:szCs w:val="24"/>
          <w:shd w:val="clear" w:color="auto" w:fill="FFFFFF"/>
        </w:rPr>
        <w:t>2024 m. gruodžio mėnesį.</w:t>
      </w:r>
    </w:p>
    <w:p w14:paraId="4E5DF5EF" w14:textId="77777777" w:rsidR="00DB6E8D" w:rsidRPr="002E29B1" w:rsidRDefault="00DB6E8D" w:rsidP="00DB6E8D">
      <w:pPr>
        <w:suppressAutoHyphens/>
        <w:autoSpaceDN w:val="0"/>
        <w:ind w:firstLine="720"/>
        <w:jc w:val="center"/>
        <w:textAlignment w:val="baseline"/>
        <w:rPr>
          <w:b/>
          <w:bCs/>
          <w:szCs w:val="24"/>
        </w:rPr>
      </w:pPr>
    </w:p>
    <w:p w14:paraId="7D91341A" w14:textId="77777777" w:rsidR="000A4494" w:rsidRPr="002E29B1" w:rsidRDefault="000A4494" w:rsidP="000A4494">
      <w:pPr>
        <w:suppressAutoHyphens/>
        <w:autoSpaceDN w:val="0"/>
        <w:jc w:val="center"/>
        <w:textAlignment w:val="baseline"/>
        <w:rPr>
          <w:rFonts w:eastAsia="Calibri"/>
          <w:b/>
          <w:bCs/>
          <w:szCs w:val="24"/>
        </w:rPr>
      </w:pPr>
      <w:r w:rsidRPr="002E29B1">
        <w:rPr>
          <w:rFonts w:eastAsia="Calibri"/>
          <w:b/>
          <w:bCs/>
          <w:szCs w:val="24"/>
        </w:rPr>
        <w:t>2.5. Visuomenės sveikatos priežiūros priemonės</w:t>
      </w:r>
    </w:p>
    <w:p w14:paraId="4688D3D6" w14:textId="77777777" w:rsidR="000A4494" w:rsidRPr="009F0812" w:rsidRDefault="000A4494" w:rsidP="000A4494">
      <w:pPr>
        <w:suppressAutoHyphens/>
        <w:autoSpaceDN w:val="0"/>
        <w:jc w:val="center"/>
        <w:textAlignment w:val="baseline"/>
        <w:rPr>
          <w:rFonts w:eastAsia="Calibri"/>
          <w:b/>
          <w:bCs/>
          <w:szCs w:val="24"/>
        </w:rPr>
      </w:pPr>
    </w:p>
    <w:p w14:paraId="0A33A577" w14:textId="77777777" w:rsidR="000A4494" w:rsidRPr="009F0812" w:rsidRDefault="000A4494" w:rsidP="000A4494">
      <w:pPr>
        <w:suppressAutoHyphens/>
        <w:autoSpaceDN w:val="0"/>
        <w:ind w:firstLine="720"/>
        <w:jc w:val="both"/>
        <w:textAlignment w:val="baseline"/>
        <w:rPr>
          <w:rFonts w:eastAsia="Calibri"/>
          <w:szCs w:val="24"/>
        </w:rPr>
      </w:pPr>
      <w:r w:rsidRPr="009F0812">
        <w:rPr>
          <w:rFonts w:eastAsia="Calibri"/>
          <w:szCs w:val="24"/>
        </w:rPr>
        <w:t>Biuro specialistai ir visuomenės sveikatos specialistai, vykdantys sveikatos priežiūrą mokyklose, 2024 m. įgyvendino šias visuomenės sveikatos priežiūros priemones:</w:t>
      </w:r>
    </w:p>
    <w:p w14:paraId="41AF26D5" w14:textId="151994FB" w:rsidR="009E7B30" w:rsidRPr="009F0812" w:rsidRDefault="000A4494" w:rsidP="00264480">
      <w:pPr>
        <w:suppressAutoHyphens/>
        <w:autoSpaceDN w:val="0"/>
        <w:ind w:firstLine="720"/>
        <w:jc w:val="both"/>
        <w:textAlignment w:val="baseline"/>
        <w:rPr>
          <w:rFonts w:ascii="Calibri" w:eastAsia="Calibri" w:hAnsi="Calibri" w:cs="Arial"/>
          <w:sz w:val="22"/>
          <w:szCs w:val="22"/>
          <w:lang w:eastAsia="en-US"/>
        </w:rPr>
      </w:pPr>
      <w:r w:rsidRPr="009F0812">
        <w:rPr>
          <w:rFonts w:eastAsia="Calibri"/>
          <w:b/>
          <w:bCs/>
          <w:szCs w:val="24"/>
        </w:rPr>
        <w:t xml:space="preserve">Sveikatos priežiūra mokyklose. </w:t>
      </w:r>
      <w:r w:rsidRPr="009F0812">
        <w:rPr>
          <w:rFonts w:eastAsia="Calibri"/>
          <w:szCs w:val="24"/>
        </w:rPr>
        <w:t xml:space="preserve">Sveikatos priežiūra mokyklose vykdoma pagal mokyklų sveikatos priežiūros veiklos planus, kurie yra sudedamoji mokyklos metinio veiklos plano dalis. </w:t>
      </w:r>
      <w:r w:rsidRPr="009F0812">
        <w:rPr>
          <w:rFonts w:eastAsia="Calibri"/>
          <w:szCs w:val="24"/>
          <w:lang w:eastAsia="en-US"/>
        </w:rPr>
        <w:t>Iš viso Jurbarko rajono savivaldybės mokyklose įvykdyt</w:t>
      </w:r>
      <w:r w:rsidR="008B45B8" w:rsidRPr="009F0812">
        <w:rPr>
          <w:rFonts w:eastAsia="Calibri"/>
          <w:szCs w:val="24"/>
          <w:lang w:eastAsia="en-US"/>
        </w:rPr>
        <w:t>a</w:t>
      </w:r>
      <w:r w:rsidRPr="009F0812">
        <w:rPr>
          <w:rFonts w:eastAsia="Calibri"/>
          <w:szCs w:val="24"/>
          <w:lang w:eastAsia="en-US"/>
        </w:rPr>
        <w:t xml:space="preserve"> 419 renginių (paskaitos, pamokos, diskusijos, pokalbiai ir kt.), išleist</w:t>
      </w:r>
      <w:r w:rsidR="008B45B8" w:rsidRPr="009F0812">
        <w:rPr>
          <w:rFonts w:eastAsia="Calibri"/>
          <w:szCs w:val="24"/>
          <w:lang w:eastAsia="en-US"/>
        </w:rPr>
        <w:t>i</w:t>
      </w:r>
      <w:r w:rsidRPr="009F0812">
        <w:rPr>
          <w:rFonts w:eastAsia="Calibri"/>
          <w:szCs w:val="24"/>
          <w:lang w:eastAsia="en-US"/>
        </w:rPr>
        <w:t xml:space="preserve"> 3</w:t>
      </w:r>
      <w:r w:rsidR="00264480" w:rsidRPr="009F0812">
        <w:rPr>
          <w:rFonts w:eastAsia="Calibri"/>
          <w:szCs w:val="24"/>
          <w:lang w:eastAsia="en-US"/>
        </w:rPr>
        <w:t xml:space="preserve"> </w:t>
      </w:r>
      <w:r w:rsidRPr="009F0812">
        <w:rPr>
          <w:rFonts w:eastAsia="Calibri"/>
          <w:szCs w:val="24"/>
          <w:lang w:eastAsia="en-US"/>
        </w:rPr>
        <w:t>826 vienetai stendų, plakatų, lankstinukų, atmintinių, brošiūrų, knygų, elektroninių leidinių ir kt. Internete paviešinti 38 straipsniai (informaciniai pranešimai, publikacijos).</w:t>
      </w:r>
    </w:p>
    <w:p w14:paraId="5CECE8B6" w14:textId="77777777" w:rsidR="009E7B30" w:rsidRPr="009F0812" w:rsidRDefault="009E7B30" w:rsidP="000A4494">
      <w:pPr>
        <w:suppressAutoHyphens/>
        <w:autoSpaceDN w:val="0"/>
        <w:jc w:val="center"/>
        <w:textAlignment w:val="baseline"/>
        <w:rPr>
          <w:rFonts w:eastAsia="Calibri"/>
          <w:b/>
          <w:bCs/>
          <w:szCs w:val="24"/>
          <w:lang w:eastAsia="en-US"/>
        </w:rPr>
      </w:pPr>
    </w:p>
    <w:p w14:paraId="5FA173AE" w14:textId="77719EFB" w:rsidR="000A4494" w:rsidRPr="009F0812" w:rsidRDefault="000A4494" w:rsidP="000A4494">
      <w:pPr>
        <w:suppressAutoHyphens/>
        <w:autoSpaceDN w:val="0"/>
        <w:jc w:val="center"/>
        <w:textAlignment w:val="baseline"/>
        <w:rPr>
          <w:rFonts w:ascii="Calibri" w:eastAsia="Calibri" w:hAnsi="Calibri" w:cs="Arial"/>
          <w:sz w:val="22"/>
          <w:szCs w:val="22"/>
          <w:lang w:eastAsia="en-US"/>
        </w:rPr>
      </w:pPr>
      <w:r w:rsidRPr="009F0812">
        <w:rPr>
          <w:rFonts w:eastAsia="Calibri"/>
          <w:b/>
          <w:bCs/>
          <w:szCs w:val="24"/>
          <w:lang w:eastAsia="en-US"/>
        </w:rPr>
        <w:t>2.5.1. Svarbiausių darbų apžvalga</w:t>
      </w:r>
      <w:r w:rsidRPr="009F0812">
        <w:rPr>
          <w:szCs w:val="24"/>
          <w:lang w:eastAsia="en-US"/>
        </w:rPr>
        <w:t>:</w:t>
      </w:r>
    </w:p>
    <w:p w14:paraId="4FDFCE33" w14:textId="117514AA" w:rsidR="000A4494" w:rsidRPr="008F5098" w:rsidRDefault="000A4494" w:rsidP="000A4494">
      <w:pPr>
        <w:suppressAutoHyphens/>
        <w:autoSpaceDN w:val="0"/>
        <w:ind w:firstLine="720"/>
        <w:jc w:val="both"/>
        <w:textAlignment w:val="baseline"/>
        <w:rPr>
          <w:rFonts w:eastAsia="Calibri"/>
          <w:szCs w:val="24"/>
        </w:rPr>
      </w:pPr>
      <w:r w:rsidRPr="009F0812">
        <w:rPr>
          <w:rFonts w:eastAsia="Calibri"/>
          <w:b/>
          <w:bCs/>
          <w:szCs w:val="24"/>
        </w:rPr>
        <w:t>2.5.1.1.</w:t>
      </w:r>
      <w:r w:rsidR="008B45B8" w:rsidRPr="009F0812">
        <w:rPr>
          <w:rFonts w:eastAsia="Calibri"/>
          <w:b/>
          <w:bCs/>
          <w:szCs w:val="24"/>
        </w:rPr>
        <w:t xml:space="preserve"> </w:t>
      </w:r>
      <w:r w:rsidRPr="009F0812">
        <w:rPr>
          <w:rFonts w:eastAsia="Calibri"/>
          <w:b/>
          <w:bCs/>
          <w:szCs w:val="24"/>
        </w:rPr>
        <w:t xml:space="preserve">Fizinio aktyvumo skatinimas. </w:t>
      </w:r>
      <w:r w:rsidRPr="009F0812">
        <w:rPr>
          <w:rFonts w:eastAsia="Calibri"/>
          <w:szCs w:val="24"/>
        </w:rPr>
        <w:t>Jurbarko rajono savivaldybės mokyklose 2024</w:t>
      </w:r>
      <w:r w:rsidR="00264480" w:rsidRPr="009F0812">
        <w:rPr>
          <w:rFonts w:eastAsia="Calibri"/>
          <w:szCs w:val="24"/>
        </w:rPr>
        <w:t xml:space="preserve"> </w:t>
      </w:r>
      <w:r w:rsidRPr="009F0812">
        <w:rPr>
          <w:rFonts w:eastAsia="Calibri"/>
          <w:szCs w:val="24"/>
        </w:rPr>
        <w:t xml:space="preserve">m. </w:t>
      </w:r>
      <w:r>
        <w:rPr>
          <w:rFonts w:eastAsia="Calibri"/>
          <w:szCs w:val="24"/>
        </w:rPr>
        <w:t>vyko renginiai</w:t>
      </w:r>
      <w:r w:rsidRPr="004C384C">
        <w:rPr>
          <w:rFonts w:eastAsia="Calibri"/>
          <w:szCs w:val="24"/>
        </w:rPr>
        <w:t xml:space="preserve"> fizinio aktyvumo tema, kurių tikslas pateikti informaciją apie fizinio aktyvumo </w:t>
      </w:r>
      <w:r w:rsidRPr="008F5098">
        <w:rPr>
          <w:rFonts w:eastAsia="Calibri"/>
          <w:szCs w:val="24"/>
        </w:rPr>
        <w:t xml:space="preserve">svarbą, rūšis, poveikį organizmui ir rekomendacijas. </w:t>
      </w:r>
    </w:p>
    <w:p w14:paraId="57F65B42" w14:textId="77777777" w:rsidR="000A4494" w:rsidRPr="008F5098" w:rsidRDefault="000A4494" w:rsidP="000A4494">
      <w:pPr>
        <w:suppressAutoHyphens/>
        <w:autoSpaceDN w:val="0"/>
        <w:ind w:firstLine="720"/>
        <w:jc w:val="both"/>
        <w:textAlignment w:val="baseline"/>
        <w:rPr>
          <w:rFonts w:eastAsia="Calibri"/>
          <w:szCs w:val="24"/>
        </w:rPr>
      </w:pPr>
      <w:r w:rsidRPr="008F5098">
        <w:rPr>
          <w:rFonts w:eastAsia="Calibri"/>
          <w:szCs w:val="24"/>
        </w:rPr>
        <w:t xml:space="preserve">Paskaitos – praktiniai užsiėmimai: „Kad pėdutės būtų sveikos“, „Sveikatingumo gerinimo mankšta su gumomis“, „Gyvenu aktyviai“, „ Pratimai kojų raumenų jėgai ir pusiausvyrai gerinti“, „Sportuokime ir būkime sveiki“, „Fizinio krūvio įtaka kvėpavimo dažniui, širdies darbui ir </w:t>
      </w:r>
      <w:r w:rsidRPr="008F5098">
        <w:rPr>
          <w:rFonts w:eastAsia="Calibri"/>
          <w:szCs w:val="24"/>
        </w:rPr>
        <w:lastRenderedPageBreak/>
        <w:t>kraujotakai“, „Šiaurietiško ėjimo pagrindai“, „Žygis su šiaurietiško ėjimo lazdomis“ ir kiti. Buvo paminėtos Pasaulinė turizmo diena, Judėjimo sveikatos labui diena.</w:t>
      </w:r>
    </w:p>
    <w:p w14:paraId="2117DFED" w14:textId="77777777" w:rsidR="000A4494" w:rsidRPr="008F5098" w:rsidRDefault="000A4494" w:rsidP="000A4494">
      <w:pPr>
        <w:suppressAutoHyphens/>
        <w:autoSpaceDN w:val="0"/>
        <w:ind w:firstLine="720"/>
        <w:jc w:val="both"/>
        <w:textAlignment w:val="baseline"/>
        <w:rPr>
          <w:rFonts w:ascii="Calibri" w:eastAsia="Calibri" w:hAnsi="Calibri" w:cs="Arial"/>
          <w:sz w:val="22"/>
          <w:szCs w:val="22"/>
          <w:lang w:eastAsia="en-US"/>
        </w:rPr>
      </w:pPr>
      <w:r w:rsidRPr="008F5098">
        <w:rPr>
          <w:rFonts w:eastAsia="Calibri"/>
          <w:szCs w:val="24"/>
        </w:rPr>
        <w:t>Fizinio aktyvumo temomis išleisti stendai, informaciniai pranešimai ir leidiniai: „</w:t>
      </w:r>
      <w:proofErr w:type="spellStart"/>
      <w:r w:rsidRPr="008F5098">
        <w:rPr>
          <w:rFonts w:eastAsia="Calibri"/>
          <w:szCs w:val="24"/>
        </w:rPr>
        <w:t>Plokščiapadystės</w:t>
      </w:r>
      <w:proofErr w:type="spellEnd"/>
      <w:r w:rsidRPr="008F5098">
        <w:rPr>
          <w:rFonts w:eastAsia="Calibri"/>
          <w:szCs w:val="24"/>
        </w:rPr>
        <w:t xml:space="preserve"> prevencija“, Europos sveikos mitybos dienai paminėti suorganizuotas spektaklis „Tigro pusryčiai“.</w:t>
      </w:r>
    </w:p>
    <w:p w14:paraId="2BF63E9F" w14:textId="3121929C"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2.5.1.2. Žalingų įpročių prevencija. </w:t>
      </w:r>
      <w:r w:rsidRPr="009F0812">
        <w:rPr>
          <w:rFonts w:eastAsia="Calibri"/>
          <w:szCs w:val="24"/>
          <w:lang w:eastAsia="en-US"/>
        </w:rPr>
        <w:t xml:space="preserve">2024 m. Jurbarko rajono savivaldybės ugdymo įstaigose vyko įvairios paskaitos rūkymo, alkoholio ir narkotikų vartojimo prevencijos temomis: sveikatos valandėlės „Rūkymas kenkia sveikatai“, „Krokodilo pažadas“, „Kenksmingas cigarečių poveikis sveikatai“, „Rūkymo žala žmogui“, „Cigarečių miestas“, „Ar galima gyventi be blogų įpročių?“, „Žalingas alkoholio, energetinių gėrimų, tabako ar kitų rūkymui skirtų priemonių poveikis sveikatai ar gyvybei“, „Rūkymo žala“, „Tabakas, alkoholis ir narkotikai – žmonijos priešai“, „Elektroninės cigaretės, jų žala ir poveikis sveikatai“. Suorganizuoti </w:t>
      </w:r>
      <w:proofErr w:type="spellStart"/>
      <w:r w:rsidRPr="009F0812">
        <w:rPr>
          <w:rFonts w:eastAsia="Calibri"/>
          <w:szCs w:val="24"/>
          <w:lang w:eastAsia="en-US"/>
        </w:rPr>
        <w:t>protmūšiai</w:t>
      </w:r>
      <w:proofErr w:type="spellEnd"/>
      <w:r w:rsidRPr="009F0812">
        <w:rPr>
          <w:rFonts w:eastAsia="Calibri"/>
          <w:szCs w:val="24"/>
          <w:lang w:eastAsia="en-US"/>
        </w:rPr>
        <w:t xml:space="preserve"> „Kad nesuklupčiau – turiu žinoti“</w:t>
      </w:r>
      <w:r w:rsidR="008B45B8" w:rsidRPr="009F0812">
        <w:rPr>
          <w:rFonts w:eastAsia="Calibri"/>
          <w:szCs w:val="24"/>
          <w:lang w:eastAsia="en-US"/>
        </w:rPr>
        <w:t xml:space="preserve"> </w:t>
      </w:r>
      <w:r w:rsidRPr="009F0812">
        <w:rPr>
          <w:rFonts w:eastAsia="Calibri"/>
          <w:szCs w:val="24"/>
          <w:lang w:eastAsia="en-US"/>
        </w:rPr>
        <w:t>bei akcijos Pasaulinei nerūkymo dienai paminėti.</w:t>
      </w:r>
    </w:p>
    <w:p w14:paraId="20CD2418" w14:textId="77777777"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ir informaciniai leidiniai: lankstinukai „Psichotropinės medžiagos“, pranešimas „Rūkymo, alkoholio ir narkotinių medžiagų vartojimo žala vaikų sveikatai“, stendai „Nerūkysiu“, „Atsikratyk blogų įpročių“, „Nesurūkyk savo gyvenimo“, „Neklausyk nikotino velniūkščio“, „Pasaulinė diena be tabako“, „Tabakas, alkoholis ir psichotropinės medžiagos“.</w:t>
      </w:r>
    </w:p>
    <w:p w14:paraId="78EE6762" w14:textId="765B299F"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2.5.1.3. Psichinės sveikatos stiprinimas. </w:t>
      </w:r>
      <w:r w:rsidRPr="009F0812">
        <w:rPr>
          <w:rFonts w:eastAsia="Calibri"/>
          <w:szCs w:val="24"/>
          <w:lang w:eastAsia="en-US"/>
        </w:rPr>
        <w:t xml:space="preserve">Jurbarko rajono savivaldybės mokyklose 2024 m. vyko paskaitos – aktyvūs praktiniai užsiėmimai psichinės sveikatos stiprinimo temomis: edukacija-filmas „Mano sesuo“, akcijos „Permainų vėjas“, „Žalia šviesa gyvenimui“, „Kovas – mėnuo be patyčių“, „Gegužė – mėnuo be smurto prieš vaikus“, užsiėmimai: „Mūsų </w:t>
      </w:r>
      <w:r w:rsidR="00264480" w:rsidRPr="009F0812">
        <w:rPr>
          <w:rFonts w:eastAsia="Calibri"/>
          <w:szCs w:val="24"/>
          <w:lang w:eastAsia="en-US"/>
        </w:rPr>
        <w:br/>
      </w:r>
      <w:r w:rsidRPr="009F0812">
        <w:rPr>
          <w:rFonts w:eastAsia="Calibri"/>
          <w:szCs w:val="24"/>
          <w:lang w:eastAsia="en-US"/>
        </w:rPr>
        <w:t xml:space="preserve">emocijos – kas tai?“  „Kaip atpažinti savižudybių ženklus“, „Jausmų abėcėlė. Visos mūsų emocijos svarbios“, „Emocijos. Pyktis. Agresija“, akcija „Vaivorykštinis jausmų pasaulis“, „Moku bendrauti be patyčių“, „Padovanok šypseną“, „Ištiesk draugui ranką“, </w:t>
      </w:r>
      <w:r w:rsidRPr="009F0812">
        <w:t xml:space="preserve">konkursas </w:t>
      </w:r>
      <w:r w:rsidRPr="009F0812">
        <w:rPr>
          <w:rFonts w:eastAsia="Calibri"/>
          <w:szCs w:val="24"/>
          <w:lang w:eastAsia="en-US"/>
        </w:rPr>
        <w:t xml:space="preserve">„Kas man suteikia laimės?“, meno terapija „Velykiniai žaisliukai“ ir kt. Paminėtos dienos: Tarptautinė tolerancijos diena, spalio 10-oji </w:t>
      </w:r>
      <w:r w:rsidR="008B45B8" w:rsidRPr="009F0812">
        <w:rPr>
          <w:rFonts w:eastAsia="Calibri"/>
          <w:szCs w:val="24"/>
          <w:lang w:eastAsia="en-US"/>
        </w:rPr>
        <w:t xml:space="preserve">– </w:t>
      </w:r>
      <w:r w:rsidRPr="009F0812">
        <w:rPr>
          <w:rFonts w:eastAsia="Calibri"/>
          <w:szCs w:val="24"/>
          <w:lang w:eastAsia="en-US"/>
        </w:rPr>
        <w:t>pasaulinė psichikos sveikatos gerinimo diena</w:t>
      </w:r>
      <w:r w:rsidR="008B45B8" w:rsidRPr="009F0812">
        <w:rPr>
          <w:rFonts w:eastAsia="Calibri"/>
          <w:szCs w:val="24"/>
          <w:lang w:eastAsia="en-US"/>
        </w:rPr>
        <w:t>.</w:t>
      </w:r>
      <w:r w:rsidRPr="009F0812">
        <w:rPr>
          <w:rFonts w:eastAsia="Calibri"/>
          <w:szCs w:val="24"/>
          <w:lang w:eastAsia="en-US"/>
        </w:rPr>
        <w:t xml:space="preserve"> </w:t>
      </w:r>
    </w:p>
    <w:p w14:paraId="6D01236B" w14:textId="4A830C74"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informaciniai pranešimai: „Uždek žalią šviesą gyvenimui“, „Permainų vėjas“, „Kova prieš patyčias“, „Patyčioms, smurtui – ne“, „Pagauk emociją“, „Kas man suteikia laimės?“</w:t>
      </w:r>
    </w:p>
    <w:p w14:paraId="5FB8B3C9" w14:textId="77777777"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 xml:space="preserve">2.5.1.4. Lytiškumo ugdymas. </w:t>
      </w:r>
      <w:r w:rsidRPr="009F0812">
        <w:rPr>
          <w:rFonts w:eastAsia="Calibri"/>
          <w:szCs w:val="24"/>
          <w:lang w:eastAsia="en-US"/>
        </w:rPr>
        <w:t xml:space="preserve">2024 m. mokiniams vyko paskaitos – diskusijos apie lytiškumą: „Nauji pokyčiai mano kūne“, „Mergaičių ir berniukų lytiškumo pokyčiai“, „Kaip mergaitės tampa moterimis“, „Kaip berniukai tampa vyrais“, „Tarp mūsų mergaičių“, „Tarp mūsų mažųjų moterų“, „Kaip atsispirti seksualinei prievartai ir išnaudojimui“, „Mergaitės branda“, „Lytinis brendimas ir asmens higiena“, „Mano draugė paauglystė“, „Žengiame į paauglystę“, „Pokyčiai brendimo metui“, </w:t>
      </w:r>
      <w:proofErr w:type="spellStart"/>
      <w:r w:rsidRPr="009F0812">
        <w:rPr>
          <w:rFonts w:eastAsia="Calibri"/>
          <w:szCs w:val="24"/>
          <w:lang w:eastAsia="en-US"/>
        </w:rPr>
        <w:t>protmūšis</w:t>
      </w:r>
      <w:proofErr w:type="spellEnd"/>
      <w:r w:rsidRPr="009F0812">
        <w:rPr>
          <w:rFonts w:eastAsia="Calibri"/>
          <w:szCs w:val="24"/>
          <w:lang w:eastAsia="en-US"/>
        </w:rPr>
        <w:t xml:space="preserve"> „AIDS geriau žinoti“.</w:t>
      </w:r>
    </w:p>
    <w:p w14:paraId="4BD5FFDC" w14:textId="26345521"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informaciniai leidiniai: „Pasaulinė AIDS diena“, „Mano emocijos“</w:t>
      </w:r>
      <w:r w:rsidR="00FC3AD0" w:rsidRPr="009F0812">
        <w:rPr>
          <w:rFonts w:eastAsia="Calibri"/>
          <w:szCs w:val="24"/>
          <w:lang w:eastAsia="en-US"/>
        </w:rPr>
        <w:t>.</w:t>
      </w:r>
      <w:r w:rsidRPr="009F0812">
        <w:rPr>
          <w:rFonts w:eastAsia="Calibri"/>
          <w:szCs w:val="24"/>
          <w:lang w:eastAsia="en-US"/>
        </w:rPr>
        <w:t xml:space="preserve"> </w:t>
      </w:r>
    </w:p>
    <w:p w14:paraId="6BC56C97" w14:textId="75071155"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lang w:eastAsia="en-US"/>
        </w:rPr>
        <w:t>2.5.1.5. Sveikatos sauga ir stiprinimas, sveikos gyvensenos skatinimas, ligų prevencija.</w:t>
      </w:r>
      <w:r w:rsidRPr="009F0812">
        <w:rPr>
          <w:szCs w:val="24"/>
          <w:lang w:eastAsia="en-US"/>
        </w:rPr>
        <w:t xml:space="preserve"> </w:t>
      </w:r>
      <w:r w:rsidRPr="009F0812">
        <w:rPr>
          <w:rFonts w:eastAsia="Calibri"/>
          <w:szCs w:val="24"/>
          <w:lang w:eastAsia="en-US"/>
        </w:rPr>
        <w:t xml:space="preserve">2024 m. Jurbarko rajono savivaldybės mokyklose buvo vedamos </w:t>
      </w:r>
      <w:r w:rsidR="00264480" w:rsidRPr="009F0812">
        <w:rPr>
          <w:rFonts w:eastAsia="Calibri"/>
          <w:szCs w:val="24"/>
          <w:lang w:eastAsia="en-US"/>
        </w:rPr>
        <w:br/>
      </w:r>
      <w:r w:rsidRPr="009F0812">
        <w:rPr>
          <w:rFonts w:eastAsia="Calibri"/>
          <w:szCs w:val="24"/>
          <w:lang w:eastAsia="en-US"/>
        </w:rPr>
        <w:t xml:space="preserve">paskaitos – praktiniai užsiėmimai sveikatos saugos temomis: edukacija „Piratas </w:t>
      </w:r>
      <w:proofErr w:type="spellStart"/>
      <w:r w:rsidRPr="009F0812">
        <w:rPr>
          <w:rFonts w:eastAsia="Calibri"/>
          <w:szCs w:val="24"/>
          <w:lang w:eastAsia="en-US"/>
        </w:rPr>
        <w:t>Tukas</w:t>
      </w:r>
      <w:proofErr w:type="spellEnd"/>
      <w:r w:rsidRPr="009F0812">
        <w:rPr>
          <w:rFonts w:eastAsia="Calibri"/>
          <w:szCs w:val="24"/>
          <w:lang w:eastAsia="en-US"/>
        </w:rPr>
        <w:t xml:space="preserve"> ir papūga </w:t>
      </w:r>
      <w:proofErr w:type="spellStart"/>
      <w:r w:rsidRPr="009F0812">
        <w:rPr>
          <w:rFonts w:eastAsia="Calibri"/>
          <w:szCs w:val="24"/>
          <w:lang w:eastAsia="en-US"/>
        </w:rPr>
        <w:t>Sveikatukas</w:t>
      </w:r>
      <w:proofErr w:type="spellEnd"/>
      <w:r w:rsidRPr="009F0812">
        <w:rPr>
          <w:rFonts w:eastAsia="Calibri"/>
          <w:szCs w:val="24"/>
          <w:lang w:eastAsia="en-US"/>
        </w:rPr>
        <w:t xml:space="preserve"> keliauja į sveikatos šalį“, „Vaiko dienos šventė“, „Sveika gyvensena“, „Šiuolaikinių technologijų įtaka sveikatai“,  „Pavojai ir grėsmės viešoje ir internetinėje erdvėje“, „Mobiliųjų telefonų įtaka sveikatai“, „Mokinio dienos režimas“, „Mano diena darželyje“, „Regėjimo stiprinimas ir taisyklinga laikysena“, „Kad akys būtų sveikos“, „Akys – langas į šviesą“, „Žinau kaip tinkamai rūšiuoti šiukšles“, „Vanduo žmogaus organizme“, „Pirmos pagalbos pagrindai“, „Pirma pagalba epilepsijos metu“, „Pirmos pagalbos teikimas susižeidus, nudegus, užspringus ir netekus sąmonės“, „Žiemos pavojai“, „Saugi vasara“, „Pirmos pagalbos ABC“, „Kaip suteikti pirmą pagalbą draugui?“, „Kraujotakos sistemos ligos“, „Donorystė“, konkursai „Aktyvi žiema“, „Vandens pasaka“, „Tas saldus miegelis“, vyko akcijos: „Pasiklausykime tylos“, „Kiek sveria mano kuprinė?“ „Ateik ir pasimatuok savo AKS“, suorganizuota vaikų dieninė rudens stovykla, edukacija „Tvarių Kalėdų dirbtuvėlės“ ir kt. Paminėtos</w:t>
      </w:r>
      <w:r w:rsidR="008B45B8" w:rsidRPr="009F0812">
        <w:rPr>
          <w:rFonts w:eastAsia="Calibri"/>
          <w:szCs w:val="24"/>
          <w:lang w:eastAsia="en-US"/>
        </w:rPr>
        <w:t xml:space="preserve">: </w:t>
      </w:r>
      <w:r w:rsidRPr="009F0812">
        <w:rPr>
          <w:rFonts w:eastAsia="Calibri"/>
          <w:szCs w:val="24"/>
          <w:lang w:eastAsia="en-US"/>
        </w:rPr>
        <w:t>Pasaulinė vėžio diena, Pasaulinė širdies diena, Tarptautinė kovos su triukšmu diena, Pasaulinė miego diena, Pasaulinė vandens diena, Pasaulinė regėjimo diena</w:t>
      </w:r>
      <w:r w:rsidR="00264480" w:rsidRPr="009F0812">
        <w:rPr>
          <w:rFonts w:eastAsia="Calibri"/>
          <w:szCs w:val="24"/>
          <w:lang w:eastAsia="en-US"/>
        </w:rPr>
        <w:t>.</w:t>
      </w:r>
    </w:p>
    <w:p w14:paraId="0FE3DC9D" w14:textId="01418D42"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lastRenderedPageBreak/>
        <w:t>Buvo išleisti stendai, informaciniai pranešimai: „Vandens svarba vaiko organizmui“, „Vanduo – sveikatos ir gyvybės šaltinis“, „Vandens pasaka“, „Ką daryti ir ko nedaryti sušalus?“, „Erkės – ką turiu žinoti?“, „Esu saugus</w:t>
      </w:r>
      <w:r w:rsidR="008B45B8" w:rsidRPr="009F0812">
        <w:rPr>
          <w:rFonts w:eastAsia="Calibri"/>
          <w:szCs w:val="24"/>
          <w:lang w:eastAsia="en-US"/>
        </w:rPr>
        <w:t>,</w:t>
      </w:r>
      <w:r w:rsidRPr="009F0812">
        <w:rPr>
          <w:rFonts w:eastAsia="Calibri"/>
          <w:szCs w:val="24"/>
          <w:lang w:eastAsia="en-US"/>
        </w:rPr>
        <w:t xml:space="preserve"> nes atpažįstu erkes“, „Kraujotakos sistemos ligų profilaktika“, „Akių mankšta“, „Ekranų naudojimo žala vaikų akių sveikatai“, „Žiemos pavojai“, „Aš saugus kelyje“, „Būk saugus tamsiu paros metu“, „Diena be automobilio“, „Saugi vasara“, „Informacija apie kasmetinius mokinių sveikatos profilaktinius patikrinimus“, „Būk saugus ant ledo“, „Kaip saugiai elgtis prie vandens“, „Saugokime gamtą“.</w:t>
      </w:r>
    </w:p>
    <w:p w14:paraId="33931AF9" w14:textId="4C7DF46F" w:rsidR="000A4494" w:rsidRPr="009F0812" w:rsidRDefault="000A4494" w:rsidP="000A4494">
      <w:pPr>
        <w:suppressAutoHyphens/>
        <w:autoSpaceDN w:val="0"/>
        <w:ind w:firstLine="720"/>
        <w:jc w:val="both"/>
        <w:textAlignment w:val="baseline"/>
        <w:rPr>
          <w:rFonts w:eastAsia="Calibri"/>
          <w:szCs w:val="24"/>
          <w:lang w:eastAsia="en-US"/>
        </w:rPr>
      </w:pPr>
      <w:r w:rsidRPr="004C384C">
        <w:rPr>
          <w:rFonts w:eastAsia="Calibri"/>
          <w:b/>
          <w:bCs/>
          <w:szCs w:val="24"/>
        </w:rPr>
        <w:t>2.5.1.</w:t>
      </w:r>
      <w:r w:rsidRPr="004C384C">
        <w:rPr>
          <w:rFonts w:eastAsia="Calibri"/>
          <w:b/>
          <w:bCs/>
          <w:szCs w:val="24"/>
          <w:lang w:eastAsia="en-US"/>
        </w:rPr>
        <w:t>6. Užkrečiam</w:t>
      </w:r>
      <w:r>
        <w:rPr>
          <w:rFonts w:eastAsia="Calibri"/>
          <w:b/>
          <w:bCs/>
          <w:szCs w:val="24"/>
          <w:lang w:eastAsia="en-US"/>
        </w:rPr>
        <w:t>ų ligų profilaktika ir kontrolė, asmens higiena.</w:t>
      </w:r>
      <w:r w:rsidRPr="004C384C">
        <w:rPr>
          <w:rFonts w:eastAsia="Calibri"/>
          <w:b/>
          <w:bCs/>
          <w:szCs w:val="24"/>
          <w:lang w:eastAsia="en-US"/>
        </w:rPr>
        <w:t xml:space="preserve"> </w:t>
      </w:r>
      <w:r w:rsidRPr="004C384C">
        <w:rPr>
          <w:rFonts w:eastAsia="Calibri"/>
          <w:szCs w:val="24"/>
          <w:lang w:eastAsia="en-US"/>
        </w:rPr>
        <w:t>Visose Jurbarko rajono savivaldybės mokyklose 202</w:t>
      </w:r>
      <w:r>
        <w:rPr>
          <w:rFonts w:eastAsia="Calibri"/>
          <w:szCs w:val="24"/>
          <w:lang w:eastAsia="en-US"/>
        </w:rPr>
        <w:t>4</w:t>
      </w:r>
      <w:r w:rsidRPr="004C384C">
        <w:rPr>
          <w:rFonts w:eastAsia="Calibri"/>
          <w:szCs w:val="24"/>
          <w:lang w:eastAsia="en-US"/>
        </w:rPr>
        <w:t xml:space="preserve"> m. vyko paskaitos</w:t>
      </w:r>
      <w:r>
        <w:rPr>
          <w:rFonts w:eastAsia="Calibri"/>
          <w:szCs w:val="24"/>
          <w:lang w:eastAsia="en-US"/>
        </w:rPr>
        <w:t>, aktyvūs užsiėmimai</w:t>
      </w:r>
      <w:r w:rsidRPr="004C384C">
        <w:rPr>
          <w:rFonts w:eastAsia="Calibri"/>
          <w:szCs w:val="24"/>
          <w:lang w:eastAsia="en-US"/>
        </w:rPr>
        <w:t xml:space="preserve"> užkrečiamųjų ligų profilaktikos</w:t>
      </w:r>
      <w:r>
        <w:rPr>
          <w:rFonts w:eastAsia="Calibri"/>
          <w:szCs w:val="24"/>
          <w:lang w:eastAsia="en-US"/>
        </w:rPr>
        <w:t xml:space="preserve"> ir asmens higienos</w:t>
      </w:r>
      <w:r w:rsidRPr="004C384C">
        <w:rPr>
          <w:rFonts w:eastAsia="Calibri"/>
          <w:szCs w:val="24"/>
          <w:lang w:eastAsia="en-US"/>
        </w:rPr>
        <w:t xml:space="preserve"> temomis, kurių tikslas šviesti asmenis apie </w:t>
      </w:r>
      <w:r w:rsidRPr="004A4F01">
        <w:rPr>
          <w:rFonts w:eastAsia="Calibri"/>
          <w:szCs w:val="24"/>
          <w:lang w:eastAsia="en-US"/>
        </w:rPr>
        <w:t xml:space="preserve">užkrečiamųjų ligų sukėlėjus, jų plitimo būdus, profilaktiką ir gydymą bei tinkamą asmens higieną. Paskaitų temos: „Asmens higiena </w:t>
      </w:r>
      <w:r w:rsidR="00264480">
        <w:rPr>
          <w:rFonts w:eastAsia="Calibri"/>
          <w:szCs w:val="24"/>
          <w:lang w:eastAsia="en-US"/>
        </w:rPr>
        <w:t>–</w:t>
      </w:r>
      <w:r w:rsidRPr="004A4F01">
        <w:rPr>
          <w:rFonts w:eastAsia="Calibri"/>
          <w:szCs w:val="24"/>
          <w:lang w:eastAsia="en-US"/>
        </w:rPr>
        <w:t xml:space="preserve"> kodėl tokia svarbi?“, burnos higienos profilaktika „Ir monstrai valosi dantis“, „Švarūs dantys – sveiki dantys“, „Mokomės valyti dantukus“, „Baltų dantukų šypsena“, </w:t>
      </w:r>
      <w:r w:rsidRPr="0060636C">
        <w:rPr>
          <w:rFonts w:eastAsia="Calibri"/>
          <w:szCs w:val="24"/>
          <w:lang w:eastAsia="en-US"/>
        </w:rPr>
        <w:t xml:space="preserve">„Burnos higienos įgūdžių formavimas“, „Oro lašeliniu būdu plintančių ligų profilaktika ir gydymas“, „Užkrečiamos ligos“, „Tuberkuliozė – kas tai?“, „Kas slepiasi ant rankyčių?“, „Rankų higiena“, „Kodėl reikia plauti rankas“, „Užkrečiamų ligų valdymas ugdymo įstaigoje“, „Patalpų valymas ir dezinfekcija“, „Augu švarus ir tvarkingas“, „Švarios rankytės – sveiki vaikučiai“, „Gripas ar peršalimas?“, „Mus gali supti antibiotikams atsparūs mikrobai“, „Paauglių asmens higiena“,  „Visi gyvenimo skiepai“, „Atsakingi sprendimai ir elgesys, asmens higiena, infekcinės ligos“, suorganizuoti konkursai Europos supratimo apie antibiotikus dienai „Mikroorganizmai – kas tai?“,  </w:t>
      </w:r>
      <w:r w:rsidRPr="009F0812">
        <w:rPr>
          <w:rFonts w:eastAsia="Calibri"/>
          <w:szCs w:val="24"/>
          <w:lang w:eastAsia="en-US"/>
        </w:rPr>
        <w:t>„Mikrobai bijo švaros“.</w:t>
      </w:r>
    </w:p>
    <w:p w14:paraId="2D7E952E" w14:textId="5FEC1933" w:rsidR="000A4494" w:rsidRPr="009F0812" w:rsidRDefault="000A4494" w:rsidP="000A4494">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atmintinės ir informaciniai pranešimai: „Tuberkuliozė“, „Virusai“, „Niežai“, „Vėjaraupiai“, „</w:t>
      </w:r>
      <w:proofErr w:type="spellStart"/>
      <w:r w:rsidRPr="009F0812">
        <w:rPr>
          <w:rFonts w:eastAsia="Calibri"/>
          <w:szCs w:val="24"/>
          <w:lang w:eastAsia="en-US"/>
        </w:rPr>
        <w:t>Enterobiozė</w:t>
      </w:r>
      <w:proofErr w:type="spellEnd"/>
      <w:r w:rsidRPr="009F0812">
        <w:rPr>
          <w:rFonts w:eastAsia="Calibri"/>
          <w:szCs w:val="24"/>
          <w:lang w:eastAsia="en-US"/>
        </w:rPr>
        <w:t>“, „</w:t>
      </w:r>
      <w:proofErr w:type="spellStart"/>
      <w:r w:rsidRPr="009F0812">
        <w:rPr>
          <w:rFonts w:eastAsia="Calibri"/>
          <w:szCs w:val="24"/>
          <w:lang w:eastAsia="en-US"/>
        </w:rPr>
        <w:t>Parvovirusinė</w:t>
      </w:r>
      <w:proofErr w:type="spellEnd"/>
      <w:r w:rsidRPr="009F0812">
        <w:rPr>
          <w:rFonts w:eastAsia="Calibri"/>
          <w:szCs w:val="24"/>
          <w:lang w:eastAsia="en-US"/>
        </w:rPr>
        <w:t xml:space="preserve"> infekcija“, „Skarlatina“, „Rankų higiena“, „Pedikuliozė – kas tai?“, „Gripas“, „Supratimas apie antibiotikus“, „Pneumokokinė ir meningokokinė infekcija“, „Tymai ir skarlatina“, „Skiepai gelbsti nuo </w:t>
      </w:r>
      <w:proofErr w:type="spellStart"/>
      <w:r w:rsidRPr="009F0812">
        <w:rPr>
          <w:rFonts w:eastAsia="Calibri"/>
          <w:szCs w:val="24"/>
          <w:lang w:eastAsia="en-US"/>
        </w:rPr>
        <w:t>meningokoko</w:t>
      </w:r>
      <w:proofErr w:type="spellEnd"/>
      <w:r w:rsidRPr="009F0812">
        <w:rPr>
          <w:rFonts w:eastAsia="Calibri"/>
          <w:szCs w:val="24"/>
          <w:lang w:eastAsia="en-US"/>
        </w:rPr>
        <w:t xml:space="preserve"> ir </w:t>
      </w:r>
      <w:proofErr w:type="spellStart"/>
      <w:r w:rsidRPr="009F0812">
        <w:rPr>
          <w:rFonts w:eastAsia="Calibri"/>
          <w:szCs w:val="24"/>
          <w:lang w:eastAsia="en-US"/>
        </w:rPr>
        <w:t>pneumokoko</w:t>
      </w:r>
      <w:proofErr w:type="spellEnd"/>
      <w:r w:rsidRPr="009F0812">
        <w:rPr>
          <w:rFonts w:eastAsia="Calibri"/>
          <w:szCs w:val="24"/>
          <w:lang w:eastAsia="en-US"/>
        </w:rPr>
        <w:t xml:space="preserve"> infekcijos“</w:t>
      </w:r>
      <w:r w:rsidR="00222DB6" w:rsidRPr="009F0812">
        <w:rPr>
          <w:rFonts w:eastAsia="Calibri"/>
          <w:szCs w:val="24"/>
          <w:lang w:eastAsia="en-US"/>
        </w:rPr>
        <w:t>,</w:t>
      </w:r>
      <w:r w:rsidRPr="009F0812">
        <w:rPr>
          <w:rFonts w:eastAsia="Calibri"/>
          <w:szCs w:val="24"/>
          <w:lang w:eastAsia="en-US"/>
        </w:rPr>
        <w:t xml:space="preserve"> „Pasaulinė plaučių diena“, „Asmens higiena“, „Dantų priežiūra“, „Burnos higienos įgūdžių kalendorius“, „Graži šypsena keičia gyvenimą“, „Ką reikia žinoti apie nemokamą vaikų dantų </w:t>
      </w:r>
      <w:proofErr w:type="spellStart"/>
      <w:r w:rsidRPr="009F0812">
        <w:rPr>
          <w:rFonts w:eastAsia="Calibri"/>
          <w:szCs w:val="24"/>
          <w:lang w:eastAsia="en-US"/>
        </w:rPr>
        <w:t>silantavimą</w:t>
      </w:r>
      <w:proofErr w:type="spellEnd"/>
      <w:r w:rsidRPr="009F0812">
        <w:rPr>
          <w:rFonts w:eastAsia="Calibri"/>
          <w:szCs w:val="24"/>
          <w:lang w:eastAsia="en-US"/>
        </w:rPr>
        <w:t>“ ir kt.</w:t>
      </w:r>
    </w:p>
    <w:p w14:paraId="6C2DCD91" w14:textId="4380B144" w:rsidR="000A4494" w:rsidRPr="009F0812" w:rsidRDefault="000A4494" w:rsidP="000A4494">
      <w:pPr>
        <w:suppressAutoHyphens/>
        <w:autoSpaceDN w:val="0"/>
        <w:ind w:firstLine="720"/>
        <w:jc w:val="both"/>
        <w:textAlignment w:val="baseline"/>
        <w:rPr>
          <w:rFonts w:eastAsia="Calibri"/>
          <w:szCs w:val="24"/>
          <w:lang w:eastAsia="en-US"/>
        </w:rPr>
      </w:pPr>
      <w:r w:rsidRPr="009F0812">
        <w:rPr>
          <w:rFonts w:eastAsia="Calibri"/>
          <w:b/>
          <w:bCs/>
          <w:szCs w:val="24"/>
        </w:rPr>
        <w:t>2.5.1.</w:t>
      </w:r>
      <w:r w:rsidRPr="009F0812">
        <w:rPr>
          <w:rFonts w:eastAsia="Calibri"/>
          <w:b/>
          <w:bCs/>
          <w:szCs w:val="24"/>
          <w:lang w:eastAsia="en-US"/>
        </w:rPr>
        <w:t xml:space="preserve">7. Sveikos mitybos skatinimas ir nutukimo prevencija. </w:t>
      </w:r>
      <w:r w:rsidRPr="009F0812">
        <w:rPr>
          <w:rFonts w:eastAsia="Calibri"/>
          <w:szCs w:val="24"/>
          <w:lang w:eastAsia="en-US"/>
        </w:rPr>
        <w:t xml:space="preserve">Siekiant skatinti sveikos mitybos įpročius nuo pat vaikystės, 2024 m. </w:t>
      </w:r>
      <w:r w:rsidR="009457D0" w:rsidRPr="009F0812">
        <w:rPr>
          <w:rFonts w:eastAsia="Calibri"/>
          <w:szCs w:val="24"/>
          <w:lang w:eastAsia="en-US"/>
        </w:rPr>
        <w:t xml:space="preserve">Jurbarko rajono </w:t>
      </w:r>
      <w:r w:rsidRPr="009F0812">
        <w:rPr>
          <w:rFonts w:eastAsia="Calibri"/>
          <w:szCs w:val="24"/>
          <w:lang w:eastAsia="en-US"/>
        </w:rPr>
        <w:t>savivaldybės mokyklose vyko sveikatos valandėlės / paskaitos / praktiniai užsiėmimai temomis: „Sveiki pusryčiai“, „Sveikatai palanki mityba“, „Sveika – nesveika“, „Pieno produktų nauda augančiam organizmui“, „Sveika mityba“, „Sveikas maistas – sveikas vaikas“,  „Sveikesnis maistas – pabandom?“, „Daržovių fiesta“, „Sveiko maisto lėkštė“, „</w:t>
      </w:r>
      <w:proofErr w:type="spellStart"/>
      <w:r w:rsidRPr="009F0812">
        <w:rPr>
          <w:rFonts w:eastAsia="Calibri"/>
          <w:szCs w:val="24"/>
          <w:lang w:eastAsia="en-US"/>
        </w:rPr>
        <w:t>Morkadienis</w:t>
      </w:r>
      <w:proofErr w:type="spellEnd"/>
      <w:r w:rsidRPr="009F0812">
        <w:rPr>
          <w:rFonts w:eastAsia="Calibri"/>
          <w:szCs w:val="24"/>
          <w:lang w:eastAsia="en-US"/>
        </w:rPr>
        <w:t>“, „Sveikuoliškų sausainių gamyba“, „Užgavėnių patiekalų gamyba“, „Sveikatai palankių desertų gamyba“, „Maisto piramidė“, „Mitybos pradžiamokslis. Subalansuota sveika mityba“, „Mitybos sutrikimai“, „Paslėptas cukrus maiste“, protų mūšis</w:t>
      </w:r>
      <w:r w:rsidR="00222DB6" w:rsidRPr="009F0812">
        <w:rPr>
          <w:rFonts w:eastAsia="Calibri"/>
          <w:szCs w:val="24"/>
          <w:lang w:eastAsia="en-US"/>
        </w:rPr>
        <w:t xml:space="preserve"> </w:t>
      </w:r>
      <w:r w:rsidRPr="009F0812">
        <w:rPr>
          <w:rFonts w:eastAsia="Calibri"/>
          <w:szCs w:val="24"/>
          <w:lang w:eastAsia="en-US"/>
        </w:rPr>
        <w:t>„Ar užkopsiu į piramidės viršūnę?“, „Sveikatai palanki mityba“, akcija „Vitaminai kitaip“</w:t>
      </w:r>
      <w:r w:rsidR="00264480" w:rsidRPr="009F0812">
        <w:rPr>
          <w:rFonts w:eastAsia="Calibri"/>
          <w:szCs w:val="24"/>
          <w:lang w:eastAsia="en-US"/>
        </w:rPr>
        <w:t>.</w:t>
      </w:r>
    </w:p>
    <w:p w14:paraId="0692D803" w14:textId="2775C7CD" w:rsidR="00F8319B" w:rsidRPr="009F0812" w:rsidRDefault="000A4494" w:rsidP="00264480">
      <w:pPr>
        <w:suppressAutoHyphens/>
        <w:autoSpaceDN w:val="0"/>
        <w:ind w:firstLine="720"/>
        <w:jc w:val="both"/>
        <w:textAlignment w:val="baseline"/>
        <w:rPr>
          <w:rFonts w:ascii="Calibri" w:eastAsia="Calibri" w:hAnsi="Calibri" w:cs="Arial"/>
          <w:sz w:val="22"/>
          <w:szCs w:val="22"/>
          <w:lang w:eastAsia="en-US"/>
        </w:rPr>
      </w:pPr>
      <w:r w:rsidRPr="009F0812">
        <w:rPr>
          <w:rFonts w:eastAsia="Calibri"/>
          <w:szCs w:val="24"/>
          <w:lang w:eastAsia="en-US"/>
        </w:rPr>
        <w:t>Buvo išleisti stendai, leidiniai ir informaciniai pranešimai: „Vitaminai kitaip“, „Sveikatos receptai. Morkų nauda“, „Mitybos piramidė“, „Sveikas maistas“, „Sveikatai palankios maitinimosi rekomendacijos“, „Saldžioji valandėlė“, „Interaktyvi kelionė į maisto šalį“.</w:t>
      </w:r>
    </w:p>
    <w:p w14:paraId="589E56CA" w14:textId="60FABE4D" w:rsidR="00F8319B" w:rsidRPr="009F0812" w:rsidRDefault="00F8319B" w:rsidP="00F8319B">
      <w:pPr>
        <w:suppressAutoHyphens/>
        <w:autoSpaceDN w:val="0"/>
        <w:textAlignment w:val="baseline"/>
        <w:rPr>
          <w:b/>
          <w:bCs/>
          <w:lang w:eastAsia="en-US"/>
        </w:rPr>
      </w:pPr>
    </w:p>
    <w:p w14:paraId="000DECF2" w14:textId="636A776D" w:rsidR="00690601" w:rsidRPr="009F0812" w:rsidRDefault="00F8319B" w:rsidP="00690601">
      <w:pPr>
        <w:suppressAutoHyphens/>
        <w:autoSpaceDN w:val="0"/>
        <w:jc w:val="center"/>
        <w:textAlignment w:val="baseline"/>
        <w:rPr>
          <w:b/>
          <w:bCs/>
          <w:lang w:eastAsia="en-US"/>
        </w:rPr>
      </w:pPr>
      <w:r w:rsidRPr="009F0812">
        <w:rPr>
          <w:b/>
          <w:bCs/>
          <w:lang w:eastAsia="en-US"/>
        </w:rPr>
        <w:t xml:space="preserve">2.6. </w:t>
      </w:r>
      <w:r w:rsidR="009457D0" w:rsidRPr="009F0812">
        <w:rPr>
          <w:b/>
          <w:bCs/>
          <w:lang w:eastAsia="en-US"/>
        </w:rPr>
        <w:t>Jurbarko rajono s</w:t>
      </w:r>
      <w:r w:rsidR="00690601" w:rsidRPr="009F0812">
        <w:rPr>
          <w:b/>
          <w:bCs/>
          <w:lang w:eastAsia="en-US"/>
        </w:rPr>
        <w:t>avivaldybės visuomenės sveikatos</w:t>
      </w:r>
      <w:r w:rsidRPr="009F0812">
        <w:rPr>
          <w:b/>
          <w:bCs/>
          <w:lang w:eastAsia="en-US"/>
        </w:rPr>
        <w:t xml:space="preserve"> </w:t>
      </w:r>
      <w:r w:rsidR="00690601" w:rsidRPr="009F0812">
        <w:rPr>
          <w:b/>
          <w:bCs/>
          <w:lang w:eastAsia="en-US"/>
        </w:rPr>
        <w:t>stebėsena (monitoringas)</w:t>
      </w:r>
    </w:p>
    <w:p w14:paraId="3147B09E" w14:textId="77777777" w:rsidR="00690601" w:rsidRPr="009F0812" w:rsidRDefault="00690601" w:rsidP="00690601">
      <w:pPr>
        <w:suppressAutoHyphens/>
        <w:autoSpaceDN w:val="0"/>
        <w:jc w:val="center"/>
        <w:textAlignment w:val="baseline"/>
        <w:rPr>
          <w:b/>
          <w:bCs/>
          <w:i/>
          <w:iCs/>
          <w:u w:val="single"/>
          <w:lang w:eastAsia="en-US"/>
        </w:rPr>
      </w:pPr>
    </w:p>
    <w:p w14:paraId="264F79CA" w14:textId="61CAA1A3" w:rsidR="00690601" w:rsidRPr="009F0812" w:rsidRDefault="00690601" w:rsidP="00690601">
      <w:pPr>
        <w:suppressAutoHyphens/>
        <w:autoSpaceDN w:val="0"/>
        <w:ind w:firstLine="720"/>
        <w:jc w:val="both"/>
        <w:textAlignment w:val="baseline"/>
        <w:rPr>
          <w:lang w:eastAsia="en-US"/>
        </w:rPr>
      </w:pPr>
      <w:r w:rsidRPr="009F0812">
        <w:rPr>
          <w:lang w:eastAsia="en-US"/>
        </w:rPr>
        <w:t>Jurbarko rajono savivaldybės visuomenės sveikatos biuras visuomenės sveikatos stebėseną įgyvendina vadovau</w:t>
      </w:r>
      <w:r w:rsidR="00222DB6" w:rsidRPr="009F0812">
        <w:rPr>
          <w:lang w:eastAsia="en-US"/>
        </w:rPr>
        <w:t>damasis</w:t>
      </w:r>
      <w:r w:rsidRPr="009F0812">
        <w:rPr>
          <w:lang w:eastAsia="en-US"/>
        </w:rPr>
        <w:t xml:space="preserve"> Lietuvos Respublikos sveikatos apsaugos ministro 2003 m. </w:t>
      </w:r>
      <w:r w:rsidR="00264480" w:rsidRPr="009F0812">
        <w:rPr>
          <w:lang w:eastAsia="en-US"/>
        </w:rPr>
        <w:br/>
      </w:r>
      <w:r w:rsidRPr="009F0812">
        <w:rPr>
          <w:lang w:eastAsia="en-US"/>
        </w:rPr>
        <w:t>rugpjūčio 11 d. įsakymu Nr. V-488 „Dėl Bendrųjų savivaldybių visuomenės sveikatos stebėsenos nuostatų patvirtinimo“ patvirtintais nuostatais. Stebėsena vykdoma, siekiant gauti išsamią informaciją apie savivaldybių teritorijų visuomenės sveikatos būklę ir remiantis objektyvia informacija planuoti ir įgyvendinti projektus bei kitas prevencines priemones.</w:t>
      </w:r>
    </w:p>
    <w:p w14:paraId="51FFFA12" w14:textId="42C62CAA" w:rsidR="00690601" w:rsidRPr="009F0812" w:rsidRDefault="00690601" w:rsidP="00690601">
      <w:pPr>
        <w:suppressAutoHyphens/>
        <w:autoSpaceDN w:val="0"/>
        <w:ind w:firstLine="720"/>
        <w:jc w:val="both"/>
        <w:textAlignment w:val="baseline"/>
        <w:rPr>
          <w:lang w:eastAsia="en-US"/>
        </w:rPr>
      </w:pPr>
      <w:r w:rsidRPr="009F0812">
        <w:rPr>
          <w:lang w:eastAsia="en-US"/>
        </w:rPr>
        <w:t>Visuomenės sveikatos stebėsenos specialist</w:t>
      </w:r>
      <w:r w:rsidR="00222DB6" w:rsidRPr="009F0812">
        <w:rPr>
          <w:lang w:eastAsia="en-US"/>
        </w:rPr>
        <w:t>as</w:t>
      </w:r>
      <w:r w:rsidRPr="009F0812">
        <w:rPr>
          <w:lang w:eastAsia="en-US"/>
        </w:rPr>
        <w:t xml:space="preserve"> vykdė demografinės situacijos, sveikatos būklės, sergamumo, mirtingumo, sveikatos priežiūros išteklių, socialinės ekonominės būklės, </w:t>
      </w:r>
      <w:r w:rsidRPr="009F0812">
        <w:rPr>
          <w:lang w:eastAsia="en-US"/>
        </w:rPr>
        <w:lastRenderedPageBreak/>
        <w:t xml:space="preserve">aplinkos rodiklių stebėseną. Rodikliai lyginami su Lietuvos rodikliais. Vadovaujantis sveikatos apsaugos ministro įsakymu 2018 m. gruodžio 6 d. įsakymu Nr. V-1407 ,,Dėl Bendrųjų savivaldybių visuomenės sveikatos nuostatų patvirtinimo“ pakeitimo“, stebėtų rodiklių </w:t>
      </w:r>
      <w:r w:rsidR="00264480" w:rsidRPr="009F0812">
        <w:rPr>
          <w:lang w:eastAsia="en-US"/>
        </w:rPr>
        <w:br/>
      </w:r>
      <w:r w:rsidRPr="009F0812">
        <w:rPr>
          <w:lang w:eastAsia="en-US"/>
        </w:rPr>
        <w:t>skaičius –</w:t>
      </w:r>
      <w:r w:rsidRPr="009F0812">
        <w:t xml:space="preserve"> 51, parengta 1 stebėsenos ataskaita.</w:t>
      </w:r>
      <w:r w:rsidRPr="009F0812">
        <w:rPr>
          <w:lang w:eastAsia="en-US"/>
        </w:rPr>
        <w:t xml:space="preserve"> Informacija</w:t>
      </w:r>
      <w:r w:rsidR="00222DB6" w:rsidRPr="009F0812">
        <w:rPr>
          <w:lang w:eastAsia="en-US"/>
        </w:rPr>
        <w:t>,</w:t>
      </w:r>
      <w:r w:rsidRPr="009F0812">
        <w:rPr>
          <w:lang w:eastAsia="en-US"/>
        </w:rPr>
        <w:t xml:space="preserve"> susijusi su stebėsenos rodikliais</w:t>
      </w:r>
      <w:r w:rsidR="00222DB6" w:rsidRPr="009F0812">
        <w:rPr>
          <w:lang w:eastAsia="en-US"/>
        </w:rPr>
        <w:t>,</w:t>
      </w:r>
      <w:r w:rsidRPr="009F0812">
        <w:rPr>
          <w:lang w:eastAsia="en-US"/>
        </w:rPr>
        <w:t xml:space="preserve"> paviešinta </w:t>
      </w:r>
      <w:r w:rsidR="00264480" w:rsidRPr="009F0812">
        <w:rPr>
          <w:lang w:eastAsia="en-US"/>
        </w:rPr>
        <w:t>Biuro</w:t>
      </w:r>
      <w:r w:rsidRPr="009F0812">
        <w:rPr>
          <w:lang w:eastAsia="en-US"/>
        </w:rPr>
        <w:t xml:space="preserve"> internet</w:t>
      </w:r>
      <w:r w:rsidR="00222DB6" w:rsidRPr="009F0812">
        <w:rPr>
          <w:lang w:eastAsia="en-US"/>
        </w:rPr>
        <w:t>o</w:t>
      </w:r>
      <w:r w:rsidRPr="009F0812">
        <w:rPr>
          <w:lang w:eastAsia="en-US"/>
        </w:rPr>
        <w:t xml:space="preserve"> tinklapyje ir Higienos instituto svetainėje.</w:t>
      </w:r>
    </w:p>
    <w:p w14:paraId="64296D83" w14:textId="77777777" w:rsidR="00690601" w:rsidRPr="009F0812" w:rsidRDefault="00690601" w:rsidP="00690601">
      <w:pPr>
        <w:suppressAutoHyphens/>
        <w:autoSpaceDN w:val="0"/>
        <w:jc w:val="both"/>
        <w:textAlignment w:val="baseline"/>
        <w:rPr>
          <w:lang w:eastAsia="en-US"/>
        </w:rPr>
      </w:pPr>
    </w:p>
    <w:p w14:paraId="245B26CA" w14:textId="7555F132" w:rsidR="00690601" w:rsidRPr="009F0812" w:rsidRDefault="00690601" w:rsidP="00361F8B">
      <w:pPr>
        <w:suppressAutoHyphens/>
        <w:autoSpaceDN w:val="0"/>
        <w:textAlignment w:val="baseline"/>
        <w:rPr>
          <w:lang w:eastAsia="en-US"/>
        </w:rPr>
      </w:pPr>
      <w:r w:rsidRPr="009F0812">
        <w:rPr>
          <w:lang w:eastAsia="en-US"/>
        </w:rPr>
        <w:t>1 lentelė. Visuomenės sveikatos stebėsenos vykdymas</w:t>
      </w:r>
    </w:p>
    <w:tbl>
      <w:tblPr>
        <w:tblW w:w="9464" w:type="dxa"/>
        <w:tblCellMar>
          <w:left w:w="10" w:type="dxa"/>
          <w:right w:w="10" w:type="dxa"/>
        </w:tblCellMar>
        <w:tblLook w:val="0000" w:firstRow="0" w:lastRow="0" w:firstColumn="0" w:lastColumn="0" w:noHBand="0" w:noVBand="0"/>
      </w:tblPr>
      <w:tblGrid>
        <w:gridCol w:w="4957"/>
        <w:gridCol w:w="1417"/>
        <w:gridCol w:w="1323"/>
        <w:gridCol w:w="1767"/>
      </w:tblGrid>
      <w:tr w:rsidR="009F0812" w:rsidRPr="009F0812" w14:paraId="0350AEEC" w14:textId="77777777" w:rsidTr="004979E3">
        <w:trPr>
          <w:trHeight w:val="705"/>
        </w:trPr>
        <w:tc>
          <w:tcPr>
            <w:tcW w:w="49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EBD1F2" w14:textId="77777777" w:rsidR="00690601" w:rsidRPr="009F0812" w:rsidRDefault="00690601" w:rsidP="00690601">
            <w:pPr>
              <w:suppressAutoHyphens/>
              <w:autoSpaceDN w:val="0"/>
              <w:ind w:firstLine="720"/>
              <w:jc w:val="center"/>
              <w:textAlignment w:val="baseline"/>
              <w:rPr>
                <w:lang w:eastAsia="en-US"/>
              </w:rPr>
            </w:pPr>
            <w:r w:rsidRPr="009F0812">
              <w:rPr>
                <w:bCs/>
                <w:lang w:eastAsia="en-US"/>
              </w:rPr>
              <w:t>Vertinimo kriterijų pavadinimas</w:t>
            </w:r>
          </w:p>
        </w:tc>
        <w:tc>
          <w:tcPr>
            <w:tcW w:w="141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0CE22475"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planinė reikšmė</w:t>
            </w:r>
          </w:p>
        </w:tc>
        <w:tc>
          <w:tcPr>
            <w:tcW w:w="1323"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5A9D536D"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įvykdymas</w:t>
            </w:r>
          </w:p>
        </w:tc>
        <w:tc>
          <w:tcPr>
            <w:tcW w:w="1767" w:type="dxa"/>
            <w:tcBorders>
              <w:top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60965BE8" w14:textId="77777777" w:rsidR="00690601" w:rsidRPr="009F0812" w:rsidRDefault="00690601" w:rsidP="004979E3">
            <w:pPr>
              <w:suppressAutoHyphens/>
              <w:autoSpaceDN w:val="0"/>
              <w:jc w:val="center"/>
              <w:textAlignment w:val="baseline"/>
              <w:rPr>
                <w:lang w:eastAsia="en-US"/>
              </w:rPr>
            </w:pPr>
            <w:r w:rsidRPr="009F0812">
              <w:rPr>
                <w:bCs/>
                <w:lang w:eastAsia="en-US"/>
              </w:rPr>
              <w:t>Vertinimo kriterijaus įvykdymas (proc.)</w:t>
            </w:r>
          </w:p>
        </w:tc>
      </w:tr>
      <w:tr w:rsidR="009F0812" w:rsidRPr="009F0812" w14:paraId="404840E4" w14:textId="77777777" w:rsidTr="00DC182D">
        <w:trPr>
          <w:trHeight w:val="4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534CD4" w14:textId="77777777" w:rsidR="00690601" w:rsidRPr="009F0812" w:rsidRDefault="00690601" w:rsidP="00690601">
            <w:pPr>
              <w:suppressAutoHyphens/>
              <w:autoSpaceDN w:val="0"/>
              <w:jc w:val="both"/>
              <w:textAlignment w:val="baseline"/>
              <w:rPr>
                <w:lang w:eastAsia="en-US"/>
              </w:rPr>
            </w:pPr>
            <w:r w:rsidRPr="009F0812">
              <w:rPr>
                <w:lang w:eastAsia="en-US"/>
              </w:rPr>
              <w:t>Savivaldybės visuomenės sveikatos stebėsenos rodiklių skaičius (vienetais)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BB74A98" w14:textId="77777777" w:rsidR="00690601" w:rsidRPr="009F0812" w:rsidRDefault="00690601" w:rsidP="00690601">
            <w:pPr>
              <w:suppressAutoHyphens/>
              <w:autoSpaceDN w:val="0"/>
              <w:jc w:val="center"/>
              <w:textAlignment w:val="baseline"/>
              <w:rPr>
                <w:lang w:eastAsia="en-US"/>
              </w:rPr>
            </w:pPr>
            <w:r w:rsidRPr="009F0812">
              <w:rPr>
                <w:lang w:eastAsia="en-US"/>
              </w:rPr>
              <w:t>51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1B57113" w14:textId="77777777" w:rsidR="00690601" w:rsidRPr="009F0812" w:rsidRDefault="00690601" w:rsidP="00690601">
            <w:pPr>
              <w:suppressAutoHyphens/>
              <w:autoSpaceDN w:val="0"/>
              <w:jc w:val="center"/>
              <w:textAlignment w:val="baseline"/>
              <w:rPr>
                <w:lang w:eastAsia="en-US"/>
              </w:rPr>
            </w:pPr>
            <w:r w:rsidRPr="009F0812">
              <w:rPr>
                <w:lang w:eastAsia="en-US"/>
              </w:rPr>
              <w:t>51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8BFC72A"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9F0812" w:rsidRPr="009F0812" w14:paraId="71137117" w14:textId="77777777" w:rsidTr="00DC182D">
        <w:trPr>
          <w:trHeight w:val="569"/>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EE523B" w14:textId="77777777" w:rsidR="00690601" w:rsidRPr="009F0812" w:rsidRDefault="00690601" w:rsidP="00690601">
            <w:pPr>
              <w:suppressAutoHyphens/>
              <w:autoSpaceDN w:val="0"/>
              <w:jc w:val="both"/>
              <w:textAlignment w:val="baseline"/>
              <w:rPr>
                <w:lang w:eastAsia="en-US"/>
              </w:rPr>
            </w:pPr>
            <w:r w:rsidRPr="009F0812">
              <w:rPr>
                <w:lang w:eastAsia="en-US"/>
              </w:rPr>
              <w:t>Stebėsenos ataskaitos ir pasiūlymų dėl gyventojų sveikatos būklės gerinimo rengimas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7D56E64" w14:textId="77777777" w:rsidR="00690601" w:rsidRPr="009F0812" w:rsidRDefault="00690601" w:rsidP="00690601">
            <w:pPr>
              <w:suppressAutoHyphens/>
              <w:autoSpaceDN w:val="0"/>
              <w:ind w:right="124"/>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1F89459"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85FDFA4"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9F0812" w:rsidRPr="009F0812" w14:paraId="7588466C" w14:textId="77777777" w:rsidTr="00DC182D">
        <w:trPr>
          <w:trHeight w:val="1170"/>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E66962" w14:textId="77777777" w:rsidR="00690601" w:rsidRPr="009F0812" w:rsidRDefault="00690601" w:rsidP="00690601">
            <w:pPr>
              <w:suppressAutoHyphens/>
              <w:autoSpaceDN w:val="0"/>
              <w:jc w:val="both"/>
              <w:textAlignment w:val="baseline"/>
              <w:rPr>
                <w:lang w:eastAsia="en-US"/>
              </w:rPr>
            </w:pPr>
            <w:r w:rsidRPr="009F0812">
              <w:rPr>
                <w:lang w:eastAsia="en-US"/>
              </w:rPr>
              <w:t>Duomenų suvestinių, tyrimų rengimas ir teikimas valstybės ir savivaldybės institucijoms, darbo grupėms, duomenų teikėjams, visuomenės informavimo priemonėms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6588FA"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44B764"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83C1F44"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r w:rsidR="00690601" w:rsidRPr="009F0812" w14:paraId="6A514EC7" w14:textId="77777777" w:rsidTr="00DC182D">
        <w:trPr>
          <w:trHeight w:val="573"/>
        </w:trPr>
        <w:tc>
          <w:tcPr>
            <w:tcW w:w="4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028B75" w14:textId="77777777" w:rsidR="00690601" w:rsidRPr="009F0812" w:rsidRDefault="00690601" w:rsidP="00690601">
            <w:pPr>
              <w:suppressAutoHyphens/>
              <w:autoSpaceDN w:val="0"/>
              <w:jc w:val="both"/>
              <w:textAlignment w:val="baseline"/>
              <w:rPr>
                <w:lang w:eastAsia="en-US"/>
              </w:rPr>
            </w:pPr>
            <w:r w:rsidRPr="009F0812">
              <w:rPr>
                <w:lang w:eastAsia="en-US"/>
              </w:rPr>
              <w:t>Informacijos apie visuomenės sveikatos stebėsenos rezultatus viešinimas</w:t>
            </w:r>
          </w:p>
        </w:tc>
        <w:tc>
          <w:tcPr>
            <w:tcW w:w="141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4ACC278"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323"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2AD73EC" w14:textId="77777777" w:rsidR="00690601" w:rsidRPr="009F0812" w:rsidRDefault="00690601" w:rsidP="00690601">
            <w:pPr>
              <w:suppressAutoHyphens/>
              <w:autoSpaceDN w:val="0"/>
              <w:jc w:val="center"/>
              <w:textAlignment w:val="baseline"/>
              <w:rPr>
                <w:lang w:eastAsia="en-US"/>
              </w:rPr>
            </w:pPr>
            <w:r w:rsidRPr="009F0812">
              <w:rPr>
                <w:lang w:eastAsia="en-US"/>
              </w:rPr>
              <w:t>1</w:t>
            </w:r>
          </w:p>
        </w:tc>
        <w:tc>
          <w:tcPr>
            <w:tcW w:w="1767"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3450803" w14:textId="77777777" w:rsidR="00690601" w:rsidRPr="009F0812" w:rsidRDefault="00690601" w:rsidP="00690601">
            <w:pPr>
              <w:suppressAutoHyphens/>
              <w:autoSpaceDN w:val="0"/>
              <w:jc w:val="center"/>
              <w:textAlignment w:val="baseline"/>
              <w:rPr>
                <w:lang w:eastAsia="en-US"/>
              </w:rPr>
            </w:pPr>
            <w:r w:rsidRPr="009F0812">
              <w:rPr>
                <w:lang w:eastAsia="en-US"/>
              </w:rPr>
              <w:t>100</w:t>
            </w:r>
          </w:p>
        </w:tc>
      </w:tr>
    </w:tbl>
    <w:p w14:paraId="4C481384" w14:textId="77777777" w:rsidR="00690601" w:rsidRPr="009F0812" w:rsidRDefault="00690601" w:rsidP="00690601">
      <w:pPr>
        <w:suppressAutoHyphens/>
        <w:autoSpaceDN w:val="0"/>
        <w:textAlignment w:val="baseline"/>
        <w:rPr>
          <w:lang w:eastAsia="en-US"/>
        </w:rPr>
      </w:pPr>
    </w:p>
    <w:p w14:paraId="7197E578" w14:textId="77777777" w:rsidR="00DB6E8D" w:rsidRPr="00F8319B" w:rsidRDefault="00DB6E8D" w:rsidP="00DB6E8D">
      <w:pPr>
        <w:suppressAutoHyphens/>
        <w:autoSpaceDN w:val="0"/>
        <w:spacing w:line="276" w:lineRule="auto"/>
        <w:jc w:val="center"/>
        <w:textAlignment w:val="baseline"/>
        <w:rPr>
          <w:b/>
          <w:bCs/>
          <w:szCs w:val="24"/>
        </w:rPr>
      </w:pPr>
      <w:r w:rsidRPr="00F8319B">
        <w:rPr>
          <w:b/>
          <w:bCs/>
          <w:szCs w:val="24"/>
        </w:rPr>
        <w:t xml:space="preserve">2.7. Projektinė veikla </w:t>
      </w:r>
    </w:p>
    <w:p w14:paraId="6B4B1784" w14:textId="77777777" w:rsidR="00DB6E8D" w:rsidRPr="00F8319B" w:rsidRDefault="00DB6E8D" w:rsidP="00DB6E8D">
      <w:pPr>
        <w:suppressAutoHyphens/>
        <w:autoSpaceDN w:val="0"/>
        <w:ind w:firstLine="720"/>
        <w:jc w:val="both"/>
        <w:textAlignment w:val="baseline"/>
        <w:rPr>
          <w:b/>
          <w:bCs/>
          <w:szCs w:val="24"/>
        </w:rPr>
      </w:pPr>
    </w:p>
    <w:p w14:paraId="66610186" w14:textId="77777777" w:rsidR="009374F0" w:rsidRPr="00F8319B" w:rsidRDefault="00DB6E8D" w:rsidP="009374F0">
      <w:pPr>
        <w:suppressAutoHyphens/>
        <w:autoSpaceDN w:val="0"/>
        <w:ind w:firstLine="720"/>
        <w:jc w:val="center"/>
        <w:textAlignment w:val="baseline"/>
        <w:rPr>
          <w:b/>
          <w:bCs/>
          <w:szCs w:val="24"/>
        </w:rPr>
      </w:pPr>
      <w:r w:rsidRPr="00F8319B">
        <w:rPr>
          <w:rFonts w:eastAsia="Calibri"/>
          <w:b/>
          <w:szCs w:val="24"/>
          <w:lang w:eastAsia="en-US"/>
        </w:rPr>
        <w:t xml:space="preserve">2.7.1. </w:t>
      </w:r>
      <w:r w:rsidR="009374F0" w:rsidRPr="00F8319B">
        <w:rPr>
          <w:b/>
          <w:bCs/>
          <w:szCs w:val="24"/>
        </w:rPr>
        <w:t>Projektas ,,Kompleksinių ir integruotų, mokslu pagrįstų visuomenės sveikatos paslaugų prieinamumo užtikrinimas, bazinių visuomenės sveikatos paslaugų tikslinėms grupėms teikimas“</w:t>
      </w:r>
    </w:p>
    <w:p w14:paraId="32845316" w14:textId="77777777" w:rsidR="009374F0" w:rsidRPr="009F0812" w:rsidRDefault="009374F0" w:rsidP="009374F0">
      <w:pPr>
        <w:suppressAutoHyphens/>
        <w:autoSpaceDN w:val="0"/>
        <w:ind w:firstLine="720"/>
        <w:jc w:val="center"/>
        <w:textAlignment w:val="baseline"/>
        <w:rPr>
          <w:szCs w:val="24"/>
        </w:rPr>
      </w:pPr>
    </w:p>
    <w:p w14:paraId="197451EE" w14:textId="35D2F0A5" w:rsidR="009374F0" w:rsidRPr="009F0812" w:rsidRDefault="009374F0" w:rsidP="004979E3">
      <w:pPr>
        <w:ind w:firstLine="720"/>
        <w:contextualSpacing/>
        <w:jc w:val="both"/>
        <w:rPr>
          <w:rFonts w:eastAsia="Calibri"/>
          <w:szCs w:val="24"/>
          <w:lang w:eastAsia="en-US"/>
        </w:rPr>
      </w:pPr>
      <w:r w:rsidRPr="009F0812">
        <w:rPr>
          <w:rFonts w:eastAsia="Calibri"/>
          <w:szCs w:val="24"/>
          <w:lang w:eastAsia="en-US"/>
        </w:rPr>
        <w:t>2024 m. rugsėjo 4 d</w:t>
      </w:r>
      <w:r w:rsidR="004979E3" w:rsidRPr="009F0812">
        <w:rPr>
          <w:rFonts w:eastAsia="Calibri"/>
          <w:szCs w:val="24"/>
          <w:lang w:eastAsia="en-US"/>
        </w:rPr>
        <w:t>.</w:t>
      </w:r>
      <w:r w:rsidRPr="009F0812">
        <w:rPr>
          <w:rFonts w:eastAsia="Calibri"/>
          <w:szCs w:val="24"/>
          <w:lang w:eastAsia="en-US"/>
        </w:rPr>
        <w:t xml:space="preserve"> Higienos instituto direktorius priėmė sprendimą finansuoti Jurbarko rajono savivaldybės visuomenės sveikatos biuro pateiktą </w:t>
      </w:r>
      <w:r w:rsidR="00222DB6" w:rsidRPr="009F0812">
        <w:rPr>
          <w:rFonts w:eastAsia="Calibri"/>
          <w:szCs w:val="24"/>
          <w:lang w:eastAsia="en-US"/>
        </w:rPr>
        <w:t>p</w:t>
      </w:r>
      <w:r w:rsidRPr="009F0812">
        <w:rPr>
          <w:rFonts w:eastAsia="Calibri"/>
          <w:szCs w:val="24"/>
          <w:lang w:eastAsia="en-US"/>
        </w:rPr>
        <w:t>rojekto ,,Kompleksinių ir integruotų, mokslu pagrįstų visuomenės sveikatos paslaugų prieinamumo užtikrinimas, bazinių visuomenės sveikatos paslaugų tikslinėms grupėms teikimas“ (toliau – Projektas) modelių aprašų bandomojo diegimo paraišką.</w:t>
      </w:r>
    </w:p>
    <w:p w14:paraId="47C7CF95" w14:textId="3C94AEF9" w:rsidR="00F8319B" w:rsidRPr="009F0812" w:rsidRDefault="009374F0" w:rsidP="004979E3">
      <w:pPr>
        <w:ind w:firstLine="720"/>
        <w:contextualSpacing/>
        <w:jc w:val="both"/>
        <w:rPr>
          <w:szCs w:val="24"/>
        </w:rPr>
      </w:pPr>
      <w:r w:rsidRPr="009F0812">
        <w:rPr>
          <w:b/>
          <w:szCs w:val="24"/>
        </w:rPr>
        <w:t>Projekto tikslas</w:t>
      </w:r>
      <w:r w:rsidRPr="009F0812">
        <w:rPr>
          <w:szCs w:val="24"/>
        </w:rPr>
        <w:t xml:space="preserve"> – gerinti gyventojų tikslinių grupių sveikatą, formuojant sveikos gyvensenos įgūdžius ir užtikrinant kompleksinių ir integruotų, mokslu pagrįstų visuomenės sveikatos paslaugų prieinamumą.</w:t>
      </w:r>
    </w:p>
    <w:p w14:paraId="757D41AD" w14:textId="6B6CCB80" w:rsidR="009374F0" w:rsidRPr="009F0812" w:rsidRDefault="009374F0" w:rsidP="004979E3">
      <w:pPr>
        <w:ind w:firstLine="720"/>
        <w:contextualSpacing/>
        <w:jc w:val="both"/>
        <w:rPr>
          <w:b/>
          <w:szCs w:val="24"/>
        </w:rPr>
      </w:pPr>
      <w:r w:rsidRPr="009F0812">
        <w:rPr>
          <w:b/>
          <w:szCs w:val="24"/>
        </w:rPr>
        <w:t>Projekto uždaviniai:</w:t>
      </w:r>
    </w:p>
    <w:p w14:paraId="614D718C" w14:textId="77777777" w:rsidR="009374F0" w:rsidRPr="009F0812" w:rsidRDefault="009374F0" w:rsidP="004979E3">
      <w:pPr>
        <w:ind w:firstLine="720"/>
        <w:contextualSpacing/>
        <w:jc w:val="both"/>
        <w:rPr>
          <w:b/>
          <w:szCs w:val="24"/>
        </w:rPr>
      </w:pPr>
      <w:r w:rsidRPr="009F0812">
        <w:rPr>
          <w:bCs/>
          <w:szCs w:val="24"/>
        </w:rPr>
        <w:t>1.</w:t>
      </w:r>
      <w:r w:rsidRPr="009F0812">
        <w:rPr>
          <w:szCs w:val="24"/>
        </w:rPr>
        <w:t xml:space="preserve"> Stabilizuoti sergamumo onkologinėmis ligomis augimą, formuojant sveikos gyvensenos įgūdžius (sveikos mitybos, fizinio aktyvumo, psichinės sveikatos ir pan.) ir mažinant onkologinių ligų rizikos veiksnių paplitimą;</w:t>
      </w:r>
    </w:p>
    <w:p w14:paraId="7309F0AE" w14:textId="77777777" w:rsidR="009374F0" w:rsidRPr="009F0812" w:rsidRDefault="009374F0" w:rsidP="004979E3">
      <w:pPr>
        <w:ind w:firstLine="720"/>
        <w:contextualSpacing/>
        <w:jc w:val="both"/>
        <w:rPr>
          <w:szCs w:val="24"/>
        </w:rPr>
      </w:pPr>
      <w:r w:rsidRPr="009F0812">
        <w:rPr>
          <w:bCs/>
          <w:szCs w:val="24"/>
        </w:rPr>
        <w:t>2.</w:t>
      </w:r>
      <w:r w:rsidRPr="009F0812">
        <w:rPr>
          <w:szCs w:val="24"/>
        </w:rPr>
        <w:t xml:space="preserve"> Padėti tėvams palaikyti gerą psichinę ir fizinę sveikatą nėštumo ir pogimdyminiu laikotarpiais, suteikti moksliniais tyrimais paremtą informaciją apie kūdikio ir vaiko iki 3 m. priežiūrą;</w:t>
      </w:r>
    </w:p>
    <w:p w14:paraId="5F6347D5" w14:textId="77777777" w:rsidR="009374F0" w:rsidRPr="009F0812" w:rsidRDefault="009374F0" w:rsidP="004979E3">
      <w:pPr>
        <w:ind w:firstLine="720"/>
        <w:contextualSpacing/>
        <w:jc w:val="both"/>
        <w:rPr>
          <w:szCs w:val="24"/>
        </w:rPr>
      </w:pPr>
      <w:r w:rsidRPr="009F0812">
        <w:rPr>
          <w:bCs/>
          <w:szCs w:val="24"/>
        </w:rPr>
        <w:t>3.</w:t>
      </w:r>
      <w:r w:rsidRPr="009F0812">
        <w:rPr>
          <w:szCs w:val="24"/>
        </w:rPr>
        <w:t xml:space="preserve"> Stabilizuoti vyresnio amžiaus Lietuvos gyventojų traumų ir sužalojimų paplitimą.</w:t>
      </w:r>
    </w:p>
    <w:p w14:paraId="7EC7A3B2" w14:textId="46AE3F5B" w:rsidR="009374F0" w:rsidRPr="009F0812" w:rsidRDefault="009374F0" w:rsidP="004979E3">
      <w:pPr>
        <w:pStyle w:val="Antrats"/>
        <w:widowControl w:val="0"/>
        <w:ind w:firstLine="720"/>
        <w:contextualSpacing/>
        <w:jc w:val="both"/>
        <w:rPr>
          <w:szCs w:val="24"/>
        </w:rPr>
      </w:pPr>
      <w:r w:rsidRPr="009F0812">
        <w:rPr>
          <w:szCs w:val="24"/>
        </w:rPr>
        <w:t xml:space="preserve">Projekto metu buvo </w:t>
      </w:r>
      <w:r w:rsidR="00A73804" w:rsidRPr="009F0812">
        <w:rPr>
          <w:szCs w:val="24"/>
        </w:rPr>
        <w:t xml:space="preserve">organizuojamos ir </w:t>
      </w:r>
      <w:r w:rsidRPr="009F0812">
        <w:rPr>
          <w:szCs w:val="24"/>
        </w:rPr>
        <w:t>teikiamos visuomenės sveikatos stiprinimo paslaugos – teoriniai ir praktiniai užsiėmimai įvairiomis temomis (fizinio aktyvumo ir sveikatai palankios mitybos skatinimo, psichikos sveikatos stiprinimo, užkrečiamųjų ligų bei žalingų įpročių prevencijos ir kt.), pritaikytomis tam tikrai tikslinei grupei. Paslaug</w:t>
      </w:r>
      <w:r w:rsidR="00222DB6" w:rsidRPr="009F0812">
        <w:rPr>
          <w:szCs w:val="24"/>
        </w:rPr>
        <w:t>os</w:t>
      </w:r>
      <w:r w:rsidRPr="009F0812">
        <w:rPr>
          <w:szCs w:val="24"/>
        </w:rPr>
        <w:t xml:space="preserve"> </w:t>
      </w:r>
      <w:r w:rsidR="00222DB6" w:rsidRPr="009F0812">
        <w:rPr>
          <w:szCs w:val="24"/>
        </w:rPr>
        <w:t xml:space="preserve">gavo </w:t>
      </w:r>
      <w:r w:rsidRPr="009F0812">
        <w:rPr>
          <w:szCs w:val="24"/>
        </w:rPr>
        <w:t>šios tikslinės grupės:</w:t>
      </w:r>
      <w:r w:rsidRPr="009F0812">
        <w:rPr>
          <w:b/>
          <w:szCs w:val="24"/>
        </w:rPr>
        <w:t xml:space="preserve"> </w:t>
      </w:r>
      <w:r w:rsidRPr="009F0812">
        <w:rPr>
          <w:szCs w:val="24"/>
        </w:rPr>
        <w:t xml:space="preserve">suaugę asmenys, turintys padidintą riziką susirgti onkologinėmis ligomis; suaugę asmenys, kuriems diagnozuota onkologinė liga, bei jų artimieji, nėščiosios ir (ar) besilaukiančios šeimos; šeimos, auginančios naujagimius ir (ar) kūdikius; šeimos, auginančios vaikus nuo 1 iki 3 metų </w:t>
      </w:r>
      <w:r w:rsidRPr="009F0812">
        <w:rPr>
          <w:szCs w:val="24"/>
        </w:rPr>
        <w:lastRenderedPageBreak/>
        <w:t xml:space="preserve">amžiaus; 65 m. ir vyresni asmenys ir šeimos nariai ar globėjai, prižiūrintys 65 m. ir vyresnius artimuosius. </w:t>
      </w:r>
    </w:p>
    <w:p w14:paraId="4BDFE464" w14:textId="5512834F" w:rsidR="009374F0" w:rsidRPr="009F0812" w:rsidRDefault="009374F0" w:rsidP="004979E3">
      <w:pPr>
        <w:pStyle w:val="prastasiniatinklio"/>
        <w:shd w:val="clear" w:color="auto" w:fill="FFFFFF"/>
        <w:spacing w:before="0" w:beforeAutospacing="0" w:after="0" w:afterAutospacing="0"/>
        <w:ind w:firstLine="720"/>
        <w:contextualSpacing/>
        <w:jc w:val="both"/>
      </w:pPr>
      <w:r w:rsidRPr="009F0812">
        <w:t>Projektas finansuojamas iš Valstybės biudžeto lėšų. Finansuojama suma – 67</w:t>
      </w:r>
      <w:r w:rsidR="00E91BCB" w:rsidRPr="009F0812">
        <w:t xml:space="preserve"> </w:t>
      </w:r>
      <w:r w:rsidRPr="009F0812">
        <w:t>457,76 Eur.</w:t>
      </w:r>
    </w:p>
    <w:p w14:paraId="4A0DA6D7" w14:textId="77777777" w:rsidR="00DB6E8D" w:rsidRPr="009F0812" w:rsidRDefault="00DB6E8D" w:rsidP="00E91BCB">
      <w:pPr>
        <w:suppressAutoHyphens/>
        <w:autoSpaceDN w:val="0"/>
        <w:jc w:val="both"/>
        <w:textAlignment w:val="baseline"/>
        <w:rPr>
          <w:rFonts w:eastAsia="Calibri"/>
          <w:szCs w:val="24"/>
          <w:lang w:eastAsia="en-US"/>
        </w:rPr>
      </w:pPr>
    </w:p>
    <w:p w14:paraId="08C6535C" w14:textId="77777777" w:rsidR="00DB6E8D" w:rsidRPr="009F0812" w:rsidRDefault="00DB6E8D" w:rsidP="00DB6E8D">
      <w:pPr>
        <w:suppressAutoHyphens/>
        <w:autoSpaceDN w:val="0"/>
        <w:spacing w:line="276" w:lineRule="auto"/>
        <w:jc w:val="center"/>
        <w:textAlignment w:val="baseline"/>
        <w:rPr>
          <w:b/>
          <w:bCs/>
          <w:szCs w:val="24"/>
        </w:rPr>
      </w:pPr>
      <w:r w:rsidRPr="009F0812">
        <w:rPr>
          <w:b/>
          <w:bCs/>
          <w:szCs w:val="24"/>
        </w:rPr>
        <w:t>2.8. Visuomenės sveikatos stiprinimas</w:t>
      </w:r>
    </w:p>
    <w:p w14:paraId="3B78AE50" w14:textId="77777777" w:rsidR="00DB6E8D" w:rsidRPr="009F0812" w:rsidRDefault="00DB6E8D" w:rsidP="00DB6E8D">
      <w:pPr>
        <w:suppressAutoHyphens/>
        <w:autoSpaceDN w:val="0"/>
        <w:spacing w:line="276" w:lineRule="auto"/>
        <w:jc w:val="center"/>
        <w:textAlignment w:val="baseline"/>
        <w:rPr>
          <w:b/>
          <w:bCs/>
          <w:szCs w:val="24"/>
        </w:rPr>
      </w:pPr>
    </w:p>
    <w:p w14:paraId="1FC40E41" w14:textId="25C15C87"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szCs w:val="24"/>
          <w:lang w:eastAsia="en-US"/>
        </w:rPr>
        <w:t xml:space="preserve">Vadovaujantis Lietuvos Respublikos sveikatos apsaugos ministerijos 2023 m. </w:t>
      </w:r>
      <w:r w:rsidR="009374F0" w:rsidRPr="009F0812">
        <w:rPr>
          <w:rFonts w:eastAsia="Calibri"/>
          <w:szCs w:val="24"/>
          <w:lang w:eastAsia="en-US"/>
        </w:rPr>
        <w:t xml:space="preserve">gruodžio </w:t>
      </w:r>
      <w:r w:rsidR="007E6288" w:rsidRPr="009F0812">
        <w:rPr>
          <w:rFonts w:eastAsia="Calibri"/>
          <w:szCs w:val="24"/>
          <w:lang w:eastAsia="en-US"/>
        </w:rPr>
        <w:br/>
      </w:r>
      <w:r w:rsidR="009374F0" w:rsidRPr="009F0812">
        <w:rPr>
          <w:rFonts w:eastAsia="Calibri"/>
          <w:szCs w:val="24"/>
          <w:lang w:eastAsia="en-US"/>
        </w:rPr>
        <w:t>18 d. raštu Nr. (14.24) 01-889</w:t>
      </w:r>
      <w:r w:rsidRPr="009F0812">
        <w:rPr>
          <w:rFonts w:eastAsia="Calibri"/>
          <w:szCs w:val="24"/>
          <w:lang w:eastAsia="en-US"/>
        </w:rPr>
        <w:t xml:space="preserve"> „Dėl savivaldybių valstybinių (valstybės perduotų savivaldybėms) visuomenės sveikatos priežiūros funkcijų</w:t>
      </w:r>
      <w:r w:rsidR="009374F0" w:rsidRPr="009F0812">
        <w:rPr>
          <w:rFonts w:eastAsia="Calibri"/>
          <w:szCs w:val="24"/>
          <w:lang w:eastAsia="en-US"/>
        </w:rPr>
        <w:t xml:space="preserve"> bazinių visuomenės sveikatos priežiūros paslaugų </w:t>
      </w:r>
      <w:r w:rsidR="007E6288" w:rsidRPr="009F0812">
        <w:rPr>
          <w:rFonts w:eastAsia="Calibri"/>
          <w:szCs w:val="24"/>
          <w:lang w:eastAsia="en-US"/>
        </w:rPr>
        <w:br/>
      </w:r>
      <w:r w:rsidR="009374F0" w:rsidRPr="009F0812">
        <w:rPr>
          <w:rFonts w:eastAsia="Calibri"/>
          <w:szCs w:val="24"/>
          <w:lang w:eastAsia="en-US"/>
        </w:rPr>
        <w:t>2024 m. planuojamų vertinimo kriterijų pusmetinių ir metinių reikšmių pateikimo“</w:t>
      </w:r>
      <w:r w:rsidR="00222DB6" w:rsidRPr="009F0812">
        <w:rPr>
          <w:rFonts w:eastAsia="Calibri"/>
          <w:szCs w:val="24"/>
          <w:lang w:eastAsia="en-US"/>
        </w:rPr>
        <w:t>,</w:t>
      </w:r>
      <w:r w:rsidR="009374F0" w:rsidRPr="009F0812">
        <w:rPr>
          <w:rFonts w:eastAsia="Calibri"/>
          <w:szCs w:val="24"/>
          <w:lang w:eastAsia="en-US"/>
        </w:rPr>
        <w:t xml:space="preserve"> </w:t>
      </w:r>
      <w:r w:rsidRPr="009F0812">
        <w:rPr>
          <w:rFonts w:eastAsia="Calibri"/>
          <w:szCs w:val="24"/>
          <w:lang w:eastAsia="en-US"/>
        </w:rPr>
        <w:t>visuomenės s</w:t>
      </w:r>
      <w:r w:rsidR="009374F0" w:rsidRPr="009F0812">
        <w:rPr>
          <w:rFonts w:eastAsia="Calibri"/>
          <w:szCs w:val="24"/>
          <w:lang w:eastAsia="en-US"/>
        </w:rPr>
        <w:t>veikatos stiprinimo veiklos 2024</w:t>
      </w:r>
      <w:r w:rsidRPr="009F0812">
        <w:rPr>
          <w:rFonts w:eastAsia="Calibri"/>
          <w:szCs w:val="24"/>
          <w:lang w:eastAsia="en-US"/>
        </w:rPr>
        <w:t xml:space="preserve"> m. buvo organizuojamos, atsižvelgiant į Lietuvos Respublikos sveikatos apsaugos ministerijos nustatytus prioritetus:</w:t>
      </w:r>
    </w:p>
    <w:p w14:paraId="3F638943"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I PRIORITETAS. Visuomenės psichikos sveikatos gerinimas.</w:t>
      </w:r>
    </w:p>
    <w:p w14:paraId="6895AB46" w14:textId="078B97E1"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1.1. Psichologinės gerovės ir psichikos sveikatos stiprinimo paslaugų teikimo savivaldybėse organizavimas.</w:t>
      </w:r>
      <w:r w:rsidR="009374F0" w:rsidRPr="009F0812">
        <w:rPr>
          <w:rFonts w:eastAsia="Calibri"/>
          <w:szCs w:val="24"/>
          <w:lang w:eastAsia="en-US"/>
        </w:rPr>
        <w:t xml:space="preserve"> 2024</w:t>
      </w:r>
      <w:r w:rsidRPr="009F0812">
        <w:rPr>
          <w:rFonts w:eastAsia="Calibri"/>
          <w:szCs w:val="24"/>
          <w:lang w:eastAsia="en-US"/>
        </w:rPr>
        <w:t xml:space="preserve"> m. Biuras, didindam</w:t>
      </w:r>
      <w:r w:rsidR="009374F0" w:rsidRPr="009F0812">
        <w:rPr>
          <w:rFonts w:eastAsia="Calibri"/>
          <w:szCs w:val="24"/>
          <w:lang w:eastAsia="en-US"/>
        </w:rPr>
        <w:t xml:space="preserve">as Jurbarko rajono savivaldybės </w:t>
      </w:r>
      <w:r w:rsidRPr="009F0812">
        <w:rPr>
          <w:rFonts w:eastAsia="Calibri"/>
          <w:szCs w:val="24"/>
          <w:lang w:eastAsia="en-US"/>
        </w:rPr>
        <w:t>gyventojų psichologinę gerovę ir stiprindamas psichikos sveikatą, vadovaudamasis Lietuvos Respublikos sveikatos apsaugos ministerijos 2020 m. liepo</w:t>
      </w:r>
      <w:r w:rsidR="009374F0" w:rsidRPr="009F0812">
        <w:rPr>
          <w:rFonts w:eastAsia="Calibri"/>
          <w:szCs w:val="24"/>
          <w:lang w:eastAsia="en-US"/>
        </w:rPr>
        <w:t>s 31 d. įsakymo</w:t>
      </w:r>
      <w:r w:rsidRPr="009F0812">
        <w:rPr>
          <w:rFonts w:eastAsia="Calibri"/>
          <w:szCs w:val="24"/>
          <w:lang w:eastAsia="en-US"/>
        </w:rPr>
        <w:t xml:space="preserve"> Nr. V-1733 „Dėl psichologinės gerovės ir psichikos sveikatos stiprinimo paslaugų teikimo tvarkos aprašo patvirtinimo“</w:t>
      </w:r>
      <w:r w:rsidR="009374F0" w:rsidRPr="009F0812">
        <w:rPr>
          <w:rFonts w:eastAsia="Calibri"/>
          <w:szCs w:val="24"/>
          <w:lang w:eastAsia="en-US"/>
        </w:rPr>
        <w:t xml:space="preserve"> aktualia redakcija</w:t>
      </w:r>
      <w:r w:rsidRPr="009F0812">
        <w:rPr>
          <w:rFonts w:eastAsia="Calibri"/>
          <w:szCs w:val="24"/>
          <w:lang w:eastAsia="en-US"/>
        </w:rPr>
        <w:t>, organizavo nemokamas individualias</w:t>
      </w:r>
      <w:r w:rsidR="003E554F" w:rsidRPr="009F0812">
        <w:rPr>
          <w:rFonts w:eastAsia="Calibri"/>
          <w:szCs w:val="24"/>
          <w:lang w:eastAsia="en-US"/>
        </w:rPr>
        <w:t xml:space="preserve"> ir grupines</w:t>
      </w:r>
      <w:r w:rsidRPr="009F0812">
        <w:rPr>
          <w:rFonts w:eastAsia="Calibri"/>
          <w:szCs w:val="24"/>
          <w:lang w:eastAsia="en-US"/>
        </w:rPr>
        <w:t xml:space="preserve"> psichologo konsultacijas</w:t>
      </w:r>
      <w:r w:rsidR="009374F0" w:rsidRPr="009F0812">
        <w:rPr>
          <w:rFonts w:eastAsia="Calibri"/>
          <w:szCs w:val="24"/>
          <w:lang w:eastAsia="en-US"/>
        </w:rPr>
        <w:t xml:space="preserve">. </w:t>
      </w:r>
      <w:r w:rsidRPr="009F0812">
        <w:rPr>
          <w:rFonts w:eastAsia="Calibri"/>
          <w:szCs w:val="24"/>
          <w:lang w:eastAsia="en-US"/>
        </w:rPr>
        <w:t>Paslaugos skirtos asmenims, susiduriantiems su psichikos sveikatos rizikos veiksniais dėl sudėtingų gyvenimiškų situacijų (skyrybos, darbo netekimas, finansiniai sunkumai, artimo žmogaus netektis, konfliktiniai santykiai šeimoje ar darbe, sunki ar</w:t>
      </w:r>
      <w:r w:rsidR="009374F0" w:rsidRPr="009F0812">
        <w:rPr>
          <w:rFonts w:eastAsia="Calibri"/>
          <w:szCs w:val="24"/>
          <w:lang w:eastAsia="en-US"/>
        </w:rPr>
        <w:t>timo žmogaus liga ir kita). 2024</w:t>
      </w:r>
      <w:r w:rsidRPr="009F0812">
        <w:rPr>
          <w:rFonts w:eastAsia="Calibri"/>
          <w:szCs w:val="24"/>
          <w:lang w:eastAsia="en-US"/>
        </w:rPr>
        <w:t xml:space="preserve"> m. Jurbarko rajono </w:t>
      </w:r>
      <w:r w:rsidR="003E554F" w:rsidRPr="009F0812">
        <w:rPr>
          <w:rFonts w:eastAsia="Calibri"/>
          <w:szCs w:val="24"/>
          <w:lang w:eastAsia="en-US"/>
        </w:rPr>
        <w:t>savivaldybėje buvo suteikta 1</w:t>
      </w:r>
      <w:r w:rsidR="007E6288" w:rsidRPr="009F0812">
        <w:rPr>
          <w:rFonts w:eastAsia="Calibri"/>
          <w:szCs w:val="24"/>
          <w:lang w:eastAsia="en-US"/>
        </w:rPr>
        <w:t xml:space="preserve"> </w:t>
      </w:r>
      <w:r w:rsidR="003E554F" w:rsidRPr="009F0812">
        <w:rPr>
          <w:rFonts w:eastAsia="Calibri"/>
          <w:szCs w:val="24"/>
          <w:lang w:eastAsia="en-US"/>
        </w:rPr>
        <w:t>190 individualių konsultacijų, grupiniai užsiėmimai 2024 m. neorganizuoti, nes nebuvo poreikio.</w:t>
      </w:r>
    </w:p>
    <w:p w14:paraId="50D897C3" w14:textId="2E28E225"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1.2. Priklausomybių konsultantų paslaugų teikimo savivaldybėse organizavimas. </w:t>
      </w:r>
      <w:r w:rsidRPr="009F0812">
        <w:rPr>
          <w:rFonts w:eastAsia="Calibri"/>
          <w:szCs w:val="24"/>
          <w:lang w:eastAsia="en-US"/>
        </w:rPr>
        <w:t>Biuras, vadovaudamasis Lietuvos Respublikos sve</w:t>
      </w:r>
      <w:r w:rsidR="003E554F" w:rsidRPr="009F0812">
        <w:rPr>
          <w:rFonts w:eastAsia="Calibri"/>
          <w:szCs w:val="24"/>
          <w:lang w:eastAsia="en-US"/>
        </w:rPr>
        <w:t>ikatos apsaugos ministro įsakymo</w:t>
      </w:r>
      <w:r w:rsidRPr="009F0812">
        <w:rPr>
          <w:rFonts w:eastAsia="Calibri"/>
          <w:szCs w:val="24"/>
          <w:lang w:eastAsia="en-US"/>
        </w:rPr>
        <w:t xml:space="preserve"> Nr. V-989 „Dėl priklausomybės konsultavimo paslaugų rizikingai ir žalingai alkoholį vartojantiems asmenims teikimo tvarkos aprašo patvirtinimo“</w:t>
      </w:r>
      <w:r w:rsidR="003E554F" w:rsidRPr="009F0812">
        <w:rPr>
          <w:rFonts w:eastAsia="Calibri"/>
          <w:szCs w:val="24"/>
          <w:lang w:eastAsia="en-US"/>
        </w:rPr>
        <w:t xml:space="preserve"> aktualia redakcija</w:t>
      </w:r>
      <w:r w:rsidRPr="009F0812">
        <w:rPr>
          <w:rFonts w:eastAsia="Calibri"/>
          <w:szCs w:val="24"/>
          <w:lang w:eastAsia="en-US"/>
        </w:rPr>
        <w:t xml:space="preserve">, teikė nemokamas individualias priklausomybės konsultanto paslaugas priklausomybę patiriantiems asmenims ir jų šeimos nariams. Konsultacijų tikslas – padėti alkoholį vartojantiems asmenims mažinti vartojimą ar visai atsisakyti alkoholio, informuoti apie alkoholio vartojimo keliamą žalą asmeniui ir visuomenei, konsultuoti alkoholį vartojančių asmenų šeimos narius. </w:t>
      </w:r>
      <w:r w:rsidR="003E554F" w:rsidRPr="009F0812">
        <w:rPr>
          <w:rFonts w:eastAsia="Calibri"/>
          <w:szCs w:val="24"/>
          <w:lang w:eastAsia="en-US"/>
        </w:rPr>
        <w:t>2024</w:t>
      </w:r>
      <w:r w:rsidRPr="009F0812">
        <w:rPr>
          <w:rFonts w:eastAsia="Calibri"/>
          <w:szCs w:val="24"/>
          <w:lang w:eastAsia="en-US"/>
        </w:rPr>
        <w:t xml:space="preserve"> m. Jurbarko rajono savivaldybėje pas priklausomybių ko</w:t>
      </w:r>
      <w:r w:rsidR="003E554F" w:rsidRPr="009F0812">
        <w:rPr>
          <w:rFonts w:eastAsia="Calibri"/>
          <w:szCs w:val="24"/>
          <w:lang w:eastAsia="en-US"/>
        </w:rPr>
        <w:t>nsultantą lankėsi 54</w:t>
      </w:r>
      <w:r w:rsidRPr="009F0812">
        <w:rPr>
          <w:rFonts w:eastAsia="Calibri"/>
          <w:szCs w:val="24"/>
          <w:lang w:eastAsia="en-US"/>
        </w:rPr>
        <w:t xml:space="preserve"> asmenys (</w:t>
      </w:r>
      <w:r w:rsidR="003E554F" w:rsidRPr="009F0812">
        <w:rPr>
          <w:rFonts w:eastAsia="Calibri"/>
          <w:szCs w:val="24"/>
          <w:lang w:eastAsia="en-US"/>
        </w:rPr>
        <w:t>29</w:t>
      </w:r>
      <w:r w:rsidRPr="009F0812">
        <w:rPr>
          <w:rFonts w:eastAsia="Calibri"/>
          <w:szCs w:val="24"/>
          <w:lang w:eastAsia="en-US"/>
        </w:rPr>
        <w:t xml:space="preserve"> moterys, </w:t>
      </w:r>
      <w:r w:rsidR="003E554F" w:rsidRPr="009F0812">
        <w:rPr>
          <w:rFonts w:eastAsia="Calibri"/>
          <w:szCs w:val="24"/>
          <w:lang w:eastAsia="en-US"/>
        </w:rPr>
        <w:t>25</w:t>
      </w:r>
      <w:r w:rsidRPr="009F0812">
        <w:rPr>
          <w:rFonts w:eastAsia="Calibri"/>
          <w:szCs w:val="24"/>
          <w:lang w:eastAsia="en-US"/>
        </w:rPr>
        <w:t xml:space="preserve"> vyrai</w:t>
      </w:r>
      <w:r w:rsidR="003E554F" w:rsidRPr="009F0812">
        <w:rPr>
          <w:rFonts w:eastAsia="Calibri"/>
          <w:szCs w:val="24"/>
          <w:lang w:eastAsia="en-US"/>
        </w:rPr>
        <w:t>), kuriuos nukreipė Lietuvos probacijos tarnyba, socialin</w:t>
      </w:r>
      <w:r w:rsidR="00222DB6" w:rsidRPr="009F0812">
        <w:rPr>
          <w:rFonts w:eastAsia="Calibri"/>
          <w:szCs w:val="24"/>
          <w:lang w:eastAsia="en-US"/>
        </w:rPr>
        <w:t>is</w:t>
      </w:r>
      <w:r w:rsidR="003E554F" w:rsidRPr="009F0812">
        <w:rPr>
          <w:rFonts w:eastAsia="Calibri"/>
          <w:szCs w:val="24"/>
          <w:lang w:eastAsia="en-US"/>
        </w:rPr>
        <w:t xml:space="preserve"> darbuotoja</w:t>
      </w:r>
      <w:r w:rsidR="00222DB6" w:rsidRPr="009F0812">
        <w:rPr>
          <w:rFonts w:eastAsia="Calibri"/>
          <w:szCs w:val="24"/>
          <w:lang w:eastAsia="en-US"/>
        </w:rPr>
        <w:t>s</w:t>
      </w:r>
      <w:r w:rsidR="003E554F" w:rsidRPr="009F0812">
        <w:rPr>
          <w:rFonts w:eastAsia="Calibri"/>
          <w:szCs w:val="24"/>
          <w:lang w:eastAsia="en-US"/>
        </w:rPr>
        <w:t xml:space="preserve"> darbui su šeimomis, v</w:t>
      </w:r>
      <w:r w:rsidR="00F752C8" w:rsidRPr="009F0812">
        <w:rPr>
          <w:rFonts w:eastAsia="Calibri"/>
          <w:szCs w:val="24"/>
          <w:lang w:eastAsia="en-US"/>
        </w:rPr>
        <w:t>aiko teisių apsaugos skyrius, alkoholį vartojančio asmens šeimos nariai arba kreipėsi pats asmuo. Iš</w:t>
      </w:r>
      <w:r w:rsidR="00222DB6" w:rsidRPr="009F0812">
        <w:rPr>
          <w:rFonts w:eastAsia="Calibri"/>
          <w:szCs w:val="24"/>
          <w:lang w:eastAsia="en-US"/>
        </w:rPr>
        <w:t xml:space="preserve"> </w:t>
      </w:r>
      <w:r w:rsidR="00F752C8" w:rsidRPr="009F0812">
        <w:rPr>
          <w:rFonts w:eastAsia="Calibri"/>
          <w:szCs w:val="24"/>
          <w:lang w:eastAsia="en-US"/>
        </w:rPr>
        <w:t xml:space="preserve">viso buvo suteiktos </w:t>
      </w:r>
      <w:r w:rsidR="000951F8" w:rsidRPr="009F0812">
        <w:rPr>
          <w:rFonts w:eastAsia="Calibri"/>
          <w:szCs w:val="24"/>
          <w:lang w:eastAsia="en-US"/>
        </w:rPr>
        <w:br/>
      </w:r>
      <w:r w:rsidR="003E554F" w:rsidRPr="009F0812">
        <w:rPr>
          <w:rFonts w:eastAsia="Calibri"/>
          <w:szCs w:val="24"/>
          <w:lang w:eastAsia="en-US"/>
        </w:rPr>
        <w:t xml:space="preserve">254 konsultacijos. </w:t>
      </w:r>
    </w:p>
    <w:p w14:paraId="2042ECEF" w14:textId="114E4146"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1.3. Bazinių savižudybių prevencijos mokymų organizavimas savivaldybėse gyventojams.</w:t>
      </w:r>
      <w:r w:rsidRPr="009F0812">
        <w:rPr>
          <w:rFonts w:eastAsia="Calibri"/>
          <w:szCs w:val="24"/>
          <w:lang w:eastAsia="en-US"/>
        </w:rPr>
        <w:t xml:space="preserve"> Biuras, vadovaudamasis Lietuvos Respublikos sveikatos apsaugos minis</w:t>
      </w:r>
      <w:r w:rsidR="00F752C8" w:rsidRPr="009F0812">
        <w:rPr>
          <w:rFonts w:eastAsia="Calibri"/>
          <w:szCs w:val="24"/>
          <w:lang w:eastAsia="en-US"/>
        </w:rPr>
        <w:t>tro 2020 m. spalio 19 d. įsakymo</w:t>
      </w:r>
      <w:r w:rsidRPr="009F0812">
        <w:rPr>
          <w:rFonts w:eastAsia="Calibri"/>
          <w:szCs w:val="24"/>
          <w:lang w:eastAsia="en-US"/>
        </w:rPr>
        <w:t xml:space="preserve"> Nr. V-2298 „Dėl savižudybių prevencijos mokymų instruktorių veiklos ir bazinių savižudybių prevencijos mokymų organizavimo tvarkos aprašo patvirtinimo“</w:t>
      </w:r>
      <w:r w:rsidR="00F752C8" w:rsidRPr="009F0812">
        <w:rPr>
          <w:rFonts w:eastAsia="Calibri"/>
          <w:szCs w:val="24"/>
          <w:lang w:eastAsia="en-US"/>
        </w:rPr>
        <w:t xml:space="preserve"> aktualia redakcija</w:t>
      </w:r>
      <w:r w:rsidRPr="009F0812">
        <w:rPr>
          <w:rFonts w:eastAsia="Calibri"/>
          <w:szCs w:val="24"/>
          <w:lang w:eastAsia="en-US"/>
        </w:rPr>
        <w:t xml:space="preserve">, organizavo bazinius savižudybių prevencijos mokymus, kuriuose Jurbarko </w:t>
      </w:r>
      <w:r w:rsidR="00F752C8" w:rsidRPr="009F0812">
        <w:rPr>
          <w:rFonts w:eastAsia="Calibri"/>
          <w:szCs w:val="24"/>
          <w:lang w:eastAsia="en-US"/>
        </w:rPr>
        <w:t>rajono savivaldybėje dalyvavo 50</w:t>
      </w:r>
      <w:r w:rsidRPr="009F0812">
        <w:rPr>
          <w:rFonts w:eastAsia="Calibri"/>
          <w:szCs w:val="24"/>
          <w:lang w:eastAsia="en-US"/>
        </w:rPr>
        <w:t xml:space="preserve"> </w:t>
      </w:r>
      <w:r w:rsidR="00F752C8" w:rsidRPr="009F0812">
        <w:rPr>
          <w:rFonts w:eastAsia="Calibri"/>
          <w:szCs w:val="24"/>
          <w:lang w:eastAsia="en-US"/>
        </w:rPr>
        <w:t xml:space="preserve">asmenų. </w:t>
      </w:r>
      <w:r w:rsidRPr="009F0812">
        <w:rPr>
          <w:rFonts w:eastAsia="Calibri"/>
          <w:szCs w:val="24"/>
          <w:lang w:eastAsia="en-US"/>
        </w:rPr>
        <w:t xml:space="preserve">Šių mokymų metu buvo suteiktos žinios apie savižudybės krizės sampratą, kaip atpažinti savižudybės riziką, 4 pagalbos žingsnių plano taikymą, savisaugos plano sudarymą. Taip pat buvo mokoma, kaip atpažinti savižudybės rizikos ženklus, įvertinti rizikos laipsnį, numatyti savižudiškų veiksmų tikimybę. </w:t>
      </w:r>
    </w:p>
    <w:p w14:paraId="2E9AADF9"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II PRIORITETAS. Sveikos gyvensenos įgūdžių bendruomenėse stiprinimas.</w:t>
      </w:r>
    </w:p>
    <w:p w14:paraId="7F10F235" w14:textId="635B6703"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2.1. Gyventojų sveikos mitybos įgūdžių formavimas ir skatinimas savivaldybėse. </w:t>
      </w:r>
      <w:r w:rsidRPr="009F0812">
        <w:rPr>
          <w:rFonts w:eastAsia="Calibri"/>
          <w:szCs w:val="24"/>
          <w:lang w:eastAsia="en-US"/>
        </w:rPr>
        <w:t xml:space="preserve">Didinant gyventojų mitybos raštingumą, Biuras, vadovaudamasis Sveikos mitybos ir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skatinimo tvarkos aprašu, </w:t>
      </w:r>
      <w:r w:rsidR="007E6288" w:rsidRPr="009F0812">
        <w:rPr>
          <w:rFonts w:eastAsia="Calibri"/>
          <w:szCs w:val="24"/>
          <w:lang w:eastAsia="en-US"/>
        </w:rPr>
        <w:t xml:space="preserve">patvirtintu Lietuvos Respublikos sveikatos apsaugos ministro </w:t>
      </w:r>
      <w:r w:rsidRPr="009F0812">
        <w:rPr>
          <w:rFonts w:eastAsia="Calibri"/>
          <w:szCs w:val="24"/>
          <w:lang w:eastAsia="en-US"/>
        </w:rPr>
        <w:t>2020 m. spalio 22 d. įsakymu Nr. V-2330</w:t>
      </w:r>
      <w:r w:rsidR="007E6288" w:rsidRPr="009F0812">
        <w:rPr>
          <w:rFonts w:eastAsia="Calibri"/>
          <w:szCs w:val="24"/>
          <w:lang w:eastAsia="en-US"/>
        </w:rPr>
        <w:t xml:space="preserve"> „Dėl Sveikos mitybos ir </w:t>
      </w:r>
      <w:proofErr w:type="spellStart"/>
      <w:r w:rsidR="007E6288" w:rsidRPr="009F0812">
        <w:rPr>
          <w:rFonts w:eastAsia="Calibri"/>
          <w:szCs w:val="24"/>
          <w:lang w:eastAsia="en-US"/>
        </w:rPr>
        <w:t>sveikatinamojo</w:t>
      </w:r>
      <w:proofErr w:type="spellEnd"/>
      <w:r w:rsidR="007E6288" w:rsidRPr="009F0812">
        <w:rPr>
          <w:rFonts w:eastAsia="Calibri"/>
          <w:szCs w:val="24"/>
          <w:lang w:eastAsia="en-US"/>
        </w:rPr>
        <w:t xml:space="preserve"> fizinio aktyvumo skatinimo tvarkos aprašo patvirtinimo“</w:t>
      </w:r>
      <w:r w:rsidRPr="009F0812">
        <w:rPr>
          <w:rFonts w:eastAsia="Calibri"/>
          <w:szCs w:val="24"/>
          <w:lang w:eastAsia="en-US"/>
        </w:rPr>
        <w:t xml:space="preserve">, organizavo informacijos apie sveiką mitybą sklaidą, kuri gerino gyventojų sveikos mitybos žinias bei skatino juos maitintis </w:t>
      </w:r>
      <w:r w:rsidRPr="009F0812">
        <w:rPr>
          <w:rFonts w:eastAsia="Calibri"/>
          <w:szCs w:val="24"/>
          <w:lang w:eastAsia="en-US"/>
        </w:rPr>
        <w:lastRenderedPageBreak/>
        <w:t xml:space="preserve">sveikiau. Tam tikslui pasiekti buvo naudojama socialinė reklama, lankstinukai, plakatai ir skelbimai, kurie buvo platinami viešose vietose (ugdymo, asmens sveikatos priežiūros ir kitose įstaigose, parduotuvėse, viešajame transporte, Biuro patalpose ir pan.), skelbiama informacija Biuro interneto svetainėje, socialiniuose tinkluose ir kitose visuomenės informavimo priemonėse. </w:t>
      </w:r>
    </w:p>
    <w:p w14:paraId="4828E9C4" w14:textId="3E33BF3F"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szCs w:val="24"/>
          <w:lang w:eastAsia="en-US"/>
        </w:rPr>
        <w:t xml:space="preserve">Taip pat buvo organizuojami vienkartiniai gyventojų sveikos mitybos mokymai šiomis temomis: „Mitybos reikšmė lėtinių neinfekcinių ligų atsiradimui bei profilaktikai“, „Sveika </w:t>
      </w:r>
      <w:r w:rsidR="007E6288" w:rsidRPr="009F0812">
        <w:rPr>
          <w:rFonts w:eastAsia="Calibri"/>
          <w:szCs w:val="24"/>
          <w:lang w:eastAsia="en-US"/>
        </w:rPr>
        <w:br/>
      </w:r>
      <w:r w:rsidRPr="009F0812">
        <w:rPr>
          <w:rFonts w:eastAsia="Calibri"/>
          <w:szCs w:val="24"/>
          <w:lang w:eastAsia="en-US"/>
        </w:rPr>
        <w:t>mityba – samprata ir pagrindiniai principai“, „Maistinės medžiagos ir jų svarba žmogaus organizmui“, „Rekomenduojamos energijos ir maistinių medžiagų paros normos ir jų kiekiai Lietuvos gyventojų mityboje“ ir kt. Iš viso Jurbarko rajono sav</w:t>
      </w:r>
      <w:r w:rsidR="00F752C8" w:rsidRPr="009F0812">
        <w:rPr>
          <w:rFonts w:eastAsia="Calibri"/>
          <w:szCs w:val="24"/>
          <w:lang w:eastAsia="en-US"/>
        </w:rPr>
        <w:t xml:space="preserve">ivaldybėje buvo suorganizuota </w:t>
      </w:r>
      <w:r w:rsidR="007E6288" w:rsidRPr="009F0812">
        <w:rPr>
          <w:rFonts w:eastAsia="Calibri"/>
          <w:szCs w:val="24"/>
          <w:lang w:eastAsia="en-US"/>
        </w:rPr>
        <w:br/>
      </w:r>
      <w:r w:rsidR="00F752C8" w:rsidRPr="009F0812">
        <w:rPr>
          <w:rFonts w:eastAsia="Calibri"/>
          <w:szCs w:val="24"/>
          <w:lang w:eastAsia="en-US"/>
        </w:rPr>
        <w:t>20</w:t>
      </w:r>
      <w:r w:rsidR="007E6288" w:rsidRPr="009F0812">
        <w:rPr>
          <w:rFonts w:eastAsia="Calibri"/>
          <w:szCs w:val="24"/>
          <w:lang w:eastAsia="en-US"/>
        </w:rPr>
        <w:t xml:space="preserve"> </w:t>
      </w:r>
      <w:r w:rsidR="00F752C8" w:rsidRPr="009F0812">
        <w:rPr>
          <w:rFonts w:eastAsia="Calibri"/>
          <w:szCs w:val="24"/>
          <w:lang w:eastAsia="en-US"/>
        </w:rPr>
        <w:t>užsiėmimų, kuriuose dalyvavo 440</w:t>
      </w:r>
      <w:r w:rsidRPr="009F0812">
        <w:rPr>
          <w:rFonts w:eastAsia="Calibri"/>
          <w:szCs w:val="24"/>
          <w:lang w:eastAsia="en-US"/>
        </w:rPr>
        <w:t xml:space="preserve"> asmen</w:t>
      </w:r>
      <w:r w:rsidR="00222DB6" w:rsidRPr="009F0812">
        <w:rPr>
          <w:rFonts w:eastAsia="Calibri"/>
          <w:szCs w:val="24"/>
          <w:lang w:eastAsia="en-US"/>
        </w:rPr>
        <w:t>ų</w:t>
      </w:r>
      <w:r w:rsidRPr="009F0812">
        <w:rPr>
          <w:rFonts w:eastAsia="Calibri"/>
          <w:szCs w:val="24"/>
          <w:lang w:eastAsia="en-US"/>
        </w:rPr>
        <w:t xml:space="preserve">. </w:t>
      </w:r>
    </w:p>
    <w:p w14:paraId="649CF09F" w14:textId="77777777" w:rsidR="00DB6E8D" w:rsidRPr="009F0812" w:rsidRDefault="00DB6E8D"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2.2. Gyventojų fizinio aktyvumo skatinimas:</w:t>
      </w:r>
    </w:p>
    <w:p w14:paraId="73C7FD98" w14:textId="6E4750E0"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2.2.1. Gyventojų (iki 64 m. amžiaus) fizinio aktyvumo skatinimas. </w:t>
      </w:r>
      <w:r w:rsidRPr="009F0812">
        <w:rPr>
          <w:rFonts w:eastAsia="Calibri"/>
          <w:szCs w:val="24"/>
          <w:lang w:eastAsia="en-US"/>
        </w:rPr>
        <w:t xml:space="preserve">Skatinant savivaldybių gyventojų (amžiaus grupė nuo 18 m. </w:t>
      </w:r>
      <w:r w:rsidR="00572F1C" w:rsidRPr="009F0812">
        <w:rPr>
          <w:rFonts w:eastAsia="Calibri"/>
          <w:szCs w:val="24"/>
          <w:lang w:eastAsia="en-US"/>
        </w:rPr>
        <w:t>iki 64 m.) fizinį aktyvumą, 2024</w:t>
      </w:r>
      <w:r w:rsidRPr="009F0812">
        <w:rPr>
          <w:rFonts w:eastAsia="Calibri"/>
          <w:szCs w:val="24"/>
          <w:lang w:eastAsia="en-US"/>
        </w:rPr>
        <w:t xml:space="preserve"> m. Biuro organizuojamuose suaugusiųjų fizinio aktyvumo didinimo renginiuose Jurbarko rajono savivaldybėje dalyvavo </w:t>
      </w:r>
      <w:r w:rsidR="00572F1C" w:rsidRPr="009F0812">
        <w:rPr>
          <w:rFonts w:eastAsia="Calibri"/>
          <w:szCs w:val="24"/>
          <w:lang w:eastAsia="en-US"/>
        </w:rPr>
        <w:t>365</w:t>
      </w:r>
      <w:r w:rsidR="007E6288" w:rsidRPr="009F0812">
        <w:rPr>
          <w:rFonts w:eastAsia="Calibri"/>
          <w:szCs w:val="24"/>
          <w:lang w:eastAsia="en-US"/>
        </w:rPr>
        <w:t xml:space="preserve"> </w:t>
      </w:r>
      <w:r w:rsidR="00572F1C" w:rsidRPr="009F0812">
        <w:rPr>
          <w:rFonts w:eastAsia="Calibri"/>
          <w:szCs w:val="24"/>
          <w:lang w:eastAsia="en-US"/>
        </w:rPr>
        <w:t>unikal</w:t>
      </w:r>
      <w:r w:rsidR="00C66295" w:rsidRPr="009F0812">
        <w:rPr>
          <w:rFonts w:eastAsia="Calibri"/>
          <w:szCs w:val="24"/>
          <w:lang w:eastAsia="en-US"/>
        </w:rPr>
        <w:t>ūs</w:t>
      </w:r>
      <w:r w:rsidR="00572F1C" w:rsidRPr="009F0812">
        <w:rPr>
          <w:rFonts w:eastAsia="Calibri"/>
          <w:szCs w:val="24"/>
          <w:lang w:eastAsia="en-US"/>
        </w:rPr>
        <w:t xml:space="preserve"> dalyvi</w:t>
      </w:r>
      <w:r w:rsidR="00C66295" w:rsidRPr="009F0812">
        <w:rPr>
          <w:rFonts w:eastAsia="Calibri"/>
          <w:szCs w:val="24"/>
          <w:lang w:eastAsia="en-US"/>
        </w:rPr>
        <w:t>ai</w:t>
      </w:r>
      <w:r w:rsidRPr="009F0812">
        <w:rPr>
          <w:rFonts w:eastAsia="Calibri"/>
          <w:szCs w:val="24"/>
          <w:lang w:eastAsia="en-US"/>
        </w:rPr>
        <w:t xml:space="preserve">. Vyko įvairaus pobūdžio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veiklos (šiaurietiškasis vaikščiojimas, </w:t>
      </w:r>
      <w:r w:rsidR="00572F1C" w:rsidRPr="009F0812">
        <w:rPr>
          <w:rFonts w:eastAsia="Calibri"/>
          <w:szCs w:val="24"/>
          <w:lang w:eastAsia="en-US"/>
        </w:rPr>
        <w:t xml:space="preserve">žygiai, </w:t>
      </w:r>
      <w:r w:rsidRPr="009F0812">
        <w:rPr>
          <w:rFonts w:eastAsia="Calibri"/>
          <w:szCs w:val="24"/>
          <w:lang w:eastAsia="en-US"/>
        </w:rPr>
        <w:t xml:space="preserve">funkcinės treniruotės, kineziterapiniai užsiėmimai ir kt.), kurios buvo vykdomos pagal Lietuvos Respublikos sveikatos apsaugos ministro </w:t>
      </w:r>
      <w:r w:rsidR="00476CF1" w:rsidRPr="009F0812">
        <w:rPr>
          <w:rFonts w:eastAsia="Calibri"/>
          <w:szCs w:val="24"/>
          <w:lang w:eastAsia="en-US"/>
        </w:rPr>
        <w:t>2020</w:t>
      </w:r>
      <w:r w:rsidRPr="009F0812">
        <w:rPr>
          <w:rFonts w:eastAsia="Calibri"/>
          <w:szCs w:val="24"/>
          <w:lang w:eastAsia="en-US"/>
        </w:rPr>
        <w:t xml:space="preserve"> m. spalio 22 d. įsakymą Nr. </w:t>
      </w:r>
      <w:r w:rsidR="00476CF1" w:rsidRPr="009F0812">
        <w:rPr>
          <w:rFonts w:eastAsia="Calibri"/>
          <w:szCs w:val="24"/>
          <w:lang w:eastAsia="en-US"/>
        </w:rPr>
        <w:t>V-</w:t>
      </w:r>
      <w:r w:rsidRPr="009F0812">
        <w:rPr>
          <w:rFonts w:eastAsia="Calibri"/>
          <w:szCs w:val="24"/>
          <w:lang w:eastAsia="en-US"/>
        </w:rPr>
        <w:t xml:space="preserve">2330 „Dėl Sveikos mitybos ir fizinio aktyvumo skatinimo tvarkos aprašo patvirtinimo“. Veiklos buvo vykdomos du kartus per savaitę </w:t>
      </w:r>
      <w:r w:rsidR="00572F1C" w:rsidRPr="009F0812">
        <w:rPr>
          <w:rFonts w:eastAsia="Calibri"/>
          <w:szCs w:val="24"/>
          <w:lang w:eastAsia="en-US"/>
        </w:rPr>
        <w:t>Jurbarko rajono savivaldybėje.</w:t>
      </w:r>
      <w:r w:rsidRPr="009F0812">
        <w:rPr>
          <w:rFonts w:eastAsia="Calibri"/>
          <w:szCs w:val="24"/>
          <w:lang w:eastAsia="en-US"/>
        </w:rPr>
        <w:t xml:space="preserve"> </w:t>
      </w:r>
    </w:p>
    <w:p w14:paraId="5A589765" w14:textId="5E3974AE"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2.2.2. Vyresnio amžiaus žmonių (65 metų ir daugiau) fizinio aktyvumo skatinimas Jurbarko rajono ir Pagėgių savivaldybėse. </w:t>
      </w:r>
      <w:r w:rsidRPr="009F0812">
        <w:rPr>
          <w:rFonts w:eastAsia="Calibri"/>
          <w:szCs w:val="24"/>
          <w:lang w:eastAsia="en-US"/>
        </w:rPr>
        <w:t>Skatinant savivaldybių gyventojų (amžiaus grupė n</w:t>
      </w:r>
      <w:r w:rsidR="002D12CB" w:rsidRPr="009F0812">
        <w:rPr>
          <w:rFonts w:eastAsia="Calibri"/>
          <w:szCs w:val="24"/>
          <w:lang w:eastAsia="en-US"/>
        </w:rPr>
        <w:t>uo 65 m.+) fizinį aktyvumą, 2024</w:t>
      </w:r>
      <w:r w:rsidRPr="009F0812">
        <w:rPr>
          <w:rFonts w:eastAsia="Calibri"/>
          <w:szCs w:val="24"/>
          <w:lang w:eastAsia="en-US"/>
        </w:rPr>
        <w:t xml:space="preserve"> m. Biuro organizuojamuose fizinio aktyvumo didinimo renginiuose Jurbarko rajono savivaldybėje dalyvavo </w:t>
      </w:r>
      <w:r w:rsidR="002D12CB" w:rsidRPr="009F0812">
        <w:rPr>
          <w:rFonts w:eastAsia="Calibri"/>
          <w:szCs w:val="24"/>
          <w:lang w:eastAsia="en-US"/>
        </w:rPr>
        <w:t xml:space="preserve">78 </w:t>
      </w:r>
      <w:r w:rsidRPr="009F0812">
        <w:rPr>
          <w:rFonts w:eastAsia="Calibri"/>
          <w:szCs w:val="24"/>
          <w:lang w:eastAsia="en-US"/>
        </w:rPr>
        <w:t>unikalūs dalyviai</w:t>
      </w:r>
      <w:r w:rsidR="002D12CB" w:rsidRPr="009F0812">
        <w:rPr>
          <w:rFonts w:eastAsia="Calibri"/>
          <w:szCs w:val="24"/>
          <w:lang w:eastAsia="en-US"/>
        </w:rPr>
        <w:t>.</w:t>
      </w:r>
      <w:r w:rsidRPr="009F0812">
        <w:rPr>
          <w:rFonts w:eastAsia="Calibri"/>
          <w:szCs w:val="24"/>
          <w:lang w:eastAsia="en-US"/>
        </w:rPr>
        <w:t xml:space="preserve"> Vyko įvairaus pobūdžio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veiklos (mobilumo ir pusiausvyros, mišrios aerobinės ištvermės ir jėgos įveikiant pasipriešinimą ugdymo bei įvairios kitos mišraus intensyvumo pratybos ir kt.), kurios buvo vykdomos pagal Lietuvos Respublikos sveikatos apsaugos ministro 2021 m. </w:t>
      </w:r>
      <w:r w:rsidR="000951F8" w:rsidRPr="009F0812">
        <w:rPr>
          <w:rFonts w:eastAsia="Calibri"/>
          <w:szCs w:val="24"/>
          <w:lang w:eastAsia="en-US"/>
        </w:rPr>
        <w:br/>
      </w:r>
      <w:r w:rsidRPr="009F0812">
        <w:rPr>
          <w:rFonts w:eastAsia="Calibri"/>
          <w:szCs w:val="24"/>
          <w:lang w:eastAsia="en-US"/>
        </w:rPr>
        <w:t xml:space="preserve">sausio 22 d. įsakymą Nr. V-119 „Dėl </w:t>
      </w:r>
      <w:proofErr w:type="spellStart"/>
      <w:r w:rsidRPr="009F0812">
        <w:rPr>
          <w:rFonts w:eastAsia="Calibri"/>
          <w:szCs w:val="24"/>
          <w:lang w:eastAsia="en-US"/>
        </w:rPr>
        <w:t>Sveikatinamojo</w:t>
      </w:r>
      <w:proofErr w:type="spellEnd"/>
      <w:r w:rsidRPr="009F0812">
        <w:rPr>
          <w:rFonts w:eastAsia="Calibri"/>
          <w:szCs w:val="24"/>
          <w:lang w:eastAsia="en-US"/>
        </w:rPr>
        <w:t xml:space="preserve"> fizinio aktyvumo skatinimo mokymų, skirtų vyresnio amžiaus asmenims, vykdymo savivaldybių visuomenės sveikatos biuruose, tvarkos aprašo patvirtinimo“.</w:t>
      </w:r>
    </w:p>
    <w:p w14:paraId="13B4DC2E" w14:textId="2238A0C3" w:rsidR="00DB6E8D" w:rsidRPr="009F0812" w:rsidRDefault="00DB6E8D" w:rsidP="00DB6E8D">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2.3. Širdies ir kraujagyslių ligų ir cukrinio diabeto rizikos grupių asmenų sveikatos stiprinimas savivaldybėse. </w:t>
      </w:r>
      <w:r w:rsidR="002D12CB" w:rsidRPr="009F0812">
        <w:rPr>
          <w:rFonts w:eastAsia="Calibri"/>
          <w:szCs w:val="24"/>
          <w:lang w:eastAsia="en-US"/>
        </w:rPr>
        <w:t>2024</w:t>
      </w:r>
      <w:r w:rsidRPr="009F0812">
        <w:rPr>
          <w:rFonts w:eastAsia="Calibri"/>
          <w:szCs w:val="24"/>
          <w:lang w:eastAsia="en-US"/>
        </w:rPr>
        <w:t xml:space="preserve"> m. programoje dalyvavo Jurbarko rajono pirminio lygio viešosios asmens sveikatos priežiūros įstaigos: Jurbarko rajono pirminės sveikatos priežiūros centras, Eržvilko pirminės sveikatos priežiūros centras, Šimkaičių ir Viešvilės ambulatorij</w:t>
      </w:r>
      <w:r w:rsidR="00F8319B" w:rsidRPr="009F0812">
        <w:rPr>
          <w:rFonts w:eastAsia="Calibri"/>
          <w:szCs w:val="24"/>
          <w:lang w:eastAsia="en-US"/>
        </w:rPr>
        <w:t>os</w:t>
      </w:r>
      <w:r w:rsidRPr="009F0812">
        <w:rPr>
          <w:rFonts w:eastAsia="Calibri"/>
          <w:szCs w:val="24"/>
          <w:lang w:eastAsia="en-US"/>
        </w:rPr>
        <w:t xml:space="preserve">. Programą Jurbarko rajono savivaldybėje pradėjo ir baigė </w:t>
      </w:r>
      <w:r w:rsidR="002D12CB" w:rsidRPr="009F0812">
        <w:rPr>
          <w:rFonts w:eastAsia="Calibri"/>
          <w:szCs w:val="24"/>
          <w:lang w:eastAsia="en-US"/>
        </w:rPr>
        <w:t>40 asmenų</w:t>
      </w:r>
      <w:r w:rsidRPr="009F0812">
        <w:rPr>
          <w:rFonts w:eastAsia="Calibri"/>
          <w:szCs w:val="24"/>
          <w:lang w:eastAsia="en-US"/>
        </w:rPr>
        <w:t xml:space="preserve">. Šios įstaigos Biurui siuntė sąrašus asmenų, sutikusių dalyvauti programoje. Vėliau šie asmenys buvo kviečiami į Biuro vykdomus fizinio aktyvumo užsiėmimus, paskaitas apie sveikatai palankų gyvenimo būdą. Širdies ir kraujagyslių ligų ir cukrinio diabeto rizikos grupių asmenų sveikatos stiprinimo programos vykdymo ataskaita (Lietuvos Respublikos sveikatos apsaugos ministro 2020 m. balandžio 8 d. įsakymo V-776 „Dėl </w:t>
      </w:r>
      <w:r w:rsidR="00E333DA" w:rsidRPr="009F0812">
        <w:rPr>
          <w:rFonts w:eastAsia="Calibri"/>
          <w:szCs w:val="24"/>
          <w:lang w:eastAsia="en-US"/>
        </w:rPr>
        <w:t>S</w:t>
      </w:r>
      <w:r w:rsidRPr="009F0812">
        <w:rPr>
          <w:rFonts w:eastAsia="Calibri"/>
          <w:szCs w:val="24"/>
          <w:lang w:eastAsia="en-US"/>
        </w:rPr>
        <w:t>veikatos stiprinimo programos, skirtos širdies ir kraujagyslių ligų bei cukrinio diabeto profilaktikai, organizavimo tvarkos aprašo patvirtinimo“ 4 priedas „Sveikatos stiprinimo programos, skirtos širdies ir kraujagyslių ligų bei cukrinio diabeto profilaktikai, efektyvumo vertinimo ataskaita“) pateikta Sveikatos mokymo ir ligų prevencijos centrui.</w:t>
      </w:r>
    </w:p>
    <w:p w14:paraId="44F250FD" w14:textId="4413CBA7" w:rsidR="002D12CB" w:rsidRPr="009F0812" w:rsidRDefault="002D12CB" w:rsidP="00DB6E8D">
      <w:pPr>
        <w:suppressAutoHyphens/>
        <w:autoSpaceDN w:val="0"/>
        <w:ind w:firstLine="720"/>
        <w:jc w:val="both"/>
        <w:textAlignment w:val="baseline"/>
        <w:rPr>
          <w:rFonts w:eastAsia="Calibri"/>
          <w:b/>
          <w:szCs w:val="24"/>
          <w:lang w:eastAsia="en-US"/>
        </w:rPr>
      </w:pPr>
      <w:r w:rsidRPr="009F0812">
        <w:rPr>
          <w:rFonts w:eastAsia="Calibri"/>
          <w:b/>
          <w:szCs w:val="24"/>
          <w:lang w:eastAsia="en-US"/>
        </w:rPr>
        <w:t>2.4. Kelias temas (psichikos sveikatos stiprinimas, fizinio aktyvumo skatinimas, ligų prevencija, Pasaulinės sveikatos organizacijos atmintinų dienų minėjimas) apimanti veikla:</w:t>
      </w:r>
    </w:p>
    <w:p w14:paraId="31F290FD" w14:textId="2F3754EC" w:rsidR="00D129ED" w:rsidRPr="009F0812" w:rsidRDefault="002D12CB" w:rsidP="002D12CB">
      <w:pPr>
        <w:suppressAutoHyphens/>
        <w:autoSpaceDN w:val="0"/>
        <w:ind w:firstLine="720"/>
        <w:jc w:val="both"/>
        <w:textAlignment w:val="baseline"/>
        <w:rPr>
          <w:rFonts w:eastAsia="Calibri"/>
          <w:b/>
          <w:szCs w:val="24"/>
          <w:lang w:eastAsia="en-US"/>
        </w:rPr>
      </w:pPr>
      <w:r w:rsidRPr="009F0812">
        <w:rPr>
          <w:rFonts w:eastAsia="Calibri"/>
          <w:b/>
          <w:szCs w:val="24"/>
          <w:lang w:eastAsia="en-US"/>
        </w:rPr>
        <w:t xml:space="preserve">2.4.1. Respublikinė konferencija „Ar sunku suprasti?“. </w:t>
      </w:r>
      <w:r w:rsidRPr="009F0812">
        <w:rPr>
          <w:rFonts w:eastAsia="Calibri"/>
          <w:szCs w:val="24"/>
          <w:lang w:eastAsia="en-US"/>
        </w:rPr>
        <w:t>Atsižvelgiant į didėjantį vaikų, turinčių autizmo spektro sutrikimų, skaičių bei žinių šioje srityje trūkumą, siekiant informuoti visuomenę apie šių vaikų ugdymo galimybes, tarpinstitucinio bendradarbiavimo svarbą ir sunkumus, su kuriais susiduria šiuos vaikus auginančios šeimos, balandžio 3 dieną Jurbarko rajon</w:t>
      </w:r>
      <w:r w:rsidR="00C66295" w:rsidRPr="009F0812">
        <w:rPr>
          <w:rFonts w:eastAsia="Calibri"/>
          <w:szCs w:val="24"/>
          <w:lang w:eastAsia="en-US"/>
        </w:rPr>
        <w:t>o savivaldybėj</w:t>
      </w:r>
      <w:r w:rsidRPr="009F0812">
        <w:rPr>
          <w:rFonts w:eastAsia="Calibri"/>
          <w:szCs w:val="24"/>
          <w:lang w:eastAsia="en-US"/>
        </w:rPr>
        <w:t>e, Raudonės pilyje</w:t>
      </w:r>
      <w:r w:rsidR="00C66295" w:rsidRPr="009F0812">
        <w:rPr>
          <w:rFonts w:eastAsia="Calibri"/>
          <w:szCs w:val="24"/>
          <w:lang w:eastAsia="en-US"/>
        </w:rPr>
        <w:t>,</w:t>
      </w:r>
      <w:r w:rsidRPr="009F0812">
        <w:rPr>
          <w:rFonts w:eastAsia="Calibri"/>
          <w:szCs w:val="24"/>
          <w:lang w:eastAsia="en-US"/>
        </w:rPr>
        <w:t xml:space="preserve"> buvo suorganizuota respublikinė konferencija „Ar sunku suprasti?“.</w:t>
      </w:r>
      <w:r w:rsidRPr="009F0812">
        <w:rPr>
          <w:rFonts w:eastAsia="Calibri"/>
          <w:b/>
          <w:szCs w:val="24"/>
          <w:lang w:eastAsia="en-US"/>
        </w:rPr>
        <w:t xml:space="preserve"> </w:t>
      </w:r>
    </w:p>
    <w:p w14:paraId="76935EEA" w14:textId="61B831A9" w:rsidR="002D12CB" w:rsidRPr="009F0812" w:rsidRDefault="002D12CB" w:rsidP="002D12CB">
      <w:pPr>
        <w:suppressAutoHyphens/>
        <w:autoSpaceDN w:val="0"/>
        <w:ind w:firstLine="720"/>
        <w:jc w:val="both"/>
        <w:textAlignment w:val="baseline"/>
        <w:rPr>
          <w:rFonts w:eastAsia="Calibri"/>
          <w:szCs w:val="24"/>
          <w:lang w:eastAsia="en-US"/>
        </w:rPr>
      </w:pPr>
      <w:r w:rsidRPr="009F0812">
        <w:rPr>
          <w:rFonts w:eastAsia="Calibri"/>
          <w:szCs w:val="24"/>
          <w:lang w:eastAsia="en-US"/>
        </w:rPr>
        <w:lastRenderedPageBreak/>
        <w:t xml:space="preserve">Konferenciją organizavo Jurbarko rajono savivaldybė, Jurbarko rajono savivaldybės visuomenės sveikatos biuras ir Jurbarko Naujamiesčio progimnazija. </w:t>
      </w:r>
      <w:r w:rsidR="00D129ED" w:rsidRPr="009F0812">
        <w:rPr>
          <w:rFonts w:eastAsia="Calibri"/>
          <w:szCs w:val="24"/>
          <w:lang w:eastAsia="en-US"/>
        </w:rPr>
        <w:t>Konferencijoje dalyvavo</w:t>
      </w:r>
      <w:r w:rsidR="00C66295" w:rsidRPr="009F0812">
        <w:rPr>
          <w:rFonts w:eastAsia="Calibri"/>
          <w:szCs w:val="24"/>
          <w:lang w:eastAsia="en-US"/>
        </w:rPr>
        <w:t xml:space="preserve"> </w:t>
      </w:r>
      <w:r w:rsidR="00D129ED" w:rsidRPr="009F0812">
        <w:rPr>
          <w:rFonts w:eastAsia="Calibri"/>
          <w:szCs w:val="24"/>
          <w:lang w:eastAsia="en-US"/>
        </w:rPr>
        <w:t>107 asmenys iš visos Lietuvos.</w:t>
      </w:r>
    </w:p>
    <w:p w14:paraId="2BAB4BF1" w14:textId="10A588B2" w:rsidR="00D129ED" w:rsidRPr="009F0812" w:rsidRDefault="00D129ED" w:rsidP="00E333DA">
      <w:pPr>
        <w:suppressAutoHyphens/>
        <w:autoSpaceDN w:val="0"/>
        <w:ind w:firstLine="720"/>
        <w:jc w:val="both"/>
        <w:textAlignment w:val="baseline"/>
        <w:rPr>
          <w:rFonts w:eastAsia="Calibri"/>
          <w:szCs w:val="24"/>
          <w:lang w:eastAsia="en-US"/>
        </w:rPr>
      </w:pPr>
      <w:r w:rsidRPr="009F0812">
        <w:rPr>
          <w:rFonts w:eastAsia="Calibri"/>
          <w:b/>
          <w:szCs w:val="24"/>
          <w:lang w:eastAsia="en-US"/>
        </w:rPr>
        <w:t xml:space="preserve">2.4.2. Pasaulinė mamų psichikos sveikatos stiprinimo diena. </w:t>
      </w:r>
      <w:r w:rsidRPr="009F0812">
        <w:rPr>
          <w:rFonts w:eastAsia="Calibri"/>
          <w:szCs w:val="24"/>
          <w:lang w:eastAsia="en-US"/>
        </w:rPr>
        <w:t>M</w:t>
      </w:r>
      <w:r w:rsidRPr="009F0812">
        <w:rPr>
          <w:rFonts w:eastAsia="Calibri"/>
          <w:lang w:eastAsia="en-US"/>
        </w:rPr>
        <w:t>inėdami Pasaulinę Mamų psichikos</w:t>
      </w:r>
      <w:r w:rsidR="00476CF1" w:rsidRPr="009F0812">
        <w:rPr>
          <w:rFonts w:eastAsia="Calibri"/>
          <w:lang w:eastAsia="en-US"/>
        </w:rPr>
        <w:t xml:space="preserve"> sveikatos dieną, gegužės 1 d., Biuras </w:t>
      </w:r>
      <w:r w:rsidRPr="009F0812">
        <w:rPr>
          <w:rFonts w:eastAsia="Calibri"/>
          <w:lang w:eastAsia="en-US"/>
        </w:rPr>
        <w:t>ir asociacija „Mano MAMA juda</w:t>
      </w:r>
      <w:r w:rsidR="00BF5879" w:rsidRPr="009F0812">
        <w:rPr>
          <w:rFonts w:eastAsia="Calibri"/>
          <w:lang w:eastAsia="en-US"/>
        </w:rPr>
        <w:t>“</w:t>
      </w:r>
      <w:r w:rsidRPr="009F0812">
        <w:rPr>
          <w:rFonts w:eastAsia="Calibri"/>
          <w:lang w:eastAsia="en-US"/>
        </w:rPr>
        <w:t xml:space="preserve"> kartu su kitomis įstaigomis</w:t>
      </w:r>
      <w:r w:rsidR="00BF5879" w:rsidRPr="009F0812">
        <w:rPr>
          <w:rFonts w:eastAsia="Calibri"/>
          <w:lang w:eastAsia="en-US"/>
        </w:rPr>
        <w:t xml:space="preserve"> </w:t>
      </w:r>
      <w:r w:rsidRPr="009F0812">
        <w:rPr>
          <w:rFonts w:eastAsia="Calibri"/>
          <w:lang w:eastAsia="en-US"/>
        </w:rPr>
        <w:t>/</w:t>
      </w:r>
      <w:r w:rsidR="00BF5879" w:rsidRPr="009F0812">
        <w:rPr>
          <w:rFonts w:eastAsia="Calibri"/>
          <w:lang w:eastAsia="en-US"/>
        </w:rPr>
        <w:t xml:space="preserve"> </w:t>
      </w:r>
      <w:r w:rsidRPr="009F0812">
        <w:rPr>
          <w:rFonts w:eastAsia="Calibri"/>
          <w:lang w:eastAsia="en-US"/>
        </w:rPr>
        <w:t>organizacijomis (</w:t>
      </w:r>
      <w:r w:rsidRPr="009F0812">
        <w:rPr>
          <w:rFonts w:eastAsia="Calibri"/>
          <w:szCs w:val="24"/>
          <w:lang w:eastAsia="en-US"/>
        </w:rPr>
        <w:t>Jurbarko krašto muzieju</w:t>
      </w:r>
      <w:r w:rsidR="00C66295" w:rsidRPr="009F0812">
        <w:rPr>
          <w:rFonts w:eastAsia="Calibri"/>
          <w:szCs w:val="24"/>
          <w:lang w:eastAsia="en-US"/>
        </w:rPr>
        <w:t>mi</w:t>
      </w:r>
      <w:r w:rsidRPr="009F0812">
        <w:rPr>
          <w:rFonts w:eastAsia="Calibri"/>
          <w:szCs w:val="24"/>
          <w:lang w:eastAsia="en-US"/>
        </w:rPr>
        <w:t>, Jurbarko sporto centr</w:t>
      </w:r>
      <w:r w:rsidR="00C66295" w:rsidRPr="009F0812">
        <w:rPr>
          <w:rFonts w:eastAsia="Calibri"/>
          <w:szCs w:val="24"/>
          <w:lang w:eastAsia="en-US"/>
        </w:rPr>
        <w:t>u</w:t>
      </w:r>
      <w:r w:rsidRPr="009F0812">
        <w:rPr>
          <w:rFonts w:eastAsia="Calibri"/>
          <w:szCs w:val="24"/>
          <w:lang w:eastAsia="en-US"/>
        </w:rPr>
        <w:t>, Jurbarko kultūros centr</w:t>
      </w:r>
      <w:r w:rsidR="00C66295" w:rsidRPr="009F0812">
        <w:rPr>
          <w:rFonts w:eastAsia="Calibri"/>
          <w:szCs w:val="24"/>
          <w:lang w:eastAsia="en-US"/>
        </w:rPr>
        <w:t>u</w:t>
      </w:r>
      <w:r w:rsidRPr="009F0812">
        <w:rPr>
          <w:rFonts w:eastAsia="Calibri"/>
          <w:szCs w:val="24"/>
          <w:lang w:eastAsia="en-US"/>
        </w:rPr>
        <w:t xml:space="preserve">, Jurbarko Antano Sodeikos meno mokykla, </w:t>
      </w:r>
      <w:r w:rsidR="00C66295" w:rsidRPr="009F0812">
        <w:rPr>
          <w:rFonts w:eastAsia="Calibri"/>
          <w:szCs w:val="24"/>
          <w:lang w:eastAsia="en-US"/>
        </w:rPr>
        <w:t>„</w:t>
      </w:r>
      <w:r w:rsidRPr="009F0812">
        <w:rPr>
          <w:rFonts w:eastAsia="Calibri"/>
          <w:szCs w:val="24"/>
          <w:lang w:eastAsia="en-US"/>
        </w:rPr>
        <w:t>Zuikio Ausys</w:t>
      </w:r>
      <w:r w:rsidR="00C66295" w:rsidRPr="009F0812">
        <w:rPr>
          <w:rFonts w:eastAsia="Calibri"/>
          <w:szCs w:val="24"/>
          <w:lang w:eastAsia="en-US"/>
        </w:rPr>
        <w:t>“</w:t>
      </w:r>
      <w:r w:rsidRPr="009F0812">
        <w:rPr>
          <w:rFonts w:eastAsia="Calibri"/>
          <w:szCs w:val="24"/>
          <w:lang w:eastAsia="en-US"/>
        </w:rPr>
        <w:t xml:space="preserve">, MB </w:t>
      </w:r>
      <w:r w:rsidR="00C66295" w:rsidRPr="009F0812">
        <w:rPr>
          <w:rFonts w:eastAsia="Calibri"/>
          <w:szCs w:val="24"/>
          <w:lang w:eastAsia="en-US"/>
        </w:rPr>
        <w:t>„</w:t>
      </w:r>
      <w:r w:rsidRPr="009F0812">
        <w:rPr>
          <w:rFonts w:eastAsia="Calibri"/>
          <w:szCs w:val="24"/>
          <w:lang w:eastAsia="en-US"/>
        </w:rPr>
        <w:t>Vertimų pramogos</w:t>
      </w:r>
      <w:r w:rsidR="00C66295" w:rsidRPr="009F0812">
        <w:rPr>
          <w:rFonts w:eastAsia="Calibri"/>
          <w:szCs w:val="24"/>
          <w:lang w:eastAsia="en-US"/>
        </w:rPr>
        <w:t>“</w:t>
      </w:r>
      <w:r w:rsidRPr="009F0812">
        <w:rPr>
          <w:rFonts w:eastAsia="Calibri"/>
          <w:szCs w:val="24"/>
          <w:lang w:eastAsia="en-US"/>
        </w:rPr>
        <w:t>)</w:t>
      </w:r>
      <w:r w:rsidRPr="009F0812">
        <w:rPr>
          <w:rFonts w:eastAsia="Calibri"/>
          <w:lang w:eastAsia="en-US"/>
        </w:rPr>
        <w:t xml:space="preserve"> </w:t>
      </w:r>
      <w:r w:rsidRPr="009F0812">
        <w:rPr>
          <w:rFonts w:eastAsia="Calibri"/>
          <w:szCs w:val="24"/>
          <w:lang w:eastAsia="en-US"/>
        </w:rPr>
        <w:t xml:space="preserve">suorganizavo ėjimo renginį, siekdami plačiau kalbėti apie šią temą </w:t>
      </w:r>
      <w:r w:rsidR="00E333DA" w:rsidRPr="009F0812">
        <w:rPr>
          <w:rFonts w:eastAsia="Calibri"/>
          <w:szCs w:val="24"/>
          <w:lang w:eastAsia="en-US"/>
        </w:rPr>
        <w:t>–</w:t>
      </w:r>
      <w:r w:rsidRPr="009F0812">
        <w:rPr>
          <w:rFonts w:eastAsia="Calibri"/>
          <w:szCs w:val="24"/>
          <w:lang w:eastAsia="en-US"/>
        </w:rPr>
        <w:t xml:space="preserve"> mamų psichikos sveikatos stiprinimą. Renginyje dalyvavo 172 asmenys. </w:t>
      </w:r>
    </w:p>
    <w:p w14:paraId="5827A42A" w14:textId="3979D2A1" w:rsidR="00D129ED" w:rsidRPr="009F0812" w:rsidRDefault="00D129ED" w:rsidP="00E333DA">
      <w:pPr>
        <w:suppressAutoHyphens/>
        <w:autoSpaceDN w:val="0"/>
        <w:ind w:firstLine="720"/>
        <w:jc w:val="both"/>
        <w:textAlignment w:val="baseline"/>
        <w:rPr>
          <w:rFonts w:eastAsia="Calibri"/>
          <w:b/>
          <w:szCs w:val="24"/>
          <w:lang w:eastAsia="en-US"/>
        </w:rPr>
      </w:pPr>
      <w:r w:rsidRPr="009F0812">
        <w:rPr>
          <w:rFonts w:eastAsia="Calibri"/>
          <w:b/>
          <w:szCs w:val="24"/>
          <w:lang w:eastAsia="en-US"/>
        </w:rPr>
        <w:t>2.4.3. Tarptautinė</w:t>
      </w:r>
      <w:r w:rsidR="00106E88" w:rsidRPr="009F0812">
        <w:rPr>
          <w:rFonts w:eastAsia="Calibri"/>
          <w:b/>
          <w:szCs w:val="24"/>
          <w:lang w:eastAsia="en-US"/>
        </w:rPr>
        <w:t>s organų donorystės dienos</w:t>
      </w:r>
      <w:r w:rsidRPr="009F0812">
        <w:rPr>
          <w:rFonts w:eastAsia="Calibri"/>
          <w:b/>
          <w:szCs w:val="24"/>
          <w:lang w:eastAsia="en-US"/>
        </w:rPr>
        <w:t xml:space="preserve"> ir Europos organų transpl</w:t>
      </w:r>
      <w:r w:rsidR="00106E88" w:rsidRPr="009F0812">
        <w:rPr>
          <w:rFonts w:eastAsia="Calibri"/>
          <w:b/>
          <w:szCs w:val="24"/>
          <w:lang w:eastAsia="en-US"/>
        </w:rPr>
        <w:t xml:space="preserve">antacijos dienos minėjimas. </w:t>
      </w:r>
      <w:r w:rsidRPr="009F0812">
        <w:rPr>
          <w:rFonts w:eastAsia="Calibri"/>
          <w:szCs w:val="24"/>
          <w:lang w:eastAsia="en-US"/>
        </w:rPr>
        <w:t>K</w:t>
      </w:r>
      <w:r w:rsidRPr="009F0812">
        <w:rPr>
          <w:rFonts w:eastAsia="Calibri"/>
          <w:lang w:eastAsia="en-US"/>
        </w:rPr>
        <w:t xml:space="preserve">eletą metų </w:t>
      </w:r>
      <w:r w:rsidR="00476CF1" w:rsidRPr="009F0812">
        <w:rPr>
          <w:rFonts w:eastAsia="Calibri"/>
          <w:lang w:eastAsia="en-US"/>
        </w:rPr>
        <w:t xml:space="preserve">Biuras </w:t>
      </w:r>
      <w:r w:rsidRPr="009F0812">
        <w:rPr>
          <w:rFonts w:eastAsia="Calibri"/>
          <w:lang w:eastAsia="en-US"/>
        </w:rPr>
        <w:t xml:space="preserve">jungiasi prie donorystės akcijos, kurią inicijuoja asociacija </w:t>
      </w:r>
      <w:r w:rsidR="00BF5879" w:rsidRPr="009F0812">
        <w:rPr>
          <w:rFonts w:eastAsia="Calibri"/>
          <w:lang w:eastAsia="en-US"/>
        </w:rPr>
        <w:t>„</w:t>
      </w:r>
      <w:r w:rsidRPr="009F0812">
        <w:rPr>
          <w:rFonts w:eastAsia="Calibri"/>
          <w:lang w:eastAsia="en-US"/>
        </w:rPr>
        <w:t>Gyvastis</w:t>
      </w:r>
      <w:r w:rsidR="00BF5879" w:rsidRPr="009F0812">
        <w:rPr>
          <w:rFonts w:eastAsia="Calibri"/>
          <w:lang w:eastAsia="en-US"/>
        </w:rPr>
        <w:t>“</w:t>
      </w:r>
      <w:r w:rsidR="00F8319B" w:rsidRPr="009F0812">
        <w:rPr>
          <w:rFonts w:eastAsia="Calibri"/>
          <w:lang w:eastAsia="en-US"/>
        </w:rPr>
        <w:t>.</w:t>
      </w:r>
    </w:p>
    <w:p w14:paraId="1ED96FB7" w14:textId="19684C16" w:rsidR="00D129ED" w:rsidRPr="009F0812" w:rsidRDefault="00476CF1" w:rsidP="00E333DA">
      <w:pPr>
        <w:suppressAutoHyphens/>
        <w:autoSpaceDN w:val="0"/>
        <w:ind w:firstLine="720"/>
        <w:jc w:val="both"/>
        <w:textAlignment w:val="baseline"/>
        <w:rPr>
          <w:rFonts w:eastAsia="Calibri"/>
          <w:szCs w:val="24"/>
          <w:lang w:eastAsia="en-US"/>
        </w:rPr>
      </w:pPr>
      <w:r w:rsidRPr="009F0812">
        <w:rPr>
          <w:rFonts w:eastAsia="Calibri"/>
          <w:szCs w:val="24"/>
          <w:lang w:eastAsia="en-US"/>
        </w:rPr>
        <w:t>Biuras,</w:t>
      </w:r>
      <w:r w:rsidR="00D129ED" w:rsidRPr="009F0812">
        <w:rPr>
          <w:rFonts w:eastAsia="Calibri"/>
          <w:szCs w:val="24"/>
          <w:lang w:eastAsia="en-US"/>
        </w:rPr>
        <w:t xml:space="preserve"> Jurbarko krašto muziejaus, Jurbarko Antano Giedraičio-Giedriaus gimnazijos, Jurbarko Antano Sodeikos meno mokyklos ir Jurbarko turizmo ir verslo informacijos centro nariai spalio 3 d. kvietė į organų donorams pagerbti ir padėkoti skirtą žvakučių uždegimo iniciatyvą.</w:t>
      </w:r>
      <w:r w:rsidR="00106E88" w:rsidRPr="009F0812">
        <w:rPr>
          <w:rFonts w:eastAsia="Calibri"/>
          <w:szCs w:val="24"/>
          <w:lang w:eastAsia="en-US"/>
        </w:rPr>
        <w:t xml:space="preserve"> Iš </w:t>
      </w:r>
      <w:r w:rsidR="00D129ED" w:rsidRPr="009F0812">
        <w:rPr>
          <w:rFonts w:eastAsia="Calibri"/>
          <w:szCs w:val="24"/>
          <w:lang w:eastAsia="en-US"/>
        </w:rPr>
        <w:t>žvakelių</w:t>
      </w:r>
      <w:r w:rsidR="00106E88" w:rsidRPr="009F0812">
        <w:rPr>
          <w:rFonts w:eastAsia="Calibri"/>
          <w:szCs w:val="24"/>
          <w:lang w:eastAsia="en-US"/>
        </w:rPr>
        <w:t xml:space="preserve"> buvo išdėliotos keturios didelės širdy</w:t>
      </w:r>
      <w:r w:rsidR="00D129ED" w:rsidRPr="009F0812">
        <w:rPr>
          <w:rFonts w:eastAsia="Calibri"/>
          <w:szCs w:val="24"/>
          <w:lang w:eastAsia="en-US"/>
        </w:rPr>
        <w:t>s</w:t>
      </w:r>
      <w:r w:rsidR="00106E88" w:rsidRPr="009F0812">
        <w:rPr>
          <w:rFonts w:eastAsia="Calibri"/>
          <w:szCs w:val="24"/>
          <w:lang w:eastAsia="en-US"/>
        </w:rPr>
        <w:t xml:space="preserve">, </w:t>
      </w:r>
      <w:r w:rsidR="00106E88" w:rsidRPr="009F0812">
        <w:rPr>
          <w:rFonts w:eastAsia="Calibri"/>
        </w:rPr>
        <w:t xml:space="preserve">o </w:t>
      </w:r>
      <w:r w:rsidR="00106E88" w:rsidRPr="009F0812">
        <w:t>pastatai buvo apšviesti žalia spalva, kuri yra vilties spalva ir simbolizuoja organų donorystę.</w:t>
      </w:r>
    </w:p>
    <w:p w14:paraId="06C89E39" w14:textId="1FC1EE76" w:rsidR="00DB6E8D" w:rsidRPr="009F0812" w:rsidRDefault="00DB6E8D" w:rsidP="00DB6E8D">
      <w:pPr>
        <w:suppressAutoHyphens/>
        <w:autoSpaceDN w:val="0"/>
        <w:spacing w:line="276" w:lineRule="auto"/>
        <w:jc w:val="both"/>
        <w:textAlignment w:val="baseline"/>
        <w:rPr>
          <w:szCs w:val="24"/>
        </w:rPr>
      </w:pPr>
    </w:p>
    <w:p w14:paraId="596AB6C4" w14:textId="2D36116F" w:rsidR="00DB6E8D" w:rsidRPr="009F0812" w:rsidRDefault="009017B8" w:rsidP="00DB6E8D">
      <w:pPr>
        <w:suppressAutoHyphens/>
        <w:autoSpaceDN w:val="0"/>
        <w:jc w:val="both"/>
        <w:textAlignment w:val="baseline"/>
        <w:rPr>
          <w:rFonts w:ascii="Calibri" w:eastAsia="Calibri" w:hAnsi="Calibri" w:cs="Arial"/>
          <w:sz w:val="22"/>
          <w:szCs w:val="22"/>
          <w:lang w:eastAsia="en-US"/>
        </w:rPr>
      </w:pPr>
      <w:r w:rsidRPr="00A14EDF">
        <w:rPr>
          <w:szCs w:val="24"/>
        </w:rPr>
        <w:t>2</w:t>
      </w:r>
      <w:r w:rsidR="00DB6E8D" w:rsidRPr="00A14EDF">
        <w:rPr>
          <w:szCs w:val="24"/>
        </w:rPr>
        <w:t xml:space="preserve"> lentelė.</w:t>
      </w:r>
      <w:r w:rsidR="00DB6E8D" w:rsidRPr="009F0812">
        <w:rPr>
          <w:szCs w:val="24"/>
        </w:rPr>
        <w:t xml:space="preserve"> Visuomenės sveikatos stiprinimo vykdymas </w:t>
      </w:r>
    </w:p>
    <w:tbl>
      <w:tblPr>
        <w:tblpPr w:leftFromText="180" w:rightFromText="180" w:vertAnchor="text" w:tblpY="1"/>
        <w:tblOverlap w:val="never"/>
        <w:tblW w:w="9185" w:type="dxa"/>
        <w:tblCellMar>
          <w:left w:w="10" w:type="dxa"/>
          <w:right w:w="10" w:type="dxa"/>
        </w:tblCellMar>
        <w:tblLook w:val="0000" w:firstRow="0" w:lastRow="0" w:firstColumn="0" w:lastColumn="0" w:noHBand="0" w:noVBand="0"/>
      </w:tblPr>
      <w:tblGrid>
        <w:gridCol w:w="6917"/>
        <w:gridCol w:w="2268"/>
      </w:tblGrid>
      <w:tr w:rsidR="009F0812" w:rsidRPr="009F0812" w14:paraId="1E31DAE2"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50AC" w14:textId="77777777" w:rsidR="00DB6E8D" w:rsidRPr="009F0812" w:rsidRDefault="00DB6E8D" w:rsidP="009017B8">
            <w:pPr>
              <w:suppressAutoHyphens/>
              <w:autoSpaceDN w:val="0"/>
              <w:textAlignment w:val="baseline"/>
              <w:rPr>
                <w:szCs w:val="24"/>
              </w:rPr>
            </w:pPr>
            <w:r w:rsidRPr="009F0812">
              <w:rPr>
                <w:szCs w:val="24"/>
              </w:rPr>
              <w:t>Sveikatos mokymo paslaugų skaičius</w:t>
            </w:r>
          </w:p>
        </w:tc>
        <w:tc>
          <w:tcPr>
            <w:tcW w:w="226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0DBDAA" w14:textId="057E3D6C" w:rsidR="00DB6E8D" w:rsidRPr="009F0812" w:rsidRDefault="00106E88" w:rsidP="009017B8">
            <w:pPr>
              <w:suppressAutoHyphens/>
              <w:autoSpaceDN w:val="0"/>
              <w:jc w:val="center"/>
              <w:textAlignment w:val="baseline"/>
              <w:rPr>
                <w:szCs w:val="24"/>
              </w:rPr>
            </w:pPr>
            <w:r w:rsidRPr="009F0812">
              <w:rPr>
                <w:szCs w:val="24"/>
              </w:rPr>
              <w:t>267</w:t>
            </w:r>
          </w:p>
        </w:tc>
      </w:tr>
      <w:tr w:rsidR="009F0812" w:rsidRPr="009F0812" w14:paraId="0C74B76C"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C573" w14:textId="77777777" w:rsidR="00DB6E8D" w:rsidRPr="009F0812" w:rsidRDefault="00DB6E8D" w:rsidP="009017B8">
            <w:pPr>
              <w:suppressAutoHyphens/>
              <w:autoSpaceDN w:val="0"/>
              <w:textAlignment w:val="baseline"/>
              <w:rPr>
                <w:szCs w:val="24"/>
              </w:rPr>
            </w:pPr>
            <w:r w:rsidRPr="009F0812">
              <w:rPr>
                <w:szCs w:val="24"/>
              </w:rPr>
              <w:t>Dalyvių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0DF1B335" w14:textId="3296893C" w:rsidR="00DB6E8D" w:rsidRPr="009F0812" w:rsidRDefault="009017B8" w:rsidP="009017B8">
            <w:pPr>
              <w:suppressAutoHyphens/>
              <w:autoSpaceDN w:val="0"/>
              <w:jc w:val="center"/>
              <w:textAlignment w:val="baseline"/>
              <w:rPr>
                <w:szCs w:val="24"/>
              </w:rPr>
            </w:pPr>
            <w:r w:rsidRPr="009F0812">
              <w:rPr>
                <w:szCs w:val="24"/>
              </w:rPr>
              <w:t>1</w:t>
            </w:r>
            <w:r w:rsidR="000C66C2" w:rsidRPr="009F0812">
              <w:rPr>
                <w:szCs w:val="24"/>
              </w:rPr>
              <w:t xml:space="preserve"> </w:t>
            </w:r>
            <w:r w:rsidRPr="009F0812">
              <w:rPr>
                <w:szCs w:val="24"/>
              </w:rPr>
              <w:t>593</w:t>
            </w:r>
          </w:p>
        </w:tc>
      </w:tr>
      <w:tr w:rsidR="009F0812" w:rsidRPr="009F0812" w14:paraId="0C408DF6"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D626D" w14:textId="77777777" w:rsidR="00DB6E8D" w:rsidRPr="009F0812" w:rsidRDefault="00DB6E8D" w:rsidP="009017B8">
            <w:pPr>
              <w:suppressAutoHyphens/>
              <w:autoSpaceDN w:val="0"/>
              <w:textAlignment w:val="baseline"/>
              <w:rPr>
                <w:szCs w:val="24"/>
              </w:rPr>
            </w:pPr>
            <w:r w:rsidRPr="009F0812">
              <w:rPr>
                <w:szCs w:val="24"/>
              </w:rPr>
              <w:t>Informavimo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3AA5F8A4" w14:textId="0FF60C07" w:rsidR="00DB6E8D" w:rsidRPr="009F0812" w:rsidRDefault="009017B8" w:rsidP="009017B8">
            <w:pPr>
              <w:suppressAutoHyphens/>
              <w:autoSpaceDN w:val="0"/>
              <w:jc w:val="center"/>
              <w:textAlignment w:val="baseline"/>
              <w:rPr>
                <w:szCs w:val="24"/>
              </w:rPr>
            </w:pPr>
            <w:r w:rsidRPr="009F0812">
              <w:rPr>
                <w:szCs w:val="24"/>
              </w:rPr>
              <w:t>88</w:t>
            </w:r>
          </w:p>
        </w:tc>
      </w:tr>
      <w:tr w:rsidR="009F0812" w:rsidRPr="009F0812" w14:paraId="6ED825CE"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DCCD" w14:textId="77777777" w:rsidR="00DB6E8D" w:rsidRPr="009F0812" w:rsidRDefault="00DB6E8D" w:rsidP="009017B8">
            <w:pPr>
              <w:suppressAutoHyphens/>
              <w:autoSpaceDN w:val="0"/>
              <w:textAlignment w:val="baseline"/>
              <w:rPr>
                <w:szCs w:val="24"/>
              </w:rPr>
            </w:pPr>
            <w:r w:rsidRPr="009F0812">
              <w:rPr>
                <w:szCs w:val="24"/>
              </w:rPr>
              <w:t>Konsultavimo paslaugų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542D746C" w14:textId="26E176C7" w:rsidR="00DB6E8D" w:rsidRPr="009F0812" w:rsidRDefault="009017B8" w:rsidP="009017B8">
            <w:pPr>
              <w:suppressAutoHyphens/>
              <w:autoSpaceDN w:val="0"/>
              <w:jc w:val="center"/>
              <w:textAlignment w:val="baseline"/>
              <w:rPr>
                <w:szCs w:val="24"/>
              </w:rPr>
            </w:pPr>
            <w:r w:rsidRPr="009F0812">
              <w:rPr>
                <w:szCs w:val="24"/>
              </w:rPr>
              <w:t>1</w:t>
            </w:r>
            <w:r w:rsidR="000C66C2" w:rsidRPr="009F0812">
              <w:rPr>
                <w:szCs w:val="24"/>
              </w:rPr>
              <w:t xml:space="preserve"> </w:t>
            </w:r>
            <w:r w:rsidRPr="009F0812">
              <w:rPr>
                <w:szCs w:val="24"/>
              </w:rPr>
              <w:t>307</w:t>
            </w:r>
          </w:p>
        </w:tc>
      </w:tr>
      <w:tr w:rsidR="009F0812" w:rsidRPr="009F0812" w14:paraId="2E5E7140" w14:textId="77777777" w:rsidTr="009017B8">
        <w:trPr>
          <w:trHeight w:val="309"/>
        </w:trPr>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301E" w14:textId="77777777" w:rsidR="00DB6E8D" w:rsidRPr="009F0812" w:rsidRDefault="00DB6E8D" w:rsidP="009017B8">
            <w:pPr>
              <w:suppressAutoHyphens/>
              <w:autoSpaceDN w:val="0"/>
              <w:textAlignment w:val="baseline"/>
              <w:rPr>
                <w:rFonts w:ascii="Calibri" w:eastAsia="Calibri" w:hAnsi="Calibri" w:cs="Arial"/>
                <w:sz w:val="22"/>
                <w:szCs w:val="22"/>
                <w:lang w:eastAsia="en-US"/>
              </w:rPr>
            </w:pPr>
            <w:r w:rsidRPr="009F0812">
              <w:rPr>
                <w:bCs/>
                <w:szCs w:val="24"/>
              </w:rPr>
              <w:t>Konsultuotų asmenų / institucijų / darbo grupių skaičius</w:t>
            </w: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2E55D879" w14:textId="36B10823" w:rsidR="00DB6E8D" w:rsidRPr="009F0812" w:rsidRDefault="009017B8" w:rsidP="009017B8">
            <w:pPr>
              <w:suppressAutoHyphens/>
              <w:autoSpaceDN w:val="0"/>
              <w:jc w:val="center"/>
              <w:textAlignment w:val="baseline"/>
              <w:rPr>
                <w:szCs w:val="24"/>
              </w:rPr>
            </w:pPr>
            <w:r w:rsidRPr="009F0812">
              <w:rPr>
                <w:szCs w:val="24"/>
              </w:rPr>
              <w:t>207</w:t>
            </w:r>
          </w:p>
        </w:tc>
      </w:tr>
    </w:tbl>
    <w:p w14:paraId="6D186417" w14:textId="77777777" w:rsidR="009017B8" w:rsidRPr="009F0812" w:rsidRDefault="009017B8" w:rsidP="00DB6E8D">
      <w:pPr>
        <w:suppressAutoHyphens/>
        <w:autoSpaceDN w:val="0"/>
        <w:spacing w:line="276" w:lineRule="auto"/>
        <w:jc w:val="center"/>
        <w:rPr>
          <w:b/>
          <w:szCs w:val="24"/>
          <w:lang w:eastAsia="en-US"/>
        </w:rPr>
      </w:pPr>
    </w:p>
    <w:p w14:paraId="04A09963" w14:textId="77777777" w:rsidR="002261B7" w:rsidRPr="009F0812" w:rsidRDefault="002261B7" w:rsidP="002261B7">
      <w:pPr>
        <w:jc w:val="center"/>
        <w:rPr>
          <w:rFonts w:asciiTheme="majorBidi" w:hAnsiTheme="majorBidi" w:cstheme="majorBidi"/>
          <w:b/>
          <w:szCs w:val="24"/>
        </w:rPr>
      </w:pPr>
      <w:r w:rsidRPr="009F0812">
        <w:rPr>
          <w:rFonts w:asciiTheme="majorBidi" w:hAnsiTheme="majorBidi" w:cstheme="majorBidi"/>
          <w:b/>
          <w:szCs w:val="24"/>
        </w:rPr>
        <w:t>3. PAGRINDINIAI FINANSINIAI RODIKLIAI</w:t>
      </w:r>
    </w:p>
    <w:p w14:paraId="202926C3" w14:textId="77777777" w:rsidR="002261B7" w:rsidRPr="009F0812" w:rsidRDefault="002261B7" w:rsidP="002261B7">
      <w:pPr>
        <w:jc w:val="center"/>
        <w:rPr>
          <w:rFonts w:asciiTheme="majorBidi" w:hAnsiTheme="majorBidi" w:cstheme="majorBidi"/>
          <w:szCs w:val="24"/>
        </w:rPr>
      </w:pPr>
    </w:p>
    <w:p w14:paraId="65C0B85E" w14:textId="77777777" w:rsidR="002261B7" w:rsidRPr="009F0812" w:rsidRDefault="002261B7" w:rsidP="000C66C2">
      <w:pPr>
        <w:ind w:firstLine="720"/>
        <w:jc w:val="both"/>
        <w:rPr>
          <w:rFonts w:asciiTheme="majorBidi" w:hAnsiTheme="majorBidi" w:cstheme="majorBidi"/>
          <w:kern w:val="3"/>
          <w:szCs w:val="24"/>
        </w:rPr>
      </w:pPr>
      <w:r w:rsidRPr="009F0812">
        <w:rPr>
          <w:rFonts w:asciiTheme="majorBidi" w:hAnsiTheme="majorBidi" w:cstheme="majorBidi"/>
          <w:kern w:val="3"/>
          <w:szCs w:val="24"/>
        </w:rPr>
        <w:t>Biuro finansiniai metai sutampa su kalendoriniais metais. Jurbarko rajono savivaldybės gyventojų visuomenės sveikatos priežiūros veiklai gautos ir panaudotos lėšos 2024 m.:</w:t>
      </w:r>
    </w:p>
    <w:p w14:paraId="2D6DCA76" w14:textId="541B8D93"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Valstybės biudžeto tikslinės dotacijos lėšos – 383</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800 Eur.</w:t>
      </w:r>
    </w:p>
    <w:p w14:paraId="67FCE250" w14:textId="3314B243"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 xml:space="preserve">Jurbarko rajono savivaldybės biudžeto lėšos </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398,73 Eur mitybos specialistės darbo užmokesčiui</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(7</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 xml:space="preserve">899,00 </w:t>
      </w:r>
      <w:r w:rsidR="000C66C2" w:rsidRPr="009F0812">
        <w:rPr>
          <w:rFonts w:asciiTheme="majorBidi" w:hAnsiTheme="majorBidi" w:cstheme="majorBidi"/>
          <w:kern w:val="3"/>
          <w:szCs w:val="24"/>
        </w:rPr>
        <w:t>E</w:t>
      </w:r>
      <w:r w:rsidRPr="009F0812">
        <w:rPr>
          <w:rFonts w:asciiTheme="majorBidi" w:hAnsiTheme="majorBidi" w:cstheme="majorBidi"/>
          <w:kern w:val="3"/>
          <w:szCs w:val="24"/>
        </w:rPr>
        <w:t xml:space="preserve">ur) ir kompiuterinei programai (499,73 </w:t>
      </w:r>
      <w:r w:rsidR="000C66C2" w:rsidRPr="009F0812">
        <w:rPr>
          <w:rFonts w:asciiTheme="majorBidi" w:hAnsiTheme="majorBidi" w:cstheme="majorBidi"/>
          <w:kern w:val="3"/>
          <w:szCs w:val="24"/>
        </w:rPr>
        <w:t>E</w:t>
      </w:r>
      <w:r w:rsidRPr="009F0812">
        <w:rPr>
          <w:rFonts w:asciiTheme="majorBidi" w:hAnsiTheme="majorBidi" w:cstheme="majorBidi"/>
          <w:kern w:val="3"/>
          <w:szCs w:val="24"/>
        </w:rPr>
        <w:t>ur)</w:t>
      </w:r>
      <w:r w:rsidR="000C66C2" w:rsidRPr="009F0812">
        <w:rPr>
          <w:rFonts w:asciiTheme="majorBidi" w:hAnsiTheme="majorBidi" w:cstheme="majorBidi"/>
          <w:kern w:val="3"/>
          <w:szCs w:val="24"/>
        </w:rPr>
        <w:t>.</w:t>
      </w:r>
    </w:p>
    <w:p w14:paraId="6B8301E8" w14:textId="6906A748"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kern w:val="3"/>
          <w:szCs w:val="24"/>
        </w:rPr>
      </w:pPr>
      <w:r w:rsidRPr="009F0812">
        <w:rPr>
          <w:rFonts w:asciiTheme="majorBidi" w:hAnsiTheme="majorBidi" w:cstheme="majorBidi"/>
          <w:szCs w:val="24"/>
        </w:rPr>
        <w:t xml:space="preserve">2024 m. „Kompleksinių ir integruotų, mokslu pagrįstų visuomenės sveikatos paslaugų prieinamumo užtikrinimas, bazinių visuomenės sveikatos paslaugų tikslinėms grupėms teikimas“ modelių aprašų bandomasis diegimas </w:t>
      </w:r>
      <w:r w:rsidRPr="009F0812">
        <w:rPr>
          <w:rFonts w:asciiTheme="majorBidi" w:hAnsiTheme="majorBidi" w:cstheme="majorBidi"/>
          <w:kern w:val="3"/>
          <w:szCs w:val="24"/>
        </w:rPr>
        <w:t>–</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projekto lėšos 67</w:t>
      </w:r>
      <w:r w:rsidR="00BF5879" w:rsidRPr="009F0812">
        <w:rPr>
          <w:rFonts w:asciiTheme="majorBidi" w:hAnsiTheme="majorBidi" w:cstheme="majorBidi"/>
          <w:kern w:val="3"/>
          <w:szCs w:val="24"/>
        </w:rPr>
        <w:t xml:space="preserve"> </w:t>
      </w:r>
      <w:r w:rsidRPr="009F0812">
        <w:rPr>
          <w:rFonts w:asciiTheme="majorBidi" w:hAnsiTheme="majorBidi" w:cstheme="majorBidi"/>
          <w:kern w:val="3"/>
          <w:szCs w:val="24"/>
        </w:rPr>
        <w:t xml:space="preserve">030,59 </w:t>
      </w:r>
      <w:r w:rsidR="000C66C2" w:rsidRPr="009F0812">
        <w:rPr>
          <w:rFonts w:asciiTheme="majorBidi" w:hAnsiTheme="majorBidi" w:cstheme="majorBidi"/>
          <w:kern w:val="3"/>
          <w:szCs w:val="24"/>
        </w:rPr>
        <w:t>E</w:t>
      </w:r>
      <w:r w:rsidRPr="009F0812">
        <w:rPr>
          <w:rFonts w:asciiTheme="majorBidi" w:hAnsiTheme="majorBidi" w:cstheme="majorBidi"/>
          <w:kern w:val="3"/>
          <w:szCs w:val="24"/>
        </w:rPr>
        <w:t>ur.</w:t>
      </w:r>
    </w:p>
    <w:p w14:paraId="1BED223C" w14:textId="74D0A95F" w:rsidR="002261B7" w:rsidRPr="009F0812" w:rsidRDefault="002261B7" w:rsidP="000C66C2">
      <w:pPr>
        <w:numPr>
          <w:ilvl w:val="0"/>
          <w:numId w:val="16"/>
        </w:numPr>
        <w:tabs>
          <w:tab w:val="left" w:pos="993"/>
        </w:tabs>
        <w:suppressAutoHyphens/>
        <w:autoSpaceDN w:val="0"/>
        <w:ind w:left="0" w:firstLine="720"/>
        <w:jc w:val="both"/>
        <w:rPr>
          <w:rFonts w:asciiTheme="majorBidi" w:hAnsiTheme="majorBidi" w:cstheme="majorBidi"/>
          <w:szCs w:val="24"/>
        </w:rPr>
      </w:pPr>
      <w:r w:rsidRPr="009F0812">
        <w:rPr>
          <w:rFonts w:asciiTheme="majorBidi" w:hAnsiTheme="majorBidi" w:cstheme="majorBidi"/>
          <w:kern w:val="3"/>
          <w:szCs w:val="24"/>
        </w:rPr>
        <w:t>Už teikiamas paslaugas Biuras gavo 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242 Eur.</w:t>
      </w:r>
    </w:p>
    <w:p w14:paraId="49E70A7E" w14:textId="77777777" w:rsidR="00361F8B" w:rsidRPr="009F0812" w:rsidRDefault="00361F8B" w:rsidP="000C66C2">
      <w:pPr>
        <w:ind w:firstLine="720"/>
        <w:jc w:val="both"/>
        <w:rPr>
          <w:rFonts w:asciiTheme="majorBidi" w:hAnsiTheme="majorBidi" w:cstheme="majorBidi"/>
          <w:kern w:val="3"/>
          <w:szCs w:val="24"/>
        </w:rPr>
      </w:pPr>
    </w:p>
    <w:p w14:paraId="0B036604" w14:textId="13D48A76" w:rsidR="002261B7" w:rsidRPr="009F0812" w:rsidRDefault="00361F8B" w:rsidP="000C66C2">
      <w:pPr>
        <w:jc w:val="both"/>
        <w:rPr>
          <w:rFonts w:asciiTheme="majorBidi" w:hAnsiTheme="majorBidi" w:cstheme="majorBidi"/>
          <w:szCs w:val="24"/>
        </w:rPr>
      </w:pPr>
      <w:r w:rsidRPr="009F0812">
        <w:rPr>
          <w:rFonts w:asciiTheme="majorBidi" w:hAnsiTheme="majorBidi" w:cstheme="majorBidi"/>
          <w:kern w:val="3"/>
          <w:szCs w:val="24"/>
        </w:rPr>
        <w:t>3</w:t>
      </w:r>
      <w:r w:rsidR="002261B7" w:rsidRPr="009F0812">
        <w:rPr>
          <w:rFonts w:asciiTheme="majorBidi" w:hAnsiTheme="majorBidi" w:cstheme="majorBidi"/>
          <w:kern w:val="3"/>
          <w:szCs w:val="24"/>
        </w:rPr>
        <w:t xml:space="preserve"> lentelė. Informacija apie panaudotas lėšas</w:t>
      </w:r>
    </w:p>
    <w:tbl>
      <w:tblPr>
        <w:tblW w:w="9498" w:type="dxa"/>
        <w:tblInd w:w="108" w:type="dxa"/>
        <w:tblLayout w:type="fixed"/>
        <w:tblCellMar>
          <w:left w:w="10" w:type="dxa"/>
          <w:right w:w="10" w:type="dxa"/>
        </w:tblCellMar>
        <w:tblLook w:val="04A0" w:firstRow="1" w:lastRow="0" w:firstColumn="1" w:lastColumn="0" w:noHBand="0" w:noVBand="1"/>
      </w:tblPr>
      <w:tblGrid>
        <w:gridCol w:w="6833"/>
        <w:gridCol w:w="2665"/>
      </w:tblGrid>
      <w:tr w:rsidR="009F0812" w:rsidRPr="009F0812" w14:paraId="7562793B"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6D4EF1" w14:textId="77777777" w:rsidR="002261B7" w:rsidRPr="009F0812" w:rsidRDefault="002261B7" w:rsidP="00DC182D">
            <w:pPr>
              <w:spacing w:line="244" w:lineRule="auto"/>
              <w:ind w:firstLine="34"/>
              <w:jc w:val="center"/>
              <w:rPr>
                <w:rFonts w:asciiTheme="majorBidi" w:hAnsiTheme="majorBidi" w:cstheme="majorBidi"/>
                <w:kern w:val="3"/>
                <w:szCs w:val="24"/>
              </w:rPr>
            </w:pPr>
            <w:r w:rsidRPr="009F0812">
              <w:rPr>
                <w:rFonts w:asciiTheme="majorBidi" w:hAnsiTheme="majorBidi" w:cstheme="majorBidi"/>
                <w:kern w:val="3"/>
                <w:szCs w:val="24"/>
              </w:rPr>
              <w:t>Finansavimas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7A42D4" w14:textId="77777777" w:rsidR="002261B7" w:rsidRPr="009F0812" w:rsidRDefault="002261B7" w:rsidP="00DC182D">
            <w:pPr>
              <w:spacing w:line="244" w:lineRule="auto"/>
              <w:ind w:firstLine="33"/>
              <w:jc w:val="center"/>
              <w:rPr>
                <w:rFonts w:asciiTheme="majorBidi" w:hAnsiTheme="majorBidi" w:cstheme="majorBidi"/>
                <w:szCs w:val="24"/>
              </w:rPr>
            </w:pPr>
            <w:r w:rsidRPr="009F0812">
              <w:rPr>
                <w:rFonts w:asciiTheme="majorBidi" w:hAnsiTheme="majorBidi" w:cstheme="majorBidi"/>
                <w:kern w:val="3"/>
                <w:szCs w:val="24"/>
              </w:rPr>
              <w:t>Panaudota lėšų, Eur</w:t>
            </w:r>
          </w:p>
        </w:tc>
      </w:tr>
      <w:tr w:rsidR="009F0812" w:rsidRPr="009F0812" w14:paraId="793A1A4F" w14:textId="77777777" w:rsidTr="000C66C2">
        <w:trPr>
          <w:trHeight w:val="297"/>
        </w:trPr>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D1D1CE" w14:textId="77777777" w:rsidR="002261B7" w:rsidRPr="009F0812" w:rsidRDefault="002261B7" w:rsidP="00DC182D">
            <w:pPr>
              <w:spacing w:line="244" w:lineRule="auto"/>
              <w:rPr>
                <w:rFonts w:asciiTheme="majorBidi" w:hAnsiTheme="majorBidi" w:cstheme="majorBidi"/>
                <w:b/>
                <w:kern w:val="3"/>
                <w:szCs w:val="24"/>
              </w:rPr>
            </w:pPr>
            <w:r w:rsidRPr="009F0812">
              <w:rPr>
                <w:rFonts w:asciiTheme="majorBidi" w:hAnsiTheme="majorBidi" w:cstheme="majorBidi"/>
                <w:b/>
                <w:kern w:val="3"/>
                <w:szCs w:val="24"/>
              </w:rPr>
              <w:t>Valstybės biudžeto lėšos, iš jų:</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6AB1F6" w14:textId="02BF373A" w:rsidR="002261B7" w:rsidRPr="009F0812" w:rsidRDefault="002261B7" w:rsidP="00DC182D">
            <w:pPr>
              <w:spacing w:line="244" w:lineRule="auto"/>
              <w:jc w:val="center"/>
              <w:rPr>
                <w:rFonts w:asciiTheme="majorBidi" w:hAnsiTheme="majorBidi" w:cstheme="majorBidi"/>
                <w:b/>
                <w:kern w:val="3"/>
                <w:szCs w:val="24"/>
              </w:rPr>
            </w:pPr>
            <w:r w:rsidRPr="009F0812">
              <w:rPr>
                <w:rFonts w:asciiTheme="majorBidi" w:hAnsiTheme="majorBidi" w:cstheme="majorBidi"/>
                <w:b/>
                <w:kern w:val="3"/>
                <w:szCs w:val="24"/>
              </w:rPr>
              <w:t>383</w:t>
            </w:r>
            <w:r w:rsidR="000C66C2" w:rsidRPr="009F0812">
              <w:rPr>
                <w:rFonts w:asciiTheme="majorBidi" w:hAnsiTheme="majorBidi" w:cstheme="majorBidi"/>
                <w:b/>
                <w:kern w:val="3"/>
                <w:szCs w:val="24"/>
              </w:rPr>
              <w:t xml:space="preserve"> </w:t>
            </w:r>
            <w:r w:rsidRPr="009F0812">
              <w:rPr>
                <w:rFonts w:asciiTheme="majorBidi" w:hAnsiTheme="majorBidi" w:cstheme="majorBidi"/>
                <w:b/>
                <w:kern w:val="3"/>
                <w:szCs w:val="24"/>
              </w:rPr>
              <w:t>800,00</w:t>
            </w:r>
          </w:p>
        </w:tc>
      </w:tr>
      <w:tr w:rsidR="009F0812" w:rsidRPr="009F0812" w14:paraId="0EA59038"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1030C6" w14:textId="6BE8EEEE"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Darbo užmokesčiui ir darbdavių socialinei paramai (2 ligos di</w:t>
            </w:r>
            <w:r w:rsidR="000C66C2" w:rsidRPr="009F0812">
              <w:rPr>
                <w:rFonts w:asciiTheme="majorBidi" w:hAnsiTheme="majorBidi" w:cstheme="majorBidi"/>
                <w:kern w:val="3"/>
                <w:szCs w:val="24"/>
              </w:rPr>
              <w:t>e</w:t>
            </w:r>
            <w:r w:rsidRPr="009F0812">
              <w:rPr>
                <w:rFonts w:asciiTheme="majorBidi" w:hAnsiTheme="majorBidi" w:cstheme="majorBidi"/>
                <w:kern w:val="3"/>
                <w:szCs w:val="24"/>
              </w:rPr>
              <w:t>nos)</w:t>
            </w:r>
            <w:r w:rsidR="000C66C2" w:rsidRPr="009F0812">
              <w:rPr>
                <w:rFonts w:asciiTheme="majorBidi" w:hAnsiTheme="majorBidi" w:cstheme="majorBidi"/>
                <w:kern w:val="3"/>
                <w:szCs w:val="24"/>
              </w:rPr>
              <w:t xml:space="preserve">, </w:t>
            </w:r>
          </w:p>
          <w:p w14:paraId="12D35B3E" w14:textId="77777777" w:rsidR="000C66C2" w:rsidRPr="009F0812" w:rsidRDefault="000C66C2"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i</w:t>
            </w:r>
            <w:r w:rsidR="002261B7" w:rsidRPr="009F0812">
              <w:rPr>
                <w:rFonts w:asciiTheme="majorBidi" w:hAnsiTheme="majorBidi" w:cstheme="majorBidi"/>
                <w:kern w:val="3"/>
                <w:szCs w:val="24"/>
              </w:rPr>
              <w:t>š jų</w:t>
            </w:r>
            <w:r w:rsidRPr="009F0812">
              <w:rPr>
                <w:rFonts w:asciiTheme="majorBidi" w:hAnsiTheme="majorBidi" w:cstheme="majorBidi"/>
                <w:kern w:val="3"/>
                <w:szCs w:val="24"/>
              </w:rPr>
              <w:t>:</w:t>
            </w:r>
          </w:p>
          <w:p w14:paraId="192C014F" w14:textId="1C3AE0C0"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Jurbarko</w:t>
            </w:r>
            <w:r w:rsidR="000C66C2" w:rsidRPr="009F0812">
              <w:rPr>
                <w:rFonts w:asciiTheme="majorBidi" w:hAnsiTheme="majorBidi" w:cstheme="majorBidi"/>
                <w:kern w:val="3"/>
                <w:szCs w:val="24"/>
              </w:rPr>
              <w:t xml:space="preserve">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w:t>
            </w:r>
            <w:r w:rsidR="00C66295" w:rsidRPr="009F0812">
              <w:rPr>
                <w:rFonts w:asciiTheme="majorBidi" w:hAnsiTheme="majorBidi" w:cstheme="majorBidi"/>
                <w:kern w:val="3"/>
                <w:szCs w:val="24"/>
              </w:rPr>
              <w:t>ės</w:t>
            </w:r>
          </w:p>
          <w:p w14:paraId="483B0452" w14:textId="2746E08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Pagėgių savivaldyb</w:t>
            </w:r>
            <w:r w:rsidR="00C66295" w:rsidRPr="009F0812">
              <w:rPr>
                <w:rFonts w:asciiTheme="majorBidi" w:hAnsiTheme="majorBidi" w:cstheme="majorBidi"/>
                <w:kern w:val="3"/>
                <w:szCs w:val="24"/>
              </w:rPr>
              <w:t>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5522FAC" w14:textId="7CB66E01" w:rsidR="002261B7" w:rsidRPr="009F0812" w:rsidRDefault="002261B7" w:rsidP="000C66C2">
            <w:pPr>
              <w:spacing w:line="244" w:lineRule="auto"/>
              <w:jc w:val="center"/>
              <w:rPr>
                <w:rFonts w:asciiTheme="majorBidi" w:hAnsiTheme="majorBidi" w:cstheme="majorBidi"/>
                <w:b/>
                <w:kern w:val="3"/>
                <w:szCs w:val="24"/>
              </w:rPr>
            </w:pPr>
            <w:r w:rsidRPr="009F0812">
              <w:rPr>
                <w:rFonts w:asciiTheme="majorBidi" w:hAnsiTheme="majorBidi" w:cstheme="majorBidi"/>
                <w:b/>
                <w:kern w:val="3"/>
                <w:szCs w:val="24"/>
              </w:rPr>
              <w:t>266</w:t>
            </w:r>
            <w:r w:rsidR="000C66C2" w:rsidRPr="009F0812">
              <w:rPr>
                <w:rFonts w:asciiTheme="majorBidi" w:hAnsiTheme="majorBidi" w:cstheme="majorBidi"/>
                <w:b/>
                <w:kern w:val="3"/>
                <w:szCs w:val="24"/>
              </w:rPr>
              <w:t xml:space="preserve"> </w:t>
            </w:r>
            <w:r w:rsidRPr="009F0812">
              <w:rPr>
                <w:rFonts w:asciiTheme="majorBidi" w:hAnsiTheme="majorBidi" w:cstheme="majorBidi"/>
                <w:b/>
                <w:kern w:val="3"/>
                <w:szCs w:val="24"/>
              </w:rPr>
              <w:t>290,00</w:t>
            </w:r>
          </w:p>
          <w:p w14:paraId="6DBA00D7" w14:textId="77777777" w:rsidR="000C66C2" w:rsidRPr="009F0812" w:rsidRDefault="000C66C2" w:rsidP="000C66C2">
            <w:pPr>
              <w:spacing w:line="244" w:lineRule="auto"/>
              <w:ind w:firstLine="33"/>
              <w:jc w:val="center"/>
              <w:rPr>
                <w:rFonts w:asciiTheme="majorBidi" w:hAnsiTheme="majorBidi" w:cstheme="majorBidi"/>
                <w:kern w:val="3"/>
                <w:szCs w:val="24"/>
              </w:rPr>
            </w:pPr>
          </w:p>
          <w:p w14:paraId="6CFBC65A" w14:textId="516012B1" w:rsidR="002261B7" w:rsidRPr="009F0812" w:rsidRDefault="002261B7" w:rsidP="000C66C2">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196</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910,00</w:t>
            </w:r>
          </w:p>
          <w:p w14:paraId="11F5680E" w14:textId="0E19D9B3" w:rsidR="002261B7" w:rsidRPr="009F0812" w:rsidRDefault="002261B7" w:rsidP="000C66C2">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69</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380,00</w:t>
            </w:r>
          </w:p>
        </w:tc>
      </w:tr>
      <w:tr w:rsidR="009F0812" w:rsidRPr="009F0812" w14:paraId="51F9627B"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9A717D" w14:textId="5A50BADB"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Socialinio draudimo įmokoms</w:t>
            </w:r>
            <w:r w:rsidR="000C66C2" w:rsidRPr="009F0812">
              <w:rPr>
                <w:rFonts w:asciiTheme="majorBidi" w:hAnsiTheme="majorBidi" w:cstheme="majorBidi"/>
                <w:kern w:val="3"/>
                <w:szCs w:val="24"/>
              </w:rPr>
              <w:t>, iš jų:</w:t>
            </w:r>
          </w:p>
          <w:p w14:paraId="40008447" w14:textId="65200EFA"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Jurbarko</w:t>
            </w:r>
            <w:r w:rsidR="000C66C2" w:rsidRPr="009F0812">
              <w:rPr>
                <w:rFonts w:asciiTheme="majorBidi" w:hAnsiTheme="majorBidi" w:cstheme="majorBidi"/>
                <w:kern w:val="3"/>
                <w:szCs w:val="24"/>
              </w:rPr>
              <w:t xml:space="preserve">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C66295" w:rsidRPr="009F0812">
              <w:rPr>
                <w:rFonts w:asciiTheme="majorBidi" w:hAnsiTheme="majorBidi" w:cstheme="majorBidi"/>
                <w:kern w:val="3"/>
                <w:szCs w:val="24"/>
              </w:rPr>
              <w:t>s</w:t>
            </w:r>
          </w:p>
          <w:p w14:paraId="6EDF76A7" w14:textId="19EB83A9" w:rsidR="002261B7" w:rsidRPr="009F0812" w:rsidRDefault="002261B7" w:rsidP="00DC182D">
            <w:pPr>
              <w:spacing w:line="244" w:lineRule="auto"/>
              <w:rPr>
                <w:rFonts w:asciiTheme="majorBidi" w:hAnsiTheme="majorBidi" w:cstheme="majorBidi"/>
                <w:szCs w:val="24"/>
              </w:rPr>
            </w:pPr>
            <w:r w:rsidRPr="009F0812">
              <w:rPr>
                <w:rFonts w:asciiTheme="majorBidi" w:hAnsiTheme="majorBidi" w:cstheme="majorBidi"/>
                <w:kern w:val="3"/>
                <w:szCs w:val="24"/>
              </w:rPr>
              <w:t>Pagėgių savivaldybė</w:t>
            </w:r>
            <w:r w:rsidR="00C66295"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D7C853" w14:textId="356842B3"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3</w:t>
            </w:r>
            <w:r w:rsidR="000C66C2"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853,00</w:t>
            </w:r>
          </w:p>
          <w:p w14:paraId="2A2CE21C" w14:textId="7BD39135"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847,00</w:t>
            </w:r>
          </w:p>
          <w:p w14:paraId="16EB0A5D" w14:textId="7E76A9B1"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006,00</w:t>
            </w:r>
          </w:p>
        </w:tc>
      </w:tr>
      <w:tr w:rsidR="009F0812" w:rsidRPr="009F0812" w14:paraId="6EA31CFC"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43FA93" w14:textId="55E55078" w:rsidR="002261B7" w:rsidRPr="009F0812" w:rsidRDefault="002261B7" w:rsidP="00C66295">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Ryšių paslaugoms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F0B6D7"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990,00</w:t>
            </w:r>
          </w:p>
        </w:tc>
      </w:tr>
      <w:tr w:rsidR="009F0812" w:rsidRPr="009F0812" w14:paraId="16DFD7E7"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9BE94F" w14:textId="1E79E674"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Transporto paslaugų įsigijimui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252359F" w14:textId="2958ECDA"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075,00</w:t>
            </w:r>
          </w:p>
        </w:tc>
      </w:tr>
      <w:tr w:rsidR="009F0812" w:rsidRPr="009F0812" w14:paraId="7301439A"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6A79CF" w14:textId="7734623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Komandiruotėms </w:t>
            </w:r>
            <w:r w:rsidR="00C66295" w:rsidRPr="009F0812">
              <w:rPr>
                <w:rFonts w:asciiTheme="majorBidi" w:hAnsiTheme="majorBidi" w:cstheme="majorBidi"/>
                <w:kern w:val="3"/>
                <w:szCs w:val="24"/>
              </w:rPr>
              <w:t>(Jurbarko rajono savivaldybės)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CFB937"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168,00</w:t>
            </w:r>
          </w:p>
        </w:tc>
      </w:tr>
      <w:tr w:rsidR="009F0812" w:rsidRPr="009F0812" w14:paraId="729E75FF"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8B55DF" w14:textId="3BAE8131"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lastRenderedPageBreak/>
              <w:t>Kvalifikacijai kelti</w:t>
            </w:r>
            <w:r w:rsidR="000C66C2" w:rsidRPr="009F0812">
              <w:rPr>
                <w:rFonts w:asciiTheme="majorBidi" w:hAnsiTheme="majorBidi" w:cstheme="majorBidi"/>
                <w:kern w:val="3"/>
                <w:szCs w:val="24"/>
              </w:rPr>
              <w:t>, iš jų:</w:t>
            </w:r>
          </w:p>
          <w:p w14:paraId="066A0749" w14:textId="2FA88816"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 rajono s</w:t>
            </w:r>
            <w:r w:rsidRPr="009F0812">
              <w:rPr>
                <w:rFonts w:asciiTheme="majorBidi" w:hAnsiTheme="majorBidi" w:cstheme="majorBidi"/>
                <w:kern w:val="3"/>
                <w:szCs w:val="24"/>
              </w:rPr>
              <w:t>avivaldybė</w:t>
            </w:r>
            <w:r w:rsidR="00C66295" w:rsidRPr="009F0812">
              <w:rPr>
                <w:rFonts w:asciiTheme="majorBidi" w:hAnsiTheme="majorBidi" w:cstheme="majorBidi"/>
                <w:kern w:val="3"/>
                <w:szCs w:val="24"/>
              </w:rPr>
              <w:t>s</w:t>
            </w:r>
            <w:r w:rsidR="000C66C2" w:rsidRPr="009F0812">
              <w:rPr>
                <w:rFonts w:asciiTheme="majorBidi" w:hAnsiTheme="majorBidi" w:cstheme="majorBidi"/>
                <w:kern w:val="3"/>
                <w:szCs w:val="24"/>
              </w:rPr>
              <w:t xml:space="preserve"> </w:t>
            </w:r>
          </w:p>
          <w:p w14:paraId="2CA622A2" w14:textId="6F797F25" w:rsidR="002261B7" w:rsidRPr="009F0812" w:rsidRDefault="002261B7" w:rsidP="00DC182D">
            <w:pPr>
              <w:spacing w:line="244" w:lineRule="auto"/>
              <w:rPr>
                <w:rFonts w:asciiTheme="majorBidi" w:hAnsiTheme="majorBidi" w:cstheme="majorBidi"/>
                <w:szCs w:val="24"/>
              </w:rPr>
            </w:pPr>
            <w:r w:rsidRPr="009F0812">
              <w:rPr>
                <w:rFonts w:asciiTheme="majorBidi" w:hAnsiTheme="majorBidi" w:cstheme="majorBidi"/>
                <w:kern w:val="3"/>
                <w:szCs w:val="24"/>
              </w:rPr>
              <w:t>Pagėgių savivaldybė</w:t>
            </w:r>
            <w:r w:rsidR="00C66295"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8B73A5" w14:textId="77777777"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873,06</w:t>
            </w:r>
          </w:p>
          <w:p w14:paraId="0CE07622"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802,00</w:t>
            </w:r>
          </w:p>
          <w:p w14:paraId="1A20AD20" w14:textId="77777777"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71,06</w:t>
            </w:r>
          </w:p>
        </w:tc>
      </w:tr>
      <w:tr w:rsidR="009F0812" w:rsidRPr="009F0812" w14:paraId="58DF0643"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219B84" w14:textId="7CA80698"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Komunalinėms paslaugoms</w:t>
            </w:r>
            <w:r w:rsidR="00440D24" w:rsidRPr="009F0812">
              <w:rPr>
                <w:rFonts w:asciiTheme="majorBidi" w:hAnsiTheme="majorBidi" w:cstheme="majorBidi"/>
                <w:kern w:val="3"/>
                <w:szCs w:val="24"/>
              </w:rPr>
              <w:t>, iš jų:</w:t>
            </w:r>
          </w:p>
          <w:p w14:paraId="5857F5BC" w14:textId="5511E90F"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440D24" w:rsidRPr="009F0812">
              <w:rPr>
                <w:rFonts w:asciiTheme="majorBidi" w:hAnsiTheme="majorBidi" w:cstheme="majorBidi"/>
                <w:kern w:val="3"/>
                <w:szCs w:val="24"/>
              </w:rPr>
              <w:t>s</w:t>
            </w:r>
          </w:p>
          <w:p w14:paraId="417B24E2" w14:textId="2B26B765"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Pagėgių savivaldybė</w:t>
            </w:r>
            <w:r w:rsidR="00440D24"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42C80C" w14:textId="547AD09B" w:rsidR="002261B7" w:rsidRPr="009F0812" w:rsidRDefault="002261B7" w:rsidP="00DC182D">
            <w:pPr>
              <w:spacing w:line="244" w:lineRule="auto"/>
              <w:jc w:val="center"/>
              <w:rPr>
                <w:rFonts w:asciiTheme="majorBidi" w:hAnsiTheme="majorBidi" w:cstheme="majorBidi"/>
                <w:b/>
                <w:bCs/>
                <w:kern w:val="3"/>
                <w:szCs w:val="24"/>
              </w:rPr>
            </w:pPr>
            <w:r w:rsidRPr="009F0812">
              <w:rPr>
                <w:rFonts w:asciiTheme="majorBidi" w:hAnsiTheme="majorBidi" w:cstheme="majorBidi"/>
                <w:b/>
                <w:bCs/>
                <w:kern w:val="3"/>
                <w:szCs w:val="24"/>
              </w:rPr>
              <w:t>6</w:t>
            </w:r>
            <w:r w:rsidR="000C66C2"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615,13</w:t>
            </w:r>
          </w:p>
          <w:p w14:paraId="190134F3" w14:textId="06A19A09" w:rsidR="002261B7" w:rsidRPr="009F0812" w:rsidRDefault="002261B7" w:rsidP="00DC182D">
            <w:pPr>
              <w:spacing w:line="244" w:lineRule="auto"/>
              <w:jc w:val="center"/>
              <w:rPr>
                <w:rFonts w:asciiTheme="majorBidi" w:hAnsiTheme="majorBidi" w:cstheme="majorBidi"/>
                <w:kern w:val="3"/>
                <w:szCs w:val="24"/>
              </w:rPr>
            </w:pPr>
            <w:r w:rsidRPr="009F0812">
              <w:rPr>
                <w:rFonts w:asciiTheme="majorBidi" w:hAnsiTheme="majorBidi" w:cstheme="majorBidi"/>
                <w:kern w:val="3"/>
                <w:szCs w:val="24"/>
              </w:rPr>
              <w:t>4</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489,00</w:t>
            </w:r>
          </w:p>
          <w:p w14:paraId="1AF234C4" w14:textId="7026A578" w:rsidR="002261B7" w:rsidRPr="009F0812" w:rsidRDefault="002261B7" w:rsidP="000C66C2">
            <w:pPr>
              <w:spacing w:line="244" w:lineRule="auto"/>
              <w:jc w:val="center"/>
              <w:rPr>
                <w:rFonts w:asciiTheme="majorBidi" w:hAnsiTheme="majorBidi" w:cstheme="majorBidi"/>
                <w:kern w:val="3"/>
                <w:szCs w:val="24"/>
              </w:rPr>
            </w:pPr>
            <w:r w:rsidRPr="009F0812">
              <w:rPr>
                <w:rFonts w:asciiTheme="majorBidi" w:hAnsiTheme="majorBidi" w:cstheme="majorBidi"/>
                <w:kern w:val="3"/>
                <w:szCs w:val="24"/>
              </w:rPr>
              <w:t>2</w:t>
            </w:r>
            <w:r w:rsidR="000C66C2" w:rsidRPr="009F0812">
              <w:rPr>
                <w:rFonts w:asciiTheme="majorBidi" w:hAnsiTheme="majorBidi" w:cstheme="majorBidi"/>
                <w:kern w:val="3"/>
                <w:szCs w:val="24"/>
              </w:rPr>
              <w:t xml:space="preserve"> </w:t>
            </w:r>
            <w:r w:rsidRPr="009F0812">
              <w:rPr>
                <w:rFonts w:asciiTheme="majorBidi" w:hAnsiTheme="majorBidi" w:cstheme="majorBidi"/>
                <w:kern w:val="3"/>
                <w:szCs w:val="24"/>
              </w:rPr>
              <w:t>126,13</w:t>
            </w:r>
          </w:p>
        </w:tc>
      </w:tr>
      <w:tr w:rsidR="009F0812" w:rsidRPr="009F0812" w14:paraId="6AAB273F"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0027FB" w14:textId="77777777"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Informacinių technologijų prekėms ir paslaugoms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0ABAC0" w14:textId="1E3318E9" w:rsidR="002261B7" w:rsidRPr="009F0812" w:rsidRDefault="002261B7" w:rsidP="00DC182D">
            <w:pPr>
              <w:tabs>
                <w:tab w:val="left" w:pos="33"/>
                <w:tab w:val="right" w:pos="2761"/>
              </w:tabs>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3</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740,00</w:t>
            </w:r>
          </w:p>
        </w:tc>
      </w:tr>
      <w:tr w:rsidR="009F0812" w:rsidRPr="009F0812" w14:paraId="17347FB1"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0D9160" w14:textId="7ADB1F7E"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Kitoms prekėms ir paslaugoms</w:t>
            </w:r>
            <w:r w:rsidR="00440D24" w:rsidRPr="009F0812">
              <w:rPr>
                <w:rFonts w:asciiTheme="majorBidi" w:hAnsiTheme="majorBidi" w:cstheme="majorBidi"/>
                <w:kern w:val="3"/>
                <w:szCs w:val="24"/>
              </w:rPr>
              <w:t>, iš jų:</w:t>
            </w:r>
          </w:p>
          <w:p w14:paraId="26985AB4" w14:textId="43541338" w:rsidR="00497132" w:rsidRPr="009F0812" w:rsidRDefault="002261B7" w:rsidP="00497132">
            <w:pPr>
              <w:spacing w:line="244" w:lineRule="auto"/>
              <w:rPr>
                <w:rFonts w:asciiTheme="majorBidi" w:hAnsiTheme="majorBidi" w:cstheme="majorBidi"/>
                <w:kern w:val="3"/>
                <w:szCs w:val="24"/>
              </w:rPr>
            </w:pPr>
            <w:r w:rsidRPr="009F0812">
              <w:rPr>
                <w:rFonts w:asciiTheme="majorBidi" w:hAnsiTheme="majorBidi" w:cstheme="majorBidi"/>
                <w:kern w:val="3"/>
                <w:szCs w:val="24"/>
              </w:rPr>
              <w:t xml:space="preserve">Jurbarko </w:t>
            </w:r>
            <w:r w:rsidR="009457D0" w:rsidRPr="009F0812">
              <w:rPr>
                <w:rFonts w:asciiTheme="majorBidi" w:hAnsiTheme="majorBidi" w:cstheme="majorBidi"/>
                <w:kern w:val="3"/>
                <w:szCs w:val="24"/>
              </w:rPr>
              <w:t xml:space="preserve">rajono </w:t>
            </w:r>
            <w:r w:rsidRPr="009F0812">
              <w:rPr>
                <w:rFonts w:asciiTheme="majorBidi" w:hAnsiTheme="majorBidi" w:cstheme="majorBidi"/>
                <w:kern w:val="3"/>
                <w:szCs w:val="24"/>
              </w:rPr>
              <w:t>savivaldybė</w:t>
            </w:r>
            <w:r w:rsidR="00440D24" w:rsidRPr="009F0812">
              <w:rPr>
                <w:rFonts w:asciiTheme="majorBidi" w:hAnsiTheme="majorBidi" w:cstheme="majorBidi"/>
                <w:kern w:val="3"/>
                <w:szCs w:val="24"/>
              </w:rPr>
              <w:t>s</w:t>
            </w:r>
          </w:p>
          <w:p w14:paraId="5694EF91" w14:textId="0B721B4C" w:rsidR="002261B7" w:rsidRPr="009F0812" w:rsidRDefault="002261B7" w:rsidP="00497132">
            <w:pPr>
              <w:spacing w:line="244" w:lineRule="auto"/>
              <w:rPr>
                <w:rFonts w:asciiTheme="majorBidi" w:hAnsiTheme="majorBidi" w:cstheme="majorBidi"/>
                <w:kern w:val="3"/>
                <w:szCs w:val="24"/>
              </w:rPr>
            </w:pPr>
            <w:r w:rsidRPr="009F0812">
              <w:rPr>
                <w:rFonts w:asciiTheme="majorBidi" w:hAnsiTheme="majorBidi" w:cstheme="majorBidi"/>
                <w:kern w:val="3"/>
                <w:szCs w:val="24"/>
              </w:rPr>
              <w:t>Pagėgi</w:t>
            </w:r>
            <w:r w:rsidR="009457D0" w:rsidRPr="009F0812">
              <w:rPr>
                <w:rFonts w:asciiTheme="majorBidi" w:hAnsiTheme="majorBidi" w:cstheme="majorBidi"/>
                <w:kern w:val="3"/>
                <w:szCs w:val="24"/>
              </w:rPr>
              <w:t>ų</w:t>
            </w:r>
            <w:r w:rsidRPr="009F0812">
              <w:rPr>
                <w:rFonts w:asciiTheme="majorBidi" w:hAnsiTheme="majorBidi" w:cstheme="majorBidi"/>
                <w:kern w:val="3"/>
                <w:szCs w:val="24"/>
              </w:rPr>
              <w:t xml:space="preserve"> savivaldybė</w:t>
            </w:r>
            <w:r w:rsidR="00440D24" w:rsidRPr="009F0812">
              <w:rPr>
                <w:rFonts w:asciiTheme="majorBidi" w:hAnsiTheme="majorBidi" w:cstheme="majorBidi"/>
                <w:kern w:val="3"/>
                <w:szCs w:val="24"/>
              </w:rPr>
              <w:t>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B77335" w14:textId="294F6F13" w:rsidR="002261B7" w:rsidRPr="009F0812" w:rsidRDefault="002261B7" w:rsidP="00DC182D">
            <w:pPr>
              <w:spacing w:line="244" w:lineRule="auto"/>
              <w:ind w:firstLine="33"/>
              <w:jc w:val="center"/>
              <w:rPr>
                <w:rFonts w:asciiTheme="majorBidi" w:hAnsiTheme="majorBidi" w:cstheme="majorBidi"/>
                <w:b/>
                <w:bCs/>
                <w:kern w:val="3"/>
                <w:szCs w:val="24"/>
              </w:rPr>
            </w:pPr>
            <w:r w:rsidRPr="009F0812">
              <w:rPr>
                <w:rFonts w:asciiTheme="majorBidi" w:hAnsiTheme="majorBidi" w:cstheme="majorBidi"/>
                <w:b/>
                <w:bCs/>
                <w:kern w:val="3"/>
                <w:szCs w:val="24"/>
              </w:rPr>
              <w:t>99</w:t>
            </w:r>
            <w:r w:rsidR="005C2F66" w:rsidRPr="009F0812">
              <w:rPr>
                <w:rFonts w:asciiTheme="majorBidi" w:hAnsiTheme="majorBidi" w:cstheme="majorBidi"/>
                <w:b/>
                <w:bCs/>
                <w:kern w:val="3"/>
                <w:szCs w:val="24"/>
              </w:rPr>
              <w:t xml:space="preserve"> </w:t>
            </w:r>
            <w:r w:rsidRPr="009F0812">
              <w:rPr>
                <w:rFonts w:asciiTheme="majorBidi" w:hAnsiTheme="majorBidi" w:cstheme="majorBidi"/>
                <w:b/>
                <w:bCs/>
                <w:kern w:val="3"/>
                <w:szCs w:val="24"/>
              </w:rPr>
              <w:t>195,81</w:t>
            </w:r>
          </w:p>
          <w:p w14:paraId="5ACB7073" w14:textId="6764E9DE"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77</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229,00</w:t>
            </w:r>
          </w:p>
          <w:p w14:paraId="67392B06" w14:textId="59D375BA" w:rsidR="002261B7" w:rsidRPr="009F0812" w:rsidRDefault="002261B7" w:rsidP="005C2F66">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21</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966,81</w:t>
            </w:r>
          </w:p>
        </w:tc>
      </w:tr>
      <w:tr w:rsidR="009F0812" w:rsidRPr="009F0812" w14:paraId="5F86971A"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135C1A" w14:textId="77777777" w:rsidR="002261B7" w:rsidRPr="009F0812" w:rsidRDefault="002261B7" w:rsidP="00DC182D">
            <w:pPr>
              <w:spacing w:line="244" w:lineRule="auto"/>
              <w:rPr>
                <w:rFonts w:asciiTheme="majorBidi" w:hAnsiTheme="majorBidi" w:cstheme="majorBidi"/>
                <w:b/>
                <w:kern w:val="3"/>
                <w:szCs w:val="24"/>
              </w:rPr>
            </w:pPr>
            <w:r w:rsidRPr="009F0812">
              <w:rPr>
                <w:rFonts w:asciiTheme="majorBidi" w:hAnsiTheme="majorBidi" w:cstheme="majorBidi"/>
                <w:b/>
                <w:kern w:val="3"/>
                <w:szCs w:val="24"/>
              </w:rPr>
              <w:t>Pajamos už teikiamas paslaugas, iš jų:</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C13122" w14:textId="36A494B5"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242,00</w:t>
            </w:r>
          </w:p>
        </w:tc>
      </w:tr>
      <w:tr w:rsidR="002261B7" w:rsidRPr="009F0812" w14:paraId="7614A313" w14:textId="77777777" w:rsidTr="000C66C2">
        <w:tc>
          <w:tcPr>
            <w:tcW w:w="68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95FB1A9" w14:textId="77777777" w:rsidR="002261B7" w:rsidRPr="009F0812" w:rsidRDefault="002261B7" w:rsidP="00DC182D">
            <w:pPr>
              <w:spacing w:line="244" w:lineRule="auto"/>
              <w:rPr>
                <w:rFonts w:asciiTheme="majorBidi" w:hAnsiTheme="majorBidi" w:cstheme="majorBidi"/>
                <w:kern w:val="3"/>
                <w:szCs w:val="24"/>
              </w:rPr>
            </w:pPr>
            <w:r w:rsidRPr="009F0812">
              <w:rPr>
                <w:rFonts w:asciiTheme="majorBidi" w:hAnsiTheme="majorBidi" w:cstheme="majorBidi"/>
                <w:kern w:val="3"/>
                <w:szCs w:val="24"/>
              </w:rPr>
              <w:t>Kitoms prekėms ir paslaugoms</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72F8BD7" w14:textId="62E9BE7E" w:rsidR="002261B7" w:rsidRPr="009F0812" w:rsidRDefault="002261B7" w:rsidP="00DC182D">
            <w:pPr>
              <w:spacing w:line="244" w:lineRule="auto"/>
              <w:ind w:firstLine="33"/>
              <w:jc w:val="center"/>
              <w:rPr>
                <w:rFonts w:asciiTheme="majorBidi" w:hAnsiTheme="majorBidi" w:cstheme="majorBidi"/>
                <w:kern w:val="3"/>
                <w:szCs w:val="24"/>
              </w:rPr>
            </w:pPr>
            <w:r w:rsidRPr="009F0812">
              <w:rPr>
                <w:rFonts w:asciiTheme="majorBidi" w:hAnsiTheme="majorBidi" w:cstheme="majorBidi"/>
                <w:kern w:val="3"/>
                <w:szCs w:val="24"/>
              </w:rPr>
              <w:t>2</w:t>
            </w:r>
            <w:r w:rsidR="005C2F66" w:rsidRPr="009F0812">
              <w:rPr>
                <w:rFonts w:asciiTheme="majorBidi" w:hAnsiTheme="majorBidi" w:cstheme="majorBidi"/>
                <w:kern w:val="3"/>
                <w:szCs w:val="24"/>
              </w:rPr>
              <w:t xml:space="preserve"> </w:t>
            </w:r>
            <w:r w:rsidRPr="009F0812">
              <w:rPr>
                <w:rFonts w:asciiTheme="majorBidi" w:hAnsiTheme="majorBidi" w:cstheme="majorBidi"/>
                <w:kern w:val="3"/>
                <w:szCs w:val="24"/>
              </w:rPr>
              <w:t>242,00</w:t>
            </w:r>
          </w:p>
        </w:tc>
      </w:tr>
    </w:tbl>
    <w:p w14:paraId="581DFE5E" w14:textId="77777777" w:rsidR="002261B7" w:rsidRPr="009F0812" w:rsidRDefault="002261B7" w:rsidP="002261B7">
      <w:pPr>
        <w:tabs>
          <w:tab w:val="left" w:pos="1980"/>
        </w:tabs>
        <w:rPr>
          <w:rFonts w:asciiTheme="majorBidi" w:hAnsiTheme="majorBidi" w:cstheme="majorBidi"/>
          <w:szCs w:val="24"/>
        </w:rPr>
      </w:pPr>
    </w:p>
    <w:p w14:paraId="11B43B29" w14:textId="0FA51690" w:rsidR="002261B7" w:rsidRPr="009F0812" w:rsidRDefault="002261B7" w:rsidP="002261B7">
      <w:pPr>
        <w:tabs>
          <w:tab w:val="left" w:pos="1980"/>
        </w:tabs>
        <w:rPr>
          <w:rFonts w:asciiTheme="majorBidi" w:hAnsiTheme="majorBidi" w:cstheme="majorBidi"/>
          <w:b/>
          <w:bCs/>
          <w:szCs w:val="24"/>
        </w:rPr>
      </w:pPr>
      <w:r w:rsidRPr="009F0812">
        <w:rPr>
          <w:rFonts w:asciiTheme="majorBidi" w:hAnsiTheme="majorBidi" w:cstheme="majorBidi"/>
          <w:b/>
          <w:bCs/>
          <w:szCs w:val="24"/>
        </w:rPr>
        <w:t>Personalas ir kvalifikacija</w:t>
      </w:r>
      <w:r w:rsidR="00702B43" w:rsidRPr="009F0812">
        <w:rPr>
          <w:rFonts w:asciiTheme="majorBidi" w:hAnsiTheme="majorBidi" w:cstheme="majorBidi"/>
          <w:b/>
          <w:bCs/>
          <w:szCs w:val="24"/>
        </w:rPr>
        <w:t>.</w:t>
      </w:r>
      <w:r w:rsidRPr="009F0812">
        <w:rPr>
          <w:rFonts w:asciiTheme="majorBidi" w:hAnsiTheme="majorBidi" w:cstheme="majorBidi"/>
          <w:b/>
          <w:bCs/>
          <w:szCs w:val="24"/>
        </w:rPr>
        <w:t xml:space="preserve"> </w:t>
      </w:r>
    </w:p>
    <w:p w14:paraId="39EC43FA" w14:textId="53333364" w:rsidR="002261B7" w:rsidRPr="009F0812" w:rsidRDefault="005F1E2F" w:rsidP="00702B43">
      <w:pPr>
        <w:tabs>
          <w:tab w:val="left" w:pos="1980"/>
        </w:tabs>
        <w:jc w:val="both"/>
        <w:rPr>
          <w:rFonts w:asciiTheme="majorBidi" w:hAnsiTheme="majorBidi" w:cstheme="majorBidi"/>
          <w:szCs w:val="24"/>
        </w:rPr>
      </w:pPr>
      <w:r w:rsidRPr="009F0812">
        <w:rPr>
          <w:rFonts w:asciiTheme="majorBidi" w:hAnsiTheme="majorBidi" w:cstheme="majorBidi"/>
          <w:szCs w:val="24"/>
        </w:rPr>
        <w:t>B</w:t>
      </w:r>
      <w:r w:rsidR="002261B7" w:rsidRPr="009F0812">
        <w:rPr>
          <w:rFonts w:asciiTheme="majorBidi" w:hAnsiTheme="majorBidi" w:cstheme="majorBidi"/>
          <w:szCs w:val="24"/>
        </w:rPr>
        <w:t>iure yra patvirtinta 15 etatų</w:t>
      </w:r>
      <w:r w:rsidR="00497132" w:rsidRPr="009F0812">
        <w:rPr>
          <w:rFonts w:asciiTheme="majorBidi" w:hAnsiTheme="majorBidi" w:cstheme="majorBidi"/>
          <w:szCs w:val="24"/>
        </w:rPr>
        <w:t>,</w:t>
      </w:r>
      <w:r w:rsidR="002261B7" w:rsidRPr="009F0812">
        <w:rPr>
          <w:rFonts w:asciiTheme="majorBidi" w:hAnsiTheme="majorBidi" w:cstheme="majorBidi"/>
          <w:szCs w:val="24"/>
        </w:rPr>
        <w:t xml:space="preserve"> iš kurių 3 yra užimti ir išlaikomi iš Pagėgių savivaldybės</w:t>
      </w:r>
      <w:r w:rsidR="00440D24" w:rsidRPr="009F0812">
        <w:rPr>
          <w:rFonts w:asciiTheme="majorBidi" w:hAnsiTheme="majorBidi" w:cstheme="majorBidi"/>
          <w:szCs w:val="24"/>
        </w:rPr>
        <w:t xml:space="preserve"> biudžeto</w:t>
      </w:r>
      <w:r w:rsidR="00497132" w:rsidRPr="009F0812">
        <w:rPr>
          <w:rFonts w:asciiTheme="majorBidi" w:hAnsiTheme="majorBidi" w:cstheme="majorBidi"/>
          <w:szCs w:val="24"/>
        </w:rPr>
        <w:t>.</w:t>
      </w:r>
    </w:p>
    <w:p w14:paraId="52402530" w14:textId="77777777" w:rsidR="00672982" w:rsidRPr="009F0812" w:rsidRDefault="00672982" w:rsidP="00702B43">
      <w:pPr>
        <w:tabs>
          <w:tab w:val="left" w:pos="1980"/>
        </w:tabs>
        <w:jc w:val="both"/>
        <w:rPr>
          <w:rFonts w:asciiTheme="majorBidi" w:hAnsiTheme="majorBidi" w:cstheme="majorBidi"/>
          <w:szCs w:val="24"/>
        </w:rPr>
      </w:pPr>
    </w:p>
    <w:tbl>
      <w:tblPr>
        <w:tblStyle w:val="Lentelstinklelis"/>
        <w:tblW w:w="0" w:type="auto"/>
        <w:tblLook w:val="04A0" w:firstRow="1" w:lastRow="0" w:firstColumn="1" w:lastColumn="0" w:noHBand="0" w:noVBand="1"/>
      </w:tblPr>
      <w:tblGrid>
        <w:gridCol w:w="7508"/>
        <w:gridCol w:w="1838"/>
      </w:tblGrid>
      <w:tr w:rsidR="009F0812" w:rsidRPr="009F0812" w14:paraId="4133E10D" w14:textId="77777777" w:rsidTr="00440D24">
        <w:tc>
          <w:tcPr>
            <w:tcW w:w="7508" w:type="dxa"/>
          </w:tcPr>
          <w:p w14:paraId="559D2E7E" w14:textId="387DB69F"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Pareigybės pavadinimas</w:t>
            </w:r>
          </w:p>
        </w:tc>
        <w:tc>
          <w:tcPr>
            <w:tcW w:w="1838" w:type="dxa"/>
          </w:tcPr>
          <w:p w14:paraId="0A0D7450" w14:textId="5572B9DA"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Etatų skaičius</w:t>
            </w:r>
          </w:p>
        </w:tc>
      </w:tr>
      <w:tr w:rsidR="009F0812" w:rsidRPr="009F0812" w14:paraId="66C28428" w14:textId="77777777" w:rsidTr="00440D24">
        <w:tc>
          <w:tcPr>
            <w:tcW w:w="7508" w:type="dxa"/>
          </w:tcPr>
          <w:p w14:paraId="7E4D8E34" w14:textId="6F5335E6"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szCs w:val="24"/>
              </w:rPr>
              <w:t>Direktorius</w:t>
            </w:r>
          </w:p>
        </w:tc>
        <w:tc>
          <w:tcPr>
            <w:tcW w:w="1838" w:type="dxa"/>
          </w:tcPr>
          <w:p w14:paraId="005562F8" w14:textId="0F54FC5D"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1</w:t>
            </w:r>
          </w:p>
        </w:tc>
      </w:tr>
      <w:tr w:rsidR="009F0812" w:rsidRPr="009F0812" w14:paraId="56F62AAF" w14:textId="77777777" w:rsidTr="00440D24">
        <w:tc>
          <w:tcPr>
            <w:tcW w:w="7508" w:type="dxa"/>
          </w:tcPr>
          <w:p w14:paraId="4F54D7FC" w14:textId="05764EA5"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szCs w:val="24"/>
              </w:rPr>
              <w:t>Vyriausias buhalteris</w:t>
            </w:r>
          </w:p>
        </w:tc>
        <w:tc>
          <w:tcPr>
            <w:tcW w:w="1838" w:type="dxa"/>
          </w:tcPr>
          <w:p w14:paraId="04EEC487" w14:textId="49E44CC7"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szCs w:val="24"/>
              </w:rPr>
              <w:t>0,5</w:t>
            </w:r>
          </w:p>
        </w:tc>
      </w:tr>
      <w:tr w:rsidR="009F0812" w:rsidRPr="009F0812" w14:paraId="6B10F64C" w14:textId="77777777" w:rsidTr="00440D24">
        <w:tc>
          <w:tcPr>
            <w:tcW w:w="7508" w:type="dxa"/>
          </w:tcPr>
          <w:p w14:paraId="3CD06BE4" w14:textId="1773E6D1"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stiprinimo specialistas</w:t>
            </w:r>
          </w:p>
        </w:tc>
        <w:tc>
          <w:tcPr>
            <w:tcW w:w="1838" w:type="dxa"/>
          </w:tcPr>
          <w:p w14:paraId="22C7EE62" w14:textId="01EE83C7"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1,75</w:t>
            </w:r>
          </w:p>
        </w:tc>
      </w:tr>
      <w:tr w:rsidR="009F0812" w:rsidRPr="009F0812" w14:paraId="78D74811" w14:textId="77777777" w:rsidTr="00440D24">
        <w:tc>
          <w:tcPr>
            <w:tcW w:w="7508" w:type="dxa"/>
          </w:tcPr>
          <w:p w14:paraId="04C5B381" w14:textId="1CA48EFF"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stebėsenos specialistas</w:t>
            </w:r>
          </w:p>
        </w:tc>
        <w:tc>
          <w:tcPr>
            <w:tcW w:w="1838" w:type="dxa"/>
          </w:tcPr>
          <w:p w14:paraId="2F8412F0" w14:textId="22A1D6B2"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0,75</w:t>
            </w:r>
          </w:p>
        </w:tc>
      </w:tr>
      <w:tr w:rsidR="009F0812" w:rsidRPr="009F0812" w14:paraId="09DC1763" w14:textId="77777777" w:rsidTr="00440D24">
        <w:tc>
          <w:tcPr>
            <w:tcW w:w="7508" w:type="dxa"/>
          </w:tcPr>
          <w:p w14:paraId="75F4ADEE" w14:textId="5D9BF396"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priežiūros specialistas (vaikų ir jaunimo sričiai)</w:t>
            </w:r>
          </w:p>
        </w:tc>
        <w:tc>
          <w:tcPr>
            <w:tcW w:w="1838" w:type="dxa"/>
          </w:tcPr>
          <w:p w14:paraId="46C18A1B" w14:textId="732FE18C"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0,75</w:t>
            </w:r>
          </w:p>
        </w:tc>
      </w:tr>
      <w:tr w:rsidR="00440D24" w:rsidRPr="009F0812" w14:paraId="6E9E6D29" w14:textId="77777777" w:rsidTr="00440D24">
        <w:tc>
          <w:tcPr>
            <w:tcW w:w="7508" w:type="dxa"/>
          </w:tcPr>
          <w:p w14:paraId="20330B13" w14:textId="1AC006FA" w:rsidR="00440D24" w:rsidRPr="009F0812" w:rsidRDefault="00440D24" w:rsidP="005C2F66">
            <w:pPr>
              <w:tabs>
                <w:tab w:val="left" w:pos="1980"/>
              </w:tabs>
              <w:jc w:val="both"/>
              <w:rPr>
                <w:rFonts w:asciiTheme="majorBidi" w:hAnsiTheme="majorBidi" w:cstheme="majorBidi"/>
                <w:szCs w:val="24"/>
              </w:rPr>
            </w:pPr>
            <w:r w:rsidRPr="009F0812">
              <w:rPr>
                <w:rFonts w:asciiTheme="majorBidi" w:hAnsiTheme="majorBidi" w:cstheme="majorBidi"/>
                <w:kern w:val="3"/>
                <w:szCs w:val="24"/>
              </w:rPr>
              <w:t>Visuomenės sveikatos specialistas, vykdantis sveikatos priežiūrą mokyklose</w:t>
            </w:r>
          </w:p>
        </w:tc>
        <w:tc>
          <w:tcPr>
            <w:tcW w:w="1838" w:type="dxa"/>
          </w:tcPr>
          <w:p w14:paraId="613CA54D" w14:textId="236ADB7B" w:rsidR="00440D24" w:rsidRPr="009F0812" w:rsidRDefault="00440D24" w:rsidP="00440D24">
            <w:pPr>
              <w:tabs>
                <w:tab w:val="left" w:pos="1980"/>
              </w:tabs>
              <w:jc w:val="center"/>
              <w:rPr>
                <w:rFonts w:asciiTheme="majorBidi" w:hAnsiTheme="majorBidi" w:cstheme="majorBidi"/>
                <w:szCs w:val="24"/>
              </w:rPr>
            </w:pPr>
            <w:r w:rsidRPr="009F0812">
              <w:rPr>
                <w:rFonts w:asciiTheme="majorBidi" w:hAnsiTheme="majorBidi" w:cstheme="majorBidi"/>
                <w:kern w:val="3"/>
                <w:szCs w:val="24"/>
              </w:rPr>
              <w:t>9,10</w:t>
            </w:r>
          </w:p>
        </w:tc>
      </w:tr>
    </w:tbl>
    <w:p w14:paraId="64B17A4C" w14:textId="77777777" w:rsidR="00440D24" w:rsidRPr="009F0812" w:rsidRDefault="00440D24" w:rsidP="005C2F66">
      <w:pPr>
        <w:tabs>
          <w:tab w:val="left" w:pos="1980"/>
        </w:tabs>
        <w:jc w:val="both"/>
        <w:rPr>
          <w:rFonts w:asciiTheme="majorBidi" w:hAnsiTheme="majorBidi" w:cstheme="majorBidi"/>
          <w:szCs w:val="24"/>
        </w:rPr>
      </w:pPr>
    </w:p>
    <w:p w14:paraId="0ACAC2D0" w14:textId="509172A7" w:rsidR="002261B7" w:rsidRPr="009F0812" w:rsidRDefault="002261B7" w:rsidP="005C2F66">
      <w:pPr>
        <w:tabs>
          <w:tab w:val="left" w:pos="1980"/>
        </w:tabs>
        <w:jc w:val="both"/>
        <w:rPr>
          <w:rFonts w:asciiTheme="majorBidi" w:hAnsiTheme="majorBidi" w:cstheme="majorBidi"/>
          <w:szCs w:val="24"/>
        </w:rPr>
      </w:pPr>
      <w:r w:rsidRPr="009F0812">
        <w:rPr>
          <w:rFonts w:asciiTheme="majorBidi" w:hAnsiTheme="majorBidi" w:cstheme="majorBidi"/>
          <w:szCs w:val="24"/>
        </w:rPr>
        <w:t xml:space="preserve">Direktoriaus 2024 m vidutinis mėnesinis darbo užmokestis buvo sudarytas iš pareiginės </w:t>
      </w:r>
      <w:r w:rsidR="005F1E2F" w:rsidRPr="009F0812">
        <w:rPr>
          <w:rFonts w:asciiTheme="majorBidi" w:hAnsiTheme="majorBidi" w:cstheme="majorBidi"/>
          <w:szCs w:val="24"/>
        </w:rPr>
        <w:br/>
      </w:r>
      <w:r w:rsidRPr="009F0812">
        <w:rPr>
          <w:rFonts w:asciiTheme="majorBidi" w:hAnsiTheme="majorBidi" w:cstheme="majorBidi"/>
          <w:szCs w:val="24"/>
        </w:rPr>
        <w:t>algos</w:t>
      </w:r>
      <w:r w:rsidR="005F1E2F" w:rsidRPr="009F0812">
        <w:rPr>
          <w:rFonts w:asciiTheme="majorBidi" w:hAnsiTheme="majorBidi" w:cstheme="majorBidi"/>
          <w:szCs w:val="24"/>
        </w:rPr>
        <w:t xml:space="preserve"> – </w:t>
      </w:r>
      <w:r w:rsidRPr="009F0812">
        <w:rPr>
          <w:rFonts w:asciiTheme="majorBidi" w:hAnsiTheme="majorBidi" w:cstheme="majorBidi"/>
          <w:szCs w:val="24"/>
        </w:rPr>
        <w:t>2</w:t>
      </w:r>
      <w:r w:rsidR="005C2F66" w:rsidRPr="009F0812">
        <w:rPr>
          <w:rFonts w:asciiTheme="majorBidi" w:hAnsiTheme="majorBidi" w:cstheme="majorBidi"/>
          <w:szCs w:val="24"/>
        </w:rPr>
        <w:t xml:space="preserve"> </w:t>
      </w:r>
      <w:r w:rsidRPr="009F0812">
        <w:rPr>
          <w:rFonts w:asciiTheme="majorBidi" w:hAnsiTheme="majorBidi" w:cstheme="majorBidi"/>
          <w:szCs w:val="24"/>
        </w:rPr>
        <w:t>481,71 Eur</w:t>
      </w:r>
      <w:r w:rsidR="005F1E2F" w:rsidRPr="009F0812">
        <w:rPr>
          <w:rFonts w:asciiTheme="majorBidi" w:hAnsiTheme="majorBidi" w:cstheme="majorBidi"/>
          <w:szCs w:val="24"/>
        </w:rPr>
        <w:t>,</w:t>
      </w:r>
      <w:r w:rsidRPr="009F0812">
        <w:rPr>
          <w:rFonts w:asciiTheme="majorBidi" w:hAnsiTheme="majorBidi" w:cstheme="majorBidi"/>
          <w:szCs w:val="24"/>
        </w:rPr>
        <w:t xml:space="preserve"> </w:t>
      </w:r>
      <w:r w:rsidR="005F1E2F" w:rsidRPr="009F0812">
        <w:rPr>
          <w:rFonts w:asciiTheme="majorBidi" w:hAnsiTheme="majorBidi" w:cstheme="majorBidi"/>
          <w:szCs w:val="24"/>
        </w:rPr>
        <w:t>k</w:t>
      </w:r>
      <w:r w:rsidRPr="009F0812">
        <w:rPr>
          <w:rFonts w:asciiTheme="majorBidi" w:hAnsiTheme="majorBidi" w:cstheme="majorBidi"/>
          <w:szCs w:val="24"/>
        </w:rPr>
        <w:t xml:space="preserve">intamosios dalies </w:t>
      </w:r>
      <w:r w:rsidR="005F1E2F" w:rsidRPr="009F0812">
        <w:rPr>
          <w:rFonts w:asciiTheme="majorBidi" w:hAnsiTheme="majorBidi" w:cstheme="majorBidi"/>
          <w:szCs w:val="24"/>
        </w:rPr>
        <w:t xml:space="preserve">– </w:t>
      </w:r>
      <w:r w:rsidRPr="009F0812">
        <w:rPr>
          <w:rFonts w:asciiTheme="majorBidi" w:hAnsiTheme="majorBidi" w:cstheme="majorBidi"/>
          <w:szCs w:val="24"/>
        </w:rPr>
        <w:t xml:space="preserve">372,26 Eur ir priedo už papildomą veiklą Pagėgių savivaldybėje </w:t>
      </w:r>
      <w:r w:rsidR="005F1E2F" w:rsidRPr="009F0812">
        <w:rPr>
          <w:rFonts w:asciiTheme="majorBidi" w:hAnsiTheme="majorBidi" w:cstheme="majorBidi"/>
          <w:szCs w:val="24"/>
        </w:rPr>
        <w:t xml:space="preserve">– </w:t>
      </w:r>
      <w:r w:rsidRPr="009F0812">
        <w:rPr>
          <w:rFonts w:asciiTheme="majorBidi" w:hAnsiTheme="majorBidi" w:cstheme="majorBidi"/>
          <w:szCs w:val="24"/>
        </w:rPr>
        <w:t>620,43 Eur</w:t>
      </w:r>
      <w:r w:rsidR="005F1E2F" w:rsidRPr="009F0812">
        <w:rPr>
          <w:rFonts w:asciiTheme="majorBidi" w:hAnsiTheme="majorBidi" w:cstheme="majorBidi"/>
          <w:szCs w:val="24"/>
        </w:rPr>
        <w:t>, kuri</w:t>
      </w:r>
      <w:r w:rsidRPr="009F0812">
        <w:rPr>
          <w:rFonts w:asciiTheme="majorBidi" w:hAnsiTheme="majorBidi" w:cstheme="majorBidi"/>
          <w:szCs w:val="24"/>
        </w:rPr>
        <w:t xml:space="preserve"> mokama iš Pagėgių savivaldybės </w:t>
      </w:r>
      <w:r w:rsidR="0098257E">
        <w:rPr>
          <w:rFonts w:asciiTheme="majorBidi" w:hAnsiTheme="majorBidi" w:cstheme="majorBidi"/>
          <w:szCs w:val="24"/>
        </w:rPr>
        <w:t xml:space="preserve">biudžeto </w:t>
      </w:r>
      <w:r w:rsidRPr="009F0812">
        <w:rPr>
          <w:rFonts w:asciiTheme="majorBidi" w:hAnsiTheme="majorBidi" w:cstheme="majorBidi"/>
          <w:szCs w:val="24"/>
        </w:rPr>
        <w:t>lėšų.</w:t>
      </w:r>
    </w:p>
    <w:p w14:paraId="35B25ABF" w14:textId="77777777" w:rsidR="002261B7" w:rsidRPr="009F0812" w:rsidRDefault="002261B7" w:rsidP="002261B7"/>
    <w:p w14:paraId="10B3A505" w14:textId="77777777" w:rsidR="00DB6E8D" w:rsidRPr="009F0812" w:rsidRDefault="00DB6E8D" w:rsidP="00DB6E8D">
      <w:pPr>
        <w:suppressAutoHyphens/>
        <w:autoSpaceDN w:val="0"/>
        <w:ind w:firstLine="720"/>
        <w:jc w:val="center"/>
        <w:textAlignment w:val="baseline"/>
        <w:rPr>
          <w:b/>
          <w:szCs w:val="24"/>
        </w:rPr>
      </w:pPr>
      <w:r w:rsidRPr="009F0812">
        <w:rPr>
          <w:b/>
          <w:szCs w:val="24"/>
        </w:rPr>
        <w:t>4. VEIKLOS TOBULINIMO PERSPEKTYVOS</w:t>
      </w:r>
    </w:p>
    <w:p w14:paraId="56CE6BB5" w14:textId="77777777" w:rsidR="00DB6E8D" w:rsidRPr="009F0812" w:rsidRDefault="00DB6E8D" w:rsidP="005C2F66">
      <w:pPr>
        <w:suppressAutoHyphens/>
        <w:autoSpaceDN w:val="0"/>
        <w:ind w:firstLine="720"/>
        <w:jc w:val="both"/>
        <w:textAlignment w:val="baseline"/>
        <w:rPr>
          <w:b/>
          <w:szCs w:val="24"/>
        </w:rPr>
      </w:pPr>
    </w:p>
    <w:p w14:paraId="4806F61D" w14:textId="77777777"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Kelti Biuro darbuotojų kvalifikaciją, sudaryti sąlygas tobulinti savo bendras kompetencijas bei skatinti darbuotojus lavintis ir tobulėti įvairiapusiškai.</w:t>
      </w:r>
      <w:r w:rsidRPr="009F0812">
        <w:rPr>
          <w:szCs w:val="24"/>
          <w:shd w:val="clear" w:color="auto" w:fill="FFFF00"/>
        </w:rPr>
        <w:t xml:space="preserve"> </w:t>
      </w:r>
    </w:p>
    <w:p w14:paraId="4E1C9DF0" w14:textId="66E270C0"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Įstaigos vadovui nuolat tobulinti savo vadovavimo įgūdžius.</w:t>
      </w:r>
    </w:p>
    <w:p w14:paraId="3AE3CD24" w14:textId="77777777" w:rsidR="00DB6E8D" w:rsidRPr="009F0812" w:rsidRDefault="00DB6E8D" w:rsidP="005C2F66">
      <w:pPr>
        <w:numPr>
          <w:ilvl w:val="0"/>
          <w:numId w:val="12"/>
        </w:numPr>
        <w:suppressAutoHyphens/>
        <w:autoSpaceDE w:val="0"/>
        <w:autoSpaceDN w:val="0"/>
        <w:ind w:firstLine="720"/>
        <w:jc w:val="both"/>
        <w:textAlignment w:val="baseline"/>
        <w:rPr>
          <w:rFonts w:ascii="Calibri" w:eastAsia="Calibri" w:hAnsi="Calibri" w:cs="Arial"/>
          <w:sz w:val="22"/>
          <w:szCs w:val="22"/>
          <w:lang w:eastAsia="en-US"/>
        </w:rPr>
      </w:pPr>
      <w:r w:rsidRPr="009F0812">
        <w:rPr>
          <w:szCs w:val="24"/>
        </w:rPr>
        <w:t>Skirti didesnį dėmesį viešųjų ryšių tobulinimui, siekiant informuoti gyventojus apie įstaigą ir jos veiklą Jurbarko rajono ir Pagėgių savivaldybėse.</w:t>
      </w:r>
    </w:p>
    <w:p w14:paraId="5041A675" w14:textId="6BEBB3C3" w:rsidR="00DB6E8D" w:rsidRPr="009F0812" w:rsidRDefault="002515DA" w:rsidP="005C2F66">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9F0812">
        <w:rPr>
          <w:szCs w:val="24"/>
        </w:rPr>
        <w:t xml:space="preserve">Aktyvinti </w:t>
      </w:r>
      <w:r w:rsidR="00DB6E8D" w:rsidRPr="009F0812">
        <w:rPr>
          <w:szCs w:val="24"/>
        </w:rPr>
        <w:t>tarpinstitucinį bendradarbiavimą, siekiant didinti kitų sektorių indėlį į visuomenės sveikatos priežiūrą Jurbarko rajono ir Pagėgių savivaldybėse.</w:t>
      </w:r>
    </w:p>
    <w:p w14:paraId="019BC22E" w14:textId="45BD5EAD" w:rsidR="00DB6E8D" w:rsidRPr="009F0812" w:rsidRDefault="00DB6E8D" w:rsidP="005C2F66">
      <w:pPr>
        <w:numPr>
          <w:ilvl w:val="0"/>
          <w:numId w:val="12"/>
        </w:numPr>
        <w:tabs>
          <w:tab w:val="left" w:pos="-3207"/>
        </w:tabs>
        <w:suppressAutoHyphens/>
        <w:autoSpaceDN w:val="0"/>
        <w:ind w:firstLine="720"/>
        <w:jc w:val="both"/>
        <w:textAlignment w:val="baseline"/>
        <w:rPr>
          <w:rFonts w:ascii="Calibri" w:eastAsia="Calibri" w:hAnsi="Calibri" w:cs="Arial"/>
          <w:sz w:val="22"/>
          <w:szCs w:val="22"/>
          <w:lang w:eastAsia="en-US"/>
        </w:rPr>
      </w:pPr>
      <w:r w:rsidRPr="009F0812">
        <w:rPr>
          <w:szCs w:val="24"/>
        </w:rPr>
        <w:t>Aktyvinti suaugusiųjų sveikatos ugdymą, tobulinti mokinių sveikatos priežiūros organizavimą Jurbarko rajono ir Pagėgių savivaldybėse.</w:t>
      </w:r>
    </w:p>
    <w:p w14:paraId="766221A7" w14:textId="77777777" w:rsidR="00A91F66" w:rsidRPr="009F0812" w:rsidRDefault="00A91F66" w:rsidP="009F0812">
      <w:pPr>
        <w:suppressAutoHyphens/>
        <w:autoSpaceDN w:val="0"/>
        <w:jc w:val="both"/>
        <w:textAlignment w:val="baseline"/>
        <w:rPr>
          <w:b/>
          <w:szCs w:val="24"/>
        </w:rPr>
      </w:pPr>
    </w:p>
    <w:p w14:paraId="59616BF2" w14:textId="5EF5C52A" w:rsidR="00DB6E8D" w:rsidRPr="009F0812" w:rsidRDefault="002515DA" w:rsidP="005C2F66">
      <w:pPr>
        <w:suppressAutoHyphens/>
        <w:autoSpaceDN w:val="0"/>
        <w:ind w:firstLine="720"/>
        <w:jc w:val="both"/>
        <w:textAlignment w:val="baseline"/>
        <w:rPr>
          <w:rFonts w:ascii="Calibri" w:eastAsia="Calibri" w:hAnsi="Calibri" w:cs="Arial"/>
          <w:sz w:val="22"/>
          <w:szCs w:val="22"/>
          <w:lang w:eastAsia="en-US"/>
        </w:rPr>
      </w:pPr>
      <w:r w:rsidRPr="009F0812">
        <w:rPr>
          <w:b/>
          <w:szCs w:val="24"/>
        </w:rPr>
        <w:t>Iššūkiai</w:t>
      </w:r>
      <w:r w:rsidR="00DB6E8D" w:rsidRPr="009F0812">
        <w:rPr>
          <w:b/>
          <w:szCs w:val="24"/>
        </w:rPr>
        <w:t>, su kuri</w:t>
      </w:r>
      <w:r w:rsidRPr="009F0812">
        <w:rPr>
          <w:b/>
          <w:szCs w:val="24"/>
        </w:rPr>
        <w:t>ais</w:t>
      </w:r>
      <w:r w:rsidR="00DB6E8D" w:rsidRPr="009F0812">
        <w:rPr>
          <w:b/>
          <w:szCs w:val="24"/>
        </w:rPr>
        <w:t xml:space="preserve"> susiduriama Biuro veikloje</w:t>
      </w:r>
      <w:r w:rsidR="00DB6E8D" w:rsidRPr="009F0812">
        <w:rPr>
          <w:b/>
          <w:szCs w:val="24"/>
          <w:lang w:val="pl-PL"/>
        </w:rPr>
        <w:t>:</w:t>
      </w:r>
    </w:p>
    <w:p w14:paraId="7F08AB06" w14:textId="44E3F01F" w:rsidR="00F8319B" w:rsidRPr="009F0812" w:rsidRDefault="002515DA" w:rsidP="005C2F66">
      <w:pPr>
        <w:numPr>
          <w:ilvl w:val="0"/>
          <w:numId w:val="13"/>
        </w:numPr>
        <w:suppressAutoHyphens/>
        <w:autoSpaceDN w:val="0"/>
        <w:ind w:firstLine="720"/>
        <w:jc w:val="both"/>
        <w:textAlignment w:val="baseline"/>
        <w:rPr>
          <w:rFonts w:asciiTheme="majorBidi" w:eastAsia="Calibri" w:hAnsiTheme="majorBidi" w:cstheme="majorBidi"/>
          <w:szCs w:val="24"/>
          <w:lang w:eastAsia="en-US"/>
        </w:rPr>
      </w:pPr>
      <w:r w:rsidRPr="009F0812">
        <w:rPr>
          <w:rFonts w:asciiTheme="majorBidi" w:eastAsia="Calibri" w:hAnsiTheme="majorBidi" w:cstheme="majorBidi"/>
          <w:szCs w:val="24"/>
          <w:lang w:eastAsia="en-US"/>
        </w:rPr>
        <w:t xml:space="preserve">Vadovaujantis </w:t>
      </w:r>
      <w:r w:rsidRPr="009F0812">
        <w:t xml:space="preserve">Lietuvos Respublikos sveikatos apsaugos ministro 2021 m. </w:t>
      </w:r>
      <w:r w:rsidR="00BF5879" w:rsidRPr="009F0812">
        <w:br/>
      </w:r>
      <w:r w:rsidRPr="009F0812">
        <w:t xml:space="preserve">birželio 22 d. įsakymu Nr. V-1470 „Dėl Lietuvos Respublikos sveikatos apsaugos ministro </w:t>
      </w:r>
      <w:r w:rsidR="00BF5879" w:rsidRPr="009F0812">
        <w:br/>
      </w:r>
      <w:r w:rsidRPr="009F0812">
        <w:t xml:space="preserve">2007 m. rugpjūčio 1 d. įsakymo Nr. V-630 „Dėl Visuomenės sveikatos specialisto, vykdančio sveikatos priežiūrą mokykloje, kvalifikacinių reikalavimų aprašo patvirtinimo“ pakeitimo“ </w:t>
      </w:r>
      <w:r w:rsidR="00BF5879" w:rsidRPr="009F0812">
        <w:br/>
      </w:r>
      <w:r w:rsidRPr="009F0812">
        <w:t>2 p</w:t>
      </w:r>
      <w:r w:rsidR="00F12399" w:rsidRPr="009F0812">
        <w:t>unktu</w:t>
      </w:r>
      <w:r w:rsidR="00A91F66" w:rsidRPr="009F0812">
        <w:t>,</w:t>
      </w:r>
      <w:r w:rsidRPr="009F0812">
        <w:rPr>
          <w:rFonts w:asciiTheme="majorBidi" w:eastAsia="Calibri" w:hAnsiTheme="majorBidi" w:cstheme="majorBidi"/>
          <w:szCs w:val="24"/>
          <w:lang w:eastAsia="en-US"/>
        </w:rPr>
        <w:t xml:space="preserve"> nuo 2025 m. rugsėjo 1 d. Biure trūks 4 visuomenės sveikatos specialistų.</w:t>
      </w:r>
    </w:p>
    <w:p w14:paraId="605C0353" w14:textId="77777777" w:rsidR="00672982" w:rsidRPr="009F0812" w:rsidRDefault="00DB6E8D" w:rsidP="009E2A87">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9F0812">
        <w:rPr>
          <w:szCs w:val="24"/>
        </w:rPr>
        <w:t>Švietimo sistemoje ir toliau nėra teisiškai įteisinta „sveikatos pamoka“. Visuomenės sveikatos specialistai visuomenės sveikatos priežiūros funkcijas ugdymo įstaigose vykdo kaip neformalųjį sveikatos ugdymą.</w:t>
      </w:r>
    </w:p>
    <w:p w14:paraId="1AF6537B" w14:textId="33626225" w:rsidR="00DB6E8D" w:rsidRPr="009F0812" w:rsidRDefault="00DB6E8D" w:rsidP="009E2A87">
      <w:pPr>
        <w:numPr>
          <w:ilvl w:val="0"/>
          <w:numId w:val="13"/>
        </w:numPr>
        <w:suppressAutoHyphens/>
        <w:autoSpaceDN w:val="0"/>
        <w:ind w:firstLine="720"/>
        <w:jc w:val="both"/>
        <w:textAlignment w:val="baseline"/>
        <w:rPr>
          <w:rFonts w:ascii="Calibri" w:eastAsia="Calibri" w:hAnsi="Calibri" w:cs="Arial"/>
          <w:sz w:val="22"/>
          <w:szCs w:val="22"/>
          <w:lang w:eastAsia="en-US"/>
        </w:rPr>
      </w:pPr>
      <w:r w:rsidRPr="009F0812">
        <w:rPr>
          <w:szCs w:val="24"/>
        </w:rPr>
        <w:lastRenderedPageBreak/>
        <w:t>Nėra unifikuotos visuomenės sveikatos priežiūros statistinės ataskaitos, kuria galėtų</w:t>
      </w:r>
      <w:r w:rsidRPr="009F0812">
        <w:rPr>
          <w:bCs/>
          <w:szCs w:val="24"/>
        </w:rPr>
        <w:t xml:space="preserve"> </w:t>
      </w:r>
      <w:r w:rsidRPr="009F0812">
        <w:rPr>
          <w:szCs w:val="24"/>
        </w:rPr>
        <w:t>naudotis visos institucijos. Didelis veiklos planavimo dokumentų ir veiklos ataskaitų skaičius, jų pateikimas įvairioms valstybės institucijoms trukdo vykdyti tiesioginę Biuro veiklą.</w:t>
      </w:r>
    </w:p>
    <w:p w14:paraId="6A01522A" w14:textId="77777777" w:rsidR="00361F8B" w:rsidRPr="009F0812" w:rsidRDefault="00361F8B" w:rsidP="00F05A3E">
      <w:pPr>
        <w:suppressAutoHyphens/>
        <w:autoSpaceDN w:val="0"/>
        <w:jc w:val="both"/>
        <w:textAlignment w:val="baseline"/>
        <w:rPr>
          <w:szCs w:val="24"/>
        </w:rPr>
      </w:pPr>
    </w:p>
    <w:p w14:paraId="59E42AE1" w14:textId="77777777" w:rsidR="006907C4" w:rsidRPr="009F0812" w:rsidRDefault="006907C4" w:rsidP="00F05A3E">
      <w:pPr>
        <w:suppressAutoHyphens/>
        <w:autoSpaceDN w:val="0"/>
        <w:jc w:val="both"/>
        <w:textAlignment w:val="baseline"/>
        <w:rPr>
          <w:szCs w:val="24"/>
        </w:rPr>
      </w:pPr>
    </w:p>
    <w:p w14:paraId="3B61804C" w14:textId="77777777" w:rsidR="00DB6E8D" w:rsidRPr="009F0812" w:rsidRDefault="00DB6E8D" w:rsidP="00DB6E8D">
      <w:pPr>
        <w:suppressAutoHyphens/>
        <w:autoSpaceDN w:val="0"/>
        <w:spacing w:line="276" w:lineRule="auto"/>
        <w:jc w:val="both"/>
        <w:textAlignment w:val="baseline"/>
        <w:rPr>
          <w:rFonts w:ascii="Calibri" w:eastAsia="Calibri" w:hAnsi="Calibri" w:cs="Arial"/>
          <w:sz w:val="22"/>
          <w:szCs w:val="22"/>
          <w:lang w:eastAsia="en-US"/>
        </w:rPr>
      </w:pPr>
      <w:r w:rsidRPr="009F0812">
        <w:rPr>
          <w:szCs w:val="24"/>
        </w:rPr>
        <w:t>Jurbarko rajono savivaldybės visuomenės</w:t>
      </w:r>
      <w:r w:rsidRPr="009F0812">
        <w:rPr>
          <w:szCs w:val="24"/>
        </w:rPr>
        <w:tab/>
      </w:r>
      <w:r w:rsidRPr="009F0812">
        <w:rPr>
          <w:szCs w:val="24"/>
        </w:rPr>
        <w:tab/>
      </w:r>
      <w:r w:rsidRPr="009F0812">
        <w:rPr>
          <w:szCs w:val="24"/>
        </w:rPr>
        <w:tab/>
      </w:r>
      <w:r w:rsidRPr="009F0812">
        <w:rPr>
          <w:szCs w:val="24"/>
        </w:rPr>
        <w:tab/>
      </w:r>
      <w:r w:rsidRPr="009F0812">
        <w:rPr>
          <w:szCs w:val="24"/>
        </w:rPr>
        <w:tab/>
        <w:t xml:space="preserve">Diana </w:t>
      </w:r>
      <w:proofErr w:type="spellStart"/>
      <w:r w:rsidRPr="009F0812">
        <w:rPr>
          <w:szCs w:val="24"/>
        </w:rPr>
        <w:t>Griškuvienė</w:t>
      </w:r>
      <w:proofErr w:type="spellEnd"/>
      <w:r w:rsidRPr="009F0812">
        <w:rPr>
          <w:szCs w:val="24"/>
        </w:rPr>
        <w:t xml:space="preserve"> </w:t>
      </w:r>
    </w:p>
    <w:p w14:paraId="7EB6C7FB" w14:textId="2CB1E7A6" w:rsidR="003A675E" w:rsidRPr="009F0812" w:rsidRDefault="00DB6E8D" w:rsidP="006907C4">
      <w:pPr>
        <w:suppressAutoHyphens/>
        <w:autoSpaceDN w:val="0"/>
        <w:spacing w:line="276" w:lineRule="auto"/>
        <w:textAlignment w:val="baseline"/>
        <w:rPr>
          <w:szCs w:val="24"/>
        </w:rPr>
      </w:pPr>
      <w:r w:rsidRPr="009F0812">
        <w:rPr>
          <w:szCs w:val="24"/>
        </w:rPr>
        <w:t>sveikatos biuro direktorė</w:t>
      </w:r>
    </w:p>
    <w:p w14:paraId="158ABCFB" w14:textId="77777777" w:rsidR="0083217A" w:rsidRPr="009F0812" w:rsidRDefault="0083217A" w:rsidP="006907C4">
      <w:pPr>
        <w:suppressAutoHyphens/>
        <w:autoSpaceDN w:val="0"/>
        <w:spacing w:line="276" w:lineRule="auto"/>
        <w:textAlignment w:val="baseline"/>
        <w:rPr>
          <w:rFonts w:ascii="Calibri" w:eastAsia="Calibri" w:hAnsi="Calibri" w:cs="Arial"/>
          <w:sz w:val="22"/>
          <w:szCs w:val="22"/>
          <w:lang w:eastAsia="en-US"/>
        </w:rPr>
      </w:pPr>
    </w:p>
    <w:p w14:paraId="1F869601" w14:textId="77777777" w:rsidR="00BF5879" w:rsidRPr="009F0812" w:rsidRDefault="00BF5879" w:rsidP="006907C4">
      <w:pPr>
        <w:suppressAutoHyphens/>
        <w:autoSpaceDN w:val="0"/>
        <w:spacing w:line="276" w:lineRule="auto"/>
        <w:textAlignment w:val="baseline"/>
        <w:rPr>
          <w:rFonts w:ascii="Calibri" w:eastAsia="Calibri" w:hAnsi="Calibri" w:cs="Arial"/>
          <w:sz w:val="22"/>
          <w:szCs w:val="22"/>
          <w:lang w:eastAsia="en-US"/>
        </w:rPr>
      </w:pPr>
    </w:p>
    <w:p w14:paraId="404ACDF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2409665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8D9C03C"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4E44354" w14:textId="77777777" w:rsidR="00A91F66" w:rsidRPr="009F0812"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2ADAAF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2D4F6B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03F9B6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56750D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973651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A82F81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6006B3C"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7859D17"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995224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7408A1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16453D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B044B3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4BEFCA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AF63E2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1F87C5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6C6EF7E"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D1D6E3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688ED7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17053F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1F3070D"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0AEAB0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7DEB3E3"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1F7D336A"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6A6FA125"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8465ECF"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0FAAB19"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2285D70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35A631A0"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EC4BE74"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F9A6A3B"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4119D1F7"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7C10B232"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03C9D24D" w14:textId="77777777" w:rsidR="00A91F66" w:rsidRDefault="00A91F66" w:rsidP="006907C4">
      <w:pPr>
        <w:suppressAutoHyphens/>
        <w:autoSpaceDN w:val="0"/>
        <w:spacing w:line="276" w:lineRule="auto"/>
        <w:textAlignment w:val="baseline"/>
        <w:rPr>
          <w:rFonts w:ascii="Calibri" w:eastAsia="Calibri" w:hAnsi="Calibri" w:cs="Arial"/>
          <w:sz w:val="22"/>
          <w:szCs w:val="22"/>
          <w:lang w:eastAsia="en-US"/>
        </w:rPr>
      </w:pPr>
    </w:p>
    <w:p w14:paraId="575682A1" w14:textId="77777777" w:rsidR="00BF5879" w:rsidRDefault="00BF5879" w:rsidP="00BF5879">
      <w:pPr>
        <w:ind w:firstLine="720"/>
        <w:jc w:val="both"/>
      </w:pPr>
    </w:p>
    <w:p w14:paraId="32656049" w14:textId="77777777" w:rsidR="00A91F66" w:rsidRDefault="00A91F66" w:rsidP="00BF5879">
      <w:pPr>
        <w:ind w:firstLine="720"/>
        <w:jc w:val="both"/>
      </w:pPr>
    </w:p>
    <w:p w14:paraId="2CDE3D78" w14:textId="77777777" w:rsidR="00BF5879" w:rsidRPr="00844485" w:rsidRDefault="00BF5879" w:rsidP="00BF5879">
      <w:pPr>
        <w:pStyle w:val="Pavadinimas"/>
        <w:pBdr>
          <w:bottom w:val="single" w:sz="12" w:space="1" w:color="auto"/>
        </w:pBdr>
        <w:rPr>
          <w:lang w:val="lt-LT"/>
        </w:rPr>
      </w:pPr>
      <w:r w:rsidRPr="00844485">
        <w:rPr>
          <w:lang w:val="lt-LT"/>
        </w:rPr>
        <w:t>JURBARKO RAJONO SAVIVALDYBĖS ADMINISTRACIJA</w:t>
      </w:r>
    </w:p>
    <w:p w14:paraId="64E8FC68" w14:textId="77777777" w:rsidR="00BF5879" w:rsidRDefault="00BF5879" w:rsidP="00BF5879">
      <w:pPr>
        <w:pStyle w:val="Paantrat"/>
        <w:jc w:val="left"/>
      </w:pPr>
    </w:p>
    <w:p w14:paraId="59281D7D" w14:textId="77777777" w:rsidR="00BF5879" w:rsidRDefault="00BF5879" w:rsidP="00BF5879">
      <w:pPr>
        <w:pStyle w:val="Paantrat"/>
      </w:pPr>
      <w:r>
        <w:t>AIŠKINAMASIS RAŠTAS</w:t>
      </w:r>
    </w:p>
    <w:p w14:paraId="730019FA" w14:textId="77777777" w:rsidR="00BF5879" w:rsidRDefault="00BF5879" w:rsidP="00BF5879">
      <w:pPr>
        <w:jc w:val="center"/>
        <w:rPr>
          <w:caps/>
        </w:rPr>
      </w:pPr>
    </w:p>
    <w:p w14:paraId="52103326" w14:textId="71EAAEC3" w:rsidR="00BF5879" w:rsidRDefault="00BF5879" w:rsidP="00A56475">
      <w:pPr>
        <w:suppressAutoHyphens/>
        <w:autoSpaceDN w:val="0"/>
        <w:jc w:val="center"/>
        <w:textAlignment w:val="baseline"/>
        <w:rPr>
          <w:rFonts w:ascii="Calibri" w:eastAsia="Calibri" w:hAnsi="Calibri" w:cs="Arial"/>
          <w:sz w:val="22"/>
          <w:szCs w:val="22"/>
          <w:lang w:eastAsia="en-US"/>
        </w:rPr>
      </w:pPr>
      <w:r>
        <w:rPr>
          <w:b/>
          <w:bCs/>
          <w:caps/>
        </w:rPr>
        <w:t xml:space="preserve">PRIE JURBARKO RAJONO SAVIVALDYBĖS TARYBOS SPRENDIMO „DĖL </w:t>
      </w:r>
    </w:p>
    <w:p w14:paraId="5323138C" w14:textId="53BE9969" w:rsidR="00AB2699" w:rsidRPr="00BF5879" w:rsidRDefault="00AB2699" w:rsidP="00A56475">
      <w:pPr>
        <w:suppressAutoHyphens/>
        <w:autoSpaceDN w:val="0"/>
        <w:jc w:val="center"/>
        <w:textAlignment w:val="baseline"/>
        <w:rPr>
          <w:rFonts w:ascii="Calibri" w:eastAsia="Calibri" w:hAnsi="Calibri" w:cs="Arial"/>
          <w:sz w:val="22"/>
          <w:szCs w:val="22"/>
          <w:lang w:eastAsia="en-US"/>
        </w:rPr>
      </w:pPr>
      <w:r w:rsidRPr="00BA65E1">
        <w:rPr>
          <w:b/>
          <w:bCs/>
        </w:rPr>
        <w:t>2024 METŲ JURBARKO RAJONO SAVIVALDYBĖS VISUOMENĖS SVEIKATOS BIURO METINIŲ ATASKAITŲ RINKINIO PATVIRTINIMO</w:t>
      </w:r>
      <w:r>
        <w:rPr>
          <w:b/>
          <w:bCs/>
          <w:caps/>
        </w:rPr>
        <w:t>“ PROJEKTO</w:t>
      </w:r>
    </w:p>
    <w:p w14:paraId="03B1B93B" w14:textId="77777777" w:rsidR="00AB2699" w:rsidRDefault="00AB2699" w:rsidP="00AB2699">
      <w:pPr>
        <w:rPr>
          <w:b/>
          <w:bCs/>
          <w:caps/>
        </w:rPr>
      </w:pPr>
    </w:p>
    <w:p w14:paraId="541BB7F7" w14:textId="0276581D" w:rsidR="00AB2699" w:rsidRDefault="00AB2699" w:rsidP="00AB2699">
      <w:pPr>
        <w:tabs>
          <w:tab w:val="left" w:pos="567"/>
        </w:tabs>
        <w:jc w:val="center"/>
      </w:pPr>
      <w:r>
        <w:t xml:space="preserve">2025 m. kovo </w:t>
      </w:r>
      <w:r w:rsidR="00403639">
        <w:t>25</w:t>
      </w:r>
      <w:r>
        <w:t xml:space="preserve"> d.</w:t>
      </w:r>
    </w:p>
    <w:p w14:paraId="466D6D06" w14:textId="77777777" w:rsidR="00AB2699" w:rsidRDefault="00AB2699" w:rsidP="00AB2699">
      <w:pPr>
        <w:tabs>
          <w:tab w:val="left" w:pos="0"/>
        </w:tabs>
        <w:jc w:val="center"/>
      </w:pPr>
      <w:r>
        <w:t>Jurbarkas</w:t>
      </w:r>
    </w:p>
    <w:tbl>
      <w:tblPr>
        <w:tblW w:w="0" w:type="auto"/>
        <w:tblLook w:val="0000" w:firstRow="0" w:lastRow="0" w:firstColumn="0" w:lastColumn="0" w:noHBand="0" w:noVBand="0"/>
      </w:tblPr>
      <w:tblGrid>
        <w:gridCol w:w="9356"/>
      </w:tblGrid>
      <w:tr w:rsidR="009F0812" w:rsidRPr="009F0812" w14:paraId="40185FD4" w14:textId="77777777" w:rsidTr="00865C46">
        <w:tc>
          <w:tcPr>
            <w:tcW w:w="9854" w:type="dxa"/>
          </w:tcPr>
          <w:p w14:paraId="0804ED83" w14:textId="77777777" w:rsidR="00497132" w:rsidRPr="009F0812" w:rsidRDefault="00497132" w:rsidP="00865C46">
            <w:pPr>
              <w:tabs>
                <w:tab w:val="left" w:pos="0"/>
              </w:tabs>
              <w:rPr>
                <w:b/>
                <w:bCs/>
                <w:sz w:val="22"/>
              </w:rPr>
            </w:pPr>
            <w:r w:rsidRPr="009F0812">
              <w:rPr>
                <w:b/>
                <w:bCs/>
                <w:i/>
                <w:iCs/>
                <w:sz w:val="22"/>
              </w:rPr>
              <w:t>1. Parengto projekto tikslai ir uždaviniai.</w:t>
            </w:r>
          </w:p>
        </w:tc>
      </w:tr>
      <w:tr w:rsidR="009F0812" w:rsidRPr="009F0812" w14:paraId="4DB1EDFF" w14:textId="77777777" w:rsidTr="00865C46">
        <w:tc>
          <w:tcPr>
            <w:tcW w:w="9854" w:type="dxa"/>
          </w:tcPr>
          <w:p w14:paraId="02212C6C" w14:textId="566700FE" w:rsidR="00497132" w:rsidRPr="009F0812" w:rsidRDefault="00A91F66" w:rsidP="0039051B">
            <w:pPr>
              <w:tabs>
                <w:tab w:val="left" w:pos="0"/>
              </w:tabs>
              <w:jc w:val="both"/>
              <w:rPr>
                <w:sz w:val="22"/>
              </w:rPr>
            </w:pPr>
            <w:r w:rsidRPr="009F0812">
              <w:rPr>
                <w:sz w:val="22"/>
              </w:rPr>
              <w:t>P</w:t>
            </w:r>
            <w:r w:rsidR="00497132" w:rsidRPr="009F0812">
              <w:rPr>
                <w:sz w:val="22"/>
              </w:rPr>
              <w:t>atvirtinti Jurbarko rajono savivaldybės visuomenės sveikatos biuro 202</w:t>
            </w:r>
            <w:r w:rsidR="0083217A" w:rsidRPr="009F0812">
              <w:rPr>
                <w:sz w:val="22"/>
              </w:rPr>
              <w:t>4</w:t>
            </w:r>
            <w:r w:rsidR="00497132" w:rsidRPr="009F0812">
              <w:rPr>
                <w:sz w:val="22"/>
              </w:rPr>
              <w:t xml:space="preserve"> metų metinių ataskaitų rinkinį bei a</w:t>
            </w:r>
            <w:r w:rsidR="00497132" w:rsidRPr="009F0812">
              <w:rPr>
                <w:sz w:val="22"/>
                <w:szCs w:val="22"/>
              </w:rPr>
              <w:t xml:space="preserve">pibendrinti Jurbarko rajono savivaldybės visuomenės sveikatos biuro </w:t>
            </w:r>
            <w:r w:rsidR="0083217A" w:rsidRPr="009F0812">
              <w:rPr>
                <w:sz w:val="22"/>
                <w:szCs w:val="22"/>
              </w:rPr>
              <w:br/>
            </w:r>
            <w:r w:rsidR="00497132" w:rsidRPr="009F0812">
              <w:rPr>
                <w:sz w:val="22"/>
                <w:szCs w:val="22"/>
              </w:rPr>
              <w:t>202</w:t>
            </w:r>
            <w:r w:rsidR="0083217A" w:rsidRPr="009F0812">
              <w:rPr>
                <w:sz w:val="22"/>
                <w:szCs w:val="22"/>
              </w:rPr>
              <w:t xml:space="preserve">4 </w:t>
            </w:r>
            <w:r w:rsidR="00497132" w:rsidRPr="009F0812">
              <w:rPr>
                <w:sz w:val="22"/>
                <w:szCs w:val="22"/>
              </w:rPr>
              <w:t>m. atliktą veiklą.</w:t>
            </w:r>
          </w:p>
        </w:tc>
      </w:tr>
      <w:tr w:rsidR="009F0812" w:rsidRPr="009F0812" w14:paraId="3FCF4079" w14:textId="77777777" w:rsidTr="00865C46">
        <w:tc>
          <w:tcPr>
            <w:tcW w:w="9854" w:type="dxa"/>
          </w:tcPr>
          <w:p w14:paraId="3E042369" w14:textId="77777777" w:rsidR="00497132" w:rsidRPr="009F0812" w:rsidRDefault="00497132" w:rsidP="00865C46">
            <w:pPr>
              <w:tabs>
                <w:tab w:val="left" w:pos="0"/>
              </w:tabs>
              <w:rPr>
                <w:b/>
                <w:bCs/>
                <w:sz w:val="22"/>
              </w:rPr>
            </w:pPr>
            <w:r w:rsidRPr="009F0812">
              <w:rPr>
                <w:b/>
                <w:bCs/>
                <w:i/>
                <w:iCs/>
                <w:sz w:val="22"/>
              </w:rPr>
              <w:t>2. Kaip šiuo metu yra sureguliuoti projekte aptarti klausimai.</w:t>
            </w:r>
          </w:p>
        </w:tc>
      </w:tr>
      <w:tr w:rsidR="009F0812" w:rsidRPr="009F0812" w14:paraId="6782F6FE" w14:textId="77777777" w:rsidTr="00865C46">
        <w:tc>
          <w:tcPr>
            <w:tcW w:w="9854" w:type="dxa"/>
          </w:tcPr>
          <w:p w14:paraId="0CE926D2" w14:textId="77777777" w:rsidR="00497132" w:rsidRPr="009F0812" w:rsidRDefault="00497132" w:rsidP="00865C46">
            <w:pPr>
              <w:jc w:val="both"/>
              <w:rPr>
                <w:sz w:val="22"/>
              </w:rPr>
            </w:pPr>
            <w:r w:rsidRPr="009F0812">
              <w:rPr>
                <w:sz w:val="22"/>
                <w:szCs w:val="22"/>
              </w:rPr>
              <w:t>Jurbarko rajono savivaldybės visuomenės sveikatos biuro direktorius pateikė šią ataskaitą teisės aktų nustatyta tvarka.</w:t>
            </w:r>
          </w:p>
        </w:tc>
      </w:tr>
      <w:tr w:rsidR="009F0812" w:rsidRPr="009F0812" w14:paraId="0B1F0DD0" w14:textId="77777777" w:rsidTr="00865C46">
        <w:tc>
          <w:tcPr>
            <w:tcW w:w="9854" w:type="dxa"/>
          </w:tcPr>
          <w:p w14:paraId="264A4AA9" w14:textId="77777777" w:rsidR="00497132" w:rsidRPr="009F0812" w:rsidRDefault="00497132" w:rsidP="00865C46">
            <w:pPr>
              <w:tabs>
                <w:tab w:val="left" w:pos="0"/>
              </w:tabs>
              <w:rPr>
                <w:b/>
                <w:bCs/>
                <w:i/>
                <w:iCs/>
                <w:sz w:val="22"/>
              </w:rPr>
            </w:pPr>
            <w:r w:rsidRPr="009F0812">
              <w:rPr>
                <w:b/>
                <w:bCs/>
                <w:i/>
                <w:iCs/>
                <w:sz w:val="22"/>
              </w:rPr>
              <w:t>3. Kokių pozityvių rezultatų laukiama.</w:t>
            </w:r>
          </w:p>
        </w:tc>
      </w:tr>
      <w:tr w:rsidR="009F0812" w:rsidRPr="009F0812" w14:paraId="5A00F30F" w14:textId="77777777" w:rsidTr="00865C46">
        <w:tc>
          <w:tcPr>
            <w:tcW w:w="9854" w:type="dxa"/>
          </w:tcPr>
          <w:p w14:paraId="4161A4ED" w14:textId="58472032" w:rsidR="00497132" w:rsidRPr="009F0812" w:rsidRDefault="00A91F66" w:rsidP="00865C46">
            <w:pPr>
              <w:tabs>
                <w:tab w:val="left" w:pos="0"/>
              </w:tabs>
              <w:jc w:val="both"/>
              <w:rPr>
                <w:sz w:val="22"/>
              </w:rPr>
            </w:pPr>
            <w:r w:rsidRPr="009F0812">
              <w:rPr>
                <w:sz w:val="22"/>
                <w:szCs w:val="22"/>
              </w:rPr>
              <w:t>Savivaldybės t</w:t>
            </w:r>
            <w:r w:rsidR="00497132" w:rsidRPr="009F0812">
              <w:rPr>
                <w:sz w:val="22"/>
                <w:szCs w:val="22"/>
              </w:rPr>
              <w:t>aryba bus informuota apie Jurbarko rajono savivaldybės visuomenės sveikatos biuro veiklą 202</w:t>
            </w:r>
            <w:r w:rsidR="0083217A" w:rsidRPr="009F0812">
              <w:rPr>
                <w:sz w:val="22"/>
                <w:szCs w:val="22"/>
              </w:rPr>
              <w:t>4</w:t>
            </w:r>
            <w:r w:rsidR="00497132" w:rsidRPr="009F0812">
              <w:rPr>
                <w:sz w:val="22"/>
                <w:szCs w:val="22"/>
              </w:rPr>
              <w:t xml:space="preserve"> m.</w:t>
            </w:r>
          </w:p>
        </w:tc>
      </w:tr>
      <w:tr w:rsidR="009F0812" w:rsidRPr="009F0812" w14:paraId="5B60E6AC" w14:textId="77777777" w:rsidTr="00865C46">
        <w:tc>
          <w:tcPr>
            <w:tcW w:w="9854" w:type="dxa"/>
          </w:tcPr>
          <w:p w14:paraId="717973EB" w14:textId="77777777" w:rsidR="00497132" w:rsidRPr="009F0812" w:rsidRDefault="00497132" w:rsidP="00865C46">
            <w:pPr>
              <w:tabs>
                <w:tab w:val="left" w:pos="0"/>
              </w:tabs>
              <w:jc w:val="both"/>
              <w:rPr>
                <w:b/>
                <w:bCs/>
                <w:i/>
                <w:iCs/>
                <w:sz w:val="22"/>
              </w:rPr>
            </w:pPr>
            <w:r w:rsidRPr="009F0812">
              <w:rPr>
                <w:b/>
                <w:bCs/>
                <w:i/>
                <w:iCs/>
                <w:sz w:val="22"/>
              </w:rPr>
              <w:t>4. Galimos neigiamos priimto projekto pasekmės ir kokių priemonių reikėtų imtis, kad tokių pasekmių būtų išvengta.</w:t>
            </w:r>
          </w:p>
        </w:tc>
      </w:tr>
      <w:tr w:rsidR="009F0812" w:rsidRPr="009F0812" w14:paraId="15DE022C" w14:textId="77777777" w:rsidTr="00865C46">
        <w:tc>
          <w:tcPr>
            <w:tcW w:w="9854" w:type="dxa"/>
          </w:tcPr>
          <w:p w14:paraId="2F7E2855" w14:textId="77777777" w:rsidR="00497132" w:rsidRPr="009F0812" w:rsidRDefault="00497132" w:rsidP="00865C46">
            <w:pPr>
              <w:tabs>
                <w:tab w:val="left" w:pos="0"/>
              </w:tabs>
              <w:jc w:val="both"/>
              <w:rPr>
                <w:sz w:val="20"/>
              </w:rPr>
            </w:pPr>
            <w:r w:rsidRPr="009F0812">
              <w:rPr>
                <w:sz w:val="22"/>
                <w:szCs w:val="22"/>
              </w:rPr>
              <w:t>Nėra</w:t>
            </w:r>
          </w:p>
        </w:tc>
      </w:tr>
      <w:tr w:rsidR="009F0812" w:rsidRPr="009F0812" w14:paraId="6264EB00" w14:textId="77777777" w:rsidTr="00865C46">
        <w:tc>
          <w:tcPr>
            <w:tcW w:w="9854" w:type="dxa"/>
          </w:tcPr>
          <w:p w14:paraId="01061BCB" w14:textId="77777777" w:rsidR="00497132" w:rsidRPr="009F0812" w:rsidRDefault="00497132" w:rsidP="00865C46">
            <w:pPr>
              <w:tabs>
                <w:tab w:val="left" w:pos="0"/>
              </w:tabs>
              <w:jc w:val="both"/>
              <w:rPr>
                <w:b/>
                <w:bCs/>
                <w:i/>
                <w:iCs/>
                <w:sz w:val="22"/>
              </w:rPr>
            </w:pPr>
            <w:r w:rsidRPr="009F0812">
              <w:rPr>
                <w:b/>
                <w:bCs/>
                <w:i/>
                <w:iCs/>
                <w:sz w:val="22"/>
              </w:rPr>
              <w:t>5. Kokie šios srities aktai tebegalioja (pateikiamas aktų sąrašas) ir kokius galiojančius aktus būtina pakeisti ar panaikinti, priėmus teikiamą projektą.</w:t>
            </w:r>
          </w:p>
        </w:tc>
      </w:tr>
      <w:tr w:rsidR="009F0812" w:rsidRPr="009F0812" w14:paraId="6EA6EECA" w14:textId="77777777" w:rsidTr="00865C46">
        <w:tc>
          <w:tcPr>
            <w:tcW w:w="9854" w:type="dxa"/>
          </w:tcPr>
          <w:p w14:paraId="549837F1" w14:textId="77777777" w:rsidR="00497132" w:rsidRPr="009F0812" w:rsidRDefault="00497132" w:rsidP="00865C46">
            <w:pPr>
              <w:tabs>
                <w:tab w:val="left" w:pos="0"/>
              </w:tabs>
              <w:jc w:val="both"/>
              <w:rPr>
                <w:sz w:val="22"/>
              </w:rPr>
            </w:pPr>
            <w:r w:rsidRPr="009F0812">
              <w:rPr>
                <w:sz w:val="22"/>
                <w:szCs w:val="22"/>
              </w:rPr>
              <w:t>Nereikia</w:t>
            </w:r>
          </w:p>
        </w:tc>
      </w:tr>
      <w:tr w:rsidR="009F0812" w:rsidRPr="009F0812" w14:paraId="46F0CD90" w14:textId="77777777" w:rsidTr="00865C46">
        <w:tc>
          <w:tcPr>
            <w:tcW w:w="9854" w:type="dxa"/>
          </w:tcPr>
          <w:p w14:paraId="1523BE36" w14:textId="77777777" w:rsidR="00497132" w:rsidRPr="009F0812" w:rsidRDefault="00497132" w:rsidP="00865C46">
            <w:pPr>
              <w:tabs>
                <w:tab w:val="left" w:pos="0"/>
              </w:tabs>
              <w:rPr>
                <w:b/>
                <w:bCs/>
                <w:i/>
                <w:iCs/>
                <w:sz w:val="22"/>
              </w:rPr>
            </w:pPr>
            <w:r w:rsidRPr="009F0812">
              <w:rPr>
                <w:b/>
                <w:bCs/>
                <w:i/>
                <w:iCs/>
                <w:sz w:val="22"/>
              </w:rPr>
              <w:t>6. Projekto rengimo metu gauti specialistų vertinimai ir išvados, ekonominiai apskaičiavimai (sąmatos), konkretūs finansavimo šaltiniai.</w:t>
            </w:r>
          </w:p>
          <w:p w14:paraId="1744D6CA" w14:textId="77777777" w:rsidR="00497132" w:rsidRPr="009F0812" w:rsidRDefault="00497132" w:rsidP="00865C46">
            <w:pPr>
              <w:tabs>
                <w:tab w:val="left" w:pos="0"/>
              </w:tabs>
              <w:rPr>
                <w:sz w:val="22"/>
              </w:rPr>
            </w:pPr>
            <w:r w:rsidRPr="009F0812">
              <w:rPr>
                <w:bCs/>
                <w:iCs/>
                <w:sz w:val="22"/>
                <w:szCs w:val="22"/>
              </w:rPr>
              <w:t>Negauta</w:t>
            </w:r>
          </w:p>
        </w:tc>
      </w:tr>
      <w:tr w:rsidR="009F0812" w:rsidRPr="009F0812" w14:paraId="36639B56" w14:textId="77777777" w:rsidTr="00865C46">
        <w:tc>
          <w:tcPr>
            <w:tcW w:w="9854" w:type="dxa"/>
          </w:tcPr>
          <w:p w14:paraId="1F0AE069" w14:textId="77777777" w:rsidR="00497132" w:rsidRPr="009F0812" w:rsidRDefault="00497132" w:rsidP="00865C46">
            <w:pPr>
              <w:tabs>
                <w:tab w:val="left" w:pos="0"/>
              </w:tabs>
              <w:jc w:val="both"/>
              <w:rPr>
                <w:b/>
                <w:i/>
                <w:sz w:val="22"/>
              </w:rPr>
            </w:pPr>
            <w:r w:rsidRPr="009F0812">
              <w:rPr>
                <w:b/>
                <w:i/>
                <w:sz w:val="22"/>
              </w:rPr>
              <w:t>7. Ar reikalingas projekto antikorupcinis vertinimas.</w:t>
            </w:r>
          </w:p>
          <w:p w14:paraId="7F4FE07A" w14:textId="77777777" w:rsidR="00497132" w:rsidRPr="009F0812" w:rsidRDefault="00497132" w:rsidP="00865C46">
            <w:pPr>
              <w:tabs>
                <w:tab w:val="left" w:pos="0"/>
              </w:tabs>
              <w:jc w:val="both"/>
              <w:rPr>
                <w:sz w:val="22"/>
              </w:rPr>
            </w:pPr>
            <w:r w:rsidRPr="009F0812">
              <w:rPr>
                <w:sz w:val="22"/>
              </w:rPr>
              <w:t>Nereikalingas</w:t>
            </w:r>
          </w:p>
        </w:tc>
      </w:tr>
      <w:tr w:rsidR="009F0812" w:rsidRPr="009F0812" w14:paraId="2712DF33" w14:textId="77777777" w:rsidTr="00865C46">
        <w:tc>
          <w:tcPr>
            <w:tcW w:w="9854" w:type="dxa"/>
          </w:tcPr>
          <w:p w14:paraId="264B0531" w14:textId="77777777" w:rsidR="00497132" w:rsidRPr="009F0812" w:rsidRDefault="00497132" w:rsidP="00865C46">
            <w:pPr>
              <w:tabs>
                <w:tab w:val="left" w:pos="0"/>
              </w:tabs>
              <w:jc w:val="both"/>
              <w:rPr>
                <w:b/>
                <w:i/>
                <w:sz w:val="22"/>
              </w:rPr>
            </w:pPr>
            <w:r w:rsidRPr="009F0812">
              <w:rPr>
                <w:b/>
                <w:i/>
                <w:sz w:val="22"/>
              </w:rPr>
              <w:t>8. Projekto iniciatorius, autorius ar autorių grupė.</w:t>
            </w:r>
          </w:p>
        </w:tc>
      </w:tr>
      <w:tr w:rsidR="009F0812" w:rsidRPr="009F0812" w14:paraId="38C838E5" w14:textId="77777777" w:rsidTr="00865C46">
        <w:tc>
          <w:tcPr>
            <w:tcW w:w="9854" w:type="dxa"/>
          </w:tcPr>
          <w:p w14:paraId="1A097C6C" w14:textId="02975BF3" w:rsidR="00497132" w:rsidRPr="009F0812" w:rsidRDefault="00497132" w:rsidP="00865C46">
            <w:pPr>
              <w:tabs>
                <w:tab w:val="left" w:pos="0"/>
              </w:tabs>
              <w:jc w:val="both"/>
              <w:rPr>
                <w:sz w:val="22"/>
                <w:szCs w:val="22"/>
              </w:rPr>
            </w:pPr>
            <w:r w:rsidRPr="009F0812">
              <w:rPr>
                <w:sz w:val="22"/>
                <w:szCs w:val="22"/>
              </w:rPr>
              <w:t xml:space="preserve">Sprendimo projektą parengė Jurbarko rajono savivaldybės administracijos </w:t>
            </w:r>
            <w:r w:rsidR="0083217A" w:rsidRPr="009F0812">
              <w:rPr>
                <w:sz w:val="22"/>
                <w:szCs w:val="22"/>
              </w:rPr>
              <w:t xml:space="preserve">Sveikatos reikalų koordinatorė </w:t>
            </w:r>
            <w:r w:rsidRPr="009F0812">
              <w:rPr>
                <w:sz w:val="22"/>
                <w:szCs w:val="22"/>
              </w:rPr>
              <w:t>(</w:t>
            </w:r>
            <w:r w:rsidR="0083217A" w:rsidRPr="009F0812">
              <w:rPr>
                <w:sz w:val="22"/>
                <w:szCs w:val="22"/>
              </w:rPr>
              <w:t>vyriausioji specialistė</w:t>
            </w:r>
            <w:r w:rsidRPr="009F0812">
              <w:rPr>
                <w:sz w:val="22"/>
                <w:szCs w:val="22"/>
              </w:rPr>
              <w:t xml:space="preserve">) Gražina </w:t>
            </w:r>
            <w:proofErr w:type="spellStart"/>
            <w:r w:rsidRPr="009F0812">
              <w:rPr>
                <w:sz w:val="22"/>
                <w:szCs w:val="22"/>
              </w:rPr>
              <w:t>Sutkuvienė</w:t>
            </w:r>
            <w:proofErr w:type="spellEnd"/>
            <w:r w:rsidRPr="009F0812">
              <w:rPr>
                <w:sz w:val="22"/>
                <w:szCs w:val="22"/>
              </w:rPr>
              <w:t>.</w:t>
            </w:r>
          </w:p>
          <w:p w14:paraId="78F70D5A" w14:textId="77777777" w:rsidR="00497132" w:rsidRPr="009F0812" w:rsidRDefault="00497132" w:rsidP="00865C46">
            <w:pPr>
              <w:tabs>
                <w:tab w:val="left" w:pos="0"/>
              </w:tabs>
              <w:jc w:val="both"/>
              <w:rPr>
                <w:sz w:val="22"/>
              </w:rPr>
            </w:pPr>
            <w:r w:rsidRPr="009F0812">
              <w:rPr>
                <w:sz w:val="22"/>
                <w:szCs w:val="22"/>
              </w:rPr>
              <w:t xml:space="preserve">Ataskaitą parengė ir pateikė Jurbarko rajono savivaldybės visuomenės sveikatos biuro direktorė Diana </w:t>
            </w:r>
            <w:proofErr w:type="spellStart"/>
            <w:r w:rsidRPr="009F0812">
              <w:rPr>
                <w:sz w:val="22"/>
                <w:szCs w:val="22"/>
              </w:rPr>
              <w:t>Griškuvienė</w:t>
            </w:r>
            <w:proofErr w:type="spellEnd"/>
            <w:r w:rsidRPr="009F0812">
              <w:rPr>
                <w:sz w:val="22"/>
                <w:szCs w:val="22"/>
              </w:rPr>
              <w:t>.</w:t>
            </w:r>
          </w:p>
        </w:tc>
      </w:tr>
      <w:tr w:rsidR="009F0812" w:rsidRPr="009F0812" w14:paraId="02F6EB3F" w14:textId="77777777" w:rsidTr="00865C46">
        <w:tc>
          <w:tcPr>
            <w:tcW w:w="9854" w:type="dxa"/>
          </w:tcPr>
          <w:p w14:paraId="743B8520" w14:textId="77777777" w:rsidR="00497132" w:rsidRPr="009F0812" w:rsidRDefault="00497132" w:rsidP="00865C46">
            <w:pPr>
              <w:tabs>
                <w:tab w:val="left" w:pos="0"/>
              </w:tabs>
              <w:rPr>
                <w:b/>
                <w:bCs/>
                <w:i/>
                <w:iCs/>
                <w:sz w:val="22"/>
              </w:rPr>
            </w:pPr>
            <w:r w:rsidRPr="009F0812">
              <w:rPr>
                <w:b/>
                <w:bCs/>
                <w:i/>
                <w:iCs/>
                <w:sz w:val="22"/>
              </w:rPr>
              <w:t>9. Kiti, autorių nuomone, reikalingi pagrindimai ir paaiškinimai.</w:t>
            </w:r>
          </w:p>
          <w:p w14:paraId="79A609A8" w14:textId="2A4CBF84" w:rsidR="00744A5B" w:rsidRPr="006260AB" w:rsidRDefault="004C3E35" w:rsidP="00744A5B">
            <w:pPr>
              <w:tabs>
                <w:tab w:val="left" w:pos="0"/>
              </w:tabs>
              <w:jc w:val="both"/>
              <w:rPr>
                <w:bCs/>
                <w:iCs/>
                <w:sz w:val="22"/>
                <w:highlight w:val="yellow"/>
              </w:rPr>
            </w:pPr>
            <w:r w:rsidRPr="00545934">
              <w:rPr>
                <w:bCs/>
                <w:iCs/>
                <w:sz w:val="22"/>
                <w:highlight w:val="yellow"/>
              </w:rPr>
              <w:t xml:space="preserve">2024 m. Jurbarko rajono savivaldybės kontrolės ir audito tarnyba (toliau – Kontrolės ir audito tarnyba) atliko Jurbarko rajono savivaldybės visuomenės sveikatos biuro 2024 m. finansinį ir atitikties auditą. Atlikusi auditą Kontrolės ir audito tarnyba Biurui pateikė </w:t>
            </w:r>
            <w:r w:rsidRPr="006260AB">
              <w:rPr>
                <w:bCs/>
                <w:iCs/>
                <w:sz w:val="22"/>
                <w:highlight w:val="yellow"/>
              </w:rPr>
              <w:t>rekomendaciją dėl</w:t>
            </w:r>
            <w:r w:rsidRPr="006260AB">
              <w:rPr>
                <w:szCs w:val="24"/>
                <w:highlight w:val="yellow"/>
              </w:rPr>
              <w:t xml:space="preserve"> </w:t>
            </w:r>
            <w:r w:rsidRPr="006260AB">
              <w:rPr>
                <w:bCs/>
                <w:iCs/>
                <w:sz w:val="22"/>
                <w:highlight w:val="yellow"/>
              </w:rPr>
              <w:t xml:space="preserve">Jurbarko rajono savivaldybės visuomenės sveikatos biuro 2024 metų finansinių ataskaitų rinkinio Aiškinamojo rašto </w:t>
            </w:r>
            <w:r w:rsidR="0069308F">
              <w:rPr>
                <w:bCs/>
                <w:iCs/>
                <w:sz w:val="22"/>
                <w:highlight w:val="yellow"/>
              </w:rPr>
              <w:br/>
            </w:r>
            <w:r w:rsidRPr="006260AB">
              <w:rPr>
                <w:bCs/>
                <w:iCs/>
                <w:sz w:val="22"/>
                <w:highlight w:val="yellow"/>
              </w:rPr>
              <w:t>II skyriaus Apskaitos politika 15 punkte padaryt</w:t>
            </w:r>
            <w:r w:rsidR="00BF0E03">
              <w:rPr>
                <w:bCs/>
                <w:iCs/>
                <w:sz w:val="22"/>
                <w:highlight w:val="yellow"/>
              </w:rPr>
              <w:t>a</w:t>
            </w:r>
            <w:r w:rsidRPr="006260AB">
              <w:rPr>
                <w:bCs/>
                <w:iCs/>
                <w:sz w:val="22"/>
                <w:highlight w:val="yellow"/>
              </w:rPr>
              <w:t xml:space="preserve"> klaid</w:t>
            </w:r>
            <w:r w:rsidR="00BF0E03">
              <w:rPr>
                <w:bCs/>
                <w:iCs/>
                <w:sz w:val="22"/>
                <w:highlight w:val="yellow"/>
              </w:rPr>
              <w:t>a</w:t>
            </w:r>
            <w:r w:rsidRPr="006260AB">
              <w:rPr>
                <w:bCs/>
                <w:iCs/>
                <w:sz w:val="22"/>
                <w:highlight w:val="yellow"/>
              </w:rPr>
              <w:t>:</w:t>
            </w:r>
            <w:r w:rsidR="00744A5B" w:rsidRPr="006260AB">
              <w:rPr>
                <w:rFonts w:eastAsiaTheme="minorHAnsi"/>
                <w:szCs w:val="24"/>
                <w:highlight w:val="yellow"/>
              </w:rPr>
              <w:t xml:space="preserve"> </w:t>
            </w:r>
            <w:r w:rsidR="00744A5B" w:rsidRPr="006260AB">
              <w:rPr>
                <w:rFonts w:eastAsiaTheme="minorHAnsi"/>
                <w:sz w:val="22"/>
                <w:szCs w:val="22"/>
                <w:highlight w:val="yellow"/>
              </w:rPr>
              <w:t>15 punkte</w:t>
            </w:r>
            <w:r w:rsidR="00744A5B" w:rsidRPr="006260AB">
              <w:rPr>
                <w:rFonts w:eastAsiaTheme="minorHAnsi"/>
                <w:szCs w:val="24"/>
                <w:highlight w:val="yellow"/>
              </w:rPr>
              <w:t xml:space="preserve"> v</w:t>
            </w:r>
            <w:r w:rsidR="00744A5B" w:rsidRPr="006260AB">
              <w:rPr>
                <w:bCs/>
                <w:iCs/>
                <w:sz w:val="22"/>
                <w:highlight w:val="yellow"/>
              </w:rPr>
              <w:t>ietoje „15. Per 2024 finansinius metus apskaitos politikos keitimų buvo atnaujinta.“, turi būti „</w:t>
            </w:r>
            <w:r w:rsidR="00744A5B" w:rsidRPr="006260AB">
              <w:rPr>
                <w:b/>
                <w:iCs/>
                <w:sz w:val="22"/>
                <w:highlight w:val="yellow"/>
              </w:rPr>
              <w:t>15. Per 2024 finansinius metus buvo atlikti apskaitos politikos keitimai.</w:t>
            </w:r>
            <w:r w:rsidR="00744A5B" w:rsidRPr="006260AB">
              <w:rPr>
                <w:bCs/>
                <w:iCs/>
                <w:sz w:val="22"/>
                <w:highlight w:val="yellow"/>
              </w:rPr>
              <w:t>“.</w:t>
            </w:r>
          </w:p>
          <w:p w14:paraId="56C50DBD" w14:textId="71CD5ED3" w:rsidR="004C3E35" w:rsidRPr="006260AB" w:rsidRDefault="004C3E35" w:rsidP="0083217A">
            <w:pPr>
              <w:tabs>
                <w:tab w:val="left" w:pos="0"/>
              </w:tabs>
              <w:jc w:val="both"/>
              <w:rPr>
                <w:bCs/>
                <w:iCs/>
                <w:sz w:val="22"/>
                <w:highlight w:val="yellow"/>
              </w:rPr>
            </w:pPr>
          </w:p>
          <w:p w14:paraId="763E524D" w14:textId="4CE4057A" w:rsidR="004C3E35" w:rsidRPr="006260AB" w:rsidRDefault="004C3E35" w:rsidP="004C3E35">
            <w:pPr>
              <w:tabs>
                <w:tab w:val="left" w:pos="0"/>
              </w:tabs>
              <w:jc w:val="center"/>
              <w:rPr>
                <w:bCs/>
                <w:iCs/>
                <w:sz w:val="22"/>
                <w:highlight w:val="yellow"/>
              </w:rPr>
            </w:pPr>
            <w:r w:rsidRPr="006260AB">
              <w:rPr>
                <w:bCs/>
                <w:iCs/>
                <w:sz w:val="22"/>
                <w:highlight w:val="yellow"/>
              </w:rPr>
              <w:t xml:space="preserve">II. </w:t>
            </w:r>
            <w:r w:rsidR="00DE0F93" w:rsidRPr="006260AB">
              <w:rPr>
                <w:bCs/>
                <w:iCs/>
                <w:sz w:val="22"/>
                <w:highlight w:val="yellow"/>
              </w:rPr>
              <w:t>APSKAITOS POLITIKA</w:t>
            </w:r>
          </w:p>
          <w:p w14:paraId="0E667705" w14:textId="77777777" w:rsidR="004C3E35" w:rsidRPr="006260AB" w:rsidRDefault="004C3E35" w:rsidP="004C3E35">
            <w:pPr>
              <w:tabs>
                <w:tab w:val="left" w:pos="0"/>
              </w:tabs>
              <w:jc w:val="center"/>
              <w:rPr>
                <w:bCs/>
                <w:iCs/>
                <w:sz w:val="22"/>
                <w:highlight w:val="yellow"/>
              </w:rPr>
            </w:pPr>
          </w:p>
          <w:p w14:paraId="6A58872C" w14:textId="1AAA59A4" w:rsidR="004C3E35" w:rsidRPr="006260AB" w:rsidRDefault="00744A5B" w:rsidP="004C3E35">
            <w:pPr>
              <w:tabs>
                <w:tab w:val="left" w:pos="0"/>
              </w:tabs>
              <w:jc w:val="both"/>
              <w:rPr>
                <w:bCs/>
                <w:iCs/>
                <w:sz w:val="22"/>
                <w:highlight w:val="yellow"/>
              </w:rPr>
            </w:pPr>
            <w:r w:rsidRPr="006260AB">
              <w:rPr>
                <w:bCs/>
                <w:iCs/>
                <w:sz w:val="22"/>
                <w:highlight w:val="yellow"/>
              </w:rPr>
              <w:t>„</w:t>
            </w:r>
            <w:r w:rsidR="004C3E35" w:rsidRPr="006260AB">
              <w:rPr>
                <w:bCs/>
                <w:iCs/>
                <w:sz w:val="22"/>
                <w:highlight w:val="yellow"/>
              </w:rPr>
              <w:t>10. &lt;...&gt;.</w:t>
            </w:r>
          </w:p>
          <w:p w14:paraId="1FEA4535" w14:textId="19B38D12" w:rsidR="004C3E35" w:rsidRPr="006260AB" w:rsidRDefault="004C3E35" w:rsidP="004C3E35">
            <w:pPr>
              <w:tabs>
                <w:tab w:val="left" w:pos="0"/>
              </w:tabs>
              <w:jc w:val="both"/>
              <w:rPr>
                <w:bCs/>
                <w:iCs/>
                <w:sz w:val="22"/>
                <w:highlight w:val="yellow"/>
              </w:rPr>
            </w:pPr>
            <w:r w:rsidRPr="006260AB">
              <w:rPr>
                <w:bCs/>
                <w:iCs/>
                <w:sz w:val="22"/>
                <w:highlight w:val="yellow"/>
              </w:rPr>
              <w:t>11. &lt;...&gt;.</w:t>
            </w:r>
          </w:p>
          <w:p w14:paraId="6AB84C87" w14:textId="3C8F1E74" w:rsidR="004C3E35" w:rsidRPr="006260AB" w:rsidRDefault="004C3E35" w:rsidP="004C3E35">
            <w:pPr>
              <w:tabs>
                <w:tab w:val="left" w:pos="0"/>
              </w:tabs>
              <w:jc w:val="both"/>
              <w:rPr>
                <w:bCs/>
                <w:iCs/>
                <w:sz w:val="22"/>
                <w:highlight w:val="yellow"/>
              </w:rPr>
            </w:pPr>
            <w:r w:rsidRPr="006260AB">
              <w:rPr>
                <w:bCs/>
                <w:iCs/>
                <w:sz w:val="22"/>
                <w:highlight w:val="yellow"/>
              </w:rPr>
              <w:t xml:space="preserve">12. </w:t>
            </w:r>
            <w:r w:rsidR="00744A5B" w:rsidRPr="006260AB">
              <w:rPr>
                <w:bCs/>
                <w:iCs/>
                <w:sz w:val="22"/>
                <w:highlight w:val="yellow"/>
              </w:rPr>
              <w:t>&lt;...&gt;.</w:t>
            </w:r>
          </w:p>
          <w:p w14:paraId="5116220B" w14:textId="5A0E203D" w:rsidR="00744A5B" w:rsidRPr="006260AB" w:rsidRDefault="00744A5B" w:rsidP="004C3E35">
            <w:pPr>
              <w:tabs>
                <w:tab w:val="left" w:pos="0"/>
              </w:tabs>
              <w:jc w:val="both"/>
              <w:rPr>
                <w:bCs/>
                <w:iCs/>
                <w:sz w:val="22"/>
                <w:highlight w:val="yellow"/>
              </w:rPr>
            </w:pPr>
            <w:r w:rsidRPr="006260AB">
              <w:rPr>
                <w:bCs/>
                <w:iCs/>
                <w:sz w:val="22"/>
                <w:highlight w:val="yellow"/>
              </w:rPr>
              <w:t>13. &lt;...&gt;.</w:t>
            </w:r>
          </w:p>
          <w:p w14:paraId="14E4826B" w14:textId="690A9585" w:rsidR="00744A5B" w:rsidRDefault="00744A5B" w:rsidP="004C3E35">
            <w:pPr>
              <w:tabs>
                <w:tab w:val="left" w:pos="0"/>
              </w:tabs>
              <w:jc w:val="both"/>
              <w:rPr>
                <w:bCs/>
                <w:iCs/>
                <w:sz w:val="22"/>
              </w:rPr>
            </w:pPr>
            <w:r w:rsidRPr="006260AB">
              <w:rPr>
                <w:bCs/>
                <w:iCs/>
                <w:sz w:val="22"/>
                <w:highlight w:val="yellow"/>
              </w:rPr>
              <w:t>14. &lt;...&gt;.</w:t>
            </w:r>
          </w:p>
          <w:p w14:paraId="40DF2AC9" w14:textId="076BA64C" w:rsidR="00744A5B" w:rsidRPr="006260AB" w:rsidRDefault="00744A5B" w:rsidP="004C3E35">
            <w:pPr>
              <w:tabs>
                <w:tab w:val="left" w:pos="0"/>
              </w:tabs>
              <w:jc w:val="both"/>
              <w:rPr>
                <w:bCs/>
                <w:iCs/>
                <w:sz w:val="22"/>
                <w:highlight w:val="yellow"/>
              </w:rPr>
            </w:pPr>
            <w:r w:rsidRPr="006260AB">
              <w:rPr>
                <w:bCs/>
                <w:iCs/>
                <w:sz w:val="22"/>
                <w:highlight w:val="yellow"/>
              </w:rPr>
              <w:t xml:space="preserve">15. </w:t>
            </w:r>
            <w:r w:rsidRPr="004C3E35">
              <w:rPr>
                <w:bCs/>
                <w:iCs/>
                <w:sz w:val="22"/>
                <w:highlight w:val="yellow"/>
              </w:rPr>
              <w:t xml:space="preserve">Per 2024 finansinius metus </w:t>
            </w:r>
            <w:r w:rsidRPr="004C3E35">
              <w:rPr>
                <w:bCs/>
                <w:iCs/>
                <w:strike/>
                <w:sz w:val="22"/>
                <w:highlight w:val="yellow"/>
              </w:rPr>
              <w:t>apskaitos politikos keitimų</w:t>
            </w:r>
            <w:r w:rsidRPr="004C3E35">
              <w:rPr>
                <w:bCs/>
                <w:iCs/>
                <w:sz w:val="22"/>
                <w:highlight w:val="yellow"/>
              </w:rPr>
              <w:t xml:space="preserve"> buvo </w:t>
            </w:r>
            <w:r w:rsidRPr="004C3E35">
              <w:rPr>
                <w:bCs/>
                <w:iCs/>
                <w:strike/>
                <w:sz w:val="22"/>
                <w:highlight w:val="yellow"/>
              </w:rPr>
              <w:t>atnaujinta</w:t>
            </w:r>
            <w:r w:rsidRPr="006260AB">
              <w:rPr>
                <w:bCs/>
                <w:iCs/>
                <w:strike/>
                <w:sz w:val="22"/>
                <w:highlight w:val="yellow"/>
              </w:rPr>
              <w:t>.</w:t>
            </w:r>
            <w:r w:rsidRPr="004C3E35">
              <w:rPr>
                <w:bCs/>
                <w:sz w:val="22"/>
                <w:highlight w:val="yellow"/>
              </w:rPr>
              <w:t xml:space="preserve"> </w:t>
            </w:r>
            <w:r w:rsidRPr="004C3E35">
              <w:rPr>
                <w:b/>
                <w:sz w:val="22"/>
                <w:highlight w:val="yellow"/>
              </w:rPr>
              <w:t>atlikti apskaitos politikos keitimai.</w:t>
            </w:r>
            <w:r w:rsidRPr="006260AB">
              <w:rPr>
                <w:bCs/>
                <w:sz w:val="22"/>
                <w:highlight w:val="yellow"/>
              </w:rPr>
              <w:t>“</w:t>
            </w:r>
          </w:p>
          <w:p w14:paraId="1CFB217F" w14:textId="61468AC2" w:rsidR="004C3E35" w:rsidRPr="006260AB" w:rsidRDefault="004C3E35" w:rsidP="004C3E35">
            <w:pPr>
              <w:tabs>
                <w:tab w:val="left" w:pos="0"/>
              </w:tabs>
              <w:jc w:val="center"/>
              <w:rPr>
                <w:bCs/>
                <w:iCs/>
                <w:sz w:val="22"/>
                <w:highlight w:val="yellow"/>
              </w:rPr>
            </w:pPr>
          </w:p>
          <w:p w14:paraId="6F22A697" w14:textId="7AED4E2D" w:rsidR="00DE0F93" w:rsidRPr="007569EE" w:rsidRDefault="00DE0F93" w:rsidP="00DE0F93">
            <w:pPr>
              <w:tabs>
                <w:tab w:val="left" w:pos="0"/>
              </w:tabs>
              <w:jc w:val="both"/>
              <w:rPr>
                <w:bCs/>
                <w:iCs/>
                <w:sz w:val="22"/>
                <w:highlight w:val="yellow"/>
              </w:rPr>
            </w:pPr>
            <w:r w:rsidRPr="006260AB">
              <w:rPr>
                <w:bCs/>
                <w:iCs/>
                <w:sz w:val="22"/>
                <w:highlight w:val="yellow"/>
              </w:rPr>
              <w:t>Jurbarko rajono savivaldybės visuomenės sveikatos biuro 2024 metų finansinių ataskaitų rinkinio Aiškinamojo rašto III skyriaus</w:t>
            </w:r>
            <w:r w:rsidR="007569EE">
              <w:rPr>
                <w:bCs/>
                <w:iCs/>
                <w:sz w:val="22"/>
                <w:highlight w:val="yellow"/>
              </w:rPr>
              <w:t xml:space="preserve"> </w:t>
            </w:r>
            <w:r w:rsidRPr="006260AB">
              <w:rPr>
                <w:bCs/>
                <w:iCs/>
                <w:sz w:val="22"/>
                <w:highlight w:val="yellow"/>
              </w:rPr>
              <w:t xml:space="preserve">Pastabos </w:t>
            </w:r>
            <w:r w:rsidRPr="00DE0F93">
              <w:rPr>
                <w:bCs/>
                <w:iCs/>
                <w:sz w:val="22"/>
                <w:highlight w:val="yellow"/>
              </w:rPr>
              <w:t xml:space="preserve">P15 </w:t>
            </w:r>
            <w:r w:rsidR="00307CFD">
              <w:rPr>
                <w:bCs/>
                <w:iCs/>
                <w:sz w:val="22"/>
                <w:highlight w:val="yellow"/>
              </w:rPr>
              <w:t>–</w:t>
            </w:r>
            <w:r w:rsidRPr="00DE0F93">
              <w:rPr>
                <w:bCs/>
                <w:iCs/>
                <w:sz w:val="22"/>
                <w:highlight w:val="yellow"/>
              </w:rPr>
              <w:t xml:space="preserve"> Atidėjini</w:t>
            </w:r>
            <w:r w:rsidR="007569EE">
              <w:rPr>
                <w:bCs/>
                <w:iCs/>
                <w:sz w:val="22"/>
                <w:highlight w:val="yellow"/>
              </w:rPr>
              <w:t>ai</w:t>
            </w:r>
            <w:r w:rsidRPr="00DE0F93">
              <w:rPr>
                <w:bCs/>
                <w:iCs/>
                <w:sz w:val="22"/>
                <w:highlight w:val="yellow"/>
              </w:rPr>
              <w:t xml:space="preserve"> </w:t>
            </w:r>
            <w:r w:rsidR="007569EE">
              <w:rPr>
                <w:bCs/>
                <w:iCs/>
                <w:sz w:val="22"/>
                <w:highlight w:val="yellow"/>
              </w:rPr>
              <w:t xml:space="preserve">59 </w:t>
            </w:r>
            <w:r w:rsidRPr="00DE0F93">
              <w:rPr>
                <w:bCs/>
                <w:iCs/>
                <w:sz w:val="22"/>
                <w:highlight w:val="yellow"/>
              </w:rPr>
              <w:t>punkte buvo padaryta techninė klaida. Vietoje</w:t>
            </w:r>
            <w:r w:rsidRPr="006260AB">
              <w:rPr>
                <w:bCs/>
                <w:iCs/>
                <w:sz w:val="22"/>
                <w:highlight w:val="yellow"/>
              </w:rPr>
              <w:t>:</w:t>
            </w:r>
            <w:r w:rsidRPr="00DE0F93">
              <w:rPr>
                <w:bCs/>
                <w:iCs/>
                <w:sz w:val="22"/>
                <w:highlight w:val="yellow"/>
              </w:rPr>
              <w:t xml:space="preserve"> </w:t>
            </w:r>
            <w:r w:rsidRPr="006260AB">
              <w:rPr>
                <w:bCs/>
                <w:iCs/>
                <w:sz w:val="22"/>
                <w:highlight w:val="yellow"/>
              </w:rPr>
              <w:t>„</w:t>
            </w:r>
            <w:r w:rsidR="002350F5" w:rsidRPr="006260AB">
              <w:rPr>
                <w:bCs/>
                <w:iCs/>
                <w:sz w:val="22"/>
                <w:highlight w:val="yellow"/>
              </w:rPr>
              <w:t xml:space="preserve">59. </w:t>
            </w:r>
            <w:r w:rsidRPr="00DE0F93">
              <w:rPr>
                <w:bCs/>
                <w:iCs/>
                <w:sz w:val="22"/>
                <w:highlight w:val="yellow"/>
              </w:rPr>
              <w:t xml:space="preserve">Pateikta forma apie atidėjiniai pagal jų paskirtį per 2024 metus pagal 18-ojo standarto </w:t>
            </w:r>
            <w:r w:rsidR="007569EE">
              <w:rPr>
                <w:bCs/>
                <w:iCs/>
                <w:sz w:val="22"/>
                <w:highlight w:val="yellow"/>
              </w:rPr>
              <w:br/>
            </w:r>
            <w:r w:rsidRPr="00DE0F93">
              <w:rPr>
                <w:bCs/>
                <w:iCs/>
                <w:sz w:val="22"/>
                <w:highlight w:val="yellow"/>
              </w:rPr>
              <w:t>9 priede patvirtintą formą, kompensacija darbuotojams 5</w:t>
            </w:r>
            <w:r w:rsidRPr="006260AB">
              <w:rPr>
                <w:bCs/>
                <w:iCs/>
                <w:sz w:val="22"/>
                <w:highlight w:val="yellow"/>
              </w:rPr>
              <w:t xml:space="preserve"> </w:t>
            </w:r>
            <w:r w:rsidRPr="00DE0F93">
              <w:rPr>
                <w:bCs/>
                <w:iCs/>
                <w:sz w:val="22"/>
                <w:highlight w:val="yellow"/>
              </w:rPr>
              <w:t>166,83 Eur</w:t>
            </w:r>
            <w:r w:rsidRPr="006260AB">
              <w:rPr>
                <w:bCs/>
                <w:iCs/>
                <w:sz w:val="22"/>
                <w:highlight w:val="yellow"/>
              </w:rPr>
              <w:t>.“,</w:t>
            </w:r>
            <w:r w:rsidRPr="00DE0F93">
              <w:rPr>
                <w:bCs/>
                <w:iCs/>
                <w:sz w:val="22"/>
                <w:highlight w:val="yellow"/>
              </w:rPr>
              <w:t xml:space="preserve"> reikalinga įrašyti </w:t>
            </w:r>
            <w:r w:rsidRPr="006260AB">
              <w:rPr>
                <w:b/>
                <w:iCs/>
                <w:sz w:val="22"/>
                <w:highlight w:val="yellow"/>
              </w:rPr>
              <w:t>„</w:t>
            </w:r>
            <w:r w:rsidR="002350F5" w:rsidRPr="006260AB">
              <w:rPr>
                <w:b/>
                <w:iCs/>
                <w:sz w:val="22"/>
                <w:highlight w:val="yellow"/>
              </w:rPr>
              <w:t xml:space="preserve">59. </w:t>
            </w:r>
            <w:r w:rsidRPr="00DE0F93">
              <w:rPr>
                <w:b/>
                <w:iCs/>
                <w:sz w:val="22"/>
                <w:highlight w:val="yellow"/>
              </w:rPr>
              <w:t>Pateikta forma apie atidėjiniai pagal jų paskirtį per 2024 metus pagal 18-ojo standarto 9 priede patvirtintą formą, kompensacija darbuotojams 5</w:t>
            </w:r>
            <w:r w:rsidRPr="006260AB">
              <w:rPr>
                <w:b/>
                <w:iCs/>
                <w:sz w:val="22"/>
                <w:highlight w:val="yellow"/>
              </w:rPr>
              <w:t xml:space="preserve"> </w:t>
            </w:r>
            <w:r w:rsidRPr="00DE0F93">
              <w:rPr>
                <w:b/>
                <w:iCs/>
                <w:sz w:val="22"/>
                <w:highlight w:val="yellow"/>
              </w:rPr>
              <w:t>152,10 Eur.</w:t>
            </w:r>
            <w:r w:rsidRPr="006260AB">
              <w:rPr>
                <w:b/>
                <w:iCs/>
                <w:sz w:val="22"/>
                <w:highlight w:val="yellow"/>
              </w:rPr>
              <w:t>“.</w:t>
            </w:r>
          </w:p>
          <w:p w14:paraId="3CD5E311" w14:textId="77777777" w:rsidR="00744A5B" w:rsidRPr="006260AB" w:rsidRDefault="00744A5B" w:rsidP="004C3E35">
            <w:pPr>
              <w:tabs>
                <w:tab w:val="left" w:pos="0"/>
              </w:tabs>
              <w:jc w:val="both"/>
              <w:rPr>
                <w:bCs/>
                <w:iCs/>
                <w:sz w:val="22"/>
                <w:highlight w:val="yellow"/>
              </w:rPr>
            </w:pPr>
          </w:p>
          <w:p w14:paraId="67E9A342" w14:textId="47F76BC7" w:rsidR="004C3E35" w:rsidRPr="006260AB" w:rsidRDefault="00DE0F93" w:rsidP="00DE0F93">
            <w:pPr>
              <w:tabs>
                <w:tab w:val="left" w:pos="0"/>
              </w:tabs>
              <w:jc w:val="center"/>
              <w:rPr>
                <w:bCs/>
                <w:iCs/>
                <w:sz w:val="22"/>
                <w:highlight w:val="yellow"/>
              </w:rPr>
            </w:pPr>
            <w:r w:rsidRPr="006260AB">
              <w:rPr>
                <w:bCs/>
                <w:iCs/>
                <w:sz w:val="22"/>
                <w:highlight w:val="yellow"/>
              </w:rPr>
              <w:t>III. PASTABOS</w:t>
            </w:r>
          </w:p>
          <w:p w14:paraId="22556796" w14:textId="77777777" w:rsidR="002350F5" w:rsidRPr="006260AB" w:rsidRDefault="002350F5" w:rsidP="00DE0F93">
            <w:pPr>
              <w:tabs>
                <w:tab w:val="left" w:pos="0"/>
              </w:tabs>
              <w:jc w:val="center"/>
              <w:rPr>
                <w:bCs/>
                <w:iCs/>
                <w:sz w:val="22"/>
                <w:highlight w:val="yellow"/>
              </w:rPr>
            </w:pPr>
          </w:p>
          <w:p w14:paraId="0AC5F383" w14:textId="2D92A707" w:rsidR="002350F5" w:rsidRPr="006260AB" w:rsidRDefault="002350F5" w:rsidP="00DE0F93">
            <w:pPr>
              <w:tabs>
                <w:tab w:val="left" w:pos="0"/>
              </w:tabs>
              <w:jc w:val="center"/>
              <w:rPr>
                <w:bCs/>
                <w:iCs/>
                <w:sz w:val="22"/>
                <w:highlight w:val="yellow"/>
              </w:rPr>
            </w:pPr>
            <w:r w:rsidRPr="006260AB">
              <w:rPr>
                <w:bCs/>
                <w:iCs/>
                <w:sz w:val="22"/>
                <w:highlight w:val="yellow"/>
              </w:rPr>
              <w:t>P15 – Atidėjiniai</w:t>
            </w:r>
          </w:p>
          <w:p w14:paraId="5716C212" w14:textId="77777777" w:rsidR="002350F5" w:rsidRPr="006260AB" w:rsidRDefault="002350F5" w:rsidP="00DE0F93">
            <w:pPr>
              <w:tabs>
                <w:tab w:val="left" w:pos="0"/>
              </w:tabs>
              <w:jc w:val="center"/>
              <w:rPr>
                <w:bCs/>
                <w:iCs/>
                <w:sz w:val="22"/>
                <w:highlight w:val="yellow"/>
              </w:rPr>
            </w:pPr>
          </w:p>
          <w:p w14:paraId="4BE51501" w14:textId="0949DB58" w:rsidR="002350F5" w:rsidRDefault="002350F5" w:rsidP="002350F5">
            <w:pPr>
              <w:tabs>
                <w:tab w:val="left" w:pos="0"/>
              </w:tabs>
              <w:jc w:val="both"/>
              <w:rPr>
                <w:bCs/>
                <w:iCs/>
                <w:sz w:val="22"/>
              </w:rPr>
            </w:pPr>
            <w:r w:rsidRPr="006260AB">
              <w:rPr>
                <w:bCs/>
                <w:iCs/>
                <w:sz w:val="22"/>
                <w:highlight w:val="yellow"/>
              </w:rPr>
              <w:t xml:space="preserve">„59. </w:t>
            </w:r>
            <w:r w:rsidRPr="00DE0F93">
              <w:rPr>
                <w:bCs/>
                <w:iCs/>
                <w:sz w:val="22"/>
                <w:highlight w:val="yellow"/>
              </w:rPr>
              <w:t xml:space="preserve">Pateikta forma apie atidėjiniai pagal jų paskirtį per 2024 metus pagal 18-ojo standarto 9 priede patvirtintą formą, kompensacija darbuotojams </w:t>
            </w:r>
            <w:r w:rsidRPr="00DE0F93">
              <w:rPr>
                <w:bCs/>
                <w:iCs/>
                <w:strike/>
                <w:sz w:val="22"/>
                <w:highlight w:val="yellow"/>
              </w:rPr>
              <w:t>5</w:t>
            </w:r>
            <w:r w:rsidRPr="006260AB">
              <w:rPr>
                <w:bCs/>
                <w:iCs/>
                <w:strike/>
                <w:sz w:val="22"/>
                <w:highlight w:val="yellow"/>
              </w:rPr>
              <w:t xml:space="preserve"> </w:t>
            </w:r>
            <w:r w:rsidRPr="00DE0F93">
              <w:rPr>
                <w:bCs/>
                <w:iCs/>
                <w:strike/>
                <w:sz w:val="22"/>
                <w:highlight w:val="yellow"/>
              </w:rPr>
              <w:t>166,83 Eur</w:t>
            </w:r>
            <w:r w:rsidRPr="006260AB">
              <w:rPr>
                <w:bCs/>
                <w:iCs/>
                <w:sz w:val="22"/>
                <w:highlight w:val="yellow"/>
              </w:rPr>
              <w:t xml:space="preserve">. </w:t>
            </w:r>
            <w:r w:rsidRPr="00DE0F93">
              <w:rPr>
                <w:b/>
                <w:bCs/>
                <w:iCs/>
                <w:sz w:val="22"/>
                <w:highlight w:val="yellow"/>
              </w:rPr>
              <w:t>5</w:t>
            </w:r>
            <w:r w:rsidRPr="006260AB">
              <w:rPr>
                <w:b/>
                <w:bCs/>
                <w:iCs/>
                <w:sz w:val="22"/>
                <w:highlight w:val="yellow"/>
              </w:rPr>
              <w:t xml:space="preserve"> </w:t>
            </w:r>
            <w:r w:rsidRPr="00DE0F93">
              <w:rPr>
                <w:b/>
                <w:bCs/>
                <w:iCs/>
                <w:sz w:val="22"/>
                <w:highlight w:val="yellow"/>
              </w:rPr>
              <w:t>152,10 Eur.</w:t>
            </w:r>
            <w:r w:rsidRPr="006260AB">
              <w:rPr>
                <w:b/>
                <w:bCs/>
                <w:iCs/>
                <w:sz w:val="22"/>
                <w:highlight w:val="yellow"/>
              </w:rPr>
              <w:t>“.</w:t>
            </w:r>
          </w:p>
          <w:p w14:paraId="082CEF16" w14:textId="77777777" w:rsidR="004C3E35" w:rsidRDefault="004C3E35" w:rsidP="0083217A">
            <w:pPr>
              <w:tabs>
                <w:tab w:val="left" w:pos="0"/>
              </w:tabs>
              <w:jc w:val="both"/>
              <w:rPr>
                <w:bCs/>
                <w:iCs/>
                <w:sz w:val="22"/>
              </w:rPr>
            </w:pPr>
          </w:p>
          <w:p w14:paraId="2A6F17F5" w14:textId="3DA87F38" w:rsidR="00497132" w:rsidRPr="009F0812" w:rsidRDefault="00497132" w:rsidP="0083217A">
            <w:pPr>
              <w:tabs>
                <w:tab w:val="left" w:pos="0"/>
              </w:tabs>
              <w:jc w:val="both"/>
              <w:rPr>
                <w:sz w:val="22"/>
              </w:rPr>
            </w:pPr>
            <w:r w:rsidRPr="009F0812">
              <w:rPr>
                <w:bCs/>
                <w:iCs/>
                <w:sz w:val="22"/>
              </w:rPr>
              <w:t xml:space="preserve">Svarstant šį klausimą komitetų posėdžiuose bei </w:t>
            </w:r>
            <w:r w:rsidR="00C93A93">
              <w:rPr>
                <w:bCs/>
                <w:iCs/>
                <w:sz w:val="22"/>
              </w:rPr>
              <w:t>S</w:t>
            </w:r>
            <w:r w:rsidR="00A91F66" w:rsidRPr="009F0812">
              <w:rPr>
                <w:bCs/>
                <w:iCs/>
                <w:sz w:val="22"/>
              </w:rPr>
              <w:t>avivaldybės t</w:t>
            </w:r>
            <w:r w:rsidRPr="009F0812">
              <w:rPr>
                <w:bCs/>
                <w:iCs/>
                <w:sz w:val="22"/>
              </w:rPr>
              <w:t xml:space="preserve">arybos posėdyje dalyvaus </w:t>
            </w:r>
            <w:r w:rsidRPr="009F0812">
              <w:rPr>
                <w:sz w:val="22"/>
                <w:szCs w:val="22"/>
              </w:rPr>
              <w:t xml:space="preserve">Jurbarko rajono savivaldybės visuomenės sveikatos biuro direktorė Diana </w:t>
            </w:r>
            <w:proofErr w:type="spellStart"/>
            <w:r w:rsidRPr="009F0812">
              <w:rPr>
                <w:sz w:val="22"/>
                <w:szCs w:val="22"/>
              </w:rPr>
              <w:t>Griškuvienė</w:t>
            </w:r>
            <w:proofErr w:type="spellEnd"/>
            <w:r w:rsidRPr="009F0812">
              <w:rPr>
                <w:sz w:val="22"/>
                <w:szCs w:val="22"/>
              </w:rPr>
              <w:t>.</w:t>
            </w:r>
          </w:p>
        </w:tc>
      </w:tr>
      <w:tr w:rsidR="009F0812" w:rsidRPr="009F0812" w14:paraId="31C6E259" w14:textId="77777777" w:rsidTr="00865C46">
        <w:tc>
          <w:tcPr>
            <w:tcW w:w="9854" w:type="dxa"/>
          </w:tcPr>
          <w:p w14:paraId="55AB902D" w14:textId="77777777" w:rsidR="00497132" w:rsidRPr="009F0812" w:rsidRDefault="00497132" w:rsidP="00865C46">
            <w:pPr>
              <w:tabs>
                <w:tab w:val="left" w:pos="0"/>
              </w:tabs>
              <w:jc w:val="both"/>
              <w:rPr>
                <w:b/>
                <w:i/>
                <w:sz w:val="22"/>
              </w:rPr>
            </w:pPr>
            <w:r w:rsidRPr="009F0812">
              <w:rPr>
                <w:b/>
                <w:i/>
                <w:sz w:val="22"/>
              </w:rPr>
              <w:lastRenderedPageBreak/>
              <w:t>10. Sprendimas įteikiamas (kam ir kiek egz.).</w:t>
            </w:r>
          </w:p>
        </w:tc>
      </w:tr>
      <w:tr w:rsidR="00497132" w:rsidRPr="009F0812" w14:paraId="5A3A7F63" w14:textId="77777777" w:rsidTr="00865C46">
        <w:tc>
          <w:tcPr>
            <w:tcW w:w="9854" w:type="dxa"/>
          </w:tcPr>
          <w:tbl>
            <w:tblPr>
              <w:tblW w:w="0" w:type="auto"/>
              <w:tblLook w:val="0000" w:firstRow="0" w:lastRow="0" w:firstColumn="0" w:lastColumn="0" w:noHBand="0" w:noVBand="0"/>
            </w:tblPr>
            <w:tblGrid>
              <w:gridCol w:w="9140"/>
            </w:tblGrid>
            <w:tr w:rsidR="009F0812" w:rsidRPr="009F0812" w14:paraId="7AAD2B44" w14:textId="77777777" w:rsidTr="00E01164">
              <w:tc>
                <w:tcPr>
                  <w:tcW w:w="10314" w:type="dxa"/>
                </w:tcPr>
                <w:p w14:paraId="687C1136" w14:textId="77777777" w:rsidR="0083217A" w:rsidRPr="009F0812" w:rsidRDefault="0083217A" w:rsidP="0083217A">
                  <w:pPr>
                    <w:tabs>
                      <w:tab w:val="left" w:pos="0"/>
                    </w:tabs>
                    <w:jc w:val="both"/>
                    <w:rPr>
                      <w:bCs/>
                      <w:iCs/>
                      <w:sz w:val="22"/>
                    </w:rPr>
                  </w:pPr>
                  <w:r w:rsidRPr="009F0812">
                    <w:rPr>
                      <w:sz w:val="22"/>
                      <w:szCs w:val="22"/>
                    </w:rPr>
                    <w:t>Jurbarko rajono savivaldybės visuomenės sveikatos biurui ir dokumento rengėjui – 1 egz. per DBSIS.</w:t>
                  </w:r>
                </w:p>
              </w:tc>
            </w:tr>
          </w:tbl>
          <w:p w14:paraId="35E62C33" w14:textId="03AF1F0C" w:rsidR="00497132" w:rsidRPr="009F0812" w:rsidRDefault="00497132" w:rsidP="00865C46">
            <w:pPr>
              <w:tabs>
                <w:tab w:val="left" w:pos="0"/>
              </w:tabs>
              <w:jc w:val="both"/>
              <w:rPr>
                <w:bCs/>
                <w:iCs/>
                <w:sz w:val="22"/>
              </w:rPr>
            </w:pPr>
          </w:p>
        </w:tc>
      </w:tr>
    </w:tbl>
    <w:p w14:paraId="54A50E22" w14:textId="77777777" w:rsidR="00AB2699" w:rsidRPr="009F0812" w:rsidRDefault="00AB2699" w:rsidP="00AB2699"/>
    <w:p w14:paraId="5B1C21AA" w14:textId="77777777" w:rsidR="00AB2699" w:rsidRPr="009F0812" w:rsidRDefault="00AB2699" w:rsidP="00AB2699"/>
    <w:p w14:paraId="61446580" w14:textId="77777777" w:rsidR="00AB2699" w:rsidRPr="009F0812" w:rsidRDefault="00AB2699" w:rsidP="00AB2699"/>
    <w:p w14:paraId="17F6CB2D" w14:textId="77777777" w:rsidR="00AB2699" w:rsidRDefault="00AB2699" w:rsidP="00AB2699"/>
    <w:p w14:paraId="71DD317F" w14:textId="77777777" w:rsidR="00AB2699" w:rsidRDefault="00AB2699" w:rsidP="00AB2699"/>
    <w:p w14:paraId="154E0433" w14:textId="77777777" w:rsidR="00AB2699" w:rsidRDefault="00AB2699" w:rsidP="00AB2699">
      <w:pPr>
        <w:tabs>
          <w:tab w:val="left" w:pos="567"/>
        </w:tabs>
      </w:pPr>
    </w:p>
    <w:p w14:paraId="6D03D6B7" w14:textId="77777777" w:rsidR="00AB2699" w:rsidRDefault="00AB2699" w:rsidP="00AB2699">
      <w:pPr>
        <w:tabs>
          <w:tab w:val="left" w:pos="567"/>
        </w:tabs>
      </w:pPr>
    </w:p>
    <w:p w14:paraId="4751218B" w14:textId="77777777" w:rsidR="00AB2699" w:rsidRDefault="00AB2699" w:rsidP="00AB2699">
      <w:r>
        <w:t>Parengė</w:t>
      </w:r>
    </w:p>
    <w:p w14:paraId="0E809D1A" w14:textId="77777777" w:rsidR="00AB2699" w:rsidRDefault="00AB2699" w:rsidP="00AB2699"/>
    <w:p w14:paraId="7F6BD0D4" w14:textId="2291931E" w:rsidR="003A675E" w:rsidRDefault="00AB2699">
      <w:r>
        <w:t xml:space="preserve">Gražina </w:t>
      </w:r>
      <w:proofErr w:type="spellStart"/>
      <w:r>
        <w:t>Sutkuvienė</w:t>
      </w:r>
      <w:proofErr w:type="spellEnd"/>
    </w:p>
    <w:sectPr w:rsidR="003A675E" w:rsidSect="00BA65E1">
      <w:headerReference w:type="even" r:id="rId8"/>
      <w:headerReference w:type="default" r:id="rId9"/>
      <w:pgSz w:w="11906" w:h="16838" w:code="9"/>
      <w:pgMar w:top="851"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E9C1" w14:textId="77777777" w:rsidR="005B2990" w:rsidRDefault="005B2990">
      <w:r>
        <w:separator/>
      </w:r>
    </w:p>
  </w:endnote>
  <w:endnote w:type="continuationSeparator" w:id="0">
    <w:p w14:paraId="3D116E07" w14:textId="77777777" w:rsidR="005B2990" w:rsidRDefault="005B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1D21" w14:textId="77777777" w:rsidR="005B2990" w:rsidRDefault="005B2990">
      <w:r>
        <w:separator/>
      </w:r>
    </w:p>
  </w:footnote>
  <w:footnote w:type="continuationSeparator" w:id="0">
    <w:p w14:paraId="6A2EFFAC" w14:textId="77777777" w:rsidR="005B2990" w:rsidRDefault="005B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404" w14:textId="1F49CC68" w:rsidR="009374F0" w:rsidRDefault="009374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65E1">
      <w:rPr>
        <w:rStyle w:val="Puslapionumeris"/>
        <w:noProof/>
      </w:rPr>
      <w:t>2</w:t>
    </w:r>
    <w:r>
      <w:rPr>
        <w:rStyle w:val="Puslapionumeris"/>
      </w:rPr>
      <w:fldChar w:fldCharType="end"/>
    </w:r>
  </w:p>
  <w:p w14:paraId="235C369D" w14:textId="77777777" w:rsidR="009374F0" w:rsidRDefault="009374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FBED" w14:textId="77777777" w:rsidR="009374F0" w:rsidRDefault="009374F0">
    <w:pPr>
      <w:pStyle w:val="Antrats"/>
      <w:framePr w:wrap="around" w:vAnchor="text" w:hAnchor="margin" w:xAlign="center" w:y="1"/>
      <w:rPr>
        <w:rStyle w:val="Puslapionumeris"/>
      </w:rPr>
    </w:pPr>
  </w:p>
  <w:p w14:paraId="00DEA6B7" w14:textId="77777777" w:rsidR="009374F0" w:rsidRDefault="009374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AD"/>
    <w:multiLevelType w:val="multilevel"/>
    <w:tmpl w:val="0132395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2" w15:restartNumberingAfterBreak="0">
    <w:nsid w:val="0BB727A2"/>
    <w:multiLevelType w:val="multilevel"/>
    <w:tmpl w:val="6E0A02B4"/>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F76ED2"/>
    <w:multiLevelType w:val="hybridMultilevel"/>
    <w:tmpl w:val="CEAADBE6"/>
    <w:lvl w:ilvl="0" w:tplc="11BA60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C194A69"/>
    <w:multiLevelType w:val="multilevel"/>
    <w:tmpl w:val="E7903E3C"/>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D0D35DD"/>
    <w:multiLevelType w:val="multilevel"/>
    <w:tmpl w:val="569C2442"/>
    <w:lvl w:ilvl="0">
      <w:numFmt w:val="bullet"/>
      <w:lvlText w:val=""/>
      <w:lvlJc w:val="left"/>
      <w:pPr>
        <w:ind w:left="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75DB4"/>
    <w:multiLevelType w:val="multilevel"/>
    <w:tmpl w:val="FA6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825D6"/>
    <w:multiLevelType w:val="multilevel"/>
    <w:tmpl w:val="97868E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76C775F3"/>
    <w:multiLevelType w:val="multilevel"/>
    <w:tmpl w:val="92205C9E"/>
    <w:lvl w:ilvl="0">
      <w:numFmt w:val="bullet"/>
      <w:lvlText w:val=""/>
      <w:lvlJc w:val="left"/>
      <w:pPr>
        <w:ind w:left="1267" w:hanging="360"/>
      </w:pPr>
      <w:rPr>
        <w:rFonts w:ascii="Symbol" w:hAnsi="Symbol"/>
      </w:rPr>
    </w:lvl>
    <w:lvl w:ilvl="1">
      <w:numFmt w:val="bullet"/>
      <w:lvlText w:val="o"/>
      <w:lvlJc w:val="left"/>
      <w:pPr>
        <w:ind w:left="1987" w:hanging="360"/>
      </w:pPr>
      <w:rPr>
        <w:rFonts w:ascii="Courier New" w:hAnsi="Courier New" w:cs="Courier New"/>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cs="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cs="Courier New"/>
      </w:rPr>
    </w:lvl>
    <w:lvl w:ilvl="8">
      <w:numFmt w:val="bullet"/>
      <w:lvlText w:val=""/>
      <w:lvlJc w:val="left"/>
      <w:pPr>
        <w:ind w:left="7027" w:hanging="360"/>
      </w:pPr>
      <w:rPr>
        <w:rFonts w:ascii="Wingdings" w:hAnsi="Wingdings"/>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106C58"/>
    <w:multiLevelType w:val="multilevel"/>
    <w:tmpl w:val="965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85123890">
    <w:abstractNumId w:val="7"/>
  </w:num>
  <w:num w:numId="2" w16cid:durableId="76758510">
    <w:abstractNumId w:val="4"/>
  </w:num>
  <w:num w:numId="3" w16cid:durableId="2042631926">
    <w:abstractNumId w:val="9"/>
  </w:num>
  <w:num w:numId="4" w16cid:durableId="1012296887">
    <w:abstractNumId w:val="3"/>
  </w:num>
  <w:num w:numId="5" w16cid:durableId="546449039">
    <w:abstractNumId w:val="15"/>
  </w:num>
  <w:num w:numId="6" w16cid:durableId="883518252">
    <w:abstractNumId w:val="13"/>
  </w:num>
  <w:num w:numId="7" w16cid:durableId="1565602046">
    <w:abstractNumId w:val="0"/>
  </w:num>
  <w:num w:numId="8" w16cid:durableId="1416783662">
    <w:abstractNumId w:val="5"/>
  </w:num>
  <w:num w:numId="9" w16cid:durableId="1247765418">
    <w:abstractNumId w:val="1"/>
  </w:num>
  <w:num w:numId="10" w16cid:durableId="923028127">
    <w:abstractNumId w:val="11"/>
  </w:num>
  <w:num w:numId="11" w16cid:durableId="38172294">
    <w:abstractNumId w:val="12"/>
  </w:num>
  <w:num w:numId="12" w16cid:durableId="1851338143">
    <w:abstractNumId w:val="8"/>
  </w:num>
  <w:num w:numId="13" w16cid:durableId="1871410810">
    <w:abstractNumId w:val="2"/>
  </w:num>
  <w:num w:numId="14" w16cid:durableId="816650829">
    <w:abstractNumId w:val="10"/>
  </w:num>
  <w:num w:numId="15" w16cid:durableId="682825822">
    <w:abstractNumId w:val="14"/>
  </w:num>
  <w:num w:numId="16" w16cid:durableId="1801609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474"/>
    <w:rsid w:val="00012906"/>
    <w:rsid w:val="00015E73"/>
    <w:rsid w:val="00016BFC"/>
    <w:rsid w:val="0002570F"/>
    <w:rsid w:val="00031B2B"/>
    <w:rsid w:val="00047000"/>
    <w:rsid w:val="000515BE"/>
    <w:rsid w:val="0006204E"/>
    <w:rsid w:val="00063951"/>
    <w:rsid w:val="00067DE9"/>
    <w:rsid w:val="00072797"/>
    <w:rsid w:val="00076A1D"/>
    <w:rsid w:val="000866D3"/>
    <w:rsid w:val="00090406"/>
    <w:rsid w:val="000951F8"/>
    <w:rsid w:val="00095CFD"/>
    <w:rsid w:val="000A4494"/>
    <w:rsid w:val="000B0953"/>
    <w:rsid w:val="000B1C96"/>
    <w:rsid w:val="000B1FDC"/>
    <w:rsid w:val="000B58D4"/>
    <w:rsid w:val="000C3A8A"/>
    <w:rsid w:val="000C66C2"/>
    <w:rsid w:val="000D7203"/>
    <w:rsid w:val="000D7BB3"/>
    <w:rsid w:val="000E2BAC"/>
    <w:rsid w:val="000E6B72"/>
    <w:rsid w:val="00104218"/>
    <w:rsid w:val="00106E88"/>
    <w:rsid w:val="00107C26"/>
    <w:rsid w:val="00115B9A"/>
    <w:rsid w:val="00120444"/>
    <w:rsid w:val="0012406B"/>
    <w:rsid w:val="0012514A"/>
    <w:rsid w:val="00137CE1"/>
    <w:rsid w:val="00156AF4"/>
    <w:rsid w:val="00162618"/>
    <w:rsid w:val="00196C9A"/>
    <w:rsid w:val="001A619A"/>
    <w:rsid w:val="001D2E82"/>
    <w:rsid w:val="001D4851"/>
    <w:rsid w:val="001D4CE3"/>
    <w:rsid w:val="001E2AE0"/>
    <w:rsid w:val="001E56D9"/>
    <w:rsid w:val="0021228C"/>
    <w:rsid w:val="00221B90"/>
    <w:rsid w:val="00222DB6"/>
    <w:rsid w:val="002261B7"/>
    <w:rsid w:val="00226341"/>
    <w:rsid w:val="0023319A"/>
    <w:rsid w:val="002350F5"/>
    <w:rsid w:val="00246904"/>
    <w:rsid w:val="00251454"/>
    <w:rsid w:val="002515DA"/>
    <w:rsid w:val="0025167C"/>
    <w:rsid w:val="00264480"/>
    <w:rsid w:val="00281984"/>
    <w:rsid w:val="0029115F"/>
    <w:rsid w:val="002A5C4F"/>
    <w:rsid w:val="002A6329"/>
    <w:rsid w:val="002C1776"/>
    <w:rsid w:val="002C3227"/>
    <w:rsid w:val="002D12CB"/>
    <w:rsid w:val="002E06B6"/>
    <w:rsid w:val="002E1F99"/>
    <w:rsid w:val="002F084E"/>
    <w:rsid w:val="002F1BCC"/>
    <w:rsid w:val="00301189"/>
    <w:rsid w:val="00307CFD"/>
    <w:rsid w:val="003131D6"/>
    <w:rsid w:val="00315599"/>
    <w:rsid w:val="003156A6"/>
    <w:rsid w:val="00317D02"/>
    <w:rsid w:val="00346E67"/>
    <w:rsid w:val="00355C66"/>
    <w:rsid w:val="00356565"/>
    <w:rsid w:val="00356DDD"/>
    <w:rsid w:val="00361F8B"/>
    <w:rsid w:val="00363DB1"/>
    <w:rsid w:val="0037061D"/>
    <w:rsid w:val="003716D2"/>
    <w:rsid w:val="00372033"/>
    <w:rsid w:val="003723C7"/>
    <w:rsid w:val="0037258B"/>
    <w:rsid w:val="0039051B"/>
    <w:rsid w:val="00394FD0"/>
    <w:rsid w:val="003A6384"/>
    <w:rsid w:val="003A675E"/>
    <w:rsid w:val="003A6C91"/>
    <w:rsid w:val="003B206E"/>
    <w:rsid w:val="003B2523"/>
    <w:rsid w:val="003C0D2B"/>
    <w:rsid w:val="003D1B48"/>
    <w:rsid w:val="003D36E7"/>
    <w:rsid w:val="003E19C4"/>
    <w:rsid w:val="003E554F"/>
    <w:rsid w:val="003E72FB"/>
    <w:rsid w:val="003F40BA"/>
    <w:rsid w:val="003F43DA"/>
    <w:rsid w:val="0040117E"/>
    <w:rsid w:val="00403639"/>
    <w:rsid w:val="00404276"/>
    <w:rsid w:val="00416318"/>
    <w:rsid w:val="00433D3F"/>
    <w:rsid w:val="00440D24"/>
    <w:rsid w:val="004736D3"/>
    <w:rsid w:val="00476CF1"/>
    <w:rsid w:val="00477C70"/>
    <w:rsid w:val="00477F2F"/>
    <w:rsid w:val="00494CCC"/>
    <w:rsid w:val="00497132"/>
    <w:rsid w:val="004979E3"/>
    <w:rsid w:val="004B2369"/>
    <w:rsid w:val="004B666F"/>
    <w:rsid w:val="004C3E35"/>
    <w:rsid w:val="004D5726"/>
    <w:rsid w:val="004E7E03"/>
    <w:rsid w:val="00500A2D"/>
    <w:rsid w:val="00501A06"/>
    <w:rsid w:val="00501C69"/>
    <w:rsid w:val="00502438"/>
    <w:rsid w:val="005049D0"/>
    <w:rsid w:val="005233DC"/>
    <w:rsid w:val="0053677B"/>
    <w:rsid w:val="0053777E"/>
    <w:rsid w:val="00542B92"/>
    <w:rsid w:val="00550AD1"/>
    <w:rsid w:val="00554E7E"/>
    <w:rsid w:val="005560FA"/>
    <w:rsid w:val="00572F1C"/>
    <w:rsid w:val="00583085"/>
    <w:rsid w:val="005902FC"/>
    <w:rsid w:val="005A437C"/>
    <w:rsid w:val="005A679F"/>
    <w:rsid w:val="005A7489"/>
    <w:rsid w:val="005B203B"/>
    <w:rsid w:val="005B2122"/>
    <w:rsid w:val="005B2990"/>
    <w:rsid w:val="005B5054"/>
    <w:rsid w:val="005B5197"/>
    <w:rsid w:val="005B677E"/>
    <w:rsid w:val="005C2F66"/>
    <w:rsid w:val="005C74CA"/>
    <w:rsid w:val="005E468A"/>
    <w:rsid w:val="005F1E2F"/>
    <w:rsid w:val="005F423D"/>
    <w:rsid w:val="005F5932"/>
    <w:rsid w:val="0060121E"/>
    <w:rsid w:val="006042B0"/>
    <w:rsid w:val="006046BD"/>
    <w:rsid w:val="0061124E"/>
    <w:rsid w:val="00611759"/>
    <w:rsid w:val="00613578"/>
    <w:rsid w:val="006260AB"/>
    <w:rsid w:val="0063466E"/>
    <w:rsid w:val="006353B7"/>
    <w:rsid w:val="00641E12"/>
    <w:rsid w:val="00650CE2"/>
    <w:rsid w:val="0065250B"/>
    <w:rsid w:val="00672982"/>
    <w:rsid w:val="00690601"/>
    <w:rsid w:val="006907C4"/>
    <w:rsid w:val="0069308F"/>
    <w:rsid w:val="00694AE6"/>
    <w:rsid w:val="00694B64"/>
    <w:rsid w:val="006A29E6"/>
    <w:rsid w:val="006A5260"/>
    <w:rsid w:val="006A73D2"/>
    <w:rsid w:val="006B194D"/>
    <w:rsid w:val="006B1F9F"/>
    <w:rsid w:val="006B3A68"/>
    <w:rsid w:val="006E09AF"/>
    <w:rsid w:val="006F2019"/>
    <w:rsid w:val="006F717F"/>
    <w:rsid w:val="006F73C6"/>
    <w:rsid w:val="006F79BB"/>
    <w:rsid w:val="00702B43"/>
    <w:rsid w:val="00707910"/>
    <w:rsid w:val="00711A18"/>
    <w:rsid w:val="0071733F"/>
    <w:rsid w:val="007231A7"/>
    <w:rsid w:val="00727BC2"/>
    <w:rsid w:val="00730C89"/>
    <w:rsid w:val="00733F0E"/>
    <w:rsid w:val="00734333"/>
    <w:rsid w:val="007358FD"/>
    <w:rsid w:val="00740725"/>
    <w:rsid w:val="00744A5B"/>
    <w:rsid w:val="007569EE"/>
    <w:rsid w:val="00771B77"/>
    <w:rsid w:val="007775D8"/>
    <w:rsid w:val="007860A8"/>
    <w:rsid w:val="007B34D9"/>
    <w:rsid w:val="007B7194"/>
    <w:rsid w:val="007B7D9C"/>
    <w:rsid w:val="007E13A9"/>
    <w:rsid w:val="007E46FC"/>
    <w:rsid w:val="007E6288"/>
    <w:rsid w:val="007F4542"/>
    <w:rsid w:val="008037D5"/>
    <w:rsid w:val="00807413"/>
    <w:rsid w:val="00815950"/>
    <w:rsid w:val="0083217A"/>
    <w:rsid w:val="00854CEB"/>
    <w:rsid w:val="00863138"/>
    <w:rsid w:val="00863B80"/>
    <w:rsid w:val="00865251"/>
    <w:rsid w:val="00867C4B"/>
    <w:rsid w:val="008758B4"/>
    <w:rsid w:val="0088250C"/>
    <w:rsid w:val="00886E2F"/>
    <w:rsid w:val="008914CB"/>
    <w:rsid w:val="00892223"/>
    <w:rsid w:val="008947DC"/>
    <w:rsid w:val="00894D72"/>
    <w:rsid w:val="008962CF"/>
    <w:rsid w:val="008A05D2"/>
    <w:rsid w:val="008A4BEF"/>
    <w:rsid w:val="008A7972"/>
    <w:rsid w:val="008B2A3E"/>
    <w:rsid w:val="008B45B8"/>
    <w:rsid w:val="008C2222"/>
    <w:rsid w:val="008C4BDA"/>
    <w:rsid w:val="009017B8"/>
    <w:rsid w:val="00922E3B"/>
    <w:rsid w:val="00923A70"/>
    <w:rsid w:val="00923F9F"/>
    <w:rsid w:val="00931D64"/>
    <w:rsid w:val="00931DA5"/>
    <w:rsid w:val="00933043"/>
    <w:rsid w:val="009374F0"/>
    <w:rsid w:val="009457D0"/>
    <w:rsid w:val="009570EB"/>
    <w:rsid w:val="00962068"/>
    <w:rsid w:val="0098257E"/>
    <w:rsid w:val="00992B19"/>
    <w:rsid w:val="009A22DA"/>
    <w:rsid w:val="009A4D49"/>
    <w:rsid w:val="009B1E06"/>
    <w:rsid w:val="009B7CA4"/>
    <w:rsid w:val="009C146A"/>
    <w:rsid w:val="009C75D5"/>
    <w:rsid w:val="009D4557"/>
    <w:rsid w:val="009E78A8"/>
    <w:rsid w:val="009E7B30"/>
    <w:rsid w:val="009F0812"/>
    <w:rsid w:val="00A03A5C"/>
    <w:rsid w:val="00A07C5C"/>
    <w:rsid w:val="00A10B04"/>
    <w:rsid w:val="00A14EDF"/>
    <w:rsid w:val="00A151E4"/>
    <w:rsid w:val="00A15327"/>
    <w:rsid w:val="00A15894"/>
    <w:rsid w:val="00A26DC6"/>
    <w:rsid w:val="00A34FFD"/>
    <w:rsid w:val="00A35132"/>
    <w:rsid w:val="00A40DB9"/>
    <w:rsid w:val="00A44FD0"/>
    <w:rsid w:val="00A519AD"/>
    <w:rsid w:val="00A531C7"/>
    <w:rsid w:val="00A56475"/>
    <w:rsid w:val="00A62A13"/>
    <w:rsid w:val="00A64F5E"/>
    <w:rsid w:val="00A73804"/>
    <w:rsid w:val="00A749F9"/>
    <w:rsid w:val="00A85052"/>
    <w:rsid w:val="00A86463"/>
    <w:rsid w:val="00A87403"/>
    <w:rsid w:val="00A87976"/>
    <w:rsid w:val="00A91AD8"/>
    <w:rsid w:val="00A91F66"/>
    <w:rsid w:val="00AB13EB"/>
    <w:rsid w:val="00AB18D9"/>
    <w:rsid w:val="00AB2699"/>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177E"/>
    <w:rsid w:val="00B64FCF"/>
    <w:rsid w:val="00B668F0"/>
    <w:rsid w:val="00B82C13"/>
    <w:rsid w:val="00B86706"/>
    <w:rsid w:val="00B94164"/>
    <w:rsid w:val="00B951B0"/>
    <w:rsid w:val="00BA65E1"/>
    <w:rsid w:val="00BB08D9"/>
    <w:rsid w:val="00BB1709"/>
    <w:rsid w:val="00BD0827"/>
    <w:rsid w:val="00BD1082"/>
    <w:rsid w:val="00BD4342"/>
    <w:rsid w:val="00BD5160"/>
    <w:rsid w:val="00BE234B"/>
    <w:rsid w:val="00BF0DEF"/>
    <w:rsid w:val="00BF0E03"/>
    <w:rsid w:val="00BF28F5"/>
    <w:rsid w:val="00BF5879"/>
    <w:rsid w:val="00C0081B"/>
    <w:rsid w:val="00C02331"/>
    <w:rsid w:val="00C1390A"/>
    <w:rsid w:val="00C1630A"/>
    <w:rsid w:val="00C43EC0"/>
    <w:rsid w:val="00C55384"/>
    <w:rsid w:val="00C66295"/>
    <w:rsid w:val="00C73F5B"/>
    <w:rsid w:val="00C83B36"/>
    <w:rsid w:val="00C8715A"/>
    <w:rsid w:val="00C93A93"/>
    <w:rsid w:val="00CA58F1"/>
    <w:rsid w:val="00CB0507"/>
    <w:rsid w:val="00CB387C"/>
    <w:rsid w:val="00CD62B1"/>
    <w:rsid w:val="00CF3004"/>
    <w:rsid w:val="00D06133"/>
    <w:rsid w:val="00D129ED"/>
    <w:rsid w:val="00D1406C"/>
    <w:rsid w:val="00D27D0C"/>
    <w:rsid w:val="00D34E4F"/>
    <w:rsid w:val="00D367C9"/>
    <w:rsid w:val="00D513AA"/>
    <w:rsid w:val="00D82C9A"/>
    <w:rsid w:val="00D93B72"/>
    <w:rsid w:val="00D94D91"/>
    <w:rsid w:val="00D97375"/>
    <w:rsid w:val="00DB6E8D"/>
    <w:rsid w:val="00DD02AD"/>
    <w:rsid w:val="00DE0F93"/>
    <w:rsid w:val="00DF359F"/>
    <w:rsid w:val="00DF4642"/>
    <w:rsid w:val="00DF69CA"/>
    <w:rsid w:val="00E045CB"/>
    <w:rsid w:val="00E22D46"/>
    <w:rsid w:val="00E24274"/>
    <w:rsid w:val="00E333DA"/>
    <w:rsid w:val="00E405C8"/>
    <w:rsid w:val="00E40CBF"/>
    <w:rsid w:val="00E43F77"/>
    <w:rsid w:val="00E53280"/>
    <w:rsid w:val="00E55CC0"/>
    <w:rsid w:val="00E63C87"/>
    <w:rsid w:val="00E727C5"/>
    <w:rsid w:val="00E81CB8"/>
    <w:rsid w:val="00E83537"/>
    <w:rsid w:val="00E869DA"/>
    <w:rsid w:val="00E87E76"/>
    <w:rsid w:val="00E91BCB"/>
    <w:rsid w:val="00EB3585"/>
    <w:rsid w:val="00EC732B"/>
    <w:rsid w:val="00EC77B8"/>
    <w:rsid w:val="00ED7164"/>
    <w:rsid w:val="00EF04BB"/>
    <w:rsid w:val="00F05A3E"/>
    <w:rsid w:val="00F06585"/>
    <w:rsid w:val="00F12399"/>
    <w:rsid w:val="00F14674"/>
    <w:rsid w:val="00F164EB"/>
    <w:rsid w:val="00F20019"/>
    <w:rsid w:val="00F2569B"/>
    <w:rsid w:val="00F27B18"/>
    <w:rsid w:val="00F320CA"/>
    <w:rsid w:val="00F42C2F"/>
    <w:rsid w:val="00F45C3E"/>
    <w:rsid w:val="00F46D6A"/>
    <w:rsid w:val="00F53CED"/>
    <w:rsid w:val="00F6384B"/>
    <w:rsid w:val="00F752C8"/>
    <w:rsid w:val="00F76D9B"/>
    <w:rsid w:val="00F8319B"/>
    <w:rsid w:val="00F87249"/>
    <w:rsid w:val="00F92D48"/>
    <w:rsid w:val="00F94EEA"/>
    <w:rsid w:val="00FC1CD3"/>
    <w:rsid w:val="00FC3AD0"/>
    <w:rsid w:val="00FC530C"/>
    <w:rsid w:val="00FC58BB"/>
    <w:rsid w:val="00FC6665"/>
    <w:rsid w:val="00FD2280"/>
    <w:rsid w:val="00FD3FE2"/>
    <w:rsid w:val="00FD66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51DB"/>
  <w15:docId w15:val="{194CC3D3-0D88-4FA9-AEF9-AD8B8692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semiHidden/>
    <w:unhideWhenUsed/>
    <w:qFormat/>
    <w:rsid w:val="00D129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numbering" w:customStyle="1" w:styleId="Sraonra1">
    <w:name w:val="Sąrašo nėra1"/>
    <w:next w:val="Sraonra"/>
    <w:rsid w:val="00DB6E8D"/>
  </w:style>
  <w:style w:type="paragraph" w:styleId="Sraopastraipa">
    <w:name w:val="List Paragraph"/>
    <w:basedOn w:val="prastasis"/>
    <w:qFormat/>
    <w:rsid w:val="00DB6E8D"/>
    <w:pPr>
      <w:suppressAutoHyphens/>
      <w:autoSpaceDN w:val="0"/>
      <w:spacing w:after="160" w:line="254" w:lineRule="auto"/>
      <w:ind w:left="720"/>
      <w:textAlignment w:val="baseline"/>
    </w:pPr>
    <w:rPr>
      <w:rFonts w:ascii="Calibri" w:eastAsia="Calibri" w:hAnsi="Calibri" w:cs="Arial"/>
      <w:sz w:val="22"/>
      <w:szCs w:val="22"/>
      <w:lang w:eastAsia="en-US"/>
    </w:rPr>
  </w:style>
  <w:style w:type="character" w:styleId="Komentaronuoroda">
    <w:name w:val="annotation reference"/>
    <w:rsid w:val="00DB6E8D"/>
    <w:rPr>
      <w:sz w:val="16"/>
      <w:szCs w:val="16"/>
    </w:rPr>
  </w:style>
  <w:style w:type="paragraph" w:styleId="Komentarotekstas">
    <w:name w:val="annotation text"/>
    <w:basedOn w:val="prastasis"/>
    <w:link w:val="KomentarotekstasDiagrama"/>
    <w:rsid w:val="00DB6E8D"/>
    <w:rPr>
      <w:sz w:val="20"/>
    </w:rPr>
  </w:style>
  <w:style w:type="character" w:customStyle="1" w:styleId="KomentarotekstasDiagrama">
    <w:name w:val="Komentaro tekstas Diagrama"/>
    <w:basedOn w:val="Numatytasispastraiposriftas"/>
    <w:link w:val="Komentarotekstas"/>
    <w:rsid w:val="00DB6E8D"/>
  </w:style>
  <w:style w:type="paragraph" w:styleId="Komentarotema">
    <w:name w:val="annotation subject"/>
    <w:basedOn w:val="Komentarotekstas"/>
    <w:next w:val="Komentarotekstas"/>
    <w:link w:val="KomentarotemaDiagrama"/>
    <w:rsid w:val="00DB6E8D"/>
    <w:rPr>
      <w:b/>
      <w:bCs/>
    </w:rPr>
  </w:style>
  <w:style w:type="character" w:customStyle="1" w:styleId="KomentarotemaDiagrama">
    <w:name w:val="Komentaro tema Diagrama"/>
    <w:basedOn w:val="KomentarotekstasDiagrama"/>
    <w:link w:val="Komentarotema"/>
    <w:rsid w:val="00DB6E8D"/>
    <w:rPr>
      <w:b/>
      <w:bCs/>
    </w:rPr>
  </w:style>
  <w:style w:type="paragraph" w:styleId="prastasiniatinklio">
    <w:name w:val="Normal (Web)"/>
    <w:basedOn w:val="prastasis"/>
    <w:uiPriority w:val="99"/>
    <w:unhideWhenUsed/>
    <w:rsid w:val="009374F0"/>
    <w:pPr>
      <w:spacing w:before="100" w:beforeAutospacing="1" w:after="100" w:afterAutospacing="1"/>
    </w:pPr>
    <w:rPr>
      <w:szCs w:val="24"/>
    </w:rPr>
  </w:style>
  <w:style w:type="character" w:customStyle="1" w:styleId="Antrat2Diagrama">
    <w:name w:val="Antraštė 2 Diagrama"/>
    <w:basedOn w:val="Numatytasispastraiposriftas"/>
    <w:link w:val="Antrat2"/>
    <w:semiHidden/>
    <w:rsid w:val="00D129ED"/>
    <w:rPr>
      <w:rFonts w:asciiTheme="majorHAnsi" w:eastAsiaTheme="majorEastAsia" w:hAnsiTheme="majorHAnsi" w:cstheme="majorBidi"/>
      <w:color w:val="2F5496" w:themeColor="accent1" w:themeShade="BF"/>
      <w:sz w:val="26"/>
      <w:szCs w:val="26"/>
    </w:rPr>
  </w:style>
  <w:style w:type="character" w:customStyle="1" w:styleId="Neapdorotaspaminjimas1">
    <w:name w:val="Neapdorotas paminėjimas1"/>
    <w:basedOn w:val="Numatytasispastraiposriftas"/>
    <w:uiPriority w:val="99"/>
    <w:semiHidden/>
    <w:unhideWhenUsed/>
    <w:rsid w:val="00BA65E1"/>
    <w:rPr>
      <w:color w:val="605E5C"/>
      <w:shd w:val="clear" w:color="auto" w:fill="E1DFDD"/>
    </w:rPr>
  </w:style>
  <w:style w:type="character" w:styleId="Neapdorotaspaminjimas">
    <w:name w:val="Unresolved Mention"/>
    <w:basedOn w:val="Numatytasispastraiposriftas"/>
    <w:uiPriority w:val="99"/>
    <w:semiHidden/>
    <w:unhideWhenUsed/>
    <w:rsid w:val="003B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0472129">
      <w:bodyDiv w:val="1"/>
      <w:marLeft w:val="0"/>
      <w:marRight w:val="0"/>
      <w:marTop w:val="0"/>
      <w:marBottom w:val="0"/>
      <w:divBdr>
        <w:top w:val="none" w:sz="0" w:space="0" w:color="auto"/>
        <w:left w:val="none" w:sz="0" w:space="0" w:color="auto"/>
        <w:bottom w:val="none" w:sz="0" w:space="0" w:color="auto"/>
        <w:right w:val="none" w:sz="0" w:space="0" w:color="auto"/>
      </w:divBdr>
      <w:divsChild>
        <w:div w:id="539048573">
          <w:marLeft w:val="0"/>
          <w:marRight w:val="0"/>
          <w:marTop w:val="0"/>
          <w:marBottom w:val="0"/>
          <w:divBdr>
            <w:top w:val="none" w:sz="0" w:space="0" w:color="auto"/>
            <w:left w:val="none" w:sz="0" w:space="0" w:color="auto"/>
            <w:bottom w:val="none" w:sz="0" w:space="0" w:color="auto"/>
            <w:right w:val="none" w:sz="0" w:space="0" w:color="auto"/>
          </w:divBdr>
        </w:div>
      </w:divsChild>
    </w:div>
    <w:div w:id="42657919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6844657">
      <w:bodyDiv w:val="1"/>
      <w:marLeft w:val="0"/>
      <w:marRight w:val="0"/>
      <w:marTop w:val="0"/>
      <w:marBottom w:val="0"/>
      <w:divBdr>
        <w:top w:val="none" w:sz="0" w:space="0" w:color="auto"/>
        <w:left w:val="none" w:sz="0" w:space="0" w:color="auto"/>
        <w:bottom w:val="none" w:sz="0" w:space="0" w:color="auto"/>
        <w:right w:val="none" w:sz="0" w:space="0" w:color="auto"/>
      </w:divBdr>
      <w:divsChild>
        <w:div w:id="1791583415">
          <w:marLeft w:val="0"/>
          <w:marRight w:val="0"/>
          <w:marTop w:val="0"/>
          <w:marBottom w:val="0"/>
          <w:divBdr>
            <w:top w:val="none" w:sz="0" w:space="0" w:color="auto"/>
            <w:left w:val="none" w:sz="0" w:space="0" w:color="auto"/>
            <w:bottom w:val="none" w:sz="0" w:space="0" w:color="auto"/>
            <w:right w:val="none" w:sz="0" w:space="0" w:color="auto"/>
          </w:divBdr>
        </w:div>
      </w:divsChild>
    </w:div>
    <w:div w:id="1204564101">
      <w:bodyDiv w:val="1"/>
      <w:marLeft w:val="0"/>
      <w:marRight w:val="0"/>
      <w:marTop w:val="0"/>
      <w:marBottom w:val="0"/>
      <w:divBdr>
        <w:top w:val="none" w:sz="0" w:space="0" w:color="auto"/>
        <w:left w:val="none" w:sz="0" w:space="0" w:color="auto"/>
        <w:bottom w:val="none" w:sz="0" w:space="0" w:color="auto"/>
        <w:right w:val="none" w:sz="0" w:space="0" w:color="auto"/>
      </w:divBdr>
    </w:div>
    <w:div w:id="1350912794">
      <w:bodyDiv w:val="1"/>
      <w:marLeft w:val="0"/>
      <w:marRight w:val="0"/>
      <w:marTop w:val="0"/>
      <w:marBottom w:val="0"/>
      <w:divBdr>
        <w:top w:val="none" w:sz="0" w:space="0" w:color="auto"/>
        <w:left w:val="none" w:sz="0" w:space="0" w:color="auto"/>
        <w:bottom w:val="none" w:sz="0" w:space="0" w:color="auto"/>
        <w:right w:val="none" w:sz="0" w:space="0" w:color="auto"/>
      </w:divBdr>
    </w:div>
    <w:div w:id="1358778406">
      <w:bodyDiv w:val="1"/>
      <w:marLeft w:val="0"/>
      <w:marRight w:val="0"/>
      <w:marTop w:val="0"/>
      <w:marBottom w:val="0"/>
      <w:divBdr>
        <w:top w:val="none" w:sz="0" w:space="0" w:color="auto"/>
        <w:left w:val="none" w:sz="0" w:space="0" w:color="auto"/>
        <w:bottom w:val="none" w:sz="0" w:space="0" w:color="auto"/>
        <w:right w:val="none" w:sz="0" w:space="0" w:color="auto"/>
      </w:divBdr>
    </w:div>
    <w:div w:id="1603998573">
      <w:bodyDiv w:val="1"/>
      <w:marLeft w:val="0"/>
      <w:marRight w:val="0"/>
      <w:marTop w:val="0"/>
      <w:marBottom w:val="0"/>
      <w:divBdr>
        <w:top w:val="none" w:sz="0" w:space="0" w:color="auto"/>
        <w:left w:val="none" w:sz="0" w:space="0" w:color="auto"/>
        <w:bottom w:val="none" w:sz="0" w:space="0" w:color="auto"/>
        <w:right w:val="none" w:sz="0" w:space="0" w:color="auto"/>
      </w:divBdr>
    </w:div>
    <w:div w:id="1909879469">
      <w:bodyDiv w:val="1"/>
      <w:marLeft w:val="0"/>
      <w:marRight w:val="0"/>
      <w:marTop w:val="0"/>
      <w:marBottom w:val="0"/>
      <w:divBdr>
        <w:top w:val="none" w:sz="0" w:space="0" w:color="auto"/>
        <w:left w:val="none" w:sz="0" w:space="0" w:color="auto"/>
        <w:bottom w:val="none" w:sz="0" w:space="0" w:color="auto"/>
        <w:right w:val="none" w:sz="0" w:space="0" w:color="auto"/>
      </w:divBdr>
    </w:div>
    <w:div w:id="19244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4C5E-5514-4F93-8D9E-E646C13E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15</Pages>
  <Words>29093</Words>
  <Characters>16584</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2025-03-07T08:53:00Z</cp:lastPrinted>
  <dcterms:created xsi:type="dcterms:W3CDTF">2025-03-25T06:08:00Z</dcterms:created>
  <dcterms:modified xsi:type="dcterms:W3CDTF">2025-03-25T06:08:00Z</dcterms:modified>
</cp:coreProperties>
</file>