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AEB3E" w14:textId="5513E7A6" w:rsidR="00FC1CD3" w:rsidRDefault="00384917" w:rsidP="00384917">
      <w:pPr>
        <w:jc w:val="right"/>
      </w:pPr>
      <w:r w:rsidRPr="0014154D">
        <w:t>P</w:t>
      </w:r>
      <w:r w:rsidR="00DB0898">
        <w:t>atikslintas p</w:t>
      </w:r>
      <w:r w:rsidRPr="0014154D">
        <w:t>rojektas</w:t>
      </w:r>
    </w:p>
    <w:p w14:paraId="6C2BE478" w14:textId="03715EE1" w:rsidR="00DB0898" w:rsidRPr="0014154D" w:rsidRDefault="00DB0898" w:rsidP="00DB0898">
      <w:pPr>
        <w:ind w:left="5760" w:firstLine="720"/>
        <w:jc w:val="center"/>
      </w:pPr>
      <w:r>
        <w:t>Nr. TSP-79</w:t>
      </w:r>
    </w:p>
    <w:p w14:paraId="1D2ED09C" w14:textId="77777777" w:rsidR="008A2A3C" w:rsidRPr="0014154D" w:rsidRDefault="008A2A3C" w:rsidP="008A2A3C">
      <w:pPr>
        <w:rPr>
          <w:lang w:val="en-US"/>
        </w:rPr>
      </w:pPr>
    </w:p>
    <w:p w14:paraId="606D5959" w14:textId="664B095B" w:rsidR="00A749F9" w:rsidRPr="0014154D" w:rsidRDefault="00F20019" w:rsidP="00304A37">
      <w:pPr>
        <w:jc w:val="center"/>
        <w:rPr>
          <w:b/>
        </w:rPr>
      </w:pPr>
      <w:r w:rsidRPr="0014154D">
        <w:rPr>
          <w:b/>
          <w:lang w:val="en-US"/>
        </w:rPr>
        <w:t xml:space="preserve">JURBARKO RAJONO </w:t>
      </w:r>
      <w:r w:rsidRPr="0014154D">
        <w:rPr>
          <w:b/>
        </w:rPr>
        <w:t>SAVIVALDYBĖS TARYBA</w:t>
      </w:r>
    </w:p>
    <w:p w14:paraId="5E098D30" w14:textId="77777777" w:rsidR="00A749F9" w:rsidRPr="0014154D" w:rsidRDefault="00A749F9">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14154D" w:rsidRPr="0014154D" w14:paraId="01E1DABA" w14:textId="77777777" w:rsidTr="00384917">
        <w:trPr>
          <w:cantSplit/>
        </w:trPr>
        <w:tc>
          <w:tcPr>
            <w:tcW w:w="9660" w:type="dxa"/>
            <w:tcBorders>
              <w:top w:val="nil"/>
              <w:left w:val="nil"/>
              <w:bottom w:val="nil"/>
              <w:right w:val="nil"/>
            </w:tcBorders>
          </w:tcPr>
          <w:p w14:paraId="4FFD4BC3" w14:textId="77777777" w:rsidR="00FC1CD3" w:rsidRPr="0014154D" w:rsidRDefault="00F20019">
            <w:pPr>
              <w:pStyle w:val="Antrat1"/>
              <w:rPr>
                <w:szCs w:val="24"/>
                <w:lang w:val="lt-LT"/>
              </w:rPr>
            </w:pPr>
            <w:r w:rsidRPr="0014154D">
              <w:rPr>
                <w:szCs w:val="24"/>
                <w:lang w:val="lt-LT"/>
              </w:rPr>
              <w:t>SPRENDIMAS</w:t>
            </w:r>
          </w:p>
          <w:p w14:paraId="3F5CD0B5" w14:textId="77777777" w:rsidR="00384917" w:rsidRPr="0014154D" w:rsidRDefault="00384917" w:rsidP="00384917">
            <w:pPr>
              <w:jc w:val="center"/>
              <w:rPr>
                <w:b/>
                <w:bCs/>
              </w:rPr>
            </w:pPr>
            <w:r w:rsidRPr="0014154D">
              <w:rPr>
                <w:b/>
                <w:bCs/>
              </w:rPr>
              <w:t xml:space="preserve">DĖL </w:t>
            </w:r>
            <w:bookmarkStart w:id="0" w:name="_Hlk190955864"/>
            <w:r w:rsidRPr="0014154D">
              <w:rPr>
                <w:b/>
                <w:bCs/>
              </w:rPr>
              <w:t xml:space="preserve">JURBARKO RAJONO SAVIVALDYBĖS VISUOMENĖS SVEIKATOS BIURO </w:t>
            </w:r>
          </w:p>
          <w:p w14:paraId="2F7A4CD2" w14:textId="3499BE18" w:rsidR="00384917" w:rsidRPr="0014154D" w:rsidRDefault="004134ED" w:rsidP="00384917">
            <w:pPr>
              <w:jc w:val="center"/>
              <w:rPr>
                <w:b/>
                <w:bCs/>
              </w:rPr>
            </w:pPr>
            <w:bookmarkStart w:id="1" w:name="_Hlk191749896"/>
            <w:r w:rsidRPr="0014154D">
              <w:rPr>
                <w:b/>
                <w:bCs/>
              </w:rPr>
              <w:t>NUOSTATŲ</w:t>
            </w:r>
            <w:r w:rsidR="00384917" w:rsidRPr="0014154D">
              <w:rPr>
                <w:b/>
                <w:bCs/>
              </w:rPr>
              <w:t xml:space="preserve"> </w:t>
            </w:r>
            <w:r w:rsidR="008E6DAA" w:rsidRPr="0014154D">
              <w:rPr>
                <w:b/>
                <w:bCs/>
              </w:rPr>
              <w:t>PA</w:t>
            </w:r>
            <w:r w:rsidR="00384917" w:rsidRPr="0014154D">
              <w:rPr>
                <w:b/>
                <w:bCs/>
              </w:rPr>
              <w:t>TVIRTINIMO</w:t>
            </w:r>
            <w:bookmarkEnd w:id="0"/>
            <w:bookmarkEnd w:id="1"/>
          </w:p>
        </w:tc>
      </w:tr>
      <w:tr w:rsidR="0014154D" w:rsidRPr="0014154D" w14:paraId="4BEF925E" w14:textId="77777777" w:rsidTr="00384917">
        <w:trPr>
          <w:cantSplit/>
        </w:trPr>
        <w:tc>
          <w:tcPr>
            <w:tcW w:w="9660" w:type="dxa"/>
            <w:tcBorders>
              <w:top w:val="nil"/>
              <w:left w:val="nil"/>
              <w:bottom w:val="nil"/>
              <w:right w:val="nil"/>
            </w:tcBorders>
          </w:tcPr>
          <w:p w14:paraId="5C9E9CBB" w14:textId="77777777" w:rsidR="00FC1CD3" w:rsidRPr="0014154D" w:rsidRDefault="00FC1CD3">
            <w:pPr>
              <w:pStyle w:val="Antrats"/>
              <w:tabs>
                <w:tab w:val="left" w:pos="1296"/>
              </w:tabs>
              <w:jc w:val="center"/>
              <w:rPr>
                <w:b/>
                <w:caps/>
              </w:rPr>
            </w:pPr>
          </w:p>
        </w:tc>
      </w:tr>
      <w:tr w:rsidR="0014154D" w:rsidRPr="0014154D" w14:paraId="5E08DFB6" w14:textId="77777777" w:rsidTr="00384917">
        <w:trPr>
          <w:cantSplit/>
          <w:trHeight w:val="432"/>
        </w:trPr>
        <w:tc>
          <w:tcPr>
            <w:tcW w:w="9660" w:type="dxa"/>
            <w:tcBorders>
              <w:top w:val="nil"/>
              <w:left w:val="nil"/>
              <w:bottom w:val="nil"/>
              <w:right w:val="nil"/>
            </w:tcBorders>
          </w:tcPr>
          <w:p w14:paraId="40CEF139" w14:textId="3159E73E" w:rsidR="00FC1CD3" w:rsidRPr="0014154D" w:rsidRDefault="00734333" w:rsidP="009A22DA">
            <w:pPr>
              <w:pStyle w:val="Antrats"/>
              <w:tabs>
                <w:tab w:val="left" w:pos="1296"/>
              </w:tabs>
              <w:jc w:val="center"/>
              <w:rPr>
                <w:b/>
                <w:caps/>
              </w:rPr>
            </w:pPr>
            <w:r w:rsidRPr="0014154D">
              <w:t>20</w:t>
            </w:r>
            <w:r w:rsidR="00E81CB8" w:rsidRPr="0014154D">
              <w:t>2</w:t>
            </w:r>
            <w:r w:rsidR="005857E4" w:rsidRPr="0014154D">
              <w:t>5</w:t>
            </w:r>
            <w:r w:rsidRPr="0014154D">
              <w:t xml:space="preserve"> m. </w:t>
            </w:r>
            <w:r w:rsidR="00655690" w:rsidRPr="0014154D">
              <w:t xml:space="preserve">kovo </w:t>
            </w:r>
            <w:r w:rsidR="00C27F36">
              <w:t>24</w:t>
            </w:r>
            <w:r w:rsidR="00384917" w:rsidRPr="0014154D">
              <w:t xml:space="preserve"> </w:t>
            </w:r>
            <w:r w:rsidRPr="0014154D">
              <w:t xml:space="preserve">d. </w:t>
            </w:r>
            <w:r w:rsidR="00F20019" w:rsidRPr="0014154D">
              <w:t xml:space="preserve">Nr. </w:t>
            </w:r>
            <w:r w:rsidR="00BD4342" w:rsidRPr="0014154D">
              <w:t>T</w:t>
            </w:r>
            <w:r w:rsidR="00A944E4" w:rsidRPr="0014154D">
              <w:t>SP</w:t>
            </w:r>
            <w:r w:rsidR="003723C7" w:rsidRPr="0014154D">
              <w:t>-</w:t>
            </w:r>
            <w:r w:rsidR="00C27F36">
              <w:t>110</w:t>
            </w:r>
          </w:p>
        </w:tc>
      </w:tr>
      <w:tr w:rsidR="006D5DF6" w:rsidRPr="0014154D" w14:paraId="332C1DD2" w14:textId="77777777" w:rsidTr="00384917">
        <w:trPr>
          <w:cantSplit/>
        </w:trPr>
        <w:tc>
          <w:tcPr>
            <w:tcW w:w="9660" w:type="dxa"/>
            <w:tcBorders>
              <w:top w:val="nil"/>
              <w:left w:val="nil"/>
              <w:bottom w:val="nil"/>
              <w:right w:val="nil"/>
            </w:tcBorders>
          </w:tcPr>
          <w:p w14:paraId="157B3850" w14:textId="623210DA" w:rsidR="008E1E3E" w:rsidRPr="0014154D" w:rsidRDefault="00F20019" w:rsidP="008E1E3E">
            <w:pPr>
              <w:jc w:val="center"/>
            </w:pPr>
            <w:r w:rsidRPr="0014154D">
              <w:t>Jurbarkas</w:t>
            </w:r>
          </w:p>
        </w:tc>
      </w:tr>
    </w:tbl>
    <w:p w14:paraId="4A61BC30" w14:textId="77777777" w:rsidR="008E1E3E" w:rsidRPr="0014154D" w:rsidRDefault="008E1E3E" w:rsidP="00B840C5">
      <w:pPr>
        <w:widowControl w:val="0"/>
        <w:suppressAutoHyphens/>
        <w:ind w:firstLine="720"/>
        <w:jc w:val="both"/>
        <w:rPr>
          <w:rFonts w:eastAsia="Lucida Sans Unicode" w:cs="Mangal"/>
          <w:kern w:val="3"/>
          <w:szCs w:val="24"/>
          <w:lang w:bidi="hi-IN"/>
        </w:rPr>
      </w:pPr>
    </w:p>
    <w:p w14:paraId="1A8ED2A6" w14:textId="3F663560" w:rsidR="008E1E3E" w:rsidRPr="0014154D" w:rsidRDefault="008E1E3E" w:rsidP="00B840C5">
      <w:pPr>
        <w:widowControl w:val="0"/>
        <w:suppressAutoHyphens/>
        <w:ind w:firstLine="720"/>
        <w:jc w:val="both"/>
        <w:rPr>
          <w:rFonts w:eastAsia="Lucida Sans Unicode" w:cs="Mangal"/>
          <w:kern w:val="3"/>
          <w:szCs w:val="24"/>
          <w:lang w:bidi="hi-IN"/>
        </w:rPr>
      </w:pPr>
      <w:r w:rsidRPr="0014154D">
        <w:rPr>
          <w:rFonts w:eastAsia="Lucida Sans Unicode" w:cs="Mangal"/>
          <w:kern w:val="3"/>
          <w:szCs w:val="24"/>
          <w:lang w:bidi="hi-IN"/>
        </w:rPr>
        <w:t xml:space="preserve">Vadovaudamasi Lietuvos Respublikos vietos savivaldos įstatymo 15 straipsnio 2 dalies </w:t>
      </w:r>
      <w:r w:rsidR="008E6DAA" w:rsidRPr="0014154D">
        <w:rPr>
          <w:rFonts w:eastAsia="Lucida Sans Unicode" w:cs="Mangal"/>
          <w:kern w:val="3"/>
          <w:szCs w:val="24"/>
          <w:lang w:bidi="hi-IN"/>
        </w:rPr>
        <w:br/>
      </w:r>
      <w:r w:rsidRPr="0014154D">
        <w:rPr>
          <w:rFonts w:eastAsia="Lucida Sans Unicode" w:cs="Mangal"/>
          <w:kern w:val="3"/>
          <w:szCs w:val="24"/>
          <w:lang w:bidi="hi-IN"/>
        </w:rPr>
        <w:t xml:space="preserve">9 punktu, Lietuvos Respublikos biudžetinių įstaigų įstatymo 5 straipsnio 2 dalimi, 3 dalies </w:t>
      </w:r>
      <w:r w:rsidR="008E6DAA" w:rsidRPr="0014154D">
        <w:rPr>
          <w:rFonts w:eastAsia="Lucida Sans Unicode" w:cs="Mangal"/>
          <w:kern w:val="3"/>
          <w:szCs w:val="24"/>
          <w:lang w:bidi="hi-IN"/>
        </w:rPr>
        <w:br/>
      </w:r>
      <w:r w:rsidRPr="0014154D">
        <w:rPr>
          <w:rFonts w:eastAsia="Lucida Sans Unicode" w:cs="Mangal"/>
          <w:kern w:val="3"/>
          <w:szCs w:val="24"/>
          <w:lang w:bidi="hi-IN"/>
        </w:rPr>
        <w:t xml:space="preserve">1 punktu, </w:t>
      </w:r>
      <w:r w:rsidRPr="0014154D">
        <w:rPr>
          <w:rFonts w:eastAsia="Lucida Sans Unicode" w:cs="Mangal"/>
          <w:kern w:val="3"/>
          <w:szCs w:val="24"/>
          <w:lang w:eastAsia="zh-CN" w:bidi="hi-IN"/>
        </w:rPr>
        <w:t xml:space="preserve">Lietuvos Respublikos sveikatos apsaugos ministro 2008 m. kovo 15 d. </w:t>
      </w:r>
      <w:r w:rsidR="008E6DAA" w:rsidRPr="0014154D">
        <w:rPr>
          <w:rFonts w:eastAsia="Lucida Sans Unicode" w:cs="Mangal"/>
          <w:kern w:val="3"/>
          <w:szCs w:val="24"/>
          <w:lang w:eastAsia="zh-CN" w:bidi="hi-IN"/>
        </w:rPr>
        <w:br/>
      </w:r>
      <w:r w:rsidRPr="0014154D">
        <w:rPr>
          <w:rFonts w:eastAsia="Lucida Sans Unicode" w:cs="Mangal"/>
          <w:kern w:val="3"/>
          <w:szCs w:val="24"/>
          <w:lang w:eastAsia="zh-CN" w:bidi="hi-IN"/>
        </w:rPr>
        <w:t>įsakymu Nr.</w:t>
      </w:r>
      <w:r w:rsidR="008E6DAA" w:rsidRPr="0014154D">
        <w:rPr>
          <w:rFonts w:eastAsia="Lucida Sans Unicode" w:cs="Mangal"/>
          <w:kern w:val="3"/>
          <w:szCs w:val="24"/>
          <w:lang w:eastAsia="zh-CN" w:bidi="hi-IN"/>
        </w:rPr>
        <w:t xml:space="preserve"> </w:t>
      </w:r>
      <w:r w:rsidRPr="0014154D">
        <w:rPr>
          <w:rFonts w:eastAsia="Lucida Sans Unicode" w:cs="Mangal"/>
          <w:kern w:val="3"/>
          <w:szCs w:val="24"/>
          <w:lang w:eastAsia="zh-CN" w:bidi="hi-IN"/>
        </w:rPr>
        <w:t>V-196 „Dėl savivaldybės visuomenės sveikatos biuro pavyzdinių nuostatų patvirtinimo“</w:t>
      </w:r>
      <w:r w:rsidRPr="0014154D">
        <w:rPr>
          <w:rFonts w:eastAsia="Lucida Sans Unicode" w:cs="Mangal"/>
          <w:kern w:val="3"/>
          <w:szCs w:val="24"/>
          <w:lang w:bidi="hi-IN"/>
        </w:rPr>
        <w:t xml:space="preserve"> ir </w:t>
      </w:r>
      <w:r w:rsidR="00F073D0" w:rsidRPr="00A836B6">
        <w:rPr>
          <w:rFonts w:eastAsia="Lucida Sans Unicode" w:cs="Mangal"/>
          <w:kern w:val="3"/>
          <w:szCs w:val="24"/>
          <w:lang w:bidi="hi-IN"/>
        </w:rPr>
        <w:t xml:space="preserve">atsižvelgdama į Jurbarko rajono savivaldybės mero 2025 m. kovo </w:t>
      </w:r>
      <w:r w:rsidR="00D03166" w:rsidRPr="00A836B6">
        <w:rPr>
          <w:rFonts w:eastAsia="Lucida Sans Unicode" w:cs="Mangal"/>
          <w:kern w:val="3"/>
          <w:szCs w:val="24"/>
          <w:lang w:bidi="hi-IN"/>
        </w:rPr>
        <w:t>4</w:t>
      </w:r>
      <w:r w:rsidR="00F073D0" w:rsidRPr="00A836B6">
        <w:rPr>
          <w:rFonts w:eastAsia="Lucida Sans Unicode" w:cs="Mangal"/>
          <w:kern w:val="3"/>
          <w:szCs w:val="24"/>
          <w:lang w:bidi="hi-IN"/>
        </w:rPr>
        <w:t xml:space="preserve"> d. raštą Nr. T27-</w:t>
      </w:r>
      <w:r w:rsidR="00A836B6" w:rsidRPr="00A836B6">
        <w:rPr>
          <w:rFonts w:eastAsia="Lucida Sans Unicode" w:cs="Mangal"/>
          <w:kern w:val="3"/>
          <w:szCs w:val="24"/>
          <w:lang w:bidi="hi-IN"/>
        </w:rPr>
        <w:t>64</w:t>
      </w:r>
      <w:r w:rsidR="00F073D0" w:rsidRPr="00A836B6">
        <w:rPr>
          <w:rFonts w:eastAsia="Lucida Sans Unicode" w:cs="Mangal"/>
          <w:kern w:val="3"/>
          <w:szCs w:val="24"/>
          <w:lang w:bidi="hi-IN"/>
        </w:rPr>
        <w:t xml:space="preserve"> „Dėl J</w:t>
      </w:r>
      <w:bookmarkStart w:id="2" w:name="_Hlk191760771"/>
      <w:r w:rsidR="00F073D0" w:rsidRPr="00A836B6">
        <w:rPr>
          <w:rFonts w:eastAsia="Lucida Sans Unicode" w:cs="Mangal"/>
          <w:kern w:val="3"/>
          <w:szCs w:val="24"/>
          <w:lang w:bidi="hi-IN"/>
        </w:rPr>
        <w:t>urbarko rajono savivaldybės visuomenės sveikatos biuro</w:t>
      </w:r>
      <w:bookmarkEnd w:id="2"/>
      <w:r w:rsidR="00F073D0" w:rsidRPr="00A836B6">
        <w:rPr>
          <w:rFonts w:eastAsia="Lucida Sans Unicode" w:cs="Mangal"/>
          <w:kern w:val="3"/>
          <w:szCs w:val="24"/>
          <w:lang w:bidi="hi-IN"/>
        </w:rPr>
        <w:t xml:space="preserve"> nuostatų patvirtinimo“ ir į </w:t>
      </w:r>
      <w:r w:rsidR="00F073D0" w:rsidRPr="00456364">
        <w:rPr>
          <w:rFonts w:eastAsia="Lucida Sans Unicode" w:cs="Mangal"/>
          <w:kern w:val="3"/>
          <w:szCs w:val="24"/>
          <w:lang w:bidi="hi-IN"/>
        </w:rPr>
        <w:t xml:space="preserve">Jurbarko rajono savivaldybės visuomenės sveikatos biuro </w:t>
      </w:r>
      <w:r w:rsidR="00F073D0" w:rsidRPr="00456364">
        <w:rPr>
          <w:rFonts w:eastAsia="Lucida Sans Unicode" w:cs="Mangal"/>
          <w:kern w:val="3"/>
          <w:szCs w:val="24"/>
          <w:lang w:bidi="hi-IN"/>
        </w:rPr>
        <w:br/>
        <w:t xml:space="preserve">2025 m. </w:t>
      </w:r>
      <w:r w:rsidR="00456364" w:rsidRPr="00456364">
        <w:rPr>
          <w:rFonts w:eastAsia="Lucida Sans Unicode" w:cs="Mangal"/>
          <w:kern w:val="3"/>
          <w:szCs w:val="24"/>
          <w:lang w:bidi="hi-IN"/>
        </w:rPr>
        <w:t>vasario 28</w:t>
      </w:r>
      <w:r w:rsidR="00F073D0" w:rsidRPr="00456364">
        <w:rPr>
          <w:rFonts w:eastAsia="Lucida Sans Unicode" w:cs="Mangal"/>
          <w:kern w:val="3"/>
          <w:szCs w:val="24"/>
          <w:lang w:bidi="hi-IN"/>
        </w:rPr>
        <w:t xml:space="preserve"> d. raštą Nr.</w:t>
      </w:r>
      <w:r w:rsidR="00456364" w:rsidRPr="00456364">
        <w:rPr>
          <w:rFonts w:eastAsia="Lucida Sans Unicode" w:cs="Mangal"/>
          <w:kern w:val="3"/>
          <w:szCs w:val="24"/>
          <w:lang w:bidi="hi-IN"/>
        </w:rPr>
        <w:t xml:space="preserve"> SD-8</w:t>
      </w:r>
      <w:r w:rsidR="00F073D0" w:rsidRPr="00456364">
        <w:rPr>
          <w:rFonts w:eastAsia="Lucida Sans Unicode" w:cs="Mangal"/>
          <w:kern w:val="3"/>
          <w:szCs w:val="24"/>
          <w:lang w:bidi="hi-IN"/>
        </w:rPr>
        <w:t xml:space="preserve"> „Dėl Jurbarko rajono savivaldybės visuomenės sveikatos biuro nuostatų p</w:t>
      </w:r>
      <w:r w:rsidR="00456364" w:rsidRPr="00456364">
        <w:rPr>
          <w:rFonts w:eastAsia="Lucida Sans Unicode" w:cs="Mangal"/>
          <w:kern w:val="3"/>
          <w:szCs w:val="24"/>
          <w:lang w:bidi="hi-IN"/>
        </w:rPr>
        <w:t>akeitimo</w:t>
      </w:r>
      <w:r w:rsidR="00F073D0" w:rsidRPr="00456364">
        <w:rPr>
          <w:rFonts w:eastAsia="Lucida Sans Unicode" w:cs="Mangal"/>
          <w:kern w:val="3"/>
          <w:szCs w:val="24"/>
          <w:lang w:bidi="hi-IN"/>
        </w:rPr>
        <w:t xml:space="preserve">“, </w:t>
      </w:r>
      <w:r w:rsidR="00913CDF" w:rsidRPr="0014154D">
        <w:rPr>
          <w:rFonts w:eastAsia="Lucida Sans Unicode" w:cs="Mangal"/>
          <w:kern w:val="3"/>
          <w:szCs w:val="24"/>
          <w:lang w:bidi="hi-IN"/>
        </w:rPr>
        <w:t xml:space="preserve">Jurbarko </w:t>
      </w:r>
      <w:r w:rsidRPr="0014154D">
        <w:rPr>
          <w:rFonts w:eastAsia="Lucida Sans Unicode" w:cs="Mangal"/>
          <w:kern w:val="3"/>
          <w:szCs w:val="24"/>
          <w:lang w:bidi="hi-IN"/>
        </w:rPr>
        <w:t xml:space="preserve">rajono savivaldybės taryba </w:t>
      </w:r>
      <w:r w:rsidRPr="0014154D">
        <w:rPr>
          <w:rFonts w:eastAsia="Lucida Sans Unicode" w:cs="Mangal"/>
          <w:spacing w:val="40"/>
          <w:kern w:val="3"/>
          <w:szCs w:val="24"/>
          <w:lang w:bidi="hi-IN"/>
        </w:rPr>
        <w:t>nusprendži</w:t>
      </w:r>
      <w:r w:rsidRPr="0014154D">
        <w:rPr>
          <w:rFonts w:eastAsia="Lucida Sans Unicode" w:cs="Mangal"/>
          <w:kern w:val="3"/>
          <w:szCs w:val="24"/>
          <w:lang w:bidi="hi-IN"/>
        </w:rPr>
        <w:t>a:</w:t>
      </w:r>
    </w:p>
    <w:p w14:paraId="7433F288" w14:textId="138B48DA" w:rsidR="008E1E3E" w:rsidRPr="0014154D" w:rsidRDefault="008E1E3E" w:rsidP="00B840C5">
      <w:pPr>
        <w:tabs>
          <w:tab w:val="left" w:pos="1134"/>
          <w:tab w:val="left" w:pos="1418"/>
        </w:tabs>
        <w:ind w:firstLine="720"/>
        <w:jc w:val="both"/>
        <w:rPr>
          <w:rFonts w:eastAsia="Lucida Sans Unicode" w:cs="Mangal"/>
          <w:kern w:val="3"/>
          <w:szCs w:val="24"/>
          <w:lang w:bidi="hi-IN"/>
        </w:rPr>
      </w:pPr>
      <w:r w:rsidRPr="0014154D">
        <w:rPr>
          <w:rFonts w:eastAsia="Lucida Sans Unicode" w:cs="Mangal"/>
          <w:kern w:val="3"/>
          <w:szCs w:val="24"/>
          <w:lang w:bidi="hi-IN"/>
        </w:rPr>
        <w:t>1.</w:t>
      </w:r>
      <w:r w:rsidR="0058121C" w:rsidRPr="0014154D">
        <w:rPr>
          <w:rFonts w:eastAsia="Lucida Sans Unicode" w:cs="Mangal"/>
          <w:kern w:val="3"/>
          <w:szCs w:val="24"/>
          <w:lang w:bidi="hi-IN"/>
        </w:rPr>
        <w:t xml:space="preserve"> </w:t>
      </w:r>
      <w:r w:rsidRPr="0014154D">
        <w:rPr>
          <w:rFonts w:eastAsia="Lucida Sans Unicode" w:cs="Mangal"/>
          <w:kern w:val="3"/>
          <w:szCs w:val="24"/>
          <w:lang w:bidi="hi-IN"/>
        </w:rPr>
        <w:t xml:space="preserve">Patvirtinti </w:t>
      </w:r>
      <w:r w:rsidR="00913CDF" w:rsidRPr="0014154D">
        <w:rPr>
          <w:rFonts w:eastAsia="Lucida Sans Unicode" w:cs="Mangal"/>
          <w:kern w:val="3"/>
          <w:szCs w:val="24"/>
          <w:lang w:bidi="hi-IN"/>
        </w:rPr>
        <w:t xml:space="preserve">Jurbarko </w:t>
      </w:r>
      <w:r w:rsidRPr="0014154D">
        <w:rPr>
          <w:rFonts w:eastAsia="Lucida Sans Unicode" w:cs="Mangal"/>
          <w:kern w:val="3"/>
          <w:szCs w:val="24"/>
          <w:lang w:eastAsia="zh-CN" w:bidi="hi-IN"/>
        </w:rPr>
        <w:t xml:space="preserve">rajono savivaldybės visuomenės sveikatos biuro </w:t>
      </w:r>
      <w:r w:rsidRPr="0014154D">
        <w:rPr>
          <w:rFonts w:eastAsia="Lucida Sans Unicode" w:cs="Mangal"/>
          <w:kern w:val="3"/>
          <w:szCs w:val="24"/>
          <w:lang w:bidi="hi-IN"/>
        </w:rPr>
        <w:t>nuostatus (pridedama).</w:t>
      </w:r>
    </w:p>
    <w:p w14:paraId="07EC4F82" w14:textId="1C38B93A" w:rsidR="008E1E3E" w:rsidRPr="0014154D" w:rsidRDefault="008E1E3E" w:rsidP="00B840C5">
      <w:pPr>
        <w:tabs>
          <w:tab w:val="left" w:pos="1134"/>
          <w:tab w:val="left" w:pos="1418"/>
        </w:tabs>
        <w:ind w:firstLine="720"/>
        <w:jc w:val="both"/>
        <w:rPr>
          <w:rFonts w:eastAsia="Lucida Sans Unicode" w:cs="Mangal"/>
          <w:kern w:val="3"/>
          <w:szCs w:val="24"/>
          <w:lang w:bidi="hi-IN"/>
        </w:rPr>
      </w:pPr>
      <w:r w:rsidRPr="0014154D">
        <w:rPr>
          <w:rFonts w:eastAsia="Lucida Sans Unicode" w:cs="Mangal"/>
          <w:kern w:val="3"/>
          <w:szCs w:val="24"/>
          <w:lang w:bidi="hi-IN"/>
        </w:rPr>
        <w:t>2.</w:t>
      </w:r>
      <w:r w:rsidR="0058121C" w:rsidRPr="0014154D">
        <w:rPr>
          <w:rFonts w:eastAsia="Lucida Sans Unicode" w:cs="Mangal"/>
          <w:kern w:val="3"/>
          <w:szCs w:val="24"/>
          <w:lang w:bidi="hi-IN"/>
        </w:rPr>
        <w:t xml:space="preserve"> </w:t>
      </w:r>
      <w:r w:rsidRPr="0014154D">
        <w:rPr>
          <w:rFonts w:eastAsia="Lucida Sans Unicode" w:cs="Mangal"/>
          <w:kern w:val="3"/>
          <w:szCs w:val="24"/>
          <w:lang w:eastAsia="zh-CN" w:bidi="hi-IN"/>
        </w:rPr>
        <w:t xml:space="preserve">Įgalioti </w:t>
      </w:r>
      <w:r w:rsidR="00913CDF" w:rsidRPr="0014154D">
        <w:rPr>
          <w:rFonts w:eastAsia="Lucida Sans Unicode" w:cs="Mangal"/>
          <w:kern w:val="3"/>
          <w:szCs w:val="24"/>
          <w:lang w:eastAsia="zh-CN" w:bidi="hi-IN"/>
        </w:rPr>
        <w:t xml:space="preserve">Jurbarko </w:t>
      </w:r>
      <w:r w:rsidRPr="0014154D">
        <w:rPr>
          <w:rFonts w:eastAsia="Lucida Sans Unicode" w:cs="Mangal"/>
          <w:kern w:val="3"/>
          <w:szCs w:val="24"/>
          <w:lang w:eastAsia="zh-CN" w:bidi="hi-IN"/>
        </w:rPr>
        <w:t>rajono savivaldybės visuomenės sveikatos biuro direktor</w:t>
      </w:r>
      <w:r w:rsidR="00F073D0" w:rsidRPr="0014154D">
        <w:rPr>
          <w:rFonts w:eastAsia="Lucida Sans Unicode" w:cs="Mangal"/>
          <w:kern w:val="3"/>
          <w:szCs w:val="24"/>
          <w:lang w:eastAsia="zh-CN" w:bidi="hi-IN"/>
        </w:rPr>
        <w:t>ių</w:t>
      </w:r>
      <w:r w:rsidRPr="0014154D">
        <w:rPr>
          <w:rFonts w:eastAsia="Lucida Sans Unicode" w:cs="Mangal"/>
          <w:kern w:val="3"/>
          <w:szCs w:val="24"/>
          <w:lang w:eastAsia="zh-CN" w:bidi="hi-IN"/>
        </w:rPr>
        <w:t xml:space="preserve"> </w:t>
      </w:r>
      <w:r w:rsidR="00913CDF" w:rsidRPr="0014154D">
        <w:rPr>
          <w:rFonts w:eastAsia="Lucida Sans Unicode" w:cs="Mangal"/>
          <w:kern w:val="3"/>
          <w:szCs w:val="24"/>
          <w:lang w:eastAsia="zh-CN" w:bidi="hi-IN"/>
        </w:rPr>
        <w:br/>
      </w:r>
      <w:r w:rsidR="00C523ED" w:rsidRPr="0014154D">
        <w:rPr>
          <w:rFonts w:eastAsia="Lucida Sans Unicode" w:cs="Mangal"/>
          <w:kern w:val="3"/>
          <w:szCs w:val="24"/>
          <w:lang w:eastAsia="zh-CN" w:bidi="hi-IN"/>
        </w:rPr>
        <w:t>per 30 dienų nuo šio sprendimo 1 punkte nurodyto teisės akto paskelbimo Teisės aktų registre (toliau – TAR) dienos pateikti Juridinių asmenų registro tvarkytojui teisės akto identifikacinį kodą TAR ir atlikti kitus su šiuo pavedimu susijusius veiksmus.</w:t>
      </w:r>
    </w:p>
    <w:p w14:paraId="0FB2EAB2" w14:textId="456869E1" w:rsidR="008E1E3E" w:rsidRPr="0014154D" w:rsidRDefault="008E1E3E" w:rsidP="00B840C5">
      <w:pPr>
        <w:tabs>
          <w:tab w:val="left" w:pos="1134"/>
          <w:tab w:val="left" w:pos="1418"/>
        </w:tabs>
        <w:ind w:firstLine="720"/>
        <w:jc w:val="both"/>
        <w:rPr>
          <w:rFonts w:eastAsia="Lucida Sans Unicode" w:cs="Mangal"/>
          <w:kern w:val="3"/>
          <w:szCs w:val="24"/>
          <w:lang w:bidi="hi-IN"/>
        </w:rPr>
      </w:pPr>
      <w:r w:rsidRPr="0014154D">
        <w:rPr>
          <w:rFonts w:eastAsia="Lucida Sans Unicode" w:cs="Mangal"/>
          <w:kern w:val="3"/>
          <w:szCs w:val="24"/>
          <w:lang w:bidi="hi-IN"/>
        </w:rPr>
        <w:t>3.</w:t>
      </w:r>
      <w:r w:rsidR="0058121C" w:rsidRPr="0014154D">
        <w:rPr>
          <w:rFonts w:eastAsia="Lucida Sans Unicode" w:cs="Mangal"/>
          <w:kern w:val="3"/>
          <w:szCs w:val="24"/>
          <w:lang w:bidi="hi-IN"/>
        </w:rPr>
        <w:t xml:space="preserve"> </w:t>
      </w:r>
      <w:r w:rsidRPr="0014154D">
        <w:rPr>
          <w:rFonts w:eastAsia="Lucida Sans Unicode" w:cs="Mangal"/>
          <w:kern w:val="3"/>
          <w:szCs w:val="24"/>
          <w:lang w:eastAsia="zh-CN" w:bidi="hi-IN"/>
        </w:rPr>
        <w:t xml:space="preserve">Pripažinti netekusiu galios </w:t>
      </w:r>
      <w:r w:rsidR="00913CDF" w:rsidRPr="0014154D">
        <w:rPr>
          <w:rFonts w:eastAsia="Lucida Sans Unicode" w:cs="Mangal"/>
          <w:kern w:val="3"/>
          <w:szCs w:val="24"/>
          <w:lang w:eastAsia="zh-CN" w:bidi="hi-IN"/>
        </w:rPr>
        <w:t xml:space="preserve">Jurbarko </w:t>
      </w:r>
      <w:r w:rsidRPr="0014154D">
        <w:rPr>
          <w:rFonts w:eastAsia="Lucida Sans Unicode" w:cs="Mangal"/>
          <w:kern w:val="3"/>
          <w:szCs w:val="24"/>
          <w:lang w:eastAsia="zh-CN" w:bidi="hi-IN"/>
        </w:rPr>
        <w:t>rajono savivaldybės tarybos 20</w:t>
      </w:r>
      <w:r w:rsidR="00913CDF" w:rsidRPr="0014154D">
        <w:rPr>
          <w:rFonts w:eastAsia="Lucida Sans Unicode" w:cs="Mangal"/>
          <w:kern w:val="3"/>
          <w:szCs w:val="24"/>
          <w:lang w:eastAsia="zh-CN" w:bidi="hi-IN"/>
        </w:rPr>
        <w:t>14</w:t>
      </w:r>
      <w:r w:rsidRPr="0014154D">
        <w:rPr>
          <w:rFonts w:eastAsia="Lucida Sans Unicode" w:cs="Mangal"/>
          <w:kern w:val="3"/>
          <w:szCs w:val="24"/>
          <w:lang w:eastAsia="zh-CN" w:bidi="hi-IN"/>
        </w:rPr>
        <w:t xml:space="preserve"> m. </w:t>
      </w:r>
      <w:r w:rsidR="00EE40D5" w:rsidRPr="0014154D">
        <w:rPr>
          <w:rFonts w:eastAsia="Lucida Sans Unicode" w:cs="Mangal"/>
          <w:kern w:val="3"/>
          <w:szCs w:val="24"/>
          <w:lang w:eastAsia="zh-CN" w:bidi="hi-IN"/>
        </w:rPr>
        <w:br/>
      </w:r>
      <w:r w:rsidR="00913CDF" w:rsidRPr="0014154D">
        <w:rPr>
          <w:rFonts w:eastAsia="Lucida Sans Unicode" w:cs="Mangal"/>
          <w:kern w:val="3"/>
          <w:szCs w:val="24"/>
          <w:lang w:eastAsia="zh-CN" w:bidi="hi-IN"/>
        </w:rPr>
        <w:t>lapkričio</w:t>
      </w:r>
      <w:r w:rsidRPr="0014154D">
        <w:rPr>
          <w:rFonts w:eastAsia="Lucida Sans Unicode" w:cs="Mangal"/>
          <w:kern w:val="3"/>
          <w:szCs w:val="24"/>
          <w:lang w:eastAsia="zh-CN" w:bidi="hi-IN"/>
        </w:rPr>
        <w:t xml:space="preserve"> 2</w:t>
      </w:r>
      <w:r w:rsidR="00913CDF" w:rsidRPr="0014154D">
        <w:rPr>
          <w:rFonts w:eastAsia="Lucida Sans Unicode" w:cs="Mangal"/>
          <w:kern w:val="3"/>
          <w:szCs w:val="24"/>
          <w:lang w:eastAsia="zh-CN" w:bidi="hi-IN"/>
        </w:rPr>
        <w:t>7</w:t>
      </w:r>
      <w:r w:rsidRPr="0014154D">
        <w:rPr>
          <w:rFonts w:eastAsia="Lucida Sans Unicode" w:cs="Mangal"/>
          <w:kern w:val="3"/>
          <w:szCs w:val="24"/>
          <w:lang w:eastAsia="zh-CN" w:bidi="hi-IN"/>
        </w:rPr>
        <w:t xml:space="preserve"> d. sprendim</w:t>
      </w:r>
      <w:r w:rsidR="00913CDF" w:rsidRPr="0014154D">
        <w:rPr>
          <w:rFonts w:eastAsia="Lucida Sans Unicode" w:cs="Mangal"/>
          <w:kern w:val="3"/>
          <w:szCs w:val="24"/>
          <w:lang w:eastAsia="zh-CN" w:bidi="hi-IN"/>
        </w:rPr>
        <w:t>o</w:t>
      </w:r>
      <w:r w:rsidRPr="0014154D">
        <w:rPr>
          <w:rFonts w:eastAsia="Lucida Sans Unicode" w:cs="Mangal"/>
          <w:kern w:val="3"/>
          <w:szCs w:val="24"/>
          <w:lang w:eastAsia="zh-CN" w:bidi="hi-IN"/>
        </w:rPr>
        <w:t xml:space="preserve"> Nr. T</w:t>
      </w:r>
      <w:r w:rsidR="00913CDF" w:rsidRPr="0014154D">
        <w:rPr>
          <w:rFonts w:eastAsia="Lucida Sans Unicode" w:cs="Mangal"/>
          <w:kern w:val="3"/>
          <w:szCs w:val="24"/>
          <w:lang w:eastAsia="zh-CN" w:bidi="hi-IN"/>
        </w:rPr>
        <w:t>2-331</w:t>
      </w:r>
      <w:r w:rsidRPr="0014154D">
        <w:rPr>
          <w:rFonts w:eastAsia="Lucida Sans Unicode" w:cs="Mangal"/>
          <w:kern w:val="3"/>
          <w:szCs w:val="24"/>
          <w:lang w:eastAsia="zh-CN" w:bidi="hi-IN"/>
        </w:rPr>
        <w:t xml:space="preserve"> „Dėl </w:t>
      </w:r>
      <w:r w:rsidR="00913CDF" w:rsidRPr="0014154D">
        <w:rPr>
          <w:rFonts w:eastAsia="Lucida Sans Unicode" w:cs="Mangal"/>
          <w:kern w:val="3"/>
          <w:szCs w:val="24"/>
          <w:lang w:eastAsia="zh-CN" w:bidi="hi-IN"/>
        </w:rPr>
        <w:t xml:space="preserve">Jurbarko </w:t>
      </w:r>
      <w:r w:rsidRPr="0014154D">
        <w:rPr>
          <w:rFonts w:eastAsia="Lucida Sans Unicode" w:cs="Mangal"/>
          <w:kern w:val="3"/>
          <w:szCs w:val="24"/>
          <w:lang w:eastAsia="zh-CN" w:bidi="hi-IN"/>
        </w:rPr>
        <w:t>rajono savivaldybės visuomenės sveikatos biuro</w:t>
      </w:r>
      <w:r w:rsidR="00913CDF" w:rsidRPr="0014154D">
        <w:rPr>
          <w:rFonts w:eastAsia="Lucida Sans Unicode" w:cs="Mangal"/>
          <w:kern w:val="3"/>
          <w:szCs w:val="24"/>
          <w:lang w:eastAsia="zh-CN" w:bidi="hi-IN"/>
        </w:rPr>
        <w:t xml:space="preserve"> steigimo</w:t>
      </w:r>
      <w:r w:rsidRPr="0014154D">
        <w:rPr>
          <w:rFonts w:eastAsia="Lucida Sans Unicode" w:cs="Mangal"/>
          <w:kern w:val="3"/>
          <w:szCs w:val="24"/>
          <w:lang w:eastAsia="zh-CN" w:bidi="hi-IN"/>
        </w:rPr>
        <w:t xml:space="preserve">“ </w:t>
      </w:r>
      <w:r w:rsidR="00913CDF" w:rsidRPr="0014154D">
        <w:rPr>
          <w:rFonts w:eastAsia="Lucida Sans Unicode" w:cs="Mangal"/>
          <w:kern w:val="3"/>
          <w:szCs w:val="24"/>
          <w:lang w:eastAsia="zh-CN" w:bidi="hi-IN"/>
        </w:rPr>
        <w:t>3</w:t>
      </w:r>
      <w:r w:rsidR="00C523ED" w:rsidRPr="0014154D">
        <w:rPr>
          <w:rFonts w:eastAsia="Lucida Sans Unicode" w:cs="Mangal"/>
          <w:kern w:val="3"/>
          <w:szCs w:val="24"/>
          <w:lang w:eastAsia="zh-CN" w:bidi="hi-IN"/>
        </w:rPr>
        <w:t xml:space="preserve"> ir 5</w:t>
      </w:r>
      <w:r w:rsidR="00913CDF" w:rsidRPr="0014154D">
        <w:rPr>
          <w:rFonts w:eastAsia="Lucida Sans Unicode" w:cs="Mangal"/>
          <w:kern w:val="3"/>
          <w:szCs w:val="24"/>
          <w:lang w:eastAsia="zh-CN" w:bidi="hi-IN"/>
        </w:rPr>
        <w:t xml:space="preserve"> punkt</w:t>
      </w:r>
      <w:r w:rsidR="00C523ED" w:rsidRPr="0014154D">
        <w:rPr>
          <w:rFonts w:eastAsia="Lucida Sans Unicode" w:cs="Mangal"/>
          <w:kern w:val="3"/>
          <w:szCs w:val="24"/>
          <w:lang w:eastAsia="zh-CN" w:bidi="hi-IN"/>
        </w:rPr>
        <w:t>us</w:t>
      </w:r>
      <w:r w:rsidR="00913CDF" w:rsidRPr="0014154D">
        <w:rPr>
          <w:rFonts w:eastAsia="Lucida Sans Unicode" w:cs="Mangal"/>
          <w:kern w:val="3"/>
          <w:szCs w:val="24"/>
          <w:lang w:eastAsia="zh-CN" w:bidi="hi-IN"/>
        </w:rPr>
        <w:t xml:space="preserve"> </w:t>
      </w:r>
      <w:r w:rsidRPr="0014154D">
        <w:rPr>
          <w:rFonts w:eastAsia="Lucida Sans Unicode" w:cs="Mangal"/>
          <w:kern w:val="3"/>
          <w:szCs w:val="24"/>
          <w:lang w:eastAsia="zh-CN" w:bidi="hi-IN"/>
        </w:rPr>
        <w:t>nuo šio sprendimo 1 punkte nurodytų nuostatų įregistravimo Juridinių asmenų registre dienos.</w:t>
      </w:r>
    </w:p>
    <w:p w14:paraId="5DE2788B" w14:textId="1FD714E3" w:rsidR="008E1E3E" w:rsidRPr="0014154D" w:rsidRDefault="008E1E3E" w:rsidP="00B840C5">
      <w:pPr>
        <w:tabs>
          <w:tab w:val="left" w:pos="1134"/>
          <w:tab w:val="left" w:pos="1418"/>
        </w:tabs>
        <w:ind w:firstLine="720"/>
        <w:jc w:val="both"/>
        <w:rPr>
          <w:rFonts w:eastAsia="Lucida Sans Unicode" w:cs="Mangal"/>
          <w:kern w:val="3"/>
          <w:szCs w:val="24"/>
          <w:lang w:bidi="hi-IN"/>
        </w:rPr>
      </w:pPr>
      <w:r w:rsidRPr="0014154D">
        <w:rPr>
          <w:rFonts w:eastAsia="Lucida Sans Unicode" w:cs="Mangal"/>
          <w:kern w:val="3"/>
          <w:szCs w:val="24"/>
          <w:lang w:bidi="hi-IN"/>
        </w:rPr>
        <w:t>4.</w:t>
      </w:r>
      <w:r w:rsidR="0058121C" w:rsidRPr="0014154D">
        <w:rPr>
          <w:rFonts w:eastAsia="Lucida Sans Unicode" w:cs="Mangal"/>
          <w:kern w:val="3"/>
          <w:szCs w:val="24"/>
          <w:lang w:bidi="hi-IN"/>
        </w:rPr>
        <w:t xml:space="preserve"> </w:t>
      </w:r>
      <w:r w:rsidRPr="0014154D">
        <w:rPr>
          <w:rFonts w:eastAsia="Lucida Sans Unicode" w:cs="Mangal"/>
          <w:kern w:val="3"/>
          <w:szCs w:val="24"/>
          <w:lang w:eastAsia="zh-CN" w:bidi="hi-IN"/>
        </w:rPr>
        <w:t>Nurodyti, kad šis sprendimas turi būti paskelbtas Teisės aktų registre ir savivaldybės interneto svetainėje www.</w:t>
      </w:r>
      <w:r w:rsidR="00913CDF" w:rsidRPr="0014154D">
        <w:rPr>
          <w:rFonts w:eastAsia="Lucida Sans Unicode" w:cs="Mangal"/>
          <w:kern w:val="3"/>
          <w:szCs w:val="24"/>
          <w:lang w:eastAsia="zh-CN" w:bidi="hi-IN"/>
        </w:rPr>
        <w:t>jurbarkas</w:t>
      </w:r>
      <w:r w:rsidRPr="0014154D">
        <w:rPr>
          <w:rFonts w:eastAsia="Lucida Sans Unicode" w:cs="Mangal"/>
          <w:kern w:val="3"/>
          <w:szCs w:val="24"/>
          <w:lang w:eastAsia="zh-CN" w:bidi="hi-IN"/>
        </w:rPr>
        <w:t>.lt.</w:t>
      </w:r>
    </w:p>
    <w:p w14:paraId="73C20B9A" w14:textId="77777777" w:rsidR="00655690" w:rsidRPr="0014154D" w:rsidRDefault="00655690" w:rsidP="00B840C5">
      <w:pPr>
        <w:ind w:firstLine="720"/>
        <w:jc w:val="both"/>
      </w:pPr>
      <w:r w:rsidRPr="0014154D">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2629626" w14:textId="77777777" w:rsidR="00FC1CD3" w:rsidRPr="0014154D" w:rsidRDefault="00FC1CD3">
      <w:pPr>
        <w:jc w:val="both"/>
      </w:pPr>
    </w:p>
    <w:p w14:paraId="0564823E" w14:textId="77777777" w:rsidR="00F101B7" w:rsidRPr="0014154D" w:rsidRDefault="00F101B7">
      <w:pPr>
        <w:jc w:val="both"/>
      </w:pPr>
    </w:p>
    <w:p w14:paraId="23ADA928" w14:textId="60C0A5BD" w:rsidR="00F101B7" w:rsidRPr="0014154D" w:rsidRDefault="00F101B7">
      <w:pPr>
        <w:jc w:val="both"/>
      </w:pPr>
      <w:r w:rsidRPr="0014154D">
        <w:t>Savivaldybės meras</w:t>
      </w:r>
      <w:r w:rsidRPr="0014154D">
        <w:tab/>
      </w:r>
      <w:r w:rsidRPr="0014154D">
        <w:tab/>
      </w:r>
      <w:r w:rsidRPr="0014154D">
        <w:tab/>
      </w:r>
      <w:r w:rsidRPr="0014154D">
        <w:tab/>
      </w:r>
      <w:r w:rsidRPr="0014154D">
        <w:tab/>
      </w:r>
      <w:r w:rsidRPr="0014154D">
        <w:tab/>
      </w:r>
      <w:r w:rsidRPr="0014154D">
        <w:tab/>
        <w:t>Skirmantas Mockevičius</w:t>
      </w:r>
    </w:p>
    <w:p w14:paraId="4DA77A80" w14:textId="77777777" w:rsidR="008A2A3C" w:rsidRPr="0014154D" w:rsidRDefault="008A2A3C"/>
    <w:p w14:paraId="0B3C6B7C" w14:textId="77777777" w:rsidR="00F073D0" w:rsidRPr="0014154D" w:rsidRDefault="00F073D0"/>
    <w:p w14:paraId="03B80BDD" w14:textId="77777777" w:rsidR="00384917" w:rsidRPr="0014154D" w:rsidRDefault="00384917" w:rsidP="00384917">
      <w:r w:rsidRPr="0014154D">
        <w:t xml:space="preserve">Derino: </w:t>
      </w:r>
    </w:p>
    <w:p w14:paraId="46ABE00C" w14:textId="77777777" w:rsidR="00384917" w:rsidRPr="0014154D" w:rsidRDefault="00384917" w:rsidP="00384917">
      <w:r w:rsidRPr="0014154D">
        <w:t xml:space="preserve">Administracijos direktorė R. </w:t>
      </w:r>
      <w:proofErr w:type="spellStart"/>
      <w:r w:rsidRPr="0014154D">
        <w:t>Vančienė</w:t>
      </w:r>
      <w:proofErr w:type="spellEnd"/>
    </w:p>
    <w:p w14:paraId="4ABF0021" w14:textId="77777777" w:rsidR="00384917" w:rsidRPr="0014154D" w:rsidRDefault="00384917" w:rsidP="00384917">
      <w:r w:rsidRPr="0014154D">
        <w:t xml:space="preserve">Teisės ir civilinės metrikacijos skyriaus vedėja O. </w:t>
      </w:r>
      <w:proofErr w:type="spellStart"/>
      <w:r w:rsidRPr="0014154D">
        <w:t>Sutkaitienė</w:t>
      </w:r>
      <w:proofErr w:type="spellEnd"/>
      <w:r w:rsidRPr="0014154D">
        <w:t xml:space="preserve"> </w:t>
      </w:r>
    </w:p>
    <w:p w14:paraId="1C74CEAD" w14:textId="77777777" w:rsidR="00384917" w:rsidRPr="0014154D" w:rsidRDefault="00384917" w:rsidP="00384917">
      <w:r w:rsidRPr="0014154D">
        <w:t>Tarybos posėdžių sekretorė D. Dačkauskaitė</w:t>
      </w:r>
    </w:p>
    <w:p w14:paraId="7DA3D22B" w14:textId="77777777" w:rsidR="00384917" w:rsidRPr="0014154D" w:rsidRDefault="00384917" w:rsidP="00384917">
      <w:r w:rsidRPr="0014154D">
        <w:t>Dokumentų ir viešųjų ryšių skyriaus vyr. specialistas A. Gvildys</w:t>
      </w:r>
    </w:p>
    <w:p w14:paraId="13399FD0" w14:textId="77777777" w:rsidR="00384917" w:rsidRPr="0014154D" w:rsidRDefault="00384917" w:rsidP="00384917"/>
    <w:p w14:paraId="3FADD755" w14:textId="59A31B66" w:rsidR="00384917" w:rsidRPr="0014154D" w:rsidRDefault="00384917" w:rsidP="00384917">
      <w:r w:rsidRPr="0014154D">
        <w:t>Parengė</w:t>
      </w:r>
    </w:p>
    <w:p w14:paraId="1B997DAB" w14:textId="098A37C7" w:rsidR="00734333" w:rsidRPr="0014154D" w:rsidRDefault="00384917">
      <w:r w:rsidRPr="0014154D">
        <w:t xml:space="preserve">Gražina </w:t>
      </w:r>
      <w:proofErr w:type="spellStart"/>
      <w:r w:rsidRPr="0014154D">
        <w:t>Sutkuvienė</w:t>
      </w:r>
      <w:proofErr w:type="spellEnd"/>
      <w:r w:rsidRPr="0014154D">
        <w:t>, tel. +370 447 70 188,  el. p. grazina.sutkuviene@jurbarkas.lt</w:t>
      </w:r>
    </w:p>
    <w:p w14:paraId="6477E5CA" w14:textId="77777777" w:rsidR="00B840C5" w:rsidRPr="0014154D" w:rsidRDefault="00B840C5" w:rsidP="00655690">
      <w:pPr>
        <w:pStyle w:val="Antrats"/>
        <w:tabs>
          <w:tab w:val="clear" w:pos="4153"/>
          <w:tab w:val="clear" w:pos="8306"/>
          <w:tab w:val="left" w:pos="709"/>
        </w:tabs>
        <w:sectPr w:rsidR="00B840C5" w:rsidRPr="0014154D" w:rsidSect="00384917">
          <w:headerReference w:type="even" r:id="rId7"/>
          <w:headerReference w:type="default" r:id="rId8"/>
          <w:pgSz w:w="11906" w:h="16838" w:code="9"/>
          <w:pgMar w:top="1134" w:right="849" w:bottom="1134" w:left="1701" w:header="1134" w:footer="726" w:gutter="0"/>
          <w:cols w:space="1296"/>
          <w:titlePg/>
          <w:docGrid w:linePitch="360"/>
        </w:sectPr>
      </w:pPr>
    </w:p>
    <w:p w14:paraId="64122A82" w14:textId="77777777" w:rsidR="003B40A9" w:rsidRPr="0014154D" w:rsidRDefault="003B40A9" w:rsidP="00B840C5">
      <w:pPr>
        <w:pStyle w:val="Antrats"/>
        <w:tabs>
          <w:tab w:val="clear" w:pos="4153"/>
          <w:tab w:val="clear" w:pos="8306"/>
          <w:tab w:val="left" w:pos="709"/>
        </w:tabs>
        <w:rPr>
          <w:bCs/>
          <w:szCs w:val="24"/>
        </w:rPr>
      </w:pPr>
    </w:p>
    <w:p w14:paraId="1C414AA9" w14:textId="5C207415" w:rsidR="00655690" w:rsidRPr="0014154D" w:rsidRDefault="00655690" w:rsidP="003B40A9">
      <w:pPr>
        <w:pStyle w:val="Antrats"/>
        <w:tabs>
          <w:tab w:val="clear" w:pos="4153"/>
          <w:tab w:val="clear" w:pos="8306"/>
          <w:tab w:val="left" w:pos="709"/>
        </w:tabs>
        <w:ind w:left="5040"/>
        <w:rPr>
          <w:bCs/>
          <w:szCs w:val="24"/>
        </w:rPr>
      </w:pPr>
      <w:r w:rsidRPr="0014154D">
        <w:rPr>
          <w:bCs/>
          <w:szCs w:val="24"/>
        </w:rPr>
        <w:t>PATVIRTINTA</w:t>
      </w:r>
    </w:p>
    <w:p w14:paraId="0FD9F72F" w14:textId="77777777" w:rsidR="00655690" w:rsidRPr="0014154D" w:rsidRDefault="00655690" w:rsidP="003B40A9">
      <w:pPr>
        <w:ind w:left="5040"/>
        <w:rPr>
          <w:bCs/>
          <w:szCs w:val="24"/>
        </w:rPr>
      </w:pPr>
      <w:r w:rsidRPr="0014154D">
        <w:rPr>
          <w:bCs/>
          <w:szCs w:val="24"/>
        </w:rPr>
        <w:t>Jurbarko rajono savivaldybės tarybos</w:t>
      </w:r>
    </w:p>
    <w:p w14:paraId="37EC8BFC" w14:textId="2BFCE711" w:rsidR="00655690" w:rsidRPr="0014154D" w:rsidRDefault="00655690" w:rsidP="003B40A9">
      <w:pPr>
        <w:ind w:left="5040" w:right="140"/>
        <w:rPr>
          <w:bCs/>
          <w:szCs w:val="24"/>
        </w:rPr>
      </w:pPr>
      <w:r w:rsidRPr="0014154D">
        <w:rPr>
          <w:bCs/>
          <w:szCs w:val="24"/>
        </w:rPr>
        <w:t>202</w:t>
      </w:r>
      <w:r w:rsidR="005857E4" w:rsidRPr="0014154D">
        <w:rPr>
          <w:bCs/>
          <w:szCs w:val="24"/>
        </w:rPr>
        <w:t>5</w:t>
      </w:r>
      <w:r w:rsidRPr="0014154D">
        <w:rPr>
          <w:bCs/>
          <w:szCs w:val="24"/>
        </w:rPr>
        <w:t xml:space="preserve"> m. kovo </w:t>
      </w:r>
      <w:r w:rsidR="00384917" w:rsidRPr="0014154D">
        <w:rPr>
          <w:bCs/>
          <w:szCs w:val="24"/>
        </w:rPr>
        <w:t xml:space="preserve">    </w:t>
      </w:r>
      <w:r w:rsidRPr="0014154D">
        <w:rPr>
          <w:bCs/>
          <w:szCs w:val="24"/>
        </w:rPr>
        <w:t>d. sprendimu Nr. T2-</w:t>
      </w:r>
    </w:p>
    <w:p w14:paraId="070CBC6B" w14:textId="77777777" w:rsidR="00384917" w:rsidRPr="0014154D" w:rsidRDefault="00384917" w:rsidP="007D3862"/>
    <w:p w14:paraId="2526EA71" w14:textId="77777777" w:rsidR="00566350" w:rsidRPr="0014154D" w:rsidRDefault="00566350" w:rsidP="007D3862"/>
    <w:p w14:paraId="5191BB36" w14:textId="77777777" w:rsidR="003B40A9" w:rsidRPr="0014154D" w:rsidRDefault="003B40A9" w:rsidP="003B40A9">
      <w:pPr>
        <w:ind w:left="4206" w:hanging="3419"/>
        <w:rPr>
          <w:b/>
        </w:rPr>
      </w:pPr>
      <w:r w:rsidRPr="0014154D">
        <w:rPr>
          <w:b/>
        </w:rPr>
        <w:t>JURBARKO RAJONO</w:t>
      </w:r>
      <w:r w:rsidRPr="0014154D">
        <w:rPr>
          <w:b/>
          <w:spacing w:val="-7"/>
        </w:rPr>
        <w:t xml:space="preserve"> </w:t>
      </w:r>
      <w:r w:rsidRPr="0014154D">
        <w:rPr>
          <w:b/>
        </w:rPr>
        <w:t>SAVIVALDYBĖS</w:t>
      </w:r>
      <w:r w:rsidRPr="0014154D">
        <w:rPr>
          <w:b/>
          <w:spacing w:val="-7"/>
        </w:rPr>
        <w:t xml:space="preserve"> </w:t>
      </w:r>
      <w:r w:rsidRPr="0014154D">
        <w:rPr>
          <w:b/>
        </w:rPr>
        <w:t>VISUOMENĖS</w:t>
      </w:r>
      <w:r w:rsidRPr="0014154D">
        <w:rPr>
          <w:b/>
          <w:spacing w:val="-7"/>
        </w:rPr>
        <w:t xml:space="preserve"> </w:t>
      </w:r>
      <w:r w:rsidRPr="0014154D">
        <w:rPr>
          <w:b/>
        </w:rPr>
        <w:t>SVEIKATOS</w:t>
      </w:r>
      <w:r w:rsidRPr="0014154D">
        <w:rPr>
          <w:b/>
          <w:spacing w:val="-7"/>
        </w:rPr>
        <w:t xml:space="preserve"> </w:t>
      </w:r>
      <w:r w:rsidRPr="0014154D">
        <w:rPr>
          <w:b/>
        </w:rPr>
        <w:t xml:space="preserve">BIURO </w:t>
      </w:r>
      <w:r w:rsidRPr="0014154D">
        <w:rPr>
          <w:b/>
          <w:spacing w:val="-2"/>
        </w:rPr>
        <w:t>NUOSTATAI</w:t>
      </w:r>
    </w:p>
    <w:p w14:paraId="5EC7F489" w14:textId="77777777" w:rsidR="003B40A9" w:rsidRPr="0014154D" w:rsidRDefault="003B40A9" w:rsidP="003B40A9">
      <w:pPr>
        <w:pStyle w:val="Pagrindinistekstas"/>
        <w:jc w:val="left"/>
        <w:rPr>
          <w:bCs/>
        </w:rPr>
      </w:pPr>
    </w:p>
    <w:p w14:paraId="37FD1784" w14:textId="77777777" w:rsidR="003B40A9" w:rsidRPr="0014154D" w:rsidRDefault="003B40A9" w:rsidP="003B40A9">
      <w:pPr>
        <w:ind w:left="3361" w:right="2766" w:firstLine="948"/>
        <w:rPr>
          <w:b/>
        </w:rPr>
      </w:pPr>
      <w:r w:rsidRPr="0014154D">
        <w:rPr>
          <w:b/>
        </w:rPr>
        <w:t>I SKYRIUS BENDROSIOS</w:t>
      </w:r>
      <w:r w:rsidRPr="0014154D">
        <w:rPr>
          <w:b/>
          <w:spacing w:val="-15"/>
        </w:rPr>
        <w:t xml:space="preserve"> </w:t>
      </w:r>
      <w:r w:rsidRPr="0014154D">
        <w:rPr>
          <w:b/>
        </w:rPr>
        <w:t>NUOSTATOS</w:t>
      </w:r>
    </w:p>
    <w:p w14:paraId="037C0470" w14:textId="77777777" w:rsidR="003B40A9" w:rsidRPr="0014154D" w:rsidRDefault="003B40A9" w:rsidP="00146088">
      <w:pPr>
        <w:pStyle w:val="Pagrindinistekstas"/>
        <w:ind w:firstLine="720"/>
        <w:rPr>
          <w:bCs/>
        </w:rPr>
      </w:pPr>
    </w:p>
    <w:p w14:paraId="47C2FC3A" w14:textId="38EFF299" w:rsidR="003B40A9" w:rsidRPr="0014154D" w:rsidRDefault="00D418BD" w:rsidP="00757647">
      <w:pPr>
        <w:tabs>
          <w:tab w:val="left" w:pos="1397"/>
        </w:tabs>
        <w:ind w:firstLine="720"/>
        <w:jc w:val="both"/>
      </w:pPr>
      <w:r w:rsidRPr="0014154D">
        <w:t xml:space="preserve">1. </w:t>
      </w:r>
      <w:r w:rsidR="003B40A9" w:rsidRPr="0014154D">
        <w:t>Jurbarko</w:t>
      </w:r>
      <w:r w:rsidR="003B40A9" w:rsidRPr="0014154D">
        <w:rPr>
          <w:spacing w:val="-15"/>
        </w:rPr>
        <w:t xml:space="preserve"> </w:t>
      </w:r>
      <w:r w:rsidR="003B40A9" w:rsidRPr="0014154D">
        <w:t>rajono</w:t>
      </w:r>
      <w:r w:rsidR="003B40A9" w:rsidRPr="0014154D">
        <w:rPr>
          <w:spacing w:val="-15"/>
        </w:rPr>
        <w:t xml:space="preserve"> </w:t>
      </w:r>
      <w:r w:rsidR="003B40A9" w:rsidRPr="0014154D">
        <w:t>savivaldybės</w:t>
      </w:r>
      <w:r w:rsidR="003B40A9" w:rsidRPr="0014154D">
        <w:rPr>
          <w:spacing w:val="-15"/>
        </w:rPr>
        <w:t xml:space="preserve"> </w:t>
      </w:r>
      <w:r w:rsidR="003B40A9" w:rsidRPr="0014154D">
        <w:t>visuomenės</w:t>
      </w:r>
      <w:r w:rsidR="003B40A9" w:rsidRPr="0014154D">
        <w:rPr>
          <w:spacing w:val="-15"/>
        </w:rPr>
        <w:t xml:space="preserve"> </w:t>
      </w:r>
      <w:r w:rsidR="003B40A9" w:rsidRPr="0014154D">
        <w:t>sveikatos</w:t>
      </w:r>
      <w:r w:rsidR="003B40A9" w:rsidRPr="0014154D">
        <w:rPr>
          <w:spacing w:val="-15"/>
        </w:rPr>
        <w:t xml:space="preserve"> </w:t>
      </w:r>
      <w:r w:rsidR="003B40A9" w:rsidRPr="0014154D">
        <w:t>biuro</w:t>
      </w:r>
      <w:r w:rsidR="003B40A9" w:rsidRPr="0014154D">
        <w:rPr>
          <w:spacing w:val="-15"/>
        </w:rPr>
        <w:t xml:space="preserve"> </w:t>
      </w:r>
      <w:r w:rsidR="003B40A9" w:rsidRPr="0014154D">
        <w:t>nuostatai</w:t>
      </w:r>
      <w:r w:rsidR="003B40A9" w:rsidRPr="0014154D">
        <w:rPr>
          <w:spacing w:val="-15"/>
        </w:rPr>
        <w:t xml:space="preserve"> </w:t>
      </w:r>
      <w:r w:rsidR="003B40A9" w:rsidRPr="0014154D">
        <w:rPr>
          <w:spacing w:val="-15"/>
        </w:rPr>
        <w:br/>
      </w:r>
      <w:r w:rsidR="003B40A9" w:rsidRPr="0014154D">
        <w:t>(toliau</w:t>
      </w:r>
      <w:r w:rsidR="003B40A9" w:rsidRPr="0014154D">
        <w:rPr>
          <w:spacing w:val="-15"/>
        </w:rPr>
        <w:t xml:space="preserve"> </w:t>
      </w:r>
      <w:r w:rsidR="003B40A9" w:rsidRPr="0014154D">
        <w:t>−</w:t>
      </w:r>
      <w:r w:rsidR="003B40A9" w:rsidRPr="0014154D">
        <w:rPr>
          <w:spacing w:val="-15"/>
        </w:rPr>
        <w:t xml:space="preserve"> </w:t>
      </w:r>
      <w:r w:rsidR="003B40A9" w:rsidRPr="0014154D">
        <w:t>Nuostatai) reglamentuoja</w:t>
      </w:r>
      <w:r w:rsidR="003B40A9" w:rsidRPr="0014154D">
        <w:rPr>
          <w:spacing w:val="-8"/>
        </w:rPr>
        <w:t xml:space="preserve"> </w:t>
      </w:r>
      <w:r w:rsidR="003B40A9" w:rsidRPr="0014154D">
        <w:t>biudžetinės</w:t>
      </w:r>
      <w:r w:rsidR="003B40A9" w:rsidRPr="0014154D">
        <w:rPr>
          <w:spacing w:val="-7"/>
        </w:rPr>
        <w:t xml:space="preserve"> </w:t>
      </w:r>
      <w:r w:rsidR="003B40A9" w:rsidRPr="0014154D">
        <w:t>įstaigos</w:t>
      </w:r>
      <w:r w:rsidR="003B40A9" w:rsidRPr="0014154D">
        <w:rPr>
          <w:spacing w:val="-5"/>
        </w:rPr>
        <w:t xml:space="preserve"> </w:t>
      </w:r>
      <w:r w:rsidR="003B40A9" w:rsidRPr="0014154D">
        <w:t>Jurbarko</w:t>
      </w:r>
      <w:r w:rsidR="003B40A9" w:rsidRPr="0014154D">
        <w:rPr>
          <w:spacing w:val="-6"/>
        </w:rPr>
        <w:t xml:space="preserve"> </w:t>
      </w:r>
      <w:r w:rsidR="003B40A9" w:rsidRPr="0014154D">
        <w:t>rajono</w:t>
      </w:r>
      <w:r w:rsidR="003B40A9" w:rsidRPr="0014154D">
        <w:rPr>
          <w:spacing w:val="-7"/>
        </w:rPr>
        <w:t xml:space="preserve"> </w:t>
      </w:r>
      <w:r w:rsidR="003B40A9" w:rsidRPr="0014154D">
        <w:t>savivaldybės</w:t>
      </w:r>
      <w:r w:rsidR="003B40A9" w:rsidRPr="0014154D">
        <w:rPr>
          <w:spacing w:val="-7"/>
        </w:rPr>
        <w:t xml:space="preserve"> </w:t>
      </w:r>
      <w:r w:rsidR="003B40A9" w:rsidRPr="0014154D">
        <w:t>visuomenės</w:t>
      </w:r>
      <w:r w:rsidR="003B40A9" w:rsidRPr="0014154D">
        <w:rPr>
          <w:spacing w:val="-7"/>
        </w:rPr>
        <w:t xml:space="preserve"> </w:t>
      </w:r>
      <w:r w:rsidR="003B40A9" w:rsidRPr="0014154D">
        <w:t>sveikatos</w:t>
      </w:r>
      <w:r w:rsidR="003B40A9" w:rsidRPr="0014154D">
        <w:rPr>
          <w:spacing w:val="-7"/>
        </w:rPr>
        <w:t xml:space="preserve"> </w:t>
      </w:r>
      <w:r w:rsidR="003B40A9" w:rsidRPr="0014154D">
        <w:t>biuro</w:t>
      </w:r>
      <w:r w:rsidR="003B40A9" w:rsidRPr="0014154D">
        <w:rPr>
          <w:spacing w:val="-7"/>
        </w:rPr>
        <w:t xml:space="preserve"> </w:t>
      </w:r>
      <w:r w:rsidR="003B40A9" w:rsidRPr="0014154D">
        <w:t>(toliau – Biuras) teisinę formą, priklausomybę, savininką, savininko teises ir pareigas įgyvendinančią instituciją, buveinę, Biuro veiklos teisinį pagrindą, sritį, tikslą, funkcijas, teises, pareigas, veiklos organizavimą</w:t>
      </w:r>
      <w:r w:rsidR="003B40A9" w:rsidRPr="0014154D">
        <w:rPr>
          <w:spacing w:val="-8"/>
        </w:rPr>
        <w:t xml:space="preserve"> </w:t>
      </w:r>
      <w:r w:rsidR="003B40A9" w:rsidRPr="0014154D">
        <w:t>ir</w:t>
      </w:r>
      <w:r w:rsidR="003B40A9" w:rsidRPr="0014154D">
        <w:rPr>
          <w:spacing w:val="-10"/>
        </w:rPr>
        <w:t xml:space="preserve"> </w:t>
      </w:r>
      <w:r w:rsidR="003B40A9" w:rsidRPr="0014154D">
        <w:t>valdymą,</w:t>
      </w:r>
      <w:r w:rsidR="003B40A9" w:rsidRPr="0014154D">
        <w:rPr>
          <w:spacing w:val="-8"/>
        </w:rPr>
        <w:t xml:space="preserve"> Biuro </w:t>
      </w:r>
      <w:r w:rsidR="009E20BD" w:rsidRPr="0014154D">
        <w:rPr>
          <w:spacing w:val="-8"/>
        </w:rPr>
        <w:t>vadovo</w:t>
      </w:r>
      <w:r w:rsidR="003B40A9" w:rsidRPr="0014154D">
        <w:rPr>
          <w:spacing w:val="-8"/>
        </w:rPr>
        <w:t xml:space="preserve"> priėmimo į pareigas ir atleidimo iš jų tvarką, jo kompetenciją, </w:t>
      </w:r>
      <w:r w:rsidR="003B40A9" w:rsidRPr="0014154D">
        <w:t>darbo</w:t>
      </w:r>
      <w:r w:rsidR="003B40A9" w:rsidRPr="0014154D">
        <w:rPr>
          <w:spacing w:val="-8"/>
        </w:rPr>
        <w:t xml:space="preserve"> </w:t>
      </w:r>
      <w:r w:rsidR="003B40A9" w:rsidRPr="0014154D">
        <w:t>santykius</w:t>
      </w:r>
      <w:r w:rsidR="003B40A9" w:rsidRPr="0014154D">
        <w:rPr>
          <w:spacing w:val="-9"/>
        </w:rPr>
        <w:t xml:space="preserve"> </w:t>
      </w:r>
      <w:r w:rsidR="003B40A9" w:rsidRPr="0014154D">
        <w:t>ir</w:t>
      </w:r>
      <w:r w:rsidR="003B40A9" w:rsidRPr="0014154D">
        <w:rPr>
          <w:spacing w:val="-10"/>
        </w:rPr>
        <w:t xml:space="preserve"> </w:t>
      </w:r>
      <w:r w:rsidR="003B40A9" w:rsidRPr="0014154D">
        <w:t>darbo</w:t>
      </w:r>
      <w:r w:rsidR="003B40A9" w:rsidRPr="0014154D">
        <w:rPr>
          <w:spacing w:val="-6"/>
        </w:rPr>
        <w:t xml:space="preserve"> </w:t>
      </w:r>
      <w:r w:rsidR="003B40A9" w:rsidRPr="0014154D">
        <w:t>apmokėjimą,</w:t>
      </w:r>
      <w:r w:rsidR="003B40A9" w:rsidRPr="0014154D">
        <w:rPr>
          <w:spacing w:val="-10"/>
        </w:rPr>
        <w:t xml:space="preserve"> </w:t>
      </w:r>
      <w:r w:rsidR="003B40A9" w:rsidRPr="0014154D">
        <w:t>lėšų</w:t>
      </w:r>
      <w:r w:rsidR="003B40A9" w:rsidRPr="0014154D">
        <w:rPr>
          <w:spacing w:val="-10"/>
        </w:rPr>
        <w:t xml:space="preserve"> </w:t>
      </w:r>
      <w:r w:rsidR="003B40A9" w:rsidRPr="0014154D">
        <w:t>šaltinius</w:t>
      </w:r>
      <w:r w:rsidR="003B40A9" w:rsidRPr="0014154D">
        <w:rPr>
          <w:spacing w:val="-9"/>
        </w:rPr>
        <w:t xml:space="preserve"> </w:t>
      </w:r>
      <w:r w:rsidR="003B40A9" w:rsidRPr="0014154D">
        <w:t>ir</w:t>
      </w:r>
      <w:r w:rsidR="003B40A9" w:rsidRPr="0014154D">
        <w:rPr>
          <w:spacing w:val="-10"/>
        </w:rPr>
        <w:t xml:space="preserve"> </w:t>
      </w:r>
      <w:r w:rsidR="003B40A9" w:rsidRPr="0014154D">
        <w:t>jų</w:t>
      </w:r>
      <w:r w:rsidR="003B40A9" w:rsidRPr="0014154D">
        <w:rPr>
          <w:spacing w:val="-9"/>
        </w:rPr>
        <w:t xml:space="preserve"> </w:t>
      </w:r>
      <w:r w:rsidR="003B40A9" w:rsidRPr="0014154D">
        <w:t>naudojimo</w:t>
      </w:r>
      <w:r w:rsidR="003B40A9" w:rsidRPr="0014154D">
        <w:rPr>
          <w:spacing w:val="-9"/>
        </w:rPr>
        <w:t xml:space="preserve"> </w:t>
      </w:r>
      <w:r w:rsidR="003B40A9" w:rsidRPr="0014154D">
        <w:t xml:space="preserve">tvarką, veiklos kontrolę, reorganizavimo ir likvidavimo tvarką, </w:t>
      </w:r>
      <w:r w:rsidR="00146088" w:rsidRPr="0014154D">
        <w:t xml:space="preserve">Nuostatų keitimo ir tvirtinimo tvarką, </w:t>
      </w:r>
      <w:r w:rsidR="003B40A9" w:rsidRPr="0014154D">
        <w:t xml:space="preserve">taip pat viešos informacijos paskelbimo </w:t>
      </w:r>
      <w:r w:rsidR="003B40A9" w:rsidRPr="0014154D">
        <w:rPr>
          <w:spacing w:val="-2"/>
        </w:rPr>
        <w:t>tvarką.</w:t>
      </w:r>
    </w:p>
    <w:p w14:paraId="1E53181C" w14:textId="2117C7F6" w:rsidR="003B40A9" w:rsidRPr="0014154D" w:rsidRDefault="00D418BD" w:rsidP="00757647">
      <w:pPr>
        <w:pStyle w:val="Sraopastraipa"/>
        <w:tabs>
          <w:tab w:val="left" w:pos="1377"/>
        </w:tabs>
        <w:ind w:left="0" w:firstLine="720"/>
        <w:rPr>
          <w:sz w:val="24"/>
        </w:rPr>
      </w:pPr>
      <w:r w:rsidRPr="0014154D">
        <w:rPr>
          <w:sz w:val="24"/>
        </w:rPr>
        <w:t xml:space="preserve">2. </w:t>
      </w:r>
      <w:r w:rsidR="003B40A9" w:rsidRPr="0014154D">
        <w:rPr>
          <w:sz w:val="24"/>
        </w:rPr>
        <w:t>Biuras yra Lietuvos nacionalinės sveikatos sistemos (toliau − LNSS) biudžetinė visuomenės sveikatos priežiūros įstaiga, įgyvendinanti valstybines (valstybės perduotas savivaldybėms) ir savarankiškąsias visuomenės sveikatos priežiūros funkcijas ir išlaikoma iš valstybės ir savivaldybės biudžeto asignavimų.</w:t>
      </w:r>
    </w:p>
    <w:p w14:paraId="74D0B83F" w14:textId="3E77D75A" w:rsidR="003B40A9" w:rsidRPr="0014154D" w:rsidRDefault="00D418BD" w:rsidP="00D418BD">
      <w:pPr>
        <w:pStyle w:val="Sraopastraipa"/>
        <w:tabs>
          <w:tab w:val="left" w:pos="1377"/>
        </w:tabs>
        <w:ind w:left="0" w:firstLine="720"/>
        <w:rPr>
          <w:sz w:val="24"/>
        </w:rPr>
      </w:pPr>
      <w:r w:rsidRPr="0014154D">
        <w:rPr>
          <w:sz w:val="24"/>
        </w:rPr>
        <w:t xml:space="preserve">3. </w:t>
      </w:r>
      <w:r w:rsidR="003B40A9" w:rsidRPr="0014154D">
        <w:rPr>
          <w:sz w:val="24"/>
        </w:rPr>
        <w:t>Biuro pavadinimas – Jurbarko rajono savivaldybės visuomenės sveikatos biuras, įregistruotas Juridinių asmenų registre, kodas 303506461.</w:t>
      </w:r>
    </w:p>
    <w:p w14:paraId="06392D12" w14:textId="2D636D63" w:rsidR="003B40A9" w:rsidRPr="0014154D" w:rsidRDefault="00D418BD" w:rsidP="00D418BD">
      <w:pPr>
        <w:pStyle w:val="Sraopastraipa"/>
        <w:tabs>
          <w:tab w:val="left" w:pos="1398"/>
        </w:tabs>
        <w:ind w:left="0" w:firstLine="720"/>
        <w:rPr>
          <w:sz w:val="24"/>
        </w:rPr>
      </w:pPr>
      <w:r w:rsidRPr="0014154D">
        <w:rPr>
          <w:sz w:val="24"/>
        </w:rPr>
        <w:t xml:space="preserve">4. </w:t>
      </w:r>
      <w:r w:rsidR="003B40A9" w:rsidRPr="0014154D">
        <w:rPr>
          <w:sz w:val="24"/>
        </w:rPr>
        <w:t>Teisinė</w:t>
      </w:r>
      <w:r w:rsidR="003B40A9" w:rsidRPr="0014154D">
        <w:rPr>
          <w:spacing w:val="-2"/>
          <w:sz w:val="24"/>
        </w:rPr>
        <w:t xml:space="preserve"> </w:t>
      </w:r>
      <w:r w:rsidR="003B40A9" w:rsidRPr="0014154D">
        <w:rPr>
          <w:sz w:val="24"/>
        </w:rPr>
        <w:t>forma</w:t>
      </w:r>
      <w:r w:rsidR="003B40A9" w:rsidRPr="0014154D">
        <w:rPr>
          <w:spacing w:val="-1"/>
          <w:sz w:val="24"/>
        </w:rPr>
        <w:t xml:space="preserve"> </w:t>
      </w:r>
      <w:r w:rsidR="003B40A9" w:rsidRPr="0014154D">
        <w:rPr>
          <w:sz w:val="24"/>
        </w:rPr>
        <w:t>–</w:t>
      </w:r>
      <w:r w:rsidR="003B40A9" w:rsidRPr="0014154D">
        <w:rPr>
          <w:spacing w:val="-1"/>
          <w:sz w:val="24"/>
        </w:rPr>
        <w:t xml:space="preserve"> </w:t>
      </w:r>
      <w:r w:rsidR="003B40A9" w:rsidRPr="0014154D">
        <w:rPr>
          <w:sz w:val="24"/>
        </w:rPr>
        <w:t>biudžetinė</w:t>
      </w:r>
      <w:r w:rsidR="003B40A9" w:rsidRPr="0014154D">
        <w:rPr>
          <w:spacing w:val="-1"/>
          <w:sz w:val="24"/>
        </w:rPr>
        <w:t xml:space="preserve"> </w:t>
      </w:r>
      <w:r w:rsidR="003B40A9" w:rsidRPr="0014154D">
        <w:rPr>
          <w:spacing w:val="-2"/>
          <w:sz w:val="24"/>
        </w:rPr>
        <w:t>įstaiga.</w:t>
      </w:r>
    </w:p>
    <w:p w14:paraId="5A82B978" w14:textId="11478B08" w:rsidR="003B40A9" w:rsidRPr="0014154D" w:rsidRDefault="00D418BD" w:rsidP="00D418BD">
      <w:pPr>
        <w:pStyle w:val="Sraopastraipa"/>
        <w:tabs>
          <w:tab w:val="left" w:pos="1398"/>
        </w:tabs>
        <w:ind w:left="0" w:firstLine="720"/>
        <w:rPr>
          <w:sz w:val="24"/>
        </w:rPr>
      </w:pPr>
      <w:r w:rsidRPr="0014154D">
        <w:rPr>
          <w:sz w:val="24"/>
        </w:rPr>
        <w:t xml:space="preserve">5. </w:t>
      </w:r>
      <w:r w:rsidR="003B40A9" w:rsidRPr="0014154D">
        <w:rPr>
          <w:sz w:val="24"/>
        </w:rPr>
        <w:t>Buveinė:</w:t>
      </w:r>
      <w:r w:rsidR="003B40A9" w:rsidRPr="0014154D">
        <w:rPr>
          <w:spacing w:val="-3"/>
          <w:sz w:val="24"/>
        </w:rPr>
        <w:t xml:space="preserve"> </w:t>
      </w:r>
      <w:r w:rsidR="003B40A9" w:rsidRPr="0014154D">
        <w:rPr>
          <w:sz w:val="24"/>
        </w:rPr>
        <w:t>Lauko</w:t>
      </w:r>
      <w:r w:rsidR="003B40A9" w:rsidRPr="0014154D">
        <w:rPr>
          <w:spacing w:val="-1"/>
          <w:sz w:val="24"/>
        </w:rPr>
        <w:t xml:space="preserve"> </w:t>
      </w:r>
      <w:r w:rsidR="003B40A9" w:rsidRPr="0014154D">
        <w:rPr>
          <w:sz w:val="24"/>
        </w:rPr>
        <w:t>g. 17A,</w:t>
      </w:r>
      <w:r w:rsidR="003B40A9" w:rsidRPr="0014154D">
        <w:rPr>
          <w:spacing w:val="-1"/>
          <w:sz w:val="24"/>
        </w:rPr>
        <w:t xml:space="preserve"> </w:t>
      </w:r>
      <w:r w:rsidR="003B40A9" w:rsidRPr="0014154D">
        <w:rPr>
          <w:sz w:val="24"/>
        </w:rPr>
        <w:t xml:space="preserve">74157 </w:t>
      </w:r>
      <w:r w:rsidR="003B40A9" w:rsidRPr="0014154D">
        <w:rPr>
          <w:spacing w:val="-2"/>
          <w:sz w:val="24"/>
        </w:rPr>
        <w:t>Jurbarkas.</w:t>
      </w:r>
    </w:p>
    <w:p w14:paraId="641217B1" w14:textId="07B454CA" w:rsidR="003B40A9" w:rsidRPr="0014154D" w:rsidRDefault="00D418BD" w:rsidP="00D418BD">
      <w:pPr>
        <w:pStyle w:val="Sraopastraipa"/>
        <w:tabs>
          <w:tab w:val="left" w:pos="1398"/>
        </w:tabs>
        <w:ind w:left="0" w:firstLine="720"/>
        <w:rPr>
          <w:sz w:val="24"/>
        </w:rPr>
      </w:pPr>
      <w:r w:rsidRPr="0014154D">
        <w:rPr>
          <w:sz w:val="24"/>
        </w:rPr>
        <w:t xml:space="preserve">6. </w:t>
      </w:r>
      <w:r w:rsidR="003B40A9" w:rsidRPr="0014154D">
        <w:rPr>
          <w:sz w:val="24"/>
        </w:rPr>
        <w:t>Biuro</w:t>
      </w:r>
      <w:r w:rsidR="003B40A9" w:rsidRPr="0014154D">
        <w:rPr>
          <w:spacing w:val="-4"/>
          <w:sz w:val="24"/>
        </w:rPr>
        <w:t xml:space="preserve"> </w:t>
      </w:r>
      <w:r w:rsidR="003B40A9" w:rsidRPr="0014154D">
        <w:rPr>
          <w:sz w:val="24"/>
        </w:rPr>
        <w:t>finansiniai</w:t>
      </w:r>
      <w:r w:rsidR="003B40A9" w:rsidRPr="0014154D">
        <w:rPr>
          <w:spacing w:val="-1"/>
          <w:sz w:val="24"/>
        </w:rPr>
        <w:t xml:space="preserve"> </w:t>
      </w:r>
      <w:r w:rsidR="003B40A9" w:rsidRPr="0014154D">
        <w:rPr>
          <w:sz w:val="24"/>
        </w:rPr>
        <w:t>metai</w:t>
      </w:r>
      <w:r w:rsidR="003B40A9" w:rsidRPr="0014154D">
        <w:rPr>
          <w:spacing w:val="-2"/>
          <w:sz w:val="24"/>
        </w:rPr>
        <w:t xml:space="preserve"> </w:t>
      </w:r>
      <w:r w:rsidR="003B40A9" w:rsidRPr="0014154D">
        <w:rPr>
          <w:sz w:val="24"/>
        </w:rPr>
        <w:t>sutampa</w:t>
      </w:r>
      <w:r w:rsidR="003B40A9" w:rsidRPr="0014154D">
        <w:rPr>
          <w:spacing w:val="-1"/>
          <w:sz w:val="24"/>
        </w:rPr>
        <w:t xml:space="preserve"> </w:t>
      </w:r>
      <w:r w:rsidR="003B40A9" w:rsidRPr="0014154D">
        <w:rPr>
          <w:sz w:val="24"/>
        </w:rPr>
        <w:t>su</w:t>
      </w:r>
      <w:r w:rsidR="003B40A9" w:rsidRPr="0014154D">
        <w:rPr>
          <w:spacing w:val="-2"/>
          <w:sz w:val="24"/>
        </w:rPr>
        <w:t xml:space="preserve"> </w:t>
      </w:r>
      <w:r w:rsidR="003B40A9" w:rsidRPr="0014154D">
        <w:rPr>
          <w:sz w:val="24"/>
        </w:rPr>
        <w:t>kalendoriniais</w:t>
      </w:r>
      <w:r w:rsidR="003B40A9" w:rsidRPr="0014154D">
        <w:rPr>
          <w:spacing w:val="1"/>
          <w:sz w:val="24"/>
        </w:rPr>
        <w:t xml:space="preserve"> </w:t>
      </w:r>
      <w:r w:rsidR="003B40A9" w:rsidRPr="0014154D">
        <w:rPr>
          <w:spacing w:val="-2"/>
          <w:sz w:val="24"/>
        </w:rPr>
        <w:t>metais.</w:t>
      </w:r>
    </w:p>
    <w:p w14:paraId="2523DF1B" w14:textId="534DDECD" w:rsidR="003B40A9" w:rsidRPr="0014154D" w:rsidRDefault="00D418BD" w:rsidP="00D418BD">
      <w:pPr>
        <w:pStyle w:val="Sraopastraipa"/>
        <w:tabs>
          <w:tab w:val="left" w:pos="1398"/>
        </w:tabs>
        <w:ind w:left="0" w:firstLine="720"/>
        <w:rPr>
          <w:sz w:val="24"/>
        </w:rPr>
      </w:pPr>
      <w:r w:rsidRPr="0014154D">
        <w:rPr>
          <w:sz w:val="24"/>
        </w:rPr>
        <w:t xml:space="preserve">7. </w:t>
      </w:r>
      <w:r w:rsidR="003B40A9" w:rsidRPr="0014154D">
        <w:rPr>
          <w:sz w:val="24"/>
        </w:rPr>
        <w:t>Biuro</w:t>
      </w:r>
      <w:r w:rsidR="003B40A9" w:rsidRPr="0014154D">
        <w:rPr>
          <w:spacing w:val="-1"/>
          <w:sz w:val="24"/>
        </w:rPr>
        <w:t xml:space="preserve"> </w:t>
      </w:r>
      <w:r w:rsidR="003B40A9" w:rsidRPr="0014154D">
        <w:rPr>
          <w:sz w:val="24"/>
        </w:rPr>
        <w:t>veikla</w:t>
      </w:r>
      <w:r w:rsidR="003B40A9" w:rsidRPr="0014154D">
        <w:rPr>
          <w:spacing w:val="-2"/>
          <w:sz w:val="24"/>
        </w:rPr>
        <w:t xml:space="preserve"> </w:t>
      </w:r>
      <w:r w:rsidR="003B40A9" w:rsidRPr="0014154D">
        <w:rPr>
          <w:sz w:val="24"/>
        </w:rPr>
        <w:t>yra</w:t>
      </w:r>
      <w:r w:rsidR="003B40A9" w:rsidRPr="0014154D">
        <w:rPr>
          <w:spacing w:val="-2"/>
          <w:sz w:val="24"/>
        </w:rPr>
        <w:t xml:space="preserve"> neterminuota.</w:t>
      </w:r>
    </w:p>
    <w:p w14:paraId="6C32E7AC" w14:textId="182EA2ED" w:rsidR="003B40A9" w:rsidRPr="0014154D" w:rsidRDefault="00D418BD" w:rsidP="00D418BD">
      <w:pPr>
        <w:pStyle w:val="Sraopastraipa"/>
        <w:tabs>
          <w:tab w:val="left" w:pos="1397"/>
        </w:tabs>
        <w:ind w:left="0" w:firstLine="720"/>
        <w:rPr>
          <w:sz w:val="24"/>
        </w:rPr>
      </w:pPr>
      <w:r w:rsidRPr="0014154D">
        <w:rPr>
          <w:sz w:val="24"/>
        </w:rPr>
        <w:t xml:space="preserve">8. </w:t>
      </w:r>
      <w:r w:rsidR="003B40A9" w:rsidRPr="0014154D">
        <w:rPr>
          <w:sz w:val="24"/>
        </w:rPr>
        <w:t>Biuras yra viešasis juridinis asmuo, turint</w:t>
      </w:r>
      <w:r w:rsidR="0023052C" w:rsidRPr="0014154D">
        <w:rPr>
          <w:sz w:val="24"/>
        </w:rPr>
        <w:t>i</w:t>
      </w:r>
      <w:r w:rsidR="003B40A9" w:rsidRPr="0014154D">
        <w:rPr>
          <w:sz w:val="24"/>
        </w:rPr>
        <w:t>s ūkinį, finansinį, organizacinį ir teisinį savarankiškumą, savo anspaudą, sąskaitas bankuose.</w:t>
      </w:r>
    </w:p>
    <w:p w14:paraId="77EE9BA8" w14:textId="78A00B65" w:rsidR="003B40A9" w:rsidRPr="0014154D" w:rsidRDefault="00D418BD" w:rsidP="00D418BD">
      <w:pPr>
        <w:pStyle w:val="Sraopastraipa"/>
        <w:tabs>
          <w:tab w:val="left" w:pos="1398"/>
        </w:tabs>
        <w:ind w:left="0" w:firstLine="720"/>
        <w:rPr>
          <w:sz w:val="24"/>
        </w:rPr>
      </w:pPr>
      <w:r w:rsidRPr="0014154D">
        <w:rPr>
          <w:sz w:val="24"/>
        </w:rPr>
        <w:t xml:space="preserve">9. </w:t>
      </w:r>
      <w:r w:rsidR="003B40A9" w:rsidRPr="0014154D">
        <w:rPr>
          <w:sz w:val="24"/>
        </w:rPr>
        <w:t>Biuras</w:t>
      </w:r>
      <w:r w:rsidR="003B40A9" w:rsidRPr="0014154D">
        <w:rPr>
          <w:spacing w:val="-4"/>
          <w:sz w:val="24"/>
        </w:rPr>
        <w:t xml:space="preserve"> </w:t>
      </w:r>
      <w:r w:rsidR="003B40A9" w:rsidRPr="0014154D">
        <w:rPr>
          <w:sz w:val="24"/>
        </w:rPr>
        <w:t>neatsako</w:t>
      </w:r>
      <w:r w:rsidR="003B40A9" w:rsidRPr="0014154D">
        <w:rPr>
          <w:spacing w:val="-1"/>
          <w:sz w:val="24"/>
        </w:rPr>
        <w:t xml:space="preserve"> </w:t>
      </w:r>
      <w:r w:rsidR="003B40A9" w:rsidRPr="0014154D">
        <w:rPr>
          <w:sz w:val="24"/>
        </w:rPr>
        <w:t>už</w:t>
      </w:r>
      <w:r w:rsidR="003B40A9" w:rsidRPr="0014154D">
        <w:rPr>
          <w:spacing w:val="-3"/>
          <w:sz w:val="24"/>
        </w:rPr>
        <w:t xml:space="preserve"> </w:t>
      </w:r>
      <w:r w:rsidR="003B40A9" w:rsidRPr="0014154D">
        <w:rPr>
          <w:sz w:val="24"/>
        </w:rPr>
        <w:t>savininko</w:t>
      </w:r>
      <w:r w:rsidR="003B40A9" w:rsidRPr="0014154D">
        <w:rPr>
          <w:spacing w:val="-1"/>
          <w:sz w:val="24"/>
        </w:rPr>
        <w:t xml:space="preserve"> </w:t>
      </w:r>
      <w:r w:rsidR="003B40A9" w:rsidRPr="0014154D">
        <w:rPr>
          <w:sz w:val="24"/>
        </w:rPr>
        <w:t>(steigėjo)</w:t>
      </w:r>
      <w:r w:rsidR="003B40A9" w:rsidRPr="0014154D">
        <w:rPr>
          <w:spacing w:val="-1"/>
          <w:sz w:val="24"/>
        </w:rPr>
        <w:t xml:space="preserve"> </w:t>
      </w:r>
      <w:r w:rsidR="003B40A9" w:rsidRPr="0014154D">
        <w:rPr>
          <w:spacing w:val="-2"/>
          <w:sz w:val="24"/>
        </w:rPr>
        <w:t>įsipareigojimus.</w:t>
      </w:r>
    </w:p>
    <w:p w14:paraId="17D664B5" w14:textId="61412321" w:rsidR="003B40A9" w:rsidRPr="0014154D" w:rsidRDefault="00D418BD" w:rsidP="00D418BD">
      <w:pPr>
        <w:pStyle w:val="Sraopastraipa"/>
        <w:tabs>
          <w:tab w:val="left" w:pos="1398"/>
        </w:tabs>
        <w:ind w:left="0" w:firstLine="720"/>
        <w:rPr>
          <w:sz w:val="24"/>
        </w:rPr>
      </w:pPr>
      <w:r w:rsidRPr="0014154D">
        <w:rPr>
          <w:sz w:val="24"/>
        </w:rPr>
        <w:t xml:space="preserve">10. </w:t>
      </w:r>
      <w:r w:rsidR="003B40A9" w:rsidRPr="0014154D">
        <w:rPr>
          <w:sz w:val="24"/>
        </w:rPr>
        <w:t>Biuras</w:t>
      </w:r>
      <w:r w:rsidR="003B40A9" w:rsidRPr="0014154D">
        <w:rPr>
          <w:spacing w:val="-3"/>
          <w:sz w:val="24"/>
        </w:rPr>
        <w:t xml:space="preserve"> </w:t>
      </w:r>
      <w:r w:rsidR="003B40A9" w:rsidRPr="0014154D">
        <w:rPr>
          <w:sz w:val="24"/>
        </w:rPr>
        <w:t>yra</w:t>
      </w:r>
      <w:r w:rsidR="003B40A9" w:rsidRPr="0014154D">
        <w:rPr>
          <w:spacing w:val="-4"/>
          <w:sz w:val="24"/>
        </w:rPr>
        <w:t xml:space="preserve"> </w:t>
      </w:r>
      <w:r w:rsidR="003B40A9" w:rsidRPr="0014154D">
        <w:rPr>
          <w:sz w:val="24"/>
        </w:rPr>
        <w:t>paramos</w:t>
      </w:r>
      <w:r w:rsidR="003B40A9" w:rsidRPr="0014154D">
        <w:rPr>
          <w:spacing w:val="-2"/>
          <w:sz w:val="24"/>
        </w:rPr>
        <w:t xml:space="preserve"> gavėjas.</w:t>
      </w:r>
    </w:p>
    <w:p w14:paraId="16E24428" w14:textId="2F4B2F54" w:rsidR="003B40A9" w:rsidRPr="0014154D" w:rsidRDefault="00D418BD" w:rsidP="00D418BD">
      <w:pPr>
        <w:pStyle w:val="Sraopastraipa"/>
        <w:tabs>
          <w:tab w:val="left" w:pos="1397"/>
        </w:tabs>
        <w:ind w:left="0" w:firstLine="720"/>
        <w:rPr>
          <w:sz w:val="24"/>
        </w:rPr>
      </w:pPr>
      <w:r w:rsidRPr="0014154D">
        <w:rPr>
          <w:sz w:val="24"/>
        </w:rPr>
        <w:t xml:space="preserve">11. </w:t>
      </w:r>
      <w:r w:rsidR="003B40A9" w:rsidRPr="0014154D">
        <w:rPr>
          <w:sz w:val="24"/>
        </w:rPr>
        <w:t>Biuras savo veikloje vadovaujasi Lietuvos Respublikos Konstitucija, Lietuvos Respublikos</w:t>
      </w:r>
      <w:r w:rsidR="003B40A9" w:rsidRPr="0014154D">
        <w:rPr>
          <w:spacing w:val="-12"/>
          <w:sz w:val="24"/>
        </w:rPr>
        <w:t xml:space="preserve"> </w:t>
      </w:r>
      <w:r w:rsidR="003B40A9" w:rsidRPr="0014154D">
        <w:rPr>
          <w:sz w:val="24"/>
        </w:rPr>
        <w:t>civiliniu</w:t>
      </w:r>
      <w:r w:rsidR="003B40A9" w:rsidRPr="0014154D">
        <w:rPr>
          <w:spacing w:val="-13"/>
          <w:sz w:val="24"/>
        </w:rPr>
        <w:t xml:space="preserve"> </w:t>
      </w:r>
      <w:r w:rsidR="003B40A9" w:rsidRPr="0014154D">
        <w:rPr>
          <w:sz w:val="24"/>
        </w:rPr>
        <w:t>kodeksu</w:t>
      </w:r>
      <w:r w:rsidR="003B40A9" w:rsidRPr="0014154D">
        <w:rPr>
          <w:spacing w:val="-13"/>
          <w:sz w:val="24"/>
        </w:rPr>
        <w:t xml:space="preserve"> </w:t>
      </w:r>
      <w:r w:rsidR="003B40A9" w:rsidRPr="0014154D">
        <w:rPr>
          <w:sz w:val="24"/>
        </w:rPr>
        <w:t>(toliau</w:t>
      </w:r>
      <w:r w:rsidR="003B40A9" w:rsidRPr="0014154D">
        <w:rPr>
          <w:spacing w:val="-11"/>
          <w:sz w:val="24"/>
        </w:rPr>
        <w:t xml:space="preserve"> </w:t>
      </w:r>
      <w:r w:rsidR="003B40A9" w:rsidRPr="0014154D">
        <w:rPr>
          <w:sz w:val="24"/>
        </w:rPr>
        <w:t>–</w:t>
      </w:r>
      <w:r w:rsidR="003B40A9" w:rsidRPr="0014154D">
        <w:rPr>
          <w:spacing w:val="-13"/>
          <w:sz w:val="24"/>
        </w:rPr>
        <w:t xml:space="preserve"> </w:t>
      </w:r>
      <w:r w:rsidR="003B40A9" w:rsidRPr="0014154D">
        <w:rPr>
          <w:sz w:val="24"/>
        </w:rPr>
        <w:t>Civilinis</w:t>
      </w:r>
      <w:r w:rsidR="003B40A9" w:rsidRPr="0014154D">
        <w:rPr>
          <w:spacing w:val="-12"/>
          <w:sz w:val="24"/>
        </w:rPr>
        <w:t xml:space="preserve"> </w:t>
      </w:r>
      <w:r w:rsidR="003B40A9" w:rsidRPr="0014154D">
        <w:rPr>
          <w:sz w:val="24"/>
        </w:rPr>
        <w:t>kodeksas),</w:t>
      </w:r>
      <w:r w:rsidR="003B40A9" w:rsidRPr="0014154D">
        <w:rPr>
          <w:spacing w:val="-14"/>
          <w:sz w:val="24"/>
        </w:rPr>
        <w:t xml:space="preserve"> </w:t>
      </w:r>
      <w:r w:rsidR="003B40A9" w:rsidRPr="0014154D">
        <w:rPr>
          <w:sz w:val="24"/>
        </w:rPr>
        <w:t>Lietuvos</w:t>
      </w:r>
      <w:r w:rsidR="003B40A9" w:rsidRPr="0014154D">
        <w:rPr>
          <w:spacing w:val="-13"/>
          <w:sz w:val="24"/>
        </w:rPr>
        <w:t xml:space="preserve"> </w:t>
      </w:r>
      <w:r w:rsidR="003B40A9" w:rsidRPr="0014154D">
        <w:rPr>
          <w:sz w:val="24"/>
        </w:rPr>
        <w:t>Respublikos</w:t>
      </w:r>
      <w:r w:rsidR="003B40A9" w:rsidRPr="0014154D">
        <w:rPr>
          <w:spacing w:val="-13"/>
          <w:sz w:val="24"/>
        </w:rPr>
        <w:t xml:space="preserve"> </w:t>
      </w:r>
      <w:r w:rsidR="003B40A9" w:rsidRPr="0014154D">
        <w:rPr>
          <w:sz w:val="24"/>
        </w:rPr>
        <w:t>biudžetinių</w:t>
      </w:r>
      <w:r w:rsidR="003B40A9" w:rsidRPr="0014154D">
        <w:rPr>
          <w:spacing w:val="-13"/>
          <w:sz w:val="24"/>
        </w:rPr>
        <w:t xml:space="preserve"> </w:t>
      </w:r>
      <w:r w:rsidR="003B40A9" w:rsidRPr="0014154D">
        <w:rPr>
          <w:sz w:val="24"/>
        </w:rPr>
        <w:t>įstaigų įstatymu, Lietuvos Respublikos sveikatos sistemos įstatymu, Lietuvos Respublikos visuomenės sveikatos priežiūros įstaigų įstatymu, kitais teisės aktais ir šiais Nuostatais.</w:t>
      </w:r>
    </w:p>
    <w:p w14:paraId="015D6231" w14:textId="1E71B817" w:rsidR="003B40A9" w:rsidRPr="0014154D" w:rsidRDefault="00D418BD" w:rsidP="00D418BD">
      <w:pPr>
        <w:pStyle w:val="Sraopastraipa"/>
        <w:tabs>
          <w:tab w:val="left" w:pos="1398"/>
        </w:tabs>
        <w:ind w:left="0" w:firstLine="720"/>
        <w:rPr>
          <w:sz w:val="24"/>
        </w:rPr>
      </w:pPr>
      <w:r w:rsidRPr="0014154D">
        <w:rPr>
          <w:sz w:val="24"/>
        </w:rPr>
        <w:t xml:space="preserve">12. </w:t>
      </w:r>
      <w:r w:rsidR="003B40A9" w:rsidRPr="0014154D">
        <w:rPr>
          <w:sz w:val="24"/>
        </w:rPr>
        <w:t>Pagal</w:t>
      </w:r>
      <w:r w:rsidR="003B40A9" w:rsidRPr="0014154D">
        <w:rPr>
          <w:spacing w:val="-3"/>
          <w:sz w:val="24"/>
        </w:rPr>
        <w:t xml:space="preserve"> </w:t>
      </w:r>
      <w:r w:rsidR="003B40A9" w:rsidRPr="0014154D">
        <w:rPr>
          <w:sz w:val="24"/>
        </w:rPr>
        <w:t>savo</w:t>
      </w:r>
      <w:r w:rsidR="003B40A9" w:rsidRPr="0014154D">
        <w:rPr>
          <w:spacing w:val="-1"/>
          <w:sz w:val="24"/>
        </w:rPr>
        <w:t xml:space="preserve"> </w:t>
      </w:r>
      <w:r w:rsidR="003B40A9" w:rsidRPr="0014154D">
        <w:rPr>
          <w:sz w:val="24"/>
        </w:rPr>
        <w:t>prievoles</w:t>
      </w:r>
      <w:r w:rsidR="003B40A9" w:rsidRPr="0014154D">
        <w:rPr>
          <w:spacing w:val="-2"/>
          <w:sz w:val="24"/>
        </w:rPr>
        <w:t xml:space="preserve"> </w:t>
      </w:r>
      <w:r w:rsidR="003B40A9" w:rsidRPr="0014154D">
        <w:rPr>
          <w:sz w:val="24"/>
        </w:rPr>
        <w:t>Biuras</w:t>
      </w:r>
      <w:r w:rsidR="003B40A9" w:rsidRPr="0014154D">
        <w:rPr>
          <w:spacing w:val="-2"/>
          <w:sz w:val="24"/>
        </w:rPr>
        <w:t xml:space="preserve"> </w:t>
      </w:r>
      <w:r w:rsidR="003B40A9" w:rsidRPr="0014154D">
        <w:rPr>
          <w:sz w:val="24"/>
        </w:rPr>
        <w:t>atsako</w:t>
      </w:r>
      <w:r w:rsidR="003B40A9" w:rsidRPr="0014154D">
        <w:rPr>
          <w:spacing w:val="-1"/>
          <w:sz w:val="24"/>
        </w:rPr>
        <w:t xml:space="preserve"> </w:t>
      </w:r>
      <w:r w:rsidR="003B40A9" w:rsidRPr="0014154D">
        <w:rPr>
          <w:sz w:val="24"/>
        </w:rPr>
        <w:t>tik</w:t>
      </w:r>
      <w:r w:rsidR="003B40A9" w:rsidRPr="0014154D">
        <w:rPr>
          <w:spacing w:val="-1"/>
          <w:sz w:val="24"/>
        </w:rPr>
        <w:t xml:space="preserve"> </w:t>
      </w:r>
      <w:r w:rsidR="003B40A9" w:rsidRPr="0014154D">
        <w:rPr>
          <w:sz w:val="24"/>
        </w:rPr>
        <w:t xml:space="preserve">savo </w:t>
      </w:r>
      <w:r w:rsidR="003B40A9" w:rsidRPr="0014154D">
        <w:rPr>
          <w:spacing w:val="-2"/>
          <w:sz w:val="24"/>
        </w:rPr>
        <w:t>lėšomis.</w:t>
      </w:r>
    </w:p>
    <w:p w14:paraId="768C92FE" w14:textId="77777777" w:rsidR="003B40A9" w:rsidRPr="0014154D" w:rsidRDefault="003B40A9" w:rsidP="003B40A9">
      <w:pPr>
        <w:pStyle w:val="Pagrindinistekstas"/>
        <w:spacing w:before="41"/>
        <w:jc w:val="left"/>
      </w:pPr>
    </w:p>
    <w:p w14:paraId="09F00606" w14:textId="0A579ECE" w:rsidR="003B40A9" w:rsidRPr="0014154D" w:rsidRDefault="009E20BD" w:rsidP="009E20BD">
      <w:pPr>
        <w:tabs>
          <w:tab w:val="left" w:pos="246"/>
        </w:tabs>
        <w:ind w:right="1"/>
        <w:jc w:val="center"/>
        <w:rPr>
          <w:b/>
        </w:rPr>
      </w:pPr>
      <w:r w:rsidRPr="0014154D">
        <w:rPr>
          <w:b/>
          <w:spacing w:val="-2"/>
        </w:rPr>
        <w:t xml:space="preserve">II </w:t>
      </w:r>
      <w:r w:rsidR="003B40A9" w:rsidRPr="0014154D">
        <w:rPr>
          <w:b/>
          <w:spacing w:val="-2"/>
        </w:rPr>
        <w:t>SKYRIUS</w:t>
      </w:r>
    </w:p>
    <w:p w14:paraId="5823DAD6" w14:textId="77777777" w:rsidR="003B40A9" w:rsidRPr="0014154D" w:rsidRDefault="003B40A9" w:rsidP="003B40A9">
      <w:pPr>
        <w:spacing w:before="43" w:line="276" w:lineRule="auto"/>
        <w:ind w:left="2" w:right="3"/>
        <w:jc w:val="center"/>
        <w:rPr>
          <w:b/>
        </w:rPr>
      </w:pPr>
      <w:r w:rsidRPr="0014154D">
        <w:rPr>
          <w:b/>
        </w:rPr>
        <w:t>SAVININKO</w:t>
      </w:r>
      <w:r w:rsidRPr="0014154D">
        <w:rPr>
          <w:b/>
          <w:spacing w:val="-5"/>
        </w:rPr>
        <w:t xml:space="preserve"> </w:t>
      </w:r>
      <w:r w:rsidRPr="0014154D">
        <w:rPr>
          <w:b/>
        </w:rPr>
        <w:t>TEISES</w:t>
      </w:r>
      <w:r w:rsidRPr="0014154D">
        <w:rPr>
          <w:b/>
          <w:spacing w:val="-5"/>
        </w:rPr>
        <w:t xml:space="preserve"> </w:t>
      </w:r>
      <w:r w:rsidRPr="0014154D">
        <w:rPr>
          <w:b/>
        </w:rPr>
        <w:t>IR</w:t>
      </w:r>
      <w:r w:rsidRPr="0014154D">
        <w:rPr>
          <w:b/>
          <w:spacing w:val="-6"/>
        </w:rPr>
        <w:t xml:space="preserve"> </w:t>
      </w:r>
      <w:r w:rsidRPr="0014154D">
        <w:rPr>
          <w:b/>
        </w:rPr>
        <w:t>PAREIGAS</w:t>
      </w:r>
      <w:r w:rsidRPr="0014154D">
        <w:rPr>
          <w:b/>
          <w:spacing w:val="-5"/>
        </w:rPr>
        <w:t xml:space="preserve"> </w:t>
      </w:r>
      <w:r w:rsidRPr="0014154D">
        <w:rPr>
          <w:b/>
        </w:rPr>
        <w:t>ĮGYVENDINTI</w:t>
      </w:r>
      <w:r w:rsidRPr="0014154D">
        <w:rPr>
          <w:b/>
          <w:spacing w:val="-5"/>
        </w:rPr>
        <w:t xml:space="preserve"> </w:t>
      </w:r>
      <w:r w:rsidRPr="0014154D">
        <w:rPr>
          <w:b/>
        </w:rPr>
        <w:t>INSTITUCIJA</w:t>
      </w:r>
      <w:r w:rsidRPr="0014154D">
        <w:rPr>
          <w:b/>
          <w:spacing w:val="-6"/>
        </w:rPr>
        <w:t xml:space="preserve"> </w:t>
      </w:r>
      <w:r w:rsidRPr="0014154D">
        <w:rPr>
          <w:b/>
        </w:rPr>
        <w:t>IR</w:t>
      </w:r>
      <w:r w:rsidRPr="0014154D">
        <w:rPr>
          <w:b/>
          <w:spacing w:val="-5"/>
        </w:rPr>
        <w:t xml:space="preserve"> </w:t>
      </w:r>
      <w:r w:rsidRPr="0014154D">
        <w:rPr>
          <w:b/>
        </w:rPr>
        <w:t xml:space="preserve">JOS </w:t>
      </w:r>
      <w:r w:rsidRPr="0014154D">
        <w:rPr>
          <w:b/>
          <w:spacing w:val="-2"/>
        </w:rPr>
        <w:t>KOMPETENCIJA</w:t>
      </w:r>
    </w:p>
    <w:p w14:paraId="728F2898" w14:textId="77777777" w:rsidR="003B40A9" w:rsidRPr="0014154D" w:rsidRDefault="003B40A9" w:rsidP="003B40A9">
      <w:pPr>
        <w:pStyle w:val="Pagrindinistekstas"/>
        <w:spacing w:before="40"/>
        <w:jc w:val="left"/>
        <w:rPr>
          <w:bCs/>
        </w:rPr>
      </w:pPr>
    </w:p>
    <w:p w14:paraId="79153BC9" w14:textId="6522777E" w:rsidR="003B40A9" w:rsidRPr="0014154D" w:rsidRDefault="009E20BD" w:rsidP="00F073D0">
      <w:pPr>
        <w:tabs>
          <w:tab w:val="left" w:pos="720"/>
          <w:tab w:val="left" w:pos="1134"/>
        </w:tabs>
        <w:ind w:firstLine="720"/>
        <w:jc w:val="both"/>
      </w:pPr>
      <w:r w:rsidRPr="0014154D">
        <w:t xml:space="preserve">13. </w:t>
      </w:r>
      <w:r w:rsidR="003B40A9" w:rsidRPr="0014154D">
        <w:t>Biuro</w:t>
      </w:r>
      <w:r w:rsidR="003B40A9" w:rsidRPr="0014154D">
        <w:rPr>
          <w:spacing w:val="-3"/>
        </w:rPr>
        <w:t xml:space="preserve"> </w:t>
      </w:r>
      <w:r w:rsidR="003B40A9" w:rsidRPr="0014154D">
        <w:t>steigėja</w:t>
      </w:r>
      <w:r w:rsidR="003B40A9" w:rsidRPr="0014154D">
        <w:rPr>
          <w:spacing w:val="-1"/>
        </w:rPr>
        <w:t xml:space="preserve"> </w:t>
      </w:r>
      <w:r w:rsidR="003B40A9" w:rsidRPr="0014154D">
        <w:t>ir</w:t>
      </w:r>
      <w:r w:rsidR="003B40A9" w:rsidRPr="0014154D">
        <w:rPr>
          <w:spacing w:val="-2"/>
        </w:rPr>
        <w:t xml:space="preserve"> </w:t>
      </w:r>
      <w:r w:rsidR="003B40A9" w:rsidRPr="0014154D">
        <w:t>savininkė</w:t>
      </w:r>
      <w:r w:rsidR="003B40A9" w:rsidRPr="0014154D">
        <w:rPr>
          <w:spacing w:val="-2"/>
        </w:rPr>
        <w:t xml:space="preserve"> </w:t>
      </w:r>
      <w:r w:rsidR="003B40A9" w:rsidRPr="0014154D">
        <w:t>– Jurbarko</w:t>
      </w:r>
      <w:r w:rsidR="003B40A9" w:rsidRPr="0014154D">
        <w:rPr>
          <w:spacing w:val="-1"/>
        </w:rPr>
        <w:t xml:space="preserve"> </w:t>
      </w:r>
      <w:r w:rsidR="003B40A9" w:rsidRPr="0014154D">
        <w:t>rajono</w:t>
      </w:r>
      <w:r w:rsidR="003B40A9" w:rsidRPr="0014154D">
        <w:rPr>
          <w:spacing w:val="-1"/>
        </w:rPr>
        <w:t xml:space="preserve"> </w:t>
      </w:r>
      <w:r w:rsidR="003B40A9" w:rsidRPr="0014154D">
        <w:t>savivaldybė,</w:t>
      </w:r>
      <w:r w:rsidR="003B40A9" w:rsidRPr="0014154D">
        <w:rPr>
          <w:spacing w:val="-1"/>
        </w:rPr>
        <w:t xml:space="preserve"> </w:t>
      </w:r>
      <w:r w:rsidR="003B40A9" w:rsidRPr="0014154D">
        <w:t>kodas188713933</w:t>
      </w:r>
      <w:r w:rsidR="00F073D0" w:rsidRPr="0014154D">
        <w:t>, adresas – Dariaus ir Girėno g. 96, 74187 Jurbarkas.</w:t>
      </w:r>
    </w:p>
    <w:p w14:paraId="3EA395DD" w14:textId="70297B8E" w:rsidR="003B40A9" w:rsidRPr="0014154D" w:rsidRDefault="009E20BD" w:rsidP="00D57B5F">
      <w:pPr>
        <w:tabs>
          <w:tab w:val="left" w:pos="1397"/>
        </w:tabs>
        <w:ind w:firstLine="720"/>
        <w:jc w:val="both"/>
      </w:pPr>
      <w:r w:rsidRPr="0014154D">
        <w:t xml:space="preserve">14. </w:t>
      </w:r>
      <w:r w:rsidR="003B40A9" w:rsidRPr="0014154D">
        <w:t xml:space="preserve">Biuro savininkės teises ir pareigas įgyvendina </w:t>
      </w:r>
      <w:r w:rsidR="00EB2C87" w:rsidRPr="0014154D">
        <w:t>Jurbarko rajono s</w:t>
      </w:r>
      <w:r w:rsidR="003B40A9" w:rsidRPr="0014154D">
        <w:t>avivaldybės</w:t>
      </w:r>
      <w:r w:rsidR="00EB2C87" w:rsidRPr="0014154D">
        <w:t xml:space="preserve"> (toliau – Savivaldybė)</w:t>
      </w:r>
      <w:r w:rsidR="003B40A9" w:rsidRPr="0014154D">
        <w:t xml:space="preserve"> meras, išskyrus tas biudžetinės įstaigos savininko teises ir pareigas, kurios yra priskirtos išimtinei ir paprastajai Savivaldybės tarybos kompetencijai (jeigu paprastosios Savivaldybės tarybos kompetencijos įgyvendinimo Savivaldybės taryba nėra perdavusi Savivaldybės merui). Biuro savininkės teises ir pareigas įgyvendinančios institucijos sprendimai dėl Biuro įforminami raštu.</w:t>
      </w:r>
    </w:p>
    <w:p w14:paraId="24B92544" w14:textId="42B36C36" w:rsidR="003B40A9" w:rsidRPr="0014154D" w:rsidRDefault="009E20BD" w:rsidP="00D57B5F">
      <w:pPr>
        <w:tabs>
          <w:tab w:val="left" w:pos="1398"/>
        </w:tabs>
        <w:ind w:firstLine="720"/>
        <w:jc w:val="both"/>
      </w:pPr>
      <w:r w:rsidRPr="0014154D">
        <w:lastRenderedPageBreak/>
        <w:t xml:space="preserve">15. </w:t>
      </w:r>
      <w:r w:rsidR="003B40A9" w:rsidRPr="0014154D">
        <w:t>Savininko</w:t>
      </w:r>
      <w:r w:rsidR="003B40A9" w:rsidRPr="0014154D">
        <w:rPr>
          <w:spacing w:val="-5"/>
        </w:rPr>
        <w:t xml:space="preserve"> </w:t>
      </w:r>
      <w:r w:rsidR="003B40A9" w:rsidRPr="0014154D">
        <w:t>teises</w:t>
      </w:r>
      <w:r w:rsidR="003B40A9" w:rsidRPr="0014154D">
        <w:rPr>
          <w:spacing w:val="-3"/>
        </w:rPr>
        <w:t xml:space="preserve"> </w:t>
      </w:r>
      <w:r w:rsidR="003B40A9" w:rsidRPr="0014154D">
        <w:t>ir</w:t>
      </w:r>
      <w:r w:rsidR="003B40A9" w:rsidRPr="0014154D">
        <w:rPr>
          <w:spacing w:val="-2"/>
        </w:rPr>
        <w:t xml:space="preserve"> </w:t>
      </w:r>
      <w:r w:rsidR="003B40A9" w:rsidRPr="0014154D">
        <w:t>pareigas</w:t>
      </w:r>
      <w:r w:rsidR="003B40A9" w:rsidRPr="0014154D">
        <w:rPr>
          <w:spacing w:val="-3"/>
        </w:rPr>
        <w:t xml:space="preserve"> </w:t>
      </w:r>
      <w:r w:rsidR="003B40A9" w:rsidRPr="0014154D">
        <w:t>įgyvendinančios</w:t>
      </w:r>
      <w:r w:rsidR="003B40A9" w:rsidRPr="0014154D">
        <w:rPr>
          <w:spacing w:val="-3"/>
        </w:rPr>
        <w:t xml:space="preserve"> </w:t>
      </w:r>
      <w:r w:rsidR="003B40A9" w:rsidRPr="0014154D">
        <w:t>institucijos</w:t>
      </w:r>
      <w:r w:rsidR="003B40A9" w:rsidRPr="0014154D">
        <w:rPr>
          <w:spacing w:val="-3"/>
        </w:rPr>
        <w:t xml:space="preserve"> </w:t>
      </w:r>
      <w:r w:rsidR="003B40A9" w:rsidRPr="0014154D">
        <w:rPr>
          <w:spacing w:val="-2"/>
        </w:rPr>
        <w:t>kompetencijos:</w:t>
      </w:r>
    </w:p>
    <w:p w14:paraId="6DD75D58" w14:textId="71D6F12E" w:rsidR="003B40A9" w:rsidRPr="0014154D" w:rsidRDefault="009E20BD" w:rsidP="00D57B5F">
      <w:pPr>
        <w:tabs>
          <w:tab w:val="left" w:pos="1580"/>
        </w:tabs>
        <w:ind w:firstLine="720"/>
        <w:jc w:val="both"/>
      </w:pPr>
      <w:r w:rsidRPr="0014154D">
        <w:t xml:space="preserve">15.1. </w:t>
      </w:r>
      <w:r w:rsidR="003B40A9" w:rsidRPr="0014154D">
        <w:t>Jurbarko</w:t>
      </w:r>
      <w:r w:rsidR="003B40A9" w:rsidRPr="0014154D">
        <w:rPr>
          <w:spacing w:val="-4"/>
        </w:rPr>
        <w:t xml:space="preserve"> </w:t>
      </w:r>
      <w:r w:rsidR="003B40A9" w:rsidRPr="0014154D">
        <w:t>rajono</w:t>
      </w:r>
      <w:r w:rsidR="003B40A9" w:rsidRPr="0014154D">
        <w:rPr>
          <w:spacing w:val="-3"/>
        </w:rPr>
        <w:t xml:space="preserve"> </w:t>
      </w:r>
      <w:r w:rsidR="003B40A9" w:rsidRPr="0014154D">
        <w:t>savivaldybės</w:t>
      </w:r>
      <w:r w:rsidR="003B40A9" w:rsidRPr="0014154D">
        <w:rPr>
          <w:spacing w:val="-4"/>
        </w:rPr>
        <w:t xml:space="preserve"> </w:t>
      </w:r>
      <w:r w:rsidR="003B40A9" w:rsidRPr="0014154D">
        <w:rPr>
          <w:spacing w:val="-2"/>
        </w:rPr>
        <w:t>taryba:</w:t>
      </w:r>
    </w:p>
    <w:p w14:paraId="75167A25" w14:textId="673E6D72" w:rsidR="003B40A9" w:rsidRPr="0014154D" w:rsidRDefault="009E20BD" w:rsidP="00D57B5F">
      <w:pPr>
        <w:tabs>
          <w:tab w:val="left" w:pos="1662"/>
        </w:tabs>
        <w:ind w:firstLine="720"/>
        <w:jc w:val="both"/>
      </w:pPr>
      <w:r w:rsidRPr="0014154D">
        <w:t xml:space="preserve">15.1.1. </w:t>
      </w:r>
      <w:r w:rsidR="003B40A9" w:rsidRPr="0014154D">
        <w:t>tvirtina</w:t>
      </w:r>
      <w:r w:rsidR="003B40A9" w:rsidRPr="0014154D">
        <w:rPr>
          <w:spacing w:val="-2"/>
        </w:rPr>
        <w:t xml:space="preserve"> </w:t>
      </w:r>
      <w:r w:rsidR="003B40A9" w:rsidRPr="0014154D">
        <w:t>Biuro nuostatus</w:t>
      </w:r>
      <w:r w:rsidR="003B40A9" w:rsidRPr="0014154D">
        <w:rPr>
          <w:spacing w:val="-2"/>
        </w:rPr>
        <w:t>;</w:t>
      </w:r>
    </w:p>
    <w:p w14:paraId="7A58DB8B" w14:textId="6C8247E6" w:rsidR="003B40A9" w:rsidRPr="0014154D" w:rsidRDefault="009E20BD" w:rsidP="00D57B5F">
      <w:pPr>
        <w:tabs>
          <w:tab w:val="left" w:pos="1661"/>
        </w:tabs>
        <w:ind w:firstLine="720"/>
        <w:jc w:val="both"/>
      </w:pPr>
      <w:r w:rsidRPr="0014154D">
        <w:t xml:space="preserve">15.1.2. </w:t>
      </w:r>
      <w:r w:rsidR="003B40A9" w:rsidRPr="0014154D">
        <w:t>skiria</w:t>
      </w:r>
      <w:r w:rsidR="003B40A9" w:rsidRPr="0014154D">
        <w:rPr>
          <w:spacing w:val="40"/>
        </w:rPr>
        <w:t xml:space="preserve"> </w:t>
      </w:r>
      <w:r w:rsidR="003B40A9" w:rsidRPr="0014154D">
        <w:t>ir</w:t>
      </w:r>
      <w:r w:rsidR="003B40A9" w:rsidRPr="0014154D">
        <w:rPr>
          <w:spacing w:val="40"/>
        </w:rPr>
        <w:t xml:space="preserve"> </w:t>
      </w:r>
      <w:r w:rsidR="003B40A9" w:rsidRPr="0014154D">
        <w:t>atleidžia</w:t>
      </w:r>
      <w:r w:rsidR="003B40A9" w:rsidRPr="0014154D">
        <w:rPr>
          <w:spacing w:val="40"/>
        </w:rPr>
        <w:t xml:space="preserve"> </w:t>
      </w:r>
      <w:r w:rsidR="003B40A9" w:rsidRPr="0014154D">
        <w:t>likvidatorių</w:t>
      </w:r>
      <w:r w:rsidR="003B40A9" w:rsidRPr="0014154D">
        <w:rPr>
          <w:spacing w:val="40"/>
        </w:rPr>
        <w:t xml:space="preserve"> </w:t>
      </w:r>
      <w:r w:rsidR="003B40A9" w:rsidRPr="0014154D">
        <w:t>arba</w:t>
      </w:r>
      <w:r w:rsidR="003B40A9" w:rsidRPr="0014154D">
        <w:rPr>
          <w:spacing w:val="40"/>
        </w:rPr>
        <w:t xml:space="preserve"> </w:t>
      </w:r>
      <w:r w:rsidR="003B40A9" w:rsidRPr="0014154D">
        <w:t>sudaro</w:t>
      </w:r>
      <w:r w:rsidR="003B40A9" w:rsidRPr="0014154D">
        <w:rPr>
          <w:spacing w:val="40"/>
        </w:rPr>
        <w:t xml:space="preserve"> </w:t>
      </w:r>
      <w:r w:rsidR="003B40A9" w:rsidRPr="0014154D">
        <w:t>likvidacinę</w:t>
      </w:r>
      <w:r w:rsidR="003B40A9" w:rsidRPr="0014154D">
        <w:rPr>
          <w:spacing w:val="40"/>
        </w:rPr>
        <w:t xml:space="preserve"> </w:t>
      </w:r>
      <w:r w:rsidR="003B40A9" w:rsidRPr="0014154D">
        <w:t>komisiją</w:t>
      </w:r>
      <w:r w:rsidR="003B40A9" w:rsidRPr="0014154D">
        <w:rPr>
          <w:spacing w:val="40"/>
        </w:rPr>
        <w:t xml:space="preserve"> </w:t>
      </w:r>
      <w:r w:rsidR="003B40A9" w:rsidRPr="0014154D">
        <w:t>ir</w:t>
      </w:r>
      <w:r w:rsidR="003B40A9" w:rsidRPr="0014154D">
        <w:rPr>
          <w:spacing w:val="40"/>
        </w:rPr>
        <w:t xml:space="preserve"> </w:t>
      </w:r>
      <w:r w:rsidR="003B40A9" w:rsidRPr="0014154D">
        <w:t>nutraukia</w:t>
      </w:r>
      <w:r w:rsidR="003B40A9" w:rsidRPr="0014154D">
        <w:rPr>
          <w:spacing w:val="40"/>
        </w:rPr>
        <w:t xml:space="preserve"> </w:t>
      </w:r>
      <w:r w:rsidR="003B40A9" w:rsidRPr="0014154D">
        <w:t xml:space="preserve">jos </w:t>
      </w:r>
      <w:r w:rsidR="003B40A9" w:rsidRPr="0014154D">
        <w:rPr>
          <w:spacing w:val="-2"/>
        </w:rPr>
        <w:t>įgaliojimus;</w:t>
      </w:r>
    </w:p>
    <w:p w14:paraId="3DEB584F" w14:textId="7932CADB" w:rsidR="003B40A9" w:rsidRPr="0014154D" w:rsidRDefault="009E20BD" w:rsidP="00D57B5F">
      <w:pPr>
        <w:tabs>
          <w:tab w:val="left" w:pos="1662"/>
        </w:tabs>
        <w:ind w:firstLine="720"/>
        <w:jc w:val="both"/>
      </w:pPr>
      <w:r w:rsidRPr="0014154D">
        <w:t xml:space="preserve">15.1.3. </w:t>
      </w:r>
      <w:r w:rsidR="003B40A9" w:rsidRPr="0014154D">
        <w:t>priima</w:t>
      </w:r>
      <w:r w:rsidR="003B40A9" w:rsidRPr="0014154D">
        <w:rPr>
          <w:spacing w:val="-3"/>
        </w:rPr>
        <w:t xml:space="preserve"> </w:t>
      </w:r>
      <w:r w:rsidR="003B40A9" w:rsidRPr="0014154D">
        <w:t>sprendimą</w:t>
      </w:r>
      <w:r w:rsidR="003B40A9" w:rsidRPr="0014154D">
        <w:rPr>
          <w:spacing w:val="-3"/>
        </w:rPr>
        <w:t xml:space="preserve"> </w:t>
      </w:r>
      <w:r w:rsidR="003B40A9" w:rsidRPr="0014154D">
        <w:t>dėl</w:t>
      </w:r>
      <w:r w:rsidR="003B40A9" w:rsidRPr="0014154D">
        <w:rPr>
          <w:spacing w:val="-2"/>
        </w:rPr>
        <w:t xml:space="preserve"> </w:t>
      </w:r>
      <w:r w:rsidR="003B40A9" w:rsidRPr="0014154D">
        <w:t>Biuro</w:t>
      </w:r>
      <w:r w:rsidR="003B40A9" w:rsidRPr="0014154D">
        <w:rPr>
          <w:spacing w:val="-1"/>
        </w:rPr>
        <w:t xml:space="preserve"> </w:t>
      </w:r>
      <w:r w:rsidR="003B40A9" w:rsidRPr="0014154D">
        <w:t>pertvarkymo,</w:t>
      </w:r>
      <w:r w:rsidR="003B40A9" w:rsidRPr="0014154D">
        <w:rPr>
          <w:spacing w:val="-1"/>
        </w:rPr>
        <w:t xml:space="preserve"> </w:t>
      </w:r>
      <w:r w:rsidR="003B40A9" w:rsidRPr="0014154D">
        <w:t>reorganizavimo</w:t>
      </w:r>
      <w:r w:rsidR="003B40A9" w:rsidRPr="0014154D">
        <w:rPr>
          <w:spacing w:val="-2"/>
        </w:rPr>
        <w:t xml:space="preserve"> </w:t>
      </w:r>
      <w:r w:rsidR="003B40A9" w:rsidRPr="0014154D">
        <w:t>ar</w:t>
      </w:r>
      <w:r w:rsidR="003B40A9" w:rsidRPr="0014154D">
        <w:rPr>
          <w:spacing w:val="-1"/>
        </w:rPr>
        <w:t xml:space="preserve"> </w:t>
      </w:r>
      <w:r w:rsidR="003B40A9" w:rsidRPr="0014154D">
        <w:rPr>
          <w:spacing w:val="-2"/>
        </w:rPr>
        <w:t>likvidavimo;</w:t>
      </w:r>
    </w:p>
    <w:p w14:paraId="08A7AF6F" w14:textId="2E39379F" w:rsidR="003B40A9" w:rsidRPr="0014154D" w:rsidRDefault="009E20BD" w:rsidP="00D57B5F">
      <w:pPr>
        <w:tabs>
          <w:tab w:val="left" w:pos="1662"/>
        </w:tabs>
        <w:ind w:firstLine="720"/>
        <w:jc w:val="both"/>
      </w:pPr>
      <w:r w:rsidRPr="0014154D">
        <w:t xml:space="preserve">15.1.4. </w:t>
      </w:r>
      <w:r w:rsidR="003B40A9" w:rsidRPr="0014154D">
        <w:t>sprendžia</w:t>
      </w:r>
      <w:r w:rsidR="003B40A9" w:rsidRPr="0014154D">
        <w:rPr>
          <w:spacing w:val="-5"/>
        </w:rPr>
        <w:t xml:space="preserve"> </w:t>
      </w:r>
      <w:r w:rsidR="003B40A9" w:rsidRPr="0014154D">
        <w:t>kitus</w:t>
      </w:r>
      <w:r w:rsidR="003B40A9" w:rsidRPr="0014154D">
        <w:rPr>
          <w:spacing w:val="-5"/>
        </w:rPr>
        <w:t xml:space="preserve"> </w:t>
      </w:r>
      <w:r w:rsidR="003B40A9" w:rsidRPr="0014154D">
        <w:t>teisės</w:t>
      </w:r>
      <w:r w:rsidR="003B40A9" w:rsidRPr="0014154D">
        <w:rPr>
          <w:spacing w:val="-5"/>
        </w:rPr>
        <w:t xml:space="preserve"> </w:t>
      </w:r>
      <w:r w:rsidR="003B40A9" w:rsidRPr="0014154D">
        <w:t>aktuose</w:t>
      </w:r>
      <w:r w:rsidR="003B40A9" w:rsidRPr="0014154D">
        <w:rPr>
          <w:spacing w:val="-6"/>
        </w:rPr>
        <w:t xml:space="preserve"> </w:t>
      </w:r>
      <w:r w:rsidR="003B40A9" w:rsidRPr="0014154D">
        <w:t>ir</w:t>
      </w:r>
      <w:r w:rsidR="003B40A9" w:rsidRPr="0014154D">
        <w:rPr>
          <w:spacing w:val="-3"/>
        </w:rPr>
        <w:t xml:space="preserve"> </w:t>
      </w:r>
      <w:r w:rsidR="003B40A9" w:rsidRPr="0014154D">
        <w:t>Nuostatuose</w:t>
      </w:r>
      <w:r w:rsidR="003B40A9" w:rsidRPr="0014154D">
        <w:rPr>
          <w:spacing w:val="-6"/>
        </w:rPr>
        <w:t xml:space="preserve"> </w:t>
      </w:r>
      <w:r w:rsidR="003B40A9" w:rsidRPr="0014154D">
        <w:t>jos</w:t>
      </w:r>
      <w:r w:rsidR="003B40A9" w:rsidRPr="0014154D">
        <w:rPr>
          <w:spacing w:val="-4"/>
        </w:rPr>
        <w:t xml:space="preserve"> </w:t>
      </w:r>
      <w:r w:rsidR="003B40A9" w:rsidRPr="0014154D">
        <w:t>kompetencijai</w:t>
      </w:r>
      <w:r w:rsidR="003B40A9" w:rsidRPr="0014154D">
        <w:rPr>
          <w:spacing w:val="-4"/>
        </w:rPr>
        <w:t xml:space="preserve"> </w:t>
      </w:r>
      <w:r w:rsidR="003B40A9" w:rsidRPr="0014154D">
        <w:t>priskirtus</w:t>
      </w:r>
      <w:r w:rsidR="003B40A9" w:rsidRPr="0014154D">
        <w:rPr>
          <w:spacing w:val="-3"/>
        </w:rPr>
        <w:t xml:space="preserve"> </w:t>
      </w:r>
      <w:r w:rsidR="003B40A9" w:rsidRPr="0014154D">
        <w:rPr>
          <w:spacing w:val="-2"/>
        </w:rPr>
        <w:t>klausimus</w:t>
      </w:r>
      <w:r w:rsidR="00EB2C87" w:rsidRPr="0014154D">
        <w:rPr>
          <w:spacing w:val="-2"/>
        </w:rPr>
        <w:t>;</w:t>
      </w:r>
    </w:p>
    <w:p w14:paraId="2401FBE9" w14:textId="50C3C6FF" w:rsidR="003B40A9" w:rsidRPr="0014154D" w:rsidRDefault="009E20BD" w:rsidP="00D57B5F">
      <w:pPr>
        <w:tabs>
          <w:tab w:val="left" w:pos="1520"/>
        </w:tabs>
        <w:ind w:firstLine="720"/>
        <w:jc w:val="both"/>
      </w:pPr>
      <w:r w:rsidRPr="0014154D">
        <w:t xml:space="preserve">15.2. </w:t>
      </w:r>
      <w:r w:rsidR="003B40A9" w:rsidRPr="0014154D">
        <w:t>Jurbarko</w:t>
      </w:r>
      <w:r w:rsidR="003B40A9" w:rsidRPr="0014154D">
        <w:rPr>
          <w:spacing w:val="-4"/>
        </w:rPr>
        <w:t xml:space="preserve"> </w:t>
      </w:r>
      <w:r w:rsidR="003B40A9" w:rsidRPr="0014154D">
        <w:t>rajono</w:t>
      </w:r>
      <w:r w:rsidR="003B40A9" w:rsidRPr="0014154D">
        <w:rPr>
          <w:spacing w:val="-3"/>
        </w:rPr>
        <w:t xml:space="preserve"> </w:t>
      </w:r>
      <w:r w:rsidR="003B40A9" w:rsidRPr="0014154D">
        <w:t>savivaldybės</w:t>
      </w:r>
      <w:r w:rsidR="003B40A9" w:rsidRPr="0014154D">
        <w:rPr>
          <w:spacing w:val="-4"/>
        </w:rPr>
        <w:t xml:space="preserve"> </w:t>
      </w:r>
      <w:r w:rsidR="003B40A9" w:rsidRPr="0014154D">
        <w:rPr>
          <w:spacing w:val="-2"/>
        </w:rPr>
        <w:t>meras:</w:t>
      </w:r>
    </w:p>
    <w:p w14:paraId="7B29D12A" w14:textId="4CCA6E3B" w:rsidR="003B40A9" w:rsidRPr="0014154D" w:rsidRDefault="009E20BD" w:rsidP="00D57B5F">
      <w:pPr>
        <w:tabs>
          <w:tab w:val="left" w:pos="1671"/>
        </w:tabs>
        <w:ind w:firstLine="720"/>
        <w:jc w:val="both"/>
      </w:pPr>
      <w:r w:rsidRPr="0014154D">
        <w:t xml:space="preserve">15.2.1. </w:t>
      </w:r>
      <w:r w:rsidR="003B40A9" w:rsidRPr="0014154D">
        <w:t>priima</w:t>
      </w:r>
      <w:r w:rsidR="003B40A9" w:rsidRPr="0014154D">
        <w:rPr>
          <w:spacing w:val="-4"/>
        </w:rPr>
        <w:t xml:space="preserve"> </w:t>
      </w:r>
      <w:r w:rsidR="003B40A9" w:rsidRPr="0014154D">
        <w:t>į</w:t>
      </w:r>
      <w:r w:rsidR="003B40A9" w:rsidRPr="0014154D">
        <w:rPr>
          <w:spacing w:val="-1"/>
        </w:rPr>
        <w:t xml:space="preserve"> </w:t>
      </w:r>
      <w:r w:rsidR="003B40A9" w:rsidRPr="0014154D">
        <w:t>pareigas</w:t>
      </w:r>
      <w:r w:rsidR="003B40A9" w:rsidRPr="0014154D">
        <w:rPr>
          <w:spacing w:val="-2"/>
        </w:rPr>
        <w:t xml:space="preserve"> </w:t>
      </w:r>
      <w:r w:rsidR="003B40A9" w:rsidRPr="0014154D">
        <w:t>ir atleidžia</w:t>
      </w:r>
      <w:r w:rsidR="003B40A9" w:rsidRPr="0014154D">
        <w:rPr>
          <w:spacing w:val="-2"/>
        </w:rPr>
        <w:t xml:space="preserve"> </w:t>
      </w:r>
      <w:r w:rsidR="003B40A9" w:rsidRPr="0014154D">
        <w:t>iš</w:t>
      </w:r>
      <w:r w:rsidR="003B40A9" w:rsidRPr="0014154D">
        <w:rPr>
          <w:spacing w:val="-2"/>
        </w:rPr>
        <w:t xml:space="preserve"> </w:t>
      </w:r>
      <w:r w:rsidR="003B40A9" w:rsidRPr="0014154D">
        <w:t>jų</w:t>
      </w:r>
      <w:r w:rsidR="003B40A9" w:rsidRPr="0014154D">
        <w:rPr>
          <w:spacing w:val="-1"/>
        </w:rPr>
        <w:t xml:space="preserve"> </w:t>
      </w:r>
      <w:r w:rsidR="003B40A9" w:rsidRPr="0014154D">
        <w:t>ar</w:t>
      </w:r>
      <w:r w:rsidR="003B40A9" w:rsidRPr="0014154D">
        <w:rPr>
          <w:spacing w:val="-1"/>
        </w:rPr>
        <w:t xml:space="preserve"> </w:t>
      </w:r>
      <w:r w:rsidR="003B40A9" w:rsidRPr="0014154D">
        <w:t>nušalina</w:t>
      </w:r>
      <w:r w:rsidR="003B40A9" w:rsidRPr="0014154D">
        <w:rPr>
          <w:spacing w:val="-2"/>
        </w:rPr>
        <w:t xml:space="preserve"> </w:t>
      </w:r>
      <w:r w:rsidR="003B40A9" w:rsidRPr="0014154D">
        <w:t>nuo</w:t>
      </w:r>
      <w:r w:rsidR="003B40A9" w:rsidRPr="0014154D">
        <w:rPr>
          <w:spacing w:val="-1"/>
        </w:rPr>
        <w:t xml:space="preserve"> </w:t>
      </w:r>
      <w:r w:rsidR="003B40A9" w:rsidRPr="0014154D">
        <w:t>pareigų</w:t>
      </w:r>
      <w:r w:rsidR="003B40A9" w:rsidRPr="0014154D">
        <w:rPr>
          <w:spacing w:val="-1"/>
        </w:rPr>
        <w:t xml:space="preserve"> </w:t>
      </w:r>
      <w:r w:rsidR="003B40A9" w:rsidRPr="0014154D">
        <w:t>Biuro</w:t>
      </w:r>
      <w:r w:rsidR="003B40A9" w:rsidRPr="0014154D">
        <w:rPr>
          <w:spacing w:val="-1"/>
        </w:rPr>
        <w:t xml:space="preserve"> </w:t>
      </w:r>
      <w:r w:rsidR="003B40A9" w:rsidRPr="0014154D">
        <w:rPr>
          <w:spacing w:val="-2"/>
        </w:rPr>
        <w:t>vadovą;</w:t>
      </w:r>
    </w:p>
    <w:p w14:paraId="0E4A28F4" w14:textId="38C34A96" w:rsidR="003B40A9" w:rsidRPr="0014154D" w:rsidRDefault="009E20BD" w:rsidP="00D57B5F">
      <w:pPr>
        <w:tabs>
          <w:tab w:val="left" w:pos="1671"/>
        </w:tabs>
        <w:ind w:firstLine="720"/>
        <w:jc w:val="both"/>
      </w:pPr>
      <w:r w:rsidRPr="0014154D">
        <w:t xml:space="preserve">15.2.2. </w:t>
      </w:r>
      <w:r w:rsidR="003B40A9" w:rsidRPr="0014154D">
        <w:t>priima</w:t>
      </w:r>
      <w:r w:rsidR="003B40A9" w:rsidRPr="0014154D">
        <w:rPr>
          <w:spacing w:val="-3"/>
        </w:rPr>
        <w:t xml:space="preserve"> </w:t>
      </w:r>
      <w:r w:rsidR="003B40A9" w:rsidRPr="0014154D">
        <w:t>sprendimą</w:t>
      </w:r>
      <w:r w:rsidR="003B40A9" w:rsidRPr="0014154D">
        <w:rPr>
          <w:spacing w:val="-3"/>
        </w:rPr>
        <w:t xml:space="preserve"> </w:t>
      </w:r>
      <w:r w:rsidR="003B40A9" w:rsidRPr="0014154D">
        <w:t>dėl</w:t>
      </w:r>
      <w:r w:rsidR="003B40A9" w:rsidRPr="0014154D">
        <w:rPr>
          <w:spacing w:val="-1"/>
        </w:rPr>
        <w:t xml:space="preserve"> </w:t>
      </w:r>
      <w:r w:rsidR="003B40A9" w:rsidRPr="0014154D">
        <w:t>Biuro</w:t>
      </w:r>
      <w:r w:rsidR="003B40A9" w:rsidRPr="0014154D">
        <w:rPr>
          <w:spacing w:val="-2"/>
        </w:rPr>
        <w:t xml:space="preserve"> </w:t>
      </w:r>
      <w:r w:rsidR="003B40A9" w:rsidRPr="0014154D">
        <w:t>buveinės</w:t>
      </w:r>
      <w:r w:rsidR="003B40A9" w:rsidRPr="0014154D">
        <w:rPr>
          <w:spacing w:val="-2"/>
        </w:rPr>
        <w:t xml:space="preserve"> pakeitimo;</w:t>
      </w:r>
    </w:p>
    <w:p w14:paraId="4E11D34F" w14:textId="701B2B87" w:rsidR="003B40A9" w:rsidRPr="0014154D" w:rsidRDefault="009E20BD" w:rsidP="00D57B5F">
      <w:pPr>
        <w:tabs>
          <w:tab w:val="left" w:pos="1671"/>
        </w:tabs>
        <w:ind w:firstLine="720"/>
        <w:jc w:val="both"/>
      </w:pPr>
      <w:r w:rsidRPr="0014154D">
        <w:t xml:space="preserve">15.2.3. </w:t>
      </w:r>
      <w:r w:rsidR="003B40A9" w:rsidRPr="0014154D">
        <w:t>priimti</w:t>
      </w:r>
      <w:r w:rsidR="003B40A9" w:rsidRPr="0014154D">
        <w:rPr>
          <w:spacing w:val="-2"/>
        </w:rPr>
        <w:t xml:space="preserve"> </w:t>
      </w:r>
      <w:r w:rsidR="003B40A9" w:rsidRPr="0014154D">
        <w:t>sprendimą</w:t>
      </w:r>
      <w:r w:rsidR="003B40A9" w:rsidRPr="0014154D">
        <w:rPr>
          <w:spacing w:val="-2"/>
        </w:rPr>
        <w:t xml:space="preserve"> </w:t>
      </w:r>
      <w:r w:rsidR="003B40A9" w:rsidRPr="0014154D">
        <w:t>dėl</w:t>
      </w:r>
      <w:r w:rsidR="003B40A9" w:rsidRPr="0014154D">
        <w:rPr>
          <w:spacing w:val="-1"/>
        </w:rPr>
        <w:t xml:space="preserve"> </w:t>
      </w:r>
      <w:r w:rsidR="003B40A9" w:rsidRPr="0014154D">
        <w:t>Biuro</w:t>
      </w:r>
      <w:r w:rsidR="003B40A9" w:rsidRPr="0014154D">
        <w:rPr>
          <w:spacing w:val="-1"/>
        </w:rPr>
        <w:t xml:space="preserve"> </w:t>
      </w:r>
      <w:r w:rsidR="003B40A9" w:rsidRPr="0014154D">
        <w:t>filialo</w:t>
      </w:r>
      <w:r w:rsidR="003B40A9" w:rsidRPr="0014154D">
        <w:rPr>
          <w:spacing w:val="-1"/>
        </w:rPr>
        <w:t xml:space="preserve"> </w:t>
      </w:r>
      <w:r w:rsidR="003B40A9" w:rsidRPr="0014154D">
        <w:t>steigimo</w:t>
      </w:r>
      <w:r w:rsidR="003B40A9" w:rsidRPr="0014154D">
        <w:rPr>
          <w:spacing w:val="-1"/>
        </w:rPr>
        <w:t xml:space="preserve"> </w:t>
      </w:r>
      <w:r w:rsidR="003B40A9" w:rsidRPr="0014154D">
        <w:t>ir</w:t>
      </w:r>
      <w:r w:rsidR="003B40A9" w:rsidRPr="0014154D">
        <w:rPr>
          <w:spacing w:val="-1"/>
        </w:rPr>
        <w:t xml:space="preserve"> </w:t>
      </w:r>
      <w:r w:rsidR="003B40A9" w:rsidRPr="0014154D">
        <w:t>jo</w:t>
      </w:r>
      <w:r w:rsidR="003B40A9" w:rsidRPr="0014154D">
        <w:rPr>
          <w:spacing w:val="-4"/>
        </w:rPr>
        <w:t xml:space="preserve"> </w:t>
      </w:r>
      <w:r w:rsidR="003B40A9" w:rsidRPr="0014154D">
        <w:t>veiklos</w:t>
      </w:r>
      <w:r w:rsidR="003B40A9" w:rsidRPr="0014154D">
        <w:rPr>
          <w:spacing w:val="-2"/>
        </w:rPr>
        <w:t xml:space="preserve"> nutraukimo;</w:t>
      </w:r>
    </w:p>
    <w:p w14:paraId="1CE46028" w14:textId="16EA58F6" w:rsidR="003B40A9" w:rsidRPr="0014154D" w:rsidRDefault="009E20BD" w:rsidP="00D57B5F">
      <w:pPr>
        <w:tabs>
          <w:tab w:val="left" w:pos="1661"/>
        </w:tabs>
        <w:ind w:firstLine="720"/>
        <w:jc w:val="both"/>
      </w:pPr>
      <w:r w:rsidRPr="0014154D">
        <w:t xml:space="preserve">15.2.4. </w:t>
      </w:r>
      <w:r w:rsidR="003B40A9" w:rsidRPr="0014154D">
        <w:t>sprendžia</w:t>
      </w:r>
      <w:r w:rsidR="003B40A9" w:rsidRPr="0014154D">
        <w:rPr>
          <w:spacing w:val="-4"/>
        </w:rPr>
        <w:t xml:space="preserve"> </w:t>
      </w:r>
      <w:r w:rsidR="003B40A9" w:rsidRPr="0014154D">
        <w:t>kitus</w:t>
      </w:r>
      <w:r w:rsidR="003B40A9" w:rsidRPr="0014154D">
        <w:rPr>
          <w:spacing w:val="-1"/>
        </w:rPr>
        <w:t xml:space="preserve"> </w:t>
      </w:r>
      <w:r w:rsidR="003B40A9" w:rsidRPr="0014154D">
        <w:t>teisės</w:t>
      </w:r>
      <w:r w:rsidR="003B40A9" w:rsidRPr="0014154D">
        <w:rPr>
          <w:spacing w:val="-3"/>
        </w:rPr>
        <w:t xml:space="preserve"> </w:t>
      </w:r>
      <w:r w:rsidR="003B40A9" w:rsidRPr="0014154D">
        <w:t>aktuose</w:t>
      </w:r>
      <w:r w:rsidR="003B40A9" w:rsidRPr="0014154D">
        <w:rPr>
          <w:spacing w:val="-2"/>
        </w:rPr>
        <w:t xml:space="preserve"> </w:t>
      </w:r>
      <w:r w:rsidR="003B40A9" w:rsidRPr="0014154D">
        <w:t>ir</w:t>
      </w:r>
      <w:r w:rsidR="003B40A9" w:rsidRPr="0014154D">
        <w:rPr>
          <w:spacing w:val="-2"/>
        </w:rPr>
        <w:t xml:space="preserve"> </w:t>
      </w:r>
      <w:r w:rsidR="003B40A9" w:rsidRPr="0014154D">
        <w:t>Nuostatuose</w:t>
      </w:r>
      <w:r w:rsidR="003B40A9" w:rsidRPr="0014154D">
        <w:rPr>
          <w:spacing w:val="-1"/>
        </w:rPr>
        <w:t xml:space="preserve"> </w:t>
      </w:r>
      <w:r w:rsidR="003B40A9" w:rsidRPr="0014154D">
        <w:t>jo</w:t>
      </w:r>
      <w:r w:rsidR="003B40A9" w:rsidRPr="0014154D">
        <w:rPr>
          <w:spacing w:val="-2"/>
        </w:rPr>
        <w:t xml:space="preserve"> </w:t>
      </w:r>
      <w:r w:rsidR="003B40A9" w:rsidRPr="0014154D">
        <w:t>kompetencijai</w:t>
      </w:r>
      <w:r w:rsidR="003B40A9" w:rsidRPr="0014154D">
        <w:rPr>
          <w:spacing w:val="-1"/>
        </w:rPr>
        <w:t xml:space="preserve"> </w:t>
      </w:r>
      <w:r w:rsidR="003B40A9" w:rsidRPr="0014154D">
        <w:t>priskirtus</w:t>
      </w:r>
      <w:r w:rsidR="003B40A9" w:rsidRPr="0014154D">
        <w:rPr>
          <w:spacing w:val="-2"/>
        </w:rPr>
        <w:t xml:space="preserve"> klausimus.</w:t>
      </w:r>
    </w:p>
    <w:p w14:paraId="0049ABF0" w14:textId="77777777" w:rsidR="003B40A9" w:rsidRPr="0014154D" w:rsidRDefault="003B40A9" w:rsidP="003B40A9">
      <w:pPr>
        <w:pStyle w:val="Pagrindinistekstas"/>
        <w:spacing w:before="43"/>
        <w:jc w:val="left"/>
      </w:pPr>
    </w:p>
    <w:p w14:paraId="2555BBA7" w14:textId="0972D0D1" w:rsidR="003B40A9" w:rsidRPr="0014154D" w:rsidRDefault="00FA6D61" w:rsidP="00FA6D61">
      <w:pPr>
        <w:tabs>
          <w:tab w:val="left" w:pos="340"/>
        </w:tabs>
        <w:ind w:right="4"/>
        <w:jc w:val="center"/>
        <w:rPr>
          <w:b/>
        </w:rPr>
      </w:pPr>
      <w:r w:rsidRPr="0014154D">
        <w:rPr>
          <w:b/>
          <w:spacing w:val="-2"/>
        </w:rPr>
        <w:t xml:space="preserve">III </w:t>
      </w:r>
      <w:r w:rsidR="003B40A9" w:rsidRPr="0014154D">
        <w:rPr>
          <w:b/>
          <w:spacing w:val="-2"/>
        </w:rPr>
        <w:t>SKYRIUS</w:t>
      </w:r>
    </w:p>
    <w:p w14:paraId="650CC89D" w14:textId="77777777" w:rsidR="003B40A9" w:rsidRPr="0014154D" w:rsidRDefault="003B40A9" w:rsidP="003B40A9">
      <w:pPr>
        <w:spacing w:before="41"/>
        <w:ind w:left="1" w:right="3"/>
        <w:jc w:val="center"/>
        <w:rPr>
          <w:b/>
        </w:rPr>
      </w:pPr>
      <w:r w:rsidRPr="0014154D">
        <w:rPr>
          <w:b/>
        </w:rPr>
        <w:t>BIURO</w:t>
      </w:r>
      <w:r w:rsidRPr="0014154D">
        <w:rPr>
          <w:b/>
          <w:spacing w:val="-2"/>
        </w:rPr>
        <w:t xml:space="preserve"> </w:t>
      </w:r>
      <w:r w:rsidRPr="0014154D">
        <w:rPr>
          <w:b/>
        </w:rPr>
        <w:t>VEIKLOS</w:t>
      </w:r>
      <w:r w:rsidRPr="0014154D">
        <w:rPr>
          <w:b/>
          <w:spacing w:val="-3"/>
        </w:rPr>
        <w:t xml:space="preserve"> </w:t>
      </w:r>
      <w:r w:rsidRPr="0014154D">
        <w:rPr>
          <w:b/>
        </w:rPr>
        <w:t>TIKSLAS,</w:t>
      </w:r>
      <w:r w:rsidRPr="0014154D">
        <w:rPr>
          <w:b/>
          <w:spacing w:val="-1"/>
        </w:rPr>
        <w:t xml:space="preserve"> </w:t>
      </w:r>
      <w:r w:rsidRPr="0014154D">
        <w:rPr>
          <w:b/>
        </w:rPr>
        <w:t>SRITIS,</w:t>
      </w:r>
      <w:r w:rsidRPr="0014154D">
        <w:rPr>
          <w:b/>
          <w:spacing w:val="-1"/>
        </w:rPr>
        <w:t xml:space="preserve"> </w:t>
      </w:r>
      <w:r w:rsidRPr="0014154D">
        <w:rPr>
          <w:b/>
        </w:rPr>
        <w:t>RŪŠYS</w:t>
      </w:r>
      <w:r w:rsidRPr="0014154D">
        <w:rPr>
          <w:b/>
          <w:spacing w:val="-3"/>
        </w:rPr>
        <w:t xml:space="preserve"> </w:t>
      </w:r>
      <w:r w:rsidRPr="0014154D">
        <w:rPr>
          <w:b/>
        </w:rPr>
        <w:t>IR</w:t>
      </w:r>
      <w:r w:rsidRPr="0014154D">
        <w:rPr>
          <w:b/>
          <w:spacing w:val="-2"/>
        </w:rPr>
        <w:t xml:space="preserve"> FUNKCIJOS</w:t>
      </w:r>
    </w:p>
    <w:p w14:paraId="36791A2F" w14:textId="77777777" w:rsidR="003B40A9" w:rsidRPr="0014154D" w:rsidRDefault="003B40A9" w:rsidP="003B40A9">
      <w:pPr>
        <w:pStyle w:val="Pagrindinistekstas"/>
        <w:spacing w:before="82"/>
        <w:jc w:val="left"/>
        <w:rPr>
          <w:bCs/>
        </w:rPr>
      </w:pPr>
    </w:p>
    <w:p w14:paraId="5EEE4D2C" w14:textId="315FFA36" w:rsidR="003B40A9" w:rsidRPr="0014154D" w:rsidRDefault="00870BA8" w:rsidP="00644F22">
      <w:pPr>
        <w:tabs>
          <w:tab w:val="left" w:pos="1397"/>
        </w:tabs>
        <w:ind w:firstLine="720"/>
        <w:jc w:val="both"/>
        <w:rPr>
          <w:szCs w:val="24"/>
        </w:rPr>
      </w:pPr>
      <w:r w:rsidRPr="0014154D">
        <w:rPr>
          <w:szCs w:val="24"/>
        </w:rPr>
        <w:t xml:space="preserve">16. </w:t>
      </w:r>
      <w:r w:rsidR="003B40A9" w:rsidRPr="0014154D">
        <w:rPr>
          <w:szCs w:val="24"/>
        </w:rPr>
        <w:t xml:space="preserve">Biuro veiklos tikslas – </w:t>
      </w:r>
      <w:r w:rsidR="00EB2C87" w:rsidRPr="0014154D">
        <w:rPr>
          <w:szCs w:val="24"/>
        </w:rPr>
        <w:t>S</w:t>
      </w:r>
      <w:r w:rsidR="003B40A9" w:rsidRPr="0014154D">
        <w:rPr>
          <w:szCs w:val="24"/>
        </w:rPr>
        <w:t xml:space="preserve">avivaldybės teritorijoje vykdyti </w:t>
      </w:r>
      <w:r w:rsidR="00EB2C87" w:rsidRPr="0014154D">
        <w:rPr>
          <w:szCs w:val="24"/>
        </w:rPr>
        <w:t>S</w:t>
      </w:r>
      <w:r w:rsidR="003B40A9" w:rsidRPr="0014154D">
        <w:rPr>
          <w:szCs w:val="24"/>
        </w:rPr>
        <w:t>avivaldybės visuomenės sveikatos priežiūrą, įgyvendinant ligų ir traumų profilaktiką, saugant visuomenės sveikatą bei ją stiprinant sveikatos išsaugojimo ir stiprinimo srityje.</w:t>
      </w:r>
    </w:p>
    <w:p w14:paraId="7713717D" w14:textId="454DB247" w:rsidR="003B40A9" w:rsidRPr="0014154D" w:rsidRDefault="00870BA8" w:rsidP="00644F22">
      <w:pPr>
        <w:tabs>
          <w:tab w:val="left" w:pos="1397"/>
        </w:tabs>
        <w:ind w:firstLine="720"/>
        <w:jc w:val="both"/>
        <w:rPr>
          <w:szCs w:val="24"/>
        </w:rPr>
      </w:pPr>
      <w:r w:rsidRPr="0014154D">
        <w:rPr>
          <w:szCs w:val="24"/>
        </w:rPr>
        <w:t xml:space="preserve">17. </w:t>
      </w:r>
      <w:r w:rsidR="003B40A9" w:rsidRPr="0014154D">
        <w:rPr>
          <w:szCs w:val="24"/>
        </w:rPr>
        <w:t xml:space="preserve">Biuro veiklos sritis – Lietuvos Respublikos įstatymais ir kitais teisės aktais reglamentuojamų </w:t>
      </w:r>
      <w:r w:rsidR="00EB2C87" w:rsidRPr="0014154D">
        <w:rPr>
          <w:szCs w:val="24"/>
        </w:rPr>
        <w:t>S</w:t>
      </w:r>
      <w:r w:rsidR="003B40A9" w:rsidRPr="0014154D">
        <w:rPr>
          <w:szCs w:val="24"/>
        </w:rPr>
        <w:t>avivaldybės visuomenės sveikatos priežiūros paslaugų organizavimas ir teikimas fiziniams ir juridiniams asmenims</w:t>
      </w:r>
      <w:r w:rsidR="00EB2C87" w:rsidRPr="0014154D">
        <w:rPr>
          <w:szCs w:val="24"/>
        </w:rPr>
        <w:t xml:space="preserve"> S</w:t>
      </w:r>
      <w:r w:rsidR="003B40A9" w:rsidRPr="0014154D">
        <w:rPr>
          <w:szCs w:val="24"/>
        </w:rPr>
        <w:t>avivaldybės teritorijoje, taip pat kelių savivaldybių teritorijoje, jeigu tai yra nustatyta Biuro steigėjo ir kitų savivaldybių sudarytoje sutartyje.</w:t>
      </w:r>
    </w:p>
    <w:p w14:paraId="3FF5C6D1" w14:textId="2C193046" w:rsidR="003B40A9" w:rsidRPr="0014154D" w:rsidRDefault="00870BA8" w:rsidP="00644F22">
      <w:pPr>
        <w:tabs>
          <w:tab w:val="left" w:pos="1398"/>
        </w:tabs>
        <w:ind w:firstLine="720"/>
        <w:jc w:val="both"/>
        <w:rPr>
          <w:szCs w:val="24"/>
        </w:rPr>
      </w:pPr>
      <w:r w:rsidRPr="0014154D">
        <w:rPr>
          <w:szCs w:val="24"/>
        </w:rPr>
        <w:t xml:space="preserve">18. </w:t>
      </w:r>
      <w:r w:rsidR="003B40A9" w:rsidRPr="0014154D">
        <w:rPr>
          <w:szCs w:val="24"/>
        </w:rPr>
        <w:t xml:space="preserve">Biuro </w:t>
      </w:r>
      <w:r w:rsidR="00DB5B23" w:rsidRPr="0014154D">
        <w:rPr>
          <w:spacing w:val="-2"/>
          <w:szCs w:val="24"/>
        </w:rPr>
        <w:t>uždaviniai</w:t>
      </w:r>
      <w:r w:rsidR="003B40A9" w:rsidRPr="0014154D">
        <w:rPr>
          <w:spacing w:val="-2"/>
          <w:szCs w:val="24"/>
        </w:rPr>
        <w:t>:</w:t>
      </w:r>
    </w:p>
    <w:p w14:paraId="52D903E3" w14:textId="024D530C" w:rsidR="003B40A9" w:rsidRPr="0014154D" w:rsidRDefault="00870BA8" w:rsidP="00644F22">
      <w:pPr>
        <w:tabs>
          <w:tab w:val="left" w:pos="1519"/>
        </w:tabs>
        <w:ind w:firstLine="720"/>
        <w:jc w:val="both"/>
        <w:rPr>
          <w:szCs w:val="24"/>
        </w:rPr>
      </w:pPr>
      <w:r w:rsidRPr="0014154D">
        <w:rPr>
          <w:szCs w:val="24"/>
        </w:rPr>
        <w:t xml:space="preserve">18.1. </w:t>
      </w:r>
      <w:r w:rsidR="003B40A9" w:rsidRPr="0014154D">
        <w:rPr>
          <w:szCs w:val="24"/>
        </w:rPr>
        <w:t xml:space="preserve">vykdyti valstybines (valstybės perduotas savivaldybėms) visuomenės sveikatos priežiūros funkcijas: visuomenės sveikatos priežiūrą </w:t>
      </w:r>
      <w:r w:rsidR="00EB2C87" w:rsidRPr="0014154D">
        <w:rPr>
          <w:szCs w:val="24"/>
        </w:rPr>
        <w:t>S</w:t>
      </w:r>
      <w:r w:rsidR="003B40A9" w:rsidRPr="0014154D">
        <w:rPr>
          <w:szCs w:val="24"/>
        </w:rPr>
        <w:t>avivaldybės teritorijoje esančiose ikimokyklinio ugdymo, bendrojo ugdymo mokyklose ir profesinio mokymo įstaigose ugdomų mokinių</w:t>
      </w:r>
      <w:r w:rsidR="003B40A9" w:rsidRPr="0014154D">
        <w:rPr>
          <w:spacing w:val="-15"/>
          <w:szCs w:val="24"/>
        </w:rPr>
        <w:t xml:space="preserve"> </w:t>
      </w:r>
      <w:r w:rsidR="003B40A9" w:rsidRPr="0014154D">
        <w:rPr>
          <w:szCs w:val="24"/>
        </w:rPr>
        <w:t>pagal</w:t>
      </w:r>
      <w:r w:rsidR="003B40A9" w:rsidRPr="0014154D">
        <w:rPr>
          <w:spacing w:val="-15"/>
          <w:szCs w:val="24"/>
        </w:rPr>
        <w:t xml:space="preserve"> </w:t>
      </w:r>
      <w:r w:rsidR="003B40A9" w:rsidRPr="0014154D">
        <w:rPr>
          <w:szCs w:val="24"/>
        </w:rPr>
        <w:t>ikimokyklinio,</w:t>
      </w:r>
      <w:r w:rsidR="003B40A9" w:rsidRPr="0014154D">
        <w:rPr>
          <w:spacing w:val="-15"/>
          <w:szCs w:val="24"/>
        </w:rPr>
        <w:t xml:space="preserve"> </w:t>
      </w:r>
      <w:r w:rsidR="003B40A9" w:rsidRPr="0014154D">
        <w:rPr>
          <w:szCs w:val="24"/>
        </w:rPr>
        <w:t>priešmokyklinio,</w:t>
      </w:r>
      <w:r w:rsidR="003B40A9" w:rsidRPr="0014154D">
        <w:rPr>
          <w:spacing w:val="-15"/>
          <w:szCs w:val="24"/>
        </w:rPr>
        <w:t xml:space="preserve"> </w:t>
      </w:r>
      <w:r w:rsidR="003B40A9" w:rsidRPr="0014154D">
        <w:rPr>
          <w:szCs w:val="24"/>
        </w:rPr>
        <w:t>pradinio,</w:t>
      </w:r>
      <w:r w:rsidR="003B40A9" w:rsidRPr="0014154D">
        <w:rPr>
          <w:spacing w:val="-15"/>
          <w:szCs w:val="24"/>
        </w:rPr>
        <w:t xml:space="preserve"> </w:t>
      </w:r>
      <w:r w:rsidR="003B40A9" w:rsidRPr="0014154D">
        <w:rPr>
          <w:szCs w:val="24"/>
        </w:rPr>
        <w:t>pagrindinio</w:t>
      </w:r>
      <w:r w:rsidR="003B40A9" w:rsidRPr="0014154D">
        <w:rPr>
          <w:spacing w:val="-15"/>
          <w:szCs w:val="24"/>
        </w:rPr>
        <w:t xml:space="preserve"> </w:t>
      </w:r>
      <w:r w:rsidR="003B40A9" w:rsidRPr="0014154D">
        <w:rPr>
          <w:szCs w:val="24"/>
        </w:rPr>
        <w:t>ir</w:t>
      </w:r>
      <w:r w:rsidR="003B40A9" w:rsidRPr="0014154D">
        <w:rPr>
          <w:spacing w:val="-15"/>
          <w:szCs w:val="24"/>
        </w:rPr>
        <w:t xml:space="preserve"> </w:t>
      </w:r>
      <w:r w:rsidR="003B40A9" w:rsidRPr="0014154D">
        <w:rPr>
          <w:szCs w:val="24"/>
        </w:rPr>
        <w:t>vidurinio</w:t>
      </w:r>
      <w:r w:rsidR="003B40A9" w:rsidRPr="0014154D">
        <w:rPr>
          <w:spacing w:val="-15"/>
          <w:szCs w:val="24"/>
        </w:rPr>
        <w:t xml:space="preserve"> </w:t>
      </w:r>
      <w:r w:rsidR="003B40A9" w:rsidRPr="0014154D">
        <w:rPr>
          <w:szCs w:val="24"/>
        </w:rPr>
        <w:t>ugdymo</w:t>
      </w:r>
      <w:r w:rsidR="003B40A9" w:rsidRPr="0014154D">
        <w:rPr>
          <w:spacing w:val="-15"/>
          <w:szCs w:val="24"/>
        </w:rPr>
        <w:t xml:space="preserve"> </w:t>
      </w:r>
      <w:r w:rsidR="003B40A9" w:rsidRPr="0014154D">
        <w:rPr>
          <w:szCs w:val="24"/>
        </w:rPr>
        <w:t>programas, visuomenės sveikatos stiprinimą, visuomenės sveikatos stebėseną; vykdyti kitas įstatymų nustatytas visuomenės sveikatos priežiūros funkcijas;</w:t>
      </w:r>
    </w:p>
    <w:p w14:paraId="6A76EBA3" w14:textId="6795F96F" w:rsidR="003B40A9" w:rsidRPr="0014154D" w:rsidRDefault="00870BA8" w:rsidP="00644F22">
      <w:pPr>
        <w:tabs>
          <w:tab w:val="left" w:pos="1519"/>
        </w:tabs>
        <w:ind w:firstLine="720"/>
        <w:jc w:val="both"/>
        <w:rPr>
          <w:szCs w:val="24"/>
        </w:rPr>
      </w:pPr>
      <w:r w:rsidRPr="0014154D">
        <w:rPr>
          <w:szCs w:val="24"/>
        </w:rPr>
        <w:t xml:space="preserve">18.2. </w:t>
      </w:r>
      <w:r w:rsidR="003B40A9" w:rsidRPr="0014154D">
        <w:rPr>
          <w:szCs w:val="24"/>
        </w:rPr>
        <w:t xml:space="preserve">vykdyti savarankiškąsias </w:t>
      </w:r>
      <w:r w:rsidR="00EB2C87" w:rsidRPr="0014154D">
        <w:rPr>
          <w:szCs w:val="24"/>
        </w:rPr>
        <w:t>S</w:t>
      </w:r>
      <w:r w:rsidR="003B40A9" w:rsidRPr="0014154D">
        <w:rPr>
          <w:szCs w:val="24"/>
        </w:rPr>
        <w:t>avivaldybės visuomenės sveikatos priežiūros funkcijas: rengti,</w:t>
      </w:r>
      <w:r w:rsidR="003B40A9" w:rsidRPr="0014154D">
        <w:rPr>
          <w:spacing w:val="-12"/>
          <w:szCs w:val="24"/>
        </w:rPr>
        <w:t xml:space="preserve"> </w:t>
      </w:r>
      <w:r w:rsidR="003B40A9" w:rsidRPr="0014154D">
        <w:rPr>
          <w:szCs w:val="24"/>
        </w:rPr>
        <w:t>tvirtinti</w:t>
      </w:r>
      <w:r w:rsidR="003B40A9" w:rsidRPr="0014154D">
        <w:rPr>
          <w:spacing w:val="-14"/>
          <w:szCs w:val="24"/>
        </w:rPr>
        <w:t xml:space="preserve"> </w:t>
      </w:r>
      <w:r w:rsidR="003B40A9" w:rsidRPr="0014154D">
        <w:rPr>
          <w:szCs w:val="24"/>
        </w:rPr>
        <w:t>ir</w:t>
      </w:r>
      <w:r w:rsidR="003B40A9" w:rsidRPr="0014154D">
        <w:rPr>
          <w:spacing w:val="-12"/>
          <w:szCs w:val="24"/>
        </w:rPr>
        <w:t xml:space="preserve"> </w:t>
      </w:r>
      <w:r w:rsidR="003B40A9" w:rsidRPr="0014154D">
        <w:rPr>
          <w:szCs w:val="24"/>
        </w:rPr>
        <w:t>įgyvendinti</w:t>
      </w:r>
      <w:r w:rsidR="003B40A9" w:rsidRPr="0014154D">
        <w:rPr>
          <w:spacing w:val="-11"/>
          <w:szCs w:val="24"/>
        </w:rPr>
        <w:t xml:space="preserve"> </w:t>
      </w:r>
      <w:r w:rsidR="003B40A9" w:rsidRPr="0014154D">
        <w:rPr>
          <w:szCs w:val="24"/>
        </w:rPr>
        <w:t>tikslines</w:t>
      </w:r>
      <w:r w:rsidR="003B40A9" w:rsidRPr="0014154D">
        <w:rPr>
          <w:spacing w:val="-11"/>
          <w:szCs w:val="24"/>
        </w:rPr>
        <w:t xml:space="preserve"> </w:t>
      </w:r>
      <w:r w:rsidR="003B40A9" w:rsidRPr="0014154D">
        <w:rPr>
          <w:szCs w:val="24"/>
        </w:rPr>
        <w:t>Savivaldybės</w:t>
      </w:r>
      <w:r w:rsidR="003B40A9" w:rsidRPr="0014154D">
        <w:rPr>
          <w:spacing w:val="-11"/>
          <w:szCs w:val="24"/>
        </w:rPr>
        <w:t xml:space="preserve"> </w:t>
      </w:r>
      <w:r w:rsidR="003B40A9" w:rsidRPr="0014154D">
        <w:rPr>
          <w:szCs w:val="24"/>
        </w:rPr>
        <w:t>sveikatos</w:t>
      </w:r>
      <w:r w:rsidR="003B40A9" w:rsidRPr="0014154D">
        <w:rPr>
          <w:spacing w:val="-11"/>
          <w:szCs w:val="24"/>
        </w:rPr>
        <w:t xml:space="preserve"> </w:t>
      </w:r>
      <w:r w:rsidR="003B40A9" w:rsidRPr="0014154D">
        <w:rPr>
          <w:szCs w:val="24"/>
        </w:rPr>
        <w:t>programas,</w:t>
      </w:r>
      <w:r w:rsidR="003B40A9" w:rsidRPr="0014154D">
        <w:rPr>
          <w:spacing w:val="-12"/>
          <w:szCs w:val="24"/>
        </w:rPr>
        <w:t xml:space="preserve"> </w:t>
      </w:r>
      <w:r w:rsidR="003B40A9" w:rsidRPr="0014154D">
        <w:rPr>
          <w:szCs w:val="24"/>
        </w:rPr>
        <w:t>atsižvelgiant</w:t>
      </w:r>
      <w:r w:rsidR="003B40A9" w:rsidRPr="0014154D">
        <w:rPr>
          <w:spacing w:val="-11"/>
          <w:szCs w:val="24"/>
        </w:rPr>
        <w:t xml:space="preserve"> </w:t>
      </w:r>
      <w:r w:rsidR="003B40A9" w:rsidRPr="0014154D">
        <w:rPr>
          <w:szCs w:val="24"/>
        </w:rPr>
        <w:t>į</w:t>
      </w:r>
      <w:r w:rsidR="003B40A9" w:rsidRPr="0014154D">
        <w:rPr>
          <w:spacing w:val="-11"/>
          <w:szCs w:val="24"/>
        </w:rPr>
        <w:t xml:space="preserve"> </w:t>
      </w:r>
      <w:r w:rsidR="003B40A9" w:rsidRPr="0014154D">
        <w:rPr>
          <w:szCs w:val="24"/>
        </w:rPr>
        <w:t xml:space="preserve">vyraujančias visuomenės sveikatos problemas; dalyvauti įgyvendinant valstybines visuomenės sveikatos strategijas ir programas, tarpinstitucinius veiklos planus; įtraukti į visuomenės sveikatos stiprinimo veiklą socialinius partnerius; vykdyti kitas įstatymų nustatytas visuomenės sveikatos priežiūros </w:t>
      </w:r>
      <w:r w:rsidR="003B40A9" w:rsidRPr="0014154D">
        <w:rPr>
          <w:spacing w:val="-2"/>
          <w:szCs w:val="24"/>
        </w:rPr>
        <w:t>funkcijas.</w:t>
      </w:r>
    </w:p>
    <w:p w14:paraId="6F3AB3B0" w14:textId="780150FF" w:rsidR="003B40A9" w:rsidRPr="0014154D" w:rsidRDefault="00870BA8" w:rsidP="00644F22">
      <w:pPr>
        <w:tabs>
          <w:tab w:val="left" w:pos="1398"/>
        </w:tabs>
        <w:ind w:firstLine="720"/>
        <w:jc w:val="both"/>
        <w:rPr>
          <w:szCs w:val="24"/>
        </w:rPr>
      </w:pPr>
      <w:r w:rsidRPr="0014154D">
        <w:rPr>
          <w:szCs w:val="24"/>
        </w:rPr>
        <w:t xml:space="preserve">19. </w:t>
      </w:r>
      <w:r w:rsidR="003B40A9" w:rsidRPr="0014154D">
        <w:rPr>
          <w:szCs w:val="24"/>
        </w:rPr>
        <w:t xml:space="preserve">Biuro </w:t>
      </w:r>
      <w:r w:rsidR="003B40A9" w:rsidRPr="0014154D">
        <w:rPr>
          <w:spacing w:val="-2"/>
          <w:szCs w:val="24"/>
        </w:rPr>
        <w:t>funkcijos:</w:t>
      </w:r>
    </w:p>
    <w:p w14:paraId="3A0C6139" w14:textId="2B369961" w:rsidR="003B40A9" w:rsidRPr="0014154D" w:rsidRDefault="00870BA8" w:rsidP="00644F22">
      <w:pPr>
        <w:tabs>
          <w:tab w:val="left" w:pos="1520"/>
        </w:tabs>
        <w:ind w:firstLine="720"/>
        <w:jc w:val="both"/>
        <w:rPr>
          <w:szCs w:val="24"/>
        </w:rPr>
      </w:pPr>
      <w:r w:rsidRPr="0014154D">
        <w:rPr>
          <w:szCs w:val="24"/>
        </w:rPr>
        <w:t xml:space="preserve">19.1. </w:t>
      </w:r>
      <w:r w:rsidR="003B40A9" w:rsidRPr="0014154D">
        <w:rPr>
          <w:szCs w:val="24"/>
        </w:rPr>
        <w:t>visuomenės</w:t>
      </w:r>
      <w:r w:rsidR="003B40A9" w:rsidRPr="0014154D">
        <w:rPr>
          <w:spacing w:val="-6"/>
          <w:szCs w:val="24"/>
        </w:rPr>
        <w:t xml:space="preserve"> </w:t>
      </w:r>
      <w:r w:rsidR="003B40A9" w:rsidRPr="0014154D">
        <w:rPr>
          <w:szCs w:val="24"/>
        </w:rPr>
        <w:t>sveikatos</w:t>
      </w:r>
      <w:r w:rsidR="003B40A9" w:rsidRPr="0014154D">
        <w:rPr>
          <w:spacing w:val="-4"/>
          <w:szCs w:val="24"/>
        </w:rPr>
        <w:t xml:space="preserve"> </w:t>
      </w:r>
      <w:r w:rsidR="003B40A9" w:rsidRPr="0014154D">
        <w:rPr>
          <w:szCs w:val="24"/>
        </w:rPr>
        <w:t>stiprinimas</w:t>
      </w:r>
      <w:r w:rsidR="003B40A9" w:rsidRPr="0014154D">
        <w:rPr>
          <w:spacing w:val="-4"/>
          <w:szCs w:val="24"/>
        </w:rPr>
        <w:t xml:space="preserve"> </w:t>
      </w:r>
      <w:r w:rsidR="00EB2C87" w:rsidRPr="0014154D">
        <w:rPr>
          <w:spacing w:val="-4"/>
          <w:szCs w:val="24"/>
        </w:rPr>
        <w:t>S</w:t>
      </w:r>
      <w:r w:rsidR="003B40A9" w:rsidRPr="0014154D">
        <w:rPr>
          <w:szCs w:val="24"/>
        </w:rPr>
        <w:t>avivaldybės</w:t>
      </w:r>
      <w:r w:rsidR="003B40A9" w:rsidRPr="0014154D">
        <w:rPr>
          <w:spacing w:val="-4"/>
          <w:szCs w:val="24"/>
        </w:rPr>
        <w:t xml:space="preserve"> </w:t>
      </w:r>
      <w:r w:rsidR="003B40A9" w:rsidRPr="0014154D">
        <w:rPr>
          <w:spacing w:val="-2"/>
          <w:szCs w:val="24"/>
        </w:rPr>
        <w:t>bendruomenėje:</w:t>
      </w:r>
    </w:p>
    <w:p w14:paraId="07FA8BF8" w14:textId="65D2D0D5" w:rsidR="003B40A9" w:rsidRPr="0014154D" w:rsidRDefault="00870BA8" w:rsidP="00644F22">
      <w:pPr>
        <w:tabs>
          <w:tab w:val="left" w:pos="1662"/>
        </w:tabs>
        <w:ind w:firstLine="720"/>
        <w:jc w:val="both"/>
        <w:rPr>
          <w:szCs w:val="24"/>
        </w:rPr>
      </w:pPr>
      <w:r w:rsidRPr="0014154D">
        <w:rPr>
          <w:szCs w:val="24"/>
        </w:rPr>
        <w:t>19.</w:t>
      </w:r>
      <w:r w:rsidR="00DB5B23" w:rsidRPr="0014154D">
        <w:rPr>
          <w:szCs w:val="24"/>
        </w:rPr>
        <w:t>1.1</w:t>
      </w:r>
      <w:r w:rsidRPr="0014154D">
        <w:rPr>
          <w:szCs w:val="24"/>
        </w:rPr>
        <w:t xml:space="preserve">. </w:t>
      </w:r>
      <w:r w:rsidR="003B40A9" w:rsidRPr="0014154D">
        <w:rPr>
          <w:szCs w:val="24"/>
        </w:rPr>
        <w:t>visuomenės</w:t>
      </w:r>
      <w:r w:rsidR="003B40A9" w:rsidRPr="0014154D">
        <w:rPr>
          <w:spacing w:val="-3"/>
          <w:szCs w:val="24"/>
        </w:rPr>
        <w:t xml:space="preserve"> </w:t>
      </w:r>
      <w:r w:rsidR="003B40A9" w:rsidRPr="0014154D">
        <w:rPr>
          <w:szCs w:val="24"/>
        </w:rPr>
        <w:t>sveikatos</w:t>
      </w:r>
      <w:r w:rsidR="003B40A9" w:rsidRPr="0014154D">
        <w:rPr>
          <w:spacing w:val="-3"/>
          <w:szCs w:val="24"/>
        </w:rPr>
        <w:t xml:space="preserve"> </w:t>
      </w:r>
      <w:r w:rsidR="003B40A9" w:rsidRPr="0014154D">
        <w:rPr>
          <w:szCs w:val="24"/>
        </w:rPr>
        <w:t>mokymo</w:t>
      </w:r>
      <w:r w:rsidR="003B40A9" w:rsidRPr="0014154D">
        <w:rPr>
          <w:spacing w:val="-2"/>
          <w:szCs w:val="24"/>
        </w:rPr>
        <w:t xml:space="preserve"> </w:t>
      </w:r>
      <w:r w:rsidR="003B40A9" w:rsidRPr="0014154D">
        <w:rPr>
          <w:szCs w:val="24"/>
        </w:rPr>
        <w:t>organizavimas</w:t>
      </w:r>
      <w:r w:rsidR="003B40A9" w:rsidRPr="0014154D">
        <w:rPr>
          <w:spacing w:val="-3"/>
          <w:szCs w:val="24"/>
        </w:rPr>
        <w:t xml:space="preserve"> </w:t>
      </w:r>
      <w:r w:rsidR="003B40A9" w:rsidRPr="0014154D">
        <w:rPr>
          <w:szCs w:val="24"/>
        </w:rPr>
        <w:t>ir</w:t>
      </w:r>
      <w:r w:rsidR="003B40A9" w:rsidRPr="0014154D">
        <w:rPr>
          <w:spacing w:val="-1"/>
          <w:szCs w:val="24"/>
        </w:rPr>
        <w:t xml:space="preserve"> </w:t>
      </w:r>
      <w:r w:rsidR="003B40A9" w:rsidRPr="0014154D">
        <w:rPr>
          <w:spacing w:val="-2"/>
          <w:szCs w:val="24"/>
        </w:rPr>
        <w:t>vykdymas;</w:t>
      </w:r>
    </w:p>
    <w:p w14:paraId="31D86EC7" w14:textId="48262920" w:rsidR="003B40A9" w:rsidRPr="0014154D" w:rsidRDefault="00DB5B23" w:rsidP="00644F22">
      <w:pPr>
        <w:tabs>
          <w:tab w:val="left" w:pos="1662"/>
        </w:tabs>
        <w:ind w:firstLine="720"/>
        <w:jc w:val="both"/>
        <w:rPr>
          <w:szCs w:val="24"/>
        </w:rPr>
      </w:pPr>
      <w:r w:rsidRPr="0014154D">
        <w:rPr>
          <w:szCs w:val="24"/>
        </w:rPr>
        <w:t xml:space="preserve">19.1.2. </w:t>
      </w:r>
      <w:r w:rsidR="003B40A9" w:rsidRPr="0014154D">
        <w:rPr>
          <w:szCs w:val="24"/>
        </w:rPr>
        <w:t>visuomenės</w:t>
      </w:r>
      <w:r w:rsidR="003B40A9" w:rsidRPr="0014154D">
        <w:rPr>
          <w:spacing w:val="-4"/>
          <w:szCs w:val="24"/>
        </w:rPr>
        <w:t xml:space="preserve"> </w:t>
      </w:r>
      <w:r w:rsidR="003B40A9" w:rsidRPr="0014154D">
        <w:rPr>
          <w:szCs w:val="24"/>
        </w:rPr>
        <w:t>sveikatos</w:t>
      </w:r>
      <w:r w:rsidR="003B40A9" w:rsidRPr="0014154D">
        <w:rPr>
          <w:spacing w:val="-3"/>
          <w:szCs w:val="24"/>
        </w:rPr>
        <w:t xml:space="preserve"> </w:t>
      </w:r>
      <w:r w:rsidR="003B40A9" w:rsidRPr="0014154D">
        <w:rPr>
          <w:spacing w:val="-2"/>
          <w:szCs w:val="24"/>
        </w:rPr>
        <w:t>propagavimas;</w:t>
      </w:r>
    </w:p>
    <w:p w14:paraId="571E9F49" w14:textId="653226A2" w:rsidR="003B40A9" w:rsidRPr="0014154D" w:rsidRDefault="00DB5B23" w:rsidP="00644F22">
      <w:pPr>
        <w:tabs>
          <w:tab w:val="left" w:pos="1661"/>
        </w:tabs>
        <w:ind w:firstLine="720"/>
        <w:jc w:val="both"/>
        <w:rPr>
          <w:szCs w:val="24"/>
        </w:rPr>
      </w:pPr>
      <w:r w:rsidRPr="0014154D">
        <w:rPr>
          <w:szCs w:val="24"/>
        </w:rPr>
        <w:t xml:space="preserve">19.1.3. </w:t>
      </w:r>
      <w:r w:rsidR="003B40A9" w:rsidRPr="0014154D">
        <w:rPr>
          <w:szCs w:val="24"/>
        </w:rPr>
        <w:t>visuomenės, valdymo ir vykdančiųjų institucijų informavimas ir konsultavimas visuomenės sveikatos klausimais;</w:t>
      </w:r>
    </w:p>
    <w:p w14:paraId="4CD188F0" w14:textId="642C9B1D" w:rsidR="003B40A9" w:rsidRPr="0014154D" w:rsidRDefault="00DB5B23" w:rsidP="00644F22">
      <w:pPr>
        <w:tabs>
          <w:tab w:val="left" w:pos="1520"/>
        </w:tabs>
        <w:ind w:firstLine="720"/>
        <w:jc w:val="both"/>
        <w:rPr>
          <w:szCs w:val="24"/>
        </w:rPr>
      </w:pPr>
      <w:r w:rsidRPr="0014154D">
        <w:rPr>
          <w:szCs w:val="24"/>
        </w:rPr>
        <w:t xml:space="preserve">19.2. </w:t>
      </w:r>
      <w:r w:rsidR="00EB2C87" w:rsidRPr="0014154D">
        <w:rPr>
          <w:szCs w:val="24"/>
        </w:rPr>
        <w:t>S</w:t>
      </w:r>
      <w:r w:rsidR="003B40A9" w:rsidRPr="0014154D">
        <w:rPr>
          <w:szCs w:val="24"/>
        </w:rPr>
        <w:t>avivaldybės</w:t>
      </w:r>
      <w:r w:rsidR="003B40A9" w:rsidRPr="0014154D">
        <w:rPr>
          <w:spacing w:val="-7"/>
          <w:szCs w:val="24"/>
        </w:rPr>
        <w:t xml:space="preserve"> </w:t>
      </w:r>
      <w:r w:rsidR="003B40A9" w:rsidRPr="0014154D">
        <w:rPr>
          <w:szCs w:val="24"/>
        </w:rPr>
        <w:t>visuomenės</w:t>
      </w:r>
      <w:r w:rsidR="003B40A9" w:rsidRPr="0014154D">
        <w:rPr>
          <w:spacing w:val="-1"/>
          <w:szCs w:val="24"/>
        </w:rPr>
        <w:t xml:space="preserve"> </w:t>
      </w:r>
      <w:r w:rsidR="003B40A9" w:rsidRPr="0014154D">
        <w:rPr>
          <w:szCs w:val="24"/>
        </w:rPr>
        <w:t>sveikatos</w:t>
      </w:r>
      <w:r w:rsidR="003B40A9" w:rsidRPr="0014154D">
        <w:rPr>
          <w:spacing w:val="-4"/>
          <w:szCs w:val="24"/>
        </w:rPr>
        <w:t xml:space="preserve"> </w:t>
      </w:r>
      <w:r w:rsidR="003B40A9" w:rsidRPr="0014154D">
        <w:rPr>
          <w:szCs w:val="24"/>
        </w:rPr>
        <w:t>stebėsena</w:t>
      </w:r>
      <w:r w:rsidR="003B40A9" w:rsidRPr="0014154D">
        <w:rPr>
          <w:spacing w:val="-2"/>
          <w:szCs w:val="24"/>
        </w:rPr>
        <w:t xml:space="preserve"> (monitoringas):</w:t>
      </w:r>
    </w:p>
    <w:p w14:paraId="1D7F3BBA" w14:textId="0ABE7130" w:rsidR="003B40A9" w:rsidRPr="0014154D" w:rsidRDefault="00DB5B23" w:rsidP="00644F22">
      <w:pPr>
        <w:tabs>
          <w:tab w:val="left" w:pos="1661"/>
        </w:tabs>
        <w:ind w:firstLine="720"/>
        <w:jc w:val="both"/>
        <w:rPr>
          <w:szCs w:val="24"/>
        </w:rPr>
      </w:pPr>
      <w:r w:rsidRPr="0014154D">
        <w:rPr>
          <w:szCs w:val="24"/>
        </w:rPr>
        <w:t xml:space="preserve">19.2.1. </w:t>
      </w:r>
      <w:r w:rsidR="003B40A9" w:rsidRPr="0014154D">
        <w:rPr>
          <w:szCs w:val="24"/>
        </w:rPr>
        <w:t>visuomenės ir jos grupių sveikatos būklės ir jos kitimo dinamikos stebėsenos organizavimas ir vykdymas;</w:t>
      </w:r>
    </w:p>
    <w:p w14:paraId="35230E8F" w14:textId="453E5D73" w:rsidR="003B40A9" w:rsidRPr="0014154D" w:rsidRDefault="00DB5B23" w:rsidP="00644F22">
      <w:pPr>
        <w:tabs>
          <w:tab w:val="left" w:pos="1661"/>
        </w:tabs>
        <w:ind w:firstLine="720"/>
        <w:jc w:val="both"/>
        <w:rPr>
          <w:szCs w:val="24"/>
        </w:rPr>
      </w:pPr>
      <w:r w:rsidRPr="0014154D">
        <w:rPr>
          <w:szCs w:val="24"/>
        </w:rPr>
        <w:t xml:space="preserve">19.2.2. </w:t>
      </w:r>
      <w:r w:rsidR="003B40A9" w:rsidRPr="0014154D">
        <w:rPr>
          <w:szCs w:val="24"/>
        </w:rPr>
        <w:t>esant poreikiui, fizikinių, cheminių, biologinių ir kitų fizinės aplinkos veiksnių ir jų ryšio su sveikata stebėsenos organizavimas ir vertinimas;</w:t>
      </w:r>
    </w:p>
    <w:p w14:paraId="1CF26270" w14:textId="09756CD4" w:rsidR="003B40A9" w:rsidRPr="0014154D" w:rsidRDefault="00DB5B23" w:rsidP="00644F22">
      <w:pPr>
        <w:tabs>
          <w:tab w:val="left" w:pos="1661"/>
        </w:tabs>
        <w:ind w:firstLine="720"/>
        <w:jc w:val="both"/>
        <w:rPr>
          <w:szCs w:val="24"/>
        </w:rPr>
      </w:pPr>
      <w:r w:rsidRPr="0014154D">
        <w:rPr>
          <w:szCs w:val="24"/>
        </w:rPr>
        <w:t xml:space="preserve">19.2.3. </w:t>
      </w:r>
      <w:r w:rsidR="003B40A9" w:rsidRPr="0014154D">
        <w:rPr>
          <w:szCs w:val="24"/>
        </w:rPr>
        <w:t>gyvensenos, socialinių, ekonominių veiksnių ir jų ryšio su sveikata stebėsenos organizavimas ir vykdymas;</w:t>
      </w:r>
    </w:p>
    <w:p w14:paraId="19B7180A" w14:textId="604E1FD8" w:rsidR="003B40A9" w:rsidRPr="0014154D" w:rsidRDefault="00DB5B23" w:rsidP="00644F22">
      <w:pPr>
        <w:tabs>
          <w:tab w:val="left" w:pos="1661"/>
        </w:tabs>
        <w:ind w:firstLine="720"/>
        <w:jc w:val="both"/>
        <w:rPr>
          <w:szCs w:val="24"/>
        </w:rPr>
      </w:pPr>
      <w:r w:rsidRPr="0014154D">
        <w:rPr>
          <w:szCs w:val="24"/>
        </w:rPr>
        <w:t xml:space="preserve">19.2.4. </w:t>
      </w:r>
      <w:r w:rsidR="003B40A9" w:rsidRPr="0014154D">
        <w:rPr>
          <w:szCs w:val="24"/>
        </w:rPr>
        <w:t>esant poreikiui, kitų Savivaldybės visuomenės sveikatos stebėsenos programoje numatytų objektų stebėsena;</w:t>
      </w:r>
    </w:p>
    <w:p w14:paraId="2021F7B3" w14:textId="3C122551" w:rsidR="003B40A9" w:rsidRPr="0014154D" w:rsidRDefault="00DB5B23" w:rsidP="00644F22">
      <w:pPr>
        <w:tabs>
          <w:tab w:val="left" w:pos="1520"/>
        </w:tabs>
        <w:ind w:firstLine="720"/>
        <w:jc w:val="both"/>
        <w:rPr>
          <w:szCs w:val="24"/>
        </w:rPr>
      </w:pPr>
      <w:r w:rsidRPr="0014154D">
        <w:rPr>
          <w:szCs w:val="24"/>
        </w:rPr>
        <w:lastRenderedPageBreak/>
        <w:t xml:space="preserve">19.3. </w:t>
      </w:r>
      <w:r w:rsidR="003B40A9" w:rsidRPr="0014154D">
        <w:rPr>
          <w:szCs w:val="24"/>
        </w:rPr>
        <w:t>pagal</w:t>
      </w:r>
      <w:r w:rsidR="003B40A9" w:rsidRPr="0014154D">
        <w:rPr>
          <w:spacing w:val="-4"/>
          <w:szCs w:val="24"/>
        </w:rPr>
        <w:t xml:space="preserve"> </w:t>
      </w:r>
      <w:r w:rsidR="003B40A9" w:rsidRPr="0014154D">
        <w:rPr>
          <w:szCs w:val="24"/>
        </w:rPr>
        <w:t>kompetenciją</w:t>
      </w:r>
      <w:r w:rsidR="003B40A9" w:rsidRPr="0014154D">
        <w:rPr>
          <w:spacing w:val="-2"/>
          <w:szCs w:val="24"/>
        </w:rPr>
        <w:t xml:space="preserve"> </w:t>
      </w:r>
      <w:r w:rsidR="003B40A9" w:rsidRPr="0014154D">
        <w:rPr>
          <w:szCs w:val="24"/>
        </w:rPr>
        <w:t>užkrečiamųjų</w:t>
      </w:r>
      <w:r w:rsidR="003B40A9" w:rsidRPr="0014154D">
        <w:rPr>
          <w:spacing w:val="-1"/>
          <w:szCs w:val="24"/>
        </w:rPr>
        <w:t xml:space="preserve"> </w:t>
      </w:r>
      <w:r w:rsidR="003B40A9" w:rsidRPr="0014154D">
        <w:rPr>
          <w:szCs w:val="24"/>
        </w:rPr>
        <w:t>ligų</w:t>
      </w:r>
      <w:r w:rsidR="003B40A9" w:rsidRPr="0014154D">
        <w:rPr>
          <w:spacing w:val="-1"/>
          <w:szCs w:val="24"/>
        </w:rPr>
        <w:t xml:space="preserve"> </w:t>
      </w:r>
      <w:r w:rsidR="003B40A9" w:rsidRPr="0014154D">
        <w:rPr>
          <w:szCs w:val="24"/>
        </w:rPr>
        <w:t>profilaktika</w:t>
      </w:r>
      <w:r w:rsidR="003B40A9" w:rsidRPr="0014154D">
        <w:rPr>
          <w:spacing w:val="-2"/>
          <w:szCs w:val="24"/>
        </w:rPr>
        <w:t xml:space="preserve"> </w:t>
      </w:r>
      <w:r w:rsidR="00EB2C87" w:rsidRPr="0014154D">
        <w:rPr>
          <w:spacing w:val="-2"/>
          <w:szCs w:val="24"/>
        </w:rPr>
        <w:t>S</w:t>
      </w:r>
      <w:r w:rsidR="003B40A9" w:rsidRPr="0014154D">
        <w:rPr>
          <w:spacing w:val="-2"/>
          <w:szCs w:val="24"/>
        </w:rPr>
        <w:t>avivaldybėje;</w:t>
      </w:r>
    </w:p>
    <w:p w14:paraId="52284D1E" w14:textId="54B8E7D2" w:rsidR="003B40A9" w:rsidRPr="0014154D" w:rsidRDefault="00DB5B23" w:rsidP="00644F22">
      <w:pPr>
        <w:tabs>
          <w:tab w:val="left" w:pos="1520"/>
        </w:tabs>
        <w:ind w:firstLine="720"/>
        <w:jc w:val="both"/>
        <w:rPr>
          <w:szCs w:val="24"/>
        </w:rPr>
      </w:pPr>
      <w:r w:rsidRPr="0014154D">
        <w:rPr>
          <w:szCs w:val="24"/>
        </w:rPr>
        <w:t xml:space="preserve">19.4. </w:t>
      </w:r>
      <w:r w:rsidR="003B40A9" w:rsidRPr="0014154D">
        <w:rPr>
          <w:szCs w:val="24"/>
        </w:rPr>
        <w:t>neužkrečiamųjų</w:t>
      </w:r>
      <w:r w:rsidR="003B40A9" w:rsidRPr="0014154D">
        <w:rPr>
          <w:spacing w:val="-3"/>
          <w:szCs w:val="24"/>
        </w:rPr>
        <w:t xml:space="preserve"> </w:t>
      </w:r>
      <w:r w:rsidR="003B40A9" w:rsidRPr="0014154D">
        <w:rPr>
          <w:szCs w:val="24"/>
        </w:rPr>
        <w:t>ligų</w:t>
      </w:r>
      <w:r w:rsidR="003B40A9" w:rsidRPr="0014154D">
        <w:rPr>
          <w:spacing w:val="-1"/>
          <w:szCs w:val="24"/>
        </w:rPr>
        <w:t xml:space="preserve"> </w:t>
      </w:r>
      <w:r w:rsidR="003B40A9" w:rsidRPr="0014154D">
        <w:rPr>
          <w:szCs w:val="24"/>
        </w:rPr>
        <w:t>ir</w:t>
      </w:r>
      <w:r w:rsidR="003B40A9" w:rsidRPr="0014154D">
        <w:rPr>
          <w:spacing w:val="-1"/>
          <w:szCs w:val="24"/>
        </w:rPr>
        <w:t xml:space="preserve"> </w:t>
      </w:r>
      <w:r w:rsidR="003B40A9" w:rsidRPr="0014154D">
        <w:rPr>
          <w:szCs w:val="24"/>
        </w:rPr>
        <w:t>traumų</w:t>
      </w:r>
      <w:r w:rsidR="003B40A9" w:rsidRPr="0014154D">
        <w:rPr>
          <w:spacing w:val="-1"/>
          <w:szCs w:val="24"/>
        </w:rPr>
        <w:t xml:space="preserve"> </w:t>
      </w:r>
      <w:r w:rsidR="003B40A9" w:rsidRPr="0014154D">
        <w:rPr>
          <w:szCs w:val="24"/>
        </w:rPr>
        <w:t>profilaktika</w:t>
      </w:r>
      <w:r w:rsidR="003B40A9" w:rsidRPr="0014154D">
        <w:rPr>
          <w:spacing w:val="-1"/>
          <w:szCs w:val="24"/>
        </w:rPr>
        <w:t xml:space="preserve"> </w:t>
      </w:r>
      <w:r w:rsidR="003B40A9" w:rsidRPr="0014154D">
        <w:rPr>
          <w:szCs w:val="24"/>
        </w:rPr>
        <w:t>bei</w:t>
      </w:r>
      <w:r w:rsidR="003B40A9" w:rsidRPr="0014154D">
        <w:rPr>
          <w:spacing w:val="-1"/>
          <w:szCs w:val="24"/>
        </w:rPr>
        <w:t xml:space="preserve"> </w:t>
      </w:r>
      <w:r w:rsidR="003B40A9" w:rsidRPr="0014154D">
        <w:rPr>
          <w:szCs w:val="24"/>
        </w:rPr>
        <w:t xml:space="preserve">kontrolė </w:t>
      </w:r>
      <w:r w:rsidR="00EB2C87" w:rsidRPr="0014154D">
        <w:rPr>
          <w:szCs w:val="24"/>
        </w:rPr>
        <w:t>S</w:t>
      </w:r>
      <w:r w:rsidR="003B40A9" w:rsidRPr="0014154D">
        <w:rPr>
          <w:spacing w:val="-2"/>
          <w:szCs w:val="24"/>
        </w:rPr>
        <w:t>avivaldybėje:</w:t>
      </w:r>
    </w:p>
    <w:p w14:paraId="6F234F7D" w14:textId="3E38F632" w:rsidR="003B40A9" w:rsidRPr="0014154D" w:rsidRDefault="00DB5B23" w:rsidP="00644F22">
      <w:pPr>
        <w:tabs>
          <w:tab w:val="left" w:pos="1661"/>
        </w:tabs>
        <w:ind w:firstLine="720"/>
        <w:jc w:val="both"/>
        <w:rPr>
          <w:szCs w:val="24"/>
        </w:rPr>
      </w:pPr>
      <w:r w:rsidRPr="0014154D">
        <w:rPr>
          <w:szCs w:val="24"/>
        </w:rPr>
        <w:t xml:space="preserve">19.4.1. </w:t>
      </w:r>
      <w:r w:rsidR="003B40A9" w:rsidRPr="0014154D">
        <w:rPr>
          <w:szCs w:val="24"/>
        </w:rPr>
        <w:t xml:space="preserve">visuomenės sveikatai darančių įtaką aplinkos (fizinės, socialinės, ekonominės) veiksnių analizavimas ir vertinimas, dalyvavimas planuojant ir įgyvendinant poveikio mažinimo </w:t>
      </w:r>
      <w:r w:rsidR="003B40A9" w:rsidRPr="0014154D">
        <w:rPr>
          <w:spacing w:val="-2"/>
          <w:szCs w:val="24"/>
        </w:rPr>
        <w:t>priemones;</w:t>
      </w:r>
    </w:p>
    <w:p w14:paraId="38AD5536" w14:textId="2B189EE4" w:rsidR="003B40A9" w:rsidRPr="0014154D" w:rsidRDefault="00DB5B23" w:rsidP="00644F22">
      <w:pPr>
        <w:tabs>
          <w:tab w:val="left" w:pos="1661"/>
        </w:tabs>
        <w:ind w:firstLine="720"/>
        <w:jc w:val="both"/>
        <w:rPr>
          <w:szCs w:val="24"/>
        </w:rPr>
      </w:pPr>
      <w:r w:rsidRPr="0014154D">
        <w:rPr>
          <w:szCs w:val="24"/>
        </w:rPr>
        <w:t xml:space="preserve">19.4.2. </w:t>
      </w:r>
      <w:r w:rsidR="003B40A9" w:rsidRPr="0014154D">
        <w:rPr>
          <w:szCs w:val="24"/>
        </w:rPr>
        <w:t>organizavimas</w:t>
      </w:r>
      <w:r w:rsidR="003B40A9" w:rsidRPr="0014154D">
        <w:rPr>
          <w:spacing w:val="-3"/>
          <w:szCs w:val="24"/>
        </w:rPr>
        <w:t xml:space="preserve"> </w:t>
      </w:r>
      <w:r w:rsidR="003B40A9" w:rsidRPr="0014154D">
        <w:rPr>
          <w:szCs w:val="24"/>
        </w:rPr>
        <w:t>ir</w:t>
      </w:r>
      <w:r w:rsidR="003B40A9" w:rsidRPr="0014154D">
        <w:rPr>
          <w:spacing w:val="-4"/>
          <w:szCs w:val="24"/>
        </w:rPr>
        <w:t xml:space="preserve"> </w:t>
      </w:r>
      <w:r w:rsidR="003B40A9" w:rsidRPr="0014154D">
        <w:rPr>
          <w:szCs w:val="24"/>
        </w:rPr>
        <w:t>dalyvavimas</w:t>
      </w:r>
      <w:r w:rsidR="003B40A9" w:rsidRPr="0014154D">
        <w:rPr>
          <w:spacing w:val="-3"/>
          <w:szCs w:val="24"/>
        </w:rPr>
        <w:t xml:space="preserve"> </w:t>
      </w:r>
      <w:r w:rsidR="003B40A9" w:rsidRPr="0014154D">
        <w:rPr>
          <w:szCs w:val="24"/>
        </w:rPr>
        <w:t>vykdant</w:t>
      </w:r>
      <w:r w:rsidR="003B40A9" w:rsidRPr="0014154D">
        <w:rPr>
          <w:spacing w:val="-3"/>
          <w:szCs w:val="24"/>
        </w:rPr>
        <w:t xml:space="preserve"> </w:t>
      </w:r>
      <w:r w:rsidR="003B40A9" w:rsidRPr="0014154D">
        <w:rPr>
          <w:szCs w:val="24"/>
        </w:rPr>
        <w:t>visuomenės</w:t>
      </w:r>
      <w:r w:rsidR="003B40A9" w:rsidRPr="0014154D">
        <w:rPr>
          <w:spacing w:val="-3"/>
          <w:szCs w:val="24"/>
        </w:rPr>
        <w:t xml:space="preserve"> </w:t>
      </w:r>
      <w:r w:rsidR="003B40A9" w:rsidRPr="0014154D">
        <w:rPr>
          <w:szCs w:val="24"/>
        </w:rPr>
        <w:t>psichikos</w:t>
      </w:r>
      <w:r w:rsidR="003B40A9" w:rsidRPr="0014154D">
        <w:rPr>
          <w:spacing w:val="-3"/>
          <w:szCs w:val="24"/>
        </w:rPr>
        <w:t xml:space="preserve"> </w:t>
      </w:r>
      <w:r w:rsidR="003B40A9" w:rsidRPr="0014154D">
        <w:rPr>
          <w:szCs w:val="24"/>
        </w:rPr>
        <w:t>sveikatos</w:t>
      </w:r>
      <w:r w:rsidR="003B40A9" w:rsidRPr="0014154D">
        <w:rPr>
          <w:spacing w:val="-3"/>
          <w:szCs w:val="24"/>
        </w:rPr>
        <w:t xml:space="preserve"> </w:t>
      </w:r>
      <w:r w:rsidR="003B40A9" w:rsidRPr="0014154D">
        <w:rPr>
          <w:szCs w:val="24"/>
        </w:rPr>
        <w:t>stiprinimą</w:t>
      </w:r>
      <w:r w:rsidR="003B40A9" w:rsidRPr="0014154D">
        <w:rPr>
          <w:spacing w:val="-4"/>
          <w:szCs w:val="24"/>
        </w:rPr>
        <w:t xml:space="preserve"> </w:t>
      </w:r>
      <w:r w:rsidR="003B40A9" w:rsidRPr="0014154D">
        <w:rPr>
          <w:szCs w:val="24"/>
        </w:rPr>
        <w:t>ir sutrikimų profilaktiką;</w:t>
      </w:r>
    </w:p>
    <w:p w14:paraId="6CAADA8C" w14:textId="421ED4A0" w:rsidR="003B40A9" w:rsidRPr="0014154D" w:rsidRDefault="00DB5B23" w:rsidP="00644F22">
      <w:pPr>
        <w:tabs>
          <w:tab w:val="left" w:pos="1662"/>
        </w:tabs>
        <w:ind w:firstLine="720"/>
        <w:jc w:val="both"/>
        <w:rPr>
          <w:szCs w:val="24"/>
        </w:rPr>
      </w:pPr>
      <w:r w:rsidRPr="0014154D">
        <w:rPr>
          <w:szCs w:val="24"/>
        </w:rPr>
        <w:t xml:space="preserve">19.4.3. </w:t>
      </w:r>
      <w:r w:rsidR="003B40A9" w:rsidRPr="0014154D">
        <w:rPr>
          <w:szCs w:val="24"/>
        </w:rPr>
        <w:t>sveikos</w:t>
      </w:r>
      <w:r w:rsidR="003B40A9" w:rsidRPr="0014154D">
        <w:rPr>
          <w:spacing w:val="-2"/>
          <w:szCs w:val="24"/>
        </w:rPr>
        <w:t xml:space="preserve"> </w:t>
      </w:r>
      <w:r w:rsidR="003B40A9" w:rsidRPr="0014154D">
        <w:rPr>
          <w:szCs w:val="24"/>
        </w:rPr>
        <w:t>gyvensenos</w:t>
      </w:r>
      <w:r w:rsidR="003B40A9" w:rsidRPr="0014154D">
        <w:rPr>
          <w:spacing w:val="-1"/>
          <w:szCs w:val="24"/>
        </w:rPr>
        <w:t xml:space="preserve"> </w:t>
      </w:r>
      <w:r w:rsidR="003B40A9" w:rsidRPr="0014154D">
        <w:rPr>
          <w:spacing w:val="-2"/>
          <w:szCs w:val="24"/>
        </w:rPr>
        <w:t>skatinimas:</w:t>
      </w:r>
    </w:p>
    <w:p w14:paraId="718F1635" w14:textId="27849537" w:rsidR="003B40A9" w:rsidRPr="0014154D" w:rsidRDefault="00DB5B23" w:rsidP="00644F22">
      <w:pPr>
        <w:tabs>
          <w:tab w:val="left" w:pos="1802"/>
        </w:tabs>
        <w:ind w:firstLine="720"/>
        <w:jc w:val="both"/>
        <w:rPr>
          <w:szCs w:val="24"/>
        </w:rPr>
      </w:pPr>
      <w:r w:rsidRPr="0014154D">
        <w:rPr>
          <w:szCs w:val="24"/>
        </w:rPr>
        <w:t xml:space="preserve">19.4.3.1. </w:t>
      </w:r>
      <w:r w:rsidR="003B40A9" w:rsidRPr="0014154D">
        <w:rPr>
          <w:szCs w:val="24"/>
        </w:rPr>
        <w:t xml:space="preserve">veiklos organizavimas ir dalyvavimas įgyvendinant rūkymo profilaktikos </w:t>
      </w:r>
      <w:r w:rsidR="003B40A9" w:rsidRPr="0014154D">
        <w:rPr>
          <w:spacing w:val="-2"/>
          <w:szCs w:val="24"/>
        </w:rPr>
        <w:t>priemones;</w:t>
      </w:r>
    </w:p>
    <w:p w14:paraId="1953D815" w14:textId="02AF5955" w:rsidR="003B40A9" w:rsidRPr="0014154D" w:rsidRDefault="00DB5B23" w:rsidP="00644F22">
      <w:pPr>
        <w:tabs>
          <w:tab w:val="left" w:pos="1802"/>
        </w:tabs>
        <w:ind w:firstLine="720"/>
        <w:jc w:val="both"/>
        <w:rPr>
          <w:szCs w:val="24"/>
        </w:rPr>
      </w:pPr>
      <w:r w:rsidRPr="0014154D">
        <w:rPr>
          <w:szCs w:val="24"/>
        </w:rPr>
        <w:t xml:space="preserve">19.4.3.2. </w:t>
      </w:r>
      <w:r w:rsidR="003B40A9" w:rsidRPr="0014154D">
        <w:rPr>
          <w:szCs w:val="24"/>
        </w:rPr>
        <w:t>veiklos</w:t>
      </w:r>
      <w:r w:rsidR="003B40A9" w:rsidRPr="0014154D">
        <w:rPr>
          <w:spacing w:val="-3"/>
          <w:szCs w:val="24"/>
        </w:rPr>
        <w:t xml:space="preserve"> </w:t>
      </w:r>
      <w:r w:rsidR="003B40A9" w:rsidRPr="0014154D">
        <w:rPr>
          <w:szCs w:val="24"/>
        </w:rPr>
        <w:t>organizavimas</w:t>
      </w:r>
      <w:r w:rsidR="003B40A9" w:rsidRPr="0014154D">
        <w:rPr>
          <w:spacing w:val="-3"/>
          <w:szCs w:val="24"/>
        </w:rPr>
        <w:t xml:space="preserve"> </w:t>
      </w:r>
      <w:r w:rsidR="003B40A9" w:rsidRPr="0014154D">
        <w:rPr>
          <w:szCs w:val="24"/>
        </w:rPr>
        <w:t>ir</w:t>
      </w:r>
      <w:r w:rsidR="003B40A9" w:rsidRPr="0014154D">
        <w:rPr>
          <w:spacing w:val="-4"/>
          <w:szCs w:val="24"/>
        </w:rPr>
        <w:t xml:space="preserve"> </w:t>
      </w:r>
      <w:r w:rsidR="003B40A9" w:rsidRPr="0014154D">
        <w:rPr>
          <w:szCs w:val="24"/>
        </w:rPr>
        <w:t>dalyvavimas</w:t>
      </w:r>
      <w:r w:rsidR="003B40A9" w:rsidRPr="0014154D">
        <w:rPr>
          <w:spacing w:val="-4"/>
          <w:szCs w:val="24"/>
        </w:rPr>
        <w:t xml:space="preserve"> </w:t>
      </w:r>
      <w:r w:rsidR="003B40A9" w:rsidRPr="0014154D">
        <w:rPr>
          <w:szCs w:val="24"/>
        </w:rPr>
        <w:t>įgyvendinant</w:t>
      </w:r>
      <w:r w:rsidR="003B40A9" w:rsidRPr="0014154D">
        <w:rPr>
          <w:spacing w:val="-3"/>
          <w:szCs w:val="24"/>
        </w:rPr>
        <w:t xml:space="preserve"> </w:t>
      </w:r>
      <w:r w:rsidR="003B40A9" w:rsidRPr="0014154D">
        <w:rPr>
          <w:szCs w:val="24"/>
        </w:rPr>
        <w:t>alkoholio</w:t>
      </w:r>
      <w:r w:rsidR="003B40A9" w:rsidRPr="0014154D">
        <w:rPr>
          <w:spacing w:val="-3"/>
          <w:szCs w:val="24"/>
        </w:rPr>
        <w:t xml:space="preserve"> </w:t>
      </w:r>
      <w:r w:rsidR="003B40A9" w:rsidRPr="0014154D">
        <w:rPr>
          <w:szCs w:val="24"/>
        </w:rPr>
        <w:t>vartojimo</w:t>
      </w:r>
      <w:r w:rsidR="003B40A9" w:rsidRPr="0014154D">
        <w:rPr>
          <w:spacing w:val="-5"/>
          <w:szCs w:val="24"/>
        </w:rPr>
        <w:t xml:space="preserve"> </w:t>
      </w:r>
      <w:r w:rsidR="003B40A9" w:rsidRPr="0014154D">
        <w:rPr>
          <w:szCs w:val="24"/>
        </w:rPr>
        <w:t xml:space="preserve">mažinimo </w:t>
      </w:r>
      <w:r w:rsidR="003B40A9" w:rsidRPr="0014154D">
        <w:rPr>
          <w:spacing w:val="-2"/>
          <w:szCs w:val="24"/>
        </w:rPr>
        <w:t>priemones;</w:t>
      </w:r>
    </w:p>
    <w:p w14:paraId="4095559A" w14:textId="68BB4480" w:rsidR="003B40A9" w:rsidRPr="0014154D" w:rsidRDefault="00DB5B23" w:rsidP="00644F22">
      <w:pPr>
        <w:tabs>
          <w:tab w:val="left" w:pos="1802"/>
        </w:tabs>
        <w:ind w:firstLine="720"/>
        <w:jc w:val="both"/>
        <w:rPr>
          <w:szCs w:val="24"/>
        </w:rPr>
      </w:pPr>
      <w:r w:rsidRPr="0014154D">
        <w:rPr>
          <w:szCs w:val="24"/>
        </w:rPr>
        <w:t xml:space="preserve">19.4.3.3. </w:t>
      </w:r>
      <w:r w:rsidR="003B40A9" w:rsidRPr="0014154D">
        <w:rPr>
          <w:szCs w:val="24"/>
        </w:rPr>
        <w:t>veiklos organizavimas ir dalyvavimas įgyvendinant narkomanijos ir kitų psichoaktyviųjų medžiagų vartojimo prevencijos priemones;</w:t>
      </w:r>
    </w:p>
    <w:p w14:paraId="3C01C2B9" w14:textId="0AF0C2EE" w:rsidR="003B40A9" w:rsidRPr="0014154D" w:rsidRDefault="00DB5B23" w:rsidP="00644F22">
      <w:pPr>
        <w:tabs>
          <w:tab w:val="left" w:pos="1802"/>
        </w:tabs>
        <w:ind w:firstLine="720"/>
        <w:jc w:val="both"/>
        <w:rPr>
          <w:szCs w:val="24"/>
        </w:rPr>
      </w:pPr>
      <w:r w:rsidRPr="0014154D">
        <w:rPr>
          <w:szCs w:val="24"/>
        </w:rPr>
        <w:t xml:space="preserve">19.4.3.4. </w:t>
      </w:r>
      <w:r w:rsidR="003B40A9" w:rsidRPr="0014154D">
        <w:rPr>
          <w:szCs w:val="24"/>
        </w:rPr>
        <w:t xml:space="preserve">veiklos organizavimas ir dalyvavimas įgyvendinant fizinio aktyvumo skatinimo </w:t>
      </w:r>
      <w:r w:rsidR="003B40A9" w:rsidRPr="0014154D">
        <w:rPr>
          <w:spacing w:val="-2"/>
          <w:szCs w:val="24"/>
        </w:rPr>
        <w:t>priemones;</w:t>
      </w:r>
    </w:p>
    <w:p w14:paraId="2A97FB84" w14:textId="0FEB8864" w:rsidR="003B40A9" w:rsidRPr="0014154D" w:rsidRDefault="00DB5B23" w:rsidP="00644F22">
      <w:pPr>
        <w:tabs>
          <w:tab w:val="left" w:pos="1802"/>
        </w:tabs>
        <w:ind w:firstLine="720"/>
        <w:jc w:val="both"/>
        <w:rPr>
          <w:szCs w:val="24"/>
        </w:rPr>
      </w:pPr>
      <w:r w:rsidRPr="0014154D">
        <w:rPr>
          <w:szCs w:val="24"/>
        </w:rPr>
        <w:t xml:space="preserve">19.4.3.5. </w:t>
      </w:r>
      <w:r w:rsidR="003B40A9" w:rsidRPr="0014154D">
        <w:rPr>
          <w:szCs w:val="24"/>
        </w:rPr>
        <w:t xml:space="preserve">veiklos organizavimas ir dalyvavimas įgyvendinant sveikos mitybos skatinimo </w:t>
      </w:r>
      <w:r w:rsidR="003B40A9" w:rsidRPr="0014154D">
        <w:rPr>
          <w:spacing w:val="-2"/>
          <w:szCs w:val="24"/>
        </w:rPr>
        <w:t>priemones;</w:t>
      </w:r>
    </w:p>
    <w:p w14:paraId="2398B54C" w14:textId="2AD6EA73" w:rsidR="003B40A9" w:rsidRDefault="00DB5B23" w:rsidP="00644F22">
      <w:pPr>
        <w:tabs>
          <w:tab w:val="left" w:pos="1802"/>
        </w:tabs>
        <w:ind w:firstLine="720"/>
        <w:jc w:val="both"/>
        <w:rPr>
          <w:spacing w:val="-2"/>
          <w:szCs w:val="24"/>
        </w:rPr>
      </w:pPr>
      <w:r w:rsidRPr="0014154D">
        <w:rPr>
          <w:szCs w:val="24"/>
        </w:rPr>
        <w:t xml:space="preserve">19.4.3.6. </w:t>
      </w:r>
      <w:r w:rsidR="003B40A9" w:rsidRPr="0014154D">
        <w:rPr>
          <w:szCs w:val="24"/>
        </w:rPr>
        <w:t xml:space="preserve">kitų sveikos gyvensenos veiksnių skatinimo priemonių planavimas ir </w:t>
      </w:r>
      <w:r w:rsidR="003B40A9" w:rsidRPr="0014154D">
        <w:rPr>
          <w:spacing w:val="-2"/>
          <w:szCs w:val="24"/>
        </w:rPr>
        <w:t>įgyvendinimas;</w:t>
      </w:r>
    </w:p>
    <w:p w14:paraId="7C50F7AC" w14:textId="118F5E89" w:rsidR="005C235C" w:rsidRPr="0014154D" w:rsidRDefault="005C235C" w:rsidP="00644F22">
      <w:pPr>
        <w:tabs>
          <w:tab w:val="left" w:pos="1802"/>
        </w:tabs>
        <w:ind w:firstLine="720"/>
        <w:jc w:val="both"/>
        <w:rPr>
          <w:szCs w:val="24"/>
        </w:rPr>
      </w:pPr>
      <w:r>
        <w:rPr>
          <w:spacing w:val="-2"/>
          <w:szCs w:val="24"/>
        </w:rPr>
        <w:t xml:space="preserve">19.4.3.7. </w:t>
      </w:r>
      <w:r w:rsidR="005A7C2D">
        <w:rPr>
          <w:spacing w:val="-2"/>
          <w:szCs w:val="24"/>
        </w:rPr>
        <w:t>maitinimo organizavimas Savivaldybės ikimokyklinio, priešmokyklinio ir bendrojo ugdymo įstaigose;</w:t>
      </w:r>
    </w:p>
    <w:p w14:paraId="346FDCE2" w14:textId="42DECB78" w:rsidR="003B40A9" w:rsidRPr="0014154D" w:rsidRDefault="00DB5B23" w:rsidP="00644F22">
      <w:pPr>
        <w:tabs>
          <w:tab w:val="left" w:pos="1662"/>
        </w:tabs>
        <w:ind w:firstLine="720"/>
        <w:jc w:val="both"/>
        <w:rPr>
          <w:szCs w:val="24"/>
        </w:rPr>
      </w:pPr>
      <w:r w:rsidRPr="0014154D">
        <w:rPr>
          <w:szCs w:val="24"/>
        </w:rPr>
        <w:t>19.4.</w:t>
      </w:r>
      <w:r w:rsidR="00E42268" w:rsidRPr="0014154D">
        <w:rPr>
          <w:szCs w:val="24"/>
        </w:rPr>
        <w:t xml:space="preserve">4. </w:t>
      </w:r>
      <w:r w:rsidR="003B40A9" w:rsidRPr="0014154D">
        <w:rPr>
          <w:szCs w:val="24"/>
        </w:rPr>
        <w:t>aplinkos</w:t>
      </w:r>
      <w:r w:rsidR="003B40A9" w:rsidRPr="0014154D">
        <w:rPr>
          <w:spacing w:val="-5"/>
          <w:szCs w:val="24"/>
        </w:rPr>
        <w:t xml:space="preserve"> </w:t>
      </w:r>
      <w:r w:rsidR="003B40A9" w:rsidRPr="0014154D">
        <w:rPr>
          <w:szCs w:val="24"/>
        </w:rPr>
        <w:t>veiksnių</w:t>
      </w:r>
      <w:r w:rsidR="003B40A9" w:rsidRPr="0014154D">
        <w:rPr>
          <w:spacing w:val="-2"/>
          <w:szCs w:val="24"/>
        </w:rPr>
        <w:t xml:space="preserve"> </w:t>
      </w:r>
      <w:r w:rsidR="003B40A9" w:rsidRPr="0014154D">
        <w:rPr>
          <w:szCs w:val="24"/>
        </w:rPr>
        <w:t>(fizinės,</w:t>
      </w:r>
      <w:r w:rsidR="003B40A9" w:rsidRPr="0014154D">
        <w:rPr>
          <w:spacing w:val="-1"/>
          <w:szCs w:val="24"/>
        </w:rPr>
        <w:t xml:space="preserve"> </w:t>
      </w:r>
      <w:r w:rsidR="003B40A9" w:rsidRPr="0014154D">
        <w:rPr>
          <w:szCs w:val="24"/>
        </w:rPr>
        <w:t>socialinės,</w:t>
      </w:r>
      <w:r w:rsidR="003B40A9" w:rsidRPr="0014154D">
        <w:rPr>
          <w:spacing w:val="-2"/>
          <w:szCs w:val="24"/>
        </w:rPr>
        <w:t xml:space="preserve"> </w:t>
      </w:r>
      <w:r w:rsidR="003B40A9" w:rsidRPr="0014154D">
        <w:rPr>
          <w:szCs w:val="24"/>
        </w:rPr>
        <w:t>ekonominės)</w:t>
      </w:r>
      <w:r w:rsidR="003B40A9" w:rsidRPr="0014154D">
        <w:rPr>
          <w:spacing w:val="-1"/>
          <w:szCs w:val="24"/>
        </w:rPr>
        <w:t xml:space="preserve"> </w:t>
      </w:r>
      <w:r w:rsidR="003B40A9" w:rsidRPr="0014154D">
        <w:rPr>
          <w:szCs w:val="24"/>
        </w:rPr>
        <w:t>poveikio</w:t>
      </w:r>
      <w:r w:rsidR="003B40A9" w:rsidRPr="0014154D">
        <w:rPr>
          <w:spacing w:val="-2"/>
          <w:szCs w:val="24"/>
        </w:rPr>
        <w:t xml:space="preserve"> </w:t>
      </w:r>
      <w:r w:rsidR="003B40A9" w:rsidRPr="0014154D">
        <w:rPr>
          <w:szCs w:val="24"/>
        </w:rPr>
        <w:t>sveikatai</w:t>
      </w:r>
      <w:r w:rsidR="003B40A9" w:rsidRPr="0014154D">
        <w:rPr>
          <w:spacing w:val="-1"/>
          <w:szCs w:val="24"/>
        </w:rPr>
        <w:t xml:space="preserve"> </w:t>
      </w:r>
      <w:r w:rsidR="003B40A9" w:rsidRPr="0014154D">
        <w:rPr>
          <w:spacing w:val="-2"/>
          <w:szCs w:val="24"/>
        </w:rPr>
        <w:t>vertinimas;</w:t>
      </w:r>
    </w:p>
    <w:p w14:paraId="42798D63" w14:textId="706E9CE1" w:rsidR="003B40A9" w:rsidRPr="0014154D" w:rsidRDefault="00E42268" w:rsidP="00644F22">
      <w:pPr>
        <w:tabs>
          <w:tab w:val="left" w:pos="1520"/>
        </w:tabs>
        <w:ind w:firstLine="720"/>
        <w:jc w:val="both"/>
        <w:rPr>
          <w:szCs w:val="24"/>
        </w:rPr>
      </w:pPr>
      <w:r w:rsidRPr="0014154D">
        <w:rPr>
          <w:szCs w:val="24"/>
        </w:rPr>
        <w:t xml:space="preserve">19.5. </w:t>
      </w:r>
      <w:r w:rsidR="003B40A9" w:rsidRPr="0014154D">
        <w:rPr>
          <w:szCs w:val="24"/>
        </w:rPr>
        <w:t>visuomenės</w:t>
      </w:r>
      <w:r w:rsidR="003B40A9" w:rsidRPr="0014154D">
        <w:rPr>
          <w:spacing w:val="-3"/>
          <w:szCs w:val="24"/>
        </w:rPr>
        <w:t xml:space="preserve"> </w:t>
      </w:r>
      <w:r w:rsidR="003B40A9" w:rsidRPr="0014154D">
        <w:rPr>
          <w:szCs w:val="24"/>
        </w:rPr>
        <w:t>sveikatos</w:t>
      </w:r>
      <w:r w:rsidR="003B40A9" w:rsidRPr="0014154D">
        <w:rPr>
          <w:spacing w:val="-3"/>
          <w:szCs w:val="24"/>
        </w:rPr>
        <w:t xml:space="preserve"> </w:t>
      </w:r>
      <w:r w:rsidR="003B40A9" w:rsidRPr="0014154D">
        <w:rPr>
          <w:szCs w:val="24"/>
        </w:rPr>
        <w:t>programų</w:t>
      </w:r>
      <w:r w:rsidR="003B40A9" w:rsidRPr="0014154D">
        <w:rPr>
          <w:spacing w:val="-1"/>
          <w:szCs w:val="24"/>
        </w:rPr>
        <w:t xml:space="preserve"> </w:t>
      </w:r>
      <w:r w:rsidR="00EB2C87" w:rsidRPr="0014154D">
        <w:rPr>
          <w:spacing w:val="-1"/>
          <w:szCs w:val="24"/>
        </w:rPr>
        <w:t>S</w:t>
      </w:r>
      <w:r w:rsidR="003B40A9" w:rsidRPr="0014154D">
        <w:rPr>
          <w:szCs w:val="24"/>
        </w:rPr>
        <w:t>avivaldybėje</w:t>
      </w:r>
      <w:r w:rsidR="003B40A9" w:rsidRPr="0014154D">
        <w:rPr>
          <w:spacing w:val="-1"/>
          <w:szCs w:val="24"/>
        </w:rPr>
        <w:t xml:space="preserve"> </w:t>
      </w:r>
      <w:r w:rsidR="003B40A9" w:rsidRPr="0014154D">
        <w:rPr>
          <w:spacing w:val="-2"/>
          <w:szCs w:val="24"/>
        </w:rPr>
        <w:t>įgyvendinimas:</w:t>
      </w:r>
    </w:p>
    <w:p w14:paraId="4C31ED26" w14:textId="7C505298" w:rsidR="003B40A9" w:rsidRPr="0014154D" w:rsidRDefault="00E42268" w:rsidP="00644F22">
      <w:pPr>
        <w:tabs>
          <w:tab w:val="left" w:pos="1661"/>
        </w:tabs>
        <w:ind w:firstLine="720"/>
        <w:jc w:val="both"/>
        <w:rPr>
          <w:szCs w:val="24"/>
        </w:rPr>
      </w:pPr>
      <w:r w:rsidRPr="0014154D">
        <w:rPr>
          <w:szCs w:val="24"/>
        </w:rPr>
        <w:t xml:space="preserve">19.5.1. </w:t>
      </w:r>
      <w:r w:rsidR="003B40A9" w:rsidRPr="0014154D">
        <w:rPr>
          <w:szCs w:val="24"/>
        </w:rPr>
        <w:t>tikslinių Savivaldybės visuomenės sveikatos stiprinimo ir profilaktikos programų rengimas pagal sveikatai įtakos darančių veiksnių paplitimą;</w:t>
      </w:r>
    </w:p>
    <w:p w14:paraId="3263B102" w14:textId="16203F9F" w:rsidR="003B40A9" w:rsidRPr="0014154D" w:rsidRDefault="00E42268" w:rsidP="00644F22">
      <w:pPr>
        <w:tabs>
          <w:tab w:val="left" w:pos="1661"/>
        </w:tabs>
        <w:ind w:firstLine="720"/>
        <w:jc w:val="both"/>
        <w:rPr>
          <w:szCs w:val="24"/>
        </w:rPr>
      </w:pPr>
      <w:r w:rsidRPr="0014154D">
        <w:rPr>
          <w:szCs w:val="24"/>
        </w:rPr>
        <w:t xml:space="preserve">19.5.2. </w:t>
      </w:r>
      <w:r w:rsidR="003B40A9" w:rsidRPr="0014154D">
        <w:rPr>
          <w:szCs w:val="24"/>
        </w:rPr>
        <w:t>valstybinių</w:t>
      </w:r>
      <w:r w:rsidR="003B40A9" w:rsidRPr="0014154D">
        <w:rPr>
          <w:spacing w:val="-14"/>
          <w:szCs w:val="24"/>
        </w:rPr>
        <w:t xml:space="preserve"> </w:t>
      </w:r>
      <w:r w:rsidR="003B40A9" w:rsidRPr="0014154D">
        <w:rPr>
          <w:szCs w:val="24"/>
        </w:rPr>
        <w:t>visuomenės</w:t>
      </w:r>
      <w:r w:rsidR="003B40A9" w:rsidRPr="0014154D">
        <w:rPr>
          <w:spacing w:val="-14"/>
          <w:szCs w:val="24"/>
        </w:rPr>
        <w:t xml:space="preserve"> </w:t>
      </w:r>
      <w:r w:rsidR="003B40A9" w:rsidRPr="0014154D">
        <w:rPr>
          <w:szCs w:val="24"/>
        </w:rPr>
        <w:t>sveikatos</w:t>
      </w:r>
      <w:r w:rsidR="003B40A9" w:rsidRPr="0014154D">
        <w:rPr>
          <w:spacing w:val="-14"/>
          <w:szCs w:val="24"/>
        </w:rPr>
        <w:t xml:space="preserve"> </w:t>
      </w:r>
      <w:r w:rsidR="003B40A9" w:rsidRPr="0014154D">
        <w:rPr>
          <w:szCs w:val="24"/>
        </w:rPr>
        <w:t>stiprinimo</w:t>
      </w:r>
      <w:r w:rsidR="003B40A9" w:rsidRPr="0014154D">
        <w:rPr>
          <w:spacing w:val="-14"/>
          <w:szCs w:val="24"/>
        </w:rPr>
        <w:t xml:space="preserve"> </w:t>
      </w:r>
      <w:r w:rsidR="003B40A9" w:rsidRPr="0014154D">
        <w:rPr>
          <w:szCs w:val="24"/>
        </w:rPr>
        <w:t>ir</w:t>
      </w:r>
      <w:r w:rsidR="003B40A9" w:rsidRPr="0014154D">
        <w:rPr>
          <w:spacing w:val="-14"/>
          <w:szCs w:val="24"/>
        </w:rPr>
        <w:t xml:space="preserve"> </w:t>
      </w:r>
      <w:r w:rsidR="003B40A9" w:rsidRPr="0014154D">
        <w:rPr>
          <w:szCs w:val="24"/>
        </w:rPr>
        <w:t>profilaktikos</w:t>
      </w:r>
      <w:r w:rsidR="003B40A9" w:rsidRPr="0014154D">
        <w:rPr>
          <w:spacing w:val="-14"/>
          <w:szCs w:val="24"/>
        </w:rPr>
        <w:t xml:space="preserve"> </w:t>
      </w:r>
      <w:r w:rsidR="003B40A9" w:rsidRPr="0014154D">
        <w:rPr>
          <w:szCs w:val="24"/>
        </w:rPr>
        <w:t>programų</w:t>
      </w:r>
      <w:r w:rsidR="003B40A9" w:rsidRPr="0014154D">
        <w:rPr>
          <w:spacing w:val="-11"/>
          <w:szCs w:val="24"/>
        </w:rPr>
        <w:t xml:space="preserve"> </w:t>
      </w:r>
      <w:r w:rsidR="003B40A9" w:rsidRPr="0014154D">
        <w:rPr>
          <w:szCs w:val="24"/>
        </w:rPr>
        <w:t>pritaikymas</w:t>
      </w:r>
      <w:r w:rsidR="003B40A9" w:rsidRPr="0014154D">
        <w:rPr>
          <w:spacing w:val="-14"/>
          <w:szCs w:val="24"/>
        </w:rPr>
        <w:t xml:space="preserve"> </w:t>
      </w:r>
      <w:r w:rsidR="003B40A9" w:rsidRPr="0014154D">
        <w:rPr>
          <w:szCs w:val="24"/>
        </w:rPr>
        <w:t xml:space="preserve">ir </w:t>
      </w:r>
      <w:r w:rsidR="003B40A9" w:rsidRPr="0014154D">
        <w:rPr>
          <w:spacing w:val="-2"/>
          <w:szCs w:val="24"/>
        </w:rPr>
        <w:t>įgyvendinimas;</w:t>
      </w:r>
    </w:p>
    <w:p w14:paraId="358A6A47" w14:textId="5990EC57" w:rsidR="003B40A9" w:rsidRPr="0014154D" w:rsidRDefault="00E42268" w:rsidP="00644F22">
      <w:pPr>
        <w:tabs>
          <w:tab w:val="left" w:pos="1520"/>
        </w:tabs>
        <w:ind w:firstLine="720"/>
        <w:jc w:val="both"/>
        <w:rPr>
          <w:szCs w:val="24"/>
        </w:rPr>
      </w:pPr>
      <w:r w:rsidRPr="0014154D">
        <w:rPr>
          <w:szCs w:val="24"/>
        </w:rPr>
        <w:t xml:space="preserve">19.6. </w:t>
      </w:r>
      <w:r w:rsidR="003B40A9" w:rsidRPr="0014154D">
        <w:rPr>
          <w:szCs w:val="24"/>
        </w:rPr>
        <w:t>vaikų</w:t>
      </w:r>
      <w:r w:rsidR="003B40A9" w:rsidRPr="0014154D">
        <w:rPr>
          <w:spacing w:val="-3"/>
          <w:szCs w:val="24"/>
        </w:rPr>
        <w:t xml:space="preserve"> </w:t>
      </w:r>
      <w:r w:rsidR="003B40A9" w:rsidRPr="0014154D">
        <w:rPr>
          <w:szCs w:val="24"/>
        </w:rPr>
        <w:t>ir</w:t>
      </w:r>
      <w:r w:rsidR="003B40A9" w:rsidRPr="0014154D">
        <w:rPr>
          <w:spacing w:val="-2"/>
          <w:szCs w:val="24"/>
        </w:rPr>
        <w:t xml:space="preserve"> </w:t>
      </w:r>
      <w:r w:rsidR="003B40A9" w:rsidRPr="0014154D">
        <w:rPr>
          <w:szCs w:val="24"/>
        </w:rPr>
        <w:t>jaunimo</w:t>
      </w:r>
      <w:r w:rsidR="003B40A9" w:rsidRPr="0014154D">
        <w:rPr>
          <w:spacing w:val="-2"/>
          <w:szCs w:val="24"/>
        </w:rPr>
        <w:t xml:space="preserve"> </w:t>
      </w:r>
      <w:r w:rsidR="003B40A9" w:rsidRPr="0014154D">
        <w:rPr>
          <w:szCs w:val="24"/>
        </w:rPr>
        <w:t>sveikatos</w:t>
      </w:r>
      <w:r w:rsidR="003B40A9" w:rsidRPr="0014154D">
        <w:rPr>
          <w:spacing w:val="-3"/>
          <w:szCs w:val="24"/>
        </w:rPr>
        <w:t xml:space="preserve"> </w:t>
      </w:r>
      <w:r w:rsidR="003B40A9" w:rsidRPr="0014154D">
        <w:rPr>
          <w:spacing w:val="-2"/>
          <w:szCs w:val="24"/>
        </w:rPr>
        <w:t>stiprinimas:</w:t>
      </w:r>
    </w:p>
    <w:p w14:paraId="1A1BE363" w14:textId="0767FFD0" w:rsidR="003B40A9" w:rsidRPr="0014154D" w:rsidRDefault="00E42268" w:rsidP="00644F22">
      <w:pPr>
        <w:tabs>
          <w:tab w:val="left" w:pos="1661"/>
        </w:tabs>
        <w:ind w:firstLine="720"/>
        <w:jc w:val="both"/>
        <w:rPr>
          <w:szCs w:val="24"/>
        </w:rPr>
      </w:pPr>
      <w:r w:rsidRPr="0014154D">
        <w:rPr>
          <w:szCs w:val="24"/>
        </w:rPr>
        <w:t xml:space="preserve">19.6.1. </w:t>
      </w:r>
      <w:r w:rsidR="003B40A9" w:rsidRPr="0014154D">
        <w:rPr>
          <w:szCs w:val="24"/>
        </w:rPr>
        <w:t>visuomenės sveikatos specialistų, dirbančių bendrojo ugdymo mokyklose, veiklos organizavimas ir koordinavimas;</w:t>
      </w:r>
    </w:p>
    <w:p w14:paraId="3AEF0C48" w14:textId="35E226D7" w:rsidR="003B40A9" w:rsidRPr="0014154D" w:rsidRDefault="00E42268" w:rsidP="00644F22">
      <w:pPr>
        <w:tabs>
          <w:tab w:val="left" w:pos="1661"/>
        </w:tabs>
        <w:ind w:firstLine="720"/>
        <w:jc w:val="both"/>
        <w:rPr>
          <w:szCs w:val="24"/>
        </w:rPr>
      </w:pPr>
      <w:r w:rsidRPr="0014154D">
        <w:rPr>
          <w:szCs w:val="24"/>
        </w:rPr>
        <w:t xml:space="preserve">19.6.2. </w:t>
      </w:r>
      <w:r w:rsidR="003B40A9" w:rsidRPr="0014154D">
        <w:rPr>
          <w:szCs w:val="24"/>
        </w:rPr>
        <w:t>visuomenės sveikatos specialistų, dirbančių profesinio mokymo įstaigose, veiklos organizavimas ir koordinavimas;</w:t>
      </w:r>
    </w:p>
    <w:p w14:paraId="7FB6EC49" w14:textId="066D92E9" w:rsidR="003B40A9" w:rsidRPr="0014154D" w:rsidRDefault="00E42268" w:rsidP="00644F22">
      <w:pPr>
        <w:tabs>
          <w:tab w:val="left" w:pos="1661"/>
        </w:tabs>
        <w:ind w:firstLine="720"/>
        <w:jc w:val="both"/>
        <w:rPr>
          <w:szCs w:val="24"/>
        </w:rPr>
      </w:pPr>
      <w:r w:rsidRPr="0014154D">
        <w:rPr>
          <w:szCs w:val="24"/>
        </w:rPr>
        <w:t xml:space="preserve">19.6.3. </w:t>
      </w:r>
      <w:r w:rsidR="003B40A9" w:rsidRPr="0014154D">
        <w:rPr>
          <w:szCs w:val="24"/>
        </w:rPr>
        <w:t>visuomenės</w:t>
      </w:r>
      <w:r w:rsidR="003B40A9" w:rsidRPr="0014154D">
        <w:rPr>
          <w:spacing w:val="-15"/>
          <w:szCs w:val="24"/>
        </w:rPr>
        <w:t xml:space="preserve"> </w:t>
      </w:r>
      <w:r w:rsidR="003B40A9" w:rsidRPr="0014154D">
        <w:rPr>
          <w:szCs w:val="24"/>
        </w:rPr>
        <w:t>sveikatos</w:t>
      </w:r>
      <w:r w:rsidR="003B40A9" w:rsidRPr="0014154D">
        <w:rPr>
          <w:spacing w:val="-15"/>
          <w:szCs w:val="24"/>
        </w:rPr>
        <w:t xml:space="preserve"> </w:t>
      </w:r>
      <w:r w:rsidR="003B40A9" w:rsidRPr="0014154D">
        <w:rPr>
          <w:szCs w:val="24"/>
        </w:rPr>
        <w:t>specialistų,</w:t>
      </w:r>
      <w:r w:rsidR="003B40A9" w:rsidRPr="0014154D">
        <w:rPr>
          <w:spacing w:val="-15"/>
          <w:szCs w:val="24"/>
        </w:rPr>
        <w:t xml:space="preserve"> </w:t>
      </w:r>
      <w:r w:rsidR="003B40A9" w:rsidRPr="0014154D">
        <w:rPr>
          <w:szCs w:val="24"/>
        </w:rPr>
        <w:t>dirbančių</w:t>
      </w:r>
      <w:r w:rsidR="003B40A9" w:rsidRPr="0014154D">
        <w:rPr>
          <w:spacing w:val="-15"/>
          <w:szCs w:val="24"/>
        </w:rPr>
        <w:t xml:space="preserve"> </w:t>
      </w:r>
      <w:r w:rsidR="003B40A9" w:rsidRPr="0014154D">
        <w:rPr>
          <w:szCs w:val="24"/>
        </w:rPr>
        <w:t>ikimokyklinio</w:t>
      </w:r>
      <w:r w:rsidR="003B40A9" w:rsidRPr="0014154D">
        <w:rPr>
          <w:spacing w:val="-15"/>
          <w:szCs w:val="24"/>
        </w:rPr>
        <w:t xml:space="preserve"> </w:t>
      </w:r>
      <w:r w:rsidR="003B40A9" w:rsidRPr="0014154D">
        <w:rPr>
          <w:szCs w:val="24"/>
        </w:rPr>
        <w:t>ugdymo</w:t>
      </w:r>
      <w:r w:rsidR="003B40A9" w:rsidRPr="0014154D">
        <w:rPr>
          <w:spacing w:val="-15"/>
          <w:szCs w:val="24"/>
        </w:rPr>
        <w:t xml:space="preserve"> </w:t>
      </w:r>
      <w:r w:rsidR="003B40A9" w:rsidRPr="0014154D">
        <w:rPr>
          <w:szCs w:val="24"/>
        </w:rPr>
        <w:t>įstaigose,</w:t>
      </w:r>
      <w:r w:rsidR="003B40A9" w:rsidRPr="0014154D">
        <w:rPr>
          <w:spacing w:val="-15"/>
          <w:szCs w:val="24"/>
        </w:rPr>
        <w:t xml:space="preserve"> </w:t>
      </w:r>
      <w:r w:rsidR="003B40A9" w:rsidRPr="0014154D">
        <w:rPr>
          <w:szCs w:val="24"/>
        </w:rPr>
        <w:t>veiklos organizavimas ir koordinavimas;</w:t>
      </w:r>
    </w:p>
    <w:p w14:paraId="2793AD53" w14:textId="30051D21" w:rsidR="003B40A9" w:rsidRPr="0014154D" w:rsidRDefault="00E42268" w:rsidP="00644F22">
      <w:pPr>
        <w:tabs>
          <w:tab w:val="left" w:pos="1662"/>
        </w:tabs>
        <w:ind w:firstLine="720"/>
        <w:jc w:val="both"/>
        <w:rPr>
          <w:szCs w:val="24"/>
        </w:rPr>
      </w:pPr>
      <w:r w:rsidRPr="0014154D">
        <w:rPr>
          <w:szCs w:val="24"/>
        </w:rPr>
        <w:t xml:space="preserve">19.6.4. </w:t>
      </w:r>
      <w:r w:rsidR="003B40A9" w:rsidRPr="0014154D">
        <w:rPr>
          <w:szCs w:val="24"/>
        </w:rPr>
        <w:t>studentų</w:t>
      </w:r>
      <w:r w:rsidR="003B40A9" w:rsidRPr="0014154D">
        <w:rPr>
          <w:spacing w:val="-2"/>
          <w:szCs w:val="24"/>
        </w:rPr>
        <w:t xml:space="preserve"> </w:t>
      </w:r>
      <w:r w:rsidR="003B40A9" w:rsidRPr="0014154D">
        <w:rPr>
          <w:szCs w:val="24"/>
        </w:rPr>
        <w:t>sveikatinimo</w:t>
      </w:r>
      <w:r w:rsidR="003B40A9" w:rsidRPr="0014154D">
        <w:rPr>
          <w:spacing w:val="-2"/>
          <w:szCs w:val="24"/>
        </w:rPr>
        <w:t xml:space="preserve"> </w:t>
      </w:r>
      <w:r w:rsidR="003B40A9" w:rsidRPr="0014154D">
        <w:rPr>
          <w:szCs w:val="24"/>
        </w:rPr>
        <w:t>priemonių</w:t>
      </w:r>
      <w:r w:rsidR="003B40A9" w:rsidRPr="0014154D">
        <w:rPr>
          <w:spacing w:val="-1"/>
          <w:szCs w:val="24"/>
        </w:rPr>
        <w:t xml:space="preserve"> </w:t>
      </w:r>
      <w:r w:rsidR="003B40A9" w:rsidRPr="0014154D">
        <w:rPr>
          <w:szCs w:val="24"/>
        </w:rPr>
        <w:t>organizavimas</w:t>
      </w:r>
      <w:r w:rsidR="003B40A9" w:rsidRPr="0014154D">
        <w:rPr>
          <w:spacing w:val="-3"/>
          <w:szCs w:val="24"/>
        </w:rPr>
        <w:t xml:space="preserve"> </w:t>
      </w:r>
      <w:r w:rsidR="003B40A9" w:rsidRPr="0014154D">
        <w:rPr>
          <w:szCs w:val="24"/>
        </w:rPr>
        <w:t>ir</w:t>
      </w:r>
      <w:r w:rsidR="003B40A9" w:rsidRPr="0014154D">
        <w:rPr>
          <w:spacing w:val="1"/>
          <w:szCs w:val="24"/>
        </w:rPr>
        <w:t xml:space="preserve"> </w:t>
      </w:r>
      <w:r w:rsidR="003B40A9" w:rsidRPr="0014154D">
        <w:rPr>
          <w:spacing w:val="-2"/>
          <w:szCs w:val="24"/>
        </w:rPr>
        <w:t>koordinavimas;</w:t>
      </w:r>
    </w:p>
    <w:p w14:paraId="676D05EB" w14:textId="55FEEE34" w:rsidR="003B40A9" w:rsidRPr="0014154D" w:rsidRDefault="00E42268" w:rsidP="00644F22">
      <w:pPr>
        <w:tabs>
          <w:tab w:val="left" w:pos="1662"/>
        </w:tabs>
        <w:ind w:firstLine="720"/>
        <w:jc w:val="both"/>
        <w:rPr>
          <w:szCs w:val="24"/>
        </w:rPr>
      </w:pPr>
      <w:r w:rsidRPr="0014154D">
        <w:rPr>
          <w:szCs w:val="24"/>
        </w:rPr>
        <w:t xml:space="preserve">19.6.5. </w:t>
      </w:r>
      <w:r w:rsidR="003B40A9" w:rsidRPr="0014154D">
        <w:rPr>
          <w:szCs w:val="24"/>
        </w:rPr>
        <w:t>kitų</w:t>
      </w:r>
      <w:r w:rsidR="003B40A9" w:rsidRPr="0014154D">
        <w:rPr>
          <w:spacing w:val="-4"/>
          <w:szCs w:val="24"/>
        </w:rPr>
        <w:t xml:space="preserve"> </w:t>
      </w:r>
      <w:r w:rsidR="003B40A9" w:rsidRPr="0014154D">
        <w:rPr>
          <w:szCs w:val="24"/>
        </w:rPr>
        <w:t>vaikų</w:t>
      </w:r>
      <w:r w:rsidR="003B40A9" w:rsidRPr="0014154D">
        <w:rPr>
          <w:spacing w:val="-1"/>
          <w:szCs w:val="24"/>
        </w:rPr>
        <w:t xml:space="preserve"> </w:t>
      </w:r>
      <w:r w:rsidR="003B40A9" w:rsidRPr="0014154D">
        <w:rPr>
          <w:szCs w:val="24"/>
        </w:rPr>
        <w:t>ir</w:t>
      </w:r>
      <w:r w:rsidR="003B40A9" w:rsidRPr="0014154D">
        <w:rPr>
          <w:spacing w:val="-1"/>
          <w:szCs w:val="24"/>
        </w:rPr>
        <w:t xml:space="preserve"> </w:t>
      </w:r>
      <w:r w:rsidR="003B40A9" w:rsidRPr="0014154D">
        <w:rPr>
          <w:szCs w:val="24"/>
        </w:rPr>
        <w:t>jaunimo</w:t>
      </w:r>
      <w:r w:rsidR="003B40A9" w:rsidRPr="0014154D">
        <w:rPr>
          <w:spacing w:val="-2"/>
          <w:szCs w:val="24"/>
        </w:rPr>
        <w:t xml:space="preserve"> </w:t>
      </w:r>
      <w:r w:rsidR="003B40A9" w:rsidRPr="0014154D">
        <w:rPr>
          <w:szCs w:val="24"/>
        </w:rPr>
        <w:t>sveikatinimo</w:t>
      </w:r>
      <w:r w:rsidR="003B40A9" w:rsidRPr="0014154D">
        <w:rPr>
          <w:spacing w:val="-1"/>
          <w:szCs w:val="24"/>
        </w:rPr>
        <w:t xml:space="preserve"> </w:t>
      </w:r>
      <w:r w:rsidR="003B40A9" w:rsidRPr="0014154D">
        <w:rPr>
          <w:szCs w:val="24"/>
        </w:rPr>
        <w:t>priemonių</w:t>
      </w:r>
      <w:r w:rsidR="003B40A9" w:rsidRPr="0014154D">
        <w:rPr>
          <w:spacing w:val="-1"/>
          <w:szCs w:val="24"/>
        </w:rPr>
        <w:t xml:space="preserve"> </w:t>
      </w:r>
      <w:r w:rsidR="003B40A9" w:rsidRPr="0014154D">
        <w:rPr>
          <w:szCs w:val="24"/>
        </w:rPr>
        <w:t>organizavimas</w:t>
      </w:r>
      <w:r w:rsidR="003B40A9" w:rsidRPr="0014154D">
        <w:rPr>
          <w:spacing w:val="-2"/>
          <w:szCs w:val="24"/>
        </w:rPr>
        <w:t xml:space="preserve"> </w:t>
      </w:r>
      <w:r w:rsidR="003B40A9" w:rsidRPr="0014154D">
        <w:rPr>
          <w:szCs w:val="24"/>
        </w:rPr>
        <w:t>ir</w:t>
      </w:r>
      <w:r w:rsidR="003B40A9" w:rsidRPr="0014154D">
        <w:rPr>
          <w:spacing w:val="-1"/>
          <w:szCs w:val="24"/>
        </w:rPr>
        <w:t xml:space="preserve"> </w:t>
      </w:r>
      <w:r w:rsidR="003B40A9" w:rsidRPr="0014154D">
        <w:rPr>
          <w:spacing w:val="-2"/>
          <w:szCs w:val="24"/>
        </w:rPr>
        <w:t>įgyvendinimas;</w:t>
      </w:r>
    </w:p>
    <w:p w14:paraId="5C88EE1F" w14:textId="4BCC7965" w:rsidR="003B40A9" w:rsidRPr="0014154D" w:rsidRDefault="00E42268" w:rsidP="00644F22">
      <w:pPr>
        <w:tabs>
          <w:tab w:val="left" w:pos="1520"/>
        </w:tabs>
        <w:ind w:firstLine="720"/>
        <w:jc w:val="both"/>
        <w:rPr>
          <w:szCs w:val="24"/>
        </w:rPr>
      </w:pPr>
      <w:r w:rsidRPr="0014154D">
        <w:rPr>
          <w:szCs w:val="24"/>
        </w:rPr>
        <w:t xml:space="preserve">19.7. </w:t>
      </w:r>
      <w:r w:rsidR="003B40A9" w:rsidRPr="0014154D">
        <w:rPr>
          <w:szCs w:val="24"/>
        </w:rPr>
        <w:t>bendradarbiavimas</w:t>
      </w:r>
      <w:r w:rsidR="003B40A9" w:rsidRPr="0014154D">
        <w:rPr>
          <w:spacing w:val="-2"/>
          <w:szCs w:val="24"/>
        </w:rPr>
        <w:t xml:space="preserve"> </w:t>
      </w:r>
      <w:r w:rsidR="003B40A9" w:rsidRPr="0014154D">
        <w:rPr>
          <w:szCs w:val="24"/>
        </w:rPr>
        <w:t>su</w:t>
      </w:r>
      <w:r w:rsidR="003B40A9" w:rsidRPr="0014154D">
        <w:rPr>
          <w:spacing w:val="-2"/>
          <w:szCs w:val="24"/>
        </w:rPr>
        <w:t xml:space="preserve"> </w:t>
      </w:r>
      <w:r w:rsidR="003B40A9" w:rsidRPr="0014154D">
        <w:rPr>
          <w:szCs w:val="24"/>
        </w:rPr>
        <w:t>socialiniais</w:t>
      </w:r>
      <w:r w:rsidR="003B40A9" w:rsidRPr="0014154D">
        <w:rPr>
          <w:spacing w:val="-1"/>
          <w:szCs w:val="24"/>
        </w:rPr>
        <w:t xml:space="preserve"> </w:t>
      </w:r>
      <w:r w:rsidR="003B40A9" w:rsidRPr="0014154D">
        <w:rPr>
          <w:spacing w:val="-2"/>
          <w:szCs w:val="24"/>
        </w:rPr>
        <w:t>partneriais:</w:t>
      </w:r>
    </w:p>
    <w:p w14:paraId="0C240EBB" w14:textId="4877FE23" w:rsidR="003B40A9" w:rsidRPr="0014154D" w:rsidRDefault="00E42268" w:rsidP="00644F22">
      <w:pPr>
        <w:tabs>
          <w:tab w:val="left" w:pos="1661"/>
        </w:tabs>
        <w:ind w:firstLine="720"/>
        <w:jc w:val="both"/>
        <w:rPr>
          <w:szCs w:val="24"/>
        </w:rPr>
      </w:pPr>
      <w:r w:rsidRPr="0014154D">
        <w:rPr>
          <w:szCs w:val="24"/>
        </w:rPr>
        <w:t xml:space="preserve">19.7.1. </w:t>
      </w:r>
      <w:r w:rsidR="003B40A9" w:rsidRPr="0014154D">
        <w:rPr>
          <w:szCs w:val="24"/>
        </w:rPr>
        <w:t>bendradarbiavimo sveikatos stiprinimo klausimais organizavimas ir socialinių partnerių įtraukimas;</w:t>
      </w:r>
    </w:p>
    <w:p w14:paraId="5E55CBE3" w14:textId="3DCBD90E" w:rsidR="003B40A9" w:rsidRPr="0014154D" w:rsidRDefault="00E42268" w:rsidP="00644F22">
      <w:pPr>
        <w:tabs>
          <w:tab w:val="left" w:pos="1662"/>
        </w:tabs>
        <w:ind w:firstLine="720"/>
        <w:jc w:val="both"/>
        <w:rPr>
          <w:szCs w:val="24"/>
        </w:rPr>
      </w:pPr>
      <w:r w:rsidRPr="0014154D">
        <w:rPr>
          <w:szCs w:val="24"/>
        </w:rPr>
        <w:t xml:space="preserve">19.7.2. </w:t>
      </w:r>
      <w:r w:rsidR="003B40A9" w:rsidRPr="0014154D">
        <w:rPr>
          <w:szCs w:val="24"/>
        </w:rPr>
        <w:t>visuomenės</w:t>
      </w:r>
      <w:r w:rsidR="003B40A9" w:rsidRPr="0014154D">
        <w:rPr>
          <w:spacing w:val="-5"/>
          <w:szCs w:val="24"/>
        </w:rPr>
        <w:t xml:space="preserve"> </w:t>
      </w:r>
      <w:r w:rsidR="003B40A9" w:rsidRPr="0014154D">
        <w:rPr>
          <w:szCs w:val="24"/>
        </w:rPr>
        <w:t>sveikatinimo</w:t>
      </w:r>
      <w:r w:rsidR="003B40A9" w:rsidRPr="0014154D">
        <w:rPr>
          <w:spacing w:val="-2"/>
          <w:szCs w:val="24"/>
        </w:rPr>
        <w:t xml:space="preserve"> </w:t>
      </w:r>
      <w:r w:rsidR="003B40A9" w:rsidRPr="0014154D">
        <w:rPr>
          <w:szCs w:val="24"/>
        </w:rPr>
        <w:t>priemonių</w:t>
      </w:r>
      <w:r w:rsidR="003B40A9" w:rsidRPr="0014154D">
        <w:rPr>
          <w:spacing w:val="-2"/>
          <w:szCs w:val="24"/>
        </w:rPr>
        <w:t xml:space="preserve"> </w:t>
      </w:r>
      <w:r w:rsidR="003B40A9" w:rsidRPr="0014154D">
        <w:rPr>
          <w:szCs w:val="24"/>
        </w:rPr>
        <w:t>integravimas</w:t>
      </w:r>
      <w:r w:rsidR="003B40A9" w:rsidRPr="0014154D">
        <w:rPr>
          <w:spacing w:val="-1"/>
          <w:szCs w:val="24"/>
        </w:rPr>
        <w:t xml:space="preserve"> </w:t>
      </w:r>
      <w:r w:rsidR="003B40A9" w:rsidRPr="0014154D">
        <w:rPr>
          <w:szCs w:val="24"/>
        </w:rPr>
        <w:t>į</w:t>
      </w:r>
      <w:r w:rsidR="003B40A9" w:rsidRPr="0014154D">
        <w:rPr>
          <w:spacing w:val="-2"/>
          <w:szCs w:val="24"/>
        </w:rPr>
        <w:t xml:space="preserve"> </w:t>
      </w:r>
      <w:r w:rsidR="003B40A9" w:rsidRPr="0014154D">
        <w:rPr>
          <w:szCs w:val="24"/>
        </w:rPr>
        <w:t>kitas</w:t>
      </w:r>
      <w:r w:rsidR="003B40A9" w:rsidRPr="0014154D">
        <w:rPr>
          <w:spacing w:val="-3"/>
          <w:szCs w:val="24"/>
        </w:rPr>
        <w:t xml:space="preserve"> </w:t>
      </w:r>
      <w:r w:rsidR="003B40A9" w:rsidRPr="0014154D">
        <w:rPr>
          <w:szCs w:val="24"/>
        </w:rPr>
        <w:t>veiklos</w:t>
      </w:r>
      <w:r w:rsidR="003B40A9" w:rsidRPr="0014154D">
        <w:rPr>
          <w:spacing w:val="-2"/>
          <w:szCs w:val="24"/>
        </w:rPr>
        <w:t xml:space="preserve"> sritis;</w:t>
      </w:r>
    </w:p>
    <w:p w14:paraId="1C7BA6E6" w14:textId="03B7E776" w:rsidR="003B40A9" w:rsidRPr="0014154D" w:rsidRDefault="00E42268" w:rsidP="00644F22">
      <w:pPr>
        <w:tabs>
          <w:tab w:val="left" w:pos="1661"/>
        </w:tabs>
        <w:ind w:firstLine="720"/>
        <w:jc w:val="both"/>
        <w:rPr>
          <w:szCs w:val="24"/>
        </w:rPr>
      </w:pPr>
      <w:r w:rsidRPr="0014154D">
        <w:rPr>
          <w:szCs w:val="24"/>
        </w:rPr>
        <w:t xml:space="preserve">19.7.3. </w:t>
      </w:r>
      <w:r w:rsidR="003B40A9" w:rsidRPr="0014154D">
        <w:rPr>
          <w:szCs w:val="24"/>
        </w:rPr>
        <w:t>bendruomenės dalyvavimo skatinimas ir įtraukimas į visuomenės sveikatos stiprinimo veiklą;</w:t>
      </w:r>
    </w:p>
    <w:p w14:paraId="4EBE7A74" w14:textId="61E7F319" w:rsidR="003B40A9" w:rsidRPr="0014154D" w:rsidRDefault="00E42268" w:rsidP="00644F22">
      <w:pPr>
        <w:tabs>
          <w:tab w:val="left" w:pos="1662"/>
        </w:tabs>
        <w:ind w:firstLine="720"/>
        <w:jc w:val="both"/>
        <w:rPr>
          <w:szCs w:val="24"/>
        </w:rPr>
      </w:pPr>
      <w:r w:rsidRPr="0014154D">
        <w:rPr>
          <w:szCs w:val="24"/>
        </w:rPr>
        <w:t xml:space="preserve">19.7.4. </w:t>
      </w:r>
      <w:r w:rsidR="003B40A9" w:rsidRPr="0014154D">
        <w:rPr>
          <w:szCs w:val="24"/>
        </w:rPr>
        <w:t>informacijos</w:t>
      </w:r>
      <w:r w:rsidR="003B40A9" w:rsidRPr="0014154D">
        <w:rPr>
          <w:spacing w:val="-4"/>
          <w:szCs w:val="24"/>
        </w:rPr>
        <w:t xml:space="preserve"> </w:t>
      </w:r>
      <w:r w:rsidR="003B40A9" w:rsidRPr="0014154D">
        <w:rPr>
          <w:szCs w:val="24"/>
        </w:rPr>
        <w:t>apie</w:t>
      </w:r>
      <w:r w:rsidR="003B40A9" w:rsidRPr="0014154D">
        <w:rPr>
          <w:spacing w:val="-1"/>
          <w:szCs w:val="24"/>
        </w:rPr>
        <w:t xml:space="preserve"> </w:t>
      </w:r>
      <w:r w:rsidR="003B40A9" w:rsidRPr="0014154D">
        <w:rPr>
          <w:szCs w:val="24"/>
        </w:rPr>
        <w:t>sveikatinimo</w:t>
      </w:r>
      <w:r w:rsidR="003B40A9" w:rsidRPr="0014154D">
        <w:rPr>
          <w:spacing w:val="-2"/>
          <w:szCs w:val="24"/>
        </w:rPr>
        <w:t xml:space="preserve"> </w:t>
      </w:r>
      <w:r w:rsidR="003B40A9" w:rsidRPr="0014154D">
        <w:rPr>
          <w:szCs w:val="24"/>
        </w:rPr>
        <w:t>priemones</w:t>
      </w:r>
      <w:r w:rsidR="003B40A9" w:rsidRPr="0014154D">
        <w:rPr>
          <w:spacing w:val="-1"/>
          <w:szCs w:val="24"/>
        </w:rPr>
        <w:t xml:space="preserve"> </w:t>
      </w:r>
      <w:r w:rsidR="003B40A9" w:rsidRPr="0014154D">
        <w:rPr>
          <w:szCs w:val="24"/>
        </w:rPr>
        <w:t>ir</w:t>
      </w:r>
      <w:r w:rsidR="003B40A9" w:rsidRPr="0014154D">
        <w:rPr>
          <w:spacing w:val="-2"/>
          <w:szCs w:val="24"/>
        </w:rPr>
        <w:t xml:space="preserve"> </w:t>
      </w:r>
      <w:r w:rsidR="003B40A9" w:rsidRPr="0014154D">
        <w:rPr>
          <w:szCs w:val="24"/>
        </w:rPr>
        <w:t>renginius</w:t>
      </w:r>
      <w:r w:rsidR="003B40A9" w:rsidRPr="0014154D">
        <w:rPr>
          <w:spacing w:val="-1"/>
          <w:szCs w:val="24"/>
        </w:rPr>
        <w:t xml:space="preserve"> </w:t>
      </w:r>
      <w:r w:rsidR="003B40A9" w:rsidRPr="0014154D">
        <w:rPr>
          <w:szCs w:val="24"/>
        </w:rPr>
        <w:t>gyventojams</w:t>
      </w:r>
      <w:r w:rsidR="003B40A9" w:rsidRPr="0014154D">
        <w:rPr>
          <w:spacing w:val="-1"/>
          <w:szCs w:val="24"/>
        </w:rPr>
        <w:t xml:space="preserve"> </w:t>
      </w:r>
      <w:r w:rsidR="003B40A9" w:rsidRPr="0014154D">
        <w:rPr>
          <w:spacing w:val="-2"/>
          <w:szCs w:val="24"/>
        </w:rPr>
        <w:t>teikimas;</w:t>
      </w:r>
    </w:p>
    <w:p w14:paraId="7C6C971E" w14:textId="3DAB6E0F" w:rsidR="003B40A9" w:rsidRPr="0014154D" w:rsidRDefault="00E42268" w:rsidP="00644F22">
      <w:pPr>
        <w:tabs>
          <w:tab w:val="left" w:pos="1519"/>
        </w:tabs>
        <w:ind w:firstLine="720"/>
        <w:jc w:val="both"/>
        <w:rPr>
          <w:szCs w:val="24"/>
        </w:rPr>
      </w:pPr>
      <w:r w:rsidRPr="0014154D">
        <w:rPr>
          <w:szCs w:val="24"/>
        </w:rPr>
        <w:t xml:space="preserve">19.8. </w:t>
      </w:r>
      <w:r w:rsidR="00EB2C87" w:rsidRPr="0014154D">
        <w:rPr>
          <w:szCs w:val="24"/>
        </w:rPr>
        <w:t>S</w:t>
      </w:r>
      <w:r w:rsidR="003B40A9" w:rsidRPr="0014154D">
        <w:rPr>
          <w:szCs w:val="24"/>
        </w:rPr>
        <w:t xml:space="preserve">avivaldybės institucijų sprendimų projektų poveikio visuomenės sveikatai </w:t>
      </w:r>
      <w:r w:rsidR="003B40A9" w:rsidRPr="0014154D">
        <w:rPr>
          <w:spacing w:val="-2"/>
          <w:szCs w:val="24"/>
        </w:rPr>
        <w:t>vertinimas;</w:t>
      </w:r>
    </w:p>
    <w:p w14:paraId="6CEE5813" w14:textId="650FFA4D" w:rsidR="003B40A9" w:rsidRPr="0014154D" w:rsidRDefault="00E42268" w:rsidP="00644F22">
      <w:pPr>
        <w:tabs>
          <w:tab w:val="left" w:pos="1520"/>
        </w:tabs>
        <w:ind w:firstLine="720"/>
        <w:jc w:val="both"/>
        <w:rPr>
          <w:szCs w:val="24"/>
        </w:rPr>
      </w:pPr>
      <w:r w:rsidRPr="0014154D">
        <w:rPr>
          <w:szCs w:val="24"/>
        </w:rPr>
        <w:t xml:space="preserve">19.9. </w:t>
      </w:r>
      <w:r w:rsidR="003B40A9" w:rsidRPr="0014154D">
        <w:rPr>
          <w:szCs w:val="24"/>
        </w:rPr>
        <w:t>kita</w:t>
      </w:r>
      <w:r w:rsidR="003B40A9" w:rsidRPr="0014154D">
        <w:rPr>
          <w:spacing w:val="-6"/>
          <w:szCs w:val="24"/>
        </w:rPr>
        <w:t xml:space="preserve"> </w:t>
      </w:r>
      <w:r w:rsidR="003B40A9" w:rsidRPr="0014154D">
        <w:rPr>
          <w:szCs w:val="24"/>
        </w:rPr>
        <w:t>Lietuvos</w:t>
      </w:r>
      <w:r w:rsidR="003B40A9" w:rsidRPr="0014154D">
        <w:rPr>
          <w:spacing w:val="-2"/>
          <w:szCs w:val="24"/>
        </w:rPr>
        <w:t xml:space="preserve"> </w:t>
      </w:r>
      <w:r w:rsidR="003B40A9" w:rsidRPr="0014154D">
        <w:rPr>
          <w:szCs w:val="24"/>
        </w:rPr>
        <w:t>Respublikos</w:t>
      </w:r>
      <w:r w:rsidR="003B40A9" w:rsidRPr="0014154D">
        <w:rPr>
          <w:spacing w:val="-4"/>
          <w:szCs w:val="24"/>
        </w:rPr>
        <w:t xml:space="preserve"> </w:t>
      </w:r>
      <w:r w:rsidR="003B40A9" w:rsidRPr="0014154D">
        <w:rPr>
          <w:szCs w:val="24"/>
        </w:rPr>
        <w:t>teisės</w:t>
      </w:r>
      <w:r w:rsidR="003B40A9" w:rsidRPr="0014154D">
        <w:rPr>
          <w:spacing w:val="-3"/>
          <w:szCs w:val="24"/>
        </w:rPr>
        <w:t xml:space="preserve"> </w:t>
      </w:r>
      <w:r w:rsidR="003B40A9" w:rsidRPr="0014154D">
        <w:rPr>
          <w:szCs w:val="24"/>
        </w:rPr>
        <w:t>aktų</w:t>
      </w:r>
      <w:r w:rsidR="003B40A9" w:rsidRPr="0014154D">
        <w:rPr>
          <w:spacing w:val="-3"/>
          <w:szCs w:val="24"/>
        </w:rPr>
        <w:t xml:space="preserve"> </w:t>
      </w:r>
      <w:r w:rsidR="003B40A9" w:rsidRPr="0014154D">
        <w:rPr>
          <w:szCs w:val="24"/>
        </w:rPr>
        <w:t>neuždrausta</w:t>
      </w:r>
      <w:r w:rsidR="003B40A9" w:rsidRPr="0014154D">
        <w:rPr>
          <w:spacing w:val="-1"/>
          <w:szCs w:val="24"/>
        </w:rPr>
        <w:t xml:space="preserve"> </w:t>
      </w:r>
      <w:r w:rsidR="003B40A9" w:rsidRPr="0014154D">
        <w:rPr>
          <w:spacing w:val="-2"/>
          <w:szCs w:val="24"/>
        </w:rPr>
        <w:t>veikla.</w:t>
      </w:r>
    </w:p>
    <w:p w14:paraId="0EB5CC9D" w14:textId="34BD19B2" w:rsidR="003B40A9" w:rsidRPr="0014154D" w:rsidRDefault="00E42268" w:rsidP="00644F22">
      <w:pPr>
        <w:tabs>
          <w:tab w:val="left" w:pos="1397"/>
        </w:tabs>
        <w:ind w:firstLine="720"/>
        <w:jc w:val="both"/>
        <w:rPr>
          <w:szCs w:val="24"/>
        </w:rPr>
      </w:pPr>
      <w:r w:rsidRPr="0014154D">
        <w:rPr>
          <w:szCs w:val="24"/>
        </w:rPr>
        <w:t xml:space="preserve">20. </w:t>
      </w:r>
      <w:r w:rsidR="003B40A9" w:rsidRPr="0014154D">
        <w:rPr>
          <w:szCs w:val="24"/>
        </w:rPr>
        <w:t>Jeigu Nuostatuose numatytai veiklai reikalinga licencija (leidimas), tai Biuras tokią licenciją (leidimą) privalo turėti.</w:t>
      </w:r>
    </w:p>
    <w:p w14:paraId="6F775250" w14:textId="66DE8502" w:rsidR="003B40A9" w:rsidRPr="0014154D" w:rsidRDefault="00E42268" w:rsidP="00644F22">
      <w:pPr>
        <w:tabs>
          <w:tab w:val="left" w:pos="1398"/>
        </w:tabs>
        <w:ind w:firstLine="720"/>
        <w:jc w:val="both"/>
        <w:rPr>
          <w:szCs w:val="24"/>
        </w:rPr>
      </w:pPr>
      <w:r w:rsidRPr="0014154D">
        <w:rPr>
          <w:szCs w:val="24"/>
        </w:rPr>
        <w:t xml:space="preserve">21. </w:t>
      </w:r>
      <w:r w:rsidR="003B40A9" w:rsidRPr="0014154D">
        <w:rPr>
          <w:szCs w:val="24"/>
        </w:rPr>
        <w:t>Biuro</w:t>
      </w:r>
      <w:r w:rsidR="003B40A9" w:rsidRPr="0014154D">
        <w:rPr>
          <w:spacing w:val="-5"/>
          <w:szCs w:val="24"/>
        </w:rPr>
        <w:t xml:space="preserve"> </w:t>
      </w:r>
      <w:r w:rsidR="003B40A9" w:rsidRPr="0014154D">
        <w:rPr>
          <w:szCs w:val="24"/>
        </w:rPr>
        <w:t>veiklos</w:t>
      </w:r>
      <w:r w:rsidR="003B40A9" w:rsidRPr="0014154D">
        <w:rPr>
          <w:spacing w:val="-4"/>
          <w:szCs w:val="24"/>
        </w:rPr>
        <w:t xml:space="preserve"> </w:t>
      </w:r>
      <w:r w:rsidR="003B40A9" w:rsidRPr="0014154D">
        <w:rPr>
          <w:szCs w:val="24"/>
        </w:rPr>
        <w:t>rūšys</w:t>
      </w:r>
      <w:r w:rsidR="003B40A9" w:rsidRPr="0014154D">
        <w:rPr>
          <w:spacing w:val="-4"/>
          <w:szCs w:val="24"/>
        </w:rPr>
        <w:t xml:space="preserve"> </w:t>
      </w:r>
      <w:r w:rsidR="003B40A9" w:rsidRPr="0014154D">
        <w:rPr>
          <w:szCs w:val="24"/>
        </w:rPr>
        <w:t>pagal</w:t>
      </w:r>
      <w:r w:rsidR="003B40A9" w:rsidRPr="0014154D">
        <w:rPr>
          <w:spacing w:val="-3"/>
          <w:szCs w:val="24"/>
        </w:rPr>
        <w:t xml:space="preserve"> </w:t>
      </w:r>
      <w:r w:rsidR="003B40A9" w:rsidRPr="0014154D">
        <w:rPr>
          <w:szCs w:val="24"/>
        </w:rPr>
        <w:t>ekonominės</w:t>
      </w:r>
      <w:r w:rsidR="003B40A9" w:rsidRPr="0014154D">
        <w:rPr>
          <w:spacing w:val="-4"/>
          <w:szCs w:val="24"/>
        </w:rPr>
        <w:t xml:space="preserve"> </w:t>
      </w:r>
      <w:r w:rsidR="003B40A9" w:rsidRPr="0014154D">
        <w:rPr>
          <w:szCs w:val="24"/>
        </w:rPr>
        <w:t>veiklos</w:t>
      </w:r>
      <w:r w:rsidR="003B40A9" w:rsidRPr="0014154D">
        <w:rPr>
          <w:spacing w:val="-4"/>
          <w:szCs w:val="24"/>
        </w:rPr>
        <w:t xml:space="preserve"> </w:t>
      </w:r>
      <w:r w:rsidR="003B40A9" w:rsidRPr="0014154D">
        <w:rPr>
          <w:szCs w:val="24"/>
        </w:rPr>
        <w:t>rūšių</w:t>
      </w:r>
      <w:r w:rsidR="003B40A9" w:rsidRPr="0014154D">
        <w:rPr>
          <w:spacing w:val="-3"/>
          <w:szCs w:val="24"/>
        </w:rPr>
        <w:t xml:space="preserve"> </w:t>
      </w:r>
      <w:r w:rsidR="003B40A9" w:rsidRPr="0014154D">
        <w:rPr>
          <w:szCs w:val="24"/>
        </w:rPr>
        <w:t>klasifikatorių</w:t>
      </w:r>
      <w:r w:rsidR="003B40A9" w:rsidRPr="0014154D">
        <w:rPr>
          <w:spacing w:val="-3"/>
          <w:szCs w:val="24"/>
        </w:rPr>
        <w:t xml:space="preserve"> </w:t>
      </w:r>
      <w:r w:rsidR="003B40A9" w:rsidRPr="0014154D">
        <w:rPr>
          <w:szCs w:val="24"/>
        </w:rPr>
        <w:t>(pagal</w:t>
      </w:r>
      <w:r w:rsidR="003B40A9" w:rsidRPr="0014154D">
        <w:rPr>
          <w:spacing w:val="-2"/>
          <w:szCs w:val="24"/>
        </w:rPr>
        <w:t xml:space="preserve"> EVRK):</w:t>
      </w:r>
    </w:p>
    <w:p w14:paraId="4F9DB881" w14:textId="0BDFB25C" w:rsidR="003B40A9" w:rsidRPr="0014154D" w:rsidRDefault="00E42268" w:rsidP="00644F22">
      <w:pPr>
        <w:tabs>
          <w:tab w:val="left" w:pos="1520"/>
        </w:tabs>
        <w:ind w:firstLine="720"/>
        <w:jc w:val="both"/>
        <w:rPr>
          <w:szCs w:val="24"/>
        </w:rPr>
      </w:pPr>
      <w:r w:rsidRPr="0014154D">
        <w:rPr>
          <w:szCs w:val="24"/>
        </w:rPr>
        <w:t xml:space="preserve">21.1. </w:t>
      </w:r>
      <w:r w:rsidR="003B40A9" w:rsidRPr="0014154D">
        <w:rPr>
          <w:szCs w:val="24"/>
        </w:rPr>
        <w:t>Sportinis</w:t>
      </w:r>
      <w:r w:rsidR="003B40A9" w:rsidRPr="0014154D">
        <w:rPr>
          <w:spacing w:val="-5"/>
          <w:szCs w:val="24"/>
        </w:rPr>
        <w:t xml:space="preserve"> </w:t>
      </w:r>
      <w:r w:rsidR="003B40A9" w:rsidRPr="0014154D">
        <w:rPr>
          <w:szCs w:val="24"/>
        </w:rPr>
        <w:t>ir</w:t>
      </w:r>
      <w:r w:rsidR="003B40A9" w:rsidRPr="0014154D">
        <w:rPr>
          <w:spacing w:val="-1"/>
          <w:szCs w:val="24"/>
        </w:rPr>
        <w:t xml:space="preserve"> </w:t>
      </w:r>
      <w:r w:rsidR="003B40A9" w:rsidRPr="0014154D">
        <w:rPr>
          <w:szCs w:val="24"/>
        </w:rPr>
        <w:t>rekreacinis</w:t>
      </w:r>
      <w:r w:rsidR="003B40A9" w:rsidRPr="0014154D">
        <w:rPr>
          <w:spacing w:val="-2"/>
          <w:szCs w:val="24"/>
        </w:rPr>
        <w:t xml:space="preserve"> </w:t>
      </w:r>
      <w:r w:rsidR="003B40A9" w:rsidRPr="0014154D">
        <w:rPr>
          <w:szCs w:val="24"/>
        </w:rPr>
        <w:t>švietimas,</w:t>
      </w:r>
      <w:r w:rsidR="003B40A9" w:rsidRPr="0014154D">
        <w:rPr>
          <w:spacing w:val="-1"/>
          <w:szCs w:val="24"/>
        </w:rPr>
        <w:t xml:space="preserve"> </w:t>
      </w:r>
      <w:r w:rsidR="003B40A9" w:rsidRPr="0014154D">
        <w:rPr>
          <w:szCs w:val="24"/>
        </w:rPr>
        <w:t>kodas</w:t>
      </w:r>
      <w:r w:rsidR="003B40A9" w:rsidRPr="0014154D">
        <w:rPr>
          <w:spacing w:val="-2"/>
          <w:szCs w:val="24"/>
        </w:rPr>
        <w:t xml:space="preserve"> 85.51;</w:t>
      </w:r>
    </w:p>
    <w:p w14:paraId="70BC0700" w14:textId="6CC582C4" w:rsidR="003B40A9" w:rsidRPr="0014154D" w:rsidRDefault="00E42268" w:rsidP="00644F22">
      <w:pPr>
        <w:tabs>
          <w:tab w:val="left" w:pos="1520"/>
        </w:tabs>
        <w:ind w:firstLine="720"/>
        <w:jc w:val="both"/>
        <w:rPr>
          <w:szCs w:val="24"/>
        </w:rPr>
      </w:pPr>
      <w:r w:rsidRPr="0014154D">
        <w:rPr>
          <w:szCs w:val="24"/>
        </w:rPr>
        <w:lastRenderedPageBreak/>
        <w:t xml:space="preserve">21.2. </w:t>
      </w:r>
      <w:r w:rsidR="003B40A9" w:rsidRPr="0014154D">
        <w:rPr>
          <w:szCs w:val="24"/>
        </w:rPr>
        <w:t>Kitas,</w:t>
      </w:r>
      <w:r w:rsidR="003B40A9" w:rsidRPr="0014154D">
        <w:rPr>
          <w:spacing w:val="-2"/>
          <w:szCs w:val="24"/>
        </w:rPr>
        <w:t xml:space="preserve"> </w:t>
      </w:r>
      <w:r w:rsidR="003B40A9" w:rsidRPr="0014154D">
        <w:rPr>
          <w:szCs w:val="24"/>
        </w:rPr>
        <w:t>niekur</w:t>
      </w:r>
      <w:r w:rsidR="003B40A9" w:rsidRPr="0014154D">
        <w:rPr>
          <w:spacing w:val="-1"/>
          <w:szCs w:val="24"/>
        </w:rPr>
        <w:t xml:space="preserve"> </w:t>
      </w:r>
      <w:r w:rsidR="003B40A9" w:rsidRPr="0014154D">
        <w:rPr>
          <w:szCs w:val="24"/>
        </w:rPr>
        <w:t>kitur</w:t>
      </w:r>
      <w:r w:rsidR="003B40A9" w:rsidRPr="0014154D">
        <w:rPr>
          <w:spacing w:val="-2"/>
          <w:szCs w:val="24"/>
        </w:rPr>
        <w:t xml:space="preserve"> </w:t>
      </w:r>
      <w:r w:rsidR="003B40A9" w:rsidRPr="0014154D">
        <w:rPr>
          <w:szCs w:val="24"/>
        </w:rPr>
        <w:t>nepriskirtas,</w:t>
      </w:r>
      <w:r w:rsidR="003B40A9" w:rsidRPr="0014154D">
        <w:rPr>
          <w:spacing w:val="-2"/>
          <w:szCs w:val="24"/>
        </w:rPr>
        <w:t xml:space="preserve"> </w:t>
      </w:r>
      <w:r w:rsidR="003B40A9" w:rsidRPr="0014154D">
        <w:rPr>
          <w:szCs w:val="24"/>
        </w:rPr>
        <w:t>švietimas,</w:t>
      </w:r>
      <w:r w:rsidR="003B40A9" w:rsidRPr="0014154D">
        <w:rPr>
          <w:spacing w:val="-1"/>
          <w:szCs w:val="24"/>
        </w:rPr>
        <w:t xml:space="preserve"> </w:t>
      </w:r>
      <w:r w:rsidR="003B40A9" w:rsidRPr="0014154D">
        <w:rPr>
          <w:szCs w:val="24"/>
        </w:rPr>
        <w:t>kodas</w:t>
      </w:r>
      <w:r w:rsidR="003B40A9" w:rsidRPr="0014154D">
        <w:rPr>
          <w:spacing w:val="-2"/>
          <w:szCs w:val="24"/>
        </w:rPr>
        <w:t xml:space="preserve"> 85.59;</w:t>
      </w:r>
    </w:p>
    <w:p w14:paraId="7865788B" w14:textId="70741758" w:rsidR="003B40A9" w:rsidRPr="0014154D" w:rsidRDefault="00E42268" w:rsidP="00644F22">
      <w:pPr>
        <w:tabs>
          <w:tab w:val="left" w:pos="1520"/>
        </w:tabs>
        <w:ind w:firstLine="720"/>
        <w:jc w:val="both"/>
        <w:rPr>
          <w:szCs w:val="24"/>
        </w:rPr>
      </w:pPr>
      <w:r w:rsidRPr="0014154D">
        <w:rPr>
          <w:szCs w:val="24"/>
        </w:rPr>
        <w:t xml:space="preserve">21.3. </w:t>
      </w:r>
      <w:r w:rsidR="003B40A9" w:rsidRPr="0014154D">
        <w:rPr>
          <w:szCs w:val="24"/>
        </w:rPr>
        <w:t>Švietimui</w:t>
      </w:r>
      <w:r w:rsidR="003B40A9" w:rsidRPr="0014154D">
        <w:rPr>
          <w:spacing w:val="-4"/>
          <w:szCs w:val="24"/>
        </w:rPr>
        <w:t xml:space="preserve"> </w:t>
      </w:r>
      <w:r w:rsidR="003B40A9" w:rsidRPr="0014154D">
        <w:rPr>
          <w:szCs w:val="24"/>
        </w:rPr>
        <w:t>būdingų</w:t>
      </w:r>
      <w:r w:rsidR="003B40A9" w:rsidRPr="0014154D">
        <w:rPr>
          <w:spacing w:val="-1"/>
          <w:szCs w:val="24"/>
        </w:rPr>
        <w:t xml:space="preserve"> </w:t>
      </w:r>
      <w:r w:rsidR="003B40A9" w:rsidRPr="0014154D">
        <w:rPr>
          <w:szCs w:val="24"/>
        </w:rPr>
        <w:t>paslaugų</w:t>
      </w:r>
      <w:r w:rsidR="003B40A9" w:rsidRPr="0014154D">
        <w:rPr>
          <w:spacing w:val="-1"/>
          <w:szCs w:val="24"/>
        </w:rPr>
        <w:t xml:space="preserve"> </w:t>
      </w:r>
      <w:r w:rsidR="003B40A9" w:rsidRPr="0014154D">
        <w:rPr>
          <w:szCs w:val="24"/>
        </w:rPr>
        <w:t>veikla,</w:t>
      </w:r>
      <w:r w:rsidR="003B40A9" w:rsidRPr="0014154D">
        <w:rPr>
          <w:spacing w:val="-1"/>
          <w:szCs w:val="24"/>
        </w:rPr>
        <w:t xml:space="preserve"> </w:t>
      </w:r>
      <w:r w:rsidR="003B40A9" w:rsidRPr="0014154D">
        <w:rPr>
          <w:szCs w:val="24"/>
        </w:rPr>
        <w:t>kodas</w:t>
      </w:r>
      <w:r w:rsidR="003B40A9" w:rsidRPr="0014154D">
        <w:rPr>
          <w:spacing w:val="-2"/>
          <w:szCs w:val="24"/>
        </w:rPr>
        <w:t xml:space="preserve"> 85.60.;</w:t>
      </w:r>
    </w:p>
    <w:p w14:paraId="67CE5BEA" w14:textId="5CCB62A1" w:rsidR="003B40A9" w:rsidRPr="0014154D" w:rsidRDefault="00E42268" w:rsidP="00644F22">
      <w:pPr>
        <w:tabs>
          <w:tab w:val="left" w:pos="1520"/>
        </w:tabs>
        <w:ind w:firstLine="720"/>
        <w:jc w:val="both"/>
        <w:rPr>
          <w:szCs w:val="24"/>
        </w:rPr>
      </w:pPr>
      <w:r w:rsidRPr="0014154D">
        <w:rPr>
          <w:szCs w:val="24"/>
        </w:rPr>
        <w:t xml:space="preserve">21.4. </w:t>
      </w:r>
      <w:r w:rsidR="003B40A9" w:rsidRPr="0014154D">
        <w:rPr>
          <w:szCs w:val="24"/>
        </w:rPr>
        <w:t>Kita</w:t>
      </w:r>
      <w:r w:rsidR="003B40A9" w:rsidRPr="0014154D">
        <w:rPr>
          <w:spacing w:val="-3"/>
          <w:szCs w:val="24"/>
        </w:rPr>
        <w:t xml:space="preserve"> </w:t>
      </w:r>
      <w:r w:rsidR="003B40A9" w:rsidRPr="0014154D">
        <w:rPr>
          <w:szCs w:val="24"/>
        </w:rPr>
        <w:t>žmonių</w:t>
      </w:r>
      <w:r w:rsidR="003B40A9" w:rsidRPr="0014154D">
        <w:rPr>
          <w:spacing w:val="-3"/>
          <w:szCs w:val="24"/>
        </w:rPr>
        <w:t xml:space="preserve"> </w:t>
      </w:r>
      <w:r w:rsidR="003B40A9" w:rsidRPr="0014154D">
        <w:rPr>
          <w:szCs w:val="24"/>
        </w:rPr>
        <w:t>sveikatos</w:t>
      </w:r>
      <w:r w:rsidR="003B40A9" w:rsidRPr="0014154D">
        <w:rPr>
          <w:spacing w:val="-4"/>
          <w:szCs w:val="24"/>
        </w:rPr>
        <w:t xml:space="preserve"> </w:t>
      </w:r>
      <w:r w:rsidR="003B40A9" w:rsidRPr="0014154D">
        <w:rPr>
          <w:szCs w:val="24"/>
        </w:rPr>
        <w:t>priežiūros</w:t>
      </w:r>
      <w:r w:rsidR="003B40A9" w:rsidRPr="0014154D">
        <w:rPr>
          <w:spacing w:val="-3"/>
          <w:szCs w:val="24"/>
        </w:rPr>
        <w:t xml:space="preserve"> </w:t>
      </w:r>
      <w:r w:rsidR="003B40A9" w:rsidRPr="0014154D">
        <w:rPr>
          <w:szCs w:val="24"/>
        </w:rPr>
        <w:t>veikla,</w:t>
      </w:r>
      <w:r w:rsidR="003B40A9" w:rsidRPr="0014154D">
        <w:rPr>
          <w:spacing w:val="-3"/>
          <w:szCs w:val="24"/>
        </w:rPr>
        <w:t xml:space="preserve"> </w:t>
      </w:r>
      <w:r w:rsidR="003B40A9" w:rsidRPr="0014154D">
        <w:rPr>
          <w:szCs w:val="24"/>
        </w:rPr>
        <w:t>kodas</w:t>
      </w:r>
      <w:r w:rsidR="003B40A9" w:rsidRPr="0014154D">
        <w:rPr>
          <w:spacing w:val="-3"/>
          <w:szCs w:val="24"/>
        </w:rPr>
        <w:t xml:space="preserve"> </w:t>
      </w:r>
      <w:r w:rsidR="003B40A9" w:rsidRPr="0014154D">
        <w:rPr>
          <w:spacing w:val="-2"/>
          <w:szCs w:val="24"/>
        </w:rPr>
        <w:t>86.90.</w:t>
      </w:r>
    </w:p>
    <w:p w14:paraId="72A8FDBE" w14:textId="1D64F918" w:rsidR="003B40A9" w:rsidRPr="0014154D" w:rsidRDefault="00E42268" w:rsidP="00644F22">
      <w:pPr>
        <w:tabs>
          <w:tab w:val="left" w:pos="1520"/>
        </w:tabs>
        <w:ind w:firstLine="720"/>
        <w:jc w:val="both"/>
        <w:rPr>
          <w:szCs w:val="24"/>
        </w:rPr>
      </w:pPr>
      <w:r w:rsidRPr="0014154D">
        <w:rPr>
          <w:szCs w:val="24"/>
        </w:rPr>
        <w:t xml:space="preserve">21.5. </w:t>
      </w:r>
      <w:r w:rsidR="003B40A9" w:rsidRPr="0014154D">
        <w:rPr>
          <w:szCs w:val="24"/>
        </w:rPr>
        <w:t>Kitas</w:t>
      </w:r>
      <w:r w:rsidR="003B40A9" w:rsidRPr="0014154D">
        <w:rPr>
          <w:spacing w:val="-2"/>
          <w:szCs w:val="24"/>
        </w:rPr>
        <w:t xml:space="preserve"> </w:t>
      </w:r>
      <w:r w:rsidR="003B40A9" w:rsidRPr="0014154D">
        <w:rPr>
          <w:szCs w:val="24"/>
        </w:rPr>
        <w:t>mokymas,</w:t>
      </w:r>
      <w:r w:rsidR="003B40A9" w:rsidRPr="0014154D">
        <w:rPr>
          <w:spacing w:val="-1"/>
          <w:szCs w:val="24"/>
        </w:rPr>
        <w:t xml:space="preserve"> </w:t>
      </w:r>
      <w:r w:rsidR="003B40A9" w:rsidRPr="0014154D">
        <w:rPr>
          <w:szCs w:val="24"/>
        </w:rPr>
        <w:t>kodas</w:t>
      </w:r>
      <w:r w:rsidR="003B40A9" w:rsidRPr="0014154D">
        <w:rPr>
          <w:spacing w:val="-1"/>
          <w:szCs w:val="24"/>
        </w:rPr>
        <w:t xml:space="preserve"> </w:t>
      </w:r>
      <w:r w:rsidR="003B40A9" w:rsidRPr="0014154D">
        <w:rPr>
          <w:spacing w:val="-2"/>
          <w:szCs w:val="24"/>
        </w:rPr>
        <w:t>85.5;</w:t>
      </w:r>
    </w:p>
    <w:p w14:paraId="581B44C7" w14:textId="0B5E5015" w:rsidR="003B40A9" w:rsidRPr="0014154D" w:rsidRDefault="00E42268" w:rsidP="00644F22">
      <w:pPr>
        <w:tabs>
          <w:tab w:val="left" w:pos="1520"/>
        </w:tabs>
        <w:ind w:firstLine="720"/>
        <w:jc w:val="both"/>
        <w:rPr>
          <w:szCs w:val="24"/>
        </w:rPr>
      </w:pPr>
      <w:r w:rsidRPr="0014154D">
        <w:rPr>
          <w:szCs w:val="24"/>
        </w:rPr>
        <w:t xml:space="preserve">21.6. </w:t>
      </w:r>
      <w:r w:rsidR="003B40A9" w:rsidRPr="0014154D">
        <w:rPr>
          <w:szCs w:val="24"/>
        </w:rPr>
        <w:t>Rinkos</w:t>
      </w:r>
      <w:r w:rsidR="003B40A9" w:rsidRPr="0014154D">
        <w:rPr>
          <w:spacing w:val="-4"/>
          <w:szCs w:val="24"/>
        </w:rPr>
        <w:t xml:space="preserve"> </w:t>
      </w:r>
      <w:r w:rsidR="003B40A9" w:rsidRPr="0014154D">
        <w:rPr>
          <w:szCs w:val="24"/>
        </w:rPr>
        <w:t>tyrimai</w:t>
      </w:r>
      <w:r w:rsidR="003B40A9" w:rsidRPr="0014154D">
        <w:rPr>
          <w:spacing w:val="-2"/>
          <w:szCs w:val="24"/>
        </w:rPr>
        <w:t xml:space="preserve"> </w:t>
      </w:r>
      <w:r w:rsidR="003B40A9" w:rsidRPr="0014154D">
        <w:rPr>
          <w:szCs w:val="24"/>
        </w:rPr>
        <w:t>ir</w:t>
      </w:r>
      <w:r w:rsidR="003B40A9" w:rsidRPr="0014154D">
        <w:rPr>
          <w:spacing w:val="-2"/>
          <w:szCs w:val="24"/>
        </w:rPr>
        <w:t xml:space="preserve"> </w:t>
      </w:r>
      <w:r w:rsidR="003B40A9" w:rsidRPr="0014154D">
        <w:rPr>
          <w:szCs w:val="24"/>
        </w:rPr>
        <w:t>viešosios</w:t>
      </w:r>
      <w:r w:rsidR="003B40A9" w:rsidRPr="0014154D">
        <w:rPr>
          <w:spacing w:val="-3"/>
          <w:szCs w:val="24"/>
        </w:rPr>
        <w:t xml:space="preserve"> </w:t>
      </w:r>
      <w:r w:rsidR="003B40A9" w:rsidRPr="0014154D">
        <w:rPr>
          <w:szCs w:val="24"/>
        </w:rPr>
        <w:t>nuomonės</w:t>
      </w:r>
      <w:r w:rsidR="003B40A9" w:rsidRPr="0014154D">
        <w:rPr>
          <w:spacing w:val="-3"/>
          <w:szCs w:val="24"/>
        </w:rPr>
        <w:t xml:space="preserve"> </w:t>
      </w:r>
      <w:r w:rsidR="003B40A9" w:rsidRPr="0014154D">
        <w:rPr>
          <w:szCs w:val="24"/>
        </w:rPr>
        <w:t>apklausos,</w:t>
      </w:r>
      <w:r w:rsidR="003B40A9" w:rsidRPr="0014154D">
        <w:rPr>
          <w:spacing w:val="-2"/>
          <w:szCs w:val="24"/>
        </w:rPr>
        <w:t xml:space="preserve"> </w:t>
      </w:r>
      <w:r w:rsidR="003B40A9" w:rsidRPr="0014154D">
        <w:rPr>
          <w:szCs w:val="24"/>
        </w:rPr>
        <w:t>kodas</w:t>
      </w:r>
      <w:r w:rsidR="003B40A9" w:rsidRPr="0014154D">
        <w:rPr>
          <w:spacing w:val="-2"/>
          <w:szCs w:val="24"/>
        </w:rPr>
        <w:t xml:space="preserve"> 73.20.</w:t>
      </w:r>
    </w:p>
    <w:p w14:paraId="292A6FB8" w14:textId="77777777" w:rsidR="003B40A9" w:rsidRPr="0014154D" w:rsidRDefault="003B40A9" w:rsidP="003B40A9">
      <w:pPr>
        <w:pStyle w:val="Sraopastraipa"/>
        <w:tabs>
          <w:tab w:val="left" w:pos="1520"/>
        </w:tabs>
        <w:spacing w:before="80"/>
        <w:ind w:left="326" w:right="3" w:firstLine="0"/>
        <w:rPr>
          <w:bCs/>
          <w:sz w:val="24"/>
        </w:rPr>
      </w:pPr>
    </w:p>
    <w:p w14:paraId="5C0CAF1F" w14:textId="77B5FE3B" w:rsidR="003B40A9" w:rsidRPr="0014154D" w:rsidRDefault="00E42268" w:rsidP="00E42268">
      <w:pPr>
        <w:tabs>
          <w:tab w:val="left" w:pos="1520"/>
        </w:tabs>
        <w:spacing w:before="80"/>
        <w:ind w:right="3"/>
        <w:jc w:val="center"/>
        <w:rPr>
          <w:b/>
        </w:rPr>
      </w:pPr>
      <w:r w:rsidRPr="0014154D">
        <w:rPr>
          <w:b/>
          <w:spacing w:val="-2"/>
        </w:rPr>
        <w:t xml:space="preserve">IV </w:t>
      </w:r>
      <w:r w:rsidR="003B40A9" w:rsidRPr="0014154D">
        <w:rPr>
          <w:b/>
          <w:spacing w:val="-2"/>
        </w:rPr>
        <w:t>SKYRIUS</w:t>
      </w:r>
    </w:p>
    <w:p w14:paraId="6DA72AD3" w14:textId="77777777" w:rsidR="003B40A9" w:rsidRPr="0014154D" w:rsidRDefault="003B40A9" w:rsidP="003B40A9">
      <w:pPr>
        <w:spacing w:before="43"/>
        <w:ind w:right="3"/>
        <w:jc w:val="center"/>
        <w:rPr>
          <w:b/>
        </w:rPr>
      </w:pPr>
      <w:r w:rsidRPr="0014154D">
        <w:rPr>
          <w:b/>
        </w:rPr>
        <w:t>BIURO</w:t>
      </w:r>
      <w:r w:rsidRPr="0014154D">
        <w:rPr>
          <w:b/>
          <w:spacing w:val="-3"/>
        </w:rPr>
        <w:t xml:space="preserve"> </w:t>
      </w:r>
      <w:r w:rsidRPr="0014154D">
        <w:rPr>
          <w:b/>
        </w:rPr>
        <w:t>TEISĖS</w:t>
      </w:r>
      <w:r w:rsidRPr="0014154D">
        <w:rPr>
          <w:b/>
          <w:spacing w:val="-2"/>
        </w:rPr>
        <w:t xml:space="preserve"> </w:t>
      </w:r>
      <w:r w:rsidRPr="0014154D">
        <w:rPr>
          <w:b/>
        </w:rPr>
        <w:t>IR</w:t>
      </w:r>
      <w:r w:rsidRPr="0014154D">
        <w:rPr>
          <w:b/>
          <w:spacing w:val="-3"/>
        </w:rPr>
        <w:t xml:space="preserve"> </w:t>
      </w:r>
      <w:r w:rsidRPr="0014154D">
        <w:rPr>
          <w:b/>
          <w:spacing w:val="-2"/>
        </w:rPr>
        <w:t>PAREIGOS</w:t>
      </w:r>
    </w:p>
    <w:p w14:paraId="4122D671" w14:textId="77777777" w:rsidR="003B40A9" w:rsidRPr="0014154D" w:rsidRDefault="003B40A9" w:rsidP="003B40A9">
      <w:pPr>
        <w:pStyle w:val="Pagrindinistekstas"/>
        <w:spacing w:before="82"/>
        <w:jc w:val="left"/>
        <w:rPr>
          <w:bCs/>
        </w:rPr>
      </w:pPr>
    </w:p>
    <w:p w14:paraId="70897534" w14:textId="4967AF55" w:rsidR="003B40A9" w:rsidRPr="0014154D" w:rsidRDefault="008C34A4" w:rsidP="00D117A6">
      <w:pPr>
        <w:tabs>
          <w:tab w:val="left" w:pos="1398"/>
        </w:tabs>
        <w:ind w:firstLine="720"/>
        <w:jc w:val="both"/>
      </w:pPr>
      <w:r w:rsidRPr="0014154D">
        <w:t xml:space="preserve">22. </w:t>
      </w:r>
      <w:r w:rsidR="003B40A9" w:rsidRPr="0014154D">
        <w:t>Vykdydamas</w:t>
      </w:r>
      <w:r w:rsidR="003B40A9" w:rsidRPr="0014154D">
        <w:rPr>
          <w:spacing w:val="-3"/>
        </w:rPr>
        <w:t xml:space="preserve"> </w:t>
      </w:r>
      <w:r w:rsidR="003B40A9" w:rsidRPr="0014154D">
        <w:t>veiklą,</w:t>
      </w:r>
      <w:r w:rsidR="003B40A9" w:rsidRPr="0014154D">
        <w:rPr>
          <w:spacing w:val="-2"/>
        </w:rPr>
        <w:t xml:space="preserve"> </w:t>
      </w:r>
      <w:r w:rsidR="003B40A9" w:rsidRPr="0014154D">
        <w:t>Biuras</w:t>
      </w:r>
      <w:r w:rsidR="003B40A9" w:rsidRPr="0014154D">
        <w:rPr>
          <w:spacing w:val="-3"/>
        </w:rPr>
        <w:t xml:space="preserve"> </w:t>
      </w:r>
      <w:r w:rsidR="003B40A9" w:rsidRPr="0014154D">
        <w:t>turi</w:t>
      </w:r>
      <w:r w:rsidR="003B40A9" w:rsidRPr="0014154D">
        <w:rPr>
          <w:spacing w:val="-2"/>
        </w:rPr>
        <w:t xml:space="preserve"> </w:t>
      </w:r>
      <w:r w:rsidR="003B40A9" w:rsidRPr="0014154D">
        <w:t>šias</w:t>
      </w:r>
      <w:r w:rsidR="003B40A9" w:rsidRPr="0014154D">
        <w:rPr>
          <w:spacing w:val="-2"/>
        </w:rPr>
        <w:t xml:space="preserve"> teises:</w:t>
      </w:r>
    </w:p>
    <w:p w14:paraId="64624905" w14:textId="78E4CD52" w:rsidR="003B40A9" w:rsidRPr="0014154D" w:rsidRDefault="008C34A4" w:rsidP="00D117A6">
      <w:pPr>
        <w:tabs>
          <w:tab w:val="left" w:pos="1520"/>
        </w:tabs>
        <w:ind w:firstLine="720"/>
        <w:jc w:val="both"/>
      </w:pPr>
      <w:r w:rsidRPr="0014154D">
        <w:t xml:space="preserve">22.1. </w:t>
      </w:r>
      <w:r w:rsidR="003B40A9" w:rsidRPr="0014154D">
        <w:t>pasirinkti</w:t>
      </w:r>
      <w:r w:rsidR="003B40A9" w:rsidRPr="0014154D">
        <w:rPr>
          <w:spacing w:val="-1"/>
        </w:rPr>
        <w:t xml:space="preserve"> </w:t>
      </w:r>
      <w:r w:rsidR="003B40A9" w:rsidRPr="0014154D">
        <w:t>tinkamas</w:t>
      </w:r>
      <w:r w:rsidR="003B40A9" w:rsidRPr="0014154D">
        <w:rPr>
          <w:spacing w:val="-1"/>
        </w:rPr>
        <w:t xml:space="preserve"> </w:t>
      </w:r>
      <w:r w:rsidR="003B40A9" w:rsidRPr="0014154D">
        <w:t>darbo formas</w:t>
      </w:r>
      <w:r w:rsidR="003B40A9" w:rsidRPr="0014154D">
        <w:rPr>
          <w:spacing w:val="-1"/>
        </w:rPr>
        <w:t xml:space="preserve"> </w:t>
      </w:r>
      <w:r w:rsidR="003B40A9" w:rsidRPr="0014154D">
        <w:t>ir</w:t>
      </w:r>
      <w:r w:rsidR="003B40A9" w:rsidRPr="0014154D">
        <w:rPr>
          <w:spacing w:val="-1"/>
        </w:rPr>
        <w:t xml:space="preserve"> </w:t>
      </w:r>
      <w:r w:rsidR="003B40A9" w:rsidRPr="0014154D">
        <w:rPr>
          <w:spacing w:val="-2"/>
        </w:rPr>
        <w:t>metodus;</w:t>
      </w:r>
    </w:p>
    <w:p w14:paraId="29982BD8" w14:textId="2B0584DA" w:rsidR="003B40A9" w:rsidRPr="0014154D" w:rsidRDefault="008C34A4" w:rsidP="00D117A6">
      <w:pPr>
        <w:tabs>
          <w:tab w:val="left" w:pos="1519"/>
        </w:tabs>
        <w:ind w:firstLine="720"/>
        <w:jc w:val="both"/>
      </w:pPr>
      <w:r w:rsidRPr="0014154D">
        <w:t xml:space="preserve">22.2. </w:t>
      </w:r>
      <w:r w:rsidR="003B40A9" w:rsidRPr="0014154D">
        <w:t>gauti</w:t>
      </w:r>
      <w:r w:rsidR="003B40A9" w:rsidRPr="0014154D">
        <w:rPr>
          <w:spacing w:val="33"/>
        </w:rPr>
        <w:t xml:space="preserve"> </w:t>
      </w:r>
      <w:r w:rsidR="003B40A9" w:rsidRPr="0014154D">
        <w:t>iš</w:t>
      </w:r>
      <w:r w:rsidR="003B40A9" w:rsidRPr="0014154D">
        <w:rPr>
          <w:spacing w:val="33"/>
        </w:rPr>
        <w:t xml:space="preserve"> </w:t>
      </w:r>
      <w:r w:rsidR="003B40A9" w:rsidRPr="0014154D">
        <w:t>valstybės</w:t>
      </w:r>
      <w:r w:rsidR="003B40A9" w:rsidRPr="0014154D">
        <w:rPr>
          <w:spacing w:val="32"/>
        </w:rPr>
        <w:t xml:space="preserve"> </w:t>
      </w:r>
      <w:r w:rsidR="003B40A9" w:rsidRPr="0014154D">
        <w:t>ir</w:t>
      </w:r>
      <w:r w:rsidR="003B40A9" w:rsidRPr="0014154D">
        <w:rPr>
          <w:spacing w:val="34"/>
        </w:rPr>
        <w:t xml:space="preserve"> </w:t>
      </w:r>
      <w:r w:rsidR="003B40A9" w:rsidRPr="0014154D">
        <w:t>savivaldybių</w:t>
      </w:r>
      <w:r w:rsidR="003B40A9" w:rsidRPr="0014154D">
        <w:rPr>
          <w:spacing w:val="32"/>
        </w:rPr>
        <w:t xml:space="preserve"> </w:t>
      </w:r>
      <w:r w:rsidR="003B40A9" w:rsidRPr="0014154D">
        <w:t>institucijų</w:t>
      </w:r>
      <w:r w:rsidR="003B40A9" w:rsidRPr="0014154D">
        <w:rPr>
          <w:spacing w:val="32"/>
        </w:rPr>
        <w:t xml:space="preserve"> </w:t>
      </w:r>
      <w:r w:rsidR="003B40A9" w:rsidRPr="0014154D">
        <w:t>ir</w:t>
      </w:r>
      <w:r w:rsidR="003B40A9" w:rsidRPr="0014154D">
        <w:rPr>
          <w:spacing w:val="32"/>
        </w:rPr>
        <w:t xml:space="preserve"> </w:t>
      </w:r>
      <w:r w:rsidR="003B40A9" w:rsidRPr="0014154D">
        <w:t>įstaigų,</w:t>
      </w:r>
      <w:r w:rsidR="003B40A9" w:rsidRPr="0014154D">
        <w:rPr>
          <w:spacing w:val="33"/>
        </w:rPr>
        <w:t xml:space="preserve"> </w:t>
      </w:r>
      <w:r w:rsidR="003B40A9" w:rsidRPr="0014154D">
        <w:t>kitų</w:t>
      </w:r>
      <w:r w:rsidR="003B40A9" w:rsidRPr="0014154D">
        <w:rPr>
          <w:spacing w:val="32"/>
        </w:rPr>
        <w:t xml:space="preserve"> </w:t>
      </w:r>
      <w:r w:rsidR="003B40A9" w:rsidRPr="0014154D">
        <w:t>organizacijų</w:t>
      </w:r>
      <w:r w:rsidR="003B40A9" w:rsidRPr="0014154D">
        <w:rPr>
          <w:spacing w:val="35"/>
        </w:rPr>
        <w:t xml:space="preserve"> </w:t>
      </w:r>
      <w:r w:rsidR="003B40A9" w:rsidRPr="0014154D">
        <w:t>ir</w:t>
      </w:r>
      <w:r w:rsidR="003B40A9" w:rsidRPr="0014154D">
        <w:rPr>
          <w:spacing w:val="32"/>
        </w:rPr>
        <w:t xml:space="preserve"> </w:t>
      </w:r>
      <w:r w:rsidR="003B40A9" w:rsidRPr="0014154D">
        <w:t>asmenų informaciją ir dokumentus;</w:t>
      </w:r>
    </w:p>
    <w:p w14:paraId="4DD6CDF1" w14:textId="72F2ED19" w:rsidR="003B40A9" w:rsidRPr="0014154D" w:rsidRDefault="008C34A4" w:rsidP="00D117A6">
      <w:pPr>
        <w:tabs>
          <w:tab w:val="left" w:pos="1520"/>
        </w:tabs>
        <w:ind w:firstLine="720"/>
        <w:jc w:val="both"/>
      </w:pPr>
      <w:r w:rsidRPr="0014154D">
        <w:t xml:space="preserve">22.3. </w:t>
      </w:r>
      <w:r w:rsidR="003B40A9" w:rsidRPr="0014154D">
        <w:t>bendradarbiauti</w:t>
      </w:r>
      <w:r w:rsidR="003B40A9" w:rsidRPr="0014154D">
        <w:rPr>
          <w:spacing w:val="-3"/>
        </w:rPr>
        <w:t xml:space="preserve"> </w:t>
      </w:r>
      <w:r w:rsidR="003B40A9" w:rsidRPr="0014154D">
        <w:t>su</w:t>
      </w:r>
      <w:r w:rsidR="003B40A9" w:rsidRPr="0014154D">
        <w:rPr>
          <w:spacing w:val="-2"/>
        </w:rPr>
        <w:t xml:space="preserve"> </w:t>
      </w:r>
      <w:r w:rsidR="003B40A9" w:rsidRPr="0014154D">
        <w:t>šalies</w:t>
      </w:r>
      <w:r w:rsidR="003B40A9" w:rsidRPr="0014154D">
        <w:rPr>
          <w:spacing w:val="-1"/>
        </w:rPr>
        <w:t xml:space="preserve"> </w:t>
      </w:r>
      <w:r w:rsidR="003B40A9" w:rsidRPr="0014154D">
        <w:t>ir</w:t>
      </w:r>
      <w:r w:rsidR="003B40A9" w:rsidRPr="0014154D">
        <w:rPr>
          <w:spacing w:val="-2"/>
        </w:rPr>
        <w:t xml:space="preserve"> </w:t>
      </w:r>
      <w:r w:rsidR="003B40A9" w:rsidRPr="0014154D">
        <w:t>užsienio</w:t>
      </w:r>
      <w:r w:rsidR="003B40A9" w:rsidRPr="0014154D">
        <w:rPr>
          <w:spacing w:val="-2"/>
        </w:rPr>
        <w:t xml:space="preserve"> partneriais;</w:t>
      </w:r>
    </w:p>
    <w:p w14:paraId="44A77389" w14:textId="038F4E57" w:rsidR="003B40A9" w:rsidRPr="0014154D" w:rsidRDefault="008C34A4" w:rsidP="00D117A6">
      <w:pPr>
        <w:tabs>
          <w:tab w:val="left" w:pos="1520"/>
        </w:tabs>
        <w:ind w:firstLine="720"/>
        <w:jc w:val="both"/>
      </w:pPr>
      <w:r w:rsidRPr="0014154D">
        <w:t xml:space="preserve">22.4. </w:t>
      </w:r>
      <w:r w:rsidR="003B40A9" w:rsidRPr="0014154D">
        <w:t>Jurbarko</w:t>
      </w:r>
      <w:r w:rsidR="003B40A9" w:rsidRPr="0014154D">
        <w:rPr>
          <w:spacing w:val="-4"/>
        </w:rPr>
        <w:t xml:space="preserve"> </w:t>
      </w:r>
      <w:r w:rsidR="003B40A9" w:rsidRPr="0014154D">
        <w:t>rajono</w:t>
      </w:r>
      <w:r w:rsidR="003B40A9" w:rsidRPr="0014154D">
        <w:rPr>
          <w:spacing w:val="-1"/>
        </w:rPr>
        <w:t xml:space="preserve"> </w:t>
      </w:r>
      <w:r w:rsidR="003B40A9" w:rsidRPr="0014154D">
        <w:t>savivaldybės</w:t>
      </w:r>
      <w:r w:rsidR="003B40A9" w:rsidRPr="0014154D">
        <w:rPr>
          <w:spacing w:val="-2"/>
        </w:rPr>
        <w:t xml:space="preserve"> </w:t>
      </w:r>
      <w:r w:rsidR="003B40A9" w:rsidRPr="0014154D">
        <w:t>mero</w:t>
      </w:r>
      <w:r w:rsidR="003B40A9" w:rsidRPr="0014154D">
        <w:rPr>
          <w:spacing w:val="-1"/>
        </w:rPr>
        <w:t xml:space="preserve"> </w:t>
      </w:r>
      <w:r w:rsidR="003B40A9" w:rsidRPr="0014154D">
        <w:t>leidimu</w:t>
      </w:r>
      <w:r w:rsidR="003B40A9" w:rsidRPr="0014154D">
        <w:rPr>
          <w:spacing w:val="-1"/>
        </w:rPr>
        <w:t xml:space="preserve"> </w:t>
      </w:r>
      <w:r w:rsidR="003B40A9" w:rsidRPr="0014154D">
        <w:t>stoti</w:t>
      </w:r>
      <w:r w:rsidR="003B40A9" w:rsidRPr="0014154D">
        <w:rPr>
          <w:spacing w:val="-1"/>
        </w:rPr>
        <w:t xml:space="preserve"> </w:t>
      </w:r>
      <w:r w:rsidR="003B40A9" w:rsidRPr="0014154D">
        <w:t>į</w:t>
      </w:r>
      <w:r w:rsidR="003B40A9" w:rsidRPr="0014154D">
        <w:rPr>
          <w:spacing w:val="-5"/>
        </w:rPr>
        <w:t xml:space="preserve"> </w:t>
      </w:r>
      <w:r w:rsidR="003B40A9" w:rsidRPr="0014154D">
        <w:t>asociacijas</w:t>
      </w:r>
      <w:r w:rsidR="003B40A9" w:rsidRPr="0014154D">
        <w:rPr>
          <w:spacing w:val="-3"/>
        </w:rPr>
        <w:t xml:space="preserve"> </w:t>
      </w:r>
      <w:r w:rsidR="003B40A9" w:rsidRPr="0014154D">
        <w:t>ir</w:t>
      </w:r>
      <w:r w:rsidR="003B40A9" w:rsidRPr="0014154D">
        <w:rPr>
          <w:spacing w:val="-1"/>
        </w:rPr>
        <w:t xml:space="preserve"> </w:t>
      </w:r>
      <w:r w:rsidR="003B40A9" w:rsidRPr="0014154D">
        <w:t>dalyvauti</w:t>
      </w:r>
      <w:r w:rsidR="003B40A9" w:rsidRPr="0014154D">
        <w:rPr>
          <w:spacing w:val="-1"/>
        </w:rPr>
        <w:t xml:space="preserve"> </w:t>
      </w:r>
      <w:r w:rsidR="003B40A9" w:rsidRPr="0014154D">
        <w:t>jų</w:t>
      </w:r>
      <w:r w:rsidR="003B40A9" w:rsidRPr="0014154D">
        <w:rPr>
          <w:spacing w:val="-1"/>
        </w:rPr>
        <w:t xml:space="preserve"> </w:t>
      </w:r>
      <w:r w:rsidR="003B40A9" w:rsidRPr="0014154D">
        <w:rPr>
          <w:spacing w:val="-2"/>
        </w:rPr>
        <w:t>veikloje;</w:t>
      </w:r>
    </w:p>
    <w:p w14:paraId="67083891" w14:textId="26D57AB5" w:rsidR="003B40A9" w:rsidRPr="0014154D" w:rsidRDefault="008C34A4" w:rsidP="00D117A6">
      <w:pPr>
        <w:tabs>
          <w:tab w:val="left" w:pos="1520"/>
        </w:tabs>
        <w:ind w:firstLine="720"/>
        <w:jc w:val="both"/>
      </w:pPr>
      <w:r w:rsidRPr="0014154D">
        <w:t xml:space="preserve">22.5. </w:t>
      </w:r>
      <w:r w:rsidR="003B40A9" w:rsidRPr="0014154D">
        <w:t>sudaryti</w:t>
      </w:r>
      <w:r w:rsidR="003B40A9" w:rsidRPr="0014154D">
        <w:rPr>
          <w:spacing w:val="-4"/>
        </w:rPr>
        <w:t xml:space="preserve"> </w:t>
      </w:r>
      <w:r w:rsidR="003B40A9" w:rsidRPr="0014154D">
        <w:t>sutartis</w:t>
      </w:r>
      <w:r w:rsidR="003B40A9" w:rsidRPr="0014154D">
        <w:rPr>
          <w:spacing w:val="-3"/>
        </w:rPr>
        <w:t xml:space="preserve"> </w:t>
      </w:r>
      <w:r w:rsidR="003B40A9" w:rsidRPr="0014154D">
        <w:t>su</w:t>
      </w:r>
      <w:r w:rsidR="003B40A9" w:rsidRPr="0014154D">
        <w:rPr>
          <w:spacing w:val="-2"/>
        </w:rPr>
        <w:t xml:space="preserve"> </w:t>
      </w:r>
      <w:r w:rsidR="003B40A9" w:rsidRPr="0014154D">
        <w:t>Lietuvos</w:t>
      </w:r>
      <w:r w:rsidR="003B40A9" w:rsidRPr="0014154D">
        <w:rPr>
          <w:spacing w:val="-2"/>
        </w:rPr>
        <w:t xml:space="preserve"> </w:t>
      </w:r>
      <w:r w:rsidR="003B40A9" w:rsidRPr="0014154D">
        <w:t>ir</w:t>
      </w:r>
      <w:r w:rsidR="003B40A9" w:rsidRPr="0014154D">
        <w:rPr>
          <w:spacing w:val="-2"/>
        </w:rPr>
        <w:t xml:space="preserve"> </w:t>
      </w:r>
      <w:r w:rsidR="003B40A9" w:rsidRPr="0014154D">
        <w:t>užsienio</w:t>
      </w:r>
      <w:r w:rsidR="003B40A9" w:rsidRPr="0014154D">
        <w:rPr>
          <w:spacing w:val="-2"/>
        </w:rPr>
        <w:t xml:space="preserve"> </w:t>
      </w:r>
      <w:r w:rsidR="003B40A9" w:rsidRPr="0014154D">
        <w:t>fiziniais</w:t>
      </w:r>
      <w:r w:rsidR="003B40A9" w:rsidRPr="0014154D">
        <w:rPr>
          <w:spacing w:val="-3"/>
        </w:rPr>
        <w:t xml:space="preserve"> </w:t>
      </w:r>
      <w:r w:rsidR="003B40A9" w:rsidRPr="0014154D">
        <w:t>bei</w:t>
      </w:r>
      <w:r w:rsidR="003B40A9" w:rsidRPr="0014154D">
        <w:rPr>
          <w:spacing w:val="-2"/>
        </w:rPr>
        <w:t xml:space="preserve"> </w:t>
      </w:r>
      <w:r w:rsidR="003B40A9" w:rsidRPr="0014154D">
        <w:t>juridiniais</w:t>
      </w:r>
      <w:r w:rsidR="003B40A9" w:rsidRPr="0014154D">
        <w:rPr>
          <w:spacing w:val="-2"/>
        </w:rPr>
        <w:t xml:space="preserve"> asmenimis;</w:t>
      </w:r>
    </w:p>
    <w:p w14:paraId="416EFECC" w14:textId="39F290B9" w:rsidR="003B40A9" w:rsidRPr="0014154D" w:rsidRDefault="008C34A4" w:rsidP="00D117A6">
      <w:pPr>
        <w:tabs>
          <w:tab w:val="left" w:pos="1519"/>
        </w:tabs>
        <w:ind w:firstLine="720"/>
        <w:jc w:val="both"/>
      </w:pPr>
      <w:r w:rsidRPr="0014154D">
        <w:t xml:space="preserve">22.6. </w:t>
      </w:r>
      <w:r w:rsidR="003B40A9" w:rsidRPr="0014154D">
        <w:t>vykdyti</w:t>
      </w:r>
      <w:r w:rsidR="003B40A9" w:rsidRPr="0014154D">
        <w:rPr>
          <w:spacing w:val="40"/>
        </w:rPr>
        <w:t xml:space="preserve"> </w:t>
      </w:r>
      <w:r w:rsidR="003B40A9" w:rsidRPr="0014154D">
        <w:t>neformalųjį</w:t>
      </w:r>
      <w:r w:rsidR="003B40A9" w:rsidRPr="0014154D">
        <w:rPr>
          <w:spacing w:val="40"/>
        </w:rPr>
        <w:t xml:space="preserve"> </w:t>
      </w:r>
      <w:r w:rsidR="003B40A9" w:rsidRPr="0014154D">
        <w:t>suaugusiųjų</w:t>
      </w:r>
      <w:r w:rsidR="003B40A9" w:rsidRPr="0014154D">
        <w:rPr>
          <w:spacing w:val="40"/>
        </w:rPr>
        <w:t xml:space="preserve"> </w:t>
      </w:r>
      <w:r w:rsidR="003B40A9" w:rsidRPr="0014154D">
        <w:t>švietimą,</w:t>
      </w:r>
      <w:r w:rsidR="003B40A9" w:rsidRPr="0014154D">
        <w:rPr>
          <w:spacing w:val="40"/>
        </w:rPr>
        <w:t xml:space="preserve"> </w:t>
      </w:r>
      <w:r w:rsidR="003B40A9" w:rsidRPr="0014154D">
        <w:t>organizuoti</w:t>
      </w:r>
      <w:r w:rsidR="003B40A9" w:rsidRPr="0014154D">
        <w:rPr>
          <w:spacing w:val="40"/>
        </w:rPr>
        <w:t xml:space="preserve"> </w:t>
      </w:r>
      <w:r w:rsidR="003B40A9" w:rsidRPr="0014154D">
        <w:t>konferencijas,</w:t>
      </w:r>
      <w:r w:rsidR="003B40A9" w:rsidRPr="0014154D">
        <w:rPr>
          <w:spacing w:val="40"/>
        </w:rPr>
        <w:t xml:space="preserve"> </w:t>
      </w:r>
      <w:r w:rsidR="003B40A9" w:rsidRPr="0014154D">
        <w:t>seminarus,</w:t>
      </w:r>
      <w:r w:rsidR="003B40A9" w:rsidRPr="0014154D">
        <w:rPr>
          <w:spacing w:val="40"/>
        </w:rPr>
        <w:t xml:space="preserve"> </w:t>
      </w:r>
      <w:r w:rsidR="003B40A9" w:rsidRPr="0014154D">
        <w:t>stovyklas ir kitus renginius;</w:t>
      </w:r>
    </w:p>
    <w:p w14:paraId="5A31B611" w14:textId="6F4D8864" w:rsidR="003B40A9" w:rsidRPr="0014154D" w:rsidRDefault="008C34A4" w:rsidP="00D117A6">
      <w:pPr>
        <w:tabs>
          <w:tab w:val="left" w:pos="1519"/>
        </w:tabs>
        <w:ind w:firstLine="720"/>
        <w:jc w:val="both"/>
      </w:pPr>
      <w:r w:rsidRPr="0014154D">
        <w:t xml:space="preserve">22.7. </w:t>
      </w:r>
      <w:r w:rsidR="003B40A9" w:rsidRPr="0014154D">
        <w:t>konsultuotis</w:t>
      </w:r>
      <w:r w:rsidR="003B40A9" w:rsidRPr="0014154D">
        <w:rPr>
          <w:spacing w:val="-5"/>
        </w:rPr>
        <w:t xml:space="preserve"> </w:t>
      </w:r>
      <w:r w:rsidR="003B40A9" w:rsidRPr="0014154D">
        <w:t>su</w:t>
      </w:r>
      <w:r w:rsidR="003B40A9" w:rsidRPr="0014154D">
        <w:rPr>
          <w:spacing w:val="-7"/>
        </w:rPr>
        <w:t xml:space="preserve"> </w:t>
      </w:r>
      <w:r w:rsidR="003B40A9" w:rsidRPr="0014154D">
        <w:t>kitų</w:t>
      </w:r>
      <w:r w:rsidR="003B40A9" w:rsidRPr="0014154D">
        <w:rPr>
          <w:spacing w:val="-7"/>
        </w:rPr>
        <w:t xml:space="preserve"> </w:t>
      </w:r>
      <w:r w:rsidR="003B40A9" w:rsidRPr="0014154D">
        <w:t>institucijų</w:t>
      </w:r>
      <w:r w:rsidR="003B40A9" w:rsidRPr="0014154D">
        <w:rPr>
          <w:spacing w:val="-4"/>
        </w:rPr>
        <w:t xml:space="preserve"> </w:t>
      </w:r>
      <w:r w:rsidR="003B40A9" w:rsidRPr="0014154D">
        <w:t>atstovais</w:t>
      </w:r>
      <w:r w:rsidR="003B40A9" w:rsidRPr="0014154D">
        <w:rPr>
          <w:spacing w:val="-5"/>
        </w:rPr>
        <w:t xml:space="preserve"> </w:t>
      </w:r>
      <w:r w:rsidR="003B40A9" w:rsidRPr="0014154D">
        <w:t>ir</w:t>
      </w:r>
      <w:r w:rsidR="003B40A9" w:rsidRPr="0014154D">
        <w:rPr>
          <w:spacing w:val="-4"/>
        </w:rPr>
        <w:t xml:space="preserve"> </w:t>
      </w:r>
      <w:r w:rsidR="003B40A9" w:rsidRPr="0014154D">
        <w:t>specialistais,</w:t>
      </w:r>
      <w:r w:rsidR="003B40A9" w:rsidRPr="0014154D">
        <w:rPr>
          <w:spacing w:val="-4"/>
        </w:rPr>
        <w:t xml:space="preserve"> </w:t>
      </w:r>
      <w:r w:rsidR="003B40A9" w:rsidRPr="0014154D">
        <w:t>atskiriems</w:t>
      </w:r>
      <w:r w:rsidR="003B40A9" w:rsidRPr="0014154D">
        <w:rPr>
          <w:spacing w:val="-5"/>
        </w:rPr>
        <w:t xml:space="preserve"> </w:t>
      </w:r>
      <w:r w:rsidR="003B40A9" w:rsidRPr="0014154D">
        <w:t>klausimams</w:t>
      </w:r>
      <w:r w:rsidR="003B40A9" w:rsidRPr="0014154D">
        <w:rPr>
          <w:spacing w:val="-5"/>
        </w:rPr>
        <w:t xml:space="preserve"> </w:t>
      </w:r>
      <w:r w:rsidR="003B40A9" w:rsidRPr="0014154D">
        <w:t>spręsti sudaryti laikinas darbo grupes;</w:t>
      </w:r>
    </w:p>
    <w:p w14:paraId="4022A1D6" w14:textId="340AE411" w:rsidR="003B40A9" w:rsidRPr="0014154D" w:rsidRDefault="008C34A4" w:rsidP="00D117A6">
      <w:pPr>
        <w:tabs>
          <w:tab w:val="left" w:pos="1520"/>
        </w:tabs>
        <w:ind w:firstLine="720"/>
        <w:jc w:val="both"/>
      </w:pPr>
      <w:r w:rsidRPr="0014154D">
        <w:t xml:space="preserve">22.8. </w:t>
      </w:r>
      <w:r w:rsidR="003B40A9" w:rsidRPr="0014154D">
        <w:t>iš</w:t>
      </w:r>
      <w:r w:rsidR="003B40A9" w:rsidRPr="0014154D">
        <w:rPr>
          <w:spacing w:val="-5"/>
        </w:rPr>
        <w:t xml:space="preserve"> </w:t>
      </w:r>
      <w:r w:rsidR="003B40A9" w:rsidRPr="0014154D">
        <w:t>teisėtai</w:t>
      </w:r>
      <w:r w:rsidR="003B40A9" w:rsidRPr="0014154D">
        <w:rPr>
          <w:spacing w:val="-1"/>
        </w:rPr>
        <w:t xml:space="preserve"> </w:t>
      </w:r>
      <w:r w:rsidR="003B40A9" w:rsidRPr="0014154D">
        <w:t>vykdomos</w:t>
      </w:r>
      <w:r w:rsidR="003B40A9" w:rsidRPr="0014154D">
        <w:rPr>
          <w:spacing w:val="-3"/>
        </w:rPr>
        <w:t xml:space="preserve"> </w:t>
      </w:r>
      <w:r w:rsidR="003B40A9" w:rsidRPr="0014154D">
        <w:t>veiklos</w:t>
      </w:r>
      <w:r w:rsidR="003B40A9" w:rsidRPr="0014154D">
        <w:rPr>
          <w:spacing w:val="-2"/>
        </w:rPr>
        <w:t xml:space="preserve"> </w:t>
      </w:r>
      <w:r w:rsidR="003B40A9" w:rsidRPr="0014154D">
        <w:t>gauti</w:t>
      </w:r>
      <w:r w:rsidR="003B40A9" w:rsidRPr="0014154D">
        <w:rPr>
          <w:spacing w:val="-2"/>
        </w:rPr>
        <w:t xml:space="preserve"> </w:t>
      </w:r>
      <w:r w:rsidR="003B40A9" w:rsidRPr="0014154D">
        <w:t>nebiudžetinių</w:t>
      </w:r>
      <w:r w:rsidR="003B40A9" w:rsidRPr="0014154D">
        <w:rPr>
          <w:spacing w:val="-1"/>
        </w:rPr>
        <w:t xml:space="preserve"> </w:t>
      </w:r>
      <w:r w:rsidR="003B40A9" w:rsidRPr="0014154D">
        <w:rPr>
          <w:spacing w:val="-2"/>
        </w:rPr>
        <w:t>lėšų;</w:t>
      </w:r>
    </w:p>
    <w:p w14:paraId="0BA76BA8" w14:textId="38E31508" w:rsidR="003B40A9" w:rsidRPr="0014154D" w:rsidRDefault="008C34A4" w:rsidP="00D117A6">
      <w:pPr>
        <w:tabs>
          <w:tab w:val="left" w:pos="1661"/>
        </w:tabs>
        <w:ind w:firstLine="720"/>
        <w:jc w:val="both"/>
      </w:pPr>
      <w:r w:rsidRPr="0014154D">
        <w:t xml:space="preserve">22.9. </w:t>
      </w:r>
      <w:r w:rsidR="003B40A9" w:rsidRPr="0014154D">
        <w:t xml:space="preserve">dalyvauti </w:t>
      </w:r>
      <w:r w:rsidR="00EB2C87" w:rsidRPr="0014154D">
        <w:t>S</w:t>
      </w:r>
      <w:r w:rsidR="003B40A9" w:rsidRPr="0014154D">
        <w:t>avivaldybės institucijoms rengiant su Biuro veikla susijusių teisės aktų</w:t>
      </w:r>
      <w:r w:rsidR="003B40A9" w:rsidRPr="0014154D">
        <w:rPr>
          <w:spacing w:val="40"/>
        </w:rPr>
        <w:t xml:space="preserve"> </w:t>
      </w:r>
      <w:r w:rsidR="003B40A9" w:rsidRPr="0014154D">
        <w:rPr>
          <w:spacing w:val="-2"/>
        </w:rPr>
        <w:t>projektus;</w:t>
      </w:r>
    </w:p>
    <w:p w14:paraId="30D9C880" w14:textId="6A6DA64F" w:rsidR="003B40A9" w:rsidRPr="0014154D" w:rsidRDefault="008C34A4" w:rsidP="00D117A6">
      <w:pPr>
        <w:tabs>
          <w:tab w:val="left" w:pos="1662"/>
        </w:tabs>
        <w:ind w:firstLine="720"/>
        <w:jc w:val="both"/>
      </w:pPr>
      <w:r w:rsidRPr="0014154D">
        <w:t xml:space="preserve">22.10. </w:t>
      </w:r>
      <w:r w:rsidR="003B40A9" w:rsidRPr="0014154D">
        <w:t>teisės</w:t>
      </w:r>
      <w:r w:rsidR="003B40A9" w:rsidRPr="0014154D">
        <w:rPr>
          <w:spacing w:val="-2"/>
        </w:rPr>
        <w:t xml:space="preserve"> </w:t>
      </w:r>
      <w:r w:rsidR="003B40A9" w:rsidRPr="0014154D">
        <w:t>aktų</w:t>
      </w:r>
      <w:r w:rsidR="003B40A9" w:rsidRPr="0014154D">
        <w:rPr>
          <w:spacing w:val="-1"/>
        </w:rPr>
        <w:t xml:space="preserve"> </w:t>
      </w:r>
      <w:r w:rsidR="003B40A9" w:rsidRPr="0014154D">
        <w:t>nustatyta</w:t>
      </w:r>
      <w:r w:rsidR="003B40A9" w:rsidRPr="0014154D">
        <w:rPr>
          <w:spacing w:val="-1"/>
        </w:rPr>
        <w:t xml:space="preserve"> </w:t>
      </w:r>
      <w:r w:rsidR="003B40A9" w:rsidRPr="0014154D">
        <w:t>tvarka</w:t>
      </w:r>
      <w:r w:rsidR="003B40A9" w:rsidRPr="0014154D">
        <w:rPr>
          <w:spacing w:val="-2"/>
        </w:rPr>
        <w:t xml:space="preserve"> </w:t>
      </w:r>
      <w:r w:rsidR="003B40A9" w:rsidRPr="0014154D">
        <w:t>teikti</w:t>
      </w:r>
      <w:r w:rsidR="003B40A9" w:rsidRPr="0014154D">
        <w:rPr>
          <w:spacing w:val="-1"/>
        </w:rPr>
        <w:t xml:space="preserve"> </w:t>
      </w:r>
      <w:r w:rsidR="003B40A9" w:rsidRPr="0014154D">
        <w:t>mokamas</w:t>
      </w:r>
      <w:r w:rsidR="003B40A9" w:rsidRPr="0014154D">
        <w:rPr>
          <w:spacing w:val="-1"/>
        </w:rPr>
        <w:t xml:space="preserve"> </w:t>
      </w:r>
      <w:r w:rsidR="003B40A9" w:rsidRPr="0014154D">
        <w:rPr>
          <w:spacing w:val="-2"/>
        </w:rPr>
        <w:t>paslaugas;</w:t>
      </w:r>
    </w:p>
    <w:p w14:paraId="2DEDA061" w14:textId="12B78CC5" w:rsidR="003B40A9" w:rsidRPr="0014154D" w:rsidRDefault="008C34A4" w:rsidP="00D117A6">
      <w:pPr>
        <w:tabs>
          <w:tab w:val="left" w:pos="1662"/>
        </w:tabs>
        <w:ind w:firstLine="720"/>
        <w:jc w:val="both"/>
      </w:pPr>
      <w:r w:rsidRPr="0014154D">
        <w:t xml:space="preserve">22.11. </w:t>
      </w:r>
      <w:r w:rsidR="003B40A9" w:rsidRPr="0014154D">
        <w:t>teisės</w:t>
      </w:r>
      <w:r w:rsidR="003B40A9" w:rsidRPr="0014154D">
        <w:rPr>
          <w:spacing w:val="-2"/>
        </w:rPr>
        <w:t xml:space="preserve"> </w:t>
      </w:r>
      <w:r w:rsidR="003B40A9" w:rsidRPr="0014154D">
        <w:t>aktų</w:t>
      </w:r>
      <w:r w:rsidR="003B40A9" w:rsidRPr="0014154D">
        <w:rPr>
          <w:spacing w:val="-1"/>
        </w:rPr>
        <w:t xml:space="preserve"> </w:t>
      </w:r>
      <w:r w:rsidR="003B40A9" w:rsidRPr="0014154D">
        <w:t>nustatyta</w:t>
      </w:r>
      <w:r w:rsidR="003B40A9" w:rsidRPr="0014154D">
        <w:rPr>
          <w:spacing w:val="-1"/>
        </w:rPr>
        <w:t xml:space="preserve"> </w:t>
      </w:r>
      <w:r w:rsidR="003B40A9" w:rsidRPr="0014154D">
        <w:t>tvarka</w:t>
      </w:r>
      <w:r w:rsidR="003B40A9" w:rsidRPr="0014154D">
        <w:rPr>
          <w:spacing w:val="-2"/>
        </w:rPr>
        <w:t xml:space="preserve"> </w:t>
      </w:r>
      <w:r w:rsidR="003B40A9" w:rsidRPr="0014154D">
        <w:t>gauti</w:t>
      </w:r>
      <w:r w:rsidR="003B40A9" w:rsidRPr="0014154D">
        <w:rPr>
          <w:spacing w:val="-1"/>
        </w:rPr>
        <w:t xml:space="preserve"> </w:t>
      </w:r>
      <w:r w:rsidR="003B40A9" w:rsidRPr="0014154D">
        <w:rPr>
          <w:spacing w:val="-2"/>
        </w:rPr>
        <w:t>paramą;</w:t>
      </w:r>
    </w:p>
    <w:p w14:paraId="102E86D4" w14:textId="0D987B83" w:rsidR="003B40A9" w:rsidRPr="0014154D" w:rsidRDefault="008C34A4" w:rsidP="00D117A6">
      <w:pPr>
        <w:tabs>
          <w:tab w:val="left" w:pos="1662"/>
        </w:tabs>
        <w:ind w:firstLine="720"/>
        <w:jc w:val="both"/>
      </w:pPr>
      <w:r w:rsidRPr="0014154D">
        <w:t xml:space="preserve">22.12. </w:t>
      </w:r>
      <w:r w:rsidR="003B40A9" w:rsidRPr="0014154D">
        <w:t>inicijuoti</w:t>
      </w:r>
      <w:r w:rsidR="003B40A9" w:rsidRPr="0014154D">
        <w:rPr>
          <w:spacing w:val="-2"/>
        </w:rPr>
        <w:t xml:space="preserve"> </w:t>
      </w:r>
      <w:r w:rsidR="003B40A9" w:rsidRPr="0014154D">
        <w:t>ir</w:t>
      </w:r>
      <w:r w:rsidR="003B40A9" w:rsidRPr="0014154D">
        <w:rPr>
          <w:spacing w:val="-1"/>
        </w:rPr>
        <w:t xml:space="preserve"> </w:t>
      </w:r>
      <w:r w:rsidR="003B40A9" w:rsidRPr="0014154D">
        <w:t>vykdyti</w:t>
      </w:r>
      <w:r w:rsidR="003B40A9" w:rsidRPr="0014154D">
        <w:rPr>
          <w:spacing w:val="-2"/>
        </w:rPr>
        <w:t xml:space="preserve"> </w:t>
      </w:r>
      <w:r w:rsidR="003B40A9" w:rsidRPr="0014154D">
        <w:t>visuomenės</w:t>
      </w:r>
      <w:r w:rsidR="003B40A9" w:rsidRPr="0014154D">
        <w:rPr>
          <w:spacing w:val="-2"/>
        </w:rPr>
        <w:t xml:space="preserve"> </w:t>
      </w:r>
      <w:r w:rsidR="003B40A9" w:rsidRPr="0014154D">
        <w:t>sveikatos</w:t>
      </w:r>
      <w:r w:rsidR="003B40A9" w:rsidRPr="0014154D">
        <w:rPr>
          <w:spacing w:val="-2"/>
        </w:rPr>
        <w:t xml:space="preserve"> </w:t>
      </w:r>
      <w:r w:rsidR="003B40A9" w:rsidRPr="0014154D">
        <w:t>stiprinimo</w:t>
      </w:r>
      <w:r w:rsidR="003B40A9" w:rsidRPr="0014154D">
        <w:rPr>
          <w:spacing w:val="-1"/>
        </w:rPr>
        <w:t xml:space="preserve"> </w:t>
      </w:r>
      <w:r w:rsidR="003B40A9" w:rsidRPr="0014154D">
        <w:rPr>
          <w:spacing w:val="-2"/>
        </w:rPr>
        <w:t>projektus;</w:t>
      </w:r>
    </w:p>
    <w:p w14:paraId="63F72178" w14:textId="641796D7" w:rsidR="003B40A9" w:rsidRPr="0014154D" w:rsidRDefault="008C34A4" w:rsidP="00D117A6">
      <w:pPr>
        <w:tabs>
          <w:tab w:val="left" w:pos="1661"/>
        </w:tabs>
        <w:ind w:firstLine="720"/>
        <w:jc w:val="both"/>
      </w:pPr>
      <w:r w:rsidRPr="0014154D">
        <w:t>22.13.</w:t>
      </w:r>
      <w:r w:rsidR="00EB2C87" w:rsidRPr="0014154D">
        <w:t xml:space="preserve"> </w:t>
      </w:r>
      <w:r w:rsidR="003B40A9" w:rsidRPr="0014154D">
        <w:t>kurti</w:t>
      </w:r>
      <w:r w:rsidR="003B40A9" w:rsidRPr="0014154D">
        <w:rPr>
          <w:spacing w:val="80"/>
          <w:w w:val="150"/>
        </w:rPr>
        <w:t xml:space="preserve"> </w:t>
      </w:r>
      <w:r w:rsidR="003B40A9" w:rsidRPr="0014154D">
        <w:t>ir</w:t>
      </w:r>
      <w:r w:rsidR="003B40A9" w:rsidRPr="0014154D">
        <w:rPr>
          <w:spacing w:val="80"/>
          <w:w w:val="150"/>
        </w:rPr>
        <w:t xml:space="preserve"> </w:t>
      </w:r>
      <w:r w:rsidR="003B40A9" w:rsidRPr="0014154D">
        <w:t>dalyvauti</w:t>
      </w:r>
      <w:r w:rsidR="003B40A9" w:rsidRPr="0014154D">
        <w:rPr>
          <w:spacing w:val="80"/>
          <w:w w:val="150"/>
        </w:rPr>
        <w:t xml:space="preserve"> </w:t>
      </w:r>
      <w:r w:rsidR="003B40A9" w:rsidRPr="0014154D">
        <w:t>formuojant</w:t>
      </w:r>
      <w:r w:rsidR="003B40A9" w:rsidRPr="0014154D">
        <w:rPr>
          <w:spacing w:val="80"/>
          <w:w w:val="150"/>
        </w:rPr>
        <w:t xml:space="preserve"> </w:t>
      </w:r>
      <w:r w:rsidR="00EB2C87" w:rsidRPr="0014154D">
        <w:t>Sa</w:t>
      </w:r>
      <w:r w:rsidR="003B40A9" w:rsidRPr="0014154D">
        <w:t>vivaldybės</w:t>
      </w:r>
      <w:r w:rsidR="003B40A9" w:rsidRPr="0014154D">
        <w:rPr>
          <w:spacing w:val="80"/>
          <w:w w:val="150"/>
        </w:rPr>
        <w:t xml:space="preserve"> </w:t>
      </w:r>
      <w:r w:rsidR="003B40A9" w:rsidRPr="0014154D">
        <w:t>visuomenės</w:t>
      </w:r>
      <w:r w:rsidR="003B40A9" w:rsidRPr="0014154D">
        <w:rPr>
          <w:spacing w:val="80"/>
          <w:w w:val="150"/>
        </w:rPr>
        <w:t xml:space="preserve"> </w:t>
      </w:r>
      <w:r w:rsidR="003B40A9" w:rsidRPr="0014154D">
        <w:t>sveikatos</w:t>
      </w:r>
      <w:r w:rsidR="003B40A9" w:rsidRPr="0014154D">
        <w:rPr>
          <w:spacing w:val="80"/>
          <w:w w:val="150"/>
        </w:rPr>
        <w:t xml:space="preserve"> </w:t>
      </w:r>
      <w:r w:rsidR="003B40A9" w:rsidRPr="0014154D">
        <w:t>registrus, informacines sistemas;</w:t>
      </w:r>
    </w:p>
    <w:p w14:paraId="1ACBEA1D" w14:textId="40791EC7" w:rsidR="003B40A9" w:rsidRPr="0014154D" w:rsidRDefault="008C34A4" w:rsidP="00D117A6">
      <w:pPr>
        <w:tabs>
          <w:tab w:val="left" w:pos="1662"/>
        </w:tabs>
        <w:ind w:firstLine="720"/>
        <w:jc w:val="both"/>
      </w:pPr>
      <w:r w:rsidRPr="0014154D">
        <w:t xml:space="preserve">22.14. </w:t>
      </w:r>
      <w:r w:rsidR="003B40A9" w:rsidRPr="0014154D">
        <w:t>siųsti</w:t>
      </w:r>
      <w:r w:rsidR="003B40A9" w:rsidRPr="0014154D">
        <w:rPr>
          <w:spacing w:val="-5"/>
        </w:rPr>
        <w:t xml:space="preserve"> </w:t>
      </w:r>
      <w:r w:rsidR="003B40A9" w:rsidRPr="0014154D">
        <w:t>darbuotojus</w:t>
      </w:r>
      <w:r w:rsidR="003B40A9" w:rsidRPr="0014154D">
        <w:rPr>
          <w:spacing w:val="-4"/>
        </w:rPr>
        <w:t xml:space="preserve"> </w:t>
      </w:r>
      <w:r w:rsidR="003B40A9" w:rsidRPr="0014154D">
        <w:t>stažuotis,</w:t>
      </w:r>
      <w:r w:rsidR="003B40A9" w:rsidRPr="0014154D">
        <w:rPr>
          <w:spacing w:val="-2"/>
        </w:rPr>
        <w:t xml:space="preserve"> </w:t>
      </w:r>
      <w:r w:rsidR="003B40A9" w:rsidRPr="0014154D">
        <w:t>tobulinti</w:t>
      </w:r>
      <w:r w:rsidR="003B40A9" w:rsidRPr="0014154D">
        <w:rPr>
          <w:spacing w:val="-3"/>
        </w:rPr>
        <w:t xml:space="preserve"> </w:t>
      </w:r>
      <w:r w:rsidR="003B40A9" w:rsidRPr="0014154D">
        <w:t>kvalifikaciją</w:t>
      </w:r>
      <w:r w:rsidR="003B40A9" w:rsidRPr="0014154D">
        <w:rPr>
          <w:spacing w:val="-7"/>
        </w:rPr>
        <w:t xml:space="preserve"> </w:t>
      </w:r>
      <w:r w:rsidR="003B40A9" w:rsidRPr="0014154D">
        <w:t>šalies</w:t>
      </w:r>
      <w:r w:rsidR="003B40A9" w:rsidRPr="0014154D">
        <w:rPr>
          <w:spacing w:val="-3"/>
        </w:rPr>
        <w:t xml:space="preserve"> </w:t>
      </w:r>
      <w:r w:rsidR="003B40A9" w:rsidRPr="0014154D">
        <w:t>ir</w:t>
      </w:r>
      <w:r w:rsidR="003B40A9" w:rsidRPr="0014154D">
        <w:rPr>
          <w:spacing w:val="-3"/>
        </w:rPr>
        <w:t xml:space="preserve"> </w:t>
      </w:r>
      <w:r w:rsidR="003B40A9" w:rsidRPr="0014154D">
        <w:t>užsienio</w:t>
      </w:r>
      <w:r w:rsidR="003B40A9" w:rsidRPr="0014154D">
        <w:rPr>
          <w:spacing w:val="-2"/>
        </w:rPr>
        <w:t xml:space="preserve"> institucijose;</w:t>
      </w:r>
    </w:p>
    <w:p w14:paraId="1BE11522" w14:textId="1917146B" w:rsidR="003B40A9" w:rsidRPr="0014154D" w:rsidRDefault="008C34A4" w:rsidP="00D117A6">
      <w:pPr>
        <w:tabs>
          <w:tab w:val="left" w:pos="1662"/>
        </w:tabs>
        <w:ind w:firstLine="720"/>
        <w:jc w:val="both"/>
      </w:pPr>
      <w:r w:rsidRPr="0014154D">
        <w:t xml:space="preserve">22.15. </w:t>
      </w:r>
      <w:r w:rsidR="003B40A9" w:rsidRPr="0014154D">
        <w:t>teikti</w:t>
      </w:r>
      <w:r w:rsidR="003B40A9" w:rsidRPr="0014154D">
        <w:rPr>
          <w:spacing w:val="-4"/>
        </w:rPr>
        <w:t xml:space="preserve"> </w:t>
      </w:r>
      <w:r w:rsidR="003B40A9" w:rsidRPr="0014154D">
        <w:t>visuomenės</w:t>
      </w:r>
      <w:r w:rsidR="003B40A9" w:rsidRPr="0014154D">
        <w:rPr>
          <w:spacing w:val="-2"/>
        </w:rPr>
        <w:t xml:space="preserve"> </w:t>
      </w:r>
      <w:r w:rsidR="003B40A9" w:rsidRPr="0014154D">
        <w:t>sveikatos</w:t>
      </w:r>
      <w:r w:rsidR="003B40A9" w:rsidRPr="0014154D">
        <w:rPr>
          <w:spacing w:val="-3"/>
        </w:rPr>
        <w:t xml:space="preserve"> </w:t>
      </w:r>
      <w:r w:rsidR="003B40A9" w:rsidRPr="0014154D">
        <w:t>paslaugas</w:t>
      </w:r>
      <w:r w:rsidR="003B40A9" w:rsidRPr="0014154D">
        <w:rPr>
          <w:spacing w:val="-2"/>
        </w:rPr>
        <w:t xml:space="preserve"> </w:t>
      </w:r>
      <w:r w:rsidR="003B40A9" w:rsidRPr="0014154D">
        <w:t>kitoms</w:t>
      </w:r>
      <w:r w:rsidR="003B40A9" w:rsidRPr="0014154D">
        <w:rPr>
          <w:spacing w:val="-2"/>
        </w:rPr>
        <w:t xml:space="preserve"> savivaldybėms.</w:t>
      </w:r>
    </w:p>
    <w:p w14:paraId="24F46E7A" w14:textId="7ECA5402" w:rsidR="003B40A9" w:rsidRPr="0014154D" w:rsidRDefault="008C34A4" w:rsidP="00D117A6">
      <w:pPr>
        <w:tabs>
          <w:tab w:val="left" w:pos="1398"/>
        </w:tabs>
        <w:ind w:firstLine="720"/>
        <w:jc w:val="both"/>
      </w:pPr>
      <w:r w:rsidRPr="0014154D">
        <w:t xml:space="preserve">23. </w:t>
      </w:r>
      <w:r w:rsidR="003B40A9" w:rsidRPr="0014154D">
        <w:t>Biuras</w:t>
      </w:r>
      <w:r w:rsidR="003B40A9" w:rsidRPr="0014154D">
        <w:rPr>
          <w:spacing w:val="-2"/>
        </w:rPr>
        <w:t xml:space="preserve"> privalo:</w:t>
      </w:r>
    </w:p>
    <w:p w14:paraId="503F0FD7" w14:textId="41BF36FC" w:rsidR="003B40A9" w:rsidRPr="0014154D" w:rsidRDefault="008C34A4" w:rsidP="00D117A6">
      <w:pPr>
        <w:tabs>
          <w:tab w:val="left" w:pos="1519"/>
        </w:tabs>
        <w:ind w:firstLine="720"/>
        <w:jc w:val="both"/>
      </w:pPr>
      <w:r w:rsidRPr="0014154D">
        <w:t xml:space="preserve">23.1. </w:t>
      </w:r>
      <w:r w:rsidR="003B40A9" w:rsidRPr="0014154D">
        <w:t>siekiant</w:t>
      </w:r>
      <w:r w:rsidR="003B40A9" w:rsidRPr="0014154D">
        <w:rPr>
          <w:spacing w:val="-15"/>
        </w:rPr>
        <w:t xml:space="preserve"> </w:t>
      </w:r>
      <w:r w:rsidR="003B40A9" w:rsidRPr="0014154D">
        <w:t>papildyti</w:t>
      </w:r>
      <w:r w:rsidR="003B40A9" w:rsidRPr="0014154D">
        <w:rPr>
          <w:spacing w:val="-15"/>
        </w:rPr>
        <w:t xml:space="preserve"> </w:t>
      </w:r>
      <w:r w:rsidR="003B40A9" w:rsidRPr="0014154D">
        <w:t>arba</w:t>
      </w:r>
      <w:r w:rsidR="003B40A9" w:rsidRPr="0014154D">
        <w:rPr>
          <w:spacing w:val="-15"/>
        </w:rPr>
        <w:t xml:space="preserve"> </w:t>
      </w:r>
      <w:r w:rsidR="003B40A9" w:rsidRPr="0014154D">
        <w:t>pakeisti</w:t>
      </w:r>
      <w:r w:rsidR="003B40A9" w:rsidRPr="0014154D">
        <w:rPr>
          <w:spacing w:val="-15"/>
        </w:rPr>
        <w:t xml:space="preserve"> </w:t>
      </w:r>
      <w:r w:rsidR="003B40A9" w:rsidRPr="0014154D">
        <w:t>Nuostatus</w:t>
      </w:r>
      <w:r w:rsidR="00A25738" w:rsidRPr="0014154D">
        <w:t>,</w:t>
      </w:r>
      <w:r w:rsidR="003B40A9" w:rsidRPr="0014154D">
        <w:rPr>
          <w:spacing w:val="-15"/>
        </w:rPr>
        <w:t xml:space="preserve"> </w:t>
      </w:r>
      <w:r w:rsidR="003B40A9" w:rsidRPr="0014154D">
        <w:t>kreiptis</w:t>
      </w:r>
      <w:r w:rsidR="003B40A9" w:rsidRPr="0014154D">
        <w:rPr>
          <w:spacing w:val="-15"/>
        </w:rPr>
        <w:t xml:space="preserve"> </w:t>
      </w:r>
      <w:r w:rsidR="003B40A9" w:rsidRPr="0014154D">
        <w:t>į</w:t>
      </w:r>
      <w:r w:rsidR="003B40A9" w:rsidRPr="0014154D">
        <w:rPr>
          <w:spacing w:val="-15"/>
        </w:rPr>
        <w:t xml:space="preserve"> </w:t>
      </w:r>
      <w:r w:rsidR="003B40A9" w:rsidRPr="0014154D">
        <w:t>Jurbarko</w:t>
      </w:r>
      <w:r w:rsidR="003B40A9" w:rsidRPr="0014154D">
        <w:rPr>
          <w:spacing w:val="-15"/>
        </w:rPr>
        <w:t xml:space="preserve"> </w:t>
      </w:r>
      <w:r w:rsidR="003B40A9" w:rsidRPr="0014154D">
        <w:t>rajono</w:t>
      </w:r>
      <w:r w:rsidR="003B40A9" w:rsidRPr="0014154D">
        <w:rPr>
          <w:spacing w:val="-15"/>
        </w:rPr>
        <w:t xml:space="preserve"> </w:t>
      </w:r>
      <w:r w:rsidR="003B40A9" w:rsidRPr="0014154D">
        <w:t>savivaldybės</w:t>
      </w:r>
      <w:r w:rsidR="003B40A9" w:rsidRPr="0014154D">
        <w:rPr>
          <w:spacing w:val="-15"/>
        </w:rPr>
        <w:t xml:space="preserve"> </w:t>
      </w:r>
      <w:r w:rsidR="003B40A9" w:rsidRPr="0014154D">
        <w:t>tarybą;</w:t>
      </w:r>
    </w:p>
    <w:p w14:paraId="1E4F9CED" w14:textId="549C769E" w:rsidR="003B40A9" w:rsidRPr="0014154D" w:rsidRDefault="008C34A4" w:rsidP="00D117A6">
      <w:pPr>
        <w:tabs>
          <w:tab w:val="left" w:pos="1520"/>
        </w:tabs>
        <w:ind w:firstLine="720"/>
        <w:jc w:val="both"/>
      </w:pPr>
      <w:r w:rsidRPr="0014154D">
        <w:t xml:space="preserve">23.2. </w:t>
      </w:r>
      <w:r w:rsidR="003B40A9" w:rsidRPr="0014154D">
        <w:t>rengti</w:t>
      </w:r>
      <w:r w:rsidR="003B40A9" w:rsidRPr="0014154D">
        <w:rPr>
          <w:spacing w:val="-2"/>
        </w:rPr>
        <w:t xml:space="preserve"> </w:t>
      </w:r>
      <w:r w:rsidR="003B40A9" w:rsidRPr="0014154D">
        <w:t>lėšų</w:t>
      </w:r>
      <w:r w:rsidR="003B40A9" w:rsidRPr="0014154D">
        <w:rPr>
          <w:spacing w:val="-2"/>
        </w:rPr>
        <w:t xml:space="preserve"> </w:t>
      </w:r>
      <w:r w:rsidR="003B40A9" w:rsidRPr="0014154D">
        <w:t>sąmatas</w:t>
      </w:r>
      <w:r w:rsidR="003B40A9" w:rsidRPr="0014154D">
        <w:rPr>
          <w:spacing w:val="-3"/>
        </w:rPr>
        <w:t xml:space="preserve"> </w:t>
      </w:r>
      <w:r w:rsidR="003B40A9" w:rsidRPr="0014154D">
        <w:t>teisės</w:t>
      </w:r>
      <w:r w:rsidR="003B40A9" w:rsidRPr="0014154D">
        <w:rPr>
          <w:spacing w:val="-1"/>
        </w:rPr>
        <w:t xml:space="preserve"> </w:t>
      </w:r>
      <w:r w:rsidR="003B40A9" w:rsidRPr="0014154D">
        <w:t>aktų</w:t>
      </w:r>
      <w:r w:rsidR="003B40A9" w:rsidRPr="0014154D">
        <w:rPr>
          <w:spacing w:val="-2"/>
        </w:rPr>
        <w:t xml:space="preserve"> </w:t>
      </w:r>
      <w:r w:rsidR="003B40A9" w:rsidRPr="0014154D">
        <w:t>nustatyta</w:t>
      </w:r>
      <w:r w:rsidR="003B40A9" w:rsidRPr="0014154D">
        <w:rPr>
          <w:spacing w:val="-2"/>
        </w:rPr>
        <w:t xml:space="preserve"> tvarka;</w:t>
      </w:r>
    </w:p>
    <w:p w14:paraId="6F43E033" w14:textId="5A54B47B" w:rsidR="003B40A9" w:rsidRPr="0014154D" w:rsidRDefault="008C34A4" w:rsidP="00D117A6">
      <w:pPr>
        <w:tabs>
          <w:tab w:val="left" w:pos="1519"/>
        </w:tabs>
        <w:ind w:firstLine="720"/>
        <w:jc w:val="both"/>
      </w:pPr>
      <w:r w:rsidRPr="0014154D">
        <w:t xml:space="preserve">23.3. </w:t>
      </w:r>
      <w:r w:rsidR="003B40A9" w:rsidRPr="0014154D">
        <w:t>naudoti gautus biudžeto asignavimus racionaliai ir taupiai Nuostatuose nurodytai ir</w:t>
      </w:r>
      <w:r w:rsidR="003B40A9" w:rsidRPr="0014154D">
        <w:rPr>
          <w:spacing w:val="40"/>
        </w:rPr>
        <w:t xml:space="preserve"> </w:t>
      </w:r>
      <w:r w:rsidR="003B40A9" w:rsidRPr="0014154D">
        <w:t>įstatymų nedraudžiamai veiklai vykdyti pagal patvirtintas išlaidų sąmatas;</w:t>
      </w:r>
    </w:p>
    <w:p w14:paraId="19FCF5E6" w14:textId="124373BD" w:rsidR="003B40A9" w:rsidRPr="0014154D" w:rsidRDefault="008C34A4" w:rsidP="00D117A6">
      <w:pPr>
        <w:tabs>
          <w:tab w:val="left" w:pos="1520"/>
        </w:tabs>
        <w:ind w:firstLine="720"/>
        <w:jc w:val="both"/>
      </w:pPr>
      <w:r w:rsidRPr="0014154D">
        <w:t xml:space="preserve">23.4. </w:t>
      </w:r>
      <w:r w:rsidR="003B40A9" w:rsidRPr="0014154D">
        <w:t>užtikrinti</w:t>
      </w:r>
      <w:r w:rsidR="003B40A9" w:rsidRPr="0014154D">
        <w:rPr>
          <w:spacing w:val="-15"/>
        </w:rPr>
        <w:t xml:space="preserve"> </w:t>
      </w:r>
      <w:r w:rsidR="003B40A9" w:rsidRPr="0014154D">
        <w:t>darbo</w:t>
      </w:r>
      <w:r w:rsidR="003B40A9" w:rsidRPr="0014154D">
        <w:rPr>
          <w:spacing w:val="-14"/>
        </w:rPr>
        <w:t xml:space="preserve"> </w:t>
      </w:r>
      <w:r w:rsidR="003B40A9" w:rsidRPr="0014154D">
        <w:t>plano</w:t>
      </w:r>
      <w:r w:rsidR="003B40A9" w:rsidRPr="0014154D">
        <w:rPr>
          <w:spacing w:val="-13"/>
        </w:rPr>
        <w:t xml:space="preserve"> </w:t>
      </w:r>
      <w:r w:rsidR="003B40A9" w:rsidRPr="0014154D">
        <w:t>vykdymą,</w:t>
      </w:r>
      <w:r w:rsidR="003B40A9" w:rsidRPr="0014154D">
        <w:rPr>
          <w:spacing w:val="-14"/>
        </w:rPr>
        <w:t xml:space="preserve"> </w:t>
      </w:r>
      <w:r w:rsidR="003B40A9" w:rsidRPr="0014154D">
        <w:t>veiklos</w:t>
      </w:r>
      <w:r w:rsidR="003B40A9" w:rsidRPr="0014154D">
        <w:rPr>
          <w:spacing w:val="-12"/>
        </w:rPr>
        <w:t xml:space="preserve"> </w:t>
      </w:r>
      <w:r w:rsidR="003B40A9" w:rsidRPr="0014154D">
        <w:t>krypčių</w:t>
      </w:r>
      <w:r w:rsidR="003B40A9" w:rsidRPr="0014154D">
        <w:rPr>
          <w:spacing w:val="-13"/>
        </w:rPr>
        <w:t xml:space="preserve"> </w:t>
      </w:r>
      <w:r w:rsidR="003B40A9" w:rsidRPr="0014154D">
        <w:t>planavimą</w:t>
      </w:r>
      <w:r w:rsidR="003B40A9" w:rsidRPr="0014154D">
        <w:rPr>
          <w:spacing w:val="-14"/>
        </w:rPr>
        <w:t xml:space="preserve"> </w:t>
      </w:r>
      <w:r w:rsidR="003B40A9" w:rsidRPr="0014154D">
        <w:t>ir</w:t>
      </w:r>
      <w:r w:rsidR="003B40A9" w:rsidRPr="0014154D">
        <w:rPr>
          <w:spacing w:val="-13"/>
        </w:rPr>
        <w:t xml:space="preserve"> </w:t>
      </w:r>
      <w:r w:rsidR="003B40A9" w:rsidRPr="0014154D">
        <w:t>rengti</w:t>
      </w:r>
      <w:r w:rsidR="003B40A9" w:rsidRPr="0014154D">
        <w:rPr>
          <w:spacing w:val="-13"/>
        </w:rPr>
        <w:t xml:space="preserve"> </w:t>
      </w:r>
      <w:r w:rsidR="003B40A9" w:rsidRPr="0014154D">
        <w:t>veiklos</w:t>
      </w:r>
      <w:r w:rsidR="003B40A9" w:rsidRPr="0014154D">
        <w:rPr>
          <w:spacing w:val="-12"/>
        </w:rPr>
        <w:t xml:space="preserve"> </w:t>
      </w:r>
      <w:r w:rsidR="003B40A9" w:rsidRPr="0014154D">
        <w:rPr>
          <w:spacing w:val="-2"/>
        </w:rPr>
        <w:t>ataskaitas;</w:t>
      </w:r>
    </w:p>
    <w:p w14:paraId="1872254A" w14:textId="6DFDB396" w:rsidR="003B40A9" w:rsidRPr="0014154D" w:rsidRDefault="008C34A4" w:rsidP="00D117A6">
      <w:pPr>
        <w:tabs>
          <w:tab w:val="left" w:pos="1519"/>
        </w:tabs>
        <w:ind w:firstLine="720"/>
        <w:jc w:val="both"/>
      </w:pPr>
      <w:r w:rsidRPr="0014154D">
        <w:t xml:space="preserve">23.5. </w:t>
      </w:r>
      <w:r w:rsidR="003B40A9" w:rsidRPr="0014154D">
        <w:t>teisės</w:t>
      </w:r>
      <w:r w:rsidR="003B40A9" w:rsidRPr="0014154D">
        <w:rPr>
          <w:spacing w:val="77"/>
        </w:rPr>
        <w:t xml:space="preserve"> </w:t>
      </w:r>
      <w:r w:rsidR="003B40A9" w:rsidRPr="0014154D">
        <w:t>aktų</w:t>
      </w:r>
      <w:r w:rsidR="003B40A9" w:rsidRPr="0014154D">
        <w:rPr>
          <w:spacing w:val="77"/>
        </w:rPr>
        <w:t xml:space="preserve"> </w:t>
      </w:r>
      <w:r w:rsidR="003B40A9" w:rsidRPr="0014154D">
        <w:t>nustatyta</w:t>
      </w:r>
      <w:r w:rsidR="003B40A9" w:rsidRPr="0014154D">
        <w:rPr>
          <w:spacing w:val="76"/>
        </w:rPr>
        <w:t xml:space="preserve"> </w:t>
      </w:r>
      <w:r w:rsidR="003B40A9" w:rsidRPr="0014154D">
        <w:t>tvarka</w:t>
      </w:r>
      <w:r w:rsidR="003B40A9" w:rsidRPr="0014154D">
        <w:rPr>
          <w:spacing w:val="76"/>
        </w:rPr>
        <w:t xml:space="preserve"> </w:t>
      </w:r>
      <w:r w:rsidR="003B40A9" w:rsidRPr="0014154D">
        <w:t>vykdyti,</w:t>
      </w:r>
      <w:r w:rsidR="003B40A9" w:rsidRPr="0014154D">
        <w:rPr>
          <w:spacing w:val="77"/>
        </w:rPr>
        <w:t xml:space="preserve"> </w:t>
      </w:r>
      <w:r w:rsidR="003B40A9" w:rsidRPr="0014154D">
        <w:t>naudotis</w:t>
      </w:r>
      <w:r w:rsidR="003B40A9" w:rsidRPr="0014154D">
        <w:rPr>
          <w:spacing w:val="79"/>
        </w:rPr>
        <w:t xml:space="preserve"> </w:t>
      </w:r>
      <w:r w:rsidR="003B40A9" w:rsidRPr="0014154D">
        <w:t>ir</w:t>
      </w:r>
      <w:r w:rsidR="003B40A9" w:rsidRPr="0014154D">
        <w:rPr>
          <w:spacing w:val="77"/>
        </w:rPr>
        <w:t xml:space="preserve"> </w:t>
      </w:r>
      <w:r w:rsidR="003B40A9" w:rsidRPr="0014154D">
        <w:t>disponuoti</w:t>
      </w:r>
      <w:r w:rsidR="003B40A9" w:rsidRPr="0014154D">
        <w:rPr>
          <w:spacing w:val="78"/>
        </w:rPr>
        <w:t xml:space="preserve"> </w:t>
      </w:r>
      <w:r w:rsidR="003B40A9" w:rsidRPr="0014154D">
        <w:t>priskirtu</w:t>
      </w:r>
      <w:r w:rsidR="003B40A9" w:rsidRPr="0014154D">
        <w:rPr>
          <w:spacing w:val="75"/>
        </w:rPr>
        <w:t xml:space="preserve"> </w:t>
      </w:r>
      <w:r w:rsidR="003B40A9" w:rsidRPr="0014154D">
        <w:t>valstybės, Savivaldybės turtu;</w:t>
      </w:r>
    </w:p>
    <w:p w14:paraId="6E0D4C37" w14:textId="73EC6B1B" w:rsidR="003B40A9" w:rsidRPr="0014154D" w:rsidRDefault="008C34A4" w:rsidP="00D117A6">
      <w:pPr>
        <w:tabs>
          <w:tab w:val="left" w:pos="1520"/>
        </w:tabs>
        <w:ind w:firstLine="720"/>
        <w:jc w:val="both"/>
      </w:pPr>
      <w:r w:rsidRPr="0014154D">
        <w:t xml:space="preserve">23.6. </w:t>
      </w:r>
      <w:r w:rsidR="003B40A9" w:rsidRPr="0014154D">
        <w:t>garantuoti</w:t>
      </w:r>
      <w:r w:rsidR="003B40A9" w:rsidRPr="0014154D">
        <w:rPr>
          <w:spacing w:val="-4"/>
        </w:rPr>
        <w:t xml:space="preserve"> </w:t>
      </w:r>
      <w:r w:rsidR="003B40A9" w:rsidRPr="0014154D">
        <w:t>finansinių</w:t>
      </w:r>
      <w:r w:rsidR="003B40A9" w:rsidRPr="0014154D">
        <w:rPr>
          <w:spacing w:val="-2"/>
        </w:rPr>
        <w:t xml:space="preserve"> </w:t>
      </w:r>
      <w:r w:rsidR="003B40A9" w:rsidRPr="0014154D">
        <w:t>ir</w:t>
      </w:r>
      <w:r w:rsidR="003B40A9" w:rsidRPr="0014154D">
        <w:rPr>
          <w:spacing w:val="-2"/>
        </w:rPr>
        <w:t xml:space="preserve"> </w:t>
      </w:r>
      <w:r w:rsidR="003B40A9" w:rsidRPr="0014154D">
        <w:t>statistinių</w:t>
      </w:r>
      <w:r w:rsidR="003B40A9" w:rsidRPr="0014154D">
        <w:rPr>
          <w:spacing w:val="-2"/>
        </w:rPr>
        <w:t xml:space="preserve"> </w:t>
      </w:r>
      <w:r w:rsidR="003B40A9" w:rsidRPr="0014154D">
        <w:t>ataskaitų</w:t>
      </w:r>
      <w:r w:rsidR="003B40A9" w:rsidRPr="0014154D">
        <w:rPr>
          <w:spacing w:val="-1"/>
        </w:rPr>
        <w:t xml:space="preserve"> </w:t>
      </w:r>
      <w:r w:rsidR="003B40A9" w:rsidRPr="0014154D">
        <w:t>teisingumą</w:t>
      </w:r>
      <w:r w:rsidR="003B40A9" w:rsidRPr="0014154D">
        <w:rPr>
          <w:spacing w:val="-2"/>
        </w:rPr>
        <w:t xml:space="preserve"> </w:t>
      </w:r>
      <w:r w:rsidR="003B40A9" w:rsidRPr="0014154D">
        <w:t>ir</w:t>
      </w:r>
      <w:r w:rsidR="003B40A9" w:rsidRPr="0014154D">
        <w:rPr>
          <w:spacing w:val="-3"/>
        </w:rPr>
        <w:t xml:space="preserve"> </w:t>
      </w:r>
      <w:r w:rsidR="003B40A9" w:rsidRPr="0014154D">
        <w:t>pateikimą</w:t>
      </w:r>
      <w:r w:rsidR="003B40A9" w:rsidRPr="0014154D">
        <w:rPr>
          <w:spacing w:val="-2"/>
        </w:rPr>
        <w:t xml:space="preserve"> laiku;</w:t>
      </w:r>
    </w:p>
    <w:p w14:paraId="0F31CD00" w14:textId="2B2D0915" w:rsidR="003B40A9" w:rsidRPr="0014154D" w:rsidRDefault="008C34A4" w:rsidP="00D117A6">
      <w:pPr>
        <w:tabs>
          <w:tab w:val="left" w:pos="1520"/>
        </w:tabs>
        <w:ind w:firstLine="720"/>
        <w:jc w:val="both"/>
      </w:pPr>
      <w:r w:rsidRPr="0014154D">
        <w:t xml:space="preserve">23.7. </w:t>
      </w:r>
      <w:r w:rsidR="003B40A9" w:rsidRPr="0014154D">
        <w:t>užtikrinti</w:t>
      </w:r>
      <w:r w:rsidR="003B40A9" w:rsidRPr="0014154D">
        <w:rPr>
          <w:spacing w:val="-6"/>
        </w:rPr>
        <w:t xml:space="preserve"> </w:t>
      </w:r>
      <w:r w:rsidR="003B40A9" w:rsidRPr="0014154D">
        <w:t>savo</w:t>
      </w:r>
      <w:r w:rsidR="003B40A9" w:rsidRPr="0014154D">
        <w:rPr>
          <w:spacing w:val="-3"/>
        </w:rPr>
        <w:t xml:space="preserve"> </w:t>
      </w:r>
      <w:r w:rsidR="003B40A9" w:rsidRPr="0014154D">
        <w:t>darbuotojams</w:t>
      </w:r>
      <w:r w:rsidR="003B40A9" w:rsidRPr="0014154D">
        <w:rPr>
          <w:spacing w:val="-4"/>
        </w:rPr>
        <w:t xml:space="preserve"> </w:t>
      </w:r>
      <w:r w:rsidR="003B40A9" w:rsidRPr="0014154D">
        <w:t>saugias</w:t>
      </w:r>
      <w:r w:rsidR="003B40A9" w:rsidRPr="0014154D">
        <w:rPr>
          <w:spacing w:val="-3"/>
        </w:rPr>
        <w:t xml:space="preserve"> </w:t>
      </w:r>
      <w:r w:rsidR="003B40A9" w:rsidRPr="0014154D">
        <w:t>ir</w:t>
      </w:r>
      <w:r w:rsidR="003B40A9" w:rsidRPr="0014154D">
        <w:rPr>
          <w:spacing w:val="-3"/>
        </w:rPr>
        <w:t xml:space="preserve"> </w:t>
      </w:r>
      <w:r w:rsidR="003B40A9" w:rsidRPr="0014154D">
        <w:t>sveikas</w:t>
      </w:r>
      <w:r w:rsidR="003B40A9" w:rsidRPr="0014154D">
        <w:rPr>
          <w:spacing w:val="-4"/>
        </w:rPr>
        <w:t xml:space="preserve"> </w:t>
      </w:r>
      <w:r w:rsidR="003B40A9" w:rsidRPr="0014154D">
        <w:t>darbo</w:t>
      </w:r>
      <w:r w:rsidR="003B40A9" w:rsidRPr="0014154D">
        <w:rPr>
          <w:spacing w:val="-3"/>
        </w:rPr>
        <w:t xml:space="preserve"> </w:t>
      </w:r>
      <w:r w:rsidR="003B40A9" w:rsidRPr="0014154D">
        <w:rPr>
          <w:spacing w:val="-2"/>
        </w:rPr>
        <w:t>sąlygas;</w:t>
      </w:r>
    </w:p>
    <w:p w14:paraId="04922596" w14:textId="6940D663" w:rsidR="003B40A9" w:rsidRPr="0014154D" w:rsidRDefault="008C34A4" w:rsidP="00D117A6">
      <w:pPr>
        <w:tabs>
          <w:tab w:val="left" w:pos="1520"/>
        </w:tabs>
        <w:ind w:firstLine="720"/>
        <w:jc w:val="both"/>
      </w:pPr>
      <w:r w:rsidRPr="0014154D">
        <w:t xml:space="preserve">23.8. </w:t>
      </w:r>
      <w:r w:rsidR="003B40A9" w:rsidRPr="0014154D">
        <w:t>informuoti</w:t>
      </w:r>
      <w:r w:rsidR="003B40A9" w:rsidRPr="0014154D">
        <w:rPr>
          <w:spacing w:val="-3"/>
        </w:rPr>
        <w:t xml:space="preserve"> </w:t>
      </w:r>
      <w:r w:rsidR="00EB2C87" w:rsidRPr="0014154D">
        <w:rPr>
          <w:spacing w:val="-3"/>
        </w:rPr>
        <w:t>S</w:t>
      </w:r>
      <w:r w:rsidR="003B40A9" w:rsidRPr="0014154D">
        <w:t>avivaldybės</w:t>
      </w:r>
      <w:r w:rsidR="003B40A9" w:rsidRPr="0014154D">
        <w:rPr>
          <w:spacing w:val="-2"/>
        </w:rPr>
        <w:t xml:space="preserve"> </w:t>
      </w:r>
      <w:r w:rsidR="003B40A9" w:rsidRPr="0014154D">
        <w:t>bendruomenę</w:t>
      </w:r>
      <w:r w:rsidR="003B40A9" w:rsidRPr="0014154D">
        <w:rPr>
          <w:spacing w:val="-1"/>
        </w:rPr>
        <w:t xml:space="preserve"> </w:t>
      </w:r>
      <w:r w:rsidR="003B40A9" w:rsidRPr="0014154D">
        <w:t>apie</w:t>
      </w:r>
      <w:r w:rsidR="003B40A9" w:rsidRPr="0014154D">
        <w:rPr>
          <w:spacing w:val="-1"/>
        </w:rPr>
        <w:t xml:space="preserve"> </w:t>
      </w:r>
      <w:r w:rsidR="003B40A9" w:rsidRPr="0014154D">
        <w:t xml:space="preserve">Biuro </w:t>
      </w:r>
      <w:r w:rsidR="003B40A9" w:rsidRPr="0014154D">
        <w:rPr>
          <w:spacing w:val="-2"/>
        </w:rPr>
        <w:t>veiklą;</w:t>
      </w:r>
    </w:p>
    <w:p w14:paraId="75B8A1E3" w14:textId="704420E2" w:rsidR="003B40A9" w:rsidRPr="0014154D" w:rsidRDefault="008C34A4" w:rsidP="00D117A6">
      <w:pPr>
        <w:tabs>
          <w:tab w:val="left" w:pos="1520"/>
        </w:tabs>
        <w:ind w:firstLine="720"/>
        <w:jc w:val="both"/>
      </w:pPr>
      <w:r w:rsidRPr="0014154D">
        <w:t xml:space="preserve">23.9. </w:t>
      </w:r>
      <w:r w:rsidR="003B40A9" w:rsidRPr="0014154D">
        <w:t>išsaugoti</w:t>
      </w:r>
      <w:r w:rsidR="003B40A9" w:rsidRPr="0014154D">
        <w:rPr>
          <w:spacing w:val="-4"/>
        </w:rPr>
        <w:t xml:space="preserve"> </w:t>
      </w:r>
      <w:r w:rsidR="003B40A9" w:rsidRPr="0014154D">
        <w:t>fizinių,</w:t>
      </w:r>
      <w:r w:rsidR="003B40A9" w:rsidRPr="0014154D">
        <w:rPr>
          <w:spacing w:val="-1"/>
        </w:rPr>
        <w:t xml:space="preserve"> </w:t>
      </w:r>
      <w:r w:rsidR="003B40A9" w:rsidRPr="0014154D">
        <w:t>juridinių</w:t>
      </w:r>
      <w:r w:rsidR="003B40A9" w:rsidRPr="0014154D">
        <w:rPr>
          <w:spacing w:val="-1"/>
        </w:rPr>
        <w:t xml:space="preserve"> </w:t>
      </w:r>
      <w:r w:rsidR="003B40A9" w:rsidRPr="0014154D">
        <w:t>asmenų</w:t>
      </w:r>
      <w:r w:rsidR="003B40A9" w:rsidRPr="0014154D">
        <w:rPr>
          <w:spacing w:val="-2"/>
        </w:rPr>
        <w:t xml:space="preserve"> </w:t>
      </w:r>
      <w:r w:rsidR="003B40A9" w:rsidRPr="0014154D">
        <w:t>komercinę</w:t>
      </w:r>
      <w:r w:rsidR="003B40A9" w:rsidRPr="0014154D">
        <w:rPr>
          <w:spacing w:val="-2"/>
        </w:rPr>
        <w:t xml:space="preserve"> </w:t>
      </w:r>
      <w:r w:rsidR="003B40A9" w:rsidRPr="0014154D">
        <w:t>paslaptį,</w:t>
      </w:r>
      <w:r w:rsidR="003B40A9" w:rsidRPr="0014154D">
        <w:rPr>
          <w:spacing w:val="-1"/>
        </w:rPr>
        <w:t xml:space="preserve"> </w:t>
      </w:r>
      <w:r w:rsidR="003B40A9" w:rsidRPr="0014154D">
        <w:t>kuri</w:t>
      </w:r>
      <w:r w:rsidR="003B40A9" w:rsidRPr="0014154D">
        <w:rPr>
          <w:spacing w:val="-2"/>
        </w:rPr>
        <w:t xml:space="preserve"> </w:t>
      </w:r>
      <w:r w:rsidR="003B40A9" w:rsidRPr="0014154D">
        <w:t>buvo</w:t>
      </w:r>
      <w:r w:rsidR="003B40A9" w:rsidRPr="0014154D">
        <w:rPr>
          <w:spacing w:val="-1"/>
        </w:rPr>
        <w:t xml:space="preserve"> </w:t>
      </w:r>
      <w:r w:rsidR="003B40A9" w:rsidRPr="0014154D">
        <w:t>patikėta</w:t>
      </w:r>
      <w:r w:rsidR="003B40A9" w:rsidRPr="0014154D">
        <w:rPr>
          <w:spacing w:val="-1"/>
        </w:rPr>
        <w:t xml:space="preserve"> </w:t>
      </w:r>
      <w:r w:rsidR="003B40A9" w:rsidRPr="0014154D">
        <w:rPr>
          <w:spacing w:val="-2"/>
        </w:rPr>
        <w:t>Biurui;</w:t>
      </w:r>
    </w:p>
    <w:p w14:paraId="47277CB9" w14:textId="6D845096" w:rsidR="003B40A9" w:rsidRPr="0014154D" w:rsidRDefault="008C34A4" w:rsidP="00D117A6">
      <w:pPr>
        <w:tabs>
          <w:tab w:val="left" w:pos="1662"/>
        </w:tabs>
        <w:ind w:firstLine="720"/>
        <w:jc w:val="both"/>
      </w:pPr>
      <w:r w:rsidRPr="0014154D">
        <w:t xml:space="preserve">23.10. </w:t>
      </w:r>
      <w:r w:rsidR="003B40A9" w:rsidRPr="0014154D">
        <w:t>vykdyti</w:t>
      </w:r>
      <w:r w:rsidR="003B40A9" w:rsidRPr="0014154D">
        <w:rPr>
          <w:spacing w:val="-4"/>
        </w:rPr>
        <w:t xml:space="preserve"> </w:t>
      </w:r>
      <w:r w:rsidR="003B40A9" w:rsidRPr="0014154D">
        <w:t>įsipareigojimus</w:t>
      </w:r>
      <w:r w:rsidR="003B40A9" w:rsidRPr="0014154D">
        <w:rPr>
          <w:spacing w:val="-3"/>
        </w:rPr>
        <w:t xml:space="preserve"> </w:t>
      </w:r>
      <w:r w:rsidR="003B40A9" w:rsidRPr="0014154D">
        <w:t>pagal</w:t>
      </w:r>
      <w:r w:rsidR="003B40A9" w:rsidRPr="0014154D">
        <w:rPr>
          <w:spacing w:val="-4"/>
        </w:rPr>
        <w:t xml:space="preserve"> </w:t>
      </w:r>
      <w:r w:rsidR="003B40A9" w:rsidRPr="0014154D">
        <w:t>sudarytas</w:t>
      </w:r>
      <w:r w:rsidR="003B40A9" w:rsidRPr="0014154D">
        <w:rPr>
          <w:spacing w:val="-3"/>
        </w:rPr>
        <w:t xml:space="preserve"> </w:t>
      </w:r>
      <w:r w:rsidR="003B40A9" w:rsidRPr="0014154D">
        <w:rPr>
          <w:spacing w:val="-2"/>
        </w:rPr>
        <w:t>sutartis;</w:t>
      </w:r>
    </w:p>
    <w:p w14:paraId="50E89767" w14:textId="41B8773A" w:rsidR="003B40A9" w:rsidRPr="0014154D" w:rsidRDefault="008C34A4" w:rsidP="00D117A6">
      <w:pPr>
        <w:tabs>
          <w:tab w:val="left" w:pos="1661"/>
        </w:tabs>
        <w:ind w:firstLine="720"/>
        <w:jc w:val="both"/>
      </w:pPr>
      <w:r w:rsidRPr="0014154D">
        <w:t xml:space="preserve">23.11. </w:t>
      </w:r>
      <w:r w:rsidR="003B40A9" w:rsidRPr="0014154D">
        <w:t>teikti</w:t>
      </w:r>
      <w:r w:rsidR="003B40A9" w:rsidRPr="0014154D">
        <w:rPr>
          <w:spacing w:val="30"/>
        </w:rPr>
        <w:t xml:space="preserve"> </w:t>
      </w:r>
      <w:r w:rsidR="003B40A9" w:rsidRPr="0014154D">
        <w:t>informaciją</w:t>
      </w:r>
      <w:r w:rsidR="003B40A9" w:rsidRPr="0014154D">
        <w:rPr>
          <w:spacing w:val="30"/>
        </w:rPr>
        <w:t xml:space="preserve"> </w:t>
      </w:r>
      <w:r w:rsidR="003B40A9" w:rsidRPr="0014154D">
        <w:t>apie Biuro</w:t>
      </w:r>
      <w:r w:rsidR="003B40A9" w:rsidRPr="0014154D">
        <w:rPr>
          <w:spacing w:val="29"/>
        </w:rPr>
        <w:t xml:space="preserve"> </w:t>
      </w:r>
      <w:r w:rsidR="003B40A9" w:rsidRPr="0014154D">
        <w:t>veiklą Savivaldybės</w:t>
      </w:r>
      <w:r w:rsidR="003B40A9" w:rsidRPr="0014154D">
        <w:rPr>
          <w:spacing w:val="31"/>
        </w:rPr>
        <w:t xml:space="preserve"> </w:t>
      </w:r>
      <w:r w:rsidR="003B40A9" w:rsidRPr="0014154D">
        <w:t>ir</w:t>
      </w:r>
      <w:r w:rsidR="003B40A9" w:rsidRPr="0014154D">
        <w:rPr>
          <w:spacing w:val="29"/>
        </w:rPr>
        <w:t xml:space="preserve"> </w:t>
      </w:r>
      <w:r w:rsidR="003B40A9" w:rsidRPr="0014154D">
        <w:t>valstybės</w:t>
      </w:r>
      <w:r w:rsidR="003B40A9" w:rsidRPr="0014154D">
        <w:rPr>
          <w:spacing w:val="31"/>
        </w:rPr>
        <w:t xml:space="preserve"> </w:t>
      </w:r>
      <w:r w:rsidR="003B40A9" w:rsidRPr="0014154D">
        <w:t>institucijoms</w:t>
      </w:r>
      <w:r w:rsidR="003B40A9" w:rsidRPr="0014154D">
        <w:rPr>
          <w:spacing w:val="30"/>
        </w:rPr>
        <w:t xml:space="preserve"> </w:t>
      </w:r>
      <w:r w:rsidR="003B40A9" w:rsidRPr="0014154D">
        <w:t>teisės aktų nustatyta tvarka;</w:t>
      </w:r>
    </w:p>
    <w:p w14:paraId="06052E3A" w14:textId="7551003B" w:rsidR="003B40A9" w:rsidRPr="0014154D" w:rsidRDefault="008C34A4" w:rsidP="00D117A6">
      <w:pPr>
        <w:tabs>
          <w:tab w:val="left" w:pos="1661"/>
        </w:tabs>
        <w:ind w:firstLine="720"/>
        <w:jc w:val="both"/>
      </w:pPr>
      <w:r w:rsidRPr="0014154D">
        <w:t xml:space="preserve">23.12. </w:t>
      </w:r>
      <w:r w:rsidR="003B40A9" w:rsidRPr="0014154D">
        <w:t>nustatyta</w:t>
      </w:r>
      <w:r w:rsidR="003B40A9" w:rsidRPr="0014154D">
        <w:rPr>
          <w:spacing w:val="-15"/>
        </w:rPr>
        <w:t xml:space="preserve"> </w:t>
      </w:r>
      <w:r w:rsidR="003B40A9" w:rsidRPr="0014154D">
        <w:t>tvarka</w:t>
      </w:r>
      <w:r w:rsidR="003B40A9" w:rsidRPr="0014154D">
        <w:rPr>
          <w:spacing w:val="-15"/>
        </w:rPr>
        <w:t xml:space="preserve"> </w:t>
      </w:r>
      <w:r w:rsidR="003B40A9" w:rsidRPr="0014154D">
        <w:t>nagrinėti</w:t>
      </w:r>
      <w:r w:rsidR="003B40A9" w:rsidRPr="0014154D">
        <w:rPr>
          <w:spacing w:val="-15"/>
        </w:rPr>
        <w:t xml:space="preserve"> </w:t>
      </w:r>
      <w:r w:rsidR="003B40A9" w:rsidRPr="0014154D">
        <w:t>juridinių</w:t>
      </w:r>
      <w:r w:rsidR="003B40A9" w:rsidRPr="0014154D">
        <w:rPr>
          <w:spacing w:val="-15"/>
        </w:rPr>
        <w:t xml:space="preserve"> </w:t>
      </w:r>
      <w:r w:rsidR="003B40A9" w:rsidRPr="0014154D">
        <w:t>bei</w:t>
      </w:r>
      <w:r w:rsidR="003B40A9" w:rsidRPr="0014154D">
        <w:rPr>
          <w:spacing w:val="-15"/>
        </w:rPr>
        <w:t xml:space="preserve"> </w:t>
      </w:r>
      <w:r w:rsidR="003B40A9" w:rsidRPr="0014154D">
        <w:t>fizinių</w:t>
      </w:r>
      <w:r w:rsidR="003B40A9" w:rsidRPr="0014154D">
        <w:rPr>
          <w:spacing w:val="-15"/>
        </w:rPr>
        <w:t xml:space="preserve"> </w:t>
      </w:r>
      <w:r w:rsidR="003B40A9" w:rsidRPr="0014154D">
        <w:t>asmenų</w:t>
      </w:r>
      <w:r w:rsidR="003B40A9" w:rsidRPr="0014154D">
        <w:rPr>
          <w:spacing w:val="-15"/>
        </w:rPr>
        <w:t xml:space="preserve"> </w:t>
      </w:r>
      <w:r w:rsidR="003B40A9" w:rsidRPr="0014154D">
        <w:t>prašymus,</w:t>
      </w:r>
      <w:r w:rsidR="003B40A9" w:rsidRPr="0014154D">
        <w:rPr>
          <w:spacing w:val="-15"/>
        </w:rPr>
        <w:t xml:space="preserve"> </w:t>
      </w:r>
      <w:r w:rsidR="003B40A9" w:rsidRPr="0014154D">
        <w:t>pasiūlymus,</w:t>
      </w:r>
      <w:r w:rsidR="003B40A9" w:rsidRPr="0014154D">
        <w:rPr>
          <w:spacing w:val="-15"/>
        </w:rPr>
        <w:t xml:space="preserve"> </w:t>
      </w:r>
      <w:r w:rsidR="003B40A9" w:rsidRPr="0014154D">
        <w:t>piliečių skundus ir pagal savo kompetenciją imtis priemonių juose keliamiems klausimams spręsti.</w:t>
      </w:r>
    </w:p>
    <w:p w14:paraId="4D393FBE" w14:textId="155960FA" w:rsidR="00A25738" w:rsidRDefault="00B10D61" w:rsidP="00AD7A64">
      <w:pPr>
        <w:tabs>
          <w:tab w:val="left" w:pos="1397"/>
        </w:tabs>
        <w:ind w:firstLine="720"/>
        <w:jc w:val="both"/>
      </w:pPr>
      <w:r w:rsidRPr="0014154D">
        <w:t xml:space="preserve">24. </w:t>
      </w:r>
      <w:r w:rsidR="003B40A9" w:rsidRPr="0014154D">
        <w:t>Biuras</w:t>
      </w:r>
      <w:r w:rsidR="003B40A9" w:rsidRPr="0014154D">
        <w:rPr>
          <w:spacing w:val="-1"/>
        </w:rPr>
        <w:t xml:space="preserve"> </w:t>
      </w:r>
      <w:r w:rsidR="003B40A9" w:rsidRPr="0014154D">
        <w:t>gali</w:t>
      </w:r>
      <w:r w:rsidR="003B40A9" w:rsidRPr="0014154D">
        <w:rPr>
          <w:spacing w:val="-1"/>
        </w:rPr>
        <w:t xml:space="preserve"> </w:t>
      </w:r>
      <w:r w:rsidR="003B40A9" w:rsidRPr="0014154D">
        <w:t>turėti</w:t>
      </w:r>
      <w:r w:rsidR="003B40A9" w:rsidRPr="0014154D">
        <w:rPr>
          <w:spacing w:val="-1"/>
        </w:rPr>
        <w:t xml:space="preserve"> </w:t>
      </w:r>
      <w:r w:rsidR="003B40A9" w:rsidRPr="0014154D">
        <w:t>ir</w:t>
      </w:r>
      <w:r w:rsidR="003B40A9" w:rsidRPr="0014154D">
        <w:rPr>
          <w:spacing w:val="-2"/>
        </w:rPr>
        <w:t xml:space="preserve"> </w:t>
      </w:r>
      <w:r w:rsidR="003B40A9" w:rsidRPr="0014154D">
        <w:t>kitų</w:t>
      </w:r>
      <w:r w:rsidR="003B40A9" w:rsidRPr="0014154D">
        <w:rPr>
          <w:spacing w:val="-1"/>
        </w:rPr>
        <w:t xml:space="preserve"> </w:t>
      </w:r>
      <w:r w:rsidR="003B40A9" w:rsidRPr="0014154D">
        <w:t>teisių</w:t>
      </w:r>
      <w:r w:rsidR="003B40A9" w:rsidRPr="0014154D">
        <w:rPr>
          <w:spacing w:val="-1"/>
        </w:rPr>
        <w:t xml:space="preserve"> </w:t>
      </w:r>
      <w:r w:rsidR="003B40A9" w:rsidRPr="0014154D">
        <w:t>ir</w:t>
      </w:r>
      <w:r w:rsidR="003B40A9" w:rsidRPr="0014154D">
        <w:rPr>
          <w:spacing w:val="-2"/>
        </w:rPr>
        <w:t xml:space="preserve"> </w:t>
      </w:r>
      <w:r w:rsidR="003B40A9" w:rsidRPr="0014154D">
        <w:t>pareigų,</w:t>
      </w:r>
      <w:r w:rsidR="003B40A9" w:rsidRPr="0014154D">
        <w:rPr>
          <w:spacing w:val="-1"/>
        </w:rPr>
        <w:t xml:space="preserve"> </w:t>
      </w:r>
      <w:r w:rsidR="003B40A9" w:rsidRPr="0014154D">
        <w:t>jei</w:t>
      </w:r>
      <w:r w:rsidR="003B40A9" w:rsidRPr="0014154D">
        <w:rPr>
          <w:spacing w:val="-1"/>
        </w:rPr>
        <w:t xml:space="preserve"> </w:t>
      </w:r>
      <w:r w:rsidR="003B40A9" w:rsidRPr="0014154D">
        <w:t>jos neprieštarauja</w:t>
      </w:r>
      <w:r w:rsidR="003B40A9" w:rsidRPr="0014154D">
        <w:rPr>
          <w:spacing w:val="-2"/>
        </w:rPr>
        <w:t xml:space="preserve"> </w:t>
      </w:r>
      <w:r w:rsidR="003B40A9" w:rsidRPr="0014154D">
        <w:t>Lietuvos Respublikos įstatymams, Lietuvos Respublikos Vyriausybės nutarimams ir kitiems teisės aktams.</w:t>
      </w:r>
    </w:p>
    <w:p w14:paraId="4D3DDB6B" w14:textId="77777777" w:rsidR="00AD7A64" w:rsidRPr="0014154D" w:rsidRDefault="00AD7A64" w:rsidP="00AD7A64">
      <w:pPr>
        <w:tabs>
          <w:tab w:val="left" w:pos="1397"/>
        </w:tabs>
        <w:ind w:firstLine="720"/>
        <w:jc w:val="both"/>
      </w:pPr>
    </w:p>
    <w:p w14:paraId="29A62BDC" w14:textId="18BC29F9" w:rsidR="003B40A9" w:rsidRPr="0014154D" w:rsidRDefault="007004B8" w:rsidP="007004B8">
      <w:pPr>
        <w:tabs>
          <w:tab w:val="left" w:pos="233"/>
        </w:tabs>
        <w:ind w:right="1"/>
        <w:jc w:val="center"/>
        <w:rPr>
          <w:b/>
        </w:rPr>
      </w:pPr>
      <w:r w:rsidRPr="0014154D">
        <w:rPr>
          <w:b/>
          <w:spacing w:val="-2"/>
        </w:rPr>
        <w:t xml:space="preserve">V </w:t>
      </w:r>
      <w:r w:rsidR="003B40A9" w:rsidRPr="0014154D">
        <w:rPr>
          <w:b/>
          <w:spacing w:val="-2"/>
        </w:rPr>
        <w:t>SKYRIUS</w:t>
      </w:r>
    </w:p>
    <w:p w14:paraId="66ED5ABB" w14:textId="77777777" w:rsidR="003B40A9" w:rsidRPr="0014154D" w:rsidRDefault="003B40A9" w:rsidP="003B40A9">
      <w:pPr>
        <w:spacing w:before="41"/>
        <w:jc w:val="center"/>
        <w:rPr>
          <w:b/>
        </w:rPr>
      </w:pPr>
      <w:r w:rsidRPr="0014154D">
        <w:rPr>
          <w:b/>
        </w:rPr>
        <w:t>BIURO</w:t>
      </w:r>
      <w:r w:rsidRPr="0014154D">
        <w:rPr>
          <w:b/>
          <w:spacing w:val="-1"/>
        </w:rPr>
        <w:t xml:space="preserve"> </w:t>
      </w:r>
      <w:r w:rsidRPr="0014154D">
        <w:rPr>
          <w:b/>
        </w:rPr>
        <w:t>VEIKLOS</w:t>
      </w:r>
      <w:r w:rsidRPr="0014154D">
        <w:rPr>
          <w:b/>
          <w:spacing w:val="-2"/>
        </w:rPr>
        <w:t xml:space="preserve"> ORGANIZAVIMAS</w:t>
      </w:r>
    </w:p>
    <w:p w14:paraId="3ABEA089" w14:textId="77777777" w:rsidR="003B40A9" w:rsidRPr="0014154D" w:rsidRDefault="003B40A9" w:rsidP="003B40A9">
      <w:pPr>
        <w:pStyle w:val="Pagrindinistekstas"/>
        <w:spacing w:before="84"/>
        <w:jc w:val="left"/>
        <w:rPr>
          <w:bCs/>
        </w:rPr>
      </w:pPr>
    </w:p>
    <w:p w14:paraId="3E217120" w14:textId="72558778" w:rsidR="003B40A9" w:rsidRPr="0014154D" w:rsidRDefault="00A31165" w:rsidP="00350E9F">
      <w:pPr>
        <w:tabs>
          <w:tab w:val="left" w:pos="1377"/>
        </w:tabs>
        <w:ind w:firstLine="720"/>
        <w:jc w:val="both"/>
      </w:pPr>
      <w:r w:rsidRPr="0014154D">
        <w:t xml:space="preserve">25. </w:t>
      </w:r>
      <w:r w:rsidR="003B40A9" w:rsidRPr="0014154D">
        <w:t>Biuro</w:t>
      </w:r>
      <w:r w:rsidR="003B40A9" w:rsidRPr="0014154D">
        <w:rPr>
          <w:spacing w:val="80"/>
        </w:rPr>
        <w:t xml:space="preserve"> </w:t>
      </w:r>
      <w:r w:rsidR="003B40A9" w:rsidRPr="0014154D">
        <w:t>veikla</w:t>
      </w:r>
      <w:r w:rsidR="003B40A9" w:rsidRPr="0014154D">
        <w:rPr>
          <w:spacing w:val="80"/>
        </w:rPr>
        <w:t xml:space="preserve"> </w:t>
      </w:r>
      <w:r w:rsidR="003B40A9" w:rsidRPr="0014154D">
        <w:t>organizuojama</w:t>
      </w:r>
      <w:r w:rsidR="003B40A9" w:rsidRPr="0014154D">
        <w:rPr>
          <w:spacing w:val="80"/>
        </w:rPr>
        <w:t xml:space="preserve"> </w:t>
      </w:r>
      <w:r w:rsidR="003B40A9" w:rsidRPr="0014154D">
        <w:t>vadovaujantis</w:t>
      </w:r>
      <w:r w:rsidR="003B40A9" w:rsidRPr="0014154D">
        <w:rPr>
          <w:spacing w:val="80"/>
        </w:rPr>
        <w:t xml:space="preserve"> </w:t>
      </w:r>
      <w:r w:rsidR="003B40A9" w:rsidRPr="0014154D">
        <w:t>nacionalinio</w:t>
      </w:r>
      <w:r w:rsidR="003B40A9" w:rsidRPr="0014154D">
        <w:rPr>
          <w:spacing w:val="80"/>
        </w:rPr>
        <w:t xml:space="preserve"> </w:t>
      </w:r>
      <w:r w:rsidR="003B40A9" w:rsidRPr="0014154D">
        <w:t>ir</w:t>
      </w:r>
      <w:r w:rsidR="003B40A9" w:rsidRPr="0014154D">
        <w:rPr>
          <w:spacing w:val="80"/>
        </w:rPr>
        <w:t xml:space="preserve"> </w:t>
      </w:r>
      <w:r w:rsidR="00EB2C87" w:rsidRPr="0014154D">
        <w:t>Sa</w:t>
      </w:r>
      <w:r w:rsidR="003B40A9" w:rsidRPr="0014154D">
        <w:t>vivaldybės</w:t>
      </w:r>
      <w:r w:rsidR="003B40A9" w:rsidRPr="0014154D">
        <w:rPr>
          <w:spacing w:val="80"/>
        </w:rPr>
        <w:t xml:space="preserve"> </w:t>
      </w:r>
      <w:r w:rsidR="003B40A9" w:rsidRPr="0014154D">
        <w:t>lygmens strateginio</w:t>
      </w:r>
      <w:r w:rsidR="003B40A9" w:rsidRPr="0014154D">
        <w:rPr>
          <w:spacing w:val="25"/>
        </w:rPr>
        <w:t xml:space="preserve"> </w:t>
      </w:r>
      <w:r w:rsidR="003B40A9" w:rsidRPr="0014154D">
        <w:t>planavimo</w:t>
      </w:r>
      <w:r w:rsidR="003B40A9" w:rsidRPr="0014154D">
        <w:rPr>
          <w:spacing w:val="24"/>
        </w:rPr>
        <w:t xml:space="preserve"> </w:t>
      </w:r>
      <w:r w:rsidR="003B40A9" w:rsidRPr="0014154D">
        <w:t>dokumentais</w:t>
      </w:r>
      <w:r w:rsidR="003B40A9" w:rsidRPr="0014154D">
        <w:rPr>
          <w:spacing w:val="25"/>
        </w:rPr>
        <w:t xml:space="preserve"> </w:t>
      </w:r>
      <w:r w:rsidR="003B40A9" w:rsidRPr="0014154D">
        <w:t>bei</w:t>
      </w:r>
      <w:r w:rsidR="003B40A9" w:rsidRPr="0014154D">
        <w:rPr>
          <w:spacing w:val="25"/>
        </w:rPr>
        <w:t xml:space="preserve"> </w:t>
      </w:r>
      <w:r w:rsidR="003B40A9" w:rsidRPr="0014154D">
        <w:t>Biuro</w:t>
      </w:r>
      <w:r w:rsidR="003B40A9" w:rsidRPr="0014154D">
        <w:rPr>
          <w:spacing w:val="24"/>
        </w:rPr>
        <w:t xml:space="preserve"> </w:t>
      </w:r>
      <w:r w:rsidR="003B40A9" w:rsidRPr="0014154D">
        <w:t>metiniu</w:t>
      </w:r>
      <w:r w:rsidR="003B40A9" w:rsidRPr="0014154D">
        <w:rPr>
          <w:spacing w:val="24"/>
        </w:rPr>
        <w:t xml:space="preserve"> </w:t>
      </w:r>
      <w:r w:rsidR="003B40A9" w:rsidRPr="0014154D">
        <w:t>veiklos</w:t>
      </w:r>
      <w:r w:rsidR="003B40A9" w:rsidRPr="0014154D">
        <w:rPr>
          <w:spacing w:val="24"/>
        </w:rPr>
        <w:t xml:space="preserve"> </w:t>
      </w:r>
      <w:r w:rsidR="003B40A9" w:rsidRPr="0014154D">
        <w:t>planu.</w:t>
      </w:r>
      <w:r w:rsidR="003B40A9" w:rsidRPr="0014154D">
        <w:rPr>
          <w:spacing w:val="24"/>
        </w:rPr>
        <w:t xml:space="preserve"> </w:t>
      </w:r>
      <w:r w:rsidR="003B40A9" w:rsidRPr="0014154D">
        <w:t>Biuro</w:t>
      </w:r>
      <w:r w:rsidR="003B40A9" w:rsidRPr="0014154D">
        <w:rPr>
          <w:spacing w:val="24"/>
        </w:rPr>
        <w:t xml:space="preserve"> </w:t>
      </w:r>
      <w:r w:rsidR="003B40A9" w:rsidRPr="0014154D">
        <w:t>metinis</w:t>
      </w:r>
      <w:r w:rsidR="003B40A9" w:rsidRPr="0014154D">
        <w:rPr>
          <w:spacing w:val="24"/>
        </w:rPr>
        <w:t xml:space="preserve"> </w:t>
      </w:r>
      <w:r w:rsidR="003B40A9" w:rsidRPr="0014154D">
        <w:t>veiklos</w:t>
      </w:r>
      <w:r w:rsidR="003B40A9" w:rsidRPr="0014154D">
        <w:rPr>
          <w:spacing w:val="22"/>
        </w:rPr>
        <w:t xml:space="preserve"> </w:t>
      </w:r>
      <w:r w:rsidR="003B40A9" w:rsidRPr="0014154D">
        <w:t>planas rengiamas Lietuvos Respublikos strateginio valdymo įstatymo ir jo įgyvendinamų teisės aktų nustatyta tvarka.</w:t>
      </w:r>
    </w:p>
    <w:p w14:paraId="23FDABCC" w14:textId="1C79431A" w:rsidR="003B40A9" w:rsidRPr="0014154D" w:rsidRDefault="00A31165" w:rsidP="00350E9F">
      <w:pPr>
        <w:tabs>
          <w:tab w:val="left" w:pos="1377"/>
        </w:tabs>
        <w:ind w:firstLine="720"/>
        <w:jc w:val="both"/>
      </w:pPr>
      <w:r w:rsidRPr="0014154D">
        <w:t xml:space="preserve">26. </w:t>
      </w:r>
      <w:r w:rsidR="003B40A9" w:rsidRPr="0014154D">
        <w:t>Biuro metinis veiklos planas yra Savivaldybės strateginio veiklos plano programos dalies, už kurią atsakingas Biuras, įgyvendinimą detalizuojantis dokumentas, kuris rengiamas atsižvelgiant į numatomus skirti asignavimus. Metiniame veiklos plane nurodomi darbai (veiksmai) ir (ar) projektai, kurie numatomi atlikti tais metais, darbams (veiksmams) ir (ar) projektams planuojami skirti asignavimai ir rezultatų, kuriuos šios įstaigos ar jų struktūriniai padaliniai turi pasiekti, vertinimo kriterijai (ir jų reikšmės).</w:t>
      </w:r>
    </w:p>
    <w:p w14:paraId="435AD2A9" w14:textId="1BA32CC5" w:rsidR="002951E9" w:rsidRPr="0014154D" w:rsidRDefault="00A31165" w:rsidP="00606F61">
      <w:pPr>
        <w:tabs>
          <w:tab w:val="left" w:pos="1377"/>
        </w:tabs>
        <w:ind w:firstLine="720"/>
        <w:jc w:val="both"/>
      </w:pPr>
      <w:r w:rsidRPr="0014154D">
        <w:t xml:space="preserve">27. </w:t>
      </w:r>
      <w:r w:rsidR="003B40A9" w:rsidRPr="0014154D">
        <w:t xml:space="preserve">Biurui vadovauja direktorius. </w:t>
      </w:r>
      <w:r w:rsidR="002951E9" w:rsidRPr="0014154D">
        <w:t xml:space="preserve">Biuro direktorius yra vienasmenis Biuro valdymo organas, kurį Lietuvos Respublikos darbo kodekso ir kitų teisės aktų nustatyta tvarka konkurso būdu 5 metų kadencijai į pareigas priima ir atleidžia Savivaldybės meras. Asmuo gali eiti Biuro direktoriaus pareigas ne daugiau kaip dvi kadencijas iš eilės ir ne anksčiau kaip po penkerių metų nuo paskutinės kadencijos pabaigos, jeigu paskutinė kadencija buvo iš eilės antra. </w:t>
      </w:r>
    </w:p>
    <w:p w14:paraId="3B8CE0BB" w14:textId="3C583A33" w:rsidR="007976E1" w:rsidRPr="0014154D" w:rsidRDefault="003D41C1" w:rsidP="007976E1">
      <w:pPr>
        <w:tabs>
          <w:tab w:val="left" w:pos="1377"/>
        </w:tabs>
        <w:ind w:firstLine="720"/>
        <w:jc w:val="both"/>
      </w:pPr>
      <w:r w:rsidRPr="0014154D">
        <w:t xml:space="preserve">28. </w:t>
      </w:r>
      <w:r w:rsidR="007976E1" w:rsidRPr="0014154D">
        <w:t>Biuro direktorius pareigas pradeda eiti nuo jo priėmimo į pareigas dienos, jei su juo sudarytoje darbo sutartyje nenustatyta kitaip.</w:t>
      </w:r>
    </w:p>
    <w:p w14:paraId="4303A647" w14:textId="756F4E44" w:rsidR="00EA4C5F" w:rsidRPr="0014154D" w:rsidRDefault="007976E1" w:rsidP="007976E1">
      <w:pPr>
        <w:tabs>
          <w:tab w:val="left" w:pos="1377"/>
        </w:tabs>
        <w:ind w:firstLine="720"/>
        <w:jc w:val="both"/>
      </w:pPr>
      <w:r w:rsidRPr="0014154D">
        <w:rPr>
          <w:szCs w:val="24"/>
        </w:rPr>
        <w:t xml:space="preserve">29. </w:t>
      </w:r>
      <w:r w:rsidR="00EA4C5F" w:rsidRPr="0014154D">
        <w:rPr>
          <w:szCs w:val="24"/>
        </w:rPr>
        <w:t xml:space="preserve">Biuro direktoriaus išsilavinimo reikalavimai, kadencijos trukmė, nepriekaištingos reputacijos ir kiti reikalavimai atitinka biudžetinių įstaigų veiklą reglamentuojančiuose įstatymuose ir kituose teisės aktuose nustatytus reikalavimus. </w:t>
      </w:r>
    </w:p>
    <w:p w14:paraId="7E0ED8F7" w14:textId="2029881F" w:rsidR="00EA4C5F" w:rsidRPr="0014154D" w:rsidRDefault="007976E1" w:rsidP="00EA4C5F">
      <w:pPr>
        <w:shd w:val="clear" w:color="auto" w:fill="FFFFFF" w:themeFill="background1"/>
        <w:ind w:firstLine="720"/>
        <w:jc w:val="both"/>
        <w:rPr>
          <w:szCs w:val="24"/>
        </w:rPr>
      </w:pPr>
      <w:r w:rsidRPr="0014154D">
        <w:rPr>
          <w:szCs w:val="24"/>
        </w:rPr>
        <w:t xml:space="preserve">30. </w:t>
      </w:r>
      <w:r w:rsidR="00EA4C5F" w:rsidRPr="0014154D">
        <w:rPr>
          <w:szCs w:val="24"/>
        </w:rPr>
        <w:t xml:space="preserve">Biuro direktorius privalo periodiškai tobulinti vadovavimo gebėjimus. Privalomojo tobulinimosi tvarka nustatyta Sveikatos apsaugos ministro įsakyme. </w:t>
      </w:r>
    </w:p>
    <w:p w14:paraId="2F47847C" w14:textId="2A39D4B2" w:rsidR="00EA4C5F" w:rsidRPr="0014154D" w:rsidRDefault="007976E1" w:rsidP="007976E1">
      <w:pPr>
        <w:pStyle w:val="Pagrindiniotekstotrauka"/>
        <w:shd w:val="clear" w:color="auto" w:fill="FFFFFF" w:themeFill="background1"/>
        <w:ind w:firstLine="720"/>
        <w:jc w:val="both"/>
        <w:rPr>
          <w:szCs w:val="24"/>
        </w:rPr>
      </w:pPr>
      <w:r w:rsidRPr="0014154D">
        <w:t xml:space="preserve">31. </w:t>
      </w:r>
      <w:r w:rsidR="00EA4C5F" w:rsidRPr="0014154D">
        <w:rPr>
          <w:szCs w:val="24"/>
        </w:rPr>
        <w:t xml:space="preserve">Biuro direktoriaus </w:t>
      </w:r>
      <w:r w:rsidR="00EA4C5F" w:rsidRPr="0014154D">
        <w:rPr>
          <w:bCs/>
          <w:szCs w:val="24"/>
        </w:rPr>
        <w:t>kompetenciją, funkcijas ir atsakomybę</w:t>
      </w:r>
      <w:r w:rsidR="00EA4C5F" w:rsidRPr="0014154D">
        <w:rPr>
          <w:szCs w:val="24"/>
        </w:rPr>
        <w:t xml:space="preserve"> nustato </w:t>
      </w:r>
      <w:r w:rsidR="00EA4C5F" w:rsidRPr="0014154D">
        <w:rPr>
          <w:bCs/>
          <w:szCs w:val="24"/>
        </w:rPr>
        <w:t>įstatymai ir kiti teisės aktai</w:t>
      </w:r>
      <w:r w:rsidR="00EA4C5F" w:rsidRPr="0014154D">
        <w:rPr>
          <w:szCs w:val="24"/>
        </w:rPr>
        <w:t xml:space="preserve">, Nuostatai ir pareigybės aprašymas. </w:t>
      </w:r>
    </w:p>
    <w:p w14:paraId="77E210C9" w14:textId="78A69955" w:rsidR="003D41C1" w:rsidRPr="0014154D" w:rsidRDefault="007976E1" w:rsidP="003D41C1">
      <w:pPr>
        <w:tabs>
          <w:tab w:val="left" w:pos="1377"/>
        </w:tabs>
        <w:ind w:firstLine="720"/>
        <w:jc w:val="both"/>
      </w:pPr>
      <w:r w:rsidRPr="0014154D">
        <w:t xml:space="preserve">32. </w:t>
      </w:r>
      <w:r w:rsidR="003D41C1" w:rsidRPr="0014154D">
        <w:t>Darbo sutartis su Biuro direktoriumi pasibaigia vadovaujantis Lietuvos Respublikos darbo kodekso 104 straipsniu praradus pasitikėjimą direktoriumi be kaltės arba esant direktoriaus kaltiems veiksmams. Sprendimą dėl Biuro direktoriaus atšaukimo priima Savivaldybės meras. Priėmus motyvuotą sprendimą atšaukti Biuro direktorių iš pareigų, su direktoriumi sudaryta darbo sutartis nutraukiama. Biuro direktorius gali būti atšaukiamas iš pareigų šiais atvejais:</w:t>
      </w:r>
    </w:p>
    <w:p w14:paraId="36AADA2B" w14:textId="26B37BF2" w:rsidR="003D41C1" w:rsidRPr="0014154D" w:rsidRDefault="007976E1" w:rsidP="003D41C1">
      <w:pPr>
        <w:tabs>
          <w:tab w:val="left" w:pos="1377"/>
        </w:tabs>
        <w:ind w:firstLine="720"/>
        <w:jc w:val="both"/>
      </w:pPr>
      <w:r w:rsidRPr="0014154D">
        <w:t>32</w:t>
      </w:r>
      <w:r w:rsidR="003D41C1" w:rsidRPr="0014154D">
        <w:t>.1. Biuro direktorius yra pripažintas šiurkščiai pažeidęs Lietuvos Respublikos viešų ir privačių interesų derinimo įstatymo reikalavimus;</w:t>
      </w:r>
    </w:p>
    <w:p w14:paraId="538073DE" w14:textId="7357D153" w:rsidR="003D41C1" w:rsidRPr="0014154D" w:rsidRDefault="007976E1" w:rsidP="003D41C1">
      <w:pPr>
        <w:tabs>
          <w:tab w:val="left" w:pos="1377"/>
        </w:tabs>
        <w:ind w:firstLine="720"/>
        <w:jc w:val="both"/>
      </w:pPr>
      <w:r w:rsidRPr="0014154D">
        <w:t>32</w:t>
      </w:r>
      <w:r w:rsidR="003D41C1" w:rsidRPr="0014154D">
        <w:t>.2. Biuro direktoriui praradus nepriekaištingą reputaciją;</w:t>
      </w:r>
    </w:p>
    <w:p w14:paraId="01E9FA19" w14:textId="4E560341" w:rsidR="003D41C1" w:rsidRPr="0014154D" w:rsidRDefault="007976E1" w:rsidP="003D41C1">
      <w:pPr>
        <w:tabs>
          <w:tab w:val="left" w:pos="1377"/>
        </w:tabs>
        <w:ind w:firstLine="720"/>
        <w:jc w:val="both"/>
      </w:pPr>
      <w:r w:rsidRPr="0014154D">
        <w:t>32</w:t>
      </w:r>
      <w:r w:rsidR="003D41C1" w:rsidRPr="0014154D">
        <w:t>.3. dėl kitų Biuro direktoriaus veiksmų, kuriais daroma žala Biurui ir (ar) jo veiklai.</w:t>
      </w:r>
    </w:p>
    <w:p w14:paraId="082C3A85" w14:textId="6B62F03A" w:rsidR="003D41C1" w:rsidRPr="0014154D" w:rsidRDefault="007976E1" w:rsidP="003D41C1">
      <w:pPr>
        <w:tabs>
          <w:tab w:val="left" w:pos="1377"/>
        </w:tabs>
        <w:ind w:firstLine="720"/>
        <w:jc w:val="both"/>
      </w:pPr>
      <w:r w:rsidRPr="0014154D">
        <w:t>33</w:t>
      </w:r>
      <w:r w:rsidR="003D41C1" w:rsidRPr="0014154D">
        <w:t>. Biuro direktorius gali turėti pavaduotoją, kuris jam tiesiogiai pavaldus ir atskaitingas. Biuro direktoriaus pavaduotojas yra atsakingas už veiklą Biuro direktoriaus nustatytose veiklos srityse. Jeigu Biuro direktoriaus laikinai nėra, jo funkcijas vykdo Biuro direktoriaus pavaduotojas arba Savivaldybės mero</w:t>
      </w:r>
      <w:r w:rsidRPr="0014154D">
        <w:t xml:space="preserve"> potvarkiu</w:t>
      </w:r>
      <w:r w:rsidR="003D41C1" w:rsidRPr="0014154D">
        <w:t xml:space="preserve"> skiriamas kitas Biuro darbuotojas. </w:t>
      </w:r>
    </w:p>
    <w:p w14:paraId="23CDC4F5" w14:textId="1288DA07" w:rsidR="003D41C1" w:rsidRPr="0014154D" w:rsidRDefault="003D41C1" w:rsidP="003D41C1">
      <w:pPr>
        <w:tabs>
          <w:tab w:val="left" w:pos="1377"/>
        </w:tabs>
        <w:ind w:firstLine="720"/>
        <w:jc w:val="both"/>
      </w:pPr>
      <w:r w:rsidRPr="0014154D">
        <w:t>3</w:t>
      </w:r>
      <w:r w:rsidR="007976E1" w:rsidRPr="0014154D">
        <w:t>4</w:t>
      </w:r>
      <w:r w:rsidRPr="0014154D">
        <w:t xml:space="preserve">. </w:t>
      </w:r>
      <w:r w:rsidR="007976E1" w:rsidRPr="0014154D">
        <w:t>Biuro direktorius vykdo šias funkcijas:</w:t>
      </w:r>
    </w:p>
    <w:p w14:paraId="15E5A02F" w14:textId="3741CC5C" w:rsidR="003D41C1" w:rsidRPr="0014154D" w:rsidRDefault="003D41C1" w:rsidP="003D41C1">
      <w:pPr>
        <w:tabs>
          <w:tab w:val="left" w:pos="1377"/>
        </w:tabs>
        <w:ind w:firstLine="720"/>
        <w:jc w:val="both"/>
      </w:pPr>
      <w:r w:rsidRPr="0014154D">
        <w:t>3</w:t>
      </w:r>
      <w:r w:rsidR="007976E1" w:rsidRPr="0014154D">
        <w:t>4</w:t>
      </w:r>
      <w:r w:rsidRPr="0014154D">
        <w:t>.1. organizuoja Biuro darbą, kad būtų įgyvendinami Biuro tikslai ir atliekamos nustatytos funkcijos;</w:t>
      </w:r>
    </w:p>
    <w:p w14:paraId="253EDD64" w14:textId="0EE5856D" w:rsidR="003D41C1" w:rsidRPr="0014154D" w:rsidRDefault="003D41C1" w:rsidP="003D41C1">
      <w:pPr>
        <w:tabs>
          <w:tab w:val="left" w:pos="1377"/>
        </w:tabs>
        <w:ind w:firstLine="720"/>
        <w:jc w:val="both"/>
      </w:pPr>
      <w:r w:rsidRPr="0014154D">
        <w:t>3</w:t>
      </w:r>
      <w:r w:rsidR="007976E1" w:rsidRPr="0014154D">
        <w:t>4</w:t>
      </w:r>
      <w:r w:rsidRPr="0014154D">
        <w:t>.2. užtikrina, kad Biuro veikloje būtų laikomasi įstatymų, kitų teisės aktų reikalavimų ir Biuro nuostatų;</w:t>
      </w:r>
    </w:p>
    <w:p w14:paraId="77C00AE5" w14:textId="23BD238F" w:rsidR="003D41C1" w:rsidRPr="0014154D" w:rsidRDefault="003D41C1" w:rsidP="003D41C1">
      <w:pPr>
        <w:tabs>
          <w:tab w:val="left" w:pos="1377"/>
        </w:tabs>
        <w:ind w:firstLine="720"/>
        <w:jc w:val="both"/>
      </w:pPr>
      <w:r w:rsidRPr="0014154D">
        <w:t>3</w:t>
      </w:r>
      <w:r w:rsidR="007976E1" w:rsidRPr="0014154D">
        <w:t>4</w:t>
      </w:r>
      <w:r w:rsidRPr="0014154D">
        <w:t>.3. planuoja Biuro žmogiškuosius, materialiuosius ir finansinius išteklius, atsako už jų panaudojimą ir vykdo su tuo susijusias funkcijas;</w:t>
      </w:r>
    </w:p>
    <w:p w14:paraId="1D6EF947" w14:textId="5B49EB05" w:rsidR="003D41C1" w:rsidRPr="0014154D" w:rsidRDefault="003D41C1" w:rsidP="003D41C1">
      <w:pPr>
        <w:tabs>
          <w:tab w:val="left" w:pos="1377"/>
        </w:tabs>
        <w:ind w:firstLine="720"/>
        <w:jc w:val="both"/>
      </w:pPr>
      <w:r w:rsidRPr="0014154D">
        <w:t>3</w:t>
      </w:r>
      <w:r w:rsidR="007976E1" w:rsidRPr="0014154D">
        <w:t>4</w:t>
      </w:r>
      <w:r w:rsidRPr="0014154D">
        <w:t>.4. teisės aktų nustatyta tvarka priima į darbą ir atleidžia iš jo Biuro darbuotojus, tvirtina darbuotojų pareigybių aprašymus, įgyvendina kitas su darbo santykiais susijusias funkcijas;</w:t>
      </w:r>
    </w:p>
    <w:p w14:paraId="455DE140" w14:textId="7E215DA4" w:rsidR="003D41C1" w:rsidRPr="00C957A6" w:rsidRDefault="002F1324" w:rsidP="003D41C1">
      <w:pPr>
        <w:tabs>
          <w:tab w:val="left" w:pos="1377"/>
        </w:tabs>
        <w:ind w:firstLine="720"/>
        <w:jc w:val="both"/>
      </w:pPr>
      <w:r w:rsidRPr="00C957A6">
        <w:lastRenderedPageBreak/>
        <w:t>3</w:t>
      </w:r>
      <w:r w:rsidR="007976E1" w:rsidRPr="00C957A6">
        <w:t>4</w:t>
      </w:r>
      <w:r w:rsidR="003D41C1" w:rsidRPr="00C957A6">
        <w:t xml:space="preserve">.5. </w:t>
      </w:r>
      <w:r w:rsidR="00C523ED" w:rsidRPr="00C957A6">
        <w:t>suderinęs su Jurbarko rajono savivaldybės vykdomąja institucija ar jos įgaliotu asmeniu, konsultuodamasis su darbuotojų atstovais tvirtina Biuro struktūrą ir pareigybių sąrašą;</w:t>
      </w:r>
    </w:p>
    <w:p w14:paraId="3D972087" w14:textId="0BE0F41F" w:rsidR="003D41C1" w:rsidRPr="0014154D" w:rsidRDefault="002F1324" w:rsidP="003D41C1">
      <w:pPr>
        <w:tabs>
          <w:tab w:val="left" w:pos="1377"/>
        </w:tabs>
        <w:ind w:firstLine="720"/>
        <w:jc w:val="both"/>
      </w:pPr>
      <w:r w:rsidRPr="0014154D">
        <w:t>3</w:t>
      </w:r>
      <w:r w:rsidR="007976E1" w:rsidRPr="0014154D">
        <w:t>4</w:t>
      </w:r>
      <w:r w:rsidR="003D41C1" w:rsidRPr="0014154D">
        <w:t>.6. nustato Biuro darbuotojų darbo apmokėjimo sistemą, jeigu Biure nėra sudaryta kolektyvinė sutartis;</w:t>
      </w:r>
    </w:p>
    <w:p w14:paraId="69C7B16F" w14:textId="197782C4" w:rsidR="003D41C1" w:rsidRPr="0014154D" w:rsidRDefault="002F1324" w:rsidP="003D41C1">
      <w:pPr>
        <w:tabs>
          <w:tab w:val="left" w:pos="1377"/>
        </w:tabs>
        <w:ind w:firstLine="720"/>
        <w:jc w:val="both"/>
      </w:pPr>
      <w:r w:rsidRPr="0014154D">
        <w:t>3</w:t>
      </w:r>
      <w:r w:rsidR="007976E1" w:rsidRPr="0014154D">
        <w:t>4</w:t>
      </w:r>
      <w:r w:rsidR="003D41C1" w:rsidRPr="0014154D">
        <w:t>.7. rengia Biuro metinio veiklos plano projektą, ir</w:t>
      </w:r>
      <w:r w:rsidR="00A25738" w:rsidRPr="0014154D">
        <w:t>,</w:t>
      </w:r>
      <w:r w:rsidR="003D41C1" w:rsidRPr="0014154D">
        <w:t xml:space="preserve"> suderin</w:t>
      </w:r>
      <w:r w:rsidR="00A25738" w:rsidRPr="0014154D">
        <w:t>ę</w:t>
      </w:r>
      <w:r w:rsidR="003D41C1" w:rsidRPr="0014154D">
        <w:t>s su Savivaldybės meru ar jo įgaliotu asmeniu, jį tvirtina, atsako už metinio veiklos plano įgyvendinimą;</w:t>
      </w:r>
    </w:p>
    <w:p w14:paraId="2CEED9B9" w14:textId="07BB6A0B" w:rsidR="003D41C1" w:rsidRPr="0014154D" w:rsidRDefault="002F1324" w:rsidP="003D41C1">
      <w:pPr>
        <w:tabs>
          <w:tab w:val="left" w:pos="1377"/>
        </w:tabs>
        <w:ind w:firstLine="720"/>
        <w:jc w:val="both"/>
      </w:pPr>
      <w:r w:rsidRPr="0014154D">
        <w:t>3</w:t>
      </w:r>
      <w:r w:rsidR="007976E1" w:rsidRPr="0014154D">
        <w:t>4</w:t>
      </w:r>
      <w:r w:rsidR="003D41C1" w:rsidRPr="0014154D">
        <w:t xml:space="preserve">.8. kasmet teisės aktų nustatyta tvarka rengia ir Savivaldybės tarybai teikia </w:t>
      </w:r>
      <w:r w:rsidRPr="0014154D">
        <w:t xml:space="preserve">Jurbarko </w:t>
      </w:r>
      <w:r w:rsidR="003D41C1" w:rsidRPr="0014154D">
        <w:t>rajono savivaldybės visuomenės sveikatos stebėsenos ataskaitos projektą;</w:t>
      </w:r>
    </w:p>
    <w:p w14:paraId="62236559" w14:textId="162A202D" w:rsidR="003D41C1" w:rsidRPr="0014154D" w:rsidRDefault="002F1324" w:rsidP="003D41C1">
      <w:pPr>
        <w:tabs>
          <w:tab w:val="left" w:pos="1377"/>
        </w:tabs>
        <w:ind w:firstLine="720"/>
        <w:jc w:val="both"/>
      </w:pPr>
      <w:r w:rsidRPr="0014154D">
        <w:t>3</w:t>
      </w:r>
      <w:r w:rsidR="007976E1" w:rsidRPr="0014154D">
        <w:t>4</w:t>
      </w:r>
      <w:r w:rsidR="003D41C1" w:rsidRPr="0014154D">
        <w:t>.9. teikia Savivaldybės tarybai Biuro metinių ataskaitų rinkinį tvirtinti teisės aktų nustatyta tvarka;</w:t>
      </w:r>
    </w:p>
    <w:p w14:paraId="02F3EAB1" w14:textId="346800D1" w:rsidR="003D41C1" w:rsidRPr="0014154D" w:rsidRDefault="002F1324" w:rsidP="003D41C1">
      <w:pPr>
        <w:tabs>
          <w:tab w:val="left" w:pos="1377"/>
        </w:tabs>
        <w:ind w:firstLine="720"/>
        <w:jc w:val="both"/>
      </w:pPr>
      <w:r w:rsidRPr="0014154D">
        <w:t>3</w:t>
      </w:r>
      <w:r w:rsidR="007976E1" w:rsidRPr="0014154D">
        <w:t>4</w:t>
      </w:r>
      <w:r w:rsidR="003D41C1" w:rsidRPr="0014154D">
        <w:t>.10. leidžia įsakymus pagal savo kompetenciją, organizuoja ir kontroliuoja jų vykdymą;</w:t>
      </w:r>
    </w:p>
    <w:p w14:paraId="627F363B" w14:textId="759BF73E" w:rsidR="003D41C1" w:rsidRPr="0014154D" w:rsidRDefault="00883CD9" w:rsidP="003D41C1">
      <w:pPr>
        <w:tabs>
          <w:tab w:val="left" w:pos="1377"/>
        </w:tabs>
        <w:ind w:firstLine="720"/>
        <w:jc w:val="both"/>
      </w:pPr>
      <w:r w:rsidRPr="0014154D">
        <w:t>3</w:t>
      </w:r>
      <w:r w:rsidR="007976E1" w:rsidRPr="0014154D">
        <w:t>4</w:t>
      </w:r>
      <w:r w:rsidR="003D41C1" w:rsidRPr="0014154D">
        <w:t>.11. užtikrina Biuro teikiamų paslaugų kokybę, tikslingą, racionalų ir taupų lėšų bei turto naudojimą, veiksmingą Biuro vidaus kontrolės sistemos sukūrimą, jos veikimą ir tobulinimą;</w:t>
      </w:r>
    </w:p>
    <w:p w14:paraId="45505C8A" w14:textId="07B15AE0" w:rsidR="003D41C1" w:rsidRPr="0014154D" w:rsidRDefault="00883CD9" w:rsidP="003D41C1">
      <w:pPr>
        <w:tabs>
          <w:tab w:val="left" w:pos="1377"/>
        </w:tabs>
        <w:ind w:firstLine="720"/>
        <w:jc w:val="both"/>
      </w:pPr>
      <w:r w:rsidRPr="0014154D">
        <w:t>3</w:t>
      </w:r>
      <w:r w:rsidR="007976E1" w:rsidRPr="0014154D">
        <w:t>4</w:t>
      </w:r>
      <w:r w:rsidR="003D41C1" w:rsidRPr="0014154D">
        <w:t>.12. veikia Biuro vardu, atstovauja jam valstybės ir savivaldybių institucijose, teismuose, santykiuose su kitais fiziniais arba juridiniais asmenimis arba įgalioja tai atlikti kitą Biuro darbuotoją;</w:t>
      </w:r>
    </w:p>
    <w:p w14:paraId="3DF18C9D" w14:textId="780263A9" w:rsidR="00883CD9" w:rsidRPr="0014154D" w:rsidRDefault="00883CD9" w:rsidP="00AE70D0">
      <w:pPr>
        <w:tabs>
          <w:tab w:val="left" w:pos="1377"/>
        </w:tabs>
        <w:ind w:firstLine="720"/>
        <w:jc w:val="both"/>
      </w:pPr>
      <w:r w:rsidRPr="0014154D">
        <w:t>3</w:t>
      </w:r>
      <w:r w:rsidR="007976E1" w:rsidRPr="0014154D">
        <w:t>4</w:t>
      </w:r>
      <w:r w:rsidR="003D41C1" w:rsidRPr="0014154D">
        <w:t xml:space="preserve">.13. organizuoja Biuro finansinę apskaitą pagal Lietuvos Respublikos finansinės apskaitos įstatymą; </w:t>
      </w:r>
    </w:p>
    <w:p w14:paraId="51C527C7" w14:textId="7E481024" w:rsidR="003D41C1" w:rsidRPr="0014154D" w:rsidRDefault="00AE70D0" w:rsidP="003D41C1">
      <w:pPr>
        <w:tabs>
          <w:tab w:val="left" w:pos="1377"/>
        </w:tabs>
        <w:ind w:firstLine="720"/>
        <w:jc w:val="both"/>
      </w:pPr>
      <w:r w:rsidRPr="0014154D">
        <w:t>3</w:t>
      </w:r>
      <w:r w:rsidR="007976E1" w:rsidRPr="0014154D">
        <w:t>4</w:t>
      </w:r>
      <w:r w:rsidR="003D41C1" w:rsidRPr="0014154D">
        <w:t>.14. garantuoja, kad pagal Lietuvos Respublikos viešojo sektoriaus atskaitomybės įstatymą teikiami ataskaitų rinkiniai ir statistinės ataskaitos būtų teisingi;</w:t>
      </w:r>
    </w:p>
    <w:p w14:paraId="1393E84B" w14:textId="767C3913" w:rsidR="003D41C1" w:rsidRPr="0014154D" w:rsidRDefault="00AE70D0" w:rsidP="003D41C1">
      <w:pPr>
        <w:tabs>
          <w:tab w:val="left" w:pos="1377"/>
        </w:tabs>
        <w:ind w:firstLine="720"/>
        <w:jc w:val="both"/>
      </w:pPr>
      <w:r w:rsidRPr="0014154D">
        <w:t>3</w:t>
      </w:r>
      <w:r w:rsidR="007976E1" w:rsidRPr="0014154D">
        <w:t>4</w:t>
      </w:r>
      <w:r w:rsidR="003D41C1" w:rsidRPr="0014154D">
        <w:t>.15. organizuoja Biuro dokumentų saugojimą ir tvarkymą teisės aktų nustatyta tvarka;</w:t>
      </w:r>
    </w:p>
    <w:p w14:paraId="2C434769" w14:textId="0DEB9C0A" w:rsidR="003D41C1" w:rsidRPr="0014154D" w:rsidRDefault="00AE70D0" w:rsidP="003D41C1">
      <w:pPr>
        <w:tabs>
          <w:tab w:val="left" w:pos="1377"/>
        </w:tabs>
        <w:ind w:firstLine="720"/>
        <w:jc w:val="both"/>
      </w:pPr>
      <w:r w:rsidRPr="0014154D">
        <w:t>3</w:t>
      </w:r>
      <w:r w:rsidR="007976E1" w:rsidRPr="0014154D">
        <w:t>4</w:t>
      </w:r>
      <w:r w:rsidR="003D41C1" w:rsidRPr="0014154D">
        <w:t>.16. vykdo kitas Biuro Nuostatuose ir kituose teisės aktuose nustatytas funkcijas.</w:t>
      </w:r>
    </w:p>
    <w:p w14:paraId="547F578B" w14:textId="104ACF6E" w:rsidR="005F7C17" w:rsidRPr="0014154D" w:rsidRDefault="005F7C17" w:rsidP="005F7C17">
      <w:pPr>
        <w:tabs>
          <w:tab w:val="left" w:pos="1377"/>
        </w:tabs>
        <w:ind w:firstLine="720"/>
        <w:jc w:val="both"/>
      </w:pPr>
      <w:r w:rsidRPr="0014154D">
        <w:t xml:space="preserve">35. </w:t>
      </w:r>
      <w:r w:rsidRPr="0014154D">
        <w:rPr>
          <w:szCs w:val="24"/>
        </w:rPr>
        <w:t>Biuro direktorius negali dirbti ir Biuro padalinių ar filialų vadovu.</w:t>
      </w:r>
    </w:p>
    <w:p w14:paraId="2C59C14C" w14:textId="16249111" w:rsidR="003B40A9" w:rsidRPr="0014154D" w:rsidRDefault="005F7C17" w:rsidP="00350E9F">
      <w:pPr>
        <w:tabs>
          <w:tab w:val="left" w:pos="1397"/>
        </w:tabs>
        <w:ind w:firstLine="720"/>
        <w:jc w:val="both"/>
      </w:pPr>
      <w:r w:rsidRPr="0014154D">
        <w:t xml:space="preserve">36. </w:t>
      </w:r>
      <w:r w:rsidR="003B40A9" w:rsidRPr="0014154D">
        <w:t>Biure privalomų pareigybių sąrašą ir joms keliamus kvalifikacinius reikalavimus nustato sveikatos apsaugos ministras.</w:t>
      </w:r>
    </w:p>
    <w:p w14:paraId="1D43C9BE" w14:textId="54B29841" w:rsidR="003B40A9" w:rsidRPr="0014154D" w:rsidRDefault="005F7C17" w:rsidP="00350E9F">
      <w:pPr>
        <w:tabs>
          <w:tab w:val="left" w:pos="1397"/>
        </w:tabs>
        <w:ind w:firstLine="720"/>
        <w:jc w:val="both"/>
      </w:pPr>
      <w:r w:rsidRPr="0014154D">
        <w:t xml:space="preserve">37. </w:t>
      </w:r>
      <w:r w:rsidR="003B40A9" w:rsidRPr="0014154D">
        <w:t>Jeigu Nuostatuose numatytai veiklai vykdyti reikalinga licencija (leidimas), tai Biuras tokią licenciją (leidimą) privalo turėti.</w:t>
      </w:r>
    </w:p>
    <w:p w14:paraId="4C9F35EB" w14:textId="0FAFC0FF" w:rsidR="003B40A9" w:rsidRPr="0014154D" w:rsidRDefault="00C33654" w:rsidP="00350E9F">
      <w:pPr>
        <w:tabs>
          <w:tab w:val="left" w:pos="1397"/>
        </w:tabs>
        <w:ind w:firstLine="720"/>
        <w:jc w:val="both"/>
      </w:pPr>
      <w:r w:rsidRPr="0014154D">
        <w:t>3</w:t>
      </w:r>
      <w:r w:rsidR="005F7C17" w:rsidRPr="0014154D">
        <w:t>8</w:t>
      </w:r>
      <w:r w:rsidRPr="0014154D">
        <w:t xml:space="preserve">. </w:t>
      </w:r>
      <w:r w:rsidR="003B40A9" w:rsidRPr="0014154D">
        <w:t>Biuro finansų kontrolę atlieka Biuro vyriausiasis buhalteris ar kiti Biuro direktoriaus paskirti Biuro darbuotojai.</w:t>
      </w:r>
    </w:p>
    <w:p w14:paraId="12E4658B" w14:textId="5DED01FD" w:rsidR="003B40A9" w:rsidRPr="0014154D" w:rsidRDefault="00F76E36" w:rsidP="00350E9F">
      <w:pPr>
        <w:tabs>
          <w:tab w:val="left" w:pos="1398"/>
        </w:tabs>
        <w:ind w:firstLine="720"/>
        <w:jc w:val="both"/>
      </w:pPr>
      <w:r w:rsidRPr="0014154D">
        <w:t>3</w:t>
      </w:r>
      <w:r w:rsidR="005F7C17" w:rsidRPr="0014154D">
        <w:t>9</w:t>
      </w:r>
      <w:r w:rsidRPr="0014154D">
        <w:t xml:space="preserve">. </w:t>
      </w:r>
      <w:r w:rsidR="003B40A9" w:rsidRPr="0014154D">
        <w:t>Biuro</w:t>
      </w:r>
      <w:r w:rsidR="003B40A9" w:rsidRPr="0014154D">
        <w:rPr>
          <w:spacing w:val="-4"/>
        </w:rPr>
        <w:t xml:space="preserve"> </w:t>
      </w:r>
      <w:r w:rsidR="003B40A9" w:rsidRPr="0014154D">
        <w:t>valstybinį</w:t>
      </w:r>
      <w:r w:rsidR="003B40A9" w:rsidRPr="0014154D">
        <w:rPr>
          <w:spacing w:val="-2"/>
        </w:rPr>
        <w:t xml:space="preserve"> </w:t>
      </w:r>
      <w:r w:rsidR="003B40A9" w:rsidRPr="0014154D">
        <w:t>auditą</w:t>
      </w:r>
      <w:r w:rsidR="003B40A9" w:rsidRPr="0014154D">
        <w:rPr>
          <w:spacing w:val="-3"/>
        </w:rPr>
        <w:t xml:space="preserve"> </w:t>
      </w:r>
      <w:r w:rsidR="003B40A9" w:rsidRPr="0014154D">
        <w:t>atlieka</w:t>
      </w:r>
      <w:r w:rsidR="003B40A9" w:rsidRPr="0014154D">
        <w:rPr>
          <w:spacing w:val="-4"/>
        </w:rPr>
        <w:t xml:space="preserve"> </w:t>
      </w:r>
      <w:r w:rsidR="003B40A9" w:rsidRPr="0014154D">
        <w:t>Lietuvos</w:t>
      </w:r>
      <w:r w:rsidR="003B40A9" w:rsidRPr="0014154D">
        <w:rPr>
          <w:spacing w:val="-2"/>
        </w:rPr>
        <w:t xml:space="preserve"> </w:t>
      </w:r>
      <w:r w:rsidR="003B40A9" w:rsidRPr="0014154D">
        <w:t>Respublikos</w:t>
      </w:r>
      <w:r w:rsidR="003B40A9" w:rsidRPr="0014154D">
        <w:rPr>
          <w:spacing w:val="-3"/>
        </w:rPr>
        <w:t xml:space="preserve"> </w:t>
      </w:r>
      <w:r w:rsidR="003B40A9" w:rsidRPr="0014154D">
        <w:t>valstybės</w:t>
      </w:r>
      <w:r w:rsidR="003B40A9" w:rsidRPr="0014154D">
        <w:rPr>
          <w:spacing w:val="-2"/>
        </w:rPr>
        <w:t xml:space="preserve"> kontrolė.</w:t>
      </w:r>
    </w:p>
    <w:p w14:paraId="5F1851EC" w14:textId="57DA6376" w:rsidR="003B40A9" w:rsidRPr="0014154D" w:rsidRDefault="005F7C17" w:rsidP="00350E9F">
      <w:pPr>
        <w:tabs>
          <w:tab w:val="left" w:pos="1397"/>
        </w:tabs>
        <w:ind w:firstLine="720"/>
        <w:jc w:val="both"/>
      </w:pPr>
      <w:r w:rsidRPr="0014154D">
        <w:t>40</w:t>
      </w:r>
      <w:r w:rsidR="00F76E36" w:rsidRPr="0014154D">
        <w:t xml:space="preserve">. </w:t>
      </w:r>
      <w:r w:rsidR="003B40A9" w:rsidRPr="0014154D">
        <w:t>Biuro vidaus auditas atliekamas vadovaujantis Lietuvos Respublikos vidaus kontrolės ir vidaus audito įstatymu ir kitais vidaus auditą reglamentuojančiais teisės aktais.</w:t>
      </w:r>
    </w:p>
    <w:p w14:paraId="14DF26DD" w14:textId="1AAD2D88" w:rsidR="003B40A9" w:rsidRPr="0014154D" w:rsidRDefault="005F7C17" w:rsidP="001D3214">
      <w:pPr>
        <w:tabs>
          <w:tab w:val="left" w:pos="1397"/>
        </w:tabs>
        <w:ind w:firstLine="720"/>
        <w:jc w:val="both"/>
      </w:pPr>
      <w:r w:rsidRPr="0014154D">
        <w:t>41</w:t>
      </w:r>
      <w:r w:rsidR="00F76E36" w:rsidRPr="0014154D">
        <w:t xml:space="preserve">. </w:t>
      </w:r>
      <w:r w:rsidR="003B40A9" w:rsidRPr="0014154D">
        <w:t xml:space="preserve">Biuro metinio veiklos plano įgyvendinimo kontrolę pagal kompetenciją atlieka Biuro </w:t>
      </w:r>
      <w:r w:rsidR="003B40A9" w:rsidRPr="0014154D">
        <w:rPr>
          <w:spacing w:val="-2"/>
        </w:rPr>
        <w:t>direktorius.</w:t>
      </w:r>
    </w:p>
    <w:p w14:paraId="4FE2975E" w14:textId="77777777" w:rsidR="003B40A9" w:rsidRPr="0014154D" w:rsidRDefault="003B40A9" w:rsidP="00CC3AB3">
      <w:pPr>
        <w:tabs>
          <w:tab w:val="left" w:pos="326"/>
        </w:tabs>
        <w:ind w:right="3"/>
        <w:rPr>
          <w:bCs/>
        </w:rPr>
      </w:pPr>
    </w:p>
    <w:p w14:paraId="42D5DBFF" w14:textId="376F900F" w:rsidR="003B40A9" w:rsidRPr="0014154D" w:rsidRDefault="00791181" w:rsidP="00791181">
      <w:pPr>
        <w:tabs>
          <w:tab w:val="left" w:pos="326"/>
        </w:tabs>
        <w:ind w:right="3"/>
        <w:jc w:val="center"/>
        <w:rPr>
          <w:b/>
        </w:rPr>
      </w:pPr>
      <w:r w:rsidRPr="0014154D">
        <w:rPr>
          <w:b/>
          <w:spacing w:val="-2"/>
        </w:rPr>
        <w:t xml:space="preserve">VI </w:t>
      </w:r>
      <w:r w:rsidR="003B40A9" w:rsidRPr="0014154D">
        <w:rPr>
          <w:b/>
          <w:spacing w:val="-2"/>
        </w:rPr>
        <w:t>SKYRIUS</w:t>
      </w:r>
    </w:p>
    <w:p w14:paraId="2165A03A" w14:textId="77777777" w:rsidR="003B40A9" w:rsidRPr="0014154D" w:rsidRDefault="003B40A9" w:rsidP="003B40A9">
      <w:pPr>
        <w:spacing w:before="44"/>
        <w:ind w:right="4"/>
        <w:jc w:val="center"/>
        <w:rPr>
          <w:b/>
        </w:rPr>
      </w:pPr>
      <w:r w:rsidRPr="0014154D">
        <w:rPr>
          <w:b/>
        </w:rPr>
        <w:t>DARBO</w:t>
      </w:r>
      <w:r w:rsidRPr="0014154D">
        <w:rPr>
          <w:b/>
          <w:spacing w:val="-4"/>
        </w:rPr>
        <w:t xml:space="preserve"> </w:t>
      </w:r>
      <w:r w:rsidRPr="0014154D">
        <w:rPr>
          <w:b/>
        </w:rPr>
        <w:t>SANTYKIAI</w:t>
      </w:r>
      <w:r w:rsidRPr="0014154D">
        <w:rPr>
          <w:b/>
          <w:spacing w:val="-3"/>
        </w:rPr>
        <w:t xml:space="preserve"> </w:t>
      </w:r>
      <w:r w:rsidRPr="0014154D">
        <w:rPr>
          <w:b/>
        </w:rPr>
        <w:t>IR</w:t>
      </w:r>
      <w:r w:rsidRPr="0014154D">
        <w:rPr>
          <w:b/>
          <w:spacing w:val="-4"/>
        </w:rPr>
        <w:t xml:space="preserve"> </w:t>
      </w:r>
      <w:r w:rsidRPr="0014154D">
        <w:rPr>
          <w:b/>
        </w:rPr>
        <w:t>DARBO</w:t>
      </w:r>
      <w:r w:rsidRPr="0014154D">
        <w:rPr>
          <w:b/>
          <w:spacing w:val="-3"/>
        </w:rPr>
        <w:t xml:space="preserve"> </w:t>
      </w:r>
      <w:r w:rsidRPr="0014154D">
        <w:rPr>
          <w:b/>
          <w:spacing w:val="-2"/>
        </w:rPr>
        <w:t>APMOKĖJIMAS</w:t>
      </w:r>
    </w:p>
    <w:p w14:paraId="52C09BB3" w14:textId="77777777" w:rsidR="003B40A9" w:rsidRPr="0014154D" w:rsidRDefault="003B40A9" w:rsidP="001D3214">
      <w:pPr>
        <w:pStyle w:val="Pagrindinistekstas"/>
        <w:ind w:firstLine="720"/>
        <w:rPr>
          <w:bCs/>
        </w:rPr>
      </w:pPr>
    </w:p>
    <w:p w14:paraId="4221F892" w14:textId="35B86A44" w:rsidR="003B40A9" w:rsidRPr="0014154D" w:rsidRDefault="00A83B2B" w:rsidP="001D3214">
      <w:pPr>
        <w:pStyle w:val="Sraopastraipa"/>
        <w:tabs>
          <w:tab w:val="left" w:pos="1397"/>
        </w:tabs>
        <w:ind w:left="0" w:firstLine="720"/>
        <w:rPr>
          <w:sz w:val="24"/>
        </w:rPr>
      </w:pPr>
      <w:r w:rsidRPr="0014154D">
        <w:rPr>
          <w:sz w:val="24"/>
        </w:rPr>
        <w:t>42</w:t>
      </w:r>
      <w:r w:rsidR="001D3214" w:rsidRPr="0014154D">
        <w:rPr>
          <w:sz w:val="24"/>
        </w:rPr>
        <w:t xml:space="preserve">. </w:t>
      </w:r>
      <w:r w:rsidR="003B40A9" w:rsidRPr="0014154D">
        <w:rPr>
          <w:sz w:val="24"/>
        </w:rPr>
        <w:t>Biuro</w:t>
      </w:r>
      <w:r w:rsidR="003B40A9" w:rsidRPr="0014154D">
        <w:rPr>
          <w:spacing w:val="-5"/>
          <w:sz w:val="24"/>
        </w:rPr>
        <w:t xml:space="preserve"> </w:t>
      </w:r>
      <w:r w:rsidR="003B40A9" w:rsidRPr="0014154D">
        <w:rPr>
          <w:sz w:val="24"/>
        </w:rPr>
        <w:t>darbuotojų</w:t>
      </w:r>
      <w:r w:rsidR="003B40A9" w:rsidRPr="0014154D">
        <w:rPr>
          <w:spacing w:val="-5"/>
          <w:sz w:val="24"/>
        </w:rPr>
        <w:t xml:space="preserve"> </w:t>
      </w:r>
      <w:r w:rsidR="003B40A9" w:rsidRPr="0014154D">
        <w:rPr>
          <w:sz w:val="24"/>
        </w:rPr>
        <w:t>darbo</w:t>
      </w:r>
      <w:r w:rsidR="003B40A9" w:rsidRPr="0014154D">
        <w:rPr>
          <w:spacing w:val="-5"/>
          <w:sz w:val="24"/>
        </w:rPr>
        <w:t xml:space="preserve"> </w:t>
      </w:r>
      <w:r w:rsidR="003B40A9" w:rsidRPr="0014154D">
        <w:rPr>
          <w:sz w:val="24"/>
        </w:rPr>
        <w:t>santykius</w:t>
      </w:r>
      <w:r w:rsidR="003B40A9" w:rsidRPr="0014154D">
        <w:rPr>
          <w:spacing w:val="-6"/>
          <w:sz w:val="24"/>
        </w:rPr>
        <w:t xml:space="preserve"> </w:t>
      </w:r>
      <w:r w:rsidR="003B40A9" w:rsidRPr="0014154D">
        <w:rPr>
          <w:sz w:val="24"/>
        </w:rPr>
        <w:t>reglamentuoja</w:t>
      </w:r>
      <w:r w:rsidR="003B40A9" w:rsidRPr="0014154D">
        <w:rPr>
          <w:spacing w:val="-6"/>
          <w:sz w:val="24"/>
        </w:rPr>
        <w:t xml:space="preserve"> </w:t>
      </w:r>
      <w:r w:rsidR="003B40A9" w:rsidRPr="0014154D">
        <w:rPr>
          <w:sz w:val="24"/>
        </w:rPr>
        <w:t>Lietuvos</w:t>
      </w:r>
      <w:r w:rsidR="003B40A9" w:rsidRPr="0014154D">
        <w:rPr>
          <w:spacing w:val="-3"/>
          <w:sz w:val="24"/>
        </w:rPr>
        <w:t xml:space="preserve"> </w:t>
      </w:r>
      <w:r w:rsidR="003B40A9" w:rsidRPr="0014154D">
        <w:rPr>
          <w:sz w:val="24"/>
        </w:rPr>
        <w:t>Respublikos</w:t>
      </w:r>
      <w:r w:rsidR="003B40A9" w:rsidRPr="0014154D">
        <w:rPr>
          <w:spacing w:val="-5"/>
          <w:sz w:val="24"/>
        </w:rPr>
        <w:t xml:space="preserve"> </w:t>
      </w:r>
      <w:r w:rsidR="003B40A9" w:rsidRPr="0014154D">
        <w:rPr>
          <w:sz w:val="24"/>
        </w:rPr>
        <w:t>darbo</w:t>
      </w:r>
      <w:r w:rsidR="003B40A9" w:rsidRPr="0014154D">
        <w:rPr>
          <w:spacing w:val="-5"/>
          <w:sz w:val="24"/>
        </w:rPr>
        <w:t xml:space="preserve"> </w:t>
      </w:r>
      <w:r w:rsidR="003B40A9" w:rsidRPr="0014154D">
        <w:rPr>
          <w:sz w:val="24"/>
        </w:rPr>
        <w:t>kodeksas ir kiti teisės aktai.</w:t>
      </w:r>
    </w:p>
    <w:p w14:paraId="25FE00FE" w14:textId="64240CE1" w:rsidR="003B40A9" w:rsidRPr="0014154D" w:rsidRDefault="001D3214" w:rsidP="00CC3AB3">
      <w:pPr>
        <w:pStyle w:val="Sraopastraipa"/>
        <w:tabs>
          <w:tab w:val="left" w:pos="1397"/>
        </w:tabs>
        <w:ind w:left="0" w:firstLine="720"/>
        <w:rPr>
          <w:sz w:val="24"/>
        </w:rPr>
      </w:pPr>
      <w:r w:rsidRPr="0014154D">
        <w:rPr>
          <w:sz w:val="24"/>
        </w:rPr>
        <w:t>4</w:t>
      </w:r>
      <w:r w:rsidR="00A83B2B" w:rsidRPr="0014154D">
        <w:rPr>
          <w:sz w:val="24"/>
        </w:rPr>
        <w:t>3</w:t>
      </w:r>
      <w:r w:rsidRPr="0014154D">
        <w:rPr>
          <w:sz w:val="24"/>
        </w:rPr>
        <w:t xml:space="preserve">. </w:t>
      </w:r>
      <w:r w:rsidR="003B40A9" w:rsidRPr="0014154D">
        <w:rPr>
          <w:sz w:val="24"/>
        </w:rPr>
        <w:t>Biuro darbuotojų darbo užmokestis nustatomas Lietuvos Respublikos įstatymų ir kitų teisės aktų nustatyta tvarka.</w:t>
      </w:r>
    </w:p>
    <w:p w14:paraId="175B05D1" w14:textId="77777777" w:rsidR="00CC3AB3" w:rsidRPr="0014154D" w:rsidRDefault="00CC3AB3" w:rsidP="00CC3AB3">
      <w:pPr>
        <w:pStyle w:val="Sraopastraipa"/>
        <w:tabs>
          <w:tab w:val="left" w:pos="1397"/>
        </w:tabs>
        <w:ind w:left="0" w:firstLine="720"/>
        <w:rPr>
          <w:sz w:val="24"/>
        </w:rPr>
      </w:pPr>
    </w:p>
    <w:p w14:paraId="3ABC9192" w14:textId="22CC1325" w:rsidR="00F05FC2" w:rsidRPr="0014154D" w:rsidRDefault="0084418F" w:rsidP="00F05FC2">
      <w:pPr>
        <w:tabs>
          <w:tab w:val="left" w:pos="1397"/>
        </w:tabs>
        <w:spacing w:before="42"/>
        <w:ind w:left="4264"/>
        <w:jc w:val="both"/>
      </w:pPr>
      <w:r w:rsidRPr="0014154D">
        <w:rPr>
          <w:b/>
          <w:spacing w:val="-2"/>
        </w:rPr>
        <w:t xml:space="preserve">VII </w:t>
      </w:r>
      <w:r w:rsidR="003B40A9" w:rsidRPr="0014154D">
        <w:rPr>
          <w:b/>
          <w:spacing w:val="-2"/>
        </w:rPr>
        <w:t>SKYRIUS</w:t>
      </w:r>
    </w:p>
    <w:p w14:paraId="3F5465B7" w14:textId="0505633B" w:rsidR="00F05FC2" w:rsidRPr="0014154D" w:rsidRDefault="00F05FC2" w:rsidP="00F05FC2">
      <w:pPr>
        <w:spacing w:before="42"/>
        <w:jc w:val="center"/>
        <w:rPr>
          <w:b/>
          <w:spacing w:val="-2"/>
        </w:rPr>
      </w:pPr>
      <w:r w:rsidRPr="0014154D">
        <w:rPr>
          <w:b/>
          <w:bCs/>
          <w:spacing w:val="-2"/>
        </w:rPr>
        <w:t>BIURO TURTAS, LĖŠOS, JŲ NAUDOJIMO TVARKA</w:t>
      </w:r>
    </w:p>
    <w:p w14:paraId="61843CB4" w14:textId="23CEEEC8" w:rsidR="003B40A9" w:rsidRPr="0014154D" w:rsidRDefault="003B40A9" w:rsidP="003B40A9">
      <w:pPr>
        <w:spacing w:before="42"/>
        <w:jc w:val="center"/>
        <w:rPr>
          <w:b/>
        </w:rPr>
      </w:pPr>
    </w:p>
    <w:p w14:paraId="1777E77F" w14:textId="12EC75AC" w:rsidR="00F05FC2" w:rsidRPr="0014154D" w:rsidRDefault="00F54A3A" w:rsidP="009D3046">
      <w:pPr>
        <w:widowControl w:val="0"/>
        <w:tabs>
          <w:tab w:val="left" w:pos="851"/>
        </w:tabs>
        <w:ind w:firstLine="720"/>
        <w:jc w:val="both"/>
        <w:rPr>
          <w:rFonts w:eastAsia="Lucida Sans Unicode" w:cs="Mangal"/>
          <w:kern w:val="3"/>
          <w:szCs w:val="24"/>
          <w:lang w:bidi="hi-IN"/>
        </w:rPr>
      </w:pPr>
      <w:r w:rsidRPr="0014154D">
        <w:rPr>
          <w:rFonts w:eastAsia="Lucida Sans Unicode" w:cs="Mangal"/>
          <w:kern w:val="3"/>
          <w:szCs w:val="24"/>
          <w:lang w:bidi="hi-IN"/>
        </w:rPr>
        <w:t>4</w:t>
      </w:r>
      <w:r w:rsidR="00A83B2B" w:rsidRPr="0014154D">
        <w:rPr>
          <w:rFonts w:eastAsia="Lucida Sans Unicode" w:cs="Mangal"/>
          <w:kern w:val="3"/>
          <w:szCs w:val="24"/>
          <w:lang w:bidi="hi-IN"/>
        </w:rPr>
        <w:t>4</w:t>
      </w:r>
      <w:r w:rsidR="00F05FC2" w:rsidRPr="0014154D">
        <w:rPr>
          <w:rFonts w:eastAsia="Lucida Sans Unicode" w:cs="Mangal"/>
          <w:kern w:val="3"/>
          <w:szCs w:val="24"/>
          <w:lang w:bidi="hi-IN"/>
        </w:rPr>
        <w:t>. Savivaldybės, perduotas Biurui ir Biuro įgytas turtas, nuosavybės teise priklauso Savivaldybei, o Biuras šį turtą valdo, naudoja ir disponuoja juo teisės aktų nustatyta tvarka.</w:t>
      </w:r>
    </w:p>
    <w:p w14:paraId="6DF8ADA7" w14:textId="68B72F31" w:rsidR="00F05FC2" w:rsidRPr="0014154D" w:rsidRDefault="00F54A3A" w:rsidP="009D3046">
      <w:pPr>
        <w:widowControl w:val="0"/>
        <w:tabs>
          <w:tab w:val="left" w:pos="851"/>
        </w:tabs>
        <w:ind w:firstLine="720"/>
        <w:jc w:val="both"/>
        <w:rPr>
          <w:rFonts w:eastAsia="Lucida Sans Unicode" w:cs="Mangal"/>
          <w:kern w:val="3"/>
          <w:szCs w:val="24"/>
          <w:lang w:bidi="hi-IN"/>
        </w:rPr>
      </w:pPr>
      <w:r w:rsidRPr="0014154D">
        <w:rPr>
          <w:rFonts w:eastAsia="Lucida Sans Unicode" w:cs="Mangal"/>
          <w:kern w:val="3"/>
          <w:szCs w:val="24"/>
          <w:lang w:bidi="hi-IN"/>
        </w:rPr>
        <w:t>4</w:t>
      </w:r>
      <w:r w:rsidR="00A83B2B" w:rsidRPr="0014154D">
        <w:rPr>
          <w:rFonts w:eastAsia="Lucida Sans Unicode" w:cs="Mangal"/>
          <w:kern w:val="3"/>
          <w:szCs w:val="24"/>
          <w:lang w:bidi="hi-IN"/>
        </w:rPr>
        <w:t>5</w:t>
      </w:r>
      <w:r w:rsidR="00F05FC2" w:rsidRPr="0014154D">
        <w:rPr>
          <w:rFonts w:eastAsia="Lucida Sans Unicode" w:cs="Mangal"/>
          <w:kern w:val="3"/>
          <w:szCs w:val="24"/>
          <w:lang w:bidi="hi-IN"/>
        </w:rPr>
        <w:t>. Biuro lėšų šaltiniai:</w:t>
      </w:r>
    </w:p>
    <w:p w14:paraId="782ADA8C" w14:textId="650703E9" w:rsidR="00F05FC2" w:rsidRPr="0014154D" w:rsidRDefault="00A83B2B" w:rsidP="009D3046">
      <w:pPr>
        <w:tabs>
          <w:tab w:val="left" w:pos="851"/>
        </w:tabs>
        <w:ind w:firstLine="720"/>
        <w:jc w:val="both"/>
        <w:rPr>
          <w:szCs w:val="24"/>
        </w:rPr>
      </w:pPr>
      <w:r w:rsidRPr="0014154D">
        <w:rPr>
          <w:szCs w:val="24"/>
        </w:rPr>
        <w:t>45</w:t>
      </w:r>
      <w:r w:rsidR="00F05FC2" w:rsidRPr="0014154D">
        <w:rPr>
          <w:szCs w:val="24"/>
        </w:rPr>
        <w:t>.1. valstybės biudžeto lėšos;</w:t>
      </w:r>
    </w:p>
    <w:p w14:paraId="1F0F28DE" w14:textId="4D8BFFC5" w:rsidR="00F05FC2" w:rsidRPr="0014154D" w:rsidRDefault="00A83B2B" w:rsidP="009D3046">
      <w:pPr>
        <w:tabs>
          <w:tab w:val="left" w:pos="851"/>
        </w:tabs>
        <w:ind w:firstLine="720"/>
        <w:jc w:val="both"/>
        <w:rPr>
          <w:szCs w:val="24"/>
        </w:rPr>
      </w:pPr>
      <w:r w:rsidRPr="0014154D">
        <w:rPr>
          <w:szCs w:val="24"/>
        </w:rPr>
        <w:lastRenderedPageBreak/>
        <w:t>45</w:t>
      </w:r>
      <w:r w:rsidR="00F05FC2" w:rsidRPr="0014154D">
        <w:rPr>
          <w:szCs w:val="24"/>
        </w:rPr>
        <w:t>.2. Savivaldybės biudžeto lėšos;</w:t>
      </w:r>
    </w:p>
    <w:p w14:paraId="239F97CE" w14:textId="75AD3F80" w:rsidR="00F05FC2" w:rsidRPr="0014154D" w:rsidRDefault="00A83B2B" w:rsidP="009D3046">
      <w:pPr>
        <w:tabs>
          <w:tab w:val="left" w:pos="851"/>
        </w:tabs>
        <w:ind w:firstLine="720"/>
        <w:jc w:val="both"/>
        <w:rPr>
          <w:szCs w:val="24"/>
        </w:rPr>
      </w:pPr>
      <w:r w:rsidRPr="0014154D">
        <w:rPr>
          <w:szCs w:val="24"/>
        </w:rPr>
        <w:t>45</w:t>
      </w:r>
      <w:r w:rsidR="00F05FC2" w:rsidRPr="0014154D">
        <w:rPr>
          <w:szCs w:val="24"/>
        </w:rPr>
        <w:t>.3. pajamos už teikiamas paslaugas;</w:t>
      </w:r>
    </w:p>
    <w:p w14:paraId="614CFEA6" w14:textId="77777777" w:rsidR="009D3046" w:rsidRPr="0014154D" w:rsidRDefault="00A83B2B" w:rsidP="009D3046">
      <w:pPr>
        <w:tabs>
          <w:tab w:val="left" w:pos="1519"/>
        </w:tabs>
        <w:ind w:firstLine="720"/>
        <w:jc w:val="both"/>
      </w:pPr>
      <w:r w:rsidRPr="0014154D">
        <w:rPr>
          <w:szCs w:val="24"/>
        </w:rPr>
        <w:t>45</w:t>
      </w:r>
      <w:r w:rsidR="00F05FC2" w:rsidRPr="0014154D">
        <w:rPr>
          <w:szCs w:val="24"/>
        </w:rPr>
        <w:t xml:space="preserve">.4. </w:t>
      </w:r>
      <w:r w:rsidR="009D3046" w:rsidRPr="0014154D">
        <w:t>fondų,</w:t>
      </w:r>
      <w:r w:rsidR="009D3046" w:rsidRPr="0014154D">
        <w:rPr>
          <w:spacing w:val="-15"/>
        </w:rPr>
        <w:t xml:space="preserve"> </w:t>
      </w:r>
      <w:r w:rsidR="009D3046" w:rsidRPr="0014154D">
        <w:t>organizacijų,</w:t>
      </w:r>
      <w:r w:rsidR="009D3046" w:rsidRPr="0014154D">
        <w:rPr>
          <w:spacing w:val="-15"/>
        </w:rPr>
        <w:t xml:space="preserve"> </w:t>
      </w:r>
      <w:r w:rsidR="009D3046" w:rsidRPr="0014154D">
        <w:t>kitų</w:t>
      </w:r>
      <w:r w:rsidR="009D3046" w:rsidRPr="0014154D">
        <w:rPr>
          <w:spacing w:val="-15"/>
        </w:rPr>
        <w:t xml:space="preserve"> </w:t>
      </w:r>
      <w:r w:rsidR="009D3046" w:rsidRPr="0014154D">
        <w:t>juridinių</w:t>
      </w:r>
      <w:r w:rsidR="009D3046" w:rsidRPr="0014154D">
        <w:rPr>
          <w:spacing w:val="-15"/>
        </w:rPr>
        <w:t xml:space="preserve"> </w:t>
      </w:r>
      <w:r w:rsidR="009D3046" w:rsidRPr="0014154D">
        <w:t>ir</w:t>
      </w:r>
      <w:r w:rsidR="009D3046" w:rsidRPr="0014154D">
        <w:rPr>
          <w:spacing w:val="-15"/>
        </w:rPr>
        <w:t xml:space="preserve"> </w:t>
      </w:r>
      <w:r w:rsidR="009D3046" w:rsidRPr="0014154D">
        <w:t>fizinių</w:t>
      </w:r>
      <w:r w:rsidR="009D3046" w:rsidRPr="0014154D">
        <w:rPr>
          <w:spacing w:val="-15"/>
        </w:rPr>
        <w:t xml:space="preserve"> </w:t>
      </w:r>
      <w:r w:rsidR="009D3046" w:rsidRPr="0014154D">
        <w:t>asmenų</w:t>
      </w:r>
      <w:r w:rsidR="009D3046" w:rsidRPr="0014154D">
        <w:rPr>
          <w:spacing w:val="-15"/>
        </w:rPr>
        <w:t xml:space="preserve"> </w:t>
      </w:r>
      <w:r w:rsidR="009D3046" w:rsidRPr="0014154D">
        <w:t>dovanotos</w:t>
      </w:r>
      <w:r w:rsidR="009D3046" w:rsidRPr="0014154D">
        <w:rPr>
          <w:spacing w:val="-15"/>
        </w:rPr>
        <w:t xml:space="preserve"> </w:t>
      </w:r>
      <w:r w:rsidR="009D3046" w:rsidRPr="0014154D">
        <w:t>ar</w:t>
      </w:r>
      <w:r w:rsidR="009D3046" w:rsidRPr="0014154D">
        <w:rPr>
          <w:spacing w:val="-15"/>
        </w:rPr>
        <w:t xml:space="preserve"> </w:t>
      </w:r>
      <w:r w:rsidR="009D3046" w:rsidRPr="0014154D">
        <w:t>kitaip</w:t>
      </w:r>
      <w:r w:rsidR="009D3046" w:rsidRPr="0014154D">
        <w:rPr>
          <w:spacing w:val="-15"/>
        </w:rPr>
        <w:t xml:space="preserve"> </w:t>
      </w:r>
      <w:r w:rsidR="009D3046" w:rsidRPr="0014154D">
        <w:t>teisėtais</w:t>
      </w:r>
      <w:r w:rsidR="009D3046" w:rsidRPr="0014154D">
        <w:rPr>
          <w:spacing w:val="-15"/>
        </w:rPr>
        <w:t xml:space="preserve"> </w:t>
      </w:r>
      <w:r w:rsidR="009D3046" w:rsidRPr="0014154D">
        <w:t>būdais perduotos lėšos, tikslinės paskirties lėšos pagal pavedimus;</w:t>
      </w:r>
    </w:p>
    <w:p w14:paraId="61D21F89" w14:textId="227CE719" w:rsidR="009D3046" w:rsidRPr="0014154D" w:rsidRDefault="009D3046" w:rsidP="009D3046">
      <w:pPr>
        <w:tabs>
          <w:tab w:val="left" w:pos="1520"/>
        </w:tabs>
        <w:ind w:firstLine="720"/>
        <w:jc w:val="both"/>
        <w:rPr>
          <w:spacing w:val="-2"/>
        </w:rPr>
      </w:pPr>
      <w:r w:rsidRPr="0014154D">
        <w:t>45.5. projektams</w:t>
      </w:r>
      <w:r w:rsidRPr="0014154D">
        <w:rPr>
          <w:spacing w:val="-3"/>
        </w:rPr>
        <w:t xml:space="preserve"> </w:t>
      </w:r>
      <w:r w:rsidRPr="0014154D">
        <w:t>ir</w:t>
      </w:r>
      <w:r w:rsidRPr="0014154D">
        <w:rPr>
          <w:spacing w:val="-2"/>
        </w:rPr>
        <w:t xml:space="preserve"> </w:t>
      </w:r>
      <w:r w:rsidRPr="0014154D">
        <w:t>programoms</w:t>
      </w:r>
      <w:r w:rsidRPr="0014154D">
        <w:rPr>
          <w:spacing w:val="-3"/>
        </w:rPr>
        <w:t xml:space="preserve"> </w:t>
      </w:r>
      <w:r w:rsidRPr="0014154D">
        <w:t>įgyvendinti</w:t>
      </w:r>
      <w:r w:rsidRPr="0014154D">
        <w:rPr>
          <w:spacing w:val="-3"/>
        </w:rPr>
        <w:t xml:space="preserve"> </w:t>
      </w:r>
      <w:r w:rsidRPr="0014154D">
        <w:t>skirtos</w:t>
      </w:r>
      <w:r w:rsidRPr="0014154D">
        <w:rPr>
          <w:spacing w:val="-2"/>
        </w:rPr>
        <w:t xml:space="preserve"> lėšos;</w:t>
      </w:r>
    </w:p>
    <w:p w14:paraId="3C8F746E" w14:textId="40A82DB6" w:rsidR="00F05FC2" w:rsidRPr="0014154D" w:rsidRDefault="009D3046" w:rsidP="009D3046">
      <w:pPr>
        <w:tabs>
          <w:tab w:val="left" w:pos="1520"/>
        </w:tabs>
        <w:ind w:firstLine="720"/>
        <w:jc w:val="both"/>
      </w:pPr>
      <w:r w:rsidRPr="0014154D">
        <w:rPr>
          <w:spacing w:val="-2"/>
        </w:rPr>
        <w:t xml:space="preserve">45.6. </w:t>
      </w:r>
      <w:r w:rsidR="00F05FC2" w:rsidRPr="0014154D">
        <w:rPr>
          <w:szCs w:val="24"/>
        </w:rPr>
        <w:t>kitos teisėtai gautos lėšos.</w:t>
      </w:r>
    </w:p>
    <w:p w14:paraId="66727B72" w14:textId="64FB09B9" w:rsidR="00F05FC2" w:rsidRPr="0014154D" w:rsidRDefault="009D3046" w:rsidP="009D3046">
      <w:pPr>
        <w:widowControl w:val="0"/>
        <w:tabs>
          <w:tab w:val="left" w:pos="851"/>
        </w:tabs>
        <w:ind w:firstLine="720"/>
        <w:jc w:val="both"/>
        <w:rPr>
          <w:rFonts w:eastAsia="Lucida Sans Unicode" w:cs="Mangal"/>
          <w:kern w:val="3"/>
          <w:szCs w:val="24"/>
          <w:lang w:bidi="hi-IN"/>
        </w:rPr>
      </w:pPr>
      <w:r w:rsidRPr="0014154D">
        <w:rPr>
          <w:rFonts w:eastAsia="Lucida Sans Unicode" w:cs="Mangal"/>
          <w:kern w:val="3"/>
          <w:szCs w:val="24"/>
          <w:lang w:bidi="hi-IN"/>
        </w:rPr>
        <w:t>46</w:t>
      </w:r>
      <w:r w:rsidR="00F05FC2" w:rsidRPr="0014154D">
        <w:rPr>
          <w:rFonts w:eastAsia="Lucida Sans Unicode" w:cs="Mangal"/>
          <w:kern w:val="3"/>
          <w:szCs w:val="24"/>
          <w:lang w:bidi="hi-IN"/>
        </w:rPr>
        <w:t xml:space="preserve">. Visos </w:t>
      </w:r>
      <w:r w:rsidRPr="0014154D">
        <w:rPr>
          <w:rFonts w:eastAsia="Lucida Sans Unicode" w:cs="Mangal"/>
          <w:kern w:val="3"/>
          <w:szCs w:val="24"/>
          <w:lang w:bidi="hi-IN"/>
        </w:rPr>
        <w:t>45</w:t>
      </w:r>
      <w:r w:rsidR="00F05FC2" w:rsidRPr="0014154D">
        <w:rPr>
          <w:rFonts w:eastAsia="Lucida Sans Unicode" w:cs="Mangal"/>
          <w:kern w:val="3"/>
          <w:szCs w:val="24"/>
          <w:lang w:bidi="hi-IN"/>
        </w:rPr>
        <w:t xml:space="preserve"> punkte išvardytos lėšos naudojamos vadovaujantis šių lėšų naudojimą reglamentuojančių teisės aktų nuostatomis.</w:t>
      </w:r>
    </w:p>
    <w:p w14:paraId="50F6BC4C" w14:textId="2D8746F8" w:rsidR="00F05FC2" w:rsidRPr="0014154D" w:rsidRDefault="009D3046" w:rsidP="009D3046">
      <w:pPr>
        <w:widowControl w:val="0"/>
        <w:tabs>
          <w:tab w:val="left" w:pos="851"/>
        </w:tabs>
        <w:ind w:firstLine="720"/>
        <w:jc w:val="both"/>
        <w:rPr>
          <w:rFonts w:eastAsia="Lucida Sans Unicode" w:cs="Mangal"/>
          <w:kern w:val="3"/>
          <w:szCs w:val="24"/>
          <w:lang w:eastAsia="zh-CN" w:bidi="hi-IN"/>
        </w:rPr>
      </w:pPr>
      <w:r w:rsidRPr="0014154D">
        <w:rPr>
          <w:rFonts w:eastAsia="Lucida Sans Unicode" w:cs="Mangal"/>
          <w:kern w:val="3"/>
          <w:szCs w:val="24"/>
          <w:lang w:eastAsia="zh-CN" w:bidi="hi-IN"/>
        </w:rPr>
        <w:t>47</w:t>
      </w:r>
      <w:r w:rsidR="00F05FC2" w:rsidRPr="0014154D">
        <w:rPr>
          <w:rFonts w:eastAsia="Lucida Sans Unicode" w:cs="Mangal"/>
          <w:kern w:val="3"/>
          <w:szCs w:val="24"/>
          <w:lang w:eastAsia="zh-CN" w:bidi="hi-IN"/>
        </w:rPr>
        <w:t xml:space="preserve">. Biuro finansinė apskaita organizuojama Lietuvos Respublikos finansinės apskaitos įstatymo, Lietuvos Respublikos viešojo sektoriaus atskaitomybės įstatymo ir kitų teisės aktų nustatyta tvarka. </w:t>
      </w:r>
    </w:p>
    <w:p w14:paraId="459EB1D8" w14:textId="6109F855" w:rsidR="009D1DB9" w:rsidRPr="0014154D" w:rsidRDefault="00662652" w:rsidP="009D1DB9">
      <w:pPr>
        <w:tabs>
          <w:tab w:val="left" w:pos="1397"/>
        </w:tabs>
        <w:ind w:firstLine="720"/>
        <w:jc w:val="both"/>
      </w:pPr>
      <w:r w:rsidRPr="0014154D">
        <w:t xml:space="preserve">48. </w:t>
      </w:r>
      <w:r w:rsidR="009D1DB9" w:rsidRPr="0014154D">
        <w:t>Biuro</w:t>
      </w:r>
      <w:r w:rsidR="009D1DB9" w:rsidRPr="0014154D">
        <w:rPr>
          <w:spacing w:val="40"/>
        </w:rPr>
        <w:t xml:space="preserve"> </w:t>
      </w:r>
      <w:r w:rsidR="009D1DB9" w:rsidRPr="0014154D">
        <w:t>direktorius</w:t>
      </w:r>
      <w:r w:rsidR="009D1DB9" w:rsidRPr="0014154D">
        <w:rPr>
          <w:spacing w:val="40"/>
        </w:rPr>
        <w:t xml:space="preserve"> </w:t>
      </w:r>
      <w:r w:rsidR="009D1DB9" w:rsidRPr="0014154D">
        <w:t>ir</w:t>
      </w:r>
      <w:r w:rsidR="009D1DB9" w:rsidRPr="0014154D">
        <w:rPr>
          <w:spacing w:val="40"/>
        </w:rPr>
        <w:t xml:space="preserve"> </w:t>
      </w:r>
      <w:r w:rsidR="009D1DB9" w:rsidRPr="0014154D">
        <w:t>vyr</w:t>
      </w:r>
      <w:r w:rsidRPr="0014154D">
        <w:t>iausiasis</w:t>
      </w:r>
      <w:r w:rsidR="009D1DB9" w:rsidRPr="0014154D">
        <w:rPr>
          <w:spacing w:val="40"/>
        </w:rPr>
        <w:t xml:space="preserve"> </w:t>
      </w:r>
      <w:r w:rsidR="009D1DB9" w:rsidRPr="0014154D">
        <w:t>buhalteris</w:t>
      </w:r>
      <w:r w:rsidR="009D1DB9" w:rsidRPr="0014154D">
        <w:rPr>
          <w:spacing w:val="40"/>
        </w:rPr>
        <w:t xml:space="preserve"> </w:t>
      </w:r>
      <w:r w:rsidR="009D1DB9" w:rsidRPr="0014154D">
        <w:t>atsakingi</w:t>
      </w:r>
      <w:r w:rsidR="009D1DB9" w:rsidRPr="0014154D">
        <w:rPr>
          <w:spacing w:val="40"/>
        </w:rPr>
        <w:t xml:space="preserve"> </w:t>
      </w:r>
      <w:r w:rsidR="009D1DB9" w:rsidRPr="0014154D">
        <w:t>už</w:t>
      </w:r>
      <w:r w:rsidR="009D1DB9" w:rsidRPr="0014154D">
        <w:rPr>
          <w:spacing w:val="40"/>
        </w:rPr>
        <w:t xml:space="preserve"> </w:t>
      </w:r>
      <w:r w:rsidR="009D1DB9" w:rsidRPr="0014154D">
        <w:t>Biuro</w:t>
      </w:r>
      <w:r w:rsidR="009D1DB9" w:rsidRPr="0014154D">
        <w:rPr>
          <w:spacing w:val="40"/>
        </w:rPr>
        <w:t xml:space="preserve"> </w:t>
      </w:r>
      <w:r w:rsidR="009D1DB9" w:rsidRPr="0014154D">
        <w:t>finansinės</w:t>
      </w:r>
      <w:r w:rsidR="009D1DB9" w:rsidRPr="0014154D">
        <w:rPr>
          <w:spacing w:val="40"/>
        </w:rPr>
        <w:t xml:space="preserve"> </w:t>
      </w:r>
      <w:r w:rsidR="009D1DB9" w:rsidRPr="0014154D">
        <w:t>veiklos apskaitos tvarkymą, lėšų panaudojimą pagal paskirtį.</w:t>
      </w:r>
    </w:p>
    <w:p w14:paraId="7419974A" w14:textId="7EA6A53F" w:rsidR="009D1DB9" w:rsidRPr="0014154D" w:rsidRDefault="00662652" w:rsidP="009D1DB9">
      <w:pPr>
        <w:tabs>
          <w:tab w:val="left" w:pos="1397"/>
        </w:tabs>
        <w:ind w:firstLine="720"/>
        <w:jc w:val="both"/>
      </w:pPr>
      <w:r w:rsidRPr="0014154D">
        <w:t xml:space="preserve">49. </w:t>
      </w:r>
      <w:r w:rsidR="009D1DB9" w:rsidRPr="0014154D">
        <w:t>Biuro</w:t>
      </w:r>
      <w:r w:rsidR="009D1DB9" w:rsidRPr="0014154D">
        <w:rPr>
          <w:spacing w:val="40"/>
        </w:rPr>
        <w:t xml:space="preserve"> </w:t>
      </w:r>
      <w:r w:rsidR="009D1DB9" w:rsidRPr="0014154D">
        <w:t>finansinės</w:t>
      </w:r>
      <w:r w:rsidR="009D1DB9" w:rsidRPr="0014154D">
        <w:rPr>
          <w:spacing w:val="40"/>
        </w:rPr>
        <w:t xml:space="preserve"> </w:t>
      </w:r>
      <w:r w:rsidR="009D1DB9" w:rsidRPr="0014154D">
        <w:t>veiklos</w:t>
      </w:r>
      <w:r w:rsidR="009D1DB9" w:rsidRPr="0014154D">
        <w:rPr>
          <w:spacing w:val="40"/>
        </w:rPr>
        <w:t xml:space="preserve"> </w:t>
      </w:r>
      <w:r w:rsidR="009D1DB9" w:rsidRPr="0014154D">
        <w:t>kontrolę</w:t>
      </w:r>
      <w:r w:rsidR="009D1DB9" w:rsidRPr="0014154D">
        <w:rPr>
          <w:spacing w:val="40"/>
        </w:rPr>
        <w:t xml:space="preserve"> </w:t>
      </w:r>
      <w:r w:rsidR="009D1DB9" w:rsidRPr="0014154D">
        <w:t>teisės</w:t>
      </w:r>
      <w:r w:rsidR="009D1DB9" w:rsidRPr="0014154D">
        <w:rPr>
          <w:spacing w:val="40"/>
        </w:rPr>
        <w:t xml:space="preserve"> </w:t>
      </w:r>
      <w:r w:rsidR="009D1DB9" w:rsidRPr="0014154D">
        <w:t>aktų</w:t>
      </w:r>
      <w:r w:rsidR="009D1DB9" w:rsidRPr="0014154D">
        <w:rPr>
          <w:spacing w:val="40"/>
        </w:rPr>
        <w:t xml:space="preserve"> </w:t>
      </w:r>
      <w:r w:rsidR="009D1DB9" w:rsidRPr="0014154D">
        <w:t>nustatyta</w:t>
      </w:r>
      <w:r w:rsidR="009D1DB9" w:rsidRPr="0014154D">
        <w:rPr>
          <w:spacing w:val="40"/>
        </w:rPr>
        <w:t xml:space="preserve"> </w:t>
      </w:r>
      <w:r w:rsidR="009D1DB9" w:rsidRPr="0014154D">
        <w:t>tvarka</w:t>
      </w:r>
      <w:r w:rsidR="009D1DB9" w:rsidRPr="0014154D">
        <w:rPr>
          <w:spacing w:val="40"/>
        </w:rPr>
        <w:t xml:space="preserve"> </w:t>
      </w:r>
      <w:r w:rsidR="009D1DB9" w:rsidRPr="0014154D">
        <w:t>vykdo</w:t>
      </w:r>
      <w:r w:rsidR="009D1DB9" w:rsidRPr="0014154D">
        <w:rPr>
          <w:spacing w:val="40"/>
        </w:rPr>
        <w:t xml:space="preserve"> </w:t>
      </w:r>
      <w:r w:rsidR="009D1DB9" w:rsidRPr="0014154D">
        <w:t>Savivaldybės kontrolės institucijos ir kitos įgaliotos institucijos.</w:t>
      </w:r>
    </w:p>
    <w:p w14:paraId="3EADB1D0" w14:textId="77777777" w:rsidR="003B40A9" w:rsidRPr="0014154D" w:rsidRDefault="003B40A9" w:rsidP="003B40A9">
      <w:pPr>
        <w:pStyle w:val="Pagrindinistekstas"/>
        <w:spacing w:before="40"/>
        <w:jc w:val="left"/>
      </w:pPr>
    </w:p>
    <w:p w14:paraId="288B60CA" w14:textId="5DC8F8C9" w:rsidR="003B40A9" w:rsidRPr="0014154D" w:rsidRDefault="00C45CA0" w:rsidP="00C45CA0">
      <w:pPr>
        <w:tabs>
          <w:tab w:val="left" w:pos="513"/>
        </w:tabs>
        <w:spacing w:before="1"/>
        <w:ind w:right="3"/>
        <w:jc w:val="center"/>
        <w:rPr>
          <w:b/>
        </w:rPr>
      </w:pPr>
      <w:r w:rsidRPr="0014154D">
        <w:rPr>
          <w:b/>
          <w:spacing w:val="-2"/>
        </w:rPr>
        <w:t xml:space="preserve">VIII </w:t>
      </w:r>
      <w:r w:rsidR="003B40A9" w:rsidRPr="0014154D">
        <w:rPr>
          <w:b/>
          <w:spacing w:val="-2"/>
        </w:rPr>
        <w:t>SKYRIUS</w:t>
      </w:r>
    </w:p>
    <w:p w14:paraId="060CF243" w14:textId="77777777" w:rsidR="003B40A9" w:rsidRPr="0014154D" w:rsidRDefault="003B40A9" w:rsidP="003B40A9">
      <w:pPr>
        <w:spacing w:before="43"/>
        <w:ind w:left="1" w:right="3"/>
        <w:jc w:val="center"/>
        <w:rPr>
          <w:b/>
        </w:rPr>
      </w:pPr>
      <w:r w:rsidRPr="0014154D">
        <w:rPr>
          <w:b/>
        </w:rPr>
        <w:t>BIURO</w:t>
      </w:r>
      <w:r w:rsidRPr="0014154D">
        <w:rPr>
          <w:b/>
          <w:spacing w:val="-2"/>
        </w:rPr>
        <w:t xml:space="preserve"> </w:t>
      </w:r>
      <w:r w:rsidRPr="0014154D">
        <w:rPr>
          <w:b/>
        </w:rPr>
        <w:t>VEIKLOS</w:t>
      </w:r>
      <w:r w:rsidRPr="0014154D">
        <w:rPr>
          <w:b/>
          <w:spacing w:val="-3"/>
        </w:rPr>
        <w:t xml:space="preserve"> </w:t>
      </w:r>
      <w:r w:rsidRPr="0014154D">
        <w:rPr>
          <w:b/>
          <w:spacing w:val="-2"/>
        </w:rPr>
        <w:t>KONTROLĖ</w:t>
      </w:r>
    </w:p>
    <w:p w14:paraId="39B6B5C1" w14:textId="77777777" w:rsidR="003B40A9" w:rsidRPr="0014154D" w:rsidRDefault="003B40A9" w:rsidP="003B40A9">
      <w:pPr>
        <w:pStyle w:val="Pagrindinistekstas"/>
        <w:spacing w:before="81"/>
        <w:jc w:val="left"/>
        <w:rPr>
          <w:bCs/>
        </w:rPr>
      </w:pPr>
    </w:p>
    <w:p w14:paraId="3167768B" w14:textId="402EF670" w:rsidR="003B40A9" w:rsidRPr="0014154D" w:rsidRDefault="00E17780" w:rsidP="00E17780">
      <w:pPr>
        <w:tabs>
          <w:tab w:val="left" w:pos="1397"/>
        </w:tabs>
        <w:ind w:firstLine="720"/>
        <w:jc w:val="both"/>
      </w:pPr>
      <w:r w:rsidRPr="0014154D">
        <w:t xml:space="preserve">50. </w:t>
      </w:r>
      <w:r w:rsidR="003B40A9" w:rsidRPr="0014154D">
        <w:t>Biuro funkcijų įgyvendinimo priežiūrą atlieka Jurbarko rajono savivaldybės meras ar jo įgaliotos institucijos, kitos įstatymais ir kitais teisės aktais įgaliotos institucijos.</w:t>
      </w:r>
    </w:p>
    <w:p w14:paraId="693B8CA2" w14:textId="77777777" w:rsidR="003B40A9" w:rsidRPr="0014154D" w:rsidRDefault="003B40A9" w:rsidP="003B40A9">
      <w:pPr>
        <w:pStyle w:val="Pagrindinistekstas"/>
        <w:spacing w:before="1"/>
        <w:jc w:val="left"/>
      </w:pPr>
    </w:p>
    <w:p w14:paraId="2C8F1066" w14:textId="2247024E" w:rsidR="003B40A9" w:rsidRPr="0014154D" w:rsidRDefault="00C45CA0" w:rsidP="00C45CA0">
      <w:pPr>
        <w:ind w:left="4264"/>
        <w:jc w:val="both"/>
        <w:rPr>
          <w:b/>
          <w:bCs/>
          <w:szCs w:val="24"/>
        </w:rPr>
      </w:pPr>
      <w:r w:rsidRPr="0014154D">
        <w:rPr>
          <w:b/>
          <w:bCs/>
          <w:szCs w:val="24"/>
        </w:rPr>
        <w:t xml:space="preserve">IX </w:t>
      </w:r>
      <w:r w:rsidR="003B40A9" w:rsidRPr="0014154D">
        <w:rPr>
          <w:b/>
          <w:bCs/>
          <w:szCs w:val="24"/>
        </w:rPr>
        <w:t>SKYRIUS</w:t>
      </w:r>
    </w:p>
    <w:p w14:paraId="5F9E2561" w14:textId="77777777" w:rsidR="00757647" w:rsidRPr="0014154D" w:rsidRDefault="00757647" w:rsidP="00757647">
      <w:pPr>
        <w:autoSpaceDE w:val="0"/>
        <w:autoSpaceDN w:val="0"/>
        <w:contextualSpacing/>
        <w:jc w:val="center"/>
        <w:rPr>
          <w:szCs w:val="24"/>
        </w:rPr>
      </w:pPr>
      <w:r w:rsidRPr="0014154D">
        <w:rPr>
          <w:b/>
          <w:bCs/>
          <w:caps/>
          <w:szCs w:val="24"/>
        </w:rPr>
        <w:t>BIURO REORGANIZAVIMAS IR LIKVIDAVIMAS</w:t>
      </w:r>
    </w:p>
    <w:p w14:paraId="510CD61A" w14:textId="77777777" w:rsidR="00757647" w:rsidRPr="0014154D" w:rsidRDefault="00757647" w:rsidP="00757647">
      <w:pPr>
        <w:autoSpaceDE w:val="0"/>
        <w:autoSpaceDN w:val="0"/>
        <w:ind w:firstLine="312"/>
        <w:contextualSpacing/>
        <w:jc w:val="both"/>
        <w:rPr>
          <w:szCs w:val="24"/>
        </w:rPr>
      </w:pPr>
    </w:p>
    <w:p w14:paraId="747E7171" w14:textId="149835FE" w:rsidR="00757647" w:rsidRPr="0014154D" w:rsidRDefault="00757647" w:rsidP="00757647">
      <w:pPr>
        <w:autoSpaceDE w:val="0"/>
        <w:autoSpaceDN w:val="0"/>
        <w:ind w:firstLine="720"/>
        <w:contextualSpacing/>
        <w:jc w:val="both"/>
        <w:rPr>
          <w:szCs w:val="24"/>
        </w:rPr>
      </w:pPr>
      <w:r w:rsidRPr="0014154D">
        <w:rPr>
          <w:szCs w:val="24"/>
        </w:rPr>
        <w:t>51. Biurą reorganizuoja, pertvarko arba likviduoja Biuro steigėjas (savininkas) Lietuvos Respublikos teisės aktuose nustatyta tvarka.</w:t>
      </w:r>
    </w:p>
    <w:p w14:paraId="6A8FC76D" w14:textId="1E16FBF9" w:rsidR="00757647" w:rsidRPr="0014154D" w:rsidRDefault="00757647" w:rsidP="00757647">
      <w:pPr>
        <w:autoSpaceDE w:val="0"/>
        <w:autoSpaceDN w:val="0"/>
        <w:ind w:firstLine="720"/>
        <w:contextualSpacing/>
        <w:jc w:val="both"/>
        <w:rPr>
          <w:szCs w:val="24"/>
        </w:rPr>
      </w:pPr>
      <w:r w:rsidRPr="0014154D">
        <w:rPr>
          <w:szCs w:val="24"/>
        </w:rPr>
        <w:t>52. Biuro steigėjas (savininkas) skiria ir atleidžia likvidatorių arba sudaro likvidacinę komisiją ir nutraukia jos įgaliojimus.</w:t>
      </w:r>
    </w:p>
    <w:p w14:paraId="160C6F01" w14:textId="77777777" w:rsidR="00757647" w:rsidRPr="0014154D" w:rsidRDefault="00757647" w:rsidP="003B40A9">
      <w:pPr>
        <w:jc w:val="center"/>
        <w:rPr>
          <w:szCs w:val="24"/>
        </w:rPr>
      </w:pPr>
    </w:p>
    <w:p w14:paraId="47585347" w14:textId="07DE9F22" w:rsidR="00757647" w:rsidRPr="0014154D" w:rsidRDefault="00757647" w:rsidP="003B40A9">
      <w:pPr>
        <w:jc w:val="center"/>
        <w:rPr>
          <w:b/>
          <w:bCs/>
          <w:szCs w:val="24"/>
        </w:rPr>
      </w:pPr>
      <w:r w:rsidRPr="0014154D">
        <w:rPr>
          <w:b/>
          <w:spacing w:val="-2"/>
        </w:rPr>
        <w:t>X SKYRIUS</w:t>
      </w:r>
    </w:p>
    <w:p w14:paraId="0774E1F7" w14:textId="28E28B72" w:rsidR="003B40A9" w:rsidRPr="0014154D" w:rsidRDefault="003B40A9" w:rsidP="003B40A9">
      <w:pPr>
        <w:jc w:val="center"/>
        <w:rPr>
          <w:b/>
          <w:bCs/>
          <w:szCs w:val="24"/>
        </w:rPr>
      </w:pPr>
      <w:r w:rsidRPr="0014154D">
        <w:rPr>
          <w:b/>
          <w:bCs/>
          <w:szCs w:val="24"/>
        </w:rPr>
        <w:t>NUOSTATŲ KEITIMO TVARKA</w:t>
      </w:r>
    </w:p>
    <w:p w14:paraId="2A0D6A18" w14:textId="77777777" w:rsidR="003B40A9" w:rsidRPr="0014154D" w:rsidRDefault="003B40A9" w:rsidP="003B40A9"/>
    <w:p w14:paraId="5FABD862" w14:textId="3DC6CA34" w:rsidR="003B40A9" w:rsidRPr="0014154D" w:rsidRDefault="00BC62B8" w:rsidP="00E17780">
      <w:pPr>
        <w:tabs>
          <w:tab w:val="left" w:pos="1397"/>
        </w:tabs>
        <w:ind w:firstLine="720"/>
        <w:jc w:val="both"/>
      </w:pPr>
      <w:r w:rsidRPr="0014154D">
        <w:t>5</w:t>
      </w:r>
      <w:r w:rsidR="00757647" w:rsidRPr="0014154D">
        <w:t>3</w:t>
      </w:r>
      <w:r w:rsidRPr="0014154D">
        <w:t xml:space="preserve">. </w:t>
      </w:r>
      <w:r w:rsidR="003B40A9" w:rsidRPr="0014154D">
        <w:t>Iniciatyvos</w:t>
      </w:r>
      <w:r w:rsidR="003B40A9" w:rsidRPr="0014154D">
        <w:rPr>
          <w:spacing w:val="-4"/>
        </w:rPr>
        <w:t xml:space="preserve"> </w:t>
      </w:r>
      <w:r w:rsidR="003B40A9" w:rsidRPr="0014154D">
        <w:t>teisę</w:t>
      </w:r>
      <w:r w:rsidR="003B40A9" w:rsidRPr="0014154D">
        <w:rPr>
          <w:spacing w:val="-5"/>
        </w:rPr>
        <w:t xml:space="preserve"> </w:t>
      </w:r>
      <w:r w:rsidR="003B40A9" w:rsidRPr="0014154D">
        <w:t>keisti</w:t>
      </w:r>
      <w:r w:rsidR="003B40A9" w:rsidRPr="0014154D">
        <w:rPr>
          <w:spacing w:val="-3"/>
        </w:rPr>
        <w:t xml:space="preserve"> </w:t>
      </w:r>
      <w:r w:rsidR="003B40A9" w:rsidRPr="0014154D">
        <w:t>Nuostatus</w:t>
      </w:r>
      <w:r w:rsidR="003B40A9" w:rsidRPr="0014154D">
        <w:rPr>
          <w:spacing w:val="-4"/>
        </w:rPr>
        <w:t xml:space="preserve"> </w:t>
      </w:r>
      <w:r w:rsidR="003B40A9" w:rsidRPr="0014154D">
        <w:t>turi</w:t>
      </w:r>
      <w:r w:rsidR="003B40A9" w:rsidRPr="0014154D">
        <w:rPr>
          <w:spacing w:val="-4"/>
        </w:rPr>
        <w:t xml:space="preserve"> </w:t>
      </w:r>
      <w:r w:rsidR="003B40A9" w:rsidRPr="0014154D">
        <w:t>Jurbarko</w:t>
      </w:r>
      <w:r w:rsidR="003B40A9" w:rsidRPr="0014154D">
        <w:rPr>
          <w:spacing w:val="-4"/>
        </w:rPr>
        <w:t xml:space="preserve"> </w:t>
      </w:r>
      <w:r w:rsidR="003B40A9" w:rsidRPr="0014154D">
        <w:t>rajono</w:t>
      </w:r>
      <w:r w:rsidR="003B40A9" w:rsidRPr="0014154D">
        <w:rPr>
          <w:spacing w:val="-4"/>
        </w:rPr>
        <w:t xml:space="preserve"> </w:t>
      </w:r>
      <w:r w:rsidR="003B40A9" w:rsidRPr="0014154D">
        <w:t>savivaldybės</w:t>
      </w:r>
      <w:r w:rsidR="003B40A9" w:rsidRPr="0014154D">
        <w:rPr>
          <w:spacing w:val="-5"/>
        </w:rPr>
        <w:t xml:space="preserve"> </w:t>
      </w:r>
      <w:r w:rsidR="003B40A9" w:rsidRPr="0014154D">
        <w:t>meras</w:t>
      </w:r>
      <w:r w:rsidR="003B40A9" w:rsidRPr="0014154D">
        <w:rPr>
          <w:spacing w:val="-3"/>
        </w:rPr>
        <w:t xml:space="preserve"> </w:t>
      </w:r>
      <w:r w:rsidR="003B40A9" w:rsidRPr="0014154D">
        <w:t>ir</w:t>
      </w:r>
      <w:r w:rsidR="003B40A9" w:rsidRPr="0014154D">
        <w:rPr>
          <w:spacing w:val="-4"/>
        </w:rPr>
        <w:t xml:space="preserve"> </w:t>
      </w:r>
      <w:r w:rsidR="003B40A9" w:rsidRPr="0014154D">
        <w:t>(ar)</w:t>
      </w:r>
      <w:r w:rsidR="003B40A9" w:rsidRPr="0014154D">
        <w:rPr>
          <w:spacing w:val="-6"/>
        </w:rPr>
        <w:t xml:space="preserve"> </w:t>
      </w:r>
      <w:r w:rsidR="003B40A9" w:rsidRPr="0014154D">
        <w:t xml:space="preserve">Biuro </w:t>
      </w:r>
      <w:r w:rsidR="003B40A9" w:rsidRPr="0014154D">
        <w:rPr>
          <w:spacing w:val="-2"/>
        </w:rPr>
        <w:t>direktorius.</w:t>
      </w:r>
    </w:p>
    <w:p w14:paraId="5E99143F" w14:textId="7A91FF84" w:rsidR="003B40A9" w:rsidRPr="0014154D" w:rsidRDefault="00BC62B8" w:rsidP="00E17780">
      <w:pPr>
        <w:tabs>
          <w:tab w:val="left" w:pos="1398"/>
        </w:tabs>
        <w:ind w:firstLine="720"/>
        <w:jc w:val="both"/>
      </w:pPr>
      <w:r w:rsidRPr="0014154D">
        <w:t>5</w:t>
      </w:r>
      <w:r w:rsidR="00757647" w:rsidRPr="0014154D">
        <w:t>4</w:t>
      </w:r>
      <w:r w:rsidRPr="0014154D">
        <w:t xml:space="preserve">. </w:t>
      </w:r>
      <w:r w:rsidR="003B40A9" w:rsidRPr="0014154D">
        <w:t>Pakeistus</w:t>
      </w:r>
      <w:r w:rsidR="003B40A9" w:rsidRPr="0014154D">
        <w:rPr>
          <w:spacing w:val="-4"/>
        </w:rPr>
        <w:t xml:space="preserve"> </w:t>
      </w:r>
      <w:r w:rsidR="003B40A9" w:rsidRPr="0014154D">
        <w:t>Nuostatus</w:t>
      </w:r>
      <w:r w:rsidR="003B40A9" w:rsidRPr="0014154D">
        <w:rPr>
          <w:spacing w:val="-3"/>
        </w:rPr>
        <w:t xml:space="preserve"> </w:t>
      </w:r>
      <w:r w:rsidR="003B40A9" w:rsidRPr="0014154D">
        <w:t>tvirtina</w:t>
      </w:r>
      <w:r w:rsidR="003B40A9" w:rsidRPr="0014154D">
        <w:rPr>
          <w:spacing w:val="-2"/>
        </w:rPr>
        <w:t xml:space="preserve"> </w:t>
      </w:r>
      <w:r w:rsidR="003B40A9" w:rsidRPr="0014154D">
        <w:t>Jurbarko</w:t>
      </w:r>
      <w:r w:rsidR="003B40A9" w:rsidRPr="0014154D">
        <w:rPr>
          <w:spacing w:val="-2"/>
        </w:rPr>
        <w:t xml:space="preserve"> </w:t>
      </w:r>
      <w:r w:rsidR="003B40A9" w:rsidRPr="0014154D">
        <w:t>rajono</w:t>
      </w:r>
      <w:r w:rsidR="003B40A9" w:rsidRPr="0014154D">
        <w:rPr>
          <w:spacing w:val="-2"/>
        </w:rPr>
        <w:t xml:space="preserve"> </w:t>
      </w:r>
      <w:r w:rsidR="003B40A9" w:rsidRPr="0014154D">
        <w:t>savivaldybės</w:t>
      </w:r>
      <w:r w:rsidR="003B40A9" w:rsidRPr="0014154D">
        <w:rPr>
          <w:spacing w:val="-2"/>
        </w:rPr>
        <w:t xml:space="preserve"> taryba.</w:t>
      </w:r>
    </w:p>
    <w:p w14:paraId="31AA9D43" w14:textId="171A571D" w:rsidR="003B40A9" w:rsidRPr="0014154D" w:rsidRDefault="00BC62B8" w:rsidP="00E17780">
      <w:pPr>
        <w:tabs>
          <w:tab w:val="left" w:pos="1398"/>
        </w:tabs>
        <w:ind w:firstLine="720"/>
        <w:jc w:val="both"/>
      </w:pPr>
      <w:r w:rsidRPr="0014154D">
        <w:t>5</w:t>
      </w:r>
      <w:r w:rsidR="00757647" w:rsidRPr="0014154D">
        <w:t>5</w:t>
      </w:r>
      <w:r w:rsidRPr="0014154D">
        <w:t xml:space="preserve">. </w:t>
      </w:r>
      <w:r w:rsidR="003B40A9" w:rsidRPr="0014154D">
        <w:t>Pakeistus</w:t>
      </w:r>
      <w:r w:rsidR="003B40A9" w:rsidRPr="0014154D">
        <w:rPr>
          <w:spacing w:val="-4"/>
        </w:rPr>
        <w:t xml:space="preserve"> </w:t>
      </w:r>
      <w:r w:rsidR="003B40A9" w:rsidRPr="0014154D">
        <w:t>Nuostatus</w:t>
      </w:r>
      <w:r w:rsidR="003B40A9" w:rsidRPr="0014154D">
        <w:rPr>
          <w:spacing w:val="-4"/>
        </w:rPr>
        <w:t xml:space="preserve"> </w:t>
      </w:r>
      <w:r w:rsidR="003B40A9" w:rsidRPr="0014154D">
        <w:t>pasirašo</w:t>
      </w:r>
      <w:r w:rsidR="003B40A9" w:rsidRPr="0014154D">
        <w:rPr>
          <w:spacing w:val="-2"/>
        </w:rPr>
        <w:t xml:space="preserve"> </w:t>
      </w:r>
      <w:r w:rsidR="003B40A9" w:rsidRPr="0014154D">
        <w:t>Jurbarko rajono</w:t>
      </w:r>
      <w:r w:rsidR="003B40A9" w:rsidRPr="0014154D">
        <w:rPr>
          <w:spacing w:val="-3"/>
        </w:rPr>
        <w:t xml:space="preserve"> </w:t>
      </w:r>
      <w:r w:rsidR="003B40A9" w:rsidRPr="0014154D">
        <w:t>savivaldybės</w:t>
      </w:r>
      <w:r w:rsidR="003B40A9" w:rsidRPr="0014154D">
        <w:rPr>
          <w:spacing w:val="-4"/>
        </w:rPr>
        <w:t xml:space="preserve"> </w:t>
      </w:r>
      <w:r w:rsidR="003B40A9" w:rsidRPr="0014154D">
        <w:t>tarybos</w:t>
      </w:r>
      <w:r w:rsidR="003B40A9" w:rsidRPr="0014154D">
        <w:rPr>
          <w:spacing w:val="-2"/>
        </w:rPr>
        <w:t xml:space="preserve"> </w:t>
      </w:r>
      <w:r w:rsidR="003B40A9" w:rsidRPr="0014154D">
        <w:t>įgaliotas</w:t>
      </w:r>
      <w:r w:rsidR="003B40A9" w:rsidRPr="0014154D">
        <w:rPr>
          <w:spacing w:val="-3"/>
        </w:rPr>
        <w:t xml:space="preserve"> </w:t>
      </w:r>
      <w:r w:rsidR="003B40A9" w:rsidRPr="0014154D">
        <w:rPr>
          <w:spacing w:val="-2"/>
        </w:rPr>
        <w:t>asmuo.</w:t>
      </w:r>
    </w:p>
    <w:p w14:paraId="795FEE26" w14:textId="78687ED1" w:rsidR="003B40A9" w:rsidRPr="0014154D" w:rsidRDefault="00BC62B8" w:rsidP="00E17780">
      <w:pPr>
        <w:tabs>
          <w:tab w:val="left" w:pos="1397"/>
        </w:tabs>
        <w:ind w:firstLine="720"/>
        <w:jc w:val="both"/>
      </w:pPr>
      <w:r w:rsidRPr="0014154D">
        <w:t>5</w:t>
      </w:r>
      <w:r w:rsidR="00757647" w:rsidRPr="0014154D">
        <w:t>6</w:t>
      </w:r>
      <w:r w:rsidRPr="0014154D">
        <w:t xml:space="preserve">. </w:t>
      </w:r>
      <w:r w:rsidR="003B40A9" w:rsidRPr="0014154D">
        <w:t>Pakeitus</w:t>
      </w:r>
      <w:r w:rsidR="003B40A9" w:rsidRPr="0014154D">
        <w:rPr>
          <w:spacing w:val="40"/>
        </w:rPr>
        <w:t xml:space="preserve"> </w:t>
      </w:r>
      <w:r w:rsidR="003B40A9" w:rsidRPr="0014154D">
        <w:t>nuostatus,</w:t>
      </w:r>
      <w:r w:rsidR="003B40A9" w:rsidRPr="0014154D">
        <w:rPr>
          <w:spacing w:val="40"/>
        </w:rPr>
        <w:t xml:space="preserve"> </w:t>
      </w:r>
      <w:r w:rsidR="003B40A9" w:rsidRPr="0014154D">
        <w:t>kartu</w:t>
      </w:r>
      <w:r w:rsidR="003B40A9" w:rsidRPr="0014154D">
        <w:rPr>
          <w:spacing w:val="40"/>
        </w:rPr>
        <w:t xml:space="preserve"> </w:t>
      </w:r>
      <w:r w:rsidR="003B40A9" w:rsidRPr="0014154D">
        <w:t>su</w:t>
      </w:r>
      <w:r w:rsidR="003B40A9" w:rsidRPr="0014154D">
        <w:rPr>
          <w:spacing w:val="40"/>
        </w:rPr>
        <w:t xml:space="preserve"> </w:t>
      </w:r>
      <w:r w:rsidR="003B40A9" w:rsidRPr="0014154D">
        <w:t>teisės</w:t>
      </w:r>
      <w:r w:rsidR="003B40A9" w:rsidRPr="0014154D">
        <w:rPr>
          <w:spacing w:val="40"/>
        </w:rPr>
        <w:t xml:space="preserve"> </w:t>
      </w:r>
      <w:r w:rsidR="003B40A9" w:rsidRPr="0014154D">
        <w:t>aktų</w:t>
      </w:r>
      <w:r w:rsidR="003B40A9" w:rsidRPr="0014154D">
        <w:rPr>
          <w:spacing w:val="40"/>
        </w:rPr>
        <w:t xml:space="preserve"> </w:t>
      </w:r>
      <w:r w:rsidR="003B40A9" w:rsidRPr="0014154D">
        <w:t>nustatytais</w:t>
      </w:r>
      <w:r w:rsidR="003B40A9" w:rsidRPr="0014154D">
        <w:rPr>
          <w:spacing w:val="40"/>
        </w:rPr>
        <w:t xml:space="preserve"> </w:t>
      </w:r>
      <w:r w:rsidR="003B40A9" w:rsidRPr="0014154D">
        <w:t>dokumentais,</w:t>
      </w:r>
      <w:r w:rsidR="003B40A9" w:rsidRPr="0014154D">
        <w:rPr>
          <w:spacing w:val="40"/>
        </w:rPr>
        <w:t xml:space="preserve"> </w:t>
      </w:r>
      <w:r w:rsidR="003B40A9" w:rsidRPr="0014154D">
        <w:t>Juridinių</w:t>
      </w:r>
      <w:r w:rsidR="003B40A9" w:rsidRPr="0014154D">
        <w:rPr>
          <w:spacing w:val="40"/>
        </w:rPr>
        <w:t xml:space="preserve"> </w:t>
      </w:r>
      <w:r w:rsidR="003B40A9" w:rsidRPr="0014154D">
        <w:t>asmenų registrui turi būti pateikti Nuostatai ir nurodyti jų pakeitimai.</w:t>
      </w:r>
    </w:p>
    <w:p w14:paraId="70402DB3" w14:textId="3EECE139" w:rsidR="003B40A9" w:rsidRPr="0014154D" w:rsidRDefault="00BC62B8" w:rsidP="00E17780">
      <w:pPr>
        <w:tabs>
          <w:tab w:val="left" w:pos="1398"/>
        </w:tabs>
        <w:ind w:firstLine="720"/>
        <w:jc w:val="both"/>
      </w:pPr>
      <w:r w:rsidRPr="0014154D">
        <w:t>5</w:t>
      </w:r>
      <w:r w:rsidR="00757647" w:rsidRPr="0014154D">
        <w:t>7</w:t>
      </w:r>
      <w:r w:rsidRPr="0014154D">
        <w:t xml:space="preserve">. </w:t>
      </w:r>
      <w:r w:rsidR="003B40A9" w:rsidRPr="0014154D">
        <w:t>Nuostatai</w:t>
      </w:r>
      <w:r w:rsidR="003B40A9" w:rsidRPr="0014154D">
        <w:rPr>
          <w:spacing w:val="-3"/>
        </w:rPr>
        <w:t xml:space="preserve"> </w:t>
      </w:r>
      <w:r w:rsidR="003B40A9" w:rsidRPr="0014154D">
        <w:t>įsigalioja</w:t>
      </w:r>
      <w:r w:rsidR="003B40A9" w:rsidRPr="0014154D">
        <w:rPr>
          <w:spacing w:val="-1"/>
        </w:rPr>
        <w:t xml:space="preserve"> </w:t>
      </w:r>
      <w:r w:rsidR="003B40A9" w:rsidRPr="0014154D">
        <w:t>nuo</w:t>
      </w:r>
      <w:r w:rsidR="003B40A9" w:rsidRPr="0014154D">
        <w:rPr>
          <w:spacing w:val="-1"/>
        </w:rPr>
        <w:t xml:space="preserve"> </w:t>
      </w:r>
      <w:r w:rsidR="003B40A9" w:rsidRPr="0014154D">
        <w:t>jų</w:t>
      </w:r>
      <w:r w:rsidR="003B40A9" w:rsidRPr="0014154D">
        <w:rPr>
          <w:spacing w:val="-1"/>
        </w:rPr>
        <w:t xml:space="preserve"> </w:t>
      </w:r>
      <w:r w:rsidR="003B40A9" w:rsidRPr="0014154D">
        <w:t>įregistravimo</w:t>
      </w:r>
      <w:r w:rsidR="003B40A9" w:rsidRPr="0014154D">
        <w:rPr>
          <w:spacing w:val="-1"/>
        </w:rPr>
        <w:t xml:space="preserve"> </w:t>
      </w:r>
      <w:r w:rsidR="003B40A9" w:rsidRPr="0014154D">
        <w:t>Juridinių</w:t>
      </w:r>
      <w:r w:rsidR="003B40A9" w:rsidRPr="0014154D">
        <w:rPr>
          <w:spacing w:val="-1"/>
        </w:rPr>
        <w:t xml:space="preserve"> </w:t>
      </w:r>
      <w:r w:rsidR="003B40A9" w:rsidRPr="0014154D">
        <w:t>asmenų</w:t>
      </w:r>
      <w:r w:rsidR="003B40A9" w:rsidRPr="0014154D">
        <w:rPr>
          <w:spacing w:val="-1"/>
        </w:rPr>
        <w:t xml:space="preserve"> </w:t>
      </w:r>
      <w:r w:rsidR="003B40A9" w:rsidRPr="0014154D">
        <w:t>registre</w:t>
      </w:r>
      <w:r w:rsidR="003B40A9" w:rsidRPr="0014154D">
        <w:rPr>
          <w:spacing w:val="-2"/>
        </w:rPr>
        <w:t xml:space="preserve"> dienos.</w:t>
      </w:r>
    </w:p>
    <w:p w14:paraId="2146ACD0" w14:textId="45970387" w:rsidR="003B40A9" w:rsidRPr="0014154D" w:rsidRDefault="00BC62B8" w:rsidP="00BC62B8">
      <w:pPr>
        <w:tabs>
          <w:tab w:val="left" w:pos="1397"/>
        </w:tabs>
        <w:ind w:firstLine="720"/>
        <w:jc w:val="both"/>
      </w:pPr>
      <w:r w:rsidRPr="0014154D">
        <w:t>5</w:t>
      </w:r>
      <w:r w:rsidR="00757647" w:rsidRPr="0014154D">
        <w:t>8</w:t>
      </w:r>
      <w:r w:rsidRPr="0014154D">
        <w:t xml:space="preserve">. </w:t>
      </w:r>
      <w:r w:rsidR="003B40A9" w:rsidRPr="0014154D">
        <w:t>Jei</w:t>
      </w:r>
      <w:r w:rsidR="003B40A9" w:rsidRPr="0014154D">
        <w:rPr>
          <w:spacing w:val="-11"/>
        </w:rPr>
        <w:t xml:space="preserve"> </w:t>
      </w:r>
      <w:r w:rsidR="003B40A9" w:rsidRPr="0014154D">
        <w:t>pasikeičia</w:t>
      </w:r>
      <w:r w:rsidR="003B40A9" w:rsidRPr="0014154D">
        <w:rPr>
          <w:spacing w:val="-12"/>
        </w:rPr>
        <w:t xml:space="preserve"> </w:t>
      </w:r>
      <w:r w:rsidR="003B40A9" w:rsidRPr="0014154D">
        <w:t>teisės</w:t>
      </w:r>
      <w:r w:rsidR="003B40A9" w:rsidRPr="0014154D">
        <w:rPr>
          <w:spacing w:val="-11"/>
        </w:rPr>
        <w:t xml:space="preserve"> </w:t>
      </w:r>
      <w:r w:rsidR="003B40A9" w:rsidRPr="0014154D">
        <w:t>aktai,</w:t>
      </w:r>
      <w:r w:rsidR="003B40A9" w:rsidRPr="0014154D">
        <w:rPr>
          <w:spacing w:val="-12"/>
        </w:rPr>
        <w:t xml:space="preserve"> </w:t>
      </w:r>
      <w:r w:rsidR="003B40A9" w:rsidRPr="0014154D">
        <w:t>reglamentuojantys</w:t>
      </w:r>
      <w:r w:rsidR="003B40A9" w:rsidRPr="0014154D">
        <w:rPr>
          <w:spacing w:val="-11"/>
        </w:rPr>
        <w:t xml:space="preserve"> </w:t>
      </w:r>
      <w:r w:rsidR="003B40A9" w:rsidRPr="0014154D">
        <w:t>Biuro</w:t>
      </w:r>
      <w:r w:rsidR="003B40A9" w:rsidRPr="0014154D">
        <w:rPr>
          <w:spacing w:val="-12"/>
        </w:rPr>
        <w:t xml:space="preserve"> </w:t>
      </w:r>
      <w:r w:rsidR="003B40A9" w:rsidRPr="0014154D">
        <w:t>veiklą,</w:t>
      </w:r>
      <w:r w:rsidR="003B40A9" w:rsidRPr="0014154D">
        <w:rPr>
          <w:spacing w:val="-12"/>
        </w:rPr>
        <w:t xml:space="preserve"> </w:t>
      </w:r>
      <w:r w:rsidR="003B40A9" w:rsidRPr="0014154D">
        <w:t>ir</w:t>
      </w:r>
      <w:r w:rsidR="003B40A9" w:rsidRPr="0014154D">
        <w:rPr>
          <w:spacing w:val="-12"/>
        </w:rPr>
        <w:t xml:space="preserve"> </w:t>
      </w:r>
      <w:r w:rsidR="003B40A9" w:rsidRPr="0014154D">
        <w:t>jei</w:t>
      </w:r>
      <w:r w:rsidR="003B40A9" w:rsidRPr="0014154D">
        <w:rPr>
          <w:spacing w:val="-12"/>
        </w:rPr>
        <w:t xml:space="preserve"> </w:t>
      </w:r>
      <w:r w:rsidR="003B40A9" w:rsidRPr="0014154D">
        <w:t>aukštesnės</w:t>
      </w:r>
      <w:r w:rsidR="003B40A9" w:rsidRPr="0014154D">
        <w:rPr>
          <w:spacing w:val="-11"/>
        </w:rPr>
        <w:t xml:space="preserve"> </w:t>
      </w:r>
      <w:r w:rsidR="003B40A9" w:rsidRPr="0014154D">
        <w:t>galios</w:t>
      </w:r>
      <w:r w:rsidR="003B40A9" w:rsidRPr="0014154D">
        <w:rPr>
          <w:spacing w:val="-11"/>
        </w:rPr>
        <w:t xml:space="preserve"> </w:t>
      </w:r>
      <w:r w:rsidR="003B40A9" w:rsidRPr="0014154D">
        <w:t>teisės aktai atitinkamus klausimus reglamentuoja kitaip, nei Nuostatai, taikomos tų teisės aktų nuostatos.</w:t>
      </w:r>
    </w:p>
    <w:p w14:paraId="343AD1A4" w14:textId="77777777" w:rsidR="00B47DA6" w:rsidRPr="0014154D" w:rsidRDefault="00B47DA6" w:rsidP="00757647">
      <w:pPr>
        <w:tabs>
          <w:tab w:val="left" w:pos="4503"/>
        </w:tabs>
        <w:spacing w:line="276" w:lineRule="auto"/>
        <w:ind w:right="3232"/>
        <w:rPr>
          <w:bCs/>
          <w:spacing w:val="-2"/>
        </w:rPr>
      </w:pPr>
    </w:p>
    <w:p w14:paraId="6036D0E2" w14:textId="4993A0EF" w:rsidR="00B47DA6" w:rsidRPr="0014154D" w:rsidRDefault="00757647" w:rsidP="00C45CA0">
      <w:pPr>
        <w:tabs>
          <w:tab w:val="left" w:pos="4503"/>
        </w:tabs>
        <w:spacing w:line="276" w:lineRule="auto"/>
        <w:ind w:left="4270" w:right="3232"/>
        <w:rPr>
          <w:b/>
          <w:bCs/>
        </w:rPr>
      </w:pPr>
      <w:r w:rsidRPr="0014154D">
        <w:rPr>
          <w:b/>
          <w:bCs/>
        </w:rPr>
        <w:t>XI SKYRIUS</w:t>
      </w:r>
    </w:p>
    <w:p w14:paraId="595F8A3C" w14:textId="77777777" w:rsidR="003B40A9" w:rsidRPr="0014154D" w:rsidRDefault="003B40A9" w:rsidP="003B40A9">
      <w:pPr>
        <w:tabs>
          <w:tab w:val="left" w:pos="4503"/>
        </w:tabs>
        <w:spacing w:line="276" w:lineRule="auto"/>
        <w:jc w:val="center"/>
        <w:rPr>
          <w:b/>
          <w:bCs/>
          <w:szCs w:val="24"/>
        </w:rPr>
      </w:pPr>
      <w:r w:rsidRPr="0014154D">
        <w:rPr>
          <w:b/>
          <w:bCs/>
          <w:szCs w:val="24"/>
        </w:rPr>
        <w:t>BAIGIAMOSIOS NUOSTATOS</w:t>
      </w:r>
    </w:p>
    <w:p w14:paraId="41470D31" w14:textId="77777777" w:rsidR="003B40A9" w:rsidRPr="0014154D" w:rsidRDefault="003B40A9" w:rsidP="003B40A9">
      <w:pPr>
        <w:pStyle w:val="Pagrindinistekstas"/>
        <w:spacing w:before="42"/>
        <w:jc w:val="left"/>
        <w:rPr>
          <w:bCs/>
        </w:rPr>
      </w:pPr>
    </w:p>
    <w:p w14:paraId="5DD1F222" w14:textId="3A894A94" w:rsidR="003B40A9" w:rsidRPr="0014154D" w:rsidRDefault="00331695" w:rsidP="00E816B3">
      <w:pPr>
        <w:tabs>
          <w:tab w:val="left" w:pos="1397"/>
        </w:tabs>
        <w:ind w:firstLine="720"/>
        <w:jc w:val="both"/>
      </w:pPr>
      <w:r w:rsidRPr="0014154D">
        <w:t>5</w:t>
      </w:r>
      <w:r w:rsidR="00757647" w:rsidRPr="0014154D">
        <w:t>9</w:t>
      </w:r>
      <w:r w:rsidRPr="0014154D">
        <w:t xml:space="preserve">. </w:t>
      </w:r>
      <w:r w:rsidR="003B40A9" w:rsidRPr="0014154D">
        <w:t>Pranešimai, kuriuos pagal Lietuvos Respublikos teisės aktus ar šiuos Nuostatus reikia skelbti</w:t>
      </w:r>
      <w:r w:rsidR="003B40A9" w:rsidRPr="0014154D">
        <w:rPr>
          <w:spacing w:val="-2"/>
        </w:rPr>
        <w:t xml:space="preserve"> </w:t>
      </w:r>
      <w:r w:rsidR="003B40A9" w:rsidRPr="0014154D">
        <w:t>viešai,</w:t>
      </w:r>
      <w:r w:rsidR="003B40A9" w:rsidRPr="0014154D">
        <w:rPr>
          <w:spacing w:val="-2"/>
        </w:rPr>
        <w:t xml:space="preserve"> </w:t>
      </w:r>
      <w:r w:rsidR="003B40A9" w:rsidRPr="0014154D">
        <w:t>skelbiami</w:t>
      </w:r>
      <w:r w:rsidR="003B40A9" w:rsidRPr="0014154D">
        <w:rPr>
          <w:spacing w:val="-2"/>
        </w:rPr>
        <w:t xml:space="preserve"> </w:t>
      </w:r>
      <w:r w:rsidR="003B40A9" w:rsidRPr="0014154D">
        <w:t>įstaigos</w:t>
      </w:r>
      <w:r w:rsidR="003B40A9" w:rsidRPr="0014154D">
        <w:rPr>
          <w:spacing w:val="-2"/>
        </w:rPr>
        <w:t xml:space="preserve"> </w:t>
      </w:r>
      <w:r w:rsidR="003B40A9" w:rsidRPr="0014154D">
        <w:t>interneto</w:t>
      </w:r>
      <w:r w:rsidR="003B40A9" w:rsidRPr="0014154D">
        <w:rPr>
          <w:spacing w:val="-2"/>
        </w:rPr>
        <w:t xml:space="preserve"> </w:t>
      </w:r>
      <w:r w:rsidR="003B40A9" w:rsidRPr="0014154D">
        <w:t>svetainėje</w:t>
      </w:r>
      <w:r w:rsidR="003B40A9" w:rsidRPr="0014154D">
        <w:rPr>
          <w:spacing w:val="-3"/>
        </w:rPr>
        <w:t xml:space="preserve"> </w:t>
      </w:r>
      <w:hyperlink r:id="rId9" w:history="1">
        <w:r w:rsidR="003B40A9" w:rsidRPr="0014154D">
          <w:rPr>
            <w:rStyle w:val="Hipersaitas"/>
          </w:rPr>
          <w:t>www.jurbarkovsb.lt,</w:t>
        </w:r>
      </w:hyperlink>
      <w:r w:rsidR="003B40A9" w:rsidRPr="0014154D">
        <w:rPr>
          <w:spacing w:val="-2"/>
        </w:rPr>
        <w:t xml:space="preserve"> </w:t>
      </w:r>
      <w:r w:rsidR="003B40A9" w:rsidRPr="0014154D">
        <w:t>esant</w:t>
      </w:r>
      <w:r w:rsidR="003B40A9" w:rsidRPr="0014154D">
        <w:rPr>
          <w:spacing w:val="-2"/>
        </w:rPr>
        <w:t xml:space="preserve"> </w:t>
      </w:r>
      <w:r w:rsidR="003B40A9" w:rsidRPr="0014154D">
        <w:t>reikalui,</w:t>
      </w:r>
      <w:r w:rsidR="003B40A9" w:rsidRPr="0014154D">
        <w:rPr>
          <w:spacing w:val="-2"/>
        </w:rPr>
        <w:t xml:space="preserve"> </w:t>
      </w:r>
      <w:r w:rsidR="003B40A9" w:rsidRPr="0014154D">
        <w:t>teisės</w:t>
      </w:r>
      <w:r w:rsidR="003B40A9" w:rsidRPr="0014154D">
        <w:rPr>
          <w:spacing w:val="-2"/>
        </w:rPr>
        <w:t xml:space="preserve"> </w:t>
      </w:r>
      <w:r w:rsidR="003B40A9" w:rsidRPr="0014154D">
        <w:t>aktų nustatyta tvarka įstaigos savininkės svetainėje, vietinėje spaudoje.</w:t>
      </w:r>
    </w:p>
    <w:p w14:paraId="5A42DA51" w14:textId="193B5C59" w:rsidR="003B40A9" w:rsidRPr="0014154D" w:rsidRDefault="00757647" w:rsidP="00E816B3">
      <w:pPr>
        <w:tabs>
          <w:tab w:val="left" w:pos="1397"/>
        </w:tabs>
        <w:ind w:firstLine="720"/>
        <w:jc w:val="both"/>
      </w:pPr>
      <w:r w:rsidRPr="0014154D">
        <w:lastRenderedPageBreak/>
        <w:t>60</w:t>
      </w:r>
      <w:r w:rsidR="00331695" w:rsidRPr="0014154D">
        <w:t xml:space="preserve">. </w:t>
      </w:r>
      <w:r w:rsidR="003B40A9" w:rsidRPr="0014154D">
        <w:t>Biurą</w:t>
      </w:r>
      <w:r w:rsidR="003B40A9" w:rsidRPr="0014154D">
        <w:rPr>
          <w:spacing w:val="-6"/>
        </w:rPr>
        <w:t xml:space="preserve"> </w:t>
      </w:r>
      <w:r w:rsidR="003B40A9" w:rsidRPr="0014154D">
        <w:t>reorganizuoja,</w:t>
      </w:r>
      <w:r w:rsidR="003B40A9" w:rsidRPr="0014154D">
        <w:rPr>
          <w:spacing w:val="-4"/>
        </w:rPr>
        <w:t xml:space="preserve"> </w:t>
      </w:r>
      <w:r w:rsidR="003B40A9" w:rsidRPr="0014154D">
        <w:t>pertvarko</w:t>
      </w:r>
      <w:r w:rsidR="003B40A9" w:rsidRPr="0014154D">
        <w:rPr>
          <w:spacing w:val="-4"/>
        </w:rPr>
        <w:t xml:space="preserve"> </w:t>
      </w:r>
      <w:r w:rsidR="003B40A9" w:rsidRPr="0014154D">
        <w:t>ar</w:t>
      </w:r>
      <w:r w:rsidR="003B40A9" w:rsidRPr="0014154D">
        <w:rPr>
          <w:spacing w:val="-4"/>
        </w:rPr>
        <w:t xml:space="preserve"> </w:t>
      </w:r>
      <w:r w:rsidR="003B40A9" w:rsidRPr="0014154D">
        <w:t>likviduoja</w:t>
      </w:r>
      <w:r w:rsidR="003B40A9" w:rsidRPr="0014154D">
        <w:rPr>
          <w:spacing w:val="-4"/>
        </w:rPr>
        <w:t xml:space="preserve"> </w:t>
      </w:r>
      <w:r w:rsidR="003B40A9" w:rsidRPr="0014154D">
        <w:t>savininkės</w:t>
      </w:r>
      <w:r w:rsidR="003B40A9" w:rsidRPr="0014154D">
        <w:rPr>
          <w:spacing w:val="-4"/>
        </w:rPr>
        <w:t xml:space="preserve"> </w:t>
      </w:r>
      <w:r w:rsidR="003B40A9" w:rsidRPr="0014154D">
        <w:t>teises</w:t>
      </w:r>
      <w:r w:rsidR="003B40A9" w:rsidRPr="0014154D">
        <w:rPr>
          <w:spacing w:val="-5"/>
        </w:rPr>
        <w:t xml:space="preserve"> </w:t>
      </w:r>
      <w:r w:rsidR="003B40A9" w:rsidRPr="0014154D">
        <w:t>ir</w:t>
      </w:r>
      <w:r w:rsidR="003B40A9" w:rsidRPr="0014154D">
        <w:rPr>
          <w:spacing w:val="-4"/>
        </w:rPr>
        <w:t xml:space="preserve"> </w:t>
      </w:r>
      <w:r w:rsidR="003B40A9" w:rsidRPr="0014154D">
        <w:t>pareigas</w:t>
      </w:r>
      <w:r w:rsidR="003B40A9" w:rsidRPr="0014154D">
        <w:rPr>
          <w:spacing w:val="-5"/>
        </w:rPr>
        <w:t xml:space="preserve"> </w:t>
      </w:r>
      <w:r w:rsidR="003B40A9" w:rsidRPr="0014154D">
        <w:t>įgyvendinanti institucija Lietuvos Respublikos teisės aktų nustatyta tvarka.</w:t>
      </w:r>
    </w:p>
    <w:p w14:paraId="51BE38B4" w14:textId="001237D1" w:rsidR="003B40A9" w:rsidRPr="0014154D" w:rsidRDefault="00757647" w:rsidP="00E816B3">
      <w:pPr>
        <w:tabs>
          <w:tab w:val="left" w:pos="1398"/>
        </w:tabs>
        <w:ind w:firstLine="720"/>
        <w:jc w:val="both"/>
      </w:pPr>
      <w:r w:rsidRPr="0014154D">
        <w:t>61</w:t>
      </w:r>
      <w:r w:rsidR="00331695" w:rsidRPr="0014154D">
        <w:t xml:space="preserve">. </w:t>
      </w:r>
      <w:r w:rsidR="003B40A9" w:rsidRPr="0014154D">
        <w:t>Duomenys</w:t>
      </w:r>
      <w:r w:rsidR="003B40A9" w:rsidRPr="0014154D">
        <w:rPr>
          <w:spacing w:val="-4"/>
        </w:rPr>
        <w:t xml:space="preserve"> </w:t>
      </w:r>
      <w:r w:rsidR="003B40A9" w:rsidRPr="0014154D">
        <w:t>apie</w:t>
      </w:r>
      <w:r w:rsidR="003B40A9" w:rsidRPr="0014154D">
        <w:rPr>
          <w:spacing w:val="-1"/>
        </w:rPr>
        <w:t xml:space="preserve"> </w:t>
      </w:r>
      <w:r w:rsidR="003B40A9" w:rsidRPr="0014154D">
        <w:t>Biurą</w:t>
      </w:r>
      <w:r w:rsidR="003B40A9" w:rsidRPr="0014154D">
        <w:rPr>
          <w:spacing w:val="-3"/>
        </w:rPr>
        <w:t xml:space="preserve"> </w:t>
      </w:r>
      <w:r w:rsidR="003B40A9" w:rsidRPr="0014154D">
        <w:t>kaupiami ir</w:t>
      </w:r>
      <w:r w:rsidR="003B40A9" w:rsidRPr="0014154D">
        <w:rPr>
          <w:spacing w:val="-1"/>
        </w:rPr>
        <w:t xml:space="preserve"> </w:t>
      </w:r>
      <w:r w:rsidR="003B40A9" w:rsidRPr="0014154D">
        <w:t>saugomi</w:t>
      </w:r>
      <w:r w:rsidR="003B40A9" w:rsidRPr="0014154D">
        <w:rPr>
          <w:spacing w:val="-1"/>
        </w:rPr>
        <w:t xml:space="preserve"> </w:t>
      </w:r>
      <w:r w:rsidR="003B40A9" w:rsidRPr="0014154D">
        <w:t>Juridinių</w:t>
      </w:r>
      <w:r w:rsidR="003B40A9" w:rsidRPr="0014154D">
        <w:rPr>
          <w:spacing w:val="-1"/>
        </w:rPr>
        <w:t xml:space="preserve"> </w:t>
      </w:r>
      <w:r w:rsidR="003B40A9" w:rsidRPr="0014154D">
        <w:t xml:space="preserve">asmenų </w:t>
      </w:r>
      <w:r w:rsidR="003B40A9" w:rsidRPr="0014154D">
        <w:rPr>
          <w:spacing w:val="-2"/>
        </w:rPr>
        <w:t>registre.</w:t>
      </w:r>
    </w:p>
    <w:p w14:paraId="09924515" w14:textId="77777777" w:rsidR="003B40A9" w:rsidRPr="0014154D" w:rsidRDefault="003B40A9" w:rsidP="003B40A9">
      <w:pPr>
        <w:pStyle w:val="Pagrindinistekstas"/>
        <w:jc w:val="left"/>
        <w:rPr>
          <w:szCs w:val="24"/>
        </w:rPr>
      </w:pPr>
    </w:p>
    <w:p w14:paraId="4B70FB7D" w14:textId="77777777" w:rsidR="003B40A9" w:rsidRPr="0014154D" w:rsidRDefault="003B40A9" w:rsidP="003B40A9">
      <w:pPr>
        <w:pStyle w:val="Pagrindinistekstas"/>
        <w:spacing w:before="40"/>
        <w:jc w:val="left"/>
        <w:rPr>
          <w:szCs w:val="24"/>
        </w:rPr>
      </w:pPr>
      <w:r w:rsidRPr="0014154D">
        <w:rPr>
          <w:noProof/>
          <w:szCs w:val="24"/>
        </w:rPr>
        <mc:AlternateContent>
          <mc:Choice Requires="wps">
            <w:drawing>
              <wp:anchor distT="0" distB="0" distL="0" distR="0" simplePos="0" relativeHeight="251659264" behindDoc="1" locked="0" layoutInCell="1" allowOverlap="1" wp14:anchorId="486CC17A" wp14:editId="0F4741B6">
                <wp:simplePos x="0" y="0"/>
                <wp:positionH relativeFrom="page">
                  <wp:posOffset>2906902</wp:posOffset>
                </wp:positionH>
                <wp:positionV relativeFrom="paragraph">
                  <wp:posOffset>186677</wp:posOffset>
                </wp:positionV>
                <wp:extent cx="2469515" cy="762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9515" cy="7620"/>
                        </a:xfrm>
                        <a:custGeom>
                          <a:avLst/>
                          <a:gdLst/>
                          <a:ahLst/>
                          <a:cxnLst/>
                          <a:rect l="l" t="t" r="r" b="b"/>
                          <a:pathLst>
                            <a:path w="2469515" h="7620">
                              <a:moveTo>
                                <a:pt x="2469515" y="0"/>
                              </a:moveTo>
                              <a:lnTo>
                                <a:pt x="0" y="0"/>
                              </a:lnTo>
                              <a:lnTo>
                                <a:pt x="0" y="7619"/>
                              </a:lnTo>
                              <a:lnTo>
                                <a:pt x="2469515" y="7619"/>
                              </a:lnTo>
                              <a:lnTo>
                                <a:pt x="24695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43C825" id="Graphic 2" o:spid="_x0000_s1026" style="position:absolute;margin-left:228.9pt;margin-top:14.7pt;width:194.4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2469515,76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dS1eHgIAAL0EAAAOAAAAZHJzL2Uyb0RvYy54bWysVMFu2zAMvQ/YPwi6L06CNV2NOMXQosOA oivQFDsrshwbk0WNUmLn70fJlmtspw3zQabMJ+rxkfT2tm81Oyt0DZiCrxZLzpSRUDbmWPDX/cOH T5w5L0wpNBhV8Ity/Hb3/t22s7laQw26VMgoiHF5Zwtee2/zLHOyVq1wC7DKkLMCbIWnLR6zEkVH 0VudrZfLTdYBlhZBKufo6/3g5LsYv6qU9N+qyinPdMGJm48rxvUQ1my3FfkRha0bOdIQ/8CiFY2h S6dQ98ILdsLmj1BtIxEcVH4hoc2gqhqpYg6UzWr5WzYvtbAq5kLiODvJ5P5fWPl0frHPGKg7+wjy hyNFss66fPKEjRsxfYVtwBJx1kcVL5OKqvdM0sf1x83N1eqKM0m+6806ipyJPJ2VJ+e/KIhxxPnR +aEGZbJEnSzZm2QiVTLUUMcaes6ohsgZ1fAw1NAKH84FcsFk3YxIPfIIzhbOag8R5kMKE9uUCDF9 w2gzx1IDzVDJl942xhsw15vVTeBFwZI7vQfY/Nq/Aic1UzipwanhppB3vHLSgq6fq+1AN+VDo3VI 3+HxcKeRnUUYjfiMjGew2AlD8UMbHKC8PCPraF4K7n6eBCrO9FdDDRmGKxmYjEMy0Os7iCMYlUfn 9/13gZZZMgvuqXeeILW7yFNbEP8AGLDhpIHPJw9VE3omchsYjRuakZj/OM9hCOf7iHr76+x+AQAA //8DAFBLAwQUAAYACAAAACEAiWOetN8AAAAJAQAADwAAAGRycy9kb3ducmV2LnhtbEyPwU7DMBBE 70j8g7VI3KhNCWlJs6lQgSMStOXQ2zZ2k6jxOo3dNPw95gTH0Yxm3uTL0bZiML1vHCPcTxQIw6XT DVcI283b3RyED8SaWscG4dt4WBbXVzll2l340wzrUIlYwj4jhDqELpPSl7Wx5CeuMxy9g+sthSj7 SuqeLrHctnKqVCotNRwXaurMqjblcX22CJvtcHrdjR/KD/R+ot2XWr0cFeLtzfi8ABHMGP7C8Isf 0aGITHt3Zu1Fi5A8ziJ6QJg+JSBiYJ6kMxB7hAeVgixy+f9B8QMAAP//AwBQSwECLQAUAAYACAAA ACEAtoM4kv4AAADhAQAAEwAAAAAAAAAAAAAAAAAAAAAAW0NvbnRlbnRfVHlwZXNdLnhtbFBLAQIt ABQABgAIAAAAIQA4/SH/1gAAAJQBAAALAAAAAAAAAAAAAAAAAC8BAABfcmVscy8ucmVsc1BLAQIt ABQABgAIAAAAIQDNdS1eHgIAAL0EAAAOAAAAAAAAAAAAAAAAAC4CAABkcnMvZTJvRG9jLnhtbFBL AQItABQABgAIAAAAIQCJY5603wAAAAkBAAAPAAAAAAAAAAAAAAAAAHgEAABkcnMvZG93bnJldi54 bWxQSwUGAAAAAAQABADzAAAAhAUAAAAA " path="m2469515,l,,,7619r2469515,l2469515,xe" fillcolor="black" stroked="f">
                <v:path arrowok="t"/>
                <w10:wrap type="topAndBottom" anchorx="page"/>
              </v:shape>
            </w:pict>
          </mc:Fallback>
        </mc:AlternateContent>
      </w:r>
    </w:p>
    <w:p w14:paraId="19AB3ADB" w14:textId="77777777" w:rsidR="00105EA0" w:rsidRPr="0014154D" w:rsidRDefault="00105EA0" w:rsidP="007D3862"/>
    <w:p w14:paraId="4DA6E6EF" w14:textId="77777777" w:rsidR="0068264C" w:rsidRPr="0014154D" w:rsidRDefault="0068264C" w:rsidP="007D3862"/>
    <w:p w14:paraId="1994A744" w14:textId="77777777" w:rsidR="004168C6" w:rsidRPr="0014154D" w:rsidRDefault="004168C6" w:rsidP="00105EA0">
      <w:pPr>
        <w:pStyle w:val="Paantrat"/>
        <w:jc w:val="left"/>
      </w:pPr>
    </w:p>
    <w:p w14:paraId="2B47C598" w14:textId="77777777" w:rsidR="0014154D" w:rsidRPr="0014154D" w:rsidRDefault="0014154D" w:rsidP="00105EA0">
      <w:pPr>
        <w:pStyle w:val="Paantrat"/>
        <w:jc w:val="left"/>
      </w:pPr>
    </w:p>
    <w:p w14:paraId="330A82A0" w14:textId="77777777" w:rsidR="0014154D" w:rsidRPr="0014154D" w:rsidRDefault="0014154D" w:rsidP="00105EA0">
      <w:pPr>
        <w:pStyle w:val="Paantrat"/>
        <w:jc w:val="left"/>
      </w:pPr>
    </w:p>
    <w:p w14:paraId="3DA0C222" w14:textId="77777777" w:rsidR="0014154D" w:rsidRPr="0014154D" w:rsidRDefault="0014154D" w:rsidP="00105EA0">
      <w:pPr>
        <w:pStyle w:val="Paantrat"/>
        <w:jc w:val="left"/>
      </w:pPr>
    </w:p>
    <w:p w14:paraId="6AB82851" w14:textId="77777777" w:rsidR="0014154D" w:rsidRPr="0014154D" w:rsidRDefault="0014154D" w:rsidP="00105EA0">
      <w:pPr>
        <w:pStyle w:val="Paantrat"/>
        <w:jc w:val="left"/>
      </w:pPr>
    </w:p>
    <w:p w14:paraId="42DDBC19" w14:textId="77777777" w:rsidR="0014154D" w:rsidRPr="0014154D" w:rsidRDefault="0014154D" w:rsidP="00105EA0">
      <w:pPr>
        <w:pStyle w:val="Paantrat"/>
        <w:jc w:val="left"/>
      </w:pPr>
    </w:p>
    <w:p w14:paraId="5CAC5A6D" w14:textId="77777777" w:rsidR="0014154D" w:rsidRPr="0014154D" w:rsidRDefault="0014154D" w:rsidP="00105EA0">
      <w:pPr>
        <w:pStyle w:val="Paantrat"/>
        <w:jc w:val="left"/>
      </w:pPr>
    </w:p>
    <w:p w14:paraId="7217501D" w14:textId="77777777" w:rsidR="0014154D" w:rsidRPr="0014154D" w:rsidRDefault="0014154D" w:rsidP="00105EA0">
      <w:pPr>
        <w:pStyle w:val="Paantrat"/>
        <w:jc w:val="left"/>
      </w:pPr>
    </w:p>
    <w:p w14:paraId="7DBBAE37" w14:textId="77777777" w:rsidR="0014154D" w:rsidRPr="0014154D" w:rsidRDefault="0014154D" w:rsidP="00105EA0">
      <w:pPr>
        <w:pStyle w:val="Paantrat"/>
        <w:jc w:val="left"/>
      </w:pPr>
    </w:p>
    <w:p w14:paraId="30F0F658" w14:textId="77777777" w:rsidR="0014154D" w:rsidRPr="0014154D" w:rsidRDefault="0014154D" w:rsidP="00105EA0">
      <w:pPr>
        <w:pStyle w:val="Paantrat"/>
        <w:jc w:val="left"/>
      </w:pPr>
    </w:p>
    <w:p w14:paraId="2D5BE6A8" w14:textId="77777777" w:rsidR="0014154D" w:rsidRPr="0014154D" w:rsidRDefault="0014154D" w:rsidP="00105EA0">
      <w:pPr>
        <w:pStyle w:val="Paantrat"/>
        <w:jc w:val="left"/>
      </w:pPr>
    </w:p>
    <w:p w14:paraId="2CA16324" w14:textId="77777777" w:rsidR="0014154D" w:rsidRPr="0014154D" w:rsidRDefault="0014154D" w:rsidP="00105EA0">
      <w:pPr>
        <w:pStyle w:val="Paantrat"/>
        <w:jc w:val="left"/>
      </w:pPr>
    </w:p>
    <w:p w14:paraId="33FD681B" w14:textId="77777777" w:rsidR="0014154D" w:rsidRPr="0014154D" w:rsidRDefault="0014154D" w:rsidP="00105EA0">
      <w:pPr>
        <w:pStyle w:val="Paantrat"/>
        <w:jc w:val="left"/>
      </w:pPr>
    </w:p>
    <w:p w14:paraId="6E70943B" w14:textId="77777777" w:rsidR="0014154D" w:rsidRPr="0014154D" w:rsidRDefault="0014154D" w:rsidP="00105EA0">
      <w:pPr>
        <w:pStyle w:val="Paantrat"/>
        <w:jc w:val="left"/>
      </w:pPr>
    </w:p>
    <w:p w14:paraId="6B5F5F4F" w14:textId="77777777" w:rsidR="0014154D" w:rsidRPr="0014154D" w:rsidRDefault="0014154D" w:rsidP="00105EA0">
      <w:pPr>
        <w:pStyle w:val="Paantrat"/>
        <w:jc w:val="left"/>
      </w:pPr>
    </w:p>
    <w:p w14:paraId="36DBF442" w14:textId="77777777" w:rsidR="0014154D" w:rsidRPr="0014154D" w:rsidRDefault="0014154D" w:rsidP="00105EA0">
      <w:pPr>
        <w:pStyle w:val="Paantrat"/>
        <w:jc w:val="left"/>
      </w:pPr>
    </w:p>
    <w:p w14:paraId="529B9462" w14:textId="77777777" w:rsidR="0014154D" w:rsidRPr="0014154D" w:rsidRDefault="0014154D" w:rsidP="00105EA0">
      <w:pPr>
        <w:pStyle w:val="Paantrat"/>
        <w:jc w:val="left"/>
      </w:pPr>
    </w:p>
    <w:p w14:paraId="314F7DA9" w14:textId="77777777" w:rsidR="0014154D" w:rsidRPr="0014154D" w:rsidRDefault="0014154D" w:rsidP="00105EA0">
      <w:pPr>
        <w:pStyle w:val="Paantrat"/>
        <w:jc w:val="left"/>
      </w:pPr>
    </w:p>
    <w:p w14:paraId="4A7A02CF" w14:textId="77777777" w:rsidR="0014154D" w:rsidRPr="0014154D" w:rsidRDefault="0014154D" w:rsidP="00105EA0">
      <w:pPr>
        <w:pStyle w:val="Paantrat"/>
        <w:jc w:val="left"/>
      </w:pPr>
    </w:p>
    <w:p w14:paraId="06B75952" w14:textId="77777777" w:rsidR="0014154D" w:rsidRPr="0014154D" w:rsidRDefault="0014154D" w:rsidP="00105EA0">
      <w:pPr>
        <w:pStyle w:val="Paantrat"/>
        <w:jc w:val="left"/>
      </w:pPr>
    </w:p>
    <w:p w14:paraId="311DFAFD" w14:textId="77777777" w:rsidR="0014154D" w:rsidRPr="0014154D" w:rsidRDefault="0014154D" w:rsidP="00105EA0">
      <w:pPr>
        <w:pStyle w:val="Paantrat"/>
        <w:jc w:val="left"/>
      </w:pPr>
    </w:p>
    <w:p w14:paraId="3E629004" w14:textId="77777777" w:rsidR="0014154D" w:rsidRPr="0014154D" w:rsidRDefault="0014154D" w:rsidP="00105EA0">
      <w:pPr>
        <w:pStyle w:val="Paantrat"/>
        <w:jc w:val="left"/>
      </w:pPr>
    </w:p>
    <w:p w14:paraId="1DC88588" w14:textId="77777777" w:rsidR="0014154D" w:rsidRPr="0014154D" w:rsidRDefault="0014154D" w:rsidP="00105EA0">
      <w:pPr>
        <w:pStyle w:val="Paantrat"/>
        <w:jc w:val="left"/>
      </w:pPr>
    </w:p>
    <w:p w14:paraId="0AA094AD" w14:textId="77777777" w:rsidR="0014154D" w:rsidRPr="0014154D" w:rsidRDefault="0014154D" w:rsidP="00105EA0">
      <w:pPr>
        <w:pStyle w:val="Paantrat"/>
        <w:jc w:val="left"/>
      </w:pPr>
    </w:p>
    <w:p w14:paraId="07479E29" w14:textId="77777777" w:rsidR="0014154D" w:rsidRPr="0014154D" w:rsidRDefault="0014154D" w:rsidP="00105EA0">
      <w:pPr>
        <w:pStyle w:val="Paantrat"/>
        <w:jc w:val="left"/>
      </w:pPr>
    </w:p>
    <w:p w14:paraId="37CA5E54" w14:textId="77777777" w:rsidR="0014154D" w:rsidRPr="0014154D" w:rsidRDefault="0014154D" w:rsidP="00105EA0">
      <w:pPr>
        <w:pStyle w:val="Paantrat"/>
        <w:jc w:val="left"/>
      </w:pPr>
    </w:p>
    <w:p w14:paraId="104D9DBA" w14:textId="77777777" w:rsidR="0014154D" w:rsidRPr="0014154D" w:rsidRDefault="0014154D" w:rsidP="00105EA0">
      <w:pPr>
        <w:pStyle w:val="Paantrat"/>
        <w:jc w:val="left"/>
      </w:pPr>
    </w:p>
    <w:p w14:paraId="3C26A225" w14:textId="77777777" w:rsidR="0014154D" w:rsidRPr="0014154D" w:rsidRDefault="0014154D" w:rsidP="00105EA0">
      <w:pPr>
        <w:pStyle w:val="Paantrat"/>
        <w:jc w:val="left"/>
      </w:pPr>
    </w:p>
    <w:p w14:paraId="4674C434" w14:textId="77777777" w:rsidR="0014154D" w:rsidRPr="0014154D" w:rsidRDefault="0014154D" w:rsidP="00105EA0">
      <w:pPr>
        <w:pStyle w:val="Paantrat"/>
        <w:jc w:val="left"/>
      </w:pPr>
    </w:p>
    <w:p w14:paraId="44932D68" w14:textId="77777777" w:rsidR="0014154D" w:rsidRPr="0014154D" w:rsidRDefault="0014154D" w:rsidP="00105EA0">
      <w:pPr>
        <w:pStyle w:val="Paantrat"/>
        <w:jc w:val="left"/>
      </w:pPr>
    </w:p>
    <w:p w14:paraId="40A8E2B3" w14:textId="77777777" w:rsidR="0014154D" w:rsidRPr="0014154D" w:rsidRDefault="0014154D" w:rsidP="00105EA0">
      <w:pPr>
        <w:pStyle w:val="Paantrat"/>
        <w:jc w:val="left"/>
      </w:pPr>
    </w:p>
    <w:p w14:paraId="6DFD5F88" w14:textId="77777777" w:rsidR="0014154D" w:rsidRPr="0014154D" w:rsidRDefault="0014154D" w:rsidP="00105EA0">
      <w:pPr>
        <w:pStyle w:val="Paantrat"/>
        <w:jc w:val="left"/>
      </w:pPr>
    </w:p>
    <w:p w14:paraId="36D12597" w14:textId="77777777" w:rsidR="0014154D" w:rsidRPr="0014154D" w:rsidRDefault="0014154D" w:rsidP="00105EA0">
      <w:pPr>
        <w:pStyle w:val="Paantrat"/>
        <w:jc w:val="left"/>
      </w:pPr>
    </w:p>
    <w:p w14:paraId="466097D9" w14:textId="77777777" w:rsidR="0014154D" w:rsidRPr="0014154D" w:rsidRDefault="0014154D" w:rsidP="00105EA0">
      <w:pPr>
        <w:pStyle w:val="Paantrat"/>
        <w:jc w:val="left"/>
      </w:pPr>
    </w:p>
    <w:p w14:paraId="70F5AC82" w14:textId="77777777" w:rsidR="0014154D" w:rsidRPr="0014154D" w:rsidRDefault="0014154D" w:rsidP="00105EA0">
      <w:pPr>
        <w:pStyle w:val="Paantrat"/>
        <w:jc w:val="left"/>
      </w:pPr>
    </w:p>
    <w:p w14:paraId="29E4640E" w14:textId="77777777" w:rsidR="0014154D" w:rsidRPr="0014154D" w:rsidRDefault="0014154D" w:rsidP="00105EA0">
      <w:pPr>
        <w:pStyle w:val="Paantrat"/>
        <w:jc w:val="left"/>
      </w:pPr>
    </w:p>
    <w:p w14:paraId="40A05E19" w14:textId="77777777" w:rsidR="0014154D" w:rsidRPr="0014154D" w:rsidRDefault="0014154D" w:rsidP="00105EA0">
      <w:pPr>
        <w:pStyle w:val="Paantrat"/>
        <w:jc w:val="left"/>
      </w:pPr>
    </w:p>
    <w:p w14:paraId="28D87AC8" w14:textId="77777777" w:rsidR="0014154D" w:rsidRPr="0014154D" w:rsidRDefault="0014154D" w:rsidP="00105EA0">
      <w:pPr>
        <w:pStyle w:val="Paantrat"/>
        <w:jc w:val="left"/>
      </w:pPr>
    </w:p>
    <w:p w14:paraId="3F14CB9C" w14:textId="77777777" w:rsidR="0014154D" w:rsidRPr="0014154D" w:rsidRDefault="0014154D" w:rsidP="00105EA0">
      <w:pPr>
        <w:pStyle w:val="Paantrat"/>
        <w:jc w:val="left"/>
      </w:pPr>
    </w:p>
    <w:p w14:paraId="2F067D87" w14:textId="77777777" w:rsidR="0014154D" w:rsidRPr="0014154D" w:rsidRDefault="0014154D" w:rsidP="00105EA0">
      <w:pPr>
        <w:pStyle w:val="Paantrat"/>
        <w:jc w:val="left"/>
      </w:pPr>
    </w:p>
    <w:p w14:paraId="58F673FD" w14:textId="77777777" w:rsidR="0014154D" w:rsidRPr="0014154D" w:rsidRDefault="0014154D" w:rsidP="00105EA0">
      <w:pPr>
        <w:pStyle w:val="Paantrat"/>
        <w:jc w:val="left"/>
      </w:pPr>
    </w:p>
    <w:p w14:paraId="1F07D885" w14:textId="77777777" w:rsidR="0014154D" w:rsidRPr="0014154D" w:rsidRDefault="0014154D" w:rsidP="00105EA0">
      <w:pPr>
        <w:pStyle w:val="Paantrat"/>
        <w:jc w:val="left"/>
      </w:pPr>
    </w:p>
    <w:p w14:paraId="2ADA7615" w14:textId="77777777" w:rsidR="0014154D" w:rsidRPr="0014154D" w:rsidRDefault="0014154D" w:rsidP="00105EA0">
      <w:pPr>
        <w:pStyle w:val="Paantrat"/>
        <w:jc w:val="left"/>
      </w:pPr>
    </w:p>
    <w:p w14:paraId="45FA7275" w14:textId="77777777" w:rsidR="0014154D" w:rsidRPr="0014154D" w:rsidRDefault="0014154D" w:rsidP="00105EA0">
      <w:pPr>
        <w:pStyle w:val="Paantrat"/>
        <w:jc w:val="left"/>
      </w:pPr>
    </w:p>
    <w:p w14:paraId="712E792D" w14:textId="77777777" w:rsidR="00AD3778" w:rsidRPr="0014154D" w:rsidRDefault="00AD3778" w:rsidP="00AD3778">
      <w:pPr>
        <w:pStyle w:val="Pavadinimas"/>
        <w:pBdr>
          <w:bottom w:val="single" w:sz="12" w:space="1" w:color="auto"/>
        </w:pBdr>
        <w:rPr>
          <w:lang w:val="lt-LT"/>
        </w:rPr>
      </w:pPr>
      <w:r w:rsidRPr="0014154D">
        <w:rPr>
          <w:lang w:val="lt-LT"/>
        </w:rPr>
        <w:t>JURBARKO RAJONO SAVIVALDYBĖS ADMINISTRACIJA</w:t>
      </w:r>
    </w:p>
    <w:p w14:paraId="1EEBA803" w14:textId="77777777" w:rsidR="00AD3778" w:rsidRPr="0014154D" w:rsidRDefault="00AD3778" w:rsidP="00AD3778">
      <w:pPr>
        <w:pStyle w:val="Pavadinimas"/>
        <w:pBdr>
          <w:bottom w:val="single" w:sz="12" w:space="1" w:color="auto"/>
        </w:pBdr>
        <w:jc w:val="left"/>
        <w:rPr>
          <w:lang w:val="lt-LT"/>
        </w:rPr>
      </w:pPr>
    </w:p>
    <w:p w14:paraId="20F3BA20" w14:textId="77777777" w:rsidR="004168C6" w:rsidRPr="0014154D" w:rsidRDefault="004168C6" w:rsidP="00AD3778">
      <w:pPr>
        <w:pStyle w:val="Paantrat"/>
        <w:jc w:val="left"/>
      </w:pPr>
    </w:p>
    <w:p w14:paraId="3B988A39" w14:textId="3710F780" w:rsidR="002463D0" w:rsidRPr="0014154D" w:rsidRDefault="002463D0" w:rsidP="002463D0">
      <w:pPr>
        <w:pStyle w:val="Paantrat"/>
      </w:pPr>
      <w:r w:rsidRPr="0014154D">
        <w:t>AIŠKINAMASIS RAŠTAS</w:t>
      </w:r>
    </w:p>
    <w:p w14:paraId="65FB8469" w14:textId="77777777" w:rsidR="002463D0" w:rsidRPr="0014154D" w:rsidRDefault="002463D0" w:rsidP="002463D0">
      <w:pPr>
        <w:jc w:val="center"/>
        <w:rPr>
          <w:caps/>
        </w:rPr>
      </w:pPr>
    </w:p>
    <w:p w14:paraId="724532D8" w14:textId="09B68AE7" w:rsidR="002463D0" w:rsidRPr="0014154D" w:rsidRDefault="002463D0" w:rsidP="009B32AF">
      <w:pPr>
        <w:jc w:val="center"/>
        <w:rPr>
          <w:b/>
          <w:bCs/>
        </w:rPr>
      </w:pPr>
      <w:r w:rsidRPr="0014154D">
        <w:rPr>
          <w:b/>
          <w:bCs/>
          <w:caps/>
        </w:rPr>
        <w:t>PRIE JURBARKO RAJONO SAVIVALDYBĖS TARYBOS SPRENDIMO „DĖL</w:t>
      </w:r>
      <w:r w:rsidRPr="0014154D">
        <w:rPr>
          <w:b/>
          <w:bCs/>
        </w:rPr>
        <w:t xml:space="preserve"> JURBARKO RAJONO SAVIVALDYBĖS VISUOMENĖS SVEIKATOS BIURO </w:t>
      </w:r>
      <w:r w:rsidR="009B32AF" w:rsidRPr="0014154D">
        <w:rPr>
          <w:b/>
          <w:bCs/>
        </w:rPr>
        <w:t>NUOSTATŲ PATVIRTINIMO</w:t>
      </w:r>
      <w:r w:rsidRPr="0014154D">
        <w:rPr>
          <w:b/>
          <w:bCs/>
          <w:caps/>
        </w:rPr>
        <w:t>“ PROJEKTO</w:t>
      </w:r>
    </w:p>
    <w:p w14:paraId="63BC8393" w14:textId="77777777" w:rsidR="002463D0" w:rsidRPr="0014154D" w:rsidRDefault="002463D0" w:rsidP="002463D0">
      <w:pPr>
        <w:rPr>
          <w:b/>
          <w:bCs/>
          <w:caps/>
        </w:rPr>
      </w:pPr>
    </w:p>
    <w:p w14:paraId="52108906" w14:textId="30DC1446" w:rsidR="002463D0" w:rsidRPr="0014154D" w:rsidRDefault="002463D0" w:rsidP="002463D0">
      <w:pPr>
        <w:tabs>
          <w:tab w:val="left" w:pos="567"/>
        </w:tabs>
        <w:jc w:val="center"/>
      </w:pPr>
      <w:r w:rsidRPr="0014154D">
        <w:t xml:space="preserve">2025 m. kovo </w:t>
      </w:r>
      <w:r w:rsidR="00C27F36">
        <w:t>24</w:t>
      </w:r>
      <w:r w:rsidRPr="0014154D">
        <w:t xml:space="preserve"> d.</w:t>
      </w:r>
    </w:p>
    <w:p w14:paraId="5F65973A" w14:textId="77777777" w:rsidR="002463D0" w:rsidRPr="0014154D" w:rsidRDefault="002463D0" w:rsidP="002463D0">
      <w:pPr>
        <w:tabs>
          <w:tab w:val="left" w:pos="0"/>
        </w:tabs>
        <w:jc w:val="center"/>
      </w:pPr>
      <w:r w:rsidRPr="0014154D">
        <w:t>Jurbarkas</w:t>
      </w:r>
    </w:p>
    <w:p w14:paraId="57676310" w14:textId="77777777" w:rsidR="002463D0" w:rsidRPr="0014154D" w:rsidRDefault="002463D0" w:rsidP="002463D0"/>
    <w:tbl>
      <w:tblPr>
        <w:tblW w:w="0" w:type="auto"/>
        <w:tblLook w:val="0000" w:firstRow="0" w:lastRow="0" w:firstColumn="0" w:lastColumn="0" w:noHBand="0" w:noVBand="0"/>
      </w:tblPr>
      <w:tblGrid>
        <w:gridCol w:w="9356"/>
      </w:tblGrid>
      <w:tr w:rsidR="0014154D" w:rsidRPr="0014154D" w14:paraId="3C381B25" w14:textId="77777777" w:rsidTr="00534BCD">
        <w:tc>
          <w:tcPr>
            <w:tcW w:w="10314" w:type="dxa"/>
          </w:tcPr>
          <w:p w14:paraId="0D602355" w14:textId="77777777" w:rsidR="00AA1805" w:rsidRPr="0014154D" w:rsidRDefault="00AA1805" w:rsidP="00534BCD">
            <w:pPr>
              <w:tabs>
                <w:tab w:val="left" w:pos="0"/>
              </w:tabs>
              <w:rPr>
                <w:b/>
                <w:bCs/>
                <w:sz w:val="22"/>
              </w:rPr>
            </w:pPr>
            <w:r w:rsidRPr="0014154D">
              <w:rPr>
                <w:b/>
                <w:bCs/>
                <w:i/>
                <w:iCs/>
                <w:sz w:val="22"/>
              </w:rPr>
              <w:t>1. Parengto projekto tikslai ir uždaviniai.</w:t>
            </w:r>
          </w:p>
        </w:tc>
      </w:tr>
      <w:tr w:rsidR="0014154D" w:rsidRPr="0014154D" w14:paraId="3AE003C3" w14:textId="77777777" w:rsidTr="00534BCD">
        <w:tc>
          <w:tcPr>
            <w:tcW w:w="10314" w:type="dxa"/>
          </w:tcPr>
          <w:p w14:paraId="037BAE72" w14:textId="675B86A0" w:rsidR="00AA1805" w:rsidRPr="0014154D" w:rsidRDefault="00AA1805" w:rsidP="00566350">
            <w:pPr>
              <w:jc w:val="both"/>
              <w:rPr>
                <w:sz w:val="22"/>
                <w:szCs w:val="22"/>
              </w:rPr>
            </w:pPr>
            <w:r w:rsidRPr="0014154D">
              <w:rPr>
                <w:sz w:val="22"/>
                <w:szCs w:val="22"/>
              </w:rPr>
              <w:t xml:space="preserve">Tikslas – patvirtinti Jurbarko rajono savivaldybės visuomenės sveikatos biuro (toliau – </w:t>
            </w:r>
            <w:r w:rsidR="00566350" w:rsidRPr="0014154D">
              <w:rPr>
                <w:sz w:val="22"/>
                <w:szCs w:val="22"/>
              </w:rPr>
              <w:t>B</w:t>
            </w:r>
            <w:r w:rsidRPr="0014154D">
              <w:rPr>
                <w:sz w:val="22"/>
                <w:szCs w:val="22"/>
              </w:rPr>
              <w:t xml:space="preserve">iuras) </w:t>
            </w:r>
            <w:r w:rsidR="00566350" w:rsidRPr="0014154D">
              <w:rPr>
                <w:sz w:val="22"/>
                <w:szCs w:val="22"/>
              </w:rPr>
              <w:t xml:space="preserve">naujos redakcijos nuostatus (toliau – Nuostatai). </w:t>
            </w:r>
          </w:p>
        </w:tc>
      </w:tr>
      <w:tr w:rsidR="0014154D" w:rsidRPr="0014154D" w14:paraId="0EDEE4C9" w14:textId="77777777" w:rsidTr="00534BCD">
        <w:tc>
          <w:tcPr>
            <w:tcW w:w="10314" w:type="dxa"/>
          </w:tcPr>
          <w:p w14:paraId="3EFD1A18" w14:textId="77777777" w:rsidR="00AA1805" w:rsidRPr="0014154D" w:rsidRDefault="00AA1805" w:rsidP="00534BCD">
            <w:pPr>
              <w:tabs>
                <w:tab w:val="left" w:pos="0"/>
              </w:tabs>
              <w:rPr>
                <w:b/>
                <w:bCs/>
                <w:sz w:val="22"/>
              </w:rPr>
            </w:pPr>
            <w:r w:rsidRPr="0014154D">
              <w:rPr>
                <w:b/>
                <w:bCs/>
                <w:i/>
                <w:iCs/>
                <w:sz w:val="22"/>
              </w:rPr>
              <w:t>2. Kaip šiuo metu yra sureguliuoti projekte aptarti klausimai.</w:t>
            </w:r>
          </w:p>
        </w:tc>
      </w:tr>
      <w:tr w:rsidR="0014154D" w:rsidRPr="0014154D" w14:paraId="62D95B00" w14:textId="77777777" w:rsidTr="00534BCD">
        <w:tc>
          <w:tcPr>
            <w:tcW w:w="10314" w:type="dxa"/>
          </w:tcPr>
          <w:p w14:paraId="0BD4D715" w14:textId="77777777" w:rsidR="00CD3B31" w:rsidRPr="0014154D" w:rsidRDefault="00AA1805" w:rsidP="00534BCD">
            <w:pPr>
              <w:jc w:val="both"/>
              <w:rPr>
                <w:sz w:val="22"/>
                <w:szCs w:val="22"/>
              </w:rPr>
            </w:pPr>
            <w:r w:rsidRPr="0014154D">
              <w:rPr>
                <w:sz w:val="22"/>
                <w:szCs w:val="22"/>
              </w:rPr>
              <w:t>Sprendimo projektas parengtas, vadovaujantis</w:t>
            </w:r>
            <w:r w:rsidR="00CD3B31" w:rsidRPr="0014154D">
              <w:rPr>
                <w:sz w:val="22"/>
                <w:szCs w:val="22"/>
              </w:rPr>
              <w:t>:</w:t>
            </w:r>
            <w:r w:rsidRPr="0014154D">
              <w:rPr>
                <w:sz w:val="22"/>
                <w:szCs w:val="22"/>
              </w:rPr>
              <w:t xml:space="preserve"> </w:t>
            </w:r>
          </w:p>
          <w:p w14:paraId="4C5FD27D" w14:textId="096B741D" w:rsidR="00CD3B31" w:rsidRPr="0014154D" w:rsidRDefault="00AA1805" w:rsidP="00534BCD">
            <w:pPr>
              <w:jc w:val="both"/>
              <w:rPr>
                <w:sz w:val="22"/>
                <w:szCs w:val="22"/>
              </w:rPr>
            </w:pPr>
            <w:r w:rsidRPr="0014154D">
              <w:rPr>
                <w:sz w:val="22"/>
                <w:szCs w:val="22"/>
              </w:rPr>
              <w:t xml:space="preserve">Lietuvos Respublikos vietos savivaldos įstatymo15 straipsnio </w:t>
            </w:r>
            <w:r w:rsidR="0068264C" w:rsidRPr="0014154D">
              <w:rPr>
                <w:sz w:val="22"/>
                <w:szCs w:val="22"/>
              </w:rPr>
              <w:t>2</w:t>
            </w:r>
            <w:r w:rsidRPr="0014154D">
              <w:rPr>
                <w:sz w:val="22"/>
                <w:szCs w:val="22"/>
              </w:rPr>
              <w:t xml:space="preserve"> dali</w:t>
            </w:r>
            <w:r w:rsidR="0068264C" w:rsidRPr="0014154D">
              <w:rPr>
                <w:sz w:val="22"/>
                <w:szCs w:val="22"/>
              </w:rPr>
              <w:t>es 9 punktu</w:t>
            </w:r>
            <w:r w:rsidRPr="0014154D">
              <w:rPr>
                <w:sz w:val="22"/>
                <w:szCs w:val="22"/>
              </w:rPr>
              <w:t xml:space="preserve"> (</w:t>
            </w:r>
            <w:r w:rsidR="00CD3B31" w:rsidRPr="0014154D">
              <w:rPr>
                <w:i/>
                <w:iCs/>
                <w:sz w:val="22"/>
                <w:szCs w:val="22"/>
              </w:rPr>
              <w:t>15 straipsnis. Savivaldybės tarybos kompetencija. &lt;...&gt; 2. Išimtinė savivaldybės tarybos kompetencija: &lt;...&gt; 9) savivaldybės biudžetinių įstaigų nuostatų tvirtinimas mero teikimu;</w:t>
            </w:r>
            <w:r w:rsidRPr="0014154D">
              <w:rPr>
                <w:i/>
                <w:sz w:val="22"/>
                <w:szCs w:val="22"/>
              </w:rPr>
              <w:t>)</w:t>
            </w:r>
            <w:r w:rsidR="007B029E" w:rsidRPr="0014154D">
              <w:rPr>
                <w:i/>
                <w:sz w:val="22"/>
                <w:szCs w:val="22"/>
              </w:rPr>
              <w:t>;</w:t>
            </w:r>
          </w:p>
          <w:p w14:paraId="20BC8037" w14:textId="3C8D45D5" w:rsidR="007B029E" w:rsidRPr="0014154D" w:rsidRDefault="00CD3B31" w:rsidP="007B029E">
            <w:pPr>
              <w:jc w:val="both"/>
              <w:rPr>
                <w:i/>
                <w:iCs/>
                <w:sz w:val="22"/>
                <w:szCs w:val="22"/>
              </w:rPr>
            </w:pPr>
            <w:r w:rsidRPr="0014154D">
              <w:rPr>
                <w:sz w:val="22"/>
                <w:szCs w:val="22"/>
              </w:rPr>
              <w:t xml:space="preserve">Lietuvos Respublikos biudžetinių įstaigų įstatymo 5 straipsnio 2 dalimi </w:t>
            </w:r>
            <w:r w:rsidR="007B029E" w:rsidRPr="0014154D">
              <w:rPr>
                <w:sz w:val="22"/>
                <w:szCs w:val="22"/>
              </w:rPr>
              <w:t>(</w:t>
            </w:r>
            <w:r w:rsidR="007B029E" w:rsidRPr="0014154D">
              <w:rPr>
                <w:i/>
                <w:iCs/>
                <w:sz w:val="22"/>
                <w:szCs w:val="22"/>
              </w:rPr>
              <w:t>5 straipsnis. Biudžetinės įstaigos savininkas</w:t>
            </w:r>
            <w:r w:rsidR="007B029E" w:rsidRPr="0014154D">
              <w:rPr>
                <w:i/>
                <w:iCs/>
                <w:szCs w:val="24"/>
              </w:rPr>
              <w:t xml:space="preserve"> &lt;...&gt; </w:t>
            </w:r>
            <w:r w:rsidR="007B029E" w:rsidRPr="0014154D">
              <w:rPr>
                <w:i/>
                <w:iCs/>
                <w:sz w:val="22"/>
                <w:szCs w:val="22"/>
              </w:rPr>
              <w:t>2. Valstybės biudžetinės įstaigos savininko teises ir pareigas įgyvendina Vyriausybė arba jos įgaliota valstybės institucija ar įstaiga. Kai valstybės biudžetinė įstaiga steigiama įstatymu, jos savininko teises ir pareigas gali įgyvendinti įstatyme nurodyta valstybės institucija ar įstaiga. Savivaldybės biudžetinės įstaigos savininko teises ir pareigas įgyvendina savivaldybės meras, išskyrus tas biudžetinės įstaigos savininko teises ir pareigas, kurios yra priskirtos išimtinei ir paprastajai savivaldybės tarybos kompetencijai (jeigu paprastosios savivaldybės tarybos kompetencijos įgyvendinimo savivaldybės taryba nėra perdavusi savivaldybės merui);</w:t>
            </w:r>
          </w:p>
          <w:p w14:paraId="1495F8E0" w14:textId="34391C4E" w:rsidR="007B029E" w:rsidRPr="0014154D" w:rsidRDefault="007B029E" w:rsidP="00534BCD">
            <w:pPr>
              <w:jc w:val="both"/>
              <w:rPr>
                <w:i/>
                <w:iCs/>
                <w:sz w:val="22"/>
                <w:szCs w:val="22"/>
              </w:rPr>
            </w:pPr>
            <w:bookmarkStart w:id="3" w:name="part_14b10e3d504245f191e6cd27dbf448a1"/>
            <w:bookmarkEnd w:id="3"/>
            <w:r w:rsidRPr="0014154D">
              <w:rPr>
                <w:sz w:val="22"/>
                <w:szCs w:val="22"/>
              </w:rPr>
              <w:t xml:space="preserve">Lietuvos Respublikos biudžetinių įstaigų įstatymo 5 straipsnio </w:t>
            </w:r>
            <w:r w:rsidR="00CD3B31" w:rsidRPr="0014154D">
              <w:rPr>
                <w:sz w:val="22"/>
                <w:szCs w:val="22"/>
              </w:rPr>
              <w:t xml:space="preserve">3 dalies 1 punktu </w:t>
            </w:r>
            <w:r w:rsidRPr="0014154D">
              <w:rPr>
                <w:sz w:val="22"/>
                <w:szCs w:val="22"/>
              </w:rPr>
              <w:t>(</w:t>
            </w:r>
            <w:r w:rsidRPr="0014154D">
              <w:rPr>
                <w:i/>
                <w:iCs/>
                <w:sz w:val="22"/>
                <w:szCs w:val="22"/>
              </w:rPr>
              <w:t>3. Biudžetinės įstaigos savininko teises ir pareigas įgyvendinanti institucija:</w:t>
            </w:r>
            <w:bookmarkStart w:id="4" w:name="part_f4c7ca30eabb4b8d9bb5f12cb472b235"/>
            <w:bookmarkEnd w:id="4"/>
            <w:r w:rsidRPr="0014154D">
              <w:rPr>
                <w:i/>
                <w:iCs/>
                <w:sz w:val="22"/>
                <w:szCs w:val="22"/>
              </w:rPr>
              <w:t xml:space="preserve"> 1) tvirtina biudžetinės įstaigos nuostatus;);</w:t>
            </w:r>
          </w:p>
          <w:p w14:paraId="2E17D1D3" w14:textId="7ADD1FD5" w:rsidR="00A7127E" w:rsidRPr="0014154D" w:rsidRDefault="00A52D01" w:rsidP="007B029E">
            <w:pPr>
              <w:jc w:val="both"/>
              <w:rPr>
                <w:sz w:val="22"/>
                <w:szCs w:val="22"/>
              </w:rPr>
            </w:pPr>
            <w:r w:rsidRPr="0014154D">
              <w:rPr>
                <w:sz w:val="22"/>
                <w:szCs w:val="22"/>
              </w:rPr>
              <w:t>Savivaldybės visuomenės sveikatos biuro pavyzdiniais nuostatais, patvirtintais Lietuvos Respublikos sveikatos apsaugos ministro 2008 m. kovo 15 d. įsakymu Nr. V-196 „Dėl savivaldybės visuomenės sveikatos biuro pavyzdinių nuostatų patvirtinimo“</w:t>
            </w:r>
            <w:r w:rsidR="00A7127E" w:rsidRPr="0014154D">
              <w:rPr>
                <w:sz w:val="22"/>
                <w:szCs w:val="22"/>
              </w:rPr>
              <w:t>.</w:t>
            </w:r>
            <w:r w:rsidR="007B029E" w:rsidRPr="0014154D">
              <w:rPr>
                <w:sz w:val="22"/>
                <w:szCs w:val="22"/>
              </w:rPr>
              <w:t xml:space="preserve"> </w:t>
            </w:r>
          </w:p>
        </w:tc>
      </w:tr>
      <w:tr w:rsidR="0014154D" w:rsidRPr="0014154D" w14:paraId="52F35A1C" w14:textId="77777777" w:rsidTr="00534BCD">
        <w:tc>
          <w:tcPr>
            <w:tcW w:w="10314" w:type="dxa"/>
          </w:tcPr>
          <w:p w14:paraId="4784F68D" w14:textId="77777777" w:rsidR="00AA1805" w:rsidRPr="0014154D" w:rsidRDefault="00AA1805" w:rsidP="00534BCD">
            <w:pPr>
              <w:tabs>
                <w:tab w:val="left" w:pos="0"/>
              </w:tabs>
              <w:rPr>
                <w:b/>
                <w:bCs/>
                <w:i/>
                <w:iCs/>
                <w:sz w:val="22"/>
              </w:rPr>
            </w:pPr>
            <w:r w:rsidRPr="0014154D">
              <w:rPr>
                <w:b/>
                <w:bCs/>
                <w:i/>
                <w:iCs/>
                <w:sz w:val="22"/>
              </w:rPr>
              <w:t>3. Kokių pozityvių rezultatų laukiama.</w:t>
            </w:r>
          </w:p>
        </w:tc>
      </w:tr>
      <w:tr w:rsidR="0014154D" w:rsidRPr="0014154D" w14:paraId="6A7014E7" w14:textId="77777777" w:rsidTr="00534BCD">
        <w:tc>
          <w:tcPr>
            <w:tcW w:w="10314" w:type="dxa"/>
          </w:tcPr>
          <w:p w14:paraId="552D30F9" w14:textId="11DF60BA" w:rsidR="00AF2CFB" w:rsidRPr="0014154D" w:rsidRDefault="00AF2CFB" w:rsidP="00AF2CFB">
            <w:pPr>
              <w:tabs>
                <w:tab w:val="left" w:pos="0"/>
              </w:tabs>
              <w:jc w:val="both"/>
              <w:rPr>
                <w:sz w:val="22"/>
                <w:szCs w:val="22"/>
              </w:rPr>
            </w:pPr>
            <w:r w:rsidRPr="0014154D">
              <w:rPr>
                <w:sz w:val="22"/>
                <w:szCs w:val="22"/>
              </w:rPr>
              <w:t xml:space="preserve">Esminiai </w:t>
            </w:r>
            <w:r w:rsidR="004F72D3" w:rsidRPr="0014154D">
              <w:rPr>
                <w:sz w:val="22"/>
                <w:szCs w:val="22"/>
              </w:rPr>
              <w:t>B</w:t>
            </w:r>
            <w:r w:rsidRPr="0014154D">
              <w:rPr>
                <w:sz w:val="22"/>
                <w:szCs w:val="22"/>
              </w:rPr>
              <w:t xml:space="preserve">iuro </w:t>
            </w:r>
            <w:r w:rsidR="004F72D3" w:rsidRPr="0014154D">
              <w:rPr>
                <w:sz w:val="22"/>
                <w:szCs w:val="22"/>
              </w:rPr>
              <w:t>N</w:t>
            </w:r>
            <w:r w:rsidRPr="0014154D">
              <w:rPr>
                <w:sz w:val="22"/>
                <w:szCs w:val="22"/>
              </w:rPr>
              <w:t xml:space="preserve">uostatų pakeitimai yra susiję su </w:t>
            </w:r>
            <w:r w:rsidR="004F72D3" w:rsidRPr="0014154D">
              <w:rPr>
                <w:sz w:val="22"/>
                <w:szCs w:val="22"/>
              </w:rPr>
              <w:t>B</w:t>
            </w:r>
            <w:r w:rsidRPr="0014154D">
              <w:rPr>
                <w:sz w:val="22"/>
                <w:szCs w:val="22"/>
              </w:rPr>
              <w:t xml:space="preserve">iuro savininko teises ir pareigas įgyvendinančia institucija, vadovo kompetencija. Nuostatų </w:t>
            </w:r>
            <w:r w:rsidR="004F72D3" w:rsidRPr="0014154D">
              <w:rPr>
                <w:sz w:val="22"/>
                <w:szCs w:val="22"/>
              </w:rPr>
              <w:t>punktų</w:t>
            </w:r>
            <w:r w:rsidRPr="0014154D">
              <w:rPr>
                <w:sz w:val="22"/>
                <w:szCs w:val="22"/>
              </w:rPr>
              <w:t xml:space="preserve"> patikslinimai ir Nuostatuose vartojam</w:t>
            </w:r>
            <w:r w:rsidR="004F72D3" w:rsidRPr="0014154D">
              <w:rPr>
                <w:sz w:val="22"/>
                <w:szCs w:val="22"/>
              </w:rPr>
              <w:t>os</w:t>
            </w:r>
            <w:r w:rsidRPr="0014154D">
              <w:rPr>
                <w:sz w:val="22"/>
                <w:szCs w:val="22"/>
              </w:rPr>
              <w:t xml:space="preserve"> sąvok</w:t>
            </w:r>
            <w:r w:rsidR="004F72D3" w:rsidRPr="0014154D">
              <w:rPr>
                <w:sz w:val="22"/>
                <w:szCs w:val="22"/>
              </w:rPr>
              <w:t>os</w:t>
            </w:r>
            <w:r w:rsidRPr="0014154D">
              <w:rPr>
                <w:sz w:val="22"/>
                <w:szCs w:val="22"/>
              </w:rPr>
              <w:t xml:space="preserve"> suderin</w:t>
            </w:r>
            <w:r w:rsidR="004F72D3" w:rsidRPr="0014154D">
              <w:rPr>
                <w:sz w:val="22"/>
                <w:szCs w:val="22"/>
              </w:rPr>
              <w:t>tos</w:t>
            </w:r>
            <w:r w:rsidRPr="0014154D">
              <w:rPr>
                <w:sz w:val="22"/>
                <w:szCs w:val="22"/>
              </w:rPr>
              <w:t xml:space="preserve"> su įstatymuose vartojamomis sąvokomis.</w:t>
            </w:r>
          </w:p>
          <w:p w14:paraId="5CD4CAAC" w14:textId="64F7F940" w:rsidR="00AA1805" w:rsidRPr="0014154D" w:rsidRDefault="00AF2CFB" w:rsidP="00534BCD">
            <w:pPr>
              <w:tabs>
                <w:tab w:val="left" w:pos="0"/>
              </w:tabs>
              <w:jc w:val="both"/>
              <w:rPr>
                <w:sz w:val="22"/>
                <w:szCs w:val="22"/>
              </w:rPr>
            </w:pPr>
            <w:r w:rsidRPr="0014154D">
              <w:rPr>
                <w:sz w:val="22"/>
                <w:szCs w:val="22"/>
              </w:rPr>
              <w:t>Priėmus teikiamą sprendimo projektą bus patvirtinti nauj</w:t>
            </w:r>
            <w:r w:rsidR="0014154D" w:rsidRPr="0014154D">
              <w:rPr>
                <w:sz w:val="22"/>
                <w:szCs w:val="22"/>
              </w:rPr>
              <w:t>i</w:t>
            </w:r>
            <w:r w:rsidRPr="0014154D">
              <w:rPr>
                <w:sz w:val="22"/>
                <w:szCs w:val="22"/>
              </w:rPr>
              <w:t xml:space="preserve"> </w:t>
            </w:r>
            <w:r w:rsidR="004F72D3" w:rsidRPr="0014154D">
              <w:rPr>
                <w:sz w:val="22"/>
                <w:szCs w:val="22"/>
              </w:rPr>
              <w:t>B</w:t>
            </w:r>
            <w:r w:rsidRPr="0014154D">
              <w:rPr>
                <w:sz w:val="22"/>
                <w:szCs w:val="22"/>
              </w:rPr>
              <w:t xml:space="preserve">iuro </w:t>
            </w:r>
            <w:r w:rsidR="004F72D3" w:rsidRPr="0014154D">
              <w:rPr>
                <w:sz w:val="22"/>
                <w:szCs w:val="22"/>
              </w:rPr>
              <w:t>N</w:t>
            </w:r>
            <w:r w:rsidRPr="0014154D">
              <w:rPr>
                <w:sz w:val="22"/>
                <w:szCs w:val="22"/>
              </w:rPr>
              <w:t>uostatai, atitinkantys šiuo metu galiojančias teisės aktų nuostatas.</w:t>
            </w:r>
          </w:p>
        </w:tc>
      </w:tr>
      <w:tr w:rsidR="0014154D" w:rsidRPr="0014154D" w14:paraId="48A13BED" w14:textId="77777777" w:rsidTr="00534BCD">
        <w:tc>
          <w:tcPr>
            <w:tcW w:w="10314" w:type="dxa"/>
          </w:tcPr>
          <w:p w14:paraId="68DEDBC0" w14:textId="77777777" w:rsidR="00AA1805" w:rsidRPr="0014154D" w:rsidRDefault="00AA1805" w:rsidP="00534BCD">
            <w:pPr>
              <w:tabs>
                <w:tab w:val="left" w:pos="0"/>
              </w:tabs>
              <w:jc w:val="both"/>
              <w:rPr>
                <w:b/>
                <w:bCs/>
                <w:i/>
                <w:iCs/>
                <w:sz w:val="22"/>
              </w:rPr>
            </w:pPr>
            <w:r w:rsidRPr="0014154D">
              <w:rPr>
                <w:b/>
                <w:bCs/>
                <w:i/>
                <w:iCs/>
                <w:sz w:val="22"/>
              </w:rPr>
              <w:t>4. Galimos neigiamos priimto projekto pasekmės ir kokių priemonių reikėtų imtis, kad tokių pasekmių būtų išvengta.</w:t>
            </w:r>
          </w:p>
        </w:tc>
      </w:tr>
      <w:tr w:rsidR="0014154D" w:rsidRPr="0014154D" w14:paraId="3E663CF9" w14:textId="77777777" w:rsidTr="00534BCD">
        <w:tc>
          <w:tcPr>
            <w:tcW w:w="10314" w:type="dxa"/>
          </w:tcPr>
          <w:p w14:paraId="6C84D181" w14:textId="77777777" w:rsidR="00AA1805" w:rsidRPr="0014154D" w:rsidRDefault="00AA1805" w:rsidP="00534BCD">
            <w:pPr>
              <w:tabs>
                <w:tab w:val="left" w:pos="0"/>
              </w:tabs>
              <w:jc w:val="both"/>
              <w:rPr>
                <w:sz w:val="20"/>
              </w:rPr>
            </w:pPr>
            <w:r w:rsidRPr="0014154D">
              <w:rPr>
                <w:sz w:val="22"/>
                <w:szCs w:val="22"/>
              </w:rPr>
              <w:t>Neigiamų pasekmių nenumatoma</w:t>
            </w:r>
          </w:p>
        </w:tc>
      </w:tr>
      <w:tr w:rsidR="0014154D" w:rsidRPr="0014154D" w14:paraId="27E2B887" w14:textId="77777777" w:rsidTr="00534BCD">
        <w:tc>
          <w:tcPr>
            <w:tcW w:w="10314" w:type="dxa"/>
          </w:tcPr>
          <w:p w14:paraId="733DE0B7" w14:textId="77777777" w:rsidR="00AA1805" w:rsidRPr="0014154D" w:rsidRDefault="00AA1805" w:rsidP="00534BCD">
            <w:pPr>
              <w:tabs>
                <w:tab w:val="left" w:pos="0"/>
              </w:tabs>
              <w:jc w:val="both"/>
              <w:rPr>
                <w:b/>
                <w:bCs/>
                <w:i/>
                <w:iCs/>
                <w:sz w:val="22"/>
              </w:rPr>
            </w:pPr>
            <w:r w:rsidRPr="0014154D">
              <w:rPr>
                <w:b/>
                <w:bCs/>
                <w:i/>
                <w:iCs/>
                <w:sz w:val="22"/>
              </w:rPr>
              <w:t>5. Kokie šios srities aktai tebegalioja (pateikiamas aktų sąrašas) ir kokius galiojančius aktus būtina pakeisti ar panaikinti, priėmus teikiamą projektą.</w:t>
            </w:r>
          </w:p>
        </w:tc>
      </w:tr>
      <w:tr w:rsidR="0014154D" w:rsidRPr="0014154D" w14:paraId="599DF06E" w14:textId="77777777" w:rsidTr="00534BCD">
        <w:tc>
          <w:tcPr>
            <w:tcW w:w="10314" w:type="dxa"/>
          </w:tcPr>
          <w:p w14:paraId="3FCDEA2F" w14:textId="293598A2" w:rsidR="00AA1805" w:rsidRPr="0014154D" w:rsidRDefault="00A7127E" w:rsidP="00534BCD">
            <w:pPr>
              <w:tabs>
                <w:tab w:val="left" w:pos="0"/>
              </w:tabs>
              <w:jc w:val="both"/>
              <w:rPr>
                <w:sz w:val="22"/>
              </w:rPr>
            </w:pPr>
            <w:r w:rsidRPr="0014154D">
              <w:rPr>
                <w:sz w:val="22"/>
              </w:rPr>
              <w:t xml:space="preserve">Pripažinti netekusiu galios Jurbarko rajono savivaldybės tarybos 2014 m. lapkričio </w:t>
            </w:r>
            <w:r w:rsidRPr="0014154D">
              <w:rPr>
                <w:sz w:val="22"/>
              </w:rPr>
              <w:br/>
              <w:t xml:space="preserve">27 d. sprendimo Nr. T2-331 „Dėl Jurbarko rajono savivaldybės visuomenės sveikatos biuro steigimo“ </w:t>
            </w:r>
            <w:r w:rsidRPr="0014154D">
              <w:rPr>
                <w:sz w:val="22"/>
              </w:rPr>
              <w:br/>
              <w:t xml:space="preserve">3 </w:t>
            </w:r>
            <w:r w:rsidR="0014154D" w:rsidRPr="0014154D">
              <w:rPr>
                <w:sz w:val="22"/>
              </w:rPr>
              <w:t xml:space="preserve">ir 5 </w:t>
            </w:r>
            <w:r w:rsidRPr="0014154D">
              <w:rPr>
                <w:sz w:val="22"/>
              </w:rPr>
              <w:t>punkt</w:t>
            </w:r>
            <w:r w:rsidR="0014154D" w:rsidRPr="0014154D">
              <w:rPr>
                <w:sz w:val="22"/>
              </w:rPr>
              <w:t>us</w:t>
            </w:r>
            <w:r w:rsidRPr="0014154D">
              <w:rPr>
                <w:sz w:val="22"/>
              </w:rPr>
              <w:t xml:space="preserve"> nuo šio sprendimo 1 punkte nurodytų </w:t>
            </w:r>
            <w:r w:rsidR="004F72D3" w:rsidRPr="0014154D">
              <w:rPr>
                <w:sz w:val="22"/>
              </w:rPr>
              <w:t>N</w:t>
            </w:r>
            <w:r w:rsidRPr="0014154D">
              <w:rPr>
                <w:sz w:val="22"/>
              </w:rPr>
              <w:t>uostatų įregistravimo Juridinių asmenų registre dienos.</w:t>
            </w:r>
          </w:p>
        </w:tc>
      </w:tr>
      <w:tr w:rsidR="0014154D" w:rsidRPr="0014154D" w14:paraId="606357EC" w14:textId="77777777" w:rsidTr="00534BCD">
        <w:tc>
          <w:tcPr>
            <w:tcW w:w="10314" w:type="dxa"/>
          </w:tcPr>
          <w:p w14:paraId="1B1D8042" w14:textId="77777777" w:rsidR="00AA1805" w:rsidRPr="0014154D" w:rsidRDefault="00AA1805" w:rsidP="00076AA6">
            <w:pPr>
              <w:tabs>
                <w:tab w:val="left" w:pos="0"/>
              </w:tabs>
              <w:jc w:val="both"/>
              <w:rPr>
                <w:b/>
                <w:bCs/>
                <w:i/>
                <w:iCs/>
                <w:sz w:val="22"/>
              </w:rPr>
            </w:pPr>
            <w:r w:rsidRPr="0014154D">
              <w:rPr>
                <w:b/>
                <w:bCs/>
                <w:i/>
                <w:iCs/>
                <w:sz w:val="22"/>
              </w:rPr>
              <w:t>6. Projekto rengimo metu gauti specialistų vertinimai ir išvados, ekonominiai apskaičiavimai (sąmatos), konkretūs finansavimo šaltiniai.</w:t>
            </w:r>
          </w:p>
          <w:p w14:paraId="55CE24B7" w14:textId="77777777" w:rsidR="00AA1805" w:rsidRPr="0014154D" w:rsidRDefault="00AA1805" w:rsidP="00534BCD">
            <w:pPr>
              <w:tabs>
                <w:tab w:val="left" w:pos="0"/>
              </w:tabs>
              <w:rPr>
                <w:sz w:val="22"/>
              </w:rPr>
            </w:pPr>
            <w:r w:rsidRPr="0014154D">
              <w:rPr>
                <w:bCs/>
                <w:iCs/>
                <w:sz w:val="22"/>
              </w:rPr>
              <w:t>Negauta</w:t>
            </w:r>
          </w:p>
        </w:tc>
      </w:tr>
      <w:tr w:rsidR="0014154D" w:rsidRPr="0014154D" w14:paraId="36BA08B7" w14:textId="77777777" w:rsidTr="00534BCD">
        <w:tc>
          <w:tcPr>
            <w:tcW w:w="10314" w:type="dxa"/>
          </w:tcPr>
          <w:p w14:paraId="5E30D199" w14:textId="77777777" w:rsidR="00AA1805" w:rsidRPr="0014154D" w:rsidRDefault="00AA1805" w:rsidP="00534BCD">
            <w:pPr>
              <w:tabs>
                <w:tab w:val="left" w:pos="0"/>
              </w:tabs>
              <w:jc w:val="both"/>
              <w:rPr>
                <w:b/>
                <w:i/>
                <w:sz w:val="22"/>
              </w:rPr>
            </w:pPr>
            <w:r w:rsidRPr="0014154D">
              <w:rPr>
                <w:b/>
                <w:i/>
                <w:sz w:val="22"/>
              </w:rPr>
              <w:t>7. Ar reikalingas projekto antikorupcinis vertinimas.</w:t>
            </w:r>
          </w:p>
          <w:p w14:paraId="11E5C4C2" w14:textId="77777777" w:rsidR="00AA1805" w:rsidRPr="0014154D" w:rsidRDefault="00AA1805" w:rsidP="00534BCD">
            <w:pPr>
              <w:tabs>
                <w:tab w:val="left" w:pos="0"/>
              </w:tabs>
              <w:jc w:val="both"/>
              <w:rPr>
                <w:sz w:val="22"/>
              </w:rPr>
            </w:pPr>
            <w:r w:rsidRPr="0014154D">
              <w:rPr>
                <w:sz w:val="22"/>
              </w:rPr>
              <w:t>Nereikalingas</w:t>
            </w:r>
          </w:p>
        </w:tc>
      </w:tr>
      <w:tr w:rsidR="0014154D" w:rsidRPr="0014154D" w14:paraId="389E6DEA" w14:textId="77777777" w:rsidTr="00534BCD">
        <w:tc>
          <w:tcPr>
            <w:tcW w:w="10314" w:type="dxa"/>
          </w:tcPr>
          <w:p w14:paraId="19ED1DD7" w14:textId="77777777" w:rsidR="00AA1805" w:rsidRPr="0014154D" w:rsidRDefault="00AA1805" w:rsidP="00534BCD">
            <w:pPr>
              <w:tabs>
                <w:tab w:val="left" w:pos="0"/>
              </w:tabs>
              <w:jc w:val="both"/>
              <w:rPr>
                <w:b/>
                <w:i/>
                <w:sz w:val="22"/>
              </w:rPr>
            </w:pPr>
            <w:r w:rsidRPr="0014154D">
              <w:rPr>
                <w:b/>
                <w:i/>
                <w:sz w:val="22"/>
              </w:rPr>
              <w:t>8. Projekto iniciatorius, autorius ar autorių grupė.</w:t>
            </w:r>
          </w:p>
        </w:tc>
      </w:tr>
      <w:tr w:rsidR="0014154D" w:rsidRPr="0014154D" w14:paraId="29A10877" w14:textId="77777777" w:rsidTr="00534BCD">
        <w:tc>
          <w:tcPr>
            <w:tcW w:w="10314" w:type="dxa"/>
          </w:tcPr>
          <w:p w14:paraId="30EB7550" w14:textId="3C2E557B" w:rsidR="00AA1805" w:rsidRPr="0014154D" w:rsidRDefault="00AA1805" w:rsidP="00534BCD">
            <w:pPr>
              <w:tabs>
                <w:tab w:val="left" w:pos="0"/>
              </w:tabs>
              <w:jc w:val="both"/>
              <w:rPr>
                <w:sz w:val="22"/>
                <w:szCs w:val="22"/>
              </w:rPr>
            </w:pPr>
            <w:r w:rsidRPr="0014154D">
              <w:rPr>
                <w:sz w:val="22"/>
                <w:szCs w:val="22"/>
              </w:rPr>
              <w:lastRenderedPageBreak/>
              <w:t xml:space="preserve">Sprendimo projektą parengė Jurbarko rajono savivaldybės administracijos Sveikatos reikalų koordinatorė (vyriausioji specialistė) Gražina </w:t>
            </w:r>
            <w:proofErr w:type="spellStart"/>
            <w:r w:rsidRPr="0014154D">
              <w:rPr>
                <w:sz w:val="22"/>
                <w:szCs w:val="22"/>
              </w:rPr>
              <w:t>Sutkuvienė</w:t>
            </w:r>
            <w:proofErr w:type="spellEnd"/>
            <w:r w:rsidRPr="0014154D">
              <w:rPr>
                <w:sz w:val="22"/>
                <w:szCs w:val="22"/>
              </w:rPr>
              <w:t>.</w:t>
            </w:r>
          </w:p>
          <w:p w14:paraId="54004698" w14:textId="21412E9E" w:rsidR="006C557A" w:rsidRPr="006C557A" w:rsidRDefault="00CD3B31" w:rsidP="00534BCD">
            <w:pPr>
              <w:tabs>
                <w:tab w:val="left" w:pos="0"/>
              </w:tabs>
              <w:jc w:val="both"/>
              <w:rPr>
                <w:sz w:val="22"/>
                <w:szCs w:val="22"/>
              </w:rPr>
            </w:pPr>
            <w:r w:rsidRPr="0014154D">
              <w:rPr>
                <w:sz w:val="22"/>
                <w:szCs w:val="22"/>
              </w:rPr>
              <w:t xml:space="preserve">Nuostatus </w:t>
            </w:r>
            <w:r w:rsidR="00AA1805" w:rsidRPr="0014154D">
              <w:rPr>
                <w:sz w:val="22"/>
                <w:szCs w:val="22"/>
              </w:rPr>
              <w:t xml:space="preserve">parengė ir pateikė Jurbarko rajono savivaldybės visuomenės sveikatos biuro direktorė Diana </w:t>
            </w:r>
            <w:proofErr w:type="spellStart"/>
            <w:r w:rsidR="00AA1805" w:rsidRPr="0014154D">
              <w:rPr>
                <w:sz w:val="22"/>
                <w:szCs w:val="22"/>
              </w:rPr>
              <w:t>Griškuvienė</w:t>
            </w:r>
            <w:proofErr w:type="spellEnd"/>
            <w:r w:rsidR="00AA1805" w:rsidRPr="0014154D">
              <w:rPr>
                <w:sz w:val="22"/>
                <w:szCs w:val="22"/>
              </w:rPr>
              <w:t>.</w:t>
            </w:r>
          </w:p>
        </w:tc>
      </w:tr>
      <w:tr w:rsidR="0014154D" w:rsidRPr="0014154D" w14:paraId="7537AD0C" w14:textId="77777777" w:rsidTr="00534BCD">
        <w:tc>
          <w:tcPr>
            <w:tcW w:w="10314" w:type="dxa"/>
          </w:tcPr>
          <w:p w14:paraId="21CE8F81" w14:textId="77777777" w:rsidR="00AA1805" w:rsidRPr="0014154D" w:rsidRDefault="00AA1805" w:rsidP="00534BCD">
            <w:pPr>
              <w:tabs>
                <w:tab w:val="left" w:pos="0"/>
              </w:tabs>
              <w:rPr>
                <w:b/>
                <w:bCs/>
                <w:i/>
                <w:iCs/>
                <w:sz w:val="22"/>
              </w:rPr>
            </w:pPr>
            <w:r w:rsidRPr="0014154D">
              <w:rPr>
                <w:b/>
                <w:bCs/>
                <w:i/>
                <w:iCs/>
                <w:sz w:val="22"/>
              </w:rPr>
              <w:t>9. Kiti, autorių nuomone, reikalingi pagrindimai ir paaiškinimai.</w:t>
            </w:r>
          </w:p>
          <w:p w14:paraId="3C34CC0A" w14:textId="55645C1A" w:rsidR="00C410DF" w:rsidRPr="00545934" w:rsidRDefault="00C410DF" w:rsidP="00A7127E">
            <w:pPr>
              <w:tabs>
                <w:tab w:val="left" w:pos="0"/>
              </w:tabs>
              <w:jc w:val="both"/>
              <w:rPr>
                <w:bCs/>
                <w:iCs/>
                <w:sz w:val="22"/>
                <w:highlight w:val="yellow"/>
              </w:rPr>
            </w:pPr>
            <w:r w:rsidRPr="00545934">
              <w:rPr>
                <w:bCs/>
                <w:iCs/>
                <w:sz w:val="22"/>
                <w:highlight w:val="yellow"/>
              </w:rPr>
              <w:t xml:space="preserve">2024 m. </w:t>
            </w:r>
            <w:r w:rsidR="006C6D8D" w:rsidRPr="00545934">
              <w:rPr>
                <w:bCs/>
                <w:iCs/>
                <w:sz w:val="22"/>
                <w:highlight w:val="yellow"/>
              </w:rPr>
              <w:t>Jurbarko rajono savivaldybės kontrolės ir audito tarnyba (toliau – Kontrolės ir audito tarnyba) atliko Jurbarko rajono savivaldybės visuomenės sveikatos biuro 2024 m. finansinį ir atitikties auditą. Atlikusi auditą Kontrolės ir audito tarnyba Biurui pateikė rekomendaciją papildyti Nuostatus</w:t>
            </w:r>
            <w:r w:rsidR="00CC6774" w:rsidRPr="00545934">
              <w:rPr>
                <w:bCs/>
                <w:iCs/>
                <w:sz w:val="22"/>
                <w:highlight w:val="yellow"/>
              </w:rPr>
              <w:t xml:space="preserve"> dar vienu punktu, kuriame </w:t>
            </w:r>
            <w:r w:rsidR="00414DE4" w:rsidRPr="00545934">
              <w:rPr>
                <w:bCs/>
                <w:iCs/>
                <w:sz w:val="22"/>
                <w:highlight w:val="yellow"/>
              </w:rPr>
              <w:t xml:space="preserve">reikalinga </w:t>
            </w:r>
            <w:r w:rsidR="00CC6774" w:rsidRPr="00545934">
              <w:rPr>
                <w:bCs/>
                <w:iCs/>
                <w:sz w:val="22"/>
                <w:highlight w:val="yellow"/>
              </w:rPr>
              <w:t>nurodyti maitinimo organizatoriaus-</w:t>
            </w:r>
            <w:proofErr w:type="spellStart"/>
            <w:r w:rsidR="00CC6774" w:rsidRPr="00545934">
              <w:rPr>
                <w:bCs/>
                <w:iCs/>
                <w:sz w:val="22"/>
                <w:highlight w:val="yellow"/>
              </w:rPr>
              <w:t>dietisto</w:t>
            </w:r>
            <w:proofErr w:type="spellEnd"/>
            <w:r w:rsidR="00CC6774" w:rsidRPr="00545934">
              <w:rPr>
                <w:bCs/>
                <w:iCs/>
                <w:sz w:val="22"/>
                <w:highlight w:val="yellow"/>
              </w:rPr>
              <w:t xml:space="preserve"> teikiamas paslaugas Jurbarko rajono </w:t>
            </w:r>
            <w:r w:rsidR="00AC6F37">
              <w:rPr>
                <w:bCs/>
                <w:iCs/>
                <w:sz w:val="22"/>
                <w:highlight w:val="yellow"/>
              </w:rPr>
              <w:t xml:space="preserve">savivaldybės </w:t>
            </w:r>
            <w:r w:rsidR="00CC6774" w:rsidRPr="00545934">
              <w:rPr>
                <w:bCs/>
                <w:iCs/>
                <w:sz w:val="22"/>
                <w:highlight w:val="yellow"/>
              </w:rPr>
              <w:t>švietimo įstaigoms. Atsižvelgiant į pateiktas rekomendacijas, Biuro Nuostatuose įrašomas papildomas 19.4.3.7 papunktis:</w:t>
            </w:r>
          </w:p>
          <w:p w14:paraId="04CF324E" w14:textId="628B4562" w:rsidR="00C410DF" w:rsidRPr="00414DE4" w:rsidRDefault="00414DE4" w:rsidP="00A7127E">
            <w:pPr>
              <w:tabs>
                <w:tab w:val="left" w:pos="0"/>
              </w:tabs>
              <w:jc w:val="both"/>
              <w:rPr>
                <w:b/>
                <w:iCs/>
                <w:sz w:val="22"/>
              </w:rPr>
            </w:pPr>
            <w:r w:rsidRPr="00545934">
              <w:rPr>
                <w:b/>
                <w:iCs/>
                <w:sz w:val="22"/>
                <w:highlight w:val="yellow"/>
              </w:rPr>
              <w:t>„</w:t>
            </w:r>
            <w:r w:rsidRPr="00414DE4">
              <w:rPr>
                <w:b/>
                <w:iCs/>
                <w:sz w:val="22"/>
                <w:highlight w:val="yellow"/>
              </w:rPr>
              <w:t>19.4.3.7. maitinimo organizavimas Savivaldybės ikimokyklinio, priešmokyklinio ir bendrojo ugdymo įstaigose;</w:t>
            </w:r>
            <w:r w:rsidRPr="00545934">
              <w:rPr>
                <w:b/>
                <w:iCs/>
                <w:sz w:val="22"/>
                <w:highlight w:val="yellow"/>
              </w:rPr>
              <w:t>“.</w:t>
            </w:r>
          </w:p>
          <w:p w14:paraId="3113CC5A" w14:textId="2599B180" w:rsidR="00A7127E" w:rsidRPr="0014154D" w:rsidRDefault="00A7127E" w:rsidP="00A7127E">
            <w:pPr>
              <w:tabs>
                <w:tab w:val="left" w:pos="0"/>
              </w:tabs>
              <w:jc w:val="both"/>
              <w:rPr>
                <w:bCs/>
                <w:iCs/>
                <w:sz w:val="22"/>
              </w:rPr>
            </w:pPr>
            <w:r w:rsidRPr="0014154D">
              <w:rPr>
                <w:bCs/>
                <w:iCs/>
                <w:sz w:val="22"/>
              </w:rPr>
              <w:t xml:space="preserve">2024 m. sausio 1 d. įsigaliojo Lietuvos Respublikos biudžetinių įstaigų įstatymo Nr. I-1113 pakeitimo įstatymas, kuriuo buvo patikslintos nuostatos dėl biudžetinės įstaigos savininko teises ir pareigas įgyvendinančios institucijos (numatyta, kad savivaldybės biudžetinės įstaigos savininko teises ir pareigas įgyvendina savivaldybės meras, išskyrus tas biudžetinės įstaigos savininko teises ir pareigas, kurios yra priskirtos išimtinei ir paprastajai savivaldybės tarybos kompetencijai (jeigu paprastosios savivaldybės tarybos kompetencijos įgyvendinimo savivaldybės taryba nėra perdavusi savivaldybės merui), išplėsta biudžetinės įstaigos vadovo kompetencija (nustato biudžetinės įstaigos struktūrą, biudžetinės įstaigos darbuotojų pareigybių sąrašą ir biudžetinės įstaigos darbuotojų darbo apmokėjimo sistemą, jei biudžetinėje įstaigoje nėra sudaryta kolektyvinė sutartis, kurioje būtų nustatyta tokia sistema). </w:t>
            </w:r>
          </w:p>
          <w:p w14:paraId="001CE41B" w14:textId="6F11FDB8" w:rsidR="006C557A" w:rsidRDefault="00A7127E" w:rsidP="00A7127E">
            <w:pPr>
              <w:tabs>
                <w:tab w:val="left" w:pos="0"/>
              </w:tabs>
              <w:jc w:val="both"/>
              <w:rPr>
                <w:bCs/>
                <w:iCs/>
                <w:sz w:val="22"/>
              </w:rPr>
            </w:pPr>
            <w:r w:rsidRPr="0014154D">
              <w:rPr>
                <w:bCs/>
                <w:iCs/>
                <w:sz w:val="22"/>
              </w:rPr>
              <w:t xml:space="preserve">Nuo 2024 m. sausio 1 d. buvo pakeistas Lietuvos Respublikos vietos savivaldos įstatymo 15 straipsnio </w:t>
            </w:r>
            <w:r w:rsidRPr="0014154D">
              <w:rPr>
                <w:bCs/>
                <w:iCs/>
                <w:sz w:val="22"/>
              </w:rPr>
              <w:br/>
              <w:t xml:space="preserve">2 dalies 9 punktas, numatantis, jog savivaldybės tarybos viena iš išimtinių kompetencijų yra savivaldybės biudžetinių įstaigų nuostatų tvirtinimas mero teikimu. </w:t>
            </w:r>
            <w:r w:rsidR="006C557A" w:rsidRPr="00CB24C6">
              <w:rPr>
                <w:sz w:val="22"/>
                <w:szCs w:val="22"/>
              </w:rPr>
              <w:t xml:space="preserve">Jurbarko rajono savivaldybės mero 2025 m. </w:t>
            </w:r>
            <w:r w:rsidR="006C557A" w:rsidRPr="00CB24C6">
              <w:rPr>
                <w:sz w:val="22"/>
                <w:szCs w:val="22"/>
              </w:rPr>
              <w:br/>
              <w:t>kovo 4 d. raštas Nr. T27-</w:t>
            </w:r>
            <w:r w:rsidR="00CB24C6" w:rsidRPr="00CB24C6">
              <w:rPr>
                <w:sz w:val="22"/>
                <w:szCs w:val="22"/>
              </w:rPr>
              <w:t>64</w:t>
            </w:r>
            <w:r w:rsidR="006C557A" w:rsidRPr="00CB24C6">
              <w:rPr>
                <w:sz w:val="22"/>
                <w:szCs w:val="22"/>
              </w:rPr>
              <w:t xml:space="preserve"> „Dėl Jurbarko rajono savivaldybės visuomenės sveikatos biuro nuostatų patvirtinimo“ pridedamas prie Sprendimo projekto.</w:t>
            </w:r>
          </w:p>
          <w:p w14:paraId="5F93771A" w14:textId="6B358ADB" w:rsidR="00A7127E" w:rsidRPr="0014154D" w:rsidRDefault="00A7127E" w:rsidP="00A7127E">
            <w:pPr>
              <w:tabs>
                <w:tab w:val="left" w:pos="0"/>
              </w:tabs>
              <w:jc w:val="both"/>
              <w:rPr>
                <w:bCs/>
                <w:iCs/>
                <w:sz w:val="22"/>
              </w:rPr>
            </w:pPr>
            <w:r w:rsidRPr="0014154D">
              <w:rPr>
                <w:bCs/>
                <w:iCs/>
                <w:sz w:val="22"/>
              </w:rPr>
              <w:t>Pažymėtina ir tai, kad iki šio įstatymo įsigaliojimo savivaldybės tarybos viena iš išimtinių kompetencijų buvo ne tik savivaldybės biudžetinių įstaigų nuostatų tvirtinimas, bet ir savivaldybės biudžetinių įstaigų struktūros, darbo užmokesčio fondo tvirtinimas, didžiausio leistino valstybės tarnautojų ir darbuotojų, dirbančių pagal darbo sutartis, pareigybių skaičiaus savivaldybės biudžetinėse įstaigose nustatymas mero teikimu, tačiau šios nuostatos nuo 2024 m. sausio 1 d., įsigaliojus naujam teisiniam reglamentavimui, neteko galios.</w:t>
            </w:r>
          </w:p>
          <w:p w14:paraId="19CAE24F" w14:textId="547D857F" w:rsidR="00A7127E" w:rsidRPr="0014154D" w:rsidRDefault="00A7127E" w:rsidP="00534BCD">
            <w:pPr>
              <w:tabs>
                <w:tab w:val="left" w:pos="0"/>
              </w:tabs>
              <w:jc w:val="both"/>
              <w:rPr>
                <w:bCs/>
                <w:sz w:val="22"/>
              </w:rPr>
            </w:pPr>
            <w:r w:rsidRPr="0014154D">
              <w:rPr>
                <w:sz w:val="22"/>
                <w:szCs w:val="22"/>
              </w:rPr>
              <w:t xml:space="preserve">Nuo 2024 m. spalio 1 d. įsigaliojo Sveikatos apsaugos ministro 2024 m. rugsėjo 30 d. įsakymu </w:t>
            </w:r>
            <w:r w:rsidRPr="0014154D">
              <w:rPr>
                <w:sz w:val="22"/>
                <w:szCs w:val="22"/>
              </w:rPr>
              <w:br/>
              <w:t xml:space="preserve">Nr. V-947 „Dėl Lietuvos Respublikos sveikatos apsaugos ministro 2008 m. kovo 15 d. įsakymu </w:t>
            </w:r>
            <w:r w:rsidRPr="0014154D">
              <w:rPr>
                <w:sz w:val="22"/>
                <w:szCs w:val="22"/>
              </w:rPr>
              <w:br/>
              <w:t>Nr. V-196 „Dėl savivaldybės visuomenės sveikatos biuro pavyzdinių nuostatų patvirtinimo“ pakeitimo“ patvirtinti naujos redakcijos pavyzdiniai visuomenės sveikatos biuro nuostatai.</w:t>
            </w:r>
          </w:p>
          <w:p w14:paraId="0C640C47" w14:textId="4FC59D6F" w:rsidR="00A144C7" w:rsidRPr="006C557A" w:rsidRDefault="00AA1805" w:rsidP="00534BCD">
            <w:pPr>
              <w:tabs>
                <w:tab w:val="left" w:pos="0"/>
              </w:tabs>
              <w:jc w:val="both"/>
              <w:rPr>
                <w:sz w:val="22"/>
                <w:szCs w:val="22"/>
              </w:rPr>
            </w:pPr>
            <w:r w:rsidRPr="0014154D">
              <w:rPr>
                <w:bCs/>
                <w:iCs/>
                <w:sz w:val="22"/>
              </w:rPr>
              <w:t xml:space="preserve">Svarstant šį klausimą komitetų posėdžiuose bei </w:t>
            </w:r>
            <w:r w:rsidR="00A25738" w:rsidRPr="0014154D">
              <w:rPr>
                <w:bCs/>
                <w:iCs/>
                <w:sz w:val="22"/>
              </w:rPr>
              <w:t>Savivaldybės t</w:t>
            </w:r>
            <w:r w:rsidRPr="0014154D">
              <w:rPr>
                <w:bCs/>
                <w:iCs/>
                <w:sz w:val="22"/>
              </w:rPr>
              <w:t xml:space="preserve">arybos posėdyje dalyvaus </w:t>
            </w:r>
            <w:r w:rsidRPr="0014154D">
              <w:rPr>
                <w:sz w:val="22"/>
                <w:szCs w:val="22"/>
              </w:rPr>
              <w:t xml:space="preserve">Jurbarko rajono savivaldybės visuomenės sveikatos biuro direktorė Diana </w:t>
            </w:r>
            <w:proofErr w:type="spellStart"/>
            <w:r w:rsidRPr="0014154D">
              <w:rPr>
                <w:sz w:val="22"/>
                <w:szCs w:val="22"/>
              </w:rPr>
              <w:t>Griškuvienė</w:t>
            </w:r>
            <w:proofErr w:type="spellEnd"/>
            <w:r w:rsidRPr="0014154D">
              <w:rPr>
                <w:sz w:val="22"/>
                <w:szCs w:val="22"/>
              </w:rPr>
              <w:t>.</w:t>
            </w:r>
          </w:p>
        </w:tc>
      </w:tr>
      <w:tr w:rsidR="0014154D" w:rsidRPr="0014154D" w14:paraId="5690EA33" w14:textId="77777777" w:rsidTr="00534BCD">
        <w:tc>
          <w:tcPr>
            <w:tcW w:w="10314" w:type="dxa"/>
          </w:tcPr>
          <w:p w14:paraId="73F69A78" w14:textId="77777777" w:rsidR="00AA1805" w:rsidRPr="0014154D" w:rsidRDefault="00AA1805" w:rsidP="00534BCD">
            <w:pPr>
              <w:tabs>
                <w:tab w:val="left" w:pos="0"/>
              </w:tabs>
              <w:jc w:val="both"/>
              <w:rPr>
                <w:b/>
                <w:i/>
                <w:sz w:val="22"/>
              </w:rPr>
            </w:pPr>
            <w:r w:rsidRPr="0014154D">
              <w:rPr>
                <w:b/>
                <w:i/>
                <w:sz w:val="22"/>
              </w:rPr>
              <w:t>10. Sprendimas įteikiamas (kam ir kiek egz.).</w:t>
            </w:r>
          </w:p>
        </w:tc>
      </w:tr>
      <w:tr w:rsidR="00AA1805" w:rsidRPr="0014154D" w14:paraId="0731E32B" w14:textId="77777777" w:rsidTr="00534BCD">
        <w:tc>
          <w:tcPr>
            <w:tcW w:w="10314" w:type="dxa"/>
          </w:tcPr>
          <w:p w14:paraId="10758311" w14:textId="7F83D36F" w:rsidR="00AA1805" w:rsidRPr="0014154D" w:rsidRDefault="00AA1805" w:rsidP="00534BCD">
            <w:pPr>
              <w:tabs>
                <w:tab w:val="left" w:pos="0"/>
              </w:tabs>
              <w:jc w:val="both"/>
              <w:rPr>
                <w:bCs/>
                <w:iCs/>
                <w:sz w:val="22"/>
              </w:rPr>
            </w:pPr>
            <w:r w:rsidRPr="0014154D">
              <w:rPr>
                <w:sz w:val="22"/>
                <w:szCs w:val="22"/>
              </w:rPr>
              <w:t>Jurbarko rajono savivaldybės visuomenės sveikatos biurui ir dokumento rengėjui – 1 egz. per DBSIS.</w:t>
            </w:r>
          </w:p>
        </w:tc>
      </w:tr>
    </w:tbl>
    <w:p w14:paraId="1FE4A0BF" w14:textId="77777777" w:rsidR="00AA1805" w:rsidRPr="0014154D" w:rsidRDefault="00AA1805" w:rsidP="00AA1805"/>
    <w:p w14:paraId="20F774BD" w14:textId="77777777" w:rsidR="00AA1805" w:rsidRPr="005D6E16" w:rsidRDefault="00AA1805" w:rsidP="00AA1805">
      <w:pPr>
        <w:tabs>
          <w:tab w:val="left" w:pos="567"/>
        </w:tabs>
      </w:pPr>
    </w:p>
    <w:p w14:paraId="35BA09F9" w14:textId="77777777" w:rsidR="00AA1805" w:rsidRDefault="00AA1805" w:rsidP="002463D0"/>
    <w:p w14:paraId="2C4F3347" w14:textId="77777777" w:rsidR="00AA1805" w:rsidRDefault="00AA1805" w:rsidP="002463D0"/>
    <w:p w14:paraId="3A0126DA" w14:textId="77777777" w:rsidR="00AA1805" w:rsidRDefault="00AA1805" w:rsidP="002463D0"/>
    <w:p w14:paraId="770E772F" w14:textId="77777777" w:rsidR="00AA1805" w:rsidRDefault="00AA1805" w:rsidP="002463D0"/>
    <w:p w14:paraId="7B88A0A2" w14:textId="77777777" w:rsidR="00AA1805" w:rsidRDefault="00AA1805" w:rsidP="002463D0"/>
    <w:p w14:paraId="3C165B02" w14:textId="77777777" w:rsidR="00AA1805" w:rsidRDefault="00AA1805" w:rsidP="002463D0"/>
    <w:p w14:paraId="75717C0F" w14:textId="77777777" w:rsidR="002463D0" w:rsidRDefault="002463D0" w:rsidP="002463D0">
      <w:pPr>
        <w:tabs>
          <w:tab w:val="left" w:pos="567"/>
        </w:tabs>
      </w:pPr>
    </w:p>
    <w:p w14:paraId="1DB138FF" w14:textId="77777777" w:rsidR="002463D0" w:rsidRDefault="002463D0" w:rsidP="002463D0">
      <w:r>
        <w:t>Parengė</w:t>
      </w:r>
    </w:p>
    <w:p w14:paraId="32E457B1" w14:textId="77777777" w:rsidR="002463D0" w:rsidRDefault="002463D0" w:rsidP="002463D0"/>
    <w:p w14:paraId="5423B15B" w14:textId="5575A668" w:rsidR="00384917" w:rsidRDefault="002463D0" w:rsidP="004F72D3">
      <w:r>
        <w:t xml:space="preserve">Gražina </w:t>
      </w:r>
      <w:proofErr w:type="spellStart"/>
      <w:r>
        <w:t>Sutkuvienė</w:t>
      </w:r>
      <w:proofErr w:type="spellEnd"/>
    </w:p>
    <w:sectPr w:rsidR="00384917" w:rsidSect="002463D0">
      <w:headerReference w:type="even" r:id="rId10"/>
      <w:headerReference w:type="default" r:id="rId11"/>
      <w:pgSz w:w="11906" w:h="16838" w:code="9"/>
      <w:pgMar w:top="1134" w:right="849"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946C0" w14:textId="77777777" w:rsidR="00321AFC" w:rsidRDefault="00321AFC">
      <w:r>
        <w:separator/>
      </w:r>
    </w:p>
  </w:endnote>
  <w:endnote w:type="continuationSeparator" w:id="0">
    <w:p w14:paraId="77184249" w14:textId="77777777" w:rsidR="00321AFC" w:rsidRDefault="00321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B266A" w14:textId="77777777" w:rsidR="00321AFC" w:rsidRDefault="00321AFC">
      <w:r>
        <w:separator/>
      </w:r>
    </w:p>
  </w:footnote>
  <w:footnote w:type="continuationSeparator" w:id="0">
    <w:p w14:paraId="131BC02E" w14:textId="77777777" w:rsidR="00321AFC" w:rsidRDefault="00321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1BE48" w14:textId="77777777" w:rsidR="00072FB0" w:rsidRDefault="00072FB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4BD91F2" w14:textId="77777777" w:rsidR="00072FB0" w:rsidRDefault="00072FB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6822F" w14:textId="77777777" w:rsidR="00072FB0" w:rsidRDefault="00072FB0">
    <w:pPr>
      <w:pStyle w:val="Antrats"/>
      <w:framePr w:wrap="around" w:vAnchor="text" w:hAnchor="margin" w:xAlign="center" w:y="1"/>
      <w:rPr>
        <w:rStyle w:val="Puslapionumeris"/>
      </w:rPr>
    </w:pPr>
  </w:p>
  <w:p w14:paraId="792D347D" w14:textId="77777777" w:rsidR="00072FB0" w:rsidRDefault="00072FB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5FF28" w14:textId="77777777" w:rsidR="00FC1CD3" w:rsidRDefault="00440BC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80A68A4" w14:textId="77777777" w:rsidR="00FC1CD3" w:rsidRDefault="00FC1CD3">
    <w:pPr>
      <w:pStyle w:val="Antrats"/>
    </w:pPr>
  </w:p>
  <w:p w14:paraId="025D1D85" w14:textId="77777777" w:rsidR="00E96B48" w:rsidRDefault="00E96B4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89C5" w14:textId="77777777" w:rsidR="00FC1CD3" w:rsidRDefault="00FC1CD3">
    <w:pPr>
      <w:pStyle w:val="Antrats"/>
      <w:framePr w:wrap="around" w:vAnchor="text" w:hAnchor="margin" w:xAlign="center" w:y="1"/>
      <w:rPr>
        <w:rStyle w:val="Puslapionumeris"/>
      </w:rPr>
    </w:pPr>
  </w:p>
  <w:p w14:paraId="22D40503"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D257D"/>
    <w:multiLevelType w:val="multilevel"/>
    <w:tmpl w:val="AA367DE4"/>
    <w:lvl w:ilvl="0">
      <w:start w:val="15"/>
      <w:numFmt w:val="decimal"/>
      <w:lvlText w:val="%1"/>
      <w:lvlJc w:val="left"/>
      <w:pPr>
        <w:ind w:left="1671" w:hanging="720"/>
      </w:pPr>
      <w:rPr>
        <w:rFonts w:hint="default"/>
        <w:lang w:val="lt-LT" w:eastAsia="en-US" w:bidi="ar-SA"/>
      </w:rPr>
    </w:lvl>
    <w:lvl w:ilvl="1">
      <w:start w:val="2"/>
      <w:numFmt w:val="decimal"/>
      <w:lvlText w:val="%1.%2"/>
      <w:lvlJc w:val="left"/>
      <w:pPr>
        <w:ind w:left="1671" w:hanging="720"/>
      </w:pPr>
      <w:rPr>
        <w:rFonts w:hint="default"/>
        <w:lang w:val="lt-LT" w:eastAsia="en-US" w:bidi="ar-SA"/>
      </w:rPr>
    </w:lvl>
    <w:lvl w:ilvl="2">
      <w:start w:val="1"/>
      <w:numFmt w:val="decimal"/>
      <w:lvlText w:val="%1.%2.%3"/>
      <w:lvlJc w:val="left"/>
      <w:pPr>
        <w:ind w:left="1671" w:hanging="72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4129" w:hanging="720"/>
      </w:pPr>
      <w:rPr>
        <w:rFonts w:hint="default"/>
        <w:lang w:val="lt-LT" w:eastAsia="en-US" w:bidi="ar-SA"/>
      </w:rPr>
    </w:lvl>
    <w:lvl w:ilvl="4">
      <w:numFmt w:val="bullet"/>
      <w:lvlText w:val="•"/>
      <w:lvlJc w:val="left"/>
      <w:pPr>
        <w:ind w:left="4946" w:hanging="720"/>
      </w:pPr>
      <w:rPr>
        <w:rFonts w:hint="default"/>
        <w:lang w:val="lt-LT" w:eastAsia="en-US" w:bidi="ar-SA"/>
      </w:rPr>
    </w:lvl>
    <w:lvl w:ilvl="5">
      <w:numFmt w:val="bullet"/>
      <w:lvlText w:val="•"/>
      <w:lvlJc w:val="left"/>
      <w:pPr>
        <w:ind w:left="5763" w:hanging="720"/>
      </w:pPr>
      <w:rPr>
        <w:rFonts w:hint="default"/>
        <w:lang w:val="lt-LT" w:eastAsia="en-US" w:bidi="ar-SA"/>
      </w:rPr>
    </w:lvl>
    <w:lvl w:ilvl="6">
      <w:numFmt w:val="bullet"/>
      <w:lvlText w:val="•"/>
      <w:lvlJc w:val="left"/>
      <w:pPr>
        <w:ind w:left="6579" w:hanging="720"/>
      </w:pPr>
      <w:rPr>
        <w:rFonts w:hint="default"/>
        <w:lang w:val="lt-LT" w:eastAsia="en-US" w:bidi="ar-SA"/>
      </w:rPr>
    </w:lvl>
    <w:lvl w:ilvl="7">
      <w:numFmt w:val="bullet"/>
      <w:lvlText w:val="•"/>
      <w:lvlJc w:val="left"/>
      <w:pPr>
        <w:ind w:left="7396" w:hanging="720"/>
      </w:pPr>
      <w:rPr>
        <w:rFonts w:hint="default"/>
        <w:lang w:val="lt-LT" w:eastAsia="en-US" w:bidi="ar-SA"/>
      </w:rPr>
    </w:lvl>
    <w:lvl w:ilvl="8">
      <w:numFmt w:val="bullet"/>
      <w:lvlText w:val="•"/>
      <w:lvlJc w:val="left"/>
      <w:pPr>
        <w:ind w:left="8213" w:hanging="720"/>
      </w:pPr>
      <w:rPr>
        <w:rFonts w:hint="default"/>
        <w:lang w:val="lt-LT" w:eastAsia="en-US" w:bidi="ar-SA"/>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6E1BD0"/>
    <w:multiLevelType w:val="multilevel"/>
    <w:tmpl w:val="23C47ACA"/>
    <w:lvl w:ilvl="0">
      <w:start w:val="1"/>
      <w:numFmt w:val="decimal"/>
      <w:lvlText w:val="%1."/>
      <w:lvlJc w:val="left"/>
      <w:pPr>
        <w:ind w:left="102" w:hanging="444"/>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580" w:hanging="627"/>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662" w:hanging="708"/>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02" w:hanging="850"/>
      </w:pPr>
      <w:rPr>
        <w:rFonts w:ascii="Times New Roman" w:eastAsia="Times New Roman" w:hAnsi="Times New Roman" w:cs="Times New Roman" w:hint="default"/>
        <w:b w:val="0"/>
        <w:bCs w:val="0"/>
        <w:i w:val="0"/>
        <w:iCs w:val="0"/>
        <w:spacing w:val="0"/>
        <w:w w:val="100"/>
        <w:sz w:val="22"/>
        <w:szCs w:val="22"/>
        <w:lang w:val="lt-LT" w:eastAsia="en-US" w:bidi="ar-SA"/>
      </w:rPr>
    </w:lvl>
    <w:lvl w:ilvl="4">
      <w:numFmt w:val="bullet"/>
      <w:lvlText w:val="•"/>
      <w:lvlJc w:val="left"/>
      <w:pPr>
        <w:ind w:left="2829" w:hanging="850"/>
      </w:pPr>
      <w:rPr>
        <w:rFonts w:hint="default"/>
        <w:lang w:val="lt-LT" w:eastAsia="en-US" w:bidi="ar-SA"/>
      </w:rPr>
    </w:lvl>
    <w:lvl w:ilvl="5">
      <w:numFmt w:val="bullet"/>
      <w:lvlText w:val="•"/>
      <w:lvlJc w:val="left"/>
      <w:pPr>
        <w:ind w:left="3998" w:hanging="850"/>
      </w:pPr>
      <w:rPr>
        <w:rFonts w:hint="default"/>
        <w:lang w:val="lt-LT" w:eastAsia="en-US" w:bidi="ar-SA"/>
      </w:rPr>
    </w:lvl>
    <w:lvl w:ilvl="6">
      <w:numFmt w:val="bullet"/>
      <w:lvlText w:val="•"/>
      <w:lvlJc w:val="left"/>
      <w:pPr>
        <w:ind w:left="5168" w:hanging="850"/>
      </w:pPr>
      <w:rPr>
        <w:rFonts w:hint="default"/>
        <w:lang w:val="lt-LT" w:eastAsia="en-US" w:bidi="ar-SA"/>
      </w:rPr>
    </w:lvl>
    <w:lvl w:ilvl="7">
      <w:numFmt w:val="bullet"/>
      <w:lvlText w:val="•"/>
      <w:lvlJc w:val="left"/>
      <w:pPr>
        <w:ind w:left="6337" w:hanging="850"/>
      </w:pPr>
      <w:rPr>
        <w:rFonts w:hint="default"/>
        <w:lang w:val="lt-LT" w:eastAsia="en-US" w:bidi="ar-SA"/>
      </w:rPr>
    </w:lvl>
    <w:lvl w:ilvl="8">
      <w:numFmt w:val="bullet"/>
      <w:lvlText w:val="•"/>
      <w:lvlJc w:val="left"/>
      <w:pPr>
        <w:ind w:left="7507" w:hanging="850"/>
      </w:pPr>
      <w:rPr>
        <w:rFonts w:hint="default"/>
        <w:lang w:val="lt-LT" w:eastAsia="en-US" w:bidi="ar-SA"/>
      </w:rPr>
    </w:lvl>
  </w:abstractNum>
  <w:abstractNum w:abstractNumId="5" w15:restartNumberingAfterBreak="0">
    <w:nsid w:val="42A73A55"/>
    <w:multiLevelType w:val="multilevel"/>
    <w:tmpl w:val="EF8085C6"/>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FFD475A"/>
    <w:multiLevelType w:val="multilevel"/>
    <w:tmpl w:val="23C47ACA"/>
    <w:lvl w:ilvl="0">
      <w:start w:val="1"/>
      <w:numFmt w:val="decimal"/>
      <w:lvlText w:val="%1."/>
      <w:lvlJc w:val="left"/>
      <w:pPr>
        <w:ind w:left="102" w:hanging="444"/>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580" w:hanging="627"/>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662" w:hanging="708"/>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02" w:hanging="850"/>
      </w:pPr>
      <w:rPr>
        <w:rFonts w:ascii="Times New Roman" w:eastAsia="Times New Roman" w:hAnsi="Times New Roman" w:cs="Times New Roman" w:hint="default"/>
        <w:b w:val="0"/>
        <w:bCs w:val="0"/>
        <w:i w:val="0"/>
        <w:iCs w:val="0"/>
        <w:spacing w:val="0"/>
        <w:w w:val="100"/>
        <w:sz w:val="22"/>
        <w:szCs w:val="22"/>
        <w:lang w:val="lt-LT" w:eastAsia="en-US" w:bidi="ar-SA"/>
      </w:rPr>
    </w:lvl>
    <w:lvl w:ilvl="4">
      <w:numFmt w:val="bullet"/>
      <w:lvlText w:val="•"/>
      <w:lvlJc w:val="left"/>
      <w:pPr>
        <w:ind w:left="2829" w:hanging="850"/>
      </w:pPr>
      <w:rPr>
        <w:rFonts w:hint="default"/>
        <w:lang w:val="lt-LT" w:eastAsia="en-US" w:bidi="ar-SA"/>
      </w:rPr>
    </w:lvl>
    <w:lvl w:ilvl="5">
      <w:numFmt w:val="bullet"/>
      <w:lvlText w:val="•"/>
      <w:lvlJc w:val="left"/>
      <w:pPr>
        <w:ind w:left="3998" w:hanging="850"/>
      </w:pPr>
      <w:rPr>
        <w:rFonts w:hint="default"/>
        <w:lang w:val="lt-LT" w:eastAsia="en-US" w:bidi="ar-SA"/>
      </w:rPr>
    </w:lvl>
    <w:lvl w:ilvl="6">
      <w:numFmt w:val="bullet"/>
      <w:lvlText w:val="•"/>
      <w:lvlJc w:val="left"/>
      <w:pPr>
        <w:ind w:left="5168" w:hanging="850"/>
      </w:pPr>
      <w:rPr>
        <w:rFonts w:hint="default"/>
        <w:lang w:val="lt-LT" w:eastAsia="en-US" w:bidi="ar-SA"/>
      </w:rPr>
    </w:lvl>
    <w:lvl w:ilvl="7">
      <w:numFmt w:val="bullet"/>
      <w:lvlText w:val="•"/>
      <w:lvlJc w:val="left"/>
      <w:pPr>
        <w:ind w:left="6337" w:hanging="850"/>
      </w:pPr>
      <w:rPr>
        <w:rFonts w:hint="default"/>
        <w:lang w:val="lt-LT" w:eastAsia="en-US" w:bidi="ar-SA"/>
      </w:rPr>
    </w:lvl>
    <w:lvl w:ilvl="8">
      <w:numFmt w:val="bullet"/>
      <w:lvlText w:val="•"/>
      <w:lvlJc w:val="left"/>
      <w:pPr>
        <w:ind w:left="7507" w:hanging="850"/>
      </w:pPr>
      <w:rPr>
        <w:rFonts w:hint="default"/>
        <w:lang w:val="lt-LT" w:eastAsia="en-US" w:bidi="ar-SA"/>
      </w:rPr>
    </w:lvl>
  </w:abstractNum>
  <w:abstractNum w:abstractNumId="8"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9434DE"/>
    <w:multiLevelType w:val="hybridMultilevel"/>
    <w:tmpl w:val="34224C26"/>
    <w:lvl w:ilvl="0" w:tplc="78887426">
      <w:start w:val="2"/>
      <w:numFmt w:val="upperRoman"/>
      <w:lvlText w:val="%1"/>
      <w:lvlJc w:val="left"/>
      <w:pPr>
        <w:ind w:left="4511" w:hanging="247"/>
        <w:jc w:val="right"/>
      </w:pPr>
      <w:rPr>
        <w:rFonts w:ascii="Times New Roman" w:eastAsia="Times New Roman" w:hAnsi="Times New Roman" w:cs="Times New Roman" w:hint="default"/>
        <w:b/>
        <w:bCs/>
        <w:i w:val="0"/>
        <w:iCs w:val="0"/>
        <w:spacing w:val="0"/>
        <w:w w:val="100"/>
        <w:sz w:val="24"/>
        <w:szCs w:val="24"/>
        <w:lang w:val="lt-LT" w:eastAsia="en-US" w:bidi="ar-SA"/>
      </w:rPr>
    </w:lvl>
    <w:lvl w:ilvl="1" w:tplc="41AA77B6">
      <w:numFmt w:val="bullet"/>
      <w:lvlText w:val="•"/>
      <w:lvlJc w:val="left"/>
      <w:pPr>
        <w:ind w:left="5052" w:hanging="247"/>
      </w:pPr>
      <w:rPr>
        <w:rFonts w:hint="default"/>
        <w:lang w:val="lt-LT" w:eastAsia="en-US" w:bidi="ar-SA"/>
      </w:rPr>
    </w:lvl>
    <w:lvl w:ilvl="2" w:tplc="2676DB52">
      <w:numFmt w:val="bullet"/>
      <w:lvlText w:val="•"/>
      <w:lvlJc w:val="left"/>
      <w:pPr>
        <w:ind w:left="5585" w:hanging="247"/>
      </w:pPr>
      <w:rPr>
        <w:rFonts w:hint="default"/>
        <w:lang w:val="lt-LT" w:eastAsia="en-US" w:bidi="ar-SA"/>
      </w:rPr>
    </w:lvl>
    <w:lvl w:ilvl="3" w:tplc="78F82EB8">
      <w:numFmt w:val="bullet"/>
      <w:lvlText w:val="•"/>
      <w:lvlJc w:val="left"/>
      <w:pPr>
        <w:ind w:left="6117" w:hanging="247"/>
      </w:pPr>
      <w:rPr>
        <w:rFonts w:hint="default"/>
        <w:lang w:val="lt-LT" w:eastAsia="en-US" w:bidi="ar-SA"/>
      </w:rPr>
    </w:lvl>
    <w:lvl w:ilvl="4" w:tplc="B46664BA">
      <w:numFmt w:val="bullet"/>
      <w:lvlText w:val="•"/>
      <w:lvlJc w:val="left"/>
      <w:pPr>
        <w:ind w:left="6650" w:hanging="247"/>
      </w:pPr>
      <w:rPr>
        <w:rFonts w:hint="default"/>
        <w:lang w:val="lt-LT" w:eastAsia="en-US" w:bidi="ar-SA"/>
      </w:rPr>
    </w:lvl>
    <w:lvl w:ilvl="5" w:tplc="BB3A1AE6">
      <w:numFmt w:val="bullet"/>
      <w:lvlText w:val="•"/>
      <w:lvlJc w:val="left"/>
      <w:pPr>
        <w:ind w:left="7183" w:hanging="247"/>
      </w:pPr>
      <w:rPr>
        <w:rFonts w:hint="default"/>
        <w:lang w:val="lt-LT" w:eastAsia="en-US" w:bidi="ar-SA"/>
      </w:rPr>
    </w:lvl>
    <w:lvl w:ilvl="6" w:tplc="5B3C9E52">
      <w:numFmt w:val="bullet"/>
      <w:lvlText w:val="•"/>
      <w:lvlJc w:val="left"/>
      <w:pPr>
        <w:ind w:left="7715" w:hanging="247"/>
      </w:pPr>
      <w:rPr>
        <w:rFonts w:hint="default"/>
        <w:lang w:val="lt-LT" w:eastAsia="en-US" w:bidi="ar-SA"/>
      </w:rPr>
    </w:lvl>
    <w:lvl w:ilvl="7" w:tplc="4516E954">
      <w:numFmt w:val="bullet"/>
      <w:lvlText w:val="•"/>
      <w:lvlJc w:val="left"/>
      <w:pPr>
        <w:ind w:left="8248" w:hanging="247"/>
      </w:pPr>
      <w:rPr>
        <w:rFonts w:hint="default"/>
        <w:lang w:val="lt-LT" w:eastAsia="en-US" w:bidi="ar-SA"/>
      </w:rPr>
    </w:lvl>
    <w:lvl w:ilvl="8" w:tplc="D4F6580A">
      <w:numFmt w:val="bullet"/>
      <w:lvlText w:val="•"/>
      <w:lvlJc w:val="left"/>
      <w:pPr>
        <w:ind w:left="8781" w:hanging="247"/>
      </w:pPr>
      <w:rPr>
        <w:rFonts w:hint="default"/>
        <w:lang w:val="lt-LT" w:eastAsia="en-US" w:bidi="ar-SA"/>
      </w:rPr>
    </w:lvl>
  </w:abstractNum>
  <w:abstractNum w:abstractNumId="10"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657492222">
    <w:abstractNumId w:val="6"/>
  </w:num>
  <w:num w:numId="2" w16cid:durableId="1320112398">
    <w:abstractNumId w:val="3"/>
  </w:num>
  <w:num w:numId="3" w16cid:durableId="107088865">
    <w:abstractNumId w:val="8"/>
  </w:num>
  <w:num w:numId="4" w16cid:durableId="1173649212">
    <w:abstractNumId w:val="1"/>
  </w:num>
  <w:num w:numId="5" w16cid:durableId="138572631">
    <w:abstractNumId w:val="11"/>
  </w:num>
  <w:num w:numId="6" w16cid:durableId="915625516">
    <w:abstractNumId w:val="10"/>
  </w:num>
  <w:num w:numId="7" w16cid:durableId="811755996">
    <w:abstractNumId w:val="0"/>
  </w:num>
  <w:num w:numId="8" w16cid:durableId="1820220158">
    <w:abstractNumId w:val="2"/>
  </w:num>
  <w:num w:numId="9" w16cid:durableId="582955800">
    <w:abstractNumId w:val="9"/>
  </w:num>
  <w:num w:numId="10" w16cid:durableId="449472429">
    <w:abstractNumId w:val="4"/>
  </w:num>
  <w:num w:numId="11" w16cid:durableId="2045983843">
    <w:abstractNumId w:val="7"/>
  </w:num>
  <w:num w:numId="12" w16cid:durableId="12891189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00008E"/>
    <w:rsid w:val="00003883"/>
    <w:rsid w:val="000043EA"/>
    <w:rsid w:val="00005BF7"/>
    <w:rsid w:val="0001212D"/>
    <w:rsid w:val="00012906"/>
    <w:rsid w:val="00016BFC"/>
    <w:rsid w:val="000270E9"/>
    <w:rsid w:val="00031B2B"/>
    <w:rsid w:val="000515BE"/>
    <w:rsid w:val="00067DE9"/>
    <w:rsid w:val="00072FB0"/>
    <w:rsid w:val="00076A1D"/>
    <w:rsid w:val="00076AA6"/>
    <w:rsid w:val="00077C9A"/>
    <w:rsid w:val="00090406"/>
    <w:rsid w:val="000B0953"/>
    <w:rsid w:val="000B1C96"/>
    <w:rsid w:val="000B1FDC"/>
    <w:rsid w:val="000B58D4"/>
    <w:rsid w:val="000C3A8A"/>
    <w:rsid w:val="000D7BB3"/>
    <w:rsid w:val="000E2BAC"/>
    <w:rsid w:val="000E6B72"/>
    <w:rsid w:val="000F6AC0"/>
    <w:rsid w:val="00100520"/>
    <w:rsid w:val="00105EA0"/>
    <w:rsid w:val="00107C26"/>
    <w:rsid w:val="0012406B"/>
    <w:rsid w:val="0012514A"/>
    <w:rsid w:val="00134BDA"/>
    <w:rsid w:val="00137CE1"/>
    <w:rsid w:val="0014154D"/>
    <w:rsid w:val="00146088"/>
    <w:rsid w:val="0015752E"/>
    <w:rsid w:val="00162618"/>
    <w:rsid w:val="00174159"/>
    <w:rsid w:val="00196C9A"/>
    <w:rsid w:val="001A14C4"/>
    <w:rsid w:val="001A619A"/>
    <w:rsid w:val="001D2E82"/>
    <w:rsid w:val="001D3214"/>
    <w:rsid w:val="001E2AE0"/>
    <w:rsid w:val="001F0DEC"/>
    <w:rsid w:val="00210750"/>
    <w:rsid w:val="00226341"/>
    <w:rsid w:val="0023052C"/>
    <w:rsid w:val="002463D0"/>
    <w:rsid w:val="00251454"/>
    <w:rsid w:val="0025167C"/>
    <w:rsid w:val="00260061"/>
    <w:rsid w:val="00265257"/>
    <w:rsid w:val="00281984"/>
    <w:rsid w:val="0029115F"/>
    <w:rsid w:val="002951E9"/>
    <w:rsid w:val="002A6329"/>
    <w:rsid w:val="002E1F99"/>
    <w:rsid w:val="002F084E"/>
    <w:rsid w:val="002F1324"/>
    <w:rsid w:val="002F1BCC"/>
    <w:rsid w:val="00304A37"/>
    <w:rsid w:val="00315599"/>
    <w:rsid w:val="003156A6"/>
    <w:rsid w:val="00317D02"/>
    <w:rsid w:val="00321AFC"/>
    <w:rsid w:val="00331695"/>
    <w:rsid w:val="0034541C"/>
    <w:rsid w:val="00346E67"/>
    <w:rsid w:val="00350E9F"/>
    <w:rsid w:val="00366245"/>
    <w:rsid w:val="0037061D"/>
    <w:rsid w:val="00372033"/>
    <w:rsid w:val="003723C7"/>
    <w:rsid w:val="0037258B"/>
    <w:rsid w:val="00384917"/>
    <w:rsid w:val="00387F3A"/>
    <w:rsid w:val="00394FD0"/>
    <w:rsid w:val="00397D22"/>
    <w:rsid w:val="003A6384"/>
    <w:rsid w:val="003B2523"/>
    <w:rsid w:val="003B40A9"/>
    <w:rsid w:val="003C0D2B"/>
    <w:rsid w:val="003C248C"/>
    <w:rsid w:val="003D36E7"/>
    <w:rsid w:val="003D41C1"/>
    <w:rsid w:val="003D6B29"/>
    <w:rsid w:val="003E72FB"/>
    <w:rsid w:val="003E79DA"/>
    <w:rsid w:val="003F3F0B"/>
    <w:rsid w:val="003F40BA"/>
    <w:rsid w:val="003F43DA"/>
    <w:rsid w:val="0040117E"/>
    <w:rsid w:val="004134ED"/>
    <w:rsid w:val="00414DE4"/>
    <w:rsid w:val="004168C6"/>
    <w:rsid w:val="00421BDD"/>
    <w:rsid w:val="00433D3F"/>
    <w:rsid w:val="00440BCC"/>
    <w:rsid w:val="00456364"/>
    <w:rsid w:val="004570DE"/>
    <w:rsid w:val="00462D2C"/>
    <w:rsid w:val="004736D3"/>
    <w:rsid w:val="00477C70"/>
    <w:rsid w:val="00487F2A"/>
    <w:rsid w:val="00494CCC"/>
    <w:rsid w:val="004B2369"/>
    <w:rsid w:val="004D5726"/>
    <w:rsid w:val="004E1A31"/>
    <w:rsid w:val="004E7E03"/>
    <w:rsid w:val="004F13CF"/>
    <w:rsid w:val="004F72D3"/>
    <w:rsid w:val="00501A06"/>
    <w:rsid w:val="00501C69"/>
    <w:rsid w:val="00502438"/>
    <w:rsid w:val="005049D0"/>
    <w:rsid w:val="00532CF5"/>
    <w:rsid w:val="0053677B"/>
    <w:rsid w:val="0053777E"/>
    <w:rsid w:val="00542B92"/>
    <w:rsid w:val="00545934"/>
    <w:rsid w:val="00554E7E"/>
    <w:rsid w:val="005560FA"/>
    <w:rsid w:val="0056429F"/>
    <w:rsid w:val="00566350"/>
    <w:rsid w:val="0058121C"/>
    <w:rsid w:val="00582EC1"/>
    <w:rsid w:val="00583085"/>
    <w:rsid w:val="005857E4"/>
    <w:rsid w:val="00586FDD"/>
    <w:rsid w:val="005902FC"/>
    <w:rsid w:val="0059117D"/>
    <w:rsid w:val="005A679F"/>
    <w:rsid w:val="005A7489"/>
    <w:rsid w:val="005A7C2D"/>
    <w:rsid w:val="005B2122"/>
    <w:rsid w:val="005B5054"/>
    <w:rsid w:val="005B677E"/>
    <w:rsid w:val="005C235C"/>
    <w:rsid w:val="005D2D0E"/>
    <w:rsid w:val="005D44B1"/>
    <w:rsid w:val="005D774D"/>
    <w:rsid w:val="005F423D"/>
    <w:rsid w:val="005F7C17"/>
    <w:rsid w:val="0060121E"/>
    <w:rsid w:val="006042B0"/>
    <w:rsid w:val="006046BD"/>
    <w:rsid w:val="00606F61"/>
    <w:rsid w:val="0061124E"/>
    <w:rsid w:val="00611759"/>
    <w:rsid w:val="00634012"/>
    <w:rsid w:val="00634042"/>
    <w:rsid w:val="0063466E"/>
    <w:rsid w:val="006353B7"/>
    <w:rsid w:val="00641E12"/>
    <w:rsid w:val="00644F22"/>
    <w:rsid w:val="00651A45"/>
    <w:rsid w:val="0065250B"/>
    <w:rsid w:val="00655690"/>
    <w:rsid w:val="00662652"/>
    <w:rsid w:val="0068264C"/>
    <w:rsid w:val="00694AE6"/>
    <w:rsid w:val="006A29E6"/>
    <w:rsid w:val="006A5260"/>
    <w:rsid w:val="006B0878"/>
    <w:rsid w:val="006B194D"/>
    <w:rsid w:val="006B232A"/>
    <w:rsid w:val="006C557A"/>
    <w:rsid w:val="006C6D8D"/>
    <w:rsid w:val="006D28AD"/>
    <w:rsid w:val="006D5DF6"/>
    <w:rsid w:val="006E5F71"/>
    <w:rsid w:val="006F73C6"/>
    <w:rsid w:val="006F79BB"/>
    <w:rsid w:val="007004B8"/>
    <w:rsid w:val="00707910"/>
    <w:rsid w:val="0071733F"/>
    <w:rsid w:val="007267D9"/>
    <w:rsid w:val="00727BC2"/>
    <w:rsid w:val="0073090F"/>
    <w:rsid w:val="00732F95"/>
    <w:rsid w:val="00733F0E"/>
    <w:rsid w:val="00734333"/>
    <w:rsid w:val="00740725"/>
    <w:rsid w:val="00757647"/>
    <w:rsid w:val="0076475D"/>
    <w:rsid w:val="00771B77"/>
    <w:rsid w:val="007775D8"/>
    <w:rsid w:val="007860A8"/>
    <w:rsid w:val="00791181"/>
    <w:rsid w:val="007976E1"/>
    <w:rsid w:val="007A2083"/>
    <w:rsid w:val="007B029E"/>
    <w:rsid w:val="007B34D9"/>
    <w:rsid w:val="007B3D63"/>
    <w:rsid w:val="007B7194"/>
    <w:rsid w:val="007B7D9C"/>
    <w:rsid w:val="007C4B60"/>
    <w:rsid w:val="007D3862"/>
    <w:rsid w:val="007E13A9"/>
    <w:rsid w:val="007E3594"/>
    <w:rsid w:val="007E46FC"/>
    <w:rsid w:val="007F4542"/>
    <w:rsid w:val="008037D5"/>
    <w:rsid w:val="00815950"/>
    <w:rsid w:val="008364DC"/>
    <w:rsid w:val="00837299"/>
    <w:rsid w:val="0084418F"/>
    <w:rsid w:val="00854CEB"/>
    <w:rsid w:val="00856A4C"/>
    <w:rsid w:val="00863138"/>
    <w:rsid w:val="00863B80"/>
    <w:rsid w:val="00867565"/>
    <w:rsid w:val="00867C4B"/>
    <w:rsid w:val="00870BA8"/>
    <w:rsid w:val="008758B4"/>
    <w:rsid w:val="00880BC4"/>
    <w:rsid w:val="0088250C"/>
    <w:rsid w:val="00883CD9"/>
    <w:rsid w:val="00886E2F"/>
    <w:rsid w:val="00890185"/>
    <w:rsid w:val="00892223"/>
    <w:rsid w:val="00894D72"/>
    <w:rsid w:val="008962CF"/>
    <w:rsid w:val="008A2A3C"/>
    <w:rsid w:val="008A4BEF"/>
    <w:rsid w:val="008A7972"/>
    <w:rsid w:val="008B15C7"/>
    <w:rsid w:val="008B2A3E"/>
    <w:rsid w:val="008B30C9"/>
    <w:rsid w:val="008C2222"/>
    <w:rsid w:val="008C34A4"/>
    <w:rsid w:val="008C4BDA"/>
    <w:rsid w:val="008C514F"/>
    <w:rsid w:val="008D2920"/>
    <w:rsid w:val="008E1E3E"/>
    <w:rsid w:val="008E4E24"/>
    <w:rsid w:val="008E553C"/>
    <w:rsid w:val="008E6DAA"/>
    <w:rsid w:val="00913CDF"/>
    <w:rsid w:val="00914ECC"/>
    <w:rsid w:val="0092543F"/>
    <w:rsid w:val="00931D64"/>
    <w:rsid w:val="00931DA5"/>
    <w:rsid w:val="00933313"/>
    <w:rsid w:val="00962068"/>
    <w:rsid w:val="00971CA1"/>
    <w:rsid w:val="009901A9"/>
    <w:rsid w:val="00992B19"/>
    <w:rsid w:val="009A22DA"/>
    <w:rsid w:val="009A2A46"/>
    <w:rsid w:val="009A4EFB"/>
    <w:rsid w:val="009B1E06"/>
    <w:rsid w:val="009B32AF"/>
    <w:rsid w:val="009B7CA4"/>
    <w:rsid w:val="009C146A"/>
    <w:rsid w:val="009D1DB9"/>
    <w:rsid w:val="009D3046"/>
    <w:rsid w:val="009E20BD"/>
    <w:rsid w:val="009E34AE"/>
    <w:rsid w:val="009E78A8"/>
    <w:rsid w:val="00A07C5C"/>
    <w:rsid w:val="00A10B04"/>
    <w:rsid w:val="00A144C7"/>
    <w:rsid w:val="00A151E4"/>
    <w:rsid w:val="00A15894"/>
    <w:rsid w:val="00A25738"/>
    <w:rsid w:val="00A26DC6"/>
    <w:rsid w:val="00A31165"/>
    <w:rsid w:val="00A34F7C"/>
    <w:rsid w:val="00A35132"/>
    <w:rsid w:val="00A373E9"/>
    <w:rsid w:val="00A44FD0"/>
    <w:rsid w:val="00A519AD"/>
    <w:rsid w:val="00A52D01"/>
    <w:rsid w:val="00A531C7"/>
    <w:rsid w:val="00A62A13"/>
    <w:rsid w:val="00A64F5E"/>
    <w:rsid w:val="00A7127E"/>
    <w:rsid w:val="00A749F9"/>
    <w:rsid w:val="00A80903"/>
    <w:rsid w:val="00A836B6"/>
    <w:rsid w:val="00A83B2B"/>
    <w:rsid w:val="00A85052"/>
    <w:rsid w:val="00A870BF"/>
    <w:rsid w:val="00A87403"/>
    <w:rsid w:val="00A91AD8"/>
    <w:rsid w:val="00A944E4"/>
    <w:rsid w:val="00AA1805"/>
    <w:rsid w:val="00AB13EB"/>
    <w:rsid w:val="00AC0F3F"/>
    <w:rsid w:val="00AC19FF"/>
    <w:rsid w:val="00AC51B4"/>
    <w:rsid w:val="00AC5D4C"/>
    <w:rsid w:val="00AC6F37"/>
    <w:rsid w:val="00AD3778"/>
    <w:rsid w:val="00AD7A64"/>
    <w:rsid w:val="00AD7C4E"/>
    <w:rsid w:val="00AE27EB"/>
    <w:rsid w:val="00AE70D0"/>
    <w:rsid w:val="00AF2CFB"/>
    <w:rsid w:val="00B10D61"/>
    <w:rsid w:val="00B14102"/>
    <w:rsid w:val="00B26620"/>
    <w:rsid w:val="00B27F26"/>
    <w:rsid w:val="00B341B4"/>
    <w:rsid w:val="00B40845"/>
    <w:rsid w:val="00B418C7"/>
    <w:rsid w:val="00B44E1A"/>
    <w:rsid w:val="00B46291"/>
    <w:rsid w:val="00B47DA6"/>
    <w:rsid w:val="00B61339"/>
    <w:rsid w:val="00B64FCF"/>
    <w:rsid w:val="00B668F0"/>
    <w:rsid w:val="00B71B42"/>
    <w:rsid w:val="00B82C13"/>
    <w:rsid w:val="00B840C5"/>
    <w:rsid w:val="00B86706"/>
    <w:rsid w:val="00B951B0"/>
    <w:rsid w:val="00BC0DAF"/>
    <w:rsid w:val="00BC62B8"/>
    <w:rsid w:val="00BD0827"/>
    <w:rsid w:val="00BD1082"/>
    <w:rsid w:val="00BD4342"/>
    <w:rsid w:val="00BD5160"/>
    <w:rsid w:val="00BE234B"/>
    <w:rsid w:val="00BE4CEF"/>
    <w:rsid w:val="00BF0DEF"/>
    <w:rsid w:val="00BF28F5"/>
    <w:rsid w:val="00C0081B"/>
    <w:rsid w:val="00C02331"/>
    <w:rsid w:val="00C042DB"/>
    <w:rsid w:val="00C1390A"/>
    <w:rsid w:val="00C1630A"/>
    <w:rsid w:val="00C23753"/>
    <w:rsid w:val="00C27F36"/>
    <w:rsid w:val="00C33654"/>
    <w:rsid w:val="00C410DF"/>
    <w:rsid w:val="00C43EC0"/>
    <w:rsid w:val="00C45CA0"/>
    <w:rsid w:val="00C513E3"/>
    <w:rsid w:val="00C523ED"/>
    <w:rsid w:val="00C55384"/>
    <w:rsid w:val="00C73F5B"/>
    <w:rsid w:val="00C83B36"/>
    <w:rsid w:val="00C8715A"/>
    <w:rsid w:val="00C957A6"/>
    <w:rsid w:val="00CA4654"/>
    <w:rsid w:val="00CA58F1"/>
    <w:rsid w:val="00CB24C6"/>
    <w:rsid w:val="00CB387C"/>
    <w:rsid w:val="00CC3AB3"/>
    <w:rsid w:val="00CC6774"/>
    <w:rsid w:val="00CD3B31"/>
    <w:rsid w:val="00CD62B1"/>
    <w:rsid w:val="00D03166"/>
    <w:rsid w:val="00D05A71"/>
    <w:rsid w:val="00D06133"/>
    <w:rsid w:val="00D10AE8"/>
    <w:rsid w:val="00D10AF7"/>
    <w:rsid w:val="00D117A6"/>
    <w:rsid w:val="00D1406C"/>
    <w:rsid w:val="00D27D0C"/>
    <w:rsid w:val="00D34E4F"/>
    <w:rsid w:val="00D367C9"/>
    <w:rsid w:val="00D418BD"/>
    <w:rsid w:val="00D513AA"/>
    <w:rsid w:val="00D57B5F"/>
    <w:rsid w:val="00D80949"/>
    <w:rsid w:val="00D82C9A"/>
    <w:rsid w:val="00D97375"/>
    <w:rsid w:val="00DB0898"/>
    <w:rsid w:val="00DB5B23"/>
    <w:rsid w:val="00DB7A7D"/>
    <w:rsid w:val="00DC188E"/>
    <w:rsid w:val="00DF359F"/>
    <w:rsid w:val="00DF4642"/>
    <w:rsid w:val="00DF58A0"/>
    <w:rsid w:val="00E07778"/>
    <w:rsid w:val="00E10FB2"/>
    <w:rsid w:val="00E17780"/>
    <w:rsid w:val="00E21FE5"/>
    <w:rsid w:val="00E22D46"/>
    <w:rsid w:val="00E24274"/>
    <w:rsid w:val="00E405C8"/>
    <w:rsid w:val="00E419F5"/>
    <w:rsid w:val="00E42268"/>
    <w:rsid w:val="00E53280"/>
    <w:rsid w:val="00E57506"/>
    <w:rsid w:val="00E63C87"/>
    <w:rsid w:val="00E727C5"/>
    <w:rsid w:val="00E816B3"/>
    <w:rsid w:val="00E81CB8"/>
    <w:rsid w:val="00E869DA"/>
    <w:rsid w:val="00E87E76"/>
    <w:rsid w:val="00E95EBB"/>
    <w:rsid w:val="00E96B48"/>
    <w:rsid w:val="00EA1115"/>
    <w:rsid w:val="00EA4C5F"/>
    <w:rsid w:val="00EB2C87"/>
    <w:rsid w:val="00EB3585"/>
    <w:rsid w:val="00EC30A6"/>
    <w:rsid w:val="00EC67A4"/>
    <w:rsid w:val="00EC77B8"/>
    <w:rsid w:val="00EE40D5"/>
    <w:rsid w:val="00EE4FE2"/>
    <w:rsid w:val="00EF04BB"/>
    <w:rsid w:val="00F05272"/>
    <w:rsid w:val="00F05FC2"/>
    <w:rsid w:val="00F0652B"/>
    <w:rsid w:val="00F06585"/>
    <w:rsid w:val="00F06FD2"/>
    <w:rsid w:val="00F073D0"/>
    <w:rsid w:val="00F101B7"/>
    <w:rsid w:val="00F14674"/>
    <w:rsid w:val="00F20019"/>
    <w:rsid w:val="00F27B18"/>
    <w:rsid w:val="00F320CA"/>
    <w:rsid w:val="00F44B20"/>
    <w:rsid w:val="00F45C3E"/>
    <w:rsid w:val="00F53CED"/>
    <w:rsid w:val="00F54A3A"/>
    <w:rsid w:val="00F6384B"/>
    <w:rsid w:val="00F64AF5"/>
    <w:rsid w:val="00F724E3"/>
    <w:rsid w:val="00F76D9B"/>
    <w:rsid w:val="00F76E36"/>
    <w:rsid w:val="00F87249"/>
    <w:rsid w:val="00F91C9A"/>
    <w:rsid w:val="00F92D48"/>
    <w:rsid w:val="00F94EEA"/>
    <w:rsid w:val="00FA6D61"/>
    <w:rsid w:val="00FC1CD3"/>
    <w:rsid w:val="00FC1F20"/>
    <w:rsid w:val="00FC530C"/>
    <w:rsid w:val="00FC58BB"/>
    <w:rsid w:val="00FC6665"/>
    <w:rsid w:val="00FD2280"/>
    <w:rsid w:val="00FD3FE2"/>
    <w:rsid w:val="00FE4D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9CFF0"/>
  <w15:docId w15:val="{B6C18E6A-9D04-474B-B891-018306B3E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uiPriority w:val="99"/>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link w:val="PagrindinistekstasDiagrama"/>
    <w:uiPriority w:val="1"/>
    <w:qFormat/>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basedOn w:val="Numatytasispastraiposriftas"/>
    <w:rsid w:val="009A2A46"/>
    <w:rPr>
      <w:sz w:val="16"/>
      <w:szCs w:val="16"/>
    </w:rPr>
  </w:style>
  <w:style w:type="paragraph" w:styleId="Komentarotekstas">
    <w:name w:val="annotation text"/>
    <w:basedOn w:val="prastasis"/>
    <w:link w:val="KomentarotekstasDiagrama"/>
    <w:rsid w:val="009A2A46"/>
    <w:rPr>
      <w:sz w:val="20"/>
    </w:rPr>
  </w:style>
  <w:style w:type="character" w:customStyle="1" w:styleId="KomentarotekstasDiagrama">
    <w:name w:val="Komentaro tekstas Diagrama"/>
    <w:basedOn w:val="Numatytasispastraiposriftas"/>
    <w:link w:val="Komentarotekstas"/>
    <w:rsid w:val="009A2A46"/>
  </w:style>
  <w:style w:type="paragraph" w:styleId="Komentarotema">
    <w:name w:val="annotation subject"/>
    <w:basedOn w:val="Komentarotekstas"/>
    <w:next w:val="Komentarotekstas"/>
    <w:link w:val="KomentarotemaDiagrama"/>
    <w:rsid w:val="009A2A46"/>
    <w:rPr>
      <w:b/>
      <w:bCs/>
    </w:rPr>
  </w:style>
  <w:style w:type="character" w:customStyle="1" w:styleId="KomentarotemaDiagrama">
    <w:name w:val="Komentaro tema Diagrama"/>
    <w:basedOn w:val="KomentarotekstasDiagrama"/>
    <w:link w:val="Komentarotema"/>
    <w:rsid w:val="009A2A46"/>
    <w:rPr>
      <w:b/>
      <w:bCs/>
    </w:rPr>
  </w:style>
  <w:style w:type="character" w:styleId="Neapdorotaspaminjimas">
    <w:name w:val="Unresolved Mention"/>
    <w:basedOn w:val="Numatytasispastraiposriftas"/>
    <w:uiPriority w:val="99"/>
    <w:semiHidden/>
    <w:unhideWhenUsed/>
    <w:rsid w:val="00B840C5"/>
    <w:rPr>
      <w:color w:val="605E5C"/>
      <w:shd w:val="clear" w:color="auto" w:fill="E1DFDD"/>
    </w:rPr>
  </w:style>
  <w:style w:type="table" w:customStyle="1" w:styleId="TableNormal">
    <w:name w:val="Table Normal"/>
    <w:uiPriority w:val="2"/>
    <w:semiHidden/>
    <w:unhideWhenUsed/>
    <w:qFormat/>
    <w:rsid w:val="003B40A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PagrindinistekstasDiagrama">
    <w:name w:val="Pagrindinis tekstas Diagrama"/>
    <w:basedOn w:val="Numatytasispastraiposriftas"/>
    <w:link w:val="Pagrindinistekstas"/>
    <w:uiPriority w:val="1"/>
    <w:rsid w:val="003B40A9"/>
    <w:rPr>
      <w:sz w:val="24"/>
    </w:rPr>
  </w:style>
  <w:style w:type="paragraph" w:styleId="Sraopastraipa">
    <w:name w:val="List Paragraph"/>
    <w:basedOn w:val="prastasis"/>
    <w:uiPriority w:val="1"/>
    <w:qFormat/>
    <w:rsid w:val="003B40A9"/>
    <w:pPr>
      <w:widowControl w:val="0"/>
      <w:autoSpaceDE w:val="0"/>
      <w:autoSpaceDN w:val="0"/>
      <w:ind w:left="102" w:firstLine="851"/>
      <w:jc w:val="both"/>
    </w:pPr>
    <w:rPr>
      <w:sz w:val="22"/>
      <w:szCs w:val="22"/>
      <w:lang w:eastAsia="en-US"/>
    </w:rPr>
  </w:style>
  <w:style w:type="paragraph" w:customStyle="1" w:styleId="TableParagraph">
    <w:name w:val="Table Paragraph"/>
    <w:basedOn w:val="prastasis"/>
    <w:uiPriority w:val="1"/>
    <w:qFormat/>
    <w:rsid w:val="003B40A9"/>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662242068">
      <w:bodyDiv w:val="1"/>
      <w:marLeft w:val="0"/>
      <w:marRight w:val="0"/>
      <w:marTop w:val="0"/>
      <w:marBottom w:val="0"/>
      <w:divBdr>
        <w:top w:val="none" w:sz="0" w:space="0" w:color="auto"/>
        <w:left w:val="none" w:sz="0" w:space="0" w:color="auto"/>
        <w:bottom w:val="none" w:sz="0" w:space="0" w:color="auto"/>
        <w:right w:val="none" w:sz="0" w:space="0" w:color="auto"/>
      </w:divBdr>
      <w:divsChild>
        <w:div w:id="921644501">
          <w:marLeft w:val="0"/>
          <w:marRight w:val="0"/>
          <w:marTop w:val="0"/>
          <w:marBottom w:val="0"/>
          <w:divBdr>
            <w:top w:val="none" w:sz="0" w:space="0" w:color="auto"/>
            <w:left w:val="none" w:sz="0" w:space="0" w:color="auto"/>
            <w:bottom w:val="none" w:sz="0" w:space="0" w:color="auto"/>
            <w:right w:val="none" w:sz="0" w:space="0" w:color="auto"/>
          </w:divBdr>
        </w:div>
        <w:div w:id="1699308185">
          <w:marLeft w:val="0"/>
          <w:marRight w:val="0"/>
          <w:marTop w:val="0"/>
          <w:marBottom w:val="0"/>
          <w:divBdr>
            <w:top w:val="none" w:sz="0" w:space="0" w:color="auto"/>
            <w:left w:val="none" w:sz="0" w:space="0" w:color="auto"/>
            <w:bottom w:val="none" w:sz="0" w:space="0" w:color="auto"/>
            <w:right w:val="none" w:sz="0" w:space="0" w:color="auto"/>
          </w:divBdr>
          <w:divsChild>
            <w:div w:id="149422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42895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jurbarkovsb.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11</Pages>
  <Words>19965</Words>
  <Characters>11381</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31284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2025-02-24T14:43:00Z</cp:lastPrinted>
  <dcterms:created xsi:type="dcterms:W3CDTF">2025-03-24T18:17:00Z</dcterms:created>
  <dcterms:modified xsi:type="dcterms:W3CDTF">2025-03-24T18:17:00Z</dcterms:modified>
</cp:coreProperties>
</file>