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092D9" w14:textId="61374E2F" w:rsidR="00FC1CD3" w:rsidRDefault="008978B5" w:rsidP="008978B5">
      <w:pPr>
        <w:jc w:val="right"/>
        <w:rPr>
          <w:b/>
          <w:bCs/>
          <w:lang w:val="en-US"/>
        </w:rPr>
      </w:pPr>
      <w:r>
        <w:rPr>
          <w:noProof/>
        </w:rPr>
        <w:t>Projektas</w:t>
      </w:r>
    </w:p>
    <w:p w14:paraId="727E5C01" w14:textId="77777777" w:rsidR="00F320CA" w:rsidRDefault="00F320CA">
      <w:pPr>
        <w:jc w:val="center"/>
        <w:rPr>
          <w:b/>
          <w:bCs/>
          <w:lang w:val="en-US"/>
        </w:rPr>
      </w:pPr>
    </w:p>
    <w:p w14:paraId="749C9602" w14:textId="77777777" w:rsidR="00FC1CD3" w:rsidRDefault="00F20019">
      <w:pPr>
        <w:jc w:val="center"/>
        <w:rPr>
          <w:b/>
        </w:rPr>
      </w:pPr>
      <w:r>
        <w:rPr>
          <w:b/>
          <w:lang w:val="en-US"/>
        </w:rPr>
        <w:t xml:space="preserve">JURBARKO RAJONO </w:t>
      </w:r>
      <w:r>
        <w:rPr>
          <w:b/>
        </w:rPr>
        <w:t>SAVIVALDYBĖS TARYBA</w:t>
      </w:r>
    </w:p>
    <w:p w14:paraId="3633D079" w14:textId="77777777" w:rsidR="00A749F9" w:rsidRDefault="00A749F9">
      <w:pPr>
        <w:rPr>
          <w:lang w:val="en-US"/>
        </w:rPr>
      </w:pPr>
    </w:p>
    <w:p w14:paraId="7CD194A2" w14:textId="1BAC0742" w:rsidR="00F825BE" w:rsidRDefault="00F825BE" w:rsidP="00F825BE">
      <w:pPr>
        <w:jc w:val="center"/>
        <w:rPr>
          <w:b/>
          <w:bCs/>
        </w:rPr>
      </w:pPr>
      <w:r w:rsidRPr="00F825BE">
        <w:rPr>
          <w:b/>
          <w:bCs/>
        </w:rPr>
        <w:t>SPRENDIMAS</w:t>
      </w:r>
    </w:p>
    <w:p w14:paraId="177B4870" w14:textId="1AB14F18" w:rsidR="001152F7" w:rsidRDefault="001152F7" w:rsidP="00F825BE">
      <w:pPr>
        <w:jc w:val="center"/>
        <w:rPr>
          <w:b/>
          <w:bCs/>
        </w:rPr>
      </w:pPr>
      <w:r>
        <w:rPr>
          <w:b/>
          <w:bCs/>
        </w:rPr>
        <w:t xml:space="preserve">DĖL JURBARKO RAJONO </w:t>
      </w:r>
      <w:r w:rsidR="00CC4046">
        <w:rPr>
          <w:b/>
          <w:bCs/>
        </w:rPr>
        <w:t>PRIEŠGAISRINĖS TARNYBOS NUOSTATŲ</w:t>
      </w:r>
      <w:r>
        <w:rPr>
          <w:b/>
          <w:bCs/>
        </w:rPr>
        <w:t xml:space="preserve"> PA</w:t>
      </w:r>
      <w:r w:rsidR="00075092">
        <w:rPr>
          <w:b/>
          <w:bCs/>
        </w:rPr>
        <w:t>TVIRTIN</w:t>
      </w:r>
      <w:r>
        <w:rPr>
          <w:b/>
          <w:bCs/>
        </w:rPr>
        <w:t>IMO</w:t>
      </w:r>
    </w:p>
    <w:p w14:paraId="02D99D47" w14:textId="77777777" w:rsidR="001152F7" w:rsidRPr="00F825BE" w:rsidRDefault="001152F7" w:rsidP="00F825BE">
      <w:pPr>
        <w:jc w:val="center"/>
        <w:rPr>
          <w:b/>
          <w:bCs/>
        </w:rPr>
      </w:pPr>
    </w:p>
    <w:p w14:paraId="49CD4E83" w14:textId="63845A67" w:rsidR="008825E9" w:rsidRDefault="001152F7" w:rsidP="008825E9">
      <w:pPr>
        <w:pStyle w:val="Antrats"/>
        <w:tabs>
          <w:tab w:val="left" w:pos="1296"/>
        </w:tabs>
        <w:jc w:val="center"/>
        <w:rPr>
          <w:b/>
          <w:caps/>
        </w:rPr>
      </w:pPr>
      <w:r>
        <w:t xml:space="preserve">2025 m. </w:t>
      </w:r>
      <w:r w:rsidR="00CC4046">
        <w:t>kov</w:t>
      </w:r>
      <w:r>
        <w:t xml:space="preserve">o </w:t>
      </w:r>
      <w:r w:rsidR="00A85B37">
        <w:t>6</w:t>
      </w:r>
      <w:r>
        <w:t xml:space="preserve"> d.</w:t>
      </w:r>
      <w:r w:rsidR="008825E9" w:rsidRPr="005231DA">
        <w:t xml:space="preserve"> Nr. </w:t>
      </w:r>
      <w:r>
        <w:t>TSP-</w:t>
      </w:r>
      <w:r w:rsidR="00A85B37">
        <w:t>78</w:t>
      </w:r>
      <w:r>
        <w:t xml:space="preserve">    </w:t>
      </w:r>
    </w:p>
    <w:p w14:paraId="6449C9C9" w14:textId="77777777" w:rsidR="00F825BE" w:rsidRDefault="00F825BE">
      <w:pPr>
        <w:jc w:val="center"/>
      </w:pPr>
      <w:r>
        <w:t>Jurbarkas</w:t>
      </w:r>
    </w:p>
    <w:p w14:paraId="7DCF07D2" w14:textId="77777777" w:rsidR="00FC1CD3" w:rsidRPr="00A8706D" w:rsidRDefault="00FC1CD3"/>
    <w:p w14:paraId="0A6C0166" w14:textId="32E18024" w:rsidR="00122C63" w:rsidRPr="00A8706D" w:rsidRDefault="00122C63" w:rsidP="00122C63">
      <w:pPr>
        <w:pStyle w:val="Betarp"/>
        <w:ind w:firstLine="851"/>
        <w:jc w:val="both"/>
        <w:rPr>
          <w:szCs w:val="24"/>
        </w:rPr>
      </w:pPr>
      <w:r w:rsidRPr="00A8706D">
        <w:rPr>
          <w:szCs w:val="24"/>
        </w:rPr>
        <w:t xml:space="preserve">Vadovaudamasi Lietuvos Respublikos vietos savivaldos įstatymo 15 straipsnio 2 dalies </w:t>
      </w:r>
      <w:r w:rsidR="00A8706D" w:rsidRPr="00A8706D">
        <w:rPr>
          <w:szCs w:val="24"/>
        </w:rPr>
        <w:br/>
      </w:r>
      <w:r w:rsidR="0087141D">
        <w:rPr>
          <w:szCs w:val="24"/>
        </w:rPr>
        <w:t>9</w:t>
      </w:r>
      <w:r w:rsidRPr="00A8706D">
        <w:rPr>
          <w:szCs w:val="24"/>
        </w:rPr>
        <w:t xml:space="preserve"> punktu, </w:t>
      </w:r>
      <w:r w:rsidR="0087141D">
        <w:rPr>
          <w:szCs w:val="24"/>
        </w:rPr>
        <w:t xml:space="preserve">Lietuvos Respublikos biudžetinių įstaigų įstatymo 4 </w:t>
      </w:r>
      <w:r w:rsidR="00075092">
        <w:rPr>
          <w:szCs w:val="24"/>
        </w:rPr>
        <w:t xml:space="preserve">straipsniu, 5 straipsnio 2 dalimi, 3 </w:t>
      </w:r>
      <w:r w:rsidR="00CB798F">
        <w:rPr>
          <w:szCs w:val="24"/>
        </w:rPr>
        <w:t> </w:t>
      </w:r>
      <w:r w:rsidR="00075092">
        <w:rPr>
          <w:szCs w:val="24"/>
        </w:rPr>
        <w:t xml:space="preserve">dalies 1 punktu, </w:t>
      </w:r>
      <w:r w:rsidR="0087141D">
        <w:rPr>
          <w:szCs w:val="24"/>
        </w:rPr>
        <w:t>7 straipsni</w:t>
      </w:r>
      <w:r w:rsidR="00075092">
        <w:rPr>
          <w:szCs w:val="24"/>
        </w:rPr>
        <w:t>u,</w:t>
      </w:r>
      <w:r w:rsidR="0087141D">
        <w:rPr>
          <w:szCs w:val="24"/>
        </w:rPr>
        <w:t xml:space="preserve"> </w:t>
      </w:r>
      <w:r w:rsidR="00075092">
        <w:rPr>
          <w:szCs w:val="24"/>
        </w:rPr>
        <w:t xml:space="preserve">atsižvelgdama į Jurbarko rajono savivaldybės </w:t>
      </w:r>
      <w:r w:rsidR="00075092" w:rsidRPr="00D7704F">
        <w:rPr>
          <w:szCs w:val="24"/>
        </w:rPr>
        <w:t xml:space="preserve">mero 2025 m. kovo </w:t>
      </w:r>
      <w:r w:rsidR="0027056C">
        <w:rPr>
          <w:szCs w:val="24"/>
        </w:rPr>
        <w:t>5</w:t>
      </w:r>
      <w:r w:rsidR="00075092" w:rsidRPr="00D7704F">
        <w:rPr>
          <w:szCs w:val="24"/>
        </w:rPr>
        <w:t xml:space="preserve"> </w:t>
      </w:r>
      <w:r w:rsidR="00CB798F">
        <w:rPr>
          <w:szCs w:val="24"/>
        </w:rPr>
        <w:t> </w:t>
      </w:r>
      <w:r w:rsidR="00075092" w:rsidRPr="00D7704F">
        <w:rPr>
          <w:szCs w:val="24"/>
        </w:rPr>
        <w:t>d. raštą Nr. T27-</w:t>
      </w:r>
      <w:r w:rsidR="0027056C">
        <w:rPr>
          <w:szCs w:val="24"/>
        </w:rPr>
        <w:t>65</w:t>
      </w:r>
      <w:r w:rsidR="00075092">
        <w:rPr>
          <w:szCs w:val="24"/>
        </w:rPr>
        <w:t xml:space="preserve"> „Dėl Jurbarko rajono priešgaisrinės tarnybos nuostatų patvirtinimo“ ir į </w:t>
      </w:r>
      <w:r w:rsidR="0087141D">
        <w:rPr>
          <w:szCs w:val="24"/>
        </w:rPr>
        <w:t>Jurbarko rajono priešgaisrinės tarnybos 2025 m. vasario 4 d. raštą Nr. 5-9 „Dėl Jurbarko rajono priešgaisrinės tarnybos nuostatų pakeitimo“</w:t>
      </w:r>
      <w:r w:rsidR="00362A36">
        <w:rPr>
          <w:szCs w:val="24"/>
        </w:rPr>
        <w:t>,</w:t>
      </w:r>
      <w:r w:rsidR="0087141D">
        <w:rPr>
          <w:szCs w:val="24"/>
        </w:rPr>
        <w:t xml:space="preserve"> </w:t>
      </w:r>
      <w:r w:rsidRPr="00A8706D">
        <w:rPr>
          <w:szCs w:val="24"/>
        </w:rPr>
        <w:t xml:space="preserve">Jurbarko rajono savivaldybės taryba  </w:t>
      </w:r>
      <w:r w:rsidRPr="00FF1A21">
        <w:rPr>
          <w:spacing w:val="60"/>
          <w:szCs w:val="24"/>
        </w:rPr>
        <w:t>nusprendžia</w:t>
      </w:r>
      <w:r w:rsidRPr="00A8706D">
        <w:rPr>
          <w:szCs w:val="24"/>
        </w:rPr>
        <w:t>:</w:t>
      </w:r>
    </w:p>
    <w:p w14:paraId="30D2ED04" w14:textId="773595B1" w:rsidR="00FF1A21" w:rsidRDefault="0044055B" w:rsidP="0044055B">
      <w:pPr>
        <w:pStyle w:val="Betarp"/>
        <w:ind w:firstLine="851"/>
        <w:jc w:val="both"/>
        <w:rPr>
          <w:szCs w:val="24"/>
        </w:rPr>
      </w:pPr>
      <w:r w:rsidRPr="00B714CA">
        <w:rPr>
          <w:szCs w:val="24"/>
        </w:rPr>
        <w:t xml:space="preserve">1. </w:t>
      </w:r>
      <w:r w:rsidR="00FF1A21">
        <w:rPr>
          <w:szCs w:val="24"/>
        </w:rPr>
        <w:t>Patvirtinti Jurbarko rajono priešgaisrinės tarnybos nuostatus (pridedama).</w:t>
      </w:r>
    </w:p>
    <w:p w14:paraId="2E8AFF51" w14:textId="0FFDC5E4" w:rsidR="0044055B" w:rsidRPr="009112F9" w:rsidRDefault="0044055B" w:rsidP="0044055B">
      <w:pPr>
        <w:pStyle w:val="Betarp"/>
        <w:ind w:firstLine="851"/>
        <w:jc w:val="both"/>
        <w:rPr>
          <w:szCs w:val="24"/>
        </w:rPr>
      </w:pPr>
      <w:r w:rsidRPr="009112F9">
        <w:rPr>
          <w:szCs w:val="24"/>
        </w:rPr>
        <w:t xml:space="preserve">2. </w:t>
      </w:r>
      <w:r w:rsidR="00FF1A21" w:rsidRPr="009112F9">
        <w:rPr>
          <w:szCs w:val="24"/>
        </w:rPr>
        <w:t xml:space="preserve">Įgalioti Jurbarko rajono priešgaisrinės tarnybos viršininką Vaidą Vaičiukyną </w:t>
      </w:r>
      <w:r w:rsidR="00075092">
        <w:rPr>
          <w:szCs w:val="24"/>
        </w:rPr>
        <w:t xml:space="preserve">per 30 </w:t>
      </w:r>
      <w:r w:rsidR="00CB798F">
        <w:rPr>
          <w:szCs w:val="24"/>
        </w:rPr>
        <w:t> </w:t>
      </w:r>
      <w:r w:rsidR="00075092">
        <w:rPr>
          <w:szCs w:val="24"/>
        </w:rPr>
        <w:t>dienų nuo šio sprendimo 1 punkte nurodyto teisės akto paskelbimo Teisės aktų registre (toliau – TAR) dienos</w:t>
      </w:r>
      <w:r w:rsidR="00AB0494">
        <w:rPr>
          <w:szCs w:val="24"/>
        </w:rPr>
        <w:t xml:space="preserve"> pateikti Juridinių asmenų registro tvarkytojui teisės akto identifikacinį kodą TAR ir atlikti kitus su šiuo pavedimu susijusius veiksmus</w:t>
      </w:r>
      <w:r w:rsidR="00FF1A21" w:rsidRPr="009112F9">
        <w:rPr>
          <w:szCs w:val="24"/>
        </w:rPr>
        <w:t>.</w:t>
      </w:r>
    </w:p>
    <w:p w14:paraId="557468E6" w14:textId="02AB8836" w:rsidR="00FF1A21" w:rsidRPr="00B714CA" w:rsidRDefault="00FF1A21" w:rsidP="0044055B">
      <w:pPr>
        <w:pStyle w:val="Betarp"/>
        <w:ind w:firstLine="851"/>
        <w:jc w:val="both"/>
        <w:rPr>
          <w:szCs w:val="24"/>
        </w:rPr>
      </w:pPr>
      <w:r>
        <w:rPr>
          <w:szCs w:val="24"/>
        </w:rPr>
        <w:t>3. Pripažinti netekusiu galios Jurbarko rajono savivaldybės tarybos 2015 m. gruodžio 17 d. sprendim</w:t>
      </w:r>
      <w:r w:rsidR="00AB0494">
        <w:rPr>
          <w:szCs w:val="24"/>
        </w:rPr>
        <w:t>ą</w:t>
      </w:r>
      <w:r>
        <w:rPr>
          <w:szCs w:val="24"/>
        </w:rPr>
        <w:t xml:space="preserve"> Nr. T2-348 „Dėl Jurbarko rajono priešgaisrinės tarnybos nuostatų pakeitimo“.</w:t>
      </w:r>
    </w:p>
    <w:p w14:paraId="25718CC9" w14:textId="77777777" w:rsidR="0044055B" w:rsidRPr="00B714CA" w:rsidRDefault="0044055B" w:rsidP="0044055B">
      <w:pPr>
        <w:ind w:firstLine="720"/>
        <w:jc w:val="both"/>
      </w:pPr>
      <w:r w:rsidRPr="00944AD8">
        <w:t xml:space="preserve">Šis sprendimas per vieną mėnesį nuo paskelbimo arba įteikimo suinteresuotai šaliai dienos gali būti skundžiamas Lietuvos administracinių ginčų komisijos Kauno apygardos skyriui </w:t>
      </w:r>
      <w:r>
        <w:br/>
      </w:r>
      <w:r w:rsidRPr="00A37A85">
        <w:t>(Laisvės al.</w:t>
      </w:r>
      <w:r w:rsidRPr="00944AD8">
        <w:t xml:space="preserve"> 36, Kaunas) Lietuvos Respublikos ikiteisminio administracinių ginčų nagrinėjimo tvarkos įstatymo nustatyta tvarka arba Regionų apygardos administracinio teismo Kauno rūmams </w:t>
      </w:r>
      <w:r w:rsidRPr="00E513D4">
        <w:t>(A. Mickevičiaus g. 8A,</w:t>
      </w:r>
      <w:r w:rsidRPr="00944AD8">
        <w:t xml:space="preserve"> Kaunas) Lietuvos Respublikos administracinių bylų teisenos įstatymo nustatyta tvarka.</w:t>
      </w:r>
    </w:p>
    <w:p w14:paraId="04659E8B" w14:textId="77777777" w:rsidR="00FC1CD3" w:rsidRDefault="00FC1CD3">
      <w:pPr>
        <w:jc w:val="both"/>
      </w:pPr>
    </w:p>
    <w:p w14:paraId="117D6F28" w14:textId="77777777" w:rsidR="0044055B" w:rsidRDefault="0044055B">
      <w:pPr>
        <w:jc w:val="both"/>
      </w:pPr>
    </w:p>
    <w:p w14:paraId="497FDDC9" w14:textId="77777777" w:rsidR="004F33A3" w:rsidRDefault="004F33A3" w:rsidP="004F33A3">
      <w:pPr>
        <w:jc w:val="both"/>
      </w:pPr>
    </w:p>
    <w:tbl>
      <w:tblPr>
        <w:tblW w:w="0" w:type="auto"/>
        <w:tblInd w:w="108" w:type="dxa"/>
        <w:tblLook w:val="0000" w:firstRow="0" w:lastRow="0" w:firstColumn="0" w:lastColumn="0" w:noHBand="0" w:noVBand="0"/>
      </w:tblPr>
      <w:tblGrid>
        <w:gridCol w:w="4410"/>
        <w:gridCol w:w="4410"/>
      </w:tblGrid>
      <w:tr w:rsidR="004F33A3" w14:paraId="3F6EBDAB" w14:textId="77777777">
        <w:trPr>
          <w:trHeight w:val="180"/>
        </w:trPr>
        <w:tc>
          <w:tcPr>
            <w:tcW w:w="4410" w:type="dxa"/>
          </w:tcPr>
          <w:p w14:paraId="496C5710" w14:textId="77777777" w:rsidR="004F33A3" w:rsidRDefault="004F33A3">
            <w:r>
              <w:t>Savivaldybės meras</w:t>
            </w:r>
          </w:p>
        </w:tc>
        <w:tc>
          <w:tcPr>
            <w:tcW w:w="4410" w:type="dxa"/>
          </w:tcPr>
          <w:p w14:paraId="5C54E1FE" w14:textId="080ADE2C" w:rsidR="004F33A3" w:rsidRDefault="00E66999">
            <w:pPr>
              <w:jc w:val="right"/>
            </w:pPr>
            <w:r>
              <w:t>Skirmantas Mockevičius</w:t>
            </w:r>
          </w:p>
        </w:tc>
      </w:tr>
    </w:tbl>
    <w:p w14:paraId="166F0E48" w14:textId="77777777" w:rsidR="004F33A3" w:rsidRDefault="004F33A3" w:rsidP="004F33A3"/>
    <w:p w14:paraId="3D83ACBC" w14:textId="77777777" w:rsidR="004F33A3" w:rsidRDefault="004F33A3" w:rsidP="004F33A3"/>
    <w:p w14:paraId="7F867432" w14:textId="77777777" w:rsidR="004F33A3" w:rsidRDefault="004F33A3" w:rsidP="004F33A3"/>
    <w:p w14:paraId="6424A270" w14:textId="372CE3C6" w:rsidR="004F33A3" w:rsidRDefault="00D723A0" w:rsidP="004F33A3">
      <w:r>
        <w:t>Derino</w:t>
      </w:r>
      <w:r w:rsidR="004F33A3">
        <w:t xml:space="preserve">: </w:t>
      </w:r>
    </w:p>
    <w:p w14:paraId="6C78A1B0" w14:textId="77777777" w:rsidR="004F33A3" w:rsidRDefault="004F33A3" w:rsidP="004F33A3">
      <w:r>
        <w:t>Administracijos direktorė R. Vančienė</w:t>
      </w:r>
    </w:p>
    <w:p w14:paraId="6ADFD891" w14:textId="77777777" w:rsidR="004F33A3" w:rsidRDefault="004F33A3" w:rsidP="004F33A3">
      <w:r>
        <w:t xml:space="preserve">Teisės ir civilinės metrikacijos skyriaus vedėja O. Sutkaitienė </w:t>
      </w:r>
    </w:p>
    <w:p w14:paraId="288427CA" w14:textId="77777777" w:rsidR="004F33A3" w:rsidRDefault="004F33A3" w:rsidP="004F33A3">
      <w:r>
        <w:t>Tarybos posėdžių sekretorė D. Dačkauskaitė</w:t>
      </w:r>
    </w:p>
    <w:p w14:paraId="70F7469F" w14:textId="77777777" w:rsidR="004F33A3" w:rsidRDefault="004F33A3" w:rsidP="004F33A3">
      <w:r>
        <w:t>Dokumentų ir viešųjų ryšių skyriaus vyr. specialistas A. Gvildys</w:t>
      </w:r>
    </w:p>
    <w:p w14:paraId="595D4496" w14:textId="0DAD45BF" w:rsidR="004F33A3" w:rsidRDefault="004F33A3" w:rsidP="004F33A3"/>
    <w:p w14:paraId="6A1D0E06" w14:textId="77777777" w:rsidR="004F33A3" w:rsidRDefault="004F33A3" w:rsidP="004F33A3"/>
    <w:p w14:paraId="77AFECB8" w14:textId="77777777" w:rsidR="004F33A3" w:rsidRDefault="004F33A3" w:rsidP="004F33A3"/>
    <w:p w14:paraId="5692BB67" w14:textId="77777777" w:rsidR="00FF1A21" w:rsidRDefault="00FF1A21" w:rsidP="004F33A3"/>
    <w:p w14:paraId="3319484E" w14:textId="77777777" w:rsidR="004F33A3" w:rsidRDefault="004F33A3" w:rsidP="004F33A3"/>
    <w:p w14:paraId="6BF79CBE" w14:textId="77777777" w:rsidR="004F33A3" w:rsidRDefault="004F33A3" w:rsidP="004F33A3">
      <w:r>
        <w:t>Parengė</w:t>
      </w:r>
    </w:p>
    <w:p w14:paraId="15451F02" w14:textId="77777777" w:rsidR="004F33A3" w:rsidRDefault="004F33A3" w:rsidP="004F33A3"/>
    <w:p w14:paraId="3D0C447D" w14:textId="70555575" w:rsidR="004F33A3" w:rsidRDefault="00FF1A21" w:rsidP="004F33A3">
      <w:pPr>
        <w:pStyle w:val="Antrats"/>
        <w:rPr>
          <w:lang w:eastAsia="de-DE"/>
        </w:rPr>
      </w:pPr>
      <w:r>
        <w:rPr>
          <w:lang w:eastAsia="de-DE"/>
        </w:rPr>
        <w:t>Martynas Kursevičius</w:t>
      </w:r>
      <w:r w:rsidR="008A0DA4">
        <w:rPr>
          <w:lang w:eastAsia="de-DE"/>
        </w:rPr>
        <w:t>, tel. +370 </w:t>
      </w:r>
      <w:r>
        <w:rPr>
          <w:lang w:eastAsia="de-DE"/>
        </w:rPr>
        <w:t>615</w:t>
      </w:r>
      <w:r w:rsidR="008A0DA4">
        <w:rPr>
          <w:lang w:eastAsia="de-DE"/>
        </w:rPr>
        <w:t> </w:t>
      </w:r>
      <w:r>
        <w:rPr>
          <w:lang w:eastAsia="de-DE"/>
        </w:rPr>
        <w:t>123 8</w:t>
      </w:r>
      <w:r w:rsidR="008A0DA4">
        <w:rPr>
          <w:lang w:eastAsia="de-DE"/>
        </w:rPr>
        <w:t xml:space="preserve">6, el. p. </w:t>
      </w:r>
      <w:r>
        <w:rPr>
          <w:lang w:eastAsia="de-DE"/>
        </w:rPr>
        <w:t>martynas</w:t>
      </w:r>
      <w:r w:rsidR="008A0DA4">
        <w:rPr>
          <w:lang w:eastAsia="de-DE"/>
        </w:rPr>
        <w:t>.</w:t>
      </w:r>
      <w:r>
        <w:rPr>
          <w:lang w:eastAsia="de-DE"/>
        </w:rPr>
        <w:t>kursevicius</w:t>
      </w:r>
      <w:r w:rsidR="008A0DA4">
        <w:rPr>
          <w:lang w:eastAsia="de-DE"/>
        </w:rPr>
        <w:t>@jurbarkas.lt</w:t>
      </w:r>
    </w:p>
    <w:p w14:paraId="5DDC356C" w14:textId="77777777" w:rsidR="003A5C12" w:rsidRPr="00B80792" w:rsidRDefault="003A5C12" w:rsidP="00986C25">
      <w:pPr>
        <w:ind w:left="4320" w:firstLine="783"/>
        <w:rPr>
          <w:color w:val="000000"/>
        </w:rPr>
      </w:pPr>
      <w:r>
        <w:br w:type="page"/>
      </w:r>
      <w:r w:rsidRPr="00B80792">
        <w:rPr>
          <w:color w:val="000000"/>
        </w:rPr>
        <w:lastRenderedPageBreak/>
        <w:t>PATVIRTINTA</w:t>
      </w:r>
    </w:p>
    <w:p w14:paraId="79754F22" w14:textId="77777777" w:rsidR="00341C25" w:rsidRDefault="00341C25" w:rsidP="00341C25">
      <w:pPr>
        <w:ind w:left="5102"/>
        <w:jc w:val="both"/>
        <w:rPr>
          <w:szCs w:val="24"/>
        </w:rPr>
      </w:pPr>
      <w:r>
        <w:rPr>
          <w:szCs w:val="24"/>
        </w:rPr>
        <w:t xml:space="preserve">Jurbarko rajono savivaldybės tarybos </w:t>
      </w:r>
    </w:p>
    <w:p w14:paraId="44B56E8E" w14:textId="59CD269B" w:rsidR="00341C25" w:rsidRDefault="00341C25" w:rsidP="00341C25">
      <w:pPr>
        <w:ind w:left="5102"/>
        <w:jc w:val="both"/>
        <w:rPr>
          <w:szCs w:val="24"/>
        </w:rPr>
      </w:pPr>
      <w:r>
        <w:rPr>
          <w:szCs w:val="24"/>
        </w:rPr>
        <w:t>202</w:t>
      </w:r>
      <w:r w:rsidR="00986C25">
        <w:rPr>
          <w:szCs w:val="24"/>
        </w:rPr>
        <w:t>5</w:t>
      </w:r>
      <w:r>
        <w:rPr>
          <w:szCs w:val="24"/>
        </w:rPr>
        <w:t xml:space="preserve"> m. </w:t>
      </w:r>
      <w:r w:rsidR="00986C25">
        <w:rPr>
          <w:szCs w:val="24"/>
        </w:rPr>
        <w:t>kovo</w:t>
      </w:r>
      <w:r>
        <w:rPr>
          <w:szCs w:val="24"/>
        </w:rPr>
        <w:t xml:space="preserve"> </w:t>
      </w:r>
      <w:r w:rsidR="00986C25">
        <w:rPr>
          <w:szCs w:val="24"/>
        </w:rPr>
        <w:t xml:space="preserve">  </w:t>
      </w:r>
      <w:r>
        <w:rPr>
          <w:szCs w:val="24"/>
        </w:rPr>
        <w:t xml:space="preserve"> d. sprendim</w:t>
      </w:r>
      <w:r w:rsidR="00986C25">
        <w:rPr>
          <w:szCs w:val="24"/>
        </w:rPr>
        <w:t>u</w:t>
      </w:r>
      <w:r>
        <w:rPr>
          <w:szCs w:val="24"/>
        </w:rPr>
        <w:t xml:space="preserve"> Nr. </w:t>
      </w:r>
    </w:p>
    <w:p w14:paraId="0004108D" w14:textId="77777777" w:rsidR="003A5C12" w:rsidRDefault="003A5C12" w:rsidP="003A5C12">
      <w:pPr>
        <w:pStyle w:val="Paprastasistekstas"/>
        <w:shd w:val="clear" w:color="auto" w:fill="FFFFFF"/>
        <w:spacing w:before="0" w:beforeAutospacing="0" w:after="0" w:afterAutospacing="0"/>
        <w:jc w:val="center"/>
        <w:rPr>
          <w:b/>
          <w:bCs/>
          <w:color w:val="000000"/>
        </w:rPr>
      </w:pPr>
    </w:p>
    <w:p w14:paraId="36FB9CAF" w14:textId="77777777" w:rsidR="003A5C12" w:rsidRDefault="003A5C12" w:rsidP="003A5C12">
      <w:pPr>
        <w:pStyle w:val="Paprastasistekstas"/>
        <w:shd w:val="clear" w:color="auto" w:fill="FFFFFF"/>
        <w:spacing w:before="0" w:beforeAutospacing="0" w:after="0" w:afterAutospacing="0"/>
        <w:jc w:val="center"/>
        <w:rPr>
          <w:b/>
          <w:bCs/>
          <w:color w:val="000000"/>
        </w:rPr>
      </w:pPr>
    </w:p>
    <w:p w14:paraId="4710E055" w14:textId="312F1E60" w:rsidR="00986C25" w:rsidRDefault="003A5C12" w:rsidP="00986C25">
      <w:pPr>
        <w:pStyle w:val="Paprastasistekstas"/>
        <w:shd w:val="clear" w:color="auto" w:fill="FFFFFF"/>
        <w:spacing w:before="0" w:beforeAutospacing="0" w:after="0" w:afterAutospacing="0"/>
        <w:jc w:val="center"/>
        <w:rPr>
          <w:b/>
          <w:bCs/>
          <w:color w:val="000000"/>
        </w:rPr>
      </w:pPr>
      <w:r w:rsidRPr="00B80792">
        <w:rPr>
          <w:b/>
          <w:bCs/>
          <w:color w:val="000000"/>
        </w:rPr>
        <w:t>JURBARKO RAJONO</w:t>
      </w:r>
      <w:r w:rsidR="00362A36">
        <w:rPr>
          <w:b/>
          <w:bCs/>
          <w:color w:val="000000"/>
        </w:rPr>
        <w:t xml:space="preserve"> </w:t>
      </w:r>
      <w:r w:rsidR="00986C25">
        <w:rPr>
          <w:b/>
          <w:bCs/>
          <w:color w:val="000000"/>
        </w:rPr>
        <w:t>PRIEŠGAISRINĖS TARNYBOS</w:t>
      </w:r>
    </w:p>
    <w:p w14:paraId="131FCFFB" w14:textId="6D7AFA3D" w:rsidR="003A5C12" w:rsidRPr="00B80792" w:rsidRDefault="003A5C12" w:rsidP="00986C25">
      <w:pPr>
        <w:pStyle w:val="Paprastasistekstas"/>
        <w:shd w:val="clear" w:color="auto" w:fill="FFFFFF"/>
        <w:spacing w:before="0" w:beforeAutospacing="0" w:after="0" w:afterAutospacing="0"/>
        <w:jc w:val="center"/>
        <w:rPr>
          <w:color w:val="000000"/>
        </w:rPr>
      </w:pPr>
      <w:r w:rsidRPr="00B80792">
        <w:rPr>
          <w:b/>
          <w:bCs/>
          <w:color w:val="000000"/>
        </w:rPr>
        <w:t>NUOSTATAI</w:t>
      </w:r>
    </w:p>
    <w:p w14:paraId="467A8D8D" w14:textId="77777777" w:rsidR="003A5C12" w:rsidRPr="00B80792" w:rsidRDefault="003A5C12" w:rsidP="00F825BE">
      <w:pPr>
        <w:pStyle w:val="Paprastasistekstas"/>
        <w:shd w:val="clear" w:color="auto" w:fill="FFFFFF"/>
        <w:spacing w:before="0" w:beforeAutospacing="0" w:after="0" w:afterAutospacing="0"/>
        <w:jc w:val="center"/>
        <w:rPr>
          <w:rFonts w:ascii="Courier New" w:hAnsi="Courier New" w:cs="Courier New"/>
          <w:color w:val="000000"/>
        </w:rPr>
      </w:pPr>
    </w:p>
    <w:p w14:paraId="66952AFE" w14:textId="77777777" w:rsidR="003A5C12" w:rsidRDefault="003A5C12" w:rsidP="00F825BE">
      <w:pPr>
        <w:pStyle w:val="Paprastasistekstas"/>
        <w:shd w:val="clear" w:color="auto" w:fill="FFFFFF"/>
        <w:spacing w:before="0" w:beforeAutospacing="0" w:after="0" w:afterAutospacing="0"/>
        <w:jc w:val="center"/>
        <w:rPr>
          <w:b/>
          <w:bCs/>
          <w:color w:val="000000"/>
        </w:rPr>
      </w:pPr>
      <w:r w:rsidRPr="00B20582">
        <w:rPr>
          <w:b/>
          <w:bCs/>
          <w:color w:val="000000"/>
        </w:rPr>
        <w:t>I SKYRIUS</w:t>
      </w:r>
    </w:p>
    <w:p w14:paraId="039F4B23" w14:textId="77777777" w:rsidR="003A5C12" w:rsidRPr="00B80792" w:rsidRDefault="003A5C12" w:rsidP="00F825BE">
      <w:pPr>
        <w:pStyle w:val="Paprastasistekstas"/>
        <w:shd w:val="clear" w:color="auto" w:fill="FFFFFF"/>
        <w:spacing w:before="0" w:beforeAutospacing="0" w:after="0" w:afterAutospacing="0"/>
        <w:jc w:val="center"/>
        <w:rPr>
          <w:rFonts w:ascii="Courier New" w:hAnsi="Courier New" w:cs="Courier New"/>
          <w:color w:val="000000"/>
        </w:rPr>
      </w:pPr>
      <w:r w:rsidRPr="00B80792">
        <w:rPr>
          <w:b/>
          <w:bCs/>
          <w:color w:val="000000"/>
        </w:rPr>
        <w:t>BENDROSIOS NUOSTATOS</w:t>
      </w:r>
    </w:p>
    <w:p w14:paraId="111230AB" w14:textId="77777777" w:rsidR="003A5C12" w:rsidRPr="00B80792" w:rsidRDefault="003A5C12" w:rsidP="003A5C12">
      <w:pPr>
        <w:pStyle w:val="Paprastasistekstas"/>
        <w:shd w:val="clear" w:color="auto" w:fill="FFFFFF"/>
        <w:spacing w:before="0" w:beforeAutospacing="0" w:after="0" w:afterAutospacing="0"/>
        <w:jc w:val="center"/>
        <w:rPr>
          <w:rFonts w:ascii="Courier New" w:hAnsi="Courier New" w:cs="Courier New"/>
          <w:color w:val="000000"/>
        </w:rPr>
      </w:pPr>
      <w:r w:rsidRPr="00B80792">
        <w:rPr>
          <w:b/>
          <w:bCs/>
          <w:color w:val="000000"/>
        </w:rPr>
        <w:t> </w:t>
      </w:r>
    </w:p>
    <w:p w14:paraId="01E1D762" w14:textId="7634E80E" w:rsidR="00986C25" w:rsidRDefault="00986C25" w:rsidP="004C22BC">
      <w:pPr>
        <w:pStyle w:val="Paprastasistekstas"/>
        <w:numPr>
          <w:ilvl w:val="0"/>
          <w:numId w:val="8"/>
        </w:numPr>
        <w:shd w:val="clear" w:color="auto" w:fill="FFFFFF"/>
        <w:tabs>
          <w:tab w:val="left" w:pos="1134"/>
        </w:tabs>
        <w:spacing w:before="0" w:beforeAutospacing="0" w:after="0" w:afterAutospacing="0"/>
        <w:ind w:left="0" w:firstLine="709"/>
        <w:jc w:val="both"/>
        <w:rPr>
          <w:color w:val="000000"/>
        </w:rPr>
      </w:pPr>
      <w:r>
        <w:rPr>
          <w:color w:val="000000"/>
        </w:rPr>
        <w:t>Jurbarko rajono priešgaisrinės tarnybos nuostatai (toliau – Nuostatai) reglamentuoja Jurbarko rajono priešgaisrinės tarnybos (toliau – Tarnyba) teisinę formą, savininką, savininko teises ir pareigas įgyvendinančią instituciją ir jos kompetenciją, buveinę, veiklos teisinį pagrindą, veiklos sritis ir rūšis, tikslą, uždavinius, funkcijas, veiklos organizavimą ir valdymą, teises ir pareigas, darbo santykius, turtą, lėšas, jų naudojimo tvarką ir finansinės veiklos kontrolę, Nuostatų keitimo tvarką, reorganizavimą, pertvarkymą ir likvidavimą, kitas, veiklos organizavimui svarbias, nuostatas, neprieštaraujančias Lietuvos Respublikos biudžetinių įstaigų ir kitiems įstatymams.</w:t>
      </w:r>
    </w:p>
    <w:p w14:paraId="63B5C9EE" w14:textId="0E77669F" w:rsidR="00986C25" w:rsidRDefault="00986C25" w:rsidP="004C22BC">
      <w:pPr>
        <w:pStyle w:val="Paprastasistekstas"/>
        <w:numPr>
          <w:ilvl w:val="0"/>
          <w:numId w:val="8"/>
        </w:numPr>
        <w:shd w:val="clear" w:color="auto" w:fill="FFFFFF"/>
        <w:tabs>
          <w:tab w:val="left" w:pos="1134"/>
        </w:tabs>
        <w:spacing w:before="0" w:beforeAutospacing="0" w:after="0" w:afterAutospacing="0"/>
        <w:ind w:left="0" w:firstLine="709"/>
        <w:jc w:val="both"/>
        <w:rPr>
          <w:color w:val="000000"/>
        </w:rPr>
      </w:pPr>
      <w:r>
        <w:rPr>
          <w:color w:val="000000"/>
        </w:rPr>
        <w:t>Tarnybos duomenys:</w:t>
      </w:r>
    </w:p>
    <w:p w14:paraId="7EF39C85" w14:textId="0915FC40" w:rsidR="00986C25" w:rsidRDefault="00986C25" w:rsidP="004C22BC">
      <w:pPr>
        <w:pStyle w:val="Paprastasistekstas"/>
        <w:numPr>
          <w:ilvl w:val="1"/>
          <w:numId w:val="8"/>
        </w:numPr>
        <w:shd w:val="clear" w:color="auto" w:fill="FFFFFF"/>
        <w:tabs>
          <w:tab w:val="left" w:pos="1134"/>
        </w:tabs>
        <w:spacing w:before="0" w:beforeAutospacing="0" w:after="0" w:afterAutospacing="0"/>
        <w:ind w:left="0" w:firstLine="709"/>
        <w:jc w:val="both"/>
        <w:rPr>
          <w:color w:val="000000"/>
        </w:rPr>
      </w:pPr>
      <w:r>
        <w:rPr>
          <w:color w:val="000000"/>
        </w:rPr>
        <w:t>pavadinimas – Jurbarko rajono priešgaisrinė tarnyba;</w:t>
      </w:r>
    </w:p>
    <w:p w14:paraId="67EAB39F" w14:textId="543B7625" w:rsidR="00986C25" w:rsidRDefault="00986C25" w:rsidP="004C22BC">
      <w:pPr>
        <w:pStyle w:val="Paprastasistekstas"/>
        <w:numPr>
          <w:ilvl w:val="1"/>
          <w:numId w:val="8"/>
        </w:numPr>
        <w:shd w:val="clear" w:color="auto" w:fill="FFFFFF"/>
        <w:tabs>
          <w:tab w:val="left" w:pos="1134"/>
        </w:tabs>
        <w:spacing w:before="0" w:beforeAutospacing="0" w:after="0" w:afterAutospacing="0"/>
        <w:ind w:left="0" w:firstLine="709"/>
        <w:jc w:val="both"/>
        <w:rPr>
          <w:color w:val="000000"/>
        </w:rPr>
      </w:pPr>
      <w:r>
        <w:rPr>
          <w:color w:val="000000"/>
        </w:rPr>
        <w:t>kodas – 158312532;</w:t>
      </w:r>
    </w:p>
    <w:p w14:paraId="40525EA7" w14:textId="73FF3F24" w:rsidR="00986C25" w:rsidRDefault="00986C25" w:rsidP="004C22BC">
      <w:pPr>
        <w:pStyle w:val="Paprastasistekstas"/>
        <w:numPr>
          <w:ilvl w:val="1"/>
          <w:numId w:val="8"/>
        </w:numPr>
        <w:shd w:val="clear" w:color="auto" w:fill="FFFFFF"/>
        <w:tabs>
          <w:tab w:val="left" w:pos="1134"/>
        </w:tabs>
        <w:spacing w:before="0" w:beforeAutospacing="0" w:after="0" w:afterAutospacing="0"/>
        <w:ind w:left="0" w:firstLine="709"/>
        <w:jc w:val="both"/>
        <w:rPr>
          <w:color w:val="000000"/>
        </w:rPr>
      </w:pPr>
      <w:r>
        <w:rPr>
          <w:color w:val="000000"/>
        </w:rPr>
        <w:t>buveinė – Ugniagesių g. 1, 74183, Jurbarkas.</w:t>
      </w:r>
    </w:p>
    <w:p w14:paraId="30D26DF0" w14:textId="5AA4D1A1" w:rsidR="00986C25" w:rsidRDefault="00986C25" w:rsidP="004C22BC">
      <w:pPr>
        <w:pStyle w:val="Paprastasistekstas"/>
        <w:numPr>
          <w:ilvl w:val="0"/>
          <w:numId w:val="8"/>
        </w:numPr>
        <w:shd w:val="clear" w:color="auto" w:fill="FFFFFF"/>
        <w:tabs>
          <w:tab w:val="left" w:pos="1134"/>
        </w:tabs>
        <w:spacing w:before="0" w:beforeAutospacing="0" w:after="0" w:afterAutospacing="0"/>
        <w:ind w:left="0" w:firstLine="709"/>
        <w:jc w:val="both"/>
        <w:rPr>
          <w:color w:val="000000"/>
        </w:rPr>
      </w:pPr>
      <w:r>
        <w:rPr>
          <w:color w:val="000000"/>
        </w:rPr>
        <w:t>Tarnybos teisinė forma – biudžetinė įstaiga.</w:t>
      </w:r>
    </w:p>
    <w:p w14:paraId="41CE7FD8" w14:textId="77D391B4" w:rsidR="00986C25" w:rsidRDefault="00986C25" w:rsidP="004C22BC">
      <w:pPr>
        <w:pStyle w:val="Paprastasistekstas"/>
        <w:numPr>
          <w:ilvl w:val="0"/>
          <w:numId w:val="8"/>
        </w:numPr>
        <w:shd w:val="clear" w:color="auto" w:fill="FFFFFF"/>
        <w:tabs>
          <w:tab w:val="left" w:pos="1134"/>
        </w:tabs>
        <w:spacing w:before="0" w:beforeAutospacing="0" w:after="0" w:afterAutospacing="0"/>
        <w:ind w:left="0" w:firstLine="709"/>
        <w:jc w:val="both"/>
        <w:rPr>
          <w:color w:val="000000"/>
        </w:rPr>
      </w:pPr>
      <w:r>
        <w:rPr>
          <w:color w:val="000000"/>
        </w:rPr>
        <w:t>Tarnybos steigėjas ir savininkas (toliau – Savininkas) – Jurbarko rajono savivaldybė (toliau – Savivaldybė). Tarnyba yra atsakinga ir pavaldi Savininkui.</w:t>
      </w:r>
    </w:p>
    <w:p w14:paraId="5F61149A" w14:textId="1C5478DE" w:rsidR="00986C25" w:rsidRDefault="00986C25" w:rsidP="004C22BC">
      <w:pPr>
        <w:pStyle w:val="Paprastasistekstas"/>
        <w:numPr>
          <w:ilvl w:val="0"/>
          <w:numId w:val="8"/>
        </w:numPr>
        <w:shd w:val="clear" w:color="auto" w:fill="FFFFFF"/>
        <w:tabs>
          <w:tab w:val="left" w:pos="1134"/>
        </w:tabs>
        <w:spacing w:before="0" w:beforeAutospacing="0" w:after="0" w:afterAutospacing="0"/>
        <w:ind w:left="0" w:firstLine="709"/>
        <w:jc w:val="both"/>
        <w:rPr>
          <w:color w:val="000000"/>
        </w:rPr>
      </w:pPr>
      <w:r>
        <w:rPr>
          <w:color w:val="000000"/>
        </w:rPr>
        <w:t>Tarnybos Savininko teises ir pareigas</w:t>
      </w:r>
      <w:r w:rsidR="004C22BC">
        <w:rPr>
          <w:color w:val="000000"/>
        </w:rPr>
        <w:t xml:space="preserve"> įgyvendina Jurbarko rajono savivaldybės meras, išskyrus tas Tarnybos Savininko teises ir pareigas, kurios yra priskirtos išimtinei ir paprastajai Jurbarko rajono savivaldybės tarybos (toliau – Savivaldybės taryba) kompetencijai (jeigu paprastosios Savivaldybės tarybos kompetencijos įgyvendinimo Savivaldybės taryba nėra perdavusi </w:t>
      </w:r>
      <w:r w:rsidR="00362A36">
        <w:rPr>
          <w:color w:val="000000"/>
        </w:rPr>
        <w:t>Savivaldybės m</w:t>
      </w:r>
      <w:r w:rsidR="004C22BC">
        <w:rPr>
          <w:color w:val="000000"/>
        </w:rPr>
        <w:t>erui) įstatymų ir kitų teisės aktų nustatyta tvarka.</w:t>
      </w:r>
    </w:p>
    <w:p w14:paraId="6F3E0B58" w14:textId="0CE49D9A" w:rsidR="004C22BC" w:rsidRDefault="004C22BC" w:rsidP="004C22BC">
      <w:pPr>
        <w:pStyle w:val="Paprastasistekstas"/>
        <w:numPr>
          <w:ilvl w:val="0"/>
          <w:numId w:val="8"/>
        </w:numPr>
        <w:shd w:val="clear" w:color="auto" w:fill="FFFFFF"/>
        <w:tabs>
          <w:tab w:val="left" w:pos="1134"/>
        </w:tabs>
        <w:spacing w:before="0" w:beforeAutospacing="0" w:after="0" w:afterAutospacing="0"/>
        <w:ind w:left="0" w:firstLine="709"/>
        <w:jc w:val="both"/>
        <w:rPr>
          <w:color w:val="000000"/>
        </w:rPr>
      </w:pPr>
      <w:r>
        <w:rPr>
          <w:color w:val="000000"/>
        </w:rPr>
        <w:t>Tarnyba yra ribotos civilinės atsakomybės, įstatymų nustatyta tvarka įsteigtas viešasis juridinis asmuo, turintis ūkinį, finansinį, organizacinį ir teisinį savarankiškumą, antspaudą su savo pavadinimu, atsiskaitomąją ir kitas sąskaitas Lietuvos Respublikos įregistruotuose bankuose.</w:t>
      </w:r>
    </w:p>
    <w:p w14:paraId="51E06777" w14:textId="159D6305" w:rsidR="004C22BC" w:rsidRDefault="004C22BC" w:rsidP="004C22BC">
      <w:pPr>
        <w:pStyle w:val="Paprastasistekstas"/>
        <w:numPr>
          <w:ilvl w:val="0"/>
          <w:numId w:val="8"/>
        </w:numPr>
        <w:shd w:val="clear" w:color="auto" w:fill="FFFFFF"/>
        <w:tabs>
          <w:tab w:val="left" w:pos="1134"/>
        </w:tabs>
        <w:spacing w:before="0" w:beforeAutospacing="0" w:after="0" w:afterAutospacing="0"/>
        <w:ind w:left="0" w:firstLine="709"/>
        <w:jc w:val="both"/>
        <w:rPr>
          <w:color w:val="000000"/>
        </w:rPr>
      </w:pPr>
      <w:r>
        <w:rPr>
          <w:color w:val="000000"/>
        </w:rPr>
        <w:t xml:space="preserve">Tarnyba savo veikloje vadovaujasi Lietuvos Respublikos Konstitucija, Lietuvos </w:t>
      </w:r>
      <w:r w:rsidR="00CB798F">
        <w:rPr>
          <w:color w:val="000000"/>
        </w:rPr>
        <w:t> </w:t>
      </w:r>
      <w:r>
        <w:rPr>
          <w:color w:val="000000"/>
        </w:rPr>
        <w:t>Respublikos civiliniu kodeksu, Biudžetinių įstaigų, Vietos savivaldos, Krizių valdymo ir civilinės saugos, Priešgaisrinės saugos ir kitais įstatymais, Lietuvos Respublikos Seimo nutarimais, Lietuvos Respublikos Vyriausybės nutarimais, Vidaus reikalų ministerijos, Priešgaisrinės apsaugos ir gelbėjimo departamento prie Vidaus reikalų ministerijos, Jurbarko rajono savivaldybės institucijų sprendimais ir šiais Nuostatais.</w:t>
      </w:r>
    </w:p>
    <w:p w14:paraId="0DD8B131" w14:textId="753EB62E" w:rsidR="004C22BC" w:rsidRDefault="004C22BC" w:rsidP="004C22BC">
      <w:pPr>
        <w:pStyle w:val="Paprastasistekstas"/>
        <w:numPr>
          <w:ilvl w:val="0"/>
          <w:numId w:val="8"/>
        </w:numPr>
        <w:shd w:val="clear" w:color="auto" w:fill="FFFFFF"/>
        <w:tabs>
          <w:tab w:val="left" w:pos="1134"/>
        </w:tabs>
        <w:spacing w:before="0" w:beforeAutospacing="0" w:after="0" w:afterAutospacing="0"/>
        <w:ind w:left="0" w:firstLine="709"/>
        <w:jc w:val="both"/>
        <w:rPr>
          <w:color w:val="000000"/>
        </w:rPr>
      </w:pPr>
      <w:r>
        <w:rPr>
          <w:color w:val="000000"/>
        </w:rPr>
        <w:t>Tarnybos veiklos laikotarpis neterminuotas. Tarnybos finansiniai metai sutampa su kalendoriniais metais.</w:t>
      </w:r>
    </w:p>
    <w:p w14:paraId="06E89EB2" w14:textId="031B71A3" w:rsidR="004C22BC" w:rsidRDefault="004C22BC" w:rsidP="004C22BC">
      <w:pPr>
        <w:pStyle w:val="Paprastasistekstas"/>
        <w:numPr>
          <w:ilvl w:val="0"/>
          <w:numId w:val="8"/>
        </w:numPr>
        <w:shd w:val="clear" w:color="auto" w:fill="FFFFFF"/>
        <w:tabs>
          <w:tab w:val="left" w:pos="1134"/>
        </w:tabs>
        <w:spacing w:before="0" w:beforeAutospacing="0" w:after="0" w:afterAutospacing="0"/>
        <w:ind w:left="0" w:firstLine="709"/>
        <w:jc w:val="both"/>
        <w:rPr>
          <w:color w:val="000000"/>
        </w:rPr>
      </w:pPr>
      <w:r>
        <w:rPr>
          <w:color w:val="000000"/>
        </w:rPr>
        <w:t>Tarnyba yra paramos gavėjas, veikiantis įstatymų nustatyta tvarka.</w:t>
      </w:r>
    </w:p>
    <w:p w14:paraId="082D64B3" w14:textId="77777777" w:rsidR="00F825BE" w:rsidRDefault="00F825BE" w:rsidP="003A5C12">
      <w:pPr>
        <w:pStyle w:val="Paprastasistekstas"/>
        <w:shd w:val="clear" w:color="auto" w:fill="FFFFFF"/>
        <w:spacing w:before="0" w:beforeAutospacing="0" w:after="0" w:afterAutospacing="0"/>
        <w:jc w:val="center"/>
        <w:rPr>
          <w:b/>
          <w:bCs/>
          <w:color w:val="000000"/>
        </w:rPr>
      </w:pPr>
    </w:p>
    <w:p w14:paraId="507CD628" w14:textId="77777777" w:rsidR="003A5C12" w:rsidRDefault="003A5C12" w:rsidP="003A5C12">
      <w:pPr>
        <w:pStyle w:val="Paprastasistekstas"/>
        <w:shd w:val="clear" w:color="auto" w:fill="FFFFFF"/>
        <w:spacing w:before="0" w:beforeAutospacing="0" w:after="0" w:afterAutospacing="0"/>
        <w:jc w:val="center"/>
        <w:rPr>
          <w:b/>
          <w:bCs/>
          <w:color w:val="000000"/>
        </w:rPr>
      </w:pPr>
      <w:r>
        <w:rPr>
          <w:b/>
          <w:bCs/>
          <w:color w:val="000000"/>
        </w:rPr>
        <w:t>I</w:t>
      </w:r>
      <w:r w:rsidRPr="00B20582">
        <w:rPr>
          <w:b/>
          <w:bCs/>
          <w:color w:val="000000"/>
        </w:rPr>
        <w:t>I SKYRIUS</w:t>
      </w:r>
    </w:p>
    <w:p w14:paraId="6030A009" w14:textId="46EC8410" w:rsidR="003A5C12" w:rsidRDefault="004C22BC" w:rsidP="003A5C12">
      <w:pPr>
        <w:pStyle w:val="Paprastasistekstas"/>
        <w:shd w:val="clear" w:color="auto" w:fill="FFFFFF"/>
        <w:spacing w:before="0" w:beforeAutospacing="0" w:after="0" w:afterAutospacing="0"/>
        <w:jc w:val="center"/>
        <w:rPr>
          <w:rFonts w:ascii="Courier New" w:hAnsi="Courier New" w:cs="Courier New"/>
          <w:color w:val="000000"/>
        </w:rPr>
      </w:pPr>
      <w:r>
        <w:rPr>
          <w:b/>
          <w:bCs/>
          <w:color w:val="000000"/>
        </w:rPr>
        <w:t>SAVININKO TEISES IR PAREIGAS ĮGYVENDINANČIŲ INSTITUCIJŲ KOMPETENCIJA</w:t>
      </w:r>
      <w:r w:rsidR="003A5C12" w:rsidRPr="00B80792">
        <w:rPr>
          <w:color w:val="000000"/>
        </w:rPr>
        <w:t> </w:t>
      </w:r>
    </w:p>
    <w:p w14:paraId="44785B80" w14:textId="77777777" w:rsidR="00F825BE" w:rsidRDefault="00F825BE" w:rsidP="003A5C12">
      <w:pPr>
        <w:pStyle w:val="Paprastasistekstas"/>
        <w:shd w:val="clear" w:color="auto" w:fill="FFFFFF"/>
        <w:spacing w:before="0" w:beforeAutospacing="0" w:after="0" w:afterAutospacing="0"/>
        <w:ind w:firstLine="720"/>
        <w:jc w:val="both"/>
      </w:pPr>
    </w:p>
    <w:p w14:paraId="62A492CE" w14:textId="5CF98264" w:rsidR="003A5C12" w:rsidRDefault="004C22BC" w:rsidP="004C22BC">
      <w:pPr>
        <w:pStyle w:val="Paprastasistekstas"/>
        <w:numPr>
          <w:ilvl w:val="0"/>
          <w:numId w:val="8"/>
        </w:numPr>
        <w:shd w:val="clear" w:color="auto" w:fill="FFFFFF"/>
        <w:tabs>
          <w:tab w:val="left" w:pos="1134"/>
        </w:tabs>
        <w:spacing w:before="0" w:beforeAutospacing="0" w:after="0" w:afterAutospacing="0"/>
        <w:ind w:left="0" w:firstLine="709"/>
        <w:jc w:val="both"/>
      </w:pPr>
      <w:r>
        <w:t xml:space="preserve">Tarnybos savininko teises ir pareigas įgyvendina </w:t>
      </w:r>
      <w:r w:rsidR="00362A36">
        <w:rPr>
          <w:color w:val="000000"/>
        </w:rPr>
        <w:t>Savivaldybės mer</w:t>
      </w:r>
      <w:r>
        <w:t>as ir Savivaldybės taryba.</w:t>
      </w:r>
    </w:p>
    <w:p w14:paraId="3552B36B" w14:textId="482B7AEC" w:rsidR="004C22BC" w:rsidRDefault="00362A36" w:rsidP="004C22BC">
      <w:pPr>
        <w:pStyle w:val="Paprastasistekstas"/>
        <w:numPr>
          <w:ilvl w:val="0"/>
          <w:numId w:val="8"/>
        </w:numPr>
        <w:shd w:val="clear" w:color="auto" w:fill="FFFFFF"/>
        <w:tabs>
          <w:tab w:val="left" w:pos="1134"/>
        </w:tabs>
        <w:spacing w:before="0" w:beforeAutospacing="0" w:after="0" w:afterAutospacing="0"/>
        <w:ind w:left="0" w:firstLine="709"/>
        <w:jc w:val="both"/>
      </w:pPr>
      <w:r>
        <w:rPr>
          <w:color w:val="000000"/>
        </w:rPr>
        <w:t>Savivaldybės mer</w:t>
      </w:r>
      <w:r w:rsidR="004C22BC">
        <w:t>o kompetencija:</w:t>
      </w:r>
    </w:p>
    <w:p w14:paraId="179B2ACB" w14:textId="07F41B29" w:rsidR="004C22BC" w:rsidRDefault="004C22BC" w:rsidP="004C22BC">
      <w:pPr>
        <w:pStyle w:val="Paprastasistekstas"/>
        <w:numPr>
          <w:ilvl w:val="1"/>
          <w:numId w:val="8"/>
        </w:numPr>
        <w:shd w:val="clear" w:color="auto" w:fill="FFFFFF"/>
        <w:tabs>
          <w:tab w:val="left" w:pos="1276"/>
        </w:tabs>
        <w:spacing w:before="0" w:beforeAutospacing="0" w:after="0" w:afterAutospacing="0"/>
        <w:ind w:left="0" w:firstLine="709"/>
        <w:jc w:val="both"/>
      </w:pPr>
      <w:r>
        <w:t>teikia Savivaldybės tarybai tvirtinti Tarnybos nuostatus;</w:t>
      </w:r>
    </w:p>
    <w:p w14:paraId="0CF4B137" w14:textId="22CE696B" w:rsidR="004C22BC" w:rsidRDefault="0048301F" w:rsidP="004C22BC">
      <w:pPr>
        <w:pStyle w:val="Paprastasistekstas"/>
        <w:numPr>
          <w:ilvl w:val="1"/>
          <w:numId w:val="8"/>
        </w:numPr>
        <w:shd w:val="clear" w:color="auto" w:fill="FFFFFF"/>
        <w:tabs>
          <w:tab w:val="left" w:pos="1276"/>
        </w:tabs>
        <w:spacing w:before="0" w:beforeAutospacing="0" w:after="0" w:afterAutospacing="0"/>
        <w:ind w:left="0" w:firstLine="709"/>
        <w:jc w:val="both"/>
      </w:pPr>
      <w:r>
        <w:lastRenderedPageBreak/>
        <w:t>priima į pareigas ir atleidžia iš jų ar nušalina nuo pareigų Tarnybos viršininką, įgyvendina kitas funkcijas, susijusias su Tarnybos viršininko darbo santykiais Lietuvos Respublikos darbo kodekso ir kitų teisės aktų nustatyta tvarka;</w:t>
      </w:r>
    </w:p>
    <w:p w14:paraId="4BED2C9E" w14:textId="6CDF4E30" w:rsidR="0048301F" w:rsidRDefault="0048301F" w:rsidP="004C22BC">
      <w:pPr>
        <w:pStyle w:val="Paprastasistekstas"/>
        <w:numPr>
          <w:ilvl w:val="1"/>
          <w:numId w:val="8"/>
        </w:numPr>
        <w:shd w:val="clear" w:color="auto" w:fill="FFFFFF"/>
        <w:tabs>
          <w:tab w:val="left" w:pos="1276"/>
        </w:tabs>
        <w:spacing w:before="0" w:beforeAutospacing="0" w:after="0" w:afterAutospacing="0"/>
        <w:ind w:left="0" w:firstLine="709"/>
        <w:jc w:val="both"/>
      </w:pPr>
      <w:r>
        <w:t>koordinuoja ir kontroliuoja Tarnybos darbą, įgyvendina jo, kaip biudžetinės įstaigos savininko teises ir pareigas įgyvendinančios institucijos, kompetencijai priskirtas funkcijas, jeigu jos nėra priskirtos išimtinei Savivaldybės tarybos kompetencijai;</w:t>
      </w:r>
    </w:p>
    <w:p w14:paraId="7A7D7264" w14:textId="4FC976F6" w:rsidR="0048301F" w:rsidRDefault="0048301F" w:rsidP="004C22BC">
      <w:pPr>
        <w:pStyle w:val="Paprastasistekstas"/>
        <w:numPr>
          <w:ilvl w:val="1"/>
          <w:numId w:val="8"/>
        </w:numPr>
        <w:shd w:val="clear" w:color="auto" w:fill="FFFFFF"/>
        <w:tabs>
          <w:tab w:val="left" w:pos="1276"/>
        </w:tabs>
        <w:spacing w:before="0" w:beforeAutospacing="0" w:after="0" w:afterAutospacing="0"/>
        <w:ind w:left="0" w:firstLine="709"/>
        <w:jc w:val="both"/>
      </w:pPr>
      <w:r>
        <w:t>atlieka kitas Lietuvos Respublikos priešgaisrinės saugos įstatyme ir kituose teisės aktuose nustatytas funkcijas, susijusias su Tarnybos veiklos valdymu.</w:t>
      </w:r>
    </w:p>
    <w:p w14:paraId="4A6E6ED8" w14:textId="16065D44" w:rsidR="0048301F" w:rsidRDefault="0048301F" w:rsidP="0048301F">
      <w:pPr>
        <w:pStyle w:val="Paprastasistekstas"/>
        <w:numPr>
          <w:ilvl w:val="0"/>
          <w:numId w:val="8"/>
        </w:numPr>
        <w:shd w:val="clear" w:color="auto" w:fill="FFFFFF"/>
        <w:tabs>
          <w:tab w:val="left" w:pos="1276"/>
        </w:tabs>
        <w:spacing w:before="0" w:beforeAutospacing="0" w:after="0" w:afterAutospacing="0"/>
        <w:jc w:val="both"/>
      </w:pPr>
      <w:r>
        <w:t>Savivaldybės tarybos kompetencija:</w:t>
      </w:r>
    </w:p>
    <w:p w14:paraId="1B342566" w14:textId="6EE88858" w:rsidR="0048301F" w:rsidRDefault="0048301F" w:rsidP="0048301F">
      <w:pPr>
        <w:pStyle w:val="Paprastasistekstas"/>
        <w:numPr>
          <w:ilvl w:val="1"/>
          <w:numId w:val="8"/>
        </w:numPr>
        <w:shd w:val="clear" w:color="auto" w:fill="FFFFFF"/>
        <w:tabs>
          <w:tab w:val="left" w:pos="1276"/>
        </w:tabs>
        <w:spacing w:before="0" w:beforeAutospacing="0" w:after="0" w:afterAutospacing="0"/>
        <w:ind w:left="0" w:firstLine="709"/>
        <w:jc w:val="both"/>
      </w:pPr>
      <w:r>
        <w:t xml:space="preserve">tvirtina, keičia ir papildo Tarnybos nuostatus </w:t>
      </w:r>
      <w:r w:rsidR="00362A36">
        <w:rPr>
          <w:color w:val="000000"/>
        </w:rPr>
        <w:t>Savivaldybės mer</w:t>
      </w:r>
      <w:r>
        <w:t>o teikimu;</w:t>
      </w:r>
    </w:p>
    <w:p w14:paraId="587A32B1" w14:textId="08A22C17" w:rsidR="0048301F" w:rsidRDefault="0048301F" w:rsidP="0048301F">
      <w:pPr>
        <w:pStyle w:val="Paprastasistekstas"/>
        <w:numPr>
          <w:ilvl w:val="1"/>
          <w:numId w:val="8"/>
        </w:numPr>
        <w:shd w:val="clear" w:color="auto" w:fill="FFFFFF"/>
        <w:tabs>
          <w:tab w:val="left" w:pos="1276"/>
        </w:tabs>
        <w:spacing w:before="0" w:beforeAutospacing="0" w:after="0" w:afterAutospacing="0"/>
        <w:ind w:left="0" w:firstLine="709"/>
        <w:jc w:val="both"/>
      </w:pPr>
      <w:r>
        <w:t>tvirtina bendrą Tarnybos asignavimų sumą;</w:t>
      </w:r>
    </w:p>
    <w:p w14:paraId="2A9542D9" w14:textId="389DC422" w:rsidR="0048301F" w:rsidRDefault="0048301F" w:rsidP="0048301F">
      <w:pPr>
        <w:pStyle w:val="Paprastasistekstas"/>
        <w:numPr>
          <w:ilvl w:val="1"/>
          <w:numId w:val="8"/>
        </w:numPr>
        <w:shd w:val="clear" w:color="auto" w:fill="FFFFFF"/>
        <w:tabs>
          <w:tab w:val="left" w:pos="1276"/>
        </w:tabs>
        <w:spacing w:before="0" w:beforeAutospacing="0" w:after="0" w:afterAutospacing="0"/>
        <w:ind w:left="0" w:firstLine="709"/>
        <w:jc w:val="both"/>
      </w:pPr>
      <w:r>
        <w:t>tvirtina kainas už Tarnybos teikiamas viešąsias paslaugas;</w:t>
      </w:r>
    </w:p>
    <w:p w14:paraId="449951A7" w14:textId="7CA361DD" w:rsidR="0048301F" w:rsidRDefault="0048301F" w:rsidP="0048301F">
      <w:pPr>
        <w:pStyle w:val="Paprastasistekstas"/>
        <w:numPr>
          <w:ilvl w:val="1"/>
          <w:numId w:val="8"/>
        </w:numPr>
        <w:shd w:val="clear" w:color="auto" w:fill="FFFFFF"/>
        <w:tabs>
          <w:tab w:val="left" w:pos="1276"/>
        </w:tabs>
        <w:spacing w:before="0" w:beforeAutospacing="0" w:after="0" w:afterAutospacing="0"/>
        <w:ind w:left="0" w:firstLine="709"/>
        <w:jc w:val="both"/>
      </w:pPr>
      <w:r>
        <w:t>priima sprendimą dėl Tarnybos buveinės pakeitimo;</w:t>
      </w:r>
    </w:p>
    <w:p w14:paraId="2DAE76C8" w14:textId="0DBB84CF" w:rsidR="0048301F" w:rsidRDefault="0048301F" w:rsidP="0048301F">
      <w:pPr>
        <w:pStyle w:val="Paprastasistekstas"/>
        <w:numPr>
          <w:ilvl w:val="1"/>
          <w:numId w:val="8"/>
        </w:numPr>
        <w:shd w:val="clear" w:color="auto" w:fill="FFFFFF"/>
        <w:tabs>
          <w:tab w:val="left" w:pos="1276"/>
        </w:tabs>
        <w:spacing w:before="0" w:beforeAutospacing="0" w:after="0" w:afterAutospacing="0"/>
        <w:ind w:left="0" w:firstLine="709"/>
        <w:jc w:val="both"/>
      </w:pPr>
      <w:r>
        <w:t>priima sprendimą dėl Tarnybos ugniagesių komandų skaičiaus ir išdėstymo vietos;</w:t>
      </w:r>
    </w:p>
    <w:p w14:paraId="2DCD6616" w14:textId="043B55C3" w:rsidR="0048301F" w:rsidRDefault="0048301F" w:rsidP="0048301F">
      <w:pPr>
        <w:pStyle w:val="Paprastasistekstas"/>
        <w:numPr>
          <w:ilvl w:val="1"/>
          <w:numId w:val="8"/>
        </w:numPr>
        <w:shd w:val="clear" w:color="auto" w:fill="FFFFFF"/>
        <w:tabs>
          <w:tab w:val="left" w:pos="1276"/>
        </w:tabs>
        <w:spacing w:before="0" w:beforeAutospacing="0" w:after="0" w:afterAutospacing="0"/>
        <w:ind w:left="0" w:firstLine="709"/>
        <w:jc w:val="both"/>
      </w:pPr>
      <w:r>
        <w:t>priima sprendimą dėl Tarnybos pertvarkymo, reorganizavimo ar likvidavimo;</w:t>
      </w:r>
    </w:p>
    <w:p w14:paraId="3D5F11D9" w14:textId="3B8DE796" w:rsidR="0048301F" w:rsidRDefault="0048301F" w:rsidP="0048301F">
      <w:pPr>
        <w:pStyle w:val="Paprastasistekstas"/>
        <w:numPr>
          <w:ilvl w:val="1"/>
          <w:numId w:val="8"/>
        </w:numPr>
        <w:shd w:val="clear" w:color="auto" w:fill="FFFFFF"/>
        <w:tabs>
          <w:tab w:val="left" w:pos="1276"/>
        </w:tabs>
        <w:spacing w:before="0" w:beforeAutospacing="0" w:after="0" w:afterAutospacing="0"/>
        <w:ind w:left="0" w:firstLine="709"/>
        <w:jc w:val="both"/>
      </w:pPr>
      <w:r>
        <w:t>skiria ir atleidžia likvidatorių arba sudaro likvidacinę komisiją ir nutraukia jos įgaliojimus;</w:t>
      </w:r>
    </w:p>
    <w:p w14:paraId="1359BD31" w14:textId="093DB84C" w:rsidR="0048301F" w:rsidRDefault="0048301F" w:rsidP="0048301F">
      <w:pPr>
        <w:pStyle w:val="Paprastasistekstas"/>
        <w:numPr>
          <w:ilvl w:val="1"/>
          <w:numId w:val="8"/>
        </w:numPr>
        <w:shd w:val="clear" w:color="auto" w:fill="FFFFFF"/>
        <w:tabs>
          <w:tab w:val="left" w:pos="1276"/>
        </w:tabs>
        <w:spacing w:before="0" w:beforeAutospacing="0" w:after="0" w:afterAutospacing="0"/>
        <w:ind w:left="0" w:firstLine="709"/>
        <w:jc w:val="both"/>
      </w:pPr>
      <w:r>
        <w:t>sprendžia kitus Lietuvos Respublikos biudžetinių įstaigų įstatyme, kituose įstatymuose ir Tarnybos nuostatuose jos kompetencijai priskirtus klausimus.</w:t>
      </w:r>
    </w:p>
    <w:p w14:paraId="23313204" w14:textId="77777777" w:rsidR="0048301F" w:rsidRPr="006C0AD9" w:rsidRDefault="0048301F" w:rsidP="0048301F">
      <w:pPr>
        <w:pStyle w:val="Paprastasistekstas"/>
        <w:shd w:val="clear" w:color="auto" w:fill="FFFFFF"/>
        <w:tabs>
          <w:tab w:val="left" w:pos="1276"/>
        </w:tabs>
        <w:spacing w:before="0" w:beforeAutospacing="0" w:after="0" w:afterAutospacing="0"/>
        <w:jc w:val="both"/>
      </w:pPr>
    </w:p>
    <w:p w14:paraId="5EA0CE4A" w14:textId="77777777" w:rsidR="003A5C12" w:rsidRDefault="003A5C12" w:rsidP="003A5C12">
      <w:pPr>
        <w:pStyle w:val="Paprastasistekstas"/>
        <w:shd w:val="clear" w:color="auto" w:fill="FFFFFF"/>
        <w:spacing w:before="0" w:beforeAutospacing="0" w:after="0" w:afterAutospacing="0"/>
        <w:jc w:val="center"/>
        <w:rPr>
          <w:b/>
          <w:bCs/>
          <w:color w:val="000000"/>
        </w:rPr>
      </w:pPr>
      <w:r w:rsidRPr="00B80792">
        <w:rPr>
          <w:b/>
          <w:bCs/>
          <w:color w:val="000000"/>
        </w:rPr>
        <w:t>III</w:t>
      </w:r>
      <w:r>
        <w:rPr>
          <w:b/>
          <w:bCs/>
          <w:color w:val="000000"/>
        </w:rPr>
        <w:t xml:space="preserve"> SKYRIUS</w:t>
      </w:r>
    </w:p>
    <w:p w14:paraId="5A16C479" w14:textId="7DF57ABE" w:rsidR="003A5C12" w:rsidRPr="00B80792" w:rsidRDefault="0048301F" w:rsidP="003A5C12">
      <w:pPr>
        <w:pStyle w:val="Paprastasistekstas"/>
        <w:shd w:val="clear" w:color="auto" w:fill="FFFFFF"/>
        <w:spacing w:before="0" w:beforeAutospacing="0" w:after="0" w:afterAutospacing="0"/>
        <w:jc w:val="center"/>
        <w:rPr>
          <w:rFonts w:ascii="Courier New" w:hAnsi="Courier New" w:cs="Courier New"/>
          <w:color w:val="000000"/>
        </w:rPr>
      </w:pPr>
      <w:r>
        <w:rPr>
          <w:b/>
          <w:bCs/>
          <w:color w:val="000000"/>
        </w:rPr>
        <w:t>TARNYBOS VEIKLOS SRITIS, RŪŠYS, TIKSLAI IR FUNKCIJOS</w:t>
      </w:r>
    </w:p>
    <w:p w14:paraId="367C3CC2" w14:textId="4D72CB60" w:rsidR="003A5C12" w:rsidRPr="00B80792" w:rsidRDefault="003A5C12" w:rsidP="003A5C12">
      <w:pPr>
        <w:pStyle w:val="Paprastasistekstas"/>
        <w:shd w:val="clear" w:color="auto" w:fill="FFFFFF"/>
        <w:spacing w:before="0" w:beforeAutospacing="0" w:after="0" w:afterAutospacing="0"/>
        <w:jc w:val="center"/>
        <w:rPr>
          <w:rFonts w:ascii="Courier New" w:hAnsi="Courier New" w:cs="Courier New"/>
          <w:color w:val="000000"/>
        </w:rPr>
      </w:pPr>
    </w:p>
    <w:p w14:paraId="5733C068" w14:textId="45B9B281" w:rsidR="003A5C12" w:rsidRDefault="00A7296E" w:rsidP="00A7296E">
      <w:pPr>
        <w:pStyle w:val="Paprastasistekstas"/>
        <w:numPr>
          <w:ilvl w:val="0"/>
          <w:numId w:val="8"/>
        </w:numPr>
        <w:shd w:val="clear" w:color="auto" w:fill="FFFFFF"/>
        <w:tabs>
          <w:tab w:val="left" w:pos="1276"/>
        </w:tabs>
        <w:spacing w:before="0" w:beforeAutospacing="0" w:after="0" w:afterAutospacing="0"/>
        <w:ind w:left="0" w:firstLine="709"/>
        <w:jc w:val="both"/>
        <w:rPr>
          <w:color w:val="000000"/>
        </w:rPr>
      </w:pPr>
      <w:r>
        <w:rPr>
          <w:color w:val="000000"/>
        </w:rPr>
        <w:t>Tarnyba yra nuolatinės parengties civilinės saugos ir gelbėjimo sistemos dalis. Pagrindinė veiklos sritis – viešasis valdymas ir gynyba (kodas – 84).</w:t>
      </w:r>
    </w:p>
    <w:p w14:paraId="29E77572" w14:textId="2191FA4A" w:rsidR="00A7296E" w:rsidRDefault="00A7296E" w:rsidP="00A7296E">
      <w:pPr>
        <w:pStyle w:val="Paprastasistekstas"/>
        <w:numPr>
          <w:ilvl w:val="0"/>
          <w:numId w:val="8"/>
        </w:numPr>
        <w:shd w:val="clear" w:color="auto" w:fill="FFFFFF"/>
        <w:tabs>
          <w:tab w:val="left" w:pos="1276"/>
        </w:tabs>
        <w:spacing w:before="0" w:beforeAutospacing="0" w:after="0" w:afterAutospacing="0"/>
        <w:ind w:left="0" w:firstLine="709"/>
        <w:jc w:val="both"/>
        <w:rPr>
          <w:color w:val="000000"/>
        </w:rPr>
      </w:pPr>
      <w:r>
        <w:rPr>
          <w:color w:val="000000"/>
        </w:rPr>
        <w:t>Pagrindinė Tarnybos veiklos rūšis – priešgaisrinių tarnybų veikla (kodas – 84.25).</w:t>
      </w:r>
    </w:p>
    <w:p w14:paraId="2614B71E" w14:textId="0F383AC5" w:rsidR="00A7296E" w:rsidRDefault="00A7296E" w:rsidP="00A7296E">
      <w:pPr>
        <w:pStyle w:val="Paprastasistekstas"/>
        <w:numPr>
          <w:ilvl w:val="0"/>
          <w:numId w:val="8"/>
        </w:numPr>
        <w:shd w:val="clear" w:color="auto" w:fill="FFFFFF"/>
        <w:tabs>
          <w:tab w:val="left" w:pos="1276"/>
        </w:tabs>
        <w:spacing w:before="0" w:beforeAutospacing="0" w:after="0" w:afterAutospacing="0"/>
        <w:ind w:left="0" w:firstLine="709"/>
        <w:jc w:val="both"/>
        <w:rPr>
          <w:color w:val="000000"/>
        </w:rPr>
      </w:pPr>
      <w:r>
        <w:rPr>
          <w:color w:val="000000"/>
        </w:rPr>
        <w:t>Kitos veiklos rūšys:</w:t>
      </w:r>
    </w:p>
    <w:p w14:paraId="7900E01B" w14:textId="65EE8983" w:rsidR="00A7296E" w:rsidRDefault="00A7296E" w:rsidP="00A7296E">
      <w:pPr>
        <w:pStyle w:val="Paprastasistekstas"/>
        <w:numPr>
          <w:ilvl w:val="1"/>
          <w:numId w:val="8"/>
        </w:numPr>
        <w:shd w:val="clear" w:color="auto" w:fill="FFFFFF"/>
        <w:tabs>
          <w:tab w:val="left" w:pos="1276"/>
        </w:tabs>
        <w:spacing w:before="0" w:beforeAutospacing="0" w:after="0" w:afterAutospacing="0"/>
        <w:ind w:left="0" w:firstLine="709"/>
        <w:jc w:val="both"/>
        <w:rPr>
          <w:color w:val="000000"/>
        </w:rPr>
      </w:pPr>
      <w:r>
        <w:rPr>
          <w:color w:val="000000"/>
        </w:rPr>
        <w:t>kitas niekur nepriskirtas švietimas (kodas – 85.59);</w:t>
      </w:r>
    </w:p>
    <w:p w14:paraId="212446A7" w14:textId="11F07949" w:rsidR="00A7296E" w:rsidRDefault="00A7296E" w:rsidP="00A7296E">
      <w:pPr>
        <w:pStyle w:val="Paprastasistekstas"/>
        <w:numPr>
          <w:ilvl w:val="1"/>
          <w:numId w:val="8"/>
        </w:numPr>
        <w:shd w:val="clear" w:color="auto" w:fill="FFFFFF"/>
        <w:tabs>
          <w:tab w:val="left" w:pos="1276"/>
        </w:tabs>
        <w:spacing w:before="0" w:beforeAutospacing="0" w:after="0" w:afterAutospacing="0"/>
        <w:ind w:left="0" w:firstLine="709"/>
        <w:jc w:val="both"/>
        <w:rPr>
          <w:color w:val="000000"/>
        </w:rPr>
      </w:pPr>
      <w:r>
        <w:rPr>
          <w:color w:val="000000"/>
        </w:rPr>
        <w:t>privati apsauga (kodas – 80.10);</w:t>
      </w:r>
    </w:p>
    <w:p w14:paraId="3BCF11F3" w14:textId="3E6C831A" w:rsidR="00A7296E" w:rsidRDefault="00A7296E" w:rsidP="00A7296E">
      <w:pPr>
        <w:pStyle w:val="Paprastasistekstas"/>
        <w:numPr>
          <w:ilvl w:val="1"/>
          <w:numId w:val="8"/>
        </w:numPr>
        <w:shd w:val="clear" w:color="auto" w:fill="FFFFFF"/>
        <w:tabs>
          <w:tab w:val="left" w:pos="1276"/>
        </w:tabs>
        <w:spacing w:before="0" w:beforeAutospacing="0" w:after="0" w:afterAutospacing="0"/>
        <w:ind w:left="0" w:firstLine="709"/>
        <w:jc w:val="both"/>
        <w:rPr>
          <w:color w:val="000000"/>
        </w:rPr>
      </w:pPr>
      <w:r>
        <w:rPr>
          <w:color w:val="000000"/>
        </w:rPr>
        <w:t>vandens surinkimas, valymas ir tiekimas (kodas – 36.00);</w:t>
      </w:r>
    </w:p>
    <w:p w14:paraId="4A2BD7C9" w14:textId="278DB7FF" w:rsidR="00A7296E" w:rsidRDefault="00A7296E" w:rsidP="00A7296E">
      <w:pPr>
        <w:pStyle w:val="Paprastasistekstas"/>
        <w:numPr>
          <w:ilvl w:val="1"/>
          <w:numId w:val="8"/>
        </w:numPr>
        <w:shd w:val="clear" w:color="auto" w:fill="FFFFFF"/>
        <w:tabs>
          <w:tab w:val="left" w:pos="1276"/>
        </w:tabs>
        <w:spacing w:before="0" w:beforeAutospacing="0" w:after="0" w:afterAutospacing="0"/>
        <w:ind w:left="0" w:firstLine="709"/>
        <w:jc w:val="both"/>
        <w:rPr>
          <w:color w:val="000000"/>
        </w:rPr>
      </w:pPr>
      <w:r>
        <w:rPr>
          <w:color w:val="000000"/>
        </w:rPr>
        <w:t>kitų, niekur nepriskirtų, mašinų, įrangos ir materialinių vertybių nuoma ir išperkamoji nuoma (kodas – 77.39).</w:t>
      </w:r>
    </w:p>
    <w:p w14:paraId="432D3563" w14:textId="31E8A1D2" w:rsidR="00A7296E" w:rsidRDefault="00A7296E" w:rsidP="00A7296E">
      <w:pPr>
        <w:pStyle w:val="Paprastasistekstas"/>
        <w:numPr>
          <w:ilvl w:val="0"/>
          <w:numId w:val="8"/>
        </w:numPr>
        <w:shd w:val="clear" w:color="auto" w:fill="FFFFFF"/>
        <w:tabs>
          <w:tab w:val="left" w:pos="1276"/>
        </w:tabs>
        <w:spacing w:before="0" w:beforeAutospacing="0" w:after="0" w:afterAutospacing="0"/>
        <w:ind w:left="0" w:firstLine="709"/>
        <w:jc w:val="both"/>
        <w:rPr>
          <w:color w:val="000000"/>
        </w:rPr>
      </w:pPr>
      <w:r>
        <w:rPr>
          <w:color w:val="000000"/>
        </w:rPr>
        <w:t>Tarnyba gali užsiimti ir kita veikla, kuri neprieštarauja įstatymams, šiems Nuostatams ir Tarnybos veiklos tikslams.</w:t>
      </w:r>
    </w:p>
    <w:p w14:paraId="1CDD254D" w14:textId="368E84EC" w:rsidR="00A7296E" w:rsidRDefault="00A7296E" w:rsidP="00A7296E">
      <w:pPr>
        <w:pStyle w:val="Paprastasistekstas"/>
        <w:numPr>
          <w:ilvl w:val="0"/>
          <w:numId w:val="8"/>
        </w:numPr>
        <w:shd w:val="clear" w:color="auto" w:fill="FFFFFF"/>
        <w:tabs>
          <w:tab w:val="left" w:pos="1276"/>
        </w:tabs>
        <w:spacing w:before="0" w:beforeAutospacing="0" w:after="0" w:afterAutospacing="0"/>
        <w:ind w:left="0" w:firstLine="709"/>
        <w:jc w:val="both"/>
        <w:rPr>
          <w:color w:val="000000"/>
        </w:rPr>
      </w:pPr>
      <w:r>
        <w:rPr>
          <w:color w:val="000000"/>
        </w:rPr>
        <w:t>Pagrindinis Tarnybos veiklos tikslas – išsaugoti žmonių gyvybę, sveikatą, turtą, apsaugoti aplinką nuo ekstremalių įvykių ir situacijų poveikio.</w:t>
      </w:r>
    </w:p>
    <w:p w14:paraId="29F45D10" w14:textId="69C395EC" w:rsidR="00A7296E" w:rsidRDefault="00A7296E" w:rsidP="00A7296E">
      <w:pPr>
        <w:pStyle w:val="Paprastasistekstas"/>
        <w:numPr>
          <w:ilvl w:val="0"/>
          <w:numId w:val="8"/>
        </w:numPr>
        <w:shd w:val="clear" w:color="auto" w:fill="FFFFFF"/>
        <w:tabs>
          <w:tab w:val="left" w:pos="1276"/>
        </w:tabs>
        <w:spacing w:before="0" w:beforeAutospacing="0" w:after="0" w:afterAutospacing="0"/>
        <w:ind w:left="0" w:firstLine="709"/>
        <w:jc w:val="both"/>
        <w:rPr>
          <w:color w:val="000000"/>
        </w:rPr>
      </w:pPr>
      <w:r>
        <w:rPr>
          <w:color w:val="000000"/>
        </w:rPr>
        <w:t>Tarnyba</w:t>
      </w:r>
      <w:r w:rsidR="00362A36">
        <w:rPr>
          <w:color w:val="000000"/>
        </w:rPr>
        <w:t>,</w:t>
      </w:r>
      <w:r>
        <w:rPr>
          <w:color w:val="000000"/>
        </w:rPr>
        <w:t xml:space="preserve"> įgyvendindama nustatytus tikslus, atlieka šias funkcijas:</w:t>
      </w:r>
    </w:p>
    <w:p w14:paraId="2959C683" w14:textId="477C1B5A" w:rsidR="00A7296E" w:rsidRDefault="00A7296E" w:rsidP="00A7296E">
      <w:pPr>
        <w:pStyle w:val="Paprastasistekstas"/>
        <w:numPr>
          <w:ilvl w:val="1"/>
          <w:numId w:val="8"/>
        </w:numPr>
        <w:shd w:val="clear" w:color="auto" w:fill="FFFFFF"/>
        <w:tabs>
          <w:tab w:val="left" w:pos="1276"/>
        </w:tabs>
        <w:spacing w:before="0" w:beforeAutospacing="0" w:after="0" w:afterAutospacing="0"/>
        <w:ind w:left="0" w:firstLine="709"/>
        <w:jc w:val="both"/>
        <w:rPr>
          <w:color w:val="000000"/>
        </w:rPr>
      </w:pPr>
      <w:r>
        <w:rPr>
          <w:color w:val="000000"/>
        </w:rPr>
        <w:t xml:space="preserve">gesina gaisrus, gelbsti žmonių gyvybę, sveikatą, turtą, vykdo pirminius gelbėjimo ir civilinės saugos darbus stichinių nelaimių, katastrofų, gamybinių avarijų ir nelaimingų atsitikimų metu, teikia pagalbą </w:t>
      </w:r>
      <w:r w:rsidR="00BD2167">
        <w:rPr>
          <w:color w:val="000000"/>
        </w:rPr>
        <w:t>Jurbarko rajono s</w:t>
      </w:r>
      <w:r>
        <w:rPr>
          <w:color w:val="000000"/>
        </w:rPr>
        <w:t>avivaldybės organizacijoms ir gyventojams ekstremaliųjų situacijų ir kitais atvejais;</w:t>
      </w:r>
    </w:p>
    <w:p w14:paraId="1F305988" w14:textId="384FAA43" w:rsidR="00A7296E" w:rsidRDefault="00360BE7" w:rsidP="00A7296E">
      <w:pPr>
        <w:pStyle w:val="Paprastasistekstas"/>
        <w:numPr>
          <w:ilvl w:val="1"/>
          <w:numId w:val="8"/>
        </w:numPr>
        <w:shd w:val="clear" w:color="auto" w:fill="FFFFFF"/>
        <w:tabs>
          <w:tab w:val="left" w:pos="1276"/>
        </w:tabs>
        <w:spacing w:before="0" w:beforeAutospacing="0" w:after="0" w:afterAutospacing="0"/>
        <w:ind w:left="0" w:firstLine="709"/>
        <w:jc w:val="both"/>
        <w:rPr>
          <w:color w:val="000000"/>
        </w:rPr>
      </w:pPr>
      <w:r>
        <w:rPr>
          <w:color w:val="000000"/>
        </w:rPr>
        <w:t>teikia valstybinę priešgaisrinę priežiūrą vykdančiai įstaigai informaciją, reikalingą gaisrų prevencijos priemonėms įgyvendinti ir paramą vykdant švietimą priešgaisrinės saugos srityje;</w:t>
      </w:r>
    </w:p>
    <w:p w14:paraId="360B9BB8" w14:textId="1EA40B4C" w:rsidR="00360BE7" w:rsidRDefault="00360BE7" w:rsidP="00A7296E">
      <w:pPr>
        <w:pStyle w:val="Paprastasistekstas"/>
        <w:numPr>
          <w:ilvl w:val="1"/>
          <w:numId w:val="8"/>
        </w:numPr>
        <w:shd w:val="clear" w:color="auto" w:fill="FFFFFF"/>
        <w:tabs>
          <w:tab w:val="left" w:pos="1276"/>
        </w:tabs>
        <w:spacing w:before="0" w:beforeAutospacing="0" w:after="0" w:afterAutospacing="0"/>
        <w:ind w:left="0" w:firstLine="709"/>
        <w:jc w:val="both"/>
        <w:rPr>
          <w:color w:val="000000"/>
        </w:rPr>
      </w:pPr>
      <w:r>
        <w:rPr>
          <w:color w:val="000000"/>
        </w:rPr>
        <w:t xml:space="preserve">vykdydama gaisrų prevencijos priemones ir remdamasi gaisrų analize dalyvauja </w:t>
      </w:r>
      <w:r w:rsidR="00BD2167">
        <w:rPr>
          <w:color w:val="000000"/>
        </w:rPr>
        <w:t>Jurbarko rajono s</w:t>
      </w:r>
      <w:r>
        <w:rPr>
          <w:color w:val="000000"/>
        </w:rPr>
        <w:t>avivaldybės skelbiamose priešgaisrinės saugos priemonėse;</w:t>
      </w:r>
    </w:p>
    <w:p w14:paraId="62E771E0" w14:textId="617E50B5" w:rsidR="00360BE7" w:rsidRDefault="00360BE7" w:rsidP="00A7296E">
      <w:pPr>
        <w:pStyle w:val="Paprastasistekstas"/>
        <w:numPr>
          <w:ilvl w:val="1"/>
          <w:numId w:val="8"/>
        </w:numPr>
        <w:shd w:val="clear" w:color="auto" w:fill="FFFFFF"/>
        <w:tabs>
          <w:tab w:val="left" w:pos="1276"/>
        </w:tabs>
        <w:spacing w:before="0" w:beforeAutospacing="0" w:after="0" w:afterAutospacing="0"/>
        <w:ind w:left="0" w:firstLine="709"/>
        <w:jc w:val="both"/>
        <w:rPr>
          <w:color w:val="000000"/>
        </w:rPr>
      </w:pPr>
      <w:r>
        <w:rPr>
          <w:color w:val="000000"/>
        </w:rPr>
        <w:t>dalyvauja susitikimuose su Savivaldybės gyventojais, Savivaldybės teritorijoje esančių įstaigų ir organizacijų darbuotojais, primena jiems pagrindines gaisrų buityje ir gamtoje kilimo priežastis, moko kaip išvengti gaisro ir kaip elgtis jam kilus;</w:t>
      </w:r>
    </w:p>
    <w:p w14:paraId="6082E4E5" w14:textId="66B068CF" w:rsidR="00360BE7" w:rsidRDefault="00360BE7" w:rsidP="00A7296E">
      <w:pPr>
        <w:pStyle w:val="Paprastasistekstas"/>
        <w:numPr>
          <w:ilvl w:val="1"/>
          <w:numId w:val="8"/>
        </w:numPr>
        <w:shd w:val="clear" w:color="auto" w:fill="FFFFFF"/>
        <w:tabs>
          <w:tab w:val="left" w:pos="1276"/>
        </w:tabs>
        <w:spacing w:before="0" w:beforeAutospacing="0" w:after="0" w:afterAutospacing="0"/>
        <w:ind w:left="0" w:firstLine="709"/>
        <w:jc w:val="both"/>
        <w:rPr>
          <w:color w:val="000000"/>
        </w:rPr>
      </w:pPr>
      <w:r>
        <w:rPr>
          <w:color w:val="000000"/>
        </w:rPr>
        <w:t>platina Savivaldybės gyventojams atmintines, skrajutes bei kitą informaciją gaisrinės saugos klausimais;</w:t>
      </w:r>
    </w:p>
    <w:p w14:paraId="7A681B7F" w14:textId="376E8343" w:rsidR="00360BE7" w:rsidRDefault="00360BE7" w:rsidP="00A7296E">
      <w:pPr>
        <w:pStyle w:val="Paprastasistekstas"/>
        <w:numPr>
          <w:ilvl w:val="1"/>
          <w:numId w:val="8"/>
        </w:numPr>
        <w:shd w:val="clear" w:color="auto" w:fill="FFFFFF"/>
        <w:tabs>
          <w:tab w:val="left" w:pos="1276"/>
        </w:tabs>
        <w:spacing w:before="0" w:beforeAutospacing="0" w:after="0" w:afterAutospacing="0"/>
        <w:ind w:left="0" w:firstLine="709"/>
        <w:jc w:val="both"/>
        <w:rPr>
          <w:color w:val="000000"/>
        </w:rPr>
      </w:pPr>
      <w:r>
        <w:rPr>
          <w:color w:val="000000"/>
        </w:rPr>
        <w:t>organizuoja vaikams pažintines ekskursijas į Tarnybos ugniagesių komandas;</w:t>
      </w:r>
    </w:p>
    <w:p w14:paraId="2DC492E8" w14:textId="572DCABD" w:rsidR="00360BE7" w:rsidRDefault="00360BE7" w:rsidP="00A7296E">
      <w:pPr>
        <w:pStyle w:val="Paprastasistekstas"/>
        <w:numPr>
          <w:ilvl w:val="1"/>
          <w:numId w:val="8"/>
        </w:numPr>
        <w:shd w:val="clear" w:color="auto" w:fill="FFFFFF"/>
        <w:tabs>
          <w:tab w:val="left" w:pos="1276"/>
        </w:tabs>
        <w:spacing w:before="0" w:beforeAutospacing="0" w:after="0" w:afterAutospacing="0"/>
        <w:ind w:left="0" w:firstLine="709"/>
        <w:jc w:val="both"/>
        <w:rPr>
          <w:color w:val="000000"/>
        </w:rPr>
      </w:pPr>
      <w:r>
        <w:rPr>
          <w:color w:val="000000"/>
        </w:rPr>
        <w:lastRenderedPageBreak/>
        <w:t>organizuoja pasirengimą ekstremalioms situacijoms, o prireikus likviduoja jų padarinius;</w:t>
      </w:r>
    </w:p>
    <w:p w14:paraId="0E2E051B" w14:textId="033A1591" w:rsidR="00360BE7" w:rsidRDefault="00360BE7" w:rsidP="00A7296E">
      <w:pPr>
        <w:pStyle w:val="Paprastasistekstas"/>
        <w:numPr>
          <w:ilvl w:val="1"/>
          <w:numId w:val="8"/>
        </w:numPr>
        <w:shd w:val="clear" w:color="auto" w:fill="FFFFFF"/>
        <w:tabs>
          <w:tab w:val="left" w:pos="1276"/>
        </w:tabs>
        <w:spacing w:before="0" w:beforeAutospacing="0" w:after="0" w:afterAutospacing="0"/>
        <w:ind w:left="0" w:firstLine="709"/>
        <w:jc w:val="both"/>
        <w:rPr>
          <w:color w:val="000000"/>
        </w:rPr>
      </w:pPr>
      <w:r>
        <w:rPr>
          <w:color w:val="000000"/>
        </w:rPr>
        <w:t xml:space="preserve">rūpinasi, kad Savivaldybės teritorijoje būtų palaikoma tinkama priešgaisrinė būklė, apsaugant žmonių gyvybę ir sveikatą, valstybės, </w:t>
      </w:r>
      <w:r w:rsidR="00230459">
        <w:rPr>
          <w:color w:val="000000"/>
        </w:rPr>
        <w:t>S</w:t>
      </w:r>
      <w:r>
        <w:rPr>
          <w:color w:val="000000"/>
        </w:rPr>
        <w:t>avivaldybės įmonių ir įstaigų bei kitų piliečių turtą nuo gaisrų;</w:t>
      </w:r>
    </w:p>
    <w:p w14:paraId="7574643A" w14:textId="4CB2A396" w:rsidR="00360BE7" w:rsidRDefault="00360BE7" w:rsidP="00A7296E">
      <w:pPr>
        <w:pStyle w:val="Paprastasistekstas"/>
        <w:numPr>
          <w:ilvl w:val="1"/>
          <w:numId w:val="8"/>
        </w:numPr>
        <w:shd w:val="clear" w:color="auto" w:fill="FFFFFF"/>
        <w:tabs>
          <w:tab w:val="left" w:pos="1276"/>
        </w:tabs>
        <w:spacing w:before="0" w:beforeAutospacing="0" w:after="0" w:afterAutospacing="0"/>
        <w:ind w:left="0" w:firstLine="709"/>
        <w:jc w:val="both"/>
        <w:rPr>
          <w:color w:val="000000"/>
        </w:rPr>
      </w:pPr>
      <w:r>
        <w:rPr>
          <w:color w:val="000000"/>
        </w:rPr>
        <w:t>vadovauja gaisro gesinimo darbams iki valstybinės priešgaisrinės gelbėjimo tarnybos pajėgų atvykimo;</w:t>
      </w:r>
    </w:p>
    <w:p w14:paraId="6D30EB5A" w14:textId="37A7D059" w:rsidR="00360BE7" w:rsidRDefault="00360BE7" w:rsidP="00A7296E">
      <w:pPr>
        <w:pStyle w:val="Paprastasistekstas"/>
        <w:numPr>
          <w:ilvl w:val="1"/>
          <w:numId w:val="8"/>
        </w:numPr>
        <w:shd w:val="clear" w:color="auto" w:fill="FFFFFF"/>
        <w:tabs>
          <w:tab w:val="left" w:pos="1276"/>
        </w:tabs>
        <w:spacing w:before="0" w:beforeAutospacing="0" w:after="0" w:afterAutospacing="0"/>
        <w:ind w:left="0" w:firstLine="709"/>
        <w:jc w:val="both"/>
        <w:rPr>
          <w:color w:val="000000"/>
        </w:rPr>
      </w:pPr>
      <w:r>
        <w:rPr>
          <w:color w:val="000000"/>
        </w:rPr>
        <w:t>rūpinasi gaisrinės ir specialiosios technikos bei įrangos įsigijimu, eksploatacija, remontu, užtikrina pavaldžių ugniagesių komandų ūkinę ir finansinę veiklą;</w:t>
      </w:r>
    </w:p>
    <w:p w14:paraId="1F6AB9C0" w14:textId="309D50FD" w:rsidR="00360BE7" w:rsidRDefault="008B75B0" w:rsidP="00A7296E">
      <w:pPr>
        <w:pStyle w:val="Paprastasistekstas"/>
        <w:numPr>
          <w:ilvl w:val="1"/>
          <w:numId w:val="8"/>
        </w:numPr>
        <w:shd w:val="clear" w:color="auto" w:fill="FFFFFF"/>
        <w:tabs>
          <w:tab w:val="left" w:pos="1276"/>
        </w:tabs>
        <w:spacing w:before="0" w:beforeAutospacing="0" w:after="0" w:afterAutospacing="0"/>
        <w:ind w:left="0" w:firstLine="709"/>
        <w:jc w:val="both"/>
        <w:rPr>
          <w:color w:val="000000"/>
        </w:rPr>
      </w:pPr>
      <w:r>
        <w:rPr>
          <w:color w:val="000000"/>
        </w:rPr>
        <w:t>vykdo ir įgyvendina priemones, reikalingas profesiniam pasiruošimui tobulinti, atsižvelgdama į Priešgaisrinės apsaugos ir gelbėjimo departamento prie Vidaus reikalų ministerijos leidžiamus norminius teisės aktus, rekomendacijas, organizuoja ir kontroliuoja savo darbuotojų mokymą, jų žinių patikrinimą ir kvalifikacijos kėlimą;</w:t>
      </w:r>
    </w:p>
    <w:p w14:paraId="03CFED8F" w14:textId="407BDA63" w:rsidR="008B75B0" w:rsidRDefault="008B75B0" w:rsidP="00A7296E">
      <w:pPr>
        <w:pStyle w:val="Paprastasistekstas"/>
        <w:numPr>
          <w:ilvl w:val="1"/>
          <w:numId w:val="8"/>
        </w:numPr>
        <w:shd w:val="clear" w:color="auto" w:fill="FFFFFF"/>
        <w:tabs>
          <w:tab w:val="left" w:pos="1276"/>
        </w:tabs>
        <w:spacing w:before="0" w:beforeAutospacing="0" w:after="0" w:afterAutospacing="0"/>
        <w:ind w:left="0" w:firstLine="709"/>
        <w:jc w:val="both"/>
        <w:rPr>
          <w:color w:val="000000"/>
        </w:rPr>
      </w:pPr>
      <w:r>
        <w:rPr>
          <w:color w:val="000000"/>
        </w:rPr>
        <w:t>organizuoja ir kontroliuoja profesinio saugumo veiklą, darbų ir priešgaisrinę saugą ugniagesių komandose;</w:t>
      </w:r>
    </w:p>
    <w:p w14:paraId="498F4003" w14:textId="08661461" w:rsidR="008B75B0" w:rsidRDefault="008B75B0" w:rsidP="00A7296E">
      <w:pPr>
        <w:pStyle w:val="Paprastasistekstas"/>
        <w:numPr>
          <w:ilvl w:val="1"/>
          <w:numId w:val="8"/>
        </w:numPr>
        <w:shd w:val="clear" w:color="auto" w:fill="FFFFFF"/>
        <w:tabs>
          <w:tab w:val="left" w:pos="1276"/>
        </w:tabs>
        <w:spacing w:before="0" w:beforeAutospacing="0" w:after="0" w:afterAutospacing="0"/>
        <w:ind w:left="0" w:firstLine="709"/>
        <w:jc w:val="both"/>
        <w:rPr>
          <w:color w:val="000000"/>
        </w:rPr>
      </w:pPr>
      <w:r>
        <w:rPr>
          <w:color w:val="000000"/>
        </w:rPr>
        <w:t>bendradarbiauja su Savivaldybės administracija, Priešgaisrinės apsaugos ir gelbėjimo departamento prie Vidaus reikalų ministerijos Kauno priešgaisrinės gelbėjimo valdybos Jurbarko priešgaisrine gelbėjimo tarnyba, Marijampolės apskrities vyriausiojo policijos komisariato Jurbarko rajono policijos komisariatu, krašto apsaugos, dujų, elektros, vandens tiekimo įmonėmis gesinant gaisrus bei vykdant pirminius gelbėjimo darbus;</w:t>
      </w:r>
    </w:p>
    <w:p w14:paraId="15A4DC7F" w14:textId="3D7A9845" w:rsidR="008B75B0" w:rsidRDefault="00F248A0" w:rsidP="00A7296E">
      <w:pPr>
        <w:pStyle w:val="Paprastasistekstas"/>
        <w:numPr>
          <w:ilvl w:val="1"/>
          <w:numId w:val="8"/>
        </w:numPr>
        <w:shd w:val="clear" w:color="auto" w:fill="FFFFFF"/>
        <w:tabs>
          <w:tab w:val="left" w:pos="1276"/>
        </w:tabs>
        <w:spacing w:before="0" w:beforeAutospacing="0" w:after="0" w:afterAutospacing="0"/>
        <w:ind w:left="0" w:firstLine="709"/>
        <w:jc w:val="both"/>
        <w:rPr>
          <w:color w:val="000000"/>
        </w:rPr>
      </w:pPr>
      <w:r>
        <w:rPr>
          <w:color w:val="000000"/>
        </w:rPr>
        <w:t xml:space="preserve">kontroliuoja priešgaisrinius vandens šaltinius (gaisrinius hidrantus, rezervuarus, atvirus vandens telkinius), privažiavimus prie jų ir būklę. Apie rastus pažeidimus bei trūkumus informuoja </w:t>
      </w:r>
      <w:r w:rsidR="00362A36">
        <w:rPr>
          <w:color w:val="000000"/>
        </w:rPr>
        <w:t>Savivaldybės mer</w:t>
      </w:r>
      <w:r>
        <w:rPr>
          <w:color w:val="000000"/>
        </w:rPr>
        <w:t>ą, Savivaldybės administraciją, seniūnijas, kitus vandens šaltinių savininkus ir Priešgaisrinės apsaugos ir gelbėjimo departamento prie Vidaus reikalų ministerijos Kauno priešgaisrinės gelbėjimo valdybos Jurbarko priešgaisrinę gelbėjimo tarnybą;</w:t>
      </w:r>
    </w:p>
    <w:p w14:paraId="36E71B5A" w14:textId="4C72F7EB" w:rsidR="00F248A0" w:rsidRDefault="00F248A0" w:rsidP="00A7296E">
      <w:pPr>
        <w:pStyle w:val="Paprastasistekstas"/>
        <w:numPr>
          <w:ilvl w:val="1"/>
          <w:numId w:val="8"/>
        </w:numPr>
        <w:shd w:val="clear" w:color="auto" w:fill="FFFFFF"/>
        <w:tabs>
          <w:tab w:val="left" w:pos="1276"/>
        </w:tabs>
        <w:spacing w:before="0" w:beforeAutospacing="0" w:after="0" w:afterAutospacing="0"/>
        <w:ind w:left="0" w:firstLine="709"/>
        <w:jc w:val="both"/>
        <w:rPr>
          <w:color w:val="000000"/>
        </w:rPr>
      </w:pPr>
      <w:r>
        <w:rPr>
          <w:color w:val="000000"/>
        </w:rPr>
        <w:t>rengia ir  teikia informaciją Savivaldybės administracijai materialaus aprūpinimo gerinimo bei kitais įstaigos veiklos klausimais;</w:t>
      </w:r>
    </w:p>
    <w:p w14:paraId="50FD1F44" w14:textId="22E618E4" w:rsidR="00F248A0" w:rsidRDefault="00F248A0" w:rsidP="00A7296E">
      <w:pPr>
        <w:pStyle w:val="Paprastasistekstas"/>
        <w:numPr>
          <w:ilvl w:val="1"/>
          <w:numId w:val="8"/>
        </w:numPr>
        <w:shd w:val="clear" w:color="auto" w:fill="FFFFFF"/>
        <w:tabs>
          <w:tab w:val="left" w:pos="1276"/>
        </w:tabs>
        <w:spacing w:before="0" w:beforeAutospacing="0" w:after="0" w:afterAutospacing="0"/>
        <w:ind w:left="0" w:firstLine="709"/>
        <w:jc w:val="both"/>
        <w:rPr>
          <w:color w:val="000000"/>
        </w:rPr>
      </w:pPr>
      <w:r>
        <w:rPr>
          <w:color w:val="000000"/>
        </w:rPr>
        <w:t>pagal Tarnybai priskirtą kompetenciją rengia investicinius projektus bei dalyvauja Savivaldybės investicinių projektų įgyvendinimo procese;</w:t>
      </w:r>
    </w:p>
    <w:p w14:paraId="18CA2D84" w14:textId="621CB177" w:rsidR="00F248A0" w:rsidRDefault="00F248A0" w:rsidP="00A7296E">
      <w:pPr>
        <w:pStyle w:val="Paprastasistekstas"/>
        <w:numPr>
          <w:ilvl w:val="1"/>
          <w:numId w:val="8"/>
        </w:numPr>
        <w:shd w:val="clear" w:color="auto" w:fill="FFFFFF"/>
        <w:tabs>
          <w:tab w:val="left" w:pos="1276"/>
        </w:tabs>
        <w:spacing w:before="0" w:beforeAutospacing="0" w:after="0" w:afterAutospacing="0"/>
        <w:ind w:left="0" w:firstLine="709"/>
        <w:jc w:val="both"/>
        <w:rPr>
          <w:color w:val="000000"/>
        </w:rPr>
      </w:pPr>
      <w:r>
        <w:rPr>
          <w:color w:val="000000"/>
        </w:rPr>
        <w:t>Savivaldybės tarybos nustatyta tvarka disponuoja Tarnybai suteiktu turtu;</w:t>
      </w:r>
    </w:p>
    <w:p w14:paraId="4AEFCCC0" w14:textId="07C6F707" w:rsidR="00F248A0" w:rsidRDefault="00F248A0" w:rsidP="00A7296E">
      <w:pPr>
        <w:pStyle w:val="Paprastasistekstas"/>
        <w:numPr>
          <w:ilvl w:val="1"/>
          <w:numId w:val="8"/>
        </w:numPr>
        <w:shd w:val="clear" w:color="auto" w:fill="FFFFFF"/>
        <w:tabs>
          <w:tab w:val="left" w:pos="1276"/>
        </w:tabs>
        <w:spacing w:before="0" w:beforeAutospacing="0" w:after="0" w:afterAutospacing="0"/>
        <w:ind w:left="0" w:firstLine="709"/>
        <w:jc w:val="both"/>
        <w:rPr>
          <w:color w:val="000000"/>
        </w:rPr>
      </w:pPr>
      <w:r>
        <w:rPr>
          <w:color w:val="000000"/>
        </w:rPr>
        <w:t>atlieka patikėjimo teise valdomų ir naudojamų pastatų remontą bei eksploatuoja juos ekonomiškai, panaudodama tam skirtas lėšas;</w:t>
      </w:r>
    </w:p>
    <w:p w14:paraId="402B16FE" w14:textId="6E3D8143" w:rsidR="00F248A0" w:rsidRDefault="00F248A0" w:rsidP="00A7296E">
      <w:pPr>
        <w:pStyle w:val="Paprastasistekstas"/>
        <w:numPr>
          <w:ilvl w:val="1"/>
          <w:numId w:val="8"/>
        </w:numPr>
        <w:shd w:val="clear" w:color="auto" w:fill="FFFFFF"/>
        <w:tabs>
          <w:tab w:val="left" w:pos="1276"/>
        </w:tabs>
        <w:spacing w:before="0" w:beforeAutospacing="0" w:after="0" w:afterAutospacing="0"/>
        <w:ind w:left="0" w:firstLine="709"/>
        <w:jc w:val="both"/>
        <w:rPr>
          <w:color w:val="000000"/>
        </w:rPr>
      </w:pPr>
      <w:r>
        <w:rPr>
          <w:color w:val="000000"/>
        </w:rPr>
        <w:t>visuomeninių renginių organizatorių prašymu užtikrina priešgaisrinį saugumą visuomeniniuose renginiuose;</w:t>
      </w:r>
    </w:p>
    <w:p w14:paraId="10927321" w14:textId="28AB52E9" w:rsidR="00F248A0" w:rsidRDefault="00F248A0" w:rsidP="00A7296E">
      <w:pPr>
        <w:pStyle w:val="Paprastasistekstas"/>
        <w:numPr>
          <w:ilvl w:val="1"/>
          <w:numId w:val="8"/>
        </w:numPr>
        <w:shd w:val="clear" w:color="auto" w:fill="FFFFFF"/>
        <w:tabs>
          <w:tab w:val="left" w:pos="1276"/>
        </w:tabs>
        <w:spacing w:before="0" w:beforeAutospacing="0" w:after="0" w:afterAutospacing="0"/>
        <w:ind w:left="0" w:firstLine="709"/>
        <w:jc w:val="both"/>
        <w:rPr>
          <w:color w:val="000000"/>
        </w:rPr>
      </w:pPr>
      <w:r>
        <w:rPr>
          <w:color w:val="000000"/>
        </w:rPr>
        <w:t>gali vykdyti savanorių ugniagesių veiklos organizatoriaus funkcijas;</w:t>
      </w:r>
    </w:p>
    <w:p w14:paraId="26800C2F" w14:textId="47AD8717" w:rsidR="00F248A0" w:rsidRPr="00A7296E" w:rsidRDefault="00F248A0" w:rsidP="00A7296E">
      <w:pPr>
        <w:pStyle w:val="Paprastasistekstas"/>
        <w:numPr>
          <w:ilvl w:val="1"/>
          <w:numId w:val="8"/>
        </w:numPr>
        <w:shd w:val="clear" w:color="auto" w:fill="FFFFFF"/>
        <w:tabs>
          <w:tab w:val="left" w:pos="1276"/>
        </w:tabs>
        <w:spacing w:before="0" w:beforeAutospacing="0" w:after="0" w:afterAutospacing="0"/>
        <w:ind w:left="0" w:firstLine="709"/>
        <w:jc w:val="both"/>
        <w:rPr>
          <w:color w:val="000000"/>
        </w:rPr>
      </w:pPr>
      <w:r>
        <w:rPr>
          <w:color w:val="000000"/>
        </w:rPr>
        <w:t>pagal Tarnybai priskirtą kompetenciją vykdo kitas funkcijas, nustatytas Lietuvos Respublikos teisės aktuose.</w:t>
      </w:r>
    </w:p>
    <w:p w14:paraId="49CD161D" w14:textId="77777777" w:rsidR="003A5C12" w:rsidRPr="00B80792" w:rsidRDefault="003A5C12" w:rsidP="003A5C12">
      <w:pPr>
        <w:pStyle w:val="Paprastasistekstas"/>
        <w:shd w:val="clear" w:color="auto" w:fill="FFFFFF"/>
        <w:spacing w:before="0" w:beforeAutospacing="0" w:after="0" w:afterAutospacing="0"/>
        <w:jc w:val="center"/>
        <w:rPr>
          <w:rFonts w:ascii="Courier New" w:hAnsi="Courier New" w:cs="Courier New"/>
          <w:color w:val="000000"/>
        </w:rPr>
      </w:pPr>
      <w:r w:rsidRPr="00B80792">
        <w:rPr>
          <w:color w:val="000000"/>
        </w:rPr>
        <w:t> </w:t>
      </w:r>
    </w:p>
    <w:p w14:paraId="5BD63C83" w14:textId="77777777" w:rsidR="003A5C12" w:rsidRDefault="003A5C12" w:rsidP="003A5C12">
      <w:pPr>
        <w:pStyle w:val="Paprastasistekstas"/>
        <w:shd w:val="clear" w:color="auto" w:fill="FFFFFF"/>
        <w:spacing w:before="0" w:beforeAutospacing="0" w:after="0" w:afterAutospacing="0"/>
        <w:jc w:val="center"/>
        <w:rPr>
          <w:b/>
          <w:bCs/>
          <w:color w:val="000000"/>
        </w:rPr>
      </w:pPr>
      <w:r w:rsidRPr="00B80792">
        <w:rPr>
          <w:b/>
          <w:bCs/>
          <w:color w:val="000000"/>
        </w:rPr>
        <w:t>IV</w:t>
      </w:r>
      <w:r>
        <w:rPr>
          <w:b/>
          <w:bCs/>
          <w:color w:val="000000"/>
        </w:rPr>
        <w:t xml:space="preserve"> SKYRIUS</w:t>
      </w:r>
    </w:p>
    <w:p w14:paraId="44DC4F99" w14:textId="0D4F649E" w:rsidR="003A5C12" w:rsidRPr="00B80792" w:rsidRDefault="00F248A0" w:rsidP="003A5C12">
      <w:pPr>
        <w:pStyle w:val="Paprastasistekstas"/>
        <w:shd w:val="clear" w:color="auto" w:fill="FFFFFF"/>
        <w:spacing w:before="0" w:beforeAutospacing="0" w:after="0" w:afterAutospacing="0"/>
        <w:jc w:val="center"/>
        <w:rPr>
          <w:rFonts w:ascii="Courier New" w:hAnsi="Courier New" w:cs="Courier New"/>
          <w:color w:val="000000"/>
        </w:rPr>
      </w:pPr>
      <w:r>
        <w:rPr>
          <w:b/>
          <w:bCs/>
          <w:color w:val="000000"/>
        </w:rPr>
        <w:t>TARNYBOS DARBO VEIKLOS ORGANIZAVIMAS</w:t>
      </w:r>
    </w:p>
    <w:p w14:paraId="52E66A89" w14:textId="77777777" w:rsidR="003A5C12" w:rsidRPr="00B80792" w:rsidRDefault="003A5C12" w:rsidP="003A5C12">
      <w:pPr>
        <w:pStyle w:val="Paprastasistekstas"/>
        <w:shd w:val="clear" w:color="auto" w:fill="FFFFFF"/>
        <w:spacing w:before="0" w:beforeAutospacing="0" w:after="0" w:afterAutospacing="0"/>
        <w:ind w:firstLine="720"/>
        <w:jc w:val="both"/>
        <w:rPr>
          <w:rFonts w:ascii="Courier New" w:hAnsi="Courier New" w:cs="Courier New"/>
          <w:color w:val="000000"/>
        </w:rPr>
      </w:pPr>
      <w:r w:rsidRPr="00B80792">
        <w:rPr>
          <w:color w:val="000000"/>
        </w:rPr>
        <w:t> </w:t>
      </w:r>
    </w:p>
    <w:p w14:paraId="5B57AB86" w14:textId="0FBD25EB" w:rsidR="005201DF" w:rsidRDefault="00F248A0" w:rsidP="005201DF">
      <w:pPr>
        <w:pStyle w:val="Paprastasistekstas"/>
        <w:numPr>
          <w:ilvl w:val="0"/>
          <w:numId w:val="8"/>
        </w:numPr>
        <w:shd w:val="clear" w:color="auto" w:fill="FFFFFF"/>
        <w:tabs>
          <w:tab w:val="left" w:pos="1276"/>
        </w:tabs>
        <w:spacing w:before="0" w:beforeAutospacing="0" w:after="0" w:afterAutospacing="0"/>
        <w:ind w:left="0" w:firstLine="709"/>
        <w:jc w:val="both"/>
        <w:rPr>
          <w:color w:val="000000"/>
        </w:rPr>
      </w:pPr>
      <w:r>
        <w:rPr>
          <w:color w:val="000000"/>
        </w:rPr>
        <w:t>Tarnybai vadovauja viršininkas. Sprendimą dėl viršininko priėmimo į pareigas, jo atleidimo arba atšaukimo iš jų</w:t>
      </w:r>
      <w:r w:rsidR="005201DF">
        <w:rPr>
          <w:color w:val="000000"/>
        </w:rPr>
        <w:t xml:space="preserve"> priima </w:t>
      </w:r>
      <w:r w:rsidR="00362A36">
        <w:rPr>
          <w:color w:val="000000"/>
        </w:rPr>
        <w:t>Savivaldybės mer</w:t>
      </w:r>
      <w:r w:rsidR="005201DF">
        <w:rPr>
          <w:color w:val="000000"/>
        </w:rPr>
        <w:t>as Lietuvos Respublikos darbo kodekso ir kitų teisės aktų nustatyta tvarka.</w:t>
      </w:r>
    </w:p>
    <w:p w14:paraId="7A8A57F2" w14:textId="3713A894" w:rsidR="005201DF" w:rsidRDefault="005201DF" w:rsidP="005201DF">
      <w:pPr>
        <w:pStyle w:val="Paprastasistekstas"/>
        <w:numPr>
          <w:ilvl w:val="0"/>
          <w:numId w:val="8"/>
        </w:numPr>
        <w:shd w:val="clear" w:color="auto" w:fill="FFFFFF"/>
        <w:tabs>
          <w:tab w:val="left" w:pos="1276"/>
        </w:tabs>
        <w:spacing w:before="0" w:beforeAutospacing="0" w:after="0" w:afterAutospacing="0"/>
        <w:ind w:left="0" w:firstLine="709"/>
        <w:jc w:val="both"/>
        <w:rPr>
          <w:color w:val="000000"/>
        </w:rPr>
      </w:pPr>
      <w:r>
        <w:rPr>
          <w:color w:val="000000"/>
        </w:rPr>
        <w:t>Tarnybos viršininkas yra įstaigai skirtų Savivaldybės biudžeto asignavimų valdytojas, kurio pareigas, teises ir atsakomybę reglamentuoja Lietuvos Respublikos biudžeto sandaros įstatymas bei kiti teisės aktai.</w:t>
      </w:r>
    </w:p>
    <w:p w14:paraId="443EB4E5" w14:textId="02CAB527" w:rsidR="005201DF" w:rsidRDefault="003B3163" w:rsidP="005201DF">
      <w:pPr>
        <w:pStyle w:val="Paprastasistekstas"/>
        <w:numPr>
          <w:ilvl w:val="0"/>
          <w:numId w:val="8"/>
        </w:numPr>
        <w:shd w:val="clear" w:color="auto" w:fill="FFFFFF"/>
        <w:tabs>
          <w:tab w:val="left" w:pos="1276"/>
        </w:tabs>
        <w:spacing w:before="0" w:beforeAutospacing="0" w:after="0" w:afterAutospacing="0"/>
        <w:ind w:left="0" w:firstLine="709"/>
        <w:jc w:val="both"/>
        <w:rPr>
          <w:color w:val="000000"/>
        </w:rPr>
      </w:pPr>
      <w:r>
        <w:rPr>
          <w:color w:val="000000"/>
        </w:rPr>
        <w:t>Tarnybos viršininko kompetencija:</w:t>
      </w:r>
    </w:p>
    <w:p w14:paraId="1233CB50" w14:textId="353F0EEB" w:rsidR="003B3163" w:rsidRDefault="003B3163" w:rsidP="003B3163">
      <w:pPr>
        <w:pStyle w:val="Paprastasistekstas"/>
        <w:numPr>
          <w:ilvl w:val="1"/>
          <w:numId w:val="8"/>
        </w:numPr>
        <w:shd w:val="clear" w:color="auto" w:fill="FFFFFF"/>
        <w:tabs>
          <w:tab w:val="left" w:pos="1276"/>
        </w:tabs>
        <w:spacing w:before="0" w:beforeAutospacing="0" w:after="0" w:afterAutospacing="0"/>
        <w:ind w:left="0" w:firstLine="709"/>
        <w:jc w:val="both"/>
        <w:rPr>
          <w:color w:val="000000"/>
        </w:rPr>
      </w:pPr>
      <w:r>
        <w:rPr>
          <w:color w:val="000000"/>
        </w:rPr>
        <w:t>organizuoja Tarnybos darbą, kad būtų įgyvendinami šios įstaigos tikslai ir atliekamos nustatytos funkcijos;</w:t>
      </w:r>
    </w:p>
    <w:p w14:paraId="3BF1926A" w14:textId="7AFCE9D3" w:rsidR="003B3163" w:rsidRDefault="003B3163" w:rsidP="003B3163">
      <w:pPr>
        <w:pStyle w:val="Paprastasistekstas"/>
        <w:numPr>
          <w:ilvl w:val="1"/>
          <w:numId w:val="8"/>
        </w:numPr>
        <w:shd w:val="clear" w:color="auto" w:fill="FFFFFF"/>
        <w:tabs>
          <w:tab w:val="left" w:pos="1276"/>
        </w:tabs>
        <w:spacing w:before="0" w:beforeAutospacing="0" w:after="0" w:afterAutospacing="0"/>
        <w:ind w:left="0" w:firstLine="709"/>
        <w:jc w:val="both"/>
        <w:rPr>
          <w:color w:val="000000"/>
        </w:rPr>
      </w:pPr>
      <w:r>
        <w:rPr>
          <w:color w:val="000000"/>
        </w:rPr>
        <w:lastRenderedPageBreak/>
        <w:t>užtikrina, kad Tarnybos veikloje būtų laikomasi įstatymų, kitų teisės aktų ir Tarnybos nuostatų;</w:t>
      </w:r>
    </w:p>
    <w:p w14:paraId="398E98F5" w14:textId="616FEF84" w:rsidR="003B3163" w:rsidRDefault="00B269D8" w:rsidP="003B3163">
      <w:pPr>
        <w:pStyle w:val="Paprastasistekstas"/>
        <w:numPr>
          <w:ilvl w:val="1"/>
          <w:numId w:val="8"/>
        </w:numPr>
        <w:shd w:val="clear" w:color="auto" w:fill="FFFFFF"/>
        <w:tabs>
          <w:tab w:val="left" w:pos="1276"/>
        </w:tabs>
        <w:spacing w:before="0" w:beforeAutospacing="0" w:after="0" w:afterAutospacing="0"/>
        <w:ind w:left="0" w:firstLine="709"/>
        <w:jc w:val="both"/>
        <w:rPr>
          <w:color w:val="000000"/>
        </w:rPr>
      </w:pPr>
      <w:r>
        <w:rPr>
          <w:color w:val="000000"/>
        </w:rPr>
        <w:t>nustato Tarnybos struktūrą ir darbuotojų pareigybių sąrašą, neviršijant Tarnybai skirtų asignavimų</w:t>
      </w:r>
      <w:r w:rsidR="00AB0494">
        <w:rPr>
          <w:color w:val="000000"/>
        </w:rPr>
        <w:t>, konsultuodamasis su darbuotojų atstovais</w:t>
      </w:r>
      <w:r>
        <w:rPr>
          <w:color w:val="000000"/>
        </w:rPr>
        <w:t>;</w:t>
      </w:r>
    </w:p>
    <w:p w14:paraId="688FA505" w14:textId="237703CA" w:rsidR="00B269D8" w:rsidRDefault="00B269D8" w:rsidP="003B3163">
      <w:pPr>
        <w:pStyle w:val="Paprastasistekstas"/>
        <w:numPr>
          <w:ilvl w:val="1"/>
          <w:numId w:val="8"/>
        </w:numPr>
        <w:shd w:val="clear" w:color="auto" w:fill="FFFFFF"/>
        <w:tabs>
          <w:tab w:val="left" w:pos="1276"/>
        </w:tabs>
        <w:spacing w:before="0" w:beforeAutospacing="0" w:after="0" w:afterAutospacing="0"/>
        <w:ind w:left="0" w:firstLine="709"/>
        <w:jc w:val="both"/>
        <w:rPr>
          <w:color w:val="000000"/>
        </w:rPr>
      </w:pPr>
      <w:r>
        <w:rPr>
          <w:color w:val="000000"/>
        </w:rPr>
        <w:t>nustatyta tvarka priima į darbą ir atleidžia iš jų Tarnybos darbuotojus, skatina juos ir skiria drausmines nuobaudas, atlieka kitas personalo valdymo funkcijas;</w:t>
      </w:r>
    </w:p>
    <w:p w14:paraId="5097F62F" w14:textId="61D8154E" w:rsidR="00B269D8" w:rsidRDefault="00B269D8" w:rsidP="003B3163">
      <w:pPr>
        <w:pStyle w:val="Paprastasistekstas"/>
        <w:numPr>
          <w:ilvl w:val="1"/>
          <w:numId w:val="8"/>
        </w:numPr>
        <w:shd w:val="clear" w:color="auto" w:fill="FFFFFF"/>
        <w:tabs>
          <w:tab w:val="left" w:pos="1276"/>
        </w:tabs>
        <w:spacing w:before="0" w:beforeAutospacing="0" w:after="0" w:afterAutospacing="0"/>
        <w:ind w:left="0" w:firstLine="709"/>
        <w:jc w:val="both"/>
        <w:rPr>
          <w:color w:val="000000"/>
        </w:rPr>
      </w:pPr>
      <w:r>
        <w:rPr>
          <w:color w:val="000000"/>
        </w:rPr>
        <w:t>Lietuvos Respublikos teisės aktų nustatyta tvarka, neviršydamas darbo užmokesčio asignavimų, nustato Tarnybos darbuotojų darbo apmokėjimo sistemą;</w:t>
      </w:r>
    </w:p>
    <w:p w14:paraId="1D66A63A" w14:textId="342FB97A" w:rsidR="00B269D8" w:rsidRDefault="00362A36" w:rsidP="003B3163">
      <w:pPr>
        <w:pStyle w:val="Paprastasistekstas"/>
        <w:numPr>
          <w:ilvl w:val="1"/>
          <w:numId w:val="8"/>
        </w:numPr>
        <w:shd w:val="clear" w:color="auto" w:fill="FFFFFF"/>
        <w:tabs>
          <w:tab w:val="left" w:pos="1276"/>
        </w:tabs>
        <w:spacing w:before="0" w:beforeAutospacing="0" w:after="0" w:afterAutospacing="0"/>
        <w:ind w:left="0" w:firstLine="709"/>
        <w:jc w:val="both"/>
        <w:rPr>
          <w:color w:val="000000"/>
        </w:rPr>
      </w:pPr>
      <w:r>
        <w:rPr>
          <w:color w:val="000000"/>
        </w:rPr>
        <w:t>o</w:t>
      </w:r>
      <w:r w:rsidR="009508DE">
        <w:rPr>
          <w:color w:val="000000"/>
        </w:rPr>
        <w:t>rganizuoja Tarnybos finansinę apskaitą pagal Lietuvos Respublikos finansinės apskaitos įstatymą;</w:t>
      </w:r>
    </w:p>
    <w:p w14:paraId="06D2B87F" w14:textId="5078B1B2" w:rsidR="009508DE" w:rsidRDefault="00362A36" w:rsidP="003B3163">
      <w:pPr>
        <w:pStyle w:val="Paprastasistekstas"/>
        <w:numPr>
          <w:ilvl w:val="1"/>
          <w:numId w:val="8"/>
        </w:numPr>
        <w:shd w:val="clear" w:color="auto" w:fill="FFFFFF"/>
        <w:tabs>
          <w:tab w:val="left" w:pos="1276"/>
        </w:tabs>
        <w:spacing w:before="0" w:beforeAutospacing="0" w:after="0" w:afterAutospacing="0"/>
        <w:ind w:left="0" w:firstLine="709"/>
        <w:jc w:val="both"/>
        <w:rPr>
          <w:color w:val="000000"/>
        </w:rPr>
      </w:pPr>
      <w:r>
        <w:rPr>
          <w:color w:val="000000"/>
        </w:rPr>
        <w:t>u</w:t>
      </w:r>
      <w:r w:rsidR="009508DE">
        <w:rPr>
          <w:color w:val="000000"/>
        </w:rPr>
        <w:t>žtikrina racionalų ir taupų lėšų ir turto naudojimą, Tarnybos veiksmingos vidaus kontrolės sistemos sukūrimą, jos veikimą ir tobulinimą;</w:t>
      </w:r>
    </w:p>
    <w:p w14:paraId="32F4ECE5" w14:textId="2F5CA733" w:rsidR="009508DE" w:rsidRDefault="00362A36" w:rsidP="003B3163">
      <w:pPr>
        <w:pStyle w:val="Paprastasistekstas"/>
        <w:numPr>
          <w:ilvl w:val="1"/>
          <w:numId w:val="8"/>
        </w:numPr>
        <w:shd w:val="clear" w:color="auto" w:fill="FFFFFF"/>
        <w:tabs>
          <w:tab w:val="left" w:pos="1276"/>
        </w:tabs>
        <w:spacing w:before="0" w:beforeAutospacing="0" w:after="0" w:afterAutospacing="0"/>
        <w:ind w:left="0" w:firstLine="709"/>
        <w:jc w:val="both"/>
        <w:rPr>
          <w:color w:val="000000"/>
        </w:rPr>
      </w:pPr>
      <w:r>
        <w:rPr>
          <w:color w:val="000000"/>
        </w:rPr>
        <w:t>i</w:t>
      </w:r>
      <w:r w:rsidR="009508DE">
        <w:rPr>
          <w:color w:val="000000"/>
        </w:rPr>
        <w:t>nicijuoja projektų rengimą, teikia finansavimui ir vykdo įvairių Lietuvos ir užsienio fondų programų finansuotus projektus, susijusius su Nuostatuose įteisinta veikla, kontroliuoja ir atsako už Tarnybos laimėtų veiklos projektų kvalifikuotą įgyvendinimą;</w:t>
      </w:r>
    </w:p>
    <w:p w14:paraId="37DAC479" w14:textId="7C7FF50B" w:rsidR="009508DE" w:rsidRDefault="00362A36" w:rsidP="003B3163">
      <w:pPr>
        <w:pStyle w:val="Paprastasistekstas"/>
        <w:numPr>
          <w:ilvl w:val="1"/>
          <w:numId w:val="8"/>
        </w:numPr>
        <w:shd w:val="clear" w:color="auto" w:fill="FFFFFF"/>
        <w:tabs>
          <w:tab w:val="left" w:pos="1276"/>
        </w:tabs>
        <w:spacing w:before="0" w:beforeAutospacing="0" w:after="0" w:afterAutospacing="0"/>
        <w:ind w:left="0" w:firstLine="709"/>
        <w:jc w:val="both"/>
        <w:rPr>
          <w:color w:val="000000"/>
        </w:rPr>
      </w:pPr>
      <w:r>
        <w:rPr>
          <w:color w:val="000000"/>
        </w:rPr>
        <w:t>t</w:t>
      </w:r>
      <w:r w:rsidR="009508DE">
        <w:rPr>
          <w:color w:val="000000"/>
        </w:rPr>
        <w:t xml:space="preserve">eisės aktų nustatyta tvarka, be atskiro įgaliojimo, atstovauja Tarnybai teisme ir kitose valstybės ar </w:t>
      </w:r>
      <w:r w:rsidR="00230459">
        <w:rPr>
          <w:color w:val="000000"/>
        </w:rPr>
        <w:t>S</w:t>
      </w:r>
      <w:r w:rsidR="009508DE">
        <w:rPr>
          <w:color w:val="000000"/>
        </w:rPr>
        <w:t>avivaldybės institucijose</w:t>
      </w:r>
      <w:r w:rsidR="00230459">
        <w:rPr>
          <w:color w:val="000000"/>
        </w:rPr>
        <w:t xml:space="preserve"> ir</w:t>
      </w:r>
      <w:r w:rsidR="009508DE">
        <w:rPr>
          <w:color w:val="000000"/>
        </w:rPr>
        <w:t xml:space="preserve"> įstaigose;</w:t>
      </w:r>
    </w:p>
    <w:p w14:paraId="34172E85" w14:textId="20AAD288" w:rsidR="009508DE" w:rsidRDefault="00362A36" w:rsidP="003B3163">
      <w:pPr>
        <w:pStyle w:val="Paprastasistekstas"/>
        <w:numPr>
          <w:ilvl w:val="1"/>
          <w:numId w:val="8"/>
        </w:numPr>
        <w:shd w:val="clear" w:color="auto" w:fill="FFFFFF"/>
        <w:tabs>
          <w:tab w:val="left" w:pos="1276"/>
        </w:tabs>
        <w:spacing w:before="0" w:beforeAutospacing="0" w:after="0" w:afterAutospacing="0"/>
        <w:ind w:left="0" w:firstLine="709"/>
        <w:jc w:val="both"/>
        <w:rPr>
          <w:color w:val="000000"/>
        </w:rPr>
      </w:pPr>
      <w:r>
        <w:rPr>
          <w:color w:val="000000"/>
        </w:rPr>
        <w:t>s</w:t>
      </w:r>
      <w:r w:rsidR="009508DE">
        <w:rPr>
          <w:color w:val="000000"/>
        </w:rPr>
        <w:t>udaro sutartis, pagal kompetenciją leidžia įsakymus, išduoda įstaigos darbuotojams veiklos įgaliojimus, duoda nurodymus, įpareigojimus ir tikrina kaip jie vykdomi;</w:t>
      </w:r>
    </w:p>
    <w:p w14:paraId="22851E8D" w14:textId="55A3789A" w:rsidR="009508DE" w:rsidRDefault="00362A36" w:rsidP="003B3163">
      <w:pPr>
        <w:pStyle w:val="Paprastasistekstas"/>
        <w:numPr>
          <w:ilvl w:val="1"/>
          <w:numId w:val="8"/>
        </w:numPr>
        <w:shd w:val="clear" w:color="auto" w:fill="FFFFFF"/>
        <w:tabs>
          <w:tab w:val="left" w:pos="1276"/>
        </w:tabs>
        <w:spacing w:before="0" w:beforeAutospacing="0" w:after="0" w:afterAutospacing="0"/>
        <w:ind w:left="0" w:firstLine="709"/>
        <w:jc w:val="both"/>
        <w:rPr>
          <w:color w:val="000000"/>
        </w:rPr>
      </w:pPr>
      <w:r>
        <w:rPr>
          <w:color w:val="000000"/>
        </w:rPr>
        <w:t>t</w:t>
      </w:r>
      <w:r w:rsidR="009508DE">
        <w:rPr>
          <w:color w:val="000000"/>
        </w:rPr>
        <w:t>eisės aktų nustatyta tvarka priima savanorius ugniagesius ir pasirašo arba nutraukia su jais savanoriškos veiklos sutartis;</w:t>
      </w:r>
    </w:p>
    <w:p w14:paraId="0046746D" w14:textId="425CD5EC" w:rsidR="009508DE" w:rsidRDefault="00362A36" w:rsidP="003B3163">
      <w:pPr>
        <w:pStyle w:val="Paprastasistekstas"/>
        <w:numPr>
          <w:ilvl w:val="1"/>
          <w:numId w:val="8"/>
        </w:numPr>
        <w:shd w:val="clear" w:color="auto" w:fill="FFFFFF"/>
        <w:tabs>
          <w:tab w:val="left" w:pos="1276"/>
        </w:tabs>
        <w:spacing w:before="0" w:beforeAutospacing="0" w:after="0" w:afterAutospacing="0"/>
        <w:ind w:left="0" w:firstLine="709"/>
        <w:jc w:val="both"/>
        <w:rPr>
          <w:color w:val="000000"/>
        </w:rPr>
      </w:pPr>
      <w:r>
        <w:rPr>
          <w:color w:val="000000"/>
        </w:rPr>
        <w:t>t</w:t>
      </w:r>
      <w:r w:rsidR="009508DE">
        <w:rPr>
          <w:color w:val="000000"/>
        </w:rPr>
        <w:t>eikia Savivaldybės tarybai metinių ataskaitų rinkinį Savivaldybės tarybos veiklos reglamento nustatyta tvarka;</w:t>
      </w:r>
    </w:p>
    <w:p w14:paraId="7123457E" w14:textId="343142D9" w:rsidR="009508DE" w:rsidRDefault="00362A36" w:rsidP="003B3163">
      <w:pPr>
        <w:pStyle w:val="Paprastasistekstas"/>
        <w:numPr>
          <w:ilvl w:val="1"/>
          <w:numId w:val="8"/>
        </w:numPr>
        <w:shd w:val="clear" w:color="auto" w:fill="FFFFFF"/>
        <w:tabs>
          <w:tab w:val="left" w:pos="1276"/>
        </w:tabs>
        <w:spacing w:before="0" w:beforeAutospacing="0" w:after="0" w:afterAutospacing="0"/>
        <w:ind w:left="0" w:firstLine="709"/>
        <w:jc w:val="both"/>
        <w:rPr>
          <w:color w:val="000000"/>
        </w:rPr>
      </w:pPr>
      <w:r>
        <w:rPr>
          <w:color w:val="000000"/>
        </w:rPr>
        <w:t>u</w:t>
      </w:r>
      <w:r w:rsidR="009508DE">
        <w:rPr>
          <w:color w:val="000000"/>
        </w:rPr>
        <w:t>žtikrina etikos normų laikymąsi savo darbe, priimamų sprendimų skaidrumą, bendradarbiavimu ir pagarba grįstus santykius;</w:t>
      </w:r>
    </w:p>
    <w:p w14:paraId="5B4B7087" w14:textId="5303EFDA" w:rsidR="009508DE" w:rsidRDefault="009508DE" w:rsidP="003B3163">
      <w:pPr>
        <w:pStyle w:val="Paprastasistekstas"/>
        <w:numPr>
          <w:ilvl w:val="1"/>
          <w:numId w:val="8"/>
        </w:numPr>
        <w:shd w:val="clear" w:color="auto" w:fill="FFFFFF"/>
        <w:tabs>
          <w:tab w:val="left" w:pos="1276"/>
        </w:tabs>
        <w:spacing w:before="0" w:beforeAutospacing="0" w:after="0" w:afterAutospacing="0"/>
        <w:ind w:left="0" w:firstLine="709"/>
        <w:jc w:val="both"/>
        <w:rPr>
          <w:color w:val="000000"/>
        </w:rPr>
      </w:pPr>
      <w:r>
        <w:rPr>
          <w:color w:val="000000"/>
        </w:rPr>
        <w:t>Lietuvos Respublikos Vyriausybės nustatyta tvarka teikia ataskaitą apie įstaigos finansų kontrolės būklę;</w:t>
      </w:r>
    </w:p>
    <w:p w14:paraId="240175E2" w14:textId="4DF984C6" w:rsidR="009508DE" w:rsidRPr="005201DF" w:rsidRDefault="00362A36" w:rsidP="003B3163">
      <w:pPr>
        <w:pStyle w:val="Paprastasistekstas"/>
        <w:numPr>
          <w:ilvl w:val="1"/>
          <w:numId w:val="8"/>
        </w:numPr>
        <w:shd w:val="clear" w:color="auto" w:fill="FFFFFF"/>
        <w:tabs>
          <w:tab w:val="left" w:pos="1276"/>
        </w:tabs>
        <w:spacing w:before="0" w:beforeAutospacing="0" w:after="0" w:afterAutospacing="0"/>
        <w:ind w:left="0" w:firstLine="709"/>
        <w:jc w:val="both"/>
        <w:rPr>
          <w:color w:val="000000"/>
        </w:rPr>
      </w:pPr>
      <w:r>
        <w:rPr>
          <w:color w:val="000000"/>
        </w:rPr>
        <w:t>p</w:t>
      </w:r>
      <w:r w:rsidR="009508DE">
        <w:rPr>
          <w:color w:val="000000"/>
        </w:rPr>
        <w:t>agal priskirtą kompetenciją vykdo kitas funkcijas, nustatytas Lietuvos Respublikos teisės aktuose.</w:t>
      </w:r>
    </w:p>
    <w:p w14:paraId="1DA72D93" w14:textId="77777777" w:rsidR="003A5C12" w:rsidRPr="00B80792" w:rsidRDefault="003A5C12" w:rsidP="003A5C12">
      <w:pPr>
        <w:pStyle w:val="Paprastasistekstas"/>
        <w:shd w:val="clear" w:color="auto" w:fill="FFFFFF"/>
        <w:spacing w:before="0" w:beforeAutospacing="0" w:after="0" w:afterAutospacing="0"/>
        <w:ind w:firstLine="720"/>
        <w:jc w:val="both"/>
        <w:rPr>
          <w:rFonts w:ascii="Courier New" w:hAnsi="Courier New" w:cs="Courier New"/>
          <w:color w:val="000000"/>
        </w:rPr>
      </w:pPr>
    </w:p>
    <w:p w14:paraId="318C2BDB" w14:textId="77777777" w:rsidR="003A5C12" w:rsidRDefault="003A5C12" w:rsidP="003A5C12">
      <w:pPr>
        <w:pStyle w:val="Paprastasistekstas"/>
        <w:shd w:val="clear" w:color="auto" w:fill="FFFFFF"/>
        <w:spacing w:before="0" w:beforeAutospacing="0" w:after="0" w:afterAutospacing="0"/>
        <w:jc w:val="center"/>
        <w:rPr>
          <w:b/>
          <w:bCs/>
          <w:color w:val="000000"/>
        </w:rPr>
      </w:pPr>
      <w:r w:rsidRPr="00B80792">
        <w:rPr>
          <w:b/>
          <w:bCs/>
          <w:color w:val="000000"/>
        </w:rPr>
        <w:t>V</w:t>
      </w:r>
      <w:r>
        <w:rPr>
          <w:b/>
          <w:bCs/>
          <w:color w:val="000000"/>
        </w:rPr>
        <w:t xml:space="preserve"> SKYRIUS</w:t>
      </w:r>
    </w:p>
    <w:p w14:paraId="697B4706" w14:textId="10367571" w:rsidR="003A5C12" w:rsidRPr="00B80792" w:rsidRDefault="009508DE" w:rsidP="003A5C12">
      <w:pPr>
        <w:pStyle w:val="Paprastasistekstas"/>
        <w:shd w:val="clear" w:color="auto" w:fill="FFFFFF"/>
        <w:spacing w:before="0" w:beforeAutospacing="0" w:after="0" w:afterAutospacing="0"/>
        <w:jc w:val="center"/>
        <w:rPr>
          <w:rFonts w:ascii="Courier New" w:hAnsi="Courier New" w:cs="Courier New"/>
          <w:color w:val="000000"/>
        </w:rPr>
      </w:pPr>
      <w:r>
        <w:rPr>
          <w:b/>
          <w:bCs/>
          <w:color w:val="000000"/>
        </w:rPr>
        <w:t>TARNYBOS DARBUOTOJŲ DARBO SANTYKIŲ REGLAMENTAVIMAS, DARBO APMOKĖJIMAS</w:t>
      </w:r>
    </w:p>
    <w:p w14:paraId="3960A28C" w14:textId="77777777" w:rsidR="003A5C12" w:rsidRPr="006C0AD9" w:rsidRDefault="003A5C12" w:rsidP="003A5C12">
      <w:pPr>
        <w:pStyle w:val="Paprastasistekstas"/>
        <w:shd w:val="clear" w:color="auto" w:fill="FFFFFF"/>
        <w:spacing w:before="0" w:beforeAutospacing="0" w:after="0" w:afterAutospacing="0"/>
        <w:ind w:firstLine="720"/>
        <w:jc w:val="both"/>
        <w:rPr>
          <w:rFonts w:ascii="Courier New" w:hAnsi="Courier New" w:cs="Courier New"/>
        </w:rPr>
      </w:pPr>
      <w:r w:rsidRPr="006C0AD9">
        <w:t> </w:t>
      </w:r>
    </w:p>
    <w:p w14:paraId="18AB9A55" w14:textId="7EC9231A" w:rsidR="009508DE" w:rsidRDefault="009508DE" w:rsidP="009508DE">
      <w:pPr>
        <w:pStyle w:val="Paprastasistekstas"/>
        <w:numPr>
          <w:ilvl w:val="0"/>
          <w:numId w:val="8"/>
        </w:numPr>
        <w:shd w:val="clear" w:color="auto" w:fill="FFFFFF"/>
        <w:tabs>
          <w:tab w:val="left" w:pos="1276"/>
        </w:tabs>
        <w:spacing w:before="0" w:beforeAutospacing="0" w:after="0" w:afterAutospacing="0"/>
        <w:ind w:left="0" w:firstLine="709"/>
        <w:jc w:val="both"/>
      </w:pPr>
      <w:r>
        <w:t>Darbuotojų darbo santykius reglamentuoja Lietuvos Respublikos darbo kodeksas ir kiti teisės aktai.</w:t>
      </w:r>
    </w:p>
    <w:p w14:paraId="289BDF10" w14:textId="4B3427AD" w:rsidR="009508DE" w:rsidRDefault="009508DE" w:rsidP="009508DE">
      <w:pPr>
        <w:pStyle w:val="Paprastasistekstas"/>
        <w:numPr>
          <w:ilvl w:val="0"/>
          <w:numId w:val="8"/>
        </w:numPr>
        <w:shd w:val="clear" w:color="auto" w:fill="FFFFFF"/>
        <w:tabs>
          <w:tab w:val="left" w:pos="1276"/>
        </w:tabs>
        <w:spacing w:before="0" w:beforeAutospacing="0" w:after="0" w:afterAutospacing="0"/>
        <w:ind w:left="0" w:firstLine="709"/>
        <w:jc w:val="both"/>
      </w:pPr>
      <w:r>
        <w:t>Darbuotojų teisės ir pareigos nustatomos jų pareigybių aprašymuose, darbo sutartyse, darbo tvarkos taisyklėse, kolektyvinėse sutartyse.</w:t>
      </w:r>
    </w:p>
    <w:p w14:paraId="5F30C0AD" w14:textId="3FEF5BC3" w:rsidR="009508DE" w:rsidRDefault="009508DE" w:rsidP="009508DE">
      <w:pPr>
        <w:pStyle w:val="Paprastasistekstas"/>
        <w:numPr>
          <w:ilvl w:val="0"/>
          <w:numId w:val="8"/>
        </w:numPr>
        <w:shd w:val="clear" w:color="auto" w:fill="FFFFFF"/>
        <w:tabs>
          <w:tab w:val="left" w:pos="1276"/>
        </w:tabs>
        <w:spacing w:before="0" w:beforeAutospacing="0" w:after="0" w:afterAutospacing="0"/>
        <w:ind w:left="0" w:firstLine="709"/>
        <w:jc w:val="both"/>
      </w:pPr>
      <w:r>
        <w:t xml:space="preserve">Darbuotojų </w:t>
      </w:r>
      <w:r w:rsidR="00200244">
        <w:t>darbo apmokėjimas nustatomas vadovaujantis Lietuvos Respublikos darbo kodekso ir kitų teisės aktų nustatyta tvarka.</w:t>
      </w:r>
    </w:p>
    <w:p w14:paraId="376BF3EE" w14:textId="77777777" w:rsidR="003A5C12" w:rsidRPr="00B80792" w:rsidRDefault="003A5C12" w:rsidP="003A5C12">
      <w:pPr>
        <w:pStyle w:val="Paprastasistekstas"/>
        <w:shd w:val="clear" w:color="auto" w:fill="FFFFFF"/>
        <w:spacing w:before="0" w:beforeAutospacing="0" w:after="0" w:afterAutospacing="0"/>
        <w:ind w:firstLine="720"/>
        <w:jc w:val="both"/>
        <w:rPr>
          <w:rFonts w:ascii="Courier New" w:hAnsi="Courier New" w:cs="Courier New"/>
          <w:color w:val="000000"/>
        </w:rPr>
      </w:pPr>
    </w:p>
    <w:p w14:paraId="4379D0EB" w14:textId="77777777" w:rsidR="003A5C12" w:rsidRDefault="003A5C12" w:rsidP="003A5C12">
      <w:pPr>
        <w:pStyle w:val="Paprastasistekstas"/>
        <w:shd w:val="clear" w:color="auto" w:fill="FFFFFF"/>
        <w:spacing w:before="0" w:beforeAutospacing="0" w:after="0" w:afterAutospacing="0"/>
        <w:jc w:val="center"/>
        <w:rPr>
          <w:b/>
          <w:bCs/>
          <w:color w:val="000000"/>
        </w:rPr>
      </w:pPr>
      <w:r w:rsidRPr="00B80792">
        <w:rPr>
          <w:b/>
          <w:bCs/>
          <w:color w:val="000000"/>
        </w:rPr>
        <w:t>VI</w:t>
      </w:r>
      <w:r>
        <w:rPr>
          <w:b/>
          <w:bCs/>
          <w:color w:val="000000"/>
        </w:rPr>
        <w:t xml:space="preserve"> SKYRIUS</w:t>
      </w:r>
    </w:p>
    <w:p w14:paraId="3350B0F2" w14:textId="357AC749" w:rsidR="003A5C12" w:rsidRPr="00B80792" w:rsidRDefault="00200244" w:rsidP="003A5C12">
      <w:pPr>
        <w:pStyle w:val="Paprastasistekstas"/>
        <w:shd w:val="clear" w:color="auto" w:fill="FFFFFF"/>
        <w:spacing w:before="0" w:beforeAutospacing="0" w:after="0" w:afterAutospacing="0"/>
        <w:jc w:val="center"/>
        <w:rPr>
          <w:rFonts w:ascii="Courier New" w:hAnsi="Courier New" w:cs="Courier New"/>
          <w:color w:val="000000"/>
        </w:rPr>
      </w:pPr>
      <w:r>
        <w:rPr>
          <w:b/>
          <w:bCs/>
          <w:color w:val="000000"/>
        </w:rPr>
        <w:t>TARNYBOS TURTAS IR JO NAUDOJIMO TVARKA, LĖŠŲ ŠALTINIAI</w:t>
      </w:r>
    </w:p>
    <w:p w14:paraId="39A10B22" w14:textId="77777777" w:rsidR="003A5C12" w:rsidRPr="00B80792" w:rsidRDefault="003A5C12" w:rsidP="003A5C12">
      <w:pPr>
        <w:pStyle w:val="Paprastasistekstas"/>
        <w:shd w:val="clear" w:color="auto" w:fill="FFFFFF"/>
        <w:spacing w:before="0" w:beforeAutospacing="0" w:after="0" w:afterAutospacing="0"/>
        <w:jc w:val="both"/>
        <w:rPr>
          <w:rFonts w:ascii="Courier New" w:hAnsi="Courier New" w:cs="Courier New"/>
          <w:color w:val="000000"/>
        </w:rPr>
      </w:pPr>
      <w:r w:rsidRPr="00B80792">
        <w:rPr>
          <w:color w:val="000000"/>
        </w:rPr>
        <w:t> </w:t>
      </w:r>
    </w:p>
    <w:p w14:paraId="14D8A9EF" w14:textId="2E152622" w:rsidR="00200244" w:rsidRDefault="00200244" w:rsidP="00200244">
      <w:pPr>
        <w:pStyle w:val="Paprastasistekstas"/>
        <w:numPr>
          <w:ilvl w:val="0"/>
          <w:numId w:val="8"/>
        </w:numPr>
        <w:shd w:val="clear" w:color="auto" w:fill="FFFFFF"/>
        <w:tabs>
          <w:tab w:val="left" w:pos="1276"/>
        </w:tabs>
        <w:spacing w:before="0" w:beforeAutospacing="0" w:after="0" w:afterAutospacing="0"/>
        <w:ind w:left="0" w:firstLine="709"/>
        <w:jc w:val="both"/>
        <w:rPr>
          <w:color w:val="000000"/>
        </w:rPr>
      </w:pPr>
      <w:r>
        <w:rPr>
          <w:color w:val="000000"/>
        </w:rPr>
        <w:t>Tarnyba patikėjimo teise ar panaudos pagrindais valdo, naudojasi ir teisės aktų nustatyta tvarka disponuoja Savivaldybės tarybos perduotu ir Tarnybos įsigytu turtu, finansiniais ištekliais, inventoriumi bei kitomis priemonėmis.</w:t>
      </w:r>
    </w:p>
    <w:p w14:paraId="30725AE1" w14:textId="7A3A1540" w:rsidR="00200244" w:rsidRDefault="00200244" w:rsidP="00200244">
      <w:pPr>
        <w:pStyle w:val="Paprastasistekstas"/>
        <w:numPr>
          <w:ilvl w:val="0"/>
          <w:numId w:val="8"/>
        </w:numPr>
        <w:shd w:val="clear" w:color="auto" w:fill="FFFFFF"/>
        <w:tabs>
          <w:tab w:val="left" w:pos="1276"/>
        </w:tabs>
        <w:spacing w:before="0" w:beforeAutospacing="0" w:after="0" w:afterAutospacing="0"/>
        <w:ind w:left="0" w:firstLine="709"/>
        <w:jc w:val="both"/>
        <w:rPr>
          <w:color w:val="000000"/>
        </w:rPr>
      </w:pPr>
      <w:r>
        <w:rPr>
          <w:color w:val="000000"/>
        </w:rPr>
        <w:t>Tarnybos lėšos naudojamos teisės aktų nustatyta tvarka.</w:t>
      </w:r>
    </w:p>
    <w:p w14:paraId="5168456C" w14:textId="769E2E37" w:rsidR="00200244" w:rsidRDefault="00200244" w:rsidP="00200244">
      <w:pPr>
        <w:pStyle w:val="Paprastasistekstas"/>
        <w:numPr>
          <w:ilvl w:val="0"/>
          <w:numId w:val="8"/>
        </w:numPr>
        <w:shd w:val="clear" w:color="auto" w:fill="FFFFFF"/>
        <w:tabs>
          <w:tab w:val="left" w:pos="1276"/>
        </w:tabs>
        <w:spacing w:before="0" w:beforeAutospacing="0" w:after="0" w:afterAutospacing="0"/>
        <w:ind w:left="0" w:firstLine="709"/>
        <w:jc w:val="both"/>
        <w:rPr>
          <w:color w:val="000000"/>
        </w:rPr>
      </w:pPr>
      <w:r>
        <w:rPr>
          <w:color w:val="000000"/>
        </w:rPr>
        <w:t>Tarnybos lėšos:</w:t>
      </w:r>
    </w:p>
    <w:p w14:paraId="51B228A7" w14:textId="34C39DE3" w:rsidR="00200244" w:rsidRDefault="00200244" w:rsidP="00200244">
      <w:pPr>
        <w:pStyle w:val="Paprastasistekstas"/>
        <w:numPr>
          <w:ilvl w:val="1"/>
          <w:numId w:val="8"/>
        </w:numPr>
        <w:shd w:val="clear" w:color="auto" w:fill="FFFFFF"/>
        <w:tabs>
          <w:tab w:val="left" w:pos="1276"/>
        </w:tabs>
        <w:spacing w:before="0" w:beforeAutospacing="0" w:after="0" w:afterAutospacing="0"/>
        <w:ind w:left="0" w:firstLine="709"/>
        <w:jc w:val="both"/>
        <w:rPr>
          <w:color w:val="000000"/>
        </w:rPr>
      </w:pPr>
      <w:r>
        <w:rPr>
          <w:color w:val="000000"/>
        </w:rPr>
        <w:t>valstybės biudžeto lėšos;</w:t>
      </w:r>
    </w:p>
    <w:p w14:paraId="159CA070" w14:textId="6F16C3B0" w:rsidR="00200244" w:rsidRDefault="00CC4A44" w:rsidP="00200244">
      <w:pPr>
        <w:pStyle w:val="Paprastasistekstas"/>
        <w:numPr>
          <w:ilvl w:val="1"/>
          <w:numId w:val="8"/>
        </w:numPr>
        <w:shd w:val="clear" w:color="auto" w:fill="FFFFFF"/>
        <w:tabs>
          <w:tab w:val="left" w:pos="1276"/>
        </w:tabs>
        <w:spacing w:before="0" w:beforeAutospacing="0" w:after="0" w:afterAutospacing="0"/>
        <w:ind w:left="0" w:firstLine="709"/>
        <w:jc w:val="both"/>
        <w:rPr>
          <w:color w:val="000000"/>
        </w:rPr>
      </w:pPr>
      <w:r>
        <w:rPr>
          <w:color w:val="000000"/>
        </w:rPr>
        <w:t>s</w:t>
      </w:r>
      <w:r w:rsidR="00200244">
        <w:rPr>
          <w:color w:val="000000"/>
        </w:rPr>
        <w:t>avivaldybės biudžeto lėšos;</w:t>
      </w:r>
    </w:p>
    <w:p w14:paraId="48E94C74" w14:textId="30268B4E" w:rsidR="00200244" w:rsidRDefault="00200244" w:rsidP="00200244">
      <w:pPr>
        <w:pStyle w:val="Paprastasistekstas"/>
        <w:numPr>
          <w:ilvl w:val="1"/>
          <w:numId w:val="8"/>
        </w:numPr>
        <w:shd w:val="clear" w:color="auto" w:fill="FFFFFF"/>
        <w:tabs>
          <w:tab w:val="left" w:pos="1276"/>
        </w:tabs>
        <w:spacing w:before="0" w:beforeAutospacing="0" w:after="0" w:afterAutospacing="0"/>
        <w:ind w:left="0" w:firstLine="709"/>
        <w:jc w:val="both"/>
        <w:rPr>
          <w:color w:val="000000"/>
        </w:rPr>
      </w:pPr>
      <w:r>
        <w:rPr>
          <w:color w:val="000000"/>
        </w:rPr>
        <w:lastRenderedPageBreak/>
        <w:t>lėšos, gautos už teikiamas paslaugas;</w:t>
      </w:r>
    </w:p>
    <w:p w14:paraId="10336B53" w14:textId="6FF2719E" w:rsidR="00200244" w:rsidRDefault="00200244" w:rsidP="00200244">
      <w:pPr>
        <w:pStyle w:val="Paprastasistekstas"/>
        <w:numPr>
          <w:ilvl w:val="1"/>
          <w:numId w:val="8"/>
        </w:numPr>
        <w:shd w:val="clear" w:color="auto" w:fill="FFFFFF"/>
        <w:tabs>
          <w:tab w:val="left" w:pos="1276"/>
        </w:tabs>
        <w:spacing w:before="0" w:beforeAutospacing="0" w:after="0" w:afterAutospacing="0"/>
        <w:ind w:left="0" w:firstLine="709"/>
        <w:jc w:val="both"/>
        <w:rPr>
          <w:color w:val="000000"/>
        </w:rPr>
      </w:pPr>
      <w:r>
        <w:rPr>
          <w:color w:val="000000"/>
        </w:rPr>
        <w:t>fondų, organizacijų, kitų juridinių ir fizinių asmenų paramos lėšos;</w:t>
      </w:r>
    </w:p>
    <w:p w14:paraId="18CD3036" w14:textId="03F25B3B" w:rsidR="00200244" w:rsidRDefault="00200244" w:rsidP="00200244">
      <w:pPr>
        <w:pStyle w:val="Paprastasistekstas"/>
        <w:numPr>
          <w:ilvl w:val="1"/>
          <w:numId w:val="8"/>
        </w:numPr>
        <w:shd w:val="clear" w:color="auto" w:fill="FFFFFF"/>
        <w:tabs>
          <w:tab w:val="left" w:pos="1276"/>
        </w:tabs>
        <w:spacing w:before="0" w:beforeAutospacing="0" w:after="0" w:afterAutospacing="0"/>
        <w:ind w:left="0" w:firstLine="709"/>
        <w:jc w:val="both"/>
        <w:rPr>
          <w:color w:val="000000"/>
        </w:rPr>
      </w:pPr>
      <w:r>
        <w:rPr>
          <w:color w:val="000000"/>
        </w:rPr>
        <w:t>kitos teisėtu būdu įgytos lėšos.</w:t>
      </w:r>
    </w:p>
    <w:p w14:paraId="10282F1F" w14:textId="2CB11543" w:rsidR="00200244" w:rsidRDefault="00200244" w:rsidP="00200244">
      <w:pPr>
        <w:pStyle w:val="Paprastasistekstas"/>
        <w:numPr>
          <w:ilvl w:val="0"/>
          <w:numId w:val="8"/>
        </w:numPr>
        <w:shd w:val="clear" w:color="auto" w:fill="FFFFFF"/>
        <w:tabs>
          <w:tab w:val="left" w:pos="1276"/>
        </w:tabs>
        <w:spacing w:before="0" w:beforeAutospacing="0" w:after="0" w:afterAutospacing="0"/>
        <w:ind w:left="0" w:firstLine="709"/>
        <w:jc w:val="both"/>
        <w:rPr>
          <w:color w:val="000000"/>
        </w:rPr>
      </w:pPr>
      <w:r>
        <w:rPr>
          <w:color w:val="000000"/>
        </w:rPr>
        <w:t>Tarnybos lėšos naudojamos Lietuvos Respublikos teisės aktų nustatyta tvarka.</w:t>
      </w:r>
    </w:p>
    <w:p w14:paraId="402A2A99" w14:textId="15D10CF4" w:rsidR="00200244" w:rsidRDefault="00200244" w:rsidP="00200244">
      <w:pPr>
        <w:pStyle w:val="Paprastasistekstas"/>
        <w:numPr>
          <w:ilvl w:val="0"/>
          <w:numId w:val="8"/>
        </w:numPr>
        <w:shd w:val="clear" w:color="auto" w:fill="FFFFFF"/>
        <w:tabs>
          <w:tab w:val="left" w:pos="1276"/>
        </w:tabs>
        <w:spacing w:before="0" w:beforeAutospacing="0" w:after="0" w:afterAutospacing="0"/>
        <w:ind w:left="0" w:firstLine="709"/>
        <w:jc w:val="both"/>
        <w:rPr>
          <w:color w:val="000000"/>
        </w:rPr>
      </w:pPr>
      <w:r>
        <w:rPr>
          <w:color w:val="000000"/>
        </w:rPr>
        <w:t>Tarnybos buhalterinė apskaita organizuojama ir finansinių ir biudžeto vykdymo ataskaitų rinkiniai sudaromi ir teikiami Lietuvos Respublikos buhalterinės apskaitos įstatymo, Lietuvos Respublikos viešojo sektoriaus atskaitomybės įstatymo ir kitų teisės aktų nustatyta tvarka.</w:t>
      </w:r>
    </w:p>
    <w:p w14:paraId="376F432D" w14:textId="77777777" w:rsidR="00200244" w:rsidRDefault="00200244" w:rsidP="00200244">
      <w:pPr>
        <w:pStyle w:val="Paprastasistekstas"/>
        <w:shd w:val="clear" w:color="auto" w:fill="FFFFFF"/>
        <w:tabs>
          <w:tab w:val="left" w:pos="1276"/>
        </w:tabs>
        <w:spacing w:before="0" w:beforeAutospacing="0" w:after="0" w:afterAutospacing="0"/>
        <w:jc w:val="both"/>
        <w:rPr>
          <w:color w:val="000000"/>
        </w:rPr>
      </w:pPr>
    </w:p>
    <w:p w14:paraId="4C0E1CB0" w14:textId="53130FC6" w:rsidR="00200244" w:rsidRDefault="00200244" w:rsidP="00200244">
      <w:pPr>
        <w:pStyle w:val="Paprastasistekstas"/>
        <w:shd w:val="clear" w:color="auto" w:fill="FFFFFF"/>
        <w:spacing w:before="0" w:beforeAutospacing="0" w:after="0" w:afterAutospacing="0"/>
        <w:jc w:val="center"/>
        <w:rPr>
          <w:b/>
          <w:bCs/>
          <w:color w:val="000000"/>
        </w:rPr>
      </w:pPr>
      <w:r w:rsidRPr="00B80792">
        <w:rPr>
          <w:b/>
          <w:bCs/>
          <w:color w:val="000000"/>
        </w:rPr>
        <w:t>V</w:t>
      </w:r>
      <w:r>
        <w:rPr>
          <w:b/>
          <w:bCs/>
          <w:color w:val="000000"/>
        </w:rPr>
        <w:t>I</w:t>
      </w:r>
      <w:r w:rsidRPr="00B80792">
        <w:rPr>
          <w:b/>
          <w:bCs/>
          <w:color w:val="000000"/>
        </w:rPr>
        <w:t>I</w:t>
      </w:r>
      <w:r>
        <w:rPr>
          <w:b/>
          <w:bCs/>
          <w:color w:val="000000"/>
        </w:rPr>
        <w:t xml:space="preserve"> SKYRIUS</w:t>
      </w:r>
    </w:p>
    <w:p w14:paraId="546F761D" w14:textId="3089C454" w:rsidR="00200244" w:rsidRPr="00B80792" w:rsidRDefault="00200244" w:rsidP="00200244">
      <w:pPr>
        <w:pStyle w:val="Paprastasistekstas"/>
        <w:shd w:val="clear" w:color="auto" w:fill="FFFFFF"/>
        <w:spacing w:before="0" w:beforeAutospacing="0" w:after="0" w:afterAutospacing="0"/>
        <w:jc w:val="center"/>
        <w:rPr>
          <w:rFonts w:ascii="Courier New" w:hAnsi="Courier New" w:cs="Courier New"/>
          <w:color w:val="000000"/>
        </w:rPr>
      </w:pPr>
      <w:r>
        <w:rPr>
          <w:b/>
          <w:bCs/>
          <w:color w:val="000000"/>
        </w:rPr>
        <w:t>TARNYBOS FINANSINĖS IR KITOS VEIKLOS KONTROLĖ</w:t>
      </w:r>
    </w:p>
    <w:p w14:paraId="02276F85" w14:textId="77777777" w:rsidR="00200244" w:rsidRDefault="00200244" w:rsidP="00200244">
      <w:pPr>
        <w:pStyle w:val="Paprastasistekstas"/>
        <w:shd w:val="clear" w:color="auto" w:fill="FFFFFF"/>
        <w:tabs>
          <w:tab w:val="left" w:pos="1276"/>
        </w:tabs>
        <w:spacing w:before="0" w:beforeAutospacing="0" w:after="0" w:afterAutospacing="0"/>
        <w:jc w:val="both"/>
        <w:rPr>
          <w:color w:val="000000"/>
        </w:rPr>
      </w:pPr>
    </w:p>
    <w:p w14:paraId="42017E2A" w14:textId="62556766" w:rsidR="003A5C12" w:rsidRDefault="00200244" w:rsidP="00200244">
      <w:pPr>
        <w:pStyle w:val="Sraopastraipa"/>
        <w:numPr>
          <w:ilvl w:val="0"/>
          <w:numId w:val="8"/>
        </w:numPr>
        <w:tabs>
          <w:tab w:val="left" w:pos="1276"/>
        </w:tabs>
        <w:ind w:left="0" w:firstLine="720"/>
        <w:jc w:val="both"/>
        <w:rPr>
          <w:color w:val="000000"/>
        </w:rPr>
      </w:pPr>
      <w:r>
        <w:rPr>
          <w:color w:val="000000"/>
        </w:rPr>
        <w:t>Tarnybos finansinės veiklos kontrolė vykdoma Lietuvos Respublikos teisės aktų nustatyta tvarka.</w:t>
      </w:r>
    </w:p>
    <w:p w14:paraId="3E5E06EA" w14:textId="0E864346" w:rsidR="00200244" w:rsidRDefault="00200244" w:rsidP="00200244">
      <w:pPr>
        <w:pStyle w:val="Sraopastraipa"/>
        <w:numPr>
          <w:ilvl w:val="0"/>
          <w:numId w:val="8"/>
        </w:numPr>
        <w:tabs>
          <w:tab w:val="left" w:pos="1276"/>
        </w:tabs>
        <w:ind w:left="0" w:firstLine="720"/>
        <w:jc w:val="both"/>
        <w:rPr>
          <w:color w:val="000000"/>
        </w:rPr>
      </w:pPr>
      <w:r>
        <w:rPr>
          <w:color w:val="000000"/>
        </w:rPr>
        <w:t>Tarnybos valstybinį auditą atlieka Lietuvos Respublikos valstybės kontrolė.</w:t>
      </w:r>
    </w:p>
    <w:p w14:paraId="68051C4C" w14:textId="152481A2" w:rsidR="00200244" w:rsidRDefault="00200244" w:rsidP="00200244">
      <w:pPr>
        <w:pStyle w:val="Sraopastraipa"/>
        <w:numPr>
          <w:ilvl w:val="0"/>
          <w:numId w:val="8"/>
        </w:numPr>
        <w:tabs>
          <w:tab w:val="left" w:pos="1276"/>
        </w:tabs>
        <w:ind w:left="0" w:firstLine="720"/>
        <w:jc w:val="both"/>
        <w:rPr>
          <w:color w:val="000000"/>
        </w:rPr>
      </w:pPr>
      <w:r>
        <w:rPr>
          <w:color w:val="000000"/>
        </w:rPr>
        <w:t>Tarnybos veiklos ir išorės finansinį auditą atlieka Savivaldybės kontrolės ir audito tarnyba.</w:t>
      </w:r>
    </w:p>
    <w:p w14:paraId="404E25E7" w14:textId="68FFD2EE" w:rsidR="00200244" w:rsidRPr="00200244" w:rsidRDefault="00200244" w:rsidP="00200244">
      <w:pPr>
        <w:pStyle w:val="Sraopastraipa"/>
        <w:numPr>
          <w:ilvl w:val="0"/>
          <w:numId w:val="8"/>
        </w:numPr>
        <w:tabs>
          <w:tab w:val="left" w:pos="1276"/>
        </w:tabs>
        <w:ind w:left="0" w:firstLine="720"/>
        <w:jc w:val="both"/>
        <w:rPr>
          <w:color w:val="000000"/>
        </w:rPr>
      </w:pPr>
      <w:r>
        <w:rPr>
          <w:color w:val="000000"/>
        </w:rPr>
        <w:t>Tarnybos vidaus auditą, vadovaujantis Lietuvos Respublikos vidaus kontrolės ir vidaus audito įstatymu, bei kitais vidaus auditą reglamentuojančiais teisės aktais, atlieka Savivaldybės administracijos</w:t>
      </w:r>
      <w:r w:rsidR="00375CA4">
        <w:rPr>
          <w:color w:val="000000"/>
        </w:rPr>
        <w:t xml:space="preserve"> Centralizuota vidaus audito tarnyba.</w:t>
      </w:r>
    </w:p>
    <w:p w14:paraId="4E51FA9B" w14:textId="77777777" w:rsidR="003A5C12" w:rsidRDefault="003A5C12" w:rsidP="003A5C12">
      <w:pPr>
        <w:ind w:left="851" w:hanging="142"/>
        <w:jc w:val="both"/>
        <w:rPr>
          <w:color w:val="000000"/>
        </w:rPr>
      </w:pPr>
    </w:p>
    <w:p w14:paraId="438AB9E3" w14:textId="66D60890" w:rsidR="00375CA4" w:rsidRDefault="00375CA4" w:rsidP="00375CA4">
      <w:pPr>
        <w:pStyle w:val="Paprastasistekstas"/>
        <w:shd w:val="clear" w:color="auto" w:fill="FFFFFF"/>
        <w:spacing w:before="0" w:beforeAutospacing="0" w:after="0" w:afterAutospacing="0"/>
        <w:jc w:val="center"/>
        <w:rPr>
          <w:b/>
          <w:bCs/>
          <w:color w:val="000000"/>
        </w:rPr>
      </w:pPr>
      <w:r w:rsidRPr="00B80792">
        <w:rPr>
          <w:b/>
          <w:bCs/>
          <w:color w:val="000000"/>
        </w:rPr>
        <w:t>V</w:t>
      </w:r>
      <w:r>
        <w:rPr>
          <w:b/>
          <w:bCs/>
          <w:color w:val="000000"/>
        </w:rPr>
        <w:t>II</w:t>
      </w:r>
      <w:r w:rsidRPr="00B80792">
        <w:rPr>
          <w:b/>
          <w:bCs/>
          <w:color w:val="000000"/>
        </w:rPr>
        <w:t>I</w:t>
      </w:r>
      <w:r>
        <w:rPr>
          <w:b/>
          <w:bCs/>
          <w:color w:val="000000"/>
        </w:rPr>
        <w:t xml:space="preserve"> SKYRIUS</w:t>
      </w:r>
    </w:p>
    <w:p w14:paraId="3C0A0106" w14:textId="3B390CCA" w:rsidR="00375CA4" w:rsidRPr="00B80792" w:rsidRDefault="00375CA4" w:rsidP="00375CA4">
      <w:pPr>
        <w:pStyle w:val="Paprastasistekstas"/>
        <w:shd w:val="clear" w:color="auto" w:fill="FFFFFF"/>
        <w:spacing w:before="0" w:beforeAutospacing="0" w:after="0" w:afterAutospacing="0"/>
        <w:jc w:val="center"/>
        <w:rPr>
          <w:rFonts w:ascii="Courier New" w:hAnsi="Courier New" w:cs="Courier New"/>
          <w:color w:val="000000"/>
        </w:rPr>
      </w:pPr>
      <w:r>
        <w:rPr>
          <w:b/>
          <w:bCs/>
          <w:color w:val="000000"/>
        </w:rPr>
        <w:t>BAIGIAMOSIOS NUOSTATOS</w:t>
      </w:r>
    </w:p>
    <w:p w14:paraId="3A07F4FC" w14:textId="77777777" w:rsidR="003A5C12" w:rsidRDefault="003A5C12" w:rsidP="003A5C12">
      <w:pPr>
        <w:ind w:left="851" w:hanging="142"/>
        <w:jc w:val="both"/>
        <w:rPr>
          <w:color w:val="000000"/>
        </w:rPr>
      </w:pPr>
    </w:p>
    <w:p w14:paraId="5840F537" w14:textId="74AACBF4" w:rsidR="004159F5" w:rsidRDefault="00375CA4" w:rsidP="00375CA4">
      <w:pPr>
        <w:pStyle w:val="Paprastasistekstas"/>
        <w:numPr>
          <w:ilvl w:val="0"/>
          <w:numId w:val="8"/>
        </w:numPr>
        <w:shd w:val="clear" w:color="auto" w:fill="FFFFFF"/>
        <w:tabs>
          <w:tab w:val="left" w:pos="1276"/>
        </w:tabs>
        <w:spacing w:before="0" w:beforeAutospacing="0" w:after="0" w:afterAutospacing="0"/>
        <w:ind w:left="0" w:firstLine="709"/>
        <w:jc w:val="both"/>
        <w:rPr>
          <w:lang w:eastAsia="de-DE"/>
        </w:rPr>
      </w:pPr>
      <w:r>
        <w:rPr>
          <w:lang w:eastAsia="de-DE"/>
        </w:rPr>
        <w:t>Tarnyba įstatymų ir kitų teisės aktų nustatyta tvarka gali turėti emblemą, vėliavą ir kitą atributiką.</w:t>
      </w:r>
    </w:p>
    <w:p w14:paraId="7E13E863" w14:textId="01E3B75D" w:rsidR="00375CA4" w:rsidRDefault="00375CA4" w:rsidP="00375CA4">
      <w:pPr>
        <w:pStyle w:val="Paprastasistekstas"/>
        <w:numPr>
          <w:ilvl w:val="0"/>
          <w:numId w:val="8"/>
        </w:numPr>
        <w:shd w:val="clear" w:color="auto" w:fill="FFFFFF"/>
        <w:tabs>
          <w:tab w:val="left" w:pos="1276"/>
        </w:tabs>
        <w:spacing w:before="0" w:beforeAutospacing="0" w:after="0" w:afterAutospacing="0"/>
        <w:ind w:left="0" w:firstLine="709"/>
        <w:jc w:val="both"/>
        <w:rPr>
          <w:lang w:eastAsia="de-DE"/>
        </w:rPr>
      </w:pPr>
      <w:r>
        <w:rPr>
          <w:lang w:eastAsia="de-DE"/>
        </w:rPr>
        <w:t>Pranešimai, kuriuos pagal Lietuvos Respublikos teisės aktus ar šiuos Nuostatus reikia paskelbti viešai, skelbiami Tarnybos interneto svetainėje. Teisės aktų nustatytais atvejais vieši pranešimai skelbiami ir kitose visuomenės informavimo priemonėse.</w:t>
      </w:r>
    </w:p>
    <w:p w14:paraId="08749DB2" w14:textId="0D62172B" w:rsidR="00375CA4" w:rsidRDefault="00375CA4" w:rsidP="00375CA4">
      <w:pPr>
        <w:pStyle w:val="Paprastasistekstas"/>
        <w:numPr>
          <w:ilvl w:val="0"/>
          <w:numId w:val="8"/>
        </w:numPr>
        <w:shd w:val="clear" w:color="auto" w:fill="FFFFFF"/>
        <w:tabs>
          <w:tab w:val="left" w:pos="1276"/>
        </w:tabs>
        <w:spacing w:before="0" w:beforeAutospacing="0" w:after="0" w:afterAutospacing="0"/>
        <w:ind w:left="0" w:firstLine="709"/>
        <w:jc w:val="both"/>
        <w:rPr>
          <w:lang w:eastAsia="de-DE"/>
        </w:rPr>
      </w:pPr>
      <w:r>
        <w:rPr>
          <w:lang w:eastAsia="de-DE"/>
        </w:rPr>
        <w:t>Nuostatus, jų pakeitimus ir papildymus tvirtina Savivaldybės taryba. Nuostatai įsigalioja nuo jų įregistravimo Juridinių asmenų registre dienos.</w:t>
      </w:r>
    </w:p>
    <w:p w14:paraId="5DF816F6" w14:textId="37CAE8CE" w:rsidR="00375CA4" w:rsidRDefault="00375CA4" w:rsidP="00375CA4">
      <w:pPr>
        <w:pStyle w:val="Paprastasistekstas"/>
        <w:numPr>
          <w:ilvl w:val="0"/>
          <w:numId w:val="8"/>
        </w:numPr>
        <w:shd w:val="clear" w:color="auto" w:fill="FFFFFF"/>
        <w:tabs>
          <w:tab w:val="left" w:pos="1276"/>
        </w:tabs>
        <w:spacing w:before="0" w:beforeAutospacing="0" w:after="0" w:afterAutospacing="0"/>
        <w:ind w:left="0" w:firstLine="709"/>
        <w:jc w:val="both"/>
        <w:rPr>
          <w:lang w:eastAsia="de-DE"/>
        </w:rPr>
      </w:pPr>
      <w:r>
        <w:rPr>
          <w:lang w:eastAsia="de-DE"/>
        </w:rPr>
        <w:t xml:space="preserve">Nuostatai keičiami ir papildomi </w:t>
      </w:r>
      <w:r w:rsidR="00362A36">
        <w:rPr>
          <w:color w:val="000000"/>
        </w:rPr>
        <w:t>Savivaldybės mer</w:t>
      </w:r>
      <w:r>
        <w:rPr>
          <w:lang w:eastAsia="de-DE"/>
        </w:rPr>
        <w:t>o teikimu, Savivaldybės tarybos ar Tarnybos viršininko iniciatyva.</w:t>
      </w:r>
    </w:p>
    <w:p w14:paraId="06FE76DC" w14:textId="2C5F0CB8" w:rsidR="00375CA4" w:rsidRDefault="00375CA4" w:rsidP="00375CA4">
      <w:pPr>
        <w:pStyle w:val="Paprastasistekstas"/>
        <w:numPr>
          <w:ilvl w:val="0"/>
          <w:numId w:val="8"/>
        </w:numPr>
        <w:shd w:val="clear" w:color="auto" w:fill="FFFFFF"/>
        <w:tabs>
          <w:tab w:val="left" w:pos="1276"/>
        </w:tabs>
        <w:spacing w:before="0" w:beforeAutospacing="0" w:after="0" w:afterAutospacing="0"/>
        <w:ind w:left="0" w:firstLine="709"/>
        <w:jc w:val="both"/>
        <w:rPr>
          <w:lang w:eastAsia="de-DE"/>
        </w:rPr>
      </w:pPr>
      <w:r>
        <w:rPr>
          <w:lang w:eastAsia="de-DE"/>
        </w:rPr>
        <w:t>Tarnyba įregistruojama, perregistruojama ir išregistruojama Lietuvos Respublikos įstatymų nustatyta tvarka.</w:t>
      </w:r>
    </w:p>
    <w:p w14:paraId="6D2D0C55" w14:textId="0218E1CE" w:rsidR="00375CA4" w:rsidRDefault="00375CA4" w:rsidP="00375CA4">
      <w:pPr>
        <w:pStyle w:val="Paprastasistekstas"/>
        <w:numPr>
          <w:ilvl w:val="0"/>
          <w:numId w:val="8"/>
        </w:numPr>
        <w:shd w:val="clear" w:color="auto" w:fill="FFFFFF"/>
        <w:tabs>
          <w:tab w:val="left" w:pos="1276"/>
        </w:tabs>
        <w:spacing w:before="0" w:beforeAutospacing="0" w:after="0" w:afterAutospacing="0"/>
        <w:ind w:left="0" w:firstLine="709"/>
        <w:jc w:val="both"/>
        <w:rPr>
          <w:lang w:eastAsia="de-DE"/>
        </w:rPr>
      </w:pPr>
      <w:r>
        <w:rPr>
          <w:lang w:eastAsia="de-DE"/>
        </w:rPr>
        <w:t>Tarnybą reorganizuoja, pertvarko ir likviduoja Savivaldybės taryba, vadovaudamasi Lietuvos Respublikos įstatymais ir kitais teisės aktais.</w:t>
      </w:r>
    </w:p>
    <w:p w14:paraId="5563B48B" w14:textId="5650943C" w:rsidR="00375CA4" w:rsidRDefault="00375CA4" w:rsidP="00375CA4">
      <w:pPr>
        <w:pStyle w:val="Paprastasistekstas"/>
        <w:numPr>
          <w:ilvl w:val="0"/>
          <w:numId w:val="8"/>
        </w:numPr>
        <w:shd w:val="clear" w:color="auto" w:fill="FFFFFF"/>
        <w:tabs>
          <w:tab w:val="left" w:pos="1276"/>
        </w:tabs>
        <w:spacing w:before="0" w:beforeAutospacing="0" w:after="0" w:afterAutospacing="0"/>
        <w:ind w:left="0" w:firstLine="709"/>
        <w:jc w:val="both"/>
        <w:rPr>
          <w:lang w:eastAsia="de-DE"/>
        </w:rPr>
      </w:pPr>
      <w:r>
        <w:rPr>
          <w:lang w:eastAsia="de-DE"/>
        </w:rPr>
        <w:t>Šiuose Nuostatuose neaptarti Tarnybos veiklos klausimais sprendžiami vadovaujantis Lietuvos Respublikos įstatymais ir kitais teisės aktais.</w:t>
      </w:r>
    </w:p>
    <w:p w14:paraId="5FA8E0D3" w14:textId="77777777" w:rsidR="00375CA4" w:rsidRDefault="00375CA4" w:rsidP="00375CA4">
      <w:pPr>
        <w:pStyle w:val="Paprastasistekstas"/>
        <w:shd w:val="clear" w:color="auto" w:fill="FFFFFF"/>
        <w:tabs>
          <w:tab w:val="left" w:pos="1276"/>
        </w:tabs>
        <w:spacing w:before="0" w:beforeAutospacing="0" w:after="0" w:afterAutospacing="0"/>
        <w:jc w:val="both"/>
        <w:rPr>
          <w:lang w:eastAsia="de-DE"/>
        </w:rPr>
      </w:pPr>
    </w:p>
    <w:p w14:paraId="7DDE2221" w14:textId="7C775ECB" w:rsidR="00375CA4" w:rsidRDefault="00375CA4" w:rsidP="00375CA4">
      <w:pPr>
        <w:pStyle w:val="Paprastasistekstas"/>
        <w:shd w:val="clear" w:color="auto" w:fill="FFFFFF"/>
        <w:tabs>
          <w:tab w:val="left" w:pos="1276"/>
        </w:tabs>
        <w:spacing w:before="0" w:beforeAutospacing="0" w:after="0" w:afterAutospacing="0"/>
        <w:jc w:val="center"/>
        <w:rPr>
          <w:lang w:eastAsia="de-DE"/>
        </w:rPr>
      </w:pPr>
      <w:r>
        <w:rPr>
          <w:lang w:eastAsia="de-DE"/>
        </w:rPr>
        <w:t>________________________</w:t>
      </w:r>
    </w:p>
    <w:p w14:paraId="18AFB728" w14:textId="77777777" w:rsidR="00191614" w:rsidRDefault="00191614" w:rsidP="00375CA4">
      <w:pPr>
        <w:pStyle w:val="Paprastasistekstas"/>
        <w:shd w:val="clear" w:color="auto" w:fill="FFFFFF"/>
        <w:tabs>
          <w:tab w:val="left" w:pos="1276"/>
        </w:tabs>
        <w:spacing w:before="0" w:beforeAutospacing="0" w:after="0" w:afterAutospacing="0"/>
        <w:jc w:val="center"/>
        <w:rPr>
          <w:lang w:eastAsia="de-DE"/>
        </w:rPr>
      </w:pPr>
    </w:p>
    <w:p w14:paraId="4B5BE911" w14:textId="77777777" w:rsidR="00191614" w:rsidRDefault="00191614" w:rsidP="00375CA4">
      <w:pPr>
        <w:pStyle w:val="Paprastasistekstas"/>
        <w:shd w:val="clear" w:color="auto" w:fill="FFFFFF"/>
        <w:tabs>
          <w:tab w:val="left" w:pos="1276"/>
        </w:tabs>
        <w:spacing w:before="0" w:beforeAutospacing="0" w:after="0" w:afterAutospacing="0"/>
        <w:jc w:val="center"/>
        <w:rPr>
          <w:lang w:eastAsia="de-DE"/>
        </w:rPr>
      </w:pPr>
    </w:p>
    <w:p w14:paraId="5023CD1F" w14:textId="77777777" w:rsidR="00191614" w:rsidRDefault="00191614" w:rsidP="00375CA4">
      <w:pPr>
        <w:pStyle w:val="Paprastasistekstas"/>
        <w:shd w:val="clear" w:color="auto" w:fill="FFFFFF"/>
        <w:tabs>
          <w:tab w:val="left" w:pos="1276"/>
        </w:tabs>
        <w:spacing w:before="0" w:beforeAutospacing="0" w:after="0" w:afterAutospacing="0"/>
        <w:jc w:val="center"/>
        <w:rPr>
          <w:lang w:eastAsia="de-DE"/>
        </w:rPr>
      </w:pPr>
    </w:p>
    <w:p w14:paraId="56CC0E57" w14:textId="77777777" w:rsidR="00191614" w:rsidRDefault="00191614" w:rsidP="00375CA4">
      <w:pPr>
        <w:pStyle w:val="Paprastasistekstas"/>
        <w:shd w:val="clear" w:color="auto" w:fill="FFFFFF"/>
        <w:tabs>
          <w:tab w:val="left" w:pos="1276"/>
        </w:tabs>
        <w:spacing w:before="0" w:beforeAutospacing="0" w:after="0" w:afterAutospacing="0"/>
        <w:jc w:val="center"/>
        <w:rPr>
          <w:lang w:eastAsia="de-DE"/>
        </w:rPr>
      </w:pPr>
    </w:p>
    <w:p w14:paraId="0BBE4554" w14:textId="77777777" w:rsidR="00191614" w:rsidRDefault="00191614" w:rsidP="00375CA4">
      <w:pPr>
        <w:pStyle w:val="Paprastasistekstas"/>
        <w:shd w:val="clear" w:color="auto" w:fill="FFFFFF"/>
        <w:tabs>
          <w:tab w:val="left" w:pos="1276"/>
        </w:tabs>
        <w:spacing w:before="0" w:beforeAutospacing="0" w:after="0" w:afterAutospacing="0"/>
        <w:jc w:val="center"/>
        <w:rPr>
          <w:lang w:eastAsia="de-DE"/>
        </w:rPr>
      </w:pPr>
    </w:p>
    <w:p w14:paraId="610C0E41" w14:textId="77777777" w:rsidR="00191614" w:rsidRDefault="00191614" w:rsidP="00375CA4">
      <w:pPr>
        <w:pStyle w:val="Paprastasistekstas"/>
        <w:shd w:val="clear" w:color="auto" w:fill="FFFFFF"/>
        <w:tabs>
          <w:tab w:val="left" w:pos="1276"/>
        </w:tabs>
        <w:spacing w:before="0" w:beforeAutospacing="0" w:after="0" w:afterAutospacing="0"/>
        <w:jc w:val="center"/>
        <w:rPr>
          <w:lang w:eastAsia="de-DE"/>
        </w:rPr>
      </w:pPr>
    </w:p>
    <w:p w14:paraId="590B3B7B" w14:textId="77777777" w:rsidR="00191614" w:rsidRDefault="00191614" w:rsidP="00375CA4">
      <w:pPr>
        <w:pStyle w:val="Paprastasistekstas"/>
        <w:shd w:val="clear" w:color="auto" w:fill="FFFFFF"/>
        <w:tabs>
          <w:tab w:val="left" w:pos="1276"/>
        </w:tabs>
        <w:spacing w:before="0" w:beforeAutospacing="0" w:after="0" w:afterAutospacing="0"/>
        <w:jc w:val="center"/>
        <w:rPr>
          <w:lang w:eastAsia="de-DE"/>
        </w:rPr>
      </w:pPr>
    </w:p>
    <w:p w14:paraId="56F83A09" w14:textId="77777777" w:rsidR="00191614" w:rsidRDefault="00191614" w:rsidP="00375CA4">
      <w:pPr>
        <w:pStyle w:val="Paprastasistekstas"/>
        <w:shd w:val="clear" w:color="auto" w:fill="FFFFFF"/>
        <w:tabs>
          <w:tab w:val="left" w:pos="1276"/>
        </w:tabs>
        <w:spacing w:before="0" w:beforeAutospacing="0" w:after="0" w:afterAutospacing="0"/>
        <w:jc w:val="center"/>
        <w:rPr>
          <w:lang w:eastAsia="de-DE"/>
        </w:rPr>
      </w:pPr>
    </w:p>
    <w:p w14:paraId="5E6BBEDB" w14:textId="77777777" w:rsidR="00191614" w:rsidRDefault="00191614" w:rsidP="00375CA4">
      <w:pPr>
        <w:pStyle w:val="Paprastasistekstas"/>
        <w:shd w:val="clear" w:color="auto" w:fill="FFFFFF"/>
        <w:tabs>
          <w:tab w:val="left" w:pos="1276"/>
        </w:tabs>
        <w:spacing w:before="0" w:beforeAutospacing="0" w:after="0" w:afterAutospacing="0"/>
        <w:jc w:val="center"/>
        <w:rPr>
          <w:lang w:eastAsia="de-DE"/>
        </w:rPr>
      </w:pPr>
    </w:p>
    <w:p w14:paraId="3620B79E" w14:textId="77777777" w:rsidR="00191614" w:rsidRDefault="00191614" w:rsidP="00375CA4">
      <w:pPr>
        <w:pStyle w:val="Paprastasistekstas"/>
        <w:shd w:val="clear" w:color="auto" w:fill="FFFFFF"/>
        <w:tabs>
          <w:tab w:val="left" w:pos="1276"/>
        </w:tabs>
        <w:spacing w:before="0" w:beforeAutospacing="0" w:after="0" w:afterAutospacing="0"/>
        <w:jc w:val="center"/>
        <w:rPr>
          <w:lang w:eastAsia="de-DE"/>
        </w:rPr>
      </w:pPr>
    </w:p>
    <w:p w14:paraId="1357EE06" w14:textId="77777777" w:rsidR="00191614" w:rsidRDefault="00191614" w:rsidP="00375CA4">
      <w:pPr>
        <w:pStyle w:val="Paprastasistekstas"/>
        <w:shd w:val="clear" w:color="auto" w:fill="FFFFFF"/>
        <w:tabs>
          <w:tab w:val="left" w:pos="1276"/>
        </w:tabs>
        <w:spacing w:before="0" w:beforeAutospacing="0" w:after="0" w:afterAutospacing="0"/>
        <w:jc w:val="center"/>
        <w:rPr>
          <w:lang w:eastAsia="de-DE"/>
        </w:rPr>
      </w:pPr>
    </w:p>
    <w:p w14:paraId="279A585C" w14:textId="63D49851" w:rsidR="00191614" w:rsidRDefault="00191614" w:rsidP="00191614">
      <w:pPr>
        <w:pStyle w:val="Pavadinimas"/>
        <w:pBdr>
          <w:bottom w:val="single" w:sz="12" w:space="1" w:color="auto"/>
        </w:pBdr>
      </w:pPr>
      <w:r>
        <w:lastRenderedPageBreak/>
        <w:t>JURBARKO RAJONO SAVIVALDYBĖS ADMINISTRACIJA</w:t>
      </w:r>
    </w:p>
    <w:p w14:paraId="673C774B" w14:textId="77777777" w:rsidR="00191614" w:rsidRDefault="00191614" w:rsidP="00191614">
      <w:pPr>
        <w:pStyle w:val="Paantrat"/>
      </w:pPr>
      <w:r>
        <w:t>AIŠKINAMASIS RAŠTAS</w:t>
      </w:r>
    </w:p>
    <w:p w14:paraId="15B96917" w14:textId="77777777" w:rsidR="00191614" w:rsidRDefault="00191614" w:rsidP="00191614">
      <w:pPr>
        <w:jc w:val="center"/>
        <w:rPr>
          <w:caps/>
        </w:rPr>
      </w:pPr>
    </w:p>
    <w:p w14:paraId="05015FF7" w14:textId="6C2D5AED" w:rsidR="00191614" w:rsidRDefault="00191614" w:rsidP="00191614">
      <w:pPr>
        <w:jc w:val="center"/>
        <w:rPr>
          <w:b/>
          <w:bCs/>
          <w:caps/>
        </w:rPr>
      </w:pPr>
      <w:r>
        <w:rPr>
          <w:b/>
          <w:bCs/>
          <w:caps/>
        </w:rPr>
        <w:t xml:space="preserve">PRIE JURBARKO RAJONO TARYBOS SPRENDIMO </w:t>
      </w:r>
      <w:r w:rsidRPr="00FD0852">
        <w:rPr>
          <w:b/>
          <w:bCs/>
          <w:caps/>
        </w:rPr>
        <w:t>„</w:t>
      </w:r>
      <w:r>
        <w:rPr>
          <w:b/>
          <w:bCs/>
        </w:rPr>
        <w:t>DĖL JURBARKO RAJONO</w:t>
      </w:r>
      <w:r w:rsidR="00362A36">
        <w:rPr>
          <w:b/>
          <w:bCs/>
        </w:rPr>
        <w:t xml:space="preserve"> </w:t>
      </w:r>
      <w:r>
        <w:rPr>
          <w:b/>
          <w:bCs/>
        </w:rPr>
        <w:t>PRIEŠGAISRINĖS TARNYBOS NUOSTATŲ PA</w:t>
      </w:r>
      <w:r w:rsidR="00AB0494">
        <w:rPr>
          <w:b/>
          <w:bCs/>
        </w:rPr>
        <w:t>TVIRTINIMO</w:t>
      </w:r>
      <w:r>
        <w:rPr>
          <w:b/>
        </w:rPr>
        <w:t xml:space="preserve"> </w:t>
      </w:r>
      <w:r>
        <w:rPr>
          <w:b/>
        </w:rPr>
        <w:fldChar w:fldCharType="begin">
          <w:ffData>
            <w:name w:val="DOC_DATA"/>
            <w:enabled/>
            <w:calcOnExit w:val="0"/>
            <w:textInput>
              <w:default w:val="{$DOC_DATA}"/>
            </w:textInput>
          </w:ffData>
        </w:fldChar>
      </w:r>
      <w:r>
        <w:rPr>
          <w:b/>
        </w:rPr>
        <w:instrText xml:space="preserve"> FORMTEXT </w:instrText>
      </w:r>
      <w:r>
        <w:rPr>
          <w:b/>
        </w:rPr>
      </w:r>
      <w:r>
        <w:rPr>
          <w:b/>
        </w:rPr>
        <w:fldChar w:fldCharType="separate"/>
      </w:r>
      <w:r>
        <w:rPr>
          <w:b/>
        </w:rPr>
        <w:fldChar w:fldCharType="end"/>
      </w:r>
      <w:r w:rsidRPr="00FD0852">
        <w:rPr>
          <w:b/>
          <w:szCs w:val="26"/>
        </w:rPr>
        <w:t>“</w:t>
      </w:r>
      <w:r w:rsidRPr="00031B2B">
        <w:rPr>
          <w:b/>
          <w:szCs w:val="26"/>
        </w:rPr>
        <w:t xml:space="preserve"> </w:t>
      </w:r>
      <w:r>
        <w:rPr>
          <w:b/>
          <w:bCs/>
          <w:caps/>
        </w:rPr>
        <w:t>projekto</w:t>
      </w:r>
    </w:p>
    <w:p w14:paraId="20CB3A95" w14:textId="77777777" w:rsidR="00191614" w:rsidRDefault="00191614" w:rsidP="00191614">
      <w:pPr>
        <w:tabs>
          <w:tab w:val="left" w:pos="567"/>
        </w:tabs>
        <w:jc w:val="center"/>
      </w:pPr>
    </w:p>
    <w:p w14:paraId="2F933448" w14:textId="521DBADA" w:rsidR="00191614" w:rsidRDefault="00191614" w:rsidP="00191614">
      <w:pPr>
        <w:tabs>
          <w:tab w:val="left" w:pos="0"/>
        </w:tabs>
        <w:jc w:val="center"/>
      </w:pPr>
      <w:r>
        <w:t xml:space="preserve">2025 m. kovo  </w:t>
      </w:r>
      <w:r w:rsidR="007A5EA2">
        <w:t>6</w:t>
      </w:r>
      <w:r>
        <w:t xml:space="preserve"> d. Nr. TSP- </w:t>
      </w:r>
      <w:r w:rsidR="007A5EA2">
        <w:t>78</w:t>
      </w:r>
      <w:r>
        <w:t xml:space="preserve">  </w:t>
      </w:r>
    </w:p>
    <w:p w14:paraId="3D4972F1" w14:textId="77777777" w:rsidR="00191614" w:rsidRDefault="00191614" w:rsidP="00191614">
      <w:pPr>
        <w:tabs>
          <w:tab w:val="left" w:pos="0"/>
        </w:tabs>
        <w:jc w:val="center"/>
      </w:pPr>
      <w:r>
        <w:t>Jurbarkas</w:t>
      </w:r>
    </w:p>
    <w:p w14:paraId="24EE5BD0" w14:textId="77777777" w:rsidR="00191614" w:rsidRDefault="00191614" w:rsidP="00191614"/>
    <w:tbl>
      <w:tblPr>
        <w:tblW w:w="0" w:type="auto"/>
        <w:tblLook w:val="0000" w:firstRow="0" w:lastRow="0" w:firstColumn="0" w:lastColumn="0" w:noHBand="0" w:noVBand="0"/>
      </w:tblPr>
      <w:tblGrid>
        <w:gridCol w:w="9525"/>
      </w:tblGrid>
      <w:tr w:rsidR="00191614" w:rsidRPr="002C6CD2" w14:paraId="5FE78831" w14:textId="77777777" w:rsidTr="009D5FC3">
        <w:tc>
          <w:tcPr>
            <w:tcW w:w="9854" w:type="dxa"/>
          </w:tcPr>
          <w:p w14:paraId="6745129A" w14:textId="77777777" w:rsidR="00191614" w:rsidRPr="002C6CD2" w:rsidRDefault="00191614" w:rsidP="009D5FC3">
            <w:pPr>
              <w:tabs>
                <w:tab w:val="left" w:pos="0"/>
              </w:tabs>
              <w:rPr>
                <w:b/>
                <w:bCs/>
              </w:rPr>
            </w:pPr>
            <w:r w:rsidRPr="002C6CD2">
              <w:rPr>
                <w:b/>
                <w:bCs/>
                <w:i/>
                <w:iCs/>
              </w:rPr>
              <w:t>1. Parengto projekto tikslai ir uždaviniai.</w:t>
            </w:r>
          </w:p>
        </w:tc>
      </w:tr>
      <w:tr w:rsidR="004203B4" w:rsidRPr="004203B4" w14:paraId="283494BF" w14:textId="77777777" w:rsidTr="009D5FC3">
        <w:tc>
          <w:tcPr>
            <w:tcW w:w="9854" w:type="dxa"/>
          </w:tcPr>
          <w:p w14:paraId="76B9D0B3" w14:textId="77777777" w:rsidR="00362A36" w:rsidRDefault="00362A36" w:rsidP="009D5FC3">
            <w:pPr>
              <w:tabs>
                <w:tab w:val="left" w:pos="0"/>
              </w:tabs>
              <w:jc w:val="both"/>
            </w:pPr>
            <w:r>
              <w:t>A</w:t>
            </w:r>
            <w:r w:rsidR="00835D48" w:rsidRPr="004203B4">
              <w:t>tnaujinti biudžetinės įstaigos nuostatus pagal galiojantį Lietuvos Respublikos vietos savivaldos įstatymą</w:t>
            </w:r>
            <w:r w:rsidR="004203B4">
              <w:t xml:space="preserve"> ir kitus su biudžetinės įstaigos veikla susijusi</w:t>
            </w:r>
            <w:r>
              <w:t>us</w:t>
            </w:r>
            <w:r w:rsidR="004203B4">
              <w:t xml:space="preserve"> teisės akt</w:t>
            </w:r>
            <w:r>
              <w:t>u</w:t>
            </w:r>
            <w:r w:rsidR="004203B4">
              <w:t>s</w:t>
            </w:r>
            <w:r w:rsidR="00191614" w:rsidRPr="004203B4">
              <w:t>.</w:t>
            </w:r>
            <w:r w:rsidR="00835D48" w:rsidRPr="004203B4">
              <w:t xml:space="preserve"> </w:t>
            </w:r>
          </w:p>
          <w:p w14:paraId="2BD9D48A" w14:textId="77777777" w:rsidR="00362A36" w:rsidRDefault="00835D48" w:rsidP="009D5FC3">
            <w:pPr>
              <w:tabs>
                <w:tab w:val="left" w:pos="0"/>
              </w:tabs>
              <w:jc w:val="both"/>
            </w:pPr>
            <w:r w:rsidRPr="004203B4">
              <w:t xml:space="preserve">Sureguliuoti Savivaldybės </w:t>
            </w:r>
            <w:r w:rsidR="00362A36">
              <w:t>m</w:t>
            </w:r>
            <w:r w:rsidRPr="004203B4">
              <w:t>ero, Savivaldybės tarybos</w:t>
            </w:r>
            <w:r w:rsidR="00362A36">
              <w:t>,</w:t>
            </w:r>
            <w:r w:rsidRPr="004203B4">
              <w:t xml:space="preserve"> biudžetinės įstaigos vadovo kompetencijų ribas. </w:t>
            </w:r>
          </w:p>
          <w:p w14:paraId="5C125FD6" w14:textId="77777777" w:rsidR="00362A36" w:rsidRDefault="004203B4" w:rsidP="009D5FC3">
            <w:pPr>
              <w:tabs>
                <w:tab w:val="left" w:pos="0"/>
              </w:tabs>
              <w:jc w:val="both"/>
            </w:pPr>
            <w:r>
              <w:t xml:space="preserve">Patvirtinti biudžetinės įstaigos finansinės ir kitos veiklos kontrolės mechanizmą. </w:t>
            </w:r>
          </w:p>
          <w:p w14:paraId="5060AF5E" w14:textId="20F68F21" w:rsidR="00362A36" w:rsidRPr="004203B4" w:rsidRDefault="00835D48" w:rsidP="00AB0494">
            <w:pPr>
              <w:tabs>
                <w:tab w:val="left" w:pos="0"/>
              </w:tabs>
              <w:jc w:val="both"/>
            </w:pPr>
            <w:r w:rsidRPr="004203B4">
              <w:t xml:space="preserve">Praplėsti biudžetinės įstaigos </w:t>
            </w:r>
            <w:r w:rsidR="004203B4" w:rsidRPr="004203B4">
              <w:t xml:space="preserve">papildomų galimų </w:t>
            </w:r>
            <w:r w:rsidRPr="004203B4">
              <w:t>veikl</w:t>
            </w:r>
            <w:r w:rsidR="004203B4" w:rsidRPr="004203B4">
              <w:t>ų sąrašą.</w:t>
            </w:r>
          </w:p>
        </w:tc>
      </w:tr>
      <w:tr w:rsidR="00191614" w:rsidRPr="002C6CD2" w14:paraId="6EB7369A" w14:textId="77777777" w:rsidTr="009D5FC3">
        <w:tc>
          <w:tcPr>
            <w:tcW w:w="9854" w:type="dxa"/>
          </w:tcPr>
          <w:p w14:paraId="043B36F0" w14:textId="77777777" w:rsidR="00191614" w:rsidRPr="002C6CD2" w:rsidRDefault="00191614" w:rsidP="009D5FC3">
            <w:pPr>
              <w:tabs>
                <w:tab w:val="left" w:pos="0"/>
              </w:tabs>
              <w:rPr>
                <w:b/>
                <w:bCs/>
              </w:rPr>
            </w:pPr>
            <w:r w:rsidRPr="002C6CD2">
              <w:rPr>
                <w:b/>
                <w:bCs/>
                <w:i/>
                <w:iCs/>
              </w:rPr>
              <w:t>2. Kaip šiuo metu yra sureguliuoti projekte aptarti klausimai.</w:t>
            </w:r>
          </w:p>
        </w:tc>
      </w:tr>
      <w:tr w:rsidR="00191614" w:rsidRPr="002C6CD2" w14:paraId="4CEE6CC6" w14:textId="77777777" w:rsidTr="009D5FC3">
        <w:tc>
          <w:tcPr>
            <w:tcW w:w="9854" w:type="dxa"/>
          </w:tcPr>
          <w:p w14:paraId="05B6B29A" w14:textId="79203E6A" w:rsidR="00191614" w:rsidRPr="002C6CD2" w:rsidRDefault="00A14C73" w:rsidP="009D5FC3">
            <w:pPr>
              <w:jc w:val="both"/>
            </w:pPr>
            <w:r>
              <w:t>Šiuo metu Jurbarko rajono priešgaisrinė tarnyba vadovaujasi Jurbarko rajono savivaldybės tarybos 2015 m. gruodžio 17 d. sprendimu Nr. T2-348 „Dėl Jurbarko rajono priešgaisrinės tarnybos nuostatų pakeitimo“ patvirtintais įstaigos nuostatais bei kitais, galiojančiais Lietuvos</w:t>
            </w:r>
            <w:r w:rsidR="00907321">
              <w:t> </w:t>
            </w:r>
            <w:r>
              <w:t xml:space="preserve"> Respublikos teisės aktais.</w:t>
            </w:r>
            <w:r w:rsidR="00191614">
              <w:t xml:space="preserve"> </w:t>
            </w:r>
          </w:p>
        </w:tc>
      </w:tr>
      <w:tr w:rsidR="00191614" w:rsidRPr="002C6CD2" w14:paraId="4D4EB173" w14:textId="77777777" w:rsidTr="009D5FC3">
        <w:tc>
          <w:tcPr>
            <w:tcW w:w="9854" w:type="dxa"/>
          </w:tcPr>
          <w:p w14:paraId="71CFD5EC" w14:textId="77777777" w:rsidR="00191614" w:rsidRPr="002C6CD2" w:rsidRDefault="00191614" w:rsidP="009D5FC3">
            <w:pPr>
              <w:tabs>
                <w:tab w:val="left" w:pos="0"/>
              </w:tabs>
              <w:rPr>
                <w:b/>
                <w:bCs/>
                <w:i/>
                <w:iCs/>
              </w:rPr>
            </w:pPr>
            <w:r w:rsidRPr="002C6CD2">
              <w:rPr>
                <w:b/>
                <w:bCs/>
                <w:i/>
                <w:iCs/>
              </w:rPr>
              <w:t>3. Kokių pozityvių rezultatų laukiama.</w:t>
            </w:r>
          </w:p>
        </w:tc>
      </w:tr>
      <w:tr w:rsidR="00191614" w:rsidRPr="002C6CD2" w14:paraId="473012DD" w14:textId="77777777" w:rsidTr="009D5FC3">
        <w:tc>
          <w:tcPr>
            <w:tcW w:w="9854" w:type="dxa"/>
          </w:tcPr>
          <w:p w14:paraId="0713D924" w14:textId="77777777" w:rsidR="00760031" w:rsidRDefault="004203B4" w:rsidP="009D5FC3">
            <w:pPr>
              <w:tabs>
                <w:tab w:val="left" w:pos="0"/>
              </w:tabs>
              <w:jc w:val="both"/>
            </w:pPr>
            <w:r>
              <w:t xml:space="preserve">Bus sureguliuotos Savivaldybės </w:t>
            </w:r>
            <w:r w:rsidR="00760031">
              <w:t>m</w:t>
            </w:r>
            <w:r>
              <w:t>ero, Savivaldybės tarybos ir viršininko kompetencijų ribos</w:t>
            </w:r>
            <w:r w:rsidR="00191614" w:rsidRPr="002C6CD2">
              <w:t>.</w:t>
            </w:r>
          </w:p>
          <w:p w14:paraId="5EFA6636" w14:textId="1F7E0190" w:rsidR="00191614" w:rsidRPr="002C6CD2" w:rsidRDefault="004203B4" w:rsidP="009D5FC3">
            <w:pPr>
              <w:tabs>
                <w:tab w:val="left" w:pos="0"/>
              </w:tabs>
              <w:jc w:val="both"/>
            </w:pPr>
            <w:r>
              <w:t>Biudžetinei įstaigai bus suteikta galimybė gauti pajamas už teikiamas paslaugas bei bus aiškiau sureguliuotas biudžetinės įstaigos veikimo ir kontrolės mechanizmas.</w:t>
            </w:r>
          </w:p>
        </w:tc>
      </w:tr>
      <w:tr w:rsidR="00191614" w:rsidRPr="002C6CD2" w14:paraId="1CA5A26C" w14:textId="77777777" w:rsidTr="009D5FC3">
        <w:tc>
          <w:tcPr>
            <w:tcW w:w="9854" w:type="dxa"/>
          </w:tcPr>
          <w:p w14:paraId="1A507BAF" w14:textId="77777777" w:rsidR="00191614" w:rsidRPr="002C6CD2" w:rsidRDefault="00191614" w:rsidP="009D5FC3">
            <w:pPr>
              <w:tabs>
                <w:tab w:val="left" w:pos="0"/>
              </w:tabs>
              <w:jc w:val="both"/>
              <w:rPr>
                <w:b/>
                <w:bCs/>
                <w:i/>
                <w:iCs/>
              </w:rPr>
            </w:pPr>
            <w:r w:rsidRPr="002C6CD2">
              <w:rPr>
                <w:b/>
                <w:bCs/>
                <w:i/>
                <w:iCs/>
              </w:rPr>
              <w:t>4. Galimos neigiamos priimto projekto pasekmės ir kokių priemonių reikėtų imtis, kad tokių pasekmių būtų išvengta.</w:t>
            </w:r>
          </w:p>
        </w:tc>
      </w:tr>
      <w:tr w:rsidR="00191614" w:rsidRPr="002C6CD2" w14:paraId="6425D4C9" w14:textId="77777777" w:rsidTr="009D5FC3">
        <w:tc>
          <w:tcPr>
            <w:tcW w:w="9854" w:type="dxa"/>
          </w:tcPr>
          <w:p w14:paraId="1954C568" w14:textId="67CBD31E" w:rsidR="00191614" w:rsidRPr="002C6CD2" w:rsidRDefault="00191614" w:rsidP="009D5FC3">
            <w:pPr>
              <w:tabs>
                <w:tab w:val="left" w:pos="0"/>
              </w:tabs>
              <w:jc w:val="both"/>
            </w:pPr>
            <w:r w:rsidRPr="002C6CD2">
              <w:t>N</w:t>
            </w:r>
            <w:r w:rsidR="004203B4">
              <w:t>enumatoma.</w:t>
            </w:r>
          </w:p>
        </w:tc>
      </w:tr>
      <w:tr w:rsidR="00191614" w:rsidRPr="002C6CD2" w14:paraId="18D972AE" w14:textId="77777777" w:rsidTr="009D5FC3">
        <w:tc>
          <w:tcPr>
            <w:tcW w:w="9854" w:type="dxa"/>
          </w:tcPr>
          <w:p w14:paraId="1A611118" w14:textId="77777777" w:rsidR="00191614" w:rsidRPr="002C6CD2" w:rsidRDefault="00191614" w:rsidP="009D5FC3">
            <w:pPr>
              <w:tabs>
                <w:tab w:val="left" w:pos="0"/>
              </w:tabs>
              <w:jc w:val="both"/>
              <w:rPr>
                <w:b/>
                <w:bCs/>
                <w:i/>
                <w:iCs/>
              </w:rPr>
            </w:pPr>
            <w:r w:rsidRPr="002C6CD2">
              <w:rPr>
                <w:b/>
                <w:bCs/>
                <w:i/>
                <w:iCs/>
              </w:rPr>
              <w:t>5. Kokie šios srities aktai tebegalioja (pateikiamas aktų sąrašas) ir kokius galiojančius aktus būtina pakeisti ar panaikinti, priėmus teikiamą projektą.</w:t>
            </w:r>
          </w:p>
        </w:tc>
      </w:tr>
      <w:tr w:rsidR="00191614" w:rsidRPr="002C6CD2" w14:paraId="536EA2A5" w14:textId="77777777" w:rsidTr="009D5FC3">
        <w:tc>
          <w:tcPr>
            <w:tcW w:w="9854" w:type="dxa"/>
          </w:tcPr>
          <w:p w14:paraId="69113016" w14:textId="0F73EC3F" w:rsidR="00191614" w:rsidRPr="002C6CD2" w:rsidRDefault="004203B4" w:rsidP="009D5FC3">
            <w:pPr>
              <w:tabs>
                <w:tab w:val="left" w:pos="0"/>
              </w:tabs>
              <w:jc w:val="both"/>
            </w:pPr>
            <w:r>
              <w:t>Šiuo metu galioja Jurbarko rajono savivaldybės tarybos 2015 m. gruodžio 17 d. sprendimu Nr.</w:t>
            </w:r>
            <w:r w:rsidR="00907321">
              <w:t> </w:t>
            </w:r>
            <w:r>
              <w:t xml:space="preserve"> T2-348 „Dėl Jurbarko rajono priešgaisrinės tarnybos nuostatų pakeitimo“ patvirtinti biudžetinės įstaigos nuostatai. </w:t>
            </w:r>
          </w:p>
        </w:tc>
      </w:tr>
      <w:tr w:rsidR="00191614" w:rsidRPr="002C6CD2" w14:paraId="0AED2370" w14:textId="77777777" w:rsidTr="009D5FC3">
        <w:tc>
          <w:tcPr>
            <w:tcW w:w="9854" w:type="dxa"/>
          </w:tcPr>
          <w:p w14:paraId="566267EF" w14:textId="77777777" w:rsidR="00191614" w:rsidRPr="002C6CD2" w:rsidRDefault="00191614" w:rsidP="009D5FC3">
            <w:pPr>
              <w:tabs>
                <w:tab w:val="left" w:pos="0"/>
              </w:tabs>
              <w:rPr>
                <w:b/>
                <w:bCs/>
                <w:i/>
                <w:iCs/>
              </w:rPr>
            </w:pPr>
            <w:r w:rsidRPr="002C6CD2">
              <w:rPr>
                <w:b/>
                <w:bCs/>
                <w:i/>
                <w:iCs/>
              </w:rPr>
              <w:t>6. Projekto rengimo metu gauti specialistų vertinimai ir išvados, ekonominiai apskaičiavimai (sąmatos), konkretūs finansavimo šaltiniai.</w:t>
            </w:r>
          </w:p>
          <w:p w14:paraId="183A2D6B" w14:textId="2E662CB2" w:rsidR="00191614" w:rsidRPr="00EB5C23" w:rsidRDefault="004203B4" w:rsidP="009D5FC3">
            <w:pPr>
              <w:tabs>
                <w:tab w:val="left" w:pos="0"/>
              </w:tabs>
            </w:pPr>
            <w:r>
              <w:t>Poreikis nenustatytas.</w:t>
            </w:r>
          </w:p>
        </w:tc>
      </w:tr>
      <w:tr w:rsidR="00191614" w:rsidRPr="002C6CD2" w14:paraId="75E21475" w14:textId="77777777" w:rsidTr="009D5FC3">
        <w:tc>
          <w:tcPr>
            <w:tcW w:w="9854" w:type="dxa"/>
          </w:tcPr>
          <w:p w14:paraId="467530B1" w14:textId="77777777" w:rsidR="00191614" w:rsidRPr="002C6CD2" w:rsidRDefault="00191614" w:rsidP="009D5FC3">
            <w:pPr>
              <w:tabs>
                <w:tab w:val="left" w:pos="0"/>
              </w:tabs>
              <w:jc w:val="both"/>
              <w:rPr>
                <w:b/>
                <w:i/>
              </w:rPr>
            </w:pPr>
            <w:r w:rsidRPr="002C6CD2">
              <w:rPr>
                <w:b/>
                <w:i/>
              </w:rPr>
              <w:t>7. Ar reikalingas projekto antikorupcinis vertinimas.</w:t>
            </w:r>
          </w:p>
          <w:p w14:paraId="18D9C833" w14:textId="42A0F9DE" w:rsidR="00191614" w:rsidRPr="002C6CD2" w:rsidRDefault="00D7704F" w:rsidP="009D5FC3">
            <w:pPr>
              <w:tabs>
                <w:tab w:val="left" w:pos="0"/>
              </w:tabs>
              <w:jc w:val="both"/>
            </w:pPr>
            <w:r>
              <w:t>Ne.</w:t>
            </w:r>
          </w:p>
        </w:tc>
      </w:tr>
      <w:tr w:rsidR="00191614" w:rsidRPr="002C6CD2" w14:paraId="5D1D36E2" w14:textId="77777777" w:rsidTr="009D5FC3">
        <w:tc>
          <w:tcPr>
            <w:tcW w:w="9854" w:type="dxa"/>
          </w:tcPr>
          <w:p w14:paraId="7D37B4BA" w14:textId="77777777" w:rsidR="00191614" w:rsidRPr="002C6CD2" w:rsidRDefault="00191614" w:rsidP="009D5FC3">
            <w:pPr>
              <w:tabs>
                <w:tab w:val="left" w:pos="0"/>
              </w:tabs>
              <w:jc w:val="both"/>
              <w:rPr>
                <w:b/>
                <w:i/>
              </w:rPr>
            </w:pPr>
            <w:r w:rsidRPr="002C6CD2">
              <w:rPr>
                <w:b/>
                <w:i/>
              </w:rPr>
              <w:t>8. Projekto iniciatorius, autorius ar autorių grupė.</w:t>
            </w:r>
          </w:p>
        </w:tc>
      </w:tr>
      <w:tr w:rsidR="00191614" w:rsidRPr="002C6CD2" w14:paraId="6445AC02" w14:textId="77777777" w:rsidTr="009D5FC3">
        <w:tc>
          <w:tcPr>
            <w:tcW w:w="9854" w:type="dxa"/>
          </w:tcPr>
          <w:p w14:paraId="44CF6AEC" w14:textId="0E78582D" w:rsidR="00191614" w:rsidRPr="002C6CD2" w:rsidRDefault="00191614" w:rsidP="009D5FC3">
            <w:pPr>
              <w:tabs>
                <w:tab w:val="left" w:pos="0"/>
              </w:tabs>
              <w:jc w:val="both"/>
            </w:pPr>
            <w:r>
              <w:t xml:space="preserve">Sprendimo projektą parengė </w:t>
            </w:r>
            <w:r w:rsidR="00D34076">
              <w:t xml:space="preserve">Martynas Kursevičius, Žemės ūkio skyriaus vedėjas, laikinai vykdantis </w:t>
            </w:r>
            <w:r w:rsidR="00760031">
              <w:t>p</w:t>
            </w:r>
            <w:r w:rsidR="00D34076">
              <w:t>atarėjo, atliekančio savivaldybės parengties pareigūno funkcijas.</w:t>
            </w:r>
          </w:p>
        </w:tc>
      </w:tr>
      <w:tr w:rsidR="00191614" w:rsidRPr="002C6CD2" w14:paraId="47B8FEC5" w14:textId="77777777" w:rsidTr="009D5FC3">
        <w:tc>
          <w:tcPr>
            <w:tcW w:w="9854" w:type="dxa"/>
          </w:tcPr>
          <w:p w14:paraId="5FE4C57B" w14:textId="77777777" w:rsidR="00191614" w:rsidRPr="002C6CD2" w:rsidRDefault="00191614" w:rsidP="009D5FC3">
            <w:pPr>
              <w:tabs>
                <w:tab w:val="left" w:pos="0"/>
              </w:tabs>
              <w:rPr>
                <w:b/>
                <w:bCs/>
                <w:i/>
                <w:iCs/>
              </w:rPr>
            </w:pPr>
            <w:r w:rsidRPr="002C6CD2">
              <w:rPr>
                <w:b/>
                <w:bCs/>
                <w:i/>
                <w:iCs/>
              </w:rPr>
              <w:t>9. Kiti, autorių nuomone, reikalingi pagrindimai ir paaiškinimai.</w:t>
            </w:r>
          </w:p>
          <w:p w14:paraId="6678EA14" w14:textId="6B12E300" w:rsidR="00191614" w:rsidRPr="004203B4" w:rsidRDefault="004203B4" w:rsidP="009D5FC3">
            <w:pPr>
              <w:tabs>
                <w:tab w:val="left" w:pos="0"/>
              </w:tabs>
            </w:pPr>
            <w:r w:rsidRPr="004203B4">
              <w:t>Šiam sprendimui poreikis nenustatytas</w:t>
            </w:r>
          </w:p>
        </w:tc>
      </w:tr>
      <w:tr w:rsidR="00191614" w:rsidRPr="002C6CD2" w14:paraId="2ACD6808" w14:textId="77777777" w:rsidTr="009D5FC3">
        <w:tc>
          <w:tcPr>
            <w:tcW w:w="9854" w:type="dxa"/>
          </w:tcPr>
          <w:p w14:paraId="1F12AEEC" w14:textId="77777777" w:rsidR="00191614" w:rsidRPr="002C6CD2" w:rsidRDefault="00191614" w:rsidP="009D5FC3">
            <w:pPr>
              <w:tabs>
                <w:tab w:val="left" w:pos="0"/>
              </w:tabs>
              <w:jc w:val="both"/>
              <w:rPr>
                <w:b/>
                <w:i/>
              </w:rPr>
            </w:pPr>
            <w:r w:rsidRPr="002C6CD2">
              <w:rPr>
                <w:b/>
                <w:i/>
              </w:rPr>
              <w:t>10. Sprendimas įteikiamas (kam ir kiek egz.).</w:t>
            </w:r>
          </w:p>
        </w:tc>
      </w:tr>
      <w:tr w:rsidR="00191614" w:rsidRPr="00D34076" w14:paraId="5A578062" w14:textId="77777777" w:rsidTr="009D5FC3">
        <w:tc>
          <w:tcPr>
            <w:tcW w:w="9854" w:type="dxa"/>
          </w:tcPr>
          <w:p w14:paraId="394DBC8D" w14:textId="77777777" w:rsidR="00191614" w:rsidRPr="00D34076" w:rsidRDefault="00D34076" w:rsidP="009D5FC3">
            <w:pPr>
              <w:tabs>
                <w:tab w:val="left" w:pos="0"/>
              </w:tabs>
              <w:jc w:val="both"/>
            </w:pPr>
            <w:r w:rsidRPr="00D34076">
              <w:t>Dokumentų ir viešųjų ryšių</w:t>
            </w:r>
            <w:r w:rsidR="00191614" w:rsidRPr="00D34076">
              <w:t xml:space="preserve"> skyriui – 1 egz.</w:t>
            </w:r>
          </w:p>
          <w:p w14:paraId="251CBBA5" w14:textId="135C35CD" w:rsidR="00D34076" w:rsidRPr="00D34076" w:rsidRDefault="00D34076" w:rsidP="009D5FC3">
            <w:pPr>
              <w:tabs>
                <w:tab w:val="left" w:pos="0"/>
              </w:tabs>
              <w:jc w:val="both"/>
              <w:rPr>
                <w:i/>
              </w:rPr>
            </w:pPr>
            <w:r w:rsidRPr="00D34076">
              <w:t xml:space="preserve">Jurbarko rajono </w:t>
            </w:r>
            <w:r w:rsidR="00760031">
              <w:t>p</w:t>
            </w:r>
            <w:r w:rsidRPr="00D34076">
              <w:t>riešgaisrinei tarnybai – 1 egz.</w:t>
            </w:r>
          </w:p>
        </w:tc>
      </w:tr>
    </w:tbl>
    <w:p w14:paraId="69E50877" w14:textId="77777777" w:rsidR="00191614" w:rsidRPr="002C6CD2" w:rsidRDefault="00191614" w:rsidP="00191614">
      <w:pPr>
        <w:tabs>
          <w:tab w:val="left" w:pos="567"/>
        </w:tabs>
      </w:pPr>
    </w:p>
    <w:p w14:paraId="63928B27" w14:textId="77777777" w:rsidR="00191614" w:rsidRPr="002C6CD2" w:rsidRDefault="00191614" w:rsidP="00191614">
      <w:pPr>
        <w:tabs>
          <w:tab w:val="left" w:pos="567"/>
        </w:tabs>
      </w:pPr>
    </w:p>
    <w:p w14:paraId="07F148D7" w14:textId="77777777" w:rsidR="00191614" w:rsidRPr="002C6CD2" w:rsidRDefault="00191614" w:rsidP="00191614">
      <w:r w:rsidRPr="002C6CD2">
        <w:t>Parengė</w:t>
      </w:r>
    </w:p>
    <w:p w14:paraId="1648E682" w14:textId="28B8F431" w:rsidR="00191614" w:rsidRPr="002C6CD2" w:rsidRDefault="00D34076" w:rsidP="00D34076">
      <w:pPr>
        <w:pStyle w:val="Paprastasistekstas"/>
        <w:shd w:val="clear" w:color="auto" w:fill="FFFFFF"/>
        <w:spacing w:before="0" w:beforeAutospacing="0" w:after="0" w:afterAutospacing="0"/>
        <w:rPr>
          <w:lang w:eastAsia="de-DE"/>
        </w:rPr>
      </w:pPr>
      <w:r>
        <w:rPr>
          <w:lang w:eastAsia="de-DE"/>
        </w:rPr>
        <w:t>Martynas Kursevičius</w:t>
      </w:r>
    </w:p>
    <w:sectPr w:rsidR="00191614" w:rsidRPr="002C6CD2"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5AC86" w14:textId="77777777" w:rsidR="00916978" w:rsidRDefault="00916978">
      <w:r>
        <w:separator/>
      </w:r>
    </w:p>
  </w:endnote>
  <w:endnote w:type="continuationSeparator" w:id="0">
    <w:p w14:paraId="0CD806D9" w14:textId="77777777" w:rsidR="00916978" w:rsidRDefault="00916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F2197" w14:textId="77777777" w:rsidR="00916978" w:rsidRDefault="00916978">
      <w:r>
        <w:separator/>
      </w:r>
    </w:p>
  </w:footnote>
  <w:footnote w:type="continuationSeparator" w:id="0">
    <w:p w14:paraId="1FE3276C" w14:textId="77777777" w:rsidR="00916978" w:rsidRDefault="00916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B64A" w14:textId="77777777" w:rsidR="00FC1CD3" w:rsidRDefault="00D27FA3">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44A0A01"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BA204" w14:textId="77777777" w:rsidR="00FC1CD3" w:rsidRPr="00F825BE" w:rsidRDefault="00FC1CD3" w:rsidP="00F825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496A2602"/>
    <w:multiLevelType w:val="multilevel"/>
    <w:tmpl w:val="4080F9C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535509780">
    <w:abstractNumId w:val="3"/>
  </w:num>
  <w:num w:numId="2" w16cid:durableId="641616452">
    <w:abstractNumId w:val="2"/>
  </w:num>
  <w:num w:numId="3" w16cid:durableId="1151557336">
    <w:abstractNumId w:val="5"/>
  </w:num>
  <w:num w:numId="4" w16cid:durableId="1125077808">
    <w:abstractNumId w:val="1"/>
  </w:num>
  <w:num w:numId="5" w16cid:durableId="750085135">
    <w:abstractNumId w:val="7"/>
  </w:num>
  <w:num w:numId="6" w16cid:durableId="1711568303">
    <w:abstractNumId w:val="6"/>
  </w:num>
  <w:num w:numId="7" w16cid:durableId="231699672">
    <w:abstractNumId w:val="0"/>
  </w:num>
  <w:num w:numId="8" w16cid:durableId="8570421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008E"/>
    <w:rsid w:val="00003883"/>
    <w:rsid w:val="00005BF7"/>
    <w:rsid w:val="0001212D"/>
    <w:rsid w:val="00012906"/>
    <w:rsid w:val="000145D5"/>
    <w:rsid w:val="00016BFC"/>
    <w:rsid w:val="00031B2B"/>
    <w:rsid w:val="000515BE"/>
    <w:rsid w:val="00067DE9"/>
    <w:rsid w:val="00075092"/>
    <w:rsid w:val="00076A1D"/>
    <w:rsid w:val="00090406"/>
    <w:rsid w:val="000919C6"/>
    <w:rsid w:val="000A0506"/>
    <w:rsid w:val="000A14B4"/>
    <w:rsid w:val="000B0953"/>
    <w:rsid w:val="000B1C96"/>
    <w:rsid w:val="000B1FDC"/>
    <w:rsid w:val="000B58D4"/>
    <w:rsid w:val="000C3A8A"/>
    <w:rsid w:val="000D7BB3"/>
    <w:rsid w:val="000E2BAC"/>
    <w:rsid w:val="000E6B72"/>
    <w:rsid w:val="000E7DBF"/>
    <w:rsid w:val="00107C26"/>
    <w:rsid w:val="00114BE3"/>
    <w:rsid w:val="001152F7"/>
    <w:rsid w:val="00122C63"/>
    <w:rsid w:val="0012406B"/>
    <w:rsid w:val="0012514A"/>
    <w:rsid w:val="00137CE1"/>
    <w:rsid w:val="00162618"/>
    <w:rsid w:val="00190379"/>
    <w:rsid w:val="001911C3"/>
    <w:rsid w:val="00191614"/>
    <w:rsid w:val="00196C9A"/>
    <w:rsid w:val="001A619A"/>
    <w:rsid w:val="001A700B"/>
    <w:rsid w:val="001D2E82"/>
    <w:rsid w:val="001E2AE0"/>
    <w:rsid w:val="00200244"/>
    <w:rsid w:val="00226341"/>
    <w:rsid w:val="00230459"/>
    <w:rsid w:val="00251454"/>
    <w:rsid w:val="0025167C"/>
    <w:rsid w:val="0027056C"/>
    <w:rsid w:val="00281984"/>
    <w:rsid w:val="0029115F"/>
    <w:rsid w:val="002A6329"/>
    <w:rsid w:val="002E1F99"/>
    <w:rsid w:val="002F084E"/>
    <w:rsid w:val="002F1BCC"/>
    <w:rsid w:val="002F7B89"/>
    <w:rsid w:val="00313F5D"/>
    <w:rsid w:val="00315599"/>
    <w:rsid w:val="003156A6"/>
    <w:rsid w:val="00317D02"/>
    <w:rsid w:val="00320440"/>
    <w:rsid w:val="00322530"/>
    <w:rsid w:val="00341C25"/>
    <w:rsid w:val="00346E67"/>
    <w:rsid w:val="00360BE7"/>
    <w:rsid w:val="00362A36"/>
    <w:rsid w:val="0037061D"/>
    <w:rsid w:val="00372033"/>
    <w:rsid w:val="003723C7"/>
    <w:rsid w:val="0037258B"/>
    <w:rsid w:val="00375CA4"/>
    <w:rsid w:val="00394FD0"/>
    <w:rsid w:val="003A5C12"/>
    <w:rsid w:val="003A6384"/>
    <w:rsid w:val="003B2523"/>
    <w:rsid w:val="003B3163"/>
    <w:rsid w:val="003C0D2B"/>
    <w:rsid w:val="003D36E7"/>
    <w:rsid w:val="003E3850"/>
    <w:rsid w:val="003E72FB"/>
    <w:rsid w:val="003F40BA"/>
    <w:rsid w:val="003F43DA"/>
    <w:rsid w:val="0040117E"/>
    <w:rsid w:val="004159F5"/>
    <w:rsid w:val="004203B4"/>
    <w:rsid w:val="00433D3F"/>
    <w:rsid w:val="0044055B"/>
    <w:rsid w:val="004648D8"/>
    <w:rsid w:val="004736D3"/>
    <w:rsid w:val="00477C70"/>
    <w:rsid w:val="0048301F"/>
    <w:rsid w:val="00494CCC"/>
    <w:rsid w:val="00497CDD"/>
    <w:rsid w:val="004A6912"/>
    <w:rsid w:val="004B2369"/>
    <w:rsid w:val="004C19B3"/>
    <w:rsid w:val="004C22BC"/>
    <w:rsid w:val="004D5726"/>
    <w:rsid w:val="004E3402"/>
    <w:rsid w:val="004E7E03"/>
    <w:rsid w:val="004F33A3"/>
    <w:rsid w:val="00501A06"/>
    <w:rsid w:val="00501C69"/>
    <w:rsid w:val="00502438"/>
    <w:rsid w:val="005049D0"/>
    <w:rsid w:val="005069E9"/>
    <w:rsid w:val="005201DF"/>
    <w:rsid w:val="005313AD"/>
    <w:rsid w:val="0053677B"/>
    <w:rsid w:val="0053777E"/>
    <w:rsid w:val="00542B92"/>
    <w:rsid w:val="00553879"/>
    <w:rsid w:val="00554E7E"/>
    <w:rsid w:val="005560FA"/>
    <w:rsid w:val="00583085"/>
    <w:rsid w:val="0058587B"/>
    <w:rsid w:val="005902FC"/>
    <w:rsid w:val="005A679F"/>
    <w:rsid w:val="005A7489"/>
    <w:rsid w:val="005B2122"/>
    <w:rsid w:val="005B5054"/>
    <w:rsid w:val="005B677E"/>
    <w:rsid w:val="005C2083"/>
    <w:rsid w:val="005F423D"/>
    <w:rsid w:val="0060121E"/>
    <w:rsid w:val="006042B0"/>
    <w:rsid w:val="006046BD"/>
    <w:rsid w:val="0061124E"/>
    <w:rsid w:val="006112B5"/>
    <w:rsid w:val="00611759"/>
    <w:rsid w:val="0063466E"/>
    <w:rsid w:val="006353B7"/>
    <w:rsid w:val="00641E12"/>
    <w:rsid w:val="0065250B"/>
    <w:rsid w:val="00670197"/>
    <w:rsid w:val="00670417"/>
    <w:rsid w:val="00694AE6"/>
    <w:rsid w:val="006A29E6"/>
    <w:rsid w:val="006A5260"/>
    <w:rsid w:val="006B194D"/>
    <w:rsid w:val="006C0AD9"/>
    <w:rsid w:val="006C472B"/>
    <w:rsid w:val="006D7340"/>
    <w:rsid w:val="006F73C6"/>
    <w:rsid w:val="006F79BB"/>
    <w:rsid w:val="00707910"/>
    <w:rsid w:val="007108B5"/>
    <w:rsid w:val="0071733F"/>
    <w:rsid w:val="00727BC2"/>
    <w:rsid w:val="00733F0E"/>
    <w:rsid w:val="00734333"/>
    <w:rsid w:val="00740725"/>
    <w:rsid w:val="00760031"/>
    <w:rsid w:val="00766878"/>
    <w:rsid w:val="00771B77"/>
    <w:rsid w:val="00776B69"/>
    <w:rsid w:val="007775D8"/>
    <w:rsid w:val="007860A8"/>
    <w:rsid w:val="007A5EA2"/>
    <w:rsid w:val="007B34D9"/>
    <w:rsid w:val="007B7194"/>
    <w:rsid w:val="007B7D9C"/>
    <w:rsid w:val="007C5FF3"/>
    <w:rsid w:val="007E13A9"/>
    <w:rsid w:val="007E46FC"/>
    <w:rsid w:val="007F4542"/>
    <w:rsid w:val="008037D5"/>
    <w:rsid w:val="00815950"/>
    <w:rsid w:val="00835D48"/>
    <w:rsid w:val="00854CEB"/>
    <w:rsid w:val="00863138"/>
    <w:rsid w:val="00863B80"/>
    <w:rsid w:val="00867C4B"/>
    <w:rsid w:val="0087141D"/>
    <w:rsid w:val="008758B4"/>
    <w:rsid w:val="0088250C"/>
    <w:rsid w:val="008825E9"/>
    <w:rsid w:val="00883241"/>
    <w:rsid w:val="00886E2F"/>
    <w:rsid w:val="00892223"/>
    <w:rsid w:val="00894D72"/>
    <w:rsid w:val="008962CF"/>
    <w:rsid w:val="008978B5"/>
    <w:rsid w:val="008A0DA4"/>
    <w:rsid w:val="008A4BEF"/>
    <w:rsid w:val="008A7972"/>
    <w:rsid w:val="008B1B34"/>
    <w:rsid w:val="008B2A3E"/>
    <w:rsid w:val="008B75B0"/>
    <w:rsid w:val="008C2222"/>
    <w:rsid w:val="008C4BDA"/>
    <w:rsid w:val="008D0CD5"/>
    <w:rsid w:val="008F71B1"/>
    <w:rsid w:val="00907321"/>
    <w:rsid w:val="009112F9"/>
    <w:rsid w:val="00916978"/>
    <w:rsid w:val="00931D64"/>
    <w:rsid w:val="00931DA5"/>
    <w:rsid w:val="009473D3"/>
    <w:rsid w:val="009508DE"/>
    <w:rsid w:val="00962068"/>
    <w:rsid w:val="00965744"/>
    <w:rsid w:val="00986C25"/>
    <w:rsid w:val="00992B19"/>
    <w:rsid w:val="009A146F"/>
    <w:rsid w:val="009A22DA"/>
    <w:rsid w:val="009B1E06"/>
    <w:rsid w:val="009B7CA4"/>
    <w:rsid w:val="009C146A"/>
    <w:rsid w:val="009D6F7E"/>
    <w:rsid w:val="009E78A8"/>
    <w:rsid w:val="009F6B54"/>
    <w:rsid w:val="00A07C5C"/>
    <w:rsid w:val="00A10B04"/>
    <w:rsid w:val="00A14C73"/>
    <w:rsid w:val="00A151E4"/>
    <w:rsid w:val="00A153AA"/>
    <w:rsid w:val="00A15894"/>
    <w:rsid w:val="00A26DC6"/>
    <w:rsid w:val="00A35132"/>
    <w:rsid w:val="00A44FD0"/>
    <w:rsid w:val="00A519AD"/>
    <w:rsid w:val="00A531C7"/>
    <w:rsid w:val="00A543AD"/>
    <w:rsid w:val="00A62A13"/>
    <w:rsid w:val="00A64F5E"/>
    <w:rsid w:val="00A7296E"/>
    <w:rsid w:val="00A749F9"/>
    <w:rsid w:val="00A85052"/>
    <w:rsid w:val="00A85B37"/>
    <w:rsid w:val="00A8706D"/>
    <w:rsid w:val="00A87403"/>
    <w:rsid w:val="00A91AD8"/>
    <w:rsid w:val="00AA3991"/>
    <w:rsid w:val="00AB0494"/>
    <w:rsid w:val="00AB13EB"/>
    <w:rsid w:val="00AC0F3F"/>
    <w:rsid w:val="00AC19FF"/>
    <w:rsid w:val="00AC51B4"/>
    <w:rsid w:val="00AC5D4C"/>
    <w:rsid w:val="00AD7C4E"/>
    <w:rsid w:val="00AE27EB"/>
    <w:rsid w:val="00AE4BDA"/>
    <w:rsid w:val="00B05493"/>
    <w:rsid w:val="00B14102"/>
    <w:rsid w:val="00B26620"/>
    <w:rsid w:val="00B269D8"/>
    <w:rsid w:val="00B27F26"/>
    <w:rsid w:val="00B341B4"/>
    <w:rsid w:val="00B40845"/>
    <w:rsid w:val="00B418C7"/>
    <w:rsid w:val="00B439A6"/>
    <w:rsid w:val="00B44E1A"/>
    <w:rsid w:val="00B46291"/>
    <w:rsid w:val="00B64FCF"/>
    <w:rsid w:val="00B668F0"/>
    <w:rsid w:val="00B73F5F"/>
    <w:rsid w:val="00B755A0"/>
    <w:rsid w:val="00B77346"/>
    <w:rsid w:val="00B82C13"/>
    <w:rsid w:val="00B86706"/>
    <w:rsid w:val="00B951B0"/>
    <w:rsid w:val="00BA157D"/>
    <w:rsid w:val="00BC0AD8"/>
    <w:rsid w:val="00BD0827"/>
    <w:rsid w:val="00BD0FBD"/>
    <w:rsid w:val="00BD1082"/>
    <w:rsid w:val="00BD2167"/>
    <w:rsid w:val="00BD4342"/>
    <w:rsid w:val="00BD5160"/>
    <w:rsid w:val="00BE234B"/>
    <w:rsid w:val="00BF0DEF"/>
    <w:rsid w:val="00BF28F5"/>
    <w:rsid w:val="00C0081B"/>
    <w:rsid w:val="00C02331"/>
    <w:rsid w:val="00C1390A"/>
    <w:rsid w:val="00C1630A"/>
    <w:rsid w:val="00C43EC0"/>
    <w:rsid w:val="00C55384"/>
    <w:rsid w:val="00C702EB"/>
    <w:rsid w:val="00C73C9A"/>
    <w:rsid w:val="00C73F5B"/>
    <w:rsid w:val="00C83B36"/>
    <w:rsid w:val="00C8715A"/>
    <w:rsid w:val="00CA58F1"/>
    <w:rsid w:val="00CB387C"/>
    <w:rsid w:val="00CB798F"/>
    <w:rsid w:val="00CC4046"/>
    <w:rsid w:val="00CC4A44"/>
    <w:rsid w:val="00CD62B1"/>
    <w:rsid w:val="00D06133"/>
    <w:rsid w:val="00D109FF"/>
    <w:rsid w:val="00D1406C"/>
    <w:rsid w:val="00D25AB3"/>
    <w:rsid w:val="00D27D0C"/>
    <w:rsid w:val="00D27FA3"/>
    <w:rsid w:val="00D34076"/>
    <w:rsid w:val="00D34E4F"/>
    <w:rsid w:val="00D367C9"/>
    <w:rsid w:val="00D513AA"/>
    <w:rsid w:val="00D723A0"/>
    <w:rsid w:val="00D7704F"/>
    <w:rsid w:val="00D812D2"/>
    <w:rsid w:val="00D82C9A"/>
    <w:rsid w:val="00D97375"/>
    <w:rsid w:val="00DE50A2"/>
    <w:rsid w:val="00DF359F"/>
    <w:rsid w:val="00DF4642"/>
    <w:rsid w:val="00DF599D"/>
    <w:rsid w:val="00E22D46"/>
    <w:rsid w:val="00E24274"/>
    <w:rsid w:val="00E26F8A"/>
    <w:rsid w:val="00E35544"/>
    <w:rsid w:val="00E405C8"/>
    <w:rsid w:val="00E53280"/>
    <w:rsid w:val="00E63C87"/>
    <w:rsid w:val="00E66999"/>
    <w:rsid w:val="00E67361"/>
    <w:rsid w:val="00E727C5"/>
    <w:rsid w:val="00E81CB8"/>
    <w:rsid w:val="00E869DA"/>
    <w:rsid w:val="00E87E76"/>
    <w:rsid w:val="00EB1A76"/>
    <w:rsid w:val="00EB3585"/>
    <w:rsid w:val="00EC77B8"/>
    <w:rsid w:val="00ED5A73"/>
    <w:rsid w:val="00EF04BB"/>
    <w:rsid w:val="00EF6446"/>
    <w:rsid w:val="00F05A62"/>
    <w:rsid w:val="00F06585"/>
    <w:rsid w:val="00F14674"/>
    <w:rsid w:val="00F20019"/>
    <w:rsid w:val="00F21093"/>
    <w:rsid w:val="00F2359B"/>
    <w:rsid w:val="00F248A0"/>
    <w:rsid w:val="00F27B18"/>
    <w:rsid w:val="00F320CA"/>
    <w:rsid w:val="00F45C3E"/>
    <w:rsid w:val="00F53CED"/>
    <w:rsid w:val="00F6384B"/>
    <w:rsid w:val="00F63C10"/>
    <w:rsid w:val="00F6795D"/>
    <w:rsid w:val="00F76D9B"/>
    <w:rsid w:val="00F825BE"/>
    <w:rsid w:val="00F87249"/>
    <w:rsid w:val="00F92D48"/>
    <w:rsid w:val="00F94EEA"/>
    <w:rsid w:val="00FB15D2"/>
    <w:rsid w:val="00FC1CD3"/>
    <w:rsid w:val="00FC530C"/>
    <w:rsid w:val="00FC58BB"/>
    <w:rsid w:val="00FC6665"/>
    <w:rsid w:val="00FD2221"/>
    <w:rsid w:val="00FD2280"/>
    <w:rsid w:val="00FD3FE2"/>
    <w:rsid w:val="00FD7765"/>
    <w:rsid w:val="00FF1A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67E96"/>
  <w15:docId w15:val="{D733DD75-D58A-4396-AED7-DF77BBF1D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link w:val="PagrindinistekstasDiagrama"/>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cs="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customStyle="1" w:styleId="PagrindinistekstasDiagrama">
    <w:name w:val="Pagrindinis tekstas Diagrama"/>
    <w:link w:val="Pagrindinistekstas"/>
    <w:rsid w:val="003A5C12"/>
    <w:rPr>
      <w:sz w:val="24"/>
    </w:rPr>
  </w:style>
  <w:style w:type="character" w:customStyle="1" w:styleId="apple-converted-space">
    <w:name w:val="apple-converted-space"/>
    <w:rsid w:val="003A5C12"/>
  </w:style>
  <w:style w:type="paragraph" w:styleId="Paprastasistekstas">
    <w:name w:val="Plain Text"/>
    <w:basedOn w:val="prastasis"/>
    <w:link w:val="PaprastasistekstasDiagrama"/>
    <w:rsid w:val="003A5C12"/>
    <w:pPr>
      <w:spacing w:before="100" w:beforeAutospacing="1" w:after="100" w:afterAutospacing="1"/>
    </w:pPr>
    <w:rPr>
      <w:szCs w:val="24"/>
    </w:rPr>
  </w:style>
  <w:style w:type="character" w:customStyle="1" w:styleId="PaprastasistekstasDiagrama">
    <w:name w:val="Paprastasis tekstas Diagrama"/>
    <w:link w:val="Paprastasistekstas"/>
    <w:rsid w:val="003A5C12"/>
    <w:rPr>
      <w:sz w:val="24"/>
      <w:szCs w:val="24"/>
    </w:rPr>
  </w:style>
  <w:style w:type="paragraph" w:styleId="Betarp">
    <w:name w:val="No Spacing"/>
    <w:uiPriority w:val="1"/>
    <w:qFormat/>
    <w:rsid w:val="00122C63"/>
    <w:rPr>
      <w:rFonts w:eastAsia="Calibri"/>
      <w:sz w:val="24"/>
      <w:szCs w:val="22"/>
      <w:lang w:eastAsia="en-US"/>
    </w:rPr>
  </w:style>
  <w:style w:type="paragraph" w:styleId="Sraopastraipa">
    <w:name w:val="List Paragraph"/>
    <w:basedOn w:val="prastasis"/>
    <w:qFormat/>
    <w:rsid w:val="002002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17873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50507f2d98ba407ba04158c51813d209.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50507f2d98ba407ba04158c51813d209</Template>
  <TotalTime>3</TotalTime>
  <Pages>7</Pages>
  <Words>12112</Words>
  <Characters>6904</Characters>
  <Application>Microsoft Office Word</Application>
  <DocSecurity>0</DocSecurity>
  <Lines>57</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JURBARKO RAJONO SAVIVALDYBĖS SMULKIOJO VERSLO RĖMIMO FONDO NUOSTATŲ IR LĖŠŲ NAUDOJIMO TAISYKLIŲ PATVIRTINIMO</vt:lpstr>
      <vt:lpstr>Del</vt:lpstr>
    </vt:vector>
  </TitlesOfParts>
  <Manager>2024-05-30</Manager>
  <Company>Sveikatos apsaugos ministerija</Company>
  <LinksUpToDate>false</LinksUpToDate>
  <CharactersWithSpaces>18979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JURBARKO RAJONO SAVIVALDYBĖS SMULKIOJO VERSLO RĖMIMO FONDO NUOSTATŲ IR LĖŠŲ NAUDOJIMO TAISYKLIŲ PATVIRTINIMO</dc:title>
  <dc:subject>T2-181</dc:subject>
  <dc:creator>JURBARKO RAJONO SAVIVALDYBĖS TARYBA</dc:creator>
  <cp:lastModifiedBy>dovile.dackauskaite@jurbarkas.lt</cp:lastModifiedBy>
  <cp:revision>5</cp:revision>
  <cp:lastPrinted>2012-07-30T13:30:00Z</cp:lastPrinted>
  <dcterms:created xsi:type="dcterms:W3CDTF">2025-03-06T07:02:00Z</dcterms:created>
  <dcterms:modified xsi:type="dcterms:W3CDTF">2025-03-06T07:04:00Z</dcterms:modified>
  <cp:category>SPRENDIMAS</cp:category>
</cp:coreProperties>
</file>