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91FE" w14:textId="563B3216" w:rsidR="00F320CA" w:rsidRPr="00081FD4" w:rsidRDefault="00081FD4" w:rsidP="00081FD4">
      <w:pPr>
        <w:jc w:val="right"/>
        <w:rPr>
          <w:lang w:val="en-US"/>
        </w:rPr>
      </w:pPr>
      <w:proofErr w:type="spellStart"/>
      <w:r w:rsidRPr="00081FD4">
        <w:rPr>
          <w:lang w:val="en-US"/>
        </w:rPr>
        <w:t>Projektas</w:t>
      </w:r>
      <w:proofErr w:type="spellEnd"/>
    </w:p>
    <w:p w14:paraId="69D67744" w14:textId="77777777" w:rsidR="00081FD4" w:rsidRDefault="00081FD4" w:rsidP="00081FD4">
      <w:pPr>
        <w:jc w:val="right"/>
        <w:rPr>
          <w:b/>
          <w:bCs/>
          <w:lang w:val="en-US"/>
        </w:rPr>
      </w:pPr>
    </w:p>
    <w:p w14:paraId="63AA5C2B" w14:textId="77777777" w:rsidR="00FC1CD3" w:rsidRDefault="00F20019">
      <w:pPr>
        <w:jc w:val="center"/>
        <w:rPr>
          <w:b/>
        </w:rPr>
      </w:pPr>
      <w:r>
        <w:rPr>
          <w:b/>
          <w:lang w:val="en-US"/>
        </w:rPr>
        <w:t xml:space="preserve">JURBARKO RAJONO </w:t>
      </w:r>
      <w:r>
        <w:rPr>
          <w:b/>
        </w:rPr>
        <w:t>SAVIVALDYBĖS TARYBA</w:t>
      </w:r>
    </w:p>
    <w:p w14:paraId="199ED01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86CCC8E" w14:textId="77777777">
        <w:trPr>
          <w:cantSplit/>
        </w:trPr>
        <w:tc>
          <w:tcPr>
            <w:tcW w:w="9654" w:type="dxa"/>
            <w:tcBorders>
              <w:top w:val="nil"/>
              <w:left w:val="nil"/>
              <w:bottom w:val="nil"/>
              <w:right w:val="nil"/>
            </w:tcBorders>
          </w:tcPr>
          <w:p w14:paraId="7CA2B0FD" w14:textId="77777777" w:rsidR="00FC1CD3" w:rsidRDefault="00F20019">
            <w:pPr>
              <w:pStyle w:val="Antrat1"/>
              <w:rPr>
                <w:caps/>
                <w:szCs w:val="24"/>
                <w:lang w:val="lt-LT" w:eastAsia="lt-LT"/>
              </w:rPr>
            </w:pPr>
            <w:r>
              <w:rPr>
                <w:szCs w:val="24"/>
                <w:lang w:val="lt-LT" w:eastAsia="lt-LT"/>
              </w:rPr>
              <w:t>SPRENDIMAS</w:t>
            </w:r>
          </w:p>
        </w:tc>
      </w:tr>
      <w:tr w:rsidR="00FC1CD3" w14:paraId="2533182D" w14:textId="77777777">
        <w:trPr>
          <w:cantSplit/>
        </w:trPr>
        <w:tc>
          <w:tcPr>
            <w:tcW w:w="9654" w:type="dxa"/>
            <w:tcBorders>
              <w:top w:val="nil"/>
              <w:left w:val="nil"/>
              <w:bottom w:val="nil"/>
              <w:right w:val="nil"/>
            </w:tcBorders>
          </w:tcPr>
          <w:p w14:paraId="3F994AF0" w14:textId="77777777" w:rsidR="008F6940" w:rsidRDefault="00623F4E" w:rsidP="009B290C">
            <w:pPr>
              <w:pStyle w:val="Antrats"/>
              <w:tabs>
                <w:tab w:val="left" w:pos="1296"/>
              </w:tabs>
              <w:jc w:val="center"/>
              <w:rPr>
                <w:b/>
                <w:lang w:eastAsia="lt-LT"/>
              </w:rPr>
            </w:pPr>
            <w:r w:rsidRPr="00623F4E">
              <w:rPr>
                <w:b/>
                <w:lang w:eastAsia="lt-LT"/>
              </w:rPr>
              <w:t xml:space="preserve">DĖL TURTO PERDAVIMO PANAUDOS PAGRINDAIS ASOCIACIJAI </w:t>
            </w:r>
          </w:p>
          <w:p w14:paraId="50F013C4" w14:textId="506EA413" w:rsidR="00FC1CD3" w:rsidRPr="003F3165" w:rsidRDefault="00623F4E" w:rsidP="009B290C">
            <w:pPr>
              <w:pStyle w:val="Antrats"/>
              <w:tabs>
                <w:tab w:val="left" w:pos="1296"/>
              </w:tabs>
              <w:jc w:val="center"/>
              <w:rPr>
                <w:b/>
                <w:caps/>
                <w:lang w:eastAsia="lt-LT"/>
              </w:rPr>
            </w:pPr>
            <w:r w:rsidRPr="00623F4E">
              <w:rPr>
                <w:b/>
                <w:lang w:eastAsia="lt-LT"/>
              </w:rPr>
              <w:t>JURBARKO TENISO KLUBUI</w:t>
            </w:r>
            <w:r w:rsidR="00F7060E" w:rsidRPr="003F3165">
              <w:rPr>
                <w:b/>
                <w:lang w:eastAsia="lt-LT"/>
              </w:rPr>
              <w:fldChar w:fldCharType="begin">
                <w:ffData>
                  <w:name w:val="DOC_DATA"/>
                  <w:enabled/>
                  <w:calcOnExit w:val="0"/>
                  <w:textInput>
                    <w:default w:val="{$DOC_DATA}"/>
                  </w:textInput>
                </w:ffData>
              </w:fldChar>
            </w:r>
            <w:r w:rsidR="00F20019" w:rsidRPr="003F3165">
              <w:rPr>
                <w:b/>
                <w:lang w:eastAsia="lt-LT"/>
              </w:rPr>
              <w:instrText xml:space="preserve"> FORMTEXT </w:instrText>
            </w:r>
            <w:r w:rsidR="00F7060E" w:rsidRPr="003F3165">
              <w:rPr>
                <w:b/>
                <w:lang w:eastAsia="lt-LT"/>
              </w:rPr>
            </w:r>
            <w:r w:rsidR="00F7060E" w:rsidRPr="003F3165">
              <w:rPr>
                <w:b/>
                <w:lang w:eastAsia="lt-LT"/>
              </w:rPr>
              <w:fldChar w:fldCharType="separate"/>
            </w:r>
            <w:r w:rsidR="00F7060E" w:rsidRPr="003F3165">
              <w:rPr>
                <w:b/>
                <w:lang w:eastAsia="lt-LT"/>
              </w:rPr>
              <w:fldChar w:fldCharType="end"/>
            </w:r>
          </w:p>
        </w:tc>
      </w:tr>
      <w:tr w:rsidR="00FC1CD3" w14:paraId="2DF465FE" w14:textId="77777777">
        <w:trPr>
          <w:cantSplit/>
        </w:trPr>
        <w:tc>
          <w:tcPr>
            <w:tcW w:w="9654" w:type="dxa"/>
            <w:tcBorders>
              <w:top w:val="nil"/>
              <w:left w:val="nil"/>
              <w:bottom w:val="nil"/>
              <w:right w:val="nil"/>
            </w:tcBorders>
          </w:tcPr>
          <w:p w14:paraId="34334540" w14:textId="77777777" w:rsidR="00FC1CD3" w:rsidRPr="003F3165" w:rsidRDefault="00FC1CD3">
            <w:pPr>
              <w:pStyle w:val="Antrats"/>
              <w:tabs>
                <w:tab w:val="left" w:pos="1296"/>
              </w:tabs>
              <w:jc w:val="center"/>
              <w:rPr>
                <w:b/>
                <w:caps/>
                <w:lang w:eastAsia="lt-LT"/>
              </w:rPr>
            </w:pPr>
          </w:p>
        </w:tc>
      </w:tr>
      <w:tr w:rsidR="00FC1CD3" w14:paraId="67DD8EEE" w14:textId="77777777">
        <w:trPr>
          <w:cantSplit/>
        </w:trPr>
        <w:tc>
          <w:tcPr>
            <w:tcW w:w="9654" w:type="dxa"/>
            <w:tcBorders>
              <w:top w:val="nil"/>
              <w:left w:val="nil"/>
              <w:bottom w:val="nil"/>
              <w:right w:val="nil"/>
            </w:tcBorders>
          </w:tcPr>
          <w:p w14:paraId="13F98E87" w14:textId="51F21C04" w:rsidR="00FC1CD3" w:rsidRPr="003F3165" w:rsidRDefault="00623F4E" w:rsidP="00E03D37">
            <w:pPr>
              <w:pStyle w:val="Antrats"/>
              <w:tabs>
                <w:tab w:val="left" w:pos="1296"/>
              </w:tabs>
              <w:jc w:val="center"/>
              <w:rPr>
                <w:b/>
                <w:caps/>
                <w:lang w:eastAsia="lt-LT"/>
              </w:rPr>
            </w:pPr>
            <w:r>
              <w:rPr>
                <w:lang w:eastAsia="lt-LT"/>
              </w:rPr>
              <w:t>2025</w:t>
            </w:r>
            <w:r w:rsidR="008F6940">
              <w:rPr>
                <w:lang w:eastAsia="lt-LT"/>
              </w:rPr>
              <w:t xml:space="preserve"> m. kovo 7</w:t>
            </w:r>
            <w:r>
              <w:rPr>
                <w:lang w:eastAsia="lt-LT"/>
              </w:rPr>
              <w:t xml:space="preserve"> </w:t>
            </w:r>
            <w:r w:rsidR="00734333" w:rsidRPr="003F3165">
              <w:rPr>
                <w:lang w:eastAsia="lt-LT"/>
              </w:rPr>
              <w:t xml:space="preserve">d. </w:t>
            </w:r>
            <w:r w:rsidR="00F20019" w:rsidRPr="003F3165">
              <w:rPr>
                <w:lang w:eastAsia="lt-LT"/>
              </w:rPr>
              <w:t xml:space="preserve">Nr. </w:t>
            </w:r>
            <w:r>
              <w:rPr>
                <w:lang w:eastAsia="lt-LT"/>
              </w:rPr>
              <w:t>TSP-</w:t>
            </w:r>
            <w:r w:rsidR="008F6940">
              <w:rPr>
                <w:lang w:eastAsia="lt-LT"/>
              </w:rPr>
              <w:t>88</w:t>
            </w:r>
          </w:p>
        </w:tc>
      </w:tr>
      <w:tr w:rsidR="00FC1CD3" w14:paraId="460E491A" w14:textId="77777777">
        <w:trPr>
          <w:cantSplit/>
        </w:trPr>
        <w:tc>
          <w:tcPr>
            <w:tcW w:w="9654" w:type="dxa"/>
            <w:tcBorders>
              <w:top w:val="nil"/>
              <w:left w:val="nil"/>
              <w:bottom w:val="nil"/>
              <w:right w:val="nil"/>
            </w:tcBorders>
          </w:tcPr>
          <w:p w14:paraId="39C14203" w14:textId="77777777" w:rsidR="00FC1CD3" w:rsidRDefault="00F20019">
            <w:pPr>
              <w:jc w:val="center"/>
            </w:pPr>
            <w:r>
              <w:t>Jurbarkas</w:t>
            </w:r>
          </w:p>
        </w:tc>
      </w:tr>
    </w:tbl>
    <w:p w14:paraId="70F3F291" w14:textId="2B18A8B5" w:rsidR="00B652DD" w:rsidRDefault="00B652DD" w:rsidP="00B652DD">
      <w:pPr>
        <w:ind w:firstLine="720"/>
        <w:jc w:val="both"/>
      </w:pPr>
      <w:r w:rsidRPr="002C732F">
        <w:t xml:space="preserve">Vadovaudamasi Lietuvos Respublikos vietos savivaldos įstatymo </w:t>
      </w:r>
      <w:r w:rsidR="00906301" w:rsidRPr="00906301">
        <w:t>15 straipsnio 2 dalies 19 punktu</w:t>
      </w:r>
      <w:r w:rsidRPr="002C732F">
        <w:t>, Lietuvos Respublikos valstybės ir savivaldybių turto valdymo, naudojimo ir disponavimo juo įstatymo</w:t>
      </w:r>
      <w:r w:rsidR="00F54500">
        <w:t xml:space="preserve"> 12 straipsnio 1 dalimi ir 14 straipsnio 1 dalies </w:t>
      </w:r>
      <w:r w:rsidR="004B4DB4" w:rsidRPr="00D124DC">
        <w:t>3 punktu</w:t>
      </w:r>
      <w:r w:rsidR="004B4DB4" w:rsidRPr="00C22AA0">
        <w:t xml:space="preserve">, 2 dalies </w:t>
      </w:r>
      <w:r w:rsidR="007A38E7">
        <w:br/>
      </w:r>
      <w:r w:rsidR="001E74C1">
        <w:t>8</w:t>
      </w:r>
      <w:r w:rsidR="004B4DB4" w:rsidRPr="00C22AA0">
        <w:t xml:space="preserve"> punktu</w:t>
      </w:r>
      <w:r w:rsidR="004B4DB4" w:rsidRPr="00B8692F">
        <w:t>, 3 dalies 1 punktu</w:t>
      </w:r>
      <w:r>
        <w:t>,</w:t>
      </w:r>
      <w:r w:rsidRPr="002D4FEF">
        <w:t xml:space="preserve"> </w:t>
      </w:r>
      <w:r w:rsidR="00F54500" w:rsidRPr="00FC7B22">
        <w:rPr>
          <w:szCs w:val="24"/>
        </w:rPr>
        <w:t>Jurbarko rajono savivaldybei</w:t>
      </w:r>
      <w:r w:rsidR="00F54500" w:rsidRPr="004D4FA3">
        <w:rPr>
          <w:szCs w:val="24"/>
        </w:rPr>
        <w:t xml:space="preserve"> nuosavybės teise</w:t>
      </w:r>
      <w:r w:rsidR="00F54500" w:rsidRPr="00A40C8E">
        <w:rPr>
          <w:szCs w:val="24"/>
        </w:rPr>
        <w:t xml:space="preserve"> priklausančio turto valdymo, naudojimo ir disponavimo juo tvarkos aprašo, patvirtinto Jurbarko rajono savivaldybės tarybos 2014 m. lapkričio 27 d. sprendimu Nr. T2-338 „Dėl Jurbarko rajono savivaldybei nuosavybės teise priklausančio turto valdymo, naudojim</w:t>
      </w:r>
      <w:r w:rsidR="00F54500">
        <w:rPr>
          <w:szCs w:val="24"/>
        </w:rPr>
        <w:t xml:space="preserve">o ir </w:t>
      </w:r>
      <w:r w:rsidR="00F54500" w:rsidRPr="002E0024">
        <w:rPr>
          <w:szCs w:val="24"/>
        </w:rPr>
        <w:t>disponavimo juo tvarkos“, 9</w:t>
      </w:r>
      <w:r w:rsidR="00690105">
        <w:rPr>
          <w:szCs w:val="24"/>
        </w:rPr>
        <w:t>.1,</w:t>
      </w:r>
      <w:r w:rsidR="00F54500" w:rsidRPr="00544430">
        <w:rPr>
          <w:szCs w:val="24"/>
        </w:rPr>
        <w:t xml:space="preserve"> </w:t>
      </w:r>
      <w:r w:rsidR="004A5DBD" w:rsidRPr="00D46343">
        <w:rPr>
          <w:szCs w:val="24"/>
        </w:rPr>
        <w:t>16.3</w:t>
      </w:r>
      <w:r w:rsidR="00690105" w:rsidRPr="00D46343">
        <w:rPr>
          <w:szCs w:val="24"/>
        </w:rPr>
        <w:t>,</w:t>
      </w:r>
      <w:r w:rsidR="00690105">
        <w:rPr>
          <w:szCs w:val="24"/>
        </w:rPr>
        <w:t xml:space="preserve"> 17.8 ir 18.1 </w:t>
      </w:r>
      <w:r w:rsidR="00AB6395" w:rsidRPr="00544430">
        <w:rPr>
          <w:szCs w:val="24"/>
        </w:rPr>
        <w:t>papunkči</w:t>
      </w:r>
      <w:r w:rsidR="00690105">
        <w:rPr>
          <w:szCs w:val="24"/>
        </w:rPr>
        <w:t>ais</w:t>
      </w:r>
      <w:r w:rsidR="00AB6395">
        <w:rPr>
          <w:szCs w:val="24"/>
        </w:rPr>
        <w:t xml:space="preserve"> </w:t>
      </w:r>
      <w:r w:rsidRPr="000A6848">
        <w:t>ir atsižvelgdama</w:t>
      </w:r>
      <w:r w:rsidRPr="002E0024">
        <w:t xml:space="preserve"> į </w:t>
      </w:r>
      <w:r w:rsidR="00E03D37">
        <w:t xml:space="preserve">Jurbarko </w:t>
      </w:r>
      <w:r w:rsidR="00D028CA">
        <w:t>teniso klubo 20</w:t>
      </w:r>
      <w:r w:rsidR="003F012E">
        <w:t>2</w:t>
      </w:r>
      <w:r w:rsidR="00623F4E">
        <w:t>5</w:t>
      </w:r>
      <w:r w:rsidR="00E03D37">
        <w:t xml:space="preserve"> m. </w:t>
      </w:r>
      <w:r w:rsidR="00623F4E">
        <w:t>vasario 11</w:t>
      </w:r>
      <w:r w:rsidR="00D028CA" w:rsidRPr="00A82539">
        <w:t xml:space="preserve"> d. raštą</w:t>
      </w:r>
      <w:r w:rsidR="00E03D37" w:rsidRPr="00A82539">
        <w:t xml:space="preserve"> „Dėl </w:t>
      </w:r>
      <w:r w:rsidR="00D028CA" w:rsidRPr="00A82539">
        <w:t>teniso aikš</w:t>
      </w:r>
      <w:r w:rsidR="00A82539" w:rsidRPr="00A82539">
        <w:t>čių ir konteinerio</w:t>
      </w:r>
      <w:r w:rsidR="00D028CA" w:rsidRPr="00A82539">
        <w:t xml:space="preserve"> panaud</w:t>
      </w:r>
      <w:r w:rsidR="00854249" w:rsidRPr="00A82539">
        <w:t>o</w:t>
      </w:r>
      <w:r w:rsidR="00D028CA" w:rsidRPr="00A82539">
        <w:t>s</w:t>
      </w:r>
      <w:r w:rsidR="00854249" w:rsidRPr="00A82539">
        <w:t>“</w:t>
      </w:r>
      <w:r w:rsidRPr="00A82539">
        <w:t>, Jurba</w:t>
      </w:r>
      <w:r w:rsidR="00344ACD" w:rsidRPr="00A82539">
        <w:t>rko rajono savivaldybės</w:t>
      </w:r>
      <w:r w:rsidR="00344ACD">
        <w:t xml:space="preserve"> taryba </w:t>
      </w:r>
      <w:r w:rsidR="00DB4D41">
        <w:t xml:space="preserve"> </w:t>
      </w:r>
      <w:r w:rsidR="00486CB5" w:rsidRPr="00486CB5">
        <w:rPr>
          <w:spacing w:val="120"/>
        </w:rPr>
        <w:t>nusprendži</w:t>
      </w:r>
      <w:r w:rsidRPr="002F2614">
        <w:t>a:</w:t>
      </w:r>
    </w:p>
    <w:p w14:paraId="757E5EC6" w14:textId="47910AC1" w:rsidR="003F012E" w:rsidRDefault="00AB6395" w:rsidP="00AB6395">
      <w:pPr>
        <w:tabs>
          <w:tab w:val="left" w:pos="709"/>
        </w:tabs>
        <w:jc w:val="both"/>
      </w:pPr>
      <w:r>
        <w:tab/>
      </w:r>
      <w:r w:rsidR="00B652DD">
        <w:t>1.</w:t>
      </w:r>
      <w:r w:rsidR="00ED73AC">
        <w:t xml:space="preserve"> P</w:t>
      </w:r>
      <w:r w:rsidR="00B652DD">
        <w:t xml:space="preserve">erduoti panaudos pagrindais </w:t>
      </w:r>
      <w:r w:rsidR="00BB1E22">
        <w:t xml:space="preserve">asociacijai </w:t>
      </w:r>
      <w:r w:rsidR="00D028CA">
        <w:t>Jurbarko teniso klubui</w:t>
      </w:r>
      <w:r w:rsidR="00A950AB" w:rsidRPr="00A950AB">
        <w:rPr>
          <w:szCs w:val="24"/>
        </w:rPr>
        <w:t xml:space="preserve"> </w:t>
      </w:r>
      <w:r w:rsidR="003F012E" w:rsidRPr="002E0024">
        <w:t>asociacijos įstatuose numatytai veiklai</w:t>
      </w:r>
      <w:r w:rsidR="003F012E">
        <w:t xml:space="preserve"> </w:t>
      </w:r>
      <w:r w:rsidR="003F012E" w:rsidRPr="002E0024">
        <w:t>vykdyti</w:t>
      </w:r>
      <w:r w:rsidR="003F012E">
        <w:t xml:space="preserve"> </w:t>
      </w:r>
      <w:r w:rsidR="00B652DD">
        <w:t xml:space="preserve">Jurbarko </w:t>
      </w:r>
      <w:r w:rsidR="00B652DD" w:rsidRPr="002E0024">
        <w:t>rajono savivaldybei</w:t>
      </w:r>
      <w:r w:rsidR="00B12173" w:rsidRPr="002E0024">
        <w:t xml:space="preserve"> nuosavybės teise priklausan</w:t>
      </w:r>
      <w:r w:rsidR="00D028CA">
        <w:t>tį</w:t>
      </w:r>
      <w:r w:rsidR="00854249">
        <w:t xml:space="preserve"> </w:t>
      </w:r>
      <w:r w:rsidR="003F012E">
        <w:t>turtą:</w:t>
      </w:r>
    </w:p>
    <w:p w14:paraId="0C06DB80" w14:textId="77777777" w:rsidR="00B652DD" w:rsidRDefault="003F012E" w:rsidP="00AB6395">
      <w:pPr>
        <w:tabs>
          <w:tab w:val="left" w:pos="709"/>
        </w:tabs>
        <w:jc w:val="both"/>
        <w:rPr>
          <w:color w:val="000000"/>
        </w:rPr>
      </w:pPr>
      <w:r>
        <w:tab/>
        <w:t xml:space="preserve">1.1. </w:t>
      </w:r>
      <w:r w:rsidR="00D028CA">
        <w:t>kitą statinį (inžinerinį) – teniso kortą, unikalus Nr. 440</w:t>
      </w:r>
      <w:r w:rsidR="00E03D37">
        <w:t>0-</w:t>
      </w:r>
      <w:r w:rsidR="00D028CA">
        <w:t>240</w:t>
      </w:r>
      <w:r w:rsidR="00E03D37">
        <w:t>5</w:t>
      </w:r>
      <w:r w:rsidR="00D028CA">
        <w:t>-7970</w:t>
      </w:r>
      <w:r w:rsidR="00E03D37">
        <w:t xml:space="preserve">, </w:t>
      </w:r>
      <w:r w:rsidR="00D028CA">
        <w:t>pažymėtą</w:t>
      </w:r>
      <w:r w:rsidR="00E03D37">
        <w:t xml:space="preserve"> </w:t>
      </w:r>
      <w:r w:rsidR="00D028CA">
        <w:t xml:space="preserve">plane 4b, </w:t>
      </w:r>
      <w:r w:rsidR="00E03D37">
        <w:t>Jurbarko m</w:t>
      </w:r>
      <w:r w:rsidR="00350B8B">
        <w:t>.</w:t>
      </w:r>
      <w:r>
        <w:rPr>
          <w:color w:val="000000"/>
        </w:rPr>
        <w:t>;</w:t>
      </w:r>
    </w:p>
    <w:p w14:paraId="7E1F83DB" w14:textId="77777777" w:rsidR="004B4DB4" w:rsidRDefault="004B4DB4" w:rsidP="00AB6395">
      <w:pPr>
        <w:tabs>
          <w:tab w:val="left" w:pos="709"/>
        </w:tabs>
        <w:jc w:val="both"/>
        <w:rPr>
          <w:color w:val="000000"/>
        </w:rPr>
      </w:pPr>
      <w:r>
        <w:rPr>
          <w:color w:val="000000"/>
        </w:rPr>
        <w:tab/>
        <w:t xml:space="preserve">1.2. </w:t>
      </w:r>
      <w:r>
        <w:t>kitą statinį (inžinerinį) – poilsiavietę,</w:t>
      </w:r>
      <w:r w:rsidRPr="004B4DB4">
        <w:t xml:space="preserve"> </w:t>
      </w:r>
      <w:r>
        <w:t>unikalus Nr. 4400-3221-1586, pažymėtą plane 15b, Jurbarko m.</w:t>
      </w:r>
      <w:r>
        <w:rPr>
          <w:color w:val="000000"/>
        </w:rPr>
        <w:t>;</w:t>
      </w:r>
    </w:p>
    <w:p w14:paraId="1A1257E8" w14:textId="77777777" w:rsidR="003F012E" w:rsidRPr="002E0024" w:rsidRDefault="003F012E" w:rsidP="00AB6395">
      <w:pPr>
        <w:tabs>
          <w:tab w:val="left" w:pos="709"/>
        </w:tabs>
        <w:jc w:val="both"/>
      </w:pPr>
      <w:r>
        <w:rPr>
          <w:color w:val="000000"/>
        </w:rPr>
        <w:tab/>
        <w:t>1.</w:t>
      </w:r>
      <w:r w:rsidR="004B4DB4">
        <w:rPr>
          <w:color w:val="000000"/>
        </w:rPr>
        <w:t>3</w:t>
      </w:r>
      <w:r>
        <w:rPr>
          <w:color w:val="000000"/>
        </w:rPr>
        <w:t>. konteinerinę patalpą CONTAINEX RAL7035R, inventorinis Nr. 12051591.</w:t>
      </w:r>
    </w:p>
    <w:p w14:paraId="4CC30FC2" w14:textId="77777777" w:rsidR="00B652DD" w:rsidRPr="002E0024" w:rsidRDefault="00B652DD" w:rsidP="00B652DD">
      <w:pPr>
        <w:tabs>
          <w:tab w:val="left" w:pos="709"/>
        </w:tabs>
        <w:ind w:firstLine="709"/>
        <w:jc w:val="both"/>
      </w:pPr>
      <w:r w:rsidRPr="002E0024">
        <w:t xml:space="preserve">2. Įgalioti Jurbarko </w:t>
      </w:r>
      <w:r w:rsidR="00BB1E22" w:rsidRPr="002E0024">
        <w:t>rajono savivaldybės administracijos</w:t>
      </w:r>
      <w:r w:rsidRPr="002E0024">
        <w:t xml:space="preserve"> direktorių pasirašyti sutartį ir kitus dokumentus, susijusius su sprendimo 1 punkte nurodyto turto panauda.</w:t>
      </w:r>
    </w:p>
    <w:p w14:paraId="72407352" w14:textId="77777777" w:rsidR="002E0024" w:rsidRPr="002E0024" w:rsidRDefault="00B652DD" w:rsidP="00B652DD">
      <w:pPr>
        <w:tabs>
          <w:tab w:val="left" w:pos="709"/>
        </w:tabs>
        <w:jc w:val="both"/>
      </w:pPr>
      <w:r w:rsidRPr="002E0024">
        <w:tab/>
        <w:t>3. Nustatyti</w:t>
      </w:r>
      <w:r w:rsidR="002E0024" w:rsidRPr="002E0024">
        <w:t>:</w:t>
      </w:r>
    </w:p>
    <w:p w14:paraId="2D94F592" w14:textId="3C64CF34" w:rsidR="00B652DD" w:rsidRDefault="002E0024" w:rsidP="00B652DD">
      <w:pPr>
        <w:tabs>
          <w:tab w:val="left" w:pos="709"/>
        </w:tabs>
        <w:jc w:val="both"/>
      </w:pPr>
      <w:r w:rsidRPr="002E0024">
        <w:tab/>
        <w:t xml:space="preserve">3.1. </w:t>
      </w:r>
      <w:r w:rsidR="00B652DD" w:rsidRPr="002E0024">
        <w:t xml:space="preserve">panaudos sutarties terminą – iki </w:t>
      </w:r>
      <w:r w:rsidR="00B652DD" w:rsidRPr="00A82539">
        <w:t>20</w:t>
      </w:r>
      <w:r w:rsidR="006C3A6F">
        <w:t>35</w:t>
      </w:r>
      <w:r w:rsidR="00B652DD" w:rsidRPr="00A82539">
        <w:t xml:space="preserve"> m.</w:t>
      </w:r>
      <w:r w:rsidR="006C3A6F">
        <w:t xml:space="preserve"> balandžio</w:t>
      </w:r>
      <w:r w:rsidR="00ED73AC">
        <w:t xml:space="preserve"> 31</w:t>
      </w:r>
      <w:r w:rsidR="00B652DD" w:rsidRPr="00A82539">
        <w:t xml:space="preserve"> d.</w:t>
      </w:r>
      <w:r w:rsidR="00A316AC" w:rsidRPr="00A82539">
        <w:t>;</w:t>
      </w:r>
    </w:p>
    <w:p w14:paraId="469DA15A" w14:textId="77777777" w:rsidR="002E0024" w:rsidRDefault="002E0024" w:rsidP="00B652DD">
      <w:pPr>
        <w:tabs>
          <w:tab w:val="left" w:pos="709"/>
        </w:tabs>
        <w:jc w:val="both"/>
      </w:pPr>
      <w:r>
        <w:tab/>
        <w:t>3.2. kad panaudos gavėj</w:t>
      </w:r>
      <w:r w:rsidR="00533981">
        <w:t>as</w:t>
      </w:r>
      <w:r w:rsidR="00081FD4">
        <w:t xml:space="preserve"> sprendimo 1 punkte nurodytu turtu</w:t>
      </w:r>
      <w:r w:rsidR="002B7FA0">
        <w:t xml:space="preserve"> </w:t>
      </w:r>
      <w:r w:rsidR="004A5DBD" w:rsidRPr="00D46343">
        <w:t>privalo</w:t>
      </w:r>
      <w:r w:rsidR="00533981">
        <w:t xml:space="preserve"> leisti naudotis miesto bendruomenei.</w:t>
      </w:r>
    </w:p>
    <w:p w14:paraId="4CED1266" w14:textId="77777777" w:rsidR="00ED73AC" w:rsidRPr="00F30DC7" w:rsidRDefault="00ED73AC" w:rsidP="00ED73AC">
      <w:pPr>
        <w:ind w:firstLine="720"/>
        <w:jc w:val="both"/>
      </w:pPr>
      <w:r w:rsidRPr="00930FF0">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FE2C03D" w14:textId="77777777" w:rsidR="00E30465" w:rsidRDefault="00E30465">
      <w:pPr>
        <w:jc w:val="both"/>
      </w:pPr>
    </w:p>
    <w:tbl>
      <w:tblPr>
        <w:tblW w:w="0" w:type="auto"/>
        <w:tblInd w:w="108" w:type="dxa"/>
        <w:tblLook w:val="0000" w:firstRow="0" w:lastRow="0" w:firstColumn="0" w:lastColumn="0" w:noHBand="0" w:noVBand="0"/>
      </w:tblPr>
      <w:tblGrid>
        <w:gridCol w:w="4410"/>
        <w:gridCol w:w="4410"/>
      </w:tblGrid>
      <w:tr w:rsidR="00FC1CD3" w14:paraId="49E19B6D" w14:textId="77777777">
        <w:trPr>
          <w:trHeight w:val="180"/>
        </w:trPr>
        <w:tc>
          <w:tcPr>
            <w:tcW w:w="4410" w:type="dxa"/>
          </w:tcPr>
          <w:p w14:paraId="48F5C737" w14:textId="22265E07" w:rsidR="00FC1CD3" w:rsidRDefault="00ED73AC">
            <w:r>
              <w:t>Savivaldybės meras</w:t>
            </w:r>
          </w:p>
        </w:tc>
        <w:tc>
          <w:tcPr>
            <w:tcW w:w="4410" w:type="dxa"/>
          </w:tcPr>
          <w:p w14:paraId="17E867C4" w14:textId="77777777" w:rsidR="00FC1CD3" w:rsidRDefault="00FC1CD3">
            <w:pPr>
              <w:jc w:val="right"/>
            </w:pPr>
          </w:p>
        </w:tc>
      </w:tr>
    </w:tbl>
    <w:p w14:paraId="6F147A8A" w14:textId="77777777" w:rsidR="00544430" w:rsidRDefault="00544430"/>
    <w:p w14:paraId="7FADE715" w14:textId="4C070496" w:rsidR="00F320CA" w:rsidRDefault="00ED73AC">
      <w:r>
        <w:t>Derino</w:t>
      </w:r>
      <w:r w:rsidR="00F320CA">
        <w:t xml:space="preserve">: </w:t>
      </w:r>
    </w:p>
    <w:p w14:paraId="38680A99" w14:textId="77777777" w:rsidR="00ED73AC" w:rsidRPr="00ED73AC" w:rsidRDefault="00ED73AC" w:rsidP="00ED73AC">
      <w:r w:rsidRPr="00ED73AC">
        <w:t xml:space="preserve">Vicemeras E. </w:t>
      </w:r>
      <w:proofErr w:type="spellStart"/>
      <w:r w:rsidRPr="00ED73AC">
        <w:t>Mačieža</w:t>
      </w:r>
      <w:proofErr w:type="spellEnd"/>
    </w:p>
    <w:p w14:paraId="0A6B52DF" w14:textId="77777777" w:rsidR="00ED73AC" w:rsidRPr="00ED73AC" w:rsidRDefault="00ED73AC" w:rsidP="00ED73AC">
      <w:r w:rsidRPr="00ED73AC">
        <w:t xml:space="preserve">Administracijos direktorė R. </w:t>
      </w:r>
      <w:proofErr w:type="spellStart"/>
      <w:r w:rsidRPr="00ED73AC">
        <w:t>Vančienė</w:t>
      </w:r>
      <w:proofErr w:type="spellEnd"/>
    </w:p>
    <w:p w14:paraId="5256ECD5" w14:textId="77777777" w:rsidR="00ED73AC" w:rsidRPr="00ED73AC" w:rsidRDefault="00ED73AC" w:rsidP="00ED73AC">
      <w:r w:rsidRPr="00ED73AC">
        <w:t xml:space="preserve">Teisės ir civilinės metrikacijos skyriaus vyr. specialistė R. </w:t>
      </w:r>
      <w:proofErr w:type="spellStart"/>
      <w:r w:rsidRPr="00ED73AC">
        <w:t>Gadliauskienė</w:t>
      </w:r>
      <w:proofErr w:type="spellEnd"/>
      <w:r w:rsidRPr="00ED73AC">
        <w:t xml:space="preserve"> </w:t>
      </w:r>
    </w:p>
    <w:p w14:paraId="6BC88D94" w14:textId="77777777" w:rsidR="00ED73AC" w:rsidRPr="00ED73AC" w:rsidRDefault="00ED73AC" w:rsidP="00ED73AC">
      <w:r w:rsidRPr="00ED73AC">
        <w:t xml:space="preserve">Infrastruktūros ir turto skyriaus vedėja J. </w:t>
      </w:r>
      <w:proofErr w:type="spellStart"/>
      <w:r w:rsidRPr="00ED73AC">
        <w:t>Šeflerienė</w:t>
      </w:r>
      <w:proofErr w:type="spellEnd"/>
    </w:p>
    <w:p w14:paraId="07EC5DAE" w14:textId="77777777" w:rsidR="00ED73AC" w:rsidRPr="00ED73AC" w:rsidRDefault="00ED73AC" w:rsidP="00ED73AC">
      <w:r w:rsidRPr="00ED73AC">
        <w:t>Tarybos posėdžių sekretorė D. Dačkauskaitė</w:t>
      </w:r>
    </w:p>
    <w:p w14:paraId="11D299E1" w14:textId="77777777" w:rsidR="00ED73AC" w:rsidRPr="00ED73AC" w:rsidRDefault="00ED73AC" w:rsidP="00ED73AC">
      <w:r w:rsidRPr="00ED73AC">
        <w:t>Dokumentų ir viešųjų ryšių skyriaus vyr. specialistas A. Gvildys</w:t>
      </w:r>
    </w:p>
    <w:p w14:paraId="3004145A" w14:textId="5E673F62" w:rsidR="00486CB5" w:rsidRDefault="00F320CA" w:rsidP="00ED73AC">
      <w:pPr>
        <w:rPr>
          <w:lang w:eastAsia="de-DE"/>
        </w:rPr>
        <w:sectPr w:rsidR="00486CB5" w:rsidSect="00FC1CD3">
          <w:headerReference w:type="even" r:id="rId7"/>
          <w:headerReference w:type="default" r:id="rId8"/>
          <w:pgSz w:w="11906" w:h="16838" w:code="9"/>
          <w:pgMar w:top="1134" w:right="680" w:bottom="1134" w:left="1701" w:header="1134" w:footer="726" w:gutter="0"/>
          <w:cols w:space="1296"/>
          <w:titlePg/>
          <w:docGrid w:linePitch="360"/>
        </w:sectPr>
      </w:pPr>
      <w:r>
        <w:t>Parengė</w:t>
      </w:r>
      <w:r w:rsidR="00ED73AC">
        <w:t xml:space="preserve"> </w:t>
      </w:r>
      <w:r w:rsidR="00ED73AC">
        <w:rPr>
          <w:lang w:eastAsia="de-DE"/>
        </w:rPr>
        <w:t>Jolita Matulienė</w:t>
      </w:r>
      <w:r w:rsidR="00AE1104">
        <w:rPr>
          <w:lang w:eastAsia="de-DE"/>
        </w:rPr>
        <w:t xml:space="preserve">, tel. </w:t>
      </w:r>
      <w:r w:rsidR="00ED73AC">
        <w:rPr>
          <w:lang w:eastAsia="de-DE"/>
        </w:rPr>
        <w:t>+370 615 35 781</w:t>
      </w:r>
      <w:r w:rsidR="00AE1104">
        <w:rPr>
          <w:lang w:eastAsia="de-DE"/>
        </w:rPr>
        <w:t xml:space="preserve">,  el. p.  </w:t>
      </w:r>
      <w:bookmarkStart w:id="0" w:name="NOW_DATE1"/>
      <w:proofErr w:type="spellStart"/>
      <w:r w:rsidR="00ED73AC">
        <w:rPr>
          <w:lang w:eastAsia="de-DE"/>
        </w:rPr>
        <w:t>jolita.matuliene@jurbarkas.lt</w:t>
      </w:r>
      <w:proofErr w:type="spellEnd"/>
      <w:r w:rsidR="00081FD4">
        <w:rPr>
          <w:lang w:eastAsia="de-DE"/>
        </w:rPr>
        <w:t xml:space="preserve"> </w:t>
      </w:r>
      <w:bookmarkEnd w:id="0"/>
    </w:p>
    <w:p w14:paraId="278D7D9D" w14:textId="77777777" w:rsidR="002E1F99" w:rsidRDefault="002E1F99" w:rsidP="00107C26">
      <w:pPr>
        <w:pStyle w:val="Antrats"/>
        <w:tabs>
          <w:tab w:val="clear" w:pos="4153"/>
          <w:tab w:val="clear" w:pos="8306"/>
        </w:tabs>
      </w:pPr>
    </w:p>
    <w:p w14:paraId="7A18BD5C" w14:textId="77777777" w:rsidR="00B652DD" w:rsidRPr="002D1AC1" w:rsidRDefault="00B652DD" w:rsidP="00B652DD">
      <w:pPr>
        <w:pStyle w:val="Pavadinimas"/>
        <w:pBdr>
          <w:bottom w:val="single" w:sz="12" w:space="1" w:color="auto"/>
        </w:pBdr>
        <w:rPr>
          <w:lang w:val="pl-PL"/>
        </w:rPr>
      </w:pPr>
      <w:r w:rsidRPr="002D1AC1">
        <w:rPr>
          <w:lang w:val="pl-PL"/>
        </w:rPr>
        <w:t>JURBARKO RAJONO SAVIVALDYBĖS ADMINISTRACIJOS</w:t>
      </w:r>
    </w:p>
    <w:p w14:paraId="22255DA5" w14:textId="77777777" w:rsidR="00B652DD" w:rsidRPr="002D1AC1" w:rsidRDefault="009214D1" w:rsidP="00B652DD">
      <w:pPr>
        <w:pStyle w:val="Pavadinimas"/>
        <w:pBdr>
          <w:bottom w:val="single" w:sz="12" w:space="1" w:color="auto"/>
        </w:pBdr>
        <w:rPr>
          <w:lang w:val="pl-PL"/>
        </w:rPr>
      </w:pPr>
      <w:r w:rsidRPr="002D1AC1">
        <w:rPr>
          <w:lang w:val="pl-PL"/>
        </w:rPr>
        <w:t>INFRASTRUKTŪROS</w:t>
      </w:r>
      <w:r w:rsidR="00B652DD" w:rsidRPr="002D1AC1">
        <w:rPr>
          <w:lang w:val="pl-PL"/>
        </w:rPr>
        <w:t xml:space="preserve"> IR TURTO SKYRIUS</w:t>
      </w:r>
    </w:p>
    <w:p w14:paraId="0E865A16" w14:textId="77777777" w:rsidR="00B652DD" w:rsidRPr="002D1AC1" w:rsidRDefault="00B652DD" w:rsidP="00B652DD">
      <w:pPr>
        <w:pStyle w:val="Pavadinimas"/>
        <w:pBdr>
          <w:bottom w:val="single" w:sz="12" w:space="1" w:color="auto"/>
        </w:pBdr>
        <w:rPr>
          <w:lang w:val="pl-PL"/>
        </w:rPr>
      </w:pPr>
    </w:p>
    <w:p w14:paraId="533ABAFC" w14:textId="77777777" w:rsidR="00B652DD" w:rsidRDefault="00B652DD" w:rsidP="00107C26">
      <w:pPr>
        <w:pStyle w:val="Antrats"/>
        <w:tabs>
          <w:tab w:val="clear" w:pos="4153"/>
          <w:tab w:val="clear" w:pos="8306"/>
        </w:tabs>
      </w:pPr>
    </w:p>
    <w:p w14:paraId="0F2429D8" w14:textId="77777777" w:rsidR="00B652DD" w:rsidRDefault="00B652DD" w:rsidP="00B652DD">
      <w:pPr>
        <w:pStyle w:val="Paantrat"/>
      </w:pPr>
      <w:r>
        <w:t>AIŠKINAMASIS RAŠTAS</w:t>
      </w:r>
    </w:p>
    <w:p w14:paraId="79660434" w14:textId="77777777" w:rsidR="00B652DD" w:rsidRDefault="00B652DD" w:rsidP="00B652DD">
      <w:pPr>
        <w:jc w:val="center"/>
        <w:rPr>
          <w:caps/>
        </w:rPr>
      </w:pPr>
    </w:p>
    <w:p w14:paraId="59BC3CB2" w14:textId="49220DAE" w:rsidR="00B652DD" w:rsidRDefault="00B652DD" w:rsidP="00B652DD">
      <w:pPr>
        <w:jc w:val="center"/>
        <w:rPr>
          <w:b/>
          <w:bCs/>
          <w:caps/>
        </w:rPr>
      </w:pPr>
      <w:r>
        <w:rPr>
          <w:b/>
          <w:bCs/>
          <w:caps/>
        </w:rPr>
        <w:t xml:space="preserve">PRIE JURBARKO RAJONO SAVIVALDYBĖS TARYBOS SPRENDIMO </w:t>
      </w:r>
      <w:r w:rsidRPr="004D439F">
        <w:rPr>
          <w:b/>
          <w:bCs/>
          <w:caps/>
        </w:rPr>
        <w:t>„</w:t>
      </w:r>
      <w:r w:rsidR="00ED73AC" w:rsidRPr="00ED73AC">
        <w:rPr>
          <w:b/>
          <w:bCs/>
          <w:caps/>
        </w:rPr>
        <w:t>DĖL TURTO PERDAVIMO PANAUDOS PAGRINDAIS ASOCIACIJAI JURBARKO TENISO KLUBUI</w:t>
      </w:r>
      <w:r w:rsidRPr="004D439F">
        <w:rPr>
          <w:b/>
          <w:szCs w:val="26"/>
        </w:rPr>
        <w:t>“</w:t>
      </w:r>
      <w:r w:rsidRPr="00031B2B">
        <w:rPr>
          <w:b/>
          <w:szCs w:val="26"/>
        </w:rPr>
        <w:t xml:space="preserve"> </w:t>
      </w:r>
      <w:r>
        <w:rPr>
          <w:b/>
          <w:bCs/>
          <w:caps/>
        </w:rPr>
        <w:t>projekto</w:t>
      </w:r>
    </w:p>
    <w:p w14:paraId="2571519B" w14:textId="77777777" w:rsidR="00B652DD" w:rsidRDefault="00B652DD" w:rsidP="00B652DD">
      <w:pPr>
        <w:tabs>
          <w:tab w:val="left" w:pos="567"/>
        </w:tabs>
        <w:jc w:val="center"/>
      </w:pPr>
    </w:p>
    <w:p w14:paraId="07547217" w14:textId="77777777" w:rsidR="00B652DD" w:rsidRDefault="00B652DD" w:rsidP="00B652DD">
      <w:pPr>
        <w:tabs>
          <w:tab w:val="left" w:pos="567"/>
        </w:tabs>
        <w:jc w:val="center"/>
      </w:pPr>
    </w:p>
    <w:p w14:paraId="4DA99A78" w14:textId="39274708" w:rsidR="00B652DD" w:rsidRDefault="00ED73AC" w:rsidP="00B652DD">
      <w:pPr>
        <w:tabs>
          <w:tab w:val="left" w:pos="567"/>
        </w:tabs>
        <w:jc w:val="center"/>
      </w:pPr>
      <w:r>
        <w:t xml:space="preserve">2025 m. kovo  </w:t>
      </w:r>
      <w:r w:rsidR="008F6940">
        <w:t>7</w:t>
      </w:r>
      <w:r>
        <w:t xml:space="preserve">  d.</w:t>
      </w:r>
    </w:p>
    <w:p w14:paraId="7E97DDAF" w14:textId="77777777" w:rsidR="00B652DD" w:rsidRDefault="00B652DD" w:rsidP="00B652DD">
      <w:pPr>
        <w:tabs>
          <w:tab w:val="left" w:pos="0"/>
        </w:tabs>
        <w:jc w:val="center"/>
      </w:pPr>
      <w:r>
        <w:t>Jurbarkas</w:t>
      </w:r>
    </w:p>
    <w:p w14:paraId="23207897" w14:textId="77777777" w:rsidR="00B652DD" w:rsidRDefault="00B652DD" w:rsidP="00B652DD">
      <w:pPr>
        <w:tabs>
          <w:tab w:val="left" w:pos="0"/>
        </w:tabs>
        <w:jc w:val="center"/>
      </w:pPr>
    </w:p>
    <w:p w14:paraId="2FBEEFA1" w14:textId="77777777" w:rsidR="00B652DD" w:rsidRDefault="00B652DD" w:rsidP="00B652DD">
      <w:pPr>
        <w:tabs>
          <w:tab w:val="left" w:pos="0"/>
        </w:tabs>
        <w:jc w:val="center"/>
      </w:pPr>
    </w:p>
    <w:p w14:paraId="4AFBC4DC" w14:textId="77777777" w:rsidR="00B652DD" w:rsidRDefault="00B652DD" w:rsidP="00B652DD"/>
    <w:tbl>
      <w:tblPr>
        <w:tblW w:w="0" w:type="auto"/>
        <w:tblLook w:val="0000" w:firstRow="0" w:lastRow="0" w:firstColumn="0" w:lastColumn="0" w:noHBand="0" w:noVBand="0"/>
      </w:tblPr>
      <w:tblGrid>
        <w:gridCol w:w="9525"/>
      </w:tblGrid>
      <w:tr w:rsidR="00B652DD" w14:paraId="44B70A2F" w14:textId="77777777" w:rsidTr="00445B40">
        <w:tc>
          <w:tcPr>
            <w:tcW w:w="9854" w:type="dxa"/>
          </w:tcPr>
          <w:p w14:paraId="37BC0FCD" w14:textId="77777777" w:rsidR="00B652DD" w:rsidRDefault="00B652DD" w:rsidP="00445B40">
            <w:pPr>
              <w:tabs>
                <w:tab w:val="left" w:pos="0"/>
              </w:tabs>
              <w:rPr>
                <w:b/>
                <w:bCs/>
                <w:sz w:val="22"/>
              </w:rPr>
            </w:pPr>
            <w:r>
              <w:rPr>
                <w:b/>
                <w:bCs/>
                <w:i/>
                <w:iCs/>
                <w:sz w:val="22"/>
              </w:rPr>
              <w:t>1. Parengto projekto tikslai ir uždaviniai.</w:t>
            </w:r>
          </w:p>
        </w:tc>
      </w:tr>
      <w:tr w:rsidR="00B652DD" w:rsidRPr="00E30465" w14:paraId="6F04AB94" w14:textId="77777777" w:rsidTr="00445B40">
        <w:tc>
          <w:tcPr>
            <w:tcW w:w="9854" w:type="dxa"/>
          </w:tcPr>
          <w:p w14:paraId="3D0E7754" w14:textId="77777777" w:rsidR="00B652DD" w:rsidRPr="00E30465" w:rsidRDefault="002B7FA0" w:rsidP="00CB4704">
            <w:pPr>
              <w:tabs>
                <w:tab w:val="left" w:pos="0"/>
              </w:tabs>
              <w:jc w:val="both"/>
              <w:rPr>
                <w:i/>
                <w:sz w:val="22"/>
              </w:rPr>
            </w:pPr>
            <w:r>
              <w:rPr>
                <w:i/>
                <w:sz w:val="22"/>
              </w:rPr>
              <w:t>P</w:t>
            </w:r>
            <w:r w:rsidR="00EA446D" w:rsidRPr="00E30465">
              <w:rPr>
                <w:i/>
                <w:sz w:val="22"/>
              </w:rPr>
              <w:t xml:space="preserve">erduoti panaudos pagrindais </w:t>
            </w:r>
            <w:r w:rsidR="004B4DB4">
              <w:rPr>
                <w:i/>
                <w:sz w:val="22"/>
              </w:rPr>
              <w:t xml:space="preserve">3 </w:t>
            </w:r>
            <w:r w:rsidR="00CB4704">
              <w:rPr>
                <w:i/>
                <w:sz w:val="22"/>
              </w:rPr>
              <w:t>teniso kort</w:t>
            </w:r>
            <w:r w:rsidR="004B4DB4">
              <w:rPr>
                <w:i/>
                <w:sz w:val="22"/>
              </w:rPr>
              <w:t>us</w:t>
            </w:r>
            <w:r w:rsidR="00CB4704">
              <w:rPr>
                <w:i/>
                <w:sz w:val="22"/>
              </w:rPr>
              <w:t xml:space="preserve"> </w:t>
            </w:r>
            <w:r w:rsidR="003F012E">
              <w:rPr>
                <w:i/>
                <w:sz w:val="22"/>
              </w:rPr>
              <w:t xml:space="preserve">ir konteinerinę patalpą </w:t>
            </w:r>
            <w:r w:rsidR="00CB4704">
              <w:rPr>
                <w:i/>
                <w:sz w:val="22"/>
              </w:rPr>
              <w:t>Jurbarko teniso klubui</w:t>
            </w:r>
            <w:r w:rsidR="00350B8B" w:rsidRPr="00E30465">
              <w:rPr>
                <w:i/>
                <w:sz w:val="22"/>
              </w:rPr>
              <w:t xml:space="preserve">. </w:t>
            </w:r>
          </w:p>
        </w:tc>
      </w:tr>
      <w:tr w:rsidR="00B652DD" w14:paraId="5DB98412" w14:textId="77777777" w:rsidTr="00445B40">
        <w:tc>
          <w:tcPr>
            <w:tcW w:w="9854" w:type="dxa"/>
          </w:tcPr>
          <w:p w14:paraId="21373358" w14:textId="77777777" w:rsidR="00B652DD" w:rsidRDefault="00B652DD" w:rsidP="00445B40">
            <w:pPr>
              <w:tabs>
                <w:tab w:val="left" w:pos="0"/>
              </w:tabs>
              <w:rPr>
                <w:b/>
                <w:bCs/>
                <w:sz w:val="22"/>
              </w:rPr>
            </w:pPr>
            <w:r>
              <w:rPr>
                <w:b/>
                <w:bCs/>
                <w:i/>
                <w:iCs/>
                <w:sz w:val="22"/>
              </w:rPr>
              <w:t>2. Kaip šiuo metu yra sureguliuoti projekte aptarti klausimai.</w:t>
            </w:r>
          </w:p>
        </w:tc>
      </w:tr>
      <w:tr w:rsidR="00B652DD" w:rsidRPr="00E30465" w14:paraId="471EC0FD" w14:textId="77777777" w:rsidTr="00445B40">
        <w:tc>
          <w:tcPr>
            <w:tcW w:w="9854" w:type="dxa"/>
          </w:tcPr>
          <w:p w14:paraId="310C7CDC" w14:textId="24D0C212" w:rsidR="00CB4704" w:rsidRPr="00E30465" w:rsidRDefault="003F012E" w:rsidP="002A30DE">
            <w:pPr>
              <w:jc w:val="both"/>
              <w:rPr>
                <w:i/>
                <w:sz w:val="22"/>
              </w:rPr>
            </w:pPr>
            <w:r>
              <w:rPr>
                <w:i/>
                <w:sz w:val="22"/>
              </w:rPr>
              <w:t>2018-04-26 sprendimu Nr. T2-124,</w:t>
            </w:r>
            <w:r w:rsidR="004B4DB4">
              <w:rPr>
                <w:i/>
                <w:sz w:val="22"/>
              </w:rPr>
              <w:t xml:space="preserve"> vienas</w:t>
            </w:r>
            <w:r>
              <w:rPr>
                <w:i/>
                <w:sz w:val="22"/>
              </w:rPr>
              <w:t xml:space="preserve"> teniso kortas klubui panaudos pagrindais buvo perduotas iki 2020</w:t>
            </w:r>
            <w:r w:rsidR="00D5160D">
              <w:rPr>
                <w:i/>
                <w:sz w:val="22"/>
              </w:rPr>
              <w:t>m gegužės</w:t>
            </w:r>
            <w:r>
              <w:rPr>
                <w:i/>
                <w:sz w:val="22"/>
              </w:rPr>
              <w:t>-1</w:t>
            </w:r>
            <w:r w:rsidR="00D5160D">
              <w:rPr>
                <w:i/>
                <w:sz w:val="22"/>
              </w:rPr>
              <w:t>d</w:t>
            </w:r>
            <w:r>
              <w:rPr>
                <w:i/>
                <w:sz w:val="22"/>
              </w:rPr>
              <w:t xml:space="preserve">. </w:t>
            </w:r>
            <w:r w:rsidR="00D5160D">
              <w:rPr>
                <w:i/>
                <w:sz w:val="22"/>
              </w:rPr>
              <w:t xml:space="preserve">2020 m. birželio 9 d </w:t>
            </w:r>
            <w:r w:rsidR="00906301">
              <w:rPr>
                <w:i/>
                <w:sz w:val="22"/>
              </w:rPr>
              <w:t>buvo sudaryta nauja panaudos sutartis</w:t>
            </w:r>
            <w:r w:rsidR="00D5160D">
              <w:rPr>
                <w:i/>
                <w:sz w:val="22"/>
              </w:rPr>
              <w:t xml:space="preserve"> Nr. G3-57</w:t>
            </w:r>
            <w:r w:rsidR="00906301">
              <w:rPr>
                <w:i/>
                <w:sz w:val="22"/>
              </w:rPr>
              <w:t xml:space="preserve"> pagal Jurbarko rajono savivaldybės tarybos 2020 m. gegužės 29 d. sprendimą Nr. T2-163. </w:t>
            </w:r>
            <w:r w:rsidR="00D5160D">
              <w:rPr>
                <w:i/>
                <w:sz w:val="22"/>
              </w:rPr>
              <w:t xml:space="preserve">Sutarties termino pabaiga </w:t>
            </w:r>
            <w:r w:rsidR="00D5160D">
              <w:rPr>
                <w:i/>
                <w:sz w:val="22"/>
              </w:rPr>
              <w:br/>
              <w:t>2025 m. gegužės 1 d.</w:t>
            </w:r>
          </w:p>
        </w:tc>
      </w:tr>
      <w:tr w:rsidR="00B652DD" w14:paraId="50A7CBF7" w14:textId="77777777" w:rsidTr="00445B40">
        <w:tc>
          <w:tcPr>
            <w:tcW w:w="9854" w:type="dxa"/>
          </w:tcPr>
          <w:p w14:paraId="01DE852D" w14:textId="77777777" w:rsidR="00B652DD" w:rsidRDefault="00B652DD" w:rsidP="00445B40">
            <w:pPr>
              <w:tabs>
                <w:tab w:val="left" w:pos="0"/>
              </w:tabs>
              <w:rPr>
                <w:b/>
                <w:bCs/>
                <w:i/>
                <w:iCs/>
                <w:sz w:val="22"/>
              </w:rPr>
            </w:pPr>
            <w:r>
              <w:rPr>
                <w:b/>
                <w:bCs/>
                <w:i/>
                <w:iCs/>
                <w:sz w:val="22"/>
              </w:rPr>
              <w:t>3. Kokių pozityvių rezultatų laukiama.</w:t>
            </w:r>
          </w:p>
        </w:tc>
      </w:tr>
      <w:tr w:rsidR="00B652DD" w14:paraId="0C5DD936" w14:textId="77777777" w:rsidTr="00445B40">
        <w:tc>
          <w:tcPr>
            <w:tcW w:w="9854" w:type="dxa"/>
          </w:tcPr>
          <w:p w14:paraId="50489A8C" w14:textId="77777777" w:rsidR="00B652DD" w:rsidRPr="008305AC" w:rsidRDefault="00CB4704" w:rsidP="00DB4D41">
            <w:pPr>
              <w:tabs>
                <w:tab w:val="left" w:pos="0"/>
              </w:tabs>
              <w:jc w:val="both"/>
              <w:rPr>
                <w:i/>
                <w:sz w:val="22"/>
              </w:rPr>
            </w:pPr>
            <w:r>
              <w:rPr>
                <w:i/>
                <w:sz w:val="22"/>
              </w:rPr>
              <w:t>Teniso kort</w:t>
            </w:r>
            <w:r w:rsidR="004B4DB4">
              <w:rPr>
                <w:i/>
                <w:sz w:val="22"/>
              </w:rPr>
              <w:t>ai</w:t>
            </w:r>
            <w:r>
              <w:rPr>
                <w:i/>
                <w:sz w:val="22"/>
              </w:rPr>
              <w:t xml:space="preserve"> bus prižiūrė</w:t>
            </w:r>
            <w:r w:rsidR="004B4DB4">
              <w:rPr>
                <w:i/>
                <w:sz w:val="22"/>
              </w:rPr>
              <w:t>ti</w:t>
            </w:r>
            <w:r>
              <w:rPr>
                <w:i/>
                <w:sz w:val="22"/>
              </w:rPr>
              <w:t>.</w:t>
            </w:r>
            <w:r w:rsidR="00DB4D41">
              <w:rPr>
                <w:i/>
                <w:color w:val="FF0000"/>
                <w:sz w:val="22"/>
              </w:rPr>
              <w:t xml:space="preserve"> </w:t>
            </w:r>
          </w:p>
        </w:tc>
      </w:tr>
      <w:tr w:rsidR="00B652DD" w14:paraId="6BA4E169" w14:textId="77777777" w:rsidTr="00445B40">
        <w:tc>
          <w:tcPr>
            <w:tcW w:w="9854" w:type="dxa"/>
          </w:tcPr>
          <w:p w14:paraId="076292C2" w14:textId="77777777" w:rsidR="00B652DD" w:rsidRDefault="00B652DD" w:rsidP="00445B40">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652DD" w14:paraId="50E5580D" w14:textId="77777777" w:rsidTr="00445B40">
        <w:tc>
          <w:tcPr>
            <w:tcW w:w="9854" w:type="dxa"/>
          </w:tcPr>
          <w:p w14:paraId="2F68572E" w14:textId="77777777" w:rsidR="00B652DD" w:rsidRPr="003753B6" w:rsidRDefault="00B652DD" w:rsidP="00445B40">
            <w:pPr>
              <w:tabs>
                <w:tab w:val="left" w:pos="0"/>
              </w:tabs>
              <w:jc w:val="both"/>
              <w:rPr>
                <w:i/>
                <w:sz w:val="22"/>
                <w:szCs w:val="22"/>
              </w:rPr>
            </w:pPr>
            <w:r w:rsidRPr="003753B6">
              <w:rPr>
                <w:i/>
                <w:sz w:val="22"/>
                <w:szCs w:val="22"/>
              </w:rPr>
              <w:t>Nėra</w:t>
            </w:r>
          </w:p>
        </w:tc>
      </w:tr>
      <w:tr w:rsidR="00B652DD" w14:paraId="20B7AFC5" w14:textId="77777777" w:rsidTr="00445B40">
        <w:tc>
          <w:tcPr>
            <w:tcW w:w="9854" w:type="dxa"/>
          </w:tcPr>
          <w:p w14:paraId="096FCA7C" w14:textId="77777777" w:rsidR="00B652DD" w:rsidRDefault="00B652DD" w:rsidP="00445B40">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652DD" w14:paraId="1E29526F" w14:textId="77777777" w:rsidTr="00445B40">
        <w:tc>
          <w:tcPr>
            <w:tcW w:w="9854" w:type="dxa"/>
          </w:tcPr>
          <w:p w14:paraId="41DEDF4D" w14:textId="7C6B77DE" w:rsidR="00B652DD" w:rsidRPr="008305AC" w:rsidRDefault="00906301" w:rsidP="00445B40">
            <w:pPr>
              <w:tabs>
                <w:tab w:val="left" w:pos="0"/>
              </w:tabs>
              <w:jc w:val="both"/>
              <w:rPr>
                <w:i/>
                <w:sz w:val="22"/>
              </w:rPr>
            </w:pPr>
            <w:r w:rsidRPr="00906301">
              <w:rPr>
                <w:i/>
                <w:iCs/>
                <w:sz w:val="22"/>
              </w:rPr>
              <w:t xml:space="preserve">Lietuvos Respublikos valstybės ir savivaldybių turto valdymo, naudojimo ir disponavimo 1998 m. gegužės 12 d. įstatymas Nr. VIII-729, Lietuvos Respublikos vietos savivaldos įstatymas 1994 m. liepos 7 d. </w:t>
            </w:r>
            <w:r w:rsidRPr="00906301">
              <w:rPr>
                <w:i/>
                <w:iCs/>
                <w:sz w:val="22"/>
              </w:rPr>
              <w:br/>
              <w:t>Nr. I-533, Jurbarko rajono savivaldybės tarybos 2014 m. lapkričio 27 d. sprendimas Nr. T2-338 „Dėl Jurbarko rajono savivaldybei nuosavybės teise priklausančio turto valdymo, naudojimo ir disponavimo juo tvarkos“</w:t>
            </w:r>
          </w:p>
        </w:tc>
      </w:tr>
      <w:tr w:rsidR="00B652DD" w14:paraId="41A98683" w14:textId="77777777" w:rsidTr="00445B40">
        <w:tc>
          <w:tcPr>
            <w:tcW w:w="9854" w:type="dxa"/>
          </w:tcPr>
          <w:p w14:paraId="324C2E6A" w14:textId="77777777" w:rsidR="00B652DD" w:rsidRDefault="00B652DD" w:rsidP="00445B40">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F9D53ED" w14:textId="77777777" w:rsidR="00B652DD" w:rsidRPr="003753B6" w:rsidRDefault="00B652DD" w:rsidP="00445B40">
            <w:pPr>
              <w:tabs>
                <w:tab w:val="left" w:pos="0"/>
              </w:tabs>
              <w:rPr>
                <w:b/>
                <w:bCs/>
                <w:i/>
                <w:iCs/>
                <w:sz w:val="22"/>
                <w:szCs w:val="22"/>
              </w:rPr>
            </w:pPr>
            <w:r w:rsidRPr="003753B6">
              <w:rPr>
                <w:i/>
                <w:sz w:val="22"/>
                <w:szCs w:val="22"/>
              </w:rPr>
              <w:t>Nėra</w:t>
            </w:r>
          </w:p>
        </w:tc>
      </w:tr>
      <w:tr w:rsidR="00B652DD" w:rsidRPr="00E30465" w14:paraId="256AE88C" w14:textId="77777777" w:rsidTr="00445B40">
        <w:tc>
          <w:tcPr>
            <w:tcW w:w="9854" w:type="dxa"/>
          </w:tcPr>
          <w:p w14:paraId="1F9A1A25" w14:textId="77777777" w:rsidR="00B652DD" w:rsidRPr="00E30465" w:rsidRDefault="00B652DD" w:rsidP="00445B40">
            <w:pPr>
              <w:tabs>
                <w:tab w:val="left" w:pos="0"/>
              </w:tabs>
              <w:jc w:val="both"/>
              <w:rPr>
                <w:b/>
                <w:i/>
                <w:sz w:val="22"/>
              </w:rPr>
            </w:pPr>
            <w:r w:rsidRPr="00E30465">
              <w:rPr>
                <w:b/>
                <w:i/>
                <w:sz w:val="22"/>
              </w:rPr>
              <w:t>7. Ar reikalingas projekto antikorupcinis vertinimas</w:t>
            </w:r>
          </w:p>
          <w:p w14:paraId="75E9CD03" w14:textId="7181FBC5" w:rsidR="00B652DD" w:rsidRPr="00E30465" w:rsidRDefault="002A30DE" w:rsidP="00445B40">
            <w:pPr>
              <w:tabs>
                <w:tab w:val="left" w:pos="0"/>
              </w:tabs>
              <w:jc w:val="both"/>
              <w:rPr>
                <w:i/>
                <w:strike/>
                <w:sz w:val="22"/>
              </w:rPr>
            </w:pPr>
            <w:r w:rsidRPr="00E30465">
              <w:rPr>
                <w:i/>
                <w:sz w:val="22"/>
              </w:rPr>
              <w:t>Individualaus pobūdžio teisės akto projektui antikorupcinis vertinimas nereikalingas</w:t>
            </w:r>
          </w:p>
        </w:tc>
      </w:tr>
      <w:tr w:rsidR="00B652DD" w14:paraId="6072A419" w14:textId="77777777" w:rsidTr="00445B40">
        <w:tc>
          <w:tcPr>
            <w:tcW w:w="9854" w:type="dxa"/>
          </w:tcPr>
          <w:p w14:paraId="11681176" w14:textId="77777777" w:rsidR="00B652DD" w:rsidRDefault="00B652DD" w:rsidP="00445B40">
            <w:pPr>
              <w:tabs>
                <w:tab w:val="left" w:pos="0"/>
              </w:tabs>
              <w:jc w:val="both"/>
              <w:rPr>
                <w:b/>
                <w:i/>
                <w:sz w:val="22"/>
              </w:rPr>
            </w:pPr>
            <w:r>
              <w:rPr>
                <w:b/>
                <w:i/>
                <w:sz w:val="22"/>
              </w:rPr>
              <w:t>8. Projekto iniciatorius, autorius ar autorių grupė.</w:t>
            </w:r>
          </w:p>
        </w:tc>
      </w:tr>
      <w:tr w:rsidR="00B652DD" w:rsidRPr="00A316AC" w14:paraId="2073A4AF" w14:textId="77777777" w:rsidTr="00445B40">
        <w:tc>
          <w:tcPr>
            <w:tcW w:w="9854" w:type="dxa"/>
          </w:tcPr>
          <w:p w14:paraId="290E30D2" w14:textId="6E56734E" w:rsidR="00B652DD" w:rsidRPr="00A316AC" w:rsidRDefault="00CB4704" w:rsidP="00416142">
            <w:pPr>
              <w:tabs>
                <w:tab w:val="left" w:pos="0"/>
              </w:tabs>
              <w:jc w:val="both"/>
              <w:rPr>
                <w:i/>
                <w:sz w:val="22"/>
                <w:szCs w:val="22"/>
              </w:rPr>
            </w:pPr>
            <w:r>
              <w:rPr>
                <w:i/>
                <w:sz w:val="22"/>
              </w:rPr>
              <w:t>Jurbarko teniso</w:t>
            </w:r>
            <w:r w:rsidRPr="000A6848">
              <w:rPr>
                <w:i/>
                <w:sz w:val="22"/>
              </w:rPr>
              <w:t xml:space="preserve"> klubas</w:t>
            </w:r>
            <w:r w:rsidR="00906301">
              <w:rPr>
                <w:i/>
                <w:sz w:val="22"/>
              </w:rPr>
              <w:t>, Infrastruktūros ir turto skyrius</w:t>
            </w:r>
          </w:p>
        </w:tc>
      </w:tr>
      <w:tr w:rsidR="00B652DD" w14:paraId="6525AE8E" w14:textId="77777777" w:rsidTr="00445B40">
        <w:tc>
          <w:tcPr>
            <w:tcW w:w="9854" w:type="dxa"/>
          </w:tcPr>
          <w:p w14:paraId="0F81907D" w14:textId="77777777" w:rsidR="00B652DD" w:rsidRDefault="00B652DD" w:rsidP="00445B40">
            <w:pPr>
              <w:tabs>
                <w:tab w:val="left" w:pos="0"/>
              </w:tabs>
              <w:rPr>
                <w:b/>
                <w:bCs/>
                <w:i/>
                <w:iCs/>
                <w:sz w:val="22"/>
              </w:rPr>
            </w:pPr>
            <w:r>
              <w:rPr>
                <w:b/>
                <w:bCs/>
                <w:i/>
                <w:iCs/>
                <w:sz w:val="22"/>
              </w:rPr>
              <w:t>9. Kiti, autorių nuomone, reikalingi pagrindimai ir paaiškinimai.</w:t>
            </w:r>
          </w:p>
          <w:p w14:paraId="7890C6C0" w14:textId="77777777" w:rsidR="00B652DD" w:rsidRPr="003753B6" w:rsidRDefault="00B652DD" w:rsidP="00445B40">
            <w:pPr>
              <w:tabs>
                <w:tab w:val="left" w:pos="0"/>
              </w:tabs>
              <w:rPr>
                <w:b/>
                <w:bCs/>
                <w:i/>
                <w:iCs/>
                <w:sz w:val="22"/>
                <w:szCs w:val="22"/>
              </w:rPr>
            </w:pPr>
            <w:r w:rsidRPr="003753B6">
              <w:rPr>
                <w:i/>
                <w:sz w:val="22"/>
                <w:szCs w:val="22"/>
              </w:rPr>
              <w:t>Nėra</w:t>
            </w:r>
          </w:p>
        </w:tc>
      </w:tr>
      <w:tr w:rsidR="00B652DD" w14:paraId="198B1333" w14:textId="77777777" w:rsidTr="00445B40">
        <w:tc>
          <w:tcPr>
            <w:tcW w:w="9854" w:type="dxa"/>
          </w:tcPr>
          <w:p w14:paraId="71A672B2" w14:textId="77777777" w:rsidR="00B652DD" w:rsidRDefault="00B652DD" w:rsidP="00445B40">
            <w:pPr>
              <w:tabs>
                <w:tab w:val="left" w:pos="0"/>
              </w:tabs>
              <w:jc w:val="both"/>
              <w:rPr>
                <w:b/>
                <w:i/>
                <w:sz w:val="22"/>
              </w:rPr>
            </w:pPr>
            <w:r>
              <w:rPr>
                <w:b/>
                <w:i/>
                <w:sz w:val="22"/>
              </w:rPr>
              <w:t>10. Sprendimas įteikiamas (kam ir kiek egz.)</w:t>
            </w:r>
          </w:p>
        </w:tc>
      </w:tr>
      <w:tr w:rsidR="00B652DD" w:rsidRPr="00A316AC" w14:paraId="5E18E247" w14:textId="77777777" w:rsidTr="00445B40">
        <w:tc>
          <w:tcPr>
            <w:tcW w:w="9854" w:type="dxa"/>
          </w:tcPr>
          <w:p w14:paraId="076C3AD0" w14:textId="17D8009C" w:rsidR="00B652DD" w:rsidRPr="00A316AC" w:rsidRDefault="00CB4704" w:rsidP="00AE1104">
            <w:pPr>
              <w:tabs>
                <w:tab w:val="left" w:pos="0"/>
              </w:tabs>
              <w:jc w:val="both"/>
              <w:rPr>
                <w:i/>
                <w:sz w:val="22"/>
                <w:szCs w:val="22"/>
              </w:rPr>
            </w:pPr>
            <w:r>
              <w:rPr>
                <w:i/>
                <w:sz w:val="22"/>
              </w:rPr>
              <w:t>Jurbarko teniso klubui</w:t>
            </w:r>
            <w:r w:rsidR="00A316AC">
              <w:rPr>
                <w:i/>
                <w:sz w:val="22"/>
                <w:szCs w:val="22"/>
              </w:rPr>
              <w:t xml:space="preserve">, </w:t>
            </w:r>
            <w:r w:rsidR="00906301" w:rsidRPr="00906301">
              <w:rPr>
                <w:bCs/>
                <w:i/>
                <w:sz w:val="22"/>
                <w:szCs w:val="22"/>
              </w:rPr>
              <w:t>1 egz., rengėjai per DBSIS</w:t>
            </w:r>
          </w:p>
        </w:tc>
      </w:tr>
    </w:tbl>
    <w:p w14:paraId="7BAD97C7" w14:textId="77777777" w:rsidR="00B652DD" w:rsidRPr="00AE1104" w:rsidRDefault="00B652DD" w:rsidP="00B652DD">
      <w:pPr>
        <w:tabs>
          <w:tab w:val="left" w:pos="567"/>
        </w:tabs>
      </w:pPr>
    </w:p>
    <w:p w14:paraId="4DA4B344" w14:textId="77777777" w:rsidR="00B652DD" w:rsidRDefault="00B652DD" w:rsidP="00B652DD">
      <w:pPr>
        <w:tabs>
          <w:tab w:val="left" w:pos="567"/>
        </w:tabs>
      </w:pPr>
    </w:p>
    <w:p w14:paraId="1B54D3DF" w14:textId="77777777" w:rsidR="0082391D" w:rsidRDefault="0082391D" w:rsidP="00B652DD">
      <w:pPr>
        <w:tabs>
          <w:tab w:val="left" w:pos="567"/>
        </w:tabs>
      </w:pPr>
    </w:p>
    <w:p w14:paraId="2050D753" w14:textId="77777777" w:rsidR="00B652DD" w:rsidRDefault="00B652DD" w:rsidP="00B652DD">
      <w:r>
        <w:t>Parengė</w:t>
      </w:r>
    </w:p>
    <w:p w14:paraId="25C65700" w14:textId="7D9B029B" w:rsidR="00B652DD" w:rsidRDefault="00906301" w:rsidP="00B652DD">
      <w:pPr>
        <w:pStyle w:val="Antrats"/>
        <w:tabs>
          <w:tab w:val="clear" w:pos="4153"/>
          <w:tab w:val="clear" w:pos="8306"/>
        </w:tabs>
        <w:rPr>
          <w:lang w:eastAsia="de-DE"/>
        </w:rPr>
      </w:pPr>
      <w:r>
        <w:rPr>
          <w:lang w:eastAsia="de-DE"/>
        </w:rPr>
        <w:t>Jolita Matulienė</w:t>
      </w:r>
    </w:p>
    <w:p w14:paraId="51630E92" w14:textId="32DCDF17" w:rsidR="006A29E6" w:rsidRDefault="006A29E6" w:rsidP="00B652DD">
      <w:pPr>
        <w:pStyle w:val="Antrats"/>
        <w:tabs>
          <w:tab w:val="clear" w:pos="4153"/>
          <w:tab w:val="clear" w:pos="8306"/>
        </w:tabs>
      </w:pPr>
    </w:p>
    <w:sectPr w:rsidR="006A29E6"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FA04" w14:textId="77777777" w:rsidR="00700E2D" w:rsidRDefault="00700E2D">
      <w:r>
        <w:separator/>
      </w:r>
    </w:p>
  </w:endnote>
  <w:endnote w:type="continuationSeparator" w:id="0">
    <w:p w14:paraId="261C4837" w14:textId="77777777" w:rsidR="00700E2D" w:rsidRDefault="0070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FF33" w14:textId="77777777" w:rsidR="00700E2D" w:rsidRDefault="00700E2D">
      <w:r>
        <w:separator/>
      </w:r>
    </w:p>
  </w:footnote>
  <w:footnote w:type="continuationSeparator" w:id="0">
    <w:p w14:paraId="4729876C" w14:textId="77777777" w:rsidR="00700E2D" w:rsidRDefault="0070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25D7" w14:textId="77777777" w:rsidR="00FC1CD3" w:rsidRDefault="00F7060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49AAE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7E9C" w14:textId="77777777" w:rsidR="00FC1CD3" w:rsidRDefault="00FC1CD3">
    <w:pPr>
      <w:pStyle w:val="Antrats"/>
      <w:framePr w:wrap="around" w:vAnchor="text" w:hAnchor="margin" w:xAlign="center" w:y="1"/>
      <w:rPr>
        <w:rStyle w:val="Puslapionumeris"/>
      </w:rPr>
    </w:pPr>
  </w:p>
  <w:p w14:paraId="1F42D6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630E8C8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09738613">
    <w:abstractNumId w:val="3"/>
  </w:num>
  <w:num w:numId="2" w16cid:durableId="1000622737">
    <w:abstractNumId w:val="2"/>
  </w:num>
  <w:num w:numId="3" w16cid:durableId="1503735535">
    <w:abstractNumId w:val="4"/>
  </w:num>
  <w:num w:numId="4" w16cid:durableId="685713379">
    <w:abstractNumId w:val="1"/>
  </w:num>
  <w:num w:numId="5" w16cid:durableId="406654922">
    <w:abstractNumId w:val="7"/>
  </w:num>
  <w:num w:numId="6" w16cid:durableId="2084402656">
    <w:abstractNumId w:val="6"/>
  </w:num>
  <w:num w:numId="7" w16cid:durableId="1113600134">
    <w:abstractNumId w:val="0"/>
  </w:num>
  <w:num w:numId="8" w16cid:durableId="262299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31B2B"/>
    <w:rsid w:val="00037664"/>
    <w:rsid w:val="0005224C"/>
    <w:rsid w:val="00067454"/>
    <w:rsid w:val="00076A1D"/>
    <w:rsid w:val="00081FD4"/>
    <w:rsid w:val="000A3B06"/>
    <w:rsid w:val="000A6848"/>
    <w:rsid w:val="000E2613"/>
    <w:rsid w:val="000E5951"/>
    <w:rsid w:val="000E5B3E"/>
    <w:rsid w:val="001002AC"/>
    <w:rsid w:val="00103175"/>
    <w:rsid w:val="00106C2E"/>
    <w:rsid w:val="00107C26"/>
    <w:rsid w:val="0012414B"/>
    <w:rsid w:val="00125992"/>
    <w:rsid w:val="0013367C"/>
    <w:rsid w:val="00142D5D"/>
    <w:rsid w:val="00152F39"/>
    <w:rsid w:val="00164C14"/>
    <w:rsid w:val="00182224"/>
    <w:rsid w:val="00185882"/>
    <w:rsid w:val="001B67E5"/>
    <w:rsid w:val="001B6C08"/>
    <w:rsid w:val="001D561D"/>
    <w:rsid w:val="001E74C1"/>
    <w:rsid w:val="001F25D2"/>
    <w:rsid w:val="00211C9A"/>
    <w:rsid w:val="00226341"/>
    <w:rsid w:val="00232082"/>
    <w:rsid w:val="00232583"/>
    <w:rsid w:val="00240116"/>
    <w:rsid w:val="00251454"/>
    <w:rsid w:val="002604A7"/>
    <w:rsid w:val="00281984"/>
    <w:rsid w:val="002A30DE"/>
    <w:rsid w:val="002B48FC"/>
    <w:rsid w:val="002B78E9"/>
    <w:rsid w:val="002B7FA0"/>
    <w:rsid w:val="002C6E30"/>
    <w:rsid w:val="002D1AC1"/>
    <w:rsid w:val="002E0024"/>
    <w:rsid w:val="002E1F99"/>
    <w:rsid w:val="002F084E"/>
    <w:rsid w:val="00344ACD"/>
    <w:rsid w:val="00350B8B"/>
    <w:rsid w:val="00357261"/>
    <w:rsid w:val="00367B9E"/>
    <w:rsid w:val="003710F1"/>
    <w:rsid w:val="00372033"/>
    <w:rsid w:val="00375096"/>
    <w:rsid w:val="00394FD0"/>
    <w:rsid w:val="00397A90"/>
    <w:rsid w:val="003B2523"/>
    <w:rsid w:val="003D3DC0"/>
    <w:rsid w:val="003E3DBA"/>
    <w:rsid w:val="003F012E"/>
    <w:rsid w:val="003F3165"/>
    <w:rsid w:val="00416142"/>
    <w:rsid w:val="0042316E"/>
    <w:rsid w:val="00433D3F"/>
    <w:rsid w:val="00435B30"/>
    <w:rsid w:val="004432CB"/>
    <w:rsid w:val="004575A3"/>
    <w:rsid w:val="0046706B"/>
    <w:rsid w:val="00486CB5"/>
    <w:rsid w:val="004A5DBD"/>
    <w:rsid w:val="004B2369"/>
    <w:rsid w:val="004B4DB4"/>
    <w:rsid w:val="004C39A3"/>
    <w:rsid w:val="004C5DF1"/>
    <w:rsid w:val="004D496F"/>
    <w:rsid w:val="004D4C36"/>
    <w:rsid w:val="004F7357"/>
    <w:rsid w:val="00501C69"/>
    <w:rsid w:val="00533981"/>
    <w:rsid w:val="00542B92"/>
    <w:rsid w:val="00544430"/>
    <w:rsid w:val="00561A3B"/>
    <w:rsid w:val="00562FBA"/>
    <w:rsid w:val="0057199E"/>
    <w:rsid w:val="005921E5"/>
    <w:rsid w:val="005B2122"/>
    <w:rsid w:val="005E772A"/>
    <w:rsid w:val="005F5496"/>
    <w:rsid w:val="006046BD"/>
    <w:rsid w:val="00604E19"/>
    <w:rsid w:val="00612DA1"/>
    <w:rsid w:val="00623F4E"/>
    <w:rsid w:val="006304B6"/>
    <w:rsid w:val="00641E12"/>
    <w:rsid w:val="00672CC6"/>
    <w:rsid w:val="00676A18"/>
    <w:rsid w:val="00690105"/>
    <w:rsid w:val="006A29E6"/>
    <w:rsid w:val="006A4886"/>
    <w:rsid w:val="006B62C1"/>
    <w:rsid w:val="006C1966"/>
    <w:rsid w:val="006C3A6F"/>
    <w:rsid w:val="006C3ABB"/>
    <w:rsid w:val="00700E2D"/>
    <w:rsid w:val="00703813"/>
    <w:rsid w:val="00716840"/>
    <w:rsid w:val="00721366"/>
    <w:rsid w:val="00732616"/>
    <w:rsid w:val="00734333"/>
    <w:rsid w:val="007446EC"/>
    <w:rsid w:val="00777F6E"/>
    <w:rsid w:val="007860A8"/>
    <w:rsid w:val="007A38E7"/>
    <w:rsid w:val="007E13A9"/>
    <w:rsid w:val="007E2A20"/>
    <w:rsid w:val="00802923"/>
    <w:rsid w:val="0082391D"/>
    <w:rsid w:val="008250BB"/>
    <w:rsid w:val="0083237C"/>
    <w:rsid w:val="00844C57"/>
    <w:rsid w:val="00854249"/>
    <w:rsid w:val="00861763"/>
    <w:rsid w:val="008758B4"/>
    <w:rsid w:val="00886E2F"/>
    <w:rsid w:val="00892223"/>
    <w:rsid w:val="008962CF"/>
    <w:rsid w:val="008A4BEF"/>
    <w:rsid w:val="008A6F82"/>
    <w:rsid w:val="008A7972"/>
    <w:rsid w:val="008C2222"/>
    <w:rsid w:val="008C4BDA"/>
    <w:rsid w:val="008F0564"/>
    <w:rsid w:val="008F0836"/>
    <w:rsid w:val="008F5823"/>
    <w:rsid w:val="008F6940"/>
    <w:rsid w:val="00906301"/>
    <w:rsid w:val="0090758A"/>
    <w:rsid w:val="0091035D"/>
    <w:rsid w:val="009214D1"/>
    <w:rsid w:val="00931D64"/>
    <w:rsid w:val="00931FF0"/>
    <w:rsid w:val="00952A1A"/>
    <w:rsid w:val="00960886"/>
    <w:rsid w:val="00973053"/>
    <w:rsid w:val="00983CF7"/>
    <w:rsid w:val="009874C9"/>
    <w:rsid w:val="00992B19"/>
    <w:rsid w:val="009B290C"/>
    <w:rsid w:val="009B52DB"/>
    <w:rsid w:val="009D0245"/>
    <w:rsid w:val="009F478C"/>
    <w:rsid w:val="009F59F4"/>
    <w:rsid w:val="00A151E4"/>
    <w:rsid w:val="00A316AC"/>
    <w:rsid w:val="00A364B6"/>
    <w:rsid w:val="00A72CE9"/>
    <w:rsid w:val="00A82539"/>
    <w:rsid w:val="00A85052"/>
    <w:rsid w:val="00A950AB"/>
    <w:rsid w:val="00AA20B5"/>
    <w:rsid w:val="00AA5104"/>
    <w:rsid w:val="00AB6395"/>
    <w:rsid w:val="00AC03BA"/>
    <w:rsid w:val="00AD7C4E"/>
    <w:rsid w:val="00AE1104"/>
    <w:rsid w:val="00AF0BD0"/>
    <w:rsid w:val="00B12173"/>
    <w:rsid w:val="00B1319E"/>
    <w:rsid w:val="00B14102"/>
    <w:rsid w:val="00B247C9"/>
    <w:rsid w:val="00B40A49"/>
    <w:rsid w:val="00B418C7"/>
    <w:rsid w:val="00B443CA"/>
    <w:rsid w:val="00B465E4"/>
    <w:rsid w:val="00B6045C"/>
    <w:rsid w:val="00B63474"/>
    <w:rsid w:val="00B652DD"/>
    <w:rsid w:val="00B668F0"/>
    <w:rsid w:val="00B82C13"/>
    <w:rsid w:val="00B94570"/>
    <w:rsid w:val="00B947E9"/>
    <w:rsid w:val="00B951B0"/>
    <w:rsid w:val="00BB1E22"/>
    <w:rsid w:val="00BB430B"/>
    <w:rsid w:val="00BD3240"/>
    <w:rsid w:val="00C0081B"/>
    <w:rsid w:val="00C02331"/>
    <w:rsid w:val="00C1630A"/>
    <w:rsid w:val="00C34733"/>
    <w:rsid w:val="00C42389"/>
    <w:rsid w:val="00C43458"/>
    <w:rsid w:val="00C43EC0"/>
    <w:rsid w:val="00C531AF"/>
    <w:rsid w:val="00C61D7C"/>
    <w:rsid w:val="00C71A75"/>
    <w:rsid w:val="00C8111D"/>
    <w:rsid w:val="00C81AC3"/>
    <w:rsid w:val="00C91051"/>
    <w:rsid w:val="00CB4704"/>
    <w:rsid w:val="00CC4BA5"/>
    <w:rsid w:val="00CD217A"/>
    <w:rsid w:val="00CD366A"/>
    <w:rsid w:val="00CD618F"/>
    <w:rsid w:val="00CE2E14"/>
    <w:rsid w:val="00CF412F"/>
    <w:rsid w:val="00CF5716"/>
    <w:rsid w:val="00D028CA"/>
    <w:rsid w:val="00D10442"/>
    <w:rsid w:val="00D22F1D"/>
    <w:rsid w:val="00D31D33"/>
    <w:rsid w:val="00D3462B"/>
    <w:rsid w:val="00D4433C"/>
    <w:rsid w:val="00D46343"/>
    <w:rsid w:val="00D513AA"/>
    <w:rsid w:val="00D514BE"/>
    <w:rsid w:val="00D5160D"/>
    <w:rsid w:val="00D75F4B"/>
    <w:rsid w:val="00D82C9A"/>
    <w:rsid w:val="00DB4D41"/>
    <w:rsid w:val="00DB7C3D"/>
    <w:rsid w:val="00DC151B"/>
    <w:rsid w:val="00DD3CFA"/>
    <w:rsid w:val="00DD6780"/>
    <w:rsid w:val="00DF4642"/>
    <w:rsid w:val="00DF4D97"/>
    <w:rsid w:val="00E03D37"/>
    <w:rsid w:val="00E15233"/>
    <w:rsid w:val="00E30465"/>
    <w:rsid w:val="00E34299"/>
    <w:rsid w:val="00E37AAA"/>
    <w:rsid w:val="00E57F0D"/>
    <w:rsid w:val="00E64C7C"/>
    <w:rsid w:val="00E71B27"/>
    <w:rsid w:val="00E754DB"/>
    <w:rsid w:val="00E83CDA"/>
    <w:rsid w:val="00E84DFF"/>
    <w:rsid w:val="00EA446D"/>
    <w:rsid w:val="00EA458A"/>
    <w:rsid w:val="00EB3E6A"/>
    <w:rsid w:val="00ED5786"/>
    <w:rsid w:val="00ED73AC"/>
    <w:rsid w:val="00EE12B3"/>
    <w:rsid w:val="00F03C50"/>
    <w:rsid w:val="00F15771"/>
    <w:rsid w:val="00F20019"/>
    <w:rsid w:val="00F27E68"/>
    <w:rsid w:val="00F31529"/>
    <w:rsid w:val="00F320CA"/>
    <w:rsid w:val="00F54500"/>
    <w:rsid w:val="00F577BB"/>
    <w:rsid w:val="00F6090A"/>
    <w:rsid w:val="00F6384B"/>
    <w:rsid w:val="00F679C4"/>
    <w:rsid w:val="00F7060E"/>
    <w:rsid w:val="00FB11DF"/>
    <w:rsid w:val="00FC1CD3"/>
    <w:rsid w:val="00FC58BB"/>
    <w:rsid w:val="00FC7088"/>
    <w:rsid w:val="00FF2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A146"/>
  <w15:docId w15:val="{1A662762-9818-496E-90A4-39A04EB5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eastAsia="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rPr>
      <w:lang w:eastAsia="en-US"/>
    </w:r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eastAsia="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lang w:eastAsia="en-US"/>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lang w:eastAsia="en-US"/>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344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3121</Words>
  <Characters>1780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2012-07-30T13:30:00Z</cp:lastPrinted>
  <dcterms:created xsi:type="dcterms:W3CDTF">2025-03-07T07:51:00Z</dcterms:created>
  <dcterms:modified xsi:type="dcterms:W3CDTF">2025-03-07T07:51:00Z</dcterms:modified>
</cp:coreProperties>
</file>