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3B5CE" w14:textId="77777777" w:rsidR="003916BD" w:rsidRDefault="003916BD" w:rsidP="00F320CA">
      <w:pPr>
        <w:jc w:val="right"/>
      </w:pPr>
    </w:p>
    <w:p w14:paraId="6CB5AE1D" w14:textId="4A85E0F3" w:rsidR="00FC1CD3" w:rsidRDefault="00EF628D" w:rsidP="00F320CA">
      <w:pPr>
        <w:jc w:val="right"/>
      </w:pPr>
      <w:r>
        <w:t>P</w:t>
      </w:r>
      <w:r w:rsidR="00F320CA" w:rsidRPr="00A40C8E">
        <w:t>rojektas</w:t>
      </w:r>
      <w:r w:rsidR="00BF7633">
        <w:t xml:space="preserve"> </w:t>
      </w:r>
    </w:p>
    <w:p w14:paraId="336BE846" w14:textId="77777777" w:rsidR="003916BD" w:rsidRDefault="003916BD" w:rsidP="00F320CA">
      <w:pPr>
        <w:jc w:val="right"/>
      </w:pPr>
    </w:p>
    <w:p w14:paraId="0ACD93A1" w14:textId="77777777" w:rsidR="003916BD" w:rsidRPr="00A40C8E" w:rsidRDefault="003916BD" w:rsidP="00F320CA">
      <w:pPr>
        <w:jc w:val="right"/>
      </w:pPr>
    </w:p>
    <w:p w14:paraId="10E58899" w14:textId="77777777" w:rsidR="00FC1CD3" w:rsidRPr="00A40C8E" w:rsidRDefault="00F20019">
      <w:pPr>
        <w:jc w:val="center"/>
        <w:rPr>
          <w:b/>
        </w:rPr>
      </w:pPr>
      <w:r w:rsidRPr="00A40C8E">
        <w:rPr>
          <w:b/>
        </w:rPr>
        <w:t>JURBARKO RAJONO SAVIVALDYBĖS TARYBA</w:t>
      </w:r>
    </w:p>
    <w:p w14:paraId="50B60503" w14:textId="77777777" w:rsidR="00FC1CD3" w:rsidRDefault="00FC1CD3"/>
    <w:p w14:paraId="4BB62CA0" w14:textId="77777777" w:rsidR="003916BD" w:rsidRPr="00A40C8E" w:rsidRDefault="003916BD"/>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A40C8E" w14:paraId="63C8668E" w14:textId="77777777">
        <w:trPr>
          <w:cantSplit/>
        </w:trPr>
        <w:tc>
          <w:tcPr>
            <w:tcW w:w="9654" w:type="dxa"/>
            <w:tcBorders>
              <w:top w:val="nil"/>
              <w:left w:val="nil"/>
              <w:bottom w:val="nil"/>
              <w:right w:val="nil"/>
            </w:tcBorders>
          </w:tcPr>
          <w:p w14:paraId="71EB1D1A" w14:textId="77777777" w:rsidR="00FC1CD3" w:rsidRPr="00A40C8E" w:rsidRDefault="00F20019">
            <w:pPr>
              <w:pStyle w:val="Antrat1"/>
              <w:rPr>
                <w:caps/>
                <w:szCs w:val="24"/>
                <w:lang w:val="lt-LT"/>
              </w:rPr>
            </w:pPr>
            <w:r w:rsidRPr="00A40C8E">
              <w:rPr>
                <w:szCs w:val="24"/>
                <w:lang w:val="lt-LT"/>
              </w:rPr>
              <w:t>SPRENDIMAS</w:t>
            </w:r>
          </w:p>
        </w:tc>
      </w:tr>
      <w:tr w:rsidR="00FC1CD3" w:rsidRPr="00A40C8E" w14:paraId="6E0C2EE3" w14:textId="77777777">
        <w:trPr>
          <w:cantSplit/>
        </w:trPr>
        <w:tc>
          <w:tcPr>
            <w:tcW w:w="9654" w:type="dxa"/>
            <w:tcBorders>
              <w:top w:val="nil"/>
              <w:left w:val="nil"/>
              <w:bottom w:val="nil"/>
              <w:right w:val="nil"/>
            </w:tcBorders>
          </w:tcPr>
          <w:p w14:paraId="1A133605" w14:textId="07674992" w:rsidR="00FC1CD3" w:rsidRPr="00592EA3" w:rsidRDefault="008B5F47">
            <w:pPr>
              <w:pStyle w:val="Antrats"/>
              <w:tabs>
                <w:tab w:val="left" w:pos="1296"/>
              </w:tabs>
              <w:jc w:val="center"/>
              <w:rPr>
                <w:b/>
                <w:caps/>
              </w:rPr>
            </w:pPr>
            <w:r w:rsidRPr="008B5F47">
              <w:rPr>
                <w:b/>
              </w:rPr>
              <w:t>DĖL PATALPŲ</w:t>
            </w:r>
            <w:r w:rsidR="001D2912">
              <w:rPr>
                <w:b/>
              </w:rPr>
              <w:t>,</w:t>
            </w:r>
            <w:r w:rsidRPr="008B5F47">
              <w:rPr>
                <w:b/>
              </w:rPr>
              <w:t xml:space="preserve"> </w:t>
            </w:r>
            <w:r w:rsidR="001D2912">
              <w:rPr>
                <w:b/>
              </w:rPr>
              <w:t xml:space="preserve">ESANČIŲ ADRESU: </w:t>
            </w:r>
            <w:r w:rsidRPr="008B5F47">
              <w:rPr>
                <w:b/>
              </w:rPr>
              <w:t>VYDŪNO G. 56</w:t>
            </w:r>
            <w:r w:rsidR="00D17006">
              <w:rPr>
                <w:b/>
              </w:rPr>
              <w:t>,</w:t>
            </w:r>
            <w:r w:rsidRPr="008B5F47">
              <w:rPr>
                <w:b/>
              </w:rPr>
              <w:t xml:space="preserve"> JURBARKO M., NUOMOS</w:t>
            </w:r>
            <w:r w:rsidR="00B51776" w:rsidRPr="00592EA3">
              <w:rPr>
                <w:b/>
              </w:rPr>
              <w:fldChar w:fldCharType="begin">
                <w:ffData>
                  <w:name w:val="DOC_DATA"/>
                  <w:enabled/>
                  <w:calcOnExit w:val="0"/>
                  <w:textInput>
                    <w:default w:val="{$DOC_DATA}"/>
                  </w:textInput>
                </w:ffData>
              </w:fldChar>
            </w:r>
            <w:r w:rsidR="00F20019" w:rsidRPr="00E001F6">
              <w:rPr>
                <w:b/>
              </w:rPr>
              <w:instrText xml:space="preserve"> FORMTEXT </w:instrText>
            </w:r>
            <w:r w:rsidR="00B51776" w:rsidRPr="00592EA3">
              <w:rPr>
                <w:b/>
              </w:rPr>
            </w:r>
            <w:r w:rsidR="00B51776" w:rsidRPr="00592EA3">
              <w:rPr>
                <w:b/>
              </w:rPr>
              <w:fldChar w:fldCharType="separate"/>
            </w:r>
            <w:r w:rsidR="00B51776" w:rsidRPr="00592EA3">
              <w:rPr>
                <w:b/>
              </w:rPr>
              <w:fldChar w:fldCharType="end"/>
            </w:r>
          </w:p>
        </w:tc>
      </w:tr>
      <w:tr w:rsidR="00FC1CD3" w:rsidRPr="00A40C8E" w14:paraId="2AACE2A6" w14:textId="77777777">
        <w:trPr>
          <w:cantSplit/>
        </w:trPr>
        <w:tc>
          <w:tcPr>
            <w:tcW w:w="9654" w:type="dxa"/>
            <w:tcBorders>
              <w:top w:val="nil"/>
              <w:left w:val="nil"/>
              <w:bottom w:val="nil"/>
              <w:right w:val="nil"/>
            </w:tcBorders>
          </w:tcPr>
          <w:p w14:paraId="646FA8D5" w14:textId="77777777" w:rsidR="00FC1CD3" w:rsidRPr="00592EA3" w:rsidRDefault="00FC1CD3">
            <w:pPr>
              <w:pStyle w:val="Antrats"/>
              <w:tabs>
                <w:tab w:val="left" w:pos="1296"/>
              </w:tabs>
              <w:jc w:val="center"/>
              <w:rPr>
                <w:b/>
                <w:caps/>
              </w:rPr>
            </w:pPr>
          </w:p>
        </w:tc>
      </w:tr>
      <w:tr w:rsidR="00FC1CD3" w:rsidRPr="00A40C8E" w14:paraId="52765292" w14:textId="77777777">
        <w:trPr>
          <w:cantSplit/>
        </w:trPr>
        <w:tc>
          <w:tcPr>
            <w:tcW w:w="9654" w:type="dxa"/>
            <w:tcBorders>
              <w:top w:val="nil"/>
              <w:left w:val="nil"/>
              <w:bottom w:val="nil"/>
              <w:right w:val="nil"/>
            </w:tcBorders>
          </w:tcPr>
          <w:p w14:paraId="457FCA07" w14:textId="74BCE9C8" w:rsidR="00FC1CD3" w:rsidRPr="00592EA3" w:rsidRDefault="00734333" w:rsidP="007800C6">
            <w:pPr>
              <w:pStyle w:val="Antrats"/>
              <w:tabs>
                <w:tab w:val="left" w:pos="1296"/>
              </w:tabs>
              <w:jc w:val="center"/>
              <w:rPr>
                <w:b/>
                <w:caps/>
              </w:rPr>
            </w:pPr>
            <w:r w:rsidRPr="00E001F6">
              <w:t>20</w:t>
            </w:r>
            <w:r w:rsidR="008B5F47">
              <w:t>25</w:t>
            </w:r>
            <w:r w:rsidR="009367CF" w:rsidRPr="00E001F6">
              <w:t xml:space="preserve"> m. </w:t>
            </w:r>
            <w:r w:rsidR="008B5F47">
              <w:t>kovo</w:t>
            </w:r>
            <w:r w:rsidRPr="00E001F6">
              <w:t xml:space="preserve"> </w:t>
            </w:r>
            <w:r w:rsidR="007469D2">
              <w:t>5</w:t>
            </w:r>
            <w:r w:rsidRPr="00E001F6">
              <w:t xml:space="preserve"> d. </w:t>
            </w:r>
            <w:r w:rsidR="00F20019" w:rsidRPr="00E001F6">
              <w:t xml:space="preserve">Nr. </w:t>
            </w:r>
            <w:r w:rsidR="007800C6">
              <w:t>TSP-</w:t>
            </w:r>
            <w:r w:rsidR="007469D2">
              <w:t>72</w:t>
            </w:r>
          </w:p>
        </w:tc>
      </w:tr>
      <w:tr w:rsidR="00FC1CD3" w:rsidRPr="00A40C8E" w14:paraId="68A9FCF2" w14:textId="77777777">
        <w:trPr>
          <w:cantSplit/>
        </w:trPr>
        <w:tc>
          <w:tcPr>
            <w:tcW w:w="9654" w:type="dxa"/>
            <w:tcBorders>
              <w:top w:val="nil"/>
              <w:left w:val="nil"/>
              <w:bottom w:val="nil"/>
              <w:right w:val="nil"/>
            </w:tcBorders>
          </w:tcPr>
          <w:p w14:paraId="204A97B0" w14:textId="77777777" w:rsidR="00FC1CD3" w:rsidRPr="00A40C8E" w:rsidRDefault="00F20019">
            <w:pPr>
              <w:jc w:val="center"/>
            </w:pPr>
            <w:r w:rsidRPr="00A40C8E">
              <w:t>Jurbarkas</w:t>
            </w:r>
          </w:p>
        </w:tc>
      </w:tr>
    </w:tbl>
    <w:p w14:paraId="5C59D117" w14:textId="77777777" w:rsidR="00A40C8E" w:rsidRPr="00A40C8E" w:rsidRDefault="00A40C8E">
      <w:pPr>
        <w:jc w:val="both"/>
      </w:pPr>
    </w:p>
    <w:p w14:paraId="7CB73EE3" w14:textId="0E618CA1" w:rsidR="00261A15" w:rsidRPr="00117E07" w:rsidRDefault="00261A15" w:rsidP="0053204E">
      <w:pPr>
        <w:pStyle w:val="Pagrindinistekstas"/>
        <w:ind w:firstLine="709"/>
        <w:rPr>
          <w:szCs w:val="24"/>
        </w:rPr>
      </w:pPr>
      <w:r w:rsidRPr="00117E07">
        <w:rPr>
          <w:szCs w:val="24"/>
        </w:rPr>
        <w:t xml:space="preserve">Vadovaudamasi Lietuvos Respublikos vietos savivaldos įstatymo </w:t>
      </w:r>
      <w:r w:rsidR="008B5F47" w:rsidRPr="008B5F47">
        <w:rPr>
          <w:szCs w:val="24"/>
        </w:rPr>
        <w:t xml:space="preserve">15 straipsnio 2 dalies </w:t>
      </w:r>
      <w:r w:rsidR="008B5F47" w:rsidRPr="008B5F47">
        <w:rPr>
          <w:szCs w:val="24"/>
        </w:rPr>
        <w:br/>
        <w:t>19 punktu</w:t>
      </w:r>
      <w:r w:rsidRPr="00117E07">
        <w:rPr>
          <w:szCs w:val="24"/>
        </w:rPr>
        <w:t>, Lietuvos Respublikos valstybės ir savivaldybių turto valdymo, naudoj</w:t>
      </w:r>
      <w:r w:rsidR="009347C7" w:rsidRPr="00117E07">
        <w:rPr>
          <w:szCs w:val="24"/>
        </w:rPr>
        <w:t>imo ir disponavimo juo įstatymo</w:t>
      </w:r>
      <w:r w:rsidR="00C550DF" w:rsidRPr="00117E07">
        <w:rPr>
          <w:szCs w:val="24"/>
        </w:rPr>
        <w:t xml:space="preserve"> 12 straipsnio 1 dalimi, 15 straipsnio </w:t>
      </w:r>
      <w:r w:rsidR="008B5F47">
        <w:rPr>
          <w:szCs w:val="24"/>
        </w:rPr>
        <w:t>1</w:t>
      </w:r>
      <w:r w:rsidRPr="00117E07">
        <w:rPr>
          <w:szCs w:val="24"/>
        </w:rPr>
        <w:t xml:space="preserve"> dalimi, </w:t>
      </w:r>
      <w:r w:rsidR="00C550DF" w:rsidRPr="00117E07">
        <w:rPr>
          <w:szCs w:val="24"/>
        </w:rPr>
        <w:t xml:space="preserve">Jurbarko rajono savivaldybei nuosavybės teise priklausančio turto valdymo, naudojimo ir disponavimo juo tvarkos aprašo, patvirtinto Jurbarko rajono savivaldybės tarybos 2014 m. lapkričio 27 d. sprendimu Nr. T2-338 „Dėl Jurbarko </w:t>
      </w:r>
      <w:r w:rsidR="007469D2">
        <w:rPr>
          <w:szCs w:val="24"/>
        </w:rPr>
        <w:t> </w:t>
      </w:r>
      <w:r w:rsidR="00C550DF" w:rsidRPr="00117E07">
        <w:rPr>
          <w:szCs w:val="24"/>
        </w:rPr>
        <w:t xml:space="preserve">rajono savivaldybei nuosavybės teise priklausančio turto valdymo, naudojimo ir disponavimo juo tvarkos“, 34.1 </w:t>
      </w:r>
      <w:r w:rsidR="004836B9" w:rsidRPr="00083FB7">
        <w:rPr>
          <w:szCs w:val="24"/>
        </w:rPr>
        <w:t>papunkčiu</w:t>
      </w:r>
      <w:r w:rsidR="008B5F47">
        <w:rPr>
          <w:szCs w:val="24"/>
        </w:rPr>
        <w:t xml:space="preserve"> </w:t>
      </w:r>
      <w:r w:rsidR="008B5F47" w:rsidRPr="008B5F47">
        <w:rPr>
          <w:szCs w:val="24"/>
        </w:rPr>
        <w:t>ir 38 punktu</w:t>
      </w:r>
      <w:r w:rsidR="004316C5" w:rsidRPr="00083FB7">
        <w:rPr>
          <w:szCs w:val="24"/>
        </w:rPr>
        <w:t>,</w:t>
      </w:r>
      <w:r w:rsidR="0012557F" w:rsidRPr="00117E07">
        <w:rPr>
          <w:szCs w:val="24"/>
        </w:rPr>
        <w:t xml:space="preserve"> </w:t>
      </w:r>
      <w:r w:rsidR="00222FBB">
        <w:rPr>
          <w:szCs w:val="24"/>
        </w:rPr>
        <w:t>Jurbarko rajono savivaldybės</w:t>
      </w:r>
      <w:r w:rsidR="00753810">
        <w:rPr>
          <w:szCs w:val="24"/>
        </w:rPr>
        <w:t xml:space="preserve"> </w:t>
      </w:r>
      <w:r w:rsidRPr="00117E07">
        <w:rPr>
          <w:szCs w:val="24"/>
        </w:rPr>
        <w:t>taryba</w:t>
      </w:r>
      <w:r w:rsidR="004316C5">
        <w:rPr>
          <w:szCs w:val="24"/>
        </w:rPr>
        <w:t xml:space="preserve"> </w:t>
      </w:r>
      <w:r w:rsidRPr="00F1759C">
        <w:rPr>
          <w:spacing w:val="120"/>
          <w:szCs w:val="24"/>
        </w:rPr>
        <w:t>n</w:t>
      </w:r>
      <w:r w:rsidR="00F1759C" w:rsidRPr="00F1759C">
        <w:rPr>
          <w:spacing w:val="120"/>
          <w:szCs w:val="24"/>
        </w:rPr>
        <w:t>us</w:t>
      </w:r>
      <w:r w:rsidRPr="00F1759C">
        <w:rPr>
          <w:spacing w:val="120"/>
          <w:szCs w:val="24"/>
        </w:rPr>
        <w:t>prendži</w:t>
      </w:r>
      <w:r w:rsidRPr="00117E07">
        <w:rPr>
          <w:szCs w:val="24"/>
        </w:rPr>
        <w:t>a:</w:t>
      </w:r>
    </w:p>
    <w:p w14:paraId="0B0968F4" w14:textId="77777777" w:rsidR="001D2912" w:rsidRPr="001D2912" w:rsidRDefault="0012557F" w:rsidP="001D2912">
      <w:pPr>
        <w:pStyle w:val="Pagrindinistekstas"/>
        <w:ind w:firstLine="567"/>
        <w:rPr>
          <w:color w:val="000000" w:themeColor="text1"/>
          <w:szCs w:val="24"/>
        </w:rPr>
      </w:pPr>
      <w:r w:rsidRPr="001D2912">
        <w:rPr>
          <w:color w:val="000000" w:themeColor="text1"/>
          <w:szCs w:val="24"/>
        </w:rPr>
        <w:t xml:space="preserve">1. </w:t>
      </w:r>
      <w:r w:rsidR="001D2912" w:rsidRPr="001D2912">
        <w:rPr>
          <w:color w:val="000000" w:themeColor="text1"/>
          <w:szCs w:val="24"/>
        </w:rPr>
        <w:t>Konkurso tvarka išnuomoti Jurbarko rajono savivaldybei nuosavybės teise priklausančias, viešosios įstaigos Jurbarko ligoninės patikėjimo teise valdomas 1 kv. m patalpas, kurios pažymėtos indeksu 43, pastate – ligoninėje, unikalus Nr. 9491-3000-3256, esančiame adresu: Vydūno g. 56, Jurbarko m., kavos ir karštų gėrimų prekybos automatui įrengti.</w:t>
      </w:r>
    </w:p>
    <w:p w14:paraId="030C0A06" w14:textId="77777777" w:rsidR="001D2912" w:rsidRPr="001D2912" w:rsidRDefault="001D2912" w:rsidP="001D2912">
      <w:pPr>
        <w:ind w:firstLine="567"/>
        <w:jc w:val="both"/>
        <w:rPr>
          <w:color w:val="000000" w:themeColor="text1"/>
          <w:szCs w:val="24"/>
        </w:rPr>
      </w:pPr>
      <w:r w:rsidRPr="001D2912">
        <w:rPr>
          <w:color w:val="000000" w:themeColor="text1"/>
          <w:szCs w:val="24"/>
        </w:rPr>
        <w:t>2. Nustatyti 1 punkte nurodytų patalpų:</w:t>
      </w:r>
    </w:p>
    <w:p w14:paraId="7FE93030" w14:textId="77777777" w:rsidR="001D2912" w:rsidRPr="001D2912" w:rsidRDefault="001D2912" w:rsidP="001D2912">
      <w:pPr>
        <w:ind w:firstLine="567"/>
        <w:jc w:val="both"/>
        <w:rPr>
          <w:color w:val="000000" w:themeColor="text1"/>
          <w:szCs w:val="24"/>
        </w:rPr>
      </w:pPr>
      <w:r w:rsidRPr="001D2912">
        <w:rPr>
          <w:color w:val="000000" w:themeColor="text1"/>
          <w:szCs w:val="24"/>
        </w:rPr>
        <w:t>2.1. nuomos terminą – iki 2030 m. kovo 1 d.;</w:t>
      </w:r>
    </w:p>
    <w:p w14:paraId="2FEAA17E" w14:textId="77777777" w:rsidR="001D2912" w:rsidRPr="001D2912" w:rsidRDefault="001D2912" w:rsidP="001D2912">
      <w:pPr>
        <w:ind w:firstLine="567"/>
        <w:jc w:val="both"/>
        <w:rPr>
          <w:color w:val="000000" w:themeColor="text1"/>
          <w:szCs w:val="24"/>
        </w:rPr>
      </w:pPr>
      <w:r w:rsidRPr="001D2912">
        <w:rPr>
          <w:color w:val="000000" w:themeColor="text1"/>
          <w:szCs w:val="24"/>
        </w:rPr>
        <w:t>2.2. pradinę nuomos kainą – _______ Eur už 1 kv. m per mėnesį.</w:t>
      </w:r>
    </w:p>
    <w:p w14:paraId="5F4230C0" w14:textId="33695A1D" w:rsidR="007800C6" w:rsidRDefault="007800C6" w:rsidP="001D2912">
      <w:pPr>
        <w:pStyle w:val="Pagrindinistekstas"/>
        <w:ind w:firstLine="567"/>
        <w:rPr>
          <w:szCs w:val="24"/>
        </w:rPr>
      </w:pPr>
      <w:r>
        <w:rPr>
          <w:szCs w:val="24"/>
        </w:rPr>
        <w:t>3. Įpareigoti</w:t>
      </w:r>
      <w:r w:rsidR="00D17006" w:rsidRPr="00D17006">
        <w:t xml:space="preserve"> </w:t>
      </w:r>
      <w:r w:rsidR="00D17006" w:rsidRPr="00D17006">
        <w:rPr>
          <w:szCs w:val="24"/>
        </w:rPr>
        <w:t>1 punkte nurodytų patalpų nuomininką sudaryti sutartį dėl atsiskaitymo už sunaudotą elektros energiją su viešąja įstaiga Jurbarko ligonine.</w:t>
      </w:r>
    </w:p>
    <w:p w14:paraId="0A324968" w14:textId="77777777" w:rsidR="003916BD" w:rsidRPr="003916BD" w:rsidRDefault="0012557F" w:rsidP="003916BD">
      <w:pPr>
        <w:pStyle w:val="Pagrindinistekstas"/>
        <w:tabs>
          <w:tab w:val="left" w:pos="567"/>
        </w:tabs>
        <w:rPr>
          <w:szCs w:val="24"/>
        </w:rPr>
      </w:pPr>
      <w:r w:rsidRPr="00117E07">
        <w:rPr>
          <w:szCs w:val="24"/>
        </w:rPr>
        <w:tab/>
      </w:r>
      <w:r w:rsidR="003916BD" w:rsidRPr="003916B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7CFD23B" w14:textId="4636C93D" w:rsidR="0012557F" w:rsidRPr="00117E07" w:rsidRDefault="0012557F" w:rsidP="0012557F">
      <w:pPr>
        <w:pStyle w:val="Pagrindinistekstas"/>
        <w:tabs>
          <w:tab w:val="left" w:pos="567"/>
        </w:tabs>
        <w:rPr>
          <w:szCs w:val="24"/>
        </w:rPr>
      </w:pPr>
    </w:p>
    <w:p w14:paraId="0AC0F3C9" w14:textId="77777777" w:rsidR="00D71FEF" w:rsidRPr="00A40C8E" w:rsidRDefault="00D71FEF">
      <w:pPr>
        <w:jc w:val="both"/>
      </w:pPr>
    </w:p>
    <w:tbl>
      <w:tblPr>
        <w:tblW w:w="0" w:type="auto"/>
        <w:tblInd w:w="108" w:type="dxa"/>
        <w:tblLook w:val="0000" w:firstRow="0" w:lastRow="0" w:firstColumn="0" w:lastColumn="0" w:noHBand="0" w:noVBand="0"/>
      </w:tblPr>
      <w:tblGrid>
        <w:gridCol w:w="4410"/>
        <w:gridCol w:w="4410"/>
      </w:tblGrid>
      <w:tr w:rsidR="00FC1CD3" w:rsidRPr="00A40C8E" w14:paraId="69237FB0" w14:textId="77777777">
        <w:trPr>
          <w:trHeight w:val="180"/>
        </w:trPr>
        <w:tc>
          <w:tcPr>
            <w:tcW w:w="4410" w:type="dxa"/>
          </w:tcPr>
          <w:p w14:paraId="27550B09" w14:textId="4AD2B4C5" w:rsidR="00FC1CD3" w:rsidRPr="00A40C8E" w:rsidRDefault="00D17006">
            <w:r>
              <w:t>Savivaldybės meras</w:t>
            </w:r>
          </w:p>
        </w:tc>
        <w:tc>
          <w:tcPr>
            <w:tcW w:w="4410" w:type="dxa"/>
          </w:tcPr>
          <w:p w14:paraId="049527C6" w14:textId="77777777" w:rsidR="00FC1CD3" w:rsidRPr="00A40C8E" w:rsidRDefault="00FC1CD3">
            <w:pPr>
              <w:jc w:val="right"/>
            </w:pPr>
          </w:p>
        </w:tc>
      </w:tr>
    </w:tbl>
    <w:p w14:paraId="11E67BF3" w14:textId="77777777" w:rsidR="00A40C8E" w:rsidRPr="00A40C8E" w:rsidRDefault="00A40C8E"/>
    <w:p w14:paraId="522DDA2A" w14:textId="0F2D4778" w:rsidR="00F320CA" w:rsidRDefault="003916BD">
      <w:r>
        <w:t>Derino</w:t>
      </w:r>
      <w:r w:rsidR="00F320CA" w:rsidRPr="00A40C8E">
        <w:t xml:space="preserve">: </w:t>
      </w:r>
    </w:p>
    <w:p w14:paraId="780817D0" w14:textId="77777777" w:rsidR="003916BD" w:rsidRPr="003916BD" w:rsidRDefault="003916BD" w:rsidP="003916BD">
      <w:r w:rsidRPr="003916BD">
        <w:t xml:space="preserve">Vicemeras E. </w:t>
      </w:r>
      <w:proofErr w:type="spellStart"/>
      <w:r w:rsidRPr="003916BD">
        <w:t>Mačieža</w:t>
      </w:r>
      <w:proofErr w:type="spellEnd"/>
    </w:p>
    <w:p w14:paraId="6986820B" w14:textId="77777777" w:rsidR="003916BD" w:rsidRPr="003916BD" w:rsidRDefault="003916BD" w:rsidP="003916BD">
      <w:r w:rsidRPr="003916BD">
        <w:t xml:space="preserve">Administracijos direktorė R. </w:t>
      </w:r>
      <w:proofErr w:type="spellStart"/>
      <w:r w:rsidRPr="003916BD">
        <w:t>Vančienė</w:t>
      </w:r>
      <w:proofErr w:type="spellEnd"/>
    </w:p>
    <w:p w14:paraId="6837C705" w14:textId="77777777" w:rsidR="003916BD" w:rsidRPr="003916BD" w:rsidRDefault="003916BD" w:rsidP="003916BD">
      <w:r w:rsidRPr="003916BD">
        <w:t xml:space="preserve">Teisės ir civilinės metrikacijos skyriaus vyr. specialistė R. </w:t>
      </w:r>
      <w:proofErr w:type="spellStart"/>
      <w:r w:rsidRPr="003916BD">
        <w:t>Gadliauskienė</w:t>
      </w:r>
      <w:proofErr w:type="spellEnd"/>
      <w:r w:rsidRPr="003916BD">
        <w:t xml:space="preserve"> </w:t>
      </w:r>
    </w:p>
    <w:p w14:paraId="3EDB01A7" w14:textId="77777777" w:rsidR="003916BD" w:rsidRPr="003916BD" w:rsidRDefault="003916BD" w:rsidP="003916BD">
      <w:r w:rsidRPr="003916BD">
        <w:t>Tarybos posėdžių sekretorė D. Dačkauskaitė</w:t>
      </w:r>
    </w:p>
    <w:p w14:paraId="72DB40A7" w14:textId="77777777" w:rsidR="003916BD" w:rsidRPr="003916BD" w:rsidRDefault="003916BD" w:rsidP="003916BD">
      <w:r w:rsidRPr="003916BD">
        <w:t>Dokumentų ir viešųjų ryšių skyriaus vyr. specialistas A. Gvildys</w:t>
      </w:r>
    </w:p>
    <w:p w14:paraId="604C3077" w14:textId="77777777" w:rsidR="003916BD" w:rsidRPr="003916BD" w:rsidRDefault="003916BD" w:rsidP="003916BD">
      <w:r w:rsidRPr="003916BD">
        <w:t xml:space="preserve">Infrastruktūros ir turto skyriaus vedėja J. </w:t>
      </w:r>
      <w:proofErr w:type="spellStart"/>
      <w:r w:rsidRPr="003916BD">
        <w:t>Šeflerienė</w:t>
      </w:r>
      <w:proofErr w:type="spellEnd"/>
    </w:p>
    <w:p w14:paraId="58A90F9D" w14:textId="77777777" w:rsidR="00F320CA" w:rsidRPr="00A40C8E" w:rsidRDefault="00F320CA" w:rsidP="00F320CA">
      <w:r w:rsidRPr="00A40C8E">
        <w:t>Parengė</w:t>
      </w:r>
    </w:p>
    <w:p w14:paraId="68C8E029" w14:textId="5A682BAB" w:rsidR="00806056" w:rsidRDefault="003916BD" w:rsidP="00806056">
      <w:pPr>
        <w:pStyle w:val="Antrats"/>
        <w:tabs>
          <w:tab w:val="clear" w:pos="4153"/>
          <w:tab w:val="clear" w:pos="8306"/>
        </w:tabs>
        <w:rPr>
          <w:lang w:eastAsia="de-DE"/>
        </w:rPr>
      </w:pPr>
      <w:r>
        <w:rPr>
          <w:lang w:eastAsia="de-DE"/>
        </w:rPr>
        <w:t>Jolita Matulienė</w:t>
      </w:r>
      <w:r w:rsidR="00806056">
        <w:rPr>
          <w:lang w:eastAsia="de-DE"/>
        </w:rPr>
        <w:t xml:space="preserve">, tel. </w:t>
      </w:r>
      <w:r>
        <w:rPr>
          <w:lang w:eastAsia="de-DE"/>
        </w:rPr>
        <w:t>+370 615 35 781</w:t>
      </w:r>
      <w:r w:rsidR="00806056">
        <w:rPr>
          <w:lang w:eastAsia="de-DE"/>
        </w:rPr>
        <w:t xml:space="preserve">,  el. p.  </w:t>
      </w:r>
      <w:r>
        <w:rPr>
          <w:lang w:eastAsia="de-DE"/>
        </w:rPr>
        <w:t>jolita.matuliene@jurbarkas.lt</w:t>
      </w:r>
    </w:p>
    <w:p w14:paraId="792B1DD0" w14:textId="77777777" w:rsidR="00A40C8E" w:rsidRDefault="00A40C8E" w:rsidP="00384184">
      <w:pPr>
        <w:jc w:val="center"/>
      </w:pPr>
      <w:r>
        <w:br w:type="page"/>
      </w:r>
    </w:p>
    <w:p w14:paraId="0CDB64A3" w14:textId="77777777" w:rsidR="00D71612" w:rsidRDefault="00D71612" w:rsidP="00384184">
      <w:pPr>
        <w:jc w:val="center"/>
      </w:pPr>
    </w:p>
    <w:p w14:paraId="0623C04F" w14:textId="77777777" w:rsidR="002E1BAB" w:rsidRPr="005A7689" w:rsidRDefault="002E1BAB" w:rsidP="002E1BAB">
      <w:pPr>
        <w:jc w:val="center"/>
        <w:rPr>
          <w:b/>
          <w:szCs w:val="24"/>
        </w:rPr>
      </w:pPr>
      <w:r w:rsidRPr="005A7689">
        <w:rPr>
          <w:b/>
          <w:szCs w:val="24"/>
        </w:rPr>
        <w:t>NUOMPINIGIŲ SKAIČIAVIMAS</w:t>
      </w:r>
    </w:p>
    <w:p w14:paraId="24954109" w14:textId="52721833" w:rsidR="002E1BAB" w:rsidRDefault="002E1BAB" w:rsidP="002E1BAB">
      <w:pPr>
        <w:pStyle w:val="Paantrat"/>
        <w:rPr>
          <w:b w:val="0"/>
        </w:rPr>
      </w:pPr>
      <w:r>
        <w:rPr>
          <w:b w:val="0"/>
        </w:rPr>
        <w:t>(</w:t>
      </w:r>
      <w:r w:rsidRPr="0074471F">
        <w:rPr>
          <w:b w:val="0"/>
        </w:rPr>
        <w:t>Dėl</w:t>
      </w:r>
      <w:r w:rsidRPr="0074471F">
        <w:rPr>
          <w:b w:val="0"/>
          <w:caps/>
        </w:rPr>
        <w:t xml:space="preserve"> </w:t>
      </w:r>
      <w:r w:rsidRPr="0074471F">
        <w:rPr>
          <w:b w:val="0"/>
        </w:rPr>
        <w:t>patalpų</w:t>
      </w:r>
      <w:r w:rsidR="001D2912">
        <w:rPr>
          <w:b w:val="0"/>
        </w:rPr>
        <w:t>, esančių adresu:</w:t>
      </w:r>
      <w:r w:rsidRPr="0074471F">
        <w:rPr>
          <w:b w:val="0"/>
          <w:caps/>
        </w:rPr>
        <w:t xml:space="preserve"> V</w:t>
      </w:r>
      <w:r w:rsidRPr="0074471F">
        <w:rPr>
          <w:b w:val="0"/>
        </w:rPr>
        <w:t>ydūno g. 56</w:t>
      </w:r>
      <w:r w:rsidR="00A54B52">
        <w:rPr>
          <w:b w:val="0"/>
        </w:rPr>
        <w:t xml:space="preserve"> </w:t>
      </w:r>
      <w:r w:rsidR="00771CB3">
        <w:rPr>
          <w:b w:val="0"/>
        </w:rPr>
        <w:t>D</w:t>
      </w:r>
      <w:r w:rsidRPr="0074471F">
        <w:rPr>
          <w:b w:val="0"/>
          <w:caps/>
        </w:rPr>
        <w:t>, j</w:t>
      </w:r>
      <w:r w:rsidRPr="0074471F">
        <w:rPr>
          <w:b w:val="0"/>
        </w:rPr>
        <w:t>urbarko m</w:t>
      </w:r>
      <w:r w:rsidRPr="0074471F">
        <w:rPr>
          <w:b w:val="0"/>
          <w:caps/>
        </w:rPr>
        <w:t>.</w:t>
      </w:r>
      <w:r w:rsidRPr="0074471F">
        <w:rPr>
          <w:b w:val="0"/>
        </w:rPr>
        <w:t xml:space="preserve"> nuomos</w:t>
      </w:r>
      <w:r w:rsidRPr="0074471F">
        <w:rPr>
          <w:b w:val="0"/>
          <w:caps/>
        </w:rPr>
        <w:t>)</w:t>
      </w:r>
    </w:p>
    <w:p w14:paraId="0CECC1CD" w14:textId="77777777" w:rsidR="002E1BAB" w:rsidRDefault="002E1BAB" w:rsidP="002E1BAB">
      <w:pPr>
        <w:rPr>
          <w:szCs w:val="24"/>
        </w:rPr>
      </w:pPr>
    </w:p>
    <w:p w14:paraId="71D38C8B" w14:textId="77777777" w:rsidR="002E1BAB" w:rsidRPr="002B7705" w:rsidRDefault="002E1BAB" w:rsidP="002E1BAB">
      <w:pPr>
        <w:pStyle w:val="Betarp"/>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5BC39DBD" w14:textId="77777777" w:rsidR="002E1BAB" w:rsidRDefault="002E1BAB" w:rsidP="002E1BAB">
      <w:pPr>
        <w:pStyle w:val="Betarp"/>
        <w:ind w:firstLine="720"/>
        <w:jc w:val="both"/>
        <w:rPr>
          <w:szCs w:val="24"/>
          <w:lang w:val="en-US"/>
        </w:rPr>
      </w:pPr>
      <w:r>
        <w:rPr>
          <w:b/>
          <w:bCs/>
          <w:szCs w:val="24"/>
        </w:rPr>
        <w:t xml:space="preserve">N – </w:t>
      </w:r>
      <w:r>
        <w:rPr>
          <w:szCs w:val="24"/>
        </w:rPr>
        <w:t xml:space="preserve">metinis negyvenamųjų pastatų ir patalpų vieno kubinio metro nuompinigių dydis; </w:t>
      </w:r>
    </w:p>
    <w:p w14:paraId="7A875591" w14:textId="77777777" w:rsidR="002E1BAB" w:rsidRDefault="002E1BAB" w:rsidP="002E1BAB">
      <w:pPr>
        <w:pStyle w:val="Betarp"/>
        <w:ind w:firstLine="720"/>
        <w:jc w:val="both"/>
        <w:rPr>
          <w:szCs w:val="24"/>
          <w:lang w:val="en-US"/>
        </w:rPr>
      </w:pPr>
      <w:r>
        <w:rPr>
          <w:b/>
          <w:bCs/>
          <w:szCs w:val="24"/>
        </w:rPr>
        <w:t xml:space="preserve">V </w:t>
      </w:r>
      <w:r>
        <w:rPr>
          <w:szCs w:val="24"/>
        </w:rPr>
        <w:t xml:space="preserve">– negyvenamųjų pastatų ir patalpų naujo statinio vieno kubinio metro vidutinė  statybos vertė, neskaičiuojant fizinio nusidėvėjimo, iki kiekvienų kalendorinių metų vasario 1 d. tvirtinama valstybės įmonės Registrų centro direktoriaus įsakymu ir skelbiama „Valstybės žiniose“; </w:t>
      </w:r>
    </w:p>
    <w:p w14:paraId="34EA89D2" w14:textId="77777777" w:rsidR="002E1BAB" w:rsidRDefault="002E1BAB" w:rsidP="002E1BAB">
      <w:pPr>
        <w:pStyle w:val="Betarp"/>
        <w:ind w:firstLine="720"/>
        <w:jc w:val="both"/>
        <w:rPr>
          <w:szCs w:val="24"/>
          <w:lang w:val="en-US"/>
        </w:rPr>
      </w:pPr>
      <w:proofErr w:type="spellStart"/>
      <w:r>
        <w:rPr>
          <w:b/>
          <w:bCs/>
          <w:szCs w:val="24"/>
        </w:rPr>
        <w:t>Kv</w:t>
      </w:r>
      <w:proofErr w:type="spellEnd"/>
      <w:r>
        <w:rPr>
          <w:szCs w:val="24"/>
        </w:rPr>
        <w:t xml:space="preserve"> – vietovės pataisos koeficientas pagal turto paskirtį ir jo vietovę iki kiekvienų kalendorinių metų vasario 1 d. tvirtinamas valstybės įmonės Registrų centro direktoriaus įsakymu ir skelbiamas „Valstybės žiniose“;</w:t>
      </w:r>
    </w:p>
    <w:p w14:paraId="24B617BB" w14:textId="77777777" w:rsidR="002E1BAB" w:rsidRDefault="002E1BAB" w:rsidP="002E1BAB">
      <w:pPr>
        <w:pStyle w:val="Betarp"/>
        <w:ind w:firstLine="720"/>
        <w:jc w:val="both"/>
        <w:rPr>
          <w:szCs w:val="24"/>
          <w:lang w:val="en-US"/>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5EC50781" w14:textId="77777777" w:rsidR="001D2912" w:rsidRPr="001D2912" w:rsidRDefault="001D2912" w:rsidP="001D2912">
      <w:pPr>
        <w:pStyle w:val="Betarp"/>
        <w:ind w:firstLine="720"/>
        <w:jc w:val="both"/>
        <w:rPr>
          <w:color w:val="000000" w:themeColor="text1"/>
          <w:szCs w:val="24"/>
        </w:rPr>
      </w:pPr>
      <w:proofErr w:type="spellStart"/>
      <w:r w:rsidRPr="001D2912">
        <w:rPr>
          <w:b/>
          <w:bCs/>
          <w:color w:val="000000" w:themeColor="text1"/>
          <w:szCs w:val="24"/>
        </w:rPr>
        <w:t>Ki</w:t>
      </w:r>
      <w:proofErr w:type="spellEnd"/>
      <w:r w:rsidRPr="001D2912">
        <w:rPr>
          <w:b/>
          <w:bCs/>
          <w:color w:val="000000" w:themeColor="text1"/>
          <w:szCs w:val="24"/>
        </w:rPr>
        <w:t xml:space="preserve"> = 1–1,3 </w:t>
      </w:r>
      <w:r w:rsidRPr="001D2912">
        <w:rPr>
          <w:color w:val="000000" w:themeColor="text1"/>
          <w:szCs w:val="24"/>
        </w:rPr>
        <w:t>(labai geros ir geros būklės turtui, kurio nusidėvėjimas neviršija 30 %);</w:t>
      </w:r>
    </w:p>
    <w:p w14:paraId="47BDD6B3" w14:textId="77777777" w:rsidR="001D2912" w:rsidRPr="001D2912" w:rsidRDefault="001D2912" w:rsidP="001D2912">
      <w:pPr>
        <w:pStyle w:val="Betarp"/>
        <w:ind w:firstLine="720"/>
        <w:jc w:val="both"/>
        <w:rPr>
          <w:color w:val="000000" w:themeColor="text1"/>
          <w:szCs w:val="24"/>
          <w:lang w:val="fi-FI"/>
        </w:rPr>
      </w:pPr>
      <w:proofErr w:type="spellStart"/>
      <w:r w:rsidRPr="001D2912">
        <w:rPr>
          <w:b/>
          <w:bCs/>
          <w:color w:val="000000" w:themeColor="text1"/>
          <w:szCs w:val="24"/>
        </w:rPr>
        <w:t>Ki</w:t>
      </w:r>
      <w:proofErr w:type="spellEnd"/>
      <w:r w:rsidRPr="001D2912">
        <w:rPr>
          <w:b/>
          <w:bCs/>
          <w:color w:val="000000" w:themeColor="text1"/>
          <w:szCs w:val="24"/>
        </w:rPr>
        <w:t xml:space="preserve"> = 1–0,7 </w:t>
      </w:r>
      <w:r w:rsidRPr="001D2912">
        <w:rPr>
          <w:color w:val="000000" w:themeColor="text1"/>
          <w:szCs w:val="24"/>
        </w:rPr>
        <w:t>(vidutinės būklės turtui, kurio nusidėvėjimas nuo 30 % iki 60 %);</w:t>
      </w:r>
    </w:p>
    <w:p w14:paraId="58E26E03" w14:textId="77777777" w:rsidR="001D2912" w:rsidRDefault="001D2912" w:rsidP="001D2912">
      <w:pPr>
        <w:pStyle w:val="Betarp"/>
        <w:ind w:firstLine="720"/>
        <w:jc w:val="both"/>
        <w:rPr>
          <w:szCs w:val="24"/>
          <w:lang w:val="fi-FI"/>
        </w:rPr>
      </w:pPr>
      <w:proofErr w:type="spellStart"/>
      <w:r w:rsidRPr="001D2912">
        <w:rPr>
          <w:b/>
          <w:bCs/>
          <w:color w:val="000000" w:themeColor="text1"/>
          <w:szCs w:val="24"/>
        </w:rPr>
        <w:t>Ki</w:t>
      </w:r>
      <w:proofErr w:type="spellEnd"/>
      <w:r w:rsidRPr="001D2912">
        <w:rPr>
          <w:b/>
          <w:bCs/>
          <w:color w:val="000000" w:themeColor="text1"/>
          <w:szCs w:val="24"/>
        </w:rPr>
        <w:t xml:space="preserve"> = 0,7–0,5</w:t>
      </w:r>
      <w:r w:rsidRPr="001D2912">
        <w:rPr>
          <w:color w:val="000000" w:themeColor="text1"/>
          <w:szCs w:val="24"/>
        </w:rPr>
        <w:t xml:space="preserve"> (patenkinamos </w:t>
      </w:r>
      <w:r>
        <w:rPr>
          <w:szCs w:val="24"/>
        </w:rPr>
        <w:t>ir blogos būklės turtui, kurio nusidėvėjimas daugiau kaip 60 %);</w:t>
      </w:r>
    </w:p>
    <w:p w14:paraId="1DF5128A" w14:textId="77777777" w:rsidR="002E1BAB" w:rsidRDefault="002E1BAB" w:rsidP="002E1BAB">
      <w:pPr>
        <w:pStyle w:val="Betarp"/>
        <w:ind w:firstLine="720"/>
        <w:jc w:val="both"/>
        <w:rPr>
          <w:szCs w:val="24"/>
        </w:rPr>
      </w:pPr>
      <w:r>
        <w:rPr>
          <w:b/>
          <w:bCs/>
          <w:szCs w:val="24"/>
        </w:rPr>
        <w:t xml:space="preserve">T </w:t>
      </w:r>
      <w:r>
        <w:rPr>
          <w:szCs w:val="24"/>
        </w:rPr>
        <w:t>– ilgalaikio materialiojo turto maksimalus nusidėvėjimo normatyvas.</w:t>
      </w:r>
    </w:p>
    <w:p w14:paraId="5DD4FB91" w14:textId="77777777" w:rsidR="002E1BAB" w:rsidRPr="002B7705" w:rsidRDefault="002E1BAB" w:rsidP="002E1BAB">
      <w:pPr>
        <w:pStyle w:val="Betarp"/>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kur:</w:t>
      </w:r>
    </w:p>
    <w:p w14:paraId="4EC3D5CC" w14:textId="77777777" w:rsidR="002E1BAB" w:rsidRPr="002B7705" w:rsidRDefault="002E1BAB" w:rsidP="002E1BAB">
      <w:pPr>
        <w:pStyle w:val="Betarp"/>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49EDD112" w14:textId="77777777" w:rsidR="002E1BAB" w:rsidRDefault="002E1BAB" w:rsidP="002E1BAB">
      <w:pPr>
        <w:pStyle w:val="Betarp"/>
        <w:ind w:firstLine="720"/>
        <w:jc w:val="both"/>
        <w:rPr>
          <w:szCs w:val="24"/>
        </w:rPr>
      </w:pPr>
      <w:r>
        <w:rPr>
          <w:b/>
          <w:bCs/>
          <w:szCs w:val="24"/>
        </w:rPr>
        <w:t xml:space="preserve">N – </w:t>
      </w:r>
      <w:r>
        <w:rPr>
          <w:szCs w:val="24"/>
        </w:rPr>
        <w:t>metinis negyvenamųjų pastatų ir patalpų vieno kubinio metro nuompinigių dydis.“</w:t>
      </w:r>
    </w:p>
    <w:p w14:paraId="437A70D6" w14:textId="77777777" w:rsidR="002E1BAB" w:rsidRDefault="002E1BAB" w:rsidP="002E1BAB">
      <w:pPr>
        <w:pStyle w:val="Betarp"/>
        <w:ind w:firstLine="720"/>
        <w:jc w:val="both"/>
        <w:rPr>
          <w:szCs w:val="24"/>
        </w:rPr>
      </w:pPr>
    </w:p>
    <w:p w14:paraId="4B479EA7" w14:textId="64560145" w:rsidR="002E1BAB" w:rsidRDefault="002E1BAB" w:rsidP="002E1BAB">
      <w:pPr>
        <w:pStyle w:val="Pagrindinistekstas"/>
        <w:rPr>
          <w:b/>
          <w:szCs w:val="24"/>
        </w:rPr>
      </w:pPr>
      <w:r>
        <w:rPr>
          <w:b/>
          <w:szCs w:val="24"/>
        </w:rPr>
        <w:t xml:space="preserve">N = </w:t>
      </w:r>
      <w:r w:rsidR="009F2CE3">
        <w:rPr>
          <w:b/>
          <w:szCs w:val="24"/>
        </w:rPr>
        <w:t>232,31</w:t>
      </w:r>
      <w:r>
        <w:rPr>
          <w:b/>
          <w:szCs w:val="24"/>
        </w:rPr>
        <w:t xml:space="preserve"> x </w:t>
      </w:r>
      <w:r>
        <w:rPr>
          <w:b/>
          <w:color w:val="000000"/>
          <w:szCs w:val="24"/>
        </w:rPr>
        <w:t>0,</w:t>
      </w:r>
      <w:r w:rsidR="00893D37">
        <w:rPr>
          <w:b/>
          <w:color w:val="000000"/>
          <w:szCs w:val="24"/>
        </w:rPr>
        <w:t>46</w:t>
      </w:r>
      <w:r>
        <w:rPr>
          <w:b/>
          <w:color w:val="000000"/>
          <w:szCs w:val="24"/>
        </w:rPr>
        <w:t xml:space="preserve"> </w:t>
      </w:r>
      <w:r w:rsidRPr="00D96ABF">
        <w:rPr>
          <w:b/>
          <w:szCs w:val="24"/>
        </w:rPr>
        <w:t>x 1,0</w:t>
      </w:r>
      <w:r>
        <w:rPr>
          <w:b/>
          <w:color w:val="000000"/>
          <w:szCs w:val="24"/>
        </w:rPr>
        <w:t>/15</w:t>
      </w:r>
      <w:r>
        <w:rPr>
          <w:b/>
          <w:szCs w:val="24"/>
        </w:rPr>
        <w:t xml:space="preserve"> = </w:t>
      </w:r>
      <w:r w:rsidR="00893D37">
        <w:rPr>
          <w:b/>
          <w:szCs w:val="24"/>
        </w:rPr>
        <w:t>7,125</w:t>
      </w:r>
      <w:r>
        <w:rPr>
          <w:b/>
          <w:szCs w:val="24"/>
        </w:rPr>
        <w:t xml:space="preserve"> </w:t>
      </w:r>
      <w:r w:rsidR="00DB2B6B">
        <w:rPr>
          <w:b/>
          <w:szCs w:val="24"/>
        </w:rPr>
        <w:t>Eur</w:t>
      </w:r>
      <w:r>
        <w:rPr>
          <w:b/>
          <w:szCs w:val="24"/>
        </w:rPr>
        <w:t xml:space="preserve"> už vieną kub. m per metus arba </w:t>
      </w:r>
      <w:r w:rsidR="00893D37">
        <w:rPr>
          <w:b/>
          <w:szCs w:val="24"/>
        </w:rPr>
        <w:t>7,125</w:t>
      </w:r>
      <w:r>
        <w:rPr>
          <w:b/>
          <w:szCs w:val="24"/>
        </w:rPr>
        <w:t>/12 = 0,</w:t>
      </w:r>
      <w:r w:rsidR="00893D37">
        <w:rPr>
          <w:b/>
          <w:szCs w:val="24"/>
        </w:rPr>
        <w:t>594</w:t>
      </w:r>
      <w:r>
        <w:rPr>
          <w:b/>
          <w:szCs w:val="24"/>
        </w:rPr>
        <w:t xml:space="preserve"> </w:t>
      </w:r>
      <w:r w:rsidR="00DB2B6B">
        <w:rPr>
          <w:b/>
          <w:szCs w:val="24"/>
        </w:rPr>
        <w:t>Eur</w:t>
      </w:r>
      <w:r>
        <w:rPr>
          <w:b/>
          <w:szCs w:val="24"/>
        </w:rPr>
        <w:t xml:space="preserve"> už vieną kub. m per mėnesį</w:t>
      </w:r>
    </w:p>
    <w:p w14:paraId="159E4F80" w14:textId="77777777" w:rsidR="002E1BAB" w:rsidRDefault="002E1BAB" w:rsidP="002E1BAB">
      <w:pPr>
        <w:pStyle w:val="Betarp"/>
        <w:jc w:val="both"/>
        <w:rPr>
          <w:szCs w:val="24"/>
        </w:rPr>
      </w:pPr>
    </w:p>
    <w:p w14:paraId="755CAB60" w14:textId="3D052A7D" w:rsidR="002E1BAB" w:rsidRDefault="002E1BAB" w:rsidP="002E1BAB">
      <w:pPr>
        <w:pStyle w:val="Pagrindinistekstas"/>
        <w:rPr>
          <w:b/>
          <w:szCs w:val="24"/>
        </w:rPr>
      </w:pPr>
      <w:r>
        <w:rPr>
          <w:b/>
          <w:szCs w:val="24"/>
        </w:rPr>
        <w:t>1 kv. m = 0,</w:t>
      </w:r>
      <w:r w:rsidR="00893D37">
        <w:rPr>
          <w:b/>
          <w:szCs w:val="24"/>
        </w:rPr>
        <w:t>594</w:t>
      </w:r>
      <w:r>
        <w:rPr>
          <w:b/>
          <w:szCs w:val="24"/>
        </w:rPr>
        <w:t xml:space="preserve"> X </w:t>
      </w:r>
      <w:r w:rsidR="00DB63AD">
        <w:rPr>
          <w:b/>
          <w:szCs w:val="24"/>
        </w:rPr>
        <w:t xml:space="preserve">2,70 = </w:t>
      </w:r>
      <w:r w:rsidR="00893D37">
        <w:rPr>
          <w:b/>
          <w:szCs w:val="24"/>
        </w:rPr>
        <w:t>1,60</w:t>
      </w:r>
      <w:r w:rsidR="00DB2B6B">
        <w:rPr>
          <w:b/>
          <w:szCs w:val="24"/>
        </w:rPr>
        <w:t xml:space="preserve"> Eur</w:t>
      </w:r>
    </w:p>
    <w:p w14:paraId="7F2785D2" w14:textId="77777777" w:rsidR="002E1BAB" w:rsidRDefault="002E1BAB" w:rsidP="002E1BAB">
      <w:pPr>
        <w:pStyle w:val="Betarp"/>
        <w:ind w:firstLine="720"/>
        <w:jc w:val="both"/>
        <w:rPr>
          <w:szCs w:val="24"/>
          <w:lang w:val="en-US"/>
        </w:rPr>
      </w:pPr>
    </w:p>
    <w:p w14:paraId="2A45C48C" w14:textId="77777777" w:rsidR="002E1BAB" w:rsidRDefault="002E1BAB" w:rsidP="002E1BAB">
      <w:pPr>
        <w:pStyle w:val="Pagrindinistekstas"/>
      </w:pPr>
    </w:p>
    <w:p w14:paraId="5192010E" w14:textId="77777777" w:rsidR="002E1BAB" w:rsidRDefault="002E1BAB" w:rsidP="002E1BAB">
      <w:pPr>
        <w:tabs>
          <w:tab w:val="left" w:pos="567"/>
        </w:tabs>
        <w:rPr>
          <w:color w:val="000000"/>
          <w:szCs w:val="24"/>
        </w:rPr>
      </w:pPr>
    </w:p>
    <w:p w14:paraId="693F59E3" w14:textId="22E8BA35" w:rsidR="002E1BAB" w:rsidRDefault="00DB2B6B" w:rsidP="002E1BAB">
      <w:pPr>
        <w:tabs>
          <w:tab w:val="left" w:pos="567"/>
        </w:tabs>
        <w:rPr>
          <w:color w:val="000000"/>
          <w:szCs w:val="24"/>
        </w:rPr>
      </w:pPr>
      <w:r>
        <w:t xml:space="preserve">Infrastruktūros ir turto </w:t>
      </w:r>
      <w:r w:rsidR="002E1BAB">
        <w:t>s</w:t>
      </w:r>
      <w:r>
        <w:t xml:space="preserve">kyriaus vyriausioji specialistė   </w:t>
      </w:r>
      <w:r w:rsidR="002E1BAB">
        <w:t xml:space="preserve"> _____________</w:t>
      </w:r>
      <w:r w:rsidR="002E1BAB">
        <w:tab/>
      </w:r>
      <w:r w:rsidR="003916BD">
        <w:t>Jolita Matulienė</w:t>
      </w:r>
    </w:p>
    <w:p w14:paraId="3E685792" w14:textId="77777777" w:rsidR="00E674D3" w:rsidRDefault="00A40C8E" w:rsidP="0024717C">
      <w:pPr>
        <w:jc w:val="both"/>
      </w:pPr>
      <w:r>
        <w:br w:type="page"/>
      </w:r>
    </w:p>
    <w:p w14:paraId="29E0A04C" w14:textId="77777777" w:rsidR="00D71612" w:rsidRDefault="00D71612" w:rsidP="00CE0F8E">
      <w:pPr>
        <w:jc w:val="center"/>
        <w:rPr>
          <w:b/>
          <w:szCs w:val="24"/>
        </w:rPr>
      </w:pPr>
    </w:p>
    <w:p w14:paraId="2377D674" w14:textId="77777777" w:rsidR="00D71612" w:rsidRDefault="00D71612" w:rsidP="00B668F0">
      <w:pPr>
        <w:pStyle w:val="Pavadinimas"/>
        <w:pBdr>
          <w:bottom w:val="single" w:sz="12" w:space="1" w:color="auto"/>
        </w:pBdr>
        <w:rPr>
          <w:lang w:val="lt-LT"/>
        </w:rPr>
      </w:pPr>
    </w:p>
    <w:p w14:paraId="037BFDEE" w14:textId="29725D73" w:rsidR="00B668F0" w:rsidRPr="00A40C8E" w:rsidRDefault="00B668F0" w:rsidP="00B668F0">
      <w:pPr>
        <w:pStyle w:val="Pavadinimas"/>
        <w:pBdr>
          <w:bottom w:val="single" w:sz="12" w:space="1" w:color="auto"/>
        </w:pBdr>
        <w:rPr>
          <w:lang w:val="lt-LT"/>
        </w:rPr>
      </w:pPr>
      <w:r w:rsidRPr="00A40C8E">
        <w:rPr>
          <w:lang w:val="lt-LT"/>
        </w:rPr>
        <w:t>JURBARKO RAJONO SAVIVALDYBĖS ADMINISTRACIJOS</w:t>
      </w:r>
    </w:p>
    <w:p w14:paraId="46C94A4F" w14:textId="77777777" w:rsidR="00B668F0" w:rsidRPr="00A40C8E" w:rsidRDefault="00DB2B6B" w:rsidP="00B668F0">
      <w:pPr>
        <w:pStyle w:val="Pavadinimas"/>
        <w:pBdr>
          <w:bottom w:val="single" w:sz="12" w:space="1" w:color="auto"/>
        </w:pBdr>
        <w:rPr>
          <w:lang w:val="lt-LT"/>
        </w:rPr>
      </w:pPr>
      <w:r>
        <w:rPr>
          <w:lang w:val="lt-LT"/>
        </w:rPr>
        <w:t>INFRASTRUKTŪROS</w:t>
      </w:r>
      <w:r w:rsidR="00261A15" w:rsidRPr="00A40C8E">
        <w:rPr>
          <w:lang w:val="lt-LT"/>
        </w:rPr>
        <w:t xml:space="preserve"> IR TURTO </w:t>
      </w:r>
      <w:r w:rsidR="00B668F0" w:rsidRPr="00A40C8E">
        <w:rPr>
          <w:lang w:val="lt-LT"/>
        </w:rPr>
        <w:t>SKYRIUS</w:t>
      </w:r>
    </w:p>
    <w:p w14:paraId="3334910A" w14:textId="77777777" w:rsidR="00B668F0" w:rsidRPr="00A40C8E" w:rsidRDefault="00B668F0" w:rsidP="00B668F0">
      <w:pPr>
        <w:pStyle w:val="Pavadinimas"/>
        <w:pBdr>
          <w:bottom w:val="single" w:sz="12" w:space="1" w:color="auto"/>
        </w:pBdr>
        <w:rPr>
          <w:lang w:val="lt-LT"/>
        </w:rPr>
      </w:pPr>
    </w:p>
    <w:p w14:paraId="02AD0C65" w14:textId="77777777" w:rsidR="00B668F0" w:rsidRPr="00A40C8E" w:rsidRDefault="00B668F0" w:rsidP="00B668F0">
      <w:pPr>
        <w:pStyle w:val="Pavadinimas"/>
        <w:pBdr>
          <w:bottom w:val="single" w:sz="12" w:space="1" w:color="auto"/>
        </w:pBdr>
        <w:rPr>
          <w:lang w:val="lt-LT"/>
        </w:rPr>
      </w:pPr>
    </w:p>
    <w:p w14:paraId="43C1376A" w14:textId="77777777" w:rsidR="002E1F99" w:rsidRPr="00A40C8E" w:rsidRDefault="002E1F99" w:rsidP="002E1F99">
      <w:pPr>
        <w:pStyle w:val="Paantrat"/>
      </w:pPr>
    </w:p>
    <w:p w14:paraId="6677A43E" w14:textId="77777777" w:rsidR="002E1F99" w:rsidRPr="00A40C8E" w:rsidRDefault="002E1F99" w:rsidP="002E1F99">
      <w:pPr>
        <w:pStyle w:val="Paantrat"/>
      </w:pPr>
      <w:r w:rsidRPr="00A40C8E">
        <w:t>AIŠKINAMASIS RAŠTAS</w:t>
      </w:r>
    </w:p>
    <w:p w14:paraId="16E4BAFD" w14:textId="77777777" w:rsidR="002E1F99" w:rsidRPr="00A40C8E" w:rsidRDefault="002E1F99" w:rsidP="002E1F99">
      <w:pPr>
        <w:jc w:val="center"/>
        <w:rPr>
          <w:caps/>
        </w:rPr>
      </w:pPr>
    </w:p>
    <w:p w14:paraId="5FE634EE" w14:textId="0FE56BD7" w:rsidR="002E1F99" w:rsidRPr="00A40C8E" w:rsidRDefault="002E1F99" w:rsidP="002E1F99">
      <w:pPr>
        <w:jc w:val="center"/>
        <w:rPr>
          <w:b/>
          <w:bCs/>
          <w:caps/>
        </w:rPr>
      </w:pPr>
      <w:r w:rsidRPr="00A40C8E">
        <w:rPr>
          <w:b/>
          <w:bCs/>
          <w:caps/>
        </w:rPr>
        <w:t>PRIE JURBARKO RAJONO SAVIVALDYBĖS TARYBOS SPRENDIMO „</w:t>
      </w:r>
      <w:r w:rsidR="001D2912" w:rsidRPr="001D2912">
        <w:rPr>
          <w:b/>
          <w:bCs/>
          <w:caps/>
        </w:rPr>
        <w:t>DĖL PATALPŲ, ESANČIŲ ADRESU: VYDŪNO G. 56, JURBARKO M., NUOMOS</w:t>
      </w:r>
      <w:r w:rsidRPr="00A40C8E">
        <w:rPr>
          <w:b/>
          <w:szCs w:val="26"/>
        </w:rPr>
        <w:t>“</w:t>
      </w:r>
      <w:r w:rsidR="00031B2B" w:rsidRPr="00A40C8E">
        <w:rPr>
          <w:b/>
          <w:szCs w:val="26"/>
        </w:rPr>
        <w:t xml:space="preserve"> </w:t>
      </w:r>
      <w:r w:rsidRPr="00A40C8E">
        <w:rPr>
          <w:b/>
          <w:bCs/>
          <w:caps/>
        </w:rPr>
        <w:t>projekto</w:t>
      </w:r>
    </w:p>
    <w:p w14:paraId="1D897112" w14:textId="77777777" w:rsidR="002E1F99" w:rsidRPr="00A40C8E" w:rsidRDefault="002E1F99" w:rsidP="002E1F99">
      <w:pPr>
        <w:tabs>
          <w:tab w:val="left" w:pos="567"/>
        </w:tabs>
        <w:jc w:val="center"/>
      </w:pPr>
    </w:p>
    <w:p w14:paraId="3CC37484" w14:textId="08C0F0F3" w:rsidR="002E1F99" w:rsidRPr="00023451" w:rsidRDefault="00023451" w:rsidP="00023451">
      <w:pPr>
        <w:pStyle w:val="Antrats"/>
        <w:tabs>
          <w:tab w:val="left" w:pos="1296"/>
        </w:tabs>
        <w:jc w:val="center"/>
        <w:rPr>
          <w:b/>
          <w:caps/>
        </w:rPr>
      </w:pPr>
      <w:r w:rsidRPr="00E001F6">
        <w:t>20</w:t>
      </w:r>
      <w:r>
        <w:t>25</w:t>
      </w:r>
      <w:r w:rsidRPr="00E001F6">
        <w:t xml:space="preserve"> m. </w:t>
      </w:r>
      <w:r>
        <w:t>kovo</w:t>
      </w:r>
      <w:r w:rsidRPr="00E001F6">
        <w:t xml:space="preserve"> </w:t>
      </w:r>
      <w:r>
        <w:t>5</w:t>
      </w:r>
      <w:r w:rsidRPr="00E001F6">
        <w:t xml:space="preserve"> d. Nr. </w:t>
      </w:r>
      <w:r>
        <w:t>TSP-72</w:t>
      </w:r>
    </w:p>
    <w:p w14:paraId="58B014D4" w14:textId="77777777" w:rsidR="002E1F99" w:rsidRPr="00A40C8E" w:rsidRDefault="002E1F99" w:rsidP="002E1F99">
      <w:pPr>
        <w:tabs>
          <w:tab w:val="left" w:pos="0"/>
        </w:tabs>
        <w:jc w:val="center"/>
      </w:pPr>
      <w:r w:rsidRPr="00A40C8E">
        <w:t>Jurbarkas</w:t>
      </w:r>
    </w:p>
    <w:p w14:paraId="761BDEBB" w14:textId="77777777" w:rsidR="002E1F99" w:rsidRPr="00A40C8E" w:rsidRDefault="002E1F99" w:rsidP="002E1F99">
      <w:pPr>
        <w:tabs>
          <w:tab w:val="left" w:pos="0"/>
        </w:tabs>
        <w:jc w:val="center"/>
      </w:pPr>
    </w:p>
    <w:p w14:paraId="263CA458" w14:textId="77777777" w:rsidR="002E1F99" w:rsidRPr="00A40C8E" w:rsidRDefault="002E1F99" w:rsidP="002E1F99">
      <w:pPr>
        <w:tabs>
          <w:tab w:val="left" w:pos="0"/>
        </w:tabs>
        <w:jc w:val="center"/>
      </w:pPr>
    </w:p>
    <w:p w14:paraId="7F7999E8" w14:textId="77777777" w:rsidR="006A29E6" w:rsidRPr="00A40C8E" w:rsidRDefault="006A29E6" w:rsidP="006A29E6"/>
    <w:tbl>
      <w:tblPr>
        <w:tblW w:w="0" w:type="auto"/>
        <w:tblLook w:val="0000" w:firstRow="0" w:lastRow="0" w:firstColumn="0" w:lastColumn="0" w:noHBand="0" w:noVBand="0"/>
      </w:tblPr>
      <w:tblGrid>
        <w:gridCol w:w="9525"/>
      </w:tblGrid>
      <w:tr w:rsidR="00261A15" w:rsidRPr="00A40C8E" w14:paraId="17F6C53D" w14:textId="77777777" w:rsidTr="00A00798">
        <w:tc>
          <w:tcPr>
            <w:tcW w:w="9854" w:type="dxa"/>
          </w:tcPr>
          <w:p w14:paraId="77126698" w14:textId="77777777" w:rsidR="00261A15" w:rsidRPr="00A40C8E" w:rsidRDefault="00261A15" w:rsidP="00A00798">
            <w:pPr>
              <w:tabs>
                <w:tab w:val="left" w:pos="0"/>
              </w:tabs>
              <w:rPr>
                <w:b/>
                <w:bCs/>
                <w:sz w:val="22"/>
              </w:rPr>
            </w:pPr>
            <w:r w:rsidRPr="00A40C8E">
              <w:rPr>
                <w:b/>
                <w:bCs/>
                <w:i/>
                <w:iCs/>
                <w:sz w:val="22"/>
              </w:rPr>
              <w:t>1. Parengto projekto tikslai ir uždaviniai.</w:t>
            </w:r>
          </w:p>
        </w:tc>
      </w:tr>
      <w:tr w:rsidR="00261A15" w:rsidRPr="00A40C8E" w14:paraId="2E606229" w14:textId="77777777" w:rsidTr="00A00798">
        <w:tc>
          <w:tcPr>
            <w:tcW w:w="9854" w:type="dxa"/>
          </w:tcPr>
          <w:p w14:paraId="70F97DEA" w14:textId="1A0F40C5" w:rsidR="00261A15" w:rsidRPr="00A40C8E" w:rsidRDefault="00D71FEF" w:rsidP="00771CB3">
            <w:pPr>
              <w:tabs>
                <w:tab w:val="left" w:pos="0"/>
              </w:tabs>
              <w:jc w:val="both"/>
              <w:rPr>
                <w:i/>
                <w:sz w:val="22"/>
              </w:rPr>
            </w:pPr>
            <w:r>
              <w:rPr>
                <w:i/>
                <w:sz w:val="22"/>
              </w:rPr>
              <w:t>Nustatyti</w:t>
            </w:r>
            <w:r w:rsidR="0012330D">
              <w:rPr>
                <w:i/>
                <w:sz w:val="22"/>
              </w:rPr>
              <w:t xml:space="preserve"> Jurbarko ligoninės </w:t>
            </w:r>
            <w:r w:rsidR="000775FE">
              <w:rPr>
                <w:i/>
                <w:sz w:val="22"/>
              </w:rPr>
              <w:t>patalpų</w:t>
            </w:r>
            <w:r w:rsidR="0012330D">
              <w:rPr>
                <w:i/>
                <w:sz w:val="22"/>
              </w:rPr>
              <w:t xml:space="preserve">, </w:t>
            </w:r>
            <w:r w:rsidR="00122D30" w:rsidRPr="00A40C8E">
              <w:rPr>
                <w:i/>
                <w:sz w:val="22"/>
              </w:rPr>
              <w:t>nuompinigių dydį ir nuomos terminą.</w:t>
            </w:r>
          </w:p>
        </w:tc>
      </w:tr>
      <w:tr w:rsidR="00261A15" w:rsidRPr="00A40C8E" w14:paraId="6FD3581C" w14:textId="77777777" w:rsidTr="00A00798">
        <w:tc>
          <w:tcPr>
            <w:tcW w:w="9854" w:type="dxa"/>
          </w:tcPr>
          <w:p w14:paraId="42A284F4" w14:textId="77777777" w:rsidR="00261A15" w:rsidRPr="00A40C8E" w:rsidRDefault="00261A15" w:rsidP="00A00798">
            <w:pPr>
              <w:tabs>
                <w:tab w:val="left" w:pos="0"/>
              </w:tabs>
              <w:rPr>
                <w:b/>
                <w:bCs/>
                <w:sz w:val="22"/>
              </w:rPr>
            </w:pPr>
            <w:r w:rsidRPr="00A40C8E">
              <w:rPr>
                <w:b/>
                <w:bCs/>
                <w:i/>
                <w:iCs/>
                <w:sz w:val="22"/>
              </w:rPr>
              <w:t>2. Kaip šiuo metu yra sureguliuoti projekte aptarti klausimai.</w:t>
            </w:r>
          </w:p>
        </w:tc>
      </w:tr>
      <w:tr w:rsidR="00261A15" w:rsidRPr="00A40C8E" w14:paraId="76EE61D0" w14:textId="77777777" w:rsidTr="00A00798">
        <w:tc>
          <w:tcPr>
            <w:tcW w:w="9854" w:type="dxa"/>
          </w:tcPr>
          <w:p w14:paraId="19E8115A" w14:textId="56348F38" w:rsidR="00261A15" w:rsidRPr="00A40C8E" w:rsidRDefault="0012330D" w:rsidP="00BE696A">
            <w:pPr>
              <w:jc w:val="both"/>
              <w:rPr>
                <w:sz w:val="22"/>
              </w:rPr>
            </w:pPr>
            <w:r>
              <w:rPr>
                <w:i/>
                <w:sz w:val="22"/>
              </w:rPr>
              <w:t xml:space="preserve">Patalpos </w:t>
            </w:r>
            <w:r w:rsidR="00D71612">
              <w:rPr>
                <w:i/>
                <w:sz w:val="22"/>
              </w:rPr>
              <w:t xml:space="preserve">nuosavybės teise priklauso Jurbarko rajono savivaldybei, </w:t>
            </w:r>
            <w:r w:rsidR="005B7554">
              <w:rPr>
                <w:i/>
                <w:sz w:val="22"/>
              </w:rPr>
              <w:t xml:space="preserve">patikėjimo teise valdomos </w:t>
            </w:r>
            <w:r w:rsidR="005B7554" w:rsidRPr="005B7554">
              <w:rPr>
                <w:bCs/>
                <w:i/>
                <w:sz w:val="22"/>
              </w:rPr>
              <w:t>vieš</w:t>
            </w:r>
            <w:r w:rsidR="005B7554">
              <w:rPr>
                <w:bCs/>
                <w:i/>
                <w:sz w:val="22"/>
              </w:rPr>
              <w:t>osios</w:t>
            </w:r>
            <w:r w:rsidR="005B7554" w:rsidRPr="005B7554">
              <w:rPr>
                <w:bCs/>
                <w:i/>
                <w:sz w:val="22"/>
              </w:rPr>
              <w:t xml:space="preserve"> įstaig</w:t>
            </w:r>
            <w:r w:rsidR="005B7554">
              <w:rPr>
                <w:bCs/>
                <w:i/>
                <w:sz w:val="22"/>
              </w:rPr>
              <w:t>os</w:t>
            </w:r>
            <w:r w:rsidR="005B7554" w:rsidRPr="005B7554">
              <w:rPr>
                <w:bCs/>
                <w:i/>
                <w:sz w:val="22"/>
              </w:rPr>
              <w:t xml:space="preserve"> Jurbarko ligonin</w:t>
            </w:r>
            <w:r w:rsidR="005B7554">
              <w:rPr>
                <w:bCs/>
                <w:i/>
                <w:sz w:val="22"/>
              </w:rPr>
              <w:t>ės</w:t>
            </w:r>
            <w:r w:rsidR="00771CB3">
              <w:rPr>
                <w:i/>
                <w:sz w:val="22"/>
              </w:rPr>
              <w:t>.</w:t>
            </w:r>
          </w:p>
        </w:tc>
      </w:tr>
      <w:tr w:rsidR="00261A15" w:rsidRPr="00A40C8E" w14:paraId="46A6D5A4" w14:textId="77777777" w:rsidTr="00A00798">
        <w:tc>
          <w:tcPr>
            <w:tcW w:w="9854" w:type="dxa"/>
          </w:tcPr>
          <w:p w14:paraId="322B6AA4" w14:textId="77777777" w:rsidR="00261A15" w:rsidRPr="00A40C8E" w:rsidRDefault="00261A15" w:rsidP="00A00798">
            <w:pPr>
              <w:tabs>
                <w:tab w:val="left" w:pos="0"/>
              </w:tabs>
              <w:rPr>
                <w:b/>
                <w:bCs/>
                <w:i/>
                <w:iCs/>
                <w:sz w:val="22"/>
              </w:rPr>
            </w:pPr>
            <w:r w:rsidRPr="00A40C8E">
              <w:rPr>
                <w:b/>
                <w:bCs/>
                <w:i/>
                <w:iCs/>
                <w:sz w:val="22"/>
              </w:rPr>
              <w:t>3. Kokių pozityvių rezultatų laukiama.</w:t>
            </w:r>
          </w:p>
        </w:tc>
      </w:tr>
      <w:tr w:rsidR="00261A15" w:rsidRPr="00A40C8E" w14:paraId="16DF3C80" w14:textId="77777777" w:rsidTr="00A00798">
        <w:tc>
          <w:tcPr>
            <w:tcW w:w="9854" w:type="dxa"/>
          </w:tcPr>
          <w:p w14:paraId="095EDA09" w14:textId="77777777" w:rsidR="00261A15" w:rsidRPr="00A40C8E" w:rsidRDefault="00261A15" w:rsidP="00806056">
            <w:pPr>
              <w:tabs>
                <w:tab w:val="left" w:pos="0"/>
              </w:tabs>
              <w:jc w:val="both"/>
              <w:rPr>
                <w:i/>
                <w:sz w:val="22"/>
              </w:rPr>
            </w:pPr>
            <w:r w:rsidRPr="00A40C8E">
              <w:rPr>
                <w:i/>
                <w:sz w:val="22"/>
              </w:rPr>
              <w:t>Bus gauta lėšų už patalpų nuomą</w:t>
            </w:r>
            <w:r w:rsidR="00806056">
              <w:rPr>
                <w:i/>
                <w:sz w:val="22"/>
              </w:rPr>
              <w:t>.</w:t>
            </w:r>
          </w:p>
        </w:tc>
      </w:tr>
      <w:tr w:rsidR="00261A15" w:rsidRPr="00A40C8E" w14:paraId="3BB06B1F" w14:textId="77777777" w:rsidTr="00A00798">
        <w:tc>
          <w:tcPr>
            <w:tcW w:w="9854" w:type="dxa"/>
          </w:tcPr>
          <w:p w14:paraId="0D20BAF1" w14:textId="77777777" w:rsidR="00261A15" w:rsidRPr="00A40C8E" w:rsidRDefault="00261A15" w:rsidP="00A00798">
            <w:pPr>
              <w:tabs>
                <w:tab w:val="left" w:pos="0"/>
              </w:tabs>
              <w:jc w:val="both"/>
              <w:rPr>
                <w:b/>
                <w:bCs/>
                <w:i/>
                <w:iCs/>
                <w:sz w:val="22"/>
              </w:rPr>
            </w:pPr>
            <w:r w:rsidRPr="00A40C8E">
              <w:rPr>
                <w:b/>
                <w:bCs/>
                <w:i/>
                <w:iCs/>
                <w:sz w:val="22"/>
              </w:rPr>
              <w:t>4. Galimos neigiamos priimto projekto pasekmės ir kokių priemonių reikėtų imtis, kad tokių pasekmių būtų išvengta.</w:t>
            </w:r>
          </w:p>
        </w:tc>
      </w:tr>
      <w:tr w:rsidR="00261A15" w:rsidRPr="00A40C8E" w14:paraId="775C248F" w14:textId="77777777" w:rsidTr="00A00798">
        <w:tc>
          <w:tcPr>
            <w:tcW w:w="9854" w:type="dxa"/>
          </w:tcPr>
          <w:p w14:paraId="7A0A473F" w14:textId="77777777" w:rsidR="00261A15" w:rsidRPr="00A40C8E" w:rsidRDefault="00261A15" w:rsidP="00A00798">
            <w:pPr>
              <w:tabs>
                <w:tab w:val="left" w:pos="0"/>
              </w:tabs>
              <w:jc w:val="both"/>
              <w:rPr>
                <w:i/>
                <w:sz w:val="20"/>
              </w:rPr>
            </w:pPr>
            <w:r w:rsidRPr="00A40C8E">
              <w:rPr>
                <w:i/>
                <w:sz w:val="20"/>
              </w:rPr>
              <w:t>Nėra.</w:t>
            </w:r>
          </w:p>
        </w:tc>
      </w:tr>
      <w:tr w:rsidR="00261A15" w:rsidRPr="00A40C8E" w14:paraId="2B6AB436" w14:textId="77777777" w:rsidTr="00A00798">
        <w:tc>
          <w:tcPr>
            <w:tcW w:w="9854" w:type="dxa"/>
          </w:tcPr>
          <w:p w14:paraId="6E9B288C" w14:textId="77777777" w:rsidR="00261A15" w:rsidRDefault="00261A15" w:rsidP="00A00798">
            <w:pPr>
              <w:tabs>
                <w:tab w:val="left" w:pos="0"/>
              </w:tabs>
              <w:jc w:val="both"/>
              <w:rPr>
                <w:b/>
                <w:bCs/>
                <w:i/>
                <w:iCs/>
                <w:sz w:val="22"/>
              </w:rPr>
            </w:pPr>
            <w:r w:rsidRPr="00A40C8E">
              <w:rPr>
                <w:b/>
                <w:bCs/>
                <w:i/>
                <w:iCs/>
                <w:sz w:val="22"/>
              </w:rPr>
              <w:t>5. Kokie šios srities aktai tebegalioja (pateikiamas aktų sąrašas) ir kokius galiojančius aktus būtina pakeisti ar panaikinti, priėmus teikiamą projektą.</w:t>
            </w:r>
          </w:p>
          <w:p w14:paraId="24F378B6" w14:textId="4169FDF3" w:rsidR="003916BD" w:rsidRPr="003916BD" w:rsidRDefault="003916BD" w:rsidP="00A00798">
            <w:pPr>
              <w:tabs>
                <w:tab w:val="left" w:pos="0"/>
              </w:tabs>
              <w:jc w:val="both"/>
              <w:rPr>
                <w:i/>
                <w:iCs/>
                <w:sz w:val="22"/>
              </w:rPr>
            </w:pPr>
            <w:r w:rsidRPr="003916BD">
              <w:rPr>
                <w:i/>
                <w:iCs/>
                <w:sz w:val="22"/>
              </w:rPr>
              <w:t xml:space="preserve">Lietuvos Respublikos valstybės ir savivaldybių turto valdymo, naudojimo ir disponavimo 1998 m. gegužės 12 d. įstatymas Nr. VIII-729, Lietuvos Respublikos vietos savivaldos įstatymas 1994 m. liepos 7 d. </w:t>
            </w:r>
            <w:r w:rsidRPr="003916BD">
              <w:rPr>
                <w:i/>
                <w:iCs/>
                <w:sz w:val="22"/>
              </w:rPr>
              <w:br/>
              <w:t xml:space="preserve">Nr. I-533, Jurbarko rajono savivaldybei nuosavybės teise priklausančio turto valdymo, naudojimo ir disponavimo juo tvarkos aprašas, patvirtintas Jurbarko rajono savivaldybės tarybos 2014 m. </w:t>
            </w:r>
            <w:r w:rsidRPr="003916BD">
              <w:rPr>
                <w:i/>
                <w:iCs/>
                <w:sz w:val="22"/>
              </w:rPr>
              <w:br/>
              <w:t>lapkričio 27 d. sprendimu </w:t>
            </w:r>
            <w:hyperlink r:id="rId7" w:history="1">
              <w:r w:rsidRPr="003916BD">
                <w:rPr>
                  <w:rStyle w:val="Hipersaitas"/>
                  <w:i/>
                  <w:iCs/>
                  <w:sz w:val="22"/>
                </w:rPr>
                <w:t>Nr. T2-338</w:t>
              </w:r>
            </w:hyperlink>
            <w:r>
              <w:rPr>
                <w:i/>
                <w:iCs/>
                <w:sz w:val="22"/>
              </w:rPr>
              <w:t>.</w:t>
            </w:r>
          </w:p>
        </w:tc>
      </w:tr>
      <w:tr w:rsidR="00261A15" w:rsidRPr="00A40C8E" w14:paraId="35792EB4" w14:textId="77777777" w:rsidTr="00A00798">
        <w:tc>
          <w:tcPr>
            <w:tcW w:w="9854" w:type="dxa"/>
          </w:tcPr>
          <w:p w14:paraId="37904A25" w14:textId="77777777" w:rsidR="00261A15" w:rsidRPr="00A40C8E" w:rsidRDefault="00261A15" w:rsidP="00A00798">
            <w:pPr>
              <w:tabs>
                <w:tab w:val="left" w:pos="0"/>
              </w:tabs>
              <w:jc w:val="both"/>
              <w:rPr>
                <w:i/>
                <w:sz w:val="22"/>
              </w:rPr>
            </w:pPr>
            <w:r w:rsidRPr="00A40C8E">
              <w:rPr>
                <w:i/>
                <w:sz w:val="22"/>
              </w:rPr>
              <w:t>Skelbti nuomos konkursą, sudaryti nuomos sutartį.</w:t>
            </w:r>
          </w:p>
        </w:tc>
      </w:tr>
      <w:tr w:rsidR="00261A15" w:rsidRPr="00A40C8E" w14:paraId="07CD1D81" w14:textId="77777777" w:rsidTr="00A00798">
        <w:tc>
          <w:tcPr>
            <w:tcW w:w="9854" w:type="dxa"/>
          </w:tcPr>
          <w:p w14:paraId="05019140" w14:textId="77777777" w:rsidR="00261A15" w:rsidRPr="00A40C8E" w:rsidRDefault="00261A15" w:rsidP="00A00798">
            <w:pPr>
              <w:tabs>
                <w:tab w:val="left" w:pos="0"/>
              </w:tabs>
              <w:rPr>
                <w:b/>
                <w:bCs/>
                <w:i/>
                <w:iCs/>
                <w:sz w:val="22"/>
              </w:rPr>
            </w:pPr>
            <w:r w:rsidRPr="00A40C8E">
              <w:rPr>
                <w:b/>
                <w:bCs/>
                <w:i/>
                <w:iCs/>
                <w:sz w:val="22"/>
              </w:rPr>
              <w:t>6. Projekto rengimo metu gauti specialistų vertinimai ir išvados, ekonominiai apskaičiavimai (sąmatos), konkretūs finansavimo šaltiniai.</w:t>
            </w:r>
          </w:p>
          <w:p w14:paraId="282E0045" w14:textId="77777777" w:rsidR="00261A15" w:rsidRPr="00A40C8E" w:rsidRDefault="00261A15" w:rsidP="00A00798">
            <w:pPr>
              <w:tabs>
                <w:tab w:val="left" w:pos="0"/>
              </w:tabs>
              <w:rPr>
                <w:b/>
                <w:bCs/>
                <w:i/>
                <w:iCs/>
                <w:sz w:val="22"/>
              </w:rPr>
            </w:pPr>
            <w:r w:rsidRPr="00A40C8E">
              <w:rPr>
                <w:i/>
                <w:sz w:val="20"/>
              </w:rPr>
              <w:t>Nėra.</w:t>
            </w:r>
          </w:p>
        </w:tc>
      </w:tr>
      <w:tr w:rsidR="00261A15" w:rsidRPr="00A40C8E" w14:paraId="24674B9E" w14:textId="77777777" w:rsidTr="00A00798">
        <w:tc>
          <w:tcPr>
            <w:tcW w:w="9854" w:type="dxa"/>
          </w:tcPr>
          <w:p w14:paraId="62F18772" w14:textId="77777777" w:rsidR="00261A15" w:rsidRPr="00A40C8E" w:rsidRDefault="00261A15" w:rsidP="00A00798">
            <w:pPr>
              <w:tabs>
                <w:tab w:val="left" w:pos="0"/>
              </w:tabs>
              <w:jc w:val="both"/>
              <w:rPr>
                <w:b/>
                <w:i/>
                <w:sz w:val="22"/>
              </w:rPr>
            </w:pPr>
            <w:r w:rsidRPr="00A40C8E">
              <w:rPr>
                <w:b/>
                <w:i/>
                <w:sz w:val="22"/>
              </w:rPr>
              <w:t>7. Ar reikalingas projekto antikorupcinis vertinimas</w:t>
            </w:r>
          </w:p>
          <w:p w14:paraId="66E61959" w14:textId="1DE3BEF5" w:rsidR="00261A15" w:rsidRPr="00A40C8E" w:rsidRDefault="003916BD" w:rsidP="00A00798">
            <w:pPr>
              <w:tabs>
                <w:tab w:val="left" w:pos="0"/>
              </w:tabs>
              <w:jc w:val="both"/>
              <w:rPr>
                <w:i/>
                <w:sz w:val="22"/>
              </w:rPr>
            </w:pPr>
            <w:r w:rsidRPr="003916BD">
              <w:rPr>
                <w:i/>
                <w:sz w:val="22"/>
              </w:rPr>
              <w:t>Individualaus pobūdžio teisės aktams antikorupcinis vertinimas nereikalingas</w:t>
            </w:r>
          </w:p>
        </w:tc>
      </w:tr>
      <w:tr w:rsidR="00261A15" w:rsidRPr="00A40C8E" w14:paraId="2C76EB05" w14:textId="77777777" w:rsidTr="00753810">
        <w:trPr>
          <w:trHeight w:val="110"/>
        </w:trPr>
        <w:tc>
          <w:tcPr>
            <w:tcW w:w="9854" w:type="dxa"/>
          </w:tcPr>
          <w:p w14:paraId="29CCAF89" w14:textId="77777777" w:rsidR="00261A15" w:rsidRPr="00A40C8E" w:rsidRDefault="00261A15" w:rsidP="00A00798">
            <w:pPr>
              <w:tabs>
                <w:tab w:val="left" w:pos="0"/>
              </w:tabs>
              <w:jc w:val="both"/>
              <w:rPr>
                <w:b/>
                <w:i/>
                <w:sz w:val="22"/>
              </w:rPr>
            </w:pPr>
            <w:r w:rsidRPr="00A40C8E">
              <w:rPr>
                <w:b/>
                <w:i/>
                <w:sz w:val="22"/>
              </w:rPr>
              <w:t>8. Projekto iniciatorius, autorius ar autorių grupė.</w:t>
            </w:r>
          </w:p>
        </w:tc>
      </w:tr>
      <w:tr w:rsidR="00261A15" w:rsidRPr="00753810" w14:paraId="7B00D55A" w14:textId="77777777" w:rsidTr="00A00798">
        <w:tc>
          <w:tcPr>
            <w:tcW w:w="9854" w:type="dxa"/>
          </w:tcPr>
          <w:p w14:paraId="6922E6E5" w14:textId="77777777" w:rsidR="00261A15" w:rsidRPr="00144DDD" w:rsidRDefault="0012330D" w:rsidP="00771CB3">
            <w:pPr>
              <w:tabs>
                <w:tab w:val="left" w:pos="0"/>
              </w:tabs>
              <w:jc w:val="both"/>
              <w:rPr>
                <w:i/>
                <w:sz w:val="22"/>
              </w:rPr>
            </w:pPr>
            <w:r>
              <w:rPr>
                <w:i/>
                <w:sz w:val="22"/>
              </w:rPr>
              <w:t>Infrastruktūros ir turto skyrius</w:t>
            </w:r>
          </w:p>
        </w:tc>
      </w:tr>
      <w:tr w:rsidR="00261A15" w:rsidRPr="00A40C8E" w14:paraId="0E058568" w14:textId="77777777" w:rsidTr="00A00798">
        <w:tc>
          <w:tcPr>
            <w:tcW w:w="9854" w:type="dxa"/>
          </w:tcPr>
          <w:p w14:paraId="6A05C8B1" w14:textId="77777777" w:rsidR="00261A15" w:rsidRPr="00A40C8E" w:rsidRDefault="00261A15" w:rsidP="00A00798">
            <w:pPr>
              <w:tabs>
                <w:tab w:val="left" w:pos="0"/>
              </w:tabs>
              <w:rPr>
                <w:b/>
                <w:bCs/>
                <w:i/>
                <w:iCs/>
                <w:sz w:val="22"/>
              </w:rPr>
            </w:pPr>
            <w:r w:rsidRPr="00A40C8E">
              <w:rPr>
                <w:b/>
                <w:bCs/>
                <w:i/>
                <w:iCs/>
                <w:sz w:val="22"/>
              </w:rPr>
              <w:t>9. Kiti, autorių nuomone, reikalingi pagrindimai ir paaiškinimai.</w:t>
            </w:r>
          </w:p>
          <w:p w14:paraId="7AF116D3" w14:textId="77777777" w:rsidR="00261A15" w:rsidRPr="00A40C8E" w:rsidRDefault="00261A15" w:rsidP="00A00798">
            <w:pPr>
              <w:tabs>
                <w:tab w:val="left" w:pos="0"/>
              </w:tabs>
              <w:rPr>
                <w:b/>
                <w:bCs/>
                <w:i/>
                <w:iCs/>
                <w:sz w:val="22"/>
              </w:rPr>
            </w:pPr>
            <w:r w:rsidRPr="00A40C8E">
              <w:rPr>
                <w:i/>
                <w:sz w:val="20"/>
              </w:rPr>
              <w:t>Nėra.</w:t>
            </w:r>
          </w:p>
        </w:tc>
      </w:tr>
      <w:tr w:rsidR="00261A15" w:rsidRPr="00A40C8E" w14:paraId="775DABC9" w14:textId="77777777" w:rsidTr="00A00798">
        <w:tc>
          <w:tcPr>
            <w:tcW w:w="9854" w:type="dxa"/>
          </w:tcPr>
          <w:p w14:paraId="04DB97DD" w14:textId="77777777" w:rsidR="00261A15" w:rsidRPr="00A40C8E" w:rsidRDefault="00261A15" w:rsidP="00A00798">
            <w:pPr>
              <w:tabs>
                <w:tab w:val="left" w:pos="0"/>
              </w:tabs>
              <w:jc w:val="both"/>
              <w:rPr>
                <w:b/>
                <w:i/>
                <w:sz w:val="22"/>
              </w:rPr>
            </w:pPr>
            <w:r w:rsidRPr="00A40C8E">
              <w:rPr>
                <w:b/>
                <w:i/>
                <w:sz w:val="22"/>
              </w:rPr>
              <w:t>10. Sprendimas įteikiamas (kam ir kiek egz.)</w:t>
            </w:r>
          </w:p>
        </w:tc>
      </w:tr>
      <w:tr w:rsidR="00261A15" w:rsidRPr="00A40C8E" w14:paraId="51D6C87A" w14:textId="77777777" w:rsidTr="00A00798">
        <w:tc>
          <w:tcPr>
            <w:tcW w:w="9854" w:type="dxa"/>
          </w:tcPr>
          <w:p w14:paraId="5F942831" w14:textId="7B8B747E" w:rsidR="00261A15" w:rsidRPr="00A40C8E" w:rsidRDefault="00D17006" w:rsidP="0012330D">
            <w:pPr>
              <w:tabs>
                <w:tab w:val="left" w:pos="0"/>
              </w:tabs>
              <w:jc w:val="both"/>
              <w:rPr>
                <w:i/>
                <w:sz w:val="22"/>
              </w:rPr>
            </w:pPr>
            <w:r>
              <w:rPr>
                <w:bCs/>
                <w:i/>
                <w:sz w:val="22"/>
              </w:rPr>
              <w:t>V</w:t>
            </w:r>
            <w:r w:rsidR="00D71612" w:rsidRPr="00D71612">
              <w:rPr>
                <w:bCs/>
                <w:i/>
                <w:sz w:val="22"/>
              </w:rPr>
              <w:t>ieš</w:t>
            </w:r>
            <w:r w:rsidR="00D71612">
              <w:rPr>
                <w:bCs/>
                <w:i/>
                <w:sz w:val="22"/>
              </w:rPr>
              <w:t>a</w:t>
            </w:r>
            <w:r w:rsidR="00D71612" w:rsidRPr="00D71612">
              <w:rPr>
                <w:bCs/>
                <w:i/>
                <w:sz w:val="22"/>
              </w:rPr>
              <w:t>ja</w:t>
            </w:r>
            <w:r w:rsidR="00D71612">
              <w:rPr>
                <w:bCs/>
                <w:i/>
                <w:sz w:val="22"/>
              </w:rPr>
              <w:t>i</w:t>
            </w:r>
            <w:r w:rsidR="00D71612" w:rsidRPr="00D71612">
              <w:rPr>
                <w:bCs/>
                <w:i/>
                <w:sz w:val="22"/>
              </w:rPr>
              <w:t xml:space="preserve"> įstaiga</w:t>
            </w:r>
            <w:r w:rsidR="00D71612">
              <w:rPr>
                <w:bCs/>
                <w:i/>
                <w:sz w:val="22"/>
              </w:rPr>
              <w:t>i</w:t>
            </w:r>
            <w:r w:rsidR="00D71612" w:rsidRPr="00D71612">
              <w:rPr>
                <w:bCs/>
                <w:i/>
                <w:sz w:val="22"/>
              </w:rPr>
              <w:t xml:space="preserve"> Jurbarko ligonin</w:t>
            </w:r>
            <w:r w:rsidR="00D71612">
              <w:rPr>
                <w:bCs/>
                <w:i/>
                <w:sz w:val="22"/>
              </w:rPr>
              <w:t>ei,</w:t>
            </w:r>
            <w:r w:rsidR="00D71612" w:rsidRPr="00D71612">
              <w:rPr>
                <w:bCs/>
                <w:i/>
                <w:sz w:val="22"/>
              </w:rPr>
              <w:t xml:space="preserve"> </w:t>
            </w:r>
            <w:r w:rsidR="00D71612">
              <w:rPr>
                <w:bCs/>
                <w:i/>
                <w:sz w:val="22"/>
              </w:rPr>
              <w:t>r</w:t>
            </w:r>
            <w:r w:rsidR="003916BD" w:rsidRPr="003916BD">
              <w:rPr>
                <w:bCs/>
                <w:i/>
                <w:sz w:val="22"/>
              </w:rPr>
              <w:t>engėjai</w:t>
            </w:r>
            <w:r w:rsidR="00D71612">
              <w:rPr>
                <w:bCs/>
                <w:i/>
                <w:sz w:val="22"/>
              </w:rPr>
              <w:t xml:space="preserve"> po</w:t>
            </w:r>
            <w:r w:rsidR="003916BD" w:rsidRPr="003916BD">
              <w:rPr>
                <w:bCs/>
                <w:i/>
                <w:sz w:val="22"/>
              </w:rPr>
              <w:t xml:space="preserve"> 1 egz</w:t>
            </w:r>
            <w:r w:rsidR="00D71612">
              <w:rPr>
                <w:bCs/>
                <w:i/>
                <w:sz w:val="22"/>
              </w:rPr>
              <w:t>.</w:t>
            </w:r>
          </w:p>
        </w:tc>
      </w:tr>
    </w:tbl>
    <w:p w14:paraId="37D5C0A5" w14:textId="77777777" w:rsidR="006A29E6" w:rsidRPr="00A40C8E" w:rsidRDefault="006A29E6" w:rsidP="006A29E6"/>
    <w:p w14:paraId="770672ED" w14:textId="77777777" w:rsidR="003916BD" w:rsidRPr="00A40C8E" w:rsidRDefault="003916BD" w:rsidP="002E1F99">
      <w:pPr>
        <w:tabs>
          <w:tab w:val="left" w:pos="567"/>
        </w:tabs>
      </w:pPr>
    </w:p>
    <w:p w14:paraId="5C396CA6" w14:textId="77777777" w:rsidR="00B668F0" w:rsidRPr="00A40C8E" w:rsidRDefault="00B668F0" w:rsidP="00B668F0">
      <w:r w:rsidRPr="00A40C8E">
        <w:t>Parengė</w:t>
      </w:r>
    </w:p>
    <w:p w14:paraId="74E3E7B6" w14:textId="194E8716" w:rsidR="00B668F0" w:rsidRPr="00A40C8E" w:rsidRDefault="003916BD" w:rsidP="00B668F0">
      <w:pPr>
        <w:pStyle w:val="Antrats"/>
        <w:tabs>
          <w:tab w:val="clear" w:pos="4153"/>
          <w:tab w:val="clear" w:pos="8306"/>
        </w:tabs>
        <w:rPr>
          <w:lang w:eastAsia="de-DE"/>
        </w:rPr>
      </w:pPr>
      <w:r>
        <w:rPr>
          <w:lang w:eastAsia="de-DE"/>
        </w:rPr>
        <w:t>Jolita Matulienė</w:t>
      </w:r>
    </w:p>
    <w:p w14:paraId="53E1F0D0" w14:textId="45738C27" w:rsidR="00B668F0" w:rsidRPr="00A40C8E" w:rsidRDefault="00B668F0" w:rsidP="00B668F0">
      <w:pPr>
        <w:pStyle w:val="Antrats"/>
        <w:tabs>
          <w:tab w:val="clear" w:pos="4153"/>
          <w:tab w:val="clear" w:pos="8306"/>
        </w:tabs>
      </w:pPr>
    </w:p>
    <w:p w14:paraId="1DE03721" w14:textId="77777777" w:rsidR="006A29E6" w:rsidRPr="00A40C8E" w:rsidRDefault="006A29E6" w:rsidP="00B668F0"/>
    <w:sectPr w:rsidR="006A29E6" w:rsidRPr="00A40C8E"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03AD" w14:textId="77777777" w:rsidR="001F4A7D" w:rsidRDefault="001F4A7D">
      <w:r>
        <w:separator/>
      </w:r>
    </w:p>
  </w:endnote>
  <w:endnote w:type="continuationSeparator" w:id="0">
    <w:p w14:paraId="63427DA8" w14:textId="77777777" w:rsidR="001F4A7D" w:rsidRDefault="001F4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A4D58" w14:textId="77777777" w:rsidR="001F4A7D" w:rsidRDefault="001F4A7D">
      <w:r>
        <w:separator/>
      </w:r>
    </w:p>
  </w:footnote>
  <w:footnote w:type="continuationSeparator" w:id="0">
    <w:p w14:paraId="34C90952" w14:textId="77777777" w:rsidR="001F4A7D" w:rsidRDefault="001F4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B5F7" w14:textId="77777777" w:rsidR="00FC1CD3" w:rsidRDefault="00B5177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95A25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860B" w14:textId="77777777" w:rsidR="00FC1CD3" w:rsidRDefault="00FC1CD3">
    <w:pPr>
      <w:pStyle w:val="Antrats"/>
      <w:framePr w:wrap="around" w:vAnchor="text" w:hAnchor="margin" w:xAlign="center" w:y="1"/>
      <w:rPr>
        <w:rStyle w:val="Puslapionumeris"/>
      </w:rPr>
    </w:pPr>
  </w:p>
  <w:p w14:paraId="01390EA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97650634">
    <w:abstractNumId w:val="3"/>
  </w:num>
  <w:num w:numId="2" w16cid:durableId="967513591">
    <w:abstractNumId w:val="2"/>
  </w:num>
  <w:num w:numId="3" w16cid:durableId="168570090">
    <w:abstractNumId w:val="4"/>
  </w:num>
  <w:num w:numId="4" w16cid:durableId="2009286080">
    <w:abstractNumId w:val="1"/>
  </w:num>
  <w:num w:numId="5" w16cid:durableId="1255163730">
    <w:abstractNumId w:val="6"/>
  </w:num>
  <w:num w:numId="6" w16cid:durableId="843669683">
    <w:abstractNumId w:val="5"/>
  </w:num>
  <w:num w:numId="7" w16cid:durableId="95506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122ED"/>
    <w:rsid w:val="00014B58"/>
    <w:rsid w:val="00014E61"/>
    <w:rsid w:val="00016328"/>
    <w:rsid w:val="00023451"/>
    <w:rsid w:val="00031B2B"/>
    <w:rsid w:val="00067E4A"/>
    <w:rsid w:val="00076A1D"/>
    <w:rsid w:val="000775FE"/>
    <w:rsid w:val="00083FB7"/>
    <w:rsid w:val="00095398"/>
    <w:rsid w:val="000A469D"/>
    <w:rsid w:val="00103D57"/>
    <w:rsid w:val="00107C26"/>
    <w:rsid w:val="00111E61"/>
    <w:rsid w:val="00116CD0"/>
    <w:rsid w:val="00117E07"/>
    <w:rsid w:val="00121F59"/>
    <w:rsid w:val="00122D30"/>
    <w:rsid w:val="0012330D"/>
    <w:rsid w:val="0012557F"/>
    <w:rsid w:val="0013367C"/>
    <w:rsid w:val="00144DDD"/>
    <w:rsid w:val="0014515B"/>
    <w:rsid w:val="00147692"/>
    <w:rsid w:val="00152F39"/>
    <w:rsid w:val="0017498D"/>
    <w:rsid w:val="00182224"/>
    <w:rsid w:val="00183891"/>
    <w:rsid w:val="001A76F1"/>
    <w:rsid w:val="001D2199"/>
    <w:rsid w:val="001D2912"/>
    <w:rsid w:val="001E160A"/>
    <w:rsid w:val="001F113A"/>
    <w:rsid w:val="001F2843"/>
    <w:rsid w:val="001F4A7D"/>
    <w:rsid w:val="001F4DB1"/>
    <w:rsid w:val="00213D91"/>
    <w:rsid w:val="00222FBB"/>
    <w:rsid w:val="002231D4"/>
    <w:rsid w:val="00226341"/>
    <w:rsid w:val="00236BBE"/>
    <w:rsid w:val="0024717C"/>
    <w:rsid w:val="00251454"/>
    <w:rsid w:val="00261A15"/>
    <w:rsid w:val="00267F87"/>
    <w:rsid w:val="002705C8"/>
    <w:rsid w:val="00276F2B"/>
    <w:rsid w:val="00281984"/>
    <w:rsid w:val="00287E85"/>
    <w:rsid w:val="002A0BAC"/>
    <w:rsid w:val="002E1BAB"/>
    <w:rsid w:val="002E1F99"/>
    <w:rsid w:val="002F084E"/>
    <w:rsid w:val="003024F8"/>
    <w:rsid w:val="00312E52"/>
    <w:rsid w:val="00322516"/>
    <w:rsid w:val="0033665B"/>
    <w:rsid w:val="003470D1"/>
    <w:rsid w:val="00354C58"/>
    <w:rsid w:val="00365315"/>
    <w:rsid w:val="00366361"/>
    <w:rsid w:val="00372033"/>
    <w:rsid w:val="0037557C"/>
    <w:rsid w:val="00384184"/>
    <w:rsid w:val="003916BD"/>
    <w:rsid w:val="00394FD0"/>
    <w:rsid w:val="003B2523"/>
    <w:rsid w:val="003C22DF"/>
    <w:rsid w:val="003F361D"/>
    <w:rsid w:val="00400153"/>
    <w:rsid w:val="004316C5"/>
    <w:rsid w:val="00433D3F"/>
    <w:rsid w:val="00435B30"/>
    <w:rsid w:val="004541C9"/>
    <w:rsid w:val="004836B9"/>
    <w:rsid w:val="00483B49"/>
    <w:rsid w:val="0049105B"/>
    <w:rsid w:val="004969E8"/>
    <w:rsid w:val="004A79BE"/>
    <w:rsid w:val="004B2369"/>
    <w:rsid w:val="004B4EC0"/>
    <w:rsid w:val="004C48CF"/>
    <w:rsid w:val="004D0B8A"/>
    <w:rsid w:val="004D5CAB"/>
    <w:rsid w:val="004F3C97"/>
    <w:rsid w:val="004F577A"/>
    <w:rsid w:val="00500C9E"/>
    <w:rsid w:val="00501C69"/>
    <w:rsid w:val="005047AC"/>
    <w:rsid w:val="0051225B"/>
    <w:rsid w:val="0051423F"/>
    <w:rsid w:val="005142D6"/>
    <w:rsid w:val="0051527B"/>
    <w:rsid w:val="00517321"/>
    <w:rsid w:val="0053204E"/>
    <w:rsid w:val="00533334"/>
    <w:rsid w:val="00542B92"/>
    <w:rsid w:val="0055451A"/>
    <w:rsid w:val="0057189A"/>
    <w:rsid w:val="00592EA3"/>
    <w:rsid w:val="005A7F19"/>
    <w:rsid w:val="005B2122"/>
    <w:rsid w:val="005B7554"/>
    <w:rsid w:val="005E442E"/>
    <w:rsid w:val="005E64DD"/>
    <w:rsid w:val="005F5D52"/>
    <w:rsid w:val="005F72AE"/>
    <w:rsid w:val="005F7728"/>
    <w:rsid w:val="006046BD"/>
    <w:rsid w:val="006110DA"/>
    <w:rsid w:val="006125CC"/>
    <w:rsid w:val="00616A1E"/>
    <w:rsid w:val="006226B7"/>
    <w:rsid w:val="00625E50"/>
    <w:rsid w:val="006350A8"/>
    <w:rsid w:val="0063578B"/>
    <w:rsid w:val="00641E12"/>
    <w:rsid w:val="00660189"/>
    <w:rsid w:val="00663ECC"/>
    <w:rsid w:val="00672F5A"/>
    <w:rsid w:val="00682C97"/>
    <w:rsid w:val="006A29E6"/>
    <w:rsid w:val="006A72FE"/>
    <w:rsid w:val="006C134E"/>
    <w:rsid w:val="006E4CD2"/>
    <w:rsid w:val="006F1AF9"/>
    <w:rsid w:val="007028FD"/>
    <w:rsid w:val="0070640A"/>
    <w:rsid w:val="00707F86"/>
    <w:rsid w:val="00732616"/>
    <w:rsid w:val="00734333"/>
    <w:rsid w:val="007469D2"/>
    <w:rsid w:val="00753810"/>
    <w:rsid w:val="007639F1"/>
    <w:rsid w:val="00763DB2"/>
    <w:rsid w:val="007647E3"/>
    <w:rsid w:val="00771CB3"/>
    <w:rsid w:val="007800C6"/>
    <w:rsid w:val="00782B9B"/>
    <w:rsid w:val="007860A8"/>
    <w:rsid w:val="007A5AFA"/>
    <w:rsid w:val="007C1B73"/>
    <w:rsid w:val="007C5C13"/>
    <w:rsid w:val="007E13A9"/>
    <w:rsid w:val="007E634A"/>
    <w:rsid w:val="00806056"/>
    <w:rsid w:val="00811BD2"/>
    <w:rsid w:val="00825590"/>
    <w:rsid w:val="008758B4"/>
    <w:rsid w:val="008833D6"/>
    <w:rsid w:val="00886E2F"/>
    <w:rsid w:val="00892223"/>
    <w:rsid w:val="00892C14"/>
    <w:rsid w:val="00893D37"/>
    <w:rsid w:val="008962CF"/>
    <w:rsid w:val="008A4BEF"/>
    <w:rsid w:val="008A5898"/>
    <w:rsid w:val="008A7972"/>
    <w:rsid w:val="008B5F47"/>
    <w:rsid w:val="008C2222"/>
    <w:rsid w:val="008C4BDA"/>
    <w:rsid w:val="008D746A"/>
    <w:rsid w:val="008E1A6C"/>
    <w:rsid w:val="0090165C"/>
    <w:rsid w:val="00915ECD"/>
    <w:rsid w:val="0091760B"/>
    <w:rsid w:val="009210BE"/>
    <w:rsid w:val="00931D64"/>
    <w:rsid w:val="00933612"/>
    <w:rsid w:val="009347C7"/>
    <w:rsid w:val="009367CF"/>
    <w:rsid w:val="009377A3"/>
    <w:rsid w:val="00950D52"/>
    <w:rsid w:val="009537AD"/>
    <w:rsid w:val="00971452"/>
    <w:rsid w:val="00986782"/>
    <w:rsid w:val="00992B19"/>
    <w:rsid w:val="009A3034"/>
    <w:rsid w:val="009B1AAB"/>
    <w:rsid w:val="009C134C"/>
    <w:rsid w:val="009D4154"/>
    <w:rsid w:val="009E6EAE"/>
    <w:rsid w:val="009E7084"/>
    <w:rsid w:val="009F1193"/>
    <w:rsid w:val="009F2CE3"/>
    <w:rsid w:val="00A01BD7"/>
    <w:rsid w:val="00A146C4"/>
    <w:rsid w:val="00A151E4"/>
    <w:rsid w:val="00A40C8E"/>
    <w:rsid w:val="00A43687"/>
    <w:rsid w:val="00A52341"/>
    <w:rsid w:val="00A5451A"/>
    <w:rsid w:val="00A54B52"/>
    <w:rsid w:val="00A7168D"/>
    <w:rsid w:val="00A85052"/>
    <w:rsid w:val="00AA7C0F"/>
    <w:rsid w:val="00AD5753"/>
    <w:rsid w:val="00AD7C4E"/>
    <w:rsid w:val="00B01956"/>
    <w:rsid w:val="00B14102"/>
    <w:rsid w:val="00B16C53"/>
    <w:rsid w:val="00B16F8B"/>
    <w:rsid w:val="00B22C79"/>
    <w:rsid w:val="00B418C7"/>
    <w:rsid w:val="00B51776"/>
    <w:rsid w:val="00B53747"/>
    <w:rsid w:val="00B668F0"/>
    <w:rsid w:val="00B82C13"/>
    <w:rsid w:val="00B951B0"/>
    <w:rsid w:val="00BD1E4E"/>
    <w:rsid w:val="00BD6A55"/>
    <w:rsid w:val="00BE2FD7"/>
    <w:rsid w:val="00BE614B"/>
    <w:rsid w:val="00BE696A"/>
    <w:rsid w:val="00BF05B2"/>
    <w:rsid w:val="00BF40F1"/>
    <w:rsid w:val="00BF7633"/>
    <w:rsid w:val="00C0081B"/>
    <w:rsid w:val="00C02331"/>
    <w:rsid w:val="00C1630A"/>
    <w:rsid w:val="00C42389"/>
    <w:rsid w:val="00C43EC0"/>
    <w:rsid w:val="00C520C9"/>
    <w:rsid w:val="00C531AF"/>
    <w:rsid w:val="00C53C9C"/>
    <w:rsid w:val="00C550DF"/>
    <w:rsid w:val="00C61D7C"/>
    <w:rsid w:val="00C74940"/>
    <w:rsid w:val="00C77FAE"/>
    <w:rsid w:val="00CA1594"/>
    <w:rsid w:val="00CD1C11"/>
    <w:rsid w:val="00CD3D35"/>
    <w:rsid w:val="00CE0F8E"/>
    <w:rsid w:val="00D015A3"/>
    <w:rsid w:val="00D0775D"/>
    <w:rsid w:val="00D138A1"/>
    <w:rsid w:val="00D15877"/>
    <w:rsid w:val="00D17006"/>
    <w:rsid w:val="00D225C6"/>
    <w:rsid w:val="00D372E2"/>
    <w:rsid w:val="00D47CE0"/>
    <w:rsid w:val="00D513AA"/>
    <w:rsid w:val="00D614BF"/>
    <w:rsid w:val="00D646DA"/>
    <w:rsid w:val="00D71612"/>
    <w:rsid w:val="00D71FEF"/>
    <w:rsid w:val="00D75F4B"/>
    <w:rsid w:val="00D8194F"/>
    <w:rsid w:val="00D82C9A"/>
    <w:rsid w:val="00D9428E"/>
    <w:rsid w:val="00DA15BE"/>
    <w:rsid w:val="00DB2B6B"/>
    <w:rsid w:val="00DB63AD"/>
    <w:rsid w:val="00DC63C9"/>
    <w:rsid w:val="00DD57EF"/>
    <w:rsid w:val="00DE41EA"/>
    <w:rsid w:val="00DF3BC4"/>
    <w:rsid w:val="00DF4642"/>
    <w:rsid w:val="00E001F6"/>
    <w:rsid w:val="00E674D3"/>
    <w:rsid w:val="00E816E6"/>
    <w:rsid w:val="00EB090B"/>
    <w:rsid w:val="00EC0D16"/>
    <w:rsid w:val="00ED244D"/>
    <w:rsid w:val="00EF628D"/>
    <w:rsid w:val="00F1759C"/>
    <w:rsid w:val="00F20019"/>
    <w:rsid w:val="00F2568A"/>
    <w:rsid w:val="00F320CA"/>
    <w:rsid w:val="00F3652C"/>
    <w:rsid w:val="00F445FB"/>
    <w:rsid w:val="00F51698"/>
    <w:rsid w:val="00F61CB5"/>
    <w:rsid w:val="00F62452"/>
    <w:rsid w:val="00F6384B"/>
    <w:rsid w:val="00F72CF6"/>
    <w:rsid w:val="00FC1CD3"/>
    <w:rsid w:val="00FC58BB"/>
    <w:rsid w:val="00FD00C6"/>
    <w:rsid w:val="00FE5E67"/>
    <w:rsid w:val="00FF1332"/>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EE90D"/>
  <w15:docId w15:val="{185C3BC4-A177-48E8-8F76-A42F0377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link w:val="PagrindinistekstasDiagrama"/>
    <w:rsid w:val="002E1BAB"/>
    <w:pPr>
      <w:ind w:firstLine="312"/>
      <w:jc w:val="both"/>
    </w:pPr>
    <w:rPr>
      <w:sz w:val="24"/>
    </w:r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261A15"/>
    <w:rPr>
      <w:sz w:val="24"/>
      <w:lang w:eastAsia="en-US" w:bidi="ar-SA"/>
    </w:rPr>
  </w:style>
  <w:style w:type="paragraph" w:styleId="Betarp">
    <w:name w:val="No Spacing"/>
    <w:qFormat/>
    <w:rsid w:val="00261A15"/>
    <w:rPr>
      <w:sz w:val="24"/>
    </w:rPr>
  </w:style>
  <w:style w:type="character" w:styleId="Neapdorotaspaminjimas">
    <w:name w:val="Unresolved Mention"/>
    <w:basedOn w:val="Numatytasispastraiposriftas"/>
    <w:rsid w:val="003916BD"/>
    <w:rPr>
      <w:color w:val="605E5C"/>
      <w:shd w:val="clear" w:color="auto" w:fill="E1DFDD"/>
    </w:rPr>
  </w:style>
  <w:style w:type="paragraph" w:styleId="Komentarotekstas">
    <w:name w:val="annotation text"/>
    <w:basedOn w:val="prastasis"/>
    <w:link w:val="KomentarotekstasDiagrama"/>
    <w:unhideWhenUsed/>
    <w:rsid w:val="001D2912"/>
    <w:rPr>
      <w:sz w:val="20"/>
    </w:rPr>
  </w:style>
  <w:style w:type="character" w:customStyle="1" w:styleId="KomentarotekstasDiagrama">
    <w:name w:val="Komentaro tekstas Diagrama"/>
    <w:basedOn w:val="Numatytasispastraiposriftas"/>
    <w:link w:val="Komentarotekstas"/>
    <w:rsid w:val="001D2912"/>
  </w:style>
  <w:style w:type="character" w:styleId="Komentaronuoroda">
    <w:name w:val="annotation reference"/>
    <w:basedOn w:val="Numatytasispastraiposriftas"/>
    <w:unhideWhenUsed/>
    <w:rsid w:val="001D29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460">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8976636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3967</Words>
  <Characters>2262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2012-07-30T13:30:00Z</cp:lastPrinted>
  <dcterms:created xsi:type="dcterms:W3CDTF">2025-03-05T10:55:00Z</dcterms:created>
  <dcterms:modified xsi:type="dcterms:W3CDTF">2025-03-06T09:07:00Z</dcterms:modified>
</cp:coreProperties>
</file>