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3C1B" w14:textId="77777777" w:rsidR="00637ED3" w:rsidRDefault="00637ED3" w:rsidP="00F320CA">
      <w:pPr>
        <w:jc w:val="right"/>
      </w:pPr>
    </w:p>
    <w:p w14:paraId="267DE509" w14:textId="2B478780" w:rsidR="00BD58B4" w:rsidRDefault="004B2B7A">
      <w:pPr>
        <w:jc w:val="center"/>
      </w:pPr>
      <w:r>
        <w:t xml:space="preserve">                                                            </w:t>
      </w:r>
      <w:r w:rsidR="00230808">
        <w:t xml:space="preserve">                       </w:t>
      </w:r>
      <w:r>
        <w:t xml:space="preserve"> </w:t>
      </w:r>
      <w:r w:rsidR="005D0BD6">
        <w:t xml:space="preserve">                           </w:t>
      </w:r>
      <w:r w:rsidR="004D0AEE" w:rsidRPr="004D0AEE">
        <w:t>Patikslintas projektas TSP-</w:t>
      </w:r>
      <w:r w:rsidR="004D0AEE">
        <w:t>9</w:t>
      </w:r>
      <w:r w:rsidRPr="004B2B7A">
        <w:t xml:space="preserve"> </w:t>
      </w:r>
    </w:p>
    <w:p w14:paraId="243EED9F" w14:textId="77777777" w:rsidR="004B2B7A" w:rsidRDefault="004B2B7A">
      <w:pPr>
        <w:jc w:val="center"/>
      </w:pPr>
    </w:p>
    <w:p w14:paraId="057BAABF" w14:textId="77777777" w:rsidR="004B2B7A" w:rsidRDefault="004B2B7A">
      <w:pPr>
        <w:jc w:val="center"/>
        <w:rPr>
          <w:b/>
          <w:bCs/>
          <w:lang w:val="en-US"/>
        </w:rPr>
      </w:pPr>
    </w:p>
    <w:p w14:paraId="15081327" w14:textId="77777777" w:rsidR="00FC1CD3" w:rsidRDefault="00F20019">
      <w:pPr>
        <w:jc w:val="center"/>
        <w:rPr>
          <w:b/>
        </w:rPr>
      </w:pPr>
      <w:bookmarkStart w:id="0" w:name="_Hlk213675893"/>
      <w:r>
        <w:rPr>
          <w:b/>
          <w:lang w:val="en-US"/>
        </w:rPr>
        <w:t xml:space="preserve">JURBARKO RAJONO </w:t>
      </w:r>
      <w:r>
        <w:rPr>
          <w:b/>
        </w:rPr>
        <w:t>SAVIVALDYBĖS TARYBA</w:t>
      </w:r>
    </w:p>
    <w:p w14:paraId="71D3899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C2F3F7" w14:textId="77777777">
        <w:trPr>
          <w:cantSplit/>
        </w:trPr>
        <w:tc>
          <w:tcPr>
            <w:tcW w:w="9654" w:type="dxa"/>
            <w:tcBorders>
              <w:top w:val="nil"/>
              <w:left w:val="nil"/>
              <w:bottom w:val="nil"/>
              <w:right w:val="nil"/>
            </w:tcBorders>
          </w:tcPr>
          <w:p w14:paraId="5B518E0A" w14:textId="77777777" w:rsidR="00FC1CD3" w:rsidRDefault="00F20019">
            <w:pPr>
              <w:pStyle w:val="Antrat1"/>
              <w:rPr>
                <w:caps/>
                <w:szCs w:val="24"/>
                <w:lang w:val="lt-LT"/>
              </w:rPr>
            </w:pPr>
            <w:r>
              <w:rPr>
                <w:szCs w:val="24"/>
                <w:lang w:val="lt-LT"/>
              </w:rPr>
              <w:t>SPRENDIMAS</w:t>
            </w:r>
          </w:p>
        </w:tc>
      </w:tr>
      <w:tr w:rsidR="00FC1CD3" w14:paraId="2C76B952" w14:textId="77777777">
        <w:trPr>
          <w:cantSplit/>
        </w:trPr>
        <w:tc>
          <w:tcPr>
            <w:tcW w:w="9654" w:type="dxa"/>
            <w:tcBorders>
              <w:top w:val="nil"/>
              <w:left w:val="nil"/>
              <w:bottom w:val="nil"/>
              <w:right w:val="nil"/>
            </w:tcBorders>
          </w:tcPr>
          <w:p w14:paraId="6C163EDE" w14:textId="63D1C95A" w:rsidR="00FC1CD3" w:rsidRPr="00AE61D9" w:rsidRDefault="00866ABD">
            <w:pPr>
              <w:pStyle w:val="Antrats"/>
              <w:tabs>
                <w:tab w:val="left" w:pos="1296"/>
              </w:tabs>
              <w:jc w:val="center"/>
              <w:rPr>
                <w:b/>
                <w:caps/>
              </w:rPr>
            </w:pPr>
            <w:bookmarkStart w:id="1" w:name="_Hlk213753666"/>
            <w:r w:rsidRPr="00866ABD">
              <w:rPr>
                <w:b/>
              </w:rPr>
              <w:t xml:space="preserve">DĖL JURBARKO RAJONO SAVIVALDYBĖS TARYBOS 2025 M. SAUSIO 30 D. SPRENDIMO NR. T2-25  „DĖL JURBARKO RAJONO SAVIVALDYBĖS VIETINĖS RINKLIAVOS UŽ KOMUNALINIŲ ATLIEKŲ IR KOMUNALINĖMS ATLIEKOMS NEPRISKIRIAMŲ BUITYJE SUSIDARANČIŲ ATLIEKŲ TVARKYMĄ </w:t>
            </w:r>
            <w:r w:rsidRPr="00010413">
              <w:rPr>
                <w:b/>
              </w:rPr>
              <w:t xml:space="preserve">NUOSTATŲ </w:t>
            </w:r>
            <w:r w:rsidRPr="00866ABD">
              <w:rPr>
                <w:b/>
              </w:rPr>
              <w:t>PATVIRTINIMO“ PAKEITIMO</w:t>
            </w:r>
            <w:bookmarkEnd w:id="1"/>
            <w:r w:rsidR="00F051F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051F2" w:rsidRPr="00AE61D9">
              <w:rPr>
                <w:b/>
              </w:rPr>
            </w:r>
            <w:r w:rsidR="00F051F2" w:rsidRPr="00AE61D9">
              <w:rPr>
                <w:b/>
              </w:rPr>
              <w:fldChar w:fldCharType="separate"/>
            </w:r>
            <w:r w:rsidR="00F051F2" w:rsidRPr="00AE61D9">
              <w:rPr>
                <w:b/>
              </w:rPr>
              <w:fldChar w:fldCharType="end"/>
            </w:r>
          </w:p>
        </w:tc>
      </w:tr>
      <w:tr w:rsidR="00FC1CD3" w14:paraId="4128D97E" w14:textId="77777777">
        <w:trPr>
          <w:cantSplit/>
        </w:trPr>
        <w:tc>
          <w:tcPr>
            <w:tcW w:w="9654" w:type="dxa"/>
            <w:tcBorders>
              <w:top w:val="nil"/>
              <w:left w:val="nil"/>
              <w:bottom w:val="nil"/>
              <w:right w:val="nil"/>
            </w:tcBorders>
          </w:tcPr>
          <w:p w14:paraId="61B03D34" w14:textId="77777777" w:rsidR="00FC1CD3" w:rsidRPr="00AE61D9" w:rsidRDefault="00FC1CD3">
            <w:pPr>
              <w:pStyle w:val="Antrats"/>
              <w:tabs>
                <w:tab w:val="left" w:pos="1296"/>
              </w:tabs>
              <w:jc w:val="center"/>
              <w:rPr>
                <w:b/>
                <w:caps/>
              </w:rPr>
            </w:pPr>
          </w:p>
        </w:tc>
      </w:tr>
      <w:tr w:rsidR="00FC1CD3" w14:paraId="65751488" w14:textId="77777777" w:rsidTr="00BA627E">
        <w:trPr>
          <w:cantSplit/>
          <w:trHeight w:val="359"/>
        </w:trPr>
        <w:tc>
          <w:tcPr>
            <w:tcW w:w="9654" w:type="dxa"/>
            <w:tcBorders>
              <w:top w:val="nil"/>
              <w:left w:val="nil"/>
              <w:bottom w:val="nil"/>
              <w:right w:val="nil"/>
            </w:tcBorders>
          </w:tcPr>
          <w:p w14:paraId="572C9C4D" w14:textId="4C2E2B22" w:rsidR="00FC1CD3" w:rsidRPr="00AE61D9" w:rsidRDefault="002174EB" w:rsidP="004B0CB9">
            <w:pPr>
              <w:pStyle w:val="Antrats"/>
              <w:tabs>
                <w:tab w:val="left" w:pos="1296"/>
              </w:tabs>
              <w:jc w:val="center"/>
              <w:rPr>
                <w:b/>
                <w:caps/>
              </w:rPr>
            </w:pPr>
            <w:r>
              <w:t>202</w:t>
            </w:r>
            <w:r w:rsidR="00F05047">
              <w:t>6</w:t>
            </w:r>
            <w:r>
              <w:t xml:space="preserve"> m. </w:t>
            </w:r>
            <w:r w:rsidR="00F05047">
              <w:t>sausio</w:t>
            </w:r>
            <w:r>
              <w:t xml:space="preserve"> </w:t>
            </w:r>
            <w:r w:rsidR="008A37E9">
              <w:t>28</w:t>
            </w:r>
            <w:r>
              <w:t xml:space="preserve"> d.</w:t>
            </w:r>
            <w:r w:rsidR="00FB6B02">
              <w:t xml:space="preserve"> </w:t>
            </w:r>
            <w:r w:rsidR="00734333" w:rsidRPr="005231DA">
              <w:t xml:space="preserve"> </w:t>
            </w:r>
            <w:r w:rsidR="00F20019" w:rsidRPr="005231DA">
              <w:t xml:space="preserve">Nr. </w:t>
            </w:r>
            <w:r>
              <w:t>TSP-</w:t>
            </w:r>
            <w:r w:rsidR="008A37E9">
              <w:t>37</w:t>
            </w:r>
          </w:p>
        </w:tc>
      </w:tr>
      <w:tr w:rsidR="00FC1CD3" w14:paraId="6AEE964C" w14:textId="77777777">
        <w:trPr>
          <w:cantSplit/>
        </w:trPr>
        <w:tc>
          <w:tcPr>
            <w:tcW w:w="9654" w:type="dxa"/>
            <w:tcBorders>
              <w:top w:val="nil"/>
              <w:left w:val="nil"/>
              <w:bottom w:val="nil"/>
              <w:right w:val="nil"/>
            </w:tcBorders>
          </w:tcPr>
          <w:p w14:paraId="57A18816" w14:textId="77777777" w:rsidR="00FC1CD3" w:rsidRDefault="00F20019">
            <w:pPr>
              <w:jc w:val="center"/>
            </w:pPr>
            <w:r>
              <w:t>Jurbarkas</w:t>
            </w:r>
          </w:p>
        </w:tc>
      </w:tr>
    </w:tbl>
    <w:p w14:paraId="6C150351" w14:textId="77777777" w:rsidR="00637ED3" w:rsidRPr="00892223" w:rsidRDefault="00637ED3"/>
    <w:p w14:paraId="11D7E7D6" w14:textId="6A8D0772" w:rsidR="00D8709E" w:rsidRPr="00637ED3" w:rsidRDefault="00D8709E" w:rsidP="00D8709E">
      <w:pPr>
        <w:suppressAutoHyphens/>
        <w:ind w:firstLine="720"/>
        <w:jc w:val="both"/>
        <w:rPr>
          <w:szCs w:val="24"/>
        </w:rPr>
      </w:pPr>
      <w:r w:rsidRPr="00637ED3">
        <w:rPr>
          <w:color w:val="000000"/>
          <w:szCs w:val="24"/>
        </w:rPr>
        <w:t xml:space="preserve">Vadovaudamasi Lietuvos Respublikos vietos savivaldos įstatymo 15 straipsnio 2 dalies </w:t>
      </w:r>
      <w:r w:rsidRPr="00637ED3">
        <w:rPr>
          <w:color w:val="000000"/>
          <w:szCs w:val="24"/>
        </w:rPr>
        <w:br/>
        <w:t>29 punktu</w:t>
      </w:r>
      <w:r w:rsidRPr="00637ED3">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sidRPr="00637ED3">
        <w:rPr>
          <w:szCs w:val="24"/>
          <w:lang w:eastAsia="ar-SA"/>
        </w:rPr>
        <w:t>,</w:t>
      </w:r>
      <w:r w:rsidRPr="00637ED3">
        <w:rPr>
          <w:szCs w:val="24"/>
          <w:lang w:eastAsia="ar-SA"/>
        </w:rPr>
        <w:t xml:space="preserve"> ir atsižvelgdama į </w:t>
      </w:r>
      <w:bookmarkStart w:id="2" w:name="_Hlk183596810"/>
      <w:r w:rsidRPr="00637ED3">
        <w:rPr>
          <w:szCs w:val="24"/>
          <w:lang w:eastAsia="ar-SA"/>
        </w:rPr>
        <w:t>UAB Tauragės regiono atliekų tvarkymo centro</w:t>
      </w:r>
      <w:bookmarkEnd w:id="2"/>
      <w:r w:rsidRPr="00637ED3">
        <w:rPr>
          <w:szCs w:val="24"/>
          <w:lang w:eastAsia="ar-SA"/>
        </w:rPr>
        <w:t xml:space="preserve"> 202</w:t>
      </w:r>
      <w:r w:rsidR="00D76275" w:rsidRPr="00637ED3">
        <w:rPr>
          <w:szCs w:val="24"/>
          <w:lang w:eastAsia="ar-SA"/>
        </w:rPr>
        <w:t>5</w:t>
      </w:r>
      <w:r w:rsidRPr="00637ED3">
        <w:rPr>
          <w:szCs w:val="24"/>
          <w:lang w:eastAsia="ar-SA"/>
        </w:rPr>
        <w:t xml:space="preserve"> m. lapkričio </w:t>
      </w:r>
      <w:r w:rsidR="00D77BC2">
        <w:rPr>
          <w:szCs w:val="24"/>
          <w:lang w:eastAsia="ar-SA"/>
        </w:rPr>
        <w:t>18</w:t>
      </w:r>
      <w:r w:rsidRPr="00637ED3">
        <w:rPr>
          <w:szCs w:val="24"/>
          <w:lang w:eastAsia="ar-SA"/>
        </w:rPr>
        <w:t xml:space="preserve"> d. raštą Nr. IS-</w:t>
      </w:r>
      <w:r w:rsidR="00F36FCF" w:rsidRPr="00F36FCF">
        <w:rPr>
          <w:szCs w:val="24"/>
          <w:lang w:eastAsia="ar-SA"/>
        </w:rPr>
        <w:t>260</w:t>
      </w:r>
      <w:r w:rsidRPr="00637ED3">
        <w:rPr>
          <w:szCs w:val="24"/>
          <w:lang w:eastAsia="ar-SA"/>
        </w:rPr>
        <w:t xml:space="preserve"> ,,</w:t>
      </w:r>
      <w:r w:rsidR="00D76275" w:rsidRPr="00637ED3">
        <w:rPr>
          <w:szCs w:val="24"/>
        </w:rPr>
        <w:t xml:space="preserve"> </w:t>
      </w:r>
      <w:r w:rsidR="00D76275" w:rsidRPr="00637ED3">
        <w:rPr>
          <w:szCs w:val="24"/>
          <w:lang w:eastAsia="ar-SA"/>
        </w:rPr>
        <w:t>Dėl Jurbarko rajono savivaldybės vietinės rinkliavos už komunalinių atliekų ir komunalinėms atliekoms nepriskiriamų buityje susidarančių atliekų tvarkymą nuostatų pakeitimo</w:t>
      </w:r>
      <w:r w:rsidRPr="00637ED3">
        <w:rPr>
          <w:szCs w:val="24"/>
          <w:lang w:eastAsia="ar-SA"/>
        </w:rPr>
        <w:t xml:space="preserve">“, Jurbarko rajono savivaldybės taryba </w:t>
      </w:r>
      <w:r w:rsidR="00040D4D" w:rsidRPr="00637ED3">
        <w:rPr>
          <w:szCs w:val="24"/>
          <w:lang w:eastAsia="ar-SA"/>
        </w:rPr>
        <w:t xml:space="preserve"> </w:t>
      </w:r>
      <w:r w:rsidRPr="00637ED3">
        <w:rPr>
          <w:szCs w:val="24"/>
          <w:lang w:eastAsia="ar-SA"/>
        </w:rPr>
        <w:t>n u s p r e n d ž i a:</w:t>
      </w:r>
    </w:p>
    <w:p w14:paraId="1280E235" w14:textId="01C24D43" w:rsidR="00010413" w:rsidRDefault="00230808" w:rsidP="00230808">
      <w:pPr>
        <w:ind w:firstLine="709"/>
        <w:jc w:val="both"/>
        <w:rPr>
          <w:szCs w:val="24"/>
          <w:lang w:eastAsia="en-US"/>
        </w:rPr>
      </w:pPr>
      <w:r>
        <w:rPr>
          <w:szCs w:val="24"/>
        </w:rPr>
        <w:t xml:space="preserve">1. </w:t>
      </w:r>
      <w:r w:rsidR="00C81F9F" w:rsidRPr="00637ED3">
        <w:rPr>
          <w:szCs w:val="24"/>
        </w:rPr>
        <w:t>Pakeisti</w:t>
      </w:r>
      <w:r w:rsidR="0019354E" w:rsidRPr="00637ED3">
        <w:rPr>
          <w:szCs w:val="24"/>
        </w:rPr>
        <w:t xml:space="preserve"> Jurbarko rajono savivaldybės </w:t>
      </w:r>
      <w:r w:rsidR="00AF03F3" w:rsidRPr="00637ED3">
        <w:rPr>
          <w:szCs w:val="24"/>
        </w:rPr>
        <w:t xml:space="preserve">vietinės rinkliavos už komunalinių atliekų ir komunalinėms atliekoms nepriskiriamų buityje susidarančių atliekų tvarkymą </w:t>
      </w:r>
      <w:r w:rsidR="0047781D" w:rsidRPr="00637ED3">
        <w:rPr>
          <w:szCs w:val="24"/>
          <w:lang w:eastAsia="ar-SA"/>
        </w:rPr>
        <w:t>nuostat</w:t>
      </w:r>
      <w:r w:rsidR="001E430E" w:rsidRPr="00637ED3">
        <w:rPr>
          <w:szCs w:val="24"/>
          <w:lang w:eastAsia="ar-SA"/>
        </w:rPr>
        <w:t xml:space="preserve">us, </w:t>
      </w:r>
      <w:r w:rsidR="0019354E" w:rsidRPr="00637ED3">
        <w:rPr>
          <w:szCs w:val="24"/>
        </w:rPr>
        <w:t xml:space="preserve"> </w:t>
      </w:r>
      <w:r w:rsidR="001E430E" w:rsidRPr="00637ED3">
        <w:rPr>
          <w:szCs w:val="24"/>
        </w:rPr>
        <w:t xml:space="preserve">patvirtintus Jurbarko rajono savivaldybės tarybos 2025 m. </w:t>
      </w:r>
      <w:r w:rsidR="00A078DB" w:rsidRPr="00637ED3">
        <w:rPr>
          <w:szCs w:val="24"/>
        </w:rPr>
        <w:t>sausio 30</w:t>
      </w:r>
      <w:r w:rsidR="001E430E" w:rsidRPr="00637ED3">
        <w:rPr>
          <w:szCs w:val="24"/>
        </w:rPr>
        <w:t xml:space="preserve"> d. sprendimu Nr. T2-</w:t>
      </w:r>
      <w:r w:rsidR="00A078DB" w:rsidRPr="00637ED3">
        <w:rPr>
          <w:szCs w:val="24"/>
        </w:rPr>
        <w:t>25</w:t>
      </w:r>
      <w:r w:rsidR="001E430E" w:rsidRPr="00637ED3">
        <w:rPr>
          <w:szCs w:val="24"/>
        </w:rPr>
        <w:t xml:space="preserve"> „Dėl Jurbarko rajono savivaldybės vietinės rinkliavos už komunalinių atliekų ir komunalinėms atliekoms nepriskiriamų buityje susidarančių atliekų tvarkymą nuostatų patvirtinimo“</w:t>
      </w:r>
      <w:r w:rsidR="00906007">
        <w:rPr>
          <w:szCs w:val="24"/>
        </w:rPr>
        <w:t xml:space="preserve"> </w:t>
      </w:r>
      <w:r w:rsidR="00906007" w:rsidRPr="00906007">
        <w:rPr>
          <w:szCs w:val="24"/>
        </w:rPr>
        <w:t>(toliau - Nuostatai)</w:t>
      </w:r>
      <w:r>
        <w:rPr>
          <w:szCs w:val="24"/>
        </w:rPr>
        <w:t xml:space="preserve"> ir </w:t>
      </w:r>
      <w:r w:rsidRPr="00230808">
        <w:rPr>
          <w:szCs w:val="24"/>
        </w:rPr>
        <w:t xml:space="preserve">išdėstyti </w:t>
      </w:r>
      <w:r>
        <w:rPr>
          <w:szCs w:val="24"/>
        </w:rPr>
        <w:t>juos</w:t>
      </w:r>
      <w:r w:rsidRPr="00230808">
        <w:rPr>
          <w:szCs w:val="24"/>
        </w:rPr>
        <w:t xml:space="preserve"> nauja redakcija (pridedama).</w:t>
      </w:r>
      <w:bookmarkEnd w:id="0"/>
      <w:r w:rsidR="000D14B6" w:rsidRPr="00637ED3">
        <w:rPr>
          <w:szCs w:val="24"/>
          <w:lang w:eastAsia="en-US"/>
        </w:rPr>
        <w:t xml:space="preserve">  </w:t>
      </w:r>
    </w:p>
    <w:p w14:paraId="71941FC3" w14:textId="4E319F8D" w:rsidR="000D14B6" w:rsidRPr="00637ED3" w:rsidRDefault="00010413" w:rsidP="00230808">
      <w:pPr>
        <w:ind w:firstLine="709"/>
        <w:jc w:val="both"/>
        <w:rPr>
          <w:szCs w:val="24"/>
          <w:lang w:val="pt-BR"/>
        </w:rPr>
      </w:pPr>
      <w:r>
        <w:rPr>
          <w:szCs w:val="24"/>
          <w:lang w:eastAsia="en-US"/>
        </w:rPr>
        <w:t>2.</w:t>
      </w:r>
      <w:r w:rsidR="000D14B6" w:rsidRPr="00637ED3">
        <w:rPr>
          <w:szCs w:val="24"/>
          <w:lang w:eastAsia="en-US"/>
        </w:rPr>
        <w:t xml:space="preserve"> </w:t>
      </w:r>
      <w:r w:rsidR="009F4972" w:rsidRPr="0009579F">
        <w:rPr>
          <w:szCs w:val="24"/>
          <w:lang w:eastAsia="en-US"/>
        </w:rPr>
        <w:t xml:space="preserve">Nustatyti, kad Vietinės rinkliavos dydžiai, nustatyti </w:t>
      </w:r>
      <w:r w:rsidR="00906007" w:rsidRPr="0009579F">
        <w:rPr>
          <w:szCs w:val="24"/>
          <w:lang w:eastAsia="en-US"/>
        </w:rPr>
        <w:t>Nuostatų</w:t>
      </w:r>
      <w:r w:rsidR="009F4972" w:rsidRPr="0009579F">
        <w:rPr>
          <w:szCs w:val="24"/>
          <w:lang w:eastAsia="en-US"/>
        </w:rPr>
        <w:t xml:space="preserve"> 1 priede, galioja nuo </w:t>
      </w:r>
      <w:r w:rsidR="002D1FB5" w:rsidRPr="0009579F">
        <w:rPr>
          <w:szCs w:val="24"/>
          <w:lang w:eastAsia="en-US"/>
        </w:rPr>
        <w:t xml:space="preserve">         </w:t>
      </w:r>
      <w:r w:rsidR="0009579F" w:rsidRPr="0009579F">
        <w:rPr>
          <w:szCs w:val="24"/>
          <w:lang w:eastAsia="en-US"/>
        </w:rPr>
        <w:t xml:space="preserve"> </w:t>
      </w:r>
      <w:r w:rsidR="009F4972" w:rsidRPr="0009579F">
        <w:rPr>
          <w:szCs w:val="24"/>
          <w:lang w:eastAsia="en-US"/>
        </w:rPr>
        <w:t xml:space="preserve">2026 m. </w:t>
      </w:r>
      <w:r w:rsidR="00F05047">
        <w:rPr>
          <w:szCs w:val="24"/>
          <w:lang w:eastAsia="en-US"/>
        </w:rPr>
        <w:t>vasario</w:t>
      </w:r>
      <w:r w:rsidR="009F4972" w:rsidRPr="0009579F">
        <w:rPr>
          <w:szCs w:val="24"/>
          <w:lang w:eastAsia="en-US"/>
        </w:rPr>
        <w:t xml:space="preserve"> 1 d. iki 2026 m. gruodžio 31 d.</w:t>
      </w:r>
      <w:r w:rsidR="000D14B6" w:rsidRPr="0009579F">
        <w:rPr>
          <w:szCs w:val="24"/>
          <w:lang w:eastAsia="en-US"/>
        </w:rPr>
        <w:t xml:space="preserve">                                                               </w:t>
      </w:r>
    </w:p>
    <w:p w14:paraId="36CE9ADF" w14:textId="5DDCC32A" w:rsidR="0019354E" w:rsidRPr="00637ED3" w:rsidRDefault="006E3A35" w:rsidP="00E4002C">
      <w:pPr>
        <w:widowControl w:val="0"/>
        <w:shd w:val="clear" w:color="auto" w:fill="FFFFFF"/>
        <w:ind w:right="-23"/>
        <w:rPr>
          <w:szCs w:val="24"/>
        </w:rPr>
      </w:pPr>
      <w:r w:rsidRPr="00637ED3">
        <w:rPr>
          <w:szCs w:val="24"/>
        </w:rPr>
        <w:t xml:space="preserve">            </w:t>
      </w:r>
      <w:bookmarkStart w:id="3" w:name="_Hlk213752278"/>
      <w:r w:rsidR="00E4002C">
        <w:rPr>
          <w:szCs w:val="24"/>
        </w:rPr>
        <w:t>3</w:t>
      </w:r>
      <w:r w:rsidR="0019354E" w:rsidRPr="00637ED3">
        <w:rPr>
          <w:color w:val="000000"/>
          <w:szCs w:val="24"/>
        </w:rPr>
        <w:t>. Paskelbti šį sprendimą Teisės aktų registre ir Jurbarko rajono savivaldybės interneto svetainėje.</w:t>
      </w:r>
    </w:p>
    <w:p w14:paraId="0E83C88A" w14:textId="77777777" w:rsidR="00FC1CD3" w:rsidRDefault="00FC1CD3">
      <w:pPr>
        <w:jc w:val="both"/>
        <w:rPr>
          <w:szCs w:val="24"/>
        </w:rPr>
      </w:pPr>
    </w:p>
    <w:p w14:paraId="47195E0D" w14:textId="77777777" w:rsidR="009942B3" w:rsidRDefault="009942B3">
      <w:pPr>
        <w:jc w:val="both"/>
        <w:rPr>
          <w:szCs w:val="24"/>
        </w:rPr>
      </w:pPr>
    </w:p>
    <w:tbl>
      <w:tblPr>
        <w:tblW w:w="0" w:type="auto"/>
        <w:tblInd w:w="108" w:type="dxa"/>
        <w:tblLook w:val="0000" w:firstRow="0" w:lastRow="0" w:firstColumn="0" w:lastColumn="0" w:noHBand="0" w:noVBand="0"/>
      </w:tblPr>
      <w:tblGrid>
        <w:gridCol w:w="4410"/>
        <w:gridCol w:w="4410"/>
      </w:tblGrid>
      <w:tr w:rsidR="00FC1CD3" w:rsidRPr="00637ED3" w14:paraId="00B52747" w14:textId="77777777">
        <w:trPr>
          <w:trHeight w:val="180"/>
        </w:trPr>
        <w:tc>
          <w:tcPr>
            <w:tcW w:w="4410" w:type="dxa"/>
          </w:tcPr>
          <w:p w14:paraId="70B11EF6" w14:textId="77777777" w:rsidR="00FC1CD3" w:rsidRPr="00637ED3" w:rsidRDefault="00F4316F">
            <w:pPr>
              <w:rPr>
                <w:szCs w:val="24"/>
              </w:rPr>
            </w:pPr>
            <w:r w:rsidRPr="00637ED3">
              <w:rPr>
                <w:szCs w:val="24"/>
              </w:rPr>
              <w:t>Savivaldybės meras</w:t>
            </w:r>
          </w:p>
        </w:tc>
        <w:tc>
          <w:tcPr>
            <w:tcW w:w="4410" w:type="dxa"/>
          </w:tcPr>
          <w:p w14:paraId="55FDB27C" w14:textId="77777777" w:rsidR="00FC1CD3" w:rsidRPr="00637ED3" w:rsidRDefault="00FC1CD3">
            <w:pPr>
              <w:jc w:val="right"/>
              <w:rPr>
                <w:szCs w:val="24"/>
              </w:rPr>
            </w:pPr>
          </w:p>
        </w:tc>
      </w:tr>
    </w:tbl>
    <w:p w14:paraId="4790D8DA" w14:textId="77777777" w:rsidR="009942B3" w:rsidRDefault="009942B3">
      <w:pPr>
        <w:rPr>
          <w:szCs w:val="24"/>
        </w:rPr>
      </w:pPr>
    </w:p>
    <w:p w14:paraId="757D426D" w14:textId="590BCDE7" w:rsidR="00F320CA" w:rsidRDefault="00A87BFA">
      <w:pPr>
        <w:rPr>
          <w:szCs w:val="24"/>
        </w:rPr>
      </w:pPr>
      <w:r w:rsidRPr="00637ED3">
        <w:rPr>
          <w:szCs w:val="24"/>
        </w:rPr>
        <w:t>Derino</w:t>
      </w:r>
      <w:r w:rsidR="00F320CA" w:rsidRPr="00637ED3">
        <w:rPr>
          <w:szCs w:val="24"/>
        </w:rPr>
        <w:t xml:space="preserve">: </w:t>
      </w:r>
    </w:p>
    <w:p w14:paraId="20392593" w14:textId="77777777" w:rsidR="00BF6463" w:rsidRPr="00637ED3" w:rsidRDefault="00BF6463" w:rsidP="00BF6463">
      <w:pPr>
        <w:rPr>
          <w:szCs w:val="24"/>
        </w:rPr>
      </w:pPr>
      <w:r>
        <w:rPr>
          <w:szCs w:val="24"/>
        </w:rPr>
        <w:t>Vicemerė G. Lukošienė</w:t>
      </w:r>
    </w:p>
    <w:p w14:paraId="455C2A77" w14:textId="77777777" w:rsidR="007457FF" w:rsidRPr="00637ED3" w:rsidRDefault="007457FF" w:rsidP="007457FF">
      <w:pPr>
        <w:rPr>
          <w:szCs w:val="24"/>
        </w:rPr>
      </w:pPr>
      <w:r w:rsidRPr="00637ED3">
        <w:rPr>
          <w:szCs w:val="24"/>
        </w:rPr>
        <w:t xml:space="preserve">Administracijos direktorė R. </w:t>
      </w:r>
      <w:proofErr w:type="spellStart"/>
      <w:r w:rsidRPr="00637ED3">
        <w:rPr>
          <w:szCs w:val="24"/>
        </w:rPr>
        <w:t>Vančienė</w:t>
      </w:r>
      <w:proofErr w:type="spellEnd"/>
    </w:p>
    <w:p w14:paraId="5E98B34A" w14:textId="77777777" w:rsidR="00DE53D4" w:rsidRPr="00637ED3" w:rsidRDefault="00DE53D4" w:rsidP="00190B66">
      <w:pPr>
        <w:rPr>
          <w:szCs w:val="24"/>
        </w:rPr>
      </w:pPr>
      <w:r w:rsidRPr="00637ED3">
        <w:rPr>
          <w:szCs w:val="24"/>
        </w:rPr>
        <w:t>Teisės ir civilinės metrikacijos skyriaus vyr. specialistė R. Gadliauskienė</w:t>
      </w:r>
    </w:p>
    <w:p w14:paraId="59DBADB8" w14:textId="3DF4421A" w:rsidR="00190B66" w:rsidRPr="00637ED3" w:rsidRDefault="00C04267" w:rsidP="00190B66">
      <w:pPr>
        <w:rPr>
          <w:szCs w:val="24"/>
        </w:rPr>
      </w:pPr>
      <w:r w:rsidRPr="00637ED3">
        <w:rPr>
          <w:szCs w:val="24"/>
        </w:rPr>
        <w:t>Tarybos posėdžių sekretorė</w:t>
      </w:r>
      <w:r w:rsidR="00190B66" w:rsidRPr="00637ED3">
        <w:rPr>
          <w:szCs w:val="24"/>
        </w:rPr>
        <w:t xml:space="preserve"> </w:t>
      </w:r>
      <w:r w:rsidR="005D5D46" w:rsidRPr="00637ED3">
        <w:rPr>
          <w:szCs w:val="24"/>
        </w:rPr>
        <w:t>D</w:t>
      </w:r>
      <w:r w:rsidR="00190B66" w:rsidRPr="00637ED3">
        <w:rPr>
          <w:szCs w:val="24"/>
        </w:rPr>
        <w:t xml:space="preserve">. </w:t>
      </w:r>
      <w:r w:rsidR="005D5D46" w:rsidRPr="00637ED3">
        <w:rPr>
          <w:szCs w:val="24"/>
        </w:rPr>
        <w:t>Dačkauskaitė</w:t>
      </w:r>
    </w:p>
    <w:p w14:paraId="5BA44921" w14:textId="77777777" w:rsidR="004B049D" w:rsidRDefault="004B049D" w:rsidP="00190B66">
      <w:pPr>
        <w:rPr>
          <w:szCs w:val="24"/>
        </w:rPr>
      </w:pPr>
      <w:r w:rsidRPr="00637ED3">
        <w:rPr>
          <w:szCs w:val="24"/>
        </w:rPr>
        <w:t>Infrastruktūros ir turto skyriaus vedėja J. Šeflerienė</w:t>
      </w:r>
    </w:p>
    <w:p w14:paraId="4896564C" w14:textId="77777777" w:rsidR="00F320CA" w:rsidRPr="00637ED3" w:rsidRDefault="00190B66" w:rsidP="00190B66">
      <w:pPr>
        <w:rPr>
          <w:szCs w:val="24"/>
        </w:rPr>
      </w:pPr>
      <w:r w:rsidRPr="00637ED3">
        <w:rPr>
          <w:szCs w:val="24"/>
        </w:rPr>
        <w:t>Dokumentų ir viešųjų ryšių skyriaus vyr. specialistas A. Gvildys</w:t>
      </w:r>
    </w:p>
    <w:p w14:paraId="60B2DE1C" w14:textId="77777777" w:rsidR="00637ED3" w:rsidRDefault="00637ED3" w:rsidP="00F320CA">
      <w:pPr>
        <w:rPr>
          <w:szCs w:val="24"/>
        </w:rPr>
      </w:pPr>
    </w:p>
    <w:p w14:paraId="02B28907" w14:textId="77777777" w:rsidR="009942B3" w:rsidRPr="00637ED3" w:rsidRDefault="009942B3" w:rsidP="00F320CA">
      <w:pPr>
        <w:rPr>
          <w:szCs w:val="24"/>
        </w:rPr>
      </w:pPr>
    </w:p>
    <w:p w14:paraId="25EF01B7" w14:textId="372B16AA" w:rsidR="00F320CA" w:rsidRPr="007D6DCE" w:rsidRDefault="00F320CA" w:rsidP="00F320CA">
      <w:pPr>
        <w:rPr>
          <w:sz w:val="20"/>
        </w:rPr>
      </w:pPr>
      <w:r w:rsidRPr="007D6DCE">
        <w:rPr>
          <w:sz w:val="20"/>
        </w:rPr>
        <w:t>Parengė</w:t>
      </w:r>
    </w:p>
    <w:p w14:paraId="5D218D70" w14:textId="5202AFD4" w:rsidR="00B3497C" w:rsidRDefault="002174EB" w:rsidP="00B3497C">
      <w:pPr>
        <w:pStyle w:val="Antrats"/>
        <w:tabs>
          <w:tab w:val="clear" w:pos="4153"/>
          <w:tab w:val="clear" w:pos="8306"/>
        </w:tabs>
        <w:rPr>
          <w:sz w:val="20"/>
        </w:rPr>
      </w:pPr>
      <w:r w:rsidRPr="007D6DCE">
        <w:rPr>
          <w:sz w:val="20"/>
          <w:lang w:eastAsia="de-DE"/>
        </w:rPr>
        <w:t>Romanas Semaška</w:t>
      </w:r>
      <w:r w:rsidR="00B3497C" w:rsidRPr="007D6DCE">
        <w:rPr>
          <w:sz w:val="20"/>
          <w:lang w:eastAsia="de-DE"/>
        </w:rPr>
        <w:t xml:space="preserve">, tel. </w:t>
      </w:r>
      <w:r w:rsidR="00366D4E" w:rsidRPr="007D6DCE">
        <w:rPr>
          <w:sz w:val="20"/>
          <w:lang w:eastAsia="de-DE"/>
        </w:rPr>
        <w:t>+370</w:t>
      </w:r>
      <w:r w:rsidRPr="007D6DCE">
        <w:rPr>
          <w:sz w:val="20"/>
          <w:lang w:eastAsia="de-DE"/>
        </w:rPr>
        <w:t> 655 07 496</w:t>
      </w:r>
      <w:r w:rsidR="00B3497C" w:rsidRPr="007D6DCE">
        <w:rPr>
          <w:sz w:val="20"/>
          <w:lang w:eastAsia="de-DE"/>
        </w:rPr>
        <w:t xml:space="preserve">,  el. p.  </w:t>
      </w:r>
      <w:hyperlink r:id="rId7" w:history="1">
        <w:r w:rsidR="000A52ED" w:rsidRPr="007D6DCE">
          <w:rPr>
            <w:rStyle w:val="Hipersaitas"/>
            <w:sz w:val="20"/>
            <w:lang w:eastAsia="de-DE"/>
          </w:rPr>
          <w:t>romanas.semaska@jurbarkas.lt</w:t>
        </w:r>
      </w:hyperlink>
    </w:p>
    <w:p w14:paraId="13201A56" w14:textId="77777777" w:rsidR="00906D56" w:rsidRPr="008C3EF2" w:rsidRDefault="00906D56" w:rsidP="00906D56">
      <w:pPr>
        <w:suppressAutoHyphens/>
        <w:ind w:left="4809" w:firstLine="11"/>
        <w:rPr>
          <w:lang w:val="fi-FI" w:eastAsia="ar-SA"/>
        </w:rPr>
      </w:pPr>
      <w:r w:rsidRPr="00F93113">
        <w:rPr>
          <w:lang w:val="fi-FI" w:eastAsia="ar-SA"/>
        </w:rPr>
        <w:lastRenderedPageBreak/>
        <w:t>PATVIRTINTA</w:t>
      </w:r>
      <w:r>
        <w:rPr>
          <w:lang w:val="fi-FI" w:eastAsia="ar-SA"/>
        </w:rPr>
        <w:t xml:space="preserve">                                                                                       </w:t>
      </w:r>
      <w:r w:rsidRPr="008C3EF2">
        <w:rPr>
          <w:lang w:val="fi-FI" w:eastAsia="ar-SA"/>
        </w:rPr>
        <w:t>Jurbarko rajono savivaldybės tarybos</w:t>
      </w:r>
    </w:p>
    <w:p w14:paraId="519F1BE6" w14:textId="095D8649" w:rsidR="00906D56" w:rsidRPr="008C3EF2" w:rsidRDefault="00906D56" w:rsidP="00906D56">
      <w:pPr>
        <w:suppressAutoHyphens/>
        <w:ind w:left="4809" w:firstLine="11"/>
        <w:rPr>
          <w:lang w:val="fi-FI" w:eastAsia="ar-SA"/>
        </w:rPr>
      </w:pPr>
      <w:r w:rsidRPr="008C3EF2">
        <w:rPr>
          <w:lang w:val="fi-FI" w:eastAsia="ar-SA"/>
        </w:rPr>
        <w:t>202</w:t>
      </w:r>
      <w:r>
        <w:rPr>
          <w:lang w:val="fi-FI" w:eastAsia="ar-SA"/>
        </w:rPr>
        <w:t>5</w:t>
      </w:r>
      <w:r w:rsidRPr="008C3EF2">
        <w:rPr>
          <w:lang w:val="fi-FI" w:eastAsia="ar-SA"/>
        </w:rPr>
        <w:t xml:space="preserve"> m. </w:t>
      </w:r>
      <w:r w:rsidR="00F05047">
        <w:rPr>
          <w:lang w:val="fi-FI" w:eastAsia="ar-SA"/>
        </w:rPr>
        <w:t>s</w:t>
      </w:r>
      <w:r>
        <w:rPr>
          <w:lang w:val="fi-FI" w:eastAsia="ar-SA"/>
        </w:rPr>
        <w:t>ausio 30</w:t>
      </w:r>
      <w:r w:rsidRPr="008C3EF2">
        <w:rPr>
          <w:lang w:val="fi-FI" w:eastAsia="ar-SA"/>
        </w:rPr>
        <w:t xml:space="preserve"> d. sprendimu Nr. T2-</w:t>
      </w:r>
      <w:r>
        <w:rPr>
          <w:lang w:val="fi-FI" w:eastAsia="ar-SA"/>
        </w:rPr>
        <w:t>25</w:t>
      </w:r>
    </w:p>
    <w:p w14:paraId="5FFE2B68" w14:textId="77777777" w:rsidR="00906D56" w:rsidRPr="008C3EF2" w:rsidRDefault="00906D56" w:rsidP="00906D56">
      <w:pPr>
        <w:suppressAutoHyphens/>
        <w:rPr>
          <w:lang w:val="fi-FI" w:eastAsia="ar-SA"/>
        </w:rPr>
      </w:pPr>
      <w:r w:rsidRPr="008C3EF2">
        <w:rPr>
          <w:lang w:val="fi-FI" w:eastAsia="ar-SA"/>
        </w:rPr>
        <w:t xml:space="preserve">                                                                                (Jurbarko rajono savivaldybės tarybos</w:t>
      </w:r>
    </w:p>
    <w:p w14:paraId="34D4215A" w14:textId="0F52D799" w:rsidR="00906D56" w:rsidRPr="008C3EF2" w:rsidRDefault="00906D56" w:rsidP="00906D56">
      <w:pPr>
        <w:suppressAutoHyphens/>
        <w:rPr>
          <w:lang w:val="fi-FI" w:eastAsia="ar-SA"/>
        </w:rPr>
      </w:pPr>
      <w:r w:rsidRPr="008C3EF2">
        <w:rPr>
          <w:lang w:val="fi-FI" w:eastAsia="ar-SA"/>
        </w:rPr>
        <w:t xml:space="preserve">                                                                                 202</w:t>
      </w:r>
      <w:r w:rsidR="00F05047">
        <w:rPr>
          <w:lang w:val="fi-FI" w:eastAsia="ar-SA"/>
        </w:rPr>
        <w:t>6</w:t>
      </w:r>
      <w:r w:rsidRPr="008C3EF2">
        <w:rPr>
          <w:lang w:val="fi-FI" w:eastAsia="ar-SA"/>
        </w:rPr>
        <w:t xml:space="preserve"> m. </w:t>
      </w:r>
      <w:r w:rsidR="00F05047">
        <w:rPr>
          <w:lang w:val="fi-FI" w:eastAsia="ar-SA"/>
        </w:rPr>
        <w:t>sausio</w:t>
      </w:r>
      <w:r w:rsidRPr="008C3EF2">
        <w:rPr>
          <w:lang w:val="fi-FI" w:eastAsia="ar-SA"/>
        </w:rPr>
        <w:t xml:space="preserve">  d. sprendimo Nr. T2-                        </w:t>
      </w:r>
    </w:p>
    <w:p w14:paraId="6E591C44" w14:textId="49105B1A" w:rsidR="00906D56" w:rsidRDefault="00906D56" w:rsidP="00906D56">
      <w:pPr>
        <w:pStyle w:val="Antrats"/>
        <w:tabs>
          <w:tab w:val="clear" w:pos="4153"/>
          <w:tab w:val="clear" w:pos="8306"/>
        </w:tabs>
      </w:pPr>
      <w:r w:rsidRPr="008C3EF2">
        <w:t xml:space="preserve">                                                                                 redakcija)</w:t>
      </w:r>
    </w:p>
    <w:p w14:paraId="75565D75" w14:textId="77777777" w:rsidR="00906D56" w:rsidRDefault="00906D56" w:rsidP="00906D56">
      <w:pPr>
        <w:pStyle w:val="Antrats"/>
        <w:tabs>
          <w:tab w:val="clear" w:pos="4153"/>
          <w:tab w:val="clear" w:pos="8306"/>
        </w:tabs>
      </w:pPr>
    </w:p>
    <w:p w14:paraId="43510F66" w14:textId="77777777" w:rsidR="00906D56" w:rsidRDefault="00906D56" w:rsidP="00906D56">
      <w:pPr>
        <w:pStyle w:val="Antrats"/>
        <w:tabs>
          <w:tab w:val="clear" w:pos="4153"/>
          <w:tab w:val="clear" w:pos="8306"/>
        </w:tabs>
      </w:pPr>
    </w:p>
    <w:p w14:paraId="1647FDFF" w14:textId="77777777" w:rsidR="00906D56" w:rsidRPr="008E14BF" w:rsidRDefault="00906D56" w:rsidP="00906D56">
      <w:pPr>
        <w:tabs>
          <w:tab w:val="center" w:pos="4680"/>
          <w:tab w:val="right" w:pos="9000"/>
        </w:tabs>
        <w:suppressAutoHyphens/>
        <w:jc w:val="center"/>
        <w:rPr>
          <w:b/>
          <w:caps/>
          <w:szCs w:val="24"/>
          <w:lang w:eastAsia="ar-SA"/>
        </w:rPr>
      </w:pPr>
      <w:r w:rsidRPr="008E14BF">
        <w:rPr>
          <w:b/>
          <w:caps/>
          <w:szCs w:val="24"/>
          <w:lang w:eastAsia="ar-SA"/>
        </w:rPr>
        <w:t xml:space="preserve">JURBARKO RAJONO SAVIVALDYBĖS Vietinės rinkliavos už Komunalinių atliekų </w:t>
      </w:r>
      <w:r w:rsidRPr="008E14BF">
        <w:rPr>
          <w:b/>
          <w:szCs w:val="24"/>
        </w:rPr>
        <w:t xml:space="preserve">IR KOMUNALINĖMS ATLIEKOMS NEPRISKIRIAMŲ BUITYJE SUSIDARANČIŲ ATLIEKŲ </w:t>
      </w:r>
      <w:r w:rsidRPr="008E14BF">
        <w:rPr>
          <w:b/>
          <w:caps/>
          <w:szCs w:val="24"/>
          <w:lang w:eastAsia="ar-SA"/>
        </w:rPr>
        <w:t>tvarkymą nuostatai</w:t>
      </w:r>
    </w:p>
    <w:p w14:paraId="035998D1" w14:textId="77777777" w:rsidR="00906D56" w:rsidRDefault="00906D56" w:rsidP="00906D56">
      <w:pPr>
        <w:pStyle w:val="Antrats"/>
        <w:tabs>
          <w:tab w:val="clear" w:pos="4153"/>
          <w:tab w:val="clear" w:pos="8306"/>
        </w:tabs>
        <w:rPr>
          <w:sz w:val="20"/>
        </w:rPr>
      </w:pPr>
    </w:p>
    <w:p w14:paraId="739D8591" w14:textId="77777777" w:rsidR="00906D56" w:rsidRDefault="00906D56" w:rsidP="00906D56">
      <w:pPr>
        <w:pStyle w:val="Antrats"/>
        <w:tabs>
          <w:tab w:val="clear" w:pos="4153"/>
          <w:tab w:val="clear" w:pos="8306"/>
        </w:tabs>
        <w:rPr>
          <w:sz w:val="20"/>
        </w:rPr>
      </w:pPr>
    </w:p>
    <w:p w14:paraId="620706DA"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 xml:space="preserve">I </w:t>
      </w:r>
      <w:r w:rsidRPr="00906D56">
        <w:rPr>
          <w:b/>
          <w:caps/>
          <w:szCs w:val="22"/>
          <w:lang w:eastAsia="ar-SA"/>
        </w:rPr>
        <w:t>SKYRIUS</w:t>
      </w:r>
    </w:p>
    <w:p w14:paraId="429ED31B"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Bendrosios nuostatos</w:t>
      </w:r>
    </w:p>
    <w:p w14:paraId="62157A97" w14:textId="77777777" w:rsidR="00906D56" w:rsidRPr="00906D56" w:rsidRDefault="00906D56" w:rsidP="00906D56">
      <w:pPr>
        <w:tabs>
          <w:tab w:val="left" w:pos="113"/>
        </w:tabs>
        <w:suppressAutoHyphens/>
        <w:ind w:left="567"/>
        <w:jc w:val="both"/>
        <w:rPr>
          <w:b/>
          <w:bCs/>
          <w:szCs w:val="24"/>
          <w:lang w:eastAsia="ar-SA"/>
        </w:rPr>
      </w:pPr>
    </w:p>
    <w:p w14:paraId="6D0CCD24"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1. V</w:t>
      </w:r>
      <w:r w:rsidRPr="00906D56">
        <w:rPr>
          <w:szCs w:val="24"/>
        </w:rPr>
        <w:t xml:space="preserve">ietinė rinkliava už </w:t>
      </w:r>
      <w:r w:rsidRPr="00906D56">
        <w:rPr>
          <w:color w:val="000000"/>
          <w:szCs w:val="24"/>
        </w:rPr>
        <w:t xml:space="preserve">komunalinių atliekų </w:t>
      </w:r>
      <w:r w:rsidRPr="00906D56">
        <w:rPr>
          <w:szCs w:val="24"/>
        </w:rPr>
        <w:t xml:space="preserve">ir komunalinėms atliekoms nepriskiriamų buityje susidarančių atliekų </w:t>
      </w:r>
      <w:r w:rsidRPr="00906D56">
        <w:rPr>
          <w:color w:val="000000"/>
          <w:szCs w:val="24"/>
        </w:rPr>
        <w:t xml:space="preserve">tvarkymą (toliau – Vietinė rinkliava) tai Jurbarko rajono savivaldybės tarybos </w:t>
      </w:r>
      <w:r w:rsidRPr="00906D56">
        <w:rPr>
          <w:szCs w:val="24"/>
        </w:rPr>
        <w:t xml:space="preserve">sprendimu nustatyta privaloma įmoka, galiojanti Jurbarko rajono savivaldybės </w:t>
      </w:r>
      <w:r w:rsidRPr="00906D56">
        <w:rPr>
          <w:bCs/>
          <w:szCs w:val="24"/>
          <w:lang w:eastAsia="ar-SA"/>
        </w:rPr>
        <w:t xml:space="preserve">(toliau – Savivaldybė) </w:t>
      </w:r>
      <w:r w:rsidRPr="00906D56">
        <w:rPr>
          <w:szCs w:val="24"/>
        </w:rPr>
        <w:t>teritorijoje.</w:t>
      </w:r>
    </w:p>
    <w:p w14:paraId="1F26D990" w14:textId="3292D6C1"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 xml:space="preserve">2. Jurbarko rajono savivaldybės vietinės rinkliavos už komunalinių atliekų ir </w:t>
      </w:r>
      <w:r w:rsidRPr="00906D56">
        <w:rPr>
          <w:szCs w:val="24"/>
        </w:rPr>
        <w:t>komunalinėms atliekoms nepriskiriamų buityje susidarančių atliekų</w:t>
      </w:r>
      <w:r w:rsidRPr="00906D56">
        <w:rPr>
          <w:bCs/>
          <w:szCs w:val="24"/>
          <w:lang w:eastAsia="ar-SA"/>
        </w:rPr>
        <w:t xml:space="preserve"> tvarkymą nuostatai</w:t>
      </w:r>
      <w:r w:rsidR="009262B8">
        <w:rPr>
          <w:bCs/>
          <w:szCs w:val="24"/>
          <w:lang w:eastAsia="ar-SA"/>
        </w:rPr>
        <w:t xml:space="preserve"> </w:t>
      </w:r>
      <w:r w:rsidRPr="00906D56">
        <w:rPr>
          <w:bCs/>
          <w:szCs w:val="24"/>
          <w:lang w:eastAsia="ar-SA"/>
        </w:rPr>
        <w:t xml:space="preserve">(toliau – </w:t>
      </w:r>
      <w:r w:rsidRPr="00906D56">
        <w:rPr>
          <w:szCs w:val="24"/>
        </w:rPr>
        <w:t>Nuostatai</w:t>
      </w:r>
      <w:r w:rsidRPr="00906D56">
        <w:rPr>
          <w:bCs/>
          <w:szCs w:val="24"/>
          <w:lang w:eastAsia="ar-SA"/>
        </w:rPr>
        <w:t>) reglamentuoja Vietinės rinkliavos mokėtojų registro sudarymą, Vietinės rinkliavos apskaičiavimą, Vietinės rinkliavos surinkimą iš atliekų turėtojų, išieškojimą, apskaitą ir administravimą, taip pat iš Vietinės rinkliavos gautų savivaldybės biudžeto pajamų panaudojimą.</w:t>
      </w:r>
    </w:p>
    <w:p w14:paraId="307529FA"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 xml:space="preserve">3. </w:t>
      </w:r>
      <w:r w:rsidRPr="00906D56">
        <w:rPr>
          <w:szCs w:val="24"/>
        </w:rPr>
        <w:t xml:space="preserve">Šie </w:t>
      </w:r>
      <w:r w:rsidRPr="00906D56">
        <w:rPr>
          <w:bCs/>
          <w:szCs w:val="24"/>
          <w:lang w:eastAsia="ar-SA"/>
        </w:rPr>
        <w:t>nuostatai</w:t>
      </w:r>
      <w:r w:rsidRPr="00906D56">
        <w:rPr>
          <w:szCs w:val="24"/>
        </w:rPr>
        <w:t xml:space="preserve"> parengti vadovaujantis Lietuvos Respublikos vietos savivaldos įstatymu, Lietuvos Respublikos rinkliavų įstatymu, Lietuvos Respublikos atliekų tvarkymo įstatymu, Lietuvos Respublikos Vyriausybės 2013 m. liepos 24 d.  nutarimu Nr. 711 (Lietuvos Respublikos Vyriausybės 2024 m. rugsėjo 25 d. nutarimo Nr. 805 redakcija) „Dėl vietinės rinkliavos ar kitos įmokos už komunalinių atliekų ir komunalinėms atliekoms nepriskiriamų buityje susidarančių atliekų tvarkymą dydžio nustatymo taisyklių patvirtinimo“, LR Aplinkos ministro 2012 m. lapkričio 20 d. įsakymu Nr.D1-950 „Dėl komunalinių atliekų turėtojų registravimo tvarkos aprašo patvirtinimo“, Jurbarko rajono savivaldybės komunalinių atliekų tvarkymo taisyklėmis (aktuali redakcija), Koncesijos sutartimi dėl Jurbarko rajono savivaldybės komunalinių atliekų tvarkymo sistemos operatoriaus funkcijų vykdymo, sudaryta tarp Jurbarko rajono savivaldybės administracijos ir UAB „Tauragės regiono atliekų tvarkymo centras“. </w:t>
      </w:r>
    </w:p>
    <w:p w14:paraId="19D82C4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 </w:t>
      </w:r>
      <w:r w:rsidRPr="00906D56">
        <w:rPr>
          <w:bCs/>
          <w:szCs w:val="24"/>
          <w:lang w:eastAsia="ar-SA"/>
        </w:rPr>
        <w:t xml:space="preserve">Nuostatai galioja visoje Savivaldybės teritorijoje. </w:t>
      </w:r>
    </w:p>
    <w:p w14:paraId="1528163C" w14:textId="77777777" w:rsidR="00906D56" w:rsidRPr="00906D56" w:rsidRDefault="00906D56" w:rsidP="00906D56">
      <w:pPr>
        <w:tabs>
          <w:tab w:val="center" w:pos="4680"/>
          <w:tab w:val="right" w:pos="9000"/>
        </w:tabs>
        <w:suppressAutoHyphens/>
        <w:jc w:val="both"/>
        <w:rPr>
          <w:szCs w:val="24"/>
          <w:lang w:eastAsia="ar-SA"/>
        </w:rPr>
      </w:pPr>
    </w:p>
    <w:p w14:paraId="3DE9BF3C"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II</w:t>
      </w:r>
      <w:r w:rsidRPr="00906D56">
        <w:rPr>
          <w:b/>
          <w:caps/>
          <w:szCs w:val="24"/>
          <w:lang w:eastAsia="ar-SA"/>
        </w:rPr>
        <w:tab/>
        <w:t>SKYRIUS</w:t>
      </w:r>
    </w:p>
    <w:p w14:paraId="4B5A268E"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pagrindinės sąvokos</w:t>
      </w:r>
    </w:p>
    <w:p w14:paraId="5C85F38B" w14:textId="77777777" w:rsidR="00906D56" w:rsidRPr="00906D56" w:rsidRDefault="00906D56" w:rsidP="00906D56">
      <w:pPr>
        <w:tabs>
          <w:tab w:val="center" w:pos="4680"/>
          <w:tab w:val="right" w:pos="9000"/>
        </w:tabs>
        <w:suppressAutoHyphens/>
        <w:jc w:val="both"/>
        <w:rPr>
          <w:szCs w:val="24"/>
          <w:lang w:eastAsia="ar-SA"/>
        </w:rPr>
      </w:pPr>
    </w:p>
    <w:p w14:paraId="19DD1329"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5. Nuostatuose naudojamos šios sąvokos:</w:t>
      </w:r>
    </w:p>
    <w:p w14:paraId="5134C271" w14:textId="720044F6" w:rsidR="00906D56" w:rsidRPr="00906D56" w:rsidRDefault="00906D56" w:rsidP="00906D56">
      <w:pPr>
        <w:tabs>
          <w:tab w:val="left" w:pos="256"/>
        </w:tabs>
        <w:ind w:firstLine="709"/>
        <w:jc w:val="both"/>
        <w:rPr>
          <w:strike/>
          <w:color w:val="EE0000"/>
          <w:szCs w:val="24"/>
        </w:rPr>
      </w:pPr>
      <w:r w:rsidRPr="00906D56">
        <w:rPr>
          <w:bCs/>
          <w:szCs w:val="24"/>
          <w:lang w:eastAsia="ar-SA"/>
        </w:rPr>
        <w:t xml:space="preserve">5.1. </w:t>
      </w:r>
      <w:r w:rsidRPr="00906D56">
        <w:rPr>
          <w:b/>
          <w:szCs w:val="24"/>
        </w:rPr>
        <w:t>Komunalinės atliekos</w:t>
      </w:r>
      <w:r w:rsidRPr="00906D56">
        <w:rPr>
          <w:szCs w:val="24"/>
        </w:rPr>
        <w:t xml:space="preserve"> –</w:t>
      </w:r>
      <w:r w:rsidR="00323060">
        <w:rPr>
          <w:szCs w:val="24"/>
        </w:rPr>
        <w:t xml:space="preserve"> </w:t>
      </w:r>
      <w:r w:rsidRPr="00906D56">
        <w:rPr>
          <w:szCs w:val="24"/>
          <w:lang w:eastAsia="en-US"/>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906D56">
        <w:rPr>
          <w:szCs w:val="24"/>
          <w:lang w:eastAsia="en-US"/>
        </w:rPr>
        <w:t>septikų</w:t>
      </w:r>
      <w:proofErr w:type="spellEnd"/>
      <w:r w:rsidRPr="00906D56">
        <w:rPr>
          <w:szCs w:val="24"/>
          <w:lang w:eastAsia="en-US"/>
        </w:rPr>
        <w:t>, taip pat kanalizacijos ir nuotekų valymo atliekos, įskaitant nuotekų dumblą, eksploatuoti netinkamos transporto priemonės ir statybinės atliekos.</w:t>
      </w:r>
    </w:p>
    <w:p w14:paraId="70144BE1" w14:textId="4FD9C96E" w:rsidR="00906D56" w:rsidRPr="00906D56" w:rsidRDefault="00906D56" w:rsidP="00906D56">
      <w:pPr>
        <w:ind w:firstLine="851"/>
        <w:jc w:val="both"/>
        <w:rPr>
          <w:szCs w:val="22"/>
          <w:lang w:eastAsia="ar-SA"/>
        </w:rPr>
      </w:pPr>
      <w:r w:rsidRPr="00906D56">
        <w:rPr>
          <w:bCs/>
          <w:szCs w:val="24"/>
          <w:lang w:eastAsia="ar-SA"/>
        </w:rPr>
        <w:t xml:space="preserve">5.2. </w:t>
      </w:r>
      <w:r w:rsidRPr="00906D56">
        <w:rPr>
          <w:b/>
          <w:bCs/>
          <w:szCs w:val="24"/>
          <w:lang w:eastAsia="ar-SA"/>
        </w:rPr>
        <w:t>Komunalinėms atliekoms nepriskiriamos buityje susidarančios atliekos</w:t>
      </w:r>
      <w:r w:rsidRPr="00906D56">
        <w:rPr>
          <w:szCs w:val="24"/>
          <w:lang w:eastAsia="ar-SA"/>
        </w:rPr>
        <w:t xml:space="preserve"> –</w:t>
      </w:r>
      <w:r w:rsidR="00323060" w:rsidRPr="00323060">
        <w:rPr>
          <w:szCs w:val="24"/>
          <w:lang w:eastAsia="ar-SA"/>
        </w:rPr>
        <w:t xml:space="preserve"> </w:t>
      </w:r>
      <w:r w:rsidRPr="00906D56">
        <w:rPr>
          <w:szCs w:val="22"/>
          <w:lang w:eastAsia="ar-SA"/>
        </w:rPr>
        <w:t xml:space="preserve">fizinių asmenų kasdienėje buities veikloje (išskyrus jų vykdomą ūkinę komercinę veiklą, verslą ir profesinę veiklą) susidarančios ir savivaldybių organizuojamose komunalinių atliekų tvarkymo sistemose </w:t>
      </w:r>
      <w:r w:rsidRPr="00906D56">
        <w:rPr>
          <w:szCs w:val="22"/>
          <w:lang w:eastAsia="ar-SA"/>
        </w:rPr>
        <w:lastRenderedPageBreak/>
        <w:t xml:space="preserve">tvarkomos atliekos, neįskaitant buityje susidarančių atliekų, kurios pagal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906D56">
        <w:rPr>
          <w:szCs w:val="22"/>
          <w:lang w:eastAsia="ar-SA"/>
        </w:rPr>
        <w:t>septikų</w:t>
      </w:r>
      <w:proofErr w:type="spellEnd"/>
      <w:r w:rsidRPr="00906D56">
        <w:rPr>
          <w:szCs w:val="22"/>
          <w:lang w:eastAsia="ar-SA"/>
        </w:rPr>
        <w:t>, taip pat kanalizacijos ir nuotekų valymo atliekos, įskaitant nuotekų dumblą, eksploatuoti netinkamos transporto priemonės.</w:t>
      </w:r>
    </w:p>
    <w:p w14:paraId="55AFE6FB" w14:textId="7256E7D6" w:rsidR="00906D56" w:rsidRPr="00906D56" w:rsidRDefault="00906D56" w:rsidP="00906D56">
      <w:pPr>
        <w:tabs>
          <w:tab w:val="left" w:pos="256"/>
        </w:tabs>
        <w:ind w:firstLine="709"/>
        <w:jc w:val="both"/>
        <w:rPr>
          <w:bCs/>
          <w:szCs w:val="24"/>
          <w:lang w:eastAsia="ar-SA"/>
        </w:rPr>
      </w:pPr>
      <w:r w:rsidRPr="005F51FD">
        <w:rPr>
          <w:bCs/>
          <w:szCs w:val="24"/>
          <w:lang w:eastAsia="ar-SA"/>
        </w:rPr>
        <w:t xml:space="preserve">5.3. </w:t>
      </w:r>
      <w:r w:rsidRPr="005F51FD">
        <w:rPr>
          <w:b/>
          <w:szCs w:val="24"/>
        </w:rPr>
        <w:t>Komunalinių atliekų turėtojas</w:t>
      </w:r>
      <w:r w:rsidRPr="005F51FD">
        <w:rPr>
          <w:szCs w:val="24"/>
        </w:rPr>
        <w:t xml:space="preserve"> – </w:t>
      </w:r>
      <w:r w:rsidR="005F51FD" w:rsidRPr="005F51FD">
        <w:rPr>
          <w:szCs w:val="24"/>
        </w:rPr>
        <w:t>atliekų darytojas arba asmuo, turintis atliekų.</w:t>
      </w:r>
    </w:p>
    <w:p w14:paraId="583D08EB" w14:textId="4073AC0D" w:rsidR="00906D56" w:rsidRPr="00906D56" w:rsidRDefault="00906D56" w:rsidP="00906D56">
      <w:pPr>
        <w:tabs>
          <w:tab w:val="left" w:pos="256"/>
        </w:tabs>
        <w:ind w:firstLine="709"/>
        <w:jc w:val="both"/>
        <w:rPr>
          <w:strike/>
          <w:szCs w:val="24"/>
          <w:lang w:eastAsia="ar-SA"/>
        </w:rPr>
      </w:pPr>
      <w:r w:rsidRPr="00906D56">
        <w:rPr>
          <w:bCs/>
          <w:szCs w:val="24"/>
          <w:lang w:eastAsia="ar-SA"/>
        </w:rPr>
        <w:t xml:space="preserve">5.4. </w:t>
      </w:r>
      <w:r w:rsidRPr="00906D56">
        <w:rPr>
          <w:b/>
          <w:szCs w:val="24"/>
          <w:lang w:eastAsia="ar-SA"/>
        </w:rPr>
        <w:t xml:space="preserve">Komunalinių atliekų tvarkymo paslauga </w:t>
      </w:r>
      <w:r w:rsidRPr="00906D56">
        <w:rPr>
          <w:szCs w:val="24"/>
          <w:lang w:eastAsia="ar-SA"/>
        </w:rPr>
        <w:t>–</w:t>
      </w:r>
      <w:r w:rsidR="00323060">
        <w:rPr>
          <w:szCs w:val="24"/>
          <w:lang w:eastAsia="ar-SA"/>
        </w:rPr>
        <w:t xml:space="preserve"> </w:t>
      </w:r>
      <w:r w:rsidRPr="00906D56">
        <w:rPr>
          <w:szCs w:val="22"/>
          <w:lang w:eastAsia="ar-SA"/>
        </w:rPr>
        <w:t>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Atliekų tvarkymo įstatymą ir (ar) Lietuvos Respublikos pakuočių ir pakuočių atliekų tvarkymo įstatymą.</w:t>
      </w:r>
    </w:p>
    <w:p w14:paraId="388C0221" w14:textId="77777777" w:rsidR="00906D56" w:rsidRPr="00906D56" w:rsidRDefault="00906D56" w:rsidP="00906D56">
      <w:pPr>
        <w:suppressAutoHyphens/>
        <w:ind w:firstLine="709"/>
        <w:jc w:val="both"/>
        <w:rPr>
          <w:bCs/>
          <w:szCs w:val="24"/>
          <w:lang w:eastAsia="ar-SA"/>
        </w:rPr>
      </w:pPr>
      <w:r w:rsidRPr="00906D56">
        <w:rPr>
          <w:szCs w:val="24"/>
        </w:rPr>
        <w:t xml:space="preserve">5.5. </w:t>
      </w:r>
      <w:r w:rsidRPr="00906D56">
        <w:rPr>
          <w:b/>
          <w:bCs/>
          <w:szCs w:val="24"/>
        </w:rPr>
        <w:t xml:space="preserve">Vietinės rinkliavos mokėtojai </w:t>
      </w:r>
      <w:r w:rsidRPr="00906D56">
        <w:rPr>
          <w:szCs w:val="24"/>
        </w:rPr>
        <w:t>– komunalinių atliekų turėtojai – visi fiziniai ir juridiniai asmenys, nuosavybės ar kita teise valdantys ir naudojantys nekilnojamąjį turtą Jurbarko  rajono savivaldybės teritorijoje, išskyrus įmones, turinčias Taršos integruotos prevencijos ir kontrolės leidimus, kuriuose yra numatytas komunalinių atliekų tvarkymas ir kuriuose nustatyti atliekų tvarkymo reikalavimai negali būti įvykdyti savivaldybės organizuojamoje komunalinių atliekų tvarkymo sistemoje.</w:t>
      </w:r>
    </w:p>
    <w:p w14:paraId="6E3A6EE6"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5.6. </w:t>
      </w:r>
      <w:r w:rsidRPr="00906D56">
        <w:rPr>
          <w:b/>
          <w:szCs w:val="24"/>
          <w:lang w:eastAsia="ar-SA"/>
        </w:rPr>
        <w:t>Nekilnojamojo turto objektai</w:t>
      </w:r>
      <w:r w:rsidRPr="00906D56">
        <w:rPr>
          <w:szCs w:val="24"/>
          <w:lang w:eastAsia="ar-SA"/>
        </w:rPr>
        <w:t xml:space="preserve"> – pastatai su priklausiniais ir (ar) priskirtais naudoti žemės sklypais ar be jų, kitos patalpos, nepaisant registracijos nekilnojamojo turto registre.</w:t>
      </w:r>
    </w:p>
    <w:p w14:paraId="52BD4F43" w14:textId="77777777" w:rsidR="00906D56" w:rsidRPr="00906D56" w:rsidRDefault="00906D56" w:rsidP="00906D56">
      <w:pPr>
        <w:tabs>
          <w:tab w:val="left" w:pos="993"/>
        </w:tabs>
        <w:ind w:firstLine="709"/>
        <w:jc w:val="both"/>
        <w:rPr>
          <w:szCs w:val="24"/>
          <w:lang w:eastAsia="ar-SA"/>
        </w:rPr>
      </w:pPr>
      <w:r w:rsidRPr="00906D56">
        <w:rPr>
          <w:szCs w:val="24"/>
          <w:lang w:eastAsia="ar-SA"/>
        </w:rPr>
        <w:t xml:space="preserve">5.7. </w:t>
      </w:r>
      <w:r w:rsidRPr="00906D56">
        <w:rPr>
          <w:b/>
          <w:szCs w:val="24"/>
          <w:lang w:eastAsia="ar-SA"/>
        </w:rPr>
        <w:t>Netinkami naudoti nekilnojamojo turto objektai</w:t>
      </w:r>
      <w:r w:rsidRPr="00906D56">
        <w:rPr>
          <w:szCs w:val="24"/>
          <w:lang w:eastAsia="ar-SA"/>
        </w:rPr>
        <w:t xml:space="preserve"> – vadovaujantis šių Nuostatų 46–47 punktuose nustatyta tvarka pripažinti netinkamais naudoti / gyventi ar fiziškai sunaikinti nekilnojamojo turto objektai. </w:t>
      </w:r>
    </w:p>
    <w:p w14:paraId="439691C9" w14:textId="309C505B" w:rsidR="00906D56" w:rsidRPr="00906D56" w:rsidRDefault="00906D56" w:rsidP="00906D56">
      <w:pPr>
        <w:tabs>
          <w:tab w:val="left" w:pos="256"/>
        </w:tabs>
        <w:ind w:firstLine="709"/>
        <w:jc w:val="both"/>
        <w:rPr>
          <w:bCs/>
          <w:strike/>
          <w:color w:val="EE0000"/>
          <w:szCs w:val="24"/>
          <w:lang w:eastAsia="ar-SA"/>
        </w:rPr>
      </w:pPr>
      <w:r w:rsidRPr="00906D56">
        <w:rPr>
          <w:bCs/>
          <w:szCs w:val="24"/>
          <w:lang w:eastAsia="ar-SA"/>
        </w:rPr>
        <w:t xml:space="preserve">5.8. </w:t>
      </w:r>
      <w:r w:rsidRPr="00906D56">
        <w:rPr>
          <w:b/>
          <w:szCs w:val="24"/>
          <w:lang w:eastAsia="ar-SA"/>
        </w:rPr>
        <w:t xml:space="preserve">Komunalinių atliekų tvarkymo sistemos </w:t>
      </w:r>
      <w:r w:rsidRPr="00906D56">
        <w:rPr>
          <w:b/>
          <w:bCs/>
          <w:szCs w:val="24"/>
          <w:lang w:eastAsia="ar-SA"/>
        </w:rPr>
        <w:t>administratorius (</w:t>
      </w:r>
      <w:r w:rsidRPr="00906D56">
        <w:rPr>
          <w:bCs/>
          <w:szCs w:val="24"/>
          <w:lang w:eastAsia="ar-SA"/>
        </w:rPr>
        <w:t xml:space="preserve">toliau </w:t>
      </w:r>
      <w:r w:rsidRPr="00906D56">
        <w:rPr>
          <w:szCs w:val="24"/>
          <w:lang w:eastAsia="ar-SA"/>
        </w:rPr>
        <w:t>–</w:t>
      </w:r>
      <w:r w:rsidRPr="00906D56">
        <w:rPr>
          <w:b/>
          <w:bCs/>
          <w:szCs w:val="24"/>
          <w:lang w:eastAsia="ar-SA"/>
        </w:rPr>
        <w:t xml:space="preserve"> </w:t>
      </w:r>
      <w:r w:rsidRPr="00906D56">
        <w:rPr>
          <w:bCs/>
          <w:szCs w:val="24"/>
          <w:lang w:eastAsia="ar-SA"/>
        </w:rPr>
        <w:t>Administratorius)</w:t>
      </w:r>
      <w:r w:rsidRPr="00906D56">
        <w:rPr>
          <w:b/>
          <w:bCs/>
          <w:szCs w:val="24"/>
          <w:lang w:eastAsia="ar-SA"/>
        </w:rPr>
        <w:t xml:space="preserve"> </w:t>
      </w:r>
      <w:r w:rsidRPr="00906D56">
        <w:rPr>
          <w:szCs w:val="24"/>
          <w:lang w:eastAsia="ar-SA"/>
        </w:rPr>
        <w:t>–</w:t>
      </w:r>
      <w:r w:rsidRPr="00906D56">
        <w:rPr>
          <w:b/>
          <w:bCs/>
          <w:szCs w:val="24"/>
          <w:lang w:eastAsia="ar-SA"/>
        </w:rPr>
        <w:t xml:space="preserve"> </w:t>
      </w:r>
      <w:r w:rsidRPr="00906D56">
        <w:rPr>
          <w:szCs w:val="24"/>
          <w:lang w:eastAsia="ar-SA"/>
        </w:rPr>
        <w:t xml:space="preserve">Tauragės RATC (UAB Tauragės regiono atlieku tvarkymo centras), kuris </w:t>
      </w:r>
      <w:r w:rsidRPr="00906D56">
        <w:rPr>
          <w:szCs w:val="24"/>
        </w:rPr>
        <w:t>Koncesijos sutarties pagrindu,</w:t>
      </w:r>
      <w:r w:rsidRPr="00906D56">
        <w:rPr>
          <w:bCs/>
          <w:szCs w:val="24"/>
          <w:lang w:eastAsia="ar-SA"/>
        </w:rPr>
        <w:t xml:space="preserve"> teisės aktų nustatyta tvarka Jurbarko rajono savivaldybės pavedimu </w:t>
      </w:r>
      <w:r w:rsidRPr="00906D56">
        <w:rPr>
          <w:szCs w:val="24"/>
          <w:lang w:eastAsia="ar-SA"/>
        </w:rPr>
        <w:t xml:space="preserve">atlieka </w:t>
      </w:r>
      <w:r w:rsidRPr="00906D56">
        <w:rPr>
          <w:szCs w:val="24"/>
          <w:lang w:eastAsia="en-US"/>
        </w:rPr>
        <w:t>komunalinių atliekų tvarkymo sistemos organizavimo ir  administravimo, vietinės rinkliavos administravimo funkcijas,  valdantis regioninius komunalinių atliekų tvarkymo įrenginius, teikiantis komunalinių atliekų tvarkymo paslaugas Jurbarko rajono savivaldybės teritorijoje.</w:t>
      </w:r>
    </w:p>
    <w:p w14:paraId="02639AB3"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5.9. </w:t>
      </w:r>
      <w:r w:rsidRPr="00906D56">
        <w:rPr>
          <w:b/>
          <w:szCs w:val="24"/>
          <w:lang w:eastAsia="ar-SA"/>
        </w:rPr>
        <w:t>Nekilnojamojo turto plotas</w:t>
      </w:r>
      <w:r w:rsidRPr="00906D56">
        <w:rPr>
          <w:szCs w:val="24"/>
          <w:lang w:eastAsia="ar-SA"/>
        </w:rPr>
        <w:t xml:space="preserve"> – Nekilnojamojo turto registre kaip bendrasis įregistruotas nekilnojamojo turto vieneto plotas.</w:t>
      </w:r>
    </w:p>
    <w:p w14:paraId="42326DDD"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5.10. </w:t>
      </w:r>
      <w:r w:rsidRPr="00906D56">
        <w:rPr>
          <w:b/>
          <w:szCs w:val="24"/>
          <w:lang w:eastAsia="ar-SA"/>
        </w:rPr>
        <w:t xml:space="preserve">Kolektyviniai konteineriai </w:t>
      </w:r>
      <w:r w:rsidRPr="00906D56">
        <w:rPr>
          <w:szCs w:val="24"/>
          <w:lang w:eastAsia="ar-SA"/>
        </w:rPr>
        <w:t xml:space="preserve">– juridinių ir fizinių asmenų (Vietinės rinkliavos mokėtojų) bendrai naudojami komunalinių atliekų surinkimo konteineriai. </w:t>
      </w:r>
    </w:p>
    <w:p w14:paraId="23AD90E7"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5.11. </w:t>
      </w:r>
      <w:r w:rsidRPr="00906D56">
        <w:rPr>
          <w:b/>
          <w:szCs w:val="24"/>
          <w:lang w:eastAsia="ar-SA"/>
        </w:rPr>
        <w:t xml:space="preserve">Individualūs konteineriai </w:t>
      </w:r>
      <w:r w:rsidRPr="00906D56">
        <w:rPr>
          <w:szCs w:val="24"/>
          <w:lang w:eastAsia="ar-SA"/>
        </w:rPr>
        <w:t>– juridiniam ar fiziniam asmeniui (komunalinių atliekų turėtojui) individualiai priskirti ir naudojami komunalinių atliekų konteineriai, į kuriuos komunalines atliekas šalina tik konkretus komunalinių atliekų turėtojas.</w:t>
      </w:r>
    </w:p>
    <w:p w14:paraId="549CC1B0" w14:textId="77777777" w:rsidR="00906D56" w:rsidRPr="00906D56" w:rsidRDefault="00906D56" w:rsidP="00906D56">
      <w:pPr>
        <w:suppressAutoHyphens/>
        <w:jc w:val="both"/>
        <w:rPr>
          <w:szCs w:val="24"/>
          <w:lang w:eastAsia="ar-SA"/>
        </w:rPr>
      </w:pPr>
    </w:p>
    <w:p w14:paraId="1CBF59A0" w14:textId="77777777" w:rsidR="00906D56" w:rsidRPr="00906D56" w:rsidRDefault="00906D56" w:rsidP="00906D56">
      <w:pPr>
        <w:tabs>
          <w:tab w:val="left" w:pos="227"/>
          <w:tab w:val="num" w:pos="397"/>
        </w:tabs>
        <w:suppressAutoHyphens/>
        <w:jc w:val="center"/>
        <w:rPr>
          <w:b/>
          <w:caps/>
          <w:szCs w:val="24"/>
          <w:lang w:eastAsia="ar-SA"/>
        </w:rPr>
      </w:pPr>
      <w:r w:rsidRPr="00906D56">
        <w:rPr>
          <w:b/>
          <w:bCs/>
          <w:szCs w:val="24"/>
          <w:lang w:eastAsia="ar-SA"/>
        </w:rPr>
        <w:t>III</w:t>
      </w:r>
      <w:r w:rsidRPr="00906D56">
        <w:rPr>
          <w:b/>
          <w:bCs/>
          <w:szCs w:val="24"/>
          <w:lang w:eastAsia="ar-SA"/>
        </w:rPr>
        <w:tab/>
      </w:r>
      <w:r w:rsidRPr="00906D56">
        <w:rPr>
          <w:b/>
          <w:caps/>
          <w:szCs w:val="24"/>
          <w:lang w:eastAsia="ar-SA"/>
        </w:rPr>
        <w:t>SKYRIUS</w:t>
      </w:r>
    </w:p>
    <w:p w14:paraId="73DE1D0C" w14:textId="77777777" w:rsidR="00906D56" w:rsidRPr="00906D56" w:rsidRDefault="00906D56" w:rsidP="00906D56">
      <w:pPr>
        <w:tabs>
          <w:tab w:val="left" w:pos="227"/>
          <w:tab w:val="num" w:pos="397"/>
        </w:tabs>
        <w:suppressAutoHyphens/>
        <w:jc w:val="center"/>
        <w:rPr>
          <w:b/>
          <w:bCs/>
          <w:szCs w:val="24"/>
          <w:lang w:eastAsia="ar-SA"/>
        </w:rPr>
      </w:pPr>
      <w:r w:rsidRPr="00906D56">
        <w:rPr>
          <w:b/>
          <w:caps/>
          <w:szCs w:val="24"/>
          <w:lang w:eastAsia="ar-SA"/>
        </w:rPr>
        <w:t xml:space="preserve">Vietinės rinkliavos MOKĖTOJAI ir jų </w:t>
      </w:r>
      <w:r w:rsidRPr="00906D56">
        <w:rPr>
          <w:b/>
          <w:bCs/>
          <w:szCs w:val="24"/>
          <w:lang w:eastAsia="ar-SA"/>
        </w:rPr>
        <w:t>REGISTRAVIMAS</w:t>
      </w:r>
    </w:p>
    <w:p w14:paraId="2B0D51F7" w14:textId="77777777" w:rsidR="00906D56" w:rsidRPr="00906D56" w:rsidRDefault="00906D56" w:rsidP="00906D56">
      <w:pPr>
        <w:suppressAutoHyphens/>
        <w:jc w:val="both"/>
        <w:rPr>
          <w:szCs w:val="24"/>
          <w:lang w:eastAsia="ar-SA"/>
        </w:rPr>
      </w:pPr>
    </w:p>
    <w:p w14:paraId="390E4D4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 </w:t>
      </w:r>
      <w:r w:rsidRPr="00906D56">
        <w:rPr>
          <w:bCs/>
          <w:szCs w:val="24"/>
          <w:lang w:eastAsia="ar-SA"/>
        </w:rPr>
        <w:t>Vietinė</w:t>
      </w:r>
      <w:r w:rsidRPr="00906D56">
        <w:rPr>
          <w:szCs w:val="24"/>
          <w:lang w:eastAsia="ar-SA"/>
        </w:rPr>
        <w:t xml:space="preserve"> rinkliava nustatoma visiems </w:t>
      </w:r>
      <w:r w:rsidRPr="00906D56">
        <w:rPr>
          <w:bCs/>
          <w:szCs w:val="24"/>
          <w:lang w:eastAsia="ar-SA"/>
        </w:rPr>
        <w:t>S</w:t>
      </w:r>
      <w:r w:rsidRPr="00906D56">
        <w:rPr>
          <w:szCs w:val="24"/>
          <w:lang w:eastAsia="ar-SA"/>
        </w:rPr>
        <w:t>avivaldybės komunalinių atliekų turėtojams.</w:t>
      </w:r>
    </w:p>
    <w:p w14:paraId="74B7100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 </w:t>
      </w:r>
      <w:r w:rsidRPr="00906D56">
        <w:rPr>
          <w:bCs/>
          <w:szCs w:val="24"/>
          <w:lang w:eastAsia="ar-SA"/>
        </w:rPr>
        <w:t>Vietinės</w:t>
      </w:r>
      <w:r w:rsidRPr="00906D56">
        <w:rPr>
          <w:szCs w:val="24"/>
          <w:lang w:eastAsia="ar-SA"/>
        </w:rPr>
        <w:t xml:space="preserve"> rinkliavos mokėtojų registravimą organizuoja ir tvarko Administratorius, </w:t>
      </w:r>
      <w:r w:rsidRPr="00906D56">
        <w:rPr>
          <w:bCs/>
          <w:szCs w:val="24"/>
          <w:lang w:eastAsia="ar-SA"/>
        </w:rPr>
        <w:t>vadovaudamasis</w:t>
      </w:r>
      <w:r w:rsidRPr="00906D56">
        <w:rPr>
          <w:szCs w:val="24"/>
          <w:lang w:eastAsia="ar-SA"/>
        </w:rPr>
        <w:t xml:space="preserve"> šiais Nuostatais.</w:t>
      </w:r>
    </w:p>
    <w:p w14:paraId="2DEFC79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 </w:t>
      </w:r>
      <w:r w:rsidRPr="00906D56">
        <w:rPr>
          <w:bCs/>
          <w:szCs w:val="24"/>
          <w:lang w:eastAsia="ar-SA"/>
        </w:rPr>
        <w:t>Administratorius</w:t>
      </w:r>
      <w:r w:rsidRPr="00906D56">
        <w:rPr>
          <w:szCs w:val="24"/>
          <w:lang w:eastAsia="ar-SA"/>
        </w:rPr>
        <w:t xml:space="preserve"> privalo sukurti ir administruoti Savivaldybės komunalinių atliekų turėtojų registro (toliau – Registras) duomenų bazę.</w:t>
      </w:r>
    </w:p>
    <w:p w14:paraId="62C807D3"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9. </w:t>
      </w:r>
      <w:r w:rsidRPr="00906D56">
        <w:rPr>
          <w:bCs/>
          <w:szCs w:val="24"/>
          <w:lang w:eastAsia="ar-SA"/>
        </w:rPr>
        <w:t>Administratoriaus</w:t>
      </w:r>
      <w:r w:rsidRPr="00906D56">
        <w:rPr>
          <w:szCs w:val="24"/>
          <w:lang w:eastAsia="ar-SA"/>
        </w:rPr>
        <w:t xml:space="preserve"> Registro duomenų bazėje registruojami ir tvarkomi šie duomenys apie Vietinės rinkliavos mokėtojus:</w:t>
      </w:r>
    </w:p>
    <w:p w14:paraId="2EE1170D" w14:textId="77777777" w:rsidR="00906D56" w:rsidRPr="00906D56" w:rsidRDefault="00906D56" w:rsidP="00906D56">
      <w:pPr>
        <w:tabs>
          <w:tab w:val="left" w:pos="256"/>
        </w:tabs>
        <w:ind w:firstLine="709"/>
        <w:jc w:val="both"/>
        <w:rPr>
          <w:szCs w:val="24"/>
          <w:lang w:eastAsia="ar-SA"/>
        </w:rPr>
      </w:pPr>
      <w:r w:rsidRPr="00906D56">
        <w:rPr>
          <w:szCs w:val="24"/>
          <w:lang w:eastAsia="ar-SA"/>
        </w:rPr>
        <w:lastRenderedPageBreak/>
        <w:t>9.1. Asmens, kuriam Savivaldybės teritorijoje nuosavybės teise priklauso nekilnojamojo turto objektai ar kuris kitu pagrindu teisėtai valdo ar naudoja šiuos objektus, vardas, pavardė arba juridinio asmens pavadinimas.</w:t>
      </w:r>
    </w:p>
    <w:p w14:paraId="0C3E08B2" w14:textId="77777777" w:rsidR="00906D56" w:rsidRPr="00906D56" w:rsidRDefault="00906D56" w:rsidP="00906D56">
      <w:pPr>
        <w:tabs>
          <w:tab w:val="left" w:pos="256"/>
        </w:tabs>
        <w:ind w:firstLine="709"/>
        <w:jc w:val="both"/>
        <w:rPr>
          <w:szCs w:val="24"/>
          <w:lang w:eastAsia="ar-SA"/>
        </w:rPr>
      </w:pPr>
      <w:r w:rsidRPr="00906D56">
        <w:rPr>
          <w:szCs w:val="24"/>
          <w:lang w:eastAsia="ar-SA"/>
        </w:rPr>
        <w:t>9.2. Vietinės rinkliavos mokėtojo identifikavimo kodas.</w:t>
      </w:r>
    </w:p>
    <w:p w14:paraId="42E04644" w14:textId="77777777" w:rsidR="00906D56" w:rsidRPr="00906D56" w:rsidRDefault="00906D56" w:rsidP="00906D56">
      <w:pPr>
        <w:tabs>
          <w:tab w:val="left" w:pos="256"/>
        </w:tabs>
        <w:ind w:firstLine="709"/>
        <w:jc w:val="both"/>
        <w:rPr>
          <w:szCs w:val="24"/>
          <w:lang w:eastAsia="ar-SA"/>
        </w:rPr>
      </w:pPr>
      <w:r w:rsidRPr="00906D56">
        <w:rPr>
          <w:szCs w:val="24"/>
          <w:lang w:eastAsia="ar-SA"/>
        </w:rPr>
        <w:t>9.3. Nekilnojamojo turto unikalus numeris, adresas, aprašymas, pagrindinė naudojimo paskirtis.</w:t>
      </w:r>
    </w:p>
    <w:p w14:paraId="30F481FC" w14:textId="77777777" w:rsidR="00906D56" w:rsidRPr="00906D56" w:rsidRDefault="00906D56" w:rsidP="00906D56">
      <w:pPr>
        <w:tabs>
          <w:tab w:val="left" w:pos="256"/>
        </w:tabs>
        <w:ind w:firstLine="709"/>
        <w:jc w:val="both"/>
        <w:rPr>
          <w:szCs w:val="24"/>
          <w:lang w:eastAsia="ar-SA"/>
        </w:rPr>
      </w:pPr>
      <w:r w:rsidRPr="00906D56">
        <w:rPr>
          <w:szCs w:val="24"/>
          <w:lang w:eastAsia="ar-SA"/>
        </w:rPr>
        <w:t>9.4. Nekilnojamojo turto objektų, kurių aptarnavimui naudojami individualūs konteineriai, adresas, plotas, naudojamų konteinerių talpa ir ištuštinimo dažnis.</w:t>
      </w:r>
    </w:p>
    <w:p w14:paraId="2F2B6DE0" w14:textId="77777777" w:rsidR="00906D56" w:rsidRPr="00906D56" w:rsidRDefault="00906D56" w:rsidP="00906D56">
      <w:pPr>
        <w:tabs>
          <w:tab w:val="left" w:pos="256"/>
        </w:tabs>
        <w:ind w:firstLine="709"/>
        <w:jc w:val="both"/>
        <w:rPr>
          <w:szCs w:val="24"/>
          <w:lang w:eastAsia="ar-SA"/>
        </w:rPr>
      </w:pPr>
      <w:r w:rsidRPr="00906D56">
        <w:rPr>
          <w:szCs w:val="24"/>
          <w:lang w:eastAsia="ar-SA"/>
        </w:rPr>
        <w:t>9.5. Gyvenamosios paskirties objektų, kurių aptarnavimui naudojami kolektyviniai konteineriai, adresas, plotas, gyventojų skaičius ir naudojamų konteinerių talpa.</w:t>
      </w:r>
    </w:p>
    <w:p w14:paraId="3022EF3C"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9.6. Ne gyvenamosios paskirties objektų (naudojamų tiek juridinių asmenų, tiek gyventojų), kurių aptarnavimui naudojami kolektyviniai konteineriai, adresas, plotas, naudojamų konteinerių talpa ir ištuštinimo dažnis. </w:t>
      </w:r>
    </w:p>
    <w:p w14:paraId="4740A7DD"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9.7. Kiti duomenys, kurie būtini Vietinei rinkliavai administruoti. </w:t>
      </w:r>
    </w:p>
    <w:p w14:paraId="1674A5A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10. Į </w:t>
      </w:r>
      <w:r w:rsidRPr="00906D56">
        <w:rPr>
          <w:bCs/>
          <w:szCs w:val="24"/>
          <w:lang w:eastAsia="ar-SA"/>
        </w:rPr>
        <w:t>Registro</w:t>
      </w:r>
      <w:r w:rsidRPr="00906D56">
        <w:rPr>
          <w:szCs w:val="24"/>
          <w:lang w:eastAsia="ar-SA"/>
        </w:rPr>
        <w:t xml:space="preserve"> duomenų bazę taip pat įtraukiami Netinkami naudoti nekilnojamojo turto objektai. Jeigu gaunama VĮ „Registrų centras“ pažyma apie tokio nekilnojamojo turto išregistravimą, objektas išbraukiamas iš Registro duomenų bazės. </w:t>
      </w:r>
    </w:p>
    <w:p w14:paraId="14048FE7"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11. Administratoriui gavus informaciją apie nekilnojamojo turto savininko mirtį, nuo įvykusio fakto šiam nekilnojamojo turto objektui stabdomas Vietinės rinkliavos įmokų skaičiavimas. Atsiradus naujam savininkui (naudotojui) nekilnojamojo turto objektas įtraukiamas į Vietinės rinkliavos mokėtojų sąrašą. Naujam nekilnojamojo turto savininkui (naudotojui) </w:t>
      </w:r>
      <w:r w:rsidRPr="00906D56">
        <w:rPr>
          <w:szCs w:val="24"/>
        </w:rPr>
        <w:t>perkeliama ir likusi nesumokėta buvusio (mirusio) savininko skola.</w:t>
      </w:r>
    </w:p>
    <w:p w14:paraId="0E115149"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12. </w:t>
      </w:r>
      <w:r w:rsidRPr="00906D56">
        <w:rPr>
          <w:bCs/>
          <w:szCs w:val="24"/>
          <w:lang w:eastAsia="ar-SA"/>
        </w:rPr>
        <w:t>Registrui</w:t>
      </w:r>
      <w:r w:rsidRPr="00906D56">
        <w:rPr>
          <w:szCs w:val="24"/>
          <w:lang w:eastAsia="ar-SA"/>
        </w:rPr>
        <w:t xml:space="preserve"> būtini duomenys renkami, tvarkomi, saugojami ir naudojami laikantis Lietuvos Respublikos asmens duomenų teisinės apsaugos įstatymo reikalavimų.</w:t>
      </w:r>
    </w:p>
    <w:p w14:paraId="4968121E" w14:textId="77777777" w:rsidR="00906D56" w:rsidRPr="00906D56" w:rsidRDefault="00906D56" w:rsidP="00906D56">
      <w:pPr>
        <w:suppressAutoHyphens/>
        <w:jc w:val="both"/>
        <w:rPr>
          <w:szCs w:val="24"/>
          <w:lang w:eastAsia="ar-SA"/>
        </w:rPr>
      </w:pPr>
    </w:p>
    <w:p w14:paraId="388BF65F"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IV SKYRIUS</w:t>
      </w:r>
    </w:p>
    <w:p w14:paraId="6C775C72"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INFORMACIJOS, BŪTINOS REGISTRUI SUDARYTI IR VALDYTI, TEIKIMAS, ATNAUJINIMAS IR TIKSLINIMAS</w:t>
      </w:r>
    </w:p>
    <w:p w14:paraId="3A227B9F" w14:textId="77777777" w:rsidR="00906D56" w:rsidRPr="00906D56" w:rsidRDefault="00906D56" w:rsidP="00906D56">
      <w:pPr>
        <w:suppressAutoHyphens/>
        <w:ind w:firstLine="284"/>
        <w:jc w:val="both"/>
        <w:rPr>
          <w:szCs w:val="24"/>
          <w:lang w:eastAsia="ar-SA"/>
        </w:rPr>
      </w:pPr>
    </w:p>
    <w:p w14:paraId="57ED667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13. Vietinės rinkliavos mokėtojų registravimo tikslais Administratorius </w:t>
      </w:r>
      <w:r w:rsidRPr="00906D56">
        <w:rPr>
          <w:color w:val="000000"/>
          <w:szCs w:val="24"/>
          <w:lang w:eastAsia="ar-SA"/>
        </w:rPr>
        <w:t>teisės aktų nustatyta</w:t>
      </w:r>
      <w:r w:rsidRPr="00906D56">
        <w:rPr>
          <w:szCs w:val="24"/>
          <w:lang w:eastAsia="ar-SA"/>
        </w:rPr>
        <w:t xml:space="preserve"> tvarka naudojasi VĮ „Registrų centras“, Savivaldybės ir kitų subjektų turimais duomenimis, reikalingais Registrui ir Vietinei rinkliavai administruoti. </w:t>
      </w:r>
    </w:p>
    <w:p w14:paraId="4981C08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14. Administratoriaus prašymu papildomus duomenis turi pateikti visi Vietinės rinkliavos mokėtojai, jeigu šie duomenys būtini Registro duomenų bazės sudarymui ir jo valdymui. </w:t>
      </w:r>
    </w:p>
    <w:p w14:paraId="11C48D5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15. Registro duomenys atnaujinami pagal sausio 1 d. duomenų būklę, paaiškėjus naujoms faktinėms aplinkybėms arba Vietinės rinkliavos mokėtojui pateikus informaciją Administratoriui. </w:t>
      </w:r>
    </w:p>
    <w:p w14:paraId="3C6FB560"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16. Sutuoktiniai, nekilnojamąjį turtą valdantys bendrosios nuosavybės teise, laikomi vienu Vietinės rinkliavos mokėtoju. </w:t>
      </w:r>
    </w:p>
    <w:p w14:paraId="248DEB2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17. 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Pr="00906D56">
        <w:rPr>
          <w:i/>
          <w:szCs w:val="24"/>
          <w:lang w:eastAsia="ar-SA"/>
        </w:rPr>
        <w:t>Nuostatų 4 priede</w:t>
      </w:r>
      <w:r w:rsidRPr="00906D56">
        <w:rPr>
          <w:szCs w:val="24"/>
          <w:lang w:eastAsia="ar-SA"/>
        </w:rPr>
        <w:t xml:space="preserve">. </w:t>
      </w:r>
    </w:p>
    <w:p w14:paraId="73824739"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18. Sprendimus dėl nekilnojamojo turto paskirties keitimo šių </w:t>
      </w:r>
      <w:r w:rsidRPr="00906D56">
        <w:rPr>
          <w:i/>
          <w:szCs w:val="24"/>
          <w:lang w:eastAsia="ar-SA"/>
        </w:rPr>
        <w:t>Nuostatų 17 punkte</w:t>
      </w:r>
      <w:r w:rsidRPr="00906D56">
        <w:rPr>
          <w:szCs w:val="24"/>
          <w:lang w:eastAsia="ar-SA"/>
        </w:rPr>
        <w:t xml:space="preserve"> nurodytais atvejais, vadovaudamasis Savivaldybės administracijos direktoriaus nustatyta tvarka, priima Savivaldybės administracijos direktorius arba jo įgalioti asmenys. </w:t>
      </w:r>
    </w:p>
    <w:p w14:paraId="67F347AC" w14:textId="77777777" w:rsidR="00906D56" w:rsidRPr="00906D56" w:rsidRDefault="00906D56" w:rsidP="00906D56">
      <w:pPr>
        <w:suppressAutoHyphens/>
        <w:jc w:val="both"/>
        <w:rPr>
          <w:szCs w:val="24"/>
          <w:lang w:eastAsia="ar-SA"/>
        </w:rPr>
      </w:pPr>
    </w:p>
    <w:p w14:paraId="7B1175F6"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 SKYRIUS</w:t>
      </w:r>
    </w:p>
    <w:p w14:paraId="67E74E75"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dydžio NUSTATYMAS</w:t>
      </w:r>
    </w:p>
    <w:p w14:paraId="2FB9D484" w14:textId="77777777" w:rsidR="00906D56" w:rsidRPr="00906D56" w:rsidRDefault="00906D56" w:rsidP="00906D56">
      <w:pPr>
        <w:suppressAutoHyphens/>
        <w:jc w:val="both"/>
        <w:rPr>
          <w:szCs w:val="24"/>
          <w:lang w:eastAsia="ar-SA"/>
        </w:rPr>
      </w:pPr>
    </w:p>
    <w:p w14:paraId="071AA90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19. Už Vietinės rinkliavos dydžių apskaičiavimą</w:t>
      </w:r>
      <w:r w:rsidRPr="00906D56">
        <w:rPr>
          <w:bCs/>
          <w:szCs w:val="24"/>
          <w:lang w:eastAsia="ar-SA"/>
        </w:rPr>
        <w:t xml:space="preserve"> atsakingas Administratorius</w:t>
      </w:r>
      <w:r w:rsidRPr="00906D56">
        <w:rPr>
          <w:szCs w:val="24"/>
          <w:lang w:eastAsia="ar-SA"/>
        </w:rPr>
        <w:t xml:space="preserve">. Apskaičiuodamas Vietinę rinkliavą </w:t>
      </w:r>
      <w:r w:rsidRPr="00906D56">
        <w:rPr>
          <w:bCs/>
          <w:szCs w:val="24"/>
          <w:lang w:eastAsia="ar-SA"/>
        </w:rPr>
        <w:t>Administratorius</w:t>
      </w:r>
      <w:r w:rsidRPr="00906D56">
        <w:rPr>
          <w:szCs w:val="24"/>
          <w:lang w:eastAsia="ar-SA"/>
        </w:rPr>
        <w:t xml:space="preserve"> naudojasi Registro duomenų baze ir kita </w:t>
      </w:r>
      <w:r w:rsidRPr="00906D56">
        <w:rPr>
          <w:szCs w:val="24"/>
          <w:lang w:eastAsia="ar-SA"/>
        </w:rPr>
        <w:lastRenderedPageBreak/>
        <w:t>reikalinga informacija. Pagrindinė informacija, susijusi su Vietinės rinkliavos dydžių nustatymu ir taikymu, yra viešai prieinama.</w:t>
      </w:r>
    </w:p>
    <w:p w14:paraId="24D2C8D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20. Vietinės rinkliavą ir rinkliavos dydžius komunalinių atliekų turėtojams nustato Savivaldybės taryba. Vienos tonos komunalinių atliekų sutvarkymo Savivaldybės teritorijoje kaina tvirtinama atskiru Savivaldybės tarybos sprendimu. </w:t>
      </w:r>
    </w:p>
    <w:p w14:paraId="4570618F" w14:textId="77777777" w:rsidR="00906D56" w:rsidRPr="00906D56" w:rsidRDefault="00906D56" w:rsidP="00906D56">
      <w:pPr>
        <w:tabs>
          <w:tab w:val="left" w:pos="86"/>
        </w:tabs>
        <w:suppressAutoHyphens/>
        <w:ind w:firstLine="709"/>
        <w:jc w:val="both"/>
        <w:rPr>
          <w:szCs w:val="24"/>
        </w:rPr>
      </w:pPr>
      <w:r w:rsidRPr="00906D56">
        <w:rPr>
          <w:szCs w:val="24"/>
        </w:rPr>
        <w:t xml:space="preserve">21. </w:t>
      </w:r>
      <w:r w:rsidRPr="00906D56">
        <w:rPr>
          <w:bCs/>
          <w:szCs w:val="24"/>
          <w:lang w:eastAsia="ar-SA"/>
        </w:rPr>
        <w:t>Vietinės</w:t>
      </w:r>
      <w:r w:rsidRPr="00906D56">
        <w:rPr>
          <w:szCs w:val="24"/>
        </w:rPr>
        <w:t xml:space="preserve"> rinkliavos dydžiai susideda iš dviejų dedamųjų – pastoviosios ir kintamosios:</w:t>
      </w:r>
    </w:p>
    <w:p w14:paraId="035B894A" w14:textId="77777777" w:rsidR="00906D56" w:rsidRPr="00906D56" w:rsidRDefault="00906D56" w:rsidP="00906D56">
      <w:pPr>
        <w:tabs>
          <w:tab w:val="left" w:pos="256"/>
        </w:tabs>
        <w:ind w:firstLine="709"/>
        <w:jc w:val="both"/>
        <w:rPr>
          <w:color w:val="000000"/>
          <w:szCs w:val="24"/>
        </w:rPr>
      </w:pPr>
      <w:r w:rsidRPr="00906D56">
        <w:rPr>
          <w:color w:val="000000"/>
          <w:szCs w:val="24"/>
        </w:rPr>
        <w:t>21.1.</w:t>
      </w:r>
      <w:r w:rsidRPr="00906D56">
        <w:rPr>
          <w:color w:val="000000"/>
          <w:szCs w:val="24"/>
          <w:lang w:eastAsia="ar-SA"/>
        </w:rPr>
        <w:t xml:space="preserve"> Pastovioji Vietinės rinkliavos dedamoji nustatoma visiems savivaldybės nekilnojamojo turto objektų savininkams arba nekilnojamojo turto objektų savininkų atstovams, arba nekilnojamojo turto naudotojams, arba kitiems asmenims, kaip nustatyta Lietuvos  Respublikos  atliekų tvarkymo įstatyme</w:t>
      </w:r>
      <w:r w:rsidRPr="00906D56">
        <w:rPr>
          <w:color w:val="000000"/>
          <w:szCs w:val="24"/>
        </w:rPr>
        <w:t xml:space="preserve">. </w:t>
      </w:r>
      <w:r w:rsidRPr="00906D56">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906D56">
        <w:rPr>
          <w:color w:val="000000"/>
          <w:szCs w:val="24"/>
        </w:rPr>
        <w:t>.</w:t>
      </w:r>
      <w:r w:rsidRPr="00906D56">
        <w:rPr>
          <w:szCs w:val="24"/>
        </w:rPr>
        <w:t xml:space="preserve"> </w:t>
      </w:r>
    </w:p>
    <w:p w14:paraId="69AE834B" w14:textId="77777777" w:rsidR="00906D56" w:rsidRPr="00906D56" w:rsidRDefault="00906D56" w:rsidP="00906D56">
      <w:pPr>
        <w:tabs>
          <w:tab w:val="left" w:pos="256"/>
        </w:tabs>
        <w:ind w:firstLine="709"/>
        <w:jc w:val="both"/>
        <w:rPr>
          <w:color w:val="000000"/>
          <w:szCs w:val="24"/>
        </w:rPr>
      </w:pPr>
      <w:r w:rsidRPr="00906D56">
        <w:rPr>
          <w:szCs w:val="24"/>
        </w:rPr>
        <w:t xml:space="preserve">21.2. </w:t>
      </w:r>
      <w:r w:rsidRPr="00906D56">
        <w:rPr>
          <w:color w:val="000000"/>
          <w:szCs w:val="24"/>
          <w:lang w:eastAsia="ar-SA"/>
        </w:rPr>
        <w:t xml:space="preserve">Kintamoji Vietinės rinkliavos dedamoji nustatoma savivaldybės nekilnojamojo  turto objektų savininkams arba nekilnojamojo turto objektų savininkų atstovams, arba nekilnojamojo turto naudotojams, arba kitiems asmenims, kuriems teikiama komunalinių atliekų paėmimo ir tvarkymo paslauga. </w:t>
      </w:r>
      <w:r w:rsidRPr="00906D56">
        <w:rPr>
          <w:szCs w:val="24"/>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p>
    <w:p w14:paraId="66EFC2E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22. </w:t>
      </w:r>
      <w:r w:rsidRPr="00906D56">
        <w:rPr>
          <w:bCs/>
          <w:color w:val="000000"/>
          <w:szCs w:val="24"/>
          <w:lang w:eastAsia="ar-SA"/>
        </w:rPr>
        <w:t>Vietinės</w:t>
      </w:r>
      <w:r w:rsidRPr="00906D56">
        <w:rPr>
          <w:color w:val="000000"/>
          <w:szCs w:val="24"/>
          <w:lang w:eastAsia="ar-SA"/>
        </w:rPr>
        <w:t xml:space="preserve"> rinkliavos dydis už kalendorinius metus nustatomas eurais su centais, vieno </w:t>
      </w:r>
      <w:r w:rsidRPr="00906D56">
        <w:rPr>
          <w:szCs w:val="24"/>
          <w:lang w:eastAsia="ar-SA"/>
        </w:rPr>
        <w:t xml:space="preserve">skaitmens po kablelio tikslumu. </w:t>
      </w:r>
    </w:p>
    <w:p w14:paraId="17156FB7"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23. Mokėtina Vietinės rinkliavos suma Vietinės rinkliavos mokėtojui už kalendorinius metus apskaičiuojama eurais su centais. </w:t>
      </w:r>
    </w:p>
    <w:p w14:paraId="2C6B77C1" w14:textId="77C38088"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24. Metinis Vietinės rinkliavos dydis nustatomas šių </w:t>
      </w:r>
      <w:r w:rsidRPr="00906D56">
        <w:rPr>
          <w:i/>
          <w:szCs w:val="24"/>
          <w:lang w:eastAsia="ar-SA"/>
        </w:rPr>
        <w:t>Nuostatų 1 priede</w:t>
      </w:r>
      <w:r w:rsidRPr="00906D56">
        <w:rPr>
          <w:szCs w:val="24"/>
          <w:lang w:eastAsia="ar-SA"/>
        </w:rPr>
        <w:t xml:space="preserve"> nurodytą dydį (konkrečiai nekilnojamojo turto objektų kategorijai) padauginus iš nekilnojamojo turto apmokestinamo bendrojo ploto arba nekilnojamojo turto objektų skaičiaus (</w:t>
      </w:r>
      <w:r w:rsidRPr="00906D56">
        <w:rPr>
          <w:lang w:eastAsia="ar-SA"/>
        </w:rPr>
        <w:t xml:space="preserve">kitos (fermų) ir kitos (ūkio) paskirties </w:t>
      </w:r>
      <w:r w:rsidRPr="00906D56">
        <w:rPr>
          <w:szCs w:val="24"/>
          <w:lang w:eastAsia="ar-SA"/>
        </w:rPr>
        <w:t xml:space="preserve">objektams). </w:t>
      </w:r>
    </w:p>
    <w:p w14:paraId="31DDEA66" w14:textId="77777777" w:rsidR="00906D56" w:rsidRPr="00906D56" w:rsidRDefault="00906D56" w:rsidP="00906D56">
      <w:pPr>
        <w:tabs>
          <w:tab w:val="left" w:pos="86"/>
        </w:tabs>
        <w:suppressAutoHyphens/>
        <w:ind w:firstLine="709"/>
        <w:jc w:val="both"/>
        <w:rPr>
          <w:szCs w:val="24"/>
        </w:rPr>
      </w:pPr>
      <w:r w:rsidRPr="00906D56">
        <w:rPr>
          <w:color w:val="000000"/>
          <w:szCs w:val="24"/>
        </w:rPr>
        <w:t>24</w:t>
      </w:r>
      <w:r w:rsidRPr="00906D56">
        <w:rPr>
          <w:color w:val="000000"/>
          <w:szCs w:val="24"/>
          <w:vertAlign w:val="superscript"/>
        </w:rPr>
        <w:t>1</w:t>
      </w:r>
      <w:r w:rsidRPr="00906D56">
        <w:rPr>
          <w:color w:val="000000"/>
          <w:szCs w:val="24"/>
        </w:rPr>
        <w:t xml:space="preserve">. Kai </w:t>
      </w:r>
      <w:r w:rsidRPr="00906D56">
        <w:rPr>
          <w:szCs w:val="24"/>
          <w:lang w:eastAsia="ar-SA"/>
        </w:rPr>
        <w:t>naudojamasi</w:t>
      </w:r>
      <w:r w:rsidRPr="00906D56">
        <w:rPr>
          <w:color w:val="000000"/>
          <w:szCs w:val="24"/>
        </w:rPr>
        <w:t xml:space="preserve"> individualiais konteineriais metinis Vietinės rinkliavos kintamos dalies dydis nustatomas šių Nuostatų 1 priede nurodytą konteinerio ištuštinimo kainą padauginus iš naudojamų konteinerių skaičiaus ir numatomo jų ištuštinimo dažnio. Atitinkamo dydžio / tūrio konteinerių ištuštinimo dažnis nustatomas atsižvelgiant į mišrių komunalinių atliekų susikaupimo normas bei nekilnojamojo turto objekto plotą arba nekilnojamojo turto objektų skaičių.</w:t>
      </w:r>
      <w:r w:rsidRPr="00906D56">
        <w:rPr>
          <w:szCs w:val="24"/>
        </w:rPr>
        <w:t xml:space="preserve"> </w:t>
      </w:r>
    </w:p>
    <w:p w14:paraId="2976293E" w14:textId="77777777" w:rsidR="00906D56" w:rsidRPr="00906D56" w:rsidRDefault="00906D56" w:rsidP="00906D56">
      <w:pPr>
        <w:tabs>
          <w:tab w:val="left" w:pos="86"/>
        </w:tabs>
        <w:suppressAutoHyphens/>
        <w:ind w:firstLine="709"/>
        <w:jc w:val="both"/>
        <w:rPr>
          <w:szCs w:val="24"/>
          <w:lang w:eastAsia="ar-SA"/>
        </w:rPr>
      </w:pPr>
      <w:r w:rsidRPr="00906D56">
        <w:rPr>
          <w:color w:val="000000"/>
          <w:szCs w:val="24"/>
        </w:rPr>
        <w:t>24</w:t>
      </w:r>
      <w:r w:rsidRPr="00906D56">
        <w:rPr>
          <w:color w:val="000000"/>
          <w:szCs w:val="24"/>
          <w:vertAlign w:val="superscript"/>
        </w:rPr>
        <w:t>2</w:t>
      </w:r>
      <w:r w:rsidRPr="00906D56">
        <w:rPr>
          <w:color w:val="000000"/>
          <w:szCs w:val="24"/>
        </w:rPr>
        <w:t>. 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 / tūrį.</w:t>
      </w:r>
      <w:r w:rsidRPr="00906D56">
        <w:rPr>
          <w:szCs w:val="24"/>
        </w:rPr>
        <w:t xml:space="preserve"> </w:t>
      </w:r>
    </w:p>
    <w:p w14:paraId="3518EF5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25</w:t>
      </w:r>
      <w:r w:rsidRPr="00906D56">
        <w:rPr>
          <w:color w:val="000000"/>
          <w:szCs w:val="24"/>
          <w:lang w:eastAsia="ar-SA"/>
        </w:rPr>
        <w:t xml:space="preserve">. </w:t>
      </w:r>
      <w:r w:rsidRPr="00906D56">
        <w:rPr>
          <w:color w:val="000000"/>
          <w:szCs w:val="24"/>
        </w:rPr>
        <w:t>Maksimalus</w:t>
      </w:r>
      <w:r w:rsidRPr="00906D56">
        <w:rPr>
          <w:color w:val="000000"/>
          <w:szCs w:val="24"/>
          <w:lang w:eastAsia="ar-SA"/>
        </w:rPr>
        <w:t xml:space="preserve"> apmokestinamas gyvenamosios paskirties objektų plotas yra 100 kv. m bendro ploto. Jei gyvenamosios paskirties objekte savo gyvenamąją vietą deklaravo vienas fizinis asmuo, maksimalus apmokestinamas gyvenamosios paskirties objekto plotas Jurbarko mieste – 70  kv. m, </w:t>
      </w:r>
      <w:r w:rsidRPr="00906D56">
        <w:rPr>
          <w:color w:val="000000"/>
          <w:szCs w:val="24"/>
        </w:rPr>
        <w:t xml:space="preserve">likusioje Jurbarko rajono savivaldybės teritorijoje – </w:t>
      </w:r>
      <w:r w:rsidRPr="00906D56">
        <w:rPr>
          <w:color w:val="000000"/>
          <w:szCs w:val="24"/>
          <w:lang w:eastAsia="ar-SA"/>
        </w:rPr>
        <w:t>50 kv. m</w:t>
      </w:r>
      <w:r w:rsidRPr="00906D56">
        <w:rPr>
          <w:color w:val="000000"/>
          <w:szCs w:val="24"/>
        </w:rPr>
        <w:t>.</w:t>
      </w:r>
      <w:r w:rsidRPr="00906D56">
        <w:rPr>
          <w:szCs w:val="24"/>
          <w:lang w:eastAsia="ar-SA"/>
        </w:rPr>
        <w:t xml:space="preserve"> Nepateikus tikslaus gyvenamosios paskirties objekto ploto Vietinės rinkliavos dydis nustatomas pagal maksimaliai apmokestinamą plotą (100 kv. m). </w:t>
      </w:r>
    </w:p>
    <w:p w14:paraId="18A39356" w14:textId="6905BA5E"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26. </w:t>
      </w:r>
      <w:r w:rsidRPr="00906D56">
        <w:rPr>
          <w:bCs/>
          <w:szCs w:val="24"/>
          <w:lang w:eastAsia="ar-SA"/>
        </w:rPr>
        <w:t>Perskaičiavus</w:t>
      </w:r>
      <w:r w:rsidRPr="00906D56">
        <w:rPr>
          <w:szCs w:val="24"/>
        </w:rPr>
        <w:t xml:space="preserve"> būtinąsias su komunalinių atliekų ir komunalinėms atliekoms nepriskiriamų buityje susidarančių atliekų tvarkymu susijusias sąnaudas ir apmokestinimo parametrų dydžius, Savivaldybės taryba, Administratoriaus siūlymu arba savo iniciatyva, gali keisti Vietinės rinkliavos dydžius, jeigu būtinosios sąnaudos skiriasi daugiau nei 5 proc. nuo galiojančios Vietinės rinkliavos nustatymo dienos</w:t>
      </w:r>
      <w:r w:rsidRPr="00906D56">
        <w:rPr>
          <w:szCs w:val="24"/>
          <w:lang w:eastAsia="ar-SA"/>
        </w:rPr>
        <w:t xml:space="preserve">. Būtinųjų komunalinių atliekų tvarkymo sąnaudų ir apmokestinimo parametrų dydžių perskaičiavimo principai pateikiami </w:t>
      </w:r>
      <w:r w:rsidRPr="00906D56">
        <w:rPr>
          <w:i/>
          <w:szCs w:val="24"/>
          <w:lang w:eastAsia="ar-SA"/>
        </w:rPr>
        <w:t xml:space="preserve">Jurbarko rajono savivaldybės vietinės rinkliavos už </w:t>
      </w:r>
      <w:r w:rsidRPr="00906D56">
        <w:rPr>
          <w:i/>
          <w:szCs w:val="24"/>
          <w:lang w:eastAsia="ar-SA"/>
        </w:rPr>
        <w:lastRenderedPageBreak/>
        <w:t>komunalinių atliekų ir komunalinėms atliekoms nepriskiriamų buityje susidarančių atliekų tvarkymą dydžio nustatymo metodikos 54 ir 5</w:t>
      </w:r>
      <w:r w:rsidR="005E6239">
        <w:rPr>
          <w:i/>
          <w:szCs w:val="24"/>
          <w:lang w:eastAsia="ar-SA"/>
        </w:rPr>
        <w:t>5</w:t>
      </w:r>
      <w:r w:rsidRPr="00906D56">
        <w:rPr>
          <w:i/>
          <w:szCs w:val="24"/>
          <w:lang w:eastAsia="ar-SA"/>
        </w:rPr>
        <w:t xml:space="preserve"> punktuose</w:t>
      </w:r>
      <w:r w:rsidRPr="00906D56">
        <w:rPr>
          <w:szCs w:val="24"/>
          <w:lang w:eastAsia="ar-SA"/>
        </w:rPr>
        <w:t>.</w:t>
      </w:r>
    </w:p>
    <w:p w14:paraId="565807D5" w14:textId="27048187" w:rsidR="00906D56" w:rsidRPr="00D61BE9" w:rsidRDefault="00906D56" w:rsidP="00906D56">
      <w:pPr>
        <w:tabs>
          <w:tab w:val="left" w:pos="86"/>
        </w:tabs>
        <w:suppressAutoHyphens/>
        <w:ind w:firstLine="709"/>
        <w:jc w:val="both"/>
        <w:rPr>
          <w:szCs w:val="24"/>
        </w:rPr>
      </w:pPr>
      <w:r w:rsidRPr="00D61BE9">
        <w:rPr>
          <w:szCs w:val="24"/>
          <w:lang w:eastAsia="ar-SA"/>
        </w:rPr>
        <w:t xml:space="preserve">27. </w:t>
      </w:r>
      <w:r w:rsidRPr="00D61BE9">
        <w:rPr>
          <w:szCs w:val="24"/>
        </w:rPr>
        <w:t>Vietinės rinkliavos dydžiai turi būti perskaičiuojami kartą per metus, jeigu ATĮ  30</w:t>
      </w:r>
      <w:r w:rsidRPr="00D61BE9">
        <w:rPr>
          <w:szCs w:val="24"/>
          <w:vertAlign w:val="superscript"/>
        </w:rPr>
        <w:t>2</w:t>
      </w:r>
      <w:r w:rsidRPr="00D61BE9">
        <w:rPr>
          <w:szCs w:val="24"/>
        </w:rPr>
        <w:t xml:space="preserve">  straipsnio 7 dalyje nustatyta tvarka pakoreguota regioninė kaina</w:t>
      </w:r>
      <w:r w:rsidRPr="00D61BE9">
        <w:rPr>
          <w:b/>
          <w:bCs/>
          <w:szCs w:val="24"/>
        </w:rPr>
        <w:t>.</w:t>
      </w:r>
      <w:r w:rsidRPr="00D61BE9">
        <w:rPr>
          <w:b/>
          <w:bCs/>
          <w:szCs w:val="24"/>
          <w:lang w:eastAsia="en-US"/>
        </w:rPr>
        <w:t xml:space="preserve"> </w:t>
      </w:r>
    </w:p>
    <w:p w14:paraId="0A315C0F" w14:textId="5C5988E3" w:rsidR="00906D56" w:rsidRPr="00906D56" w:rsidRDefault="00906D56" w:rsidP="00906D56">
      <w:pPr>
        <w:tabs>
          <w:tab w:val="left" w:pos="86"/>
        </w:tabs>
        <w:suppressAutoHyphens/>
        <w:ind w:firstLine="709"/>
        <w:jc w:val="both"/>
        <w:rPr>
          <w:szCs w:val="24"/>
        </w:rPr>
      </w:pPr>
      <w:r w:rsidRPr="00D61BE9">
        <w:rPr>
          <w:szCs w:val="24"/>
          <w:lang w:eastAsia="ar-SA"/>
        </w:rPr>
        <w:t xml:space="preserve">28. </w:t>
      </w:r>
      <w:r w:rsidRPr="00D61BE9">
        <w:rPr>
          <w:szCs w:val="24"/>
        </w:rPr>
        <w:t xml:space="preserve">Vietinės rinkliavos dydžiai gali būti perskaičiuojamas kartą per metus, praėjus ne mažiau kaip 12 mėnesių nuo dabar galiojančio Vietinės įmokos dydžio įsigaliojimo pradžios, jei metinis vartotojų kainų indeksas yra  didesnis </w:t>
      </w:r>
      <w:r w:rsidR="00D61BE9">
        <w:rPr>
          <w:szCs w:val="24"/>
        </w:rPr>
        <w:t xml:space="preserve">nei </w:t>
      </w:r>
      <w:r w:rsidR="00D61BE9" w:rsidRPr="00D61BE9">
        <w:rPr>
          <w:szCs w:val="24"/>
        </w:rPr>
        <w:t>110</w:t>
      </w:r>
      <w:r w:rsidR="00D61BE9">
        <w:rPr>
          <w:szCs w:val="24"/>
        </w:rPr>
        <w:t xml:space="preserve"> </w:t>
      </w:r>
      <w:r w:rsidRPr="00D61BE9">
        <w:rPr>
          <w:szCs w:val="24"/>
        </w:rPr>
        <w:t>ir jei prognozuojant sąnaudas neįvertintas galimas metinis vartojimo prekių ir paslaugų kainų pokytis.</w:t>
      </w:r>
    </w:p>
    <w:p w14:paraId="22A57196"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29. </w:t>
      </w:r>
      <w:r w:rsidRPr="00906D56">
        <w:rPr>
          <w:szCs w:val="24"/>
        </w:rPr>
        <w:t>Sprendimą dėl perskaičiuotų Vietinės rinkliavos dydžių taikymo pradžios ir trukmės priima Savivaldybės taryba.</w:t>
      </w:r>
    </w:p>
    <w:p w14:paraId="40033B91"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30. </w:t>
      </w:r>
      <w:r w:rsidRPr="00906D56">
        <w:rPr>
          <w:szCs w:val="24"/>
        </w:rPr>
        <w:t>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p>
    <w:p w14:paraId="57110CBB" w14:textId="77777777" w:rsidR="00906D56" w:rsidRPr="00906D56" w:rsidRDefault="00906D56" w:rsidP="00906D56">
      <w:pPr>
        <w:tabs>
          <w:tab w:val="left" w:pos="86"/>
        </w:tabs>
        <w:suppressAutoHyphens/>
        <w:ind w:left="425" w:firstLine="284"/>
        <w:jc w:val="both"/>
        <w:rPr>
          <w:szCs w:val="24"/>
          <w:lang w:eastAsia="ar-SA"/>
        </w:rPr>
      </w:pPr>
      <w:r w:rsidRPr="00906D56">
        <w:rPr>
          <w:szCs w:val="24"/>
          <w:lang w:eastAsia="ar-SA"/>
        </w:rPr>
        <w:t xml:space="preserve">31. </w:t>
      </w:r>
      <w:r w:rsidRPr="00906D56">
        <w:rPr>
          <w:bCs/>
          <w:szCs w:val="24"/>
          <w:lang w:eastAsia="ar-SA"/>
        </w:rPr>
        <w:t>Vietinės</w:t>
      </w:r>
      <w:r w:rsidRPr="00906D56">
        <w:rPr>
          <w:szCs w:val="24"/>
          <w:lang w:eastAsia="ar-SA"/>
        </w:rPr>
        <w:t xml:space="preserve"> rinkliavos dydžiai pateikti šių </w:t>
      </w:r>
      <w:r w:rsidRPr="00906D56">
        <w:rPr>
          <w:i/>
          <w:szCs w:val="24"/>
          <w:lang w:eastAsia="ar-SA"/>
        </w:rPr>
        <w:t>Nuostatų 1 priede.</w:t>
      </w:r>
    </w:p>
    <w:p w14:paraId="442240B8" w14:textId="77777777" w:rsidR="00906D56" w:rsidRPr="00906D56" w:rsidRDefault="00906D56" w:rsidP="00906D56">
      <w:pPr>
        <w:tabs>
          <w:tab w:val="left" w:pos="227"/>
          <w:tab w:val="num" w:pos="397"/>
        </w:tabs>
        <w:suppressAutoHyphens/>
        <w:jc w:val="center"/>
        <w:rPr>
          <w:b/>
          <w:caps/>
          <w:szCs w:val="24"/>
          <w:lang w:eastAsia="ar-SA"/>
        </w:rPr>
      </w:pPr>
    </w:p>
    <w:p w14:paraId="7119A410"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VI SKYRIUS</w:t>
      </w:r>
    </w:p>
    <w:p w14:paraId="7FB7F61D"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mokėjimo tvarka IR IŠIEŠKOJIMAS</w:t>
      </w:r>
    </w:p>
    <w:p w14:paraId="4F69C3ED" w14:textId="77777777" w:rsidR="00906D56" w:rsidRPr="00906D56" w:rsidRDefault="00906D56" w:rsidP="00906D56">
      <w:pPr>
        <w:suppressAutoHyphens/>
        <w:jc w:val="both"/>
        <w:rPr>
          <w:szCs w:val="24"/>
          <w:lang w:eastAsia="ar-SA"/>
        </w:rPr>
      </w:pPr>
    </w:p>
    <w:p w14:paraId="278E2BA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32. </w:t>
      </w:r>
      <w:r w:rsidRPr="00906D56">
        <w:rPr>
          <w:bCs/>
          <w:szCs w:val="24"/>
          <w:lang w:eastAsia="ar-SA"/>
        </w:rPr>
        <w:t>Vietinę</w:t>
      </w:r>
      <w:r w:rsidRPr="00906D56">
        <w:rPr>
          <w:szCs w:val="24"/>
          <w:lang w:eastAsia="ar-SA"/>
        </w:rPr>
        <w:t xml:space="preserve"> rinkliavą privalo mokėti visi fiziniai asmenys, gyvenantys arba </w:t>
      </w:r>
      <w:r w:rsidRPr="00906D56">
        <w:rPr>
          <w:szCs w:val="24"/>
        </w:rPr>
        <w:t xml:space="preserve">kitu pagrindu teisėtai </w:t>
      </w:r>
      <w:r w:rsidRPr="00906D56">
        <w:rPr>
          <w:szCs w:val="24"/>
          <w:lang w:eastAsia="ar-SA"/>
        </w:rPr>
        <w:t xml:space="preserve">valdantys nekilnojamojo turto objektus Savivaldybės teritorijoje, ir visi juridiniai ir fiziniai asmenys, vykdantys ūkinę ir kitokią veiklą Savivaldybės teritorijoje.  </w:t>
      </w:r>
    </w:p>
    <w:p w14:paraId="142D3CE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33. </w:t>
      </w:r>
      <w:r w:rsidRPr="00906D56">
        <w:rPr>
          <w:iCs/>
          <w:szCs w:val="24"/>
          <w:lang w:eastAsia="ar-SA"/>
        </w:rPr>
        <w:t>Vietinės</w:t>
      </w:r>
      <w:r w:rsidRPr="00906D56">
        <w:rPr>
          <w:szCs w:val="24"/>
          <w:lang w:eastAsia="ar-SA"/>
        </w:rPr>
        <w:t xml:space="preserve"> rinkliavos surinkimą </w:t>
      </w:r>
      <w:r w:rsidRPr="00906D56">
        <w:rPr>
          <w:bCs/>
          <w:szCs w:val="24"/>
          <w:lang w:eastAsia="ar-SA"/>
        </w:rPr>
        <w:t>organizuoja</w:t>
      </w:r>
      <w:r w:rsidRPr="00906D56">
        <w:rPr>
          <w:szCs w:val="24"/>
          <w:lang w:eastAsia="ar-SA"/>
        </w:rPr>
        <w:t xml:space="preserve"> ir vykdo Administratorius.</w:t>
      </w:r>
    </w:p>
    <w:p w14:paraId="268602D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34. Kiekvienais metais pagal sausio 1 d. Registro duomenis Administratorius parengia mokėjimo pranešimą apie apskaičiuotas mokėtinas Vietinės rinkliavos įmokas už kalendorinius metus (toliau – Mokėjimo pranešimas) ir pagal Registro duomenų bazėje turimą adresą arba kitą žinomą adresą iki kovo 1 dienos pateikia kiekvienam Vietinės rinkliavos mokėtojui.</w:t>
      </w:r>
    </w:p>
    <w:p w14:paraId="7E28EB2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35. </w:t>
      </w:r>
      <w:r w:rsidRPr="00906D56">
        <w:rPr>
          <w:bCs/>
          <w:szCs w:val="24"/>
          <w:lang w:eastAsia="ar-SA"/>
        </w:rPr>
        <w:t>Vietinė</w:t>
      </w:r>
      <w:r w:rsidRPr="00906D56">
        <w:rPr>
          <w:szCs w:val="24"/>
          <w:lang w:eastAsia="ar-SA"/>
        </w:rPr>
        <w:t xml:space="preserve"> rinkliava mokama kas ketvirtį į Mokėjimo pranešime nurodytą Vietinės rinkliavos surenkamąją sąskaitą iki einamojo ketvirčio paskutinio mėnesio 15 d. </w:t>
      </w:r>
    </w:p>
    <w:p w14:paraId="02D1C4E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36. Jeigu Vietinės rinkliavos mokėtojas pageidauja, Vietinę rinkliavą gali sumokėti už visus metus iš karto. Tokiu atveju, pasikeitus nekilnojamojo turto savininkui (naudotojui) ir Vietinės rinkliavos dydžiui, ji nebus perskaičiuojama. </w:t>
      </w:r>
    </w:p>
    <w:p w14:paraId="447ACEDE"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37. 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pabaigos. Vietinės rinkliavos įmokų dydis proporcingai padalijamas mėnesiais ir ketvirčiais. </w:t>
      </w:r>
    </w:p>
    <w:p w14:paraId="365F0068"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38. Mokėjimo pranešimai pagal Registro duomenis Vietinės rinkliavos mokėtojui pateikiami iki to mėnesio, nuo kurio pradedama mokėti Vietinė rinkliava, paskutinės dienos. </w:t>
      </w:r>
    </w:p>
    <w:p w14:paraId="759F538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39. Vietinės rinkliava perskaičiuojama pasikeitus Vietinės rinkliavos dydžiui, nekilnojamojo turto savininkui (naudotojui) ir / arba atsiradus naujam Vietinės rinkliavos mokėtojui.</w:t>
      </w:r>
    </w:p>
    <w:p w14:paraId="7C5408E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40. Vietinė rinkliava gali būti mokama pavedimu arba pasinaudojant elektroninės bankininkystės paslaugomis bei grynaisiais pinigais kredito, pašto įstaigose ir kitose Mokėjimo pranešime nurodytose vietose. </w:t>
      </w:r>
    </w:p>
    <w:p w14:paraId="3EE776C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41. Už Vietinės rinkliavos įmokos priėmimo paslaugą moka Vietinės rinkliavos mokėtojas pagal įstaigos, kurioje ši paslauga teikiama, nustatytus tarifus. </w:t>
      </w:r>
    </w:p>
    <w:p w14:paraId="50C5059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42. Pasibaigus kalendoriniams metams, Administratorius per 15 kalendorinių dienų identifikuoja skolininkus, suformuoja raginimus ir pateikia juos Vietinės rinkliavos už praėjusius metus nesumokėjusiems mokėtojams.</w:t>
      </w:r>
    </w:p>
    <w:p w14:paraId="317536E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 xml:space="preserve">43. Gavęs raginimą sumokėti Vietinę rinkliavą arba jos dalį, Vietinės rinkliavos mokėtojas privalo nurodyto dydžio sumą sumokėti per 30 kalendorinių dienų nuo priminimo išsiuntimo dienos. </w:t>
      </w:r>
    </w:p>
    <w:p w14:paraId="78C7C761"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43</w:t>
      </w:r>
      <w:r w:rsidRPr="00906D56">
        <w:rPr>
          <w:szCs w:val="24"/>
          <w:vertAlign w:val="superscript"/>
          <w:lang w:eastAsia="ar-SA"/>
        </w:rPr>
        <w:t>1</w:t>
      </w:r>
      <w:r w:rsidRPr="00906D56">
        <w:rPr>
          <w:szCs w:val="24"/>
          <w:vertAlign w:val="subscript"/>
          <w:lang w:eastAsia="ar-SA"/>
        </w:rPr>
        <w:t>.</w:t>
      </w:r>
      <w:r w:rsidRPr="00906D56">
        <w:rPr>
          <w:szCs w:val="24"/>
          <w:lang w:eastAsia="ar-SA"/>
        </w:rPr>
        <w:t xml:space="preserve"> Delspinigių dydis už laiku nesumokėtą Vietinę rinkliavą nenustatomas.</w:t>
      </w:r>
    </w:p>
    <w:p w14:paraId="2338CC6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44. Vietinės rinkliavos nesumokėjus per šių </w:t>
      </w:r>
      <w:r w:rsidRPr="00906D56">
        <w:rPr>
          <w:i/>
          <w:szCs w:val="24"/>
          <w:lang w:eastAsia="ar-SA"/>
        </w:rPr>
        <w:t>Nuostatų 43 punkte</w:t>
      </w:r>
      <w:r w:rsidRPr="00906D56">
        <w:rPr>
          <w:szCs w:val="24"/>
          <w:lang w:eastAsia="ar-SA"/>
        </w:rPr>
        <w:t xml:space="preserve"> nurodytą terminą ji išieškoma Lietuvos Respublikos įstatymų nustatyta tvarka. </w:t>
      </w:r>
    </w:p>
    <w:p w14:paraId="5507328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45. Įsiteisinus teismo nutarčiai iškelti bankroto bylą, Vietinė rinkliava už juridiniam asmeniui priklausantį nekilnojamąjį turtą yra neskaičiuojama, jei bankroto Administratorius praneša, kad juridinis asmuo nevykdys jokios veiklos. </w:t>
      </w:r>
    </w:p>
    <w:p w14:paraId="102B844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46. Administratorius gali kreiptis į Savivaldybę dėl skolų pripažinimo beviltiškomis. </w:t>
      </w:r>
    </w:p>
    <w:p w14:paraId="707F241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47. Vietinės rinkliavos mokėtojo mokestinės nepriemokos, pripažintos beviltiškomis, pasibaigia ir nurašomos iš apskaitos dokumentų, kai Savivaldybės taryba priima sprendimą jas pripažinti beviltiškomis. </w:t>
      </w:r>
    </w:p>
    <w:p w14:paraId="58993178" w14:textId="77777777" w:rsidR="00906D56" w:rsidRPr="00906D56" w:rsidRDefault="00906D56" w:rsidP="00906D56">
      <w:pPr>
        <w:suppressAutoHyphens/>
        <w:jc w:val="both"/>
        <w:rPr>
          <w:szCs w:val="24"/>
          <w:lang w:eastAsia="ar-SA"/>
        </w:rPr>
      </w:pPr>
    </w:p>
    <w:p w14:paraId="080BA6A2"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VII SKYRIUS</w:t>
      </w:r>
    </w:p>
    <w:p w14:paraId="420446C1"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DYDŽIO PATIKSLINIMO ir sumažinimo REGLAMENTAVIMAS</w:t>
      </w:r>
    </w:p>
    <w:p w14:paraId="391B32E7" w14:textId="77777777" w:rsidR="00906D56" w:rsidRPr="00906D56" w:rsidRDefault="00906D56" w:rsidP="00906D56">
      <w:pPr>
        <w:suppressAutoHyphens/>
        <w:jc w:val="both"/>
        <w:rPr>
          <w:szCs w:val="24"/>
          <w:lang w:eastAsia="ar-SA"/>
        </w:rPr>
      </w:pPr>
    </w:p>
    <w:p w14:paraId="637CAB1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48. Nuo kintamosios Vietinės rinkliavos dedamosios mokėjimo atleidžiami nekilnojamojo turto objektų savininkai arba jų įgalioti asmenys, deklaravę, kad ne mažiau kaip 3 mėnesius nekilnojamojo turto objekte nebus gyvenama arba jame nebus vykdoma ūkinė veikla ir </w:t>
      </w:r>
      <w:r w:rsidRPr="00906D56">
        <w:rPr>
          <w:szCs w:val="24"/>
        </w:rPr>
        <w:t>iš šio objekto komunalinės atliekos nebus surenkamos</w:t>
      </w:r>
      <w:r w:rsidRPr="00906D56">
        <w:rPr>
          <w:szCs w:val="24"/>
          <w:lang w:eastAsia="ar-SA"/>
        </w:rPr>
        <w:t xml:space="preserve">. </w:t>
      </w:r>
    </w:p>
    <w:p w14:paraId="40BDB0F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49. Asmenys, siekiantys, kad jiems Savivaldybės teritorijoje nuosavybės teise priklausantys nekilnojamojo turto objektai šių </w:t>
      </w:r>
      <w:r w:rsidRPr="00906D56">
        <w:rPr>
          <w:i/>
          <w:szCs w:val="24"/>
          <w:lang w:eastAsia="ar-SA"/>
        </w:rPr>
        <w:t>Nuostatų 48 punkte</w:t>
      </w:r>
      <w:r w:rsidRPr="00906D56">
        <w:rPr>
          <w:szCs w:val="24"/>
          <w:lang w:eastAsia="ar-SA"/>
        </w:rPr>
        <w:t xml:space="preserve"> nurodytomis aplinkybėmis būtų tam tikram laikui atleisti nuo kintamos Vietinės rinkliavos dedamosios mokėjimo, Administratoriui turi pateikti:</w:t>
      </w:r>
    </w:p>
    <w:p w14:paraId="483B7C87" w14:textId="77777777" w:rsidR="00906D56" w:rsidRPr="00906D56" w:rsidRDefault="00906D56" w:rsidP="00906D56">
      <w:pPr>
        <w:tabs>
          <w:tab w:val="left" w:pos="256"/>
        </w:tabs>
        <w:ind w:firstLine="709"/>
        <w:jc w:val="both"/>
        <w:rPr>
          <w:szCs w:val="24"/>
          <w:lang w:eastAsia="ar-SA"/>
        </w:rPr>
      </w:pPr>
      <w:r w:rsidRPr="00906D56">
        <w:rPr>
          <w:szCs w:val="24"/>
          <w:lang w:eastAsia="ar-SA"/>
        </w:rPr>
        <w:t>49.1. Prašymą</w:t>
      </w:r>
      <w:r w:rsidRPr="00906D56">
        <w:rPr>
          <w:szCs w:val="24"/>
        </w:rPr>
        <w:t xml:space="preserve"> atleisti nuo kintamos Vietinės rinkliavos dedamosios, kurio forma pateikiama šių </w:t>
      </w:r>
      <w:r w:rsidRPr="00906D56">
        <w:rPr>
          <w:i/>
          <w:szCs w:val="24"/>
        </w:rPr>
        <w:t>Nuostatų 2 priede</w:t>
      </w:r>
      <w:r w:rsidRPr="00906D56">
        <w:rPr>
          <w:szCs w:val="24"/>
        </w:rPr>
        <w:t>.</w:t>
      </w:r>
    </w:p>
    <w:p w14:paraId="2D251DBD" w14:textId="77777777" w:rsidR="00906D56" w:rsidRPr="00906D56" w:rsidRDefault="00906D56" w:rsidP="00906D56">
      <w:pPr>
        <w:tabs>
          <w:tab w:val="left" w:pos="256"/>
        </w:tabs>
        <w:ind w:firstLine="709"/>
        <w:jc w:val="both"/>
        <w:rPr>
          <w:szCs w:val="24"/>
          <w:lang w:eastAsia="ar-SA"/>
        </w:rPr>
      </w:pPr>
      <w:r w:rsidRPr="00906D56">
        <w:rPr>
          <w:szCs w:val="24"/>
          <w:lang w:eastAsia="ar-SA"/>
        </w:rPr>
        <w:t>49.2. Prašymo</w:t>
      </w:r>
      <w:r w:rsidRPr="00906D56">
        <w:rPr>
          <w:szCs w:val="24"/>
        </w:rPr>
        <w:t xml:space="preserve"> formoje prašomą papildomą informaciją apie </w:t>
      </w:r>
      <w:r w:rsidRPr="00906D56">
        <w:rPr>
          <w:szCs w:val="24"/>
          <w:lang w:eastAsia="ar-SA"/>
        </w:rPr>
        <w:t xml:space="preserve">nekilnojamojo turto </w:t>
      </w:r>
      <w:r w:rsidRPr="00906D56">
        <w:rPr>
          <w:szCs w:val="24"/>
        </w:rPr>
        <w:t xml:space="preserve">naudojimą. </w:t>
      </w:r>
    </w:p>
    <w:p w14:paraId="0C52D8EA" w14:textId="4B8F2DA2" w:rsidR="00906D56" w:rsidRPr="00906D56" w:rsidRDefault="00906D56" w:rsidP="00906D56">
      <w:pPr>
        <w:tabs>
          <w:tab w:val="left" w:pos="86"/>
        </w:tabs>
        <w:suppressAutoHyphens/>
        <w:ind w:firstLine="709"/>
        <w:jc w:val="both"/>
        <w:rPr>
          <w:strike/>
          <w:szCs w:val="24"/>
          <w:lang w:eastAsia="ar-SA"/>
        </w:rPr>
      </w:pPr>
      <w:r w:rsidRPr="00906D56">
        <w:rPr>
          <w:szCs w:val="24"/>
          <w:lang w:eastAsia="ar-SA"/>
        </w:rPr>
        <w:t>50. 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p>
    <w:p w14:paraId="6158477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51. Asmenys, siekiantys, kad jiems Savivaldybės teritorijoje nuosavybės teise priklausantys nenaudojami nekilnojamojo turto objektai, minimi šių </w:t>
      </w:r>
      <w:r w:rsidRPr="00906D56">
        <w:rPr>
          <w:i/>
          <w:szCs w:val="24"/>
          <w:lang w:eastAsia="ar-SA"/>
        </w:rPr>
        <w:t>Nuostatų 50 punkte</w:t>
      </w:r>
      <w:r w:rsidRPr="00906D56">
        <w:rPr>
          <w:szCs w:val="24"/>
          <w:lang w:eastAsia="ar-SA"/>
        </w:rPr>
        <w:t>, būtų įtraukiami į netinkamų naudoti nekilnojamojo turto objektų kategoriją, Administratoriui turi pateikti:</w:t>
      </w:r>
    </w:p>
    <w:p w14:paraId="12BBBFB6" w14:textId="77777777" w:rsidR="00906D56" w:rsidRPr="00906D56" w:rsidRDefault="00906D56" w:rsidP="00906D56">
      <w:pPr>
        <w:tabs>
          <w:tab w:val="left" w:pos="256"/>
        </w:tabs>
        <w:ind w:firstLine="709"/>
        <w:jc w:val="both"/>
        <w:rPr>
          <w:szCs w:val="24"/>
        </w:rPr>
      </w:pPr>
      <w:r w:rsidRPr="00906D56">
        <w:rPr>
          <w:szCs w:val="24"/>
        </w:rPr>
        <w:t xml:space="preserve">51.1. </w:t>
      </w:r>
      <w:r w:rsidRPr="00906D56">
        <w:rPr>
          <w:szCs w:val="24"/>
          <w:lang w:eastAsia="ar-SA"/>
        </w:rPr>
        <w:t>Prašymą</w:t>
      </w:r>
      <w:r w:rsidRPr="00906D56">
        <w:rPr>
          <w:szCs w:val="24"/>
        </w:rPr>
        <w:t xml:space="preserve">, kurio forma pateikiama šių </w:t>
      </w:r>
      <w:r w:rsidRPr="00906D56">
        <w:rPr>
          <w:i/>
          <w:szCs w:val="24"/>
        </w:rPr>
        <w:t>Nuostatų 3 priede</w:t>
      </w:r>
      <w:r w:rsidRPr="00906D56">
        <w:rPr>
          <w:szCs w:val="24"/>
        </w:rPr>
        <w:t>.</w:t>
      </w:r>
    </w:p>
    <w:p w14:paraId="47B66429" w14:textId="77777777" w:rsidR="00906D56" w:rsidRPr="00906D56" w:rsidRDefault="00906D56" w:rsidP="00906D56">
      <w:pPr>
        <w:tabs>
          <w:tab w:val="left" w:pos="256"/>
        </w:tabs>
        <w:ind w:firstLine="709"/>
        <w:jc w:val="both"/>
        <w:rPr>
          <w:szCs w:val="24"/>
        </w:rPr>
      </w:pPr>
      <w:r w:rsidRPr="00906D56">
        <w:rPr>
          <w:szCs w:val="24"/>
        </w:rPr>
        <w:t xml:space="preserve">51.2. </w:t>
      </w:r>
      <w:r w:rsidRPr="00906D56">
        <w:rPr>
          <w:szCs w:val="24"/>
          <w:lang w:eastAsia="ar-SA"/>
        </w:rPr>
        <w:t>Priešgaisrinės</w:t>
      </w:r>
      <w:r w:rsidRPr="00906D56">
        <w:rPr>
          <w:szCs w:val="24"/>
        </w:rPr>
        <w:t xml:space="preserve"> apsaugos ir gelbėjimo departamento prie Vidaus reikalų ministerijos Tauragės apskrities priešgaisrinės gelbėjimo tarnybos pažymą, jeigu namas yra sudegęs, arba statinio (–</w:t>
      </w:r>
      <w:proofErr w:type="spellStart"/>
      <w:r w:rsidRPr="00906D56">
        <w:rPr>
          <w:szCs w:val="24"/>
        </w:rPr>
        <w:t>ių</w:t>
      </w:r>
      <w:proofErr w:type="spellEnd"/>
      <w:r w:rsidRPr="00906D56">
        <w:rPr>
          <w:szCs w:val="24"/>
        </w:rPr>
        <w:t>) techninės priežiūros patikrinimo aktą, jeigu NT objektas yra netinkamas naudoti / gyventi ar fiziškai sunaikintas.</w:t>
      </w:r>
    </w:p>
    <w:p w14:paraId="3B2D57D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52. Jei Vietinės rinkliavos mokėtojas iki einamųjų kalendorinių metų pabaigos nesumoka šių </w:t>
      </w:r>
      <w:r w:rsidRPr="00906D56">
        <w:rPr>
          <w:i/>
          <w:szCs w:val="24"/>
          <w:lang w:eastAsia="ar-SA"/>
        </w:rPr>
        <w:t>Nuostatų VII skyriuje</w:t>
      </w:r>
      <w:r w:rsidRPr="00906D56">
        <w:rPr>
          <w:szCs w:val="24"/>
          <w:lang w:eastAsia="ar-SA"/>
        </w:rPr>
        <w:t xml:space="preserve"> nurodytais atvejais patikslinto Vietinės rinkliavos dydžio, Vietinės rinkliavos dydis perskaičiuojamas vadovaujantis šių </w:t>
      </w:r>
      <w:r w:rsidRPr="00906D56">
        <w:rPr>
          <w:i/>
          <w:szCs w:val="24"/>
          <w:lang w:eastAsia="ar-SA"/>
        </w:rPr>
        <w:t>Nuostatų 1 priedu</w:t>
      </w:r>
      <w:r w:rsidRPr="00906D56">
        <w:rPr>
          <w:szCs w:val="24"/>
          <w:lang w:eastAsia="ar-SA"/>
        </w:rPr>
        <w:t xml:space="preserve"> ir Vietinės rinkliavos mokėtojui pateikiamas raginimas sumokėti Vietinę rinkliavą. </w:t>
      </w:r>
    </w:p>
    <w:p w14:paraId="558F3F2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53. Sprendimus dėl šių </w:t>
      </w:r>
      <w:r w:rsidRPr="00906D56">
        <w:rPr>
          <w:i/>
          <w:szCs w:val="24"/>
          <w:lang w:eastAsia="ar-SA"/>
        </w:rPr>
        <w:t>Nuostatų VII skyriuje</w:t>
      </w:r>
      <w:r w:rsidRPr="00906D56">
        <w:rPr>
          <w:szCs w:val="24"/>
          <w:lang w:eastAsia="ar-SA"/>
        </w:rPr>
        <w:t xml:space="preserve"> nurodytų nuostatų taikymo vadovaudamasis Administratoriaus valdybos patvirtinta tvarka priima Administratorius.</w:t>
      </w:r>
    </w:p>
    <w:p w14:paraId="73776F0C" w14:textId="77777777" w:rsidR="00906D56" w:rsidRPr="00906D56" w:rsidRDefault="00906D56" w:rsidP="00906D56">
      <w:pPr>
        <w:suppressAutoHyphens/>
        <w:jc w:val="both"/>
        <w:rPr>
          <w:szCs w:val="24"/>
          <w:lang w:eastAsia="ar-SA"/>
        </w:rPr>
      </w:pPr>
    </w:p>
    <w:p w14:paraId="47EC070F"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VIII SKYRIUS</w:t>
      </w:r>
    </w:p>
    <w:p w14:paraId="44D7B346"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ADMINISTRAVIMAS IR rinkimo kontrolė</w:t>
      </w:r>
    </w:p>
    <w:p w14:paraId="220562B1" w14:textId="77777777" w:rsidR="00906D56" w:rsidRPr="00906D56" w:rsidRDefault="00906D56" w:rsidP="00906D56">
      <w:pPr>
        <w:suppressAutoHyphens/>
        <w:jc w:val="both"/>
        <w:rPr>
          <w:szCs w:val="24"/>
          <w:lang w:eastAsia="ar-SA"/>
        </w:rPr>
      </w:pPr>
    </w:p>
    <w:p w14:paraId="43A7E71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 xml:space="preserve">54. Administratorius atlieka Vietinės rinkliavos įmokų sumokėjimą, permokų grąžinimą ir skolų išieškojimo apskaitą ir administravimą. </w:t>
      </w:r>
    </w:p>
    <w:p w14:paraId="1B59E99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55. Administratorius įskaito kaip įmoką už būsimą atsiskaitymo laikotarpį arba pagal mokėtojo rašytinį prašymą grąžina jau sumokėtą Vietinę rinkliavą šiais atvejais:</w:t>
      </w:r>
    </w:p>
    <w:p w14:paraId="636376E9" w14:textId="77777777" w:rsidR="00906D56" w:rsidRPr="00906D56" w:rsidRDefault="00906D56" w:rsidP="00906D56">
      <w:pPr>
        <w:tabs>
          <w:tab w:val="left" w:pos="256"/>
        </w:tabs>
        <w:ind w:firstLine="709"/>
        <w:jc w:val="both"/>
        <w:rPr>
          <w:szCs w:val="24"/>
          <w:lang w:eastAsia="ar-SA"/>
        </w:rPr>
      </w:pPr>
      <w:r w:rsidRPr="00906D56">
        <w:rPr>
          <w:szCs w:val="24"/>
          <w:lang w:eastAsia="ar-SA"/>
        </w:rPr>
        <w:t>55.1. kai Vietinės rinkliavos mokėtojas sumoka didesnio dydžio nei Mokėjimo pranešime nurodytą, arba neteisingai apskaičiuotą, Vietinės rinkliavos sumą;</w:t>
      </w:r>
    </w:p>
    <w:p w14:paraId="79D5AACC"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55.2. kai Vietinės rinkliavos mokėtojui šių Nuostatų nustatyta tvarka nustatomas mažesnis Vietinės rinkliavos dydis. </w:t>
      </w:r>
    </w:p>
    <w:p w14:paraId="1506525E" w14:textId="77777777" w:rsidR="00906D56" w:rsidRPr="00906D56" w:rsidRDefault="00906D56" w:rsidP="00906D56">
      <w:pPr>
        <w:tabs>
          <w:tab w:val="left" w:pos="86"/>
        </w:tabs>
        <w:suppressAutoHyphens/>
        <w:ind w:firstLine="709"/>
        <w:jc w:val="both"/>
        <w:rPr>
          <w:szCs w:val="24"/>
        </w:rPr>
      </w:pPr>
      <w:r w:rsidRPr="00906D56">
        <w:rPr>
          <w:szCs w:val="24"/>
        </w:rPr>
        <w:t xml:space="preserve">56. </w:t>
      </w:r>
      <w:r w:rsidRPr="00906D56">
        <w:rPr>
          <w:szCs w:val="24"/>
          <w:lang w:eastAsia="ar-SA"/>
        </w:rPr>
        <w:t>Grąžintina</w:t>
      </w:r>
      <w:r w:rsidRPr="00906D56">
        <w:rPr>
          <w:szCs w:val="24"/>
        </w:rPr>
        <w:t xml:space="preserve"> per praeitą atsiskaitymo laikotarpį sumokėtos Vietinės rinkliavos dalis, neviršijanti 30 procentų tam mokestiniam laikotarpiui taikomo patvirtinto kintamosios Vietinės rinkliavos dalies dydžio, apskaičiuojama iš ateinančio atsiskaitymo laikotarpio priskaičiuotos Vietinės rinkliavos sumos atėmus grąžintiną Vietinės rinkliavos dalį, kai mišrių komunalinių atliekų tvarkymo paslauga, suteikta per tą patį atsiskaitymo laikotarpį, neatitiko bent vienos iš šių tokios paslaugos teikimo sąlygų:</w:t>
      </w:r>
    </w:p>
    <w:p w14:paraId="2E92962C" w14:textId="77777777" w:rsidR="00906D56" w:rsidRPr="00906D56" w:rsidRDefault="00906D56" w:rsidP="00906D56">
      <w:pPr>
        <w:tabs>
          <w:tab w:val="left" w:pos="256"/>
        </w:tabs>
        <w:ind w:firstLine="709"/>
        <w:jc w:val="both"/>
        <w:rPr>
          <w:szCs w:val="24"/>
        </w:rPr>
      </w:pPr>
      <w:r w:rsidRPr="00906D56">
        <w:rPr>
          <w:szCs w:val="24"/>
        </w:rPr>
        <w:t>56.1. M</w:t>
      </w:r>
      <w:r w:rsidRPr="00906D56">
        <w:rPr>
          <w:szCs w:val="24"/>
          <w:lang w:eastAsia="ar-SA"/>
        </w:rPr>
        <w:t>išrių</w:t>
      </w:r>
      <w:r w:rsidRPr="00906D56">
        <w:rPr>
          <w:szCs w:val="24"/>
        </w:rPr>
        <w:t xml:space="preserve"> komunalinių atliekų tvarkymo paslauga buvo teikiama nesilaikant mišrių komunalinių atliekų išvežimo grafiko, išskyrus atvejus, kai ne vėliau kaip kitą dieną buvo įvykdytas mišrių komunalinių atliekų išvežimas;</w:t>
      </w:r>
    </w:p>
    <w:p w14:paraId="4897EE66" w14:textId="77777777" w:rsidR="00906D56" w:rsidRPr="00906D56" w:rsidRDefault="00906D56" w:rsidP="00906D56">
      <w:pPr>
        <w:tabs>
          <w:tab w:val="left" w:pos="256"/>
        </w:tabs>
        <w:ind w:firstLine="709"/>
        <w:jc w:val="both"/>
        <w:rPr>
          <w:szCs w:val="24"/>
        </w:rPr>
      </w:pPr>
      <w:r w:rsidRPr="00906D56">
        <w:rPr>
          <w:szCs w:val="24"/>
        </w:rPr>
        <w:t xml:space="preserve">56.2. Vietinės rinkliavos mokėtojui neužtikrinama galimybė naudotis mišrių komunalinių atliekų konteineriu per 15 darbo dienų nuo atitinkamo jo prašymo pateikimo Administratoriui dienos. </w:t>
      </w:r>
    </w:p>
    <w:p w14:paraId="07A1A5C9" w14:textId="77777777" w:rsidR="00906D56" w:rsidRPr="00906D56" w:rsidRDefault="00906D56" w:rsidP="00906D56">
      <w:pPr>
        <w:tabs>
          <w:tab w:val="left" w:pos="86"/>
        </w:tabs>
        <w:suppressAutoHyphens/>
        <w:ind w:firstLine="709"/>
        <w:jc w:val="both"/>
        <w:rPr>
          <w:szCs w:val="24"/>
        </w:rPr>
      </w:pPr>
      <w:r w:rsidRPr="00906D56">
        <w:rPr>
          <w:szCs w:val="24"/>
        </w:rPr>
        <w:t xml:space="preserve">57. </w:t>
      </w:r>
      <w:r w:rsidRPr="00906D56">
        <w:rPr>
          <w:color w:val="000000"/>
          <w:szCs w:val="24"/>
          <w:shd w:val="clear" w:color="auto" w:fill="FFFFFF"/>
        </w:rPr>
        <w:t xml:space="preserve">Šių </w:t>
      </w:r>
      <w:r w:rsidRPr="00906D56">
        <w:rPr>
          <w:szCs w:val="24"/>
          <w:lang w:eastAsia="ar-SA"/>
        </w:rPr>
        <w:t>Nuostatų</w:t>
      </w:r>
      <w:r w:rsidRPr="00906D56">
        <w:rPr>
          <w:color w:val="000000"/>
          <w:szCs w:val="24"/>
          <w:shd w:val="clear" w:color="auto" w:fill="FFFFFF"/>
        </w:rPr>
        <w:t xml:space="preserve"> </w:t>
      </w:r>
      <w:r w:rsidRPr="00906D56">
        <w:rPr>
          <w:color w:val="000000"/>
          <w:szCs w:val="24"/>
        </w:rPr>
        <w:t xml:space="preserve">56.1 papunktyje numatytu atveju </w:t>
      </w:r>
      <w:r w:rsidRPr="00906D56">
        <w:rPr>
          <w:color w:val="000000"/>
          <w:szCs w:val="24"/>
          <w:shd w:val="clear" w:color="auto" w:fill="FFFFFF"/>
        </w:rPr>
        <w:t xml:space="preserve">konkreti grąžinamos </w:t>
      </w:r>
      <w:r w:rsidRPr="00906D56">
        <w:rPr>
          <w:color w:val="000000"/>
          <w:szCs w:val="24"/>
        </w:rPr>
        <w:t>Vietinės r</w:t>
      </w:r>
      <w:r w:rsidRPr="00906D56">
        <w:rPr>
          <w:color w:val="000000"/>
          <w:szCs w:val="24"/>
          <w:shd w:val="clear" w:color="auto" w:fill="FFFFFF"/>
        </w:rPr>
        <w:t xml:space="preserve">inkliavos suma, neviršijanti </w:t>
      </w:r>
      <w:r w:rsidRPr="00906D56">
        <w:rPr>
          <w:color w:val="000000"/>
          <w:szCs w:val="24"/>
        </w:rPr>
        <w:t>56</w:t>
      </w:r>
      <w:r w:rsidRPr="00906D56">
        <w:rPr>
          <w:color w:val="000000"/>
          <w:szCs w:val="24"/>
          <w:vertAlign w:val="superscript"/>
        </w:rPr>
        <w:t xml:space="preserve"> </w:t>
      </w:r>
      <w:r w:rsidRPr="00906D56">
        <w:rPr>
          <w:color w:val="000000"/>
          <w:szCs w:val="24"/>
        </w:rPr>
        <w:t>punkte įtvirtinto dydžio, apskaičiuojama atsižvelgiant į atitinkamų mišrių komunalinių atliekų tvarkymo paslaugos teikimo sąlygų pažeidimų per atitinkamą atsiskaitymo laikotarpį skaičių. 56.1 papunktyje apibrėžtas pažeidimas mažina to Vietine rinkliava apmokestinamo nekilnojamojo turto objekto, kuriam priskirtas (-a, -i) mišrių komunalinių atliekų konteineris (-</w:t>
      </w:r>
      <w:proofErr w:type="spellStart"/>
      <w:r w:rsidRPr="00906D56">
        <w:rPr>
          <w:color w:val="000000"/>
          <w:szCs w:val="24"/>
        </w:rPr>
        <w:t>iai</w:t>
      </w:r>
      <w:proofErr w:type="spellEnd"/>
      <w:r w:rsidRPr="00906D56">
        <w:rPr>
          <w:color w:val="000000"/>
          <w:szCs w:val="24"/>
        </w:rPr>
        <w:t>) (konteinerių aikštelė), ir kurio (-</w:t>
      </w:r>
      <w:proofErr w:type="spellStart"/>
      <w:r w:rsidRPr="00906D56">
        <w:rPr>
          <w:color w:val="000000"/>
          <w:szCs w:val="24"/>
        </w:rPr>
        <w:t>ių</w:t>
      </w:r>
      <w:proofErr w:type="spellEnd"/>
      <w:r w:rsidRPr="00906D56">
        <w:rPr>
          <w:color w:val="000000"/>
          <w:szCs w:val="24"/>
        </w:rPr>
        <w:t>, -</w:t>
      </w:r>
      <w:proofErr w:type="spellStart"/>
      <w:r w:rsidRPr="00906D56">
        <w:rPr>
          <w:color w:val="000000"/>
          <w:szCs w:val="24"/>
        </w:rPr>
        <w:t>ios</w:t>
      </w:r>
      <w:proofErr w:type="spellEnd"/>
      <w:r w:rsidRPr="00906D56">
        <w:rPr>
          <w:color w:val="000000"/>
          <w:szCs w:val="24"/>
        </w:rPr>
        <w:t xml:space="preserve">) atžvilgiu nustatytas 56.1 papunktyje nurodytas pažeidimas, metinės Vietinės rinkliavos kintamąją dalį šių </w:t>
      </w:r>
      <w:r w:rsidRPr="00906D56">
        <w:rPr>
          <w:i/>
          <w:iCs/>
          <w:color w:val="000000"/>
          <w:szCs w:val="24"/>
        </w:rPr>
        <w:t xml:space="preserve">Nuostatų 1 priede </w:t>
      </w:r>
      <w:r w:rsidRPr="00906D56">
        <w:rPr>
          <w:color w:val="000000"/>
          <w:szCs w:val="24"/>
        </w:rPr>
        <w:t>patvirtintomis turimo konteinerio ištuštinimo kainomis, tačiau bendra tokio apmokestinamo nekilnojamojo turto objekto priskaičiuota mažintina (grąžintina) Vietinės rinkliavos suma negali viršyti 56</w:t>
      </w:r>
      <w:r w:rsidRPr="00906D56">
        <w:rPr>
          <w:color w:val="000000"/>
          <w:szCs w:val="24"/>
          <w:vertAlign w:val="superscript"/>
        </w:rPr>
        <w:t xml:space="preserve"> </w:t>
      </w:r>
      <w:r w:rsidRPr="00906D56">
        <w:rPr>
          <w:color w:val="000000"/>
          <w:szCs w:val="24"/>
        </w:rPr>
        <w:t>punkte įtvirtinto dydžio.</w:t>
      </w:r>
      <w:r w:rsidRPr="00906D56">
        <w:rPr>
          <w:szCs w:val="24"/>
        </w:rPr>
        <w:t xml:space="preserve"> </w:t>
      </w:r>
    </w:p>
    <w:p w14:paraId="5F61C49E" w14:textId="77777777" w:rsidR="00906D56" w:rsidRPr="00906D56" w:rsidRDefault="00906D56" w:rsidP="00906D56">
      <w:pPr>
        <w:tabs>
          <w:tab w:val="left" w:pos="86"/>
        </w:tabs>
        <w:suppressAutoHyphens/>
        <w:ind w:firstLine="709"/>
        <w:jc w:val="both"/>
        <w:rPr>
          <w:szCs w:val="24"/>
        </w:rPr>
      </w:pPr>
      <w:r w:rsidRPr="00906D56">
        <w:rPr>
          <w:color w:val="000000"/>
          <w:szCs w:val="24"/>
        </w:rPr>
        <w:t xml:space="preserve">58. </w:t>
      </w:r>
      <w:r w:rsidRPr="00906D56">
        <w:rPr>
          <w:rFonts w:eastAsia="Calibri"/>
          <w:color w:val="000000"/>
          <w:szCs w:val="24"/>
          <w:shd w:val="clear" w:color="auto" w:fill="FFFFFF"/>
        </w:rPr>
        <w:t xml:space="preserve">Šių </w:t>
      </w:r>
      <w:r w:rsidRPr="00906D56">
        <w:rPr>
          <w:color w:val="000000"/>
          <w:szCs w:val="24"/>
          <w:shd w:val="clear" w:color="auto" w:fill="FFFFFF"/>
        </w:rPr>
        <w:t>Nuostatų</w:t>
      </w:r>
      <w:r w:rsidRPr="00906D56">
        <w:rPr>
          <w:rFonts w:eastAsia="Calibri"/>
          <w:color w:val="000000"/>
          <w:szCs w:val="24"/>
          <w:shd w:val="clear" w:color="auto" w:fill="FFFFFF"/>
        </w:rPr>
        <w:t xml:space="preserve"> </w:t>
      </w:r>
      <w:r w:rsidRPr="00906D56">
        <w:rPr>
          <w:rFonts w:eastAsia="Calibri"/>
          <w:color w:val="000000"/>
          <w:szCs w:val="24"/>
        </w:rPr>
        <w:t xml:space="preserve">56.2 papunktyje numatytu atveju </w:t>
      </w:r>
      <w:r w:rsidRPr="00906D56">
        <w:rPr>
          <w:rFonts w:eastAsia="Calibri"/>
          <w:color w:val="000000"/>
          <w:szCs w:val="24"/>
          <w:shd w:val="clear" w:color="auto" w:fill="FFFFFF"/>
        </w:rPr>
        <w:t xml:space="preserve">konkreti grąžinamos </w:t>
      </w:r>
      <w:r w:rsidRPr="00906D56">
        <w:rPr>
          <w:color w:val="000000"/>
          <w:szCs w:val="24"/>
        </w:rPr>
        <w:t>Vietinės r</w:t>
      </w:r>
      <w:r w:rsidRPr="00906D56">
        <w:rPr>
          <w:rFonts w:eastAsia="Calibri"/>
          <w:color w:val="000000"/>
          <w:szCs w:val="24"/>
          <w:shd w:val="clear" w:color="auto" w:fill="FFFFFF"/>
        </w:rPr>
        <w:t>inkliavos suma</w:t>
      </w:r>
      <w:r w:rsidRPr="00906D56">
        <w:rPr>
          <w:rFonts w:eastAsia="Calibri"/>
          <w:color w:val="000000"/>
          <w:szCs w:val="24"/>
        </w:rPr>
        <w:t xml:space="preserve"> apskaičiuojama mėnesiniais dydžiais atsižvelgiant į mišrių komunalinių atliekų tvarkymo paslaugos teikimo sąlygos pažeidimo per atitinkamą atsiskaitymo laikotarpį trukmę mėnesiais. Vėlavimas per 56.2 papunktyje numatytą terminą užtikrinti galimybę </w:t>
      </w:r>
      <w:r w:rsidRPr="00906D56">
        <w:rPr>
          <w:color w:val="000000"/>
          <w:szCs w:val="24"/>
        </w:rPr>
        <w:t>Vietinės r</w:t>
      </w:r>
      <w:r w:rsidRPr="00906D56">
        <w:rPr>
          <w:rFonts w:eastAsia="Calibri"/>
          <w:color w:val="000000"/>
          <w:szCs w:val="24"/>
        </w:rPr>
        <w:t>inkliavos mokėtojui naudotis mišrių komunalinių atliekų konteineriu mažina kintamąją rinkliavos dalį už tiek mėnesių, kiek nebuvo užtikrinta galimybė rinkliavos mokėtojui naudotis mišrių komunalinių atliekų konteineriu.</w:t>
      </w:r>
      <w:r w:rsidRPr="00906D56">
        <w:rPr>
          <w:szCs w:val="24"/>
        </w:rPr>
        <w:t xml:space="preserve"> </w:t>
      </w:r>
    </w:p>
    <w:p w14:paraId="44C0CEDE" w14:textId="77777777" w:rsidR="00906D56" w:rsidRPr="00906D56" w:rsidRDefault="00906D56" w:rsidP="00906D56">
      <w:pPr>
        <w:tabs>
          <w:tab w:val="left" w:pos="86"/>
        </w:tabs>
        <w:suppressAutoHyphens/>
        <w:ind w:firstLine="709"/>
        <w:jc w:val="both"/>
        <w:rPr>
          <w:szCs w:val="24"/>
        </w:rPr>
      </w:pPr>
      <w:r w:rsidRPr="00906D56">
        <w:rPr>
          <w:color w:val="000000"/>
          <w:szCs w:val="24"/>
        </w:rPr>
        <w:t xml:space="preserve">59. </w:t>
      </w:r>
      <w:r w:rsidRPr="00906D56">
        <w:rPr>
          <w:rFonts w:eastAsia="Calibri"/>
          <w:color w:val="000000"/>
          <w:szCs w:val="24"/>
        </w:rPr>
        <w:t>Administratorius</w:t>
      </w:r>
      <w:r w:rsidRPr="00906D56">
        <w:rPr>
          <w:rFonts w:eastAsia="Calibri"/>
          <w:color w:val="000000"/>
          <w:szCs w:val="24"/>
          <w:shd w:val="clear" w:color="auto" w:fill="FFFFFF"/>
        </w:rPr>
        <w:t>, gavęs Vietinės rinkliavos mokėtojo</w:t>
      </w:r>
      <w:r w:rsidRPr="00906D56">
        <w:rPr>
          <w:bCs/>
          <w:color w:val="000000"/>
          <w:szCs w:val="24"/>
        </w:rPr>
        <w:t>, kuris yra laiku sumokėjęs Vietinę rinkliavą, bet visais atvejais ne mažiau kaip pastoviąją Vietinės rinkliavos dalį,</w:t>
      </w:r>
      <w:r w:rsidRPr="00906D56">
        <w:rPr>
          <w:rFonts w:eastAsia="Calibri"/>
          <w:color w:val="000000"/>
          <w:szCs w:val="24"/>
          <w:shd w:val="clear" w:color="auto" w:fill="FFFFFF"/>
        </w:rPr>
        <w:t xml:space="preserve"> pranešimą apie mišrių </w:t>
      </w:r>
      <w:r w:rsidRPr="00906D56">
        <w:rPr>
          <w:rFonts w:eastAsia="Calibri"/>
          <w:color w:val="000000"/>
          <w:szCs w:val="24"/>
        </w:rPr>
        <w:t>komunalinių atliekų</w:t>
      </w:r>
      <w:r w:rsidRPr="00906D56">
        <w:rPr>
          <w:rFonts w:eastAsia="Calibri"/>
          <w:color w:val="000000"/>
          <w:szCs w:val="24"/>
          <w:shd w:val="clear" w:color="auto" w:fill="FFFFFF"/>
        </w:rPr>
        <w:t xml:space="preserve"> vežėjo mišrių </w:t>
      </w:r>
      <w:r w:rsidRPr="00906D56">
        <w:rPr>
          <w:rFonts w:eastAsia="Calibri"/>
          <w:color w:val="000000"/>
          <w:szCs w:val="24"/>
        </w:rPr>
        <w:t>komunalinių atliekų</w:t>
      </w:r>
      <w:r w:rsidRPr="00906D56">
        <w:rPr>
          <w:rFonts w:eastAsia="Calibri"/>
          <w:color w:val="000000"/>
          <w:szCs w:val="24"/>
          <w:shd w:val="clear" w:color="auto" w:fill="FFFFFF"/>
        </w:rPr>
        <w:t xml:space="preserve"> surinkimo ir išvežimo paslaugų teikimo sąlygų, numatytų </w:t>
      </w:r>
      <w:r w:rsidRPr="00906D56">
        <w:rPr>
          <w:rFonts w:eastAsia="Calibri"/>
          <w:color w:val="000000"/>
          <w:szCs w:val="24"/>
        </w:rPr>
        <w:t xml:space="preserve">56.1 ir (ar) 56.2 papunkčiuose, galimą pažeidimą, atlieka </w:t>
      </w:r>
      <w:r w:rsidRPr="00906D56">
        <w:rPr>
          <w:rFonts w:eastAsia="Calibri"/>
          <w:color w:val="000000"/>
          <w:szCs w:val="24"/>
          <w:shd w:val="clear" w:color="auto" w:fill="FFFFFF"/>
        </w:rPr>
        <w:t>minėtų paslaugų teikimo sąlygų</w:t>
      </w:r>
      <w:r w:rsidRPr="00906D56">
        <w:rPr>
          <w:rFonts w:eastAsia="Calibri"/>
          <w:color w:val="000000"/>
          <w:szCs w:val="24"/>
        </w:rPr>
        <w:t xml:space="preserve"> vertinimą, o nustatęs jų pažeidimą, apskaičiuoja mažinamą </w:t>
      </w:r>
      <w:r w:rsidRPr="00906D56">
        <w:rPr>
          <w:color w:val="000000"/>
          <w:szCs w:val="24"/>
        </w:rPr>
        <w:t>Vietinės r</w:t>
      </w:r>
      <w:r w:rsidRPr="00906D56">
        <w:rPr>
          <w:rFonts w:eastAsia="Calibri"/>
          <w:color w:val="000000"/>
          <w:szCs w:val="24"/>
        </w:rPr>
        <w:t xml:space="preserve">inkliavos dydį, vadovaudamasis šiame skyriuje nustatytomis taisyklėmis, ir nurodo jį einamojo atsiskaitymo laikotarpio mokėjimo pranešime, siunčiamame </w:t>
      </w:r>
      <w:r w:rsidRPr="00906D56">
        <w:rPr>
          <w:color w:val="000000"/>
          <w:szCs w:val="24"/>
        </w:rPr>
        <w:t>Vietinės r</w:t>
      </w:r>
      <w:r w:rsidRPr="00906D56">
        <w:rPr>
          <w:rFonts w:eastAsia="Calibri"/>
          <w:color w:val="000000"/>
          <w:szCs w:val="24"/>
        </w:rPr>
        <w:t>inkliavos mokėtojui šiuose Nuostatuose nustatyta tvarka ir terminais</w:t>
      </w:r>
      <w:r w:rsidRPr="00906D56">
        <w:rPr>
          <w:bCs/>
          <w:color w:val="000000"/>
          <w:szCs w:val="24"/>
          <w:shd w:val="clear" w:color="auto" w:fill="FFFFFF"/>
        </w:rPr>
        <w:t>.</w:t>
      </w:r>
      <w:r w:rsidRPr="00906D56">
        <w:rPr>
          <w:szCs w:val="24"/>
        </w:rPr>
        <w:t xml:space="preserve"> </w:t>
      </w:r>
    </w:p>
    <w:p w14:paraId="33CD02F3" w14:textId="77777777" w:rsidR="00906D56" w:rsidRPr="00906D56" w:rsidRDefault="00906D56" w:rsidP="00906D56">
      <w:pPr>
        <w:tabs>
          <w:tab w:val="left" w:pos="86"/>
        </w:tabs>
        <w:suppressAutoHyphens/>
        <w:ind w:firstLine="709"/>
        <w:jc w:val="both"/>
        <w:rPr>
          <w:szCs w:val="24"/>
        </w:rPr>
      </w:pPr>
      <w:r w:rsidRPr="00906D56">
        <w:rPr>
          <w:rFonts w:eastAsia="Calibri"/>
          <w:color w:val="000000"/>
          <w:szCs w:val="24"/>
        </w:rPr>
        <w:t>60. Tais</w:t>
      </w:r>
      <w:r w:rsidRPr="00906D56">
        <w:rPr>
          <w:rFonts w:eastAsia="Calibri"/>
          <w:color w:val="000000"/>
          <w:szCs w:val="24"/>
          <w:shd w:val="clear" w:color="auto" w:fill="FFFFFF"/>
        </w:rPr>
        <w:t xml:space="preserve"> atvejais, kai </w:t>
      </w:r>
      <w:r w:rsidRPr="00906D56">
        <w:rPr>
          <w:color w:val="000000"/>
          <w:szCs w:val="24"/>
        </w:rPr>
        <w:t>Vietinės r</w:t>
      </w:r>
      <w:r w:rsidRPr="00906D56">
        <w:rPr>
          <w:rFonts w:eastAsia="Calibri"/>
          <w:color w:val="000000"/>
          <w:szCs w:val="24"/>
          <w:shd w:val="clear" w:color="auto" w:fill="FFFFFF"/>
        </w:rPr>
        <w:t xml:space="preserve">inkliavos mokėtojas, turintis teisę į </w:t>
      </w:r>
      <w:r w:rsidRPr="00906D56">
        <w:rPr>
          <w:color w:val="000000"/>
          <w:szCs w:val="24"/>
        </w:rPr>
        <w:t>Vietinės r</w:t>
      </w:r>
      <w:r w:rsidRPr="00906D56">
        <w:rPr>
          <w:rFonts w:eastAsia="Calibri"/>
          <w:color w:val="000000"/>
          <w:szCs w:val="24"/>
          <w:shd w:val="clear" w:color="auto" w:fill="FFFFFF"/>
        </w:rPr>
        <w:t xml:space="preserve">inkliavos už praeitus metus perskaičiavimą dėl mišrių </w:t>
      </w:r>
      <w:r w:rsidRPr="00906D56">
        <w:rPr>
          <w:rFonts w:eastAsia="Calibri"/>
          <w:color w:val="000000"/>
          <w:szCs w:val="24"/>
        </w:rPr>
        <w:t>komunalinių atliekų</w:t>
      </w:r>
      <w:r w:rsidRPr="00906D56">
        <w:rPr>
          <w:rFonts w:eastAsia="Calibri"/>
          <w:color w:val="000000"/>
          <w:szCs w:val="24"/>
          <w:shd w:val="clear" w:color="auto" w:fill="FFFFFF"/>
        </w:rPr>
        <w:t xml:space="preserve"> surinkimo ir išvežimo paslaugų teikimo sąlygų, numatytų </w:t>
      </w:r>
      <w:r w:rsidRPr="00906D56">
        <w:rPr>
          <w:rFonts w:eastAsia="Calibri"/>
          <w:color w:val="000000"/>
          <w:szCs w:val="24"/>
        </w:rPr>
        <w:t>56.1 ir (ar) 56.2</w:t>
      </w:r>
      <w:r w:rsidRPr="00906D56">
        <w:rPr>
          <w:rFonts w:eastAsia="Calibri"/>
          <w:color w:val="000000"/>
          <w:szCs w:val="24"/>
          <w:shd w:val="clear" w:color="auto" w:fill="FFFFFF"/>
        </w:rPr>
        <w:t xml:space="preserve"> papunkčiuose</w:t>
      </w:r>
      <w:r w:rsidRPr="00906D56">
        <w:rPr>
          <w:rFonts w:eastAsia="Calibri"/>
          <w:szCs w:val="24"/>
          <w:shd w:val="clear" w:color="auto" w:fill="FFFFFF"/>
        </w:rPr>
        <w:t xml:space="preserve">, pažeidimų, įvykdytų tais pačiais metais, einamųjų metų sausio 1 dieną neturi Vietinės rinkliavos mokėtojo statuso ar netenka prievolės mokėti </w:t>
      </w:r>
      <w:r w:rsidRPr="00906D56">
        <w:rPr>
          <w:szCs w:val="24"/>
        </w:rPr>
        <w:t>Vietinę r</w:t>
      </w:r>
      <w:r w:rsidRPr="00906D56">
        <w:rPr>
          <w:rFonts w:eastAsia="Calibri"/>
          <w:szCs w:val="24"/>
          <w:shd w:val="clear" w:color="auto" w:fill="FFFFFF"/>
        </w:rPr>
        <w:t xml:space="preserve">inkliavą už tą patį apmokestinamą nekilnojamojo turto objektą per einamuosius metus, grąžintina </w:t>
      </w:r>
      <w:r w:rsidRPr="00906D56">
        <w:rPr>
          <w:szCs w:val="24"/>
        </w:rPr>
        <w:t>Vietinės r</w:t>
      </w:r>
      <w:r w:rsidRPr="00906D56">
        <w:rPr>
          <w:rFonts w:eastAsia="Calibri"/>
          <w:szCs w:val="24"/>
          <w:shd w:val="clear" w:color="auto" w:fill="FFFFFF"/>
        </w:rPr>
        <w:t xml:space="preserve">inkliavos dalis grąžinama šiuose Nuostatuose nustatyta tvarka ne vėliau kaip per 10 darbo dienų tokiam </w:t>
      </w:r>
      <w:r w:rsidRPr="00906D56">
        <w:rPr>
          <w:szCs w:val="24"/>
        </w:rPr>
        <w:t>Vietinės r</w:t>
      </w:r>
      <w:r w:rsidRPr="00906D56">
        <w:rPr>
          <w:rFonts w:eastAsia="Calibri"/>
          <w:szCs w:val="24"/>
          <w:shd w:val="clear" w:color="auto" w:fill="FFFFFF"/>
        </w:rPr>
        <w:t>inkliavos mokėtojui pateikus prašymą Administratoriui.</w:t>
      </w:r>
      <w:r w:rsidRPr="00906D56">
        <w:rPr>
          <w:szCs w:val="24"/>
        </w:rPr>
        <w:t xml:space="preserve"> </w:t>
      </w:r>
    </w:p>
    <w:p w14:paraId="5AF6F81F" w14:textId="77777777" w:rsidR="00906D56" w:rsidRPr="00906D56" w:rsidRDefault="00906D56" w:rsidP="00906D56">
      <w:pPr>
        <w:tabs>
          <w:tab w:val="left" w:pos="86"/>
        </w:tabs>
        <w:suppressAutoHyphens/>
        <w:ind w:firstLine="709"/>
        <w:jc w:val="both"/>
        <w:rPr>
          <w:szCs w:val="24"/>
          <w:lang w:eastAsia="ar-SA"/>
        </w:rPr>
      </w:pPr>
      <w:r w:rsidRPr="00906D56">
        <w:rPr>
          <w:rFonts w:eastAsia="Courier New"/>
          <w:szCs w:val="24"/>
        </w:rPr>
        <w:t xml:space="preserve">61. </w:t>
      </w:r>
      <w:r w:rsidRPr="00906D56">
        <w:rPr>
          <w:rFonts w:eastAsia="Calibri"/>
          <w:color w:val="000000"/>
          <w:szCs w:val="24"/>
          <w:shd w:val="clear" w:color="auto" w:fill="FFFFFF"/>
        </w:rPr>
        <w:t>Tais</w:t>
      </w:r>
      <w:r w:rsidRPr="00906D56">
        <w:rPr>
          <w:szCs w:val="24"/>
        </w:rPr>
        <w:t xml:space="preserve"> atvejais, kai Vietinės rinkliavos mokėtojas sumokėjo didesnio dydžio Vietinę rinkliavą, nei nurodyta mokėjimo pranešime, arba susidarė Vietinės rinkliavos permoka dėl rinkliavos </w:t>
      </w:r>
      <w:r w:rsidRPr="00906D56">
        <w:rPr>
          <w:szCs w:val="24"/>
        </w:rPr>
        <w:lastRenderedPageBreak/>
        <w:t xml:space="preserve">perskaičiavimo, Vietinė rinkliava buvo neteisingai apskaičiuota, buvo sumažinta Vietinė rinkliava dėl 56.1 ir (ar) 56.2 </w:t>
      </w:r>
      <w:r w:rsidRPr="00906D56">
        <w:rPr>
          <w:szCs w:val="24"/>
          <w:shd w:val="clear" w:color="auto" w:fill="FFFFFF"/>
        </w:rPr>
        <w:t>papunkčiuose</w:t>
      </w:r>
      <w:r w:rsidRPr="00906D56">
        <w:rPr>
          <w:szCs w:val="24"/>
        </w:rPr>
        <w:t xml:space="preserve"> </w:t>
      </w:r>
      <w:r w:rsidRPr="00906D56">
        <w:rPr>
          <w:szCs w:val="24"/>
          <w:shd w:val="clear" w:color="auto" w:fill="FFFFFF"/>
        </w:rPr>
        <w:t>numatytų</w:t>
      </w:r>
      <w:r w:rsidRPr="00906D56">
        <w:rPr>
          <w:szCs w:val="24"/>
        </w:rPr>
        <w:t xml:space="preserve"> aplinkybių, permoka įskaitoma į būsimus Vietinės rinkliavos mokėjimus, išskyrus atvejus, kai Vietinės rinkliavos mokėtojas išbraukiamas iš Registro arba yra gautas prašymas dėl permokos grąžinimo, išskyrus </w:t>
      </w:r>
      <w:r w:rsidRPr="00906D56">
        <w:rPr>
          <w:szCs w:val="24"/>
          <w:shd w:val="clear" w:color="auto" w:fill="FFFFFF"/>
        </w:rPr>
        <w:t>59</w:t>
      </w:r>
      <w:r w:rsidRPr="00906D56">
        <w:rPr>
          <w:szCs w:val="24"/>
          <w:shd w:val="clear" w:color="auto" w:fill="FFFFFF"/>
          <w:vertAlign w:val="superscript"/>
        </w:rPr>
        <w:t xml:space="preserve"> </w:t>
      </w:r>
      <w:r w:rsidRPr="00906D56">
        <w:rPr>
          <w:szCs w:val="24"/>
          <w:shd w:val="clear" w:color="auto" w:fill="FFFFFF"/>
        </w:rPr>
        <w:t>punkte numatytą atvejį</w:t>
      </w:r>
      <w:r w:rsidRPr="00906D56">
        <w:rPr>
          <w:szCs w:val="24"/>
        </w:rPr>
        <w:t xml:space="preserve">. Esant Vietinės rinkliavos mokėtojo prašymui dėl Vietinės rinkliavos permokos grąžinimo, permoka grąžinama per 30 kalendorinių dienų nuo prašymo pateikimo Administratoriui dienos. </w:t>
      </w:r>
    </w:p>
    <w:p w14:paraId="4F99A0E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62. Vietinės rinkliavos permoka ar Vietinės rinkliavos įmoka grąžinama per 30  kalendorinių dienų nuo rašytinio prašymo grąžinti permoką gavimo datos. </w:t>
      </w:r>
    </w:p>
    <w:p w14:paraId="53BF212D" w14:textId="77777777" w:rsidR="00906D56" w:rsidRPr="00906D56" w:rsidRDefault="00906D56" w:rsidP="00906D56">
      <w:pPr>
        <w:tabs>
          <w:tab w:val="left" w:pos="86"/>
        </w:tabs>
        <w:suppressAutoHyphens/>
        <w:ind w:firstLine="709"/>
        <w:jc w:val="both"/>
        <w:rPr>
          <w:szCs w:val="24"/>
          <w:lang w:eastAsia="ar-SA"/>
        </w:rPr>
      </w:pPr>
      <w:r w:rsidRPr="00906D56">
        <w:rPr>
          <w:rFonts w:eastAsia="Courier New"/>
          <w:szCs w:val="24"/>
        </w:rPr>
        <w:t xml:space="preserve">63. </w:t>
      </w:r>
      <w:r w:rsidRPr="00906D56">
        <w:rPr>
          <w:szCs w:val="24"/>
          <w:lang w:eastAsia="ar-SA"/>
        </w:rPr>
        <w:t>Vietinė</w:t>
      </w:r>
      <w:r w:rsidRPr="00906D56">
        <w:rPr>
          <w:rFonts w:eastAsia="Courier New"/>
          <w:szCs w:val="24"/>
        </w:rPr>
        <w:t xml:space="preserve"> rinkliava gali būti priskaityta ar perskaičiuota ne daugiau kaip už einamuosius ir 3 praėjusius metus.</w:t>
      </w:r>
      <w:r w:rsidRPr="00906D56">
        <w:rPr>
          <w:szCs w:val="24"/>
        </w:rPr>
        <w:t xml:space="preserve"> </w:t>
      </w:r>
    </w:p>
    <w:p w14:paraId="666891F6" w14:textId="4E7134E2"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64. Tuo atveju, kai rašytinis prašymas gautas po gruodžio 1  dienos, Vietinės rinkliavos permoka grąžinama kitais kalendoriniais metais iki vasario 1 dienos. </w:t>
      </w:r>
    </w:p>
    <w:p w14:paraId="54B489AB"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65. Administratorius turi teisę be Vietinės rinkliavos mokėtojo prašymo pervesti į Savivaldybės biudžeto sąskaitą klaidingai sumokėtas kitoms savivaldybėms Vietinės rinkliavos sumas, kai pagal Vietinės rinkliavos mokėjimo duomenis galima identifikuoti savivaldybių įmokas. Šie mokėjimai daromi pagal Administratoriaus nustatytą tvarką. </w:t>
      </w:r>
    </w:p>
    <w:p w14:paraId="2D12564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66. Vietinė rinkliava sumokama į Administratoriaus surenkamąją sąskaitą, kuri skirta tik Savivaldybės fizinių ir juridinių asmenų Vietinės rinkliavos įmokoms surinkti. </w:t>
      </w:r>
    </w:p>
    <w:p w14:paraId="33842CD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67. Administratorius perveda surinktas Vietinės rinkliavos įmokas į Savivaldybės biudžeto sąskaitą. </w:t>
      </w:r>
      <w:r w:rsidRPr="00906D56">
        <w:rPr>
          <w:szCs w:val="24"/>
        </w:rPr>
        <w:t>Pasibaigus ketvirčiui iki kito mėnesio 15 dienos</w:t>
      </w:r>
      <w:r w:rsidRPr="00906D56">
        <w:rPr>
          <w:szCs w:val="24"/>
          <w:lang w:eastAsia="ar-SA"/>
        </w:rPr>
        <w:t xml:space="preserve"> Administratorius Savivaldybės administracijai pateikia pažymą apie praėjusio ketvirčio surenkamosios sąskaitos pajamų suminę apyvartą ir nuo metų pradžios. </w:t>
      </w:r>
    </w:p>
    <w:p w14:paraId="70B83E0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68. Administratorius (pagal sudarytą sutartį tarp Jurbarko rajono savivaldybės administracijos ir Tauragės RATC) už kiekvieną praėjusį mėnesį iki kito mėnesio 15 dienos pateikia Savivaldybės administracijai komunalinių atliekų tvarkymo aktą, kuriame yra nurodomas per praėjusį mėnesį sutvarkytas Savivaldybės teritorijoje surinktų komunalinių atliekų kiekis. Kartu pateikiama PVM sąskaita</w:t>
      </w:r>
      <w:r w:rsidRPr="00906D56">
        <w:rPr>
          <w:szCs w:val="24"/>
        </w:rPr>
        <w:t xml:space="preserve"> </w:t>
      </w:r>
      <w:r w:rsidRPr="00906D56">
        <w:rPr>
          <w:szCs w:val="24"/>
          <w:lang w:eastAsia="ar-SA"/>
        </w:rPr>
        <w:t xml:space="preserve">faktūra, kuri apmokama iki einamojo mėnesio 30 dienos Savivaldybės biudžete turimomis Vietinės rinkliavos lėšomis. </w:t>
      </w:r>
    </w:p>
    <w:p w14:paraId="67301577" w14:textId="77777777" w:rsidR="00906D56" w:rsidRPr="00906D56" w:rsidRDefault="00906D56" w:rsidP="00906D56">
      <w:pPr>
        <w:tabs>
          <w:tab w:val="left" w:pos="86"/>
        </w:tabs>
        <w:suppressAutoHyphens/>
        <w:ind w:firstLine="709"/>
        <w:jc w:val="both"/>
        <w:rPr>
          <w:color w:val="000000"/>
          <w:szCs w:val="24"/>
          <w:lang w:eastAsia="ar-SA"/>
        </w:rPr>
      </w:pPr>
      <w:r w:rsidRPr="00906D56">
        <w:rPr>
          <w:color w:val="000000"/>
          <w:szCs w:val="24"/>
          <w:lang w:eastAsia="ar-SA"/>
        </w:rPr>
        <w:t xml:space="preserve">69. </w:t>
      </w:r>
      <w:r w:rsidRPr="00906D56">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susidariusią nepriemoką per praėjusius metus, taip pat gautas lėšas iš </w:t>
      </w:r>
      <w:r w:rsidRPr="00906D56">
        <w:rPr>
          <w:color w:val="000000"/>
          <w:szCs w:val="24"/>
          <w:lang w:eastAsia="ar-SA"/>
        </w:rPr>
        <w:t xml:space="preserve">Savivaldybės biudžetinės sąskaitos Vietinei rinkliavai surinkti. </w:t>
      </w:r>
    </w:p>
    <w:p w14:paraId="3AB4535E"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70. </w:t>
      </w:r>
      <w:r w:rsidRPr="00906D56">
        <w:rPr>
          <w:color w:val="000000"/>
          <w:szCs w:val="24"/>
          <w:lang w:eastAsia="ar-SA"/>
        </w:rPr>
        <w:t xml:space="preserve">Savivaldybės administracijos direktorius atskiru </w:t>
      </w:r>
      <w:r w:rsidRPr="00906D56">
        <w:rPr>
          <w:szCs w:val="24"/>
          <w:lang w:eastAsia="ar-SA"/>
        </w:rPr>
        <w:t xml:space="preserve">įsakymu patvirtina Savivaldybės teikiamų pažymų formas, sutartis, terminus ir kitus būtinus rekvizitus Vietinei rinkliavai tinkamai administruoti. </w:t>
      </w:r>
    </w:p>
    <w:p w14:paraId="32EF0E8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71. Vietinės rinkliavos rinkimą kontroliuoja vietos mokesčio Administratorius, Savivaldybės kontrolės ir audito tarnyba. </w:t>
      </w:r>
    </w:p>
    <w:p w14:paraId="180CE833" w14:textId="77777777" w:rsidR="00906D56" w:rsidRPr="00906D56" w:rsidRDefault="00906D56" w:rsidP="00906D56">
      <w:pPr>
        <w:tabs>
          <w:tab w:val="left" w:pos="86"/>
        </w:tabs>
        <w:suppressAutoHyphens/>
        <w:ind w:firstLine="709"/>
        <w:jc w:val="both"/>
        <w:rPr>
          <w:szCs w:val="24"/>
          <w:lang w:eastAsia="ar-SA"/>
        </w:rPr>
      </w:pPr>
    </w:p>
    <w:p w14:paraId="4234A4E0" w14:textId="77777777" w:rsidR="00906D56" w:rsidRPr="00906D56" w:rsidRDefault="00906D56" w:rsidP="00906D56">
      <w:pPr>
        <w:tabs>
          <w:tab w:val="left" w:pos="448"/>
        </w:tabs>
        <w:suppressAutoHyphens/>
        <w:jc w:val="center"/>
        <w:rPr>
          <w:b/>
          <w:caps/>
          <w:szCs w:val="24"/>
        </w:rPr>
      </w:pPr>
      <w:r w:rsidRPr="00906D56">
        <w:rPr>
          <w:b/>
          <w:caps/>
          <w:szCs w:val="24"/>
        </w:rPr>
        <w:t>IX skyrius</w:t>
      </w:r>
    </w:p>
    <w:p w14:paraId="78A5EFA0" w14:textId="77777777" w:rsidR="00906D56" w:rsidRPr="00906D56" w:rsidRDefault="00906D56" w:rsidP="00906D56">
      <w:pPr>
        <w:tabs>
          <w:tab w:val="left" w:pos="448"/>
        </w:tabs>
        <w:suppressAutoHyphens/>
        <w:jc w:val="center"/>
        <w:rPr>
          <w:b/>
          <w:szCs w:val="24"/>
        </w:rPr>
      </w:pPr>
      <w:r w:rsidRPr="00906D56">
        <w:rPr>
          <w:b/>
          <w:caps/>
          <w:szCs w:val="24"/>
        </w:rPr>
        <w:t xml:space="preserve">KOMUNALINIŲ ATLIEKŲ </w:t>
      </w:r>
      <w:r w:rsidRPr="00906D56">
        <w:rPr>
          <w:b/>
          <w:szCs w:val="24"/>
        </w:rPr>
        <w:t xml:space="preserve">IR KOMUNALINĖMS ATLIEKOMS NEPRISKIRIAMŲ BUITYJE SUSIDARANČIŲ ATLIEKŲ SURINKIMO IR </w:t>
      </w:r>
      <w:r w:rsidRPr="00906D56">
        <w:rPr>
          <w:b/>
          <w:caps/>
          <w:szCs w:val="24"/>
        </w:rPr>
        <w:t>TVARKYMO PASLAUGos KOKYBĖS REIKALAVIMAI IR teikimo sąlygos</w:t>
      </w:r>
    </w:p>
    <w:p w14:paraId="10E6CD8E" w14:textId="77777777" w:rsidR="00906D56" w:rsidRPr="00906D56" w:rsidRDefault="00906D56" w:rsidP="00906D56">
      <w:pPr>
        <w:tabs>
          <w:tab w:val="center" w:pos="4680"/>
          <w:tab w:val="right" w:pos="9071"/>
        </w:tabs>
        <w:rPr>
          <w:b/>
          <w:bCs/>
          <w:caps/>
          <w:color w:val="EE0000"/>
          <w:szCs w:val="24"/>
        </w:rPr>
      </w:pPr>
    </w:p>
    <w:p w14:paraId="016880F4"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szCs w:val="24"/>
          <w:lang w:eastAsia="en-US"/>
        </w:rPr>
        <w:t xml:space="preserve">Komunalinių atliekų surinkimo ir tvarkymo paslauga (toliau – Paslauga) teikiama taip, kad </w:t>
      </w:r>
      <w:r w:rsidRPr="00906D56">
        <w:rPr>
          <w:rFonts w:eastAsiaTheme="minorHAnsi"/>
          <w:kern w:val="2"/>
          <w:szCs w:val="24"/>
          <w14:ligatures w14:val="standardContextual"/>
        </w:rPr>
        <w:t>atitiktų teisės aktuose, reguliuojančiuose aplinkosaugos ir sveikatos saugos sritis, nustatytus reikalavimus ir Savivaldybės patvirtintose atliekų tvarkymo taisyklėse bei komunalinių atliekų tvarkymo paslaugos kokybės stebėsenos ir kontrolės vykdymo tvarkos apraše.</w:t>
      </w:r>
    </w:p>
    <w:p w14:paraId="2127C53E" w14:textId="77777777" w:rsidR="00906D56" w:rsidRPr="00906D56" w:rsidRDefault="00906D56" w:rsidP="00906D56">
      <w:pPr>
        <w:numPr>
          <w:ilvl w:val="0"/>
          <w:numId w:val="12"/>
        </w:numPr>
        <w:pBdr>
          <w:top w:val="nil"/>
          <w:left w:val="nil"/>
          <w:bottom w:val="nil"/>
          <w:right w:val="nil"/>
          <w:between w:val="nil"/>
        </w:pBdr>
        <w:spacing w:after="160" w:line="278" w:lineRule="auto"/>
        <w:ind w:left="0" w:firstLine="567"/>
        <w:contextualSpacing/>
        <w:jc w:val="both"/>
        <w:rPr>
          <w:rFonts w:eastAsiaTheme="minorHAnsi"/>
          <w:kern w:val="2"/>
          <w:szCs w:val="24"/>
          <w14:ligatures w14:val="standardContextual"/>
        </w:rPr>
      </w:pPr>
      <w:r w:rsidRPr="00906D56">
        <w:rPr>
          <w:rFonts w:eastAsiaTheme="minorHAnsi"/>
          <w:kern w:val="2"/>
          <w:szCs w:val="24"/>
          <w14:ligatures w14:val="standardContextual"/>
        </w:rPr>
        <w:t>Paslauga (atliekų surinkimas, konteinerių identifikavimas, remontas, priežiūra, dezinfekavimas ir kt.) privalo būti teikiama vadovaujantis  Minimaliais komunalinių atliekų tvarkymo paslaugos kokybės reikalavimais, Pakuočių atliekų, susidarančių komunalinių atliekų sraute, rūšiuojamojo surinkimo ir vežimo paslaugos teikimo būtinaisiais reikalavimais ir kitais aktualiais teisės aktais.</w:t>
      </w:r>
    </w:p>
    <w:p w14:paraId="0DC6A2A3" w14:textId="5C9613B7" w:rsidR="00906D56" w:rsidRPr="00906D56" w:rsidRDefault="00906D56" w:rsidP="00906D56">
      <w:pPr>
        <w:numPr>
          <w:ilvl w:val="0"/>
          <w:numId w:val="12"/>
        </w:numPr>
        <w:pBdr>
          <w:top w:val="nil"/>
          <w:left w:val="nil"/>
          <w:bottom w:val="nil"/>
          <w:right w:val="nil"/>
          <w:between w:val="nil"/>
        </w:pBdr>
        <w:ind w:left="0" w:firstLine="567"/>
        <w:contextualSpacing/>
        <w:jc w:val="both"/>
        <w:rPr>
          <w:rFonts w:eastAsiaTheme="minorHAnsi"/>
          <w:kern w:val="2"/>
          <w:szCs w:val="24"/>
          <w14:ligatures w14:val="standardContextual"/>
        </w:rPr>
      </w:pPr>
      <w:r w:rsidRPr="00906D56">
        <w:rPr>
          <w:rFonts w:eastAsiaTheme="minorHAnsi"/>
          <w:kern w:val="2"/>
          <w:szCs w:val="24"/>
          <w:lang w:eastAsia="en-US"/>
          <w14:ligatures w14:val="standardContextual"/>
        </w:rPr>
        <w:lastRenderedPageBreak/>
        <w:t>Paslauga privalo būti teikiama visiems Savivaldybės atliekų turėtojams.</w:t>
      </w:r>
    </w:p>
    <w:p w14:paraId="1859EE4B"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Komunalinių atliekų tvarkymas visiems komunalinių ir komunalinėms atliekoms nepriskiriamų buityje susidarančių bei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p>
    <w:p w14:paraId="4D176F60"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Komunalinės ir komunalinėms atliekoms nepriskiriamos buityje susidarančios atliekos iš atliekų turėtojų surenkamos konteineriais pagal patvirtintus grafikus, apvažiavimo būdu  bei priimamos į didžiųjų atliekų surinkimo ir žaliųjų atliekų kompostavimo aikšteles.</w:t>
      </w:r>
    </w:p>
    <w:p w14:paraId="171899F2"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Savivaldybė ir Administratorius kontroliuoja komunalinių atliekų surinkimo ir tvarkymo paslaugų kokybę, nagrinėja atliekų turėtojų skundus dėl komunalinių atliekų surinkimo ir tvarkymo paslaugos kokybės.</w:t>
      </w:r>
    </w:p>
    <w:p w14:paraId="25D68F77"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Savivaldybė ir Administratorius vykdo visuomenės švietimą ir informavimą apie atliekų susidarymą, rūšiavimą, sutvarkymą, prevenciją, atliekų išvežimo grafikus ir kt. Savivaldybės atliekų tvarkymo taisyklėse nustatyta tvarka.</w:t>
      </w:r>
    </w:p>
    <w:p w14:paraId="334A84B3"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Atliekų tvarkytojo ir atliekų turėtojo ginčus dėl Paslaugos netinkamo teikimo ar neteikimo, taip pat skundus dėl atliekų tvarkytojo (surinkėjo) ar atliekų turėtojo veiksmų nagrinėja Administratorius. Nesutinkant su Administratoriaus priimtu sprendimu arba kai sprendimas per nustatytus terminus nepriimamas, gali būti kreipiamasi į teismą Lietuvos Respublikos teisės aktų nustatyta tvarka.</w:t>
      </w:r>
    </w:p>
    <w:p w14:paraId="4CD190E8" w14:textId="77777777" w:rsidR="00906D56" w:rsidRPr="00906D56" w:rsidRDefault="00906D56" w:rsidP="00906D56">
      <w:pPr>
        <w:numPr>
          <w:ilvl w:val="0"/>
          <w:numId w:val="12"/>
        </w:numPr>
        <w:ind w:left="0" w:firstLine="567"/>
        <w:contextualSpacing/>
        <w:jc w:val="both"/>
        <w:rPr>
          <w:szCs w:val="24"/>
          <w:lang w:eastAsia="en-US"/>
        </w:rPr>
      </w:pPr>
      <w:r w:rsidRPr="00906D56">
        <w:rPr>
          <w:szCs w:val="24"/>
          <w:lang w:eastAsia="en-US"/>
        </w:rPr>
        <w:t xml:space="preserve">Atliekų tvarkytojas (surinkėjas) privalo turėti ir palaikyti kokybės užtikrinimo sistemą, o Administratorius vertinti ar nėra pažeisti Paslaugos teikimo kokybės reikalavimai ir (ar) sąlygos, remiantis Paslaugos kokybę nusakančiais kriterijais: </w:t>
      </w:r>
    </w:p>
    <w:p w14:paraId="1EB0F1DE" w14:textId="77777777" w:rsidR="00906D56" w:rsidRPr="00906D56" w:rsidRDefault="00906D56" w:rsidP="00906D56">
      <w:pPr>
        <w:numPr>
          <w:ilvl w:val="1"/>
          <w:numId w:val="12"/>
        </w:numPr>
        <w:spacing w:line="278" w:lineRule="auto"/>
        <w:ind w:left="0" w:firstLine="567"/>
        <w:contextualSpacing/>
        <w:jc w:val="both"/>
        <w:rPr>
          <w:rFonts w:eastAsiaTheme="minorHAnsi"/>
          <w:kern w:val="2"/>
          <w:szCs w:val="24"/>
          <w:lang w:val="en-US" w:eastAsia="en-US"/>
          <w14:ligatures w14:val="standardContextual"/>
        </w:rPr>
      </w:pPr>
      <w:proofErr w:type="spellStart"/>
      <w:r w:rsidRPr="00906D56">
        <w:rPr>
          <w:rFonts w:eastAsiaTheme="minorHAnsi"/>
          <w:kern w:val="2"/>
          <w:szCs w:val="24"/>
          <w:lang w:val="en-US" w:eastAsia="en-US"/>
          <w14:ligatures w14:val="standardContextual"/>
        </w:rPr>
        <w:t>visuotinumo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principo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užtikrinimas</w:t>
      </w:r>
      <w:proofErr w:type="spellEnd"/>
      <w:r w:rsidRPr="00906D56">
        <w:rPr>
          <w:rFonts w:eastAsiaTheme="minorHAnsi"/>
          <w:kern w:val="2"/>
          <w:szCs w:val="24"/>
          <w:lang w:val="en-US" w:eastAsia="en-US"/>
          <w14:ligatures w14:val="standardContextual"/>
        </w:rPr>
        <w:t>;</w:t>
      </w:r>
    </w:p>
    <w:p w14:paraId="053BA679" w14:textId="77777777" w:rsidR="00906D56" w:rsidRPr="00906D56" w:rsidRDefault="00906D56" w:rsidP="00906D56">
      <w:pPr>
        <w:numPr>
          <w:ilvl w:val="1"/>
          <w:numId w:val="12"/>
        </w:numPr>
        <w:spacing w:line="278" w:lineRule="auto"/>
        <w:ind w:left="0" w:firstLine="567"/>
        <w:contextualSpacing/>
        <w:jc w:val="both"/>
        <w:rPr>
          <w:rFonts w:eastAsiaTheme="minorHAnsi"/>
          <w:kern w:val="2"/>
          <w:szCs w:val="24"/>
          <w:lang w:val="en-US" w:eastAsia="en-US"/>
          <w14:ligatures w14:val="standardContextual"/>
        </w:rPr>
      </w:pP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turėtojų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aprūpinimas</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saugiomis</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žmonių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sveikatai</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aplinkai</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surinkimo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priemonėmis</w:t>
      </w:r>
      <w:proofErr w:type="spellEnd"/>
      <w:r w:rsidRPr="00906D56">
        <w:rPr>
          <w:rFonts w:eastAsiaTheme="minorHAnsi"/>
          <w:kern w:val="2"/>
          <w:szCs w:val="24"/>
          <w:lang w:val="en-US" w:eastAsia="en-US"/>
          <w14:ligatures w14:val="standardContextual"/>
        </w:rPr>
        <w:t>;</w:t>
      </w:r>
    </w:p>
    <w:p w14:paraId="5C6E14BF" w14:textId="77777777" w:rsidR="00906D56" w:rsidRPr="00906D56" w:rsidRDefault="00906D56" w:rsidP="00906D56">
      <w:pPr>
        <w:numPr>
          <w:ilvl w:val="1"/>
          <w:numId w:val="12"/>
        </w:numPr>
        <w:spacing w:line="278" w:lineRule="auto"/>
        <w:ind w:left="0" w:firstLine="567"/>
        <w:contextualSpacing/>
        <w:jc w:val="both"/>
        <w:rPr>
          <w:szCs w:val="24"/>
          <w:lang w:val="en-US" w:eastAsia="en-US"/>
        </w:rPr>
      </w:pPr>
      <w:proofErr w:type="spellStart"/>
      <w:r w:rsidRPr="00906D56">
        <w:rPr>
          <w:rFonts w:eastAsiaTheme="minorHAnsi"/>
          <w:kern w:val="2"/>
          <w:szCs w:val="24"/>
          <w:lang w:val="en-US" w:eastAsia="en-US"/>
          <w14:ligatures w14:val="standardContextual"/>
        </w:rPr>
        <w:t>komunalinių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turėtojų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pagrįstų</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nepagrįstų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skundų</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prašymų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skaičius</w:t>
      </w:r>
      <w:proofErr w:type="spellEnd"/>
      <w:r w:rsidRPr="00906D56">
        <w:rPr>
          <w:rFonts w:eastAsiaTheme="minorHAnsi"/>
          <w:kern w:val="2"/>
          <w:szCs w:val="24"/>
          <w:lang w:val="en-US" w:eastAsia="en-US"/>
          <w14:ligatures w14:val="standardContextual"/>
        </w:rPr>
        <w:t>;</w:t>
      </w:r>
    </w:p>
    <w:p w14:paraId="061EC459" w14:textId="77777777" w:rsidR="00906D56" w:rsidRPr="00906D56" w:rsidRDefault="00906D56" w:rsidP="00906D56">
      <w:pPr>
        <w:numPr>
          <w:ilvl w:val="1"/>
          <w:numId w:val="12"/>
        </w:numPr>
        <w:spacing w:line="278" w:lineRule="auto"/>
        <w:ind w:left="0" w:firstLine="567"/>
        <w:contextualSpacing/>
        <w:jc w:val="both"/>
        <w:rPr>
          <w:szCs w:val="24"/>
          <w:lang w:eastAsia="en-US"/>
        </w:rPr>
      </w:pPr>
      <w:r w:rsidRPr="00906D56">
        <w:rPr>
          <w:rFonts w:eastAsiaTheme="minorHAnsi"/>
          <w:kern w:val="2"/>
          <w:szCs w:val="24"/>
          <w:lang w:val="pt-BR" w:eastAsia="en-US"/>
          <w14:ligatures w14:val="standardContextual"/>
        </w:rPr>
        <w:t>atliekų surinkimo priemonių ženklinimas;</w:t>
      </w:r>
    </w:p>
    <w:p w14:paraId="655F3F74" w14:textId="77777777" w:rsidR="00906D56" w:rsidRPr="00906D56" w:rsidRDefault="00906D56" w:rsidP="00906D56">
      <w:pPr>
        <w:numPr>
          <w:ilvl w:val="1"/>
          <w:numId w:val="12"/>
        </w:numPr>
        <w:spacing w:line="278" w:lineRule="auto"/>
        <w:ind w:left="0" w:firstLine="567"/>
        <w:contextualSpacing/>
        <w:jc w:val="both"/>
        <w:rPr>
          <w:szCs w:val="24"/>
          <w:lang w:eastAsia="en-US"/>
        </w:rPr>
      </w:pP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surinkimo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priemonių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identifikavimas</w:t>
      </w:r>
      <w:proofErr w:type="spellEnd"/>
      <w:r w:rsidRPr="00906D56">
        <w:rPr>
          <w:rFonts w:eastAsiaTheme="minorHAnsi"/>
          <w:kern w:val="2"/>
          <w:szCs w:val="24"/>
          <w:lang w:val="en-US" w:eastAsia="en-US"/>
          <w14:ligatures w14:val="standardContextual"/>
        </w:rPr>
        <w:t>;</w:t>
      </w:r>
    </w:p>
    <w:p w14:paraId="12123D07"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komunalinių atliekų surinkimo grafikų sudarymas ir jų viešinimas;</w:t>
      </w:r>
    </w:p>
    <w:p w14:paraId="60BC00FE" w14:textId="77777777" w:rsidR="00906D56" w:rsidRPr="00906D56" w:rsidRDefault="00906D56" w:rsidP="00906D56">
      <w:pPr>
        <w:numPr>
          <w:ilvl w:val="1"/>
          <w:numId w:val="12"/>
        </w:numPr>
        <w:ind w:left="0" w:firstLine="567"/>
        <w:contextualSpacing/>
        <w:jc w:val="both"/>
        <w:rPr>
          <w:szCs w:val="24"/>
          <w:lang w:eastAsia="en-US"/>
        </w:rPr>
      </w:pPr>
      <w:r w:rsidRPr="00906D56">
        <w:rPr>
          <w:szCs w:val="24"/>
          <w:lang w:eastAsia="en-US"/>
        </w:rPr>
        <w:t>komunalinių atliekų surinkimo grafikų laikymasis;</w:t>
      </w:r>
    </w:p>
    <w:p w14:paraId="277F0D1B"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val="pt-BR" w:eastAsia="en-US"/>
          <w14:ligatures w14:val="standardContextual"/>
        </w:rPr>
        <w:t>bendro naudojimo konteinerių plovimo ir dezinfekavimo, priežiūros ir remonto reikalavimų laikymasis;</w:t>
      </w:r>
    </w:p>
    <w:p w14:paraId="50268FD0"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pavogtų, sugadintų ar netinkamų naudoti individualių konteinerių pakeitimas;</w:t>
      </w:r>
    </w:p>
    <w:p w14:paraId="7267F195"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bendro naudojimo konteinerių aikštelių ar konteinerių stovėjimo vietų priežiūra ir tvarkos palaikymas;</w:t>
      </w:r>
    </w:p>
    <w:p w14:paraId="18ABC4DC"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atliekų tvarkytojo (surinkėjo), Administratoriaus ir (ar) Savivaldybės sudarytoje sutartyje numatytų visuomenės informavimo reikalavimų laikymasis;</w:t>
      </w:r>
    </w:p>
    <w:p w14:paraId="10ABFCC6"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teisingas į sąvartyną, didžiųjų atliekų surinkimo aikštelę, žaliųjų atliekų kompostavimo aikštelę pristatytų atliekų deklaravimas;</w:t>
      </w:r>
    </w:p>
    <w:p w14:paraId="310CEB08"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komunalinių atliekų surinkimas pagal atskiras rūšis;</w:t>
      </w:r>
    </w:p>
    <w:p w14:paraId="57A16719"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Paslaugos kokybės stebėsenos ataskaitų pateikimas laiku Administratoriui ir (ar) Savivaldybei.</w:t>
      </w:r>
    </w:p>
    <w:p w14:paraId="65FD1813" w14:textId="77777777" w:rsidR="00906D56" w:rsidRPr="00906D56" w:rsidRDefault="00906D56" w:rsidP="00906D56">
      <w:pPr>
        <w:tabs>
          <w:tab w:val="left" w:pos="86"/>
          <w:tab w:val="left" w:pos="1276"/>
        </w:tabs>
        <w:suppressAutoHyphens/>
        <w:ind w:firstLine="567"/>
        <w:jc w:val="both"/>
        <w:rPr>
          <w:b/>
          <w:bCs/>
          <w:szCs w:val="24"/>
          <w:lang w:eastAsia="en-US"/>
        </w:rPr>
      </w:pPr>
    </w:p>
    <w:p w14:paraId="3991839E" w14:textId="1B307F2F" w:rsidR="00906D56" w:rsidRPr="00906D56" w:rsidRDefault="00906D56" w:rsidP="00906D56">
      <w:pPr>
        <w:tabs>
          <w:tab w:val="left" w:pos="227"/>
          <w:tab w:val="num" w:pos="397"/>
        </w:tabs>
        <w:suppressAutoHyphens/>
        <w:jc w:val="center"/>
        <w:rPr>
          <w:b/>
          <w:caps/>
          <w:strike/>
          <w:szCs w:val="24"/>
          <w:lang w:eastAsia="ar-SA"/>
        </w:rPr>
      </w:pPr>
      <w:r w:rsidRPr="00906D56">
        <w:rPr>
          <w:b/>
          <w:caps/>
          <w:szCs w:val="24"/>
          <w:lang w:eastAsia="ar-SA"/>
        </w:rPr>
        <w:t>X SKYRIUS</w:t>
      </w:r>
    </w:p>
    <w:p w14:paraId="1E7321C3"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MOKĖTOJŲ TEISĖS, PAREIGOS ir ATSAKOMYBĖ</w:t>
      </w:r>
    </w:p>
    <w:p w14:paraId="41E2F5C1" w14:textId="77777777" w:rsidR="00906D56" w:rsidRPr="00906D56" w:rsidRDefault="00906D56" w:rsidP="00906D56">
      <w:pPr>
        <w:suppressAutoHyphens/>
        <w:jc w:val="both"/>
        <w:rPr>
          <w:szCs w:val="24"/>
          <w:lang w:eastAsia="ar-SA"/>
        </w:rPr>
      </w:pPr>
    </w:p>
    <w:p w14:paraId="3AFAC4A1" w14:textId="2E8BF7BB" w:rsidR="00906D56" w:rsidRPr="00906D56" w:rsidRDefault="00906D56" w:rsidP="00906D56">
      <w:pPr>
        <w:tabs>
          <w:tab w:val="left" w:pos="86"/>
          <w:tab w:val="left" w:pos="1134"/>
        </w:tabs>
        <w:suppressAutoHyphens/>
        <w:ind w:left="425" w:firstLine="284"/>
        <w:jc w:val="both"/>
        <w:rPr>
          <w:szCs w:val="24"/>
          <w:lang w:eastAsia="ar-SA"/>
        </w:rPr>
      </w:pPr>
      <w:r w:rsidRPr="00906D56">
        <w:rPr>
          <w:szCs w:val="24"/>
          <w:lang w:eastAsia="ar-SA"/>
        </w:rPr>
        <w:t>81. Vietinės rinkliavos mokėtojų teisės:</w:t>
      </w:r>
    </w:p>
    <w:p w14:paraId="41563452" w14:textId="4AAB899D" w:rsidR="00906D56" w:rsidRPr="00906D56" w:rsidRDefault="00906D56" w:rsidP="00906D56">
      <w:pPr>
        <w:tabs>
          <w:tab w:val="left" w:pos="256"/>
        </w:tabs>
        <w:ind w:firstLine="720"/>
        <w:jc w:val="both"/>
        <w:rPr>
          <w:szCs w:val="24"/>
          <w:lang w:eastAsia="ar-SA"/>
        </w:rPr>
      </w:pPr>
      <w:r w:rsidRPr="00906D56">
        <w:rPr>
          <w:szCs w:val="24"/>
          <w:lang w:eastAsia="ar-SA"/>
        </w:rPr>
        <w:t xml:space="preserve">81.1. susipažinti su duomenimis apie juos, sukauptais Registre, bei pagrindine informacija, susijusia su Vietinės rinkliavos dydžiais, jų nustatymu ir komunalinių atliekų tvarkymo sąnaudomis; </w:t>
      </w:r>
    </w:p>
    <w:p w14:paraId="232213D8" w14:textId="31CB2D38" w:rsidR="00906D56" w:rsidRPr="00906D56" w:rsidRDefault="00906D56" w:rsidP="00906D56">
      <w:pPr>
        <w:tabs>
          <w:tab w:val="left" w:pos="256"/>
        </w:tabs>
        <w:ind w:firstLine="720"/>
        <w:jc w:val="both"/>
        <w:rPr>
          <w:szCs w:val="24"/>
          <w:lang w:eastAsia="ar-SA"/>
        </w:rPr>
      </w:pPr>
      <w:r w:rsidRPr="00906D56">
        <w:rPr>
          <w:szCs w:val="24"/>
          <w:lang w:eastAsia="ar-SA"/>
        </w:rPr>
        <w:lastRenderedPageBreak/>
        <w:t>81.2. pateikus patvirtinančius dokumentus reikalauti, kad Administratorius pakeistų ar patikslintų apie juos Registre sukauptus duomenis, jei tokie duomenys yra neteisingi, netikslūs ar neišsamūs;</w:t>
      </w:r>
    </w:p>
    <w:p w14:paraId="6D600814" w14:textId="5A92875F" w:rsidR="00906D56" w:rsidRPr="00906D56" w:rsidRDefault="00906D56" w:rsidP="00906D56">
      <w:pPr>
        <w:tabs>
          <w:tab w:val="left" w:pos="256"/>
        </w:tabs>
        <w:ind w:firstLine="720"/>
        <w:jc w:val="both"/>
        <w:rPr>
          <w:szCs w:val="24"/>
          <w:lang w:eastAsia="ar-SA"/>
        </w:rPr>
      </w:pPr>
      <w:r w:rsidRPr="00906D56">
        <w:rPr>
          <w:szCs w:val="24"/>
          <w:lang w:eastAsia="ar-SA"/>
        </w:rPr>
        <w:t>81.3. teikti apeliaciją ir reikalauti patikslinti netinkamai apskaičiuotas Vietinės rinkliavos įmokas;</w:t>
      </w:r>
    </w:p>
    <w:p w14:paraId="1822D377" w14:textId="42603309" w:rsidR="00906D56" w:rsidRPr="00906D56" w:rsidRDefault="00906D56" w:rsidP="00906D56">
      <w:pPr>
        <w:tabs>
          <w:tab w:val="left" w:pos="256"/>
        </w:tabs>
        <w:ind w:firstLine="720"/>
        <w:jc w:val="both"/>
        <w:rPr>
          <w:szCs w:val="24"/>
          <w:lang w:eastAsia="ar-SA"/>
        </w:rPr>
      </w:pPr>
      <w:r w:rsidRPr="00906D56">
        <w:rPr>
          <w:szCs w:val="24"/>
          <w:lang w:eastAsia="ar-SA"/>
        </w:rPr>
        <w:t>81.4. administratoriui pateikti rašytinį prašymą gauti Mokėjimo pranešimus pagal nuolatinę gyvenamąją vietą ar dabartinę buveinę;</w:t>
      </w:r>
    </w:p>
    <w:p w14:paraId="0B173ACD" w14:textId="7F92ACD8" w:rsidR="00906D56" w:rsidRPr="00906D56" w:rsidRDefault="00906D56" w:rsidP="00906D56">
      <w:pPr>
        <w:tabs>
          <w:tab w:val="left" w:pos="256"/>
        </w:tabs>
        <w:ind w:firstLine="720"/>
        <w:jc w:val="both"/>
        <w:rPr>
          <w:szCs w:val="24"/>
          <w:lang w:eastAsia="ar-SA"/>
        </w:rPr>
      </w:pPr>
      <w:r w:rsidRPr="00906D56">
        <w:rPr>
          <w:szCs w:val="24"/>
          <w:lang w:eastAsia="ar-SA"/>
        </w:rPr>
        <w:t>81.5. pasikeitus nekilnojamojo turto savininkui kreiptis su prašymu patikslinti Vietinės rinkliavos dydį per 30 kalendorinių dienų nuo nekilnojamojo turto nuosavybės teisės pasikeitimo.</w:t>
      </w:r>
    </w:p>
    <w:p w14:paraId="1537714A" w14:textId="38FDCCBC" w:rsidR="00906D56" w:rsidRPr="00906D56" w:rsidRDefault="00906D56" w:rsidP="00906D56">
      <w:pPr>
        <w:tabs>
          <w:tab w:val="left" w:pos="86"/>
          <w:tab w:val="left" w:pos="1134"/>
        </w:tabs>
        <w:suppressAutoHyphens/>
        <w:ind w:left="425" w:firstLine="284"/>
        <w:jc w:val="both"/>
        <w:rPr>
          <w:szCs w:val="24"/>
          <w:lang w:eastAsia="ar-SA"/>
        </w:rPr>
      </w:pPr>
      <w:r w:rsidRPr="00906D56">
        <w:rPr>
          <w:szCs w:val="24"/>
          <w:lang w:eastAsia="ar-SA"/>
        </w:rPr>
        <w:t>82.</w:t>
      </w:r>
      <w:r w:rsidRPr="00906D56">
        <w:rPr>
          <w:szCs w:val="24"/>
          <w:lang w:eastAsia="ar-SA"/>
        </w:rPr>
        <w:tab/>
        <w:t>Vietinės rinkliavos mokėtojo pareigos:</w:t>
      </w:r>
    </w:p>
    <w:p w14:paraId="0B01DACF" w14:textId="7BA42248" w:rsidR="00906D56" w:rsidRPr="00906D56" w:rsidRDefault="00906D56" w:rsidP="00906D56">
      <w:pPr>
        <w:tabs>
          <w:tab w:val="left" w:pos="256"/>
        </w:tabs>
        <w:ind w:firstLine="720"/>
        <w:jc w:val="both"/>
        <w:rPr>
          <w:szCs w:val="24"/>
          <w:lang w:eastAsia="ar-SA"/>
        </w:rPr>
      </w:pPr>
      <w:r w:rsidRPr="00906D56">
        <w:rPr>
          <w:szCs w:val="24"/>
          <w:lang w:eastAsia="ar-SA"/>
        </w:rPr>
        <w:t xml:space="preserve">82.1. mokėti Savivaldybės tarybos nustatytus Vietinės rinkliavos dydžius, pagal gautą Mokėjimo pranešimą, šių Nuostatų nustatytais terminais; </w:t>
      </w:r>
    </w:p>
    <w:p w14:paraId="6133F025" w14:textId="62C42A20" w:rsidR="00906D56" w:rsidRPr="00906D56" w:rsidRDefault="00906D56" w:rsidP="00906D56">
      <w:pPr>
        <w:tabs>
          <w:tab w:val="left" w:pos="256"/>
        </w:tabs>
        <w:ind w:firstLine="720"/>
        <w:jc w:val="both"/>
        <w:rPr>
          <w:szCs w:val="24"/>
          <w:lang w:eastAsia="ar-SA"/>
        </w:rPr>
      </w:pPr>
      <w:r w:rsidRPr="00906D56">
        <w:rPr>
          <w:szCs w:val="24"/>
          <w:lang w:eastAsia="ar-SA"/>
        </w:rPr>
        <w:t>82.2. administratoriaus prašymu pateikti visus duomenis, reikalingus Vietinės rinkliavos dydžiams nustatyti;</w:t>
      </w:r>
    </w:p>
    <w:p w14:paraId="20909715" w14:textId="1A910523" w:rsidR="00906D56" w:rsidRPr="00906D56" w:rsidRDefault="00906D56" w:rsidP="00906D56">
      <w:pPr>
        <w:tabs>
          <w:tab w:val="left" w:pos="256"/>
        </w:tabs>
        <w:ind w:firstLine="720"/>
        <w:jc w:val="both"/>
        <w:rPr>
          <w:szCs w:val="24"/>
          <w:lang w:eastAsia="ar-SA"/>
        </w:rPr>
      </w:pPr>
      <w:r w:rsidRPr="00906D56">
        <w:rPr>
          <w:szCs w:val="24"/>
          <w:lang w:eastAsia="ar-SA"/>
        </w:rPr>
        <w:t>82.3. perleidžiant nekilnojamąjį turtą informuoti naują savininką (naudotoją) apie prievolės mokėti Vietinę rinkliavą įvykdymą, o naujas savininkas (naudotojas) turi informuoti Administratorių apie prievolės pradžią ar pasikeitimą raštu per 30 kalendorinių dienų;</w:t>
      </w:r>
    </w:p>
    <w:p w14:paraId="6600B9B9" w14:textId="487EDEB0" w:rsidR="00906D56" w:rsidRPr="00906D56" w:rsidRDefault="00906D56" w:rsidP="00906D56">
      <w:pPr>
        <w:tabs>
          <w:tab w:val="left" w:pos="256"/>
        </w:tabs>
        <w:ind w:firstLine="720"/>
        <w:jc w:val="both"/>
        <w:rPr>
          <w:szCs w:val="24"/>
          <w:lang w:eastAsia="ar-SA"/>
        </w:rPr>
      </w:pPr>
      <w:r w:rsidRPr="00906D56">
        <w:rPr>
          <w:szCs w:val="24"/>
          <w:lang w:eastAsia="ar-SA"/>
        </w:rPr>
        <w:t xml:space="preserve">82.4. negavus Mokėjimo pranešimo per 30 kalendorinių dienų nuo Vietinės rinkliavos mokėjimo pradžios, kreiptis į Administratorių. </w:t>
      </w:r>
    </w:p>
    <w:p w14:paraId="44E1D7C8" w14:textId="4631F103" w:rsidR="00906D56" w:rsidRPr="00906D56" w:rsidRDefault="00906D56" w:rsidP="00906D56">
      <w:pPr>
        <w:tabs>
          <w:tab w:val="left" w:pos="86"/>
          <w:tab w:val="left" w:pos="709"/>
        </w:tabs>
        <w:suppressAutoHyphens/>
        <w:ind w:firstLine="709"/>
        <w:jc w:val="both"/>
        <w:rPr>
          <w:szCs w:val="24"/>
          <w:lang w:eastAsia="ar-SA"/>
        </w:rPr>
      </w:pPr>
      <w:r w:rsidRPr="00906D56">
        <w:rPr>
          <w:szCs w:val="24"/>
          <w:lang w:eastAsia="ar-SA"/>
        </w:rPr>
        <w:t xml:space="preserve">83. 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 </w:t>
      </w:r>
    </w:p>
    <w:p w14:paraId="271FEAE0" w14:textId="77777777" w:rsidR="00906D56" w:rsidRPr="00906D56" w:rsidRDefault="00906D56" w:rsidP="00906D56">
      <w:pPr>
        <w:suppressAutoHyphens/>
        <w:jc w:val="both"/>
        <w:rPr>
          <w:szCs w:val="24"/>
          <w:lang w:eastAsia="ar-SA"/>
        </w:rPr>
      </w:pPr>
    </w:p>
    <w:p w14:paraId="0E825757" w14:textId="6CD03851" w:rsidR="00906D56" w:rsidRPr="00906D56" w:rsidRDefault="00906D56" w:rsidP="00906D56">
      <w:pPr>
        <w:suppressAutoHyphens/>
        <w:ind w:firstLine="720"/>
        <w:jc w:val="center"/>
        <w:rPr>
          <w:b/>
          <w:bCs/>
          <w:caps/>
          <w:szCs w:val="24"/>
        </w:rPr>
      </w:pPr>
      <w:r w:rsidRPr="00906D56">
        <w:rPr>
          <w:b/>
          <w:bCs/>
          <w:caps/>
          <w:szCs w:val="24"/>
        </w:rPr>
        <w:t>XI SKYRIUS</w:t>
      </w:r>
    </w:p>
    <w:p w14:paraId="395D4E6B" w14:textId="77777777" w:rsidR="00906D56" w:rsidRPr="00906D56" w:rsidRDefault="00906D56" w:rsidP="00906D56">
      <w:pPr>
        <w:suppressAutoHyphens/>
        <w:ind w:firstLine="720"/>
        <w:jc w:val="center"/>
        <w:rPr>
          <w:b/>
          <w:bCs/>
          <w:caps/>
          <w:color w:val="000000"/>
          <w:szCs w:val="24"/>
        </w:rPr>
      </w:pPr>
      <w:r w:rsidRPr="00906D56">
        <w:rPr>
          <w:b/>
          <w:bCs/>
          <w:caps/>
          <w:color w:val="000000"/>
          <w:szCs w:val="24"/>
        </w:rPr>
        <w:t>VIETINĖS RINKLIAVOS LENGVATOS</w:t>
      </w:r>
    </w:p>
    <w:p w14:paraId="4B961FFC" w14:textId="77777777" w:rsidR="00906D56" w:rsidRPr="00906D56" w:rsidRDefault="00906D56" w:rsidP="00906D56">
      <w:pPr>
        <w:tabs>
          <w:tab w:val="left" w:pos="709"/>
        </w:tabs>
        <w:suppressAutoHyphens/>
        <w:jc w:val="both"/>
        <w:rPr>
          <w:szCs w:val="24"/>
          <w:lang w:eastAsia="ar-SA"/>
        </w:rPr>
      </w:pPr>
    </w:p>
    <w:p w14:paraId="5955DA77" w14:textId="0B0D6EBE" w:rsidR="00906D56" w:rsidRPr="00906D56" w:rsidRDefault="00906D56" w:rsidP="00906D56">
      <w:pPr>
        <w:tabs>
          <w:tab w:val="left" w:pos="86"/>
        </w:tabs>
        <w:suppressAutoHyphens/>
        <w:ind w:left="425" w:firstLine="284"/>
        <w:jc w:val="both"/>
        <w:rPr>
          <w:bCs/>
          <w:szCs w:val="24"/>
        </w:rPr>
      </w:pPr>
      <w:r w:rsidRPr="00906D56">
        <w:rPr>
          <w:bCs/>
          <w:caps/>
          <w:szCs w:val="24"/>
        </w:rPr>
        <w:t xml:space="preserve">84. </w:t>
      </w:r>
      <w:r w:rsidRPr="00906D56">
        <w:rPr>
          <w:bCs/>
          <w:szCs w:val="24"/>
          <w:lang w:eastAsia="ar-SA"/>
        </w:rPr>
        <w:t>Savivaldybėje</w:t>
      </w:r>
      <w:r w:rsidRPr="00906D56">
        <w:rPr>
          <w:bCs/>
          <w:szCs w:val="24"/>
        </w:rPr>
        <w:t xml:space="preserve"> nustatomos Vietinės rinkliavos lengvatos: </w:t>
      </w:r>
    </w:p>
    <w:p w14:paraId="4DAAF1DA" w14:textId="1D5E377B" w:rsidR="00906D56" w:rsidRPr="00906D56" w:rsidRDefault="00906D56" w:rsidP="00906D56">
      <w:pPr>
        <w:tabs>
          <w:tab w:val="left" w:pos="256"/>
        </w:tabs>
        <w:ind w:firstLine="720"/>
        <w:jc w:val="both"/>
        <w:rPr>
          <w:bCs/>
          <w:szCs w:val="24"/>
        </w:rPr>
      </w:pPr>
      <w:r w:rsidRPr="00906D56">
        <w:rPr>
          <w:bCs/>
          <w:szCs w:val="24"/>
        </w:rPr>
        <w:t xml:space="preserve">84.1. 100 proc. </w:t>
      </w:r>
      <w:r w:rsidRPr="00906D56">
        <w:rPr>
          <w:bCs/>
          <w:szCs w:val="24"/>
          <w:lang w:eastAsia="ar-SA"/>
        </w:rPr>
        <w:t>vietinės</w:t>
      </w:r>
      <w:r w:rsidRPr="00906D56">
        <w:rPr>
          <w:bCs/>
          <w:szCs w:val="24"/>
        </w:rPr>
        <w:t xml:space="preserve"> rinkliavos lengvatą – savivaldybės teritorijoje veikiančioms religinėms bendruomenėms už apeigų veiklai naudojamus pastatus;</w:t>
      </w:r>
    </w:p>
    <w:p w14:paraId="320D243E" w14:textId="428335F6" w:rsidR="00906D56" w:rsidRPr="00906D56" w:rsidRDefault="00906D56" w:rsidP="00906D56">
      <w:pPr>
        <w:tabs>
          <w:tab w:val="left" w:pos="256"/>
        </w:tabs>
        <w:ind w:firstLine="720"/>
        <w:jc w:val="both"/>
        <w:rPr>
          <w:bCs/>
          <w:szCs w:val="24"/>
        </w:rPr>
      </w:pPr>
      <w:r w:rsidRPr="00906D56">
        <w:rPr>
          <w:bCs/>
          <w:szCs w:val="24"/>
        </w:rPr>
        <w:t>84.2. 80 proc. vietinės rinkliavos lengvatą – Jurbarko rajono savivaldybėje registruotoms bendruomenių organizacijoms – kaimiškose vietovėse, miesteliuose ir mieste veikiančioms vietos gyventojų bendruomenėms;</w:t>
      </w:r>
    </w:p>
    <w:p w14:paraId="3D343584" w14:textId="3EB9F4C3" w:rsidR="00906D56" w:rsidRPr="00906D56" w:rsidRDefault="00906D56" w:rsidP="00906D56">
      <w:pPr>
        <w:tabs>
          <w:tab w:val="left" w:pos="256"/>
        </w:tabs>
        <w:ind w:firstLine="720"/>
        <w:jc w:val="both"/>
        <w:rPr>
          <w:bCs/>
          <w:caps/>
          <w:szCs w:val="24"/>
        </w:rPr>
      </w:pPr>
      <w:r w:rsidRPr="00906D56">
        <w:rPr>
          <w:bCs/>
          <w:szCs w:val="24"/>
        </w:rPr>
        <w:t>84.3. 50 proc. vietinės rinkliavos lengvatą – asmenims, savivaldybės teritorijoje nuosavybės ar kita teise valdantiems ir naudojantiems nekilnojamojo turto objektus, nuo kurių atstumas iki artimiausios buitinių atliekų surinkimo vietos yra didesnis kaip 1500 m.</w:t>
      </w:r>
    </w:p>
    <w:p w14:paraId="16F5DE60" w14:textId="7EEFA0DF" w:rsidR="00906D56" w:rsidRPr="00906D56" w:rsidRDefault="00906D56" w:rsidP="00906D56">
      <w:pPr>
        <w:tabs>
          <w:tab w:val="left" w:pos="86"/>
          <w:tab w:val="left" w:pos="709"/>
        </w:tabs>
        <w:suppressAutoHyphens/>
        <w:ind w:firstLine="709"/>
        <w:jc w:val="both"/>
        <w:rPr>
          <w:bCs/>
          <w:szCs w:val="24"/>
          <w:lang w:eastAsia="ar-SA"/>
        </w:rPr>
      </w:pPr>
      <w:r w:rsidRPr="00906D56">
        <w:rPr>
          <w:bCs/>
          <w:caps/>
          <w:szCs w:val="24"/>
        </w:rPr>
        <w:t xml:space="preserve">85. </w:t>
      </w:r>
      <w:r w:rsidRPr="00906D56">
        <w:rPr>
          <w:bCs/>
          <w:szCs w:val="24"/>
          <w:lang w:eastAsia="ar-SA"/>
        </w:rPr>
        <w:t>Vietinės</w:t>
      </w:r>
      <w:r w:rsidRPr="00906D56">
        <w:rPr>
          <w:bCs/>
          <w:szCs w:val="24"/>
        </w:rPr>
        <w:t xml:space="preserve"> rinkliavos mokėtojams taikoma tik viena iš 75 punkte nurodytų lengvatų pasirinktinai. </w:t>
      </w:r>
    </w:p>
    <w:p w14:paraId="7160BF0C" w14:textId="77777777" w:rsidR="00906D56" w:rsidRPr="00906D56" w:rsidRDefault="00906D56" w:rsidP="00906D56">
      <w:pPr>
        <w:rPr>
          <w:szCs w:val="24"/>
        </w:rPr>
      </w:pPr>
    </w:p>
    <w:p w14:paraId="278E15B7" w14:textId="49FB8884" w:rsidR="00906D56" w:rsidRPr="00906D56" w:rsidRDefault="00906D56" w:rsidP="00906D56">
      <w:pPr>
        <w:tabs>
          <w:tab w:val="left" w:pos="227"/>
          <w:tab w:val="num" w:pos="397"/>
        </w:tabs>
        <w:suppressAutoHyphens/>
        <w:jc w:val="center"/>
        <w:rPr>
          <w:b/>
          <w:caps/>
          <w:strike/>
          <w:szCs w:val="24"/>
          <w:lang w:eastAsia="ar-SA"/>
        </w:rPr>
      </w:pPr>
      <w:r w:rsidRPr="00906D56">
        <w:rPr>
          <w:b/>
          <w:caps/>
          <w:szCs w:val="24"/>
          <w:lang w:eastAsia="ar-SA"/>
        </w:rPr>
        <w:t>xii skyrius</w:t>
      </w:r>
    </w:p>
    <w:p w14:paraId="10E3C5C1"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ĮMOKŲ PANAUDOJIMAS</w:t>
      </w:r>
    </w:p>
    <w:p w14:paraId="0D264067" w14:textId="77777777" w:rsidR="00906D56" w:rsidRPr="00906D56" w:rsidRDefault="00906D56" w:rsidP="00906D56">
      <w:pPr>
        <w:suppressAutoHyphens/>
        <w:jc w:val="both"/>
        <w:rPr>
          <w:szCs w:val="24"/>
          <w:lang w:eastAsia="ar-SA"/>
        </w:rPr>
      </w:pPr>
    </w:p>
    <w:p w14:paraId="0F81673E" w14:textId="51B11362"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86. Vietinės rinkliavos įmokos naudojamos apmokėti išimtinai komunalinių atliekų tvarkymo sistemos sąnaudas, padengti vietinės rinkliavos administravimo, visuomenės švietimo komunalinių atliekų tvarkymo klausimais išlaidas ir kitoms priemonėms, numatytoms Savivaldybės ir regiono atliekų tvarkymo plane, įgyvendinti.  </w:t>
      </w:r>
    </w:p>
    <w:p w14:paraId="7262755C" w14:textId="77777777" w:rsidR="00906D56" w:rsidRPr="00906D56" w:rsidRDefault="00906D56" w:rsidP="00906D56">
      <w:pPr>
        <w:suppressAutoHyphens/>
        <w:jc w:val="both"/>
        <w:rPr>
          <w:szCs w:val="24"/>
          <w:lang w:eastAsia="ar-SA"/>
        </w:rPr>
      </w:pPr>
    </w:p>
    <w:p w14:paraId="463D4155" w14:textId="114171DE"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xiii skyrius</w:t>
      </w:r>
    </w:p>
    <w:p w14:paraId="37003DE9"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 xml:space="preserve">BAIGIAMOSIOS NUOSTATOS </w:t>
      </w:r>
    </w:p>
    <w:p w14:paraId="1F53D9EE" w14:textId="77777777" w:rsidR="00906D56" w:rsidRPr="00906D56" w:rsidRDefault="00906D56" w:rsidP="00906D56">
      <w:pPr>
        <w:tabs>
          <w:tab w:val="left" w:pos="227"/>
          <w:tab w:val="num" w:pos="397"/>
        </w:tabs>
        <w:suppressAutoHyphens/>
        <w:jc w:val="center"/>
        <w:rPr>
          <w:b/>
          <w:caps/>
          <w:szCs w:val="24"/>
          <w:lang w:eastAsia="ar-SA"/>
        </w:rPr>
      </w:pPr>
    </w:p>
    <w:p w14:paraId="6EDC4178" w14:textId="16BA0E45"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87. Administratorius yra atsakingas už šių Nuostatų vykdymą, Vietinės rinkliavos dydžių rinkliavos mokėtojams apskaičiavimo teisingumą bei laiku pateiktus pranešimus rinkliavos mokėtojams.</w:t>
      </w:r>
    </w:p>
    <w:p w14:paraId="12C899C6" w14:textId="7AC21E84"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88. Šių  nuostatų vykdymą kontroliuoja Savivaldybės administracijos direktorius ir jo įgalioti asmenys. </w:t>
      </w:r>
    </w:p>
    <w:p w14:paraId="34BFFA1A" w14:textId="0419A9AA"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89. Nuostatai keičiami Savivaldybės tarybos sprendimu. </w:t>
      </w:r>
    </w:p>
    <w:p w14:paraId="43EA81A0" w14:textId="678E8E09" w:rsidR="00906D56" w:rsidRPr="00906D56" w:rsidRDefault="00906D56" w:rsidP="00906D56">
      <w:pPr>
        <w:tabs>
          <w:tab w:val="left" w:pos="86"/>
        </w:tabs>
        <w:suppressAutoHyphens/>
        <w:ind w:firstLine="709"/>
        <w:jc w:val="both"/>
        <w:rPr>
          <w:szCs w:val="24"/>
          <w:lang w:eastAsia="ar-SA"/>
        </w:rPr>
      </w:pPr>
      <w:r w:rsidRPr="00906D56">
        <w:rPr>
          <w:szCs w:val="24"/>
          <w:lang w:eastAsia="ar-SA"/>
        </w:rPr>
        <w:t>90. Vietinės rinkliavos administravimo veiksmai, nereglamentuoti šiuose Nuostatuose, atliekami vadovaujantis Lietuvos Respublikos įstatymais bei kitais teisės aktais.</w:t>
      </w:r>
    </w:p>
    <w:p w14:paraId="167BAA39" w14:textId="62EBE0B6"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91. Ginčai dėl Vietinės rinkliavos nagrinėjami Lietuvos Respublikos įstatymų nustatyta tvarka. </w:t>
      </w:r>
    </w:p>
    <w:p w14:paraId="213E110B" w14:textId="77777777" w:rsidR="00906D56" w:rsidRPr="00906D56" w:rsidRDefault="00906D56" w:rsidP="00906D56">
      <w:pPr>
        <w:suppressAutoHyphens/>
        <w:jc w:val="both"/>
        <w:rPr>
          <w:szCs w:val="24"/>
          <w:lang w:eastAsia="ar-SA"/>
        </w:rPr>
      </w:pPr>
    </w:p>
    <w:p w14:paraId="65209FA5" w14:textId="77777777" w:rsidR="00906D56" w:rsidRPr="00906D56" w:rsidRDefault="00906D56" w:rsidP="00906D56">
      <w:pPr>
        <w:tabs>
          <w:tab w:val="center" w:pos="4153"/>
          <w:tab w:val="right" w:pos="8306"/>
        </w:tabs>
        <w:rPr>
          <w:szCs w:val="24"/>
        </w:rPr>
      </w:pPr>
    </w:p>
    <w:p w14:paraId="2F99762D" w14:textId="77777777" w:rsidR="00906D56" w:rsidRPr="00906D56" w:rsidRDefault="00906D56" w:rsidP="00906D56">
      <w:pPr>
        <w:ind w:left="3686" w:firstLine="11"/>
        <w:jc w:val="both"/>
        <w:rPr>
          <w:szCs w:val="24"/>
          <w:lang w:eastAsia="en-US"/>
        </w:rPr>
        <w:sectPr w:rsidR="00906D56" w:rsidRPr="00906D56" w:rsidSect="00906D5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14:paraId="79686842" w14:textId="77777777" w:rsidR="00906D56" w:rsidRPr="00906D56" w:rsidRDefault="00906D56" w:rsidP="00906D56">
      <w:pPr>
        <w:ind w:left="3686" w:firstLine="11"/>
        <w:jc w:val="both"/>
      </w:pPr>
      <w:r w:rsidRPr="00906D56">
        <w:lastRenderedPageBreak/>
        <w:t xml:space="preserve">Jurbarko rajono savivaldybės vietinės rinkliavos už </w:t>
      </w:r>
    </w:p>
    <w:p w14:paraId="3574B399" w14:textId="77777777" w:rsidR="00906D56" w:rsidRPr="00906D56" w:rsidRDefault="00906D56" w:rsidP="00906D56">
      <w:pPr>
        <w:ind w:left="3686" w:firstLine="11"/>
        <w:jc w:val="both"/>
      </w:pPr>
      <w:r w:rsidRPr="00906D56">
        <w:t xml:space="preserve">komunalinių atliekų ir komunalinėms atliekoms nepriskiriamų buityje susidarančių atliekų tvarkymą nuostatų </w:t>
      </w:r>
    </w:p>
    <w:p w14:paraId="591AC5BA" w14:textId="77777777" w:rsidR="00906D56" w:rsidRPr="00906D56" w:rsidRDefault="00906D56" w:rsidP="00906D56">
      <w:pPr>
        <w:ind w:left="3686"/>
        <w:jc w:val="both"/>
      </w:pPr>
      <w:r w:rsidRPr="00906D56">
        <w:t xml:space="preserve">1 priedas </w:t>
      </w:r>
    </w:p>
    <w:p w14:paraId="732065E8" w14:textId="77777777" w:rsidR="00906D56" w:rsidRPr="00906D56" w:rsidRDefault="00906D56" w:rsidP="00906D56">
      <w:pPr>
        <w:ind w:left="720"/>
        <w:jc w:val="center"/>
        <w:rPr>
          <w:b/>
          <w:bCs/>
        </w:rPr>
      </w:pPr>
    </w:p>
    <w:p w14:paraId="3CF2605B" w14:textId="77777777" w:rsidR="00906D56" w:rsidRPr="00906D56" w:rsidRDefault="00906D56" w:rsidP="00906D56">
      <w:pPr>
        <w:ind w:left="720"/>
        <w:jc w:val="center"/>
      </w:pPr>
      <w:r w:rsidRPr="00906D56">
        <w:rPr>
          <w:b/>
          <w:bCs/>
        </w:rPr>
        <w:t>VIETINĖS RINKLIAVOS DYDŽIAI</w:t>
      </w:r>
    </w:p>
    <w:tbl>
      <w:tblPr>
        <w:tblW w:w="9629" w:type="dxa"/>
        <w:jc w:val="center"/>
        <w:tblLayout w:type="fixed"/>
        <w:tblCellMar>
          <w:left w:w="0" w:type="dxa"/>
          <w:right w:w="0" w:type="dxa"/>
        </w:tblCellMar>
        <w:tblLook w:val="04A0" w:firstRow="1" w:lastRow="0" w:firstColumn="1" w:lastColumn="0" w:noHBand="0" w:noVBand="1"/>
      </w:tblPr>
      <w:tblGrid>
        <w:gridCol w:w="3109"/>
        <w:gridCol w:w="1541"/>
        <w:gridCol w:w="756"/>
        <w:gridCol w:w="963"/>
        <w:gridCol w:w="1418"/>
        <w:gridCol w:w="850"/>
        <w:gridCol w:w="992"/>
      </w:tblGrid>
      <w:tr w:rsidR="00F82C51" w:rsidRPr="00906D56" w14:paraId="11E5586C" w14:textId="77777777" w:rsidTr="00F82C51">
        <w:trPr>
          <w:trHeight w:val="70"/>
          <w:jc w:val="center"/>
        </w:trPr>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674C44" w14:textId="77777777" w:rsidR="00906D56" w:rsidRPr="00906D56" w:rsidRDefault="00906D56" w:rsidP="00906D56"/>
          <w:p w14:paraId="4AE591F0" w14:textId="77777777" w:rsidR="00906D56" w:rsidRPr="00906D56" w:rsidRDefault="00906D56" w:rsidP="00906D56">
            <w:pPr>
              <w:jc w:val="center"/>
            </w:pPr>
            <w:r w:rsidRPr="00906D56">
              <w:rPr>
                <w:b/>
                <w:bCs/>
              </w:rPr>
              <w:t>Nekilnojamojo turto objektų kategorijos</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1C77BB" w14:textId="77777777" w:rsidR="00906D56" w:rsidRPr="00906D56" w:rsidRDefault="00906D56" w:rsidP="00906D56"/>
          <w:p w14:paraId="332A2F14" w14:textId="77777777" w:rsidR="00906D56" w:rsidRPr="00906D56" w:rsidRDefault="00906D56" w:rsidP="00906D56">
            <w:pPr>
              <w:jc w:val="center"/>
            </w:pPr>
            <w:r w:rsidRPr="00906D56">
              <w:rPr>
                <w:b/>
                <w:bCs/>
              </w:rPr>
              <w:t>Vietinės rinkliavos pastovioji dedamoji</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CEC8D" w14:textId="77777777" w:rsidR="00906D56" w:rsidRPr="00906D56" w:rsidRDefault="00906D56" w:rsidP="00906D56"/>
          <w:p w14:paraId="2BEBD8B5" w14:textId="77777777" w:rsidR="00906D56" w:rsidRPr="00906D56" w:rsidRDefault="00906D56" w:rsidP="00906D56">
            <w:pPr>
              <w:spacing w:line="276" w:lineRule="auto"/>
              <w:jc w:val="center"/>
            </w:pPr>
            <w:r w:rsidRPr="00906D56">
              <w:rPr>
                <w:b/>
                <w:bCs/>
              </w:rPr>
              <w:t>Vietinės rinkliavos kintamoji dedamoji</w:t>
            </w:r>
          </w:p>
        </w:tc>
      </w:tr>
      <w:tr w:rsidR="00F82C51" w:rsidRPr="00906D56" w14:paraId="256D581E" w14:textId="77777777" w:rsidTr="00F82C51">
        <w:trPr>
          <w:trHeight w:val="70"/>
          <w:jc w:val="center"/>
        </w:trPr>
        <w:tc>
          <w:tcPr>
            <w:tcW w:w="3109" w:type="dxa"/>
            <w:vMerge/>
            <w:tcBorders>
              <w:top w:val="single" w:sz="8" w:space="0" w:color="auto"/>
              <w:left w:val="single" w:sz="8" w:space="0" w:color="auto"/>
              <w:bottom w:val="single" w:sz="8" w:space="0" w:color="auto"/>
              <w:right w:val="single" w:sz="8" w:space="0" w:color="auto"/>
            </w:tcBorders>
            <w:vAlign w:val="center"/>
          </w:tcPr>
          <w:p w14:paraId="267DD159" w14:textId="77777777" w:rsidR="00906D56" w:rsidRPr="00906D56" w:rsidRDefault="00906D56" w:rsidP="00906D56"/>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3D4F9F4" w14:textId="77777777" w:rsidR="00906D56" w:rsidRPr="00906D56" w:rsidRDefault="00906D56" w:rsidP="00906D56"/>
          <w:p w14:paraId="5C85EF70" w14:textId="77777777" w:rsidR="00906D56" w:rsidRPr="00906D56" w:rsidRDefault="00906D56" w:rsidP="00906D56">
            <w:pPr>
              <w:jc w:val="center"/>
            </w:pPr>
            <w:r w:rsidRPr="00906D56">
              <w:rPr>
                <w:b/>
                <w:bCs/>
              </w:rPr>
              <w:t>Parametras</w:t>
            </w:r>
          </w:p>
        </w:tc>
        <w:tc>
          <w:tcPr>
            <w:tcW w:w="1719"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193F87D0" w14:textId="77777777" w:rsidR="00906D56" w:rsidRPr="00906D56" w:rsidRDefault="00906D56" w:rsidP="00906D56"/>
          <w:p w14:paraId="3549EE29" w14:textId="77777777" w:rsidR="00906D56" w:rsidRPr="00906D56" w:rsidRDefault="00906D56" w:rsidP="00906D56">
            <w:pPr>
              <w:jc w:val="center"/>
            </w:pPr>
            <w:r w:rsidRPr="00906D56">
              <w:rPr>
                <w:b/>
                <w:bCs/>
              </w:rPr>
              <w:t>Rinkliavos dydis, metams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426C30" w14:textId="77777777" w:rsidR="00906D56" w:rsidRPr="00906D56" w:rsidRDefault="00906D56" w:rsidP="00906D56"/>
          <w:p w14:paraId="3F3D70B6" w14:textId="77777777" w:rsidR="00906D56" w:rsidRPr="00906D56" w:rsidRDefault="00906D56" w:rsidP="00906D56">
            <w:pPr>
              <w:jc w:val="center"/>
            </w:pPr>
            <w:r w:rsidRPr="00906D56">
              <w:rPr>
                <w:b/>
                <w:bCs/>
              </w:rPr>
              <w:t>Parametras</w:t>
            </w:r>
          </w:p>
        </w:tc>
        <w:tc>
          <w:tcPr>
            <w:tcW w:w="1842"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3319D8F3" w14:textId="77777777" w:rsidR="00906D56" w:rsidRPr="00906D56" w:rsidRDefault="00906D56" w:rsidP="00906D56"/>
          <w:p w14:paraId="01A4AC29" w14:textId="77777777" w:rsidR="00906D56" w:rsidRPr="00906D56" w:rsidRDefault="00906D56" w:rsidP="00906D56">
            <w:pPr>
              <w:jc w:val="center"/>
            </w:pPr>
            <w:r w:rsidRPr="00906D56">
              <w:rPr>
                <w:b/>
                <w:bCs/>
              </w:rPr>
              <w:t>Rinkliavos dydis, metams</w:t>
            </w:r>
          </w:p>
        </w:tc>
      </w:tr>
      <w:tr w:rsidR="00F82C51" w:rsidRPr="00906D56" w14:paraId="08B37A36" w14:textId="77777777" w:rsidTr="00F82C51">
        <w:trPr>
          <w:trHeight w:val="70"/>
          <w:jc w:val="center"/>
        </w:trPr>
        <w:tc>
          <w:tcPr>
            <w:tcW w:w="3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DA4BB7" w14:textId="77777777" w:rsidR="00F82C51" w:rsidRPr="00906D56" w:rsidRDefault="00F82C51" w:rsidP="00F82C51">
            <w:pPr>
              <w:rPr>
                <w:lang w:val="pt-BR"/>
              </w:rPr>
            </w:pPr>
            <w:r w:rsidRPr="00906D56">
              <w:rPr>
                <w:lang w:val="pt-BR"/>
              </w:rPr>
              <w:t>Gyvenamosios paskirties objektai (individualūs namai)</w:t>
            </w:r>
          </w:p>
        </w:tc>
        <w:tc>
          <w:tcPr>
            <w:tcW w:w="1541" w:type="dxa"/>
            <w:tcBorders>
              <w:top w:val="single" w:sz="4" w:space="0" w:color="auto"/>
              <w:left w:val="nil"/>
              <w:bottom w:val="single" w:sz="8" w:space="0" w:color="auto"/>
              <w:right w:val="nil"/>
            </w:tcBorders>
            <w:tcMar>
              <w:top w:w="0" w:type="dxa"/>
              <w:left w:w="108" w:type="dxa"/>
              <w:bottom w:w="0" w:type="dxa"/>
              <w:right w:w="108" w:type="dxa"/>
            </w:tcMar>
            <w:vAlign w:val="center"/>
          </w:tcPr>
          <w:p w14:paraId="4797A880"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7FFDB" w14:textId="77777777" w:rsidR="00F82C51" w:rsidRPr="00906D56" w:rsidRDefault="00F82C51" w:rsidP="00F82C51">
            <w:pPr>
              <w:ind w:right="-70"/>
              <w:jc w:val="right"/>
            </w:pPr>
            <w:r w:rsidRPr="00906D56">
              <w:rPr>
                <w:lang w:eastAsia="en-US"/>
              </w:rPr>
              <w:t>3,44</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8F47BB" w14:textId="7C320774" w:rsidR="00F82C51" w:rsidRPr="00906D56" w:rsidRDefault="00F82C51" w:rsidP="00F82C51">
            <w:pPr>
              <w:ind w:left="-90"/>
            </w:pPr>
            <w:r>
              <w:t>Eur</w:t>
            </w:r>
            <w:r w:rsidRPr="00906D56">
              <w:t>/10 m</w:t>
            </w:r>
            <w:r w:rsidRPr="00906D56">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F9C3C" w14:textId="77777777" w:rsidR="00F82C51" w:rsidRPr="00906D56" w:rsidRDefault="00F82C51" w:rsidP="00F82C51">
            <w:pPr>
              <w:ind w:left="-30" w:right="-40"/>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998B0" w14:textId="77777777" w:rsidR="00F82C51" w:rsidRPr="00906D56" w:rsidRDefault="00F82C51" w:rsidP="00F82C51">
            <w:pPr>
              <w:ind w:right="-70"/>
              <w:jc w:val="right"/>
            </w:pPr>
            <w:r w:rsidRPr="00906D56">
              <w:rPr>
                <w:lang w:eastAsia="en-US"/>
              </w:rPr>
              <w:t>6,61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BC3918C" w14:textId="676458EA" w:rsidR="00F82C51" w:rsidRPr="00906D56" w:rsidRDefault="00F82C51" w:rsidP="00F82C51">
            <w:pPr>
              <w:ind w:left="-90"/>
            </w:pPr>
            <w:r w:rsidRPr="00DB722B">
              <w:t>Eur/10 m2</w:t>
            </w:r>
          </w:p>
        </w:tc>
      </w:tr>
      <w:tr w:rsidR="00F82C51" w:rsidRPr="00906D56" w14:paraId="1C4F9A38" w14:textId="77777777" w:rsidTr="00F82C51">
        <w:trPr>
          <w:trHeight w:val="7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640EA1" w14:textId="77777777" w:rsidR="00F82C51" w:rsidRPr="00906D56" w:rsidRDefault="00F82C51" w:rsidP="00F82C51">
            <w:r w:rsidRPr="00906D56">
              <w:t>Gyvenamosios paskirties objektai (butai)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1922C59"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C47D2" w14:textId="77777777" w:rsidR="00F82C51" w:rsidRPr="00906D56" w:rsidRDefault="00F82C51" w:rsidP="00F82C51">
            <w:pPr>
              <w:ind w:right="-70"/>
              <w:jc w:val="right"/>
            </w:pPr>
            <w:r w:rsidRPr="00906D56">
              <w:rPr>
                <w:lang w:eastAsia="en-US"/>
              </w:rPr>
              <w:t>3,44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51C15F0" w14:textId="083C67F1"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1825914"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01348" w14:textId="77777777" w:rsidR="00F82C51" w:rsidRPr="00906D56" w:rsidRDefault="00F82C51" w:rsidP="00F82C51">
            <w:pPr>
              <w:ind w:right="-70"/>
              <w:jc w:val="right"/>
            </w:pPr>
            <w:r w:rsidRPr="00906D56">
              <w:rPr>
                <w:lang w:eastAsia="en-US"/>
              </w:rPr>
              <w:t>7,66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81081C8" w14:textId="05A1D305" w:rsidR="00F82C51" w:rsidRPr="00906D56" w:rsidRDefault="00F82C51" w:rsidP="00F82C51">
            <w:pPr>
              <w:ind w:left="-90"/>
            </w:pPr>
            <w:r w:rsidRPr="00DB722B">
              <w:t>Eur/10 m2</w:t>
            </w:r>
          </w:p>
        </w:tc>
      </w:tr>
      <w:tr w:rsidR="00F82C51" w:rsidRPr="00906D56" w14:paraId="55535CB6"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4DC118A" w14:textId="77777777" w:rsidR="00F82C51" w:rsidRPr="00906D56" w:rsidRDefault="00F82C51" w:rsidP="00F82C51">
            <w:r w:rsidRPr="00906D56">
              <w:t>Viešbučių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99A1A3"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AE77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9EFC197" w14:textId="22FFCD73"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DE27826"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282FC9" w14:textId="77777777" w:rsidR="00F82C51" w:rsidRPr="00906D56" w:rsidRDefault="00F82C51" w:rsidP="00F82C51">
            <w:pPr>
              <w:ind w:right="-70"/>
              <w:jc w:val="right"/>
            </w:pPr>
            <w:r w:rsidRPr="00906D56">
              <w:rPr>
                <w:lang w:eastAsia="en-US"/>
              </w:rPr>
              <w:t>6,87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4BDEDAA" w14:textId="42BCA012" w:rsidR="00F82C51" w:rsidRPr="00906D56" w:rsidRDefault="00F82C51" w:rsidP="00F82C51">
            <w:pPr>
              <w:ind w:left="-90"/>
            </w:pPr>
            <w:r w:rsidRPr="00DB722B">
              <w:t>Eur/10 m2</w:t>
            </w:r>
          </w:p>
        </w:tc>
      </w:tr>
      <w:tr w:rsidR="00F82C51" w:rsidRPr="00906D56" w14:paraId="5ECC1E6A"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1896AB" w14:textId="77777777" w:rsidR="00F82C51" w:rsidRPr="00906D56" w:rsidRDefault="00F82C51" w:rsidP="00F82C51">
            <w:r w:rsidRPr="00906D56">
              <w:t>Administracinės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59152F"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E77AE" w14:textId="77777777" w:rsidR="00F82C51" w:rsidRPr="00906D56" w:rsidRDefault="00F82C51" w:rsidP="00F82C51">
            <w:pPr>
              <w:ind w:right="-70"/>
              <w:jc w:val="right"/>
            </w:pPr>
            <w:r w:rsidRPr="00906D56">
              <w:rPr>
                <w:lang w:eastAsia="en-US"/>
              </w:rPr>
              <w:t>2,25</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4920C41" w14:textId="32810AAB"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ECDC60"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F22A5"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370F0A1" w14:textId="450DEA91" w:rsidR="00F82C51" w:rsidRPr="00906D56" w:rsidRDefault="00F82C51" w:rsidP="00F82C51">
            <w:pPr>
              <w:ind w:left="-90"/>
            </w:pPr>
            <w:r w:rsidRPr="00DB722B">
              <w:t>Eur/10 m2</w:t>
            </w:r>
          </w:p>
        </w:tc>
      </w:tr>
      <w:tr w:rsidR="00F82C51" w:rsidRPr="00906D56" w14:paraId="11A98967"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B79EC0" w14:textId="77777777" w:rsidR="00F82C51" w:rsidRPr="00906D56" w:rsidRDefault="00F82C51" w:rsidP="00F82C51">
            <w:r w:rsidRPr="00906D56">
              <w:t>Prekybos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20836"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1DEF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0A4E59B" w14:textId="0F6A22D4"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10946A6"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811E4" w14:textId="77777777" w:rsidR="00F82C51" w:rsidRPr="00906D56" w:rsidRDefault="00F82C51" w:rsidP="00F82C51">
            <w:pPr>
              <w:ind w:right="-70"/>
              <w:jc w:val="right"/>
            </w:pPr>
            <w:r w:rsidRPr="00906D56">
              <w:rPr>
                <w:lang w:eastAsia="en-US"/>
              </w:rPr>
              <w:t>5,81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1032B86" w14:textId="2E28C2AD" w:rsidR="00F82C51" w:rsidRPr="00906D56" w:rsidRDefault="00F82C51" w:rsidP="00F82C51">
            <w:pPr>
              <w:ind w:left="-90"/>
            </w:pPr>
            <w:r w:rsidRPr="00DB722B">
              <w:t>Eur/10 m2</w:t>
            </w:r>
          </w:p>
        </w:tc>
      </w:tr>
      <w:tr w:rsidR="00F82C51" w:rsidRPr="00906D56" w14:paraId="2B5C9E3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08E01A" w14:textId="77777777" w:rsidR="00F82C51" w:rsidRPr="00906D56" w:rsidRDefault="00F82C51" w:rsidP="00F82C51">
            <w:r w:rsidRPr="00906D56">
              <w:t>Paslaugų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8A1B50"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6AC0C"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24315FC" w14:textId="674F5FE7"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AF4548"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1A1BD"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A6AD8C" w14:textId="4A7A0D07" w:rsidR="00F82C51" w:rsidRPr="00906D56" w:rsidRDefault="00F82C51" w:rsidP="00F82C51">
            <w:pPr>
              <w:ind w:left="-90"/>
            </w:pPr>
            <w:r w:rsidRPr="00DB722B">
              <w:t>Eur/10 m2</w:t>
            </w:r>
          </w:p>
        </w:tc>
      </w:tr>
      <w:tr w:rsidR="00F82C51" w:rsidRPr="00906D56" w14:paraId="430039D9"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2D7879" w14:textId="77777777" w:rsidR="00F82C51" w:rsidRPr="00906D56" w:rsidRDefault="00F82C51" w:rsidP="00F82C51">
            <w:r w:rsidRPr="00906D56">
              <w:t>Maitinimo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73760D"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849E1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CB2FD74" w14:textId="1EB4B415"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9B21E1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90EC2" w14:textId="77777777" w:rsidR="00F82C51" w:rsidRPr="00906D56" w:rsidRDefault="00F82C51" w:rsidP="00F82C51">
            <w:pPr>
              <w:ind w:right="-70"/>
              <w:jc w:val="right"/>
            </w:pPr>
            <w:r w:rsidRPr="00906D56">
              <w:rPr>
                <w:lang w:eastAsia="en-US"/>
              </w:rPr>
              <w:t>8,59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4F7D702" w14:textId="466053CB" w:rsidR="00F82C51" w:rsidRPr="00906D56" w:rsidRDefault="00F82C51" w:rsidP="00F82C51">
            <w:pPr>
              <w:ind w:left="-90"/>
            </w:pPr>
            <w:r w:rsidRPr="00DB722B">
              <w:t>Eur/10 m2</w:t>
            </w:r>
          </w:p>
        </w:tc>
      </w:tr>
      <w:tr w:rsidR="00F82C51" w:rsidRPr="00906D56" w14:paraId="5ADF9780"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B816AA" w14:textId="77777777" w:rsidR="00F82C51" w:rsidRPr="00906D56" w:rsidRDefault="00F82C51" w:rsidP="00F82C51">
            <w:r w:rsidRPr="00906D56">
              <w:t>Transporto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A79FD"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686B2" w14:textId="77777777" w:rsidR="00F82C51" w:rsidRPr="00906D56" w:rsidRDefault="00F82C51" w:rsidP="00F82C51">
            <w:pPr>
              <w:ind w:right="-70"/>
              <w:jc w:val="right"/>
            </w:pPr>
            <w:r w:rsidRPr="00906D56">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5DA45D0" w14:textId="1C607461"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B523AA"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260834" w14:textId="77777777" w:rsidR="00F82C51" w:rsidRPr="00906D56" w:rsidRDefault="00F82C51" w:rsidP="00F82C51">
            <w:pPr>
              <w:ind w:right="-70"/>
              <w:jc w:val="right"/>
            </w:pPr>
            <w:r w:rsidRPr="00906D56">
              <w:rPr>
                <w:lang w:eastAsia="en-US"/>
              </w:rPr>
              <w:t>4,23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7156565" w14:textId="314F502F" w:rsidR="00F82C51" w:rsidRPr="00906D56" w:rsidRDefault="00F82C51" w:rsidP="00F82C51">
            <w:pPr>
              <w:ind w:left="-90"/>
            </w:pPr>
            <w:r w:rsidRPr="00DB722B">
              <w:t>Eur/10 m2</w:t>
            </w:r>
          </w:p>
        </w:tc>
      </w:tr>
      <w:tr w:rsidR="00F82C51" w:rsidRPr="00906D56" w14:paraId="24060EAC" w14:textId="77777777" w:rsidTr="00F774A0">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C3F219" w14:textId="77777777" w:rsidR="00F82C51" w:rsidRPr="00906D56" w:rsidRDefault="00F82C51" w:rsidP="00F82C51">
            <w:r w:rsidRPr="00906D56">
              <w:t>Garažų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E2B98CD" w14:textId="77777777" w:rsidR="00F82C51" w:rsidRPr="00906D56" w:rsidRDefault="00F82C51" w:rsidP="00F82C51">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1C3A4" w14:textId="77777777" w:rsidR="00F82C51" w:rsidRPr="00906D56" w:rsidRDefault="00F82C51" w:rsidP="00F82C51">
            <w:pPr>
              <w:ind w:right="-70"/>
              <w:jc w:val="right"/>
            </w:pPr>
            <w:r w:rsidRPr="00906D56">
              <w:rPr>
                <w:lang w:eastAsia="en-US"/>
              </w:rPr>
              <w:t>1,03</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B5C3E" w14:textId="2840C121" w:rsidR="00F82C51" w:rsidRPr="00906D56" w:rsidRDefault="00F82C51" w:rsidP="00F82C51">
            <w:pPr>
              <w:ind w:left="-90" w:right="-95"/>
            </w:pPr>
            <w:r>
              <w:t>Eur</w:t>
            </w:r>
            <w:r w:rsidRPr="00906D56">
              <w:t xml:space="preserve">/1 </w:t>
            </w:r>
            <w:proofErr w:type="spellStart"/>
            <w:r w:rsidRPr="00906D56">
              <w:t>objekt</w:t>
            </w:r>
            <w:proofErr w:type="spellEnd"/>
            <w:r w:rsidRPr="00906D56">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6DEA57F" w14:textId="77777777" w:rsidR="00F82C51" w:rsidRPr="00906D56" w:rsidRDefault="00F82C51" w:rsidP="00F82C51">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FACFC" w14:textId="77777777" w:rsidR="00F82C51" w:rsidRPr="00906D56" w:rsidRDefault="00F82C51" w:rsidP="00F82C51">
            <w:pPr>
              <w:ind w:right="-70"/>
              <w:jc w:val="right"/>
            </w:pPr>
            <w:r w:rsidRPr="00906D56">
              <w:rPr>
                <w:lang w:eastAsia="en-US"/>
              </w:rPr>
              <w:t>3,36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B1C3410" w14:textId="3CFE9766" w:rsidR="00F82C51" w:rsidRPr="00906D56" w:rsidRDefault="00F82C51" w:rsidP="00F82C51">
            <w:pPr>
              <w:ind w:left="-90" w:right="-95"/>
            </w:pPr>
            <w:r w:rsidRPr="004B7A08">
              <w:t xml:space="preserve">Eur/1 </w:t>
            </w:r>
            <w:proofErr w:type="spellStart"/>
            <w:r w:rsidRPr="004B7A08">
              <w:t>objekt</w:t>
            </w:r>
            <w:proofErr w:type="spellEnd"/>
            <w:r w:rsidRPr="004B7A08">
              <w:t>.</w:t>
            </w:r>
          </w:p>
        </w:tc>
      </w:tr>
      <w:tr w:rsidR="00F82C51" w:rsidRPr="00906D56" w14:paraId="3FBC1143" w14:textId="77777777" w:rsidTr="00F774A0">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76DB38E" w14:textId="77777777" w:rsidR="00F82C51" w:rsidRPr="00906D56" w:rsidRDefault="00F82C51" w:rsidP="00F82C51">
            <w:r w:rsidRPr="00906D56">
              <w:t>Gamybos, pramonės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8E049B"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3AD16" w14:textId="77777777" w:rsidR="00F82C51" w:rsidRPr="00906D56" w:rsidRDefault="00F82C51" w:rsidP="00F82C51">
            <w:pPr>
              <w:ind w:right="-70"/>
              <w:jc w:val="right"/>
            </w:pPr>
            <w:r w:rsidRPr="00906D56">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2240BB8" w14:textId="4A8E7410" w:rsidR="00F82C51" w:rsidRPr="00906D56" w:rsidRDefault="00F82C51" w:rsidP="00F82C51">
            <w:pPr>
              <w:ind w:left="-90" w:right="-95"/>
            </w:pPr>
            <w:r w:rsidRPr="00F82C51">
              <w:t xml:space="preserve">Eur/1 </w:t>
            </w:r>
            <w:proofErr w:type="spellStart"/>
            <w:r w:rsidRPr="00F82C51">
              <w:t>objekt</w:t>
            </w:r>
            <w:proofErr w:type="spellEnd"/>
            <w:r w:rsidRPr="00F82C51">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BE26CE2"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7E82E" w14:textId="77777777" w:rsidR="00F82C51" w:rsidRPr="00906D56" w:rsidRDefault="00F82C51" w:rsidP="00F82C51">
            <w:pPr>
              <w:ind w:right="-70"/>
              <w:jc w:val="right"/>
            </w:pPr>
            <w:r w:rsidRPr="00906D56">
              <w:rPr>
                <w:lang w:eastAsia="en-US"/>
              </w:rPr>
              <w:t>5,42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B12EA88" w14:textId="2354918E" w:rsidR="00F82C51" w:rsidRPr="00906D56" w:rsidRDefault="00F82C51" w:rsidP="00F82C51">
            <w:pPr>
              <w:ind w:left="-90" w:right="-95"/>
            </w:pPr>
            <w:r w:rsidRPr="004B7A08">
              <w:t xml:space="preserve">Eur/1 </w:t>
            </w:r>
            <w:proofErr w:type="spellStart"/>
            <w:r w:rsidRPr="004B7A08">
              <w:t>objekt</w:t>
            </w:r>
            <w:proofErr w:type="spellEnd"/>
            <w:r w:rsidRPr="004B7A08">
              <w:t>.</w:t>
            </w:r>
          </w:p>
        </w:tc>
      </w:tr>
      <w:tr w:rsidR="00F82C51" w:rsidRPr="00906D56" w14:paraId="6B645884" w14:textId="77777777" w:rsidTr="00F82C51">
        <w:trPr>
          <w:trHeight w:val="70"/>
          <w:jc w:val="center"/>
        </w:trPr>
        <w:tc>
          <w:tcPr>
            <w:tcW w:w="96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EF1779" w14:textId="77777777" w:rsidR="00906D56" w:rsidRPr="00906D56" w:rsidRDefault="00906D56" w:rsidP="00906D56">
            <w:pPr>
              <w:ind w:left="-90" w:right="-95"/>
            </w:pPr>
            <w:r w:rsidRPr="00906D56">
              <w:t xml:space="preserve">  Sandėliavimo paskirties objektai</w:t>
            </w:r>
          </w:p>
        </w:tc>
      </w:tr>
      <w:tr w:rsidR="00ED5E9C" w:rsidRPr="00906D56" w14:paraId="2DBAE03A" w14:textId="77777777" w:rsidTr="004B3460">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A4BED0"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8D29B"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F4621F" w14:textId="77777777" w:rsidR="00ED5E9C" w:rsidRPr="00906D56" w:rsidRDefault="00ED5E9C" w:rsidP="00ED5E9C">
            <w:pPr>
              <w:ind w:right="-70"/>
              <w:jc w:val="right"/>
            </w:pPr>
            <w:r w:rsidRPr="00906D56">
              <w:rPr>
                <w:lang w:eastAsia="en-US"/>
              </w:rPr>
              <w:t>14,38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26502A0" w14:textId="1B9FB97E" w:rsidR="00ED5E9C" w:rsidRPr="00906D56" w:rsidRDefault="00ED5E9C" w:rsidP="00ED5E9C">
            <w:pPr>
              <w:ind w:left="-90" w:right="-95"/>
            </w:pPr>
            <w:r w:rsidRPr="00BF5DF9">
              <w:t xml:space="preserve">Eur/1 </w:t>
            </w:r>
            <w:proofErr w:type="spellStart"/>
            <w:r w:rsidRPr="00BF5DF9">
              <w:t>objekt</w:t>
            </w:r>
            <w:proofErr w:type="spellEnd"/>
            <w:r w:rsidRPr="00BF5DF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82272EA"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F5D16" w14:textId="77777777" w:rsidR="00ED5E9C" w:rsidRPr="00906D56" w:rsidRDefault="00ED5E9C" w:rsidP="00ED5E9C">
            <w:pPr>
              <w:ind w:right="-70"/>
              <w:jc w:val="right"/>
            </w:pPr>
            <w:r w:rsidRPr="00906D56">
              <w:rPr>
                <w:lang w:eastAsia="en-US"/>
              </w:rPr>
              <w:t>31,59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8C30C47" w14:textId="43578380" w:rsidR="00ED5E9C" w:rsidRPr="00906D56" w:rsidRDefault="00ED5E9C" w:rsidP="00ED5E9C">
            <w:pPr>
              <w:ind w:left="-90" w:right="-95"/>
            </w:pPr>
            <w:r w:rsidRPr="00D91884">
              <w:t xml:space="preserve">Eur/1 </w:t>
            </w:r>
            <w:proofErr w:type="spellStart"/>
            <w:r w:rsidRPr="00D91884">
              <w:t>objekt</w:t>
            </w:r>
            <w:proofErr w:type="spellEnd"/>
            <w:r w:rsidRPr="00D91884">
              <w:t>.</w:t>
            </w:r>
          </w:p>
        </w:tc>
      </w:tr>
      <w:tr w:rsidR="00ED5E9C" w:rsidRPr="00906D56" w14:paraId="47D5947F"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38E224"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22486D73"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B9DAF" w14:textId="77777777" w:rsidR="00ED5E9C" w:rsidRPr="00906D56" w:rsidRDefault="00ED5E9C" w:rsidP="00ED5E9C">
            <w:pPr>
              <w:ind w:right="-70"/>
              <w:jc w:val="right"/>
            </w:pPr>
            <w:r w:rsidRPr="00906D56">
              <w:rPr>
                <w:lang w:eastAsia="en-US"/>
              </w:rPr>
              <w:t>62,88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FFD124D" w14:textId="49AD7F48" w:rsidR="00ED5E9C" w:rsidRPr="00906D56" w:rsidRDefault="00ED5E9C" w:rsidP="00ED5E9C">
            <w:pPr>
              <w:ind w:left="-90" w:right="-95"/>
            </w:pPr>
            <w:r w:rsidRPr="00BF5DF9">
              <w:t xml:space="preserve">Eur/1 </w:t>
            </w:r>
            <w:proofErr w:type="spellStart"/>
            <w:r w:rsidRPr="00BF5DF9">
              <w:t>objekt</w:t>
            </w:r>
            <w:proofErr w:type="spellEnd"/>
            <w:r w:rsidRPr="00BF5DF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AB3D1A3"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E46DC" w14:textId="77777777" w:rsidR="00ED5E9C" w:rsidRPr="00906D56" w:rsidRDefault="00ED5E9C" w:rsidP="00ED5E9C">
            <w:pPr>
              <w:ind w:right="-70"/>
              <w:jc w:val="right"/>
            </w:pPr>
            <w:r w:rsidRPr="00906D56">
              <w:rPr>
                <w:lang w:eastAsia="en-US"/>
              </w:rPr>
              <w:t>138,16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714E4C" w14:textId="6D1D9803" w:rsidR="00ED5E9C" w:rsidRPr="00906D56" w:rsidRDefault="00ED5E9C" w:rsidP="00ED5E9C">
            <w:pPr>
              <w:ind w:left="-90" w:right="-95"/>
            </w:pPr>
            <w:r w:rsidRPr="00D91884">
              <w:t xml:space="preserve">Eur/1 </w:t>
            </w:r>
            <w:proofErr w:type="spellStart"/>
            <w:r w:rsidRPr="00D91884">
              <w:t>objekt</w:t>
            </w:r>
            <w:proofErr w:type="spellEnd"/>
            <w:r w:rsidRPr="00D91884">
              <w:t>.</w:t>
            </w:r>
          </w:p>
        </w:tc>
      </w:tr>
      <w:tr w:rsidR="00F82C51" w:rsidRPr="00906D56" w14:paraId="568E551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AEB2A3" w14:textId="77777777" w:rsidR="00F82C51" w:rsidRPr="00906D56" w:rsidRDefault="00F82C51" w:rsidP="00F82C51">
            <w:r w:rsidRPr="00906D56">
              <w:t>Kultūros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40803A3"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057B0"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0B0BBC1" w14:textId="28F471E8"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71F932A"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D60A4" w14:textId="77777777" w:rsidR="00F82C51" w:rsidRPr="00906D56" w:rsidRDefault="00F82C51" w:rsidP="00F82C51">
            <w:pPr>
              <w:ind w:right="-70"/>
              <w:jc w:val="right"/>
            </w:pPr>
            <w:r w:rsidRPr="00906D56">
              <w:rPr>
                <w:lang w:eastAsia="en-US"/>
              </w:rPr>
              <w:t>1,19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6514343" w14:textId="792F9353" w:rsidR="00F82C51" w:rsidRPr="00906D56" w:rsidRDefault="00F82C51" w:rsidP="00F82C51">
            <w:pPr>
              <w:ind w:left="-90" w:right="-95"/>
            </w:pPr>
            <w:r w:rsidRPr="001A292C">
              <w:t>Eur/10 m2</w:t>
            </w:r>
          </w:p>
        </w:tc>
      </w:tr>
      <w:tr w:rsidR="00F82C51" w:rsidRPr="00906D56" w14:paraId="4E9F162B"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6248BD" w14:textId="77777777" w:rsidR="00F82C51" w:rsidRPr="00906D56" w:rsidRDefault="00F82C51" w:rsidP="00F82C51">
            <w:r w:rsidRPr="00906D56">
              <w:t>Mokslo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D532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BC67F"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4BAF359" w14:textId="7654ADAC"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3163E8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9866D" w14:textId="77777777" w:rsidR="00F82C51" w:rsidRPr="00906D56" w:rsidRDefault="00F82C51" w:rsidP="00F82C51">
            <w:pPr>
              <w:ind w:right="-70"/>
              <w:jc w:val="right"/>
            </w:pPr>
            <w:r w:rsidRPr="00906D56">
              <w:rPr>
                <w:lang w:eastAsia="en-US"/>
              </w:rPr>
              <w:t>1,45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56E515" w14:textId="2B07E4C2" w:rsidR="00F82C51" w:rsidRPr="00906D56" w:rsidRDefault="00F82C51" w:rsidP="00F82C51">
            <w:pPr>
              <w:ind w:left="-90" w:right="-95"/>
            </w:pPr>
            <w:r w:rsidRPr="001A292C">
              <w:t>Eur/10 m2</w:t>
            </w:r>
          </w:p>
        </w:tc>
      </w:tr>
      <w:tr w:rsidR="00F82C51" w:rsidRPr="00906D56" w14:paraId="2B666CDB"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8224AA9" w14:textId="77777777" w:rsidR="00F82C51" w:rsidRPr="00906D56" w:rsidRDefault="00F82C51" w:rsidP="00F82C51">
            <w:r w:rsidRPr="00906D56">
              <w:t>Gydymo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970378"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CF6C6" w14:textId="77777777" w:rsidR="00F82C51" w:rsidRPr="00906D56" w:rsidRDefault="00F82C51" w:rsidP="00F82C51">
            <w:pPr>
              <w:ind w:right="-70"/>
              <w:jc w:val="right"/>
            </w:pPr>
            <w:r w:rsidRPr="00906D56">
              <w:rPr>
                <w:lang w:eastAsia="en-US"/>
              </w:rPr>
              <w:t>3,30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143DE26" w14:textId="34BCC3F7"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3AE37F0"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4CDC0" w14:textId="77777777" w:rsidR="00F82C51" w:rsidRPr="00906D56" w:rsidRDefault="00F82C51" w:rsidP="00F82C51">
            <w:pPr>
              <w:ind w:right="-70"/>
              <w:jc w:val="right"/>
            </w:pPr>
            <w:r w:rsidRPr="00906D56">
              <w:rPr>
                <w:lang w:eastAsia="en-US"/>
              </w:rPr>
              <w:t>2,91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676173D" w14:textId="686C316B" w:rsidR="00F82C51" w:rsidRPr="00906D56" w:rsidRDefault="00F82C51" w:rsidP="00F82C51">
            <w:pPr>
              <w:ind w:left="-90" w:right="-95"/>
            </w:pPr>
            <w:r w:rsidRPr="001A292C">
              <w:t>Eur/10 m2</w:t>
            </w:r>
          </w:p>
        </w:tc>
      </w:tr>
      <w:tr w:rsidR="00F82C51" w:rsidRPr="00906D56" w14:paraId="3DAA9DD9"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36AE467" w14:textId="77777777" w:rsidR="00F82C51" w:rsidRPr="00906D56" w:rsidRDefault="00F82C51" w:rsidP="00F82C51">
            <w:r w:rsidRPr="00906D56">
              <w:t>Poilsio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90AE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3FE55"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930E87B" w14:textId="21B353D0"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4539C3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9CA22D" w14:textId="77777777" w:rsidR="00F82C51" w:rsidRPr="00906D56" w:rsidRDefault="00F82C51" w:rsidP="00F82C51">
            <w:pPr>
              <w:ind w:right="-70"/>
              <w:jc w:val="right"/>
            </w:pPr>
            <w:r w:rsidRPr="00906D56">
              <w:rPr>
                <w:lang w:eastAsia="en-US"/>
              </w:rPr>
              <w:t>3,96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067B08" w14:textId="2D45A8C7" w:rsidR="00F82C51" w:rsidRPr="00906D56" w:rsidRDefault="00F82C51" w:rsidP="00F82C51">
            <w:pPr>
              <w:ind w:left="-90" w:right="-95"/>
            </w:pPr>
            <w:r w:rsidRPr="001A292C">
              <w:t>Eur/10 m2</w:t>
            </w:r>
          </w:p>
        </w:tc>
      </w:tr>
      <w:tr w:rsidR="00F82C51" w:rsidRPr="00906D56" w14:paraId="3270D637"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7673A9" w14:textId="77777777" w:rsidR="00F82C51" w:rsidRPr="00906D56" w:rsidRDefault="00F82C51" w:rsidP="00F82C51">
            <w:r w:rsidRPr="00906D56">
              <w:t>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3FEE7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C1D6C"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4F1C268" w14:textId="451454D4"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9BBC129"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E1045" w14:textId="77777777" w:rsidR="00F82C51" w:rsidRPr="00906D56" w:rsidRDefault="00F82C51" w:rsidP="00F82C51">
            <w:pPr>
              <w:ind w:right="-70"/>
              <w:jc w:val="right"/>
            </w:pPr>
            <w:r w:rsidRPr="00906D56">
              <w:rPr>
                <w:lang w:eastAsia="en-US"/>
              </w:rPr>
              <w:t>2,51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1F300C2" w14:textId="1E4F3F7C" w:rsidR="00F82C51" w:rsidRPr="00906D56" w:rsidRDefault="00F82C51" w:rsidP="00F82C51">
            <w:pPr>
              <w:ind w:left="-90" w:right="-95"/>
            </w:pPr>
            <w:r w:rsidRPr="001A292C">
              <w:t>Eur/10 m2</w:t>
            </w:r>
          </w:p>
        </w:tc>
      </w:tr>
      <w:tr w:rsidR="00F82C51" w:rsidRPr="00906D56" w14:paraId="528FED0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D6B740" w14:textId="77777777" w:rsidR="00F82C51" w:rsidRPr="00906D56" w:rsidRDefault="00F82C51" w:rsidP="00F82C51">
            <w:r w:rsidRPr="00906D56">
              <w:lastRenderedPageBreak/>
              <w:t>Religinės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40DFBA"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3B55E" w14:textId="77777777" w:rsidR="00F82C51" w:rsidRPr="00906D56" w:rsidRDefault="00F82C51" w:rsidP="00F82C51">
            <w:pPr>
              <w:ind w:right="-70"/>
              <w:jc w:val="right"/>
            </w:pPr>
            <w:r w:rsidRPr="00906D56">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4E1A5F9" w14:textId="5BAA5E7C" w:rsidR="00F82C51" w:rsidRPr="00906D56" w:rsidRDefault="00F82C51" w:rsidP="00F82C51">
            <w:pPr>
              <w:ind w:left="-90" w:right="-95"/>
            </w:pPr>
            <w:r w:rsidRPr="00A946F7">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FA91E98"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77E97" w14:textId="77777777" w:rsidR="00F82C51" w:rsidRPr="00906D56" w:rsidRDefault="00F82C51" w:rsidP="00F82C51">
            <w:pPr>
              <w:ind w:right="-70"/>
              <w:jc w:val="right"/>
            </w:pPr>
            <w:r w:rsidRPr="00906D56">
              <w:rPr>
                <w:lang w:eastAsia="en-US"/>
              </w:rPr>
              <w:t>2,51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8904ABB" w14:textId="0D3496B2" w:rsidR="00F82C51" w:rsidRPr="00906D56" w:rsidRDefault="00F82C51" w:rsidP="00F82C51">
            <w:pPr>
              <w:ind w:left="-90" w:right="-95"/>
            </w:pPr>
            <w:r w:rsidRPr="00E80C96">
              <w:t>Eur/10 m2</w:t>
            </w:r>
          </w:p>
        </w:tc>
      </w:tr>
      <w:tr w:rsidR="00F82C51" w:rsidRPr="00906D56" w14:paraId="663D92FF"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842FFA" w14:textId="77777777" w:rsidR="00F82C51" w:rsidRPr="00906D56" w:rsidRDefault="00F82C51" w:rsidP="00F82C51">
            <w:r w:rsidRPr="00906D56">
              <w:t>Specialiosios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18A3F"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799D" w14:textId="77777777" w:rsidR="00F82C51" w:rsidRPr="00906D56" w:rsidRDefault="00F82C51" w:rsidP="00F82C51">
            <w:pPr>
              <w:ind w:right="-70"/>
              <w:jc w:val="right"/>
            </w:pPr>
            <w:r w:rsidRPr="00906D56">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AF356FF" w14:textId="0442612E" w:rsidR="00F82C51" w:rsidRPr="00906D56" w:rsidRDefault="00F82C51" w:rsidP="00F82C51">
            <w:pPr>
              <w:ind w:left="-90" w:right="-95"/>
            </w:pPr>
            <w:r w:rsidRPr="00A946F7">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5D621B"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98E2E"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1207BE3" w14:textId="6C0F5818" w:rsidR="00F82C51" w:rsidRPr="00906D56" w:rsidRDefault="00F82C51" w:rsidP="00F82C51">
            <w:pPr>
              <w:ind w:left="-90" w:right="-95"/>
            </w:pPr>
            <w:r w:rsidRPr="00E80C96">
              <w:t>Eur/10 m2</w:t>
            </w:r>
          </w:p>
        </w:tc>
      </w:tr>
      <w:tr w:rsidR="00F82C51" w:rsidRPr="00906D56" w14:paraId="54397EE5"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33D312D" w14:textId="77777777" w:rsidR="00906D56" w:rsidRPr="00906D56" w:rsidRDefault="00906D56" w:rsidP="00906D56">
            <w:r w:rsidRPr="00906D56">
              <w:t>Sodų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484CF" w14:textId="77777777" w:rsidR="00906D56" w:rsidRPr="00906D56" w:rsidRDefault="00906D56" w:rsidP="00906D56">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7BD8A" w14:textId="77777777" w:rsidR="00906D56" w:rsidRPr="00906D56" w:rsidRDefault="00906D56" w:rsidP="00906D56">
            <w:pPr>
              <w:ind w:right="-70"/>
              <w:jc w:val="right"/>
            </w:pPr>
            <w:r w:rsidRPr="00906D56">
              <w:rPr>
                <w:lang w:eastAsia="en-US"/>
              </w:rPr>
              <w:t>4,29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EFD6B" w14:textId="65DEBA8C" w:rsidR="00906D56" w:rsidRPr="00906D56" w:rsidRDefault="00ED5E9C" w:rsidP="00906D56">
            <w:pPr>
              <w:ind w:left="-90" w:right="-95"/>
            </w:pPr>
            <w:r w:rsidRPr="00ED5E9C">
              <w:t xml:space="preserve">Eur/1 </w:t>
            </w:r>
            <w:proofErr w:type="spellStart"/>
            <w:r w:rsidRPr="00ED5E9C">
              <w:t>objekt</w:t>
            </w:r>
            <w:proofErr w:type="spellEnd"/>
            <w:r w:rsidRPr="00ED5E9C">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F7CEB1C" w14:textId="77777777" w:rsidR="00906D56" w:rsidRPr="00906D56" w:rsidRDefault="00906D56" w:rsidP="00906D56">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440C0" w14:textId="77777777" w:rsidR="00906D56" w:rsidRPr="00906D56" w:rsidRDefault="00906D56" w:rsidP="00906D56">
            <w:pPr>
              <w:ind w:right="-70"/>
              <w:jc w:val="right"/>
            </w:pPr>
            <w:r w:rsidRPr="00906D56">
              <w:rPr>
                <w:lang w:eastAsia="en-US"/>
              </w:rPr>
              <w:t>9,39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4ECB4" w14:textId="439FB13B" w:rsidR="00906D56" w:rsidRPr="00906D56" w:rsidRDefault="00ED5E9C" w:rsidP="00906D56">
            <w:pPr>
              <w:ind w:left="-90" w:right="-95"/>
            </w:pPr>
            <w:r w:rsidRPr="00ED5E9C">
              <w:t xml:space="preserve">Eur/1 </w:t>
            </w:r>
            <w:proofErr w:type="spellStart"/>
            <w:r w:rsidRPr="00ED5E9C">
              <w:t>objekt</w:t>
            </w:r>
            <w:proofErr w:type="spellEnd"/>
            <w:r w:rsidRPr="00ED5E9C">
              <w:t>.</w:t>
            </w:r>
          </w:p>
        </w:tc>
      </w:tr>
      <w:tr w:rsidR="00F82C51" w:rsidRPr="00906D56" w14:paraId="11D36509" w14:textId="77777777" w:rsidTr="00F82C51">
        <w:trPr>
          <w:trHeight w:val="70"/>
          <w:jc w:val="center"/>
        </w:trPr>
        <w:tc>
          <w:tcPr>
            <w:tcW w:w="96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C5F84D" w14:textId="77777777" w:rsidR="00906D56" w:rsidRPr="00906D56" w:rsidRDefault="00906D56" w:rsidP="00906D56">
            <w:pPr>
              <w:ind w:left="-90" w:right="-95"/>
            </w:pPr>
            <w:r w:rsidRPr="00906D56">
              <w:t xml:space="preserve">  Kitos (fermų) paskirties objektai</w:t>
            </w:r>
          </w:p>
        </w:tc>
      </w:tr>
      <w:tr w:rsidR="00ED5E9C" w:rsidRPr="00906D56" w14:paraId="308959F9"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D7D38C"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73DB946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9E919" w14:textId="77777777" w:rsidR="00ED5E9C" w:rsidRPr="00906D56" w:rsidRDefault="00ED5E9C" w:rsidP="00ED5E9C">
            <w:pPr>
              <w:ind w:right="-70"/>
              <w:jc w:val="right"/>
            </w:pPr>
            <w:r w:rsidRPr="00906D56">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7D03348" w14:textId="75FA5753" w:rsidR="00ED5E9C" w:rsidRPr="00906D56" w:rsidRDefault="00ED5E9C" w:rsidP="00ED5E9C">
            <w:pPr>
              <w:ind w:left="-90" w:right="-95"/>
            </w:pPr>
            <w:r w:rsidRPr="001E155E">
              <w:t xml:space="preserve">Eur/1 </w:t>
            </w:r>
            <w:proofErr w:type="spellStart"/>
            <w:r w:rsidRPr="001E155E">
              <w:t>objekt</w:t>
            </w:r>
            <w:proofErr w:type="spellEnd"/>
            <w:r w:rsidRPr="001E155E">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94C2AC6"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1AAB3" w14:textId="77777777" w:rsidR="00ED5E9C" w:rsidRPr="00906D56" w:rsidRDefault="00ED5E9C" w:rsidP="00ED5E9C">
            <w:pPr>
              <w:ind w:right="-70"/>
              <w:jc w:val="right"/>
            </w:pPr>
            <w:r w:rsidRPr="00906D56">
              <w:rPr>
                <w:lang w:eastAsia="en-US"/>
              </w:rPr>
              <w:t>14,22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CE546B" w14:textId="4BAE7ACC" w:rsidR="00ED5E9C" w:rsidRPr="00906D56" w:rsidRDefault="00ED5E9C" w:rsidP="00ED5E9C">
            <w:pPr>
              <w:ind w:left="-90" w:right="-95"/>
            </w:pPr>
            <w:r w:rsidRPr="00291F60">
              <w:t xml:space="preserve">Eur/1 </w:t>
            </w:r>
            <w:proofErr w:type="spellStart"/>
            <w:r w:rsidRPr="00291F60">
              <w:t>objekt</w:t>
            </w:r>
            <w:proofErr w:type="spellEnd"/>
            <w:r w:rsidRPr="00291F60">
              <w:t>.</w:t>
            </w:r>
          </w:p>
        </w:tc>
      </w:tr>
      <w:tr w:rsidR="00ED5E9C" w:rsidRPr="00906D56" w14:paraId="74B35340"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4D7BC7"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57923E5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F2AB0" w14:textId="77777777" w:rsidR="00ED5E9C" w:rsidRPr="00906D56" w:rsidRDefault="00ED5E9C" w:rsidP="00ED5E9C">
            <w:pPr>
              <w:ind w:right="-70"/>
              <w:jc w:val="right"/>
            </w:pPr>
            <w:r w:rsidRPr="00906D56">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63C55E8D" w14:textId="131B3DEA" w:rsidR="00ED5E9C" w:rsidRPr="00906D56" w:rsidRDefault="00ED5E9C" w:rsidP="00ED5E9C">
            <w:pPr>
              <w:ind w:left="-90" w:right="-95"/>
            </w:pPr>
            <w:r w:rsidRPr="001E155E">
              <w:t xml:space="preserve">Eur/1 </w:t>
            </w:r>
            <w:proofErr w:type="spellStart"/>
            <w:r w:rsidRPr="001E155E">
              <w:t>objekt</w:t>
            </w:r>
            <w:proofErr w:type="spellEnd"/>
            <w:r w:rsidRPr="001E155E">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25C94567"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855C3" w14:textId="77777777" w:rsidR="00ED5E9C" w:rsidRPr="00906D56" w:rsidRDefault="00ED5E9C" w:rsidP="00ED5E9C">
            <w:pPr>
              <w:ind w:right="-70"/>
              <w:jc w:val="right"/>
            </w:pPr>
            <w:r w:rsidRPr="00906D56">
              <w:rPr>
                <w:lang w:eastAsia="en-US"/>
              </w:rPr>
              <w:t>60,39</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647EEF68" w14:textId="2E19C2C1" w:rsidR="00ED5E9C" w:rsidRPr="00906D56" w:rsidRDefault="00ED5E9C" w:rsidP="00ED5E9C">
            <w:pPr>
              <w:ind w:left="-90" w:right="-95"/>
            </w:pPr>
            <w:r w:rsidRPr="00291F60">
              <w:t xml:space="preserve">Eur/1 </w:t>
            </w:r>
            <w:proofErr w:type="spellStart"/>
            <w:r w:rsidRPr="00291F60">
              <w:t>objekt</w:t>
            </w:r>
            <w:proofErr w:type="spellEnd"/>
            <w:r w:rsidRPr="00291F60">
              <w:t>.</w:t>
            </w:r>
          </w:p>
        </w:tc>
      </w:tr>
      <w:tr w:rsidR="00F82C51" w:rsidRPr="00906D56" w14:paraId="3F741271" w14:textId="77777777" w:rsidTr="00F82C51">
        <w:trPr>
          <w:trHeight w:val="70"/>
          <w:jc w:val="center"/>
        </w:trPr>
        <w:tc>
          <w:tcPr>
            <w:tcW w:w="9629" w:type="dxa"/>
            <w:gridSpan w:val="7"/>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14:paraId="1E8DC2BA" w14:textId="77777777" w:rsidR="00906D56" w:rsidRPr="00906D56" w:rsidRDefault="00906D56" w:rsidP="00906D56">
            <w:pPr>
              <w:ind w:left="-90" w:right="-95"/>
            </w:pPr>
            <w:r w:rsidRPr="00906D56">
              <w:t xml:space="preserve">  Kitos (ūkio) paskirties objektai</w:t>
            </w:r>
          </w:p>
        </w:tc>
      </w:tr>
      <w:tr w:rsidR="00ED5E9C" w:rsidRPr="00906D56" w14:paraId="1BA20A9F"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F44DB8"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51566F6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D6B6E" w14:textId="77777777" w:rsidR="00ED5E9C" w:rsidRPr="00906D56" w:rsidRDefault="00ED5E9C" w:rsidP="00ED5E9C">
            <w:pPr>
              <w:ind w:right="-70"/>
              <w:jc w:val="right"/>
            </w:pPr>
            <w:r w:rsidRPr="00906D56">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40F5C10" w14:textId="35ED87BA" w:rsidR="00ED5E9C" w:rsidRPr="00906D56" w:rsidRDefault="00ED5E9C" w:rsidP="00ED5E9C">
            <w:pPr>
              <w:ind w:left="-90" w:right="-95"/>
            </w:pPr>
            <w:r w:rsidRPr="006C3A17">
              <w:t xml:space="preserve">Eur/1 </w:t>
            </w:r>
            <w:proofErr w:type="spellStart"/>
            <w:r w:rsidRPr="006C3A17">
              <w:t>objekt</w:t>
            </w:r>
            <w:proofErr w:type="spellEnd"/>
            <w:r w:rsidRPr="006C3A17">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C4BAA75"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6F969" w14:textId="77777777" w:rsidR="00ED5E9C" w:rsidRPr="00906D56" w:rsidRDefault="00ED5E9C" w:rsidP="00ED5E9C">
            <w:pPr>
              <w:ind w:right="-70"/>
              <w:jc w:val="right"/>
            </w:pPr>
            <w:r w:rsidRPr="00906D56">
              <w:rPr>
                <w:lang w:eastAsia="en-US"/>
              </w:rPr>
              <w:t>14,22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B2AFFBE" w14:textId="02E3076F" w:rsidR="00ED5E9C" w:rsidRPr="00906D56" w:rsidRDefault="00ED5E9C" w:rsidP="00ED5E9C">
            <w:pPr>
              <w:ind w:left="-90" w:right="-95"/>
            </w:pPr>
            <w:r w:rsidRPr="00D6763D">
              <w:t xml:space="preserve">Eur/1 </w:t>
            </w:r>
            <w:proofErr w:type="spellStart"/>
            <w:r w:rsidRPr="00D6763D">
              <w:t>objekt</w:t>
            </w:r>
            <w:proofErr w:type="spellEnd"/>
            <w:r w:rsidRPr="00D6763D">
              <w:t>.</w:t>
            </w:r>
          </w:p>
        </w:tc>
      </w:tr>
      <w:tr w:rsidR="00ED5E9C" w:rsidRPr="00906D56" w14:paraId="0FB8423B"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7E2D23"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2D96541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57914" w14:textId="77777777" w:rsidR="00ED5E9C" w:rsidRPr="00906D56" w:rsidRDefault="00ED5E9C" w:rsidP="00ED5E9C">
            <w:pPr>
              <w:ind w:right="-70"/>
              <w:jc w:val="right"/>
            </w:pPr>
            <w:r w:rsidRPr="00906D56">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67A2FC55" w14:textId="704E6FE9" w:rsidR="00ED5E9C" w:rsidRPr="00906D56" w:rsidRDefault="00ED5E9C" w:rsidP="00ED5E9C">
            <w:pPr>
              <w:ind w:left="-90" w:right="-95"/>
            </w:pPr>
            <w:r w:rsidRPr="006C3A17">
              <w:t xml:space="preserve">Eur/1 </w:t>
            </w:r>
            <w:proofErr w:type="spellStart"/>
            <w:r w:rsidRPr="006C3A17">
              <w:t>objekt</w:t>
            </w:r>
            <w:proofErr w:type="spellEnd"/>
            <w:r w:rsidRPr="006C3A17">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72B743AF"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C859C" w14:textId="77777777" w:rsidR="00ED5E9C" w:rsidRPr="00906D56" w:rsidRDefault="00ED5E9C" w:rsidP="00ED5E9C">
            <w:pPr>
              <w:ind w:right="-70"/>
              <w:jc w:val="right"/>
            </w:pPr>
            <w:r w:rsidRPr="00906D56">
              <w:rPr>
                <w:lang w:eastAsia="en-US"/>
              </w:rPr>
              <w:t>60,39</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248EA763" w14:textId="68D16AA9" w:rsidR="00ED5E9C" w:rsidRPr="00906D56" w:rsidRDefault="00ED5E9C" w:rsidP="00ED5E9C">
            <w:pPr>
              <w:ind w:left="-90" w:right="-95"/>
            </w:pPr>
            <w:r w:rsidRPr="00D6763D">
              <w:t xml:space="preserve">Eur/1 </w:t>
            </w:r>
            <w:proofErr w:type="spellStart"/>
            <w:r w:rsidRPr="00D6763D">
              <w:t>objekt</w:t>
            </w:r>
            <w:proofErr w:type="spellEnd"/>
            <w:r w:rsidRPr="00D6763D">
              <w:t>.</w:t>
            </w:r>
          </w:p>
        </w:tc>
      </w:tr>
      <w:tr w:rsidR="00F82C51" w:rsidRPr="00906D56" w14:paraId="2D7D927F" w14:textId="77777777" w:rsidTr="00F82C51">
        <w:trPr>
          <w:trHeight w:val="255"/>
          <w:jc w:val="center"/>
        </w:trPr>
        <w:tc>
          <w:tcPr>
            <w:tcW w:w="310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D18CEE" w14:textId="77777777" w:rsidR="00906D56" w:rsidRPr="00906D56" w:rsidRDefault="00906D56" w:rsidP="00906D56">
            <w:r w:rsidRPr="00906D56">
              <w:t>Kiti objektai</w:t>
            </w:r>
          </w:p>
        </w:tc>
        <w:tc>
          <w:tcPr>
            <w:tcW w:w="15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418427B" w14:textId="77777777" w:rsidR="00906D56" w:rsidRPr="00906D56" w:rsidRDefault="00906D56" w:rsidP="00906D56">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BB2F1D" w14:textId="77777777" w:rsidR="00906D56" w:rsidRPr="00906D56" w:rsidRDefault="00906D56" w:rsidP="00906D56">
            <w:pPr>
              <w:ind w:right="-70"/>
              <w:jc w:val="right"/>
            </w:pPr>
            <w:r w:rsidRPr="00906D56">
              <w:t>1,19</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50B61D9" w14:textId="396F810F" w:rsidR="00906D56" w:rsidRPr="00906D56" w:rsidRDefault="00F82C51" w:rsidP="00906D56">
            <w:pPr>
              <w:ind w:left="-90" w:right="-95"/>
            </w:pPr>
            <w:r w:rsidRPr="00F82C51">
              <w:t>Eur/10 m2</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B5947B" w14:textId="77777777" w:rsidR="00906D56" w:rsidRPr="00906D56" w:rsidRDefault="00906D56" w:rsidP="00906D56">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DF393" w14:textId="77777777" w:rsidR="00906D56" w:rsidRPr="00906D56" w:rsidRDefault="00906D56" w:rsidP="00906D56">
            <w:pPr>
              <w:ind w:right="-70"/>
              <w:jc w:val="right"/>
            </w:pPr>
            <w:r w:rsidRPr="00906D56">
              <w:t>4,76</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F460D6B" w14:textId="64C36E88" w:rsidR="00906D56" w:rsidRPr="00906D56" w:rsidRDefault="00906D56" w:rsidP="00906D56">
            <w:pPr>
              <w:ind w:left="-90" w:right="-95"/>
            </w:pPr>
            <w:r w:rsidRPr="00906D56">
              <w:t>E</w:t>
            </w:r>
            <w:r w:rsidR="00F82C51">
              <w:t>ur</w:t>
            </w:r>
            <w:r w:rsidRPr="00906D56">
              <w:t>/10 m</w:t>
            </w:r>
            <w:r w:rsidRPr="00906D56">
              <w:rPr>
                <w:vertAlign w:val="superscript"/>
              </w:rPr>
              <w:t>2</w:t>
            </w:r>
          </w:p>
        </w:tc>
      </w:tr>
    </w:tbl>
    <w:p w14:paraId="4569D6B2" w14:textId="77777777" w:rsidR="00906D56" w:rsidRPr="00906D56" w:rsidRDefault="00906D56" w:rsidP="00906D56">
      <w:pPr>
        <w:jc w:val="both"/>
        <w:rPr>
          <w:color w:val="EE0000"/>
        </w:rPr>
      </w:pPr>
    </w:p>
    <w:p w14:paraId="085E4C39" w14:textId="77777777" w:rsidR="00906D56" w:rsidRPr="00906D56" w:rsidRDefault="00906D56" w:rsidP="00906D56">
      <w:pPr>
        <w:jc w:val="both"/>
      </w:pPr>
      <w:r w:rsidRPr="00906D56">
        <w:rPr>
          <w:b/>
          <w:bCs/>
        </w:rPr>
        <w:t>Vietinės rinkliavos kintamoji dedamoji</w:t>
      </w:r>
      <w:r w:rsidRPr="00906D56">
        <w:t xml:space="preserve"> nekilnojamo turto objektams, kurie naudojasi individualiais konteineriais:</w:t>
      </w:r>
    </w:p>
    <w:p w14:paraId="249EED37" w14:textId="77777777" w:rsidR="00906D56" w:rsidRPr="00906D56" w:rsidRDefault="00906D56" w:rsidP="00906D56">
      <w:pPr>
        <w:ind w:firstLine="567"/>
        <w:jc w:val="both"/>
        <w:rPr>
          <w:lang w:val="fi-FI"/>
        </w:rPr>
      </w:pPr>
      <w:r w:rsidRPr="00906D56">
        <w:t></w:t>
      </w:r>
      <w:r w:rsidRPr="00906D56">
        <w:rPr>
          <w:lang w:val="fi-FI"/>
        </w:rPr>
        <w:tab/>
        <w:t>1,44 Eur už 120 l talpos konteinerio ištuštinimą;</w:t>
      </w:r>
    </w:p>
    <w:p w14:paraId="7FFF2DE5" w14:textId="77777777" w:rsidR="00906D56" w:rsidRPr="00906D56" w:rsidRDefault="00906D56" w:rsidP="00906D56">
      <w:pPr>
        <w:ind w:firstLine="567"/>
        <w:jc w:val="both"/>
        <w:rPr>
          <w:lang w:val="fi-FI"/>
        </w:rPr>
      </w:pPr>
      <w:r w:rsidRPr="00906D56">
        <w:t></w:t>
      </w:r>
      <w:r w:rsidRPr="00906D56">
        <w:rPr>
          <w:lang w:val="fi-FI"/>
        </w:rPr>
        <w:tab/>
        <w:t>1,76 Eur už 140 l talpos konteinerio ištuštinimą;</w:t>
      </w:r>
    </w:p>
    <w:p w14:paraId="7B909F00" w14:textId="77777777" w:rsidR="00906D56" w:rsidRPr="00906D56" w:rsidRDefault="00906D56" w:rsidP="00906D56">
      <w:pPr>
        <w:ind w:firstLine="567"/>
        <w:jc w:val="both"/>
        <w:rPr>
          <w:lang w:val="fi-FI"/>
        </w:rPr>
      </w:pPr>
      <w:r w:rsidRPr="00906D56">
        <w:t></w:t>
      </w:r>
      <w:r w:rsidRPr="00906D56">
        <w:rPr>
          <w:lang w:val="fi-FI"/>
        </w:rPr>
        <w:tab/>
        <w:t>2,88 Eur už 240 l talpos konteinerio ištuštinimą;</w:t>
      </w:r>
    </w:p>
    <w:p w14:paraId="7630CA18" w14:textId="77777777" w:rsidR="00906D56" w:rsidRPr="00906D56" w:rsidRDefault="00906D56" w:rsidP="00906D56">
      <w:pPr>
        <w:ind w:firstLine="567"/>
        <w:jc w:val="both"/>
        <w:rPr>
          <w:lang w:val="fi-FI"/>
        </w:rPr>
      </w:pPr>
      <w:r w:rsidRPr="00906D56">
        <w:t></w:t>
      </w:r>
      <w:r w:rsidRPr="00906D56">
        <w:rPr>
          <w:lang w:val="fi-FI"/>
        </w:rPr>
        <w:tab/>
        <w:t>9,34 Eur už 770 l talpos konteinerio ištuštinimą;</w:t>
      </w:r>
    </w:p>
    <w:p w14:paraId="48C5E7BD" w14:textId="77777777" w:rsidR="00906D56" w:rsidRPr="00906D56" w:rsidRDefault="00906D56" w:rsidP="00906D56">
      <w:pPr>
        <w:ind w:firstLine="567"/>
        <w:jc w:val="both"/>
        <w:rPr>
          <w:lang w:val="fi-FI"/>
        </w:rPr>
      </w:pPr>
      <w:r w:rsidRPr="00906D56">
        <w:t></w:t>
      </w:r>
      <w:r w:rsidRPr="00906D56">
        <w:rPr>
          <w:lang w:val="fi-FI"/>
        </w:rPr>
        <w:tab/>
        <w:t>13,26 Eur už 1100 l talpos konteinerio ištuštinimą.</w:t>
      </w:r>
    </w:p>
    <w:p w14:paraId="6B582296" w14:textId="77777777" w:rsidR="00906D56" w:rsidRPr="00906D56" w:rsidRDefault="00906D56" w:rsidP="00906D56">
      <w:pPr>
        <w:ind w:firstLine="57"/>
        <w:jc w:val="both"/>
        <w:rPr>
          <w:lang w:val="fi-FI"/>
        </w:rPr>
      </w:pPr>
    </w:p>
    <w:p w14:paraId="2F33C808" w14:textId="77777777" w:rsidR="00906D56" w:rsidRPr="00906D56" w:rsidRDefault="00906D56" w:rsidP="00906D56">
      <w:pPr>
        <w:jc w:val="both"/>
        <w:rPr>
          <w:lang w:val="fi-FI"/>
        </w:rPr>
      </w:pPr>
      <w:r w:rsidRPr="00906D56">
        <w:rPr>
          <w:b/>
          <w:bCs/>
          <w:lang w:val="fi-FI"/>
        </w:rPr>
        <w:t>Vietinės rinkliavos kintamoji dedamoji</w:t>
      </w:r>
      <w:r w:rsidRPr="00906D56">
        <w:rPr>
          <w:lang w:val="fi-FI"/>
        </w:rPr>
        <w:t xml:space="preserve"> laikinų statinių naudotojams, renginių ar projektų įgyvendintojams (kai sukuriamos atliekos nėra siejamos su  NT objektu):</w:t>
      </w:r>
    </w:p>
    <w:p w14:paraId="708DB857"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2,29 Eur už 120 l talpos konteinerio ištuštinimą;</w:t>
      </w:r>
    </w:p>
    <w:p w14:paraId="07E5CEDB"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4,55 Eur už 240 l talpos konteinerio ištuštinimą;</w:t>
      </w:r>
    </w:p>
    <w:p w14:paraId="163D54BE"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14,60 Eur už 770 l talpos konteinerio ištuštinimą;</w:t>
      </w:r>
    </w:p>
    <w:p w14:paraId="49E8C4CE"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20,87 Eur už 1100 l talpos konteinerio ištuštinimą.”</w:t>
      </w:r>
    </w:p>
    <w:p w14:paraId="01D2ED21" w14:textId="77777777" w:rsidR="00906D56" w:rsidRPr="00906D56" w:rsidRDefault="00906D56" w:rsidP="00906D56">
      <w:pPr>
        <w:tabs>
          <w:tab w:val="center" w:pos="4153"/>
          <w:tab w:val="right" w:pos="8306"/>
        </w:tabs>
        <w:rPr>
          <w:szCs w:val="24"/>
        </w:rPr>
      </w:pPr>
    </w:p>
    <w:p w14:paraId="13DFB9BF" w14:textId="77777777" w:rsidR="00906D56" w:rsidRPr="00906D56" w:rsidRDefault="00906D56" w:rsidP="00906D56">
      <w:pPr>
        <w:suppressAutoHyphens/>
        <w:ind w:left="8647"/>
        <w:rPr>
          <w:szCs w:val="24"/>
          <w:lang w:eastAsia="en-US"/>
        </w:rPr>
        <w:sectPr w:rsidR="00906D56" w:rsidRPr="00906D56" w:rsidSect="00906D56">
          <w:pgSz w:w="11906" w:h="16838" w:code="9"/>
          <w:pgMar w:top="1134" w:right="568" w:bottom="1134" w:left="1418" w:header="1134" w:footer="726" w:gutter="0"/>
          <w:pgNumType w:start="1"/>
          <w:cols w:space="1296"/>
          <w:titlePg/>
          <w:docGrid w:linePitch="360"/>
        </w:sectPr>
      </w:pPr>
    </w:p>
    <w:p w14:paraId="08E5950E" w14:textId="77777777" w:rsidR="00906D56" w:rsidRPr="00906D56" w:rsidRDefault="00906D56" w:rsidP="00906D56">
      <w:pPr>
        <w:suppressAutoHyphens/>
        <w:ind w:left="8647"/>
        <w:rPr>
          <w:bCs/>
          <w:sz w:val="22"/>
          <w:szCs w:val="22"/>
          <w:lang w:eastAsia="ar-SA"/>
        </w:rPr>
      </w:pPr>
      <w:r w:rsidRPr="00906D56">
        <w:rPr>
          <w:bCs/>
          <w:sz w:val="22"/>
          <w:szCs w:val="22"/>
          <w:lang w:eastAsia="ar-SA"/>
        </w:rPr>
        <w:lastRenderedPageBreak/>
        <w:t xml:space="preserve">Jurbarko rajono savivaldybės vietinės rinkliavos už </w:t>
      </w:r>
    </w:p>
    <w:p w14:paraId="6A93FB32" w14:textId="77777777" w:rsidR="00906D56" w:rsidRPr="00906D56" w:rsidRDefault="00906D56" w:rsidP="00906D56">
      <w:pPr>
        <w:suppressAutoHyphens/>
        <w:ind w:left="8647"/>
        <w:rPr>
          <w:sz w:val="22"/>
          <w:szCs w:val="22"/>
        </w:rPr>
      </w:pPr>
      <w:r w:rsidRPr="00906D56">
        <w:rPr>
          <w:bCs/>
          <w:sz w:val="22"/>
          <w:szCs w:val="22"/>
          <w:lang w:eastAsia="ar-SA"/>
        </w:rPr>
        <w:t xml:space="preserve">komunalinių atliekų </w:t>
      </w:r>
      <w:r w:rsidRPr="00906D56">
        <w:rPr>
          <w:sz w:val="22"/>
          <w:szCs w:val="22"/>
        </w:rPr>
        <w:t xml:space="preserve">ir komunalinėms atliekoms </w:t>
      </w:r>
    </w:p>
    <w:p w14:paraId="4A18A772" w14:textId="77777777" w:rsidR="00906D56" w:rsidRPr="00906D56" w:rsidRDefault="00906D56" w:rsidP="00906D56">
      <w:pPr>
        <w:suppressAutoHyphens/>
        <w:ind w:left="8647"/>
        <w:rPr>
          <w:bCs/>
          <w:sz w:val="22"/>
          <w:szCs w:val="22"/>
          <w:lang w:eastAsia="ar-SA"/>
        </w:rPr>
      </w:pPr>
      <w:r w:rsidRPr="00906D56">
        <w:rPr>
          <w:sz w:val="22"/>
          <w:szCs w:val="22"/>
        </w:rPr>
        <w:t xml:space="preserve">nepriskiriamų buityje susidarančių atliekų </w:t>
      </w:r>
      <w:r w:rsidRPr="00906D56">
        <w:rPr>
          <w:bCs/>
          <w:sz w:val="22"/>
          <w:szCs w:val="22"/>
          <w:lang w:eastAsia="ar-SA"/>
        </w:rPr>
        <w:t>tvarkymą nuostatų</w:t>
      </w:r>
    </w:p>
    <w:p w14:paraId="2EDCAB0A" w14:textId="77777777" w:rsidR="00906D56" w:rsidRPr="00906D56" w:rsidRDefault="00906D56" w:rsidP="00906D56">
      <w:pPr>
        <w:suppressAutoHyphens/>
        <w:ind w:firstLine="8647"/>
        <w:rPr>
          <w:sz w:val="22"/>
          <w:szCs w:val="22"/>
          <w:lang w:eastAsia="ar-SA"/>
        </w:rPr>
      </w:pPr>
      <w:r w:rsidRPr="00906D56">
        <w:rPr>
          <w:sz w:val="22"/>
          <w:szCs w:val="22"/>
          <w:lang w:eastAsia="ar-SA"/>
        </w:rPr>
        <w:t>2 priedas</w:t>
      </w:r>
    </w:p>
    <w:p w14:paraId="629A6450" w14:textId="77777777" w:rsidR="00906D56" w:rsidRPr="00906D56" w:rsidRDefault="00906D56" w:rsidP="00906D56">
      <w:pPr>
        <w:tabs>
          <w:tab w:val="left" w:pos="9072"/>
        </w:tabs>
        <w:suppressAutoHyphens/>
        <w:ind w:firstLine="9356"/>
        <w:rPr>
          <w:b/>
          <w:sz w:val="22"/>
          <w:szCs w:val="22"/>
          <w:lang w:eastAsia="ar-SA"/>
        </w:rPr>
      </w:pPr>
    </w:p>
    <w:p w14:paraId="58074E6B" w14:textId="77777777" w:rsidR="00906D56" w:rsidRPr="00906D56" w:rsidRDefault="00906D56" w:rsidP="00906D56">
      <w:pPr>
        <w:suppressAutoHyphens/>
        <w:jc w:val="center"/>
        <w:rPr>
          <w:b/>
          <w:sz w:val="22"/>
          <w:szCs w:val="22"/>
          <w:lang w:eastAsia="ar-SA"/>
        </w:rPr>
      </w:pPr>
      <w:r w:rsidRPr="00906D56">
        <w:rPr>
          <w:b/>
          <w:sz w:val="22"/>
          <w:szCs w:val="22"/>
          <w:lang w:eastAsia="ar-SA"/>
        </w:rPr>
        <w:t>___________________________________________</w:t>
      </w:r>
    </w:p>
    <w:p w14:paraId="2B58344A" w14:textId="77777777" w:rsidR="00906D56" w:rsidRPr="00906D56" w:rsidRDefault="00906D56" w:rsidP="00906D56">
      <w:pPr>
        <w:widowControl w:val="0"/>
        <w:ind w:right="-23"/>
        <w:jc w:val="center"/>
        <w:rPr>
          <w:spacing w:val="5"/>
          <w:sz w:val="22"/>
          <w:szCs w:val="22"/>
        </w:rPr>
      </w:pPr>
      <w:r w:rsidRPr="00906D56">
        <w:rPr>
          <w:spacing w:val="5"/>
          <w:sz w:val="22"/>
          <w:szCs w:val="22"/>
        </w:rPr>
        <w:t>(patalpų adresas, patalpų savininko (valdytojo) vardas, pavardė)</w:t>
      </w:r>
    </w:p>
    <w:p w14:paraId="71DAD76B" w14:textId="77777777" w:rsidR="00906D56" w:rsidRPr="00906D56" w:rsidRDefault="00906D56" w:rsidP="00906D56">
      <w:pPr>
        <w:suppressAutoHyphens/>
        <w:jc w:val="center"/>
        <w:rPr>
          <w:b/>
          <w:sz w:val="22"/>
          <w:szCs w:val="22"/>
          <w:lang w:eastAsia="ar-SA"/>
        </w:rPr>
      </w:pPr>
      <w:r w:rsidRPr="00906D56">
        <w:rPr>
          <w:b/>
          <w:sz w:val="22"/>
          <w:szCs w:val="22"/>
          <w:lang w:eastAsia="ar-SA"/>
        </w:rPr>
        <w:t>___________________________________________</w:t>
      </w:r>
    </w:p>
    <w:p w14:paraId="73870A38" w14:textId="77777777" w:rsidR="00906D56" w:rsidRPr="00906D56" w:rsidRDefault="00906D56" w:rsidP="00906D56">
      <w:pPr>
        <w:widowControl w:val="0"/>
        <w:ind w:right="-23"/>
        <w:jc w:val="center"/>
        <w:rPr>
          <w:spacing w:val="5"/>
          <w:sz w:val="22"/>
          <w:szCs w:val="22"/>
        </w:rPr>
      </w:pPr>
      <w:r w:rsidRPr="00906D56">
        <w:rPr>
          <w:spacing w:val="5"/>
          <w:sz w:val="22"/>
          <w:szCs w:val="22"/>
        </w:rPr>
        <w:t>(adresas korespondencijai, telefono Nr., elektroninio pašto adresas)</w:t>
      </w:r>
    </w:p>
    <w:p w14:paraId="1EA00B58" w14:textId="77777777" w:rsidR="00906D56" w:rsidRPr="00906D56" w:rsidRDefault="00906D56" w:rsidP="00906D56">
      <w:pPr>
        <w:snapToGrid w:val="0"/>
        <w:rPr>
          <w:sz w:val="22"/>
          <w:szCs w:val="22"/>
        </w:rPr>
      </w:pPr>
    </w:p>
    <w:p w14:paraId="7CDFF253" w14:textId="77777777" w:rsidR="00906D56" w:rsidRPr="00906D56" w:rsidRDefault="00906D56" w:rsidP="00906D56">
      <w:pPr>
        <w:widowControl w:val="0"/>
        <w:ind w:right="57"/>
        <w:jc w:val="center"/>
        <w:rPr>
          <w:spacing w:val="2"/>
          <w:sz w:val="22"/>
          <w:szCs w:val="22"/>
        </w:rPr>
      </w:pPr>
      <w:r w:rsidRPr="00906D56">
        <w:rPr>
          <w:spacing w:val="2"/>
          <w:sz w:val="22"/>
          <w:szCs w:val="22"/>
        </w:rPr>
        <w:t>Jurbarko rajono savivaldybės vietinės rinkliavos Administratoriui</w:t>
      </w:r>
    </w:p>
    <w:p w14:paraId="366065AB" w14:textId="77777777" w:rsidR="00906D56" w:rsidRPr="00906D56" w:rsidRDefault="00906D56" w:rsidP="00906D56">
      <w:pPr>
        <w:snapToGrid w:val="0"/>
        <w:rPr>
          <w:sz w:val="22"/>
          <w:szCs w:val="22"/>
        </w:rPr>
      </w:pPr>
    </w:p>
    <w:p w14:paraId="2B29335B" w14:textId="77777777" w:rsidR="00906D56" w:rsidRPr="00906D56" w:rsidRDefault="00906D56" w:rsidP="00906D56">
      <w:pPr>
        <w:widowControl w:val="0"/>
        <w:tabs>
          <w:tab w:val="left" w:pos="7655"/>
        </w:tabs>
        <w:ind w:right="57"/>
        <w:jc w:val="center"/>
        <w:rPr>
          <w:spacing w:val="2"/>
          <w:sz w:val="22"/>
          <w:szCs w:val="22"/>
        </w:rPr>
      </w:pPr>
      <w:r w:rsidRPr="00906D56">
        <w:rPr>
          <w:b/>
          <w:position w:val="-1"/>
          <w:sz w:val="22"/>
          <w:szCs w:val="22"/>
        </w:rPr>
        <w:t>PRAŠYMAS</w:t>
      </w:r>
    </w:p>
    <w:p w14:paraId="66A3E28D" w14:textId="77777777" w:rsidR="00906D56" w:rsidRPr="00906D56" w:rsidRDefault="00906D56" w:rsidP="00906D56">
      <w:pPr>
        <w:widowControl w:val="0"/>
        <w:tabs>
          <w:tab w:val="left" w:pos="7655"/>
        </w:tabs>
        <w:ind w:right="57"/>
        <w:jc w:val="center"/>
        <w:rPr>
          <w:b/>
          <w:caps/>
          <w:sz w:val="22"/>
          <w:szCs w:val="22"/>
        </w:rPr>
      </w:pPr>
      <w:r w:rsidRPr="00906D56">
        <w:rPr>
          <w:b/>
          <w:caps/>
          <w:spacing w:val="2"/>
          <w:sz w:val="22"/>
          <w:szCs w:val="22"/>
        </w:rPr>
        <w:t>Atleisti nuo kintamosIOS VIETINĖS RINKLIAVOS DEDAMOSIOS mokĖjimo</w:t>
      </w:r>
    </w:p>
    <w:p w14:paraId="383739C7" w14:textId="77777777" w:rsidR="00906D56" w:rsidRPr="00906D56" w:rsidRDefault="00906D56" w:rsidP="00906D56">
      <w:pPr>
        <w:snapToGrid w:val="0"/>
        <w:rPr>
          <w:color w:val="000000"/>
          <w:sz w:val="22"/>
          <w:szCs w:val="22"/>
        </w:rPr>
      </w:pPr>
    </w:p>
    <w:p w14:paraId="39B0591E" w14:textId="77777777" w:rsidR="00906D56" w:rsidRPr="00906D56" w:rsidRDefault="00906D56" w:rsidP="00906D56">
      <w:pPr>
        <w:widowControl w:val="0"/>
        <w:ind w:right="57"/>
        <w:jc w:val="center"/>
        <w:rPr>
          <w:spacing w:val="2"/>
          <w:sz w:val="22"/>
          <w:szCs w:val="22"/>
          <w:u w:val="single"/>
        </w:rPr>
      </w:pPr>
      <w:r w:rsidRPr="00906D56">
        <w:rPr>
          <w:color w:val="000000"/>
          <w:sz w:val="22"/>
          <w:szCs w:val="22"/>
          <w:u w:val="single"/>
        </w:rPr>
        <w:t>20     m</w:t>
      </w:r>
      <w:r w:rsidRPr="00906D56">
        <w:rPr>
          <w:sz w:val="22"/>
          <w:szCs w:val="22"/>
          <w:u w:val="single"/>
        </w:rPr>
        <w:t xml:space="preserve">.                       mėn.          d.       </w:t>
      </w:r>
      <w:r w:rsidRPr="00906D56">
        <w:rPr>
          <w:spacing w:val="2"/>
          <w:sz w:val="22"/>
          <w:szCs w:val="22"/>
          <w:u w:val="single"/>
        </w:rPr>
        <w:t>Jurbarko raj. sav.</w:t>
      </w:r>
    </w:p>
    <w:p w14:paraId="3D5794DD" w14:textId="77777777" w:rsidR="00906D56" w:rsidRPr="00906D56" w:rsidRDefault="00906D56" w:rsidP="00906D56">
      <w:pPr>
        <w:snapToGrid w:val="0"/>
        <w:rPr>
          <w:sz w:val="22"/>
          <w:szCs w:val="22"/>
        </w:rPr>
      </w:pPr>
    </w:p>
    <w:p w14:paraId="63F6A844" w14:textId="77777777" w:rsidR="00906D56" w:rsidRPr="00906D56" w:rsidRDefault="00906D56" w:rsidP="00906D56">
      <w:pPr>
        <w:snapToGrid w:val="0"/>
        <w:ind w:firstLine="567"/>
        <w:jc w:val="both"/>
        <w:rPr>
          <w:sz w:val="22"/>
          <w:szCs w:val="22"/>
        </w:rPr>
      </w:pPr>
      <w:r w:rsidRPr="00906D56">
        <w:rPr>
          <w:sz w:val="22"/>
          <w:szCs w:val="22"/>
        </w:rPr>
        <w:t xml:space="preserve">Vadovaudamasis Jurbarko rajono savivaldybės tarybos 2024 m. gruodžio    d. sprendimu Nr. T2-      patvirtintais Jurbarko rajono savivaldybės </w:t>
      </w:r>
      <w:r w:rsidRPr="00906D56">
        <w:rPr>
          <w:spacing w:val="2"/>
          <w:sz w:val="22"/>
          <w:szCs w:val="22"/>
        </w:rPr>
        <w:t>Vietinės rinkliavos</w:t>
      </w:r>
      <w:r w:rsidRPr="00906D56">
        <w:rPr>
          <w:sz w:val="22"/>
          <w:szCs w:val="22"/>
        </w:rPr>
        <w:t xml:space="preserve"> už komunalinių atliekų </w:t>
      </w:r>
      <w:r w:rsidRPr="00906D56">
        <w:rPr>
          <w:sz w:val="22"/>
          <w:szCs w:val="22"/>
          <w:lang w:eastAsia="zh-CN"/>
        </w:rPr>
        <w:t>ir komunalinėms atliekoms nepriskiriamų buityje susidarančių atliekų</w:t>
      </w:r>
      <w:r w:rsidRPr="00906D56">
        <w:rPr>
          <w:sz w:val="22"/>
          <w:szCs w:val="22"/>
        </w:rPr>
        <w:t xml:space="preserve"> tvarkymą nuostatais:</w:t>
      </w:r>
    </w:p>
    <w:p w14:paraId="08A22B92" w14:textId="77777777" w:rsidR="00906D56" w:rsidRPr="00906D56" w:rsidRDefault="00906D56" w:rsidP="00906D56">
      <w:pPr>
        <w:snapToGrid w:val="0"/>
        <w:jc w:val="both"/>
        <w:rPr>
          <w:sz w:val="22"/>
          <w:szCs w:val="22"/>
        </w:rPr>
      </w:pPr>
    </w:p>
    <w:p w14:paraId="506E44F9" w14:textId="77777777" w:rsidR="00906D56" w:rsidRPr="00906D56" w:rsidRDefault="00906D56" w:rsidP="00906D56">
      <w:pPr>
        <w:snapToGrid w:val="0"/>
        <w:ind w:firstLine="567"/>
        <w:jc w:val="both"/>
        <w:rPr>
          <w:bCs/>
          <w:color w:val="000000"/>
          <w:sz w:val="22"/>
          <w:szCs w:val="22"/>
        </w:rPr>
      </w:pPr>
      <w:r w:rsidRPr="00906D56">
        <w:rPr>
          <w:sz w:val="22"/>
          <w:szCs w:val="22"/>
        </w:rPr>
        <w:t xml:space="preserve">Informuoju, kad man nuosavybės teise priklausančiame nekilnojamojo turto objekte, esančiame </w:t>
      </w:r>
      <w:r w:rsidRPr="00906D56">
        <w:rPr>
          <w:i/>
          <w:sz w:val="22"/>
          <w:szCs w:val="22"/>
        </w:rPr>
        <w:t>&lt;įrašyti adresą&gt;</w:t>
      </w:r>
      <w:r w:rsidRPr="00906D56">
        <w:rPr>
          <w:sz w:val="22"/>
          <w:szCs w:val="22"/>
        </w:rPr>
        <w:t>,</w:t>
      </w:r>
      <w:r w:rsidRPr="00906D56">
        <w:rPr>
          <w:i/>
          <w:sz w:val="22"/>
          <w:szCs w:val="22"/>
        </w:rPr>
        <w:t xml:space="preserve"> bendras plotas - &lt;įrašyti skaičių&gt; </w:t>
      </w:r>
      <w:r w:rsidRPr="00906D56">
        <w:rPr>
          <w:sz w:val="22"/>
          <w:szCs w:val="22"/>
        </w:rPr>
        <w:t>m</w:t>
      </w:r>
      <w:r w:rsidRPr="00906D56">
        <w:rPr>
          <w:sz w:val="22"/>
          <w:szCs w:val="22"/>
          <w:vertAlign w:val="superscript"/>
        </w:rPr>
        <w:t>2</w:t>
      </w:r>
      <w:r w:rsidRPr="00906D56">
        <w:rPr>
          <w:sz w:val="22"/>
          <w:szCs w:val="22"/>
        </w:rPr>
        <w:t xml:space="preserve">, </w:t>
      </w:r>
      <w:r w:rsidRPr="00906D56">
        <w:rPr>
          <w:bCs/>
          <w:sz w:val="22"/>
          <w:szCs w:val="22"/>
        </w:rPr>
        <w:t xml:space="preserve">nekilnojamojo turto registro išraše pateiktas pastato, unikalus </w:t>
      </w:r>
      <w:r w:rsidRPr="00906D56">
        <w:rPr>
          <w:bCs/>
          <w:color w:val="000000"/>
          <w:sz w:val="22"/>
          <w:szCs w:val="22"/>
        </w:rPr>
        <w:t xml:space="preserve">Nr. </w:t>
      </w:r>
      <w:r w:rsidRPr="00906D56">
        <w:rPr>
          <w:i/>
          <w:color w:val="000000"/>
          <w:sz w:val="22"/>
          <w:szCs w:val="22"/>
        </w:rPr>
        <w:t>&lt;įrašyti &gt;</w:t>
      </w:r>
      <w:r w:rsidRPr="00906D56">
        <w:rPr>
          <w:bCs/>
          <w:color w:val="000000"/>
          <w:sz w:val="22"/>
          <w:szCs w:val="22"/>
        </w:rPr>
        <w:t xml:space="preserve">, </w:t>
      </w:r>
      <w:r w:rsidRPr="00906D56">
        <w:rPr>
          <w:color w:val="000000"/>
          <w:sz w:val="22"/>
          <w:szCs w:val="22"/>
        </w:rPr>
        <w:t xml:space="preserve">laikotarpiu nuo 20    m. .................... mėn.....d. iki 20    m. .................... mėn.....d. nebus gyvenama arba jame nebus vykdoma ūkinė veikla </w:t>
      </w:r>
      <w:r w:rsidRPr="00906D56">
        <w:rPr>
          <w:sz w:val="22"/>
          <w:szCs w:val="22"/>
          <w:lang w:eastAsia="zh-CN"/>
        </w:rPr>
        <w:t>bei iš jo nebus surenkamos komunalinės atliekos</w:t>
      </w:r>
      <w:r w:rsidRPr="00906D56">
        <w:rPr>
          <w:color w:val="000000"/>
          <w:sz w:val="22"/>
          <w:szCs w:val="22"/>
        </w:rPr>
        <w:t>. Prašau nurodytam laikotarpiui atleisti mane nuo kintamosios Vietinės rinkliavos dedamosios mokėjimo už įvardintą nekilnojamojo turto objektą.</w:t>
      </w:r>
    </w:p>
    <w:p w14:paraId="3158E27E" w14:textId="77777777" w:rsidR="00906D56" w:rsidRPr="00906D56" w:rsidRDefault="00906D56" w:rsidP="00906D56">
      <w:pPr>
        <w:snapToGrid w:val="0"/>
        <w:ind w:firstLine="567"/>
        <w:jc w:val="both"/>
        <w:rPr>
          <w:color w:val="000000"/>
          <w:sz w:val="22"/>
          <w:szCs w:val="22"/>
        </w:rPr>
      </w:pPr>
      <w:r w:rsidRPr="00906D56">
        <w:rPr>
          <w:color w:val="000000"/>
          <w:sz w:val="22"/>
          <w:szCs w:val="22"/>
        </w:rPr>
        <w:t>Pasibaigus deklaruotam laikotarpiui įsipareigoju pateikti nenaudojimą įrodančius dokumentus ir duomenis (pažymą iš AB „Energijos skirstymo operatorius“, kad nekilnojamojo turto objekte per prašomą laikotarpį nesunaudota daugiau kaip 45 kWh elektros energijos, seniūnijos išduotą ir seniūno patvirtintą pažymą, kad per nurodomą laikotarpį nekilnojamojo turto objekte nebuvo gyvenama arba jame nebuvo vykdoma ūkinė veikla arba šių dokumentų kopijas, kitą informaciją).</w:t>
      </w:r>
    </w:p>
    <w:p w14:paraId="39F5D40A" w14:textId="77777777" w:rsidR="00906D56" w:rsidRPr="00906D56" w:rsidRDefault="00906D56" w:rsidP="00906D56">
      <w:pPr>
        <w:snapToGrid w:val="0"/>
        <w:ind w:firstLine="567"/>
        <w:jc w:val="both"/>
        <w:rPr>
          <w:color w:val="000000"/>
          <w:sz w:val="22"/>
          <w:szCs w:val="22"/>
        </w:rPr>
      </w:pPr>
      <w:r w:rsidRPr="00906D56">
        <w:rPr>
          <w:color w:val="000000"/>
          <w:sz w:val="22"/>
          <w:szCs w:val="22"/>
        </w:rPr>
        <w:t xml:space="preserve">Leidžiu naudotis savo asmens duomenimis ir juos įtraukti į Administratoriaus tvarkomą Registrą. </w:t>
      </w:r>
    </w:p>
    <w:p w14:paraId="26D45C6D" w14:textId="77777777" w:rsidR="00906D56" w:rsidRPr="00906D56" w:rsidRDefault="00906D56" w:rsidP="00906D56">
      <w:pPr>
        <w:snapToGrid w:val="0"/>
        <w:ind w:firstLine="567"/>
        <w:rPr>
          <w:color w:val="000000"/>
          <w:sz w:val="22"/>
          <w:szCs w:val="22"/>
        </w:rPr>
      </w:pPr>
      <w:r w:rsidRPr="00906D56">
        <w:rPr>
          <w:color w:val="000000"/>
          <w:sz w:val="22"/>
          <w:szCs w:val="22"/>
        </w:rPr>
        <w:t>Esu informuotas, kad Administratorius turi teisę patikrinti prašyme pateiktų duomenų teisingumą.</w:t>
      </w:r>
    </w:p>
    <w:p w14:paraId="3BEA7E71" w14:textId="77777777" w:rsidR="00906D56" w:rsidRPr="00906D56" w:rsidRDefault="00906D56" w:rsidP="00906D56">
      <w:pPr>
        <w:snapToGrid w:val="0"/>
        <w:ind w:firstLine="567"/>
        <w:rPr>
          <w:sz w:val="22"/>
          <w:szCs w:val="22"/>
        </w:rPr>
      </w:pPr>
      <w:r w:rsidRPr="00906D56">
        <w:rPr>
          <w:color w:val="000000"/>
          <w:sz w:val="22"/>
          <w:szCs w:val="22"/>
        </w:rPr>
        <w:t>Esu informuotas, kad nepateikus šiame prašyme nurodytų dokumentų ir duomenų, už deklaruotą laikotarpį man bus</w:t>
      </w:r>
      <w:r w:rsidRPr="00906D56">
        <w:rPr>
          <w:sz w:val="22"/>
          <w:szCs w:val="22"/>
        </w:rPr>
        <w:t xml:space="preserve"> skaičiuojama Vietinės rinkliavos kintamoji dalis. </w:t>
      </w:r>
    </w:p>
    <w:p w14:paraId="2E017B69" w14:textId="77777777" w:rsidR="00906D56" w:rsidRPr="00906D56" w:rsidRDefault="00906D56" w:rsidP="00906D56">
      <w:pPr>
        <w:snapToGrid w:val="0"/>
        <w:ind w:firstLine="567"/>
        <w:rPr>
          <w:sz w:val="22"/>
          <w:szCs w:val="22"/>
        </w:rPr>
      </w:pPr>
    </w:p>
    <w:p w14:paraId="09E83421" w14:textId="77777777" w:rsidR="00906D56" w:rsidRPr="00906D56" w:rsidRDefault="00906D56" w:rsidP="00906D56">
      <w:pPr>
        <w:snapToGrid w:val="0"/>
        <w:ind w:firstLine="567"/>
        <w:rPr>
          <w:sz w:val="22"/>
          <w:szCs w:val="22"/>
        </w:rPr>
      </w:pPr>
      <w:r w:rsidRPr="00906D56">
        <w:rPr>
          <w:b/>
          <w:i/>
          <w:sz w:val="22"/>
          <w:szCs w:val="22"/>
        </w:rPr>
        <w:t>Patvirtinu, jog prašyme nurodytoms aplinkybėms pasikeitus nedelsiant, bet ne vėliau kaip per 30 kalendorinių dienų, raštu pranešiu apie pasikeitimus.</w:t>
      </w:r>
    </w:p>
    <w:p w14:paraId="2C248652" w14:textId="77777777" w:rsidR="00906D56" w:rsidRPr="00906D56" w:rsidRDefault="00906D56" w:rsidP="00906D56">
      <w:pPr>
        <w:snapToGrid w:val="0"/>
        <w:rPr>
          <w:sz w:val="22"/>
          <w:szCs w:val="22"/>
        </w:rPr>
      </w:pPr>
      <w:r w:rsidRPr="00906D56">
        <w:rPr>
          <w:noProof/>
          <w:sz w:val="22"/>
          <w:szCs w:val="22"/>
        </w:rPr>
        <mc:AlternateContent>
          <mc:Choice Requires="wps">
            <w:drawing>
              <wp:anchor distT="4294967289" distB="4294967289" distL="114300" distR="114300" simplePos="0" relativeHeight="251672576" behindDoc="1" locked="0" layoutInCell="0" allowOverlap="1" wp14:anchorId="488AB26F" wp14:editId="0BEC178F">
                <wp:simplePos x="0" y="0"/>
                <wp:positionH relativeFrom="page">
                  <wp:posOffset>2618105</wp:posOffset>
                </wp:positionH>
                <wp:positionV relativeFrom="paragraph">
                  <wp:posOffset>178435</wp:posOffset>
                </wp:positionV>
                <wp:extent cx="5147945" cy="0"/>
                <wp:effectExtent l="0" t="0" r="0" b="0"/>
                <wp:wrapNone/>
                <wp:docPr id="2026101268" name="Laisva forma: figū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E73C2" id="Laisva forma: figūra 13" o:spid="_x0000_s1026" style="position:absolute;margin-left:206.15pt;margin-top:14.05pt;width:405.35pt;height:0;z-index:-251643904;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OJDKM3eAAAACgEAAA8AAABkcnMvZG93bnJldi54bWxMj0FuwjAQRfeVuIM1ldhU 4MRUNApxEGqFuimLUg5g4iFJscdRbEi4fY26aJcz8/Tn/WI9WsOu2PvWkYR0ngBDqpxuqZZw+NrO MmA+KNLKOEIJN/SwLicPhcq1G+gTr/tQsxhCPlcSmhC6nHNfNWiVn7sOKd5OrrcqxLGvue7VEMOt 4SJJltyqluKHRnX42mB13l+shG+Ou3q544N/Orx9nN5fqrPZZlJOH8fNCljAMfzBcNeP6lBGp6O7 kPbMSHhOxSKiEkSWArsDQixiu+PvhpcF/1+h/AEAAP//AwBQSwECLQAUAAYACAAAACEAtoM4kv4A AADhAQAAEwAAAAAAAAAAAAAAAAAAAAAAW0NvbnRlbnRfVHlwZXNdLnhtbFBLAQItABQABgAIAAAA IQA4/SH/1gAAAJQBAAALAAAAAAAAAAAAAAAAAC8BAABfcmVscy8ucmVsc1BLAQItABQABgAIAAAA IQC1NIcmiAIAAHsFAAAOAAAAAAAAAAAAAAAAAC4CAABkcnMvZTJvRG9jLnhtbFBLAQItABQABgAI AAAAIQDiQyjN3gAAAAoBAAAPAAAAAAAAAAAAAAAAAOIEAABkcnMvZG93bnJldi54bWxQSwUGAAAA AAQABADzAAAA7QUAAAAA " o:allowincell="f" path="m,l8107,e" filled="f" strokeweight=".14219mm">
                <v:path arrowok="t" o:connecttype="custom" o:connectlocs="0,0;5147945,0" o:connectangles="0,0"/>
                <w10:wrap anchorx="page"/>
              </v:shape>
            </w:pict>
          </mc:Fallback>
        </mc:AlternateContent>
      </w:r>
    </w:p>
    <w:p w14:paraId="1041B156" w14:textId="77777777" w:rsidR="00906D56" w:rsidRPr="00906D56" w:rsidRDefault="00906D56" w:rsidP="00906D56">
      <w:pPr>
        <w:suppressAutoHyphens/>
        <w:ind w:left="2835"/>
        <w:jc w:val="both"/>
        <w:rPr>
          <w:i/>
          <w:sz w:val="22"/>
          <w:szCs w:val="22"/>
          <w:lang w:eastAsia="ar-SA"/>
        </w:rPr>
      </w:pPr>
      <w:r w:rsidRPr="00906D56">
        <w:rPr>
          <w:i/>
          <w:sz w:val="22"/>
          <w:szCs w:val="22"/>
        </w:rPr>
        <w:t xml:space="preserve">                                (</w:t>
      </w:r>
      <w:r w:rsidRPr="00906D56">
        <w:rPr>
          <w:i/>
          <w:spacing w:val="-1"/>
          <w:sz w:val="22"/>
          <w:szCs w:val="22"/>
        </w:rPr>
        <w:t>A</w:t>
      </w:r>
      <w:r w:rsidRPr="00906D56">
        <w:rPr>
          <w:i/>
          <w:spacing w:val="1"/>
          <w:sz w:val="22"/>
          <w:szCs w:val="22"/>
        </w:rPr>
        <w:t>tl</w:t>
      </w:r>
      <w:r w:rsidRPr="00906D56">
        <w:rPr>
          <w:i/>
          <w:spacing w:val="2"/>
          <w:sz w:val="22"/>
          <w:szCs w:val="22"/>
        </w:rPr>
        <w:t>i</w:t>
      </w:r>
      <w:r w:rsidRPr="00906D56">
        <w:rPr>
          <w:i/>
          <w:spacing w:val="-3"/>
          <w:sz w:val="22"/>
          <w:szCs w:val="22"/>
        </w:rPr>
        <w:t>e</w:t>
      </w:r>
      <w:r w:rsidRPr="00906D56">
        <w:rPr>
          <w:i/>
          <w:sz w:val="22"/>
          <w:szCs w:val="22"/>
        </w:rPr>
        <w:t>kų</w:t>
      </w:r>
      <w:r w:rsidRPr="00906D56">
        <w:rPr>
          <w:i/>
          <w:spacing w:val="-2"/>
          <w:sz w:val="22"/>
          <w:szCs w:val="22"/>
        </w:rPr>
        <w:t xml:space="preserve"> </w:t>
      </w:r>
      <w:r w:rsidRPr="00906D56">
        <w:rPr>
          <w:i/>
          <w:spacing w:val="1"/>
          <w:sz w:val="22"/>
          <w:szCs w:val="22"/>
        </w:rPr>
        <w:t>t</w:t>
      </w:r>
      <w:r w:rsidRPr="00906D56">
        <w:rPr>
          <w:i/>
          <w:spacing w:val="-5"/>
          <w:sz w:val="22"/>
          <w:szCs w:val="22"/>
        </w:rPr>
        <w:t>u</w:t>
      </w:r>
      <w:r w:rsidRPr="00906D56">
        <w:rPr>
          <w:i/>
          <w:spacing w:val="5"/>
          <w:sz w:val="22"/>
          <w:szCs w:val="22"/>
        </w:rPr>
        <w:t>r</w:t>
      </w:r>
      <w:r w:rsidRPr="00906D56">
        <w:rPr>
          <w:i/>
          <w:spacing w:val="-3"/>
          <w:sz w:val="22"/>
          <w:szCs w:val="22"/>
        </w:rPr>
        <w:t>ė</w:t>
      </w:r>
      <w:r w:rsidRPr="00906D56">
        <w:rPr>
          <w:i/>
          <w:spacing w:val="1"/>
          <w:sz w:val="22"/>
          <w:szCs w:val="22"/>
        </w:rPr>
        <w:t>t</w:t>
      </w:r>
      <w:r w:rsidRPr="00906D56">
        <w:rPr>
          <w:i/>
          <w:spacing w:val="-5"/>
          <w:sz w:val="22"/>
          <w:szCs w:val="22"/>
        </w:rPr>
        <w:t>o</w:t>
      </w:r>
      <w:r w:rsidRPr="00906D56">
        <w:rPr>
          <w:i/>
          <w:spacing w:val="-3"/>
          <w:sz w:val="22"/>
          <w:szCs w:val="22"/>
        </w:rPr>
        <w:t>j</w:t>
      </w:r>
      <w:r w:rsidRPr="00906D56">
        <w:rPr>
          <w:i/>
          <w:sz w:val="22"/>
          <w:szCs w:val="22"/>
        </w:rPr>
        <w:t>o</w:t>
      </w:r>
      <w:r w:rsidRPr="00906D56">
        <w:rPr>
          <w:i/>
          <w:spacing w:val="-2"/>
          <w:sz w:val="22"/>
          <w:szCs w:val="22"/>
        </w:rPr>
        <w:t xml:space="preserve"> </w:t>
      </w:r>
      <w:r w:rsidRPr="00906D56">
        <w:rPr>
          <w:i/>
          <w:spacing w:val="-5"/>
          <w:sz w:val="22"/>
          <w:szCs w:val="22"/>
        </w:rPr>
        <w:t>v</w:t>
      </w:r>
      <w:r w:rsidRPr="00906D56">
        <w:rPr>
          <w:i/>
          <w:spacing w:val="2"/>
          <w:sz w:val="22"/>
          <w:szCs w:val="22"/>
        </w:rPr>
        <w:t>a</w:t>
      </w:r>
      <w:r w:rsidRPr="00906D56">
        <w:rPr>
          <w:i/>
          <w:spacing w:val="5"/>
          <w:sz w:val="22"/>
          <w:szCs w:val="22"/>
        </w:rPr>
        <w:t>r</w:t>
      </w:r>
      <w:r w:rsidRPr="00906D56">
        <w:rPr>
          <w:i/>
          <w:sz w:val="22"/>
          <w:szCs w:val="22"/>
        </w:rPr>
        <w:t>d</w:t>
      </w:r>
      <w:r w:rsidRPr="00906D56">
        <w:rPr>
          <w:i/>
          <w:spacing w:val="2"/>
          <w:sz w:val="22"/>
          <w:szCs w:val="22"/>
        </w:rPr>
        <w:t>a</w:t>
      </w:r>
      <w:r w:rsidRPr="00906D56">
        <w:rPr>
          <w:i/>
          <w:sz w:val="22"/>
          <w:szCs w:val="22"/>
        </w:rPr>
        <w:t>s</w:t>
      </w:r>
      <w:r w:rsidRPr="00906D56">
        <w:rPr>
          <w:i/>
          <w:spacing w:val="-4"/>
          <w:sz w:val="22"/>
          <w:szCs w:val="22"/>
        </w:rPr>
        <w:t xml:space="preserve"> </w:t>
      </w:r>
      <w:r w:rsidRPr="00906D56">
        <w:rPr>
          <w:i/>
          <w:sz w:val="22"/>
          <w:szCs w:val="22"/>
        </w:rPr>
        <w:t>p</w:t>
      </w:r>
      <w:r w:rsidRPr="00906D56">
        <w:rPr>
          <w:i/>
          <w:spacing w:val="2"/>
          <w:sz w:val="22"/>
          <w:szCs w:val="22"/>
        </w:rPr>
        <w:t>a</w:t>
      </w:r>
      <w:r w:rsidRPr="00906D56">
        <w:rPr>
          <w:i/>
          <w:spacing w:val="-5"/>
          <w:sz w:val="22"/>
          <w:szCs w:val="22"/>
        </w:rPr>
        <w:t>v</w:t>
      </w:r>
      <w:r w:rsidRPr="00906D56">
        <w:rPr>
          <w:i/>
          <w:spacing w:val="-3"/>
          <w:sz w:val="22"/>
          <w:szCs w:val="22"/>
        </w:rPr>
        <w:t>a</w:t>
      </w:r>
      <w:r w:rsidRPr="00906D56">
        <w:rPr>
          <w:i/>
          <w:spacing w:val="5"/>
          <w:sz w:val="22"/>
          <w:szCs w:val="22"/>
        </w:rPr>
        <w:t>r</w:t>
      </w:r>
      <w:r w:rsidRPr="00906D56">
        <w:rPr>
          <w:i/>
          <w:sz w:val="22"/>
          <w:szCs w:val="22"/>
        </w:rPr>
        <w:t>d</w:t>
      </w:r>
      <w:r w:rsidRPr="00906D56">
        <w:rPr>
          <w:i/>
          <w:spacing w:val="-3"/>
          <w:sz w:val="22"/>
          <w:szCs w:val="22"/>
        </w:rPr>
        <w:t>ė</w:t>
      </w:r>
      <w:r w:rsidRPr="00906D56">
        <w:rPr>
          <w:i/>
          <w:sz w:val="22"/>
          <w:szCs w:val="22"/>
        </w:rPr>
        <w:t xml:space="preserve">, </w:t>
      </w:r>
      <w:r w:rsidRPr="00906D56">
        <w:rPr>
          <w:i/>
          <w:spacing w:val="-5"/>
          <w:sz w:val="22"/>
          <w:szCs w:val="22"/>
        </w:rPr>
        <w:t>p</w:t>
      </w:r>
      <w:r w:rsidRPr="00906D56">
        <w:rPr>
          <w:i/>
          <w:spacing w:val="-3"/>
          <w:sz w:val="22"/>
          <w:szCs w:val="22"/>
        </w:rPr>
        <w:t>a</w:t>
      </w:r>
      <w:r w:rsidRPr="00906D56">
        <w:rPr>
          <w:i/>
          <w:spacing w:val="5"/>
          <w:sz w:val="22"/>
          <w:szCs w:val="22"/>
        </w:rPr>
        <w:t>r</w:t>
      </w:r>
      <w:r w:rsidRPr="00906D56">
        <w:rPr>
          <w:i/>
          <w:spacing w:val="2"/>
          <w:sz w:val="22"/>
          <w:szCs w:val="22"/>
        </w:rPr>
        <w:t>a</w:t>
      </w:r>
      <w:r w:rsidRPr="00906D56">
        <w:rPr>
          <w:i/>
          <w:spacing w:val="-6"/>
          <w:sz w:val="22"/>
          <w:szCs w:val="22"/>
        </w:rPr>
        <w:t>š</w:t>
      </w:r>
      <w:r w:rsidRPr="00906D56">
        <w:rPr>
          <w:i/>
          <w:spacing w:val="2"/>
          <w:sz w:val="22"/>
          <w:szCs w:val="22"/>
        </w:rPr>
        <w:t>a</w:t>
      </w:r>
      <w:r w:rsidRPr="00906D56">
        <w:rPr>
          <w:i/>
          <w:spacing w:val="-1"/>
          <w:sz w:val="22"/>
          <w:szCs w:val="22"/>
        </w:rPr>
        <w:t>s</w:t>
      </w:r>
      <w:r w:rsidRPr="00906D56">
        <w:rPr>
          <w:i/>
          <w:sz w:val="22"/>
          <w:szCs w:val="22"/>
        </w:rPr>
        <w:t>)</w:t>
      </w:r>
    </w:p>
    <w:p w14:paraId="433CF6E6" w14:textId="77777777" w:rsidR="00906D56" w:rsidRPr="00906D56" w:rsidRDefault="00906D56" w:rsidP="00906D56">
      <w:pPr>
        <w:rPr>
          <w:szCs w:val="24"/>
        </w:rPr>
      </w:pPr>
    </w:p>
    <w:p w14:paraId="14D8BA69" w14:textId="77777777" w:rsidR="00906D56" w:rsidRPr="00906D56" w:rsidRDefault="00906D56" w:rsidP="00906D56">
      <w:pPr>
        <w:tabs>
          <w:tab w:val="center" w:pos="4153"/>
          <w:tab w:val="right" w:pos="8306"/>
        </w:tabs>
        <w:rPr>
          <w:sz w:val="22"/>
          <w:szCs w:val="22"/>
        </w:rPr>
      </w:pPr>
    </w:p>
    <w:p w14:paraId="5974145A" w14:textId="77777777" w:rsidR="00906D56" w:rsidRPr="00906D56" w:rsidRDefault="00906D56" w:rsidP="00906D56">
      <w:pPr>
        <w:suppressAutoHyphens/>
        <w:ind w:left="8647" w:firstLine="4"/>
        <w:rPr>
          <w:bCs/>
          <w:sz w:val="20"/>
          <w:lang w:eastAsia="ar-SA"/>
        </w:rPr>
      </w:pPr>
      <w:r w:rsidRPr="00906D56">
        <w:rPr>
          <w:bCs/>
          <w:sz w:val="20"/>
          <w:lang w:eastAsia="ar-SA"/>
        </w:rPr>
        <w:t xml:space="preserve">Jurbarko rajono savivaldybės vietinės rinkliavos už komunalinių atliekų </w:t>
      </w:r>
      <w:r w:rsidRPr="00906D56">
        <w:rPr>
          <w:sz w:val="20"/>
        </w:rPr>
        <w:t>ir komunalinėms atliekoms nepriskiriamų buityje susidarančių atliekų</w:t>
      </w:r>
      <w:r w:rsidRPr="00906D56">
        <w:rPr>
          <w:bCs/>
          <w:sz w:val="20"/>
          <w:lang w:eastAsia="ar-SA"/>
        </w:rPr>
        <w:t xml:space="preserve"> tvarkymą nuostatų </w:t>
      </w:r>
    </w:p>
    <w:p w14:paraId="553DA21A" w14:textId="77777777" w:rsidR="00906D56" w:rsidRPr="00906D56" w:rsidRDefault="00906D56" w:rsidP="00906D56">
      <w:pPr>
        <w:suppressAutoHyphens/>
        <w:ind w:left="8647" w:firstLine="4"/>
        <w:rPr>
          <w:sz w:val="20"/>
          <w:lang w:eastAsia="ar-SA"/>
        </w:rPr>
      </w:pPr>
      <w:r w:rsidRPr="00906D56">
        <w:rPr>
          <w:sz w:val="20"/>
          <w:lang w:eastAsia="ar-SA"/>
        </w:rPr>
        <w:t>3 priedas</w:t>
      </w:r>
    </w:p>
    <w:p w14:paraId="38809E61" w14:textId="77777777" w:rsidR="00906D56" w:rsidRPr="00906D56" w:rsidRDefault="00906D56" w:rsidP="00906D56">
      <w:pPr>
        <w:suppressAutoHyphens/>
        <w:ind w:left="8647" w:firstLine="4"/>
        <w:rPr>
          <w:b/>
          <w:sz w:val="20"/>
          <w:lang w:eastAsia="ar-SA"/>
        </w:rPr>
      </w:pPr>
    </w:p>
    <w:p w14:paraId="3948CE66" w14:textId="77777777" w:rsidR="00906D56" w:rsidRPr="00906D56" w:rsidRDefault="00906D56" w:rsidP="00906D56">
      <w:pPr>
        <w:widowControl w:val="0"/>
        <w:shd w:val="clear" w:color="auto" w:fill="FFFFFF"/>
        <w:ind w:right="-23"/>
        <w:jc w:val="center"/>
        <w:rPr>
          <w:spacing w:val="5"/>
          <w:sz w:val="20"/>
        </w:rPr>
      </w:pPr>
      <w:r w:rsidRPr="00906D56">
        <w:rPr>
          <w:noProof/>
          <w:sz w:val="20"/>
        </w:rPr>
        <mc:AlternateContent>
          <mc:Choice Requires="wps">
            <w:drawing>
              <wp:anchor distT="4294967292" distB="4294967292" distL="114300" distR="114300" simplePos="0" relativeHeight="251668480" behindDoc="0" locked="0" layoutInCell="1" allowOverlap="1" wp14:anchorId="7B507B26" wp14:editId="59915578">
                <wp:simplePos x="0" y="0"/>
                <wp:positionH relativeFrom="column">
                  <wp:posOffset>2975610</wp:posOffset>
                </wp:positionH>
                <wp:positionV relativeFrom="paragraph">
                  <wp:posOffset>98424</wp:posOffset>
                </wp:positionV>
                <wp:extent cx="3305175" cy="0"/>
                <wp:effectExtent l="0" t="0" r="0" b="0"/>
                <wp:wrapNone/>
                <wp:docPr id="1655011130"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234BCE" id="Tiesioji jungtis 11"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I1VL690A AAAJAQAADwAAAGRycy9kb3ducmV2LnhtbEyPsU7DQAyGdyTe4WQklqq9tNAoDblUCMjG0kLF6iYm icj50ty1DTw9Rgww2v+n35+z9Wg7daLBt44NzGcRKOLSVS3XBl5fimkCygfkCjvHZOCTPKzzy4sM 08qdeUOnbaiVlLBP0UATQp9q7cuGLPqZ64kle3eDxSDjUOtqwLOU204voijWFluWCw329NBQ+bE9 WgO+2NGh+JqUk+jtpna0ODw+P6Ex11fj/R2oQGP4g+FHX9QhF6e9O3LlVWfgNk5iQSVYLkEJsEp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I1VL690AAAAJAQAA DwAAAAAAAAAAAAAAAAAnBAAAZHJzL2Rvd25yZXYueG1sUEsFBgAAAAAEAAQA8wAAADEFAAAAAA== ">
                <o:lock v:ext="edit" shapetype="f"/>
              </v:line>
            </w:pict>
          </mc:Fallback>
        </mc:AlternateContent>
      </w:r>
    </w:p>
    <w:p w14:paraId="3922ECC2" w14:textId="77777777" w:rsidR="00906D56" w:rsidRPr="00906D56" w:rsidRDefault="00906D56" w:rsidP="00906D56">
      <w:pPr>
        <w:widowControl w:val="0"/>
        <w:shd w:val="clear" w:color="auto" w:fill="FFFFFF"/>
        <w:ind w:right="-23"/>
        <w:jc w:val="center"/>
        <w:rPr>
          <w:spacing w:val="5"/>
          <w:sz w:val="20"/>
        </w:rPr>
      </w:pPr>
      <w:r w:rsidRPr="00906D56">
        <w:rPr>
          <w:spacing w:val="5"/>
          <w:sz w:val="20"/>
        </w:rPr>
        <w:t>(patalpų adresas, patalpų savininko (valdytojo) vardas, pavardė)</w:t>
      </w:r>
    </w:p>
    <w:p w14:paraId="0BE18FD1" w14:textId="77777777" w:rsidR="00906D56" w:rsidRPr="00906D56" w:rsidRDefault="00906D56" w:rsidP="00906D56">
      <w:pPr>
        <w:snapToGrid w:val="0"/>
        <w:rPr>
          <w:sz w:val="20"/>
        </w:rPr>
      </w:pPr>
    </w:p>
    <w:p w14:paraId="67570763" w14:textId="77777777" w:rsidR="00906D56" w:rsidRPr="00906D56" w:rsidRDefault="00906D56" w:rsidP="00906D56">
      <w:pPr>
        <w:widowControl w:val="0"/>
        <w:shd w:val="clear" w:color="auto" w:fill="FFFFFF"/>
        <w:ind w:right="-23"/>
        <w:jc w:val="center"/>
        <w:rPr>
          <w:spacing w:val="5"/>
          <w:sz w:val="20"/>
        </w:rPr>
      </w:pPr>
      <w:r w:rsidRPr="00906D56">
        <w:rPr>
          <w:noProof/>
          <w:sz w:val="20"/>
        </w:rPr>
        <mc:AlternateContent>
          <mc:Choice Requires="wps">
            <w:drawing>
              <wp:anchor distT="4294967292" distB="4294967292" distL="114300" distR="114300" simplePos="0" relativeHeight="251667456" behindDoc="0" locked="0" layoutInCell="1" allowOverlap="1" wp14:anchorId="3788AF64" wp14:editId="11BD5E28">
                <wp:simplePos x="0" y="0"/>
                <wp:positionH relativeFrom="column">
                  <wp:posOffset>2975610</wp:posOffset>
                </wp:positionH>
                <wp:positionV relativeFrom="paragraph">
                  <wp:posOffset>109854</wp:posOffset>
                </wp:positionV>
                <wp:extent cx="3305175" cy="0"/>
                <wp:effectExtent l="0" t="0" r="0" b="0"/>
                <wp:wrapNone/>
                <wp:docPr id="1255449604"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6687C7" id="Tiesioji jungtis 9"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P/cIr90A AAAJAQAADwAAAGRycy9kb3ducmV2LnhtbEyPsU7DQAyGdyTe4WQklqq9tEVpGnKpEJCNpQXE6iYm icj50ty1DTw9Rgww2v+n35+zzWg7daLBt44NzGcRKOLSVS3XBl6ei2kCygfkCjvHZOCTPGzyy4sM 08qdeUunXaiVlLBP0UATQp9q7cuGLPqZ64kle3eDxSDjUOtqwLOU204voijWFluWCw32dN9Q+bE7 WgO+eKVD8TUpJ9Hbsna0ODw8PaIx11fj3S2oQGP4g+FHX9QhF6e9O3LlVWfgJk5iQSVYLUEJsE7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P/cIr90AAAAJAQAA DwAAAAAAAAAAAAAAAAAnBAAAZHJzL2Rvd25yZXYueG1sUEsFBgAAAAAEAAQA8wAAADEFAAAAAA== ">
                <o:lock v:ext="edit" shapetype="f"/>
              </v:line>
            </w:pict>
          </mc:Fallback>
        </mc:AlternateContent>
      </w:r>
    </w:p>
    <w:p w14:paraId="10C33F3A" w14:textId="77777777" w:rsidR="00906D56" w:rsidRPr="00906D56" w:rsidRDefault="00906D56" w:rsidP="00906D56">
      <w:pPr>
        <w:widowControl w:val="0"/>
        <w:shd w:val="clear" w:color="auto" w:fill="FFFFFF"/>
        <w:ind w:right="-23"/>
        <w:jc w:val="center"/>
        <w:rPr>
          <w:spacing w:val="5"/>
          <w:sz w:val="20"/>
        </w:rPr>
      </w:pPr>
      <w:r w:rsidRPr="00906D56">
        <w:rPr>
          <w:spacing w:val="5"/>
          <w:sz w:val="20"/>
        </w:rPr>
        <w:t>(adresas korespondencijai, telefono Nr., elektroninio pašto adresas)</w:t>
      </w:r>
    </w:p>
    <w:p w14:paraId="2D5D5AE1" w14:textId="77777777" w:rsidR="00906D56" w:rsidRPr="00906D56" w:rsidRDefault="00906D56" w:rsidP="00906D56">
      <w:pPr>
        <w:snapToGrid w:val="0"/>
        <w:rPr>
          <w:sz w:val="20"/>
        </w:rPr>
      </w:pPr>
    </w:p>
    <w:p w14:paraId="7174362A" w14:textId="77777777" w:rsidR="00906D56" w:rsidRPr="00906D56" w:rsidRDefault="00906D56" w:rsidP="00906D56">
      <w:pPr>
        <w:widowControl w:val="0"/>
        <w:ind w:right="57"/>
        <w:jc w:val="center"/>
        <w:rPr>
          <w:spacing w:val="2"/>
          <w:sz w:val="20"/>
        </w:rPr>
      </w:pPr>
      <w:r w:rsidRPr="00906D56">
        <w:rPr>
          <w:spacing w:val="2"/>
          <w:sz w:val="20"/>
        </w:rPr>
        <w:t>Jurbarko rajono savivaldybės vietinės rinkliavos Administratoriui</w:t>
      </w:r>
    </w:p>
    <w:p w14:paraId="124ECD97" w14:textId="77777777" w:rsidR="00906D56" w:rsidRPr="00906D56" w:rsidRDefault="00906D56" w:rsidP="00906D56">
      <w:pPr>
        <w:snapToGrid w:val="0"/>
        <w:rPr>
          <w:sz w:val="20"/>
        </w:rPr>
      </w:pPr>
    </w:p>
    <w:p w14:paraId="7431D5B8" w14:textId="77777777" w:rsidR="00906D56" w:rsidRPr="00906D56" w:rsidRDefault="00906D56" w:rsidP="00906D56">
      <w:pPr>
        <w:widowControl w:val="0"/>
        <w:tabs>
          <w:tab w:val="left" w:pos="7655"/>
        </w:tabs>
        <w:ind w:right="57"/>
        <w:jc w:val="center"/>
        <w:rPr>
          <w:spacing w:val="2"/>
          <w:sz w:val="20"/>
        </w:rPr>
      </w:pPr>
      <w:r w:rsidRPr="00906D56">
        <w:rPr>
          <w:b/>
          <w:position w:val="-1"/>
          <w:sz w:val="20"/>
        </w:rPr>
        <w:t>PRAŠYMAS</w:t>
      </w:r>
    </w:p>
    <w:p w14:paraId="6FBFD983" w14:textId="77777777" w:rsidR="00906D56" w:rsidRPr="00906D56" w:rsidRDefault="00906D56" w:rsidP="00906D56">
      <w:pPr>
        <w:snapToGrid w:val="0"/>
        <w:jc w:val="center"/>
        <w:rPr>
          <w:sz w:val="20"/>
        </w:rPr>
      </w:pPr>
      <w:r w:rsidRPr="00906D56">
        <w:rPr>
          <w:b/>
          <w:caps/>
          <w:spacing w:val="2"/>
          <w:sz w:val="20"/>
        </w:rPr>
        <w:t>DĖL NEKILNOJAMO TURTO OBJEKTO PRIPAŽINIMO NETINKAMU NAUDOTI</w:t>
      </w:r>
    </w:p>
    <w:p w14:paraId="2E087CB7" w14:textId="77777777" w:rsidR="00906D56" w:rsidRPr="00906D56" w:rsidRDefault="00906D56" w:rsidP="00906D56">
      <w:pPr>
        <w:widowControl w:val="0"/>
        <w:ind w:right="57"/>
        <w:jc w:val="center"/>
        <w:rPr>
          <w:spacing w:val="2"/>
          <w:sz w:val="20"/>
          <w:u w:val="single"/>
        </w:rPr>
      </w:pPr>
      <w:r w:rsidRPr="00906D56">
        <w:rPr>
          <w:sz w:val="20"/>
          <w:u w:val="single"/>
        </w:rPr>
        <w:t xml:space="preserve">20     m.                       mėn.          d.       </w:t>
      </w:r>
      <w:r w:rsidRPr="00906D56">
        <w:rPr>
          <w:spacing w:val="2"/>
          <w:sz w:val="20"/>
          <w:u w:val="single"/>
        </w:rPr>
        <w:t>Jurbarko raj. sav.</w:t>
      </w:r>
    </w:p>
    <w:p w14:paraId="16A5315B" w14:textId="77777777" w:rsidR="00906D56" w:rsidRPr="00906D56" w:rsidRDefault="00906D56" w:rsidP="00906D56">
      <w:pPr>
        <w:snapToGrid w:val="0"/>
        <w:rPr>
          <w:i/>
          <w:sz w:val="20"/>
        </w:rPr>
      </w:pPr>
    </w:p>
    <w:p w14:paraId="5A631E5D" w14:textId="77777777" w:rsidR="00906D56" w:rsidRPr="00906D56" w:rsidRDefault="00906D56" w:rsidP="00906D56">
      <w:pPr>
        <w:snapToGrid w:val="0"/>
        <w:ind w:firstLine="567"/>
        <w:jc w:val="both"/>
        <w:rPr>
          <w:sz w:val="20"/>
        </w:rPr>
      </w:pPr>
      <w:r w:rsidRPr="00906D56">
        <w:rPr>
          <w:sz w:val="20"/>
        </w:rPr>
        <w:t xml:space="preserve">Vadovaudamasis Jurbarko rajono savivaldybės tarybos 2024 m. gruodžio    d. sprendimu Nr. T2-      patvirtintais Jurbarko rajono savivaldybės </w:t>
      </w:r>
      <w:r w:rsidRPr="00906D56">
        <w:rPr>
          <w:spacing w:val="2"/>
          <w:sz w:val="20"/>
        </w:rPr>
        <w:t>vietinės rinkliavos</w:t>
      </w:r>
      <w:r w:rsidRPr="00906D56">
        <w:rPr>
          <w:sz w:val="20"/>
        </w:rPr>
        <w:t xml:space="preserve"> už komunalinių atliekų </w:t>
      </w:r>
      <w:r w:rsidRPr="00906D56">
        <w:rPr>
          <w:sz w:val="20"/>
          <w:lang w:eastAsia="zh-CN"/>
        </w:rPr>
        <w:t>ir komunalinėms atliekoms nepriskiriamų buityje susidarančių atliekų</w:t>
      </w:r>
      <w:r w:rsidRPr="00906D56">
        <w:rPr>
          <w:sz w:val="20"/>
        </w:rPr>
        <w:t xml:space="preserve"> tvarkymą nuostatais:</w:t>
      </w:r>
    </w:p>
    <w:p w14:paraId="2790B95E" w14:textId="77777777" w:rsidR="00906D56" w:rsidRPr="00906D56" w:rsidRDefault="00906D56" w:rsidP="00906D56">
      <w:pPr>
        <w:snapToGrid w:val="0"/>
        <w:jc w:val="both"/>
        <w:rPr>
          <w:sz w:val="20"/>
        </w:rPr>
      </w:pPr>
    </w:p>
    <w:p w14:paraId="76240DFB" w14:textId="0E18801C" w:rsidR="00906D56" w:rsidRPr="00906D56" w:rsidRDefault="00906D56" w:rsidP="00906D56">
      <w:pPr>
        <w:snapToGrid w:val="0"/>
        <w:ind w:firstLine="567"/>
        <w:rPr>
          <w:sz w:val="18"/>
          <w:szCs w:val="18"/>
        </w:rPr>
      </w:pPr>
      <w:r w:rsidRPr="00906D56">
        <w:rPr>
          <w:sz w:val="20"/>
        </w:rPr>
        <w:t xml:space="preserve">Tvirtinu, kad man nuosavybės teise priklausantis nekilnojamojo turto objektas, esantis </w:t>
      </w:r>
      <w:r w:rsidRPr="00906D56">
        <w:rPr>
          <w:i/>
          <w:sz w:val="20"/>
        </w:rPr>
        <w:t>&lt;įrašyti adresą&gt;</w:t>
      </w:r>
      <w:r w:rsidRPr="00906D56">
        <w:rPr>
          <w:sz w:val="20"/>
        </w:rPr>
        <w:t>,</w:t>
      </w:r>
      <w:r w:rsidRPr="00906D56">
        <w:rPr>
          <w:i/>
          <w:sz w:val="20"/>
        </w:rPr>
        <w:t xml:space="preserve"> bendras plotas - &lt;įrašyti skaičių&gt; </w:t>
      </w:r>
      <w:r w:rsidRPr="00906D56">
        <w:rPr>
          <w:sz w:val="20"/>
        </w:rPr>
        <w:t>m</w:t>
      </w:r>
      <w:r w:rsidRPr="00906D56">
        <w:rPr>
          <w:sz w:val="20"/>
          <w:vertAlign w:val="superscript"/>
        </w:rPr>
        <w:t>2</w:t>
      </w:r>
      <w:r w:rsidRPr="00906D56">
        <w:rPr>
          <w:sz w:val="20"/>
        </w:rPr>
        <w:t xml:space="preserve">, </w:t>
      </w:r>
      <w:r w:rsidRPr="00906D56">
        <w:rPr>
          <w:bCs/>
          <w:sz w:val="20"/>
        </w:rPr>
        <w:t xml:space="preserve">nekilnojamojo turto registro išraše pateiktas pastato, unikalus Nr. </w:t>
      </w:r>
      <w:r w:rsidRPr="00906D56">
        <w:rPr>
          <w:i/>
          <w:sz w:val="20"/>
        </w:rPr>
        <w:t>&lt;įrašyti &gt;</w:t>
      </w:r>
      <w:r w:rsidRPr="00906D56">
        <w:rPr>
          <w:bCs/>
          <w:sz w:val="20"/>
        </w:rPr>
        <w:t xml:space="preserve">, </w:t>
      </w:r>
      <w:r w:rsidRPr="00906D56">
        <w:rPr>
          <w:sz w:val="20"/>
        </w:rPr>
        <w:t xml:space="preserve">yra netinkamas naudoti </w:t>
      </w:r>
      <w:r w:rsidRPr="00906D56">
        <w:rPr>
          <w:sz w:val="18"/>
          <w:szCs w:val="18"/>
        </w:rPr>
        <w:t>ir visiškai nenaudojamas.</w:t>
      </w:r>
    </w:p>
    <w:p w14:paraId="60395749" w14:textId="77777777" w:rsidR="00906D56" w:rsidRPr="00906D56" w:rsidRDefault="00906D56" w:rsidP="00906D56">
      <w:pPr>
        <w:snapToGrid w:val="0"/>
        <w:ind w:firstLine="567"/>
        <w:jc w:val="both"/>
        <w:rPr>
          <w:sz w:val="20"/>
        </w:rPr>
      </w:pPr>
    </w:p>
    <w:p w14:paraId="12D6642A" w14:textId="77777777" w:rsidR="00906D56" w:rsidRPr="00906D56" w:rsidRDefault="00906D56" w:rsidP="00906D56">
      <w:pPr>
        <w:ind w:firstLine="567"/>
        <w:textAlignment w:val="baseline"/>
        <w:rPr>
          <w:b/>
          <w:bCs/>
          <w:sz w:val="20"/>
          <w:lang w:eastAsia="en-US"/>
        </w:rPr>
      </w:pPr>
      <w:r w:rsidRPr="00906D56">
        <w:rPr>
          <w:sz w:val="20"/>
        </w:rPr>
        <w:t xml:space="preserve">Deklaruoju, kad nurodytame nekilnojamojo turto objekte jokia veikla nevykdoma, negali būti vykdoma </w:t>
      </w:r>
      <w:r w:rsidRPr="00906D56">
        <w:rPr>
          <w:strike/>
          <w:sz w:val="20"/>
        </w:rPr>
        <w:t>ir nebus vykdoma, bei pateikiu tai įrodančius dokumentus:</w:t>
      </w:r>
      <w:r w:rsidRPr="00906D56">
        <w:rPr>
          <w:b/>
          <w:bCs/>
          <w:sz w:val="18"/>
          <w:szCs w:val="18"/>
        </w:rPr>
        <w:t xml:space="preserve"> vykdoma </w:t>
      </w:r>
      <w:r w:rsidRPr="00906D56">
        <w:rPr>
          <w:b/>
          <w:bCs/>
          <w:sz w:val="20"/>
          <w:lang w:eastAsia="zh-CN"/>
        </w:rPr>
        <w:t xml:space="preserve">ar </w:t>
      </w:r>
      <w:r w:rsidRPr="00906D56">
        <w:rPr>
          <w:sz w:val="20"/>
          <w:lang w:eastAsia="zh-CN"/>
        </w:rPr>
        <w:t xml:space="preserve">negyvenama, nėra galimybės gyventi ir nebus gyvenama, </w:t>
      </w:r>
      <w:r w:rsidRPr="00906D56">
        <w:rPr>
          <w:sz w:val="20"/>
        </w:rPr>
        <w:t xml:space="preserve">nes </w:t>
      </w:r>
      <w:r w:rsidRPr="00906D56">
        <w:rPr>
          <w:b/>
          <w:bCs/>
          <w:sz w:val="20"/>
        </w:rPr>
        <w:t>___________________________________________________________________________________________________________________.</w:t>
      </w:r>
    </w:p>
    <w:p w14:paraId="45CD4E2A" w14:textId="77777777" w:rsidR="00906D56" w:rsidRPr="00906D56" w:rsidRDefault="00906D56" w:rsidP="00906D56">
      <w:pPr>
        <w:spacing w:line="300" w:lineRule="atLeast"/>
        <w:textAlignment w:val="baseline"/>
        <w:rPr>
          <w:b/>
          <w:bCs/>
          <w:sz w:val="16"/>
          <w:szCs w:val="16"/>
        </w:rPr>
      </w:pPr>
      <w:r w:rsidRPr="00906D56">
        <w:rPr>
          <w:b/>
          <w:bCs/>
          <w:sz w:val="16"/>
          <w:szCs w:val="16"/>
        </w:rPr>
        <w:t xml:space="preserve">                                                                                 (nurodyti nesinaudojimo nekilnojamojo turto objektu priežastį) </w:t>
      </w:r>
    </w:p>
    <w:p w14:paraId="703C6FDB" w14:textId="77777777" w:rsidR="00906D56" w:rsidRPr="00906D56" w:rsidRDefault="00906D56" w:rsidP="00906D56">
      <w:pPr>
        <w:snapToGrid w:val="0"/>
        <w:ind w:firstLine="567"/>
        <w:rPr>
          <w:sz w:val="20"/>
        </w:rPr>
      </w:pPr>
    </w:p>
    <w:p w14:paraId="599C1327" w14:textId="77777777" w:rsidR="00906D56" w:rsidRPr="00906D56" w:rsidRDefault="00906D56" w:rsidP="00906D56">
      <w:pPr>
        <w:snapToGrid w:val="0"/>
        <w:ind w:firstLine="567"/>
        <w:jc w:val="both"/>
        <w:rPr>
          <w:sz w:val="20"/>
        </w:rPr>
      </w:pPr>
    </w:p>
    <w:p w14:paraId="53979CE7" w14:textId="77777777" w:rsidR="00906D56" w:rsidRPr="00906D56" w:rsidRDefault="00906D56" w:rsidP="00906D56">
      <w:pPr>
        <w:widowControl w:val="0"/>
        <w:ind w:right="57" w:firstLine="567"/>
        <w:jc w:val="both"/>
        <w:rPr>
          <w:sz w:val="20"/>
        </w:rPr>
      </w:pPr>
      <w:r w:rsidRPr="00906D56">
        <w:rPr>
          <w:spacing w:val="1"/>
          <w:sz w:val="20"/>
        </w:rPr>
        <w:t>P</w:t>
      </w:r>
      <w:r w:rsidRPr="00906D56">
        <w:rPr>
          <w:spacing w:val="-1"/>
          <w:sz w:val="20"/>
        </w:rPr>
        <w:t>R</w:t>
      </w:r>
      <w:r w:rsidRPr="00906D56">
        <w:rPr>
          <w:spacing w:val="2"/>
          <w:sz w:val="20"/>
        </w:rPr>
        <w:t>I</w:t>
      </w:r>
      <w:r w:rsidRPr="00906D56">
        <w:rPr>
          <w:sz w:val="20"/>
        </w:rPr>
        <w:t>D</w:t>
      </w:r>
      <w:r w:rsidRPr="00906D56">
        <w:rPr>
          <w:spacing w:val="2"/>
          <w:sz w:val="20"/>
        </w:rPr>
        <w:t>E</w:t>
      </w:r>
      <w:r w:rsidRPr="00906D56">
        <w:rPr>
          <w:sz w:val="20"/>
        </w:rPr>
        <w:t>D</w:t>
      </w:r>
      <w:r w:rsidRPr="00906D56">
        <w:rPr>
          <w:spacing w:val="-5"/>
          <w:sz w:val="20"/>
        </w:rPr>
        <w:t>A</w:t>
      </w:r>
      <w:r w:rsidRPr="00906D56">
        <w:rPr>
          <w:spacing w:val="3"/>
          <w:sz w:val="20"/>
        </w:rPr>
        <w:t>M</w:t>
      </w:r>
      <w:r w:rsidRPr="00906D56">
        <w:rPr>
          <w:spacing w:val="-5"/>
          <w:sz w:val="20"/>
        </w:rPr>
        <w:t>A</w:t>
      </w:r>
      <w:r w:rsidRPr="00906D56">
        <w:rPr>
          <w:sz w:val="20"/>
        </w:rPr>
        <w:t>:</w:t>
      </w:r>
    </w:p>
    <w:p w14:paraId="7A6B2CAC" w14:textId="77777777" w:rsidR="00906D56" w:rsidRPr="00906D56" w:rsidRDefault="00906D56" w:rsidP="00906D56">
      <w:pPr>
        <w:widowControl w:val="0"/>
        <w:ind w:left="993" w:right="339" w:hanging="426"/>
        <w:jc w:val="both"/>
        <w:rPr>
          <w:sz w:val="20"/>
        </w:rPr>
      </w:pPr>
      <w:r w:rsidRPr="00906D56">
        <w:rPr>
          <w:sz w:val="20"/>
        </w:rPr>
        <w:t>1.</w:t>
      </w:r>
      <w:r w:rsidRPr="00906D56">
        <w:rPr>
          <w:sz w:val="20"/>
        </w:rPr>
        <w:tab/>
        <w:t>Priešgaisrinės apsaugos ir gelbėjimo departamento prie Vidaus reikalų ministerijos Tauragės apskrities priešgaisrinės gelbėjimo tarnybos pažyma (jeigu nekilnojamojo turto objektas yra sudegęs).</w:t>
      </w:r>
    </w:p>
    <w:p w14:paraId="7C9DABC1" w14:textId="77777777" w:rsidR="00906D56" w:rsidRPr="00906D56" w:rsidRDefault="00906D56" w:rsidP="00906D56">
      <w:pPr>
        <w:widowControl w:val="0"/>
        <w:ind w:left="993" w:right="339" w:hanging="426"/>
        <w:jc w:val="both"/>
        <w:rPr>
          <w:sz w:val="20"/>
        </w:rPr>
      </w:pPr>
      <w:r w:rsidRPr="00906D56">
        <w:rPr>
          <w:sz w:val="20"/>
        </w:rPr>
        <w:t>2.</w:t>
      </w:r>
      <w:r w:rsidRPr="00906D56">
        <w:rPr>
          <w:sz w:val="20"/>
        </w:rPr>
        <w:tab/>
        <w:t>Statinio (–</w:t>
      </w:r>
      <w:proofErr w:type="spellStart"/>
      <w:r w:rsidRPr="00906D56">
        <w:rPr>
          <w:sz w:val="20"/>
        </w:rPr>
        <w:t>ių</w:t>
      </w:r>
      <w:proofErr w:type="spellEnd"/>
      <w:r w:rsidRPr="00906D56">
        <w:rPr>
          <w:sz w:val="20"/>
        </w:rPr>
        <w:t xml:space="preserve">) techninės priežiūros patikrinimo aktas (jeigu nekilnojamojo turto objektas yra netinkamas naudoti / gyventi ar fiziškai sunaikintas). </w:t>
      </w:r>
    </w:p>
    <w:p w14:paraId="47D31342" w14:textId="77777777" w:rsidR="00906D56" w:rsidRPr="00906D56" w:rsidRDefault="00906D56" w:rsidP="00906D56">
      <w:pPr>
        <w:widowControl w:val="0"/>
        <w:ind w:left="993" w:right="339" w:hanging="426"/>
        <w:jc w:val="both"/>
        <w:rPr>
          <w:sz w:val="20"/>
        </w:rPr>
      </w:pPr>
      <w:r w:rsidRPr="00906D56">
        <w:rPr>
          <w:sz w:val="20"/>
        </w:rPr>
        <w:t>3.</w:t>
      </w:r>
      <w:r w:rsidRPr="00906D56">
        <w:rPr>
          <w:sz w:val="20"/>
        </w:rPr>
        <w:tab/>
        <w:t>&lt;kita informacija&gt;.</w:t>
      </w:r>
    </w:p>
    <w:p w14:paraId="0796A678" w14:textId="77777777" w:rsidR="00906D56" w:rsidRPr="00906D56" w:rsidRDefault="00906D56" w:rsidP="00906D56">
      <w:pPr>
        <w:snapToGrid w:val="0"/>
        <w:rPr>
          <w:sz w:val="20"/>
        </w:rPr>
      </w:pPr>
    </w:p>
    <w:p w14:paraId="397CF4C1" w14:textId="77777777" w:rsidR="00906D56" w:rsidRPr="00906D56" w:rsidRDefault="00906D56" w:rsidP="00906D56">
      <w:pPr>
        <w:snapToGrid w:val="0"/>
        <w:ind w:firstLine="567"/>
        <w:rPr>
          <w:sz w:val="20"/>
        </w:rPr>
      </w:pPr>
      <w:r w:rsidRPr="00906D56">
        <w:rPr>
          <w:sz w:val="20"/>
        </w:rPr>
        <w:t xml:space="preserve">Leidžiu naudotis savo asmens duomenimis ir juos įtraukti į Administratoriaus tvarkomą Registrą. </w:t>
      </w:r>
    </w:p>
    <w:p w14:paraId="09C65B92" w14:textId="77777777" w:rsidR="00906D56" w:rsidRPr="00906D56" w:rsidRDefault="00906D56" w:rsidP="00906D56">
      <w:pPr>
        <w:snapToGrid w:val="0"/>
        <w:ind w:firstLine="567"/>
        <w:rPr>
          <w:sz w:val="20"/>
        </w:rPr>
      </w:pPr>
      <w:r w:rsidRPr="00906D56">
        <w:rPr>
          <w:sz w:val="20"/>
        </w:rPr>
        <w:t>Esu informuotas, kad Administratorius turi teisę patikrinti prašyme pateiktų duomenų teisingumą.</w:t>
      </w:r>
    </w:p>
    <w:p w14:paraId="19B3A025" w14:textId="77777777" w:rsidR="00906D56" w:rsidRPr="00906D56" w:rsidRDefault="00906D56" w:rsidP="00906D56">
      <w:pPr>
        <w:snapToGrid w:val="0"/>
        <w:rPr>
          <w:sz w:val="20"/>
        </w:rPr>
      </w:pPr>
    </w:p>
    <w:p w14:paraId="1B137672" w14:textId="77777777" w:rsidR="00906D56" w:rsidRPr="00906D56" w:rsidRDefault="00906D56" w:rsidP="00906D56">
      <w:pPr>
        <w:snapToGrid w:val="0"/>
        <w:ind w:firstLine="567"/>
        <w:rPr>
          <w:b/>
          <w:i/>
          <w:sz w:val="20"/>
        </w:rPr>
      </w:pPr>
      <w:r w:rsidRPr="00906D56">
        <w:rPr>
          <w:b/>
          <w:i/>
          <w:sz w:val="20"/>
        </w:rPr>
        <w:lastRenderedPageBreak/>
        <w:t>Patvirtinu, jog prašyme nurodytoms aplinkybėms pasikeitus nedelsiant, bet ne vėliau kaip per 30 kalendorinių dienų, raštu pranešiu apie pasikeitimus.</w:t>
      </w:r>
    </w:p>
    <w:p w14:paraId="54B3C66F" w14:textId="77777777" w:rsidR="00906D56" w:rsidRPr="00906D56" w:rsidRDefault="00906D56" w:rsidP="00906D56">
      <w:pPr>
        <w:snapToGrid w:val="0"/>
        <w:rPr>
          <w:sz w:val="20"/>
        </w:rPr>
      </w:pPr>
    </w:p>
    <w:p w14:paraId="0FD0740F" w14:textId="77777777" w:rsidR="00906D56" w:rsidRPr="00906D56" w:rsidRDefault="00906D56" w:rsidP="00906D56">
      <w:pPr>
        <w:rPr>
          <w:sz w:val="20"/>
        </w:rPr>
      </w:pPr>
    </w:p>
    <w:p w14:paraId="4B010DDC" w14:textId="77777777" w:rsidR="00906D56" w:rsidRPr="00906D56" w:rsidRDefault="00906D56" w:rsidP="00906D56">
      <w:pPr>
        <w:widowControl w:val="0"/>
        <w:ind w:left="2835" w:right="56"/>
        <w:rPr>
          <w:sz w:val="20"/>
        </w:rPr>
      </w:pPr>
      <w:r w:rsidRPr="00906D56">
        <w:rPr>
          <w:noProof/>
          <w:sz w:val="20"/>
        </w:rPr>
        <mc:AlternateContent>
          <mc:Choice Requires="wps">
            <w:drawing>
              <wp:anchor distT="4294967291" distB="4294967291" distL="114300" distR="114300" simplePos="0" relativeHeight="251671552" behindDoc="1" locked="0" layoutInCell="0" allowOverlap="1" wp14:anchorId="28D1DB4E" wp14:editId="15D710B6">
                <wp:simplePos x="0" y="0"/>
                <wp:positionH relativeFrom="page">
                  <wp:posOffset>1078865</wp:posOffset>
                </wp:positionH>
                <wp:positionV relativeFrom="paragraph">
                  <wp:posOffset>19049</wp:posOffset>
                </wp:positionV>
                <wp:extent cx="5147945" cy="0"/>
                <wp:effectExtent l="0" t="0" r="0" b="0"/>
                <wp:wrapNone/>
                <wp:docPr id="2014748110"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DDB0" id="Laisva forma: figūra 7" o:spid="_x0000_s1026" style="position:absolute;margin-left:84.95pt;margin-top:1.5pt;width:405.35pt;height:0;z-index:-2516449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C0c5h3bAAAABwEAAA8AAABkcnMvZG93bnJldi54bWxMj8tOwzAQRfdI/QdrkNgg 6gBSmoQ4VQWq2NBFHx/gxtMk1B5HsduEv2dgA8uje3XnTLmcnBVXHELnScHjPAGBVHvTUaPgsF8/ ZCBC1GS09YQKvjDAsprdlLowfqQtXnexETxCodAK2hj7QspQt+h0mPseibOTH5yOjEMjzaBHHndW PiVJKp3uiC+0usfXFuvz7uIUfErcNOlGjuH+8PZxel/UZ7vOlLq7nVYvICJO8a8MP/qsDhU7Hf2F TBCWOc1zrip45pc4z7MkBXH8ZVmV8r9/9Q0AAP//AwBQSwECLQAUAAYACAAAACEAtoM4kv4AAADh AQAAEwAAAAAAAAAAAAAAAAAAAAAAW0NvbnRlbnRfVHlwZXNdLnhtbFBLAQItABQABgAIAAAAIQA4 /SH/1gAAAJQBAAALAAAAAAAAAAAAAAAAAC8BAABfcmVscy8ucmVsc1BLAQItABQABgAIAAAAIQC1 NIcmiAIAAHsFAAAOAAAAAAAAAAAAAAAAAC4CAABkcnMvZTJvRG9jLnhtbFBLAQItABQABgAIAAAA IQAtHOYd2wAAAAcBAAAPAAAAAAAAAAAAAAAAAOIEAABkcnMvZG93bnJldi54bWxQSwUGAAAAAAQA BADzAAAA6gUAAAAA " o:allowincell="f" path="m,l8107,e" filled="f" strokeweight=".14219mm">
                <v:path arrowok="t" o:connecttype="custom" o:connectlocs="0,0;5147945,0" o:connectangles="0,0"/>
                <w10:wrap anchorx="page"/>
              </v:shape>
            </w:pict>
          </mc:Fallback>
        </mc:AlternateContent>
      </w:r>
      <w:r w:rsidRPr="00906D56">
        <w:rPr>
          <w:i/>
          <w:sz w:val="20"/>
        </w:rPr>
        <w:t>(</w:t>
      </w:r>
      <w:r w:rsidRPr="00906D56">
        <w:rPr>
          <w:i/>
          <w:spacing w:val="-1"/>
          <w:sz w:val="20"/>
        </w:rPr>
        <w:t>A</w:t>
      </w:r>
      <w:r w:rsidRPr="00906D56">
        <w:rPr>
          <w:i/>
          <w:spacing w:val="1"/>
          <w:sz w:val="20"/>
        </w:rPr>
        <w:t>tl</w:t>
      </w:r>
      <w:r w:rsidRPr="00906D56">
        <w:rPr>
          <w:i/>
          <w:spacing w:val="2"/>
          <w:sz w:val="20"/>
        </w:rPr>
        <w:t>i</w:t>
      </w:r>
      <w:r w:rsidRPr="00906D56">
        <w:rPr>
          <w:i/>
          <w:spacing w:val="-3"/>
          <w:sz w:val="20"/>
        </w:rPr>
        <w:t>e</w:t>
      </w:r>
      <w:r w:rsidRPr="00906D56">
        <w:rPr>
          <w:i/>
          <w:sz w:val="20"/>
        </w:rPr>
        <w:t>kų</w:t>
      </w:r>
      <w:r w:rsidRPr="00906D56">
        <w:rPr>
          <w:i/>
          <w:spacing w:val="-2"/>
          <w:sz w:val="20"/>
        </w:rPr>
        <w:t xml:space="preserve"> </w:t>
      </w:r>
      <w:r w:rsidRPr="00906D56">
        <w:rPr>
          <w:i/>
          <w:spacing w:val="1"/>
          <w:sz w:val="20"/>
        </w:rPr>
        <w:t>t</w:t>
      </w:r>
      <w:r w:rsidRPr="00906D56">
        <w:rPr>
          <w:i/>
          <w:spacing w:val="-5"/>
          <w:sz w:val="20"/>
        </w:rPr>
        <w:t>u</w:t>
      </w:r>
      <w:r w:rsidRPr="00906D56">
        <w:rPr>
          <w:i/>
          <w:spacing w:val="5"/>
          <w:sz w:val="20"/>
        </w:rPr>
        <w:t>r</w:t>
      </w:r>
      <w:r w:rsidRPr="00906D56">
        <w:rPr>
          <w:i/>
          <w:spacing w:val="-3"/>
          <w:sz w:val="20"/>
        </w:rPr>
        <w:t>ė</w:t>
      </w:r>
      <w:r w:rsidRPr="00906D56">
        <w:rPr>
          <w:i/>
          <w:spacing w:val="1"/>
          <w:sz w:val="20"/>
        </w:rPr>
        <w:t>t</w:t>
      </w:r>
      <w:r w:rsidRPr="00906D56">
        <w:rPr>
          <w:i/>
          <w:spacing w:val="-5"/>
          <w:sz w:val="20"/>
        </w:rPr>
        <w:t>o</w:t>
      </w:r>
      <w:r w:rsidRPr="00906D56">
        <w:rPr>
          <w:i/>
          <w:spacing w:val="-3"/>
          <w:sz w:val="20"/>
        </w:rPr>
        <w:t>j</w:t>
      </w:r>
      <w:r w:rsidRPr="00906D56">
        <w:rPr>
          <w:i/>
          <w:sz w:val="20"/>
        </w:rPr>
        <w:t>o</w:t>
      </w:r>
      <w:r w:rsidRPr="00906D56">
        <w:rPr>
          <w:i/>
          <w:spacing w:val="-2"/>
          <w:sz w:val="20"/>
        </w:rPr>
        <w:t xml:space="preserve"> </w:t>
      </w:r>
      <w:r w:rsidRPr="00906D56">
        <w:rPr>
          <w:i/>
          <w:spacing w:val="-5"/>
          <w:sz w:val="20"/>
        </w:rPr>
        <w:t>v</w:t>
      </w:r>
      <w:r w:rsidRPr="00906D56">
        <w:rPr>
          <w:i/>
          <w:spacing w:val="2"/>
          <w:sz w:val="20"/>
        </w:rPr>
        <w:t>a</w:t>
      </w:r>
      <w:r w:rsidRPr="00906D56">
        <w:rPr>
          <w:i/>
          <w:spacing w:val="5"/>
          <w:sz w:val="20"/>
        </w:rPr>
        <w:t>r</w:t>
      </w:r>
      <w:r w:rsidRPr="00906D56">
        <w:rPr>
          <w:i/>
          <w:sz w:val="20"/>
        </w:rPr>
        <w:t>d</w:t>
      </w:r>
      <w:r w:rsidRPr="00906D56">
        <w:rPr>
          <w:i/>
          <w:spacing w:val="2"/>
          <w:sz w:val="20"/>
        </w:rPr>
        <w:t>a</w:t>
      </w:r>
      <w:r w:rsidRPr="00906D56">
        <w:rPr>
          <w:i/>
          <w:sz w:val="20"/>
        </w:rPr>
        <w:t>s</w:t>
      </w:r>
      <w:r w:rsidRPr="00906D56">
        <w:rPr>
          <w:i/>
          <w:spacing w:val="-4"/>
          <w:sz w:val="20"/>
        </w:rPr>
        <w:t xml:space="preserve"> </w:t>
      </w:r>
      <w:r w:rsidRPr="00906D56">
        <w:rPr>
          <w:i/>
          <w:sz w:val="20"/>
        </w:rPr>
        <w:t>p</w:t>
      </w:r>
      <w:r w:rsidRPr="00906D56">
        <w:rPr>
          <w:i/>
          <w:spacing w:val="2"/>
          <w:sz w:val="20"/>
        </w:rPr>
        <w:t>a</w:t>
      </w:r>
      <w:r w:rsidRPr="00906D56">
        <w:rPr>
          <w:i/>
          <w:spacing w:val="-5"/>
          <w:sz w:val="20"/>
        </w:rPr>
        <w:t>v</w:t>
      </w:r>
      <w:r w:rsidRPr="00906D56">
        <w:rPr>
          <w:i/>
          <w:spacing w:val="-3"/>
          <w:sz w:val="20"/>
        </w:rPr>
        <w:t>a</w:t>
      </w:r>
      <w:r w:rsidRPr="00906D56">
        <w:rPr>
          <w:i/>
          <w:spacing w:val="5"/>
          <w:sz w:val="20"/>
        </w:rPr>
        <w:t>r</w:t>
      </w:r>
      <w:r w:rsidRPr="00906D56">
        <w:rPr>
          <w:i/>
          <w:sz w:val="20"/>
        </w:rPr>
        <w:t>d</w:t>
      </w:r>
      <w:r w:rsidRPr="00906D56">
        <w:rPr>
          <w:i/>
          <w:spacing w:val="-3"/>
          <w:sz w:val="20"/>
        </w:rPr>
        <w:t>ė</w:t>
      </w:r>
      <w:r w:rsidRPr="00906D56">
        <w:rPr>
          <w:i/>
          <w:sz w:val="20"/>
        </w:rPr>
        <w:t xml:space="preserve">, </w:t>
      </w:r>
      <w:r w:rsidRPr="00906D56">
        <w:rPr>
          <w:i/>
          <w:spacing w:val="-5"/>
          <w:sz w:val="20"/>
        </w:rPr>
        <w:t>p</w:t>
      </w:r>
      <w:r w:rsidRPr="00906D56">
        <w:rPr>
          <w:i/>
          <w:spacing w:val="-3"/>
          <w:sz w:val="20"/>
        </w:rPr>
        <w:t>a</w:t>
      </w:r>
      <w:r w:rsidRPr="00906D56">
        <w:rPr>
          <w:i/>
          <w:spacing w:val="5"/>
          <w:sz w:val="20"/>
        </w:rPr>
        <w:t>r</w:t>
      </w:r>
      <w:r w:rsidRPr="00906D56">
        <w:rPr>
          <w:i/>
          <w:spacing w:val="2"/>
          <w:sz w:val="20"/>
        </w:rPr>
        <w:t>a</w:t>
      </w:r>
      <w:r w:rsidRPr="00906D56">
        <w:rPr>
          <w:i/>
          <w:spacing w:val="-6"/>
          <w:sz w:val="20"/>
        </w:rPr>
        <w:t>š</w:t>
      </w:r>
      <w:r w:rsidRPr="00906D56">
        <w:rPr>
          <w:i/>
          <w:spacing w:val="2"/>
          <w:sz w:val="20"/>
        </w:rPr>
        <w:t>a</w:t>
      </w:r>
      <w:r w:rsidRPr="00906D56">
        <w:rPr>
          <w:i/>
          <w:spacing w:val="-1"/>
          <w:sz w:val="20"/>
        </w:rPr>
        <w:t>s</w:t>
      </w:r>
      <w:r w:rsidRPr="00906D56">
        <w:rPr>
          <w:i/>
          <w:sz w:val="20"/>
        </w:rPr>
        <w:t xml:space="preserve">)  </w:t>
      </w:r>
    </w:p>
    <w:p w14:paraId="027D836C" w14:textId="77777777" w:rsidR="00906D56" w:rsidRPr="00906D56" w:rsidRDefault="00906D56" w:rsidP="00906D56">
      <w:pPr>
        <w:suppressAutoHyphens/>
        <w:ind w:left="8647" w:firstLine="4"/>
        <w:rPr>
          <w:szCs w:val="24"/>
          <w:lang w:eastAsia="en-US"/>
        </w:rPr>
        <w:sectPr w:rsidR="00906D56" w:rsidRPr="00906D56" w:rsidSect="00906D56">
          <w:headerReference w:type="even" r:id="rId14"/>
          <w:headerReference w:type="default" r:id="rId15"/>
          <w:pgSz w:w="16838" w:h="11906" w:orient="landscape" w:code="9"/>
          <w:pgMar w:top="568" w:right="1134" w:bottom="680" w:left="1134" w:header="1134" w:footer="726" w:gutter="0"/>
          <w:pgNumType w:start="1"/>
          <w:cols w:space="1296"/>
          <w:titlePg/>
          <w:docGrid w:linePitch="360"/>
        </w:sectPr>
      </w:pPr>
    </w:p>
    <w:p w14:paraId="22EE4605" w14:textId="70521B4D" w:rsidR="00DC4883" w:rsidRPr="00DC4883" w:rsidRDefault="00DC4883" w:rsidP="00DC4883">
      <w:pPr>
        <w:jc w:val="center"/>
        <w:rPr>
          <w:bCs/>
          <w:sz w:val="20"/>
          <w:lang w:eastAsia="ar-SA"/>
        </w:rPr>
      </w:pPr>
      <w:r>
        <w:rPr>
          <w:bCs/>
          <w:sz w:val="20"/>
          <w:lang w:eastAsia="ar-SA"/>
        </w:rPr>
        <w:lastRenderedPageBreak/>
        <w:t xml:space="preserve">                                                                          </w:t>
      </w:r>
      <w:r w:rsidRPr="00DC4883">
        <w:rPr>
          <w:bCs/>
          <w:sz w:val="20"/>
          <w:lang w:eastAsia="ar-SA"/>
        </w:rPr>
        <w:t>Jurbarko rajono savivaldybės vietinės rinkliavos už</w:t>
      </w:r>
    </w:p>
    <w:p w14:paraId="2A00FB5E" w14:textId="61321202" w:rsidR="00DC4883" w:rsidRPr="00DC4883" w:rsidRDefault="00DC4883" w:rsidP="00DC4883">
      <w:pPr>
        <w:jc w:val="center"/>
        <w:rPr>
          <w:bCs/>
          <w:sz w:val="20"/>
          <w:lang w:eastAsia="ar-SA"/>
        </w:rPr>
      </w:pPr>
      <w:r>
        <w:rPr>
          <w:bCs/>
          <w:sz w:val="20"/>
          <w:lang w:eastAsia="ar-SA"/>
        </w:rPr>
        <w:t xml:space="preserve">                                                                     </w:t>
      </w:r>
      <w:r w:rsidRPr="00DC4883">
        <w:rPr>
          <w:bCs/>
          <w:sz w:val="20"/>
          <w:lang w:eastAsia="ar-SA"/>
        </w:rPr>
        <w:t>komunalinių atliekų ir komunalinėms atliekoms</w:t>
      </w:r>
    </w:p>
    <w:p w14:paraId="02B81EEB" w14:textId="6644C026" w:rsidR="00DC4883" w:rsidRPr="00DC4883" w:rsidRDefault="00DC4883" w:rsidP="00DC4883">
      <w:pPr>
        <w:jc w:val="center"/>
        <w:rPr>
          <w:bCs/>
          <w:sz w:val="20"/>
          <w:lang w:eastAsia="ar-SA"/>
        </w:rPr>
      </w:pPr>
      <w:r>
        <w:rPr>
          <w:bCs/>
          <w:sz w:val="20"/>
          <w:lang w:eastAsia="ar-SA"/>
        </w:rPr>
        <w:t xml:space="preserve">                                                                                          </w:t>
      </w:r>
      <w:r w:rsidRPr="00DC4883">
        <w:rPr>
          <w:bCs/>
          <w:sz w:val="20"/>
          <w:lang w:eastAsia="ar-SA"/>
        </w:rPr>
        <w:t>nepriskiriamų buityje susidarančių atliekų tvarkymą nuostatų</w:t>
      </w:r>
    </w:p>
    <w:p w14:paraId="6C86C1B5" w14:textId="1A58138F" w:rsidR="00DC4883" w:rsidRPr="00DC4883" w:rsidRDefault="00DC4883" w:rsidP="00DC4883">
      <w:pPr>
        <w:jc w:val="center"/>
        <w:rPr>
          <w:b/>
          <w:bCs/>
          <w:sz w:val="20"/>
          <w:lang w:eastAsia="ar-SA"/>
        </w:rPr>
      </w:pPr>
      <w:r>
        <w:rPr>
          <w:bCs/>
          <w:sz w:val="20"/>
          <w:lang w:eastAsia="ar-SA"/>
        </w:rPr>
        <w:t xml:space="preserve">      </w:t>
      </w:r>
      <w:r w:rsidRPr="00DC4883">
        <w:rPr>
          <w:bCs/>
          <w:sz w:val="20"/>
          <w:lang w:eastAsia="ar-SA"/>
        </w:rPr>
        <w:t>4 priedas</w:t>
      </w:r>
    </w:p>
    <w:p w14:paraId="3851FF23" w14:textId="77777777" w:rsidR="00906D56" w:rsidRPr="00906D56" w:rsidRDefault="00906D56" w:rsidP="00906D56">
      <w:pPr>
        <w:rPr>
          <w:sz w:val="20"/>
        </w:rPr>
      </w:pPr>
    </w:p>
    <w:p w14:paraId="3CB5A467" w14:textId="77777777" w:rsidR="00906D56" w:rsidRPr="00906D56" w:rsidRDefault="00906D56" w:rsidP="00906D56">
      <w:pPr>
        <w:shd w:val="clear" w:color="auto" w:fill="FFFFFF"/>
        <w:jc w:val="center"/>
        <w:rPr>
          <w:sz w:val="20"/>
        </w:rPr>
      </w:pPr>
      <w:r w:rsidRPr="00906D56">
        <w:rPr>
          <w:noProof/>
          <w:sz w:val="20"/>
        </w:rPr>
        <mc:AlternateContent>
          <mc:Choice Requires="wps">
            <w:drawing>
              <wp:anchor distT="4294967292" distB="4294967292" distL="114300" distR="114300" simplePos="0" relativeHeight="251670528" behindDoc="0" locked="0" layoutInCell="1" allowOverlap="1" wp14:anchorId="76A8D3A1" wp14:editId="45CBCC90">
                <wp:simplePos x="0" y="0"/>
                <wp:positionH relativeFrom="column">
                  <wp:posOffset>2933065</wp:posOffset>
                </wp:positionH>
                <wp:positionV relativeFrom="paragraph">
                  <wp:posOffset>72389</wp:posOffset>
                </wp:positionV>
                <wp:extent cx="3505200" cy="0"/>
                <wp:effectExtent l="0" t="0" r="0" b="0"/>
                <wp:wrapNone/>
                <wp:docPr id="771577142"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7874BA" id="Tiesioji jungtis 5"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D7+qyN3QAA AAoBAAAPAAAAZHJzL2Rvd25yZXYueG1sTI/BTsMwEETvSPyDtUhcKuqkraoS4lQIyI0LhYrrNl6S iHidxm4b+Hq24gDHnXmancnXo+vUkYbQejaQThNQxJW3LdcG3l7LmxWoEJEtdp7JwBcFWBeXFzlm 1p/4hY6bWCsJ4ZChgSbGPtM6VA05DFPfE4v34QeHUc6h1nbAk4S7Ts+SZKkdtiwfGuzpoaHqc3Nw BkK5pX35Pakmyfu89jTbPz4/oTHXV+P9HahIY/yD4VxfqkMhnXb+wDaozsBimd4KKka6AHUGknQu yu5X0UWu/08ofgAAAP//AwBQSwECLQAUAAYACAAAACEAtoM4kv4AAADhAQAAEwAAAAAAAAAAAAAA AAAAAAAAW0NvbnRlbnRfVHlwZXNdLnhtbFBLAQItABQABgAIAAAAIQA4/SH/1gAAAJQBAAALAAAA AAAAAAAAAAAAAC8BAABfcmVscy8ucmVsc1BLAQItABQABgAIAAAAIQAiwEhMzAEAAJYDAAAOAAAA AAAAAAAAAAAAAC4CAABkcnMvZTJvRG9jLnhtbFBLAQItABQABgAIAAAAIQD7+qyN3QAAAAoBAAAP AAAAAAAAAAAAAAAAACYEAABkcnMvZG93bnJldi54bWxQSwUGAAAAAAQABADzAAAAMAUAAAAA ">
                <o:lock v:ext="edit" shapetype="f"/>
              </v:line>
            </w:pict>
          </mc:Fallback>
        </mc:AlternateContent>
      </w:r>
    </w:p>
    <w:p w14:paraId="1F70D039" w14:textId="77777777" w:rsidR="00906D56" w:rsidRPr="00906D56" w:rsidRDefault="00906D56" w:rsidP="00906D56">
      <w:pPr>
        <w:widowControl w:val="0"/>
        <w:shd w:val="clear" w:color="auto" w:fill="FFFFFF"/>
        <w:tabs>
          <w:tab w:val="left" w:pos="7060"/>
          <w:tab w:val="left" w:pos="9200"/>
          <w:tab w:val="left" w:pos="12700"/>
        </w:tabs>
        <w:jc w:val="center"/>
        <w:rPr>
          <w:spacing w:val="5"/>
          <w:sz w:val="20"/>
        </w:rPr>
      </w:pPr>
      <w:r w:rsidRPr="00906D56">
        <w:rPr>
          <w:spacing w:val="5"/>
          <w:sz w:val="20"/>
        </w:rPr>
        <w:t>(patalpų adresas, patalpų savininko (valdytojo) vardas, pavardė)</w:t>
      </w:r>
    </w:p>
    <w:p w14:paraId="45F0D527" w14:textId="77777777" w:rsidR="00906D56" w:rsidRPr="00906D56" w:rsidRDefault="00906D56" w:rsidP="00906D56">
      <w:pPr>
        <w:rPr>
          <w:sz w:val="20"/>
        </w:rPr>
      </w:pPr>
    </w:p>
    <w:p w14:paraId="432E06B8" w14:textId="77777777" w:rsidR="00906D56" w:rsidRPr="00906D56" w:rsidRDefault="00906D56" w:rsidP="00906D56">
      <w:pPr>
        <w:shd w:val="clear" w:color="auto" w:fill="FFFFFF"/>
        <w:jc w:val="center"/>
        <w:rPr>
          <w:sz w:val="20"/>
        </w:rPr>
      </w:pPr>
      <w:r w:rsidRPr="00906D56">
        <w:rPr>
          <w:noProof/>
          <w:sz w:val="20"/>
        </w:rPr>
        <mc:AlternateContent>
          <mc:Choice Requires="wps">
            <w:drawing>
              <wp:anchor distT="4294967292" distB="4294967292" distL="114300" distR="114300" simplePos="0" relativeHeight="251669504" behindDoc="0" locked="0" layoutInCell="1" allowOverlap="1" wp14:anchorId="36737A91" wp14:editId="0731E6BE">
                <wp:simplePos x="0" y="0"/>
                <wp:positionH relativeFrom="column">
                  <wp:posOffset>2933065</wp:posOffset>
                </wp:positionH>
                <wp:positionV relativeFrom="paragraph">
                  <wp:posOffset>82549</wp:posOffset>
                </wp:positionV>
                <wp:extent cx="3505200" cy="0"/>
                <wp:effectExtent l="0" t="0" r="0" b="0"/>
                <wp:wrapNone/>
                <wp:docPr id="1991321782"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F2539D" id="Tiesioji jungtis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CvKjkA3AAA AAoBAAAPAAAAZHJzL2Rvd25yZXYueG1sTI/BTsMwEETvSPyDtUhcKmqnQRWEOBUCcuNCAXHdJksS Ea/T2G0DX89WPcBxZ55mZ/LV5Hq1pzF0ni0kcwOKuPJ1x42Ft9fy6gZUiMg19p7JwjcFWBXnZzlm tT/wC+3XsVESwiFDC22MQ6Z1qFpyGOZ+IBbv048Oo5xjo+sRDxLuer0wZqkddiwfWhzooaXqa71z FkL5TtvyZ1bNzEfaeFpsH5+f0NrLi+n+DlSkKf7BcKwv1aGQThu/4zqo3sL1MrkVVIxUNh0Bk6Si bE6KLnL9f0LxCwAA//8DAFBLAQItABQABgAIAAAAIQC2gziS/gAAAOEBAAATAAAAAAAAAAAAAAAA AAAAAABbQ29udGVudF9UeXBlc10ueG1sUEsBAi0AFAAGAAgAAAAhADj9If/WAAAAlAEAAAsAAAAA AAAAAAAAAAAALwEAAF9yZWxzLy5yZWxzUEsBAi0AFAAGAAgAAAAhACLASEzMAQAAlgMAAA4AAAAA AAAAAAAAAAAALgIAAGRycy9lMm9Eb2MueG1sUEsBAi0AFAAGAAgAAAAhAK8qOQDcAAAACgEAAA8A AAAAAAAAAAAAAAAAJgQAAGRycy9kb3ducmV2LnhtbFBLBQYAAAAABAAEAPMAAAAvBQAAAAA= ">
                <o:lock v:ext="edit" shapetype="f"/>
              </v:line>
            </w:pict>
          </mc:Fallback>
        </mc:AlternateContent>
      </w:r>
    </w:p>
    <w:p w14:paraId="57C49A9B" w14:textId="77777777" w:rsidR="00906D56" w:rsidRPr="00906D56" w:rsidRDefault="00906D56" w:rsidP="00906D56">
      <w:pPr>
        <w:widowControl w:val="0"/>
        <w:shd w:val="clear" w:color="auto" w:fill="FFFFFF"/>
        <w:tabs>
          <w:tab w:val="left" w:pos="7060"/>
          <w:tab w:val="left" w:pos="9200"/>
          <w:tab w:val="left" w:pos="12700"/>
        </w:tabs>
        <w:jc w:val="center"/>
        <w:rPr>
          <w:spacing w:val="5"/>
          <w:sz w:val="20"/>
        </w:rPr>
      </w:pPr>
      <w:r w:rsidRPr="00906D56">
        <w:rPr>
          <w:spacing w:val="5"/>
          <w:sz w:val="20"/>
        </w:rPr>
        <w:t>(adresas korespondencijai, telefono Nr., elektroninio pašto adresas)</w:t>
      </w:r>
    </w:p>
    <w:p w14:paraId="2C6C1D60" w14:textId="77777777" w:rsidR="00906D56" w:rsidRPr="00906D56" w:rsidRDefault="00906D56" w:rsidP="00906D56">
      <w:pPr>
        <w:snapToGrid w:val="0"/>
        <w:rPr>
          <w:sz w:val="20"/>
        </w:rPr>
      </w:pPr>
    </w:p>
    <w:p w14:paraId="4AAFC963" w14:textId="77777777" w:rsidR="00906D56" w:rsidRPr="00906D56" w:rsidRDefault="00906D56" w:rsidP="00906D56">
      <w:pPr>
        <w:widowControl w:val="0"/>
        <w:ind w:right="57"/>
        <w:jc w:val="center"/>
        <w:rPr>
          <w:spacing w:val="2"/>
          <w:sz w:val="20"/>
        </w:rPr>
      </w:pPr>
      <w:r w:rsidRPr="00906D56">
        <w:rPr>
          <w:spacing w:val="2"/>
          <w:sz w:val="20"/>
        </w:rPr>
        <w:t>Jurbarko rajono savivaldybės Vietinės rinkliavos Administratoriui</w:t>
      </w:r>
    </w:p>
    <w:p w14:paraId="54CDA8D0" w14:textId="77777777" w:rsidR="00906D56" w:rsidRPr="00906D56" w:rsidRDefault="00906D56" w:rsidP="00906D56">
      <w:pPr>
        <w:rPr>
          <w:sz w:val="20"/>
        </w:rPr>
      </w:pPr>
    </w:p>
    <w:p w14:paraId="70D22932" w14:textId="77777777" w:rsidR="00906D56" w:rsidRPr="00906D56" w:rsidRDefault="00906D56" w:rsidP="00906D56">
      <w:pPr>
        <w:widowControl w:val="0"/>
        <w:tabs>
          <w:tab w:val="left" w:pos="10260"/>
        </w:tabs>
        <w:jc w:val="center"/>
        <w:rPr>
          <w:b/>
          <w:bCs/>
          <w:spacing w:val="5"/>
          <w:sz w:val="20"/>
        </w:rPr>
      </w:pPr>
      <w:r w:rsidRPr="00906D56">
        <w:rPr>
          <w:b/>
          <w:sz w:val="20"/>
        </w:rPr>
        <w:t>NEKILNOJAMOJO TURTO PLOTO / PASKIRTIES TIKSLINIMO</w:t>
      </w:r>
    </w:p>
    <w:p w14:paraId="49836A1C" w14:textId="77777777" w:rsidR="00906D56" w:rsidRPr="00906D56" w:rsidRDefault="00906D56" w:rsidP="00906D56">
      <w:pPr>
        <w:jc w:val="center"/>
        <w:rPr>
          <w:b/>
          <w:sz w:val="20"/>
        </w:rPr>
      </w:pPr>
      <w:r w:rsidRPr="00906D56">
        <w:rPr>
          <w:b/>
          <w:bCs/>
          <w:spacing w:val="5"/>
          <w:sz w:val="20"/>
        </w:rPr>
        <w:t>DEKLARACIJA</w:t>
      </w:r>
    </w:p>
    <w:p w14:paraId="518A9341" w14:textId="77777777" w:rsidR="00906D56" w:rsidRPr="00906D56" w:rsidRDefault="00906D56" w:rsidP="00906D56">
      <w:pPr>
        <w:snapToGrid w:val="0"/>
        <w:rPr>
          <w:sz w:val="20"/>
        </w:rPr>
      </w:pPr>
    </w:p>
    <w:p w14:paraId="4C4011B5" w14:textId="77777777" w:rsidR="00906D56" w:rsidRPr="00906D56" w:rsidRDefault="00906D56" w:rsidP="00906D56">
      <w:pPr>
        <w:widowControl w:val="0"/>
        <w:ind w:right="57"/>
        <w:jc w:val="center"/>
        <w:rPr>
          <w:spacing w:val="2"/>
          <w:sz w:val="20"/>
          <w:u w:val="single"/>
        </w:rPr>
      </w:pPr>
      <w:r w:rsidRPr="00906D56">
        <w:rPr>
          <w:sz w:val="20"/>
          <w:u w:val="single"/>
        </w:rPr>
        <w:t xml:space="preserve">20    m.                       mėn.          d.       </w:t>
      </w:r>
      <w:r w:rsidRPr="00906D56">
        <w:rPr>
          <w:spacing w:val="2"/>
          <w:sz w:val="20"/>
          <w:u w:val="single"/>
        </w:rPr>
        <w:t>Jurbarko raj. sav.</w:t>
      </w:r>
    </w:p>
    <w:p w14:paraId="50F43893" w14:textId="77777777" w:rsidR="00906D56" w:rsidRPr="00906D56" w:rsidRDefault="00906D56" w:rsidP="00906D56">
      <w:pPr>
        <w:snapToGrid w:val="0"/>
        <w:rPr>
          <w:sz w:val="20"/>
        </w:rPr>
      </w:pPr>
    </w:p>
    <w:p w14:paraId="442B47DA" w14:textId="77777777" w:rsidR="00906D56" w:rsidRPr="00906D56" w:rsidRDefault="00906D56" w:rsidP="00906D56">
      <w:pPr>
        <w:snapToGrid w:val="0"/>
        <w:ind w:firstLine="567"/>
        <w:rPr>
          <w:sz w:val="20"/>
        </w:rPr>
      </w:pPr>
      <w:r w:rsidRPr="00906D56">
        <w:rPr>
          <w:sz w:val="20"/>
        </w:rPr>
        <w:t xml:space="preserve">Vadovaudamasis Jurbarko rajono savivaldybės tarybos 2024 m. gruodžio    d. sprendimu Nr. T2-      patvirtintais Jurbarko rajono savivaldybės </w:t>
      </w:r>
      <w:r w:rsidRPr="00906D56">
        <w:rPr>
          <w:spacing w:val="2"/>
          <w:sz w:val="20"/>
        </w:rPr>
        <w:t>Vietinės rinkliavos</w:t>
      </w:r>
      <w:r w:rsidRPr="00906D56">
        <w:rPr>
          <w:sz w:val="20"/>
        </w:rPr>
        <w:t xml:space="preserve"> už komunalinių atliekų </w:t>
      </w:r>
      <w:r w:rsidRPr="00906D56">
        <w:rPr>
          <w:sz w:val="20"/>
          <w:lang w:eastAsia="zh-CN"/>
        </w:rPr>
        <w:t>ir komunalinėms atliekoms nepriskiriamų buityje susidarančių atliekų</w:t>
      </w:r>
      <w:r w:rsidRPr="00906D56">
        <w:rPr>
          <w:sz w:val="20"/>
        </w:rPr>
        <w:t xml:space="preserve"> tvarkymą nuostatais:</w:t>
      </w:r>
    </w:p>
    <w:tbl>
      <w:tblPr>
        <w:tblpPr w:leftFromText="180" w:rightFromText="180" w:vertAnchor="text" w:horzAnchor="page" w:tblpX="1683" w:tblpY="135"/>
        <w:tblW w:w="9799" w:type="dxa"/>
        <w:tblLayout w:type="fixed"/>
        <w:tblLook w:val="0000" w:firstRow="0" w:lastRow="0" w:firstColumn="0" w:lastColumn="0" w:noHBand="0" w:noVBand="0"/>
      </w:tblPr>
      <w:tblGrid>
        <w:gridCol w:w="567"/>
        <w:gridCol w:w="1134"/>
        <w:gridCol w:w="2268"/>
        <w:gridCol w:w="1559"/>
        <w:gridCol w:w="1285"/>
        <w:gridCol w:w="1657"/>
        <w:gridCol w:w="1329"/>
      </w:tblGrid>
      <w:tr w:rsidR="00DC4883" w:rsidRPr="00906D56" w14:paraId="671CFCB1" w14:textId="77777777" w:rsidTr="00DC4883">
        <w:trPr>
          <w:trHeight w:val="541"/>
        </w:trPr>
        <w:tc>
          <w:tcPr>
            <w:tcW w:w="567" w:type="dxa"/>
            <w:vMerge w:val="restart"/>
            <w:tcBorders>
              <w:top w:val="single" w:sz="8" w:space="0" w:color="000000"/>
              <w:left w:val="single" w:sz="8" w:space="0" w:color="000000"/>
            </w:tcBorders>
            <w:vAlign w:val="center"/>
          </w:tcPr>
          <w:p w14:paraId="3638867D" w14:textId="77777777" w:rsidR="00DC4883" w:rsidRPr="00906D56" w:rsidRDefault="00DC4883" w:rsidP="00DC4883">
            <w:pPr>
              <w:snapToGrid w:val="0"/>
              <w:jc w:val="center"/>
              <w:rPr>
                <w:sz w:val="20"/>
              </w:rPr>
            </w:pPr>
            <w:r w:rsidRPr="00906D56">
              <w:rPr>
                <w:b/>
                <w:bCs/>
                <w:sz w:val="20"/>
              </w:rPr>
              <w:t>Eil. Nr.</w:t>
            </w:r>
          </w:p>
        </w:tc>
        <w:tc>
          <w:tcPr>
            <w:tcW w:w="1134" w:type="dxa"/>
            <w:vMerge w:val="restart"/>
            <w:tcBorders>
              <w:top w:val="single" w:sz="8" w:space="0" w:color="000000"/>
              <w:left w:val="single" w:sz="8" w:space="0" w:color="000000"/>
            </w:tcBorders>
            <w:vAlign w:val="center"/>
          </w:tcPr>
          <w:p w14:paraId="318C28CD" w14:textId="77777777" w:rsidR="00DC4883" w:rsidRPr="00906D56" w:rsidRDefault="00DC4883" w:rsidP="00DC4883">
            <w:pPr>
              <w:snapToGrid w:val="0"/>
              <w:jc w:val="center"/>
              <w:rPr>
                <w:sz w:val="20"/>
              </w:rPr>
            </w:pPr>
            <w:r w:rsidRPr="00906D56">
              <w:rPr>
                <w:b/>
                <w:bCs/>
                <w:sz w:val="20"/>
              </w:rPr>
              <w:t>Pastato adresas</w:t>
            </w:r>
          </w:p>
        </w:tc>
        <w:tc>
          <w:tcPr>
            <w:tcW w:w="2268" w:type="dxa"/>
            <w:vMerge w:val="restart"/>
            <w:tcBorders>
              <w:top w:val="single" w:sz="8" w:space="0" w:color="000000"/>
              <w:left w:val="single" w:sz="8" w:space="0" w:color="000000"/>
            </w:tcBorders>
            <w:vAlign w:val="center"/>
          </w:tcPr>
          <w:p w14:paraId="69060D92" w14:textId="77777777" w:rsidR="00DC4883" w:rsidRPr="00906D56" w:rsidRDefault="00DC4883" w:rsidP="00DC4883">
            <w:pPr>
              <w:snapToGrid w:val="0"/>
              <w:jc w:val="center"/>
              <w:rPr>
                <w:sz w:val="20"/>
              </w:rPr>
            </w:pPr>
            <w:r w:rsidRPr="00906D56">
              <w:rPr>
                <w:b/>
                <w:bCs/>
                <w:sz w:val="20"/>
              </w:rPr>
              <w:t>Pastato unikalus Nr. nekilnojamojo turto registro išraše</w:t>
            </w:r>
          </w:p>
        </w:tc>
        <w:tc>
          <w:tcPr>
            <w:tcW w:w="2844" w:type="dxa"/>
            <w:gridSpan w:val="2"/>
            <w:tcBorders>
              <w:top w:val="single" w:sz="8" w:space="0" w:color="000000"/>
              <w:left w:val="single" w:sz="8" w:space="0" w:color="000000"/>
              <w:bottom w:val="single" w:sz="8" w:space="0" w:color="000000"/>
            </w:tcBorders>
            <w:vAlign w:val="center"/>
          </w:tcPr>
          <w:p w14:paraId="284396B9" w14:textId="77777777" w:rsidR="00DC4883" w:rsidRPr="00906D56" w:rsidRDefault="00DC4883" w:rsidP="00DC4883">
            <w:pPr>
              <w:snapToGrid w:val="0"/>
              <w:jc w:val="center"/>
              <w:rPr>
                <w:b/>
                <w:bCs/>
                <w:sz w:val="20"/>
              </w:rPr>
            </w:pPr>
            <w:r w:rsidRPr="00906D56">
              <w:rPr>
                <w:b/>
                <w:bCs/>
                <w:sz w:val="20"/>
              </w:rPr>
              <w:t>Pastato (patalpų) paskirtis nekilnojamojo turto registro išraše</w:t>
            </w:r>
          </w:p>
        </w:tc>
        <w:tc>
          <w:tcPr>
            <w:tcW w:w="2986" w:type="dxa"/>
            <w:gridSpan w:val="2"/>
            <w:tcBorders>
              <w:top w:val="single" w:sz="8" w:space="0" w:color="000000"/>
              <w:left w:val="single" w:sz="8" w:space="0" w:color="000000"/>
              <w:bottom w:val="single" w:sz="8" w:space="0" w:color="000000"/>
              <w:right w:val="single" w:sz="8" w:space="0" w:color="000000"/>
            </w:tcBorders>
            <w:vAlign w:val="center"/>
          </w:tcPr>
          <w:p w14:paraId="43F9F446" w14:textId="77777777" w:rsidR="00DC4883" w:rsidRPr="00906D56" w:rsidRDefault="00DC4883" w:rsidP="00DC4883">
            <w:pPr>
              <w:snapToGrid w:val="0"/>
              <w:jc w:val="center"/>
              <w:rPr>
                <w:b/>
                <w:bCs/>
                <w:sz w:val="20"/>
              </w:rPr>
            </w:pPr>
            <w:r w:rsidRPr="00906D56">
              <w:rPr>
                <w:b/>
                <w:bCs/>
                <w:sz w:val="20"/>
              </w:rPr>
              <w:t>Pastato (patalpų) faktiškai naudojama paskirtis</w:t>
            </w:r>
          </w:p>
        </w:tc>
      </w:tr>
      <w:tr w:rsidR="00DC4883" w:rsidRPr="00906D56" w14:paraId="2E6F7ADF" w14:textId="77777777" w:rsidTr="00DC4883">
        <w:trPr>
          <w:trHeight w:val="305"/>
        </w:trPr>
        <w:tc>
          <w:tcPr>
            <w:tcW w:w="567" w:type="dxa"/>
            <w:vMerge/>
            <w:tcBorders>
              <w:left w:val="single" w:sz="8" w:space="0" w:color="000000"/>
              <w:bottom w:val="single" w:sz="4" w:space="0" w:color="000000"/>
            </w:tcBorders>
            <w:vAlign w:val="center"/>
          </w:tcPr>
          <w:p w14:paraId="5E16F548" w14:textId="77777777" w:rsidR="00DC4883" w:rsidRPr="00906D56" w:rsidRDefault="00DC4883" w:rsidP="00DC4883">
            <w:pPr>
              <w:snapToGrid w:val="0"/>
              <w:jc w:val="center"/>
              <w:rPr>
                <w:b/>
                <w:bCs/>
                <w:sz w:val="20"/>
              </w:rPr>
            </w:pPr>
          </w:p>
        </w:tc>
        <w:tc>
          <w:tcPr>
            <w:tcW w:w="1134" w:type="dxa"/>
            <w:vMerge/>
            <w:tcBorders>
              <w:left w:val="single" w:sz="8" w:space="0" w:color="000000"/>
              <w:bottom w:val="single" w:sz="4" w:space="0" w:color="000000"/>
            </w:tcBorders>
            <w:vAlign w:val="center"/>
          </w:tcPr>
          <w:p w14:paraId="31CCA2F9" w14:textId="77777777" w:rsidR="00DC4883" w:rsidRPr="00906D56" w:rsidRDefault="00DC4883" w:rsidP="00DC4883">
            <w:pPr>
              <w:snapToGrid w:val="0"/>
              <w:jc w:val="center"/>
              <w:rPr>
                <w:sz w:val="20"/>
              </w:rPr>
            </w:pPr>
          </w:p>
        </w:tc>
        <w:tc>
          <w:tcPr>
            <w:tcW w:w="2268" w:type="dxa"/>
            <w:vMerge/>
            <w:tcBorders>
              <w:left w:val="single" w:sz="8" w:space="0" w:color="000000"/>
              <w:bottom w:val="single" w:sz="4" w:space="0" w:color="000000"/>
            </w:tcBorders>
            <w:vAlign w:val="center"/>
          </w:tcPr>
          <w:p w14:paraId="1294FFCE" w14:textId="77777777" w:rsidR="00DC4883" w:rsidRPr="00906D56" w:rsidRDefault="00DC4883" w:rsidP="00DC4883">
            <w:pPr>
              <w:snapToGrid w:val="0"/>
              <w:jc w:val="center"/>
              <w:rPr>
                <w:sz w:val="20"/>
              </w:rPr>
            </w:pPr>
          </w:p>
        </w:tc>
        <w:tc>
          <w:tcPr>
            <w:tcW w:w="1559" w:type="dxa"/>
            <w:tcBorders>
              <w:left w:val="single" w:sz="8" w:space="0" w:color="000000"/>
              <w:bottom w:val="single" w:sz="4" w:space="0" w:color="000000"/>
            </w:tcBorders>
            <w:vAlign w:val="center"/>
          </w:tcPr>
          <w:p w14:paraId="7926310A" w14:textId="77777777" w:rsidR="00DC4883" w:rsidRPr="00906D56" w:rsidRDefault="00DC4883" w:rsidP="00DC4883">
            <w:pPr>
              <w:snapToGrid w:val="0"/>
              <w:jc w:val="center"/>
              <w:rPr>
                <w:b/>
                <w:sz w:val="20"/>
              </w:rPr>
            </w:pPr>
            <w:r w:rsidRPr="00906D56">
              <w:rPr>
                <w:b/>
                <w:sz w:val="20"/>
              </w:rPr>
              <w:t>Paskirtis</w:t>
            </w:r>
          </w:p>
        </w:tc>
        <w:tc>
          <w:tcPr>
            <w:tcW w:w="1285" w:type="dxa"/>
            <w:tcBorders>
              <w:left w:val="single" w:sz="4" w:space="0" w:color="000000"/>
              <w:bottom w:val="single" w:sz="4" w:space="0" w:color="000000"/>
            </w:tcBorders>
            <w:vAlign w:val="center"/>
          </w:tcPr>
          <w:p w14:paraId="4934371B" w14:textId="77777777" w:rsidR="00DC4883" w:rsidRPr="00906D56" w:rsidRDefault="00DC4883" w:rsidP="00DC4883">
            <w:pPr>
              <w:snapToGrid w:val="0"/>
              <w:jc w:val="center"/>
              <w:rPr>
                <w:b/>
                <w:sz w:val="20"/>
                <w:vertAlign w:val="superscript"/>
              </w:rPr>
            </w:pPr>
            <w:r w:rsidRPr="00906D56">
              <w:rPr>
                <w:b/>
                <w:sz w:val="20"/>
              </w:rPr>
              <w:t>Plotas, m</w:t>
            </w:r>
            <w:r w:rsidRPr="00906D56">
              <w:rPr>
                <w:b/>
                <w:sz w:val="20"/>
                <w:vertAlign w:val="superscript"/>
              </w:rPr>
              <w:t>2</w:t>
            </w:r>
          </w:p>
        </w:tc>
        <w:tc>
          <w:tcPr>
            <w:tcW w:w="1657" w:type="dxa"/>
            <w:tcBorders>
              <w:left w:val="single" w:sz="4" w:space="0" w:color="000000"/>
              <w:bottom w:val="single" w:sz="4" w:space="0" w:color="000000"/>
            </w:tcBorders>
            <w:vAlign w:val="center"/>
          </w:tcPr>
          <w:p w14:paraId="7332E4FE" w14:textId="77777777" w:rsidR="00DC4883" w:rsidRPr="00906D56" w:rsidRDefault="00DC4883" w:rsidP="00DC4883">
            <w:pPr>
              <w:snapToGrid w:val="0"/>
              <w:jc w:val="center"/>
              <w:rPr>
                <w:b/>
                <w:sz w:val="20"/>
              </w:rPr>
            </w:pPr>
            <w:r w:rsidRPr="00906D56">
              <w:rPr>
                <w:b/>
                <w:sz w:val="20"/>
              </w:rPr>
              <w:t>Paskirtis</w:t>
            </w:r>
          </w:p>
        </w:tc>
        <w:tc>
          <w:tcPr>
            <w:tcW w:w="1329" w:type="dxa"/>
            <w:tcBorders>
              <w:left w:val="single" w:sz="4" w:space="0" w:color="000000"/>
              <w:bottom w:val="single" w:sz="4" w:space="0" w:color="000000"/>
              <w:right w:val="single" w:sz="4" w:space="0" w:color="000000"/>
            </w:tcBorders>
            <w:vAlign w:val="center"/>
          </w:tcPr>
          <w:p w14:paraId="0287CA7B" w14:textId="77777777" w:rsidR="00DC4883" w:rsidRPr="00906D56" w:rsidRDefault="00DC4883" w:rsidP="00DC4883">
            <w:pPr>
              <w:snapToGrid w:val="0"/>
              <w:jc w:val="center"/>
              <w:rPr>
                <w:b/>
                <w:sz w:val="20"/>
                <w:vertAlign w:val="superscript"/>
              </w:rPr>
            </w:pPr>
            <w:r w:rsidRPr="00906D56">
              <w:rPr>
                <w:b/>
                <w:sz w:val="20"/>
              </w:rPr>
              <w:t>Plotas, m</w:t>
            </w:r>
            <w:r w:rsidRPr="00906D56">
              <w:rPr>
                <w:b/>
                <w:sz w:val="20"/>
                <w:vertAlign w:val="superscript"/>
              </w:rPr>
              <w:t>2</w:t>
            </w:r>
          </w:p>
        </w:tc>
      </w:tr>
      <w:tr w:rsidR="00DC4883" w:rsidRPr="00906D56" w14:paraId="6FD39AC5" w14:textId="77777777" w:rsidTr="00DC4883">
        <w:trPr>
          <w:trHeight w:val="305"/>
        </w:trPr>
        <w:tc>
          <w:tcPr>
            <w:tcW w:w="567" w:type="dxa"/>
            <w:tcBorders>
              <w:left w:val="single" w:sz="4" w:space="0" w:color="000000"/>
              <w:bottom w:val="single" w:sz="4" w:space="0" w:color="000000"/>
            </w:tcBorders>
            <w:vAlign w:val="center"/>
          </w:tcPr>
          <w:p w14:paraId="05C97A9C" w14:textId="77777777" w:rsidR="00DC4883" w:rsidRPr="00906D56" w:rsidRDefault="00DC4883" w:rsidP="00DC4883">
            <w:pPr>
              <w:snapToGrid w:val="0"/>
              <w:jc w:val="center"/>
              <w:rPr>
                <w:b/>
                <w:sz w:val="20"/>
                <w:vertAlign w:val="superscript"/>
              </w:rPr>
            </w:pPr>
          </w:p>
        </w:tc>
        <w:tc>
          <w:tcPr>
            <w:tcW w:w="1134" w:type="dxa"/>
            <w:tcBorders>
              <w:left w:val="single" w:sz="4" w:space="0" w:color="000000"/>
              <w:bottom w:val="single" w:sz="4" w:space="0" w:color="000000"/>
            </w:tcBorders>
            <w:vAlign w:val="center"/>
          </w:tcPr>
          <w:p w14:paraId="1D7162A1"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21E1778F"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61B45DD9"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5F8130D0"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7A3A7360"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2F692595" w14:textId="77777777" w:rsidR="00DC4883" w:rsidRPr="00906D56" w:rsidRDefault="00DC4883" w:rsidP="00DC4883">
            <w:pPr>
              <w:snapToGrid w:val="0"/>
              <w:jc w:val="center"/>
              <w:rPr>
                <w:sz w:val="20"/>
              </w:rPr>
            </w:pPr>
          </w:p>
        </w:tc>
      </w:tr>
      <w:tr w:rsidR="00DC4883" w:rsidRPr="00906D56" w14:paraId="3E525107" w14:textId="77777777" w:rsidTr="00DC4883">
        <w:trPr>
          <w:trHeight w:val="305"/>
        </w:trPr>
        <w:tc>
          <w:tcPr>
            <w:tcW w:w="567" w:type="dxa"/>
            <w:tcBorders>
              <w:left w:val="single" w:sz="4" w:space="0" w:color="000000"/>
              <w:bottom w:val="single" w:sz="4" w:space="0" w:color="000000"/>
            </w:tcBorders>
            <w:vAlign w:val="center"/>
          </w:tcPr>
          <w:p w14:paraId="23E56903" w14:textId="77777777" w:rsidR="00DC4883" w:rsidRPr="00906D56" w:rsidRDefault="00DC4883" w:rsidP="00DC4883">
            <w:pPr>
              <w:snapToGrid w:val="0"/>
              <w:jc w:val="center"/>
              <w:rPr>
                <w:sz w:val="20"/>
              </w:rPr>
            </w:pPr>
          </w:p>
        </w:tc>
        <w:tc>
          <w:tcPr>
            <w:tcW w:w="1134" w:type="dxa"/>
            <w:tcBorders>
              <w:left w:val="single" w:sz="4" w:space="0" w:color="000000"/>
              <w:bottom w:val="single" w:sz="4" w:space="0" w:color="000000"/>
            </w:tcBorders>
            <w:vAlign w:val="center"/>
          </w:tcPr>
          <w:p w14:paraId="32FA4BDE"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473D4AD5"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156C9649"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01CE3E3F"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6036B48D"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2DB971DF" w14:textId="77777777" w:rsidR="00DC4883" w:rsidRPr="00906D56" w:rsidRDefault="00DC4883" w:rsidP="00DC4883">
            <w:pPr>
              <w:snapToGrid w:val="0"/>
              <w:jc w:val="center"/>
              <w:rPr>
                <w:sz w:val="20"/>
              </w:rPr>
            </w:pPr>
          </w:p>
        </w:tc>
      </w:tr>
      <w:tr w:rsidR="00DC4883" w:rsidRPr="00906D56" w14:paraId="62BF3E74" w14:textId="77777777" w:rsidTr="00DC4883">
        <w:trPr>
          <w:trHeight w:val="305"/>
        </w:trPr>
        <w:tc>
          <w:tcPr>
            <w:tcW w:w="567" w:type="dxa"/>
            <w:tcBorders>
              <w:left w:val="single" w:sz="4" w:space="0" w:color="000000"/>
              <w:bottom w:val="single" w:sz="4" w:space="0" w:color="000000"/>
            </w:tcBorders>
            <w:vAlign w:val="center"/>
          </w:tcPr>
          <w:p w14:paraId="76FB4B49" w14:textId="77777777" w:rsidR="00DC4883" w:rsidRPr="00906D56" w:rsidRDefault="00DC4883" w:rsidP="00DC4883">
            <w:pPr>
              <w:snapToGrid w:val="0"/>
              <w:jc w:val="center"/>
              <w:rPr>
                <w:sz w:val="20"/>
              </w:rPr>
            </w:pPr>
          </w:p>
        </w:tc>
        <w:tc>
          <w:tcPr>
            <w:tcW w:w="1134" w:type="dxa"/>
            <w:tcBorders>
              <w:left w:val="single" w:sz="4" w:space="0" w:color="000000"/>
              <w:bottom w:val="single" w:sz="4" w:space="0" w:color="000000"/>
            </w:tcBorders>
            <w:vAlign w:val="center"/>
          </w:tcPr>
          <w:p w14:paraId="2184363E"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6821B2C6"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6FD4565B"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4001C7A3"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1F548552"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088B4ABF" w14:textId="77777777" w:rsidR="00DC4883" w:rsidRPr="00906D56" w:rsidRDefault="00DC4883" w:rsidP="00DC4883">
            <w:pPr>
              <w:snapToGrid w:val="0"/>
              <w:jc w:val="center"/>
              <w:rPr>
                <w:sz w:val="20"/>
              </w:rPr>
            </w:pPr>
          </w:p>
        </w:tc>
      </w:tr>
    </w:tbl>
    <w:p w14:paraId="4B7057FA" w14:textId="77777777" w:rsidR="00906D56" w:rsidRPr="00906D56" w:rsidRDefault="00906D56" w:rsidP="00906D56">
      <w:pPr>
        <w:snapToGrid w:val="0"/>
        <w:ind w:firstLine="567"/>
        <w:rPr>
          <w:sz w:val="20"/>
        </w:rPr>
      </w:pPr>
      <w:r w:rsidRPr="00906D56">
        <w:rPr>
          <w:sz w:val="20"/>
        </w:rPr>
        <w:t>Tvirtinu, kad nekilnojamojo turto objekto plotas / faktiškai naudojama paskirtis:</w:t>
      </w:r>
    </w:p>
    <w:p w14:paraId="2FEBED3C" w14:textId="77777777" w:rsidR="00906D56" w:rsidRPr="00906D56" w:rsidRDefault="00906D56" w:rsidP="00906D56">
      <w:pPr>
        <w:snapToGrid w:val="0"/>
        <w:rPr>
          <w:sz w:val="20"/>
        </w:rPr>
      </w:pPr>
    </w:p>
    <w:p w14:paraId="7BE51F29" w14:textId="77777777" w:rsidR="00906D56" w:rsidRPr="00906D56" w:rsidRDefault="00906D56" w:rsidP="00906D56">
      <w:pPr>
        <w:snapToGrid w:val="0"/>
        <w:rPr>
          <w:sz w:val="20"/>
        </w:rPr>
      </w:pPr>
    </w:p>
    <w:p w14:paraId="1FE95DC2" w14:textId="77777777" w:rsidR="00906D56" w:rsidRPr="00906D56" w:rsidRDefault="00906D56" w:rsidP="00906D56">
      <w:pPr>
        <w:snapToGrid w:val="0"/>
        <w:rPr>
          <w:b/>
          <w:i/>
          <w:sz w:val="20"/>
        </w:rPr>
      </w:pPr>
      <w:r w:rsidRPr="00906D56">
        <w:rPr>
          <w:b/>
          <w:i/>
          <w:sz w:val="20"/>
        </w:rPr>
        <w:t>Sutinku, kad Vietinės rinkliavos Administratorius vykdytų patikras nekilnojamojo turto objekte / (-</w:t>
      </w:r>
      <w:proofErr w:type="spellStart"/>
      <w:r w:rsidRPr="00906D56">
        <w:rPr>
          <w:b/>
          <w:i/>
          <w:sz w:val="20"/>
        </w:rPr>
        <w:t>uose</w:t>
      </w:r>
      <w:proofErr w:type="spellEnd"/>
      <w:r w:rsidRPr="00906D56">
        <w:rPr>
          <w:b/>
          <w:i/>
          <w:sz w:val="20"/>
        </w:rPr>
        <w:t>), kurių paskirtis tikslinama pagal faktiškai naudojamą.</w:t>
      </w:r>
    </w:p>
    <w:p w14:paraId="56BEAAAD" w14:textId="77777777" w:rsidR="00906D56" w:rsidRPr="00906D56" w:rsidRDefault="00906D56" w:rsidP="00906D56">
      <w:pPr>
        <w:snapToGrid w:val="0"/>
        <w:rPr>
          <w:sz w:val="20"/>
        </w:rPr>
      </w:pPr>
    </w:p>
    <w:p w14:paraId="6BA68876" w14:textId="77777777" w:rsidR="00906D56" w:rsidRPr="00906D56" w:rsidRDefault="00906D56" w:rsidP="00906D56">
      <w:pPr>
        <w:widowControl w:val="0"/>
        <w:ind w:right="57" w:firstLine="567"/>
        <w:rPr>
          <w:sz w:val="20"/>
        </w:rPr>
      </w:pPr>
      <w:r w:rsidRPr="00906D56">
        <w:rPr>
          <w:spacing w:val="1"/>
          <w:sz w:val="20"/>
        </w:rPr>
        <w:t>P</w:t>
      </w:r>
      <w:r w:rsidRPr="00906D56">
        <w:rPr>
          <w:spacing w:val="-1"/>
          <w:sz w:val="20"/>
        </w:rPr>
        <w:t>R</w:t>
      </w:r>
      <w:r w:rsidRPr="00906D56">
        <w:rPr>
          <w:spacing w:val="2"/>
          <w:sz w:val="20"/>
        </w:rPr>
        <w:t>I</w:t>
      </w:r>
      <w:r w:rsidRPr="00906D56">
        <w:rPr>
          <w:sz w:val="20"/>
        </w:rPr>
        <w:t>D</w:t>
      </w:r>
      <w:r w:rsidRPr="00906D56">
        <w:rPr>
          <w:spacing w:val="2"/>
          <w:sz w:val="20"/>
        </w:rPr>
        <w:t>E</w:t>
      </w:r>
      <w:r w:rsidRPr="00906D56">
        <w:rPr>
          <w:sz w:val="20"/>
        </w:rPr>
        <w:t>D</w:t>
      </w:r>
      <w:r w:rsidRPr="00906D56">
        <w:rPr>
          <w:spacing w:val="-5"/>
          <w:sz w:val="20"/>
        </w:rPr>
        <w:t>A</w:t>
      </w:r>
      <w:r w:rsidRPr="00906D56">
        <w:rPr>
          <w:spacing w:val="3"/>
          <w:sz w:val="20"/>
        </w:rPr>
        <w:t>M</w:t>
      </w:r>
      <w:r w:rsidRPr="00906D56">
        <w:rPr>
          <w:spacing w:val="-5"/>
          <w:sz w:val="20"/>
        </w:rPr>
        <w:t>A</w:t>
      </w:r>
      <w:r w:rsidRPr="00906D56">
        <w:rPr>
          <w:sz w:val="20"/>
        </w:rPr>
        <w:t>:</w:t>
      </w:r>
    </w:p>
    <w:p w14:paraId="6ECDF9FF" w14:textId="77777777" w:rsidR="00906D56" w:rsidRPr="00906D56" w:rsidRDefault="00906D56" w:rsidP="00906D56">
      <w:pPr>
        <w:widowControl w:val="0"/>
        <w:ind w:left="993" w:right="339" w:hanging="426"/>
        <w:jc w:val="both"/>
        <w:rPr>
          <w:sz w:val="20"/>
        </w:rPr>
      </w:pPr>
      <w:r w:rsidRPr="00906D56">
        <w:rPr>
          <w:sz w:val="20"/>
        </w:rPr>
        <w:t>1.</w:t>
      </w:r>
      <w:r w:rsidRPr="00906D56">
        <w:rPr>
          <w:sz w:val="20"/>
        </w:rPr>
        <w:tab/>
        <w:t>Patalpų eksplikacija.</w:t>
      </w:r>
    </w:p>
    <w:p w14:paraId="6EFC9176" w14:textId="77777777" w:rsidR="00906D56" w:rsidRPr="00906D56" w:rsidRDefault="00906D56" w:rsidP="00906D56">
      <w:pPr>
        <w:widowControl w:val="0"/>
        <w:ind w:left="993" w:right="339" w:hanging="426"/>
        <w:jc w:val="both"/>
        <w:rPr>
          <w:sz w:val="20"/>
        </w:rPr>
      </w:pPr>
      <w:r w:rsidRPr="00906D56">
        <w:rPr>
          <w:sz w:val="20"/>
        </w:rPr>
        <w:t>2.</w:t>
      </w:r>
      <w:r w:rsidRPr="00906D56">
        <w:rPr>
          <w:sz w:val="20"/>
        </w:rPr>
        <w:tab/>
        <w:t>Nekilnojamojo turto registro išrašas.</w:t>
      </w:r>
    </w:p>
    <w:p w14:paraId="6A65565F" w14:textId="77777777" w:rsidR="00906D56" w:rsidRPr="00906D56" w:rsidRDefault="00906D56" w:rsidP="00906D56">
      <w:pPr>
        <w:snapToGrid w:val="0"/>
        <w:rPr>
          <w:sz w:val="20"/>
        </w:rPr>
      </w:pPr>
    </w:p>
    <w:p w14:paraId="4CAF7A1D" w14:textId="77777777" w:rsidR="00906D56" w:rsidRPr="00906D56" w:rsidRDefault="00906D56" w:rsidP="00906D56">
      <w:pPr>
        <w:rPr>
          <w:i/>
          <w:spacing w:val="-3"/>
          <w:sz w:val="20"/>
        </w:rPr>
      </w:pPr>
      <w:r w:rsidRPr="00906D56">
        <w:rPr>
          <w:noProof/>
          <w:sz w:val="20"/>
        </w:rPr>
        <mc:AlternateContent>
          <mc:Choice Requires="wps">
            <w:drawing>
              <wp:anchor distT="4294967291" distB="4294967291" distL="114300" distR="114300" simplePos="0" relativeHeight="251673600" behindDoc="1" locked="0" layoutInCell="0" allowOverlap="1" wp14:anchorId="206DC73D" wp14:editId="2E813C30">
                <wp:simplePos x="0" y="0"/>
                <wp:positionH relativeFrom="margin">
                  <wp:align>center</wp:align>
                </wp:positionH>
                <wp:positionV relativeFrom="paragraph">
                  <wp:posOffset>11100</wp:posOffset>
                </wp:positionV>
                <wp:extent cx="5147945" cy="0"/>
                <wp:effectExtent l="0" t="0" r="0" b="0"/>
                <wp:wrapNone/>
                <wp:docPr id="1321827865"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CDE0" id="Laisva forma: figūra 1" o:spid="_x0000_s1026" style="position:absolute;margin-left:0;margin-top:.85pt;width:405.35pt;height:0;z-index:-2516428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PPJ4AzZAAAABAEAAA8AAABkcnMvZG93bnJldi54bWxMj0FPwzAMhe9I/IfIk7gg lo7DVpWm0wSauLADYz/Aa7y2LHGqJlvLv8dwgZufn/X8vXI9eaeuNMQusIHFPANFXAfbcWPg8LF9 yEHFhGzRBSYDXxRhXd3elFjYMPI7XfepURLCsUADbUp9oXWsW/IY56EnFu8UBo9J5NBoO+Ao4d7p xyxbao8dy4cWe3puqT7vL97Ap6Zds9zpMd4fXt5Or6v67La5MXezafMEKtGU/o7hB1/QoRKmY7iw jcoZkCJJtitQYuaLTIbjr9ZVqf/DV98AAAD//wMAUEsBAi0AFAAGAAgAAAAhALaDOJL+AAAA4QEA ABMAAAAAAAAAAAAAAAAAAAAAAFtDb250ZW50X1R5cGVzXS54bWxQSwECLQAUAAYACAAAACEAOP0h /9YAAACUAQAACwAAAAAAAAAAAAAAAAAvAQAAX3JlbHMvLnJlbHNQSwECLQAUAAYACAAAACEAtTSH JogCAAB7BQAADgAAAAAAAAAAAAAAAAAuAgAAZHJzL2Uyb0RvYy54bWxQSwECLQAUAAYACAAAACEA 88ngDNkAAAAEAQAADwAAAAAAAAAAAAAAAADiBAAAZHJzL2Rvd25yZXYueG1sUEsFBgAAAAAEAAQA 8wAAAOgFAAAAAA== " o:allowincell="f" path="m,l8107,e" filled="f" strokeweight=".14219mm">
                <v:path arrowok="t" o:connecttype="custom" o:connectlocs="0,0;5147945,0" o:connectangles="0,0"/>
                <w10:wrap anchorx="margin"/>
              </v:shape>
            </w:pict>
          </mc:Fallback>
        </mc:AlternateContent>
      </w:r>
      <w:r w:rsidRPr="00906D56">
        <w:rPr>
          <w:i/>
          <w:sz w:val="20"/>
        </w:rPr>
        <w:t xml:space="preserve">                                                                                                           (</w:t>
      </w:r>
      <w:r w:rsidRPr="00906D56">
        <w:rPr>
          <w:i/>
          <w:spacing w:val="-1"/>
          <w:sz w:val="20"/>
        </w:rPr>
        <w:t>A</w:t>
      </w:r>
      <w:r w:rsidRPr="00906D56">
        <w:rPr>
          <w:i/>
          <w:spacing w:val="1"/>
          <w:sz w:val="20"/>
        </w:rPr>
        <w:t>tl</w:t>
      </w:r>
      <w:r w:rsidRPr="00906D56">
        <w:rPr>
          <w:i/>
          <w:spacing w:val="2"/>
          <w:sz w:val="20"/>
        </w:rPr>
        <w:t>i</w:t>
      </w:r>
      <w:r w:rsidRPr="00906D56">
        <w:rPr>
          <w:i/>
          <w:spacing w:val="-3"/>
          <w:sz w:val="20"/>
        </w:rPr>
        <w:t>e</w:t>
      </w:r>
      <w:r w:rsidRPr="00906D56">
        <w:rPr>
          <w:i/>
          <w:sz w:val="20"/>
        </w:rPr>
        <w:t>kų</w:t>
      </w:r>
      <w:r w:rsidRPr="00906D56">
        <w:rPr>
          <w:i/>
          <w:spacing w:val="-2"/>
          <w:sz w:val="20"/>
        </w:rPr>
        <w:t xml:space="preserve"> </w:t>
      </w:r>
      <w:r w:rsidRPr="00906D56">
        <w:rPr>
          <w:i/>
          <w:spacing w:val="1"/>
          <w:sz w:val="20"/>
        </w:rPr>
        <w:t>t</w:t>
      </w:r>
      <w:r w:rsidRPr="00906D56">
        <w:rPr>
          <w:i/>
          <w:spacing w:val="-5"/>
          <w:sz w:val="20"/>
        </w:rPr>
        <w:t>u</w:t>
      </w:r>
      <w:r w:rsidRPr="00906D56">
        <w:rPr>
          <w:i/>
          <w:spacing w:val="5"/>
          <w:sz w:val="20"/>
        </w:rPr>
        <w:t>r</w:t>
      </w:r>
      <w:r w:rsidRPr="00906D56">
        <w:rPr>
          <w:i/>
          <w:spacing w:val="-3"/>
          <w:sz w:val="20"/>
        </w:rPr>
        <w:t>ė</w:t>
      </w:r>
      <w:r w:rsidRPr="00906D56">
        <w:rPr>
          <w:i/>
          <w:spacing w:val="1"/>
          <w:sz w:val="20"/>
        </w:rPr>
        <w:t>t</w:t>
      </w:r>
      <w:r w:rsidRPr="00906D56">
        <w:rPr>
          <w:i/>
          <w:spacing w:val="-5"/>
          <w:sz w:val="20"/>
        </w:rPr>
        <w:t>o</w:t>
      </w:r>
      <w:r w:rsidRPr="00906D56">
        <w:rPr>
          <w:i/>
          <w:spacing w:val="-3"/>
          <w:sz w:val="20"/>
        </w:rPr>
        <w:t>j</w:t>
      </w:r>
      <w:r w:rsidRPr="00906D56">
        <w:rPr>
          <w:i/>
          <w:sz w:val="20"/>
        </w:rPr>
        <w:t>o</w:t>
      </w:r>
      <w:r w:rsidRPr="00906D56">
        <w:rPr>
          <w:i/>
          <w:spacing w:val="-2"/>
          <w:sz w:val="20"/>
        </w:rPr>
        <w:t xml:space="preserve"> </w:t>
      </w:r>
      <w:r w:rsidRPr="00906D56">
        <w:rPr>
          <w:i/>
          <w:spacing w:val="-5"/>
          <w:sz w:val="20"/>
        </w:rPr>
        <w:t>v</w:t>
      </w:r>
      <w:r w:rsidRPr="00906D56">
        <w:rPr>
          <w:i/>
          <w:spacing w:val="2"/>
          <w:sz w:val="20"/>
        </w:rPr>
        <w:t>a</w:t>
      </w:r>
      <w:r w:rsidRPr="00906D56">
        <w:rPr>
          <w:i/>
          <w:spacing w:val="5"/>
          <w:sz w:val="20"/>
        </w:rPr>
        <w:t>r</w:t>
      </w:r>
      <w:r w:rsidRPr="00906D56">
        <w:rPr>
          <w:i/>
          <w:sz w:val="20"/>
        </w:rPr>
        <w:t>d</w:t>
      </w:r>
      <w:r w:rsidRPr="00906D56">
        <w:rPr>
          <w:i/>
          <w:spacing w:val="2"/>
          <w:sz w:val="20"/>
        </w:rPr>
        <w:t>a</w:t>
      </w:r>
      <w:r w:rsidRPr="00906D56">
        <w:rPr>
          <w:i/>
          <w:sz w:val="20"/>
        </w:rPr>
        <w:t>s,</w:t>
      </w:r>
      <w:r w:rsidRPr="00906D56">
        <w:rPr>
          <w:i/>
          <w:spacing w:val="-4"/>
          <w:sz w:val="20"/>
        </w:rPr>
        <w:t xml:space="preserve"> </w:t>
      </w:r>
      <w:r w:rsidRPr="00906D56">
        <w:rPr>
          <w:i/>
          <w:sz w:val="20"/>
        </w:rPr>
        <w:t>p</w:t>
      </w:r>
      <w:r w:rsidRPr="00906D56">
        <w:rPr>
          <w:i/>
          <w:spacing w:val="2"/>
          <w:sz w:val="20"/>
        </w:rPr>
        <w:t>a</w:t>
      </w:r>
      <w:r w:rsidRPr="00906D56">
        <w:rPr>
          <w:i/>
          <w:spacing w:val="-5"/>
          <w:sz w:val="20"/>
        </w:rPr>
        <w:t>v</w:t>
      </w:r>
      <w:r w:rsidRPr="00906D56">
        <w:rPr>
          <w:i/>
          <w:spacing w:val="-3"/>
          <w:sz w:val="20"/>
        </w:rPr>
        <w:t>a</w:t>
      </w:r>
      <w:r w:rsidRPr="00906D56">
        <w:rPr>
          <w:i/>
          <w:spacing w:val="5"/>
          <w:sz w:val="20"/>
        </w:rPr>
        <w:t>r</w:t>
      </w:r>
      <w:r w:rsidRPr="00906D56">
        <w:rPr>
          <w:i/>
          <w:sz w:val="20"/>
        </w:rPr>
        <w:t>d</w:t>
      </w:r>
      <w:r w:rsidRPr="00906D56">
        <w:rPr>
          <w:i/>
          <w:spacing w:val="-3"/>
          <w:sz w:val="20"/>
        </w:rPr>
        <w:t>ė, parašas)</w:t>
      </w:r>
    </w:p>
    <w:p w14:paraId="02EC9131" w14:textId="77777777" w:rsidR="00906D56" w:rsidRPr="00906D56" w:rsidRDefault="00906D56" w:rsidP="00906D56">
      <w:pPr>
        <w:rPr>
          <w:sz w:val="20"/>
        </w:rPr>
      </w:pPr>
    </w:p>
    <w:p w14:paraId="5A6987AF" w14:textId="77777777" w:rsidR="00906D56" w:rsidRDefault="00906D56" w:rsidP="00906D56">
      <w:pPr>
        <w:pStyle w:val="Antrats"/>
        <w:tabs>
          <w:tab w:val="clear" w:pos="4153"/>
          <w:tab w:val="clear" w:pos="8306"/>
        </w:tabs>
        <w:rPr>
          <w:sz w:val="20"/>
        </w:rPr>
      </w:pPr>
    </w:p>
    <w:p w14:paraId="63F156D1" w14:textId="77777777" w:rsidR="00906D56" w:rsidRDefault="00906D56" w:rsidP="00906D56">
      <w:pPr>
        <w:pStyle w:val="Antrats"/>
        <w:tabs>
          <w:tab w:val="clear" w:pos="4153"/>
          <w:tab w:val="clear" w:pos="8306"/>
        </w:tabs>
        <w:rPr>
          <w:sz w:val="20"/>
        </w:rPr>
      </w:pPr>
    </w:p>
    <w:p w14:paraId="58B1C8F1" w14:textId="77777777" w:rsidR="00906D56" w:rsidRDefault="00906D56" w:rsidP="00906D56">
      <w:pPr>
        <w:pStyle w:val="Antrats"/>
        <w:tabs>
          <w:tab w:val="clear" w:pos="4153"/>
          <w:tab w:val="clear" w:pos="8306"/>
        </w:tabs>
        <w:rPr>
          <w:sz w:val="20"/>
        </w:rPr>
      </w:pPr>
    </w:p>
    <w:p w14:paraId="5E37C0B4" w14:textId="77777777" w:rsidR="00906D56" w:rsidRDefault="00906D56" w:rsidP="00906D56">
      <w:pPr>
        <w:pStyle w:val="Antrats"/>
        <w:tabs>
          <w:tab w:val="clear" w:pos="4153"/>
          <w:tab w:val="clear" w:pos="8306"/>
        </w:tabs>
        <w:rPr>
          <w:sz w:val="20"/>
        </w:rPr>
      </w:pPr>
    </w:p>
    <w:p w14:paraId="46FFF21A" w14:textId="77777777" w:rsidR="00906D56" w:rsidRDefault="00906D56" w:rsidP="00906D56">
      <w:pPr>
        <w:pStyle w:val="Antrats"/>
        <w:tabs>
          <w:tab w:val="clear" w:pos="4153"/>
          <w:tab w:val="clear" w:pos="8306"/>
        </w:tabs>
        <w:rPr>
          <w:sz w:val="20"/>
        </w:rPr>
      </w:pPr>
    </w:p>
    <w:p w14:paraId="2F87E2CC" w14:textId="77777777" w:rsidR="00906D56" w:rsidRDefault="00906D56" w:rsidP="00906D56">
      <w:pPr>
        <w:pStyle w:val="Antrats"/>
        <w:tabs>
          <w:tab w:val="clear" w:pos="4153"/>
          <w:tab w:val="clear" w:pos="8306"/>
        </w:tabs>
        <w:rPr>
          <w:sz w:val="20"/>
        </w:rPr>
      </w:pPr>
    </w:p>
    <w:p w14:paraId="299238EC" w14:textId="77777777" w:rsidR="00906D56" w:rsidRDefault="00906D56" w:rsidP="00906D56">
      <w:pPr>
        <w:pStyle w:val="Antrats"/>
        <w:tabs>
          <w:tab w:val="clear" w:pos="4153"/>
          <w:tab w:val="clear" w:pos="8306"/>
        </w:tabs>
        <w:rPr>
          <w:sz w:val="20"/>
        </w:rPr>
      </w:pPr>
    </w:p>
    <w:p w14:paraId="00282C69" w14:textId="77777777" w:rsidR="00906D56" w:rsidRDefault="00906D56" w:rsidP="00906D56">
      <w:pPr>
        <w:pStyle w:val="Antrats"/>
        <w:tabs>
          <w:tab w:val="clear" w:pos="4153"/>
          <w:tab w:val="clear" w:pos="8306"/>
        </w:tabs>
        <w:rPr>
          <w:sz w:val="20"/>
        </w:rPr>
      </w:pPr>
    </w:p>
    <w:p w14:paraId="48138EC8" w14:textId="77777777" w:rsidR="00906D56" w:rsidRDefault="00906D56" w:rsidP="00906D56">
      <w:pPr>
        <w:pStyle w:val="Antrats"/>
        <w:tabs>
          <w:tab w:val="clear" w:pos="4153"/>
          <w:tab w:val="clear" w:pos="8306"/>
        </w:tabs>
        <w:rPr>
          <w:sz w:val="20"/>
        </w:rPr>
      </w:pPr>
    </w:p>
    <w:p w14:paraId="4DCB64A7" w14:textId="77777777" w:rsidR="00906D56" w:rsidRDefault="00906D56" w:rsidP="00906D56">
      <w:pPr>
        <w:pStyle w:val="Antrats"/>
        <w:tabs>
          <w:tab w:val="clear" w:pos="4153"/>
          <w:tab w:val="clear" w:pos="8306"/>
        </w:tabs>
        <w:rPr>
          <w:sz w:val="20"/>
        </w:rPr>
      </w:pPr>
    </w:p>
    <w:p w14:paraId="72AD999E" w14:textId="77777777" w:rsidR="00906D56" w:rsidRPr="007D6DCE" w:rsidRDefault="00906D56" w:rsidP="00906D56">
      <w:pPr>
        <w:pStyle w:val="Antrats"/>
        <w:tabs>
          <w:tab w:val="clear" w:pos="4153"/>
          <w:tab w:val="clear" w:pos="8306"/>
        </w:tabs>
        <w:rPr>
          <w:sz w:val="20"/>
        </w:rPr>
      </w:pPr>
    </w:p>
    <w:p w14:paraId="5A121AE9" w14:textId="77777777" w:rsidR="00637ED3" w:rsidRDefault="00637ED3" w:rsidP="00B3497C">
      <w:pPr>
        <w:pStyle w:val="Antrats"/>
        <w:tabs>
          <w:tab w:val="clear" w:pos="4153"/>
          <w:tab w:val="clear" w:pos="8306"/>
        </w:tabs>
        <w:rPr>
          <w:szCs w:val="24"/>
        </w:rPr>
      </w:pPr>
    </w:p>
    <w:p w14:paraId="5C411879" w14:textId="77777777" w:rsidR="00637ED3" w:rsidRDefault="00637ED3" w:rsidP="00B3497C">
      <w:pPr>
        <w:pStyle w:val="Antrats"/>
        <w:tabs>
          <w:tab w:val="clear" w:pos="4153"/>
          <w:tab w:val="clear" w:pos="8306"/>
        </w:tabs>
        <w:rPr>
          <w:szCs w:val="24"/>
        </w:rPr>
      </w:pPr>
    </w:p>
    <w:p w14:paraId="64BB691E" w14:textId="77777777" w:rsidR="00637ED3" w:rsidRDefault="00637ED3" w:rsidP="00B3497C">
      <w:pPr>
        <w:pStyle w:val="Antrats"/>
        <w:tabs>
          <w:tab w:val="clear" w:pos="4153"/>
          <w:tab w:val="clear" w:pos="8306"/>
        </w:tabs>
        <w:rPr>
          <w:szCs w:val="24"/>
        </w:rPr>
      </w:pPr>
    </w:p>
    <w:p w14:paraId="2F2C52C3" w14:textId="77777777" w:rsidR="00637ED3" w:rsidRDefault="00637ED3" w:rsidP="00B3497C">
      <w:pPr>
        <w:pStyle w:val="Antrats"/>
        <w:tabs>
          <w:tab w:val="clear" w:pos="4153"/>
          <w:tab w:val="clear" w:pos="8306"/>
        </w:tabs>
        <w:rPr>
          <w:szCs w:val="24"/>
        </w:rPr>
      </w:pPr>
    </w:p>
    <w:p w14:paraId="68AECAE7" w14:textId="77777777" w:rsidR="00637ED3" w:rsidRDefault="00637ED3" w:rsidP="00B3497C">
      <w:pPr>
        <w:pStyle w:val="Antrats"/>
        <w:tabs>
          <w:tab w:val="clear" w:pos="4153"/>
          <w:tab w:val="clear" w:pos="8306"/>
        </w:tabs>
        <w:rPr>
          <w:szCs w:val="24"/>
        </w:rPr>
      </w:pPr>
    </w:p>
    <w:p w14:paraId="0F4E5C37" w14:textId="77777777" w:rsidR="00637ED3" w:rsidRDefault="00637ED3" w:rsidP="00B3497C">
      <w:pPr>
        <w:pStyle w:val="Antrats"/>
        <w:tabs>
          <w:tab w:val="clear" w:pos="4153"/>
          <w:tab w:val="clear" w:pos="8306"/>
        </w:tabs>
        <w:rPr>
          <w:szCs w:val="24"/>
        </w:rPr>
      </w:pPr>
    </w:p>
    <w:p w14:paraId="2AD1743C" w14:textId="77777777" w:rsidR="00637ED3" w:rsidRDefault="00637ED3" w:rsidP="00B3497C">
      <w:pPr>
        <w:pStyle w:val="Antrats"/>
        <w:tabs>
          <w:tab w:val="clear" w:pos="4153"/>
          <w:tab w:val="clear" w:pos="8306"/>
        </w:tabs>
        <w:rPr>
          <w:szCs w:val="24"/>
        </w:rPr>
      </w:pPr>
    </w:p>
    <w:p w14:paraId="1D353BBE" w14:textId="77777777" w:rsidR="00637ED3" w:rsidRDefault="00637ED3" w:rsidP="00B3497C">
      <w:pPr>
        <w:pStyle w:val="Antrats"/>
        <w:tabs>
          <w:tab w:val="clear" w:pos="4153"/>
          <w:tab w:val="clear" w:pos="8306"/>
        </w:tabs>
        <w:rPr>
          <w:szCs w:val="24"/>
        </w:rPr>
      </w:pPr>
    </w:p>
    <w:p w14:paraId="554DB6CD" w14:textId="77777777" w:rsidR="00637ED3" w:rsidRDefault="00637ED3" w:rsidP="00B3497C">
      <w:pPr>
        <w:pStyle w:val="Antrats"/>
        <w:tabs>
          <w:tab w:val="clear" w:pos="4153"/>
          <w:tab w:val="clear" w:pos="8306"/>
        </w:tabs>
        <w:rPr>
          <w:szCs w:val="24"/>
        </w:rPr>
      </w:pPr>
    </w:p>
    <w:bookmarkEnd w:id="3"/>
    <w:p w14:paraId="371969CB" w14:textId="77777777" w:rsidR="006E3A35" w:rsidRPr="00637ED3" w:rsidRDefault="006E3A35" w:rsidP="000A52ED">
      <w:pPr>
        <w:pStyle w:val="Pavadinimas"/>
        <w:pBdr>
          <w:bottom w:val="single" w:sz="12" w:space="1" w:color="auto"/>
        </w:pBdr>
      </w:pPr>
    </w:p>
    <w:p w14:paraId="36F2DDBC" w14:textId="6E225B67" w:rsidR="000A52ED" w:rsidRPr="00637ED3" w:rsidRDefault="000A52ED" w:rsidP="000A52ED">
      <w:pPr>
        <w:pStyle w:val="Pavadinimas"/>
        <w:pBdr>
          <w:bottom w:val="single" w:sz="12" w:space="1" w:color="auto"/>
        </w:pBdr>
      </w:pPr>
      <w:r w:rsidRPr="00637ED3">
        <w:t>JURBARKO RAJONO SAVIVALDYBĖS ADMINISTRACIJOS</w:t>
      </w:r>
    </w:p>
    <w:p w14:paraId="1E314E2A" w14:textId="77777777" w:rsidR="000A52ED" w:rsidRPr="00637ED3" w:rsidRDefault="000A52ED" w:rsidP="000A52ED">
      <w:pPr>
        <w:pStyle w:val="Pavadinimas"/>
        <w:pBdr>
          <w:bottom w:val="single" w:sz="12" w:space="1" w:color="auto"/>
        </w:pBdr>
      </w:pPr>
      <w:r w:rsidRPr="00637ED3">
        <w:t>INFRASTRUKTŪROS IR TURTO SKYRIUS</w:t>
      </w:r>
    </w:p>
    <w:p w14:paraId="64906511" w14:textId="77777777" w:rsidR="000A52ED" w:rsidRPr="00637ED3" w:rsidRDefault="000A52ED" w:rsidP="000A52ED">
      <w:pPr>
        <w:pStyle w:val="Paantrat"/>
      </w:pPr>
      <w:r w:rsidRPr="00637ED3">
        <w:t>AIŠKINAMASIS RAŠTAS</w:t>
      </w:r>
    </w:p>
    <w:p w14:paraId="128225C7" w14:textId="77777777" w:rsidR="000A52ED" w:rsidRPr="00637ED3" w:rsidRDefault="000A52ED" w:rsidP="000A52ED">
      <w:pPr>
        <w:jc w:val="center"/>
        <w:rPr>
          <w:caps/>
          <w:szCs w:val="24"/>
        </w:rPr>
      </w:pPr>
    </w:p>
    <w:p w14:paraId="25F00CA6" w14:textId="34E1076E" w:rsidR="000A52ED" w:rsidRPr="00637ED3" w:rsidRDefault="000A52ED" w:rsidP="000A52ED">
      <w:pPr>
        <w:jc w:val="center"/>
        <w:rPr>
          <w:b/>
          <w:bCs/>
          <w:caps/>
          <w:szCs w:val="24"/>
        </w:rPr>
      </w:pPr>
      <w:r w:rsidRPr="00637ED3">
        <w:rPr>
          <w:b/>
          <w:bCs/>
          <w:caps/>
          <w:szCs w:val="24"/>
        </w:rPr>
        <w:t>PRIE JURBARKO RAJONO SAVIVALDYBĖS TARYBOS SPRENDIMO „</w:t>
      </w:r>
      <w:r w:rsidR="00866ABD" w:rsidRPr="00637ED3">
        <w:rPr>
          <w:b/>
          <w:szCs w:val="24"/>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Pr="00637ED3">
        <w:rPr>
          <w:b/>
          <w:szCs w:val="24"/>
        </w:rPr>
        <w:t xml:space="preserve">“ </w:t>
      </w:r>
      <w:r w:rsidRPr="00637ED3">
        <w:rPr>
          <w:b/>
          <w:bCs/>
          <w:caps/>
          <w:szCs w:val="24"/>
        </w:rPr>
        <w:t>projekto</w:t>
      </w:r>
    </w:p>
    <w:p w14:paraId="05220F7B" w14:textId="77777777" w:rsidR="000A52ED" w:rsidRPr="00637ED3" w:rsidRDefault="000A52ED" w:rsidP="000A52ED">
      <w:pPr>
        <w:tabs>
          <w:tab w:val="left" w:pos="567"/>
        </w:tabs>
        <w:jc w:val="center"/>
        <w:rPr>
          <w:szCs w:val="24"/>
        </w:rPr>
      </w:pPr>
    </w:p>
    <w:p w14:paraId="06B886A1" w14:textId="17F95A27" w:rsidR="000A52ED" w:rsidRPr="00637ED3" w:rsidRDefault="000A52ED" w:rsidP="000A52ED">
      <w:pPr>
        <w:tabs>
          <w:tab w:val="left" w:pos="0"/>
        </w:tabs>
        <w:jc w:val="center"/>
        <w:rPr>
          <w:szCs w:val="24"/>
        </w:rPr>
      </w:pPr>
      <w:r w:rsidRPr="00637ED3">
        <w:rPr>
          <w:szCs w:val="24"/>
        </w:rPr>
        <w:t>202</w:t>
      </w:r>
      <w:r w:rsidR="00EA352F">
        <w:rPr>
          <w:szCs w:val="24"/>
        </w:rPr>
        <w:t>6</w:t>
      </w:r>
      <w:r w:rsidRPr="00637ED3">
        <w:rPr>
          <w:szCs w:val="24"/>
        </w:rPr>
        <w:t>-</w:t>
      </w:r>
      <w:r w:rsidR="00A746C8">
        <w:rPr>
          <w:szCs w:val="24"/>
        </w:rPr>
        <w:t>01</w:t>
      </w:r>
      <w:r w:rsidRPr="00637ED3">
        <w:rPr>
          <w:szCs w:val="24"/>
        </w:rPr>
        <w:t>-</w:t>
      </w:r>
      <w:r w:rsidR="008A37E9">
        <w:rPr>
          <w:szCs w:val="24"/>
        </w:rPr>
        <w:t>28</w:t>
      </w:r>
    </w:p>
    <w:p w14:paraId="701170A7" w14:textId="77777777" w:rsidR="000A52ED" w:rsidRPr="00637ED3" w:rsidRDefault="000A52ED" w:rsidP="000A52ED">
      <w:pPr>
        <w:tabs>
          <w:tab w:val="left" w:pos="0"/>
        </w:tabs>
        <w:jc w:val="center"/>
        <w:rPr>
          <w:szCs w:val="24"/>
        </w:rPr>
      </w:pPr>
      <w:r w:rsidRPr="00637ED3">
        <w:rPr>
          <w:szCs w:val="24"/>
        </w:rPr>
        <w:t>Jurbarkas</w:t>
      </w:r>
    </w:p>
    <w:p w14:paraId="681BB046" w14:textId="77777777" w:rsidR="000A52ED" w:rsidRPr="00637ED3" w:rsidRDefault="000A52ED" w:rsidP="000A52ED">
      <w:pPr>
        <w:tabs>
          <w:tab w:val="left" w:pos="0"/>
        </w:tabs>
        <w:jc w:val="center"/>
        <w:rPr>
          <w:szCs w:val="24"/>
        </w:rPr>
      </w:pPr>
    </w:p>
    <w:tbl>
      <w:tblPr>
        <w:tblW w:w="0" w:type="auto"/>
        <w:tblLook w:val="0000" w:firstRow="0" w:lastRow="0" w:firstColumn="0" w:lastColumn="0" w:noHBand="0" w:noVBand="0"/>
      </w:tblPr>
      <w:tblGrid>
        <w:gridCol w:w="9638"/>
      </w:tblGrid>
      <w:tr w:rsidR="000A52ED" w:rsidRPr="00637ED3" w14:paraId="6CC93E74" w14:textId="77777777" w:rsidTr="00DB4582">
        <w:tc>
          <w:tcPr>
            <w:tcW w:w="9741" w:type="dxa"/>
          </w:tcPr>
          <w:p w14:paraId="09466625" w14:textId="77777777" w:rsidR="000A52ED" w:rsidRPr="00637ED3" w:rsidRDefault="000A52ED" w:rsidP="00DB4582">
            <w:pPr>
              <w:tabs>
                <w:tab w:val="left" w:pos="0"/>
              </w:tabs>
              <w:rPr>
                <w:b/>
                <w:bCs/>
                <w:szCs w:val="24"/>
              </w:rPr>
            </w:pPr>
            <w:r w:rsidRPr="00637ED3">
              <w:rPr>
                <w:b/>
                <w:bCs/>
                <w:i/>
                <w:iCs/>
                <w:szCs w:val="24"/>
              </w:rPr>
              <w:t>1. Parengto projekto tikslai ir uždaviniai.</w:t>
            </w:r>
          </w:p>
        </w:tc>
      </w:tr>
      <w:tr w:rsidR="000A52ED" w:rsidRPr="00637ED3" w14:paraId="34EA9B90" w14:textId="77777777" w:rsidTr="00DB4582">
        <w:tc>
          <w:tcPr>
            <w:tcW w:w="9741" w:type="dxa"/>
          </w:tcPr>
          <w:p w14:paraId="7F6DDE00" w14:textId="4CF7DA1F" w:rsidR="000A52ED" w:rsidRPr="00637ED3" w:rsidRDefault="000A52ED" w:rsidP="00DB4582">
            <w:pPr>
              <w:tabs>
                <w:tab w:val="left" w:pos="0"/>
              </w:tabs>
              <w:jc w:val="both"/>
              <w:rPr>
                <w:szCs w:val="24"/>
              </w:rPr>
            </w:pPr>
            <w:r w:rsidRPr="00637ED3">
              <w:rPr>
                <w:szCs w:val="24"/>
              </w:rPr>
              <w:t>Pakeisti Jurbarko rajono savivaldybės vietinės rinkliavos už komunalinių atliekų ir komunalinėms atliekoms nepriskiriamų buityje susidarančių atliekų tvarkymą nuostatus</w:t>
            </w:r>
            <w:r w:rsidR="00EA299F">
              <w:rPr>
                <w:szCs w:val="24"/>
              </w:rPr>
              <w:t xml:space="preserve"> išdėstant juos nauja redakcija.</w:t>
            </w:r>
          </w:p>
        </w:tc>
      </w:tr>
      <w:tr w:rsidR="000A52ED" w:rsidRPr="00637ED3" w14:paraId="78859318" w14:textId="77777777" w:rsidTr="00DB4582">
        <w:tc>
          <w:tcPr>
            <w:tcW w:w="9741" w:type="dxa"/>
          </w:tcPr>
          <w:p w14:paraId="275EBD01" w14:textId="77777777" w:rsidR="000A52ED" w:rsidRPr="00637ED3" w:rsidRDefault="000A52ED" w:rsidP="00DB4582">
            <w:pPr>
              <w:tabs>
                <w:tab w:val="left" w:pos="0"/>
              </w:tabs>
              <w:rPr>
                <w:b/>
                <w:bCs/>
                <w:szCs w:val="24"/>
              </w:rPr>
            </w:pPr>
            <w:r w:rsidRPr="00637ED3">
              <w:rPr>
                <w:b/>
                <w:bCs/>
                <w:i/>
                <w:iCs/>
                <w:szCs w:val="24"/>
              </w:rPr>
              <w:t>2. Kaip šiuo metu yra sureguliuoti projekte aptarti klausimai.</w:t>
            </w:r>
          </w:p>
        </w:tc>
      </w:tr>
      <w:tr w:rsidR="000A52ED" w:rsidRPr="00637ED3" w14:paraId="642900F2" w14:textId="77777777" w:rsidTr="00DB4582">
        <w:tc>
          <w:tcPr>
            <w:tcW w:w="9741" w:type="dxa"/>
          </w:tcPr>
          <w:p w14:paraId="376907B7" w14:textId="77777777" w:rsidR="000A52ED" w:rsidRDefault="000A52ED" w:rsidP="00DB4582">
            <w:pPr>
              <w:jc w:val="both"/>
              <w:rPr>
                <w:szCs w:val="24"/>
              </w:rPr>
            </w:pPr>
            <w:r w:rsidRPr="00637ED3">
              <w:rPr>
                <w:szCs w:val="24"/>
              </w:rPr>
              <w:t>Šiuo metu galioja Jurbarko rajono savivaldybės tarybos 2025 m. sausio 30 d. sprendimu  Nr. T2-25 „D</w:t>
            </w:r>
            <w:r w:rsidRPr="00637ED3">
              <w:rPr>
                <w:color w:val="212529"/>
                <w:szCs w:val="24"/>
                <w:shd w:val="clear" w:color="auto" w:fill="FFFFFF"/>
              </w:rPr>
              <w:t xml:space="preserve">ėl </w:t>
            </w:r>
            <w:r w:rsidRPr="00637ED3">
              <w:rPr>
                <w:szCs w:val="24"/>
                <w:shd w:val="clear" w:color="auto" w:fill="FFFFFF"/>
              </w:rPr>
              <w:t>Jurbarko rajono savivaldybės vietinės rinkliavos už komunalinių atliekų ir komunalinėms atliekoms nepriskiriamų buityje susidarančių atliekų tvarkymą nuostatų patvirtinimo</w:t>
            </w:r>
            <w:r w:rsidRPr="00637ED3">
              <w:rPr>
                <w:szCs w:val="24"/>
              </w:rPr>
              <w:t>“ patvirtinti vietinės rinkliavos už komunalinių atliekų tvarkymą nuostatai.</w:t>
            </w:r>
          </w:p>
          <w:p w14:paraId="6EA58CD8" w14:textId="0FE12BA7" w:rsidR="00637ED3" w:rsidRPr="00637ED3" w:rsidRDefault="00637ED3" w:rsidP="00DB4582">
            <w:pPr>
              <w:jc w:val="both"/>
              <w:rPr>
                <w:szCs w:val="24"/>
              </w:rPr>
            </w:pPr>
            <w:r w:rsidRPr="00637ED3">
              <w:rPr>
                <w:szCs w:val="24"/>
              </w:rPr>
              <w:t>Valstybinė energetikos reguliavimo taryba 2025 m. liepos 25 d. nutarimu Nr. O3E-1114 „Dėl UAB Tauragės regiono atliekų tvarkymo centro perskaičiuotos regioninės kainos dedamųjų nustatymo” nustatė UAB Tauragės regiono atliekų tvarkymo centro perskaičiuotas regioninės kainos dedamąsias ir perskaičiuotą regioninę kainą.</w:t>
            </w:r>
          </w:p>
          <w:p w14:paraId="37F59A30" w14:textId="7F29C1AE" w:rsidR="000A52ED" w:rsidRPr="00637ED3" w:rsidRDefault="000A52ED" w:rsidP="00637ED3">
            <w:pPr>
              <w:jc w:val="both"/>
              <w:rPr>
                <w:szCs w:val="24"/>
              </w:rPr>
            </w:pPr>
            <w:r w:rsidRPr="00637ED3">
              <w:rPr>
                <w:szCs w:val="24"/>
              </w:rPr>
              <w:t>Vadovau</w:t>
            </w:r>
            <w:r w:rsidR="00334936" w:rsidRPr="00637ED3">
              <w:rPr>
                <w:szCs w:val="24"/>
              </w:rPr>
              <w:t>damasi</w:t>
            </w:r>
            <w:r w:rsidRPr="00637ED3">
              <w:rPr>
                <w:szCs w:val="24"/>
              </w:rPr>
              <w:t xml:space="preserve"> LR Seimo 2024 m. liepos 18 d. priimto LR atliekų tvarkymo įstatymo Nr. VIII-787 2, 4, 25, 28, 30, 302, 305, 31 straipsnių pakeitimo įstatymo Nr. XIV-2961 (toliau – Pakeitimo įstatymas) 6 str. išdėstytoje Atliekų tvarkymo įstatymo 30² str. 10 d. nurodytomis sąlygomis, savivaldybės taryba ne vėliau kaip per 5 mėnesius nuo perskaičiuotų arba vėlesnių metų naujų regioninių kainų nustatymo dienos turi apskaičiuoti ir patvirtinti naujus arba patvirtinti esamus rinkliavos ar įmokos dydžius. </w:t>
            </w:r>
          </w:p>
        </w:tc>
      </w:tr>
      <w:tr w:rsidR="000A52ED" w:rsidRPr="00637ED3" w14:paraId="33741943" w14:textId="77777777" w:rsidTr="00DB4582">
        <w:tc>
          <w:tcPr>
            <w:tcW w:w="9741" w:type="dxa"/>
          </w:tcPr>
          <w:p w14:paraId="14163821" w14:textId="77777777" w:rsidR="000A52ED" w:rsidRPr="00637ED3" w:rsidRDefault="000A52ED" w:rsidP="00DB4582">
            <w:pPr>
              <w:tabs>
                <w:tab w:val="left" w:pos="0"/>
              </w:tabs>
              <w:rPr>
                <w:b/>
                <w:bCs/>
                <w:i/>
                <w:iCs/>
                <w:szCs w:val="24"/>
              </w:rPr>
            </w:pPr>
            <w:r w:rsidRPr="00637ED3">
              <w:rPr>
                <w:b/>
                <w:bCs/>
                <w:i/>
                <w:iCs/>
                <w:szCs w:val="24"/>
              </w:rPr>
              <w:t>3. Kokių pozityvių rezultatų laukiama.</w:t>
            </w:r>
          </w:p>
        </w:tc>
      </w:tr>
      <w:tr w:rsidR="000A52ED" w:rsidRPr="00637ED3" w14:paraId="1CDBDFBF" w14:textId="77777777" w:rsidTr="00DB4582">
        <w:tc>
          <w:tcPr>
            <w:tcW w:w="9741" w:type="dxa"/>
          </w:tcPr>
          <w:p w14:paraId="07F9FFED" w14:textId="77777777" w:rsidR="000A52ED" w:rsidRPr="00637ED3" w:rsidRDefault="000A52ED" w:rsidP="00DB4582">
            <w:pPr>
              <w:tabs>
                <w:tab w:val="left" w:pos="0"/>
              </w:tabs>
              <w:jc w:val="both"/>
              <w:rPr>
                <w:szCs w:val="24"/>
              </w:rPr>
            </w:pPr>
            <w:r w:rsidRPr="00637ED3">
              <w:rPr>
                <w:szCs w:val="24"/>
              </w:rPr>
              <w:t>Bus įgyvendinti teisės aktų reikalavimai – apskaičiuoti ir patvirtinti nauji rinkliavos dydžiai.</w:t>
            </w:r>
          </w:p>
        </w:tc>
      </w:tr>
      <w:tr w:rsidR="000A52ED" w:rsidRPr="00637ED3" w14:paraId="7A793BBF" w14:textId="77777777" w:rsidTr="00DB4582">
        <w:tc>
          <w:tcPr>
            <w:tcW w:w="9741" w:type="dxa"/>
          </w:tcPr>
          <w:p w14:paraId="3A236227" w14:textId="77777777" w:rsidR="000A52ED" w:rsidRPr="00637ED3" w:rsidRDefault="000A52ED" w:rsidP="00DB4582">
            <w:pPr>
              <w:tabs>
                <w:tab w:val="left" w:pos="0"/>
              </w:tabs>
              <w:jc w:val="both"/>
              <w:rPr>
                <w:b/>
                <w:bCs/>
                <w:i/>
                <w:iCs/>
                <w:szCs w:val="24"/>
              </w:rPr>
            </w:pPr>
            <w:r w:rsidRPr="00637ED3">
              <w:rPr>
                <w:b/>
                <w:bCs/>
                <w:i/>
                <w:iCs/>
                <w:szCs w:val="24"/>
              </w:rPr>
              <w:t>4. Galimos neigiamos priimto projekto pasekmės ir kokių priemonių reikėtų imtis, kad tokių pasekmių būtų išvengta.</w:t>
            </w:r>
          </w:p>
        </w:tc>
      </w:tr>
      <w:tr w:rsidR="000A52ED" w:rsidRPr="00637ED3" w14:paraId="51FCF23F" w14:textId="77777777" w:rsidTr="00DB4582">
        <w:tc>
          <w:tcPr>
            <w:tcW w:w="9741" w:type="dxa"/>
          </w:tcPr>
          <w:p w14:paraId="17F5F677"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6C200526" w14:textId="77777777" w:rsidTr="00DB4582">
        <w:tc>
          <w:tcPr>
            <w:tcW w:w="9741" w:type="dxa"/>
          </w:tcPr>
          <w:p w14:paraId="6FE62B82" w14:textId="77777777" w:rsidR="000A52ED" w:rsidRPr="00637ED3" w:rsidRDefault="000A52ED" w:rsidP="00DB4582">
            <w:pPr>
              <w:tabs>
                <w:tab w:val="left" w:pos="0"/>
              </w:tabs>
              <w:jc w:val="both"/>
              <w:rPr>
                <w:b/>
                <w:bCs/>
                <w:i/>
                <w:iCs/>
                <w:szCs w:val="24"/>
              </w:rPr>
            </w:pPr>
            <w:r w:rsidRPr="00637ED3">
              <w:rPr>
                <w:b/>
                <w:bCs/>
                <w:i/>
                <w:iCs/>
                <w:szCs w:val="24"/>
              </w:rPr>
              <w:t>5. Kokie šios srities aktai tebegalioja (pateikiamas aktų sąrašas) ir kokius galiojančius aktus būtina pakeisti ar panaikinti, priėmus teikiamą projektą.</w:t>
            </w:r>
          </w:p>
        </w:tc>
      </w:tr>
      <w:tr w:rsidR="000A52ED" w:rsidRPr="00637ED3" w14:paraId="7683EA3C" w14:textId="77777777" w:rsidTr="00DB4582">
        <w:tc>
          <w:tcPr>
            <w:tcW w:w="9741" w:type="dxa"/>
          </w:tcPr>
          <w:p w14:paraId="23726470"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27C1E2BA" w14:textId="77777777" w:rsidTr="00DB4582">
        <w:tc>
          <w:tcPr>
            <w:tcW w:w="9741" w:type="dxa"/>
          </w:tcPr>
          <w:p w14:paraId="3DBDFFED" w14:textId="77777777" w:rsidR="000A52ED" w:rsidRPr="00637ED3" w:rsidRDefault="000A52ED" w:rsidP="00DB4582">
            <w:pPr>
              <w:tabs>
                <w:tab w:val="left" w:pos="0"/>
              </w:tabs>
              <w:rPr>
                <w:b/>
                <w:bCs/>
                <w:i/>
                <w:iCs/>
                <w:szCs w:val="24"/>
              </w:rPr>
            </w:pPr>
            <w:r w:rsidRPr="00637ED3">
              <w:rPr>
                <w:b/>
                <w:bCs/>
                <w:i/>
                <w:iCs/>
                <w:szCs w:val="24"/>
              </w:rPr>
              <w:t>6. Projekto rengimo metu gauti specialistų vertinimai ir išvados, ekonominiai apskaičiavimai (sąmatos), konkretūs finansavimo šaltiniai.</w:t>
            </w:r>
          </w:p>
          <w:p w14:paraId="3D0FF1F4" w14:textId="6992E62B" w:rsidR="000A52ED" w:rsidRPr="00637ED3" w:rsidRDefault="00935AE0" w:rsidP="00DB4582">
            <w:pPr>
              <w:tabs>
                <w:tab w:val="left" w:pos="0"/>
              </w:tabs>
              <w:jc w:val="both"/>
              <w:rPr>
                <w:szCs w:val="24"/>
              </w:rPr>
            </w:pPr>
            <w:r w:rsidRPr="00637ED3">
              <w:rPr>
                <w:szCs w:val="24"/>
              </w:rPr>
              <w:t xml:space="preserve">Jurbarko rajono savivaldybės vietinės rinkliavos už komunalinių atliekų surinkimą ir sutvarkymą dydžių palyginimas </w:t>
            </w:r>
            <w:r w:rsidR="000A52ED" w:rsidRPr="00637ED3">
              <w:rPr>
                <w:szCs w:val="24"/>
              </w:rPr>
              <w:t>(pridedama)</w:t>
            </w:r>
          </w:p>
        </w:tc>
      </w:tr>
      <w:tr w:rsidR="000A52ED" w:rsidRPr="00637ED3" w14:paraId="531D60D6" w14:textId="77777777" w:rsidTr="00DB4582">
        <w:tc>
          <w:tcPr>
            <w:tcW w:w="9741" w:type="dxa"/>
          </w:tcPr>
          <w:p w14:paraId="5423BF2E" w14:textId="77777777" w:rsidR="000A52ED" w:rsidRPr="00637ED3" w:rsidRDefault="000A52ED" w:rsidP="00DB4582">
            <w:pPr>
              <w:tabs>
                <w:tab w:val="left" w:pos="0"/>
              </w:tabs>
              <w:jc w:val="both"/>
              <w:rPr>
                <w:b/>
                <w:i/>
                <w:szCs w:val="24"/>
              </w:rPr>
            </w:pPr>
            <w:r w:rsidRPr="00637ED3">
              <w:rPr>
                <w:b/>
                <w:i/>
                <w:szCs w:val="24"/>
              </w:rPr>
              <w:t>7. Ar reikalingas projekto antikorupcinis vertinimas.</w:t>
            </w:r>
          </w:p>
          <w:p w14:paraId="7A6A17BB" w14:textId="77777777" w:rsidR="000A52ED" w:rsidRPr="00637ED3" w:rsidRDefault="000A52ED" w:rsidP="00DB4582">
            <w:pPr>
              <w:tabs>
                <w:tab w:val="left" w:pos="0"/>
              </w:tabs>
              <w:jc w:val="both"/>
              <w:rPr>
                <w:szCs w:val="24"/>
              </w:rPr>
            </w:pPr>
            <w:r w:rsidRPr="00637ED3">
              <w:rPr>
                <w:szCs w:val="24"/>
              </w:rPr>
              <w:t>Taip</w:t>
            </w:r>
          </w:p>
        </w:tc>
      </w:tr>
      <w:tr w:rsidR="000A52ED" w:rsidRPr="00637ED3" w14:paraId="37A2E0AA" w14:textId="77777777" w:rsidTr="00DB4582">
        <w:tc>
          <w:tcPr>
            <w:tcW w:w="9741" w:type="dxa"/>
          </w:tcPr>
          <w:p w14:paraId="2918CDFB" w14:textId="77777777" w:rsidR="000A52ED" w:rsidRPr="00637ED3" w:rsidRDefault="000A52ED" w:rsidP="00DB4582">
            <w:pPr>
              <w:tabs>
                <w:tab w:val="left" w:pos="0"/>
              </w:tabs>
              <w:jc w:val="both"/>
              <w:rPr>
                <w:b/>
                <w:i/>
                <w:szCs w:val="24"/>
              </w:rPr>
            </w:pPr>
            <w:r w:rsidRPr="00637ED3">
              <w:rPr>
                <w:b/>
                <w:i/>
                <w:szCs w:val="24"/>
              </w:rPr>
              <w:t>8. Projekto iniciatorius, autorius ar autorių grupė.</w:t>
            </w:r>
          </w:p>
        </w:tc>
      </w:tr>
      <w:tr w:rsidR="000A52ED" w:rsidRPr="00637ED3" w14:paraId="340EA400" w14:textId="77777777" w:rsidTr="00DB4582">
        <w:tc>
          <w:tcPr>
            <w:tcW w:w="9741" w:type="dxa"/>
          </w:tcPr>
          <w:p w14:paraId="7E91A25C" w14:textId="28F33D38" w:rsidR="000A52ED" w:rsidRPr="00637ED3" w:rsidRDefault="000A52ED" w:rsidP="00DB4582">
            <w:pPr>
              <w:tabs>
                <w:tab w:val="left" w:pos="0"/>
              </w:tabs>
              <w:jc w:val="both"/>
              <w:rPr>
                <w:szCs w:val="24"/>
              </w:rPr>
            </w:pPr>
            <w:r w:rsidRPr="00637ED3">
              <w:rPr>
                <w:szCs w:val="24"/>
              </w:rPr>
              <w:t>Tauragės RATC</w:t>
            </w:r>
          </w:p>
        </w:tc>
      </w:tr>
      <w:tr w:rsidR="000A52ED" w:rsidRPr="00637ED3" w14:paraId="37A8FEBD" w14:textId="77777777" w:rsidTr="00DB4582">
        <w:tc>
          <w:tcPr>
            <w:tcW w:w="9741" w:type="dxa"/>
          </w:tcPr>
          <w:p w14:paraId="30B66227" w14:textId="77777777" w:rsidR="000A52ED" w:rsidRPr="00637ED3" w:rsidRDefault="000A52ED" w:rsidP="00DB4582">
            <w:pPr>
              <w:tabs>
                <w:tab w:val="left" w:pos="0"/>
              </w:tabs>
              <w:rPr>
                <w:b/>
                <w:bCs/>
                <w:i/>
                <w:iCs/>
                <w:szCs w:val="24"/>
              </w:rPr>
            </w:pPr>
            <w:r w:rsidRPr="00637ED3">
              <w:rPr>
                <w:b/>
                <w:bCs/>
                <w:i/>
                <w:iCs/>
                <w:szCs w:val="24"/>
              </w:rPr>
              <w:t>9. Kiti, autorių nuomone, reikalingi pagrindimai ir paaiškinimai.</w:t>
            </w:r>
          </w:p>
          <w:p w14:paraId="5FE036F3" w14:textId="77777777" w:rsidR="000A52ED" w:rsidRPr="00637ED3" w:rsidRDefault="000A52ED" w:rsidP="00DB4582">
            <w:pPr>
              <w:tabs>
                <w:tab w:val="left" w:pos="0"/>
              </w:tabs>
              <w:jc w:val="both"/>
              <w:rPr>
                <w:szCs w:val="24"/>
              </w:rPr>
            </w:pPr>
            <w:r w:rsidRPr="00637ED3">
              <w:rPr>
                <w:szCs w:val="24"/>
              </w:rPr>
              <w:lastRenderedPageBreak/>
              <w:t>Siūlomi patvirtinti nauji rinkliavos dydžiai neviršys vieno procento vidutinių mėnesio statistinių savivaldybės namų ūkio pajamų (aiškinamasis raštas pridedamas).</w:t>
            </w:r>
          </w:p>
        </w:tc>
      </w:tr>
      <w:tr w:rsidR="000A52ED" w:rsidRPr="00637ED3" w14:paraId="0FD23EAA" w14:textId="77777777" w:rsidTr="00DB4582">
        <w:tc>
          <w:tcPr>
            <w:tcW w:w="9741" w:type="dxa"/>
          </w:tcPr>
          <w:p w14:paraId="6941792A" w14:textId="77777777" w:rsidR="000A52ED" w:rsidRPr="00637ED3" w:rsidRDefault="000A52ED" w:rsidP="00DB4582">
            <w:pPr>
              <w:tabs>
                <w:tab w:val="left" w:pos="0"/>
              </w:tabs>
              <w:jc w:val="both"/>
              <w:rPr>
                <w:b/>
                <w:i/>
                <w:szCs w:val="24"/>
              </w:rPr>
            </w:pPr>
            <w:r w:rsidRPr="00637ED3">
              <w:rPr>
                <w:b/>
                <w:i/>
                <w:szCs w:val="24"/>
              </w:rPr>
              <w:lastRenderedPageBreak/>
              <w:t>10. Sprendimas įteikiamas (kam ir kiek egz.).</w:t>
            </w:r>
          </w:p>
        </w:tc>
      </w:tr>
      <w:tr w:rsidR="000A52ED" w:rsidRPr="00637ED3" w14:paraId="0AF05A26" w14:textId="77777777" w:rsidTr="00DB4582">
        <w:tc>
          <w:tcPr>
            <w:tcW w:w="9741" w:type="dxa"/>
          </w:tcPr>
          <w:p w14:paraId="0FBAC3A5" w14:textId="77777777" w:rsidR="000A52ED" w:rsidRPr="00637ED3" w:rsidRDefault="000A52ED" w:rsidP="00DB4582">
            <w:pPr>
              <w:tabs>
                <w:tab w:val="left" w:pos="0"/>
              </w:tabs>
              <w:jc w:val="both"/>
              <w:rPr>
                <w:bCs/>
                <w:iCs/>
                <w:szCs w:val="24"/>
              </w:rPr>
            </w:pPr>
            <w:r w:rsidRPr="00637ED3">
              <w:rPr>
                <w:bCs/>
                <w:iCs/>
                <w:szCs w:val="24"/>
              </w:rPr>
              <w:t>Tauragės RATC – 1 vnt.</w:t>
            </w:r>
          </w:p>
        </w:tc>
      </w:tr>
    </w:tbl>
    <w:p w14:paraId="41BF290A" w14:textId="77777777" w:rsidR="000A52ED" w:rsidRPr="00637ED3" w:rsidRDefault="000A52ED" w:rsidP="000A52ED">
      <w:pPr>
        <w:rPr>
          <w:szCs w:val="24"/>
        </w:rPr>
      </w:pPr>
    </w:p>
    <w:p w14:paraId="5D96382D" w14:textId="77777777" w:rsidR="000A52ED" w:rsidRPr="00637ED3" w:rsidRDefault="000A52ED" w:rsidP="000A52ED">
      <w:pPr>
        <w:tabs>
          <w:tab w:val="left" w:pos="567"/>
        </w:tabs>
        <w:rPr>
          <w:szCs w:val="24"/>
        </w:rPr>
      </w:pPr>
    </w:p>
    <w:p w14:paraId="66F6047D" w14:textId="77777777" w:rsidR="000A52ED" w:rsidRPr="00637ED3" w:rsidRDefault="000A52ED" w:rsidP="000A52ED">
      <w:pPr>
        <w:rPr>
          <w:szCs w:val="24"/>
        </w:rPr>
      </w:pPr>
      <w:r w:rsidRPr="00637ED3">
        <w:rPr>
          <w:szCs w:val="24"/>
        </w:rPr>
        <w:t>Parengė</w:t>
      </w:r>
    </w:p>
    <w:p w14:paraId="07173011" w14:textId="77777777" w:rsidR="000A52ED" w:rsidRPr="00637ED3" w:rsidRDefault="000A52ED" w:rsidP="000A52ED">
      <w:pPr>
        <w:pStyle w:val="Antrats"/>
        <w:tabs>
          <w:tab w:val="clear" w:pos="4153"/>
          <w:tab w:val="clear" w:pos="8306"/>
        </w:tabs>
        <w:rPr>
          <w:szCs w:val="24"/>
          <w:lang w:eastAsia="de-DE"/>
        </w:rPr>
      </w:pPr>
      <w:r w:rsidRPr="00637ED3">
        <w:rPr>
          <w:szCs w:val="24"/>
          <w:lang w:eastAsia="de-DE"/>
        </w:rPr>
        <w:t>Romanas Semaška</w:t>
      </w:r>
    </w:p>
    <w:p w14:paraId="24064D2A" w14:textId="77777777" w:rsidR="000A52ED" w:rsidRPr="00812B21" w:rsidRDefault="000A52ED" w:rsidP="00B3497C">
      <w:pPr>
        <w:pStyle w:val="Antrats"/>
        <w:tabs>
          <w:tab w:val="clear" w:pos="4153"/>
          <w:tab w:val="clear" w:pos="8306"/>
        </w:tabs>
        <w:rPr>
          <w:sz w:val="22"/>
          <w:szCs w:val="22"/>
          <w:lang w:eastAsia="de-DE"/>
        </w:rPr>
      </w:pPr>
    </w:p>
    <w:p w14:paraId="79F34C50" w14:textId="77777777" w:rsidR="00484F6B" w:rsidRDefault="00484F6B" w:rsidP="007363B3">
      <w:pPr>
        <w:suppressAutoHyphens/>
        <w:ind w:left="4809" w:firstLine="11"/>
        <w:rPr>
          <w:lang w:val="fi-FI" w:eastAsia="ar-SA"/>
        </w:rPr>
      </w:pPr>
    </w:p>
    <w:p w14:paraId="3CC74CD8" w14:textId="77777777" w:rsidR="00484F6B" w:rsidRDefault="00484F6B" w:rsidP="007363B3">
      <w:pPr>
        <w:suppressAutoHyphens/>
        <w:ind w:left="4809" w:firstLine="11"/>
        <w:rPr>
          <w:lang w:val="fi-FI" w:eastAsia="ar-SA"/>
        </w:rPr>
      </w:pPr>
    </w:p>
    <w:p w14:paraId="42807472" w14:textId="77777777" w:rsidR="00484F6B" w:rsidRDefault="00484F6B" w:rsidP="007363B3">
      <w:pPr>
        <w:suppressAutoHyphens/>
        <w:ind w:left="4809" w:firstLine="11"/>
        <w:rPr>
          <w:lang w:val="fi-FI" w:eastAsia="ar-SA"/>
        </w:rPr>
      </w:pPr>
    </w:p>
    <w:p w14:paraId="78F9DC76" w14:textId="77777777" w:rsidR="00484F6B" w:rsidRDefault="00484F6B" w:rsidP="007363B3">
      <w:pPr>
        <w:suppressAutoHyphens/>
        <w:ind w:left="4809" w:firstLine="11"/>
        <w:rPr>
          <w:lang w:val="fi-FI" w:eastAsia="ar-SA"/>
        </w:rPr>
      </w:pPr>
    </w:p>
    <w:p w14:paraId="199B00F1" w14:textId="77777777" w:rsidR="00484F6B" w:rsidRDefault="00484F6B" w:rsidP="007363B3">
      <w:pPr>
        <w:suppressAutoHyphens/>
        <w:ind w:left="4809" w:firstLine="11"/>
        <w:rPr>
          <w:lang w:val="fi-FI" w:eastAsia="ar-SA"/>
        </w:rPr>
      </w:pPr>
    </w:p>
    <w:p w14:paraId="48234171" w14:textId="77777777" w:rsidR="00484F6B" w:rsidRDefault="00484F6B" w:rsidP="007363B3">
      <w:pPr>
        <w:suppressAutoHyphens/>
        <w:ind w:left="4809" w:firstLine="11"/>
        <w:rPr>
          <w:lang w:val="fi-FI" w:eastAsia="ar-SA"/>
        </w:rPr>
      </w:pPr>
    </w:p>
    <w:p w14:paraId="0C07FA3C" w14:textId="77777777" w:rsidR="00484F6B" w:rsidRDefault="00484F6B" w:rsidP="007363B3">
      <w:pPr>
        <w:suppressAutoHyphens/>
        <w:ind w:left="4809" w:firstLine="11"/>
        <w:rPr>
          <w:lang w:val="fi-FI" w:eastAsia="ar-SA"/>
        </w:rPr>
      </w:pPr>
    </w:p>
    <w:p w14:paraId="05FA0745" w14:textId="77777777" w:rsidR="00484F6B" w:rsidRDefault="00484F6B" w:rsidP="007363B3">
      <w:pPr>
        <w:suppressAutoHyphens/>
        <w:ind w:left="4809" w:firstLine="11"/>
        <w:rPr>
          <w:lang w:val="fi-FI" w:eastAsia="ar-SA"/>
        </w:rPr>
      </w:pPr>
    </w:p>
    <w:p w14:paraId="76AE8A2E" w14:textId="2917829A" w:rsidR="00A30ACF" w:rsidRDefault="008252F8" w:rsidP="007363B3">
      <w:pPr>
        <w:suppressAutoHyphens/>
        <w:ind w:left="4809" w:firstLine="11"/>
        <w:rPr>
          <w:lang w:val="fi-FI" w:eastAsia="ar-SA"/>
        </w:rPr>
      </w:pPr>
      <w:r>
        <w:rPr>
          <w:lang w:val="fi-FI" w:eastAsia="ar-SA"/>
        </w:rPr>
        <w:t xml:space="preserve">  </w:t>
      </w:r>
    </w:p>
    <w:p w14:paraId="20F80112" w14:textId="77777777" w:rsidR="009C46D7" w:rsidRDefault="009C46D7" w:rsidP="007363B3">
      <w:pPr>
        <w:suppressAutoHyphens/>
        <w:ind w:left="4809" w:firstLine="11"/>
        <w:rPr>
          <w:lang w:val="fi-FI" w:eastAsia="ar-SA"/>
        </w:rPr>
      </w:pPr>
    </w:p>
    <w:p w14:paraId="7CB19CA4" w14:textId="77777777" w:rsidR="004048BF" w:rsidRDefault="008252F8" w:rsidP="007363B3">
      <w:pPr>
        <w:suppressAutoHyphens/>
        <w:ind w:left="4809" w:firstLine="11"/>
        <w:rPr>
          <w:lang w:val="fi-FI" w:eastAsia="ar-SA"/>
        </w:rPr>
      </w:pPr>
      <w:r>
        <w:rPr>
          <w:lang w:val="fi-FI" w:eastAsia="ar-SA"/>
        </w:rPr>
        <w:t xml:space="preserve"> </w:t>
      </w:r>
    </w:p>
    <w:p w14:paraId="77372DEB" w14:textId="77777777" w:rsidR="004048BF" w:rsidRDefault="004048BF" w:rsidP="007363B3">
      <w:pPr>
        <w:suppressAutoHyphens/>
        <w:ind w:left="4809" w:firstLine="11"/>
        <w:rPr>
          <w:lang w:val="fi-FI" w:eastAsia="ar-SA"/>
        </w:rPr>
      </w:pPr>
    </w:p>
    <w:p w14:paraId="0B0EE3BD" w14:textId="77777777" w:rsidR="004048BF" w:rsidRDefault="004048BF" w:rsidP="007363B3">
      <w:pPr>
        <w:suppressAutoHyphens/>
        <w:ind w:left="4809" w:firstLine="11"/>
        <w:rPr>
          <w:lang w:val="fi-FI" w:eastAsia="ar-SA"/>
        </w:rPr>
      </w:pPr>
    </w:p>
    <w:p w14:paraId="1B4980B0" w14:textId="77777777" w:rsidR="004048BF" w:rsidRDefault="004048BF" w:rsidP="007363B3">
      <w:pPr>
        <w:suppressAutoHyphens/>
        <w:ind w:left="4809" w:firstLine="11"/>
        <w:rPr>
          <w:lang w:val="fi-FI" w:eastAsia="ar-SA"/>
        </w:rPr>
      </w:pPr>
    </w:p>
    <w:p w14:paraId="780ADC02" w14:textId="77777777" w:rsidR="004048BF" w:rsidRDefault="004048BF" w:rsidP="007363B3">
      <w:pPr>
        <w:suppressAutoHyphens/>
        <w:ind w:left="4809" w:firstLine="11"/>
        <w:rPr>
          <w:lang w:val="fi-FI" w:eastAsia="ar-SA"/>
        </w:rPr>
      </w:pPr>
    </w:p>
    <w:p w14:paraId="51D54D7B" w14:textId="77777777" w:rsidR="004048BF" w:rsidRDefault="004048BF" w:rsidP="007363B3">
      <w:pPr>
        <w:suppressAutoHyphens/>
        <w:ind w:left="4809" w:firstLine="11"/>
        <w:rPr>
          <w:lang w:val="fi-FI" w:eastAsia="ar-SA"/>
        </w:rPr>
      </w:pPr>
    </w:p>
    <w:p w14:paraId="4ADBFCAF" w14:textId="77777777" w:rsidR="004048BF" w:rsidRDefault="004048BF" w:rsidP="007363B3">
      <w:pPr>
        <w:suppressAutoHyphens/>
        <w:ind w:left="4809" w:firstLine="11"/>
        <w:rPr>
          <w:lang w:val="fi-FI" w:eastAsia="ar-SA"/>
        </w:rPr>
      </w:pPr>
    </w:p>
    <w:p w14:paraId="7827BFB6" w14:textId="77777777" w:rsidR="004048BF" w:rsidRDefault="004048BF" w:rsidP="007363B3">
      <w:pPr>
        <w:suppressAutoHyphens/>
        <w:ind w:left="4809" w:firstLine="11"/>
        <w:rPr>
          <w:lang w:val="fi-FI" w:eastAsia="ar-SA"/>
        </w:rPr>
      </w:pPr>
    </w:p>
    <w:p w14:paraId="23C97B5D" w14:textId="77777777" w:rsidR="004048BF" w:rsidRDefault="004048BF" w:rsidP="007363B3">
      <w:pPr>
        <w:suppressAutoHyphens/>
        <w:ind w:left="4809" w:firstLine="11"/>
        <w:rPr>
          <w:lang w:val="fi-FI" w:eastAsia="ar-SA"/>
        </w:rPr>
      </w:pPr>
    </w:p>
    <w:p w14:paraId="0AFB8C35" w14:textId="77777777" w:rsidR="004048BF" w:rsidRDefault="004048BF" w:rsidP="007363B3">
      <w:pPr>
        <w:suppressAutoHyphens/>
        <w:ind w:left="4809" w:firstLine="11"/>
        <w:rPr>
          <w:lang w:val="fi-FI" w:eastAsia="ar-SA"/>
        </w:rPr>
      </w:pPr>
    </w:p>
    <w:p w14:paraId="4BB2398C" w14:textId="77777777" w:rsidR="004048BF" w:rsidRDefault="004048BF" w:rsidP="007363B3">
      <w:pPr>
        <w:suppressAutoHyphens/>
        <w:ind w:left="4809" w:firstLine="11"/>
        <w:rPr>
          <w:lang w:val="fi-FI" w:eastAsia="ar-SA"/>
        </w:rPr>
      </w:pPr>
    </w:p>
    <w:p w14:paraId="03A30416" w14:textId="77777777" w:rsidR="004048BF" w:rsidRDefault="004048BF" w:rsidP="007363B3">
      <w:pPr>
        <w:suppressAutoHyphens/>
        <w:ind w:left="4809" w:firstLine="11"/>
        <w:rPr>
          <w:lang w:val="fi-FI" w:eastAsia="ar-SA"/>
        </w:rPr>
      </w:pPr>
    </w:p>
    <w:p w14:paraId="002ADABC" w14:textId="77777777" w:rsidR="004048BF" w:rsidRDefault="004048BF" w:rsidP="007363B3">
      <w:pPr>
        <w:suppressAutoHyphens/>
        <w:ind w:left="4809" w:firstLine="11"/>
        <w:rPr>
          <w:lang w:val="fi-FI" w:eastAsia="ar-SA"/>
        </w:rPr>
      </w:pPr>
    </w:p>
    <w:p w14:paraId="76C592CE" w14:textId="77777777" w:rsidR="004048BF" w:rsidRDefault="004048BF" w:rsidP="007363B3">
      <w:pPr>
        <w:suppressAutoHyphens/>
        <w:ind w:left="4809" w:firstLine="11"/>
        <w:rPr>
          <w:lang w:val="fi-FI" w:eastAsia="ar-SA"/>
        </w:rPr>
      </w:pPr>
    </w:p>
    <w:p w14:paraId="06B17503" w14:textId="77777777" w:rsidR="004048BF" w:rsidRDefault="004048BF" w:rsidP="007363B3">
      <w:pPr>
        <w:suppressAutoHyphens/>
        <w:ind w:left="4809" w:firstLine="11"/>
        <w:rPr>
          <w:lang w:val="fi-FI" w:eastAsia="ar-SA"/>
        </w:rPr>
      </w:pPr>
    </w:p>
    <w:p w14:paraId="73AA872E" w14:textId="77777777" w:rsidR="004048BF" w:rsidRDefault="004048BF" w:rsidP="007363B3">
      <w:pPr>
        <w:suppressAutoHyphens/>
        <w:ind w:left="4809" w:firstLine="11"/>
        <w:rPr>
          <w:lang w:val="fi-FI" w:eastAsia="ar-SA"/>
        </w:rPr>
      </w:pPr>
    </w:p>
    <w:p w14:paraId="5249F2ED" w14:textId="77777777" w:rsidR="004048BF" w:rsidRDefault="004048BF" w:rsidP="007363B3">
      <w:pPr>
        <w:suppressAutoHyphens/>
        <w:ind w:left="4809" w:firstLine="11"/>
        <w:rPr>
          <w:lang w:val="fi-FI" w:eastAsia="ar-SA"/>
        </w:rPr>
      </w:pPr>
    </w:p>
    <w:p w14:paraId="6E4BF133" w14:textId="77777777" w:rsidR="004048BF" w:rsidRDefault="004048BF" w:rsidP="007363B3">
      <w:pPr>
        <w:suppressAutoHyphens/>
        <w:ind w:left="4809" w:firstLine="11"/>
        <w:rPr>
          <w:lang w:val="fi-FI" w:eastAsia="ar-SA"/>
        </w:rPr>
      </w:pPr>
    </w:p>
    <w:p w14:paraId="76F8D971" w14:textId="77777777" w:rsidR="004048BF" w:rsidRDefault="004048BF" w:rsidP="007363B3">
      <w:pPr>
        <w:suppressAutoHyphens/>
        <w:ind w:left="4809" w:firstLine="11"/>
        <w:rPr>
          <w:lang w:val="fi-FI" w:eastAsia="ar-SA"/>
        </w:rPr>
      </w:pPr>
    </w:p>
    <w:p w14:paraId="6F07C35C" w14:textId="77777777" w:rsidR="004048BF" w:rsidRDefault="004048BF" w:rsidP="007363B3">
      <w:pPr>
        <w:suppressAutoHyphens/>
        <w:ind w:left="4809" w:firstLine="11"/>
        <w:rPr>
          <w:lang w:val="fi-FI" w:eastAsia="ar-SA"/>
        </w:rPr>
      </w:pPr>
    </w:p>
    <w:p w14:paraId="4DFF42E9" w14:textId="77777777" w:rsidR="004048BF" w:rsidRDefault="004048BF" w:rsidP="007363B3">
      <w:pPr>
        <w:suppressAutoHyphens/>
        <w:ind w:left="4809" w:firstLine="11"/>
        <w:rPr>
          <w:lang w:val="fi-FI" w:eastAsia="ar-SA"/>
        </w:rPr>
      </w:pPr>
    </w:p>
    <w:p w14:paraId="01BF0C56" w14:textId="77777777" w:rsidR="004048BF" w:rsidRDefault="004048BF" w:rsidP="007363B3">
      <w:pPr>
        <w:suppressAutoHyphens/>
        <w:ind w:left="4809" w:firstLine="11"/>
        <w:rPr>
          <w:lang w:val="fi-FI" w:eastAsia="ar-SA"/>
        </w:rPr>
      </w:pPr>
    </w:p>
    <w:p w14:paraId="1CA8C4A3" w14:textId="77777777" w:rsidR="004048BF" w:rsidRDefault="004048BF" w:rsidP="007363B3">
      <w:pPr>
        <w:suppressAutoHyphens/>
        <w:ind w:left="4809" w:firstLine="11"/>
        <w:rPr>
          <w:lang w:val="fi-FI" w:eastAsia="ar-SA"/>
        </w:rPr>
      </w:pPr>
    </w:p>
    <w:p w14:paraId="4F5A9ED1" w14:textId="77777777" w:rsidR="004048BF" w:rsidRDefault="004048BF" w:rsidP="007363B3">
      <w:pPr>
        <w:suppressAutoHyphens/>
        <w:ind w:left="4809" w:firstLine="11"/>
        <w:rPr>
          <w:lang w:val="fi-FI" w:eastAsia="ar-SA"/>
        </w:rPr>
      </w:pPr>
    </w:p>
    <w:p w14:paraId="3E813CFB" w14:textId="2A1050D4" w:rsidR="006E3A35" w:rsidRDefault="004048BF" w:rsidP="004048BF">
      <w:pPr>
        <w:jc w:val="right"/>
        <w:rPr>
          <w:b/>
          <w:bCs/>
          <w:noProof/>
          <w:szCs w:val="24"/>
        </w:rPr>
      </w:pPr>
      <w:r>
        <w:rPr>
          <w:b/>
          <w:bCs/>
          <w:noProof/>
          <w:szCs w:val="24"/>
        </w:rPr>
        <w:t xml:space="preserve">          </w:t>
      </w:r>
    </w:p>
    <w:p w14:paraId="1922AC02" w14:textId="77777777" w:rsidR="00EA299F" w:rsidRDefault="006E3A35" w:rsidP="004048BF">
      <w:pPr>
        <w:jc w:val="right"/>
        <w:rPr>
          <w:b/>
          <w:bCs/>
          <w:noProof/>
          <w:szCs w:val="24"/>
        </w:rPr>
      </w:pPr>
      <w:r>
        <w:rPr>
          <w:b/>
          <w:bCs/>
          <w:noProof/>
          <w:szCs w:val="24"/>
        </w:rPr>
        <w:t xml:space="preserve"> </w:t>
      </w:r>
    </w:p>
    <w:p w14:paraId="091EE4BE" w14:textId="77777777" w:rsidR="00EA299F" w:rsidRDefault="00EA299F" w:rsidP="004048BF">
      <w:pPr>
        <w:jc w:val="right"/>
        <w:rPr>
          <w:b/>
          <w:bCs/>
          <w:noProof/>
          <w:szCs w:val="24"/>
        </w:rPr>
      </w:pPr>
    </w:p>
    <w:p w14:paraId="2A8810C9" w14:textId="77777777" w:rsidR="00EA299F" w:rsidRDefault="00EA299F" w:rsidP="004048BF">
      <w:pPr>
        <w:jc w:val="right"/>
        <w:rPr>
          <w:b/>
          <w:bCs/>
          <w:noProof/>
          <w:szCs w:val="24"/>
        </w:rPr>
      </w:pPr>
    </w:p>
    <w:p w14:paraId="1EAC91BC" w14:textId="77777777" w:rsidR="00EA299F" w:rsidRDefault="00EA299F" w:rsidP="004048BF">
      <w:pPr>
        <w:jc w:val="right"/>
        <w:rPr>
          <w:b/>
          <w:bCs/>
          <w:noProof/>
          <w:szCs w:val="24"/>
        </w:rPr>
      </w:pPr>
    </w:p>
    <w:p w14:paraId="362F7386" w14:textId="77777777" w:rsidR="00EA299F" w:rsidRDefault="00EA299F" w:rsidP="004048BF">
      <w:pPr>
        <w:jc w:val="right"/>
        <w:rPr>
          <w:b/>
          <w:bCs/>
          <w:noProof/>
          <w:szCs w:val="24"/>
        </w:rPr>
      </w:pPr>
    </w:p>
    <w:p w14:paraId="393A6500" w14:textId="77777777" w:rsidR="00EA299F" w:rsidRDefault="00EA299F" w:rsidP="004048BF">
      <w:pPr>
        <w:jc w:val="right"/>
        <w:rPr>
          <w:b/>
          <w:bCs/>
          <w:noProof/>
          <w:szCs w:val="24"/>
        </w:rPr>
      </w:pPr>
    </w:p>
    <w:p w14:paraId="398CF8EA" w14:textId="77777777" w:rsidR="00EA299F" w:rsidRDefault="00EA299F" w:rsidP="004048BF">
      <w:pPr>
        <w:jc w:val="right"/>
        <w:rPr>
          <w:b/>
          <w:bCs/>
          <w:noProof/>
          <w:szCs w:val="24"/>
        </w:rPr>
      </w:pPr>
    </w:p>
    <w:p w14:paraId="60189308" w14:textId="77777777" w:rsidR="00EA299F" w:rsidRDefault="00EA299F" w:rsidP="004048BF">
      <w:pPr>
        <w:jc w:val="right"/>
        <w:rPr>
          <w:b/>
          <w:bCs/>
          <w:noProof/>
          <w:szCs w:val="24"/>
        </w:rPr>
      </w:pPr>
    </w:p>
    <w:p w14:paraId="71DCE13B" w14:textId="1BB7BB3B" w:rsidR="004048BF" w:rsidRPr="004048BF" w:rsidRDefault="00EA299F" w:rsidP="004048BF">
      <w:pPr>
        <w:jc w:val="right"/>
        <w:rPr>
          <w:b/>
          <w:bCs/>
          <w:szCs w:val="24"/>
        </w:rPr>
      </w:pPr>
      <w:r>
        <w:rPr>
          <w:b/>
          <w:bCs/>
          <w:noProof/>
          <w:szCs w:val="24"/>
        </w:rPr>
        <w:lastRenderedPageBreak/>
        <w:t xml:space="preserve">   </w:t>
      </w:r>
      <w:r w:rsidR="006E3A35">
        <w:rPr>
          <w:b/>
          <w:bCs/>
          <w:noProof/>
          <w:szCs w:val="24"/>
        </w:rPr>
        <w:t xml:space="preserve">  </w:t>
      </w:r>
      <w:r w:rsidR="004048BF">
        <w:rPr>
          <w:b/>
          <w:bCs/>
          <w:noProof/>
          <w:szCs w:val="24"/>
        </w:rPr>
        <w:t xml:space="preserve"> </w:t>
      </w:r>
      <w:r w:rsidR="004048BF" w:rsidRPr="004048BF">
        <w:rPr>
          <w:b/>
          <w:bCs/>
          <w:noProof/>
          <w:szCs w:val="24"/>
        </w:rPr>
        <w:t>Projekto</w:t>
      </w:r>
      <w:r w:rsidR="004048BF" w:rsidRPr="004048BF">
        <w:rPr>
          <w:b/>
          <w:bCs/>
          <w:noProof/>
          <w:szCs w:val="24"/>
        </w:rPr>
        <w:tab/>
      </w:r>
      <w:r w:rsidR="004048BF" w:rsidRPr="004048BF">
        <w:rPr>
          <w:b/>
          <w:bCs/>
          <w:noProof/>
          <w:szCs w:val="24"/>
        </w:rPr>
        <w:tab/>
      </w:r>
      <w:r w:rsidR="004048BF" w:rsidRPr="004048BF">
        <w:rPr>
          <w:b/>
          <w:bCs/>
          <w:noProof/>
          <w:szCs w:val="24"/>
        </w:rPr>
        <w:tab/>
      </w:r>
      <w:r w:rsidR="004048BF" w:rsidRPr="004048BF">
        <w:rPr>
          <w:b/>
          <w:bCs/>
          <w:noProof/>
          <w:szCs w:val="24"/>
        </w:rPr>
        <w:tab/>
        <w:t xml:space="preserve">                </w:t>
      </w:r>
    </w:p>
    <w:p w14:paraId="41B989FF" w14:textId="01E96788" w:rsidR="004048BF" w:rsidRDefault="004048BF" w:rsidP="004048BF">
      <w:pPr>
        <w:jc w:val="center"/>
        <w:rPr>
          <w:b/>
          <w:bCs/>
          <w:szCs w:val="24"/>
        </w:rPr>
      </w:pPr>
      <w:r w:rsidRPr="004048BF">
        <w:rPr>
          <w:b/>
          <w:bCs/>
          <w:szCs w:val="24"/>
        </w:rPr>
        <w:t xml:space="preserve">                                                                                          lyginamasis variantas</w:t>
      </w:r>
    </w:p>
    <w:p w14:paraId="0BA85990" w14:textId="77777777" w:rsidR="004048BF" w:rsidRPr="004048BF" w:rsidRDefault="004048BF" w:rsidP="004048BF">
      <w:pPr>
        <w:jc w:val="center"/>
        <w:rPr>
          <w:b/>
          <w:bCs/>
          <w:szCs w:val="24"/>
          <w:lang w:val="en-US"/>
        </w:rPr>
      </w:pPr>
    </w:p>
    <w:p w14:paraId="1624CB3C" w14:textId="77777777" w:rsidR="00BD4919" w:rsidRPr="00F93113" w:rsidRDefault="00BD4919" w:rsidP="008252F8">
      <w:pPr>
        <w:suppressAutoHyphens/>
        <w:rPr>
          <w:lang w:val="fi-FI" w:eastAsia="ar-SA"/>
        </w:rPr>
      </w:pPr>
    </w:p>
    <w:p w14:paraId="60E3CBB4" w14:textId="77777777" w:rsidR="00461845" w:rsidRPr="00461845" w:rsidRDefault="00461845" w:rsidP="00461845">
      <w:pPr>
        <w:jc w:val="center"/>
        <w:rPr>
          <w:b/>
        </w:rPr>
      </w:pPr>
      <w:r w:rsidRPr="00461845">
        <w:rPr>
          <w:b/>
          <w:lang w:val="en-US"/>
        </w:rPr>
        <w:t xml:space="preserve">JURBARKO RAJONO </w:t>
      </w:r>
      <w:r w:rsidRPr="00461845">
        <w:rPr>
          <w:b/>
        </w:rPr>
        <w:t>SAVIVALDYBĖS TARYBA</w:t>
      </w:r>
    </w:p>
    <w:p w14:paraId="1E0AA005" w14:textId="77777777" w:rsidR="00461845" w:rsidRPr="00461845" w:rsidRDefault="00461845" w:rsidP="0046184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61845" w:rsidRPr="00461845" w14:paraId="3DB80815" w14:textId="77777777" w:rsidTr="00DB4582">
        <w:trPr>
          <w:cantSplit/>
        </w:trPr>
        <w:tc>
          <w:tcPr>
            <w:tcW w:w="9654" w:type="dxa"/>
            <w:tcBorders>
              <w:top w:val="nil"/>
              <w:left w:val="nil"/>
              <w:bottom w:val="nil"/>
              <w:right w:val="nil"/>
            </w:tcBorders>
          </w:tcPr>
          <w:p w14:paraId="18A99B50" w14:textId="77777777" w:rsidR="00461845" w:rsidRPr="00461845" w:rsidRDefault="00461845" w:rsidP="00461845">
            <w:pPr>
              <w:keepNext/>
              <w:jc w:val="center"/>
              <w:outlineLvl w:val="0"/>
              <w:rPr>
                <w:b/>
                <w:caps/>
                <w:szCs w:val="24"/>
              </w:rPr>
            </w:pPr>
            <w:r w:rsidRPr="00461845">
              <w:rPr>
                <w:b/>
                <w:szCs w:val="24"/>
              </w:rPr>
              <w:t>SPRENDIMAS</w:t>
            </w:r>
          </w:p>
        </w:tc>
      </w:tr>
      <w:tr w:rsidR="00461845" w:rsidRPr="00461845" w14:paraId="184639C4" w14:textId="77777777" w:rsidTr="00DB4582">
        <w:trPr>
          <w:cantSplit/>
        </w:trPr>
        <w:tc>
          <w:tcPr>
            <w:tcW w:w="9654" w:type="dxa"/>
            <w:tcBorders>
              <w:top w:val="nil"/>
              <w:left w:val="nil"/>
              <w:bottom w:val="nil"/>
              <w:right w:val="nil"/>
            </w:tcBorders>
          </w:tcPr>
          <w:p w14:paraId="581AD40F" w14:textId="2CB2E805" w:rsidR="00461845" w:rsidRPr="00461845" w:rsidRDefault="00866ABD" w:rsidP="00461845">
            <w:pPr>
              <w:tabs>
                <w:tab w:val="left" w:pos="1296"/>
                <w:tab w:val="center" w:pos="4153"/>
                <w:tab w:val="right" w:pos="8306"/>
              </w:tabs>
              <w:jc w:val="center"/>
              <w:rPr>
                <w:b/>
                <w:caps/>
              </w:rPr>
            </w:pPr>
            <w:r w:rsidRPr="00866ABD">
              <w:rPr>
                <w:b/>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00461845" w:rsidRPr="00461845">
              <w:rPr>
                <w:b/>
              </w:rPr>
              <w:fldChar w:fldCharType="begin">
                <w:ffData>
                  <w:name w:val="DOC_DATA"/>
                  <w:enabled/>
                  <w:calcOnExit w:val="0"/>
                  <w:textInput>
                    <w:default w:val="{$DOC_DATA}"/>
                  </w:textInput>
                </w:ffData>
              </w:fldChar>
            </w:r>
            <w:r w:rsidR="00461845" w:rsidRPr="00461845">
              <w:rPr>
                <w:b/>
              </w:rPr>
              <w:instrText xml:space="preserve"> FORMTEXT </w:instrText>
            </w:r>
            <w:r w:rsidR="00461845" w:rsidRPr="00461845">
              <w:rPr>
                <w:b/>
              </w:rPr>
            </w:r>
            <w:r w:rsidR="00461845" w:rsidRPr="00461845">
              <w:rPr>
                <w:b/>
              </w:rPr>
              <w:fldChar w:fldCharType="separate"/>
            </w:r>
            <w:r w:rsidR="00461845" w:rsidRPr="00461845">
              <w:rPr>
                <w:b/>
              </w:rPr>
              <w:fldChar w:fldCharType="end"/>
            </w:r>
          </w:p>
        </w:tc>
      </w:tr>
      <w:tr w:rsidR="00461845" w:rsidRPr="00461845" w14:paraId="253C5C6E" w14:textId="77777777" w:rsidTr="00DB4582">
        <w:trPr>
          <w:cantSplit/>
        </w:trPr>
        <w:tc>
          <w:tcPr>
            <w:tcW w:w="9654" w:type="dxa"/>
            <w:tcBorders>
              <w:top w:val="nil"/>
              <w:left w:val="nil"/>
              <w:bottom w:val="nil"/>
              <w:right w:val="nil"/>
            </w:tcBorders>
          </w:tcPr>
          <w:p w14:paraId="5922C069" w14:textId="77777777" w:rsidR="00461845" w:rsidRPr="00461845" w:rsidRDefault="00461845" w:rsidP="00461845">
            <w:pPr>
              <w:tabs>
                <w:tab w:val="left" w:pos="1296"/>
                <w:tab w:val="center" w:pos="4153"/>
                <w:tab w:val="right" w:pos="8306"/>
              </w:tabs>
              <w:jc w:val="center"/>
              <w:rPr>
                <w:b/>
                <w:caps/>
              </w:rPr>
            </w:pPr>
          </w:p>
        </w:tc>
      </w:tr>
      <w:tr w:rsidR="00461845" w:rsidRPr="00461845" w14:paraId="3C5AAE55" w14:textId="77777777" w:rsidTr="00DB4582">
        <w:trPr>
          <w:cantSplit/>
          <w:trHeight w:val="359"/>
        </w:trPr>
        <w:tc>
          <w:tcPr>
            <w:tcW w:w="9654" w:type="dxa"/>
            <w:tcBorders>
              <w:top w:val="nil"/>
              <w:left w:val="nil"/>
              <w:bottom w:val="nil"/>
              <w:right w:val="nil"/>
            </w:tcBorders>
          </w:tcPr>
          <w:p w14:paraId="17B2AB19" w14:textId="4A2FA673" w:rsidR="00461845" w:rsidRPr="00461845" w:rsidRDefault="00461845" w:rsidP="00461845">
            <w:pPr>
              <w:tabs>
                <w:tab w:val="left" w:pos="1296"/>
                <w:tab w:val="center" w:pos="4153"/>
                <w:tab w:val="right" w:pos="8306"/>
              </w:tabs>
              <w:jc w:val="center"/>
              <w:rPr>
                <w:b/>
                <w:caps/>
              </w:rPr>
            </w:pPr>
            <w:r w:rsidRPr="00906D56">
              <w:t>202</w:t>
            </w:r>
            <w:r w:rsidR="00A12E08">
              <w:t>6</w:t>
            </w:r>
            <w:r w:rsidRPr="00906D56">
              <w:t xml:space="preserve"> m. </w:t>
            </w:r>
            <w:r w:rsidR="00A12E08">
              <w:t>sausio</w:t>
            </w:r>
            <w:r w:rsidRPr="00906D56">
              <w:t xml:space="preserve">   d.  Nr. TSP-</w:t>
            </w:r>
          </w:p>
        </w:tc>
      </w:tr>
      <w:tr w:rsidR="00461845" w:rsidRPr="00461845" w14:paraId="64B73F2A" w14:textId="77777777" w:rsidTr="00DB4582">
        <w:trPr>
          <w:cantSplit/>
        </w:trPr>
        <w:tc>
          <w:tcPr>
            <w:tcW w:w="9654" w:type="dxa"/>
            <w:tcBorders>
              <w:top w:val="nil"/>
              <w:left w:val="nil"/>
              <w:bottom w:val="nil"/>
              <w:right w:val="nil"/>
            </w:tcBorders>
          </w:tcPr>
          <w:p w14:paraId="7DDEBAF5" w14:textId="77777777" w:rsidR="00461845" w:rsidRPr="00461845" w:rsidRDefault="00461845" w:rsidP="00461845">
            <w:pPr>
              <w:jc w:val="center"/>
            </w:pPr>
            <w:r w:rsidRPr="00461845">
              <w:t>Jurbarkas</w:t>
            </w:r>
          </w:p>
        </w:tc>
      </w:tr>
    </w:tbl>
    <w:p w14:paraId="64FF1954" w14:textId="77777777" w:rsidR="00461845" w:rsidRPr="00461845" w:rsidRDefault="00461845" w:rsidP="00461845"/>
    <w:p w14:paraId="297B9B03" w14:textId="4EC4C9A8" w:rsidR="00461845" w:rsidRDefault="00461845" w:rsidP="00461845">
      <w:pPr>
        <w:suppressAutoHyphens/>
        <w:ind w:firstLine="720"/>
        <w:jc w:val="both"/>
        <w:rPr>
          <w:szCs w:val="24"/>
          <w:lang w:eastAsia="ar-SA"/>
        </w:rPr>
      </w:pPr>
      <w:r w:rsidRPr="00461845">
        <w:rPr>
          <w:color w:val="000000"/>
          <w:szCs w:val="24"/>
        </w:rPr>
        <w:t xml:space="preserve">Vadovaudamasi Lietuvos Respublikos vietos savivaldos įstatymo 15 straipsnio 2 dalies </w:t>
      </w:r>
      <w:r w:rsidRPr="00461845">
        <w:rPr>
          <w:color w:val="000000"/>
          <w:szCs w:val="24"/>
        </w:rPr>
        <w:br/>
        <w:t>29 punktu</w:t>
      </w:r>
      <w:r w:rsidRPr="00461845">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Pr>
          <w:szCs w:val="24"/>
          <w:lang w:eastAsia="ar-SA"/>
        </w:rPr>
        <w:t>,</w:t>
      </w:r>
      <w:r w:rsidRPr="00461845">
        <w:rPr>
          <w:szCs w:val="24"/>
          <w:lang w:eastAsia="ar-SA"/>
        </w:rPr>
        <w:t xml:space="preserve"> ir atsižvelgdama į UAB Tauragės regiono atliekų tvarkymo centro 2025 m. lapkričio </w:t>
      </w:r>
      <w:r w:rsidRPr="00D77BC2">
        <w:rPr>
          <w:strike/>
          <w:szCs w:val="24"/>
          <w:lang w:eastAsia="ar-SA"/>
        </w:rPr>
        <w:t>7</w:t>
      </w:r>
      <w:r w:rsidRPr="00461845">
        <w:rPr>
          <w:szCs w:val="24"/>
          <w:lang w:eastAsia="ar-SA"/>
        </w:rPr>
        <w:t xml:space="preserve"> </w:t>
      </w:r>
      <w:r w:rsidR="00D77BC2" w:rsidRPr="00D77BC2">
        <w:rPr>
          <w:b/>
          <w:bCs/>
          <w:szCs w:val="24"/>
          <w:lang w:eastAsia="ar-SA"/>
        </w:rPr>
        <w:t>18</w:t>
      </w:r>
      <w:r w:rsidR="00D77BC2">
        <w:rPr>
          <w:szCs w:val="24"/>
          <w:lang w:eastAsia="ar-SA"/>
        </w:rPr>
        <w:t xml:space="preserve"> </w:t>
      </w:r>
      <w:r w:rsidRPr="00461845">
        <w:rPr>
          <w:szCs w:val="24"/>
          <w:lang w:eastAsia="ar-SA"/>
        </w:rPr>
        <w:t>d. raštą Nr. IS-</w:t>
      </w:r>
      <w:r w:rsidRPr="00D77BC2">
        <w:rPr>
          <w:strike/>
          <w:szCs w:val="24"/>
          <w:lang w:eastAsia="ar-SA"/>
        </w:rPr>
        <w:t>240</w:t>
      </w:r>
      <w:r w:rsidRPr="00461845">
        <w:rPr>
          <w:szCs w:val="24"/>
          <w:lang w:eastAsia="ar-SA"/>
        </w:rPr>
        <w:t xml:space="preserve"> </w:t>
      </w:r>
      <w:r w:rsidR="00F36FCF" w:rsidRPr="00F36FCF">
        <w:rPr>
          <w:b/>
          <w:bCs/>
          <w:szCs w:val="24"/>
          <w:lang w:eastAsia="ar-SA"/>
        </w:rPr>
        <w:t>260</w:t>
      </w:r>
      <w:r w:rsidR="00D77BC2">
        <w:rPr>
          <w:szCs w:val="24"/>
          <w:lang w:eastAsia="ar-SA"/>
        </w:rPr>
        <w:t xml:space="preserve"> </w:t>
      </w:r>
      <w:r w:rsidRPr="00461845">
        <w:rPr>
          <w:szCs w:val="24"/>
          <w:lang w:eastAsia="ar-SA"/>
        </w:rPr>
        <w:t>,,</w:t>
      </w:r>
      <w:r w:rsidRPr="00461845">
        <w:t xml:space="preserve"> </w:t>
      </w:r>
      <w:r w:rsidRPr="00461845">
        <w:rPr>
          <w:szCs w:val="24"/>
          <w:lang w:eastAsia="ar-SA"/>
        </w:rPr>
        <w:t>Dėl Jurbarko rajono savivaldybės vietinės rinkliavos už komunalinių atliekų ir komunalinėms atliekoms nepriskiriamų buityje susidarančių atliekų tvarkymą nuostatų pakeitimo“, Jurbarko rajono savivaldybės taryba  n u s p r e n d ž i a:</w:t>
      </w:r>
    </w:p>
    <w:p w14:paraId="6A88DBDC" w14:textId="70373C7A" w:rsidR="00D77BC2" w:rsidRPr="00461845" w:rsidRDefault="00D77BC2" w:rsidP="00461845">
      <w:pPr>
        <w:suppressAutoHyphens/>
        <w:ind w:firstLine="720"/>
        <w:jc w:val="both"/>
        <w:rPr>
          <w:szCs w:val="24"/>
        </w:rPr>
      </w:pPr>
      <w:r w:rsidRPr="00D77BC2">
        <w:rPr>
          <w:szCs w:val="24"/>
        </w:rPr>
        <w:t xml:space="preserve">1. </w:t>
      </w:r>
      <w:r w:rsidRPr="00D77BC2">
        <w:rPr>
          <w:b/>
          <w:bCs/>
          <w:szCs w:val="24"/>
        </w:rPr>
        <w:t xml:space="preserve">Pakeisti Jurbarko rajono savivaldybės vietinės rinkliavos už komunalinių atliekų ir komunalinėms atliekoms nepriskiriamų buityje susidarančių atliekų tvarkymą nuostatus,  patvirtintus Jurbarko rajono savivaldybės tarybos 2025 m. sausio 30 d. sprendimu Nr. T2-25 „Dėl Jurbarko rajono savivaldybės vietinės rinkliavos už komunalinių atliekų ir komunalinėms atliekoms nepriskiriamų buityje susidarančių atliekų tvarkymą nuostatų patvirtinimo“ </w:t>
      </w:r>
      <w:r w:rsidR="009942B3" w:rsidRPr="009942B3">
        <w:rPr>
          <w:b/>
          <w:bCs/>
          <w:szCs w:val="24"/>
        </w:rPr>
        <w:t xml:space="preserve">(toliau - Nuostatai) </w:t>
      </w:r>
      <w:r w:rsidRPr="00D77BC2">
        <w:rPr>
          <w:b/>
          <w:bCs/>
          <w:szCs w:val="24"/>
        </w:rPr>
        <w:t xml:space="preserve">ir išdėstyti juos nauja redakcija (pridedama).                                                                   </w:t>
      </w:r>
    </w:p>
    <w:p w14:paraId="05F6805C" w14:textId="2B5F3735" w:rsidR="00461845" w:rsidRPr="00D77BC2" w:rsidRDefault="00461845" w:rsidP="00461845">
      <w:pPr>
        <w:ind w:firstLine="709"/>
        <w:jc w:val="both"/>
        <w:rPr>
          <w:strike/>
        </w:rPr>
      </w:pPr>
      <w:r w:rsidRPr="00D77BC2">
        <w:rPr>
          <w:strike/>
        </w:rPr>
        <w:t xml:space="preserve">Pakeisti Jurbarko rajono savivaldybės vietinės rinkliavos už komunalinių atliekų ir komunalinėms atliekoms nepriskiriamų buityje susidarančių atliekų tvarkymą </w:t>
      </w:r>
      <w:r w:rsidRPr="00D77BC2">
        <w:rPr>
          <w:strike/>
          <w:szCs w:val="24"/>
          <w:lang w:eastAsia="ar-SA"/>
        </w:rPr>
        <w:t>nuostatus</w:t>
      </w:r>
      <w:r w:rsidR="00334936" w:rsidRPr="00D77BC2">
        <w:rPr>
          <w:strike/>
          <w:szCs w:val="24"/>
          <w:lang w:eastAsia="ar-SA"/>
        </w:rPr>
        <w:t xml:space="preserve">                       </w:t>
      </w:r>
      <w:r w:rsidRPr="00D77BC2">
        <w:rPr>
          <w:strike/>
          <w:szCs w:val="24"/>
          <w:lang w:eastAsia="ar-SA"/>
        </w:rPr>
        <w:t xml:space="preserve">(toliau – Nuostatai), </w:t>
      </w:r>
      <w:r w:rsidRPr="00D77BC2">
        <w:rPr>
          <w:strike/>
        </w:rPr>
        <w:t xml:space="preserve"> patvirtintus Jurbarko rajono savivaldybės tarybos 2025 m. sausio 30 d. sprendimu Nr. T2-25 „Dėl Jurbarko rajono savivaldybės vietinės rinkliavos už komunalinių atliekų ir komunalinėms atliekoms nepriskiriamų buityje susidarančių atliekų tvarkymą nuostatų patvirtinimo“:</w:t>
      </w:r>
    </w:p>
    <w:p w14:paraId="5CA6FAB9" w14:textId="4029D8A1" w:rsidR="00461845" w:rsidRPr="00D77BC2" w:rsidRDefault="00461845" w:rsidP="00461845">
      <w:pPr>
        <w:ind w:firstLine="709"/>
        <w:jc w:val="both"/>
        <w:rPr>
          <w:strike/>
        </w:rPr>
      </w:pPr>
      <w:r w:rsidRPr="00D77BC2">
        <w:rPr>
          <w:strike/>
        </w:rPr>
        <w:t xml:space="preserve">1. Pakeisti </w:t>
      </w:r>
      <w:r w:rsidR="00F3018C" w:rsidRPr="00D77BC2">
        <w:rPr>
          <w:strike/>
        </w:rPr>
        <w:t xml:space="preserve">Nuostatų </w:t>
      </w:r>
      <w:r w:rsidRPr="00D77BC2">
        <w:rPr>
          <w:strike/>
        </w:rPr>
        <w:t>24 punktą ir jį išdėstyti taip:</w:t>
      </w:r>
    </w:p>
    <w:p w14:paraId="0CED78FB" w14:textId="16805B92" w:rsidR="00461845" w:rsidRPr="00D77BC2" w:rsidRDefault="00461845" w:rsidP="00461845">
      <w:pPr>
        <w:ind w:firstLine="709"/>
        <w:jc w:val="both"/>
        <w:rPr>
          <w:strike/>
        </w:rPr>
      </w:pPr>
      <w:r w:rsidRPr="00D77BC2">
        <w:rPr>
          <w:strike/>
        </w:rPr>
        <w:t xml:space="preserve">„24. </w:t>
      </w:r>
      <w:r w:rsidRPr="00D77BC2">
        <w:rPr>
          <w:strike/>
          <w:szCs w:val="24"/>
          <w:lang w:eastAsia="ar-SA"/>
        </w:rPr>
        <w:t xml:space="preserve">Metinis Vietinės rinkliavos dydis nustatomas šių </w:t>
      </w:r>
      <w:r w:rsidRPr="00D77BC2">
        <w:rPr>
          <w:i/>
          <w:strike/>
          <w:szCs w:val="24"/>
          <w:lang w:eastAsia="ar-SA"/>
        </w:rPr>
        <w:t>Nuostatų 1 priede</w:t>
      </w:r>
      <w:r w:rsidRPr="00D77BC2">
        <w:rPr>
          <w:strike/>
          <w:szCs w:val="24"/>
          <w:lang w:eastAsia="ar-SA"/>
        </w:rPr>
        <w:t xml:space="preserve"> nurodytą dydį (konkrečiai nekilnojamojo turto objektų kategorijai) padauginus iš nekilnojamojo turto apmokestinamo bendrojo ploto arba nekilnojamojo turto objektų skaičiaus (individualių (bendrijų) garažų, sandėliavimo, sodų ir žemės ūkio paskirties objektams, netinkamiems naudoti </w:t>
      </w:r>
      <w:r w:rsidRPr="00D77BC2">
        <w:rPr>
          <w:strike/>
          <w:lang w:eastAsia="ar-SA"/>
        </w:rPr>
        <w:t>kitos (fermų)</w:t>
      </w:r>
      <w:r w:rsidR="00334936" w:rsidRPr="00D77BC2">
        <w:rPr>
          <w:strike/>
          <w:lang w:eastAsia="ar-SA"/>
        </w:rPr>
        <w:t>,</w:t>
      </w:r>
      <w:r w:rsidRPr="00D77BC2">
        <w:rPr>
          <w:strike/>
          <w:lang w:eastAsia="ar-SA"/>
        </w:rPr>
        <w:t xml:space="preserve"> ir kitos (ūkio) paskirties</w:t>
      </w:r>
      <w:r w:rsidRPr="00D77BC2">
        <w:rPr>
          <w:strike/>
          <w:color w:val="EE0000"/>
          <w:lang w:eastAsia="ar-SA"/>
        </w:rPr>
        <w:t xml:space="preserve"> </w:t>
      </w:r>
      <w:r w:rsidRPr="00D77BC2">
        <w:rPr>
          <w:strike/>
          <w:szCs w:val="24"/>
          <w:lang w:eastAsia="ar-SA"/>
        </w:rPr>
        <w:t>objektams</w:t>
      </w:r>
      <w:r w:rsidRPr="00D77BC2">
        <w:rPr>
          <w:strike/>
        </w:rPr>
        <w:t>).“</w:t>
      </w:r>
    </w:p>
    <w:p w14:paraId="35D0E95F" w14:textId="77777777" w:rsidR="00F3018C" w:rsidRPr="00D77BC2" w:rsidRDefault="00F3018C" w:rsidP="00F3018C">
      <w:pPr>
        <w:ind w:firstLine="709"/>
        <w:jc w:val="both"/>
        <w:rPr>
          <w:strike/>
        </w:rPr>
      </w:pPr>
      <w:r w:rsidRPr="00D77BC2">
        <w:rPr>
          <w:strike/>
        </w:rPr>
        <w:t>2. Papildyti Nuostatus 43</w:t>
      </w:r>
      <w:r w:rsidRPr="00D77BC2">
        <w:rPr>
          <w:strike/>
          <w:vertAlign w:val="superscript"/>
        </w:rPr>
        <w:t>1</w:t>
      </w:r>
      <w:r w:rsidRPr="00D77BC2">
        <w:rPr>
          <w:strike/>
        </w:rPr>
        <w:t xml:space="preserve"> punktu:</w:t>
      </w:r>
    </w:p>
    <w:p w14:paraId="5F2B1263" w14:textId="2A95B642" w:rsidR="00F3018C" w:rsidRPr="00D77BC2" w:rsidRDefault="00F3018C" w:rsidP="00F3018C">
      <w:pPr>
        <w:ind w:firstLine="709"/>
        <w:jc w:val="both"/>
        <w:rPr>
          <w:strike/>
        </w:rPr>
      </w:pPr>
      <w:r w:rsidRPr="00D77BC2">
        <w:rPr>
          <w:strike/>
        </w:rPr>
        <w:t>„43</w:t>
      </w:r>
      <w:r w:rsidRPr="00D77BC2">
        <w:rPr>
          <w:strike/>
          <w:vertAlign w:val="superscript"/>
        </w:rPr>
        <w:t>1</w:t>
      </w:r>
      <w:r w:rsidRPr="00D77BC2">
        <w:rPr>
          <w:strike/>
        </w:rPr>
        <w:t>. Delspinigių dydis už laiku nesumokėtą Vietinę rinkliavą nenustatomas.“</w:t>
      </w:r>
    </w:p>
    <w:p w14:paraId="0D46ECA2" w14:textId="5E0A5BDC" w:rsidR="00461845" w:rsidRPr="00D77BC2" w:rsidRDefault="00F3018C" w:rsidP="00461845">
      <w:pPr>
        <w:ind w:firstLine="709"/>
        <w:jc w:val="both"/>
        <w:rPr>
          <w:strike/>
        </w:rPr>
      </w:pPr>
      <w:r w:rsidRPr="00D77BC2">
        <w:rPr>
          <w:strike/>
        </w:rPr>
        <w:t>3</w:t>
      </w:r>
      <w:r w:rsidR="00461845" w:rsidRPr="00D77BC2">
        <w:rPr>
          <w:strike/>
        </w:rPr>
        <w:t xml:space="preserve">. Pakeisti </w:t>
      </w:r>
      <w:r w:rsidRPr="00D77BC2">
        <w:rPr>
          <w:strike/>
        </w:rPr>
        <w:t xml:space="preserve">Nuostatų </w:t>
      </w:r>
      <w:r w:rsidR="00461845" w:rsidRPr="00D77BC2">
        <w:rPr>
          <w:strike/>
        </w:rPr>
        <w:t>50 punktą ir jį išdėstyti taip:</w:t>
      </w:r>
    </w:p>
    <w:p w14:paraId="068EB6BB" w14:textId="77777777" w:rsidR="00461845" w:rsidRPr="00D77BC2" w:rsidRDefault="00461845" w:rsidP="00461845">
      <w:pPr>
        <w:tabs>
          <w:tab w:val="left" w:pos="86"/>
        </w:tabs>
        <w:suppressAutoHyphens/>
        <w:ind w:firstLine="709"/>
        <w:jc w:val="both"/>
        <w:rPr>
          <w:strike/>
          <w:szCs w:val="24"/>
          <w:lang w:eastAsia="ar-SA"/>
        </w:rPr>
      </w:pPr>
      <w:r w:rsidRPr="00D77BC2">
        <w:rPr>
          <w:strike/>
        </w:rPr>
        <w:t>„</w:t>
      </w:r>
      <w:r w:rsidRPr="00D77BC2">
        <w:rPr>
          <w:strike/>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D77BC2">
        <w:rPr>
          <w:i/>
          <w:strike/>
          <w:szCs w:val="24"/>
          <w:lang w:eastAsia="ar-SA"/>
        </w:rPr>
        <w:t>Nuostatų 1 priede</w:t>
      </w:r>
      <w:r w:rsidRPr="00D77BC2">
        <w:rPr>
          <w:strike/>
          <w:szCs w:val="24"/>
          <w:lang w:eastAsia="ar-SA"/>
        </w:rPr>
        <w:t>. Į netinkamų naudoti nekilnojamojo turto objektų kategoriją įtraukiami netinkami naudoti / gyventi ar fiziškai sunaikinti nekilnojamojo turto objektai Savivaldybės teritorijoje.</w:t>
      </w:r>
    </w:p>
    <w:p w14:paraId="74F0C636" w14:textId="79C450BA" w:rsidR="00461845" w:rsidRPr="00D77BC2" w:rsidRDefault="00461845" w:rsidP="00461845">
      <w:pPr>
        <w:tabs>
          <w:tab w:val="left" w:pos="86"/>
        </w:tabs>
        <w:suppressAutoHyphens/>
        <w:ind w:firstLine="709"/>
        <w:jc w:val="both"/>
        <w:rPr>
          <w:strike/>
        </w:rPr>
      </w:pPr>
      <w:r w:rsidRPr="00D77BC2">
        <w:rPr>
          <w:strike/>
          <w:szCs w:val="24"/>
          <w:lang w:eastAsia="ar-SA"/>
        </w:rPr>
        <w:lastRenderedPageBreak/>
        <w:t>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r w:rsidRPr="00D77BC2">
        <w:rPr>
          <w:strike/>
        </w:rPr>
        <w:t>“</w:t>
      </w:r>
    </w:p>
    <w:p w14:paraId="6650827B" w14:textId="0A69E3BE" w:rsidR="00F3018C" w:rsidRPr="00D77BC2" w:rsidRDefault="00F3018C" w:rsidP="00F3018C">
      <w:pPr>
        <w:tabs>
          <w:tab w:val="left" w:pos="86"/>
        </w:tabs>
        <w:suppressAutoHyphens/>
        <w:jc w:val="both"/>
        <w:rPr>
          <w:strike/>
          <w:szCs w:val="24"/>
          <w:lang w:eastAsia="ar-SA"/>
        </w:rPr>
      </w:pPr>
      <w:r w:rsidRPr="00D77BC2">
        <w:rPr>
          <w:strike/>
          <w:szCs w:val="24"/>
          <w:lang w:eastAsia="ar-SA"/>
        </w:rPr>
        <w:t xml:space="preserve">          4. Papildyti Nuostatus 83 punktu:</w:t>
      </w:r>
    </w:p>
    <w:p w14:paraId="27D7CE01" w14:textId="39AA9A33" w:rsidR="00F3018C" w:rsidRPr="00D77BC2" w:rsidRDefault="00F3018C" w:rsidP="00F3018C">
      <w:pPr>
        <w:tabs>
          <w:tab w:val="left" w:pos="86"/>
        </w:tabs>
        <w:suppressAutoHyphens/>
        <w:ind w:firstLine="709"/>
        <w:jc w:val="both"/>
        <w:rPr>
          <w:strike/>
          <w:szCs w:val="24"/>
          <w:lang w:eastAsia="ar-SA"/>
        </w:rPr>
      </w:pPr>
      <w:r w:rsidRPr="00D77BC2">
        <w:rPr>
          <w:strike/>
          <w:szCs w:val="24"/>
          <w:lang w:eastAsia="ar-SA"/>
        </w:rPr>
        <w:t>„83. Bendrieji paslaugos ir kokybės ir sąlygų reikalavimai numatyti Jurbarko rajono savivaldybės komunalinių atliekų tvarkymo paslaugos kokybės stebėsenos ir kontrolės vykdymo tvarkos apraše.“</w:t>
      </w:r>
    </w:p>
    <w:p w14:paraId="1A1B9776" w14:textId="2A606822" w:rsidR="00A30ACF" w:rsidRPr="00D77BC2" w:rsidRDefault="003D5E4E" w:rsidP="008F1FAC">
      <w:pPr>
        <w:jc w:val="both"/>
        <w:rPr>
          <w:strike/>
          <w:sz w:val="8"/>
          <w:szCs w:val="8"/>
        </w:rPr>
      </w:pPr>
      <w:r w:rsidRPr="00D77BC2">
        <w:rPr>
          <w:strike/>
        </w:rPr>
        <w:t xml:space="preserve">          </w:t>
      </w:r>
      <w:r w:rsidR="00F3018C" w:rsidRPr="00D77BC2">
        <w:rPr>
          <w:strike/>
        </w:rPr>
        <w:t>5</w:t>
      </w:r>
      <w:r w:rsidR="00461845" w:rsidRPr="00D77BC2">
        <w:rPr>
          <w:strike/>
        </w:rPr>
        <w:t>. Pakeisti Nuostatų 1 priedą ir jį išdėstyti nauja redakcija</w:t>
      </w:r>
      <w:r w:rsidR="009009FF" w:rsidRPr="00D77BC2">
        <w:rPr>
          <w:strike/>
        </w:rPr>
        <w:t xml:space="preserve"> (pridedama).</w:t>
      </w:r>
    </w:p>
    <w:p w14:paraId="304595B8" w14:textId="19F03BAF" w:rsidR="009B1B12" w:rsidRPr="00D77BC2" w:rsidRDefault="00F3018C" w:rsidP="009B1B12">
      <w:pPr>
        <w:tabs>
          <w:tab w:val="left" w:pos="142"/>
          <w:tab w:val="left" w:pos="284"/>
        </w:tabs>
        <w:ind w:firstLine="567"/>
        <w:jc w:val="both"/>
        <w:rPr>
          <w:strike/>
          <w:szCs w:val="24"/>
          <w:lang w:val="fi-FI"/>
        </w:rPr>
      </w:pPr>
      <w:r w:rsidRPr="00D77BC2">
        <w:rPr>
          <w:strike/>
          <w:szCs w:val="24"/>
          <w:lang w:val="fi-FI"/>
        </w:rPr>
        <w:t>6</w:t>
      </w:r>
      <w:r w:rsidR="009B1B12" w:rsidRPr="00D77BC2">
        <w:rPr>
          <w:strike/>
          <w:szCs w:val="24"/>
          <w:lang w:val="fi-FI"/>
        </w:rPr>
        <w:t>. Pakeisti Nuostatų 3 priedą ir jį išdėstyti nauja redakcija</w:t>
      </w:r>
      <w:r w:rsidR="009009FF" w:rsidRPr="00D77BC2">
        <w:rPr>
          <w:strike/>
          <w:szCs w:val="24"/>
          <w:lang w:val="fi-FI"/>
        </w:rPr>
        <w:t xml:space="preserve"> </w:t>
      </w:r>
      <w:r w:rsidR="009009FF" w:rsidRPr="00D77BC2">
        <w:rPr>
          <w:strike/>
          <w:szCs w:val="24"/>
        </w:rPr>
        <w:t>(pridedama).</w:t>
      </w:r>
    </w:p>
    <w:p w14:paraId="274807C6" w14:textId="28916A2F" w:rsidR="009942B3" w:rsidRDefault="006E3A35" w:rsidP="006E3A35">
      <w:pPr>
        <w:widowControl w:val="0"/>
        <w:shd w:val="clear" w:color="auto" w:fill="FFFFFF"/>
        <w:ind w:right="-23"/>
        <w:rPr>
          <w:szCs w:val="24"/>
        </w:rPr>
      </w:pPr>
      <w:r w:rsidRPr="00D77BC2">
        <w:rPr>
          <w:szCs w:val="24"/>
        </w:rPr>
        <w:t xml:space="preserve">          </w:t>
      </w:r>
      <w:r w:rsidR="00F3018C" w:rsidRPr="00D77BC2">
        <w:rPr>
          <w:strike/>
          <w:szCs w:val="24"/>
        </w:rPr>
        <w:t>7</w:t>
      </w:r>
      <w:r w:rsidR="00D77BC2">
        <w:rPr>
          <w:szCs w:val="24"/>
        </w:rPr>
        <w:t xml:space="preserve"> </w:t>
      </w:r>
      <w:r w:rsidR="009942B3">
        <w:rPr>
          <w:szCs w:val="24"/>
        </w:rPr>
        <w:t xml:space="preserve">2. </w:t>
      </w:r>
      <w:r w:rsidR="009942B3" w:rsidRPr="009942B3">
        <w:rPr>
          <w:b/>
          <w:bCs/>
          <w:szCs w:val="24"/>
        </w:rPr>
        <w:t xml:space="preserve">Nustatyti, kad Vietinės rinkliavos dydžiai, nustatyti Nuostatų 1 priede, galioja nuo 2026 m. sausio 1 d. iki 2026 m. gruodžio 31 d.                                                               </w:t>
      </w:r>
    </w:p>
    <w:p w14:paraId="3B6FB995" w14:textId="79D49B6A" w:rsidR="006E3A35" w:rsidRDefault="009942B3" w:rsidP="006E3A35">
      <w:pPr>
        <w:widowControl w:val="0"/>
        <w:shd w:val="clear" w:color="auto" w:fill="FFFFFF"/>
        <w:ind w:right="-23"/>
        <w:rPr>
          <w:szCs w:val="24"/>
        </w:rPr>
      </w:pPr>
      <w:r>
        <w:rPr>
          <w:szCs w:val="24"/>
        </w:rPr>
        <w:t xml:space="preserve">           </w:t>
      </w:r>
      <w:r w:rsidRPr="009942B3">
        <w:rPr>
          <w:strike/>
          <w:szCs w:val="24"/>
        </w:rPr>
        <w:t>8</w:t>
      </w:r>
      <w:r w:rsidRPr="009942B3">
        <w:rPr>
          <w:szCs w:val="24"/>
        </w:rPr>
        <w:t>.</w:t>
      </w:r>
      <w:r>
        <w:rPr>
          <w:szCs w:val="24"/>
        </w:rPr>
        <w:t xml:space="preserve"> 3</w:t>
      </w:r>
      <w:r w:rsidR="006E3A35" w:rsidRPr="00D77BC2">
        <w:rPr>
          <w:szCs w:val="24"/>
        </w:rPr>
        <w:t>. Nustatyti, kad sprendimas įsigalioja nuo 2026 m. sausio 1 d.</w:t>
      </w:r>
    </w:p>
    <w:p w14:paraId="482F6F42" w14:textId="51BBC0DA" w:rsidR="006E3A35" w:rsidRPr="00D77BC2" w:rsidRDefault="009942B3" w:rsidP="006E3A35">
      <w:pPr>
        <w:jc w:val="both"/>
        <w:rPr>
          <w:szCs w:val="24"/>
        </w:rPr>
      </w:pPr>
      <w:r>
        <w:rPr>
          <w:szCs w:val="24"/>
        </w:rPr>
        <w:t xml:space="preserve"> </w:t>
      </w:r>
      <w:r w:rsidR="006E3A35" w:rsidRPr="00D77BC2">
        <w:rPr>
          <w:szCs w:val="24"/>
        </w:rPr>
        <w:t xml:space="preserve">          </w:t>
      </w:r>
      <w:r>
        <w:rPr>
          <w:b/>
          <w:bCs/>
          <w:color w:val="000000"/>
          <w:szCs w:val="24"/>
        </w:rPr>
        <w:t>2</w:t>
      </w:r>
      <w:r w:rsidR="006E3A35" w:rsidRPr="00D77BC2">
        <w:rPr>
          <w:color w:val="000000"/>
          <w:szCs w:val="24"/>
        </w:rPr>
        <w:t>. Paskelbti šį sprendimą Teisės aktų registre ir Jurbarko rajono savivaldybės interneto svetainėje.</w:t>
      </w:r>
    </w:p>
    <w:p w14:paraId="3B6A35AC" w14:textId="122CAF51" w:rsidR="00637ED3" w:rsidRPr="00D77BC2" w:rsidRDefault="00637ED3" w:rsidP="00637ED3">
      <w:pPr>
        <w:jc w:val="both"/>
        <w:rPr>
          <w:szCs w:val="24"/>
        </w:rPr>
      </w:pPr>
      <w:r w:rsidRPr="00D77BC2">
        <w:rPr>
          <w:szCs w:val="24"/>
        </w:rPr>
        <w:t xml:space="preserve">          </w:t>
      </w:r>
    </w:p>
    <w:p w14:paraId="5ECC008E" w14:textId="77777777" w:rsidR="006E3A35" w:rsidRPr="006E3A35" w:rsidRDefault="006E3A35" w:rsidP="006E3A35">
      <w:pPr>
        <w:ind w:firstLine="720"/>
        <w:jc w:val="both"/>
        <w:rPr>
          <w:szCs w:val="24"/>
        </w:rPr>
      </w:pPr>
    </w:p>
    <w:p w14:paraId="21613281" w14:textId="77777777" w:rsidR="003D5E4E" w:rsidRPr="006E3A35" w:rsidRDefault="003D5E4E" w:rsidP="006E3A35">
      <w:pPr>
        <w:jc w:val="both"/>
        <w:rPr>
          <w:szCs w:val="24"/>
        </w:rPr>
      </w:pPr>
    </w:p>
    <w:tbl>
      <w:tblPr>
        <w:tblW w:w="0" w:type="auto"/>
        <w:tblInd w:w="108" w:type="dxa"/>
        <w:tblLook w:val="0000" w:firstRow="0" w:lastRow="0" w:firstColumn="0" w:lastColumn="0" w:noHBand="0" w:noVBand="0"/>
      </w:tblPr>
      <w:tblGrid>
        <w:gridCol w:w="4410"/>
        <w:gridCol w:w="4410"/>
      </w:tblGrid>
      <w:tr w:rsidR="006E3A35" w:rsidRPr="006E3A35" w14:paraId="1BFB9142" w14:textId="77777777" w:rsidTr="002A2EED">
        <w:trPr>
          <w:trHeight w:val="180"/>
        </w:trPr>
        <w:tc>
          <w:tcPr>
            <w:tcW w:w="4410" w:type="dxa"/>
          </w:tcPr>
          <w:p w14:paraId="13B74BB3" w14:textId="77777777" w:rsidR="006E3A35" w:rsidRPr="006E3A35" w:rsidRDefault="006E3A35" w:rsidP="002A2EED">
            <w:pPr>
              <w:rPr>
                <w:szCs w:val="24"/>
              </w:rPr>
            </w:pPr>
            <w:r w:rsidRPr="006E3A35">
              <w:rPr>
                <w:szCs w:val="24"/>
              </w:rPr>
              <w:t>Savivaldybės meras</w:t>
            </w:r>
          </w:p>
        </w:tc>
        <w:tc>
          <w:tcPr>
            <w:tcW w:w="4410" w:type="dxa"/>
          </w:tcPr>
          <w:p w14:paraId="79DFDBAE" w14:textId="77777777" w:rsidR="006E3A35" w:rsidRPr="006E3A35" w:rsidRDefault="006E3A35" w:rsidP="002A2EED">
            <w:pPr>
              <w:jc w:val="right"/>
              <w:rPr>
                <w:szCs w:val="24"/>
              </w:rPr>
            </w:pPr>
          </w:p>
        </w:tc>
      </w:tr>
    </w:tbl>
    <w:p w14:paraId="1D004BF3" w14:textId="77777777" w:rsidR="006E3A35" w:rsidRDefault="006E3A35" w:rsidP="006E3A35">
      <w:pPr>
        <w:rPr>
          <w:szCs w:val="24"/>
        </w:rPr>
      </w:pPr>
    </w:p>
    <w:p w14:paraId="38D0DC09" w14:textId="77777777" w:rsidR="006E3A35" w:rsidRDefault="006E3A35" w:rsidP="006E3A35">
      <w:pPr>
        <w:rPr>
          <w:szCs w:val="24"/>
        </w:rPr>
      </w:pPr>
    </w:p>
    <w:p w14:paraId="7AD00263" w14:textId="77777777" w:rsidR="006E3A35" w:rsidRPr="006E3A35" w:rsidRDefault="006E3A35" w:rsidP="006E3A35">
      <w:pPr>
        <w:rPr>
          <w:szCs w:val="24"/>
        </w:rPr>
      </w:pPr>
    </w:p>
    <w:p w14:paraId="2F6E5AE2" w14:textId="77777777" w:rsidR="006E3A35" w:rsidRPr="006E3A35" w:rsidRDefault="006E3A35" w:rsidP="006E3A35">
      <w:pPr>
        <w:rPr>
          <w:szCs w:val="24"/>
        </w:rPr>
      </w:pPr>
      <w:r w:rsidRPr="006E3A35">
        <w:rPr>
          <w:szCs w:val="24"/>
        </w:rPr>
        <w:t xml:space="preserve">Derino: </w:t>
      </w:r>
    </w:p>
    <w:p w14:paraId="37A14D05" w14:textId="77777777" w:rsidR="006E3A35" w:rsidRPr="006E3A35" w:rsidRDefault="006E3A35" w:rsidP="006E3A35">
      <w:pPr>
        <w:rPr>
          <w:szCs w:val="24"/>
        </w:rPr>
      </w:pPr>
      <w:r w:rsidRPr="006E3A35">
        <w:rPr>
          <w:szCs w:val="24"/>
        </w:rPr>
        <w:t xml:space="preserve">Administracijos direktorė R. </w:t>
      </w:r>
      <w:proofErr w:type="spellStart"/>
      <w:r w:rsidRPr="006E3A35">
        <w:rPr>
          <w:szCs w:val="24"/>
        </w:rPr>
        <w:t>Vančienė</w:t>
      </w:r>
      <w:proofErr w:type="spellEnd"/>
    </w:p>
    <w:p w14:paraId="42148625" w14:textId="77777777" w:rsidR="006E3A35" w:rsidRPr="006E3A35" w:rsidRDefault="006E3A35" w:rsidP="006E3A35">
      <w:pPr>
        <w:rPr>
          <w:szCs w:val="24"/>
        </w:rPr>
      </w:pPr>
      <w:r w:rsidRPr="006E3A35">
        <w:rPr>
          <w:szCs w:val="24"/>
        </w:rPr>
        <w:t>Teisės ir civilinės metrikacijos skyriaus vyr. specialistė R. Gadliauskienė</w:t>
      </w:r>
    </w:p>
    <w:p w14:paraId="286AFE4D" w14:textId="77777777" w:rsidR="006E3A35" w:rsidRPr="006E3A35" w:rsidRDefault="006E3A35" w:rsidP="006E3A35">
      <w:pPr>
        <w:rPr>
          <w:szCs w:val="24"/>
        </w:rPr>
      </w:pPr>
      <w:r w:rsidRPr="006E3A35">
        <w:rPr>
          <w:szCs w:val="24"/>
        </w:rPr>
        <w:t>Tarybos posėdžių sekretorė D. Dačkauskaitė</w:t>
      </w:r>
    </w:p>
    <w:p w14:paraId="2BAAA70A" w14:textId="77777777" w:rsidR="006E3A35" w:rsidRPr="006E3A35" w:rsidRDefault="006E3A35" w:rsidP="006E3A35">
      <w:pPr>
        <w:rPr>
          <w:szCs w:val="24"/>
        </w:rPr>
      </w:pPr>
      <w:r w:rsidRPr="006E3A35">
        <w:rPr>
          <w:szCs w:val="24"/>
        </w:rPr>
        <w:t>Infrastruktūros ir turto skyriaus vedėja J. Šeflerienė</w:t>
      </w:r>
    </w:p>
    <w:p w14:paraId="4CD70705" w14:textId="77777777" w:rsidR="006E3A35" w:rsidRPr="006E3A35" w:rsidRDefault="006E3A35" w:rsidP="006E3A35">
      <w:pPr>
        <w:rPr>
          <w:szCs w:val="24"/>
        </w:rPr>
      </w:pPr>
      <w:r w:rsidRPr="006E3A35">
        <w:rPr>
          <w:szCs w:val="24"/>
        </w:rPr>
        <w:t>Dokumentų ir viešųjų ryšių skyriaus vyr. specialistas A. Gvildys</w:t>
      </w:r>
    </w:p>
    <w:p w14:paraId="7035233B" w14:textId="77777777" w:rsidR="006E3A35" w:rsidRDefault="006E3A35" w:rsidP="006E3A35"/>
    <w:p w14:paraId="6CD08036" w14:textId="77777777" w:rsidR="006E3A35" w:rsidRDefault="006E3A35" w:rsidP="006E3A35"/>
    <w:p w14:paraId="7FE29834" w14:textId="77777777" w:rsidR="009942B3" w:rsidRDefault="009942B3" w:rsidP="006E3A35"/>
    <w:p w14:paraId="24F269AC" w14:textId="77777777" w:rsidR="009942B3" w:rsidRDefault="009942B3" w:rsidP="006E3A35"/>
    <w:p w14:paraId="014E1A46" w14:textId="77777777" w:rsidR="009942B3" w:rsidRDefault="009942B3" w:rsidP="006E3A35"/>
    <w:p w14:paraId="77D3775F" w14:textId="77777777" w:rsidR="009942B3" w:rsidRDefault="009942B3" w:rsidP="006E3A35"/>
    <w:p w14:paraId="7B3EB01B" w14:textId="77777777" w:rsidR="009942B3" w:rsidRDefault="009942B3" w:rsidP="006E3A35"/>
    <w:p w14:paraId="532EFC6C" w14:textId="77777777" w:rsidR="009942B3" w:rsidRDefault="009942B3" w:rsidP="006E3A35"/>
    <w:p w14:paraId="47607165" w14:textId="77777777" w:rsidR="009942B3" w:rsidRDefault="009942B3" w:rsidP="006E3A35"/>
    <w:p w14:paraId="27D3E3D9" w14:textId="77777777" w:rsidR="009942B3" w:rsidRDefault="009942B3" w:rsidP="006E3A35"/>
    <w:p w14:paraId="44D72997" w14:textId="77777777" w:rsidR="006E3A35" w:rsidRDefault="006E3A35" w:rsidP="006E3A35"/>
    <w:p w14:paraId="41957529" w14:textId="77777777" w:rsidR="006E3A35" w:rsidRDefault="006E3A35" w:rsidP="006E3A35">
      <w:pPr>
        <w:rPr>
          <w:sz w:val="22"/>
          <w:szCs w:val="22"/>
        </w:rPr>
      </w:pPr>
    </w:p>
    <w:p w14:paraId="1DBC80EF" w14:textId="77777777" w:rsidR="006E3A35" w:rsidRPr="006E3A35" w:rsidRDefault="006E3A35" w:rsidP="006E3A35">
      <w:pPr>
        <w:rPr>
          <w:sz w:val="22"/>
          <w:szCs w:val="22"/>
        </w:rPr>
      </w:pPr>
      <w:r w:rsidRPr="006E3A35">
        <w:rPr>
          <w:sz w:val="22"/>
          <w:szCs w:val="22"/>
        </w:rPr>
        <w:t>Parengė</w:t>
      </w:r>
    </w:p>
    <w:p w14:paraId="63AB1EE6" w14:textId="77777777" w:rsidR="006E3A35" w:rsidRPr="006E3A35" w:rsidRDefault="006E3A35" w:rsidP="006E3A35">
      <w:pPr>
        <w:pStyle w:val="Antrats"/>
        <w:tabs>
          <w:tab w:val="clear" w:pos="4153"/>
          <w:tab w:val="clear" w:pos="8306"/>
        </w:tabs>
        <w:rPr>
          <w:sz w:val="20"/>
          <w:lang w:eastAsia="de-DE"/>
        </w:rPr>
      </w:pPr>
      <w:r w:rsidRPr="006E3A35">
        <w:rPr>
          <w:sz w:val="22"/>
          <w:szCs w:val="22"/>
          <w:lang w:eastAsia="de-DE"/>
        </w:rPr>
        <w:t xml:space="preserve">Romanas Semaška, tel. +370 655 07 496,  el. p.  </w:t>
      </w:r>
      <w:hyperlink r:id="rId16" w:history="1">
        <w:r w:rsidRPr="006E3A35">
          <w:rPr>
            <w:rStyle w:val="Hipersaitas"/>
            <w:sz w:val="22"/>
            <w:szCs w:val="22"/>
            <w:lang w:eastAsia="de-DE"/>
          </w:rPr>
          <w:t>romanas.semaska@jurbarkas.lt</w:t>
        </w:r>
      </w:hyperlink>
    </w:p>
    <w:p w14:paraId="12B615F8" w14:textId="77777777" w:rsidR="009B1B12" w:rsidRDefault="009B1B12" w:rsidP="009B1B12">
      <w:pPr>
        <w:tabs>
          <w:tab w:val="left" w:pos="142"/>
          <w:tab w:val="left" w:pos="284"/>
        </w:tabs>
        <w:ind w:firstLine="567"/>
        <w:jc w:val="both"/>
        <w:rPr>
          <w:lang w:val="fi-FI"/>
        </w:rPr>
      </w:pPr>
    </w:p>
    <w:p w14:paraId="4F0CC62E" w14:textId="77777777" w:rsidR="00F9369D" w:rsidRDefault="00F9369D" w:rsidP="009B1B12">
      <w:pPr>
        <w:tabs>
          <w:tab w:val="left" w:pos="142"/>
          <w:tab w:val="left" w:pos="284"/>
        </w:tabs>
        <w:ind w:firstLine="567"/>
        <w:jc w:val="both"/>
        <w:rPr>
          <w:lang w:val="fi-FI"/>
        </w:rPr>
      </w:pPr>
    </w:p>
    <w:p w14:paraId="1A527C67" w14:textId="77777777" w:rsidR="00F9369D" w:rsidRDefault="00F9369D" w:rsidP="009B1B12">
      <w:pPr>
        <w:tabs>
          <w:tab w:val="left" w:pos="142"/>
          <w:tab w:val="left" w:pos="284"/>
        </w:tabs>
        <w:ind w:firstLine="567"/>
        <w:jc w:val="both"/>
        <w:rPr>
          <w:lang w:val="fi-FI"/>
        </w:rPr>
      </w:pPr>
    </w:p>
    <w:p w14:paraId="395D8F5A" w14:textId="77777777" w:rsidR="00F9369D" w:rsidRDefault="00F9369D" w:rsidP="009B1B12">
      <w:pPr>
        <w:tabs>
          <w:tab w:val="left" w:pos="142"/>
          <w:tab w:val="left" w:pos="284"/>
        </w:tabs>
        <w:ind w:firstLine="567"/>
        <w:jc w:val="both"/>
        <w:rPr>
          <w:lang w:val="fi-FI"/>
        </w:rPr>
      </w:pPr>
    </w:p>
    <w:p w14:paraId="27A79F2A" w14:textId="77777777" w:rsidR="00F9369D" w:rsidRDefault="00F9369D" w:rsidP="009B1B12">
      <w:pPr>
        <w:tabs>
          <w:tab w:val="left" w:pos="142"/>
          <w:tab w:val="left" w:pos="284"/>
        </w:tabs>
        <w:ind w:firstLine="567"/>
        <w:jc w:val="both"/>
        <w:rPr>
          <w:lang w:val="fi-FI"/>
        </w:rPr>
      </w:pPr>
    </w:p>
    <w:p w14:paraId="47B66FFA" w14:textId="77777777" w:rsidR="00F9369D" w:rsidRDefault="00F9369D" w:rsidP="009B1B12">
      <w:pPr>
        <w:tabs>
          <w:tab w:val="left" w:pos="142"/>
          <w:tab w:val="left" w:pos="284"/>
        </w:tabs>
        <w:ind w:firstLine="567"/>
        <w:jc w:val="both"/>
        <w:rPr>
          <w:lang w:val="fi-FI"/>
        </w:rPr>
      </w:pPr>
    </w:p>
    <w:p w14:paraId="42AB8582" w14:textId="77777777" w:rsidR="00F9369D" w:rsidRDefault="00F9369D" w:rsidP="009B1B12">
      <w:pPr>
        <w:tabs>
          <w:tab w:val="left" w:pos="142"/>
          <w:tab w:val="left" w:pos="284"/>
        </w:tabs>
        <w:ind w:firstLine="567"/>
        <w:jc w:val="both"/>
        <w:rPr>
          <w:lang w:val="fi-FI"/>
        </w:rPr>
      </w:pPr>
    </w:p>
    <w:p w14:paraId="764E9719" w14:textId="77777777" w:rsidR="00F9369D" w:rsidRDefault="00F9369D" w:rsidP="009B1B12">
      <w:pPr>
        <w:tabs>
          <w:tab w:val="left" w:pos="142"/>
          <w:tab w:val="left" w:pos="284"/>
        </w:tabs>
        <w:ind w:firstLine="567"/>
        <w:jc w:val="both"/>
        <w:rPr>
          <w:lang w:val="fi-FI"/>
        </w:rPr>
      </w:pPr>
    </w:p>
    <w:p w14:paraId="7AE28070" w14:textId="77777777" w:rsidR="00F9369D" w:rsidRDefault="00F9369D" w:rsidP="009B1B12">
      <w:pPr>
        <w:tabs>
          <w:tab w:val="left" w:pos="142"/>
          <w:tab w:val="left" w:pos="284"/>
        </w:tabs>
        <w:ind w:firstLine="567"/>
        <w:jc w:val="both"/>
        <w:rPr>
          <w:lang w:val="fi-FI"/>
        </w:rPr>
      </w:pPr>
    </w:p>
    <w:p w14:paraId="14ED45D1" w14:textId="77777777" w:rsidR="00F9369D" w:rsidRDefault="00F9369D" w:rsidP="009B1B12">
      <w:pPr>
        <w:tabs>
          <w:tab w:val="left" w:pos="142"/>
          <w:tab w:val="left" w:pos="284"/>
        </w:tabs>
        <w:ind w:firstLine="567"/>
        <w:jc w:val="both"/>
        <w:rPr>
          <w:lang w:val="fi-FI"/>
        </w:rPr>
      </w:pPr>
    </w:p>
    <w:p w14:paraId="19E8CA03" w14:textId="77777777" w:rsidR="00F9369D" w:rsidRDefault="00F9369D" w:rsidP="009B1B12">
      <w:pPr>
        <w:tabs>
          <w:tab w:val="left" w:pos="142"/>
          <w:tab w:val="left" w:pos="284"/>
        </w:tabs>
        <w:ind w:firstLine="567"/>
        <w:jc w:val="both"/>
        <w:rPr>
          <w:lang w:val="fi-FI"/>
        </w:rPr>
      </w:pPr>
    </w:p>
    <w:p w14:paraId="52FA08C8" w14:textId="77777777" w:rsidR="00906D56" w:rsidRDefault="00906D56" w:rsidP="00F9369D">
      <w:pPr>
        <w:suppressAutoHyphens/>
        <w:ind w:left="4809" w:firstLine="11"/>
        <w:rPr>
          <w:lang w:val="fi-FI" w:eastAsia="ar-SA"/>
        </w:rPr>
      </w:pPr>
    </w:p>
    <w:p w14:paraId="0FBBA916" w14:textId="4CB1904F" w:rsidR="00F9369D" w:rsidRPr="008C3EF2" w:rsidRDefault="00F9369D" w:rsidP="00F9369D">
      <w:pPr>
        <w:suppressAutoHyphens/>
        <w:ind w:left="4809" w:firstLine="11"/>
        <w:rPr>
          <w:lang w:val="fi-FI" w:eastAsia="ar-SA"/>
        </w:rPr>
      </w:pPr>
      <w:bookmarkStart w:id="4" w:name="_Hlk214445183"/>
      <w:r w:rsidRPr="00F93113">
        <w:rPr>
          <w:lang w:val="fi-FI" w:eastAsia="ar-SA"/>
        </w:rPr>
        <w:t>PATVIRTINTA</w:t>
      </w:r>
      <w:r>
        <w:rPr>
          <w:lang w:val="fi-FI" w:eastAsia="ar-SA"/>
        </w:rPr>
        <w:t xml:space="preserve">                                                                                       </w:t>
      </w:r>
      <w:r w:rsidRPr="008C3EF2">
        <w:rPr>
          <w:lang w:val="fi-FI" w:eastAsia="ar-SA"/>
        </w:rPr>
        <w:t>Jurbarko rajono savivaldybės tarybos</w:t>
      </w:r>
    </w:p>
    <w:p w14:paraId="2D527434" w14:textId="148C92F9" w:rsidR="00F9369D" w:rsidRPr="008C3EF2" w:rsidRDefault="00F9369D" w:rsidP="00F9369D">
      <w:pPr>
        <w:suppressAutoHyphens/>
        <w:ind w:left="4809" w:firstLine="11"/>
        <w:rPr>
          <w:lang w:val="fi-FI" w:eastAsia="ar-SA"/>
        </w:rPr>
      </w:pPr>
      <w:r w:rsidRPr="008C3EF2">
        <w:rPr>
          <w:lang w:val="fi-FI" w:eastAsia="ar-SA"/>
        </w:rPr>
        <w:t>202</w:t>
      </w:r>
      <w:r>
        <w:rPr>
          <w:lang w:val="fi-FI" w:eastAsia="ar-SA"/>
        </w:rPr>
        <w:t>5</w:t>
      </w:r>
      <w:r w:rsidRPr="008C3EF2">
        <w:rPr>
          <w:lang w:val="fi-FI" w:eastAsia="ar-SA"/>
        </w:rPr>
        <w:t xml:space="preserve"> m. </w:t>
      </w:r>
      <w:r>
        <w:rPr>
          <w:lang w:val="fi-FI" w:eastAsia="ar-SA"/>
        </w:rPr>
        <w:t>Sausio 30</w:t>
      </w:r>
      <w:r w:rsidRPr="008C3EF2">
        <w:rPr>
          <w:lang w:val="fi-FI" w:eastAsia="ar-SA"/>
        </w:rPr>
        <w:t xml:space="preserve"> d. sprendimu Nr. T2-</w:t>
      </w:r>
      <w:r>
        <w:rPr>
          <w:lang w:val="fi-FI" w:eastAsia="ar-SA"/>
        </w:rPr>
        <w:t>25</w:t>
      </w:r>
    </w:p>
    <w:p w14:paraId="4F40C61B" w14:textId="77777777" w:rsidR="00F9369D" w:rsidRPr="008C3EF2" w:rsidRDefault="00F9369D" w:rsidP="00F9369D">
      <w:pPr>
        <w:suppressAutoHyphens/>
        <w:rPr>
          <w:lang w:val="fi-FI" w:eastAsia="ar-SA"/>
        </w:rPr>
      </w:pPr>
      <w:r w:rsidRPr="008C3EF2">
        <w:rPr>
          <w:lang w:val="fi-FI" w:eastAsia="ar-SA"/>
        </w:rPr>
        <w:t xml:space="preserve">                                                                                (Jurbarko rajono savivaldybės tarybos</w:t>
      </w:r>
    </w:p>
    <w:p w14:paraId="02FCE423" w14:textId="4314ED28" w:rsidR="00F9369D" w:rsidRPr="008C3EF2" w:rsidRDefault="00F9369D" w:rsidP="00F9369D">
      <w:pPr>
        <w:suppressAutoHyphens/>
        <w:rPr>
          <w:lang w:val="fi-FI" w:eastAsia="ar-SA"/>
        </w:rPr>
      </w:pPr>
      <w:r w:rsidRPr="008C3EF2">
        <w:rPr>
          <w:lang w:val="fi-FI" w:eastAsia="ar-SA"/>
        </w:rPr>
        <w:t xml:space="preserve">                                                                                 202</w:t>
      </w:r>
      <w:r w:rsidR="00A12E08">
        <w:rPr>
          <w:lang w:val="fi-FI" w:eastAsia="ar-SA"/>
        </w:rPr>
        <w:t>6</w:t>
      </w:r>
      <w:r w:rsidRPr="008C3EF2">
        <w:rPr>
          <w:lang w:val="fi-FI" w:eastAsia="ar-SA"/>
        </w:rPr>
        <w:t xml:space="preserve"> m. </w:t>
      </w:r>
      <w:r w:rsidR="00A12E08">
        <w:rPr>
          <w:lang w:val="fi-FI" w:eastAsia="ar-SA"/>
        </w:rPr>
        <w:t>sausio</w:t>
      </w:r>
      <w:r w:rsidRPr="008C3EF2">
        <w:rPr>
          <w:lang w:val="fi-FI" w:eastAsia="ar-SA"/>
        </w:rPr>
        <w:t xml:space="preserve">   d. sprendimo Nr. T2-                        </w:t>
      </w:r>
    </w:p>
    <w:p w14:paraId="3AC8BC87" w14:textId="77777777" w:rsidR="00F9369D" w:rsidRDefault="00F9369D" w:rsidP="00F9369D">
      <w:pPr>
        <w:tabs>
          <w:tab w:val="left" w:pos="709"/>
        </w:tabs>
      </w:pPr>
      <w:r w:rsidRPr="008C3EF2">
        <w:t xml:space="preserve">                                                                                 redakcija)</w:t>
      </w:r>
      <w:bookmarkEnd w:id="4"/>
    </w:p>
    <w:p w14:paraId="52FA4B94" w14:textId="77777777" w:rsidR="00F9369D" w:rsidRDefault="00F9369D" w:rsidP="00F9369D">
      <w:pPr>
        <w:tabs>
          <w:tab w:val="left" w:pos="709"/>
        </w:tabs>
      </w:pPr>
    </w:p>
    <w:p w14:paraId="5EE36AA2" w14:textId="77777777" w:rsidR="00F9369D" w:rsidRPr="008E14BF" w:rsidRDefault="00F9369D" w:rsidP="00F9369D">
      <w:pPr>
        <w:tabs>
          <w:tab w:val="center" w:pos="4680"/>
          <w:tab w:val="right" w:pos="9000"/>
        </w:tabs>
        <w:suppressAutoHyphens/>
        <w:jc w:val="center"/>
        <w:rPr>
          <w:b/>
          <w:caps/>
          <w:szCs w:val="24"/>
          <w:lang w:eastAsia="ar-SA"/>
        </w:rPr>
      </w:pPr>
      <w:bookmarkStart w:id="5" w:name="_Hlk214445236"/>
      <w:r w:rsidRPr="008E14BF">
        <w:rPr>
          <w:b/>
          <w:caps/>
          <w:szCs w:val="24"/>
          <w:lang w:eastAsia="ar-SA"/>
        </w:rPr>
        <w:t xml:space="preserve">JURBARKO RAJONO SAVIVALDYBĖS Vietinės rinkliavos už Komunalinių atliekų </w:t>
      </w:r>
      <w:r w:rsidRPr="008E14BF">
        <w:rPr>
          <w:b/>
          <w:szCs w:val="24"/>
        </w:rPr>
        <w:t xml:space="preserve">IR KOMUNALINĖMS ATLIEKOMS NEPRISKIRIAMŲ BUITYJE SUSIDARANČIŲ ATLIEKŲ </w:t>
      </w:r>
      <w:r w:rsidRPr="008E14BF">
        <w:rPr>
          <w:b/>
          <w:caps/>
          <w:szCs w:val="24"/>
          <w:lang w:eastAsia="ar-SA"/>
        </w:rPr>
        <w:t>tvarkymą nuostatai</w:t>
      </w:r>
    </w:p>
    <w:bookmarkEnd w:id="5"/>
    <w:p w14:paraId="41581719" w14:textId="77777777" w:rsidR="00F9369D" w:rsidRDefault="00F9369D" w:rsidP="00F9369D">
      <w:pPr>
        <w:tabs>
          <w:tab w:val="left" w:pos="709"/>
        </w:tabs>
      </w:pPr>
    </w:p>
    <w:p w14:paraId="4C876A5A"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 xml:space="preserve">I </w:t>
      </w:r>
      <w:r w:rsidRPr="00F9369D">
        <w:rPr>
          <w:b/>
          <w:caps/>
          <w:szCs w:val="22"/>
          <w:lang w:eastAsia="ar-SA"/>
        </w:rPr>
        <w:t>SKYRIUS</w:t>
      </w:r>
    </w:p>
    <w:p w14:paraId="0207CA27"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Bendrosios nuostatos</w:t>
      </w:r>
    </w:p>
    <w:p w14:paraId="7FE2EA45" w14:textId="77777777" w:rsidR="00F9369D" w:rsidRPr="00F9369D" w:rsidRDefault="00F9369D" w:rsidP="00F9369D">
      <w:pPr>
        <w:tabs>
          <w:tab w:val="left" w:pos="113"/>
        </w:tabs>
        <w:suppressAutoHyphens/>
        <w:ind w:left="567"/>
        <w:jc w:val="both"/>
        <w:rPr>
          <w:b/>
          <w:bCs/>
          <w:szCs w:val="24"/>
          <w:lang w:eastAsia="ar-SA"/>
        </w:rPr>
      </w:pPr>
    </w:p>
    <w:p w14:paraId="3F424A70"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1. V</w:t>
      </w:r>
      <w:r w:rsidRPr="00F9369D">
        <w:rPr>
          <w:szCs w:val="24"/>
        </w:rPr>
        <w:t xml:space="preserve">ietinė rinkliava už </w:t>
      </w:r>
      <w:r w:rsidRPr="00F9369D">
        <w:rPr>
          <w:color w:val="000000"/>
          <w:szCs w:val="24"/>
        </w:rPr>
        <w:t xml:space="preserve">komunalinių atliekų </w:t>
      </w:r>
      <w:r w:rsidRPr="00F9369D">
        <w:rPr>
          <w:szCs w:val="24"/>
        </w:rPr>
        <w:t xml:space="preserve">ir komunalinėms atliekoms nepriskiriamų buityje susidarančių atliekų </w:t>
      </w:r>
      <w:r w:rsidRPr="00F9369D">
        <w:rPr>
          <w:color w:val="000000"/>
          <w:szCs w:val="24"/>
        </w:rPr>
        <w:t xml:space="preserve">tvarkymą (toliau – Vietinė rinkliava) tai Jurbarko rajono savivaldybės tarybos </w:t>
      </w:r>
      <w:r w:rsidRPr="00F9369D">
        <w:rPr>
          <w:szCs w:val="24"/>
        </w:rPr>
        <w:t xml:space="preserve">sprendimu nustatyta privaloma įmoka, galiojanti Jurbarko rajono savivaldybės </w:t>
      </w:r>
      <w:r w:rsidRPr="00F9369D">
        <w:rPr>
          <w:bCs/>
          <w:szCs w:val="24"/>
          <w:lang w:eastAsia="ar-SA"/>
        </w:rPr>
        <w:t xml:space="preserve">(toliau – Savivaldybė) </w:t>
      </w:r>
      <w:r w:rsidRPr="00F9369D">
        <w:rPr>
          <w:szCs w:val="24"/>
        </w:rPr>
        <w:t>teritorijoje.</w:t>
      </w:r>
    </w:p>
    <w:p w14:paraId="6D2E6E58"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 xml:space="preserve">2. Jurbarko rajono savivaldybės vietinės rinkliavos už komunalinių atliekų ir </w:t>
      </w:r>
      <w:r w:rsidRPr="00F9369D">
        <w:rPr>
          <w:szCs w:val="24"/>
        </w:rPr>
        <w:t>komunalinėms atliekoms nepriskiriamų buityje susidarančių atliekų</w:t>
      </w:r>
      <w:r w:rsidRPr="00F9369D">
        <w:rPr>
          <w:bCs/>
          <w:szCs w:val="24"/>
          <w:lang w:eastAsia="ar-SA"/>
        </w:rPr>
        <w:t xml:space="preserve"> tvarkymą nuostatai (toliau – </w:t>
      </w:r>
      <w:r w:rsidRPr="00F9369D">
        <w:rPr>
          <w:szCs w:val="24"/>
        </w:rPr>
        <w:t>Nuostatai</w:t>
      </w:r>
      <w:r w:rsidRPr="00F9369D">
        <w:rPr>
          <w:bCs/>
          <w:szCs w:val="24"/>
          <w:lang w:eastAsia="ar-SA"/>
        </w:rPr>
        <w:t>) reglamentuoja Vietinės rinkliavos mokėtojų registro sudarymą, Vietinės rinkliavos apskaičiavimą, Vietinės rinkliavos surinkimą iš atliekų turėtojų, išieškojimą, apskaitą ir administravimą, taip pat iš Vietinės rinkliavos gautų savivaldybės biudžeto pajamų panaudojimą.</w:t>
      </w:r>
    </w:p>
    <w:p w14:paraId="294C26FF"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 xml:space="preserve">3. </w:t>
      </w:r>
      <w:r w:rsidRPr="00F9369D">
        <w:rPr>
          <w:szCs w:val="24"/>
        </w:rPr>
        <w:t xml:space="preserve">Šie </w:t>
      </w:r>
      <w:r w:rsidRPr="00F9369D">
        <w:rPr>
          <w:bCs/>
          <w:szCs w:val="24"/>
          <w:lang w:eastAsia="ar-SA"/>
        </w:rPr>
        <w:t>nuostatai</w:t>
      </w:r>
      <w:r w:rsidRPr="00F9369D">
        <w:rPr>
          <w:szCs w:val="24"/>
        </w:rPr>
        <w:t xml:space="preserve"> parengti vadovaujantis Lietuvos Respublikos vietos savivaldos įstatymu, Lietuvos Respublikos rinkliavų įstatymu, Lietuvos Respublikos atliekų tvarkymo įstatymu, Lietuvos Respublikos Vyriausybės 2013 m. liepos 24 d.  nutarimu Nr. 711 (Lietuvos Respublikos Vyriausybės 2024 m. rugsėjo 25 d. nutarimo Nr. 805 redakcija) „Dėl vietinės rinkliavos ar kitos įmokos už komunalinių atliekų ir komunalinėms atliekoms nepriskiriamų buityje susidarančių atliekų tvarkymą dydžio nustatymo taisyklių patvirtinimo“, LR Aplinkos ministro 2012 m. lapkričio 20 d. įsakymu Nr.D1-950 „Dėl komunalinių atliekų turėtojų registravimo tvarkos aprašo patvirtinimo“, Jurbarko rajono savivaldybės komunalinių atliekų tvarkymo taisyklėmis (aktuali redakcija), Koncesijos sutartimi dėl Jurbarko rajono savivaldybės komunalinių atliekų tvarkymo sistemos operatoriaus funkcijų vykdymo, sudaryta tarp Jurbarko rajono savivaldybės administracijos ir UAB „Tauragės regiono atliekų tvarkymo centras“. </w:t>
      </w:r>
    </w:p>
    <w:p w14:paraId="6980D66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 </w:t>
      </w:r>
      <w:r w:rsidRPr="00F9369D">
        <w:rPr>
          <w:bCs/>
          <w:szCs w:val="24"/>
          <w:lang w:eastAsia="ar-SA"/>
        </w:rPr>
        <w:t xml:space="preserve">Nuostatai galioja visoje Savivaldybės teritorijoje. </w:t>
      </w:r>
    </w:p>
    <w:p w14:paraId="0EAD4DF6" w14:textId="77777777" w:rsidR="00F9369D" w:rsidRPr="00F9369D" w:rsidRDefault="00F9369D" w:rsidP="00F9369D">
      <w:pPr>
        <w:tabs>
          <w:tab w:val="center" w:pos="4680"/>
          <w:tab w:val="right" w:pos="9000"/>
        </w:tabs>
        <w:suppressAutoHyphens/>
        <w:jc w:val="both"/>
        <w:rPr>
          <w:szCs w:val="24"/>
          <w:lang w:eastAsia="ar-SA"/>
        </w:rPr>
      </w:pPr>
    </w:p>
    <w:p w14:paraId="2994A079"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II</w:t>
      </w:r>
      <w:r w:rsidRPr="00F9369D">
        <w:rPr>
          <w:b/>
          <w:caps/>
          <w:szCs w:val="24"/>
          <w:lang w:eastAsia="ar-SA"/>
        </w:rPr>
        <w:tab/>
        <w:t>SKYRIUS</w:t>
      </w:r>
    </w:p>
    <w:p w14:paraId="45DD0E16"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pagrindinės sąvokos</w:t>
      </w:r>
    </w:p>
    <w:p w14:paraId="4C722A73" w14:textId="77777777" w:rsidR="00F9369D" w:rsidRPr="00F9369D" w:rsidRDefault="00F9369D" w:rsidP="00F9369D">
      <w:pPr>
        <w:tabs>
          <w:tab w:val="center" w:pos="4680"/>
          <w:tab w:val="right" w:pos="9000"/>
        </w:tabs>
        <w:suppressAutoHyphens/>
        <w:jc w:val="both"/>
        <w:rPr>
          <w:szCs w:val="24"/>
          <w:lang w:eastAsia="ar-SA"/>
        </w:rPr>
      </w:pPr>
    </w:p>
    <w:p w14:paraId="52D34A0E"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5. Nuostatuose naudojamos šios sąvokos:</w:t>
      </w:r>
    </w:p>
    <w:p w14:paraId="0ECCD17B" w14:textId="77777777" w:rsidR="00F9369D" w:rsidRPr="00F9369D" w:rsidRDefault="00F9369D" w:rsidP="00F9369D">
      <w:pPr>
        <w:tabs>
          <w:tab w:val="left" w:pos="256"/>
        </w:tabs>
        <w:ind w:firstLine="709"/>
        <w:jc w:val="both"/>
        <w:rPr>
          <w:strike/>
          <w:color w:val="EE0000"/>
          <w:szCs w:val="24"/>
        </w:rPr>
      </w:pPr>
      <w:r w:rsidRPr="00F9369D">
        <w:rPr>
          <w:bCs/>
          <w:szCs w:val="24"/>
          <w:lang w:eastAsia="ar-SA"/>
        </w:rPr>
        <w:t xml:space="preserve">5.1. </w:t>
      </w:r>
      <w:r w:rsidRPr="00F9369D">
        <w:rPr>
          <w:b/>
          <w:szCs w:val="24"/>
        </w:rPr>
        <w:t>Komunalinės atliekos</w:t>
      </w:r>
      <w:r w:rsidRPr="00F9369D">
        <w:rPr>
          <w:szCs w:val="24"/>
        </w:rPr>
        <w:t xml:space="preserve"> – </w:t>
      </w:r>
      <w:r w:rsidRPr="00F9369D">
        <w:rPr>
          <w:strike/>
          <w:szCs w:val="24"/>
          <w:lang w:eastAsia="ar-SA"/>
        </w:rPr>
        <w:t>buitinės</w:t>
      </w:r>
      <w:r w:rsidRPr="00F9369D">
        <w:rPr>
          <w:strike/>
          <w:szCs w:val="24"/>
        </w:rPr>
        <w:t xml:space="preserve"> (buityje susidarančios) ir kitokios atliekos, kurios savo pobūdžiu ar sudėtimi yra panašios į buitines atliekas.</w:t>
      </w:r>
      <w:r w:rsidRPr="00F9369D">
        <w:rPr>
          <w:b/>
          <w:bCs/>
          <w:szCs w:val="24"/>
          <w:lang w:eastAsia="en-US"/>
        </w:rPr>
        <w:t xml:space="preserve">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F9369D">
        <w:rPr>
          <w:b/>
          <w:bCs/>
          <w:szCs w:val="24"/>
          <w:lang w:eastAsia="en-US"/>
        </w:rPr>
        <w:t>septikų</w:t>
      </w:r>
      <w:proofErr w:type="spellEnd"/>
      <w:r w:rsidRPr="00F9369D">
        <w:rPr>
          <w:b/>
          <w:bCs/>
          <w:szCs w:val="24"/>
          <w:lang w:eastAsia="en-US"/>
        </w:rPr>
        <w:t>, taip pat kanalizacijos ir nuotekų valymo atliekos, įskaitant nuotekų dumblą, eksploatuoti netinkamos transporto priemonės ir statybinės atliekos.</w:t>
      </w:r>
    </w:p>
    <w:p w14:paraId="628D1FB7" w14:textId="77777777" w:rsidR="00F9369D" w:rsidRPr="00F9369D" w:rsidRDefault="00F9369D" w:rsidP="00F9369D">
      <w:pPr>
        <w:ind w:firstLine="851"/>
        <w:jc w:val="both"/>
        <w:rPr>
          <w:b/>
          <w:bCs/>
          <w:szCs w:val="22"/>
          <w:lang w:eastAsia="ar-SA"/>
        </w:rPr>
      </w:pPr>
      <w:r w:rsidRPr="00F9369D">
        <w:rPr>
          <w:bCs/>
          <w:szCs w:val="24"/>
          <w:lang w:eastAsia="ar-SA"/>
        </w:rPr>
        <w:lastRenderedPageBreak/>
        <w:t xml:space="preserve">5.2. </w:t>
      </w:r>
      <w:r w:rsidRPr="00F9369D">
        <w:rPr>
          <w:b/>
          <w:bCs/>
          <w:szCs w:val="24"/>
          <w:lang w:eastAsia="ar-SA"/>
        </w:rPr>
        <w:t>Komunalinėms atliekoms nepriskiriamos buityje susidarančios atliekos</w:t>
      </w:r>
      <w:r w:rsidRPr="00F9369D">
        <w:rPr>
          <w:szCs w:val="24"/>
          <w:lang w:eastAsia="ar-SA"/>
        </w:rPr>
        <w:t xml:space="preserve"> – </w:t>
      </w:r>
      <w:r w:rsidRPr="00F9369D">
        <w:rPr>
          <w:strike/>
          <w:szCs w:val="24"/>
          <w:lang w:eastAsia="ar-SA"/>
        </w:rPr>
        <w:t xml:space="preserve">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w:t>
      </w:r>
      <w:r w:rsidRPr="00F9369D">
        <w:rPr>
          <w:strike/>
          <w:szCs w:val="24"/>
        </w:rPr>
        <w:t>Lietuvos Respublikos atliekų tvarkymo įstatymą</w:t>
      </w:r>
      <w:r w:rsidRPr="00F9369D">
        <w:rPr>
          <w:strike/>
          <w:szCs w:val="24"/>
          <w:lang w:eastAsia="ar-SA"/>
        </w:rPr>
        <w:t xml:space="preserve"> priskiriamos komunalinėms atliekoms, ir atliekų, už kurių tvarkymą pagal gamintojo ir importuotojo atsakomybės principą atsakingi gamintojai ir (ar) importuotojai. </w:t>
      </w:r>
      <w:r w:rsidRPr="00F9369D">
        <w:rPr>
          <w:b/>
          <w:bCs/>
          <w:szCs w:val="22"/>
          <w:lang w:eastAsia="ar-SA"/>
        </w:rPr>
        <w:t xml:space="preserve">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F9369D">
        <w:rPr>
          <w:b/>
          <w:bCs/>
          <w:szCs w:val="22"/>
          <w:lang w:eastAsia="ar-SA"/>
        </w:rPr>
        <w:t>septikų</w:t>
      </w:r>
      <w:proofErr w:type="spellEnd"/>
      <w:r w:rsidRPr="00F9369D">
        <w:rPr>
          <w:b/>
          <w:bCs/>
          <w:szCs w:val="22"/>
          <w:lang w:eastAsia="ar-SA"/>
        </w:rPr>
        <w:t>, taip pat kanalizacijos ir nuotekų valymo atliekos, įskaitant nuotekų dumblą, eksploatuoti netinkamos transporto priemonės.</w:t>
      </w:r>
    </w:p>
    <w:p w14:paraId="5B06ACFC" w14:textId="24422150"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5.3. </w:t>
      </w:r>
      <w:r w:rsidRPr="00F9369D">
        <w:rPr>
          <w:b/>
          <w:szCs w:val="24"/>
        </w:rPr>
        <w:t>Komunalinių atliekų turėtojas</w:t>
      </w:r>
      <w:r w:rsidRPr="00F9369D">
        <w:rPr>
          <w:szCs w:val="24"/>
        </w:rPr>
        <w:t xml:space="preserve"> – </w:t>
      </w:r>
      <w:r w:rsidRPr="00DF2747">
        <w:rPr>
          <w:strike/>
          <w:szCs w:val="24"/>
        </w:rPr>
        <w:t xml:space="preserve">fizinis arba juridinis asmuo, kuris turi </w:t>
      </w:r>
      <w:r w:rsidRPr="00DF2747">
        <w:rPr>
          <w:strike/>
          <w:szCs w:val="24"/>
          <w:lang w:eastAsia="ar-SA"/>
        </w:rPr>
        <w:t>komunalinių</w:t>
      </w:r>
      <w:r w:rsidRPr="00DF2747">
        <w:rPr>
          <w:strike/>
          <w:szCs w:val="24"/>
        </w:rPr>
        <w:t xml:space="preserve"> atliekų</w:t>
      </w:r>
      <w:r w:rsidR="00DF2747" w:rsidRPr="00DF2747">
        <w:t xml:space="preserve"> </w:t>
      </w:r>
      <w:proofErr w:type="spellStart"/>
      <w:r w:rsidR="00DF2747" w:rsidRPr="00DF2747">
        <w:rPr>
          <w:b/>
          <w:bCs/>
          <w:szCs w:val="24"/>
        </w:rPr>
        <w:t>atliekų</w:t>
      </w:r>
      <w:proofErr w:type="spellEnd"/>
      <w:r w:rsidR="00DF2747" w:rsidRPr="00DF2747">
        <w:rPr>
          <w:b/>
          <w:bCs/>
          <w:szCs w:val="24"/>
        </w:rPr>
        <w:t xml:space="preserve"> darytojas arba asmuo, turintis atliekų</w:t>
      </w:r>
      <w:r w:rsidR="00DF2747" w:rsidRPr="00DF2747">
        <w:rPr>
          <w:szCs w:val="24"/>
        </w:rPr>
        <w:t>.</w:t>
      </w:r>
    </w:p>
    <w:p w14:paraId="2A2722E7" w14:textId="77777777" w:rsidR="00F9369D" w:rsidRPr="00F9369D" w:rsidRDefault="00F9369D" w:rsidP="00F9369D">
      <w:pPr>
        <w:tabs>
          <w:tab w:val="left" w:pos="256"/>
        </w:tabs>
        <w:ind w:firstLine="709"/>
        <w:jc w:val="both"/>
        <w:rPr>
          <w:bCs/>
          <w:strike/>
          <w:szCs w:val="24"/>
          <w:lang w:eastAsia="ar-SA"/>
        </w:rPr>
      </w:pPr>
      <w:r w:rsidRPr="00F9369D">
        <w:rPr>
          <w:bCs/>
          <w:szCs w:val="24"/>
          <w:lang w:eastAsia="ar-SA"/>
        </w:rPr>
        <w:t xml:space="preserve">5.4. </w:t>
      </w:r>
      <w:r w:rsidRPr="00F9369D">
        <w:rPr>
          <w:b/>
          <w:szCs w:val="24"/>
          <w:lang w:eastAsia="ar-SA"/>
        </w:rPr>
        <w:t xml:space="preserve">Komunalinių atliekų tvarkymo paslauga </w:t>
      </w:r>
      <w:r w:rsidRPr="00F9369D">
        <w:rPr>
          <w:szCs w:val="24"/>
          <w:lang w:eastAsia="ar-SA"/>
        </w:rPr>
        <w:t xml:space="preserve">– </w:t>
      </w:r>
      <w:r w:rsidRPr="00F9369D">
        <w:rPr>
          <w:strike/>
          <w:color w:val="000000"/>
          <w:szCs w:val="24"/>
          <w:lang w:eastAsia="ar-SA"/>
        </w:rPr>
        <w:t>viešoji</w:t>
      </w:r>
      <w:r w:rsidRPr="00F9369D">
        <w:rPr>
          <w:strike/>
          <w:szCs w:val="24"/>
          <w:lang w:eastAsia="ar-SA"/>
        </w:rPr>
        <w:t xml:space="preserve"> paslauga, apimanti komunalinių atliekų surinkimą, vežimą, naudojimą, šalinimą, šių veiklų organizavimą, stebėseną, šalinimo vietų vėlesnę priežiūrą.</w:t>
      </w:r>
      <w:r w:rsidRPr="00F9369D">
        <w:rPr>
          <w:b/>
          <w:bCs/>
          <w:szCs w:val="22"/>
          <w:lang w:eastAsia="ar-SA"/>
        </w:rPr>
        <w:t xml:space="preserve">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Atliekų tvarkymo įstatymą ir (ar) Lietuvos Respublikos pakuočių ir pakuočių atliekų tvarkymo įstatymą.</w:t>
      </w:r>
    </w:p>
    <w:p w14:paraId="3A72CC37" w14:textId="77777777" w:rsidR="00F9369D" w:rsidRPr="00F9369D" w:rsidRDefault="00F9369D" w:rsidP="00F9369D">
      <w:pPr>
        <w:suppressAutoHyphens/>
        <w:ind w:firstLine="709"/>
        <w:jc w:val="both"/>
        <w:rPr>
          <w:bCs/>
          <w:szCs w:val="24"/>
          <w:lang w:eastAsia="ar-SA"/>
        </w:rPr>
      </w:pPr>
      <w:r w:rsidRPr="00F9369D">
        <w:rPr>
          <w:szCs w:val="24"/>
        </w:rPr>
        <w:t xml:space="preserve">5.5. </w:t>
      </w:r>
      <w:r w:rsidRPr="00F9369D">
        <w:rPr>
          <w:b/>
          <w:bCs/>
          <w:szCs w:val="24"/>
        </w:rPr>
        <w:t xml:space="preserve">Vietinės rinkliavos mokėtojai </w:t>
      </w:r>
      <w:r w:rsidRPr="00F9369D">
        <w:rPr>
          <w:szCs w:val="24"/>
        </w:rPr>
        <w:t>– komunalinių atliekų turėtojai – visi fiziniai ir juridiniai asmenys, nuosavybės ar kita teise valdantys ir naudojantys nekilnojamąjį turtą Jurbarko  rajono savivaldybės teritorijoje, išskyrus įmones, turinčias Taršos integruotos prevencijos ir kontrolės leidimus, kuriuose yra numatytas komunalinių atliekų tvarkymas ir kuriuose nustatyti atliekų tvarkymo reikalavimai negali būti įvykdyti savivaldybės organizuojamoje komunalinių atliekų tvarkymo sistemoje.</w:t>
      </w:r>
    </w:p>
    <w:p w14:paraId="61111AB8"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5.6. </w:t>
      </w:r>
      <w:r w:rsidRPr="00F9369D">
        <w:rPr>
          <w:b/>
          <w:szCs w:val="24"/>
          <w:lang w:eastAsia="ar-SA"/>
        </w:rPr>
        <w:t>Nekilnojamojo turto objektai</w:t>
      </w:r>
      <w:r w:rsidRPr="00F9369D">
        <w:rPr>
          <w:szCs w:val="24"/>
          <w:lang w:eastAsia="ar-SA"/>
        </w:rPr>
        <w:t xml:space="preserve"> – pastatai su priklausiniais ir (ar) priskirtais naudoti žemės sklypais ar be jų, kitos patalpos, nepaisant registracijos nekilnojamojo turto registre.</w:t>
      </w:r>
    </w:p>
    <w:p w14:paraId="683ADC48" w14:textId="77777777" w:rsidR="00F9369D" w:rsidRPr="00F9369D" w:rsidRDefault="00F9369D" w:rsidP="00F9369D">
      <w:pPr>
        <w:tabs>
          <w:tab w:val="left" w:pos="993"/>
        </w:tabs>
        <w:ind w:firstLine="709"/>
        <w:jc w:val="both"/>
        <w:rPr>
          <w:szCs w:val="24"/>
          <w:lang w:eastAsia="ar-SA"/>
        </w:rPr>
      </w:pPr>
      <w:r w:rsidRPr="00F9369D">
        <w:rPr>
          <w:szCs w:val="24"/>
          <w:lang w:eastAsia="ar-SA"/>
        </w:rPr>
        <w:t xml:space="preserve">5.7. </w:t>
      </w:r>
      <w:r w:rsidRPr="00F9369D">
        <w:rPr>
          <w:b/>
          <w:szCs w:val="24"/>
          <w:lang w:eastAsia="ar-SA"/>
        </w:rPr>
        <w:t>Netinkami naudoti nekilnojamojo turto objektai</w:t>
      </w:r>
      <w:r w:rsidRPr="00F9369D">
        <w:rPr>
          <w:szCs w:val="24"/>
          <w:lang w:eastAsia="ar-SA"/>
        </w:rPr>
        <w:t xml:space="preserve"> – vadovaujantis šių Nuostatų 46–47 punktuose nustatyta tvarka pripažinti netinkamais naudoti / gyventi ar fiziškai sunaikinti nekilnojamojo turto objektai. </w:t>
      </w:r>
    </w:p>
    <w:p w14:paraId="3521B563" w14:textId="77777777" w:rsidR="00F9369D" w:rsidRPr="00F9369D" w:rsidRDefault="00F9369D" w:rsidP="00F9369D">
      <w:pPr>
        <w:tabs>
          <w:tab w:val="left" w:pos="256"/>
        </w:tabs>
        <w:ind w:firstLine="709"/>
        <w:jc w:val="both"/>
        <w:rPr>
          <w:bCs/>
          <w:strike/>
          <w:szCs w:val="24"/>
          <w:lang w:eastAsia="ar-SA"/>
        </w:rPr>
      </w:pPr>
      <w:r w:rsidRPr="00F9369D">
        <w:rPr>
          <w:bCs/>
          <w:szCs w:val="24"/>
          <w:lang w:eastAsia="ar-SA"/>
        </w:rPr>
        <w:t xml:space="preserve">5.8. </w:t>
      </w:r>
      <w:r w:rsidRPr="00F9369D">
        <w:rPr>
          <w:b/>
          <w:szCs w:val="24"/>
          <w:lang w:eastAsia="ar-SA"/>
        </w:rPr>
        <w:t xml:space="preserve">Komunalinių atliekų tvarkymo sistemos </w:t>
      </w:r>
      <w:r w:rsidRPr="00F9369D">
        <w:rPr>
          <w:b/>
          <w:bCs/>
          <w:szCs w:val="24"/>
          <w:lang w:eastAsia="ar-SA"/>
        </w:rPr>
        <w:t>administratorius (</w:t>
      </w:r>
      <w:r w:rsidRPr="00F9369D">
        <w:rPr>
          <w:bCs/>
          <w:szCs w:val="24"/>
          <w:lang w:eastAsia="ar-SA"/>
        </w:rPr>
        <w:t xml:space="preserve">toliau </w:t>
      </w:r>
      <w:r w:rsidRPr="00F9369D">
        <w:rPr>
          <w:szCs w:val="24"/>
          <w:lang w:eastAsia="ar-SA"/>
        </w:rPr>
        <w:t>–</w:t>
      </w:r>
      <w:r w:rsidRPr="00F9369D">
        <w:rPr>
          <w:b/>
          <w:bCs/>
          <w:szCs w:val="24"/>
          <w:lang w:eastAsia="ar-SA"/>
        </w:rPr>
        <w:t xml:space="preserve"> </w:t>
      </w:r>
      <w:r w:rsidRPr="00F9369D">
        <w:rPr>
          <w:bCs/>
          <w:szCs w:val="24"/>
          <w:lang w:eastAsia="ar-SA"/>
        </w:rPr>
        <w:t>Administratorius)</w:t>
      </w:r>
      <w:r w:rsidRPr="00F9369D">
        <w:rPr>
          <w:b/>
          <w:bCs/>
          <w:szCs w:val="24"/>
          <w:lang w:eastAsia="ar-SA"/>
        </w:rPr>
        <w:t xml:space="preserve"> </w:t>
      </w:r>
      <w:r w:rsidRPr="00F9369D">
        <w:rPr>
          <w:szCs w:val="24"/>
          <w:lang w:eastAsia="ar-SA"/>
        </w:rPr>
        <w:t>–</w:t>
      </w:r>
      <w:r w:rsidRPr="00F9369D">
        <w:rPr>
          <w:b/>
          <w:bCs/>
          <w:szCs w:val="24"/>
          <w:lang w:eastAsia="ar-SA"/>
        </w:rPr>
        <w:t xml:space="preserve"> </w:t>
      </w:r>
      <w:r w:rsidRPr="00F9369D">
        <w:rPr>
          <w:szCs w:val="24"/>
          <w:lang w:eastAsia="ar-SA"/>
        </w:rPr>
        <w:t xml:space="preserve">Tauragės RATC (UAB Tauragės regiono atlieku tvarkymo centras), kuris </w:t>
      </w:r>
      <w:r w:rsidRPr="00F9369D">
        <w:rPr>
          <w:szCs w:val="24"/>
        </w:rPr>
        <w:t>Koncesijos sutarties pagrindu,</w:t>
      </w:r>
      <w:r w:rsidRPr="00F9369D">
        <w:rPr>
          <w:bCs/>
          <w:szCs w:val="24"/>
          <w:lang w:eastAsia="ar-SA"/>
        </w:rPr>
        <w:t xml:space="preserve"> teisės aktų nustatyta tvarka Jurbarko rajono savivaldybės pavedimu </w:t>
      </w:r>
      <w:r w:rsidRPr="00F9369D">
        <w:rPr>
          <w:szCs w:val="24"/>
          <w:lang w:eastAsia="ar-SA"/>
        </w:rPr>
        <w:t xml:space="preserve">atlieka </w:t>
      </w:r>
      <w:r w:rsidRPr="00F9369D">
        <w:rPr>
          <w:strike/>
          <w:szCs w:val="24"/>
          <w:lang w:eastAsia="ar-SA"/>
        </w:rPr>
        <w:t xml:space="preserve">atliekų tvarkymo sistemos organizavimo, atliekų tvarkymo ir vietinės rinkliavos administravimo </w:t>
      </w:r>
      <w:r w:rsidRPr="00F9369D">
        <w:rPr>
          <w:strike/>
          <w:szCs w:val="24"/>
        </w:rPr>
        <w:t>funkcijas Jurbarko rajono savivaldybės teritorijoje.</w:t>
      </w:r>
      <w:r w:rsidRPr="00F9369D">
        <w:rPr>
          <w:bCs/>
          <w:strike/>
          <w:szCs w:val="24"/>
          <w:lang w:eastAsia="ar-SA"/>
        </w:rPr>
        <w:t xml:space="preserve"> </w:t>
      </w:r>
      <w:r w:rsidRPr="00F9369D">
        <w:rPr>
          <w:b/>
          <w:bCs/>
          <w:szCs w:val="24"/>
          <w:lang w:eastAsia="en-US"/>
        </w:rPr>
        <w:t>komunalinių atliekų tvarkymo sistemos organizavimo ir  administravimo, vietinės rinkliavos administravimo funkcijas,  valdantis regioninius komunalinių atliekų tvarkymo įrenginius, teikiantis komunalinių atliekų tvarkymo paslaugas Jurbarko rajono savivaldybės teritorijoje.</w:t>
      </w:r>
    </w:p>
    <w:p w14:paraId="69385AC6"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5.9. </w:t>
      </w:r>
      <w:r w:rsidRPr="00F9369D">
        <w:rPr>
          <w:b/>
          <w:szCs w:val="24"/>
          <w:lang w:eastAsia="ar-SA"/>
        </w:rPr>
        <w:t>Nekilnojamojo turto plotas</w:t>
      </w:r>
      <w:r w:rsidRPr="00F9369D">
        <w:rPr>
          <w:szCs w:val="24"/>
          <w:lang w:eastAsia="ar-SA"/>
        </w:rPr>
        <w:t xml:space="preserve"> – Nekilnojamojo turto registre kaip bendrasis įregistruotas nekilnojamojo turto vieneto plotas.</w:t>
      </w:r>
    </w:p>
    <w:p w14:paraId="31FF4688"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5.10. </w:t>
      </w:r>
      <w:r w:rsidRPr="00F9369D">
        <w:rPr>
          <w:b/>
          <w:szCs w:val="24"/>
          <w:lang w:eastAsia="ar-SA"/>
        </w:rPr>
        <w:t xml:space="preserve">Kolektyviniai konteineriai </w:t>
      </w:r>
      <w:r w:rsidRPr="00F9369D">
        <w:rPr>
          <w:szCs w:val="24"/>
          <w:lang w:eastAsia="ar-SA"/>
        </w:rPr>
        <w:t xml:space="preserve">– juridinių ir fizinių asmenų (Vietinės rinkliavos mokėtojų) bendrai naudojami komunalinių atliekų surinkimo konteineriai. </w:t>
      </w:r>
    </w:p>
    <w:p w14:paraId="294198C3"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lastRenderedPageBreak/>
        <w:t xml:space="preserve">5.11. </w:t>
      </w:r>
      <w:r w:rsidRPr="00F9369D">
        <w:rPr>
          <w:b/>
          <w:szCs w:val="24"/>
          <w:lang w:eastAsia="ar-SA"/>
        </w:rPr>
        <w:t xml:space="preserve">Individualūs konteineriai </w:t>
      </w:r>
      <w:r w:rsidRPr="00F9369D">
        <w:rPr>
          <w:szCs w:val="24"/>
          <w:lang w:eastAsia="ar-SA"/>
        </w:rPr>
        <w:t>– juridiniam ar fiziniam asmeniui (komunalinių atliekų turėtojui) individualiai priskirti ir naudojami komunalinių atliekų konteineriai, į kuriuos komunalines atliekas šalina tik konkretus komunalinių atliekų turėtojas.</w:t>
      </w:r>
    </w:p>
    <w:p w14:paraId="548E4402" w14:textId="77777777" w:rsidR="00F9369D" w:rsidRPr="00F9369D" w:rsidRDefault="00F9369D" w:rsidP="00F9369D">
      <w:pPr>
        <w:suppressAutoHyphens/>
        <w:jc w:val="both"/>
        <w:rPr>
          <w:szCs w:val="24"/>
          <w:lang w:eastAsia="ar-SA"/>
        </w:rPr>
      </w:pPr>
    </w:p>
    <w:p w14:paraId="70D3F264" w14:textId="77777777" w:rsidR="00F9369D" w:rsidRPr="00F9369D" w:rsidRDefault="00F9369D" w:rsidP="00F9369D">
      <w:pPr>
        <w:tabs>
          <w:tab w:val="left" w:pos="227"/>
          <w:tab w:val="num" w:pos="397"/>
        </w:tabs>
        <w:suppressAutoHyphens/>
        <w:jc w:val="center"/>
        <w:rPr>
          <w:b/>
          <w:caps/>
          <w:szCs w:val="24"/>
          <w:lang w:eastAsia="ar-SA"/>
        </w:rPr>
      </w:pPr>
      <w:r w:rsidRPr="00F9369D">
        <w:rPr>
          <w:b/>
          <w:bCs/>
          <w:szCs w:val="24"/>
          <w:lang w:eastAsia="ar-SA"/>
        </w:rPr>
        <w:t>III</w:t>
      </w:r>
      <w:r w:rsidRPr="00F9369D">
        <w:rPr>
          <w:b/>
          <w:bCs/>
          <w:szCs w:val="24"/>
          <w:lang w:eastAsia="ar-SA"/>
        </w:rPr>
        <w:tab/>
      </w:r>
      <w:r w:rsidRPr="00F9369D">
        <w:rPr>
          <w:b/>
          <w:caps/>
          <w:szCs w:val="24"/>
          <w:lang w:eastAsia="ar-SA"/>
        </w:rPr>
        <w:t>SKYRIUS</w:t>
      </w:r>
    </w:p>
    <w:p w14:paraId="0E06D53A" w14:textId="77777777" w:rsidR="00F9369D" w:rsidRPr="00F9369D" w:rsidRDefault="00F9369D" w:rsidP="00F9369D">
      <w:pPr>
        <w:tabs>
          <w:tab w:val="left" w:pos="227"/>
          <w:tab w:val="num" w:pos="397"/>
        </w:tabs>
        <w:suppressAutoHyphens/>
        <w:jc w:val="center"/>
        <w:rPr>
          <w:b/>
          <w:bCs/>
          <w:szCs w:val="24"/>
          <w:lang w:eastAsia="ar-SA"/>
        </w:rPr>
      </w:pPr>
      <w:r w:rsidRPr="00F9369D">
        <w:rPr>
          <w:b/>
          <w:caps/>
          <w:szCs w:val="24"/>
          <w:lang w:eastAsia="ar-SA"/>
        </w:rPr>
        <w:t xml:space="preserve">Vietinės rinkliavos MOKĖTOJAI ir jų </w:t>
      </w:r>
      <w:r w:rsidRPr="00F9369D">
        <w:rPr>
          <w:b/>
          <w:bCs/>
          <w:szCs w:val="24"/>
          <w:lang w:eastAsia="ar-SA"/>
        </w:rPr>
        <w:t>REGISTRAVIMAS</w:t>
      </w:r>
    </w:p>
    <w:p w14:paraId="372EBEF4" w14:textId="77777777" w:rsidR="00F9369D" w:rsidRPr="00F9369D" w:rsidRDefault="00F9369D" w:rsidP="00F9369D">
      <w:pPr>
        <w:suppressAutoHyphens/>
        <w:jc w:val="both"/>
        <w:rPr>
          <w:szCs w:val="24"/>
          <w:lang w:eastAsia="ar-SA"/>
        </w:rPr>
      </w:pPr>
    </w:p>
    <w:p w14:paraId="176068E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 </w:t>
      </w:r>
      <w:r w:rsidRPr="00F9369D">
        <w:rPr>
          <w:bCs/>
          <w:szCs w:val="24"/>
          <w:lang w:eastAsia="ar-SA"/>
        </w:rPr>
        <w:t>Vietinė</w:t>
      </w:r>
      <w:r w:rsidRPr="00F9369D">
        <w:rPr>
          <w:szCs w:val="24"/>
          <w:lang w:eastAsia="ar-SA"/>
        </w:rPr>
        <w:t xml:space="preserve"> rinkliava nustatoma visiems </w:t>
      </w:r>
      <w:r w:rsidRPr="00F9369D">
        <w:rPr>
          <w:bCs/>
          <w:szCs w:val="24"/>
          <w:lang w:eastAsia="ar-SA"/>
        </w:rPr>
        <w:t>S</w:t>
      </w:r>
      <w:r w:rsidRPr="00F9369D">
        <w:rPr>
          <w:szCs w:val="24"/>
          <w:lang w:eastAsia="ar-SA"/>
        </w:rPr>
        <w:t>avivaldybės komunalinių atliekų turėtojams.</w:t>
      </w:r>
    </w:p>
    <w:p w14:paraId="68A59D6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7. </w:t>
      </w:r>
      <w:r w:rsidRPr="00F9369D">
        <w:rPr>
          <w:bCs/>
          <w:szCs w:val="24"/>
          <w:lang w:eastAsia="ar-SA"/>
        </w:rPr>
        <w:t>Vietinės</w:t>
      </w:r>
      <w:r w:rsidRPr="00F9369D">
        <w:rPr>
          <w:szCs w:val="24"/>
          <w:lang w:eastAsia="ar-SA"/>
        </w:rPr>
        <w:t xml:space="preserve"> rinkliavos mokėtojų registravimą organizuoja ir tvarko Administratorius, </w:t>
      </w:r>
      <w:r w:rsidRPr="00F9369D">
        <w:rPr>
          <w:bCs/>
          <w:szCs w:val="24"/>
          <w:lang w:eastAsia="ar-SA"/>
        </w:rPr>
        <w:t>vadovaudamasis</w:t>
      </w:r>
      <w:r w:rsidRPr="00F9369D">
        <w:rPr>
          <w:szCs w:val="24"/>
          <w:lang w:eastAsia="ar-SA"/>
        </w:rPr>
        <w:t xml:space="preserve"> šiais Nuostatais.</w:t>
      </w:r>
    </w:p>
    <w:p w14:paraId="3494E57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8. </w:t>
      </w:r>
      <w:r w:rsidRPr="00F9369D">
        <w:rPr>
          <w:bCs/>
          <w:szCs w:val="24"/>
          <w:lang w:eastAsia="ar-SA"/>
        </w:rPr>
        <w:t>Administratorius</w:t>
      </w:r>
      <w:r w:rsidRPr="00F9369D">
        <w:rPr>
          <w:szCs w:val="24"/>
          <w:lang w:eastAsia="ar-SA"/>
        </w:rPr>
        <w:t xml:space="preserve"> privalo sukurti ir administruoti Savivaldybės komunalinių atliekų turėtojų registro (toliau – Registras) duomenų bazę.</w:t>
      </w:r>
    </w:p>
    <w:p w14:paraId="4F34E18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9. </w:t>
      </w:r>
      <w:r w:rsidRPr="00F9369D">
        <w:rPr>
          <w:bCs/>
          <w:szCs w:val="24"/>
          <w:lang w:eastAsia="ar-SA"/>
        </w:rPr>
        <w:t>Administratoriaus</w:t>
      </w:r>
      <w:r w:rsidRPr="00F9369D">
        <w:rPr>
          <w:szCs w:val="24"/>
          <w:lang w:eastAsia="ar-SA"/>
        </w:rPr>
        <w:t xml:space="preserve"> Registro duomenų bazėje registruojami ir tvarkomi šie duomenys apie Vietinės rinkliavos mokėtojus:</w:t>
      </w:r>
    </w:p>
    <w:p w14:paraId="3ABCA7D9" w14:textId="77777777" w:rsidR="00F9369D" w:rsidRPr="00F9369D" w:rsidRDefault="00F9369D" w:rsidP="00F9369D">
      <w:pPr>
        <w:tabs>
          <w:tab w:val="left" w:pos="256"/>
        </w:tabs>
        <w:ind w:firstLine="709"/>
        <w:jc w:val="both"/>
        <w:rPr>
          <w:szCs w:val="24"/>
          <w:lang w:eastAsia="ar-SA"/>
        </w:rPr>
      </w:pPr>
      <w:r w:rsidRPr="00F9369D">
        <w:rPr>
          <w:szCs w:val="24"/>
          <w:lang w:eastAsia="ar-SA"/>
        </w:rPr>
        <w:t>9.1. Asmens, kuriam Savivaldybės teritorijoje nuosavybės teise priklauso nekilnojamojo turto objektai ar kuris kitu pagrindu teisėtai valdo ar naudoja šiuos objektus, vardas, pavardė arba juridinio asmens pavadinimas.</w:t>
      </w:r>
    </w:p>
    <w:p w14:paraId="72800553" w14:textId="77777777" w:rsidR="00F9369D" w:rsidRPr="00F9369D" w:rsidRDefault="00F9369D" w:rsidP="00F9369D">
      <w:pPr>
        <w:tabs>
          <w:tab w:val="left" w:pos="256"/>
        </w:tabs>
        <w:ind w:firstLine="709"/>
        <w:jc w:val="both"/>
        <w:rPr>
          <w:szCs w:val="24"/>
          <w:lang w:eastAsia="ar-SA"/>
        </w:rPr>
      </w:pPr>
      <w:r w:rsidRPr="00F9369D">
        <w:rPr>
          <w:szCs w:val="24"/>
          <w:lang w:eastAsia="ar-SA"/>
        </w:rPr>
        <w:t>9.2. Vietinės rinkliavos mokėtojo identifikavimo kodas.</w:t>
      </w:r>
    </w:p>
    <w:p w14:paraId="345924A8" w14:textId="77777777" w:rsidR="00F9369D" w:rsidRPr="00F9369D" w:rsidRDefault="00F9369D" w:rsidP="00F9369D">
      <w:pPr>
        <w:tabs>
          <w:tab w:val="left" w:pos="256"/>
        </w:tabs>
        <w:ind w:firstLine="709"/>
        <w:jc w:val="both"/>
        <w:rPr>
          <w:szCs w:val="24"/>
          <w:lang w:eastAsia="ar-SA"/>
        </w:rPr>
      </w:pPr>
      <w:r w:rsidRPr="00F9369D">
        <w:rPr>
          <w:szCs w:val="24"/>
          <w:lang w:eastAsia="ar-SA"/>
        </w:rPr>
        <w:t>9.3. Nekilnojamojo turto unikalus numeris, adresas, aprašymas, pagrindinė naudojimo paskirtis.</w:t>
      </w:r>
    </w:p>
    <w:p w14:paraId="5AE02343" w14:textId="77777777" w:rsidR="00F9369D" w:rsidRPr="00F9369D" w:rsidRDefault="00F9369D" w:rsidP="00F9369D">
      <w:pPr>
        <w:tabs>
          <w:tab w:val="left" w:pos="256"/>
        </w:tabs>
        <w:ind w:firstLine="709"/>
        <w:jc w:val="both"/>
        <w:rPr>
          <w:szCs w:val="24"/>
          <w:lang w:eastAsia="ar-SA"/>
        </w:rPr>
      </w:pPr>
      <w:r w:rsidRPr="00F9369D">
        <w:rPr>
          <w:szCs w:val="24"/>
          <w:lang w:eastAsia="ar-SA"/>
        </w:rPr>
        <w:t>9.4. Nekilnojamojo turto objektų, kurių aptarnavimui naudojami individualūs konteineriai, adresas, plotas, naudojamų konteinerių talpa ir ištuštinimo dažnis.</w:t>
      </w:r>
    </w:p>
    <w:p w14:paraId="63B5A032" w14:textId="77777777" w:rsidR="00F9369D" w:rsidRPr="00F9369D" w:rsidRDefault="00F9369D" w:rsidP="00F9369D">
      <w:pPr>
        <w:tabs>
          <w:tab w:val="left" w:pos="256"/>
        </w:tabs>
        <w:ind w:firstLine="709"/>
        <w:jc w:val="both"/>
        <w:rPr>
          <w:szCs w:val="24"/>
          <w:lang w:eastAsia="ar-SA"/>
        </w:rPr>
      </w:pPr>
      <w:r w:rsidRPr="00F9369D">
        <w:rPr>
          <w:szCs w:val="24"/>
          <w:lang w:eastAsia="ar-SA"/>
        </w:rPr>
        <w:t>9.5. Gyvenamosios paskirties objektų, kurių aptarnavimui naudojami kolektyviniai konteineriai, adresas, plotas, gyventojų skaičius ir naudojamų konteinerių talpa.</w:t>
      </w:r>
    </w:p>
    <w:p w14:paraId="49CF9CB8"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9.6. Ne gyvenamosios paskirties objektų (naudojamų tiek juridinių asmenų, tiek gyventojų), kurių aptarnavimui naudojami kolektyviniai konteineriai, adresas, plotas, naudojamų konteinerių talpa ir ištuštinimo dažnis. </w:t>
      </w:r>
    </w:p>
    <w:p w14:paraId="3CBC10AA"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9.7. Kiti duomenys, kurie būtini Vietinei rinkliavai administruoti. </w:t>
      </w:r>
    </w:p>
    <w:p w14:paraId="15D8311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10. Į </w:t>
      </w:r>
      <w:r w:rsidRPr="00F9369D">
        <w:rPr>
          <w:bCs/>
          <w:szCs w:val="24"/>
          <w:lang w:eastAsia="ar-SA"/>
        </w:rPr>
        <w:t>Registro</w:t>
      </w:r>
      <w:r w:rsidRPr="00F9369D">
        <w:rPr>
          <w:szCs w:val="24"/>
          <w:lang w:eastAsia="ar-SA"/>
        </w:rPr>
        <w:t xml:space="preserve"> duomenų bazę taip pat įtraukiami Netinkami naudoti nekilnojamojo turto objektai. Jeigu gaunama VĮ „Registrų centras“ pažyma apie tokio nekilnojamojo turto išregistravimą, objektas išbraukiamas iš Registro duomenų bazės. </w:t>
      </w:r>
    </w:p>
    <w:p w14:paraId="21DFDEF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11. Administratoriui gavus informaciją apie nekilnojamojo turto savininko mirtį, nuo įvykusio fakto šiam nekilnojamojo turto objektui stabdomas Vietinės rinkliavos įmokų skaičiavimas. Atsiradus naujam savininkui (naudotojui) nekilnojamojo turto objektas įtraukiamas į Vietinės rinkliavos mokėtojų sąrašą. Naujam nekilnojamojo turto savininkui (naudotojui) </w:t>
      </w:r>
      <w:r w:rsidRPr="00F9369D">
        <w:rPr>
          <w:szCs w:val="24"/>
        </w:rPr>
        <w:t>perkeliama ir likusi nesumokėta buvusio (mirusio) savininko skola.</w:t>
      </w:r>
    </w:p>
    <w:p w14:paraId="2479E953"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12. </w:t>
      </w:r>
      <w:r w:rsidRPr="00F9369D">
        <w:rPr>
          <w:bCs/>
          <w:szCs w:val="24"/>
          <w:lang w:eastAsia="ar-SA"/>
        </w:rPr>
        <w:t>Registrui</w:t>
      </w:r>
      <w:r w:rsidRPr="00F9369D">
        <w:rPr>
          <w:szCs w:val="24"/>
          <w:lang w:eastAsia="ar-SA"/>
        </w:rPr>
        <w:t xml:space="preserve"> būtini duomenys renkami, tvarkomi, saugojami ir naudojami laikantis Lietuvos Respublikos asmens duomenų teisinės apsaugos įstatymo reikalavimų.</w:t>
      </w:r>
    </w:p>
    <w:p w14:paraId="73F8DA15" w14:textId="77777777" w:rsidR="00F9369D" w:rsidRPr="00F9369D" w:rsidRDefault="00F9369D" w:rsidP="00F9369D">
      <w:pPr>
        <w:suppressAutoHyphens/>
        <w:jc w:val="both"/>
        <w:rPr>
          <w:szCs w:val="24"/>
          <w:lang w:eastAsia="ar-SA"/>
        </w:rPr>
      </w:pPr>
    </w:p>
    <w:p w14:paraId="2CD35C07"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IV SKYRIUS</w:t>
      </w:r>
    </w:p>
    <w:p w14:paraId="437E50E2"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INFORMACIJOS, BŪTINOS REGISTRUI SUDARYTI IR VALDYTI, TEIKIMAS, ATNAUJINIMAS IR TIKSLINIMAS</w:t>
      </w:r>
    </w:p>
    <w:p w14:paraId="5FF1CDDC" w14:textId="77777777" w:rsidR="00F9369D" w:rsidRPr="00F9369D" w:rsidRDefault="00F9369D" w:rsidP="00F9369D">
      <w:pPr>
        <w:suppressAutoHyphens/>
        <w:ind w:firstLine="284"/>
        <w:jc w:val="both"/>
        <w:rPr>
          <w:szCs w:val="24"/>
          <w:lang w:eastAsia="ar-SA"/>
        </w:rPr>
      </w:pPr>
    </w:p>
    <w:p w14:paraId="5A73500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13. Vietinės rinkliavos mokėtojų registravimo tikslais Administratorius </w:t>
      </w:r>
      <w:r w:rsidRPr="00F9369D">
        <w:rPr>
          <w:color w:val="000000"/>
          <w:szCs w:val="24"/>
          <w:lang w:eastAsia="ar-SA"/>
        </w:rPr>
        <w:t>teisės aktų nustatyta</w:t>
      </w:r>
      <w:r w:rsidRPr="00F9369D">
        <w:rPr>
          <w:szCs w:val="24"/>
          <w:lang w:eastAsia="ar-SA"/>
        </w:rPr>
        <w:t xml:space="preserve"> tvarka naudojasi VĮ „Registrų centras“, Savivaldybės ir kitų subjektų turimais duomenimis, reikalingais Registrui ir Vietinei rinkliavai administruoti. </w:t>
      </w:r>
    </w:p>
    <w:p w14:paraId="14D1237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14. Administratoriaus prašymu papildomus duomenis turi pateikti visi Vietinės rinkliavos mokėtojai, jeigu šie duomenys būtini Registro duomenų bazės sudarymui ir jo valdymui. </w:t>
      </w:r>
    </w:p>
    <w:p w14:paraId="364A2B5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15. Registro duomenys atnaujinami pagal sausio 1 d. duomenų būklę, paaiškėjus naujoms faktinėms aplinkybėms arba Vietinės rinkliavos mokėtojui pateikus informaciją Administratoriui. </w:t>
      </w:r>
    </w:p>
    <w:p w14:paraId="566CF79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16. Sutuoktiniai, nekilnojamąjį turtą valdantys bendrosios nuosavybės teise, laikomi vienu Vietinės rinkliavos mokėtoju. </w:t>
      </w:r>
    </w:p>
    <w:p w14:paraId="2D63B0B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 xml:space="preserve">17. 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Pr="00F9369D">
        <w:rPr>
          <w:i/>
          <w:szCs w:val="24"/>
          <w:lang w:eastAsia="ar-SA"/>
        </w:rPr>
        <w:t>Nuostatų 4 priede</w:t>
      </w:r>
      <w:r w:rsidRPr="00F9369D">
        <w:rPr>
          <w:szCs w:val="24"/>
          <w:lang w:eastAsia="ar-SA"/>
        </w:rPr>
        <w:t xml:space="preserve">. </w:t>
      </w:r>
    </w:p>
    <w:p w14:paraId="647FAAF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18. Sprendimus dėl nekilnojamojo turto paskirties keitimo šių </w:t>
      </w:r>
      <w:r w:rsidRPr="00F9369D">
        <w:rPr>
          <w:i/>
          <w:szCs w:val="24"/>
          <w:lang w:eastAsia="ar-SA"/>
        </w:rPr>
        <w:t>Nuostatų 17 punkte</w:t>
      </w:r>
      <w:r w:rsidRPr="00F9369D">
        <w:rPr>
          <w:szCs w:val="24"/>
          <w:lang w:eastAsia="ar-SA"/>
        </w:rPr>
        <w:t xml:space="preserve"> nurodytais atvejais, vadovaudamasis Savivaldybės administracijos direktoriaus nustatyta tvarka, priima Savivaldybės administracijos direktorius arba jo įgalioti asmenys. </w:t>
      </w:r>
    </w:p>
    <w:p w14:paraId="10CF501B" w14:textId="77777777" w:rsidR="00F9369D" w:rsidRPr="00F9369D" w:rsidRDefault="00F9369D" w:rsidP="00F9369D">
      <w:pPr>
        <w:suppressAutoHyphens/>
        <w:jc w:val="both"/>
        <w:rPr>
          <w:szCs w:val="24"/>
          <w:lang w:eastAsia="ar-SA"/>
        </w:rPr>
      </w:pPr>
    </w:p>
    <w:p w14:paraId="7C40C504"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 SKYRIUS</w:t>
      </w:r>
    </w:p>
    <w:p w14:paraId="5BD326E8"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dydžio NUSTATYMAS</w:t>
      </w:r>
    </w:p>
    <w:p w14:paraId="4E88873E" w14:textId="77777777" w:rsidR="00F9369D" w:rsidRPr="00F9369D" w:rsidRDefault="00F9369D" w:rsidP="00F9369D">
      <w:pPr>
        <w:suppressAutoHyphens/>
        <w:jc w:val="both"/>
        <w:rPr>
          <w:szCs w:val="24"/>
          <w:lang w:eastAsia="ar-SA"/>
        </w:rPr>
      </w:pPr>
    </w:p>
    <w:p w14:paraId="66B9441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19. Už Vietinės rinkliavos dydžių apskaičiavimą</w:t>
      </w:r>
      <w:r w:rsidRPr="00F9369D">
        <w:rPr>
          <w:bCs/>
          <w:szCs w:val="24"/>
          <w:lang w:eastAsia="ar-SA"/>
        </w:rPr>
        <w:t xml:space="preserve"> atsakingas Administratorius</w:t>
      </w:r>
      <w:r w:rsidRPr="00F9369D">
        <w:rPr>
          <w:szCs w:val="24"/>
          <w:lang w:eastAsia="ar-SA"/>
        </w:rPr>
        <w:t xml:space="preserve">. Apskaičiuodamas Vietinę rinkliavą </w:t>
      </w:r>
      <w:r w:rsidRPr="00F9369D">
        <w:rPr>
          <w:bCs/>
          <w:szCs w:val="24"/>
          <w:lang w:eastAsia="ar-SA"/>
        </w:rPr>
        <w:t>Administratorius</w:t>
      </w:r>
      <w:r w:rsidRPr="00F9369D">
        <w:rPr>
          <w:szCs w:val="24"/>
          <w:lang w:eastAsia="ar-SA"/>
        </w:rPr>
        <w:t xml:space="preserve"> naudojasi Registro duomenų baze ir kita reikalinga informacija. Pagrindinė informacija, susijusi su Vietinės rinkliavos dydžių nustatymu ir taikymu, yra viešai prieinama.</w:t>
      </w:r>
    </w:p>
    <w:p w14:paraId="6C7710A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20. Vietinės rinkliavą ir rinkliavos dydžius komunalinių atliekų turėtojams nustato Savivaldybės taryba. Vienos tonos komunalinių atliekų sutvarkymo Savivaldybės teritorijoje kaina tvirtinama atskiru Savivaldybės tarybos sprendimu. </w:t>
      </w:r>
    </w:p>
    <w:p w14:paraId="2EC5F99C" w14:textId="77777777" w:rsidR="00F9369D" w:rsidRPr="00F9369D" w:rsidRDefault="00F9369D" w:rsidP="00F9369D">
      <w:pPr>
        <w:tabs>
          <w:tab w:val="left" w:pos="86"/>
        </w:tabs>
        <w:suppressAutoHyphens/>
        <w:ind w:firstLine="709"/>
        <w:jc w:val="both"/>
        <w:rPr>
          <w:szCs w:val="24"/>
        </w:rPr>
      </w:pPr>
      <w:r w:rsidRPr="00F9369D">
        <w:rPr>
          <w:szCs w:val="24"/>
        </w:rPr>
        <w:t xml:space="preserve">21. </w:t>
      </w:r>
      <w:r w:rsidRPr="00F9369D">
        <w:rPr>
          <w:bCs/>
          <w:szCs w:val="24"/>
          <w:lang w:eastAsia="ar-SA"/>
        </w:rPr>
        <w:t>Vietinės</w:t>
      </w:r>
      <w:r w:rsidRPr="00F9369D">
        <w:rPr>
          <w:szCs w:val="24"/>
        </w:rPr>
        <w:t xml:space="preserve"> rinkliavos dydžiai susideda iš dviejų dedamųjų – pastoviosios ir kintamosios:</w:t>
      </w:r>
    </w:p>
    <w:p w14:paraId="7C0598BB" w14:textId="77777777" w:rsidR="00F9369D" w:rsidRPr="00F9369D" w:rsidRDefault="00F9369D" w:rsidP="00F9369D">
      <w:pPr>
        <w:tabs>
          <w:tab w:val="left" w:pos="256"/>
        </w:tabs>
        <w:ind w:firstLine="709"/>
        <w:jc w:val="both"/>
        <w:rPr>
          <w:color w:val="000000"/>
          <w:szCs w:val="24"/>
        </w:rPr>
      </w:pPr>
      <w:r w:rsidRPr="00F9369D">
        <w:rPr>
          <w:color w:val="000000"/>
          <w:szCs w:val="24"/>
        </w:rPr>
        <w:t>21.1.</w:t>
      </w:r>
      <w:r w:rsidRPr="00F9369D">
        <w:rPr>
          <w:color w:val="000000"/>
          <w:szCs w:val="24"/>
          <w:lang w:eastAsia="ar-SA"/>
        </w:rPr>
        <w:t xml:space="preserve"> Pastovioji Vietinės rinkliavos dedamoji nustatoma visiems savivaldybės nekilnojamojo turto objektų savininkams arba nekilnojamojo turto objektų savininkų atstovams, arba nekilnojamojo turto naudotojams, arba kitiems asmenims, kaip nustatyta Lietuvos  Respublikos  atliekų tvarkymo įstatyme</w:t>
      </w:r>
      <w:r w:rsidRPr="00F9369D">
        <w:rPr>
          <w:color w:val="000000"/>
          <w:szCs w:val="24"/>
        </w:rPr>
        <w:t xml:space="preserve">. </w:t>
      </w:r>
      <w:r w:rsidRPr="00F9369D">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F9369D">
        <w:rPr>
          <w:color w:val="000000"/>
          <w:szCs w:val="24"/>
        </w:rPr>
        <w:t>.</w:t>
      </w:r>
      <w:r w:rsidRPr="00F9369D">
        <w:rPr>
          <w:szCs w:val="24"/>
        </w:rPr>
        <w:t xml:space="preserve"> </w:t>
      </w:r>
    </w:p>
    <w:p w14:paraId="7DC12D93" w14:textId="77777777" w:rsidR="00F9369D" w:rsidRPr="00F9369D" w:rsidRDefault="00F9369D" w:rsidP="00F9369D">
      <w:pPr>
        <w:tabs>
          <w:tab w:val="left" w:pos="256"/>
        </w:tabs>
        <w:ind w:firstLine="709"/>
        <w:jc w:val="both"/>
        <w:rPr>
          <w:color w:val="000000"/>
          <w:szCs w:val="24"/>
        </w:rPr>
      </w:pPr>
      <w:r w:rsidRPr="00F9369D">
        <w:rPr>
          <w:szCs w:val="24"/>
        </w:rPr>
        <w:t xml:space="preserve">21.2. </w:t>
      </w:r>
      <w:r w:rsidRPr="00F9369D">
        <w:rPr>
          <w:color w:val="000000"/>
          <w:szCs w:val="24"/>
          <w:lang w:eastAsia="ar-SA"/>
        </w:rPr>
        <w:t xml:space="preserve">Kintamoji Vietinės rinkliavos dedamoji nustatoma savivaldybės nekilnojamojo  turto objektų savininkams arba nekilnojamojo turto objektų savininkų atstovams, arba nekilnojamojo turto naudotojams, arba kitiems asmenims, kuriems teikiama komunalinių atliekų paėmimo ir tvarkymo paslauga. </w:t>
      </w:r>
      <w:r w:rsidRPr="00F9369D">
        <w:rPr>
          <w:szCs w:val="24"/>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p>
    <w:p w14:paraId="76FE531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22. </w:t>
      </w:r>
      <w:r w:rsidRPr="00F9369D">
        <w:rPr>
          <w:bCs/>
          <w:color w:val="000000"/>
          <w:szCs w:val="24"/>
          <w:lang w:eastAsia="ar-SA"/>
        </w:rPr>
        <w:t>Vietinės</w:t>
      </w:r>
      <w:r w:rsidRPr="00F9369D">
        <w:rPr>
          <w:color w:val="000000"/>
          <w:szCs w:val="24"/>
          <w:lang w:eastAsia="ar-SA"/>
        </w:rPr>
        <w:t xml:space="preserve"> rinkliavos dydis už kalendorinius metus nustatomas eurais su centais, vieno </w:t>
      </w:r>
      <w:r w:rsidRPr="00F9369D">
        <w:rPr>
          <w:szCs w:val="24"/>
          <w:lang w:eastAsia="ar-SA"/>
        </w:rPr>
        <w:t xml:space="preserve">skaitmens po kablelio tikslumu. </w:t>
      </w:r>
    </w:p>
    <w:p w14:paraId="15C7835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23. Mokėtina Vietinės rinkliavos suma Vietinės rinkliavos mokėtojui už kalendorinius metus apskaičiuojama eurais su centais. </w:t>
      </w:r>
    </w:p>
    <w:p w14:paraId="2206413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24. Metinis Vietinės rinkliavos dydis nustatomas šių </w:t>
      </w:r>
      <w:r w:rsidRPr="00F9369D">
        <w:rPr>
          <w:i/>
          <w:szCs w:val="24"/>
          <w:lang w:eastAsia="ar-SA"/>
        </w:rPr>
        <w:t>Nuostatų 1 priede</w:t>
      </w:r>
      <w:r w:rsidRPr="00F9369D">
        <w:rPr>
          <w:szCs w:val="24"/>
          <w:lang w:eastAsia="ar-SA"/>
        </w:rPr>
        <w:t xml:space="preserve"> nurodytą dydį (konkrečiai nekilnojamojo turto objektų kategorijai) padauginus iš nekilnojamojo turto apmokestinamo bendrojo ploto arba nekilnojamojo turto objektų skaičiaus (</w:t>
      </w:r>
      <w:r w:rsidRPr="00F9369D">
        <w:rPr>
          <w:strike/>
          <w:szCs w:val="24"/>
          <w:lang w:eastAsia="ar-SA"/>
        </w:rPr>
        <w:t>individualių (bendrijų)</w:t>
      </w:r>
      <w:r w:rsidRPr="00F9369D">
        <w:rPr>
          <w:szCs w:val="24"/>
          <w:lang w:eastAsia="ar-SA"/>
        </w:rPr>
        <w:t xml:space="preserve"> garažų, sandėliavimo, sodų, </w:t>
      </w:r>
      <w:r w:rsidRPr="00F9369D">
        <w:rPr>
          <w:strike/>
          <w:szCs w:val="24"/>
          <w:lang w:eastAsia="ar-SA"/>
        </w:rPr>
        <w:t>ir žemės ūkio paskirties objektams, netinkamiems naudoti</w:t>
      </w:r>
      <w:r w:rsidRPr="00F9369D">
        <w:rPr>
          <w:szCs w:val="24"/>
          <w:lang w:eastAsia="ar-SA"/>
        </w:rPr>
        <w:t xml:space="preserve"> </w:t>
      </w:r>
      <w:r w:rsidRPr="00F9369D">
        <w:rPr>
          <w:b/>
          <w:bCs/>
          <w:lang w:eastAsia="ar-SA"/>
        </w:rPr>
        <w:t>kitos (fermų) ir kitos (ūkio) paskirties</w:t>
      </w:r>
      <w:r w:rsidRPr="00F9369D">
        <w:rPr>
          <w:lang w:eastAsia="ar-SA"/>
        </w:rPr>
        <w:t xml:space="preserve"> </w:t>
      </w:r>
      <w:r w:rsidRPr="00F9369D">
        <w:rPr>
          <w:szCs w:val="24"/>
          <w:lang w:eastAsia="ar-SA"/>
        </w:rPr>
        <w:t xml:space="preserve">objektams). </w:t>
      </w:r>
    </w:p>
    <w:p w14:paraId="65001BE4" w14:textId="77777777" w:rsidR="00F9369D" w:rsidRPr="00F9369D" w:rsidRDefault="00F9369D" w:rsidP="00F9369D">
      <w:pPr>
        <w:tabs>
          <w:tab w:val="left" w:pos="86"/>
        </w:tabs>
        <w:suppressAutoHyphens/>
        <w:ind w:firstLine="709"/>
        <w:jc w:val="both"/>
        <w:rPr>
          <w:szCs w:val="24"/>
        </w:rPr>
      </w:pPr>
      <w:r w:rsidRPr="00F9369D">
        <w:rPr>
          <w:color w:val="000000"/>
          <w:szCs w:val="24"/>
        </w:rPr>
        <w:t>24</w:t>
      </w:r>
      <w:r w:rsidRPr="00F9369D">
        <w:rPr>
          <w:color w:val="000000"/>
          <w:szCs w:val="24"/>
          <w:vertAlign w:val="superscript"/>
        </w:rPr>
        <w:t>1</w:t>
      </w:r>
      <w:r w:rsidRPr="00F9369D">
        <w:rPr>
          <w:color w:val="000000"/>
          <w:szCs w:val="24"/>
        </w:rPr>
        <w:t xml:space="preserve">. Kai </w:t>
      </w:r>
      <w:r w:rsidRPr="00F9369D">
        <w:rPr>
          <w:szCs w:val="24"/>
          <w:lang w:eastAsia="ar-SA"/>
        </w:rPr>
        <w:t>naudojamasi</w:t>
      </w:r>
      <w:r w:rsidRPr="00F9369D">
        <w:rPr>
          <w:color w:val="000000"/>
          <w:szCs w:val="24"/>
        </w:rPr>
        <w:t xml:space="preserve"> individualiais konteineriais metinis Vietinės rinkliavos kintamos dalies dydis nustatomas šių Nuostatų 1 priede nurodytą konteinerio ištuštinimo kainą padauginus iš naudojamų konteinerių skaičiaus ir numatomo jų ištuštinimo dažnio. Atitinkamo dydžio / tūrio konteinerių ištuštinimo dažnis nustatomas atsižvelgiant į mišrių komunalinių atliekų susikaupimo normas bei nekilnojamojo turto objekto plotą arba nekilnojamojo turto objektų skaičių.</w:t>
      </w:r>
      <w:r w:rsidRPr="00F9369D">
        <w:rPr>
          <w:szCs w:val="24"/>
        </w:rPr>
        <w:t xml:space="preserve"> </w:t>
      </w:r>
    </w:p>
    <w:p w14:paraId="503AD5EA" w14:textId="77777777" w:rsidR="00F9369D" w:rsidRPr="00F9369D" w:rsidRDefault="00F9369D" w:rsidP="00F9369D">
      <w:pPr>
        <w:tabs>
          <w:tab w:val="left" w:pos="86"/>
        </w:tabs>
        <w:suppressAutoHyphens/>
        <w:ind w:firstLine="709"/>
        <w:jc w:val="both"/>
        <w:rPr>
          <w:szCs w:val="24"/>
          <w:lang w:eastAsia="ar-SA"/>
        </w:rPr>
      </w:pPr>
      <w:r w:rsidRPr="00F9369D">
        <w:rPr>
          <w:color w:val="000000"/>
          <w:szCs w:val="24"/>
        </w:rPr>
        <w:t>24</w:t>
      </w:r>
      <w:r w:rsidRPr="00F9369D">
        <w:rPr>
          <w:color w:val="000000"/>
          <w:szCs w:val="24"/>
          <w:vertAlign w:val="superscript"/>
        </w:rPr>
        <w:t>2</w:t>
      </w:r>
      <w:r w:rsidRPr="00F9369D">
        <w:rPr>
          <w:color w:val="000000"/>
          <w:szCs w:val="24"/>
        </w:rPr>
        <w:t xml:space="preserve">. Minimalus individualių konteinerių ištuštinimo dažnis negali būti mažesnis nei 70  proc. numatyto bazinio konteinerių ištuštinimo dažnio. Bazinis konteinerių ištuštinimo dažnis nustatomas </w:t>
      </w:r>
      <w:r w:rsidRPr="00F9369D">
        <w:rPr>
          <w:color w:val="000000"/>
          <w:szCs w:val="24"/>
        </w:rPr>
        <w:lastRenderedPageBreak/>
        <w:t>atsižvelgiant į mišrių komunalinių atliekų susikaupimo normas ir naudojamų individualių konteinerių dydį / tūrį.</w:t>
      </w:r>
      <w:r w:rsidRPr="00F9369D">
        <w:rPr>
          <w:szCs w:val="24"/>
        </w:rPr>
        <w:t xml:space="preserve"> </w:t>
      </w:r>
    </w:p>
    <w:p w14:paraId="7C2D54E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25</w:t>
      </w:r>
      <w:r w:rsidRPr="00F9369D">
        <w:rPr>
          <w:color w:val="000000"/>
          <w:szCs w:val="24"/>
          <w:lang w:eastAsia="ar-SA"/>
        </w:rPr>
        <w:t xml:space="preserve">. </w:t>
      </w:r>
      <w:r w:rsidRPr="00F9369D">
        <w:rPr>
          <w:color w:val="000000"/>
          <w:szCs w:val="24"/>
        </w:rPr>
        <w:t>Maksimalus</w:t>
      </w:r>
      <w:r w:rsidRPr="00F9369D">
        <w:rPr>
          <w:color w:val="000000"/>
          <w:szCs w:val="24"/>
          <w:lang w:eastAsia="ar-SA"/>
        </w:rPr>
        <w:t xml:space="preserve"> apmokestinamas gyvenamosios paskirties objektų plotas yra 100 kv. m bendro ploto. Jei gyvenamosios paskirties objekte savo gyvenamąją vietą deklaravo vienas fizinis asmuo, maksimalus apmokestinamas gyvenamosios paskirties objekto plotas Jurbarko mieste – 70  kv. m, </w:t>
      </w:r>
      <w:r w:rsidRPr="00F9369D">
        <w:rPr>
          <w:color w:val="000000"/>
          <w:szCs w:val="24"/>
        </w:rPr>
        <w:t xml:space="preserve">likusioje Jurbarko rajono savivaldybės teritorijoje – </w:t>
      </w:r>
      <w:r w:rsidRPr="00F9369D">
        <w:rPr>
          <w:color w:val="000000"/>
          <w:szCs w:val="24"/>
          <w:lang w:eastAsia="ar-SA"/>
        </w:rPr>
        <w:t>50 kv. m</w:t>
      </w:r>
      <w:r w:rsidRPr="00F9369D">
        <w:rPr>
          <w:color w:val="000000"/>
          <w:szCs w:val="24"/>
        </w:rPr>
        <w:t>.</w:t>
      </w:r>
      <w:r w:rsidRPr="00F9369D">
        <w:rPr>
          <w:szCs w:val="24"/>
          <w:lang w:eastAsia="ar-SA"/>
        </w:rPr>
        <w:t xml:space="preserve"> Nepateikus tikslaus gyvenamosios paskirties objekto ploto Vietinės rinkliavos dydis nustatomas pagal maksimaliai apmokestinamą plotą (100 kv. m). </w:t>
      </w:r>
    </w:p>
    <w:p w14:paraId="721F65DA" w14:textId="1B82FAB2"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26. </w:t>
      </w:r>
      <w:r w:rsidRPr="00F9369D">
        <w:rPr>
          <w:bCs/>
          <w:szCs w:val="24"/>
          <w:lang w:eastAsia="ar-SA"/>
        </w:rPr>
        <w:t>Perskaičiavus</w:t>
      </w:r>
      <w:r w:rsidRPr="00F9369D">
        <w:rPr>
          <w:szCs w:val="24"/>
        </w:rPr>
        <w:t xml:space="preserve"> būtinąsias su komunalinių atliekų ir komunalinėms atliekoms nepriskiriamų buityje susidarančių atliekų tvarkymu susijusias sąnaudas ir apmokestinimo parametrų dydžius, Savivaldybės taryba, Administratoriaus siūlymu arba savo iniciatyva, gali keisti Vietinės rinkliavos dydžius, jeigu būtinosios sąnaudos skiriasi daugiau nei 5 proc. nuo galiojančios Vietinės rinkliavos nustatymo dienos</w:t>
      </w:r>
      <w:r w:rsidRPr="00F9369D">
        <w:rPr>
          <w:szCs w:val="24"/>
          <w:lang w:eastAsia="ar-SA"/>
        </w:rPr>
        <w:t xml:space="preserve">. Būtinųjų komunalinių atliekų tvarkymo sąnaudų ir apmokestinimo parametrų dydžių perskaičiavimo principai pateikiami </w:t>
      </w:r>
      <w:r w:rsidRPr="00F9369D">
        <w:rPr>
          <w:i/>
          <w:szCs w:val="24"/>
          <w:lang w:eastAsia="ar-SA"/>
        </w:rPr>
        <w:t xml:space="preserve">Jurbarko rajono savivaldybės vietinės rinkliavos už komunalinių atliekų ir komunalinėms atliekoms nepriskiriamų buityje susidarančių atliekų tvarkymą dydžio nustatymo metodikos </w:t>
      </w:r>
      <w:r w:rsidRPr="00F9369D">
        <w:rPr>
          <w:i/>
          <w:strike/>
          <w:szCs w:val="24"/>
          <w:lang w:eastAsia="ar-SA"/>
        </w:rPr>
        <w:t>57 ir 59</w:t>
      </w:r>
      <w:r w:rsidRPr="00F9369D">
        <w:rPr>
          <w:i/>
          <w:szCs w:val="24"/>
          <w:lang w:eastAsia="ar-SA"/>
        </w:rPr>
        <w:t xml:space="preserve"> </w:t>
      </w:r>
      <w:r w:rsidRPr="00F9369D">
        <w:rPr>
          <w:b/>
          <w:bCs/>
          <w:i/>
          <w:szCs w:val="24"/>
          <w:lang w:eastAsia="ar-SA"/>
        </w:rPr>
        <w:t>54 ir 5</w:t>
      </w:r>
      <w:r w:rsidR="007C789F">
        <w:rPr>
          <w:b/>
          <w:bCs/>
          <w:i/>
          <w:szCs w:val="24"/>
          <w:lang w:eastAsia="ar-SA"/>
        </w:rPr>
        <w:t>5</w:t>
      </w:r>
      <w:r w:rsidRPr="00F9369D">
        <w:rPr>
          <w:i/>
          <w:szCs w:val="24"/>
          <w:lang w:eastAsia="ar-SA"/>
        </w:rPr>
        <w:t xml:space="preserve"> punktuose</w:t>
      </w:r>
      <w:r w:rsidRPr="00F9369D">
        <w:rPr>
          <w:szCs w:val="24"/>
          <w:lang w:eastAsia="ar-SA"/>
        </w:rPr>
        <w:t>.</w:t>
      </w:r>
    </w:p>
    <w:p w14:paraId="39935C19" w14:textId="34BA49D6" w:rsidR="00F9369D" w:rsidRPr="00F9369D" w:rsidRDefault="00F9369D" w:rsidP="00F9369D">
      <w:pPr>
        <w:tabs>
          <w:tab w:val="left" w:pos="86"/>
        </w:tabs>
        <w:suppressAutoHyphens/>
        <w:ind w:firstLine="709"/>
        <w:jc w:val="both"/>
        <w:rPr>
          <w:b/>
          <w:bCs/>
          <w:szCs w:val="24"/>
        </w:rPr>
      </w:pPr>
      <w:r w:rsidRPr="00F9369D">
        <w:rPr>
          <w:szCs w:val="24"/>
          <w:lang w:eastAsia="ar-SA"/>
        </w:rPr>
        <w:t xml:space="preserve">27. </w:t>
      </w:r>
      <w:r w:rsidRPr="00F9369D">
        <w:rPr>
          <w:szCs w:val="24"/>
        </w:rPr>
        <w:t>Vietinės rinkliavos dydžiai turi būti perskaičiuojami kartą per metus, jeigu ATĮ  30</w:t>
      </w:r>
      <w:r w:rsidRPr="00F9369D">
        <w:rPr>
          <w:szCs w:val="24"/>
          <w:vertAlign w:val="superscript"/>
        </w:rPr>
        <w:t>2</w:t>
      </w:r>
      <w:r w:rsidRPr="00F9369D">
        <w:rPr>
          <w:szCs w:val="24"/>
        </w:rPr>
        <w:t xml:space="preserve">  straipsnio 7 dalyje nustatyta tvarka pakoreguota regioninė kaina</w:t>
      </w:r>
      <w:r w:rsidRPr="00F9369D">
        <w:rPr>
          <w:b/>
          <w:bCs/>
          <w:szCs w:val="24"/>
        </w:rPr>
        <w:t>.</w:t>
      </w:r>
      <w:r w:rsidRPr="00F9369D">
        <w:rPr>
          <w:b/>
          <w:bCs/>
          <w:szCs w:val="24"/>
          <w:lang w:eastAsia="en-US"/>
        </w:rPr>
        <w:t xml:space="preserve"> </w:t>
      </w:r>
      <w:bookmarkStart w:id="6" w:name="_Hlk214392572"/>
    </w:p>
    <w:bookmarkEnd w:id="6"/>
    <w:p w14:paraId="65410751" w14:textId="31781598" w:rsidR="00F9369D" w:rsidRPr="00F9369D" w:rsidRDefault="00F9369D" w:rsidP="00F9369D">
      <w:pPr>
        <w:tabs>
          <w:tab w:val="left" w:pos="86"/>
        </w:tabs>
        <w:suppressAutoHyphens/>
        <w:ind w:firstLine="709"/>
        <w:jc w:val="both"/>
        <w:rPr>
          <w:szCs w:val="24"/>
        </w:rPr>
      </w:pPr>
      <w:r w:rsidRPr="00F9369D">
        <w:rPr>
          <w:szCs w:val="24"/>
          <w:lang w:eastAsia="ar-SA"/>
        </w:rPr>
        <w:t xml:space="preserve">28. </w:t>
      </w:r>
      <w:r w:rsidRPr="00F9369D">
        <w:rPr>
          <w:szCs w:val="24"/>
        </w:rPr>
        <w:t xml:space="preserve">Vietinės rinkliavos dydžiai gali būti perskaičiuojamas kartą per metus, praėjus ne mažiau kaip 12 mėnesių nuo dabar galiojančio Vietinės įmokos dydžio įsigaliojimo pradžios, jei metinis vartotojų kainų indeksas yra </w:t>
      </w:r>
      <w:r w:rsidRPr="00EC7463">
        <w:rPr>
          <w:strike/>
          <w:szCs w:val="24"/>
        </w:rPr>
        <w:t>lygus 110 ar</w:t>
      </w:r>
      <w:r w:rsidRPr="00F9369D">
        <w:rPr>
          <w:szCs w:val="24"/>
        </w:rPr>
        <w:t xml:space="preserve"> </w:t>
      </w:r>
      <w:r w:rsidR="00EC7463" w:rsidRPr="00EC7463">
        <w:rPr>
          <w:b/>
          <w:bCs/>
          <w:szCs w:val="24"/>
        </w:rPr>
        <w:t>didesnis nei 110</w:t>
      </w:r>
      <w:r w:rsidR="00EC7463" w:rsidRPr="00EC7463">
        <w:rPr>
          <w:szCs w:val="24"/>
        </w:rPr>
        <w:t xml:space="preserve"> </w:t>
      </w:r>
      <w:r w:rsidRPr="00F9369D">
        <w:rPr>
          <w:szCs w:val="24"/>
        </w:rPr>
        <w:t>ir jei prognozuojant sąnaudas neįvertintas galimas metinis vartojimo prekių ir paslaugų kainų pokytis.</w:t>
      </w:r>
    </w:p>
    <w:p w14:paraId="0AC29F45"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29. </w:t>
      </w:r>
      <w:r w:rsidRPr="00F9369D">
        <w:rPr>
          <w:szCs w:val="24"/>
        </w:rPr>
        <w:t>Sprendimą dėl perskaičiuotų Vietinės rinkliavos dydžių taikymo pradžios ir trukmės priima Savivaldybės taryba.</w:t>
      </w:r>
    </w:p>
    <w:p w14:paraId="6764E2AB"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30. </w:t>
      </w:r>
      <w:r w:rsidRPr="00F9369D">
        <w:rPr>
          <w:szCs w:val="24"/>
        </w:rPr>
        <w:t>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p>
    <w:p w14:paraId="2458BAB3" w14:textId="77777777" w:rsidR="00F9369D" w:rsidRPr="00F9369D" w:rsidRDefault="00F9369D" w:rsidP="00F9369D">
      <w:pPr>
        <w:tabs>
          <w:tab w:val="left" w:pos="86"/>
        </w:tabs>
        <w:suppressAutoHyphens/>
        <w:ind w:left="425" w:firstLine="284"/>
        <w:jc w:val="both"/>
        <w:rPr>
          <w:szCs w:val="24"/>
          <w:lang w:eastAsia="ar-SA"/>
        </w:rPr>
      </w:pPr>
      <w:r w:rsidRPr="00F9369D">
        <w:rPr>
          <w:szCs w:val="24"/>
          <w:lang w:eastAsia="ar-SA"/>
        </w:rPr>
        <w:t xml:space="preserve">31. </w:t>
      </w:r>
      <w:r w:rsidRPr="00F9369D">
        <w:rPr>
          <w:bCs/>
          <w:szCs w:val="24"/>
          <w:lang w:eastAsia="ar-SA"/>
        </w:rPr>
        <w:t>Vietinės</w:t>
      </w:r>
      <w:r w:rsidRPr="00F9369D">
        <w:rPr>
          <w:szCs w:val="24"/>
          <w:lang w:eastAsia="ar-SA"/>
        </w:rPr>
        <w:t xml:space="preserve"> rinkliavos dydžiai pateikti šių </w:t>
      </w:r>
      <w:r w:rsidRPr="00F9369D">
        <w:rPr>
          <w:i/>
          <w:szCs w:val="24"/>
          <w:lang w:eastAsia="ar-SA"/>
        </w:rPr>
        <w:t>Nuostatų 1 priede.</w:t>
      </w:r>
    </w:p>
    <w:p w14:paraId="7AFF332D" w14:textId="77777777" w:rsidR="00F9369D" w:rsidRPr="00F9369D" w:rsidRDefault="00F9369D" w:rsidP="00F9369D">
      <w:pPr>
        <w:tabs>
          <w:tab w:val="left" w:pos="227"/>
          <w:tab w:val="num" w:pos="397"/>
        </w:tabs>
        <w:suppressAutoHyphens/>
        <w:jc w:val="center"/>
        <w:rPr>
          <w:b/>
          <w:caps/>
          <w:szCs w:val="24"/>
          <w:lang w:eastAsia="ar-SA"/>
        </w:rPr>
      </w:pPr>
    </w:p>
    <w:p w14:paraId="2B5B307F"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VI SKYRIUS</w:t>
      </w:r>
    </w:p>
    <w:p w14:paraId="64604862"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mokėjimo tvarka IR IŠIEŠKOJIMAS</w:t>
      </w:r>
    </w:p>
    <w:p w14:paraId="5CC5C60B" w14:textId="77777777" w:rsidR="00F9369D" w:rsidRPr="00F9369D" w:rsidRDefault="00F9369D" w:rsidP="00F9369D">
      <w:pPr>
        <w:suppressAutoHyphens/>
        <w:jc w:val="both"/>
        <w:rPr>
          <w:szCs w:val="24"/>
          <w:lang w:eastAsia="ar-SA"/>
        </w:rPr>
      </w:pPr>
    </w:p>
    <w:p w14:paraId="2A4B8A2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32. </w:t>
      </w:r>
      <w:r w:rsidRPr="00F9369D">
        <w:rPr>
          <w:bCs/>
          <w:szCs w:val="24"/>
          <w:lang w:eastAsia="ar-SA"/>
        </w:rPr>
        <w:t>Vietinę</w:t>
      </w:r>
      <w:r w:rsidRPr="00F9369D">
        <w:rPr>
          <w:szCs w:val="24"/>
          <w:lang w:eastAsia="ar-SA"/>
        </w:rPr>
        <w:t xml:space="preserve"> rinkliavą privalo mokėti visi fiziniai asmenys, gyvenantys arba </w:t>
      </w:r>
      <w:r w:rsidRPr="00F9369D">
        <w:rPr>
          <w:szCs w:val="24"/>
        </w:rPr>
        <w:t xml:space="preserve">kitu pagrindu teisėtai </w:t>
      </w:r>
      <w:r w:rsidRPr="00F9369D">
        <w:rPr>
          <w:szCs w:val="24"/>
          <w:lang w:eastAsia="ar-SA"/>
        </w:rPr>
        <w:t xml:space="preserve">valdantys nekilnojamojo turto objektus Savivaldybės teritorijoje, ir visi juridiniai ir fiziniai asmenys, vykdantys ūkinę ir kitokią veiklą Savivaldybės teritorijoje.  </w:t>
      </w:r>
    </w:p>
    <w:p w14:paraId="2F000B8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33. </w:t>
      </w:r>
      <w:r w:rsidRPr="00F9369D">
        <w:rPr>
          <w:iCs/>
          <w:szCs w:val="24"/>
          <w:lang w:eastAsia="ar-SA"/>
        </w:rPr>
        <w:t>Vietinės</w:t>
      </w:r>
      <w:r w:rsidRPr="00F9369D">
        <w:rPr>
          <w:szCs w:val="24"/>
          <w:lang w:eastAsia="ar-SA"/>
        </w:rPr>
        <w:t xml:space="preserve"> rinkliavos surinkimą </w:t>
      </w:r>
      <w:r w:rsidRPr="00F9369D">
        <w:rPr>
          <w:bCs/>
          <w:szCs w:val="24"/>
          <w:lang w:eastAsia="ar-SA"/>
        </w:rPr>
        <w:t>organizuoja</w:t>
      </w:r>
      <w:r w:rsidRPr="00F9369D">
        <w:rPr>
          <w:szCs w:val="24"/>
          <w:lang w:eastAsia="ar-SA"/>
        </w:rPr>
        <w:t xml:space="preserve"> ir vykdo Administratorius.</w:t>
      </w:r>
    </w:p>
    <w:p w14:paraId="2FC7229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34. Kiekvienais metais pagal sausio 1 d. Registro duomenis Administratorius parengia mokėjimo pranešimą apie apskaičiuotas mokėtinas Vietinės rinkliavos įmokas už kalendorinius metus (toliau – Mokėjimo pranešimas) ir pagal Registro duomenų bazėje turimą adresą arba kitą žinomą adresą iki kovo 1 dienos pateikia kiekvienam Vietinės rinkliavos mokėtojui.</w:t>
      </w:r>
    </w:p>
    <w:p w14:paraId="0585FD6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35. </w:t>
      </w:r>
      <w:r w:rsidRPr="00F9369D">
        <w:rPr>
          <w:bCs/>
          <w:szCs w:val="24"/>
          <w:lang w:eastAsia="ar-SA"/>
        </w:rPr>
        <w:t>Vietinė</w:t>
      </w:r>
      <w:r w:rsidRPr="00F9369D">
        <w:rPr>
          <w:szCs w:val="24"/>
          <w:lang w:eastAsia="ar-SA"/>
        </w:rPr>
        <w:t xml:space="preserve"> rinkliava mokama kas ketvirtį į Mokėjimo pranešime nurodytą Vietinės rinkliavos surenkamąją sąskaitą iki einamojo ketvirčio paskutinio mėnesio 15 d. </w:t>
      </w:r>
    </w:p>
    <w:p w14:paraId="005815E5"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36. Jeigu Vietinės rinkliavos mokėtojas pageidauja, Vietinę rinkliavą gali sumokėti už visus metus iš karto. Tokiu atveju, pasikeitus nekilnojamojo turto savininkui (naudotojui) ir Vietinės rinkliavos dydžiui, ji nebus perskaičiuojama. </w:t>
      </w:r>
    </w:p>
    <w:p w14:paraId="4E4C96C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37. Jeigu Vietinės rinkliavos mokėjimo pradžia naujai Savivaldybėje atsiradusiam Vietinės rinkliavos mokėtojui nesutampa su kalendorinių metų pradžia, Mokėjimo pranešimai formuojami ir </w:t>
      </w:r>
      <w:r w:rsidRPr="00F9369D">
        <w:rPr>
          <w:szCs w:val="24"/>
          <w:lang w:eastAsia="ar-SA"/>
        </w:rPr>
        <w:lastRenderedPageBreak/>
        <w:t xml:space="preserve">siunčiami pagal apskaičiuotas Vietinės rinkliavos įmokas perskaičiuotam laikotarpiui iki metų pabaigos. Vietinės rinkliavos įmokų dydis proporcingai padalijamas mėnesiais ir ketvirčiais. </w:t>
      </w:r>
    </w:p>
    <w:p w14:paraId="6B405C87"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38. Mokėjimo pranešimai pagal Registro duomenis Vietinės rinkliavos mokėtojui pateikiami iki to mėnesio, nuo kurio pradedama mokėti Vietinė rinkliava, paskutinės dienos. </w:t>
      </w:r>
    </w:p>
    <w:p w14:paraId="1F2A9D4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39. Vietinės rinkliava perskaičiuojama pasikeitus Vietinės rinkliavos dydžiui, nekilnojamojo turto savininkui (naudotojui) ir / arba atsiradus naujam Vietinės rinkliavos mokėtojui.</w:t>
      </w:r>
    </w:p>
    <w:p w14:paraId="40E09EE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40. Vietinė rinkliava gali būti mokama pavedimu arba pasinaudojant elektroninės bankininkystės paslaugomis bei grynaisiais pinigais kredito, pašto įstaigose ir kitose Mokėjimo pranešime nurodytose vietose. </w:t>
      </w:r>
    </w:p>
    <w:p w14:paraId="043D1CA0"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41. Už Vietinės rinkliavos įmokos priėmimo paslaugą moka Vietinės rinkliavos mokėtojas pagal įstaigos, kurioje ši paslauga teikiama, nustatytus tarifus. </w:t>
      </w:r>
    </w:p>
    <w:p w14:paraId="377FE0A5"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42. Pasibaigus kalendoriniams metams, Administratorius per 15 kalendorinių dienų identifikuoja skolininkus, suformuoja raginimus ir pateikia juos Vietinės rinkliavos už praėjusius metus nesumokėjusiems mokėtojams.</w:t>
      </w:r>
    </w:p>
    <w:p w14:paraId="3FD9EE7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43. Gavęs raginimą sumokėti Vietinę rinkliavą arba jos dalį, Vietinės rinkliavos mokėtojas privalo nurodyto dydžio sumą sumokėti per 30 kalendorinių dienų nuo priminimo išsiuntimo dienos. </w:t>
      </w:r>
    </w:p>
    <w:p w14:paraId="269DFA83" w14:textId="77777777" w:rsidR="00F9369D" w:rsidRPr="00F9369D" w:rsidRDefault="00F9369D" w:rsidP="00F9369D">
      <w:pPr>
        <w:tabs>
          <w:tab w:val="left" w:pos="86"/>
        </w:tabs>
        <w:suppressAutoHyphens/>
        <w:ind w:firstLine="709"/>
        <w:jc w:val="both"/>
        <w:rPr>
          <w:b/>
          <w:bCs/>
          <w:szCs w:val="24"/>
          <w:lang w:eastAsia="ar-SA"/>
        </w:rPr>
      </w:pPr>
      <w:r w:rsidRPr="00F9369D">
        <w:rPr>
          <w:b/>
          <w:bCs/>
          <w:szCs w:val="24"/>
          <w:lang w:eastAsia="ar-SA"/>
        </w:rPr>
        <w:t>43</w:t>
      </w:r>
      <w:r w:rsidRPr="00F9369D">
        <w:rPr>
          <w:b/>
          <w:bCs/>
          <w:szCs w:val="24"/>
          <w:vertAlign w:val="superscript"/>
          <w:lang w:eastAsia="ar-SA"/>
        </w:rPr>
        <w:t>1</w:t>
      </w:r>
      <w:r w:rsidRPr="00F9369D">
        <w:rPr>
          <w:b/>
          <w:bCs/>
          <w:szCs w:val="24"/>
          <w:vertAlign w:val="subscript"/>
          <w:lang w:eastAsia="ar-SA"/>
        </w:rPr>
        <w:t>.</w:t>
      </w:r>
      <w:r w:rsidRPr="00F9369D">
        <w:rPr>
          <w:b/>
          <w:bCs/>
          <w:szCs w:val="24"/>
          <w:lang w:eastAsia="ar-SA"/>
        </w:rPr>
        <w:t xml:space="preserve"> Delspinigių dydis už laiku nesumokėtą Vietinę rinkliavą nenustatomas.</w:t>
      </w:r>
    </w:p>
    <w:p w14:paraId="15A03EA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44. Vietinės rinkliavos nesumokėjus per šių </w:t>
      </w:r>
      <w:r w:rsidRPr="00F9369D">
        <w:rPr>
          <w:i/>
          <w:szCs w:val="24"/>
          <w:lang w:eastAsia="ar-SA"/>
        </w:rPr>
        <w:t>Nuostatų 43 punkte</w:t>
      </w:r>
      <w:r w:rsidRPr="00F9369D">
        <w:rPr>
          <w:szCs w:val="24"/>
          <w:lang w:eastAsia="ar-SA"/>
        </w:rPr>
        <w:t xml:space="preserve"> nurodytą terminą ji išieškoma Lietuvos Respublikos įstatymų nustatyta tvarka. </w:t>
      </w:r>
    </w:p>
    <w:p w14:paraId="3F91001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45. Įsiteisinus teismo nutarčiai iškelti bankroto bylą, Vietinė rinkliava už juridiniam asmeniui priklausantį nekilnojamąjį turtą yra neskaičiuojama, jei bankroto Administratorius praneša, kad juridinis asmuo nevykdys jokios veiklos. </w:t>
      </w:r>
    </w:p>
    <w:p w14:paraId="38BE11C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46. Administratorius gali kreiptis į Savivaldybę dėl skolų pripažinimo beviltiškomis. </w:t>
      </w:r>
    </w:p>
    <w:p w14:paraId="6EBCF6C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47. Vietinės rinkliavos mokėtojo mokestinės nepriemokos, pripažintos beviltiškomis, pasibaigia ir nurašomos iš apskaitos dokumentų, kai Savivaldybės taryba priima sprendimą jas pripažinti beviltiškomis. </w:t>
      </w:r>
    </w:p>
    <w:p w14:paraId="62550BCF" w14:textId="77777777" w:rsidR="00F9369D" w:rsidRPr="00F9369D" w:rsidRDefault="00F9369D" w:rsidP="00F9369D">
      <w:pPr>
        <w:suppressAutoHyphens/>
        <w:jc w:val="both"/>
        <w:rPr>
          <w:szCs w:val="24"/>
          <w:lang w:eastAsia="ar-SA"/>
        </w:rPr>
      </w:pPr>
    </w:p>
    <w:p w14:paraId="73B2EF6B"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VII SKYRIUS</w:t>
      </w:r>
    </w:p>
    <w:p w14:paraId="3297D94D"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DYDŽIO PATIKSLINIMO ir sumažinimo REGLAMENTAVIMAS</w:t>
      </w:r>
    </w:p>
    <w:p w14:paraId="06783B83" w14:textId="77777777" w:rsidR="00F9369D" w:rsidRPr="00F9369D" w:rsidRDefault="00F9369D" w:rsidP="00F9369D">
      <w:pPr>
        <w:suppressAutoHyphens/>
        <w:jc w:val="both"/>
        <w:rPr>
          <w:szCs w:val="24"/>
          <w:lang w:eastAsia="ar-SA"/>
        </w:rPr>
      </w:pPr>
    </w:p>
    <w:p w14:paraId="4D8FD09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48. Nuo kintamosios Vietinės rinkliavos dedamosios mokėjimo atleidžiami nekilnojamojo turto objektų savininkai arba jų įgalioti asmenys, deklaravę, kad ne mažiau kaip 3 mėnesius nekilnojamojo turto objekte nebus gyvenama arba jame nebus vykdoma ūkinė veikla ir </w:t>
      </w:r>
      <w:r w:rsidRPr="00F9369D">
        <w:rPr>
          <w:szCs w:val="24"/>
        </w:rPr>
        <w:t>iš šio objekto komunalinės atliekos nebus surenkamos</w:t>
      </w:r>
      <w:r w:rsidRPr="00F9369D">
        <w:rPr>
          <w:szCs w:val="24"/>
          <w:lang w:eastAsia="ar-SA"/>
        </w:rPr>
        <w:t xml:space="preserve">. </w:t>
      </w:r>
    </w:p>
    <w:p w14:paraId="21419C4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49. Asmenys, siekiantys, kad jiems Savivaldybės teritorijoje nuosavybės teise priklausantys nekilnojamojo turto objektai šių </w:t>
      </w:r>
      <w:r w:rsidRPr="00F9369D">
        <w:rPr>
          <w:i/>
          <w:szCs w:val="24"/>
          <w:lang w:eastAsia="ar-SA"/>
        </w:rPr>
        <w:t>Nuostatų 48 punkte</w:t>
      </w:r>
      <w:r w:rsidRPr="00F9369D">
        <w:rPr>
          <w:szCs w:val="24"/>
          <w:lang w:eastAsia="ar-SA"/>
        </w:rPr>
        <w:t xml:space="preserve"> nurodytomis aplinkybėmis būtų tam tikram laikui atleisti nuo kintamos Vietinės rinkliavos dedamosios mokėjimo, Administratoriui turi pateikti:</w:t>
      </w:r>
    </w:p>
    <w:p w14:paraId="6D141EF6" w14:textId="77777777" w:rsidR="00F9369D" w:rsidRPr="00F9369D" w:rsidRDefault="00F9369D" w:rsidP="00F9369D">
      <w:pPr>
        <w:tabs>
          <w:tab w:val="left" w:pos="256"/>
        </w:tabs>
        <w:ind w:firstLine="709"/>
        <w:jc w:val="both"/>
        <w:rPr>
          <w:szCs w:val="24"/>
          <w:lang w:eastAsia="ar-SA"/>
        </w:rPr>
      </w:pPr>
      <w:r w:rsidRPr="00F9369D">
        <w:rPr>
          <w:szCs w:val="24"/>
          <w:lang w:eastAsia="ar-SA"/>
        </w:rPr>
        <w:t>49.1. Prašymą</w:t>
      </w:r>
      <w:r w:rsidRPr="00F9369D">
        <w:rPr>
          <w:szCs w:val="24"/>
        </w:rPr>
        <w:t xml:space="preserve"> atleisti nuo kintamos Vietinės rinkliavos dedamosios, kurio forma pateikiama šių </w:t>
      </w:r>
      <w:r w:rsidRPr="00F9369D">
        <w:rPr>
          <w:i/>
          <w:szCs w:val="24"/>
        </w:rPr>
        <w:t>Nuostatų 2 priede</w:t>
      </w:r>
      <w:r w:rsidRPr="00F9369D">
        <w:rPr>
          <w:szCs w:val="24"/>
        </w:rPr>
        <w:t>.</w:t>
      </w:r>
    </w:p>
    <w:p w14:paraId="37F4A9CC" w14:textId="77777777" w:rsidR="00F9369D" w:rsidRPr="00F9369D" w:rsidRDefault="00F9369D" w:rsidP="00F9369D">
      <w:pPr>
        <w:tabs>
          <w:tab w:val="left" w:pos="256"/>
        </w:tabs>
        <w:ind w:firstLine="709"/>
        <w:jc w:val="both"/>
        <w:rPr>
          <w:szCs w:val="24"/>
          <w:lang w:eastAsia="ar-SA"/>
        </w:rPr>
      </w:pPr>
      <w:r w:rsidRPr="00F9369D">
        <w:rPr>
          <w:szCs w:val="24"/>
          <w:lang w:eastAsia="ar-SA"/>
        </w:rPr>
        <w:t>49.2. Prašymo</w:t>
      </w:r>
      <w:r w:rsidRPr="00F9369D">
        <w:rPr>
          <w:szCs w:val="24"/>
        </w:rPr>
        <w:t xml:space="preserve"> formoje prašomą papildomą informaciją apie </w:t>
      </w:r>
      <w:r w:rsidRPr="00F9369D">
        <w:rPr>
          <w:szCs w:val="24"/>
          <w:lang w:eastAsia="ar-SA"/>
        </w:rPr>
        <w:t xml:space="preserve">nekilnojamojo turto </w:t>
      </w:r>
      <w:r w:rsidRPr="00F9369D">
        <w:rPr>
          <w:szCs w:val="24"/>
        </w:rPr>
        <w:t xml:space="preserve">naudojimą. </w:t>
      </w:r>
    </w:p>
    <w:p w14:paraId="4022B646" w14:textId="77777777" w:rsidR="00F9369D" w:rsidRPr="00F9369D" w:rsidRDefault="00F9369D" w:rsidP="00F9369D">
      <w:pPr>
        <w:tabs>
          <w:tab w:val="left" w:pos="86"/>
        </w:tabs>
        <w:suppressAutoHyphens/>
        <w:ind w:firstLine="709"/>
        <w:jc w:val="both"/>
        <w:rPr>
          <w:strike/>
          <w:szCs w:val="24"/>
          <w:lang w:eastAsia="ar-SA"/>
        </w:rPr>
      </w:pPr>
      <w:r w:rsidRPr="00F9369D">
        <w:rPr>
          <w:szCs w:val="24"/>
          <w:lang w:eastAsia="ar-SA"/>
        </w:rPr>
        <w:t xml:space="preserve">50. </w:t>
      </w:r>
      <w:r w:rsidRPr="00F9369D">
        <w:rPr>
          <w:strike/>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F9369D">
        <w:rPr>
          <w:i/>
          <w:strike/>
          <w:szCs w:val="24"/>
          <w:lang w:eastAsia="ar-SA"/>
        </w:rPr>
        <w:t>Nuostatų 1 priede</w:t>
      </w:r>
      <w:r w:rsidRPr="00F9369D">
        <w:rPr>
          <w:strike/>
          <w:szCs w:val="24"/>
          <w:lang w:eastAsia="ar-SA"/>
        </w:rPr>
        <w:t>. Į netinkamų naudoti nekilnojamojo turto objektų kategoriją įtraukiami netinkami naudoti / gyventi ar fiziškai sunaikinti nekilnojamojo turto objektai Savivaldybės teritorijoje.</w:t>
      </w:r>
    </w:p>
    <w:p w14:paraId="0EB779FE" w14:textId="77777777" w:rsidR="00F9369D" w:rsidRPr="00F9369D" w:rsidRDefault="00F9369D" w:rsidP="00F9369D">
      <w:pPr>
        <w:tabs>
          <w:tab w:val="left" w:pos="86"/>
        </w:tabs>
        <w:suppressAutoHyphens/>
        <w:ind w:firstLine="709"/>
        <w:jc w:val="both"/>
        <w:rPr>
          <w:b/>
          <w:bCs/>
          <w:strike/>
          <w:szCs w:val="24"/>
          <w:lang w:eastAsia="ar-SA"/>
        </w:rPr>
      </w:pPr>
      <w:r w:rsidRPr="00F9369D">
        <w:rPr>
          <w:b/>
          <w:bCs/>
          <w:szCs w:val="24"/>
          <w:lang w:eastAsia="ar-SA"/>
        </w:rPr>
        <w:t>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p>
    <w:p w14:paraId="2FCFC19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 xml:space="preserve">51. Asmenys, siekiantys, kad jiems Savivaldybės teritorijoje nuosavybės teise priklausantys nenaudojami nekilnojamojo turto objektai, minimi šių </w:t>
      </w:r>
      <w:r w:rsidRPr="00F9369D">
        <w:rPr>
          <w:i/>
          <w:szCs w:val="24"/>
          <w:lang w:eastAsia="ar-SA"/>
        </w:rPr>
        <w:t>Nuostatų 50 punkte</w:t>
      </w:r>
      <w:r w:rsidRPr="00F9369D">
        <w:rPr>
          <w:szCs w:val="24"/>
          <w:lang w:eastAsia="ar-SA"/>
        </w:rPr>
        <w:t>, būtų įtraukiami į netinkamų naudoti nekilnojamojo turto objektų kategoriją, Administratoriui turi pateikti:</w:t>
      </w:r>
    </w:p>
    <w:p w14:paraId="5042A029" w14:textId="77777777" w:rsidR="00F9369D" w:rsidRPr="00F9369D" w:rsidRDefault="00F9369D" w:rsidP="00F9369D">
      <w:pPr>
        <w:tabs>
          <w:tab w:val="left" w:pos="256"/>
        </w:tabs>
        <w:ind w:firstLine="709"/>
        <w:jc w:val="both"/>
        <w:rPr>
          <w:szCs w:val="24"/>
        </w:rPr>
      </w:pPr>
      <w:r w:rsidRPr="00F9369D">
        <w:rPr>
          <w:szCs w:val="24"/>
        </w:rPr>
        <w:t xml:space="preserve">51.1. </w:t>
      </w:r>
      <w:r w:rsidRPr="00F9369D">
        <w:rPr>
          <w:szCs w:val="24"/>
          <w:lang w:eastAsia="ar-SA"/>
        </w:rPr>
        <w:t>Prašymą</w:t>
      </w:r>
      <w:r w:rsidRPr="00F9369D">
        <w:rPr>
          <w:szCs w:val="24"/>
        </w:rPr>
        <w:t xml:space="preserve">, kurio forma pateikiama šių </w:t>
      </w:r>
      <w:r w:rsidRPr="00F9369D">
        <w:rPr>
          <w:i/>
          <w:szCs w:val="24"/>
        </w:rPr>
        <w:t>Nuostatų 3 priede</w:t>
      </w:r>
      <w:r w:rsidRPr="00F9369D">
        <w:rPr>
          <w:szCs w:val="24"/>
        </w:rPr>
        <w:t>.</w:t>
      </w:r>
    </w:p>
    <w:p w14:paraId="27072AB9" w14:textId="77777777" w:rsidR="00F9369D" w:rsidRPr="00F9369D" w:rsidRDefault="00F9369D" w:rsidP="00F9369D">
      <w:pPr>
        <w:tabs>
          <w:tab w:val="left" w:pos="256"/>
        </w:tabs>
        <w:ind w:firstLine="709"/>
        <w:jc w:val="both"/>
        <w:rPr>
          <w:szCs w:val="24"/>
        </w:rPr>
      </w:pPr>
      <w:r w:rsidRPr="00F9369D">
        <w:rPr>
          <w:szCs w:val="24"/>
        </w:rPr>
        <w:t xml:space="preserve">51.2. </w:t>
      </w:r>
      <w:r w:rsidRPr="00F9369D">
        <w:rPr>
          <w:szCs w:val="24"/>
          <w:lang w:eastAsia="ar-SA"/>
        </w:rPr>
        <w:t>Priešgaisrinės</w:t>
      </w:r>
      <w:r w:rsidRPr="00F9369D">
        <w:rPr>
          <w:szCs w:val="24"/>
        </w:rPr>
        <w:t xml:space="preserve"> apsaugos ir gelbėjimo departamento prie Vidaus reikalų ministerijos Tauragės apskrities priešgaisrinės gelbėjimo tarnybos pažymą, jeigu namas yra sudegęs, arba statinio (–</w:t>
      </w:r>
      <w:proofErr w:type="spellStart"/>
      <w:r w:rsidRPr="00F9369D">
        <w:rPr>
          <w:szCs w:val="24"/>
        </w:rPr>
        <w:t>ių</w:t>
      </w:r>
      <w:proofErr w:type="spellEnd"/>
      <w:r w:rsidRPr="00F9369D">
        <w:rPr>
          <w:szCs w:val="24"/>
        </w:rPr>
        <w:t>) techninės priežiūros patikrinimo aktą, jeigu NT objektas yra netinkamas naudoti / gyventi ar fiziškai sunaikintas.</w:t>
      </w:r>
    </w:p>
    <w:p w14:paraId="58FECF4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52. Jei Vietinės rinkliavos mokėtojas iki einamųjų kalendorinių metų pabaigos nesumoka šių </w:t>
      </w:r>
      <w:r w:rsidRPr="00F9369D">
        <w:rPr>
          <w:i/>
          <w:szCs w:val="24"/>
          <w:lang w:eastAsia="ar-SA"/>
        </w:rPr>
        <w:t>Nuostatų VII skyriuje</w:t>
      </w:r>
      <w:r w:rsidRPr="00F9369D">
        <w:rPr>
          <w:szCs w:val="24"/>
          <w:lang w:eastAsia="ar-SA"/>
        </w:rPr>
        <w:t xml:space="preserve"> nurodytais atvejais patikslinto Vietinės rinkliavos dydžio, Vietinės rinkliavos dydis perskaičiuojamas vadovaujantis šių </w:t>
      </w:r>
      <w:r w:rsidRPr="00F9369D">
        <w:rPr>
          <w:i/>
          <w:szCs w:val="24"/>
          <w:lang w:eastAsia="ar-SA"/>
        </w:rPr>
        <w:t>Nuostatų 1 priedu</w:t>
      </w:r>
      <w:r w:rsidRPr="00F9369D">
        <w:rPr>
          <w:szCs w:val="24"/>
          <w:lang w:eastAsia="ar-SA"/>
        </w:rPr>
        <w:t xml:space="preserve"> ir Vietinės rinkliavos mokėtojui pateikiamas raginimas sumokėti Vietinę rinkliavą. </w:t>
      </w:r>
    </w:p>
    <w:p w14:paraId="4262A8F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53. Sprendimus dėl šių </w:t>
      </w:r>
      <w:r w:rsidRPr="00F9369D">
        <w:rPr>
          <w:i/>
          <w:szCs w:val="24"/>
          <w:lang w:eastAsia="ar-SA"/>
        </w:rPr>
        <w:t>Nuostatų VII skyriuje</w:t>
      </w:r>
      <w:r w:rsidRPr="00F9369D">
        <w:rPr>
          <w:szCs w:val="24"/>
          <w:lang w:eastAsia="ar-SA"/>
        </w:rPr>
        <w:t xml:space="preserve"> nurodytų nuostatų taikymo vadovaudamasis Administratoriaus valdybos patvirtinta tvarka priima Administratorius.</w:t>
      </w:r>
    </w:p>
    <w:p w14:paraId="5DF9D5B7" w14:textId="77777777" w:rsidR="00F9369D" w:rsidRPr="00F9369D" w:rsidRDefault="00F9369D" w:rsidP="00F9369D">
      <w:pPr>
        <w:suppressAutoHyphens/>
        <w:jc w:val="both"/>
        <w:rPr>
          <w:szCs w:val="24"/>
          <w:lang w:eastAsia="ar-SA"/>
        </w:rPr>
      </w:pPr>
    </w:p>
    <w:p w14:paraId="5488A538"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VIII SKYRIUS</w:t>
      </w:r>
    </w:p>
    <w:p w14:paraId="19374A16"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ADMINISTRAVIMAS IR rinkimo kontrolė</w:t>
      </w:r>
    </w:p>
    <w:p w14:paraId="7921E151" w14:textId="77777777" w:rsidR="00F9369D" w:rsidRPr="00F9369D" w:rsidRDefault="00F9369D" w:rsidP="00F9369D">
      <w:pPr>
        <w:suppressAutoHyphens/>
        <w:jc w:val="both"/>
        <w:rPr>
          <w:szCs w:val="24"/>
          <w:lang w:eastAsia="ar-SA"/>
        </w:rPr>
      </w:pPr>
    </w:p>
    <w:p w14:paraId="23CDCA87"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54. Administratorius atlieka Vietinės rinkliavos įmokų sumokėjimą, permokų grąžinimą ir skolų išieškojimo apskaitą ir administravimą. </w:t>
      </w:r>
    </w:p>
    <w:p w14:paraId="28DF5850"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55. Administratorius įskaito kaip įmoką už būsimą atsiskaitymo laikotarpį arba pagal mokėtojo rašytinį prašymą grąžina jau sumokėtą Vietinę rinkliavą šiais atvejais:</w:t>
      </w:r>
    </w:p>
    <w:p w14:paraId="1B4BC28A" w14:textId="77777777" w:rsidR="00F9369D" w:rsidRPr="00F9369D" w:rsidRDefault="00F9369D" w:rsidP="00F9369D">
      <w:pPr>
        <w:tabs>
          <w:tab w:val="left" w:pos="256"/>
        </w:tabs>
        <w:ind w:firstLine="709"/>
        <w:jc w:val="both"/>
        <w:rPr>
          <w:szCs w:val="24"/>
          <w:lang w:eastAsia="ar-SA"/>
        </w:rPr>
      </w:pPr>
      <w:r w:rsidRPr="00F9369D">
        <w:rPr>
          <w:szCs w:val="24"/>
          <w:lang w:eastAsia="ar-SA"/>
        </w:rPr>
        <w:t>55.1. kai Vietinės rinkliavos mokėtojas sumoka didesnio dydžio nei Mokėjimo pranešime nurodytą, arba neteisingai apskaičiuotą, Vietinės rinkliavos sumą;</w:t>
      </w:r>
    </w:p>
    <w:p w14:paraId="4472FAEE"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55.2. kai Vietinės rinkliavos mokėtojui šių Nuostatų nustatyta tvarka nustatomas mažesnis Vietinės rinkliavos dydis. </w:t>
      </w:r>
    </w:p>
    <w:p w14:paraId="0A114B4A" w14:textId="77777777" w:rsidR="00F9369D" w:rsidRPr="00F9369D" w:rsidRDefault="00F9369D" w:rsidP="00F9369D">
      <w:pPr>
        <w:tabs>
          <w:tab w:val="left" w:pos="86"/>
        </w:tabs>
        <w:suppressAutoHyphens/>
        <w:ind w:firstLine="709"/>
        <w:jc w:val="both"/>
        <w:rPr>
          <w:szCs w:val="24"/>
        </w:rPr>
      </w:pPr>
      <w:r w:rsidRPr="00F9369D">
        <w:rPr>
          <w:szCs w:val="24"/>
        </w:rPr>
        <w:t xml:space="preserve">56. </w:t>
      </w:r>
      <w:r w:rsidRPr="00F9369D">
        <w:rPr>
          <w:szCs w:val="24"/>
          <w:lang w:eastAsia="ar-SA"/>
        </w:rPr>
        <w:t>Grąžintina</w:t>
      </w:r>
      <w:r w:rsidRPr="00F9369D">
        <w:rPr>
          <w:szCs w:val="24"/>
        </w:rPr>
        <w:t xml:space="preserve"> per praeitą atsiskaitymo laikotarpį sumokėtos Vietinės rinkliavos dalis, neviršijanti 30 procentų tam mokestiniam laikotarpiui taikomo patvirtinto kintamosios Vietinės rinkliavos dalies dydžio, apskaičiuojama iš ateinančio atsiskaitymo laikotarpio priskaičiuotos Vietinės rinkliavos sumos atėmus grąžintiną Vietinės rinkliavos dalį, kai mišrių komunalinių atliekų tvarkymo paslauga, suteikta per tą patį atsiskaitymo laikotarpį, neatitiko bent vienos iš šių tokios paslaugos teikimo sąlygų:</w:t>
      </w:r>
    </w:p>
    <w:p w14:paraId="54820CA8" w14:textId="77777777" w:rsidR="00F9369D" w:rsidRPr="00F9369D" w:rsidRDefault="00F9369D" w:rsidP="00F9369D">
      <w:pPr>
        <w:tabs>
          <w:tab w:val="left" w:pos="256"/>
        </w:tabs>
        <w:ind w:firstLine="709"/>
        <w:jc w:val="both"/>
        <w:rPr>
          <w:szCs w:val="24"/>
        </w:rPr>
      </w:pPr>
      <w:r w:rsidRPr="00F9369D">
        <w:rPr>
          <w:szCs w:val="24"/>
        </w:rPr>
        <w:t>56.1. M</w:t>
      </w:r>
      <w:r w:rsidRPr="00F9369D">
        <w:rPr>
          <w:szCs w:val="24"/>
          <w:lang w:eastAsia="ar-SA"/>
        </w:rPr>
        <w:t>išrių</w:t>
      </w:r>
      <w:r w:rsidRPr="00F9369D">
        <w:rPr>
          <w:szCs w:val="24"/>
        </w:rPr>
        <w:t xml:space="preserve"> komunalinių atliekų tvarkymo paslauga buvo teikiama nesilaikant mišrių komunalinių atliekų išvežimo grafiko, išskyrus atvejus, kai ne vėliau kaip kitą dieną buvo įvykdytas mišrių komunalinių atliekų išvežimas;</w:t>
      </w:r>
    </w:p>
    <w:p w14:paraId="1C2C5A68" w14:textId="77777777" w:rsidR="00F9369D" w:rsidRPr="00F9369D" w:rsidRDefault="00F9369D" w:rsidP="00F9369D">
      <w:pPr>
        <w:tabs>
          <w:tab w:val="left" w:pos="256"/>
        </w:tabs>
        <w:ind w:firstLine="709"/>
        <w:jc w:val="both"/>
        <w:rPr>
          <w:szCs w:val="24"/>
        </w:rPr>
      </w:pPr>
      <w:r w:rsidRPr="00F9369D">
        <w:rPr>
          <w:szCs w:val="24"/>
        </w:rPr>
        <w:t xml:space="preserve">56.2. Vietinės rinkliavos mokėtojui neužtikrinama galimybė naudotis mišrių komunalinių atliekų konteineriu per 15 darbo dienų nuo atitinkamo jo prašymo pateikimo Administratoriui dienos. </w:t>
      </w:r>
    </w:p>
    <w:p w14:paraId="6C95054C" w14:textId="77777777" w:rsidR="00F9369D" w:rsidRPr="00F9369D" w:rsidRDefault="00F9369D" w:rsidP="00F9369D">
      <w:pPr>
        <w:tabs>
          <w:tab w:val="left" w:pos="86"/>
        </w:tabs>
        <w:suppressAutoHyphens/>
        <w:ind w:firstLine="709"/>
        <w:jc w:val="both"/>
        <w:rPr>
          <w:szCs w:val="24"/>
        </w:rPr>
      </w:pPr>
      <w:r w:rsidRPr="00F9369D">
        <w:rPr>
          <w:szCs w:val="24"/>
        </w:rPr>
        <w:t xml:space="preserve">57. </w:t>
      </w:r>
      <w:r w:rsidRPr="00F9369D">
        <w:rPr>
          <w:color w:val="000000"/>
          <w:szCs w:val="24"/>
          <w:shd w:val="clear" w:color="auto" w:fill="FFFFFF"/>
        </w:rPr>
        <w:t xml:space="preserve">Šių </w:t>
      </w:r>
      <w:r w:rsidRPr="00F9369D">
        <w:rPr>
          <w:szCs w:val="24"/>
          <w:lang w:eastAsia="ar-SA"/>
        </w:rPr>
        <w:t>Nuostatų</w:t>
      </w:r>
      <w:r w:rsidRPr="00F9369D">
        <w:rPr>
          <w:color w:val="000000"/>
          <w:szCs w:val="24"/>
          <w:shd w:val="clear" w:color="auto" w:fill="FFFFFF"/>
        </w:rPr>
        <w:t xml:space="preserve"> </w:t>
      </w:r>
      <w:r w:rsidRPr="00F9369D">
        <w:rPr>
          <w:color w:val="000000"/>
          <w:szCs w:val="24"/>
        </w:rPr>
        <w:t xml:space="preserve">56.1 papunktyje numatytu atveju </w:t>
      </w:r>
      <w:r w:rsidRPr="00F9369D">
        <w:rPr>
          <w:color w:val="000000"/>
          <w:szCs w:val="24"/>
          <w:shd w:val="clear" w:color="auto" w:fill="FFFFFF"/>
        </w:rPr>
        <w:t xml:space="preserve">konkreti grąžinamos </w:t>
      </w:r>
      <w:r w:rsidRPr="00F9369D">
        <w:rPr>
          <w:color w:val="000000"/>
          <w:szCs w:val="24"/>
        </w:rPr>
        <w:t>Vietinės r</w:t>
      </w:r>
      <w:r w:rsidRPr="00F9369D">
        <w:rPr>
          <w:color w:val="000000"/>
          <w:szCs w:val="24"/>
          <w:shd w:val="clear" w:color="auto" w:fill="FFFFFF"/>
        </w:rPr>
        <w:t xml:space="preserve">inkliavos suma, neviršijanti </w:t>
      </w:r>
      <w:r w:rsidRPr="00F9369D">
        <w:rPr>
          <w:color w:val="000000"/>
          <w:szCs w:val="24"/>
        </w:rPr>
        <w:t>56</w:t>
      </w:r>
      <w:r w:rsidRPr="00F9369D">
        <w:rPr>
          <w:color w:val="000000"/>
          <w:szCs w:val="24"/>
          <w:vertAlign w:val="superscript"/>
        </w:rPr>
        <w:t xml:space="preserve"> </w:t>
      </w:r>
      <w:r w:rsidRPr="00F9369D">
        <w:rPr>
          <w:color w:val="000000"/>
          <w:szCs w:val="24"/>
        </w:rPr>
        <w:t>punkte įtvirtinto dydžio, apskaičiuojama atsižvelgiant į atitinkamų mišrių komunalinių atliekų tvarkymo paslaugos teikimo sąlygų pažeidimų per atitinkamą atsiskaitymo laikotarpį skaičių. 56.1 papunktyje apibrėžtas pažeidimas mažina to Vietine rinkliava apmokestinamo nekilnojamojo turto objekto, kuriam priskirtas (-a, -i) mišrių komunalinių atliekų konteineris (-</w:t>
      </w:r>
      <w:proofErr w:type="spellStart"/>
      <w:r w:rsidRPr="00F9369D">
        <w:rPr>
          <w:color w:val="000000"/>
          <w:szCs w:val="24"/>
        </w:rPr>
        <w:t>iai</w:t>
      </w:r>
      <w:proofErr w:type="spellEnd"/>
      <w:r w:rsidRPr="00F9369D">
        <w:rPr>
          <w:color w:val="000000"/>
          <w:szCs w:val="24"/>
        </w:rPr>
        <w:t>) (konteinerių aikštelė), ir kurio (-</w:t>
      </w:r>
      <w:proofErr w:type="spellStart"/>
      <w:r w:rsidRPr="00F9369D">
        <w:rPr>
          <w:color w:val="000000"/>
          <w:szCs w:val="24"/>
        </w:rPr>
        <w:t>ių</w:t>
      </w:r>
      <w:proofErr w:type="spellEnd"/>
      <w:r w:rsidRPr="00F9369D">
        <w:rPr>
          <w:color w:val="000000"/>
          <w:szCs w:val="24"/>
        </w:rPr>
        <w:t>, -</w:t>
      </w:r>
      <w:proofErr w:type="spellStart"/>
      <w:r w:rsidRPr="00F9369D">
        <w:rPr>
          <w:color w:val="000000"/>
          <w:szCs w:val="24"/>
        </w:rPr>
        <w:t>ios</w:t>
      </w:r>
      <w:proofErr w:type="spellEnd"/>
      <w:r w:rsidRPr="00F9369D">
        <w:rPr>
          <w:color w:val="000000"/>
          <w:szCs w:val="24"/>
        </w:rPr>
        <w:t xml:space="preserve">) atžvilgiu nustatytas 56.1 papunktyje nurodytas pažeidimas, metinės Vietinės rinkliavos kintamąją dalį šių </w:t>
      </w:r>
      <w:r w:rsidRPr="00F9369D">
        <w:rPr>
          <w:i/>
          <w:iCs/>
          <w:color w:val="000000"/>
          <w:szCs w:val="24"/>
        </w:rPr>
        <w:t xml:space="preserve">Nuostatų 1 priede </w:t>
      </w:r>
      <w:r w:rsidRPr="00F9369D">
        <w:rPr>
          <w:color w:val="000000"/>
          <w:szCs w:val="24"/>
        </w:rPr>
        <w:t>patvirtintomis turimo konteinerio ištuštinimo kainomis, tačiau bendra tokio apmokestinamo nekilnojamojo turto objekto priskaičiuota mažintina (grąžintina) Vietinės rinkliavos suma negali viršyti 56</w:t>
      </w:r>
      <w:r w:rsidRPr="00F9369D">
        <w:rPr>
          <w:color w:val="000000"/>
          <w:szCs w:val="24"/>
          <w:vertAlign w:val="superscript"/>
        </w:rPr>
        <w:t xml:space="preserve"> </w:t>
      </w:r>
      <w:r w:rsidRPr="00F9369D">
        <w:rPr>
          <w:color w:val="000000"/>
          <w:szCs w:val="24"/>
        </w:rPr>
        <w:t>punkte įtvirtinto dydžio.</w:t>
      </w:r>
      <w:r w:rsidRPr="00F9369D">
        <w:rPr>
          <w:szCs w:val="24"/>
        </w:rPr>
        <w:t xml:space="preserve"> </w:t>
      </w:r>
    </w:p>
    <w:p w14:paraId="2BF91352" w14:textId="77777777" w:rsidR="00F9369D" w:rsidRPr="00F9369D" w:rsidRDefault="00F9369D" w:rsidP="00F9369D">
      <w:pPr>
        <w:tabs>
          <w:tab w:val="left" w:pos="86"/>
        </w:tabs>
        <w:suppressAutoHyphens/>
        <w:ind w:firstLine="709"/>
        <w:jc w:val="both"/>
        <w:rPr>
          <w:szCs w:val="24"/>
        </w:rPr>
      </w:pPr>
      <w:r w:rsidRPr="00F9369D">
        <w:rPr>
          <w:color w:val="000000"/>
          <w:szCs w:val="24"/>
        </w:rPr>
        <w:t xml:space="preserve">58. </w:t>
      </w:r>
      <w:r w:rsidRPr="00F9369D">
        <w:rPr>
          <w:rFonts w:eastAsia="Calibri"/>
          <w:color w:val="000000"/>
          <w:szCs w:val="24"/>
          <w:shd w:val="clear" w:color="auto" w:fill="FFFFFF"/>
        </w:rPr>
        <w:t xml:space="preserve">Šių </w:t>
      </w:r>
      <w:r w:rsidRPr="00F9369D">
        <w:rPr>
          <w:color w:val="000000"/>
          <w:szCs w:val="24"/>
          <w:shd w:val="clear" w:color="auto" w:fill="FFFFFF"/>
        </w:rPr>
        <w:t>Nuostatų</w:t>
      </w:r>
      <w:r w:rsidRPr="00F9369D">
        <w:rPr>
          <w:rFonts w:eastAsia="Calibri"/>
          <w:color w:val="000000"/>
          <w:szCs w:val="24"/>
          <w:shd w:val="clear" w:color="auto" w:fill="FFFFFF"/>
        </w:rPr>
        <w:t xml:space="preserve"> </w:t>
      </w:r>
      <w:r w:rsidRPr="00F9369D">
        <w:rPr>
          <w:rFonts w:eastAsia="Calibri"/>
          <w:color w:val="000000"/>
          <w:szCs w:val="24"/>
        </w:rPr>
        <w:t xml:space="preserve">56.2 papunktyje numatytu atveju </w:t>
      </w:r>
      <w:r w:rsidRPr="00F9369D">
        <w:rPr>
          <w:rFonts w:eastAsia="Calibri"/>
          <w:color w:val="000000"/>
          <w:szCs w:val="24"/>
          <w:shd w:val="clear" w:color="auto" w:fill="FFFFFF"/>
        </w:rPr>
        <w:t xml:space="preserve">konkreti grąžinamos </w:t>
      </w:r>
      <w:r w:rsidRPr="00F9369D">
        <w:rPr>
          <w:color w:val="000000"/>
          <w:szCs w:val="24"/>
        </w:rPr>
        <w:t>Vietinės r</w:t>
      </w:r>
      <w:r w:rsidRPr="00F9369D">
        <w:rPr>
          <w:rFonts w:eastAsia="Calibri"/>
          <w:color w:val="000000"/>
          <w:szCs w:val="24"/>
          <w:shd w:val="clear" w:color="auto" w:fill="FFFFFF"/>
        </w:rPr>
        <w:t>inkliavos suma</w:t>
      </w:r>
      <w:r w:rsidRPr="00F9369D">
        <w:rPr>
          <w:rFonts w:eastAsia="Calibri"/>
          <w:color w:val="000000"/>
          <w:szCs w:val="24"/>
        </w:rPr>
        <w:t xml:space="preserve"> apskaičiuojama mėnesiniais dydžiais atsižvelgiant į mišrių komunalinių atliekų tvarkymo paslaugos teikimo sąlygos pažeidimo per atitinkamą atsiskaitymo laikotarpį trukmę mėnesiais. Vėlavimas per 56.2 papunktyje numatytą terminą užtikrinti galimybę </w:t>
      </w:r>
      <w:r w:rsidRPr="00F9369D">
        <w:rPr>
          <w:color w:val="000000"/>
          <w:szCs w:val="24"/>
        </w:rPr>
        <w:t>Vietinės r</w:t>
      </w:r>
      <w:r w:rsidRPr="00F9369D">
        <w:rPr>
          <w:rFonts w:eastAsia="Calibri"/>
          <w:color w:val="000000"/>
          <w:szCs w:val="24"/>
        </w:rPr>
        <w:t xml:space="preserve">inkliavos mokėtojui naudotis mišrių komunalinių atliekų konteineriu mažina kintamąją rinkliavos dalį už tiek mėnesių, </w:t>
      </w:r>
      <w:r w:rsidRPr="00F9369D">
        <w:rPr>
          <w:rFonts w:eastAsia="Calibri"/>
          <w:color w:val="000000"/>
          <w:szCs w:val="24"/>
        </w:rPr>
        <w:lastRenderedPageBreak/>
        <w:t>kiek nebuvo užtikrinta galimybė rinkliavos mokėtojui naudotis mišrių komunalinių atliekų konteineriu.</w:t>
      </w:r>
      <w:r w:rsidRPr="00F9369D">
        <w:rPr>
          <w:szCs w:val="24"/>
        </w:rPr>
        <w:t xml:space="preserve"> </w:t>
      </w:r>
    </w:p>
    <w:p w14:paraId="0D66FB0C" w14:textId="77777777" w:rsidR="00F9369D" w:rsidRPr="00F9369D" w:rsidRDefault="00F9369D" w:rsidP="00F9369D">
      <w:pPr>
        <w:tabs>
          <w:tab w:val="left" w:pos="86"/>
        </w:tabs>
        <w:suppressAutoHyphens/>
        <w:ind w:firstLine="709"/>
        <w:jc w:val="both"/>
        <w:rPr>
          <w:szCs w:val="24"/>
        </w:rPr>
      </w:pPr>
      <w:r w:rsidRPr="00F9369D">
        <w:rPr>
          <w:color w:val="000000"/>
          <w:szCs w:val="24"/>
        </w:rPr>
        <w:t xml:space="preserve">59. </w:t>
      </w:r>
      <w:r w:rsidRPr="00F9369D">
        <w:rPr>
          <w:rFonts w:eastAsia="Calibri"/>
          <w:color w:val="000000"/>
          <w:szCs w:val="24"/>
        </w:rPr>
        <w:t>Administratorius</w:t>
      </w:r>
      <w:r w:rsidRPr="00F9369D">
        <w:rPr>
          <w:rFonts w:eastAsia="Calibri"/>
          <w:color w:val="000000"/>
          <w:szCs w:val="24"/>
          <w:shd w:val="clear" w:color="auto" w:fill="FFFFFF"/>
        </w:rPr>
        <w:t>, gavęs Vietinės rinkliavos mokėtojo</w:t>
      </w:r>
      <w:r w:rsidRPr="00F9369D">
        <w:rPr>
          <w:bCs/>
          <w:color w:val="000000"/>
          <w:szCs w:val="24"/>
        </w:rPr>
        <w:t>, kuris yra laiku sumokėjęs Vietinę rinkliavą, bet visais atvejais ne mažiau kaip pastoviąją Vietinės rinkliavos dalį,</w:t>
      </w:r>
      <w:r w:rsidRPr="00F9369D">
        <w:rPr>
          <w:rFonts w:eastAsia="Calibri"/>
          <w:color w:val="000000"/>
          <w:szCs w:val="24"/>
          <w:shd w:val="clear" w:color="auto" w:fill="FFFFFF"/>
        </w:rPr>
        <w:t xml:space="preserve"> pranešimą apie mišrių </w:t>
      </w:r>
      <w:r w:rsidRPr="00F9369D">
        <w:rPr>
          <w:rFonts w:eastAsia="Calibri"/>
          <w:color w:val="000000"/>
          <w:szCs w:val="24"/>
        </w:rPr>
        <w:t>komunalinių atliekų</w:t>
      </w:r>
      <w:r w:rsidRPr="00F9369D">
        <w:rPr>
          <w:rFonts w:eastAsia="Calibri"/>
          <w:color w:val="000000"/>
          <w:szCs w:val="24"/>
          <w:shd w:val="clear" w:color="auto" w:fill="FFFFFF"/>
        </w:rPr>
        <w:t xml:space="preserve"> vežėjo mišrių </w:t>
      </w:r>
      <w:r w:rsidRPr="00F9369D">
        <w:rPr>
          <w:rFonts w:eastAsia="Calibri"/>
          <w:color w:val="000000"/>
          <w:szCs w:val="24"/>
        </w:rPr>
        <w:t>komunalinių atliekų</w:t>
      </w:r>
      <w:r w:rsidRPr="00F9369D">
        <w:rPr>
          <w:rFonts w:eastAsia="Calibri"/>
          <w:color w:val="000000"/>
          <w:szCs w:val="24"/>
          <w:shd w:val="clear" w:color="auto" w:fill="FFFFFF"/>
        </w:rPr>
        <w:t xml:space="preserve"> surinkimo ir išvežimo paslaugų teikimo sąlygų, numatytų </w:t>
      </w:r>
      <w:r w:rsidRPr="00F9369D">
        <w:rPr>
          <w:rFonts w:eastAsia="Calibri"/>
          <w:color w:val="000000"/>
          <w:szCs w:val="24"/>
        </w:rPr>
        <w:t xml:space="preserve">56.1 ir (ar) 56.2 papunkčiuose, galimą pažeidimą, atlieka </w:t>
      </w:r>
      <w:r w:rsidRPr="00F9369D">
        <w:rPr>
          <w:rFonts w:eastAsia="Calibri"/>
          <w:color w:val="000000"/>
          <w:szCs w:val="24"/>
          <w:shd w:val="clear" w:color="auto" w:fill="FFFFFF"/>
        </w:rPr>
        <w:t>minėtų paslaugų teikimo sąlygų</w:t>
      </w:r>
      <w:r w:rsidRPr="00F9369D">
        <w:rPr>
          <w:rFonts w:eastAsia="Calibri"/>
          <w:color w:val="000000"/>
          <w:szCs w:val="24"/>
        </w:rPr>
        <w:t xml:space="preserve"> vertinimą, o nustatęs jų pažeidimą, apskaičiuoja mažinamą </w:t>
      </w:r>
      <w:r w:rsidRPr="00F9369D">
        <w:rPr>
          <w:color w:val="000000"/>
          <w:szCs w:val="24"/>
        </w:rPr>
        <w:t>Vietinės r</w:t>
      </w:r>
      <w:r w:rsidRPr="00F9369D">
        <w:rPr>
          <w:rFonts w:eastAsia="Calibri"/>
          <w:color w:val="000000"/>
          <w:szCs w:val="24"/>
        </w:rPr>
        <w:t xml:space="preserve">inkliavos dydį, vadovaudamasis šiame skyriuje nustatytomis taisyklėmis, ir nurodo jį einamojo atsiskaitymo laikotarpio mokėjimo pranešime, siunčiamame </w:t>
      </w:r>
      <w:r w:rsidRPr="00F9369D">
        <w:rPr>
          <w:color w:val="000000"/>
          <w:szCs w:val="24"/>
        </w:rPr>
        <w:t>Vietinės r</w:t>
      </w:r>
      <w:r w:rsidRPr="00F9369D">
        <w:rPr>
          <w:rFonts w:eastAsia="Calibri"/>
          <w:color w:val="000000"/>
          <w:szCs w:val="24"/>
        </w:rPr>
        <w:t>inkliavos mokėtojui šiuose Nuostatuose nustatyta tvarka ir terminais</w:t>
      </w:r>
      <w:r w:rsidRPr="00F9369D">
        <w:rPr>
          <w:bCs/>
          <w:color w:val="000000"/>
          <w:szCs w:val="24"/>
          <w:shd w:val="clear" w:color="auto" w:fill="FFFFFF"/>
        </w:rPr>
        <w:t>.</w:t>
      </w:r>
      <w:r w:rsidRPr="00F9369D">
        <w:rPr>
          <w:szCs w:val="24"/>
        </w:rPr>
        <w:t xml:space="preserve"> </w:t>
      </w:r>
    </w:p>
    <w:p w14:paraId="42B9AF0F" w14:textId="77777777" w:rsidR="00F9369D" w:rsidRPr="00F9369D" w:rsidRDefault="00F9369D" w:rsidP="00F9369D">
      <w:pPr>
        <w:tabs>
          <w:tab w:val="left" w:pos="86"/>
        </w:tabs>
        <w:suppressAutoHyphens/>
        <w:ind w:firstLine="709"/>
        <w:jc w:val="both"/>
        <w:rPr>
          <w:szCs w:val="24"/>
        </w:rPr>
      </w:pPr>
      <w:r w:rsidRPr="00F9369D">
        <w:rPr>
          <w:rFonts w:eastAsia="Calibri"/>
          <w:color w:val="000000"/>
          <w:szCs w:val="24"/>
        </w:rPr>
        <w:t>60. Tais</w:t>
      </w:r>
      <w:r w:rsidRPr="00F9369D">
        <w:rPr>
          <w:rFonts w:eastAsia="Calibri"/>
          <w:color w:val="000000"/>
          <w:szCs w:val="24"/>
          <w:shd w:val="clear" w:color="auto" w:fill="FFFFFF"/>
        </w:rPr>
        <w:t xml:space="preserve"> atvejais, kai </w:t>
      </w:r>
      <w:r w:rsidRPr="00F9369D">
        <w:rPr>
          <w:color w:val="000000"/>
          <w:szCs w:val="24"/>
        </w:rPr>
        <w:t>Vietinės r</w:t>
      </w:r>
      <w:r w:rsidRPr="00F9369D">
        <w:rPr>
          <w:rFonts w:eastAsia="Calibri"/>
          <w:color w:val="000000"/>
          <w:szCs w:val="24"/>
          <w:shd w:val="clear" w:color="auto" w:fill="FFFFFF"/>
        </w:rPr>
        <w:t xml:space="preserve">inkliavos mokėtojas, turintis teisę į </w:t>
      </w:r>
      <w:r w:rsidRPr="00F9369D">
        <w:rPr>
          <w:color w:val="000000"/>
          <w:szCs w:val="24"/>
        </w:rPr>
        <w:t>Vietinės r</w:t>
      </w:r>
      <w:r w:rsidRPr="00F9369D">
        <w:rPr>
          <w:rFonts w:eastAsia="Calibri"/>
          <w:color w:val="000000"/>
          <w:szCs w:val="24"/>
          <w:shd w:val="clear" w:color="auto" w:fill="FFFFFF"/>
        </w:rPr>
        <w:t xml:space="preserve">inkliavos už praeitus metus perskaičiavimą dėl mišrių </w:t>
      </w:r>
      <w:r w:rsidRPr="00F9369D">
        <w:rPr>
          <w:rFonts w:eastAsia="Calibri"/>
          <w:color w:val="000000"/>
          <w:szCs w:val="24"/>
        </w:rPr>
        <w:t>komunalinių atliekų</w:t>
      </w:r>
      <w:r w:rsidRPr="00F9369D">
        <w:rPr>
          <w:rFonts w:eastAsia="Calibri"/>
          <w:color w:val="000000"/>
          <w:szCs w:val="24"/>
          <w:shd w:val="clear" w:color="auto" w:fill="FFFFFF"/>
        </w:rPr>
        <w:t xml:space="preserve"> surinkimo ir išvežimo paslaugų teikimo sąlygų, numatytų </w:t>
      </w:r>
      <w:r w:rsidRPr="00F9369D">
        <w:rPr>
          <w:rFonts w:eastAsia="Calibri"/>
          <w:color w:val="000000"/>
          <w:szCs w:val="24"/>
        </w:rPr>
        <w:t>56.1 ir (ar) 56.2</w:t>
      </w:r>
      <w:r w:rsidRPr="00F9369D">
        <w:rPr>
          <w:rFonts w:eastAsia="Calibri"/>
          <w:color w:val="000000"/>
          <w:szCs w:val="24"/>
          <w:shd w:val="clear" w:color="auto" w:fill="FFFFFF"/>
        </w:rPr>
        <w:t xml:space="preserve"> papunkčiuose</w:t>
      </w:r>
      <w:r w:rsidRPr="00F9369D">
        <w:rPr>
          <w:rFonts w:eastAsia="Calibri"/>
          <w:szCs w:val="24"/>
          <w:shd w:val="clear" w:color="auto" w:fill="FFFFFF"/>
        </w:rPr>
        <w:t xml:space="preserve">, pažeidimų, įvykdytų tais pačiais metais, einamųjų metų sausio 1 dieną neturi Vietinės rinkliavos mokėtojo statuso ar netenka prievolės mokėti </w:t>
      </w:r>
      <w:r w:rsidRPr="00F9369D">
        <w:rPr>
          <w:szCs w:val="24"/>
        </w:rPr>
        <w:t>Vietinę r</w:t>
      </w:r>
      <w:r w:rsidRPr="00F9369D">
        <w:rPr>
          <w:rFonts w:eastAsia="Calibri"/>
          <w:szCs w:val="24"/>
          <w:shd w:val="clear" w:color="auto" w:fill="FFFFFF"/>
        </w:rPr>
        <w:t xml:space="preserve">inkliavą už tą patį apmokestinamą nekilnojamojo turto objektą per einamuosius metus, grąžintina </w:t>
      </w:r>
      <w:r w:rsidRPr="00F9369D">
        <w:rPr>
          <w:szCs w:val="24"/>
        </w:rPr>
        <w:t>Vietinės r</w:t>
      </w:r>
      <w:r w:rsidRPr="00F9369D">
        <w:rPr>
          <w:rFonts w:eastAsia="Calibri"/>
          <w:szCs w:val="24"/>
          <w:shd w:val="clear" w:color="auto" w:fill="FFFFFF"/>
        </w:rPr>
        <w:t xml:space="preserve">inkliavos dalis grąžinama šiuose Nuostatuose nustatyta tvarka ne vėliau kaip per 10 darbo dienų tokiam </w:t>
      </w:r>
      <w:r w:rsidRPr="00F9369D">
        <w:rPr>
          <w:szCs w:val="24"/>
        </w:rPr>
        <w:t>Vietinės r</w:t>
      </w:r>
      <w:r w:rsidRPr="00F9369D">
        <w:rPr>
          <w:rFonts w:eastAsia="Calibri"/>
          <w:szCs w:val="24"/>
          <w:shd w:val="clear" w:color="auto" w:fill="FFFFFF"/>
        </w:rPr>
        <w:t>inkliavos mokėtojui pateikus prašymą Administratoriui.</w:t>
      </w:r>
      <w:r w:rsidRPr="00F9369D">
        <w:rPr>
          <w:szCs w:val="24"/>
        </w:rPr>
        <w:t xml:space="preserve"> </w:t>
      </w:r>
    </w:p>
    <w:p w14:paraId="687DB906" w14:textId="77777777" w:rsidR="00F9369D" w:rsidRPr="00F9369D" w:rsidRDefault="00F9369D" w:rsidP="00F9369D">
      <w:pPr>
        <w:tabs>
          <w:tab w:val="left" w:pos="86"/>
        </w:tabs>
        <w:suppressAutoHyphens/>
        <w:ind w:firstLine="709"/>
        <w:jc w:val="both"/>
        <w:rPr>
          <w:szCs w:val="24"/>
          <w:lang w:eastAsia="ar-SA"/>
        </w:rPr>
      </w:pPr>
      <w:r w:rsidRPr="00F9369D">
        <w:rPr>
          <w:rFonts w:eastAsia="Courier New"/>
          <w:szCs w:val="24"/>
        </w:rPr>
        <w:t xml:space="preserve">61. </w:t>
      </w:r>
      <w:r w:rsidRPr="00F9369D">
        <w:rPr>
          <w:rFonts w:eastAsia="Calibri"/>
          <w:color w:val="000000"/>
          <w:szCs w:val="24"/>
          <w:shd w:val="clear" w:color="auto" w:fill="FFFFFF"/>
        </w:rPr>
        <w:t>Tais</w:t>
      </w:r>
      <w:r w:rsidRPr="00F9369D">
        <w:rPr>
          <w:szCs w:val="24"/>
        </w:rPr>
        <w:t xml:space="preserve"> atvejais, kai Vietinės rinkliavos mokėtojas sumokėjo didesnio dydžio Vietinę rinkliavą, nei nurodyta mokėjimo pranešime, arba susidarė Vietinės rinkliavos permoka dėl rinkliavos perskaičiavimo, Vietinė rinkliava buvo neteisingai apskaičiuota, buvo sumažinta Vietinė rinkliava dėl 56.1 ir (ar) 56.2 </w:t>
      </w:r>
      <w:r w:rsidRPr="00F9369D">
        <w:rPr>
          <w:szCs w:val="24"/>
          <w:shd w:val="clear" w:color="auto" w:fill="FFFFFF"/>
        </w:rPr>
        <w:t>papunkčiuose</w:t>
      </w:r>
      <w:r w:rsidRPr="00F9369D">
        <w:rPr>
          <w:szCs w:val="24"/>
        </w:rPr>
        <w:t xml:space="preserve"> </w:t>
      </w:r>
      <w:r w:rsidRPr="00F9369D">
        <w:rPr>
          <w:szCs w:val="24"/>
          <w:shd w:val="clear" w:color="auto" w:fill="FFFFFF"/>
        </w:rPr>
        <w:t>numatytų</w:t>
      </w:r>
      <w:r w:rsidRPr="00F9369D">
        <w:rPr>
          <w:szCs w:val="24"/>
        </w:rPr>
        <w:t xml:space="preserve"> aplinkybių, permoka įskaitoma į būsimus Vietinės rinkliavos mokėjimus, išskyrus atvejus, kai Vietinės rinkliavos mokėtojas išbraukiamas iš Registro arba yra gautas prašymas dėl permokos grąžinimo, išskyrus </w:t>
      </w:r>
      <w:r w:rsidRPr="00F9369D">
        <w:rPr>
          <w:szCs w:val="24"/>
          <w:shd w:val="clear" w:color="auto" w:fill="FFFFFF"/>
        </w:rPr>
        <w:t>59</w:t>
      </w:r>
      <w:r w:rsidRPr="00F9369D">
        <w:rPr>
          <w:szCs w:val="24"/>
          <w:shd w:val="clear" w:color="auto" w:fill="FFFFFF"/>
          <w:vertAlign w:val="superscript"/>
        </w:rPr>
        <w:t xml:space="preserve"> </w:t>
      </w:r>
      <w:r w:rsidRPr="00F9369D">
        <w:rPr>
          <w:szCs w:val="24"/>
          <w:shd w:val="clear" w:color="auto" w:fill="FFFFFF"/>
        </w:rPr>
        <w:t>punkte numatytą atvejį</w:t>
      </w:r>
      <w:r w:rsidRPr="00F9369D">
        <w:rPr>
          <w:szCs w:val="24"/>
        </w:rPr>
        <w:t xml:space="preserve">. Esant Vietinės rinkliavos mokėtojo prašymui dėl Vietinės rinkliavos permokos grąžinimo, permoka grąžinama per 30 kalendorinių dienų nuo prašymo pateikimo Administratoriui dienos. </w:t>
      </w:r>
    </w:p>
    <w:p w14:paraId="3A300E9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62. Vietinės rinkliavos permoka ar Vietinės rinkliavos įmoka grąžinama per 30  kalendorinių dienų nuo rašytinio prašymo grąžinti permoką gavimo datos. </w:t>
      </w:r>
    </w:p>
    <w:p w14:paraId="60ABC663" w14:textId="77777777" w:rsidR="00F9369D" w:rsidRPr="00F9369D" w:rsidRDefault="00F9369D" w:rsidP="00F9369D">
      <w:pPr>
        <w:tabs>
          <w:tab w:val="left" w:pos="86"/>
        </w:tabs>
        <w:suppressAutoHyphens/>
        <w:ind w:firstLine="709"/>
        <w:jc w:val="both"/>
        <w:rPr>
          <w:szCs w:val="24"/>
          <w:lang w:eastAsia="ar-SA"/>
        </w:rPr>
      </w:pPr>
      <w:r w:rsidRPr="00F9369D">
        <w:rPr>
          <w:rFonts w:eastAsia="Courier New"/>
          <w:szCs w:val="24"/>
        </w:rPr>
        <w:t xml:space="preserve">63. </w:t>
      </w:r>
      <w:r w:rsidRPr="00F9369D">
        <w:rPr>
          <w:szCs w:val="24"/>
          <w:lang w:eastAsia="ar-SA"/>
        </w:rPr>
        <w:t>Vietinė</w:t>
      </w:r>
      <w:r w:rsidRPr="00F9369D">
        <w:rPr>
          <w:rFonts w:eastAsia="Courier New"/>
          <w:szCs w:val="24"/>
        </w:rPr>
        <w:t xml:space="preserve"> rinkliava gali būti priskaityta ar perskaičiuota ne daugiau kaip už einamuosius ir 3 praėjusius metus.</w:t>
      </w:r>
      <w:r w:rsidRPr="00F9369D">
        <w:rPr>
          <w:szCs w:val="24"/>
        </w:rPr>
        <w:t xml:space="preserve"> </w:t>
      </w:r>
    </w:p>
    <w:p w14:paraId="38E6AB84" w14:textId="43718141"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64. Tuo atveju, kai rašytinis prašymas gautas po gruodžio 1  dienos, Vietinės rinkliavos permoka grąžinama kitais kalendoriniais metais iki vasario 1 dienos. </w:t>
      </w:r>
    </w:p>
    <w:p w14:paraId="044EC1D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65. Administratorius turi teisę be Vietinės rinkliavos mokėtojo prašymo pervesti į Savivaldybės biudžeto sąskaitą klaidingai sumokėtas kitoms savivaldybėms Vietinės rinkliavos sumas, kai pagal Vietinės rinkliavos mokėjimo duomenis galima identifikuoti savivaldybių įmokas. Šie mokėjimai daromi pagal Administratoriaus nustatytą tvarką. </w:t>
      </w:r>
    </w:p>
    <w:p w14:paraId="5C6F3B9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66. Vietinė rinkliava sumokama į Administratoriaus surenkamąją sąskaitą, kuri skirta tik Savivaldybės fizinių ir juridinių asmenų Vietinės rinkliavos įmokoms surinkti. </w:t>
      </w:r>
    </w:p>
    <w:p w14:paraId="324E95B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67. Administratorius perveda surinktas Vietinės rinkliavos įmokas į Savivaldybės biudžeto sąskaitą. </w:t>
      </w:r>
      <w:r w:rsidRPr="00F9369D">
        <w:rPr>
          <w:szCs w:val="24"/>
        </w:rPr>
        <w:t>Pasibaigus ketvirčiui iki kito mėnesio 15 dienos</w:t>
      </w:r>
      <w:r w:rsidRPr="00F9369D">
        <w:rPr>
          <w:szCs w:val="24"/>
          <w:lang w:eastAsia="ar-SA"/>
        </w:rPr>
        <w:t xml:space="preserve"> Administratorius Savivaldybės administracijai pateikia pažymą apie praėjusio ketvirčio surenkamosios sąskaitos pajamų suminę apyvartą ir nuo metų pradžios. </w:t>
      </w:r>
    </w:p>
    <w:p w14:paraId="0BD2FA6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68. Administratorius (pagal sudarytą sutartį tarp Jurbarko rajono savivaldybės administracijos ir Tauragės RATC) už kiekvieną praėjusį mėnesį iki kito mėnesio 15 dienos pateikia Savivaldybės administracijai komunalinių atliekų tvarkymo aktą, kuriame yra nurodomas per praėjusį mėnesį sutvarkytas Savivaldybės teritorijoje surinktų komunalinių atliekų kiekis. Kartu pateikiama PVM sąskaita</w:t>
      </w:r>
      <w:r w:rsidRPr="00F9369D">
        <w:rPr>
          <w:szCs w:val="24"/>
        </w:rPr>
        <w:t xml:space="preserve"> </w:t>
      </w:r>
      <w:r w:rsidRPr="00F9369D">
        <w:rPr>
          <w:szCs w:val="24"/>
          <w:lang w:eastAsia="ar-SA"/>
        </w:rPr>
        <w:t xml:space="preserve">faktūra, kuri apmokama iki einamojo mėnesio 30 dienos Savivaldybės biudžete turimomis Vietinės rinkliavos lėšomis. </w:t>
      </w:r>
    </w:p>
    <w:p w14:paraId="37DD2898" w14:textId="77777777" w:rsidR="00F9369D" w:rsidRPr="00F9369D" w:rsidRDefault="00F9369D" w:rsidP="00F9369D">
      <w:pPr>
        <w:tabs>
          <w:tab w:val="left" w:pos="86"/>
        </w:tabs>
        <w:suppressAutoHyphens/>
        <w:ind w:firstLine="709"/>
        <w:jc w:val="both"/>
        <w:rPr>
          <w:color w:val="000000"/>
          <w:szCs w:val="24"/>
          <w:lang w:eastAsia="ar-SA"/>
        </w:rPr>
      </w:pPr>
      <w:r w:rsidRPr="00F9369D">
        <w:rPr>
          <w:color w:val="000000"/>
          <w:szCs w:val="24"/>
          <w:lang w:eastAsia="ar-SA"/>
        </w:rPr>
        <w:t xml:space="preserve">69. </w:t>
      </w:r>
      <w:r w:rsidRPr="00F9369D">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susidariusią nepriemoką per praėjusius metus, taip pat gautas lėšas iš </w:t>
      </w:r>
      <w:r w:rsidRPr="00F9369D">
        <w:rPr>
          <w:color w:val="000000"/>
          <w:szCs w:val="24"/>
          <w:lang w:eastAsia="ar-SA"/>
        </w:rPr>
        <w:t xml:space="preserve">Savivaldybės biudžetinės sąskaitos Vietinei rinkliavai surinkti. </w:t>
      </w:r>
    </w:p>
    <w:p w14:paraId="3A6B2DA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 xml:space="preserve">70. </w:t>
      </w:r>
      <w:r w:rsidRPr="00F9369D">
        <w:rPr>
          <w:color w:val="000000"/>
          <w:szCs w:val="24"/>
          <w:lang w:eastAsia="ar-SA"/>
        </w:rPr>
        <w:t xml:space="preserve">Savivaldybės administracijos direktorius atskiru </w:t>
      </w:r>
      <w:r w:rsidRPr="00F9369D">
        <w:rPr>
          <w:szCs w:val="24"/>
          <w:lang w:eastAsia="ar-SA"/>
        </w:rPr>
        <w:t xml:space="preserve">įsakymu patvirtina Savivaldybės teikiamų pažymų formas, sutartis, terminus ir kitus būtinus rekvizitus Vietinei rinkliavai tinkamai administruoti. </w:t>
      </w:r>
    </w:p>
    <w:p w14:paraId="3CC24E3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71. Vietinės rinkliavos rinkimą kontroliuoja vietos mokesčio Administratorius, Savivaldybės kontrolės ir audito tarnyba. </w:t>
      </w:r>
    </w:p>
    <w:p w14:paraId="054017FC" w14:textId="77777777" w:rsidR="00F9369D" w:rsidRPr="00F9369D" w:rsidRDefault="00F9369D" w:rsidP="00F9369D">
      <w:pPr>
        <w:tabs>
          <w:tab w:val="left" w:pos="86"/>
        </w:tabs>
        <w:suppressAutoHyphens/>
        <w:ind w:firstLine="709"/>
        <w:jc w:val="both"/>
        <w:rPr>
          <w:szCs w:val="24"/>
          <w:lang w:eastAsia="ar-SA"/>
        </w:rPr>
      </w:pPr>
    </w:p>
    <w:p w14:paraId="06E4DD44" w14:textId="77777777" w:rsidR="00F9369D" w:rsidRPr="00F9369D" w:rsidRDefault="00F9369D" w:rsidP="00F9369D">
      <w:pPr>
        <w:tabs>
          <w:tab w:val="left" w:pos="448"/>
        </w:tabs>
        <w:suppressAutoHyphens/>
        <w:jc w:val="center"/>
        <w:rPr>
          <w:b/>
          <w:caps/>
          <w:szCs w:val="24"/>
        </w:rPr>
      </w:pPr>
      <w:r w:rsidRPr="00F9369D">
        <w:rPr>
          <w:b/>
          <w:caps/>
          <w:szCs w:val="24"/>
        </w:rPr>
        <w:t>IX skyrius</w:t>
      </w:r>
    </w:p>
    <w:p w14:paraId="15092E75" w14:textId="77777777" w:rsidR="00F9369D" w:rsidRPr="00F9369D" w:rsidRDefault="00F9369D" w:rsidP="00F9369D">
      <w:pPr>
        <w:tabs>
          <w:tab w:val="left" w:pos="448"/>
        </w:tabs>
        <w:suppressAutoHyphens/>
        <w:jc w:val="center"/>
        <w:rPr>
          <w:b/>
          <w:szCs w:val="24"/>
        </w:rPr>
      </w:pPr>
      <w:r w:rsidRPr="00F9369D">
        <w:rPr>
          <w:b/>
          <w:caps/>
          <w:szCs w:val="24"/>
        </w:rPr>
        <w:t xml:space="preserve">KOMUNALINIŲ ATLIEKŲ </w:t>
      </w:r>
      <w:r w:rsidRPr="00F9369D">
        <w:rPr>
          <w:b/>
          <w:szCs w:val="24"/>
        </w:rPr>
        <w:t xml:space="preserve">IR KOMUNALINĖMS ATLIEKOMS NEPRISKIRIAMŲ BUITYJE SUSIDARANČIŲ ATLIEKŲ SURINKIMO IR </w:t>
      </w:r>
      <w:r w:rsidRPr="00F9369D">
        <w:rPr>
          <w:b/>
          <w:caps/>
          <w:szCs w:val="24"/>
        </w:rPr>
        <w:t>TVARKYMO PASLAUGos KOKYBĖS REIKALAVIMAI IR teikimo sąlygos</w:t>
      </w:r>
    </w:p>
    <w:p w14:paraId="1C47ED30" w14:textId="77777777" w:rsidR="00F9369D" w:rsidRPr="00F9369D" w:rsidRDefault="00F9369D" w:rsidP="00F9369D">
      <w:pPr>
        <w:tabs>
          <w:tab w:val="center" w:pos="4680"/>
          <w:tab w:val="right" w:pos="9071"/>
        </w:tabs>
        <w:rPr>
          <w:b/>
          <w:bCs/>
          <w:caps/>
          <w:color w:val="EE0000"/>
          <w:szCs w:val="24"/>
        </w:rPr>
      </w:pPr>
    </w:p>
    <w:p w14:paraId="0E630423"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b/>
          <w:bCs/>
          <w:szCs w:val="24"/>
          <w:lang w:eastAsia="en-US"/>
        </w:rPr>
        <w:t xml:space="preserve">Komunalinių atliekų surinkimo ir tvarkymo paslauga (toliau – Paslauga) teikiama taip, kad </w:t>
      </w:r>
      <w:r w:rsidRPr="00F9369D">
        <w:rPr>
          <w:rFonts w:eastAsiaTheme="minorHAnsi"/>
          <w:b/>
          <w:bCs/>
          <w:kern w:val="2"/>
          <w:szCs w:val="24"/>
          <w14:ligatures w14:val="standardContextual"/>
        </w:rPr>
        <w:t>atitiktų teisės aktuose, reguliuojančiuose aplinkosaugos ir sveikatos saugos sritis, nustatytus reikalavimus ir Savivaldybės patvirtintose atliekų tvarkymo taisyklėse bei komunalinių atliekų tvarkymo paslaugos kokybės stebėsenos ir kontrolės vykdymo tvarkos apraše.</w:t>
      </w:r>
    </w:p>
    <w:p w14:paraId="07A260F3" w14:textId="77777777" w:rsidR="00F9369D" w:rsidRPr="00F9369D" w:rsidRDefault="00F9369D" w:rsidP="00F9369D">
      <w:pPr>
        <w:numPr>
          <w:ilvl w:val="0"/>
          <w:numId w:val="12"/>
        </w:numPr>
        <w:pBdr>
          <w:top w:val="nil"/>
          <w:left w:val="nil"/>
          <w:bottom w:val="nil"/>
          <w:right w:val="nil"/>
          <w:between w:val="nil"/>
        </w:pBdr>
        <w:spacing w:after="160" w:line="278" w:lineRule="auto"/>
        <w:ind w:left="0" w:firstLine="567"/>
        <w:contextualSpacing/>
        <w:jc w:val="both"/>
        <w:rPr>
          <w:rFonts w:eastAsiaTheme="minorHAnsi"/>
          <w:b/>
          <w:bCs/>
          <w:kern w:val="2"/>
          <w:szCs w:val="24"/>
          <w14:ligatures w14:val="standardContextual"/>
        </w:rPr>
      </w:pPr>
      <w:r w:rsidRPr="00F9369D">
        <w:rPr>
          <w:rFonts w:eastAsiaTheme="minorHAnsi"/>
          <w:b/>
          <w:bCs/>
          <w:kern w:val="2"/>
          <w:szCs w:val="24"/>
          <w14:ligatures w14:val="standardContextual"/>
        </w:rPr>
        <w:t>Paslauga (atliekų surinkimas, konteinerių identifikavimas, remontas, priežiūra, dezinfekavimas ir kt.) privalo būti teikiama vadovaujantis  Minimaliais komunalinių atliekų tvarkymo paslaugos kokybės reikalavimais, Pakuočių atliekų, susidarančių komunalinių atliekų sraute, rūšiuojamojo surinkimo ir vežimo paslaugos teikimo būtinaisiais reikalavimais ir kitais aktualiais teisės aktais.</w:t>
      </w:r>
    </w:p>
    <w:p w14:paraId="7B6E0086" w14:textId="3C57CE03" w:rsidR="00F9369D" w:rsidRPr="00F9369D" w:rsidRDefault="00F9369D" w:rsidP="00F9369D">
      <w:pPr>
        <w:numPr>
          <w:ilvl w:val="0"/>
          <w:numId w:val="12"/>
        </w:numPr>
        <w:pBdr>
          <w:top w:val="nil"/>
          <w:left w:val="nil"/>
          <w:bottom w:val="nil"/>
          <w:right w:val="nil"/>
          <w:between w:val="nil"/>
        </w:pBdr>
        <w:ind w:left="0" w:firstLine="567"/>
        <w:contextualSpacing/>
        <w:jc w:val="both"/>
        <w:rPr>
          <w:rFonts w:eastAsiaTheme="minorHAnsi"/>
          <w:b/>
          <w:bCs/>
          <w:kern w:val="2"/>
          <w:szCs w:val="24"/>
          <w14:ligatures w14:val="standardContextual"/>
        </w:rPr>
      </w:pPr>
      <w:r w:rsidRPr="00F9369D">
        <w:rPr>
          <w:rFonts w:eastAsiaTheme="minorHAnsi"/>
          <w:b/>
          <w:bCs/>
          <w:kern w:val="2"/>
          <w:szCs w:val="24"/>
          <w:lang w:eastAsia="en-US"/>
          <w14:ligatures w14:val="standardContextual"/>
        </w:rPr>
        <w:t>Paslauga privalo būti teikiama visiems Savivaldybės atliekų turėtojams.</w:t>
      </w:r>
    </w:p>
    <w:p w14:paraId="46170200"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Komunalinių atliekų tvarkymas visiems komunalinių ir komunalinėms atliekoms nepriskiriamų buityje susidarančių bei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p>
    <w:p w14:paraId="7BB4946F"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Komunalinės ir komunalinėms atliekoms nepriskiriamos buityje susidarančios atliekos iš atliekų turėtojų surenkamos konteineriais pagal patvirtintus grafikus, apvažiavimo būdu  bei priimamos į didžiųjų atliekų surinkimo ir žaliųjų atliekų kompostavimo aikšteles.</w:t>
      </w:r>
    </w:p>
    <w:p w14:paraId="59AF6FBE"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Savivaldybė ir Administratorius kontroliuoja komunalinių atliekų surinkimo ir tvarkymo paslaugų kokybę, nagrinėja atliekų turėtojų skundus dėl komunalinių atliekų surinkimo ir tvarkymo paslaugos kokybės.</w:t>
      </w:r>
    </w:p>
    <w:p w14:paraId="3A5EAAF5"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Savivaldybė ir Administratorius vykdo visuomenės švietimą ir informavimą apie atliekų susidarymą, rūšiavimą, sutvarkymą, prevenciją, atliekų išvežimo grafikus ir kt. Savivaldybės atliekų tvarkymo taisyklėse nustatyta tvarka.</w:t>
      </w:r>
    </w:p>
    <w:p w14:paraId="5CD15829"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Atliekų tvarkytojo ir atliekų turėtojo ginčus dėl Paslaugos netinkamo teikimo ar neteikimo, taip pat skundus dėl atliekų tvarkytojo (surinkėjo) ar atliekų turėtojo veiksmų nagrinėja Administratorius. Nesutinkant su Administratoriaus priimtu sprendimu arba kai sprendimas per nustatytus terminus nepriimamas, gali būti kreipiamasi į teismą Lietuvos Respublikos teisės aktų nustatyta tvarka.</w:t>
      </w:r>
    </w:p>
    <w:p w14:paraId="663010F5" w14:textId="77777777" w:rsidR="00F9369D" w:rsidRPr="00F9369D" w:rsidRDefault="00F9369D" w:rsidP="00F9369D">
      <w:pPr>
        <w:numPr>
          <w:ilvl w:val="0"/>
          <w:numId w:val="12"/>
        </w:numPr>
        <w:ind w:left="0" w:firstLine="567"/>
        <w:contextualSpacing/>
        <w:jc w:val="both"/>
        <w:rPr>
          <w:b/>
          <w:bCs/>
          <w:szCs w:val="24"/>
          <w:lang w:eastAsia="en-US"/>
        </w:rPr>
      </w:pPr>
      <w:r w:rsidRPr="00F9369D">
        <w:rPr>
          <w:b/>
          <w:bCs/>
          <w:szCs w:val="24"/>
          <w:lang w:eastAsia="en-US"/>
        </w:rPr>
        <w:t xml:space="preserve">Atliekų tvarkytojas (surinkėjas) privalo turėti ir palaikyti kokybės užtikrinimo sistemą, o Administratorius vertinti ar nėra pažeisti Paslaugos teikimo kokybės reikalavimai ir (ar) sąlygos, remiantis Paslaugos kokybę nusakančiais kriterijais: </w:t>
      </w:r>
    </w:p>
    <w:p w14:paraId="5D076EB4" w14:textId="77777777" w:rsidR="00F9369D" w:rsidRPr="00F9369D" w:rsidRDefault="00F9369D" w:rsidP="00F9369D">
      <w:pPr>
        <w:numPr>
          <w:ilvl w:val="1"/>
          <w:numId w:val="12"/>
        </w:numPr>
        <w:spacing w:line="278" w:lineRule="auto"/>
        <w:ind w:left="0" w:firstLine="567"/>
        <w:contextualSpacing/>
        <w:jc w:val="both"/>
        <w:rPr>
          <w:rFonts w:eastAsiaTheme="minorHAnsi"/>
          <w:b/>
          <w:bCs/>
          <w:kern w:val="2"/>
          <w:szCs w:val="24"/>
          <w:lang w:val="en-US" w:eastAsia="en-US"/>
          <w14:ligatures w14:val="standardContextual"/>
        </w:rPr>
      </w:pPr>
      <w:proofErr w:type="spellStart"/>
      <w:r w:rsidRPr="00F9369D">
        <w:rPr>
          <w:rFonts w:eastAsiaTheme="minorHAnsi"/>
          <w:b/>
          <w:bCs/>
          <w:kern w:val="2"/>
          <w:szCs w:val="24"/>
          <w:lang w:val="en-US" w:eastAsia="en-US"/>
          <w14:ligatures w14:val="standardContextual"/>
        </w:rPr>
        <w:t>visuotinumo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principo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užtikrinimas</w:t>
      </w:r>
      <w:proofErr w:type="spellEnd"/>
      <w:r w:rsidRPr="00F9369D">
        <w:rPr>
          <w:rFonts w:eastAsiaTheme="minorHAnsi"/>
          <w:b/>
          <w:bCs/>
          <w:kern w:val="2"/>
          <w:szCs w:val="24"/>
          <w:lang w:val="en-US" w:eastAsia="en-US"/>
          <w14:ligatures w14:val="standardContextual"/>
        </w:rPr>
        <w:t>;</w:t>
      </w:r>
    </w:p>
    <w:p w14:paraId="012ED838" w14:textId="77777777" w:rsidR="00F9369D" w:rsidRPr="00F9369D" w:rsidRDefault="00F9369D" w:rsidP="00F9369D">
      <w:pPr>
        <w:numPr>
          <w:ilvl w:val="1"/>
          <w:numId w:val="12"/>
        </w:numPr>
        <w:spacing w:line="278" w:lineRule="auto"/>
        <w:ind w:left="0" w:firstLine="567"/>
        <w:contextualSpacing/>
        <w:jc w:val="both"/>
        <w:rPr>
          <w:rFonts w:eastAsiaTheme="minorHAnsi"/>
          <w:b/>
          <w:bCs/>
          <w:kern w:val="2"/>
          <w:szCs w:val="24"/>
          <w:lang w:val="en-US" w:eastAsia="en-US"/>
          <w14:ligatures w14:val="standardContextual"/>
        </w:rPr>
      </w:pP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turėtojų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aprūpinimas</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saugiomis</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žmonių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sveikatai</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aplinkai</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surinkimo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priemonėmis</w:t>
      </w:r>
      <w:proofErr w:type="spellEnd"/>
      <w:r w:rsidRPr="00F9369D">
        <w:rPr>
          <w:rFonts w:eastAsiaTheme="minorHAnsi"/>
          <w:b/>
          <w:bCs/>
          <w:kern w:val="2"/>
          <w:szCs w:val="24"/>
          <w:lang w:val="en-US" w:eastAsia="en-US"/>
          <w14:ligatures w14:val="standardContextual"/>
        </w:rPr>
        <w:t>;</w:t>
      </w:r>
    </w:p>
    <w:p w14:paraId="7D29943D" w14:textId="77777777" w:rsidR="00F9369D" w:rsidRPr="00F9369D" w:rsidRDefault="00F9369D" w:rsidP="00F9369D">
      <w:pPr>
        <w:numPr>
          <w:ilvl w:val="1"/>
          <w:numId w:val="12"/>
        </w:numPr>
        <w:spacing w:line="278" w:lineRule="auto"/>
        <w:ind w:left="0" w:firstLine="567"/>
        <w:contextualSpacing/>
        <w:jc w:val="both"/>
        <w:rPr>
          <w:b/>
          <w:bCs/>
          <w:szCs w:val="24"/>
          <w:lang w:val="en-US" w:eastAsia="en-US"/>
        </w:rPr>
      </w:pPr>
      <w:proofErr w:type="spellStart"/>
      <w:r w:rsidRPr="00F9369D">
        <w:rPr>
          <w:rFonts w:eastAsiaTheme="minorHAnsi"/>
          <w:b/>
          <w:bCs/>
          <w:kern w:val="2"/>
          <w:szCs w:val="24"/>
          <w:lang w:val="en-US" w:eastAsia="en-US"/>
          <w14:ligatures w14:val="standardContextual"/>
        </w:rPr>
        <w:t>komunalinių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turėtojų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pagrįstų</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nepagrįstų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skundų</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prašymų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skaičius</w:t>
      </w:r>
      <w:proofErr w:type="spellEnd"/>
      <w:r w:rsidRPr="00F9369D">
        <w:rPr>
          <w:rFonts w:eastAsiaTheme="minorHAnsi"/>
          <w:b/>
          <w:bCs/>
          <w:kern w:val="2"/>
          <w:szCs w:val="24"/>
          <w:lang w:val="en-US" w:eastAsia="en-US"/>
          <w14:ligatures w14:val="standardContextual"/>
        </w:rPr>
        <w:t>;</w:t>
      </w:r>
    </w:p>
    <w:p w14:paraId="3F28D555" w14:textId="77777777" w:rsidR="00F9369D" w:rsidRPr="00F9369D" w:rsidRDefault="00F9369D" w:rsidP="00F9369D">
      <w:pPr>
        <w:numPr>
          <w:ilvl w:val="1"/>
          <w:numId w:val="12"/>
        </w:numPr>
        <w:spacing w:line="278" w:lineRule="auto"/>
        <w:ind w:left="0" w:firstLine="567"/>
        <w:contextualSpacing/>
        <w:jc w:val="both"/>
        <w:rPr>
          <w:b/>
          <w:bCs/>
          <w:szCs w:val="24"/>
          <w:lang w:eastAsia="en-US"/>
        </w:rPr>
      </w:pPr>
      <w:r w:rsidRPr="00F9369D">
        <w:rPr>
          <w:rFonts w:eastAsiaTheme="minorHAnsi"/>
          <w:b/>
          <w:bCs/>
          <w:kern w:val="2"/>
          <w:szCs w:val="24"/>
          <w:lang w:val="pt-BR" w:eastAsia="en-US"/>
          <w14:ligatures w14:val="standardContextual"/>
        </w:rPr>
        <w:t>atliekų surinkimo priemonių ženklinimas;</w:t>
      </w:r>
    </w:p>
    <w:p w14:paraId="1C8CF5EC" w14:textId="77777777" w:rsidR="00F9369D" w:rsidRPr="00F9369D" w:rsidRDefault="00F9369D" w:rsidP="00F9369D">
      <w:pPr>
        <w:numPr>
          <w:ilvl w:val="1"/>
          <w:numId w:val="12"/>
        </w:numPr>
        <w:spacing w:line="278" w:lineRule="auto"/>
        <w:ind w:left="0" w:firstLine="567"/>
        <w:contextualSpacing/>
        <w:jc w:val="both"/>
        <w:rPr>
          <w:b/>
          <w:bCs/>
          <w:szCs w:val="24"/>
          <w:lang w:eastAsia="en-US"/>
        </w:rPr>
      </w:pP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surinkimo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priemonių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identifikavimas</w:t>
      </w:r>
      <w:proofErr w:type="spellEnd"/>
      <w:r w:rsidRPr="00F9369D">
        <w:rPr>
          <w:rFonts w:eastAsiaTheme="minorHAnsi"/>
          <w:b/>
          <w:bCs/>
          <w:kern w:val="2"/>
          <w:szCs w:val="24"/>
          <w:lang w:val="en-US" w:eastAsia="en-US"/>
          <w14:ligatures w14:val="standardContextual"/>
        </w:rPr>
        <w:t>;</w:t>
      </w:r>
    </w:p>
    <w:p w14:paraId="66C3229E"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komunalinių atliekų surinkimo grafikų sudarymas ir jų viešinimas;</w:t>
      </w:r>
    </w:p>
    <w:p w14:paraId="6713F6F7" w14:textId="77777777" w:rsidR="00F9369D" w:rsidRPr="00F9369D" w:rsidRDefault="00F9369D" w:rsidP="00F9369D">
      <w:pPr>
        <w:numPr>
          <w:ilvl w:val="1"/>
          <w:numId w:val="12"/>
        </w:numPr>
        <w:ind w:left="0" w:firstLine="567"/>
        <w:contextualSpacing/>
        <w:jc w:val="both"/>
        <w:rPr>
          <w:b/>
          <w:bCs/>
          <w:szCs w:val="24"/>
          <w:lang w:eastAsia="en-US"/>
        </w:rPr>
      </w:pPr>
      <w:r w:rsidRPr="00F9369D">
        <w:rPr>
          <w:b/>
          <w:bCs/>
          <w:szCs w:val="24"/>
          <w:lang w:eastAsia="en-US"/>
        </w:rPr>
        <w:lastRenderedPageBreak/>
        <w:t>komunalinių atliekų surinkimo grafikų laikymasis;</w:t>
      </w:r>
    </w:p>
    <w:p w14:paraId="03F64D55"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val="pt-BR" w:eastAsia="en-US"/>
          <w14:ligatures w14:val="standardContextual"/>
        </w:rPr>
        <w:t>bendro naudojimo konteinerių plovimo ir dezinfekavimo, priežiūros ir remonto reikalavimų laikymasis;</w:t>
      </w:r>
    </w:p>
    <w:p w14:paraId="1B016310"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pavogtų, sugadintų ar netinkamų naudoti individualių konteinerių pakeitimas;</w:t>
      </w:r>
    </w:p>
    <w:p w14:paraId="1F422499"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bendro naudojimo konteinerių aikštelių ar konteinerių stovėjimo vietų priežiūra ir tvarkos palaikymas;</w:t>
      </w:r>
    </w:p>
    <w:p w14:paraId="4782B582"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atliekų tvarkytojo (surinkėjo), Administratoriaus ir (ar) Savivaldybės sudarytoje sutartyje numatytų visuomenės informavimo reikalavimų laikymasis;</w:t>
      </w:r>
      <w:bookmarkStart w:id="7" w:name="part_3a4dd85d3ddd42e68e31e3c66d231982"/>
      <w:bookmarkEnd w:id="7"/>
    </w:p>
    <w:p w14:paraId="7C7A1157"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teisingas į sąvartyną, didžiųjų atliekų surinkimo aikštelę, žaliųjų atliekų kompostavimo aikštelę pristatytų atliekų deklaravimas;</w:t>
      </w:r>
      <w:bookmarkStart w:id="8" w:name="part_315b75e148824d6fa6fe1f997bcd4f9b"/>
      <w:bookmarkEnd w:id="8"/>
    </w:p>
    <w:p w14:paraId="71F843FE"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komunalinių atliekų surinkimas pagal atskiras rūšis</w:t>
      </w:r>
      <w:bookmarkStart w:id="9" w:name="part_9c5439a90414444b90e4d6ef61ba672d"/>
      <w:bookmarkEnd w:id="9"/>
      <w:r w:rsidRPr="00F9369D">
        <w:rPr>
          <w:rFonts w:eastAsiaTheme="minorHAnsi"/>
          <w:b/>
          <w:bCs/>
          <w:kern w:val="2"/>
          <w:szCs w:val="24"/>
          <w:lang w:eastAsia="en-US"/>
          <w14:ligatures w14:val="standardContextual"/>
        </w:rPr>
        <w:t>;</w:t>
      </w:r>
    </w:p>
    <w:p w14:paraId="5C555E2F"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Paslaugos kokybės stebėsenos ataskaitų pateikimas laiku Administratoriui ir (ar) Savivaldybei.</w:t>
      </w:r>
    </w:p>
    <w:p w14:paraId="520B151A" w14:textId="77777777" w:rsidR="00F9369D" w:rsidRPr="00F9369D" w:rsidRDefault="00F9369D" w:rsidP="00F9369D">
      <w:pPr>
        <w:tabs>
          <w:tab w:val="left" w:pos="86"/>
          <w:tab w:val="left" w:pos="1276"/>
        </w:tabs>
        <w:suppressAutoHyphens/>
        <w:ind w:firstLine="567"/>
        <w:jc w:val="both"/>
        <w:rPr>
          <w:b/>
          <w:bCs/>
          <w:szCs w:val="24"/>
          <w:lang w:eastAsia="en-US"/>
        </w:rPr>
      </w:pPr>
    </w:p>
    <w:p w14:paraId="0E357318" w14:textId="77777777" w:rsidR="00F9369D" w:rsidRPr="00F9369D" w:rsidRDefault="00F9369D" w:rsidP="00F9369D">
      <w:pPr>
        <w:tabs>
          <w:tab w:val="left" w:pos="227"/>
          <w:tab w:val="num" w:pos="397"/>
        </w:tabs>
        <w:suppressAutoHyphens/>
        <w:jc w:val="center"/>
        <w:rPr>
          <w:b/>
          <w:caps/>
          <w:strike/>
          <w:szCs w:val="24"/>
          <w:lang w:eastAsia="ar-SA"/>
        </w:rPr>
      </w:pPr>
      <w:r w:rsidRPr="00F9369D">
        <w:rPr>
          <w:b/>
          <w:caps/>
          <w:strike/>
          <w:szCs w:val="24"/>
          <w:lang w:eastAsia="ar-SA"/>
        </w:rPr>
        <w:t>IX.</w:t>
      </w:r>
      <w:r w:rsidRPr="00F9369D">
        <w:rPr>
          <w:b/>
          <w:caps/>
          <w:strike/>
          <w:szCs w:val="24"/>
          <w:lang w:eastAsia="ar-SA"/>
        </w:rPr>
        <w:tab/>
      </w:r>
      <w:r w:rsidRPr="00F9369D">
        <w:rPr>
          <w:b/>
          <w:caps/>
          <w:szCs w:val="24"/>
          <w:lang w:eastAsia="ar-SA"/>
        </w:rPr>
        <w:t>X SKYRIUS</w:t>
      </w:r>
    </w:p>
    <w:p w14:paraId="338D21BB"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MOKĖTOJŲ TEISĖS, PAREIGOS ir ATSAKOMYBĖ</w:t>
      </w:r>
    </w:p>
    <w:p w14:paraId="4853DDBF" w14:textId="77777777" w:rsidR="00F9369D" w:rsidRPr="00F9369D" w:rsidRDefault="00F9369D" w:rsidP="00F9369D">
      <w:pPr>
        <w:suppressAutoHyphens/>
        <w:jc w:val="both"/>
        <w:rPr>
          <w:szCs w:val="24"/>
          <w:lang w:eastAsia="ar-SA"/>
        </w:rPr>
      </w:pPr>
    </w:p>
    <w:p w14:paraId="546EC7EB" w14:textId="77777777" w:rsidR="00F9369D" w:rsidRPr="00F9369D" w:rsidRDefault="00F9369D" w:rsidP="00F9369D">
      <w:pPr>
        <w:tabs>
          <w:tab w:val="left" w:pos="86"/>
          <w:tab w:val="left" w:pos="1134"/>
        </w:tabs>
        <w:suppressAutoHyphens/>
        <w:ind w:left="425" w:firstLine="284"/>
        <w:jc w:val="both"/>
        <w:rPr>
          <w:szCs w:val="24"/>
          <w:lang w:eastAsia="ar-SA"/>
        </w:rPr>
      </w:pPr>
      <w:r w:rsidRPr="00F9369D">
        <w:rPr>
          <w:strike/>
          <w:szCs w:val="24"/>
          <w:lang w:eastAsia="ar-SA"/>
        </w:rPr>
        <w:t>72.</w:t>
      </w:r>
      <w:r w:rsidRPr="00F9369D">
        <w:rPr>
          <w:szCs w:val="24"/>
          <w:lang w:eastAsia="ar-SA"/>
        </w:rPr>
        <w:tab/>
      </w:r>
      <w:r w:rsidRPr="00F9369D">
        <w:rPr>
          <w:b/>
          <w:bCs/>
          <w:szCs w:val="24"/>
          <w:lang w:eastAsia="ar-SA"/>
        </w:rPr>
        <w:t>81.</w:t>
      </w:r>
      <w:r w:rsidRPr="00F9369D">
        <w:rPr>
          <w:szCs w:val="24"/>
          <w:lang w:eastAsia="ar-SA"/>
        </w:rPr>
        <w:t xml:space="preserve"> Vietinės rinkliavos mokėtojų teisės:</w:t>
      </w:r>
    </w:p>
    <w:p w14:paraId="38F872EA"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72.1.</w:t>
      </w:r>
      <w:r w:rsidRPr="00F9369D">
        <w:rPr>
          <w:szCs w:val="24"/>
          <w:lang w:eastAsia="ar-SA"/>
        </w:rPr>
        <w:t xml:space="preserve"> </w:t>
      </w:r>
      <w:r w:rsidRPr="00F9369D">
        <w:rPr>
          <w:b/>
          <w:bCs/>
          <w:szCs w:val="24"/>
          <w:lang w:eastAsia="ar-SA"/>
        </w:rPr>
        <w:t>81.1.</w:t>
      </w:r>
      <w:r w:rsidRPr="00F9369D">
        <w:rPr>
          <w:szCs w:val="24"/>
          <w:lang w:eastAsia="ar-SA"/>
        </w:rPr>
        <w:t xml:space="preserve"> susipažinti su duomenimis apie juos, sukauptais Registre, bei pagrindine informacija, susijusia su Vietinės rinkliavos dydžiais, jų nustatymu ir komunalinių atliekų tvarkymo sąnaudomis; </w:t>
      </w:r>
    </w:p>
    <w:p w14:paraId="2E5D4E1B"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72.2.</w:t>
      </w:r>
      <w:r w:rsidRPr="00F9369D">
        <w:rPr>
          <w:szCs w:val="24"/>
          <w:lang w:eastAsia="ar-SA"/>
        </w:rPr>
        <w:t xml:space="preserve"> </w:t>
      </w:r>
      <w:r w:rsidRPr="00F9369D">
        <w:rPr>
          <w:b/>
          <w:bCs/>
          <w:szCs w:val="24"/>
          <w:lang w:eastAsia="ar-SA"/>
        </w:rPr>
        <w:t>81.2.</w:t>
      </w:r>
      <w:r w:rsidRPr="00F9369D">
        <w:rPr>
          <w:szCs w:val="24"/>
          <w:lang w:eastAsia="ar-SA"/>
        </w:rPr>
        <w:t xml:space="preserve"> pateikus patvirtinančius dokumentus reikalauti, kad Administratorius pakeistų ar patikslintų apie juos Registre sukauptus duomenis, jei tokie duomenys yra neteisingi, netikslūs ar neišsamūs;</w:t>
      </w:r>
    </w:p>
    <w:p w14:paraId="4C8A2625"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72.3.</w:t>
      </w:r>
      <w:r w:rsidRPr="00F9369D">
        <w:rPr>
          <w:szCs w:val="24"/>
          <w:lang w:eastAsia="ar-SA"/>
        </w:rPr>
        <w:t xml:space="preserve"> </w:t>
      </w:r>
      <w:r w:rsidRPr="00F9369D">
        <w:rPr>
          <w:b/>
          <w:bCs/>
          <w:szCs w:val="24"/>
          <w:lang w:eastAsia="ar-SA"/>
        </w:rPr>
        <w:t>81.3.</w:t>
      </w:r>
      <w:r w:rsidRPr="00F9369D">
        <w:rPr>
          <w:szCs w:val="24"/>
          <w:lang w:eastAsia="ar-SA"/>
        </w:rPr>
        <w:t xml:space="preserve"> teikti apeliaciją ir reikalauti patikslinti netinkamai apskaičiuotas Vietinės rinkliavos įmokas;</w:t>
      </w:r>
    </w:p>
    <w:p w14:paraId="6AE62617"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72.4.</w:t>
      </w:r>
      <w:r w:rsidRPr="00F9369D">
        <w:rPr>
          <w:szCs w:val="24"/>
          <w:lang w:eastAsia="ar-SA"/>
        </w:rPr>
        <w:t xml:space="preserve"> </w:t>
      </w:r>
      <w:r w:rsidRPr="00F9369D">
        <w:rPr>
          <w:b/>
          <w:bCs/>
          <w:szCs w:val="24"/>
          <w:lang w:eastAsia="ar-SA"/>
        </w:rPr>
        <w:t>81.4.</w:t>
      </w:r>
      <w:r w:rsidRPr="00F9369D">
        <w:rPr>
          <w:szCs w:val="24"/>
          <w:lang w:eastAsia="ar-SA"/>
        </w:rPr>
        <w:t xml:space="preserve"> administratoriui pateikti rašytinį prašymą gauti Mokėjimo pranešimus pagal nuolatinę gyvenamąją vietą ar dabartinę buveinę;</w:t>
      </w:r>
    </w:p>
    <w:p w14:paraId="1A503998"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72.5.</w:t>
      </w:r>
      <w:r w:rsidRPr="00F9369D">
        <w:rPr>
          <w:szCs w:val="24"/>
          <w:lang w:eastAsia="ar-SA"/>
        </w:rPr>
        <w:t xml:space="preserve"> </w:t>
      </w:r>
      <w:r w:rsidRPr="00F9369D">
        <w:rPr>
          <w:b/>
          <w:bCs/>
          <w:szCs w:val="24"/>
          <w:lang w:eastAsia="ar-SA"/>
        </w:rPr>
        <w:t>81.5.</w:t>
      </w:r>
      <w:r w:rsidRPr="00F9369D">
        <w:rPr>
          <w:szCs w:val="24"/>
          <w:lang w:eastAsia="ar-SA"/>
        </w:rPr>
        <w:t xml:space="preserve"> pasikeitus nekilnojamojo turto savininkui kreiptis su prašymu patikslinti Vietinės rinkliavos dydį per 30 kalendorinių dienų nuo nekilnojamojo turto nuosavybės teisės pasikeitimo.</w:t>
      </w:r>
    </w:p>
    <w:p w14:paraId="12BE2BCD" w14:textId="77777777" w:rsidR="00F9369D" w:rsidRPr="00F9369D" w:rsidRDefault="00F9369D" w:rsidP="00F9369D">
      <w:pPr>
        <w:tabs>
          <w:tab w:val="left" w:pos="86"/>
          <w:tab w:val="left" w:pos="1134"/>
        </w:tabs>
        <w:suppressAutoHyphens/>
        <w:ind w:left="425" w:firstLine="284"/>
        <w:jc w:val="both"/>
        <w:rPr>
          <w:szCs w:val="24"/>
          <w:lang w:eastAsia="ar-SA"/>
        </w:rPr>
      </w:pPr>
      <w:r w:rsidRPr="00F9369D">
        <w:rPr>
          <w:strike/>
          <w:szCs w:val="24"/>
          <w:lang w:eastAsia="ar-SA"/>
        </w:rPr>
        <w:t>73.</w:t>
      </w:r>
      <w:r w:rsidRPr="00F9369D">
        <w:rPr>
          <w:szCs w:val="24"/>
          <w:lang w:eastAsia="ar-SA"/>
        </w:rPr>
        <w:t xml:space="preserve"> </w:t>
      </w:r>
      <w:r w:rsidRPr="00F9369D">
        <w:rPr>
          <w:b/>
          <w:bCs/>
          <w:szCs w:val="24"/>
          <w:lang w:eastAsia="ar-SA"/>
        </w:rPr>
        <w:t>82.</w:t>
      </w:r>
      <w:r w:rsidRPr="00F9369D">
        <w:rPr>
          <w:szCs w:val="24"/>
          <w:lang w:eastAsia="ar-SA"/>
        </w:rPr>
        <w:tab/>
        <w:t>Vietinės rinkliavos mokėtojo pareigos:</w:t>
      </w:r>
    </w:p>
    <w:p w14:paraId="24A31810"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73.1.</w:t>
      </w:r>
      <w:r w:rsidRPr="00F9369D">
        <w:rPr>
          <w:szCs w:val="24"/>
          <w:lang w:eastAsia="ar-SA"/>
        </w:rPr>
        <w:t xml:space="preserve"> </w:t>
      </w:r>
      <w:r w:rsidRPr="00F9369D">
        <w:rPr>
          <w:b/>
          <w:bCs/>
          <w:szCs w:val="24"/>
          <w:lang w:eastAsia="ar-SA"/>
        </w:rPr>
        <w:t>82.1.</w:t>
      </w:r>
      <w:r w:rsidRPr="00F9369D">
        <w:rPr>
          <w:szCs w:val="24"/>
          <w:lang w:eastAsia="ar-SA"/>
        </w:rPr>
        <w:t xml:space="preserve"> mokėti Savivaldybės tarybos nustatytus Vietinės rinkliavos dydžius, pagal gautą Mokėjimo pranešimą, šių Nuostatų nustatytais terminais; </w:t>
      </w:r>
    </w:p>
    <w:p w14:paraId="1FDEE752"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73.2.</w:t>
      </w:r>
      <w:r w:rsidRPr="00F9369D">
        <w:rPr>
          <w:szCs w:val="24"/>
          <w:lang w:eastAsia="ar-SA"/>
        </w:rPr>
        <w:t xml:space="preserve"> </w:t>
      </w:r>
      <w:r w:rsidRPr="00F9369D">
        <w:rPr>
          <w:b/>
          <w:bCs/>
          <w:szCs w:val="24"/>
          <w:lang w:eastAsia="ar-SA"/>
        </w:rPr>
        <w:t>82.2.</w:t>
      </w:r>
      <w:r w:rsidRPr="00F9369D">
        <w:rPr>
          <w:szCs w:val="24"/>
          <w:lang w:eastAsia="ar-SA"/>
        </w:rPr>
        <w:t xml:space="preserve"> administratoriaus prašymu pateikti visus duomenis, reikalingus Vietinės rinkliavos dydžiams nustatyti;</w:t>
      </w:r>
    </w:p>
    <w:p w14:paraId="455CEF88"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73.3</w:t>
      </w:r>
      <w:r w:rsidRPr="00F9369D">
        <w:rPr>
          <w:szCs w:val="24"/>
          <w:lang w:eastAsia="ar-SA"/>
        </w:rPr>
        <w:t xml:space="preserve">. </w:t>
      </w:r>
      <w:r w:rsidRPr="00F9369D">
        <w:rPr>
          <w:b/>
          <w:bCs/>
          <w:szCs w:val="24"/>
          <w:lang w:eastAsia="ar-SA"/>
        </w:rPr>
        <w:t>82.3.</w:t>
      </w:r>
      <w:r w:rsidRPr="00F9369D">
        <w:rPr>
          <w:szCs w:val="24"/>
          <w:lang w:eastAsia="ar-SA"/>
        </w:rPr>
        <w:t xml:space="preserve"> perleidžiant nekilnojamąjį turtą informuoti naują savininką (naudotoją) apie prievolės mokėti Vietinę rinkliavą įvykdymą, o naujas savininkas (naudotojas) turi informuoti Administratorių apie prievolės pradžią ar pasikeitimą raštu per 30 kalendorinių dienų;</w:t>
      </w:r>
    </w:p>
    <w:p w14:paraId="195E1DD5"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73.4</w:t>
      </w:r>
      <w:r w:rsidRPr="00F9369D">
        <w:rPr>
          <w:szCs w:val="24"/>
          <w:lang w:eastAsia="ar-SA"/>
        </w:rPr>
        <w:t xml:space="preserve">. </w:t>
      </w:r>
      <w:r w:rsidRPr="00F9369D">
        <w:rPr>
          <w:b/>
          <w:bCs/>
          <w:szCs w:val="24"/>
          <w:lang w:eastAsia="ar-SA"/>
        </w:rPr>
        <w:t>82.4.</w:t>
      </w:r>
      <w:r w:rsidRPr="00F9369D">
        <w:rPr>
          <w:szCs w:val="24"/>
          <w:lang w:eastAsia="ar-SA"/>
        </w:rPr>
        <w:t xml:space="preserve"> negavus Mokėjimo pranešimo per 30 kalendorinių dienų nuo Vietinės rinkliavos mokėjimo pradžios, kreiptis į Administratorių. </w:t>
      </w:r>
    </w:p>
    <w:p w14:paraId="4AAB3DA9" w14:textId="77777777" w:rsidR="00F9369D" w:rsidRPr="00F9369D" w:rsidRDefault="00F9369D" w:rsidP="00F9369D">
      <w:pPr>
        <w:tabs>
          <w:tab w:val="left" w:pos="86"/>
          <w:tab w:val="left" w:pos="709"/>
        </w:tabs>
        <w:suppressAutoHyphens/>
        <w:ind w:firstLine="709"/>
        <w:jc w:val="both"/>
        <w:rPr>
          <w:szCs w:val="24"/>
          <w:lang w:eastAsia="ar-SA"/>
        </w:rPr>
      </w:pPr>
      <w:r w:rsidRPr="00F9369D">
        <w:rPr>
          <w:strike/>
          <w:szCs w:val="24"/>
          <w:lang w:eastAsia="ar-SA"/>
        </w:rPr>
        <w:t>74.</w:t>
      </w:r>
      <w:r w:rsidRPr="00F9369D">
        <w:rPr>
          <w:szCs w:val="24"/>
          <w:lang w:eastAsia="ar-SA"/>
        </w:rPr>
        <w:t xml:space="preserve"> </w:t>
      </w:r>
      <w:r w:rsidRPr="00F9369D">
        <w:rPr>
          <w:b/>
          <w:bCs/>
          <w:szCs w:val="24"/>
          <w:lang w:eastAsia="ar-SA"/>
        </w:rPr>
        <w:t>83.</w:t>
      </w:r>
      <w:r w:rsidRPr="00F9369D">
        <w:rPr>
          <w:szCs w:val="24"/>
          <w:lang w:eastAsia="ar-SA"/>
        </w:rPr>
        <w:t xml:space="preserve"> 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 </w:t>
      </w:r>
    </w:p>
    <w:p w14:paraId="26694899" w14:textId="77777777" w:rsidR="00F9369D" w:rsidRPr="00F9369D" w:rsidRDefault="00F9369D" w:rsidP="00F9369D">
      <w:pPr>
        <w:suppressAutoHyphens/>
        <w:jc w:val="both"/>
        <w:rPr>
          <w:szCs w:val="24"/>
          <w:lang w:eastAsia="ar-SA"/>
        </w:rPr>
      </w:pPr>
    </w:p>
    <w:p w14:paraId="3012E502" w14:textId="77777777" w:rsidR="00F9369D" w:rsidRPr="00F9369D" w:rsidRDefault="00F9369D" w:rsidP="00F9369D">
      <w:pPr>
        <w:suppressAutoHyphens/>
        <w:ind w:firstLine="720"/>
        <w:jc w:val="center"/>
        <w:rPr>
          <w:b/>
          <w:bCs/>
          <w:caps/>
          <w:color w:val="EE0000"/>
          <w:szCs w:val="24"/>
        </w:rPr>
      </w:pPr>
      <w:r w:rsidRPr="00F9369D">
        <w:rPr>
          <w:b/>
          <w:bCs/>
          <w:caps/>
          <w:strike/>
          <w:color w:val="000000"/>
          <w:szCs w:val="24"/>
        </w:rPr>
        <w:t>X.</w:t>
      </w:r>
      <w:r w:rsidRPr="00F9369D">
        <w:rPr>
          <w:b/>
          <w:bCs/>
          <w:caps/>
          <w:color w:val="000000"/>
          <w:szCs w:val="24"/>
        </w:rPr>
        <w:t xml:space="preserve"> </w:t>
      </w:r>
      <w:r w:rsidRPr="00F9369D">
        <w:rPr>
          <w:b/>
          <w:bCs/>
          <w:caps/>
          <w:szCs w:val="24"/>
        </w:rPr>
        <w:t>XI SKYRIUS</w:t>
      </w:r>
    </w:p>
    <w:p w14:paraId="5FE845E2" w14:textId="77777777" w:rsidR="00F9369D" w:rsidRPr="00F9369D" w:rsidRDefault="00F9369D" w:rsidP="00F9369D">
      <w:pPr>
        <w:suppressAutoHyphens/>
        <w:ind w:firstLine="720"/>
        <w:jc w:val="center"/>
        <w:rPr>
          <w:b/>
          <w:bCs/>
          <w:caps/>
          <w:color w:val="000000"/>
          <w:szCs w:val="24"/>
        </w:rPr>
      </w:pPr>
      <w:r w:rsidRPr="00F9369D">
        <w:rPr>
          <w:b/>
          <w:bCs/>
          <w:caps/>
          <w:color w:val="000000"/>
          <w:szCs w:val="24"/>
        </w:rPr>
        <w:t>VIETINĖS RINKLIAVOS LENGVATOS</w:t>
      </w:r>
    </w:p>
    <w:p w14:paraId="6CCDC5DE" w14:textId="77777777" w:rsidR="00F9369D" w:rsidRPr="00F9369D" w:rsidRDefault="00F9369D" w:rsidP="00F9369D">
      <w:pPr>
        <w:tabs>
          <w:tab w:val="left" w:pos="709"/>
        </w:tabs>
        <w:suppressAutoHyphens/>
        <w:jc w:val="both"/>
        <w:rPr>
          <w:szCs w:val="24"/>
          <w:lang w:eastAsia="ar-SA"/>
        </w:rPr>
      </w:pPr>
    </w:p>
    <w:p w14:paraId="2D2CBC87" w14:textId="77777777" w:rsidR="00F9369D" w:rsidRPr="00F9369D" w:rsidRDefault="00F9369D" w:rsidP="00F9369D">
      <w:pPr>
        <w:tabs>
          <w:tab w:val="left" w:pos="86"/>
        </w:tabs>
        <w:suppressAutoHyphens/>
        <w:ind w:left="425" w:firstLine="284"/>
        <w:jc w:val="both"/>
        <w:rPr>
          <w:color w:val="000000"/>
          <w:szCs w:val="24"/>
        </w:rPr>
      </w:pPr>
      <w:r w:rsidRPr="00F9369D">
        <w:rPr>
          <w:bCs/>
          <w:caps/>
          <w:strike/>
          <w:color w:val="000000"/>
          <w:szCs w:val="24"/>
        </w:rPr>
        <w:t>75.</w:t>
      </w:r>
      <w:r w:rsidRPr="00F9369D">
        <w:rPr>
          <w:bCs/>
          <w:caps/>
          <w:color w:val="000000"/>
          <w:szCs w:val="24"/>
        </w:rPr>
        <w:t xml:space="preserve"> </w:t>
      </w:r>
      <w:r w:rsidRPr="00F9369D">
        <w:rPr>
          <w:b/>
          <w:caps/>
          <w:szCs w:val="24"/>
        </w:rPr>
        <w:t>84</w:t>
      </w:r>
      <w:r w:rsidRPr="00F9369D">
        <w:rPr>
          <w:bCs/>
          <w:caps/>
          <w:szCs w:val="24"/>
        </w:rPr>
        <w:t>.</w:t>
      </w:r>
      <w:r w:rsidRPr="00F9369D">
        <w:rPr>
          <w:bCs/>
          <w:caps/>
          <w:color w:val="000000"/>
          <w:szCs w:val="24"/>
        </w:rPr>
        <w:t xml:space="preserve"> </w:t>
      </w:r>
      <w:r w:rsidRPr="00F9369D">
        <w:rPr>
          <w:szCs w:val="24"/>
          <w:lang w:eastAsia="ar-SA"/>
        </w:rPr>
        <w:t>Savivaldybėje</w:t>
      </w:r>
      <w:r w:rsidRPr="00F9369D">
        <w:rPr>
          <w:color w:val="000000"/>
          <w:szCs w:val="24"/>
        </w:rPr>
        <w:t xml:space="preserve"> nustatomos Vietinės rinkliavos lengvatos: </w:t>
      </w:r>
    </w:p>
    <w:p w14:paraId="284949A8" w14:textId="77777777" w:rsidR="00F9369D" w:rsidRPr="00F9369D" w:rsidRDefault="00F9369D" w:rsidP="00F9369D">
      <w:pPr>
        <w:tabs>
          <w:tab w:val="left" w:pos="256"/>
        </w:tabs>
        <w:ind w:firstLine="720"/>
        <w:jc w:val="both"/>
        <w:rPr>
          <w:color w:val="000000"/>
          <w:szCs w:val="24"/>
        </w:rPr>
      </w:pPr>
      <w:r w:rsidRPr="00F9369D">
        <w:rPr>
          <w:strike/>
          <w:color w:val="000000"/>
          <w:szCs w:val="24"/>
        </w:rPr>
        <w:t>75.1.</w:t>
      </w:r>
      <w:r w:rsidRPr="00F9369D">
        <w:rPr>
          <w:color w:val="000000"/>
          <w:szCs w:val="24"/>
        </w:rPr>
        <w:t xml:space="preserve"> </w:t>
      </w:r>
      <w:r w:rsidRPr="00F9369D">
        <w:rPr>
          <w:b/>
          <w:szCs w:val="24"/>
        </w:rPr>
        <w:t>84.1.</w:t>
      </w:r>
      <w:r w:rsidRPr="00F9369D">
        <w:rPr>
          <w:szCs w:val="24"/>
        </w:rPr>
        <w:t xml:space="preserve"> </w:t>
      </w:r>
      <w:r w:rsidRPr="00F9369D">
        <w:rPr>
          <w:color w:val="000000"/>
          <w:szCs w:val="24"/>
        </w:rPr>
        <w:t xml:space="preserve">100 proc. </w:t>
      </w:r>
      <w:r w:rsidRPr="00F9369D">
        <w:rPr>
          <w:szCs w:val="24"/>
          <w:lang w:eastAsia="ar-SA"/>
        </w:rPr>
        <w:t>vietinės</w:t>
      </w:r>
      <w:r w:rsidRPr="00F9369D">
        <w:rPr>
          <w:color w:val="000000"/>
          <w:szCs w:val="24"/>
        </w:rPr>
        <w:t xml:space="preserve"> rinkliavos lengvatą – savivaldybės teritorijoje veikiančioms religinėms bendruomenėms už apeigų veiklai naudojamus pastatus;</w:t>
      </w:r>
    </w:p>
    <w:p w14:paraId="1E9B77DE" w14:textId="77777777" w:rsidR="00F9369D" w:rsidRPr="00F9369D" w:rsidRDefault="00F9369D" w:rsidP="00F9369D">
      <w:pPr>
        <w:tabs>
          <w:tab w:val="left" w:pos="256"/>
        </w:tabs>
        <w:ind w:firstLine="720"/>
        <w:jc w:val="both"/>
        <w:rPr>
          <w:color w:val="000000"/>
          <w:szCs w:val="24"/>
        </w:rPr>
      </w:pPr>
      <w:r w:rsidRPr="00F9369D">
        <w:rPr>
          <w:strike/>
          <w:color w:val="000000"/>
          <w:szCs w:val="24"/>
        </w:rPr>
        <w:lastRenderedPageBreak/>
        <w:t>75.2.</w:t>
      </w:r>
      <w:r w:rsidRPr="00F9369D">
        <w:rPr>
          <w:color w:val="000000"/>
          <w:szCs w:val="24"/>
        </w:rPr>
        <w:t xml:space="preserve"> </w:t>
      </w:r>
      <w:r w:rsidRPr="00F9369D">
        <w:rPr>
          <w:b/>
          <w:szCs w:val="24"/>
        </w:rPr>
        <w:t>84.2.</w:t>
      </w:r>
      <w:r w:rsidRPr="00F9369D">
        <w:rPr>
          <w:szCs w:val="24"/>
        </w:rPr>
        <w:t xml:space="preserve"> </w:t>
      </w:r>
      <w:r w:rsidRPr="00F9369D">
        <w:rPr>
          <w:color w:val="000000"/>
          <w:szCs w:val="24"/>
        </w:rPr>
        <w:t>80 proc. vietinės rinkliavos lengvatą – Jurbarko rajono savivaldybėje registruotoms bendruomenių organizacijoms – kaimiškose vietovėse, miesteliuose ir mieste veikiančioms vietos gyventojų bendruomenėms;</w:t>
      </w:r>
    </w:p>
    <w:p w14:paraId="4D523E37" w14:textId="77777777" w:rsidR="00F9369D" w:rsidRPr="00F9369D" w:rsidRDefault="00F9369D" w:rsidP="00F9369D">
      <w:pPr>
        <w:tabs>
          <w:tab w:val="left" w:pos="256"/>
        </w:tabs>
        <w:ind w:firstLine="720"/>
        <w:jc w:val="both"/>
        <w:rPr>
          <w:bCs/>
          <w:caps/>
          <w:color w:val="000000"/>
          <w:szCs w:val="24"/>
        </w:rPr>
      </w:pPr>
      <w:r w:rsidRPr="00F9369D">
        <w:rPr>
          <w:strike/>
          <w:color w:val="000000"/>
          <w:szCs w:val="24"/>
        </w:rPr>
        <w:t>75.3.</w:t>
      </w:r>
      <w:r w:rsidRPr="00F9369D">
        <w:rPr>
          <w:color w:val="000000"/>
          <w:szCs w:val="24"/>
        </w:rPr>
        <w:t xml:space="preserve"> </w:t>
      </w:r>
      <w:r w:rsidRPr="00F9369D">
        <w:rPr>
          <w:b/>
          <w:szCs w:val="24"/>
        </w:rPr>
        <w:t>84.3.</w:t>
      </w:r>
      <w:r w:rsidRPr="00F9369D">
        <w:rPr>
          <w:szCs w:val="24"/>
        </w:rPr>
        <w:t xml:space="preserve"> </w:t>
      </w:r>
      <w:r w:rsidRPr="00F9369D">
        <w:rPr>
          <w:color w:val="000000"/>
          <w:szCs w:val="24"/>
        </w:rPr>
        <w:t>50 proc. vietinės rinkliavos lengvatą – asmenims, savivaldybės teritorijoje nuosavybės ar kita teise valdantiems ir naudojantiems nekilnojamojo turto objektus, nuo kurių atstumas iki artimiausios buitinių atliekų surinkimo vietos yra didesnis kaip 1500 m.</w:t>
      </w:r>
    </w:p>
    <w:p w14:paraId="67299128" w14:textId="77777777" w:rsidR="00F9369D" w:rsidRPr="00F9369D" w:rsidRDefault="00F9369D" w:rsidP="00F9369D">
      <w:pPr>
        <w:tabs>
          <w:tab w:val="left" w:pos="86"/>
          <w:tab w:val="left" w:pos="709"/>
        </w:tabs>
        <w:suppressAutoHyphens/>
        <w:ind w:firstLine="709"/>
        <w:jc w:val="both"/>
        <w:rPr>
          <w:szCs w:val="24"/>
          <w:lang w:eastAsia="ar-SA"/>
        </w:rPr>
      </w:pPr>
      <w:r w:rsidRPr="00F9369D">
        <w:rPr>
          <w:bCs/>
          <w:caps/>
          <w:strike/>
          <w:color w:val="000000"/>
          <w:szCs w:val="24"/>
        </w:rPr>
        <w:t>76</w:t>
      </w:r>
      <w:r w:rsidRPr="00F9369D">
        <w:rPr>
          <w:bCs/>
          <w:caps/>
          <w:strike/>
          <w:szCs w:val="24"/>
        </w:rPr>
        <w:t>.</w:t>
      </w:r>
      <w:r w:rsidRPr="00F9369D">
        <w:rPr>
          <w:bCs/>
          <w:caps/>
          <w:color w:val="EE0000"/>
          <w:szCs w:val="24"/>
        </w:rPr>
        <w:t xml:space="preserve"> </w:t>
      </w:r>
      <w:r w:rsidRPr="00F9369D">
        <w:rPr>
          <w:b/>
          <w:caps/>
          <w:szCs w:val="24"/>
        </w:rPr>
        <w:t>85.</w:t>
      </w:r>
      <w:r w:rsidRPr="00F9369D">
        <w:rPr>
          <w:bCs/>
          <w:caps/>
          <w:color w:val="000000"/>
          <w:szCs w:val="24"/>
        </w:rPr>
        <w:t xml:space="preserve"> </w:t>
      </w:r>
      <w:r w:rsidRPr="00F9369D">
        <w:rPr>
          <w:szCs w:val="24"/>
          <w:lang w:eastAsia="ar-SA"/>
        </w:rPr>
        <w:t>Vietinės</w:t>
      </w:r>
      <w:r w:rsidRPr="00F9369D">
        <w:rPr>
          <w:bCs/>
          <w:color w:val="000000"/>
          <w:szCs w:val="24"/>
        </w:rPr>
        <w:t xml:space="preserve"> rinkliavos mokėtojams taikoma tik viena iš 75 punkte nurodytų lengvatų pasirinktinai.</w:t>
      </w:r>
      <w:r w:rsidRPr="00F9369D">
        <w:rPr>
          <w:szCs w:val="24"/>
        </w:rPr>
        <w:t xml:space="preserve"> </w:t>
      </w:r>
    </w:p>
    <w:p w14:paraId="40B288D1" w14:textId="77777777" w:rsidR="00F9369D" w:rsidRPr="00F9369D" w:rsidRDefault="00F9369D" w:rsidP="00F9369D">
      <w:pPr>
        <w:rPr>
          <w:szCs w:val="24"/>
        </w:rPr>
      </w:pPr>
    </w:p>
    <w:p w14:paraId="1C37993D" w14:textId="77777777" w:rsidR="00F9369D" w:rsidRPr="00F9369D" w:rsidRDefault="00F9369D" w:rsidP="00F9369D">
      <w:pPr>
        <w:tabs>
          <w:tab w:val="left" w:pos="227"/>
          <w:tab w:val="num" w:pos="397"/>
        </w:tabs>
        <w:suppressAutoHyphens/>
        <w:jc w:val="center"/>
        <w:rPr>
          <w:b/>
          <w:caps/>
          <w:strike/>
          <w:color w:val="EE0000"/>
          <w:szCs w:val="24"/>
          <w:lang w:eastAsia="ar-SA"/>
        </w:rPr>
      </w:pPr>
      <w:r w:rsidRPr="00F9369D">
        <w:rPr>
          <w:b/>
          <w:caps/>
          <w:strike/>
          <w:szCs w:val="24"/>
          <w:lang w:eastAsia="ar-SA"/>
        </w:rPr>
        <w:t>XI.</w:t>
      </w:r>
      <w:r w:rsidRPr="00F9369D">
        <w:rPr>
          <w:b/>
          <w:caps/>
          <w:szCs w:val="24"/>
          <w:lang w:eastAsia="ar-SA"/>
        </w:rPr>
        <w:tab/>
        <w:t xml:space="preserve"> xii skyrius</w:t>
      </w:r>
    </w:p>
    <w:p w14:paraId="1BFE6E70"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ĮMOKŲ PANAUDOJIMAS</w:t>
      </w:r>
    </w:p>
    <w:p w14:paraId="0ADF77C9" w14:textId="77777777" w:rsidR="00F9369D" w:rsidRPr="00F9369D" w:rsidRDefault="00F9369D" w:rsidP="00F9369D">
      <w:pPr>
        <w:suppressAutoHyphens/>
        <w:jc w:val="both"/>
        <w:rPr>
          <w:szCs w:val="24"/>
          <w:lang w:eastAsia="ar-SA"/>
        </w:rPr>
      </w:pPr>
    </w:p>
    <w:p w14:paraId="3A031D3B"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 xml:space="preserve">77. </w:t>
      </w:r>
      <w:r w:rsidRPr="00F9369D">
        <w:rPr>
          <w:b/>
          <w:bCs/>
          <w:szCs w:val="24"/>
          <w:lang w:eastAsia="ar-SA"/>
        </w:rPr>
        <w:t>86.</w:t>
      </w:r>
      <w:r w:rsidRPr="00F9369D">
        <w:rPr>
          <w:szCs w:val="24"/>
          <w:lang w:eastAsia="ar-SA"/>
        </w:rPr>
        <w:t xml:space="preserve"> Vietinės rinkliavos įmokos naudojamos apmokėti išimtinai komunalinių atliekų tvarkymo sistemos sąnaudas, padengti vietinės rinkliavos administravimo, visuomenės švietimo komunalinių atliekų tvarkymo klausimais išlaidas ir kitoms priemonėms, numatytoms Savivaldybės ir regiono atliekų tvarkymo plane, įgyvendinti.  </w:t>
      </w:r>
    </w:p>
    <w:p w14:paraId="248537A7" w14:textId="77777777" w:rsidR="00F9369D" w:rsidRPr="00F9369D" w:rsidRDefault="00F9369D" w:rsidP="00F9369D">
      <w:pPr>
        <w:suppressAutoHyphens/>
        <w:jc w:val="both"/>
        <w:rPr>
          <w:szCs w:val="24"/>
          <w:lang w:eastAsia="ar-SA"/>
        </w:rPr>
      </w:pPr>
    </w:p>
    <w:p w14:paraId="25B4C5A1" w14:textId="295E1B25" w:rsidR="00F9369D" w:rsidRPr="00F9369D" w:rsidRDefault="00F9369D" w:rsidP="00F9369D">
      <w:pPr>
        <w:tabs>
          <w:tab w:val="left" w:pos="227"/>
          <w:tab w:val="num" w:pos="397"/>
        </w:tabs>
        <w:suppressAutoHyphens/>
        <w:jc w:val="center"/>
        <w:rPr>
          <w:b/>
          <w:caps/>
          <w:color w:val="EE0000"/>
          <w:szCs w:val="24"/>
          <w:lang w:eastAsia="ar-SA"/>
        </w:rPr>
      </w:pPr>
      <w:r w:rsidRPr="00F9369D">
        <w:rPr>
          <w:b/>
          <w:caps/>
          <w:strike/>
          <w:szCs w:val="24"/>
          <w:lang w:eastAsia="ar-SA"/>
        </w:rPr>
        <w:t>XII.</w:t>
      </w:r>
      <w:r w:rsidR="00906D56">
        <w:rPr>
          <w:b/>
          <w:caps/>
          <w:szCs w:val="24"/>
          <w:lang w:eastAsia="ar-SA"/>
        </w:rPr>
        <w:t xml:space="preserve">  </w:t>
      </w:r>
      <w:r w:rsidRPr="00F9369D">
        <w:rPr>
          <w:b/>
          <w:caps/>
          <w:szCs w:val="24"/>
          <w:lang w:eastAsia="ar-SA"/>
        </w:rPr>
        <w:t>xiii skyrius</w:t>
      </w:r>
    </w:p>
    <w:p w14:paraId="230E81AA"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 xml:space="preserve">BAIGIAMOSIOS NUOSTATOS </w:t>
      </w:r>
    </w:p>
    <w:p w14:paraId="7E9117DE" w14:textId="77777777" w:rsidR="00F9369D" w:rsidRPr="00F9369D" w:rsidRDefault="00F9369D" w:rsidP="00F9369D">
      <w:pPr>
        <w:tabs>
          <w:tab w:val="left" w:pos="227"/>
          <w:tab w:val="num" w:pos="397"/>
        </w:tabs>
        <w:suppressAutoHyphens/>
        <w:jc w:val="center"/>
        <w:rPr>
          <w:b/>
          <w:caps/>
          <w:szCs w:val="24"/>
          <w:lang w:eastAsia="ar-SA"/>
        </w:rPr>
      </w:pPr>
    </w:p>
    <w:p w14:paraId="1F4D99EF"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78.</w:t>
      </w:r>
      <w:r w:rsidRPr="00F9369D">
        <w:rPr>
          <w:szCs w:val="24"/>
          <w:lang w:eastAsia="ar-SA"/>
        </w:rPr>
        <w:t xml:space="preserve"> </w:t>
      </w:r>
      <w:r w:rsidRPr="00F9369D">
        <w:rPr>
          <w:b/>
          <w:bCs/>
          <w:szCs w:val="24"/>
          <w:lang w:eastAsia="ar-SA"/>
        </w:rPr>
        <w:t>87.</w:t>
      </w:r>
      <w:r w:rsidRPr="00F9369D">
        <w:rPr>
          <w:szCs w:val="24"/>
          <w:lang w:eastAsia="ar-SA"/>
        </w:rPr>
        <w:t xml:space="preserve"> Administratorius yra atsakingas už šių Nuostatų vykdymą, Vietinės rinkliavos dydžių rinkliavos mokėtojams apskaičiavimo teisingumą bei laiku pateiktus pranešimus rinkliavos mokėtojams.</w:t>
      </w:r>
    </w:p>
    <w:p w14:paraId="7F172A15"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79.</w:t>
      </w:r>
      <w:r w:rsidRPr="00F9369D">
        <w:rPr>
          <w:szCs w:val="24"/>
          <w:lang w:eastAsia="ar-SA"/>
        </w:rPr>
        <w:t xml:space="preserve"> </w:t>
      </w:r>
      <w:r w:rsidRPr="00F9369D">
        <w:rPr>
          <w:b/>
          <w:bCs/>
          <w:szCs w:val="24"/>
          <w:lang w:eastAsia="ar-SA"/>
        </w:rPr>
        <w:t>88.</w:t>
      </w:r>
      <w:r w:rsidRPr="00F9369D">
        <w:rPr>
          <w:szCs w:val="24"/>
          <w:lang w:eastAsia="ar-SA"/>
        </w:rPr>
        <w:t xml:space="preserve"> Šių  nuostatų vykdymą kontroliuoja Savivaldybės administracijos direktorius ir jo įgalioti asmenys. </w:t>
      </w:r>
    </w:p>
    <w:p w14:paraId="36B653AD"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80.</w:t>
      </w:r>
      <w:r w:rsidRPr="00F9369D">
        <w:rPr>
          <w:szCs w:val="24"/>
          <w:lang w:eastAsia="ar-SA"/>
        </w:rPr>
        <w:t xml:space="preserve"> </w:t>
      </w:r>
      <w:r w:rsidRPr="00F9369D">
        <w:rPr>
          <w:b/>
          <w:bCs/>
          <w:szCs w:val="24"/>
          <w:lang w:eastAsia="ar-SA"/>
        </w:rPr>
        <w:t>89.</w:t>
      </w:r>
      <w:r w:rsidRPr="00F9369D">
        <w:rPr>
          <w:szCs w:val="24"/>
          <w:lang w:eastAsia="ar-SA"/>
        </w:rPr>
        <w:t xml:space="preserve"> Nuostatai keičiami Savivaldybės tarybos sprendimu. </w:t>
      </w:r>
    </w:p>
    <w:p w14:paraId="0BB4EAFE"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81.</w:t>
      </w:r>
      <w:r w:rsidRPr="00F9369D">
        <w:rPr>
          <w:szCs w:val="24"/>
          <w:lang w:eastAsia="ar-SA"/>
        </w:rPr>
        <w:t xml:space="preserve"> </w:t>
      </w:r>
      <w:r w:rsidRPr="00F9369D">
        <w:rPr>
          <w:b/>
          <w:bCs/>
          <w:szCs w:val="24"/>
          <w:lang w:eastAsia="ar-SA"/>
        </w:rPr>
        <w:t>90.</w:t>
      </w:r>
      <w:r w:rsidRPr="00F9369D">
        <w:rPr>
          <w:szCs w:val="24"/>
          <w:lang w:eastAsia="ar-SA"/>
        </w:rPr>
        <w:t xml:space="preserve"> Vietinės rinkliavos administravimo veiksmai, nereglamentuoti šiuose Nuostatuose, atliekami vadovaujantis Lietuvos Respublikos įstatymais bei kitais teisės aktais.</w:t>
      </w:r>
    </w:p>
    <w:p w14:paraId="36A7CF44"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82.</w:t>
      </w:r>
      <w:r w:rsidRPr="00F9369D">
        <w:rPr>
          <w:szCs w:val="24"/>
          <w:lang w:eastAsia="ar-SA"/>
        </w:rPr>
        <w:t xml:space="preserve"> </w:t>
      </w:r>
      <w:r w:rsidRPr="00F9369D">
        <w:rPr>
          <w:b/>
          <w:bCs/>
          <w:szCs w:val="24"/>
          <w:lang w:eastAsia="ar-SA"/>
        </w:rPr>
        <w:t>91.</w:t>
      </w:r>
      <w:r w:rsidRPr="00F9369D">
        <w:rPr>
          <w:szCs w:val="24"/>
          <w:lang w:eastAsia="ar-SA"/>
        </w:rPr>
        <w:t xml:space="preserve"> Ginčai dėl Vietinės rinkliavos nagrinėjami Lietuvos Respublikos įstatymų nustatyta tvarka. </w:t>
      </w:r>
    </w:p>
    <w:p w14:paraId="5EC737FF" w14:textId="77777777" w:rsidR="00F9369D" w:rsidRPr="00F9369D" w:rsidRDefault="00F9369D" w:rsidP="00F9369D">
      <w:pPr>
        <w:suppressAutoHyphens/>
        <w:jc w:val="both"/>
        <w:rPr>
          <w:szCs w:val="24"/>
          <w:lang w:eastAsia="ar-SA"/>
        </w:rPr>
      </w:pPr>
    </w:p>
    <w:p w14:paraId="1BBC18BE" w14:textId="77777777" w:rsidR="00F9369D" w:rsidRPr="00F9369D" w:rsidRDefault="00F9369D" w:rsidP="00F9369D">
      <w:pPr>
        <w:tabs>
          <w:tab w:val="center" w:pos="4153"/>
          <w:tab w:val="right" w:pos="8306"/>
        </w:tabs>
        <w:rPr>
          <w:szCs w:val="24"/>
        </w:rPr>
      </w:pPr>
    </w:p>
    <w:p w14:paraId="1A0DE21B" w14:textId="77777777" w:rsidR="00F9369D" w:rsidRPr="00F9369D" w:rsidRDefault="00F9369D" w:rsidP="00F9369D">
      <w:pPr>
        <w:ind w:left="3686" w:firstLine="11"/>
        <w:jc w:val="both"/>
        <w:rPr>
          <w:szCs w:val="24"/>
          <w:lang w:eastAsia="en-US"/>
        </w:rPr>
        <w:sectPr w:rsidR="00F9369D" w:rsidRPr="00F9369D" w:rsidSect="00F9369D">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pgNumType w:start="1"/>
          <w:cols w:space="1296"/>
          <w:titlePg/>
          <w:docGrid w:linePitch="360"/>
        </w:sectPr>
      </w:pPr>
    </w:p>
    <w:p w14:paraId="21A7D850" w14:textId="77777777" w:rsidR="00F9369D" w:rsidRPr="00F9369D" w:rsidRDefault="00F9369D" w:rsidP="00F9369D">
      <w:pPr>
        <w:ind w:left="3686" w:firstLine="11"/>
        <w:jc w:val="both"/>
        <w:rPr>
          <w:strike/>
          <w:color w:val="000000"/>
          <w:szCs w:val="24"/>
        </w:rPr>
      </w:pPr>
      <w:r w:rsidRPr="00F9369D">
        <w:rPr>
          <w:strike/>
          <w:color w:val="000000"/>
          <w:szCs w:val="24"/>
        </w:rPr>
        <w:lastRenderedPageBreak/>
        <w:t xml:space="preserve">Jurbarko rajono savivaldybės vietinės rinkliavos už </w:t>
      </w:r>
    </w:p>
    <w:p w14:paraId="3F2238DF" w14:textId="77777777" w:rsidR="00F9369D" w:rsidRPr="00F9369D" w:rsidRDefault="00F9369D" w:rsidP="00F9369D">
      <w:pPr>
        <w:ind w:left="3686" w:firstLine="11"/>
        <w:jc w:val="both"/>
        <w:rPr>
          <w:strike/>
          <w:szCs w:val="24"/>
        </w:rPr>
      </w:pPr>
      <w:r w:rsidRPr="00F9369D">
        <w:rPr>
          <w:strike/>
          <w:color w:val="000000"/>
          <w:szCs w:val="24"/>
        </w:rPr>
        <w:t xml:space="preserve">komunalinių atliekų </w:t>
      </w:r>
      <w:r w:rsidRPr="00F9369D">
        <w:rPr>
          <w:strike/>
          <w:szCs w:val="24"/>
        </w:rPr>
        <w:t xml:space="preserve">ir komunalinėms atliekoms nepriskiriamų </w:t>
      </w:r>
    </w:p>
    <w:p w14:paraId="1EECAB9D" w14:textId="77777777" w:rsidR="00F9369D" w:rsidRPr="00F9369D" w:rsidRDefault="00F9369D" w:rsidP="00F9369D">
      <w:pPr>
        <w:ind w:left="3686" w:firstLine="11"/>
        <w:jc w:val="both"/>
        <w:rPr>
          <w:strike/>
          <w:color w:val="000000"/>
          <w:szCs w:val="24"/>
        </w:rPr>
      </w:pPr>
      <w:r w:rsidRPr="00F9369D">
        <w:rPr>
          <w:strike/>
          <w:szCs w:val="24"/>
        </w:rPr>
        <w:t xml:space="preserve">buityje susidarančių atliekų </w:t>
      </w:r>
      <w:r w:rsidRPr="00F9369D">
        <w:rPr>
          <w:strike/>
          <w:color w:val="000000"/>
          <w:szCs w:val="24"/>
        </w:rPr>
        <w:t xml:space="preserve">tvarkymą nuostatų </w:t>
      </w:r>
    </w:p>
    <w:p w14:paraId="78806F63" w14:textId="77777777" w:rsidR="00F9369D" w:rsidRPr="00F9369D" w:rsidRDefault="00F9369D" w:rsidP="00F9369D">
      <w:pPr>
        <w:ind w:left="3686"/>
        <w:jc w:val="both"/>
        <w:rPr>
          <w:strike/>
          <w:color w:val="000000"/>
          <w:szCs w:val="24"/>
        </w:rPr>
      </w:pPr>
      <w:r w:rsidRPr="00F9369D">
        <w:rPr>
          <w:strike/>
          <w:color w:val="000000"/>
          <w:szCs w:val="24"/>
        </w:rPr>
        <w:t xml:space="preserve">1 priedas </w:t>
      </w:r>
    </w:p>
    <w:p w14:paraId="723E227F" w14:textId="77777777" w:rsidR="00F9369D" w:rsidRPr="00F9369D" w:rsidRDefault="00F9369D" w:rsidP="00F9369D">
      <w:pPr>
        <w:ind w:left="720"/>
        <w:jc w:val="center"/>
        <w:rPr>
          <w:b/>
          <w:bCs/>
          <w:strike/>
          <w:color w:val="000000"/>
          <w:szCs w:val="24"/>
          <w:lang w:eastAsia="en-US"/>
        </w:rPr>
      </w:pPr>
    </w:p>
    <w:p w14:paraId="54BE53F4" w14:textId="77777777" w:rsidR="00F9369D" w:rsidRPr="00F9369D" w:rsidRDefault="00F9369D" w:rsidP="00F9369D">
      <w:pPr>
        <w:ind w:left="720"/>
        <w:jc w:val="center"/>
        <w:rPr>
          <w:b/>
          <w:bCs/>
          <w:strike/>
          <w:color w:val="000000"/>
          <w:szCs w:val="24"/>
          <w:lang w:eastAsia="en-US"/>
        </w:rPr>
      </w:pPr>
      <w:r w:rsidRPr="00F9369D">
        <w:rPr>
          <w:b/>
          <w:bCs/>
          <w:strike/>
          <w:color w:val="000000"/>
          <w:szCs w:val="24"/>
          <w:lang w:eastAsia="en-US"/>
        </w:rPr>
        <w:t>VIETINĖS RINKLIAVOS DYDŽIAI</w:t>
      </w:r>
    </w:p>
    <w:p w14:paraId="24A78E2F" w14:textId="77777777" w:rsidR="00F9369D" w:rsidRPr="00F9369D" w:rsidRDefault="00F9369D" w:rsidP="00F9369D">
      <w:pPr>
        <w:ind w:left="720"/>
        <w:jc w:val="center"/>
        <w:rPr>
          <w:strike/>
          <w:color w:val="000000"/>
          <w:szCs w:val="24"/>
          <w:lang w:val="en-US" w:eastAsia="en-US"/>
        </w:rPr>
      </w:pPr>
    </w:p>
    <w:tbl>
      <w:tblPr>
        <w:tblW w:w="9656" w:type="dxa"/>
        <w:jc w:val="center"/>
        <w:tblCellMar>
          <w:left w:w="0" w:type="dxa"/>
          <w:right w:w="0" w:type="dxa"/>
        </w:tblCellMar>
        <w:tblLook w:val="04A0" w:firstRow="1" w:lastRow="0" w:firstColumn="1" w:lastColumn="0" w:noHBand="0" w:noVBand="1"/>
      </w:tblPr>
      <w:tblGrid>
        <w:gridCol w:w="3439"/>
        <w:gridCol w:w="1416"/>
        <w:gridCol w:w="756"/>
        <w:gridCol w:w="913"/>
        <w:gridCol w:w="1416"/>
        <w:gridCol w:w="876"/>
        <w:gridCol w:w="913"/>
      </w:tblGrid>
      <w:tr w:rsidR="00F9369D" w:rsidRPr="00F9369D" w14:paraId="1B6258E2" w14:textId="77777777" w:rsidTr="003562FC">
        <w:trPr>
          <w:trHeight w:val="70"/>
          <w:jc w:val="center"/>
        </w:trPr>
        <w:tc>
          <w:tcPr>
            <w:tcW w:w="343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6730C" w14:textId="77777777" w:rsidR="00F9369D" w:rsidRPr="00F9369D" w:rsidRDefault="00F9369D" w:rsidP="00F9369D">
            <w:pPr>
              <w:rPr>
                <w:strike/>
                <w:szCs w:val="24"/>
                <w:lang w:val="en-US" w:eastAsia="en-US"/>
              </w:rPr>
            </w:pPr>
            <w:r w:rsidRPr="00F9369D">
              <w:rPr>
                <w:strike/>
                <w:szCs w:val="24"/>
                <w:lang w:eastAsia="en-US"/>
              </w:rPr>
              <w:t> </w:t>
            </w:r>
          </w:p>
          <w:p w14:paraId="51786242" w14:textId="77777777" w:rsidR="00F9369D" w:rsidRPr="00F9369D" w:rsidRDefault="00F9369D" w:rsidP="00F9369D">
            <w:pPr>
              <w:jc w:val="center"/>
              <w:rPr>
                <w:strike/>
                <w:szCs w:val="24"/>
                <w:lang w:val="en-US" w:eastAsia="en-US"/>
              </w:rPr>
            </w:pPr>
            <w:r w:rsidRPr="00F9369D">
              <w:rPr>
                <w:b/>
                <w:bCs/>
                <w:strike/>
                <w:color w:val="000000"/>
                <w:szCs w:val="24"/>
                <w:lang w:eastAsia="en-US"/>
              </w:rPr>
              <w:t>Nekilnojamojo turto objektų kategorijos</w:t>
            </w:r>
          </w:p>
        </w:tc>
        <w:tc>
          <w:tcPr>
            <w:tcW w:w="31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5E6215" w14:textId="77777777" w:rsidR="00F9369D" w:rsidRPr="00F9369D" w:rsidRDefault="00F9369D" w:rsidP="00F9369D">
            <w:pPr>
              <w:rPr>
                <w:strike/>
                <w:szCs w:val="24"/>
                <w:lang w:val="en-US" w:eastAsia="en-US"/>
              </w:rPr>
            </w:pPr>
            <w:r w:rsidRPr="00F9369D">
              <w:rPr>
                <w:strike/>
                <w:szCs w:val="24"/>
                <w:lang w:eastAsia="en-US"/>
              </w:rPr>
              <w:t> </w:t>
            </w:r>
          </w:p>
          <w:p w14:paraId="49E58CE1" w14:textId="77777777" w:rsidR="00F9369D" w:rsidRPr="00F9369D" w:rsidRDefault="00F9369D" w:rsidP="00F9369D">
            <w:pPr>
              <w:jc w:val="center"/>
              <w:rPr>
                <w:strike/>
                <w:szCs w:val="24"/>
                <w:lang w:val="en-US" w:eastAsia="en-US"/>
              </w:rPr>
            </w:pPr>
            <w:r w:rsidRPr="00F9369D">
              <w:rPr>
                <w:b/>
                <w:bCs/>
                <w:strike/>
                <w:color w:val="000000"/>
                <w:szCs w:val="24"/>
                <w:lang w:eastAsia="en-US"/>
              </w:rPr>
              <w:t>Vietinės rinkliavos pastovioji dedamoji</w:t>
            </w:r>
          </w:p>
        </w:tc>
        <w:tc>
          <w:tcPr>
            <w:tcW w:w="310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5A77FF" w14:textId="77777777" w:rsidR="00F9369D" w:rsidRPr="00F9369D" w:rsidRDefault="00F9369D" w:rsidP="00F9369D">
            <w:pPr>
              <w:rPr>
                <w:strike/>
                <w:szCs w:val="24"/>
                <w:lang w:val="en-US" w:eastAsia="en-US"/>
              </w:rPr>
            </w:pPr>
            <w:r w:rsidRPr="00F9369D">
              <w:rPr>
                <w:strike/>
                <w:szCs w:val="24"/>
                <w:lang w:eastAsia="en-US"/>
              </w:rPr>
              <w:t> </w:t>
            </w:r>
          </w:p>
          <w:p w14:paraId="57BA2676" w14:textId="77777777" w:rsidR="00F9369D" w:rsidRPr="00F9369D" w:rsidRDefault="00F9369D" w:rsidP="00F9369D">
            <w:pPr>
              <w:spacing w:line="276" w:lineRule="atLeast"/>
              <w:jc w:val="center"/>
              <w:rPr>
                <w:strike/>
                <w:szCs w:val="24"/>
                <w:lang w:val="en-US" w:eastAsia="en-US"/>
              </w:rPr>
            </w:pPr>
            <w:r w:rsidRPr="00F9369D">
              <w:rPr>
                <w:b/>
                <w:bCs/>
                <w:strike/>
                <w:color w:val="000000"/>
                <w:szCs w:val="24"/>
                <w:lang w:eastAsia="en-US"/>
              </w:rPr>
              <w:t>Vietinės rinkliavos kintamoji dedamoji</w:t>
            </w:r>
          </w:p>
        </w:tc>
      </w:tr>
      <w:tr w:rsidR="00F9369D" w:rsidRPr="00F9369D" w14:paraId="22BD6A68" w14:textId="77777777" w:rsidTr="003562FC">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F88BAD" w14:textId="77777777" w:rsidR="00F9369D" w:rsidRPr="00F9369D" w:rsidRDefault="00F9369D" w:rsidP="00F9369D">
            <w:pPr>
              <w:rPr>
                <w:strike/>
                <w:szCs w:val="24"/>
                <w:lang w:val="en-US" w:eastAsia="en-US"/>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340D1" w14:textId="77777777" w:rsidR="00F9369D" w:rsidRPr="00F9369D" w:rsidRDefault="00F9369D" w:rsidP="00F9369D">
            <w:pPr>
              <w:rPr>
                <w:strike/>
                <w:szCs w:val="24"/>
                <w:lang w:val="en-US" w:eastAsia="en-US"/>
              </w:rPr>
            </w:pPr>
            <w:r w:rsidRPr="00F9369D">
              <w:rPr>
                <w:strike/>
                <w:szCs w:val="24"/>
                <w:lang w:eastAsia="en-US"/>
              </w:rPr>
              <w:t> </w:t>
            </w:r>
          </w:p>
          <w:p w14:paraId="05AA6B05" w14:textId="77777777" w:rsidR="00F9369D" w:rsidRPr="00F9369D" w:rsidRDefault="00F9369D" w:rsidP="00F9369D">
            <w:pPr>
              <w:jc w:val="center"/>
              <w:rPr>
                <w:strike/>
                <w:szCs w:val="24"/>
                <w:lang w:val="en-US" w:eastAsia="en-US"/>
              </w:rPr>
            </w:pPr>
            <w:r w:rsidRPr="00F9369D">
              <w:rPr>
                <w:b/>
                <w:bCs/>
                <w:strike/>
                <w:color w:val="000000"/>
                <w:szCs w:val="24"/>
                <w:lang w:eastAsia="en-US"/>
              </w:rPr>
              <w:t>Parametras</w:t>
            </w:r>
          </w:p>
        </w:tc>
        <w:tc>
          <w:tcPr>
            <w:tcW w:w="173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8512A" w14:textId="77777777" w:rsidR="00F9369D" w:rsidRPr="00F9369D" w:rsidRDefault="00F9369D" w:rsidP="00F9369D">
            <w:pPr>
              <w:rPr>
                <w:strike/>
                <w:szCs w:val="24"/>
                <w:lang w:val="en-US" w:eastAsia="en-US"/>
              </w:rPr>
            </w:pPr>
            <w:r w:rsidRPr="00F9369D">
              <w:rPr>
                <w:strike/>
                <w:szCs w:val="24"/>
                <w:lang w:eastAsia="en-US"/>
              </w:rPr>
              <w:t> </w:t>
            </w:r>
          </w:p>
          <w:p w14:paraId="06AEBADD" w14:textId="77777777" w:rsidR="00F9369D" w:rsidRPr="00F9369D" w:rsidRDefault="00F9369D" w:rsidP="00F9369D">
            <w:pPr>
              <w:jc w:val="center"/>
              <w:rPr>
                <w:strike/>
                <w:szCs w:val="24"/>
                <w:lang w:val="en-US" w:eastAsia="en-US"/>
              </w:rPr>
            </w:pPr>
            <w:r w:rsidRPr="00F9369D">
              <w:rPr>
                <w:b/>
                <w:bCs/>
                <w:strike/>
                <w:color w:val="000000"/>
                <w:szCs w:val="24"/>
                <w:lang w:eastAsia="en-US"/>
              </w:rPr>
              <w:t>Rinkliavos dydis, metams</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35479" w14:textId="77777777" w:rsidR="00F9369D" w:rsidRPr="00F9369D" w:rsidRDefault="00F9369D" w:rsidP="00F9369D">
            <w:pPr>
              <w:rPr>
                <w:strike/>
                <w:szCs w:val="24"/>
                <w:lang w:val="en-US" w:eastAsia="en-US"/>
              </w:rPr>
            </w:pPr>
            <w:r w:rsidRPr="00F9369D">
              <w:rPr>
                <w:strike/>
                <w:szCs w:val="24"/>
                <w:lang w:eastAsia="en-US"/>
              </w:rPr>
              <w:t> </w:t>
            </w:r>
          </w:p>
          <w:p w14:paraId="4A0C9BE5" w14:textId="77777777" w:rsidR="00F9369D" w:rsidRPr="00F9369D" w:rsidRDefault="00F9369D" w:rsidP="00F9369D">
            <w:pPr>
              <w:jc w:val="center"/>
              <w:rPr>
                <w:strike/>
                <w:szCs w:val="24"/>
                <w:lang w:val="en-US" w:eastAsia="en-US"/>
              </w:rPr>
            </w:pPr>
            <w:r w:rsidRPr="00F9369D">
              <w:rPr>
                <w:b/>
                <w:bCs/>
                <w:strike/>
                <w:color w:val="000000"/>
                <w:szCs w:val="24"/>
                <w:lang w:eastAsia="en-US"/>
              </w:rPr>
              <w:t>Parametras</w:t>
            </w:r>
          </w:p>
        </w:tc>
        <w:tc>
          <w:tcPr>
            <w:tcW w:w="178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0C5766F" w14:textId="77777777" w:rsidR="00F9369D" w:rsidRPr="00F9369D" w:rsidRDefault="00F9369D" w:rsidP="00F9369D">
            <w:pPr>
              <w:rPr>
                <w:strike/>
                <w:szCs w:val="24"/>
                <w:lang w:val="en-US" w:eastAsia="en-US"/>
              </w:rPr>
            </w:pPr>
            <w:r w:rsidRPr="00F9369D">
              <w:rPr>
                <w:strike/>
                <w:szCs w:val="24"/>
                <w:lang w:eastAsia="en-US"/>
              </w:rPr>
              <w:t> </w:t>
            </w:r>
          </w:p>
          <w:p w14:paraId="125D5CCA" w14:textId="77777777" w:rsidR="00F9369D" w:rsidRPr="00F9369D" w:rsidRDefault="00F9369D" w:rsidP="00F9369D">
            <w:pPr>
              <w:jc w:val="center"/>
              <w:rPr>
                <w:strike/>
                <w:szCs w:val="24"/>
                <w:lang w:val="en-US" w:eastAsia="en-US"/>
              </w:rPr>
            </w:pPr>
            <w:r w:rsidRPr="00F9369D">
              <w:rPr>
                <w:b/>
                <w:bCs/>
                <w:strike/>
                <w:color w:val="000000"/>
                <w:szCs w:val="24"/>
                <w:lang w:eastAsia="en-US"/>
              </w:rPr>
              <w:t>Rinkliavos dydis, metams</w:t>
            </w:r>
          </w:p>
        </w:tc>
      </w:tr>
      <w:tr w:rsidR="00F9369D" w:rsidRPr="00F9369D" w14:paraId="539A1FB1" w14:textId="77777777" w:rsidTr="003562FC">
        <w:trPr>
          <w:trHeight w:val="70"/>
          <w:jc w:val="center"/>
        </w:trPr>
        <w:tc>
          <w:tcPr>
            <w:tcW w:w="3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7D406" w14:textId="77777777" w:rsidR="00F9369D" w:rsidRPr="00F9369D" w:rsidRDefault="00F9369D" w:rsidP="00F9369D">
            <w:pPr>
              <w:rPr>
                <w:strike/>
                <w:szCs w:val="24"/>
                <w:lang w:val="pt-BR" w:eastAsia="en-US"/>
              </w:rPr>
            </w:pPr>
            <w:r w:rsidRPr="00F9369D">
              <w:rPr>
                <w:strike/>
                <w:color w:val="000000"/>
                <w:szCs w:val="24"/>
                <w:lang w:eastAsia="en-US"/>
              </w:rPr>
              <w:t>Gyvenamosios paskirties objektai (individualūs namai)</w:t>
            </w:r>
          </w:p>
        </w:tc>
        <w:tc>
          <w:tcPr>
            <w:tcW w:w="1380" w:type="dxa"/>
            <w:tcBorders>
              <w:top w:val="nil"/>
              <w:left w:val="nil"/>
              <w:bottom w:val="single" w:sz="8" w:space="0" w:color="auto"/>
              <w:right w:val="nil"/>
            </w:tcBorders>
            <w:tcMar>
              <w:top w:w="0" w:type="dxa"/>
              <w:left w:w="108" w:type="dxa"/>
              <w:bottom w:w="0" w:type="dxa"/>
              <w:right w:w="108" w:type="dxa"/>
            </w:tcMar>
            <w:vAlign w:val="center"/>
            <w:hideMark/>
          </w:tcPr>
          <w:p w14:paraId="5C7DC584"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F42E6" w14:textId="77777777" w:rsidR="00F9369D" w:rsidRPr="00F9369D" w:rsidRDefault="00F9369D" w:rsidP="00F9369D">
            <w:pPr>
              <w:ind w:right="-70"/>
              <w:jc w:val="right"/>
              <w:rPr>
                <w:strike/>
                <w:szCs w:val="24"/>
                <w:lang w:val="en-US" w:eastAsia="en-US"/>
              </w:rPr>
            </w:pPr>
            <w:r w:rsidRPr="00F9369D">
              <w:rPr>
                <w:strike/>
                <w:szCs w:val="24"/>
                <w:lang w:eastAsia="en-US"/>
              </w:rPr>
              <w:t>3,12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66B9D"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B3BC0" w14:textId="77777777" w:rsidR="00F9369D" w:rsidRPr="00F9369D" w:rsidRDefault="00F9369D" w:rsidP="00F9369D">
            <w:pPr>
              <w:ind w:left="-30" w:right="-40"/>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02D29" w14:textId="77777777" w:rsidR="00F9369D" w:rsidRPr="00F9369D" w:rsidRDefault="00F9369D" w:rsidP="00F9369D">
            <w:pPr>
              <w:ind w:right="-70"/>
              <w:jc w:val="right"/>
              <w:rPr>
                <w:strike/>
                <w:szCs w:val="24"/>
                <w:lang w:val="en-US" w:eastAsia="en-US"/>
              </w:rPr>
            </w:pPr>
            <w:r w:rsidRPr="00F9369D">
              <w:rPr>
                <w:strike/>
                <w:szCs w:val="24"/>
                <w:lang w:eastAsia="en-US"/>
              </w:rPr>
              <w:t>6,00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153D7"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3CEB252" w14:textId="77777777" w:rsidTr="003562FC">
        <w:trPr>
          <w:trHeight w:val="70"/>
          <w:jc w:val="center"/>
        </w:trPr>
        <w:tc>
          <w:tcPr>
            <w:tcW w:w="3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EB92B" w14:textId="77777777" w:rsidR="00F9369D" w:rsidRPr="00F9369D" w:rsidRDefault="00F9369D" w:rsidP="00F9369D">
            <w:pPr>
              <w:rPr>
                <w:strike/>
                <w:szCs w:val="24"/>
                <w:lang w:val="en-US" w:eastAsia="en-US"/>
              </w:rPr>
            </w:pPr>
            <w:r w:rsidRPr="00F9369D">
              <w:rPr>
                <w:strike/>
                <w:color w:val="000000"/>
                <w:szCs w:val="24"/>
                <w:lang w:eastAsia="en-US"/>
              </w:rPr>
              <w:t>Gyvenamosios paskirties objektai (butai)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29EB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04C4A" w14:textId="77777777" w:rsidR="00F9369D" w:rsidRPr="00F9369D" w:rsidRDefault="00F9369D" w:rsidP="00F9369D">
            <w:pPr>
              <w:ind w:right="-70"/>
              <w:jc w:val="right"/>
              <w:rPr>
                <w:strike/>
                <w:szCs w:val="24"/>
                <w:lang w:val="en-US" w:eastAsia="en-US"/>
              </w:rPr>
            </w:pPr>
            <w:r w:rsidRPr="00F9369D">
              <w:rPr>
                <w:strike/>
                <w:szCs w:val="24"/>
                <w:lang w:eastAsia="en-US"/>
              </w:rPr>
              <w:t>3,12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BA35A"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1567FD2"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8A1B" w14:textId="77777777" w:rsidR="00F9369D" w:rsidRPr="00F9369D" w:rsidRDefault="00F9369D" w:rsidP="00F9369D">
            <w:pPr>
              <w:ind w:right="-70"/>
              <w:jc w:val="right"/>
              <w:rPr>
                <w:strike/>
                <w:szCs w:val="24"/>
                <w:lang w:val="en-US" w:eastAsia="en-US"/>
              </w:rPr>
            </w:pPr>
            <w:r w:rsidRPr="00F9369D">
              <w:rPr>
                <w:strike/>
                <w:szCs w:val="24"/>
                <w:lang w:eastAsia="en-US"/>
              </w:rPr>
              <w:t>6,96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9207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5AAAD055"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9BC5C2" w14:textId="77777777" w:rsidR="00F9369D" w:rsidRPr="00F9369D" w:rsidRDefault="00F9369D" w:rsidP="00F9369D">
            <w:pPr>
              <w:rPr>
                <w:strike/>
                <w:szCs w:val="24"/>
                <w:lang w:val="en-US" w:eastAsia="en-US"/>
              </w:rPr>
            </w:pPr>
            <w:r w:rsidRPr="00F9369D">
              <w:rPr>
                <w:strike/>
                <w:color w:val="000000"/>
                <w:szCs w:val="24"/>
                <w:lang w:eastAsia="en-US"/>
              </w:rPr>
              <w:t>Viešbučių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E98BD"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66ED7"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70253"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D310A4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46E15" w14:textId="77777777" w:rsidR="00F9369D" w:rsidRPr="00F9369D" w:rsidRDefault="00F9369D" w:rsidP="00F9369D">
            <w:pPr>
              <w:ind w:right="-70"/>
              <w:jc w:val="right"/>
              <w:rPr>
                <w:strike/>
                <w:szCs w:val="24"/>
                <w:lang w:val="en-US" w:eastAsia="en-US"/>
              </w:rPr>
            </w:pPr>
            <w:r w:rsidRPr="00F9369D">
              <w:rPr>
                <w:strike/>
                <w:szCs w:val="24"/>
                <w:lang w:eastAsia="en-US"/>
              </w:rPr>
              <w:t>6,24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FF44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AFB80BB"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0741FD" w14:textId="77777777" w:rsidR="00F9369D" w:rsidRPr="00F9369D" w:rsidRDefault="00F9369D" w:rsidP="00F9369D">
            <w:pPr>
              <w:rPr>
                <w:strike/>
                <w:szCs w:val="24"/>
                <w:lang w:val="en-US" w:eastAsia="en-US"/>
              </w:rPr>
            </w:pPr>
            <w:r w:rsidRPr="00F9369D">
              <w:rPr>
                <w:strike/>
                <w:color w:val="000000"/>
                <w:szCs w:val="24"/>
                <w:lang w:eastAsia="en-US"/>
              </w:rPr>
              <w:t>Administracinės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B837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E5B8C" w14:textId="77777777" w:rsidR="00F9369D" w:rsidRPr="00F9369D" w:rsidRDefault="00F9369D" w:rsidP="00F9369D">
            <w:pPr>
              <w:ind w:right="-70"/>
              <w:jc w:val="right"/>
              <w:rPr>
                <w:strike/>
                <w:szCs w:val="24"/>
                <w:lang w:val="en-US" w:eastAsia="en-US"/>
              </w:rPr>
            </w:pPr>
            <w:r w:rsidRPr="00F9369D">
              <w:rPr>
                <w:strike/>
                <w:szCs w:val="24"/>
                <w:lang w:eastAsia="en-US"/>
              </w:rPr>
              <w:t>2,04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AC701"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C712D3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11ACC"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DC496"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4C7FBF4"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8633AE" w14:textId="77777777" w:rsidR="00F9369D" w:rsidRPr="00F9369D" w:rsidRDefault="00F9369D" w:rsidP="00F9369D">
            <w:pPr>
              <w:rPr>
                <w:strike/>
                <w:szCs w:val="24"/>
                <w:lang w:val="en-US" w:eastAsia="en-US"/>
              </w:rPr>
            </w:pPr>
            <w:r w:rsidRPr="00F9369D">
              <w:rPr>
                <w:strike/>
                <w:color w:val="000000"/>
                <w:szCs w:val="24"/>
                <w:lang w:eastAsia="en-US"/>
              </w:rPr>
              <w:t>Prekybos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95CB5"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680A5"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1FB3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36EDBBF"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110C5" w14:textId="77777777" w:rsidR="00F9369D" w:rsidRPr="00F9369D" w:rsidRDefault="00F9369D" w:rsidP="00F9369D">
            <w:pPr>
              <w:ind w:right="-70"/>
              <w:jc w:val="right"/>
              <w:rPr>
                <w:strike/>
                <w:szCs w:val="24"/>
                <w:lang w:val="en-US" w:eastAsia="en-US"/>
              </w:rPr>
            </w:pPr>
            <w:r w:rsidRPr="00F9369D">
              <w:rPr>
                <w:strike/>
                <w:szCs w:val="24"/>
                <w:lang w:eastAsia="en-US"/>
              </w:rPr>
              <w:t>5,28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D1BFF"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74FBF7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196BED" w14:textId="77777777" w:rsidR="00F9369D" w:rsidRPr="00F9369D" w:rsidRDefault="00F9369D" w:rsidP="00F9369D">
            <w:pPr>
              <w:rPr>
                <w:strike/>
                <w:szCs w:val="24"/>
                <w:lang w:val="en-US" w:eastAsia="en-US"/>
              </w:rPr>
            </w:pPr>
            <w:r w:rsidRPr="00F9369D">
              <w:rPr>
                <w:strike/>
                <w:color w:val="000000"/>
                <w:szCs w:val="24"/>
                <w:lang w:eastAsia="en-US"/>
              </w:rPr>
              <w:t>Paslaugų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E23F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75FED"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7D7CB"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FDE78A2"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6E2A7"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1E7A1"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7BB8E59"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71FA80" w14:textId="77777777" w:rsidR="00F9369D" w:rsidRPr="00F9369D" w:rsidRDefault="00F9369D" w:rsidP="00F9369D">
            <w:pPr>
              <w:rPr>
                <w:strike/>
                <w:szCs w:val="24"/>
                <w:lang w:val="en-US" w:eastAsia="en-US"/>
              </w:rPr>
            </w:pPr>
            <w:r w:rsidRPr="00F9369D">
              <w:rPr>
                <w:strike/>
                <w:color w:val="000000"/>
                <w:szCs w:val="24"/>
                <w:lang w:eastAsia="en-US"/>
              </w:rPr>
              <w:t>Maitinimo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3BD0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81FD8"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A7AEE"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01AF805"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99F73" w14:textId="77777777" w:rsidR="00F9369D" w:rsidRPr="00F9369D" w:rsidRDefault="00F9369D" w:rsidP="00F9369D">
            <w:pPr>
              <w:ind w:right="-70"/>
              <w:jc w:val="right"/>
              <w:rPr>
                <w:strike/>
                <w:szCs w:val="24"/>
                <w:lang w:val="en-US" w:eastAsia="en-US"/>
              </w:rPr>
            </w:pPr>
            <w:r w:rsidRPr="00F9369D">
              <w:rPr>
                <w:strike/>
                <w:szCs w:val="24"/>
                <w:lang w:eastAsia="en-US"/>
              </w:rPr>
              <w:t>7,80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6CB22"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6A6AAB3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50D29D" w14:textId="77777777" w:rsidR="00F9369D" w:rsidRPr="00F9369D" w:rsidRDefault="00F9369D" w:rsidP="00F9369D">
            <w:pPr>
              <w:rPr>
                <w:strike/>
                <w:szCs w:val="24"/>
                <w:lang w:val="en-US" w:eastAsia="en-US"/>
              </w:rPr>
            </w:pPr>
            <w:r w:rsidRPr="00F9369D">
              <w:rPr>
                <w:strike/>
                <w:color w:val="000000"/>
                <w:szCs w:val="24"/>
                <w:lang w:eastAsia="en-US"/>
              </w:rPr>
              <w:t>Transporto, garažų (išskyrus 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C823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B4B46" w14:textId="77777777" w:rsidR="00F9369D" w:rsidRPr="00F9369D" w:rsidRDefault="00F9369D" w:rsidP="00F9369D">
            <w:pPr>
              <w:ind w:right="-70"/>
              <w:jc w:val="right"/>
              <w:rPr>
                <w:strike/>
                <w:szCs w:val="24"/>
                <w:lang w:val="en-US" w:eastAsia="en-US"/>
              </w:rPr>
            </w:pPr>
            <w:r w:rsidRPr="00F9369D">
              <w:rPr>
                <w:strike/>
                <w:szCs w:val="24"/>
                <w:lang w:eastAsia="en-US"/>
              </w:rPr>
              <w:t>0,72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387A0"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6AFF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A2C7D" w14:textId="77777777" w:rsidR="00F9369D" w:rsidRPr="00F9369D" w:rsidRDefault="00F9369D" w:rsidP="00F9369D">
            <w:pPr>
              <w:ind w:right="-70"/>
              <w:jc w:val="right"/>
              <w:rPr>
                <w:strike/>
                <w:szCs w:val="24"/>
                <w:lang w:val="en-US" w:eastAsia="en-US"/>
              </w:rPr>
            </w:pPr>
            <w:r w:rsidRPr="00F9369D">
              <w:rPr>
                <w:strike/>
                <w:szCs w:val="24"/>
                <w:lang w:eastAsia="en-US"/>
              </w:rPr>
              <w:t>3,84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9A9FA"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8BDD5E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38580C" w14:textId="77777777" w:rsidR="00F9369D" w:rsidRPr="00F9369D" w:rsidRDefault="00F9369D" w:rsidP="00F9369D">
            <w:pPr>
              <w:rPr>
                <w:strike/>
                <w:szCs w:val="24"/>
                <w:lang w:val="en-US" w:eastAsia="en-US"/>
              </w:rPr>
            </w:pPr>
            <w:r w:rsidRPr="00F9369D">
              <w:rPr>
                <w:strike/>
                <w:color w:val="000000"/>
                <w:szCs w:val="24"/>
                <w:lang w:eastAsia="en-US"/>
              </w:rPr>
              <w:t>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674C4"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A43B8" w14:textId="77777777" w:rsidR="00F9369D" w:rsidRPr="00F9369D" w:rsidRDefault="00F9369D" w:rsidP="00F9369D">
            <w:pPr>
              <w:ind w:right="-70"/>
              <w:jc w:val="right"/>
              <w:rPr>
                <w:strike/>
                <w:szCs w:val="24"/>
                <w:lang w:val="en-US" w:eastAsia="en-US"/>
              </w:rPr>
            </w:pPr>
            <w:r w:rsidRPr="00F9369D">
              <w:rPr>
                <w:strike/>
                <w:szCs w:val="24"/>
                <w:lang w:eastAsia="en-US"/>
              </w:rPr>
              <w:t>0,94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4AC61"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1E5EA77"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0C047" w14:textId="77777777" w:rsidR="00F9369D" w:rsidRPr="00F9369D" w:rsidRDefault="00F9369D" w:rsidP="00F9369D">
            <w:pPr>
              <w:ind w:right="-70"/>
              <w:jc w:val="right"/>
              <w:rPr>
                <w:strike/>
                <w:szCs w:val="24"/>
                <w:lang w:val="en-US" w:eastAsia="en-US"/>
              </w:rPr>
            </w:pPr>
            <w:r w:rsidRPr="00F9369D">
              <w:rPr>
                <w:strike/>
                <w:szCs w:val="24"/>
                <w:lang w:eastAsia="en-US"/>
              </w:rPr>
              <w:t>3,05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D56F6"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r>
      <w:tr w:rsidR="00F9369D" w:rsidRPr="00F9369D" w14:paraId="57247B4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C339FC" w14:textId="77777777" w:rsidR="00F9369D" w:rsidRPr="00F9369D" w:rsidRDefault="00F9369D" w:rsidP="00F9369D">
            <w:pPr>
              <w:rPr>
                <w:strike/>
                <w:szCs w:val="24"/>
                <w:lang w:val="en-US" w:eastAsia="en-US"/>
              </w:rPr>
            </w:pPr>
            <w:r w:rsidRPr="00F9369D">
              <w:rPr>
                <w:strike/>
                <w:color w:val="000000"/>
                <w:szCs w:val="24"/>
                <w:lang w:eastAsia="en-US"/>
              </w:rPr>
              <w:t>Gamybos, pramonės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44E3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878E1" w14:textId="77777777" w:rsidR="00F9369D" w:rsidRPr="00F9369D" w:rsidRDefault="00F9369D" w:rsidP="00F9369D">
            <w:pPr>
              <w:ind w:right="-70"/>
              <w:jc w:val="right"/>
              <w:rPr>
                <w:strike/>
                <w:szCs w:val="24"/>
                <w:lang w:val="en-US" w:eastAsia="en-US"/>
              </w:rPr>
            </w:pPr>
            <w:r w:rsidRPr="00F9369D">
              <w:rPr>
                <w:strike/>
                <w:szCs w:val="24"/>
                <w:lang w:eastAsia="en-US"/>
              </w:rPr>
              <w:t>0,72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229BA"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D57A42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249DC" w14:textId="77777777" w:rsidR="00F9369D" w:rsidRPr="00F9369D" w:rsidRDefault="00F9369D" w:rsidP="00F9369D">
            <w:pPr>
              <w:ind w:right="-70"/>
              <w:jc w:val="right"/>
              <w:rPr>
                <w:strike/>
                <w:szCs w:val="24"/>
                <w:lang w:val="en-US" w:eastAsia="en-US"/>
              </w:rPr>
            </w:pPr>
            <w:r w:rsidRPr="00F9369D">
              <w:rPr>
                <w:strike/>
                <w:szCs w:val="24"/>
                <w:lang w:eastAsia="en-US"/>
              </w:rPr>
              <w:t>4,92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84BE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7F5A0D1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99A8E9" w14:textId="77777777" w:rsidR="00F9369D" w:rsidRPr="00F9369D" w:rsidRDefault="00F9369D" w:rsidP="00F9369D">
            <w:pPr>
              <w:rPr>
                <w:strike/>
                <w:szCs w:val="24"/>
                <w:lang w:val="en-US" w:eastAsia="en-US"/>
              </w:rPr>
            </w:pPr>
            <w:r w:rsidRPr="00F9369D">
              <w:rPr>
                <w:strike/>
                <w:color w:val="000000"/>
                <w:szCs w:val="24"/>
                <w:lang w:eastAsia="en-US"/>
              </w:rPr>
              <w:t>Sandėliavimo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F1B7E0" w14:textId="77777777" w:rsidR="00F9369D" w:rsidRPr="00F9369D" w:rsidRDefault="00F9369D" w:rsidP="00F9369D">
            <w:pPr>
              <w:jc w:val="center"/>
              <w:rPr>
                <w:strike/>
                <w:szCs w:val="24"/>
                <w:lang w:val="en-US" w:eastAsia="en-US"/>
              </w:rPr>
            </w:pPr>
            <w:r w:rsidRPr="00F9369D">
              <w:rPr>
                <w:strike/>
                <w:szCs w:val="24"/>
                <w:lang w:eastAsia="en-US"/>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649"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5E660" w14:textId="77777777" w:rsidR="00F9369D" w:rsidRPr="00F9369D" w:rsidRDefault="00F9369D" w:rsidP="00F9369D">
            <w:pPr>
              <w:ind w:left="-90" w:right="-95"/>
              <w:rPr>
                <w:strike/>
                <w:szCs w:val="24"/>
                <w:lang w:val="en-US" w:eastAsia="en-US"/>
              </w:rPr>
            </w:pPr>
            <w:r w:rsidRPr="00F9369D">
              <w:rPr>
                <w:strike/>
                <w:szCs w:val="24"/>
                <w:lang w:eastAsia="en-US"/>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3E3D221" w14:textId="77777777" w:rsidR="00F9369D" w:rsidRPr="00F9369D" w:rsidRDefault="00F9369D" w:rsidP="00F9369D">
            <w:pPr>
              <w:jc w:val="center"/>
              <w:rPr>
                <w:strike/>
                <w:szCs w:val="24"/>
                <w:lang w:val="en-US" w:eastAsia="en-US"/>
              </w:rPr>
            </w:pPr>
            <w:r w:rsidRPr="00F9369D">
              <w:rPr>
                <w:strike/>
                <w:szCs w:val="24"/>
                <w:lang w:eastAsia="en-US"/>
              </w:rPr>
              <w:t> </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1335A"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BC4CE" w14:textId="77777777" w:rsidR="00F9369D" w:rsidRPr="00F9369D" w:rsidRDefault="00F9369D" w:rsidP="00F9369D">
            <w:pPr>
              <w:ind w:left="-90" w:right="-95"/>
              <w:rPr>
                <w:strike/>
                <w:szCs w:val="24"/>
                <w:lang w:val="en-US" w:eastAsia="en-US"/>
              </w:rPr>
            </w:pPr>
            <w:r w:rsidRPr="00F9369D">
              <w:rPr>
                <w:strike/>
                <w:szCs w:val="24"/>
                <w:lang w:eastAsia="en-US"/>
              </w:rPr>
              <w:t> </w:t>
            </w:r>
          </w:p>
        </w:tc>
      </w:tr>
      <w:tr w:rsidR="00F9369D" w:rsidRPr="00F9369D" w14:paraId="50A503D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B62286" w14:textId="77777777" w:rsidR="00F9369D" w:rsidRPr="00F9369D" w:rsidRDefault="00F9369D" w:rsidP="00F9369D">
            <w:pPr>
              <w:ind w:firstLine="159"/>
              <w:rPr>
                <w:strike/>
                <w:szCs w:val="24"/>
                <w:lang w:val="en-US" w:eastAsia="en-US"/>
              </w:rPr>
            </w:pPr>
            <w:r w:rsidRPr="00F9369D">
              <w:rPr>
                <w:strike/>
                <w:szCs w:val="24"/>
                <w:lang w:eastAsia="en-US"/>
              </w:rPr>
              <w:t>iki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73470"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38AA6" w14:textId="77777777" w:rsidR="00F9369D" w:rsidRPr="00F9369D" w:rsidRDefault="00F9369D" w:rsidP="00F9369D">
            <w:pPr>
              <w:ind w:right="-70"/>
              <w:jc w:val="right"/>
              <w:rPr>
                <w:strike/>
                <w:szCs w:val="24"/>
                <w:lang w:val="en-US" w:eastAsia="en-US"/>
              </w:rPr>
            </w:pPr>
            <w:r w:rsidRPr="00F9369D">
              <w:rPr>
                <w:strike/>
                <w:szCs w:val="24"/>
                <w:lang w:eastAsia="en-US"/>
              </w:rPr>
              <w:t>13,06</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AD39B"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04497DC"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28F64" w14:textId="77777777" w:rsidR="00F9369D" w:rsidRPr="00F9369D" w:rsidRDefault="00F9369D" w:rsidP="00F9369D">
            <w:pPr>
              <w:ind w:right="-70"/>
              <w:jc w:val="right"/>
              <w:rPr>
                <w:strike/>
                <w:szCs w:val="24"/>
                <w:lang w:val="en-US" w:eastAsia="en-US"/>
              </w:rPr>
            </w:pPr>
            <w:r w:rsidRPr="00F9369D">
              <w:rPr>
                <w:strike/>
                <w:szCs w:val="24"/>
                <w:lang w:eastAsia="en-US"/>
              </w:rPr>
              <w:t>28,69</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5C3B935"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063D549"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9123EC" w14:textId="77777777" w:rsidR="00F9369D" w:rsidRPr="00F9369D" w:rsidRDefault="00F9369D" w:rsidP="00F9369D">
            <w:pPr>
              <w:ind w:firstLine="159"/>
              <w:rPr>
                <w:strike/>
                <w:szCs w:val="24"/>
                <w:lang w:val="en-US" w:eastAsia="en-US"/>
              </w:rPr>
            </w:pPr>
            <w:r w:rsidRPr="00F9369D">
              <w:rPr>
                <w:strike/>
                <w:szCs w:val="24"/>
                <w:lang w:eastAsia="en-US"/>
              </w:rPr>
              <w:t>virš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0C1C0641"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8A635" w14:textId="77777777" w:rsidR="00F9369D" w:rsidRPr="00F9369D" w:rsidRDefault="00F9369D" w:rsidP="00F9369D">
            <w:pPr>
              <w:ind w:right="-70"/>
              <w:jc w:val="right"/>
              <w:rPr>
                <w:strike/>
                <w:szCs w:val="24"/>
                <w:lang w:val="en-US" w:eastAsia="en-US"/>
              </w:rPr>
            </w:pPr>
            <w:r w:rsidRPr="00F9369D">
              <w:rPr>
                <w:strike/>
                <w:szCs w:val="24"/>
                <w:lang w:eastAsia="en-US"/>
              </w:rPr>
              <w:t>57,11</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747D1ABD"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E77BC8B"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91250" w14:textId="77777777" w:rsidR="00F9369D" w:rsidRPr="00F9369D" w:rsidRDefault="00F9369D" w:rsidP="00F9369D">
            <w:pPr>
              <w:ind w:right="-70"/>
              <w:jc w:val="right"/>
              <w:rPr>
                <w:strike/>
                <w:szCs w:val="24"/>
                <w:lang w:val="en-US" w:eastAsia="en-US"/>
              </w:rPr>
            </w:pPr>
            <w:r w:rsidRPr="00F9369D">
              <w:rPr>
                <w:strike/>
                <w:szCs w:val="24"/>
                <w:lang w:eastAsia="en-US"/>
              </w:rPr>
              <w:t>125,49</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F905D9A"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A4CD9C5"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9FA34" w14:textId="77777777" w:rsidR="00F9369D" w:rsidRPr="00F9369D" w:rsidRDefault="00F9369D" w:rsidP="00F9369D">
            <w:pPr>
              <w:rPr>
                <w:strike/>
                <w:szCs w:val="24"/>
                <w:lang w:val="en-US" w:eastAsia="en-US"/>
              </w:rPr>
            </w:pPr>
            <w:r w:rsidRPr="00F9369D">
              <w:rPr>
                <w:strike/>
                <w:color w:val="000000"/>
                <w:szCs w:val="24"/>
                <w:lang w:eastAsia="en-US"/>
              </w:rPr>
              <w:t>Kultūros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08EE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82BD5"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66F7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15EB69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0A072" w14:textId="77777777" w:rsidR="00F9369D" w:rsidRPr="00F9369D" w:rsidRDefault="00F9369D" w:rsidP="00F9369D">
            <w:pPr>
              <w:ind w:right="-70"/>
              <w:jc w:val="right"/>
              <w:rPr>
                <w:strike/>
                <w:szCs w:val="24"/>
                <w:lang w:val="en-US" w:eastAsia="en-US"/>
              </w:rPr>
            </w:pPr>
            <w:r w:rsidRPr="00F9369D">
              <w:rPr>
                <w:strike/>
                <w:szCs w:val="24"/>
                <w:lang w:eastAsia="en-US"/>
              </w:rPr>
              <w:t>1,08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7EF1C"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37E07AB"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4B10D1" w14:textId="77777777" w:rsidR="00F9369D" w:rsidRPr="00F9369D" w:rsidRDefault="00F9369D" w:rsidP="00F9369D">
            <w:pPr>
              <w:rPr>
                <w:strike/>
                <w:szCs w:val="24"/>
                <w:lang w:val="en-US" w:eastAsia="en-US"/>
              </w:rPr>
            </w:pPr>
            <w:r w:rsidRPr="00F9369D">
              <w:rPr>
                <w:strike/>
                <w:color w:val="000000"/>
                <w:szCs w:val="24"/>
                <w:lang w:eastAsia="en-US"/>
              </w:rPr>
              <w:t>Mokslo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0E8E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30076"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5B151"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560536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C9499" w14:textId="77777777" w:rsidR="00F9369D" w:rsidRPr="00F9369D" w:rsidRDefault="00F9369D" w:rsidP="00F9369D">
            <w:pPr>
              <w:ind w:right="-70"/>
              <w:jc w:val="right"/>
              <w:rPr>
                <w:strike/>
                <w:szCs w:val="24"/>
                <w:lang w:val="en-US" w:eastAsia="en-US"/>
              </w:rPr>
            </w:pPr>
            <w:r w:rsidRPr="00F9369D">
              <w:rPr>
                <w:strike/>
                <w:szCs w:val="24"/>
                <w:lang w:eastAsia="en-US"/>
              </w:rPr>
              <w:t>1,32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86ED"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54239BE2"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F8EF3B" w14:textId="77777777" w:rsidR="00F9369D" w:rsidRPr="00F9369D" w:rsidRDefault="00F9369D" w:rsidP="00F9369D">
            <w:pPr>
              <w:rPr>
                <w:strike/>
                <w:szCs w:val="24"/>
                <w:lang w:val="en-US" w:eastAsia="en-US"/>
              </w:rPr>
            </w:pPr>
            <w:r w:rsidRPr="00F9369D">
              <w:rPr>
                <w:strike/>
                <w:color w:val="000000"/>
                <w:szCs w:val="24"/>
                <w:lang w:eastAsia="en-US"/>
              </w:rPr>
              <w:t>Gydymo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E888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91BBC" w14:textId="77777777" w:rsidR="00F9369D" w:rsidRPr="00F9369D" w:rsidRDefault="00F9369D" w:rsidP="00F9369D">
            <w:pPr>
              <w:ind w:right="-70"/>
              <w:jc w:val="right"/>
              <w:rPr>
                <w:strike/>
                <w:szCs w:val="24"/>
                <w:lang w:val="en-US" w:eastAsia="en-US"/>
              </w:rPr>
            </w:pPr>
            <w:r w:rsidRPr="00F9369D">
              <w:rPr>
                <w:strike/>
                <w:szCs w:val="24"/>
                <w:lang w:eastAsia="en-US"/>
              </w:rPr>
              <w:t>3,00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9A99A"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82C5C8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669E2" w14:textId="77777777" w:rsidR="00F9369D" w:rsidRPr="00F9369D" w:rsidRDefault="00F9369D" w:rsidP="00F9369D">
            <w:pPr>
              <w:ind w:right="-70"/>
              <w:jc w:val="right"/>
              <w:rPr>
                <w:strike/>
                <w:szCs w:val="24"/>
                <w:lang w:val="en-US" w:eastAsia="en-US"/>
              </w:rPr>
            </w:pPr>
            <w:r w:rsidRPr="00F9369D">
              <w:rPr>
                <w:strike/>
                <w:szCs w:val="24"/>
                <w:lang w:eastAsia="en-US"/>
              </w:rPr>
              <w:t>2,64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8B77B"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67C1C80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2021C3" w14:textId="77777777" w:rsidR="00F9369D" w:rsidRPr="00F9369D" w:rsidRDefault="00F9369D" w:rsidP="00F9369D">
            <w:pPr>
              <w:rPr>
                <w:strike/>
                <w:szCs w:val="24"/>
                <w:lang w:val="en-US" w:eastAsia="en-US"/>
              </w:rPr>
            </w:pPr>
            <w:r w:rsidRPr="00F9369D">
              <w:rPr>
                <w:strike/>
                <w:color w:val="000000"/>
                <w:szCs w:val="24"/>
                <w:lang w:eastAsia="en-US"/>
              </w:rPr>
              <w:t>Poilsio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C2EE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101F5"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4CEF9"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5D4FE6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15883" w14:textId="77777777" w:rsidR="00F9369D" w:rsidRPr="00F9369D" w:rsidRDefault="00F9369D" w:rsidP="00F9369D">
            <w:pPr>
              <w:ind w:right="-70"/>
              <w:jc w:val="right"/>
              <w:rPr>
                <w:strike/>
                <w:szCs w:val="24"/>
                <w:lang w:val="en-US" w:eastAsia="en-US"/>
              </w:rPr>
            </w:pPr>
            <w:r w:rsidRPr="00F9369D">
              <w:rPr>
                <w:strike/>
                <w:szCs w:val="24"/>
                <w:lang w:eastAsia="en-US"/>
              </w:rPr>
              <w:t>3,60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D8D47"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C893E6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231899" w14:textId="77777777" w:rsidR="00F9369D" w:rsidRPr="00F9369D" w:rsidRDefault="00F9369D" w:rsidP="00F9369D">
            <w:pPr>
              <w:rPr>
                <w:strike/>
                <w:szCs w:val="24"/>
                <w:lang w:val="en-US" w:eastAsia="en-US"/>
              </w:rPr>
            </w:pPr>
            <w:r w:rsidRPr="00F9369D">
              <w:rPr>
                <w:strike/>
                <w:color w:val="000000"/>
                <w:szCs w:val="24"/>
                <w:lang w:eastAsia="en-US"/>
              </w:rPr>
              <w:lastRenderedPageBreak/>
              <w:t>Sporto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3629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975B2"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514C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53A7AA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FE4CE" w14:textId="77777777" w:rsidR="00F9369D" w:rsidRPr="00F9369D" w:rsidRDefault="00F9369D" w:rsidP="00F9369D">
            <w:pPr>
              <w:ind w:right="-70"/>
              <w:jc w:val="right"/>
              <w:rPr>
                <w:strike/>
                <w:szCs w:val="24"/>
                <w:lang w:val="en-US" w:eastAsia="en-US"/>
              </w:rPr>
            </w:pPr>
            <w:r w:rsidRPr="00F9369D">
              <w:rPr>
                <w:strike/>
                <w:szCs w:val="24"/>
                <w:lang w:eastAsia="en-US"/>
              </w:rPr>
              <w:t>2,28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99D02"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0B6C29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2BC5BD" w14:textId="77777777" w:rsidR="00F9369D" w:rsidRPr="00F9369D" w:rsidRDefault="00F9369D" w:rsidP="00F9369D">
            <w:pPr>
              <w:rPr>
                <w:strike/>
                <w:szCs w:val="24"/>
                <w:lang w:val="en-US" w:eastAsia="en-US"/>
              </w:rPr>
            </w:pPr>
            <w:r w:rsidRPr="00F9369D">
              <w:rPr>
                <w:strike/>
                <w:color w:val="000000"/>
                <w:szCs w:val="24"/>
                <w:lang w:eastAsia="en-US"/>
              </w:rPr>
              <w:t>Religinės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DD91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7995" w14:textId="77777777" w:rsidR="00F9369D" w:rsidRPr="00F9369D" w:rsidRDefault="00F9369D" w:rsidP="00F9369D">
            <w:pPr>
              <w:ind w:right="-70"/>
              <w:jc w:val="right"/>
              <w:rPr>
                <w:strike/>
                <w:szCs w:val="24"/>
                <w:lang w:val="en-US" w:eastAsia="en-US"/>
              </w:rPr>
            </w:pPr>
            <w:r w:rsidRPr="00F9369D">
              <w:rPr>
                <w:strike/>
                <w:szCs w:val="24"/>
                <w:lang w:eastAsia="en-US"/>
              </w:rPr>
              <w:t>0,48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E0E24"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BF139B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01BFD" w14:textId="77777777" w:rsidR="00F9369D" w:rsidRPr="00F9369D" w:rsidRDefault="00F9369D" w:rsidP="00F9369D">
            <w:pPr>
              <w:ind w:right="-70"/>
              <w:jc w:val="right"/>
              <w:rPr>
                <w:strike/>
                <w:szCs w:val="24"/>
                <w:lang w:val="en-US" w:eastAsia="en-US"/>
              </w:rPr>
            </w:pPr>
            <w:r w:rsidRPr="00F9369D">
              <w:rPr>
                <w:strike/>
                <w:szCs w:val="24"/>
                <w:lang w:eastAsia="en-US"/>
              </w:rPr>
              <w:t>2,28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E9214"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39D57AE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53CC9B" w14:textId="77777777" w:rsidR="00F9369D" w:rsidRPr="00F9369D" w:rsidRDefault="00F9369D" w:rsidP="00F9369D">
            <w:pPr>
              <w:rPr>
                <w:strike/>
                <w:szCs w:val="24"/>
                <w:lang w:val="en-US" w:eastAsia="en-US"/>
              </w:rPr>
            </w:pPr>
            <w:r w:rsidRPr="00F9369D">
              <w:rPr>
                <w:strike/>
                <w:color w:val="000000"/>
                <w:szCs w:val="24"/>
                <w:lang w:eastAsia="en-US"/>
              </w:rPr>
              <w:t>Specialiosios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D478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DCB20" w14:textId="77777777" w:rsidR="00F9369D" w:rsidRPr="00F9369D" w:rsidRDefault="00F9369D" w:rsidP="00F9369D">
            <w:pPr>
              <w:ind w:right="-70"/>
              <w:jc w:val="right"/>
              <w:rPr>
                <w:strike/>
                <w:szCs w:val="24"/>
                <w:lang w:val="en-US" w:eastAsia="en-US"/>
              </w:rPr>
            </w:pPr>
            <w:r w:rsidRPr="00F9369D">
              <w:rPr>
                <w:strike/>
                <w:szCs w:val="24"/>
                <w:lang w:eastAsia="en-US"/>
              </w:rPr>
              <w:t>0,48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676C0"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F765B59"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B36A2"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B9B66"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11628F8"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D82058" w14:textId="77777777" w:rsidR="00F9369D" w:rsidRPr="00F9369D" w:rsidRDefault="00F9369D" w:rsidP="00F9369D">
            <w:pPr>
              <w:rPr>
                <w:strike/>
                <w:szCs w:val="24"/>
                <w:lang w:val="en-US" w:eastAsia="en-US"/>
              </w:rPr>
            </w:pPr>
            <w:r w:rsidRPr="00F9369D">
              <w:rPr>
                <w:strike/>
                <w:color w:val="000000"/>
                <w:szCs w:val="24"/>
                <w:lang w:eastAsia="en-US"/>
              </w:rPr>
              <w:t>Sodų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DAD8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7F567" w14:textId="77777777" w:rsidR="00F9369D" w:rsidRPr="00F9369D" w:rsidRDefault="00F9369D" w:rsidP="00F9369D">
            <w:pPr>
              <w:ind w:right="-70"/>
              <w:jc w:val="right"/>
              <w:rPr>
                <w:strike/>
                <w:szCs w:val="24"/>
                <w:lang w:val="en-US" w:eastAsia="en-US"/>
              </w:rPr>
            </w:pPr>
            <w:r w:rsidRPr="00F9369D">
              <w:rPr>
                <w:strike/>
                <w:szCs w:val="24"/>
                <w:lang w:eastAsia="en-US"/>
              </w:rPr>
              <w:t>3,90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E61EE"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62FEEC9"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84A4C" w14:textId="77777777" w:rsidR="00F9369D" w:rsidRPr="00F9369D" w:rsidRDefault="00F9369D" w:rsidP="00F9369D">
            <w:pPr>
              <w:ind w:right="-70"/>
              <w:jc w:val="right"/>
              <w:rPr>
                <w:strike/>
                <w:szCs w:val="24"/>
                <w:lang w:val="en-US" w:eastAsia="en-US"/>
              </w:rPr>
            </w:pPr>
            <w:r w:rsidRPr="00F9369D">
              <w:rPr>
                <w:strike/>
                <w:szCs w:val="24"/>
                <w:lang w:eastAsia="en-US"/>
              </w:rPr>
              <w:t>8,53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6FEB4"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r>
      <w:tr w:rsidR="00F9369D" w:rsidRPr="00F9369D" w14:paraId="74B0C020"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2E62F2" w14:textId="77777777" w:rsidR="00F9369D" w:rsidRPr="00F9369D" w:rsidRDefault="00F9369D" w:rsidP="00F9369D">
            <w:pPr>
              <w:rPr>
                <w:strike/>
                <w:szCs w:val="24"/>
                <w:lang w:val="en-US" w:eastAsia="en-US"/>
              </w:rPr>
            </w:pPr>
            <w:r w:rsidRPr="00F9369D">
              <w:rPr>
                <w:strike/>
                <w:color w:val="000000"/>
                <w:szCs w:val="24"/>
                <w:lang w:eastAsia="en-US"/>
              </w:rPr>
              <w:t>Žemės ūkio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6C83C" w14:textId="77777777" w:rsidR="00F9369D" w:rsidRPr="00F9369D" w:rsidRDefault="00F9369D" w:rsidP="00F9369D">
            <w:pPr>
              <w:jc w:val="center"/>
              <w:rPr>
                <w:strike/>
                <w:szCs w:val="24"/>
                <w:lang w:val="en-US" w:eastAsia="en-US"/>
              </w:rPr>
            </w:pPr>
            <w:r w:rsidRPr="00F9369D">
              <w:rPr>
                <w:strike/>
                <w:szCs w:val="24"/>
                <w:lang w:eastAsia="en-US"/>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CA7CC"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E1CA5" w14:textId="77777777" w:rsidR="00F9369D" w:rsidRPr="00F9369D" w:rsidRDefault="00F9369D" w:rsidP="00F9369D">
            <w:pPr>
              <w:ind w:left="-90" w:right="-95"/>
              <w:rPr>
                <w:strike/>
                <w:szCs w:val="24"/>
                <w:lang w:val="en-US" w:eastAsia="en-US"/>
              </w:rPr>
            </w:pPr>
            <w:r w:rsidRPr="00F9369D">
              <w:rPr>
                <w:strike/>
                <w:szCs w:val="24"/>
                <w:lang w:eastAsia="en-US"/>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066DB020" w14:textId="77777777" w:rsidR="00F9369D" w:rsidRPr="00F9369D" w:rsidRDefault="00F9369D" w:rsidP="00F9369D">
            <w:pPr>
              <w:jc w:val="center"/>
              <w:rPr>
                <w:strike/>
                <w:szCs w:val="24"/>
                <w:lang w:val="en-US" w:eastAsia="en-US"/>
              </w:rPr>
            </w:pPr>
            <w:r w:rsidRPr="00F9369D">
              <w:rPr>
                <w:strike/>
                <w:szCs w:val="24"/>
                <w:lang w:eastAsia="en-US"/>
              </w:rPr>
              <w:t> </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A685C"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255C1" w14:textId="77777777" w:rsidR="00F9369D" w:rsidRPr="00F9369D" w:rsidRDefault="00F9369D" w:rsidP="00F9369D">
            <w:pPr>
              <w:ind w:left="-90" w:right="-95"/>
              <w:rPr>
                <w:strike/>
                <w:szCs w:val="24"/>
                <w:lang w:val="en-US" w:eastAsia="en-US"/>
              </w:rPr>
            </w:pPr>
            <w:r w:rsidRPr="00F9369D">
              <w:rPr>
                <w:strike/>
                <w:szCs w:val="24"/>
                <w:lang w:eastAsia="en-US"/>
              </w:rPr>
              <w:t> </w:t>
            </w:r>
          </w:p>
        </w:tc>
      </w:tr>
      <w:tr w:rsidR="00F9369D" w:rsidRPr="00F9369D" w14:paraId="757ABF32"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C784DC" w14:textId="77777777" w:rsidR="00F9369D" w:rsidRPr="00F9369D" w:rsidRDefault="00F9369D" w:rsidP="00F9369D">
            <w:pPr>
              <w:ind w:firstLine="159"/>
              <w:rPr>
                <w:strike/>
                <w:szCs w:val="24"/>
                <w:lang w:val="en-US" w:eastAsia="en-US"/>
              </w:rPr>
            </w:pPr>
            <w:r w:rsidRPr="00F9369D">
              <w:rPr>
                <w:strike/>
                <w:szCs w:val="24"/>
                <w:lang w:eastAsia="en-US"/>
              </w:rPr>
              <w:t>iki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7040C1D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223C" w14:textId="77777777" w:rsidR="00F9369D" w:rsidRPr="00F9369D" w:rsidRDefault="00F9369D" w:rsidP="00F9369D">
            <w:pPr>
              <w:ind w:right="-70"/>
              <w:jc w:val="right"/>
              <w:rPr>
                <w:strike/>
                <w:szCs w:val="24"/>
                <w:lang w:val="en-US" w:eastAsia="en-US"/>
              </w:rPr>
            </w:pPr>
            <w:r w:rsidRPr="00F9369D">
              <w:rPr>
                <w:strike/>
                <w:szCs w:val="24"/>
                <w:lang w:eastAsia="en-US"/>
              </w:rPr>
              <w:t>5,02</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3FE047D1"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A2FE5AF"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B2C5D" w14:textId="77777777" w:rsidR="00F9369D" w:rsidRPr="00F9369D" w:rsidRDefault="00F9369D" w:rsidP="00F9369D">
            <w:pPr>
              <w:ind w:right="-70"/>
              <w:jc w:val="right"/>
              <w:rPr>
                <w:strike/>
                <w:szCs w:val="24"/>
                <w:lang w:val="en-US" w:eastAsia="en-US"/>
              </w:rPr>
            </w:pPr>
            <w:r w:rsidRPr="00F9369D">
              <w:rPr>
                <w:strike/>
                <w:szCs w:val="24"/>
                <w:lang w:eastAsia="en-US"/>
              </w:rPr>
              <w:t>12,92</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831B1B2"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0B9162D"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05D096" w14:textId="77777777" w:rsidR="00F9369D" w:rsidRPr="00F9369D" w:rsidRDefault="00F9369D" w:rsidP="00F9369D">
            <w:pPr>
              <w:ind w:firstLine="159"/>
              <w:rPr>
                <w:strike/>
                <w:szCs w:val="24"/>
                <w:lang w:val="en-US" w:eastAsia="en-US"/>
              </w:rPr>
            </w:pPr>
            <w:r w:rsidRPr="00F9369D">
              <w:rPr>
                <w:strike/>
                <w:szCs w:val="24"/>
                <w:lang w:eastAsia="en-US"/>
              </w:rPr>
              <w:t>virš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571FC1D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D1E0A" w14:textId="77777777" w:rsidR="00F9369D" w:rsidRPr="00F9369D" w:rsidRDefault="00F9369D" w:rsidP="00F9369D">
            <w:pPr>
              <w:ind w:right="-70"/>
              <w:jc w:val="right"/>
              <w:rPr>
                <w:strike/>
                <w:szCs w:val="24"/>
                <w:lang w:val="en-US" w:eastAsia="en-US"/>
              </w:rPr>
            </w:pPr>
            <w:r w:rsidRPr="00F9369D">
              <w:rPr>
                <w:strike/>
                <w:szCs w:val="24"/>
                <w:lang w:eastAsia="en-US"/>
              </w:rPr>
              <w:t>21,30</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7565A5F"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6D5C85A"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3F65E" w14:textId="77777777" w:rsidR="00F9369D" w:rsidRPr="00F9369D" w:rsidRDefault="00F9369D" w:rsidP="00F9369D">
            <w:pPr>
              <w:ind w:right="-70"/>
              <w:jc w:val="right"/>
              <w:rPr>
                <w:strike/>
                <w:szCs w:val="24"/>
                <w:lang w:val="en-US" w:eastAsia="en-US"/>
              </w:rPr>
            </w:pPr>
            <w:r w:rsidRPr="00F9369D">
              <w:rPr>
                <w:strike/>
                <w:szCs w:val="24"/>
                <w:lang w:eastAsia="en-US"/>
              </w:rPr>
              <w:t>54,85</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75BF4D89"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p w14:paraId="470E755C" w14:textId="77777777" w:rsidR="00F9369D" w:rsidRPr="00F9369D" w:rsidRDefault="00F9369D" w:rsidP="00F9369D">
            <w:pPr>
              <w:ind w:left="-90" w:right="-95"/>
              <w:rPr>
                <w:strike/>
                <w:szCs w:val="24"/>
                <w:lang w:val="en-US" w:eastAsia="en-US"/>
              </w:rPr>
            </w:pPr>
            <w:r w:rsidRPr="00F9369D">
              <w:rPr>
                <w:strike/>
                <w:color w:val="000000"/>
                <w:szCs w:val="24"/>
                <w:lang w:eastAsia="en-US"/>
              </w:rPr>
              <w:t> </w:t>
            </w:r>
          </w:p>
        </w:tc>
      </w:tr>
      <w:tr w:rsidR="00F9369D" w:rsidRPr="00F9369D" w14:paraId="7D255891" w14:textId="77777777" w:rsidTr="003562FC">
        <w:trPr>
          <w:trHeight w:val="255"/>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948854" w14:textId="77777777" w:rsidR="00F9369D" w:rsidRPr="00F9369D" w:rsidRDefault="00F9369D" w:rsidP="00F9369D">
            <w:pPr>
              <w:rPr>
                <w:strike/>
                <w:szCs w:val="24"/>
                <w:lang w:val="en-US" w:eastAsia="en-US"/>
              </w:rPr>
            </w:pPr>
            <w:r w:rsidRPr="00F9369D">
              <w:rPr>
                <w:strike/>
                <w:color w:val="000000"/>
                <w:szCs w:val="24"/>
                <w:lang w:eastAsia="en-US"/>
              </w:rPr>
              <w:t>Kiti neįvardinti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EB90A"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D62C9" w14:textId="77777777" w:rsidR="00F9369D" w:rsidRPr="00F9369D" w:rsidRDefault="00F9369D" w:rsidP="00F9369D">
            <w:pPr>
              <w:ind w:right="-70"/>
              <w:jc w:val="right"/>
              <w:rPr>
                <w:strike/>
                <w:szCs w:val="24"/>
                <w:lang w:val="en-US" w:eastAsia="en-US"/>
              </w:rPr>
            </w:pPr>
            <w:r w:rsidRPr="00F9369D">
              <w:rPr>
                <w:strike/>
                <w:szCs w:val="24"/>
                <w:lang w:eastAsia="en-US"/>
              </w:rPr>
              <w:t>1,08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3B506"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4CD4989F"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FE5C1" w14:textId="77777777" w:rsidR="00F9369D" w:rsidRPr="00F9369D" w:rsidRDefault="00F9369D" w:rsidP="00F9369D">
            <w:pPr>
              <w:ind w:right="-70"/>
              <w:jc w:val="right"/>
              <w:rPr>
                <w:strike/>
                <w:szCs w:val="24"/>
                <w:lang w:val="en-US" w:eastAsia="en-US"/>
              </w:rPr>
            </w:pPr>
            <w:r w:rsidRPr="00F9369D">
              <w:rPr>
                <w:strike/>
                <w:szCs w:val="24"/>
                <w:lang w:eastAsia="en-US"/>
              </w:rPr>
              <w:t>4,32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DD65C"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136FFA4"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C3A804" w14:textId="77777777" w:rsidR="00F9369D" w:rsidRPr="00F9369D" w:rsidRDefault="00F9369D" w:rsidP="00F9369D">
            <w:pPr>
              <w:rPr>
                <w:strike/>
                <w:szCs w:val="24"/>
                <w:lang w:val="en-US" w:eastAsia="en-US"/>
              </w:rPr>
            </w:pPr>
            <w:r w:rsidRPr="00F9369D">
              <w:rPr>
                <w:strike/>
                <w:color w:val="000000"/>
                <w:szCs w:val="24"/>
                <w:lang w:eastAsia="en-US"/>
              </w:rPr>
              <w:t>Netinkami naudojimui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16651"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nil"/>
            </w:tcBorders>
            <w:tcMar>
              <w:top w:w="0" w:type="dxa"/>
              <w:left w:w="108" w:type="dxa"/>
              <w:bottom w:w="0" w:type="dxa"/>
              <w:right w:w="108" w:type="dxa"/>
            </w:tcMar>
            <w:vAlign w:val="center"/>
            <w:hideMark/>
          </w:tcPr>
          <w:p w14:paraId="4B8EE221" w14:textId="77777777" w:rsidR="00F9369D" w:rsidRPr="00F9369D" w:rsidRDefault="00F9369D" w:rsidP="00F9369D">
            <w:pPr>
              <w:ind w:right="-70"/>
              <w:jc w:val="center"/>
              <w:rPr>
                <w:strike/>
                <w:szCs w:val="24"/>
                <w:lang w:val="en-US" w:eastAsia="en-US"/>
              </w:rPr>
            </w:pPr>
            <w:r w:rsidRPr="00F9369D">
              <w:rPr>
                <w:strike/>
                <w:szCs w:val="24"/>
                <w:lang w:eastAsia="en-US"/>
              </w:rPr>
              <w:t>5,60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5E860"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0834B" w14:textId="77777777" w:rsidR="00F9369D" w:rsidRPr="00F9369D" w:rsidRDefault="00F9369D" w:rsidP="00F9369D">
            <w:pPr>
              <w:jc w:val="center"/>
              <w:rPr>
                <w:strike/>
                <w:szCs w:val="24"/>
                <w:lang w:val="en-US" w:eastAsia="en-US"/>
              </w:rPr>
            </w:pPr>
            <w:r w:rsidRPr="00F9369D">
              <w:rPr>
                <w:strike/>
                <w:color w:val="000000"/>
                <w:szCs w:val="24"/>
                <w:lang w:eastAsia="en-US"/>
              </w:rPr>
              <w:t>-</w:t>
            </w:r>
          </w:p>
        </w:tc>
        <w:tc>
          <w:tcPr>
            <w:tcW w:w="178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949B" w14:textId="77777777" w:rsidR="00F9369D" w:rsidRPr="00F9369D" w:rsidRDefault="00F9369D" w:rsidP="00F9369D">
            <w:pPr>
              <w:jc w:val="center"/>
              <w:rPr>
                <w:strike/>
                <w:szCs w:val="24"/>
                <w:lang w:val="en-US" w:eastAsia="en-US"/>
              </w:rPr>
            </w:pPr>
            <w:r w:rsidRPr="00F9369D">
              <w:rPr>
                <w:strike/>
                <w:color w:val="000000"/>
                <w:szCs w:val="24"/>
                <w:lang w:eastAsia="en-US"/>
              </w:rPr>
              <w:t>-</w:t>
            </w:r>
          </w:p>
        </w:tc>
      </w:tr>
    </w:tbl>
    <w:p w14:paraId="05F9EE67" w14:textId="77777777" w:rsidR="00F9369D" w:rsidRPr="00F9369D" w:rsidRDefault="00F9369D" w:rsidP="00F9369D">
      <w:pPr>
        <w:rPr>
          <w:strike/>
          <w:color w:val="000000"/>
          <w:szCs w:val="24"/>
          <w:lang w:val="en-US" w:eastAsia="en-US"/>
        </w:rPr>
      </w:pPr>
      <w:r w:rsidRPr="00F9369D">
        <w:rPr>
          <w:strike/>
          <w:color w:val="000000"/>
          <w:szCs w:val="24"/>
          <w:lang w:eastAsia="en-US"/>
        </w:rPr>
        <w:t> </w:t>
      </w:r>
    </w:p>
    <w:p w14:paraId="603BA541" w14:textId="77777777" w:rsidR="00F9369D" w:rsidRPr="00F9369D" w:rsidRDefault="00F9369D" w:rsidP="00F9369D">
      <w:pPr>
        <w:jc w:val="both"/>
        <w:rPr>
          <w:strike/>
          <w:color w:val="000000"/>
          <w:szCs w:val="24"/>
          <w:lang w:val="en-US" w:eastAsia="en-US"/>
        </w:rPr>
      </w:pPr>
      <w:r w:rsidRPr="00F9369D">
        <w:rPr>
          <w:strike/>
          <w:color w:val="000000"/>
          <w:szCs w:val="24"/>
          <w:lang w:eastAsia="en-US"/>
        </w:rPr>
        <w:t>*         Pastatai skirti žemės ūkio produkcijai auginti, gaminti ir laikyti, fermos, daržinės, svirnai, sandėliai, garažai technikai, šiltnamiai.</w:t>
      </w:r>
    </w:p>
    <w:p w14:paraId="6B3FA586" w14:textId="77777777" w:rsidR="00F9369D" w:rsidRPr="00F9369D" w:rsidRDefault="00F9369D" w:rsidP="00F9369D">
      <w:pPr>
        <w:jc w:val="both"/>
        <w:rPr>
          <w:strike/>
          <w:color w:val="000000"/>
          <w:szCs w:val="24"/>
          <w:lang w:val="en-US" w:eastAsia="en-US"/>
        </w:rPr>
      </w:pPr>
      <w:r w:rsidRPr="00F9369D">
        <w:rPr>
          <w:strike/>
          <w:color w:val="000000"/>
          <w:szCs w:val="24"/>
          <w:lang w:eastAsia="en-US"/>
        </w:rPr>
        <w:t> </w:t>
      </w:r>
    </w:p>
    <w:p w14:paraId="03BDE9A3" w14:textId="77777777" w:rsidR="00F9369D" w:rsidRPr="00F9369D" w:rsidRDefault="00F9369D" w:rsidP="00F9369D">
      <w:pPr>
        <w:jc w:val="both"/>
        <w:rPr>
          <w:strike/>
          <w:color w:val="000000"/>
          <w:szCs w:val="24"/>
          <w:lang w:val="en-US" w:eastAsia="en-US"/>
        </w:rPr>
      </w:pPr>
      <w:r w:rsidRPr="00F9369D">
        <w:rPr>
          <w:b/>
          <w:bCs/>
          <w:strike/>
          <w:color w:val="000000"/>
          <w:szCs w:val="24"/>
          <w:lang w:eastAsia="en-US"/>
        </w:rPr>
        <w:t>Vietinės rinkliavos kintamoji dedamoji</w:t>
      </w:r>
      <w:r w:rsidRPr="00F9369D">
        <w:rPr>
          <w:strike/>
          <w:color w:val="000000"/>
          <w:szCs w:val="24"/>
          <w:lang w:eastAsia="en-US"/>
        </w:rPr>
        <w:t> nekilnojamo turto objektams, kurie naudojasi individualiais konteineriais:</w:t>
      </w:r>
    </w:p>
    <w:p w14:paraId="27B8D1AE"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1,31 Eur už 120 l talpos konteinerio ištuštinimą</w:t>
      </w:r>
    </w:p>
    <w:p w14:paraId="7850D447"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1,60 Eur už 140 l talpos konteinerio ištuštinimą</w:t>
      </w:r>
    </w:p>
    <w:p w14:paraId="4FECA05A"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2,62 Eur už 240 l talpos konteinerio ištuštinimą</w:t>
      </w:r>
    </w:p>
    <w:p w14:paraId="43D08093"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8,42 Eur už 770 l talpos konteinerio ištuštinimą</w:t>
      </w:r>
    </w:p>
    <w:p w14:paraId="30E1661D"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12,04 Eur už 1100 l talpos konteinerio ištuštinimą</w:t>
      </w:r>
    </w:p>
    <w:p w14:paraId="521730CA" w14:textId="77777777" w:rsidR="00F9369D" w:rsidRPr="00F9369D" w:rsidRDefault="00F9369D" w:rsidP="00F9369D">
      <w:pPr>
        <w:ind w:firstLine="57"/>
        <w:jc w:val="both"/>
        <w:rPr>
          <w:strike/>
          <w:color w:val="000000"/>
          <w:szCs w:val="24"/>
          <w:lang w:val="fi-FI" w:eastAsia="en-US"/>
        </w:rPr>
      </w:pPr>
      <w:r w:rsidRPr="00F9369D">
        <w:rPr>
          <w:strike/>
          <w:color w:val="000000"/>
          <w:szCs w:val="24"/>
          <w:lang w:eastAsia="en-US"/>
        </w:rPr>
        <w:t> </w:t>
      </w:r>
    </w:p>
    <w:p w14:paraId="5EB78F72" w14:textId="77777777" w:rsidR="00F9369D" w:rsidRPr="00F9369D" w:rsidRDefault="00F9369D" w:rsidP="00F9369D">
      <w:pPr>
        <w:jc w:val="both"/>
        <w:rPr>
          <w:strike/>
          <w:color w:val="000000"/>
          <w:szCs w:val="24"/>
          <w:lang w:val="fi-FI" w:eastAsia="en-US"/>
        </w:rPr>
      </w:pPr>
      <w:r w:rsidRPr="00F9369D">
        <w:rPr>
          <w:b/>
          <w:bCs/>
          <w:strike/>
          <w:color w:val="000000"/>
          <w:szCs w:val="24"/>
          <w:lang w:eastAsia="en-US"/>
        </w:rPr>
        <w:t>Vietinės rinkliavos kintamoji dedamoji</w:t>
      </w:r>
      <w:r w:rsidRPr="00F9369D">
        <w:rPr>
          <w:strike/>
          <w:color w:val="000000"/>
          <w:szCs w:val="24"/>
          <w:lang w:eastAsia="en-US"/>
        </w:rPr>
        <w:t> laikinų statinių naudotojams, renginių ar projektų įgyvendintojams (kai sukuriamos atliekos nėra siejamos su  NT objektu):</w:t>
      </w:r>
    </w:p>
    <w:p w14:paraId="4306EEFE"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2,08 Eur už 120 l talpos konteinerio ištuštinimą</w:t>
      </w:r>
    </w:p>
    <w:p w14:paraId="7C0B534C"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4,13 Eur už 240 l talpos konteinerio ištuštinimą</w:t>
      </w:r>
    </w:p>
    <w:p w14:paraId="59878052"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13,26 Eur už 770 l talpos konteinerio ištuštinimą</w:t>
      </w:r>
    </w:p>
    <w:p w14:paraId="3E52B16A"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18,96 Eur už 1100 l talpos konteinerio ištuštinimą</w:t>
      </w:r>
    </w:p>
    <w:p w14:paraId="056D115E" w14:textId="77777777" w:rsidR="00F9369D" w:rsidRPr="00F9369D" w:rsidRDefault="00F9369D" w:rsidP="00F9369D">
      <w:pPr>
        <w:rPr>
          <w:szCs w:val="24"/>
          <w:lang w:val="fi-FI"/>
        </w:rPr>
      </w:pPr>
    </w:p>
    <w:p w14:paraId="443FFF2B" w14:textId="77777777" w:rsidR="00F9369D" w:rsidRPr="00F9369D" w:rsidRDefault="00F9369D" w:rsidP="00F9369D">
      <w:pPr>
        <w:ind w:left="3686" w:firstLine="11"/>
        <w:jc w:val="both"/>
      </w:pPr>
      <w:r w:rsidRPr="00F9369D">
        <w:t xml:space="preserve">Jurbarko rajono savivaldybės vietinės rinkliavos už </w:t>
      </w:r>
    </w:p>
    <w:p w14:paraId="662CDB0D" w14:textId="77777777" w:rsidR="00F9369D" w:rsidRPr="00F9369D" w:rsidRDefault="00F9369D" w:rsidP="00F9369D">
      <w:pPr>
        <w:ind w:left="3686" w:firstLine="11"/>
        <w:jc w:val="both"/>
      </w:pPr>
      <w:r w:rsidRPr="00F9369D">
        <w:t xml:space="preserve">komunalinių atliekų ir komunalinėms atliekoms nepriskiriamų buityje susidarančių atliekų tvarkymą nuostatų </w:t>
      </w:r>
    </w:p>
    <w:p w14:paraId="61DC7808" w14:textId="77777777" w:rsidR="00F9369D" w:rsidRPr="00F9369D" w:rsidRDefault="00F9369D" w:rsidP="00F9369D">
      <w:pPr>
        <w:ind w:left="3686"/>
        <w:jc w:val="both"/>
      </w:pPr>
      <w:r w:rsidRPr="00F9369D">
        <w:t xml:space="preserve">1 priedas </w:t>
      </w:r>
    </w:p>
    <w:p w14:paraId="61F5C3D7" w14:textId="77777777" w:rsidR="00F9369D" w:rsidRPr="00F9369D" w:rsidRDefault="00F9369D" w:rsidP="00F9369D">
      <w:pPr>
        <w:ind w:left="720"/>
        <w:jc w:val="center"/>
        <w:rPr>
          <w:b/>
          <w:bCs/>
        </w:rPr>
      </w:pPr>
    </w:p>
    <w:p w14:paraId="2C66EF64" w14:textId="77777777" w:rsidR="00F9369D" w:rsidRPr="00F9369D" w:rsidRDefault="00F9369D" w:rsidP="00F9369D">
      <w:pPr>
        <w:ind w:left="720"/>
        <w:jc w:val="center"/>
      </w:pPr>
      <w:r w:rsidRPr="00F9369D">
        <w:rPr>
          <w:b/>
          <w:bCs/>
        </w:rPr>
        <w:t>VIETINĖS RINKLIAVOS DYDŽIAI</w:t>
      </w:r>
    </w:p>
    <w:tbl>
      <w:tblPr>
        <w:tblW w:w="9729" w:type="dxa"/>
        <w:jc w:val="center"/>
        <w:tblLayout w:type="fixed"/>
        <w:tblCellMar>
          <w:left w:w="0" w:type="dxa"/>
          <w:right w:w="0" w:type="dxa"/>
        </w:tblCellMar>
        <w:tblLook w:val="04A0" w:firstRow="1" w:lastRow="0" w:firstColumn="1" w:lastColumn="0" w:noHBand="0" w:noVBand="1"/>
      </w:tblPr>
      <w:tblGrid>
        <w:gridCol w:w="3109"/>
        <w:gridCol w:w="1541"/>
        <w:gridCol w:w="756"/>
        <w:gridCol w:w="963"/>
        <w:gridCol w:w="1418"/>
        <w:gridCol w:w="850"/>
        <w:gridCol w:w="1092"/>
      </w:tblGrid>
      <w:tr w:rsidR="00906D56" w:rsidRPr="00F9369D" w14:paraId="32880EA5" w14:textId="77777777" w:rsidTr="003562FC">
        <w:trPr>
          <w:trHeight w:val="70"/>
          <w:jc w:val="center"/>
        </w:trPr>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FA9278" w14:textId="77777777" w:rsidR="00F9369D" w:rsidRPr="00F9369D" w:rsidRDefault="00F9369D" w:rsidP="00F9369D"/>
          <w:p w14:paraId="3ED1AF7B" w14:textId="77777777" w:rsidR="00F9369D" w:rsidRPr="00F9369D" w:rsidRDefault="00F9369D" w:rsidP="00F9369D">
            <w:pPr>
              <w:jc w:val="center"/>
            </w:pPr>
            <w:r w:rsidRPr="00F9369D">
              <w:rPr>
                <w:b/>
                <w:bCs/>
              </w:rPr>
              <w:t>Nekilnojamojo turto objektų kategorijos</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45C9C5" w14:textId="77777777" w:rsidR="00F9369D" w:rsidRPr="00F9369D" w:rsidRDefault="00F9369D" w:rsidP="00F9369D"/>
          <w:p w14:paraId="495A3400" w14:textId="77777777" w:rsidR="00F9369D" w:rsidRPr="00F9369D" w:rsidRDefault="00F9369D" w:rsidP="00F9369D">
            <w:pPr>
              <w:jc w:val="center"/>
            </w:pPr>
            <w:r w:rsidRPr="00F9369D">
              <w:rPr>
                <w:b/>
                <w:bCs/>
              </w:rPr>
              <w:t>Vietinės rinkliavos pastovioji dedamoji</w:t>
            </w:r>
          </w:p>
        </w:tc>
        <w:tc>
          <w:tcPr>
            <w:tcW w:w="33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89CF00" w14:textId="77777777" w:rsidR="00F9369D" w:rsidRPr="00F9369D" w:rsidRDefault="00F9369D" w:rsidP="00F9369D"/>
          <w:p w14:paraId="55D6F529" w14:textId="77777777" w:rsidR="00F9369D" w:rsidRPr="00F9369D" w:rsidRDefault="00F9369D" w:rsidP="00F9369D">
            <w:pPr>
              <w:spacing w:line="276" w:lineRule="auto"/>
              <w:jc w:val="center"/>
            </w:pPr>
            <w:r w:rsidRPr="00F9369D">
              <w:rPr>
                <w:b/>
                <w:bCs/>
              </w:rPr>
              <w:t>Vietinės rinkliavos kintamoji dedamoji</w:t>
            </w:r>
          </w:p>
        </w:tc>
      </w:tr>
      <w:tr w:rsidR="00906D56" w:rsidRPr="00F9369D" w14:paraId="50FB3D0F" w14:textId="77777777" w:rsidTr="003562FC">
        <w:trPr>
          <w:trHeight w:val="70"/>
          <w:jc w:val="center"/>
        </w:trPr>
        <w:tc>
          <w:tcPr>
            <w:tcW w:w="3109" w:type="dxa"/>
            <w:vMerge/>
            <w:tcBorders>
              <w:top w:val="single" w:sz="8" w:space="0" w:color="auto"/>
              <w:left w:val="single" w:sz="8" w:space="0" w:color="auto"/>
              <w:bottom w:val="single" w:sz="8" w:space="0" w:color="auto"/>
              <w:right w:val="single" w:sz="8" w:space="0" w:color="auto"/>
            </w:tcBorders>
            <w:vAlign w:val="center"/>
          </w:tcPr>
          <w:p w14:paraId="28A6A73C" w14:textId="77777777" w:rsidR="00F9369D" w:rsidRPr="00F9369D" w:rsidRDefault="00F9369D" w:rsidP="00F9369D"/>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A73BA" w14:textId="77777777" w:rsidR="00F9369D" w:rsidRPr="00F9369D" w:rsidRDefault="00F9369D" w:rsidP="00F9369D"/>
          <w:p w14:paraId="3AE672A0" w14:textId="77777777" w:rsidR="00F9369D" w:rsidRPr="00F9369D" w:rsidRDefault="00F9369D" w:rsidP="00F9369D">
            <w:pPr>
              <w:jc w:val="center"/>
            </w:pPr>
            <w:r w:rsidRPr="00F9369D">
              <w:rPr>
                <w:b/>
                <w:bCs/>
              </w:rPr>
              <w:t>Parametras</w:t>
            </w:r>
          </w:p>
        </w:tc>
        <w:tc>
          <w:tcPr>
            <w:tcW w:w="1719"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35C8259D" w14:textId="77777777" w:rsidR="00F9369D" w:rsidRPr="00F9369D" w:rsidRDefault="00F9369D" w:rsidP="00F9369D"/>
          <w:p w14:paraId="5A57C86F" w14:textId="77777777" w:rsidR="00F9369D" w:rsidRPr="00F9369D" w:rsidRDefault="00F9369D" w:rsidP="00F9369D">
            <w:pPr>
              <w:jc w:val="center"/>
            </w:pPr>
            <w:r w:rsidRPr="00F9369D">
              <w:rPr>
                <w:b/>
                <w:bCs/>
              </w:rPr>
              <w:t>Rinkliavos dydis, metams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12057" w14:textId="77777777" w:rsidR="00F9369D" w:rsidRPr="00F9369D" w:rsidRDefault="00F9369D" w:rsidP="00F9369D"/>
          <w:p w14:paraId="4A329786" w14:textId="77777777" w:rsidR="00F9369D" w:rsidRPr="00F9369D" w:rsidRDefault="00F9369D" w:rsidP="00F9369D">
            <w:pPr>
              <w:jc w:val="center"/>
            </w:pPr>
            <w:r w:rsidRPr="00F9369D">
              <w:rPr>
                <w:b/>
                <w:bCs/>
              </w:rPr>
              <w:t>Parametras</w:t>
            </w:r>
          </w:p>
        </w:tc>
        <w:tc>
          <w:tcPr>
            <w:tcW w:w="1942"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11EBDB81" w14:textId="77777777" w:rsidR="00F9369D" w:rsidRPr="00F9369D" w:rsidRDefault="00F9369D" w:rsidP="00F9369D"/>
          <w:p w14:paraId="2050A5F4" w14:textId="77777777" w:rsidR="00F9369D" w:rsidRPr="00F9369D" w:rsidRDefault="00F9369D" w:rsidP="00F9369D">
            <w:pPr>
              <w:jc w:val="center"/>
            </w:pPr>
            <w:r w:rsidRPr="00F9369D">
              <w:rPr>
                <w:b/>
                <w:bCs/>
              </w:rPr>
              <w:t>Rinkliavos dydis, metams</w:t>
            </w:r>
          </w:p>
        </w:tc>
      </w:tr>
      <w:tr w:rsidR="00E300F3" w:rsidRPr="00F9369D" w14:paraId="00BDA2DE" w14:textId="77777777" w:rsidTr="00E26C9F">
        <w:trPr>
          <w:trHeight w:val="70"/>
          <w:jc w:val="center"/>
        </w:trPr>
        <w:tc>
          <w:tcPr>
            <w:tcW w:w="3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6243DC" w14:textId="77777777" w:rsidR="00E300F3" w:rsidRPr="00F9369D" w:rsidRDefault="00E300F3" w:rsidP="00E300F3">
            <w:pPr>
              <w:rPr>
                <w:lang w:val="pt-BR"/>
              </w:rPr>
            </w:pPr>
            <w:r w:rsidRPr="00F9369D">
              <w:rPr>
                <w:lang w:val="pt-BR"/>
              </w:rPr>
              <w:lastRenderedPageBreak/>
              <w:t>Gyvenamosios paskirties objektai (individualūs namai)</w:t>
            </w:r>
          </w:p>
        </w:tc>
        <w:tc>
          <w:tcPr>
            <w:tcW w:w="1541" w:type="dxa"/>
            <w:tcBorders>
              <w:top w:val="single" w:sz="4" w:space="0" w:color="auto"/>
              <w:left w:val="nil"/>
              <w:bottom w:val="single" w:sz="8" w:space="0" w:color="auto"/>
              <w:right w:val="nil"/>
            </w:tcBorders>
            <w:tcMar>
              <w:top w:w="0" w:type="dxa"/>
              <w:left w:w="108" w:type="dxa"/>
              <w:bottom w:w="0" w:type="dxa"/>
              <w:right w:w="108" w:type="dxa"/>
            </w:tcMar>
            <w:vAlign w:val="center"/>
          </w:tcPr>
          <w:p w14:paraId="41D23FD7"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7EAAE" w14:textId="77777777" w:rsidR="00E300F3" w:rsidRPr="00F9369D" w:rsidRDefault="00E300F3" w:rsidP="00E300F3">
            <w:pPr>
              <w:ind w:right="-70"/>
              <w:jc w:val="right"/>
            </w:pPr>
            <w:r w:rsidRPr="00F9369D">
              <w:rPr>
                <w:lang w:eastAsia="en-US"/>
              </w:rPr>
              <w:t>3,44</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122EB4F" w14:textId="5098D7BA" w:rsidR="00E300F3" w:rsidRPr="00F9369D" w:rsidRDefault="00E300F3" w:rsidP="00E300F3">
            <w:pPr>
              <w:ind w:left="-90"/>
            </w:pPr>
            <w:r>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A9DDDD" w14:textId="77777777" w:rsidR="00E300F3" w:rsidRPr="00F9369D" w:rsidRDefault="00E300F3" w:rsidP="00E300F3">
            <w:pPr>
              <w:ind w:left="-30" w:right="-40"/>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1288D" w14:textId="77777777" w:rsidR="00E300F3" w:rsidRPr="00F9369D" w:rsidRDefault="00E300F3" w:rsidP="00E300F3">
            <w:pPr>
              <w:ind w:right="-70"/>
              <w:jc w:val="right"/>
            </w:pPr>
            <w:r w:rsidRPr="00F9369D">
              <w:rPr>
                <w:lang w:eastAsia="en-US"/>
              </w:rPr>
              <w:t>6,61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56D64B6" w14:textId="73A0B322" w:rsidR="00E300F3" w:rsidRPr="00F9369D" w:rsidRDefault="00E300F3" w:rsidP="00E300F3">
            <w:pPr>
              <w:ind w:left="-90"/>
            </w:pPr>
            <w:r w:rsidRPr="00717061">
              <w:t>Eur/10 m2</w:t>
            </w:r>
          </w:p>
        </w:tc>
      </w:tr>
      <w:tr w:rsidR="00E300F3" w:rsidRPr="00F9369D" w14:paraId="1F4B0122" w14:textId="77777777" w:rsidTr="00E26C9F">
        <w:trPr>
          <w:trHeight w:val="7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DBECC" w14:textId="77777777" w:rsidR="00E300F3" w:rsidRPr="00F9369D" w:rsidRDefault="00E300F3" w:rsidP="00E300F3">
            <w:r w:rsidRPr="00F9369D">
              <w:t>Gyvenamosios paskirties objektai (butai)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D48AA"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97BB4" w14:textId="77777777" w:rsidR="00E300F3" w:rsidRPr="00F9369D" w:rsidRDefault="00E300F3" w:rsidP="00E300F3">
            <w:pPr>
              <w:ind w:right="-70"/>
              <w:jc w:val="right"/>
            </w:pPr>
            <w:r w:rsidRPr="00F9369D">
              <w:rPr>
                <w:lang w:eastAsia="en-US"/>
              </w:rPr>
              <w:t>3,44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01B9018" w14:textId="1AFD3EF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C73AB2E"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AE1F8" w14:textId="77777777" w:rsidR="00E300F3" w:rsidRPr="00F9369D" w:rsidRDefault="00E300F3" w:rsidP="00E300F3">
            <w:pPr>
              <w:ind w:right="-70"/>
              <w:jc w:val="right"/>
            </w:pPr>
            <w:r w:rsidRPr="00F9369D">
              <w:rPr>
                <w:lang w:eastAsia="en-US"/>
              </w:rPr>
              <w:t>7,66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13BD443" w14:textId="18D7F083" w:rsidR="00E300F3" w:rsidRPr="00F9369D" w:rsidRDefault="00E300F3" w:rsidP="00E300F3">
            <w:pPr>
              <w:ind w:left="-90"/>
            </w:pPr>
            <w:r w:rsidRPr="00717061">
              <w:t>Eur/10 m2</w:t>
            </w:r>
          </w:p>
        </w:tc>
      </w:tr>
      <w:tr w:rsidR="00E300F3" w:rsidRPr="00F9369D" w14:paraId="4AE29B09"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773352" w14:textId="77777777" w:rsidR="00E300F3" w:rsidRPr="00F9369D" w:rsidRDefault="00E300F3" w:rsidP="00E300F3">
            <w:r w:rsidRPr="00F9369D">
              <w:t>Viešbučių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88C95"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60805"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BDE8420" w14:textId="70980BD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27FB77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D082B" w14:textId="77777777" w:rsidR="00E300F3" w:rsidRPr="00F9369D" w:rsidRDefault="00E300F3" w:rsidP="00E300F3">
            <w:pPr>
              <w:ind w:right="-70"/>
              <w:jc w:val="right"/>
            </w:pPr>
            <w:r w:rsidRPr="00F9369D">
              <w:rPr>
                <w:lang w:eastAsia="en-US"/>
              </w:rPr>
              <w:t>6,87</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211F5A94" w14:textId="3FC03381" w:rsidR="00E300F3" w:rsidRPr="00F9369D" w:rsidRDefault="00E300F3" w:rsidP="00E300F3">
            <w:pPr>
              <w:ind w:left="-90"/>
            </w:pPr>
            <w:r w:rsidRPr="00717061">
              <w:t>Eur/10 m2</w:t>
            </w:r>
          </w:p>
        </w:tc>
      </w:tr>
      <w:tr w:rsidR="00E300F3" w:rsidRPr="00F9369D" w14:paraId="01BDB657"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26275BE" w14:textId="77777777" w:rsidR="00E300F3" w:rsidRPr="00F9369D" w:rsidRDefault="00E300F3" w:rsidP="00E300F3">
            <w:r w:rsidRPr="00F9369D">
              <w:t>Administracinės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4BF32F"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D20F9" w14:textId="77777777" w:rsidR="00E300F3" w:rsidRPr="00F9369D" w:rsidRDefault="00E300F3" w:rsidP="00E300F3">
            <w:pPr>
              <w:ind w:right="-70"/>
              <w:jc w:val="right"/>
            </w:pPr>
            <w:r w:rsidRPr="00F9369D">
              <w:rPr>
                <w:lang w:eastAsia="en-US"/>
              </w:rPr>
              <w:t>2,25</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4A6D48F" w14:textId="3132D4C4"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F35659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629A3"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BF85ABB" w14:textId="3C66D5A2" w:rsidR="00E300F3" w:rsidRPr="00F9369D" w:rsidRDefault="00E300F3" w:rsidP="00E300F3">
            <w:pPr>
              <w:ind w:left="-90"/>
            </w:pPr>
            <w:r w:rsidRPr="00717061">
              <w:t>Eur/10 m2</w:t>
            </w:r>
          </w:p>
        </w:tc>
      </w:tr>
      <w:tr w:rsidR="00E300F3" w:rsidRPr="00F9369D" w14:paraId="2FE0787D"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08EB90" w14:textId="77777777" w:rsidR="00E300F3" w:rsidRPr="00F9369D" w:rsidRDefault="00E300F3" w:rsidP="00E300F3">
            <w:r w:rsidRPr="00F9369D">
              <w:t>Prekybos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41E9D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52850"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6D84FEB" w14:textId="10EE84A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7EAF74"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DE11D" w14:textId="77777777" w:rsidR="00E300F3" w:rsidRPr="00F9369D" w:rsidRDefault="00E300F3" w:rsidP="00E300F3">
            <w:pPr>
              <w:ind w:right="-70"/>
              <w:jc w:val="right"/>
            </w:pPr>
            <w:r w:rsidRPr="00F9369D">
              <w:rPr>
                <w:lang w:eastAsia="en-US"/>
              </w:rPr>
              <w:t>5,81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B51E590" w14:textId="3D06391D" w:rsidR="00E300F3" w:rsidRPr="00F9369D" w:rsidRDefault="00E300F3" w:rsidP="00E300F3">
            <w:pPr>
              <w:ind w:left="-90"/>
            </w:pPr>
            <w:r w:rsidRPr="00717061">
              <w:t>Eur/10 m2</w:t>
            </w:r>
          </w:p>
        </w:tc>
      </w:tr>
      <w:tr w:rsidR="00E300F3" w:rsidRPr="00F9369D" w14:paraId="02E79447"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7B2F92" w14:textId="77777777" w:rsidR="00E300F3" w:rsidRPr="00F9369D" w:rsidRDefault="00E300F3" w:rsidP="00E300F3">
            <w:r w:rsidRPr="00F9369D">
              <w:t>Paslaugų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CDDE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A26BD"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AECD422" w14:textId="1A2F4E88"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A931463"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1F35C"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F61B849" w14:textId="03710593" w:rsidR="00E300F3" w:rsidRPr="00F9369D" w:rsidRDefault="00E300F3" w:rsidP="00E300F3">
            <w:pPr>
              <w:ind w:left="-90"/>
            </w:pPr>
            <w:r w:rsidRPr="00717061">
              <w:t>Eur/10 m2</w:t>
            </w:r>
          </w:p>
        </w:tc>
      </w:tr>
      <w:tr w:rsidR="00E300F3" w:rsidRPr="00F9369D" w14:paraId="26058213"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300D69" w14:textId="77777777" w:rsidR="00E300F3" w:rsidRPr="00F9369D" w:rsidRDefault="00E300F3" w:rsidP="00E300F3">
            <w:r w:rsidRPr="00F9369D">
              <w:t>Maitinimo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7F2FAB"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47846"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096D2C1" w14:textId="0FA57218"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5203CF2"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EF7B1" w14:textId="77777777" w:rsidR="00E300F3" w:rsidRPr="00F9369D" w:rsidRDefault="00E300F3" w:rsidP="00E300F3">
            <w:pPr>
              <w:ind w:right="-70"/>
              <w:jc w:val="right"/>
            </w:pPr>
            <w:r w:rsidRPr="00F9369D">
              <w:rPr>
                <w:lang w:eastAsia="en-US"/>
              </w:rPr>
              <w:t>8,59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3F010ABB" w14:textId="7B5DA4DC" w:rsidR="00E300F3" w:rsidRPr="00F9369D" w:rsidRDefault="00E300F3" w:rsidP="00E300F3">
            <w:pPr>
              <w:ind w:left="-90"/>
            </w:pPr>
            <w:r w:rsidRPr="00717061">
              <w:t>Eur/10 m2</w:t>
            </w:r>
          </w:p>
        </w:tc>
      </w:tr>
      <w:tr w:rsidR="00E300F3" w:rsidRPr="00F9369D" w14:paraId="764A0923"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5BDA16" w14:textId="77777777" w:rsidR="00E300F3" w:rsidRPr="00F9369D" w:rsidRDefault="00E300F3" w:rsidP="00E300F3">
            <w:r w:rsidRPr="00F9369D">
              <w:t>Transporto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A46E6"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EB548" w14:textId="77777777" w:rsidR="00E300F3" w:rsidRPr="00F9369D" w:rsidRDefault="00E300F3" w:rsidP="00E300F3">
            <w:pPr>
              <w:ind w:right="-70"/>
              <w:jc w:val="right"/>
            </w:pPr>
            <w:r w:rsidRPr="00F9369D">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84D48D3" w14:textId="5572A3B1"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F8CF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E9532" w14:textId="77777777" w:rsidR="00E300F3" w:rsidRPr="00F9369D" w:rsidRDefault="00E300F3" w:rsidP="00E300F3">
            <w:pPr>
              <w:ind w:right="-70"/>
              <w:jc w:val="right"/>
            </w:pPr>
            <w:r w:rsidRPr="00F9369D">
              <w:rPr>
                <w:lang w:eastAsia="en-US"/>
              </w:rPr>
              <w:t>4,23</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0AEA056" w14:textId="2600D277" w:rsidR="00E300F3" w:rsidRPr="00F9369D" w:rsidRDefault="00E300F3" w:rsidP="00E300F3">
            <w:pPr>
              <w:ind w:left="-90"/>
            </w:pPr>
            <w:r w:rsidRPr="00717061">
              <w:t>Eur/10 m2</w:t>
            </w:r>
          </w:p>
        </w:tc>
      </w:tr>
      <w:tr w:rsidR="00906D56" w:rsidRPr="00F9369D" w14:paraId="47D9C4D5"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4D7456" w14:textId="77777777" w:rsidR="00F9369D" w:rsidRPr="00F9369D" w:rsidRDefault="00F9369D" w:rsidP="00F9369D">
            <w:r w:rsidRPr="00F9369D">
              <w:t>Garažų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74BB04"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77600" w14:textId="77777777" w:rsidR="00F9369D" w:rsidRPr="00F9369D" w:rsidRDefault="00F9369D" w:rsidP="00F9369D">
            <w:pPr>
              <w:ind w:right="-70"/>
              <w:jc w:val="right"/>
            </w:pPr>
            <w:r w:rsidRPr="00F9369D">
              <w:rPr>
                <w:lang w:eastAsia="en-US"/>
              </w:rPr>
              <w:t>1,03</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B6A6E8" w14:textId="1FD40B86" w:rsidR="00F9369D" w:rsidRPr="00F9369D" w:rsidRDefault="00E300F3" w:rsidP="00F9369D">
            <w:pPr>
              <w:ind w:left="-90" w:right="-95"/>
            </w:pPr>
            <w:r>
              <w:t>Eur</w:t>
            </w:r>
            <w:r w:rsidR="00F9369D" w:rsidRPr="00F9369D">
              <w:t xml:space="preserve">/1 </w:t>
            </w:r>
            <w:proofErr w:type="spellStart"/>
            <w:r w:rsidR="00F9369D" w:rsidRPr="00F9369D">
              <w:t>objekt</w:t>
            </w:r>
            <w:proofErr w:type="spellEnd"/>
            <w:r w:rsidR="00F9369D" w:rsidRPr="00F9369D">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C2DE202"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42464" w14:textId="77777777" w:rsidR="00F9369D" w:rsidRPr="00F9369D" w:rsidRDefault="00F9369D" w:rsidP="00F9369D">
            <w:pPr>
              <w:ind w:right="-70"/>
              <w:jc w:val="right"/>
            </w:pPr>
            <w:r w:rsidRPr="00F9369D">
              <w:rPr>
                <w:lang w:eastAsia="en-US"/>
              </w:rPr>
              <w:t>3,36</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C34FCF9" w14:textId="4B4E5EDE"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13EEC5D1"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60FA45" w14:textId="77777777" w:rsidR="00F9369D" w:rsidRPr="00F9369D" w:rsidRDefault="00F9369D" w:rsidP="00F9369D">
            <w:r w:rsidRPr="00F9369D">
              <w:t>Gamybos, pramonės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B6DE935" w14:textId="77777777" w:rsidR="00F9369D" w:rsidRPr="00F9369D" w:rsidRDefault="00F9369D" w:rsidP="00F9369D">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85C51" w14:textId="77777777" w:rsidR="00F9369D" w:rsidRPr="00F9369D" w:rsidRDefault="00F9369D" w:rsidP="00F9369D">
            <w:pPr>
              <w:ind w:right="-70"/>
              <w:jc w:val="right"/>
            </w:pPr>
            <w:r w:rsidRPr="00F9369D">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A3C88" w14:textId="77777777" w:rsidR="00F9369D" w:rsidRPr="00F9369D" w:rsidRDefault="00F9369D" w:rsidP="00F9369D">
            <w:pPr>
              <w:ind w:left="-90" w:right="-95"/>
            </w:pPr>
            <w:r w:rsidRPr="00F9369D">
              <w:t>EUR/10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B911495" w14:textId="77777777" w:rsidR="00F9369D" w:rsidRPr="00F9369D" w:rsidRDefault="00F9369D" w:rsidP="00F9369D">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F769D" w14:textId="77777777" w:rsidR="00F9369D" w:rsidRPr="00F9369D" w:rsidRDefault="00F9369D" w:rsidP="00F9369D">
            <w:pPr>
              <w:ind w:right="-70"/>
              <w:jc w:val="right"/>
            </w:pPr>
            <w:r w:rsidRPr="00F9369D">
              <w:rPr>
                <w:lang w:eastAsia="en-US"/>
              </w:rPr>
              <w:t>5,42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D0640C0" w14:textId="77777777" w:rsidR="00F9369D" w:rsidRPr="00F9369D" w:rsidRDefault="00F9369D" w:rsidP="00F9369D">
            <w:pPr>
              <w:ind w:left="-90" w:right="-95"/>
            </w:pPr>
            <w:r w:rsidRPr="00F9369D">
              <w:t>EUR/10 m</w:t>
            </w:r>
            <w:r w:rsidRPr="00F9369D">
              <w:rPr>
                <w:vertAlign w:val="superscript"/>
              </w:rPr>
              <w:t>2</w:t>
            </w:r>
          </w:p>
        </w:tc>
      </w:tr>
      <w:tr w:rsidR="00906D56" w:rsidRPr="00F9369D" w14:paraId="6D7F4B0B" w14:textId="77777777" w:rsidTr="003562FC">
        <w:trPr>
          <w:trHeight w:val="70"/>
          <w:jc w:val="center"/>
        </w:trPr>
        <w:tc>
          <w:tcPr>
            <w:tcW w:w="97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27A204" w14:textId="77777777" w:rsidR="00F9369D" w:rsidRPr="00F9369D" w:rsidRDefault="00F9369D" w:rsidP="00F9369D">
            <w:pPr>
              <w:ind w:left="-90" w:right="-95"/>
            </w:pPr>
            <w:r w:rsidRPr="00F9369D">
              <w:t xml:space="preserve">  Sandėliavimo paskirties objektai</w:t>
            </w:r>
          </w:p>
        </w:tc>
      </w:tr>
      <w:tr w:rsidR="00E300F3" w:rsidRPr="00F9369D" w14:paraId="461DA9AE" w14:textId="77777777" w:rsidTr="004A3599">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6ECBCC" w14:textId="77777777" w:rsidR="00E300F3" w:rsidRPr="00F9369D" w:rsidRDefault="00E300F3" w:rsidP="00E300F3">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8D330B"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BEFFB" w14:textId="77777777" w:rsidR="00E300F3" w:rsidRPr="00F9369D" w:rsidRDefault="00E300F3" w:rsidP="00E300F3">
            <w:pPr>
              <w:ind w:right="-70"/>
              <w:jc w:val="right"/>
            </w:pPr>
            <w:r w:rsidRPr="00F9369D">
              <w:rPr>
                <w:lang w:eastAsia="en-US"/>
              </w:rPr>
              <w:t>14,38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D6258DC" w14:textId="6EAAE2A5" w:rsidR="00E300F3" w:rsidRPr="00F9369D" w:rsidRDefault="00E300F3" w:rsidP="00E300F3">
            <w:pPr>
              <w:ind w:left="-90" w:right="-95"/>
            </w:pPr>
            <w:r w:rsidRPr="00C55259">
              <w:t xml:space="preserve">Eur/1 </w:t>
            </w:r>
            <w:proofErr w:type="spellStart"/>
            <w:r w:rsidRPr="00C55259">
              <w:t>objekt</w:t>
            </w:r>
            <w:proofErr w:type="spellEnd"/>
            <w:r w:rsidRPr="00C5525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F7CBB5"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ECC26" w14:textId="77777777" w:rsidR="00E300F3" w:rsidRPr="00F9369D" w:rsidRDefault="00E300F3" w:rsidP="00E300F3">
            <w:pPr>
              <w:ind w:right="-70"/>
              <w:jc w:val="right"/>
            </w:pPr>
            <w:r w:rsidRPr="00F9369D">
              <w:rPr>
                <w:lang w:eastAsia="en-US"/>
              </w:rPr>
              <w:t>31,59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62FAAF22" w14:textId="39547214" w:rsidR="00E300F3" w:rsidRPr="00F9369D" w:rsidRDefault="00E300F3" w:rsidP="00E300F3">
            <w:pPr>
              <w:ind w:left="-90" w:right="-95"/>
            </w:pPr>
            <w:r w:rsidRPr="00436152">
              <w:t xml:space="preserve">Eur/1 </w:t>
            </w:r>
            <w:proofErr w:type="spellStart"/>
            <w:r w:rsidRPr="00436152">
              <w:t>objekt</w:t>
            </w:r>
            <w:proofErr w:type="spellEnd"/>
            <w:r w:rsidRPr="00436152">
              <w:t>.</w:t>
            </w:r>
          </w:p>
        </w:tc>
      </w:tr>
      <w:tr w:rsidR="00E300F3" w:rsidRPr="00F9369D" w14:paraId="04BF07CA"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035B7D" w14:textId="77777777" w:rsidR="00E300F3" w:rsidRPr="00F9369D" w:rsidRDefault="00E300F3" w:rsidP="00E300F3">
            <w:pPr>
              <w:ind w:firstLine="159"/>
            </w:pPr>
            <w:r w:rsidRPr="00F9369D">
              <w:t>virš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4AD9BE19"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EB04F" w14:textId="77777777" w:rsidR="00E300F3" w:rsidRPr="00F9369D" w:rsidRDefault="00E300F3" w:rsidP="00E300F3">
            <w:pPr>
              <w:ind w:right="-70"/>
              <w:jc w:val="right"/>
            </w:pPr>
            <w:r w:rsidRPr="00F9369D">
              <w:rPr>
                <w:lang w:eastAsia="en-US"/>
              </w:rPr>
              <w:t>62,88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19E7767" w14:textId="37F054A9" w:rsidR="00E300F3" w:rsidRPr="00F9369D" w:rsidRDefault="00E300F3" w:rsidP="00E300F3">
            <w:pPr>
              <w:ind w:left="-90" w:right="-95"/>
            </w:pPr>
            <w:r w:rsidRPr="00C55259">
              <w:t xml:space="preserve">Eur/1 </w:t>
            </w:r>
            <w:proofErr w:type="spellStart"/>
            <w:r w:rsidRPr="00C55259">
              <w:t>objekt</w:t>
            </w:r>
            <w:proofErr w:type="spellEnd"/>
            <w:r w:rsidRPr="00C5525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75786CE"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B6540" w14:textId="77777777" w:rsidR="00E300F3" w:rsidRPr="00F9369D" w:rsidRDefault="00E300F3" w:rsidP="00E300F3">
            <w:pPr>
              <w:ind w:right="-70"/>
              <w:jc w:val="right"/>
            </w:pPr>
            <w:r w:rsidRPr="00F9369D">
              <w:rPr>
                <w:lang w:eastAsia="en-US"/>
              </w:rPr>
              <w:t>138,16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C82EF9" w14:textId="33D0B0DC" w:rsidR="00E300F3" w:rsidRPr="00F9369D" w:rsidRDefault="00E300F3" w:rsidP="00E300F3">
            <w:pPr>
              <w:ind w:left="-90" w:right="-95"/>
            </w:pPr>
            <w:r w:rsidRPr="00436152">
              <w:t xml:space="preserve">Eur/1 </w:t>
            </w:r>
            <w:proofErr w:type="spellStart"/>
            <w:r w:rsidRPr="00436152">
              <w:t>objekt</w:t>
            </w:r>
            <w:proofErr w:type="spellEnd"/>
            <w:r w:rsidRPr="00436152">
              <w:t>.</w:t>
            </w:r>
          </w:p>
        </w:tc>
      </w:tr>
      <w:tr w:rsidR="00E300F3" w:rsidRPr="00F9369D" w14:paraId="631E5D85"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9A7147" w14:textId="77777777" w:rsidR="00E300F3" w:rsidRPr="00F9369D" w:rsidRDefault="00E300F3" w:rsidP="00E300F3">
            <w:r w:rsidRPr="00F9369D">
              <w:t>Kultūros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F880AA"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CEBBA"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79BFC9C" w14:textId="431E8144"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636D5CC"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B4C6E1" w14:textId="77777777" w:rsidR="00E300F3" w:rsidRPr="00F9369D" w:rsidRDefault="00E300F3" w:rsidP="00E300F3">
            <w:pPr>
              <w:ind w:right="-70"/>
              <w:jc w:val="right"/>
            </w:pPr>
            <w:r w:rsidRPr="00F9369D">
              <w:rPr>
                <w:lang w:eastAsia="en-US"/>
              </w:rPr>
              <w:t>1,19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3E826C" w14:textId="7897DF55" w:rsidR="00E300F3" w:rsidRPr="00F9369D" w:rsidRDefault="00E300F3" w:rsidP="00E300F3">
            <w:pPr>
              <w:ind w:left="-90" w:right="-95"/>
            </w:pPr>
            <w:r w:rsidRPr="008532EB">
              <w:t>Eur/10 m2</w:t>
            </w:r>
          </w:p>
        </w:tc>
      </w:tr>
      <w:tr w:rsidR="00E300F3" w:rsidRPr="00F9369D" w14:paraId="09FFB161"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EF6B3ED" w14:textId="77777777" w:rsidR="00E300F3" w:rsidRPr="00F9369D" w:rsidRDefault="00E300F3" w:rsidP="00E300F3">
            <w:r w:rsidRPr="00F9369D">
              <w:t>Mokslo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614131"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EFA8D"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0AEAF8B" w14:textId="5346C706"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912371"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96585" w14:textId="77777777" w:rsidR="00E300F3" w:rsidRPr="00F9369D" w:rsidRDefault="00E300F3" w:rsidP="00E300F3">
            <w:pPr>
              <w:ind w:right="-70"/>
              <w:jc w:val="right"/>
            </w:pPr>
            <w:r w:rsidRPr="00F9369D">
              <w:rPr>
                <w:lang w:eastAsia="en-US"/>
              </w:rPr>
              <w:t>1,45</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6A884D05" w14:textId="7694E926" w:rsidR="00E300F3" w:rsidRPr="00F9369D" w:rsidRDefault="00E300F3" w:rsidP="00E300F3">
            <w:pPr>
              <w:ind w:left="-90" w:right="-95"/>
            </w:pPr>
            <w:r w:rsidRPr="008532EB">
              <w:t>Eur/10 m2</w:t>
            </w:r>
          </w:p>
        </w:tc>
      </w:tr>
      <w:tr w:rsidR="00E300F3" w:rsidRPr="00F9369D" w14:paraId="34B3C957"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14493AE" w14:textId="77777777" w:rsidR="00E300F3" w:rsidRPr="00F9369D" w:rsidRDefault="00E300F3" w:rsidP="00E300F3">
            <w:r w:rsidRPr="00F9369D">
              <w:t>Gydymo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E251F4"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6ECC04" w14:textId="77777777" w:rsidR="00E300F3" w:rsidRPr="00F9369D" w:rsidRDefault="00E300F3" w:rsidP="00E300F3">
            <w:pPr>
              <w:ind w:right="-70"/>
              <w:jc w:val="right"/>
            </w:pPr>
            <w:r w:rsidRPr="00F9369D">
              <w:rPr>
                <w:lang w:eastAsia="en-US"/>
              </w:rPr>
              <w:t>3,30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4958F25" w14:textId="16DB670D"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A1422E"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499FA" w14:textId="77777777" w:rsidR="00E300F3" w:rsidRPr="00F9369D" w:rsidRDefault="00E300F3" w:rsidP="00E300F3">
            <w:pPr>
              <w:ind w:right="-70"/>
              <w:jc w:val="right"/>
            </w:pPr>
            <w:r w:rsidRPr="00F9369D">
              <w:rPr>
                <w:lang w:eastAsia="en-US"/>
              </w:rPr>
              <w:t>2,91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D43FFA8" w14:textId="157F2427" w:rsidR="00E300F3" w:rsidRPr="00F9369D" w:rsidRDefault="00E300F3" w:rsidP="00E300F3">
            <w:pPr>
              <w:ind w:left="-90" w:right="-95"/>
            </w:pPr>
            <w:r w:rsidRPr="008532EB">
              <w:t>Eur/10 m2</w:t>
            </w:r>
          </w:p>
        </w:tc>
      </w:tr>
      <w:tr w:rsidR="00E300F3" w:rsidRPr="00F9369D" w14:paraId="0E28F793"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03FEB70" w14:textId="77777777" w:rsidR="00E300F3" w:rsidRPr="00F9369D" w:rsidRDefault="00E300F3" w:rsidP="00E300F3">
            <w:r w:rsidRPr="00F9369D">
              <w:t>Poilsio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3829E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CC429"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6EE1DAD" w14:textId="6331397F"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7F56C4F"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8F334" w14:textId="77777777" w:rsidR="00E300F3" w:rsidRPr="00F9369D" w:rsidRDefault="00E300F3" w:rsidP="00E300F3">
            <w:pPr>
              <w:ind w:right="-70"/>
              <w:jc w:val="right"/>
            </w:pPr>
            <w:r w:rsidRPr="00F9369D">
              <w:rPr>
                <w:lang w:eastAsia="en-US"/>
              </w:rPr>
              <w:t>3,96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A7104B" w14:textId="4F7A859E" w:rsidR="00E300F3" w:rsidRPr="00F9369D" w:rsidRDefault="00E300F3" w:rsidP="00E300F3">
            <w:pPr>
              <w:ind w:left="-90" w:right="-95"/>
            </w:pPr>
            <w:r w:rsidRPr="008532EB">
              <w:t>Eur/10 m2</w:t>
            </w:r>
          </w:p>
        </w:tc>
      </w:tr>
      <w:tr w:rsidR="00E300F3" w:rsidRPr="00F9369D" w14:paraId="1449D1C9"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AE6C49" w14:textId="77777777" w:rsidR="00E300F3" w:rsidRPr="00F9369D" w:rsidRDefault="00E300F3" w:rsidP="00E300F3">
            <w:r w:rsidRPr="00F9369D">
              <w:t>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7D1AF7"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04587"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7F8370A" w14:textId="7645C8AC"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8646328"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CDE47" w14:textId="77777777" w:rsidR="00E300F3" w:rsidRPr="00F9369D" w:rsidRDefault="00E300F3" w:rsidP="00E300F3">
            <w:pPr>
              <w:ind w:right="-70"/>
              <w:jc w:val="right"/>
            </w:pPr>
            <w:r w:rsidRPr="00F9369D">
              <w:rPr>
                <w:lang w:eastAsia="en-US"/>
              </w:rPr>
              <w:t>2,51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30284773" w14:textId="79699219" w:rsidR="00E300F3" w:rsidRPr="00F9369D" w:rsidRDefault="00E300F3" w:rsidP="00E300F3">
            <w:pPr>
              <w:ind w:left="-90" w:right="-95"/>
            </w:pPr>
            <w:r w:rsidRPr="008532EB">
              <w:t>Eur/10 m2</w:t>
            </w:r>
          </w:p>
        </w:tc>
      </w:tr>
      <w:tr w:rsidR="00E300F3" w:rsidRPr="00F9369D" w14:paraId="245FE907"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01B8AD" w14:textId="77777777" w:rsidR="00E300F3" w:rsidRPr="00F9369D" w:rsidRDefault="00E300F3" w:rsidP="00E300F3">
            <w:r w:rsidRPr="00F9369D">
              <w:t>Religinės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016A894"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E069C" w14:textId="77777777" w:rsidR="00E300F3" w:rsidRPr="00F9369D" w:rsidRDefault="00E300F3" w:rsidP="00E300F3">
            <w:pPr>
              <w:ind w:right="-70"/>
              <w:jc w:val="right"/>
            </w:pPr>
            <w:r w:rsidRPr="00F9369D">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C608E7F" w14:textId="51023F7B"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F4799D8"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5C91D" w14:textId="77777777" w:rsidR="00E300F3" w:rsidRPr="00F9369D" w:rsidRDefault="00E300F3" w:rsidP="00E300F3">
            <w:pPr>
              <w:ind w:right="-70"/>
              <w:jc w:val="right"/>
            </w:pPr>
            <w:r w:rsidRPr="00F9369D">
              <w:rPr>
                <w:lang w:eastAsia="en-US"/>
              </w:rPr>
              <w:t>2,51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4261289D" w14:textId="1C85C61A" w:rsidR="00E300F3" w:rsidRPr="00F9369D" w:rsidRDefault="00E300F3" w:rsidP="00E300F3">
            <w:pPr>
              <w:ind w:left="-90" w:right="-95"/>
            </w:pPr>
            <w:r w:rsidRPr="008532EB">
              <w:t>Eur/10 m2</w:t>
            </w:r>
          </w:p>
        </w:tc>
      </w:tr>
      <w:tr w:rsidR="00E300F3" w:rsidRPr="00F9369D" w14:paraId="0831CD66"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7B6ACB" w14:textId="77777777" w:rsidR="00E300F3" w:rsidRPr="00F9369D" w:rsidRDefault="00E300F3" w:rsidP="00E300F3">
            <w:r w:rsidRPr="00F9369D">
              <w:t>Specialiosios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9888"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46861" w14:textId="77777777" w:rsidR="00E300F3" w:rsidRPr="00F9369D" w:rsidRDefault="00E300F3" w:rsidP="00E300F3">
            <w:pPr>
              <w:ind w:right="-70"/>
              <w:jc w:val="right"/>
            </w:pPr>
            <w:r w:rsidRPr="00F9369D">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2953C51" w14:textId="5E18897D"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2379245"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3264E"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43114285" w14:textId="4CCC5190" w:rsidR="00E300F3" w:rsidRPr="00F9369D" w:rsidRDefault="00E300F3" w:rsidP="00E300F3">
            <w:pPr>
              <w:ind w:left="-90" w:right="-95"/>
            </w:pPr>
            <w:r w:rsidRPr="008532EB">
              <w:t>Eur/10 m2</w:t>
            </w:r>
          </w:p>
        </w:tc>
      </w:tr>
      <w:tr w:rsidR="00906D56" w:rsidRPr="00F9369D" w14:paraId="77E48828"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9A176CD" w14:textId="77777777" w:rsidR="00F9369D" w:rsidRPr="00F9369D" w:rsidRDefault="00F9369D" w:rsidP="00F9369D">
            <w:r w:rsidRPr="00F9369D">
              <w:t>Sodų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5791E1"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444DF" w14:textId="77777777" w:rsidR="00F9369D" w:rsidRPr="00F9369D" w:rsidRDefault="00F9369D" w:rsidP="00F9369D">
            <w:pPr>
              <w:ind w:right="-70"/>
              <w:jc w:val="right"/>
            </w:pPr>
            <w:r w:rsidRPr="00F9369D">
              <w:rPr>
                <w:lang w:eastAsia="en-US"/>
              </w:rPr>
              <w:t>4,29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152FA93" w14:textId="52D7103A"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763B1E4"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C6586" w14:textId="77777777" w:rsidR="00F9369D" w:rsidRPr="00F9369D" w:rsidRDefault="00F9369D" w:rsidP="00F9369D">
            <w:pPr>
              <w:ind w:right="-70"/>
              <w:jc w:val="right"/>
            </w:pPr>
            <w:r w:rsidRPr="00F9369D">
              <w:rPr>
                <w:lang w:eastAsia="en-US"/>
              </w:rPr>
              <w:t>9,39</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BF9C85" w14:textId="19CCC645"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173DB92A" w14:textId="77777777" w:rsidTr="003562FC">
        <w:trPr>
          <w:trHeight w:val="70"/>
          <w:jc w:val="center"/>
        </w:trPr>
        <w:tc>
          <w:tcPr>
            <w:tcW w:w="97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54871AD" w14:textId="77777777" w:rsidR="00F9369D" w:rsidRPr="00F9369D" w:rsidRDefault="00F9369D" w:rsidP="00F9369D">
            <w:pPr>
              <w:ind w:left="-90" w:right="-95"/>
            </w:pPr>
            <w:r w:rsidRPr="00F9369D">
              <w:t xml:space="preserve">  Kitos (fermų) paskirties objektai</w:t>
            </w:r>
          </w:p>
        </w:tc>
      </w:tr>
      <w:tr w:rsidR="00E300F3" w:rsidRPr="00F9369D" w14:paraId="6E43A1AE"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F54664" w14:textId="77777777" w:rsidR="00E300F3" w:rsidRPr="00F9369D" w:rsidRDefault="00E300F3" w:rsidP="00E300F3">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1D9A44C5"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CF642" w14:textId="77777777" w:rsidR="00E300F3" w:rsidRPr="00F9369D" w:rsidRDefault="00E300F3" w:rsidP="00E300F3">
            <w:pPr>
              <w:ind w:right="-70"/>
              <w:jc w:val="right"/>
            </w:pPr>
            <w:r w:rsidRPr="00F9369D">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D9020C3" w14:textId="2721A2E6" w:rsidR="00E300F3" w:rsidRPr="00F9369D" w:rsidRDefault="00E300F3" w:rsidP="00E300F3">
            <w:pPr>
              <w:ind w:left="-90" w:right="-95"/>
            </w:pPr>
            <w:r w:rsidRPr="00BB3638">
              <w:t xml:space="preserve">Eur/1 </w:t>
            </w:r>
            <w:proofErr w:type="spellStart"/>
            <w:r w:rsidRPr="00BB3638">
              <w:t>objekt</w:t>
            </w:r>
            <w:proofErr w:type="spellEnd"/>
            <w:r w:rsidRPr="00BB3638">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45AA10"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9FDC2" w14:textId="77777777" w:rsidR="00E300F3" w:rsidRPr="00F9369D" w:rsidRDefault="00E300F3" w:rsidP="00E300F3">
            <w:pPr>
              <w:ind w:right="-70"/>
              <w:jc w:val="right"/>
            </w:pPr>
            <w:r w:rsidRPr="00F9369D">
              <w:rPr>
                <w:lang w:eastAsia="en-US"/>
              </w:rPr>
              <w:t>14,22</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2A8BC11" w14:textId="2F2A003F" w:rsidR="00E300F3" w:rsidRPr="00F9369D" w:rsidRDefault="00E300F3" w:rsidP="00E300F3">
            <w:pPr>
              <w:ind w:left="-90" w:right="-95"/>
            </w:pPr>
            <w:r w:rsidRPr="00501E53">
              <w:t xml:space="preserve">Eur/1 </w:t>
            </w:r>
            <w:proofErr w:type="spellStart"/>
            <w:r w:rsidRPr="00501E53">
              <w:t>objekt</w:t>
            </w:r>
            <w:proofErr w:type="spellEnd"/>
            <w:r w:rsidRPr="00501E53">
              <w:t>.</w:t>
            </w:r>
          </w:p>
        </w:tc>
      </w:tr>
      <w:tr w:rsidR="00E300F3" w:rsidRPr="00F9369D" w14:paraId="0865B938"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9E7152" w14:textId="77777777" w:rsidR="00E300F3" w:rsidRPr="00F9369D" w:rsidRDefault="00E300F3" w:rsidP="00E300F3">
            <w:pPr>
              <w:ind w:firstLine="159"/>
            </w:pPr>
            <w:r w:rsidRPr="00F9369D">
              <w:t>virš 500 m</w:t>
            </w:r>
            <w:r w:rsidRPr="00F9369D">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606E19D9"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28979" w14:textId="77777777" w:rsidR="00E300F3" w:rsidRPr="00F9369D" w:rsidRDefault="00E300F3" w:rsidP="00E300F3">
            <w:pPr>
              <w:ind w:right="-70"/>
              <w:jc w:val="right"/>
            </w:pPr>
            <w:r w:rsidRPr="00F9369D">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5FC0D985" w14:textId="6B29CC52" w:rsidR="00E300F3" w:rsidRPr="00F9369D" w:rsidRDefault="00E300F3" w:rsidP="00E300F3">
            <w:pPr>
              <w:ind w:left="-90" w:right="-95"/>
            </w:pPr>
            <w:r w:rsidRPr="00BB3638">
              <w:t xml:space="preserve">Eur/1 </w:t>
            </w:r>
            <w:proofErr w:type="spellStart"/>
            <w:r w:rsidRPr="00BB3638">
              <w:t>objekt</w:t>
            </w:r>
            <w:proofErr w:type="spellEnd"/>
            <w:r w:rsidRPr="00BB3638">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0465B92F"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DE8D6" w14:textId="77777777" w:rsidR="00E300F3" w:rsidRPr="00F9369D" w:rsidRDefault="00E300F3" w:rsidP="00E300F3">
            <w:pPr>
              <w:ind w:right="-70"/>
              <w:jc w:val="right"/>
            </w:pPr>
            <w:r w:rsidRPr="00F9369D">
              <w:rPr>
                <w:lang w:eastAsia="en-US"/>
              </w:rPr>
              <w:t>60,39</w:t>
            </w:r>
          </w:p>
        </w:tc>
        <w:tc>
          <w:tcPr>
            <w:tcW w:w="1092" w:type="dxa"/>
            <w:tcBorders>
              <w:top w:val="nil"/>
              <w:left w:val="nil"/>
              <w:bottom w:val="single" w:sz="4" w:space="0" w:color="auto"/>
              <w:right w:val="single" w:sz="8" w:space="0" w:color="auto"/>
            </w:tcBorders>
            <w:tcMar>
              <w:top w:w="0" w:type="dxa"/>
              <w:left w:w="108" w:type="dxa"/>
              <w:bottom w:w="0" w:type="dxa"/>
              <w:right w:w="108" w:type="dxa"/>
            </w:tcMar>
          </w:tcPr>
          <w:p w14:paraId="725A2C63" w14:textId="4AC1B88B" w:rsidR="00E300F3" w:rsidRPr="00F9369D" w:rsidRDefault="00E300F3" w:rsidP="00E300F3">
            <w:pPr>
              <w:ind w:left="-90" w:right="-95"/>
            </w:pPr>
            <w:r w:rsidRPr="00501E53">
              <w:t xml:space="preserve">Eur/1 </w:t>
            </w:r>
            <w:proofErr w:type="spellStart"/>
            <w:r w:rsidRPr="00501E53">
              <w:t>objekt</w:t>
            </w:r>
            <w:proofErr w:type="spellEnd"/>
            <w:r w:rsidRPr="00501E53">
              <w:t>.</w:t>
            </w:r>
          </w:p>
        </w:tc>
      </w:tr>
      <w:tr w:rsidR="00906D56" w:rsidRPr="00F9369D" w14:paraId="4D7351C9" w14:textId="77777777" w:rsidTr="003562FC">
        <w:trPr>
          <w:trHeight w:val="70"/>
          <w:jc w:val="center"/>
        </w:trPr>
        <w:tc>
          <w:tcPr>
            <w:tcW w:w="9729" w:type="dxa"/>
            <w:gridSpan w:val="7"/>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14:paraId="417F5882" w14:textId="77777777" w:rsidR="00F9369D" w:rsidRPr="00F9369D" w:rsidRDefault="00F9369D" w:rsidP="00F9369D">
            <w:pPr>
              <w:ind w:left="-90" w:right="-95"/>
            </w:pPr>
            <w:r w:rsidRPr="00F9369D">
              <w:t xml:space="preserve">  Kitos (ūkio) paskirties objektai</w:t>
            </w:r>
          </w:p>
        </w:tc>
      </w:tr>
      <w:tr w:rsidR="00906D56" w:rsidRPr="00F9369D" w14:paraId="455A2161"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156EB3" w14:textId="77777777" w:rsidR="00F9369D" w:rsidRPr="00F9369D" w:rsidRDefault="00F9369D" w:rsidP="00F9369D">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3D44AB55"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DC1B6" w14:textId="77777777" w:rsidR="00F9369D" w:rsidRPr="00F9369D" w:rsidRDefault="00F9369D" w:rsidP="00F9369D">
            <w:pPr>
              <w:ind w:right="-70"/>
              <w:jc w:val="right"/>
            </w:pPr>
            <w:r w:rsidRPr="00F9369D">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3AD10D3" w14:textId="68E765CA"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6B40D9"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3A8A3" w14:textId="77777777" w:rsidR="00F9369D" w:rsidRPr="00F9369D" w:rsidRDefault="00F9369D" w:rsidP="00F9369D">
            <w:pPr>
              <w:ind w:right="-70"/>
              <w:jc w:val="right"/>
            </w:pPr>
            <w:r w:rsidRPr="00F9369D">
              <w:rPr>
                <w:lang w:eastAsia="en-US"/>
              </w:rPr>
              <w:t>14,22</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03894CF6" w14:textId="5398F09B"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5129E133"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DBF5FEE" w14:textId="77777777" w:rsidR="00F9369D" w:rsidRPr="00F9369D" w:rsidRDefault="00F9369D" w:rsidP="00F9369D">
            <w:pPr>
              <w:ind w:firstLine="159"/>
            </w:pPr>
            <w:r w:rsidRPr="00F9369D">
              <w:lastRenderedPageBreak/>
              <w:t>virš 500 m</w:t>
            </w:r>
            <w:r w:rsidRPr="00F9369D">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21CFF133"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4ECCC" w14:textId="77777777" w:rsidR="00F9369D" w:rsidRPr="00F9369D" w:rsidRDefault="00F9369D" w:rsidP="00F9369D">
            <w:pPr>
              <w:ind w:right="-70"/>
              <w:jc w:val="right"/>
            </w:pPr>
            <w:r w:rsidRPr="00F9369D">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57DD1B96" w14:textId="0DE95B3B"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58781C49"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211B6" w14:textId="77777777" w:rsidR="00F9369D" w:rsidRPr="00F9369D" w:rsidRDefault="00F9369D" w:rsidP="00F9369D">
            <w:pPr>
              <w:ind w:right="-70"/>
              <w:jc w:val="right"/>
            </w:pPr>
            <w:r w:rsidRPr="00F9369D">
              <w:rPr>
                <w:lang w:eastAsia="en-US"/>
              </w:rPr>
              <w:t>60,39</w:t>
            </w:r>
          </w:p>
        </w:tc>
        <w:tc>
          <w:tcPr>
            <w:tcW w:w="1092" w:type="dxa"/>
            <w:tcBorders>
              <w:top w:val="nil"/>
              <w:left w:val="nil"/>
              <w:bottom w:val="single" w:sz="4" w:space="0" w:color="auto"/>
              <w:right w:val="single" w:sz="8" w:space="0" w:color="auto"/>
            </w:tcBorders>
            <w:tcMar>
              <w:top w:w="0" w:type="dxa"/>
              <w:left w:w="108" w:type="dxa"/>
              <w:bottom w:w="0" w:type="dxa"/>
              <w:right w:w="108" w:type="dxa"/>
            </w:tcMar>
          </w:tcPr>
          <w:p w14:paraId="05CE29E5" w14:textId="5E650394"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7B84C035" w14:textId="77777777" w:rsidTr="003562FC">
        <w:trPr>
          <w:trHeight w:val="255"/>
          <w:jc w:val="center"/>
        </w:trPr>
        <w:tc>
          <w:tcPr>
            <w:tcW w:w="310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B14568" w14:textId="77777777" w:rsidR="00F9369D" w:rsidRPr="00F9369D" w:rsidRDefault="00F9369D" w:rsidP="00F9369D">
            <w:r w:rsidRPr="00F9369D">
              <w:t>Kiti objektai</w:t>
            </w:r>
          </w:p>
        </w:tc>
        <w:tc>
          <w:tcPr>
            <w:tcW w:w="15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1C0857F" w14:textId="77777777" w:rsidR="00F9369D" w:rsidRPr="00F9369D" w:rsidRDefault="00F9369D" w:rsidP="00F9369D">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DFD07" w14:textId="77777777" w:rsidR="00F9369D" w:rsidRPr="00F9369D" w:rsidRDefault="00F9369D" w:rsidP="00F9369D">
            <w:pPr>
              <w:ind w:right="-70"/>
              <w:jc w:val="right"/>
            </w:pPr>
            <w:r w:rsidRPr="00F9369D">
              <w:t>1,19</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70CF9B" w14:textId="50C7901A" w:rsidR="00F9369D" w:rsidRPr="00F9369D" w:rsidRDefault="00E300F3" w:rsidP="00F9369D">
            <w:pPr>
              <w:ind w:left="-90" w:right="-95"/>
            </w:pPr>
            <w:r w:rsidRPr="00E300F3">
              <w:t>Eur/10 m2</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D96AE4" w14:textId="77777777" w:rsidR="00F9369D" w:rsidRPr="00F9369D" w:rsidRDefault="00F9369D" w:rsidP="00F9369D">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670C9" w14:textId="77777777" w:rsidR="00F9369D" w:rsidRPr="00F9369D" w:rsidRDefault="00F9369D" w:rsidP="00F9369D">
            <w:pPr>
              <w:ind w:right="-70"/>
              <w:jc w:val="right"/>
            </w:pPr>
            <w:r w:rsidRPr="00F9369D">
              <w:t>4,76</w:t>
            </w:r>
          </w:p>
        </w:tc>
        <w:tc>
          <w:tcPr>
            <w:tcW w:w="10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681C58E" w14:textId="15743443" w:rsidR="00F9369D" w:rsidRPr="00F9369D" w:rsidRDefault="00E300F3" w:rsidP="00F9369D">
            <w:pPr>
              <w:ind w:left="-90" w:right="-95"/>
            </w:pPr>
            <w:r w:rsidRPr="00E300F3">
              <w:t>Eur/10 m2</w:t>
            </w:r>
          </w:p>
        </w:tc>
      </w:tr>
    </w:tbl>
    <w:p w14:paraId="2ECEB97A" w14:textId="77777777" w:rsidR="00F9369D" w:rsidRPr="00F9369D" w:rsidRDefault="00F9369D" w:rsidP="00F9369D">
      <w:pPr>
        <w:jc w:val="both"/>
      </w:pPr>
    </w:p>
    <w:p w14:paraId="4BAE397D" w14:textId="77777777" w:rsidR="00F9369D" w:rsidRPr="00F9369D" w:rsidRDefault="00F9369D" w:rsidP="00F9369D">
      <w:pPr>
        <w:jc w:val="both"/>
      </w:pPr>
      <w:r w:rsidRPr="00F9369D">
        <w:rPr>
          <w:b/>
          <w:bCs/>
        </w:rPr>
        <w:t>Vietinės rinkliavos kintamoji dedamoji</w:t>
      </w:r>
      <w:r w:rsidRPr="00F9369D">
        <w:t xml:space="preserve"> nekilnojamo turto objektams, kurie naudojasi individualiais konteineriais:</w:t>
      </w:r>
    </w:p>
    <w:p w14:paraId="75E044C7" w14:textId="77777777" w:rsidR="00F9369D" w:rsidRPr="00F9369D" w:rsidRDefault="00F9369D" w:rsidP="00F9369D">
      <w:pPr>
        <w:ind w:firstLine="567"/>
        <w:jc w:val="both"/>
        <w:rPr>
          <w:lang w:val="fi-FI"/>
        </w:rPr>
      </w:pPr>
      <w:r w:rsidRPr="00F9369D">
        <w:t></w:t>
      </w:r>
      <w:r w:rsidRPr="00F9369D">
        <w:rPr>
          <w:lang w:val="fi-FI"/>
        </w:rPr>
        <w:tab/>
        <w:t>1,44 Eur už 120 l talpos konteinerio ištuštinimą;</w:t>
      </w:r>
    </w:p>
    <w:p w14:paraId="37BB745D" w14:textId="77777777" w:rsidR="00F9369D" w:rsidRPr="00F9369D" w:rsidRDefault="00F9369D" w:rsidP="00F9369D">
      <w:pPr>
        <w:ind w:firstLine="567"/>
        <w:jc w:val="both"/>
        <w:rPr>
          <w:lang w:val="fi-FI"/>
        </w:rPr>
      </w:pPr>
      <w:r w:rsidRPr="00F9369D">
        <w:t></w:t>
      </w:r>
      <w:r w:rsidRPr="00F9369D">
        <w:rPr>
          <w:lang w:val="fi-FI"/>
        </w:rPr>
        <w:tab/>
        <w:t>1,76 Eur už 140 l talpos konteinerio ištuštinimą;</w:t>
      </w:r>
    </w:p>
    <w:p w14:paraId="2D6BE72F" w14:textId="77777777" w:rsidR="00F9369D" w:rsidRPr="00F9369D" w:rsidRDefault="00F9369D" w:rsidP="00F9369D">
      <w:pPr>
        <w:ind w:firstLine="567"/>
        <w:jc w:val="both"/>
        <w:rPr>
          <w:lang w:val="fi-FI"/>
        </w:rPr>
      </w:pPr>
      <w:r w:rsidRPr="00F9369D">
        <w:t></w:t>
      </w:r>
      <w:r w:rsidRPr="00F9369D">
        <w:rPr>
          <w:lang w:val="fi-FI"/>
        </w:rPr>
        <w:tab/>
        <w:t>2,88 Eur už 240 l talpos konteinerio ištuštinimą;</w:t>
      </w:r>
    </w:p>
    <w:p w14:paraId="1F90AFEC" w14:textId="77777777" w:rsidR="00F9369D" w:rsidRPr="00F9369D" w:rsidRDefault="00F9369D" w:rsidP="00F9369D">
      <w:pPr>
        <w:ind w:firstLine="567"/>
        <w:jc w:val="both"/>
        <w:rPr>
          <w:lang w:val="fi-FI"/>
        </w:rPr>
      </w:pPr>
      <w:r w:rsidRPr="00F9369D">
        <w:t></w:t>
      </w:r>
      <w:r w:rsidRPr="00F9369D">
        <w:rPr>
          <w:lang w:val="fi-FI"/>
        </w:rPr>
        <w:tab/>
        <w:t>9,34 Eur už 770 l talpos konteinerio ištuštinimą;</w:t>
      </w:r>
    </w:p>
    <w:p w14:paraId="0CB9ACE8" w14:textId="77777777" w:rsidR="00F9369D" w:rsidRPr="00F9369D" w:rsidRDefault="00F9369D" w:rsidP="00F9369D">
      <w:pPr>
        <w:ind w:firstLine="567"/>
        <w:jc w:val="both"/>
        <w:rPr>
          <w:lang w:val="fi-FI"/>
        </w:rPr>
      </w:pPr>
      <w:r w:rsidRPr="00F9369D">
        <w:t></w:t>
      </w:r>
      <w:r w:rsidRPr="00F9369D">
        <w:rPr>
          <w:lang w:val="fi-FI"/>
        </w:rPr>
        <w:tab/>
        <w:t>13,26 Eur už 1100 l talpos konteinerio ištuštinimą.</w:t>
      </w:r>
    </w:p>
    <w:p w14:paraId="4A2AEE49" w14:textId="77777777" w:rsidR="00F9369D" w:rsidRPr="00F9369D" w:rsidRDefault="00F9369D" w:rsidP="00F9369D">
      <w:pPr>
        <w:ind w:firstLine="57"/>
        <w:jc w:val="both"/>
        <w:rPr>
          <w:lang w:val="fi-FI"/>
        </w:rPr>
      </w:pPr>
    </w:p>
    <w:p w14:paraId="6C045496" w14:textId="77777777" w:rsidR="00F9369D" w:rsidRPr="00F9369D" w:rsidRDefault="00F9369D" w:rsidP="00F9369D">
      <w:pPr>
        <w:jc w:val="both"/>
        <w:rPr>
          <w:lang w:val="fi-FI"/>
        </w:rPr>
      </w:pPr>
      <w:r w:rsidRPr="00F9369D">
        <w:rPr>
          <w:b/>
          <w:bCs/>
          <w:lang w:val="fi-FI"/>
        </w:rPr>
        <w:t>Vietinės rinkliavos kintamoji dedamoji</w:t>
      </w:r>
      <w:r w:rsidRPr="00F9369D">
        <w:rPr>
          <w:lang w:val="fi-FI"/>
        </w:rPr>
        <w:t xml:space="preserve"> laikinų statinių naudotojams, renginių ar projektų įgyvendintojams (kai sukuriamos atliekos nėra siejamos su  NT objektu):</w:t>
      </w:r>
    </w:p>
    <w:p w14:paraId="7D2DF82C"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2,29 Eur už 120 l talpos konteinerio ištuštinimą;</w:t>
      </w:r>
    </w:p>
    <w:p w14:paraId="6796AF96"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4,55 Eur už 240 l talpos konteinerio ištuštinimą;</w:t>
      </w:r>
    </w:p>
    <w:p w14:paraId="1ADAF439"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14,60 Eur už 770 l talpos konteinerio ištuštinimą;</w:t>
      </w:r>
    </w:p>
    <w:p w14:paraId="5CD7E34E"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20,87 Eur už 1100 l talpos konteinerio ištuštinimą.”</w:t>
      </w:r>
    </w:p>
    <w:p w14:paraId="613814CE" w14:textId="77777777" w:rsidR="00F9369D" w:rsidRPr="00F9369D" w:rsidRDefault="00F9369D" w:rsidP="00F9369D">
      <w:pPr>
        <w:tabs>
          <w:tab w:val="center" w:pos="4153"/>
          <w:tab w:val="right" w:pos="8306"/>
        </w:tabs>
        <w:rPr>
          <w:szCs w:val="24"/>
        </w:rPr>
      </w:pPr>
    </w:p>
    <w:p w14:paraId="3F830B23" w14:textId="77777777" w:rsidR="00F9369D" w:rsidRPr="00F9369D" w:rsidRDefault="00F9369D" w:rsidP="00F9369D">
      <w:pPr>
        <w:suppressAutoHyphens/>
        <w:ind w:left="8647"/>
        <w:rPr>
          <w:szCs w:val="24"/>
          <w:lang w:eastAsia="en-US"/>
        </w:rPr>
        <w:sectPr w:rsidR="00F9369D" w:rsidRPr="00F9369D" w:rsidSect="00F9369D">
          <w:pgSz w:w="11906" w:h="16838" w:code="9"/>
          <w:pgMar w:top="1134" w:right="568" w:bottom="1134" w:left="1418" w:header="1134" w:footer="726" w:gutter="0"/>
          <w:pgNumType w:start="1"/>
          <w:cols w:space="1296"/>
          <w:titlePg/>
          <w:docGrid w:linePitch="360"/>
        </w:sectPr>
      </w:pPr>
    </w:p>
    <w:p w14:paraId="214F1190" w14:textId="77777777" w:rsidR="00F9369D" w:rsidRPr="00F9369D" w:rsidRDefault="00F9369D" w:rsidP="00F9369D">
      <w:pPr>
        <w:suppressAutoHyphens/>
        <w:ind w:left="8647"/>
        <w:rPr>
          <w:bCs/>
          <w:sz w:val="22"/>
          <w:szCs w:val="22"/>
          <w:lang w:eastAsia="ar-SA"/>
        </w:rPr>
      </w:pPr>
      <w:r w:rsidRPr="00F9369D">
        <w:rPr>
          <w:bCs/>
          <w:sz w:val="22"/>
          <w:szCs w:val="22"/>
          <w:lang w:eastAsia="ar-SA"/>
        </w:rPr>
        <w:lastRenderedPageBreak/>
        <w:t xml:space="preserve">Jurbarko rajono savivaldybės vietinės rinkliavos už </w:t>
      </w:r>
    </w:p>
    <w:p w14:paraId="71617E9A" w14:textId="77777777" w:rsidR="00F9369D" w:rsidRPr="00F9369D" w:rsidRDefault="00F9369D" w:rsidP="00F9369D">
      <w:pPr>
        <w:suppressAutoHyphens/>
        <w:ind w:left="8647"/>
        <w:rPr>
          <w:sz w:val="22"/>
          <w:szCs w:val="22"/>
        </w:rPr>
      </w:pPr>
      <w:r w:rsidRPr="00F9369D">
        <w:rPr>
          <w:bCs/>
          <w:sz w:val="22"/>
          <w:szCs w:val="22"/>
          <w:lang w:eastAsia="ar-SA"/>
        </w:rPr>
        <w:t xml:space="preserve">komunalinių atliekų </w:t>
      </w:r>
      <w:r w:rsidRPr="00F9369D">
        <w:rPr>
          <w:sz w:val="22"/>
          <w:szCs w:val="22"/>
        </w:rPr>
        <w:t xml:space="preserve">ir komunalinėms atliekoms </w:t>
      </w:r>
    </w:p>
    <w:p w14:paraId="4442CA1D" w14:textId="77777777" w:rsidR="00F9369D" w:rsidRPr="00F9369D" w:rsidRDefault="00F9369D" w:rsidP="00F9369D">
      <w:pPr>
        <w:suppressAutoHyphens/>
        <w:ind w:left="8647"/>
        <w:rPr>
          <w:bCs/>
          <w:sz w:val="22"/>
          <w:szCs w:val="22"/>
          <w:lang w:eastAsia="ar-SA"/>
        </w:rPr>
      </w:pPr>
      <w:r w:rsidRPr="00F9369D">
        <w:rPr>
          <w:sz w:val="22"/>
          <w:szCs w:val="22"/>
        </w:rPr>
        <w:t xml:space="preserve">nepriskiriamų buityje susidarančių atliekų </w:t>
      </w:r>
      <w:r w:rsidRPr="00F9369D">
        <w:rPr>
          <w:bCs/>
          <w:sz w:val="22"/>
          <w:szCs w:val="22"/>
          <w:lang w:eastAsia="ar-SA"/>
        </w:rPr>
        <w:t>tvarkymą nuostatų</w:t>
      </w:r>
    </w:p>
    <w:p w14:paraId="5150913A" w14:textId="77777777" w:rsidR="00F9369D" w:rsidRPr="00F9369D" w:rsidRDefault="00F9369D" w:rsidP="00F9369D">
      <w:pPr>
        <w:suppressAutoHyphens/>
        <w:ind w:firstLine="8647"/>
        <w:rPr>
          <w:sz w:val="22"/>
          <w:szCs w:val="22"/>
          <w:lang w:eastAsia="ar-SA"/>
        </w:rPr>
      </w:pPr>
      <w:r w:rsidRPr="00F9369D">
        <w:rPr>
          <w:sz w:val="22"/>
          <w:szCs w:val="22"/>
          <w:lang w:eastAsia="ar-SA"/>
        </w:rPr>
        <w:t>2 priedas</w:t>
      </w:r>
    </w:p>
    <w:p w14:paraId="1AE03DFB" w14:textId="77777777" w:rsidR="00F9369D" w:rsidRPr="00F9369D" w:rsidRDefault="00F9369D" w:rsidP="00F9369D">
      <w:pPr>
        <w:tabs>
          <w:tab w:val="left" w:pos="9072"/>
        </w:tabs>
        <w:suppressAutoHyphens/>
        <w:ind w:firstLine="9356"/>
        <w:rPr>
          <w:b/>
          <w:sz w:val="22"/>
          <w:szCs w:val="22"/>
          <w:lang w:eastAsia="ar-SA"/>
        </w:rPr>
      </w:pPr>
    </w:p>
    <w:p w14:paraId="27B68CD8" w14:textId="77777777" w:rsidR="00F9369D" w:rsidRPr="00F9369D" w:rsidRDefault="00F9369D" w:rsidP="00F9369D">
      <w:pPr>
        <w:suppressAutoHyphens/>
        <w:jc w:val="center"/>
        <w:rPr>
          <w:b/>
          <w:sz w:val="22"/>
          <w:szCs w:val="22"/>
          <w:lang w:eastAsia="ar-SA"/>
        </w:rPr>
      </w:pPr>
      <w:r w:rsidRPr="00F9369D">
        <w:rPr>
          <w:b/>
          <w:sz w:val="22"/>
          <w:szCs w:val="22"/>
          <w:lang w:eastAsia="ar-SA"/>
        </w:rPr>
        <w:t>___________________________________________</w:t>
      </w:r>
    </w:p>
    <w:p w14:paraId="2145F8F6" w14:textId="77777777" w:rsidR="00F9369D" w:rsidRPr="00F9369D" w:rsidRDefault="00F9369D" w:rsidP="00F9369D">
      <w:pPr>
        <w:widowControl w:val="0"/>
        <w:ind w:right="-23"/>
        <w:jc w:val="center"/>
        <w:rPr>
          <w:spacing w:val="5"/>
          <w:sz w:val="22"/>
          <w:szCs w:val="22"/>
        </w:rPr>
      </w:pPr>
      <w:r w:rsidRPr="00F9369D">
        <w:rPr>
          <w:spacing w:val="5"/>
          <w:sz w:val="22"/>
          <w:szCs w:val="22"/>
        </w:rPr>
        <w:t>(patalpų adresas, patalpų savininko (valdytojo) vardas, pavardė)</w:t>
      </w:r>
    </w:p>
    <w:p w14:paraId="146CBB94" w14:textId="77777777" w:rsidR="00F9369D" w:rsidRPr="00F9369D" w:rsidRDefault="00F9369D" w:rsidP="00F9369D">
      <w:pPr>
        <w:suppressAutoHyphens/>
        <w:jc w:val="center"/>
        <w:rPr>
          <w:b/>
          <w:sz w:val="22"/>
          <w:szCs w:val="22"/>
          <w:lang w:eastAsia="ar-SA"/>
        </w:rPr>
      </w:pPr>
      <w:r w:rsidRPr="00F9369D">
        <w:rPr>
          <w:b/>
          <w:sz w:val="22"/>
          <w:szCs w:val="22"/>
          <w:lang w:eastAsia="ar-SA"/>
        </w:rPr>
        <w:t>___________________________________________</w:t>
      </w:r>
    </w:p>
    <w:p w14:paraId="2A64D7D0" w14:textId="77777777" w:rsidR="00F9369D" w:rsidRPr="00F9369D" w:rsidRDefault="00F9369D" w:rsidP="00F9369D">
      <w:pPr>
        <w:widowControl w:val="0"/>
        <w:ind w:right="-23"/>
        <w:jc w:val="center"/>
        <w:rPr>
          <w:spacing w:val="5"/>
          <w:sz w:val="22"/>
          <w:szCs w:val="22"/>
        </w:rPr>
      </w:pPr>
      <w:r w:rsidRPr="00F9369D">
        <w:rPr>
          <w:spacing w:val="5"/>
          <w:sz w:val="22"/>
          <w:szCs w:val="22"/>
        </w:rPr>
        <w:t>(adresas korespondencijai, telefono Nr., elektroninio pašto adresas)</w:t>
      </w:r>
    </w:p>
    <w:p w14:paraId="79B7FF21" w14:textId="77777777" w:rsidR="00F9369D" w:rsidRPr="00F9369D" w:rsidRDefault="00F9369D" w:rsidP="00F9369D">
      <w:pPr>
        <w:snapToGrid w:val="0"/>
        <w:rPr>
          <w:sz w:val="22"/>
          <w:szCs w:val="22"/>
        </w:rPr>
      </w:pPr>
    </w:p>
    <w:p w14:paraId="22C39A83" w14:textId="77777777" w:rsidR="00F9369D" w:rsidRPr="00F9369D" w:rsidRDefault="00F9369D" w:rsidP="00F9369D">
      <w:pPr>
        <w:widowControl w:val="0"/>
        <w:ind w:right="57"/>
        <w:jc w:val="center"/>
        <w:rPr>
          <w:spacing w:val="2"/>
          <w:sz w:val="22"/>
          <w:szCs w:val="22"/>
        </w:rPr>
      </w:pPr>
      <w:r w:rsidRPr="00F9369D">
        <w:rPr>
          <w:spacing w:val="2"/>
          <w:sz w:val="22"/>
          <w:szCs w:val="22"/>
        </w:rPr>
        <w:t>Jurbarko rajono savivaldybės vietinės rinkliavos Administratoriui</w:t>
      </w:r>
    </w:p>
    <w:p w14:paraId="450B6171" w14:textId="77777777" w:rsidR="00F9369D" w:rsidRPr="00F9369D" w:rsidRDefault="00F9369D" w:rsidP="00F9369D">
      <w:pPr>
        <w:snapToGrid w:val="0"/>
        <w:rPr>
          <w:sz w:val="22"/>
          <w:szCs w:val="22"/>
        </w:rPr>
      </w:pPr>
    </w:p>
    <w:p w14:paraId="60A5FB53" w14:textId="77777777" w:rsidR="00F9369D" w:rsidRPr="00F9369D" w:rsidRDefault="00F9369D" w:rsidP="00F9369D">
      <w:pPr>
        <w:widowControl w:val="0"/>
        <w:tabs>
          <w:tab w:val="left" w:pos="7655"/>
        </w:tabs>
        <w:ind w:right="57"/>
        <w:jc w:val="center"/>
        <w:rPr>
          <w:spacing w:val="2"/>
          <w:sz w:val="22"/>
          <w:szCs w:val="22"/>
        </w:rPr>
      </w:pPr>
      <w:r w:rsidRPr="00F9369D">
        <w:rPr>
          <w:b/>
          <w:position w:val="-1"/>
          <w:sz w:val="22"/>
          <w:szCs w:val="22"/>
        </w:rPr>
        <w:t>PRAŠYMAS</w:t>
      </w:r>
    </w:p>
    <w:p w14:paraId="5AA77FBC" w14:textId="77777777" w:rsidR="00F9369D" w:rsidRPr="00F9369D" w:rsidRDefault="00F9369D" w:rsidP="00F9369D">
      <w:pPr>
        <w:widowControl w:val="0"/>
        <w:tabs>
          <w:tab w:val="left" w:pos="7655"/>
        </w:tabs>
        <w:ind w:right="57"/>
        <w:jc w:val="center"/>
        <w:rPr>
          <w:b/>
          <w:caps/>
          <w:sz w:val="22"/>
          <w:szCs w:val="22"/>
        </w:rPr>
      </w:pPr>
      <w:r w:rsidRPr="00F9369D">
        <w:rPr>
          <w:b/>
          <w:caps/>
          <w:spacing w:val="2"/>
          <w:sz w:val="22"/>
          <w:szCs w:val="22"/>
        </w:rPr>
        <w:t>Atleisti nuo kintamosIOS VIETINĖS RINKLIAVOS DEDAMOSIOS mokĖjimo</w:t>
      </w:r>
    </w:p>
    <w:p w14:paraId="66DC2E4E" w14:textId="77777777" w:rsidR="00F9369D" w:rsidRPr="00F9369D" w:rsidRDefault="00F9369D" w:rsidP="00F9369D">
      <w:pPr>
        <w:snapToGrid w:val="0"/>
        <w:rPr>
          <w:color w:val="000000"/>
          <w:sz w:val="22"/>
          <w:szCs w:val="22"/>
        </w:rPr>
      </w:pPr>
    </w:p>
    <w:p w14:paraId="27E94C77" w14:textId="77777777" w:rsidR="00F9369D" w:rsidRPr="00F9369D" w:rsidRDefault="00F9369D" w:rsidP="00F9369D">
      <w:pPr>
        <w:widowControl w:val="0"/>
        <w:ind w:right="57"/>
        <w:jc w:val="center"/>
        <w:rPr>
          <w:spacing w:val="2"/>
          <w:sz w:val="22"/>
          <w:szCs w:val="22"/>
          <w:u w:val="single"/>
        </w:rPr>
      </w:pPr>
      <w:r w:rsidRPr="00F9369D">
        <w:rPr>
          <w:color w:val="000000"/>
          <w:sz w:val="22"/>
          <w:szCs w:val="22"/>
          <w:u w:val="single"/>
        </w:rPr>
        <w:t>20     m</w:t>
      </w:r>
      <w:r w:rsidRPr="00F9369D">
        <w:rPr>
          <w:sz w:val="22"/>
          <w:szCs w:val="22"/>
          <w:u w:val="single"/>
        </w:rPr>
        <w:t xml:space="preserve">.                       mėn.          d.       </w:t>
      </w:r>
      <w:r w:rsidRPr="00F9369D">
        <w:rPr>
          <w:spacing w:val="2"/>
          <w:sz w:val="22"/>
          <w:szCs w:val="22"/>
          <w:u w:val="single"/>
        </w:rPr>
        <w:t>Jurbarko raj. sav.</w:t>
      </w:r>
    </w:p>
    <w:p w14:paraId="3C273AD0" w14:textId="77777777" w:rsidR="00F9369D" w:rsidRPr="00F9369D" w:rsidRDefault="00F9369D" w:rsidP="00F9369D">
      <w:pPr>
        <w:snapToGrid w:val="0"/>
        <w:rPr>
          <w:sz w:val="22"/>
          <w:szCs w:val="22"/>
        </w:rPr>
      </w:pPr>
    </w:p>
    <w:p w14:paraId="4807FF46" w14:textId="77777777" w:rsidR="00F9369D" w:rsidRPr="00F9369D" w:rsidRDefault="00F9369D" w:rsidP="00F9369D">
      <w:pPr>
        <w:snapToGrid w:val="0"/>
        <w:ind w:firstLine="567"/>
        <w:jc w:val="both"/>
        <w:rPr>
          <w:sz w:val="22"/>
          <w:szCs w:val="22"/>
        </w:rPr>
      </w:pPr>
      <w:r w:rsidRPr="00F9369D">
        <w:rPr>
          <w:sz w:val="22"/>
          <w:szCs w:val="22"/>
        </w:rPr>
        <w:t xml:space="preserve">Vadovaudamasis Jurbarko rajono savivaldybės tarybos 2024 m. gruodžio    d. sprendimu Nr. T2-      patvirtintais Jurbarko rajono savivaldybės </w:t>
      </w:r>
      <w:r w:rsidRPr="00F9369D">
        <w:rPr>
          <w:spacing w:val="2"/>
          <w:sz w:val="22"/>
          <w:szCs w:val="22"/>
        </w:rPr>
        <w:t>Vietinės rinkliavos</w:t>
      </w:r>
      <w:r w:rsidRPr="00F9369D">
        <w:rPr>
          <w:sz w:val="22"/>
          <w:szCs w:val="22"/>
        </w:rPr>
        <w:t xml:space="preserve"> už komunalinių atliekų </w:t>
      </w:r>
      <w:r w:rsidRPr="00F9369D">
        <w:rPr>
          <w:sz w:val="22"/>
          <w:szCs w:val="22"/>
          <w:lang w:eastAsia="zh-CN"/>
        </w:rPr>
        <w:t>ir komunalinėms atliekoms nepriskiriamų buityje susidarančių atliekų</w:t>
      </w:r>
      <w:r w:rsidRPr="00F9369D">
        <w:rPr>
          <w:sz w:val="22"/>
          <w:szCs w:val="22"/>
        </w:rPr>
        <w:t xml:space="preserve"> tvarkymą nuostatais:</w:t>
      </w:r>
    </w:p>
    <w:p w14:paraId="75D905BB" w14:textId="77777777" w:rsidR="00F9369D" w:rsidRPr="00F9369D" w:rsidRDefault="00F9369D" w:rsidP="00F9369D">
      <w:pPr>
        <w:snapToGrid w:val="0"/>
        <w:jc w:val="both"/>
        <w:rPr>
          <w:sz w:val="22"/>
          <w:szCs w:val="22"/>
        </w:rPr>
      </w:pPr>
    </w:p>
    <w:p w14:paraId="21BDC6F4" w14:textId="77777777" w:rsidR="00F9369D" w:rsidRPr="00F9369D" w:rsidRDefault="00F9369D" w:rsidP="00F9369D">
      <w:pPr>
        <w:snapToGrid w:val="0"/>
        <w:ind w:firstLine="567"/>
        <w:jc w:val="both"/>
        <w:rPr>
          <w:bCs/>
          <w:color w:val="000000"/>
          <w:sz w:val="22"/>
          <w:szCs w:val="22"/>
        </w:rPr>
      </w:pPr>
      <w:r w:rsidRPr="00F9369D">
        <w:rPr>
          <w:sz w:val="22"/>
          <w:szCs w:val="22"/>
        </w:rPr>
        <w:t xml:space="preserve">Informuoju, kad man nuosavybės teise priklausančiame nekilnojamojo turto objekte, esančiame </w:t>
      </w:r>
      <w:r w:rsidRPr="00F9369D">
        <w:rPr>
          <w:i/>
          <w:sz w:val="22"/>
          <w:szCs w:val="22"/>
        </w:rPr>
        <w:t>&lt;įrašyti adresą&gt;</w:t>
      </w:r>
      <w:r w:rsidRPr="00F9369D">
        <w:rPr>
          <w:sz w:val="22"/>
          <w:szCs w:val="22"/>
        </w:rPr>
        <w:t>,</w:t>
      </w:r>
      <w:r w:rsidRPr="00F9369D">
        <w:rPr>
          <w:i/>
          <w:sz w:val="22"/>
          <w:szCs w:val="22"/>
        </w:rPr>
        <w:t xml:space="preserve"> bendras plotas - &lt;įrašyti skaičių&gt; </w:t>
      </w:r>
      <w:r w:rsidRPr="00F9369D">
        <w:rPr>
          <w:sz w:val="22"/>
          <w:szCs w:val="22"/>
        </w:rPr>
        <w:t>m</w:t>
      </w:r>
      <w:r w:rsidRPr="00F9369D">
        <w:rPr>
          <w:sz w:val="22"/>
          <w:szCs w:val="22"/>
          <w:vertAlign w:val="superscript"/>
        </w:rPr>
        <w:t>2</w:t>
      </w:r>
      <w:r w:rsidRPr="00F9369D">
        <w:rPr>
          <w:sz w:val="22"/>
          <w:szCs w:val="22"/>
        </w:rPr>
        <w:t xml:space="preserve">, </w:t>
      </w:r>
      <w:r w:rsidRPr="00F9369D">
        <w:rPr>
          <w:bCs/>
          <w:sz w:val="22"/>
          <w:szCs w:val="22"/>
        </w:rPr>
        <w:t xml:space="preserve">nekilnojamojo turto registro išraše pateiktas pastato, unikalus </w:t>
      </w:r>
      <w:r w:rsidRPr="00F9369D">
        <w:rPr>
          <w:bCs/>
          <w:color w:val="000000"/>
          <w:sz w:val="22"/>
          <w:szCs w:val="22"/>
        </w:rPr>
        <w:t xml:space="preserve">Nr. </w:t>
      </w:r>
      <w:r w:rsidRPr="00F9369D">
        <w:rPr>
          <w:i/>
          <w:color w:val="000000"/>
          <w:sz w:val="22"/>
          <w:szCs w:val="22"/>
        </w:rPr>
        <w:t>&lt;įrašyti &gt;</w:t>
      </w:r>
      <w:r w:rsidRPr="00F9369D">
        <w:rPr>
          <w:bCs/>
          <w:color w:val="000000"/>
          <w:sz w:val="22"/>
          <w:szCs w:val="22"/>
        </w:rPr>
        <w:t xml:space="preserve">, </w:t>
      </w:r>
      <w:r w:rsidRPr="00F9369D">
        <w:rPr>
          <w:color w:val="000000"/>
          <w:sz w:val="22"/>
          <w:szCs w:val="22"/>
        </w:rPr>
        <w:t xml:space="preserve">laikotarpiu nuo 20    m. .................... mėn.....d. iki 20    m. .................... mėn.....d. nebus gyvenama arba jame nebus vykdoma ūkinė veikla </w:t>
      </w:r>
      <w:r w:rsidRPr="00F9369D">
        <w:rPr>
          <w:sz w:val="22"/>
          <w:szCs w:val="22"/>
          <w:lang w:eastAsia="zh-CN"/>
        </w:rPr>
        <w:t>bei iš jo nebus surenkamos komunalinės atliekos</w:t>
      </w:r>
      <w:r w:rsidRPr="00F9369D">
        <w:rPr>
          <w:color w:val="000000"/>
          <w:sz w:val="22"/>
          <w:szCs w:val="22"/>
        </w:rPr>
        <w:t>. Prašau nurodytam laikotarpiui atleisti mane nuo kintamosios Vietinės rinkliavos dedamosios mokėjimo už įvardintą nekilnojamojo turto objektą.</w:t>
      </w:r>
    </w:p>
    <w:p w14:paraId="08864766" w14:textId="77777777" w:rsidR="00F9369D" w:rsidRPr="00F9369D" w:rsidRDefault="00F9369D" w:rsidP="00F9369D">
      <w:pPr>
        <w:snapToGrid w:val="0"/>
        <w:ind w:firstLine="567"/>
        <w:jc w:val="both"/>
        <w:rPr>
          <w:color w:val="000000"/>
          <w:sz w:val="22"/>
          <w:szCs w:val="22"/>
        </w:rPr>
      </w:pPr>
      <w:r w:rsidRPr="00F9369D">
        <w:rPr>
          <w:color w:val="000000"/>
          <w:sz w:val="22"/>
          <w:szCs w:val="22"/>
        </w:rPr>
        <w:t>Pasibaigus deklaruotam laikotarpiui įsipareigoju pateikti nenaudojimą įrodančius dokumentus ir duomenis (pažymą iš AB „Energijos skirstymo operatorius“, kad nekilnojamojo turto objekte per prašomą laikotarpį nesunaudota daugiau kaip 45 kWh elektros energijos, seniūnijos išduotą ir seniūno patvirtintą pažymą, kad per nurodomą laikotarpį nekilnojamojo turto objekte nebuvo gyvenama arba jame nebuvo vykdoma ūkinė veikla arba šių dokumentų kopijas, kitą informaciją).</w:t>
      </w:r>
    </w:p>
    <w:p w14:paraId="226DD5D8" w14:textId="77777777" w:rsidR="00F9369D" w:rsidRPr="00F9369D" w:rsidRDefault="00F9369D" w:rsidP="00F9369D">
      <w:pPr>
        <w:snapToGrid w:val="0"/>
        <w:ind w:firstLine="567"/>
        <w:jc w:val="both"/>
        <w:rPr>
          <w:color w:val="000000"/>
          <w:sz w:val="22"/>
          <w:szCs w:val="22"/>
        </w:rPr>
      </w:pPr>
      <w:r w:rsidRPr="00F9369D">
        <w:rPr>
          <w:color w:val="000000"/>
          <w:sz w:val="22"/>
          <w:szCs w:val="22"/>
        </w:rPr>
        <w:t xml:space="preserve">Leidžiu naudotis savo asmens duomenimis ir juos įtraukti į Administratoriaus tvarkomą Registrą. </w:t>
      </w:r>
    </w:p>
    <w:p w14:paraId="6AB18560" w14:textId="77777777" w:rsidR="00F9369D" w:rsidRPr="00F9369D" w:rsidRDefault="00F9369D" w:rsidP="00F9369D">
      <w:pPr>
        <w:snapToGrid w:val="0"/>
        <w:ind w:firstLine="567"/>
        <w:rPr>
          <w:color w:val="000000"/>
          <w:sz w:val="22"/>
          <w:szCs w:val="22"/>
        </w:rPr>
      </w:pPr>
      <w:r w:rsidRPr="00F9369D">
        <w:rPr>
          <w:color w:val="000000"/>
          <w:sz w:val="22"/>
          <w:szCs w:val="22"/>
        </w:rPr>
        <w:t>Esu informuotas, kad Administratorius turi teisę patikrinti prašyme pateiktų duomenų teisingumą.</w:t>
      </w:r>
    </w:p>
    <w:p w14:paraId="37569FC6" w14:textId="77777777" w:rsidR="00F9369D" w:rsidRPr="00F9369D" w:rsidRDefault="00F9369D" w:rsidP="00F9369D">
      <w:pPr>
        <w:snapToGrid w:val="0"/>
        <w:ind w:firstLine="567"/>
        <w:rPr>
          <w:sz w:val="22"/>
          <w:szCs w:val="22"/>
        </w:rPr>
      </w:pPr>
      <w:r w:rsidRPr="00F9369D">
        <w:rPr>
          <w:color w:val="000000"/>
          <w:sz w:val="22"/>
          <w:szCs w:val="22"/>
        </w:rPr>
        <w:t>Esu informuotas, kad nepateikus šiame prašyme nurodytų dokumentų ir duomenų, už deklaruotą laikotarpį man bus</w:t>
      </w:r>
      <w:r w:rsidRPr="00F9369D">
        <w:rPr>
          <w:sz w:val="22"/>
          <w:szCs w:val="22"/>
        </w:rPr>
        <w:t xml:space="preserve"> skaičiuojama Vietinės rinkliavos kintamoji dalis. </w:t>
      </w:r>
    </w:p>
    <w:p w14:paraId="113C37FD" w14:textId="77777777" w:rsidR="00F9369D" w:rsidRPr="00F9369D" w:rsidRDefault="00F9369D" w:rsidP="00F9369D">
      <w:pPr>
        <w:snapToGrid w:val="0"/>
        <w:ind w:firstLine="567"/>
        <w:rPr>
          <w:sz w:val="22"/>
          <w:szCs w:val="22"/>
        </w:rPr>
      </w:pPr>
    </w:p>
    <w:p w14:paraId="4E3C9C35" w14:textId="77777777" w:rsidR="00F9369D" w:rsidRPr="00F9369D" w:rsidRDefault="00F9369D" w:rsidP="00F9369D">
      <w:pPr>
        <w:snapToGrid w:val="0"/>
        <w:ind w:firstLine="567"/>
        <w:rPr>
          <w:sz w:val="22"/>
          <w:szCs w:val="22"/>
        </w:rPr>
      </w:pPr>
      <w:r w:rsidRPr="00F9369D">
        <w:rPr>
          <w:b/>
          <w:i/>
          <w:sz w:val="22"/>
          <w:szCs w:val="22"/>
        </w:rPr>
        <w:t>Patvirtinu, jog prašyme nurodytoms aplinkybėms pasikeitus nedelsiant, bet ne vėliau kaip per 30 kalendorinių dienų, raštu pranešiu apie pasikeitimus.</w:t>
      </w:r>
    </w:p>
    <w:p w14:paraId="0641790B" w14:textId="77777777" w:rsidR="00F9369D" w:rsidRPr="00F9369D" w:rsidRDefault="00F9369D" w:rsidP="00F9369D">
      <w:pPr>
        <w:snapToGrid w:val="0"/>
        <w:rPr>
          <w:sz w:val="22"/>
          <w:szCs w:val="22"/>
        </w:rPr>
      </w:pPr>
      <w:r w:rsidRPr="00F9369D">
        <w:rPr>
          <w:noProof/>
          <w:sz w:val="22"/>
          <w:szCs w:val="22"/>
        </w:rPr>
        <mc:AlternateContent>
          <mc:Choice Requires="wps">
            <w:drawing>
              <wp:anchor distT="4294967289" distB="4294967289" distL="114300" distR="114300" simplePos="0" relativeHeight="251664384" behindDoc="1" locked="0" layoutInCell="0" allowOverlap="1" wp14:anchorId="54CDE588" wp14:editId="79EB8738">
                <wp:simplePos x="0" y="0"/>
                <wp:positionH relativeFrom="page">
                  <wp:posOffset>2618105</wp:posOffset>
                </wp:positionH>
                <wp:positionV relativeFrom="paragraph">
                  <wp:posOffset>178435</wp:posOffset>
                </wp:positionV>
                <wp:extent cx="5147945" cy="0"/>
                <wp:effectExtent l="0" t="0" r="0" b="0"/>
                <wp:wrapNone/>
                <wp:docPr id="62676648" name="Laisva forma: figū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C7429" id="Laisva forma: figūra 13" o:spid="_x0000_s1026" style="position:absolute;margin-left:206.15pt;margin-top:14.05pt;width:405.35pt;height:0;z-index:-251652096;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OJDKM3eAAAACgEAAA8AAABkcnMvZG93bnJldi54bWxMj0FuwjAQRfeVuIM1ldhU 4MRUNApxEGqFuimLUg5g4iFJscdRbEi4fY26aJcz8/Tn/WI9WsOu2PvWkYR0ngBDqpxuqZZw+NrO MmA+KNLKOEIJN/SwLicPhcq1G+gTr/tQsxhCPlcSmhC6nHNfNWiVn7sOKd5OrrcqxLGvue7VEMOt 4SJJltyqluKHRnX42mB13l+shG+Ou3q544N/Orx9nN5fqrPZZlJOH8fNCljAMfzBcNeP6lBGp6O7 kPbMSHhOxSKiEkSWArsDQixiu+PvhpcF/1+h/AEAAP//AwBQSwECLQAUAAYACAAAACEAtoM4kv4A AADhAQAAEwAAAAAAAAAAAAAAAAAAAAAAW0NvbnRlbnRfVHlwZXNdLnhtbFBLAQItABQABgAIAAAA IQA4/SH/1gAAAJQBAAALAAAAAAAAAAAAAAAAAC8BAABfcmVscy8ucmVsc1BLAQItABQABgAIAAAA IQC1NIcmiAIAAHsFAAAOAAAAAAAAAAAAAAAAAC4CAABkcnMvZTJvRG9jLnhtbFBLAQItABQABgAI AAAAIQDiQyjN3gAAAAoBAAAPAAAAAAAAAAAAAAAAAOIEAABkcnMvZG93bnJldi54bWxQSwUGAAAA AAQABADzAAAA7QUAAAAA " o:allowincell="f" path="m,l8107,e" filled="f" strokeweight=".14219mm">
                <v:path arrowok="t" o:connecttype="custom" o:connectlocs="0,0;5147945,0" o:connectangles="0,0"/>
                <w10:wrap anchorx="page"/>
              </v:shape>
            </w:pict>
          </mc:Fallback>
        </mc:AlternateContent>
      </w:r>
    </w:p>
    <w:p w14:paraId="18CD6208" w14:textId="77777777" w:rsidR="00F9369D" w:rsidRPr="00F9369D" w:rsidRDefault="00F9369D" w:rsidP="00F9369D">
      <w:pPr>
        <w:suppressAutoHyphens/>
        <w:ind w:left="2835"/>
        <w:jc w:val="both"/>
        <w:rPr>
          <w:i/>
          <w:sz w:val="22"/>
          <w:szCs w:val="22"/>
          <w:lang w:eastAsia="ar-SA"/>
        </w:rPr>
      </w:pPr>
      <w:r w:rsidRPr="00F9369D">
        <w:rPr>
          <w:i/>
          <w:sz w:val="22"/>
          <w:szCs w:val="22"/>
        </w:rPr>
        <w:t xml:space="preserve">                                (</w:t>
      </w:r>
      <w:r w:rsidRPr="00F9369D">
        <w:rPr>
          <w:i/>
          <w:spacing w:val="-1"/>
          <w:sz w:val="22"/>
          <w:szCs w:val="22"/>
        </w:rPr>
        <w:t>A</w:t>
      </w:r>
      <w:r w:rsidRPr="00F9369D">
        <w:rPr>
          <w:i/>
          <w:spacing w:val="1"/>
          <w:sz w:val="22"/>
          <w:szCs w:val="22"/>
        </w:rPr>
        <w:t>tl</w:t>
      </w:r>
      <w:r w:rsidRPr="00F9369D">
        <w:rPr>
          <w:i/>
          <w:spacing w:val="2"/>
          <w:sz w:val="22"/>
          <w:szCs w:val="22"/>
        </w:rPr>
        <w:t>i</w:t>
      </w:r>
      <w:r w:rsidRPr="00F9369D">
        <w:rPr>
          <w:i/>
          <w:spacing w:val="-3"/>
          <w:sz w:val="22"/>
          <w:szCs w:val="22"/>
        </w:rPr>
        <w:t>e</w:t>
      </w:r>
      <w:r w:rsidRPr="00F9369D">
        <w:rPr>
          <w:i/>
          <w:sz w:val="22"/>
          <w:szCs w:val="22"/>
        </w:rPr>
        <w:t>kų</w:t>
      </w:r>
      <w:r w:rsidRPr="00F9369D">
        <w:rPr>
          <w:i/>
          <w:spacing w:val="-2"/>
          <w:sz w:val="22"/>
          <w:szCs w:val="22"/>
        </w:rPr>
        <w:t xml:space="preserve"> </w:t>
      </w:r>
      <w:r w:rsidRPr="00F9369D">
        <w:rPr>
          <w:i/>
          <w:spacing w:val="1"/>
          <w:sz w:val="22"/>
          <w:szCs w:val="22"/>
        </w:rPr>
        <w:t>t</w:t>
      </w:r>
      <w:r w:rsidRPr="00F9369D">
        <w:rPr>
          <w:i/>
          <w:spacing w:val="-5"/>
          <w:sz w:val="22"/>
          <w:szCs w:val="22"/>
        </w:rPr>
        <w:t>u</w:t>
      </w:r>
      <w:r w:rsidRPr="00F9369D">
        <w:rPr>
          <w:i/>
          <w:spacing w:val="5"/>
          <w:sz w:val="22"/>
          <w:szCs w:val="22"/>
        </w:rPr>
        <w:t>r</w:t>
      </w:r>
      <w:r w:rsidRPr="00F9369D">
        <w:rPr>
          <w:i/>
          <w:spacing w:val="-3"/>
          <w:sz w:val="22"/>
          <w:szCs w:val="22"/>
        </w:rPr>
        <w:t>ė</w:t>
      </w:r>
      <w:r w:rsidRPr="00F9369D">
        <w:rPr>
          <w:i/>
          <w:spacing w:val="1"/>
          <w:sz w:val="22"/>
          <w:szCs w:val="22"/>
        </w:rPr>
        <w:t>t</w:t>
      </w:r>
      <w:r w:rsidRPr="00F9369D">
        <w:rPr>
          <w:i/>
          <w:spacing w:val="-5"/>
          <w:sz w:val="22"/>
          <w:szCs w:val="22"/>
        </w:rPr>
        <w:t>o</w:t>
      </w:r>
      <w:r w:rsidRPr="00F9369D">
        <w:rPr>
          <w:i/>
          <w:spacing w:val="-3"/>
          <w:sz w:val="22"/>
          <w:szCs w:val="22"/>
        </w:rPr>
        <w:t>j</w:t>
      </w:r>
      <w:r w:rsidRPr="00F9369D">
        <w:rPr>
          <w:i/>
          <w:sz w:val="22"/>
          <w:szCs w:val="22"/>
        </w:rPr>
        <w:t>o</w:t>
      </w:r>
      <w:r w:rsidRPr="00F9369D">
        <w:rPr>
          <w:i/>
          <w:spacing w:val="-2"/>
          <w:sz w:val="22"/>
          <w:szCs w:val="22"/>
        </w:rPr>
        <w:t xml:space="preserve"> </w:t>
      </w:r>
      <w:r w:rsidRPr="00F9369D">
        <w:rPr>
          <w:i/>
          <w:spacing w:val="-5"/>
          <w:sz w:val="22"/>
          <w:szCs w:val="22"/>
        </w:rPr>
        <w:t>v</w:t>
      </w:r>
      <w:r w:rsidRPr="00F9369D">
        <w:rPr>
          <w:i/>
          <w:spacing w:val="2"/>
          <w:sz w:val="22"/>
          <w:szCs w:val="22"/>
        </w:rPr>
        <w:t>a</w:t>
      </w:r>
      <w:r w:rsidRPr="00F9369D">
        <w:rPr>
          <w:i/>
          <w:spacing w:val="5"/>
          <w:sz w:val="22"/>
          <w:szCs w:val="22"/>
        </w:rPr>
        <w:t>r</w:t>
      </w:r>
      <w:r w:rsidRPr="00F9369D">
        <w:rPr>
          <w:i/>
          <w:sz w:val="22"/>
          <w:szCs w:val="22"/>
        </w:rPr>
        <w:t>d</w:t>
      </w:r>
      <w:r w:rsidRPr="00F9369D">
        <w:rPr>
          <w:i/>
          <w:spacing w:val="2"/>
          <w:sz w:val="22"/>
          <w:szCs w:val="22"/>
        </w:rPr>
        <w:t>a</w:t>
      </w:r>
      <w:r w:rsidRPr="00F9369D">
        <w:rPr>
          <w:i/>
          <w:sz w:val="22"/>
          <w:szCs w:val="22"/>
        </w:rPr>
        <w:t>s</w:t>
      </w:r>
      <w:r w:rsidRPr="00F9369D">
        <w:rPr>
          <w:i/>
          <w:spacing w:val="-4"/>
          <w:sz w:val="22"/>
          <w:szCs w:val="22"/>
        </w:rPr>
        <w:t xml:space="preserve"> </w:t>
      </w:r>
      <w:r w:rsidRPr="00F9369D">
        <w:rPr>
          <w:i/>
          <w:sz w:val="22"/>
          <w:szCs w:val="22"/>
        </w:rPr>
        <w:t>p</w:t>
      </w:r>
      <w:r w:rsidRPr="00F9369D">
        <w:rPr>
          <w:i/>
          <w:spacing w:val="2"/>
          <w:sz w:val="22"/>
          <w:szCs w:val="22"/>
        </w:rPr>
        <w:t>a</w:t>
      </w:r>
      <w:r w:rsidRPr="00F9369D">
        <w:rPr>
          <w:i/>
          <w:spacing w:val="-5"/>
          <w:sz w:val="22"/>
          <w:szCs w:val="22"/>
        </w:rPr>
        <w:t>v</w:t>
      </w:r>
      <w:r w:rsidRPr="00F9369D">
        <w:rPr>
          <w:i/>
          <w:spacing w:val="-3"/>
          <w:sz w:val="22"/>
          <w:szCs w:val="22"/>
        </w:rPr>
        <w:t>a</w:t>
      </w:r>
      <w:r w:rsidRPr="00F9369D">
        <w:rPr>
          <w:i/>
          <w:spacing w:val="5"/>
          <w:sz w:val="22"/>
          <w:szCs w:val="22"/>
        </w:rPr>
        <w:t>r</w:t>
      </w:r>
      <w:r w:rsidRPr="00F9369D">
        <w:rPr>
          <w:i/>
          <w:sz w:val="22"/>
          <w:szCs w:val="22"/>
        </w:rPr>
        <w:t>d</w:t>
      </w:r>
      <w:r w:rsidRPr="00F9369D">
        <w:rPr>
          <w:i/>
          <w:spacing w:val="-3"/>
          <w:sz w:val="22"/>
          <w:szCs w:val="22"/>
        </w:rPr>
        <w:t>ė</w:t>
      </w:r>
      <w:r w:rsidRPr="00F9369D">
        <w:rPr>
          <w:i/>
          <w:sz w:val="22"/>
          <w:szCs w:val="22"/>
        </w:rPr>
        <w:t xml:space="preserve">, </w:t>
      </w:r>
      <w:r w:rsidRPr="00F9369D">
        <w:rPr>
          <w:i/>
          <w:spacing w:val="-5"/>
          <w:sz w:val="22"/>
          <w:szCs w:val="22"/>
        </w:rPr>
        <w:t>p</w:t>
      </w:r>
      <w:r w:rsidRPr="00F9369D">
        <w:rPr>
          <w:i/>
          <w:spacing w:val="-3"/>
          <w:sz w:val="22"/>
          <w:szCs w:val="22"/>
        </w:rPr>
        <w:t>a</w:t>
      </w:r>
      <w:r w:rsidRPr="00F9369D">
        <w:rPr>
          <w:i/>
          <w:spacing w:val="5"/>
          <w:sz w:val="22"/>
          <w:szCs w:val="22"/>
        </w:rPr>
        <w:t>r</w:t>
      </w:r>
      <w:r w:rsidRPr="00F9369D">
        <w:rPr>
          <w:i/>
          <w:spacing w:val="2"/>
          <w:sz w:val="22"/>
          <w:szCs w:val="22"/>
        </w:rPr>
        <w:t>a</w:t>
      </w:r>
      <w:r w:rsidRPr="00F9369D">
        <w:rPr>
          <w:i/>
          <w:spacing w:val="-6"/>
          <w:sz w:val="22"/>
          <w:szCs w:val="22"/>
        </w:rPr>
        <w:t>š</w:t>
      </w:r>
      <w:r w:rsidRPr="00F9369D">
        <w:rPr>
          <w:i/>
          <w:spacing w:val="2"/>
          <w:sz w:val="22"/>
          <w:szCs w:val="22"/>
        </w:rPr>
        <w:t>a</w:t>
      </w:r>
      <w:r w:rsidRPr="00F9369D">
        <w:rPr>
          <w:i/>
          <w:spacing w:val="-1"/>
          <w:sz w:val="22"/>
          <w:szCs w:val="22"/>
        </w:rPr>
        <w:t>s</w:t>
      </w:r>
      <w:r w:rsidRPr="00F9369D">
        <w:rPr>
          <w:i/>
          <w:sz w:val="22"/>
          <w:szCs w:val="22"/>
        </w:rPr>
        <w:t>)</w:t>
      </w:r>
    </w:p>
    <w:p w14:paraId="1A3687E1" w14:textId="77777777" w:rsidR="00F9369D" w:rsidRPr="00F9369D" w:rsidRDefault="00F9369D" w:rsidP="00F9369D">
      <w:pPr>
        <w:rPr>
          <w:szCs w:val="24"/>
        </w:rPr>
      </w:pPr>
    </w:p>
    <w:p w14:paraId="39077457" w14:textId="77777777" w:rsidR="00F9369D" w:rsidRPr="00F9369D" w:rsidRDefault="00F9369D" w:rsidP="00F9369D">
      <w:pPr>
        <w:tabs>
          <w:tab w:val="center" w:pos="4153"/>
          <w:tab w:val="right" w:pos="8306"/>
        </w:tabs>
        <w:rPr>
          <w:sz w:val="22"/>
          <w:szCs w:val="22"/>
        </w:rPr>
      </w:pPr>
    </w:p>
    <w:p w14:paraId="6E0710E2" w14:textId="77777777" w:rsidR="00F9369D" w:rsidRPr="00F9369D" w:rsidRDefault="00F9369D" w:rsidP="00F9369D">
      <w:pPr>
        <w:suppressAutoHyphens/>
        <w:ind w:left="8647" w:firstLine="4"/>
        <w:rPr>
          <w:bCs/>
          <w:sz w:val="20"/>
          <w:lang w:eastAsia="ar-SA"/>
        </w:rPr>
      </w:pPr>
      <w:r w:rsidRPr="00F9369D">
        <w:rPr>
          <w:bCs/>
          <w:sz w:val="20"/>
          <w:lang w:eastAsia="ar-SA"/>
        </w:rPr>
        <w:t xml:space="preserve">Jurbarko rajono savivaldybės vietinės rinkliavos už komunalinių atliekų </w:t>
      </w:r>
      <w:r w:rsidRPr="00F9369D">
        <w:rPr>
          <w:sz w:val="20"/>
        </w:rPr>
        <w:t>ir komunalinėms atliekoms nepriskiriamų buityje susidarančių atliekų</w:t>
      </w:r>
      <w:r w:rsidRPr="00F9369D">
        <w:rPr>
          <w:bCs/>
          <w:sz w:val="20"/>
          <w:lang w:eastAsia="ar-SA"/>
        </w:rPr>
        <w:t xml:space="preserve"> tvarkymą nuostatų </w:t>
      </w:r>
    </w:p>
    <w:p w14:paraId="201FA1CB" w14:textId="77777777" w:rsidR="00F9369D" w:rsidRPr="00F9369D" w:rsidRDefault="00F9369D" w:rsidP="00F9369D">
      <w:pPr>
        <w:suppressAutoHyphens/>
        <w:ind w:left="8647" w:firstLine="4"/>
        <w:rPr>
          <w:sz w:val="20"/>
          <w:lang w:eastAsia="ar-SA"/>
        </w:rPr>
      </w:pPr>
      <w:r w:rsidRPr="00F9369D">
        <w:rPr>
          <w:sz w:val="20"/>
          <w:lang w:eastAsia="ar-SA"/>
        </w:rPr>
        <w:t>3 priedas</w:t>
      </w:r>
    </w:p>
    <w:p w14:paraId="788EAD9A" w14:textId="77777777" w:rsidR="00F9369D" w:rsidRPr="00F9369D" w:rsidRDefault="00F9369D" w:rsidP="00F9369D">
      <w:pPr>
        <w:suppressAutoHyphens/>
        <w:ind w:left="8647" w:firstLine="4"/>
        <w:rPr>
          <w:b/>
          <w:sz w:val="20"/>
          <w:lang w:eastAsia="ar-SA"/>
        </w:rPr>
      </w:pPr>
    </w:p>
    <w:p w14:paraId="14A6EA61" w14:textId="77777777" w:rsidR="00F9369D" w:rsidRPr="00F9369D" w:rsidRDefault="00F9369D" w:rsidP="00F9369D">
      <w:pPr>
        <w:widowControl w:val="0"/>
        <w:shd w:val="clear" w:color="auto" w:fill="FFFFFF"/>
        <w:ind w:right="-23"/>
        <w:jc w:val="center"/>
        <w:rPr>
          <w:spacing w:val="5"/>
          <w:sz w:val="20"/>
        </w:rPr>
      </w:pPr>
      <w:r w:rsidRPr="00F9369D">
        <w:rPr>
          <w:noProof/>
          <w:sz w:val="20"/>
        </w:rPr>
        <mc:AlternateContent>
          <mc:Choice Requires="wps">
            <w:drawing>
              <wp:anchor distT="4294967292" distB="4294967292" distL="114300" distR="114300" simplePos="0" relativeHeight="251660288" behindDoc="0" locked="0" layoutInCell="1" allowOverlap="1" wp14:anchorId="5BAF6701" wp14:editId="730F6E59">
                <wp:simplePos x="0" y="0"/>
                <wp:positionH relativeFrom="column">
                  <wp:posOffset>2975610</wp:posOffset>
                </wp:positionH>
                <wp:positionV relativeFrom="paragraph">
                  <wp:posOffset>98424</wp:posOffset>
                </wp:positionV>
                <wp:extent cx="3305175" cy="0"/>
                <wp:effectExtent l="0" t="0" r="0" b="0"/>
                <wp:wrapNone/>
                <wp:docPr id="2107961742"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1CA1C0" id="Tiesioji jungtis 1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I1VL690A AAAJAQAADwAAAGRycy9kb3ducmV2LnhtbEyPsU7DQAyGdyTe4WQklqq9tNAoDblUCMjG0kLF6iYm icj50ty1DTw9Rgww2v+n35+z9Wg7daLBt44NzGcRKOLSVS3XBl5fimkCygfkCjvHZOCTPKzzy4sM 08qdeUOnbaiVlLBP0UATQp9q7cuGLPqZ64kle3eDxSDjUOtqwLOU204voijWFluWCw329NBQ+bE9 WgO+2NGh+JqUk+jtpna0ODw+P6Ex11fj/R2oQGP4g+FHX9QhF6e9O3LlVWfgNk5iQSVYLkEJsEp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I1VL690AAAAJAQAA DwAAAAAAAAAAAAAAAAAnBAAAZHJzL2Rvd25yZXYueG1sUEsFBgAAAAAEAAQA8wAAADEFAAAAAA== ">
                <o:lock v:ext="edit" shapetype="f"/>
              </v:line>
            </w:pict>
          </mc:Fallback>
        </mc:AlternateContent>
      </w:r>
    </w:p>
    <w:p w14:paraId="627A4169" w14:textId="77777777" w:rsidR="00F9369D" w:rsidRPr="00F9369D" w:rsidRDefault="00F9369D" w:rsidP="00F9369D">
      <w:pPr>
        <w:widowControl w:val="0"/>
        <w:shd w:val="clear" w:color="auto" w:fill="FFFFFF"/>
        <w:ind w:right="-23"/>
        <w:jc w:val="center"/>
        <w:rPr>
          <w:spacing w:val="5"/>
          <w:sz w:val="20"/>
        </w:rPr>
      </w:pPr>
      <w:r w:rsidRPr="00F9369D">
        <w:rPr>
          <w:spacing w:val="5"/>
          <w:sz w:val="20"/>
        </w:rPr>
        <w:t>(patalpų adresas, patalpų savininko (valdytojo) vardas, pavardė)</w:t>
      </w:r>
    </w:p>
    <w:p w14:paraId="072C3F80" w14:textId="77777777" w:rsidR="00F9369D" w:rsidRPr="00F9369D" w:rsidRDefault="00F9369D" w:rsidP="00F9369D">
      <w:pPr>
        <w:snapToGrid w:val="0"/>
        <w:rPr>
          <w:sz w:val="20"/>
        </w:rPr>
      </w:pPr>
    </w:p>
    <w:p w14:paraId="478CC99F" w14:textId="77777777" w:rsidR="00F9369D" w:rsidRPr="00F9369D" w:rsidRDefault="00F9369D" w:rsidP="00F9369D">
      <w:pPr>
        <w:widowControl w:val="0"/>
        <w:shd w:val="clear" w:color="auto" w:fill="FFFFFF"/>
        <w:ind w:right="-23"/>
        <w:jc w:val="center"/>
        <w:rPr>
          <w:spacing w:val="5"/>
          <w:sz w:val="20"/>
        </w:rPr>
      </w:pPr>
      <w:r w:rsidRPr="00F9369D">
        <w:rPr>
          <w:noProof/>
          <w:sz w:val="20"/>
        </w:rPr>
        <mc:AlternateContent>
          <mc:Choice Requires="wps">
            <w:drawing>
              <wp:anchor distT="4294967292" distB="4294967292" distL="114300" distR="114300" simplePos="0" relativeHeight="251659264" behindDoc="0" locked="0" layoutInCell="1" allowOverlap="1" wp14:anchorId="32093622" wp14:editId="266E7C1D">
                <wp:simplePos x="0" y="0"/>
                <wp:positionH relativeFrom="column">
                  <wp:posOffset>2975610</wp:posOffset>
                </wp:positionH>
                <wp:positionV relativeFrom="paragraph">
                  <wp:posOffset>109854</wp:posOffset>
                </wp:positionV>
                <wp:extent cx="3305175" cy="0"/>
                <wp:effectExtent l="0" t="0" r="0" b="0"/>
                <wp:wrapNone/>
                <wp:docPr id="1721828114"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0A088C" id="Tiesioji jungtis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P/cIr90A AAAJAQAADwAAAGRycy9kb3ducmV2LnhtbEyPsU7DQAyGdyTe4WQklqq9tEVpGnKpEJCNpQXE6iYm icj50ty1DTw9Rgww2v+n35+zzWg7daLBt44NzGcRKOLSVS3XBl6ei2kCygfkCjvHZOCTPGzyy4sM 08qdeUunXaiVlLBP0UATQp9q7cuGLPqZ64kle3eDxSDjUOtqwLOU204voijWFluWCw32dN9Q+bE7 WgO+eKVD8TUpJ9Hbsna0ODw8PaIx11fj3S2oQGP4g+FHX9QhF6e9O3LlVWfgJk5iQSVYLUEJsE7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P/cIr90AAAAJAQAA DwAAAAAAAAAAAAAAAAAnBAAAZHJzL2Rvd25yZXYueG1sUEsFBgAAAAAEAAQA8wAAADEFAAAAAA== ">
                <o:lock v:ext="edit" shapetype="f"/>
              </v:line>
            </w:pict>
          </mc:Fallback>
        </mc:AlternateContent>
      </w:r>
    </w:p>
    <w:p w14:paraId="7F1FB478" w14:textId="77777777" w:rsidR="00F9369D" w:rsidRPr="00F9369D" w:rsidRDefault="00F9369D" w:rsidP="00F9369D">
      <w:pPr>
        <w:widowControl w:val="0"/>
        <w:shd w:val="clear" w:color="auto" w:fill="FFFFFF"/>
        <w:ind w:right="-23"/>
        <w:jc w:val="center"/>
        <w:rPr>
          <w:spacing w:val="5"/>
          <w:sz w:val="20"/>
        </w:rPr>
      </w:pPr>
      <w:r w:rsidRPr="00F9369D">
        <w:rPr>
          <w:spacing w:val="5"/>
          <w:sz w:val="20"/>
        </w:rPr>
        <w:t>(adresas korespondencijai, telefono Nr., elektroninio pašto adresas)</w:t>
      </w:r>
    </w:p>
    <w:p w14:paraId="7E5B6C61" w14:textId="77777777" w:rsidR="00F9369D" w:rsidRPr="00F9369D" w:rsidRDefault="00F9369D" w:rsidP="00F9369D">
      <w:pPr>
        <w:snapToGrid w:val="0"/>
        <w:rPr>
          <w:sz w:val="20"/>
        </w:rPr>
      </w:pPr>
    </w:p>
    <w:p w14:paraId="1459D122" w14:textId="77777777" w:rsidR="00F9369D" w:rsidRPr="00F9369D" w:rsidRDefault="00F9369D" w:rsidP="00F9369D">
      <w:pPr>
        <w:widowControl w:val="0"/>
        <w:ind w:right="57"/>
        <w:jc w:val="center"/>
        <w:rPr>
          <w:spacing w:val="2"/>
          <w:sz w:val="20"/>
        </w:rPr>
      </w:pPr>
      <w:r w:rsidRPr="00F9369D">
        <w:rPr>
          <w:spacing w:val="2"/>
          <w:sz w:val="20"/>
        </w:rPr>
        <w:t>Jurbarko rajono savivaldybės vietinės rinkliavos Administratoriui</w:t>
      </w:r>
    </w:p>
    <w:p w14:paraId="54B8BD9F" w14:textId="77777777" w:rsidR="00F9369D" w:rsidRPr="00F9369D" w:rsidRDefault="00F9369D" w:rsidP="00F9369D">
      <w:pPr>
        <w:snapToGrid w:val="0"/>
        <w:rPr>
          <w:sz w:val="20"/>
        </w:rPr>
      </w:pPr>
    </w:p>
    <w:p w14:paraId="4E4F6669" w14:textId="77777777" w:rsidR="00F9369D" w:rsidRPr="00F9369D" w:rsidRDefault="00F9369D" w:rsidP="00F9369D">
      <w:pPr>
        <w:widowControl w:val="0"/>
        <w:tabs>
          <w:tab w:val="left" w:pos="7655"/>
        </w:tabs>
        <w:ind w:right="57"/>
        <w:jc w:val="center"/>
        <w:rPr>
          <w:spacing w:val="2"/>
          <w:sz w:val="20"/>
        </w:rPr>
      </w:pPr>
      <w:r w:rsidRPr="00F9369D">
        <w:rPr>
          <w:b/>
          <w:position w:val="-1"/>
          <w:sz w:val="20"/>
        </w:rPr>
        <w:t>PRAŠYMAS</w:t>
      </w:r>
    </w:p>
    <w:p w14:paraId="5718A854" w14:textId="77777777" w:rsidR="00F9369D" w:rsidRPr="00F9369D" w:rsidRDefault="00F9369D" w:rsidP="00F9369D">
      <w:pPr>
        <w:widowControl w:val="0"/>
        <w:tabs>
          <w:tab w:val="left" w:pos="7655"/>
        </w:tabs>
        <w:ind w:right="57"/>
        <w:jc w:val="center"/>
        <w:rPr>
          <w:b/>
          <w:bCs/>
          <w:caps/>
          <w:strike/>
          <w:sz w:val="20"/>
        </w:rPr>
      </w:pPr>
      <w:r w:rsidRPr="00F9369D">
        <w:rPr>
          <w:b/>
          <w:bCs/>
          <w:caps/>
          <w:strike/>
          <w:spacing w:val="2"/>
          <w:sz w:val="20"/>
        </w:rPr>
        <w:t>Dėl Nekilnojamo turto objekto įtraukimo</w:t>
      </w:r>
      <w:r w:rsidRPr="00F9369D">
        <w:rPr>
          <w:b/>
          <w:bCs/>
          <w:caps/>
          <w:strike/>
          <w:sz w:val="20"/>
        </w:rPr>
        <w:t xml:space="preserve"> į netinkamų naudoti ir/ar nenaudojamų nekilnojamo turto objektų kategoriją</w:t>
      </w:r>
    </w:p>
    <w:p w14:paraId="67FE84B7" w14:textId="77777777" w:rsidR="00F9369D" w:rsidRPr="00F9369D" w:rsidRDefault="00F9369D" w:rsidP="00F9369D">
      <w:pPr>
        <w:snapToGrid w:val="0"/>
        <w:jc w:val="center"/>
        <w:rPr>
          <w:sz w:val="20"/>
        </w:rPr>
      </w:pPr>
      <w:r w:rsidRPr="00F9369D">
        <w:rPr>
          <w:b/>
          <w:caps/>
          <w:spacing w:val="2"/>
          <w:sz w:val="20"/>
        </w:rPr>
        <w:t>DĖL NEKILNOJAMO TURTO OBJEKTO PRIPAŽINIMO NETINKAMU NAUDOTI</w:t>
      </w:r>
    </w:p>
    <w:p w14:paraId="2A365765" w14:textId="77777777" w:rsidR="00F9369D" w:rsidRPr="00F9369D" w:rsidRDefault="00F9369D" w:rsidP="00F9369D">
      <w:pPr>
        <w:widowControl w:val="0"/>
        <w:ind w:right="57"/>
        <w:jc w:val="center"/>
        <w:rPr>
          <w:spacing w:val="2"/>
          <w:sz w:val="20"/>
          <w:u w:val="single"/>
        </w:rPr>
      </w:pPr>
      <w:r w:rsidRPr="00F9369D">
        <w:rPr>
          <w:sz w:val="20"/>
          <w:u w:val="single"/>
        </w:rPr>
        <w:t xml:space="preserve">20     m.                       mėn.          d.       </w:t>
      </w:r>
      <w:r w:rsidRPr="00F9369D">
        <w:rPr>
          <w:spacing w:val="2"/>
          <w:sz w:val="20"/>
          <w:u w:val="single"/>
        </w:rPr>
        <w:t>Jurbarko raj. sav.</w:t>
      </w:r>
    </w:p>
    <w:p w14:paraId="01C37B49" w14:textId="77777777" w:rsidR="00F9369D" w:rsidRPr="00F9369D" w:rsidRDefault="00F9369D" w:rsidP="00F9369D">
      <w:pPr>
        <w:snapToGrid w:val="0"/>
        <w:rPr>
          <w:i/>
          <w:sz w:val="20"/>
        </w:rPr>
      </w:pPr>
    </w:p>
    <w:p w14:paraId="435D5ED6" w14:textId="77777777" w:rsidR="00F9369D" w:rsidRPr="00F9369D" w:rsidRDefault="00F9369D" w:rsidP="00F9369D">
      <w:pPr>
        <w:snapToGrid w:val="0"/>
        <w:ind w:firstLine="567"/>
        <w:jc w:val="both"/>
        <w:rPr>
          <w:sz w:val="20"/>
        </w:rPr>
      </w:pPr>
      <w:r w:rsidRPr="00F9369D">
        <w:rPr>
          <w:sz w:val="20"/>
        </w:rPr>
        <w:t xml:space="preserve">Vadovaudamasis Jurbarko rajono savivaldybės tarybos 2024 m. gruodžio    d. sprendimu Nr. T2-      patvirtintais Jurbarko rajono savivaldybės </w:t>
      </w:r>
      <w:r w:rsidRPr="00F9369D">
        <w:rPr>
          <w:spacing w:val="2"/>
          <w:sz w:val="20"/>
        </w:rPr>
        <w:t>vietinės rinkliavos</w:t>
      </w:r>
      <w:r w:rsidRPr="00F9369D">
        <w:rPr>
          <w:sz w:val="20"/>
        </w:rPr>
        <w:t xml:space="preserve"> už komunalinių atliekų </w:t>
      </w:r>
      <w:r w:rsidRPr="00F9369D">
        <w:rPr>
          <w:sz w:val="20"/>
          <w:lang w:eastAsia="zh-CN"/>
        </w:rPr>
        <w:t>ir komunalinėms atliekoms nepriskiriamų buityje susidarančių atliekų</w:t>
      </w:r>
      <w:r w:rsidRPr="00F9369D">
        <w:rPr>
          <w:sz w:val="20"/>
        </w:rPr>
        <w:t xml:space="preserve"> tvarkymą nuostatais:</w:t>
      </w:r>
    </w:p>
    <w:p w14:paraId="700BFDE0" w14:textId="77777777" w:rsidR="00F9369D" w:rsidRPr="00F9369D" w:rsidRDefault="00F9369D" w:rsidP="00F9369D">
      <w:pPr>
        <w:snapToGrid w:val="0"/>
        <w:jc w:val="both"/>
        <w:rPr>
          <w:sz w:val="20"/>
        </w:rPr>
      </w:pPr>
    </w:p>
    <w:p w14:paraId="17176BD2" w14:textId="77777777" w:rsidR="00F9369D" w:rsidRPr="00F9369D" w:rsidRDefault="00F9369D" w:rsidP="00F9369D">
      <w:pPr>
        <w:snapToGrid w:val="0"/>
        <w:ind w:firstLine="567"/>
        <w:rPr>
          <w:bCs/>
          <w:sz w:val="18"/>
          <w:szCs w:val="18"/>
        </w:rPr>
      </w:pPr>
      <w:r w:rsidRPr="00F9369D">
        <w:rPr>
          <w:sz w:val="20"/>
        </w:rPr>
        <w:t xml:space="preserve">Tvirtinu, kad man nuosavybės teise priklausantis nekilnojamojo turto objektas, esantis </w:t>
      </w:r>
      <w:r w:rsidRPr="00F9369D">
        <w:rPr>
          <w:i/>
          <w:sz w:val="20"/>
        </w:rPr>
        <w:t>&lt;įrašyti adresą&gt;</w:t>
      </w:r>
      <w:r w:rsidRPr="00F9369D">
        <w:rPr>
          <w:sz w:val="20"/>
        </w:rPr>
        <w:t>,</w:t>
      </w:r>
      <w:r w:rsidRPr="00F9369D">
        <w:rPr>
          <w:i/>
          <w:sz w:val="20"/>
        </w:rPr>
        <w:t xml:space="preserve"> bendras plotas - &lt;įrašyti skaičių&gt; </w:t>
      </w:r>
      <w:r w:rsidRPr="00F9369D">
        <w:rPr>
          <w:sz w:val="20"/>
        </w:rPr>
        <w:t>m</w:t>
      </w:r>
      <w:r w:rsidRPr="00F9369D">
        <w:rPr>
          <w:sz w:val="20"/>
          <w:vertAlign w:val="superscript"/>
        </w:rPr>
        <w:t>2</w:t>
      </w:r>
      <w:r w:rsidRPr="00F9369D">
        <w:rPr>
          <w:sz w:val="20"/>
        </w:rPr>
        <w:t xml:space="preserve">, </w:t>
      </w:r>
      <w:r w:rsidRPr="00F9369D">
        <w:rPr>
          <w:bCs/>
          <w:sz w:val="20"/>
        </w:rPr>
        <w:t xml:space="preserve">nekilnojamojo turto registro išraše pateiktas pastato, unikalus Nr. </w:t>
      </w:r>
      <w:r w:rsidRPr="00F9369D">
        <w:rPr>
          <w:i/>
          <w:sz w:val="20"/>
        </w:rPr>
        <w:t>&lt;įrašyti &gt;</w:t>
      </w:r>
      <w:r w:rsidRPr="00F9369D">
        <w:rPr>
          <w:bCs/>
          <w:sz w:val="20"/>
        </w:rPr>
        <w:t xml:space="preserve">, </w:t>
      </w:r>
      <w:r w:rsidRPr="00F9369D">
        <w:rPr>
          <w:sz w:val="20"/>
        </w:rPr>
        <w:t xml:space="preserve">yra netinkamas naudoti </w:t>
      </w:r>
      <w:r w:rsidRPr="00F9369D">
        <w:rPr>
          <w:strike/>
          <w:sz w:val="20"/>
        </w:rPr>
        <w:t>pagal paskirtį</w:t>
      </w:r>
      <w:r w:rsidRPr="00F9369D">
        <w:rPr>
          <w:sz w:val="20"/>
        </w:rPr>
        <w:t xml:space="preserve"> </w:t>
      </w:r>
      <w:r w:rsidRPr="00F9369D">
        <w:rPr>
          <w:b/>
          <w:bCs/>
          <w:sz w:val="18"/>
          <w:szCs w:val="18"/>
        </w:rPr>
        <w:t>ir visiškai nenaudojamas</w:t>
      </w:r>
      <w:r w:rsidRPr="00F9369D">
        <w:rPr>
          <w:sz w:val="18"/>
          <w:szCs w:val="18"/>
        </w:rPr>
        <w:t>.</w:t>
      </w:r>
    </w:p>
    <w:p w14:paraId="78900B10" w14:textId="77777777" w:rsidR="00F9369D" w:rsidRPr="00F9369D" w:rsidRDefault="00F9369D" w:rsidP="00F9369D">
      <w:pPr>
        <w:snapToGrid w:val="0"/>
        <w:ind w:firstLine="567"/>
        <w:jc w:val="both"/>
        <w:rPr>
          <w:sz w:val="20"/>
        </w:rPr>
      </w:pPr>
    </w:p>
    <w:p w14:paraId="4905525C" w14:textId="77777777" w:rsidR="00F9369D" w:rsidRPr="00F9369D" w:rsidRDefault="00F9369D" w:rsidP="00F9369D">
      <w:pPr>
        <w:ind w:firstLine="567"/>
        <w:textAlignment w:val="baseline"/>
        <w:rPr>
          <w:b/>
          <w:bCs/>
          <w:sz w:val="20"/>
          <w:lang w:eastAsia="en-US"/>
        </w:rPr>
      </w:pPr>
      <w:r w:rsidRPr="00F9369D">
        <w:rPr>
          <w:sz w:val="20"/>
        </w:rPr>
        <w:t xml:space="preserve">Deklaruoju, kad nurodytame nekilnojamojo turto objekte jokia veikla nevykdoma, negali būti vykdoma </w:t>
      </w:r>
      <w:r w:rsidRPr="00F9369D">
        <w:rPr>
          <w:strike/>
          <w:sz w:val="20"/>
        </w:rPr>
        <w:t>ir nebus vykdoma, bei pateikiu tai įrodančius dokumentus:</w:t>
      </w:r>
      <w:r w:rsidRPr="00F9369D">
        <w:rPr>
          <w:b/>
          <w:bCs/>
          <w:sz w:val="18"/>
          <w:szCs w:val="18"/>
        </w:rPr>
        <w:t xml:space="preserve"> vykdoma </w:t>
      </w:r>
      <w:r w:rsidRPr="00F9369D">
        <w:rPr>
          <w:b/>
          <w:bCs/>
          <w:sz w:val="20"/>
          <w:lang w:eastAsia="zh-CN"/>
        </w:rPr>
        <w:t xml:space="preserve">ar negyvenama, nėra galimybės gyventi ir nebus gyvenama, </w:t>
      </w:r>
      <w:r w:rsidRPr="00F9369D">
        <w:rPr>
          <w:b/>
          <w:bCs/>
          <w:sz w:val="20"/>
        </w:rPr>
        <w:t>nes</w:t>
      </w:r>
      <w:r w:rsidRPr="00F9369D">
        <w:rPr>
          <w:sz w:val="20"/>
        </w:rPr>
        <w:t xml:space="preserve"> </w:t>
      </w:r>
      <w:r w:rsidRPr="00F9369D">
        <w:rPr>
          <w:b/>
          <w:bCs/>
          <w:sz w:val="20"/>
        </w:rPr>
        <w:t>___________________________________________________________________________________________________________________.</w:t>
      </w:r>
    </w:p>
    <w:p w14:paraId="6C355C79" w14:textId="77777777" w:rsidR="00F9369D" w:rsidRPr="00F9369D" w:rsidRDefault="00F9369D" w:rsidP="00F9369D">
      <w:pPr>
        <w:spacing w:line="300" w:lineRule="atLeast"/>
        <w:textAlignment w:val="baseline"/>
        <w:rPr>
          <w:b/>
          <w:bCs/>
          <w:sz w:val="16"/>
          <w:szCs w:val="16"/>
        </w:rPr>
      </w:pPr>
      <w:r w:rsidRPr="00F9369D">
        <w:rPr>
          <w:b/>
          <w:bCs/>
          <w:sz w:val="16"/>
          <w:szCs w:val="16"/>
        </w:rPr>
        <w:t xml:space="preserve">                                                                                 (nurodyti nesinaudojimo nekilnojamojo turto objektu priežastį) </w:t>
      </w:r>
    </w:p>
    <w:p w14:paraId="562991FB" w14:textId="77777777" w:rsidR="00F9369D" w:rsidRPr="00F9369D" w:rsidRDefault="00F9369D" w:rsidP="00F9369D">
      <w:pPr>
        <w:snapToGrid w:val="0"/>
        <w:ind w:firstLine="567"/>
        <w:rPr>
          <w:sz w:val="20"/>
        </w:rPr>
      </w:pPr>
    </w:p>
    <w:p w14:paraId="13D22620" w14:textId="77777777" w:rsidR="00F9369D" w:rsidRPr="00F9369D" w:rsidRDefault="00F9369D" w:rsidP="00F9369D">
      <w:pPr>
        <w:snapToGrid w:val="0"/>
        <w:ind w:firstLine="567"/>
        <w:jc w:val="both"/>
        <w:rPr>
          <w:sz w:val="20"/>
        </w:rPr>
      </w:pPr>
    </w:p>
    <w:p w14:paraId="000D483C" w14:textId="77777777" w:rsidR="00F9369D" w:rsidRPr="00F9369D" w:rsidRDefault="00F9369D" w:rsidP="00F9369D">
      <w:pPr>
        <w:widowControl w:val="0"/>
        <w:ind w:right="57" w:firstLine="567"/>
        <w:jc w:val="both"/>
        <w:rPr>
          <w:sz w:val="20"/>
        </w:rPr>
      </w:pPr>
      <w:r w:rsidRPr="00F9369D">
        <w:rPr>
          <w:spacing w:val="1"/>
          <w:sz w:val="20"/>
        </w:rPr>
        <w:t>P</w:t>
      </w:r>
      <w:r w:rsidRPr="00F9369D">
        <w:rPr>
          <w:spacing w:val="-1"/>
          <w:sz w:val="20"/>
        </w:rPr>
        <w:t>R</w:t>
      </w:r>
      <w:r w:rsidRPr="00F9369D">
        <w:rPr>
          <w:spacing w:val="2"/>
          <w:sz w:val="20"/>
        </w:rPr>
        <w:t>I</w:t>
      </w:r>
      <w:r w:rsidRPr="00F9369D">
        <w:rPr>
          <w:sz w:val="20"/>
        </w:rPr>
        <w:t>D</w:t>
      </w:r>
      <w:r w:rsidRPr="00F9369D">
        <w:rPr>
          <w:spacing w:val="2"/>
          <w:sz w:val="20"/>
        </w:rPr>
        <w:t>E</w:t>
      </w:r>
      <w:r w:rsidRPr="00F9369D">
        <w:rPr>
          <w:sz w:val="20"/>
        </w:rPr>
        <w:t>D</w:t>
      </w:r>
      <w:r w:rsidRPr="00F9369D">
        <w:rPr>
          <w:spacing w:val="-5"/>
          <w:sz w:val="20"/>
        </w:rPr>
        <w:t>A</w:t>
      </w:r>
      <w:r w:rsidRPr="00F9369D">
        <w:rPr>
          <w:spacing w:val="3"/>
          <w:sz w:val="20"/>
        </w:rPr>
        <w:t>M</w:t>
      </w:r>
      <w:r w:rsidRPr="00F9369D">
        <w:rPr>
          <w:spacing w:val="-5"/>
          <w:sz w:val="20"/>
        </w:rPr>
        <w:t>A</w:t>
      </w:r>
      <w:r w:rsidRPr="00F9369D">
        <w:rPr>
          <w:sz w:val="20"/>
        </w:rPr>
        <w:t>:</w:t>
      </w:r>
    </w:p>
    <w:p w14:paraId="1898D887" w14:textId="77777777" w:rsidR="00F9369D" w:rsidRPr="00F9369D" w:rsidRDefault="00F9369D" w:rsidP="00F9369D">
      <w:pPr>
        <w:widowControl w:val="0"/>
        <w:ind w:left="993" w:right="339" w:hanging="426"/>
        <w:jc w:val="both"/>
        <w:rPr>
          <w:sz w:val="20"/>
        </w:rPr>
      </w:pPr>
      <w:r w:rsidRPr="00F9369D">
        <w:rPr>
          <w:sz w:val="20"/>
        </w:rPr>
        <w:t>1.</w:t>
      </w:r>
      <w:r w:rsidRPr="00F9369D">
        <w:rPr>
          <w:sz w:val="20"/>
        </w:rPr>
        <w:tab/>
        <w:t>Priešgaisrinės apsaugos ir gelbėjimo departamento prie Vidaus reikalų ministerijos Tauragės apskrities priešgaisrinės gelbėjimo tarnybos pažyma (jeigu nekilnojamojo turto objektas yra sudegęs).</w:t>
      </w:r>
    </w:p>
    <w:p w14:paraId="3AB76566" w14:textId="77777777" w:rsidR="00F9369D" w:rsidRPr="00F9369D" w:rsidRDefault="00F9369D" w:rsidP="00F9369D">
      <w:pPr>
        <w:widowControl w:val="0"/>
        <w:ind w:left="993" w:right="339" w:hanging="426"/>
        <w:jc w:val="both"/>
        <w:rPr>
          <w:sz w:val="20"/>
        </w:rPr>
      </w:pPr>
      <w:r w:rsidRPr="00F9369D">
        <w:rPr>
          <w:sz w:val="20"/>
        </w:rPr>
        <w:t>2.</w:t>
      </w:r>
      <w:r w:rsidRPr="00F9369D">
        <w:rPr>
          <w:sz w:val="20"/>
        </w:rPr>
        <w:tab/>
        <w:t>Statinio (–</w:t>
      </w:r>
      <w:proofErr w:type="spellStart"/>
      <w:r w:rsidRPr="00F9369D">
        <w:rPr>
          <w:sz w:val="20"/>
        </w:rPr>
        <w:t>ių</w:t>
      </w:r>
      <w:proofErr w:type="spellEnd"/>
      <w:r w:rsidRPr="00F9369D">
        <w:rPr>
          <w:sz w:val="20"/>
        </w:rPr>
        <w:t xml:space="preserve">) techninės priežiūros patikrinimo aktas (jeigu nekilnojamojo turto objektas yra netinkamas naudoti / gyventi ar fiziškai sunaikintas). </w:t>
      </w:r>
    </w:p>
    <w:p w14:paraId="28B9BD96" w14:textId="77777777" w:rsidR="00F9369D" w:rsidRPr="00F9369D" w:rsidRDefault="00F9369D" w:rsidP="00F9369D">
      <w:pPr>
        <w:widowControl w:val="0"/>
        <w:ind w:left="993" w:right="339" w:hanging="426"/>
        <w:jc w:val="both"/>
        <w:rPr>
          <w:sz w:val="20"/>
        </w:rPr>
      </w:pPr>
      <w:r w:rsidRPr="00F9369D">
        <w:rPr>
          <w:sz w:val="20"/>
        </w:rPr>
        <w:t>3.</w:t>
      </w:r>
      <w:r w:rsidRPr="00F9369D">
        <w:rPr>
          <w:sz w:val="20"/>
        </w:rPr>
        <w:tab/>
        <w:t>&lt;kita informacija&gt;.</w:t>
      </w:r>
    </w:p>
    <w:p w14:paraId="78AAE859" w14:textId="77777777" w:rsidR="00F9369D" w:rsidRPr="00F9369D" w:rsidRDefault="00F9369D" w:rsidP="00F9369D">
      <w:pPr>
        <w:snapToGrid w:val="0"/>
        <w:rPr>
          <w:sz w:val="20"/>
        </w:rPr>
      </w:pPr>
    </w:p>
    <w:p w14:paraId="4FA09BC3" w14:textId="77777777" w:rsidR="00F9369D" w:rsidRPr="00F9369D" w:rsidRDefault="00F9369D" w:rsidP="00F9369D">
      <w:pPr>
        <w:snapToGrid w:val="0"/>
        <w:ind w:firstLine="567"/>
        <w:rPr>
          <w:sz w:val="20"/>
        </w:rPr>
      </w:pPr>
      <w:r w:rsidRPr="00F9369D">
        <w:rPr>
          <w:sz w:val="20"/>
        </w:rPr>
        <w:t xml:space="preserve">Leidžiu naudotis savo asmens duomenimis ir juos įtraukti į Administratoriaus tvarkomą Registrą. </w:t>
      </w:r>
    </w:p>
    <w:p w14:paraId="5F846460" w14:textId="77777777" w:rsidR="00F9369D" w:rsidRPr="00F9369D" w:rsidRDefault="00F9369D" w:rsidP="00F9369D">
      <w:pPr>
        <w:snapToGrid w:val="0"/>
        <w:ind w:firstLine="567"/>
        <w:rPr>
          <w:sz w:val="20"/>
        </w:rPr>
      </w:pPr>
      <w:r w:rsidRPr="00F9369D">
        <w:rPr>
          <w:sz w:val="20"/>
        </w:rPr>
        <w:lastRenderedPageBreak/>
        <w:t>Esu informuotas, kad Administratorius turi teisę patikrinti prašyme pateiktų duomenų teisingumą.</w:t>
      </w:r>
    </w:p>
    <w:p w14:paraId="750B9D39" w14:textId="77777777" w:rsidR="00F9369D" w:rsidRPr="00F9369D" w:rsidRDefault="00F9369D" w:rsidP="00F9369D">
      <w:pPr>
        <w:snapToGrid w:val="0"/>
        <w:rPr>
          <w:sz w:val="20"/>
        </w:rPr>
      </w:pPr>
    </w:p>
    <w:p w14:paraId="599B988E" w14:textId="77777777" w:rsidR="00F9369D" w:rsidRPr="00F9369D" w:rsidRDefault="00F9369D" w:rsidP="00F9369D">
      <w:pPr>
        <w:snapToGrid w:val="0"/>
        <w:ind w:firstLine="567"/>
        <w:rPr>
          <w:b/>
          <w:i/>
          <w:sz w:val="20"/>
        </w:rPr>
      </w:pPr>
      <w:r w:rsidRPr="00F9369D">
        <w:rPr>
          <w:b/>
          <w:i/>
          <w:sz w:val="20"/>
        </w:rPr>
        <w:t>Patvirtinu, jog prašyme nurodytoms aplinkybėms pasikeitus nedelsiant, bet ne vėliau kaip per 30 kalendorinių dienų, raštu pranešiu apie pasikeitimus.</w:t>
      </w:r>
    </w:p>
    <w:p w14:paraId="41385B60" w14:textId="77777777" w:rsidR="00F9369D" w:rsidRPr="00F9369D" w:rsidRDefault="00F9369D" w:rsidP="00F9369D">
      <w:pPr>
        <w:snapToGrid w:val="0"/>
        <w:rPr>
          <w:sz w:val="20"/>
        </w:rPr>
      </w:pPr>
    </w:p>
    <w:p w14:paraId="2A1638E9" w14:textId="77777777" w:rsidR="00F9369D" w:rsidRPr="00F9369D" w:rsidRDefault="00F9369D" w:rsidP="00F9369D">
      <w:pPr>
        <w:rPr>
          <w:sz w:val="20"/>
        </w:rPr>
      </w:pPr>
    </w:p>
    <w:p w14:paraId="3191FD9D" w14:textId="77777777" w:rsidR="00F9369D" w:rsidRPr="00F9369D" w:rsidRDefault="00F9369D" w:rsidP="00F9369D">
      <w:pPr>
        <w:widowControl w:val="0"/>
        <w:ind w:left="2835" w:right="56"/>
        <w:rPr>
          <w:sz w:val="20"/>
        </w:rPr>
      </w:pPr>
      <w:r w:rsidRPr="00F9369D">
        <w:rPr>
          <w:noProof/>
          <w:sz w:val="20"/>
        </w:rPr>
        <mc:AlternateContent>
          <mc:Choice Requires="wps">
            <w:drawing>
              <wp:anchor distT="4294967291" distB="4294967291" distL="114300" distR="114300" simplePos="0" relativeHeight="251663360" behindDoc="1" locked="0" layoutInCell="0" allowOverlap="1" wp14:anchorId="779C1C21" wp14:editId="3AF015A6">
                <wp:simplePos x="0" y="0"/>
                <wp:positionH relativeFrom="page">
                  <wp:posOffset>1078865</wp:posOffset>
                </wp:positionH>
                <wp:positionV relativeFrom="paragraph">
                  <wp:posOffset>19049</wp:posOffset>
                </wp:positionV>
                <wp:extent cx="5147945" cy="0"/>
                <wp:effectExtent l="0" t="0" r="0" b="0"/>
                <wp:wrapNone/>
                <wp:docPr id="789220994"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29A9" id="Laisva forma: figūra 7" o:spid="_x0000_s1026" style="position:absolute;margin-left:84.95pt;margin-top:1.5pt;width:405.35pt;height:0;z-index:-2516531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C0c5h3bAAAABwEAAA8AAABkcnMvZG93bnJldi54bWxMj8tOwzAQRfdI/QdrkNgg 6gBSmoQ4VQWq2NBFHx/gxtMk1B5HsduEv2dgA8uje3XnTLmcnBVXHELnScHjPAGBVHvTUaPgsF8/ ZCBC1GS09YQKvjDAsprdlLowfqQtXnexETxCodAK2hj7QspQt+h0mPseibOTH5yOjEMjzaBHHndW PiVJKp3uiC+0usfXFuvz7uIUfErcNOlGjuH+8PZxel/UZ7vOlLq7nVYvICJO8a8MP/qsDhU7Hf2F TBCWOc1zrip45pc4z7MkBXH8ZVmV8r9/9Q0AAP//AwBQSwECLQAUAAYACAAAACEAtoM4kv4AAADh AQAAEwAAAAAAAAAAAAAAAAAAAAAAW0NvbnRlbnRfVHlwZXNdLnhtbFBLAQItABQABgAIAAAAIQA4 /SH/1gAAAJQBAAALAAAAAAAAAAAAAAAAAC8BAABfcmVscy8ucmVsc1BLAQItABQABgAIAAAAIQC1 NIcmiAIAAHsFAAAOAAAAAAAAAAAAAAAAAC4CAABkcnMvZTJvRG9jLnhtbFBLAQItABQABgAIAAAA IQAtHOYd2wAAAAcBAAAPAAAAAAAAAAAAAAAAAOIEAABkcnMvZG93bnJldi54bWxQSwUGAAAAAAQA BADzAAAA6gUAAAAA " o:allowincell="f" path="m,l8107,e" filled="f" strokeweight=".14219mm">
                <v:path arrowok="t" o:connecttype="custom" o:connectlocs="0,0;5147945,0" o:connectangles="0,0"/>
                <w10:wrap anchorx="page"/>
              </v:shape>
            </w:pict>
          </mc:Fallback>
        </mc:AlternateContent>
      </w:r>
      <w:r w:rsidRPr="00F9369D">
        <w:rPr>
          <w:i/>
          <w:sz w:val="20"/>
        </w:rPr>
        <w:t>(</w:t>
      </w:r>
      <w:r w:rsidRPr="00F9369D">
        <w:rPr>
          <w:i/>
          <w:spacing w:val="-1"/>
          <w:sz w:val="20"/>
        </w:rPr>
        <w:t>A</w:t>
      </w:r>
      <w:r w:rsidRPr="00F9369D">
        <w:rPr>
          <w:i/>
          <w:spacing w:val="1"/>
          <w:sz w:val="20"/>
        </w:rPr>
        <w:t>tl</w:t>
      </w:r>
      <w:r w:rsidRPr="00F9369D">
        <w:rPr>
          <w:i/>
          <w:spacing w:val="2"/>
          <w:sz w:val="20"/>
        </w:rPr>
        <w:t>i</w:t>
      </w:r>
      <w:r w:rsidRPr="00F9369D">
        <w:rPr>
          <w:i/>
          <w:spacing w:val="-3"/>
          <w:sz w:val="20"/>
        </w:rPr>
        <w:t>e</w:t>
      </w:r>
      <w:r w:rsidRPr="00F9369D">
        <w:rPr>
          <w:i/>
          <w:sz w:val="20"/>
        </w:rPr>
        <w:t>kų</w:t>
      </w:r>
      <w:r w:rsidRPr="00F9369D">
        <w:rPr>
          <w:i/>
          <w:spacing w:val="-2"/>
          <w:sz w:val="20"/>
        </w:rPr>
        <w:t xml:space="preserve"> </w:t>
      </w:r>
      <w:r w:rsidRPr="00F9369D">
        <w:rPr>
          <w:i/>
          <w:spacing w:val="1"/>
          <w:sz w:val="20"/>
        </w:rPr>
        <w:t>t</w:t>
      </w:r>
      <w:r w:rsidRPr="00F9369D">
        <w:rPr>
          <w:i/>
          <w:spacing w:val="-5"/>
          <w:sz w:val="20"/>
        </w:rPr>
        <w:t>u</w:t>
      </w:r>
      <w:r w:rsidRPr="00F9369D">
        <w:rPr>
          <w:i/>
          <w:spacing w:val="5"/>
          <w:sz w:val="20"/>
        </w:rPr>
        <w:t>r</w:t>
      </w:r>
      <w:r w:rsidRPr="00F9369D">
        <w:rPr>
          <w:i/>
          <w:spacing w:val="-3"/>
          <w:sz w:val="20"/>
        </w:rPr>
        <w:t>ė</w:t>
      </w:r>
      <w:r w:rsidRPr="00F9369D">
        <w:rPr>
          <w:i/>
          <w:spacing w:val="1"/>
          <w:sz w:val="20"/>
        </w:rPr>
        <w:t>t</w:t>
      </w:r>
      <w:r w:rsidRPr="00F9369D">
        <w:rPr>
          <w:i/>
          <w:spacing w:val="-5"/>
          <w:sz w:val="20"/>
        </w:rPr>
        <w:t>o</w:t>
      </w:r>
      <w:r w:rsidRPr="00F9369D">
        <w:rPr>
          <w:i/>
          <w:spacing w:val="-3"/>
          <w:sz w:val="20"/>
        </w:rPr>
        <w:t>j</w:t>
      </w:r>
      <w:r w:rsidRPr="00F9369D">
        <w:rPr>
          <w:i/>
          <w:sz w:val="20"/>
        </w:rPr>
        <w:t>o</w:t>
      </w:r>
      <w:r w:rsidRPr="00F9369D">
        <w:rPr>
          <w:i/>
          <w:spacing w:val="-2"/>
          <w:sz w:val="20"/>
        </w:rPr>
        <w:t xml:space="preserve"> </w:t>
      </w:r>
      <w:r w:rsidRPr="00F9369D">
        <w:rPr>
          <w:i/>
          <w:spacing w:val="-5"/>
          <w:sz w:val="20"/>
        </w:rPr>
        <w:t>v</w:t>
      </w:r>
      <w:r w:rsidRPr="00F9369D">
        <w:rPr>
          <w:i/>
          <w:spacing w:val="2"/>
          <w:sz w:val="20"/>
        </w:rPr>
        <w:t>a</w:t>
      </w:r>
      <w:r w:rsidRPr="00F9369D">
        <w:rPr>
          <w:i/>
          <w:spacing w:val="5"/>
          <w:sz w:val="20"/>
        </w:rPr>
        <w:t>r</w:t>
      </w:r>
      <w:r w:rsidRPr="00F9369D">
        <w:rPr>
          <w:i/>
          <w:sz w:val="20"/>
        </w:rPr>
        <w:t>d</w:t>
      </w:r>
      <w:r w:rsidRPr="00F9369D">
        <w:rPr>
          <w:i/>
          <w:spacing w:val="2"/>
          <w:sz w:val="20"/>
        </w:rPr>
        <w:t>a</w:t>
      </w:r>
      <w:r w:rsidRPr="00F9369D">
        <w:rPr>
          <w:i/>
          <w:sz w:val="20"/>
        </w:rPr>
        <w:t>s</w:t>
      </w:r>
      <w:r w:rsidRPr="00F9369D">
        <w:rPr>
          <w:i/>
          <w:spacing w:val="-4"/>
          <w:sz w:val="20"/>
        </w:rPr>
        <w:t xml:space="preserve"> </w:t>
      </w:r>
      <w:r w:rsidRPr="00F9369D">
        <w:rPr>
          <w:i/>
          <w:sz w:val="20"/>
        </w:rPr>
        <w:t>p</w:t>
      </w:r>
      <w:r w:rsidRPr="00F9369D">
        <w:rPr>
          <w:i/>
          <w:spacing w:val="2"/>
          <w:sz w:val="20"/>
        </w:rPr>
        <w:t>a</w:t>
      </w:r>
      <w:r w:rsidRPr="00F9369D">
        <w:rPr>
          <w:i/>
          <w:spacing w:val="-5"/>
          <w:sz w:val="20"/>
        </w:rPr>
        <w:t>v</w:t>
      </w:r>
      <w:r w:rsidRPr="00F9369D">
        <w:rPr>
          <w:i/>
          <w:spacing w:val="-3"/>
          <w:sz w:val="20"/>
        </w:rPr>
        <w:t>a</w:t>
      </w:r>
      <w:r w:rsidRPr="00F9369D">
        <w:rPr>
          <w:i/>
          <w:spacing w:val="5"/>
          <w:sz w:val="20"/>
        </w:rPr>
        <w:t>r</w:t>
      </w:r>
      <w:r w:rsidRPr="00F9369D">
        <w:rPr>
          <w:i/>
          <w:sz w:val="20"/>
        </w:rPr>
        <w:t>d</w:t>
      </w:r>
      <w:r w:rsidRPr="00F9369D">
        <w:rPr>
          <w:i/>
          <w:spacing w:val="-3"/>
          <w:sz w:val="20"/>
        </w:rPr>
        <w:t>ė</w:t>
      </w:r>
      <w:r w:rsidRPr="00F9369D">
        <w:rPr>
          <w:i/>
          <w:sz w:val="20"/>
        </w:rPr>
        <w:t xml:space="preserve">, </w:t>
      </w:r>
      <w:r w:rsidRPr="00F9369D">
        <w:rPr>
          <w:i/>
          <w:spacing w:val="-5"/>
          <w:sz w:val="20"/>
        </w:rPr>
        <w:t>p</w:t>
      </w:r>
      <w:r w:rsidRPr="00F9369D">
        <w:rPr>
          <w:i/>
          <w:spacing w:val="-3"/>
          <w:sz w:val="20"/>
        </w:rPr>
        <w:t>a</w:t>
      </w:r>
      <w:r w:rsidRPr="00F9369D">
        <w:rPr>
          <w:i/>
          <w:spacing w:val="5"/>
          <w:sz w:val="20"/>
        </w:rPr>
        <w:t>r</w:t>
      </w:r>
      <w:r w:rsidRPr="00F9369D">
        <w:rPr>
          <w:i/>
          <w:spacing w:val="2"/>
          <w:sz w:val="20"/>
        </w:rPr>
        <w:t>a</w:t>
      </w:r>
      <w:r w:rsidRPr="00F9369D">
        <w:rPr>
          <w:i/>
          <w:spacing w:val="-6"/>
          <w:sz w:val="20"/>
        </w:rPr>
        <w:t>š</w:t>
      </w:r>
      <w:r w:rsidRPr="00F9369D">
        <w:rPr>
          <w:i/>
          <w:spacing w:val="2"/>
          <w:sz w:val="20"/>
        </w:rPr>
        <w:t>a</w:t>
      </w:r>
      <w:r w:rsidRPr="00F9369D">
        <w:rPr>
          <w:i/>
          <w:spacing w:val="-1"/>
          <w:sz w:val="20"/>
        </w:rPr>
        <w:t>s</w:t>
      </w:r>
      <w:r w:rsidRPr="00F9369D">
        <w:rPr>
          <w:i/>
          <w:sz w:val="20"/>
        </w:rPr>
        <w:t xml:space="preserve">)  </w:t>
      </w:r>
    </w:p>
    <w:p w14:paraId="48BB4800" w14:textId="77777777" w:rsidR="00F9369D" w:rsidRPr="00F9369D" w:rsidRDefault="00F9369D" w:rsidP="00F9369D">
      <w:pPr>
        <w:suppressAutoHyphens/>
        <w:ind w:left="8647" w:firstLine="4"/>
        <w:rPr>
          <w:szCs w:val="24"/>
          <w:lang w:eastAsia="en-US"/>
        </w:rPr>
        <w:sectPr w:rsidR="00F9369D" w:rsidRPr="00F9369D" w:rsidSect="00F9369D">
          <w:headerReference w:type="even" r:id="rId23"/>
          <w:headerReference w:type="default" r:id="rId24"/>
          <w:pgSz w:w="16838" w:h="11906" w:orient="landscape" w:code="9"/>
          <w:pgMar w:top="568" w:right="1134" w:bottom="680" w:left="1134" w:header="1134" w:footer="726" w:gutter="0"/>
          <w:pgNumType w:start="1"/>
          <w:cols w:space="1296"/>
          <w:titlePg/>
          <w:docGrid w:linePitch="360"/>
        </w:sectPr>
      </w:pPr>
    </w:p>
    <w:p w14:paraId="53C60B47" w14:textId="77777777" w:rsidR="00F9369D" w:rsidRPr="00F9369D" w:rsidRDefault="00F9369D" w:rsidP="00F9369D">
      <w:pPr>
        <w:suppressAutoHyphens/>
        <w:ind w:left="8647" w:firstLine="4"/>
        <w:rPr>
          <w:bCs/>
          <w:sz w:val="20"/>
          <w:lang w:eastAsia="ar-SA"/>
        </w:rPr>
      </w:pPr>
      <w:r w:rsidRPr="00F9369D">
        <w:rPr>
          <w:bCs/>
          <w:sz w:val="20"/>
          <w:lang w:eastAsia="ar-SA"/>
        </w:rPr>
        <w:lastRenderedPageBreak/>
        <w:t xml:space="preserve">Jurbarko rajono savivaldybės vietinės rinkliavos už </w:t>
      </w:r>
    </w:p>
    <w:p w14:paraId="6FAB967B" w14:textId="77777777" w:rsidR="00F9369D" w:rsidRPr="00F9369D" w:rsidRDefault="00F9369D" w:rsidP="00F9369D">
      <w:pPr>
        <w:suppressAutoHyphens/>
        <w:ind w:left="8647" w:firstLine="4"/>
        <w:rPr>
          <w:sz w:val="20"/>
        </w:rPr>
      </w:pPr>
      <w:r w:rsidRPr="00F9369D">
        <w:rPr>
          <w:bCs/>
          <w:sz w:val="20"/>
          <w:lang w:eastAsia="ar-SA"/>
        </w:rPr>
        <w:t xml:space="preserve">komunalinių atliekų </w:t>
      </w:r>
      <w:r w:rsidRPr="00F9369D">
        <w:rPr>
          <w:sz w:val="20"/>
        </w:rPr>
        <w:t xml:space="preserve">ir komunalinėms atliekoms </w:t>
      </w:r>
    </w:p>
    <w:p w14:paraId="24B8D7E8" w14:textId="77777777" w:rsidR="00F9369D" w:rsidRPr="00F9369D" w:rsidRDefault="00F9369D" w:rsidP="00F9369D">
      <w:pPr>
        <w:suppressAutoHyphens/>
        <w:ind w:left="8647" w:firstLine="4"/>
        <w:rPr>
          <w:bCs/>
          <w:sz w:val="20"/>
          <w:lang w:eastAsia="ar-SA"/>
        </w:rPr>
      </w:pPr>
      <w:r w:rsidRPr="00F9369D">
        <w:rPr>
          <w:sz w:val="20"/>
        </w:rPr>
        <w:t>nepriskiriamų buityje susidarančių atliekų</w:t>
      </w:r>
      <w:r w:rsidRPr="00F9369D">
        <w:rPr>
          <w:bCs/>
          <w:sz w:val="20"/>
          <w:lang w:eastAsia="ar-SA"/>
        </w:rPr>
        <w:t xml:space="preserve"> tvarkymą nuostatų </w:t>
      </w:r>
    </w:p>
    <w:p w14:paraId="623FB66C" w14:textId="77777777" w:rsidR="00F9369D" w:rsidRPr="00F9369D" w:rsidRDefault="00F9369D" w:rsidP="00F9369D">
      <w:pPr>
        <w:suppressAutoHyphens/>
        <w:ind w:left="8647"/>
        <w:rPr>
          <w:b/>
          <w:sz w:val="20"/>
          <w:lang w:eastAsia="ar-SA"/>
        </w:rPr>
      </w:pPr>
      <w:r w:rsidRPr="00F9369D">
        <w:rPr>
          <w:sz w:val="20"/>
          <w:lang w:eastAsia="ar-SA"/>
        </w:rPr>
        <w:t>4 priedas</w:t>
      </w:r>
      <w:r w:rsidRPr="00F9369D">
        <w:rPr>
          <w:b/>
          <w:sz w:val="20"/>
          <w:lang w:eastAsia="ar-SA"/>
        </w:rPr>
        <w:t xml:space="preserve"> </w:t>
      </w:r>
    </w:p>
    <w:p w14:paraId="41463097" w14:textId="77777777" w:rsidR="00F9369D" w:rsidRPr="00F9369D" w:rsidRDefault="00F9369D" w:rsidP="00F9369D">
      <w:pPr>
        <w:rPr>
          <w:sz w:val="20"/>
        </w:rPr>
      </w:pPr>
    </w:p>
    <w:p w14:paraId="3CC2E526" w14:textId="77777777" w:rsidR="00F9369D" w:rsidRPr="00F9369D" w:rsidRDefault="00F9369D" w:rsidP="00F9369D">
      <w:pPr>
        <w:shd w:val="clear" w:color="auto" w:fill="FFFFFF"/>
        <w:jc w:val="center"/>
        <w:rPr>
          <w:sz w:val="20"/>
        </w:rPr>
      </w:pPr>
      <w:r w:rsidRPr="00F9369D">
        <w:rPr>
          <w:noProof/>
          <w:sz w:val="20"/>
        </w:rPr>
        <mc:AlternateContent>
          <mc:Choice Requires="wps">
            <w:drawing>
              <wp:anchor distT="4294967292" distB="4294967292" distL="114300" distR="114300" simplePos="0" relativeHeight="251662336" behindDoc="0" locked="0" layoutInCell="1" allowOverlap="1" wp14:anchorId="277B5E4B" wp14:editId="42DD26AF">
                <wp:simplePos x="0" y="0"/>
                <wp:positionH relativeFrom="column">
                  <wp:posOffset>2933065</wp:posOffset>
                </wp:positionH>
                <wp:positionV relativeFrom="paragraph">
                  <wp:posOffset>72389</wp:posOffset>
                </wp:positionV>
                <wp:extent cx="3505200" cy="0"/>
                <wp:effectExtent l="0" t="0" r="0" b="0"/>
                <wp:wrapNone/>
                <wp:docPr id="1050342559"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3D0F6F" id="Tiesioji jungtis 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D7+qyN3QAA AAoBAAAPAAAAZHJzL2Rvd25yZXYueG1sTI/BTsMwEETvSPyDtUhcKuqkraoS4lQIyI0LhYrrNl6S iHidxm4b+Hq24gDHnXmancnXo+vUkYbQejaQThNQxJW3LdcG3l7LmxWoEJEtdp7JwBcFWBeXFzlm 1p/4hY6bWCsJ4ZChgSbGPtM6VA05DFPfE4v34QeHUc6h1nbAk4S7Ts+SZKkdtiwfGuzpoaHqc3Nw BkK5pX35Pakmyfu89jTbPz4/oTHXV+P9HahIY/yD4VxfqkMhnXb+wDaozsBimd4KKka6AHUGknQu yu5X0UWu/08ofgAAAP//AwBQSwECLQAUAAYACAAAACEAtoM4kv4AAADhAQAAEwAAAAAAAAAAAAAA AAAAAAAAW0NvbnRlbnRfVHlwZXNdLnhtbFBLAQItABQABgAIAAAAIQA4/SH/1gAAAJQBAAALAAAA AAAAAAAAAAAAAC8BAABfcmVscy8ucmVsc1BLAQItABQABgAIAAAAIQAiwEhMzAEAAJYDAAAOAAAA AAAAAAAAAAAAAC4CAABkcnMvZTJvRG9jLnhtbFBLAQItABQABgAIAAAAIQD7+qyN3QAAAAoBAAAP AAAAAAAAAAAAAAAAACYEAABkcnMvZG93bnJldi54bWxQSwUGAAAAAAQABADzAAAAMAUAAAAA ">
                <o:lock v:ext="edit" shapetype="f"/>
              </v:line>
            </w:pict>
          </mc:Fallback>
        </mc:AlternateContent>
      </w:r>
    </w:p>
    <w:p w14:paraId="1BDDC9E9" w14:textId="77777777" w:rsidR="00F9369D" w:rsidRPr="00F9369D" w:rsidRDefault="00F9369D" w:rsidP="00F9369D">
      <w:pPr>
        <w:widowControl w:val="0"/>
        <w:shd w:val="clear" w:color="auto" w:fill="FFFFFF"/>
        <w:tabs>
          <w:tab w:val="left" w:pos="7060"/>
          <w:tab w:val="left" w:pos="9200"/>
          <w:tab w:val="left" w:pos="12700"/>
        </w:tabs>
        <w:jc w:val="center"/>
        <w:rPr>
          <w:spacing w:val="5"/>
          <w:sz w:val="20"/>
        </w:rPr>
      </w:pPr>
      <w:r w:rsidRPr="00F9369D">
        <w:rPr>
          <w:spacing w:val="5"/>
          <w:sz w:val="20"/>
        </w:rPr>
        <w:t>(patalpų adresas, patalpų savininko (valdytojo) vardas, pavardė)</w:t>
      </w:r>
    </w:p>
    <w:p w14:paraId="2697A0B9" w14:textId="77777777" w:rsidR="00F9369D" w:rsidRPr="00F9369D" w:rsidRDefault="00F9369D" w:rsidP="00F9369D">
      <w:pPr>
        <w:rPr>
          <w:sz w:val="20"/>
        </w:rPr>
      </w:pPr>
    </w:p>
    <w:p w14:paraId="21FDB213" w14:textId="77777777" w:rsidR="00F9369D" w:rsidRPr="00F9369D" w:rsidRDefault="00F9369D" w:rsidP="00F9369D">
      <w:pPr>
        <w:shd w:val="clear" w:color="auto" w:fill="FFFFFF"/>
        <w:jc w:val="center"/>
        <w:rPr>
          <w:sz w:val="20"/>
        </w:rPr>
      </w:pPr>
      <w:r w:rsidRPr="00F9369D">
        <w:rPr>
          <w:noProof/>
          <w:sz w:val="20"/>
        </w:rPr>
        <mc:AlternateContent>
          <mc:Choice Requires="wps">
            <w:drawing>
              <wp:anchor distT="4294967292" distB="4294967292" distL="114300" distR="114300" simplePos="0" relativeHeight="251661312" behindDoc="0" locked="0" layoutInCell="1" allowOverlap="1" wp14:anchorId="3921CD55" wp14:editId="60CF13D6">
                <wp:simplePos x="0" y="0"/>
                <wp:positionH relativeFrom="column">
                  <wp:posOffset>2933065</wp:posOffset>
                </wp:positionH>
                <wp:positionV relativeFrom="paragraph">
                  <wp:posOffset>82549</wp:posOffset>
                </wp:positionV>
                <wp:extent cx="3505200" cy="0"/>
                <wp:effectExtent l="0" t="0" r="0" b="0"/>
                <wp:wrapNone/>
                <wp:docPr id="1028105659"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6CEF27" id="Tiesioji jungtis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CvKjkA3AAA AAoBAAAPAAAAZHJzL2Rvd25yZXYueG1sTI/BTsMwEETvSPyDtUhcKmqnQRWEOBUCcuNCAXHdJksS Ea/T2G0DX89WPcBxZ55mZ/LV5Hq1pzF0ni0kcwOKuPJ1x42Ft9fy6gZUiMg19p7JwjcFWBXnZzlm tT/wC+3XsVESwiFDC22MQ6Z1qFpyGOZ+IBbv048Oo5xjo+sRDxLuer0wZqkddiwfWhzooaXqa71z FkL5TtvyZ1bNzEfaeFpsH5+f0NrLi+n+DlSkKf7BcKwv1aGQThu/4zqo3sL1MrkVVIxUNh0Bk6Si bE6KLnL9f0LxCwAA//8DAFBLAQItABQABgAIAAAAIQC2gziS/gAAAOEBAAATAAAAAAAAAAAAAAAA AAAAAABbQ29udGVudF9UeXBlc10ueG1sUEsBAi0AFAAGAAgAAAAhADj9If/WAAAAlAEAAAsAAAAA AAAAAAAAAAAALwEAAF9yZWxzLy5yZWxzUEsBAi0AFAAGAAgAAAAhACLASEzMAQAAlgMAAA4AAAAA AAAAAAAAAAAALgIAAGRycy9lMm9Eb2MueG1sUEsBAi0AFAAGAAgAAAAhAK8qOQDcAAAACgEAAA8A AAAAAAAAAAAAAAAAJgQAAGRycy9kb3ducmV2LnhtbFBLBQYAAAAABAAEAPMAAAAvBQAAAAA= ">
                <o:lock v:ext="edit" shapetype="f"/>
              </v:line>
            </w:pict>
          </mc:Fallback>
        </mc:AlternateContent>
      </w:r>
    </w:p>
    <w:p w14:paraId="1CA546B7" w14:textId="77777777" w:rsidR="00F9369D" w:rsidRPr="00F9369D" w:rsidRDefault="00F9369D" w:rsidP="00F9369D">
      <w:pPr>
        <w:widowControl w:val="0"/>
        <w:shd w:val="clear" w:color="auto" w:fill="FFFFFF"/>
        <w:tabs>
          <w:tab w:val="left" w:pos="7060"/>
          <w:tab w:val="left" w:pos="9200"/>
          <w:tab w:val="left" w:pos="12700"/>
        </w:tabs>
        <w:jc w:val="center"/>
        <w:rPr>
          <w:spacing w:val="5"/>
          <w:sz w:val="20"/>
        </w:rPr>
      </w:pPr>
      <w:r w:rsidRPr="00F9369D">
        <w:rPr>
          <w:spacing w:val="5"/>
          <w:sz w:val="20"/>
        </w:rPr>
        <w:t>(adresas korespondencijai, telefono Nr., elektroninio pašto adresas)</w:t>
      </w:r>
    </w:p>
    <w:p w14:paraId="0B969CB8" w14:textId="77777777" w:rsidR="00F9369D" w:rsidRPr="00F9369D" w:rsidRDefault="00F9369D" w:rsidP="00F9369D">
      <w:pPr>
        <w:snapToGrid w:val="0"/>
        <w:rPr>
          <w:sz w:val="20"/>
        </w:rPr>
      </w:pPr>
    </w:p>
    <w:p w14:paraId="2C070833" w14:textId="77777777" w:rsidR="00F9369D" w:rsidRPr="00F9369D" w:rsidRDefault="00F9369D" w:rsidP="00F9369D">
      <w:pPr>
        <w:widowControl w:val="0"/>
        <w:ind w:right="57"/>
        <w:jc w:val="center"/>
        <w:rPr>
          <w:spacing w:val="2"/>
          <w:sz w:val="20"/>
        </w:rPr>
      </w:pPr>
      <w:r w:rsidRPr="00F9369D">
        <w:rPr>
          <w:spacing w:val="2"/>
          <w:sz w:val="20"/>
        </w:rPr>
        <w:t>Jurbarko rajono savivaldybės Vietinės rinkliavos Administratoriui</w:t>
      </w:r>
    </w:p>
    <w:p w14:paraId="24D25FB3" w14:textId="77777777" w:rsidR="00F9369D" w:rsidRPr="00F9369D" w:rsidRDefault="00F9369D" w:rsidP="00F9369D">
      <w:pPr>
        <w:rPr>
          <w:sz w:val="20"/>
        </w:rPr>
      </w:pPr>
    </w:p>
    <w:p w14:paraId="35AE2155" w14:textId="77777777" w:rsidR="00F9369D" w:rsidRPr="00F9369D" w:rsidRDefault="00F9369D" w:rsidP="00F9369D">
      <w:pPr>
        <w:widowControl w:val="0"/>
        <w:tabs>
          <w:tab w:val="left" w:pos="10260"/>
        </w:tabs>
        <w:jc w:val="center"/>
        <w:rPr>
          <w:b/>
          <w:bCs/>
          <w:spacing w:val="5"/>
          <w:sz w:val="20"/>
        </w:rPr>
      </w:pPr>
      <w:r w:rsidRPr="00F9369D">
        <w:rPr>
          <w:b/>
          <w:sz w:val="20"/>
        </w:rPr>
        <w:t>NEKILNOJAMOJO TURTO PLOTO / PASKIRTIES TIKSLINIMO</w:t>
      </w:r>
    </w:p>
    <w:p w14:paraId="74418268" w14:textId="77777777" w:rsidR="00F9369D" w:rsidRPr="00F9369D" w:rsidRDefault="00F9369D" w:rsidP="00F9369D">
      <w:pPr>
        <w:jc w:val="center"/>
        <w:rPr>
          <w:b/>
          <w:sz w:val="20"/>
        </w:rPr>
      </w:pPr>
      <w:r w:rsidRPr="00F9369D">
        <w:rPr>
          <w:b/>
          <w:bCs/>
          <w:spacing w:val="5"/>
          <w:sz w:val="20"/>
        </w:rPr>
        <w:t>DEKLARACIJA</w:t>
      </w:r>
    </w:p>
    <w:p w14:paraId="1034C965" w14:textId="77777777" w:rsidR="00F9369D" w:rsidRPr="00F9369D" w:rsidRDefault="00F9369D" w:rsidP="00F9369D">
      <w:pPr>
        <w:snapToGrid w:val="0"/>
        <w:rPr>
          <w:sz w:val="20"/>
        </w:rPr>
      </w:pPr>
    </w:p>
    <w:p w14:paraId="541ED3AC" w14:textId="77777777" w:rsidR="00F9369D" w:rsidRPr="00F9369D" w:rsidRDefault="00F9369D" w:rsidP="00F9369D">
      <w:pPr>
        <w:widowControl w:val="0"/>
        <w:ind w:right="57"/>
        <w:jc w:val="center"/>
        <w:rPr>
          <w:spacing w:val="2"/>
          <w:sz w:val="20"/>
          <w:u w:val="single"/>
        </w:rPr>
      </w:pPr>
      <w:r w:rsidRPr="00F9369D">
        <w:rPr>
          <w:sz w:val="20"/>
          <w:u w:val="single"/>
        </w:rPr>
        <w:t xml:space="preserve">20    m.                       mėn.          d.       </w:t>
      </w:r>
      <w:r w:rsidRPr="00F9369D">
        <w:rPr>
          <w:spacing w:val="2"/>
          <w:sz w:val="20"/>
          <w:u w:val="single"/>
        </w:rPr>
        <w:t>Jurbarko raj. sav.</w:t>
      </w:r>
    </w:p>
    <w:p w14:paraId="3DAB5F3A" w14:textId="77777777" w:rsidR="00F9369D" w:rsidRPr="00F9369D" w:rsidRDefault="00F9369D" w:rsidP="00F9369D">
      <w:pPr>
        <w:snapToGrid w:val="0"/>
        <w:rPr>
          <w:sz w:val="20"/>
        </w:rPr>
      </w:pPr>
    </w:p>
    <w:p w14:paraId="72710391" w14:textId="77777777" w:rsidR="00F9369D" w:rsidRPr="00F9369D" w:rsidRDefault="00F9369D" w:rsidP="00F9369D">
      <w:pPr>
        <w:snapToGrid w:val="0"/>
        <w:ind w:firstLine="567"/>
        <w:rPr>
          <w:sz w:val="20"/>
        </w:rPr>
      </w:pPr>
      <w:r w:rsidRPr="00F9369D">
        <w:rPr>
          <w:sz w:val="20"/>
        </w:rPr>
        <w:t xml:space="preserve">Vadovaudamasis Jurbarko rajono savivaldybės tarybos 2024 m. gruodžio    d. sprendimu Nr. T2-      patvirtintais Jurbarko rajono savivaldybės </w:t>
      </w:r>
      <w:r w:rsidRPr="00F9369D">
        <w:rPr>
          <w:spacing w:val="2"/>
          <w:sz w:val="20"/>
        </w:rPr>
        <w:t>Vietinės rinkliavos</w:t>
      </w:r>
      <w:r w:rsidRPr="00F9369D">
        <w:rPr>
          <w:sz w:val="20"/>
        </w:rPr>
        <w:t xml:space="preserve"> už komunalinių atliekų </w:t>
      </w:r>
      <w:r w:rsidRPr="00F9369D">
        <w:rPr>
          <w:sz w:val="20"/>
          <w:lang w:eastAsia="zh-CN"/>
        </w:rPr>
        <w:t>ir komunalinėms atliekoms nepriskiriamų buityje susidarančių atliekų</w:t>
      </w:r>
      <w:r w:rsidRPr="00F9369D">
        <w:rPr>
          <w:sz w:val="20"/>
        </w:rPr>
        <w:t xml:space="preserve"> tvarkymą nuostatais:</w:t>
      </w:r>
    </w:p>
    <w:p w14:paraId="74A2C729" w14:textId="77777777" w:rsidR="00F9369D" w:rsidRPr="00F9369D" w:rsidRDefault="00F9369D" w:rsidP="00F9369D">
      <w:pPr>
        <w:snapToGrid w:val="0"/>
        <w:ind w:firstLine="567"/>
        <w:rPr>
          <w:sz w:val="20"/>
        </w:rPr>
      </w:pPr>
      <w:r w:rsidRPr="00F9369D">
        <w:rPr>
          <w:sz w:val="20"/>
        </w:rPr>
        <w:t>Tvirtinu, kad nekilnojamojo turto objekto plotas / faktiškai naudojama paskirtis:</w:t>
      </w:r>
    </w:p>
    <w:p w14:paraId="23BF68E8" w14:textId="77777777" w:rsidR="00F9369D" w:rsidRPr="00F9369D" w:rsidRDefault="00F9369D" w:rsidP="00F9369D">
      <w:pPr>
        <w:snapToGrid w:val="0"/>
        <w:rPr>
          <w:sz w:val="20"/>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F9369D" w:rsidRPr="00F9369D" w14:paraId="19FBF4A0" w14:textId="77777777" w:rsidTr="003562FC">
        <w:trPr>
          <w:trHeight w:val="552"/>
        </w:trPr>
        <w:tc>
          <w:tcPr>
            <w:tcW w:w="567" w:type="dxa"/>
            <w:vMerge w:val="restart"/>
            <w:tcBorders>
              <w:top w:val="single" w:sz="8" w:space="0" w:color="000000"/>
              <w:left w:val="single" w:sz="8" w:space="0" w:color="000000"/>
            </w:tcBorders>
            <w:vAlign w:val="center"/>
          </w:tcPr>
          <w:p w14:paraId="01284D40" w14:textId="77777777" w:rsidR="00F9369D" w:rsidRPr="00F9369D" w:rsidRDefault="00F9369D" w:rsidP="00F9369D">
            <w:pPr>
              <w:snapToGrid w:val="0"/>
              <w:jc w:val="center"/>
              <w:rPr>
                <w:sz w:val="20"/>
              </w:rPr>
            </w:pPr>
            <w:r w:rsidRPr="00F9369D">
              <w:rPr>
                <w:b/>
                <w:bCs/>
                <w:sz w:val="20"/>
              </w:rPr>
              <w:t>Eil. Nr.</w:t>
            </w:r>
          </w:p>
        </w:tc>
        <w:tc>
          <w:tcPr>
            <w:tcW w:w="3402" w:type="dxa"/>
            <w:vMerge w:val="restart"/>
            <w:tcBorders>
              <w:top w:val="single" w:sz="8" w:space="0" w:color="000000"/>
              <w:left w:val="single" w:sz="8" w:space="0" w:color="000000"/>
            </w:tcBorders>
            <w:vAlign w:val="center"/>
          </w:tcPr>
          <w:p w14:paraId="02282FE0" w14:textId="77777777" w:rsidR="00F9369D" w:rsidRPr="00F9369D" w:rsidRDefault="00F9369D" w:rsidP="00F9369D">
            <w:pPr>
              <w:snapToGrid w:val="0"/>
              <w:jc w:val="center"/>
              <w:rPr>
                <w:sz w:val="20"/>
              </w:rPr>
            </w:pPr>
            <w:r w:rsidRPr="00F9369D">
              <w:rPr>
                <w:b/>
                <w:bCs/>
                <w:sz w:val="20"/>
              </w:rPr>
              <w:t>Pastato adresas</w:t>
            </w:r>
          </w:p>
        </w:tc>
        <w:tc>
          <w:tcPr>
            <w:tcW w:w="2575" w:type="dxa"/>
            <w:vMerge w:val="restart"/>
            <w:tcBorders>
              <w:top w:val="single" w:sz="8" w:space="0" w:color="000000"/>
              <w:left w:val="single" w:sz="8" w:space="0" w:color="000000"/>
            </w:tcBorders>
            <w:vAlign w:val="center"/>
          </w:tcPr>
          <w:p w14:paraId="5AC14A83" w14:textId="77777777" w:rsidR="00F9369D" w:rsidRPr="00F9369D" w:rsidRDefault="00F9369D" w:rsidP="00F9369D">
            <w:pPr>
              <w:snapToGrid w:val="0"/>
              <w:jc w:val="center"/>
              <w:rPr>
                <w:sz w:val="20"/>
              </w:rPr>
            </w:pPr>
            <w:r w:rsidRPr="00F9369D">
              <w:rPr>
                <w:b/>
                <w:bCs/>
                <w:sz w:val="20"/>
              </w:rPr>
              <w:t>Pastato unikalus Nr. nekilnojamojo turto registro išraše</w:t>
            </w:r>
          </w:p>
        </w:tc>
        <w:tc>
          <w:tcPr>
            <w:tcW w:w="3678" w:type="dxa"/>
            <w:gridSpan w:val="2"/>
            <w:tcBorders>
              <w:top w:val="single" w:sz="8" w:space="0" w:color="000000"/>
              <w:left w:val="single" w:sz="8" w:space="0" w:color="000000"/>
              <w:bottom w:val="single" w:sz="8" w:space="0" w:color="000000"/>
            </w:tcBorders>
            <w:vAlign w:val="center"/>
          </w:tcPr>
          <w:p w14:paraId="44547A63" w14:textId="77777777" w:rsidR="00F9369D" w:rsidRPr="00F9369D" w:rsidRDefault="00F9369D" w:rsidP="00F9369D">
            <w:pPr>
              <w:snapToGrid w:val="0"/>
              <w:jc w:val="center"/>
              <w:rPr>
                <w:b/>
                <w:bCs/>
                <w:sz w:val="20"/>
              </w:rPr>
            </w:pPr>
            <w:r w:rsidRPr="00F9369D">
              <w:rPr>
                <w:b/>
                <w:bCs/>
                <w:sz w:val="20"/>
              </w:rPr>
              <w:t>Pastato (patalpų) paskirtis nekilnojamojo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14:paraId="77E7FDAE" w14:textId="77777777" w:rsidR="00F9369D" w:rsidRPr="00F9369D" w:rsidRDefault="00F9369D" w:rsidP="00F9369D">
            <w:pPr>
              <w:snapToGrid w:val="0"/>
              <w:jc w:val="center"/>
              <w:rPr>
                <w:b/>
                <w:bCs/>
                <w:sz w:val="20"/>
              </w:rPr>
            </w:pPr>
            <w:r w:rsidRPr="00F9369D">
              <w:rPr>
                <w:b/>
                <w:bCs/>
                <w:sz w:val="20"/>
              </w:rPr>
              <w:t>Pastato (patalpų) faktiškai naudojama paskirtis</w:t>
            </w:r>
          </w:p>
        </w:tc>
      </w:tr>
      <w:tr w:rsidR="00F9369D" w:rsidRPr="00F9369D" w14:paraId="6F76CAD9" w14:textId="77777777" w:rsidTr="003562FC">
        <w:trPr>
          <w:trHeight w:val="311"/>
        </w:trPr>
        <w:tc>
          <w:tcPr>
            <w:tcW w:w="567" w:type="dxa"/>
            <w:vMerge/>
            <w:tcBorders>
              <w:left w:val="single" w:sz="8" w:space="0" w:color="000000"/>
              <w:bottom w:val="single" w:sz="4" w:space="0" w:color="000000"/>
            </w:tcBorders>
            <w:vAlign w:val="center"/>
          </w:tcPr>
          <w:p w14:paraId="71E44DB4" w14:textId="77777777" w:rsidR="00F9369D" w:rsidRPr="00F9369D" w:rsidRDefault="00F9369D" w:rsidP="00F9369D">
            <w:pPr>
              <w:snapToGrid w:val="0"/>
              <w:jc w:val="center"/>
              <w:rPr>
                <w:b/>
                <w:bCs/>
                <w:sz w:val="20"/>
              </w:rPr>
            </w:pPr>
          </w:p>
        </w:tc>
        <w:tc>
          <w:tcPr>
            <w:tcW w:w="3402" w:type="dxa"/>
            <w:vMerge/>
            <w:tcBorders>
              <w:left w:val="single" w:sz="8" w:space="0" w:color="000000"/>
              <w:bottom w:val="single" w:sz="4" w:space="0" w:color="000000"/>
            </w:tcBorders>
            <w:vAlign w:val="center"/>
          </w:tcPr>
          <w:p w14:paraId="5E85D957" w14:textId="77777777" w:rsidR="00F9369D" w:rsidRPr="00F9369D" w:rsidRDefault="00F9369D" w:rsidP="00F9369D">
            <w:pPr>
              <w:snapToGrid w:val="0"/>
              <w:jc w:val="center"/>
              <w:rPr>
                <w:sz w:val="20"/>
              </w:rPr>
            </w:pPr>
          </w:p>
        </w:tc>
        <w:tc>
          <w:tcPr>
            <w:tcW w:w="2575" w:type="dxa"/>
            <w:vMerge/>
            <w:tcBorders>
              <w:left w:val="single" w:sz="8" w:space="0" w:color="000000"/>
              <w:bottom w:val="single" w:sz="4" w:space="0" w:color="000000"/>
            </w:tcBorders>
            <w:vAlign w:val="center"/>
          </w:tcPr>
          <w:p w14:paraId="4FEFCE9F" w14:textId="77777777" w:rsidR="00F9369D" w:rsidRPr="00F9369D" w:rsidRDefault="00F9369D" w:rsidP="00F9369D">
            <w:pPr>
              <w:snapToGrid w:val="0"/>
              <w:jc w:val="center"/>
              <w:rPr>
                <w:sz w:val="20"/>
              </w:rPr>
            </w:pPr>
          </w:p>
        </w:tc>
        <w:tc>
          <w:tcPr>
            <w:tcW w:w="2104" w:type="dxa"/>
            <w:tcBorders>
              <w:left w:val="single" w:sz="8" w:space="0" w:color="000000"/>
              <w:bottom w:val="single" w:sz="4" w:space="0" w:color="000000"/>
            </w:tcBorders>
            <w:vAlign w:val="center"/>
          </w:tcPr>
          <w:p w14:paraId="3DD698CE" w14:textId="77777777" w:rsidR="00F9369D" w:rsidRPr="00F9369D" w:rsidRDefault="00F9369D" w:rsidP="00F9369D">
            <w:pPr>
              <w:snapToGrid w:val="0"/>
              <w:jc w:val="center"/>
              <w:rPr>
                <w:b/>
                <w:sz w:val="20"/>
              </w:rPr>
            </w:pPr>
            <w:r w:rsidRPr="00F9369D">
              <w:rPr>
                <w:b/>
                <w:sz w:val="20"/>
              </w:rPr>
              <w:t>Paskirtis</w:t>
            </w:r>
          </w:p>
        </w:tc>
        <w:tc>
          <w:tcPr>
            <w:tcW w:w="1574" w:type="dxa"/>
            <w:tcBorders>
              <w:left w:val="single" w:sz="4" w:space="0" w:color="000000"/>
              <w:bottom w:val="single" w:sz="4" w:space="0" w:color="000000"/>
            </w:tcBorders>
            <w:vAlign w:val="center"/>
          </w:tcPr>
          <w:p w14:paraId="6CB0F804" w14:textId="77777777" w:rsidR="00F9369D" w:rsidRPr="00F9369D" w:rsidRDefault="00F9369D" w:rsidP="00F9369D">
            <w:pPr>
              <w:snapToGrid w:val="0"/>
              <w:jc w:val="center"/>
              <w:rPr>
                <w:b/>
                <w:sz w:val="20"/>
                <w:vertAlign w:val="superscript"/>
              </w:rPr>
            </w:pPr>
            <w:r w:rsidRPr="00F9369D">
              <w:rPr>
                <w:b/>
                <w:sz w:val="20"/>
              </w:rPr>
              <w:t>Plotas, m</w:t>
            </w:r>
            <w:r w:rsidRPr="00F9369D">
              <w:rPr>
                <w:b/>
                <w:sz w:val="20"/>
                <w:vertAlign w:val="superscript"/>
              </w:rPr>
              <w:t>2</w:t>
            </w:r>
          </w:p>
        </w:tc>
        <w:tc>
          <w:tcPr>
            <w:tcW w:w="2063" w:type="dxa"/>
            <w:tcBorders>
              <w:left w:val="single" w:sz="4" w:space="0" w:color="000000"/>
              <w:bottom w:val="single" w:sz="4" w:space="0" w:color="000000"/>
            </w:tcBorders>
            <w:vAlign w:val="center"/>
          </w:tcPr>
          <w:p w14:paraId="5C27A1D8" w14:textId="77777777" w:rsidR="00F9369D" w:rsidRPr="00F9369D" w:rsidRDefault="00F9369D" w:rsidP="00F9369D">
            <w:pPr>
              <w:snapToGrid w:val="0"/>
              <w:jc w:val="center"/>
              <w:rPr>
                <w:b/>
                <w:sz w:val="20"/>
              </w:rPr>
            </w:pPr>
            <w:r w:rsidRPr="00F9369D">
              <w:rPr>
                <w:b/>
                <w:sz w:val="20"/>
              </w:rPr>
              <w:t>Paskirtis</w:t>
            </w:r>
          </w:p>
        </w:tc>
        <w:tc>
          <w:tcPr>
            <w:tcW w:w="1609" w:type="dxa"/>
            <w:tcBorders>
              <w:left w:val="single" w:sz="4" w:space="0" w:color="000000"/>
              <w:bottom w:val="single" w:sz="4" w:space="0" w:color="000000"/>
              <w:right w:val="single" w:sz="4" w:space="0" w:color="000000"/>
            </w:tcBorders>
            <w:vAlign w:val="center"/>
          </w:tcPr>
          <w:p w14:paraId="7778C6FD" w14:textId="77777777" w:rsidR="00F9369D" w:rsidRPr="00F9369D" w:rsidRDefault="00F9369D" w:rsidP="00F9369D">
            <w:pPr>
              <w:snapToGrid w:val="0"/>
              <w:jc w:val="center"/>
              <w:rPr>
                <w:b/>
                <w:sz w:val="20"/>
                <w:vertAlign w:val="superscript"/>
              </w:rPr>
            </w:pPr>
            <w:r w:rsidRPr="00F9369D">
              <w:rPr>
                <w:b/>
                <w:sz w:val="20"/>
              </w:rPr>
              <w:t>Plotas, m</w:t>
            </w:r>
            <w:r w:rsidRPr="00F9369D">
              <w:rPr>
                <w:b/>
                <w:sz w:val="20"/>
                <w:vertAlign w:val="superscript"/>
              </w:rPr>
              <w:t>2</w:t>
            </w:r>
          </w:p>
        </w:tc>
      </w:tr>
      <w:tr w:rsidR="00F9369D" w:rsidRPr="00F9369D" w14:paraId="2F7BAEBA" w14:textId="77777777" w:rsidTr="003562FC">
        <w:trPr>
          <w:trHeight w:val="311"/>
        </w:trPr>
        <w:tc>
          <w:tcPr>
            <w:tcW w:w="567" w:type="dxa"/>
            <w:tcBorders>
              <w:left w:val="single" w:sz="4" w:space="0" w:color="000000"/>
              <w:bottom w:val="single" w:sz="4" w:space="0" w:color="000000"/>
            </w:tcBorders>
            <w:vAlign w:val="center"/>
          </w:tcPr>
          <w:p w14:paraId="3B50D940" w14:textId="77777777" w:rsidR="00F9369D" w:rsidRPr="00F9369D" w:rsidRDefault="00F9369D" w:rsidP="00F9369D">
            <w:pPr>
              <w:snapToGrid w:val="0"/>
              <w:jc w:val="center"/>
              <w:rPr>
                <w:b/>
                <w:sz w:val="20"/>
                <w:vertAlign w:val="superscript"/>
              </w:rPr>
            </w:pPr>
          </w:p>
        </w:tc>
        <w:tc>
          <w:tcPr>
            <w:tcW w:w="3402" w:type="dxa"/>
            <w:tcBorders>
              <w:left w:val="single" w:sz="4" w:space="0" w:color="000000"/>
              <w:bottom w:val="single" w:sz="4" w:space="0" w:color="000000"/>
            </w:tcBorders>
            <w:vAlign w:val="center"/>
          </w:tcPr>
          <w:p w14:paraId="27AB2DD0"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6D095BED"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1B188B5C"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17A7106E"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7F2E14CA"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25E07881" w14:textId="77777777" w:rsidR="00F9369D" w:rsidRPr="00F9369D" w:rsidRDefault="00F9369D" w:rsidP="00F9369D">
            <w:pPr>
              <w:snapToGrid w:val="0"/>
              <w:jc w:val="center"/>
              <w:rPr>
                <w:sz w:val="20"/>
              </w:rPr>
            </w:pPr>
          </w:p>
        </w:tc>
      </w:tr>
      <w:tr w:rsidR="00F9369D" w:rsidRPr="00F9369D" w14:paraId="038F0FFA" w14:textId="77777777" w:rsidTr="003562FC">
        <w:trPr>
          <w:trHeight w:val="311"/>
        </w:trPr>
        <w:tc>
          <w:tcPr>
            <w:tcW w:w="567" w:type="dxa"/>
            <w:tcBorders>
              <w:left w:val="single" w:sz="4" w:space="0" w:color="000000"/>
              <w:bottom w:val="single" w:sz="4" w:space="0" w:color="000000"/>
            </w:tcBorders>
            <w:vAlign w:val="center"/>
          </w:tcPr>
          <w:p w14:paraId="36EAE273" w14:textId="77777777" w:rsidR="00F9369D" w:rsidRPr="00F9369D" w:rsidRDefault="00F9369D" w:rsidP="00F9369D">
            <w:pPr>
              <w:snapToGrid w:val="0"/>
              <w:jc w:val="center"/>
              <w:rPr>
                <w:sz w:val="20"/>
              </w:rPr>
            </w:pPr>
          </w:p>
        </w:tc>
        <w:tc>
          <w:tcPr>
            <w:tcW w:w="3402" w:type="dxa"/>
            <w:tcBorders>
              <w:left w:val="single" w:sz="4" w:space="0" w:color="000000"/>
              <w:bottom w:val="single" w:sz="4" w:space="0" w:color="000000"/>
            </w:tcBorders>
            <w:vAlign w:val="center"/>
          </w:tcPr>
          <w:p w14:paraId="6BFE1730"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0DCC7C3C"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78C6BD92"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7B637795"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31EF7E8C"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4BD69E98" w14:textId="77777777" w:rsidR="00F9369D" w:rsidRPr="00F9369D" w:rsidRDefault="00F9369D" w:rsidP="00F9369D">
            <w:pPr>
              <w:snapToGrid w:val="0"/>
              <w:jc w:val="center"/>
              <w:rPr>
                <w:sz w:val="20"/>
              </w:rPr>
            </w:pPr>
          </w:p>
        </w:tc>
      </w:tr>
      <w:tr w:rsidR="00F9369D" w:rsidRPr="00F9369D" w14:paraId="5FA1F88F" w14:textId="77777777" w:rsidTr="003562FC">
        <w:trPr>
          <w:trHeight w:val="311"/>
        </w:trPr>
        <w:tc>
          <w:tcPr>
            <w:tcW w:w="567" w:type="dxa"/>
            <w:tcBorders>
              <w:left w:val="single" w:sz="4" w:space="0" w:color="000000"/>
              <w:bottom w:val="single" w:sz="4" w:space="0" w:color="000000"/>
            </w:tcBorders>
            <w:vAlign w:val="center"/>
          </w:tcPr>
          <w:p w14:paraId="2264ACBC" w14:textId="77777777" w:rsidR="00F9369D" w:rsidRPr="00F9369D" w:rsidRDefault="00F9369D" w:rsidP="00F9369D">
            <w:pPr>
              <w:snapToGrid w:val="0"/>
              <w:jc w:val="center"/>
              <w:rPr>
                <w:sz w:val="20"/>
              </w:rPr>
            </w:pPr>
          </w:p>
        </w:tc>
        <w:tc>
          <w:tcPr>
            <w:tcW w:w="3402" w:type="dxa"/>
            <w:tcBorders>
              <w:left w:val="single" w:sz="4" w:space="0" w:color="000000"/>
              <w:bottom w:val="single" w:sz="4" w:space="0" w:color="000000"/>
            </w:tcBorders>
            <w:vAlign w:val="center"/>
          </w:tcPr>
          <w:p w14:paraId="0B4363A5"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33525F06"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7A1437DA"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74AF9BC1"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0FF73B2B"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1AA5A46F" w14:textId="77777777" w:rsidR="00F9369D" w:rsidRPr="00F9369D" w:rsidRDefault="00F9369D" w:rsidP="00F9369D">
            <w:pPr>
              <w:snapToGrid w:val="0"/>
              <w:jc w:val="center"/>
              <w:rPr>
                <w:sz w:val="20"/>
              </w:rPr>
            </w:pPr>
          </w:p>
        </w:tc>
      </w:tr>
    </w:tbl>
    <w:p w14:paraId="63C975AA" w14:textId="77777777" w:rsidR="00F9369D" w:rsidRPr="00F9369D" w:rsidRDefault="00F9369D" w:rsidP="00F9369D">
      <w:pPr>
        <w:snapToGrid w:val="0"/>
        <w:rPr>
          <w:sz w:val="20"/>
        </w:rPr>
      </w:pPr>
    </w:p>
    <w:p w14:paraId="42B3F44B" w14:textId="77777777" w:rsidR="00F9369D" w:rsidRPr="00F9369D" w:rsidRDefault="00F9369D" w:rsidP="00F9369D">
      <w:pPr>
        <w:snapToGrid w:val="0"/>
        <w:rPr>
          <w:b/>
          <w:i/>
          <w:sz w:val="20"/>
        </w:rPr>
      </w:pPr>
      <w:r w:rsidRPr="00F9369D">
        <w:rPr>
          <w:b/>
          <w:i/>
          <w:sz w:val="20"/>
        </w:rPr>
        <w:t>Sutinku, kad Vietinės rinkliavos Administratorius vykdytų patikras nekilnojamojo turto objekte / (-</w:t>
      </w:r>
      <w:proofErr w:type="spellStart"/>
      <w:r w:rsidRPr="00F9369D">
        <w:rPr>
          <w:b/>
          <w:i/>
          <w:sz w:val="20"/>
        </w:rPr>
        <w:t>uose</w:t>
      </w:r>
      <w:proofErr w:type="spellEnd"/>
      <w:r w:rsidRPr="00F9369D">
        <w:rPr>
          <w:b/>
          <w:i/>
          <w:sz w:val="20"/>
        </w:rPr>
        <w:t>), kurių paskirtis tikslinama pagal faktiškai naudojamą.</w:t>
      </w:r>
    </w:p>
    <w:p w14:paraId="0CAFAC8D" w14:textId="77777777" w:rsidR="00F9369D" w:rsidRPr="00F9369D" w:rsidRDefault="00F9369D" w:rsidP="00F9369D">
      <w:pPr>
        <w:snapToGrid w:val="0"/>
        <w:rPr>
          <w:sz w:val="20"/>
        </w:rPr>
      </w:pPr>
    </w:p>
    <w:p w14:paraId="4A7B65C1" w14:textId="77777777" w:rsidR="00F9369D" w:rsidRPr="00F9369D" w:rsidRDefault="00F9369D" w:rsidP="00F9369D">
      <w:pPr>
        <w:widowControl w:val="0"/>
        <w:ind w:right="57" w:firstLine="567"/>
        <w:rPr>
          <w:sz w:val="20"/>
        </w:rPr>
      </w:pPr>
      <w:r w:rsidRPr="00F9369D">
        <w:rPr>
          <w:spacing w:val="1"/>
          <w:sz w:val="20"/>
        </w:rPr>
        <w:t>P</w:t>
      </w:r>
      <w:r w:rsidRPr="00F9369D">
        <w:rPr>
          <w:spacing w:val="-1"/>
          <w:sz w:val="20"/>
        </w:rPr>
        <w:t>R</w:t>
      </w:r>
      <w:r w:rsidRPr="00F9369D">
        <w:rPr>
          <w:spacing w:val="2"/>
          <w:sz w:val="20"/>
        </w:rPr>
        <w:t>I</w:t>
      </w:r>
      <w:r w:rsidRPr="00F9369D">
        <w:rPr>
          <w:sz w:val="20"/>
        </w:rPr>
        <w:t>D</w:t>
      </w:r>
      <w:r w:rsidRPr="00F9369D">
        <w:rPr>
          <w:spacing w:val="2"/>
          <w:sz w:val="20"/>
        </w:rPr>
        <w:t>E</w:t>
      </w:r>
      <w:r w:rsidRPr="00F9369D">
        <w:rPr>
          <w:sz w:val="20"/>
        </w:rPr>
        <w:t>D</w:t>
      </w:r>
      <w:r w:rsidRPr="00F9369D">
        <w:rPr>
          <w:spacing w:val="-5"/>
          <w:sz w:val="20"/>
        </w:rPr>
        <w:t>A</w:t>
      </w:r>
      <w:r w:rsidRPr="00F9369D">
        <w:rPr>
          <w:spacing w:val="3"/>
          <w:sz w:val="20"/>
        </w:rPr>
        <w:t>M</w:t>
      </w:r>
      <w:r w:rsidRPr="00F9369D">
        <w:rPr>
          <w:spacing w:val="-5"/>
          <w:sz w:val="20"/>
        </w:rPr>
        <w:t>A</w:t>
      </w:r>
      <w:r w:rsidRPr="00F9369D">
        <w:rPr>
          <w:sz w:val="20"/>
        </w:rPr>
        <w:t>:</w:t>
      </w:r>
    </w:p>
    <w:p w14:paraId="7AFB705B" w14:textId="77777777" w:rsidR="00F9369D" w:rsidRPr="00F9369D" w:rsidRDefault="00F9369D" w:rsidP="00F9369D">
      <w:pPr>
        <w:widowControl w:val="0"/>
        <w:ind w:left="993" w:right="339" w:hanging="426"/>
        <w:jc w:val="both"/>
        <w:rPr>
          <w:sz w:val="20"/>
        </w:rPr>
      </w:pPr>
      <w:r w:rsidRPr="00F9369D">
        <w:rPr>
          <w:sz w:val="20"/>
        </w:rPr>
        <w:t>1.</w:t>
      </w:r>
      <w:r w:rsidRPr="00F9369D">
        <w:rPr>
          <w:sz w:val="20"/>
        </w:rPr>
        <w:tab/>
        <w:t>Patalpų eksplikacija.</w:t>
      </w:r>
    </w:p>
    <w:p w14:paraId="1B124BB2" w14:textId="77777777" w:rsidR="00F9369D" w:rsidRPr="00F9369D" w:rsidRDefault="00F9369D" w:rsidP="00F9369D">
      <w:pPr>
        <w:widowControl w:val="0"/>
        <w:ind w:left="993" w:right="339" w:hanging="426"/>
        <w:jc w:val="both"/>
        <w:rPr>
          <w:sz w:val="20"/>
        </w:rPr>
      </w:pPr>
      <w:r w:rsidRPr="00F9369D">
        <w:rPr>
          <w:sz w:val="20"/>
        </w:rPr>
        <w:t>2.</w:t>
      </w:r>
      <w:r w:rsidRPr="00F9369D">
        <w:rPr>
          <w:sz w:val="20"/>
        </w:rPr>
        <w:tab/>
        <w:t>Nekilnojamojo turto registro išrašas.</w:t>
      </w:r>
    </w:p>
    <w:p w14:paraId="27EEB03A" w14:textId="77777777" w:rsidR="00F9369D" w:rsidRPr="00F9369D" w:rsidRDefault="00F9369D" w:rsidP="00F9369D">
      <w:pPr>
        <w:snapToGrid w:val="0"/>
        <w:rPr>
          <w:sz w:val="20"/>
        </w:rPr>
      </w:pPr>
    </w:p>
    <w:p w14:paraId="48892A4D" w14:textId="1F213557" w:rsidR="00F9369D" w:rsidRPr="009B1B12" w:rsidRDefault="00F9369D" w:rsidP="00DC4883">
      <w:pPr>
        <w:rPr>
          <w:lang w:val="fi-FI"/>
        </w:rPr>
      </w:pPr>
      <w:r w:rsidRPr="00F9369D">
        <w:rPr>
          <w:noProof/>
          <w:sz w:val="20"/>
        </w:rPr>
        <mc:AlternateContent>
          <mc:Choice Requires="wps">
            <w:drawing>
              <wp:anchor distT="4294967291" distB="4294967291" distL="114300" distR="114300" simplePos="0" relativeHeight="251665408" behindDoc="1" locked="0" layoutInCell="0" allowOverlap="1" wp14:anchorId="0338F068" wp14:editId="3A6B7C54">
                <wp:simplePos x="0" y="0"/>
                <wp:positionH relativeFrom="margin">
                  <wp:align>center</wp:align>
                </wp:positionH>
                <wp:positionV relativeFrom="paragraph">
                  <wp:posOffset>11100</wp:posOffset>
                </wp:positionV>
                <wp:extent cx="5147945" cy="0"/>
                <wp:effectExtent l="0" t="0" r="0" b="0"/>
                <wp:wrapNone/>
                <wp:docPr id="1631427707"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840E" id="Laisva forma: figūra 1" o:spid="_x0000_s1026" style="position:absolute;margin-left:0;margin-top:.85pt;width:405.35pt;height:0;z-index:-2516510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PPJ4AzZAAAABAEAAA8AAABkcnMvZG93bnJldi54bWxMj0FPwzAMhe9I/IfIk7gg lo7DVpWm0wSauLADYz/Aa7y2LHGqJlvLv8dwgZufn/X8vXI9eaeuNMQusIHFPANFXAfbcWPg8LF9 yEHFhGzRBSYDXxRhXd3elFjYMPI7XfepURLCsUADbUp9oXWsW/IY56EnFu8UBo9J5NBoO+Ao4d7p xyxbao8dy4cWe3puqT7vL97Ap6Zds9zpMd4fXt5Or6v67La5MXezafMEKtGU/o7hB1/QoRKmY7iw jcoZkCJJtitQYuaLTIbjr9ZVqf/DV98AAAD//wMAUEsBAi0AFAAGAAgAAAAhALaDOJL+AAAA4QEA ABMAAAAAAAAAAAAAAAAAAAAAAFtDb250ZW50X1R5cGVzXS54bWxQSwECLQAUAAYACAAAACEAOP0h /9YAAACUAQAACwAAAAAAAAAAAAAAAAAvAQAAX3JlbHMvLnJlbHNQSwECLQAUAAYACAAAACEAtTSH JogCAAB7BQAADgAAAAAAAAAAAAAAAAAuAgAAZHJzL2Uyb0RvYy54bWxQSwECLQAUAAYACAAAACEA 88ngDNkAAAAEAQAADwAAAAAAAAAAAAAAAADiBAAAZHJzL2Rvd25yZXYueG1sUEsFBgAAAAAEAAQA 8wAAAOgFAAAAAA== " o:allowincell="f" path="m,l8107,e" filled="f" strokeweight=".14219mm">
                <v:path arrowok="t" o:connecttype="custom" o:connectlocs="0,0;5147945,0" o:connectangles="0,0"/>
                <w10:wrap anchorx="margin"/>
              </v:shape>
            </w:pict>
          </mc:Fallback>
        </mc:AlternateContent>
      </w:r>
      <w:r w:rsidRPr="00F9369D">
        <w:rPr>
          <w:i/>
          <w:sz w:val="20"/>
        </w:rPr>
        <w:t xml:space="preserve">                                                                                                           (</w:t>
      </w:r>
      <w:r w:rsidRPr="00F9369D">
        <w:rPr>
          <w:i/>
          <w:spacing w:val="-1"/>
          <w:sz w:val="20"/>
        </w:rPr>
        <w:t>A</w:t>
      </w:r>
      <w:r w:rsidRPr="00F9369D">
        <w:rPr>
          <w:i/>
          <w:spacing w:val="1"/>
          <w:sz w:val="20"/>
        </w:rPr>
        <w:t>tl</w:t>
      </w:r>
      <w:r w:rsidRPr="00F9369D">
        <w:rPr>
          <w:i/>
          <w:spacing w:val="2"/>
          <w:sz w:val="20"/>
        </w:rPr>
        <w:t>i</w:t>
      </w:r>
      <w:r w:rsidRPr="00F9369D">
        <w:rPr>
          <w:i/>
          <w:spacing w:val="-3"/>
          <w:sz w:val="20"/>
        </w:rPr>
        <w:t>e</w:t>
      </w:r>
      <w:r w:rsidRPr="00F9369D">
        <w:rPr>
          <w:i/>
          <w:sz w:val="20"/>
        </w:rPr>
        <w:t>kų</w:t>
      </w:r>
      <w:r w:rsidRPr="00F9369D">
        <w:rPr>
          <w:i/>
          <w:spacing w:val="-2"/>
          <w:sz w:val="20"/>
        </w:rPr>
        <w:t xml:space="preserve"> </w:t>
      </w:r>
      <w:r w:rsidRPr="00F9369D">
        <w:rPr>
          <w:i/>
          <w:spacing w:val="1"/>
          <w:sz w:val="20"/>
        </w:rPr>
        <w:t>t</w:t>
      </w:r>
      <w:r w:rsidRPr="00F9369D">
        <w:rPr>
          <w:i/>
          <w:spacing w:val="-5"/>
          <w:sz w:val="20"/>
        </w:rPr>
        <w:t>u</w:t>
      </w:r>
      <w:r w:rsidRPr="00F9369D">
        <w:rPr>
          <w:i/>
          <w:spacing w:val="5"/>
          <w:sz w:val="20"/>
        </w:rPr>
        <w:t>r</w:t>
      </w:r>
      <w:r w:rsidRPr="00F9369D">
        <w:rPr>
          <w:i/>
          <w:spacing w:val="-3"/>
          <w:sz w:val="20"/>
        </w:rPr>
        <w:t>ė</w:t>
      </w:r>
      <w:r w:rsidRPr="00F9369D">
        <w:rPr>
          <w:i/>
          <w:spacing w:val="1"/>
          <w:sz w:val="20"/>
        </w:rPr>
        <w:t>t</w:t>
      </w:r>
      <w:r w:rsidRPr="00F9369D">
        <w:rPr>
          <w:i/>
          <w:spacing w:val="-5"/>
          <w:sz w:val="20"/>
        </w:rPr>
        <w:t>o</w:t>
      </w:r>
      <w:r w:rsidRPr="00F9369D">
        <w:rPr>
          <w:i/>
          <w:spacing w:val="-3"/>
          <w:sz w:val="20"/>
        </w:rPr>
        <w:t>j</w:t>
      </w:r>
      <w:r w:rsidRPr="00F9369D">
        <w:rPr>
          <w:i/>
          <w:sz w:val="20"/>
        </w:rPr>
        <w:t>o</w:t>
      </w:r>
      <w:r w:rsidRPr="00F9369D">
        <w:rPr>
          <w:i/>
          <w:spacing w:val="-2"/>
          <w:sz w:val="20"/>
        </w:rPr>
        <w:t xml:space="preserve"> </w:t>
      </w:r>
      <w:r w:rsidRPr="00F9369D">
        <w:rPr>
          <w:i/>
          <w:spacing w:val="-5"/>
          <w:sz w:val="20"/>
        </w:rPr>
        <w:t>v</w:t>
      </w:r>
      <w:r w:rsidRPr="00F9369D">
        <w:rPr>
          <w:i/>
          <w:spacing w:val="2"/>
          <w:sz w:val="20"/>
        </w:rPr>
        <w:t>a</w:t>
      </w:r>
      <w:r w:rsidRPr="00F9369D">
        <w:rPr>
          <w:i/>
          <w:spacing w:val="5"/>
          <w:sz w:val="20"/>
        </w:rPr>
        <w:t>r</w:t>
      </w:r>
      <w:r w:rsidRPr="00F9369D">
        <w:rPr>
          <w:i/>
          <w:sz w:val="20"/>
        </w:rPr>
        <w:t>d</w:t>
      </w:r>
      <w:r w:rsidRPr="00F9369D">
        <w:rPr>
          <w:i/>
          <w:spacing w:val="2"/>
          <w:sz w:val="20"/>
        </w:rPr>
        <w:t>a</w:t>
      </w:r>
      <w:r w:rsidRPr="00F9369D">
        <w:rPr>
          <w:i/>
          <w:sz w:val="20"/>
        </w:rPr>
        <w:t>s,</w:t>
      </w:r>
      <w:r w:rsidRPr="00F9369D">
        <w:rPr>
          <w:i/>
          <w:spacing w:val="-4"/>
          <w:sz w:val="20"/>
        </w:rPr>
        <w:t xml:space="preserve"> </w:t>
      </w:r>
      <w:r w:rsidRPr="00F9369D">
        <w:rPr>
          <w:i/>
          <w:sz w:val="20"/>
        </w:rPr>
        <w:t>p</w:t>
      </w:r>
      <w:r w:rsidRPr="00F9369D">
        <w:rPr>
          <w:i/>
          <w:spacing w:val="2"/>
          <w:sz w:val="20"/>
        </w:rPr>
        <w:t>a</w:t>
      </w:r>
      <w:r w:rsidRPr="00F9369D">
        <w:rPr>
          <w:i/>
          <w:spacing w:val="-5"/>
          <w:sz w:val="20"/>
        </w:rPr>
        <w:t>v</w:t>
      </w:r>
      <w:r w:rsidRPr="00F9369D">
        <w:rPr>
          <w:i/>
          <w:spacing w:val="-3"/>
          <w:sz w:val="20"/>
        </w:rPr>
        <w:t>a</w:t>
      </w:r>
      <w:r w:rsidRPr="00F9369D">
        <w:rPr>
          <w:i/>
          <w:spacing w:val="5"/>
          <w:sz w:val="20"/>
        </w:rPr>
        <w:t>r</w:t>
      </w:r>
      <w:r w:rsidRPr="00F9369D">
        <w:rPr>
          <w:i/>
          <w:sz w:val="20"/>
        </w:rPr>
        <w:t>d</w:t>
      </w:r>
      <w:r w:rsidRPr="00F9369D">
        <w:rPr>
          <w:i/>
          <w:spacing w:val="-3"/>
          <w:sz w:val="20"/>
        </w:rPr>
        <w:t>ė, parašas)</w:t>
      </w:r>
    </w:p>
    <w:sectPr w:rsidR="00F9369D" w:rsidRPr="009B1B12" w:rsidSect="00DC4883">
      <w:headerReference w:type="even" r:id="rId25"/>
      <w:headerReference w:type="default" r:id="rId26"/>
      <w:pgSz w:w="16838" w:h="11906" w:orient="landscape" w:code="9"/>
      <w:pgMar w:top="1418" w:right="1134" w:bottom="568"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EDEF" w14:textId="77777777" w:rsidR="00A2325B" w:rsidRDefault="00A2325B">
      <w:r>
        <w:separator/>
      </w:r>
    </w:p>
  </w:endnote>
  <w:endnote w:type="continuationSeparator" w:id="0">
    <w:p w14:paraId="44E8C1EE" w14:textId="77777777" w:rsidR="00A2325B" w:rsidRDefault="00A2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A88E" w14:textId="77777777" w:rsidR="00906D56" w:rsidRDefault="00906D56">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4454" w14:textId="77777777" w:rsidR="00906D56" w:rsidRDefault="00906D56">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7060" w14:textId="77777777" w:rsidR="00906D56" w:rsidRDefault="00906D56">
    <w:pPr>
      <w:tabs>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6BF1" w14:textId="77777777" w:rsidR="00F9369D" w:rsidRDefault="00F9369D">
    <w:pPr>
      <w:tabs>
        <w:tab w:val="center" w:pos="4153"/>
        <w:tab w:val="right" w:pos="830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D8CA" w14:textId="77777777" w:rsidR="00F9369D" w:rsidRDefault="00F9369D">
    <w:pPr>
      <w:tabs>
        <w:tab w:val="center" w:pos="4153"/>
        <w:tab w:val="right" w:pos="830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04A2" w14:textId="77777777" w:rsidR="00F9369D" w:rsidRDefault="00F9369D">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9917" w14:textId="77777777" w:rsidR="00A2325B" w:rsidRDefault="00A2325B">
      <w:r>
        <w:separator/>
      </w:r>
    </w:p>
  </w:footnote>
  <w:footnote w:type="continuationSeparator" w:id="0">
    <w:p w14:paraId="65A908E7" w14:textId="77777777" w:rsidR="00A2325B" w:rsidRDefault="00A23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CCCA" w14:textId="77777777" w:rsidR="00906D56" w:rsidRDefault="00906D56">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1A332293" w14:textId="77777777" w:rsidR="00906D56" w:rsidRDefault="00906D56">
    <w:pPr>
      <w:tabs>
        <w:tab w:val="center" w:pos="4153"/>
        <w:tab w:val="right" w:pos="8306"/>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0111"/>
      <w:docPartObj>
        <w:docPartGallery w:val="Page Numbers (Top of Page)"/>
        <w:docPartUnique/>
      </w:docPartObj>
    </w:sdtPr>
    <w:sdtEndPr/>
    <w:sdtContent>
      <w:p w14:paraId="47FF9345" w14:textId="77777777" w:rsidR="00F9369D" w:rsidRDefault="00F9369D">
        <w:pPr>
          <w:pStyle w:val="Antrats"/>
          <w:jc w:val="center"/>
        </w:pPr>
        <w:r>
          <w:fldChar w:fldCharType="begin"/>
        </w:r>
        <w:r>
          <w:instrText>PAGE   \* MERGEFORMAT</w:instrText>
        </w:r>
        <w:r>
          <w:fldChar w:fldCharType="separate"/>
        </w:r>
        <w:r>
          <w:rPr>
            <w:noProof/>
          </w:rPr>
          <w:t>2</w:t>
        </w:r>
        <w:r>
          <w:fldChar w:fldCharType="end"/>
        </w:r>
      </w:p>
    </w:sdtContent>
  </w:sdt>
  <w:p w14:paraId="32C19C54" w14:textId="77777777" w:rsidR="00F9369D" w:rsidRDefault="00F9369D">
    <w:pPr>
      <w:tabs>
        <w:tab w:val="center" w:pos="4153"/>
        <w:tab w:val="right" w:pos="8306"/>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9CE" w14:textId="2EBEE630" w:rsidR="00FC1CD3" w:rsidRDefault="00F051F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20545">
      <w:rPr>
        <w:rStyle w:val="Puslapionumeris"/>
        <w:noProof/>
      </w:rPr>
      <w:t>1</w:t>
    </w:r>
    <w:r w:rsidR="00F20545">
      <w:rPr>
        <w:rStyle w:val="Puslapionumeris"/>
        <w:noProof/>
      </w:rPr>
      <w:t>1</w:t>
    </w:r>
    <w:r>
      <w:rPr>
        <w:rStyle w:val="Puslapionumeris"/>
      </w:rPr>
      <w:fldChar w:fldCharType="end"/>
    </w:r>
  </w:p>
  <w:p w14:paraId="0ED22DA6" w14:textId="77777777" w:rsidR="00FC1CD3" w:rsidRDefault="00FC1CD3">
    <w:pPr>
      <w:pStyle w:val="Antrats"/>
    </w:pPr>
  </w:p>
  <w:p w14:paraId="302DFA6B" w14:textId="77777777" w:rsidR="009B25BF" w:rsidRDefault="009B25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602" w14:textId="77777777" w:rsidR="00FC1CD3" w:rsidRDefault="00FC1CD3">
    <w:pPr>
      <w:pStyle w:val="Antrats"/>
      <w:framePr w:wrap="around" w:vAnchor="text" w:hAnchor="margin" w:xAlign="center" w:y="1"/>
      <w:rPr>
        <w:rStyle w:val="Puslapionumeris"/>
      </w:rPr>
    </w:pPr>
  </w:p>
  <w:p w14:paraId="092820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703184"/>
      <w:docPartObj>
        <w:docPartGallery w:val="Page Numbers (Top of Page)"/>
        <w:docPartUnique/>
      </w:docPartObj>
    </w:sdtPr>
    <w:sdtEndPr/>
    <w:sdtContent>
      <w:p w14:paraId="4ED00B99" w14:textId="77777777" w:rsidR="00906D56" w:rsidRDefault="00906D56">
        <w:pPr>
          <w:pStyle w:val="Antrats"/>
          <w:jc w:val="center"/>
        </w:pPr>
        <w:r>
          <w:fldChar w:fldCharType="begin"/>
        </w:r>
        <w:r>
          <w:instrText>PAGE   \* MERGEFORMAT</w:instrText>
        </w:r>
        <w:r>
          <w:fldChar w:fldCharType="separate"/>
        </w:r>
        <w:r>
          <w:rPr>
            <w:noProof/>
          </w:rPr>
          <w:t>2</w:t>
        </w:r>
        <w:r>
          <w:fldChar w:fldCharType="end"/>
        </w:r>
      </w:p>
    </w:sdtContent>
  </w:sdt>
  <w:p w14:paraId="1E59D901" w14:textId="77777777" w:rsidR="00906D56" w:rsidRDefault="00906D56">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0930" w14:textId="77777777" w:rsidR="00906D56" w:rsidRDefault="00906D56">
    <w:pPr>
      <w:pStyle w:val="Antrats"/>
      <w:jc w:val="center"/>
    </w:pPr>
  </w:p>
  <w:p w14:paraId="4EA574C4" w14:textId="77777777" w:rsidR="00906D56" w:rsidRPr="008E14BF" w:rsidRDefault="00906D56" w:rsidP="008E14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1E5D" w14:textId="77777777" w:rsidR="00906D56" w:rsidRDefault="00906D56">
    <w:pPr>
      <w:framePr w:wrap="auto" w:vAnchor="text" w:hAnchor="margin" w:xAlign="center" w:y="1"/>
      <w:tabs>
        <w:tab w:val="center" w:pos="4153"/>
        <w:tab w:val="right" w:pos="8306"/>
      </w:tabs>
    </w:pPr>
    <w:r>
      <w:fldChar w:fldCharType="begin"/>
    </w:r>
    <w:r>
      <w:instrText xml:space="preserve">PAGE  </w:instrText>
    </w:r>
    <w:r>
      <w:fldChar w:fldCharType="end"/>
    </w:r>
  </w:p>
  <w:p w14:paraId="6526B22B" w14:textId="77777777" w:rsidR="00906D56" w:rsidRDefault="00906D56">
    <w:pPr>
      <w:tabs>
        <w:tab w:val="center" w:pos="4153"/>
        <w:tab w:val="right" w:pos="8306"/>
      </w:tabs>
    </w:pPr>
  </w:p>
  <w:p w14:paraId="188E1A67" w14:textId="77777777" w:rsidR="00906D56" w:rsidRDefault="00906D56"/>
  <w:p w14:paraId="1E97A1C9" w14:textId="77777777" w:rsidR="00906D56" w:rsidRDefault="00906D56"/>
  <w:p w14:paraId="3A26509F" w14:textId="77777777" w:rsidR="00906D56" w:rsidRDefault="00906D5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46651"/>
      <w:docPartObj>
        <w:docPartGallery w:val="Page Numbers (Top of Page)"/>
        <w:docPartUnique/>
      </w:docPartObj>
    </w:sdtPr>
    <w:sdtEndPr/>
    <w:sdtContent>
      <w:p w14:paraId="7E63ECEA" w14:textId="77777777" w:rsidR="00906D56" w:rsidRDefault="00906D56">
        <w:pPr>
          <w:pStyle w:val="Antrats"/>
          <w:jc w:val="center"/>
        </w:pPr>
        <w:r>
          <w:fldChar w:fldCharType="begin"/>
        </w:r>
        <w:r>
          <w:instrText>PAGE   \* MERGEFORMAT</w:instrText>
        </w:r>
        <w:r>
          <w:fldChar w:fldCharType="separate"/>
        </w:r>
        <w:r>
          <w:rPr>
            <w:noProof/>
          </w:rPr>
          <w:t>2</w:t>
        </w:r>
        <w:r>
          <w:fldChar w:fldCharType="end"/>
        </w:r>
      </w:p>
    </w:sdtContent>
  </w:sdt>
  <w:p w14:paraId="5A84BD2D" w14:textId="77777777" w:rsidR="00906D56" w:rsidRDefault="00906D56">
    <w:pPr>
      <w:tabs>
        <w:tab w:val="center" w:pos="4153"/>
        <w:tab w:val="right" w:pos="830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8559" w14:textId="77777777" w:rsidR="00F9369D" w:rsidRDefault="00F9369D">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78418836" w14:textId="77777777" w:rsidR="00F9369D" w:rsidRDefault="00F9369D">
    <w:pPr>
      <w:tabs>
        <w:tab w:val="center" w:pos="4153"/>
        <w:tab w:val="right" w:pos="830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5624" w14:textId="13024726" w:rsidR="00F9369D" w:rsidRDefault="00F9369D">
    <w:pPr>
      <w:pStyle w:val="Antrats"/>
      <w:jc w:val="center"/>
    </w:pPr>
  </w:p>
  <w:p w14:paraId="19A89486" w14:textId="77777777" w:rsidR="00F9369D" w:rsidRDefault="00F9369D">
    <w:pPr>
      <w:tabs>
        <w:tab w:val="center" w:pos="4680"/>
        <w:tab w:val="right" w:pos="9360"/>
      </w:tabs>
      <w:jc w:val="cent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A75A" w14:textId="77777777" w:rsidR="00F9369D" w:rsidRDefault="00F9369D">
    <w:pPr>
      <w:pStyle w:val="Antrats"/>
      <w:jc w:val="center"/>
    </w:pPr>
  </w:p>
  <w:p w14:paraId="69D1F49C" w14:textId="77777777" w:rsidR="00F9369D" w:rsidRPr="008E14BF" w:rsidRDefault="00F9369D" w:rsidP="008E14BF">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F2AB" w14:textId="77777777" w:rsidR="00F9369D" w:rsidRDefault="00F9369D">
    <w:pPr>
      <w:framePr w:wrap="auto" w:vAnchor="text" w:hAnchor="margin" w:xAlign="center" w:y="1"/>
      <w:tabs>
        <w:tab w:val="center" w:pos="4153"/>
        <w:tab w:val="right" w:pos="8306"/>
      </w:tabs>
    </w:pPr>
    <w:r>
      <w:fldChar w:fldCharType="begin"/>
    </w:r>
    <w:r>
      <w:instrText xml:space="preserve">PAGE  </w:instrText>
    </w:r>
    <w:r>
      <w:fldChar w:fldCharType="end"/>
    </w:r>
  </w:p>
  <w:p w14:paraId="4DA935CE" w14:textId="77777777" w:rsidR="00F9369D" w:rsidRDefault="00F9369D">
    <w:pPr>
      <w:tabs>
        <w:tab w:val="center" w:pos="4153"/>
        <w:tab w:val="right" w:pos="8306"/>
      </w:tabs>
    </w:pPr>
  </w:p>
  <w:p w14:paraId="6F81F5B4" w14:textId="77777777" w:rsidR="00F9369D" w:rsidRDefault="00F9369D"/>
  <w:p w14:paraId="67BBDA5F" w14:textId="77777777" w:rsidR="00F9369D" w:rsidRDefault="00F9369D"/>
  <w:p w14:paraId="2CB56294" w14:textId="77777777" w:rsidR="00F9369D" w:rsidRDefault="00F936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A3787"/>
    <w:multiLevelType w:val="multilevel"/>
    <w:tmpl w:val="F104B77A"/>
    <w:lvl w:ilvl="0">
      <w:start w:val="8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D594344"/>
    <w:multiLevelType w:val="multilevel"/>
    <w:tmpl w:val="784807C6"/>
    <w:lvl w:ilvl="0">
      <w:start w:val="8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FF22D48"/>
    <w:multiLevelType w:val="hybridMultilevel"/>
    <w:tmpl w:val="8ABA8D96"/>
    <w:lvl w:ilvl="0" w:tplc="1A407FF0">
      <w:start w:val="75"/>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E675E"/>
    <w:multiLevelType w:val="multilevel"/>
    <w:tmpl w:val="EECE144E"/>
    <w:lvl w:ilvl="0">
      <w:start w:val="72"/>
      <w:numFmt w:val="decimal"/>
      <w:lvlText w:val="%1."/>
      <w:lvlJc w:val="left"/>
      <w:pPr>
        <w:ind w:left="927" w:hanging="360"/>
      </w:pPr>
      <w:rPr>
        <w:rFonts w:eastAsia="Times New Roman" w:hint="default"/>
        <w:color w:val="00000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4091770">
    <w:abstractNumId w:val="6"/>
  </w:num>
  <w:num w:numId="2" w16cid:durableId="939409315">
    <w:abstractNumId w:val="2"/>
  </w:num>
  <w:num w:numId="3" w16cid:durableId="266079511">
    <w:abstractNumId w:val="9"/>
  </w:num>
  <w:num w:numId="4" w16cid:durableId="1525751488">
    <w:abstractNumId w:val="1"/>
  </w:num>
  <w:num w:numId="5" w16cid:durableId="931275477">
    <w:abstractNumId w:val="12"/>
  </w:num>
  <w:num w:numId="6" w16cid:durableId="914701620">
    <w:abstractNumId w:val="11"/>
  </w:num>
  <w:num w:numId="7" w16cid:durableId="487481120">
    <w:abstractNumId w:val="0"/>
  </w:num>
  <w:num w:numId="8" w16cid:durableId="1717848170">
    <w:abstractNumId w:val="10"/>
  </w:num>
  <w:num w:numId="9" w16cid:durableId="1263340323">
    <w:abstractNumId w:val="4"/>
  </w:num>
  <w:num w:numId="10" w16cid:durableId="1858034337">
    <w:abstractNumId w:val="7"/>
  </w:num>
  <w:num w:numId="11" w16cid:durableId="765153555">
    <w:abstractNumId w:val="3"/>
  </w:num>
  <w:num w:numId="12" w16cid:durableId="1695423973">
    <w:abstractNumId w:val="8"/>
  </w:num>
  <w:num w:numId="13" w16cid:durableId="1387996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413"/>
    <w:rsid w:val="00015722"/>
    <w:rsid w:val="00023DB0"/>
    <w:rsid w:val="000258A2"/>
    <w:rsid w:val="00031B2B"/>
    <w:rsid w:val="00031F29"/>
    <w:rsid w:val="00032C3B"/>
    <w:rsid w:val="00033A70"/>
    <w:rsid w:val="0003441C"/>
    <w:rsid w:val="00040D4D"/>
    <w:rsid w:val="0007220B"/>
    <w:rsid w:val="00073ECC"/>
    <w:rsid w:val="000753B3"/>
    <w:rsid w:val="00076A1D"/>
    <w:rsid w:val="000773EB"/>
    <w:rsid w:val="00085739"/>
    <w:rsid w:val="000909D6"/>
    <w:rsid w:val="0009579F"/>
    <w:rsid w:val="000961EF"/>
    <w:rsid w:val="000A23F6"/>
    <w:rsid w:val="000A52ED"/>
    <w:rsid w:val="000C4C69"/>
    <w:rsid w:val="000D14B6"/>
    <w:rsid w:val="000E1F44"/>
    <w:rsid w:val="000E4D7D"/>
    <w:rsid w:val="000F06CB"/>
    <w:rsid w:val="0010176C"/>
    <w:rsid w:val="00107C26"/>
    <w:rsid w:val="00117349"/>
    <w:rsid w:val="001249B8"/>
    <w:rsid w:val="00124B53"/>
    <w:rsid w:val="00130E8F"/>
    <w:rsid w:val="0013367C"/>
    <w:rsid w:val="001410FA"/>
    <w:rsid w:val="001463F0"/>
    <w:rsid w:val="0014787C"/>
    <w:rsid w:val="0015078A"/>
    <w:rsid w:val="00152F39"/>
    <w:rsid w:val="0016226A"/>
    <w:rsid w:val="00172D6E"/>
    <w:rsid w:val="00181E5E"/>
    <w:rsid w:val="00182224"/>
    <w:rsid w:val="00185AED"/>
    <w:rsid w:val="00186467"/>
    <w:rsid w:val="00190B66"/>
    <w:rsid w:val="0019354E"/>
    <w:rsid w:val="001952BC"/>
    <w:rsid w:val="001A0D3F"/>
    <w:rsid w:val="001A3F22"/>
    <w:rsid w:val="001D4EA6"/>
    <w:rsid w:val="001E1F17"/>
    <w:rsid w:val="001E430E"/>
    <w:rsid w:val="001F671A"/>
    <w:rsid w:val="00203CFC"/>
    <w:rsid w:val="00205AE1"/>
    <w:rsid w:val="00207BCB"/>
    <w:rsid w:val="002174EB"/>
    <w:rsid w:val="00226341"/>
    <w:rsid w:val="00230808"/>
    <w:rsid w:val="002325F6"/>
    <w:rsid w:val="002340E3"/>
    <w:rsid w:val="00234B9B"/>
    <w:rsid w:val="00246055"/>
    <w:rsid w:val="00251454"/>
    <w:rsid w:val="00276C4E"/>
    <w:rsid w:val="002771F9"/>
    <w:rsid w:val="00281984"/>
    <w:rsid w:val="0028644A"/>
    <w:rsid w:val="00291CBF"/>
    <w:rsid w:val="002926E2"/>
    <w:rsid w:val="002B2645"/>
    <w:rsid w:val="002C45F9"/>
    <w:rsid w:val="002C7DF0"/>
    <w:rsid w:val="002D1FB5"/>
    <w:rsid w:val="002E179A"/>
    <w:rsid w:val="002E1F99"/>
    <w:rsid w:val="002E741B"/>
    <w:rsid w:val="002F084E"/>
    <w:rsid w:val="002F4A2B"/>
    <w:rsid w:val="002F7E49"/>
    <w:rsid w:val="00323060"/>
    <w:rsid w:val="00323FE1"/>
    <w:rsid w:val="00333FD4"/>
    <w:rsid w:val="00334936"/>
    <w:rsid w:val="00340485"/>
    <w:rsid w:val="003421EA"/>
    <w:rsid w:val="003459E5"/>
    <w:rsid w:val="00365BAB"/>
    <w:rsid w:val="00366D4E"/>
    <w:rsid w:val="00372033"/>
    <w:rsid w:val="00376143"/>
    <w:rsid w:val="003822CB"/>
    <w:rsid w:val="003859D7"/>
    <w:rsid w:val="00394FD0"/>
    <w:rsid w:val="003A7F59"/>
    <w:rsid w:val="003B2523"/>
    <w:rsid w:val="003C4927"/>
    <w:rsid w:val="003D3F67"/>
    <w:rsid w:val="003D484F"/>
    <w:rsid w:val="003D5E4E"/>
    <w:rsid w:val="003E54A7"/>
    <w:rsid w:val="003F0CF1"/>
    <w:rsid w:val="003F1305"/>
    <w:rsid w:val="003F1BEF"/>
    <w:rsid w:val="003F4557"/>
    <w:rsid w:val="004003BA"/>
    <w:rsid w:val="004048BF"/>
    <w:rsid w:val="00433D3F"/>
    <w:rsid w:val="00434B34"/>
    <w:rsid w:val="00435B30"/>
    <w:rsid w:val="00445CDE"/>
    <w:rsid w:val="00453B4A"/>
    <w:rsid w:val="00454723"/>
    <w:rsid w:val="00460718"/>
    <w:rsid w:val="00460828"/>
    <w:rsid w:val="00461845"/>
    <w:rsid w:val="00461FE9"/>
    <w:rsid w:val="00467FB2"/>
    <w:rsid w:val="0047781D"/>
    <w:rsid w:val="00484F6B"/>
    <w:rsid w:val="0049322D"/>
    <w:rsid w:val="004B049D"/>
    <w:rsid w:val="004B0CB9"/>
    <w:rsid w:val="004B1E88"/>
    <w:rsid w:val="004B2369"/>
    <w:rsid w:val="004B2B7A"/>
    <w:rsid w:val="004B3700"/>
    <w:rsid w:val="004B6386"/>
    <w:rsid w:val="004B6941"/>
    <w:rsid w:val="004B7BDB"/>
    <w:rsid w:val="004C5CE5"/>
    <w:rsid w:val="004D0AEE"/>
    <w:rsid w:val="00501C69"/>
    <w:rsid w:val="005121E1"/>
    <w:rsid w:val="00512E6D"/>
    <w:rsid w:val="00513657"/>
    <w:rsid w:val="005159C7"/>
    <w:rsid w:val="0051758C"/>
    <w:rsid w:val="005209D1"/>
    <w:rsid w:val="00520A16"/>
    <w:rsid w:val="005231DA"/>
    <w:rsid w:val="00533508"/>
    <w:rsid w:val="00542B92"/>
    <w:rsid w:val="00551276"/>
    <w:rsid w:val="00553547"/>
    <w:rsid w:val="00570455"/>
    <w:rsid w:val="00570AD7"/>
    <w:rsid w:val="00593FFF"/>
    <w:rsid w:val="005B2122"/>
    <w:rsid w:val="005B2B0F"/>
    <w:rsid w:val="005C27D8"/>
    <w:rsid w:val="005C31CD"/>
    <w:rsid w:val="005C3B7D"/>
    <w:rsid w:val="005D0BD6"/>
    <w:rsid w:val="005D1F24"/>
    <w:rsid w:val="005D5D46"/>
    <w:rsid w:val="005E6239"/>
    <w:rsid w:val="005F0C6F"/>
    <w:rsid w:val="005F35F0"/>
    <w:rsid w:val="005F51FD"/>
    <w:rsid w:val="006046BD"/>
    <w:rsid w:val="00614AE0"/>
    <w:rsid w:val="00620D4B"/>
    <w:rsid w:val="00626E54"/>
    <w:rsid w:val="00637ED3"/>
    <w:rsid w:val="00641180"/>
    <w:rsid w:val="00641E12"/>
    <w:rsid w:val="00673C21"/>
    <w:rsid w:val="00675747"/>
    <w:rsid w:val="00676948"/>
    <w:rsid w:val="00685731"/>
    <w:rsid w:val="00686E66"/>
    <w:rsid w:val="00690AE6"/>
    <w:rsid w:val="00697D48"/>
    <w:rsid w:val="006A29E6"/>
    <w:rsid w:val="006A4272"/>
    <w:rsid w:val="006B72D3"/>
    <w:rsid w:val="006C3441"/>
    <w:rsid w:val="006D05DC"/>
    <w:rsid w:val="006E2145"/>
    <w:rsid w:val="006E3A35"/>
    <w:rsid w:val="006E3B01"/>
    <w:rsid w:val="006F35F0"/>
    <w:rsid w:val="007019C8"/>
    <w:rsid w:val="007061A5"/>
    <w:rsid w:val="0071386A"/>
    <w:rsid w:val="00713FBB"/>
    <w:rsid w:val="0073170A"/>
    <w:rsid w:val="00732616"/>
    <w:rsid w:val="00734333"/>
    <w:rsid w:val="007363B3"/>
    <w:rsid w:val="00744E20"/>
    <w:rsid w:val="00745200"/>
    <w:rsid w:val="007457FF"/>
    <w:rsid w:val="00764FCB"/>
    <w:rsid w:val="00771DAD"/>
    <w:rsid w:val="007860A8"/>
    <w:rsid w:val="007B4D57"/>
    <w:rsid w:val="007C41DE"/>
    <w:rsid w:val="007C789F"/>
    <w:rsid w:val="007D01EE"/>
    <w:rsid w:val="007D1951"/>
    <w:rsid w:val="007D1FEB"/>
    <w:rsid w:val="007D6DCE"/>
    <w:rsid w:val="007E13A9"/>
    <w:rsid w:val="007E57D4"/>
    <w:rsid w:val="007F2343"/>
    <w:rsid w:val="008030DA"/>
    <w:rsid w:val="00803934"/>
    <w:rsid w:val="008039BF"/>
    <w:rsid w:val="00804254"/>
    <w:rsid w:val="00812B21"/>
    <w:rsid w:val="00817143"/>
    <w:rsid w:val="008252F8"/>
    <w:rsid w:val="00825AEE"/>
    <w:rsid w:val="00832B07"/>
    <w:rsid w:val="008438EE"/>
    <w:rsid w:val="00843D1D"/>
    <w:rsid w:val="008554EA"/>
    <w:rsid w:val="00857A58"/>
    <w:rsid w:val="00866ABD"/>
    <w:rsid w:val="008758B4"/>
    <w:rsid w:val="008770DC"/>
    <w:rsid w:val="00886BBC"/>
    <w:rsid w:val="00886E2F"/>
    <w:rsid w:val="00890B4E"/>
    <w:rsid w:val="00892223"/>
    <w:rsid w:val="008962CF"/>
    <w:rsid w:val="00896E6B"/>
    <w:rsid w:val="008A08A5"/>
    <w:rsid w:val="008A37E9"/>
    <w:rsid w:val="008A4BEF"/>
    <w:rsid w:val="008A7972"/>
    <w:rsid w:val="008A79E2"/>
    <w:rsid w:val="008B0D02"/>
    <w:rsid w:val="008B58FA"/>
    <w:rsid w:val="008B6CC7"/>
    <w:rsid w:val="008B7173"/>
    <w:rsid w:val="008C2222"/>
    <w:rsid w:val="008C4BDA"/>
    <w:rsid w:val="008C7ADA"/>
    <w:rsid w:val="008E7416"/>
    <w:rsid w:val="008F1FAC"/>
    <w:rsid w:val="008F41AE"/>
    <w:rsid w:val="008F651B"/>
    <w:rsid w:val="008F6960"/>
    <w:rsid w:val="009009FF"/>
    <w:rsid w:val="00903256"/>
    <w:rsid w:val="00906007"/>
    <w:rsid w:val="00906D56"/>
    <w:rsid w:val="00921D97"/>
    <w:rsid w:val="009262B8"/>
    <w:rsid w:val="009302B6"/>
    <w:rsid w:val="00930BCB"/>
    <w:rsid w:val="00931D64"/>
    <w:rsid w:val="0093337F"/>
    <w:rsid w:val="00935AE0"/>
    <w:rsid w:val="0096266A"/>
    <w:rsid w:val="0098095A"/>
    <w:rsid w:val="00992B19"/>
    <w:rsid w:val="009942B3"/>
    <w:rsid w:val="0099434A"/>
    <w:rsid w:val="009945EE"/>
    <w:rsid w:val="009A6D33"/>
    <w:rsid w:val="009A6F10"/>
    <w:rsid w:val="009B1B12"/>
    <w:rsid w:val="009B25BF"/>
    <w:rsid w:val="009B5344"/>
    <w:rsid w:val="009C46D7"/>
    <w:rsid w:val="009C642B"/>
    <w:rsid w:val="009C68F2"/>
    <w:rsid w:val="009D3F4A"/>
    <w:rsid w:val="009F4972"/>
    <w:rsid w:val="009F635E"/>
    <w:rsid w:val="00A078DB"/>
    <w:rsid w:val="00A12E08"/>
    <w:rsid w:val="00A1347F"/>
    <w:rsid w:val="00A142C0"/>
    <w:rsid w:val="00A151E4"/>
    <w:rsid w:val="00A17F70"/>
    <w:rsid w:val="00A2325B"/>
    <w:rsid w:val="00A30886"/>
    <w:rsid w:val="00A30ACF"/>
    <w:rsid w:val="00A31AA9"/>
    <w:rsid w:val="00A50EB5"/>
    <w:rsid w:val="00A61F57"/>
    <w:rsid w:val="00A746C8"/>
    <w:rsid w:val="00A84308"/>
    <w:rsid w:val="00A85052"/>
    <w:rsid w:val="00A85A48"/>
    <w:rsid w:val="00A87BFA"/>
    <w:rsid w:val="00A93FA4"/>
    <w:rsid w:val="00A969F3"/>
    <w:rsid w:val="00AA3BDF"/>
    <w:rsid w:val="00AB11C0"/>
    <w:rsid w:val="00AD73BE"/>
    <w:rsid w:val="00AD7C4E"/>
    <w:rsid w:val="00AE072A"/>
    <w:rsid w:val="00AE1124"/>
    <w:rsid w:val="00AE1965"/>
    <w:rsid w:val="00AE2064"/>
    <w:rsid w:val="00AE3E19"/>
    <w:rsid w:val="00AE4BED"/>
    <w:rsid w:val="00AE61D9"/>
    <w:rsid w:val="00AF03F3"/>
    <w:rsid w:val="00AF58E8"/>
    <w:rsid w:val="00B03589"/>
    <w:rsid w:val="00B1072A"/>
    <w:rsid w:val="00B137E9"/>
    <w:rsid w:val="00B14102"/>
    <w:rsid w:val="00B145C9"/>
    <w:rsid w:val="00B3497C"/>
    <w:rsid w:val="00B418C7"/>
    <w:rsid w:val="00B42A07"/>
    <w:rsid w:val="00B54A3C"/>
    <w:rsid w:val="00B57A83"/>
    <w:rsid w:val="00B668F0"/>
    <w:rsid w:val="00B728BD"/>
    <w:rsid w:val="00B74080"/>
    <w:rsid w:val="00B77093"/>
    <w:rsid w:val="00B81EF2"/>
    <w:rsid w:val="00B82C13"/>
    <w:rsid w:val="00B8475F"/>
    <w:rsid w:val="00B8562E"/>
    <w:rsid w:val="00B92B25"/>
    <w:rsid w:val="00B951B0"/>
    <w:rsid w:val="00B956CA"/>
    <w:rsid w:val="00BA5868"/>
    <w:rsid w:val="00BA627E"/>
    <w:rsid w:val="00BA6938"/>
    <w:rsid w:val="00BA7260"/>
    <w:rsid w:val="00BA7D22"/>
    <w:rsid w:val="00BB4E3A"/>
    <w:rsid w:val="00BD4919"/>
    <w:rsid w:val="00BD58B4"/>
    <w:rsid w:val="00BD756E"/>
    <w:rsid w:val="00BF582B"/>
    <w:rsid w:val="00BF6463"/>
    <w:rsid w:val="00C0081B"/>
    <w:rsid w:val="00C02331"/>
    <w:rsid w:val="00C0317D"/>
    <w:rsid w:val="00C04267"/>
    <w:rsid w:val="00C05E1A"/>
    <w:rsid w:val="00C13615"/>
    <w:rsid w:val="00C1630A"/>
    <w:rsid w:val="00C22DA4"/>
    <w:rsid w:val="00C27363"/>
    <w:rsid w:val="00C31AC9"/>
    <w:rsid w:val="00C42389"/>
    <w:rsid w:val="00C42BD3"/>
    <w:rsid w:val="00C43EC0"/>
    <w:rsid w:val="00C46293"/>
    <w:rsid w:val="00C531AF"/>
    <w:rsid w:val="00C61D7C"/>
    <w:rsid w:val="00C7179E"/>
    <w:rsid w:val="00C76870"/>
    <w:rsid w:val="00C76C50"/>
    <w:rsid w:val="00C800F0"/>
    <w:rsid w:val="00C819E0"/>
    <w:rsid w:val="00C81F9F"/>
    <w:rsid w:val="00C83993"/>
    <w:rsid w:val="00C83B11"/>
    <w:rsid w:val="00C85292"/>
    <w:rsid w:val="00C95C12"/>
    <w:rsid w:val="00CC0BB5"/>
    <w:rsid w:val="00CC3259"/>
    <w:rsid w:val="00CD4064"/>
    <w:rsid w:val="00CE2BB0"/>
    <w:rsid w:val="00CE349F"/>
    <w:rsid w:val="00CF4B57"/>
    <w:rsid w:val="00CF7405"/>
    <w:rsid w:val="00D001B4"/>
    <w:rsid w:val="00D271D1"/>
    <w:rsid w:val="00D32D0D"/>
    <w:rsid w:val="00D32D81"/>
    <w:rsid w:val="00D3428C"/>
    <w:rsid w:val="00D45EC6"/>
    <w:rsid w:val="00D505F0"/>
    <w:rsid w:val="00D513AA"/>
    <w:rsid w:val="00D52EF0"/>
    <w:rsid w:val="00D54832"/>
    <w:rsid w:val="00D61BE9"/>
    <w:rsid w:val="00D61C97"/>
    <w:rsid w:val="00D75F4B"/>
    <w:rsid w:val="00D76275"/>
    <w:rsid w:val="00D77BC2"/>
    <w:rsid w:val="00D82C9A"/>
    <w:rsid w:val="00D8709E"/>
    <w:rsid w:val="00DA0452"/>
    <w:rsid w:val="00DA1F53"/>
    <w:rsid w:val="00DA41F6"/>
    <w:rsid w:val="00DA5581"/>
    <w:rsid w:val="00DB1589"/>
    <w:rsid w:val="00DC38E8"/>
    <w:rsid w:val="00DC4883"/>
    <w:rsid w:val="00DC74AC"/>
    <w:rsid w:val="00DD58E1"/>
    <w:rsid w:val="00DE293E"/>
    <w:rsid w:val="00DE53D4"/>
    <w:rsid w:val="00DF2747"/>
    <w:rsid w:val="00DF4642"/>
    <w:rsid w:val="00E01F65"/>
    <w:rsid w:val="00E0301F"/>
    <w:rsid w:val="00E0742E"/>
    <w:rsid w:val="00E12D82"/>
    <w:rsid w:val="00E12E47"/>
    <w:rsid w:val="00E15F15"/>
    <w:rsid w:val="00E300F3"/>
    <w:rsid w:val="00E3136B"/>
    <w:rsid w:val="00E4002C"/>
    <w:rsid w:val="00E4352B"/>
    <w:rsid w:val="00E46E1F"/>
    <w:rsid w:val="00E53563"/>
    <w:rsid w:val="00E55147"/>
    <w:rsid w:val="00E6356A"/>
    <w:rsid w:val="00E65DB7"/>
    <w:rsid w:val="00E72134"/>
    <w:rsid w:val="00E72754"/>
    <w:rsid w:val="00E80097"/>
    <w:rsid w:val="00E9089E"/>
    <w:rsid w:val="00E918BC"/>
    <w:rsid w:val="00E9279B"/>
    <w:rsid w:val="00EA0531"/>
    <w:rsid w:val="00EA299F"/>
    <w:rsid w:val="00EA352F"/>
    <w:rsid w:val="00EA6026"/>
    <w:rsid w:val="00EB4A11"/>
    <w:rsid w:val="00EC7463"/>
    <w:rsid w:val="00ED18C9"/>
    <w:rsid w:val="00ED4891"/>
    <w:rsid w:val="00ED5E9C"/>
    <w:rsid w:val="00EF2EFD"/>
    <w:rsid w:val="00F05047"/>
    <w:rsid w:val="00F051F2"/>
    <w:rsid w:val="00F10954"/>
    <w:rsid w:val="00F20019"/>
    <w:rsid w:val="00F20545"/>
    <w:rsid w:val="00F2697F"/>
    <w:rsid w:val="00F27C80"/>
    <w:rsid w:val="00F3018C"/>
    <w:rsid w:val="00F320CA"/>
    <w:rsid w:val="00F36FCF"/>
    <w:rsid w:val="00F40651"/>
    <w:rsid w:val="00F4093E"/>
    <w:rsid w:val="00F41A98"/>
    <w:rsid w:val="00F4316F"/>
    <w:rsid w:val="00F610F4"/>
    <w:rsid w:val="00F6384B"/>
    <w:rsid w:val="00F67640"/>
    <w:rsid w:val="00F75C89"/>
    <w:rsid w:val="00F7723D"/>
    <w:rsid w:val="00F77970"/>
    <w:rsid w:val="00F82747"/>
    <w:rsid w:val="00F82C51"/>
    <w:rsid w:val="00F9369D"/>
    <w:rsid w:val="00F944BB"/>
    <w:rsid w:val="00FB0BBB"/>
    <w:rsid w:val="00FB6B02"/>
    <w:rsid w:val="00FB7CD1"/>
    <w:rsid w:val="00FC1CD3"/>
    <w:rsid w:val="00FC58BB"/>
    <w:rsid w:val="00FC763D"/>
    <w:rsid w:val="00FD0852"/>
    <w:rsid w:val="00FD2657"/>
    <w:rsid w:val="00FF1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1930"/>
  <w15:docId w15:val="{F19B79C9-7776-44C6-AE94-2E6BDB2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6184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uiPriority w:val="34"/>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customStyle="1" w:styleId="PoratDiagrama">
    <w:name w:val="Poraštė Diagrama"/>
    <w:link w:val="Porat"/>
    <w:rsid w:val="00A30ACF"/>
    <w:rPr>
      <w:sz w:val="24"/>
    </w:rPr>
  </w:style>
  <w:style w:type="character" w:styleId="Neapdorotaspaminjimas">
    <w:name w:val="Unresolved Mention"/>
    <w:basedOn w:val="Numatytasispastraiposriftas"/>
    <w:rsid w:val="000A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romanas.semaska@jurbarkas.lt"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yperlink" Target="mailto:romanas.semaska@jurbarkas.lt"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41</Pages>
  <Words>72107</Words>
  <Characters>41102</Characters>
  <Application>Microsoft Office Word</Application>
  <DocSecurity>0</DocSecurity>
  <Lines>342</Lines>
  <Paragraphs>225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2025-11-21T07:23:00Z</cp:lastPrinted>
  <dcterms:created xsi:type="dcterms:W3CDTF">2026-01-28T10:53:00Z</dcterms:created>
  <dcterms:modified xsi:type="dcterms:W3CDTF">2026-01-28T10:53:00Z</dcterms:modified>
</cp:coreProperties>
</file>