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8C38" w14:textId="77777777" w:rsidR="00FC1CD3" w:rsidRDefault="00F320CA" w:rsidP="00F320CA">
      <w:pPr>
        <w:jc w:val="right"/>
      </w:pPr>
      <w:r>
        <w:t>Projektas</w:t>
      </w:r>
    </w:p>
    <w:p w14:paraId="35F9B81C" w14:textId="77777777" w:rsidR="00064134" w:rsidRDefault="00064134" w:rsidP="00F320CA">
      <w:pPr>
        <w:jc w:val="right"/>
        <w:rPr>
          <w:lang w:val="en-US"/>
        </w:rPr>
      </w:pPr>
    </w:p>
    <w:p w14:paraId="0C80E849" w14:textId="77777777" w:rsidR="00F320CA" w:rsidRDefault="00F320CA">
      <w:pPr>
        <w:jc w:val="center"/>
        <w:rPr>
          <w:b/>
          <w:bCs/>
          <w:lang w:val="en-US"/>
        </w:rPr>
      </w:pPr>
    </w:p>
    <w:p w14:paraId="485BE4E0" w14:textId="77777777" w:rsidR="00FC1CD3" w:rsidRDefault="00F20019">
      <w:pPr>
        <w:jc w:val="center"/>
        <w:rPr>
          <w:b/>
        </w:rPr>
      </w:pPr>
      <w:r>
        <w:rPr>
          <w:b/>
          <w:lang w:val="en-US"/>
        </w:rPr>
        <w:t xml:space="preserve">JURBARKO RAJONO </w:t>
      </w:r>
      <w:r>
        <w:rPr>
          <w:b/>
        </w:rPr>
        <w:t>SAVIVALDYBĖS TARYBA</w:t>
      </w:r>
    </w:p>
    <w:p w14:paraId="0868539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334C51" w14:textId="77777777">
        <w:trPr>
          <w:cantSplit/>
        </w:trPr>
        <w:tc>
          <w:tcPr>
            <w:tcW w:w="9654" w:type="dxa"/>
            <w:tcBorders>
              <w:top w:val="nil"/>
              <w:left w:val="nil"/>
              <w:bottom w:val="nil"/>
              <w:right w:val="nil"/>
            </w:tcBorders>
          </w:tcPr>
          <w:p w14:paraId="255BCF7A" w14:textId="77777777" w:rsidR="00FC1CD3" w:rsidRDefault="00F20019">
            <w:pPr>
              <w:pStyle w:val="Antrat1"/>
              <w:rPr>
                <w:caps/>
                <w:szCs w:val="24"/>
                <w:lang w:val="lt-LT"/>
              </w:rPr>
            </w:pPr>
            <w:r>
              <w:rPr>
                <w:szCs w:val="24"/>
                <w:lang w:val="lt-LT"/>
              </w:rPr>
              <w:t>SPRENDIMAS</w:t>
            </w:r>
          </w:p>
        </w:tc>
      </w:tr>
      <w:tr w:rsidR="00FC1CD3" w14:paraId="2423DFF8" w14:textId="77777777">
        <w:trPr>
          <w:cantSplit/>
        </w:trPr>
        <w:tc>
          <w:tcPr>
            <w:tcW w:w="9654" w:type="dxa"/>
            <w:tcBorders>
              <w:top w:val="nil"/>
              <w:left w:val="nil"/>
              <w:bottom w:val="nil"/>
              <w:right w:val="nil"/>
            </w:tcBorders>
          </w:tcPr>
          <w:p w14:paraId="2103A6D4" w14:textId="6923EC23" w:rsidR="00FC1CD3" w:rsidRPr="00AE61D9" w:rsidRDefault="00342D12">
            <w:pPr>
              <w:pStyle w:val="Antrats"/>
              <w:tabs>
                <w:tab w:val="left" w:pos="1296"/>
              </w:tabs>
              <w:jc w:val="center"/>
              <w:rPr>
                <w:b/>
                <w:caps/>
              </w:rPr>
            </w:pPr>
            <w:bookmarkStart w:id="0" w:name="_Hlk213743992"/>
            <w:bookmarkStart w:id="1" w:name="_Hlk215058763"/>
            <w:r w:rsidRPr="00342D12">
              <w:rPr>
                <w:b/>
                <w:caps/>
              </w:rPr>
              <w:t xml:space="preserve">DĖL </w:t>
            </w:r>
            <w:bookmarkEnd w:id="0"/>
            <w:r w:rsidR="00530F39" w:rsidRPr="00530F39">
              <w:rPr>
                <w:b/>
                <w:caps/>
              </w:rPr>
              <w:t>Jurbarko rajono savivaldybės atliekų tvarkymo taisyklių patvirtinimo</w:t>
            </w:r>
          </w:p>
        </w:tc>
      </w:tr>
      <w:bookmarkEnd w:id="1"/>
      <w:tr w:rsidR="00FC1CD3" w14:paraId="22FD0EA2" w14:textId="77777777">
        <w:trPr>
          <w:cantSplit/>
        </w:trPr>
        <w:tc>
          <w:tcPr>
            <w:tcW w:w="9654" w:type="dxa"/>
            <w:tcBorders>
              <w:top w:val="nil"/>
              <w:left w:val="nil"/>
              <w:bottom w:val="nil"/>
              <w:right w:val="nil"/>
            </w:tcBorders>
          </w:tcPr>
          <w:p w14:paraId="0F53F57A" w14:textId="741AA60F" w:rsidR="00FC1CD3" w:rsidRPr="00AE61D9" w:rsidRDefault="00FC1CD3">
            <w:pPr>
              <w:pStyle w:val="Antrats"/>
              <w:tabs>
                <w:tab w:val="left" w:pos="1296"/>
              </w:tabs>
              <w:jc w:val="center"/>
              <w:rPr>
                <w:b/>
                <w:caps/>
              </w:rPr>
            </w:pPr>
          </w:p>
        </w:tc>
      </w:tr>
      <w:tr w:rsidR="00FC1CD3" w14:paraId="32C41706" w14:textId="77777777" w:rsidTr="00BA627E">
        <w:trPr>
          <w:cantSplit/>
          <w:trHeight w:val="359"/>
        </w:trPr>
        <w:tc>
          <w:tcPr>
            <w:tcW w:w="9654" w:type="dxa"/>
            <w:tcBorders>
              <w:top w:val="nil"/>
              <w:left w:val="nil"/>
              <w:bottom w:val="nil"/>
              <w:right w:val="nil"/>
            </w:tcBorders>
          </w:tcPr>
          <w:p w14:paraId="61271100" w14:textId="0B464AC4" w:rsidR="00FC1CD3" w:rsidRPr="00AE61D9" w:rsidRDefault="004457F0" w:rsidP="004B0CB9">
            <w:pPr>
              <w:pStyle w:val="Antrats"/>
              <w:tabs>
                <w:tab w:val="left" w:pos="1296"/>
              </w:tabs>
              <w:jc w:val="center"/>
              <w:rPr>
                <w:b/>
                <w:caps/>
              </w:rPr>
            </w:pPr>
            <w:r w:rsidRPr="004457F0">
              <w:t>202</w:t>
            </w:r>
            <w:r w:rsidR="002D6DAF">
              <w:t>6</w:t>
            </w:r>
            <w:r w:rsidRPr="004457F0">
              <w:t xml:space="preserve"> m. </w:t>
            </w:r>
            <w:r w:rsidR="002D6DAF">
              <w:t>sausio</w:t>
            </w:r>
            <w:r w:rsidRPr="004457F0">
              <w:t xml:space="preserve"> </w:t>
            </w:r>
            <w:r w:rsidR="00FF31D0">
              <w:t>12</w:t>
            </w:r>
            <w:r w:rsidRPr="004457F0">
              <w:t xml:space="preserve"> d.  Nr. TSP-</w:t>
            </w:r>
            <w:r w:rsidR="00FF31D0">
              <w:t>7</w:t>
            </w:r>
          </w:p>
        </w:tc>
      </w:tr>
      <w:tr w:rsidR="00FC1CD3" w14:paraId="439CFF11" w14:textId="77777777">
        <w:trPr>
          <w:cantSplit/>
        </w:trPr>
        <w:tc>
          <w:tcPr>
            <w:tcW w:w="9654" w:type="dxa"/>
            <w:tcBorders>
              <w:top w:val="nil"/>
              <w:left w:val="nil"/>
              <w:bottom w:val="nil"/>
              <w:right w:val="nil"/>
            </w:tcBorders>
          </w:tcPr>
          <w:p w14:paraId="27B41BD8" w14:textId="77777777" w:rsidR="00FC1CD3" w:rsidRDefault="00F20019">
            <w:pPr>
              <w:jc w:val="center"/>
            </w:pPr>
            <w:r>
              <w:t>Jurbarkas</w:t>
            </w:r>
          </w:p>
        </w:tc>
      </w:tr>
    </w:tbl>
    <w:p w14:paraId="78F20198" w14:textId="77777777" w:rsidR="00FC1CD3" w:rsidRPr="00892223" w:rsidRDefault="00FC1CD3"/>
    <w:p w14:paraId="594C8B22" w14:textId="7A11DA10" w:rsidR="00634DB6" w:rsidRPr="00367E27" w:rsidRDefault="002F6B34" w:rsidP="0019354E">
      <w:pPr>
        <w:ind w:firstLine="709"/>
        <w:jc w:val="both"/>
        <w:rPr>
          <w:color w:val="000000"/>
          <w:szCs w:val="24"/>
        </w:rPr>
      </w:pPr>
      <w:r>
        <w:rPr>
          <w:color w:val="000000"/>
          <w:szCs w:val="24"/>
        </w:rPr>
        <w:t xml:space="preserve"> </w:t>
      </w:r>
      <w:r w:rsidR="00634DB6" w:rsidRPr="00367E27">
        <w:rPr>
          <w:color w:val="000000"/>
          <w:szCs w:val="24"/>
        </w:rPr>
        <w:t>Vadovaudamasi Lietuvos Respublikos vietos savivaldos įstatymo 6 straipsnio 31 punktu, 15 straipsnio</w:t>
      </w:r>
      <w:r w:rsidR="00367E27" w:rsidRPr="00367E27">
        <w:rPr>
          <w:color w:val="000000"/>
          <w:szCs w:val="24"/>
        </w:rPr>
        <w:t xml:space="preserve"> </w:t>
      </w:r>
      <w:r w:rsidR="00634DB6" w:rsidRPr="00367E27">
        <w:rPr>
          <w:color w:val="000000"/>
          <w:szCs w:val="24"/>
        </w:rPr>
        <w:t xml:space="preserve">2 dalies 28 punktu, Lietuvos Respublikos atliekų tvarkymo įstatymo 31 straipsniu ir atsižvelgdama į UAB Tauragės regiono atliekų tvarkymo centro 2025 m. lapkričio 12 d. raštą Nr. </w:t>
      </w:r>
      <w:r w:rsidR="00FF31D0">
        <w:t> </w:t>
      </w:r>
      <w:r w:rsidR="00634DB6" w:rsidRPr="00367E27">
        <w:rPr>
          <w:color w:val="000000"/>
          <w:szCs w:val="24"/>
        </w:rPr>
        <w:t>IS-243 ,,Dėl Jurbarko rajono savivaldybės atliekų tvarkymo taisyklių projekto pateikimo“, Jurbarko rajono savivaldybės taryba n u s p r e n d ž i a:</w:t>
      </w:r>
    </w:p>
    <w:p w14:paraId="2546A1EA" w14:textId="2AE2606C" w:rsidR="0019354E" w:rsidRPr="00367E27" w:rsidRDefault="0019354E" w:rsidP="00FF31D0">
      <w:pPr>
        <w:ind w:firstLine="709"/>
        <w:jc w:val="both"/>
        <w:rPr>
          <w:szCs w:val="24"/>
        </w:rPr>
      </w:pPr>
      <w:r w:rsidRPr="00367E27">
        <w:rPr>
          <w:szCs w:val="24"/>
        </w:rPr>
        <w:t>1.</w:t>
      </w:r>
      <w:r w:rsidR="00CD0A8E" w:rsidRPr="00367E27">
        <w:rPr>
          <w:szCs w:val="24"/>
        </w:rPr>
        <w:t xml:space="preserve"> </w:t>
      </w:r>
      <w:r w:rsidR="005F0B93" w:rsidRPr="00367E27">
        <w:rPr>
          <w:szCs w:val="24"/>
        </w:rPr>
        <w:t>P</w:t>
      </w:r>
      <w:r w:rsidR="00160328" w:rsidRPr="00367E27">
        <w:rPr>
          <w:szCs w:val="24"/>
        </w:rPr>
        <w:t>atvirtinti</w:t>
      </w:r>
      <w:r w:rsidR="005F0B93" w:rsidRPr="00367E27">
        <w:rPr>
          <w:szCs w:val="24"/>
        </w:rPr>
        <w:t xml:space="preserve"> Jurbarko rajono savivaldybės atliekų tvarkymo taisykles</w:t>
      </w:r>
      <w:r w:rsidR="00160328" w:rsidRPr="00367E27">
        <w:rPr>
          <w:szCs w:val="24"/>
        </w:rPr>
        <w:t xml:space="preserve"> </w:t>
      </w:r>
      <w:r w:rsidR="005F0B93" w:rsidRPr="00367E27">
        <w:rPr>
          <w:szCs w:val="24"/>
        </w:rPr>
        <w:t>(pridedama).</w:t>
      </w:r>
    </w:p>
    <w:p w14:paraId="4DDBB385" w14:textId="361BD081" w:rsidR="00FF31D0" w:rsidRDefault="006261D4" w:rsidP="00FF31D0">
      <w:pPr>
        <w:ind w:firstLine="709"/>
        <w:jc w:val="both"/>
        <w:rPr>
          <w:szCs w:val="24"/>
        </w:rPr>
      </w:pPr>
      <w:r w:rsidRPr="00367E27">
        <w:rPr>
          <w:szCs w:val="24"/>
        </w:rPr>
        <w:t>2</w:t>
      </w:r>
      <w:r w:rsidR="00D20200" w:rsidRPr="00367E27">
        <w:rPr>
          <w:szCs w:val="24"/>
        </w:rPr>
        <w:t xml:space="preserve">. </w:t>
      </w:r>
      <w:r w:rsidR="00FE6238" w:rsidRPr="00367E27">
        <w:rPr>
          <w:szCs w:val="24"/>
        </w:rPr>
        <w:t>Pripažinti netekusiu galios Jurbarko rajono savivaldybės tarybos 2015 m</w:t>
      </w:r>
      <w:r w:rsidR="00FF31D0">
        <w:rPr>
          <w:szCs w:val="24"/>
        </w:rPr>
        <w:t>.</w:t>
      </w:r>
      <w:r w:rsidR="00367E27">
        <w:rPr>
          <w:szCs w:val="24"/>
        </w:rPr>
        <w:t xml:space="preserve"> </w:t>
      </w:r>
      <w:r w:rsidR="00FE6238" w:rsidRPr="00367E27">
        <w:rPr>
          <w:szCs w:val="24"/>
        </w:rPr>
        <w:t>gegužės 28 d. sprendimą</w:t>
      </w:r>
      <w:r w:rsidR="00367E27">
        <w:rPr>
          <w:szCs w:val="24"/>
        </w:rPr>
        <w:t xml:space="preserve"> </w:t>
      </w:r>
      <w:r w:rsidR="00FE6238" w:rsidRPr="00367E27">
        <w:rPr>
          <w:szCs w:val="24"/>
        </w:rPr>
        <w:t>Nr. T2-132 „Dėl Jurbarko rajono savivaldybės atliekų tvarkymo 2014–2020 metų plano ir Jurbarko rajono savivaldybės atliekų tvarkymo taisyklių patvirtinimo“</w:t>
      </w:r>
      <w:r w:rsidR="008F15DB" w:rsidRPr="00367E27">
        <w:rPr>
          <w:szCs w:val="24"/>
        </w:rPr>
        <w:t xml:space="preserve"> su visais pakeitimais ir papildymais</w:t>
      </w:r>
      <w:r w:rsidR="00FF31D0">
        <w:rPr>
          <w:szCs w:val="24"/>
        </w:rPr>
        <w:t>.</w:t>
      </w:r>
    </w:p>
    <w:p w14:paraId="2ACC1811" w14:textId="3862BFE6" w:rsidR="0019354E" w:rsidRPr="00367E27" w:rsidRDefault="00FF31D0" w:rsidP="00FF31D0">
      <w:pPr>
        <w:ind w:firstLine="709"/>
        <w:jc w:val="both"/>
        <w:rPr>
          <w:szCs w:val="24"/>
        </w:rPr>
      </w:pPr>
      <w:r>
        <w:rPr>
          <w:color w:val="000000"/>
          <w:szCs w:val="24"/>
        </w:rPr>
        <w:t>3</w:t>
      </w:r>
      <w:r w:rsidR="0019354E" w:rsidRPr="00367E27">
        <w:rPr>
          <w:color w:val="000000"/>
          <w:szCs w:val="24"/>
        </w:rPr>
        <w:t>. Paskelbti šį sprendimą Teisės aktų registre ir Jurbarko rajono savivaldybės interneto svetainėje.</w:t>
      </w:r>
    </w:p>
    <w:p w14:paraId="1A0A9EA3" w14:textId="77777777" w:rsidR="00160328" w:rsidRPr="00367E27" w:rsidRDefault="00160328">
      <w:pPr>
        <w:jc w:val="both"/>
        <w:rPr>
          <w:szCs w:val="24"/>
        </w:rPr>
      </w:pPr>
    </w:p>
    <w:p w14:paraId="60E62A9F" w14:textId="77777777" w:rsidR="00B66225" w:rsidRPr="00367E27" w:rsidRDefault="00B66225">
      <w:pPr>
        <w:jc w:val="both"/>
        <w:rPr>
          <w:szCs w:val="24"/>
        </w:rPr>
      </w:pPr>
    </w:p>
    <w:p w14:paraId="7F7FA00D" w14:textId="77777777" w:rsidR="00064134" w:rsidRPr="00367E27" w:rsidRDefault="00064134">
      <w:pPr>
        <w:jc w:val="both"/>
        <w:rPr>
          <w:szCs w:val="24"/>
        </w:rPr>
      </w:pPr>
    </w:p>
    <w:p w14:paraId="408A5C5E" w14:textId="77777777" w:rsidR="00B66225" w:rsidRPr="00367E27" w:rsidRDefault="00B66225">
      <w:pPr>
        <w:jc w:val="both"/>
        <w:rPr>
          <w:szCs w:val="24"/>
        </w:rPr>
      </w:pPr>
    </w:p>
    <w:tbl>
      <w:tblPr>
        <w:tblW w:w="0" w:type="auto"/>
        <w:tblInd w:w="108" w:type="dxa"/>
        <w:tblLook w:val="0000" w:firstRow="0" w:lastRow="0" w:firstColumn="0" w:lastColumn="0" w:noHBand="0" w:noVBand="0"/>
      </w:tblPr>
      <w:tblGrid>
        <w:gridCol w:w="4410"/>
        <w:gridCol w:w="4410"/>
      </w:tblGrid>
      <w:tr w:rsidR="00FC1CD3" w:rsidRPr="00367E27" w14:paraId="15AF5A7C" w14:textId="77777777">
        <w:trPr>
          <w:trHeight w:val="180"/>
        </w:trPr>
        <w:tc>
          <w:tcPr>
            <w:tcW w:w="4410" w:type="dxa"/>
          </w:tcPr>
          <w:p w14:paraId="2BCFF518" w14:textId="77777777" w:rsidR="00FC1CD3" w:rsidRPr="00367E27" w:rsidRDefault="00F4316F">
            <w:pPr>
              <w:rPr>
                <w:szCs w:val="24"/>
              </w:rPr>
            </w:pPr>
            <w:r w:rsidRPr="00367E27">
              <w:rPr>
                <w:szCs w:val="24"/>
              </w:rPr>
              <w:t>Savivaldybės meras</w:t>
            </w:r>
          </w:p>
        </w:tc>
        <w:tc>
          <w:tcPr>
            <w:tcW w:w="4410" w:type="dxa"/>
          </w:tcPr>
          <w:p w14:paraId="63FA5582" w14:textId="77777777" w:rsidR="00FC1CD3" w:rsidRPr="00367E27" w:rsidRDefault="00FC1CD3">
            <w:pPr>
              <w:jc w:val="right"/>
              <w:rPr>
                <w:szCs w:val="24"/>
              </w:rPr>
            </w:pPr>
          </w:p>
        </w:tc>
      </w:tr>
    </w:tbl>
    <w:p w14:paraId="032EFD00" w14:textId="77777777" w:rsidR="00E53563" w:rsidRPr="00367E27" w:rsidRDefault="00E53563">
      <w:pPr>
        <w:rPr>
          <w:szCs w:val="24"/>
        </w:rPr>
      </w:pPr>
    </w:p>
    <w:p w14:paraId="56C3D193" w14:textId="77777777" w:rsidR="00FE6238" w:rsidRPr="00367E27" w:rsidRDefault="00FE6238">
      <w:pPr>
        <w:rPr>
          <w:szCs w:val="24"/>
        </w:rPr>
      </w:pPr>
    </w:p>
    <w:p w14:paraId="5B70F495" w14:textId="77777777" w:rsidR="006261D4" w:rsidRPr="00367E27" w:rsidRDefault="006261D4">
      <w:pPr>
        <w:rPr>
          <w:szCs w:val="24"/>
        </w:rPr>
      </w:pPr>
    </w:p>
    <w:p w14:paraId="3CAC9416" w14:textId="2EEA5197" w:rsidR="00F320CA" w:rsidRDefault="004457F0">
      <w:pPr>
        <w:rPr>
          <w:szCs w:val="24"/>
        </w:rPr>
      </w:pPr>
      <w:r w:rsidRPr="00367E27">
        <w:rPr>
          <w:szCs w:val="24"/>
        </w:rPr>
        <w:t>Derino</w:t>
      </w:r>
      <w:r w:rsidR="00F320CA" w:rsidRPr="00367E27">
        <w:rPr>
          <w:szCs w:val="24"/>
        </w:rPr>
        <w:t xml:space="preserve">: </w:t>
      </w:r>
    </w:p>
    <w:p w14:paraId="14880B3A" w14:textId="77777777" w:rsidR="00F03A1D" w:rsidRPr="00367E27" w:rsidRDefault="00F03A1D" w:rsidP="00F03A1D">
      <w:pPr>
        <w:rPr>
          <w:szCs w:val="24"/>
        </w:rPr>
      </w:pPr>
      <w:r>
        <w:rPr>
          <w:szCs w:val="24"/>
        </w:rPr>
        <w:t>Vicemerė G. Lukošienė</w:t>
      </w:r>
    </w:p>
    <w:p w14:paraId="4B193DE9" w14:textId="77777777" w:rsidR="007457FF" w:rsidRPr="00367E27" w:rsidRDefault="007457FF" w:rsidP="007457FF">
      <w:pPr>
        <w:rPr>
          <w:szCs w:val="24"/>
        </w:rPr>
      </w:pPr>
      <w:r w:rsidRPr="00367E27">
        <w:rPr>
          <w:szCs w:val="24"/>
        </w:rPr>
        <w:t xml:space="preserve">Administracijos direktorė R. </w:t>
      </w:r>
      <w:proofErr w:type="spellStart"/>
      <w:r w:rsidRPr="00367E27">
        <w:rPr>
          <w:szCs w:val="24"/>
        </w:rPr>
        <w:t>Vančienė</w:t>
      </w:r>
      <w:proofErr w:type="spellEnd"/>
    </w:p>
    <w:p w14:paraId="68764E9B" w14:textId="77777777" w:rsidR="00073711" w:rsidRPr="00367E27" w:rsidRDefault="00073711" w:rsidP="00190B66">
      <w:pPr>
        <w:rPr>
          <w:szCs w:val="24"/>
        </w:rPr>
      </w:pPr>
      <w:r w:rsidRPr="00367E27">
        <w:rPr>
          <w:szCs w:val="24"/>
        </w:rPr>
        <w:t xml:space="preserve">Teisės ir civilinės metrikacijos skyriaus vyr. specialistė R. </w:t>
      </w:r>
      <w:proofErr w:type="spellStart"/>
      <w:r w:rsidRPr="00367E27">
        <w:rPr>
          <w:szCs w:val="24"/>
        </w:rPr>
        <w:t>Gadliauskienė</w:t>
      </w:r>
      <w:proofErr w:type="spellEnd"/>
    </w:p>
    <w:p w14:paraId="3087E768" w14:textId="17D1D8C9" w:rsidR="00190B66" w:rsidRPr="00367E27" w:rsidRDefault="00C04267" w:rsidP="00190B66">
      <w:pPr>
        <w:rPr>
          <w:szCs w:val="24"/>
        </w:rPr>
      </w:pPr>
      <w:r w:rsidRPr="00367E27">
        <w:rPr>
          <w:szCs w:val="24"/>
        </w:rPr>
        <w:t>Tarybos posėdžių sekretorė</w:t>
      </w:r>
      <w:r w:rsidR="00190B66" w:rsidRPr="00367E27">
        <w:rPr>
          <w:szCs w:val="24"/>
        </w:rPr>
        <w:t xml:space="preserve"> </w:t>
      </w:r>
      <w:r w:rsidR="005D5D46" w:rsidRPr="00367E27">
        <w:rPr>
          <w:szCs w:val="24"/>
        </w:rPr>
        <w:t>D</w:t>
      </w:r>
      <w:r w:rsidR="00190B66" w:rsidRPr="00367E27">
        <w:rPr>
          <w:szCs w:val="24"/>
        </w:rPr>
        <w:t xml:space="preserve">. </w:t>
      </w:r>
      <w:r w:rsidR="005D5D46" w:rsidRPr="00367E27">
        <w:rPr>
          <w:szCs w:val="24"/>
        </w:rPr>
        <w:t>Dačkauskaitė</w:t>
      </w:r>
    </w:p>
    <w:p w14:paraId="68C552AD" w14:textId="77777777" w:rsidR="004B049D" w:rsidRDefault="004B049D" w:rsidP="00190B66">
      <w:pPr>
        <w:rPr>
          <w:szCs w:val="24"/>
        </w:rPr>
      </w:pPr>
      <w:r w:rsidRPr="00367E27">
        <w:rPr>
          <w:szCs w:val="24"/>
        </w:rPr>
        <w:t xml:space="preserve">Infrastruktūros ir turto skyriaus vedėja J. </w:t>
      </w:r>
      <w:proofErr w:type="spellStart"/>
      <w:r w:rsidRPr="00367E27">
        <w:rPr>
          <w:szCs w:val="24"/>
        </w:rPr>
        <w:t>Šeflerienė</w:t>
      </w:r>
      <w:proofErr w:type="spellEnd"/>
    </w:p>
    <w:p w14:paraId="7501A524" w14:textId="77777777" w:rsidR="00F320CA" w:rsidRPr="00367E27" w:rsidRDefault="00190B66" w:rsidP="00190B66">
      <w:pPr>
        <w:rPr>
          <w:szCs w:val="24"/>
        </w:rPr>
      </w:pPr>
      <w:r w:rsidRPr="00367E27">
        <w:rPr>
          <w:szCs w:val="24"/>
        </w:rPr>
        <w:t>Dokumentų ir viešųjų ryšių skyriaus vyr. specialistas A. Gvildys</w:t>
      </w:r>
    </w:p>
    <w:p w14:paraId="5B293E4D" w14:textId="77777777" w:rsidR="00E53563" w:rsidRDefault="00E53563"/>
    <w:p w14:paraId="58480349" w14:textId="77777777" w:rsidR="00EA135D" w:rsidRDefault="00EA135D"/>
    <w:p w14:paraId="47B4C9D8" w14:textId="77777777" w:rsidR="00FE6238" w:rsidRDefault="00FE6238"/>
    <w:p w14:paraId="6FE47212" w14:textId="77777777" w:rsidR="00FE6238" w:rsidRDefault="00FE6238"/>
    <w:p w14:paraId="7B803C81" w14:textId="77777777" w:rsidR="00367E27" w:rsidRDefault="00367E27"/>
    <w:p w14:paraId="54C4F749" w14:textId="77777777" w:rsidR="00FE6238" w:rsidRDefault="00FE6238"/>
    <w:p w14:paraId="5642E4A5" w14:textId="77777777" w:rsidR="00FE6238" w:rsidRDefault="00FE6238"/>
    <w:p w14:paraId="47143774" w14:textId="77777777" w:rsidR="00FE6238" w:rsidRDefault="00FE6238"/>
    <w:p w14:paraId="6395F203" w14:textId="77777777" w:rsidR="00073711" w:rsidRPr="00FF31D0" w:rsidRDefault="00073711" w:rsidP="00073711">
      <w:pPr>
        <w:pStyle w:val="Antrats"/>
        <w:rPr>
          <w:szCs w:val="24"/>
          <w:lang w:eastAsia="de-DE"/>
        </w:rPr>
      </w:pPr>
      <w:r w:rsidRPr="00FF31D0">
        <w:rPr>
          <w:szCs w:val="24"/>
          <w:lang w:eastAsia="de-DE"/>
        </w:rPr>
        <w:t>Parengė</w:t>
      </w:r>
    </w:p>
    <w:p w14:paraId="1609D19B" w14:textId="6F9F82C1" w:rsidR="002E1F99" w:rsidRPr="00FF31D0" w:rsidRDefault="00073711" w:rsidP="00073711">
      <w:pPr>
        <w:pStyle w:val="Antrats"/>
        <w:tabs>
          <w:tab w:val="clear" w:pos="4153"/>
          <w:tab w:val="clear" w:pos="8306"/>
        </w:tabs>
        <w:rPr>
          <w:szCs w:val="24"/>
        </w:rPr>
      </w:pPr>
      <w:r w:rsidRPr="00FF31D0">
        <w:rPr>
          <w:szCs w:val="24"/>
          <w:lang w:eastAsia="de-DE"/>
        </w:rPr>
        <w:t xml:space="preserve">Romanas </w:t>
      </w:r>
      <w:proofErr w:type="spellStart"/>
      <w:r w:rsidRPr="00FF31D0">
        <w:rPr>
          <w:szCs w:val="24"/>
          <w:lang w:eastAsia="de-DE"/>
        </w:rPr>
        <w:t>Semaška</w:t>
      </w:r>
      <w:proofErr w:type="spellEnd"/>
      <w:r w:rsidRPr="00FF31D0">
        <w:rPr>
          <w:szCs w:val="24"/>
          <w:lang w:eastAsia="de-DE"/>
        </w:rPr>
        <w:t xml:space="preserve">, tel. +370 655 07 496,  el. p.  </w:t>
      </w:r>
      <w:hyperlink r:id="rId7" w:history="1">
        <w:r w:rsidRPr="00FF31D0">
          <w:rPr>
            <w:rStyle w:val="Hipersaitas"/>
            <w:szCs w:val="24"/>
            <w:lang w:eastAsia="de-DE"/>
          </w:rPr>
          <w:t>romanas.semaska@jurbarkas.lt</w:t>
        </w:r>
      </w:hyperlink>
    </w:p>
    <w:p w14:paraId="0594DAC7" w14:textId="77777777" w:rsidR="00367E27" w:rsidRPr="00FF31D0" w:rsidRDefault="00367E27" w:rsidP="00073711">
      <w:pPr>
        <w:pStyle w:val="Antrats"/>
        <w:tabs>
          <w:tab w:val="clear" w:pos="4153"/>
          <w:tab w:val="clear" w:pos="8306"/>
        </w:tabs>
        <w:rPr>
          <w:szCs w:val="24"/>
        </w:rPr>
      </w:pPr>
    </w:p>
    <w:p w14:paraId="34F56035" w14:textId="77777777" w:rsidR="00367E27" w:rsidRPr="00FF31D0" w:rsidRDefault="00367E27" w:rsidP="00073711">
      <w:pPr>
        <w:pStyle w:val="Antrats"/>
        <w:tabs>
          <w:tab w:val="clear" w:pos="4153"/>
          <w:tab w:val="clear" w:pos="8306"/>
        </w:tabs>
        <w:rPr>
          <w:szCs w:val="24"/>
        </w:rPr>
      </w:pPr>
    </w:p>
    <w:p w14:paraId="61ECE48C" w14:textId="77777777" w:rsidR="00367E27" w:rsidRDefault="00367E27" w:rsidP="00073711">
      <w:pPr>
        <w:pStyle w:val="Antrats"/>
        <w:tabs>
          <w:tab w:val="clear" w:pos="4153"/>
          <w:tab w:val="clear" w:pos="8306"/>
        </w:tabs>
        <w:rPr>
          <w:sz w:val="20"/>
          <w:lang w:eastAsia="de-DE"/>
        </w:rPr>
      </w:pPr>
    </w:p>
    <w:p w14:paraId="1303C180" w14:textId="77777777" w:rsidR="00073711" w:rsidRDefault="00073711" w:rsidP="00073711">
      <w:pPr>
        <w:pStyle w:val="Antrats"/>
        <w:tabs>
          <w:tab w:val="clear" w:pos="4153"/>
          <w:tab w:val="clear" w:pos="8306"/>
        </w:tabs>
        <w:rPr>
          <w:sz w:val="20"/>
          <w:lang w:eastAsia="de-DE"/>
        </w:rPr>
      </w:pPr>
    </w:p>
    <w:p w14:paraId="2A0ABE58" w14:textId="77777777" w:rsidR="00073711" w:rsidRPr="00EA135D" w:rsidRDefault="00073711" w:rsidP="00073711">
      <w:pPr>
        <w:pStyle w:val="Antrats"/>
        <w:tabs>
          <w:tab w:val="clear" w:pos="4153"/>
          <w:tab w:val="clear" w:pos="8306"/>
        </w:tabs>
        <w:rPr>
          <w:sz w:val="20"/>
        </w:rPr>
      </w:pPr>
    </w:p>
    <w:p w14:paraId="11BAEAF9" w14:textId="1B65D96A" w:rsidR="007363B3" w:rsidRDefault="008252F8" w:rsidP="007363B3">
      <w:pPr>
        <w:suppressAutoHyphens/>
        <w:ind w:left="4809" w:firstLine="11"/>
        <w:rPr>
          <w:lang w:val="fi-FI" w:eastAsia="ar-SA"/>
        </w:rPr>
      </w:pPr>
      <w:r>
        <w:rPr>
          <w:lang w:val="fi-FI" w:eastAsia="ar-SA"/>
        </w:rPr>
        <w:t xml:space="preserve"> </w:t>
      </w:r>
      <w:bookmarkStart w:id="2" w:name="_Hlk213746979"/>
      <w:r w:rsidR="006F226B">
        <w:rPr>
          <w:lang w:val="fi-FI" w:eastAsia="ar-SA"/>
        </w:rPr>
        <w:t xml:space="preserve">        </w:t>
      </w:r>
      <w:r w:rsidR="00FF31D0">
        <w:rPr>
          <w:lang w:val="fi-FI" w:eastAsia="ar-SA"/>
        </w:rPr>
        <w:t xml:space="preserve">  </w:t>
      </w:r>
      <w:r w:rsidR="007363B3" w:rsidRPr="00F93113">
        <w:rPr>
          <w:lang w:val="fi-FI" w:eastAsia="ar-SA"/>
        </w:rPr>
        <w:t>PATVIRTINTA</w:t>
      </w:r>
    </w:p>
    <w:p w14:paraId="51955680" w14:textId="7CBD21E6" w:rsidR="0040711E" w:rsidRDefault="006F226B" w:rsidP="007363B3">
      <w:pPr>
        <w:suppressAutoHyphens/>
        <w:ind w:left="4809" w:firstLine="11"/>
        <w:rPr>
          <w:lang w:val="fi-FI" w:eastAsia="ar-SA"/>
        </w:rPr>
      </w:pPr>
      <w:bookmarkStart w:id="3" w:name="_Hlk213836524"/>
      <w:r>
        <w:rPr>
          <w:lang w:val="fi-FI" w:eastAsia="ar-SA"/>
        </w:rPr>
        <w:t xml:space="preserve">           </w:t>
      </w:r>
      <w:r w:rsidR="0040711E" w:rsidRPr="0040711E">
        <w:rPr>
          <w:lang w:val="fi-FI" w:eastAsia="ar-SA"/>
        </w:rPr>
        <w:t>Jurbarko rajono savivaldybės tarybos</w:t>
      </w:r>
    </w:p>
    <w:p w14:paraId="7C5D2F88" w14:textId="3797D5F6" w:rsidR="0040711E" w:rsidRDefault="006F226B" w:rsidP="00FF31D0">
      <w:pPr>
        <w:suppressAutoHyphens/>
        <w:ind w:left="4809" w:firstLine="11"/>
        <w:rPr>
          <w:lang w:val="fi-FI" w:eastAsia="ar-SA"/>
        </w:rPr>
      </w:pPr>
      <w:r>
        <w:rPr>
          <w:lang w:val="fi-FI" w:eastAsia="ar-SA"/>
        </w:rPr>
        <w:t xml:space="preserve">          </w:t>
      </w:r>
      <w:r w:rsidR="0040711E" w:rsidRPr="0040711E">
        <w:rPr>
          <w:lang w:val="fi-FI" w:eastAsia="ar-SA"/>
        </w:rPr>
        <w:t>202</w:t>
      </w:r>
      <w:r w:rsidR="002D6DAF">
        <w:rPr>
          <w:lang w:val="fi-FI" w:eastAsia="ar-SA"/>
        </w:rPr>
        <w:t>6</w:t>
      </w:r>
      <w:r w:rsidR="0040711E" w:rsidRPr="0040711E">
        <w:rPr>
          <w:lang w:val="fi-FI" w:eastAsia="ar-SA"/>
        </w:rPr>
        <w:t xml:space="preserve"> m. </w:t>
      </w:r>
      <w:r w:rsidR="002D6DAF">
        <w:rPr>
          <w:lang w:val="fi-FI" w:eastAsia="ar-SA"/>
        </w:rPr>
        <w:t>sausio</w:t>
      </w:r>
      <w:r w:rsidR="0040711E" w:rsidRPr="0040711E">
        <w:rPr>
          <w:lang w:val="fi-FI" w:eastAsia="ar-SA"/>
        </w:rPr>
        <w:t xml:space="preserve"> </w:t>
      </w:r>
      <w:r w:rsidR="00A27F8C">
        <w:rPr>
          <w:lang w:val="fi-FI" w:eastAsia="ar-SA"/>
        </w:rPr>
        <w:t xml:space="preserve"> </w:t>
      </w:r>
      <w:r w:rsidR="0040711E" w:rsidRPr="0040711E">
        <w:rPr>
          <w:lang w:val="fi-FI" w:eastAsia="ar-SA"/>
        </w:rPr>
        <w:t xml:space="preserve"> d. sprendimu Nr. T2-</w:t>
      </w:r>
    </w:p>
    <w:p w14:paraId="65A2CB05" w14:textId="77777777" w:rsidR="009E3085" w:rsidRPr="00F93113" w:rsidRDefault="009E3085" w:rsidP="007363B3">
      <w:pPr>
        <w:suppressAutoHyphens/>
        <w:ind w:left="4809" w:firstLine="11"/>
        <w:rPr>
          <w:lang w:val="fi-FI" w:eastAsia="ar-SA"/>
        </w:rPr>
      </w:pPr>
    </w:p>
    <w:p w14:paraId="31CF3553" w14:textId="6BE1081E" w:rsidR="00F7723D" w:rsidRDefault="008252F8" w:rsidP="00A27F8C">
      <w:pPr>
        <w:suppressAutoHyphens/>
      </w:pPr>
      <w:r>
        <w:rPr>
          <w:lang w:val="fi-FI" w:eastAsia="ar-SA"/>
        </w:rPr>
        <w:t xml:space="preserve">                                                                               </w:t>
      </w:r>
      <w:r w:rsidR="00617132">
        <w:rPr>
          <w:lang w:val="fi-FI" w:eastAsia="ar-SA"/>
        </w:rPr>
        <w:t xml:space="preserve"> </w:t>
      </w:r>
      <w:bookmarkStart w:id="4" w:name="_Hlk213836501"/>
      <w:bookmarkEnd w:id="2"/>
    </w:p>
    <w:bookmarkEnd w:id="3"/>
    <w:bookmarkEnd w:id="4"/>
    <w:p w14:paraId="753D837F" w14:textId="77777777" w:rsidR="00533508" w:rsidRDefault="00533508" w:rsidP="00F27C80">
      <w:pPr>
        <w:pStyle w:val="Antrats"/>
        <w:tabs>
          <w:tab w:val="clear" w:pos="4153"/>
          <w:tab w:val="clear" w:pos="8306"/>
          <w:tab w:val="left" w:pos="709"/>
        </w:tabs>
      </w:pPr>
    </w:p>
    <w:p w14:paraId="11C53752" w14:textId="77777777" w:rsidR="00A60153" w:rsidRPr="0001251D" w:rsidRDefault="00A60153" w:rsidP="00A60153">
      <w:pPr>
        <w:jc w:val="center"/>
        <w:rPr>
          <w:b/>
          <w:bCs/>
        </w:rPr>
      </w:pPr>
      <w:r>
        <w:rPr>
          <w:b/>
          <w:bCs/>
        </w:rPr>
        <w:t>JURBARKO</w:t>
      </w:r>
      <w:r w:rsidRPr="0001251D">
        <w:rPr>
          <w:b/>
          <w:bCs/>
        </w:rPr>
        <w:t xml:space="preserve"> RAJONO SAVIVALDYBĖS</w:t>
      </w:r>
    </w:p>
    <w:p w14:paraId="55E7FCAF" w14:textId="77777777" w:rsidR="00A60153" w:rsidRPr="0001251D" w:rsidRDefault="00A60153" w:rsidP="00A60153">
      <w:pPr>
        <w:jc w:val="center"/>
        <w:rPr>
          <w:b/>
          <w:bCs/>
        </w:rPr>
      </w:pPr>
      <w:r w:rsidRPr="0001251D">
        <w:rPr>
          <w:b/>
          <w:bCs/>
        </w:rPr>
        <w:t>ATLIEKŲ TVARKYMO TAISYKLĖS</w:t>
      </w:r>
    </w:p>
    <w:p w14:paraId="3FD5B2BF" w14:textId="77777777" w:rsidR="00A60153" w:rsidRDefault="00A60153" w:rsidP="00A60153">
      <w:pPr>
        <w:jc w:val="center"/>
        <w:rPr>
          <w:b/>
          <w:szCs w:val="24"/>
        </w:rPr>
      </w:pPr>
    </w:p>
    <w:p w14:paraId="043715D1" w14:textId="77777777" w:rsidR="00A60153" w:rsidRDefault="00A60153" w:rsidP="00A60153">
      <w:pPr>
        <w:pBdr>
          <w:top w:val="nil"/>
          <w:left w:val="nil"/>
          <w:bottom w:val="nil"/>
          <w:right w:val="nil"/>
          <w:between w:val="nil"/>
        </w:pBdr>
        <w:jc w:val="center"/>
        <w:rPr>
          <w:b/>
          <w:szCs w:val="24"/>
        </w:rPr>
      </w:pPr>
      <w:r>
        <w:rPr>
          <w:b/>
          <w:szCs w:val="24"/>
        </w:rPr>
        <w:t>I SKYRIUS</w:t>
      </w:r>
    </w:p>
    <w:p w14:paraId="504CB0E4" w14:textId="77777777" w:rsidR="00A60153" w:rsidRDefault="00A60153" w:rsidP="00A60153">
      <w:pPr>
        <w:pBdr>
          <w:top w:val="nil"/>
          <w:left w:val="nil"/>
          <w:bottom w:val="nil"/>
          <w:right w:val="nil"/>
          <w:between w:val="nil"/>
        </w:pBdr>
        <w:jc w:val="center"/>
        <w:rPr>
          <w:b/>
          <w:szCs w:val="24"/>
        </w:rPr>
      </w:pPr>
      <w:r>
        <w:rPr>
          <w:b/>
          <w:szCs w:val="24"/>
        </w:rPr>
        <w:t>BENDROSIOS NUOSTATOS</w:t>
      </w:r>
    </w:p>
    <w:p w14:paraId="0A0CF7E4" w14:textId="77777777" w:rsidR="001B0EFF" w:rsidRPr="00BB2513" w:rsidRDefault="001B0EFF" w:rsidP="001B0EFF">
      <w:pPr>
        <w:rPr>
          <w:sz w:val="18"/>
          <w:szCs w:val="18"/>
        </w:rPr>
      </w:pPr>
    </w:p>
    <w:p w14:paraId="7BA65F5D" w14:textId="77777777" w:rsidR="00064134" w:rsidRPr="00516A5D" w:rsidRDefault="00064134" w:rsidP="00064134">
      <w:pPr>
        <w:pBdr>
          <w:top w:val="nil"/>
          <w:left w:val="nil"/>
          <w:bottom w:val="nil"/>
          <w:right w:val="nil"/>
          <w:between w:val="nil"/>
        </w:pBdr>
        <w:ind w:firstLine="1298"/>
        <w:jc w:val="both"/>
        <w:rPr>
          <w:szCs w:val="24"/>
        </w:rPr>
      </w:pPr>
      <w:r w:rsidRPr="00516A5D">
        <w:rPr>
          <w:color w:val="000000"/>
          <w:szCs w:val="24"/>
        </w:rPr>
        <w:t xml:space="preserve">1. </w:t>
      </w:r>
      <w:r>
        <w:rPr>
          <w:color w:val="000000"/>
          <w:szCs w:val="24"/>
        </w:rPr>
        <w:t>Jurbarko</w:t>
      </w:r>
      <w:r w:rsidRPr="00516A5D">
        <w:rPr>
          <w:szCs w:val="24"/>
        </w:rPr>
        <w:t xml:space="preserve"> rajono savivaldybės atliekų tvarkymo taisyklių (toliau – Taisyklės) paskirtis – reglamentuoti </w:t>
      </w:r>
      <w:r>
        <w:rPr>
          <w:szCs w:val="24"/>
        </w:rPr>
        <w:t>Jurbarko</w:t>
      </w:r>
      <w:r w:rsidRPr="00516A5D">
        <w:rPr>
          <w:szCs w:val="24"/>
        </w:rPr>
        <w:t xml:space="preserve"> rajono savivaldybės (toliau – Savivaldybė) komunalinių atliekų tvarkymo sistemos organizavimą, komunalinių atliekų tvarkymo paslaugų teikimą taip, kad komunalinių atliekų tvarkymo paslauga atitiktų teisės aktuose, reguliuojančiuose aplinkosaugos ir sveikatos saugos sritis, nustatytus reikalavimus ir Savivaldybės bei Tauragės regiono atliekų prevencijos ir tvarkymo planų sąlygas.</w:t>
      </w:r>
    </w:p>
    <w:p w14:paraId="38A55AC9" w14:textId="77777777" w:rsidR="00064134" w:rsidRPr="00516A5D" w:rsidRDefault="00064134" w:rsidP="00064134">
      <w:pPr>
        <w:pBdr>
          <w:top w:val="nil"/>
          <w:left w:val="nil"/>
          <w:bottom w:val="nil"/>
          <w:right w:val="nil"/>
          <w:between w:val="nil"/>
        </w:pBdr>
        <w:ind w:firstLine="1298"/>
        <w:jc w:val="both"/>
        <w:rPr>
          <w:szCs w:val="24"/>
        </w:rPr>
      </w:pPr>
      <w:r w:rsidRPr="00516A5D">
        <w:rPr>
          <w:color w:val="000000"/>
          <w:szCs w:val="24"/>
        </w:rPr>
        <w:t xml:space="preserve">2. </w:t>
      </w:r>
      <w:r w:rsidRPr="00516A5D">
        <w:rPr>
          <w:szCs w:val="24"/>
        </w:rPr>
        <w:t>Taisyklės nustato komunalinių ir komunalinėms atliekoms nepriskiriamų buityje susidarančių bei kitų į Savivaldybės komunalinių atliekų tvarkymo sistemą patenkančių atliekų surinkimo ir tvarkymo tvarką, Savivaldybės administracijos, Savivaldybės organizuojamos komunalinių atliekų tvarkymo sistemos administratoriaus funkcijas bei atsakomybę, įgyvendinant komunalinių atliekų tvarkymo sistemą, atliekų turėtojų, atliekų surinkėjų teises ir pareigas ir yra skirtos užtikrinti Savivaldybės bei Tauragės regiono atliekų prevencijos ir atliekų tvarkymo planų įgyvendinimą nustatančias komunalinių atliekų tvarkymo sąlygas.</w:t>
      </w:r>
    </w:p>
    <w:p w14:paraId="3A98AF5B" w14:textId="77777777" w:rsidR="00064134" w:rsidRPr="00D8140C" w:rsidRDefault="00064134" w:rsidP="00064134">
      <w:pPr>
        <w:pBdr>
          <w:top w:val="nil"/>
          <w:left w:val="nil"/>
          <w:bottom w:val="nil"/>
          <w:right w:val="nil"/>
          <w:between w:val="nil"/>
        </w:pBdr>
        <w:ind w:firstLine="1298"/>
        <w:jc w:val="both"/>
        <w:rPr>
          <w:szCs w:val="24"/>
        </w:rPr>
      </w:pPr>
      <w:r w:rsidRPr="00516A5D">
        <w:rPr>
          <w:color w:val="000000"/>
          <w:szCs w:val="24"/>
        </w:rPr>
        <w:t xml:space="preserve">3. </w:t>
      </w:r>
      <w:r w:rsidRPr="00516A5D">
        <w:rPr>
          <w:szCs w:val="24"/>
        </w:rPr>
        <w:t xml:space="preserve">Taisyklės galioja Savivaldybės teritorijoje ir yra privalomos visiems Savivaldybės teritorijoje esantiems ir (ar) veikiantiems fiziniams ir juridiniams asmenims, išskyrus įmones, turinčias Lietuvos Respublikos aplinkos ministerijos nustatyta tvarka išduotus taršos integruotos prevencijos ir kontrolės leidimus ar taršos leidimus, tiek, kiek nustatyti atliekų tvarkymo reikalavimai negali būti įvykdyti Savivaldybės organizuojamoje komunalinių atliekų tvarkymo sistemoje. Taisyklių reikalavimai, nustatyti juridiniams asmenims, taikomi ir jų filialams, atstovybėms ir bet kokio tipo atskirai esantiems </w:t>
      </w:r>
      <w:r w:rsidRPr="00D8140C">
        <w:rPr>
          <w:szCs w:val="24"/>
        </w:rPr>
        <w:t>struktūriniams padaliniams, esantiems Savivaldybės teritorijoje.</w:t>
      </w:r>
    </w:p>
    <w:p w14:paraId="0E8C03D6" w14:textId="77777777" w:rsidR="00064134" w:rsidRPr="00D8140C" w:rsidRDefault="00064134" w:rsidP="00064134">
      <w:pPr>
        <w:pBdr>
          <w:top w:val="nil"/>
          <w:left w:val="nil"/>
          <w:bottom w:val="nil"/>
          <w:right w:val="nil"/>
          <w:between w:val="nil"/>
        </w:pBdr>
        <w:ind w:firstLine="1298"/>
        <w:jc w:val="both"/>
        <w:rPr>
          <w:szCs w:val="24"/>
        </w:rPr>
      </w:pPr>
      <w:r w:rsidRPr="00D8140C">
        <w:rPr>
          <w:color w:val="000000"/>
          <w:szCs w:val="24"/>
        </w:rPr>
        <w:t xml:space="preserve">4. </w:t>
      </w:r>
      <w:r w:rsidRPr="00D8140C">
        <w:rPr>
          <w:szCs w:val="24"/>
        </w:rPr>
        <w:t>Visi komunalinių ir komunalinėms atliekoms nepriskiriamų buityje susidarančių bei kitų į Savivaldybės komunalinių atliekų tvarkymo sistemą patenkančių atliekų turėtojai (toliau – atliekų turėtojai) privalo laikytis Taisyklių reikalavimų, naudotis Savivaldybės organizuojamos komunalinių atliekų tvarkymo sistemos teikiamomis paslaugomis bei mokėti Savivaldybės tarybos nustatytą vietinę rinkliavą ir (ar) įmoką už komunalinių ir komunalinėms atliekoms nepriskiriamų buityje susidarančių atliekų tvarkymą.</w:t>
      </w:r>
    </w:p>
    <w:p w14:paraId="2C7BF10D" w14:textId="77777777" w:rsidR="00064134" w:rsidRPr="001457B4" w:rsidRDefault="00064134" w:rsidP="00064134">
      <w:pPr>
        <w:pBdr>
          <w:top w:val="nil"/>
          <w:left w:val="nil"/>
          <w:bottom w:val="nil"/>
          <w:right w:val="nil"/>
          <w:between w:val="nil"/>
        </w:pBdr>
        <w:ind w:firstLine="1298"/>
        <w:jc w:val="both"/>
        <w:rPr>
          <w:szCs w:val="24"/>
        </w:rPr>
      </w:pPr>
      <w:r w:rsidRPr="00D8140C">
        <w:rPr>
          <w:color w:val="000000"/>
          <w:szCs w:val="24"/>
        </w:rPr>
        <w:t xml:space="preserve">5. </w:t>
      </w:r>
      <w:r w:rsidRPr="00D8140C">
        <w:rPr>
          <w:szCs w:val="24"/>
        </w:rPr>
        <w:t>Taisyklės nereglamentuoja į komunalinių atliekų tvarkymo sistemą nepatenkančių atliekų, taip pat atliekų, kurios surenkamos komunalinių atliekų sistemą papildančiomis sistemomis, taip pat tokių atliekų ir šiukšlių tvarkymo</w:t>
      </w:r>
      <w:r>
        <w:rPr>
          <w:szCs w:val="24"/>
        </w:rPr>
        <w:t>, išskyrus šiose T</w:t>
      </w:r>
      <w:r w:rsidRPr="004761FA">
        <w:rPr>
          <w:szCs w:val="24"/>
        </w:rPr>
        <w:t>aisyklėse numatytas išimtis, kuriam reikalavimus nustato Lietuvos Respublikos įstatymai ir (ar) jų įgyvendinamieji teisės aktai.</w:t>
      </w:r>
    </w:p>
    <w:p w14:paraId="29DB3E11" w14:textId="77777777" w:rsidR="00064134" w:rsidRPr="001457B4" w:rsidRDefault="00064134" w:rsidP="00064134">
      <w:pPr>
        <w:pBdr>
          <w:top w:val="nil"/>
          <w:left w:val="nil"/>
          <w:bottom w:val="nil"/>
          <w:right w:val="nil"/>
          <w:between w:val="nil"/>
        </w:pBdr>
        <w:ind w:left="1637"/>
        <w:jc w:val="both"/>
        <w:rPr>
          <w:szCs w:val="24"/>
        </w:rPr>
      </w:pPr>
    </w:p>
    <w:p w14:paraId="5AE8CA72" w14:textId="77777777" w:rsidR="00064134" w:rsidRPr="001457B4" w:rsidRDefault="00064134" w:rsidP="00064134">
      <w:pPr>
        <w:pBdr>
          <w:top w:val="nil"/>
          <w:left w:val="nil"/>
          <w:bottom w:val="nil"/>
          <w:right w:val="nil"/>
          <w:between w:val="nil"/>
        </w:pBdr>
        <w:jc w:val="center"/>
        <w:rPr>
          <w:b/>
          <w:szCs w:val="24"/>
        </w:rPr>
      </w:pPr>
      <w:r w:rsidRPr="001457B4">
        <w:rPr>
          <w:b/>
          <w:szCs w:val="24"/>
        </w:rPr>
        <w:t>II SKYRIUS</w:t>
      </w:r>
    </w:p>
    <w:p w14:paraId="2FAB6110" w14:textId="77777777" w:rsidR="00064134" w:rsidRPr="001457B4" w:rsidRDefault="00064134" w:rsidP="00064134">
      <w:pPr>
        <w:pBdr>
          <w:top w:val="nil"/>
          <w:left w:val="nil"/>
          <w:bottom w:val="nil"/>
          <w:right w:val="nil"/>
          <w:between w:val="nil"/>
        </w:pBdr>
        <w:jc w:val="center"/>
        <w:rPr>
          <w:b/>
          <w:szCs w:val="24"/>
        </w:rPr>
      </w:pPr>
      <w:r w:rsidRPr="001457B4">
        <w:rPr>
          <w:b/>
          <w:szCs w:val="24"/>
        </w:rPr>
        <w:t>PAGRINDINĖS SĄVOKOS</w:t>
      </w:r>
    </w:p>
    <w:p w14:paraId="5CB780FF" w14:textId="77777777" w:rsidR="00064134" w:rsidRPr="001457B4" w:rsidRDefault="00064134" w:rsidP="00064134">
      <w:pPr>
        <w:pBdr>
          <w:top w:val="nil"/>
          <w:left w:val="nil"/>
          <w:bottom w:val="nil"/>
          <w:right w:val="nil"/>
          <w:between w:val="nil"/>
        </w:pBdr>
        <w:ind w:firstLine="720"/>
        <w:jc w:val="both"/>
        <w:rPr>
          <w:szCs w:val="24"/>
        </w:rPr>
      </w:pPr>
    </w:p>
    <w:p w14:paraId="06DC9CD8" w14:textId="77777777" w:rsidR="00064134" w:rsidRPr="001457B4" w:rsidRDefault="00064134" w:rsidP="00064134">
      <w:pPr>
        <w:ind w:firstLine="1298"/>
        <w:jc w:val="both"/>
        <w:rPr>
          <w:szCs w:val="24"/>
        </w:rPr>
      </w:pPr>
      <w:r w:rsidRPr="001457B4">
        <w:rPr>
          <w:color w:val="000000"/>
          <w:szCs w:val="24"/>
        </w:rPr>
        <w:t xml:space="preserve">6. </w:t>
      </w:r>
      <w:r w:rsidRPr="001457B4">
        <w:rPr>
          <w:szCs w:val="24"/>
        </w:rPr>
        <w:t>Taisyklėse vartojamos sąvokos:</w:t>
      </w:r>
    </w:p>
    <w:p w14:paraId="5879B4A7" w14:textId="1C71EA33" w:rsidR="00064134" w:rsidRPr="006E6D5D" w:rsidRDefault="00064134" w:rsidP="00064134">
      <w:pPr>
        <w:pBdr>
          <w:top w:val="nil"/>
          <w:left w:val="nil"/>
          <w:bottom w:val="nil"/>
          <w:right w:val="nil"/>
          <w:between w:val="nil"/>
        </w:pBdr>
        <w:ind w:firstLine="1298"/>
        <w:jc w:val="both"/>
        <w:rPr>
          <w:szCs w:val="24"/>
        </w:rPr>
      </w:pPr>
      <w:r w:rsidRPr="001457B4">
        <w:rPr>
          <w:szCs w:val="24"/>
        </w:rPr>
        <w:t xml:space="preserve">6.1. </w:t>
      </w:r>
      <w:r w:rsidRPr="00FD20F9">
        <w:rPr>
          <w:b/>
          <w:bCs/>
          <w:caps/>
          <w:szCs w:val="24"/>
        </w:rPr>
        <w:t>a</w:t>
      </w:r>
      <w:r w:rsidRPr="008F15DB">
        <w:rPr>
          <w:b/>
          <w:bCs/>
          <w:color w:val="000000"/>
          <w:szCs w:val="24"/>
        </w:rPr>
        <w:t>ntrinės žaliavos</w:t>
      </w:r>
      <w:r>
        <w:rPr>
          <w:color w:val="000000"/>
          <w:sz w:val="22"/>
          <w:szCs w:val="22"/>
        </w:rPr>
        <w:t> – tiesiogiai perdirbti tinkamos atliekos ir perdirbti tinkamos iš atliekų gautos medžiagos</w:t>
      </w:r>
      <w:r w:rsidR="00634DB6">
        <w:rPr>
          <w:color w:val="000000"/>
          <w:sz w:val="22"/>
          <w:szCs w:val="22"/>
        </w:rPr>
        <w:t>;</w:t>
      </w:r>
    </w:p>
    <w:p w14:paraId="50144E9F" w14:textId="77777777" w:rsidR="00064134" w:rsidRPr="006E6D5D" w:rsidRDefault="00064134" w:rsidP="00064134">
      <w:pPr>
        <w:pBdr>
          <w:top w:val="nil"/>
          <w:left w:val="nil"/>
          <w:bottom w:val="nil"/>
          <w:right w:val="nil"/>
          <w:between w:val="nil"/>
        </w:pBdr>
        <w:ind w:firstLine="1298"/>
        <w:jc w:val="both"/>
        <w:rPr>
          <w:szCs w:val="24"/>
        </w:rPr>
      </w:pPr>
      <w:r w:rsidRPr="006E6D5D">
        <w:rPr>
          <w:szCs w:val="24"/>
        </w:rPr>
        <w:lastRenderedPageBreak/>
        <w:t xml:space="preserve">6.2. </w:t>
      </w:r>
      <w:r w:rsidRPr="00FD20F9">
        <w:rPr>
          <w:b/>
          <w:caps/>
          <w:szCs w:val="24"/>
        </w:rPr>
        <w:t>a</w:t>
      </w:r>
      <w:r w:rsidRPr="006E6D5D">
        <w:rPr>
          <w:b/>
          <w:szCs w:val="24"/>
        </w:rPr>
        <w:t xml:space="preserve">tliekų hierarchija </w:t>
      </w:r>
      <w:r w:rsidRPr="006E6D5D">
        <w:rPr>
          <w:bCs/>
          <w:szCs w:val="24"/>
        </w:rPr>
        <w:t>–</w:t>
      </w:r>
      <w:r w:rsidRPr="006E6D5D">
        <w:rPr>
          <w:b/>
          <w:szCs w:val="24"/>
        </w:rPr>
        <w:t xml:space="preserve"> </w:t>
      </w:r>
      <w:r w:rsidRPr="006E6D5D">
        <w:rPr>
          <w:szCs w:val="24"/>
        </w:rPr>
        <w:t>atliekų tvarkymo prioritetai, išdėstyti eiliškumo tvarka: atliekų prevencija; pakartotinis naudojimas; atliekų perdirbimas; kitoks atliekų naudojimas; atliekų šalinimas;</w:t>
      </w:r>
    </w:p>
    <w:p w14:paraId="36190F71" w14:textId="50019F97" w:rsidR="00064134" w:rsidRPr="0069607B" w:rsidRDefault="00064134" w:rsidP="00064134">
      <w:pPr>
        <w:pBdr>
          <w:top w:val="nil"/>
          <w:left w:val="nil"/>
          <w:bottom w:val="nil"/>
          <w:right w:val="nil"/>
          <w:between w:val="nil"/>
        </w:pBdr>
        <w:ind w:firstLine="1298"/>
        <w:jc w:val="both"/>
        <w:rPr>
          <w:szCs w:val="24"/>
        </w:rPr>
      </w:pPr>
      <w:r w:rsidRPr="006E6D5D">
        <w:rPr>
          <w:szCs w:val="24"/>
        </w:rPr>
        <w:t xml:space="preserve">6.3. </w:t>
      </w:r>
      <w:r w:rsidRPr="00FD20F9">
        <w:rPr>
          <w:b/>
          <w:caps/>
          <w:szCs w:val="24"/>
        </w:rPr>
        <w:t>a</w:t>
      </w:r>
      <w:r w:rsidRPr="006E6D5D">
        <w:rPr>
          <w:b/>
          <w:szCs w:val="24"/>
        </w:rPr>
        <w:t xml:space="preserve">tliekų surinkėjas </w:t>
      </w:r>
      <w:r w:rsidRPr="006E6D5D">
        <w:rPr>
          <w:szCs w:val="24"/>
        </w:rPr>
        <w:t xml:space="preserve">– įmonė, įstaiga ar organizacija, kuri Lietuvos Respublikos teisės aktų nustatyta tvarka turinti teisę vykdyti atliekų surinkimo ir vežimo veiklą bei yra sudariusi sutartį su </w:t>
      </w:r>
      <w:r w:rsidRPr="0069607B">
        <w:rPr>
          <w:szCs w:val="24"/>
        </w:rPr>
        <w:t>Savivaldybe ir</w:t>
      </w:r>
      <w:r w:rsidR="00634DB6">
        <w:rPr>
          <w:szCs w:val="24"/>
        </w:rPr>
        <w:t xml:space="preserve"> (</w:t>
      </w:r>
      <w:r w:rsidRPr="0069607B">
        <w:rPr>
          <w:szCs w:val="24"/>
        </w:rPr>
        <w:t>ar</w:t>
      </w:r>
      <w:r w:rsidR="00634DB6">
        <w:rPr>
          <w:szCs w:val="24"/>
        </w:rPr>
        <w:t>)</w:t>
      </w:r>
      <w:r w:rsidRPr="0069607B">
        <w:rPr>
          <w:szCs w:val="24"/>
        </w:rPr>
        <w:t xml:space="preserve"> komunalinių atliekų tvarkymo sistemos administratoriumi;</w:t>
      </w:r>
    </w:p>
    <w:p w14:paraId="7A72282E" w14:textId="77777777" w:rsidR="00064134" w:rsidRPr="0069607B" w:rsidRDefault="00064134" w:rsidP="00064134">
      <w:pPr>
        <w:pBdr>
          <w:top w:val="nil"/>
          <w:left w:val="nil"/>
          <w:bottom w:val="nil"/>
          <w:right w:val="nil"/>
          <w:between w:val="nil"/>
        </w:pBdr>
        <w:ind w:firstLine="1298"/>
        <w:jc w:val="both"/>
        <w:rPr>
          <w:szCs w:val="24"/>
        </w:rPr>
      </w:pPr>
      <w:r w:rsidRPr="0069607B">
        <w:rPr>
          <w:szCs w:val="24"/>
        </w:rPr>
        <w:t xml:space="preserve">6.4. </w:t>
      </w:r>
      <w:r w:rsidRPr="00FD20F9">
        <w:rPr>
          <w:b/>
          <w:caps/>
          <w:szCs w:val="24"/>
        </w:rPr>
        <w:t>a</w:t>
      </w:r>
      <w:r w:rsidRPr="0069607B">
        <w:rPr>
          <w:b/>
          <w:szCs w:val="24"/>
        </w:rPr>
        <w:t xml:space="preserve">tliekų turėtojas </w:t>
      </w:r>
      <w:r w:rsidRPr="0069607B">
        <w:rPr>
          <w:bCs/>
          <w:szCs w:val="24"/>
        </w:rPr>
        <w:t xml:space="preserve">– </w:t>
      </w:r>
      <w:r w:rsidRPr="0069607B">
        <w:rPr>
          <w:szCs w:val="24"/>
        </w:rPr>
        <w:t>atliekų darytojas arba asmuo, turintis atliekų. Atliekų turėtojui atstovauja jo naudojamo 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ar kita bendrija, bendrojo naudojimo objektų administratorius, arba, esant butų arba kitų patalpų savininkų raštu įformintam susitarimui, asmenys, sudarę Civiliniame kodekse nurodytas jungtinės veiklos sutartis bendrosios dalinės nuosavybės teisei įgyvendinti;</w:t>
      </w:r>
    </w:p>
    <w:p w14:paraId="087C6D84" w14:textId="77777777" w:rsidR="00064134" w:rsidRPr="0069607B" w:rsidRDefault="00064134" w:rsidP="00064134">
      <w:pPr>
        <w:pBdr>
          <w:top w:val="nil"/>
          <w:left w:val="nil"/>
          <w:bottom w:val="nil"/>
          <w:right w:val="nil"/>
          <w:between w:val="nil"/>
        </w:pBdr>
        <w:ind w:firstLine="1298"/>
        <w:jc w:val="both"/>
        <w:rPr>
          <w:szCs w:val="24"/>
        </w:rPr>
      </w:pPr>
      <w:r w:rsidRPr="0069607B">
        <w:rPr>
          <w:szCs w:val="24"/>
        </w:rPr>
        <w:t xml:space="preserve">6.5. </w:t>
      </w:r>
      <w:r w:rsidRPr="00FD20F9">
        <w:rPr>
          <w:b/>
          <w:caps/>
          <w:szCs w:val="24"/>
        </w:rPr>
        <w:t>a</w:t>
      </w:r>
      <w:r w:rsidRPr="0069607B">
        <w:rPr>
          <w:b/>
          <w:szCs w:val="24"/>
        </w:rPr>
        <w:t>tliekos šalia konteinerio</w:t>
      </w:r>
      <w:r w:rsidRPr="0069607B">
        <w:rPr>
          <w:szCs w:val="24"/>
        </w:rPr>
        <w:t xml:space="preserve"> – atliekos, paliktos prie konteinerių ar konteinerinėje rūšiavimo aikštelėje, ar šalia jos iki 5 m atstumu;</w:t>
      </w:r>
    </w:p>
    <w:p w14:paraId="28821DB9" w14:textId="77777777" w:rsidR="00064134" w:rsidRPr="0069607B" w:rsidRDefault="00064134" w:rsidP="00064134">
      <w:pPr>
        <w:pBdr>
          <w:top w:val="nil"/>
          <w:left w:val="nil"/>
          <w:bottom w:val="nil"/>
          <w:right w:val="nil"/>
          <w:between w:val="nil"/>
        </w:pBdr>
        <w:ind w:firstLine="1298"/>
        <w:jc w:val="both"/>
        <w:rPr>
          <w:szCs w:val="24"/>
        </w:rPr>
      </w:pPr>
      <w:r w:rsidRPr="0069607B">
        <w:rPr>
          <w:szCs w:val="24"/>
        </w:rPr>
        <w:t xml:space="preserve">6.6. </w:t>
      </w:r>
      <w:r w:rsidRPr="00FD20F9">
        <w:rPr>
          <w:b/>
          <w:caps/>
          <w:szCs w:val="24"/>
        </w:rPr>
        <w:t>b</w:t>
      </w:r>
      <w:r w:rsidRPr="0069607B">
        <w:rPr>
          <w:b/>
          <w:szCs w:val="24"/>
        </w:rPr>
        <w:t>endro naudojimo konteineris</w:t>
      </w:r>
      <w:r w:rsidRPr="0069607B">
        <w:rPr>
          <w:szCs w:val="24"/>
        </w:rPr>
        <w:t xml:space="preserve"> – komunalinių atliekų surinkimo konteineris, kuriuo Taisyklėse nustatytais atvejais bendrai naudojasi komunalinių atliekų turėtojų grupė – trijų ir daugiau būstų gyventojai, garažų</w:t>
      </w:r>
      <w:r w:rsidRPr="0069607B">
        <w:rPr>
          <w:b/>
          <w:szCs w:val="24"/>
        </w:rPr>
        <w:t xml:space="preserve"> </w:t>
      </w:r>
      <w:r w:rsidRPr="0069607B">
        <w:rPr>
          <w:szCs w:val="24"/>
        </w:rPr>
        <w:t>bendrijų</w:t>
      </w:r>
      <w:r w:rsidRPr="0069607B">
        <w:rPr>
          <w:b/>
          <w:szCs w:val="24"/>
        </w:rPr>
        <w:t xml:space="preserve"> </w:t>
      </w:r>
      <w:r w:rsidRPr="0069607B">
        <w:rPr>
          <w:szCs w:val="24"/>
        </w:rPr>
        <w:t>nariai, du ir daugiau juridiniai asmenys arba viešojoje vietoje pastatytas konteineris;</w:t>
      </w:r>
    </w:p>
    <w:p w14:paraId="22BB0199" w14:textId="73759A60" w:rsidR="00064134" w:rsidRDefault="00064134" w:rsidP="00064134">
      <w:pPr>
        <w:pBdr>
          <w:top w:val="nil"/>
          <w:left w:val="nil"/>
          <w:bottom w:val="nil"/>
          <w:right w:val="nil"/>
          <w:between w:val="nil"/>
        </w:pBdr>
        <w:ind w:firstLine="1298"/>
        <w:jc w:val="both"/>
        <w:rPr>
          <w:szCs w:val="24"/>
        </w:rPr>
      </w:pPr>
      <w:r w:rsidRPr="0069607B">
        <w:rPr>
          <w:szCs w:val="24"/>
        </w:rPr>
        <w:t xml:space="preserve">6.7. </w:t>
      </w:r>
      <w:r w:rsidR="00FD20F9" w:rsidRPr="00FD20F9">
        <w:rPr>
          <w:b/>
          <w:caps/>
          <w:szCs w:val="24"/>
        </w:rPr>
        <w:t>b</w:t>
      </w:r>
      <w:r w:rsidRPr="0069607B">
        <w:rPr>
          <w:b/>
          <w:szCs w:val="24"/>
        </w:rPr>
        <w:t xml:space="preserve">ešeimininkės atliekos </w:t>
      </w:r>
      <w:r w:rsidRPr="0069607B">
        <w:rPr>
          <w:szCs w:val="24"/>
        </w:rPr>
        <w:t>– atliekos, kurių turėtojo nustatyti neįmanoma arba kurių turėtojas neegzistuoja;</w:t>
      </w:r>
    </w:p>
    <w:p w14:paraId="7B3917AE" w14:textId="657D496C" w:rsidR="00064134" w:rsidRPr="00FF51A2" w:rsidRDefault="00064134" w:rsidP="00064134">
      <w:pPr>
        <w:pBdr>
          <w:top w:val="nil"/>
          <w:left w:val="nil"/>
          <w:bottom w:val="nil"/>
          <w:right w:val="nil"/>
          <w:between w:val="nil"/>
        </w:pBdr>
        <w:ind w:firstLine="1298"/>
        <w:jc w:val="both"/>
        <w:rPr>
          <w:szCs w:val="24"/>
        </w:rPr>
      </w:pPr>
      <w:r>
        <w:rPr>
          <w:szCs w:val="24"/>
        </w:rPr>
        <w:t xml:space="preserve">6.8. </w:t>
      </w:r>
      <w:r w:rsidR="00FD20F9" w:rsidRPr="00FD20F9">
        <w:rPr>
          <w:b/>
          <w:caps/>
          <w:szCs w:val="24"/>
        </w:rPr>
        <w:t>b</w:t>
      </w:r>
      <w:r w:rsidRPr="00FF51A2">
        <w:rPr>
          <w:b/>
          <w:bCs/>
        </w:rPr>
        <w:t xml:space="preserve">iologinės atliekos </w:t>
      </w:r>
      <w:r w:rsidRPr="004813E5">
        <w:t xml:space="preserve">– </w:t>
      </w:r>
      <w:r w:rsidRPr="4D1E0F93">
        <w:rPr>
          <w:lang w:eastAsia="ar-SA"/>
        </w:rPr>
        <w:t>bet kokios atliekos, kurios gali skaidytis ar būti suskaidytos aerobiniu ar anaerobiniu būdu, pavyzdžiui, maisto ir virtuvės atliekos, žaliosios atliekos, popieriaus ir kartono, medienos, natūralių audinių atliekos</w:t>
      </w:r>
      <w:r w:rsidR="00634DB6">
        <w:t>;</w:t>
      </w:r>
    </w:p>
    <w:p w14:paraId="584E6AE4" w14:textId="6A186D5C" w:rsidR="00064134" w:rsidRPr="0069607B" w:rsidRDefault="00064134" w:rsidP="00064134">
      <w:pPr>
        <w:ind w:firstLine="1298"/>
        <w:jc w:val="both"/>
        <w:rPr>
          <w:szCs w:val="24"/>
        </w:rPr>
      </w:pPr>
      <w:r w:rsidRPr="0069607B">
        <w:rPr>
          <w:szCs w:val="24"/>
        </w:rPr>
        <w:t>6.</w:t>
      </w:r>
      <w:r>
        <w:rPr>
          <w:szCs w:val="24"/>
        </w:rPr>
        <w:t>9</w:t>
      </w:r>
      <w:r w:rsidRPr="0069607B">
        <w:rPr>
          <w:szCs w:val="24"/>
        </w:rPr>
        <w:t xml:space="preserve">. </w:t>
      </w:r>
      <w:r w:rsidR="00FD20F9" w:rsidRPr="00FD20F9">
        <w:rPr>
          <w:b/>
          <w:caps/>
          <w:szCs w:val="24"/>
        </w:rPr>
        <w:t>b</w:t>
      </w:r>
      <w:r w:rsidRPr="0069607B">
        <w:rPr>
          <w:b/>
          <w:szCs w:val="24"/>
        </w:rPr>
        <w:t>uityje susidarančios medicininės atliekos</w:t>
      </w:r>
      <w:r w:rsidRPr="0069607B">
        <w:rPr>
          <w:szCs w:val="24"/>
        </w:rPr>
        <w:t xml:space="preserve"> – buityje susidarančios žmonių ir gyvūnų sveikatos priežiūros atliekos;</w:t>
      </w:r>
    </w:p>
    <w:p w14:paraId="53679042" w14:textId="1223966D" w:rsidR="00064134" w:rsidRPr="0069607B" w:rsidRDefault="00064134" w:rsidP="00064134">
      <w:pPr>
        <w:pBdr>
          <w:top w:val="nil"/>
          <w:left w:val="nil"/>
          <w:bottom w:val="nil"/>
          <w:right w:val="nil"/>
          <w:between w:val="nil"/>
        </w:pBdr>
        <w:ind w:firstLine="1298"/>
        <w:jc w:val="both"/>
        <w:rPr>
          <w:szCs w:val="24"/>
        </w:rPr>
      </w:pPr>
      <w:r w:rsidRPr="0069607B">
        <w:rPr>
          <w:szCs w:val="24"/>
        </w:rPr>
        <w:t>6.</w:t>
      </w:r>
      <w:r>
        <w:rPr>
          <w:szCs w:val="24"/>
        </w:rPr>
        <w:t>10</w:t>
      </w:r>
      <w:r w:rsidRPr="0069607B">
        <w:rPr>
          <w:szCs w:val="24"/>
        </w:rPr>
        <w:t xml:space="preserve">. </w:t>
      </w:r>
      <w:r w:rsidR="00FD20F9" w:rsidRPr="00FD20F9">
        <w:rPr>
          <w:b/>
          <w:caps/>
          <w:szCs w:val="24"/>
        </w:rPr>
        <w:t>b</w:t>
      </w:r>
      <w:r w:rsidRPr="0069607B">
        <w:rPr>
          <w:b/>
          <w:szCs w:val="24"/>
        </w:rPr>
        <w:t>uityje susidarančios pavojingosios atliekos</w:t>
      </w:r>
      <w:r w:rsidRPr="0069607B">
        <w:rPr>
          <w:szCs w:val="24"/>
        </w:rPr>
        <w:t xml:space="preserve"> – namų ūkiuose, taip pat komerciniuose ir pramonės ūkio objektuose, institucijose ir kituose šaltiniuose susidarančios pavojingos atliekos, savo pobūdžiu ar sudėtimi ir kiekiu panašios į buityje susidarančias pavojingas atliekas, kurios pasižymi viena ar keliomis pavojingomis savybėmis</w:t>
      </w:r>
      <w:r w:rsidR="00634DB6">
        <w:rPr>
          <w:szCs w:val="24"/>
        </w:rPr>
        <w:t>;</w:t>
      </w:r>
    </w:p>
    <w:p w14:paraId="47160F3D" w14:textId="33CE5C7C" w:rsidR="00064134" w:rsidRPr="0069607B" w:rsidRDefault="00064134" w:rsidP="00064134">
      <w:pPr>
        <w:pBdr>
          <w:top w:val="nil"/>
          <w:left w:val="nil"/>
          <w:bottom w:val="nil"/>
          <w:right w:val="nil"/>
          <w:between w:val="nil"/>
        </w:pBdr>
        <w:ind w:firstLine="1298"/>
        <w:jc w:val="both"/>
        <w:rPr>
          <w:szCs w:val="24"/>
        </w:rPr>
      </w:pPr>
      <w:r w:rsidRPr="0069607B">
        <w:rPr>
          <w:szCs w:val="24"/>
        </w:rPr>
        <w:t>6.1</w:t>
      </w:r>
      <w:r>
        <w:rPr>
          <w:szCs w:val="24"/>
        </w:rPr>
        <w:t>1</w:t>
      </w:r>
      <w:r w:rsidRPr="0069607B">
        <w:rPr>
          <w:szCs w:val="24"/>
        </w:rPr>
        <w:t xml:space="preserve">. </w:t>
      </w:r>
      <w:r w:rsidR="00FD20F9" w:rsidRPr="00FD20F9">
        <w:rPr>
          <w:b/>
          <w:caps/>
          <w:szCs w:val="24"/>
        </w:rPr>
        <w:t>b</w:t>
      </w:r>
      <w:r w:rsidRPr="0069607B">
        <w:rPr>
          <w:b/>
          <w:szCs w:val="24"/>
        </w:rPr>
        <w:t>uityje susidarančios statybinės atliekos</w:t>
      </w:r>
      <w:r w:rsidRPr="0069607B">
        <w:rPr>
          <w:szCs w:val="24"/>
        </w:rPr>
        <w:t xml:space="preserve"> – statybinės atliekos, susidarančios atliekant smulkius patalpų statybos (griovimo) ar remonto darbus, kuriems vykdyti teisės aktų nustatyta tvarka nėra privalomas statybos leidimas ar rašytinis pritarimas statinio projektui;</w:t>
      </w:r>
    </w:p>
    <w:p w14:paraId="34537A24" w14:textId="4BBA7E4F" w:rsidR="00064134" w:rsidRPr="007779EF" w:rsidRDefault="00064134" w:rsidP="00064134">
      <w:pPr>
        <w:pBdr>
          <w:top w:val="nil"/>
          <w:left w:val="nil"/>
          <w:bottom w:val="nil"/>
          <w:right w:val="nil"/>
          <w:between w:val="nil"/>
        </w:pBdr>
        <w:ind w:firstLine="1298"/>
        <w:jc w:val="both"/>
        <w:rPr>
          <w:szCs w:val="24"/>
        </w:rPr>
      </w:pPr>
      <w:r w:rsidRPr="00137FDB">
        <w:rPr>
          <w:szCs w:val="24"/>
        </w:rPr>
        <w:t>6.1</w:t>
      </w:r>
      <w:r>
        <w:rPr>
          <w:szCs w:val="24"/>
        </w:rPr>
        <w:t>2</w:t>
      </w:r>
      <w:r w:rsidRPr="00137FDB">
        <w:rPr>
          <w:szCs w:val="24"/>
        </w:rPr>
        <w:t xml:space="preserve">. </w:t>
      </w:r>
      <w:r w:rsidR="00FD20F9" w:rsidRPr="00FD20F9">
        <w:rPr>
          <w:b/>
          <w:caps/>
          <w:szCs w:val="24"/>
        </w:rPr>
        <w:t>b</w:t>
      </w:r>
      <w:r w:rsidRPr="00137FDB">
        <w:rPr>
          <w:b/>
          <w:szCs w:val="24"/>
        </w:rPr>
        <w:t>uityje susidarančios tekstilės atliekos</w:t>
      </w:r>
      <w:r w:rsidRPr="00137FDB">
        <w:rPr>
          <w:szCs w:val="24"/>
        </w:rPr>
        <w:t xml:space="preserve"> – drabužiai, medžiagų atraižos, užuolaidos ir kita tekstilė bei avalynė, </w:t>
      </w:r>
      <w:r w:rsidRPr="007779EF">
        <w:rPr>
          <w:szCs w:val="24"/>
        </w:rPr>
        <w:t>išskyrus prekyboje, gamyboje ir (ar) pramonėje susidarančias tekstilės atliekas;</w:t>
      </w:r>
    </w:p>
    <w:p w14:paraId="01818EE6" w14:textId="1F1D0735" w:rsidR="00064134" w:rsidRPr="007779EF" w:rsidRDefault="00064134" w:rsidP="00064134">
      <w:pPr>
        <w:pBdr>
          <w:top w:val="nil"/>
          <w:left w:val="nil"/>
          <w:bottom w:val="nil"/>
          <w:right w:val="nil"/>
          <w:between w:val="nil"/>
        </w:pBdr>
        <w:ind w:firstLine="1298"/>
        <w:jc w:val="both"/>
        <w:rPr>
          <w:szCs w:val="24"/>
        </w:rPr>
      </w:pPr>
      <w:r w:rsidRPr="007779EF">
        <w:rPr>
          <w:szCs w:val="24"/>
        </w:rPr>
        <w:t xml:space="preserve">6.13. </w:t>
      </w:r>
      <w:r w:rsidR="00E12E7C" w:rsidRPr="00FD20F9">
        <w:rPr>
          <w:b/>
          <w:bCs/>
          <w:caps/>
          <w:szCs w:val="24"/>
        </w:rPr>
        <w:t>d</w:t>
      </w:r>
      <w:r w:rsidR="00E12E7C" w:rsidRPr="00E12E7C">
        <w:rPr>
          <w:b/>
          <w:bCs/>
          <w:szCs w:val="24"/>
        </w:rPr>
        <w:t>idelių gabaritų atliekos</w:t>
      </w:r>
      <w:r w:rsidR="00E12E7C" w:rsidRPr="00E12E7C">
        <w:rPr>
          <w:szCs w:val="24"/>
        </w:rPr>
        <w:t xml:space="preserve"> – stambūs buities apyvokos daiktai ir kitos namų ūkyje susidarančios didelių matmenų atliekos, kurios dėl savo dydžio negali būti metamos į mišrių komunalinių atliekų ir (ar) pakuočių atliekų ir antrinių žaliavų surinkimo konteinerius</w:t>
      </w:r>
      <w:r w:rsidR="00634DB6">
        <w:rPr>
          <w:szCs w:val="24"/>
        </w:rPr>
        <w:t>;</w:t>
      </w:r>
    </w:p>
    <w:p w14:paraId="6253BC88" w14:textId="14712A0D" w:rsidR="00064134" w:rsidRPr="00137FDB" w:rsidRDefault="00064134" w:rsidP="00064134">
      <w:pPr>
        <w:pBdr>
          <w:top w:val="nil"/>
          <w:left w:val="nil"/>
          <w:bottom w:val="nil"/>
          <w:right w:val="nil"/>
          <w:between w:val="nil"/>
        </w:pBdr>
        <w:ind w:firstLine="1298"/>
        <w:jc w:val="both"/>
        <w:rPr>
          <w:szCs w:val="24"/>
        </w:rPr>
      </w:pPr>
      <w:r w:rsidRPr="00137FDB">
        <w:rPr>
          <w:szCs w:val="24"/>
        </w:rPr>
        <w:t>6.1</w:t>
      </w:r>
      <w:r>
        <w:rPr>
          <w:szCs w:val="24"/>
        </w:rPr>
        <w:t>4</w:t>
      </w:r>
      <w:r w:rsidRPr="00137FDB">
        <w:rPr>
          <w:szCs w:val="24"/>
        </w:rPr>
        <w:t xml:space="preserve">. </w:t>
      </w:r>
      <w:r w:rsidR="00FD20F9" w:rsidRPr="00FD20F9">
        <w:rPr>
          <w:b/>
          <w:bCs/>
          <w:caps/>
          <w:szCs w:val="24"/>
        </w:rPr>
        <w:t>d</w:t>
      </w:r>
      <w:r w:rsidR="00E12E7C" w:rsidRPr="00E12E7C">
        <w:rPr>
          <w:b/>
          <w:szCs w:val="24"/>
        </w:rPr>
        <w:t xml:space="preserve">idžiųjų atliekų surinkimo aikštelė (DASA) – </w:t>
      </w:r>
      <w:r w:rsidR="00E12E7C" w:rsidRPr="00E12E7C">
        <w:rPr>
          <w:bCs/>
          <w:szCs w:val="24"/>
        </w:rPr>
        <w:t>didelių gabaritų ir kitų į konteinerius neleistinų mesti ir</w:t>
      </w:r>
      <w:r w:rsidR="00634DB6">
        <w:rPr>
          <w:bCs/>
          <w:szCs w:val="24"/>
        </w:rPr>
        <w:t xml:space="preserve"> (</w:t>
      </w:r>
      <w:r w:rsidR="00E12E7C" w:rsidRPr="00E12E7C">
        <w:rPr>
          <w:bCs/>
          <w:szCs w:val="24"/>
        </w:rPr>
        <w:t>ar</w:t>
      </w:r>
      <w:r w:rsidR="00634DB6">
        <w:rPr>
          <w:bCs/>
          <w:szCs w:val="24"/>
        </w:rPr>
        <w:t>)</w:t>
      </w:r>
      <w:r w:rsidR="00E12E7C" w:rsidRPr="00E12E7C">
        <w:rPr>
          <w:bCs/>
          <w:szCs w:val="24"/>
        </w:rPr>
        <w:t xml:space="preserve"> šalia jų palikti atliekų priėmimo aikštelė (aprašyta Taisyklių XXI skyriuje), kurioje atliekos priimamos ir tvarkomos Administratoriaus nustatyta tvarka;</w:t>
      </w:r>
    </w:p>
    <w:p w14:paraId="4174A957" w14:textId="77777777" w:rsidR="00064134" w:rsidRPr="00137FDB" w:rsidRDefault="00064134" w:rsidP="00064134">
      <w:pPr>
        <w:pBdr>
          <w:top w:val="nil"/>
          <w:left w:val="nil"/>
          <w:bottom w:val="nil"/>
          <w:right w:val="nil"/>
          <w:between w:val="nil"/>
        </w:pBdr>
        <w:ind w:firstLine="1298"/>
        <w:jc w:val="both"/>
        <w:rPr>
          <w:szCs w:val="24"/>
        </w:rPr>
      </w:pPr>
      <w:r w:rsidRPr="00137FDB">
        <w:rPr>
          <w:szCs w:val="24"/>
        </w:rPr>
        <w:t>6.1</w:t>
      </w:r>
      <w:r>
        <w:rPr>
          <w:szCs w:val="24"/>
        </w:rPr>
        <w:t>5</w:t>
      </w:r>
      <w:r w:rsidRPr="00137FDB">
        <w:rPr>
          <w:szCs w:val="24"/>
        </w:rPr>
        <w:t xml:space="preserve">. </w:t>
      </w:r>
      <w:r w:rsidRPr="00FD20F9">
        <w:rPr>
          <w:b/>
          <w:caps/>
          <w:szCs w:val="24"/>
        </w:rPr>
        <w:t>i</w:t>
      </w:r>
      <w:r w:rsidRPr="00137FDB">
        <w:rPr>
          <w:b/>
          <w:szCs w:val="24"/>
        </w:rPr>
        <w:t>ndividualaus naudojimo konteineris</w:t>
      </w:r>
      <w:r w:rsidRPr="00137FDB">
        <w:rPr>
          <w:szCs w:val="24"/>
        </w:rPr>
        <w:t xml:space="preserve"> – komunalinių atliekų surinkimo konteineris, kuriuo Taisyklėse nustatytais atvejais naudojasi komunalinių atliekų turėtojas – individualaus namo (gyvenamosios paskirties (vieno, dviejų butų) pastatas) gyventojas arba vienas juridinis asmuo,  turint</w:t>
      </w:r>
      <w:r>
        <w:rPr>
          <w:szCs w:val="24"/>
        </w:rPr>
        <w:t>i</w:t>
      </w:r>
      <w:r w:rsidRPr="00137FDB">
        <w:rPr>
          <w:szCs w:val="24"/>
        </w:rPr>
        <w:t>s galimybę kaupti atliekas atskirai nuo kitų atliekų turėtojų;</w:t>
      </w:r>
    </w:p>
    <w:p w14:paraId="33913E2E" w14:textId="0D30C683" w:rsidR="00064134" w:rsidRPr="004761FA" w:rsidRDefault="00064134" w:rsidP="00064134">
      <w:pPr>
        <w:pBdr>
          <w:top w:val="nil"/>
          <w:left w:val="nil"/>
          <w:bottom w:val="nil"/>
          <w:right w:val="nil"/>
          <w:between w:val="nil"/>
        </w:pBdr>
        <w:ind w:firstLine="1298"/>
        <w:jc w:val="both"/>
        <w:rPr>
          <w:szCs w:val="24"/>
        </w:rPr>
      </w:pPr>
      <w:r w:rsidRPr="00137FDB">
        <w:rPr>
          <w:szCs w:val="24"/>
        </w:rPr>
        <w:t>6.1</w:t>
      </w:r>
      <w:r>
        <w:rPr>
          <w:szCs w:val="24"/>
        </w:rPr>
        <w:t>6</w:t>
      </w:r>
      <w:r w:rsidRPr="00137FDB">
        <w:rPr>
          <w:szCs w:val="24"/>
        </w:rPr>
        <w:t xml:space="preserve">. </w:t>
      </w:r>
      <w:r w:rsidRPr="00FD20F9">
        <w:rPr>
          <w:b/>
          <w:caps/>
          <w:szCs w:val="24"/>
        </w:rPr>
        <w:t>k</w:t>
      </w:r>
      <w:r w:rsidRPr="00137FDB">
        <w:rPr>
          <w:b/>
          <w:szCs w:val="24"/>
        </w:rPr>
        <w:t xml:space="preserve">omunalinių atliekų tvarkymo sistemos administratorius </w:t>
      </w:r>
      <w:r w:rsidRPr="00137FDB">
        <w:rPr>
          <w:szCs w:val="24"/>
        </w:rPr>
        <w:t xml:space="preserve">(toliau – </w:t>
      </w:r>
      <w:r w:rsidR="00634DB6">
        <w:rPr>
          <w:szCs w:val="24"/>
        </w:rPr>
        <w:t xml:space="preserve"> </w:t>
      </w:r>
      <w:r w:rsidRPr="00137FDB">
        <w:rPr>
          <w:szCs w:val="24"/>
        </w:rPr>
        <w:t xml:space="preserve">Administratorius) – Tauragės komunalinių atliekų tvarkymo regiono savivaldybių įsteigtas juridinis </w:t>
      </w:r>
      <w:r w:rsidR="00634DB6">
        <w:rPr>
          <w:szCs w:val="24"/>
        </w:rPr>
        <w:t xml:space="preserve">   </w:t>
      </w:r>
      <w:r w:rsidRPr="00137FDB">
        <w:rPr>
          <w:szCs w:val="24"/>
        </w:rPr>
        <w:t xml:space="preserve">asmuo – UAB Tauragės regiono atliekų tvarkymo centras, Savivaldybės pavedimu Savivaldybės teritorijoje atliekantis komunalinių atliekų </w:t>
      </w:r>
      <w:r w:rsidRPr="004761FA">
        <w:rPr>
          <w:szCs w:val="24"/>
        </w:rPr>
        <w:t xml:space="preserve">tvarkymo sistemos organizavimo </w:t>
      </w:r>
      <w:r w:rsidRPr="004761FA">
        <w:rPr>
          <w:szCs w:val="24"/>
        </w:rPr>
        <w:lastRenderedPageBreak/>
        <w:t>funkcijas, regioninių komunalinių atliekų tvarkymo įrenginių, aprašytų Taisyklių XXI skyriuje, valdymą ir teikiantis komunalinių atliekų tvarkymo paslaugas Koncesijos sutarties pagrindu;</w:t>
      </w:r>
    </w:p>
    <w:p w14:paraId="660B40CD" w14:textId="0A4B9C30" w:rsidR="00064134" w:rsidRPr="004761FA" w:rsidRDefault="00064134" w:rsidP="00064134">
      <w:pPr>
        <w:pBdr>
          <w:top w:val="nil"/>
          <w:left w:val="nil"/>
          <w:bottom w:val="nil"/>
          <w:right w:val="nil"/>
          <w:between w:val="nil"/>
        </w:pBdr>
        <w:ind w:firstLine="1298"/>
        <w:jc w:val="both"/>
        <w:rPr>
          <w:szCs w:val="24"/>
        </w:rPr>
      </w:pPr>
      <w:r w:rsidRPr="004761FA">
        <w:rPr>
          <w:szCs w:val="24"/>
        </w:rPr>
        <w:t xml:space="preserve">6.17. </w:t>
      </w:r>
      <w:r w:rsidR="00FD20F9" w:rsidRPr="004761FA">
        <w:rPr>
          <w:b/>
          <w:szCs w:val="24"/>
        </w:rPr>
        <w:t>K</w:t>
      </w:r>
      <w:r w:rsidRPr="004761FA">
        <w:rPr>
          <w:b/>
          <w:szCs w:val="24"/>
        </w:rPr>
        <w:t>onteinerinė rūšiavimo aikštelė</w:t>
      </w:r>
      <w:r w:rsidRPr="004761FA">
        <w:rPr>
          <w:szCs w:val="24"/>
        </w:rPr>
        <w:t xml:space="preserve"> – vieta, kur stovi bendro naudojimo konteineris ar jų grupė, skirta tos pačios ar įvairių rūšių komunalinėms atliekoms surinkti;</w:t>
      </w:r>
    </w:p>
    <w:p w14:paraId="22BBCA0D" w14:textId="33F8AE15" w:rsidR="00064134" w:rsidRDefault="00064134" w:rsidP="00064134">
      <w:pPr>
        <w:pBdr>
          <w:top w:val="nil"/>
          <w:left w:val="nil"/>
          <w:bottom w:val="nil"/>
          <w:right w:val="nil"/>
          <w:between w:val="nil"/>
        </w:pBdr>
        <w:ind w:firstLine="1298"/>
        <w:jc w:val="both"/>
        <w:rPr>
          <w:szCs w:val="24"/>
        </w:rPr>
      </w:pPr>
      <w:r w:rsidRPr="004761FA">
        <w:rPr>
          <w:szCs w:val="24"/>
        </w:rPr>
        <w:t>6.1</w:t>
      </w:r>
      <w:r w:rsidR="00E12E7C">
        <w:rPr>
          <w:szCs w:val="24"/>
        </w:rPr>
        <w:t>8</w:t>
      </w:r>
      <w:r w:rsidRPr="004761FA">
        <w:rPr>
          <w:szCs w:val="24"/>
        </w:rPr>
        <w:t xml:space="preserve">. </w:t>
      </w:r>
      <w:r w:rsidR="00FD20F9" w:rsidRPr="004761FA">
        <w:rPr>
          <w:b/>
          <w:szCs w:val="24"/>
        </w:rPr>
        <w:t>K</w:t>
      </w:r>
      <w:r w:rsidRPr="004761FA">
        <w:rPr>
          <w:b/>
          <w:szCs w:val="24"/>
        </w:rPr>
        <w:t>ompostavimo aikštelė</w:t>
      </w:r>
      <w:r w:rsidRPr="004761FA">
        <w:rPr>
          <w:szCs w:val="24"/>
        </w:rPr>
        <w:t xml:space="preserve"> – žaliųjų atliekų kompostavimo aikštelė </w:t>
      </w:r>
      <w:r>
        <w:rPr>
          <w:szCs w:val="24"/>
        </w:rPr>
        <w:t>(</w:t>
      </w:r>
      <w:r w:rsidRPr="004761FA">
        <w:rPr>
          <w:szCs w:val="24"/>
        </w:rPr>
        <w:t>aprašyta Taisyklių XXI skyriuje</w:t>
      </w:r>
      <w:r>
        <w:rPr>
          <w:szCs w:val="24"/>
        </w:rPr>
        <w:t>), kurioje atliekos priimamos ir tvarkomos Administratoriaus nustatyta tvarka</w:t>
      </w:r>
      <w:r w:rsidRPr="004761FA">
        <w:rPr>
          <w:szCs w:val="24"/>
        </w:rPr>
        <w:t>;</w:t>
      </w:r>
    </w:p>
    <w:p w14:paraId="65899A80" w14:textId="5BBD1FA3" w:rsidR="00963426" w:rsidRPr="00137FDB" w:rsidRDefault="00963426" w:rsidP="00064134">
      <w:pPr>
        <w:pBdr>
          <w:top w:val="nil"/>
          <w:left w:val="nil"/>
          <w:bottom w:val="nil"/>
          <w:right w:val="nil"/>
          <w:between w:val="nil"/>
        </w:pBdr>
        <w:ind w:firstLine="1298"/>
        <w:jc w:val="both"/>
        <w:rPr>
          <w:szCs w:val="24"/>
        </w:rPr>
      </w:pPr>
      <w:r w:rsidRPr="00963426">
        <w:rPr>
          <w:szCs w:val="24"/>
        </w:rPr>
        <w:t>6.</w:t>
      </w:r>
      <w:r w:rsidR="00E12E7C">
        <w:rPr>
          <w:szCs w:val="24"/>
        </w:rPr>
        <w:t>19</w:t>
      </w:r>
      <w:r w:rsidRPr="00963426">
        <w:rPr>
          <w:szCs w:val="24"/>
        </w:rPr>
        <w:t xml:space="preserve">. </w:t>
      </w:r>
      <w:r w:rsidR="00634DB6">
        <w:rPr>
          <w:b/>
          <w:bCs/>
          <w:szCs w:val="24"/>
        </w:rPr>
        <w:t>K</w:t>
      </w:r>
      <w:r w:rsidRPr="00963426">
        <w:rPr>
          <w:b/>
          <w:bCs/>
          <w:szCs w:val="24"/>
        </w:rPr>
        <w:t>oncesijos sutartis</w:t>
      </w:r>
      <w:r w:rsidRPr="00963426">
        <w:rPr>
          <w:szCs w:val="24"/>
        </w:rPr>
        <w:t xml:space="preserve"> – tarp Jurbarko rajono savivaldybės administracijos ir UAB Tauragės regiono atliekų tvarkymo centro sudaryta Koncesijos sutartis dėl Jurbarko rajono savivaldybės atliekų tvarkymo sistemos operatoriaus funkcijų vykdymo;</w:t>
      </w:r>
    </w:p>
    <w:p w14:paraId="19431038" w14:textId="0620898F" w:rsidR="00064134" w:rsidRPr="00FF51A2" w:rsidRDefault="00064134" w:rsidP="00064134">
      <w:pPr>
        <w:pBdr>
          <w:top w:val="nil"/>
          <w:left w:val="nil"/>
          <w:bottom w:val="nil"/>
          <w:right w:val="nil"/>
          <w:between w:val="nil"/>
        </w:pBdr>
        <w:ind w:firstLine="1298"/>
        <w:jc w:val="both"/>
        <w:rPr>
          <w:szCs w:val="24"/>
        </w:rPr>
      </w:pPr>
      <w:r w:rsidRPr="00FF51A2">
        <w:rPr>
          <w:szCs w:val="24"/>
        </w:rPr>
        <w:t>6.</w:t>
      </w:r>
      <w:r>
        <w:rPr>
          <w:szCs w:val="24"/>
        </w:rPr>
        <w:t>2</w:t>
      </w:r>
      <w:r w:rsidR="00E12E7C">
        <w:rPr>
          <w:szCs w:val="24"/>
        </w:rPr>
        <w:t>0</w:t>
      </w:r>
      <w:r w:rsidRPr="00FF51A2">
        <w:rPr>
          <w:szCs w:val="24"/>
        </w:rPr>
        <w:t xml:space="preserve">. </w:t>
      </w:r>
      <w:r w:rsidR="00FD20F9" w:rsidRPr="00FF51A2">
        <w:rPr>
          <w:b/>
          <w:szCs w:val="24"/>
        </w:rPr>
        <w:t>K</w:t>
      </w:r>
      <w:r w:rsidRPr="00FF51A2">
        <w:rPr>
          <w:b/>
          <w:szCs w:val="24"/>
        </w:rPr>
        <w:t>onteinerio žymeklis</w:t>
      </w:r>
      <w:r w:rsidRPr="00FF51A2">
        <w:rPr>
          <w:szCs w:val="24"/>
        </w:rPr>
        <w:t xml:space="preserve"> – prie konteinerio pritvirtinta identifikacinė </w:t>
      </w:r>
      <w:r w:rsidRPr="007863E3">
        <w:rPr>
          <w:szCs w:val="24"/>
        </w:rPr>
        <w:t>RFID žyma,</w:t>
      </w:r>
      <w:r w:rsidRPr="00FF51A2">
        <w:rPr>
          <w:szCs w:val="24"/>
        </w:rPr>
        <w:t xml:space="preserve"> per tinklines paslaugas susieta su konteinerio identifikavimo duomenimis;</w:t>
      </w:r>
    </w:p>
    <w:p w14:paraId="3CD1F05D" w14:textId="111CEC2A" w:rsidR="00064134" w:rsidRDefault="00064134" w:rsidP="00064134">
      <w:pPr>
        <w:pBdr>
          <w:top w:val="nil"/>
          <w:left w:val="nil"/>
          <w:bottom w:val="nil"/>
          <w:right w:val="nil"/>
          <w:between w:val="nil"/>
        </w:pBdr>
        <w:ind w:firstLine="1298"/>
        <w:jc w:val="both"/>
        <w:rPr>
          <w:szCs w:val="24"/>
        </w:rPr>
      </w:pPr>
      <w:r w:rsidRPr="00FF51A2">
        <w:rPr>
          <w:szCs w:val="24"/>
        </w:rPr>
        <w:t>6.2</w:t>
      </w:r>
      <w:r w:rsidR="00E12E7C">
        <w:rPr>
          <w:szCs w:val="24"/>
        </w:rPr>
        <w:t>1</w:t>
      </w:r>
      <w:r w:rsidRPr="00FF51A2">
        <w:rPr>
          <w:szCs w:val="24"/>
        </w:rPr>
        <w:t xml:space="preserve">. </w:t>
      </w:r>
      <w:r w:rsidR="00FD20F9" w:rsidRPr="00FF51A2">
        <w:rPr>
          <w:b/>
          <w:szCs w:val="24"/>
        </w:rPr>
        <w:t>M</w:t>
      </w:r>
      <w:r w:rsidRPr="00FF51A2">
        <w:rPr>
          <w:b/>
          <w:szCs w:val="24"/>
        </w:rPr>
        <w:t>aisto ir virtuvės atliekos</w:t>
      </w:r>
      <w:r w:rsidRPr="00FF51A2">
        <w:rPr>
          <w:szCs w:val="24"/>
        </w:rPr>
        <w:t xml:space="preserve"> – atliekomis virtęs maistas (naudoti netinkami maisto produktai, jų dalys ar jų likučiai, nesupakuotas pasibaigęs galioti maistas ar maisto produktai ir kt.) ir virtuvėje, maisto ruošimo metu susidarančios biologi</w:t>
      </w:r>
      <w:r>
        <w:rPr>
          <w:szCs w:val="24"/>
        </w:rPr>
        <w:t xml:space="preserve">nės </w:t>
      </w:r>
      <w:r w:rsidRPr="00FF51A2">
        <w:rPr>
          <w:szCs w:val="24"/>
        </w:rPr>
        <w:t>atliekos;</w:t>
      </w:r>
    </w:p>
    <w:p w14:paraId="5CFEE637" w14:textId="20B76FD7" w:rsidR="00064134" w:rsidRDefault="00064134" w:rsidP="00064134">
      <w:pPr>
        <w:pBdr>
          <w:top w:val="nil"/>
          <w:left w:val="nil"/>
          <w:bottom w:val="nil"/>
          <w:right w:val="nil"/>
          <w:between w:val="nil"/>
        </w:pBdr>
        <w:ind w:firstLine="1298"/>
        <w:jc w:val="both"/>
        <w:rPr>
          <w:color w:val="000000"/>
          <w:szCs w:val="24"/>
        </w:rPr>
      </w:pPr>
      <w:r w:rsidRPr="006B61F7">
        <w:rPr>
          <w:szCs w:val="24"/>
        </w:rPr>
        <w:t>6.2</w:t>
      </w:r>
      <w:r w:rsidR="00E12E7C">
        <w:rPr>
          <w:szCs w:val="24"/>
        </w:rPr>
        <w:t>2</w:t>
      </w:r>
      <w:r w:rsidRPr="006B61F7">
        <w:rPr>
          <w:szCs w:val="24"/>
        </w:rPr>
        <w:t>.</w:t>
      </w:r>
      <w:r>
        <w:rPr>
          <w:szCs w:val="24"/>
        </w:rPr>
        <w:t xml:space="preserve"> </w:t>
      </w:r>
      <w:r w:rsidR="00FD20F9" w:rsidRPr="003A158B">
        <w:rPr>
          <w:b/>
          <w:bCs/>
          <w:szCs w:val="24"/>
        </w:rPr>
        <w:t>M</w:t>
      </w:r>
      <w:r w:rsidRPr="003A158B">
        <w:rPr>
          <w:b/>
          <w:bCs/>
          <w:color w:val="000000"/>
          <w:szCs w:val="24"/>
        </w:rPr>
        <w:t>išrios komunalinės</w:t>
      </w:r>
      <w:r>
        <w:rPr>
          <w:b/>
          <w:bCs/>
          <w:color w:val="000000"/>
          <w:szCs w:val="24"/>
        </w:rPr>
        <w:t xml:space="preserve"> (likusios po rūšiavimo)</w:t>
      </w:r>
      <w:r w:rsidRPr="003A158B">
        <w:rPr>
          <w:b/>
          <w:bCs/>
          <w:color w:val="000000"/>
          <w:szCs w:val="24"/>
        </w:rPr>
        <w:t xml:space="preserve"> atliekos</w:t>
      </w:r>
      <w:r w:rsidRPr="003A158B">
        <w:rPr>
          <w:color w:val="000000"/>
          <w:szCs w:val="24"/>
        </w:rPr>
        <w:t>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00634DB6">
        <w:rPr>
          <w:color w:val="000000"/>
          <w:szCs w:val="24"/>
        </w:rPr>
        <w:t>;</w:t>
      </w:r>
    </w:p>
    <w:p w14:paraId="65B37857" w14:textId="1860117A" w:rsidR="00E12E7C" w:rsidRPr="003A158B" w:rsidRDefault="00E12E7C" w:rsidP="00064134">
      <w:pPr>
        <w:pBdr>
          <w:top w:val="nil"/>
          <w:left w:val="nil"/>
          <w:bottom w:val="nil"/>
          <w:right w:val="nil"/>
          <w:between w:val="nil"/>
        </w:pBdr>
        <w:ind w:firstLine="1298"/>
        <w:jc w:val="both"/>
        <w:rPr>
          <w:szCs w:val="24"/>
        </w:rPr>
      </w:pPr>
      <w:r>
        <w:rPr>
          <w:szCs w:val="24"/>
        </w:rPr>
        <w:t xml:space="preserve">6.23. </w:t>
      </w:r>
      <w:r w:rsidR="00FD20F9" w:rsidRPr="00634DB6">
        <w:rPr>
          <w:b/>
          <w:bCs/>
          <w:szCs w:val="24"/>
        </w:rPr>
        <w:t>N</w:t>
      </w:r>
      <w:r w:rsidRPr="00634DB6">
        <w:rPr>
          <w:b/>
          <w:bCs/>
          <w:szCs w:val="24"/>
        </w:rPr>
        <w:t>audingų daiktų erdvės „Padėk“</w:t>
      </w:r>
      <w:r w:rsidRPr="00E12E7C">
        <w:rPr>
          <w:szCs w:val="24"/>
        </w:rPr>
        <w:t xml:space="preserve"> – specialiosios dalijimosi daiktais vietos, kurių adresai skelbiami Administratoriaus interneto svetainėje</w:t>
      </w:r>
      <w:r w:rsidR="00634DB6">
        <w:rPr>
          <w:szCs w:val="24"/>
        </w:rPr>
        <w:t>;</w:t>
      </w:r>
    </w:p>
    <w:p w14:paraId="39D2C24B" w14:textId="50C527F5" w:rsidR="00064134" w:rsidRPr="006456B7" w:rsidRDefault="00064134" w:rsidP="00064134">
      <w:pPr>
        <w:pBdr>
          <w:top w:val="nil"/>
          <w:left w:val="nil"/>
          <w:bottom w:val="nil"/>
          <w:right w:val="nil"/>
          <w:between w:val="nil"/>
        </w:pBdr>
        <w:ind w:firstLine="1298"/>
        <w:jc w:val="both"/>
        <w:rPr>
          <w:szCs w:val="24"/>
        </w:rPr>
      </w:pPr>
      <w:r w:rsidRPr="006456B7">
        <w:rPr>
          <w:szCs w:val="24"/>
        </w:rPr>
        <w:t>6.2</w:t>
      </w:r>
      <w:r w:rsidR="00963426">
        <w:rPr>
          <w:szCs w:val="24"/>
        </w:rPr>
        <w:t>4</w:t>
      </w:r>
      <w:r w:rsidRPr="006456B7">
        <w:rPr>
          <w:szCs w:val="24"/>
        </w:rPr>
        <w:t xml:space="preserve">. </w:t>
      </w:r>
      <w:r w:rsidR="00FD20F9" w:rsidRPr="006456B7">
        <w:rPr>
          <w:b/>
          <w:szCs w:val="24"/>
        </w:rPr>
        <w:t>N</w:t>
      </w:r>
      <w:r w:rsidRPr="006456B7">
        <w:rPr>
          <w:b/>
          <w:szCs w:val="24"/>
        </w:rPr>
        <w:t>etinkamas naudoti konteineris</w:t>
      </w:r>
      <w:r w:rsidRPr="006456B7">
        <w:rPr>
          <w:szCs w:val="24"/>
        </w:rPr>
        <w:t xml:space="preserve"> – konteineris, kuris turi bent vieną iš šių defektų: skilusi ar nulaužta dalis konteinerio dangčio ar dangčio visai nėra, neveikia ar nevisiškai veikia konteinerio dangčio atidarymo mechanizmas, sugadintas bent vienas konteinerio ratukas, deformuota konteinerio forma, aplaužytos sienelės, yra įtrūkimų ar skylių konteinerio ar iškeliamo maišo sienelėse ar dugne, neveikia arba nevisiškai veikia konteinerio stabdžių mechanizmas, nėra informacinio lipduko</w:t>
      </w:r>
      <w:r>
        <w:rPr>
          <w:szCs w:val="24"/>
        </w:rPr>
        <w:t>, konteinerio žymeklio</w:t>
      </w:r>
      <w:r w:rsidRPr="006456B7">
        <w:rPr>
          <w:szCs w:val="24"/>
        </w:rPr>
        <w:t xml:space="preserve"> ir kt.;</w:t>
      </w:r>
    </w:p>
    <w:p w14:paraId="657489D1" w14:textId="6A7B2FC0" w:rsidR="00064134" w:rsidRDefault="00064134" w:rsidP="00064134">
      <w:pPr>
        <w:pBdr>
          <w:top w:val="nil"/>
          <w:left w:val="nil"/>
          <w:bottom w:val="nil"/>
          <w:right w:val="nil"/>
          <w:between w:val="nil"/>
        </w:pBdr>
        <w:ind w:firstLine="1298"/>
        <w:jc w:val="both"/>
        <w:rPr>
          <w:szCs w:val="24"/>
        </w:rPr>
      </w:pPr>
      <w:r w:rsidRPr="006456B7">
        <w:rPr>
          <w:szCs w:val="24"/>
        </w:rPr>
        <w:t>6.2</w:t>
      </w:r>
      <w:r w:rsidR="00963426">
        <w:rPr>
          <w:szCs w:val="24"/>
        </w:rPr>
        <w:t>5</w:t>
      </w:r>
      <w:r w:rsidRPr="006456B7">
        <w:rPr>
          <w:szCs w:val="24"/>
        </w:rPr>
        <w:t xml:space="preserve">. </w:t>
      </w:r>
      <w:r w:rsidR="00FD20F9" w:rsidRPr="006456B7">
        <w:rPr>
          <w:b/>
          <w:szCs w:val="24"/>
        </w:rPr>
        <w:t>P</w:t>
      </w:r>
      <w:r w:rsidRPr="006456B7">
        <w:rPr>
          <w:b/>
          <w:szCs w:val="24"/>
        </w:rPr>
        <w:t>akuočių atliekos</w:t>
      </w:r>
      <w:r>
        <w:rPr>
          <w:b/>
          <w:szCs w:val="24"/>
        </w:rPr>
        <w:t xml:space="preserve"> </w:t>
      </w:r>
      <w:r w:rsidRPr="006456B7">
        <w:rPr>
          <w:szCs w:val="24"/>
        </w:rPr>
        <w:t xml:space="preserve">– </w:t>
      </w:r>
      <w:r>
        <w:rPr>
          <w:szCs w:val="24"/>
          <w:lang w:eastAsia="ar-SA"/>
        </w:rPr>
        <w:t>pakuotės ir pakuočių medžiagos, pagal atliekų apibrėžimą priskiriamos atliekoms, išskyrus pakuočių gamybos atliekas</w:t>
      </w:r>
      <w:r w:rsidRPr="006456B7">
        <w:rPr>
          <w:szCs w:val="24"/>
        </w:rPr>
        <w:t>;</w:t>
      </w:r>
    </w:p>
    <w:p w14:paraId="42D7F735" w14:textId="4574EEF3" w:rsidR="00064134" w:rsidRPr="006456B7" w:rsidRDefault="00064134" w:rsidP="00064134">
      <w:pPr>
        <w:pBdr>
          <w:top w:val="nil"/>
          <w:left w:val="nil"/>
          <w:bottom w:val="nil"/>
          <w:right w:val="nil"/>
          <w:between w:val="nil"/>
        </w:pBdr>
        <w:ind w:firstLine="1298"/>
        <w:jc w:val="both"/>
        <w:rPr>
          <w:szCs w:val="24"/>
        </w:rPr>
      </w:pPr>
      <w:r>
        <w:rPr>
          <w:szCs w:val="24"/>
        </w:rPr>
        <w:t>6.2</w:t>
      </w:r>
      <w:r w:rsidR="00963426">
        <w:rPr>
          <w:szCs w:val="24"/>
        </w:rPr>
        <w:t>6</w:t>
      </w:r>
      <w:r>
        <w:rPr>
          <w:szCs w:val="24"/>
        </w:rPr>
        <w:t xml:space="preserve">. </w:t>
      </w:r>
      <w:r w:rsidR="00FD20F9" w:rsidRPr="00431D7F">
        <w:rPr>
          <w:b/>
          <w:bCs/>
          <w:szCs w:val="24"/>
        </w:rPr>
        <w:t>R</w:t>
      </w:r>
      <w:r w:rsidRPr="001457B4">
        <w:rPr>
          <w:b/>
          <w:szCs w:val="24"/>
        </w:rPr>
        <w:t>egioninis sąvartynas</w:t>
      </w:r>
      <w:r w:rsidRPr="001457B4">
        <w:rPr>
          <w:szCs w:val="24"/>
        </w:rPr>
        <w:t xml:space="preserve"> – </w:t>
      </w:r>
      <w:r w:rsidRPr="001457B4">
        <w:t>Tauragės regiono nepavojin</w:t>
      </w:r>
      <w:r w:rsidRPr="004761FA">
        <w:t xml:space="preserve">gų atliekų sąvartynas, esantis </w:t>
      </w:r>
      <w:r w:rsidR="00634DB6">
        <w:t xml:space="preserve">adresu: </w:t>
      </w:r>
      <w:r w:rsidRPr="004761FA">
        <w:t>Kaupių k. 4, Žygaičių sen., Tauragės r.</w:t>
      </w:r>
      <w:r w:rsidR="00634DB6">
        <w:t xml:space="preserve"> sav.</w:t>
      </w:r>
      <w:r w:rsidRPr="004761FA">
        <w:rPr>
          <w:szCs w:val="24"/>
        </w:rPr>
        <w:t>, aprašytas Taisyklių XXI skyriuje;</w:t>
      </w:r>
    </w:p>
    <w:p w14:paraId="723395C0" w14:textId="38E795D7" w:rsidR="00064134" w:rsidRPr="00115310" w:rsidRDefault="00064134" w:rsidP="00064134">
      <w:pPr>
        <w:pBdr>
          <w:top w:val="nil"/>
          <w:left w:val="nil"/>
          <w:bottom w:val="nil"/>
          <w:right w:val="nil"/>
          <w:between w:val="nil"/>
        </w:pBdr>
        <w:ind w:firstLine="1298"/>
        <w:jc w:val="both"/>
        <w:rPr>
          <w:szCs w:val="24"/>
        </w:rPr>
      </w:pPr>
      <w:r w:rsidRPr="00115310">
        <w:rPr>
          <w:szCs w:val="24"/>
        </w:rPr>
        <w:t>6.2</w:t>
      </w:r>
      <w:r w:rsidR="00963426">
        <w:rPr>
          <w:szCs w:val="24"/>
        </w:rPr>
        <w:t>7</w:t>
      </w:r>
      <w:r w:rsidRPr="00115310">
        <w:rPr>
          <w:szCs w:val="24"/>
        </w:rPr>
        <w:t xml:space="preserve">. </w:t>
      </w:r>
      <w:r w:rsidR="00FD20F9" w:rsidRPr="00115310">
        <w:rPr>
          <w:b/>
          <w:szCs w:val="24"/>
        </w:rPr>
        <w:t>Š</w:t>
      </w:r>
      <w:r w:rsidRPr="00115310">
        <w:rPr>
          <w:b/>
          <w:szCs w:val="24"/>
        </w:rPr>
        <w:t>altasis metų periodas</w:t>
      </w:r>
      <w:r w:rsidRPr="00115310">
        <w:rPr>
          <w:szCs w:val="24"/>
        </w:rPr>
        <w:t xml:space="preserve"> – laikotarpis nuo spalio 1 d. iki balandžio 30 d.;</w:t>
      </w:r>
    </w:p>
    <w:p w14:paraId="4004DD5D" w14:textId="7CE29FF8" w:rsidR="00064134" w:rsidRPr="00115310" w:rsidRDefault="00064134" w:rsidP="00064134">
      <w:pPr>
        <w:pBdr>
          <w:top w:val="nil"/>
          <w:left w:val="nil"/>
          <w:bottom w:val="nil"/>
          <w:right w:val="nil"/>
          <w:between w:val="nil"/>
        </w:pBdr>
        <w:ind w:firstLine="1298"/>
        <w:jc w:val="both"/>
        <w:rPr>
          <w:szCs w:val="24"/>
        </w:rPr>
      </w:pPr>
      <w:r w:rsidRPr="00115310">
        <w:rPr>
          <w:szCs w:val="24"/>
        </w:rPr>
        <w:t>6.2</w:t>
      </w:r>
      <w:r w:rsidR="00963426">
        <w:rPr>
          <w:szCs w:val="24"/>
        </w:rPr>
        <w:t>8</w:t>
      </w:r>
      <w:r w:rsidRPr="00115310">
        <w:rPr>
          <w:szCs w:val="24"/>
        </w:rPr>
        <w:t xml:space="preserve">. </w:t>
      </w:r>
      <w:r w:rsidR="00FD20F9" w:rsidRPr="00115310">
        <w:rPr>
          <w:b/>
          <w:szCs w:val="24"/>
        </w:rPr>
        <w:t>Š</w:t>
      </w:r>
      <w:r w:rsidRPr="00115310">
        <w:rPr>
          <w:b/>
          <w:szCs w:val="24"/>
        </w:rPr>
        <w:t>iltasis metų periodas</w:t>
      </w:r>
      <w:r w:rsidRPr="00115310">
        <w:rPr>
          <w:szCs w:val="24"/>
        </w:rPr>
        <w:t xml:space="preserve"> – laikotarpis nuo gegužės 1 d. iki rugsėjo 30 d.;</w:t>
      </w:r>
    </w:p>
    <w:p w14:paraId="15AD00F2" w14:textId="6EA859DE" w:rsidR="00064134" w:rsidRPr="00115310" w:rsidRDefault="00064134" w:rsidP="00064134">
      <w:pPr>
        <w:pBdr>
          <w:top w:val="nil"/>
          <w:left w:val="nil"/>
          <w:bottom w:val="nil"/>
          <w:right w:val="nil"/>
          <w:between w:val="nil"/>
        </w:pBdr>
        <w:ind w:firstLine="1298"/>
        <w:jc w:val="both"/>
        <w:rPr>
          <w:szCs w:val="24"/>
        </w:rPr>
      </w:pPr>
      <w:r w:rsidRPr="00115310">
        <w:rPr>
          <w:szCs w:val="24"/>
        </w:rPr>
        <w:t>6.2</w:t>
      </w:r>
      <w:r w:rsidR="00963426">
        <w:rPr>
          <w:szCs w:val="24"/>
        </w:rPr>
        <w:t>9</w:t>
      </w:r>
      <w:r w:rsidRPr="00115310">
        <w:rPr>
          <w:szCs w:val="24"/>
        </w:rPr>
        <w:t xml:space="preserve">. </w:t>
      </w:r>
      <w:r w:rsidR="00FD20F9" w:rsidRPr="00115310">
        <w:rPr>
          <w:b/>
          <w:szCs w:val="24"/>
        </w:rPr>
        <w:t>U</w:t>
      </w:r>
      <w:r w:rsidRPr="00115310">
        <w:rPr>
          <w:b/>
          <w:szCs w:val="24"/>
        </w:rPr>
        <w:t>ždara teritorija</w:t>
      </w:r>
      <w:r w:rsidRPr="00115310">
        <w:rPr>
          <w:bCs/>
          <w:szCs w:val="24"/>
        </w:rPr>
        <w:t xml:space="preserve"> –</w:t>
      </w:r>
      <w:r w:rsidRPr="00115310">
        <w:rPr>
          <w:b/>
          <w:szCs w:val="24"/>
        </w:rPr>
        <w:t xml:space="preserve"> </w:t>
      </w:r>
      <w:r w:rsidRPr="00115310">
        <w:rPr>
          <w:szCs w:val="24"/>
        </w:rPr>
        <w:t>aptverta juridinio asmens arba daugiabučių gyvenamųjų namų ar kitos paskirties pastatų savininkų bendrijos teritorija, prieinama tik juridinio asmens atstovams bei jo svečiams arba daugiabučių gyvenamųjų namų ar kitos paskirties pastatų savininkų bendrijos nariams;</w:t>
      </w:r>
    </w:p>
    <w:p w14:paraId="2909F452" w14:textId="67C6E241" w:rsidR="00064134" w:rsidRPr="00115310" w:rsidRDefault="00064134" w:rsidP="00064134">
      <w:pPr>
        <w:pBdr>
          <w:top w:val="nil"/>
          <w:left w:val="nil"/>
          <w:bottom w:val="nil"/>
          <w:right w:val="nil"/>
          <w:between w:val="nil"/>
        </w:pBdr>
        <w:ind w:firstLine="1298"/>
        <w:jc w:val="both"/>
        <w:rPr>
          <w:szCs w:val="24"/>
        </w:rPr>
      </w:pPr>
      <w:r w:rsidRPr="00115310">
        <w:rPr>
          <w:szCs w:val="24"/>
        </w:rPr>
        <w:t>6.</w:t>
      </w:r>
      <w:r w:rsidR="00963426">
        <w:rPr>
          <w:szCs w:val="24"/>
        </w:rPr>
        <w:t>30</w:t>
      </w:r>
      <w:r w:rsidRPr="00115310">
        <w:rPr>
          <w:szCs w:val="24"/>
        </w:rPr>
        <w:t xml:space="preserve">. </w:t>
      </w:r>
      <w:r w:rsidR="00FD20F9" w:rsidRPr="00115310">
        <w:rPr>
          <w:b/>
          <w:szCs w:val="24"/>
        </w:rPr>
        <w:t>V</w:t>
      </w:r>
      <w:r w:rsidRPr="00115310">
        <w:rPr>
          <w:b/>
          <w:szCs w:val="24"/>
        </w:rPr>
        <w:t>ietinė rinkliava</w:t>
      </w:r>
      <w:r w:rsidRPr="00115310">
        <w:rPr>
          <w:szCs w:val="24"/>
        </w:rPr>
        <w:t xml:space="preserve"> – Savivaldybės tarybos sprendimu nustatyta vietinė rinkliava, mokama į Savivaldybės biudžetą už komunalinių ir komunalinėms atliekoms nepriskiriamų buityje susidarančių atliekų surinkimą iš atliekų turėtojų ir šių atliekų tvarkymą;</w:t>
      </w:r>
    </w:p>
    <w:p w14:paraId="7DEEAE4D" w14:textId="3D288502" w:rsidR="00064134" w:rsidRPr="00115310" w:rsidRDefault="00064134" w:rsidP="00064134">
      <w:pPr>
        <w:pBdr>
          <w:top w:val="nil"/>
          <w:left w:val="nil"/>
          <w:bottom w:val="nil"/>
          <w:right w:val="nil"/>
          <w:between w:val="nil"/>
        </w:pBdr>
        <w:ind w:firstLine="1298"/>
        <w:jc w:val="both"/>
        <w:rPr>
          <w:szCs w:val="24"/>
        </w:rPr>
      </w:pPr>
      <w:r w:rsidRPr="00115310">
        <w:rPr>
          <w:szCs w:val="24"/>
        </w:rPr>
        <w:t>6.</w:t>
      </w:r>
      <w:r>
        <w:rPr>
          <w:szCs w:val="24"/>
        </w:rPr>
        <w:t>3</w:t>
      </w:r>
      <w:r w:rsidR="00963426">
        <w:rPr>
          <w:szCs w:val="24"/>
        </w:rPr>
        <w:t>1</w:t>
      </w:r>
      <w:r w:rsidRPr="00115310">
        <w:rPr>
          <w:szCs w:val="24"/>
        </w:rPr>
        <w:t xml:space="preserve">. </w:t>
      </w:r>
      <w:r w:rsidR="00FD20F9" w:rsidRPr="00115310">
        <w:rPr>
          <w:b/>
          <w:szCs w:val="24"/>
        </w:rPr>
        <w:t>Ž</w:t>
      </w:r>
      <w:r w:rsidRPr="00115310">
        <w:rPr>
          <w:b/>
          <w:szCs w:val="24"/>
        </w:rPr>
        <w:t>aliosios atliekos</w:t>
      </w:r>
      <w:r w:rsidRPr="00115310">
        <w:rPr>
          <w:szCs w:val="24"/>
        </w:rPr>
        <w:t xml:space="preserve"> – sodų, parkų ir želdynų tvarkymo biologiškai skaidžios atliekos (šakos, lapai, žolė, daržo atliekos).</w:t>
      </w:r>
    </w:p>
    <w:p w14:paraId="48A1A8DF" w14:textId="462F4402" w:rsidR="00064134" w:rsidRPr="00115310" w:rsidRDefault="00064134" w:rsidP="00064134">
      <w:pPr>
        <w:pBdr>
          <w:top w:val="nil"/>
          <w:left w:val="nil"/>
          <w:bottom w:val="nil"/>
          <w:right w:val="nil"/>
          <w:between w:val="nil"/>
        </w:pBdr>
        <w:ind w:firstLine="1298"/>
        <w:jc w:val="both"/>
        <w:rPr>
          <w:szCs w:val="24"/>
        </w:rPr>
      </w:pPr>
      <w:r w:rsidRPr="00115310">
        <w:rPr>
          <w:color w:val="000000"/>
          <w:szCs w:val="24"/>
        </w:rPr>
        <w:t xml:space="preserve">7. </w:t>
      </w:r>
      <w:r w:rsidRPr="00115310">
        <w:rPr>
          <w:szCs w:val="24"/>
        </w:rPr>
        <w:t>Kitos šiose Taisyklėse vartojamos sąvokos yra suprantamos taip, kaip jos yra apibrėžtos galiojančiuose teisės aktuose.</w:t>
      </w:r>
      <w:r>
        <w:rPr>
          <w:szCs w:val="24"/>
        </w:rPr>
        <w:t xml:space="preserve"> Jeigu dėl teisės aktuose nurodytų pakeitimų </w:t>
      </w:r>
      <w:r w:rsidR="00634DB6">
        <w:rPr>
          <w:szCs w:val="24"/>
        </w:rPr>
        <w:t>T</w:t>
      </w:r>
      <w:r>
        <w:rPr>
          <w:szCs w:val="24"/>
        </w:rPr>
        <w:t xml:space="preserve">aisyklėse nurodytos sąvokos įgyja kitą reikšmę – laikoma, kad </w:t>
      </w:r>
      <w:r w:rsidR="00634DB6">
        <w:rPr>
          <w:szCs w:val="24"/>
        </w:rPr>
        <w:t>T</w:t>
      </w:r>
      <w:r>
        <w:rPr>
          <w:szCs w:val="24"/>
        </w:rPr>
        <w:t>aisyklėse nurodytos sąvokos turi tą reikšmę, kuri atitinka aukštesnės galios teisės aktuose nurodytą reguliavimą.</w:t>
      </w:r>
    </w:p>
    <w:p w14:paraId="7CD8583D" w14:textId="77777777" w:rsidR="00064134" w:rsidRPr="00115310" w:rsidRDefault="00064134" w:rsidP="00064134">
      <w:pPr>
        <w:pBdr>
          <w:top w:val="nil"/>
          <w:left w:val="nil"/>
          <w:bottom w:val="nil"/>
          <w:right w:val="nil"/>
          <w:between w:val="nil"/>
        </w:pBdr>
        <w:jc w:val="both"/>
        <w:rPr>
          <w:szCs w:val="24"/>
        </w:rPr>
      </w:pPr>
    </w:p>
    <w:p w14:paraId="12BE0536" w14:textId="77777777" w:rsidR="00064134" w:rsidRPr="00115310" w:rsidRDefault="00064134" w:rsidP="00064134">
      <w:pPr>
        <w:tabs>
          <w:tab w:val="left" w:pos="-1714"/>
        </w:tabs>
        <w:jc w:val="center"/>
        <w:rPr>
          <w:b/>
          <w:szCs w:val="24"/>
        </w:rPr>
      </w:pPr>
      <w:r w:rsidRPr="00115310">
        <w:rPr>
          <w:b/>
          <w:szCs w:val="24"/>
        </w:rPr>
        <w:t>III SKYRIUS</w:t>
      </w:r>
    </w:p>
    <w:p w14:paraId="1EDAB592" w14:textId="77777777" w:rsidR="00064134" w:rsidRPr="00115310" w:rsidRDefault="00064134" w:rsidP="00064134">
      <w:pPr>
        <w:tabs>
          <w:tab w:val="left" w:pos="-1714"/>
        </w:tabs>
        <w:jc w:val="center"/>
        <w:rPr>
          <w:b/>
          <w:szCs w:val="24"/>
        </w:rPr>
      </w:pPr>
      <w:r w:rsidRPr="00115310">
        <w:rPr>
          <w:b/>
          <w:szCs w:val="24"/>
        </w:rPr>
        <w:t>KOMUNALINIŲ ATLIEKŲ TVARKYMO SISTEMOS ORGANIZAVIMAS IR FINANSAVIMAS</w:t>
      </w:r>
    </w:p>
    <w:p w14:paraId="47746A6B" w14:textId="77777777" w:rsidR="00064134" w:rsidRPr="00045FD1" w:rsidRDefault="00064134" w:rsidP="00064134">
      <w:pPr>
        <w:tabs>
          <w:tab w:val="left" w:pos="-1714"/>
        </w:tabs>
        <w:ind w:firstLine="720"/>
        <w:jc w:val="both"/>
        <w:rPr>
          <w:b/>
          <w:szCs w:val="24"/>
        </w:rPr>
      </w:pPr>
    </w:p>
    <w:p w14:paraId="5823768B" w14:textId="27DFD2EC" w:rsidR="00064134" w:rsidRDefault="00064134" w:rsidP="00064134">
      <w:pPr>
        <w:ind w:firstLine="1298"/>
        <w:jc w:val="both"/>
        <w:rPr>
          <w:szCs w:val="24"/>
        </w:rPr>
      </w:pPr>
      <w:r w:rsidRPr="00045FD1">
        <w:rPr>
          <w:color w:val="000000"/>
          <w:szCs w:val="24"/>
        </w:rPr>
        <w:lastRenderedPageBreak/>
        <w:t xml:space="preserve">8. </w:t>
      </w:r>
      <w:r w:rsidRPr="00045FD1">
        <w:rPr>
          <w:szCs w:val="24"/>
        </w:rPr>
        <w:t xml:space="preserve">Savivaldybė organizuoja ir plėtoja komunalinių atliekų tvarkymo sistemą taip, kad visas atliekų tvarkymo išlaidas apmokėtų atliekų turėtojas pagal principą „teršėjas moka“ ir gamintojai </w:t>
      </w:r>
      <w:r w:rsidR="00634DB6">
        <w:rPr>
          <w:szCs w:val="24"/>
        </w:rPr>
        <w:t>bei</w:t>
      </w:r>
      <w:r w:rsidRPr="00045FD1">
        <w:rPr>
          <w:szCs w:val="24"/>
        </w:rPr>
        <w:t xml:space="preserve"> importuotojai pagal gamintojų ir importuotojų išplėstinės atsakomybės principą.</w:t>
      </w:r>
    </w:p>
    <w:p w14:paraId="63878D02" w14:textId="77777777" w:rsidR="00064134" w:rsidRDefault="00064134" w:rsidP="00064134">
      <w:pPr>
        <w:ind w:firstLine="1298"/>
        <w:jc w:val="both"/>
        <w:rPr>
          <w:szCs w:val="24"/>
        </w:rPr>
      </w:pPr>
      <w:r>
        <w:rPr>
          <w:szCs w:val="24"/>
        </w:rPr>
        <w:t xml:space="preserve">9. </w:t>
      </w:r>
      <w:r w:rsidRPr="00045FD1">
        <w:rPr>
          <w:szCs w:val="24"/>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62396FC0" w14:textId="77777777" w:rsidR="00064134" w:rsidRPr="005C66B9" w:rsidRDefault="00064134" w:rsidP="00064134">
      <w:pPr>
        <w:ind w:firstLine="1298"/>
        <w:jc w:val="both"/>
        <w:rPr>
          <w:szCs w:val="24"/>
        </w:rPr>
      </w:pPr>
      <w:r>
        <w:rPr>
          <w:lang w:eastAsia="ar-SA"/>
        </w:rPr>
        <w:t xml:space="preserve">10. </w:t>
      </w:r>
      <w:r w:rsidRPr="629E6381">
        <w:rPr>
          <w:lang w:eastAsia="ar-SA"/>
        </w:rPr>
        <w:t>Rengiant gyvenamųjų ir visuomeninės paskirties pastatų projektus, būtina numatyti ir įrengti komunalinių atliekų</w:t>
      </w:r>
      <w:r>
        <w:rPr>
          <w:lang w:eastAsia="ar-SA"/>
        </w:rPr>
        <w:t xml:space="preserve"> rūšiuojamojo surinkimo konteinerių aikšteles</w:t>
      </w:r>
      <w:r w:rsidRPr="629E6381">
        <w:rPr>
          <w:lang w:eastAsia="ar-SA"/>
        </w:rPr>
        <w:t xml:space="preserve">, vadovaujantis šių Taisyklių bei </w:t>
      </w:r>
      <w:r>
        <w:rPr>
          <w:lang w:eastAsia="ar-SA"/>
        </w:rPr>
        <w:t>taikytinų teisės aktų</w:t>
      </w:r>
      <w:r w:rsidRPr="629E6381">
        <w:rPr>
          <w:lang w:eastAsia="ar-SA"/>
        </w:rPr>
        <w:t xml:space="preserve"> nuostatomis. </w:t>
      </w:r>
    </w:p>
    <w:p w14:paraId="5080F36A" w14:textId="77777777" w:rsidR="00064134" w:rsidRDefault="00064134" w:rsidP="00064134">
      <w:pPr>
        <w:ind w:firstLine="1298"/>
        <w:jc w:val="both"/>
        <w:rPr>
          <w:szCs w:val="24"/>
        </w:rPr>
      </w:pPr>
      <w:r w:rsidRPr="00045FD1">
        <w:rPr>
          <w:color w:val="000000"/>
          <w:szCs w:val="24"/>
        </w:rPr>
        <w:t>1</w:t>
      </w:r>
      <w:r>
        <w:rPr>
          <w:color w:val="000000"/>
          <w:szCs w:val="24"/>
        </w:rPr>
        <w:t>1</w:t>
      </w:r>
      <w:r w:rsidRPr="00045FD1">
        <w:rPr>
          <w:color w:val="000000"/>
          <w:szCs w:val="24"/>
        </w:rPr>
        <w:t xml:space="preserve">. </w:t>
      </w:r>
      <w:r w:rsidRPr="00045FD1">
        <w:rPr>
          <w:szCs w:val="24"/>
        </w:rPr>
        <w:t xml:space="preserve"> Komunalinių atliekų tvarkymo sistema finansuojama vietinės rinkliavos lėšomis, išskyrus apmokestinamųjų gaminių ir pakuočių atliekų tvarkymą.</w:t>
      </w:r>
      <w:r>
        <w:rPr>
          <w:szCs w:val="24"/>
        </w:rPr>
        <w:t xml:space="preserve"> </w:t>
      </w:r>
      <w:r w:rsidRPr="00045FD1">
        <w:rPr>
          <w:szCs w:val="24"/>
        </w:rPr>
        <w:t xml:space="preserve">Komunalinių atliekų tvarkymo sistemos plėtojimas gali būti finansuojamas Savivaldybės biudžeto, </w:t>
      </w:r>
      <w:r>
        <w:rPr>
          <w:szCs w:val="24"/>
        </w:rPr>
        <w:t xml:space="preserve">įmokų, </w:t>
      </w:r>
      <w:r w:rsidRPr="00045FD1">
        <w:rPr>
          <w:szCs w:val="24"/>
        </w:rPr>
        <w:t>specialiųjų fondų ir programų, investicinių projektų, kreditų bei privačiomis lėšomis.</w:t>
      </w:r>
    </w:p>
    <w:p w14:paraId="7E06FB1A" w14:textId="77777777" w:rsidR="00064134" w:rsidRDefault="00064134" w:rsidP="00064134">
      <w:pPr>
        <w:ind w:firstLine="1298"/>
        <w:jc w:val="both"/>
        <w:rPr>
          <w:szCs w:val="24"/>
        </w:rPr>
      </w:pPr>
      <w:r>
        <w:rPr>
          <w:szCs w:val="24"/>
        </w:rPr>
        <w:t xml:space="preserve">12. </w:t>
      </w:r>
      <w:r w:rsidRPr="00045FD1">
        <w:rPr>
          <w:szCs w:val="24"/>
        </w:rPr>
        <w:t xml:space="preserve">Komunalinių atliekų tvarkymo sistemos organizavimo funkcijas </w:t>
      </w:r>
      <w:r>
        <w:rPr>
          <w:szCs w:val="24"/>
        </w:rPr>
        <w:t>vykdo</w:t>
      </w:r>
      <w:r w:rsidRPr="00045FD1">
        <w:rPr>
          <w:szCs w:val="24"/>
        </w:rPr>
        <w:t xml:space="preserve"> Administratorius </w:t>
      </w:r>
      <w:r>
        <w:rPr>
          <w:szCs w:val="24"/>
        </w:rPr>
        <w:t xml:space="preserve">Koncesijos </w:t>
      </w:r>
      <w:r w:rsidRPr="00045FD1">
        <w:rPr>
          <w:szCs w:val="24"/>
        </w:rPr>
        <w:t>sutarties</w:t>
      </w:r>
      <w:r>
        <w:rPr>
          <w:szCs w:val="24"/>
        </w:rPr>
        <w:t xml:space="preserve"> pagrindu.</w:t>
      </w:r>
    </w:p>
    <w:p w14:paraId="6CDC0D3A" w14:textId="77777777" w:rsidR="00064134" w:rsidRPr="0049418F" w:rsidRDefault="00064134" w:rsidP="00064134">
      <w:pPr>
        <w:ind w:firstLine="1298"/>
        <w:jc w:val="both"/>
        <w:rPr>
          <w:szCs w:val="24"/>
        </w:rPr>
      </w:pPr>
      <w:r w:rsidRPr="00045FD1">
        <w:rPr>
          <w:color w:val="000000"/>
          <w:szCs w:val="24"/>
        </w:rPr>
        <w:t xml:space="preserve">13. </w:t>
      </w:r>
      <w:r w:rsidRPr="00045FD1">
        <w:rPr>
          <w:szCs w:val="24"/>
        </w:rPr>
        <w:t xml:space="preserve"> Komunalinių atliekų tvarkymo sistemos administratoriui nepavestas komunalinių atliekų </w:t>
      </w:r>
      <w:r w:rsidRPr="0049418F">
        <w:rPr>
          <w:szCs w:val="24"/>
        </w:rPr>
        <w:t xml:space="preserve">tvarkymo sistemos organizavimo ir kontrolės funkcijas Savivaldybė </w:t>
      </w:r>
      <w:r>
        <w:rPr>
          <w:szCs w:val="24"/>
        </w:rPr>
        <w:t xml:space="preserve">vykdo </w:t>
      </w:r>
      <w:r w:rsidRPr="0049418F">
        <w:rPr>
          <w:szCs w:val="24"/>
        </w:rPr>
        <w:t>įstatymų nustatyta tvarka.</w:t>
      </w:r>
    </w:p>
    <w:p w14:paraId="50F462C7" w14:textId="77777777" w:rsidR="00064134" w:rsidRPr="0049418F" w:rsidRDefault="00064134" w:rsidP="00064134">
      <w:pPr>
        <w:ind w:firstLine="1298"/>
        <w:jc w:val="both"/>
        <w:rPr>
          <w:szCs w:val="24"/>
        </w:rPr>
      </w:pPr>
      <w:r w:rsidRPr="0049418F">
        <w:rPr>
          <w:color w:val="000000"/>
          <w:szCs w:val="24"/>
        </w:rPr>
        <w:t xml:space="preserve">14. </w:t>
      </w:r>
      <w:r w:rsidRPr="0049418F">
        <w:rPr>
          <w:szCs w:val="24"/>
        </w:rPr>
        <w:t xml:space="preserve"> Savivaldybės komunalinių atliekų tvarkymo sistemoje tvarkomos šios atliekos: </w:t>
      </w:r>
    </w:p>
    <w:p w14:paraId="4A7E5E1C" w14:textId="77777777" w:rsidR="00064134" w:rsidRPr="0049418F" w:rsidRDefault="00064134" w:rsidP="00064134">
      <w:pPr>
        <w:ind w:firstLine="1298"/>
        <w:jc w:val="both"/>
        <w:rPr>
          <w:szCs w:val="24"/>
        </w:rPr>
      </w:pPr>
      <w:r w:rsidRPr="0049418F">
        <w:rPr>
          <w:szCs w:val="24"/>
        </w:rPr>
        <w:t>14.1. biologinės atliekos</w:t>
      </w:r>
      <w:r>
        <w:rPr>
          <w:szCs w:val="24"/>
        </w:rPr>
        <w:t xml:space="preserve"> (maisto ir virtuvės atliekos, žaliosios atliekos)</w:t>
      </w:r>
      <w:r w:rsidRPr="0049418F">
        <w:rPr>
          <w:szCs w:val="24"/>
        </w:rPr>
        <w:t>;</w:t>
      </w:r>
    </w:p>
    <w:p w14:paraId="6CED2EA3" w14:textId="77777777" w:rsidR="00064134" w:rsidRPr="0049418F" w:rsidRDefault="00064134" w:rsidP="00064134">
      <w:pPr>
        <w:ind w:firstLine="1298"/>
        <w:jc w:val="both"/>
        <w:rPr>
          <w:szCs w:val="24"/>
        </w:rPr>
      </w:pPr>
      <w:r w:rsidRPr="0049418F">
        <w:rPr>
          <w:szCs w:val="24"/>
        </w:rPr>
        <w:t>14.2. pakuočių atliekos, įskaitant antrines žaliavas;</w:t>
      </w:r>
    </w:p>
    <w:p w14:paraId="62231494" w14:textId="77777777" w:rsidR="00064134" w:rsidRPr="0049418F" w:rsidRDefault="00064134" w:rsidP="00064134">
      <w:pPr>
        <w:ind w:firstLine="1298"/>
        <w:jc w:val="both"/>
        <w:rPr>
          <w:szCs w:val="24"/>
        </w:rPr>
      </w:pPr>
      <w:r w:rsidRPr="0049418F">
        <w:rPr>
          <w:szCs w:val="24"/>
        </w:rPr>
        <w:t>14.3. buityje susidarančios tekstilės atliekos;</w:t>
      </w:r>
    </w:p>
    <w:p w14:paraId="76D96B39" w14:textId="77777777" w:rsidR="00064134" w:rsidRPr="0049418F" w:rsidRDefault="00064134" w:rsidP="00064134">
      <w:pPr>
        <w:ind w:firstLine="1298"/>
        <w:jc w:val="both"/>
        <w:rPr>
          <w:szCs w:val="24"/>
        </w:rPr>
      </w:pPr>
      <w:r w:rsidRPr="0049418F">
        <w:rPr>
          <w:szCs w:val="24"/>
        </w:rPr>
        <w:t>14.4. didelių gabaritų atliekos;</w:t>
      </w:r>
    </w:p>
    <w:p w14:paraId="0DF35469" w14:textId="77777777" w:rsidR="00064134" w:rsidRPr="0049418F" w:rsidRDefault="00064134" w:rsidP="00064134">
      <w:pPr>
        <w:ind w:firstLine="1298"/>
        <w:jc w:val="both"/>
        <w:rPr>
          <w:szCs w:val="24"/>
        </w:rPr>
      </w:pPr>
      <w:r w:rsidRPr="0049418F">
        <w:rPr>
          <w:szCs w:val="24"/>
        </w:rPr>
        <w:t xml:space="preserve">14.5. buitinės elektros ir elektroninės įrangos atliekos; </w:t>
      </w:r>
    </w:p>
    <w:p w14:paraId="4AF9E66F" w14:textId="77777777" w:rsidR="00064134" w:rsidRPr="0049418F" w:rsidRDefault="00064134" w:rsidP="00064134">
      <w:pPr>
        <w:ind w:firstLine="1298"/>
        <w:jc w:val="both"/>
        <w:rPr>
          <w:szCs w:val="24"/>
        </w:rPr>
      </w:pPr>
      <w:r w:rsidRPr="0049418F">
        <w:rPr>
          <w:szCs w:val="24"/>
        </w:rPr>
        <w:t>14.6. baterijų ir akumuliatorių atliekos;</w:t>
      </w:r>
    </w:p>
    <w:p w14:paraId="700A0331" w14:textId="77777777" w:rsidR="00064134" w:rsidRPr="0049418F" w:rsidRDefault="00064134" w:rsidP="00064134">
      <w:pPr>
        <w:ind w:firstLine="1298"/>
        <w:jc w:val="both"/>
        <w:rPr>
          <w:szCs w:val="24"/>
        </w:rPr>
      </w:pPr>
      <w:r w:rsidRPr="0049418F">
        <w:rPr>
          <w:szCs w:val="24"/>
        </w:rPr>
        <w:t>14.7. buityje susidarančios pavojingosios atliekos;</w:t>
      </w:r>
    </w:p>
    <w:p w14:paraId="4B296AF5" w14:textId="77777777" w:rsidR="00064134" w:rsidRPr="0049418F" w:rsidRDefault="00064134" w:rsidP="00064134">
      <w:pPr>
        <w:ind w:firstLine="1298"/>
        <w:jc w:val="both"/>
        <w:rPr>
          <w:szCs w:val="24"/>
        </w:rPr>
      </w:pPr>
      <w:r w:rsidRPr="0049418F">
        <w:rPr>
          <w:szCs w:val="24"/>
        </w:rPr>
        <w:t>14.8. buityje susidarančios statybinės atliekos;</w:t>
      </w:r>
    </w:p>
    <w:p w14:paraId="0EF91219" w14:textId="77777777" w:rsidR="00064134" w:rsidRPr="00545FDB" w:rsidRDefault="00064134" w:rsidP="00064134">
      <w:pPr>
        <w:ind w:firstLine="1298"/>
        <w:jc w:val="both"/>
        <w:rPr>
          <w:strike/>
          <w:szCs w:val="24"/>
        </w:rPr>
      </w:pPr>
      <w:r w:rsidRPr="0049418F">
        <w:rPr>
          <w:szCs w:val="24"/>
        </w:rPr>
        <w:t xml:space="preserve">14.9. </w:t>
      </w:r>
      <w:r>
        <w:rPr>
          <w:szCs w:val="24"/>
        </w:rPr>
        <w:t>b</w:t>
      </w:r>
      <w:r w:rsidRPr="00545FDB">
        <w:rPr>
          <w:szCs w:val="24"/>
        </w:rPr>
        <w:t>ešeimininkės atliekos</w:t>
      </w:r>
      <w:r>
        <w:rPr>
          <w:szCs w:val="24"/>
        </w:rPr>
        <w:t>;</w:t>
      </w:r>
    </w:p>
    <w:p w14:paraId="0437FB70" w14:textId="77777777" w:rsidR="00064134" w:rsidRPr="0049418F" w:rsidRDefault="00064134" w:rsidP="00064134">
      <w:pPr>
        <w:ind w:firstLine="1298"/>
        <w:jc w:val="both"/>
        <w:rPr>
          <w:szCs w:val="24"/>
        </w:rPr>
      </w:pPr>
      <w:r w:rsidRPr="0049418F">
        <w:rPr>
          <w:szCs w:val="24"/>
        </w:rPr>
        <w:t>14.10. buityje susidarančios medicininės atliekos;</w:t>
      </w:r>
    </w:p>
    <w:p w14:paraId="72B5AD8F" w14:textId="77777777" w:rsidR="00064134" w:rsidRPr="0049418F" w:rsidRDefault="00064134" w:rsidP="00064134">
      <w:pPr>
        <w:ind w:firstLine="1298"/>
        <w:jc w:val="both"/>
        <w:rPr>
          <w:szCs w:val="24"/>
        </w:rPr>
      </w:pPr>
      <w:r w:rsidRPr="0049418F">
        <w:rPr>
          <w:szCs w:val="24"/>
        </w:rPr>
        <w:t>14.11. mišrios (likusios po rūšiavimo) komunalinės atliekos;</w:t>
      </w:r>
    </w:p>
    <w:p w14:paraId="3ED037CB" w14:textId="77777777" w:rsidR="00064134" w:rsidRPr="0049418F" w:rsidRDefault="00064134" w:rsidP="00064134">
      <w:pPr>
        <w:ind w:firstLine="1298"/>
        <w:jc w:val="both"/>
        <w:rPr>
          <w:szCs w:val="24"/>
        </w:rPr>
      </w:pPr>
      <w:r w:rsidRPr="0049418F">
        <w:rPr>
          <w:szCs w:val="24"/>
        </w:rPr>
        <w:t>14.12. sodų, parkų, įskaitant kapines, gatvių, šaligatvių ir kitų teritorijų priežiūros atliekos;</w:t>
      </w:r>
    </w:p>
    <w:p w14:paraId="54F92F80" w14:textId="77777777" w:rsidR="00064134" w:rsidRDefault="00064134" w:rsidP="00064134">
      <w:pPr>
        <w:ind w:firstLine="1298"/>
        <w:jc w:val="both"/>
        <w:rPr>
          <w:szCs w:val="24"/>
        </w:rPr>
      </w:pPr>
      <w:r w:rsidRPr="0049418F">
        <w:rPr>
          <w:szCs w:val="24"/>
        </w:rPr>
        <w:t xml:space="preserve">14.13. </w:t>
      </w:r>
      <w:r>
        <w:rPr>
          <w:szCs w:val="24"/>
        </w:rPr>
        <w:t>maistinio aliejaus atliekos;</w:t>
      </w:r>
    </w:p>
    <w:p w14:paraId="76A029A6" w14:textId="77777777" w:rsidR="00064134" w:rsidRPr="00473D4D" w:rsidRDefault="00064134" w:rsidP="00064134">
      <w:pPr>
        <w:ind w:firstLine="1298"/>
        <w:jc w:val="both"/>
        <w:rPr>
          <w:szCs w:val="24"/>
        </w:rPr>
      </w:pPr>
      <w:r>
        <w:rPr>
          <w:szCs w:val="24"/>
        </w:rPr>
        <w:t xml:space="preserve">14.14. </w:t>
      </w:r>
      <w:r w:rsidRPr="0049418F">
        <w:rPr>
          <w:szCs w:val="24"/>
        </w:rPr>
        <w:t xml:space="preserve">kitos į Savivaldybės komunalinių atliekų tvarkymo sistemą patenkančios atliekos: gamybos, </w:t>
      </w:r>
      <w:r w:rsidRPr="00473D4D">
        <w:rPr>
          <w:szCs w:val="24"/>
        </w:rPr>
        <w:t>transporto priemonių techninės priežiūros ir remonto, įskaitant apmokestinamuosius gaminius, atliekos.</w:t>
      </w:r>
    </w:p>
    <w:p w14:paraId="796AB193" w14:textId="77777777" w:rsidR="00064134" w:rsidRPr="00473D4D" w:rsidRDefault="00064134" w:rsidP="00064134">
      <w:pPr>
        <w:ind w:firstLine="1298"/>
        <w:jc w:val="both"/>
        <w:rPr>
          <w:szCs w:val="24"/>
        </w:rPr>
      </w:pPr>
      <w:r w:rsidRPr="00473D4D">
        <w:rPr>
          <w:color w:val="000000"/>
          <w:szCs w:val="24"/>
        </w:rPr>
        <w:t xml:space="preserve">15. </w:t>
      </w:r>
      <w:r w:rsidRPr="00473D4D">
        <w:rPr>
          <w:szCs w:val="24"/>
        </w:rPr>
        <w:t>Savivaldybės komunalinių atliekų tvarkymo sistemai nepriskiriamos:</w:t>
      </w:r>
    </w:p>
    <w:p w14:paraId="0D2B4061" w14:textId="77777777" w:rsidR="00064134" w:rsidRPr="00473D4D" w:rsidRDefault="00064134" w:rsidP="00064134">
      <w:pPr>
        <w:ind w:firstLine="1298"/>
        <w:jc w:val="both"/>
        <w:rPr>
          <w:szCs w:val="24"/>
        </w:rPr>
      </w:pPr>
      <w:r w:rsidRPr="00473D4D">
        <w:rPr>
          <w:szCs w:val="24"/>
        </w:rPr>
        <w:t>15.1. atliekos, kurioms netaikomas Lietuvos Respublikos atliekų tvarkymo įstatymas;</w:t>
      </w:r>
    </w:p>
    <w:p w14:paraId="4F5172F9" w14:textId="77777777" w:rsidR="00064134" w:rsidRPr="00473D4D" w:rsidRDefault="00064134" w:rsidP="00064134">
      <w:pPr>
        <w:ind w:firstLine="1298"/>
        <w:jc w:val="both"/>
        <w:rPr>
          <w:szCs w:val="24"/>
        </w:rPr>
      </w:pPr>
      <w:r w:rsidRPr="00473D4D">
        <w:rPr>
          <w:szCs w:val="24"/>
        </w:rPr>
        <w:t>15.2. atliekos, kurių turėtojams yra išduoti taršos integruotos prevencijos ir kontrolės (TIPK) leidimai pagal Lietuvos Respublikos aplinkos ministro patvirtintas Taršos integruotos prevencijos ir kontrolės leidimų išdavimo, pakeitimo ir galiojimo panaikinimo taisykles, arba taršos leidimai pagal Lietuvos Respublikos aplinkos ministro patvirtintas Taršos leidimų išdavimo, pakeitimo ir galiojimo panaikinimo taisykles, kuriuose numatyta, kad atitinkamos atliekos tvarkomos nesinaudojant Savivaldybės atliekų tvarkymo sistema;</w:t>
      </w:r>
    </w:p>
    <w:p w14:paraId="02B49AF8" w14:textId="50AB72D0" w:rsidR="00064134" w:rsidRPr="00473D4D" w:rsidRDefault="00064134" w:rsidP="00064134">
      <w:pPr>
        <w:ind w:firstLine="1298"/>
        <w:jc w:val="both"/>
        <w:rPr>
          <w:szCs w:val="24"/>
        </w:rPr>
      </w:pPr>
      <w:r w:rsidRPr="00473D4D">
        <w:rPr>
          <w:szCs w:val="24"/>
        </w:rPr>
        <w:t>15.3. atliekos, kurios pagal Lietuvos Respublikos atliekų tvarkymo įstatymą nepriskiriamos komunalinėms atliekoms</w:t>
      </w:r>
      <w:r w:rsidR="00634DB6">
        <w:rPr>
          <w:szCs w:val="24"/>
        </w:rPr>
        <w:t>,</w:t>
      </w:r>
      <w:r w:rsidRPr="00473D4D">
        <w:rPr>
          <w:szCs w:val="24"/>
        </w:rPr>
        <w:t xml:space="preserve"> ir atliekos, kurių tvarkymas nėra priskiriamas Savivaldybės atsakomybei.</w:t>
      </w:r>
    </w:p>
    <w:p w14:paraId="65A9CDC5" w14:textId="3E752B50" w:rsidR="00064134" w:rsidRPr="005C66B9" w:rsidRDefault="00064134" w:rsidP="00064134">
      <w:pPr>
        <w:ind w:firstLine="1298"/>
        <w:jc w:val="both"/>
        <w:rPr>
          <w:szCs w:val="24"/>
        </w:rPr>
      </w:pPr>
      <w:r w:rsidRPr="00773623">
        <w:rPr>
          <w:szCs w:val="24"/>
        </w:rPr>
        <w:t xml:space="preserve">16.  Savivaldybės teritorijoje susidariusių bešeimininkių komunalinių atliekų ir šiukšlių tvarkymą </w:t>
      </w:r>
      <w:r w:rsidR="00262B3F" w:rsidRPr="00773623">
        <w:rPr>
          <w:szCs w:val="24"/>
        </w:rPr>
        <w:t xml:space="preserve">koordinuoja </w:t>
      </w:r>
      <w:r w:rsidRPr="00773623">
        <w:rPr>
          <w:szCs w:val="24"/>
        </w:rPr>
        <w:t>Savivaldybės administracija</w:t>
      </w:r>
      <w:r w:rsidR="00262B3F" w:rsidRPr="00773623">
        <w:rPr>
          <w:szCs w:val="24"/>
        </w:rPr>
        <w:t>, o organizuoja ir vykdo seniūnijos.</w:t>
      </w:r>
      <w:r w:rsidR="008F15DB" w:rsidRPr="00773623">
        <w:rPr>
          <w:szCs w:val="24"/>
        </w:rPr>
        <w:t xml:space="preserve"> </w:t>
      </w:r>
      <w:r w:rsidR="00155DE3" w:rsidRPr="00773623">
        <w:rPr>
          <w:szCs w:val="24"/>
        </w:rPr>
        <w:lastRenderedPageBreak/>
        <w:t>Tokiomis atliekomis užterštos teritorijos išvalymo ir sutvarkymo bei atliekų surinkimo, transportavimo darbai finansuojami Savivaldybės specialiosios aplinkos apsaugos rėmimo programos lėšomis</w:t>
      </w:r>
      <w:r w:rsidR="008F15DB" w:rsidRPr="00773623">
        <w:t xml:space="preserve"> </w:t>
      </w:r>
      <w:r w:rsidR="008F15DB" w:rsidRPr="00773623">
        <w:rPr>
          <w:szCs w:val="24"/>
        </w:rPr>
        <w:t>arba kitomis Savivaldybės biudžeto lėšomis.</w:t>
      </w:r>
      <w:r w:rsidR="00155DE3" w:rsidRPr="00773623">
        <w:rPr>
          <w:szCs w:val="24"/>
        </w:rPr>
        <w:t xml:space="preserve"> </w:t>
      </w:r>
      <w:r w:rsidRPr="00142325">
        <w:rPr>
          <w:szCs w:val="24"/>
        </w:rPr>
        <w:t xml:space="preserve">Bešeimininkės atliekos, randamos ne šalia konteinerių ar konteinerinių rūšiavimo aikštelių, ir šiukšlės tvarkomos vadovaujantis Savivaldybės tarybos sprendimu patvirtintais atliekų tvarkymą </w:t>
      </w:r>
      <w:r w:rsidRPr="005C66B9">
        <w:rPr>
          <w:szCs w:val="24"/>
        </w:rPr>
        <w:t>reglamentuojančiais teisės aktais</w:t>
      </w:r>
      <w:r>
        <w:rPr>
          <w:szCs w:val="24"/>
        </w:rPr>
        <w:t xml:space="preserve"> </w:t>
      </w:r>
      <w:r w:rsidRPr="00B525A1">
        <w:rPr>
          <w:szCs w:val="24"/>
        </w:rPr>
        <w:t>– Jurbarko rajono savivaldybės tvarkymo ir švaros taisyklėmis</w:t>
      </w:r>
      <w:r w:rsidR="00777AC6">
        <w:rPr>
          <w:szCs w:val="24"/>
        </w:rPr>
        <w:t xml:space="preserve">, patvirtintomis </w:t>
      </w:r>
      <w:r w:rsidR="00777AC6" w:rsidRPr="00777AC6">
        <w:rPr>
          <w:szCs w:val="24"/>
        </w:rPr>
        <w:t>Jurbarko rajono savivaldybės</w:t>
      </w:r>
      <w:r w:rsidR="00777AC6">
        <w:rPr>
          <w:szCs w:val="24"/>
        </w:rPr>
        <w:t xml:space="preserve"> Tarybos </w:t>
      </w:r>
      <w:r w:rsidR="00777AC6" w:rsidRPr="00777AC6">
        <w:rPr>
          <w:szCs w:val="24"/>
        </w:rPr>
        <w:t xml:space="preserve">2025 m. birželio 26 d. </w:t>
      </w:r>
      <w:r w:rsidR="00777AC6">
        <w:rPr>
          <w:szCs w:val="24"/>
        </w:rPr>
        <w:t xml:space="preserve">sprendimu </w:t>
      </w:r>
      <w:r w:rsidR="00777AC6" w:rsidRPr="00777AC6">
        <w:rPr>
          <w:szCs w:val="24"/>
        </w:rPr>
        <w:t>Nr. T2-181</w:t>
      </w:r>
      <w:r w:rsidR="00777AC6">
        <w:rPr>
          <w:szCs w:val="24"/>
        </w:rPr>
        <w:t xml:space="preserve"> </w:t>
      </w:r>
      <w:r w:rsidR="0017706C">
        <w:rPr>
          <w:szCs w:val="24"/>
        </w:rPr>
        <w:t>„D</w:t>
      </w:r>
      <w:r w:rsidR="00777AC6" w:rsidRPr="00777AC6">
        <w:rPr>
          <w:szCs w:val="24"/>
        </w:rPr>
        <w:t xml:space="preserve">ėl </w:t>
      </w:r>
      <w:r w:rsidR="00777AC6">
        <w:rPr>
          <w:szCs w:val="24"/>
        </w:rPr>
        <w:t>J</w:t>
      </w:r>
      <w:r w:rsidR="00777AC6" w:rsidRPr="00777AC6">
        <w:rPr>
          <w:szCs w:val="24"/>
        </w:rPr>
        <w:t>urbarko rajono savivaldybės tvarkymo ir švaros taisyklių patvirtinimo</w:t>
      </w:r>
      <w:r w:rsidR="00777AC6">
        <w:rPr>
          <w:szCs w:val="24"/>
        </w:rPr>
        <w:t xml:space="preserve">“ (toliau </w:t>
      </w:r>
      <w:r w:rsidR="00777AC6" w:rsidRPr="00777AC6">
        <w:rPr>
          <w:szCs w:val="24"/>
        </w:rPr>
        <w:t>–</w:t>
      </w:r>
      <w:r w:rsidR="00777AC6">
        <w:rPr>
          <w:szCs w:val="24"/>
        </w:rPr>
        <w:t xml:space="preserve"> </w:t>
      </w:r>
      <w:r w:rsidR="00777AC6" w:rsidRPr="00777AC6">
        <w:rPr>
          <w:szCs w:val="24"/>
        </w:rPr>
        <w:t>Jurbarko rajono savivaldybės tvarkymo ir švaros taisykl</w:t>
      </w:r>
      <w:r w:rsidR="00777AC6">
        <w:rPr>
          <w:szCs w:val="24"/>
        </w:rPr>
        <w:t>ė</w:t>
      </w:r>
      <w:r w:rsidR="00777AC6" w:rsidRPr="00777AC6">
        <w:rPr>
          <w:szCs w:val="24"/>
        </w:rPr>
        <w:t>s</w:t>
      </w:r>
      <w:r w:rsidR="00777AC6">
        <w:rPr>
          <w:szCs w:val="24"/>
        </w:rPr>
        <w:t>).</w:t>
      </w:r>
    </w:p>
    <w:p w14:paraId="3E47E8D1" w14:textId="77777777" w:rsidR="00064134" w:rsidRPr="005C66B9" w:rsidRDefault="00064134" w:rsidP="00064134">
      <w:pPr>
        <w:ind w:firstLine="1298"/>
        <w:jc w:val="both"/>
        <w:rPr>
          <w:szCs w:val="24"/>
        </w:rPr>
      </w:pPr>
      <w:r w:rsidRPr="005C66B9">
        <w:rPr>
          <w:color w:val="000000"/>
          <w:szCs w:val="24"/>
        </w:rPr>
        <w:t xml:space="preserve">17. </w:t>
      </w:r>
      <w:r w:rsidRPr="005C66B9">
        <w:rPr>
          <w:szCs w:val="24"/>
        </w:rPr>
        <w:t xml:space="preserve"> Renginio organizatorius užtikrina renginio teritorijos sutvarkymą, vadovaudamasis  Savivaldybės tarybos sprendimu patvirtintomis Savivaldybės tvarkymo ir švaros taisyklėmis.</w:t>
      </w:r>
    </w:p>
    <w:p w14:paraId="67BB7A22" w14:textId="77777777" w:rsidR="00064134" w:rsidRPr="005C66B9" w:rsidRDefault="00064134" w:rsidP="00064134">
      <w:pPr>
        <w:ind w:firstLine="1298"/>
        <w:jc w:val="both"/>
        <w:rPr>
          <w:szCs w:val="24"/>
        </w:rPr>
      </w:pPr>
      <w:r w:rsidRPr="005C66B9">
        <w:rPr>
          <w:color w:val="000000"/>
          <w:szCs w:val="24"/>
        </w:rPr>
        <w:t xml:space="preserve">18. </w:t>
      </w:r>
      <w:r w:rsidRPr="005C66B9">
        <w:rPr>
          <w:szCs w:val="24"/>
        </w:rPr>
        <w:t xml:space="preserve"> Savivaldybės teritorijoje plėtojami du pagrindiniai komunalinių, komunalinėms atliekoms nepriskiriamų buityje susidarančių ir kitų į Savivaldybės komunalinių atliekų tvarkymo sistemą patenkančių atliekų surinkimo būdai:</w:t>
      </w:r>
    </w:p>
    <w:p w14:paraId="1E494CE2" w14:textId="77777777" w:rsidR="00064134" w:rsidRPr="005C66B9" w:rsidRDefault="00064134" w:rsidP="00064134">
      <w:pPr>
        <w:ind w:firstLine="1298"/>
        <w:jc w:val="both"/>
        <w:rPr>
          <w:szCs w:val="24"/>
        </w:rPr>
      </w:pPr>
      <w:r w:rsidRPr="005C66B9">
        <w:rPr>
          <w:szCs w:val="24"/>
        </w:rPr>
        <w:t>18.1. atliekų turėtojai vykdo atliekų rūšiavimą atliekų susidarymo vietose, naudodami atliekų surinkimo konteinerius; atliekų surinkimo konteineriuose sukauptas atliekas surenka ir išveža atliekų surinkėjas;</w:t>
      </w:r>
    </w:p>
    <w:p w14:paraId="7D174E78" w14:textId="5C606F8D" w:rsidR="00064134" w:rsidRDefault="00064134" w:rsidP="00064134">
      <w:pPr>
        <w:ind w:firstLine="1298"/>
        <w:jc w:val="both"/>
        <w:rPr>
          <w:szCs w:val="24"/>
        </w:rPr>
      </w:pPr>
      <w:r w:rsidRPr="005C66B9">
        <w:rPr>
          <w:szCs w:val="24"/>
        </w:rPr>
        <w:t>18.2. didelių gabaritų, buityje susidarančios statybinės ir pavojingosios atliekos bei kitos atliekos, kurios negali būti rūšiuojamos</w:t>
      </w:r>
      <w:r w:rsidR="00634DB6">
        <w:rPr>
          <w:szCs w:val="24"/>
        </w:rPr>
        <w:t>,</w:t>
      </w:r>
      <w:r w:rsidRPr="005C66B9">
        <w:rPr>
          <w:szCs w:val="24"/>
        </w:rPr>
        <w:t xml:space="preserve"> į </w:t>
      </w:r>
      <w:r>
        <w:rPr>
          <w:szCs w:val="24"/>
        </w:rPr>
        <w:t>komunalinių atliekų konteinerius</w:t>
      </w:r>
      <w:r w:rsidRPr="005C66B9">
        <w:rPr>
          <w:szCs w:val="24"/>
        </w:rPr>
        <w:t xml:space="preserve"> yra pristatomos į Taisyklėse nurodytas atliekų surinkimo vietas.</w:t>
      </w:r>
    </w:p>
    <w:p w14:paraId="022A3FAB" w14:textId="77777777" w:rsidR="00064134" w:rsidRPr="005C66B9" w:rsidRDefault="00064134" w:rsidP="00064134">
      <w:pPr>
        <w:tabs>
          <w:tab w:val="left" w:pos="-1714"/>
        </w:tabs>
        <w:ind w:firstLine="720"/>
        <w:jc w:val="both"/>
        <w:rPr>
          <w:b/>
          <w:szCs w:val="24"/>
        </w:rPr>
      </w:pPr>
    </w:p>
    <w:p w14:paraId="29D93028" w14:textId="77777777" w:rsidR="00064134" w:rsidRPr="005C66B9" w:rsidRDefault="00064134" w:rsidP="00064134">
      <w:pPr>
        <w:tabs>
          <w:tab w:val="left" w:pos="-1714"/>
        </w:tabs>
        <w:jc w:val="center"/>
        <w:rPr>
          <w:b/>
          <w:szCs w:val="24"/>
        </w:rPr>
      </w:pPr>
      <w:r w:rsidRPr="005C66B9">
        <w:rPr>
          <w:b/>
          <w:szCs w:val="24"/>
        </w:rPr>
        <w:t>IV SKYRIUS</w:t>
      </w:r>
    </w:p>
    <w:p w14:paraId="0C192862" w14:textId="77777777" w:rsidR="00064134" w:rsidRPr="00B96581" w:rsidRDefault="00064134" w:rsidP="00064134">
      <w:pPr>
        <w:jc w:val="center"/>
        <w:rPr>
          <w:b/>
          <w:szCs w:val="24"/>
        </w:rPr>
      </w:pPr>
      <w:r w:rsidRPr="00B96581">
        <w:rPr>
          <w:b/>
          <w:szCs w:val="24"/>
        </w:rPr>
        <w:t>SAVIVALDYBĖS ADMINISTRACIJOS FUNKCIJOS</w:t>
      </w:r>
    </w:p>
    <w:p w14:paraId="3C2EE469" w14:textId="77777777" w:rsidR="00064134" w:rsidRPr="00B96581" w:rsidRDefault="00064134" w:rsidP="00064134">
      <w:pPr>
        <w:ind w:firstLine="1298"/>
        <w:jc w:val="both"/>
        <w:rPr>
          <w:b/>
          <w:szCs w:val="24"/>
        </w:rPr>
      </w:pPr>
    </w:p>
    <w:p w14:paraId="6DFD5B72" w14:textId="77777777" w:rsidR="00064134" w:rsidRPr="00B96581" w:rsidRDefault="00064134" w:rsidP="00064134">
      <w:pPr>
        <w:pBdr>
          <w:top w:val="nil"/>
          <w:left w:val="nil"/>
          <w:bottom w:val="nil"/>
          <w:right w:val="nil"/>
          <w:between w:val="nil"/>
        </w:pBdr>
        <w:ind w:firstLine="1298"/>
        <w:jc w:val="both"/>
        <w:rPr>
          <w:szCs w:val="24"/>
        </w:rPr>
      </w:pPr>
      <w:r w:rsidRPr="00B96581">
        <w:rPr>
          <w:color w:val="000000"/>
          <w:szCs w:val="24"/>
        </w:rPr>
        <w:t xml:space="preserve">19. </w:t>
      </w:r>
      <w:r w:rsidRPr="00B96581">
        <w:rPr>
          <w:szCs w:val="24"/>
        </w:rPr>
        <w:t xml:space="preserve"> Savivaldybės administracija, organizuodama ir administruodama komunalinių atliekų tvarkymo sistemą, </w:t>
      </w:r>
      <w:r>
        <w:rPr>
          <w:szCs w:val="24"/>
        </w:rPr>
        <w:t>vykdo</w:t>
      </w:r>
      <w:r w:rsidRPr="00B96581">
        <w:rPr>
          <w:szCs w:val="24"/>
        </w:rPr>
        <w:t xml:space="preserve"> šias funkcijas:</w:t>
      </w:r>
    </w:p>
    <w:p w14:paraId="2BAA134F" w14:textId="77777777" w:rsidR="00064134" w:rsidRPr="00B96581" w:rsidRDefault="00064134" w:rsidP="00064134">
      <w:pPr>
        <w:pBdr>
          <w:top w:val="nil"/>
          <w:left w:val="nil"/>
          <w:bottom w:val="nil"/>
          <w:right w:val="nil"/>
          <w:between w:val="nil"/>
        </w:pBdr>
        <w:ind w:firstLine="1298"/>
        <w:jc w:val="both"/>
        <w:rPr>
          <w:szCs w:val="24"/>
        </w:rPr>
      </w:pPr>
      <w:r w:rsidRPr="00B96581">
        <w:rPr>
          <w:szCs w:val="24"/>
        </w:rPr>
        <w:t>19.1. apmoka Administratoriui už Savivaldybės teritorijoje surinktas ir sutvarkytas komunalines atliekas pagal faktiškai surinktą ir sutvarkytą komunalinių atliekų kiekį;</w:t>
      </w:r>
    </w:p>
    <w:p w14:paraId="36B390F2" w14:textId="77777777" w:rsidR="00064134" w:rsidRPr="00D77F45" w:rsidRDefault="00064134" w:rsidP="00064134">
      <w:pPr>
        <w:pBdr>
          <w:top w:val="nil"/>
          <w:left w:val="nil"/>
          <w:bottom w:val="nil"/>
          <w:right w:val="nil"/>
          <w:between w:val="nil"/>
        </w:pBdr>
        <w:ind w:firstLine="1298"/>
        <w:jc w:val="both"/>
        <w:rPr>
          <w:szCs w:val="24"/>
        </w:rPr>
      </w:pPr>
      <w:r w:rsidRPr="00B96581">
        <w:rPr>
          <w:szCs w:val="24"/>
        </w:rPr>
        <w:t xml:space="preserve">19.2.  kartu su </w:t>
      </w:r>
      <w:r w:rsidRPr="00D77F45">
        <w:rPr>
          <w:szCs w:val="24"/>
        </w:rPr>
        <w:t>Administratoriumi rengia ir įgyvendina atliekų prevencijos ir tvarkymo planą, atlieka šio plano monitoringą;</w:t>
      </w:r>
    </w:p>
    <w:p w14:paraId="21CC6630" w14:textId="27958118" w:rsidR="00064134" w:rsidRPr="00D77F45" w:rsidRDefault="00064134" w:rsidP="00064134">
      <w:pPr>
        <w:pBdr>
          <w:top w:val="nil"/>
          <w:left w:val="nil"/>
          <w:bottom w:val="nil"/>
          <w:right w:val="nil"/>
          <w:between w:val="nil"/>
        </w:pBdr>
        <w:ind w:firstLine="1298"/>
        <w:jc w:val="both"/>
        <w:rPr>
          <w:szCs w:val="24"/>
        </w:rPr>
      </w:pPr>
      <w:r w:rsidRPr="00D77F45">
        <w:rPr>
          <w:szCs w:val="24"/>
        </w:rPr>
        <w:t xml:space="preserve">19.3.  kartu su Administratoriumi rengia </w:t>
      </w:r>
      <w:r w:rsidR="00634DB6">
        <w:rPr>
          <w:szCs w:val="24"/>
        </w:rPr>
        <w:t>T</w:t>
      </w:r>
      <w:r w:rsidRPr="00D77F45">
        <w:rPr>
          <w:szCs w:val="24"/>
        </w:rPr>
        <w:t>aisykles, nuostatus ir kitus norminius teisės aktus bei jų pakeitimus</w:t>
      </w:r>
      <w:r>
        <w:rPr>
          <w:szCs w:val="24"/>
        </w:rPr>
        <w:t xml:space="preserve">, </w:t>
      </w:r>
      <w:r w:rsidRPr="00D77F45">
        <w:rPr>
          <w:szCs w:val="24"/>
        </w:rPr>
        <w:t>reglamentuojančius atliekų tvarkymą Savivaldybėje;</w:t>
      </w:r>
    </w:p>
    <w:p w14:paraId="397903D9" w14:textId="77777777" w:rsidR="00064134" w:rsidRPr="00D77F45" w:rsidRDefault="00064134" w:rsidP="00064134">
      <w:pPr>
        <w:pBdr>
          <w:top w:val="nil"/>
          <w:left w:val="nil"/>
          <w:bottom w:val="nil"/>
          <w:right w:val="nil"/>
          <w:between w:val="nil"/>
        </w:pBdr>
        <w:ind w:firstLine="1298"/>
        <w:jc w:val="both"/>
        <w:rPr>
          <w:szCs w:val="24"/>
        </w:rPr>
      </w:pPr>
      <w:r w:rsidRPr="00D77F45">
        <w:rPr>
          <w:szCs w:val="24"/>
        </w:rPr>
        <w:t>19.4. kontroliuoja komunalinių atliekų surinkimo ir tvarkymo paslaugų kokybę, nagrinėja atliekų turėtojų skundus dėl komunalinių atliekų surinkimo ir tvarkymo paslaugos kokybės, komunalinių atliekų tvarkymo paslaugų teikimo organizavimo, dėl galimo Administratoriaus neveikimo ar netinkamo veikimo, dėl bendro naudojimo konteinerių stovėjimo vietų pakeitimo;</w:t>
      </w:r>
    </w:p>
    <w:p w14:paraId="72956F73" w14:textId="1287AB11" w:rsidR="00064134" w:rsidRPr="00E50CF1" w:rsidRDefault="00064134" w:rsidP="00064134">
      <w:pPr>
        <w:pBdr>
          <w:top w:val="nil"/>
          <w:left w:val="nil"/>
          <w:bottom w:val="nil"/>
          <w:right w:val="nil"/>
          <w:between w:val="nil"/>
        </w:pBdr>
        <w:ind w:firstLine="1298"/>
        <w:jc w:val="both"/>
        <w:rPr>
          <w:szCs w:val="24"/>
        </w:rPr>
      </w:pPr>
      <w:r w:rsidRPr="00D77F45">
        <w:rPr>
          <w:szCs w:val="24"/>
        </w:rPr>
        <w:t xml:space="preserve">19.5. </w:t>
      </w:r>
      <w:r w:rsidR="003B1FBF">
        <w:rPr>
          <w:szCs w:val="24"/>
        </w:rPr>
        <w:t>atsižvelgiant į A</w:t>
      </w:r>
      <w:r w:rsidR="00FB01B9">
        <w:rPr>
          <w:szCs w:val="24"/>
        </w:rPr>
        <w:t xml:space="preserve">dministratoriaus </w:t>
      </w:r>
      <w:r w:rsidR="00634DB6">
        <w:rPr>
          <w:szCs w:val="24"/>
        </w:rPr>
        <w:t>S</w:t>
      </w:r>
      <w:r w:rsidR="00FB01B9">
        <w:rPr>
          <w:szCs w:val="24"/>
        </w:rPr>
        <w:t>iūlym</w:t>
      </w:r>
      <w:r w:rsidR="003B1FBF">
        <w:rPr>
          <w:szCs w:val="24"/>
        </w:rPr>
        <w:t>ą</w:t>
      </w:r>
      <w:r w:rsidR="00FB01B9">
        <w:rPr>
          <w:szCs w:val="24"/>
        </w:rPr>
        <w:t xml:space="preserve"> </w:t>
      </w:r>
      <w:r w:rsidRPr="00E50CF1">
        <w:rPr>
          <w:szCs w:val="24"/>
        </w:rPr>
        <w:t>administracijos direktoriaus įsakymu nustato ir keičia konteinerinių rūšiavimo aikštelių vietas, konteinerių kiekį jose;</w:t>
      </w:r>
    </w:p>
    <w:p w14:paraId="69E183E3" w14:textId="77777777" w:rsidR="00064134" w:rsidRPr="00D77F45" w:rsidRDefault="00064134" w:rsidP="00064134">
      <w:pPr>
        <w:pBdr>
          <w:top w:val="nil"/>
          <w:left w:val="nil"/>
          <w:bottom w:val="nil"/>
          <w:right w:val="nil"/>
          <w:between w:val="nil"/>
        </w:pBdr>
        <w:ind w:firstLine="1298"/>
        <w:jc w:val="both"/>
        <w:rPr>
          <w:szCs w:val="24"/>
        </w:rPr>
      </w:pPr>
      <w:r w:rsidRPr="00D77F45">
        <w:rPr>
          <w:szCs w:val="24"/>
        </w:rPr>
        <w:t>19.6. organizuoja kelio ženklų, draudžiančių sustoti ir (ar) stovėti (esant poreikiui ir papildomų lentelių, patikslinančių kelio ženklus), įrengimą pagal Administratoriaus parengtą ar inicijuotą ir su Savivaldybe suderintą eismo organizavimo schemą jau įrengtose konteinerinėse rūšiavimo aikštelėse;</w:t>
      </w:r>
    </w:p>
    <w:p w14:paraId="0B8D9813" w14:textId="77777777" w:rsidR="00064134" w:rsidRPr="00D77F45" w:rsidRDefault="00064134" w:rsidP="00064134">
      <w:pPr>
        <w:pBdr>
          <w:top w:val="nil"/>
          <w:left w:val="nil"/>
          <w:bottom w:val="nil"/>
          <w:right w:val="nil"/>
          <w:between w:val="nil"/>
        </w:pBdr>
        <w:ind w:firstLine="1298"/>
        <w:jc w:val="both"/>
        <w:rPr>
          <w:szCs w:val="24"/>
        </w:rPr>
      </w:pPr>
      <w:r w:rsidRPr="00D77F45">
        <w:rPr>
          <w:szCs w:val="24"/>
        </w:rPr>
        <w:t xml:space="preserve">19.7. prižiūri gatves, kuriomis organizuojamas atliekų surinkimas, užtikrina </w:t>
      </w:r>
      <w:proofErr w:type="spellStart"/>
      <w:r w:rsidRPr="00D77F45">
        <w:rPr>
          <w:szCs w:val="24"/>
        </w:rPr>
        <w:t>pravažiuojamumą</w:t>
      </w:r>
      <w:proofErr w:type="spellEnd"/>
      <w:r w:rsidRPr="00D77F45">
        <w:rPr>
          <w:szCs w:val="24"/>
        </w:rPr>
        <w:t xml:space="preserve"> atliekų surinkėjams nepalankiomis meteorologinėmis sąlygomis;</w:t>
      </w:r>
    </w:p>
    <w:p w14:paraId="520FC700" w14:textId="7F7A4B11" w:rsidR="00064134" w:rsidRPr="00D77F45" w:rsidRDefault="00064134" w:rsidP="00064134">
      <w:pPr>
        <w:pBdr>
          <w:top w:val="nil"/>
          <w:left w:val="nil"/>
          <w:bottom w:val="nil"/>
          <w:right w:val="nil"/>
          <w:between w:val="nil"/>
        </w:pBdr>
        <w:ind w:firstLine="1298"/>
        <w:jc w:val="both"/>
        <w:rPr>
          <w:szCs w:val="24"/>
        </w:rPr>
      </w:pPr>
      <w:r w:rsidRPr="00D77F45">
        <w:rPr>
          <w:szCs w:val="24"/>
        </w:rPr>
        <w:t xml:space="preserve">19.8. derina papildančios atliekų surinkimo sistemos diegimo sąlygas Lietuvos Respublikos aplinkos ministro patvirtintų Savivaldybės organizuojamą komunalinių atliekų tvarkymo sistemą papildančių atliekų surinkimo sistemų diegimo sąlygų derinimo su savivaldybėmis </w:t>
      </w:r>
      <w:r w:rsidR="00634DB6">
        <w:rPr>
          <w:szCs w:val="24"/>
        </w:rPr>
        <w:t>T</w:t>
      </w:r>
      <w:r w:rsidRPr="00D77F45">
        <w:rPr>
          <w:szCs w:val="24"/>
        </w:rPr>
        <w:t>aisyklių nustatyta tvarka;</w:t>
      </w:r>
    </w:p>
    <w:p w14:paraId="42522A62" w14:textId="77777777" w:rsidR="00064134" w:rsidRPr="00D77F45" w:rsidRDefault="00064134" w:rsidP="00064134">
      <w:pPr>
        <w:pBdr>
          <w:top w:val="nil"/>
          <w:left w:val="nil"/>
          <w:bottom w:val="nil"/>
          <w:right w:val="nil"/>
          <w:between w:val="nil"/>
        </w:pBdr>
        <w:ind w:firstLine="1298"/>
        <w:jc w:val="both"/>
        <w:rPr>
          <w:szCs w:val="24"/>
        </w:rPr>
      </w:pPr>
      <w:r w:rsidRPr="00D77F45">
        <w:rPr>
          <w:szCs w:val="24"/>
        </w:rPr>
        <w:t>19.9. kartu su Administratoriumi vykdo visuomenės švietimą atliekų tvarkymo klausimais;</w:t>
      </w:r>
    </w:p>
    <w:p w14:paraId="6530D435" w14:textId="77777777" w:rsidR="00064134" w:rsidRPr="00D77F45" w:rsidRDefault="00064134" w:rsidP="00064134">
      <w:pPr>
        <w:pBdr>
          <w:top w:val="nil"/>
          <w:left w:val="nil"/>
          <w:bottom w:val="nil"/>
          <w:right w:val="nil"/>
          <w:between w:val="nil"/>
        </w:pBdr>
        <w:ind w:firstLine="1298"/>
        <w:jc w:val="both"/>
        <w:rPr>
          <w:szCs w:val="24"/>
        </w:rPr>
      </w:pPr>
      <w:r w:rsidRPr="00D77F45">
        <w:rPr>
          <w:szCs w:val="24"/>
        </w:rPr>
        <w:lastRenderedPageBreak/>
        <w:t>19.10. kontroliuoja Taisyklių laikymąsi</w:t>
      </w:r>
      <w:r>
        <w:rPr>
          <w:szCs w:val="24"/>
        </w:rPr>
        <w:t xml:space="preserve"> bei skiria baudas už Taisyklių nuostatų pažeidimus;</w:t>
      </w:r>
    </w:p>
    <w:p w14:paraId="1D49D098" w14:textId="77777777" w:rsidR="00064134" w:rsidRPr="00D77F45" w:rsidRDefault="00064134" w:rsidP="00064134">
      <w:pPr>
        <w:pBdr>
          <w:top w:val="nil"/>
          <w:left w:val="nil"/>
          <w:bottom w:val="nil"/>
          <w:right w:val="nil"/>
          <w:between w:val="nil"/>
        </w:pBdr>
        <w:ind w:firstLine="1298"/>
        <w:jc w:val="both"/>
        <w:rPr>
          <w:szCs w:val="24"/>
        </w:rPr>
      </w:pPr>
      <w:r w:rsidRPr="00D77F45">
        <w:rPr>
          <w:color w:val="000000"/>
          <w:szCs w:val="24"/>
        </w:rPr>
        <w:t xml:space="preserve">20. </w:t>
      </w:r>
      <w:r w:rsidRPr="00D77F45">
        <w:rPr>
          <w:szCs w:val="24"/>
        </w:rPr>
        <w:t>Savivaldybės administracija ir Administratorius turi teisę gauti apibendrintus komunalinių atliekų surinkimo ir tvarkymo apskaitos duomenis iš Savivaldybės teritorijoje veikiančių atliekas surenkančių, vežančių ar apdorojančių įmonių.</w:t>
      </w:r>
    </w:p>
    <w:p w14:paraId="33D41ACE" w14:textId="77777777" w:rsidR="00064134" w:rsidRPr="00D77F45" w:rsidRDefault="00064134" w:rsidP="00064134">
      <w:pPr>
        <w:ind w:firstLine="720"/>
        <w:jc w:val="both"/>
        <w:rPr>
          <w:szCs w:val="24"/>
        </w:rPr>
      </w:pPr>
    </w:p>
    <w:p w14:paraId="6B152487" w14:textId="77777777" w:rsidR="00064134" w:rsidRPr="00D77F45" w:rsidRDefault="00064134" w:rsidP="00064134">
      <w:pPr>
        <w:tabs>
          <w:tab w:val="left" w:pos="-1714"/>
        </w:tabs>
        <w:jc w:val="center"/>
        <w:rPr>
          <w:b/>
          <w:szCs w:val="24"/>
        </w:rPr>
      </w:pPr>
      <w:r w:rsidRPr="00D77F45">
        <w:rPr>
          <w:b/>
          <w:szCs w:val="24"/>
        </w:rPr>
        <w:t>V SKYRIUS</w:t>
      </w:r>
    </w:p>
    <w:p w14:paraId="25274B20" w14:textId="77777777" w:rsidR="00064134" w:rsidRPr="00564590" w:rsidRDefault="00064134" w:rsidP="00064134">
      <w:pPr>
        <w:jc w:val="center"/>
        <w:rPr>
          <w:b/>
          <w:szCs w:val="24"/>
        </w:rPr>
      </w:pPr>
      <w:r w:rsidRPr="00564590">
        <w:rPr>
          <w:b/>
          <w:szCs w:val="24"/>
        </w:rPr>
        <w:t>ADMINISTRATORIAUS FUNKCIJOS</w:t>
      </w:r>
    </w:p>
    <w:p w14:paraId="6F79DCAB" w14:textId="77777777" w:rsidR="00064134" w:rsidRPr="00564590" w:rsidRDefault="00064134" w:rsidP="00064134">
      <w:pPr>
        <w:ind w:firstLine="1298"/>
        <w:jc w:val="both"/>
        <w:rPr>
          <w:szCs w:val="24"/>
        </w:rPr>
      </w:pPr>
    </w:p>
    <w:p w14:paraId="3113885A" w14:textId="77777777" w:rsidR="00064134" w:rsidRPr="00564590" w:rsidRDefault="00064134" w:rsidP="00064134">
      <w:pPr>
        <w:pBdr>
          <w:top w:val="nil"/>
          <w:left w:val="nil"/>
          <w:bottom w:val="nil"/>
          <w:right w:val="nil"/>
          <w:between w:val="nil"/>
        </w:pBdr>
        <w:ind w:firstLine="1298"/>
        <w:jc w:val="both"/>
        <w:rPr>
          <w:szCs w:val="24"/>
        </w:rPr>
      </w:pPr>
      <w:r w:rsidRPr="00564590">
        <w:rPr>
          <w:color w:val="000000"/>
          <w:szCs w:val="24"/>
        </w:rPr>
        <w:t xml:space="preserve">21. </w:t>
      </w:r>
      <w:r w:rsidRPr="00564590">
        <w:rPr>
          <w:szCs w:val="24"/>
        </w:rPr>
        <w:t xml:space="preserve">Administratorius </w:t>
      </w:r>
      <w:r>
        <w:rPr>
          <w:szCs w:val="24"/>
        </w:rPr>
        <w:t>vykdo</w:t>
      </w:r>
      <w:r w:rsidRPr="00564590">
        <w:rPr>
          <w:szCs w:val="24"/>
        </w:rPr>
        <w:t xml:space="preserve"> šias komunalinių atliekų tvarkymo sistemos organizavimo funkcijas:</w:t>
      </w:r>
    </w:p>
    <w:p w14:paraId="5562C4D4"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21.1. organizuoja Savivaldybės teritorijoje susidarančių komunalinių ir komunalinėms atliekoms nepriskiriamų buityje susidarančių bei kitų į Savivaldybės komunalinių atliekų tvarkymo sistemą patenkančių atliekų surinkimą ir tvarkymą Taisyklių nustatyta tvarka;</w:t>
      </w:r>
    </w:p>
    <w:p w14:paraId="4925D494"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21.2. suderinęs su Savivaldybės administracija organizuoja komunalinių ir komunalinėms atliekoms nepriskiriamų buityje susidarančių bei kitų į Savivaldybės komunalinių atliekų tvarkymo sistemą patenkančių atliekų surinkimą apvažiavimo būdu;</w:t>
      </w:r>
    </w:p>
    <w:p w14:paraId="4B590A41" w14:textId="77777777" w:rsidR="00064134" w:rsidRPr="0095699B" w:rsidRDefault="00064134" w:rsidP="00064134">
      <w:pPr>
        <w:pBdr>
          <w:top w:val="nil"/>
          <w:left w:val="nil"/>
          <w:bottom w:val="nil"/>
          <w:right w:val="nil"/>
          <w:between w:val="nil"/>
        </w:pBdr>
        <w:ind w:firstLine="1298"/>
        <w:jc w:val="both"/>
        <w:rPr>
          <w:szCs w:val="24"/>
        </w:rPr>
      </w:pPr>
      <w:r w:rsidRPr="00564590">
        <w:rPr>
          <w:szCs w:val="24"/>
        </w:rPr>
        <w:t xml:space="preserve">21.3. organizuoja konkursą komunalinių ir komunalinėms atliekoms nepriskiriamų buityje susidarančių bei kitų į Savivaldybės komunalinių atliekų tvarkymo sistemą patenkančių atliekų tvarkymo paslaugą teikiančiam </w:t>
      </w:r>
      <w:r w:rsidRPr="0095699B">
        <w:rPr>
          <w:szCs w:val="24"/>
        </w:rPr>
        <w:t xml:space="preserve">atliekų tvarkytojui parinkti; </w:t>
      </w:r>
    </w:p>
    <w:p w14:paraId="31EB4D4F" w14:textId="77777777" w:rsidR="00064134" w:rsidRPr="00564590" w:rsidRDefault="00064134" w:rsidP="00064134">
      <w:pPr>
        <w:pBdr>
          <w:top w:val="nil"/>
          <w:left w:val="nil"/>
          <w:bottom w:val="nil"/>
          <w:right w:val="nil"/>
          <w:between w:val="nil"/>
        </w:pBdr>
        <w:ind w:firstLine="1298"/>
        <w:jc w:val="both"/>
        <w:rPr>
          <w:szCs w:val="24"/>
        </w:rPr>
      </w:pPr>
      <w:r w:rsidRPr="0095699B">
        <w:rPr>
          <w:szCs w:val="24"/>
        </w:rPr>
        <w:t>21.4. įrengia ir eksploatuoja atliekų tvarkymo įrenginius, aprašytus Taisyklių XXI skyriuje;</w:t>
      </w:r>
    </w:p>
    <w:p w14:paraId="2B01A68B"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21.5. organizuoja konteinerinių rūšiavimo aikštelių įrengimą ir (ar) konteinerių pastatymą;</w:t>
      </w:r>
    </w:p>
    <w:p w14:paraId="795EE9F9" w14:textId="77777777" w:rsidR="00064134" w:rsidRPr="00564590" w:rsidRDefault="00064134" w:rsidP="00064134">
      <w:pPr>
        <w:ind w:firstLine="1298"/>
        <w:jc w:val="both"/>
        <w:rPr>
          <w:szCs w:val="24"/>
        </w:rPr>
      </w:pPr>
      <w:r w:rsidRPr="00564590">
        <w:rPr>
          <w:szCs w:val="24"/>
        </w:rPr>
        <w:t>21.6. administruoja atliekų surinkimo konteinerių keitimą, naujų komunalinių atliekų turėtojų aprūpinimą atliekų surinkimo priemonėmis;</w:t>
      </w:r>
    </w:p>
    <w:p w14:paraId="49430099"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21.7. vykdo ir (ar) organizuoja vietinės rinkliavos, ES ar valstybės lėšomis finansuojamų, Savivaldybės teritorijoje įrengtų, taip pat iš fizinių ir juridinių asmenų neatlygintinai perimtų savo nuosavybėn, pusiau požeminių, požeminių ir stacionarių antžeminių komunalinių atliekų surinkimo konteinerių priežiūrą ir remontą; konteinerių priežiūra ir remontas apima ir konteinerių sudedamųjų dalių, įskaitant ir informacinių lipdukų keitimą, atnaujinimą ir remontą;</w:t>
      </w:r>
    </w:p>
    <w:p w14:paraId="2A7AD343"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21.8. vykdo ir (ar) organizuoja informacinių stendų prie konteinerių rūšiavimo aikštelių ar konteinerių stovėjimo vietų priežiūrą ir remontą;</w:t>
      </w:r>
    </w:p>
    <w:p w14:paraId="45077779"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21.9. perka ir atliekų turėtojams dalina su Savivaldybės administracija suderintus komunalinių atliekų surinkimo konteinerius ir (ar) kitas atliekų surinkimo ir (ar) tvarkymo priemones;</w:t>
      </w:r>
    </w:p>
    <w:p w14:paraId="4A7F3765" w14:textId="77777777" w:rsidR="00064134" w:rsidRPr="00564590" w:rsidRDefault="00064134" w:rsidP="00064134">
      <w:pPr>
        <w:pBdr>
          <w:top w:val="nil"/>
          <w:left w:val="nil"/>
          <w:bottom w:val="nil"/>
          <w:right w:val="nil"/>
          <w:between w:val="nil"/>
        </w:pBdr>
        <w:ind w:firstLine="1298"/>
        <w:jc w:val="both"/>
        <w:rPr>
          <w:szCs w:val="24"/>
        </w:rPr>
      </w:pPr>
      <w:r w:rsidRPr="00564590">
        <w:rPr>
          <w:szCs w:val="24"/>
        </w:rPr>
        <w:t xml:space="preserve">21.10. administruoja komunalinių atliekų surinkimo ir jų vežimo paslaugų teikimo sutartis, vykdo komunalinių atliekų surinkimo ir vežimo kontrolę, maršrutų stebėjimą bei teikia privalomus nurodymus atliekų surinkėjams, kad būtų užtikrintas sutartinių įsipareigojimų vykdymas; </w:t>
      </w:r>
    </w:p>
    <w:p w14:paraId="0D7D00C0" w14:textId="77777777" w:rsidR="00064134" w:rsidRPr="0095699B" w:rsidRDefault="00064134" w:rsidP="00064134">
      <w:pPr>
        <w:ind w:firstLine="1298"/>
        <w:jc w:val="both"/>
        <w:rPr>
          <w:szCs w:val="24"/>
        </w:rPr>
      </w:pPr>
      <w:r w:rsidRPr="00564590">
        <w:rPr>
          <w:szCs w:val="24"/>
        </w:rPr>
        <w:t xml:space="preserve">21.11. </w:t>
      </w:r>
      <w:r w:rsidRPr="0095699B">
        <w:rPr>
          <w:szCs w:val="24"/>
        </w:rPr>
        <w:t>nustato individualaus naudojimo konteinerių išdavimo tvarką</w:t>
      </w:r>
      <w:r>
        <w:rPr>
          <w:szCs w:val="24"/>
        </w:rPr>
        <w:t>;</w:t>
      </w:r>
    </w:p>
    <w:p w14:paraId="0F927E2D" w14:textId="77777777" w:rsidR="00064134" w:rsidRPr="0095699B" w:rsidRDefault="00064134" w:rsidP="00064134">
      <w:pPr>
        <w:pBdr>
          <w:top w:val="nil"/>
          <w:left w:val="nil"/>
          <w:bottom w:val="nil"/>
          <w:right w:val="nil"/>
          <w:between w:val="nil"/>
        </w:pBdr>
        <w:ind w:firstLine="1298"/>
        <w:jc w:val="both"/>
        <w:rPr>
          <w:szCs w:val="24"/>
        </w:rPr>
      </w:pPr>
      <w:r w:rsidRPr="0095699B">
        <w:rPr>
          <w:szCs w:val="24"/>
        </w:rPr>
        <w:t xml:space="preserve">21.12. nustato atliekų priėmimo tvarką Taisyklių XXI skyriuje aprašytuose Savivaldybės teritorijoje esančiuose atliekų tvarkymo įrenginiuose bei užtikrina jų nepertraukiamą veiklą; </w:t>
      </w:r>
    </w:p>
    <w:p w14:paraId="01FF2F36" w14:textId="77777777" w:rsidR="00064134" w:rsidRPr="00544314" w:rsidRDefault="00064134" w:rsidP="00064134">
      <w:pPr>
        <w:pBdr>
          <w:top w:val="nil"/>
          <w:left w:val="nil"/>
          <w:bottom w:val="nil"/>
          <w:right w:val="nil"/>
          <w:between w:val="nil"/>
        </w:pBdr>
        <w:ind w:firstLine="1298"/>
        <w:jc w:val="both"/>
        <w:rPr>
          <w:szCs w:val="24"/>
        </w:rPr>
      </w:pPr>
      <w:r w:rsidRPr="0095699B">
        <w:rPr>
          <w:szCs w:val="24"/>
        </w:rPr>
        <w:t xml:space="preserve">21.13. </w:t>
      </w:r>
      <w:r>
        <w:rPr>
          <w:szCs w:val="24"/>
        </w:rPr>
        <w:t xml:space="preserve">rengia rekomendacijas bei </w:t>
      </w:r>
      <w:r w:rsidRPr="00046A87">
        <w:rPr>
          <w:szCs w:val="24"/>
        </w:rPr>
        <w:t>nustato komunalinių atliekų rūšiavimo</w:t>
      </w:r>
      <w:r>
        <w:rPr>
          <w:szCs w:val="24"/>
        </w:rPr>
        <w:t xml:space="preserve"> ir</w:t>
      </w:r>
      <w:r w:rsidRPr="00046A87">
        <w:rPr>
          <w:szCs w:val="24"/>
        </w:rPr>
        <w:t xml:space="preserve"> kompostavimo tvark</w:t>
      </w:r>
      <w:r>
        <w:rPr>
          <w:szCs w:val="24"/>
        </w:rPr>
        <w:t xml:space="preserve">as, kurios </w:t>
      </w:r>
      <w:r w:rsidRPr="00046A87">
        <w:rPr>
          <w:szCs w:val="24"/>
        </w:rPr>
        <w:t>skelbiam</w:t>
      </w:r>
      <w:r>
        <w:rPr>
          <w:szCs w:val="24"/>
        </w:rPr>
        <w:t>os</w:t>
      </w:r>
      <w:r w:rsidRPr="00046A87">
        <w:rPr>
          <w:szCs w:val="24"/>
        </w:rPr>
        <w:t xml:space="preserve"> Administratoriaus interneto svetainė</w:t>
      </w:r>
      <w:r>
        <w:rPr>
          <w:szCs w:val="24"/>
        </w:rPr>
        <w:t>je;</w:t>
      </w:r>
    </w:p>
    <w:p w14:paraId="35C2DA33" w14:textId="77777777" w:rsidR="00064134" w:rsidRPr="00544314" w:rsidRDefault="00064134" w:rsidP="00064134">
      <w:pPr>
        <w:pBdr>
          <w:top w:val="nil"/>
          <w:left w:val="nil"/>
          <w:bottom w:val="nil"/>
          <w:right w:val="nil"/>
          <w:between w:val="nil"/>
        </w:pBdr>
        <w:ind w:firstLine="1298"/>
        <w:jc w:val="both"/>
        <w:rPr>
          <w:szCs w:val="24"/>
        </w:rPr>
      </w:pPr>
      <w:r w:rsidRPr="00544314">
        <w:rPr>
          <w:szCs w:val="24"/>
        </w:rPr>
        <w:t>21.14. sudaro ir tvarko Komunalinių atliekų turėtojų registrą, vadovaudamasis Lietuvos Respublikos aplinkos ministro įsakymu patvirtintu Komunalinių atliekų turėtojų registravimo tvarkos aprašu;</w:t>
      </w:r>
    </w:p>
    <w:p w14:paraId="0F39971F" w14:textId="13D61B06" w:rsidR="00064134" w:rsidRPr="00544314" w:rsidRDefault="00064134" w:rsidP="00064134">
      <w:pPr>
        <w:pBdr>
          <w:top w:val="nil"/>
          <w:left w:val="nil"/>
          <w:bottom w:val="nil"/>
          <w:right w:val="nil"/>
          <w:between w:val="nil"/>
        </w:pBdr>
        <w:ind w:firstLine="1298"/>
        <w:jc w:val="both"/>
        <w:rPr>
          <w:szCs w:val="24"/>
        </w:rPr>
      </w:pPr>
      <w:r w:rsidRPr="00544314">
        <w:rPr>
          <w:szCs w:val="24"/>
        </w:rPr>
        <w:t xml:space="preserve">21.15. pateikia </w:t>
      </w:r>
      <w:r w:rsidR="00634DB6">
        <w:rPr>
          <w:szCs w:val="24"/>
        </w:rPr>
        <w:t>S</w:t>
      </w:r>
      <w:r w:rsidRPr="00544314">
        <w:rPr>
          <w:szCs w:val="24"/>
        </w:rPr>
        <w:t>avivaldybei vietinės rinkliavos už komunalinių atliekų ir kitų buityje susidarančių atliekų tvarkymą dydžio paskaičiavimą;</w:t>
      </w:r>
    </w:p>
    <w:p w14:paraId="2F673A68" w14:textId="465F90D1" w:rsidR="00064134" w:rsidRPr="00544314" w:rsidRDefault="00064134" w:rsidP="00064134">
      <w:pPr>
        <w:pBdr>
          <w:top w:val="nil"/>
          <w:left w:val="nil"/>
          <w:bottom w:val="nil"/>
          <w:right w:val="nil"/>
          <w:between w:val="nil"/>
        </w:pBdr>
        <w:ind w:firstLine="1298"/>
        <w:jc w:val="both"/>
        <w:rPr>
          <w:szCs w:val="24"/>
        </w:rPr>
      </w:pPr>
      <w:r w:rsidRPr="00544314">
        <w:rPr>
          <w:szCs w:val="24"/>
        </w:rPr>
        <w:lastRenderedPageBreak/>
        <w:t xml:space="preserve">21.16. renka, analizuoja informaciją apie komunalinių atliekų tvarkymą </w:t>
      </w:r>
      <w:r w:rsidR="00634DB6">
        <w:rPr>
          <w:szCs w:val="24"/>
        </w:rPr>
        <w:t>S</w:t>
      </w:r>
      <w:r w:rsidRPr="00544314">
        <w:rPr>
          <w:szCs w:val="24"/>
        </w:rPr>
        <w:t xml:space="preserve">avivaldybės ir Tauragės regiono teritorijoje, regiono plėtros tarybos patvirtinto regioninio ir </w:t>
      </w:r>
      <w:r w:rsidR="00634DB6">
        <w:rPr>
          <w:szCs w:val="24"/>
        </w:rPr>
        <w:t>S</w:t>
      </w:r>
      <w:r w:rsidRPr="00544314">
        <w:rPr>
          <w:szCs w:val="24"/>
        </w:rPr>
        <w:t xml:space="preserve">avivaldybės tarybos patvirtinto </w:t>
      </w:r>
      <w:r w:rsidR="00634DB6">
        <w:rPr>
          <w:szCs w:val="24"/>
        </w:rPr>
        <w:t>S</w:t>
      </w:r>
      <w:r w:rsidRPr="00544314">
        <w:rPr>
          <w:szCs w:val="24"/>
        </w:rPr>
        <w:t>avivaldybės atliekų prevencijos ir tvarkymo planų priemonių, užtikrinančių Valstybiniame atliekų prevencijos ir tvarkymo planų plane nustatytų užduočių įgyvendinimą, vykdymą;</w:t>
      </w:r>
    </w:p>
    <w:p w14:paraId="26387FD3" w14:textId="28D12449" w:rsidR="00064134" w:rsidRPr="00544314" w:rsidRDefault="00064134" w:rsidP="00064134">
      <w:pPr>
        <w:pBdr>
          <w:top w:val="nil"/>
          <w:left w:val="nil"/>
          <w:bottom w:val="nil"/>
          <w:right w:val="nil"/>
          <w:between w:val="nil"/>
        </w:pBdr>
        <w:ind w:firstLine="1298"/>
        <w:jc w:val="both"/>
        <w:rPr>
          <w:szCs w:val="24"/>
        </w:rPr>
      </w:pPr>
      <w:r w:rsidRPr="00544314">
        <w:rPr>
          <w:szCs w:val="24"/>
        </w:rPr>
        <w:t xml:space="preserve">21.17. teikia pasiūlymus regiono plėtros tarybai ir </w:t>
      </w:r>
      <w:r w:rsidR="00634DB6">
        <w:rPr>
          <w:szCs w:val="24"/>
        </w:rPr>
        <w:t>S</w:t>
      </w:r>
      <w:r w:rsidRPr="00544314">
        <w:rPr>
          <w:szCs w:val="24"/>
        </w:rPr>
        <w:t>avivaldybės tarybai dėl komunalinių atliekų tvarkymo sistemos tobulinimo ir plėtojimo;</w:t>
      </w:r>
    </w:p>
    <w:p w14:paraId="608C8589" w14:textId="44CDB872" w:rsidR="00064134" w:rsidRPr="00544314" w:rsidRDefault="00064134" w:rsidP="00064134">
      <w:pPr>
        <w:pBdr>
          <w:top w:val="nil"/>
          <w:left w:val="nil"/>
          <w:bottom w:val="nil"/>
          <w:right w:val="nil"/>
          <w:between w:val="nil"/>
        </w:pBdr>
        <w:ind w:firstLine="1298"/>
        <w:jc w:val="both"/>
        <w:rPr>
          <w:szCs w:val="24"/>
        </w:rPr>
      </w:pPr>
      <w:r w:rsidRPr="00544314">
        <w:rPr>
          <w:szCs w:val="24"/>
        </w:rPr>
        <w:t xml:space="preserve">21.18. vykdo </w:t>
      </w:r>
      <w:r w:rsidR="00634DB6">
        <w:rPr>
          <w:szCs w:val="24"/>
        </w:rPr>
        <w:t>S</w:t>
      </w:r>
      <w:r w:rsidRPr="00544314">
        <w:rPr>
          <w:szCs w:val="24"/>
        </w:rPr>
        <w:t>avivaldybės pavestas komunalinių atliekų tvarkymo lėšų administravimo funkcijas;</w:t>
      </w:r>
    </w:p>
    <w:p w14:paraId="09EBC857" w14:textId="77777777" w:rsidR="00064134" w:rsidRPr="00544314" w:rsidRDefault="00064134" w:rsidP="00064134">
      <w:pPr>
        <w:pBdr>
          <w:top w:val="nil"/>
          <w:left w:val="nil"/>
          <w:bottom w:val="nil"/>
          <w:right w:val="nil"/>
          <w:between w:val="nil"/>
        </w:pBdr>
        <w:ind w:firstLine="1298"/>
        <w:jc w:val="both"/>
        <w:rPr>
          <w:szCs w:val="24"/>
        </w:rPr>
      </w:pPr>
      <w:r w:rsidRPr="00544314">
        <w:rPr>
          <w:szCs w:val="24"/>
        </w:rPr>
        <w:t>21.19. prižiūri ir kontroliuoja, kaip vykdomos Taisyklės, informuoja Savivaldybę apie Taisyklių reikalavimų nevykdymą ir (ar) Taisyklių pažeidimus;</w:t>
      </w:r>
    </w:p>
    <w:p w14:paraId="357176D7" w14:textId="77777777" w:rsidR="00064134" w:rsidRPr="0014335C" w:rsidRDefault="00064134" w:rsidP="00064134">
      <w:pPr>
        <w:pBdr>
          <w:top w:val="nil"/>
          <w:left w:val="nil"/>
          <w:bottom w:val="nil"/>
          <w:right w:val="nil"/>
          <w:between w:val="nil"/>
        </w:pBdr>
        <w:ind w:firstLine="1298"/>
        <w:jc w:val="both"/>
        <w:rPr>
          <w:szCs w:val="24"/>
        </w:rPr>
      </w:pPr>
      <w:r w:rsidRPr="0014335C">
        <w:rPr>
          <w:szCs w:val="24"/>
        </w:rPr>
        <w:t>21.20. informuoja visuomenę apie komunalinių atliekų tvarkymą;</w:t>
      </w:r>
    </w:p>
    <w:p w14:paraId="5CE8E9A6" w14:textId="77777777" w:rsidR="00064134" w:rsidRPr="0014335C" w:rsidRDefault="00064134" w:rsidP="00064134">
      <w:pPr>
        <w:pBdr>
          <w:top w:val="nil"/>
          <w:left w:val="nil"/>
          <w:bottom w:val="nil"/>
          <w:right w:val="nil"/>
          <w:between w:val="nil"/>
        </w:pBdr>
        <w:ind w:firstLine="1298"/>
        <w:jc w:val="both"/>
        <w:rPr>
          <w:szCs w:val="24"/>
        </w:rPr>
      </w:pPr>
      <w:r w:rsidRPr="0014335C">
        <w:rPr>
          <w:szCs w:val="24"/>
        </w:rPr>
        <w:t>21.21. registruoja ir nagrinėja prašymus ir skundus dėl Atliekų surinkėjo netinkamo paslaugų teikimo arba neteikimo. Atliekų surinkėjui neišsprendus problemų ir nenagrinėjant prašymų arba juos nagrinėjant netinkamai – fiksuoja pažeidimus ir imasi priemonių išspręsti prašyme nurodytą klausimą, informuoja pareiškėjus apie priimtus sprendimus;</w:t>
      </w:r>
    </w:p>
    <w:p w14:paraId="6E587372" w14:textId="2A85503F" w:rsidR="00064134" w:rsidRPr="0014335C" w:rsidRDefault="00445F57" w:rsidP="00064134">
      <w:pPr>
        <w:pBdr>
          <w:top w:val="nil"/>
          <w:left w:val="nil"/>
          <w:bottom w:val="nil"/>
          <w:right w:val="nil"/>
          <w:between w:val="nil"/>
        </w:pBdr>
        <w:ind w:firstLine="1298"/>
        <w:jc w:val="both"/>
        <w:rPr>
          <w:szCs w:val="24"/>
        </w:rPr>
      </w:pPr>
      <w:r w:rsidRPr="00445F57">
        <w:rPr>
          <w:szCs w:val="24"/>
        </w:rPr>
        <w:t>21.22. registruoja, nagrinėja suinteresuotų asmenų, Savivaldybės ir kitų institucijų prašymus / skundus, susijusius su vietinės rinkliavos apskaičiavimu ir (ar) apmokėjimu</w:t>
      </w:r>
      <w:r w:rsidR="00064134" w:rsidRPr="0014335C">
        <w:rPr>
          <w:szCs w:val="24"/>
        </w:rPr>
        <w:t>;</w:t>
      </w:r>
    </w:p>
    <w:p w14:paraId="5251DD11" w14:textId="77777777" w:rsidR="00064134" w:rsidRPr="0014335C" w:rsidRDefault="00064134" w:rsidP="00064134">
      <w:pPr>
        <w:pBdr>
          <w:top w:val="nil"/>
          <w:left w:val="nil"/>
          <w:bottom w:val="nil"/>
          <w:right w:val="nil"/>
          <w:between w:val="nil"/>
        </w:pBdr>
        <w:ind w:firstLine="1298"/>
        <w:jc w:val="both"/>
        <w:rPr>
          <w:szCs w:val="24"/>
        </w:rPr>
      </w:pPr>
      <w:r w:rsidRPr="0014335C">
        <w:rPr>
          <w:szCs w:val="24"/>
        </w:rPr>
        <w:t xml:space="preserve">21.23. su gamintojais ir importuotojais, jų įsteigtomis organizacijomis sudaro gaminių atliekų tvarkymo organizavimo finansavimo, pakuočių atliekų tvarkymo organizavimo ir finansavimo, bendradarbiavimo dėl komunalinių atliekų sraute susidarančių pakuočių atliekų rūšiuojamojo surinkimo sistemos infrastruktūros plėtros ir jos finansavimo, papildančių atliekų surinkimo sistemų diegimo sutartis bei atlieka kitas funkcijas, nurodytas </w:t>
      </w:r>
      <w:r>
        <w:rPr>
          <w:szCs w:val="24"/>
        </w:rPr>
        <w:t>Koncesijos</w:t>
      </w:r>
      <w:r w:rsidRPr="0014335C">
        <w:rPr>
          <w:szCs w:val="24"/>
        </w:rPr>
        <w:t xml:space="preserve"> sutartyje;</w:t>
      </w:r>
    </w:p>
    <w:p w14:paraId="299AAA5F" w14:textId="77777777" w:rsidR="00064134" w:rsidRPr="0014335C" w:rsidRDefault="00064134" w:rsidP="00064134">
      <w:pPr>
        <w:pBdr>
          <w:top w:val="nil"/>
          <w:left w:val="nil"/>
          <w:bottom w:val="nil"/>
          <w:right w:val="nil"/>
          <w:between w:val="nil"/>
        </w:pBdr>
        <w:ind w:firstLine="1298"/>
        <w:jc w:val="both"/>
        <w:rPr>
          <w:szCs w:val="24"/>
        </w:rPr>
      </w:pPr>
      <w:r w:rsidRPr="0014335C">
        <w:rPr>
          <w:szCs w:val="24"/>
        </w:rPr>
        <w:t>21.24. interneto svetainėje skelbia informaciją apie komunalinių atliekų tvarkymo paslaugų kokybę, paslaugų teikimo sąlygas, komunalinių atliekų tvarkymo sistemos eksploatavimą, modernizavimą, plėtrą, renovaciją, investicijas į komunalinių atliekų tvarkymo sistemos plėtrą ir renovaciją, rinkliavos ar kitos įmokos už komunalinių atliekų surinkimą iš atliekų turėtojų ir atliekų tvarkymą dydį, jų struktūrą.</w:t>
      </w:r>
    </w:p>
    <w:p w14:paraId="2D86C625" w14:textId="77777777" w:rsidR="00064134" w:rsidRPr="0014335C" w:rsidRDefault="00064134" w:rsidP="00064134">
      <w:pPr>
        <w:pBdr>
          <w:top w:val="nil"/>
          <w:left w:val="nil"/>
          <w:bottom w:val="nil"/>
          <w:right w:val="nil"/>
          <w:between w:val="nil"/>
        </w:pBdr>
        <w:ind w:firstLine="1298"/>
        <w:jc w:val="both"/>
        <w:rPr>
          <w:szCs w:val="24"/>
        </w:rPr>
      </w:pPr>
      <w:r w:rsidRPr="0014335C">
        <w:rPr>
          <w:color w:val="000000"/>
          <w:szCs w:val="24"/>
        </w:rPr>
        <w:t xml:space="preserve">22. </w:t>
      </w:r>
      <w:r w:rsidRPr="0014335C">
        <w:rPr>
          <w:szCs w:val="24"/>
        </w:rPr>
        <w:t xml:space="preserve">Administratorius privalo atlikti pareigas, numatytas steigimo dokumentuose, </w:t>
      </w:r>
      <w:r w:rsidRPr="00383558">
        <w:rPr>
          <w:szCs w:val="24"/>
        </w:rPr>
        <w:t xml:space="preserve">Koncesijos </w:t>
      </w:r>
      <w:r w:rsidRPr="0014335C">
        <w:rPr>
          <w:szCs w:val="24"/>
        </w:rPr>
        <w:t>sutartyje, bei laiku ir tinkamai atlikti funkcijas, numatytas Atliekų tvarkymo įstatyme, Taisyklėse, Vietinės rinkliavos nuostatuose ir kituose Savivaldybės administraciniuose aktuose, reglamentuojančiuose komunalinių atliekų tvarkymą.</w:t>
      </w:r>
    </w:p>
    <w:p w14:paraId="266C45CC" w14:textId="77777777" w:rsidR="00064134" w:rsidRPr="0014335C" w:rsidRDefault="00064134" w:rsidP="00064134">
      <w:pPr>
        <w:pBdr>
          <w:top w:val="nil"/>
          <w:left w:val="nil"/>
          <w:bottom w:val="nil"/>
          <w:right w:val="nil"/>
          <w:between w:val="nil"/>
        </w:pBdr>
        <w:ind w:firstLine="1298"/>
        <w:jc w:val="both"/>
        <w:rPr>
          <w:szCs w:val="24"/>
        </w:rPr>
      </w:pPr>
      <w:r w:rsidRPr="0014335C">
        <w:rPr>
          <w:color w:val="000000"/>
          <w:szCs w:val="24"/>
        </w:rPr>
        <w:t xml:space="preserve">23. </w:t>
      </w:r>
      <w:r w:rsidRPr="0014335C">
        <w:rPr>
          <w:szCs w:val="24"/>
        </w:rPr>
        <w:t>Administratorius nagrinėja atliekų turėtojų pranešimus, prašymus ir skundus dėl komunalinių atliekų tvarkymo paslaugų kokybės Viešojo administravimo įstatymo nustatyta tvarka.</w:t>
      </w:r>
    </w:p>
    <w:p w14:paraId="22BE5A1C" w14:textId="77777777" w:rsidR="00064134" w:rsidRPr="0014335C" w:rsidRDefault="00064134" w:rsidP="00064134">
      <w:pPr>
        <w:pBdr>
          <w:top w:val="nil"/>
          <w:left w:val="nil"/>
          <w:bottom w:val="nil"/>
          <w:right w:val="nil"/>
          <w:between w:val="nil"/>
        </w:pBdr>
        <w:ind w:firstLine="1134"/>
        <w:jc w:val="both"/>
        <w:rPr>
          <w:szCs w:val="24"/>
        </w:rPr>
      </w:pPr>
    </w:p>
    <w:p w14:paraId="7B93A415" w14:textId="77777777" w:rsidR="00064134" w:rsidRPr="0014335C" w:rsidRDefault="00064134" w:rsidP="00064134">
      <w:pPr>
        <w:jc w:val="center"/>
        <w:rPr>
          <w:b/>
          <w:szCs w:val="24"/>
        </w:rPr>
      </w:pPr>
      <w:r w:rsidRPr="0014335C">
        <w:rPr>
          <w:b/>
          <w:szCs w:val="24"/>
        </w:rPr>
        <w:t>VI SKYRIUS</w:t>
      </w:r>
    </w:p>
    <w:p w14:paraId="6A0AB782" w14:textId="77777777" w:rsidR="00064134" w:rsidRPr="00EE5104" w:rsidRDefault="00064134" w:rsidP="00064134">
      <w:pPr>
        <w:jc w:val="center"/>
        <w:rPr>
          <w:b/>
          <w:szCs w:val="24"/>
        </w:rPr>
      </w:pPr>
      <w:r w:rsidRPr="00EE5104">
        <w:rPr>
          <w:b/>
          <w:szCs w:val="24"/>
        </w:rPr>
        <w:t>ATLIEKŲ TURĖTOJŲ TEISĖS IR PAREIGOS</w:t>
      </w:r>
    </w:p>
    <w:p w14:paraId="382ED610" w14:textId="77777777" w:rsidR="00064134" w:rsidRPr="00EE5104" w:rsidRDefault="00064134" w:rsidP="00064134">
      <w:pPr>
        <w:ind w:firstLine="1134"/>
        <w:jc w:val="both"/>
        <w:rPr>
          <w:b/>
          <w:szCs w:val="24"/>
        </w:rPr>
      </w:pPr>
    </w:p>
    <w:p w14:paraId="77D6E380" w14:textId="77777777" w:rsidR="00064134" w:rsidRPr="00EE5104" w:rsidRDefault="00064134" w:rsidP="00064134">
      <w:pPr>
        <w:pBdr>
          <w:top w:val="nil"/>
          <w:left w:val="nil"/>
          <w:bottom w:val="nil"/>
          <w:right w:val="nil"/>
          <w:between w:val="nil"/>
        </w:pBdr>
        <w:ind w:firstLine="1298"/>
        <w:jc w:val="both"/>
        <w:rPr>
          <w:szCs w:val="24"/>
        </w:rPr>
      </w:pPr>
      <w:r w:rsidRPr="00EE5104">
        <w:rPr>
          <w:color w:val="000000"/>
          <w:szCs w:val="24"/>
        </w:rPr>
        <w:t xml:space="preserve">24. </w:t>
      </w:r>
      <w:r w:rsidRPr="00EE5104">
        <w:rPr>
          <w:szCs w:val="24"/>
        </w:rPr>
        <w:t>Atliekų turėtojai turi teisę:</w:t>
      </w:r>
    </w:p>
    <w:p w14:paraId="09E28E7A" w14:textId="77777777" w:rsidR="00064134" w:rsidRPr="00EE5104" w:rsidRDefault="00064134" w:rsidP="00064134">
      <w:pPr>
        <w:ind w:firstLine="1298"/>
        <w:jc w:val="both"/>
        <w:rPr>
          <w:szCs w:val="24"/>
        </w:rPr>
      </w:pPr>
      <w:r w:rsidRPr="00EE5104">
        <w:rPr>
          <w:szCs w:val="24"/>
        </w:rPr>
        <w:t>24.1. gauti tinkamas, Taisyklėse nustatytos kokybės, komunalinių atliekų tvarkymo paslaugas;</w:t>
      </w:r>
    </w:p>
    <w:p w14:paraId="5380A43A" w14:textId="77777777" w:rsidR="00064134" w:rsidRPr="00EE5104" w:rsidRDefault="00064134" w:rsidP="00064134">
      <w:pPr>
        <w:ind w:firstLine="1298"/>
        <w:jc w:val="both"/>
        <w:rPr>
          <w:szCs w:val="24"/>
        </w:rPr>
      </w:pPr>
      <w:r w:rsidRPr="00EE5104">
        <w:rPr>
          <w:szCs w:val="24"/>
        </w:rPr>
        <w:t>24.2. teikti Savivaldybei ir (arba) Administratoriui siūlymus dėl Savivaldybės komunalinių atliekų tvarkymo sistemos tobulinimo;</w:t>
      </w:r>
    </w:p>
    <w:p w14:paraId="092930F9"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24.3. gauti iš Savivaldybės ir (arba) Administratoriaus informaciją, susijusią su komunalinių atliekų tvarkymu;</w:t>
      </w:r>
    </w:p>
    <w:p w14:paraId="0C486327" w14:textId="77777777" w:rsidR="00064134" w:rsidRPr="00EE5104" w:rsidRDefault="00064134" w:rsidP="00064134">
      <w:pPr>
        <w:ind w:firstLine="1296"/>
        <w:jc w:val="both"/>
        <w:rPr>
          <w:szCs w:val="24"/>
        </w:rPr>
      </w:pPr>
      <w:r w:rsidRPr="00EE5104">
        <w:rPr>
          <w:szCs w:val="24"/>
        </w:rPr>
        <w:t xml:space="preserve">24.4. pasinaudoti vietinės rinkliavos lengvatomis, jei vietinės rinkliavos lengvatos nustatytos </w:t>
      </w:r>
      <w:r>
        <w:rPr>
          <w:szCs w:val="24"/>
        </w:rPr>
        <w:t>Jurbarko rajono</w:t>
      </w:r>
      <w:r w:rsidRPr="00EE5104">
        <w:rPr>
          <w:szCs w:val="24"/>
        </w:rPr>
        <w:t xml:space="preserve"> savivaldybės vietinės rinkliavos už komunalinių atliekų ir komunalinėms atliekoms nepriskiriamų buityje susidarančių atliekų tvarkymą nuostatuose;</w:t>
      </w:r>
      <w:r w:rsidRPr="00EE5104">
        <w:t xml:space="preserve"> </w:t>
      </w:r>
    </w:p>
    <w:p w14:paraId="50108677" w14:textId="77777777" w:rsidR="00064134" w:rsidRPr="00EE5104" w:rsidRDefault="00064134" w:rsidP="00064134">
      <w:pPr>
        <w:ind w:firstLine="1298"/>
        <w:jc w:val="both"/>
        <w:rPr>
          <w:szCs w:val="24"/>
        </w:rPr>
      </w:pPr>
      <w:r w:rsidRPr="00EE5104">
        <w:rPr>
          <w:szCs w:val="24"/>
        </w:rPr>
        <w:t>24.5. kreiptis į Administratorių su prašymu dėl komunalinių atliekų surinkimo konteinerio (-</w:t>
      </w:r>
      <w:proofErr w:type="spellStart"/>
      <w:r w:rsidRPr="00EE5104">
        <w:rPr>
          <w:szCs w:val="24"/>
        </w:rPr>
        <w:t>ių</w:t>
      </w:r>
      <w:proofErr w:type="spellEnd"/>
      <w:r w:rsidRPr="00EE5104">
        <w:rPr>
          <w:szCs w:val="24"/>
        </w:rPr>
        <w:t>) suteikimo, suteiktų konteinerių kiekio ir (ar) talpos pakeitimo;</w:t>
      </w:r>
    </w:p>
    <w:p w14:paraId="25035F05"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lastRenderedPageBreak/>
        <w:t xml:space="preserve">24.6. kreiptis į Savivaldybės administraciją ar Administratorių su prašymu dėl </w:t>
      </w:r>
      <w:r>
        <w:rPr>
          <w:szCs w:val="24"/>
        </w:rPr>
        <w:t xml:space="preserve">bendro naudojimo </w:t>
      </w:r>
      <w:r w:rsidRPr="00EE5104">
        <w:rPr>
          <w:szCs w:val="24"/>
        </w:rPr>
        <w:t>konteinerių stovėjimo vietos ar konteinerių kiekio pakeitimo;</w:t>
      </w:r>
    </w:p>
    <w:p w14:paraId="0D6109DA"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24.7. kreiptis į Savivaldybės administraciją dėl Administratoriaus neveikimo ar netinkamo veikimo;</w:t>
      </w:r>
    </w:p>
    <w:p w14:paraId="5EC3AB2A"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24.8. kreiptis į Administratorių dėl papildomos atliekų surinkimo paslaugos (jei Administratorius turi tokią galimybę) už papildomą mokestį suteikimo;</w:t>
      </w:r>
    </w:p>
    <w:p w14:paraId="138A423A" w14:textId="77777777" w:rsidR="00064134" w:rsidRPr="00EE5104" w:rsidRDefault="00064134" w:rsidP="00064134">
      <w:pPr>
        <w:ind w:firstLine="1298"/>
        <w:jc w:val="both"/>
        <w:rPr>
          <w:szCs w:val="24"/>
        </w:rPr>
      </w:pPr>
      <w:r w:rsidRPr="00EE5104">
        <w:rPr>
          <w:szCs w:val="24"/>
        </w:rPr>
        <w:t>24.</w:t>
      </w:r>
      <w:r>
        <w:rPr>
          <w:szCs w:val="24"/>
        </w:rPr>
        <w:t>9</w:t>
      </w:r>
      <w:r w:rsidRPr="00EE5104">
        <w:rPr>
          <w:szCs w:val="24"/>
        </w:rPr>
        <w:t>. informuoti Savivaldybės administraciją ir (arba) Administratorių apie pastebėtą Taisyklių reikalavimų pažeidimą ar nevykdymą.</w:t>
      </w:r>
    </w:p>
    <w:p w14:paraId="3A1B67FD" w14:textId="77777777" w:rsidR="00064134" w:rsidRPr="00EE5104" w:rsidRDefault="00064134" w:rsidP="00064134">
      <w:pPr>
        <w:pBdr>
          <w:top w:val="nil"/>
          <w:left w:val="nil"/>
          <w:bottom w:val="nil"/>
          <w:right w:val="nil"/>
          <w:between w:val="nil"/>
        </w:pBdr>
        <w:ind w:firstLine="1298"/>
        <w:jc w:val="both"/>
        <w:rPr>
          <w:szCs w:val="24"/>
        </w:rPr>
      </w:pPr>
      <w:r w:rsidRPr="00EE5104">
        <w:rPr>
          <w:color w:val="000000"/>
          <w:szCs w:val="24"/>
        </w:rPr>
        <w:t xml:space="preserve">25. </w:t>
      </w:r>
      <w:r w:rsidRPr="00EE5104">
        <w:rPr>
          <w:szCs w:val="24"/>
        </w:rPr>
        <w:t>Atliekų turėtojai privalo:</w:t>
      </w:r>
    </w:p>
    <w:p w14:paraId="4871223C"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25.1. laikydamiesi atliekų hierarchijos principo, vengti atliekų susidarymo;</w:t>
      </w:r>
    </w:p>
    <w:p w14:paraId="373B4305"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25.2. komunalines atliekas rūšiuoti pagal Lietuvos Respublikos įstatymų ir kitų teisės aktų reikalavimus;</w:t>
      </w:r>
    </w:p>
    <w:p w14:paraId="7786EDE1"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25.3. naudotis Savivaldybės organizuojama komunalinių atliekų tvarkymo sistema;</w:t>
      </w:r>
    </w:p>
    <w:p w14:paraId="0E60D37E" w14:textId="77777777" w:rsidR="00064134" w:rsidRPr="00EE5104" w:rsidRDefault="00064134" w:rsidP="00064134">
      <w:pPr>
        <w:pBdr>
          <w:top w:val="nil"/>
          <w:left w:val="nil"/>
          <w:bottom w:val="nil"/>
          <w:right w:val="nil"/>
          <w:between w:val="nil"/>
        </w:pBdr>
        <w:ind w:firstLine="1298"/>
        <w:jc w:val="both"/>
        <w:rPr>
          <w:szCs w:val="24"/>
        </w:rPr>
      </w:pPr>
      <w:r w:rsidRPr="00EE5104">
        <w:rPr>
          <w:szCs w:val="24"/>
        </w:rPr>
        <w:t>25.4. laiku mokėti Savivaldybės tarybos patvirtintą nustatyto dydžio vietinę rinkliavą, laikytis kitų vietinės rinkliavos nuostatų reikalavimų;</w:t>
      </w:r>
    </w:p>
    <w:p w14:paraId="339E3AE7" w14:textId="77777777" w:rsidR="00064134" w:rsidRPr="002E7E0F" w:rsidRDefault="00064134" w:rsidP="00064134">
      <w:pPr>
        <w:pBdr>
          <w:top w:val="nil"/>
          <w:left w:val="nil"/>
          <w:bottom w:val="nil"/>
          <w:right w:val="nil"/>
          <w:between w:val="nil"/>
        </w:pBdr>
        <w:ind w:firstLine="1298"/>
        <w:jc w:val="both"/>
        <w:rPr>
          <w:szCs w:val="24"/>
        </w:rPr>
      </w:pPr>
      <w:r w:rsidRPr="002E7E0F">
        <w:rPr>
          <w:szCs w:val="24"/>
        </w:rPr>
        <w:t>25.5. naudotis atliekų turėtojui priskirtais atliekų surinkimo konteineriais ar kitomis Administratoriaus ar atliekų surinkėjo suteiktomis atliekų surinkimo priemonėmis ir juos (jas) naudoti tik pagal paskirtį</w:t>
      </w:r>
      <w:r>
        <w:rPr>
          <w:szCs w:val="24"/>
        </w:rPr>
        <w:t>;</w:t>
      </w:r>
    </w:p>
    <w:p w14:paraId="58467740" w14:textId="77777777" w:rsidR="00064134" w:rsidRPr="002E7E0F" w:rsidRDefault="00064134" w:rsidP="00064134">
      <w:pPr>
        <w:pBdr>
          <w:top w:val="nil"/>
          <w:left w:val="nil"/>
          <w:bottom w:val="nil"/>
          <w:right w:val="nil"/>
          <w:between w:val="nil"/>
        </w:pBdr>
        <w:ind w:firstLine="1298"/>
        <w:jc w:val="both"/>
        <w:rPr>
          <w:szCs w:val="24"/>
        </w:rPr>
      </w:pPr>
      <w:r w:rsidRPr="002E7E0F">
        <w:rPr>
          <w:szCs w:val="24"/>
        </w:rPr>
        <w:t>25.6. rūšiuoti susidarančias komunalines atliekas jų susidarymo vietoje</w:t>
      </w:r>
      <w:r>
        <w:rPr>
          <w:szCs w:val="24"/>
        </w:rPr>
        <w:t>,</w:t>
      </w:r>
      <w:r w:rsidRPr="002E7E0F">
        <w:rPr>
          <w:szCs w:val="24"/>
        </w:rPr>
        <w:t xml:space="preserve"> nemaišyti jų su kitomis atliekomis ar medžiagomis</w:t>
      </w:r>
      <w:r>
        <w:rPr>
          <w:szCs w:val="24"/>
        </w:rPr>
        <w:t>,</w:t>
      </w:r>
      <w:r w:rsidRPr="002E7E0F">
        <w:rPr>
          <w:szCs w:val="24"/>
        </w:rPr>
        <w:t xml:space="preserve"> laikytis atliekų rūšiavimo instrukcijų ir </w:t>
      </w:r>
      <w:r>
        <w:rPr>
          <w:szCs w:val="24"/>
        </w:rPr>
        <w:t xml:space="preserve"> dėti į konteinerius tik tas atliekas, kurioms šie konteineriai yra skirti;</w:t>
      </w:r>
    </w:p>
    <w:p w14:paraId="2259A918" w14:textId="77777777" w:rsidR="00064134" w:rsidRPr="002E7E0F" w:rsidRDefault="00064134" w:rsidP="00064134">
      <w:pPr>
        <w:pBdr>
          <w:top w:val="nil"/>
          <w:left w:val="nil"/>
          <w:bottom w:val="nil"/>
          <w:right w:val="nil"/>
          <w:between w:val="nil"/>
        </w:pBdr>
        <w:ind w:firstLine="1298"/>
        <w:jc w:val="both"/>
        <w:rPr>
          <w:szCs w:val="24"/>
        </w:rPr>
      </w:pPr>
      <w:r w:rsidRPr="002E7E0F">
        <w:rPr>
          <w:szCs w:val="24"/>
        </w:rPr>
        <w:t>25.7. didelių gabaritų ir kitas atliekas, kurių negalima mesti į atliekų surinkimo konteinerius, vežti į Savivaldybėje įsteigtas atliekų surinkimo vietas ir (ar) perduoti atliekų surinkėjui</w:t>
      </w:r>
      <w:r>
        <w:rPr>
          <w:szCs w:val="24"/>
        </w:rPr>
        <w:t>, kai vykdomas šių atliekų surinkimas apvažiavimo būdu</w:t>
      </w:r>
      <w:r w:rsidRPr="002E7E0F">
        <w:rPr>
          <w:szCs w:val="24"/>
        </w:rPr>
        <w:t>;</w:t>
      </w:r>
    </w:p>
    <w:p w14:paraId="64B8C533" w14:textId="77777777" w:rsidR="00064134" w:rsidRPr="00722B40" w:rsidRDefault="00064134" w:rsidP="00064134">
      <w:pPr>
        <w:pBdr>
          <w:top w:val="nil"/>
          <w:left w:val="nil"/>
          <w:bottom w:val="nil"/>
          <w:right w:val="nil"/>
          <w:between w:val="nil"/>
        </w:pBdr>
        <w:ind w:firstLine="1298"/>
        <w:jc w:val="both"/>
        <w:rPr>
          <w:szCs w:val="24"/>
        </w:rPr>
      </w:pPr>
      <w:r w:rsidRPr="00722B40">
        <w:rPr>
          <w:szCs w:val="24"/>
        </w:rPr>
        <w:t xml:space="preserve">25.8. konteinerius užpildyti taip, kad konteinerių dangčiai laisvai užsidarytų ir uždaryti konteinerių dangčius po komunalinių atliekų išmetimo į konteinerius; </w:t>
      </w:r>
    </w:p>
    <w:p w14:paraId="1F721A4F" w14:textId="77777777" w:rsidR="00064134" w:rsidRDefault="00064134" w:rsidP="00064134">
      <w:pPr>
        <w:pBdr>
          <w:top w:val="nil"/>
          <w:left w:val="nil"/>
          <w:bottom w:val="nil"/>
          <w:right w:val="nil"/>
          <w:between w:val="nil"/>
        </w:pBdr>
        <w:ind w:firstLine="1298"/>
        <w:jc w:val="both"/>
        <w:rPr>
          <w:szCs w:val="24"/>
        </w:rPr>
      </w:pPr>
      <w:r w:rsidRPr="00722B40">
        <w:rPr>
          <w:szCs w:val="24"/>
        </w:rPr>
        <w:t xml:space="preserve">25.9. prieš išmetant mišrias komunalines, maisto ir virtuvės atliekas į </w:t>
      </w:r>
      <w:r>
        <w:rPr>
          <w:szCs w:val="24"/>
        </w:rPr>
        <w:t xml:space="preserve">bendro naudojimo </w:t>
      </w:r>
      <w:r w:rsidRPr="00722B40">
        <w:rPr>
          <w:szCs w:val="24"/>
        </w:rPr>
        <w:t>konteinerį, jas tvarkingai sudėti į maišelius ir užrišti;</w:t>
      </w:r>
    </w:p>
    <w:p w14:paraId="776807F0" w14:textId="41B4C6D9" w:rsidR="00064134" w:rsidRPr="00722B40" w:rsidRDefault="00064134" w:rsidP="00064134">
      <w:pPr>
        <w:pBdr>
          <w:top w:val="nil"/>
          <w:left w:val="nil"/>
          <w:bottom w:val="nil"/>
          <w:right w:val="nil"/>
          <w:between w:val="nil"/>
        </w:pBdr>
        <w:ind w:firstLine="1298"/>
        <w:jc w:val="both"/>
        <w:rPr>
          <w:szCs w:val="24"/>
        </w:rPr>
      </w:pPr>
      <w:r>
        <w:rPr>
          <w:szCs w:val="24"/>
        </w:rPr>
        <w:t>25.10. prieš išmetant pakuočių atliekas į konteinerį, jas kuo labiau suspausti (dėžes</w:t>
      </w:r>
      <w:r w:rsidR="00445F57">
        <w:rPr>
          <w:szCs w:val="24"/>
        </w:rPr>
        <w:t xml:space="preserve"> </w:t>
      </w:r>
      <w:r>
        <w:rPr>
          <w:szCs w:val="24"/>
        </w:rPr>
        <w:t>/</w:t>
      </w:r>
      <w:r w:rsidR="00445F57">
        <w:rPr>
          <w:szCs w:val="24"/>
        </w:rPr>
        <w:t xml:space="preserve"> </w:t>
      </w:r>
      <w:r>
        <w:rPr>
          <w:szCs w:val="24"/>
        </w:rPr>
        <w:t xml:space="preserve">dėžutes išardyti, butelius, </w:t>
      </w:r>
      <w:proofErr w:type="spellStart"/>
      <w:r>
        <w:rPr>
          <w:szCs w:val="24"/>
        </w:rPr>
        <w:t>tetrapakus</w:t>
      </w:r>
      <w:proofErr w:type="spellEnd"/>
      <w:r>
        <w:rPr>
          <w:szCs w:val="24"/>
        </w:rPr>
        <w:t xml:space="preserve"> suspausti ir užsukti kamštelius);</w:t>
      </w:r>
    </w:p>
    <w:p w14:paraId="6D0567B7" w14:textId="77777777" w:rsidR="00064134" w:rsidRPr="00722B40" w:rsidRDefault="00064134" w:rsidP="00064134">
      <w:pPr>
        <w:ind w:firstLine="1298"/>
        <w:jc w:val="both"/>
        <w:rPr>
          <w:szCs w:val="24"/>
        </w:rPr>
      </w:pPr>
      <w:r w:rsidRPr="00722B40">
        <w:rPr>
          <w:szCs w:val="24"/>
        </w:rPr>
        <w:t>25.1</w:t>
      </w:r>
      <w:r>
        <w:rPr>
          <w:szCs w:val="24"/>
        </w:rPr>
        <w:t>1</w:t>
      </w:r>
      <w:r w:rsidRPr="00722B40">
        <w:rPr>
          <w:szCs w:val="24"/>
        </w:rPr>
        <w:t>. nepalikti šalia atliekų surinkimo konteinerių ir (ar) konteinerinių rūšiavimo aikštelių jokių atliekų;</w:t>
      </w:r>
    </w:p>
    <w:p w14:paraId="0368B61E" w14:textId="77777777" w:rsidR="00064134" w:rsidRPr="00722B40" w:rsidRDefault="00064134" w:rsidP="00064134">
      <w:pPr>
        <w:ind w:firstLine="1298"/>
        <w:jc w:val="both"/>
        <w:rPr>
          <w:szCs w:val="24"/>
        </w:rPr>
      </w:pPr>
      <w:r w:rsidRPr="00722B40">
        <w:rPr>
          <w:szCs w:val="24"/>
        </w:rPr>
        <w:t>25.1</w:t>
      </w:r>
      <w:r>
        <w:rPr>
          <w:szCs w:val="24"/>
        </w:rPr>
        <w:t>2</w:t>
      </w:r>
      <w:r w:rsidRPr="00722B40">
        <w:rPr>
          <w:szCs w:val="24"/>
        </w:rPr>
        <w:t>. neatsikratyti atliekomis ir šiukšlėmis gatvėse, aikštėse, skveruose, parkuose, miškuose ar kitur;</w:t>
      </w:r>
    </w:p>
    <w:p w14:paraId="631F6042" w14:textId="77777777" w:rsidR="00064134" w:rsidRPr="00722B40" w:rsidRDefault="00064134" w:rsidP="00064134">
      <w:pPr>
        <w:pBdr>
          <w:top w:val="nil"/>
          <w:left w:val="nil"/>
          <w:bottom w:val="nil"/>
          <w:right w:val="nil"/>
          <w:between w:val="nil"/>
        </w:pBdr>
        <w:ind w:firstLine="1298"/>
        <w:jc w:val="both"/>
        <w:rPr>
          <w:szCs w:val="24"/>
        </w:rPr>
      </w:pPr>
      <w:r w:rsidRPr="00722B40">
        <w:rPr>
          <w:szCs w:val="24"/>
        </w:rPr>
        <w:t>25.1</w:t>
      </w:r>
      <w:r>
        <w:rPr>
          <w:szCs w:val="24"/>
        </w:rPr>
        <w:t>3</w:t>
      </w:r>
      <w:r w:rsidRPr="00722B40">
        <w:rPr>
          <w:szCs w:val="24"/>
        </w:rPr>
        <w:t>. užtikrinti, kad atliekų surinkėjas netrukdomai galėtų privažiuoti prie atliekų surinkimo konteinerių;</w:t>
      </w:r>
    </w:p>
    <w:p w14:paraId="45BCA921" w14:textId="77777777" w:rsidR="00064134" w:rsidRDefault="00064134" w:rsidP="00064134">
      <w:pPr>
        <w:pBdr>
          <w:top w:val="nil"/>
          <w:left w:val="nil"/>
          <w:bottom w:val="nil"/>
          <w:right w:val="nil"/>
          <w:between w:val="nil"/>
        </w:pBdr>
        <w:ind w:firstLine="1298"/>
        <w:jc w:val="both"/>
        <w:rPr>
          <w:szCs w:val="24"/>
        </w:rPr>
      </w:pPr>
      <w:r w:rsidRPr="00722B40">
        <w:rPr>
          <w:szCs w:val="24"/>
        </w:rPr>
        <w:t>25.1</w:t>
      </w:r>
      <w:r>
        <w:rPr>
          <w:szCs w:val="24"/>
        </w:rPr>
        <w:t>4</w:t>
      </w:r>
      <w:r w:rsidRPr="00722B40">
        <w:rPr>
          <w:szCs w:val="24"/>
        </w:rPr>
        <w:t xml:space="preserve">. individualaus naudojimo konteinerius iš atliekų turėtojui priklausančios valdos, konteinerius iš uždarų teritorijų ar patalpų ištraukti </w:t>
      </w:r>
      <w:r w:rsidRPr="00F87CBB">
        <w:rPr>
          <w:szCs w:val="24"/>
        </w:rPr>
        <w:t>tik atliekų surinkimo dieną ir laikytis kitų konteinerių aptarnavimo instrukcijų, aprašytų Taisyklių VIII skyriuje;</w:t>
      </w:r>
    </w:p>
    <w:p w14:paraId="71B13911" w14:textId="7B578F50" w:rsidR="00064134" w:rsidRPr="00F87CBB" w:rsidRDefault="00064134" w:rsidP="00064134">
      <w:pPr>
        <w:pBdr>
          <w:top w:val="nil"/>
          <w:left w:val="nil"/>
          <w:bottom w:val="nil"/>
          <w:right w:val="nil"/>
          <w:between w:val="nil"/>
        </w:pBdr>
        <w:ind w:firstLine="1298"/>
        <w:jc w:val="both"/>
        <w:rPr>
          <w:szCs w:val="24"/>
        </w:rPr>
      </w:pPr>
      <w:r>
        <w:rPr>
          <w:szCs w:val="24"/>
        </w:rPr>
        <w:t xml:space="preserve">25.15. </w:t>
      </w:r>
      <w:r>
        <w:rPr>
          <w:szCs w:val="24"/>
          <w:lang w:eastAsia="ar-SA"/>
        </w:rPr>
        <w:t>plauti individualius komunalinių atliekų surinkimo konteinerius pagal poreikį</w:t>
      </w:r>
      <w:r w:rsidR="00445F57">
        <w:rPr>
          <w:szCs w:val="24"/>
          <w:lang w:eastAsia="ar-SA"/>
        </w:rPr>
        <w:t>.</w:t>
      </w:r>
    </w:p>
    <w:p w14:paraId="36E73876" w14:textId="77777777" w:rsidR="00064134" w:rsidRPr="00F87CBB" w:rsidRDefault="00064134" w:rsidP="00064134">
      <w:pPr>
        <w:pBdr>
          <w:top w:val="nil"/>
          <w:left w:val="nil"/>
          <w:bottom w:val="nil"/>
          <w:right w:val="nil"/>
          <w:between w:val="nil"/>
        </w:pBdr>
        <w:ind w:firstLine="1298"/>
        <w:jc w:val="both"/>
        <w:rPr>
          <w:szCs w:val="24"/>
        </w:rPr>
      </w:pPr>
      <w:r w:rsidRPr="00F87CBB">
        <w:rPr>
          <w:color w:val="000000"/>
          <w:szCs w:val="24"/>
        </w:rPr>
        <w:t xml:space="preserve">26. </w:t>
      </w:r>
      <w:r w:rsidRPr="00F87CBB">
        <w:rPr>
          <w:szCs w:val="24"/>
        </w:rPr>
        <w:t xml:space="preserve">Aplinkos prie konteinerinės rūšiavimo aikštelės vietos nuolatinė priežiūra bei švara ir tvarka užtikrinama Savivaldybės tarybos sprendimu </w:t>
      </w:r>
      <w:r w:rsidRPr="00773623">
        <w:rPr>
          <w:szCs w:val="24"/>
        </w:rPr>
        <w:t xml:space="preserve">patvirtintų Jurbarko rajono tvarkymo ir švaros taisyklių </w:t>
      </w:r>
      <w:r w:rsidRPr="00F87CBB">
        <w:rPr>
          <w:szCs w:val="24"/>
        </w:rPr>
        <w:t>nustatyta tvarka.</w:t>
      </w:r>
    </w:p>
    <w:p w14:paraId="5F6DE74C" w14:textId="77777777" w:rsidR="00064134" w:rsidRPr="00D239D7" w:rsidRDefault="00064134" w:rsidP="00064134">
      <w:pPr>
        <w:pBdr>
          <w:top w:val="nil"/>
          <w:left w:val="nil"/>
          <w:bottom w:val="nil"/>
          <w:right w:val="nil"/>
          <w:between w:val="nil"/>
        </w:pBdr>
        <w:ind w:firstLine="1298"/>
        <w:jc w:val="both"/>
        <w:rPr>
          <w:szCs w:val="24"/>
        </w:rPr>
      </w:pPr>
      <w:r w:rsidRPr="00D239D7">
        <w:rPr>
          <w:color w:val="000000"/>
          <w:szCs w:val="24"/>
        </w:rPr>
        <w:t xml:space="preserve">27. </w:t>
      </w:r>
      <w:r w:rsidRPr="00D239D7">
        <w:rPr>
          <w:szCs w:val="24"/>
        </w:rPr>
        <w:t>Atliekų turėtojai ir (ar) Savivaldybės teritorijų valymo paslaugų teikėjai žiemos metu privalo užtikrinti, kad konteinerinėse rūšiavimo aikštelėse ir (ar) konteinerių stovėjimo vietose būtų šalinamas sniegas ir ledas.</w:t>
      </w:r>
    </w:p>
    <w:p w14:paraId="164F460C" w14:textId="77777777" w:rsidR="00064134" w:rsidRPr="00D239D7" w:rsidRDefault="00064134" w:rsidP="00064134">
      <w:pPr>
        <w:pBdr>
          <w:top w:val="nil"/>
          <w:left w:val="nil"/>
          <w:bottom w:val="nil"/>
          <w:right w:val="nil"/>
          <w:between w:val="nil"/>
        </w:pBdr>
        <w:ind w:firstLine="1298"/>
        <w:jc w:val="both"/>
        <w:rPr>
          <w:szCs w:val="24"/>
        </w:rPr>
      </w:pPr>
      <w:r w:rsidRPr="00D239D7">
        <w:rPr>
          <w:color w:val="000000"/>
          <w:szCs w:val="24"/>
        </w:rPr>
        <w:t xml:space="preserve">28. </w:t>
      </w:r>
      <w:r w:rsidRPr="00D239D7">
        <w:rPr>
          <w:szCs w:val="24"/>
        </w:rPr>
        <w:t>Atliekų turėtojams draudžiama:</w:t>
      </w:r>
    </w:p>
    <w:p w14:paraId="7A3F025D" w14:textId="77777777" w:rsidR="00064134" w:rsidRPr="00D239D7" w:rsidRDefault="00064134" w:rsidP="00064134">
      <w:pPr>
        <w:pBdr>
          <w:top w:val="nil"/>
          <w:left w:val="nil"/>
          <w:bottom w:val="nil"/>
          <w:right w:val="nil"/>
          <w:between w:val="nil"/>
        </w:pBdr>
        <w:ind w:firstLine="1298"/>
        <w:jc w:val="both"/>
        <w:rPr>
          <w:szCs w:val="24"/>
        </w:rPr>
      </w:pPr>
      <w:r w:rsidRPr="00D239D7">
        <w:rPr>
          <w:szCs w:val="24"/>
        </w:rPr>
        <w:t>28.1. maišyti komunalines atliekas su gamybinės ir kitos ūkinės veiklos atliekomis;</w:t>
      </w:r>
    </w:p>
    <w:p w14:paraId="5E4A98FA" w14:textId="77777777" w:rsidR="00064134" w:rsidRPr="00D239D7" w:rsidRDefault="00064134" w:rsidP="00064134">
      <w:pPr>
        <w:pBdr>
          <w:top w:val="nil"/>
          <w:left w:val="nil"/>
          <w:bottom w:val="nil"/>
          <w:right w:val="nil"/>
          <w:between w:val="nil"/>
        </w:pBdr>
        <w:ind w:firstLine="1298"/>
        <w:jc w:val="both"/>
        <w:rPr>
          <w:szCs w:val="24"/>
        </w:rPr>
      </w:pPr>
      <w:r w:rsidRPr="00D239D7">
        <w:rPr>
          <w:szCs w:val="24"/>
        </w:rPr>
        <w:t>28.2. savavališkai pakeisti bendro naudojimo atliekų surinkimo konteinerio stovėjimo vietą;</w:t>
      </w:r>
    </w:p>
    <w:p w14:paraId="6EDB9DF0" w14:textId="77777777" w:rsidR="00064134" w:rsidRPr="00D239D7" w:rsidRDefault="00064134" w:rsidP="00064134">
      <w:pPr>
        <w:pBdr>
          <w:top w:val="nil"/>
          <w:left w:val="nil"/>
          <w:bottom w:val="nil"/>
          <w:right w:val="nil"/>
          <w:between w:val="nil"/>
        </w:pBdr>
        <w:ind w:firstLine="1298"/>
        <w:jc w:val="both"/>
        <w:rPr>
          <w:szCs w:val="24"/>
        </w:rPr>
      </w:pPr>
      <w:r w:rsidRPr="00D239D7">
        <w:rPr>
          <w:szCs w:val="24"/>
        </w:rPr>
        <w:t>28.3. nuolat, t. y. iki atliekų surinkimo konteinerio ištraukimo ištuštinimui, laikyti individualaus naudojimo konteinerį ne atliekų turėtojui priklausančioje valdoje;</w:t>
      </w:r>
    </w:p>
    <w:p w14:paraId="7A46E856" w14:textId="77777777" w:rsidR="00064134" w:rsidRPr="00D239D7" w:rsidRDefault="00064134" w:rsidP="00064134">
      <w:pPr>
        <w:pBdr>
          <w:top w:val="nil"/>
          <w:left w:val="nil"/>
          <w:bottom w:val="nil"/>
          <w:right w:val="nil"/>
          <w:between w:val="nil"/>
        </w:pBdr>
        <w:ind w:firstLine="1298"/>
        <w:jc w:val="both"/>
        <w:rPr>
          <w:szCs w:val="24"/>
        </w:rPr>
      </w:pPr>
      <w:r w:rsidRPr="00D239D7">
        <w:rPr>
          <w:szCs w:val="24"/>
        </w:rPr>
        <w:lastRenderedPageBreak/>
        <w:t>28.4. užstatyti autotransporto priemonėmis konteinerines rūšiavimo aikšteles ar privažiavimą prie jų;</w:t>
      </w:r>
    </w:p>
    <w:p w14:paraId="0D4C17AB" w14:textId="77777777" w:rsidR="00064134" w:rsidRPr="00D239D7" w:rsidRDefault="00064134" w:rsidP="00064134">
      <w:pPr>
        <w:ind w:firstLine="1298"/>
        <w:jc w:val="both"/>
        <w:rPr>
          <w:szCs w:val="24"/>
        </w:rPr>
      </w:pPr>
      <w:r w:rsidRPr="00D239D7">
        <w:rPr>
          <w:szCs w:val="24"/>
        </w:rPr>
        <w:t>28.5. naudoti komunalinių atliekų surinkimo konteinerius ne pagal paskirtį;</w:t>
      </w:r>
    </w:p>
    <w:p w14:paraId="3B34A84E" w14:textId="77777777" w:rsidR="00064134" w:rsidRPr="00D239D7" w:rsidRDefault="00064134" w:rsidP="00064134">
      <w:pPr>
        <w:ind w:firstLine="1298"/>
        <w:jc w:val="both"/>
        <w:rPr>
          <w:szCs w:val="24"/>
        </w:rPr>
      </w:pPr>
      <w:r w:rsidRPr="00D239D7">
        <w:rPr>
          <w:szCs w:val="24"/>
        </w:rPr>
        <w:t>28.6. komunalinių atliekų surinkimo konteineriuose deginti atliekas, raustis juose, išimti iš jų atliekas ir (ar) antrines žaliavas;</w:t>
      </w:r>
    </w:p>
    <w:p w14:paraId="6E29801D" w14:textId="77777777" w:rsidR="00064134" w:rsidRPr="00D239D7" w:rsidRDefault="00064134" w:rsidP="00064134">
      <w:pPr>
        <w:pBdr>
          <w:top w:val="nil"/>
          <w:left w:val="nil"/>
          <w:bottom w:val="nil"/>
          <w:right w:val="nil"/>
          <w:between w:val="nil"/>
        </w:pBdr>
        <w:ind w:firstLine="1298"/>
        <w:jc w:val="both"/>
        <w:rPr>
          <w:szCs w:val="24"/>
        </w:rPr>
      </w:pPr>
      <w:r w:rsidRPr="00D239D7">
        <w:rPr>
          <w:szCs w:val="24"/>
        </w:rPr>
        <w:t>28.7. presuoti ar grūsti atliekas į konteinerius;</w:t>
      </w:r>
    </w:p>
    <w:p w14:paraId="4924D930" w14:textId="77777777" w:rsidR="00064134" w:rsidRPr="00D239D7" w:rsidRDefault="00064134" w:rsidP="00064134">
      <w:pPr>
        <w:ind w:firstLine="1298"/>
        <w:jc w:val="both"/>
        <w:rPr>
          <w:szCs w:val="24"/>
        </w:rPr>
      </w:pPr>
      <w:r w:rsidRPr="00D239D7">
        <w:rPr>
          <w:szCs w:val="24"/>
        </w:rPr>
        <w:t>28.8. šalinti mišrias komunalines ir maisto atliekas į kitiems atliekų turėtojams priskirtus konteinerius;</w:t>
      </w:r>
    </w:p>
    <w:p w14:paraId="25ACDBA2" w14:textId="77777777" w:rsidR="00064134" w:rsidRPr="006F3C4A" w:rsidRDefault="00064134" w:rsidP="00064134">
      <w:pPr>
        <w:pBdr>
          <w:top w:val="nil"/>
          <w:left w:val="nil"/>
          <w:bottom w:val="nil"/>
          <w:right w:val="nil"/>
          <w:between w:val="nil"/>
        </w:pBdr>
        <w:ind w:firstLine="1298"/>
        <w:jc w:val="both"/>
        <w:rPr>
          <w:szCs w:val="24"/>
        </w:rPr>
      </w:pPr>
      <w:r w:rsidRPr="00773623">
        <w:rPr>
          <w:szCs w:val="24"/>
        </w:rPr>
        <w:t>28.9. išmesti komunalines atliekas gatvėse, aikštėse, skveruose, parkuose, miškuose ir kitur bei palikti šalia konteinerių;</w:t>
      </w:r>
    </w:p>
    <w:p w14:paraId="73729D7B" w14:textId="77777777" w:rsidR="00064134" w:rsidRPr="006F3C4A" w:rsidRDefault="00064134" w:rsidP="00064134">
      <w:pPr>
        <w:pBdr>
          <w:top w:val="nil"/>
          <w:left w:val="nil"/>
          <w:bottom w:val="nil"/>
          <w:right w:val="nil"/>
          <w:between w:val="nil"/>
        </w:pBdr>
        <w:ind w:firstLine="1298"/>
        <w:jc w:val="both"/>
        <w:rPr>
          <w:szCs w:val="24"/>
        </w:rPr>
      </w:pPr>
      <w:r w:rsidRPr="006F3C4A">
        <w:rPr>
          <w:szCs w:val="24"/>
        </w:rPr>
        <w:t>28.10. šalinti konteineriuose atliekas, kurioms konteineriai nėra skirti, pvz.: pilti į juos žemės gruntą, gatvių, šaligatvių ir teritorijų valymo sąšlavas, degančias ar karštas atliekas, karštus pelenus, bet kokius skysčius ar skystas atliekas;</w:t>
      </w:r>
    </w:p>
    <w:p w14:paraId="0F106A67" w14:textId="77777777" w:rsidR="00064134" w:rsidRPr="006F3C4A" w:rsidRDefault="00064134" w:rsidP="00064134">
      <w:pPr>
        <w:pBdr>
          <w:top w:val="nil"/>
          <w:left w:val="nil"/>
          <w:bottom w:val="nil"/>
          <w:right w:val="nil"/>
          <w:between w:val="nil"/>
        </w:pBdr>
        <w:ind w:firstLine="1298"/>
        <w:jc w:val="both"/>
        <w:rPr>
          <w:szCs w:val="24"/>
        </w:rPr>
      </w:pPr>
      <w:r w:rsidRPr="006F3C4A">
        <w:rPr>
          <w:szCs w:val="24"/>
        </w:rPr>
        <w:t>28.11. palikti šalia konteinerių bet kokias atliekas, kurias privaloma šalinti konteineriuose, taip pat buityje susidarančias statybines, didelių gabaritų, tekstilės, pavojingąsias atliekas, padangas, automobilių ardymo atliekas, kitas neleistinas atliekas;</w:t>
      </w:r>
    </w:p>
    <w:p w14:paraId="03CEA87F" w14:textId="77777777" w:rsidR="00064134" w:rsidRPr="006F3C4A" w:rsidRDefault="00064134" w:rsidP="00064134">
      <w:pPr>
        <w:pBdr>
          <w:top w:val="nil"/>
          <w:left w:val="nil"/>
          <w:bottom w:val="nil"/>
          <w:right w:val="nil"/>
          <w:between w:val="nil"/>
        </w:pBdr>
        <w:ind w:firstLine="1298"/>
        <w:jc w:val="both"/>
        <w:rPr>
          <w:szCs w:val="24"/>
        </w:rPr>
      </w:pPr>
      <w:r w:rsidRPr="006F3C4A">
        <w:rPr>
          <w:szCs w:val="24"/>
        </w:rPr>
        <w:t>28.12. rašinėti, piešti, klijuoti lipdukus ar kitaip teplioti, gadinti konteinerius;</w:t>
      </w:r>
    </w:p>
    <w:p w14:paraId="2A22B0A8" w14:textId="77777777" w:rsidR="00064134" w:rsidRPr="006F3C4A" w:rsidRDefault="00064134" w:rsidP="00064134">
      <w:pPr>
        <w:pBdr>
          <w:top w:val="nil"/>
          <w:left w:val="nil"/>
          <w:bottom w:val="nil"/>
          <w:right w:val="nil"/>
          <w:between w:val="nil"/>
        </w:pBdr>
        <w:ind w:firstLine="1298"/>
        <w:jc w:val="both"/>
        <w:rPr>
          <w:szCs w:val="24"/>
        </w:rPr>
      </w:pPr>
      <w:r w:rsidRPr="006F3C4A">
        <w:rPr>
          <w:szCs w:val="24"/>
        </w:rPr>
        <w:t>28.13. deginti atliekas, išskyrus atvejus, kai jos deginamos specialiai tam skirtuose įrenginiuose, vadovaujantis Lietuvos Respublikos aplinkos oro apsaugos įstatymo nuostatomis;</w:t>
      </w:r>
    </w:p>
    <w:p w14:paraId="0FDFF06E" w14:textId="53705074" w:rsidR="00064134" w:rsidRDefault="00064134" w:rsidP="00064134">
      <w:pPr>
        <w:pBdr>
          <w:top w:val="nil"/>
          <w:left w:val="nil"/>
          <w:bottom w:val="nil"/>
          <w:right w:val="nil"/>
          <w:between w:val="nil"/>
        </w:pBdr>
        <w:ind w:firstLine="1298"/>
        <w:jc w:val="both"/>
        <w:rPr>
          <w:szCs w:val="24"/>
        </w:rPr>
      </w:pPr>
      <w:r w:rsidRPr="006F3C4A">
        <w:rPr>
          <w:szCs w:val="24"/>
        </w:rPr>
        <w:t>28.14. savavališkai pastatyti naujus konteinerius ar kurti naujas konteinerių aikšteles</w:t>
      </w:r>
      <w:r w:rsidR="00445F57">
        <w:rPr>
          <w:szCs w:val="24"/>
        </w:rPr>
        <w:t>.</w:t>
      </w:r>
    </w:p>
    <w:p w14:paraId="1D1765CF" w14:textId="77777777" w:rsidR="00064134" w:rsidRPr="006F3C4A" w:rsidRDefault="00064134" w:rsidP="00064134">
      <w:pPr>
        <w:pBdr>
          <w:top w:val="nil"/>
          <w:left w:val="nil"/>
          <w:bottom w:val="nil"/>
          <w:right w:val="nil"/>
          <w:between w:val="nil"/>
        </w:pBdr>
        <w:ind w:firstLine="1298"/>
        <w:jc w:val="both"/>
        <w:rPr>
          <w:szCs w:val="24"/>
        </w:rPr>
      </w:pPr>
      <w:r w:rsidRPr="006F3C4A">
        <w:rPr>
          <w:color w:val="000000"/>
          <w:szCs w:val="24"/>
        </w:rPr>
        <w:t xml:space="preserve">29. </w:t>
      </w:r>
      <w:r w:rsidRPr="006F3C4A">
        <w:rPr>
          <w:szCs w:val="24"/>
        </w:rPr>
        <w:t>Atliekų turėtojas, sugadinęs ar sunaikinęs atliekų surinkimo priemonę, atsako įstatymų nustatyta tvarka.</w:t>
      </w:r>
    </w:p>
    <w:p w14:paraId="25A9725E" w14:textId="77777777" w:rsidR="00064134" w:rsidRPr="006F3C4A" w:rsidRDefault="00064134" w:rsidP="00064134">
      <w:pPr>
        <w:shd w:val="clear" w:color="auto" w:fill="FFFFFF"/>
        <w:tabs>
          <w:tab w:val="left" w:pos="-5"/>
          <w:tab w:val="left" w:pos="1119"/>
          <w:tab w:val="left" w:pos="1276"/>
        </w:tabs>
        <w:ind w:firstLine="720"/>
        <w:jc w:val="center"/>
        <w:rPr>
          <w:szCs w:val="24"/>
        </w:rPr>
      </w:pPr>
    </w:p>
    <w:p w14:paraId="70955484" w14:textId="77777777" w:rsidR="00064134" w:rsidRPr="006F3C4A" w:rsidRDefault="00064134" w:rsidP="00064134">
      <w:pPr>
        <w:shd w:val="clear" w:color="auto" w:fill="FFFFFF"/>
        <w:tabs>
          <w:tab w:val="left" w:pos="-5"/>
        </w:tabs>
        <w:jc w:val="center"/>
        <w:rPr>
          <w:b/>
          <w:szCs w:val="24"/>
        </w:rPr>
      </w:pPr>
      <w:r w:rsidRPr="006F3C4A">
        <w:rPr>
          <w:b/>
          <w:szCs w:val="24"/>
        </w:rPr>
        <w:t>VII SKYRIUS</w:t>
      </w:r>
    </w:p>
    <w:p w14:paraId="2BD83A06" w14:textId="77777777" w:rsidR="00064134" w:rsidRPr="00043E6C" w:rsidRDefault="00064134" w:rsidP="00064134">
      <w:pPr>
        <w:shd w:val="clear" w:color="auto" w:fill="FFFFFF"/>
        <w:tabs>
          <w:tab w:val="left" w:pos="-5"/>
        </w:tabs>
        <w:jc w:val="center"/>
        <w:rPr>
          <w:b/>
          <w:szCs w:val="24"/>
        </w:rPr>
      </w:pPr>
      <w:r w:rsidRPr="00043E6C">
        <w:rPr>
          <w:b/>
          <w:szCs w:val="24"/>
        </w:rPr>
        <w:t>ATLIEKŲ SURINKĖJŲ TEISĖS IR PAREIGOS</w:t>
      </w:r>
    </w:p>
    <w:p w14:paraId="2136CB94" w14:textId="77777777" w:rsidR="00064134" w:rsidRPr="00043E6C" w:rsidRDefault="00064134" w:rsidP="00064134">
      <w:pPr>
        <w:shd w:val="clear" w:color="auto" w:fill="FFFFFF"/>
        <w:tabs>
          <w:tab w:val="left" w:pos="1134"/>
          <w:tab w:val="left" w:pos="1276"/>
          <w:tab w:val="left" w:pos="1701"/>
          <w:tab w:val="left" w:pos="1843"/>
        </w:tabs>
        <w:ind w:firstLine="720"/>
        <w:jc w:val="both"/>
        <w:rPr>
          <w:b/>
          <w:szCs w:val="24"/>
        </w:rPr>
      </w:pPr>
    </w:p>
    <w:p w14:paraId="4E2CA69C" w14:textId="77777777" w:rsidR="00064134" w:rsidRPr="00043E6C" w:rsidRDefault="00064134" w:rsidP="00064134">
      <w:pPr>
        <w:pBdr>
          <w:top w:val="nil"/>
          <w:left w:val="nil"/>
          <w:bottom w:val="nil"/>
          <w:right w:val="nil"/>
          <w:between w:val="nil"/>
        </w:pBdr>
        <w:shd w:val="clear" w:color="auto" w:fill="FFFFFF"/>
        <w:ind w:firstLine="1298"/>
        <w:jc w:val="both"/>
        <w:rPr>
          <w:szCs w:val="24"/>
        </w:rPr>
      </w:pPr>
      <w:r w:rsidRPr="00043E6C">
        <w:rPr>
          <w:color w:val="000000"/>
          <w:szCs w:val="24"/>
        </w:rPr>
        <w:t xml:space="preserve">30. </w:t>
      </w:r>
      <w:r w:rsidRPr="00043E6C">
        <w:rPr>
          <w:szCs w:val="24"/>
        </w:rPr>
        <w:t>Atliekų surinkėjai vykdo Savivaldybės bei Administratoriaus reikalavimus ir užduotis, skirtas komunalinių atliekų tvarkymo sistemai įgyvendinti.</w:t>
      </w:r>
    </w:p>
    <w:p w14:paraId="22009134" w14:textId="77777777" w:rsidR="00064134" w:rsidRPr="00043E6C" w:rsidRDefault="00064134" w:rsidP="00064134">
      <w:pPr>
        <w:pBdr>
          <w:top w:val="nil"/>
          <w:left w:val="nil"/>
          <w:bottom w:val="nil"/>
          <w:right w:val="nil"/>
          <w:between w:val="nil"/>
        </w:pBdr>
        <w:shd w:val="clear" w:color="auto" w:fill="FFFFFF"/>
        <w:ind w:firstLine="1298"/>
        <w:jc w:val="both"/>
        <w:rPr>
          <w:szCs w:val="24"/>
        </w:rPr>
      </w:pPr>
      <w:r w:rsidRPr="00043E6C">
        <w:rPr>
          <w:color w:val="000000"/>
          <w:szCs w:val="24"/>
        </w:rPr>
        <w:t xml:space="preserve">31. </w:t>
      </w:r>
      <w:r w:rsidRPr="00043E6C">
        <w:rPr>
          <w:szCs w:val="24"/>
        </w:rPr>
        <w:t>Atliekų surinkėjams draudžiama:</w:t>
      </w:r>
    </w:p>
    <w:p w14:paraId="0ACF4C43" w14:textId="77777777" w:rsidR="00064134" w:rsidRPr="00043E6C" w:rsidRDefault="00064134" w:rsidP="00064134">
      <w:pPr>
        <w:pBdr>
          <w:top w:val="nil"/>
          <w:left w:val="nil"/>
          <w:bottom w:val="nil"/>
          <w:right w:val="nil"/>
          <w:between w:val="nil"/>
        </w:pBdr>
        <w:shd w:val="clear" w:color="auto" w:fill="FFFFFF"/>
        <w:ind w:firstLine="1298"/>
        <w:jc w:val="both"/>
        <w:rPr>
          <w:szCs w:val="24"/>
        </w:rPr>
      </w:pPr>
      <w:r w:rsidRPr="00043E6C">
        <w:rPr>
          <w:szCs w:val="24"/>
        </w:rPr>
        <w:t>31.1. maišyti atskirai surinktas komunalines atliekas su kitomis atliekų rūšimis, pakuočių atliekomis ir antrinėmis žaliavomis bei kitų savivaldybių atliekomis;</w:t>
      </w:r>
    </w:p>
    <w:p w14:paraId="4DAD6E0C" w14:textId="77777777" w:rsidR="00064134" w:rsidRPr="00043E6C" w:rsidRDefault="00064134" w:rsidP="00064134">
      <w:pPr>
        <w:pBdr>
          <w:top w:val="nil"/>
          <w:left w:val="nil"/>
          <w:bottom w:val="nil"/>
          <w:right w:val="nil"/>
          <w:between w:val="nil"/>
        </w:pBdr>
        <w:shd w:val="clear" w:color="auto" w:fill="FFFFFF"/>
        <w:ind w:firstLine="1298"/>
        <w:jc w:val="both"/>
        <w:rPr>
          <w:szCs w:val="24"/>
        </w:rPr>
      </w:pPr>
      <w:r w:rsidRPr="00043E6C">
        <w:rPr>
          <w:szCs w:val="24"/>
        </w:rPr>
        <w:t>31.2. maišyti atskirai išrūšiuotas pakuočių atliekas ir antrines žaliavas;</w:t>
      </w:r>
    </w:p>
    <w:p w14:paraId="116395AF" w14:textId="77777777" w:rsidR="00064134" w:rsidRPr="00043E6C" w:rsidRDefault="00064134" w:rsidP="00064134">
      <w:pPr>
        <w:pBdr>
          <w:top w:val="nil"/>
          <w:left w:val="nil"/>
          <w:bottom w:val="nil"/>
          <w:right w:val="nil"/>
          <w:between w:val="nil"/>
        </w:pBdr>
        <w:shd w:val="clear" w:color="auto" w:fill="FFFFFF"/>
        <w:ind w:firstLine="1298"/>
        <w:jc w:val="both"/>
        <w:rPr>
          <w:szCs w:val="24"/>
        </w:rPr>
      </w:pPr>
      <w:r w:rsidRPr="00043E6C">
        <w:rPr>
          <w:szCs w:val="24"/>
        </w:rPr>
        <w:t>31.3. savavališkai pakeisti konteinerio stovėjimo vietą.</w:t>
      </w:r>
    </w:p>
    <w:p w14:paraId="34720D74" w14:textId="77777777" w:rsidR="00064134" w:rsidRPr="00043E6C" w:rsidRDefault="00064134" w:rsidP="00064134">
      <w:pPr>
        <w:pBdr>
          <w:top w:val="nil"/>
          <w:left w:val="nil"/>
          <w:bottom w:val="nil"/>
          <w:right w:val="nil"/>
          <w:between w:val="nil"/>
        </w:pBdr>
        <w:shd w:val="clear" w:color="auto" w:fill="FFFFFF"/>
        <w:tabs>
          <w:tab w:val="left" w:pos="-5"/>
          <w:tab w:val="left" w:pos="1125"/>
        </w:tabs>
        <w:ind w:firstLine="1298"/>
        <w:jc w:val="both"/>
        <w:rPr>
          <w:szCs w:val="24"/>
        </w:rPr>
      </w:pPr>
      <w:r w:rsidRPr="00043E6C">
        <w:rPr>
          <w:color w:val="000000"/>
          <w:szCs w:val="24"/>
        </w:rPr>
        <w:t xml:space="preserve">32. </w:t>
      </w:r>
      <w:r w:rsidRPr="00043E6C">
        <w:rPr>
          <w:szCs w:val="24"/>
        </w:rPr>
        <w:t>Atliekų surinkėjai privalo:</w:t>
      </w:r>
    </w:p>
    <w:p w14:paraId="167ADB6F" w14:textId="77777777" w:rsidR="00064134" w:rsidRPr="00043E6C" w:rsidRDefault="00064134" w:rsidP="00064134">
      <w:pPr>
        <w:pBdr>
          <w:top w:val="nil"/>
          <w:left w:val="nil"/>
          <w:bottom w:val="nil"/>
          <w:right w:val="nil"/>
          <w:between w:val="nil"/>
        </w:pBdr>
        <w:shd w:val="clear" w:color="auto" w:fill="FFFFFF"/>
        <w:tabs>
          <w:tab w:val="left" w:pos="-5"/>
          <w:tab w:val="left" w:pos="1125"/>
        </w:tabs>
        <w:ind w:firstLine="1298"/>
        <w:jc w:val="both"/>
        <w:rPr>
          <w:szCs w:val="24"/>
        </w:rPr>
      </w:pPr>
      <w:r w:rsidRPr="00043E6C">
        <w:rPr>
          <w:szCs w:val="24"/>
        </w:rPr>
        <w:t>32.1. atliekų surinkimo ir vežimo paslaugas teikti pagal Taisyklių ir kitų teisės aktų reikalavimus bei sutarties su Administratoriumi ir (ar) Savivaldybe sąlygas;</w:t>
      </w:r>
    </w:p>
    <w:p w14:paraId="0240DEF6" w14:textId="77777777" w:rsidR="00064134" w:rsidRPr="00043E6C" w:rsidRDefault="00064134" w:rsidP="00064134">
      <w:pPr>
        <w:pBdr>
          <w:top w:val="nil"/>
          <w:left w:val="nil"/>
          <w:bottom w:val="nil"/>
          <w:right w:val="nil"/>
          <w:between w:val="nil"/>
        </w:pBdr>
        <w:shd w:val="clear" w:color="auto" w:fill="FFFFFF"/>
        <w:tabs>
          <w:tab w:val="left" w:pos="-5"/>
          <w:tab w:val="left" w:pos="1125"/>
        </w:tabs>
        <w:ind w:firstLine="1298"/>
        <w:jc w:val="both"/>
        <w:rPr>
          <w:szCs w:val="24"/>
        </w:rPr>
      </w:pPr>
      <w:r w:rsidRPr="00043E6C">
        <w:rPr>
          <w:szCs w:val="24"/>
        </w:rPr>
        <w:t>32.2. nemokamai ir ne vėliau kaip per 5 darbo dienas nuo prašymo gavimo dienos pristatyti atliekų turėtojams visą reikiamą komunalinių atliekų surinkimo konteinerių bei kitų atliekų surinkimo priemonių kiekį ir įvairovę, rūšiavimo instrukcijas ir sudaryti galimybę atliekų turėtojams rūšiuoti komunalines atliekas, pakuočių atliekas ir antrines žaliavas;</w:t>
      </w:r>
    </w:p>
    <w:p w14:paraId="0DB6283C" w14:textId="77777777" w:rsidR="00064134" w:rsidRPr="00043E6C" w:rsidRDefault="00064134" w:rsidP="00064134">
      <w:pPr>
        <w:pBdr>
          <w:top w:val="nil"/>
          <w:left w:val="nil"/>
          <w:bottom w:val="nil"/>
          <w:right w:val="nil"/>
          <w:between w:val="nil"/>
        </w:pBdr>
        <w:shd w:val="clear" w:color="auto" w:fill="FFFFFF"/>
        <w:tabs>
          <w:tab w:val="left" w:pos="-5"/>
          <w:tab w:val="left" w:pos="1125"/>
        </w:tabs>
        <w:ind w:firstLine="1298"/>
        <w:jc w:val="both"/>
        <w:rPr>
          <w:szCs w:val="24"/>
        </w:rPr>
      </w:pPr>
      <w:r w:rsidRPr="00043E6C">
        <w:rPr>
          <w:szCs w:val="24"/>
        </w:rPr>
        <w:t>32.3. vykdyti rūšiuojamąjį atliekų surinkimą ir susidarymo vietoje išrūšiuotas atliekas rinkti atskirai;</w:t>
      </w:r>
    </w:p>
    <w:p w14:paraId="2032475D" w14:textId="10B5C7C8" w:rsidR="00064134" w:rsidRDefault="00064134" w:rsidP="00064134">
      <w:pPr>
        <w:shd w:val="clear" w:color="auto" w:fill="FFFFFF"/>
        <w:tabs>
          <w:tab w:val="left" w:pos="709"/>
          <w:tab w:val="left" w:pos="1843"/>
        </w:tabs>
        <w:suppressAutoHyphens/>
        <w:ind w:firstLine="1276"/>
        <w:jc w:val="both"/>
        <w:rPr>
          <w:szCs w:val="24"/>
          <w:lang w:eastAsia="ar-SA"/>
        </w:rPr>
      </w:pPr>
      <w:r w:rsidRPr="00043E6C">
        <w:rPr>
          <w:szCs w:val="24"/>
        </w:rPr>
        <w:t xml:space="preserve">32.4. </w:t>
      </w:r>
      <w:r>
        <w:rPr>
          <w:szCs w:val="24"/>
          <w:lang w:eastAsia="ar-SA"/>
        </w:rPr>
        <w:t xml:space="preserve">konteinerius tuštinti pagal sudarytą ir su Administratoriumi suderintą grafiką, kuris viešai skelbiamas </w:t>
      </w:r>
      <w:r>
        <w:rPr>
          <w:lang w:eastAsia="ar-SA"/>
        </w:rPr>
        <w:t>komunalinių atliekų tvarkytojo</w:t>
      </w:r>
      <w:r>
        <w:rPr>
          <w:szCs w:val="24"/>
          <w:lang w:eastAsia="ar-SA"/>
        </w:rPr>
        <w:t xml:space="preserve">, Savivaldybės ir Administratoriaus interneto svetainėse, spaudoje ir kituose atliekų turėtojams prieinamuose šaltiniuose bei tiesiogiai pateikiamas atliekų turėtojams (toliau – grafikas). Grafikas privalo būti pateikiamas du kartus per metus, jei grafikas sudaromas pusmečiui, ir 1 kartą per metus – jei grafikas sudaromas metams. Grafikas gali būti keičiamas ne vėliau kaip prieš 14 dienų apie tai įspėjus atliekų turėtoją </w:t>
      </w:r>
      <w:r w:rsidR="00445F57">
        <w:rPr>
          <w:szCs w:val="24"/>
          <w:lang w:eastAsia="ar-SA"/>
        </w:rPr>
        <w:t>S</w:t>
      </w:r>
      <w:r>
        <w:rPr>
          <w:szCs w:val="24"/>
          <w:lang w:eastAsia="ar-SA"/>
        </w:rPr>
        <w:t>avivaldybės interneto svetainėje, spaudoje bei kituose atliekų turėtojams prieinamuose informavimo šaltiniuose;</w:t>
      </w:r>
    </w:p>
    <w:p w14:paraId="43E882CB"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 xml:space="preserve">32.5. nepriklausomai nuo aptarnavimo (išvežimo) grafiko, pagal Savivaldybės administracijos ar Administratoriaus nurodymą ištuštinti užpildytus </w:t>
      </w:r>
      <w:r>
        <w:rPr>
          <w:szCs w:val="24"/>
        </w:rPr>
        <w:t xml:space="preserve">bendro naudojimo </w:t>
      </w:r>
      <w:r>
        <w:rPr>
          <w:szCs w:val="24"/>
        </w:rPr>
        <w:lastRenderedPageBreak/>
        <w:t xml:space="preserve">komunalinių atliekų </w:t>
      </w:r>
      <w:r w:rsidRPr="000062D3">
        <w:rPr>
          <w:szCs w:val="24"/>
        </w:rPr>
        <w:t>surinkimo konteinerius ne vėliau kaip per 24 valandas nuo Savivaldybės arba Administratoriaus pranešimo, kad konteineris pripildytas ar perpildytas, gavimo;</w:t>
      </w:r>
    </w:p>
    <w:p w14:paraId="49EE6E93"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32.6. konteinerių ištuštinimo metu užtikrinti tvarką ir švarą 5 m atstumu aplink konteinerių aikštelę ar konteinerių stovėjimo vietą, t. y. surinkti, sušluoti tuo metu esančias smulkias (į šiukšliavežį telpančias) komunalines atliekas, įskaitant tuštinimo metu iš konteinerio iškritusias atliekas ir už 5 metrų ribos, ir supilti jas į šiukšliavežį ar į konteinerį;</w:t>
      </w:r>
    </w:p>
    <w:p w14:paraId="5B14EC85"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32.7. didelių gabaritų ir kitas atliekas rinkti apvažiuojant atliekų turėtojus pagal su Administratoriumi suderintą grafiką;</w:t>
      </w:r>
    </w:p>
    <w:p w14:paraId="4CC29277"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w:t>
      </w:r>
      <w:r>
        <w:rPr>
          <w:szCs w:val="24"/>
        </w:rPr>
        <w:t>8</w:t>
      </w:r>
      <w:r w:rsidRPr="000062D3">
        <w:rPr>
          <w:szCs w:val="24"/>
        </w:rPr>
        <w:t>. nesant galimybės laikinai privažiuoti prie individualaus naudojimo konteinerių dėl numatomo kelio remonto, informuoti atliekų turėtojus, naudojančius individualius konteinerius, apie jiems skirtų laikinų konteinerių stovėjimo vietą;</w:t>
      </w:r>
    </w:p>
    <w:p w14:paraId="5F79CB80"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w:t>
      </w:r>
      <w:r>
        <w:rPr>
          <w:szCs w:val="24"/>
        </w:rPr>
        <w:t>9</w:t>
      </w:r>
      <w:r w:rsidRPr="000062D3">
        <w:rPr>
          <w:szCs w:val="24"/>
        </w:rPr>
        <w:t>. tuštinant visų tipų ir paskirties atliekų konteinerius, laikytis triukšmo prevencijos viešose vietose reikalavimų;</w:t>
      </w:r>
    </w:p>
    <w:p w14:paraId="5E80D965" w14:textId="28BDF4D0"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32.1</w:t>
      </w:r>
      <w:r>
        <w:rPr>
          <w:szCs w:val="24"/>
        </w:rPr>
        <w:t>0</w:t>
      </w:r>
      <w:r w:rsidRPr="000062D3">
        <w:rPr>
          <w:szCs w:val="24"/>
        </w:rPr>
        <w:t>.</w:t>
      </w:r>
      <w:r w:rsidRPr="001C736E">
        <w:rPr>
          <w:szCs w:val="24"/>
          <w:lang w:eastAsia="ar-SA"/>
        </w:rPr>
        <w:t xml:space="preserve"> </w:t>
      </w:r>
      <w:r>
        <w:rPr>
          <w:szCs w:val="24"/>
          <w:lang w:eastAsia="ar-SA"/>
        </w:rPr>
        <w:t>ištuštintus kolektyvinius  konteinerius grąžinti į jų nuolatinę stovėjimo vietą, o individualius konteinerius pastatyti į tą pačią vietą, iš kurios buvo paimti, po ištuštinimo uždaryti konteinerių dangčius</w:t>
      </w:r>
      <w:r w:rsidR="00445F57">
        <w:rPr>
          <w:szCs w:val="24"/>
          <w:lang w:eastAsia="ar-SA"/>
        </w:rPr>
        <w:t>;</w:t>
      </w:r>
    </w:p>
    <w:p w14:paraId="1020E71D" w14:textId="77777777" w:rsidR="00064134" w:rsidRPr="000062D3" w:rsidRDefault="00064134" w:rsidP="00064134">
      <w:pPr>
        <w:pBdr>
          <w:top w:val="nil"/>
          <w:left w:val="nil"/>
          <w:bottom w:val="nil"/>
          <w:right w:val="nil"/>
          <w:between w:val="nil"/>
        </w:pBdr>
        <w:shd w:val="clear" w:color="auto" w:fill="FFFFFF"/>
        <w:ind w:firstLine="1298"/>
        <w:jc w:val="both"/>
        <w:rPr>
          <w:szCs w:val="24"/>
        </w:rPr>
      </w:pPr>
      <w:r w:rsidRPr="000062D3">
        <w:rPr>
          <w:szCs w:val="24"/>
        </w:rPr>
        <w:t>32.1</w:t>
      </w:r>
      <w:r>
        <w:rPr>
          <w:szCs w:val="24"/>
        </w:rPr>
        <w:t>1</w:t>
      </w:r>
      <w:r w:rsidRPr="000062D3">
        <w:rPr>
          <w:szCs w:val="24"/>
        </w:rPr>
        <w:t>. bendro naudojimo konteinerių tuštinimo metu surinkti į konteinerius netilpusias atliekas;</w:t>
      </w:r>
    </w:p>
    <w:p w14:paraId="594EFAD5" w14:textId="77777777" w:rsidR="00064134" w:rsidRPr="000430AC" w:rsidRDefault="00064134" w:rsidP="00064134">
      <w:pPr>
        <w:pBdr>
          <w:top w:val="nil"/>
          <w:left w:val="nil"/>
          <w:bottom w:val="nil"/>
          <w:right w:val="nil"/>
          <w:between w:val="nil"/>
        </w:pBdr>
        <w:shd w:val="clear" w:color="auto" w:fill="FFFFFF"/>
        <w:ind w:firstLine="1298"/>
        <w:jc w:val="both"/>
        <w:rPr>
          <w:szCs w:val="24"/>
        </w:rPr>
      </w:pPr>
      <w:r w:rsidRPr="000430AC">
        <w:rPr>
          <w:szCs w:val="24"/>
        </w:rPr>
        <w:t>32.1</w:t>
      </w:r>
      <w:r>
        <w:rPr>
          <w:szCs w:val="24"/>
        </w:rPr>
        <w:t>2</w:t>
      </w:r>
      <w:r w:rsidRPr="000430AC">
        <w:rPr>
          <w:szCs w:val="24"/>
        </w:rPr>
        <w:t>. surinkti ir išvežti visas apvažiuojant atliekų turėtojus nustatyta tvarka renkamas atliekas;</w:t>
      </w:r>
    </w:p>
    <w:p w14:paraId="45F9992B" w14:textId="77777777" w:rsidR="00064134" w:rsidRDefault="00064134" w:rsidP="00064134">
      <w:pPr>
        <w:pBdr>
          <w:top w:val="nil"/>
          <w:left w:val="nil"/>
          <w:bottom w:val="nil"/>
          <w:right w:val="nil"/>
          <w:between w:val="nil"/>
        </w:pBdr>
        <w:shd w:val="clear" w:color="auto" w:fill="FFFFFF"/>
        <w:ind w:firstLine="1298"/>
        <w:jc w:val="both"/>
        <w:rPr>
          <w:szCs w:val="24"/>
        </w:rPr>
      </w:pPr>
      <w:r w:rsidRPr="000430AC">
        <w:rPr>
          <w:szCs w:val="24"/>
        </w:rPr>
        <w:t>32.1</w:t>
      </w:r>
      <w:r>
        <w:rPr>
          <w:szCs w:val="24"/>
        </w:rPr>
        <w:t>3</w:t>
      </w:r>
      <w:r w:rsidRPr="000430AC">
        <w:rPr>
          <w:szCs w:val="24"/>
        </w:rPr>
        <w:t>. netinkamus naudoti konteinerius pakeisti nedelsiant, bet ne vėliau kaip per 5 darbo dienas nuo prašymo gavimo dienos, kad būtų užtikrintas nepertraukiamas komunalinių atliekų surinkimo teikimas; jei konteineris netinkamas naudoti tapo dėl atliekų turėtojo kaltės (pvz., sudegintas konteineris), priemonė keičiama tik už atskirą mokestį;</w:t>
      </w:r>
    </w:p>
    <w:p w14:paraId="1375CDA8" w14:textId="77777777" w:rsidR="00064134" w:rsidRDefault="00064134" w:rsidP="00064134">
      <w:pPr>
        <w:pBdr>
          <w:top w:val="nil"/>
          <w:left w:val="nil"/>
          <w:bottom w:val="nil"/>
          <w:right w:val="nil"/>
          <w:between w:val="nil"/>
        </w:pBdr>
        <w:shd w:val="clear" w:color="auto" w:fill="FFFFFF"/>
        <w:ind w:firstLine="1298"/>
        <w:jc w:val="both"/>
        <w:rPr>
          <w:szCs w:val="24"/>
          <w:lang w:eastAsia="ar-SA"/>
        </w:rPr>
      </w:pPr>
      <w:r>
        <w:rPr>
          <w:szCs w:val="24"/>
        </w:rPr>
        <w:t xml:space="preserve">32.14. </w:t>
      </w:r>
      <w:r>
        <w:rPr>
          <w:szCs w:val="24"/>
          <w:lang w:eastAsia="ar-SA"/>
        </w:rPr>
        <w:t xml:space="preserve">plauti ir dezinfekuoti </w:t>
      </w:r>
      <w:r>
        <w:rPr>
          <w:spacing w:val="1"/>
          <w:szCs w:val="24"/>
          <w:lang w:eastAsia="ar-SA"/>
        </w:rPr>
        <w:t xml:space="preserve">bendro naudojimo </w:t>
      </w:r>
      <w:r>
        <w:rPr>
          <w:szCs w:val="24"/>
          <w:lang w:eastAsia="ar-SA"/>
        </w:rPr>
        <w:t>komunalinių atliekų konteinerius, k</w:t>
      </w:r>
      <w:r>
        <w:rPr>
          <w:spacing w:val="-1"/>
          <w:szCs w:val="24"/>
          <w:lang w:eastAsia="ar-SA"/>
        </w:rPr>
        <w:t>a</w:t>
      </w:r>
      <w:r>
        <w:rPr>
          <w:szCs w:val="24"/>
          <w:lang w:eastAsia="ar-SA"/>
        </w:rPr>
        <w:t>i</w:t>
      </w:r>
      <w:r>
        <w:rPr>
          <w:spacing w:val="6"/>
          <w:szCs w:val="24"/>
          <w:lang w:eastAsia="ar-SA"/>
        </w:rPr>
        <w:t xml:space="preserve"> </w:t>
      </w:r>
      <w:r>
        <w:rPr>
          <w:spacing w:val="-5"/>
          <w:szCs w:val="24"/>
          <w:lang w:eastAsia="ar-SA"/>
        </w:rPr>
        <w:t>y</w:t>
      </w:r>
      <w:r>
        <w:rPr>
          <w:spacing w:val="1"/>
          <w:szCs w:val="24"/>
          <w:lang w:eastAsia="ar-SA"/>
        </w:rPr>
        <w:t>r</w:t>
      </w:r>
      <w:r>
        <w:rPr>
          <w:szCs w:val="24"/>
          <w:lang w:eastAsia="ar-SA"/>
        </w:rPr>
        <w:t>a n</w:t>
      </w:r>
      <w:r>
        <w:rPr>
          <w:spacing w:val="2"/>
          <w:szCs w:val="24"/>
          <w:lang w:eastAsia="ar-SA"/>
        </w:rPr>
        <w:t>o</w:t>
      </w:r>
      <w:r>
        <w:rPr>
          <w:szCs w:val="24"/>
          <w:lang w:eastAsia="ar-SA"/>
        </w:rPr>
        <w:t>rs</w:t>
      </w:r>
      <w:r>
        <w:rPr>
          <w:spacing w:val="3"/>
          <w:szCs w:val="24"/>
          <w:lang w:eastAsia="ar-SA"/>
        </w:rPr>
        <w:t xml:space="preserve"> </w:t>
      </w:r>
      <w:r>
        <w:rPr>
          <w:szCs w:val="24"/>
          <w:lang w:eastAsia="ar-SA"/>
        </w:rPr>
        <w:t>vien</w:t>
      </w:r>
      <w:r>
        <w:rPr>
          <w:spacing w:val="-1"/>
          <w:szCs w:val="24"/>
          <w:lang w:eastAsia="ar-SA"/>
        </w:rPr>
        <w:t>a</w:t>
      </w:r>
      <w:r>
        <w:rPr>
          <w:szCs w:val="24"/>
          <w:lang w:eastAsia="ar-SA"/>
        </w:rPr>
        <w:t>s</w:t>
      </w:r>
      <w:r>
        <w:rPr>
          <w:spacing w:val="1"/>
          <w:szCs w:val="24"/>
          <w:lang w:eastAsia="ar-SA"/>
        </w:rPr>
        <w:t xml:space="preserve"> </w:t>
      </w:r>
      <w:r>
        <w:rPr>
          <w:szCs w:val="24"/>
          <w:lang w:eastAsia="ar-SA"/>
        </w:rPr>
        <w:t>iš</w:t>
      </w:r>
      <w:r>
        <w:rPr>
          <w:spacing w:val="2"/>
          <w:szCs w:val="24"/>
          <w:lang w:eastAsia="ar-SA"/>
        </w:rPr>
        <w:t xml:space="preserve"> </w:t>
      </w:r>
      <w:r>
        <w:rPr>
          <w:szCs w:val="24"/>
          <w:lang w:eastAsia="ar-SA"/>
        </w:rPr>
        <w:t>šių</w:t>
      </w:r>
      <w:r>
        <w:rPr>
          <w:spacing w:val="2"/>
          <w:szCs w:val="24"/>
          <w:lang w:eastAsia="ar-SA"/>
        </w:rPr>
        <w:t xml:space="preserve"> </w:t>
      </w:r>
      <w:r>
        <w:rPr>
          <w:szCs w:val="24"/>
          <w:lang w:eastAsia="ar-SA"/>
        </w:rPr>
        <w:t>po</w:t>
      </w:r>
      <w:r>
        <w:rPr>
          <w:spacing w:val="6"/>
          <w:szCs w:val="24"/>
          <w:lang w:eastAsia="ar-SA"/>
        </w:rPr>
        <w:t>ž</w:t>
      </w:r>
      <w:r>
        <w:rPr>
          <w:spacing w:val="-7"/>
          <w:szCs w:val="24"/>
          <w:lang w:eastAsia="ar-SA"/>
        </w:rPr>
        <w:t>y</w:t>
      </w:r>
      <w:r>
        <w:rPr>
          <w:szCs w:val="24"/>
          <w:lang w:eastAsia="ar-SA"/>
        </w:rPr>
        <w:t>m</w:t>
      </w:r>
      <w:r>
        <w:rPr>
          <w:spacing w:val="1"/>
          <w:szCs w:val="24"/>
          <w:lang w:eastAsia="ar-SA"/>
        </w:rPr>
        <w:t>i</w:t>
      </w:r>
      <w:r>
        <w:rPr>
          <w:szCs w:val="24"/>
          <w:lang w:eastAsia="ar-SA"/>
        </w:rPr>
        <w:t>ų:</w:t>
      </w:r>
      <w:r>
        <w:rPr>
          <w:spacing w:val="1"/>
          <w:szCs w:val="24"/>
          <w:lang w:eastAsia="ar-SA"/>
        </w:rPr>
        <w:t xml:space="preserve"> </w:t>
      </w:r>
      <w:r>
        <w:rPr>
          <w:spacing w:val="2"/>
          <w:szCs w:val="24"/>
          <w:lang w:eastAsia="ar-SA"/>
        </w:rPr>
        <w:t>n</w:t>
      </w:r>
      <w:r>
        <w:rPr>
          <w:spacing w:val="-1"/>
          <w:szCs w:val="24"/>
          <w:lang w:eastAsia="ar-SA"/>
        </w:rPr>
        <w:t>e</w:t>
      </w:r>
      <w:r>
        <w:rPr>
          <w:szCs w:val="24"/>
          <w:lang w:eastAsia="ar-SA"/>
        </w:rPr>
        <w:t>šva</w:t>
      </w:r>
      <w:r>
        <w:rPr>
          <w:spacing w:val="-1"/>
          <w:szCs w:val="24"/>
          <w:lang w:eastAsia="ar-SA"/>
        </w:rPr>
        <w:t>r</w:t>
      </w:r>
      <w:r>
        <w:rPr>
          <w:szCs w:val="24"/>
          <w:lang w:eastAsia="ar-SA"/>
        </w:rPr>
        <w:t>i</w:t>
      </w:r>
      <w:r>
        <w:rPr>
          <w:spacing w:val="1"/>
          <w:szCs w:val="24"/>
          <w:lang w:eastAsia="ar-SA"/>
        </w:rPr>
        <w:t xml:space="preserve"> </w:t>
      </w:r>
      <w:r>
        <w:rPr>
          <w:szCs w:val="24"/>
          <w:lang w:eastAsia="ar-SA"/>
        </w:rPr>
        <w:t>kontei</w:t>
      </w:r>
      <w:r>
        <w:rPr>
          <w:spacing w:val="2"/>
          <w:szCs w:val="24"/>
          <w:lang w:eastAsia="ar-SA"/>
        </w:rPr>
        <w:t>n</w:t>
      </w:r>
      <w:r>
        <w:rPr>
          <w:spacing w:val="-1"/>
          <w:szCs w:val="24"/>
          <w:lang w:eastAsia="ar-SA"/>
        </w:rPr>
        <w:t>e</w:t>
      </w:r>
      <w:r>
        <w:rPr>
          <w:szCs w:val="24"/>
          <w:lang w:eastAsia="ar-SA"/>
        </w:rPr>
        <w:t>rio</w:t>
      </w:r>
      <w:r>
        <w:rPr>
          <w:spacing w:val="1"/>
          <w:szCs w:val="24"/>
          <w:lang w:eastAsia="ar-SA"/>
        </w:rPr>
        <w:t xml:space="preserve"> </w:t>
      </w:r>
      <w:r>
        <w:rPr>
          <w:szCs w:val="24"/>
          <w:lang w:eastAsia="ar-SA"/>
        </w:rPr>
        <w:t>išo</w:t>
      </w:r>
      <w:r>
        <w:rPr>
          <w:spacing w:val="2"/>
          <w:szCs w:val="24"/>
          <w:lang w:eastAsia="ar-SA"/>
        </w:rPr>
        <w:t>r</w:t>
      </w:r>
      <w:r>
        <w:rPr>
          <w:spacing w:val="-1"/>
          <w:szCs w:val="24"/>
          <w:lang w:eastAsia="ar-SA"/>
        </w:rPr>
        <w:t>ė</w:t>
      </w:r>
      <w:r>
        <w:rPr>
          <w:szCs w:val="24"/>
          <w:lang w:eastAsia="ar-SA"/>
        </w:rPr>
        <w:t>,</w:t>
      </w:r>
      <w:r>
        <w:rPr>
          <w:spacing w:val="3"/>
          <w:szCs w:val="24"/>
          <w:lang w:eastAsia="ar-SA"/>
        </w:rPr>
        <w:t xml:space="preserve"> </w:t>
      </w:r>
      <w:r>
        <w:rPr>
          <w:szCs w:val="24"/>
          <w:lang w:eastAsia="ar-SA"/>
        </w:rPr>
        <w:t>p</w:t>
      </w:r>
      <w:r>
        <w:rPr>
          <w:spacing w:val="-1"/>
          <w:szCs w:val="24"/>
          <w:lang w:eastAsia="ar-SA"/>
        </w:rPr>
        <w:t>r</w:t>
      </w:r>
      <w:r>
        <w:rPr>
          <w:szCs w:val="24"/>
          <w:lang w:eastAsia="ar-SA"/>
        </w:rPr>
        <w:t>iskr</w:t>
      </w:r>
      <w:r>
        <w:rPr>
          <w:spacing w:val="-1"/>
          <w:szCs w:val="24"/>
          <w:lang w:eastAsia="ar-SA"/>
        </w:rPr>
        <w:t>e</w:t>
      </w:r>
      <w:r>
        <w:rPr>
          <w:szCs w:val="24"/>
          <w:lang w:eastAsia="ar-SA"/>
        </w:rPr>
        <w:t>tęs,</w:t>
      </w:r>
      <w:r>
        <w:rPr>
          <w:spacing w:val="3"/>
          <w:szCs w:val="24"/>
          <w:lang w:eastAsia="ar-SA"/>
        </w:rPr>
        <w:t xml:space="preserve"> </w:t>
      </w:r>
      <w:r>
        <w:rPr>
          <w:spacing w:val="-1"/>
          <w:szCs w:val="24"/>
          <w:lang w:eastAsia="ar-SA"/>
        </w:rPr>
        <w:t>a</w:t>
      </w:r>
      <w:r>
        <w:rPr>
          <w:szCs w:val="24"/>
          <w:lang w:eastAsia="ar-SA"/>
        </w:rPr>
        <w:t>pl</w:t>
      </w:r>
      <w:r>
        <w:rPr>
          <w:spacing w:val="1"/>
          <w:szCs w:val="24"/>
          <w:lang w:eastAsia="ar-SA"/>
        </w:rPr>
        <w:t>i</w:t>
      </w:r>
      <w:r>
        <w:rPr>
          <w:szCs w:val="24"/>
          <w:lang w:eastAsia="ar-SA"/>
        </w:rPr>
        <w:t>p</w:t>
      </w:r>
      <w:r>
        <w:rPr>
          <w:spacing w:val="-1"/>
          <w:szCs w:val="24"/>
          <w:lang w:eastAsia="ar-SA"/>
        </w:rPr>
        <w:t>ę</w:t>
      </w:r>
      <w:r>
        <w:rPr>
          <w:szCs w:val="24"/>
          <w:lang w:eastAsia="ar-SA"/>
        </w:rPr>
        <w:t>s</w:t>
      </w:r>
      <w:r>
        <w:rPr>
          <w:spacing w:val="1"/>
          <w:szCs w:val="24"/>
          <w:lang w:eastAsia="ar-SA"/>
        </w:rPr>
        <w:t xml:space="preserve"> </w:t>
      </w:r>
      <w:r>
        <w:rPr>
          <w:spacing w:val="-1"/>
          <w:szCs w:val="24"/>
          <w:lang w:eastAsia="ar-SA"/>
        </w:rPr>
        <w:t>a</w:t>
      </w:r>
      <w:r>
        <w:rPr>
          <w:szCs w:val="24"/>
          <w:lang w:eastAsia="ar-SA"/>
        </w:rPr>
        <w:t>t</w:t>
      </w:r>
      <w:r>
        <w:rPr>
          <w:spacing w:val="1"/>
          <w:szCs w:val="24"/>
          <w:lang w:eastAsia="ar-SA"/>
        </w:rPr>
        <w:t>l</w:t>
      </w:r>
      <w:r>
        <w:rPr>
          <w:szCs w:val="24"/>
          <w:lang w:eastAsia="ar-SA"/>
        </w:rPr>
        <w:t>ie</w:t>
      </w:r>
      <w:r>
        <w:rPr>
          <w:spacing w:val="2"/>
          <w:szCs w:val="24"/>
          <w:lang w:eastAsia="ar-SA"/>
        </w:rPr>
        <w:t>k</w:t>
      </w:r>
      <w:r>
        <w:rPr>
          <w:szCs w:val="24"/>
          <w:lang w:eastAsia="ar-SA"/>
        </w:rPr>
        <w:t>ų d</w:t>
      </w:r>
      <w:r>
        <w:rPr>
          <w:spacing w:val="-1"/>
          <w:szCs w:val="24"/>
          <w:lang w:eastAsia="ar-SA"/>
        </w:rPr>
        <w:t>a</w:t>
      </w:r>
      <w:r>
        <w:rPr>
          <w:szCs w:val="24"/>
          <w:lang w:eastAsia="ar-SA"/>
        </w:rPr>
        <w:t>rini</w:t>
      </w:r>
      <w:r>
        <w:rPr>
          <w:spacing w:val="-1"/>
          <w:szCs w:val="24"/>
          <w:lang w:eastAsia="ar-SA"/>
        </w:rPr>
        <w:t>a</w:t>
      </w:r>
      <w:r>
        <w:rPr>
          <w:szCs w:val="24"/>
          <w:lang w:eastAsia="ar-SA"/>
        </w:rPr>
        <w:t>is</w:t>
      </w:r>
      <w:r>
        <w:rPr>
          <w:spacing w:val="4"/>
          <w:szCs w:val="24"/>
          <w:lang w:eastAsia="ar-SA"/>
        </w:rPr>
        <w:t xml:space="preserve"> </w:t>
      </w:r>
      <w:r>
        <w:rPr>
          <w:szCs w:val="24"/>
          <w:lang w:eastAsia="ar-SA"/>
        </w:rPr>
        <w:t>vidus,</w:t>
      </w:r>
      <w:r>
        <w:rPr>
          <w:spacing w:val="3"/>
          <w:szCs w:val="24"/>
          <w:lang w:eastAsia="ar-SA"/>
        </w:rPr>
        <w:t xml:space="preserve"> </w:t>
      </w:r>
      <w:r>
        <w:rPr>
          <w:szCs w:val="24"/>
          <w:lang w:eastAsia="ar-SA"/>
        </w:rPr>
        <w:t>iš</w:t>
      </w:r>
      <w:r>
        <w:rPr>
          <w:spacing w:val="1"/>
          <w:szCs w:val="24"/>
          <w:lang w:eastAsia="ar-SA"/>
        </w:rPr>
        <w:t xml:space="preserve"> </w:t>
      </w:r>
      <w:r>
        <w:rPr>
          <w:szCs w:val="24"/>
          <w:lang w:eastAsia="ar-SA"/>
        </w:rPr>
        <w:t>iš</w:t>
      </w:r>
      <w:r>
        <w:rPr>
          <w:spacing w:val="1"/>
          <w:szCs w:val="24"/>
          <w:lang w:eastAsia="ar-SA"/>
        </w:rPr>
        <w:t>t</w:t>
      </w:r>
      <w:r>
        <w:rPr>
          <w:szCs w:val="24"/>
          <w:lang w:eastAsia="ar-SA"/>
        </w:rPr>
        <w:t>uš</w:t>
      </w:r>
      <w:r>
        <w:rPr>
          <w:spacing w:val="-2"/>
          <w:szCs w:val="24"/>
          <w:lang w:eastAsia="ar-SA"/>
        </w:rPr>
        <w:t>ti</w:t>
      </w:r>
      <w:r>
        <w:rPr>
          <w:szCs w:val="24"/>
          <w:lang w:eastAsia="ar-SA"/>
        </w:rPr>
        <w:t>nto</w:t>
      </w:r>
      <w:r>
        <w:rPr>
          <w:spacing w:val="4"/>
          <w:szCs w:val="24"/>
          <w:lang w:eastAsia="ar-SA"/>
        </w:rPr>
        <w:t xml:space="preserve"> </w:t>
      </w:r>
      <w:r>
        <w:rPr>
          <w:szCs w:val="24"/>
          <w:lang w:eastAsia="ar-SA"/>
        </w:rPr>
        <w:t>kontein</w:t>
      </w:r>
      <w:r>
        <w:rPr>
          <w:spacing w:val="-1"/>
          <w:szCs w:val="24"/>
          <w:lang w:eastAsia="ar-SA"/>
        </w:rPr>
        <w:t>e</w:t>
      </w:r>
      <w:r>
        <w:rPr>
          <w:szCs w:val="24"/>
          <w:lang w:eastAsia="ar-SA"/>
        </w:rPr>
        <w:t>rio</w:t>
      </w:r>
      <w:r>
        <w:rPr>
          <w:spacing w:val="3"/>
          <w:szCs w:val="24"/>
          <w:lang w:eastAsia="ar-SA"/>
        </w:rPr>
        <w:t xml:space="preserve"> </w:t>
      </w:r>
      <w:r>
        <w:rPr>
          <w:szCs w:val="24"/>
          <w:lang w:eastAsia="ar-SA"/>
        </w:rPr>
        <w:t>skl</w:t>
      </w:r>
      <w:r>
        <w:rPr>
          <w:spacing w:val="1"/>
          <w:szCs w:val="24"/>
          <w:lang w:eastAsia="ar-SA"/>
        </w:rPr>
        <w:t>i</w:t>
      </w:r>
      <w:r>
        <w:rPr>
          <w:szCs w:val="24"/>
          <w:lang w:eastAsia="ar-SA"/>
        </w:rPr>
        <w:t>nda pūv</w:t>
      </w:r>
      <w:r>
        <w:rPr>
          <w:spacing w:val="-1"/>
          <w:szCs w:val="24"/>
          <w:lang w:eastAsia="ar-SA"/>
        </w:rPr>
        <w:t>a</w:t>
      </w:r>
      <w:r>
        <w:rPr>
          <w:szCs w:val="24"/>
          <w:lang w:eastAsia="ar-SA"/>
        </w:rPr>
        <w:t>n</w:t>
      </w:r>
      <w:r>
        <w:rPr>
          <w:spacing w:val="-1"/>
          <w:szCs w:val="24"/>
          <w:lang w:eastAsia="ar-SA"/>
        </w:rPr>
        <w:t>č</w:t>
      </w:r>
      <w:r>
        <w:rPr>
          <w:szCs w:val="24"/>
          <w:lang w:eastAsia="ar-SA"/>
        </w:rPr>
        <w:t>ių</w:t>
      </w:r>
      <w:r>
        <w:rPr>
          <w:spacing w:val="4"/>
          <w:szCs w:val="24"/>
          <w:lang w:eastAsia="ar-SA"/>
        </w:rPr>
        <w:t xml:space="preserve"> </w:t>
      </w:r>
      <w:r>
        <w:rPr>
          <w:spacing w:val="-1"/>
          <w:szCs w:val="24"/>
          <w:lang w:eastAsia="ar-SA"/>
        </w:rPr>
        <w:t>a</w:t>
      </w:r>
      <w:r>
        <w:rPr>
          <w:szCs w:val="24"/>
          <w:lang w:eastAsia="ar-SA"/>
        </w:rPr>
        <w:t>t</w:t>
      </w:r>
      <w:r>
        <w:rPr>
          <w:spacing w:val="1"/>
          <w:szCs w:val="24"/>
          <w:lang w:eastAsia="ar-SA"/>
        </w:rPr>
        <w:t>l</w:t>
      </w:r>
      <w:r>
        <w:rPr>
          <w:szCs w:val="24"/>
          <w:lang w:eastAsia="ar-SA"/>
        </w:rPr>
        <w:t>iekų</w:t>
      </w:r>
      <w:r>
        <w:rPr>
          <w:spacing w:val="3"/>
          <w:szCs w:val="24"/>
          <w:lang w:eastAsia="ar-SA"/>
        </w:rPr>
        <w:t xml:space="preserve"> </w:t>
      </w:r>
      <w:r>
        <w:rPr>
          <w:szCs w:val="24"/>
          <w:lang w:eastAsia="ar-SA"/>
        </w:rPr>
        <w:t>kv</w:t>
      </w:r>
      <w:r>
        <w:rPr>
          <w:spacing w:val="-1"/>
          <w:szCs w:val="24"/>
          <w:lang w:eastAsia="ar-SA"/>
        </w:rPr>
        <w:t>a</w:t>
      </w:r>
      <w:r>
        <w:rPr>
          <w:szCs w:val="24"/>
          <w:lang w:eastAsia="ar-SA"/>
        </w:rPr>
        <w:t>p</w:t>
      </w:r>
      <w:r>
        <w:rPr>
          <w:spacing w:val="-1"/>
          <w:szCs w:val="24"/>
          <w:lang w:eastAsia="ar-SA"/>
        </w:rPr>
        <w:t>a</w:t>
      </w:r>
      <w:r>
        <w:rPr>
          <w:szCs w:val="24"/>
          <w:lang w:eastAsia="ar-SA"/>
        </w:rPr>
        <w:t>s, bet ne rečiau kaip kartą per mėnesį šiltuoju metų laiku ar kitu dažnumu, kuris numatytas sutarties su Savivaldybės administracija ir Administratoriumi sąlygose;</w:t>
      </w:r>
    </w:p>
    <w:p w14:paraId="295F6100" w14:textId="77777777" w:rsidR="00064134" w:rsidRPr="000430AC" w:rsidRDefault="00064134" w:rsidP="00064134">
      <w:pPr>
        <w:pBdr>
          <w:top w:val="nil"/>
          <w:left w:val="nil"/>
          <w:bottom w:val="nil"/>
          <w:right w:val="nil"/>
          <w:between w:val="nil"/>
        </w:pBdr>
        <w:shd w:val="clear" w:color="auto" w:fill="FFFFFF"/>
        <w:ind w:firstLine="1298"/>
        <w:jc w:val="both"/>
        <w:rPr>
          <w:szCs w:val="24"/>
        </w:rPr>
      </w:pPr>
      <w:r>
        <w:rPr>
          <w:szCs w:val="24"/>
          <w:lang w:eastAsia="ar-SA"/>
        </w:rPr>
        <w:t>32.15</w:t>
      </w:r>
      <w:r w:rsidRPr="004836FF">
        <w:rPr>
          <w:szCs w:val="24"/>
          <w:lang w:eastAsia="ar-SA"/>
        </w:rPr>
        <w:t xml:space="preserve">. rinkti komunalines atliekas visomis </w:t>
      </w:r>
      <w:r w:rsidRPr="00880A66">
        <w:rPr>
          <w:szCs w:val="24"/>
          <w:lang w:eastAsia="ar-SA"/>
        </w:rPr>
        <w:t>darbo dienomis</w:t>
      </w:r>
      <w:r w:rsidRPr="004836FF">
        <w:rPr>
          <w:szCs w:val="24"/>
          <w:lang w:eastAsia="ar-SA"/>
        </w:rPr>
        <w:t xml:space="preserve"> bei valstybinių švenčių dienomis (išskyrus Kalėdų ir Velykų pirmas dienas);</w:t>
      </w:r>
    </w:p>
    <w:p w14:paraId="4B1914F7" w14:textId="77777777" w:rsidR="00064134" w:rsidRPr="000430AC" w:rsidRDefault="00064134" w:rsidP="00064134">
      <w:pPr>
        <w:pBdr>
          <w:top w:val="nil"/>
          <w:left w:val="nil"/>
          <w:bottom w:val="nil"/>
          <w:right w:val="nil"/>
          <w:between w:val="nil"/>
        </w:pBdr>
        <w:shd w:val="clear" w:color="auto" w:fill="FFFFFF"/>
        <w:ind w:firstLine="1298"/>
        <w:jc w:val="both"/>
        <w:rPr>
          <w:szCs w:val="24"/>
        </w:rPr>
      </w:pPr>
      <w:r w:rsidRPr="000430AC">
        <w:rPr>
          <w:szCs w:val="24"/>
        </w:rPr>
        <w:t>32.1</w:t>
      </w:r>
      <w:r>
        <w:rPr>
          <w:szCs w:val="24"/>
        </w:rPr>
        <w:t>6</w:t>
      </w:r>
      <w:r w:rsidRPr="000430AC">
        <w:rPr>
          <w:szCs w:val="24"/>
        </w:rPr>
        <w:t>. laikytis aplinkos ministro įsakymu patvirtintų Minimalių komunalinių atliekų tvarkymo paslaugos kokybės reikalavimų;</w:t>
      </w:r>
    </w:p>
    <w:p w14:paraId="1C462B03" w14:textId="77777777" w:rsidR="00064134" w:rsidRPr="000430AC" w:rsidRDefault="00064134" w:rsidP="00064134">
      <w:pPr>
        <w:pBdr>
          <w:top w:val="nil"/>
          <w:left w:val="nil"/>
          <w:bottom w:val="nil"/>
          <w:right w:val="nil"/>
          <w:between w:val="nil"/>
        </w:pBdr>
        <w:shd w:val="clear" w:color="auto" w:fill="FFFFFF"/>
        <w:ind w:firstLine="1298"/>
        <w:jc w:val="both"/>
        <w:rPr>
          <w:szCs w:val="24"/>
        </w:rPr>
      </w:pPr>
      <w:r w:rsidRPr="000430AC">
        <w:rPr>
          <w:szCs w:val="24"/>
        </w:rPr>
        <w:t>32.1</w:t>
      </w:r>
      <w:r>
        <w:rPr>
          <w:szCs w:val="24"/>
        </w:rPr>
        <w:t>7.</w:t>
      </w:r>
      <w:r w:rsidRPr="000430AC">
        <w:rPr>
          <w:szCs w:val="24"/>
        </w:rPr>
        <w:t xml:space="preserve"> Savivaldybės administracijai ir Administratoriui per sutartyje su Administratoriumi nurodytą terminą teikti visą prašomą informaciją, susijusią su komunalinių atliekų surinkimu ir tvarkymu Savivaldybės teritorijoje.</w:t>
      </w:r>
    </w:p>
    <w:p w14:paraId="4AECDF6A"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color w:val="000000"/>
          <w:szCs w:val="24"/>
        </w:rPr>
        <w:t xml:space="preserve">33. </w:t>
      </w:r>
      <w:r w:rsidRPr="00AE2705">
        <w:rPr>
          <w:szCs w:val="24"/>
        </w:rPr>
        <w:t>Atliekų surinkėjai turi teisę neištuštinti konteinerių šiais atvejais:</w:t>
      </w:r>
    </w:p>
    <w:p w14:paraId="7C43D0BA"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szCs w:val="24"/>
        </w:rPr>
        <w:t>33.1. jei atliekų turėtojai neištraukia individualaus naudojimo konteinerių ar patalpose bei uždarose teritorijose esančių bendro naudojimo konteinerių jų ištuštinimo dieną į suderintas vietas arba juos ištraukia pavėluotai;</w:t>
      </w:r>
    </w:p>
    <w:p w14:paraId="50AB6D00"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szCs w:val="24"/>
        </w:rPr>
        <w:t>33.2. jei žiemos metu nuo konteinerių stovėjimo vietos ar konteinerinės rūšiavimo aikštelės nėra pašalintas sniegas ir tai trukdo aptarnauti konteinerius;</w:t>
      </w:r>
    </w:p>
    <w:p w14:paraId="5B817589"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szCs w:val="24"/>
        </w:rPr>
        <w:t>33.3. jei konteinerių stovėjimo vietos ar aikštelės užstatytos autotransporto priemonėmis;</w:t>
      </w:r>
    </w:p>
    <w:p w14:paraId="1086EF20"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szCs w:val="24"/>
        </w:rPr>
        <w:t xml:space="preserve">33.4. jei atliekų surinkimo priemonėse yra daiktai ir (ar) atliekos, </w:t>
      </w:r>
      <w:r>
        <w:rPr>
          <w:szCs w:val="24"/>
        </w:rPr>
        <w:t xml:space="preserve">kurių </w:t>
      </w:r>
      <w:r>
        <w:rPr>
          <w:szCs w:val="24"/>
          <w:lang w:eastAsia="ar-SA"/>
        </w:rPr>
        <w:t xml:space="preserve">buvimas juose neleistinas pagal šias Taisykles ir </w:t>
      </w:r>
      <w:r w:rsidRPr="00AE2705">
        <w:rPr>
          <w:szCs w:val="24"/>
        </w:rPr>
        <w:t>kurios kelia pavojų žmogaus saugumui ir (ar) aplinkai.</w:t>
      </w:r>
    </w:p>
    <w:p w14:paraId="239056C0"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color w:val="000000"/>
          <w:szCs w:val="24"/>
        </w:rPr>
        <w:t xml:space="preserve">34. </w:t>
      </w:r>
      <w:r w:rsidRPr="00AE2705">
        <w:rPr>
          <w:szCs w:val="24"/>
        </w:rPr>
        <w:t>Jei atliekų surinkėjas negali ištuštinti konteinerio dėl automobilio, užstačiusio konteinerį, tokio automobilio nuotrauką (nuotraukoje turi matytis užstatytas konteineris, automobilio valstybinis numeris, užstatymo data ir laikas) perduoda Savivaldybės administracijai ir Administratoriui.</w:t>
      </w:r>
    </w:p>
    <w:p w14:paraId="735CB919" w14:textId="77777777" w:rsidR="00064134" w:rsidRPr="00AE2705" w:rsidRDefault="00064134" w:rsidP="00064134">
      <w:pPr>
        <w:pBdr>
          <w:top w:val="nil"/>
          <w:left w:val="nil"/>
          <w:bottom w:val="nil"/>
          <w:right w:val="nil"/>
          <w:between w:val="nil"/>
        </w:pBdr>
        <w:shd w:val="clear" w:color="auto" w:fill="FFFFFF"/>
        <w:ind w:firstLine="1298"/>
        <w:jc w:val="both"/>
        <w:rPr>
          <w:szCs w:val="24"/>
        </w:rPr>
      </w:pPr>
      <w:r w:rsidRPr="00AE2705">
        <w:rPr>
          <w:color w:val="000000"/>
          <w:szCs w:val="24"/>
        </w:rPr>
        <w:t xml:space="preserve">35. </w:t>
      </w:r>
      <w:r w:rsidRPr="00AE2705">
        <w:rPr>
          <w:szCs w:val="24"/>
        </w:rPr>
        <w:t xml:space="preserve">Papildančios atliekų surinkimo sistemos diegėjas, pasirašęs sutartį su Administratoriumi, atsako už švarą ir tvarką 5 m spinduliu aplink jo sistemoje renkamų atliekų </w:t>
      </w:r>
      <w:r w:rsidRPr="00AE2705">
        <w:rPr>
          <w:szCs w:val="24"/>
        </w:rPr>
        <w:lastRenderedPageBreak/>
        <w:t>surinkimo priemones (punktus, stoteles, konteinerius ar kt.). Atliekų surinkimo priemonės privalo būti estetiškai ir techniškai tvarkingos, papildančios atliekų surinkimo sistemos diegimo sąlygose nurodytos išvaizdos ir stovėti tik diegimo sąlygose nurodytose vietose.</w:t>
      </w:r>
    </w:p>
    <w:p w14:paraId="4735DA82" w14:textId="77777777" w:rsidR="00064134" w:rsidRPr="00AE2705" w:rsidRDefault="00064134" w:rsidP="00064134">
      <w:pPr>
        <w:pBdr>
          <w:top w:val="nil"/>
          <w:left w:val="nil"/>
          <w:bottom w:val="nil"/>
          <w:right w:val="nil"/>
          <w:between w:val="nil"/>
        </w:pBdr>
        <w:ind w:firstLine="720"/>
        <w:jc w:val="center"/>
        <w:rPr>
          <w:b/>
          <w:szCs w:val="24"/>
        </w:rPr>
      </w:pPr>
    </w:p>
    <w:p w14:paraId="780C92C0" w14:textId="77777777" w:rsidR="00064134" w:rsidRPr="00AE2705" w:rsidRDefault="00064134" w:rsidP="00064134">
      <w:pPr>
        <w:pBdr>
          <w:top w:val="nil"/>
          <w:left w:val="nil"/>
          <w:bottom w:val="nil"/>
          <w:right w:val="nil"/>
          <w:between w:val="nil"/>
        </w:pBdr>
        <w:jc w:val="center"/>
        <w:rPr>
          <w:b/>
          <w:szCs w:val="24"/>
        </w:rPr>
      </w:pPr>
      <w:r w:rsidRPr="00AE2705">
        <w:rPr>
          <w:b/>
          <w:szCs w:val="24"/>
        </w:rPr>
        <w:t>VIII SKYRIUS</w:t>
      </w:r>
    </w:p>
    <w:p w14:paraId="1566D4AD" w14:textId="77777777" w:rsidR="00064134" w:rsidRPr="00AE2705" w:rsidRDefault="00064134" w:rsidP="00064134">
      <w:pPr>
        <w:tabs>
          <w:tab w:val="left" w:pos="-5"/>
        </w:tabs>
        <w:jc w:val="center"/>
        <w:rPr>
          <w:b/>
          <w:szCs w:val="24"/>
        </w:rPr>
      </w:pPr>
      <w:r w:rsidRPr="00AE2705">
        <w:rPr>
          <w:b/>
          <w:szCs w:val="24"/>
        </w:rPr>
        <w:t>KONTEINERIŲ INFRASTRUKTŪRA, PASTATYMO IR APTARNAVIMO TVARKA</w:t>
      </w:r>
    </w:p>
    <w:p w14:paraId="24F9AD51" w14:textId="77777777" w:rsidR="00064134" w:rsidRPr="00AE2705" w:rsidRDefault="00064134" w:rsidP="00064134">
      <w:pPr>
        <w:pBdr>
          <w:top w:val="nil"/>
          <w:left w:val="nil"/>
          <w:bottom w:val="nil"/>
          <w:right w:val="nil"/>
          <w:between w:val="nil"/>
        </w:pBdr>
        <w:ind w:firstLine="720"/>
        <w:jc w:val="both"/>
        <w:rPr>
          <w:szCs w:val="24"/>
        </w:rPr>
      </w:pPr>
    </w:p>
    <w:p w14:paraId="197AC64F" w14:textId="77777777" w:rsidR="00064134" w:rsidRPr="00AE2705" w:rsidRDefault="00064134" w:rsidP="00064134">
      <w:pPr>
        <w:pBdr>
          <w:top w:val="nil"/>
          <w:left w:val="nil"/>
          <w:bottom w:val="nil"/>
          <w:right w:val="nil"/>
          <w:between w:val="nil"/>
        </w:pBdr>
        <w:ind w:firstLine="1298"/>
        <w:jc w:val="both"/>
        <w:rPr>
          <w:szCs w:val="24"/>
        </w:rPr>
      </w:pPr>
      <w:r w:rsidRPr="00AE2705">
        <w:rPr>
          <w:color w:val="000000"/>
          <w:szCs w:val="24"/>
        </w:rPr>
        <w:t xml:space="preserve">36. </w:t>
      </w:r>
      <w:r w:rsidRPr="00AE2705">
        <w:rPr>
          <w:szCs w:val="24"/>
        </w:rPr>
        <w:t>Komunalinių, komunalinėms atliekoms nepriskiriamų buityje susidarančių atliekų bei kitų į Savivaldybės komunalinių atliekų tvarkymo sistemą patenkančių atliekų rūšiuojamojo surinkimo infrastruktūra įrengiama, plečiama ir atnaujinama vadovaujantis Tauragės regiono ir Savivaldybės atliekų prevencijos ir tvarkymo planais, aplinkos ministro įsakymu patvirtintais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16167BED" w14:textId="70C31141" w:rsidR="00064134" w:rsidRPr="00E568BA" w:rsidRDefault="00064134" w:rsidP="00064134">
      <w:pPr>
        <w:ind w:firstLine="1298"/>
        <w:jc w:val="both"/>
        <w:rPr>
          <w:highlight w:val="magenta"/>
        </w:rPr>
      </w:pPr>
      <w:r w:rsidRPr="006E40F9">
        <w:rPr>
          <w:szCs w:val="24"/>
        </w:rPr>
        <w:t xml:space="preserve">37. Savivaldybėje </w:t>
      </w:r>
      <w:r>
        <w:rPr>
          <w:szCs w:val="24"/>
        </w:rPr>
        <w:t>atliekų</w:t>
      </w:r>
      <w:r w:rsidRPr="006E40F9">
        <w:rPr>
          <w:szCs w:val="24"/>
        </w:rPr>
        <w:t xml:space="preserve"> surinkimo infrastruktūrai įrengti naudojami</w:t>
      </w:r>
      <w:r>
        <w:rPr>
          <w:szCs w:val="24"/>
        </w:rPr>
        <w:t xml:space="preserve"> </w:t>
      </w:r>
      <w:r>
        <w:t>standartiniai konteineriai, kurių s</w:t>
      </w:r>
      <w:r w:rsidRPr="004A1ED9">
        <w:t>tandartiniai dydžiai: 0,06 m</w:t>
      </w:r>
      <w:r w:rsidRPr="004A1ED9">
        <w:rPr>
          <w:vertAlign w:val="superscript"/>
        </w:rPr>
        <w:t>3</w:t>
      </w:r>
      <w:r w:rsidRPr="004A1ED9">
        <w:t>, 0,12 m</w:t>
      </w:r>
      <w:r w:rsidRPr="004A1ED9">
        <w:rPr>
          <w:vertAlign w:val="superscript"/>
        </w:rPr>
        <w:t>3</w:t>
      </w:r>
      <w:r w:rsidRPr="004A1ED9">
        <w:t>, 0,24 m</w:t>
      </w:r>
      <w:r w:rsidRPr="004A1ED9">
        <w:rPr>
          <w:vertAlign w:val="superscript"/>
        </w:rPr>
        <w:t>3</w:t>
      </w:r>
      <w:r w:rsidRPr="004A1ED9">
        <w:t>, 0,7 m</w:t>
      </w:r>
      <w:r w:rsidRPr="004A1ED9">
        <w:rPr>
          <w:vertAlign w:val="superscript"/>
        </w:rPr>
        <w:t>3</w:t>
      </w:r>
      <w:r w:rsidRPr="004A1ED9">
        <w:t>,  1,1 m</w:t>
      </w:r>
      <w:r w:rsidRPr="004A1ED9">
        <w:rPr>
          <w:vertAlign w:val="superscript"/>
        </w:rPr>
        <w:t>3</w:t>
      </w:r>
      <w:r w:rsidRPr="004A1ED9">
        <w:t>, 1,</w:t>
      </w:r>
      <w:r>
        <w:t>5</w:t>
      </w:r>
      <w:r w:rsidRPr="004A1ED9">
        <w:t xml:space="preserve"> m</w:t>
      </w:r>
      <w:r w:rsidRPr="004A1ED9">
        <w:rPr>
          <w:vertAlign w:val="superscript"/>
        </w:rPr>
        <w:t>3</w:t>
      </w:r>
      <w:r w:rsidRPr="004A1ED9">
        <w:t>,</w:t>
      </w:r>
      <w:r>
        <w:rPr>
          <w:vertAlign w:val="superscript"/>
        </w:rPr>
        <w:t xml:space="preserve"> </w:t>
      </w:r>
      <w:r w:rsidRPr="004A1ED9">
        <w:t>1,8 m</w:t>
      </w:r>
      <w:r w:rsidRPr="004A1ED9">
        <w:rPr>
          <w:vertAlign w:val="superscript"/>
        </w:rPr>
        <w:t>3</w:t>
      </w:r>
      <w:r w:rsidRPr="004A1ED9">
        <w:t>, 2,5 m</w:t>
      </w:r>
      <w:r w:rsidRPr="004A1ED9">
        <w:rPr>
          <w:vertAlign w:val="superscript"/>
        </w:rPr>
        <w:t>3</w:t>
      </w:r>
      <w:r w:rsidRPr="004A1ED9">
        <w:t xml:space="preserve"> </w:t>
      </w:r>
      <w:r w:rsidRPr="00F02AAA">
        <w:t>ar kitos talpos antžeminiai konteineriai bei 3 m</w:t>
      </w:r>
      <w:r w:rsidRPr="00F02AAA">
        <w:rPr>
          <w:vertAlign w:val="superscript"/>
        </w:rPr>
        <w:t>3</w:t>
      </w:r>
      <w:r w:rsidRPr="00F02AAA">
        <w:t>, 5 m</w:t>
      </w:r>
      <w:r w:rsidRPr="00F02AAA">
        <w:rPr>
          <w:vertAlign w:val="superscript"/>
        </w:rPr>
        <w:t>3</w:t>
      </w:r>
      <w:r w:rsidRPr="00F02AAA">
        <w:t xml:space="preserve">  ar kitos talpos pusiau požeminiai ir (ar) požeminiai konteineriai.</w:t>
      </w:r>
      <w:r>
        <w:t xml:space="preserve"> </w:t>
      </w:r>
      <w:r w:rsidRPr="00F34B1F">
        <w:t>Konkretų konteinerio dydį</w:t>
      </w:r>
      <w:r w:rsidR="00E05127">
        <w:t xml:space="preserve">, </w:t>
      </w:r>
      <w:r w:rsidRPr="00F34B1F">
        <w:t>naudojimo vietą bei paskirtį nustato Administratorius</w:t>
      </w:r>
      <w:r w:rsidR="00E05127">
        <w:t xml:space="preserve"> ir teikia tvirtinimui Savivaldybės administracijai.</w:t>
      </w:r>
    </w:p>
    <w:p w14:paraId="779CE18D" w14:textId="77777777" w:rsidR="00064134" w:rsidRPr="007732AC" w:rsidRDefault="00064134" w:rsidP="00064134">
      <w:pPr>
        <w:pBdr>
          <w:top w:val="nil"/>
          <w:left w:val="nil"/>
          <w:bottom w:val="nil"/>
          <w:right w:val="nil"/>
          <w:between w:val="nil"/>
        </w:pBdr>
        <w:ind w:firstLine="1298"/>
        <w:jc w:val="both"/>
        <w:rPr>
          <w:szCs w:val="24"/>
        </w:rPr>
      </w:pPr>
      <w:r w:rsidRPr="007732AC">
        <w:rPr>
          <w:color w:val="000000"/>
          <w:szCs w:val="24"/>
        </w:rPr>
        <w:t xml:space="preserve">38. </w:t>
      </w:r>
      <w:r w:rsidRPr="007732AC">
        <w:rPr>
          <w:szCs w:val="24"/>
        </w:rPr>
        <w:t>Konteineriais aprūpina ir juos keičia atliekų surinkėjas pagal su Savivaldybe ir (ar) Administratoriumi sudarytoje sutartyje numatytas sąlygas, kai atliekų surinkimo priemonių talpa ir atliekų surinkimo dažnumas nustatomi taip, kad atitiktų pas atliekų turėtoją susidarančių komunalinių atliekų poreikį. Konteinerių talpa, kiekis ir (ar) tuštinimo dažnumas gali būti koreguojamas atsižvelgiant į susidarančius komunalinių atliekų kiekius, sezoniškumą ir pan.</w:t>
      </w:r>
    </w:p>
    <w:p w14:paraId="5885CFBD" w14:textId="77777777" w:rsidR="00064134" w:rsidRPr="007732AC" w:rsidRDefault="00064134" w:rsidP="00064134">
      <w:pPr>
        <w:pBdr>
          <w:top w:val="nil"/>
          <w:left w:val="nil"/>
          <w:bottom w:val="nil"/>
          <w:right w:val="nil"/>
          <w:between w:val="nil"/>
        </w:pBdr>
        <w:ind w:firstLine="1298"/>
        <w:jc w:val="both"/>
        <w:rPr>
          <w:szCs w:val="24"/>
        </w:rPr>
      </w:pPr>
      <w:r w:rsidRPr="007732AC">
        <w:rPr>
          <w:color w:val="000000"/>
          <w:szCs w:val="24"/>
        </w:rPr>
        <w:t xml:space="preserve">39. </w:t>
      </w:r>
      <w:r w:rsidRPr="007732AC">
        <w:rPr>
          <w:szCs w:val="24"/>
        </w:rPr>
        <w:t>Konteineriai atliekų turėtojams pateikiami tokia tvarka:</w:t>
      </w:r>
    </w:p>
    <w:p w14:paraId="207F66B2" w14:textId="77777777" w:rsidR="00064134" w:rsidRPr="007732AC" w:rsidRDefault="00064134" w:rsidP="00064134">
      <w:pPr>
        <w:pBdr>
          <w:top w:val="nil"/>
          <w:left w:val="nil"/>
          <w:bottom w:val="nil"/>
          <w:right w:val="nil"/>
          <w:between w:val="nil"/>
        </w:pBdr>
        <w:ind w:firstLine="1298"/>
        <w:jc w:val="both"/>
        <w:rPr>
          <w:szCs w:val="24"/>
        </w:rPr>
      </w:pPr>
      <w:r w:rsidRPr="007732AC">
        <w:rPr>
          <w:szCs w:val="24"/>
        </w:rPr>
        <w:t>39.1. jei atliekų turėtojas neturi konteinerių, atitinkama konteinerių komplektacija jam nemokamai pateikiama per 5 darbo dienas, kai:</w:t>
      </w:r>
    </w:p>
    <w:p w14:paraId="529376C1" w14:textId="77777777" w:rsidR="00064134" w:rsidRPr="007732AC" w:rsidRDefault="00064134" w:rsidP="00064134">
      <w:pPr>
        <w:ind w:firstLine="1298"/>
        <w:jc w:val="both"/>
        <w:rPr>
          <w:szCs w:val="24"/>
        </w:rPr>
      </w:pPr>
      <w:r w:rsidRPr="007732AC">
        <w:rPr>
          <w:szCs w:val="24"/>
        </w:rPr>
        <w:t>39.1.1.  Administratoriui pateikiamas prašymas dėl konteinerių pastatymo;</w:t>
      </w:r>
    </w:p>
    <w:p w14:paraId="7E3FBDE0" w14:textId="77777777" w:rsidR="00064134" w:rsidRPr="007732AC" w:rsidRDefault="00064134" w:rsidP="00064134">
      <w:pPr>
        <w:ind w:firstLine="1298"/>
        <w:jc w:val="both"/>
        <w:rPr>
          <w:szCs w:val="24"/>
        </w:rPr>
      </w:pPr>
      <w:r w:rsidRPr="007732AC">
        <w:rPr>
          <w:szCs w:val="24"/>
        </w:rPr>
        <w:t>39.1.2. Administratorius, atnaujinęs vietinės rinkliavos mokėtojų registro duomenų bazę, įtraukia atliekų turėtoją į vietinės rinkliavos mokėtojų registrą;</w:t>
      </w:r>
    </w:p>
    <w:p w14:paraId="6E642C90" w14:textId="77777777" w:rsidR="00064134" w:rsidRPr="007732AC" w:rsidRDefault="00064134" w:rsidP="00064134">
      <w:pPr>
        <w:ind w:firstLine="1298"/>
        <w:jc w:val="both"/>
        <w:rPr>
          <w:szCs w:val="24"/>
        </w:rPr>
      </w:pPr>
      <w:r w:rsidRPr="007732AC">
        <w:rPr>
          <w:szCs w:val="24"/>
        </w:rPr>
        <w:t>39.1.3. paaiškėja kitos faktinės aplinkybės, dėl kurių atliekų turėtojui atsiranda prievolė mokėti vietinę rinkliavą;</w:t>
      </w:r>
    </w:p>
    <w:p w14:paraId="140E89A0" w14:textId="4446DDF5" w:rsidR="00064134" w:rsidRPr="007732AC" w:rsidRDefault="00064134" w:rsidP="00064134">
      <w:pPr>
        <w:ind w:firstLine="1298"/>
        <w:jc w:val="both"/>
        <w:rPr>
          <w:szCs w:val="24"/>
        </w:rPr>
      </w:pPr>
      <w:r w:rsidRPr="007732AC">
        <w:rPr>
          <w:szCs w:val="24"/>
        </w:rPr>
        <w:t>39.2. jei atliek</w:t>
      </w:r>
      <w:r>
        <w:rPr>
          <w:szCs w:val="24"/>
        </w:rPr>
        <w:t>ų</w:t>
      </w:r>
      <w:r w:rsidRPr="007732AC">
        <w:rPr>
          <w:szCs w:val="24"/>
        </w:rPr>
        <w:t xml:space="preserve"> turėtojas turi netinkamą naudoti konteinerį, atliekų surinkėjas jį pakeičia ar suremontuoja nedelsiant, bet ne vėliau kaip per 5 darbo dienas nuo informacijos apie konteinerio netinkamumą naudoti gavimo ar sužinojimo iš atliekų turėtojo, Administratoriaus ar Savivaldybės dienos. Netinkamas naudoti konteineris gali būti pakeičiamas nemokamai ne dažniau kaip vieną kartą per 5 metus arba jei netinkamu naudoti tapo ne dėl atliekų turėtojo kaltės; kitais atvejais taikomas Administratoriaus nustatytas mokestis</w:t>
      </w:r>
      <w:r w:rsidR="00445F57">
        <w:rPr>
          <w:szCs w:val="24"/>
        </w:rPr>
        <w:t>.</w:t>
      </w:r>
    </w:p>
    <w:p w14:paraId="0CC2759A" w14:textId="77777777" w:rsidR="00064134" w:rsidRPr="002C2DDD" w:rsidRDefault="00064134" w:rsidP="00064134">
      <w:pPr>
        <w:ind w:firstLine="1298"/>
        <w:jc w:val="both"/>
        <w:rPr>
          <w:szCs w:val="24"/>
        </w:rPr>
      </w:pPr>
      <w:r w:rsidRPr="002C2DDD">
        <w:rPr>
          <w:color w:val="000000"/>
          <w:szCs w:val="24"/>
        </w:rPr>
        <w:t xml:space="preserve">40. </w:t>
      </w:r>
      <w:r w:rsidRPr="002C2DDD">
        <w:rPr>
          <w:szCs w:val="24"/>
        </w:rPr>
        <w:t>Atliekų turėtojas gali naudotis tik tais konteineriais (išskyrus kompostavimo), kuriuos jam pateikė atliekų surinkėjas arba Administratorius ir kurie turi identifikacinius konteinerio žymeklius bei informacinius lipdukus, kuriuose nurodyta mažiausiai ši informacija: kokios atliekos renkamos, kokias draudžiama dėti, atliekų surinkėjo kontaktai ir kita su Administratoriumi suderinta informacija.</w:t>
      </w:r>
    </w:p>
    <w:p w14:paraId="1B264A72" w14:textId="457F1B50" w:rsidR="00064134" w:rsidRPr="00ED50C1" w:rsidRDefault="00064134" w:rsidP="00064134">
      <w:pPr>
        <w:ind w:firstLine="1298"/>
        <w:jc w:val="both"/>
        <w:rPr>
          <w:szCs w:val="24"/>
        </w:rPr>
      </w:pPr>
      <w:r w:rsidRPr="00ED50C1">
        <w:rPr>
          <w:color w:val="000000"/>
          <w:szCs w:val="24"/>
        </w:rPr>
        <w:t>41.</w:t>
      </w:r>
      <w:r w:rsidR="00445F57" w:rsidRPr="00445F57">
        <w:rPr>
          <w:szCs w:val="24"/>
        </w:rPr>
        <w:t xml:space="preserve"> Juridiniai asmenys, turintys nuosavas teritorijas, naudojasi individualių antžeminių konteinerių komplektais, kurių dydis ir skaičius yra nustatomas pagal poreikį, jei neturi nuosavų teritorijų – gali naudotis konteinerinėse rūšiavimo aikštelėse esančiais konteineriais</w:t>
      </w:r>
      <w:r w:rsidRPr="00ED50C1">
        <w:rPr>
          <w:szCs w:val="24"/>
        </w:rPr>
        <w:t>.</w:t>
      </w:r>
    </w:p>
    <w:p w14:paraId="2702C56B" w14:textId="77777777" w:rsidR="00064134" w:rsidRPr="00ED50C1" w:rsidRDefault="00064134" w:rsidP="00064134">
      <w:pPr>
        <w:pBdr>
          <w:top w:val="nil"/>
          <w:left w:val="nil"/>
          <w:bottom w:val="nil"/>
          <w:right w:val="nil"/>
          <w:between w:val="nil"/>
        </w:pBdr>
        <w:ind w:firstLine="1298"/>
        <w:jc w:val="both"/>
        <w:rPr>
          <w:szCs w:val="24"/>
        </w:rPr>
      </w:pPr>
      <w:r w:rsidRPr="00ED50C1">
        <w:rPr>
          <w:color w:val="000000"/>
          <w:szCs w:val="24"/>
        </w:rPr>
        <w:t xml:space="preserve">42. </w:t>
      </w:r>
      <w:r w:rsidRPr="00ED50C1">
        <w:rPr>
          <w:szCs w:val="24"/>
        </w:rPr>
        <w:t>Juridiniai asmenys prie statinių valdomuose žemės sklypuose konteinerines rūšiavimo aikšteles turi ir, esant poreikiui, požeminius, pusiau požeminius ar antžeminius pusiau požeminio tipo konteinerius gali įsirengti savo lėšomis, prieš tai su Administratoriumi suderinę konteinerių technines ir aptarnavimo savybes, ir privalo užtikrinti galimybę atliekų surinkėjui privažiuoti prie konteinerių juos ištuštinti bei patikrinti, ar tinkamai rūšiuojamos atliekos.</w:t>
      </w:r>
    </w:p>
    <w:p w14:paraId="305C50B8" w14:textId="77777777" w:rsidR="00064134" w:rsidRPr="00ED50C1" w:rsidRDefault="00064134" w:rsidP="00064134">
      <w:pPr>
        <w:pBdr>
          <w:top w:val="nil"/>
          <w:left w:val="nil"/>
          <w:bottom w:val="nil"/>
          <w:right w:val="nil"/>
          <w:between w:val="nil"/>
        </w:pBdr>
        <w:ind w:firstLine="1298"/>
        <w:jc w:val="both"/>
        <w:rPr>
          <w:szCs w:val="24"/>
        </w:rPr>
      </w:pPr>
      <w:r w:rsidRPr="00ED50C1">
        <w:rPr>
          <w:color w:val="000000"/>
          <w:szCs w:val="24"/>
        </w:rPr>
        <w:t xml:space="preserve">43. </w:t>
      </w:r>
      <w:r w:rsidRPr="00ED50C1">
        <w:rPr>
          <w:szCs w:val="24"/>
        </w:rPr>
        <w:t>Konteineriai aptarnaujami tokia tvarka:</w:t>
      </w:r>
    </w:p>
    <w:p w14:paraId="60917B2F" w14:textId="77777777" w:rsidR="00064134" w:rsidRPr="00ED50C1" w:rsidRDefault="00064134" w:rsidP="00064134">
      <w:pPr>
        <w:pBdr>
          <w:top w:val="nil"/>
          <w:left w:val="nil"/>
          <w:bottom w:val="nil"/>
          <w:right w:val="nil"/>
          <w:between w:val="nil"/>
        </w:pBdr>
        <w:ind w:firstLine="1298"/>
        <w:jc w:val="both"/>
        <w:rPr>
          <w:szCs w:val="24"/>
        </w:rPr>
      </w:pPr>
      <w:r w:rsidRPr="00ED50C1">
        <w:rPr>
          <w:szCs w:val="24"/>
        </w:rPr>
        <w:lastRenderedPageBreak/>
        <w:t xml:space="preserve">43.1. </w:t>
      </w:r>
      <w:r>
        <w:rPr>
          <w:szCs w:val="24"/>
        </w:rPr>
        <w:t xml:space="preserve">bendro naudojimo </w:t>
      </w:r>
      <w:r w:rsidRPr="00ED50C1">
        <w:rPr>
          <w:szCs w:val="24"/>
        </w:rPr>
        <w:t>konteineriai pagal atliekų surinkėjo ir Administratoriaus suderintą grafiką tuštinami nuo 7.00 iki 22.00 val.;</w:t>
      </w:r>
    </w:p>
    <w:p w14:paraId="482F99D5" w14:textId="77777777" w:rsidR="00064134" w:rsidRPr="00B2114E" w:rsidRDefault="00064134" w:rsidP="00064134">
      <w:pPr>
        <w:pBdr>
          <w:top w:val="nil"/>
          <w:left w:val="nil"/>
          <w:bottom w:val="nil"/>
          <w:right w:val="nil"/>
          <w:between w:val="nil"/>
        </w:pBdr>
        <w:ind w:firstLine="1298"/>
        <w:jc w:val="both"/>
        <w:rPr>
          <w:szCs w:val="24"/>
        </w:rPr>
      </w:pPr>
      <w:r w:rsidRPr="00B2114E">
        <w:rPr>
          <w:szCs w:val="24"/>
        </w:rPr>
        <w:t>43.2. konteinerių aptarnavimo dažnumas pateiktas atskirai atitinkamuose Taisyklių skyriuose;</w:t>
      </w:r>
    </w:p>
    <w:p w14:paraId="652D5F76" w14:textId="77777777" w:rsidR="00064134" w:rsidRPr="001D1927" w:rsidRDefault="00064134" w:rsidP="00064134">
      <w:pPr>
        <w:pBdr>
          <w:top w:val="nil"/>
          <w:left w:val="nil"/>
          <w:bottom w:val="nil"/>
          <w:right w:val="nil"/>
          <w:between w:val="nil"/>
        </w:pBdr>
        <w:ind w:firstLine="1298"/>
        <w:jc w:val="both"/>
        <w:rPr>
          <w:szCs w:val="24"/>
        </w:rPr>
      </w:pPr>
      <w:r w:rsidRPr="001D1927">
        <w:rPr>
          <w:szCs w:val="24"/>
        </w:rPr>
        <w:t>43.3. atliekų surinkimo dieną aptarnaujami tik į atliekų surinkimo maršrutą įtraukti individualaus naudojimo, konteinerinėse rūšiavimo aikštelėse ir uždarose teritorijose esantys konteineriai;</w:t>
      </w:r>
    </w:p>
    <w:p w14:paraId="18B41EF7" w14:textId="77777777" w:rsidR="00064134" w:rsidRPr="001D1927" w:rsidRDefault="00064134" w:rsidP="00064134">
      <w:pPr>
        <w:pBdr>
          <w:top w:val="nil"/>
          <w:left w:val="nil"/>
          <w:bottom w:val="nil"/>
          <w:right w:val="nil"/>
          <w:between w:val="nil"/>
        </w:pBdr>
        <w:ind w:firstLine="1298"/>
        <w:jc w:val="both"/>
        <w:rPr>
          <w:szCs w:val="24"/>
        </w:rPr>
      </w:pPr>
      <w:r w:rsidRPr="001D1927">
        <w:rPr>
          <w:szCs w:val="24"/>
        </w:rPr>
        <w:t>43.4. jeigu atliekų surinkėjas dėl blogų meteorologinių sąlygų negali ištuštinti konteinerių nustatytą dieną, atliekų turėtojai turi kaupti susidarančias atliekas maišuose, kurie bus surinkti iš karto pagerėjus privažiavimo sąlygoms atliekų surinkėjo pasirinktu laiku arba kitą paslaugų teikimo grafike nustatytą konteinerių tuštinimo dieną. Jeigu konteineriai negali būti ištuštinti bent vieną kartą per mėnesį, maišais komunalinių atliekų turėtojus turi aprūpinti atliekų surinkėjas;</w:t>
      </w:r>
    </w:p>
    <w:p w14:paraId="5114AF30" w14:textId="77777777" w:rsidR="00064134" w:rsidRPr="001D1927" w:rsidRDefault="00064134" w:rsidP="00064134">
      <w:pPr>
        <w:pBdr>
          <w:top w:val="nil"/>
          <w:left w:val="nil"/>
          <w:bottom w:val="nil"/>
          <w:right w:val="nil"/>
          <w:between w:val="nil"/>
        </w:pBdr>
        <w:ind w:firstLine="1298"/>
        <w:jc w:val="both"/>
        <w:rPr>
          <w:szCs w:val="24"/>
        </w:rPr>
      </w:pPr>
      <w:r w:rsidRPr="001D1927">
        <w:rPr>
          <w:szCs w:val="24"/>
        </w:rPr>
        <w:t>43.5. individualaus naudojimo konteineriai aptarnaujami tokia tvarka:</w:t>
      </w:r>
    </w:p>
    <w:p w14:paraId="2191ACE4" w14:textId="324982D9" w:rsidR="00064134" w:rsidRPr="003E3D9F" w:rsidRDefault="00064134" w:rsidP="00064134">
      <w:pPr>
        <w:pBdr>
          <w:top w:val="nil"/>
          <w:left w:val="nil"/>
          <w:bottom w:val="nil"/>
          <w:right w:val="nil"/>
          <w:between w:val="nil"/>
        </w:pBdr>
        <w:ind w:firstLine="1298"/>
        <w:jc w:val="both"/>
        <w:rPr>
          <w:szCs w:val="24"/>
        </w:rPr>
      </w:pPr>
      <w:r w:rsidRPr="003E3D9F">
        <w:rPr>
          <w:szCs w:val="24"/>
        </w:rPr>
        <w:t xml:space="preserve">43.5.1. atliekų surinkimo dieną iki </w:t>
      </w:r>
      <w:r w:rsidRPr="000719A8">
        <w:rPr>
          <w:szCs w:val="24"/>
        </w:rPr>
        <w:t>8.00</w:t>
      </w:r>
      <w:r w:rsidRPr="003E3D9F">
        <w:rPr>
          <w:szCs w:val="24"/>
        </w:rPr>
        <w:t xml:space="preserve"> val. konteineriai turi būti ištraukti kuo arčiau važiuojamosios kelio</w:t>
      </w:r>
      <w:r w:rsidR="00445F57">
        <w:rPr>
          <w:szCs w:val="24"/>
        </w:rPr>
        <w:t xml:space="preserve"> </w:t>
      </w:r>
      <w:r w:rsidRPr="003E3D9F">
        <w:rPr>
          <w:szCs w:val="24"/>
        </w:rPr>
        <w:t>/</w:t>
      </w:r>
      <w:r w:rsidR="00445F57">
        <w:rPr>
          <w:szCs w:val="24"/>
        </w:rPr>
        <w:t xml:space="preserve"> </w:t>
      </w:r>
      <w:r w:rsidRPr="003E3D9F">
        <w:rPr>
          <w:szCs w:val="24"/>
        </w:rPr>
        <w:t>gatvės dalies, kuria organizuojamas komunalinių atliekų surinkimo maršrutas</w:t>
      </w:r>
      <w:r>
        <w:rPr>
          <w:szCs w:val="24"/>
        </w:rPr>
        <w:t>;</w:t>
      </w:r>
    </w:p>
    <w:p w14:paraId="6CA2623E" w14:textId="77777777" w:rsidR="00064134" w:rsidRPr="003E3D9F" w:rsidRDefault="00064134" w:rsidP="00064134">
      <w:pPr>
        <w:pBdr>
          <w:top w:val="nil"/>
          <w:left w:val="nil"/>
          <w:bottom w:val="nil"/>
          <w:right w:val="nil"/>
          <w:between w:val="nil"/>
        </w:pBdr>
        <w:ind w:firstLine="1298"/>
        <w:jc w:val="both"/>
        <w:rPr>
          <w:szCs w:val="24"/>
        </w:rPr>
      </w:pPr>
      <w:r w:rsidRPr="003E3D9F">
        <w:rPr>
          <w:szCs w:val="24"/>
        </w:rPr>
        <w:t xml:space="preserve">43.5.2. ištuštintas konteineris iš karto (per 24 val.) turi būti įstumiamas atgal į namų valdos </w:t>
      </w:r>
      <w:r>
        <w:rPr>
          <w:szCs w:val="24"/>
        </w:rPr>
        <w:t>a</w:t>
      </w:r>
      <w:r w:rsidRPr="003E3D9F">
        <w:rPr>
          <w:szCs w:val="24"/>
        </w:rPr>
        <w:t>r kitą valdomą uždarą teritoriją ir laikomas iki kitos komunalinių atliekų surinkimo dienos;</w:t>
      </w:r>
    </w:p>
    <w:p w14:paraId="2C9FE64D" w14:textId="77777777" w:rsidR="00064134" w:rsidRPr="003E3D9F" w:rsidRDefault="00064134" w:rsidP="00064134">
      <w:pPr>
        <w:pBdr>
          <w:top w:val="nil"/>
          <w:left w:val="nil"/>
          <w:bottom w:val="nil"/>
          <w:right w:val="nil"/>
          <w:between w:val="nil"/>
        </w:pBdr>
        <w:ind w:firstLine="1298"/>
        <w:jc w:val="both"/>
        <w:rPr>
          <w:szCs w:val="24"/>
        </w:rPr>
      </w:pPr>
      <w:r w:rsidRPr="003E3D9F">
        <w:rPr>
          <w:szCs w:val="24"/>
        </w:rPr>
        <w:t>43.5.3. konteinerių nuolatinio stovėjimo vieta ir aptarnavimo vieta, iš kurios atliekų surinkėjas paima jį ištuštinti, negali sutapti;</w:t>
      </w:r>
    </w:p>
    <w:p w14:paraId="0D52E288" w14:textId="77777777" w:rsidR="00064134" w:rsidRPr="003E3D9F" w:rsidRDefault="00064134" w:rsidP="00064134">
      <w:pPr>
        <w:pBdr>
          <w:top w:val="nil"/>
          <w:left w:val="nil"/>
          <w:bottom w:val="nil"/>
          <w:right w:val="nil"/>
          <w:between w:val="nil"/>
        </w:pBdr>
        <w:ind w:firstLine="1298"/>
        <w:jc w:val="both"/>
        <w:rPr>
          <w:szCs w:val="24"/>
        </w:rPr>
      </w:pPr>
      <w:r w:rsidRPr="003E3D9F">
        <w:rPr>
          <w:szCs w:val="24"/>
        </w:rPr>
        <w:t>43.5.4. vykstant gatvės remontui ar rekonstrukcijai individualaus naudojimo konteinerius atliekų turėtojai turi ištraukti į artimiausią šiukšliavežiui privažiuojamą vietą, suderintą su atliekų surinkėju, arba naudotis šiam atvejui pastatytais bendro naudojimo konteineriais;</w:t>
      </w:r>
    </w:p>
    <w:p w14:paraId="3FC9249E" w14:textId="7124FFBF" w:rsidR="00064134" w:rsidRPr="003E3D9F" w:rsidRDefault="00064134" w:rsidP="00064134">
      <w:pPr>
        <w:pBdr>
          <w:top w:val="nil"/>
          <w:left w:val="nil"/>
          <w:bottom w:val="nil"/>
          <w:right w:val="nil"/>
          <w:between w:val="nil"/>
        </w:pBdr>
        <w:ind w:firstLine="1298"/>
        <w:jc w:val="both"/>
        <w:rPr>
          <w:szCs w:val="24"/>
        </w:rPr>
      </w:pPr>
      <w:r w:rsidRPr="003E3D9F">
        <w:rPr>
          <w:szCs w:val="24"/>
        </w:rPr>
        <w:t>43.5.5. jeigu atliekų surinkimo dieną konteineriai neištraukiami kuo arčiau važiuojamosios kelio</w:t>
      </w:r>
      <w:r w:rsidR="00445F57">
        <w:rPr>
          <w:szCs w:val="24"/>
        </w:rPr>
        <w:t xml:space="preserve"> </w:t>
      </w:r>
      <w:r w:rsidRPr="003E3D9F">
        <w:rPr>
          <w:szCs w:val="24"/>
        </w:rPr>
        <w:t>/</w:t>
      </w:r>
      <w:r w:rsidR="00445F57">
        <w:rPr>
          <w:szCs w:val="24"/>
        </w:rPr>
        <w:t xml:space="preserve"> </w:t>
      </w:r>
      <w:r w:rsidRPr="003E3D9F">
        <w:rPr>
          <w:szCs w:val="24"/>
        </w:rPr>
        <w:t>gatvės dalies, kuria organizuojamas atliekų surinkimo maršrutas, atliekos surenkamos kitą pagal paslaugų teikimo grafiką nustatytą konteinerių tuštinimo dieną;</w:t>
      </w:r>
    </w:p>
    <w:p w14:paraId="228E977E" w14:textId="77777777" w:rsidR="00064134" w:rsidRPr="003E3D9F" w:rsidRDefault="00064134" w:rsidP="00064134">
      <w:pPr>
        <w:ind w:firstLine="1298"/>
        <w:jc w:val="both"/>
        <w:rPr>
          <w:szCs w:val="24"/>
        </w:rPr>
      </w:pPr>
      <w:r w:rsidRPr="003E3D9F">
        <w:rPr>
          <w:szCs w:val="24"/>
        </w:rPr>
        <w:t>43.6. bendro naudojimo konteineriai aptarnaujami tokia tvarka:</w:t>
      </w:r>
    </w:p>
    <w:p w14:paraId="53568B4C" w14:textId="77777777" w:rsidR="00064134" w:rsidRPr="00985286" w:rsidRDefault="00064134" w:rsidP="00064134">
      <w:pPr>
        <w:ind w:firstLine="1298"/>
        <w:jc w:val="both"/>
        <w:rPr>
          <w:szCs w:val="24"/>
        </w:rPr>
      </w:pPr>
      <w:r w:rsidRPr="00985286">
        <w:rPr>
          <w:szCs w:val="24"/>
        </w:rPr>
        <w:t>43.6.1. jeigu užpildyta daugiau kaip 90 proc. konteinerio tūrio, paslaugos teikėjas turi ištuštinti ne tik pagal grafiką, bet ir Administratoriaus, Savivaldybės nurodymu ar gavęs atliekų turėtojo pranešimą;</w:t>
      </w:r>
    </w:p>
    <w:p w14:paraId="3A2ACA3C" w14:textId="77777777" w:rsidR="00064134" w:rsidRPr="00985286" w:rsidRDefault="00064134" w:rsidP="00064134">
      <w:pPr>
        <w:ind w:firstLine="1298"/>
        <w:jc w:val="both"/>
        <w:rPr>
          <w:szCs w:val="24"/>
        </w:rPr>
      </w:pPr>
      <w:r w:rsidRPr="00985286">
        <w:rPr>
          <w:szCs w:val="24"/>
        </w:rPr>
        <w:t>43.6.2. vykstant gatvės remontui ar rekonstrukcijai, atliekų surinkėjas, suderinęs su Administratoriumi, informuoja atliekų turėtojus apie artimiausią konteinerinę rūšiavimo aikštelę arba tam atvejui pastato kitus bendro naudojimo konteinerius suderintoje vietoje;</w:t>
      </w:r>
    </w:p>
    <w:p w14:paraId="169D41A8" w14:textId="0B684C6C" w:rsidR="00064134" w:rsidRPr="00985286" w:rsidRDefault="00064134" w:rsidP="00064134">
      <w:pPr>
        <w:ind w:firstLine="1298"/>
        <w:jc w:val="both"/>
        <w:rPr>
          <w:szCs w:val="24"/>
        </w:rPr>
      </w:pPr>
      <w:r w:rsidRPr="00985286">
        <w:rPr>
          <w:szCs w:val="24"/>
        </w:rPr>
        <w:t xml:space="preserve">43.7. uždarose teritorijose esantys konteineriai aptarnaujami tik atliekų turėtojui </w:t>
      </w:r>
      <w:r>
        <w:rPr>
          <w:szCs w:val="24"/>
        </w:rPr>
        <w:t xml:space="preserve">ir Administratoriui </w:t>
      </w:r>
      <w:r w:rsidRPr="00985286">
        <w:rPr>
          <w:szCs w:val="24"/>
        </w:rPr>
        <w:t>sudarius tinkamas privažiavimo sąlygas ir galimybes patikrinti, kaip rūšiuojamos atliekos; kitu atveju atliekų turėtojas konteinerius turi išstumti kuo arčiau važiuojamosios kelio</w:t>
      </w:r>
      <w:r w:rsidR="00445F57">
        <w:rPr>
          <w:szCs w:val="24"/>
        </w:rPr>
        <w:t xml:space="preserve"> </w:t>
      </w:r>
      <w:r w:rsidRPr="00985286">
        <w:rPr>
          <w:szCs w:val="24"/>
        </w:rPr>
        <w:t>/</w:t>
      </w:r>
      <w:r w:rsidR="00445F57">
        <w:rPr>
          <w:szCs w:val="24"/>
        </w:rPr>
        <w:t xml:space="preserve"> </w:t>
      </w:r>
      <w:r w:rsidRPr="00985286">
        <w:rPr>
          <w:szCs w:val="24"/>
        </w:rPr>
        <w:t>gatvės dalies, kuria organizuojamas atliekų surinkimo maršrutas, pateikiamas Administratoriaus interneto svetainėje.</w:t>
      </w:r>
    </w:p>
    <w:p w14:paraId="29EC860D" w14:textId="77777777" w:rsidR="00064134" w:rsidRPr="0019473C" w:rsidRDefault="00064134" w:rsidP="00064134">
      <w:pPr>
        <w:ind w:firstLine="1298"/>
        <w:jc w:val="both"/>
        <w:rPr>
          <w:szCs w:val="24"/>
        </w:rPr>
      </w:pPr>
      <w:r w:rsidRPr="00985286">
        <w:rPr>
          <w:color w:val="000000"/>
          <w:szCs w:val="24"/>
        </w:rPr>
        <w:t xml:space="preserve">44. </w:t>
      </w:r>
      <w:r w:rsidRPr="00985286">
        <w:rPr>
          <w:szCs w:val="24"/>
        </w:rPr>
        <w:t xml:space="preserve">Jeigu individualaus naudojimo konteinerio aptarnavimo ar patikrinimo metu Administratorius ar atliekų surinkėjas nustato, jog konteineryje yra kitokių atliekų, nei galima į jį mesti, šis faktas fiksuojamas fotonuotrauka ir ant konteinerio užklijuojamas informacinis lipdukas apie netinkamai </w:t>
      </w:r>
      <w:r w:rsidRPr="0019473C">
        <w:rPr>
          <w:szCs w:val="24"/>
        </w:rPr>
        <w:t>išrūšiuotas atliekas:</w:t>
      </w:r>
    </w:p>
    <w:p w14:paraId="71DF6727" w14:textId="77777777" w:rsidR="00064134" w:rsidRPr="007D687A" w:rsidRDefault="00064134" w:rsidP="00064134">
      <w:pPr>
        <w:pBdr>
          <w:top w:val="nil"/>
          <w:left w:val="nil"/>
          <w:bottom w:val="nil"/>
          <w:right w:val="nil"/>
          <w:between w:val="nil"/>
        </w:pBdr>
        <w:ind w:firstLine="1298"/>
        <w:jc w:val="both"/>
        <w:rPr>
          <w:rFonts w:eastAsia="Calibri"/>
          <w:szCs w:val="24"/>
        </w:rPr>
      </w:pPr>
      <w:r w:rsidRPr="007D687A">
        <w:rPr>
          <w:szCs w:val="24"/>
        </w:rPr>
        <w:t>44.</w:t>
      </w:r>
      <w:r>
        <w:rPr>
          <w:szCs w:val="24"/>
        </w:rPr>
        <w:t>1</w:t>
      </w:r>
      <w:r w:rsidRPr="007D687A">
        <w:rPr>
          <w:szCs w:val="24"/>
        </w:rPr>
        <w:t xml:space="preserve">. </w:t>
      </w:r>
      <w:r w:rsidRPr="007D687A">
        <w:rPr>
          <w:rFonts w:eastAsia="Calibri"/>
          <w:szCs w:val="24"/>
        </w:rPr>
        <w:t xml:space="preserve">netinkamai išrūšiuotų </w:t>
      </w:r>
      <w:r>
        <w:rPr>
          <w:rFonts w:eastAsia="Calibri"/>
          <w:szCs w:val="24"/>
        </w:rPr>
        <w:t xml:space="preserve">komunalinių </w:t>
      </w:r>
      <w:r w:rsidRPr="007D687A">
        <w:rPr>
          <w:rFonts w:eastAsia="Calibri"/>
          <w:szCs w:val="24"/>
        </w:rPr>
        <w:t>atliekų konteineriai ištuštinami kitą pagal grafiką nustatytą konteinerių tuštinimo dieną, kai juose yra tik į juos leistinos mesti atliekos;</w:t>
      </w:r>
    </w:p>
    <w:p w14:paraId="2285397B" w14:textId="77777777" w:rsidR="00064134" w:rsidRPr="007D687A" w:rsidRDefault="00064134" w:rsidP="00064134">
      <w:pPr>
        <w:pBdr>
          <w:top w:val="nil"/>
          <w:left w:val="nil"/>
          <w:bottom w:val="nil"/>
          <w:right w:val="nil"/>
          <w:between w:val="nil"/>
        </w:pBdr>
        <w:ind w:firstLine="1298"/>
        <w:jc w:val="both"/>
        <w:rPr>
          <w:rFonts w:eastAsia="Calibri"/>
          <w:szCs w:val="24"/>
        </w:rPr>
      </w:pPr>
      <w:r w:rsidRPr="007D687A">
        <w:rPr>
          <w:rFonts w:eastAsia="Calibri"/>
          <w:szCs w:val="24"/>
        </w:rPr>
        <w:t>44.</w:t>
      </w:r>
      <w:r>
        <w:rPr>
          <w:rFonts w:eastAsia="Calibri"/>
          <w:szCs w:val="24"/>
        </w:rPr>
        <w:t>2</w:t>
      </w:r>
      <w:r w:rsidRPr="007D687A">
        <w:rPr>
          <w:rFonts w:eastAsia="Calibri"/>
          <w:szCs w:val="24"/>
        </w:rPr>
        <w:t>. Administracinių nusižengimų kodekso nustatyta tvarka gali būti skiriamos baudos atliekų turėtojui.</w:t>
      </w:r>
    </w:p>
    <w:p w14:paraId="6BFAF654" w14:textId="77777777" w:rsidR="00064134" w:rsidRPr="007D687A" w:rsidRDefault="00064134" w:rsidP="00064134">
      <w:pPr>
        <w:pBdr>
          <w:top w:val="nil"/>
          <w:left w:val="nil"/>
          <w:bottom w:val="nil"/>
          <w:right w:val="nil"/>
          <w:between w:val="nil"/>
        </w:pBdr>
        <w:ind w:firstLine="1298"/>
        <w:jc w:val="both"/>
        <w:rPr>
          <w:szCs w:val="24"/>
        </w:rPr>
      </w:pPr>
      <w:r w:rsidRPr="007D687A">
        <w:rPr>
          <w:color w:val="000000"/>
          <w:szCs w:val="24"/>
        </w:rPr>
        <w:t xml:space="preserve">45. </w:t>
      </w:r>
      <w:r w:rsidRPr="007D687A">
        <w:rPr>
          <w:szCs w:val="24"/>
        </w:rPr>
        <w:t>Konteinerių sanitarinės higieninės būklės užtikrinimas:</w:t>
      </w:r>
    </w:p>
    <w:p w14:paraId="15C8DBC5" w14:textId="77777777" w:rsidR="00064134" w:rsidRPr="007D687A" w:rsidRDefault="00064134" w:rsidP="00064134">
      <w:pPr>
        <w:pBdr>
          <w:top w:val="nil"/>
          <w:left w:val="nil"/>
          <w:bottom w:val="nil"/>
          <w:right w:val="nil"/>
          <w:between w:val="nil"/>
        </w:pBdr>
        <w:ind w:firstLine="1298"/>
        <w:jc w:val="both"/>
        <w:rPr>
          <w:szCs w:val="24"/>
        </w:rPr>
      </w:pPr>
      <w:r w:rsidRPr="007D687A">
        <w:rPr>
          <w:szCs w:val="24"/>
        </w:rPr>
        <w:t>45.1. už individualaus naudojimo konteinerių sanitarinę higieninę būklę atsako atliekų turėtojas;</w:t>
      </w:r>
    </w:p>
    <w:p w14:paraId="55A3D3BB" w14:textId="77777777" w:rsidR="00064134" w:rsidRPr="007D687A" w:rsidRDefault="00064134" w:rsidP="00064134">
      <w:pPr>
        <w:pBdr>
          <w:top w:val="nil"/>
          <w:left w:val="nil"/>
          <w:bottom w:val="nil"/>
          <w:right w:val="nil"/>
          <w:between w:val="nil"/>
        </w:pBdr>
        <w:ind w:firstLine="1298"/>
        <w:jc w:val="both"/>
        <w:rPr>
          <w:szCs w:val="24"/>
        </w:rPr>
      </w:pPr>
      <w:r w:rsidRPr="007D687A">
        <w:rPr>
          <w:szCs w:val="24"/>
        </w:rPr>
        <w:lastRenderedPageBreak/>
        <w:t xml:space="preserve">45.2. už bendro naudojimo konteinerių sanitarinę higieninę būklę atsako atliekų surinkėjas arba Administratorius – ne rečiau kaip </w:t>
      </w:r>
      <w:r w:rsidRPr="0013065A">
        <w:rPr>
          <w:szCs w:val="24"/>
        </w:rPr>
        <w:t>kartą per pusmetį (o mišrių atliekų – ne rečiau kaip kartą per mėnesį)</w:t>
      </w:r>
      <w:r w:rsidRPr="007D687A">
        <w:rPr>
          <w:szCs w:val="24"/>
        </w:rPr>
        <w:t xml:space="preserve"> privalo plauti ir dezinfekuoti bendro naudojimo konteinerius, vadovaudamasis higienos reikalavimais. Dezinfekavimui naudojamos priemonės turi atitikti Lietuvos ir Europos Sąjungos teisės aktais nustatytus reikalavimus.</w:t>
      </w:r>
    </w:p>
    <w:p w14:paraId="08FE8B7F" w14:textId="77777777" w:rsidR="00064134" w:rsidRPr="007D687A" w:rsidRDefault="00064134" w:rsidP="00064134">
      <w:pPr>
        <w:pBdr>
          <w:top w:val="nil"/>
          <w:left w:val="nil"/>
          <w:bottom w:val="nil"/>
          <w:right w:val="nil"/>
          <w:between w:val="nil"/>
        </w:pBdr>
        <w:ind w:firstLine="1298"/>
        <w:jc w:val="both"/>
        <w:rPr>
          <w:szCs w:val="24"/>
        </w:rPr>
      </w:pPr>
      <w:r w:rsidRPr="007D687A">
        <w:rPr>
          <w:color w:val="000000"/>
          <w:szCs w:val="24"/>
        </w:rPr>
        <w:t xml:space="preserve">46. </w:t>
      </w:r>
      <w:r w:rsidRPr="007D687A">
        <w:rPr>
          <w:szCs w:val="24"/>
        </w:rPr>
        <w:t>Komunalinių atliekų surinkimo grafikai sudaromi ir skelbiami tokia tvarka:</w:t>
      </w:r>
    </w:p>
    <w:p w14:paraId="283A4375" w14:textId="77777777" w:rsidR="00064134" w:rsidRPr="00E70915" w:rsidRDefault="00064134" w:rsidP="00064134">
      <w:pPr>
        <w:pBdr>
          <w:top w:val="nil"/>
          <w:left w:val="nil"/>
          <w:bottom w:val="nil"/>
          <w:right w:val="nil"/>
          <w:between w:val="nil"/>
        </w:pBdr>
        <w:ind w:firstLine="1298"/>
        <w:jc w:val="both"/>
        <w:rPr>
          <w:szCs w:val="24"/>
        </w:rPr>
      </w:pPr>
      <w:r w:rsidRPr="007D687A">
        <w:rPr>
          <w:szCs w:val="24"/>
        </w:rPr>
        <w:t>46.1. konteinerių tuštinimo</w:t>
      </w:r>
      <w:r w:rsidRPr="00E70915">
        <w:rPr>
          <w:szCs w:val="24"/>
        </w:rPr>
        <w:t xml:space="preserve"> grafikas skelbiamas Savivaldybės, atliekų surinkėjo ir Administratoriaus interneto svetainėse, taip pat pateikiamas atliekų turėtojams kartu su vietinės rinkliavos pranešimais;</w:t>
      </w:r>
    </w:p>
    <w:p w14:paraId="5E3A9B72" w14:textId="2E68FE12" w:rsidR="00064134" w:rsidRPr="00370980" w:rsidRDefault="00064134" w:rsidP="00064134">
      <w:pPr>
        <w:shd w:val="clear" w:color="auto" w:fill="FFFFFF"/>
        <w:tabs>
          <w:tab w:val="left" w:pos="0"/>
          <w:tab w:val="left" w:pos="1135"/>
          <w:tab w:val="left" w:pos="1276"/>
          <w:tab w:val="left" w:pos="1843"/>
        </w:tabs>
        <w:ind w:firstLine="1298"/>
        <w:jc w:val="both"/>
        <w:rPr>
          <w:szCs w:val="24"/>
        </w:rPr>
      </w:pPr>
      <w:r w:rsidRPr="00E70915">
        <w:rPr>
          <w:szCs w:val="24"/>
        </w:rPr>
        <w:t xml:space="preserve">46.2. jei organizuojamas komunalinių atliekų (pavyzdžiui, didelių gabaritų, buityje susidarančių pavojingųjų, elektros ir elektroninės įrangos, tekstilės ir kt.) surinkimas apvažiavimo būdu, atliekų surinkėjas privalo informuoti atliekų turėtojus apie apvažiavimo būdu surenkamas atliekas, nurodydamas atliekų surinkimo vietą (adresą), datą ir laiką. </w:t>
      </w:r>
      <w:r w:rsidRPr="00370980">
        <w:rPr>
          <w:szCs w:val="24"/>
        </w:rPr>
        <w:t>Skelbimai apie didelių gabaritų ir kitų atliekų surinkimą turi būti skelbiami Savivaldybės, Administratoriaus interneto svetainėse, vietinėje spaudoje, skelbimų lentose, likus ne mažiau kaip dviem savaitėms iki numatomo atliekų surinkimo.</w:t>
      </w:r>
    </w:p>
    <w:p w14:paraId="096A4A3F" w14:textId="77777777" w:rsidR="00064134" w:rsidRPr="009549A9" w:rsidRDefault="00064134" w:rsidP="00064134">
      <w:pPr>
        <w:pBdr>
          <w:top w:val="nil"/>
          <w:left w:val="nil"/>
          <w:bottom w:val="nil"/>
          <w:right w:val="nil"/>
          <w:between w:val="nil"/>
        </w:pBdr>
        <w:shd w:val="clear" w:color="auto" w:fill="FFFFFF"/>
        <w:tabs>
          <w:tab w:val="left" w:pos="0"/>
          <w:tab w:val="left" w:pos="1276"/>
          <w:tab w:val="left" w:pos="1701"/>
          <w:tab w:val="left" w:pos="1843"/>
        </w:tabs>
        <w:ind w:firstLine="1298"/>
        <w:jc w:val="both"/>
        <w:rPr>
          <w:szCs w:val="24"/>
          <w:highlight w:val="lightGray"/>
        </w:rPr>
      </w:pPr>
    </w:p>
    <w:p w14:paraId="4DAF0098" w14:textId="77777777" w:rsidR="00064134" w:rsidRPr="00E70915" w:rsidRDefault="00064134" w:rsidP="00064134">
      <w:pPr>
        <w:pBdr>
          <w:top w:val="nil"/>
          <w:left w:val="nil"/>
          <w:bottom w:val="nil"/>
          <w:right w:val="nil"/>
          <w:between w:val="nil"/>
        </w:pBdr>
        <w:jc w:val="center"/>
        <w:rPr>
          <w:szCs w:val="24"/>
        </w:rPr>
      </w:pPr>
      <w:r w:rsidRPr="00E70915">
        <w:rPr>
          <w:b/>
          <w:szCs w:val="24"/>
        </w:rPr>
        <w:t>IX SKYRIUS</w:t>
      </w:r>
    </w:p>
    <w:p w14:paraId="4DB6996A" w14:textId="77777777" w:rsidR="00064134" w:rsidRPr="00E70915" w:rsidRDefault="00064134" w:rsidP="00064134">
      <w:pPr>
        <w:pBdr>
          <w:top w:val="nil"/>
          <w:left w:val="nil"/>
          <w:bottom w:val="nil"/>
          <w:right w:val="nil"/>
          <w:between w:val="nil"/>
        </w:pBdr>
        <w:jc w:val="center"/>
        <w:rPr>
          <w:szCs w:val="24"/>
        </w:rPr>
      </w:pPr>
      <w:r w:rsidRPr="00E70915">
        <w:rPr>
          <w:b/>
          <w:szCs w:val="24"/>
        </w:rPr>
        <w:t>BIOLOGINIŲ ATLIEKŲ TVARKYMAS</w:t>
      </w:r>
    </w:p>
    <w:p w14:paraId="71285B4F" w14:textId="77777777" w:rsidR="00064134" w:rsidRPr="00E70915" w:rsidRDefault="00064134" w:rsidP="00064134">
      <w:pPr>
        <w:pBdr>
          <w:top w:val="nil"/>
          <w:left w:val="nil"/>
          <w:bottom w:val="nil"/>
          <w:right w:val="nil"/>
          <w:between w:val="nil"/>
        </w:pBdr>
        <w:shd w:val="clear" w:color="auto" w:fill="FFFFFF"/>
        <w:tabs>
          <w:tab w:val="left" w:pos="1134"/>
          <w:tab w:val="left" w:pos="1276"/>
          <w:tab w:val="left" w:pos="1843"/>
        </w:tabs>
        <w:ind w:firstLine="720"/>
        <w:jc w:val="both"/>
        <w:rPr>
          <w:szCs w:val="24"/>
        </w:rPr>
      </w:pPr>
    </w:p>
    <w:p w14:paraId="3443E3CE" w14:textId="77777777" w:rsidR="00064134" w:rsidRPr="00E70915" w:rsidRDefault="00064134" w:rsidP="00064134">
      <w:pPr>
        <w:pBdr>
          <w:top w:val="nil"/>
          <w:left w:val="nil"/>
          <w:bottom w:val="nil"/>
          <w:right w:val="nil"/>
          <w:between w:val="nil"/>
        </w:pBdr>
        <w:shd w:val="clear" w:color="auto" w:fill="FFFFFF"/>
        <w:tabs>
          <w:tab w:val="left" w:pos="-289"/>
        </w:tabs>
        <w:ind w:firstLine="1298"/>
        <w:jc w:val="both"/>
        <w:rPr>
          <w:szCs w:val="24"/>
        </w:rPr>
      </w:pPr>
      <w:r w:rsidRPr="00E70915">
        <w:rPr>
          <w:color w:val="000000"/>
          <w:szCs w:val="24"/>
        </w:rPr>
        <w:t xml:space="preserve">47. </w:t>
      </w:r>
      <w:r w:rsidRPr="00E70915">
        <w:rPr>
          <w:szCs w:val="24"/>
        </w:rPr>
        <w:t>Atliekų turėtojai tiek maisto ir virtuvės, tiek žaliąsias atliekas privalo atskirti nuo kitų atliekų jų susidarymo vietoje.</w:t>
      </w:r>
    </w:p>
    <w:p w14:paraId="2B87244A" w14:textId="77777777" w:rsidR="00064134" w:rsidRPr="00E70915" w:rsidRDefault="00064134" w:rsidP="00064134">
      <w:pPr>
        <w:pBdr>
          <w:top w:val="nil"/>
          <w:left w:val="nil"/>
          <w:bottom w:val="nil"/>
          <w:right w:val="nil"/>
          <w:between w:val="nil"/>
        </w:pBdr>
        <w:shd w:val="clear" w:color="auto" w:fill="FFFFFF"/>
        <w:tabs>
          <w:tab w:val="left" w:pos="-289"/>
        </w:tabs>
        <w:ind w:firstLine="1298"/>
        <w:jc w:val="both"/>
        <w:rPr>
          <w:szCs w:val="24"/>
        </w:rPr>
      </w:pPr>
      <w:r w:rsidRPr="00E70915">
        <w:rPr>
          <w:color w:val="000000"/>
          <w:szCs w:val="24"/>
        </w:rPr>
        <w:t xml:space="preserve">48. </w:t>
      </w:r>
      <w:r w:rsidRPr="00E70915">
        <w:rPr>
          <w:szCs w:val="24"/>
        </w:rPr>
        <w:t>Maisto ir virtuvės bei žaliosios atliekos gali būti kompostuojamos namudiniu būdu, surenkamos maisto ir virtuvės</w:t>
      </w:r>
      <w:r>
        <w:rPr>
          <w:szCs w:val="24"/>
        </w:rPr>
        <w:t xml:space="preserve"> bei žaliųjų</w:t>
      </w:r>
      <w:r w:rsidRPr="00E70915">
        <w:rPr>
          <w:szCs w:val="24"/>
        </w:rPr>
        <w:t xml:space="preserve"> atliekų konteineriais ir (arba) pristatomos į rūšiavimo centrus ar kompostavimo aikšteles.</w:t>
      </w:r>
    </w:p>
    <w:p w14:paraId="7A87E52C" w14:textId="77777777" w:rsidR="00064134" w:rsidRPr="00E70915" w:rsidRDefault="00064134" w:rsidP="00064134">
      <w:pPr>
        <w:pBdr>
          <w:top w:val="nil"/>
          <w:left w:val="nil"/>
          <w:bottom w:val="nil"/>
          <w:right w:val="nil"/>
          <w:between w:val="nil"/>
        </w:pBdr>
        <w:shd w:val="clear" w:color="auto" w:fill="FFFFFF"/>
        <w:tabs>
          <w:tab w:val="left" w:pos="-289"/>
        </w:tabs>
        <w:ind w:firstLine="1298"/>
        <w:jc w:val="both"/>
        <w:rPr>
          <w:szCs w:val="24"/>
        </w:rPr>
      </w:pPr>
      <w:r w:rsidRPr="00E70915">
        <w:rPr>
          <w:color w:val="000000"/>
          <w:szCs w:val="24"/>
        </w:rPr>
        <w:t xml:space="preserve">49. </w:t>
      </w:r>
      <w:r w:rsidRPr="00E70915">
        <w:rPr>
          <w:szCs w:val="24"/>
        </w:rPr>
        <w:t xml:space="preserve"> </w:t>
      </w:r>
      <w:proofErr w:type="spellStart"/>
      <w:r w:rsidRPr="00E70915">
        <w:rPr>
          <w:szCs w:val="24"/>
        </w:rPr>
        <w:t>Namu</w:t>
      </w:r>
      <w:r w:rsidRPr="00B2114E">
        <w:rPr>
          <w:szCs w:val="24"/>
        </w:rPr>
        <w:t>diškai</w:t>
      </w:r>
      <w:proofErr w:type="spellEnd"/>
      <w:r w:rsidRPr="00B2114E">
        <w:rPr>
          <w:szCs w:val="24"/>
        </w:rPr>
        <w:t xml:space="preserve"> tinkamų kompostuoti maisto ir virtuvės bei žaliųjų atliekų sąrašas pateiktas Taisyklių 1 ir 2 prieduose.</w:t>
      </w:r>
    </w:p>
    <w:p w14:paraId="4A6FD553" w14:textId="77777777" w:rsidR="00064134" w:rsidRPr="004A5D31" w:rsidRDefault="00064134" w:rsidP="00064134">
      <w:pPr>
        <w:pBdr>
          <w:top w:val="nil"/>
          <w:left w:val="nil"/>
          <w:bottom w:val="nil"/>
          <w:right w:val="nil"/>
          <w:between w:val="nil"/>
        </w:pBdr>
        <w:shd w:val="clear" w:color="auto" w:fill="FFFFFF"/>
        <w:tabs>
          <w:tab w:val="left" w:pos="-289"/>
        </w:tabs>
        <w:ind w:firstLine="1298"/>
        <w:jc w:val="both"/>
        <w:rPr>
          <w:szCs w:val="24"/>
        </w:rPr>
      </w:pPr>
      <w:r w:rsidRPr="00E70915">
        <w:rPr>
          <w:color w:val="000000"/>
          <w:szCs w:val="24"/>
        </w:rPr>
        <w:t xml:space="preserve">50. </w:t>
      </w:r>
      <w:r w:rsidRPr="00E70915">
        <w:rPr>
          <w:szCs w:val="24"/>
        </w:rPr>
        <w:t xml:space="preserve">Atliekų turėtojas, norintis </w:t>
      </w:r>
      <w:proofErr w:type="spellStart"/>
      <w:r w:rsidRPr="00E70915">
        <w:rPr>
          <w:szCs w:val="24"/>
        </w:rPr>
        <w:t>namudiškai</w:t>
      </w:r>
      <w:proofErr w:type="spellEnd"/>
      <w:r w:rsidRPr="00E70915">
        <w:rPr>
          <w:szCs w:val="24"/>
        </w:rPr>
        <w:t xml:space="preserve"> kompostuoti atliekas, kompostavimo vietą įsirengia ar </w:t>
      </w:r>
      <w:r w:rsidRPr="004A5D31">
        <w:rPr>
          <w:szCs w:val="24"/>
        </w:rPr>
        <w:t>kompostavimo įrenginį įsigyja savo lėšomis bei tinkamai kompostuoja atliekas, vengdamas kvapų ir vizualinės taršos susidarymo.</w:t>
      </w:r>
    </w:p>
    <w:p w14:paraId="3F57B33C" w14:textId="6EE30B2E" w:rsidR="00064134" w:rsidRPr="004A5D31" w:rsidRDefault="00064134" w:rsidP="00064134">
      <w:pPr>
        <w:pBdr>
          <w:top w:val="nil"/>
          <w:left w:val="nil"/>
          <w:bottom w:val="nil"/>
          <w:right w:val="nil"/>
          <w:between w:val="nil"/>
        </w:pBdr>
        <w:shd w:val="clear" w:color="auto" w:fill="FFFFFF"/>
        <w:tabs>
          <w:tab w:val="left" w:pos="-289"/>
        </w:tabs>
        <w:ind w:firstLine="1298"/>
        <w:jc w:val="both"/>
        <w:rPr>
          <w:szCs w:val="24"/>
        </w:rPr>
      </w:pPr>
      <w:r w:rsidRPr="004A5D31">
        <w:rPr>
          <w:color w:val="000000"/>
          <w:szCs w:val="24"/>
        </w:rPr>
        <w:t xml:space="preserve">51. </w:t>
      </w:r>
      <w:r w:rsidRPr="004A5D31">
        <w:rPr>
          <w:szCs w:val="24"/>
        </w:rPr>
        <w:t>Namudinį kompostavimą gali vykdyti tie atliekų turėtojai, kurie turi galimybes tinkama</w:t>
      </w:r>
      <w:r>
        <w:rPr>
          <w:szCs w:val="24"/>
        </w:rPr>
        <w:t>i</w:t>
      </w:r>
      <w:r w:rsidRPr="004A5D31">
        <w:rPr>
          <w:szCs w:val="24"/>
        </w:rPr>
        <w:t xml:space="preserve"> kompostuoti atliekas jiems priklausančiame sklype, specialiai tam skirtoje vietoje ir</w:t>
      </w:r>
      <w:r w:rsidR="00445F57">
        <w:rPr>
          <w:szCs w:val="24"/>
        </w:rPr>
        <w:t xml:space="preserve"> (</w:t>
      </w:r>
      <w:r w:rsidRPr="004A5D31">
        <w:rPr>
          <w:szCs w:val="24"/>
        </w:rPr>
        <w:t>ar</w:t>
      </w:r>
      <w:r w:rsidR="00445F57">
        <w:rPr>
          <w:szCs w:val="24"/>
        </w:rPr>
        <w:t>)</w:t>
      </w:r>
      <w:r w:rsidRPr="004A5D31">
        <w:rPr>
          <w:szCs w:val="24"/>
        </w:rPr>
        <w:t xml:space="preserve"> įrenginyje (speciali ar savadarbė kompostavimo dėžė), vadovaudamiesi rekomendacijomis kompostavimui buityje, nustatytomis Biologiškai skaidžių atliekų kompostavimo, anaerobinio apdorojimo aplinkosauginiuose reikalavimuose.</w:t>
      </w:r>
    </w:p>
    <w:p w14:paraId="2283D5B9" w14:textId="77777777" w:rsidR="00064134" w:rsidRPr="004A5D31" w:rsidRDefault="00064134" w:rsidP="00064134">
      <w:pPr>
        <w:pBdr>
          <w:top w:val="nil"/>
          <w:left w:val="nil"/>
          <w:bottom w:val="nil"/>
          <w:right w:val="nil"/>
          <w:between w:val="nil"/>
        </w:pBdr>
        <w:shd w:val="clear" w:color="auto" w:fill="FFFFFF"/>
        <w:tabs>
          <w:tab w:val="left" w:pos="-289"/>
        </w:tabs>
        <w:ind w:firstLine="1298"/>
        <w:jc w:val="both"/>
        <w:rPr>
          <w:szCs w:val="24"/>
        </w:rPr>
      </w:pPr>
      <w:r w:rsidRPr="004A5D31">
        <w:rPr>
          <w:color w:val="000000"/>
          <w:szCs w:val="24"/>
        </w:rPr>
        <w:t xml:space="preserve">52. </w:t>
      </w:r>
      <w:r w:rsidRPr="004A5D31">
        <w:rPr>
          <w:szCs w:val="24"/>
        </w:rPr>
        <w:t>Esant poreikiui namudinį kompostavimą vykdyti bendrai tarp daugiau nei vieno atliekų turėtojo, jis gali būti vykdomas su Savivaldybės administracija suderintoje viešojoje vietoje ir paskyrus už kompostavimo proceso vykdymą ir priežiūrą atsakingą asmenį arba bendroje kelių individualių namų ūkių kompostavimo vietoje ar įrenginyje.</w:t>
      </w:r>
    </w:p>
    <w:p w14:paraId="36AAD447" w14:textId="77777777" w:rsidR="00064134" w:rsidRPr="00B2114E" w:rsidRDefault="00064134" w:rsidP="00064134">
      <w:pPr>
        <w:pBdr>
          <w:top w:val="nil"/>
          <w:left w:val="nil"/>
          <w:bottom w:val="nil"/>
          <w:right w:val="nil"/>
          <w:between w:val="nil"/>
        </w:pBdr>
        <w:shd w:val="clear" w:color="auto" w:fill="FFFFFF"/>
        <w:tabs>
          <w:tab w:val="left" w:pos="-289"/>
        </w:tabs>
        <w:ind w:firstLine="1298"/>
        <w:jc w:val="both"/>
        <w:rPr>
          <w:szCs w:val="24"/>
        </w:rPr>
      </w:pPr>
      <w:r w:rsidRPr="004A5D31">
        <w:rPr>
          <w:color w:val="000000"/>
          <w:szCs w:val="24"/>
        </w:rPr>
        <w:t>5</w:t>
      </w:r>
      <w:r>
        <w:rPr>
          <w:color w:val="000000"/>
          <w:szCs w:val="24"/>
        </w:rPr>
        <w:t>3</w:t>
      </w:r>
      <w:r w:rsidRPr="004A5D31">
        <w:rPr>
          <w:color w:val="000000"/>
          <w:szCs w:val="24"/>
        </w:rPr>
        <w:t xml:space="preserve">. </w:t>
      </w:r>
      <w:r w:rsidRPr="004A5D31">
        <w:rPr>
          <w:szCs w:val="24"/>
        </w:rPr>
        <w:t xml:space="preserve">Maisto ir virtuvės atliekoms surinkti naudojami konteineriai, bendra jų aptarnavimo, naujų ir papildomų pastatymo, keitimo, tikrinimo tvarka </w:t>
      </w:r>
      <w:r w:rsidRPr="00B2114E">
        <w:rPr>
          <w:szCs w:val="24"/>
        </w:rPr>
        <w:t xml:space="preserve">aprašyta Taisyklių VIII </w:t>
      </w:r>
      <w:r w:rsidRPr="006E40F9">
        <w:rPr>
          <w:szCs w:val="24"/>
        </w:rPr>
        <w:t>skyriuje, o</w:t>
      </w:r>
      <w:r w:rsidRPr="00B2114E">
        <w:rPr>
          <w:szCs w:val="24"/>
        </w:rPr>
        <w:t xml:space="preserve"> į šiuos konteinerius talpinamų atliekų sąrašas pateikiamas Taisyklių 1 priede.</w:t>
      </w:r>
    </w:p>
    <w:p w14:paraId="529E78DD" w14:textId="77777777" w:rsidR="00064134" w:rsidRPr="00B2114E" w:rsidRDefault="00064134" w:rsidP="00064134">
      <w:pPr>
        <w:pBdr>
          <w:top w:val="nil"/>
          <w:left w:val="nil"/>
          <w:bottom w:val="nil"/>
          <w:right w:val="nil"/>
          <w:between w:val="nil"/>
        </w:pBdr>
        <w:shd w:val="clear" w:color="auto" w:fill="FFFFFF"/>
        <w:tabs>
          <w:tab w:val="left" w:pos="-289"/>
        </w:tabs>
        <w:ind w:firstLine="1298"/>
        <w:jc w:val="both"/>
        <w:rPr>
          <w:szCs w:val="24"/>
        </w:rPr>
      </w:pPr>
      <w:r w:rsidRPr="00B2114E">
        <w:rPr>
          <w:color w:val="000000"/>
          <w:szCs w:val="24"/>
        </w:rPr>
        <w:t>5</w:t>
      </w:r>
      <w:r>
        <w:rPr>
          <w:color w:val="000000"/>
          <w:szCs w:val="24"/>
        </w:rPr>
        <w:t>4</w:t>
      </w:r>
      <w:r w:rsidRPr="00B2114E">
        <w:rPr>
          <w:color w:val="000000"/>
          <w:szCs w:val="24"/>
        </w:rPr>
        <w:t xml:space="preserve">. </w:t>
      </w:r>
      <w:r w:rsidRPr="00B2114E">
        <w:rPr>
          <w:szCs w:val="24"/>
        </w:rPr>
        <w:t>Maisto ir virtuvės  atliekų surinkimas konteineriais vykdomas:</w:t>
      </w:r>
    </w:p>
    <w:p w14:paraId="248FA4A8" w14:textId="77777777" w:rsidR="00064134" w:rsidRPr="00B2114E" w:rsidRDefault="00064134" w:rsidP="00064134">
      <w:pPr>
        <w:pBdr>
          <w:top w:val="nil"/>
          <w:left w:val="nil"/>
          <w:bottom w:val="nil"/>
          <w:right w:val="nil"/>
          <w:between w:val="nil"/>
        </w:pBdr>
        <w:shd w:val="clear" w:color="auto" w:fill="FFFFFF"/>
        <w:tabs>
          <w:tab w:val="left" w:pos="-289"/>
        </w:tabs>
        <w:ind w:firstLine="1298"/>
        <w:jc w:val="both"/>
        <w:rPr>
          <w:szCs w:val="24"/>
        </w:rPr>
      </w:pPr>
      <w:r w:rsidRPr="00B2114E">
        <w:rPr>
          <w:szCs w:val="24"/>
        </w:rPr>
        <w:t>5</w:t>
      </w:r>
      <w:r>
        <w:rPr>
          <w:szCs w:val="24"/>
        </w:rPr>
        <w:t>4</w:t>
      </w:r>
      <w:r w:rsidRPr="00B2114E">
        <w:rPr>
          <w:szCs w:val="24"/>
        </w:rPr>
        <w:t>.1.</w:t>
      </w:r>
      <w:r w:rsidRPr="004A6C94">
        <w:rPr>
          <w:szCs w:val="24"/>
          <w:lang w:eastAsia="ar-SA"/>
        </w:rPr>
        <w:t xml:space="preserve"> </w:t>
      </w:r>
      <w:r>
        <w:rPr>
          <w:szCs w:val="24"/>
          <w:lang w:eastAsia="ar-SA"/>
        </w:rPr>
        <w:t>Jurbarko miesto bei Jurbarkų kaimo individualių namų valdų komunalinių atliekų turėtojai maisto ir virtuvės atliekoms surinkti yra aprūpinami individualiais 0,06 m³ talpos konteineriais. I</w:t>
      </w:r>
      <w:r w:rsidRPr="00B2114E">
        <w:rPr>
          <w:szCs w:val="24"/>
        </w:rPr>
        <w:t xml:space="preserve">š individualių namų valdų maisto ir virtuvės atliekos šaltuoju metų periodu vežamos </w:t>
      </w:r>
      <w:r>
        <w:rPr>
          <w:szCs w:val="24"/>
        </w:rPr>
        <w:t>ne rečiau kaip 1</w:t>
      </w:r>
      <w:r w:rsidRPr="00B2114E">
        <w:rPr>
          <w:szCs w:val="24"/>
        </w:rPr>
        <w:t xml:space="preserve"> kartą per </w:t>
      </w:r>
      <w:r>
        <w:rPr>
          <w:szCs w:val="24"/>
        </w:rPr>
        <w:t>mėnesį</w:t>
      </w:r>
      <w:r w:rsidRPr="00B2114E">
        <w:rPr>
          <w:szCs w:val="24"/>
        </w:rPr>
        <w:t xml:space="preserve">, o šiltuoju – </w:t>
      </w:r>
      <w:r>
        <w:rPr>
          <w:szCs w:val="24"/>
        </w:rPr>
        <w:t>ne rečiau kaip 2</w:t>
      </w:r>
      <w:r w:rsidRPr="00B2114E">
        <w:rPr>
          <w:szCs w:val="24"/>
        </w:rPr>
        <w:t xml:space="preserve"> kartus per</w:t>
      </w:r>
      <w:r>
        <w:rPr>
          <w:szCs w:val="24"/>
        </w:rPr>
        <w:t xml:space="preserve"> mėnesį</w:t>
      </w:r>
      <w:r w:rsidRPr="00B2114E">
        <w:rPr>
          <w:szCs w:val="24"/>
        </w:rPr>
        <w:t>;</w:t>
      </w:r>
    </w:p>
    <w:p w14:paraId="35AC89DD" w14:textId="478AD1DD" w:rsidR="00064134" w:rsidRDefault="00064134" w:rsidP="00064134">
      <w:pPr>
        <w:pBdr>
          <w:top w:val="nil"/>
          <w:left w:val="nil"/>
          <w:bottom w:val="nil"/>
          <w:right w:val="nil"/>
          <w:between w:val="nil"/>
        </w:pBdr>
        <w:shd w:val="clear" w:color="auto" w:fill="FFFFFF"/>
        <w:tabs>
          <w:tab w:val="left" w:pos="-289"/>
        </w:tabs>
        <w:ind w:firstLine="1298"/>
        <w:jc w:val="both"/>
        <w:rPr>
          <w:szCs w:val="24"/>
        </w:rPr>
      </w:pPr>
      <w:r w:rsidRPr="00B2114E">
        <w:rPr>
          <w:szCs w:val="24"/>
        </w:rPr>
        <w:t>5</w:t>
      </w:r>
      <w:r>
        <w:rPr>
          <w:szCs w:val="24"/>
        </w:rPr>
        <w:t>4</w:t>
      </w:r>
      <w:r w:rsidRPr="00B2114E">
        <w:rPr>
          <w:szCs w:val="24"/>
        </w:rPr>
        <w:t xml:space="preserve">.2. bendro naudojimo konteineriais, kai iš šių konteinerių maisto ir virtuvės atliekos surenkamos ne rečiau kaip </w:t>
      </w:r>
      <w:r>
        <w:rPr>
          <w:szCs w:val="24"/>
        </w:rPr>
        <w:t>1 kartą per savaitę šaltuoju metų laiku ir 2</w:t>
      </w:r>
      <w:r w:rsidRPr="00B2114E">
        <w:rPr>
          <w:szCs w:val="24"/>
        </w:rPr>
        <w:t xml:space="preserve"> kartus per</w:t>
      </w:r>
      <w:r>
        <w:rPr>
          <w:szCs w:val="24"/>
        </w:rPr>
        <w:t xml:space="preserve"> savaitę šiltuoju metų laiku</w:t>
      </w:r>
      <w:r w:rsidR="00445F57">
        <w:rPr>
          <w:szCs w:val="24"/>
        </w:rPr>
        <w:t>;</w:t>
      </w:r>
    </w:p>
    <w:p w14:paraId="3731AC0B" w14:textId="77777777" w:rsidR="00064134" w:rsidRPr="004A5D31" w:rsidRDefault="00064134" w:rsidP="00064134">
      <w:pPr>
        <w:pBdr>
          <w:top w:val="nil"/>
          <w:left w:val="nil"/>
          <w:bottom w:val="nil"/>
          <w:right w:val="nil"/>
          <w:between w:val="nil"/>
        </w:pBdr>
        <w:shd w:val="clear" w:color="auto" w:fill="FFFFFF"/>
        <w:tabs>
          <w:tab w:val="left" w:pos="-289"/>
        </w:tabs>
        <w:ind w:firstLine="1298"/>
        <w:jc w:val="both"/>
        <w:rPr>
          <w:szCs w:val="24"/>
        </w:rPr>
      </w:pPr>
      <w:r>
        <w:rPr>
          <w:szCs w:val="24"/>
        </w:rPr>
        <w:lastRenderedPageBreak/>
        <w:t>54.3. siekiant įgyvendinti Valstybinio atliekų prevencijos ir tvarkymo plano užduotis, galima maisto ir virtuvės atliekų surinkimo plėtra ir į kitas Savivaldybės gyvenamąsias vietoves.</w:t>
      </w:r>
    </w:p>
    <w:p w14:paraId="07A1E3C9" w14:textId="77777777" w:rsidR="00064134" w:rsidRPr="003A3019" w:rsidRDefault="00064134" w:rsidP="00064134">
      <w:pPr>
        <w:pBdr>
          <w:top w:val="nil"/>
          <w:left w:val="nil"/>
          <w:bottom w:val="nil"/>
          <w:right w:val="nil"/>
          <w:between w:val="nil"/>
        </w:pBdr>
        <w:shd w:val="clear" w:color="auto" w:fill="FFFFFF"/>
        <w:tabs>
          <w:tab w:val="left" w:pos="-289"/>
          <w:tab w:val="left" w:pos="0"/>
        </w:tabs>
        <w:ind w:firstLine="1298"/>
        <w:jc w:val="both"/>
        <w:rPr>
          <w:szCs w:val="24"/>
        </w:rPr>
      </w:pPr>
      <w:r w:rsidRPr="003A3019">
        <w:rPr>
          <w:color w:val="000000"/>
          <w:szCs w:val="24"/>
        </w:rPr>
        <w:t>5</w:t>
      </w:r>
      <w:r>
        <w:rPr>
          <w:color w:val="000000"/>
          <w:szCs w:val="24"/>
        </w:rPr>
        <w:t>5</w:t>
      </w:r>
      <w:r w:rsidRPr="003A3019">
        <w:rPr>
          <w:color w:val="000000"/>
          <w:szCs w:val="24"/>
        </w:rPr>
        <w:t xml:space="preserve">. </w:t>
      </w:r>
      <w:r w:rsidRPr="003A3019">
        <w:rPr>
          <w:szCs w:val="24"/>
        </w:rPr>
        <w:t>Maisto ir virtuvės atliekos turi būti rūšiuojamos laikantis šių reikalavimų:</w:t>
      </w:r>
    </w:p>
    <w:p w14:paraId="68AC5BED" w14:textId="77777777" w:rsidR="00064134" w:rsidRPr="00E52068" w:rsidRDefault="00064134" w:rsidP="00064134">
      <w:pPr>
        <w:pBdr>
          <w:top w:val="nil"/>
          <w:left w:val="nil"/>
          <w:bottom w:val="nil"/>
          <w:right w:val="nil"/>
          <w:between w:val="nil"/>
        </w:pBdr>
        <w:shd w:val="clear" w:color="auto" w:fill="FFFFFF"/>
        <w:tabs>
          <w:tab w:val="left" w:pos="-289"/>
        </w:tabs>
        <w:ind w:firstLine="1298"/>
        <w:jc w:val="both"/>
        <w:rPr>
          <w:color w:val="EE0000"/>
          <w:szCs w:val="24"/>
        </w:rPr>
      </w:pPr>
      <w:r w:rsidRPr="003A3019">
        <w:rPr>
          <w:szCs w:val="24"/>
        </w:rPr>
        <w:t>5</w:t>
      </w:r>
      <w:r>
        <w:rPr>
          <w:szCs w:val="24"/>
        </w:rPr>
        <w:t>5</w:t>
      </w:r>
      <w:r w:rsidRPr="003A3019">
        <w:rPr>
          <w:szCs w:val="24"/>
        </w:rPr>
        <w:t xml:space="preserve">.1. maisto ir virtuvės atliekos prieš metant į konteinerį turi būti išimtos iš pakuočių. Į individualaus naudojimo konteinerius </w:t>
      </w:r>
      <w:r>
        <w:rPr>
          <w:szCs w:val="24"/>
        </w:rPr>
        <w:t xml:space="preserve">maisto ir virtuvės atliekos metamos be maišelių arba naudojami </w:t>
      </w:r>
      <w:proofErr w:type="spellStart"/>
      <w:r>
        <w:rPr>
          <w:szCs w:val="24"/>
        </w:rPr>
        <w:t>bioskaidūs</w:t>
      </w:r>
      <w:proofErr w:type="spellEnd"/>
      <w:r>
        <w:rPr>
          <w:szCs w:val="24"/>
        </w:rPr>
        <w:t xml:space="preserve"> popieriniai maišeliai</w:t>
      </w:r>
      <w:r w:rsidRPr="003A3019">
        <w:rPr>
          <w:szCs w:val="24"/>
        </w:rPr>
        <w:t xml:space="preserve">, </w:t>
      </w:r>
      <w:r w:rsidRPr="00080D91">
        <w:rPr>
          <w:szCs w:val="24"/>
        </w:rPr>
        <w:t>o į bendro naudojimo konteinerius privaloma maisto ir virtuvės atliekas mesti sudėjus į vieną maišelį ir jį užrišus arba suvyniojus į popierių;</w:t>
      </w:r>
    </w:p>
    <w:p w14:paraId="374F7EFF" w14:textId="77777777" w:rsidR="00064134" w:rsidRPr="003A3019" w:rsidRDefault="00064134" w:rsidP="00064134">
      <w:pPr>
        <w:pBdr>
          <w:top w:val="nil"/>
          <w:left w:val="nil"/>
          <w:bottom w:val="nil"/>
          <w:right w:val="nil"/>
          <w:between w:val="nil"/>
        </w:pBdr>
        <w:shd w:val="clear" w:color="auto" w:fill="FFFFFF"/>
        <w:tabs>
          <w:tab w:val="left" w:pos="-289"/>
        </w:tabs>
        <w:ind w:firstLine="1298"/>
        <w:jc w:val="both"/>
        <w:rPr>
          <w:szCs w:val="24"/>
        </w:rPr>
      </w:pPr>
      <w:r w:rsidRPr="003A3019">
        <w:rPr>
          <w:szCs w:val="24"/>
        </w:rPr>
        <w:t>5</w:t>
      </w:r>
      <w:r>
        <w:rPr>
          <w:szCs w:val="24"/>
        </w:rPr>
        <w:t>5</w:t>
      </w:r>
      <w:r w:rsidRPr="003A3019">
        <w:rPr>
          <w:szCs w:val="24"/>
        </w:rPr>
        <w:t>.2. draudžiama į maisto ir virtuvės atliekų konteinerį mesti stiklinę tarą ar į ją sudėtas maisto atliekas;</w:t>
      </w:r>
    </w:p>
    <w:p w14:paraId="7FC7C5B0" w14:textId="77777777" w:rsidR="00064134" w:rsidRDefault="00064134" w:rsidP="00064134">
      <w:pPr>
        <w:pBdr>
          <w:top w:val="nil"/>
          <w:left w:val="nil"/>
          <w:bottom w:val="nil"/>
          <w:right w:val="nil"/>
          <w:between w:val="nil"/>
        </w:pBdr>
        <w:shd w:val="clear" w:color="auto" w:fill="FFFFFF"/>
        <w:tabs>
          <w:tab w:val="left" w:pos="-289"/>
        </w:tabs>
        <w:ind w:firstLine="1298"/>
        <w:jc w:val="both"/>
        <w:rPr>
          <w:szCs w:val="24"/>
        </w:rPr>
      </w:pPr>
      <w:r w:rsidRPr="003A3019">
        <w:rPr>
          <w:szCs w:val="24"/>
        </w:rPr>
        <w:t>5</w:t>
      </w:r>
      <w:r>
        <w:rPr>
          <w:szCs w:val="24"/>
        </w:rPr>
        <w:t>5</w:t>
      </w:r>
      <w:r w:rsidRPr="003A3019">
        <w:rPr>
          <w:szCs w:val="24"/>
        </w:rPr>
        <w:t>.3. draudžiama maisto ir virtuvės atliekas palikti šalia konteinerio. Jei maisto ir virtuvės atliekos netelpa į individualaus naudojimo šioms atliekoms skirtus konteinerius, atliekų turėtojas Taisyklėse nustatyta tvarka gali gauti papildomą konteinerį;</w:t>
      </w:r>
    </w:p>
    <w:p w14:paraId="2DF7F4F6" w14:textId="77777777" w:rsidR="00064134" w:rsidRPr="003A3019" w:rsidRDefault="00064134" w:rsidP="00064134">
      <w:pPr>
        <w:pBdr>
          <w:top w:val="nil"/>
          <w:left w:val="nil"/>
          <w:bottom w:val="nil"/>
          <w:right w:val="nil"/>
          <w:between w:val="nil"/>
        </w:pBdr>
        <w:shd w:val="clear" w:color="auto" w:fill="FFFFFF"/>
        <w:tabs>
          <w:tab w:val="left" w:pos="-289"/>
        </w:tabs>
        <w:ind w:firstLine="1298"/>
        <w:jc w:val="both"/>
        <w:rPr>
          <w:szCs w:val="24"/>
        </w:rPr>
      </w:pPr>
      <w:r w:rsidRPr="004E07F3">
        <w:rPr>
          <w:szCs w:val="24"/>
        </w:rPr>
        <w:t>5</w:t>
      </w:r>
      <w:r>
        <w:rPr>
          <w:szCs w:val="24"/>
        </w:rPr>
        <w:t>5</w:t>
      </w:r>
      <w:r w:rsidRPr="004E07F3">
        <w:rPr>
          <w:szCs w:val="24"/>
        </w:rPr>
        <w:t xml:space="preserve">.4. naudotas aliejus ir riebalai turi būti kaupiami atskirai nuo kitų maisto ir virtuvės atliekų ir pristatomi į tam pritaikytas vietas, </w:t>
      </w:r>
      <w:r w:rsidRPr="004E07F3">
        <w:t>ir (ar) surenkamas Administratoriaus interneto svetainėje skelbiama tvarka.</w:t>
      </w:r>
    </w:p>
    <w:p w14:paraId="1C7D5D4F" w14:textId="77777777" w:rsidR="00064134" w:rsidRPr="00132B19" w:rsidRDefault="00064134" w:rsidP="00064134">
      <w:pPr>
        <w:pBdr>
          <w:top w:val="nil"/>
          <w:left w:val="nil"/>
          <w:bottom w:val="nil"/>
          <w:right w:val="nil"/>
          <w:between w:val="nil"/>
        </w:pBdr>
        <w:shd w:val="clear" w:color="auto" w:fill="FFFFFF"/>
        <w:tabs>
          <w:tab w:val="left" w:pos="-289"/>
        </w:tabs>
        <w:ind w:firstLine="1298"/>
        <w:jc w:val="both"/>
        <w:rPr>
          <w:szCs w:val="24"/>
        </w:rPr>
      </w:pPr>
      <w:r w:rsidRPr="00132B19">
        <w:rPr>
          <w:color w:val="000000"/>
          <w:szCs w:val="24"/>
        </w:rPr>
        <w:t>5</w:t>
      </w:r>
      <w:r>
        <w:rPr>
          <w:color w:val="000000"/>
          <w:szCs w:val="24"/>
        </w:rPr>
        <w:t>6</w:t>
      </w:r>
      <w:r w:rsidRPr="00132B19">
        <w:rPr>
          <w:color w:val="000000"/>
          <w:szCs w:val="24"/>
        </w:rPr>
        <w:t xml:space="preserve">. </w:t>
      </w:r>
      <w:r w:rsidRPr="00132B19">
        <w:rPr>
          <w:szCs w:val="24"/>
        </w:rPr>
        <w:t>Iš viešbučių, motelių, restoranų, viešojo maitinimo įstaigų, mažmeninės prekybos įmonių, maisto perdirbimo įmonių, žemės ūkio produkcijos saugyklų, gyvenamosios paskirties objektų, kuriuose vykdoma trumpalaikio apgyvendinimo veikla, maisto ir virtuvės atliekos, kurių tvarkymui nekeliami veterinariniai reikalavimai, gali būti surenkamos arba priimamos su Administratoriumi suderinta tvarka ir sąlygomis.</w:t>
      </w:r>
    </w:p>
    <w:p w14:paraId="10714E4F" w14:textId="77777777" w:rsidR="00064134" w:rsidRPr="00347FCF" w:rsidRDefault="00064134" w:rsidP="00064134">
      <w:pPr>
        <w:pBdr>
          <w:top w:val="nil"/>
          <w:left w:val="nil"/>
          <w:bottom w:val="nil"/>
          <w:right w:val="nil"/>
          <w:between w:val="nil"/>
        </w:pBdr>
        <w:shd w:val="clear" w:color="auto" w:fill="FFFFFF"/>
        <w:tabs>
          <w:tab w:val="left" w:pos="-289"/>
        </w:tabs>
        <w:ind w:firstLine="1298"/>
        <w:jc w:val="both"/>
        <w:rPr>
          <w:szCs w:val="24"/>
        </w:rPr>
      </w:pPr>
      <w:r w:rsidRPr="00132B19">
        <w:rPr>
          <w:color w:val="000000"/>
          <w:szCs w:val="24"/>
        </w:rPr>
        <w:t>5</w:t>
      </w:r>
      <w:r>
        <w:rPr>
          <w:color w:val="000000"/>
          <w:szCs w:val="24"/>
        </w:rPr>
        <w:t>7</w:t>
      </w:r>
      <w:r w:rsidRPr="00132B19">
        <w:rPr>
          <w:color w:val="000000"/>
          <w:szCs w:val="24"/>
        </w:rPr>
        <w:t xml:space="preserve">. </w:t>
      </w:r>
      <w:r w:rsidRPr="00132B19">
        <w:rPr>
          <w:szCs w:val="24"/>
        </w:rPr>
        <w:t xml:space="preserve">Iš kitų juridinių asmenų ar įstaigų maisto ir virtuvės atliekos atskirai surenkamos pateikus prašymą Administratoriui. Pastačius konteinerį, šios atliekos surenkamos tokiu dažnumu ir tvarka, kaip ir </w:t>
      </w:r>
      <w:r w:rsidRPr="00347FCF">
        <w:rPr>
          <w:szCs w:val="24"/>
        </w:rPr>
        <w:t>kitiems toje teritorijoje esantiems atliekų turėtojams.</w:t>
      </w:r>
    </w:p>
    <w:p w14:paraId="65D5DF6C" w14:textId="77777777" w:rsidR="00064134" w:rsidRDefault="00064134" w:rsidP="00064134">
      <w:pPr>
        <w:pBdr>
          <w:top w:val="nil"/>
          <w:left w:val="nil"/>
          <w:bottom w:val="nil"/>
          <w:right w:val="nil"/>
          <w:between w:val="nil"/>
        </w:pBdr>
        <w:shd w:val="clear" w:color="auto" w:fill="FFFFFF"/>
        <w:tabs>
          <w:tab w:val="left" w:pos="-289"/>
          <w:tab w:val="left" w:pos="1135"/>
        </w:tabs>
        <w:ind w:firstLine="1298"/>
        <w:jc w:val="both"/>
        <w:rPr>
          <w:szCs w:val="24"/>
        </w:rPr>
      </w:pPr>
      <w:r w:rsidRPr="00347FCF">
        <w:rPr>
          <w:color w:val="000000"/>
          <w:szCs w:val="24"/>
        </w:rPr>
        <w:t>5</w:t>
      </w:r>
      <w:r>
        <w:rPr>
          <w:color w:val="000000"/>
          <w:szCs w:val="24"/>
        </w:rPr>
        <w:t>8</w:t>
      </w:r>
      <w:r w:rsidRPr="00347FCF">
        <w:rPr>
          <w:color w:val="000000"/>
          <w:szCs w:val="24"/>
        </w:rPr>
        <w:t xml:space="preserve">. </w:t>
      </w:r>
      <w:r w:rsidRPr="00347FCF">
        <w:rPr>
          <w:szCs w:val="24"/>
        </w:rPr>
        <w:t xml:space="preserve">Žaliąsias atliekas, kurių sąrašas pateikiamas Taisyklių 2 priede, atliekų turėtojai gali </w:t>
      </w:r>
      <w:proofErr w:type="spellStart"/>
      <w:r w:rsidRPr="00347FCF">
        <w:rPr>
          <w:szCs w:val="24"/>
        </w:rPr>
        <w:t>namudiškai</w:t>
      </w:r>
      <w:proofErr w:type="spellEnd"/>
      <w:r w:rsidRPr="00347FCF">
        <w:rPr>
          <w:szCs w:val="24"/>
        </w:rPr>
        <w:t xml:space="preserve"> kompostuoti Taisyklėse nustatyta tvarka, o jei tokios galimybės neturi, šias atliekas gali:</w:t>
      </w:r>
    </w:p>
    <w:p w14:paraId="58E93150" w14:textId="77777777" w:rsidR="00064134" w:rsidRDefault="00064134" w:rsidP="00064134">
      <w:pPr>
        <w:shd w:val="clear" w:color="auto" w:fill="FFFFFF"/>
        <w:tabs>
          <w:tab w:val="left" w:pos="1701"/>
          <w:tab w:val="left" w:pos="1843"/>
        </w:tabs>
        <w:suppressAutoHyphens/>
        <w:ind w:firstLine="1276"/>
        <w:jc w:val="both"/>
        <w:rPr>
          <w:szCs w:val="24"/>
          <w:lang w:eastAsia="ar-SA"/>
        </w:rPr>
      </w:pPr>
      <w:r>
        <w:rPr>
          <w:szCs w:val="24"/>
          <w:lang w:eastAsia="ar-SA"/>
        </w:rPr>
        <w:t xml:space="preserve">58.1 </w:t>
      </w:r>
      <w:r>
        <w:rPr>
          <w:szCs w:val="24"/>
          <w:lang w:eastAsia="ar-SA"/>
        </w:rPr>
        <w:tab/>
        <w:t xml:space="preserve">išmesti į tam skirtus žaliųjų atliekų surinkimo konteinerius; </w:t>
      </w:r>
    </w:p>
    <w:p w14:paraId="0515A64E" w14:textId="12BF7471" w:rsidR="00064134" w:rsidRDefault="00064134" w:rsidP="00064134">
      <w:pPr>
        <w:shd w:val="clear" w:color="auto" w:fill="FFFFFF"/>
        <w:tabs>
          <w:tab w:val="left" w:pos="1701"/>
          <w:tab w:val="left" w:pos="1843"/>
        </w:tabs>
        <w:suppressAutoHyphens/>
        <w:ind w:firstLine="1276"/>
        <w:jc w:val="both"/>
        <w:rPr>
          <w:szCs w:val="24"/>
          <w:lang w:eastAsia="ar-SA"/>
        </w:rPr>
      </w:pPr>
      <w:r>
        <w:rPr>
          <w:szCs w:val="24"/>
          <w:lang w:eastAsia="ar-SA"/>
        </w:rPr>
        <w:t xml:space="preserve">58.2. pristatyti į Jurbarko žaliųjų atliekų kompostavimo aikštelę (ŽAKA), esančią </w:t>
      </w:r>
      <w:r w:rsidR="00445F57">
        <w:rPr>
          <w:szCs w:val="24"/>
          <w:lang w:eastAsia="ar-SA"/>
        </w:rPr>
        <w:t xml:space="preserve">adresu: </w:t>
      </w:r>
      <w:r>
        <w:rPr>
          <w:szCs w:val="24"/>
          <w:lang w:eastAsia="ar-SA"/>
        </w:rPr>
        <w:t>Kalnėnų k., Jurbarko r.</w:t>
      </w:r>
      <w:r w:rsidR="00445F57">
        <w:rPr>
          <w:szCs w:val="24"/>
          <w:lang w:eastAsia="ar-SA"/>
        </w:rPr>
        <w:t xml:space="preserve"> sav.;</w:t>
      </w:r>
    </w:p>
    <w:p w14:paraId="2A99A274" w14:textId="77777777" w:rsidR="00064134" w:rsidRDefault="00064134" w:rsidP="00064134">
      <w:pPr>
        <w:shd w:val="clear" w:color="auto" w:fill="FFFFFF"/>
        <w:tabs>
          <w:tab w:val="left" w:pos="1701"/>
          <w:tab w:val="left" w:pos="1843"/>
        </w:tabs>
        <w:suppressAutoHyphens/>
        <w:ind w:firstLine="1276"/>
        <w:jc w:val="both"/>
        <w:rPr>
          <w:szCs w:val="24"/>
          <w:lang w:eastAsia="ar-SA"/>
        </w:rPr>
      </w:pPr>
      <w:r w:rsidRPr="00347FCF">
        <w:rPr>
          <w:szCs w:val="24"/>
        </w:rPr>
        <w:t>5</w:t>
      </w:r>
      <w:r>
        <w:rPr>
          <w:szCs w:val="24"/>
        </w:rPr>
        <w:t>8</w:t>
      </w:r>
      <w:r w:rsidRPr="00347FCF">
        <w:rPr>
          <w:szCs w:val="24"/>
        </w:rPr>
        <w:t>.3. nedideliais kiekiais talpinti į maisto ir virtuvės atliekų konteinerį</w:t>
      </w:r>
      <w:r>
        <w:rPr>
          <w:szCs w:val="24"/>
        </w:rPr>
        <w:t>.</w:t>
      </w:r>
    </w:p>
    <w:p w14:paraId="62FA04BF" w14:textId="77777777" w:rsidR="00064134" w:rsidRDefault="00064134" w:rsidP="00064134">
      <w:pPr>
        <w:shd w:val="clear" w:color="auto" w:fill="FFFFFF"/>
        <w:tabs>
          <w:tab w:val="left" w:pos="0"/>
          <w:tab w:val="left" w:pos="1276"/>
          <w:tab w:val="left" w:pos="1701"/>
          <w:tab w:val="left" w:pos="1843"/>
        </w:tabs>
        <w:suppressAutoHyphens/>
        <w:ind w:firstLine="1276"/>
        <w:jc w:val="both"/>
        <w:rPr>
          <w:szCs w:val="24"/>
          <w:lang w:eastAsia="ar-SA"/>
        </w:rPr>
      </w:pPr>
      <w:r>
        <w:rPr>
          <w:color w:val="000000"/>
          <w:szCs w:val="24"/>
          <w:lang w:eastAsia="ar-SA"/>
        </w:rPr>
        <w:t xml:space="preserve">59. </w:t>
      </w:r>
      <w:r>
        <w:rPr>
          <w:szCs w:val="24"/>
          <w:lang w:eastAsia="ar-SA"/>
        </w:rPr>
        <w:t xml:space="preserve">Žaliąsias atliekas draudžiama mesti į mišrių komunalinių atliekų, pakuočių atliekų ir kitų antrinių žaliavų ar į kitus šioms atliekoms neskirtus konteinerius ar palikti šalia jų konteinerių aikštelėse. </w:t>
      </w:r>
    </w:p>
    <w:p w14:paraId="2C94ED9A" w14:textId="77777777" w:rsidR="00064134" w:rsidRDefault="00064134" w:rsidP="00064134">
      <w:pPr>
        <w:shd w:val="clear" w:color="auto" w:fill="FFFFFF"/>
        <w:tabs>
          <w:tab w:val="left" w:pos="0"/>
          <w:tab w:val="left" w:pos="1276"/>
          <w:tab w:val="left" w:pos="1701"/>
          <w:tab w:val="left" w:pos="1843"/>
        </w:tabs>
        <w:suppressAutoHyphens/>
        <w:ind w:firstLine="1276"/>
        <w:jc w:val="both"/>
        <w:rPr>
          <w:szCs w:val="24"/>
          <w:lang w:eastAsia="ar-SA"/>
        </w:rPr>
      </w:pPr>
      <w:r>
        <w:rPr>
          <w:color w:val="000000"/>
          <w:szCs w:val="24"/>
          <w:lang w:eastAsia="ar-SA"/>
        </w:rPr>
        <w:t xml:space="preserve">60. </w:t>
      </w:r>
      <w:r>
        <w:rPr>
          <w:szCs w:val="24"/>
          <w:lang w:eastAsia="ar-SA"/>
        </w:rPr>
        <w:t>Jurbarko miesto bei Jurbarkų kaimo individualių namų valdų komunalinių atliekų turėtojai žaliosioms atliekoms surinkti yra aprūpinami individualiais 0,24 m³ talpos konteineriais. Žaliosios atliekos į konteinerius dedamos tiesiogiai, nededant į plastikinius ar kitokius maišelius. Atliekų, kurias galima mesti į žaliųjų atliekų surinkimo konteinerius, sąrašas pateiktas šių Taisyklių 2 priede.</w:t>
      </w:r>
    </w:p>
    <w:p w14:paraId="686BFB18" w14:textId="77777777" w:rsidR="00064134" w:rsidRDefault="00064134" w:rsidP="00064134">
      <w:pPr>
        <w:shd w:val="clear" w:color="auto" w:fill="FFFFFF"/>
        <w:tabs>
          <w:tab w:val="left" w:pos="0"/>
          <w:tab w:val="left" w:pos="1276"/>
          <w:tab w:val="left" w:pos="1701"/>
          <w:tab w:val="left" w:pos="1843"/>
        </w:tabs>
        <w:suppressAutoHyphens/>
        <w:ind w:firstLine="1276"/>
        <w:jc w:val="both"/>
        <w:rPr>
          <w:szCs w:val="24"/>
          <w:lang w:eastAsia="ar-SA"/>
        </w:rPr>
      </w:pPr>
      <w:r>
        <w:rPr>
          <w:color w:val="000000"/>
          <w:szCs w:val="24"/>
          <w:lang w:eastAsia="ar-SA"/>
        </w:rPr>
        <w:t>61.</w:t>
      </w:r>
      <w:r>
        <w:rPr>
          <w:color w:val="000000"/>
          <w:szCs w:val="24"/>
          <w:lang w:eastAsia="ar-SA"/>
        </w:rPr>
        <w:tab/>
      </w:r>
      <w:r>
        <w:rPr>
          <w:szCs w:val="24"/>
          <w:lang w:eastAsia="ar-SA"/>
        </w:rPr>
        <w:t>Jurbarko miesto bei Jurbarkų kaimo individualiose namų valdose esantys individualūs žaliųjų atliekų surinkimo konteineriai tuštinami pagal su Administratoriumi suderintą grafiką 1 kartą per mėnesį šaltuoju metų laiku ir 2 kartus per mėnesį šiltuoju metų laiku arba kitu laiku Administratoriui ar Savivaldybės administracijai pareikalavus raštu. Surenkamos ir vežamos atskirose atliekų surinkimo priemonėse surinktos žaliosios atliekos negali būti sumaišomos su mišriomis komunalinėmis atliekomis ir (ar) pakuočių atliekomis bei kitomis antrinėmis žaliavomis.</w:t>
      </w:r>
    </w:p>
    <w:p w14:paraId="118CB2DF" w14:textId="77777777" w:rsidR="00064134" w:rsidRDefault="00064134" w:rsidP="00064134">
      <w:pPr>
        <w:shd w:val="clear" w:color="auto" w:fill="FFFFFF"/>
        <w:tabs>
          <w:tab w:val="left" w:pos="1134"/>
          <w:tab w:val="left" w:pos="1276"/>
          <w:tab w:val="left" w:pos="1701"/>
          <w:tab w:val="left" w:pos="1843"/>
        </w:tabs>
        <w:suppressAutoHyphens/>
        <w:ind w:firstLine="1276"/>
        <w:jc w:val="both"/>
        <w:rPr>
          <w:szCs w:val="24"/>
          <w:lang w:eastAsia="ar-SA"/>
        </w:rPr>
      </w:pPr>
      <w:r>
        <w:rPr>
          <w:color w:val="000000"/>
          <w:szCs w:val="24"/>
          <w:lang w:eastAsia="ar-SA"/>
        </w:rPr>
        <w:t>62.</w:t>
      </w:r>
      <w:r>
        <w:rPr>
          <w:color w:val="000000"/>
          <w:szCs w:val="24"/>
          <w:lang w:eastAsia="ar-SA"/>
        </w:rPr>
        <w:tab/>
      </w:r>
      <w:r>
        <w:rPr>
          <w:szCs w:val="24"/>
          <w:lang w:eastAsia="ar-SA"/>
        </w:rPr>
        <w:t>Miesto daugiabučių namų ir kitų bendro naudojimo teritorijų (parkų, skverų, visuomeninių teritorijų bei želdynų) priežiūros metu susidarančias žaliąsias atliekas (šakas, lapus, žolę) miestą tvarkančios įmonės pristato į Jurbarko ŽAKA, pagal su Administratoriumi sudarytoje sutartyje numatytas sąlygas.</w:t>
      </w:r>
    </w:p>
    <w:p w14:paraId="5DB6BEBF" w14:textId="77777777" w:rsidR="00064134" w:rsidRDefault="00064134" w:rsidP="00064134">
      <w:pPr>
        <w:tabs>
          <w:tab w:val="left" w:pos="1701"/>
        </w:tabs>
        <w:suppressAutoHyphens/>
        <w:ind w:firstLine="1276"/>
        <w:jc w:val="both"/>
        <w:rPr>
          <w:szCs w:val="24"/>
          <w:lang w:eastAsia="ar-SA"/>
        </w:rPr>
      </w:pPr>
      <w:r>
        <w:rPr>
          <w:color w:val="000000"/>
          <w:szCs w:val="24"/>
          <w:lang w:eastAsia="ar-SA"/>
        </w:rPr>
        <w:lastRenderedPageBreak/>
        <w:t>63.</w:t>
      </w:r>
      <w:r>
        <w:rPr>
          <w:color w:val="000000"/>
          <w:szCs w:val="24"/>
          <w:lang w:eastAsia="ar-SA"/>
        </w:rPr>
        <w:tab/>
      </w:r>
      <w:r>
        <w:rPr>
          <w:szCs w:val="24"/>
          <w:lang w:eastAsia="ar-SA"/>
        </w:rPr>
        <w:t xml:space="preserve">Žaliąsias atliekas, kurios susidaro tvarkant kapaviečių ir kapinių teritorijas, gyventojai privalo atskirti nuo kitų atliekų jų susidarymo vietoje ir išmesti į tam skirtus surinkimo konteinerius arba nurodytas vietas. </w:t>
      </w:r>
    </w:p>
    <w:p w14:paraId="46C085E5" w14:textId="77777777" w:rsidR="00064134" w:rsidRDefault="00064134" w:rsidP="00064134">
      <w:pPr>
        <w:tabs>
          <w:tab w:val="left" w:pos="1701"/>
        </w:tabs>
        <w:suppressAutoHyphens/>
        <w:ind w:firstLine="1276"/>
        <w:jc w:val="both"/>
        <w:rPr>
          <w:szCs w:val="24"/>
          <w:lang w:eastAsia="ar-SA"/>
        </w:rPr>
      </w:pPr>
      <w:r>
        <w:rPr>
          <w:color w:val="000000"/>
          <w:szCs w:val="24"/>
          <w:lang w:eastAsia="ar-SA"/>
        </w:rPr>
        <w:t>64.</w:t>
      </w:r>
      <w:r>
        <w:rPr>
          <w:color w:val="000000"/>
          <w:szCs w:val="24"/>
          <w:lang w:eastAsia="ar-SA"/>
        </w:rPr>
        <w:tab/>
        <w:t>K</w:t>
      </w:r>
      <w:r>
        <w:rPr>
          <w:szCs w:val="24"/>
          <w:lang w:eastAsia="ar-SA"/>
        </w:rPr>
        <w:t>apines prižiūrinti įmonė iš kapinių surinktas žaliąsias atliekas turi pristatyti į Jurbarko ŽAKA.</w:t>
      </w:r>
    </w:p>
    <w:p w14:paraId="62DD7A3B" w14:textId="77777777" w:rsidR="00064134" w:rsidRDefault="00064134" w:rsidP="00064134">
      <w:pPr>
        <w:tabs>
          <w:tab w:val="left" w:pos="1701"/>
        </w:tabs>
        <w:suppressAutoHyphens/>
        <w:ind w:firstLine="1276"/>
        <w:jc w:val="both"/>
        <w:rPr>
          <w:szCs w:val="24"/>
          <w:lang w:eastAsia="ar-SA"/>
        </w:rPr>
      </w:pPr>
    </w:p>
    <w:p w14:paraId="65A713AE" w14:textId="77777777" w:rsidR="00064134" w:rsidRPr="00504912" w:rsidRDefault="00064134" w:rsidP="00064134">
      <w:pPr>
        <w:pBdr>
          <w:top w:val="nil"/>
          <w:left w:val="nil"/>
          <w:bottom w:val="nil"/>
          <w:right w:val="nil"/>
          <w:between w:val="nil"/>
        </w:pBdr>
        <w:ind w:firstLine="720"/>
        <w:jc w:val="center"/>
        <w:rPr>
          <w:b/>
          <w:szCs w:val="24"/>
        </w:rPr>
      </w:pPr>
    </w:p>
    <w:p w14:paraId="55AAE9C7" w14:textId="77777777" w:rsidR="00064134" w:rsidRPr="00504912" w:rsidRDefault="00064134" w:rsidP="00064134">
      <w:pPr>
        <w:pBdr>
          <w:top w:val="nil"/>
          <w:left w:val="nil"/>
          <w:bottom w:val="nil"/>
          <w:right w:val="nil"/>
          <w:between w:val="nil"/>
        </w:pBdr>
        <w:jc w:val="center"/>
        <w:rPr>
          <w:szCs w:val="24"/>
        </w:rPr>
      </w:pPr>
      <w:r w:rsidRPr="00504912">
        <w:rPr>
          <w:b/>
          <w:szCs w:val="24"/>
        </w:rPr>
        <w:t>X SKYRIUS</w:t>
      </w:r>
    </w:p>
    <w:p w14:paraId="18D762E5" w14:textId="77777777" w:rsidR="00064134" w:rsidRPr="00504912" w:rsidRDefault="00064134" w:rsidP="00064134">
      <w:pPr>
        <w:pBdr>
          <w:top w:val="nil"/>
          <w:left w:val="nil"/>
          <w:bottom w:val="nil"/>
          <w:right w:val="nil"/>
          <w:between w:val="nil"/>
        </w:pBdr>
        <w:jc w:val="center"/>
        <w:rPr>
          <w:szCs w:val="24"/>
        </w:rPr>
      </w:pPr>
      <w:r w:rsidRPr="00504912">
        <w:rPr>
          <w:b/>
          <w:szCs w:val="24"/>
        </w:rPr>
        <w:t>PAKUOČIŲ ATLIEKŲ, ĮSKAITANT ANTRINES ŽALIAVAS, TVARKYMAS</w:t>
      </w:r>
    </w:p>
    <w:p w14:paraId="19F99860" w14:textId="77777777" w:rsidR="00064134" w:rsidRPr="00504912" w:rsidRDefault="00064134" w:rsidP="00064134">
      <w:pPr>
        <w:pBdr>
          <w:top w:val="nil"/>
          <w:left w:val="nil"/>
          <w:bottom w:val="nil"/>
          <w:right w:val="nil"/>
          <w:between w:val="nil"/>
        </w:pBdr>
        <w:shd w:val="clear" w:color="auto" w:fill="FFFFFF"/>
        <w:tabs>
          <w:tab w:val="left" w:pos="0"/>
          <w:tab w:val="left" w:pos="1276"/>
          <w:tab w:val="left" w:pos="1701"/>
          <w:tab w:val="left" w:pos="1843"/>
        </w:tabs>
        <w:ind w:firstLine="720"/>
        <w:jc w:val="both"/>
        <w:rPr>
          <w:szCs w:val="24"/>
        </w:rPr>
      </w:pPr>
    </w:p>
    <w:p w14:paraId="175762A9" w14:textId="3EC5F7D9" w:rsidR="00064134" w:rsidRPr="00504912" w:rsidRDefault="00064134" w:rsidP="00064134">
      <w:pPr>
        <w:pBdr>
          <w:top w:val="nil"/>
          <w:left w:val="nil"/>
          <w:bottom w:val="nil"/>
          <w:right w:val="nil"/>
          <w:between w:val="nil"/>
        </w:pBdr>
        <w:shd w:val="clear" w:color="auto" w:fill="FFFFFF"/>
        <w:ind w:firstLine="1298"/>
        <w:jc w:val="both"/>
        <w:rPr>
          <w:szCs w:val="24"/>
        </w:rPr>
      </w:pPr>
      <w:r w:rsidRPr="00504912">
        <w:rPr>
          <w:color w:val="000000"/>
          <w:szCs w:val="24"/>
        </w:rPr>
        <w:t>6</w:t>
      </w:r>
      <w:r w:rsidR="003263E6">
        <w:rPr>
          <w:color w:val="000000"/>
          <w:szCs w:val="24"/>
        </w:rPr>
        <w:t>5</w:t>
      </w:r>
      <w:r w:rsidRPr="00504912">
        <w:rPr>
          <w:color w:val="000000"/>
          <w:szCs w:val="24"/>
        </w:rPr>
        <w:t xml:space="preserve">. </w:t>
      </w:r>
      <w:r w:rsidRPr="00504912">
        <w:rPr>
          <w:szCs w:val="24"/>
        </w:rPr>
        <w:t>Komunalinių atliekų turėtojai popieriaus, stiklo, plastiko ir metalo pakuočių atliekas, įskaitant antrines žaliavas, privalo atskirti nuo kitų atliekų jų susidarymo vietoje.</w:t>
      </w:r>
    </w:p>
    <w:p w14:paraId="0E70A153" w14:textId="6E23A6E4" w:rsidR="00064134" w:rsidRPr="00504912" w:rsidRDefault="00064134" w:rsidP="00064134">
      <w:pPr>
        <w:pBdr>
          <w:top w:val="nil"/>
          <w:left w:val="nil"/>
          <w:bottom w:val="nil"/>
          <w:right w:val="nil"/>
          <w:between w:val="nil"/>
        </w:pBdr>
        <w:shd w:val="clear" w:color="auto" w:fill="FFFFFF"/>
        <w:ind w:firstLine="1298"/>
        <w:jc w:val="both"/>
        <w:rPr>
          <w:szCs w:val="24"/>
        </w:rPr>
      </w:pPr>
      <w:r w:rsidRPr="00504912">
        <w:rPr>
          <w:color w:val="000000"/>
          <w:szCs w:val="24"/>
        </w:rPr>
        <w:t>6</w:t>
      </w:r>
      <w:r w:rsidR="003263E6">
        <w:rPr>
          <w:color w:val="000000"/>
          <w:szCs w:val="24"/>
        </w:rPr>
        <w:t>6</w:t>
      </w:r>
      <w:r w:rsidRPr="00504912">
        <w:rPr>
          <w:color w:val="000000"/>
          <w:szCs w:val="24"/>
        </w:rPr>
        <w:t xml:space="preserve">. </w:t>
      </w:r>
      <w:r w:rsidRPr="00504912">
        <w:rPr>
          <w:szCs w:val="24"/>
        </w:rPr>
        <w:t xml:space="preserve">Pakuočių atliekos, įskaitant antrines žaliavas, surenkamos konteineriais ir (arba) turi būti pristatomos į </w:t>
      </w:r>
      <w:r>
        <w:rPr>
          <w:szCs w:val="24"/>
        </w:rPr>
        <w:t>DASA</w:t>
      </w:r>
      <w:r w:rsidRPr="00504912">
        <w:rPr>
          <w:szCs w:val="24"/>
        </w:rPr>
        <w:t>.</w:t>
      </w:r>
    </w:p>
    <w:p w14:paraId="11E99BE9" w14:textId="1D77C3C3" w:rsidR="00064134" w:rsidRPr="00504912" w:rsidRDefault="00064134" w:rsidP="00064134">
      <w:pPr>
        <w:pBdr>
          <w:top w:val="nil"/>
          <w:left w:val="nil"/>
          <w:bottom w:val="nil"/>
          <w:right w:val="nil"/>
          <w:between w:val="nil"/>
        </w:pBdr>
        <w:shd w:val="clear" w:color="auto" w:fill="FFFFFF"/>
        <w:ind w:firstLine="1298"/>
        <w:jc w:val="both"/>
        <w:rPr>
          <w:szCs w:val="24"/>
        </w:rPr>
      </w:pPr>
      <w:r w:rsidRPr="00504912">
        <w:rPr>
          <w:color w:val="000000"/>
          <w:szCs w:val="24"/>
        </w:rPr>
        <w:t>6</w:t>
      </w:r>
      <w:r w:rsidR="003263E6">
        <w:rPr>
          <w:color w:val="000000"/>
          <w:szCs w:val="24"/>
        </w:rPr>
        <w:t>7</w:t>
      </w:r>
      <w:r w:rsidRPr="00504912">
        <w:rPr>
          <w:color w:val="000000"/>
          <w:szCs w:val="24"/>
        </w:rPr>
        <w:t xml:space="preserve">. </w:t>
      </w:r>
      <w:r w:rsidRPr="00504912">
        <w:rPr>
          <w:szCs w:val="24"/>
        </w:rPr>
        <w:t>Pakuočių atliekoms, įskaitant antrines žaliavas, surinkti naudojami konteineriai, bendra jų aptarnavimo, naujų ir papildomų konteinerių pastatymo, keitimo, tikrinimo tvarka apr</w:t>
      </w:r>
      <w:r w:rsidRPr="00B2114E">
        <w:rPr>
          <w:szCs w:val="24"/>
        </w:rPr>
        <w:t>ašyta Taisyklių VIII skyriuje</w:t>
      </w:r>
      <w:r w:rsidRPr="00504912">
        <w:rPr>
          <w:szCs w:val="24"/>
        </w:rPr>
        <w:t xml:space="preserve">, o į šiuos konteinerius galimų mesti </w:t>
      </w:r>
      <w:r w:rsidRPr="00B2114E">
        <w:rPr>
          <w:szCs w:val="24"/>
        </w:rPr>
        <w:t>atliekų sąrašas pateikiamas Taisyklių 3 priede.</w:t>
      </w:r>
    </w:p>
    <w:p w14:paraId="4A0EFA4F" w14:textId="3EDEDAA4" w:rsidR="00064134" w:rsidRPr="00042FE0" w:rsidRDefault="00064134" w:rsidP="00064134">
      <w:pPr>
        <w:pBdr>
          <w:top w:val="nil"/>
          <w:left w:val="nil"/>
          <w:bottom w:val="nil"/>
          <w:right w:val="nil"/>
          <w:between w:val="nil"/>
        </w:pBdr>
        <w:shd w:val="clear" w:color="auto" w:fill="FFFFFF"/>
        <w:ind w:firstLine="1298"/>
        <w:jc w:val="both"/>
        <w:rPr>
          <w:szCs w:val="24"/>
        </w:rPr>
      </w:pPr>
      <w:r w:rsidRPr="00042FE0">
        <w:rPr>
          <w:color w:val="000000"/>
          <w:szCs w:val="24"/>
        </w:rPr>
        <w:t>6</w:t>
      </w:r>
      <w:r w:rsidR="003263E6">
        <w:rPr>
          <w:color w:val="000000"/>
          <w:szCs w:val="24"/>
        </w:rPr>
        <w:t>8</w:t>
      </w:r>
      <w:r w:rsidRPr="00042FE0">
        <w:rPr>
          <w:color w:val="000000"/>
          <w:szCs w:val="24"/>
        </w:rPr>
        <w:t xml:space="preserve">. </w:t>
      </w:r>
      <w:r w:rsidRPr="00042FE0">
        <w:rPr>
          <w:szCs w:val="24"/>
        </w:rPr>
        <w:t>Pakuočių atliekos, įskaitant antrines žaliavas, turi būti rūšiuojamos laikantis šių reikalavimų:</w:t>
      </w:r>
    </w:p>
    <w:p w14:paraId="3BA5792C" w14:textId="0CDA9F8F" w:rsidR="00064134" w:rsidRPr="00042FE0" w:rsidRDefault="00064134" w:rsidP="00064134">
      <w:pPr>
        <w:shd w:val="clear" w:color="auto" w:fill="FFFFFF"/>
        <w:tabs>
          <w:tab w:val="left" w:pos="-289"/>
          <w:tab w:val="left" w:pos="1560"/>
        </w:tabs>
        <w:ind w:firstLine="1298"/>
        <w:jc w:val="both"/>
        <w:rPr>
          <w:szCs w:val="24"/>
        </w:rPr>
      </w:pPr>
      <w:r w:rsidRPr="00042FE0">
        <w:rPr>
          <w:szCs w:val="24"/>
        </w:rPr>
        <w:t>6</w:t>
      </w:r>
      <w:r w:rsidR="003263E6">
        <w:rPr>
          <w:szCs w:val="24"/>
        </w:rPr>
        <w:t>8</w:t>
      </w:r>
      <w:r w:rsidRPr="00042FE0">
        <w:rPr>
          <w:szCs w:val="24"/>
        </w:rPr>
        <w:t>.1. rekomenduojama šias atliekas, išskyrus stiklo pakuotes, mesti į konteinerį, prieš tai sudėjus į maišelį ir užrišus;</w:t>
      </w:r>
    </w:p>
    <w:p w14:paraId="562669F8" w14:textId="28D48B5D" w:rsidR="00064134" w:rsidRPr="00042FE0" w:rsidRDefault="00064134" w:rsidP="00064134">
      <w:pPr>
        <w:pBdr>
          <w:top w:val="nil"/>
          <w:left w:val="nil"/>
          <w:bottom w:val="nil"/>
          <w:right w:val="nil"/>
          <w:between w:val="nil"/>
        </w:pBdr>
        <w:shd w:val="clear" w:color="auto" w:fill="FFFFFF"/>
        <w:ind w:firstLine="1298"/>
        <w:jc w:val="both"/>
        <w:rPr>
          <w:szCs w:val="24"/>
        </w:rPr>
      </w:pPr>
      <w:r w:rsidRPr="00042FE0">
        <w:rPr>
          <w:szCs w:val="24"/>
        </w:rPr>
        <w:t>6</w:t>
      </w:r>
      <w:r w:rsidR="003263E6">
        <w:rPr>
          <w:szCs w:val="24"/>
        </w:rPr>
        <w:t>8</w:t>
      </w:r>
      <w:r w:rsidRPr="00042FE0">
        <w:rPr>
          <w:szCs w:val="24"/>
        </w:rPr>
        <w:t>.2. pakuotės turi būti ištuštintos (be maisto ir kitų medžiagų likučių), suspaustos ir išardytos, siekiant sumažinti jų tūrį; nebūtina plauti ir šalinti etiketes;</w:t>
      </w:r>
    </w:p>
    <w:p w14:paraId="1ABC38E5" w14:textId="1AEB62AC" w:rsidR="00064134" w:rsidRPr="00042FE0" w:rsidRDefault="00064134" w:rsidP="00064134">
      <w:pPr>
        <w:shd w:val="clear" w:color="auto" w:fill="FFFFFF"/>
        <w:ind w:firstLine="1298"/>
        <w:jc w:val="both"/>
        <w:rPr>
          <w:szCs w:val="24"/>
        </w:rPr>
      </w:pPr>
      <w:r w:rsidRPr="00042FE0">
        <w:rPr>
          <w:szCs w:val="24"/>
        </w:rPr>
        <w:t>6</w:t>
      </w:r>
      <w:r w:rsidR="003263E6">
        <w:rPr>
          <w:szCs w:val="24"/>
        </w:rPr>
        <w:t>8</w:t>
      </w:r>
      <w:r w:rsidRPr="00042FE0">
        <w:rPr>
          <w:szCs w:val="24"/>
        </w:rPr>
        <w:t>.3. popierinės pakuotės, įskaitant antrines žaliavas, turi būti sausos, švarios, lipnių juostelių ir sąvaržėlių pašalinti nebūtina;</w:t>
      </w:r>
    </w:p>
    <w:p w14:paraId="41DF6EF3" w14:textId="38457F47" w:rsidR="00064134" w:rsidRPr="00042FE0" w:rsidRDefault="00064134" w:rsidP="00064134">
      <w:pPr>
        <w:shd w:val="clear" w:color="auto" w:fill="FFFFFF"/>
        <w:ind w:firstLine="1298"/>
        <w:jc w:val="both"/>
        <w:rPr>
          <w:szCs w:val="24"/>
        </w:rPr>
      </w:pPr>
      <w:r w:rsidRPr="00042FE0">
        <w:rPr>
          <w:szCs w:val="24"/>
        </w:rPr>
        <w:t>6</w:t>
      </w:r>
      <w:r w:rsidR="003263E6">
        <w:rPr>
          <w:szCs w:val="24"/>
        </w:rPr>
        <w:t>8</w:t>
      </w:r>
      <w:r w:rsidRPr="00042FE0">
        <w:rPr>
          <w:szCs w:val="24"/>
        </w:rPr>
        <w:t>.4. jei pakuotės kamštelis ar dangtelis ne iš tos pačios medžiagos kaip pakuotė ar pakuotė susideda iš kelių lengvai atskiriamų skirtingų medžiagų, rekomenduojama jas atskirti ir mesti į atitinkamą konteinerį;</w:t>
      </w:r>
    </w:p>
    <w:p w14:paraId="33B03E3D" w14:textId="2E07F318" w:rsidR="00064134" w:rsidRPr="00042FE0" w:rsidRDefault="00064134" w:rsidP="00064134">
      <w:pPr>
        <w:pBdr>
          <w:top w:val="nil"/>
          <w:left w:val="nil"/>
          <w:bottom w:val="nil"/>
          <w:right w:val="nil"/>
          <w:between w:val="nil"/>
        </w:pBdr>
        <w:shd w:val="clear" w:color="auto" w:fill="FFFFFF"/>
        <w:ind w:firstLine="1298"/>
        <w:jc w:val="both"/>
        <w:rPr>
          <w:szCs w:val="24"/>
        </w:rPr>
      </w:pPr>
      <w:r w:rsidRPr="00042FE0">
        <w:rPr>
          <w:szCs w:val="24"/>
        </w:rPr>
        <w:t>6</w:t>
      </w:r>
      <w:r w:rsidR="003263E6">
        <w:rPr>
          <w:szCs w:val="24"/>
        </w:rPr>
        <w:t>8</w:t>
      </w:r>
      <w:r w:rsidRPr="00042FE0">
        <w:rPr>
          <w:szCs w:val="24"/>
        </w:rPr>
        <w:t>.5. pavojingomis medžiagomis (tepalais, chemikalais ir pan.) užterštos pakuotės, įskaitant antrines žaliavas, turi būti tvarkomos kaip pavojingosios atliekos;</w:t>
      </w:r>
    </w:p>
    <w:p w14:paraId="0B507B76" w14:textId="2DAA1748" w:rsidR="00064134" w:rsidRPr="00042FE0" w:rsidRDefault="00064134" w:rsidP="00064134">
      <w:pPr>
        <w:shd w:val="clear" w:color="auto" w:fill="FFFFFF"/>
        <w:tabs>
          <w:tab w:val="left" w:pos="-289"/>
          <w:tab w:val="left" w:pos="1560"/>
        </w:tabs>
        <w:ind w:firstLine="1298"/>
        <w:jc w:val="both"/>
        <w:rPr>
          <w:szCs w:val="24"/>
        </w:rPr>
      </w:pPr>
      <w:r w:rsidRPr="00042FE0">
        <w:rPr>
          <w:szCs w:val="24"/>
        </w:rPr>
        <w:t>6</w:t>
      </w:r>
      <w:r w:rsidR="003263E6">
        <w:rPr>
          <w:szCs w:val="24"/>
        </w:rPr>
        <w:t>8</w:t>
      </w:r>
      <w:r w:rsidRPr="00042FE0">
        <w:rPr>
          <w:szCs w:val="24"/>
        </w:rPr>
        <w:t>.6. draudžiama pakuočių, įskaitant antrines žaliavas, atliekas palikti šalia konteinerio. Jei šios atliekos</w:t>
      </w:r>
      <w:r>
        <w:rPr>
          <w:szCs w:val="24"/>
        </w:rPr>
        <w:t xml:space="preserve">, tinkamai suspaustos ir išardytos, nuolat </w:t>
      </w:r>
      <w:r w:rsidRPr="00042FE0">
        <w:rPr>
          <w:szCs w:val="24"/>
        </w:rPr>
        <w:t xml:space="preserve"> netelpa į individualaus naudojimo šioms atliekoms skirtus konteinerius, atliekų turėtojas Taisyklėse nustatyta tvarka gali gauti papildomą konteinerį;</w:t>
      </w:r>
    </w:p>
    <w:p w14:paraId="299D146B" w14:textId="782357FF" w:rsidR="00064134" w:rsidRPr="00042FE0" w:rsidRDefault="00064134" w:rsidP="00064134">
      <w:pPr>
        <w:pBdr>
          <w:top w:val="nil"/>
          <w:left w:val="nil"/>
          <w:bottom w:val="nil"/>
          <w:right w:val="nil"/>
          <w:between w:val="nil"/>
        </w:pBdr>
        <w:shd w:val="clear" w:color="auto" w:fill="FFFFFF"/>
        <w:ind w:firstLine="1298"/>
        <w:jc w:val="both"/>
        <w:rPr>
          <w:szCs w:val="24"/>
        </w:rPr>
      </w:pPr>
      <w:r w:rsidRPr="00042FE0">
        <w:rPr>
          <w:szCs w:val="24"/>
        </w:rPr>
        <w:t>6</w:t>
      </w:r>
      <w:r w:rsidR="003263E6">
        <w:rPr>
          <w:szCs w:val="24"/>
        </w:rPr>
        <w:t>8</w:t>
      </w:r>
      <w:r w:rsidRPr="00042FE0">
        <w:rPr>
          <w:szCs w:val="24"/>
        </w:rPr>
        <w:t>.7. jeigu pakuočių, įskaitant antrines žaliavas, atliekų gabaritai netinka konteineriams, jas reikia susmulkinti, sulankstyti</w:t>
      </w:r>
      <w:r w:rsidR="00445F57">
        <w:rPr>
          <w:szCs w:val="24"/>
        </w:rPr>
        <w:t xml:space="preserve"> </w:t>
      </w:r>
      <w:r w:rsidRPr="00042FE0">
        <w:rPr>
          <w:szCs w:val="24"/>
        </w:rPr>
        <w:t>/</w:t>
      </w:r>
      <w:r w:rsidR="00445F57">
        <w:rPr>
          <w:szCs w:val="24"/>
        </w:rPr>
        <w:t xml:space="preserve"> </w:t>
      </w:r>
      <w:r w:rsidRPr="00042FE0">
        <w:rPr>
          <w:szCs w:val="24"/>
        </w:rPr>
        <w:t xml:space="preserve">išlankstyti taip, kad tilptų į atitinkamą konteinerį arba tvarkyti kaip didelių gabaritų atliekas ir pristatyti į artimiausią </w:t>
      </w:r>
      <w:r>
        <w:rPr>
          <w:szCs w:val="24"/>
        </w:rPr>
        <w:t>DASA</w:t>
      </w:r>
      <w:r w:rsidRPr="00042FE0">
        <w:rPr>
          <w:szCs w:val="24"/>
        </w:rPr>
        <w:t>;</w:t>
      </w:r>
    </w:p>
    <w:p w14:paraId="0A250958" w14:textId="528593C5" w:rsidR="00064134" w:rsidRPr="002D2DFE" w:rsidRDefault="00064134" w:rsidP="00064134">
      <w:pPr>
        <w:pBdr>
          <w:top w:val="nil"/>
          <w:left w:val="nil"/>
          <w:bottom w:val="nil"/>
          <w:right w:val="nil"/>
          <w:between w:val="nil"/>
        </w:pBdr>
        <w:shd w:val="clear" w:color="auto" w:fill="FFFFFF"/>
        <w:ind w:firstLine="1298"/>
        <w:jc w:val="both"/>
        <w:rPr>
          <w:szCs w:val="24"/>
        </w:rPr>
      </w:pPr>
      <w:r w:rsidRPr="002D2DFE">
        <w:rPr>
          <w:szCs w:val="24"/>
        </w:rPr>
        <w:t>6</w:t>
      </w:r>
      <w:r w:rsidR="003263E6">
        <w:rPr>
          <w:szCs w:val="24"/>
        </w:rPr>
        <w:t>8</w:t>
      </w:r>
      <w:r w:rsidRPr="002D2DFE">
        <w:rPr>
          <w:szCs w:val="24"/>
        </w:rPr>
        <w:t>.8. langų stiklo lakštus draudžiama mesti į stiklo pakuočių, įskaitant antrines žaliavas, atliekų konteinerį ar palikti šalia jo, stiklo lakštai turi būti tvarkomi kaip didelių gabaritų atliekos ir pristatom</w:t>
      </w:r>
      <w:r>
        <w:rPr>
          <w:szCs w:val="24"/>
        </w:rPr>
        <w:t>i</w:t>
      </w:r>
      <w:r w:rsidRPr="002D2DFE">
        <w:rPr>
          <w:szCs w:val="24"/>
        </w:rPr>
        <w:t xml:space="preserve"> į artimiausią </w:t>
      </w:r>
      <w:r>
        <w:rPr>
          <w:szCs w:val="24"/>
        </w:rPr>
        <w:t>DASA</w:t>
      </w:r>
      <w:r w:rsidRPr="002D2DFE">
        <w:rPr>
          <w:szCs w:val="24"/>
        </w:rPr>
        <w:t>;</w:t>
      </w:r>
    </w:p>
    <w:p w14:paraId="49E4187C" w14:textId="58F1163A" w:rsidR="00064134" w:rsidRPr="002D2DFE" w:rsidRDefault="00064134" w:rsidP="00064134">
      <w:pPr>
        <w:pBdr>
          <w:top w:val="nil"/>
          <w:left w:val="nil"/>
          <w:bottom w:val="nil"/>
          <w:right w:val="nil"/>
          <w:between w:val="nil"/>
        </w:pBdr>
        <w:shd w:val="clear" w:color="auto" w:fill="FFFFFF"/>
        <w:ind w:firstLine="1298"/>
        <w:jc w:val="both"/>
        <w:rPr>
          <w:szCs w:val="24"/>
        </w:rPr>
      </w:pPr>
      <w:r w:rsidRPr="002D2DFE">
        <w:rPr>
          <w:szCs w:val="24"/>
        </w:rPr>
        <w:t>6</w:t>
      </w:r>
      <w:r w:rsidR="003263E6">
        <w:rPr>
          <w:szCs w:val="24"/>
        </w:rPr>
        <w:t>8</w:t>
      </w:r>
      <w:r w:rsidRPr="002D2DFE">
        <w:rPr>
          <w:szCs w:val="24"/>
        </w:rPr>
        <w:t xml:space="preserve">.9. tinkamos ruošimui pakartotinai naudoti antrinės žaliavos gali būti pristatomos į </w:t>
      </w:r>
      <w:r>
        <w:rPr>
          <w:szCs w:val="24"/>
        </w:rPr>
        <w:t xml:space="preserve">naudingų </w:t>
      </w:r>
      <w:r w:rsidRPr="002D2DFE">
        <w:rPr>
          <w:szCs w:val="24"/>
        </w:rPr>
        <w:t>daiktų</w:t>
      </w:r>
      <w:r>
        <w:rPr>
          <w:szCs w:val="24"/>
        </w:rPr>
        <w:t xml:space="preserve"> erdves „Padėk“</w:t>
      </w:r>
      <w:r w:rsidRPr="002D2DFE">
        <w:rPr>
          <w:szCs w:val="24"/>
        </w:rPr>
        <w:t xml:space="preserve">. </w:t>
      </w:r>
    </w:p>
    <w:p w14:paraId="4E8C2AA2" w14:textId="64AA7A6A" w:rsidR="00064134" w:rsidRPr="002D2DFE" w:rsidRDefault="00064134" w:rsidP="00064134">
      <w:pPr>
        <w:pBdr>
          <w:top w:val="nil"/>
          <w:left w:val="nil"/>
          <w:bottom w:val="nil"/>
          <w:right w:val="nil"/>
          <w:between w:val="nil"/>
        </w:pBdr>
        <w:shd w:val="clear" w:color="auto" w:fill="FFFFFF"/>
        <w:ind w:firstLine="1298"/>
        <w:jc w:val="both"/>
        <w:rPr>
          <w:szCs w:val="24"/>
        </w:rPr>
      </w:pPr>
      <w:r w:rsidRPr="002D2DFE">
        <w:rPr>
          <w:color w:val="000000"/>
          <w:szCs w:val="24"/>
        </w:rPr>
        <w:t>6</w:t>
      </w:r>
      <w:r w:rsidR="003263E6">
        <w:rPr>
          <w:color w:val="000000"/>
          <w:szCs w:val="24"/>
        </w:rPr>
        <w:t>9</w:t>
      </w:r>
      <w:r w:rsidRPr="002D2DFE">
        <w:rPr>
          <w:color w:val="000000"/>
          <w:szCs w:val="24"/>
        </w:rPr>
        <w:t xml:space="preserve">. </w:t>
      </w:r>
      <w:r w:rsidRPr="002D2DFE">
        <w:rPr>
          <w:szCs w:val="24"/>
        </w:rPr>
        <w:t>Pakuočių atliekų, įskaitant antrines žaliavas, konteineriai aptarnaujami tokiu dažnumu:</w:t>
      </w:r>
    </w:p>
    <w:p w14:paraId="724C5DAB" w14:textId="256C71D9" w:rsidR="00064134" w:rsidRPr="00B2114E" w:rsidRDefault="00064134" w:rsidP="00064134">
      <w:pPr>
        <w:pBdr>
          <w:top w:val="nil"/>
          <w:left w:val="nil"/>
          <w:bottom w:val="nil"/>
          <w:right w:val="nil"/>
          <w:between w:val="nil"/>
        </w:pBdr>
        <w:shd w:val="clear" w:color="auto" w:fill="FFFFFF"/>
        <w:ind w:firstLine="1298"/>
        <w:jc w:val="both"/>
        <w:rPr>
          <w:szCs w:val="24"/>
        </w:rPr>
      </w:pPr>
      <w:r w:rsidRPr="00B2114E">
        <w:rPr>
          <w:szCs w:val="24"/>
        </w:rPr>
        <w:t>6</w:t>
      </w:r>
      <w:r w:rsidR="003263E6">
        <w:rPr>
          <w:szCs w:val="24"/>
        </w:rPr>
        <w:t>9</w:t>
      </w:r>
      <w:r w:rsidRPr="00B2114E">
        <w:rPr>
          <w:szCs w:val="24"/>
        </w:rPr>
        <w:t xml:space="preserve">.1. individualaus naudojimo popieriaus, plastiko ir metalo pakuočių atliekų, įskaitant antrines žaliavas, konteineriai, tuštinami ne rečiau kaip </w:t>
      </w:r>
      <w:r>
        <w:rPr>
          <w:szCs w:val="24"/>
        </w:rPr>
        <w:t xml:space="preserve"> 1</w:t>
      </w:r>
      <w:r w:rsidRPr="00B2114E">
        <w:rPr>
          <w:szCs w:val="24"/>
        </w:rPr>
        <w:t xml:space="preserve"> kartą per </w:t>
      </w:r>
      <w:r>
        <w:rPr>
          <w:szCs w:val="24"/>
        </w:rPr>
        <w:t>mėnesį</w:t>
      </w:r>
      <w:r w:rsidRPr="00B2114E">
        <w:rPr>
          <w:szCs w:val="24"/>
        </w:rPr>
        <w:t xml:space="preserve">, stiklo pakuočių atliekų, įskaitant antrines žaliavas, – ne rečiau kaip </w:t>
      </w:r>
      <w:r>
        <w:rPr>
          <w:szCs w:val="24"/>
        </w:rPr>
        <w:t>1</w:t>
      </w:r>
      <w:r w:rsidRPr="00B2114E">
        <w:rPr>
          <w:szCs w:val="24"/>
        </w:rPr>
        <w:t xml:space="preserve"> kartą per </w:t>
      </w:r>
      <w:r>
        <w:rPr>
          <w:szCs w:val="24"/>
        </w:rPr>
        <w:t>3 mėnesius</w:t>
      </w:r>
      <w:r w:rsidRPr="00B2114E">
        <w:rPr>
          <w:szCs w:val="24"/>
        </w:rPr>
        <w:t xml:space="preserve"> pagal nustatytus grafikus;</w:t>
      </w:r>
    </w:p>
    <w:p w14:paraId="76B25AA2" w14:textId="76867E65" w:rsidR="00064134" w:rsidRPr="00B2114E" w:rsidRDefault="00064134" w:rsidP="00064134">
      <w:pPr>
        <w:pBdr>
          <w:top w:val="nil"/>
          <w:left w:val="nil"/>
          <w:bottom w:val="nil"/>
          <w:right w:val="nil"/>
          <w:between w:val="nil"/>
        </w:pBdr>
        <w:shd w:val="clear" w:color="auto" w:fill="FFFFFF"/>
        <w:ind w:firstLine="1298"/>
        <w:jc w:val="both"/>
        <w:rPr>
          <w:szCs w:val="24"/>
        </w:rPr>
      </w:pPr>
      <w:r w:rsidRPr="00B2114E">
        <w:rPr>
          <w:szCs w:val="24"/>
        </w:rPr>
        <w:t>6</w:t>
      </w:r>
      <w:r w:rsidR="003263E6">
        <w:rPr>
          <w:szCs w:val="24"/>
        </w:rPr>
        <w:t>9</w:t>
      </w:r>
      <w:r w:rsidRPr="00B2114E">
        <w:rPr>
          <w:szCs w:val="24"/>
        </w:rPr>
        <w:t xml:space="preserve">.2. bendro naudojimo geltonai pažymėti plastiko, metalo ir kombinuotų pakuočių atliekų, įskaitant antrines žaliavas, konteineriai tuštinami ne rečiau kaip </w:t>
      </w:r>
      <w:r>
        <w:rPr>
          <w:szCs w:val="24"/>
        </w:rPr>
        <w:t>1</w:t>
      </w:r>
      <w:r w:rsidRPr="00B2114E">
        <w:rPr>
          <w:szCs w:val="24"/>
        </w:rPr>
        <w:t xml:space="preserve"> kartą per </w:t>
      </w:r>
      <w:r>
        <w:rPr>
          <w:szCs w:val="24"/>
        </w:rPr>
        <w:t>2 savaites</w:t>
      </w:r>
      <w:r w:rsidRPr="00B2114E">
        <w:rPr>
          <w:szCs w:val="24"/>
        </w:rPr>
        <w:t xml:space="preserve">; mėlynai pažymėti popieriaus, kartono pakuočių, įskaitant antrines žaliavas, konteineriai – ne </w:t>
      </w:r>
      <w:r w:rsidRPr="00B2114E">
        <w:rPr>
          <w:szCs w:val="24"/>
        </w:rPr>
        <w:lastRenderedPageBreak/>
        <w:t xml:space="preserve">rečiau kaip </w:t>
      </w:r>
      <w:r>
        <w:rPr>
          <w:szCs w:val="24"/>
        </w:rPr>
        <w:t>1</w:t>
      </w:r>
      <w:r w:rsidRPr="00B2114E">
        <w:rPr>
          <w:szCs w:val="24"/>
        </w:rPr>
        <w:t xml:space="preserve"> kartą per </w:t>
      </w:r>
      <w:r>
        <w:rPr>
          <w:szCs w:val="24"/>
        </w:rPr>
        <w:t>2 savaites</w:t>
      </w:r>
      <w:r w:rsidRPr="00B2114E">
        <w:rPr>
          <w:szCs w:val="24"/>
        </w:rPr>
        <w:t xml:space="preserve">; stiklo pakuočių atliekų, įskaitant antrines žaliavas – ne rečiau kaip </w:t>
      </w:r>
      <w:r>
        <w:rPr>
          <w:szCs w:val="24"/>
        </w:rPr>
        <w:t>1</w:t>
      </w:r>
      <w:r w:rsidRPr="00B2114E">
        <w:rPr>
          <w:szCs w:val="24"/>
        </w:rPr>
        <w:t xml:space="preserve"> kartą per </w:t>
      </w:r>
      <w:r>
        <w:rPr>
          <w:szCs w:val="24"/>
        </w:rPr>
        <w:t xml:space="preserve">mėnesį </w:t>
      </w:r>
      <w:r w:rsidRPr="00B2114E">
        <w:rPr>
          <w:szCs w:val="24"/>
        </w:rPr>
        <w:t>pagal nustatytus grafikus.</w:t>
      </w:r>
      <w:r>
        <w:rPr>
          <w:szCs w:val="24"/>
        </w:rPr>
        <w:t xml:space="preserve"> Bendro naudojimo konteineriai privalo būti ištuštinti ne vėliau kaip per 24 valandas nuo Savivaldybės ar Administratoriaus pranešimo, kad konteineris pripildytas ar perpildytas, gavimo. </w:t>
      </w:r>
    </w:p>
    <w:p w14:paraId="334C0040" w14:textId="693C28A5" w:rsidR="00064134" w:rsidRPr="006B394B" w:rsidRDefault="003263E6" w:rsidP="00064134">
      <w:pPr>
        <w:pBdr>
          <w:top w:val="nil"/>
          <w:left w:val="nil"/>
          <w:bottom w:val="nil"/>
          <w:right w:val="nil"/>
          <w:between w:val="nil"/>
        </w:pBdr>
        <w:shd w:val="clear" w:color="auto" w:fill="FFFFFF"/>
        <w:ind w:firstLine="1298"/>
        <w:jc w:val="both"/>
        <w:rPr>
          <w:szCs w:val="24"/>
        </w:rPr>
      </w:pPr>
      <w:r>
        <w:rPr>
          <w:color w:val="000000"/>
          <w:szCs w:val="24"/>
        </w:rPr>
        <w:t>70</w:t>
      </w:r>
      <w:r w:rsidR="00064134" w:rsidRPr="006B394B">
        <w:rPr>
          <w:color w:val="000000"/>
          <w:szCs w:val="24"/>
        </w:rPr>
        <w:t xml:space="preserve">. </w:t>
      </w:r>
      <w:r w:rsidR="00064134" w:rsidRPr="0031119F">
        <w:rPr>
          <w:szCs w:val="24"/>
        </w:rPr>
        <w:t xml:space="preserve">juridiniai asmenys, tai yra mažmeninės prekybos parduotuvės, viešojo administravimo, mokslo, kultūros, švietimo, sporto, sveikatos priežiūros ir gydymo įstaigos, apgyvendinimo, maitinimo ir kitų paslaugų ir veiklų sektorių juridiniai asmenys, pas kuriuos susidarančios pakuočių atliekos savo pobūdžiu ir sudėtimi panašios į namų ūkių pakuočių atliekas, kurioms nepriskiriamos transporto pakuočių atliekos, privalo naudotis </w:t>
      </w:r>
      <w:r w:rsidR="00445F57">
        <w:rPr>
          <w:szCs w:val="24"/>
        </w:rPr>
        <w:t>S</w:t>
      </w:r>
      <w:r w:rsidR="00064134" w:rsidRPr="0031119F">
        <w:rPr>
          <w:szCs w:val="24"/>
        </w:rPr>
        <w:t>avivaldybės sukurta  pakuočių atliekų, įskaitant antrines žaliavas, surinkimo sistema (gauti konteinerį arba, pasirašius sutartį su Administratoriumi, šias atliekas pristatyti į  DASA). Juridinių asmenų gamybos ar ūkinės veiklos metu susidariusios pakuočių atliekos, įskaitant antrines žaliavas, turi būti tvarkomos pagal dvišales sutartis su atliekų tvarkytojais.</w:t>
      </w:r>
    </w:p>
    <w:p w14:paraId="05B2536C" w14:textId="7A6C7832" w:rsidR="00064134" w:rsidRPr="006B394B" w:rsidRDefault="003263E6" w:rsidP="00064134">
      <w:pPr>
        <w:pBdr>
          <w:top w:val="nil"/>
          <w:left w:val="nil"/>
          <w:bottom w:val="nil"/>
          <w:right w:val="nil"/>
          <w:between w:val="nil"/>
        </w:pBdr>
        <w:shd w:val="clear" w:color="auto" w:fill="FFFFFF"/>
        <w:ind w:firstLine="1298"/>
        <w:jc w:val="both"/>
        <w:rPr>
          <w:szCs w:val="24"/>
        </w:rPr>
      </w:pPr>
      <w:r>
        <w:rPr>
          <w:color w:val="000000"/>
          <w:szCs w:val="24"/>
        </w:rPr>
        <w:t>71</w:t>
      </w:r>
      <w:r w:rsidR="00064134" w:rsidRPr="006B394B">
        <w:rPr>
          <w:color w:val="000000"/>
          <w:szCs w:val="24"/>
        </w:rPr>
        <w:t xml:space="preserve">. </w:t>
      </w:r>
      <w:r w:rsidR="00064134" w:rsidRPr="006B394B">
        <w:rPr>
          <w:szCs w:val="24"/>
        </w:rPr>
        <w:t>Savivaldybėje gali būti taikomos ir kitos pakuočių atliekų, įskaitant antrines žaliavas, surinkimo iš komunalinių atliekų turėtojų priemonės. Informacija apie šias priemones skelbiama Savivaldybės ir Administratoriaus interneto svetainėse.</w:t>
      </w:r>
    </w:p>
    <w:p w14:paraId="2537043E" w14:textId="76539886" w:rsidR="00064134" w:rsidRPr="006B394B" w:rsidRDefault="003263E6" w:rsidP="00064134">
      <w:pPr>
        <w:pBdr>
          <w:top w:val="nil"/>
          <w:left w:val="nil"/>
          <w:bottom w:val="nil"/>
          <w:right w:val="nil"/>
          <w:between w:val="nil"/>
        </w:pBdr>
        <w:shd w:val="clear" w:color="auto" w:fill="FFFFFF"/>
        <w:ind w:firstLine="1298"/>
        <w:jc w:val="both"/>
        <w:rPr>
          <w:szCs w:val="24"/>
        </w:rPr>
      </w:pPr>
      <w:r>
        <w:rPr>
          <w:color w:val="000000"/>
          <w:szCs w:val="24"/>
        </w:rPr>
        <w:t>72</w:t>
      </w:r>
      <w:r w:rsidR="00064134" w:rsidRPr="006B394B">
        <w:rPr>
          <w:color w:val="000000"/>
          <w:szCs w:val="24"/>
        </w:rPr>
        <w:t xml:space="preserve">. </w:t>
      </w:r>
      <w:r w:rsidR="00064134" w:rsidRPr="006B394B">
        <w:rPr>
          <w:szCs w:val="24"/>
        </w:rPr>
        <w:t>Pakuočių atliekų, įskaitant antrines žaliavas, tvarkymo užduotims įgyvendinti teisės aktų nustatyta tvarka gamintojai ir importuotojai gali diegti papildomas pakuočių, įskaitant antrines žaliavas, surinkimo priemones. Savivaldybės komunalinių atliekų tvarkymo sistemą papildančios komunalinių atliekų surinkimo sistemos diegimo sąlygos turi būti suderintos su Savivaldybe teisės aktų nustatyta tvarka. Informacija apie papildomas pakuočių atliekų surinkimo priemones skelbiama Savivaldybės ir Administratoriaus interneto svetainėse.</w:t>
      </w:r>
    </w:p>
    <w:p w14:paraId="4AAA863B" w14:textId="77777777" w:rsidR="00064134" w:rsidRPr="006B394B"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center"/>
        <w:rPr>
          <w:szCs w:val="24"/>
        </w:rPr>
      </w:pPr>
    </w:p>
    <w:p w14:paraId="0AEC58C2" w14:textId="77777777" w:rsidR="00064134" w:rsidRPr="006B394B" w:rsidRDefault="00064134" w:rsidP="00064134">
      <w:pPr>
        <w:pBdr>
          <w:top w:val="nil"/>
          <w:left w:val="nil"/>
          <w:bottom w:val="nil"/>
          <w:right w:val="nil"/>
          <w:between w:val="nil"/>
        </w:pBdr>
        <w:shd w:val="clear" w:color="auto" w:fill="FFFFFF"/>
        <w:jc w:val="center"/>
        <w:rPr>
          <w:szCs w:val="24"/>
        </w:rPr>
      </w:pPr>
      <w:r w:rsidRPr="006B394B">
        <w:rPr>
          <w:b/>
          <w:szCs w:val="24"/>
        </w:rPr>
        <w:t>XI SKYRIUS</w:t>
      </w:r>
    </w:p>
    <w:p w14:paraId="2815BD5B" w14:textId="77777777" w:rsidR="00064134" w:rsidRPr="006B394B" w:rsidRDefault="00064134" w:rsidP="00064134">
      <w:pPr>
        <w:pBdr>
          <w:top w:val="nil"/>
          <w:left w:val="nil"/>
          <w:bottom w:val="nil"/>
          <w:right w:val="nil"/>
          <w:between w:val="nil"/>
        </w:pBdr>
        <w:shd w:val="clear" w:color="auto" w:fill="FFFFFF"/>
        <w:jc w:val="center"/>
        <w:rPr>
          <w:szCs w:val="24"/>
        </w:rPr>
      </w:pPr>
      <w:r w:rsidRPr="006B394B">
        <w:rPr>
          <w:b/>
          <w:szCs w:val="24"/>
        </w:rPr>
        <w:t>BUITYJE SUSIDARANČIŲ TEKSTILĖS ATLIEKŲ TVARKYMAS</w:t>
      </w:r>
    </w:p>
    <w:p w14:paraId="650E0C58" w14:textId="77777777" w:rsidR="00064134" w:rsidRPr="0068410C"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66FC8653" w14:textId="2739489A" w:rsidR="00064134" w:rsidRPr="0068410C" w:rsidRDefault="003263E6" w:rsidP="00064134">
      <w:pPr>
        <w:pBdr>
          <w:top w:val="nil"/>
          <w:left w:val="nil"/>
          <w:bottom w:val="nil"/>
          <w:right w:val="nil"/>
          <w:between w:val="nil"/>
        </w:pBdr>
        <w:shd w:val="clear" w:color="auto" w:fill="FFFFFF"/>
        <w:ind w:firstLine="1298"/>
        <w:jc w:val="both"/>
        <w:rPr>
          <w:szCs w:val="24"/>
        </w:rPr>
      </w:pPr>
      <w:r>
        <w:rPr>
          <w:color w:val="000000"/>
          <w:szCs w:val="24"/>
        </w:rPr>
        <w:t>73</w:t>
      </w:r>
      <w:r w:rsidR="00064134" w:rsidRPr="0068410C">
        <w:rPr>
          <w:color w:val="000000"/>
          <w:szCs w:val="24"/>
        </w:rPr>
        <w:t xml:space="preserve">. </w:t>
      </w:r>
      <w:r w:rsidR="00064134" w:rsidRPr="00B2114E">
        <w:rPr>
          <w:szCs w:val="24"/>
        </w:rPr>
        <w:t>Atliekų turėtojai buityje susidarančias tekstilės atliekas, kurių sąrašas pateikiamas Taisyklių 4 priede,</w:t>
      </w:r>
      <w:r w:rsidR="00064134" w:rsidRPr="0068410C">
        <w:rPr>
          <w:szCs w:val="24"/>
        </w:rPr>
        <w:t xml:space="preserve"> privalo atskirti nuo kitų komunalinių atliekų jų susidarymo vietoje.</w:t>
      </w:r>
    </w:p>
    <w:p w14:paraId="00BA0FBF" w14:textId="188AC896" w:rsidR="00064134" w:rsidRPr="004E355F" w:rsidRDefault="00064134" w:rsidP="00064134">
      <w:pPr>
        <w:pBdr>
          <w:top w:val="nil"/>
          <w:left w:val="nil"/>
          <w:bottom w:val="nil"/>
          <w:right w:val="nil"/>
          <w:between w:val="nil"/>
        </w:pBdr>
        <w:shd w:val="clear" w:color="auto" w:fill="FFFFFF"/>
        <w:ind w:firstLine="1298"/>
        <w:jc w:val="both"/>
        <w:rPr>
          <w:szCs w:val="24"/>
        </w:rPr>
      </w:pPr>
      <w:r w:rsidRPr="004E355F">
        <w:rPr>
          <w:color w:val="000000"/>
          <w:szCs w:val="24"/>
        </w:rPr>
        <w:t>7</w:t>
      </w:r>
      <w:r w:rsidR="003263E6">
        <w:rPr>
          <w:color w:val="000000"/>
          <w:szCs w:val="24"/>
        </w:rPr>
        <w:t>4</w:t>
      </w:r>
      <w:r w:rsidRPr="004E355F">
        <w:rPr>
          <w:color w:val="000000"/>
          <w:szCs w:val="24"/>
        </w:rPr>
        <w:t xml:space="preserve">. </w:t>
      </w:r>
      <w:r w:rsidRPr="004E355F">
        <w:rPr>
          <w:szCs w:val="24"/>
        </w:rPr>
        <w:t>Tekstil</w:t>
      </w:r>
      <w:r w:rsidRPr="00B2114E">
        <w:rPr>
          <w:szCs w:val="24"/>
        </w:rPr>
        <w:t>ės atliekų surinkimui naudojami konteineriai, bendra aptarnavimo tvarka aprašyta Taisyklių VIII skyriuje</w:t>
      </w:r>
      <w:r w:rsidRPr="004E355F">
        <w:rPr>
          <w:szCs w:val="24"/>
        </w:rPr>
        <w:t>, o konteinerių stovėjimo vietos pateiktos Administratoriaus interneto svetainėje.</w:t>
      </w:r>
    </w:p>
    <w:p w14:paraId="7CFAD3F2" w14:textId="22493CA3" w:rsidR="00064134" w:rsidRPr="004E355F" w:rsidRDefault="00064134" w:rsidP="00064134">
      <w:pPr>
        <w:pBdr>
          <w:top w:val="nil"/>
          <w:left w:val="nil"/>
          <w:bottom w:val="nil"/>
          <w:right w:val="nil"/>
          <w:between w:val="nil"/>
        </w:pBdr>
        <w:shd w:val="clear" w:color="auto" w:fill="FFFFFF"/>
        <w:ind w:firstLine="1298"/>
        <w:jc w:val="both"/>
        <w:rPr>
          <w:szCs w:val="24"/>
        </w:rPr>
      </w:pPr>
      <w:r w:rsidRPr="004E355F">
        <w:rPr>
          <w:color w:val="000000"/>
          <w:szCs w:val="24"/>
        </w:rPr>
        <w:t>7</w:t>
      </w:r>
      <w:r w:rsidR="003263E6">
        <w:rPr>
          <w:color w:val="000000"/>
          <w:szCs w:val="24"/>
        </w:rPr>
        <w:t>5</w:t>
      </w:r>
      <w:r w:rsidRPr="004E355F">
        <w:rPr>
          <w:color w:val="000000"/>
          <w:szCs w:val="24"/>
        </w:rPr>
        <w:t xml:space="preserve">. </w:t>
      </w:r>
      <w:r w:rsidRPr="004E355F">
        <w:rPr>
          <w:szCs w:val="24"/>
        </w:rPr>
        <w:t>Tekstilės konteineriais gali naudotis tiek individualių, tiek daugiabučių namų gyventojai.</w:t>
      </w:r>
    </w:p>
    <w:p w14:paraId="3DA1E8A5" w14:textId="404079A6" w:rsidR="00064134" w:rsidRPr="004E355F" w:rsidRDefault="00064134" w:rsidP="00064134">
      <w:pPr>
        <w:pBdr>
          <w:top w:val="nil"/>
          <w:left w:val="nil"/>
          <w:bottom w:val="nil"/>
          <w:right w:val="nil"/>
          <w:between w:val="nil"/>
        </w:pBdr>
        <w:shd w:val="clear" w:color="auto" w:fill="FFFFFF"/>
        <w:ind w:firstLine="1298"/>
        <w:jc w:val="both"/>
        <w:rPr>
          <w:szCs w:val="24"/>
        </w:rPr>
      </w:pPr>
      <w:r w:rsidRPr="004E355F">
        <w:rPr>
          <w:color w:val="000000"/>
          <w:szCs w:val="24"/>
        </w:rPr>
        <w:t>7</w:t>
      </w:r>
      <w:r w:rsidR="003263E6">
        <w:rPr>
          <w:color w:val="000000"/>
          <w:szCs w:val="24"/>
        </w:rPr>
        <w:t>6</w:t>
      </w:r>
      <w:r w:rsidRPr="004E355F">
        <w:rPr>
          <w:color w:val="000000"/>
          <w:szCs w:val="24"/>
        </w:rPr>
        <w:t xml:space="preserve">. </w:t>
      </w:r>
      <w:r w:rsidRPr="004E355F">
        <w:rPr>
          <w:szCs w:val="24"/>
        </w:rPr>
        <w:t>Atliekų turėtojai tekstilės atliekas, sudėtas į maišelius ir užrištas, turi mesti į konteinerinėse rūšiavimo aikštelėse esančius tekstilės konteinerius ar</w:t>
      </w:r>
      <w:r>
        <w:rPr>
          <w:szCs w:val="24"/>
        </w:rPr>
        <w:t xml:space="preserve">ba </w:t>
      </w:r>
      <w:r w:rsidRPr="004E355F">
        <w:rPr>
          <w:szCs w:val="24"/>
        </w:rPr>
        <w:t xml:space="preserve">pristatyti į </w:t>
      </w:r>
      <w:r>
        <w:rPr>
          <w:szCs w:val="24"/>
        </w:rPr>
        <w:t xml:space="preserve">DASA, arba </w:t>
      </w:r>
      <w:r w:rsidRPr="004E355F">
        <w:rPr>
          <w:szCs w:val="24"/>
        </w:rPr>
        <w:t>kitą</w:t>
      </w:r>
      <w:r>
        <w:rPr>
          <w:szCs w:val="24"/>
        </w:rPr>
        <w:t xml:space="preserve"> </w:t>
      </w:r>
      <w:r w:rsidRPr="004E355F">
        <w:rPr>
          <w:szCs w:val="24"/>
        </w:rPr>
        <w:t>Savivaldybėje įsteigtą tekstilės atliekų surinkimo vietą</w:t>
      </w:r>
      <w:r>
        <w:rPr>
          <w:szCs w:val="24"/>
        </w:rPr>
        <w:t xml:space="preserve"> (jeigu tokia yra)</w:t>
      </w:r>
      <w:r w:rsidRPr="004E355F">
        <w:rPr>
          <w:szCs w:val="24"/>
        </w:rPr>
        <w:t>:</w:t>
      </w:r>
    </w:p>
    <w:p w14:paraId="0766DF61" w14:textId="61B64E60" w:rsidR="00064134" w:rsidRPr="00C43F77" w:rsidRDefault="00064134" w:rsidP="00064134">
      <w:pPr>
        <w:pBdr>
          <w:top w:val="nil"/>
          <w:left w:val="nil"/>
          <w:bottom w:val="nil"/>
          <w:right w:val="nil"/>
          <w:between w:val="nil"/>
        </w:pBdr>
        <w:shd w:val="clear" w:color="auto" w:fill="FFFFFF"/>
        <w:ind w:firstLine="1298"/>
        <w:jc w:val="both"/>
        <w:rPr>
          <w:szCs w:val="24"/>
        </w:rPr>
      </w:pPr>
      <w:r w:rsidRPr="004E355F">
        <w:rPr>
          <w:szCs w:val="24"/>
        </w:rPr>
        <w:t>7</w:t>
      </w:r>
      <w:r w:rsidR="003263E6">
        <w:rPr>
          <w:szCs w:val="24"/>
        </w:rPr>
        <w:t>6</w:t>
      </w:r>
      <w:r w:rsidRPr="004E355F">
        <w:rPr>
          <w:szCs w:val="24"/>
        </w:rPr>
        <w:t xml:space="preserve">.1. </w:t>
      </w:r>
      <w:r w:rsidRPr="00C43F77">
        <w:rPr>
          <w:szCs w:val="24"/>
        </w:rPr>
        <w:t xml:space="preserve">tinkamos ruošimui pakartotinai naudoti tekstilės atliekos gali būti pristatomos į </w:t>
      </w:r>
      <w:r>
        <w:rPr>
          <w:szCs w:val="24"/>
        </w:rPr>
        <w:t xml:space="preserve">naudingų daiktų erdves </w:t>
      </w:r>
      <w:r w:rsidRPr="0031119F">
        <w:rPr>
          <w:szCs w:val="24"/>
        </w:rPr>
        <w:t>„Padėk“;</w:t>
      </w:r>
    </w:p>
    <w:p w14:paraId="10945320" w14:textId="01663FE1" w:rsidR="00064134" w:rsidRPr="00C43F77" w:rsidRDefault="00064134" w:rsidP="00064134">
      <w:pPr>
        <w:pBdr>
          <w:top w:val="nil"/>
          <w:left w:val="nil"/>
          <w:bottom w:val="nil"/>
          <w:right w:val="nil"/>
          <w:between w:val="nil"/>
        </w:pBdr>
        <w:shd w:val="clear" w:color="auto" w:fill="FFFFFF"/>
        <w:ind w:firstLine="1298"/>
        <w:jc w:val="both"/>
        <w:rPr>
          <w:szCs w:val="24"/>
        </w:rPr>
      </w:pPr>
      <w:r w:rsidRPr="00C43F77">
        <w:rPr>
          <w:szCs w:val="24"/>
        </w:rPr>
        <w:t>7</w:t>
      </w:r>
      <w:r w:rsidR="003263E6">
        <w:rPr>
          <w:szCs w:val="24"/>
        </w:rPr>
        <w:t>6</w:t>
      </w:r>
      <w:r w:rsidRPr="00C43F77">
        <w:rPr>
          <w:szCs w:val="24"/>
        </w:rPr>
        <w:t>.2. purvinos ir šlapios tekstilės atliekos į tekstilės konteinerius gali būti metamos tik sandariai supakuotos į vandeniui ir kitiems skysčiams nepralaidžią pakuotę;</w:t>
      </w:r>
    </w:p>
    <w:p w14:paraId="25459FA9" w14:textId="76451E26" w:rsidR="00064134" w:rsidRPr="00C43F77" w:rsidRDefault="00064134" w:rsidP="00064134">
      <w:pPr>
        <w:pBdr>
          <w:top w:val="nil"/>
          <w:left w:val="nil"/>
          <w:bottom w:val="nil"/>
          <w:right w:val="nil"/>
          <w:between w:val="nil"/>
        </w:pBdr>
        <w:shd w:val="clear" w:color="auto" w:fill="FFFFFF"/>
        <w:ind w:firstLine="1298"/>
        <w:jc w:val="both"/>
        <w:rPr>
          <w:szCs w:val="24"/>
        </w:rPr>
      </w:pPr>
      <w:r w:rsidRPr="00C43F77">
        <w:rPr>
          <w:szCs w:val="24"/>
        </w:rPr>
        <w:t>7</w:t>
      </w:r>
      <w:r w:rsidR="003263E6">
        <w:rPr>
          <w:szCs w:val="24"/>
        </w:rPr>
        <w:t>6</w:t>
      </w:r>
      <w:r w:rsidRPr="00C43F77">
        <w:rPr>
          <w:szCs w:val="24"/>
        </w:rPr>
        <w:t>.3. tepaluotos ar cheminėmis medžiagomis užterštos tekstilės atliekos yra priskiriamos pavojingosioms atliekoms ir turi būti tvarkomos kaip pavojingosios atliekos.</w:t>
      </w:r>
    </w:p>
    <w:p w14:paraId="7B0AD03C" w14:textId="7D01B2A5" w:rsidR="00064134" w:rsidRPr="00C43F77" w:rsidRDefault="00064134" w:rsidP="00064134">
      <w:pPr>
        <w:pBdr>
          <w:top w:val="nil"/>
          <w:left w:val="nil"/>
          <w:bottom w:val="nil"/>
          <w:right w:val="nil"/>
          <w:between w:val="nil"/>
        </w:pBdr>
        <w:shd w:val="clear" w:color="auto" w:fill="FFFFFF"/>
        <w:ind w:firstLine="1298"/>
        <w:jc w:val="both"/>
        <w:rPr>
          <w:szCs w:val="24"/>
        </w:rPr>
      </w:pPr>
      <w:r w:rsidRPr="00C43F77">
        <w:rPr>
          <w:color w:val="000000"/>
          <w:szCs w:val="24"/>
        </w:rPr>
        <w:t>7</w:t>
      </w:r>
      <w:r w:rsidR="003263E6">
        <w:rPr>
          <w:color w:val="000000"/>
          <w:szCs w:val="24"/>
        </w:rPr>
        <w:t>7</w:t>
      </w:r>
      <w:r w:rsidRPr="00C43F77">
        <w:rPr>
          <w:color w:val="000000"/>
          <w:szCs w:val="24"/>
        </w:rPr>
        <w:t xml:space="preserve">. </w:t>
      </w:r>
      <w:r w:rsidRPr="00C43F77">
        <w:rPr>
          <w:szCs w:val="24"/>
        </w:rPr>
        <w:t xml:space="preserve">Tekstilės atliekų konteineriai </w:t>
      </w:r>
      <w:r>
        <w:rPr>
          <w:szCs w:val="24"/>
        </w:rPr>
        <w:t xml:space="preserve">Jurbarko mieste </w:t>
      </w:r>
      <w:r w:rsidRPr="00C43F77">
        <w:rPr>
          <w:szCs w:val="24"/>
        </w:rPr>
        <w:t>aptarnaujami ne rečiau kaip vieną kartą per savaitę</w:t>
      </w:r>
      <w:r>
        <w:rPr>
          <w:szCs w:val="24"/>
        </w:rPr>
        <w:t>, kaimiškose vietovėse – ne rečiau, kaip vieną kartą per mėnesį</w:t>
      </w:r>
      <w:r w:rsidRPr="00C43F77">
        <w:rPr>
          <w:szCs w:val="24"/>
        </w:rPr>
        <w:t>.</w:t>
      </w:r>
      <w:r>
        <w:rPr>
          <w:szCs w:val="24"/>
        </w:rPr>
        <w:t xml:space="preserve"> Tekstilės atliekų surinkimo dažnis, esant poreikiui, gali būti keičiamas.</w:t>
      </w:r>
    </w:p>
    <w:p w14:paraId="68E396B0" w14:textId="4566D9AB" w:rsidR="00064134" w:rsidRPr="00C43F77" w:rsidRDefault="00064134" w:rsidP="00064134">
      <w:pPr>
        <w:pBdr>
          <w:top w:val="nil"/>
          <w:left w:val="nil"/>
          <w:bottom w:val="nil"/>
          <w:right w:val="nil"/>
          <w:between w:val="nil"/>
        </w:pBdr>
        <w:shd w:val="clear" w:color="auto" w:fill="FFFFFF"/>
        <w:ind w:firstLine="1298"/>
        <w:jc w:val="both"/>
        <w:rPr>
          <w:szCs w:val="24"/>
        </w:rPr>
      </w:pPr>
      <w:r w:rsidRPr="00C43F77">
        <w:rPr>
          <w:color w:val="000000"/>
          <w:szCs w:val="24"/>
        </w:rPr>
        <w:t>7</w:t>
      </w:r>
      <w:r w:rsidR="003263E6">
        <w:rPr>
          <w:color w:val="000000"/>
          <w:szCs w:val="24"/>
        </w:rPr>
        <w:t>8</w:t>
      </w:r>
      <w:r w:rsidRPr="00C43F77">
        <w:rPr>
          <w:color w:val="000000"/>
          <w:szCs w:val="24"/>
        </w:rPr>
        <w:t xml:space="preserve">. </w:t>
      </w:r>
      <w:r w:rsidRPr="00C43F77">
        <w:rPr>
          <w:szCs w:val="24"/>
        </w:rPr>
        <w:t>Juridiniai asmenys, norintys savo veikloje susidariusias tekstilės atliekas pristatyti į</w:t>
      </w:r>
      <w:r>
        <w:rPr>
          <w:szCs w:val="24"/>
        </w:rPr>
        <w:t xml:space="preserve"> DASA</w:t>
      </w:r>
      <w:r w:rsidRPr="00C43F77">
        <w:rPr>
          <w:szCs w:val="24"/>
        </w:rPr>
        <w:t>, turi sudaryti sutartį su Administratoriumi arba tvarkyti jas pagal dvišales sutartis su atliekų tvarkytojais.</w:t>
      </w:r>
    </w:p>
    <w:p w14:paraId="7E18D8BE" w14:textId="03028EEE" w:rsidR="00064134" w:rsidRPr="00C43F77" w:rsidRDefault="00064134" w:rsidP="00064134">
      <w:pPr>
        <w:pBdr>
          <w:top w:val="nil"/>
          <w:left w:val="nil"/>
          <w:bottom w:val="nil"/>
          <w:right w:val="nil"/>
          <w:between w:val="nil"/>
        </w:pBdr>
        <w:shd w:val="clear" w:color="auto" w:fill="FFFFFF"/>
        <w:ind w:firstLine="1298"/>
        <w:jc w:val="both"/>
        <w:rPr>
          <w:szCs w:val="24"/>
        </w:rPr>
      </w:pPr>
      <w:r w:rsidRPr="00C43F77">
        <w:rPr>
          <w:color w:val="000000"/>
          <w:szCs w:val="24"/>
        </w:rPr>
        <w:t>7</w:t>
      </w:r>
      <w:r w:rsidR="003263E6">
        <w:rPr>
          <w:color w:val="000000"/>
          <w:szCs w:val="24"/>
        </w:rPr>
        <w:t>9</w:t>
      </w:r>
      <w:r w:rsidRPr="00C43F77">
        <w:rPr>
          <w:color w:val="000000"/>
          <w:szCs w:val="24"/>
        </w:rPr>
        <w:t xml:space="preserve">. </w:t>
      </w:r>
      <w:r w:rsidR="00080D91" w:rsidRPr="00080D91">
        <w:rPr>
          <w:szCs w:val="24"/>
        </w:rPr>
        <w:t>Draudžiama tekstilės atliekas mesti į mišrių komunalinių ar pakuočių atliekų konteinerius bei palikti konteinerinėse rūšiavimo aikštelėse ar šalia jų.</w:t>
      </w:r>
    </w:p>
    <w:p w14:paraId="1A3FE610" w14:textId="10DBE00C" w:rsidR="00064134" w:rsidRPr="00C43F77" w:rsidRDefault="003263E6" w:rsidP="00064134">
      <w:pPr>
        <w:pBdr>
          <w:top w:val="nil"/>
          <w:left w:val="nil"/>
          <w:bottom w:val="nil"/>
          <w:right w:val="nil"/>
          <w:between w:val="nil"/>
        </w:pBdr>
        <w:shd w:val="clear" w:color="auto" w:fill="FFFFFF"/>
        <w:ind w:firstLine="1298"/>
        <w:jc w:val="both"/>
        <w:rPr>
          <w:szCs w:val="24"/>
        </w:rPr>
      </w:pPr>
      <w:r>
        <w:rPr>
          <w:color w:val="000000"/>
          <w:szCs w:val="24"/>
        </w:rPr>
        <w:t>80</w:t>
      </w:r>
      <w:r w:rsidR="00064134" w:rsidRPr="00C43F77">
        <w:rPr>
          <w:color w:val="000000"/>
          <w:szCs w:val="24"/>
        </w:rPr>
        <w:t xml:space="preserve">. </w:t>
      </w:r>
      <w:r w:rsidR="00064134" w:rsidRPr="00C43F77">
        <w:rPr>
          <w:szCs w:val="24"/>
        </w:rPr>
        <w:t xml:space="preserve">Tekstilės atliekų tvarkymo užduotims įgyvendinti gamintojai ir importuotojai gali diegti papildomas šių atliekų surinkimo priemones. Savivaldybės komunalinių atliekų </w:t>
      </w:r>
      <w:r w:rsidR="00064134" w:rsidRPr="00C43F77">
        <w:rPr>
          <w:szCs w:val="24"/>
        </w:rPr>
        <w:lastRenderedPageBreak/>
        <w:t>tvarkymo sistemą papildančios atliekų surinkimo sistemos diegimo sąlygos turi būti suderintos su Savivaldybe teisės aktų nustatyta tvarka. Informacija apie papildomas tekstilės atliekų surinkimo priemones skelbiama Savivaldybės ir Administratoriaus interneto svetainėse.</w:t>
      </w:r>
    </w:p>
    <w:p w14:paraId="2069C32A" w14:textId="77777777" w:rsidR="00064134" w:rsidRPr="00C43F77"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center"/>
        <w:rPr>
          <w:b/>
          <w:szCs w:val="24"/>
        </w:rPr>
      </w:pPr>
    </w:p>
    <w:p w14:paraId="1470E373" w14:textId="77777777" w:rsidR="00064134" w:rsidRPr="00C43F77" w:rsidRDefault="00064134" w:rsidP="00064134">
      <w:pPr>
        <w:pBdr>
          <w:top w:val="nil"/>
          <w:left w:val="nil"/>
          <w:bottom w:val="nil"/>
          <w:right w:val="nil"/>
          <w:between w:val="nil"/>
        </w:pBdr>
        <w:shd w:val="clear" w:color="auto" w:fill="FFFFFF"/>
        <w:jc w:val="center"/>
        <w:rPr>
          <w:b/>
          <w:szCs w:val="24"/>
        </w:rPr>
      </w:pPr>
      <w:r w:rsidRPr="00C43F77">
        <w:rPr>
          <w:b/>
          <w:szCs w:val="24"/>
        </w:rPr>
        <w:t>XII SKYRIUS</w:t>
      </w:r>
    </w:p>
    <w:p w14:paraId="49D2674D" w14:textId="77777777" w:rsidR="00064134" w:rsidRPr="00C43F77" w:rsidRDefault="00064134" w:rsidP="00064134">
      <w:pPr>
        <w:shd w:val="clear" w:color="auto" w:fill="FFFFFF"/>
        <w:jc w:val="center"/>
        <w:rPr>
          <w:szCs w:val="24"/>
        </w:rPr>
      </w:pPr>
      <w:r w:rsidRPr="00C43F77">
        <w:rPr>
          <w:b/>
          <w:szCs w:val="24"/>
        </w:rPr>
        <w:t>DIDELIŲ GABARITŲ ATLIEKŲ TVARKYMAS</w:t>
      </w:r>
    </w:p>
    <w:p w14:paraId="27D1DB7A" w14:textId="77777777" w:rsidR="00064134" w:rsidRPr="00B32AC3" w:rsidRDefault="00064134" w:rsidP="00064134">
      <w:pPr>
        <w:shd w:val="clear" w:color="auto" w:fill="FFFFFF"/>
        <w:tabs>
          <w:tab w:val="left" w:pos="1134"/>
          <w:tab w:val="left" w:pos="1276"/>
          <w:tab w:val="left" w:pos="1701"/>
          <w:tab w:val="left" w:pos="1843"/>
        </w:tabs>
        <w:ind w:firstLine="720"/>
        <w:jc w:val="both"/>
        <w:rPr>
          <w:szCs w:val="24"/>
        </w:rPr>
      </w:pPr>
    </w:p>
    <w:p w14:paraId="38DD9D61" w14:textId="7A01C45D" w:rsidR="00064134" w:rsidRDefault="003263E6" w:rsidP="00064134">
      <w:pPr>
        <w:pBdr>
          <w:top w:val="nil"/>
          <w:left w:val="nil"/>
          <w:bottom w:val="nil"/>
          <w:right w:val="nil"/>
          <w:between w:val="nil"/>
        </w:pBdr>
        <w:shd w:val="clear" w:color="auto" w:fill="FFFFFF"/>
        <w:ind w:firstLine="1298"/>
        <w:jc w:val="both"/>
        <w:rPr>
          <w:szCs w:val="24"/>
        </w:rPr>
      </w:pPr>
      <w:r>
        <w:rPr>
          <w:color w:val="000000"/>
          <w:szCs w:val="24"/>
        </w:rPr>
        <w:t>81</w:t>
      </w:r>
      <w:r w:rsidR="00064134" w:rsidRPr="00B32AC3">
        <w:rPr>
          <w:color w:val="000000"/>
          <w:szCs w:val="24"/>
        </w:rPr>
        <w:t xml:space="preserve">. </w:t>
      </w:r>
      <w:r w:rsidR="00064134" w:rsidRPr="00B32AC3">
        <w:rPr>
          <w:szCs w:val="24"/>
        </w:rPr>
        <w:t xml:space="preserve">Komunalinių atliekų turėtojai didelių gabaritų atliekas, įskaitant čiužinius ir baldus, privalo atskirti jų susidarymo vietoje ir pristatyti į artimiausią </w:t>
      </w:r>
      <w:r w:rsidR="00064134">
        <w:rPr>
          <w:szCs w:val="24"/>
        </w:rPr>
        <w:t>DASA arba atiduoti atliekų surinkėjui, kai vykdomas tokių atliekų surinkimas apvažiavimo būdu</w:t>
      </w:r>
    </w:p>
    <w:p w14:paraId="28EB65B6" w14:textId="6F85D403" w:rsidR="00064134" w:rsidRDefault="003263E6" w:rsidP="00064134">
      <w:pPr>
        <w:pBdr>
          <w:top w:val="nil"/>
          <w:left w:val="nil"/>
          <w:bottom w:val="nil"/>
          <w:right w:val="nil"/>
          <w:between w:val="nil"/>
        </w:pBdr>
        <w:shd w:val="clear" w:color="auto" w:fill="FFFFFF"/>
        <w:ind w:firstLine="1298"/>
        <w:jc w:val="both"/>
        <w:rPr>
          <w:szCs w:val="24"/>
          <w:lang w:eastAsia="ar-SA"/>
        </w:rPr>
      </w:pPr>
      <w:r>
        <w:rPr>
          <w:szCs w:val="24"/>
        </w:rPr>
        <w:t>82</w:t>
      </w:r>
      <w:r w:rsidR="00064134">
        <w:rPr>
          <w:szCs w:val="24"/>
        </w:rPr>
        <w:t xml:space="preserve">. </w:t>
      </w:r>
      <w:r w:rsidR="00064134">
        <w:rPr>
          <w:szCs w:val="24"/>
          <w:lang w:eastAsia="ar-SA"/>
        </w:rPr>
        <w:t>Didelių gabaritų atliekos iš atliekų turėtojų apvažiavimo būdu surenkamos pagal grafiką ne rečiau kaip 2 kartus per metus.</w:t>
      </w:r>
    </w:p>
    <w:p w14:paraId="69A9B7EE" w14:textId="1091857D" w:rsidR="00064134" w:rsidRPr="00E12E7C" w:rsidRDefault="003263E6" w:rsidP="00064134">
      <w:pPr>
        <w:pBdr>
          <w:top w:val="nil"/>
          <w:left w:val="nil"/>
          <w:bottom w:val="nil"/>
          <w:right w:val="nil"/>
          <w:between w:val="nil"/>
        </w:pBdr>
        <w:shd w:val="clear" w:color="auto" w:fill="FFFFFF"/>
        <w:ind w:firstLine="1298"/>
        <w:jc w:val="both"/>
        <w:rPr>
          <w:szCs w:val="24"/>
          <w:lang w:eastAsia="ar-SA"/>
        </w:rPr>
      </w:pPr>
      <w:r>
        <w:rPr>
          <w:szCs w:val="24"/>
          <w:lang w:eastAsia="ar-SA"/>
        </w:rPr>
        <w:t>83</w:t>
      </w:r>
      <w:r w:rsidR="00064134">
        <w:rPr>
          <w:szCs w:val="24"/>
          <w:lang w:eastAsia="ar-SA"/>
        </w:rPr>
        <w:t xml:space="preserve">. </w:t>
      </w:r>
      <w:r w:rsidR="00064134" w:rsidRPr="00E12E7C">
        <w:rPr>
          <w:szCs w:val="24"/>
          <w:lang w:eastAsia="ar-SA"/>
        </w:rPr>
        <w:t xml:space="preserve">Komunalinių atliekų </w:t>
      </w:r>
      <w:r w:rsidR="00080D91" w:rsidRPr="00E12E7C">
        <w:rPr>
          <w:szCs w:val="24"/>
          <w:lang w:eastAsia="ar-SA"/>
        </w:rPr>
        <w:t xml:space="preserve">surinkėjas </w:t>
      </w:r>
      <w:r w:rsidR="00064134" w:rsidRPr="00E12E7C">
        <w:rPr>
          <w:szCs w:val="24"/>
          <w:lang w:eastAsia="ar-SA"/>
        </w:rPr>
        <w:t>ne vėliau kaip 3 dienas prieš tokių atliekų surinkimą informuoja atliekų turėtojus apie vietą ir datą, laiką, kada bus surenkamos buityje susidariusios didelių gabaritų atliekos</w:t>
      </w:r>
      <w:r w:rsidR="00E464A6" w:rsidRPr="00E12E7C">
        <w:rPr>
          <w:szCs w:val="24"/>
          <w:lang w:eastAsia="ar-SA"/>
        </w:rPr>
        <w:t>.</w:t>
      </w:r>
    </w:p>
    <w:p w14:paraId="2F0203DF" w14:textId="4CC4D49C" w:rsidR="00064134" w:rsidRPr="007F3E01" w:rsidRDefault="00064134" w:rsidP="00064134">
      <w:pPr>
        <w:tabs>
          <w:tab w:val="left" w:pos="1560"/>
          <w:tab w:val="left" w:pos="1843"/>
          <w:tab w:val="left" w:pos="1985"/>
        </w:tabs>
        <w:ind w:firstLine="1276"/>
        <w:jc w:val="both"/>
        <w:rPr>
          <w:szCs w:val="24"/>
        </w:rPr>
      </w:pPr>
      <w:r>
        <w:rPr>
          <w:szCs w:val="24"/>
          <w:lang w:eastAsia="ar-SA"/>
        </w:rPr>
        <w:t>8</w:t>
      </w:r>
      <w:r w:rsidR="003263E6">
        <w:rPr>
          <w:szCs w:val="24"/>
          <w:lang w:eastAsia="ar-SA"/>
        </w:rPr>
        <w:t>4</w:t>
      </w:r>
      <w:r>
        <w:rPr>
          <w:szCs w:val="24"/>
          <w:lang w:eastAsia="ar-SA"/>
        </w:rPr>
        <w:t xml:space="preserve">. </w:t>
      </w:r>
      <w:r w:rsidRPr="007F3E01">
        <w:rPr>
          <w:szCs w:val="24"/>
        </w:rPr>
        <w:t xml:space="preserve">Atliekų turėtojui </w:t>
      </w:r>
      <w:proofErr w:type="spellStart"/>
      <w:r w:rsidRPr="007F3E01">
        <w:rPr>
          <w:szCs w:val="24"/>
        </w:rPr>
        <w:t>kreipusis</w:t>
      </w:r>
      <w:proofErr w:type="spellEnd"/>
      <w:r w:rsidRPr="007F3E01">
        <w:rPr>
          <w:szCs w:val="24"/>
        </w:rPr>
        <w:t xml:space="preserve"> (žodžiu ar raštu) dėl buityje susidariusių didelių gabaritų komunalinių atliekų surinkimo papildomos paslaugos, komunalinių atliekų </w:t>
      </w:r>
      <w:r w:rsidR="00080D91" w:rsidRPr="00E12E7C">
        <w:rPr>
          <w:szCs w:val="24"/>
        </w:rPr>
        <w:t>surinkėjas</w:t>
      </w:r>
      <w:r w:rsidRPr="007F3E01">
        <w:rPr>
          <w:szCs w:val="24"/>
        </w:rPr>
        <w:t xml:space="preserve"> privalo tokią paslaugą suteikti už papildomą mokestį ne vėliau kaip per 10 darbo dienų nuo kreipimosi dienos, apie tai iš anksto informavęs besikreipusį atliekų turėtoją. </w:t>
      </w:r>
    </w:p>
    <w:p w14:paraId="7B5B56C1" w14:textId="43F01E7A" w:rsidR="00064134" w:rsidRPr="00B32AC3" w:rsidRDefault="00064134" w:rsidP="00064134">
      <w:pPr>
        <w:pBdr>
          <w:top w:val="nil"/>
          <w:left w:val="nil"/>
          <w:bottom w:val="nil"/>
          <w:right w:val="nil"/>
          <w:between w:val="nil"/>
        </w:pBdr>
        <w:shd w:val="clear" w:color="auto" w:fill="FFFFFF"/>
        <w:ind w:firstLine="1298"/>
        <w:jc w:val="both"/>
        <w:rPr>
          <w:szCs w:val="24"/>
        </w:rPr>
      </w:pPr>
      <w:r>
        <w:rPr>
          <w:color w:val="000000"/>
          <w:szCs w:val="24"/>
        </w:rPr>
        <w:t>8</w:t>
      </w:r>
      <w:r w:rsidR="003263E6">
        <w:rPr>
          <w:color w:val="000000"/>
          <w:szCs w:val="24"/>
        </w:rPr>
        <w:t>5</w:t>
      </w:r>
      <w:r w:rsidRPr="00B32AC3">
        <w:rPr>
          <w:color w:val="000000"/>
          <w:szCs w:val="24"/>
        </w:rPr>
        <w:t xml:space="preserve">. </w:t>
      </w:r>
      <w:r w:rsidRPr="00B32AC3">
        <w:rPr>
          <w:szCs w:val="24"/>
        </w:rPr>
        <w:t xml:space="preserve"> Tinkamos ruošimui pakartotinai naudoti didelių gabaritų atliekos, įskaitant čiužinius ir baldus, gali būti pristatomos į </w:t>
      </w:r>
      <w:r>
        <w:rPr>
          <w:szCs w:val="24"/>
        </w:rPr>
        <w:t>naudingų daiktų erdves „Padėk“</w:t>
      </w:r>
      <w:r w:rsidRPr="00B32AC3">
        <w:rPr>
          <w:szCs w:val="24"/>
        </w:rPr>
        <w:t>.</w:t>
      </w:r>
    </w:p>
    <w:p w14:paraId="7A1C14A8" w14:textId="19C17F55" w:rsidR="00064134" w:rsidRPr="00B32AC3" w:rsidRDefault="00064134" w:rsidP="00064134">
      <w:pPr>
        <w:pBdr>
          <w:top w:val="nil"/>
          <w:left w:val="nil"/>
          <w:bottom w:val="nil"/>
          <w:right w:val="nil"/>
          <w:between w:val="nil"/>
        </w:pBdr>
        <w:shd w:val="clear" w:color="auto" w:fill="FFFFFF"/>
        <w:ind w:firstLine="1298"/>
        <w:jc w:val="both"/>
        <w:rPr>
          <w:szCs w:val="24"/>
        </w:rPr>
      </w:pPr>
      <w:r>
        <w:rPr>
          <w:color w:val="000000"/>
          <w:szCs w:val="24"/>
        </w:rPr>
        <w:t>8</w:t>
      </w:r>
      <w:r w:rsidR="003263E6">
        <w:rPr>
          <w:color w:val="000000"/>
          <w:szCs w:val="24"/>
        </w:rPr>
        <w:t>6</w:t>
      </w:r>
      <w:r>
        <w:rPr>
          <w:color w:val="000000"/>
          <w:szCs w:val="24"/>
        </w:rPr>
        <w:t xml:space="preserve">. </w:t>
      </w:r>
      <w:r w:rsidRPr="003B0C62">
        <w:rPr>
          <w:szCs w:val="24"/>
        </w:rPr>
        <w:t>Didelių gabaritų atliekų sąrašas pateikiamas Taisyklių 5 priede.</w:t>
      </w:r>
    </w:p>
    <w:p w14:paraId="22517CA0" w14:textId="1153FCF4" w:rsidR="00064134" w:rsidRPr="00141527" w:rsidRDefault="00064134" w:rsidP="00064134">
      <w:pPr>
        <w:pBdr>
          <w:top w:val="nil"/>
          <w:left w:val="nil"/>
          <w:bottom w:val="nil"/>
          <w:right w:val="nil"/>
          <w:between w:val="nil"/>
        </w:pBdr>
        <w:shd w:val="clear" w:color="auto" w:fill="FFFFFF"/>
        <w:ind w:firstLine="1298"/>
        <w:jc w:val="both"/>
        <w:rPr>
          <w:szCs w:val="24"/>
        </w:rPr>
      </w:pPr>
      <w:r w:rsidRPr="00141527">
        <w:rPr>
          <w:color w:val="000000"/>
          <w:szCs w:val="24"/>
        </w:rPr>
        <w:t>8</w:t>
      </w:r>
      <w:r w:rsidR="003263E6">
        <w:rPr>
          <w:color w:val="000000"/>
          <w:szCs w:val="24"/>
        </w:rPr>
        <w:t>7</w:t>
      </w:r>
      <w:r w:rsidRPr="00141527">
        <w:rPr>
          <w:color w:val="000000"/>
          <w:szCs w:val="24"/>
        </w:rPr>
        <w:t xml:space="preserve">. </w:t>
      </w:r>
      <w:r w:rsidRPr="00141527">
        <w:rPr>
          <w:szCs w:val="24"/>
        </w:rPr>
        <w:t xml:space="preserve">Juridiniai asmenys savo veikloje susidariusias didelių gabaritų atliekas norintys pristatyti į </w:t>
      </w:r>
      <w:r>
        <w:rPr>
          <w:szCs w:val="24"/>
        </w:rPr>
        <w:t>DASA</w:t>
      </w:r>
      <w:r w:rsidRPr="00141527">
        <w:rPr>
          <w:szCs w:val="24"/>
        </w:rPr>
        <w:t>, turi sudaryti sutartį su Administratoriumi arba tvarkyti jas pagal dvišales sutartis su atliekų tvarkytojais.</w:t>
      </w:r>
    </w:p>
    <w:p w14:paraId="2B26C8E3" w14:textId="6E78C4A2" w:rsidR="00064134" w:rsidRPr="00141527" w:rsidRDefault="00064134" w:rsidP="00064134">
      <w:pPr>
        <w:pBdr>
          <w:top w:val="nil"/>
          <w:left w:val="nil"/>
          <w:bottom w:val="nil"/>
          <w:right w:val="nil"/>
          <w:between w:val="nil"/>
        </w:pBdr>
        <w:shd w:val="clear" w:color="auto" w:fill="FFFFFF"/>
        <w:ind w:firstLine="1298"/>
        <w:jc w:val="both"/>
        <w:rPr>
          <w:szCs w:val="24"/>
        </w:rPr>
      </w:pPr>
      <w:r w:rsidRPr="00141527">
        <w:rPr>
          <w:color w:val="000000"/>
          <w:szCs w:val="24"/>
        </w:rPr>
        <w:t>8</w:t>
      </w:r>
      <w:r w:rsidR="003263E6">
        <w:rPr>
          <w:color w:val="000000"/>
          <w:szCs w:val="24"/>
        </w:rPr>
        <w:t>8</w:t>
      </w:r>
      <w:r w:rsidRPr="00141527">
        <w:rPr>
          <w:color w:val="000000"/>
          <w:szCs w:val="24"/>
        </w:rPr>
        <w:t xml:space="preserve">. </w:t>
      </w:r>
      <w:r w:rsidRPr="00141527">
        <w:rPr>
          <w:szCs w:val="24"/>
        </w:rPr>
        <w:t>Draudžiama didelių gabaritų atliekas, įskaitant čiužinius ir baldus, palikti konteinerinėse aikštelėse ar šalia jų.</w:t>
      </w:r>
    </w:p>
    <w:p w14:paraId="09F5803D" w14:textId="77777777" w:rsidR="00064134" w:rsidRPr="00141527" w:rsidRDefault="00064134" w:rsidP="00064134">
      <w:pPr>
        <w:shd w:val="clear" w:color="auto" w:fill="FFFFFF"/>
        <w:tabs>
          <w:tab w:val="left" w:pos="1134"/>
          <w:tab w:val="left" w:pos="1276"/>
          <w:tab w:val="left" w:pos="1701"/>
          <w:tab w:val="left" w:pos="1843"/>
        </w:tabs>
        <w:ind w:firstLine="720"/>
        <w:jc w:val="both"/>
        <w:rPr>
          <w:szCs w:val="24"/>
        </w:rPr>
      </w:pPr>
    </w:p>
    <w:p w14:paraId="2A455A7C" w14:textId="77777777" w:rsidR="00064134" w:rsidRPr="00141527" w:rsidRDefault="00064134" w:rsidP="00064134">
      <w:pPr>
        <w:shd w:val="clear" w:color="auto" w:fill="FFFFFF"/>
        <w:jc w:val="center"/>
        <w:rPr>
          <w:b/>
          <w:szCs w:val="24"/>
        </w:rPr>
      </w:pPr>
      <w:r w:rsidRPr="00141527">
        <w:rPr>
          <w:b/>
          <w:szCs w:val="24"/>
        </w:rPr>
        <w:t>XIII SKYRIUS</w:t>
      </w:r>
    </w:p>
    <w:p w14:paraId="41AD14F9" w14:textId="77777777" w:rsidR="00064134" w:rsidRPr="00B67129" w:rsidRDefault="00064134" w:rsidP="00064134">
      <w:pPr>
        <w:jc w:val="center"/>
        <w:rPr>
          <w:szCs w:val="24"/>
        </w:rPr>
      </w:pPr>
      <w:r w:rsidRPr="00141527">
        <w:rPr>
          <w:b/>
          <w:szCs w:val="24"/>
        </w:rPr>
        <w:t xml:space="preserve">BUITINIŲ </w:t>
      </w:r>
      <w:r w:rsidRPr="00B67129">
        <w:rPr>
          <w:b/>
          <w:szCs w:val="24"/>
        </w:rPr>
        <w:t>ELEKTROS IR ELEKTRONINĖS ĮRANGOS ATLIEKŲ TVARKYMAS</w:t>
      </w:r>
    </w:p>
    <w:p w14:paraId="280A6AB4" w14:textId="77777777" w:rsidR="00064134" w:rsidRPr="00B67129" w:rsidRDefault="00064134" w:rsidP="00064134">
      <w:pPr>
        <w:shd w:val="clear" w:color="auto" w:fill="FFFFFF"/>
        <w:tabs>
          <w:tab w:val="left" w:pos="1134"/>
          <w:tab w:val="left" w:pos="1276"/>
          <w:tab w:val="left" w:pos="1701"/>
          <w:tab w:val="left" w:pos="1843"/>
        </w:tabs>
        <w:ind w:firstLine="720"/>
        <w:jc w:val="both"/>
        <w:rPr>
          <w:b/>
          <w:szCs w:val="24"/>
        </w:rPr>
      </w:pPr>
    </w:p>
    <w:p w14:paraId="32AC317D" w14:textId="206D6810" w:rsidR="00064134" w:rsidRPr="00B67129" w:rsidRDefault="00064134" w:rsidP="00064134">
      <w:pPr>
        <w:pBdr>
          <w:top w:val="nil"/>
          <w:left w:val="nil"/>
          <w:bottom w:val="nil"/>
          <w:right w:val="nil"/>
          <w:between w:val="nil"/>
        </w:pBdr>
        <w:shd w:val="clear" w:color="auto" w:fill="FFFFFF"/>
        <w:tabs>
          <w:tab w:val="left" w:pos="-289"/>
        </w:tabs>
        <w:ind w:firstLine="1298"/>
        <w:jc w:val="both"/>
        <w:rPr>
          <w:szCs w:val="24"/>
        </w:rPr>
      </w:pPr>
      <w:r w:rsidRPr="00B67129">
        <w:rPr>
          <w:color w:val="000000"/>
          <w:szCs w:val="24"/>
        </w:rPr>
        <w:t>8</w:t>
      </w:r>
      <w:r w:rsidR="003263E6">
        <w:rPr>
          <w:color w:val="000000"/>
          <w:szCs w:val="24"/>
        </w:rPr>
        <w:t>9</w:t>
      </w:r>
      <w:r w:rsidRPr="00B67129">
        <w:rPr>
          <w:color w:val="000000"/>
          <w:szCs w:val="24"/>
        </w:rPr>
        <w:t xml:space="preserve">. </w:t>
      </w:r>
      <w:r w:rsidRPr="00B67129">
        <w:rPr>
          <w:szCs w:val="24"/>
        </w:rPr>
        <w:t>Atliekų turėtojai buityje susidarančias elektros ir elektroninės įrangos atliekas turi atskirti nuo kitų atliekų jų susidarymo vietoje.</w:t>
      </w:r>
    </w:p>
    <w:p w14:paraId="12F367CC" w14:textId="604C40A0" w:rsidR="00064134"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90</w:t>
      </w:r>
      <w:r w:rsidR="00064134" w:rsidRPr="00B67129">
        <w:rPr>
          <w:color w:val="000000"/>
          <w:szCs w:val="24"/>
        </w:rPr>
        <w:t xml:space="preserve">. </w:t>
      </w:r>
      <w:r w:rsidR="00064134" w:rsidRPr="00B67129">
        <w:rPr>
          <w:szCs w:val="24"/>
        </w:rPr>
        <w:t>Buitinės elektros ir elektroninės įrangos, veikiančios elektra, baterijomis ir akumuliatoriais, atliekų sąrašas pateikiamas Taisyklių 6 priede.</w:t>
      </w:r>
    </w:p>
    <w:p w14:paraId="1EE1B95B" w14:textId="01B7B30B" w:rsidR="00064134"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91</w:t>
      </w:r>
      <w:r w:rsidR="00064134" w:rsidRPr="00B67129">
        <w:rPr>
          <w:color w:val="000000"/>
          <w:szCs w:val="24"/>
        </w:rPr>
        <w:t xml:space="preserve">. </w:t>
      </w:r>
      <w:r w:rsidR="00064134">
        <w:rPr>
          <w:color w:val="000000"/>
          <w:szCs w:val="24"/>
        </w:rPr>
        <w:t xml:space="preserve">Komunalinių </w:t>
      </w:r>
      <w:r w:rsidR="00064134">
        <w:rPr>
          <w:szCs w:val="24"/>
        </w:rPr>
        <w:t>a</w:t>
      </w:r>
      <w:r w:rsidR="00064134" w:rsidRPr="00B67129">
        <w:rPr>
          <w:szCs w:val="24"/>
        </w:rPr>
        <w:t>tliekų turėtojai buitines elektros ir elektroninės įrangos atliekas gali</w:t>
      </w:r>
      <w:r w:rsidR="00064134">
        <w:rPr>
          <w:szCs w:val="24"/>
        </w:rPr>
        <w:t>:</w:t>
      </w:r>
    </w:p>
    <w:p w14:paraId="54908D08" w14:textId="671ACE3E" w:rsidR="00064134"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91.</w:t>
      </w:r>
      <w:r w:rsidR="00064134">
        <w:rPr>
          <w:szCs w:val="24"/>
        </w:rPr>
        <w:t xml:space="preserve">1  </w:t>
      </w:r>
      <w:r w:rsidR="00064134">
        <w:rPr>
          <w:szCs w:val="24"/>
          <w:lang w:eastAsia="ar-SA"/>
        </w:rPr>
        <w:t>pristatyti į elektros ir elektroninės įrangos atliekų surinkimo vietas (prekybos centruose, mokyklose, kitose įstaigose ir pan.), kurių sąrašas skelbiamas Organizacijų interneto svetainėse;</w:t>
      </w:r>
    </w:p>
    <w:p w14:paraId="487F55DB" w14:textId="15FBE8F9" w:rsidR="00064134"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91</w:t>
      </w:r>
      <w:r w:rsidR="00064134" w:rsidRPr="00B67129">
        <w:rPr>
          <w:szCs w:val="24"/>
        </w:rPr>
        <w:t>.</w:t>
      </w:r>
      <w:r w:rsidR="00064134">
        <w:rPr>
          <w:szCs w:val="24"/>
        </w:rPr>
        <w:t>2</w:t>
      </w:r>
      <w:r w:rsidR="00064134" w:rsidRPr="00B67129">
        <w:rPr>
          <w:szCs w:val="24"/>
        </w:rPr>
        <w:t xml:space="preserve">. </w:t>
      </w:r>
      <w:r w:rsidR="00064134">
        <w:rPr>
          <w:szCs w:val="24"/>
          <w:lang w:eastAsia="ar-SA"/>
        </w:rPr>
        <w:t>teisės aktų nustatyta tvarka perduoti elektros ir elektroninės įrangos gamintojams, importuotojams ar platintojams, turintiems pareigą priimti minėtas atliekas</w:t>
      </w:r>
      <w:r w:rsidR="00445F57">
        <w:rPr>
          <w:szCs w:val="24"/>
          <w:lang w:eastAsia="ar-SA"/>
        </w:rPr>
        <w:t>;</w:t>
      </w:r>
    </w:p>
    <w:p w14:paraId="580D8641" w14:textId="26EFE8F6" w:rsidR="00064134"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91</w:t>
      </w:r>
      <w:r w:rsidR="00064134" w:rsidRPr="00B67129">
        <w:rPr>
          <w:szCs w:val="24"/>
        </w:rPr>
        <w:t>.</w:t>
      </w:r>
      <w:r w:rsidR="00064134">
        <w:rPr>
          <w:szCs w:val="24"/>
        </w:rPr>
        <w:t>3</w:t>
      </w:r>
      <w:r w:rsidR="00064134" w:rsidRPr="00B67129">
        <w:rPr>
          <w:szCs w:val="24"/>
        </w:rPr>
        <w:t xml:space="preserve">. atliekų turėtojai buitines elektros ir elektroninės įrangos atliekas gali pristatyti į artimiausią </w:t>
      </w:r>
      <w:r w:rsidR="00064134">
        <w:rPr>
          <w:szCs w:val="24"/>
        </w:rPr>
        <w:t>DASA</w:t>
      </w:r>
      <w:r w:rsidR="00064134" w:rsidRPr="00B67129">
        <w:rPr>
          <w:szCs w:val="24"/>
        </w:rPr>
        <w:t xml:space="preserve">, o tinkamos ruošimui pakartotinai naudoti buitinės elektros ir elektronikos įrangos atliekos gali būti pristatomos į </w:t>
      </w:r>
      <w:r w:rsidR="00064134">
        <w:rPr>
          <w:szCs w:val="24"/>
        </w:rPr>
        <w:t xml:space="preserve">naudingų daiktų erdves „Padėk“ </w:t>
      </w:r>
      <w:r w:rsidR="00064134" w:rsidRPr="00B67129">
        <w:rPr>
          <w:szCs w:val="24"/>
        </w:rPr>
        <w:t>;</w:t>
      </w:r>
    </w:p>
    <w:p w14:paraId="19E44155" w14:textId="63DB95E7" w:rsidR="00064134"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91</w:t>
      </w:r>
      <w:r w:rsidR="00064134">
        <w:rPr>
          <w:szCs w:val="24"/>
        </w:rPr>
        <w:t xml:space="preserve">.4. fiziniai asmenys buitines elektros ir elektroninės įrangos atliekas gali </w:t>
      </w:r>
      <w:r w:rsidR="00064134">
        <w:rPr>
          <w:szCs w:val="24"/>
          <w:lang w:eastAsia="ar-SA"/>
        </w:rPr>
        <w:t>perduoti komunalinių atliekų tvarkytojui, kai jis jas surenka apvažiavimo būdu ne rečiau kaip 2 kartus per metus pagal grafiką;</w:t>
      </w:r>
    </w:p>
    <w:p w14:paraId="64AB2BEC" w14:textId="01C3CB31" w:rsidR="00064134"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91</w:t>
      </w:r>
      <w:r w:rsidR="00064134">
        <w:rPr>
          <w:szCs w:val="24"/>
        </w:rPr>
        <w:t>.5</w:t>
      </w:r>
      <w:r w:rsidR="00064134" w:rsidRPr="00B67129">
        <w:rPr>
          <w:szCs w:val="24"/>
        </w:rPr>
        <w:t xml:space="preserve">. juridiniai asmenys, norintys savo veikloje susidariusias elektros ir elektronikos atliekas pristatyti į </w:t>
      </w:r>
      <w:r w:rsidR="00064134">
        <w:rPr>
          <w:szCs w:val="24"/>
        </w:rPr>
        <w:t xml:space="preserve"> DASA</w:t>
      </w:r>
      <w:r w:rsidR="00064134" w:rsidRPr="00B67129">
        <w:rPr>
          <w:szCs w:val="24"/>
        </w:rPr>
        <w:t>, turi sudaryti sutartį su Administratoriumi arba tvarkyti jas pagal dvišales sutartis su atliekų tvarkytojais.</w:t>
      </w:r>
    </w:p>
    <w:p w14:paraId="15C0F8F8" w14:textId="7F1313E3" w:rsidR="00064134"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lastRenderedPageBreak/>
        <w:t>92</w:t>
      </w:r>
      <w:r w:rsidR="00064134" w:rsidRPr="00B67129">
        <w:rPr>
          <w:color w:val="000000"/>
          <w:szCs w:val="24"/>
        </w:rPr>
        <w:t xml:space="preserve">. </w:t>
      </w:r>
      <w:r w:rsidR="00064134" w:rsidRPr="00B67129">
        <w:rPr>
          <w:szCs w:val="24"/>
        </w:rPr>
        <w:t>Elektros ir elektroninės įrangos atliekų tvarkymo užduotims įgyvendinti gamintojai ir importuotojai gali diegti papildomas šių atliekų</w:t>
      </w:r>
      <w:r w:rsidR="00064134" w:rsidRPr="00B67129">
        <w:rPr>
          <w:b/>
          <w:szCs w:val="24"/>
        </w:rPr>
        <w:t xml:space="preserve"> </w:t>
      </w:r>
      <w:r w:rsidR="00064134" w:rsidRPr="00B67129">
        <w:rPr>
          <w:szCs w:val="24"/>
        </w:rPr>
        <w:t xml:space="preserve"> surinkimo priemones. Savivaldybės komunalinių atliekų tvarkymo sistemą papildančios atliekų surinkimo sistemos diegimo sąlygos turi būti suderintos su Savivaldybe teisės aktų nustatyta tvarka. Informacija apie papildomas elektros ir elektroninės įrangos atliekų surinkimo priemones skelbiama Savivaldybės ir Administratoriaus interneto svetainėse.</w:t>
      </w:r>
    </w:p>
    <w:p w14:paraId="49D8A194" w14:textId="3A825D1D" w:rsidR="00A726D9" w:rsidRPr="00B67129" w:rsidRDefault="003263E6" w:rsidP="00064134">
      <w:pPr>
        <w:pBdr>
          <w:top w:val="nil"/>
          <w:left w:val="nil"/>
          <w:bottom w:val="nil"/>
          <w:right w:val="nil"/>
          <w:between w:val="nil"/>
        </w:pBdr>
        <w:shd w:val="clear" w:color="auto" w:fill="FFFFFF"/>
        <w:tabs>
          <w:tab w:val="left" w:pos="-289"/>
        </w:tabs>
        <w:ind w:firstLine="1298"/>
        <w:jc w:val="both"/>
        <w:rPr>
          <w:szCs w:val="24"/>
        </w:rPr>
      </w:pPr>
      <w:r w:rsidRPr="003263E6">
        <w:rPr>
          <w:szCs w:val="24"/>
        </w:rPr>
        <w:t>93</w:t>
      </w:r>
      <w:r w:rsidR="00A726D9" w:rsidRPr="003263E6">
        <w:rPr>
          <w:szCs w:val="24"/>
        </w:rPr>
        <w:t>.</w:t>
      </w:r>
      <w:r w:rsidR="00A726D9">
        <w:rPr>
          <w:szCs w:val="24"/>
        </w:rPr>
        <w:t xml:space="preserve"> </w:t>
      </w:r>
      <w:r w:rsidR="00A726D9" w:rsidRPr="00A726D9">
        <w:rPr>
          <w:szCs w:val="24"/>
        </w:rPr>
        <w:t>Elektros ir elektroninės įrangos atliekas draudžiama mesti į mišrių komunalinių atliekų ar pakuočių atliekų bei kitų antrinių žaliavų konteinerius ar palikti šalia jų konteinerių aikštelėse.</w:t>
      </w:r>
    </w:p>
    <w:p w14:paraId="271BFBB7" w14:textId="77777777" w:rsidR="00064134" w:rsidRPr="00B67129" w:rsidRDefault="00064134" w:rsidP="00064134">
      <w:pPr>
        <w:ind w:firstLine="720"/>
        <w:jc w:val="center"/>
        <w:rPr>
          <w:b/>
          <w:szCs w:val="24"/>
        </w:rPr>
      </w:pPr>
    </w:p>
    <w:p w14:paraId="7794691A" w14:textId="77777777" w:rsidR="00064134" w:rsidRPr="00B67129" w:rsidRDefault="00064134" w:rsidP="00064134">
      <w:pPr>
        <w:jc w:val="center"/>
        <w:rPr>
          <w:b/>
          <w:szCs w:val="24"/>
        </w:rPr>
      </w:pPr>
      <w:r w:rsidRPr="00B67129">
        <w:rPr>
          <w:b/>
          <w:szCs w:val="24"/>
        </w:rPr>
        <w:t>XIV SKYRIUS</w:t>
      </w:r>
    </w:p>
    <w:p w14:paraId="1391118B" w14:textId="77777777" w:rsidR="00064134" w:rsidRPr="00B67129" w:rsidRDefault="00064134" w:rsidP="00064134">
      <w:pPr>
        <w:jc w:val="center"/>
        <w:rPr>
          <w:b/>
          <w:szCs w:val="24"/>
        </w:rPr>
      </w:pPr>
      <w:r w:rsidRPr="00B67129">
        <w:rPr>
          <w:b/>
          <w:szCs w:val="24"/>
        </w:rPr>
        <w:t>BATERIJŲ IR AKUMULIATORIŲ ATLIEKŲ TVARKYMAS</w:t>
      </w:r>
    </w:p>
    <w:p w14:paraId="3F5AC827" w14:textId="77777777" w:rsidR="00064134" w:rsidRPr="00C862F2" w:rsidRDefault="00064134" w:rsidP="00064134">
      <w:pPr>
        <w:ind w:firstLine="720"/>
        <w:jc w:val="both"/>
        <w:rPr>
          <w:b/>
          <w:szCs w:val="24"/>
        </w:rPr>
      </w:pPr>
    </w:p>
    <w:p w14:paraId="18BD6506" w14:textId="57634F68"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94</w:t>
      </w:r>
      <w:r w:rsidR="00064134" w:rsidRPr="00C862F2">
        <w:rPr>
          <w:color w:val="000000"/>
          <w:szCs w:val="24"/>
        </w:rPr>
        <w:t xml:space="preserve">. </w:t>
      </w:r>
      <w:r w:rsidR="00064134" w:rsidRPr="00C862F2">
        <w:rPr>
          <w:szCs w:val="24"/>
        </w:rPr>
        <w:t>Atliekų turėtojai buityje susidarančias baterijų ir akumuliatorių atliekas turi atskirti nuo kitų komunalinių atliekų jų susidarymo vietoje.</w:t>
      </w:r>
    </w:p>
    <w:p w14:paraId="34D95D63" w14:textId="3BD18934"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95</w:t>
      </w:r>
      <w:r w:rsidR="00064134" w:rsidRPr="003B0C62">
        <w:rPr>
          <w:color w:val="000000"/>
          <w:szCs w:val="24"/>
        </w:rPr>
        <w:t xml:space="preserve">. </w:t>
      </w:r>
      <w:r w:rsidR="00064134" w:rsidRPr="003B0C62">
        <w:rPr>
          <w:szCs w:val="24"/>
        </w:rPr>
        <w:t>Baterijų ir akumuliatorių atliekų sąrašas pateikiamas Taisyklių 7 priede.</w:t>
      </w:r>
    </w:p>
    <w:p w14:paraId="11E08060" w14:textId="0162273E"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96</w:t>
      </w:r>
      <w:r w:rsidR="00064134" w:rsidRPr="00C862F2">
        <w:rPr>
          <w:color w:val="000000"/>
          <w:szCs w:val="24"/>
        </w:rPr>
        <w:t xml:space="preserve">. </w:t>
      </w:r>
      <w:r w:rsidR="00064134" w:rsidRPr="00C862F2">
        <w:rPr>
          <w:szCs w:val="24"/>
        </w:rPr>
        <w:t>Atliekų turėtojai baterijų ir akumuliatorių atliekas gali pristatyti į šių atliekų surinkimo vietas (įstaigose, prekybos centruose ir kitose vietose) arba perduoti šių gaminių platintojams (pardavėjams):</w:t>
      </w:r>
    </w:p>
    <w:p w14:paraId="6CA99B72" w14:textId="10D71F84"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96</w:t>
      </w:r>
      <w:r w:rsidR="00064134" w:rsidRPr="00C862F2">
        <w:rPr>
          <w:szCs w:val="24"/>
        </w:rPr>
        <w:t>.1. baterijų ir akumuliatorių platintojai baterijų ir akumuliatorių atliekas turi priimti nemokamai ir nereikalaudami pirkti naują bateriją ar akumuliatorių;</w:t>
      </w:r>
    </w:p>
    <w:p w14:paraId="41BD4393" w14:textId="6E6524B5"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96</w:t>
      </w:r>
      <w:r w:rsidR="00064134" w:rsidRPr="00C862F2">
        <w:rPr>
          <w:szCs w:val="24"/>
        </w:rPr>
        <w:t>.2. baterijų ir akumuliatorių surinkimo vietos ir būdai skelbiami šių gaminių ir importuotojų organizacijų interneto svetainėse;</w:t>
      </w:r>
    </w:p>
    <w:p w14:paraId="14D62C41" w14:textId="295CBD31"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96</w:t>
      </w:r>
      <w:r w:rsidR="00064134" w:rsidRPr="00C862F2">
        <w:rPr>
          <w:szCs w:val="24"/>
        </w:rPr>
        <w:t xml:space="preserve">.3. atliekų turėtojai baterijų ir akumuliatorių atliekas gali pristatyti ir į artimiausią </w:t>
      </w:r>
      <w:r w:rsidR="00064134">
        <w:rPr>
          <w:szCs w:val="24"/>
        </w:rPr>
        <w:t>DASA</w:t>
      </w:r>
      <w:r w:rsidR="00064134" w:rsidRPr="00C862F2">
        <w:rPr>
          <w:szCs w:val="24"/>
        </w:rPr>
        <w:t>;</w:t>
      </w:r>
    </w:p>
    <w:p w14:paraId="776C88E2" w14:textId="4F002E92" w:rsidR="00064134"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Pr>
          <w:szCs w:val="24"/>
        </w:rPr>
        <w:t>96</w:t>
      </w:r>
      <w:r w:rsidR="00064134" w:rsidRPr="00C862F2">
        <w:rPr>
          <w:szCs w:val="24"/>
        </w:rPr>
        <w:t xml:space="preserve">.4. juridiniai asmenys, norintys savo veikloje susidariusias baterijų ir akumuliatorių atliekas pristatyti į </w:t>
      </w:r>
      <w:r w:rsidR="00064134">
        <w:rPr>
          <w:szCs w:val="24"/>
        </w:rPr>
        <w:t>DASA</w:t>
      </w:r>
      <w:r w:rsidR="00064134" w:rsidRPr="00C862F2">
        <w:rPr>
          <w:szCs w:val="24"/>
        </w:rPr>
        <w:t>, turi sudaryti sutartį su Administratoriumi arba tvarkyti jas pagal dvišales sutartis su atliekų tvarkytojais.</w:t>
      </w:r>
    </w:p>
    <w:p w14:paraId="19CC4D0D" w14:textId="22084AB5" w:rsidR="00064134" w:rsidRDefault="003263E6" w:rsidP="00064134">
      <w:pPr>
        <w:pBdr>
          <w:top w:val="nil"/>
          <w:left w:val="nil"/>
          <w:bottom w:val="nil"/>
          <w:right w:val="nil"/>
          <w:between w:val="nil"/>
        </w:pBdr>
        <w:shd w:val="clear" w:color="auto" w:fill="FFFFFF"/>
        <w:tabs>
          <w:tab w:val="left" w:pos="-289"/>
        </w:tabs>
        <w:ind w:firstLine="1298"/>
        <w:jc w:val="both"/>
        <w:rPr>
          <w:szCs w:val="24"/>
        </w:rPr>
      </w:pPr>
      <w:r>
        <w:rPr>
          <w:color w:val="000000"/>
          <w:szCs w:val="24"/>
        </w:rPr>
        <w:t>97</w:t>
      </w:r>
      <w:r w:rsidR="00064134" w:rsidRPr="00C862F2">
        <w:rPr>
          <w:color w:val="000000"/>
          <w:szCs w:val="24"/>
        </w:rPr>
        <w:t xml:space="preserve">. </w:t>
      </w:r>
      <w:r w:rsidR="00064134" w:rsidRPr="00C862F2">
        <w:rPr>
          <w:szCs w:val="24"/>
        </w:rPr>
        <w:t>Baterijų ir akumuliatorių atliekų tvarkymo užduotims įgyvendinti gamintojai ir importuotojai gali diegti papildomas šių atliekų surinkimo priemones. Savivaldybės komunalinių atliekų tvarkymo sistemą papildančios atliekų surinkimo sistemos diegimo sąlygos turi būti suderintos su Savivaldybe teisės aktų nustatyta tvarka. Informacija apie papildomas baterijų ir akumuliatorių atliekų surinkimo priemones skelbiama Savivaldybės ir Administratoriaus interneto svetainėse.</w:t>
      </w:r>
    </w:p>
    <w:p w14:paraId="05864765" w14:textId="7C254DE1" w:rsidR="00F97813" w:rsidRPr="00C862F2" w:rsidRDefault="003263E6" w:rsidP="00064134">
      <w:pPr>
        <w:pBdr>
          <w:top w:val="nil"/>
          <w:left w:val="nil"/>
          <w:bottom w:val="nil"/>
          <w:right w:val="nil"/>
          <w:between w:val="nil"/>
        </w:pBdr>
        <w:shd w:val="clear" w:color="auto" w:fill="FFFFFF"/>
        <w:tabs>
          <w:tab w:val="left" w:pos="-289"/>
        </w:tabs>
        <w:ind w:firstLine="1298"/>
        <w:jc w:val="both"/>
        <w:rPr>
          <w:szCs w:val="24"/>
        </w:rPr>
      </w:pPr>
      <w:r w:rsidRPr="003263E6">
        <w:rPr>
          <w:szCs w:val="24"/>
        </w:rPr>
        <w:t>98</w:t>
      </w:r>
      <w:r w:rsidR="00F97813" w:rsidRPr="003263E6">
        <w:rPr>
          <w:szCs w:val="24"/>
        </w:rPr>
        <w:t>.</w:t>
      </w:r>
      <w:r w:rsidR="00F97813">
        <w:rPr>
          <w:szCs w:val="24"/>
        </w:rPr>
        <w:t xml:space="preserve"> </w:t>
      </w:r>
      <w:r w:rsidR="00F97813" w:rsidRPr="00F97813">
        <w:rPr>
          <w:szCs w:val="24"/>
        </w:rPr>
        <w:t>Baterijų ir akumuliatorių atliekas draudžiama mesti į mišrių komunalinių atliekų ar pakuočių atliekų bei kitų antrinių žaliavų konteinerius ar palikti šalia jų konteinerių aikštelėse</w:t>
      </w:r>
      <w:r w:rsidR="00445F57">
        <w:rPr>
          <w:szCs w:val="24"/>
        </w:rPr>
        <w:t>.</w:t>
      </w:r>
    </w:p>
    <w:p w14:paraId="4DB4A471" w14:textId="77777777" w:rsidR="00064134" w:rsidRPr="00C862F2" w:rsidRDefault="00064134" w:rsidP="00064134">
      <w:pPr>
        <w:shd w:val="clear" w:color="auto" w:fill="FFFFFF"/>
        <w:tabs>
          <w:tab w:val="left" w:pos="1134"/>
          <w:tab w:val="left" w:pos="1276"/>
          <w:tab w:val="left" w:pos="1701"/>
          <w:tab w:val="left" w:pos="1843"/>
        </w:tabs>
        <w:ind w:firstLine="720"/>
        <w:jc w:val="both"/>
        <w:rPr>
          <w:b/>
          <w:szCs w:val="24"/>
        </w:rPr>
      </w:pPr>
    </w:p>
    <w:p w14:paraId="26157026" w14:textId="77777777" w:rsidR="00064134" w:rsidRPr="00C862F2" w:rsidRDefault="00064134" w:rsidP="00064134">
      <w:pPr>
        <w:jc w:val="center"/>
        <w:rPr>
          <w:b/>
          <w:szCs w:val="24"/>
        </w:rPr>
      </w:pPr>
      <w:r w:rsidRPr="00C862F2">
        <w:rPr>
          <w:b/>
          <w:szCs w:val="24"/>
        </w:rPr>
        <w:t>XV SKYRIUS</w:t>
      </w:r>
    </w:p>
    <w:p w14:paraId="1F7C2744" w14:textId="77777777" w:rsidR="00064134" w:rsidRPr="00C862F2" w:rsidRDefault="00064134" w:rsidP="00064134">
      <w:pPr>
        <w:pBdr>
          <w:top w:val="nil"/>
          <w:left w:val="nil"/>
          <w:bottom w:val="nil"/>
          <w:right w:val="nil"/>
          <w:between w:val="nil"/>
        </w:pBdr>
        <w:jc w:val="center"/>
        <w:rPr>
          <w:szCs w:val="24"/>
        </w:rPr>
      </w:pPr>
      <w:r w:rsidRPr="00C862F2">
        <w:rPr>
          <w:b/>
          <w:szCs w:val="24"/>
        </w:rPr>
        <w:t>BUITYJE SUSIDARANČIŲ PAVOJINGŲJŲ ATLIEKŲ TVARKYMAS</w:t>
      </w:r>
    </w:p>
    <w:p w14:paraId="78FB1DC9" w14:textId="77777777" w:rsidR="00064134" w:rsidRPr="00C862F2" w:rsidRDefault="00064134" w:rsidP="00064134">
      <w:pPr>
        <w:pBdr>
          <w:top w:val="nil"/>
          <w:left w:val="nil"/>
          <w:bottom w:val="nil"/>
          <w:right w:val="nil"/>
          <w:between w:val="nil"/>
        </w:pBdr>
        <w:ind w:firstLine="720"/>
        <w:jc w:val="both"/>
        <w:rPr>
          <w:szCs w:val="24"/>
        </w:rPr>
      </w:pPr>
    </w:p>
    <w:p w14:paraId="54B2B02A" w14:textId="4B19D770" w:rsidR="00064134" w:rsidRPr="003B0C62" w:rsidRDefault="00064134" w:rsidP="00064134">
      <w:pPr>
        <w:pBdr>
          <w:top w:val="nil"/>
          <w:left w:val="nil"/>
          <w:bottom w:val="nil"/>
          <w:right w:val="nil"/>
          <w:between w:val="nil"/>
        </w:pBdr>
        <w:shd w:val="clear" w:color="auto" w:fill="FFFFFF"/>
        <w:ind w:firstLine="1298"/>
        <w:jc w:val="both"/>
        <w:rPr>
          <w:szCs w:val="24"/>
        </w:rPr>
      </w:pPr>
      <w:r w:rsidRPr="00C862F2">
        <w:rPr>
          <w:color w:val="000000"/>
          <w:szCs w:val="24"/>
        </w:rPr>
        <w:t>9</w:t>
      </w:r>
      <w:r w:rsidR="00C77FD4">
        <w:rPr>
          <w:color w:val="000000"/>
          <w:szCs w:val="24"/>
        </w:rPr>
        <w:t>9</w:t>
      </w:r>
      <w:r w:rsidRPr="00C862F2">
        <w:rPr>
          <w:color w:val="000000"/>
          <w:szCs w:val="24"/>
        </w:rPr>
        <w:t xml:space="preserve">. </w:t>
      </w:r>
      <w:r w:rsidRPr="00C862F2">
        <w:rPr>
          <w:szCs w:val="24"/>
        </w:rPr>
        <w:t xml:space="preserve">Atliekų turėtojai buityje susidarančias pavojingąsias atliekas privalo </w:t>
      </w:r>
      <w:r w:rsidRPr="003B0C62">
        <w:rPr>
          <w:szCs w:val="24"/>
        </w:rPr>
        <w:t>atskirti nuo kitų komunalinių atliekų jų susidarymo vietoje.</w:t>
      </w:r>
    </w:p>
    <w:p w14:paraId="661D16BE" w14:textId="3190F1F7" w:rsidR="00064134" w:rsidRPr="003B0C62" w:rsidRDefault="00C77FD4" w:rsidP="00064134">
      <w:pPr>
        <w:pBdr>
          <w:top w:val="nil"/>
          <w:left w:val="nil"/>
          <w:bottom w:val="nil"/>
          <w:right w:val="nil"/>
          <w:between w:val="nil"/>
        </w:pBdr>
        <w:shd w:val="clear" w:color="auto" w:fill="FFFFFF"/>
        <w:ind w:firstLine="1298"/>
        <w:jc w:val="both"/>
        <w:rPr>
          <w:szCs w:val="24"/>
        </w:rPr>
      </w:pPr>
      <w:r>
        <w:rPr>
          <w:color w:val="000000"/>
          <w:szCs w:val="24"/>
        </w:rPr>
        <w:t>100</w:t>
      </w:r>
      <w:r w:rsidR="00064134" w:rsidRPr="003B0C62">
        <w:rPr>
          <w:color w:val="000000"/>
          <w:szCs w:val="24"/>
        </w:rPr>
        <w:t xml:space="preserve">. </w:t>
      </w:r>
      <w:r w:rsidR="00064134" w:rsidRPr="003B0C62">
        <w:rPr>
          <w:szCs w:val="24"/>
        </w:rPr>
        <w:t>Buityje susidarančių pavojingųjų atliekų sąrašas pateikiamas Taisyklių</w:t>
      </w:r>
      <w:r w:rsidR="00064134" w:rsidRPr="003B0C62">
        <w:rPr>
          <w:b/>
          <w:szCs w:val="24"/>
        </w:rPr>
        <w:t xml:space="preserve"> </w:t>
      </w:r>
      <w:r w:rsidR="00064134" w:rsidRPr="003B0C62">
        <w:rPr>
          <w:szCs w:val="24"/>
        </w:rPr>
        <w:t>8</w:t>
      </w:r>
      <w:r w:rsidR="00064134" w:rsidRPr="003B0C62">
        <w:rPr>
          <w:b/>
          <w:szCs w:val="24"/>
        </w:rPr>
        <w:t xml:space="preserve"> </w:t>
      </w:r>
      <w:r w:rsidR="00064134" w:rsidRPr="003B0C62">
        <w:rPr>
          <w:szCs w:val="24"/>
        </w:rPr>
        <w:t>priede.</w:t>
      </w:r>
    </w:p>
    <w:p w14:paraId="04FE6EEA" w14:textId="038200B2" w:rsidR="00064134" w:rsidRDefault="00C77FD4" w:rsidP="00064134">
      <w:pPr>
        <w:pBdr>
          <w:top w:val="nil"/>
          <w:left w:val="nil"/>
          <w:bottom w:val="nil"/>
          <w:right w:val="nil"/>
          <w:between w:val="nil"/>
        </w:pBdr>
        <w:shd w:val="clear" w:color="auto" w:fill="FFFFFF"/>
        <w:ind w:firstLine="1298"/>
        <w:jc w:val="both"/>
        <w:rPr>
          <w:szCs w:val="24"/>
        </w:rPr>
      </w:pPr>
      <w:r>
        <w:rPr>
          <w:color w:val="000000"/>
          <w:szCs w:val="24"/>
        </w:rPr>
        <w:t>101</w:t>
      </w:r>
      <w:r w:rsidR="00064134" w:rsidRPr="003B0C62">
        <w:rPr>
          <w:color w:val="000000"/>
          <w:szCs w:val="24"/>
        </w:rPr>
        <w:t xml:space="preserve">. </w:t>
      </w:r>
      <w:r w:rsidR="00064134" w:rsidRPr="003B0C62">
        <w:rPr>
          <w:szCs w:val="24"/>
        </w:rPr>
        <w:t>Atliekų turėtojai atskirtas pavojingąsias buities atliekas turi pristatyti į artimiausią</w:t>
      </w:r>
      <w:r w:rsidR="00064134" w:rsidRPr="00C862F2">
        <w:rPr>
          <w:szCs w:val="24"/>
        </w:rPr>
        <w:t xml:space="preserve"> </w:t>
      </w:r>
      <w:r w:rsidR="00064134">
        <w:rPr>
          <w:szCs w:val="24"/>
        </w:rPr>
        <w:t>DASA</w:t>
      </w:r>
      <w:r w:rsidR="00064134" w:rsidRPr="00C862F2">
        <w:rPr>
          <w:szCs w:val="24"/>
        </w:rPr>
        <w:t>, juridiniai asmenys – prieš tai pasirašę sutartį su Administratoriumi arba pagal dvišales sutartis su atliekų tvarkytojais.</w:t>
      </w:r>
    </w:p>
    <w:p w14:paraId="2FF1AC19" w14:textId="237DFB50" w:rsidR="00064134" w:rsidRDefault="00C77FD4" w:rsidP="00064134">
      <w:pPr>
        <w:pBdr>
          <w:top w:val="nil"/>
          <w:left w:val="nil"/>
          <w:bottom w:val="nil"/>
          <w:right w:val="nil"/>
          <w:between w:val="nil"/>
        </w:pBdr>
        <w:shd w:val="clear" w:color="auto" w:fill="FFFFFF"/>
        <w:ind w:firstLine="1298"/>
        <w:jc w:val="both"/>
        <w:rPr>
          <w:szCs w:val="24"/>
        </w:rPr>
      </w:pPr>
      <w:r>
        <w:rPr>
          <w:szCs w:val="24"/>
        </w:rPr>
        <w:t>102</w:t>
      </w:r>
      <w:r w:rsidR="00064134">
        <w:rPr>
          <w:szCs w:val="24"/>
        </w:rPr>
        <w:t xml:space="preserve">. </w:t>
      </w:r>
      <w:r w:rsidR="00064134">
        <w:rPr>
          <w:szCs w:val="24"/>
          <w:lang w:eastAsia="ar-SA"/>
        </w:rPr>
        <w:t>Komunalinių atliekų turėtojai buityje susidarančias pavojingąsias atliekas gali perduoti atliekų tvarkytojui, kai jis jas surenka apvažiavimo būdu ne rečiau kaip 2 kartus per metus pagal grafiką ir griežtai laikantis informacijoje apie šių atliekų surinkimą nurodytos tvarkos.</w:t>
      </w:r>
    </w:p>
    <w:p w14:paraId="6564118C" w14:textId="2CE1B613" w:rsidR="00064134" w:rsidRDefault="00C77FD4" w:rsidP="00064134">
      <w:pPr>
        <w:pBdr>
          <w:top w:val="nil"/>
          <w:left w:val="nil"/>
          <w:bottom w:val="nil"/>
          <w:right w:val="nil"/>
          <w:between w:val="nil"/>
        </w:pBdr>
        <w:shd w:val="clear" w:color="auto" w:fill="FFFFFF"/>
        <w:ind w:firstLine="1298"/>
        <w:jc w:val="both"/>
        <w:rPr>
          <w:szCs w:val="24"/>
        </w:rPr>
      </w:pPr>
      <w:r>
        <w:rPr>
          <w:color w:val="000000"/>
          <w:szCs w:val="24"/>
        </w:rPr>
        <w:t>103</w:t>
      </w:r>
      <w:r w:rsidR="00064134" w:rsidRPr="00C862F2">
        <w:rPr>
          <w:color w:val="000000"/>
          <w:szCs w:val="24"/>
        </w:rPr>
        <w:t xml:space="preserve">. </w:t>
      </w:r>
      <w:r w:rsidR="00064134" w:rsidRPr="003B0C62">
        <w:rPr>
          <w:szCs w:val="24"/>
        </w:rPr>
        <w:t>Pavojingųjų medžiagų ar dalių turinčios elektros ir elektroninės įrangos atliekos, baterijų ir akumuliatorių atliekos, gyvsidabrio termometrai turi būti tvarkomi kaip aprašyta Taisyklių XIII, XIV ir XVII skyriuose.</w:t>
      </w:r>
    </w:p>
    <w:p w14:paraId="4B02193A" w14:textId="2E8FC1E1" w:rsidR="00064134" w:rsidRDefault="00C77FD4" w:rsidP="00064134">
      <w:pPr>
        <w:shd w:val="clear" w:color="auto" w:fill="FFFFFF"/>
        <w:tabs>
          <w:tab w:val="left" w:pos="1134"/>
          <w:tab w:val="left" w:pos="1276"/>
          <w:tab w:val="left" w:pos="1701"/>
          <w:tab w:val="left" w:pos="1843"/>
        </w:tabs>
        <w:suppressAutoHyphens/>
        <w:ind w:firstLine="1276"/>
        <w:jc w:val="both"/>
        <w:rPr>
          <w:szCs w:val="24"/>
          <w:lang w:eastAsia="ar-SA"/>
        </w:rPr>
      </w:pPr>
      <w:r>
        <w:rPr>
          <w:szCs w:val="24"/>
        </w:rPr>
        <w:lastRenderedPageBreak/>
        <w:t>104</w:t>
      </w:r>
      <w:r w:rsidR="00064134">
        <w:rPr>
          <w:szCs w:val="24"/>
        </w:rPr>
        <w:t xml:space="preserve">. </w:t>
      </w:r>
      <w:r w:rsidR="00064134">
        <w:rPr>
          <w:szCs w:val="24"/>
          <w:lang w:eastAsia="ar-SA"/>
        </w:rPr>
        <w:t>Buityje susidarančias pavojingąsias atliekas draudžiama mesti į mišrių komunalinių atliekų ar pakuočių atliekų bei kitų antrinių žaliavų konteinerius ar palikti šalia jų konteinerių aikštelėse.</w:t>
      </w:r>
    </w:p>
    <w:p w14:paraId="2A8E9918" w14:textId="77777777" w:rsidR="00064134" w:rsidRPr="00C862F2" w:rsidRDefault="00064134" w:rsidP="00064134">
      <w:pPr>
        <w:pBdr>
          <w:top w:val="nil"/>
          <w:left w:val="nil"/>
          <w:bottom w:val="nil"/>
          <w:right w:val="nil"/>
          <w:between w:val="nil"/>
        </w:pBdr>
        <w:shd w:val="clear" w:color="auto" w:fill="FFFFFF"/>
        <w:ind w:firstLine="1298"/>
        <w:jc w:val="both"/>
        <w:rPr>
          <w:szCs w:val="24"/>
        </w:rPr>
      </w:pPr>
    </w:p>
    <w:p w14:paraId="3B93EB16" w14:textId="77777777" w:rsidR="00064134" w:rsidRPr="00C862F2" w:rsidRDefault="00064134" w:rsidP="00064134">
      <w:pPr>
        <w:shd w:val="clear" w:color="auto" w:fill="FFFFFF"/>
        <w:tabs>
          <w:tab w:val="left" w:pos="0"/>
          <w:tab w:val="left" w:pos="1276"/>
          <w:tab w:val="left" w:pos="1701"/>
          <w:tab w:val="left" w:pos="1843"/>
        </w:tabs>
        <w:ind w:firstLine="720"/>
        <w:jc w:val="both"/>
        <w:rPr>
          <w:szCs w:val="24"/>
        </w:rPr>
      </w:pPr>
    </w:p>
    <w:p w14:paraId="34AE7BC4" w14:textId="77777777" w:rsidR="00064134" w:rsidRPr="00C862F2" w:rsidRDefault="00064134" w:rsidP="00064134">
      <w:pPr>
        <w:jc w:val="center"/>
        <w:rPr>
          <w:szCs w:val="24"/>
        </w:rPr>
      </w:pPr>
      <w:r w:rsidRPr="00C862F2">
        <w:rPr>
          <w:b/>
          <w:szCs w:val="24"/>
        </w:rPr>
        <w:t>XVI SKYRIUS</w:t>
      </w:r>
    </w:p>
    <w:p w14:paraId="24CEE0B3" w14:textId="77777777" w:rsidR="00064134" w:rsidRPr="00C862F2" w:rsidRDefault="00064134" w:rsidP="00064134">
      <w:pPr>
        <w:jc w:val="center"/>
        <w:rPr>
          <w:szCs w:val="24"/>
        </w:rPr>
      </w:pPr>
      <w:r w:rsidRPr="00C862F2">
        <w:rPr>
          <w:b/>
          <w:szCs w:val="24"/>
        </w:rPr>
        <w:t>BUITYJE SUSIDARANČIŲ STATYBINIŲ</w:t>
      </w:r>
      <w:r>
        <w:rPr>
          <w:b/>
          <w:szCs w:val="24"/>
        </w:rPr>
        <w:t xml:space="preserve"> (STATYBOS IR GRIOVIMO)</w:t>
      </w:r>
      <w:r w:rsidRPr="00C862F2">
        <w:rPr>
          <w:b/>
          <w:szCs w:val="24"/>
        </w:rPr>
        <w:t xml:space="preserve"> ATLIEKŲ TVARKYMAS</w:t>
      </w:r>
    </w:p>
    <w:p w14:paraId="2F8F0C58" w14:textId="77777777" w:rsidR="00064134" w:rsidRPr="00C862F2" w:rsidRDefault="00064134" w:rsidP="00064134">
      <w:pPr>
        <w:shd w:val="clear" w:color="auto" w:fill="FFFFFF"/>
        <w:tabs>
          <w:tab w:val="left" w:pos="0"/>
          <w:tab w:val="left" w:pos="1276"/>
          <w:tab w:val="left" w:pos="1701"/>
          <w:tab w:val="left" w:pos="1843"/>
        </w:tabs>
        <w:ind w:firstLine="720"/>
        <w:jc w:val="both"/>
        <w:rPr>
          <w:szCs w:val="24"/>
        </w:rPr>
      </w:pPr>
    </w:p>
    <w:p w14:paraId="1DD9533A" w14:textId="403BC2BF" w:rsidR="00064134" w:rsidRPr="00C862F2" w:rsidRDefault="00C77FD4" w:rsidP="00064134">
      <w:pPr>
        <w:pBdr>
          <w:top w:val="nil"/>
          <w:left w:val="nil"/>
          <w:bottom w:val="nil"/>
          <w:right w:val="nil"/>
          <w:between w:val="nil"/>
        </w:pBdr>
        <w:shd w:val="clear" w:color="auto" w:fill="FFFFFF"/>
        <w:ind w:firstLine="1298"/>
        <w:jc w:val="both"/>
        <w:rPr>
          <w:szCs w:val="24"/>
        </w:rPr>
      </w:pPr>
      <w:r>
        <w:rPr>
          <w:color w:val="000000"/>
          <w:szCs w:val="24"/>
        </w:rPr>
        <w:t>105</w:t>
      </w:r>
      <w:r w:rsidR="00064134" w:rsidRPr="00C862F2">
        <w:rPr>
          <w:color w:val="000000"/>
          <w:szCs w:val="24"/>
        </w:rPr>
        <w:t xml:space="preserve">. </w:t>
      </w:r>
      <w:r w:rsidR="00064134" w:rsidRPr="00C862F2">
        <w:rPr>
          <w:szCs w:val="24"/>
        </w:rPr>
        <w:t xml:space="preserve">Statybinių </w:t>
      </w:r>
      <w:r w:rsidR="00064134">
        <w:rPr>
          <w:szCs w:val="24"/>
        </w:rPr>
        <w:t xml:space="preserve">(statybos ir griovimo) </w:t>
      </w:r>
      <w:r w:rsidR="00064134" w:rsidRPr="00C862F2">
        <w:rPr>
          <w:szCs w:val="24"/>
        </w:rPr>
        <w:t xml:space="preserve">atliekų sąrašas </w:t>
      </w:r>
      <w:r w:rsidR="00064134" w:rsidRPr="003B0C62">
        <w:rPr>
          <w:szCs w:val="24"/>
        </w:rPr>
        <w:t>pateikiamas Taisyklių 9 priede.</w:t>
      </w:r>
    </w:p>
    <w:p w14:paraId="355AA7F2" w14:textId="36D825DC" w:rsidR="00064134" w:rsidRDefault="00C77FD4" w:rsidP="00064134">
      <w:pPr>
        <w:pBdr>
          <w:top w:val="nil"/>
          <w:left w:val="nil"/>
          <w:bottom w:val="nil"/>
          <w:right w:val="nil"/>
          <w:between w:val="nil"/>
        </w:pBdr>
        <w:shd w:val="clear" w:color="auto" w:fill="FFFFFF"/>
        <w:ind w:firstLine="1298"/>
        <w:jc w:val="both"/>
        <w:rPr>
          <w:szCs w:val="24"/>
        </w:rPr>
      </w:pPr>
      <w:r>
        <w:rPr>
          <w:color w:val="000000"/>
          <w:szCs w:val="24"/>
        </w:rPr>
        <w:t>106</w:t>
      </w:r>
      <w:r w:rsidR="00064134" w:rsidRPr="00F74420">
        <w:rPr>
          <w:color w:val="000000"/>
          <w:szCs w:val="24"/>
        </w:rPr>
        <w:t xml:space="preserve">. </w:t>
      </w:r>
      <w:r w:rsidR="00064134" w:rsidRPr="00F74420">
        <w:rPr>
          <w:szCs w:val="24"/>
        </w:rPr>
        <w:t xml:space="preserve">Komunalinių atliekų turėtojai statybines atliekas privalo atskirti nuo kitų komunalinių atliekų jų susidarymo vietoje, išrūšiuoti pagal medžiagiškumą, sudėti į patvarius maišus ar dėžes ir pristatyti į artimiausią </w:t>
      </w:r>
      <w:r w:rsidR="00064134">
        <w:rPr>
          <w:szCs w:val="24"/>
        </w:rPr>
        <w:t>DASA</w:t>
      </w:r>
      <w:r w:rsidR="00064134" w:rsidRPr="00F74420">
        <w:rPr>
          <w:szCs w:val="24"/>
        </w:rPr>
        <w:t>.</w:t>
      </w:r>
      <w:r w:rsidR="00064134">
        <w:rPr>
          <w:szCs w:val="24"/>
        </w:rPr>
        <w:t xml:space="preserve"> </w:t>
      </w:r>
      <w:r w:rsidR="00064134" w:rsidRPr="00F74420">
        <w:rPr>
          <w:szCs w:val="24"/>
        </w:rPr>
        <w:t>Tinkamos ruošimui pakartotinai naudoti statybinės atliekos gali būti pristatomos į</w:t>
      </w:r>
      <w:r w:rsidR="00064134">
        <w:rPr>
          <w:szCs w:val="24"/>
        </w:rPr>
        <w:t xml:space="preserve"> naudingų daiktų erdves „Padėk“.</w:t>
      </w:r>
    </w:p>
    <w:p w14:paraId="71E9BA84" w14:textId="63CBA25F" w:rsidR="00064134" w:rsidRPr="00F74420" w:rsidRDefault="00C77FD4" w:rsidP="00064134">
      <w:pPr>
        <w:pBdr>
          <w:top w:val="nil"/>
          <w:left w:val="nil"/>
          <w:bottom w:val="nil"/>
          <w:right w:val="nil"/>
          <w:between w:val="nil"/>
        </w:pBdr>
        <w:shd w:val="clear" w:color="auto" w:fill="FFFFFF"/>
        <w:ind w:firstLine="1298"/>
        <w:jc w:val="both"/>
        <w:rPr>
          <w:szCs w:val="24"/>
        </w:rPr>
      </w:pPr>
      <w:r>
        <w:rPr>
          <w:szCs w:val="24"/>
        </w:rPr>
        <w:t>107</w:t>
      </w:r>
      <w:r w:rsidR="00064134">
        <w:rPr>
          <w:szCs w:val="24"/>
        </w:rPr>
        <w:t>. Statybinių atliekų turėtojai į DASA nemokamai gali pristatyti Administratoriaus nustatytą kiekį atliekų per metus. Didesnis atliekų kiekis priimamas Administratoriaus nustatytais įkainiais.</w:t>
      </w:r>
    </w:p>
    <w:p w14:paraId="2EA53E5C" w14:textId="19DFE7CC" w:rsidR="00064134" w:rsidRPr="00F74420" w:rsidRDefault="00C77FD4" w:rsidP="00064134">
      <w:pPr>
        <w:pBdr>
          <w:top w:val="nil"/>
          <w:left w:val="nil"/>
          <w:bottom w:val="nil"/>
          <w:right w:val="nil"/>
          <w:between w:val="nil"/>
        </w:pBdr>
        <w:shd w:val="clear" w:color="auto" w:fill="FFFFFF"/>
        <w:ind w:firstLine="1298"/>
        <w:jc w:val="both"/>
        <w:rPr>
          <w:szCs w:val="24"/>
        </w:rPr>
      </w:pPr>
      <w:r>
        <w:rPr>
          <w:color w:val="000000"/>
          <w:szCs w:val="24"/>
        </w:rPr>
        <w:t>108</w:t>
      </w:r>
      <w:r w:rsidR="00064134" w:rsidRPr="00F74420">
        <w:rPr>
          <w:color w:val="000000"/>
          <w:szCs w:val="24"/>
        </w:rPr>
        <w:t xml:space="preserve">. </w:t>
      </w:r>
      <w:r w:rsidR="00064134" w:rsidRPr="00F74420">
        <w:rPr>
          <w:szCs w:val="24"/>
        </w:rPr>
        <w:t>Statybos darbų metu susidarančios pavoji</w:t>
      </w:r>
      <w:r w:rsidR="00064134" w:rsidRPr="003B0C62">
        <w:rPr>
          <w:szCs w:val="24"/>
        </w:rPr>
        <w:t>ngosios atliekos (įvairūs dažai, lakai, tirpikliai ar kt.) surenkamos ir priduodamos Taisyklių XV skyriuje nustatyta</w:t>
      </w:r>
      <w:r w:rsidR="00064134" w:rsidRPr="00F74420">
        <w:rPr>
          <w:szCs w:val="24"/>
        </w:rPr>
        <w:t xml:space="preserve"> tvarka.</w:t>
      </w:r>
    </w:p>
    <w:p w14:paraId="14561230" w14:textId="5C6E07CD" w:rsidR="00064134" w:rsidRPr="003B0C62" w:rsidRDefault="00064134" w:rsidP="00064134">
      <w:pPr>
        <w:pBdr>
          <w:top w:val="nil"/>
          <w:left w:val="nil"/>
          <w:bottom w:val="nil"/>
          <w:right w:val="nil"/>
          <w:between w:val="nil"/>
        </w:pBdr>
        <w:shd w:val="clear" w:color="auto" w:fill="FFFFFF"/>
        <w:ind w:firstLine="1298"/>
        <w:jc w:val="both"/>
        <w:rPr>
          <w:szCs w:val="24"/>
        </w:rPr>
      </w:pPr>
      <w:r>
        <w:rPr>
          <w:color w:val="000000"/>
          <w:szCs w:val="24"/>
        </w:rPr>
        <w:t>10</w:t>
      </w:r>
      <w:r w:rsidR="00C77FD4">
        <w:rPr>
          <w:color w:val="000000"/>
          <w:szCs w:val="24"/>
        </w:rPr>
        <w:t>9</w:t>
      </w:r>
      <w:r w:rsidRPr="005D3E40">
        <w:rPr>
          <w:color w:val="000000"/>
          <w:szCs w:val="24"/>
        </w:rPr>
        <w:t xml:space="preserve">. </w:t>
      </w:r>
      <w:r w:rsidRPr="005D3E40">
        <w:rPr>
          <w:szCs w:val="24"/>
        </w:rPr>
        <w:t xml:space="preserve">Asbesto turinčios ar asbestu užterštos atliekos privalo būti atskirtos nuo kitų bei statybinių atliekų, uždengtos ar supakuotos taip, jog vežimo ir iškrovimo metu nepatektų į </w:t>
      </w:r>
      <w:r w:rsidRPr="003B0C62">
        <w:rPr>
          <w:szCs w:val="24"/>
        </w:rPr>
        <w:t xml:space="preserve">aplinką ir pristatytos į </w:t>
      </w:r>
      <w:r>
        <w:rPr>
          <w:szCs w:val="24"/>
        </w:rPr>
        <w:t xml:space="preserve">artimiausią DASA arba į regioniniame sąvartyne esančią </w:t>
      </w:r>
      <w:r w:rsidRPr="003B0C62">
        <w:rPr>
          <w:szCs w:val="24"/>
        </w:rPr>
        <w:t>asbesto šalinimo sekcij</w:t>
      </w:r>
      <w:r>
        <w:rPr>
          <w:szCs w:val="24"/>
        </w:rPr>
        <w:t>ą</w:t>
      </w:r>
      <w:r w:rsidRPr="003B0C62">
        <w:rPr>
          <w:szCs w:val="24"/>
        </w:rPr>
        <w:t xml:space="preserve">, </w:t>
      </w:r>
      <w:r>
        <w:rPr>
          <w:szCs w:val="24"/>
        </w:rPr>
        <w:t xml:space="preserve">kur jos priimamos </w:t>
      </w:r>
      <w:r w:rsidRPr="003B0C62">
        <w:rPr>
          <w:szCs w:val="24"/>
        </w:rPr>
        <w:t>Administratoriaus nustatyt</w:t>
      </w:r>
      <w:r>
        <w:rPr>
          <w:szCs w:val="24"/>
        </w:rPr>
        <w:t>a tvarka ir įkainiais</w:t>
      </w:r>
      <w:r w:rsidRPr="003B0C62">
        <w:rPr>
          <w:szCs w:val="24"/>
        </w:rPr>
        <w:t>.</w:t>
      </w:r>
    </w:p>
    <w:p w14:paraId="450468D8" w14:textId="2F13925E" w:rsidR="00064134" w:rsidRPr="005D3E40" w:rsidRDefault="00064134" w:rsidP="00064134">
      <w:pPr>
        <w:pBdr>
          <w:top w:val="nil"/>
          <w:left w:val="nil"/>
          <w:bottom w:val="nil"/>
          <w:right w:val="nil"/>
          <w:between w:val="nil"/>
        </w:pBdr>
        <w:shd w:val="clear" w:color="auto" w:fill="FFFFFF"/>
        <w:ind w:firstLine="1298"/>
        <w:jc w:val="both"/>
        <w:rPr>
          <w:szCs w:val="24"/>
        </w:rPr>
      </w:pPr>
      <w:r>
        <w:rPr>
          <w:color w:val="000000"/>
          <w:szCs w:val="24"/>
        </w:rPr>
        <w:t>1</w:t>
      </w:r>
      <w:r w:rsidR="00C77FD4">
        <w:rPr>
          <w:color w:val="000000"/>
          <w:szCs w:val="24"/>
        </w:rPr>
        <w:t>10</w:t>
      </w:r>
      <w:r w:rsidRPr="003B0C62">
        <w:rPr>
          <w:color w:val="000000"/>
          <w:szCs w:val="24"/>
        </w:rPr>
        <w:t xml:space="preserve">. </w:t>
      </w:r>
      <w:r w:rsidRPr="003B0C62">
        <w:rPr>
          <w:szCs w:val="24"/>
        </w:rPr>
        <w:t>Juridiniai asmenys statybines atliekas tvarko sutartiniais pagrindais su Administratoriumi</w:t>
      </w:r>
      <w:r w:rsidRPr="005D3E40">
        <w:rPr>
          <w:szCs w:val="24"/>
        </w:rPr>
        <w:t xml:space="preserve"> arba šių atliekų tvarkytojais.</w:t>
      </w:r>
    </w:p>
    <w:p w14:paraId="55370327" w14:textId="6FF8127F" w:rsidR="00064134" w:rsidRPr="00256C9B" w:rsidRDefault="00064134" w:rsidP="00064134">
      <w:pPr>
        <w:pBdr>
          <w:top w:val="nil"/>
          <w:left w:val="nil"/>
          <w:bottom w:val="nil"/>
          <w:right w:val="nil"/>
          <w:between w:val="nil"/>
        </w:pBdr>
        <w:shd w:val="clear" w:color="auto" w:fill="FFFFFF"/>
        <w:ind w:firstLine="1298"/>
        <w:jc w:val="both"/>
        <w:rPr>
          <w:szCs w:val="24"/>
        </w:rPr>
      </w:pPr>
      <w:r w:rsidRPr="00256C9B">
        <w:rPr>
          <w:color w:val="000000"/>
          <w:szCs w:val="24"/>
        </w:rPr>
        <w:t>1</w:t>
      </w:r>
      <w:r w:rsidR="00C77FD4">
        <w:rPr>
          <w:color w:val="000000"/>
          <w:szCs w:val="24"/>
        </w:rPr>
        <w:t>11</w:t>
      </w:r>
      <w:r w:rsidRPr="00256C9B">
        <w:rPr>
          <w:color w:val="000000"/>
          <w:szCs w:val="24"/>
        </w:rPr>
        <w:t xml:space="preserve">. </w:t>
      </w:r>
      <w:r w:rsidRPr="00256C9B">
        <w:rPr>
          <w:szCs w:val="24"/>
        </w:rPr>
        <w:t>Statybines atliekas, susidarančias statant, rekonstruojant, remontuojant ar griaunant statinius, kai tokiems darbams reikalingas statybos leidimas, tvarko atliekų tvarkytojai, nustatyta tvarka turintys teisę teikti tokių atliekų tvarkymo paslaugas, vadovaudamiesi Lietuvos Respublikos aplinkos ministro įsakymu patvirtintomis Statybinių atliekų tvarkymo taisyklėmis, pagal individualias sutartis.</w:t>
      </w:r>
    </w:p>
    <w:p w14:paraId="3A80E375" w14:textId="6148A050" w:rsidR="00064134" w:rsidRPr="00256C9B" w:rsidRDefault="00064134" w:rsidP="00064134">
      <w:pPr>
        <w:pBdr>
          <w:top w:val="nil"/>
          <w:left w:val="nil"/>
          <w:bottom w:val="nil"/>
          <w:right w:val="nil"/>
          <w:between w:val="nil"/>
        </w:pBdr>
        <w:shd w:val="clear" w:color="auto" w:fill="FFFFFF"/>
        <w:ind w:firstLine="1298"/>
        <w:jc w:val="both"/>
        <w:rPr>
          <w:szCs w:val="24"/>
        </w:rPr>
      </w:pPr>
      <w:r w:rsidRPr="00256C9B">
        <w:rPr>
          <w:color w:val="000000"/>
          <w:szCs w:val="24"/>
        </w:rPr>
        <w:t>1</w:t>
      </w:r>
      <w:r w:rsidR="00C77FD4">
        <w:rPr>
          <w:color w:val="000000"/>
          <w:szCs w:val="24"/>
        </w:rPr>
        <w:t>12</w:t>
      </w:r>
      <w:r w:rsidRPr="00256C9B">
        <w:rPr>
          <w:color w:val="000000"/>
          <w:szCs w:val="24"/>
        </w:rPr>
        <w:t xml:space="preserve">. </w:t>
      </w:r>
      <w:r w:rsidRPr="00256C9B">
        <w:rPr>
          <w:szCs w:val="24"/>
        </w:rPr>
        <w:t>Draudžiama statybines atliekas palikti konteinerinėse rūšiavimo aikštelėse šalia konteinerių ar mesti į šiose aikštelėse esančius konteinerius.</w:t>
      </w:r>
    </w:p>
    <w:p w14:paraId="7DA2D5BE" w14:textId="77777777" w:rsidR="00064134" w:rsidRPr="004E07F3" w:rsidRDefault="00064134" w:rsidP="00064134">
      <w:pPr>
        <w:shd w:val="clear" w:color="auto" w:fill="FFFFFF"/>
        <w:tabs>
          <w:tab w:val="left" w:pos="0"/>
          <w:tab w:val="left" w:pos="1276"/>
          <w:tab w:val="left" w:pos="1701"/>
          <w:tab w:val="left" w:pos="1843"/>
        </w:tabs>
        <w:jc w:val="center"/>
        <w:rPr>
          <w:szCs w:val="24"/>
        </w:rPr>
      </w:pPr>
    </w:p>
    <w:p w14:paraId="6AEEDCD9" w14:textId="77777777" w:rsidR="00064134" w:rsidRPr="00256C9B" w:rsidRDefault="00064134" w:rsidP="00064134">
      <w:pPr>
        <w:jc w:val="center"/>
        <w:rPr>
          <w:b/>
          <w:szCs w:val="24"/>
        </w:rPr>
      </w:pPr>
      <w:r w:rsidRPr="004E07F3">
        <w:rPr>
          <w:b/>
          <w:szCs w:val="24"/>
        </w:rPr>
        <w:t>XVII SKYRIUS</w:t>
      </w:r>
    </w:p>
    <w:p w14:paraId="689B505D" w14:textId="77777777" w:rsidR="00064134" w:rsidRPr="00256C9B" w:rsidRDefault="00064134" w:rsidP="00064134">
      <w:pPr>
        <w:jc w:val="center"/>
        <w:rPr>
          <w:szCs w:val="24"/>
        </w:rPr>
      </w:pPr>
      <w:r w:rsidRPr="00256C9B">
        <w:rPr>
          <w:b/>
          <w:szCs w:val="24"/>
        </w:rPr>
        <w:t>BUITYJE SUSIDARANČIŲ MEDICININIŲ ATLIEKŲ TVARKYMAS</w:t>
      </w:r>
    </w:p>
    <w:p w14:paraId="2966F067" w14:textId="77777777" w:rsidR="00064134" w:rsidRPr="00256C9B" w:rsidRDefault="00064134" w:rsidP="00064134">
      <w:pPr>
        <w:ind w:firstLine="720"/>
        <w:jc w:val="both"/>
        <w:rPr>
          <w:b/>
          <w:szCs w:val="24"/>
        </w:rPr>
      </w:pPr>
    </w:p>
    <w:p w14:paraId="6D21797B" w14:textId="04256829" w:rsidR="00064134" w:rsidRPr="00256C9B" w:rsidRDefault="00064134" w:rsidP="00064134">
      <w:pPr>
        <w:pBdr>
          <w:top w:val="nil"/>
          <w:left w:val="nil"/>
          <w:bottom w:val="nil"/>
          <w:right w:val="nil"/>
          <w:between w:val="nil"/>
        </w:pBdr>
        <w:shd w:val="clear" w:color="auto" w:fill="FFFFFF"/>
        <w:ind w:firstLine="1298"/>
        <w:jc w:val="both"/>
        <w:rPr>
          <w:szCs w:val="24"/>
        </w:rPr>
      </w:pPr>
      <w:r w:rsidRPr="00256C9B">
        <w:rPr>
          <w:color w:val="000000"/>
          <w:szCs w:val="24"/>
        </w:rPr>
        <w:t>1</w:t>
      </w:r>
      <w:r w:rsidR="00C77FD4">
        <w:rPr>
          <w:color w:val="000000"/>
          <w:szCs w:val="24"/>
        </w:rPr>
        <w:t>13</w:t>
      </w:r>
      <w:r w:rsidRPr="00256C9B">
        <w:rPr>
          <w:color w:val="000000"/>
          <w:szCs w:val="24"/>
        </w:rPr>
        <w:t xml:space="preserve">. </w:t>
      </w:r>
      <w:r w:rsidRPr="00256C9B">
        <w:rPr>
          <w:szCs w:val="24"/>
        </w:rPr>
        <w:t>Atliekų turėtojai buityje susidarančias medicinines atliekas privalo atskirti nuo kitų atliekų jų susidarymo vietoje.</w:t>
      </w:r>
    </w:p>
    <w:p w14:paraId="383E4A43" w14:textId="5DEAD582" w:rsidR="00064134" w:rsidRPr="00256C9B" w:rsidRDefault="00064134" w:rsidP="00064134">
      <w:pPr>
        <w:pBdr>
          <w:top w:val="nil"/>
          <w:left w:val="nil"/>
          <w:bottom w:val="nil"/>
          <w:right w:val="nil"/>
          <w:between w:val="nil"/>
        </w:pBdr>
        <w:shd w:val="clear" w:color="auto" w:fill="FFFFFF"/>
        <w:ind w:firstLine="1298"/>
        <w:jc w:val="both"/>
        <w:rPr>
          <w:szCs w:val="24"/>
        </w:rPr>
      </w:pPr>
      <w:r w:rsidRPr="00256C9B">
        <w:rPr>
          <w:color w:val="000000"/>
          <w:szCs w:val="24"/>
        </w:rPr>
        <w:t>1</w:t>
      </w:r>
      <w:r w:rsidR="00C77FD4">
        <w:rPr>
          <w:color w:val="000000"/>
          <w:szCs w:val="24"/>
        </w:rPr>
        <w:t>14</w:t>
      </w:r>
      <w:r w:rsidRPr="00256C9B">
        <w:rPr>
          <w:color w:val="000000"/>
          <w:szCs w:val="24"/>
        </w:rPr>
        <w:t xml:space="preserve">. </w:t>
      </w:r>
      <w:r w:rsidRPr="00256C9B">
        <w:rPr>
          <w:szCs w:val="24"/>
        </w:rPr>
        <w:t xml:space="preserve">Buityje susidarančių medicininių atliekų sąrašas </w:t>
      </w:r>
      <w:r w:rsidRPr="006E40F9">
        <w:rPr>
          <w:szCs w:val="24"/>
        </w:rPr>
        <w:t>pateikiamas Taisyklių 10</w:t>
      </w:r>
      <w:r w:rsidRPr="006E40F9">
        <w:rPr>
          <w:b/>
          <w:szCs w:val="24"/>
        </w:rPr>
        <w:t xml:space="preserve"> </w:t>
      </w:r>
      <w:r w:rsidRPr="006E40F9">
        <w:rPr>
          <w:szCs w:val="24"/>
        </w:rPr>
        <w:t>priede.</w:t>
      </w:r>
    </w:p>
    <w:p w14:paraId="48B3B971" w14:textId="1A8ABCFA"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color w:val="000000"/>
          <w:szCs w:val="24"/>
        </w:rPr>
        <w:t>1</w:t>
      </w:r>
      <w:r w:rsidR="00C77FD4">
        <w:rPr>
          <w:color w:val="000000"/>
          <w:szCs w:val="24"/>
        </w:rPr>
        <w:t>45</w:t>
      </w:r>
      <w:r w:rsidRPr="00463A63">
        <w:rPr>
          <w:color w:val="000000"/>
          <w:szCs w:val="24"/>
        </w:rPr>
        <w:t xml:space="preserve">. </w:t>
      </w:r>
      <w:r w:rsidRPr="00463A63">
        <w:rPr>
          <w:szCs w:val="24"/>
        </w:rPr>
        <w:t xml:space="preserve">Buityje susidarančias medicinines atliekas turi susirinkti gydytojai ar slaugytojai, jei jie žmonių ar gyvūnų sveikatos priežiūros paslaugas teikia namuose, ir išsivežti į sveikatos priežiūros įstaigą. </w:t>
      </w:r>
    </w:p>
    <w:p w14:paraId="31DDFA5F" w14:textId="373DA66D"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color w:val="000000"/>
          <w:szCs w:val="24"/>
        </w:rPr>
        <w:t>1</w:t>
      </w:r>
      <w:r w:rsidR="00C77FD4">
        <w:rPr>
          <w:color w:val="000000"/>
          <w:szCs w:val="24"/>
        </w:rPr>
        <w:t>16</w:t>
      </w:r>
      <w:r w:rsidRPr="00463A63">
        <w:rPr>
          <w:color w:val="000000"/>
          <w:szCs w:val="24"/>
        </w:rPr>
        <w:t xml:space="preserve">. </w:t>
      </w:r>
      <w:r w:rsidRPr="00463A63">
        <w:rPr>
          <w:szCs w:val="24"/>
        </w:rPr>
        <w:t>Jei medicininės atliekos susidaro gydantis savarankiškai:</w:t>
      </w:r>
    </w:p>
    <w:p w14:paraId="2BDACB94" w14:textId="2BC5FF7C"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szCs w:val="24"/>
        </w:rPr>
        <w:t>1</w:t>
      </w:r>
      <w:r w:rsidR="00C77FD4">
        <w:rPr>
          <w:szCs w:val="24"/>
        </w:rPr>
        <w:t>16</w:t>
      </w:r>
      <w:r w:rsidRPr="00463A63">
        <w:rPr>
          <w:szCs w:val="24"/>
        </w:rPr>
        <w:t>.1. nereikalingi ar pasenę vaistai, vaistiniai preparatai, išskyrus maisto papildus, turi būti pristatomi atitinkamai į artimiausią vaistinę, kur šios atliekos priimamos Sveikatos apsaugos ministerijos ir kitų institucijų nustatyta tvarka;</w:t>
      </w:r>
    </w:p>
    <w:p w14:paraId="03C0C808" w14:textId="67E619D7"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szCs w:val="24"/>
        </w:rPr>
        <w:t>1</w:t>
      </w:r>
      <w:r w:rsidR="00C77FD4">
        <w:rPr>
          <w:szCs w:val="24"/>
        </w:rPr>
        <w:t>16</w:t>
      </w:r>
      <w:r w:rsidRPr="00463A63">
        <w:rPr>
          <w:szCs w:val="24"/>
        </w:rPr>
        <w:t>.2. adatos, kiti aštrūs daiktai turi būti dedami į sandariai užsidarančias, nedūžtančias talpas, rekomenduojama užrašyti ar užklijuot užrašą, jog tai aštrūs daiktai, ir mesti į mišrių  komunalinių atliekų konteinerį</w:t>
      </w:r>
      <w:r>
        <w:rPr>
          <w:szCs w:val="24"/>
        </w:rPr>
        <w:t xml:space="preserve"> arba pristatyti į artimiausią DASA</w:t>
      </w:r>
      <w:r w:rsidRPr="00463A63">
        <w:rPr>
          <w:szCs w:val="24"/>
        </w:rPr>
        <w:t xml:space="preserve">; </w:t>
      </w:r>
    </w:p>
    <w:p w14:paraId="15C69787" w14:textId="7A7ECB12"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szCs w:val="24"/>
        </w:rPr>
        <w:t>1</w:t>
      </w:r>
      <w:r w:rsidR="00C77FD4">
        <w:rPr>
          <w:szCs w:val="24"/>
        </w:rPr>
        <w:t>16</w:t>
      </w:r>
      <w:r w:rsidRPr="00463A63">
        <w:rPr>
          <w:szCs w:val="24"/>
        </w:rPr>
        <w:t xml:space="preserve">.3. </w:t>
      </w:r>
      <w:r w:rsidR="00F16690" w:rsidRPr="00F16690">
        <w:rPr>
          <w:szCs w:val="24"/>
        </w:rPr>
        <w:t>nereikalingi gyvsidabrio turintys termometrai turi būti pristatomi į DASA, jei sudužę – sandariame inde su vandeniu su supiltu išbėgusiu gyvsidabriu</w:t>
      </w:r>
      <w:r w:rsidRPr="00463A63">
        <w:rPr>
          <w:szCs w:val="24"/>
        </w:rPr>
        <w:t>;</w:t>
      </w:r>
    </w:p>
    <w:p w14:paraId="7EAFC77E" w14:textId="0FBBB633" w:rsidR="00064134" w:rsidRPr="00463A63" w:rsidRDefault="00064134" w:rsidP="00064134">
      <w:pPr>
        <w:pBdr>
          <w:top w:val="nil"/>
          <w:left w:val="nil"/>
          <w:bottom w:val="nil"/>
          <w:right w:val="nil"/>
          <w:between w:val="nil"/>
        </w:pBdr>
        <w:shd w:val="clear" w:color="auto" w:fill="FFFFFF"/>
        <w:ind w:firstLine="1298"/>
        <w:jc w:val="both"/>
        <w:rPr>
          <w:szCs w:val="24"/>
        </w:rPr>
      </w:pPr>
      <w:r w:rsidRPr="00463A63">
        <w:rPr>
          <w:szCs w:val="24"/>
        </w:rPr>
        <w:lastRenderedPageBreak/>
        <w:t>1</w:t>
      </w:r>
      <w:r w:rsidR="00C77FD4">
        <w:rPr>
          <w:szCs w:val="24"/>
        </w:rPr>
        <w:t>16</w:t>
      </w:r>
      <w:r w:rsidRPr="00463A63">
        <w:rPr>
          <w:szCs w:val="24"/>
        </w:rPr>
        <w:t>.4. kitos medicininės atliekos turi būti sudedamos į plastikinį maišą ar maišelį, tvirtai užrišamos ir metamos į mišrių komunalinių atliekų konteinerį.</w:t>
      </w:r>
    </w:p>
    <w:p w14:paraId="3885287B" w14:textId="77777777" w:rsidR="00064134" w:rsidRPr="009549A9" w:rsidRDefault="00064134" w:rsidP="00064134">
      <w:pPr>
        <w:pBdr>
          <w:top w:val="nil"/>
          <w:left w:val="nil"/>
          <w:bottom w:val="nil"/>
          <w:right w:val="nil"/>
          <w:between w:val="nil"/>
        </w:pBdr>
        <w:shd w:val="clear" w:color="auto" w:fill="FFFFFF"/>
        <w:tabs>
          <w:tab w:val="left" w:pos="0"/>
          <w:tab w:val="left" w:pos="1277"/>
          <w:tab w:val="left" w:pos="1843"/>
        </w:tabs>
        <w:jc w:val="both"/>
        <w:rPr>
          <w:szCs w:val="24"/>
          <w:highlight w:val="lightGray"/>
        </w:rPr>
      </w:pPr>
    </w:p>
    <w:p w14:paraId="676ECC53" w14:textId="77777777" w:rsidR="00064134" w:rsidRPr="00463A63" w:rsidRDefault="00064134" w:rsidP="00064134">
      <w:pPr>
        <w:pBdr>
          <w:top w:val="nil"/>
          <w:left w:val="nil"/>
          <w:bottom w:val="nil"/>
          <w:right w:val="nil"/>
          <w:between w:val="nil"/>
        </w:pBdr>
        <w:jc w:val="center"/>
        <w:rPr>
          <w:b/>
          <w:szCs w:val="24"/>
        </w:rPr>
      </w:pPr>
      <w:r w:rsidRPr="007779EF">
        <w:rPr>
          <w:b/>
          <w:szCs w:val="24"/>
        </w:rPr>
        <w:t>XVIII SKYRIUS</w:t>
      </w:r>
    </w:p>
    <w:p w14:paraId="20A17D99" w14:textId="77777777" w:rsidR="00064134" w:rsidRPr="00463A63" w:rsidRDefault="00064134" w:rsidP="00064134">
      <w:pPr>
        <w:pBdr>
          <w:top w:val="nil"/>
          <w:left w:val="nil"/>
          <w:bottom w:val="nil"/>
          <w:right w:val="nil"/>
          <w:between w:val="nil"/>
        </w:pBdr>
        <w:jc w:val="center"/>
        <w:rPr>
          <w:b/>
          <w:szCs w:val="24"/>
        </w:rPr>
      </w:pPr>
      <w:r w:rsidRPr="00463A63">
        <w:rPr>
          <w:b/>
          <w:szCs w:val="24"/>
        </w:rPr>
        <w:t>MIŠRIŲ KOMUNALINIŲ ATLIEKŲ TVARKYMAS</w:t>
      </w:r>
    </w:p>
    <w:p w14:paraId="6E5C0A35" w14:textId="77777777" w:rsidR="00064134" w:rsidRPr="00463A63" w:rsidRDefault="00064134" w:rsidP="00064134">
      <w:pPr>
        <w:shd w:val="clear" w:color="auto" w:fill="FFFFFF"/>
        <w:tabs>
          <w:tab w:val="left" w:pos="0"/>
          <w:tab w:val="left" w:pos="1276"/>
          <w:tab w:val="left" w:pos="1701"/>
          <w:tab w:val="left" w:pos="1843"/>
        </w:tabs>
        <w:ind w:firstLine="720"/>
        <w:jc w:val="center"/>
        <w:rPr>
          <w:b/>
          <w:szCs w:val="24"/>
        </w:rPr>
      </w:pPr>
    </w:p>
    <w:p w14:paraId="5C0072DC" w14:textId="1283B2E0" w:rsidR="00064134" w:rsidRPr="00345F2E" w:rsidRDefault="00064134" w:rsidP="00064134">
      <w:pPr>
        <w:pBdr>
          <w:top w:val="nil"/>
          <w:left w:val="nil"/>
          <w:bottom w:val="nil"/>
          <w:right w:val="nil"/>
          <w:between w:val="nil"/>
        </w:pBdr>
        <w:shd w:val="clear" w:color="auto" w:fill="FFFFFF"/>
        <w:ind w:firstLine="1298"/>
        <w:jc w:val="both"/>
        <w:rPr>
          <w:szCs w:val="24"/>
        </w:rPr>
      </w:pPr>
      <w:r w:rsidRPr="00345F2E">
        <w:rPr>
          <w:color w:val="000000"/>
          <w:szCs w:val="24"/>
        </w:rPr>
        <w:t>1</w:t>
      </w:r>
      <w:r w:rsidR="00C77FD4">
        <w:rPr>
          <w:color w:val="000000"/>
          <w:szCs w:val="24"/>
        </w:rPr>
        <w:t>17</w:t>
      </w:r>
      <w:r w:rsidRPr="00345F2E">
        <w:rPr>
          <w:color w:val="000000"/>
          <w:szCs w:val="24"/>
        </w:rPr>
        <w:t xml:space="preserve">. </w:t>
      </w:r>
      <w:r w:rsidRPr="00345F2E">
        <w:rPr>
          <w:szCs w:val="24"/>
        </w:rPr>
        <w:t>Komunalinių atliekų turėtojai mišrias komunalines – po rūšiavimo likusias – atliekas turi atskirti nuo kitų atliekų ir talpinti į mišrių komunalinių atliekų surinkimo konteinerius.</w:t>
      </w:r>
    </w:p>
    <w:p w14:paraId="1843596F" w14:textId="25EBF1F4" w:rsidR="00064134" w:rsidRPr="00345F2E" w:rsidRDefault="00064134" w:rsidP="00064134">
      <w:pPr>
        <w:pBdr>
          <w:top w:val="nil"/>
          <w:left w:val="nil"/>
          <w:bottom w:val="nil"/>
          <w:right w:val="nil"/>
          <w:between w:val="nil"/>
        </w:pBdr>
        <w:shd w:val="clear" w:color="auto" w:fill="FFFFFF"/>
        <w:ind w:firstLine="1298"/>
        <w:jc w:val="both"/>
        <w:rPr>
          <w:szCs w:val="24"/>
        </w:rPr>
      </w:pPr>
      <w:r w:rsidRPr="00345F2E">
        <w:rPr>
          <w:color w:val="000000"/>
          <w:szCs w:val="24"/>
        </w:rPr>
        <w:t>1</w:t>
      </w:r>
      <w:r w:rsidR="00C77FD4">
        <w:rPr>
          <w:color w:val="000000"/>
          <w:szCs w:val="24"/>
        </w:rPr>
        <w:t>18</w:t>
      </w:r>
      <w:r w:rsidRPr="00345F2E">
        <w:rPr>
          <w:color w:val="000000"/>
          <w:szCs w:val="24"/>
        </w:rPr>
        <w:t xml:space="preserve">. </w:t>
      </w:r>
      <w:r w:rsidRPr="00345F2E">
        <w:rPr>
          <w:szCs w:val="24"/>
        </w:rPr>
        <w:t>Mišrioms komunalinėms atliekoms surinkti naudojami konteineriai, bendra jų aptarnavimo, naujų ir papildomų pastatymo, keitimo, tikrinimo tvarka aprašy</w:t>
      </w:r>
      <w:r w:rsidRPr="006E40F9">
        <w:rPr>
          <w:szCs w:val="24"/>
        </w:rPr>
        <w:t>ta Taisyklių VIII skyriuje, o į šiuos konteinerius galimų mesti atliekų sąrašas pateikiamas  Taisyklių 11 priede.</w:t>
      </w:r>
    </w:p>
    <w:p w14:paraId="6ACAC64C" w14:textId="15F0D2E5" w:rsidR="00064134" w:rsidRPr="00345F2E" w:rsidRDefault="00064134" w:rsidP="00064134">
      <w:pPr>
        <w:pBdr>
          <w:top w:val="nil"/>
          <w:left w:val="nil"/>
          <w:bottom w:val="nil"/>
          <w:right w:val="nil"/>
          <w:between w:val="nil"/>
        </w:pBdr>
        <w:shd w:val="clear" w:color="auto" w:fill="FFFFFF"/>
        <w:ind w:firstLine="1298"/>
        <w:jc w:val="both"/>
        <w:rPr>
          <w:szCs w:val="24"/>
        </w:rPr>
      </w:pPr>
      <w:r w:rsidRPr="00345F2E">
        <w:rPr>
          <w:color w:val="000000"/>
          <w:szCs w:val="24"/>
        </w:rPr>
        <w:t>1</w:t>
      </w:r>
      <w:r>
        <w:rPr>
          <w:color w:val="000000"/>
          <w:szCs w:val="24"/>
        </w:rPr>
        <w:t>1</w:t>
      </w:r>
      <w:r w:rsidR="00C77FD4">
        <w:rPr>
          <w:color w:val="000000"/>
          <w:szCs w:val="24"/>
        </w:rPr>
        <w:t>9</w:t>
      </w:r>
      <w:r w:rsidRPr="00345F2E">
        <w:rPr>
          <w:color w:val="000000"/>
          <w:szCs w:val="24"/>
        </w:rPr>
        <w:t xml:space="preserve">. </w:t>
      </w:r>
      <w:r w:rsidRPr="00345F2E">
        <w:rPr>
          <w:szCs w:val="24"/>
        </w:rPr>
        <w:t>Rekomenduojama mišrias komunalines atliekas talpinti į konteinerius prieš tai jas sudėjus į maišelius ir užrišus.</w:t>
      </w:r>
    </w:p>
    <w:p w14:paraId="00263CB0" w14:textId="130ED4E8" w:rsidR="00064134" w:rsidRPr="003B0C62" w:rsidRDefault="00064134" w:rsidP="00064134">
      <w:pPr>
        <w:pBdr>
          <w:top w:val="nil"/>
          <w:left w:val="nil"/>
          <w:bottom w:val="nil"/>
          <w:right w:val="nil"/>
          <w:between w:val="nil"/>
        </w:pBdr>
        <w:shd w:val="clear" w:color="auto" w:fill="FFFFFF"/>
        <w:ind w:firstLine="1298"/>
        <w:jc w:val="both"/>
        <w:rPr>
          <w:szCs w:val="24"/>
        </w:rPr>
      </w:pPr>
      <w:r w:rsidRPr="00FA6E60">
        <w:rPr>
          <w:color w:val="000000"/>
          <w:szCs w:val="24"/>
        </w:rPr>
        <w:t>1</w:t>
      </w:r>
      <w:r w:rsidR="00C77FD4">
        <w:rPr>
          <w:color w:val="000000"/>
          <w:szCs w:val="24"/>
        </w:rPr>
        <w:t>20</w:t>
      </w:r>
      <w:r w:rsidRPr="00FA6E60">
        <w:rPr>
          <w:color w:val="000000"/>
          <w:szCs w:val="24"/>
        </w:rPr>
        <w:t xml:space="preserve">. </w:t>
      </w:r>
      <w:r w:rsidRPr="000719A8">
        <w:rPr>
          <w:szCs w:val="24"/>
        </w:rPr>
        <w:t>Mišrių komunalinių atliekų konteineriai aptarnaujami tokiu dažnumu:</w:t>
      </w:r>
    </w:p>
    <w:p w14:paraId="55F2CEC7" w14:textId="3C46D536" w:rsidR="00064134" w:rsidRPr="003B0C62" w:rsidRDefault="00064134" w:rsidP="00064134">
      <w:pPr>
        <w:pBdr>
          <w:top w:val="nil"/>
          <w:left w:val="nil"/>
          <w:bottom w:val="nil"/>
          <w:right w:val="nil"/>
          <w:between w:val="nil"/>
        </w:pBdr>
        <w:shd w:val="clear" w:color="auto" w:fill="FFFFFF"/>
        <w:ind w:firstLine="1298"/>
        <w:jc w:val="both"/>
        <w:rPr>
          <w:szCs w:val="24"/>
        </w:rPr>
      </w:pPr>
      <w:r w:rsidRPr="003B0C62">
        <w:rPr>
          <w:szCs w:val="24"/>
        </w:rPr>
        <w:t>1</w:t>
      </w:r>
      <w:r w:rsidR="00C77FD4">
        <w:rPr>
          <w:szCs w:val="24"/>
        </w:rPr>
        <w:t>20</w:t>
      </w:r>
      <w:r w:rsidRPr="003B0C62">
        <w:rPr>
          <w:szCs w:val="24"/>
        </w:rPr>
        <w:t xml:space="preserve">.1. iš individualių namų valdų – ne rečiau kaip </w:t>
      </w:r>
      <w:r>
        <w:rPr>
          <w:szCs w:val="24"/>
        </w:rPr>
        <w:t>1</w:t>
      </w:r>
      <w:r w:rsidRPr="003B0C62">
        <w:rPr>
          <w:szCs w:val="24"/>
        </w:rPr>
        <w:t xml:space="preserve"> kartą per </w:t>
      </w:r>
      <w:r>
        <w:rPr>
          <w:szCs w:val="24"/>
        </w:rPr>
        <w:t>mėnesį</w:t>
      </w:r>
      <w:r w:rsidRPr="003B0C62">
        <w:rPr>
          <w:szCs w:val="24"/>
        </w:rPr>
        <w:t>;</w:t>
      </w:r>
    </w:p>
    <w:p w14:paraId="5EF393E4" w14:textId="724BDEA1" w:rsidR="00064134" w:rsidRPr="003B0C62" w:rsidRDefault="00064134" w:rsidP="00064134">
      <w:pPr>
        <w:pBdr>
          <w:top w:val="nil"/>
          <w:left w:val="nil"/>
          <w:bottom w:val="nil"/>
          <w:right w:val="nil"/>
          <w:between w:val="nil"/>
        </w:pBdr>
        <w:shd w:val="clear" w:color="auto" w:fill="FFFFFF"/>
        <w:ind w:firstLine="1298"/>
        <w:jc w:val="both"/>
        <w:rPr>
          <w:szCs w:val="24"/>
        </w:rPr>
      </w:pPr>
      <w:r w:rsidRPr="003B0C62">
        <w:rPr>
          <w:szCs w:val="24"/>
        </w:rPr>
        <w:t>1</w:t>
      </w:r>
      <w:r w:rsidR="00C77FD4">
        <w:rPr>
          <w:szCs w:val="24"/>
        </w:rPr>
        <w:t>20</w:t>
      </w:r>
      <w:r w:rsidRPr="003B0C62">
        <w:rPr>
          <w:szCs w:val="24"/>
        </w:rPr>
        <w:t xml:space="preserve">.2. iš daugiabučių bendro naudojimo konteinerių – ne rečiau kaip </w:t>
      </w:r>
      <w:r>
        <w:rPr>
          <w:szCs w:val="24"/>
        </w:rPr>
        <w:t>3</w:t>
      </w:r>
      <w:r w:rsidRPr="003B0C62">
        <w:rPr>
          <w:szCs w:val="24"/>
        </w:rPr>
        <w:t xml:space="preserve"> kartus per </w:t>
      </w:r>
      <w:r>
        <w:rPr>
          <w:szCs w:val="24"/>
        </w:rPr>
        <w:t>savaitę</w:t>
      </w:r>
      <w:r w:rsidRPr="003B0C62">
        <w:rPr>
          <w:szCs w:val="24"/>
        </w:rPr>
        <w:t>;</w:t>
      </w:r>
    </w:p>
    <w:p w14:paraId="417D73C2" w14:textId="122AAE82" w:rsidR="00064134" w:rsidRPr="003B0C62" w:rsidRDefault="00064134" w:rsidP="00064134">
      <w:pPr>
        <w:shd w:val="clear" w:color="auto" w:fill="FFFFFF"/>
        <w:tabs>
          <w:tab w:val="left" w:pos="0"/>
          <w:tab w:val="left" w:pos="1276"/>
          <w:tab w:val="left" w:pos="1843"/>
        </w:tabs>
        <w:suppressAutoHyphens/>
        <w:ind w:firstLine="1276"/>
        <w:jc w:val="both"/>
        <w:rPr>
          <w:szCs w:val="24"/>
        </w:rPr>
      </w:pPr>
      <w:r w:rsidRPr="003B0C62">
        <w:rPr>
          <w:szCs w:val="24"/>
        </w:rPr>
        <w:t>1</w:t>
      </w:r>
      <w:r w:rsidR="00C77FD4">
        <w:rPr>
          <w:szCs w:val="24"/>
        </w:rPr>
        <w:t>20</w:t>
      </w:r>
      <w:r w:rsidRPr="003B0C62">
        <w:rPr>
          <w:szCs w:val="24"/>
        </w:rPr>
        <w:t>.3. iš juridinių asmenų, turinčių nuosavas teritorijas –</w:t>
      </w:r>
      <w:r>
        <w:rPr>
          <w:szCs w:val="24"/>
        </w:rPr>
        <w:t xml:space="preserve"> </w:t>
      </w:r>
      <w:r>
        <w:rPr>
          <w:szCs w:val="24"/>
          <w:lang w:eastAsia="ar-SA"/>
        </w:rPr>
        <w:t>atsižvelgiant į tai, kaip aptarnaujami kiti atliekų turėtojai, esantys toje aptarnavimo zonoje. Juridiniai asmenys, pateikę atliekų kiekio deklaraciją, aptarnaujami pagal deklaracijoje nurodytą dažnumą.</w:t>
      </w:r>
    </w:p>
    <w:p w14:paraId="04CEC2D4" w14:textId="622E1596" w:rsidR="00064134" w:rsidRPr="00FA6E60" w:rsidRDefault="00064134" w:rsidP="00064134">
      <w:pPr>
        <w:pBdr>
          <w:top w:val="nil"/>
          <w:left w:val="nil"/>
          <w:bottom w:val="nil"/>
          <w:right w:val="nil"/>
          <w:between w:val="nil"/>
        </w:pBdr>
        <w:shd w:val="clear" w:color="auto" w:fill="FFFFFF"/>
        <w:ind w:firstLine="1298"/>
        <w:jc w:val="both"/>
        <w:rPr>
          <w:szCs w:val="24"/>
        </w:rPr>
      </w:pPr>
      <w:r w:rsidRPr="003B0C62">
        <w:rPr>
          <w:color w:val="000000"/>
          <w:szCs w:val="24"/>
        </w:rPr>
        <w:t>1</w:t>
      </w:r>
      <w:r w:rsidR="00C77FD4">
        <w:rPr>
          <w:color w:val="000000"/>
          <w:szCs w:val="24"/>
        </w:rPr>
        <w:t>21</w:t>
      </w:r>
      <w:r w:rsidRPr="003B0C62">
        <w:rPr>
          <w:color w:val="000000"/>
          <w:szCs w:val="24"/>
        </w:rPr>
        <w:t xml:space="preserve">. </w:t>
      </w:r>
      <w:r w:rsidRPr="003B0C62">
        <w:rPr>
          <w:szCs w:val="24"/>
        </w:rPr>
        <w:t>Draudžiama mišrias komunalines atliekas palikti šalia konteinerio</w:t>
      </w:r>
      <w:r w:rsidRPr="00FA6E60">
        <w:rPr>
          <w:szCs w:val="24"/>
        </w:rPr>
        <w:t>. Jei šios atliekos netelpa į individualaus naudojimo šioms atliekoms skirtus konteinerius, atliekų turėtojas Taisyklėse nustatyta tvarka gali gauti papildomą ar didesnį konteinerį.</w:t>
      </w:r>
    </w:p>
    <w:p w14:paraId="0B150155" w14:textId="77777777" w:rsidR="00064134" w:rsidRPr="00FA6E60" w:rsidRDefault="00064134" w:rsidP="00064134">
      <w:pPr>
        <w:shd w:val="clear" w:color="auto" w:fill="FFFFFF"/>
        <w:tabs>
          <w:tab w:val="left" w:pos="0"/>
          <w:tab w:val="left" w:pos="1277"/>
          <w:tab w:val="left" w:pos="1843"/>
        </w:tabs>
        <w:jc w:val="both"/>
        <w:rPr>
          <w:szCs w:val="24"/>
        </w:rPr>
      </w:pPr>
    </w:p>
    <w:p w14:paraId="3FE0C3D7" w14:textId="77777777" w:rsidR="00064134" w:rsidRPr="007779EF" w:rsidRDefault="00064134" w:rsidP="00064134">
      <w:pPr>
        <w:pBdr>
          <w:top w:val="nil"/>
          <w:left w:val="nil"/>
          <w:bottom w:val="nil"/>
          <w:right w:val="nil"/>
          <w:between w:val="nil"/>
        </w:pBdr>
        <w:tabs>
          <w:tab w:val="left" w:pos="-1714"/>
        </w:tabs>
        <w:jc w:val="center"/>
        <w:rPr>
          <w:szCs w:val="24"/>
        </w:rPr>
      </w:pPr>
      <w:r w:rsidRPr="007779EF">
        <w:rPr>
          <w:b/>
          <w:szCs w:val="24"/>
        </w:rPr>
        <w:t>XIX SKYRIUS</w:t>
      </w:r>
    </w:p>
    <w:p w14:paraId="2CC5DE28" w14:textId="77777777" w:rsidR="00064134" w:rsidRPr="007779EF" w:rsidRDefault="00064134" w:rsidP="00064134">
      <w:pPr>
        <w:pBdr>
          <w:top w:val="nil"/>
          <w:left w:val="nil"/>
          <w:bottom w:val="nil"/>
          <w:right w:val="nil"/>
          <w:between w:val="nil"/>
        </w:pBdr>
        <w:tabs>
          <w:tab w:val="left" w:pos="709"/>
          <w:tab w:val="left" w:pos="1560"/>
        </w:tabs>
        <w:jc w:val="center"/>
        <w:rPr>
          <w:szCs w:val="24"/>
        </w:rPr>
      </w:pPr>
      <w:r w:rsidRPr="007779EF">
        <w:rPr>
          <w:b/>
          <w:szCs w:val="24"/>
        </w:rPr>
        <w:t>GATVIŲ, ŠALIGATVIŲ</w:t>
      </w:r>
      <w:r>
        <w:rPr>
          <w:b/>
          <w:szCs w:val="24"/>
        </w:rPr>
        <w:t xml:space="preserve">, </w:t>
      </w:r>
      <w:r w:rsidRPr="007779EF">
        <w:rPr>
          <w:b/>
          <w:szCs w:val="24"/>
        </w:rPr>
        <w:t>PARKŲ,</w:t>
      </w:r>
      <w:r>
        <w:rPr>
          <w:b/>
          <w:szCs w:val="24"/>
        </w:rPr>
        <w:t xml:space="preserve"> </w:t>
      </w:r>
      <w:r w:rsidRPr="007779EF">
        <w:rPr>
          <w:b/>
          <w:szCs w:val="24"/>
        </w:rPr>
        <w:t>KAPIN</w:t>
      </w:r>
      <w:r>
        <w:rPr>
          <w:b/>
          <w:szCs w:val="24"/>
        </w:rPr>
        <w:t>IŲ</w:t>
      </w:r>
      <w:r w:rsidRPr="007779EF">
        <w:rPr>
          <w:b/>
          <w:szCs w:val="24"/>
        </w:rPr>
        <w:t xml:space="preserve">, IR KITŲ </w:t>
      </w:r>
      <w:r>
        <w:rPr>
          <w:b/>
          <w:szCs w:val="24"/>
        </w:rPr>
        <w:t xml:space="preserve">VIEŠŲJŲ </w:t>
      </w:r>
      <w:r w:rsidRPr="007779EF">
        <w:rPr>
          <w:b/>
          <w:szCs w:val="24"/>
        </w:rPr>
        <w:t>TERITORIJŲ PRIEŽIŪROS ATLIEKŲ TVARKYMAS</w:t>
      </w:r>
    </w:p>
    <w:p w14:paraId="3DE87036" w14:textId="77777777" w:rsidR="00064134" w:rsidRPr="007779EF"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19258CA1" w14:textId="2A33936E"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3"/>
        <w:jc w:val="both"/>
        <w:rPr>
          <w:szCs w:val="24"/>
        </w:rPr>
      </w:pPr>
      <w:r w:rsidRPr="007779EF">
        <w:rPr>
          <w:color w:val="000000"/>
          <w:szCs w:val="24"/>
        </w:rPr>
        <w:t>1</w:t>
      </w:r>
      <w:r w:rsidR="00C77FD4">
        <w:rPr>
          <w:color w:val="000000"/>
          <w:szCs w:val="24"/>
        </w:rPr>
        <w:t>22</w:t>
      </w:r>
      <w:r w:rsidRPr="007779EF">
        <w:rPr>
          <w:color w:val="000000"/>
          <w:szCs w:val="24"/>
        </w:rPr>
        <w:t xml:space="preserve">. </w:t>
      </w:r>
      <w:r w:rsidRPr="007779EF">
        <w:rPr>
          <w:szCs w:val="24"/>
        </w:rPr>
        <w:t xml:space="preserve">Savivaldybė šaligatviuose, parkuose, kapinėse ir kitose viešosiose teritorijose pagal poreikį pastato atliekų rūšiavimo konteinerius, šiukšliadėžes, kitas atliekų surinkimo priemones ir organizuoja surinktų atliekų tvarkymą, o atliekų turėtojai, besilankantys šiose vietose, susidariusias atliekas turi rūšiuoti ir mesti į atitinkamus konteinerius bei laikytis Savivaldybės tarybos sprendimu patvirtintų </w:t>
      </w:r>
      <w:r w:rsidRPr="008E6346">
        <w:rPr>
          <w:szCs w:val="24"/>
        </w:rPr>
        <w:t xml:space="preserve">Jurbarko </w:t>
      </w:r>
      <w:r w:rsidRPr="008E6346">
        <w:rPr>
          <w:szCs w:val="24"/>
          <w:lang w:eastAsia="ar-SA"/>
        </w:rPr>
        <w:t xml:space="preserve">rajono savivaldybės tvarkymo ir švaros </w:t>
      </w:r>
      <w:r w:rsidRPr="008E6346">
        <w:rPr>
          <w:szCs w:val="24"/>
        </w:rPr>
        <w:t>taisyklių.</w:t>
      </w:r>
    </w:p>
    <w:p w14:paraId="5090BB21" w14:textId="2E0934BB"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3"/>
        <w:jc w:val="both"/>
        <w:rPr>
          <w:szCs w:val="24"/>
        </w:rPr>
      </w:pPr>
      <w:r w:rsidRPr="007779EF">
        <w:rPr>
          <w:color w:val="000000"/>
          <w:szCs w:val="24"/>
        </w:rPr>
        <w:t>1</w:t>
      </w:r>
      <w:r w:rsidR="00C77FD4">
        <w:rPr>
          <w:color w:val="000000"/>
          <w:szCs w:val="24"/>
        </w:rPr>
        <w:t>23</w:t>
      </w:r>
      <w:r w:rsidRPr="007779EF">
        <w:rPr>
          <w:color w:val="000000"/>
          <w:szCs w:val="24"/>
        </w:rPr>
        <w:t xml:space="preserve">. </w:t>
      </w:r>
      <w:r w:rsidRPr="007779EF">
        <w:rPr>
          <w:szCs w:val="24"/>
        </w:rPr>
        <w:t>Už gatvėse, šaligatviuose, žaliuosiuose plotuose (soduose, parkuose, kapinėse) ir kitose viešose vietose susikaupusių sąšlavų, žaliųjų ir kitų atliekų, o žiemą – ir sniego išvežimą atsakingos teritorijas valančios ir prižiūrinčios įmonės bei teritorijų savininkai.</w:t>
      </w:r>
    </w:p>
    <w:p w14:paraId="5B67B522" w14:textId="35692692"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3"/>
        <w:jc w:val="both"/>
        <w:rPr>
          <w:szCs w:val="24"/>
        </w:rPr>
      </w:pPr>
      <w:r w:rsidRPr="007779EF">
        <w:rPr>
          <w:color w:val="000000"/>
          <w:szCs w:val="24"/>
        </w:rPr>
        <w:t>1</w:t>
      </w:r>
      <w:r w:rsidR="00C77FD4">
        <w:rPr>
          <w:color w:val="000000"/>
          <w:szCs w:val="24"/>
        </w:rPr>
        <w:t>24</w:t>
      </w:r>
      <w:r w:rsidRPr="007779EF">
        <w:rPr>
          <w:color w:val="000000"/>
          <w:szCs w:val="24"/>
        </w:rPr>
        <w:t xml:space="preserve">. </w:t>
      </w:r>
      <w:r w:rsidRPr="007779EF">
        <w:rPr>
          <w:szCs w:val="24"/>
        </w:rPr>
        <w:t>Gatvių, šaligatvių, žaliųjų plotų ir kitų viešųjų teritorijų tvarkymo metu susidarančių atliekų vežimą ir tvarkymą organizuoja įmonė, prižiūrinti teritoriją:</w:t>
      </w:r>
    </w:p>
    <w:p w14:paraId="349CB284" w14:textId="66DAC362"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3"/>
        <w:jc w:val="both"/>
        <w:rPr>
          <w:szCs w:val="24"/>
        </w:rPr>
      </w:pPr>
      <w:r w:rsidRPr="007779EF">
        <w:rPr>
          <w:szCs w:val="24"/>
        </w:rPr>
        <w:t>1</w:t>
      </w:r>
      <w:r w:rsidR="00C77FD4">
        <w:rPr>
          <w:szCs w:val="24"/>
        </w:rPr>
        <w:t>24</w:t>
      </w:r>
      <w:r w:rsidRPr="007779EF">
        <w:rPr>
          <w:szCs w:val="24"/>
        </w:rPr>
        <w:t>.1. atitinkamos atliekos gali būti vežamos tvarkyti į regioninį sąvartyną ar kitą paslaugų teikimo sutartyje numatytą atliekų tvarkymo įrenginį;</w:t>
      </w:r>
    </w:p>
    <w:p w14:paraId="7A7951A2" w14:textId="48B2FB85"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3"/>
        <w:jc w:val="both"/>
        <w:rPr>
          <w:szCs w:val="24"/>
        </w:rPr>
      </w:pPr>
      <w:r w:rsidRPr="007779EF">
        <w:rPr>
          <w:szCs w:val="24"/>
        </w:rPr>
        <w:t>1</w:t>
      </w:r>
      <w:r w:rsidR="00C77FD4">
        <w:rPr>
          <w:szCs w:val="24"/>
        </w:rPr>
        <w:t>24</w:t>
      </w:r>
      <w:r w:rsidRPr="007779EF">
        <w:rPr>
          <w:szCs w:val="24"/>
        </w:rPr>
        <w:t>.2. žaliosios atliekos gali būti vežamos tvarkyti į kompostavimo aikštelę;</w:t>
      </w:r>
    </w:p>
    <w:p w14:paraId="1B3DB255" w14:textId="5C94834A"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4"/>
        <w:jc w:val="both"/>
        <w:rPr>
          <w:szCs w:val="24"/>
        </w:rPr>
      </w:pPr>
      <w:r w:rsidRPr="007779EF">
        <w:rPr>
          <w:szCs w:val="24"/>
        </w:rPr>
        <w:t>1</w:t>
      </w:r>
      <w:r w:rsidR="00C77FD4">
        <w:rPr>
          <w:szCs w:val="24"/>
        </w:rPr>
        <w:t>24</w:t>
      </w:r>
      <w:r w:rsidRPr="007779EF">
        <w:rPr>
          <w:szCs w:val="24"/>
        </w:rPr>
        <w:t>.3. kitos atliekos turi būti tvarkomos paslaugų teikimo sutartyje numatytomis sąlygomis.</w:t>
      </w:r>
    </w:p>
    <w:p w14:paraId="28EF31BC" w14:textId="3C69B801" w:rsidR="00064134" w:rsidRPr="007779EF" w:rsidRDefault="00064134" w:rsidP="00064134">
      <w:pPr>
        <w:pBdr>
          <w:top w:val="nil"/>
          <w:left w:val="nil"/>
          <w:bottom w:val="nil"/>
          <w:right w:val="nil"/>
          <w:between w:val="nil"/>
        </w:pBdr>
        <w:shd w:val="clear" w:color="auto" w:fill="FFFFFF"/>
        <w:tabs>
          <w:tab w:val="left" w:pos="0"/>
          <w:tab w:val="left" w:pos="1276"/>
          <w:tab w:val="left" w:pos="1843"/>
        </w:tabs>
        <w:ind w:firstLine="1134"/>
        <w:jc w:val="both"/>
        <w:rPr>
          <w:szCs w:val="24"/>
        </w:rPr>
      </w:pPr>
      <w:r w:rsidRPr="007779EF">
        <w:rPr>
          <w:color w:val="000000"/>
          <w:szCs w:val="24"/>
        </w:rPr>
        <w:t>1</w:t>
      </w:r>
      <w:r w:rsidR="00C77FD4">
        <w:rPr>
          <w:color w:val="000000"/>
          <w:szCs w:val="24"/>
        </w:rPr>
        <w:t>25</w:t>
      </w:r>
      <w:r w:rsidRPr="007779EF">
        <w:rPr>
          <w:color w:val="000000"/>
          <w:szCs w:val="24"/>
        </w:rPr>
        <w:t xml:space="preserve">. </w:t>
      </w:r>
      <w:r w:rsidRPr="007779EF">
        <w:rPr>
          <w:szCs w:val="24"/>
        </w:rPr>
        <w:t>Draudžiama gatves, šaligatvius, parkus</w:t>
      </w:r>
      <w:r>
        <w:rPr>
          <w:szCs w:val="24"/>
        </w:rPr>
        <w:t>, kapines</w:t>
      </w:r>
      <w:r w:rsidRPr="007779EF">
        <w:rPr>
          <w:szCs w:val="24"/>
        </w:rPr>
        <w:t xml:space="preserve"> ir kitas viešas teritorijas valančioms ir tvarkančioms įmonėms tvarkymo metu susidarančias sąšlavas, sniegą, žaliąsias atliekas pilti į konteinerinėse rūšiavimo aikštelėse esančius komunalinių atliekų konteinerius ar palikti šalia jų.</w:t>
      </w:r>
    </w:p>
    <w:p w14:paraId="7B53BE61" w14:textId="77777777" w:rsidR="00064134" w:rsidRPr="007779EF"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center"/>
        <w:rPr>
          <w:b/>
          <w:szCs w:val="24"/>
        </w:rPr>
      </w:pPr>
    </w:p>
    <w:p w14:paraId="56BB7B35" w14:textId="77777777" w:rsidR="00064134" w:rsidRPr="007779EF" w:rsidRDefault="00064134" w:rsidP="00064134">
      <w:pPr>
        <w:pBdr>
          <w:top w:val="nil"/>
          <w:left w:val="nil"/>
          <w:bottom w:val="nil"/>
          <w:right w:val="nil"/>
          <w:between w:val="nil"/>
        </w:pBdr>
        <w:shd w:val="clear" w:color="auto" w:fill="FFFFFF"/>
        <w:jc w:val="center"/>
        <w:rPr>
          <w:b/>
          <w:szCs w:val="24"/>
        </w:rPr>
      </w:pPr>
      <w:r w:rsidRPr="007779EF">
        <w:rPr>
          <w:b/>
          <w:szCs w:val="24"/>
        </w:rPr>
        <w:t>XX SKYRIUS</w:t>
      </w:r>
    </w:p>
    <w:p w14:paraId="717296B6" w14:textId="77777777" w:rsidR="00064134" w:rsidRPr="00D46391" w:rsidRDefault="00064134" w:rsidP="00064134">
      <w:pPr>
        <w:pBdr>
          <w:top w:val="nil"/>
          <w:left w:val="nil"/>
          <w:bottom w:val="nil"/>
          <w:right w:val="nil"/>
          <w:between w:val="nil"/>
        </w:pBdr>
        <w:shd w:val="clear" w:color="auto" w:fill="FFFFFF"/>
        <w:jc w:val="center"/>
        <w:rPr>
          <w:b/>
          <w:szCs w:val="24"/>
        </w:rPr>
      </w:pPr>
      <w:r w:rsidRPr="007779EF">
        <w:rPr>
          <w:b/>
          <w:szCs w:val="24"/>
        </w:rPr>
        <w:t>KITŲ Į SAVIVALDYBĖS KOMUNALINIŲ</w:t>
      </w:r>
      <w:r w:rsidRPr="00D46391">
        <w:rPr>
          <w:b/>
          <w:szCs w:val="24"/>
        </w:rPr>
        <w:t xml:space="preserve"> ATLIEKŲ TVARKYMO SISTEMĄ PATENKANČIŲ ATLIEKŲ TVARKYMAS</w:t>
      </w:r>
    </w:p>
    <w:p w14:paraId="540CCAFD" w14:textId="77777777" w:rsidR="00064134" w:rsidRPr="00D46391"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09D423F4" w14:textId="76C8555A" w:rsidR="00064134" w:rsidRPr="00D46391"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D46391">
        <w:rPr>
          <w:color w:val="000000"/>
          <w:szCs w:val="24"/>
        </w:rPr>
        <w:lastRenderedPageBreak/>
        <w:t>1</w:t>
      </w:r>
      <w:r w:rsidR="00C77FD4">
        <w:rPr>
          <w:color w:val="000000"/>
          <w:szCs w:val="24"/>
        </w:rPr>
        <w:t>26</w:t>
      </w:r>
      <w:r w:rsidRPr="00D46391">
        <w:rPr>
          <w:color w:val="000000"/>
          <w:szCs w:val="24"/>
        </w:rPr>
        <w:t xml:space="preserve">. </w:t>
      </w:r>
      <w:r w:rsidRPr="00D46391">
        <w:rPr>
          <w:szCs w:val="24"/>
        </w:rPr>
        <w:t xml:space="preserve">Transporto priemonių techninės priežiūros ir remonto atliekos, įskaitant apmokestinamuosius gaminius, kurių sąrašas </w:t>
      </w:r>
      <w:r w:rsidRPr="006E40F9">
        <w:rPr>
          <w:szCs w:val="24"/>
        </w:rPr>
        <w:t>pateiktas Taisyklių 12 priede, turi</w:t>
      </w:r>
      <w:r w:rsidRPr="00D46391">
        <w:rPr>
          <w:szCs w:val="24"/>
        </w:rPr>
        <w:t xml:space="preserve"> būti atskirtos nuo kitų atliekų jų susidarymo vietoje ir susidariusios atliekos perduotos atliekų tvarkytojui, turinčiam teisę tvarkyti tokias atliekas, kai:</w:t>
      </w:r>
    </w:p>
    <w:p w14:paraId="2A740B87" w14:textId="1FFC7F80" w:rsidR="00064134" w:rsidRPr="00DA5236" w:rsidRDefault="00064134" w:rsidP="00064134">
      <w:pPr>
        <w:pBdr>
          <w:top w:val="nil"/>
          <w:left w:val="nil"/>
          <w:bottom w:val="nil"/>
          <w:right w:val="nil"/>
          <w:between w:val="nil"/>
        </w:pBdr>
        <w:shd w:val="clear" w:color="auto" w:fill="FFFFFF"/>
        <w:tabs>
          <w:tab w:val="left" w:pos="1134"/>
          <w:tab w:val="left" w:pos="1276"/>
          <w:tab w:val="left" w:pos="1843"/>
        </w:tabs>
        <w:ind w:firstLine="1133"/>
        <w:jc w:val="both"/>
        <w:rPr>
          <w:szCs w:val="24"/>
        </w:rPr>
      </w:pPr>
      <w:r w:rsidRPr="00DA5236">
        <w:rPr>
          <w:szCs w:val="24"/>
        </w:rPr>
        <w:t>1</w:t>
      </w:r>
      <w:r w:rsidR="00C77FD4">
        <w:rPr>
          <w:szCs w:val="24"/>
        </w:rPr>
        <w:t>26</w:t>
      </w:r>
      <w:r w:rsidRPr="00DA5236">
        <w:rPr>
          <w:szCs w:val="24"/>
        </w:rPr>
        <w:t>.1. transporto priemonių techninės priežiūros ir remonto paslaugas teikiančios įmonės privalo nemokamai iš transporto priemonių naudotojų (fizinių asmenų – gyventojų) priimti transporto priemonių techninės priežiūros ir remonto veiklos metu susidariusias apmokestinamųjų gaminių, alyvų atliekas; šias atliekas, išskyrus tinkamas pakartotinai naudoti dalis, transporto priemonės naudotojui atiduoti draudžiama;</w:t>
      </w:r>
    </w:p>
    <w:p w14:paraId="40EB0340" w14:textId="0BFDBE97" w:rsidR="00064134" w:rsidRPr="00DA5236" w:rsidRDefault="00064134" w:rsidP="00064134">
      <w:pPr>
        <w:pBdr>
          <w:top w:val="nil"/>
          <w:left w:val="nil"/>
          <w:bottom w:val="nil"/>
          <w:right w:val="nil"/>
          <w:between w:val="nil"/>
        </w:pBdr>
        <w:shd w:val="clear" w:color="auto" w:fill="FFFFFF"/>
        <w:tabs>
          <w:tab w:val="left" w:pos="1134"/>
          <w:tab w:val="left" w:pos="1276"/>
          <w:tab w:val="left" w:pos="1843"/>
        </w:tabs>
        <w:ind w:firstLine="1133"/>
        <w:jc w:val="both"/>
        <w:rPr>
          <w:szCs w:val="24"/>
        </w:rPr>
      </w:pPr>
      <w:r w:rsidRPr="00DA5236">
        <w:rPr>
          <w:szCs w:val="24"/>
        </w:rPr>
        <w:t>1</w:t>
      </w:r>
      <w:r w:rsidR="00C77FD4">
        <w:rPr>
          <w:szCs w:val="24"/>
        </w:rPr>
        <w:t>26</w:t>
      </w:r>
      <w:r w:rsidRPr="00DA5236">
        <w:rPr>
          <w:szCs w:val="24"/>
        </w:rPr>
        <w:t xml:space="preserve">.2. apmokestinamieji gaminiai (naudotos padangos, akumuliatoriai, filtrai), alyvų atliekos turi būti pristatomi į šių gaminių gamintojų importuotojų ar platintojų įrengtas tokių atliekų priėmimo vietas, kurių adresai yra skelbiami šias atliekas tvarkančių gamintojų importuotojų organizacijų  interneto svetainėse; </w:t>
      </w:r>
    </w:p>
    <w:p w14:paraId="12E8737D" w14:textId="7A5ACD57" w:rsidR="00064134" w:rsidRPr="00DA5236" w:rsidRDefault="00064134" w:rsidP="00064134">
      <w:pPr>
        <w:pBdr>
          <w:top w:val="nil"/>
          <w:left w:val="nil"/>
          <w:bottom w:val="nil"/>
          <w:right w:val="nil"/>
          <w:between w:val="nil"/>
        </w:pBdr>
        <w:shd w:val="clear" w:color="auto" w:fill="FFFFFF"/>
        <w:tabs>
          <w:tab w:val="left" w:pos="1134"/>
          <w:tab w:val="left" w:pos="1276"/>
          <w:tab w:val="left" w:pos="1843"/>
        </w:tabs>
        <w:ind w:firstLine="1133"/>
        <w:jc w:val="both"/>
        <w:rPr>
          <w:szCs w:val="24"/>
        </w:rPr>
      </w:pPr>
      <w:r w:rsidRPr="00DA5236">
        <w:rPr>
          <w:szCs w:val="24"/>
        </w:rPr>
        <w:t>1</w:t>
      </w:r>
      <w:r w:rsidR="00C77FD4">
        <w:rPr>
          <w:szCs w:val="24"/>
        </w:rPr>
        <w:t>26</w:t>
      </w:r>
      <w:r w:rsidRPr="00DA5236">
        <w:rPr>
          <w:szCs w:val="24"/>
        </w:rPr>
        <w:t xml:space="preserve">.3. naudotos padangos gali būti priimamos ir </w:t>
      </w:r>
      <w:r>
        <w:rPr>
          <w:szCs w:val="24"/>
        </w:rPr>
        <w:t>DASA</w:t>
      </w:r>
      <w:r w:rsidRPr="00DA5236">
        <w:rPr>
          <w:szCs w:val="24"/>
        </w:rPr>
        <w:t xml:space="preserve"> Administratoriaus nustatyta tvarka;</w:t>
      </w:r>
    </w:p>
    <w:p w14:paraId="7AA32F97" w14:textId="2D5D7EF7" w:rsidR="00064134" w:rsidRDefault="00064134" w:rsidP="00064134">
      <w:pPr>
        <w:pBdr>
          <w:top w:val="nil"/>
          <w:left w:val="nil"/>
          <w:bottom w:val="nil"/>
          <w:right w:val="nil"/>
          <w:between w:val="nil"/>
        </w:pBdr>
        <w:shd w:val="clear" w:color="auto" w:fill="FFFFFF"/>
        <w:tabs>
          <w:tab w:val="left" w:pos="1134"/>
          <w:tab w:val="left" w:pos="1276"/>
          <w:tab w:val="left" w:pos="1843"/>
        </w:tabs>
        <w:ind w:firstLine="1133"/>
        <w:jc w:val="both"/>
        <w:rPr>
          <w:szCs w:val="24"/>
        </w:rPr>
      </w:pPr>
      <w:r w:rsidRPr="00DA5236">
        <w:rPr>
          <w:szCs w:val="24"/>
        </w:rPr>
        <w:t>1</w:t>
      </w:r>
      <w:r w:rsidR="00C77FD4">
        <w:rPr>
          <w:szCs w:val="24"/>
        </w:rPr>
        <w:t>26</w:t>
      </w:r>
      <w:r w:rsidRPr="00DA5236">
        <w:rPr>
          <w:szCs w:val="24"/>
        </w:rPr>
        <w:t xml:space="preserve">.4. </w:t>
      </w:r>
      <w:r>
        <w:rPr>
          <w:szCs w:val="24"/>
        </w:rPr>
        <w:t>DASA</w:t>
      </w:r>
      <w:r w:rsidRPr="00DA5236">
        <w:rPr>
          <w:szCs w:val="24"/>
        </w:rPr>
        <w:t xml:space="preserve"> priimamų kitų apmokestinamųjų gaminių ir transporto priemonių techninės priežiūros ir remonto atliekų sąrašas ir priėmimo sąlygos pateikiamos Administratoriaus interneto svetainėje.</w:t>
      </w:r>
    </w:p>
    <w:p w14:paraId="2C8F4DF5" w14:textId="4CF8882E" w:rsidR="00BC33B8" w:rsidRPr="00DA5236" w:rsidRDefault="00BC33B8" w:rsidP="00064134">
      <w:pPr>
        <w:pBdr>
          <w:top w:val="nil"/>
          <w:left w:val="nil"/>
          <w:bottom w:val="nil"/>
          <w:right w:val="nil"/>
          <w:between w:val="nil"/>
        </w:pBdr>
        <w:shd w:val="clear" w:color="auto" w:fill="FFFFFF"/>
        <w:tabs>
          <w:tab w:val="left" w:pos="1134"/>
          <w:tab w:val="left" w:pos="1276"/>
          <w:tab w:val="left" w:pos="1843"/>
        </w:tabs>
        <w:ind w:firstLine="1133"/>
        <w:jc w:val="both"/>
        <w:rPr>
          <w:szCs w:val="24"/>
        </w:rPr>
      </w:pPr>
      <w:r w:rsidRPr="00C77FD4">
        <w:rPr>
          <w:szCs w:val="24"/>
        </w:rPr>
        <w:t>1</w:t>
      </w:r>
      <w:r w:rsidR="00C77FD4" w:rsidRPr="00C77FD4">
        <w:rPr>
          <w:szCs w:val="24"/>
        </w:rPr>
        <w:t>27</w:t>
      </w:r>
      <w:r w:rsidRPr="00C77FD4">
        <w:rPr>
          <w:szCs w:val="24"/>
        </w:rPr>
        <w:t>.</w:t>
      </w:r>
      <w:r>
        <w:rPr>
          <w:szCs w:val="24"/>
        </w:rPr>
        <w:t xml:space="preserve"> </w:t>
      </w:r>
      <w:r w:rsidRPr="00BC33B8">
        <w:rPr>
          <w:szCs w:val="24"/>
        </w:rPr>
        <w:t>Transporto priemonių techninės priežiūros ir remonto atliekas, įskaitant apmokestinamuosius gaminius, bei įmonių ūkinėje komercinėje veikloje susidarančias gamybos atliekas  draudžiama mesti į mišrių komunalinių atliekų ar pakuočių atliekų bei kitų antrinių žaliavų konteinerius ar palikti šalia jų konteinerių aikštelėse.</w:t>
      </w:r>
    </w:p>
    <w:p w14:paraId="6165A200" w14:textId="280E5241" w:rsidR="00064134"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DA5236">
        <w:rPr>
          <w:color w:val="000000"/>
          <w:szCs w:val="24"/>
        </w:rPr>
        <w:t>1</w:t>
      </w:r>
      <w:r w:rsidR="00C77FD4">
        <w:rPr>
          <w:color w:val="000000"/>
          <w:szCs w:val="24"/>
        </w:rPr>
        <w:t>28</w:t>
      </w:r>
      <w:r w:rsidRPr="00DA5236">
        <w:rPr>
          <w:color w:val="000000"/>
          <w:szCs w:val="24"/>
        </w:rPr>
        <w:t>.</w:t>
      </w:r>
      <w:r>
        <w:rPr>
          <w:color w:val="000000"/>
          <w:szCs w:val="24"/>
        </w:rPr>
        <w:t xml:space="preserve"> </w:t>
      </w:r>
      <w:r w:rsidRPr="00DA5236">
        <w:rPr>
          <w:szCs w:val="24"/>
        </w:rPr>
        <w:t xml:space="preserve">Įmonės, kurių ūkinėje komercinėje veikloje susidaro gamybos atliekos, privalo jas atskirti susidarymo vietoje, nemaišyti su </w:t>
      </w:r>
      <w:r w:rsidRPr="007779EF">
        <w:rPr>
          <w:szCs w:val="24"/>
        </w:rPr>
        <w:t>komunalinėmis atliekomis ir sutartiniais pagrindais su Administratoriumi pristatyti į Taisyklių XXI skyriuje nurodytus komunalinių atliekų tvarkymo įrenginius nustatyta tvarka ir įkainiais.</w:t>
      </w:r>
    </w:p>
    <w:p w14:paraId="4214E3B7" w14:textId="77777777" w:rsidR="008414CB" w:rsidRPr="007779EF" w:rsidRDefault="008414CB"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p>
    <w:p w14:paraId="1304B471" w14:textId="77777777" w:rsidR="00064134" w:rsidRPr="007779EF" w:rsidRDefault="00064134" w:rsidP="00064134">
      <w:pPr>
        <w:shd w:val="clear" w:color="auto" w:fill="FFFFFF"/>
        <w:tabs>
          <w:tab w:val="left" w:pos="1134"/>
          <w:tab w:val="left" w:pos="1276"/>
          <w:tab w:val="left" w:pos="1701"/>
          <w:tab w:val="left" w:pos="1843"/>
        </w:tabs>
        <w:ind w:firstLine="782"/>
        <w:jc w:val="both"/>
        <w:rPr>
          <w:b/>
          <w:szCs w:val="24"/>
        </w:rPr>
      </w:pPr>
    </w:p>
    <w:p w14:paraId="368B0FBE" w14:textId="77777777" w:rsidR="00064134" w:rsidRPr="00DA5236" w:rsidRDefault="00064134" w:rsidP="00064134">
      <w:pPr>
        <w:pBdr>
          <w:top w:val="nil"/>
          <w:left w:val="nil"/>
          <w:bottom w:val="nil"/>
          <w:right w:val="nil"/>
          <w:between w:val="nil"/>
        </w:pBdr>
        <w:tabs>
          <w:tab w:val="left" w:pos="-1714"/>
        </w:tabs>
        <w:jc w:val="center"/>
        <w:rPr>
          <w:szCs w:val="24"/>
        </w:rPr>
      </w:pPr>
      <w:r w:rsidRPr="007779EF">
        <w:rPr>
          <w:b/>
          <w:szCs w:val="24"/>
        </w:rPr>
        <w:t>XXI</w:t>
      </w:r>
      <w:r w:rsidRPr="00DA5236">
        <w:rPr>
          <w:b/>
          <w:szCs w:val="24"/>
        </w:rPr>
        <w:t xml:space="preserve"> SKYRIUS</w:t>
      </w:r>
    </w:p>
    <w:p w14:paraId="0FE7CAD0" w14:textId="77777777" w:rsidR="00064134" w:rsidRPr="00DA5236" w:rsidRDefault="00064134" w:rsidP="00064134">
      <w:pPr>
        <w:pBdr>
          <w:top w:val="nil"/>
          <w:left w:val="nil"/>
          <w:bottom w:val="nil"/>
          <w:right w:val="nil"/>
          <w:between w:val="nil"/>
        </w:pBdr>
        <w:tabs>
          <w:tab w:val="left" w:pos="-1714"/>
        </w:tabs>
        <w:jc w:val="center"/>
        <w:rPr>
          <w:szCs w:val="24"/>
        </w:rPr>
      </w:pPr>
      <w:r w:rsidRPr="00DA5236">
        <w:rPr>
          <w:b/>
          <w:szCs w:val="24"/>
        </w:rPr>
        <w:t>ATLIEKŲ TVARKYMO ĮRENGINIAI</w:t>
      </w:r>
    </w:p>
    <w:p w14:paraId="4A5C386C" w14:textId="77777777" w:rsidR="00064134" w:rsidRPr="00DA5236"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4EED5D2D" w14:textId="7DA591EB"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sidRPr="00DA5236">
        <w:rPr>
          <w:color w:val="000000"/>
          <w:szCs w:val="24"/>
        </w:rPr>
        <w:t>1</w:t>
      </w:r>
      <w:r>
        <w:rPr>
          <w:color w:val="000000"/>
          <w:szCs w:val="24"/>
        </w:rPr>
        <w:t>2</w:t>
      </w:r>
      <w:r w:rsidR="00C77FD4">
        <w:rPr>
          <w:color w:val="000000"/>
          <w:szCs w:val="24"/>
        </w:rPr>
        <w:t>9</w:t>
      </w:r>
      <w:r w:rsidRPr="00DA5236">
        <w:rPr>
          <w:color w:val="000000"/>
          <w:szCs w:val="24"/>
        </w:rPr>
        <w:t xml:space="preserve">. </w:t>
      </w:r>
      <w:r w:rsidRPr="00DA5236">
        <w:rPr>
          <w:szCs w:val="24"/>
        </w:rPr>
        <w:t>Savivaldybės teritorijoje susidarančių komunalinių ir komunalinėms atliekoms nepriskiriamų buityje susidarančių bei kitų į Savivaldybės komunalinių atliekų tvarkymo sistemą patenkančių atliekų tvarkymo sistema apima</w:t>
      </w:r>
      <w:r>
        <w:rPr>
          <w:szCs w:val="24"/>
        </w:rPr>
        <w:t xml:space="preserve"> šiuos</w:t>
      </w:r>
      <w:r w:rsidRPr="00DA5236">
        <w:rPr>
          <w:szCs w:val="24"/>
        </w:rPr>
        <w:t xml:space="preserve"> Savivaldybėje ir kitose Tauragės komunalinių atliekų tvarkymo regiono savivaldybėse veikiančius </w:t>
      </w:r>
      <w:r>
        <w:rPr>
          <w:szCs w:val="24"/>
        </w:rPr>
        <w:t xml:space="preserve">ir Administratoriaus eksploatuojamus </w:t>
      </w:r>
      <w:r w:rsidRPr="00DA5236">
        <w:rPr>
          <w:szCs w:val="24"/>
        </w:rPr>
        <w:t xml:space="preserve">atliekų tvarkymo </w:t>
      </w:r>
      <w:r w:rsidRPr="003B0C62">
        <w:rPr>
          <w:szCs w:val="24"/>
        </w:rPr>
        <w:t>įrenginius ir objektus</w:t>
      </w:r>
      <w:r>
        <w:rPr>
          <w:szCs w:val="24"/>
        </w:rPr>
        <w:t>:</w:t>
      </w:r>
    </w:p>
    <w:p w14:paraId="031C6E4E" w14:textId="32EB8F09"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.1. Tauragės regiono nepavojingų atliekų sąvartynas;</w:t>
      </w:r>
    </w:p>
    <w:p w14:paraId="74C04979" w14:textId="5E705C3D"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.2. Maisto</w:t>
      </w:r>
      <w:r w:rsidR="00F16690">
        <w:rPr>
          <w:szCs w:val="24"/>
        </w:rPr>
        <w:t xml:space="preserve"> </w:t>
      </w:r>
      <w:r>
        <w:rPr>
          <w:szCs w:val="24"/>
        </w:rPr>
        <w:t>/</w:t>
      </w:r>
      <w:r w:rsidR="00F16690">
        <w:rPr>
          <w:szCs w:val="24"/>
        </w:rPr>
        <w:t xml:space="preserve"> </w:t>
      </w:r>
      <w:r>
        <w:rPr>
          <w:szCs w:val="24"/>
        </w:rPr>
        <w:t>virtuvės (įskaitant žaliąsias) atliekų apdorojimo pastatas;</w:t>
      </w:r>
    </w:p>
    <w:p w14:paraId="0FCFAE6F" w14:textId="18ACE2FB"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.3. Didžiųjų atliekų surinkimo ir apdorojimo aikštelė regioniniame sąvartyne;</w:t>
      </w:r>
    </w:p>
    <w:p w14:paraId="2D638C1A" w14:textId="140FF0A4"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.4. Nerūšiuotų komunalinių atliekų rūšiavimo linija;</w:t>
      </w:r>
    </w:p>
    <w:p w14:paraId="5F0288A0" w14:textId="147B29E6"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.5. Edukacijų erdvė „Padėk“;</w:t>
      </w:r>
    </w:p>
    <w:p w14:paraId="7F405164" w14:textId="16FD7863" w:rsidR="00064134"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Pr>
          <w:szCs w:val="24"/>
        </w:rPr>
        <w:t>12</w:t>
      </w:r>
      <w:r w:rsidR="00C77FD4">
        <w:rPr>
          <w:szCs w:val="24"/>
        </w:rPr>
        <w:t>9</w:t>
      </w:r>
      <w:r>
        <w:rPr>
          <w:szCs w:val="24"/>
        </w:rPr>
        <w:t>.6. Didžiųjų atliekų surinkimo aikštelės, Naudingų daiktų erdvės „Padėk“, Žaliųjų atliekų kompostavimo aikštelės esančios Tauragės r., Jurbarko r., Šilalės r. ir Pagėgių savivaldybėse, kurių adresai skelbiami Administratoriaus interneto svetainėje.</w:t>
      </w:r>
    </w:p>
    <w:p w14:paraId="617F5F6A" w14:textId="27429B8A" w:rsidR="00064134" w:rsidRPr="00086917" w:rsidRDefault="00064134" w:rsidP="00064134">
      <w:pPr>
        <w:pBdr>
          <w:top w:val="nil"/>
          <w:left w:val="nil"/>
          <w:bottom w:val="nil"/>
          <w:right w:val="nil"/>
          <w:between w:val="nil"/>
        </w:pBdr>
        <w:shd w:val="clear" w:color="auto" w:fill="FFFFFF"/>
        <w:tabs>
          <w:tab w:val="left" w:pos="-5"/>
          <w:tab w:val="left" w:pos="1134"/>
          <w:tab w:val="left" w:pos="1843"/>
        </w:tabs>
        <w:ind w:firstLine="1134"/>
        <w:jc w:val="both"/>
        <w:rPr>
          <w:szCs w:val="24"/>
        </w:rPr>
      </w:pPr>
      <w:r w:rsidRPr="00086917">
        <w:rPr>
          <w:color w:val="000000"/>
          <w:szCs w:val="24"/>
        </w:rPr>
        <w:t>1</w:t>
      </w:r>
      <w:r w:rsidR="00C77FD4">
        <w:rPr>
          <w:color w:val="000000"/>
          <w:szCs w:val="24"/>
        </w:rPr>
        <w:t>30</w:t>
      </w:r>
      <w:r w:rsidRPr="00086917">
        <w:rPr>
          <w:color w:val="000000"/>
          <w:szCs w:val="24"/>
        </w:rPr>
        <w:t xml:space="preserve">. </w:t>
      </w:r>
      <w:r w:rsidRPr="00086917">
        <w:rPr>
          <w:szCs w:val="24"/>
        </w:rPr>
        <w:t>Savivaldybės atliekų turėtojai turi teisę naudotis ne tik Savivaldybės teritorijos, bet ir visais Tauragės komunalinių atliekų tvarkymo regiono atliekų tvarkymo objektais ir įrenginiais, teisės aktais ir</w:t>
      </w:r>
      <w:r w:rsidR="00F16690">
        <w:rPr>
          <w:szCs w:val="24"/>
        </w:rPr>
        <w:t xml:space="preserve"> (</w:t>
      </w:r>
      <w:r w:rsidRPr="00086917">
        <w:rPr>
          <w:szCs w:val="24"/>
        </w:rPr>
        <w:t>ar</w:t>
      </w:r>
      <w:r w:rsidR="00F16690">
        <w:rPr>
          <w:szCs w:val="24"/>
        </w:rPr>
        <w:t>)</w:t>
      </w:r>
      <w:r w:rsidRPr="00086917">
        <w:rPr>
          <w:szCs w:val="24"/>
        </w:rPr>
        <w:t xml:space="preserve"> Administratoriaus nustatyta tvarka.</w:t>
      </w:r>
    </w:p>
    <w:p w14:paraId="6E7C4989" w14:textId="7AEC721C" w:rsidR="00064134" w:rsidRPr="00086917" w:rsidRDefault="00064134" w:rsidP="00064134">
      <w:pPr>
        <w:pBdr>
          <w:top w:val="nil"/>
          <w:left w:val="nil"/>
          <w:bottom w:val="nil"/>
          <w:right w:val="nil"/>
          <w:between w:val="nil"/>
        </w:pBdr>
        <w:shd w:val="clear" w:color="auto" w:fill="FFFFFF"/>
        <w:tabs>
          <w:tab w:val="left" w:pos="-5"/>
          <w:tab w:val="left" w:pos="1134"/>
          <w:tab w:val="left" w:pos="1843"/>
        </w:tabs>
        <w:ind w:firstLine="1134"/>
        <w:jc w:val="both"/>
        <w:rPr>
          <w:szCs w:val="24"/>
        </w:rPr>
      </w:pPr>
      <w:r w:rsidRPr="00086917">
        <w:rPr>
          <w:color w:val="000000"/>
          <w:szCs w:val="24"/>
        </w:rPr>
        <w:t>1</w:t>
      </w:r>
      <w:r w:rsidR="00C77FD4">
        <w:rPr>
          <w:color w:val="000000"/>
          <w:szCs w:val="24"/>
        </w:rPr>
        <w:t>31</w:t>
      </w:r>
      <w:r w:rsidRPr="00086917">
        <w:rPr>
          <w:color w:val="000000"/>
          <w:szCs w:val="24"/>
        </w:rPr>
        <w:t xml:space="preserve">. </w:t>
      </w:r>
      <w:r w:rsidRPr="00086917">
        <w:rPr>
          <w:szCs w:val="24"/>
        </w:rPr>
        <w:t>Atliekų tvarkymo įrenginiuose</w:t>
      </w:r>
      <w:r>
        <w:rPr>
          <w:szCs w:val="24"/>
        </w:rPr>
        <w:t xml:space="preserve"> ir objektuose</w:t>
      </w:r>
      <w:r w:rsidRPr="00086917">
        <w:rPr>
          <w:szCs w:val="24"/>
        </w:rPr>
        <w:t xml:space="preserve"> priimamų atliekų sąrašas, atliekų priėmimo tvarka ir įkainiai skelbiami Administratoriaus interneto svetainėje.</w:t>
      </w:r>
    </w:p>
    <w:p w14:paraId="311DF96B" w14:textId="37447C7B" w:rsidR="00064134" w:rsidRPr="00086917"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086917">
        <w:rPr>
          <w:color w:val="000000"/>
          <w:szCs w:val="24"/>
        </w:rPr>
        <w:t>1</w:t>
      </w:r>
      <w:r w:rsidR="00C77FD4">
        <w:rPr>
          <w:color w:val="000000"/>
          <w:szCs w:val="24"/>
        </w:rPr>
        <w:t>32</w:t>
      </w:r>
      <w:r w:rsidRPr="00086917">
        <w:rPr>
          <w:color w:val="000000"/>
          <w:szCs w:val="24"/>
        </w:rPr>
        <w:t xml:space="preserve">. </w:t>
      </w:r>
      <w:r w:rsidRPr="00086917">
        <w:rPr>
          <w:szCs w:val="24"/>
        </w:rPr>
        <w:t>Administratorius, kaip atliekų tvarkymo objektų ir įrenginių operatorius, tampa į juos pristatytų atliekų savininku nuo atliekų pristatymo momento ir jas tvarko pats arba perduoda pagal sutartis atliekų tvarkytojams, jei teisės aktais tiesiogiai nėra nustatyta kitaip.</w:t>
      </w:r>
    </w:p>
    <w:p w14:paraId="65F64008" w14:textId="77777777" w:rsidR="00064134" w:rsidRPr="00086917" w:rsidRDefault="00064134" w:rsidP="00064134">
      <w:pPr>
        <w:pBdr>
          <w:top w:val="nil"/>
          <w:left w:val="nil"/>
          <w:bottom w:val="nil"/>
          <w:right w:val="nil"/>
          <w:between w:val="nil"/>
        </w:pBdr>
        <w:tabs>
          <w:tab w:val="left" w:pos="709"/>
          <w:tab w:val="left" w:pos="1069"/>
          <w:tab w:val="left" w:pos="1560"/>
          <w:tab w:val="left" w:pos="1701"/>
        </w:tabs>
        <w:ind w:firstLine="720"/>
        <w:jc w:val="center"/>
        <w:rPr>
          <w:b/>
          <w:szCs w:val="24"/>
        </w:rPr>
      </w:pPr>
    </w:p>
    <w:p w14:paraId="33035BA8" w14:textId="77777777" w:rsidR="00064134" w:rsidRPr="007779EF" w:rsidRDefault="00064134" w:rsidP="00064134">
      <w:pPr>
        <w:pBdr>
          <w:top w:val="nil"/>
          <w:left w:val="nil"/>
          <w:bottom w:val="nil"/>
          <w:right w:val="nil"/>
          <w:between w:val="nil"/>
        </w:pBdr>
        <w:jc w:val="center"/>
        <w:rPr>
          <w:szCs w:val="24"/>
        </w:rPr>
      </w:pPr>
      <w:r w:rsidRPr="007779EF">
        <w:rPr>
          <w:b/>
          <w:szCs w:val="24"/>
        </w:rPr>
        <w:t>XXII SKYRIUS</w:t>
      </w:r>
    </w:p>
    <w:p w14:paraId="22E01353" w14:textId="77777777" w:rsidR="00064134" w:rsidRPr="007779EF" w:rsidRDefault="00064134" w:rsidP="00064134">
      <w:pPr>
        <w:pBdr>
          <w:top w:val="nil"/>
          <w:left w:val="nil"/>
          <w:bottom w:val="nil"/>
          <w:right w:val="nil"/>
          <w:between w:val="nil"/>
        </w:pBdr>
        <w:jc w:val="center"/>
        <w:rPr>
          <w:szCs w:val="24"/>
        </w:rPr>
      </w:pPr>
      <w:r w:rsidRPr="007779EF">
        <w:rPr>
          <w:b/>
          <w:szCs w:val="24"/>
        </w:rPr>
        <w:t>KOMUNALINIŲ ATLIEKŲ TVARKYMO SISTEMOS DUOMENŲ RINKIMAS IR KAUPIMAS</w:t>
      </w:r>
    </w:p>
    <w:p w14:paraId="09522216" w14:textId="77777777" w:rsidR="00064134" w:rsidRPr="007779EF"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2EF24BAF" w14:textId="74070946" w:rsidR="00064134" w:rsidRPr="007779EF"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sidRPr="007779EF">
        <w:rPr>
          <w:color w:val="000000"/>
          <w:szCs w:val="24"/>
        </w:rPr>
        <w:t>1</w:t>
      </w:r>
      <w:r w:rsidR="00C77FD4">
        <w:rPr>
          <w:color w:val="000000"/>
          <w:szCs w:val="24"/>
        </w:rPr>
        <w:t>33</w:t>
      </w:r>
      <w:r w:rsidRPr="007779EF">
        <w:rPr>
          <w:color w:val="000000"/>
          <w:szCs w:val="24"/>
        </w:rPr>
        <w:t xml:space="preserve">. </w:t>
      </w:r>
      <w:r w:rsidRPr="007779EF">
        <w:rPr>
          <w:szCs w:val="24"/>
        </w:rPr>
        <w:t>Komunalinių atliekų apskaitos duomenis ir atliekų turėtojų registrą tvarko Administratorius teisės aktų nustatyta tvarka.</w:t>
      </w:r>
    </w:p>
    <w:p w14:paraId="204E3A10" w14:textId="0A0C6103" w:rsidR="00064134" w:rsidRPr="007779EF" w:rsidRDefault="00064134" w:rsidP="00064134">
      <w:pPr>
        <w:pBdr>
          <w:top w:val="nil"/>
          <w:left w:val="nil"/>
          <w:bottom w:val="nil"/>
          <w:right w:val="nil"/>
          <w:between w:val="nil"/>
        </w:pBdr>
        <w:shd w:val="clear" w:color="auto" w:fill="FFFFFF"/>
        <w:tabs>
          <w:tab w:val="left" w:pos="1134"/>
          <w:tab w:val="left" w:pos="1277"/>
          <w:tab w:val="left" w:pos="1843"/>
        </w:tabs>
        <w:ind w:firstLine="1134"/>
        <w:jc w:val="both"/>
        <w:rPr>
          <w:szCs w:val="24"/>
        </w:rPr>
      </w:pPr>
      <w:r w:rsidRPr="007779EF">
        <w:rPr>
          <w:color w:val="000000"/>
          <w:szCs w:val="24"/>
        </w:rPr>
        <w:t>1</w:t>
      </w:r>
      <w:r w:rsidR="00C77FD4">
        <w:rPr>
          <w:color w:val="000000"/>
          <w:szCs w:val="24"/>
        </w:rPr>
        <w:t>34</w:t>
      </w:r>
      <w:r w:rsidRPr="007779EF">
        <w:rPr>
          <w:color w:val="000000"/>
          <w:szCs w:val="24"/>
        </w:rPr>
        <w:t xml:space="preserve">. </w:t>
      </w:r>
      <w:r w:rsidRPr="007779EF">
        <w:rPr>
          <w:szCs w:val="24"/>
        </w:rPr>
        <w:t>Duomenis apie komunalinių atliekų susidarymą ir tvarkymą įmonėse, kurios pagal Lietuvos Respublikos aplinkos ministro patvirtintas Atliekų susidarymo ir tvarkymo apskaitos ir ataskaitų teikimo taisykles privalo vykdyti komunalinių atliekų susidarymo ir tvarkymo apskaitą, naudojantis Vieninga gaminių, pakuočių ir atliekų apskaitos informacine sistema (GPAIS), Administratorius gali gauti pagal užklausą, raštu pateiktą Aplinkos apsaugos agentūrai.</w:t>
      </w:r>
    </w:p>
    <w:p w14:paraId="74164835" w14:textId="77777777" w:rsidR="00064134" w:rsidRPr="007779EF"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15DD15A3" w14:textId="77777777" w:rsidR="00064134" w:rsidRPr="00086917" w:rsidRDefault="00064134" w:rsidP="00064134">
      <w:pPr>
        <w:pBdr>
          <w:top w:val="nil"/>
          <w:left w:val="nil"/>
          <w:bottom w:val="nil"/>
          <w:right w:val="nil"/>
          <w:between w:val="nil"/>
        </w:pBdr>
        <w:jc w:val="center"/>
        <w:rPr>
          <w:szCs w:val="24"/>
        </w:rPr>
      </w:pPr>
      <w:r w:rsidRPr="007779EF">
        <w:rPr>
          <w:b/>
          <w:szCs w:val="24"/>
        </w:rPr>
        <w:t>XXIII SKYRIUS</w:t>
      </w:r>
    </w:p>
    <w:p w14:paraId="5D93D5C5" w14:textId="77777777" w:rsidR="00064134" w:rsidRPr="00086917" w:rsidRDefault="00064134" w:rsidP="00064134">
      <w:pPr>
        <w:pBdr>
          <w:top w:val="nil"/>
          <w:left w:val="nil"/>
          <w:bottom w:val="nil"/>
          <w:right w:val="nil"/>
          <w:between w:val="nil"/>
        </w:pBdr>
        <w:jc w:val="center"/>
        <w:rPr>
          <w:szCs w:val="24"/>
        </w:rPr>
      </w:pPr>
      <w:r w:rsidRPr="00086917">
        <w:rPr>
          <w:b/>
          <w:szCs w:val="24"/>
        </w:rPr>
        <w:t>VISUOMENĖS INFORMAVIMAS</w:t>
      </w:r>
    </w:p>
    <w:p w14:paraId="0B7CD251" w14:textId="77777777" w:rsidR="00064134" w:rsidRPr="00086917" w:rsidRDefault="00064134" w:rsidP="00064134">
      <w:pPr>
        <w:pBdr>
          <w:top w:val="nil"/>
          <w:left w:val="nil"/>
          <w:bottom w:val="nil"/>
          <w:right w:val="nil"/>
          <w:between w:val="nil"/>
        </w:pBdr>
        <w:shd w:val="clear" w:color="auto" w:fill="FFFFFF"/>
        <w:tabs>
          <w:tab w:val="left" w:pos="1134"/>
          <w:tab w:val="left" w:pos="1276"/>
          <w:tab w:val="left" w:pos="1701"/>
          <w:tab w:val="left" w:pos="1843"/>
        </w:tabs>
        <w:ind w:left="-708" w:firstLine="720"/>
        <w:jc w:val="both"/>
        <w:rPr>
          <w:szCs w:val="24"/>
        </w:rPr>
      </w:pPr>
    </w:p>
    <w:p w14:paraId="4E9D288B" w14:textId="3C85796F" w:rsidR="00064134" w:rsidRPr="00086917"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086917">
        <w:rPr>
          <w:color w:val="000000"/>
          <w:szCs w:val="24"/>
        </w:rPr>
        <w:t>1</w:t>
      </w:r>
      <w:r w:rsidR="00C77FD4">
        <w:rPr>
          <w:color w:val="000000"/>
          <w:szCs w:val="24"/>
        </w:rPr>
        <w:t>35</w:t>
      </w:r>
      <w:r w:rsidRPr="00086917">
        <w:rPr>
          <w:color w:val="000000"/>
          <w:szCs w:val="24"/>
        </w:rPr>
        <w:t xml:space="preserve">. </w:t>
      </w:r>
      <w:r w:rsidRPr="00086917">
        <w:rPr>
          <w:szCs w:val="24"/>
        </w:rPr>
        <w:t>Savivaldybės komunalinių atliekų tvarkymo sistemos organizavimą, plėtojimą ir eksploatavimą reglamentuojantys dokumentai yra vieši ir prieinami visuomenei. Visi fiziniai ir juridiniai asmenys turi teisę su jais susipažinti įstatymų nustatyta tvarka.</w:t>
      </w:r>
    </w:p>
    <w:p w14:paraId="7E294265" w14:textId="7EC282FC" w:rsidR="00064134" w:rsidRPr="00D87046"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D87046">
        <w:rPr>
          <w:color w:val="000000"/>
          <w:szCs w:val="24"/>
        </w:rPr>
        <w:t>1</w:t>
      </w:r>
      <w:r w:rsidR="00C77FD4">
        <w:rPr>
          <w:color w:val="000000"/>
          <w:szCs w:val="24"/>
        </w:rPr>
        <w:t>36</w:t>
      </w:r>
      <w:r w:rsidRPr="00D87046">
        <w:rPr>
          <w:color w:val="000000"/>
          <w:szCs w:val="24"/>
        </w:rPr>
        <w:t xml:space="preserve">. </w:t>
      </w:r>
      <w:r w:rsidRPr="00D87046">
        <w:rPr>
          <w:szCs w:val="24"/>
        </w:rPr>
        <w:t xml:space="preserve">Savivaldybėje aplinkosauginis ugdymas ir visuomenės informavimas vykdomas pagal Administratoriaus parengtą ir su Savivaldybės administracija suderintą </w:t>
      </w:r>
      <w:r w:rsidRPr="00C047E3">
        <w:rPr>
          <w:szCs w:val="24"/>
        </w:rPr>
        <w:t>aplinkosauginio švietimo ir visuomenės informavimo planą,</w:t>
      </w:r>
      <w:r w:rsidRPr="00D87046">
        <w:rPr>
          <w:szCs w:val="24"/>
        </w:rPr>
        <w:t xml:space="preserve"> kuri</w:t>
      </w:r>
      <w:r>
        <w:rPr>
          <w:szCs w:val="24"/>
        </w:rPr>
        <w:t>s</w:t>
      </w:r>
      <w:r w:rsidRPr="00D87046">
        <w:rPr>
          <w:szCs w:val="24"/>
        </w:rPr>
        <w:t xml:space="preserve"> skelbiama</w:t>
      </w:r>
      <w:r>
        <w:rPr>
          <w:szCs w:val="24"/>
        </w:rPr>
        <w:t>s</w:t>
      </w:r>
      <w:r w:rsidRPr="00D87046">
        <w:rPr>
          <w:szCs w:val="24"/>
        </w:rPr>
        <w:t xml:space="preserve"> Administratoriaus interneto svetainėje.</w:t>
      </w:r>
    </w:p>
    <w:p w14:paraId="0FE51E19" w14:textId="4850A6E0" w:rsidR="00064134" w:rsidRPr="00D87046"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D87046">
        <w:rPr>
          <w:color w:val="000000"/>
          <w:szCs w:val="24"/>
        </w:rPr>
        <w:t>1</w:t>
      </w:r>
      <w:r w:rsidR="00C77FD4">
        <w:rPr>
          <w:color w:val="000000"/>
          <w:szCs w:val="24"/>
        </w:rPr>
        <w:t>37</w:t>
      </w:r>
      <w:r w:rsidRPr="00D87046">
        <w:rPr>
          <w:color w:val="000000"/>
          <w:szCs w:val="24"/>
        </w:rPr>
        <w:t xml:space="preserve">. </w:t>
      </w:r>
      <w:r w:rsidRPr="00D87046">
        <w:rPr>
          <w:szCs w:val="24"/>
        </w:rPr>
        <w:t>Atliekų surinkėjai, gamintojų ir importuotojų organizacijos Savivaldybėje visuomenę apie tvarkomas komunalines atliekas informuoja teisės aktuose ir sutartyse numatytais būdais ir dažnumu.</w:t>
      </w:r>
    </w:p>
    <w:p w14:paraId="63C04CDE" w14:textId="12A3DCF9" w:rsidR="00064134" w:rsidRPr="007779EF" w:rsidRDefault="00064134" w:rsidP="00064134">
      <w:pPr>
        <w:pBdr>
          <w:top w:val="nil"/>
          <w:left w:val="nil"/>
          <w:bottom w:val="nil"/>
          <w:right w:val="nil"/>
          <w:between w:val="nil"/>
        </w:pBdr>
        <w:shd w:val="clear" w:color="auto" w:fill="FFFFFF"/>
        <w:tabs>
          <w:tab w:val="left" w:pos="1134"/>
          <w:tab w:val="left" w:pos="1276"/>
          <w:tab w:val="left" w:pos="1843"/>
        </w:tabs>
        <w:ind w:firstLine="1134"/>
        <w:jc w:val="both"/>
        <w:rPr>
          <w:szCs w:val="24"/>
        </w:rPr>
      </w:pPr>
      <w:r w:rsidRPr="00D87046">
        <w:rPr>
          <w:color w:val="000000"/>
          <w:szCs w:val="24"/>
        </w:rPr>
        <w:t>1</w:t>
      </w:r>
      <w:r w:rsidR="00C77FD4">
        <w:rPr>
          <w:color w:val="000000"/>
          <w:szCs w:val="24"/>
        </w:rPr>
        <w:t>38</w:t>
      </w:r>
      <w:r w:rsidRPr="00D87046">
        <w:rPr>
          <w:color w:val="000000"/>
          <w:szCs w:val="24"/>
        </w:rPr>
        <w:t xml:space="preserve">. </w:t>
      </w:r>
      <w:r w:rsidRPr="00D87046">
        <w:rPr>
          <w:szCs w:val="24"/>
        </w:rPr>
        <w:t xml:space="preserve">Kiekvienais metais </w:t>
      </w:r>
      <w:r w:rsidRPr="00E47DD7">
        <w:rPr>
          <w:szCs w:val="24"/>
        </w:rPr>
        <w:t>iki gegužės 15 d.</w:t>
      </w:r>
      <w:r w:rsidRPr="00D87046">
        <w:rPr>
          <w:szCs w:val="24"/>
        </w:rPr>
        <w:t xml:space="preserve"> Administratorius turi paskelbti komunalinių atliekų tvarkymo Savivaldybės teritorijoje ataskaitą. Ataskaitoje pateikiami duomenys apie vietinės rinkliavos panaudojimą, susidariusias, surinktas, panaudotas ir pašalintas komunalines atliekas, duomenys apie </w:t>
      </w:r>
      <w:r>
        <w:rPr>
          <w:szCs w:val="24"/>
        </w:rPr>
        <w:t xml:space="preserve">gautas </w:t>
      </w:r>
      <w:r w:rsidRPr="00D87046">
        <w:rPr>
          <w:szCs w:val="24"/>
        </w:rPr>
        <w:t xml:space="preserve">pajamas, išlaidas, investicijas ir jų šaltinius, </w:t>
      </w:r>
      <w:r>
        <w:rPr>
          <w:szCs w:val="24"/>
        </w:rPr>
        <w:t>visuomenės informavimo priemones</w:t>
      </w:r>
      <w:r w:rsidRPr="00D87046">
        <w:rPr>
          <w:szCs w:val="24"/>
        </w:rPr>
        <w:t xml:space="preserve">, </w:t>
      </w:r>
      <w:r w:rsidR="00F16690">
        <w:rPr>
          <w:szCs w:val="24"/>
        </w:rPr>
        <w:t>S</w:t>
      </w:r>
      <w:r w:rsidRPr="00D87046">
        <w:rPr>
          <w:szCs w:val="24"/>
        </w:rPr>
        <w:t xml:space="preserve">avivaldybės komunalinių atliekų tvarkymo sistemos tikslus ir uždavinius, kitų metų ir tolimesnio laikotarpio planuojamas priemones komunalinių atliekų tvarkymo sistemai </w:t>
      </w:r>
      <w:r w:rsidRPr="007779EF">
        <w:rPr>
          <w:szCs w:val="24"/>
        </w:rPr>
        <w:t>plėsti ir tobulinti.</w:t>
      </w:r>
    </w:p>
    <w:p w14:paraId="6351CBCB" w14:textId="77777777" w:rsidR="00064134" w:rsidRDefault="00064134" w:rsidP="00064134">
      <w:pPr>
        <w:pBdr>
          <w:top w:val="nil"/>
          <w:left w:val="nil"/>
          <w:bottom w:val="nil"/>
          <w:right w:val="nil"/>
          <w:between w:val="nil"/>
        </w:pBdr>
        <w:jc w:val="center"/>
        <w:rPr>
          <w:b/>
          <w:szCs w:val="24"/>
        </w:rPr>
      </w:pPr>
    </w:p>
    <w:p w14:paraId="54042135" w14:textId="77777777" w:rsidR="00064134" w:rsidRPr="007779EF" w:rsidRDefault="00064134" w:rsidP="00064134">
      <w:pPr>
        <w:pBdr>
          <w:top w:val="nil"/>
          <w:left w:val="nil"/>
          <w:bottom w:val="nil"/>
          <w:right w:val="nil"/>
          <w:between w:val="nil"/>
        </w:pBdr>
        <w:jc w:val="center"/>
        <w:rPr>
          <w:szCs w:val="24"/>
        </w:rPr>
      </w:pPr>
      <w:r w:rsidRPr="007779EF">
        <w:rPr>
          <w:b/>
          <w:szCs w:val="24"/>
        </w:rPr>
        <w:t>XXIV SKYRIUS</w:t>
      </w:r>
    </w:p>
    <w:p w14:paraId="3D7ACEC3" w14:textId="77777777" w:rsidR="00064134" w:rsidRPr="00DE3773" w:rsidRDefault="00064134" w:rsidP="00064134">
      <w:pPr>
        <w:pBdr>
          <w:top w:val="nil"/>
          <w:left w:val="nil"/>
          <w:bottom w:val="nil"/>
          <w:right w:val="nil"/>
          <w:between w:val="nil"/>
        </w:pBdr>
        <w:jc w:val="center"/>
        <w:rPr>
          <w:szCs w:val="24"/>
        </w:rPr>
      </w:pPr>
      <w:r w:rsidRPr="007779EF">
        <w:rPr>
          <w:b/>
          <w:szCs w:val="24"/>
        </w:rPr>
        <w:t>BAIGIAMOSIOS NUOSTATOS</w:t>
      </w:r>
    </w:p>
    <w:p w14:paraId="2B5AE6E2" w14:textId="77777777" w:rsidR="00064134" w:rsidRPr="00DE3773" w:rsidRDefault="00064134" w:rsidP="00064134">
      <w:pPr>
        <w:pBdr>
          <w:top w:val="nil"/>
          <w:left w:val="nil"/>
          <w:bottom w:val="nil"/>
          <w:right w:val="nil"/>
          <w:between w:val="nil"/>
        </w:pBdr>
        <w:shd w:val="clear" w:color="auto" w:fill="FFFFFF"/>
        <w:tabs>
          <w:tab w:val="left" w:pos="1134"/>
          <w:tab w:val="left" w:pos="1276"/>
          <w:tab w:val="left" w:pos="1701"/>
          <w:tab w:val="left" w:pos="1843"/>
        </w:tabs>
        <w:ind w:firstLine="720"/>
        <w:jc w:val="both"/>
        <w:rPr>
          <w:szCs w:val="24"/>
        </w:rPr>
      </w:pPr>
    </w:p>
    <w:p w14:paraId="59582FFC" w14:textId="7B73357D" w:rsidR="00064134" w:rsidRPr="00DE3773" w:rsidRDefault="00064134" w:rsidP="00064134">
      <w:pPr>
        <w:shd w:val="clear" w:color="auto" w:fill="FFFFFF"/>
        <w:tabs>
          <w:tab w:val="left" w:pos="1134"/>
          <w:tab w:val="left" w:pos="1276"/>
          <w:tab w:val="left" w:pos="1843"/>
        </w:tabs>
        <w:ind w:firstLine="1133"/>
        <w:jc w:val="both"/>
        <w:rPr>
          <w:szCs w:val="24"/>
        </w:rPr>
      </w:pPr>
      <w:r w:rsidRPr="00DE3773">
        <w:rPr>
          <w:color w:val="000000"/>
          <w:szCs w:val="24"/>
        </w:rPr>
        <w:t>1</w:t>
      </w:r>
      <w:r>
        <w:rPr>
          <w:color w:val="000000"/>
          <w:szCs w:val="24"/>
        </w:rPr>
        <w:t>3</w:t>
      </w:r>
      <w:r w:rsidR="00C77FD4">
        <w:rPr>
          <w:color w:val="000000"/>
          <w:szCs w:val="24"/>
        </w:rPr>
        <w:t>9</w:t>
      </w:r>
      <w:r w:rsidRPr="00DE3773">
        <w:rPr>
          <w:color w:val="000000"/>
          <w:szCs w:val="24"/>
        </w:rPr>
        <w:t xml:space="preserve">. </w:t>
      </w:r>
      <w:r w:rsidRPr="00DE3773">
        <w:rPr>
          <w:szCs w:val="24"/>
        </w:rPr>
        <w:t>Taisyklėse nustatytų reikalavimų laikymąsi kontroliuoja Savivaldybės administracija teisės aktų nustatyta tvarka.</w:t>
      </w:r>
    </w:p>
    <w:p w14:paraId="2735C61E" w14:textId="192310CD" w:rsidR="00064134" w:rsidRDefault="00064134" w:rsidP="00064134">
      <w:pPr>
        <w:tabs>
          <w:tab w:val="left" w:pos="709"/>
          <w:tab w:val="left" w:pos="1069"/>
          <w:tab w:val="left" w:pos="1560"/>
          <w:tab w:val="left" w:pos="1701"/>
        </w:tabs>
        <w:suppressAutoHyphens/>
        <w:jc w:val="both"/>
        <w:rPr>
          <w:rFonts w:ascii="TimesLT" w:hAnsi="TimesLT"/>
          <w:szCs w:val="24"/>
          <w:lang w:eastAsia="ar-SA"/>
        </w:rPr>
      </w:pPr>
      <w:r>
        <w:rPr>
          <w:color w:val="000000"/>
          <w:szCs w:val="24"/>
        </w:rPr>
        <w:tab/>
      </w:r>
      <w:r>
        <w:rPr>
          <w:color w:val="000000"/>
          <w:szCs w:val="24"/>
        </w:rPr>
        <w:tab/>
      </w:r>
      <w:r w:rsidRPr="00DE3773">
        <w:rPr>
          <w:color w:val="000000"/>
          <w:szCs w:val="24"/>
        </w:rPr>
        <w:t>1</w:t>
      </w:r>
      <w:r w:rsidR="00C77FD4">
        <w:rPr>
          <w:color w:val="000000"/>
          <w:szCs w:val="24"/>
        </w:rPr>
        <w:t>40</w:t>
      </w:r>
      <w:r w:rsidRPr="00DE3773">
        <w:rPr>
          <w:color w:val="000000"/>
          <w:szCs w:val="24"/>
        </w:rPr>
        <w:t xml:space="preserve">. </w:t>
      </w:r>
      <w:r w:rsidRPr="00DE3773">
        <w:rPr>
          <w:szCs w:val="24"/>
        </w:rPr>
        <w:t xml:space="preserve">Skundai ir prašymai nagrinėjami Viešojo administravimo įstatymo ir </w:t>
      </w:r>
      <w:r>
        <w:rPr>
          <w:szCs w:val="24"/>
        </w:rPr>
        <w:t xml:space="preserve">kitų teisės aktų nustatyta tvarka.  </w:t>
      </w:r>
    </w:p>
    <w:p w14:paraId="54FE3222" w14:textId="10A6CBD9" w:rsidR="00064134" w:rsidRDefault="00064134" w:rsidP="00064134">
      <w:pPr>
        <w:tabs>
          <w:tab w:val="left" w:pos="709"/>
          <w:tab w:val="left" w:pos="1069"/>
          <w:tab w:val="left" w:pos="1560"/>
          <w:tab w:val="left" w:pos="1701"/>
        </w:tabs>
        <w:suppressAutoHyphens/>
        <w:jc w:val="both"/>
        <w:rPr>
          <w:szCs w:val="24"/>
          <w:lang w:eastAsia="ar-SA"/>
        </w:rPr>
      </w:pPr>
      <w:r>
        <w:rPr>
          <w:szCs w:val="24"/>
          <w:lang w:eastAsia="ar-SA"/>
        </w:rPr>
        <w:tab/>
      </w:r>
      <w:r>
        <w:rPr>
          <w:szCs w:val="24"/>
          <w:lang w:eastAsia="ar-SA"/>
        </w:rPr>
        <w:tab/>
        <w:t>1</w:t>
      </w:r>
      <w:r w:rsidR="00C77FD4">
        <w:rPr>
          <w:szCs w:val="24"/>
          <w:lang w:eastAsia="ar-SA"/>
        </w:rPr>
        <w:t>41</w:t>
      </w:r>
      <w:r>
        <w:rPr>
          <w:szCs w:val="24"/>
          <w:lang w:eastAsia="ar-SA"/>
        </w:rPr>
        <w:t>. Komunalinių atliekų tvarkymo, įskaitant rūšiavimo susidarymo vietoje kokybės, kontrolę vykdo Savivaldybės administracijos direktoriaus įgaliotas skyrius, seniūnijos ir (ar) Administratorius.</w:t>
      </w:r>
    </w:p>
    <w:p w14:paraId="36D615E6" w14:textId="26D9B3ED" w:rsidR="00064134" w:rsidRPr="00DE3773" w:rsidRDefault="00064134" w:rsidP="00064134">
      <w:pPr>
        <w:shd w:val="clear" w:color="auto" w:fill="FFFFFF"/>
        <w:tabs>
          <w:tab w:val="left" w:pos="1134"/>
          <w:tab w:val="left" w:pos="1276"/>
          <w:tab w:val="left" w:pos="1843"/>
        </w:tabs>
        <w:jc w:val="both"/>
        <w:rPr>
          <w:szCs w:val="24"/>
        </w:rPr>
      </w:pPr>
      <w:r>
        <w:rPr>
          <w:color w:val="000000"/>
          <w:szCs w:val="24"/>
        </w:rPr>
        <w:tab/>
      </w:r>
      <w:r w:rsidRPr="00DE3773">
        <w:rPr>
          <w:color w:val="000000"/>
          <w:szCs w:val="24"/>
        </w:rPr>
        <w:t>1</w:t>
      </w:r>
      <w:r w:rsidR="00C77FD4">
        <w:rPr>
          <w:color w:val="000000"/>
          <w:szCs w:val="24"/>
        </w:rPr>
        <w:t>42</w:t>
      </w:r>
      <w:r w:rsidRPr="00DE3773">
        <w:rPr>
          <w:color w:val="000000"/>
          <w:szCs w:val="24"/>
        </w:rPr>
        <w:t xml:space="preserve">. </w:t>
      </w:r>
      <w:r w:rsidRPr="00DE3773">
        <w:rPr>
          <w:szCs w:val="24"/>
        </w:rPr>
        <w:t>Atliekų turėtojams, pažeidusiems Taisyklių reikalavimus, yra taikoma administracinė atsakomybė pagal Lietuvos Respublikos administracinių nusižengimų kodekso nuostatas.</w:t>
      </w:r>
    </w:p>
    <w:p w14:paraId="4E12E056" w14:textId="4A176280" w:rsidR="00064134" w:rsidRPr="00DE3773" w:rsidRDefault="00064134" w:rsidP="00064134">
      <w:pPr>
        <w:shd w:val="clear" w:color="auto" w:fill="FFFFFF"/>
        <w:tabs>
          <w:tab w:val="left" w:pos="1134"/>
          <w:tab w:val="left" w:pos="1276"/>
          <w:tab w:val="left" w:pos="1843"/>
        </w:tabs>
        <w:ind w:firstLine="1133"/>
        <w:jc w:val="both"/>
        <w:rPr>
          <w:szCs w:val="24"/>
        </w:rPr>
      </w:pPr>
      <w:r w:rsidRPr="00DE3773">
        <w:rPr>
          <w:color w:val="000000"/>
          <w:szCs w:val="24"/>
        </w:rPr>
        <w:t>1</w:t>
      </w:r>
      <w:r w:rsidR="00C77FD4">
        <w:rPr>
          <w:color w:val="000000"/>
          <w:szCs w:val="24"/>
        </w:rPr>
        <w:t>43</w:t>
      </w:r>
      <w:r w:rsidRPr="00DE3773">
        <w:rPr>
          <w:color w:val="000000"/>
          <w:szCs w:val="24"/>
        </w:rPr>
        <w:t xml:space="preserve">. </w:t>
      </w:r>
      <w:r w:rsidRPr="00DE3773">
        <w:rPr>
          <w:szCs w:val="24"/>
        </w:rPr>
        <w:t>Atliekų turėtojo patraukimas atsakomybėn neatleidžia jo nuo prievolės laikytis Taisyklių ir pašalinti pažeidimo pasekmes ir atlyginti visus dėl to atsiradusius nuostolius.</w:t>
      </w:r>
    </w:p>
    <w:p w14:paraId="45351D88" w14:textId="77777777" w:rsidR="00064134" w:rsidRPr="00DE3773" w:rsidRDefault="00064134" w:rsidP="00064134">
      <w:pPr>
        <w:pBdr>
          <w:top w:val="nil"/>
          <w:left w:val="nil"/>
          <w:bottom w:val="nil"/>
          <w:right w:val="nil"/>
          <w:between w:val="nil"/>
        </w:pBdr>
        <w:tabs>
          <w:tab w:val="left" w:pos="709"/>
          <w:tab w:val="left" w:pos="1069"/>
          <w:tab w:val="left" w:pos="1560"/>
          <w:tab w:val="left" w:pos="1701"/>
        </w:tabs>
        <w:ind w:firstLine="720"/>
        <w:jc w:val="center"/>
        <w:rPr>
          <w:szCs w:val="24"/>
        </w:rPr>
      </w:pPr>
      <w:r w:rsidRPr="00DE3773">
        <w:rPr>
          <w:szCs w:val="24"/>
        </w:rPr>
        <w:t>________________</w:t>
      </w:r>
    </w:p>
    <w:p w14:paraId="21BABF87" w14:textId="77777777" w:rsidR="00064134" w:rsidRPr="009549A9" w:rsidRDefault="00064134" w:rsidP="00064134">
      <w:pPr>
        <w:ind w:firstLine="6237"/>
        <w:rPr>
          <w:highlight w:val="lightGray"/>
        </w:rPr>
        <w:sectPr w:rsidR="00064134" w:rsidRPr="009549A9" w:rsidSect="00F44F52">
          <w:headerReference w:type="even" r:id="rId8"/>
          <w:footerReference w:type="even" r:id="rId9"/>
          <w:footerReference w:type="default" r:id="rId10"/>
          <w:pgSz w:w="11906" w:h="16838"/>
          <w:pgMar w:top="1134" w:right="851" w:bottom="1134" w:left="1701" w:header="567" w:footer="567" w:gutter="0"/>
          <w:pgNumType w:start="1"/>
          <w:cols w:space="1296"/>
          <w:titlePg/>
          <w:docGrid w:linePitch="326"/>
        </w:sectPr>
      </w:pPr>
    </w:p>
    <w:p w14:paraId="14525EB6" w14:textId="77777777" w:rsidR="00064134" w:rsidRPr="00940D7B" w:rsidRDefault="00064134" w:rsidP="00064134">
      <w:pPr>
        <w:ind w:firstLine="6237"/>
        <w:rPr>
          <w:szCs w:val="24"/>
        </w:rPr>
      </w:pPr>
      <w:r>
        <w:rPr>
          <w:szCs w:val="24"/>
        </w:rPr>
        <w:lastRenderedPageBreak/>
        <w:t>Jurbarko</w:t>
      </w:r>
      <w:r w:rsidRPr="00940D7B">
        <w:rPr>
          <w:szCs w:val="24"/>
        </w:rPr>
        <w:t xml:space="preserve"> rajono savivaldybės</w:t>
      </w:r>
    </w:p>
    <w:p w14:paraId="3708163A" w14:textId="77777777" w:rsidR="00064134" w:rsidRPr="00940D7B" w:rsidRDefault="00064134" w:rsidP="00064134">
      <w:pPr>
        <w:ind w:firstLine="6237"/>
        <w:rPr>
          <w:szCs w:val="24"/>
        </w:rPr>
      </w:pPr>
      <w:r w:rsidRPr="00940D7B">
        <w:rPr>
          <w:szCs w:val="24"/>
        </w:rPr>
        <w:t>atliekų tvarkymo taisyklių</w:t>
      </w:r>
    </w:p>
    <w:p w14:paraId="4C498C0E" w14:textId="77777777" w:rsidR="00064134" w:rsidRPr="00940D7B" w:rsidRDefault="00064134" w:rsidP="00064134">
      <w:pPr>
        <w:ind w:firstLine="6237"/>
        <w:rPr>
          <w:szCs w:val="24"/>
        </w:rPr>
      </w:pPr>
      <w:r w:rsidRPr="00940D7B">
        <w:rPr>
          <w:szCs w:val="24"/>
        </w:rPr>
        <w:t>1 priedas</w:t>
      </w:r>
    </w:p>
    <w:p w14:paraId="3C8EDEE3" w14:textId="77777777" w:rsidR="00064134" w:rsidRPr="00940D7B" w:rsidRDefault="00064134" w:rsidP="00064134">
      <w:pPr>
        <w:pBdr>
          <w:top w:val="nil"/>
          <w:left w:val="nil"/>
          <w:bottom w:val="nil"/>
          <w:right w:val="nil"/>
          <w:between w:val="nil"/>
        </w:pBdr>
        <w:tabs>
          <w:tab w:val="left" w:pos="993"/>
        </w:tabs>
        <w:ind w:firstLine="720"/>
        <w:jc w:val="both"/>
        <w:rPr>
          <w:szCs w:val="24"/>
        </w:rPr>
      </w:pPr>
    </w:p>
    <w:p w14:paraId="50097039" w14:textId="77777777" w:rsidR="00064134" w:rsidRPr="00940D7B" w:rsidRDefault="00064134" w:rsidP="00064134">
      <w:pPr>
        <w:pBdr>
          <w:top w:val="nil"/>
          <w:left w:val="nil"/>
          <w:bottom w:val="nil"/>
          <w:right w:val="nil"/>
          <w:between w:val="nil"/>
        </w:pBdr>
        <w:jc w:val="center"/>
        <w:rPr>
          <w:b/>
          <w:szCs w:val="24"/>
        </w:rPr>
      </w:pPr>
      <w:r w:rsidRPr="00940D7B">
        <w:rPr>
          <w:b/>
          <w:szCs w:val="24"/>
        </w:rPr>
        <w:t>MAISTO IR VIRTUVĖS ATLIEKŲ SĄRAŠAS</w:t>
      </w:r>
    </w:p>
    <w:p w14:paraId="152318AC" w14:textId="77777777" w:rsidR="00064134" w:rsidRPr="00940D7B" w:rsidRDefault="00064134" w:rsidP="00064134">
      <w:pPr>
        <w:pBdr>
          <w:top w:val="nil"/>
          <w:left w:val="nil"/>
          <w:bottom w:val="nil"/>
          <w:right w:val="nil"/>
          <w:between w:val="nil"/>
        </w:pBdr>
        <w:tabs>
          <w:tab w:val="left" w:pos="993"/>
        </w:tabs>
        <w:ind w:firstLine="720"/>
        <w:jc w:val="both"/>
        <w:rPr>
          <w:b/>
          <w:szCs w:val="24"/>
        </w:rPr>
      </w:pPr>
    </w:p>
    <w:p w14:paraId="7E76296A" w14:textId="77777777" w:rsidR="00064134" w:rsidRPr="00940D7B" w:rsidRDefault="00064134" w:rsidP="00064134">
      <w:pPr>
        <w:ind w:firstLine="1298"/>
        <w:jc w:val="both"/>
        <w:rPr>
          <w:rFonts w:eastAsia="Calibri"/>
          <w:sz w:val="22"/>
          <w:szCs w:val="22"/>
        </w:rPr>
      </w:pPr>
      <w:r w:rsidRPr="00940D7B">
        <w:rPr>
          <w:szCs w:val="24"/>
        </w:rPr>
        <w:t xml:space="preserve">1. </w:t>
      </w:r>
      <w:r w:rsidRPr="00940D7B">
        <w:rPr>
          <w:rFonts w:eastAsia="Calibri"/>
          <w:sz w:val="22"/>
          <w:szCs w:val="22"/>
        </w:rPr>
        <w:t>Aliejaus ir riebalų likučiai (iššluostyti su popieriniu virtuviniu rankšluosčiu)</w:t>
      </w:r>
    </w:p>
    <w:p w14:paraId="161FCAC9" w14:textId="77777777" w:rsidR="00064134" w:rsidRPr="00940D7B" w:rsidRDefault="00064134" w:rsidP="00064134">
      <w:pPr>
        <w:ind w:firstLine="1298"/>
        <w:jc w:val="both"/>
        <w:rPr>
          <w:rFonts w:eastAsia="Calibri"/>
          <w:sz w:val="22"/>
          <w:szCs w:val="22"/>
        </w:rPr>
      </w:pPr>
      <w:r w:rsidRPr="00940D7B">
        <w:rPr>
          <w:szCs w:val="24"/>
        </w:rPr>
        <w:t xml:space="preserve">2. </w:t>
      </w:r>
      <w:r w:rsidRPr="00940D7B">
        <w:rPr>
          <w:rFonts w:eastAsia="Calibri"/>
          <w:sz w:val="22"/>
          <w:szCs w:val="22"/>
        </w:rPr>
        <w:t>Arbatos pakeliai, arbatžolės*</w:t>
      </w:r>
    </w:p>
    <w:p w14:paraId="5CB33D7C" w14:textId="77777777" w:rsidR="00064134" w:rsidRPr="00940D7B" w:rsidRDefault="00064134" w:rsidP="00064134">
      <w:pPr>
        <w:ind w:firstLine="1298"/>
        <w:jc w:val="both"/>
        <w:rPr>
          <w:rFonts w:eastAsia="Calibri"/>
          <w:sz w:val="22"/>
          <w:szCs w:val="22"/>
        </w:rPr>
      </w:pPr>
      <w:r w:rsidRPr="00940D7B">
        <w:rPr>
          <w:szCs w:val="24"/>
        </w:rPr>
        <w:t xml:space="preserve">3. </w:t>
      </w:r>
      <w:r w:rsidRPr="00940D7B">
        <w:rPr>
          <w:rFonts w:eastAsia="Calibri"/>
          <w:sz w:val="22"/>
          <w:szCs w:val="22"/>
        </w:rPr>
        <w:t>Daržovių likučiai, lupenos, žievės*</w:t>
      </w:r>
    </w:p>
    <w:p w14:paraId="634AAE4A" w14:textId="77777777" w:rsidR="00064134" w:rsidRPr="00940D7B" w:rsidRDefault="00064134" w:rsidP="00064134">
      <w:pPr>
        <w:ind w:firstLine="1298"/>
        <w:jc w:val="both"/>
        <w:rPr>
          <w:rFonts w:eastAsia="Calibri"/>
          <w:sz w:val="22"/>
          <w:szCs w:val="22"/>
        </w:rPr>
      </w:pPr>
      <w:r w:rsidRPr="00940D7B">
        <w:rPr>
          <w:szCs w:val="24"/>
        </w:rPr>
        <w:t xml:space="preserve">4. </w:t>
      </w:r>
      <w:r w:rsidRPr="00940D7B">
        <w:rPr>
          <w:rFonts w:eastAsia="Calibri"/>
          <w:sz w:val="22"/>
          <w:szCs w:val="22"/>
        </w:rPr>
        <w:t>Duonos ir kitų miltinių produktų, kepinių likučiai</w:t>
      </w:r>
    </w:p>
    <w:p w14:paraId="430D2A78" w14:textId="77777777" w:rsidR="00064134" w:rsidRPr="00940D7B" w:rsidRDefault="00064134" w:rsidP="00064134">
      <w:pPr>
        <w:ind w:firstLine="1298"/>
        <w:jc w:val="both"/>
        <w:rPr>
          <w:rFonts w:eastAsia="Calibri"/>
          <w:sz w:val="22"/>
          <w:szCs w:val="22"/>
        </w:rPr>
      </w:pPr>
      <w:r w:rsidRPr="00940D7B">
        <w:rPr>
          <w:szCs w:val="24"/>
        </w:rPr>
        <w:t xml:space="preserve">5. </w:t>
      </w:r>
      <w:r w:rsidRPr="00940D7B">
        <w:rPr>
          <w:rFonts w:eastAsia="Calibri"/>
          <w:sz w:val="22"/>
          <w:szCs w:val="22"/>
        </w:rPr>
        <w:t>Gėlės (skintos)*</w:t>
      </w:r>
    </w:p>
    <w:p w14:paraId="6B231269" w14:textId="77777777" w:rsidR="00064134" w:rsidRPr="00940D7B" w:rsidRDefault="00064134" w:rsidP="00064134">
      <w:pPr>
        <w:ind w:firstLine="1298"/>
        <w:jc w:val="both"/>
        <w:rPr>
          <w:rFonts w:eastAsia="Calibri"/>
          <w:sz w:val="22"/>
          <w:szCs w:val="22"/>
        </w:rPr>
      </w:pPr>
      <w:r w:rsidRPr="00940D7B">
        <w:rPr>
          <w:szCs w:val="24"/>
        </w:rPr>
        <w:t xml:space="preserve">6. </w:t>
      </w:r>
      <w:r w:rsidRPr="00940D7B">
        <w:rPr>
          <w:rFonts w:eastAsia="Calibri"/>
          <w:sz w:val="22"/>
          <w:szCs w:val="22"/>
        </w:rPr>
        <w:t>Kepimo popierius (naudotas)</w:t>
      </w:r>
    </w:p>
    <w:p w14:paraId="3B8637A9" w14:textId="77777777" w:rsidR="00064134" w:rsidRPr="00940D7B" w:rsidRDefault="00064134" w:rsidP="00064134">
      <w:pPr>
        <w:ind w:firstLine="1298"/>
        <w:jc w:val="both"/>
        <w:rPr>
          <w:rFonts w:eastAsia="Calibri"/>
          <w:sz w:val="22"/>
          <w:szCs w:val="22"/>
        </w:rPr>
      </w:pPr>
      <w:r w:rsidRPr="00940D7B">
        <w:rPr>
          <w:szCs w:val="24"/>
        </w:rPr>
        <w:t xml:space="preserve">7. </w:t>
      </w:r>
      <w:r w:rsidRPr="00940D7B">
        <w:rPr>
          <w:rFonts w:eastAsia="Calibri"/>
          <w:sz w:val="22"/>
          <w:szCs w:val="22"/>
        </w:rPr>
        <w:t>Kambariniai augalai be vazonų*</w:t>
      </w:r>
    </w:p>
    <w:p w14:paraId="27122F6E" w14:textId="77777777" w:rsidR="00064134" w:rsidRPr="00940D7B" w:rsidRDefault="00064134" w:rsidP="00064134">
      <w:pPr>
        <w:ind w:firstLine="1298"/>
        <w:jc w:val="both"/>
        <w:rPr>
          <w:rFonts w:eastAsia="Calibri"/>
          <w:sz w:val="22"/>
          <w:szCs w:val="22"/>
        </w:rPr>
      </w:pPr>
      <w:r w:rsidRPr="00940D7B">
        <w:rPr>
          <w:szCs w:val="24"/>
        </w:rPr>
        <w:t xml:space="preserve">8. </w:t>
      </w:r>
      <w:r w:rsidRPr="00940D7B">
        <w:rPr>
          <w:rFonts w:eastAsia="Calibri"/>
          <w:sz w:val="22"/>
          <w:szCs w:val="22"/>
        </w:rPr>
        <w:t>Kavos kapsulės (pagamintos iš biologiškai skaidžių medžiagų)</w:t>
      </w:r>
    </w:p>
    <w:p w14:paraId="7FB24B0D" w14:textId="77777777" w:rsidR="00064134" w:rsidRPr="00940D7B" w:rsidRDefault="00064134" w:rsidP="00064134">
      <w:pPr>
        <w:ind w:firstLine="1298"/>
        <w:jc w:val="both"/>
        <w:rPr>
          <w:rFonts w:eastAsia="Calibri"/>
          <w:sz w:val="22"/>
          <w:szCs w:val="22"/>
        </w:rPr>
      </w:pPr>
      <w:r w:rsidRPr="00940D7B">
        <w:rPr>
          <w:szCs w:val="24"/>
        </w:rPr>
        <w:t xml:space="preserve">9. </w:t>
      </w:r>
      <w:r w:rsidRPr="00940D7B">
        <w:rPr>
          <w:rFonts w:eastAsia="Calibri"/>
          <w:sz w:val="22"/>
          <w:szCs w:val="22"/>
        </w:rPr>
        <w:t>Kavos tirščiai ir popieriniai filtrai*</w:t>
      </w:r>
    </w:p>
    <w:p w14:paraId="75F6257C" w14:textId="77777777" w:rsidR="00064134" w:rsidRPr="00940D7B" w:rsidRDefault="00064134" w:rsidP="00064134">
      <w:pPr>
        <w:ind w:left="1658" w:hanging="360"/>
        <w:jc w:val="both"/>
        <w:rPr>
          <w:rFonts w:eastAsia="Calibri"/>
          <w:sz w:val="22"/>
          <w:szCs w:val="22"/>
        </w:rPr>
      </w:pPr>
      <w:r w:rsidRPr="00940D7B">
        <w:rPr>
          <w:szCs w:val="24"/>
        </w:rPr>
        <w:t xml:space="preserve">10. </w:t>
      </w:r>
      <w:r w:rsidRPr="00940D7B">
        <w:rPr>
          <w:rFonts w:eastAsia="Calibri"/>
          <w:sz w:val="22"/>
          <w:szCs w:val="22"/>
        </w:rPr>
        <w:t>Kiaušinių lukštai</w:t>
      </w:r>
    </w:p>
    <w:p w14:paraId="7F08F84F" w14:textId="77777777" w:rsidR="00064134" w:rsidRPr="00940D7B" w:rsidRDefault="00064134" w:rsidP="00064134">
      <w:pPr>
        <w:ind w:left="1658" w:hanging="360"/>
        <w:jc w:val="both"/>
        <w:rPr>
          <w:rFonts w:eastAsia="Calibri"/>
          <w:sz w:val="22"/>
          <w:szCs w:val="22"/>
        </w:rPr>
      </w:pPr>
      <w:r w:rsidRPr="00940D7B">
        <w:rPr>
          <w:szCs w:val="24"/>
        </w:rPr>
        <w:t xml:space="preserve">11. </w:t>
      </w:r>
      <w:r w:rsidRPr="00940D7B">
        <w:rPr>
          <w:rFonts w:eastAsia="Calibri"/>
          <w:sz w:val="22"/>
          <w:szCs w:val="22"/>
        </w:rPr>
        <w:t>Kruopos, kruopų produktai, patiekalai</w:t>
      </w:r>
    </w:p>
    <w:p w14:paraId="162AEF0E" w14:textId="77777777" w:rsidR="00064134" w:rsidRPr="00940D7B" w:rsidRDefault="00064134" w:rsidP="00064134">
      <w:pPr>
        <w:ind w:left="1658" w:hanging="360"/>
        <w:jc w:val="both"/>
        <w:rPr>
          <w:rFonts w:eastAsia="Calibri"/>
          <w:sz w:val="22"/>
          <w:szCs w:val="22"/>
        </w:rPr>
      </w:pPr>
      <w:r w:rsidRPr="00940D7B">
        <w:rPr>
          <w:szCs w:val="24"/>
        </w:rPr>
        <w:t xml:space="preserve">12. </w:t>
      </w:r>
      <w:r w:rsidRPr="00940D7B">
        <w:rPr>
          <w:rFonts w:eastAsia="Calibri"/>
          <w:sz w:val="22"/>
          <w:szCs w:val="22"/>
        </w:rPr>
        <w:t>Maisto papildai (išpakuoti)</w:t>
      </w:r>
    </w:p>
    <w:p w14:paraId="0821A569" w14:textId="77777777" w:rsidR="00064134" w:rsidRPr="00940D7B" w:rsidRDefault="00064134" w:rsidP="00064134">
      <w:pPr>
        <w:ind w:left="1658" w:hanging="360"/>
        <w:jc w:val="both"/>
        <w:rPr>
          <w:rFonts w:eastAsia="Calibri"/>
          <w:sz w:val="22"/>
          <w:szCs w:val="22"/>
        </w:rPr>
      </w:pPr>
      <w:r w:rsidRPr="00940D7B">
        <w:rPr>
          <w:szCs w:val="24"/>
        </w:rPr>
        <w:t xml:space="preserve">13. </w:t>
      </w:r>
      <w:r w:rsidRPr="00940D7B">
        <w:rPr>
          <w:rFonts w:eastAsia="Calibri"/>
          <w:sz w:val="22"/>
          <w:szCs w:val="22"/>
        </w:rPr>
        <w:t>Pasibaigusio galiojimo, netinkami valgyti maisto produktai</w:t>
      </w:r>
    </w:p>
    <w:p w14:paraId="0DD35EE6" w14:textId="77777777" w:rsidR="00064134" w:rsidRPr="00940D7B" w:rsidRDefault="00064134" w:rsidP="00064134">
      <w:pPr>
        <w:ind w:left="1658" w:hanging="360"/>
        <w:jc w:val="both"/>
        <w:rPr>
          <w:rFonts w:eastAsia="Calibri"/>
          <w:sz w:val="22"/>
          <w:szCs w:val="22"/>
        </w:rPr>
      </w:pPr>
      <w:r w:rsidRPr="00940D7B">
        <w:rPr>
          <w:szCs w:val="24"/>
        </w:rPr>
        <w:t>1</w:t>
      </w:r>
      <w:r>
        <w:rPr>
          <w:szCs w:val="24"/>
        </w:rPr>
        <w:t>4</w:t>
      </w:r>
      <w:r w:rsidRPr="00940D7B">
        <w:rPr>
          <w:szCs w:val="24"/>
        </w:rPr>
        <w:t xml:space="preserve">. </w:t>
      </w:r>
      <w:r w:rsidRPr="00940D7B">
        <w:rPr>
          <w:rFonts w:eastAsia="Calibri"/>
          <w:sz w:val="22"/>
          <w:szCs w:val="22"/>
        </w:rPr>
        <w:t>Paruošto (rauginto, marinuoto, virto, kepto ir pan.) maisto likučiai</w:t>
      </w:r>
    </w:p>
    <w:p w14:paraId="00EC686A" w14:textId="77777777" w:rsidR="00064134" w:rsidRPr="00940D7B" w:rsidRDefault="00064134" w:rsidP="00064134">
      <w:pPr>
        <w:ind w:left="1658" w:hanging="360"/>
        <w:jc w:val="both"/>
        <w:rPr>
          <w:rFonts w:eastAsia="Calibri"/>
          <w:sz w:val="22"/>
          <w:szCs w:val="22"/>
        </w:rPr>
      </w:pPr>
      <w:r w:rsidRPr="00940D7B">
        <w:rPr>
          <w:szCs w:val="24"/>
        </w:rPr>
        <w:t>1</w:t>
      </w:r>
      <w:r>
        <w:rPr>
          <w:szCs w:val="24"/>
        </w:rPr>
        <w:t>5</w:t>
      </w:r>
      <w:r w:rsidRPr="00940D7B">
        <w:rPr>
          <w:szCs w:val="24"/>
        </w:rPr>
        <w:t xml:space="preserve">. </w:t>
      </w:r>
      <w:r w:rsidRPr="00940D7B">
        <w:rPr>
          <w:rFonts w:eastAsia="Calibri"/>
          <w:sz w:val="22"/>
          <w:szCs w:val="22"/>
        </w:rPr>
        <w:t>Pieno produktų likučiai</w:t>
      </w:r>
    </w:p>
    <w:p w14:paraId="086E493B" w14:textId="77777777" w:rsidR="00064134" w:rsidRPr="00940D7B" w:rsidRDefault="00064134" w:rsidP="00064134">
      <w:pPr>
        <w:ind w:left="1658" w:hanging="360"/>
        <w:jc w:val="both"/>
        <w:rPr>
          <w:rFonts w:eastAsia="Calibri"/>
          <w:sz w:val="22"/>
          <w:szCs w:val="22"/>
        </w:rPr>
      </w:pPr>
      <w:r w:rsidRPr="00940D7B">
        <w:rPr>
          <w:szCs w:val="24"/>
        </w:rPr>
        <w:t>1</w:t>
      </w:r>
      <w:r>
        <w:rPr>
          <w:szCs w:val="24"/>
        </w:rPr>
        <w:t xml:space="preserve">6. </w:t>
      </w:r>
      <w:r w:rsidRPr="00940D7B">
        <w:rPr>
          <w:rFonts w:eastAsia="Calibri"/>
          <w:sz w:val="22"/>
          <w:szCs w:val="22"/>
        </w:rPr>
        <w:t>Popieriniai gėrimų šiaudeliai</w:t>
      </w:r>
    </w:p>
    <w:p w14:paraId="09FC220C" w14:textId="77777777" w:rsidR="00064134" w:rsidRPr="00940D7B" w:rsidRDefault="00064134" w:rsidP="00064134">
      <w:pPr>
        <w:ind w:left="1658" w:hanging="360"/>
        <w:jc w:val="both"/>
        <w:rPr>
          <w:rFonts w:eastAsia="Calibri"/>
          <w:sz w:val="22"/>
          <w:szCs w:val="22"/>
        </w:rPr>
      </w:pPr>
      <w:r>
        <w:rPr>
          <w:szCs w:val="24"/>
        </w:rPr>
        <w:t>17</w:t>
      </w:r>
      <w:r w:rsidRPr="00940D7B">
        <w:rPr>
          <w:szCs w:val="24"/>
        </w:rPr>
        <w:t xml:space="preserve">. </w:t>
      </w:r>
      <w:r w:rsidRPr="00940D7B">
        <w:rPr>
          <w:rFonts w:eastAsia="Calibri"/>
          <w:sz w:val="22"/>
          <w:szCs w:val="22"/>
        </w:rPr>
        <w:t>Popieriniai rankšluosčiai ir servetėlės</w:t>
      </w:r>
      <w:r>
        <w:rPr>
          <w:rFonts w:eastAsia="Calibri"/>
          <w:sz w:val="22"/>
          <w:szCs w:val="22"/>
        </w:rPr>
        <w:t>, turėję sąlytį su maistu</w:t>
      </w:r>
    </w:p>
    <w:p w14:paraId="28B2DB86" w14:textId="77777777" w:rsidR="00064134" w:rsidRPr="00940D7B" w:rsidRDefault="00064134" w:rsidP="00064134">
      <w:pPr>
        <w:ind w:left="1658" w:hanging="360"/>
        <w:jc w:val="both"/>
        <w:rPr>
          <w:rFonts w:eastAsia="Calibri"/>
          <w:sz w:val="22"/>
          <w:szCs w:val="22"/>
        </w:rPr>
      </w:pPr>
      <w:r>
        <w:rPr>
          <w:szCs w:val="24"/>
        </w:rPr>
        <w:t>18</w:t>
      </w:r>
      <w:r w:rsidRPr="00940D7B">
        <w:rPr>
          <w:szCs w:val="24"/>
        </w:rPr>
        <w:t xml:space="preserve">. </w:t>
      </w:r>
      <w:r w:rsidRPr="00940D7B">
        <w:rPr>
          <w:rFonts w:eastAsia="Calibri"/>
          <w:sz w:val="22"/>
          <w:szCs w:val="22"/>
        </w:rPr>
        <w:t>Popierius (nepadengtas plastiku, turėjęs sąlytį su maistu)*</w:t>
      </w:r>
    </w:p>
    <w:p w14:paraId="709C6580" w14:textId="77777777" w:rsidR="00064134" w:rsidRPr="00940D7B" w:rsidRDefault="00064134" w:rsidP="00064134">
      <w:pPr>
        <w:ind w:left="1658" w:hanging="360"/>
        <w:jc w:val="both"/>
        <w:rPr>
          <w:rFonts w:eastAsia="Calibri"/>
          <w:sz w:val="22"/>
          <w:szCs w:val="22"/>
        </w:rPr>
      </w:pPr>
      <w:r>
        <w:rPr>
          <w:szCs w:val="24"/>
        </w:rPr>
        <w:t>19</w:t>
      </w:r>
      <w:r w:rsidRPr="00940D7B">
        <w:rPr>
          <w:szCs w:val="24"/>
        </w:rPr>
        <w:t xml:space="preserve">. </w:t>
      </w:r>
      <w:r w:rsidRPr="00940D7B">
        <w:rPr>
          <w:rFonts w:eastAsia="Calibri"/>
          <w:sz w:val="22"/>
          <w:szCs w:val="22"/>
        </w:rPr>
        <w:t>Riešutai ir jų kevalai*</w:t>
      </w:r>
    </w:p>
    <w:p w14:paraId="3AEEE270" w14:textId="77777777" w:rsidR="00064134" w:rsidRPr="00940D7B" w:rsidRDefault="00064134" w:rsidP="00064134">
      <w:pPr>
        <w:ind w:left="1658" w:hanging="360"/>
        <w:jc w:val="both"/>
        <w:rPr>
          <w:rFonts w:eastAsia="Calibri"/>
          <w:sz w:val="22"/>
          <w:szCs w:val="22"/>
        </w:rPr>
      </w:pPr>
      <w:r w:rsidRPr="00940D7B">
        <w:rPr>
          <w:szCs w:val="24"/>
        </w:rPr>
        <w:t>2</w:t>
      </w:r>
      <w:r>
        <w:rPr>
          <w:szCs w:val="24"/>
        </w:rPr>
        <w:t>0</w:t>
      </w:r>
      <w:r w:rsidRPr="00940D7B">
        <w:rPr>
          <w:szCs w:val="24"/>
        </w:rPr>
        <w:t xml:space="preserve">. </w:t>
      </w:r>
      <w:r w:rsidRPr="00940D7B">
        <w:rPr>
          <w:rFonts w:eastAsia="Calibri"/>
          <w:sz w:val="22"/>
          <w:szCs w:val="22"/>
        </w:rPr>
        <w:t>Sėklos ir jų lukštai*</w:t>
      </w:r>
    </w:p>
    <w:p w14:paraId="7971B960" w14:textId="77777777" w:rsidR="00064134" w:rsidRPr="00940D7B" w:rsidRDefault="00064134" w:rsidP="00064134">
      <w:pPr>
        <w:ind w:left="1658" w:hanging="360"/>
        <w:jc w:val="both"/>
        <w:rPr>
          <w:rFonts w:eastAsia="Calibri"/>
          <w:sz w:val="22"/>
          <w:szCs w:val="22"/>
        </w:rPr>
      </w:pPr>
      <w:r w:rsidRPr="00940D7B">
        <w:rPr>
          <w:szCs w:val="24"/>
        </w:rPr>
        <w:t>2</w:t>
      </w:r>
      <w:r>
        <w:rPr>
          <w:szCs w:val="24"/>
        </w:rPr>
        <w:t>1</w:t>
      </w:r>
      <w:r w:rsidRPr="00940D7B">
        <w:rPr>
          <w:szCs w:val="24"/>
        </w:rPr>
        <w:t xml:space="preserve">. </w:t>
      </w:r>
      <w:r w:rsidRPr="00940D7B">
        <w:rPr>
          <w:rFonts w:eastAsia="Calibri"/>
          <w:sz w:val="22"/>
          <w:szCs w:val="22"/>
        </w:rPr>
        <w:t>Vaisių likučiai, lupenos, žievės*</w:t>
      </w:r>
    </w:p>
    <w:p w14:paraId="1AE19E26" w14:textId="77777777" w:rsidR="00064134" w:rsidRPr="00940D7B" w:rsidRDefault="00064134" w:rsidP="00064134">
      <w:pPr>
        <w:pBdr>
          <w:top w:val="nil"/>
          <w:left w:val="nil"/>
          <w:bottom w:val="nil"/>
          <w:right w:val="nil"/>
          <w:between w:val="nil"/>
        </w:pBdr>
        <w:ind w:firstLine="1298"/>
        <w:jc w:val="both"/>
        <w:rPr>
          <w:szCs w:val="24"/>
        </w:rPr>
      </w:pPr>
    </w:p>
    <w:p w14:paraId="5C7CDE76" w14:textId="77777777" w:rsidR="00064134" w:rsidRPr="00940D7B" w:rsidRDefault="00064134" w:rsidP="00064134">
      <w:pPr>
        <w:pBdr>
          <w:top w:val="nil"/>
          <w:left w:val="nil"/>
          <w:bottom w:val="nil"/>
          <w:right w:val="nil"/>
          <w:between w:val="nil"/>
        </w:pBdr>
        <w:ind w:firstLine="1298"/>
        <w:jc w:val="both"/>
        <w:rPr>
          <w:b/>
          <w:bCs/>
          <w:szCs w:val="24"/>
        </w:rPr>
      </w:pPr>
      <w:r w:rsidRPr="00940D7B">
        <w:rPr>
          <w:b/>
          <w:bCs/>
          <w:szCs w:val="24"/>
        </w:rPr>
        <w:t>Pastabos:</w:t>
      </w:r>
    </w:p>
    <w:p w14:paraId="3D6F39B9"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1. </w:t>
      </w:r>
      <w:proofErr w:type="spellStart"/>
      <w:r w:rsidRPr="00940D7B">
        <w:rPr>
          <w:rFonts w:eastAsia="Calibri"/>
          <w:sz w:val="22"/>
          <w:szCs w:val="22"/>
        </w:rPr>
        <w:t>Namudiškai</w:t>
      </w:r>
      <w:proofErr w:type="spellEnd"/>
      <w:r w:rsidRPr="00940D7B">
        <w:rPr>
          <w:rFonts w:eastAsia="Calibri"/>
          <w:sz w:val="22"/>
          <w:szCs w:val="22"/>
        </w:rPr>
        <w:t xml:space="preserve"> tinkamos kompostuoti maisto ir virtuvės atliekos pažymėtos žvaigždute *.</w:t>
      </w:r>
    </w:p>
    <w:p w14:paraId="6F06346A"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2. </w:t>
      </w:r>
      <w:r w:rsidRPr="00940D7B">
        <w:rPr>
          <w:rFonts w:eastAsia="Calibri"/>
          <w:sz w:val="22"/>
          <w:szCs w:val="22"/>
        </w:rPr>
        <w:t>Maisto ir virtuvės atliekų sąrašas yra informacinio pobūdžio ir nenusako galutinio atliekų sąrašo.</w:t>
      </w:r>
    </w:p>
    <w:p w14:paraId="5C15A7EA" w14:textId="77777777" w:rsidR="00064134" w:rsidRPr="00940D7B" w:rsidRDefault="00064134" w:rsidP="00064134">
      <w:pPr>
        <w:jc w:val="both"/>
        <w:rPr>
          <w:szCs w:val="24"/>
        </w:rPr>
      </w:pPr>
    </w:p>
    <w:p w14:paraId="45D79AF1" w14:textId="77777777" w:rsidR="00064134" w:rsidRPr="009549A9" w:rsidRDefault="00064134" w:rsidP="00064134">
      <w:pPr>
        <w:ind w:firstLine="6237"/>
        <w:jc w:val="both"/>
        <w:rPr>
          <w:highlight w:val="lightGray"/>
        </w:rPr>
        <w:sectPr w:rsidR="00064134" w:rsidRPr="009549A9" w:rsidSect="00064134">
          <w:pgSz w:w="11906" w:h="16838"/>
          <w:pgMar w:top="1134" w:right="567" w:bottom="1134" w:left="1134" w:header="567" w:footer="567" w:gutter="0"/>
          <w:pgNumType w:start="1"/>
          <w:cols w:space="1296"/>
          <w:titlePg/>
          <w:docGrid w:linePitch="326"/>
        </w:sectPr>
      </w:pPr>
    </w:p>
    <w:p w14:paraId="7B5FEEB5" w14:textId="77777777" w:rsidR="00064134" w:rsidRPr="00940D7B" w:rsidRDefault="00064134" w:rsidP="00064134">
      <w:pPr>
        <w:ind w:firstLine="6237"/>
        <w:rPr>
          <w:szCs w:val="24"/>
        </w:rPr>
      </w:pPr>
      <w:r>
        <w:rPr>
          <w:szCs w:val="24"/>
        </w:rPr>
        <w:lastRenderedPageBreak/>
        <w:t>Jurbarko</w:t>
      </w:r>
      <w:r w:rsidRPr="00940D7B">
        <w:rPr>
          <w:szCs w:val="24"/>
        </w:rPr>
        <w:t xml:space="preserve"> rajono savivaldybės</w:t>
      </w:r>
    </w:p>
    <w:p w14:paraId="2A5589D2" w14:textId="77777777" w:rsidR="00064134" w:rsidRPr="00940D7B" w:rsidRDefault="00064134" w:rsidP="00064134">
      <w:pPr>
        <w:ind w:firstLine="6237"/>
        <w:rPr>
          <w:szCs w:val="24"/>
        </w:rPr>
      </w:pPr>
      <w:r w:rsidRPr="00940D7B">
        <w:rPr>
          <w:szCs w:val="24"/>
        </w:rPr>
        <w:t>atliekų tvarkymo taisyklių</w:t>
      </w:r>
    </w:p>
    <w:p w14:paraId="2E94FEB4" w14:textId="77777777" w:rsidR="00064134" w:rsidRPr="00940D7B" w:rsidRDefault="00064134" w:rsidP="00064134">
      <w:pPr>
        <w:ind w:firstLine="6237"/>
        <w:rPr>
          <w:szCs w:val="24"/>
        </w:rPr>
      </w:pPr>
      <w:r w:rsidRPr="00940D7B">
        <w:rPr>
          <w:szCs w:val="24"/>
        </w:rPr>
        <w:t>2 priedas</w:t>
      </w:r>
    </w:p>
    <w:p w14:paraId="24FC08D3" w14:textId="77777777" w:rsidR="00064134" w:rsidRPr="00940D7B" w:rsidRDefault="00064134" w:rsidP="00064134">
      <w:pPr>
        <w:pBdr>
          <w:top w:val="nil"/>
          <w:left w:val="nil"/>
          <w:bottom w:val="nil"/>
          <w:right w:val="nil"/>
          <w:between w:val="nil"/>
        </w:pBdr>
        <w:jc w:val="right"/>
        <w:rPr>
          <w:szCs w:val="24"/>
        </w:rPr>
      </w:pPr>
    </w:p>
    <w:p w14:paraId="73EB3A6D" w14:textId="77777777" w:rsidR="00064134" w:rsidRPr="00940D7B" w:rsidRDefault="00064134" w:rsidP="00064134">
      <w:pPr>
        <w:pBdr>
          <w:top w:val="nil"/>
          <w:left w:val="nil"/>
          <w:bottom w:val="nil"/>
          <w:right w:val="nil"/>
          <w:between w:val="nil"/>
        </w:pBdr>
        <w:jc w:val="center"/>
        <w:rPr>
          <w:szCs w:val="24"/>
        </w:rPr>
      </w:pPr>
      <w:r w:rsidRPr="00940D7B">
        <w:rPr>
          <w:b/>
          <w:szCs w:val="24"/>
        </w:rPr>
        <w:t>ŽALIŲJŲ ATLIEKŲ SĄRAŠAS</w:t>
      </w:r>
    </w:p>
    <w:p w14:paraId="222D5525" w14:textId="77777777" w:rsidR="00064134" w:rsidRPr="00940D7B" w:rsidRDefault="00064134" w:rsidP="00064134">
      <w:pPr>
        <w:pBdr>
          <w:top w:val="nil"/>
          <w:left w:val="nil"/>
          <w:bottom w:val="nil"/>
          <w:right w:val="nil"/>
          <w:between w:val="nil"/>
        </w:pBdr>
        <w:tabs>
          <w:tab w:val="left" w:pos="993"/>
        </w:tabs>
        <w:jc w:val="both"/>
        <w:rPr>
          <w:szCs w:val="24"/>
        </w:rPr>
      </w:pPr>
    </w:p>
    <w:p w14:paraId="4028357F" w14:textId="2E2CE4DA"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1. </w:t>
      </w:r>
      <w:r w:rsidRPr="00940D7B">
        <w:rPr>
          <w:rFonts w:eastAsia="Calibri"/>
          <w:sz w:val="22"/>
          <w:szCs w:val="22"/>
        </w:rPr>
        <w:t>Daržo derliaus likučiai (vaisių krituoliai, peraug</w:t>
      </w:r>
      <w:r w:rsidR="00F16690">
        <w:rPr>
          <w:rFonts w:eastAsia="Calibri"/>
          <w:sz w:val="22"/>
          <w:szCs w:val="22"/>
        </w:rPr>
        <w:t>usios</w:t>
      </w:r>
      <w:r w:rsidRPr="00940D7B">
        <w:rPr>
          <w:rFonts w:eastAsia="Calibri"/>
          <w:sz w:val="22"/>
          <w:szCs w:val="22"/>
        </w:rPr>
        <w:t xml:space="preserve"> daržovės ir pan.)</w:t>
      </w:r>
    </w:p>
    <w:p w14:paraId="619926CC" w14:textId="77777777" w:rsidR="00064134" w:rsidRPr="00940D7B" w:rsidRDefault="00064134" w:rsidP="00064134">
      <w:pPr>
        <w:ind w:firstLine="1298"/>
        <w:jc w:val="both"/>
        <w:rPr>
          <w:rFonts w:eastAsia="Calibri"/>
          <w:sz w:val="22"/>
          <w:szCs w:val="22"/>
        </w:rPr>
      </w:pPr>
      <w:r w:rsidRPr="00940D7B">
        <w:rPr>
          <w:szCs w:val="24"/>
        </w:rPr>
        <w:t xml:space="preserve">2. </w:t>
      </w:r>
      <w:r w:rsidRPr="00940D7B">
        <w:rPr>
          <w:rFonts w:eastAsia="Calibri"/>
          <w:sz w:val="22"/>
          <w:szCs w:val="22"/>
        </w:rPr>
        <w:t>Gėlės ir kiti augalai, jų dalys</w:t>
      </w:r>
    </w:p>
    <w:p w14:paraId="4B723BE5"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3. </w:t>
      </w:r>
      <w:r w:rsidRPr="00940D7B">
        <w:rPr>
          <w:rFonts w:eastAsia="Calibri"/>
          <w:sz w:val="22"/>
          <w:szCs w:val="22"/>
        </w:rPr>
        <w:t>Gyvatvorių kirpimo atliekos</w:t>
      </w:r>
    </w:p>
    <w:p w14:paraId="7870AD95"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4</w:t>
      </w:r>
      <w:r w:rsidRPr="00940D7B">
        <w:rPr>
          <w:szCs w:val="24"/>
        </w:rPr>
        <w:t xml:space="preserve">. </w:t>
      </w:r>
      <w:r w:rsidRPr="00940D7B">
        <w:rPr>
          <w:rFonts w:eastAsia="Calibri"/>
          <w:sz w:val="22"/>
          <w:szCs w:val="22"/>
        </w:rPr>
        <w:t>Kalėdinės eglutės (natūralios)</w:t>
      </w:r>
    </w:p>
    <w:p w14:paraId="15C034D4"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5</w:t>
      </w:r>
      <w:r w:rsidRPr="00940D7B">
        <w:rPr>
          <w:szCs w:val="24"/>
        </w:rPr>
        <w:t xml:space="preserve">. </w:t>
      </w:r>
      <w:r w:rsidRPr="00940D7B">
        <w:rPr>
          <w:rFonts w:eastAsia="Calibri"/>
          <w:sz w:val="22"/>
          <w:szCs w:val="22"/>
        </w:rPr>
        <w:t>Kambariniai augalai ir jų dalys</w:t>
      </w:r>
    </w:p>
    <w:p w14:paraId="09B75AB2"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6</w:t>
      </w:r>
      <w:r w:rsidRPr="00940D7B">
        <w:rPr>
          <w:szCs w:val="24"/>
        </w:rPr>
        <w:t xml:space="preserve">. </w:t>
      </w:r>
      <w:r w:rsidRPr="00940D7B">
        <w:rPr>
          <w:rFonts w:eastAsia="Calibri"/>
          <w:sz w:val="22"/>
          <w:szCs w:val="22"/>
        </w:rPr>
        <w:t>Kankorėžiai</w:t>
      </w:r>
      <w:r>
        <w:rPr>
          <w:rFonts w:eastAsia="Calibri"/>
          <w:sz w:val="22"/>
          <w:szCs w:val="22"/>
        </w:rPr>
        <w:t>, gilės, k</w:t>
      </w:r>
      <w:r w:rsidRPr="00940D7B">
        <w:rPr>
          <w:rFonts w:eastAsia="Calibri"/>
          <w:sz w:val="22"/>
          <w:szCs w:val="22"/>
        </w:rPr>
        <w:t>aštonai</w:t>
      </w:r>
    </w:p>
    <w:p w14:paraId="5A1F228C"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7</w:t>
      </w:r>
      <w:r w:rsidRPr="00940D7B">
        <w:rPr>
          <w:szCs w:val="24"/>
        </w:rPr>
        <w:t xml:space="preserve">. </w:t>
      </w:r>
      <w:r w:rsidRPr="00940D7B">
        <w:rPr>
          <w:rFonts w:eastAsia="Calibri"/>
          <w:sz w:val="22"/>
          <w:szCs w:val="22"/>
        </w:rPr>
        <w:t>Krūmų šakos</w:t>
      </w:r>
    </w:p>
    <w:p w14:paraId="777D446D"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8</w:t>
      </w:r>
      <w:r w:rsidRPr="00940D7B">
        <w:rPr>
          <w:szCs w:val="24"/>
        </w:rPr>
        <w:t xml:space="preserve">. </w:t>
      </w:r>
      <w:r w:rsidRPr="00940D7B">
        <w:rPr>
          <w:rFonts w:eastAsia="Calibri"/>
          <w:sz w:val="22"/>
          <w:szCs w:val="22"/>
        </w:rPr>
        <w:t>Medžių šakos ir žievė</w:t>
      </w:r>
    </w:p>
    <w:p w14:paraId="1BB6F532"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szCs w:val="24"/>
        </w:rPr>
        <w:t>9</w:t>
      </w:r>
      <w:r w:rsidRPr="00940D7B">
        <w:rPr>
          <w:szCs w:val="24"/>
        </w:rPr>
        <w:t xml:space="preserve">. </w:t>
      </w:r>
      <w:r w:rsidRPr="00940D7B">
        <w:rPr>
          <w:rFonts w:eastAsia="Calibri"/>
          <w:sz w:val="22"/>
          <w:szCs w:val="22"/>
        </w:rPr>
        <w:t xml:space="preserve">Nukritę medžių lapai </w:t>
      </w:r>
    </w:p>
    <w:p w14:paraId="54E952B5"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0</w:t>
      </w:r>
      <w:r w:rsidRPr="00940D7B">
        <w:rPr>
          <w:szCs w:val="24"/>
        </w:rPr>
        <w:t xml:space="preserve">. </w:t>
      </w:r>
      <w:r w:rsidRPr="00940D7B">
        <w:rPr>
          <w:rFonts w:eastAsia="Calibri"/>
          <w:sz w:val="22"/>
          <w:szCs w:val="22"/>
        </w:rPr>
        <w:t>Nupjauta žolė</w:t>
      </w:r>
    </w:p>
    <w:p w14:paraId="1616D7E7"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1</w:t>
      </w:r>
      <w:r w:rsidRPr="00940D7B">
        <w:rPr>
          <w:szCs w:val="24"/>
        </w:rPr>
        <w:t xml:space="preserve">. </w:t>
      </w:r>
      <w:r w:rsidRPr="00940D7B">
        <w:rPr>
          <w:rFonts w:eastAsia="Calibri"/>
          <w:sz w:val="22"/>
          <w:szCs w:val="22"/>
        </w:rPr>
        <w:t>Piktžolės</w:t>
      </w:r>
    </w:p>
    <w:p w14:paraId="05656CD9"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2</w:t>
      </w:r>
      <w:r w:rsidRPr="00940D7B">
        <w:rPr>
          <w:szCs w:val="24"/>
        </w:rPr>
        <w:t xml:space="preserve">. </w:t>
      </w:r>
      <w:r w:rsidRPr="00940D7B">
        <w:rPr>
          <w:rFonts w:eastAsia="Calibri"/>
          <w:sz w:val="22"/>
          <w:szCs w:val="22"/>
        </w:rPr>
        <w:t>Pjuvenos</w:t>
      </w:r>
    </w:p>
    <w:p w14:paraId="1F0D6F97"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3</w:t>
      </w:r>
      <w:r w:rsidRPr="00940D7B">
        <w:rPr>
          <w:szCs w:val="24"/>
        </w:rPr>
        <w:t xml:space="preserve">. </w:t>
      </w:r>
      <w:r w:rsidRPr="00940D7B">
        <w:rPr>
          <w:rFonts w:eastAsia="Calibri"/>
          <w:sz w:val="22"/>
          <w:szCs w:val="22"/>
        </w:rPr>
        <w:t>Riešutai ir jų kevalai</w:t>
      </w:r>
    </w:p>
    <w:p w14:paraId="617EB484"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4</w:t>
      </w:r>
      <w:r w:rsidRPr="00940D7B">
        <w:rPr>
          <w:szCs w:val="24"/>
        </w:rPr>
        <w:t xml:space="preserve">. </w:t>
      </w:r>
      <w:r w:rsidRPr="00940D7B">
        <w:rPr>
          <w:rFonts w:eastAsia="Calibri"/>
          <w:sz w:val="22"/>
          <w:szCs w:val="22"/>
        </w:rPr>
        <w:t>Sėklos ir jų lukštai</w:t>
      </w:r>
    </w:p>
    <w:p w14:paraId="54E022CA"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5</w:t>
      </w:r>
      <w:r w:rsidRPr="00940D7B">
        <w:rPr>
          <w:szCs w:val="24"/>
        </w:rPr>
        <w:t xml:space="preserve">. </w:t>
      </w:r>
      <w:r w:rsidRPr="00940D7B">
        <w:rPr>
          <w:rFonts w:eastAsia="Calibri"/>
          <w:sz w:val="22"/>
          <w:szCs w:val="22"/>
        </w:rPr>
        <w:t>Sena vazonų žemė</w:t>
      </w:r>
    </w:p>
    <w:p w14:paraId="35A37C5F" w14:textId="77777777" w:rsidR="00064134" w:rsidRDefault="00064134" w:rsidP="00064134">
      <w:pPr>
        <w:pBdr>
          <w:top w:val="nil"/>
          <w:left w:val="nil"/>
          <w:bottom w:val="nil"/>
          <w:right w:val="nil"/>
          <w:between w:val="nil"/>
        </w:pBdr>
        <w:ind w:firstLine="1298"/>
        <w:jc w:val="both"/>
        <w:rPr>
          <w:rFonts w:eastAsia="Calibri"/>
          <w:sz w:val="22"/>
          <w:szCs w:val="22"/>
        </w:rPr>
      </w:pPr>
      <w:r w:rsidRPr="00940D7B">
        <w:rPr>
          <w:szCs w:val="24"/>
        </w:rPr>
        <w:t>1</w:t>
      </w:r>
      <w:r>
        <w:rPr>
          <w:szCs w:val="24"/>
        </w:rPr>
        <w:t>6</w:t>
      </w:r>
      <w:r w:rsidRPr="00940D7B">
        <w:rPr>
          <w:szCs w:val="24"/>
        </w:rPr>
        <w:t xml:space="preserve">. </w:t>
      </w:r>
      <w:r w:rsidRPr="00940D7B">
        <w:rPr>
          <w:rFonts w:eastAsia="Calibri"/>
          <w:sz w:val="22"/>
          <w:szCs w:val="22"/>
        </w:rPr>
        <w:t>Spygliai (medžių)</w:t>
      </w:r>
    </w:p>
    <w:p w14:paraId="5BE70BF2"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Pr>
          <w:rFonts w:eastAsia="Calibri"/>
          <w:sz w:val="22"/>
          <w:szCs w:val="22"/>
        </w:rPr>
        <w:t>17. Velėna (nupurčius žemių likučius)</w:t>
      </w:r>
    </w:p>
    <w:p w14:paraId="49C22F09" w14:textId="77777777" w:rsidR="00064134" w:rsidRPr="00940D7B" w:rsidRDefault="00064134" w:rsidP="00064134">
      <w:pPr>
        <w:pBdr>
          <w:top w:val="nil"/>
          <w:left w:val="nil"/>
          <w:bottom w:val="nil"/>
          <w:right w:val="nil"/>
          <w:between w:val="nil"/>
        </w:pBdr>
        <w:ind w:firstLine="1298"/>
        <w:jc w:val="both"/>
        <w:rPr>
          <w:szCs w:val="24"/>
        </w:rPr>
      </w:pPr>
    </w:p>
    <w:p w14:paraId="39934A3B" w14:textId="77777777" w:rsidR="00064134" w:rsidRPr="00940D7B" w:rsidRDefault="00064134" w:rsidP="00064134">
      <w:pPr>
        <w:pBdr>
          <w:top w:val="nil"/>
          <w:left w:val="nil"/>
          <w:bottom w:val="nil"/>
          <w:right w:val="nil"/>
          <w:between w:val="nil"/>
        </w:pBdr>
        <w:ind w:firstLine="1298"/>
        <w:rPr>
          <w:b/>
          <w:bCs/>
          <w:szCs w:val="24"/>
        </w:rPr>
      </w:pPr>
      <w:r w:rsidRPr="00940D7B">
        <w:rPr>
          <w:b/>
          <w:bCs/>
          <w:szCs w:val="24"/>
        </w:rPr>
        <w:t>Pastabos:</w:t>
      </w:r>
    </w:p>
    <w:p w14:paraId="62938ABB"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1. </w:t>
      </w:r>
      <w:proofErr w:type="spellStart"/>
      <w:r w:rsidRPr="00940D7B">
        <w:rPr>
          <w:rFonts w:eastAsia="Calibri"/>
          <w:sz w:val="22"/>
          <w:szCs w:val="22"/>
        </w:rPr>
        <w:t>Namudiškai</w:t>
      </w:r>
      <w:proofErr w:type="spellEnd"/>
      <w:r w:rsidRPr="00940D7B">
        <w:rPr>
          <w:rFonts w:eastAsia="Calibri"/>
          <w:sz w:val="22"/>
          <w:szCs w:val="22"/>
        </w:rPr>
        <w:t xml:space="preserve"> kompostuoti galimos visos žaliosios atliekos.</w:t>
      </w:r>
    </w:p>
    <w:p w14:paraId="513E04D8" w14:textId="77777777" w:rsidR="00064134" w:rsidRPr="00940D7B" w:rsidRDefault="00064134" w:rsidP="00064134">
      <w:pPr>
        <w:pBdr>
          <w:top w:val="nil"/>
          <w:left w:val="nil"/>
          <w:bottom w:val="nil"/>
          <w:right w:val="nil"/>
          <w:between w:val="nil"/>
        </w:pBdr>
        <w:ind w:firstLine="1298"/>
        <w:jc w:val="both"/>
        <w:rPr>
          <w:rFonts w:eastAsia="Calibri"/>
          <w:sz w:val="22"/>
          <w:szCs w:val="22"/>
        </w:rPr>
      </w:pPr>
      <w:r w:rsidRPr="00940D7B">
        <w:rPr>
          <w:szCs w:val="24"/>
        </w:rPr>
        <w:t xml:space="preserve">2. </w:t>
      </w:r>
      <w:r w:rsidRPr="00940D7B">
        <w:rPr>
          <w:rFonts w:eastAsia="Calibri"/>
          <w:sz w:val="22"/>
          <w:szCs w:val="22"/>
        </w:rPr>
        <w:t>Žaliųjų atliekų sąrašas yra informacinio pobūdžio ir nenustato galutinio atliekų sąrašo.</w:t>
      </w:r>
    </w:p>
    <w:p w14:paraId="534CB54C" w14:textId="77777777" w:rsidR="00064134" w:rsidRPr="009549A9" w:rsidRDefault="00064134" w:rsidP="00064134">
      <w:pPr>
        <w:pBdr>
          <w:top w:val="nil"/>
          <w:left w:val="nil"/>
          <w:bottom w:val="nil"/>
          <w:right w:val="nil"/>
          <w:between w:val="nil"/>
        </w:pBdr>
        <w:tabs>
          <w:tab w:val="left" w:pos="993"/>
        </w:tabs>
        <w:ind w:firstLine="720"/>
        <w:jc w:val="center"/>
        <w:rPr>
          <w:szCs w:val="24"/>
          <w:highlight w:val="lightGray"/>
        </w:rPr>
      </w:pPr>
    </w:p>
    <w:p w14:paraId="40D414DA" w14:textId="77777777" w:rsidR="00064134" w:rsidRPr="009549A9" w:rsidRDefault="00064134" w:rsidP="00064134">
      <w:pPr>
        <w:ind w:firstLine="6237"/>
        <w:jc w:val="both"/>
        <w:rPr>
          <w:highlight w:val="lightGray"/>
        </w:rPr>
        <w:sectPr w:rsidR="00064134" w:rsidRPr="009549A9" w:rsidSect="00064134">
          <w:pgSz w:w="11906" w:h="16838"/>
          <w:pgMar w:top="1134" w:right="567" w:bottom="1134" w:left="1134" w:header="567" w:footer="567" w:gutter="0"/>
          <w:pgNumType w:start="1"/>
          <w:cols w:space="1296"/>
          <w:titlePg/>
          <w:docGrid w:linePitch="326"/>
        </w:sectPr>
      </w:pPr>
    </w:p>
    <w:p w14:paraId="2330CCC8" w14:textId="77777777" w:rsidR="00064134" w:rsidRPr="0010093A" w:rsidRDefault="00064134" w:rsidP="00064134">
      <w:pPr>
        <w:ind w:firstLine="6237"/>
        <w:rPr>
          <w:szCs w:val="24"/>
        </w:rPr>
      </w:pPr>
      <w:r>
        <w:rPr>
          <w:szCs w:val="24"/>
        </w:rPr>
        <w:lastRenderedPageBreak/>
        <w:t>Jurbarko</w:t>
      </w:r>
      <w:r w:rsidRPr="0010093A">
        <w:rPr>
          <w:szCs w:val="24"/>
        </w:rPr>
        <w:t xml:space="preserve"> rajono savivaldybės</w:t>
      </w:r>
    </w:p>
    <w:p w14:paraId="222CE97A" w14:textId="77777777" w:rsidR="00064134" w:rsidRPr="0010093A" w:rsidRDefault="00064134" w:rsidP="00064134">
      <w:pPr>
        <w:ind w:firstLine="6237"/>
        <w:rPr>
          <w:szCs w:val="24"/>
        </w:rPr>
      </w:pPr>
      <w:r w:rsidRPr="0010093A">
        <w:rPr>
          <w:szCs w:val="24"/>
        </w:rPr>
        <w:t>atliekų tvarkymo taisyklių</w:t>
      </w:r>
    </w:p>
    <w:p w14:paraId="3005B87A" w14:textId="77777777" w:rsidR="00064134" w:rsidRPr="0010093A" w:rsidRDefault="00064134" w:rsidP="00064134">
      <w:pPr>
        <w:ind w:firstLine="6237"/>
        <w:rPr>
          <w:szCs w:val="24"/>
        </w:rPr>
      </w:pPr>
      <w:r w:rsidRPr="0010093A">
        <w:rPr>
          <w:szCs w:val="24"/>
        </w:rPr>
        <w:t>3 priedas</w:t>
      </w:r>
    </w:p>
    <w:p w14:paraId="6682DAEA" w14:textId="77777777" w:rsidR="00064134" w:rsidRPr="0010093A" w:rsidRDefault="00064134" w:rsidP="00064134">
      <w:pPr>
        <w:pBdr>
          <w:top w:val="nil"/>
          <w:left w:val="nil"/>
          <w:bottom w:val="nil"/>
          <w:right w:val="nil"/>
          <w:between w:val="nil"/>
        </w:pBdr>
        <w:tabs>
          <w:tab w:val="left" w:pos="993"/>
        </w:tabs>
        <w:ind w:firstLine="720"/>
        <w:jc w:val="both"/>
        <w:rPr>
          <w:szCs w:val="24"/>
        </w:rPr>
      </w:pPr>
    </w:p>
    <w:p w14:paraId="45151E7F" w14:textId="77777777" w:rsidR="00064134" w:rsidRPr="0010093A" w:rsidRDefault="00064134" w:rsidP="00064134">
      <w:pPr>
        <w:pBdr>
          <w:top w:val="nil"/>
          <w:left w:val="nil"/>
          <w:bottom w:val="nil"/>
          <w:right w:val="nil"/>
          <w:between w:val="nil"/>
        </w:pBdr>
        <w:jc w:val="center"/>
        <w:rPr>
          <w:szCs w:val="24"/>
        </w:rPr>
      </w:pPr>
      <w:r w:rsidRPr="0010093A">
        <w:rPr>
          <w:b/>
          <w:szCs w:val="24"/>
        </w:rPr>
        <w:t>PAKUOČIŲ ATLIEKŲ, ĮSKAITANT ANTRINES ŽALIAVAS, SĄRAŠAS</w:t>
      </w:r>
    </w:p>
    <w:p w14:paraId="563FBFA8" w14:textId="77777777" w:rsidR="00064134" w:rsidRPr="0010093A" w:rsidRDefault="00064134" w:rsidP="00064134">
      <w:pPr>
        <w:pBdr>
          <w:top w:val="nil"/>
          <w:left w:val="nil"/>
          <w:bottom w:val="nil"/>
          <w:right w:val="nil"/>
          <w:between w:val="nil"/>
        </w:pBdr>
        <w:tabs>
          <w:tab w:val="left" w:pos="993"/>
        </w:tabs>
        <w:ind w:firstLine="720"/>
        <w:jc w:val="both"/>
        <w:rPr>
          <w:szCs w:val="24"/>
        </w:rPr>
      </w:pPr>
    </w:p>
    <w:p w14:paraId="66A881D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 Stiklo pakuočių</w:t>
      </w:r>
      <w:r>
        <w:rPr>
          <w:szCs w:val="24"/>
        </w:rPr>
        <w:t xml:space="preserve"> atliekos</w:t>
      </w:r>
      <w:r w:rsidRPr="0010093A">
        <w:rPr>
          <w:szCs w:val="24"/>
        </w:rPr>
        <w:t>, įskaitant stiklo antrines žaliavas, kurios turi būti metamos į konteinerius su užrašu STIKLAS, sąrašas:</w:t>
      </w:r>
    </w:p>
    <w:p w14:paraId="698A384C"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1.1. kvepalų buteliukai (tušti);</w:t>
      </w:r>
    </w:p>
    <w:p w14:paraId="769EACF9"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1.2. stiklainiai (be dangtelių);</w:t>
      </w:r>
    </w:p>
    <w:p w14:paraId="405EC5D7" w14:textId="77777777" w:rsidR="00064134" w:rsidRDefault="00064134" w:rsidP="00064134">
      <w:pPr>
        <w:pBdr>
          <w:top w:val="nil"/>
          <w:left w:val="nil"/>
          <w:bottom w:val="nil"/>
          <w:right w:val="nil"/>
          <w:between w:val="nil"/>
        </w:pBdr>
        <w:ind w:firstLine="1298"/>
        <w:jc w:val="both"/>
        <w:rPr>
          <w:szCs w:val="24"/>
        </w:rPr>
      </w:pPr>
      <w:r w:rsidRPr="0010093A">
        <w:rPr>
          <w:szCs w:val="24"/>
        </w:rPr>
        <w:t>1.3. stikliniai buteliai (be kamštelių);</w:t>
      </w:r>
    </w:p>
    <w:p w14:paraId="0ED8ACD7" w14:textId="77777777" w:rsidR="00064134" w:rsidRPr="0010093A" w:rsidRDefault="00064134" w:rsidP="00064134">
      <w:pPr>
        <w:pBdr>
          <w:top w:val="nil"/>
          <w:left w:val="nil"/>
          <w:bottom w:val="nil"/>
          <w:right w:val="nil"/>
          <w:between w:val="nil"/>
        </w:pBdr>
        <w:ind w:firstLine="1298"/>
        <w:jc w:val="both"/>
        <w:rPr>
          <w:szCs w:val="24"/>
        </w:rPr>
      </w:pPr>
      <w:r>
        <w:rPr>
          <w:szCs w:val="24"/>
        </w:rPr>
        <w:t>1.4. stikliniai indai, vazos</w:t>
      </w:r>
    </w:p>
    <w:p w14:paraId="296B5E84"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1.4. stikliniai kosmetikos indeliai (be dangtelių);</w:t>
      </w:r>
    </w:p>
    <w:p w14:paraId="1715C074"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1.5. stikliniai žvakių gaubtai (neužteršti</w:t>
      </w:r>
      <w:r>
        <w:rPr>
          <w:szCs w:val="24"/>
        </w:rPr>
        <w:t>, be vaško likučių</w:t>
      </w:r>
      <w:r w:rsidRPr="0010093A">
        <w:rPr>
          <w:szCs w:val="24"/>
        </w:rPr>
        <w:t>);</w:t>
      </w:r>
    </w:p>
    <w:p w14:paraId="3884D51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1.6. stiklo duženos (įvairaus dydžio).</w:t>
      </w:r>
    </w:p>
    <w:p w14:paraId="5AEFC0F9"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 Popieriaus pakuočių</w:t>
      </w:r>
      <w:r>
        <w:rPr>
          <w:szCs w:val="24"/>
        </w:rPr>
        <w:t xml:space="preserve"> atliekos</w:t>
      </w:r>
      <w:r w:rsidRPr="0010093A">
        <w:rPr>
          <w:szCs w:val="24"/>
        </w:rPr>
        <w:t>, įskaitant popieriaus antrines žaliavas, kurios turi būti metamos į konteinerius su užrašu POPIERIUS arba PLASTIKAS METALAS POPIERIUS, sąrašas:</w:t>
      </w:r>
    </w:p>
    <w:p w14:paraId="3ACB06B2"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2.1. kartoninės dėžės, dėžutės</w:t>
      </w:r>
      <w:r>
        <w:rPr>
          <w:szCs w:val="24"/>
        </w:rPr>
        <w:t xml:space="preserve"> (išardytos, suspaustos, suplėšytos)</w:t>
      </w:r>
      <w:r w:rsidRPr="0010093A">
        <w:rPr>
          <w:szCs w:val="24"/>
        </w:rPr>
        <w:t>;</w:t>
      </w:r>
    </w:p>
    <w:p w14:paraId="19CCA64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2.2. knygos;</w:t>
      </w:r>
    </w:p>
    <w:p w14:paraId="5B13631B"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2.3. laikraščiai;</w:t>
      </w:r>
    </w:p>
    <w:p w14:paraId="11CDEBF0"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2.4. lankstinukai;</w:t>
      </w:r>
    </w:p>
    <w:p w14:paraId="23E10399"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2.5. pakavimo popierius;</w:t>
      </w:r>
    </w:p>
    <w:p w14:paraId="0A53BAE9"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2.6. popierinės dėžės, dėžutės;</w:t>
      </w:r>
    </w:p>
    <w:p w14:paraId="4936243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2.7. popieriniai maišeliai;</w:t>
      </w:r>
    </w:p>
    <w:p w14:paraId="3D17DB7F"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2.8. popierius (spaudos, rašomasis, spalvotas);</w:t>
      </w:r>
    </w:p>
    <w:p w14:paraId="574C7399"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2.9. skrajutės;</w:t>
      </w:r>
    </w:p>
    <w:p w14:paraId="2AFB93F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2.10. vokai;</w:t>
      </w:r>
    </w:p>
    <w:p w14:paraId="10684D57"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2.11. žurnalai;</w:t>
      </w:r>
    </w:p>
    <w:p w14:paraId="0C6BB79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2.12. kiti popieriaus ir kartono gaminiai (užrašinės, kalendoriai, tūtelės ir pan.)</w:t>
      </w:r>
    </w:p>
    <w:p w14:paraId="1B6E92B7"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 Plastiko pakuočių</w:t>
      </w:r>
      <w:r>
        <w:rPr>
          <w:szCs w:val="24"/>
        </w:rPr>
        <w:t xml:space="preserve"> atliekos</w:t>
      </w:r>
      <w:r w:rsidRPr="0010093A">
        <w:rPr>
          <w:szCs w:val="24"/>
        </w:rPr>
        <w:t>, įskaitant plastiko antrines žaliavas, kurios turi būti metamos į konteinerius su užrašu PLASTIKAS arba PLASTIKAS METALAS POPIERIUS, sąrašas:</w:t>
      </w:r>
    </w:p>
    <w:p w14:paraId="7BFF4A2C"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  Plastikinės pakuotės:</w:t>
      </w:r>
    </w:p>
    <w:p w14:paraId="0BCD7612"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3.1.1. plastikinė plėvelė;</w:t>
      </w:r>
    </w:p>
    <w:p w14:paraId="64373C3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3.1.2. plastikinės dėžutės nuo maisto produktų, kosmetikos, buitinės chemijos;</w:t>
      </w:r>
    </w:p>
    <w:p w14:paraId="360E2C93"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3.1.3. plastikiniai buteliai nuo gėrimų, maisto produktų, kosmetikos, buitinės chemijos;</w:t>
      </w:r>
    </w:p>
    <w:p w14:paraId="58D0E362"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3.1.4. plastikiniai dangteliai;</w:t>
      </w:r>
    </w:p>
    <w:p w14:paraId="60B01A97"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3.1.5. plastikiniai indeliai nuo maisto produktų, kosmetikos, buitinės chemijos;</w:t>
      </w:r>
    </w:p>
    <w:p w14:paraId="5EF8F396"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3.1.6. plastikiniai maišeliai;</w:t>
      </w:r>
    </w:p>
    <w:p w14:paraId="0FA5AE71"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 xml:space="preserve">3.1.7. </w:t>
      </w:r>
      <w:proofErr w:type="spellStart"/>
      <w:r w:rsidRPr="0010093A">
        <w:rPr>
          <w:szCs w:val="24"/>
        </w:rPr>
        <w:t>polistireninio</w:t>
      </w:r>
      <w:proofErr w:type="spellEnd"/>
      <w:r w:rsidRPr="0010093A">
        <w:rPr>
          <w:szCs w:val="24"/>
        </w:rPr>
        <w:t xml:space="preserve"> putplasčio pakuotė.</w:t>
      </w:r>
    </w:p>
    <w:p w14:paraId="6221DC92"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3.2. Kombinuotos pakuotės:</w:t>
      </w:r>
    </w:p>
    <w:p w14:paraId="4817BDBB"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3.2.1. blizgi pakuotė nuo traškučių, saldainių, ledų;</w:t>
      </w:r>
    </w:p>
    <w:p w14:paraId="51D68FF7"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3.2.2. dovanų maišeliai (blizgūs);</w:t>
      </w:r>
    </w:p>
    <w:p w14:paraId="2F5DD930"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3.2.3. kombinuotos sudėties gėrimų, pieno pakuotės (plastiku ar metalu dengtas popierius; „</w:t>
      </w:r>
      <w:proofErr w:type="spellStart"/>
      <w:r w:rsidRPr="0010093A">
        <w:rPr>
          <w:szCs w:val="24"/>
        </w:rPr>
        <w:t>TetraPak</w:t>
      </w:r>
      <w:proofErr w:type="spellEnd"/>
      <w:r w:rsidRPr="0010093A">
        <w:rPr>
          <w:szCs w:val="24"/>
        </w:rPr>
        <w:t>“, „</w:t>
      </w:r>
      <w:proofErr w:type="spellStart"/>
      <w:r w:rsidRPr="0010093A">
        <w:rPr>
          <w:szCs w:val="24"/>
        </w:rPr>
        <w:t>Elopak</w:t>
      </w:r>
      <w:proofErr w:type="spellEnd"/>
      <w:r w:rsidRPr="0010093A">
        <w:rPr>
          <w:szCs w:val="24"/>
        </w:rPr>
        <w:t>“);</w:t>
      </w:r>
    </w:p>
    <w:p w14:paraId="3E61D3D7"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3.2.4. vienkartiniai gėrimų puodeliai (padengti plastiku).</w:t>
      </w:r>
    </w:p>
    <w:p w14:paraId="4A08AAEF"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3.3. Kita:</w:t>
      </w:r>
    </w:p>
    <w:p w14:paraId="499265C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3.3.1. kita plastikinė pakuotė, kurioje yra įspausti PET, HDPE, LDPE, PP, PS, OTHER ženklai;</w:t>
      </w:r>
    </w:p>
    <w:p w14:paraId="1057135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3.3.2. butelių kamščiai;</w:t>
      </w:r>
    </w:p>
    <w:p w14:paraId="778D526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3.3.3. plastikiniai indai;</w:t>
      </w:r>
    </w:p>
    <w:p w14:paraId="039F5845" w14:textId="3BF45672" w:rsidR="00064134" w:rsidRDefault="00064134" w:rsidP="00064134">
      <w:pPr>
        <w:pBdr>
          <w:top w:val="nil"/>
          <w:left w:val="nil"/>
          <w:bottom w:val="nil"/>
          <w:right w:val="nil"/>
          <w:between w:val="nil"/>
        </w:pBdr>
        <w:ind w:firstLine="1298"/>
        <w:jc w:val="both"/>
        <w:rPr>
          <w:szCs w:val="24"/>
        </w:rPr>
      </w:pPr>
      <w:r w:rsidRPr="0010093A">
        <w:rPr>
          <w:szCs w:val="24"/>
        </w:rPr>
        <w:t>3.3.4. plastikiniai žaislai (be elektronikos detalių ir elementų)</w:t>
      </w:r>
      <w:r w:rsidR="00F16690">
        <w:rPr>
          <w:szCs w:val="24"/>
        </w:rPr>
        <w:t>;</w:t>
      </w:r>
    </w:p>
    <w:p w14:paraId="130A058B" w14:textId="77777777" w:rsidR="00064134" w:rsidRPr="0010093A" w:rsidRDefault="00064134" w:rsidP="00064134">
      <w:pPr>
        <w:pBdr>
          <w:top w:val="nil"/>
          <w:left w:val="nil"/>
          <w:bottom w:val="nil"/>
          <w:right w:val="nil"/>
          <w:between w:val="nil"/>
        </w:pBdr>
        <w:ind w:firstLine="1298"/>
        <w:jc w:val="both"/>
        <w:rPr>
          <w:szCs w:val="24"/>
        </w:rPr>
      </w:pPr>
      <w:r>
        <w:rPr>
          <w:szCs w:val="24"/>
        </w:rPr>
        <w:t>3.3.5. buityje naudojami plastikiniai daiktai, kurie yra pažymėti perdirbimo ženklu.</w:t>
      </w:r>
    </w:p>
    <w:p w14:paraId="02835B00"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lastRenderedPageBreak/>
        <w:t>4. Metalo pakuočių</w:t>
      </w:r>
      <w:r>
        <w:rPr>
          <w:szCs w:val="24"/>
        </w:rPr>
        <w:t xml:space="preserve"> atliekos</w:t>
      </w:r>
      <w:r w:rsidRPr="0010093A">
        <w:rPr>
          <w:szCs w:val="24"/>
        </w:rPr>
        <w:t xml:space="preserve">, įskaitant metalo antrines žaliavas, kurios turi </w:t>
      </w:r>
      <w:r>
        <w:rPr>
          <w:szCs w:val="24"/>
        </w:rPr>
        <w:t xml:space="preserve">būti </w:t>
      </w:r>
      <w:r w:rsidRPr="0010093A">
        <w:rPr>
          <w:szCs w:val="24"/>
        </w:rPr>
        <w:t>metamos į konteinerius su užrašu PLASTIKAS arba PLASTIKAS METALAS POPIERIUS, sąrašas:</w:t>
      </w:r>
    </w:p>
    <w:p w14:paraId="0446B6A4"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4.1. aerozoliniai flakonai (tušti);</w:t>
      </w:r>
    </w:p>
    <w:p w14:paraId="27D9686E"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4.2. aliumininės kavos kapsulės be kavos likučių;</w:t>
      </w:r>
    </w:p>
    <w:p w14:paraId="5A880CEE"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4.3. aliuminio folija (jei pakuotės dalis);</w:t>
      </w:r>
    </w:p>
    <w:p w14:paraId="3064F44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4.4. aliuminio indai;</w:t>
      </w:r>
    </w:p>
    <w:p w14:paraId="2BFBC925"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4.5. aliuminio lėkštės;</w:t>
      </w:r>
    </w:p>
    <w:p w14:paraId="75604E41"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4.6. kepimo skardos;</w:t>
      </w:r>
    </w:p>
    <w:p w14:paraId="0AA70E33"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4.7. konservų dėžutės;</w:t>
      </w:r>
    </w:p>
    <w:p w14:paraId="45D8744C"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4.8. metalinės dėžutės;</w:t>
      </w:r>
    </w:p>
    <w:p w14:paraId="1BF2632D"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4.9. metaliniai dangteliai;</w:t>
      </w:r>
    </w:p>
    <w:p w14:paraId="3CD3677A"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4.10. skardinės nuo gėrimų ir kitų produktų;</w:t>
      </w:r>
    </w:p>
    <w:p w14:paraId="15357AA8" w14:textId="77777777" w:rsidR="00064134" w:rsidRPr="0010093A" w:rsidRDefault="00064134" w:rsidP="00064134">
      <w:pPr>
        <w:pBdr>
          <w:top w:val="nil"/>
          <w:left w:val="nil"/>
          <w:bottom w:val="nil"/>
          <w:right w:val="nil"/>
          <w:between w:val="nil"/>
        </w:pBdr>
        <w:ind w:firstLine="1298"/>
        <w:jc w:val="both"/>
        <w:rPr>
          <w:szCs w:val="24"/>
        </w:rPr>
      </w:pPr>
      <w:r w:rsidRPr="0010093A">
        <w:rPr>
          <w:szCs w:val="24"/>
        </w:rPr>
        <w:t>4.11. kitos buityje susidarančios metalo pakuotės ir antrinės žaliavos.</w:t>
      </w:r>
    </w:p>
    <w:p w14:paraId="3FAF2F83" w14:textId="77777777" w:rsidR="00064134" w:rsidRPr="0010093A" w:rsidRDefault="00064134" w:rsidP="00064134">
      <w:pPr>
        <w:pBdr>
          <w:top w:val="nil"/>
          <w:left w:val="nil"/>
          <w:bottom w:val="nil"/>
          <w:right w:val="nil"/>
          <w:between w:val="nil"/>
        </w:pBdr>
        <w:ind w:firstLine="1298"/>
        <w:jc w:val="both"/>
        <w:rPr>
          <w:szCs w:val="24"/>
        </w:rPr>
      </w:pPr>
    </w:p>
    <w:p w14:paraId="3EBE7C12" w14:textId="77777777" w:rsidR="00064134" w:rsidRPr="0010093A" w:rsidRDefault="00064134" w:rsidP="00064134">
      <w:pPr>
        <w:pBdr>
          <w:top w:val="nil"/>
          <w:left w:val="nil"/>
          <w:bottom w:val="nil"/>
          <w:right w:val="nil"/>
          <w:between w:val="nil"/>
        </w:pBdr>
        <w:ind w:firstLine="1298"/>
        <w:jc w:val="both"/>
        <w:rPr>
          <w:szCs w:val="24"/>
        </w:rPr>
      </w:pPr>
      <w:r w:rsidRPr="0010093A">
        <w:rPr>
          <w:b/>
          <w:bCs/>
          <w:szCs w:val="24"/>
        </w:rPr>
        <w:t>Pastaba.</w:t>
      </w:r>
      <w:r w:rsidRPr="0010093A">
        <w:rPr>
          <w:szCs w:val="24"/>
        </w:rPr>
        <w:t xml:space="preserve"> Pakuočių atliekų, įskaitant antrines žaliavas, sąrašas yra informacinio pobūdžio ir nenustato galutinio atliekų sąrašo.</w:t>
      </w:r>
    </w:p>
    <w:p w14:paraId="2CAAA352" w14:textId="77777777" w:rsidR="00064134" w:rsidRPr="009549A9" w:rsidRDefault="00064134" w:rsidP="00064134">
      <w:pPr>
        <w:pBdr>
          <w:top w:val="nil"/>
          <w:left w:val="nil"/>
          <w:bottom w:val="nil"/>
          <w:right w:val="nil"/>
          <w:between w:val="nil"/>
        </w:pBdr>
        <w:ind w:firstLine="720"/>
        <w:jc w:val="center"/>
        <w:rPr>
          <w:szCs w:val="24"/>
          <w:highlight w:val="lightGray"/>
        </w:rPr>
      </w:pPr>
    </w:p>
    <w:p w14:paraId="29484008" w14:textId="77777777" w:rsidR="00064134" w:rsidRPr="009549A9" w:rsidRDefault="00064134" w:rsidP="00064134">
      <w:pPr>
        <w:ind w:firstLine="6237"/>
        <w:jc w:val="both"/>
        <w:rPr>
          <w:highlight w:val="lightGray"/>
        </w:rPr>
        <w:sectPr w:rsidR="00064134" w:rsidRPr="009549A9" w:rsidSect="00064134">
          <w:pgSz w:w="11906" w:h="16838"/>
          <w:pgMar w:top="1134" w:right="567" w:bottom="1134" w:left="1134" w:header="567" w:footer="567" w:gutter="0"/>
          <w:pgNumType w:start="1"/>
          <w:cols w:space="1296"/>
          <w:titlePg/>
          <w:docGrid w:linePitch="326"/>
        </w:sectPr>
      </w:pPr>
    </w:p>
    <w:p w14:paraId="53CD3212" w14:textId="77777777" w:rsidR="00064134" w:rsidRPr="00A93355" w:rsidRDefault="00064134" w:rsidP="00064134">
      <w:pPr>
        <w:ind w:firstLine="5727"/>
        <w:rPr>
          <w:szCs w:val="24"/>
        </w:rPr>
      </w:pPr>
      <w:r>
        <w:rPr>
          <w:szCs w:val="24"/>
        </w:rPr>
        <w:lastRenderedPageBreak/>
        <w:t>Jurbarko</w:t>
      </w:r>
      <w:r w:rsidRPr="00A93355">
        <w:rPr>
          <w:szCs w:val="24"/>
        </w:rPr>
        <w:t xml:space="preserve"> rajono savivaldybės</w:t>
      </w:r>
    </w:p>
    <w:p w14:paraId="0206BB1A" w14:textId="77777777" w:rsidR="00064134" w:rsidRPr="00A93355" w:rsidRDefault="00064134" w:rsidP="00064134">
      <w:pPr>
        <w:ind w:firstLine="5727"/>
        <w:rPr>
          <w:szCs w:val="24"/>
        </w:rPr>
      </w:pPr>
      <w:r w:rsidRPr="00A93355">
        <w:rPr>
          <w:szCs w:val="24"/>
        </w:rPr>
        <w:t>atliekų tvarkymo taisyklių</w:t>
      </w:r>
    </w:p>
    <w:p w14:paraId="574490C3" w14:textId="77777777" w:rsidR="00064134" w:rsidRPr="00A93355" w:rsidRDefault="00064134" w:rsidP="00064134">
      <w:pPr>
        <w:ind w:firstLine="5727"/>
        <w:rPr>
          <w:szCs w:val="24"/>
        </w:rPr>
      </w:pPr>
      <w:r w:rsidRPr="00A93355">
        <w:rPr>
          <w:szCs w:val="24"/>
        </w:rPr>
        <w:t>4 priedas</w:t>
      </w:r>
    </w:p>
    <w:p w14:paraId="7C726B25" w14:textId="77777777" w:rsidR="00064134" w:rsidRPr="00A93355" w:rsidRDefault="00064134" w:rsidP="00064134">
      <w:pPr>
        <w:pBdr>
          <w:top w:val="nil"/>
          <w:left w:val="nil"/>
          <w:bottom w:val="nil"/>
          <w:right w:val="nil"/>
          <w:between w:val="nil"/>
        </w:pBdr>
        <w:tabs>
          <w:tab w:val="left" w:pos="993"/>
        </w:tabs>
        <w:ind w:firstLine="5727"/>
        <w:rPr>
          <w:szCs w:val="24"/>
        </w:rPr>
      </w:pPr>
    </w:p>
    <w:p w14:paraId="4C856746" w14:textId="77777777" w:rsidR="00064134" w:rsidRPr="00A93355" w:rsidRDefault="00064134" w:rsidP="00064134">
      <w:pPr>
        <w:pBdr>
          <w:top w:val="nil"/>
          <w:left w:val="nil"/>
          <w:bottom w:val="nil"/>
          <w:right w:val="nil"/>
          <w:between w:val="nil"/>
        </w:pBdr>
        <w:tabs>
          <w:tab w:val="left" w:pos="993"/>
        </w:tabs>
        <w:ind w:firstLine="720"/>
        <w:jc w:val="center"/>
        <w:rPr>
          <w:szCs w:val="24"/>
        </w:rPr>
      </w:pPr>
      <w:r w:rsidRPr="00A93355">
        <w:rPr>
          <w:b/>
          <w:szCs w:val="24"/>
        </w:rPr>
        <w:t>TEKSTILĖS ATLIEKŲ SĄRAŠAS</w:t>
      </w:r>
    </w:p>
    <w:p w14:paraId="34D7B395" w14:textId="77777777" w:rsidR="00064134" w:rsidRPr="00A93355" w:rsidRDefault="00064134" w:rsidP="00064134">
      <w:pPr>
        <w:pBdr>
          <w:top w:val="nil"/>
          <w:left w:val="nil"/>
          <w:bottom w:val="nil"/>
          <w:right w:val="nil"/>
          <w:between w:val="nil"/>
        </w:pBdr>
        <w:tabs>
          <w:tab w:val="left" w:pos="993"/>
        </w:tabs>
        <w:ind w:firstLine="720"/>
        <w:jc w:val="both"/>
        <w:rPr>
          <w:szCs w:val="24"/>
        </w:rPr>
      </w:pPr>
    </w:p>
    <w:p w14:paraId="52113C16"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1. </w:t>
      </w:r>
      <w:r w:rsidRPr="00A93355">
        <w:rPr>
          <w:rFonts w:eastAsia="Calibri"/>
          <w:sz w:val="22"/>
          <w:szCs w:val="22"/>
        </w:rPr>
        <w:t>Audinių atraižos</w:t>
      </w:r>
    </w:p>
    <w:p w14:paraId="7A3AF37A"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2. </w:t>
      </w:r>
      <w:r w:rsidRPr="00A93355">
        <w:rPr>
          <w:rFonts w:eastAsia="Calibri"/>
          <w:sz w:val="22"/>
          <w:szCs w:val="22"/>
        </w:rPr>
        <w:t>Avalynė</w:t>
      </w:r>
    </w:p>
    <w:p w14:paraId="429B8735"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3. </w:t>
      </w:r>
      <w:r w:rsidRPr="00A93355">
        <w:rPr>
          <w:rFonts w:eastAsia="Calibri"/>
          <w:sz w:val="22"/>
          <w:szCs w:val="22"/>
        </w:rPr>
        <w:t>Diržai</w:t>
      </w:r>
    </w:p>
    <w:p w14:paraId="639EC7B4"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4. </w:t>
      </w:r>
      <w:r w:rsidRPr="00A93355">
        <w:rPr>
          <w:rFonts w:eastAsia="Calibri"/>
          <w:sz w:val="22"/>
          <w:szCs w:val="22"/>
        </w:rPr>
        <w:t xml:space="preserve">Drabužiai </w:t>
      </w:r>
    </w:p>
    <w:p w14:paraId="5D604138"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5. </w:t>
      </w:r>
      <w:r w:rsidRPr="00A93355">
        <w:rPr>
          <w:rFonts w:eastAsia="Calibri"/>
          <w:sz w:val="22"/>
          <w:szCs w:val="22"/>
        </w:rPr>
        <w:t>Kepurės</w:t>
      </w:r>
    </w:p>
    <w:p w14:paraId="50B2F2B6"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6. </w:t>
      </w:r>
      <w:r w:rsidRPr="00A93355">
        <w:rPr>
          <w:rFonts w:eastAsia="Calibri"/>
          <w:sz w:val="22"/>
          <w:szCs w:val="22"/>
        </w:rPr>
        <w:t>Kojinės</w:t>
      </w:r>
    </w:p>
    <w:p w14:paraId="7C160322"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7. </w:t>
      </w:r>
      <w:r w:rsidRPr="00A93355">
        <w:rPr>
          <w:rFonts w:eastAsia="Calibri"/>
          <w:sz w:val="22"/>
          <w:szCs w:val="22"/>
        </w:rPr>
        <w:t xml:space="preserve">Kuprinės </w:t>
      </w:r>
    </w:p>
    <w:p w14:paraId="73833971"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8. </w:t>
      </w:r>
      <w:r w:rsidRPr="00A93355">
        <w:rPr>
          <w:rFonts w:eastAsia="Calibri"/>
          <w:sz w:val="22"/>
          <w:szCs w:val="22"/>
        </w:rPr>
        <w:t>Lovatiesės</w:t>
      </w:r>
    </w:p>
    <w:p w14:paraId="0C3F9B44"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9. </w:t>
      </w:r>
      <w:r w:rsidRPr="00A93355">
        <w:rPr>
          <w:rFonts w:eastAsia="Calibri"/>
          <w:sz w:val="22"/>
          <w:szCs w:val="22"/>
        </w:rPr>
        <w:t>Minkšti žaislai</w:t>
      </w:r>
    </w:p>
    <w:p w14:paraId="7F3432E0"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10. </w:t>
      </w:r>
      <w:r w:rsidRPr="00A93355">
        <w:rPr>
          <w:rFonts w:eastAsia="Calibri"/>
          <w:sz w:val="22"/>
          <w:szCs w:val="22"/>
        </w:rPr>
        <w:t>Patalynė</w:t>
      </w:r>
    </w:p>
    <w:p w14:paraId="1090BDE7"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11. </w:t>
      </w:r>
      <w:r w:rsidRPr="00A93355">
        <w:rPr>
          <w:rFonts w:eastAsia="Calibri"/>
          <w:sz w:val="22"/>
          <w:szCs w:val="22"/>
        </w:rPr>
        <w:t>Pėdkelnės</w:t>
      </w:r>
    </w:p>
    <w:p w14:paraId="1BD20A95"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12. </w:t>
      </w:r>
      <w:r w:rsidRPr="00A93355">
        <w:rPr>
          <w:rFonts w:eastAsia="Calibri"/>
          <w:sz w:val="22"/>
          <w:szCs w:val="22"/>
        </w:rPr>
        <w:t>Pirštinės</w:t>
      </w:r>
    </w:p>
    <w:p w14:paraId="63ECAA6D"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szCs w:val="24"/>
        </w:rPr>
        <w:t xml:space="preserve">13. </w:t>
      </w:r>
      <w:r w:rsidRPr="00A93355">
        <w:rPr>
          <w:rFonts w:eastAsia="Calibri"/>
          <w:sz w:val="22"/>
          <w:szCs w:val="22"/>
        </w:rPr>
        <w:t>Pledai</w:t>
      </w:r>
    </w:p>
    <w:p w14:paraId="09530F90"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14. Rankinės</w:t>
      </w:r>
    </w:p>
    <w:p w14:paraId="5288B35F"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15. Rankšluosčiai</w:t>
      </w:r>
    </w:p>
    <w:p w14:paraId="615615DB"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16. Siūlai (mezgimo, siuvimo, nėrimo)</w:t>
      </w:r>
    </w:p>
    <w:p w14:paraId="3E91644D"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17. Skarelės</w:t>
      </w:r>
    </w:p>
    <w:p w14:paraId="6AC1AD78"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18. Šalikai</w:t>
      </w:r>
    </w:p>
    <w:p w14:paraId="2328CA15" w14:textId="77777777" w:rsidR="00064134" w:rsidRPr="00A93355" w:rsidRDefault="00064134" w:rsidP="00064134">
      <w:pPr>
        <w:pBdr>
          <w:top w:val="nil"/>
          <w:left w:val="nil"/>
          <w:bottom w:val="nil"/>
          <w:right w:val="nil"/>
          <w:between w:val="nil"/>
        </w:pBdr>
        <w:ind w:firstLine="1298"/>
        <w:jc w:val="both"/>
        <w:rPr>
          <w:rFonts w:eastAsia="Calibri"/>
          <w:sz w:val="22"/>
          <w:szCs w:val="22"/>
        </w:rPr>
      </w:pPr>
      <w:r w:rsidRPr="00A93355">
        <w:rPr>
          <w:rFonts w:eastAsia="Calibri"/>
          <w:sz w:val="22"/>
          <w:szCs w:val="22"/>
        </w:rPr>
        <w:t>19. Užuolaidos</w:t>
      </w:r>
    </w:p>
    <w:p w14:paraId="6EDD5A46" w14:textId="77777777" w:rsidR="00064134" w:rsidRPr="00A93355" w:rsidRDefault="00064134" w:rsidP="00064134">
      <w:pPr>
        <w:ind w:firstLine="1298"/>
        <w:jc w:val="both"/>
        <w:rPr>
          <w:rFonts w:eastAsia="Calibri"/>
          <w:sz w:val="22"/>
          <w:szCs w:val="22"/>
        </w:rPr>
      </w:pPr>
      <w:r w:rsidRPr="00A93355">
        <w:rPr>
          <w:rFonts w:eastAsia="Calibri"/>
          <w:sz w:val="22"/>
          <w:szCs w:val="22"/>
        </w:rPr>
        <w:t>20. Kiti aprangos priedai ir tekstilės dirbiniai.</w:t>
      </w:r>
    </w:p>
    <w:p w14:paraId="3CDD16AE" w14:textId="77777777" w:rsidR="00064134" w:rsidRPr="00A93355" w:rsidRDefault="00064134" w:rsidP="00064134">
      <w:pPr>
        <w:pBdr>
          <w:top w:val="nil"/>
          <w:left w:val="nil"/>
          <w:bottom w:val="nil"/>
          <w:right w:val="nil"/>
          <w:between w:val="nil"/>
        </w:pBdr>
        <w:ind w:firstLine="1298"/>
        <w:jc w:val="both"/>
        <w:rPr>
          <w:szCs w:val="24"/>
        </w:rPr>
      </w:pPr>
    </w:p>
    <w:p w14:paraId="08BBF6BE" w14:textId="77777777" w:rsidR="00064134" w:rsidRPr="00A93355" w:rsidRDefault="00064134" w:rsidP="00064134">
      <w:pPr>
        <w:pBdr>
          <w:top w:val="nil"/>
          <w:left w:val="nil"/>
          <w:bottom w:val="nil"/>
          <w:right w:val="nil"/>
          <w:between w:val="nil"/>
        </w:pBdr>
        <w:ind w:firstLine="1298"/>
        <w:jc w:val="both"/>
        <w:rPr>
          <w:szCs w:val="24"/>
        </w:rPr>
      </w:pPr>
      <w:r w:rsidRPr="00A93355">
        <w:rPr>
          <w:b/>
          <w:bCs/>
          <w:szCs w:val="24"/>
        </w:rPr>
        <w:t>Pastaba.</w:t>
      </w:r>
      <w:r w:rsidRPr="00A93355">
        <w:rPr>
          <w:szCs w:val="24"/>
        </w:rPr>
        <w:t xml:space="preserve"> Tekstilės atliekų sąrašas yra informacinio pobūdžio ir nenustato galutinio atliekų sąrašo.</w:t>
      </w:r>
    </w:p>
    <w:p w14:paraId="2DF58F39" w14:textId="77777777" w:rsidR="00064134" w:rsidRPr="009549A9" w:rsidRDefault="00064134" w:rsidP="00064134">
      <w:pPr>
        <w:pBdr>
          <w:top w:val="nil"/>
          <w:left w:val="nil"/>
          <w:bottom w:val="nil"/>
          <w:right w:val="nil"/>
          <w:between w:val="nil"/>
        </w:pBdr>
        <w:tabs>
          <w:tab w:val="left" w:pos="993"/>
        </w:tabs>
        <w:ind w:firstLine="720"/>
        <w:jc w:val="center"/>
        <w:rPr>
          <w:szCs w:val="24"/>
          <w:highlight w:val="lightGray"/>
        </w:rPr>
      </w:pPr>
    </w:p>
    <w:p w14:paraId="40843A06" w14:textId="77777777" w:rsidR="00064134" w:rsidRPr="009549A9" w:rsidRDefault="00064134" w:rsidP="00064134">
      <w:pPr>
        <w:ind w:firstLine="5670"/>
        <w:jc w:val="both"/>
        <w:rPr>
          <w:highlight w:val="lightGray"/>
        </w:rPr>
        <w:sectPr w:rsidR="00064134" w:rsidRPr="009549A9" w:rsidSect="00064134">
          <w:pgSz w:w="11906" w:h="16838"/>
          <w:pgMar w:top="1134" w:right="567" w:bottom="1134" w:left="1701" w:header="567" w:footer="567" w:gutter="0"/>
          <w:pgNumType w:start="1"/>
          <w:cols w:space="1296"/>
          <w:titlePg/>
          <w:docGrid w:linePitch="326"/>
        </w:sectPr>
      </w:pPr>
    </w:p>
    <w:p w14:paraId="2BB2DA7D" w14:textId="77777777" w:rsidR="00064134" w:rsidRPr="00A93355" w:rsidRDefault="00064134" w:rsidP="00064134">
      <w:pPr>
        <w:ind w:firstLine="5670"/>
        <w:rPr>
          <w:szCs w:val="24"/>
        </w:rPr>
      </w:pPr>
      <w:r>
        <w:rPr>
          <w:szCs w:val="24"/>
        </w:rPr>
        <w:lastRenderedPageBreak/>
        <w:t>Jurbarko</w:t>
      </w:r>
      <w:r w:rsidRPr="00A93355">
        <w:rPr>
          <w:szCs w:val="24"/>
        </w:rPr>
        <w:t xml:space="preserve"> rajono savivaldybės</w:t>
      </w:r>
    </w:p>
    <w:p w14:paraId="0774ACE1" w14:textId="77777777" w:rsidR="00064134" w:rsidRPr="00A93355" w:rsidRDefault="00064134" w:rsidP="00064134">
      <w:pPr>
        <w:ind w:firstLine="5670"/>
        <w:rPr>
          <w:szCs w:val="24"/>
        </w:rPr>
      </w:pPr>
      <w:r w:rsidRPr="00A93355">
        <w:rPr>
          <w:szCs w:val="24"/>
        </w:rPr>
        <w:t>atliekų tvarkymo taisyklių</w:t>
      </w:r>
    </w:p>
    <w:p w14:paraId="2218E172" w14:textId="77777777" w:rsidR="00064134" w:rsidRPr="00A93355" w:rsidRDefault="00064134" w:rsidP="00064134">
      <w:pPr>
        <w:ind w:firstLine="5670"/>
        <w:rPr>
          <w:szCs w:val="24"/>
        </w:rPr>
      </w:pPr>
      <w:r w:rsidRPr="00A93355">
        <w:rPr>
          <w:szCs w:val="24"/>
        </w:rPr>
        <w:t>5 priedas</w:t>
      </w:r>
    </w:p>
    <w:p w14:paraId="2F8DA49D" w14:textId="77777777" w:rsidR="00064134" w:rsidRPr="00A93355" w:rsidRDefault="00064134" w:rsidP="00064134">
      <w:pPr>
        <w:tabs>
          <w:tab w:val="left" w:pos="993"/>
        </w:tabs>
        <w:ind w:firstLine="720"/>
        <w:jc w:val="both"/>
        <w:rPr>
          <w:szCs w:val="24"/>
        </w:rPr>
      </w:pPr>
    </w:p>
    <w:p w14:paraId="67F0D879" w14:textId="77777777" w:rsidR="00064134" w:rsidRPr="00A93355" w:rsidRDefault="00064134" w:rsidP="00064134">
      <w:pPr>
        <w:tabs>
          <w:tab w:val="left" w:pos="993"/>
        </w:tabs>
        <w:ind w:firstLine="720"/>
        <w:jc w:val="center"/>
        <w:rPr>
          <w:szCs w:val="24"/>
        </w:rPr>
      </w:pPr>
      <w:r w:rsidRPr="00A93355">
        <w:rPr>
          <w:b/>
          <w:szCs w:val="24"/>
        </w:rPr>
        <w:t>DIDELIŲ GABARITŲ ATLIEKŲ SĄRAŠAS</w:t>
      </w:r>
    </w:p>
    <w:p w14:paraId="1DAD9810" w14:textId="77777777" w:rsidR="00064134" w:rsidRPr="00A93355" w:rsidRDefault="00064134" w:rsidP="00064134">
      <w:pPr>
        <w:tabs>
          <w:tab w:val="left" w:pos="993"/>
        </w:tabs>
        <w:ind w:firstLine="720"/>
        <w:jc w:val="both"/>
        <w:rPr>
          <w:szCs w:val="24"/>
        </w:rPr>
      </w:pPr>
    </w:p>
    <w:p w14:paraId="27AF6C30" w14:textId="77777777" w:rsidR="00064134" w:rsidRPr="00A93355" w:rsidRDefault="00064134" w:rsidP="00064134">
      <w:pPr>
        <w:ind w:firstLine="1298"/>
        <w:jc w:val="both"/>
        <w:rPr>
          <w:rFonts w:eastAsia="Calibri"/>
          <w:sz w:val="22"/>
          <w:szCs w:val="22"/>
        </w:rPr>
      </w:pPr>
      <w:r w:rsidRPr="00A93355">
        <w:rPr>
          <w:szCs w:val="24"/>
        </w:rPr>
        <w:t xml:space="preserve">1. </w:t>
      </w:r>
      <w:r w:rsidRPr="00A93355">
        <w:rPr>
          <w:rFonts w:eastAsia="Calibri"/>
          <w:sz w:val="22"/>
          <w:szCs w:val="22"/>
        </w:rPr>
        <w:t>Automobilinės kėdutės</w:t>
      </w:r>
    </w:p>
    <w:p w14:paraId="0FD64721" w14:textId="77777777" w:rsidR="00064134" w:rsidRPr="00A93355" w:rsidRDefault="00064134" w:rsidP="00064134">
      <w:pPr>
        <w:ind w:firstLine="1298"/>
        <w:jc w:val="both"/>
        <w:rPr>
          <w:rFonts w:eastAsia="Calibri"/>
          <w:sz w:val="22"/>
          <w:szCs w:val="22"/>
        </w:rPr>
      </w:pPr>
      <w:r w:rsidRPr="00A93355">
        <w:rPr>
          <w:szCs w:val="24"/>
        </w:rPr>
        <w:t xml:space="preserve">2. </w:t>
      </w:r>
      <w:r w:rsidRPr="00A93355">
        <w:rPr>
          <w:rFonts w:eastAsia="Calibri"/>
          <w:sz w:val="22"/>
          <w:szCs w:val="22"/>
        </w:rPr>
        <w:t>Baldai (minkšti ir kieti)</w:t>
      </w:r>
    </w:p>
    <w:p w14:paraId="2A7380BA" w14:textId="77777777" w:rsidR="00064134" w:rsidRPr="00A93355" w:rsidRDefault="00064134" w:rsidP="00064134">
      <w:pPr>
        <w:ind w:firstLine="1298"/>
        <w:jc w:val="both"/>
        <w:rPr>
          <w:rFonts w:eastAsia="Calibri"/>
          <w:sz w:val="22"/>
          <w:szCs w:val="22"/>
        </w:rPr>
      </w:pPr>
      <w:r w:rsidRPr="00A93355">
        <w:rPr>
          <w:szCs w:val="24"/>
        </w:rPr>
        <w:t xml:space="preserve">3. </w:t>
      </w:r>
      <w:r w:rsidRPr="00A93355">
        <w:rPr>
          <w:rFonts w:eastAsia="Calibri"/>
          <w:sz w:val="22"/>
          <w:szCs w:val="22"/>
        </w:rPr>
        <w:t>Čiužiniai</w:t>
      </w:r>
    </w:p>
    <w:p w14:paraId="2C1E1AD7" w14:textId="77777777" w:rsidR="00064134" w:rsidRPr="00A93355" w:rsidRDefault="00064134" w:rsidP="00064134">
      <w:pPr>
        <w:ind w:firstLine="1298"/>
        <w:jc w:val="both"/>
        <w:rPr>
          <w:rFonts w:eastAsia="Calibri"/>
          <w:sz w:val="22"/>
          <w:szCs w:val="22"/>
        </w:rPr>
      </w:pPr>
      <w:r w:rsidRPr="00A93355">
        <w:rPr>
          <w:szCs w:val="24"/>
        </w:rPr>
        <w:t xml:space="preserve">4. </w:t>
      </w:r>
      <w:r w:rsidRPr="00A93355">
        <w:rPr>
          <w:rFonts w:eastAsia="Calibri"/>
          <w:sz w:val="22"/>
          <w:szCs w:val="22"/>
        </w:rPr>
        <w:t>Durys</w:t>
      </w:r>
    </w:p>
    <w:p w14:paraId="19F87795" w14:textId="77777777" w:rsidR="00064134" w:rsidRPr="00A93355" w:rsidRDefault="00064134" w:rsidP="00064134">
      <w:pPr>
        <w:ind w:firstLine="1298"/>
        <w:jc w:val="both"/>
        <w:rPr>
          <w:rFonts w:eastAsia="Calibri"/>
          <w:sz w:val="22"/>
          <w:szCs w:val="22"/>
        </w:rPr>
      </w:pPr>
      <w:r w:rsidRPr="00A93355">
        <w:rPr>
          <w:szCs w:val="24"/>
        </w:rPr>
        <w:t xml:space="preserve">5. </w:t>
      </w:r>
      <w:r w:rsidRPr="00A93355">
        <w:rPr>
          <w:rFonts w:eastAsia="Calibri"/>
          <w:sz w:val="22"/>
          <w:szCs w:val="22"/>
        </w:rPr>
        <w:t>Dviračiai</w:t>
      </w:r>
    </w:p>
    <w:p w14:paraId="6C1061EC" w14:textId="77777777" w:rsidR="00064134" w:rsidRPr="00A93355" w:rsidRDefault="00064134" w:rsidP="00064134">
      <w:pPr>
        <w:ind w:firstLine="1298"/>
        <w:jc w:val="both"/>
        <w:rPr>
          <w:rFonts w:eastAsia="Calibri"/>
          <w:sz w:val="22"/>
          <w:szCs w:val="22"/>
        </w:rPr>
      </w:pPr>
      <w:r w:rsidRPr="00A93355">
        <w:rPr>
          <w:szCs w:val="24"/>
        </w:rPr>
        <w:t xml:space="preserve">6. </w:t>
      </w:r>
      <w:r w:rsidRPr="00A93355">
        <w:rPr>
          <w:rFonts w:eastAsia="Calibri"/>
          <w:sz w:val="22"/>
          <w:szCs w:val="22"/>
        </w:rPr>
        <w:t>Kilimai</w:t>
      </w:r>
    </w:p>
    <w:p w14:paraId="4B898FEC" w14:textId="77777777" w:rsidR="00064134" w:rsidRPr="00A93355" w:rsidRDefault="00064134" w:rsidP="00064134">
      <w:pPr>
        <w:ind w:firstLine="1298"/>
        <w:jc w:val="both"/>
        <w:rPr>
          <w:rFonts w:eastAsia="Calibri"/>
          <w:sz w:val="22"/>
          <w:szCs w:val="22"/>
        </w:rPr>
      </w:pPr>
      <w:r w:rsidRPr="00A93355">
        <w:rPr>
          <w:szCs w:val="24"/>
        </w:rPr>
        <w:t xml:space="preserve">7. </w:t>
      </w:r>
      <w:r w:rsidRPr="00A93355">
        <w:rPr>
          <w:rFonts w:eastAsia="Calibri"/>
          <w:sz w:val="22"/>
          <w:szCs w:val="22"/>
        </w:rPr>
        <w:t>Langų rėmai</w:t>
      </w:r>
    </w:p>
    <w:p w14:paraId="77632DDE" w14:textId="77777777" w:rsidR="00064134" w:rsidRPr="00A93355" w:rsidRDefault="00064134" w:rsidP="00064134">
      <w:pPr>
        <w:ind w:firstLine="1298"/>
        <w:jc w:val="both"/>
        <w:rPr>
          <w:rFonts w:eastAsia="Calibri"/>
          <w:sz w:val="22"/>
          <w:szCs w:val="22"/>
        </w:rPr>
      </w:pPr>
      <w:r w:rsidRPr="00A93355">
        <w:rPr>
          <w:szCs w:val="24"/>
        </w:rPr>
        <w:t xml:space="preserve">8. </w:t>
      </w:r>
      <w:r w:rsidRPr="00A93355">
        <w:rPr>
          <w:rFonts w:eastAsia="Calibri"/>
          <w:sz w:val="22"/>
          <w:szCs w:val="22"/>
        </w:rPr>
        <w:t>Radiatoriai</w:t>
      </w:r>
    </w:p>
    <w:p w14:paraId="32E39563" w14:textId="77777777" w:rsidR="00064134" w:rsidRPr="00A93355" w:rsidRDefault="00064134" w:rsidP="00064134">
      <w:pPr>
        <w:ind w:firstLine="1298"/>
        <w:jc w:val="both"/>
        <w:rPr>
          <w:rFonts w:eastAsia="Calibri"/>
          <w:sz w:val="22"/>
          <w:szCs w:val="22"/>
        </w:rPr>
      </w:pPr>
      <w:r w:rsidRPr="00A93355">
        <w:rPr>
          <w:szCs w:val="24"/>
        </w:rPr>
        <w:t xml:space="preserve">9. </w:t>
      </w:r>
      <w:r w:rsidRPr="00A93355">
        <w:rPr>
          <w:rFonts w:eastAsia="Calibri"/>
          <w:sz w:val="22"/>
          <w:szCs w:val="22"/>
        </w:rPr>
        <w:t>Stiklo lakštai, armuotas stiklas</w:t>
      </w:r>
    </w:p>
    <w:p w14:paraId="5FE6B4A1" w14:textId="77777777" w:rsidR="00064134" w:rsidRPr="00A93355" w:rsidRDefault="00064134" w:rsidP="00064134">
      <w:pPr>
        <w:ind w:firstLine="1298"/>
        <w:jc w:val="both"/>
        <w:rPr>
          <w:rFonts w:eastAsia="Calibri"/>
          <w:sz w:val="22"/>
          <w:szCs w:val="22"/>
        </w:rPr>
      </w:pPr>
      <w:r w:rsidRPr="00A93355">
        <w:rPr>
          <w:szCs w:val="24"/>
        </w:rPr>
        <w:t xml:space="preserve">10. </w:t>
      </w:r>
      <w:r w:rsidRPr="00A93355">
        <w:rPr>
          <w:rFonts w:eastAsia="Calibri"/>
          <w:sz w:val="22"/>
          <w:szCs w:val="22"/>
        </w:rPr>
        <w:t>Talpos</w:t>
      </w:r>
    </w:p>
    <w:p w14:paraId="30AC7123" w14:textId="77777777" w:rsidR="00064134" w:rsidRPr="00A93355" w:rsidRDefault="00064134" w:rsidP="00064134">
      <w:pPr>
        <w:ind w:firstLine="1298"/>
        <w:jc w:val="both"/>
        <w:rPr>
          <w:rFonts w:eastAsia="Calibri"/>
          <w:sz w:val="22"/>
          <w:szCs w:val="22"/>
        </w:rPr>
      </w:pPr>
      <w:r w:rsidRPr="00A93355">
        <w:rPr>
          <w:szCs w:val="24"/>
        </w:rPr>
        <w:t xml:space="preserve">11. </w:t>
      </w:r>
      <w:r w:rsidRPr="00A93355">
        <w:rPr>
          <w:rFonts w:eastAsia="Calibri"/>
          <w:sz w:val="22"/>
          <w:szCs w:val="22"/>
        </w:rPr>
        <w:t>Vazonai (dideli)</w:t>
      </w:r>
    </w:p>
    <w:p w14:paraId="627D0DBA" w14:textId="77777777" w:rsidR="00064134" w:rsidRPr="00A93355" w:rsidRDefault="00064134" w:rsidP="00064134">
      <w:pPr>
        <w:ind w:firstLine="1298"/>
        <w:jc w:val="both"/>
        <w:rPr>
          <w:rFonts w:eastAsia="Calibri"/>
          <w:sz w:val="22"/>
          <w:szCs w:val="22"/>
        </w:rPr>
      </w:pPr>
      <w:r w:rsidRPr="00A93355">
        <w:rPr>
          <w:szCs w:val="24"/>
        </w:rPr>
        <w:t xml:space="preserve">12. </w:t>
      </w:r>
      <w:r w:rsidRPr="00A93355">
        <w:rPr>
          <w:rFonts w:eastAsia="Calibri"/>
          <w:sz w:val="22"/>
          <w:szCs w:val="22"/>
        </w:rPr>
        <w:t>Veidrodžiai</w:t>
      </w:r>
    </w:p>
    <w:p w14:paraId="72847361" w14:textId="77777777" w:rsidR="00064134" w:rsidRPr="00A93355" w:rsidRDefault="00064134" w:rsidP="00064134">
      <w:pPr>
        <w:ind w:firstLine="1298"/>
        <w:jc w:val="both"/>
        <w:rPr>
          <w:rFonts w:eastAsia="Calibri"/>
          <w:sz w:val="22"/>
          <w:szCs w:val="22"/>
        </w:rPr>
      </w:pPr>
      <w:r w:rsidRPr="00A93355">
        <w:rPr>
          <w:szCs w:val="24"/>
        </w:rPr>
        <w:t xml:space="preserve">13. </w:t>
      </w:r>
      <w:r w:rsidRPr="00A93355">
        <w:rPr>
          <w:rFonts w:eastAsia="Calibri"/>
          <w:sz w:val="22"/>
          <w:szCs w:val="22"/>
        </w:rPr>
        <w:t>Vežimėliai</w:t>
      </w:r>
    </w:p>
    <w:p w14:paraId="5E4B5622" w14:textId="77777777" w:rsidR="00064134" w:rsidRPr="00A93355" w:rsidRDefault="00064134" w:rsidP="00064134">
      <w:pPr>
        <w:ind w:firstLine="1298"/>
        <w:jc w:val="both"/>
        <w:rPr>
          <w:rFonts w:eastAsia="Calibri"/>
          <w:sz w:val="22"/>
          <w:szCs w:val="22"/>
        </w:rPr>
      </w:pPr>
      <w:r w:rsidRPr="00A93355">
        <w:rPr>
          <w:szCs w:val="24"/>
        </w:rPr>
        <w:t xml:space="preserve">14. </w:t>
      </w:r>
      <w:r w:rsidRPr="00A93355">
        <w:rPr>
          <w:rFonts w:eastAsia="Calibri"/>
          <w:sz w:val="22"/>
          <w:szCs w:val="22"/>
        </w:rPr>
        <w:t>Kitos buityje susidarančios didelių matmenų atliekos</w:t>
      </w:r>
    </w:p>
    <w:p w14:paraId="0B3446F9" w14:textId="77777777" w:rsidR="00064134" w:rsidRPr="00A93355" w:rsidRDefault="00064134" w:rsidP="00064134">
      <w:pPr>
        <w:ind w:firstLine="1298"/>
        <w:jc w:val="both"/>
        <w:rPr>
          <w:szCs w:val="24"/>
        </w:rPr>
      </w:pPr>
    </w:p>
    <w:p w14:paraId="6F937228" w14:textId="77777777" w:rsidR="00064134" w:rsidRPr="00A93355" w:rsidRDefault="00064134" w:rsidP="00064134">
      <w:pPr>
        <w:ind w:firstLine="1298"/>
        <w:jc w:val="both"/>
        <w:rPr>
          <w:szCs w:val="24"/>
        </w:rPr>
      </w:pPr>
      <w:r w:rsidRPr="00A93355">
        <w:rPr>
          <w:b/>
          <w:bCs/>
          <w:szCs w:val="24"/>
        </w:rPr>
        <w:t>Pastaba.</w:t>
      </w:r>
      <w:r w:rsidRPr="00A93355">
        <w:rPr>
          <w:szCs w:val="24"/>
        </w:rPr>
        <w:t xml:space="preserve"> Didelių gabaritų atliekų sąrašas yra informacinio pobūdžio ir nenustato galutinio atliekų sąrašo.</w:t>
      </w:r>
    </w:p>
    <w:p w14:paraId="068F4F1D" w14:textId="77777777" w:rsidR="00064134" w:rsidRPr="009549A9" w:rsidRDefault="00064134" w:rsidP="00064134">
      <w:pPr>
        <w:ind w:firstLine="720"/>
        <w:jc w:val="center"/>
        <w:rPr>
          <w:szCs w:val="24"/>
          <w:highlight w:val="lightGray"/>
        </w:rPr>
      </w:pPr>
    </w:p>
    <w:p w14:paraId="42DAB246" w14:textId="77777777" w:rsidR="00064134" w:rsidRPr="009549A9" w:rsidRDefault="00064134" w:rsidP="00064134">
      <w:pPr>
        <w:ind w:firstLine="5954"/>
        <w:jc w:val="both"/>
        <w:rPr>
          <w:highlight w:val="lightGray"/>
        </w:rPr>
        <w:sectPr w:rsidR="00064134" w:rsidRPr="009549A9" w:rsidSect="00064134">
          <w:pgSz w:w="11906" w:h="16838"/>
          <w:pgMar w:top="1134" w:right="567" w:bottom="1134" w:left="1701" w:header="567" w:footer="567" w:gutter="0"/>
          <w:pgNumType w:start="1"/>
          <w:cols w:space="1296"/>
          <w:titlePg/>
          <w:docGrid w:linePitch="326"/>
        </w:sectPr>
      </w:pPr>
    </w:p>
    <w:p w14:paraId="5AF5FDBF" w14:textId="77777777" w:rsidR="00064134" w:rsidRPr="00A93355" w:rsidRDefault="00064134" w:rsidP="00064134">
      <w:pPr>
        <w:ind w:firstLine="5954"/>
        <w:rPr>
          <w:szCs w:val="24"/>
        </w:rPr>
      </w:pPr>
      <w:r>
        <w:rPr>
          <w:szCs w:val="24"/>
        </w:rPr>
        <w:lastRenderedPageBreak/>
        <w:t>Jurbarko</w:t>
      </w:r>
      <w:r w:rsidRPr="00A93355">
        <w:rPr>
          <w:szCs w:val="24"/>
        </w:rPr>
        <w:t xml:space="preserve"> rajono savivaldybės</w:t>
      </w:r>
    </w:p>
    <w:p w14:paraId="2A146BD1" w14:textId="77777777" w:rsidR="00064134" w:rsidRPr="00A93355" w:rsidRDefault="00064134" w:rsidP="00064134">
      <w:pPr>
        <w:ind w:firstLine="5954"/>
        <w:rPr>
          <w:szCs w:val="24"/>
        </w:rPr>
      </w:pPr>
      <w:r w:rsidRPr="00A93355">
        <w:rPr>
          <w:szCs w:val="24"/>
        </w:rPr>
        <w:t>atliekų tvarkymo taisyklių</w:t>
      </w:r>
    </w:p>
    <w:p w14:paraId="6C790C30" w14:textId="77777777" w:rsidR="00064134" w:rsidRPr="00A93355" w:rsidRDefault="00064134" w:rsidP="00064134">
      <w:pPr>
        <w:ind w:firstLine="5954"/>
        <w:rPr>
          <w:szCs w:val="24"/>
        </w:rPr>
      </w:pPr>
      <w:r w:rsidRPr="00A93355">
        <w:rPr>
          <w:szCs w:val="24"/>
        </w:rPr>
        <w:t>6 priedas</w:t>
      </w:r>
    </w:p>
    <w:p w14:paraId="7AD5706A" w14:textId="77777777" w:rsidR="00064134" w:rsidRPr="00A93355" w:rsidRDefault="00064134" w:rsidP="00064134">
      <w:pPr>
        <w:tabs>
          <w:tab w:val="left" w:pos="993"/>
        </w:tabs>
        <w:ind w:firstLine="720"/>
        <w:jc w:val="both"/>
        <w:rPr>
          <w:szCs w:val="24"/>
        </w:rPr>
      </w:pPr>
    </w:p>
    <w:p w14:paraId="694690C3" w14:textId="77777777" w:rsidR="00064134" w:rsidRPr="00A93355" w:rsidRDefault="00064134" w:rsidP="00064134">
      <w:pPr>
        <w:jc w:val="center"/>
        <w:rPr>
          <w:b/>
          <w:szCs w:val="24"/>
        </w:rPr>
      </w:pPr>
      <w:r w:rsidRPr="00A93355">
        <w:rPr>
          <w:b/>
          <w:szCs w:val="24"/>
        </w:rPr>
        <w:t>BUITYJE SUSIDARANČIŲ ELEKTROS IR ELEKTRONINĖS ĮRANGOS ATLIEKŲ SĄRAŠAS</w:t>
      </w:r>
    </w:p>
    <w:p w14:paraId="532C653A" w14:textId="77777777" w:rsidR="00064134" w:rsidRPr="00A93355" w:rsidRDefault="00064134" w:rsidP="00064134">
      <w:pPr>
        <w:tabs>
          <w:tab w:val="left" w:pos="993"/>
        </w:tabs>
        <w:ind w:firstLine="720"/>
        <w:jc w:val="both"/>
        <w:rPr>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75"/>
      </w:tblGrid>
      <w:tr w:rsidR="00064134" w:rsidRPr="00A26925" w14:paraId="10AFBFE5" w14:textId="77777777" w:rsidTr="0016341C">
        <w:trPr>
          <w:trHeight w:val="665"/>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343A7C" w14:textId="77777777" w:rsidR="00064134" w:rsidRPr="00A26925" w:rsidRDefault="00064134" w:rsidP="0016341C">
            <w:pPr>
              <w:jc w:val="center"/>
              <w:rPr>
                <w:b/>
                <w:szCs w:val="24"/>
                <w:lang w:val="en-GB"/>
              </w:rPr>
            </w:pPr>
            <w:r w:rsidRPr="00A26925">
              <w:rPr>
                <w:b/>
              </w:rPr>
              <w:t xml:space="preserve">Atliekų </w:t>
            </w:r>
            <w:r>
              <w:rPr>
                <w:b/>
              </w:rPr>
              <w:t>sub</w:t>
            </w:r>
            <w:r w:rsidRPr="00A26925">
              <w:rPr>
                <w:b/>
              </w:rPr>
              <w:t>kategorija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48DC7" w14:textId="77777777" w:rsidR="00064134" w:rsidRPr="00A26925" w:rsidRDefault="00064134" w:rsidP="0016341C">
            <w:pPr>
              <w:jc w:val="center"/>
              <w:rPr>
                <w:b/>
                <w:szCs w:val="24"/>
                <w:lang w:val="pt-BR"/>
              </w:rPr>
            </w:pPr>
            <w:r w:rsidRPr="00A26925">
              <w:rPr>
                <w:b/>
              </w:rPr>
              <w:t>Elektros ir elektroninės įrangos atliekų pavyzdžiai</w:t>
            </w:r>
          </w:p>
        </w:tc>
      </w:tr>
      <w:tr w:rsidR="00064134" w:rsidRPr="00A26925" w14:paraId="207D907E"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17B4C" w14:textId="77777777" w:rsidR="00064134" w:rsidRPr="00A26925" w:rsidRDefault="00064134" w:rsidP="0016341C">
            <w:pPr>
              <w:rPr>
                <w:szCs w:val="24"/>
              </w:rPr>
            </w:pPr>
            <w:r w:rsidRPr="00A26925">
              <w:t>1. Stambių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3FAE9" w14:textId="27A520F7" w:rsidR="00064134" w:rsidRPr="004A1ED9" w:rsidRDefault="00064134" w:rsidP="0016341C">
            <w:pPr>
              <w:jc w:val="both"/>
              <w:rPr>
                <w:i/>
                <w:iCs/>
                <w:szCs w:val="24"/>
              </w:rPr>
            </w:pPr>
            <w:r w:rsidRPr="004A1ED9">
              <w:rPr>
                <w:i/>
                <w:iCs/>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064134" w:rsidRPr="00A26925" w14:paraId="668CFBCC"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CEF11" w14:textId="77777777" w:rsidR="00064134" w:rsidRPr="00A26925" w:rsidRDefault="00064134" w:rsidP="0016341C">
            <w:pPr>
              <w:rPr>
                <w:szCs w:val="24"/>
              </w:rPr>
            </w:pPr>
            <w:r w:rsidRPr="00A26925">
              <w:t>2. Smulkių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C28FB" w14:textId="04EE7D80" w:rsidR="00064134" w:rsidRPr="004A1ED9" w:rsidRDefault="00064134" w:rsidP="0016341C">
            <w:pPr>
              <w:jc w:val="both"/>
              <w:rPr>
                <w:i/>
                <w:iCs/>
                <w:szCs w:val="24"/>
              </w:rPr>
            </w:pPr>
            <w:r w:rsidRPr="004A1ED9">
              <w:rPr>
                <w:i/>
                <w:iCs/>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064134" w:rsidRPr="00A26925" w14:paraId="6A4B6DFF"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4C06A" w14:textId="77777777" w:rsidR="00064134" w:rsidRPr="00A26925" w:rsidRDefault="00064134" w:rsidP="0016341C">
            <w:pPr>
              <w:rPr>
                <w:szCs w:val="24"/>
                <w:lang w:val="pt-BR"/>
              </w:rPr>
            </w:pPr>
            <w:r w:rsidRPr="00A26925">
              <w:t>3. IT ir telekomunikacinės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66D49" w14:textId="4C513BD7" w:rsidR="00064134" w:rsidRPr="004A1ED9" w:rsidRDefault="00064134" w:rsidP="0016341C">
            <w:pPr>
              <w:jc w:val="both"/>
              <w:rPr>
                <w:i/>
                <w:iCs/>
                <w:szCs w:val="24"/>
                <w:lang w:val="pt-BR"/>
              </w:rPr>
            </w:pPr>
            <w:r w:rsidRPr="004A1ED9">
              <w:rPr>
                <w:i/>
                <w:iCs/>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telefonai, mobilieji telefonai, atsakiklių sistemos</w:t>
            </w:r>
          </w:p>
        </w:tc>
      </w:tr>
      <w:tr w:rsidR="00064134" w:rsidRPr="00A26925" w14:paraId="586E8943"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7BFBA" w14:textId="77777777" w:rsidR="00064134" w:rsidRPr="00A26925" w:rsidRDefault="00064134" w:rsidP="0016341C">
            <w:pPr>
              <w:rPr>
                <w:szCs w:val="24"/>
                <w:lang w:val="en-GB"/>
              </w:rPr>
            </w:pPr>
            <w:r w:rsidRPr="00A26925">
              <w:t>4. Vartojimo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33896" w14:textId="6371849D" w:rsidR="00064134" w:rsidRPr="00F80397" w:rsidRDefault="00064134" w:rsidP="0016341C">
            <w:pPr>
              <w:jc w:val="both"/>
              <w:rPr>
                <w:i/>
                <w:iCs/>
                <w:szCs w:val="24"/>
                <w:lang w:val="en-GB"/>
              </w:rPr>
            </w:pPr>
            <w:r w:rsidRPr="004A1ED9">
              <w:rPr>
                <w:i/>
                <w:iCs/>
              </w:rPr>
              <w:t>Nebenaudojami ar sugedę radijo aparatai, televizoriai, vaizdo kameros, vaizdo grotuvai, garso grotuvai, garso stiprintuvai, muzikos instrumentai, fotoaparatai</w:t>
            </w:r>
          </w:p>
        </w:tc>
      </w:tr>
      <w:tr w:rsidR="00064134" w:rsidRPr="00A26925" w14:paraId="0585625F"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4C714" w14:textId="77777777" w:rsidR="00064134" w:rsidRPr="00A26925" w:rsidRDefault="00064134" w:rsidP="0016341C">
            <w:pPr>
              <w:rPr>
                <w:szCs w:val="24"/>
                <w:lang w:val="en-GB"/>
              </w:rPr>
            </w:pPr>
            <w:r w:rsidRPr="00A26925">
              <w:t>5. Apšvietimo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607C9" w14:textId="14F96F40" w:rsidR="00064134" w:rsidRPr="004A1ED9" w:rsidRDefault="00064134" w:rsidP="0016341C">
            <w:pPr>
              <w:jc w:val="both"/>
              <w:rPr>
                <w:i/>
                <w:iCs/>
                <w:szCs w:val="24"/>
                <w:lang w:val="pt-BR"/>
              </w:rPr>
            </w:pPr>
            <w:r w:rsidRPr="004A1ED9">
              <w:rPr>
                <w:i/>
                <w:iCs/>
              </w:rPr>
              <w:t>Perdegusios lempos, nebenaudojama ar sugedusi kita apšvietimo įranga</w:t>
            </w:r>
          </w:p>
        </w:tc>
      </w:tr>
      <w:tr w:rsidR="00064134" w:rsidRPr="00A26925" w14:paraId="7CE0A442"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B7A66" w14:textId="77777777" w:rsidR="00064134" w:rsidRPr="00A26925" w:rsidRDefault="00064134" w:rsidP="0016341C">
            <w:pPr>
              <w:rPr>
                <w:szCs w:val="24"/>
              </w:rPr>
            </w:pPr>
            <w:r w:rsidRPr="00A26925">
              <w:t>6. Elektrinių ir elektroninių įrankių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9B7B" w14:textId="402DB986" w:rsidR="00064134" w:rsidRPr="004A1ED9" w:rsidRDefault="00064134" w:rsidP="0016341C">
            <w:pPr>
              <w:jc w:val="both"/>
              <w:rPr>
                <w:i/>
                <w:iCs/>
                <w:szCs w:val="24"/>
              </w:rPr>
            </w:pPr>
            <w:r w:rsidRPr="004A1ED9">
              <w:rPr>
                <w:i/>
                <w:iCs/>
              </w:rPr>
              <w:t xml:space="preserve">Nebenaudojami ar sugedę  vejos pjovimo ar kitų sodo darbų įrankiai, grąžtai, pjūklai, tekinimo, malimo, šlifavimo, smulkinimo, pjovimo, kapojimo, kirpimo, gręžimo, skylių darymo, </w:t>
            </w:r>
            <w:proofErr w:type="spellStart"/>
            <w:r w:rsidRPr="004A1ED9">
              <w:rPr>
                <w:i/>
                <w:iCs/>
              </w:rPr>
              <w:t>perforavimo</w:t>
            </w:r>
            <w:proofErr w:type="spellEnd"/>
            <w:r w:rsidRPr="004A1ED9">
              <w:rPr>
                <w:i/>
                <w:iCs/>
              </w:rPr>
              <w:t>, lankstymo, lenkimo ar panašaus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064134" w:rsidRPr="00A26925" w14:paraId="191023B1" w14:textId="77777777" w:rsidTr="0016341C">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A6B5E" w14:textId="77777777" w:rsidR="00064134" w:rsidRPr="00A26925" w:rsidRDefault="00064134" w:rsidP="0016341C">
            <w:pPr>
              <w:rPr>
                <w:szCs w:val="24"/>
              </w:rPr>
            </w:pPr>
            <w:r w:rsidRPr="00A26925">
              <w:t>7. Žaislų, laisvalaikio ir sporto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5C480" w14:textId="35332A43" w:rsidR="00064134" w:rsidRPr="004A1ED9" w:rsidRDefault="00064134" w:rsidP="0016341C">
            <w:pPr>
              <w:jc w:val="both"/>
              <w:rPr>
                <w:i/>
                <w:iCs/>
              </w:rPr>
            </w:pPr>
            <w:r w:rsidRPr="004A1ED9">
              <w:rPr>
                <w:i/>
                <w:iCs/>
              </w:rPr>
              <w:t>Nebenaudojami ar sugedę</w:t>
            </w:r>
            <w:r>
              <w:rPr>
                <w:i/>
                <w:iCs/>
              </w:rPr>
              <w:t xml:space="preserve"> elektroniniai žaislai</w:t>
            </w:r>
            <w:r w:rsidRPr="004A1ED9">
              <w:rPr>
                <w:i/>
                <w:iCs/>
              </w:rPr>
              <w:t xml:space="preserve">, rankiniai vaizdo žaidimų pultai, vaizdo žaidimai, </w:t>
            </w:r>
            <w:r>
              <w:rPr>
                <w:i/>
                <w:iCs/>
              </w:rPr>
              <w:t xml:space="preserve">girliandos, </w:t>
            </w:r>
            <w:r w:rsidRPr="004A1ED9">
              <w:rPr>
                <w:i/>
                <w:iCs/>
              </w:rPr>
              <w:t>elektrinių ar elektroninių komponentų turinti sporto įranga</w:t>
            </w:r>
            <w:r>
              <w:rPr>
                <w:i/>
                <w:iCs/>
              </w:rPr>
              <w:t>, elektroninės cigaretės</w:t>
            </w:r>
          </w:p>
        </w:tc>
      </w:tr>
    </w:tbl>
    <w:p w14:paraId="1B35F1D4" w14:textId="77777777" w:rsidR="00064134" w:rsidRPr="00A93355" w:rsidRDefault="00064134" w:rsidP="00064134">
      <w:pPr>
        <w:ind w:firstLine="1298"/>
        <w:jc w:val="both"/>
        <w:rPr>
          <w:szCs w:val="24"/>
        </w:rPr>
      </w:pPr>
    </w:p>
    <w:p w14:paraId="7F8B1227" w14:textId="77777777" w:rsidR="00064134" w:rsidRPr="00A93355" w:rsidRDefault="00064134" w:rsidP="00064134">
      <w:pPr>
        <w:ind w:firstLine="1298"/>
        <w:jc w:val="both"/>
        <w:rPr>
          <w:szCs w:val="24"/>
        </w:rPr>
      </w:pPr>
      <w:r w:rsidRPr="00A93355">
        <w:rPr>
          <w:b/>
          <w:bCs/>
          <w:szCs w:val="24"/>
        </w:rPr>
        <w:t>Pastaba.</w:t>
      </w:r>
      <w:r w:rsidRPr="00A93355">
        <w:rPr>
          <w:szCs w:val="24"/>
        </w:rPr>
        <w:t xml:space="preserve"> Elektros ir elektroninės įrangos atliekų sąrašas yra informacinio pobūdžio ir nenustato galutinio atliekų sąrašo.</w:t>
      </w:r>
    </w:p>
    <w:p w14:paraId="15444E98" w14:textId="77777777" w:rsidR="00064134" w:rsidRPr="009549A9" w:rsidRDefault="00064134" w:rsidP="00064134">
      <w:pPr>
        <w:ind w:firstLine="5954"/>
        <w:jc w:val="both"/>
        <w:rPr>
          <w:highlight w:val="lightGray"/>
        </w:rPr>
        <w:sectPr w:rsidR="00064134" w:rsidRPr="009549A9" w:rsidSect="00064134">
          <w:pgSz w:w="11906" w:h="16838"/>
          <w:pgMar w:top="1134" w:right="567" w:bottom="1134" w:left="1701" w:header="567" w:footer="567" w:gutter="0"/>
          <w:pgNumType w:start="1"/>
          <w:cols w:space="1296"/>
          <w:titlePg/>
          <w:docGrid w:linePitch="326"/>
        </w:sectPr>
      </w:pPr>
    </w:p>
    <w:p w14:paraId="7887CA66" w14:textId="77777777" w:rsidR="00064134" w:rsidRPr="00A93355" w:rsidRDefault="00064134" w:rsidP="00064134">
      <w:pPr>
        <w:ind w:firstLine="5954"/>
        <w:rPr>
          <w:szCs w:val="24"/>
        </w:rPr>
      </w:pPr>
      <w:r>
        <w:rPr>
          <w:szCs w:val="24"/>
        </w:rPr>
        <w:lastRenderedPageBreak/>
        <w:t>Jurbarko</w:t>
      </w:r>
      <w:r w:rsidRPr="00A93355">
        <w:rPr>
          <w:szCs w:val="24"/>
        </w:rPr>
        <w:t xml:space="preserve"> rajono savivaldybės</w:t>
      </w:r>
    </w:p>
    <w:p w14:paraId="0C6C9934" w14:textId="77777777" w:rsidR="00064134" w:rsidRPr="00A93355" w:rsidRDefault="00064134" w:rsidP="00064134">
      <w:pPr>
        <w:ind w:firstLine="5954"/>
        <w:rPr>
          <w:szCs w:val="24"/>
        </w:rPr>
      </w:pPr>
      <w:r w:rsidRPr="00A93355">
        <w:rPr>
          <w:szCs w:val="24"/>
        </w:rPr>
        <w:t>atliekų tvarkymo taisyklių</w:t>
      </w:r>
    </w:p>
    <w:p w14:paraId="3D3E13F7" w14:textId="77777777" w:rsidR="00064134" w:rsidRPr="00A93355" w:rsidRDefault="00064134" w:rsidP="00064134">
      <w:pPr>
        <w:ind w:firstLine="5954"/>
        <w:rPr>
          <w:szCs w:val="24"/>
        </w:rPr>
      </w:pPr>
      <w:r w:rsidRPr="00A93355">
        <w:rPr>
          <w:szCs w:val="24"/>
        </w:rPr>
        <w:t>7 priedas</w:t>
      </w:r>
    </w:p>
    <w:p w14:paraId="1190CDCA" w14:textId="77777777" w:rsidR="00064134" w:rsidRPr="00A93355" w:rsidRDefault="00064134" w:rsidP="00064134">
      <w:pPr>
        <w:tabs>
          <w:tab w:val="left" w:pos="993"/>
        </w:tabs>
        <w:ind w:firstLine="720"/>
        <w:jc w:val="both"/>
        <w:rPr>
          <w:b/>
          <w:szCs w:val="24"/>
        </w:rPr>
      </w:pPr>
    </w:p>
    <w:p w14:paraId="7B3376CD" w14:textId="77777777" w:rsidR="00064134" w:rsidRPr="00A93355" w:rsidRDefault="00064134" w:rsidP="00064134">
      <w:pPr>
        <w:ind w:right="1"/>
        <w:jc w:val="center"/>
        <w:rPr>
          <w:szCs w:val="24"/>
        </w:rPr>
      </w:pPr>
      <w:r w:rsidRPr="00A93355">
        <w:rPr>
          <w:b/>
          <w:szCs w:val="24"/>
        </w:rPr>
        <w:t>BUITYJE SUSIDARANČIŲ BATERIJŲ IR AKUMULIATORIŲ ATLIEKŲ SĄRAŠAS</w:t>
      </w:r>
    </w:p>
    <w:p w14:paraId="00618E10" w14:textId="77777777" w:rsidR="00064134" w:rsidRPr="00A93355" w:rsidRDefault="00064134" w:rsidP="00064134">
      <w:pPr>
        <w:tabs>
          <w:tab w:val="left" w:pos="993"/>
        </w:tabs>
        <w:ind w:firstLine="720"/>
        <w:jc w:val="both"/>
        <w:rPr>
          <w:szCs w:val="24"/>
        </w:rPr>
      </w:pPr>
    </w:p>
    <w:p w14:paraId="3993AB65" w14:textId="77777777" w:rsidR="00064134" w:rsidRPr="00A93355" w:rsidRDefault="00064134" w:rsidP="00064134">
      <w:pPr>
        <w:ind w:firstLine="1298"/>
        <w:jc w:val="both"/>
        <w:rPr>
          <w:szCs w:val="24"/>
        </w:rPr>
      </w:pPr>
      <w:r w:rsidRPr="00A93355">
        <w:rPr>
          <w:szCs w:val="24"/>
        </w:rPr>
        <w:t>Nešiojamosios baterijos ir akumuliatoriai (vienkartinės, įkraunamos, sagos formos).</w:t>
      </w:r>
    </w:p>
    <w:p w14:paraId="71230247" w14:textId="77777777" w:rsidR="00064134" w:rsidRPr="00A93355" w:rsidRDefault="00064134" w:rsidP="00064134">
      <w:pPr>
        <w:ind w:firstLine="1298"/>
        <w:jc w:val="both"/>
        <w:rPr>
          <w:b/>
          <w:bCs/>
          <w:szCs w:val="24"/>
        </w:rPr>
      </w:pPr>
    </w:p>
    <w:p w14:paraId="671B5C0C" w14:textId="77777777" w:rsidR="00064134" w:rsidRPr="00A93355" w:rsidRDefault="00064134" w:rsidP="00064134">
      <w:pPr>
        <w:ind w:firstLine="1298"/>
        <w:jc w:val="both"/>
        <w:rPr>
          <w:szCs w:val="24"/>
        </w:rPr>
      </w:pPr>
      <w:r w:rsidRPr="00A93355">
        <w:rPr>
          <w:b/>
          <w:bCs/>
          <w:szCs w:val="24"/>
        </w:rPr>
        <w:t>Pastaba.</w:t>
      </w:r>
      <w:r w:rsidRPr="00A93355">
        <w:rPr>
          <w:szCs w:val="24"/>
        </w:rPr>
        <w:t xml:space="preserve"> Baterijų ir akumuliatorių atliekų sąrašas yra informacinio pobūdžio ir nenustato galutinio atliekų sąrašo.</w:t>
      </w:r>
    </w:p>
    <w:p w14:paraId="1FA714C0" w14:textId="77777777" w:rsidR="00064134" w:rsidRPr="00A93355" w:rsidRDefault="00064134" w:rsidP="00064134">
      <w:pPr>
        <w:pBdr>
          <w:top w:val="nil"/>
          <w:left w:val="nil"/>
          <w:bottom w:val="nil"/>
          <w:right w:val="nil"/>
          <w:between w:val="nil"/>
        </w:pBdr>
        <w:tabs>
          <w:tab w:val="left" w:pos="993"/>
        </w:tabs>
        <w:ind w:firstLine="1134"/>
        <w:jc w:val="both"/>
        <w:rPr>
          <w:szCs w:val="24"/>
        </w:rPr>
      </w:pPr>
    </w:p>
    <w:p w14:paraId="67D3BBCD" w14:textId="77777777" w:rsidR="00064134" w:rsidRPr="009549A9" w:rsidRDefault="00064134" w:rsidP="00064134">
      <w:pPr>
        <w:ind w:firstLine="5670"/>
        <w:jc w:val="both"/>
        <w:rPr>
          <w:highlight w:val="lightGray"/>
        </w:rPr>
        <w:sectPr w:rsidR="00064134" w:rsidRPr="009549A9" w:rsidSect="00064134">
          <w:pgSz w:w="11906" w:h="16838"/>
          <w:pgMar w:top="1701" w:right="852" w:bottom="1134" w:left="1842" w:header="567" w:footer="567" w:gutter="0"/>
          <w:pgNumType w:start="1"/>
          <w:cols w:space="1296"/>
          <w:titlePg/>
          <w:docGrid w:linePitch="326"/>
        </w:sectPr>
      </w:pPr>
    </w:p>
    <w:p w14:paraId="40D88E33" w14:textId="77777777" w:rsidR="00064134" w:rsidRPr="00C3639F" w:rsidRDefault="00064134" w:rsidP="00064134">
      <w:pPr>
        <w:ind w:firstLine="5670"/>
        <w:rPr>
          <w:szCs w:val="24"/>
        </w:rPr>
      </w:pPr>
      <w:r>
        <w:rPr>
          <w:szCs w:val="24"/>
        </w:rPr>
        <w:lastRenderedPageBreak/>
        <w:t>Jurbarko</w:t>
      </w:r>
      <w:r w:rsidRPr="00C3639F">
        <w:rPr>
          <w:szCs w:val="24"/>
        </w:rPr>
        <w:t xml:space="preserve"> rajono savivaldybės</w:t>
      </w:r>
    </w:p>
    <w:p w14:paraId="4ED4157D" w14:textId="77777777" w:rsidR="00064134" w:rsidRPr="00C3639F" w:rsidRDefault="00064134" w:rsidP="00064134">
      <w:pPr>
        <w:ind w:firstLine="5670"/>
        <w:rPr>
          <w:szCs w:val="24"/>
        </w:rPr>
      </w:pPr>
      <w:r w:rsidRPr="00C3639F">
        <w:rPr>
          <w:szCs w:val="24"/>
        </w:rPr>
        <w:t>atliekų tvarkymo taisyklių</w:t>
      </w:r>
    </w:p>
    <w:p w14:paraId="394949E2" w14:textId="77777777" w:rsidR="00064134" w:rsidRPr="00C3639F" w:rsidRDefault="00064134" w:rsidP="00064134">
      <w:pPr>
        <w:ind w:firstLine="5670"/>
        <w:rPr>
          <w:szCs w:val="24"/>
        </w:rPr>
      </w:pPr>
      <w:r w:rsidRPr="00C3639F">
        <w:rPr>
          <w:szCs w:val="24"/>
        </w:rPr>
        <w:t>8 priedas</w:t>
      </w:r>
    </w:p>
    <w:p w14:paraId="4BA4250A" w14:textId="77777777" w:rsidR="00064134" w:rsidRPr="00C3639F" w:rsidRDefault="00064134" w:rsidP="00064134">
      <w:pPr>
        <w:pBdr>
          <w:top w:val="nil"/>
          <w:left w:val="nil"/>
          <w:bottom w:val="nil"/>
          <w:right w:val="nil"/>
          <w:between w:val="nil"/>
        </w:pBdr>
        <w:ind w:firstLine="720"/>
        <w:jc w:val="both"/>
        <w:rPr>
          <w:szCs w:val="24"/>
        </w:rPr>
      </w:pPr>
    </w:p>
    <w:p w14:paraId="732DC47A" w14:textId="77777777" w:rsidR="00064134" w:rsidRPr="00C3639F" w:rsidRDefault="00064134" w:rsidP="00064134">
      <w:pPr>
        <w:pBdr>
          <w:top w:val="nil"/>
          <w:left w:val="nil"/>
          <w:bottom w:val="nil"/>
          <w:right w:val="nil"/>
          <w:between w:val="nil"/>
        </w:pBdr>
        <w:jc w:val="center"/>
        <w:rPr>
          <w:szCs w:val="24"/>
        </w:rPr>
      </w:pPr>
      <w:r w:rsidRPr="00C3639F">
        <w:rPr>
          <w:b/>
          <w:szCs w:val="24"/>
        </w:rPr>
        <w:t>BUITYJE SUSIDARANČIŲ PAVOJINGŲJŲ ATLIEKŲ SĄRAŠAS</w:t>
      </w:r>
    </w:p>
    <w:p w14:paraId="3DD75FFA" w14:textId="77777777" w:rsidR="00064134" w:rsidRPr="00C3639F" w:rsidRDefault="00064134" w:rsidP="00064134">
      <w:pPr>
        <w:pBdr>
          <w:top w:val="nil"/>
          <w:left w:val="nil"/>
          <w:bottom w:val="nil"/>
          <w:right w:val="nil"/>
          <w:between w:val="nil"/>
        </w:pBdr>
        <w:tabs>
          <w:tab w:val="left" w:pos="1418"/>
        </w:tabs>
        <w:ind w:firstLine="720"/>
        <w:jc w:val="both"/>
        <w:rPr>
          <w:szCs w:val="24"/>
        </w:rPr>
      </w:pPr>
    </w:p>
    <w:p w14:paraId="0A89C3C7" w14:textId="06E92B5A" w:rsidR="00064134" w:rsidRPr="003F1550" w:rsidRDefault="00064134" w:rsidP="00064134">
      <w:pPr>
        <w:ind w:firstLine="720"/>
        <w:rPr>
          <w:rFonts w:eastAsia="Calibri"/>
          <w:sz w:val="22"/>
          <w:szCs w:val="18"/>
        </w:rPr>
      </w:pPr>
      <w:r w:rsidRPr="003F1550">
        <w:rPr>
          <w:rFonts w:eastAsia="Calibri"/>
          <w:sz w:val="22"/>
          <w:szCs w:val="18"/>
        </w:rPr>
        <w:t>1. Išeikvotos baterijos ir akumuliatoriai</w:t>
      </w:r>
    </w:p>
    <w:p w14:paraId="6228677B" w14:textId="3A30DB76" w:rsidR="00064134" w:rsidRPr="003F1550" w:rsidRDefault="00064134" w:rsidP="00064134">
      <w:pPr>
        <w:ind w:firstLine="720"/>
        <w:rPr>
          <w:rFonts w:eastAsia="Calibri"/>
          <w:sz w:val="22"/>
          <w:szCs w:val="18"/>
        </w:rPr>
      </w:pPr>
      <w:r w:rsidRPr="003F1550">
        <w:rPr>
          <w:rFonts w:eastAsia="Calibri"/>
          <w:sz w:val="22"/>
          <w:szCs w:val="18"/>
        </w:rPr>
        <w:t>2. Naikinti vaistiniai preparatai</w:t>
      </w:r>
    </w:p>
    <w:p w14:paraId="4316D0BF" w14:textId="7F600771" w:rsidR="00064134" w:rsidRPr="003F1550" w:rsidRDefault="00064134" w:rsidP="00064134">
      <w:pPr>
        <w:ind w:firstLine="720"/>
        <w:rPr>
          <w:rFonts w:eastAsia="Calibri"/>
          <w:sz w:val="22"/>
          <w:szCs w:val="18"/>
        </w:rPr>
      </w:pPr>
      <w:r w:rsidRPr="003F1550">
        <w:rPr>
          <w:rFonts w:eastAsia="Calibri"/>
          <w:sz w:val="22"/>
          <w:szCs w:val="18"/>
        </w:rPr>
        <w:t>3. Pasenę buities chemijos produktai</w:t>
      </w:r>
    </w:p>
    <w:p w14:paraId="5D52FAEA" w14:textId="220A887E" w:rsidR="00064134" w:rsidRPr="003F1550" w:rsidRDefault="00064134" w:rsidP="00064134">
      <w:pPr>
        <w:ind w:firstLine="720"/>
        <w:rPr>
          <w:rFonts w:eastAsia="Calibri"/>
          <w:sz w:val="22"/>
          <w:szCs w:val="18"/>
        </w:rPr>
      </w:pPr>
      <w:r w:rsidRPr="003F1550">
        <w:rPr>
          <w:rFonts w:eastAsia="Calibri"/>
          <w:sz w:val="22"/>
          <w:szCs w:val="18"/>
        </w:rPr>
        <w:t>4. Lakų, dažų, klijų, tirpiklių, skiediklių atliekos</w:t>
      </w:r>
    </w:p>
    <w:p w14:paraId="5370C071" w14:textId="092308CB" w:rsidR="00064134" w:rsidRPr="003F1550" w:rsidRDefault="00064134" w:rsidP="00064134">
      <w:pPr>
        <w:ind w:firstLine="720"/>
        <w:rPr>
          <w:rFonts w:eastAsia="Calibri"/>
          <w:sz w:val="22"/>
          <w:szCs w:val="18"/>
        </w:rPr>
      </w:pPr>
      <w:r w:rsidRPr="003F1550">
        <w:rPr>
          <w:rFonts w:eastAsia="Calibri"/>
          <w:sz w:val="22"/>
          <w:szCs w:val="18"/>
        </w:rPr>
        <w:t>5. Tara (pakuotės) nuo dažų, ploviklių, cheminių medžiagų</w:t>
      </w:r>
    </w:p>
    <w:p w14:paraId="27939C4C" w14:textId="2014FE02" w:rsidR="00064134" w:rsidRPr="003F1550" w:rsidRDefault="00064134" w:rsidP="00064134">
      <w:pPr>
        <w:ind w:firstLine="720"/>
        <w:rPr>
          <w:rFonts w:eastAsia="Calibri"/>
          <w:sz w:val="22"/>
          <w:szCs w:val="18"/>
        </w:rPr>
      </w:pPr>
      <w:r w:rsidRPr="003F1550">
        <w:rPr>
          <w:rFonts w:eastAsia="Calibri"/>
          <w:sz w:val="22"/>
          <w:szCs w:val="18"/>
        </w:rPr>
        <w:t>6. Panaudoti tepalai, tepalų filtrai ir kitos naftos produktų atliekos</w:t>
      </w:r>
    </w:p>
    <w:p w14:paraId="64DFE301" w14:textId="60615749" w:rsidR="00064134" w:rsidRPr="003F1550" w:rsidRDefault="00064134" w:rsidP="00064134">
      <w:pPr>
        <w:ind w:firstLine="720"/>
        <w:rPr>
          <w:rFonts w:eastAsia="Calibri"/>
          <w:sz w:val="22"/>
          <w:szCs w:val="18"/>
        </w:rPr>
      </w:pPr>
      <w:r w:rsidRPr="003F1550">
        <w:rPr>
          <w:rFonts w:eastAsia="Calibri"/>
          <w:sz w:val="22"/>
          <w:szCs w:val="18"/>
        </w:rPr>
        <w:t xml:space="preserve">7. Gyvsidabrio turinčios atliekos (termometrai, </w:t>
      </w:r>
      <w:proofErr w:type="spellStart"/>
      <w:r w:rsidRPr="003F1550">
        <w:rPr>
          <w:rFonts w:eastAsia="Calibri"/>
          <w:sz w:val="22"/>
          <w:szCs w:val="18"/>
        </w:rPr>
        <w:t>liuminescensinės</w:t>
      </w:r>
      <w:proofErr w:type="spellEnd"/>
      <w:r w:rsidRPr="003F1550">
        <w:rPr>
          <w:rFonts w:eastAsia="Calibri"/>
          <w:sz w:val="22"/>
          <w:szCs w:val="18"/>
        </w:rPr>
        <w:t xml:space="preserve"> lempos)</w:t>
      </w:r>
    </w:p>
    <w:p w14:paraId="7C147D91" w14:textId="115E6D14" w:rsidR="00064134" w:rsidRPr="003F1550" w:rsidRDefault="00064134" w:rsidP="00064134">
      <w:pPr>
        <w:ind w:firstLine="720"/>
        <w:rPr>
          <w:rFonts w:eastAsia="Calibri"/>
          <w:sz w:val="22"/>
          <w:szCs w:val="18"/>
        </w:rPr>
      </w:pPr>
      <w:r w:rsidRPr="003F1550">
        <w:rPr>
          <w:rFonts w:eastAsia="Calibri"/>
          <w:sz w:val="22"/>
          <w:szCs w:val="18"/>
        </w:rPr>
        <w:t>8. Trąšų, augalų apsaugos priemonių, agrochemijos atliekos</w:t>
      </w:r>
    </w:p>
    <w:p w14:paraId="39222C92" w14:textId="6E8B5EC5" w:rsidR="00064134" w:rsidRPr="003F1550" w:rsidRDefault="00064134" w:rsidP="00064134">
      <w:pPr>
        <w:ind w:firstLine="720"/>
        <w:rPr>
          <w:rFonts w:eastAsia="Calibri"/>
          <w:sz w:val="22"/>
          <w:szCs w:val="18"/>
        </w:rPr>
      </w:pPr>
      <w:r w:rsidRPr="003F1550">
        <w:rPr>
          <w:rFonts w:eastAsia="Calibri"/>
          <w:sz w:val="22"/>
          <w:szCs w:val="18"/>
        </w:rPr>
        <w:t>9. Pasenę gesintuvai, aerozolių balionėliai</w:t>
      </w:r>
    </w:p>
    <w:p w14:paraId="6F14B17B" w14:textId="73BFA8D8" w:rsidR="00064134" w:rsidRDefault="00064134" w:rsidP="00064134">
      <w:pPr>
        <w:ind w:firstLine="720"/>
        <w:rPr>
          <w:rFonts w:eastAsia="Calibri"/>
          <w:sz w:val="22"/>
          <w:szCs w:val="18"/>
        </w:rPr>
      </w:pPr>
      <w:r w:rsidRPr="003F1550">
        <w:rPr>
          <w:rFonts w:eastAsia="Calibri"/>
          <w:sz w:val="22"/>
          <w:szCs w:val="18"/>
        </w:rPr>
        <w:t>10. Šiferis, asbesto atliekos</w:t>
      </w:r>
    </w:p>
    <w:p w14:paraId="07E9B0BA" w14:textId="6D63B9E3" w:rsidR="00064134" w:rsidRPr="003F1550" w:rsidRDefault="00064134" w:rsidP="00064134">
      <w:pPr>
        <w:ind w:firstLine="720"/>
        <w:rPr>
          <w:rFonts w:eastAsia="Calibri"/>
          <w:sz w:val="22"/>
          <w:szCs w:val="18"/>
        </w:rPr>
      </w:pPr>
      <w:r>
        <w:rPr>
          <w:rFonts w:eastAsia="Calibri"/>
          <w:sz w:val="22"/>
          <w:szCs w:val="18"/>
        </w:rPr>
        <w:t xml:space="preserve">10. </w:t>
      </w:r>
      <w:r w:rsidRPr="00526417">
        <w:rPr>
          <w:rFonts w:eastAsia="Calibri"/>
          <w:sz w:val="22"/>
          <w:szCs w:val="18"/>
        </w:rPr>
        <w:t>Absorbentai, filtrų medžiagos, pašluostės, apsauginiai drabužiai ir t.</w:t>
      </w:r>
      <w:r w:rsidR="00F16690">
        <w:rPr>
          <w:rFonts w:eastAsia="Calibri"/>
          <w:sz w:val="22"/>
          <w:szCs w:val="18"/>
        </w:rPr>
        <w:t xml:space="preserve"> </w:t>
      </w:r>
      <w:r w:rsidRPr="00526417">
        <w:rPr>
          <w:rFonts w:eastAsia="Calibri"/>
          <w:sz w:val="22"/>
          <w:szCs w:val="18"/>
        </w:rPr>
        <w:t>t</w:t>
      </w:r>
      <w:r>
        <w:rPr>
          <w:rFonts w:eastAsia="Calibri"/>
          <w:sz w:val="22"/>
          <w:szCs w:val="18"/>
        </w:rPr>
        <w:t>.</w:t>
      </w:r>
    </w:p>
    <w:p w14:paraId="2B2D788F" w14:textId="1ABD5B49" w:rsidR="00064134" w:rsidRPr="003F1550" w:rsidRDefault="00064134" w:rsidP="00064134">
      <w:pPr>
        <w:ind w:firstLine="720"/>
        <w:rPr>
          <w:rFonts w:eastAsia="Calibri"/>
          <w:sz w:val="22"/>
          <w:szCs w:val="18"/>
        </w:rPr>
      </w:pPr>
      <w:r w:rsidRPr="003F1550">
        <w:rPr>
          <w:rFonts w:eastAsia="Calibri"/>
          <w:sz w:val="22"/>
          <w:szCs w:val="18"/>
        </w:rPr>
        <w:t>11. Kitos pavojingosios buities atliekos</w:t>
      </w:r>
    </w:p>
    <w:p w14:paraId="0A76C724" w14:textId="77777777" w:rsidR="00064134" w:rsidRPr="00C3639F" w:rsidRDefault="00064134" w:rsidP="00064134">
      <w:pPr>
        <w:pBdr>
          <w:top w:val="nil"/>
          <w:left w:val="nil"/>
          <w:bottom w:val="nil"/>
          <w:right w:val="nil"/>
          <w:between w:val="nil"/>
        </w:pBdr>
        <w:tabs>
          <w:tab w:val="left" w:pos="993"/>
        </w:tabs>
        <w:ind w:firstLine="1298"/>
        <w:jc w:val="both"/>
        <w:rPr>
          <w:szCs w:val="24"/>
        </w:rPr>
      </w:pPr>
    </w:p>
    <w:p w14:paraId="09C2649B" w14:textId="77777777" w:rsidR="00064134" w:rsidRPr="00C3639F" w:rsidRDefault="00064134" w:rsidP="00064134">
      <w:pPr>
        <w:pBdr>
          <w:top w:val="nil"/>
          <w:left w:val="nil"/>
          <w:bottom w:val="nil"/>
          <w:right w:val="nil"/>
          <w:between w:val="nil"/>
        </w:pBdr>
        <w:tabs>
          <w:tab w:val="left" w:pos="993"/>
        </w:tabs>
        <w:ind w:firstLine="1298"/>
        <w:jc w:val="both"/>
        <w:rPr>
          <w:szCs w:val="24"/>
        </w:rPr>
      </w:pPr>
      <w:r w:rsidRPr="00C3639F">
        <w:rPr>
          <w:b/>
          <w:bCs/>
          <w:szCs w:val="24"/>
        </w:rPr>
        <w:t>Pastaba.</w:t>
      </w:r>
      <w:r w:rsidRPr="00C3639F">
        <w:rPr>
          <w:szCs w:val="24"/>
        </w:rPr>
        <w:t xml:space="preserve"> Buityje susidarančių pavojingųjų atliekų sąrašas yra informacinio pobūdžio ir nenustato galutinio atliekų sąrašo.</w:t>
      </w:r>
    </w:p>
    <w:p w14:paraId="019A4E74" w14:textId="77777777" w:rsidR="00064134" w:rsidRPr="00C3639F" w:rsidRDefault="00064134" w:rsidP="00064134">
      <w:pPr>
        <w:pBdr>
          <w:top w:val="nil"/>
          <w:left w:val="nil"/>
          <w:bottom w:val="nil"/>
          <w:right w:val="nil"/>
          <w:between w:val="nil"/>
        </w:pBdr>
        <w:tabs>
          <w:tab w:val="left" w:pos="993"/>
        </w:tabs>
        <w:ind w:firstLine="720"/>
        <w:jc w:val="both"/>
        <w:rPr>
          <w:szCs w:val="24"/>
        </w:rPr>
      </w:pPr>
    </w:p>
    <w:p w14:paraId="17C057D7" w14:textId="77777777" w:rsidR="00064134" w:rsidRPr="009549A9" w:rsidRDefault="00064134" w:rsidP="00064134">
      <w:pPr>
        <w:ind w:firstLine="5670"/>
        <w:jc w:val="both"/>
        <w:rPr>
          <w:highlight w:val="lightGray"/>
        </w:rPr>
        <w:sectPr w:rsidR="00064134" w:rsidRPr="009549A9" w:rsidSect="00064134">
          <w:pgSz w:w="11906" w:h="16838"/>
          <w:pgMar w:top="1701" w:right="852" w:bottom="1134" w:left="1842" w:header="567" w:footer="567" w:gutter="0"/>
          <w:pgNumType w:start="1"/>
          <w:cols w:space="1296"/>
          <w:titlePg/>
          <w:docGrid w:linePitch="326"/>
        </w:sectPr>
      </w:pPr>
    </w:p>
    <w:p w14:paraId="48F68037" w14:textId="77777777" w:rsidR="00064134" w:rsidRPr="00C3639F" w:rsidRDefault="00064134" w:rsidP="00064134">
      <w:pPr>
        <w:ind w:firstLine="5670"/>
        <w:rPr>
          <w:szCs w:val="24"/>
        </w:rPr>
      </w:pPr>
      <w:r>
        <w:rPr>
          <w:szCs w:val="24"/>
        </w:rPr>
        <w:lastRenderedPageBreak/>
        <w:t>Jurbarko</w:t>
      </w:r>
      <w:r w:rsidRPr="00C3639F">
        <w:rPr>
          <w:szCs w:val="24"/>
        </w:rPr>
        <w:t xml:space="preserve"> rajono savivaldybės</w:t>
      </w:r>
    </w:p>
    <w:p w14:paraId="33A18A4C" w14:textId="77777777" w:rsidR="00064134" w:rsidRPr="00C3639F" w:rsidRDefault="00064134" w:rsidP="00064134">
      <w:pPr>
        <w:ind w:firstLine="5670"/>
        <w:rPr>
          <w:szCs w:val="24"/>
        </w:rPr>
      </w:pPr>
      <w:r w:rsidRPr="00C3639F">
        <w:rPr>
          <w:szCs w:val="24"/>
        </w:rPr>
        <w:t>atliekų tvarkymo taisyklių</w:t>
      </w:r>
    </w:p>
    <w:p w14:paraId="57434C57" w14:textId="77777777" w:rsidR="00064134" w:rsidRPr="00C3639F" w:rsidRDefault="00064134" w:rsidP="00064134">
      <w:pPr>
        <w:ind w:firstLine="5670"/>
        <w:rPr>
          <w:szCs w:val="24"/>
        </w:rPr>
      </w:pPr>
      <w:r w:rsidRPr="00C3639F">
        <w:rPr>
          <w:szCs w:val="24"/>
        </w:rPr>
        <w:t>9 priedas</w:t>
      </w:r>
    </w:p>
    <w:p w14:paraId="4BD4916D" w14:textId="77777777" w:rsidR="00064134" w:rsidRPr="00C3639F" w:rsidRDefault="00064134" w:rsidP="00064134">
      <w:pPr>
        <w:tabs>
          <w:tab w:val="left" w:pos="993"/>
        </w:tabs>
        <w:jc w:val="both"/>
        <w:rPr>
          <w:szCs w:val="24"/>
        </w:rPr>
      </w:pPr>
    </w:p>
    <w:p w14:paraId="34DBEB0C" w14:textId="77777777" w:rsidR="00064134" w:rsidRPr="00C3639F" w:rsidRDefault="00064134" w:rsidP="00064134">
      <w:pPr>
        <w:jc w:val="center"/>
        <w:rPr>
          <w:szCs w:val="24"/>
        </w:rPr>
      </w:pPr>
      <w:r w:rsidRPr="00C3639F">
        <w:rPr>
          <w:b/>
          <w:szCs w:val="24"/>
        </w:rPr>
        <w:t>STATYBINIŲ</w:t>
      </w:r>
      <w:r>
        <w:rPr>
          <w:b/>
          <w:szCs w:val="24"/>
        </w:rPr>
        <w:t xml:space="preserve"> (STATYBOS IR GRIOVIMO)</w:t>
      </w:r>
      <w:r w:rsidRPr="00C3639F">
        <w:rPr>
          <w:b/>
          <w:szCs w:val="24"/>
        </w:rPr>
        <w:t xml:space="preserve"> ATLIEKŲ SĄRAŠAS</w:t>
      </w:r>
    </w:p>
    <w:p w14:paraId="73D50D23" w14:textId="77777777" w:rsidR="00064134" w:rsidRPr="00C3639F" w:rsidRDefault="00064134" w:rsidP="00064134">
      <w:pPr>
        <w:tabs>
          <w:tab w:val="left" w:pos="993"/>
        </w:tabs>
        <w:ind w:firstLine="720"/>
        <w:jc w:val="both"/>
        <w:rPr>
          <w:szCs w:val="24"/>
        </w:rPr>
      </w:pPr>
    </w:p>
    <w:p w14:paraId="4F65F97D" w14:textId="25DF266A" w:rsidR="00064134" w:rsidRPr="003F1550" w:rsidRDefault="00064134" w:rsidP="00064134">
      <w:pPr>
        <w:ind w:firstLine="720"/>
        <w:rPr>
          <w:rFonts w:eastAsia="Calibri"/>
          <w:sz w:val="22"/>
          <w:szCs w:val="18"/>
        </w:rPr>
      </w:pPr>
      <w:r w:rsidRPr="003F1550">
        <w:rPr>
          <w:rFonts w:eastAsia="Calibri"/>
          <w:sz w:val="22"/>
          <w:szCs w:val="18"/>
        </w:rPr>
        <w:t>1. Betonas</w:t>
      </w:r>
    </w:p>
    <w:p w14:paraId="16212154" w14:textId="7CD1682D" w:rsidR="00064134" w:rsidRPr="003F1550" w:rsidRDefault="00064134" w:rsidP="00064134">
      <w:pPr>
        <w:ind w:firstLine="720"/>
        <w:rPr>
          <w:rFonts w:eastAsia="Calibri"/>
          <w:sz w:val="22"/>
          <w:szCs w:val="18"/>
        </w:rPr>
      </w:pPr>
      <w:r w:rsidRPr="003F1550">
        <w:rPr>
          <w:rFonts w:eastAsia="Calibri"/>
          <w:sz w:val="22"/>
          <w:szCs w:val="18"/>
        </w:rPr>
        <w:t>2. Plytos</w:t>
      </w:r>
    </w:p>
    <w:p w14:paraId="10086318" w14:textId="089684FB" w:rsidR="00064134" w:rsidRPr="003F1550" w:rsidRDefault="00064134" w:rsidP="00064134">
      <w:pPr>
        <w:ind w:firstLine="720"/>
        <w:rPr>
          <w:rFonts w:eastAsia="Calibri"/>
          <w:sz w:val="22"/>
          <w:szCs w:val="18"/>
        </w:rPr>
      </w:pPr>
      <w:r w:rsidRPr="003F1550">
        <w:rPr>
          <w:rFonts w:eastAsia="Calibri"/>
          <w:sz w:val="22"/>
          <w:szCs w:val="18"/>
        </w:rPr>
        <w:t>3. Mineralinė, akmens ir stiklo vata</w:t>
      </w:r>
    </w:p>
    <w:p w14:paraId="2CCE3F73" w14:textId="117843C3" w:rsidR="00064134" w:rsidRPr="003F1550" w:rsidRDefault="00064134" w:rsidP="00064134">
      <w:pPr>
        <w:ind w:firstLine="720"/>
        <w:rPr>
          <w:rFonts w:eastAsia="Calibri"/>
          <w:sz w:val="22"/>
          <w:szCs w:val="18"/>
        </w:rPr>
      </w:pPr>
      <w:r w:rsidRPr="003F1550">
        <w:rPr>
          <w:rFonts w:eastAsia="Calibri"/>
          <w:sz w:val="22"/>
          <w:szCs w:val="18"/>
        </w:rPr>
        <w:t>4. Gipso izoliacinės statybinės medžiagos</w:t>
      </w:r>
    </w:p>
    <w:p w14:paraId="7F64ED4C" w14:textId="4DCC5A9E" w:rsidR="00064134" w:rsidRPr="003F1550" w:rsidRDefault="00064134" w:rsidP="00064134">
      <w:pPr>
        <w:ind w:firstLine="720"/>
        <w:rPr>
          <w:rFonts w:eastAsia="Calibri"/>
          <w:sz w:val="22"/>
          <w:szCs w:val="18"/>
        </w:rPr>
      </w:pPr>
      <w:r w:rsidRPr="003F1550">
        <w:rPr>
          <w:rFonts w:eastAsia="Calibri"/>
          <w:sz w:val="22"/>
          <w:szCs w:val="18"/>
        </w:rPr>
        <w:t>5. Ruberoidas</w:t>
      </w:r>
    </w:p>
    <w:p w14:paraId="5DF08A99" w14:textId="33BD43E1" w:rsidR="00064134" w:rsidRPr="003F1550" w:rsidRDefault="00064134" w:rsidP="00064134">
      <w:pPr>
        <w:ind w:firstLine="720"/>
        <w:rPr>
          <w:rFonts w:eastAsia="Calibri"/>
          <w:sz w:val="22"/>
          <w:szCs w:val="18"/>
        </w:rPr>
      </w:pPr>
      <w:r w:rsidRPr="003F1550">
        <w:rPr>
          <w:rFonts w:eastAsia="Calibri"/>
          <w:sz w:val="22"/>
          <w:szCs w:val="18"/>
        </w:rPr>
        <w:t>6. Plastikas, stiklas, popierius iš statybų</w:t>
      </w:r>
    </w:p>
    <w:p w14:paraId="7001F183" w14:textId="7EE1D877" w:rsidR="00064134" w:rsidRPr="003F1550" w:rsidRDefault="00064134" w:rsidP="00064134">
      <w:pPr>
        <w:ind w:firstLine="720"/>
        <w:rPr>
          <w:rFonts w:eastAsia="Calibri"/>
          <w:sz w:val="22"/>
          <w:szCs w:val="18"/>
        </w:rPr>
      </w:pPr>
      <w:r w:rsidRPr="003F1550">
        <w:rPr>
          <w:rFonts w:eastAsia="Calibri"/>
          <w:sz w:val="22"/>
          <w:szCs w:val="18"/>
        </w:rPr>
        <w:t>7. Sukietėję dažai, lakai</w:t>
      </w:r>
    </w:p>
    <w:p w14:paraId="159B17F1" w14:textId="393A433E" w:rsidR="00064134" w:rsidRPr="003F1550" w:rsidRDefault="00064134" w:rsidP="00064134">
      <w:pPr>
        <w:ind w:firstLine="720"/>
        <w:rPr>
          <w:rFonts w:eastAsia="Calibri"/>
          <w:sz w:val="22"/>
          <w:szCs w:val="18"/>
        </w:rPr>
      </w:pPr>
      <w:r w:rsidRPr="003F1550">
        <w:rPr>
          <w:rFonts w:eastAsia="Calibri"/>
          <w:sz w:val="22"/>
          <w:szCs w:val="18"/>
        </w:rPr>
        <w:t>8. Dažyti, lakuoti paviršiai</w:t>
      </w:r>
    </w:p>
    <w:p w14:paraId="79F23B02" w14:textId="0B327EAA" w:rsidR="00064134" w:rsidRPr="003F1550" w:rsidRDefault="00064134" w:rsidP="00064134">
      <w:pPr>
        <w:ind w:firstLine="720"/>
        <w:rPr>
          <w:rFonts w:eastAsia="Calibri"/>
          <w:sz w:val="22"/>
          <w:szCs w:val="18"/>
        </w:rPr>
      </w:pPr>
      <w:r w:rsidRPr="003F1550">
        <w:rPr>
          <w:rFonts w:eastAsia="Calibri"/>
          <w:sz w:val="22"/>
          <w:szCs w:val="18"/>
        </w:rPr>
        <w:t>9. Čerpių ir keramikos gaminiai</w:t>
      </w:r>
    </w:p>
    <w:p w14:paraId="5CCEC059" w14:textId="2B31EAC5" w:rsidR="00064134" w:rsidRPr="003F1550" w:rsidRDefault="00064134" w:rsidP="00064134">
      <w:pPr>
        <w:ind w:firstLine="720"/>
        <w:rPr>
          <w:rFonts w:eastAsia="Calibri"/>
          <w:sz w:val="22"/>
          <w:szCs w:val="18"/>
        </w:rPr>
      </w:pPr>
      <w:r w:rsidRPr="003F1550">
        <w:rPr>
          <w:rFonts w:eastAsia="Calibri"/>
          <w:sz w:val="22"/>
          <w:szCs w:val="18"/>
        </w:rPr>
        <w:t>10. Putų polistirolas</w:t>
      </w:r>
    </w:p>
    <w:p w14:paraId="02B603A8" w14:textId="35084515" w:rsidR="00064134" w:rsidRPr="003F1550" w:rsidRDefault="00064134" w:rsidP="00064134">
      <w:pPr>
        <w:ind w:firstLine="720"/>
        <w:rPr>
          <w:rFonts w:eastAsia="Calibri"/>
          <w:sz w:val="22"/>
          <w:szCs w:val="18"/>
        </w:rPr>
      </w:pPr>
      <w:r w:rsidRPr="003F1550">
        <w:rPr>
          <w:rFonts w:eastAsia="Calibri"/>
          <w:sz w:val="22"/>
          <w:szCs w:val="18"/>
        </w:rPr>
        <w:t>11. Dujų silikato, betoniniai, keramzitbetonio, silikatiniai ir betoniniai blokeliai</w:t>
      </w:r>
    </w:p>
    <w:p w14:paraId="1BB6F809" w14:textId="194F1557" w:rsidR="00064134" w:rsidRPr="003F1550" w:rsidRDefault="00064134" w:rsidP="00064134">
      <w:pPr>
        <w:ind w:firstLine="720"/>
        <w:rPr>
          <w:rFonts w:eastAsia="Calibri"/>
          <w:sz w:val="22"/>
          <w:szCs w:val="18"/>
        </w:rPr>
      </w:pPr>
      <w:r w:rsidRPr="003F1550">
        <w:rPr>
          <w:rFonts w:eastAsia="Calibri"/>
          <w:sz w:val="22"/>
          <w:szCs w:val="18"/>
        </w:rPr>
        <w:t>12. Linoleumas</w:t>
      </w:r>
    </w:p>
    <w:p w14:paraId="555626FF" w14:textId="09F274DD" w:rsidR="00064134" w:rsidRPr="003F1550" w:rsidRDefault="00064134" w:rsidP="00064134">
      <w:pPr>
        <w:ind w:firstLine="720"/>
        <w:rPr>
          <w:rFonts w:eastAsia="Calibri"/>
          <w:sz w:val="22"/>
          <w:szCs w:val="18"/>
        </w:rPr>
      </w:pPr>
      <w:r w:rsidRPr="003F1550">
        <w:rPr>
          <w:rFonts w:eastAsia="Calibri"/>
          <w:sz w:val="22"/>
          <w:szCs w:val="18"/>
        </w:rPr>
        <w:t>13. Grindų dangos</w:t>
      </w:r>
    </w:p>
    <w:p w14:paraId="6522D82E" w14:textId="3579F5FD" w:rsidR="00064134" w:rsidRPr="003F1550" w:rsidRDefault="00064134" w:rsidP="00064134">
      <w:pPr>
        <w:ind w:firstLine="720"/>
        <w:rPr>
          <w:rFonts w:eastAsia="Calibri"/>
          <w:sz w:val="22"/>
          <w:szCs w:val="18"/>
        </w:rPr>
      </w:pPr>
      <w:r w:rsidRPr="003F1550">
        <w:rPr>
          <w:rFonts w:eastAsia="Calibri"/>
          <w:sz w:val="22"/>
          <w:szCs w:val="18"/>
        </w:rPr>
        <w:t>14. Mediena iš statybų</w:t>
      </w:r>
    </w:p>
    <w:p w14:paraId="04CC4ADC" w14:textId="22DEAB20" w:rsidR="00064134" w:rsidRPr="003F1550" w:rsidRDefault="00064134" w:rsidP="00064134">
      <w:pPr>
        <w:ind w:firstLine="720"/>
        <w:rPr>
          <w:rFonts w:eastAsia="Calibri"/>
          <w:sz w:val="22"/>
          <w:szCs w:val="18"/>
        </w:rPr>
      </w:pPr>
      <w:r w:rsidRPr="003F1550">
        <w:rPr>
          <w:rFonts w:eastAsia="Calibri"/>
          <w:sz w:val="22"/>
          <w:szCs w:val="18"/>
        </w:rPr>
        <w:t>15. Namų ūkio santechnikos įrenginiai (vonios, kriauklės, praustuvai ir kiti)</w:t>
      </w:r>
    </w:p>
    <w:p w14:paraId="2C608DD9" w14:textId="5357B7A7" w:rsidR="00064134" w:rsidRPr="003F1550" w:rsidRDefault="00064134" w:rsidP="00064134">
      <w:pPr>
        <w:ind w:firstLine="720"/>
        <w:rPr>
          <w:rFonts w:eastAsia="Calibri"/>
          <w:sz w:val="22"/>
          <w:szCs w:val="18"/>
        </w:rPr>
      </w:pPr>
      <w:r w:rsidRPr="003F1550">
        <w:rPr>
          <w:rFonts w:eastAsia="Calibri"/>
          <w:sz w:val="22"/>
          <w:szCs w:val="18"/>
        </w:rPr>
        <w:t>16. Kanalizacijos, vandentiekio vamzdžiai ir jų jungiamosios dalys</w:t>
      </w:r>
    </w:p>
    <w:p w14:paraId="0F2E92F4" w14:textId="77777777" w:rsidR="00064134" w:rsidRPr="00C3639F" w:rsidRDefault="00064134" w:rsidP="00064134">
      <w:pPr>
        <w:ind w:firstLine="1298"/>
        <w:jc w:val="both"/>
        <w:rPr>
          <w:szCs w:val="24"/>
        </w:rPr>
      </w:pPr>
    </w:p>
    <w:p w14:paraId="08C85B4F" w14:textId="77777777" w:rsidR="00064134" w:rsidRPr="00C3639F" w:rsidRDefault="00064134" w:rsidP="00064134">
      <w:pPr>
        <w:ind w:firstLine="1298"/>
        <w:jc w:val="both"/>
        <w:rPr>
          <w:szCs w:val="24"/>
        </w:rPr>
      </w:pPr>
      <w:r w:rsidRPr="00C3639F">
        <w:rPr>
          <w:b/>
          <w:bCs/>
          <w:szCs w:val="24"/>
        </w:rPr>
        <w:t>Pastaba.</w:t>
      </w:r>
      <w:r w:rsidRPr="00C3639F">
        <w:rPr>
          <w:szCs w:val="24"/>
        </w:rPr>
        <w:t xml:space="preserve"> Statybinių atliekų sąrašas yra informacinio pobūdžio ir nenustato galutinio atliekų sąrašo.</w:t>
      </w:r>
    </w:p>
    <w:p w14:paraId="09638FD0" w14:textId="77777777" w:rsidR="00064134" w:rsidRPr="009549A9" w:rsidRDefault="00064134" w:rsidP="00064134">
      <w:pPr>
        <w:ind w:firstLine="5670"/>
        <w:jc w:val="both"/>
        <w:rPr>
          <w:highlight w:val="lightGray"/>
        </w:rPr>
        <w:sectPr w:rsidR="00064134" w:rsidRPr="009549A9" w:rsidSect="00064134">
          <w:pgSz w:w="11906" w:h="16838"/>
          <w:pgMar w:top="1701" w:right="852" w:bottom="1134" w:left="1842" w:header="567" w:footer="567" w:gutter="0"/>
          <w:pgNumType w:start="1"/>
          <w:cols w:space="1296"/>
          <w:titlePg/>
          <w:docGrid w:linePitch="326"/>
        </w:sectPr>
      </w:pPr>
    </w:p>
    <w:p w14:paraId="4B90D52F" w14:textId="77777777" w:rsidR="00064134" w:rsidRPr="007A4363" w:rsidRDefault="00064134" w:rsidP="00064134">
      <w:pPr>
        <w:ind w:firstLine="5670"/>
        <w:rPr>
          <w:szCs w:val="24"/>
        </w:rPr>
      </w:pPr>
      <w:r>
        <w:rPr>
          <w:szCs w:val="24"/>
        </w:rPr>
        <w:lastRenderedPageBreak/>
        <w:t>Jurbarko</w:t>
      </w:r>
      <w:r w:rsidRPr="007A4363">
        <w:rPr>
          <w:szCs w:val="24"/>
        </w:rPr>
        <w:t xml:space="preserve"> rajono savivaldybės</w:t>
      </w:r>
    </w:p>
    <w:p w14:paraId="0E4F55E0" w14:textId="77777777" w:rsidR="00064134" w:rsidRPr="00581541" w:rsidRDefault="00064134" w:rsidP="00064134">
      <w:pPr>
        <w:ind w:firstLine="5670"/>
        <w:rPr>
          <w:szCs w:val="24"/>
        </w:rPr>
      </w:pPr>
      <w:r w:rsidRPr="00581541">
        <w:rPr>
          <w:szCs w:val="24"/>
        </w:rPr>
        <w:t>atliekų tvarkymo taisyklių</w:t>
      </w:r>
    </w:p>
    <w:p w14:paraId="149E3823" w14:textId="77777777" w:rsidR="00064134" w:rsidRPr="007A4363" w:rsidRDefault="00064134" w:rsidP="00064134">
      <w:pPr>
        <w:ind w:firstLine="5670"/>
        <w:rPr>
          <w:szCs w:val="24"/>
        </w:rPr>
      </w:pPr>
      <w:r w:rsidRPr="00581541">
        <w:rPr>
          <w:szCs w:val="24"/>
        </w:rPr>
        <w:t>10 priedas</w:t>
      </w:r>
    </w:p>
    <w:p w14:paraId="14DC4E51" w14:textId="77777777" w:rsidR="00064134" w:rsidRPr="007A4363" w:rsidRDefault="00064134" w:rsidP="00064134">
      <w:pPr>
        <w:pBdr>
          <w:top w:val="nil"/>
          <w:left w:val="nil"/>
          <w:bottom w:val="nil"/>
          <w:right w:val="nil"/>
          <w:between w:val="nil"/>
        </w:pBdr>
        <w:tabs>
          <w:tab w:val="left" w:pos="993"/>
        </w:tabs>
        <w:ind w:firstLine="720"/>
        <w:jc w:val="both"/>
        <w:rPr>
          <w:szCs w:val="24"/>
        </w:rPr>
      </w:pPr>
    </w:p>
    <w:p w14:paraId="62B5245C" w14:textId="77777777" w:rsidR="00064134" w:rsidRPr="007A4363" w:rsidRDefault="00064134" w:rsidP="00064134">
      <w:pPr>
        <w:jc w:val="center"/>
        <w:rPr>
          <w:szCs w:val="24"/>
        </w:rPr>
      </w:pPr>
      <w:r w:rsidRPr="007A4363">
        <w:rPr>
          <w:b/>
          <w:szCs w:val="24"/>
        </w:rPr>
        <w:t>BUITYJE SUSIDARANČIŲ MEDICININIŲ ATLIEKŲ SĄRAŠAS</w:t>
      </w:r>
    </w:p>
    <w:p w14:paraId="5A40BA55" w14:textId="77777777" w:rsidR="00064134" w:rsidRPr="007A4363" w:rsidRDefault="00064134" w:rsidP="00064134">
      <w:pPr>
        <w:tabs>
          <w:tab w:val="left" w:pos="993"/>
        </w:tabs>
        <w:ind w:firstLine="720"/>
        <w:jc w:val="both"/>
        <w:rPr>
          <w:szCs w:val="24"/>
        </w:rPr>
      </w:pPr>
    </w:p>
    <w:p w14:paraId="003931B7" w14:textId="77777777" w:rsidR="00064134" w:rsidRPr="007A4363" w:rsidRDefault="00064134" w:rsidP="00064134">
      <w:pPr>
        <w:ind w:firstLine="1298"/>
        <w:jc w:val="both"/>
        <w:rPr>
          <w:szCs w:val="24"/>
        </w:rPr>
      </w:pPr>
      <w:r w:rsidRPr="007A4363">
        <w:rPr>
          <w:szCs w:val="24"/>
        </w:rPr>
        <w:t>1. Adatos</w:t>
      </w:r>
    </w:p>
    <w:p w14:paraId="2D34DCFF" w14:textId="77777777" w:rsidR="00064134" w:rsidRPr="007A4363" w:rsidRDefault="00064134" w:rsidP="00064134">
      <w:pPr>
        <w:ind w:firstLine="1298"/>
        <w:jc w:val="both"/>
        <w:rPr>
          <w:szCs w:val="24"/>
        </w:rPr>
      </w:pPr>
      <w:r w:rsidRPr="007A4363">
        <w:rPr>
          <w:szCs w:val="24"/>
        </w:rPr>
        <w:t>2. Gyvsidabrio turintys termometrai</w:t>
      </w:r>
    </w:p>
    <w:p w14:paraId="600F0039" w14:textId="77777777" w:rsidR="00064134" w:rsidRPr="007A4363" w:rsidRDefault="00064134" w:rsidP="00064134">
      <w:pPr>
        <w:ind w:firstLine="1298"/>
        <w:jc w:val="both"/>
        <w:rPr>
          <w:szCs w:val="24"/>
        </w:rPr>
      </w:pPr>
      <w:r w:rsidRPr="007A4363">
        <w:rPr>
          <w:szCs w:val="24"/>
        </w:rPr>
        <w:t>3. Medicininiai testai, atlikti tyrimams namų sąlygomis</w:t>
      </w:r>
    </w:p>
    <w:p w14:paraId="3A886DEA" w14:textId="77777777" w:rsidR="00064134" w:rsidRPr="007A4363" w:rsidRDefault="00064134" w:rsidP="00064134">
      <w:pPr>
        <w:ind w:firstLine="1298"/>
        <w:jc w:val="both"/>
        <w:rPr>
          <w:szCs w:val="24"/>
        </w:rPr>
      </w:pPr>
      <w:r w:rsidRPr="007A4363">
        <w:rPr>
          <w:szCs w:val="24"/>
        </w:rPr>
        <w:t>4. Medicininės kaukės</w:t>
      </w:r>
    </w:p>
    <w:p w14:paraId="1EED705E" w14:textId="77777777" w:rsidR="00064134" w:rsidRPr="007A4363" w:rsidRDefault="00064134" w:rsidP="00064134">
      <w:pPr>
        <w:ind w:firstLine="1298"/>
        <w:jc w:val="both"/>
        <w:rPr>
          <w:szCs w:val="24"/>
        </w:rPr>
      </w:pPr>
      <w:r w:rsidRPr="007A4363">
        <w:rPr>
          <w:szCs w:val="24"/>
        </w:rPr>
        <w:t>5. Medicininės pirštinės</w:t>
      </w:r>
    </w:p>
    <w:p w14:paraId="15FC8F22" w14:textId="77777777" w:rsidR="00064134" w:rsidRPr="007A4363" w:rsidRDefault="00064134" w:rsidP="00064134">
      <w:pPr>
        <w:ind w:firstLine="1298"/>
        <w:jc w:val="both"/>
        <w:rPr>
          <w:szCs w:val="24"/>
        </w:rPr>
      </w:pPr>
      <w:r w:rsidRPr="007A4363">
        <w:rPr>
          <w:szCs w:val="24"/>
        </w:rPr>
        <w:t>6. Pasenę vaistai, vaistiniai preparatai*</w:t>
      </w:r>
    </w:p>
    <w:p w14:paraId="150BBBAF" w14:textId="77777777" w:rsidR="00064134" w:rsidRPr="007A4363" w:rsidRDefault="00064134" w:rsidP="00064134">
      <w:pPr>
        <w:ind w:firstLine="1298"/>
        <w:jc w:val="both"/>
        <w:rPr>
          <w:szCs w:val="24"/>
        </w:rPr>
      </w:pPr>
      <w:r w:rsidRPr="007A4363">
        <w:rPr>
          <w:szCs w:val="24"/>
        </w:rPr>
        <w:t>7. Švirkštai</w:t>
      </w:r>
    </w:p>
    <w:p w14:paraId="7E2BE21E" w14:textId="77777777" w:rsidR="00064134" w:rsidRPr="007A4363" w:rsidRDefault="00064134" w:rsidP="00064134">
      <w:pPr>
        <w:ind w:firstLine="1298"/>
        <w:jc w:val="both"/>
        <w:rPr>
          <w:szCs w:val="24"/>
        </w:rPr>
      </w:pPr>
      <w:r w:rsidRPr="007A4363">
        <w:rPr>
          <w:szCs w:val="24"/>
        </w:rPr>
        <w:t>8. Tvarsliava</w:t>
      </w:r>
    </w:p>
    <w:p w14:paraId="748E85EB" w14:textId="77777777" w:rsidR="00064134" w:rsidRPr="007A4363" w:rsidRDefault="00064134" w:rsidP="00064134">
      <w:pPr>
        <w:ind w:firstLine="1298"/>
        <w:jc w:val="both"/>
        <w:rPr>
          <w:szCs w:val="24"/>
        </w:rPr>
      </w:pPr>
    </w:p>
    <w:p w14:paraId="1AB46D4D" w14:textId="77777777" w:rsidR="00064134" w:rsidRPr="007A4363" w:rsidRDefault="00064134" w:rsidP="00064134">
      <w:pPr>
        <w:ind w:firstLine="1298"/>
        <w:jc w:val="both"/>
        <w:rPr>
          <w:b/>
          <w:bCs/>
          <w:szCs w:val="24"/>
        </w:rPr>
      </w:pPr>
      <w:r w:rsidRPr="007A4363">
        <w:rPr>
          <w:b/>
          <w:bCs/>
          <w:szCs w:val="24"/>
        </w:rPr>
        <w:t>Pastabos:</w:t>
      </w:r>
    </w:p>
    <w:p w14:paraId="16D1F03A" w14:textId="672D5104" w:rsidR="00064134" w:rsidRPr="007A4363" w:rsidRDefault="00064134" w:rsidP="00064134">
      <w:pPr>
        <w:ind w:firstLine="1298"/>
        <w:jc w:val="both"/>
        <w:rPr>
          <w:rFonts w:eastAsia="Calibri"/>
          <w:sz w:val="22"/>
          <w:szCs w:val="22"/>
        </w:rPr>
      </w:pPr>
      <w:r w:rsidRPr="007A4363">
        <w:rPr>
          <w:szCs w:val="24"/>
        </w:rPr>
        <w:t xml:space="preserve">1. </w:t>
      </w:r>
      <w:r w:rsidRPr="007A4363">
        <w:rPr>
          <w:rFonts w:eastAsia="Calibri"/>
          <w:sz w:val="22"/>
          <w:szCs w:val="22"/>
        </w:rPr>
        <w:t>* Maisto papildai tvarkomi kaip maisto ir virtuvės atliekos.</w:t>
      </w:r>
    </w:p>
    <w:p w14:paraId="0EF99EF7" w14:textId="77777777" w:rsidR="00064134" w:rsidRPr="007A4363" w:rsidRDefault="00064134" w:rsidP="00064134">
      <w:pPr>
        <w:ind w:firstLine="1298"/>
        <w:jc w:val="both"/>
        <w:rPr>
          <w:rFonts w:eastAsia="Calibri"/>
          <w:sz w:val="22"/>
          <w:szCs w:val="22"/>
        </w:rPr>
      </w:pPr>
      <w:r w:rsidRPr="007A4363">
        <w:rPr>
          <w:szCs w:val="24"/>
        </w:rPr>
        <w:t xml:space="preserve">2. </w:t>
      </w:r>
      <w:r w:rsidRPr="007A4363">
        <w:rPr>
          <w:rFonts w:eastAsia="Calibri"/>
          <w:sz w:val="22"/>
          <w:szCs w:val="22"/>
        </w:rPr>
        <w:t>Buityje susidarančių medicininių atliekų sąrašas yra informacinio pobūdžio ir nenustato galutinio atliekų sąrašo.</w:t>
      </w:r>
    </w:p>
    <w:p w14:paraId="19541E8F" w14:textId="77777777" w:rsidR="00064134" w:rsidRPr="007A4363" w:rsidRDefault="00064134" w:rsidP="00064134">
      <w:pPr>
        <w:pBdr>
          <w:top w:val="nil"/>
          <w:left w:val="nil"/>
          <w:bottom w:val="nil"/>
          <w:right w:val="nil"/>
          <w:between w:val="nil"/>
        </w:pBdr>
        <w:tabs>
          <w:tab w:val="left" w:pos="993"/>
        </w:tabs>
        <w:ind w:firstLine="1134"/>
        <w:jc w:val="both"/>
        <w:rPr>
          <w:szCs w:val="24"/>
        </w:rPr>
      </w:pPr>
    </w:p>
    <w:p w14:paraId="4B250999" w14:textId="77777777" w:rsidR="00064134" w:rsidRPr="009549A9" w:rsidRDefault="00064134" w:rsidP="00064134">
      <w:pPr>
        <w:ind w:firstLine="5670"/>
        <w:jc w:val="both"/>
        <w:rPr>
          <w:highlight w:val="lightGray"/>
        </w:rPr>
        <w:sectPr w:rsidR="00064134" w:rsidRPr="009549A9" w:rsidSect="00064134">
          <w:pgSz w:w="11906" w:h="16838"/>
          <w:pgMar w:top="1701" w:right="852" w:bottom="1134" w:left="1842" w:header="567" w:footer="567" w:gutter="0"/>
          <w:pgNumType w:start="1"/>
          <w:cols w:space="1296"/>
          <w:titlePg/>
          <w:docGrid w:linePitch="326"/>
        </w:sectPr>
      </w:pPr>
    </w:p>
    <w:p w14:paraId="66EE0E84" w14:textId="77777777" w:rsidR="00064134" w:rsidRPr="007A4363" w:rsidRDefault="00064134" w:rsidP="00064134">
      <w:pPr>
        <w:ind w:firstLine="5670"/>
        <w:rPr>
          <w:szCs w:val="24"/>
        </w:rPr>
      </w:pPr>
      <w:r>
        <w:rPr>
          <w:szCs w:val="24"/>
        </w:rPr>
        <w:lastRenderedPageBreak/>
        <w:t>Jurbarko</w:t>
      </w:r>
      <w:r w:rsidRPr="007A4363">
        <w:rPr>
          <w:szCs w:val="24"/>
        </w:rPr>
        <w:t xml:space="preserve"> rajono savivaldybės</w:t>
      </w:r>
    </w:p>
    <w:p w14:paraId="55AFD949" w14:textId="77777777" w:rsidR="00064134" w:rsidRPr="00581541" w:rsidRDefault="00064134" w:rsidP="00064134">
      <w:pPr>
        <w:ind w:firstLine="5670"/>
        <w:rPr>
          <w:szCs w:val="24"/>
        </w:rPr>
      </w:pPr>
      <w:r w:rsidRPr="007A4363">
        <w:rPr>
          <w:szCs w:val="24"/>
        </w:rPr>
        <w:t>atliekų tv</w:t>
      </w:r>
      <w:r w:rsidRPr="00581541">
        <w:rPr>
          <w:szCs w:val="24"/>
        </w:rPr>
        <w:t>arkymo taisyklių</w:t>
      </w:r>
    </w:p>
    <w:p w14:paraId="562F9E9C" w14:textId="77777777" w:rsidR="00064134" w:rsidRPr="007A4363" w:rsidRDefault="00064134" w:rsidP="00064134">
      <w:pPr>
        <w:ind w:firstLine="5670"/>
        <w:rPr>
          <w:szCs w:val="24"/>
        </w:rPr>
      </w:pPr>
      <w:r w:rsidRPr="00581541">
        <w:rPr>
          <w:szCs w:val="24"/>
        </w:rPr>
        <w:t>11 priedas</w:t>
      </w:r>
    </w:p>
    <w:p w14:paraId="7BE49F62" w14:textId="77777777" w:rsidR="00064134" w:rsidRPr="007A4363" w:rsidRDefault="00064134" w:rsidP="00064134">
      <w:pPr>
        <w:pBdr>
          <w:top w:val="nil"/>
          <w:left w:val="nil"/>
          <w:bottom w:val="nil"/>
          <w:right w:val="nil"/>
          <w:between w:val="nil"/>
        </w:pBdr>
        <w:tabs>
          <w:tab w:val="left" w:pos="993"/>
        </w:tabs>
        <w:ind w:firstLine="720"/>
        <w:jc w:val="both"/>
        <w:rPr>
          <w:b/>
          <w:szCs w:val="24"/>
        </w:rPr>
      </w:pPr>
    </w:p>
    <w:p w14:paraId="0CC37534" w14:textId="77777777" w:rsidR="00064134" w:rsidRPr="007A4363" w:rsidRDefault="00064134" w:rsidP="00064134">
      <w:pPr>
        <w:pBdr>
          <w:top w:val="nil"/>
          <w:left w:val="nil"/>
          <w:bottom w:val="nil"/>
          <w:right w:val="nil"/>
          <w:between w:val="nil"/>
        </w:pBdr>
        <w:jc w:val="center"/>
        <w:rPr>
          <w:b/>
          <w:szCs w:val="24"/>
        </w:rPr>
      </w:pPr>
      <w:r w:rsidRPr="007A4363">
        <w:rPr>
          <w:b/>
          <w:szCs w:val="24"/>
        </w:rPr>
        <w:t>MIŠRIŲ (LIKUSIŲ PO RŪŠIAVIMO) KOMUNALINIŲ ATLIEKŲ SĄRAŠAS</w:t>
      </w:r>
    </w:p>
    <w:p w14:paraId="41741672" w14:textId="77777777" w:rsidR="00064134" w:rsidRPr="007A4363" w:rsidRDefault="00064134" w:rsidP="00064134">
      <w:pPr>
        <w:pBdr>
          <w:top w:val="nil"/>
          <w:left w:val="nil"/>
          <w:bottom w:val="nil"/>
          <w:right w:val="nil"/>
          <w:between w:val="nil"/>
        </w:pBdr>
        <w:jc w:val="center"/>
        <w:rPr>
          <w:szCs w:val="24"/>
        </w:rPr>
      </w:pPr>
    </w:p>
    <w:p w14:paraId="1D8DE2FE" w14:textId="77777777" w:rsidR="00064134" w:rsidRPr="007A4363" w:rsidRDefault="00064134" w:rsidP="00064134">
      <w:pPr>
        <w:ind w:firstLine="1298"/>
        <w:jc w:val="both"/>
        <w:rPr>
          <w:rFonts w:eastAsia="Calibri"/>
          <w:sz w:val="22"/>
          <w:szCs w:val="22"/>
        </w:rPr>
      </w:pPr>
      <w:r w:rsidRPr="007A4363">
        <w:rPr>
          <w:szCs w:val="24"/>
        </w:rPr>
        <w:t xml:space="preserve">1. </w:t>
      </w:r>
      <w:r w:rsidRPr="007A4363">
        <w:rPr>
          <w:rFonts w:eastAsia="Calibri"/>
          <w:sz w:val="22"/>
          <w:szCs w:val="22"/>
        </w:rPr>
        <w:t>Aliuminio folija (panaudota)</w:t>
      </w:r>
    </w:p>
    <w:p w14:paraId="6749DA00" w14:textId="77777777" w:rsidR="00064134" w:rsidRPr="007A4363" w:rsidRDefault="00064134" w:rsidP="00064134">
      <w:pPr>
        <w:ind w:firstLine="1298"/>
        <w:jc w:val="both"/>
        <w:rPr>
          <w:rFonts w:eastAsia="Calibri"/>
          <w:sz w:val="22"/>
          <w:szCs w:val="22"/>
        </w:rPr>
      </w:pPr>
      <w:r w:rsidRPr="007A4363">
        <w:rPr>
          <w:szCs w:val="24"/>
        </w:rPr>
        <w:t xml:space="preserve">2. </w:t>
      </w:r>
      <w:r w:rsidRPr="007A4363">
        <w:rPr>
          <w:rFonts w:eastAsia="Calibri"/>
          <w:sz w:val="22"/>
          <w:szCs w:val="22"/>
        </w:rPr>
        <w:t>Ausų krapštukai</w:t>
      </w:r>
    </w:p>
    <w:p w14:paraId="173D26E4" w14:textId="77777777" w:rsidR="00064134" w:rsidRPr="007A4363" w:rsidRDefault="00064134" w:rsidP="00064134">
      <w:pPr>
        <w:ind w:firstLine="1298"/>
        <w:jc w:val="both"/>
        <w:rPr>
          <w:rFonts w:eastAsia="Calibri"/>
          <w:sz w:val="22"/>
          <w:szCs w:val="22"/>
        </w:rPr>
      </w:pPr>
      <w:r w:rsidRPr="007A4363">
        <w:rPr>
          <w:szCs w:val="24"/>
        </w:rPr>
        <w:t xml:space="preserve">3. </w:t>
      </w:r>
      <w:r w:rsidRPr="007A4363">
        <w:rPr>
          <w:rFonts w:eastAsia="Calibri"/>
          <w:sz w:val="22"/>
          <w:szCs w:val="22"/>
        </w:rPr>
        <w:t>Balionai</w:t>
      </w:r>
    </w:p>
    <w:p w14:paraId="2009BA18" w14:textId="77777777" w:rsidR="00064134" w:rsidRPr="007A4363" w:rsidRDefault="00064134" w:rsidP="00064134">
      <w:pPr>
        <w:ind w:firstLine="1298"/>
        <w:jc w:val="both"/>
        <w:rPr>
          <w:rFonts w:eastAsia="Calibri"/>
          <w:sz w:val="22"/>
          <w:szCs w:val="22"/>
        </w:rPr>
      </w:pPr>
      <w:r w:rsidRPr="007A4363">
        <w:rPr>
          <w:szCs w:val="24"/>
        </w:rPr>
        <w:t xml:space="preserve">4. </w:t>
      </w:r>
      <w:r w:rsidRPr="007A4363">
        <w:rPr>
          <w:rFonts w:eastAsia="Calibri"/>
          <w:sz w:val="22"/>
          <w:szCs w:val="22"/>
        </w:rPr>
        <w:t>Dantų krapštukai ir siūlai</w:t>
      </w:r>
    </w:p>
    <w:p w14:paraId="3034E637"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5. </w:t>
      </w:r>
      <w:r w:rsidRPr="007A4363">
        <w:rPr>
          <w:rFonts w:eastAsia="Calibri"/>
          <w:sz w:val="22"/>
          <w:szCs w:val="22"/>
        </w:rPr>
        <w:t>Dantų šepetėliai</w:t>
      </w:r>
    </w:p>
    <w:p w14:paraId="787087FF"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6. </w:t>
      </w:r>
      <w:r w:rsidRPr="007A4363">
        <w:rPr>
          <w:rFonts w:eastAsia="Calibri"/>
          <w:sz w:val="22"/>
          <w:szCs w:val="22"/>
        </w:rPr>
        <w:t>Dirbtinės gėlės</w:t>
      </w:r>
    </w:p>
    <w:p w14:paraId="101E2E70"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7. </w:t>
      </w:r>
      <w:r w:rsidRPr="007A4363">
        <w:rPr>
          <w:rFonts w:eastAsia="Calibri"/>
          <w:sz w:val="22"/>
          <w:szCs w:val="22"/>
        </w:rPr>
        <w:t>Drėgnos servetėlės</w:t>
      </w:r>
    </w:p>
    <w:p w14:paraId="70E82845"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8. </w:t>
      </w:r>
      <w:r w:rsidRPr="007A4363">
        <w:rPr>
          <w:rFonts w:eastAsia="Calibri"/>
          <w:sz w:val="22"/>
          <w:szCs w:val="22"/>
        </w:rPr>
        <w:t>Dulkių siurblių maišeliai ir jų turinys</w:t>
      </w:r>
    </w:p>
    <w:p w14:paraId="155DD801"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9. </w:t>
      </w:r>
      <w:r w:rsidRPr="007A4363">
        <w:rPr>
          <w:rFonts w:eastAsia="Calibri"/>
          <w:sz w:val="22"/>
          <w:szCs w:val="22"/>
        </w:rPr>
        <w:t>Duženos (porceliano, keramikos, veidrodžių)</w:t>
      </w:r>
    </w:p>
    <w:p w14:paraId="4C34586F"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10. </w:t>
      </w:r>
      <w:r w:rsidRPr="007A4363">
        <w:rPr>
          <w:rFonts w:eastAsia="Calibri"/>
          <w:sz w:val="22"/>
          <w:szCs w:val="22"/>
        </w:rPr>
        <w:t>Fejerverkai (panaudoti)</w:t>
      </w:r>
    </w:p>
    <w:p w14:paraId="0F316B66"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11. </w:t>
      </w:r>
      <w:r w:rsidRPr="007A4363">
        <w:rPr>
          <w:rFonts w:eastAsia="Calibri"/>
          <w:sz w:val="22"/>
          <w:szCs w:val="22"/>
        </w:rPr>
        <w:t>Guminės pirštinės</w:t>
      </w:r>
    </w:p>
    <w:p w14:paraId="75F1F00F"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12. </w:t>
      </w:r>
      <w:r w:rsidRPr="007A4363">
        <w:rPr>
          <w:rFonts w:eastAsia="Calibri"/>
          <w:sz w:val="22"/>
          <w:szCs w:val="22"/>
        </w:rPr>
        <w:t>Higieniniai paketai ir įklotai</w:t>
      </w:r>
    </w:p>
    <w:p w14:paraId="5D935EA4"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13. </w:t>
      </w:r>
      <w:r w:rsidRPr="007A4363">
        <w:rPr>
          <w:rFonts w:eastAsia="Calibri"/>
          <w:sz w:val="22"/>
          <w:szCs w:val="22"/>
        </w:rPr>
        <w:t>Kambarinių gyvūnų kraikas ir išmatos</w:t>
      </w:r>
    </w:p>
    <w:p w14:paraId="79A2A8B2"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14. </w:t>
      </w:r>
      <w:r w:rsidRPr="007A4363">
        <w:rPr>
          <w:rFonts w:eastAsia="Calibri"/>
          <w:sz w:val="22"/>
          <w:szCs w:val="22"/>
        </w:rPr>
        <w:t>Kavos kapsulės (neišardomos)</w:t>
      </w:r>
    </w:p>
    <w:p w14:paraId="702E9CD0"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15. </w:t>
      </w:r>
      <w:r w:rsidRPr="007A4363">
        <w:rPr>
          <w:rFonts w:eastAsia="Calibri"/>
          <w:sz w:val="22"/>
          <w:szCs w:val="22"/>
        </w:rPr>
        <w:t>Kempinės (dušo, virtuvės)</w:t>
      </w:r>
    </w:p>
    <w:p w14:paraId="4742C3FC"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16. </w:t>
      </w:r>
      <w:r w:rsidRPr="007A4363">
        <w:rPr>
          <w:rFonts w:eastAsia="Calibri"/>
          <w:sz w:val="22"/>
          <w:szCs w:val="22"/>
        </w:rPr>
        <w:t>Lipnios juostos</w:t>
      </w:r>
    </w:p>
    <w:p w14:paraId="67656E17"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17. </w:t>
      </w:r>
      <w:r w:rsidRPr="007A4363">
        <w:rPr>
          <w:rFonts w:eastAsia="Calibri"/>
          <w:sz w:val="22"/>
          <w:szCs w:val="22"/>
        </w:rPr>
        <w:t>Medicininės atliekos (žr. XVIII skyrių)</w:t>
      </w:r>
    </w:p>
    <w:p w14:paraId="393D5680"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18. </w:t>
      </w:r>
      <w:r w:rsidRPr="007A4363">
        <w:rPr>
          <w:rFonts w:eastAsia="Calibri"/>
          <w:sz w:val="22"/>
          <w:szCs w:val="22"/>
        </w:rPr>
        <w:t>Nuorūkos (užgesintos)</w:t>
      </w:r>
    </w:p>
    <w:p w14:paraId="012C46CB"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19. </w:t>
      </w:r>
      <w:r w:rsidRPr="007A4363">
        <w:rPr>
          <w:rFonts w:eastAsia="Calibri"/>
          <w:sz w:val="22"/>
          <w:szCs w:val="22"/>
        </w:rPr>
        <w:t>Oro gaivikliai (lazdelės, kortelės)</w:t>
      </w:r>
    </w:p>
    <w:p w14:paraId="1AA48881"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20. </w:t>
      </w:r>
      <w:r w:rsidRPr="007A4363">
        <w:rPr>
          <w:rFonts w:eastAsia="Calibri"/>
          <w:sz w:val="22"/>
          <w:szCs w:val="22"/>
        </w:rPr>
        <w:t>Paklotai (drėgmę sugeriantys)</w:t>
      </w:r>
    </w:p>
    <w:p w14:paraId="35157D87"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21. </w:t>
      </w:r>
      <w:r w:rsidRPr="007A4363">
        <w:rPr>
          <w:rFonts w:eastAsia="Calibri"/>
          <w:sz w:val="22"/>
          <w:szCs w:val="22"/>
        </w:rPr>
        <w:t>Sąšlavos</w:t>
      </w:r>
    </w:p>
    <w:p w14:paraId="147D8005"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22. </w:t>
      </w:r>
      <w:r w:rsidRPr="007A4363">
        <w:rPr>
          <w:rFonts w:eastAsia="Calibri"/>
          <w:sz w:val="22"/>
          <w:szCs w:val="22"/>
        </w:rPr>
        <w:t>Sauskelnės</w:t>
      </w:r>
    </w:p>
    <w:p w14:paraId="2DA50517"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23. </w:t>
      </w:r>
      <w:r w:rsidRPr="007A4363">
        <w:rPr>
          <w:rFonts w:eastAsia="Calibri"/>
          <w:sz w:val="22"/>
          <w:szCs w:val="22"/>
        </w:rPr>
        <w:t>Skutimosi peiliukai</w:t>
      </w:r>
    </w:p>
    <w:p w14:paraId="2EC10734"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24. </w:t>
      </w:r>
      <w:r w:rsidRPr="007A4363">
        <w:rPr>
          <w:rFonts w:eastAsia="Calibri"/>
          <w:sz w:val="22"/>
          <w:szCs w:val="22"/>
        </w:rPr>
        <w:t>Šalti pelenai</w:t>
      </w:r>
    </w:p>
    <w:p w14:paraId="3E3E2ECB"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25. </w:t>
      </w:r>
      <w:r w:rsidRPr="007A4363">
        <w:rPr>
          <w:rFonts w:eastAsia="Calibri"/>
          <w:sz w:val="22"/>
          <w:szCs w:val="22"/>
        </w:rPr>
        <w:t>Tualetinis popierius</w:t>
      </w:r>
    </w:p>
    <w:p w14:paraId="7295FC38" w14:textId="77777777" w:rsidR="00064134" w:rsidRPr="007A4363" w:rsidRDefault="00064134" w:rsidP="00064134">
      <w:pPr>
        <w:pBdr>
          <w:top w:val="nil"/>
          <w:left w:val="nil"/>
          <w:bottom w:val="nil"/>
          <w:right w:val="nil"/>
          <w:between w:val="nil"/>
        </w:pBdr>
        <w:ind w:firstLine="1298"/>
        <w:jc w:val="both"/>
        <w:rPr>
          <w:rFonts w:eastAsia="Calibri"/>
          <w:sz w:val="22"/>
          <w:szCs w:val="22"/>
        </w:rPr>
      </w:pPr>
      <w:r w:rsidRPr="007A4363">
        <w:rPr>
          <w:szCs w:val="24"/>
        </w:rPr>
        <w:t xml:space="preserve">26. </w:t>
      </w:r>
      <w:r w:rsidRPr="007A4363">
        <w:rPr>
          <w:rFonts w:eastAsia="Calibri"/>
          <w:sz w:val="22"/>
          <w:szCs w:val="22"/>
        </w:rPr>
        <w:t>Vatos diskeliai</w:t>
      </w:r>
    </w:p>
    <w:p w14:paraId="7EF9EA06" w14:textId="5089EE01" w:rsidR="00064134" w:rsidRPr="007A4363" w:rsidRDefault="00064134" w:rsidP="00064134">
      <w:pPr>
        <w:ind w:firstLine="1298"/>
        <w:jc w:val="both"/>
        <w:rPr>
          <w:rFonts w:eastAsia="Calibri"/>
          <w:sz w:val="22"/>
          <w:szCs w:val="22"/>
        </w:rPr>
      </w:pPr>
      <w:r w:rsidRPr="007A4363">
        <w:rPr>
          <w:szCs w:val="24"/>
        </w:rPr>
        <w:t xml:space="preserve">27. </w:t>
      </w:r>
      <w:r w:rsidRPr="007A4363">
        <w:rPr>
          <w:rFonts w:eastAsia="Calibri"/>
          <w:sz w:val="22"/>
          <w:szCs w:val="22"/>
        </w:rPr>
        <w:t>Kitos po rūšiavimo likusios atliekos</w:t>
      </w:r>
      <w:r>
        <w:rPr>
          <w:rFonts w:eastAsia="Calibri"/>
          <w:sz w:val="22"/>
          <w:szCs w:val="22"/>
        </w:rPr>
        <w:t>, kurios nepatenka į kitų šiose Taisyklėse nurodytų atliekų kategorijas</w:t>
      </w:r>
    </w:p>
    <w:p w14:paraId="5493E7C8" w14:textId="77777777" w:rsidR="00064134" w:rsidRPr="007A4363" w:rsidRDefault="00064134" w:rsidP="00064134">
      <w:pPr>
        <w:pBdr>
          <w:top w:val="nil"/>
          <w:left w:val="nil"/>
          <w:bottom w:val="nil"/>
          <w:right w:val="nil"/>
          <w:between w:val="nil"/>
        </w:pBdr>
        <w:ind w:firstLine="1298"/>
        <w:jc w:val="both"/>
        <w:rPr>
          <w:szCs w:val="24"/>
        </w:rPr>
      </w:pPr>
    </w:p>
    <w:p w14:paraId="492FCA62" w14:textId="77777777" w:rsidR="00064134" w:rsidRPr="007A4363" w:rsidRDefault="00064134" w:rsidP="00064134">
      <w:pPr>
        <w:pBdr>
          <w:top w:val="nil"/>
          <w:left w:val="nil"/>
          <w:bottom w:val="nil"/>
          <w:right w:val="nil"/>
          <w:between w:val="nil"/>
        </w:pBdr>
        <w:ind w:firstLine="1298"/>
        <w:jc w:val="both"/>
        <w:rPr>
          <w:szCs w:val="24"/>
        </w:rPr>
      </w:pPr>
      <w:r w:rsidRPr="007A4363">
        <w:rPr>
          <w:b/>
          <w:bCs/>
          <w:szCs w:val="24"/>
        </w:rPr>
        <w:t>Pastaba.</w:t>
      </w:r>
      <w:r w:rsidRPr="007A4363">
        <w:rPr>
          <w:szCs w:val="24"/>
        </w:rPr>
        <w:t xml:space="preserve"> Mišrių (likusių po rūšiavimo) komunalinių atliekų sąrašas yra informacinio pobūdžio ir nenustato galutinio atliekų sąrašo.</w:t>
      </w:r>
    </w:p>
    <w:p w14:paraId="4973EC90" w14:textId="77777777" w:rsidR="00064134" w:rsidRPr="009549A9" w:rsidRDefault="00064134" w:rsidP="00064134">
      <w:pPr>
        <w:ind w:firstLine="5670"/>
        <w:jc w:val="both"/>
        <w:rPr>
          <w:highlight w:val="lightGray"/>
        </w:rPr>
        <w:sectPr w:rsidR="00064134" w:rsidRPr="009549A9" w:rsidSect="00064134">
          <w:pgSz w:w="11906" w:h="16838"/>
          <w:pgMar w:top="1701" w:right="852" w:bottom="1134" w:left="1842" w:header="567" w:footer="567" w:gutter="0"/>
          <w:pgNumType w:start="1"/>
          <w:cols w:space="1296"/>
          <w:titlePg/>
          <w:docGrid w:linePitch="326"/>
        </w:sectPr>
      </w:pPr>
    </w:p>
    <w:p w14:paraId="7F473DC7" w14:textId="77777777" w:rsidR="00064134" w:rsidRPr="00581541" w:rsidRDefault="00064134" w:rsidP="00064134">
      <w:pPr>
        <w:ind w:firstLine="5670"/>
        <w:rPr>
          <w:szCs w:val="24"/>
        </w:rPr>
      </w:pPr>
      <w:r>
        <w:rPr>
          <w:szCs w:val="24"/>
        </w:rPr>
        <w:lastRenderedPageBreak/>
        <w:t>Jurbarko</w:t>
      </w:r>
      <w:r w:rsidRPr="00581541">
        <w:rPr>
          <w:szCs w:val="24"/>
        </w:rPr>
        <w:t xml:space="preserve"> rajono savivaldybės</w:t>
      </w:r>
    </w:p>
    <w:p w14:paraId="6B1A09F4" w14:textId="77777777" w:rsidR="00064134" w:rsidRPr="00581541" w:rsidRDefault="00064134" w:rsidP="00064134">
      <w:pPr>
        <w:ind w:firstLine="5670"/>
        <w:rPr>
          <w:szCs w:val="24"/>
        </w:rPr>
      </w:pPr>
      <w:r w:rsidRPr="00581541">
        <w:rPr>
          <w:szCs w:val="24"/>
        </w:rPr>
        <w:t>atliekų tvarkymo taisyklių</w:t>
      </w:r>
    </w:p>
    <w:p w14:paraId="60FCCFD9" w14:textId="77777777" w:rsidR="00064134" w:rsidRPr="007A4363" w:rsidRDefault="00064134" w:rsidP="00064134">
      <w:pPr>
        <w:ind w:firstLine="5670"/>
        <w:rPr>
          <w:szCs w:val="24"/>
        </w:rPr>
      </w:pPr>
      <w:r w:rsidRPr="00581541">
        <w:rPr>
          <w:szCs w:val="24"/>
        </w:rPr>
        <w:t>12 priedas</w:t>
      </w:r>
    </w:p>
    <w:p w14:paraId="5DBE9B8F" w14:textId="77777777" w:rsidR="00064134" w:rsidRPr="007A4363" w:rsidRDefault="00064134" w:rsidP="00064134">
      <w:pPr>
        <w:shd w:val="clear" w:color="auto" w:fill="FFFFFF"/>
        <w:tabs>
          <w:tab w:val="left" w:pos="1134"/>
          <w:tab w:val="left" w:pos="1276"/>
          <w:tab w:val="left" w:pos="1701"/>
          <w:tab w:val="left" w:pos="1843"/>
        </w:tabs>
        <w:ind w:firstLine="720"/>
        <w:jc w:val="both"/>
        <w:rPr>
          <w:szCs w:val="24"/>
        </w:rPr>
      </w:pPr>
    </w:p>
    <w:p w14:paraId="7462B415" w14:textId="77777777" w:rsidR="00064134" w:rsidRPr="007A4363" w:rsidRDefault="00064134" w:rsidP="00064134">
      <w:pPr>
        <w:shd w:val="clear" w:color="auto" w:fill="FFFFFF"/>
        <w:jc w:val="both"/>
        <w:rPr>
          <w:b/>
          <w:szCs w:val="24"/>
        </w:rPr>
      </w:pPr>
      <w:r w:rsidRPr="007A4363">
        <w:rPr>
          <w:b/>
          <w:szCs w:val="24"/>
        </w:rPr>
        <w:t>TRANSPORTO PRIEMONIŲ TECHNINĖS PRIEŽIŪROS IR REMONTO ATLIEKOS</w:t>
      </w:r>
    </w:p>
    <w:p w14:paraId="09A3827E" w14:textId="77777777" w:rsidR="00064134" w:rsidRPr="007A4363" w:rsidRDefault="00064134" w:rsidP="00064134">
      <w:pPr>
        <w:shd w:val="clear" w:color="auto" w:fill="FFFFFF"/>
        <w:tabs>
          <w:tab w:val="left" w:pos="1134"/>
          <w:tab w:val="left" w:pos="1276"/>
          <w:tab w:val="left" w:pos="1701"/>
          <w:tab w:val="left" w:pos="1843"/>
        </w:tabs>
        <w:ind w:firstLine="720"/>
        <w:jc w:val="both"/>
        <w:rPr>
          <w:b/>
          <w:szCs w:val="24"/>
        </w:rPr>
      </w:pPr>
    </w:p>
    <w:p w14:paraId="60D1CECC"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1. Akumuliatoriai (automobiliniai)</w:t>
      </w:r>
    </w:p>
    <w:p w14:paraId="6BF75CB2"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2. Alyvų atliekos</w:t>
      </w:r>
    </w:p>
    <w:p w14:paraId="0BAC0AC9"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 xml:space="preserve">3. </w:t>
      </w:r>
      <w:proofErr w:type="spellStart"/>
      <w:r w:rsidRPr="007A4363">
        <w:rPr>
          <w:szCs w:val="24"/>
        </w:rPr>
        <w:t>Autochemijos</w:t>
      </w:r>
      <w:proofErr w:type="spellEnd"/>
      <w:r w:rsidRPr="007A4363">
        <w:rPr>
          <w:szCs w:val="24"/>
        </w:rPr>
        <w:t xml:space="preserve"> priemonės, jų likučiai, pakuotė</w:t>
      </w:r>
    </w:p>
    <w:p w14:paraId="622666B5"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4. Hidrauliniai (tepaliniai) amortizatoriai</w:t>
      </w:r>
    </w:p>
    <w:p w14:paraId="763F159A"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5. Naudotos padangos</w:t>
      </w:r>
    </w:p>
    <w:p w14:paraId="6D2CABB4"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6. Plastikas (automobilinis)</w:t>
      </w:r>
    </w:p>
    <w:p w14:paraId="65C414D8"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7. Sėdynės (automobilinės)</w:t>
      </w:r>
    </w:p>
    <w:p w14:paraId="2E60976F"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8. Stiklas (automobilinis)</w:t>
      </w:r>
    </w:p>
    <w:p w14:paraId="4A9E458E"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9. Vidaus degimo variklių degalų arba tepalų filtrai</w:t>
      </w:r>
    </w:p>
    <w:p w14:paraId="34DF3652" w14:textId="77777777" w:rsidR="00064134" w:rsidRPr="007A4363" w:rsidRDefault="00064134" w:rsidP="00064134">
      <w:pPr>
        <w:pBdr>
          <w:top w:val="nil"/>
          <w:left w:val="nil"/>
          <w:bottom w:val="nil"/>
          <w:right w:val="nil"/>
          <w:between w:val="nil"/>
        </w:pBdr>
        <w:ind w:firstLine="1298"/>
        <w:jc w:val="both"/>
        <w:rPr>
          <w:szCs w:val="24"/>
        </w:rPr>
      </w:pPr>
      <w:r w:rsidRPr="007A4363">
        <w:rPr>
          <w:szCs w:val="24"/>
        </w:rPr>
        <w:t>10. Vidaus degimo variklių įsiurbimo oro filtrai</w:t>
      </w:r>
    </w:p>
    <w:p w14:paraId="7233CA8B" w14:textId="77777777" w:rsidR="00064134" w:rsidRPr="007A4363" w:rsidRDefault="00064134" w:rsidP="00064134">
      <w:pPr>
        <w:pBdr>
          <w:top w:val="nil"/>
          <w:left w:val="nil"/>
          <w:bottom w:val="nil"/>
          <w:right w:val="nil"/>
          <w:between w:val="nil"/>
        </w:pBdr>
        <w:ind w:firstLine="1298"/>
        <w:jc w:val="both"/>
        <w:rPr>
          <w:szCs w:val="24"/>
        </w:rPr>
      </w:pPr>
    </w:p>
    <w:p w14:paraId="47EE1FC5" w14:textId="77777777" w:rsidR="00064134" w:rsidRPr="007A4363" w:rsidRDefault="00064134" w:rsidP="00064134">
      <w:pPr>
        <w:pBdr>
          <w:top w:val="nil"/>
          <w:left w:val="nil"/>
          <w:bottom w:val="nil"/>
          <w:right w:val="nil"/>
          <w:between w:val="nil"/>
        </w:pBdr>
        <w:ind w:firstLine="1298"/>
        <w:jc w:val="both"/>
        <w:rPr>
          <w:szCs w:val="24"/>
        </w:rPr>
      </w:pPr>
      <w:r w:rsidRPr="007A4363">
        <w:rPr>
          <w:b/>
          <w:bCs/>
          <w:szCs w:val="24"/>
        </w:rPr>
        <w:t>Pastaba.</w:t>
      </w:r>
      <w:r w:rsidRPr="007A4363">
        <w:rPr>
          <w:szCs w:val="24"/>
        </w:rPr>
        <w:t xml:space="preserve"> Transporto priemonių techninės priežiūros ir remonto atliekų sąrašas yra informacinio pobūdžio ir nenustato galutinio atliekų sąrašo.</w:t>
      </w:r>
    </w:p>
    <w:p w14:paraId="1545AA5A" w14:textId="77777777" w:rsidR="00064134" w:rsidRDefault="00064134" w:rsidP="00064134">
      <w:pPr>
        <w:pBdr>
          <w:top w:val="nil"/>
          <w:left w:val="nil"/>
          <w:bottom w:val="nil"/>
          <w:right w:val="nil"/>
          <w:between w:val="nil"/>
        </w:pBdr>
        <w:ind w:firstLine="720"/>
        <w:jc w:val="center"/>
        <w:rPr>
          <w:szCs w:val="24"/>
        </w:rPr>
      </w:pPr>
      <w:r w:rsidRPr="007A4363">
        <w:rPr>
          <w:szCs w:val="24"/>
        </w:rPr>
        <w:t>_________________________</w:t>
      </w:r>
    </w:p>
    <w:p w14:paraId="2CA4F3BF" w14:textId="77777777" w:rsidR="00064134" w:rsidRDefault="00064134" w:rsidP="00064134">
      <w:pPr>
        <w:pBdr>
          <w:top w:val="nil"/>
          <w:left w:val="nil"/>
          <w:bottom w:val="nil"/>
          <w:right w:val="nil"/>
          <w:between w:val="nil"/>
        </w:pBdr>
        <w:ind w:firstLine="720"/>
        <w:jc w:val="center"/>
        <w:rPr>
          <w:szCs w:val="24"/>
        </w:rPr>
      </w:pPr>
    </w:p>
    <w:p w14:paraId="47AF535F" w14:textId="77777777" w:rsidR="00617353" w:rsidRDefault="00617353" w:rsidP="00064134">
      <w:pPr>
        <w:ind w:firstLine="567"/>
        <w:jc w:val="both"/>
        <w:rPr>
          <w:sz w:val="22"/>
          <w:szCs w:val="22"/>
          <w:lang w:eastAsia="de-DE"/>
        </w:rPr>
      </w:pPr>
    </w:p>
    <w:p w14:paraId="4FB469B5" w14:textId="77777777" w:rsidR="00900C6C" w:rsidRDefault="00900C6C" w:rsidP="00064134">
      <w:pPr>
        <w:ind w:firstLine="567"/>
        <w:jc w:val="both"/>
        <w:rPr>
          <w:sz w:val="22"/>
          <w:szCs w:val="22"/>
          <w:lang w:eastAsia="de-DE"/>
        </w:rPr>
      </w:pPr>
    </w:p>
    <w:p w14:paraId="078D9F15" w14:textId="77777777" w:rsidR="00900C6C" w:rsidRDefault="00900C6C" w:rsidP="00064134">
      <w:pPr>
        <w:ind w:firstLine="567"/>
        <w:jc w:val="both"/>
        <w:rPr>
          <w:sz w:val="22"/>
          <w:szCs w:val="22"/>
          <w:lang w:eastAsia="de-DE"/>
        </w:rPr>
      </w:pPr>
    </w:p>
    <w:p w14:paraId="6519A673" w14:textId="77777777" w:rsidR="00900C6C" w:rsidRDefault="00900C6C" w:rsidP="00064134">
      <w:pPr>
        <w:ind w:firstLine="567"/>
        <w:jc w:val="both"/>
        <w:rPr>
          <w:sz w:val="22"/>
          <w:szCs w:val="22"/>
          <w:lang w:eastAsia="de-DE"/>
        </w:rPr>
      </w:pPr>
    </w:p>
    <w:p w14:paraId="172C32B6" w14:textId="77777777" w:rsidR="00900C6C" w:rsidRDefault="00900C6C" w:rsidP="00064134">
      <w:pPr>
        <w:ind w:firstLine="567"/>
        <w:jc w:val="both"/>
        <w:rPr>
          <w:sz w:val="22"/>
          <w:szCs w:val="22"/>
          <w:lang w:eastAsia="de-DE"/>
        </w:rPr>
      </w:pPr>
    </w:p>
    <w:p w14:paraId="095BC2F6" w14:textId="77777777" w:rsidR="00900C6C" w:rsidRDefault="00900C6C" w:rsidP="00064134">
      <w:pPr>
        <w:ind w:firstLine="567"/>
        <w:jc w:val="both"/>
        <w:rPr>
          <w:sz w:val="22"/>
          <w:szCs w:val="22"/>
          <w:lang w:eastAsia="de-DE"/>
        </w:rPr>
      </w:pPr>
    </w:p>
    <w:p w14:paraId="2E3E01D9" w14:textId="77777777" w:rsidR="00900C6C" w:rsidRDefault="00900C6C" w:rsidP="00064134">
      <w:pPr>
        <w:ind w:firstLine="567"/>
        <w:jc w:val="both"/>
        <w:rPr>
          <w:sz w:val="22"/>
          <w:szCs w:val="22"/>
          <w:lang w:eastAsia="de-DE"/>
        </w:rPr>
      </w:pPr>
    </w:p>
    <w:p w14:paraId="07DCAB5F" w14:textId="77777777" w:rsidR="00900C6C" w:rsidRDefault="00900C6C" w:rsidP="00064134">
      <w:pPr>
        <w:ind w:firstLine="567"/>
        <w:jc w:val="both"/>
        <w:rPr>
          <w:sz w:val="22"/>
          <w:szCs w:val="22"/>
          <w:lang w:eastAsia="de-DE"/>
        </w:rPr>
      </w:pPr>
    </w:p>
    <w:p w14:paraId="1F588D30" w14:textId="77777777" w:rsidR="00900C6C" w:rsidRDefault="00900C6C" w:rsidP="00064134">
      <w:pPr>
        <w:ind w:firstLine="567"/>
        <w:jc w:val="both"/>
        <w:rPr>
          <w:sz w:val="22"/>
          <w:szCs w:val="22"/>
          <w:lang w:eastAsia="de-DE"/>
        </w:rPr>
      </w:pPr>
    </w:p>
    <w:p w14:paraId="16CFD570" w14:textId="77777777" w:rsidR="00900C6C" w:rsidRDefault="00900C6C" w:rsidP="00064134">
      <w:pPr>
        <w:ind w:firstLine="567"/>
        <w:jc w:val="both"/>
        <w:rPr>
          <w:sz w:val="22"/>
          <w:szCs w:val="22"/>
          <w:lang w:eastAsia="de-DE"/>
        </w:rPr>
      </w:pPr>
    </w:p>
    <w:p w14:paraId="1C91840C" w14:textId="77777777" w:rsidR="00900C6C" w:rsidRDefault="00900C6C" w:rsidP="00064134">
      <w:pPr>
        <w:ind w:firstLine="567"/>
        <w:jc w:val="both"/>
        <w:rPr>
          <w:sz w:val="22"/>
          <w:szCs w:val="22"/>
          <w:lang w:eastAsia="de-DE"/>
        </w:rPr>
      </w:pPr>
    </w:p>
    <w:p w14:paraId="73D9728B" w14:textId="77777777" w:rsidR="00900C6C" w:rsidRDefault="00900C6C" w:rsidP="00064134">
      <w:pPr>
        <w:ind w:firstLine="567"/>
        <w:jc w:val="both"/>
        <w:rPr>
          <w:sz w:val="22"/>
          <w:szCs w:val="22"/>
          <w:lang w:eastAsia="de-DE"/>
        </w:rPr>
      </w:pPr>
    </w:p>
    <w:p w14:paraId="06670674" w14:textId="77777777" w:rsidR="00900C6C" w:rsidRDefault="00900C6C" w:rsidP="00064134">
      <w:pPr>
        <w:ind w:firstLine="567"/>
        <w:jc w:val="both"/>
        <w:rPr>
          <w:sz w:val="22"/>
          <w:szCs w:val="22"/>
          <w:lang w:eastAsia="de-DE"/>
        </w:rPr>
      </w:pPr>
    </w:p>
    <w:p w14:paraId="7D6D8B76" w14:textId="77777777" w:rsidR="00900C6C" w:rsidRDefault="00900C6C" w:rsidP="00064134">
      <w:pPr>
        <w:ind w:firstLine="567"/>
        <w:jc w:val="both"/>
        <w:rPr>
          <w:sz w:val="22"/>
          <w:szCs w:val="22"/>
          <w:lang w:eastAsia="de-DE"/>
        </w:rPr>
      </w:pPr>
    </w:p>
    <w:p w14:paraId="13D8AE64" w14:textId="77777777" w:rsidR="00900C6C" w:rsidRDefault="00900C6C" w:rsidP="00064134">
      <w:pPr>
        <w:ind w:firstLine="567"/>
        <w:jc w:val="both"/>
        <w:rPr>
          <w:sz w:val="22"/>
          <w:szCs w:val="22"/>
          <w:lang w:eastAsia="de-DE"/>
        </w:rPr>
      </w:pPr>
    </w:p>
    <w:p w14:paraId="71744E5D" w14:textId="77777777" w:rsidR="00900C6C" w:rsidRDefault="00900C6C" w:rsidP="00064134">
      <w:pPr>
        <w:ind w:firstLine="567"/>
        <w:jc w:val="both"/>
        <w:rPr>
          <w:sz w:val="22"/>
          <w:szCs w:val="22"/>
          <w:lang w:eastAsia="de-DE"/>
        </w:rPr>
      </w:pPr>
    </w:p>
    <w:p w14:paraId="17E6C674" w14:textId="77777777" w:rsidR="00900C6C" w:rsidRDefault="00900C6C" w:rsidP="00064134">
      <w:pPr>
        <w:ind w:firstLine="567"/>
        <w:jc w:val="both"/>
        <w:rPr>
          <w:sz w:val="22"/>
          <w:szCs w:val="22"/>
          <w:lang w:eastAsia="de-DE"/>
        </w:rPr>
      </w:pPr>
    </w:p>
    <w:p w14:paraId="4AA3B52A" w14:textId="77777777" w:rsidR="00900C6C" w:rsidRDefault="00900C6C" w:rsidP="00064134">
      <w:pPr>
        <w:ind w:firstLine="567"/>
        <w:jc w:val="both"/>
        <w:rPr>
          <w:sz w:val="22"/>
          <w:szCs w:val="22"/>
          <w:lang w:eastAsia="de-DE"/>
        </w:rPr>
      </w:pPr>
    </w:p>
    <w:p w14:paraId="4C08EF1B" w14:textId="77777777" w:rsidR="00900C6C" w:rsidRDefault="00900C6C" w:rsidP="00064134">
      <w:pPr>
        <w:ind w:firstLine="567"/>
        <w:jc w:val="both"/>
        <w:rPr>
          <w:sz w:val="22"/>
          <w:szCs w:val="22"/>
          <w:lang w:eastAsia="de-DE"/>
        </w:rPr>
      </w:pPr>
    </w:p>
    <w:p w14:paraId="0EAF2AA0" w14:textId="77777777" w:rsidR="00900C6C" w:rsidRDefault="00900C6C" w:rsidP="00064134">
      <w:pPr>
        <w:ind w:firstLine="567"/>
        <w:jc w:val="both"/>
        <w:rPr>
          <w:sz w:val="22"/>
          <w:szCs w:val="22"/>
          <w:lang w:eastAsia="de-DE"/>
        </w:rPr>
      </w:pPr>
    </w:p>
    <w:p w14:paraId="1BB3F5D5" w14:textId="77777777" w:rsidR="00900C6C" w:rsidRDefault="00900C6C" w:rsidP="00064134">
      <w:pPr>
        <w:ind w:firstLine="567"/>
        <w:jc w:val="both"/>
        <w:rPr>
          <w:sz w:val="22"/>
          <w:szCs w:val="22"/>
          <w:lang w:eastAsia="de-DE"/>
        </w:rPr>
      </w:pPr>
    </w:p>
    <w:p w14:paraId="018D6007" w14:textId="77777777" w:rsidR="00900C6C" w:rsidRDefault="00900C6C" w:rsidP="00064134">
      <w:pPr>
        <w:ind w:firstLine="567"/>
        <w:jc w:val="both"/>
        <w:rPr>
          <w:sz w:val="22"/>
          <w:szCs w:val="22"/>
          <w:lang w:eastAsia="de-DE"/>
        </w:rPr>
      </w:pPr>
    </w:p>
    <w:p w14:paraId="30757C9D" w14:textId="77777777" w:rsidR="00900C6C" w:rsidRDefault="00900C6C" w:rsidP="00064134">
      <w:pPr>
        <w:ind w:firstLine="567"/>
        <w:jc w:val="both"/>
        <w:rPr>
          <w:sz w:val="22"/>
          <w:szCs w:val="22"/>
          <w:lang w:eastAsia="de-DE"/>
        </w:rPr>
      </w:pPr>
    </w:p>
    <w:p w14:paraId="27B68E69" w14:textId="77777777" w:rsidR="00900C6C" w:rsidRDefault="00900C6C" w:rsidP="00064134">
      <w:pPr>
        <w:ind w:firstLine="567"/>
        <w:jc w:val="both"/>
        <w:rPr>
          <w:sz w:val="22"/>
          <w:szCs w:val="22"/>
          <w:lang w:eastAsia="de-DE"/>
        </w:rPr>
      </w:pPr>
    </w:p>
    <w:p w14:paraId="173662CF" w14:textId="77777777" w:rsidR="00900C6C" w:rsidRDefault="00900C6C" w:rsidP="00064134">
      <w:pPr>
        <w:ind w:firstLine="567"/>
        <w:jc w:val="both"/>
        <w:rPr>
          <w:sz w:val="22"/>
          <w:szCs w:val="22"/>
          <w:lang w:eastAsia="de-DE"/>
        </w:rPr>
      </w:pPr>
    </w:p>
    <w:p w14:paraId="74C8DF91" w14:textId="77777777" w:rsidR="00900C6C" w:rsidRDefault="00900C6C" w:rsidP="00064134">
      <w:pPr>
        <w:ind w:firstLine="567"/>
        <w:jc w:val="both"/>
        <w:rPr>
          <w:sz w:val="22"/>
          <w:szCs w:val="22"/>
          <w:lang w:eastAsia="de-DE"/>
        </w:rPr>
      </w:pPr>
    </w:p>
    <w:p w14:paraId="79FAEE0A" w14:textId="77777777" w:rsidR="00900C6C" w:rsidRDefault="00900C6C" w:rsidP="00064134">
      <w:pPr>
        <w:ind w:firstLine="567"/>
        <w:jc w:val="both"/>
        <w:rPr>
          <w:sz w:val="22"/>
          <w:szCs w:val="22"/>
          <w:lang w:eastAsia="de-DE"/>
        </w:rPr>
      </w:pPr>
    </w:p>
    <w:p w14:paraId="2C9EEB9A" w14:textId="77777777" w:rsidR="00900C6C" w:rsidRDefault="00900C6C" w:rsidP="00064134">
      <w:pPr>
        <w:ind w:firstLine="567"/>
        <w:jc w:val="both"/>
        <w:rPr>
          <w:sz w:val="22"/>
          <w:szCs w:val="22"/>
          <w:lang w:eastAsia="de-DE"/>
        </w:rPr>
      </w:pPr>
    </w:p>
    <w:p w14:paraId="7B024B57" w14:textId="77777777" w:rsidR="00900C6C" w:rsidRDefault="00900C6C" w:rsidP="00064134">
      <w:pPr>
        <w:ind w:firstLine="567"/>
        <w:jc w:val="both"/>
        <w:rPr>
          <w:sz w:val="22"/>
          <w:szCs w:val="22"/>
          <w:lang w:eastAsia="de-DE"/>
        </w:rPr>
      </w:pPr>
    </w:p>
    <w:p w14:paraId="08F58379" w14:textId="77777777" w:rsidR="00900C6C" w:rsidRDefault="00900C6C" w:rsidP="00064134">
      <w:pPr>
        <w:ind w:firstLine="567"/>
        <w:jc w:val="both"/>
        <w:rPr>
          <w:sz w:val="22"/>
          <w:szCs w:val="22"/>
          <w:lang w:eastAsia="de-DE"/>
        </w:rPr>
      </w:pPr>
    </w:p>
    <w:p w14:paraId="12A5B643" w14:textId="77777777" w:rsidR="00900C6C" w:rsidRDefault="00900C6C" w:rsidP="00064134">
      <w:pPr>
        <w:ind w:firstLine="567"/>
        <w:jc w:val="both"/>
        <w:rPr>
          <w:sz w:val="22"/>
          <w:szCs w:val="22"/>
          <w:lang w:eastAsia="de-DE"/>
        </w:rPr>
      </w:pPr>
    </w:p>
    <w:p w14:paraId="1B7A6A1F" w14:textId="77777777" w:rsidR="00900C6C" w:rsidRDefault="00900C6C" w:rsidP="00064134">
      <w:pPr>
        <w:ind w:firstLine="567"/>
        <w:jc w:val="both"/>
        <w:rPr>
          <w:sz w:val="22"/>
          <w:szCs w:val="22"/>
          <w:lang w:eastAsia="de-DE"/>
        </w:rPr>
      </w:pPr>
    </w:p>
    <w:p w14:paraId="0F01BE06" w14:textId="77777777" w:rsidR="00900C6C" w:rsidRDefault="00900C6C" w:rsidP="00064134">
      <w:pPr>
        <w:ind w:firstLine="567"/>
        <w:jc w:val="both"/>
        <w:rPr>
          <w:sz w:val="22"/>
          <w:szCs w:val="22"/>
          <w:lang w:eastAsia="de-DE"/>
        </w:rPr>
      </w:pPr>
    </w:p>
    <w:p w14:paraId="46400F69" w14:textId="77777777" w:rsidR="00900C6C" w:rsidRDefault="00900C6C" w:rsidP="00064134">
      <w:pPr>
        <w:ind w:firstLine="567"/>
        <w:jc w:val="both"/>
        <w:rPr>
          <w:sz w:val="22"/>
          <w:szCs w:val="22"/>
          <w:lang w:eastAsia="de-DE"/>
        </w:rPr>
      </w:pPr>
    </w:p>
    <w:p w14:paraId="547F1CCA" w14:textId="77777777" w:rsidR="00900C6C" w:rsidRDefault="00900C6C" w:rsidP="00900C6C">
      <w:pPr>
        <w:pBdr>
          <w:bottom w:val="single" w:sz="12" w:space="1" w:color="auto"/>
        </w:pBdr>
        <w:jc w:val="center"/>
        <w:rPr>
          <w:b/>
          <w:bCs/>
          <w:szCs w:val="24"/>
          <w:lang w:val="en-US"/>
        </w:rPr>
      </w:pPr>
    </w:p>
    <w:p w14:paraId="196522C1" w14:textId="1E44E7D8" w:rsidR="00900C6C" w:rsidRPr="00900C6C" w:rsidRDefault="00900C6C" w:rsidP="00900C6C">
      <w:pPr>
        <w:pBdr>
          <w:bottom w:val="single" w:sz="12" w:space="1" w:color="auto"/>
        </w:pBdr>
        <w:jc w:val="center"/>
        <w:rPr>
          <w:b/>
          <w:bCs/>
          <w:szCs w:val="24"/>
          <w:lang w:val="en-US"/>
        </w:rPr>
      </w:pPr>
      <w:r w:rsidRPr="00900C6C">
        <w:rPr>
          <w:b/>
          <w:bCs/>
          <w:szCs w:val="24"/>
          <w:lang w:val="en-US"/>
        </w:rPr>
        <w:t>JURBARKO RAJONO SAVIVALDYBĖS ADMINISTRACIJOS</w:t>
      </w:r>
    </w:p>
    <w:p w14:paraId="57F2FD69" w14:textId="77777777" w:rsidR="00900C6C" w:rsidRPr="00900C6C" w:rsidRDefault="00900C6C" w:rsidP="00900C6C">
      <w:pPr>
        <w:pBdr>
          <w:bottom w:val="single" w:sz="12" w:space="1" w:color="auto"/>
        </w:pBdr>
        <w:jc w:val="center"/>
        <w:rPr>
          <w:b/>
          <w:bCs/>
          <w:szCs w:val="24"/>
          <w:lang w:val="en-US"/>
        </w:rPr>
      </w:pPr>
      <w:r w:rsidRPr="00900C6C">
        <w:rPr>
          <w:b/>
          <w:bCs/>
          <w:szCs w:val="24"/>
          <w:lang w:val="en-US"/>
        </w:rPr>
        <w:t>INFRASTRUKTŪROS IR TURTO SKYRIUS</w:t>
      </w:r>
    </w:p>
    <w:p w14:paraId="1FF080EF" w14:textId="77777777" w:rsidR="00900C6C" w:rsidRPr="00900C6C" w:rsidRDefault="00900C6C" w:rsidP="00900C6C">
      <w:pPr>
        <w:tabs>
          <w:tab w:val="left" w:pos="567"/>
        </w:tabs>
        <w:jc w:val="center"/>
        <w:rPr>
          <w:b/>
          <w:bCs/>
          <w:szCs w:val="24"/>
        </w:rPr>
      </w:pPr>
      <w:r w:rsidRPr="00900C6C">
        <w:rPr>
          <w:b/>
          <w:bCs/>
          <w:szCs w:val="24"/>
        </w:rPr>
        <w:t>AIŠKINAMASIS RAŠTAS</w:t>
      </w:r>
    </w:p>
    <w:p w14:paraId="688F17DB" w14:textId="77777777" w:rsidR="00900C6C" w:rsidRPr="00900C6C" w:rsidRDefault="00900C6C" w:rsidP="00900C6C">
      <w:pPr>
        <w:jc w:val="center"/>
        <w:rPr>
          <w:caps/>
        </w:rPr>
      </w:pPr>
    </w:p>
    <w:p w14:paraId="54930DE4" w14:textId="33B46034" w:rsidR="00900C6C" w:rsidRPr="00900C6C" w:rsidRDefault="00900C6C" w:rsidP="00900C6C">
      <w:pPr>
        <w:jc w:val="center"/>
        <w:rPr>
          <w:b/>
          <w:bCs/>
          <w:caps/>
        </w:rPr>
      </w:pPr>
      <w:r w:rsidRPr="00900C6C">
        <w:rPr>
          <w:b/>
          <w:bCs/>
          <w:caps/>
        </w:rPr>
        <w:t>PRIE JURBARKO RAJONO SAVIVALDYBĖS TARYBOS SPRENDIMO „</w:t>
      </w:r>
      <w:r w:rsidR="00160328" w:rsidRPr="00160328">
        <w:rPr>
          <w:b/>
        </w:rPr>
        <w:t>DĖL JURBARKO RAJONO SAVIVALDYBĖS ATLIEKŲ TVARKYMO TAISYKLIŲ PATVIRTINIMO</w:t>
      </w:r>
      <w:r w:rsidRPr="00900C6C">
        <w:rPr>
          <w:b/>
          <w:szCs w:val="26"/>
        </w:rPr>
        <w:t xml:space="preserve">“ </w:t>
      </w:r>
      <w:r w:rsidRPr="00900C6C">
        <w:rPr>
          <w:b/>
          <w:bCs/>
          <w:caps/>
        </w:rPr>
        <w:t>projekto</w:t>
      </w:r>
    </w:p>
    <w:p w14:paraId="2888BBCC" w14:textId="77777777" w:rsidR="00900C6C" w:rsidRPr="00900C6C" w:rsidRDefault="00900C6C" w:rsidP="00900C6C">
      <w:pPr>
        <w:tabs>
          <w:tab w:val="left" w:pos="567"/>
        </w:tabs>
        <w:jc w:val="center"/>
      </w:pPr>
    </w:p>
    <w:p w14:paraId="20993E07" w14:textId="30DB343D" w:rsidR="00900C6C" w:rsidRPr="00900C6C" w:rsidRDefault="00900C6C" w:rsidP="00900C6C">
      <w:pPr>
        <w:tabs>
          <w:tab w:val="left" w:pos="0"/>
        </w:tabs>
        <w:jc w:val="center"/>
      </w:pPr>
      <w:r w:rsidRPr="00900C6C">
        <w:t>202</w:t>
      </w:r>
      <w:r w:rsidR="002D6DAF">
        <w:t>6</w:t>
      </w:r>
      <w:r w:rsidRPr="00900C6C">
        <w:t>-</w:t>
      </w:r>
      <w:r w:rsidR="002D6DAF">
        <w:t>01</w:t>
      </w:r>
      <w:r w:rsidRPr="00900C6C">
        <w:t>-</w:t>
      </w:r>
    </w:p>
    <w:p w14:paraId="31ED5FDF" w14:textId="77777777" w:rsidR="00900C6C" w:rsidRDefault="00900C6C" w:rsidP="00900C6C">
      <w:pPr>
        <w:tabs>
          <w:tab w:val="left" w:pos="0"/>
        </w:tabs>
        <w:jc w:val="center"/>
      </w:pPr>
      <w:r w:rsidRPr="00900C6C">
        <w:t>Jurbarkas</w:t>
      </w:r>
    </w:p>
    <w:p w14:paraId="45AB7BEF" w14:textId="77777777" w:rsidR="00124171" w:rsidRPr="00900C6C" w:rsidRDefault="00124171" w:rsidP="00900C6C">
      <w:pPr>
        <w:tabs>
          <w:tab w:val="left" w:pos="0"/>
        </w:tabs>
        <w:jc w:val="center"/>
      </w:pPr>
    </w:p>
    <w:p w14:paraId="7A83B2DE" w14:textId="77777777" w:rsidR="00900C6C" w:rsidRPr="00900C6C" w:rsidRDefault="00900C6C" w:rsidP="00900C6C"/>
    <w:tbl>
      <w:tblPr>
        <w:tblW w:w="0" w:type="auto"/>
        <w:tblLook w:val="0000" w:firstRow="0" w:lastRow="0" w:firstColumn="0" w:lastColumn="0" w:noHBand="0" w:noVBand="0"/>
      </w:tblPr>
      <w:tblGrid>
        <w:gridCol w:w="9354"/>
      </w:tblGrid>
      <w:tr w:rsidR="00900C6C" w:rsidRPr="00900C6C" w14:paraId="127A97CE" w14:textId="77777777" w:rsidTr="0016341C">
        <w:tc>
          <w:tcPr>
            <w:tcW w:w="9525" w:type="dxa"/>
          </w:tcPr>
          <w:p w14:paraId="2971EC15" w14:textId="77777777" w:rsidR="00900C6C" w:rsidRPr="00900C6C" w:rsidRDefault="00900C6C" w:rsidP="00900C6C">
            <w:pPr>
              <w:tabs>
                <w:tab w:val="left" w:pos="0"/>
              </w:tabs>
              <w:rPr>
                <w:b/>
                <w:bCs/>
                <w:sz w:val="22"/>
                <w:szCs w:val="22"/>
              </w:rPr>
            </w:pPr>
            <w:r w:rsidRPr="00900C6C">
              <w:rPr>
                <w:b/>
                <w:bCs/>
                <w:i/>
                <w:iCs/>
                <w:sz w:val="22"/>
                <w:szCs w:val="22"/>
              </w:rPr>
              <w:t>1. Parengto projekto tikslai ir uždaviniai.</w:t>
            </w:r>
          </w:p>
        </w:tc>
      </w:tr>
      <w:tr w:rsidR="00900C6C" w:rsidRPr="00900C6C" w14:paraId="20347224" w14:textId="77777777" w:rsidTr="0016341C">
        <w:tc>
          <w:tcPr>
            <w:tcW w:w="9525" w:type="dxa"/>
          </w:tcPr>
          <w:p w14:paraId="041E79D4" w14:textId="4FF97CA4" w:rsidR="00900C6C" w:rsidRPr="00900C6C" w:rsidRDefault="00F4225C" w:rsidP="00900C6C">
            <w:pPr>
              <w:tabs>
                <w:tab w:val="left" w:pos="0"/>
              </w:tabs>
              <w:jc w:val="both"/>
              <w:rPr>
                <w:sz w:val="22"/>
                <w:szCs w:val="22"/>
              </w:rPr>
            </w:pPr>
            <w:r w:rsidRPr="00F4225C">
              <w:rPr>
                <w:sz w:val="22"/>
                <w:szCs w:val="22"/>
              </w:rPr>
              <w:t>Pa</w:t>
            </w:r>
            <w:r w:rsidR="00160328">
              <w:rPr>
                <w:sz w:val="22"/>
                <w:szCs w:val="22"/>
              </w:rPr>
              <w:t>tvirtinti naujas</w:t>
            </w:r>
            <w:r w:rsidRPr="00F4225C">
              <w:rPr>
                <w:sz w:val="22"/>
                <w:szCs w:val="22"/>
              </w:rPr>
              <w:t xml:space="preserve"> Jurbarko rajono savivaldybės </w:t>
            </w:r>
            <w:r>
              <w:rPr>
                <w:sz w:val="22"/>
                <w:szCs w:val="22"/>
              </w:rPr>
              <w:t>atliekų tvarkymo taisykles</w:t>
            </w:r>
            <w:r w:rsidRPr="00F4225C">
              <w:rPr>
                <w:sz w:val="22"/>
                <w:szCs w:val="22"/>
              </w:rPr>
              <w:t>.</w:t>
            </w:r>
          </w:p>
        </w:tc>
      </w:tr>
      <w:tr w:rsidR="00900C6C" w:rsidRPr="00900C6C" w14:paraId="2FE43007" w14:textId="77777777" w:rsidTr="0016341C">
        <w:tc>
          <w:tcPr>
            <w:tcW w:w="9525" w:type="dxa"/>
          </w:tcPr>
          <w:p w14:paraId="170B846E" w14:textId="77777777" w:rsidR="00900C6C" w:rsidRPr="00900C6C" w:rsidRDefault="00900C6C" w:rsidP="00900C6C">
            <w:pPr>
              <w:tabs>
                <w:tab w:val="left" w:pos="0"/>
              </w:tabs>
              <w:rPr>
                <w:b/>
                <w:bCs/>
                <w:sz w:val="22"/>
                <w:szCs w:val="22"/>
              </w:rPr>
            </w:pPr>
            <w:r w:rsidRPr="00900C6C">
              <w:rPr>
                <w:b/>
                <w:bCs/>
                <w:i/>
                <w:iCs/>
                <w:sz w:val="22"/>
                <w:szCs w:val="22"/>
              </w:rPr>
              <w:t>2. Kaip šiuo metu yra sureguliuoti projekte aptarti klausimai.</w:t>
            </w:r>
          </w:p>
        </w:tc>
      </w:tr>
      <w:tr w:rsidR="00900C6C" w:rsidRPr="00900C6C" w14:paraId="0364A321" w14:textId="77777777" w:rsidTr="0016341C">
        <w:tc>
          <w:tcPr>
            <w:tcW w:w="9525" w:type="dxa"/>
          </w:tcPr>
          <w:p w14:paraId="60133BA2" w14:textId="4BBBC0B6" w:rsidR="00900C6C" w:rsidRPr="00900C6C" w:rsidRDefault="00900C6C" w:rsidP="00900C6C">
            <w:pPr>
              <w:jc w:val="both"/>
              <w:rPr>
                <w:sz w:val="22"/>
                <w:szCs w:val="22"/>
              </w:rPr>
            </w:pPr>
            <w:r w:rsidRPr="00900C6C">
              <w:rPr>
                <w:sz w:val="22"/>
                <w:szCs w:val="22"/>
              </w:rPr>
              <w:t xml:space="preserve">Šiuo metu galioja </w:t>
            </w:r>
            <w:r w:rsidR="006870CD" w:rsidRPr="006870CD">
              <w:rPr>
                <w:sz w:val="22"/>
                <w:szCs w:val="22"/>
              </w:rPr>
              <w:t>Jurbarko rajono savivaldybės tarybos 2015 m. gegužės 28 d. sprendim</w:t>
            </w:r>
            <w:r w:rsidR="006870CD">
              <w:rPr>
                <w:sz w:val="22"/>
                <w:szCs w:val="22"/>
              </w:rPr>
              <w:t>u</w:t>
            </w:r>
            <w:r w:rsidR="006870CD" w:rsidRPr="006870CD">
              <w:rPr>
                <w:sz w:val="22"/>
                <w:szCs w:val="22"/>
              </w:rPr>
              <w:t xml:space="preserve"> Nr. T2-132 „Dėl Jurbarko rajono savivaldybės atliekų tvarkymo 2014–2020 metų plano ir Jurbarko rajono savivaldybės atliekų tvarkymo taisyklių patvirtinimo“</w:t>
            </w:r>
            <w:r w:rsidRPr="00900C6C">
              <w:rPr>
                <w:sz w:val="22"/>
                <w:szCs w:val="22"/>
              </w:rPr>
              <w:t xml:space="preserve"> patvirtintos atliekų tvarkymo </w:t>
            </w:r>
            <w:r w:rsidR="006870CD">
              <w:rPr>
                <w:sz w:val="22"/>
                <w:szCs w:val="22"/>
              </w:rPr>
              <w:t>taisyklės</w:t>
            </w:r>
            <w:r w:rsidRPr="00900C6C">
              <w:rPr>
                <w:sz w:val="22"/>
                <w:szCs w:val="22"/>
              </w:rPr>
              <w:t>.</w:t>
            </w:r>
          </w:p>
          <w:p w14:paraId="20B60EDB" w14:textId="745A02DA" w:rsidR="00900C6C" w:rsidRPr="00900C6C" w:rsidRDefault="00124171" w:rsidP="00900C6C">
            <w:pPr>
              <w:jc w:val="both"/>
              <w:rPr>
                <w:sz w:val="22"/>
                <w:szCs w:val="22"/>
              </w:rPr>
            </w:pPr>
            <w:r>
              <w:rPr>
                <w:sz w:val="22"/>
                <w:szCs w:val="22"/>
              </w:rPr>
              <w:t xml:space="preserve">Vadovaujantis </w:t>
            </w:r>
            <w:r w:rsidRPr="00124171">
              <w:rPr>
                <w:sz w:val="22"/>
                <w:szCs w:val="22"/>
              </w:rPr>
              <w:t xml:space="preserve">Lietuvos Respublikos Seimo 2024 m. liepos 18 d. priimto Lietuvos Respublikos atliekų tvarkymo įstatymo Nr. VIII-787 2, 4, 25, 28, 30, 302, 305, 31 straipsnių pakeitimo įstatymo </w:t>
            </w:r>
            <w:r w:rsidR="00453908">
              <w:rPr>
                <w:sz w:val="22"/>
                <w:szCs w:val="22"/>
              </w:rPr>
              <w:t xml:space="preserve">                        </w:t>
            </w:r>
            <w:r w:rsidRPr="00124171">
              <w:rPr>
                <w:sz w:val="22"/>
                <w:szCs w:val="22"/>
              </w:rPr>
              <w:t>Nr. XIV-2961</w:t>
            </w:r>
            <w:r>
              <w:rPr>
                <w:sz w:val="22"/>
                <w:szCs w:val="22"/>
              </w:rPr>
              <w:t xml:space="preserve"> </w:t>
            </w:r>
            <w:r w:rsidRPr="00124171">
              <w:rPr>
                <w:sz w:val="22"/>
                <w:szCs w:val="22"/>
              </w:rPr>
              <w:t xml:space="preserve">(toliau – Pakeitimo įstatymas) </w:t>
            </w:r>
            <w:r>
              <w:rPr>
                <w:sz w:val="22"/>
                <w:szCs w:val="22"/>
              </w:rPr>
              <w:t xml:space="preserve"> </w:t>
            </w:r>
            <w:r w:rsidRPr="00124171">
              <w:rPr>
                <w:sz w:val="22"/>
                <w:szCs w:val="22"/>
              </w:rPr>
              <w:t xml:space="preserve">2 str. išdėstyta Atliekų tvarkymo įstatymo 4 str. 1 d. ir Atliekų tvarkymo įstatymo 31 str. nuostatomis, savivaldybė </w:t>
            </w:r>
            <w:r>
              <w:rPr>
                <w:sz w:val="22"/>
                <w:szCs w:val="22"/>
              </w:rPr>
              <w:t>privalo</w:t>
            </w:r>
            <w:r w:rsidRPr="00124171">
              <w:rPr>
                <w:sz w:val="22"/>
                <w:szCs w:val="22"/>
              </w:rPr>
              <w:t xml:space="preserve"> peržiūrėti ir suderinti esamas savivaldybių atliekų tvarkymo taisykles su Pakeitimo įstatyme, kituose atliekų tvarkymą reglamentuojančiuose</w:t>
            </w:r>
            <w:r w:rsidR="00160328">
              <w:rPr>
                <w:sz w:val="22"/>
                <w:szCs w:val="22"/>
              </w:rPr>
              <w:t xml:space="preserve"> </w:t>
            </w:r>
            <w:r w:rsidRPr="00124171">
              <w:rPr>
                <w:sz w:val="22"/>
                <w:szCs w:val="22"/>
              </w:rPr>
              <w:t>teisės aktuose išdėstytomis teisės normomis.</w:t>
            </w:r>
          </w:p>
        </w:tc>
      </w:tr>
      <w:tr w:rsidR="00900C6C" w:rsidRPr="00900C6C" w14:paraId="24B39822" w14:textId="77777777" w:rsidTr="0016341C">
        <w:tc>
          <w:tcPr>
            <w:tcW w:w="9525" w:type="dxa"/>
          </w:tcPr>
          <w:p w14:paraId="46D2EBF9" w14:textId="77777777" w:rsidR="00900C6C" w:rsidRPr="00900C6C" w:rsidRDefault="00900C6C" w:rsidP="00900C6C">
            <w:pPr>
              <w:tabs>
                <w:tab w:val="left" w:pos="0"/>
              </w:tabs>
              <w:rPr>
                <w:b/>
                <w:bCs/>
                <w:i/>
                <w:iCs/>
                <w:sz w:val="22"/>
                <w:szCs w:val="22"/>
              </w:rPr>
            </w:pPr>
            <w:r w:rsidRPr="00900C6C">
              <w:rPr>
                <w:b/>
                <w:bCs/>
                <w:i/>
                <w:iCs/>
                <w:sz w:val="22"/>
                <w:szCs w:val="22"/>
              </w:rPr>
              <w:t>3. Kokių pozityvių rezultatų laukiama.</w:t>
            </w:r>
          </w:p>
        </w:tc>
      </w:tr>
      <w:tr w:rsidR="00900C6C" w:rsidRPr="00900C6C" w14:paraId="69525BE5" w14:textId="77777777" w:rsidTr="0016341C">
        <w:tc>
          <w:tcPr>
            <w:tcW w:w="9525" w:type="dxa"/>
          </w:tcPr>
          <w:p w14:paraId="18E020AD" w14:textId="4FD85562" w:rsidR="00900C6C" w:rsidRPr="00900C6C" w:rsidRDefault="00124171" w:rsidP="00900C6C">
            <w:pPr>
              <w:tabs>
                <w:tab w:val="left" w:pos="0"/>
              </w:tabs>
              <w:jc w:val="both"/>
              <w:rPr>
                <w:sz w:val="22"/>
                <w:szCs w:val="22"/>
              </w:rPr>
            </w:pPr>
            <w:r w:rsidRPr="00124171">
              <w:rPr>
                <w:sz w:val="22"/>
                <w:szCs w:val="22"/>
              </w:rPr>
              <w:t>Jurbarko rajono savivaldybės atliekų tvarkymo taisykl</w:t>
            </w:r>
            <w:r>
              <w:rPr>
                <w:sz w:val="22"/>
                <w:szCs w:val="22"/>
              </w:rPr>
              <w:t>ė</w:t>
            </w:r>
            <w:r w:rsidRPr="00124171">
              <w:rPr>
                <w:sz w:val="22"/>
                <w:szCs w:val="22"/>
              </w:rPr>
              <w:t xml:space="preserve">s </w:t>
            </w:r>
            <w:r w:rsidR="00900C6C" w:rsidRPr="00900C6C">
              <w:rPr>
                <w:sz w:val="22"/>
                <w:szCs w:val="22"/>
              </w:rPr>
              <w:t>atitiks teisinį reglamentavimą.</w:t>
            </w:r>
          </w:p>
        </w:tc>
      </w:tr>
      <w:tr w:rsidR="00900C6C" w:rsidRPr="00900C6C" w14:paraId="630B8CCE" w14:textId="77777777" w:rsidTr="0016341C">
        <w:tc>
          <w:tcPr>
            <w:tcW w:w="9525" w:type="dxa"/>
          </w:tcPr>
          <w:p w14:paraId="179C523C" w14:textId="77777777" w:rsidR="00900C6C" w:rsidRPr="00900C6C" w:rsidRDefault="00900C6C" w:rsidP="00900C6C">
            <w:pPr>
              <w:tabs>
                <w:tab w:val="left" w:pos="0"/>
              </w:tabs>
              <w:jc w:val="both"/>
              <w:rPr>
                <w:b/>
                <w:bCs/>
                <w:i/>
                <w:iCs/>
                <w:sz w:val="22"/>
                <w:szCs w:val="22"/>
              </w:rPr>
            </w:pPr>
            <w:r w:rsidRPr="00900C6C">
              <w:rPr>
                <w:b/>
                <w:bCs/>
                <w:i/>
                <w:iCs/>
                <w:sz w:val="22"/>
                <w:szCs w:val="22"/>
              </w:rPr>
              <w:t>4. Galimos neigiamos priimto projekto pasekmės ir kokių priemonių reikėtų imtis, kad tokių pasekmių būtų išvengta.</w:t>
            </w:r>
          </w:p>
        </w:tc>
      </w:tr>
      <w:tr w:rsidR="00900C6C" w:rsidRPr="00900C6C" w14:paraId="3771CF40" w14:textId="77777777" w:rsidTr="0016341C">
        <w:tc>
          <w:tcPr>
            <w:tcW w:w="9525" w:type="dxa"/>
          </w:tcPr>
          <w:p w14:paraId="4D259FD7" w14:textId="77777777" w:rsidR="00900C6C" w:rsidRPr="00900C6C" w:rsidRDefault="00900C6C" w:rsidP="00900C6C">
            <w:pPr>
              <w:tabs>
                <w:tab w:val="left" w:pos="0"/>
              </w:tabs>
              <w:jc w:val="both"/>
              <w:rPr>
                <w:sz w:val="22"/>
                <w:szCs w:val="22"/>
              </w:rPr>
            </w:pPr>
            <w:r w:rsidRPr="00900C6C">
              <w:rPr>
                <w:sz w:val="22"/>
                <w:szCs w:val="22"/>
              </w:rPr>
              <w:t>-</w:t>
            </w:r>
          </w:p>
        </w:tc>
      </w:tr>
      <w:tr w:rsidR="00900C6C" w:rsidRPr="00900C6C" w14:paraId="4611F931" w14:textId="77777777" w:rsidTr="0016341C">
        <w:tc>
          <w:tcPr>
            <w:tcW w:w="9525" w:type="dxa"/>
          </w:tcPr>
          <w:p w14:paraId="2428A36B" w14:textId="77777777" w:rsidR="00900C6C" w:rsidRPr="00900C6C" w:rsidRDefault="00900C6C" w:rsidP="00900C6C">
            <w:pPr>
              <w:tabs>
                <w:tab w:val="left" w:pos="0"/>
              </w:tabs>
              <w:jc w:val="both"/>
              <w:rPr>
                <w:b/>
                <w:bCs/>
                <w:i/>
                <w:iCs/>
                <w:sz w:val="22"/>
                <w:szCs w:val="22"/>
              </w:rPr>
            </w:pPr>
            <w:r w:rsidRPr="00900C6C">
              <w:rPr>
                <w:b/>
                <w:bCs/>
                <w:i/>
                <w:iCs/>
                <w:sz w:val="22"/>
                <w:szCs w:val="22"/>
              </w:rPr>
              <w:t>5. Kokie šios srities aktai tebegalioja (pateikiamas aktų sąrašas) ir kokius galiojančius aktus būtina pakeisti ar panaikinti, priėmus teikiamą projektą.</w:t>
            </w:r>
          </w:p>
        </w:tc>
      </w:tr>
      <w:tr w:rsidR="00900C6C" w:rsidRPr="00900C6C" w14:paraId="0070963B" w14:textId="77777777" w:rsidTr="0016341C">
        <w:tc>
          <w:tcPr>
            <w:tcW w:w="9525" w:type="dxa"/>
          </w:tcPr>
          <w:p w14:paraId="3A91A4EB" w14:textId="7F4E2070" w:rsidR="00900C6C" w:rsidRPr="00111F32" w:rsidRDefault="00111F32" w:rsidP="00900C6C">
            <w:pPr>
              <w:tabs>
                <w:tab w:val="left" w:pos="0"/>
              </w:tabs>
              <w:jc w:val="both"/>
              <w:rPr>
                <w:sz w:val="22"/>
                <w:szCs w:val="22"/>
              </w:rPr>
            </w:pPr>
            <w:r>
              <w:rPr>
                <w:sz w:val="22"/>
                <w:szCs w:val="22"/>
              </w:rPr>
              <w:t>G</w:t>
            </w:r>
            <w:r w:rsidRPr="00111F32">
              <w:rPr>
                <w:sz w:val="22"/>
                <w:szCs w:val="22"/>
              </w:rPr>
              <w:t>alioja Jurbarko rajono savivaldybės tarybos 2015 m. gegužės 28 d. sprendim</w:t>
            </w:r>
            <w:r>
              <w:rPr>
                <w:sz w:val="22"/>
                <w:szCs w:val="22"/>
              </w:rPr>
              <w:t>as</w:t>
            </w:r>
            <w:r w:rsidRPr="00111F32">
              <w:rPr>
                <w:sz w:val="22"/>
                <w:szCs w:val="22"/>
              </w:rPr>
              <w:t xml:space="preserve"> Nr. T2-132 „Dėl Jurbarko rajono savivaldybės atliekų tvarkymo 2014–2020 metų plano ir Jurbarko rajono savivaldybės atliekų tvarkymo taisyklių patvirtinimo“</w:t>
            </w:r>
            <w:r>
              <w:rPr>
                <w:sz w:val="22"/>
                <w:szCs w:val="22"/>
              </w:rPr>
              <w:t>, kuris būtų panaikintas šiuo Tarybos sprendimu.</w:t>
            </w:r>
          </w:p>
        </w:tc>
      </w:tr>
      <w:tr w:rsidR="00900C6C" w:rsidRPr="00900C6C" w14:paraId="795608B6" w14:textId="77777777" w:rsidTr="0016341C">
        <w:tc>
          <w:tcPr>
            <w:tcW w:w="9525" w:type="dxa"/>
          </w:tcPr>
          <w:p w14:paraId="7A3FF427" w14:textId="77777777" w:rsidR="00900C6C" w:rsidRPr="00900C6C" w:rsidRDefault="00900C6C" w:rsidP="00900C6C">
            <w:pPr>
              <w:tabs>
                <w:tab w:val="left" w:pos="0"/>
              </w:tabs>
              <w:rPr>
                <w:b/>
                <w:bCs/>
                <w:i/>
                <w:iCs/>
                <w:sz w:val="22"/>
                <w:szCs w:val="22"/>
              </w:rPr>
            </w:pPr>
            <w:r w:rsidRPr="00900C6C">
              <w:rPr>
                <w:b/>
                <w:bCs/>
                <w:i/>
                <w:iCs/>
                <w:sz w:val="22"/>
                <w:szCs w:val="22"/>
              </w:rPr>
              <w:t>6. Projekto rengimo metu gauti specialistų vertinimai ir išvados, ekonominiai apskaičiavimai (sąmatos), konkretūs finansavimo šaltiniai.</w:t>
            </w:r>
          </w:p>
          <w:p w14:paraId="02866825" w14:textId="5CFC23A0" w:rsidR="00900C6C" w:rsidRPr="00900C6C" w:rsidRDefault="00124171" w:rsidP="00900C6C">
            <w:pPr>
              <w:tabs>
                <w:tab w:val="left" w:pos="0"/>
              </w:tabs>
              <w:rPr>
                <w:sz w:val="22"/>
                <w:szCs w:val="22"/>
              </w:rPr>
            </w:pPr>
            <w:r>
              <w:rPr>
                <w:sz w:val="22"/>
                <w:szCs w:val="22"/>
              </w:rPr>
              <w:t>-</w:t>
            </w:r>
          </w:p>
        </w:tc>
      </w:tr>
      <w:tr w:rsidR="00900C6C" w:rsidRPr="00900C6C" w14:paraId="7490D34C" w14:textId="77777777" w:rsidTr="0016341C">
        <w:tc>
          <w:tcPr>
            <w:tcW w:w="9525" w:type="dxa"/>
          </w:tcPr>
          <w:p w14:paraId="749933F0" w14:textId="77777777" w:rsidR="00900C6C" w:rsidRPr="00900C6C" w:rsidRDefault="00900C6C" w:rsidP="00900C6C">
            <w:pPr>
              <w:tabs>
                <w:tab w:val="left" w:pos="0"/>
              </w:tabs>
              <w:jc w:val="both"/>
              <w:rPr>
                <w:b/>
                <w:i/>
                <w:sz w:val="22"/>
                <w:szCs w:val="22"/>
              </w:rPr>
            </w:pPr>
            <w:r w:rsidRPr="00900C6C">
              <w:rPr>
                <w:b/>
                <w:i/>
                <w:sz w:val="22"/>
                <w:szCs w:val="22"/>
              </w:rPr>
              <w:t>7. Ar reikalingas projekto antikorupcinis vertinimas.</w:t>
            </w:r>
          </w:p>
          <w:p w14:paraId="346A7ED7" w14:textId="49320096" w:rsidR="00900C6C" w:rsidRPr="00900C6C" w:rsidRDefault="004C33A9" w:rsidP="00900C6C">
            <w:pPr>
              <w:tabs>
                <w:tab w:val="left" w:pos="0"/>
              </w:tabs>
              <w:jc w:val="both"/>
              <w:rPr>
                <w:sz w:val="22"/>
                <w:szCs w:val="22"/>
              </w:rPr>
            </w:pPr>
            <w:r>
              <w:rPr>
                <w:sz w:val="22"/>
                <w:szCs w:val="22"/>
              </w:rPr>
              <w:t>R</w:t>
            </w:r>
            <w:r w:rsidR="00124171">
              <w:rPr>
                <w:sz w:val="22"/>
                <w:szCs w:val="22"/>
              </w:rPr>
              <w:t>eikalingas</w:t>
            </w:r>
          </w:p>
        </w:tc>
      </w:tr>
      <w:tr w:rsidR="00900C6C" w:rsidRPr="00900C6C" w14:paraId="6D7C1EA8" w14:textId="77777777" w:rsidTr="0016341C">
        <w:tc>
          <w:tcPr>
            <w:tcW w:w="9525" w:type="dxa"/>
          </w:tcPr>
          <w:p w14:paraId="7306F89A" w14:textId="77777777" w:rsidR="00900C6C" w:rsidRPr="00900C6C" w:rsidRDefault="00900C6C" w:rsidP="00900C6C">
            <w:pPr>
              <w:tabs>
                <w:tab w:val="left" w:pos="0"/>
              </w:tabs>
              <w:jc w:val="both"/>
              <w:rPr>
                <w:b/>
                <w:i/>
                <w:sz w:val="22"/>
                <w:szCs w:val="22"/>
              </w:rPr>
            </w:pPr>
            <w:r w:rsidRPr="00900C6C">
              <w:rPr>
                <w:b/>
                <w:i/>
                <w:sz w:val="22"/>
                <w:szCs w:val="22"/>
              </w:rPr>
              <w:t>8. Projekto iniciatorius, autorius ar autorių grupė.</w:t>
            </w:r>
          </w:p>
        </w:tc>
      </w:tr>
      <w:tr w:rsidR="00900C6C" w:rsidRPr="00900C6C" w14:paraId="1DC5B057" w14:textId="77777777" w:rsidTr="0016341C">
        <w:tc>
          <w:tcPr>
            <w:tcW w:w="9525" w:type="dxa"/>
          </w:tcPr>
          <w:p w14:paraId="4DB116D4" w14:textId="0A6B1C4E" w:rsidR="00900C6C" w:rsidRPr="00900C6C" w:rsidRDefault="00900C6C" w:rsidP="00900C6C">
            <w:pPr>
              <w:tabs>
                <w:tab w:val="left" w:pos="0"/>
              </w:tabs>
              <w:jc w:val="both"/>
              <w:rPr>
                <w:sz w:val="22"/>
                <w:szCs w:val="22"/>
              </w:rPr>
            </w:pPr>
            <w:r w:rsidRPr="00900C6C">
              <w:rPr>
                <w:sz w:val="22"/>
                <w:szCs w:val="22"/>
              </w:rPr>
              <w:t>Tauragės RATC</w:t>
            </w:r>
            <w:r w:rsidR="00111F32">
              <w:rPr>
                <w:sz w:val="22"/>
                <w:szCs w:val="22"/>
              </w:rPr>
              <w:t>, Jurbarko rajono savivaldybės administracijos Infrastruktūros ir turto skyrius</w:t>
            </w:r>
          </w:p>
        </w:tc>
      </w:tr>
      <w:tr w:rsidR="00900C6C" w:rsidRPr="00900C6C" w14:paraId="3396D899" w14:textId="77777777" w:rsidTr="0016341C">
        <w:tc>
          <w:tcPr>
            <w:tcW w:w="9525" w:type="dxa"/>
          </w:tcPr>
          <w:p w14:paraId="440AAD9B" w14:textId="77777777" w:rsidR="00900C6C" w:rsidRPr="00900C6C" w:rsidRDefault="00900C6C" w:rsidP="00900C6C">
            <w:pPr>
              <w:tabs>
                <w:tab w:val="left" w:pos="0"/>
              </w:tabs>
              <w:rPr>
                <w:b/>
                <w:bCs/>
                <w:i/>
                <w:iCs/>
                <w:sz w:val="22"/>
                <w:szCs w:val="22"/>
              </w:rPr>
            </w:pPr>
            <w:r w:rsidRPr="00900C6C">
              <w:rPr>
                <w:b/>
                <w:bCs/>
                <w:i/>
                <w:iCs/>
                <w:sz w:val="22"/>
                <w:szCs w:val="22"/>
              </w:rPr>
              <w:t>9. Kiti, autorių nuomone, reikalingi pagrindimai ir paaiškinimai.</w:t>
            </w:r>
          </w:p>
          <w:p w14:paraId="68B2EF65" w14:textId="77777777" w:rsidR="00900C6C" w:rsidRPr="00900C6C" w:rsidRDefault="00900C6C" w:rsidP="00900C6C">
            <w:pPr>
              <w:tabs>
                <w:tab w:val="left" w:pos="0"/>
              </w:tabs>
              <w:rPr>
                <w:b/>
                <w:bCs/>
                <w:sz w:val="22"/>
                <w:szCs w:val="22"/>
              </w:rPr>
            </w:pPr>
            <w:r w:rsidRPr="00900C6C">
              <w:rPr>
                <w:b/>
                <w:bCs/>
                <w:sz w:val="22"/>
                <w:szCs w:val="22"/>
              </w:rPr>
              <w:t>-</w:t>
            </w:r>
          </w:p>
        </w:tc>
      </w:tr>
      <w:tr w:rsidR="00900C6C" w:rsidRPr="00900C6C" w14:paraId="4C34F36D" w14:textId="77777777" w:rsidTr="0016341C">
        <w:tc>
          <w:tcPr>
            <w:tcW w:w="9525" w:type="dxa"/>
          </w:tcPr>
          <w:p w14:paraId="3D00366E" w14:textId="77777777" w:rsidR="00900C6C" w:rsidRPr="00900C6C" w:rsidRDefault="00900C6C" w:rsidP="00900C6C">
            <w:pPr>
              <w:tabs>
                <w:tab w:val="left" w:pos="0"/>
              </w:tabs>
              <w:jc w:val="both"/>
              <w:rPr>
                <w:b/>
                <w:i/>
                <w:sz w:val="22"/>
                <w:szCs w:val="22"/>
              </w:rPr>
            </w:pPr>
            <w:r w:rsidRPr="00900C6C">
              <w:rPr>
                <w:b/>
                <w:i/>
                <w:sz w:val="22"/>
                <w:szCs w:val="22"/>
              </w:rPr>
              <w:t>10. Sprendimas įteikiamas (kam ir kiek egz.).</w:t>
            </w:r>
          </w:p>
        </w:tc>
      </w:tr>
      <w:tr w:rsidR="00900C6C" w:rsidRPr="00900C6C" w14:paraId="02F94062" w14:textId="77777777" w:rsidTr="0016341C">
        <w:tc>
          <w:tcPr>
            <w:tcW w:w="9525" w:type="dxa"/>
          </w:tcPr>
          <w:p w14:paraId="266B71CB" w14:textId="77777777" w:rsidR="00900C6C" w:rsidRPr="00900C6C" w:rsidRDefault="00900C6C" w:rsidP="00900C6C">
            <w:pPr>
              <w:tabs>
                <w:tab w:val="left" w:pos="0"/>
              </w:tabs>
              <w:jc w:val="both"/>
              <w:rPr>
                <w:bCs/>
                <w:iCs/>
                <w:sz w:val="22"/>
                <w:szCs w:val="22"/>
              </w:rPr>
            </w:pPr>
            <w:r w:rsidRPr="00900C6C">
              <w:rPr>
                <w:bCs/>
                <w:iCs/>
                <w:sz w:val="22"/>
                <w:szCs w:val="22"/>
              </w:rPr>
              <w:t>Tauragės RATC – 1 vnt.</w:t>
            </w:r>
          </w:p>
        </w:tc>
      </w:tr>
    </w:tbl>
    <w:p w14:paraId="2F279597" w14:textId="77777777" w:rsidR="00900C6C" w:rsidRDefault="00900C6C" w:rsidP="00900C6C">
      <w:pPr>
        <w:tabs>
          <w:tab w:val="left" w:pos="567"/>
        </w:tabs>
        <w:rPr>
          <w:sz w:val="22"/>
          <w:szCs w:val="22"/>
        </w:rPr>
      </w:pPr>
    </w:p>
    <w:p w14:paraId="4765E1B9" w14:textId="77777777" w:rsidR="00124171" w:rsidRDefault="00124171" w:rsidP="00900C6C">
      <w:pPr>
        <w:tabs>
          <w:tab w:val="left" w:pos="567"/>
        </w:tabs>
        <w:rPr>
          <w:sz w:val="22"/>
          <w:szCs w:val="22"/>
        </w:rPr>
      </w:pPr>
    </w:p>
    <w:p w14:paraId="2414A9E5" w14:textId="77777777" w:rsidR="00124171" w:rsidRDefault="00124171" w:rsidP="00900C6C">
      <w:pPr>
        <w:tabs>
          <w:tab w:val="left" w:pos="567"/>
        </w:tabs>
        <w:rPr>
          <w:sz w:val="22"/>
          <w:szCs w:val="22"/>
        </w:rPr>
      </w:pPr>
    </w:p>
    <w:p w14:paraId="7D9C3D1E" w14:textId="77777777" w:rsidR="00124171" w:rsidRPr="00900C6C" w:rsidRDefault="00124171" w:rsidP="00900C6C">
      <w:pPr>
        <w:tabs>
          <w:tab w:val="left" w:pos="567"/>
        </w:tabs>
        <w:rPr>
          <w:sz w:val="22"/>
          <w:szCs w:val="22"/>
        </w:rPr>
      </w:pPr>
    </w:p>
    <w:p w14:paraId="1CA29F39" w14:textId="77777777" w:rsidR="00900C6C" w:rsidRPr="00900C6C" w:rsidRDefault="00900C6C" w:rsidP="00900C6C">
      <w:pPr>
        <w:tabs>
          <w:tab w:val="left" w:pos="567"/>
        </w:tabs>
        <w:rPr>
          <w:sz w:val="22"/>
          <w:szCs w:val="22"/>
        </w:rPr>
      </w:pPr>
    </w:p>
    <w:p w14:paraId="25C2FE43" w14:textId="77777777" w:rsidR="00900C6C" w:rsidRPr="00900C6C" w:rsidRDefault="00900C6C" w:rsidP="00900C6C">
      <w:pPr>
        <w:rPr>
          <w:sz w:val="22"/>
          <w:szCs w:val="22"/>
        </w:rPr>
      </w:pPr>
      <w:r w:rsidRPr="00900C6C">
        <w:rPr>
          <w:sz w:val="22"/>
          <w:szCs w:val="22"/>
        </w:rPr>
        <w:t>Parengė</w:t>
      </w:r>
    </w:p>
    <w:p w14:paraId="44A11ECA" w14:textId="77777777" w:rsidR="00900C6C" w:rsidRPr="00900C6C" w:rsidRDefault="00900C6C" w:rsidP="00900C6C">
      <w:r w:rsidRPr="00900C6C">
        <w:rPr>
          <w:sz w:val="22"/>
          <w:szCs w:val="22"/>
          <w:lang w:eastAsia="de-DE"/>
        </w:rPr>
        <w:t xml:space="preserve">Romanas </w:t>
      </w:r>
      <w:proofErr w:type="spellStart"/>
      <w:r w:rsidRPr="00900C6C">
        <w:rPr>
          <w:sz w:val="22"/>
          <w:szCs w:val="22"/>
          <w:lang w:eastAsia="de-DE"/>
        </w:rPr>
        <w:t>Semaška</w:t>
      </w:r>
      <w:proofErr w:type="spellEnd"/>
    </w:p>
    <w:p w14:paraId="59396463" w14:textId="77777777" w:rsidR="00900C6C" w:rsidRPr="00BB4E3A" w:rsidRDefault="00900C6C" w:rsidP="00064134">
      <w:pPr>
        <w:ind w:firstLine="567"/>
        <w:jc w:val="both"/>
        <w:rPr>
          <w:sz w:val="22"/>
          <w:szCs w:val="22"/>
          <w:lang w:eastAsia="de-DE"/>
        </w:rPr>
      </w:pPr>
    </w:p>
    <w:sectPr w:rsidR="00900C6C" w:rsidRPr="00BB4E3A" w:rsidSect="00064134">
      <w:headerReference w:type="even" r:id="rId11"/>
      <w:headerReference w:type="default" r:id="rId12"/>
      <w:pgSz w:w="11906" w:h="16838" w:code="9"/>
      <w:pgMar w:top="1134" w:right="851"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1A1D" w14:textId="77777777" w:rsidR="0062051E" w:rsidRDefault="0062051E">
      <w:r>
        <w:separator/>
      </w:r>
    </w:p>
  </w:endnote>
  <w:endnote w:type="continuationSeparator" w:id="0">
    <w:p w14:paraId="6CDE1861" w14:textId="77777777" w:rsidR="0062051E" w:rsidRDefault="0062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A865" w14:textId="77777777" w:rsidR="00064134" w:rsidRDefault="00064134">
    <w:pPr>
      <w:pBdr>
        <w:top w:val="nil"/>
        <w:left w:val="nil"/>
        <w:bottom w:val="nil"/>
        <w:right w:val="nil"/>
        <w:between w:val="nil"/>
      </w:pBdr>
      <w:tabs>
        <w:tab w:val="center" w:pos="4819"/>
        <w:tab w:val="right" w:pos="9638"/>
      </w:tabs>
      <w:ind w:hanging="2"/>
      <w:jc w:val="both"/>
      <w:rPr>
        <w:rFonts w:ascii="Calibri" w:eastAsia="Calibri" w:hAnsi="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3F64" w14:textId="77777777" w:rsidR="00064134" w:rsidRDefault="00064134">
    <w:pPr>
      <w:ind w:hanging="2"/>
      <w:jc w:val="right"/>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7B72" w14:textId="77777777" w:rsidR="0062051E" w:rsidRDefault="0062051E">
      <w:r>
        <w:separator/>
      </w:r>
    </w:p>
  </w:footnote>
  <w:footnote w:type="continuationSeparator" w:id="0">
    <w:p w14:paraId="5728B727" w14:textId="77777777" w:rsidR="0062051E" w:rsidRDefault="0062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EAB9" w14:textId="77777777" w:rsidR="00064134" w:rsidRDefault="00064134">
    <w:pPr>
      <w:pBdr>
        <w:top w:val="nil"/>
        <w:left w:val="nil"/>
        <w:bottom w:val="nil"/>
        <w:right w:val="nil"/>
        <w:between w:val="nil"/>
      </w:pBdr>
      <w:tabs>
        <w:tab w:val="center" w:pos="4819"/>
        <w:tab w:val="right" w:pos="9638"/>
      </w:tabs>
      <w:ind w:hanging="2"/>
      <w:jc w:val="center"/>
      <w:rPr>
        <w:rFonts w:ascii="Calibri" w:eastAsia="Calibri" w:hAnsi="Calibri"/>
        <w:color w:val="000000"/>
        <w:sz w:val="22"/>
        <w:szCs w:val="22"/>
      </w:rPr>
    </w:pPr>
    <w:r>
      <w:rPr>
        <w:rFonts w:ascii="Calibri" w:eastAsia="Calibri" w:hAnsi="Calibri"/>
        <w:color w:val="000000"/>
        <w:sz w:val="22"/>
        <w:szCs w:val="22"/>
      </w:rPr>
      <w:fldChar w:fldCharType="begin"/>
    </w:r>
    <w:r>
      <w:rPr>
        <w:rFonts w:ascii="Calibri" w:eastAsia="Calibri" w:hAnsi="Calibri"/>
        <w:color w:val="000000"/>
        <w:sz w:val="22"/>
        <w:szCs w:val="22"/>
      </w:rPr>
      <w:instrText>PAGE</w:instrText>
    </w:r>
    <w:r>
      <w:rPr>
        <w:rFonts w:ascii="Calibri" w:eastAsia="Calibri" w:hAnsi="Calibri"/>
        <w:color w:val="000000"/>
        <w:sz w:val="22"/>
        <w:szCs w:val="22"/>
      </w:rPr>
      <w:fldChar w:fldCharType="end"/>
    </w:r>
  </w:p>
  <w:p w14:paraId="771F635E" w14:textId="77777777" w:rsidR="00064134" w:rsidRDefault="00064134">
    <w:pPr>
      <w:pBdr>
        <w:top w:val="nil"/>
        <w:left w:val="nil"/>
        <w:bottom w:val="nil"/>
        <w:right w:val="nil"/>
        <w:between w:val="nil"/>
      </w:pBdr>
      <w:tabs>
        <w:tab w:val="center" w:pos="4819"/>
        <w:tab w:val="right" w:pos="9638"/>
      </w:tabs>
      <w:ind w:hanging="2"/>
      <w:jc w:val="both"/>
      <w:rPr>
        <w:rFonts w:ascii="Calibri" w:eastAsia="Calibri" w:hAnsi="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C7" w14:textId="77777777" w:rsidR="00FC1CD3" w:rsidRDefault="00AE16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EFF244"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9D0D" w14:textId="77777777" w:rsidR="00FC1CD3" w:rsidRDefault="00FC1CD3">
    <w:pPr>
      <w:pStyle w:val="Antrats"/>
      <w:framePr w:wrap="around" w:vAnchor="text" w:hAnchor="margin" w:xAlign="center" w:y="1"/>
      <w:rPr>
        <w:rStyle w:val="Puslapionumeris"/>
      </w:rPr>
    </w:pPr>
  </w:p>
  <w:p w14:paraId="2900C8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7F291090"/>
    <w:multiLevelType w:val="multilevel"/>
    <w:tmpl w:val="C8F63FF0"/>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140" w:hanging="420"/>
      </w:pPr>
      <w:rPr>
        <w:rFonts w:ascii="Times New Roman" w:hAnsi="Times New Roman" w:cs="Times New Roman" w:hint="default"/>
        <w:b w:val="0"/>
        <w:strike w:val="0"/>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16cid:durableId="1623488810">
    <w:abstractNumId w:val="4"/>
  </w:num>
  <w:num w:numId="2" w16cid:durableId="1461613750">
    <w:abstractNumId w:val="2"/>
  </w:num>
  <w:num w:numId="3" w16cid:durableId="2092701451">
    <w:abstractNumId w:val="5"/>
  </w:num>
  <w:num w:numId="4" w16cid:durableId="1198003997">
    <w:abstractNumId w:val="1"/>
  </w:num>
  <w:num w:numId="5" w16cid:durableId="1012148210">
    <w:abstractNumId w:val="8"/>
  </w:num>
  <w:num w:numId="6" w16cid:durableId="636034547">
    <w:abstractNumId w:val="7"/>
  </w:num>
  <w:num w:numId="7" w16cid:durableId="805121444">
    <w:abstractNumId w:val="0"/>
  </w:num>
  <w:num w:numId="8" w16cid:durableId="1789619150">
    <w:abstractNumId w:val="6"/>
  </w:num>
  <w:num w:numId="9" w16cid:durableId="1114908303">
    <w:abstractNumId w:val="3"/>
  </w:num>
  <w:num w:numId="10" w16cid:durableId="1465662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64134"/>
    <w:rsid w:val="00064A7B"/>
    <w:rsid w:val="00073711"/>
    <w:rsid w:val="00073ECC"/>
    <w:rsid w:val="00076A1D"/>
    <w:rsid w:val="000773EB"/>
    <w:rsid w:val="00080D91"/>
    <w:rsid w:val="00081AFA"/>
    <w:rsid w:val="00082F78"/>
    <w:rsid w:val="00085739"/>
    <w:rsid w:val="000A23F6"/>
    <w:rsid w:val="000E1F44"/>
    <w:rsid w:val="000E3B97"/>
    <w:rsid w:val="000F3582"/>
    <w:rsid w:val="0010176C"/>
    <w:rsid w:val="00107C26"/>
    <w:rsid w:val="00111F32"/>
    <w:rsid w:val="0011637C"/>
    <w:rsid w:val="00117349"/>
    <w:rsid w:val="00124171"/>
    <w:rsid w:val="00124B53"/>
    <w:rsid w:val="001266AE"/>
    <w:rsid w:val="0013367C"/>
    <w:rsid w:val="00141FA6"/>
    <w:rsid w:val="00142C49"/>
    <w:rsid w:val="0014787C"/>
    <w:rsid w:val="0015078A"/>
    <w:rsid w:val="00152F39"/>
    <w:rsid w:val="00155DE3"/>
    <w:rsid w:val="00157BD4"/>
    <w:rsid w:val="00160328"/>
    <w:rsid w:val="0016226A"/>
    <w:rsid w:val="00172D6E"/>
    <w:rsid w:val="0017706C"/>
    <w:rsid w:val="00181E5E"/>
    <w:rsid w:val="00182224"/>
    <w:rsid w:val="00186467"/>
    <w:rsid w:val="00190B66"/>
    <w:rsid w:val="0019354E"/>
    <w:rsid w:val="001952BC"/>
    <w:rsid w:val="001B0EFF"/>
    <w:rsid w:val="001C253B"/>
    <w:rsid w:val="001D4EA6"/>
    <w:rsid w:val="00203CFC"/>
    <w:rsid w:val="00207BCB"/>
    <w:rsid w:val="00226341"/>
    <w:rsid w:val="002325F6"/>
    <w:rsid w:val="00234B9B"/>
    <w:rsid w:val="002458B7"/>
    <w:rsid w:val="00246055"/>
    <w:rsid w:val="002512C2"/>
    <w:rsid w:val="00251454"/>
    <w:rsid w:val="00262B3F"/>
    <w:rsid w:val="002771F9"/>
    <w:rsid w:val="00281984"/>
    <w:rsid w:val="002926E2"/>
    <w:rsid w:val="002B2239"/>
    <w:rsid w:val="002C45F9"/>
    <w:rsid w:val="002C7DF0"/>
    <w:rsid w:val="002D6DAF"/>
    <w:rsid w:val="002E1F99"/>
    <w:rsid w:val="002E741B"/>
    <w:rsid w:val="002F084E"/>
    <w:rsid w:val="002F4A2B"/>
    <w:rsid w:val="002F6B34"/>
    <w:rsid w:val="002F7E49"/>
    <w:rsid w:val="00323FE1"/>
    <w:rsid w:val="003263E6"/>
    <w:rsid w:val="00332437"/>
    <w:rsid w:val="00333FD4"/>
    <w:rsid w:val="003421EA"/>
    <w:rsid w:val="00342D12"/>
    <w:rsid w:val="003459E5"/>
    <w:rsid w:val="00367E27"/>
    <w:rsid w:val="00370980"/>
    <w:rsid w:val="00372033"/>
    <w:rsid w:val="00376143"/>
    <w:rsid w:val="003822CB"/>
    <w:rsid w:val="003859D7"/>
    <w:rsid w:val="00394FD0"/>
    <w:rsid w:val="003A7F59"/>
    <w:rsid w:val="003B1FBF"/>
    <w:rsid w:val="003B2523"/>
    <w:rsid w:val="003D484F"/>
    <w:rsid w:val="003E54A7"/>
    <w:rsid w:val="003F1305"/>
    <w:rsid w:val="003F1BEF"/>
    <w:rsid w:val="004003BA"/>
    <w:rsid w:val="0040711E"/>
    <w:rsid w:val="004201E9"/>
    <w:rsid w:val="004273DF"/>
    <w:rsid w:val="00433D3F"/>
    <w:rsid w:val="00434B34"/>
    <w:rsid w:val="00435B30"/>
    <w:rsid w:val="00440475"/>
    <w:rsid w:val="004457F0"/>
    <w:rsid w:val="00445CDE"/>
    <w:rsid w:val="00445F57"/>
    <w:rsid w:val="00446370"/>
    <w:rsid w:val="00453908"/>
    <w:rsid w:val="00453B4A"/>
    <w:rsid w:val="00454723"/>
    <w:rsid w:val="00460718"/>
    <w:rsid w:val="0048229B"/>
    <w:rsid w:val="00492726"/>
    <w:rsid w:val="004B049D"/>
    <w:rsid w:val="004B0CB9"/>
    <w:rsid w:val="004B1E88"/>
    <w:rsid w:val="004B2369"/>
    <w:rsid w:val="004B3700"/>
    <w:rsid w:val="004B7BDB"/>
    <w:rsid w:val="004C1A12"/>
    <w:rsid w:val="004C33A9"/>
    <w:rsid w:val="004E4EF8"/>
    <w:rsid w:val="00501C69"/>
    <w:rsid w:val="00502827"/>
    <w:rsid w:val="00507E41"/>
    <w:rsid w:val="005209D1"/>
    <w:rsid w:val="00520A16"/>
    <w:rsid w:val="005231DA"/>
    <w:rsid w:val="00530F39"/>
    <w:rsid w:val="00533508"/>
    <w:rsid w:val="00542B92"/>
    <w:rsid w:val="00551276"/>
    <w:rsid w:val="00553547"/>
    <w:rsid w:val="00570AD7"/>
    <w:rsid w:val="00593FFF"/>
    <w:rsid w:val="005A6BC8"/>
    <w:rsid w:val="005B2122"/>
    <w:rsid w:val="005B2B0F"/>
    <w:rsid w:val="005C31CD"/>
    <w:rsid w:val="005D1F24"/>
    <w:rsid w:val="005D5D46"/>
    <w:rsid w:val="005F0B93"/>
    <w:rsid w:val="006046BD"/>
    <w:rsid w:val="00617132"/>
    <w:rsid w:val="00617353"/>
    <w:rsid w:val="0062051E"/>
    <w:rsid w:val="006208E1"/>
    <w:rsid w:val="00620D4B"/>
    <w:rsid w:val="006261D4"/>
    <w:rsid w:val="00634DB6"/>
    <w:rsid w:val="00641E12"/>
    <w:rsid w:val="00673C21"/>
    <w:rsid w:val="00685731"/>
    <w:rsid w:val="00686E66"/>
    <w:rsid w:val="006870CD"/>
    <w:rsid w:val="00697D48"/>
    <w:rsid w:val="006A29E6"/>
    <w:rsid w:val="006B72D3"/>
    <w:rsid w:val="006F226B"/>
    <w:rsid w:val="006F35F0"/>
    <w:rsid w:val="0071386A"/>
    <w:rsid w:val="007315FB"/>
    <w:rsid w:val="0073170A"/>
    <w:rsid w:val="00732616"/>
    <w:rsid w:val="007334C4"/>
    <w:rsid w:val="00734333"/>
    <w:rsid w:val="007363B3"/>
    <w:rsid w:val="00744E20"/>
    <w:rsid w:val="00745200"/>
    <w:rsid w:val="007457FF"/>
    <w:rsid w:val="00764FCB"/>
    <w:rsid w:val="00771DAD"/>
    <w:rsid w:val="00772C09"/>
    <w:rsid w:val="00773623"/>
    <w:rsid w:val="00777AC6"/>
    <w:rsid w:val="00780E0A"/>
    <w:rsid w:val="00782F72"/>
    <w:rsid w:val="007860A8"/>
    <w:rsid w:val="00797567"/>
    <w:rsid w:val="007C7B5B"/>
    <w:rsid w:val="007C7D4F"/>
    <w:rsid w:val="007D1C2E"/>
    <w:rsid w:val="007E13A9"/>
    <w:rsid w:val="007E57D4"/>
    <w:rsid w:val="007E79F5"/>
    <w:rsid w:val="007F053F"/>
    <w:rsid w:val="007F7F7D"/>
    <w:rsid w:val="008030DA"/>
    <w:rsid w:val="008252F8"/>
    <w:rsid w:val="00832B07"/>
    <w:rsid w:val="008414CB"/>
    <w:rsid w:val="008442AB"/>
    <w:rsid w:val="008554EA"/>
    <w:rsid w:val="00857A58"/>
    <w:rsid w:val="008723F0"/>
    <w:rsid w:val="008758B4"/>
    <w:rsid w:val="008770DC"/>
    <w:rsid w:val="00886BBC"/>
    <w:rsid w:val="00886E2F"/>
    <w:rsid w:val="00892223"/>
    <w:rsid w:val="008937EF"/>
    <w:rsid w:val="008962CF"/>
    <w:rsid w:val="00896E6B"/>
    <w:rsid w:val="008A4BEF"/>
    <w:rsid w:val="008A7972"/>
    <w:rsid w:val="008B0D02"/>
    <w:rsid w:val="008B7173"/>
    <w:rsid w:val="008C2222"/>
    <w:rsid w:val="008C229C"/>
    <w:rsid w:val="008C3EF2"/>
    <w:rsid w:val="008C4BDA"/>
    <w:rsid w:val="008C7ADA"/>
    <w:rsid w:val="008E6346"/>
    <w:rsid w:val="008E7416"/>
    <w:rsid w:val="008F15DB"/>
    <w:rsid w:val="008F41AE"/>
    <w:rsid w:val="008F651B"/>
    <w:rsid w:val="00900C6C"/>
    <w:rsid w:val="00903256"/>
    <w:rsid w:val="00914333"/>
    <w:rsid w:val="00925190"/>
    <w:rsid w:val="00930BCB"/>
    <w:rsid w:val="00931D64"/>
    <w:rsid w:val="0093337F"/>
    <w:rsid w:val="0096266A"/>
    <w:rsid w:val="00963426"/>
    <w:rsid w:val="0098095A"/>
    <w:rsid w:val="00992B19"/>
    <w:rsid w:val="00994F40"/>
    <w:rsid w:val="009A6D33"/>
    <w:rsid w:val="009B5344"/>
    <w:rsid w:val="009B5FCD"/>
    <w:rsid w:val="009C642B"/>
    <w:rsid w:val="009C68F2"/>
    <w:rsid w:val="009E2748"/>
    <w:rsid w:val="009E3085"/>
    <w:rsid w:val="00A02657"/>
    <w:rsid w:val="00A054DE"/>
    <w:rsid w:val="00A1347F"/>
    <w:rsid w:val="00A151E4"/>
    <w:rsid w:val="00A27F8C"/>
    <w:rsid w:val="00A31AA9"/>
    <w:rsid w:val="00A35DB7"/>
    <w:rsid w:val="00A447AF"/>
    <w:rsid w:val="00A46C96"/>
    <w:rsid w:val="00A50EB5"/>
    <w:rsid w:val="00A60153"/>
    <w:rsid w:val="00A61F57"/>
    <w:rsid w:val="00A726D9"/>
    <w:rsid w:val="00A85052"/>
    <w:rsid w:val="00A8723A"/>
    <w:rsid w:val="00A93FA4"/>
    <w:rsid w:val="00AA32C2"/>
    <w:rsid w:val="00AA3BDF"/>
    <w:rsid w:val="00AD73BE"/>
    <w:rsid w:val="00AD7C4E"/>
    <w:rsid w:val="00AE072A"/>
    <w:rsid w:val="00AE1124"/>
    <w:rsid w:val="00AE14A1"/>
    <w:rsid w:val="00AE1696"/>
    <w:rsid w:val="00AE1965"/>
    <w:rsid w:val="00AE2064"/>
    <w:rsid w:val="00AE3E19"/>
    <w:rsid w:val="00AE4BED"/>
    <w:rsid w:val="00AE61D9"/>
    <w:rsid w:val="00AF03F3"/>
    <w:rsid w:val="00AF58E8"/>
    <w:rsid w:val="00B137E9"/>
    <w:rsid w:val="00B14102"/>
    <w:rsid w:val="00B145C9"/>
    <w:rsid w:val="00B16D83"/>
    <w:rsid w:val="00B3497C"/>
    <w:rsid w:val="00B418C7"/>
    <w:rsid w:val="00B42A07"/>
    <w:rsid w:val="00B525A1"/>
    <w:rsid w:val="00B54A3C"/>
    <w:rsid w:val="00B57A83"/>
    <w:rsid w:val="00B66225"/>
    <w:rsid w:val="00B668F0"/>
    <w:rsid w:val="00B728BD"/>
    <w:rsid w:val="00B81E82"/>
    <w:rsid w:val="00B81EF2"/>
    <w:rsid w:val="00B82C13"/>
    <w:rsid w:val="00B8562E"/>
    <w:rsid w:val="00B92B25"/>
    <w:rsid w:val="00B951B0"/>
    <w:rsid w:val="00BA627E"/>
    <w:rsid w:val="00BA7260"/>
    <w:rsid w:val="00BA7D22"/>
    <w:rsid w:val="00BB4E3A"/>
    <w:rsid w:val="00BB5A9E"/>
    <w:rsid w:val="00BC33B8"/>
    <w:rsid w:val="00BC704E"/>
    <w:rsid w:val="00BF582B"/>
    <w:rsid w:val="00C0081B"/>
    <w:rsid w:val="00C02331"/>
    <w:rsid w:val="00C032A3"/>
    <w:rsid w:val="00C04267"/>
    <w:rsid w:val="00C13615"/>
    <w:rsid w:val="00C1630A"/>
    <w:rsid w:val="00C31AC9"/>
    <w:rsid w:val="00C42389"/>
    <w:rsid w:val="00C42BD3"/>
    <w:rsid w:val="00C43EC0"/>
    <w:rsid w:val="00C531AF"/>
    <w:rsid w:val="00C61D7C"/>
    <w:rsid w:val="00C7179E"/>
    <w:rsid w:val="00C76C50"/>
    <w:rsid w:val="00C77FD4"/>
    <w:rsid w:val="00C800F0"/>
    <w:rsid w:val="00C83B11"/>
    <w:rsid w:val="00C95C12"/>
    <w:rsid w:val="00C9646A"/>
    <w:rsid w:val="00CC0BB5"/>
    <w:rsid w:val="00CC6392"/>
    <w:rsid w:val="00CD0A8E"/>
    <w:rsid w:val="00CD52AB"/>
    <w:rsid w:val="00CD5E13"/>
    <w:rsid w:val="00CE084F"/>
    <w:rsid w:val="00CE2BB0"/>
    <w:rsid w:val="00CE349F"/>
    <w:rsid w:val="00CE7CE6"/>
    <w:rsid w:val="00D20200"/>
    <w:rsid w:val="00D32D0D"/>
    <w:rsid w:val="00D45996"/>
    <w:rsid w:val="00D513AA"/>
    <w:rsid w:val="00D52EF0"/>
    <w:rsid w:val="00D54832"/>
    <w:rsid w:val="00D75F4B"/>
    <w:rsid w:val="00D82C9A"/>
    <w:rsid w:val="00DA0452"/>
    <w:rsid w:val="00DC38E8"/>
    <w:rsid w:val="00DD58E1"/>
    <w:rsid w:val="00DE293E"/>
    <w:rsid w:val="00DF4642"/>
    <w:rsid w:val="00E01F65"/>
    <w:rsid w:val="00E0301F"/>
    <w:rsid w:val="00E035E1"/>
    <w:rsid w:val="00E05127"/>
    <w:rsid w:val="00E0742E"/>
    <w:rsid w:val="00E12D82"/>
    <w:rsid w:val="00E12E7C"/>
    <w:rsid w:val="00E15F15"/>
    <w:rsid w:val="00E3136B"/>
    <w:rsid w:val="00E4040C"/>
    <w:rsid w:val="00E4352B"/>
    <w:rsid w:val="00E44548"/>
    <w:rsid w:val="00E464A6"/>
    <w:rsid w:val="00E46E1F"/>
    <w:rsid w:val="00E50CF1"/>
    <w:rsid w:val="00E52068"/>
    <w:rsid w:val="00E53563"/>
    <w:rsid w:val="00E70180"/>
    <w:rsid w:val="00E707E5"/>
    <w:rsid w:val="00E72134"/>
    <w:rsid w:val="00E72754"/>
    <w:rsid w:val="00EA135D"/>
    <w:rsid w:val="00EA6026"/>
    <w:rsid w:val="00EB12D6"/>
    <w:rsid w:val="00EB4A11"/>
    <w:rsid w:val="00ED18C9"/>
    <w:rsid w:val="00EE1136"/>
    <w:rsid w:val="00EF2EFD"/>
    <w:rsid w:val="00F03A1D"/>
    <w:rsid w:val="00F16690"/>
    <w:rsid w:val="00F20019"/>
    <w:rsid w:val="00F2697F"/>
    <w:rsid w:val="00F27C80"/>
    <w:rsid w:val="00F320CA"/>
    <w:rsid w:val="00F34B1F"/>
    <w:rsid w:val="00F40651"/>
    <w:rsid w:val="00F4093E"/>
    <w:rsid w:val="00F41A98"/>
    <w:rsid w:val="00F4225C"/>
    <w:rsid w:val="00F4316F"/>
    <w:rsid w:val="00F44F52"/>
    <w:rsid w:val="00F5306A"/>
    <w:rsid w:val="00F6384B"/>
    <w:rsid w:val="00F64719"/>
    <w:rsid w:val="00F67640"/>
    <w:rsid w:val="00F75C89"/>
    <w:rsid w:val="00F7723D"/>
    <w:rsid w:val="00F93F30"/>
    <w:rsid w:val="00F97813"/>
    <w:rsid w:val="00FB01B9"/>
    <w:rsid w:val="00FB0BBB"/>
    <w:rsid w:val="00FB6B02"/>
    <w:rsid w:val="00FC1CD3"/>
    <w:rsid w:val="00FC58BB"/>
    <w:rsid w:val="00FC763D"/>
    <w:rsid w:val="00FD0852"/>
    <w:rsid w:val="00FD20F9"/>
    <w:rsid w:val="00FD2657"/>
    <w:rsid w:val="00FE6238"/>
    <w:rsid w:val="00FF3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4346"/>
  <w15:docId w15:val="{8BB5BD5D-B994-4DAF-8337-134CEEA1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3EF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styleId="Neapdorotaspaminjimas">
    <w:name w:val="Unresolved Mention"/>
    <w:basedOn w:val="Numatytasispastraiposriftas"/>
    <w:rsid w:val="00073711"/>
    <w:rPr>
      <w:color w:val="605E5C"/>
      <w:shd w:val="clear" w:color="auto" w:fill="E1DFDD"/>
    </w:rPr>
  </w:style>
  <w:style w:type="character" w:customStyle="1" w:styleId="PoratDiagrama">
    <w:name w:val="Poraštė Diagrama"/>
    <w:basedOn w:val="Numatytasispastraiposriftas"/>
    <w:link w:val="Porat"/>
    <w:rsid w:val="00064134"/>
    <w:rPr>
      <w:sz w:val="24"/>
    </w:rPr>
  </w:style>
  <w:style w:type="paragraph" w:styleId="Puslapioinaostekstas">
    <w:name w:val="footnote text"/>
    <w:basedOn w:val="prastasis"/>
    <w:link w:val="PuslapioinaostekstasDiagrama"/>
    <w:unhideWhenUsed/>
    <w:rsid w:val="00064134"/>
    <w:rPr>
      <w:sz w:val="20"/>
      <w:lang w:eastAsia="en-US"/>
    </w:rPr>
  </w:style>
  <w:style w:type="character" w:customStyle="1" w:styleId="PuslapioinaostekstasDiagrama">
    <w:name w:val="Puslapio išnašos tekstas Diagrama"/>
    <w:basedOn w:val="Numatytasispastraiposriftas"/>
    <w:link w:val="Puslapioinaostekstas"/>
    <w:rsid w:val="00064134"/>
    <w:rPr>
      <w:lang w:eastAsia="en-US"/>
    </w:rPr>
  </w:style>
  <w:style w:type="character" w:styleId="Puslapioinaosnuoroda">
    <w:name w:val="footnote reference"/>
    <w:basedOn w:val="Numatytasispastraiposriftas"/>
    <w:unhideWhenUsed/>
    <w:rsid w:val="00064134"/>
    <w:rPr>
      <w:vertAlign w:val="superscript"/>
    </w:rPr>
  </w:style>
  <w:style w:type="paragraph" w:styleId="Pataisymai">
    <w:name w:val="Revision"/>
    <w:hidden/>
    <w:rsid w:val="0006413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as.semaska@jurbark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37</Pages>
  <Words>61037</Words>
  <Characters>34792</Characters>
  <Application>Microsoft Office Word</Application>
  <DocSecurity>0</DocSecurity>
  <Lines>289</Lines>
  <Paragraphs>191</Paragraphs>
  <ScaleCrop>false</ScaleCrop>
  <Company>Sveikatos apsaugos ministerija</Company>
  <LinksUpToDate>false</LinksUpToDate>
  <CharactersWithSpaces>95638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2025-11-21T07:27:00Z</cp:lastPrinted>
  <dcterms:created xsi:type="dcterms:W3CDTF">2026-01-12T14:06:00Z</dcterms:created>
  <dcterms:modified xsi:type="dcterms:W3CDTF">2026-01-12T14:06:00Z</dcterms:modified>
</cp:coreProperties>
</file>