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53B1" w14:textId="3144E76F" w:rsidR="0017369F" w:rsidRPr="002C5302" w:rsidRDefault="009E2245" w:rsidP="002C5302">
      <w:pPr>
        <w:pStyle w:val="Antrats"/>
        <w:tabs>
          <w:tab w:val="clear" w:pos="4153"/>
          <w:tab w:val="clear" w:pos="8306"/>
        </w:tabs>
        <w:ind w:left="4536"/>
        <w:jc w:val="right"/>
        <w:rPr>
          <w:b/>
          <w:bCs/>
        </w:rPr>
      </w:pPr>
      <w:r>
        <w:t xml:space="preserve">     </w:t>
      </w:r>
      <w:r w:rsidR="00721E12">
        <w:t xml:space="preserve">  </w:t>
      </w:r>
      <w:r w:rsidR="002C5302" w:rsidRPr="002C5302">
        <w:rPr>
          <w:b/>
          <w:bCs/>
        </w:rPr>
        <w:t>Projekto lyginamasis variantas</w:t>
      </w:r>
    </w:p>
    <w:p w14:paraId="6D72AF73" w14:textId="77777777" w:rsidR="0017369F" w:rsidRDefault="0017369F" w:rsidP="0017369F">
      <w:pPr>
        <w:pStyle w:val="Antrats"/>
        <w:tabs>
          <w:tab w:val="clear" w:pos="4153"/>
          <w:tab w:val="clear" w:pos="8306"/>
        </w:tabs>
        <w:ind w:left="4536"/>
      </w:pPr>
    </w:p>
    <w:p w14:paraId="63C1BC2C" w14:textId="19CB94F3" w:rsidR="0017369F" w:rsidRDefault="00106F3B" w:rsidP="0017369F">
      <w:pPr>
        <w:pStyle w:val="Antrats"/>
        <w:tabs>
          <w:tab w:val="clear" w:pos="4153"/>
          <w:tab w:val="clear" w:pos="8306"/>
        </w:tabs>
        <w:jc w:val="center"/>
        <w:rPr>
          <w:b/>
          <w:bCs/>
          <w:shd w:val="clear" w:color="auto" w:fill="FFFFFF"/>
        </w:rPr>
      </w:pPr>
      <w:bookmarkStart w:id="0" w:name="_Hlk193468572"/>
      <w:r>
        <w:rPr>
          <w:b/>
          <w:bCs/>
          <w:shd w:val="clear" w:color="auto" w:fill="FFFFFF"/>
        </w:rPr>
        <w:t>VINCO GRYBO MEMORIALINIO</w:t>
      </w:r>
      <w:r w:rsidR="0017369F" w:rsidRPr="00BC6B7D">
        <w:rPr>
          <w:b/>
          <w:bCs/>
          <w:shd w:val="clear" w:color="auto" w:fill="FFFFFF"/>
        </w:rPr>
        <w:t xml:space="preserve"> MUZIEJAUS TEIKIAMŲ ATLYGINTINŲ PASLAUGŲ ĮKAINIŲ SĄRAŠAS</w:t>
      </w:r>
    </w:p>
    <w:p w14:paraId="3B4BD3B8" w14:textId="77777777" w:rsidR="00E723CC" w:rsidRDefault="00E723CC" w:rsidP="0017369F">
      <w:pPr>
        <w:pStyle w:val="Antrats"/>
        <w:tabs>
          <w:tab w:val="clear" w:pos="4153"/>
          <w:tab w:val="clear" w:pos="8306"/>
        </w:tabs>
        <w:jc w:val="center"/>
        <w:rPr>
          <w:b/>
          <w:bCs/>
        </w:rPr>
      </w:pPr>
    </w:p>
    <w:tbl>
      <w:tblPr>
        <w:tblW w:w="954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4"/>
        <w:gridCol w:w="3260"/>
        <w:gridCol w:w="3969"/>
        <w:gridCol w:w="20"/>
        <w:gridCol w:w="440"/>
        <w:gridCol w:w="957"/>
        <w:gridCol w:w="20"/>
      </w:tblGrid>
      <w:tr w:rsidR="005D339C" w:rsidRPr="00AB4802" w14:paraId="71021D12" w14:textId="77777777" w:rsidTr="00A1628D">
        <w:trPr>
          <w:gridAfter w:val="1"/>
          <w:wAfter w:w="20" w:type="dxa"/>
        </w:trPr>
        <w:tc>
          <w:tcPr>
            <w:tcW w:w="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4C7FE" w14:textId="3ACC9AA0" w:rsidR="005D339C" w:rsidRPr="005D339C" w:rsidRDefault="005D339C" w:rsidP="00FB01F3">
            <w:pPr>
              <w:ind w:right="-60"/>
              <w:jc w:val="center"/>
              <w:rPr>
                <w:b/>
                <w:bCs/>
                <w:szCs w:val="24"/>
              </w:rPr>
            </w:pPr>
            <w:r w:rsidRPr="005D339C">
              <w:rPr>
                <w:b/>
                <w:bCs/>
                <w:szCs w:val="24"/>
              </w:rPr>
              <w:t>Eil. Nr.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CC552" w14:textId="6DF41EFD" w:rsidR="005D339C" w:rsidRPr="005D339C" w:rsidRDefault="005D339C" w:rsidP="00FB01F3">
            <w:pPr>
              <w:ind w:right="-60"/>
              <w:jc w:val="center"/>
              <w:rPr>
                <w:b/>
                <w:bCs/>
                <w:szCs w:val="24"/>
              </w:rPr>
            </w:pPr>
            <w:r w:rsidRPr="005D339C">
              <w:rPr>
                <w:b/>
                <w:bCs/>
                <w:szCs w:val="24"/>
              </w:rPr>
              <w:t>Paslaugos pavadinimas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81C11" w14:textId="77777777" w:rsidR="008F240E" w:rsidRDefault="008F240E" w:rsidP="00FB01F3">
            <w:pPr>
              <w:ind w:right="-6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Paslaugos mastas </w:t>
            </w:r>
          </w:p>
          <w:p w14:paraId="740A8C64" w14:textId="228181AA" w:rsidR="005D339C" w:rsidRPr="00AB4802" w:rsidRDefault="008F240E" w:rsidP="00FB01F3">
            <w:pPr>
              <w:ind w:right="-6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(matas, sąlygos, pobūdis)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8BB9B" w14:textId="509E1051" w:rsidR="005D339C" w:rsidRPr="00AB4802" w:rsidRDefault="005D339C" w:rsidP="00FB01F3">
            <w:pPr>
              <w:jc w:val="center"/>
              <w:rPr>
                <w:szCs w:val="24"/>
              </w:rPr>
            </w:pPr>
            <w:r w:rsidRPr="00AB4802">
              <w:rPr>
                <w:b/>
                <w:bCs/>
                <w:szCs w:val="24"/>
              </w:rPr>
              <w:t>Kaina</w:t>
            </w:r>
            <w:r w:rsidR="008F240E">
              <w:rPr>
                <w:b/>
                <w:bCs/>
                <w:szCs w:val="24"/>
              </w:rPr>
              <w:t>,</w:t>
            </w:r>
            <w:r w:rsidRPr="00AB4802">
              <w:rPr>
                <w:b/>
                <w:bCs/>
                <w:szCs w:val="24"/>
              </w:rPr>
              <w:t xml:space="preserve"> Eur</w:t>
            </w:r>
          </w:p>
        </w:tc>
      </w:tr>
      <w:tr w:rsidR="0017369F" w:rsidRPr="00AB4802" w14:paraId="77BAFD6F" w14:textId="77777777" w:rsidTr="00A1628D">
        <w:trPr>
          <w:gridAfter w:val="1"/>
          <w:wAfter w:w="20" w:type="dxa"/>
          <w:trHeight w:val="333"/>
        </w:trPr>
        <w:tc>
          <w:tcPr>
            <w:tcW w:w="952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CC07" w14:textId="431AE227" w:rsidR="0017369F" w:rsidRPr="00AB4802" w:rsidRDefault="00106F3B" w:rsidP="00943A89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I. </w:t>
            </w:r>
            <w:r w:rsidR="00AF2E8F">
              <w:rPr>
                <w:b/>
                <w:bCs/>
                <w:szCs w:val="24"/>
              </w:rPr>
              <w:t>Lankytojo bilietas</w:t>
            </w:r>
          </w:p>
        </w:tc>
      </w:tr>
      <w:tr w:rsidR="007524B1" w:rsidRPr="00AB4802" w14:paraId="617BE1FB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83CF" w14:textId="046DFE87" w:rsidR="007524B1" w:rsidRPr="003F3EAA" w:rsidRDefault="00106F3B" w:rsidP="007524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524B1">
              <w:rPr>
                <w:szCs w:val="24"/>
              </w:rPr>
              <w:t>.1.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7909" w14:textId="7DDB231A" w:rsidR="007524B1" w:rsidRPr="003F3EAA" w:rsidRDefault="007524B1" w:rsidP="007524B1">
            <w:pPr>
              <w:rPr>
                <w:szCs w:val="24"/>
              </w:rPr>
            </w:pPr>
            <w:r w:rsidRPr="00AB4802">
              <w:rPr>
                <w:szCs w:val="24"/>
              </w:rPr>
              <w:t>Suaugus</w:t>
            </w:r>
            <w:r>
              <w:rPr>
                <w:szCs w:val="24"/>
              </w:rPr>
              <w:t>iajam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2A21" w14:textId="77777777" w:rsidR="007524B1" w:rsidRPr="003F3EAA" w:rsidRDefault="007524B1" w:rsidP="007524B1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vnt.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285B" w14:textId="77777777" w:rsidR="007524B1" w:rsidRPr="003F3EAA" w:rsidRDefault="007524B1" w:rsidP="007524B1">
            <w:pPr>
              <w:jc w:val="center"/>
              <w:rPr>
                <w:strike/>
                <w:szCs w:val="24"/>
              </w:rPr>
            </w:pPr>
            <w:r w:rsidRPr="003F3EAA">
              <w:rPr>
                <w:szCs w:val="24"/>
              </w:rPr>
              <w:t>5,00</w:t>
            </w:r>
          </w:p>
        </w:tc>
      </w:tr>
      <w:tr w:rsidR="007524B1" w:rsidRPr="00AB4802" w14:paraId="20F39B9C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9397D" w14:textId="09B54AD9" w:rsidR="007524B1" w:rsidRPr="003F3EAA" w:rsidRDefault="00106F3B" w:rsidP="007524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524B1">
              <w:rPr>
                <w:szCs w:val="24"/>
              </w:rPr>
              <w:t>.2.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7269" w14:textId="291B1ED4" w:rsidR="007524B1" w:rsidRPr="003F3EAA" w:rsidRDefault="007524B1" w:rsidP="007524B1">
            <w:pPr>
              <w:rPr>
                <w:szCs w:val="24"/>
              </w:rPr>
            </w:pPr>
            <w:r w:rsidRPr="00AB4802">
              <w:rPr>
                <w:szCs w:val="24"/>
              </w:rPr>
              <w:t>Moksleivi</w:t>
            </w:r>
            <w:r>
              <w:rPr>
                <w:szCs w:val="24"/>
              </w:rPr>
              <w:t>ui</w:t>
            </w:r>
            <w:r w:rsidRPr="00AB4802">
              <w:rPr>
                <w:szCs w:val="24"/>
              </w:rPr>
              <w:t>, student</w:t>
            </w:r>
            <w:r>
              <w:rPr>
                <w:szCs w:val="24"/>
              </w:rPr>
              <w:t>ui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5059A" w14:textId="77777777" w:rsidR="007524B1" w:rsidRPr="003F3EAA" w:rsidRDefault="007524B1" w:rsidP="007524B1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vnt.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CE85" w14:textId="77777777" w:rsidR="007524B1" w:rsidRPr="003F3EAA" w:rsidRDefault="007524B1" w:rsidP="007524B1">
            <w:pPr>
              <w:jc w:val="center"/>
              <w:rPr>
                <w:strike/>
                <w:szCs w:val="24"/>
              </w:rPr>
            </w:pPr>
            <w:r w:rsidRPr="003F3EAA">
              <w:rPr>
                <w:szCs w:val="24"/>
              </w:rPr>
              <w:t>3,00</w:t>
            </w:r>
          </w:p>
        </w:tc>
      </w:tr>
      <w:tr w:rsidR="0017369F" w:rsidRPr="00AB4802" w14:paraId="50A5DD37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57A9A" w14:textId="5BFA8F73" w:rsidR="0017369F" w:rsidRPr="003F3EAA" w:rsidRDefault="00106F3B" w:rsidP="00AF5D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F5D91">
              <w:rPr>
                <w:szCs w:val="24"/>
              </w:rPr>
              <w:t>.3.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3200" w14:textId="000F5352" w:rsidR="0017369F" w:rsidRPr="003F3EAA" w:rsidRDefault="00AF2E8F" w:rsidP="00AF2E8F">
            <w:pPr>
              <w:jc w:val="both"/>
              <w:rPr>
                <w:szCs w:val="24"/>
              </w:rPr>
            </w:pPr>
            <w:r w:rsidRPr="00AF2E8F">
              <w:rPr>
                <w:szCs w:val="24"/>
              </w:rPr>
              <w:t>Asmeniui, sulaukusiam senatvės pensijos amžiaus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EB7D" w14:textId="77777777" w:rsidR="0017369F" w:rsidRPr="003F3EAA" w:rsidRDefault="0017369F" w:rsidP="005B065D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vnt.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DEACF" w14:textId="77777777" w:rsidR="0017369F" w:rsidRPr="003F3EAA" w:rsidRDefault="0017369F" w:rsidP="0027637F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3,00</w:t>
            </w:r>
          </w:p>
        </w:tc>
      </w:tr>
      <w:tr w:rsidR="0017369F" w:rsidRPr="00AB4802" w14:paraId="6A9D4F08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74E7" w14:textId="535A6617" w:rsidR="0017369F" w:rsidRPr="003F3EAA" w:rsidRDefault="00106F3B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F5D91">
              <w:rPr>
                <w:szCs w:val="24"/>
              </w:rPr>
              <w:t>.4.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874D" w14:textId="188894B0" w:rsidR="0017369F" w:rsidRPr="003F3EAA" w:rsidRDefault="0017369F" w:rsidP="00FB01F3">
            <w:pPr>
              <w:rPr>
                <w:szCs w:val="24"/>
              </w:rPr>
            </w:pPr>
            <w:r w:rsidRPr="003F3EAA">
              <w:rPr>
                <w:szCs w:val="24"/>
              </w:rPr>
              <w:t xml:space="preserve">Parodos </w:t>
            </w:r>
            <w:r w:rsidR="00AF2E8F">
              <w:rPr>
                <w:szCs w:val="24"/>
              </w:rPr>
              <w:t>lankymas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7674" w14:textId="77777777" w:rsidR="0017369F" w:rsidRPr="003F3EAA" w:rsidRDefault="0017369F" w:rsidP="00FB01F3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vnt.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D6AE" w14:textId="77777777" w:rsidR="0017369F" w:rsidRPr="002C5302" w:rsidRDefault="002C5302" w:rsidP="0027637F">
            <w:pPr>
              <w:jc w:val="center"/>
              <w:rPr>
                <w:strike/>
                <w:szCs w:val="24"/>
              </w:rPr>
            </w:pPr>
            <w:r w:rsidRPr="002C5302">
              <w:rPr>
                <w:strike/>
                <w:szCs w:val="24"/>
              </w:rPr>
              <w:t>1</w:t>
            </w:r>
            <w:r w:rsidR="0017369F" w:rsidRPr="002C5302">
              <w:rPr>
                <w:strike/>
                <w:szCs w:val="24"/>
              </w:rPr>
              <w:t>,00</w:t>
            </w:r>
          </w:p>
          <w:p w14:paraId="7981260A" w14:textId="19503BAE" w:rsidR="002C5302" w:rsidRPr="002C5302" w:rsidRDefault="002C5302" w:rsidP="0027637F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2,00</w:t>
            </w:r>
          </w:p>
        </w:tc>
      </w:tr>
      <w:tr w:rsidR="0027637F" w:rsidRPr="00AB4802" w14:paraId="32917BE5" w14:textId="77777777" w:rsidTr="00A1628D">
        <w:trPr>
          <w:gridAfter w:val="1"/>
          <w:wAfter w:w="20" w:type="dxa"/>
          <w:trHeight w:val="397"/>
        </w:trPr>
        <w:tc>
          <w:tcPr>
            <w:tcW w:w="952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888B6" w14:textId="57FE9C6B" w:rsidR="0027637F" w:rsidRPr="0027637F" w:rsidRDefault="00106F3B" w:rsidP="00943A8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II. </w:t>
            </w:r>
            <w:r w:rsidR="0027637F">
              <w:rPr>
                <w:b/>
                <w:bCs/>
                <w:szCs w:val="24"/>
              </w:rPr>
              <w:t>Paslaugos</w:t>
            </w:r>
          </w:p>
        </w:tc>
      </w:tr>
      <w:tr w:rsidR="00AF2E8F" w:rsidRPr="00AB4802" w14:paraId="609F31FE" w14:textId="77777777" w:rsidTr="00A1628D">
        <w:trPr>
          <w:gridAfter w:val="1"/>
          <w:wAfter w:w="20" w:type="dxa"/>
          <w:trHeight w:val="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DDA6C" w14:textId="179BE659" w:rsidR="00AF2E8F" w:rsidRPr="003F3EAA" w:rsidRDefault="00106F3B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F5D91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="00AF5D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2605" w14:textId="77777777" w:rsidR="00AF2E8F" w:rsidRPr="003F3EAA" w:rsidRDefault="00AF2E8F" w:rsidP="0027637F">
            <w:pPr>
              <w:rPr>
                <w:szCs w:val="24"/>
              </w:rPr>
            </w:pPr>
            <w:r w:rsidRPr="003F3EAA">
              <w:rPr>
                <w:szCs w:val="24"/>
              </w:rPr>
              <w:t xml:space="preserve">Gido paslaugos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7253" w14:textId="1591FDF3" w:rsidR="00AF2E8F" w:rsidRPr="003F3EAA" w:rsidRDefault="005B065D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mokestis </w:t>
            </w:r>
            <w:r w:rsidR="00AF2E8F">
              <w:rPr>
                <w:szCs w:val="24"/>
              </w:rPr>
              <w:t>grupei iki 10 asmenų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2BBA85" w14:textId="1B4ABC29" w:rsidR="00AF2E8F" w:rsidRPr="003F3EAA" w:rsidRDefault="00AF2E8F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AF2E8F" w:rsidRPr="00AB4802" w14:paraId="7B17BC56" w14:textId="77777777" w:rsidTr="00A1628D">
        <w:trPr>
          <w:gridAfter w:val="1"/>
          <w:wAfter w:w="20" w:type="dxa"/>
          <w:trHeight w:val="9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69E3" w14:textId="77777777" w:rsidR="00AF2E8F" w:rsidRPr="003F3EAA" w:rsidRDefault="00AF2E8F" w:rsidP="00FB01F3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F0A6" w14:textId="77777777" w:rsidR="00AF2E8F" w:rsidRPr="003F3EAA" w:rsidRDefault="00AF2E8F" w:rsidP="00FB01F3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228B" w14:textId="22D43A16" w:rsidR="00AF2E8F" w:rsidRPr="003F3EAA" w:rsidRDefault="00AF2E8F" w:rsidP="00FB01F3">
            <w:pPr>
              <w:jc w:val="center"/>
              <w:rPr>
                <w:szCs w:val="24"/>
              </w:rPr>
            </w:pPr>
            <w:r w:rsidRPr="00AF2E8F">
              <w:rPr>
                <w:szCs w:val="24"/>
              </w:rPr>
              <w:t xml:space="preserve"> </w:t>
            </w:r>
            <w:r w:rsidR="00F6289F">
              <w:rPr>
                <w:szCs w:val="24"/>
              </w:rPr>
              <w:t xml:space="preserve">mokestis </w:t>
            </w:r>
            <w:r w:rsidRPr="00AF2E8F">
              <w:rPr>
                <w:szCs w:val="24"/>
              </w:rPr>
              <w:t>daugiau kaip 10 asmenų</w:t>
            </w:r>
            <w:r>
              <w:rPr>
                <w:szCs w:val="24"/>
              </w:rPr>
              <w:t xml:space="preserve"> grupei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96D937" w14:textId="1C039579" w:rsidR="00AF2E8F" w:rsidRPr="003F3EAA" w:rsidRDefault="00AF2E8F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AF2E8F" w:rsidRPr="00AB4802" w14:paraId="202B3E4C" w14:textId="77777777" w:rsidTr="00A1628D">
        <w:trPr>
          <w:gridAfter w:val="1"/>
          <w:wAfter w:w="20" w:type="dxa"/>
          <w:trHeight w:val="92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39A2" w14:textId="77777777" w:rsidR="00AF2E8F" w:rsidRPr="003F3EAA" w:rsidRDefault="00AF2E8F" w:rsidP="00FB01F3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E893" w14:textId="77777777" w:rsidR="00AF2E8F" w:rsidRPr="003F3EAA" w:rsidRDefault="00AF2E8F" w:rsidP="00FB01F3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EECB" w14:textId="60100F41" w:rsidR="00AF2E8F" w:rsidRPr="003F3EAA" w:rsidRDefault="00F6289F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mokestis </w:t>
            </w:r>
            <w:r w:rsidR="00AF2E8F" w:rsidRPr="00AF2E8F">
              <w:rPr>
                <w:szCs w:val="24"/>
              </w:rPr>
              <w:t>daugiau kaip 20 asmenų</w:t>
            </w:r>
            <w:r w:rsidR="00AF2E8F">
              <w:rPr>
                <w:szCs w:val="24"/>
              </w:rPr>
              <w:t xml:space="preserve"> grupei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E31862" w14:textId="7F899CEC" w:rsidR="00AF2E8F" w:rsidRPr="003F3EAA" w:rsidRDefault="00AF2E8F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17369F" w:rsidRPr="00AB4802" w14:paraId="7AD85305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AD07" w14:textId="6DEB82F0" w:rsidR="0017369F" w:rsidRPr="003F3EAA" w:rsidRDefault="00106F3B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F5D91">
              <w:rPr>
                <w:szCs w:val="24"/>
              </w:rPr>
              <w:t>.</w:t>
            </w:r>
            <w:r>
              <w:rPr>
                <w:szCs w:val="24"/>
              </w:rPr>
              <w:t>2</w:t>
            </w:r>
            <w:r w:rsidR="00AF5D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B771" w14:textId="77777777" w:rsidR="0017369F" w:rsidRPr="003F3EAA" w:rsidRDefault="0017369F" w:rsidP="00FB01F3">
            <w:pPr>
              <w:rPr>
                <w:szCs w:val="24"/>
              </w:rPr>
            </w:pPr>
            <w:proofErr w:type="spellStart"/>
            <w:r w:rsidRPr="003F3EAA">
              <w:rPr>
                <w:szCs w:val="24"/>
              </w:rPr>
              <w:t>Audiogidas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31FB" w14:textId="77777777" w:rsidR="0017369F" w:rsidRPr="003F3EAA" w:rsidRDefault="0017369F" w:rsidP="00FB01F3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ekskursija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5269" w14:textId="77777777" w:rsidR="0017369F" w:rsidRPr="003F3EAA" w:rsidRDefault="0017369F" w:rsidP="0027637F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3,00</w:t>
            </w:r>
          </w:p>
        </w:tc>
      </w:tr>
      <w:tr w:rsidR="00AF2E8F" w:rsidRPr="00AB4802" w14:paraId="4DA2FAC4" w14:textId="77777777" w:rsidTr="00A1628D">
        <w:trPr>
          <w:gridAfter w:val="1"/>
          <w:wAfter w:w="20" w:type="dxa"/>
          <w:trHeight w:val="13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CE97" w14:textId="61048418" w:rsidR="00AF2E8F" w:rsidRPr="003F3EAA" w:rsidRDefault="00106F3B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F5D91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AF5D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66BA" w14:textId="77777777" w:rsidR="00AF2E8F" w:rsidRPr="003F3EAA" w:rsidRDefault="00AF2E8F" w:rsidP="0027637F">
            <w:pPr>
              <w:rPr>
                <w:szCs w:val="24"/>
              </w:rPr>
            </w:pPr>
            <w:r w:rsidRPr="003F3EAA">
              <w:rPr>
                <w:szCs w:val="24"/>
              </w:rPr>
              <w:t>Ekskursija su gidu ir viktorina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B100" w14:textId="22F10342" w:rsidR="00AF2E8F" w:rsidRPr="003F3EAA" w:rsidRDefault="00F6289F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mokestis </w:t>
            </w:r>
            <w:r w:rsidR="00AF2E8F" w:rsidRPr="00AF2E8F">
              <w:rPr>
                <w:szCs w:val="24"/>
              </w:rPr>
              <w:t>grup</w:t>
            </w:r>
            <w:r w:rsidR="00AF2E8F">
              <w:rPr>
                <w:szCs w:val="24"/>
              </w:rPr>
              <w:t>ei</w:t>
            </w:r>
            <w:r w:rsidR="00AF2E8F" w:rsidRPr="00AF2E8F">
              <w:rPr>
                <w:szCs w:val="24"/>
              </w:rPr>
              <w:t xml:space="preserve"> iki 10 asmenų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ADEE7D" w14:textId="7C6E186C" w:rsidR="00AF2E8F" w:rsidRPr="003F3EAA" w:rsidRDefault="00AF2E8F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AF2E8F" w:rsidRPr="00AB4802" w14:paraId="35E9D626" w14:textId="77777777" w:rsidTr="00A1628D">
        <w:trPr>
          <w:gridAfter w:val="1"/>
          <w:wAfter w:w="20" w:type="dxa"/>
          <w:trHeight w:val="138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5A8DF" w14:textId="77777777" w:rsidR="00AF2E8F" w:rsidRPr="003F3EAA" w:rsidRDefault="00AF2E8F" w:rsidP="00FB01F3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2BE1" w14:textId="77777777" w:rsidR="00AF2E8F" w:rsidRPr="003F3EAA" w:rsidRDefault="00AF2E8F" w:rsidP="00FB01F3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DA5B" w14:textId="5E5FCABB" w:rsidR="00AF2E8F" w:rsidRPr="003F3EAA" w:rsidRDefault="00F6289F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mokestis </w:t>
            </w:r>
            <w:r w:rsidR="0027637F" w:rsidRPr="0027637F">
              <w:rPr>
                <w:szCs w:val="24"/>
              </w:rPr>
              <w:t>daugiau kaip 10 asmenų grupei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4C51C6" w14:textId="4A2693FE" w:rsidR="00AF2E8F" w:rsidRPr="003F3EAA" w:rsidRDefault="0027637F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27637F" w:rsidRPr="00AB4802" w14:paraId="188E8887" w14:textId="77777777" w:rsidTr="00A1628D">
        <w:trPr>
          <w:gridAfter w:val="1"/>
          <w:wAfter w:w="20" w:type="dxa"/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436F" w14:textId="5E889C1E" w:rsidR="0027637F" w:rsidRPr="003F3EAA" w:rsidRDefault="00106F3B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F5D91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  <w:r w:rsidR="00AF5D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C05C" w14:textId="2980269D" w:rsidR="0027637F" w:rsidRPr="003F3EAA" w:rsidRDefault="0027637F" w:rsidP="00C006C0">
            <w:pPr>
              <w:jc w:val="both"/>
              <w:rPr>
                <w:szCs w:val="24"/>
              </w:rPr>
            </w:pPr>
            <w:r w:rsidRPr="003F3EAA">
              <w:rPr>
                <w:szCs w:val="24"/>
              </w:rPr>
              <w:t>Ekskursija „Nuo Antikos iki Vinco Grybo“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0370" w14:textId="4D3CFB6F" w:rsidR="0027637F" w:rsidRPr="003F3EAA" w:rsidRDefault="00F6289F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ekskursija </w:t>
            </w:r>
            <w:r w:rsidR="0027637F">
              <w:rPr>
                <w:szCs w:val="24"/>
              </w:rPr>
              <w:t>su gidu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19884C" w14:textId="258611E3" w:rsidR="0027637F" w:rsidRPr="003F3EAA" w:rsidRDefault="0027637F" w:rsidP="00FB01F3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20,00</w:t>
            </w:r>
          </w:p>
        </w:tc>
      </w:tr>
      <w:tr w:rsidR="0027637F" w:rsidRPr="00AB4802" w14:paraId="2E7CAB70" w14:textId="77777777" w:rsidTr="00A1628D">
        <w:trPr>
          <w:gridAfter w:val="1"/>
          <w:wAfter w:w="20" w:type="dxa"/>
          <w:trHeight w:val="276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8CA1" w14:textId="77777777" w:rsidR="0027637F" w:rsidRPr="003F3EAA" w:rsidRDefault="0027637F" w:rsidP="00FB01F3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D8A7" w14:textId="77777777" w:rsidR="0027637F" w:rsidRPr="003F3EAA" w:rsidRDefault="0027637F" w:rsidP="00FB01F3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C338" w14:textId="45496038" w:rsidR="0027637F" w:rsidRPr="003F3EAA" w:rsidRDefault="00F6289F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ekskursija </w:t>
            </w:r>
            <w:r w:rsidR="0027637F">
              <w:rPr>
                <w:szCs w:val="24"/>
              </w:rPr>
              <w:t>su gidu ir viktorina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49422D" w14:textId="086D1596" w:rsidR="0027637F" w:rsidRPr="003F3EAA" w:rsidRDefault="0027637F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40,00</w:t>
            </w:r>
          </w:p>
        </w:tc>
      </w:tr>
      <w:tr w:rsidR="0017369F" w:rsidRPr="00AB4802" w14:paraId="0899EF92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E4DA" w14:textId="5984C04A" w:rsidR="0017369F" w:rsidRPr="003F3EAA" w:rsidRDefault="00106F3B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F5D91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AF5D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8085" w14:textId="23C0AF76" w:rsidR="0017369F" w:rsidRPr="003F3EAA" w:rsidRDefault="0017369F" w:rsidP="0027637F">
            <w:pPr>
              <w:jc w:val="both"/>
              <w:rPr>
                <w:szCs w:val="24"/>
              </w:rPr>
            </w:pPr>
            <w:r w:rsidRPr="003F3EAA">
              <w:rPr>
                <w:szCs w:val="24"/>
              </w:rPr>
              <w:t>Intelektinis žaidimas (</w:t>
            </w:r>
            <w:proofErr w:type="spellStart"/>
            <w:r w:rsidRPr="003F3EAA">
              <w:rPr>
                <w:szCs w:val="24"/>
              </w:rPr>
              <w:t>protmūšis</w:t>
            </w:r>
            <w:proofErr w:type="spellEnd"/>
            <w:r w:rsidRPr="003F3EAA">
              <w:rPr>
                <w:szCs w:val="24"/>
              </w:rPr>
              <w:t>) „Esu muziejaus gyvūnas“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7958" w14:textId="7ECF2EB6" w:rsidR="001E6191" w:rsidRDefault="001E6191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F6289F">
              <w:rPr>
                <w:szCs w:val="24"/>
              </w:rPr>
              <w:t xml:space="preserve">okestis grupei </w:t>
            </w:r>
          </w:p>
          <w:p w14:paraId="71425BEF" w14:textId="57FDB94C" w:rsidR="0017369F" w:rsidRPr="003F3EAA" w:rsidRDefault="001E6191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(dalyvių skaičius – </w:t>
            </w:r>
            <w:r w:rsidR="0027637F">
              <w:rPr>
                <w:szCs w:val="24"/>
              </w:rPr>
              <w:t>ne mažiau 8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DD610" w14:textId="77777777" w:rsidR="0017369F" w:rsidRPr="003F3EAA" w:rsidRDefault="0017369F" w:rsidP="0027637F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60,00</w:t>
            </w:r>
          </w:p>
        </w:tc>
      </w:tr>
      <w:tr w:rsidR="0027637F" w:rsidRPr="00AB4802" w14:paraId="0D9B4A34" w14:textId="77777777" w:rsidTr="00A1628D">
        <w:trPr>
          <w:gridAfter w:val="1"/>
          <w:wAfter w:w="20" w:type="dxa"/>
          <w:trHeight w:val="393"/>
        </w:trPr>
        <w:tc>
          <w:tcPr>
            <w:tcW w:w="952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6BAA" w14:textId="21B35E39" w:rsidR="0027637F" w:rsidRPr="003F3EAA" w:rsidRDefault="00106F3B" w:rsidP="00943A89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III. </w:t>
            </w:r>
            <w:r w:rsidR="0027637F">
              <w:rPr>
                <w:b/>
                <w:bCs/>
                <w:szCs w:val="24"/>
              </w:rPr>
              <w:t>T</w:t>
            </w:r>
            <w:r w:rsidR="0027637F" w:rsidRPr="003F3EAA">
              <w:rPr>
                <w:b/>
                <w:bCs/>
                <w:szCs w:val="24"/>
              </w:rPr>
              <w:t>eminės ekskursijos</w:t>
            </w:r>
          </w:p>
        </w:tc>
      </w:tr>
      <w:tr w:rsidR="0017369F" w:rsidRPr="00AB4802" w14:paraId="4F462AEA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60AB" w14:textId="5044F717" w:rsidR="0017369F" w:rsidRPr="003F3EAA" w:rsidRDefault="00106F3B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F5D91">
              <w:rPr>
                <w:szCs w:val="24"/>
              </w:rPr>
              <w:t>.1.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B474F" w14:textId="64A5D204" w:rsidR="0017369F" w:rsidRPr="003F3EAA" w:rsidRDefault="0017369F" w:rsidP="0038487A">
            <w:pPr>
              <w:jc w:val="both"/>
              <w:rPr>
                <w:szCs w:val="24"/>
              </w:rPr>
            </w:pPr>
            <w:r w:rsidRPr="003F3EAA">
              <w:rPr>
                <w:szCs w:val="24"/>
              </w:rPr>
              <w:t>„Vinco Grybo laiškai ir puodelis kavos muziejuje“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5E1C" w14:textId="5922DC25" w:rsidR="001E6191" w:rsidRDefault="001E6191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mokestis 1 asmeniui</w:t>
            </w:r>
          </w:p>
          <w:p w14:paraId="254B443E" w14:textId="1C1BE0A2" w:rsidR="0017369F" w:rsidRPr="003F3EAA" w:rsidRDefault="001E6191" w:rsidP="001E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(renginio trukmė – 1 val., </w:t>
            </w:r>
            <w:r w:rsidR="0038487A">
              <w:rPr>
                <w:szCs w:val="24"/>
              </w:rPr>
              <w:t>dalyvių skaičius</w:t>
            </w:r>
            <w:r>
              <w:rPr>
                <w:szCs w:val="24"/>
              </w:rPr>
              <w:t xml:space="preserve"> – </w:t>
            </w:r>
            <w:r w:rsidR="0038487A">
              <w:rPr>
                <w:szCs w:val="24"/>
              </w:rPr>
              <w:t>4</w:t>
            </w:r>
            <w:r>
              <w:rPr>
                <w:szCs w:val="24"/>
              </w:rPr>
              <w:t>–</w:t>
            </w:r>
            <w:r w:rsidR="0038487A">
              <w:rPr>
                <w:szCs w:val="24"/>
              </w:rPr>
              <w:t>12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CE3F" w14:textId="46B31E30" w:rsidR="0027637F" w:rsidRPr="003F3EAA" w:rsidRDefault="0017369F" w:rsidP="0027637F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5,00</w:t>
            </w:r>
          </w:p>
        </w:tc>
      </w:tr>
      <w:tr w:rsidR="001E6191" w:rsidRPr="00AB4802" w14:paraId="7FEB6F90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93FA7" w14:textId="12E5F091" w:rsidR="001E6191" w:rsidRPr="00AB4802" w:rsidRDefault="00106F3B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E6191">
              <w:rPr>
                <w:szCs w:val="24"/>
              </w:rPr>
              <w:t>.</w:t>
            </w:r>
            <w:r w:rsidR="00943A89">
              <w:rPr>
                <w:szCs w:val="24"/>
              </w:rPr>
              <w:t>2</w:t>
            </w:r>
            <w:r w:rsidR="001E61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CAD0" w14:textId="099268CF" w:rsidR="001E6191" w:rsidRPr="0027637F" w:rsidRDefault="001E6191" w:rsidP="00FB01F3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„Ant sparnų. Biografinė Vinco Grybo kelionė“. Šešėlių teatro spektaklis (videofilmas)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2035" w14:textId="77777777" w:rsidR="001E6191" w:rsidRPr="001E6191" w:rsidRDefault="001E6191" w:rsidP="001E6191">
            <w:pPr>
              <w:jc w:val="center"/>
              <w:rPr>
                <w:szCs w:val="24"/>
              </w:rPr>
            </w:pPr>
            <w:r w:rsidRPr="001E6191">
              <w:rPr>
                <w:szCs w:val="24"/>
              </w:rPr>
              <w:t>mokestis 1 asmeniui</w:t>
            </w:r>
          </w:p>
          <w:p w14:paraId="797246BB" w14:textId="27E116C8" w:rsidR="001E6191" w:rsidRPr="00AB4802" w:rsidRDefault="001E6191" w:rsidP="001E6191">
            <w:pPr>
              <w:jc w:val="center"/>
              <w:rPr>
                <w:szCs w:val="24"/>
              </w:rPr>
            </w:pPr>
            <w:r w:rsidRPr="001E6191">
              <w:rPr>
                <w:szCs w:val="24"/>
              </w:rPr>
              <w:t xml:space="preserve">(renginio trukmė – 1 val., </w:t>
            </w:r>
            <w:r>
              <w:rPr>
                <w:szCs w:val="24"/>
              </w:rPr>
              <w:t>dalyvių skaičius – ne mažiau kaip 5)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0647A" w14:textId="77777777" w:rsidR="001E6191" w:rsidRPr="00AB4802" w:rsidRDefault="001E6191" w:rsidP="0027637F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2,00</w:t>
            </w:r>
          </w:p>
        </w:tc>
      </w:tr>
      <w:tr w:rsidR="001E6191" w:rsidRPr="00AB4802" w14:paraId="116E15AE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DFF3" w14:textId="3BD5D904" w:rsidR="001E6191" w:rsidRPr="00A90AEE" w:rsidRDefault="00106F3B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E6191">
              <w:rPr>
                <w:szCs w:val="24"/>
              </w:rPr>
              <w:t>.</w:t>
            </w:r>
            <w:r w:rsidR="00943A89">
              <w:rPr>
                <w:szCs w:val="24"/>
              </w:rPr>
              <w:t>3</w:t>
            </w:r>
            <w:r w:rsidR="001E61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31D7" w14:textId="202719DC" w:rsidR="001E6191" w:rsidRPr="00A90AEE" w:rsidRDefault="001E6191" w:rsidP="0038487A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„Vitražo meno raidos istorija nuo XI a. iki XX a“</w:t>
            </w:r>
          </w:p>
        </w:tc>
        <w:tc>
          <w:tcPr>
            <w:tcW w:w="39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C04C" w14:textId="02FE2B8D" w:rsidR="001E6191" w:rsidRPr="00A90AEE" w:rsidRDefault="001E6191" w:rsidP="00FB197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107C" w14:textId="77777777" w:rsidR="001E6191" w:rsidRPr="00A90AEE" w:rsidRDefault="001E6191" w:rsidP="00FB1977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2,00</w:t>
            </w:r>
          </w:p>
        </w:tc>
      </w:tr>
      <w:tr w:rsidR="0017369F" w:rsidRPr="00AB4802" w14:paraId="4C31229D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6344" w14:textId="2DEBEC44" w:rsidR="0017369F" w:rsidRPr="00A90AEE" w:rsidRDefault="00106F3B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F5D91">
              <w:rPr>
                <w:szCs w:val="24"/>
              </w:rPr>
              <w:t>.</w:t>
            </w:r>
            <w:r w:rsidR="00943A89">
              <w:rPr>
                <w:szCs w:val="24"/>
              </w:rPr>
              <w:t>4</w:t>
            </w:r>
            <w:r w:rsidR="00AF5D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7043D" w14:textId="780FF118" w:rsidR="0017369F" w:rsidRPr="00A90AEE" w:rsidRDefault="0017369F" w:rsidP="00C006C0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„Nuo plastilino iki bronzos. Vieno kūrinio istorija“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C2B25" w14:textId="77777777" w:rsidR="00C006C0" w:rsidRDefault="00C006C0" w:rsidP="00FB1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1E6191">
              <w:rPr>
                <w:szCs w:val="24"/>
              </w:rPr>
              <w:t xml:space="preserve">okestis 1 asmeniui </w:t>
            </w:r>
          </w:p>
          <w:p w14:paraId="319A7E83" w14:textId="478719CD" w:rsidR="0017369F" w:rsidRPr="00A90AEE" w:rsidRDefault="001E6191" w:rsidP="00FB1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(15 min. trukmės edukacinis videofilmas</w:t>
            </w:r>
            <w:r w:rsidR="009E3CA3">
              <w:rPr>
                <w:b/>
                <w:bCs/>
                <w:szCs w:val="24"/>
              </w:rPr>
              <w:t xml:space="preserve"> su gido komentarais ir viktorina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692F" w14:textId="77777777" w:rsidR="0017369F" w:rsidRPr="009E3CA3" w:rsidRDefault="0017369F" w:rsidP="00FB1977">
            <w:pPr>
              <w:jc w:val="center"/>
              <w:rPr>
                <w:strike/>
                <w:szCs w:val="24"/>
              </w:rPr>
            </w:pPr>
            <w:r w:rsidRPr="009E3CA3">
              <w:rPr>
                <w:strike/>
                <w:szCs w:val="24"/>
              </w:rPr>
              <w:t>1,00</w:t>
            </w:r>
          </w:p>
          <w:p w14:paraId="0EF44614" w14:textId="38DFDA4E" w:rsidR="009E3CA3" w:rsidRPr="009E3CA3" w:rsidRDefault="009E3CA3" w:rsidP="00FB1977">
            <w:pPr>
              <w:jc w:val="center"/>
              <w:rPr>
                <w:b/>
                <w:bCs/>
                <w:szCs w:val="24"/>
              </w:rPr>
            </w:pPr>
            <w:r w:rsidRPr="009E3CA3">
              <w:rPr>
                <w:b/>
                <w:bCs/>
                <w:szCs w:val="24"/>
              </w:rPr>
              <w:t>2,00</w:t>
            </w:r>
          </w:p>
        </w:tc>
      </w:tr>
      <w:tr w:rsidR="0017369F" w:rsidRPr="00AB4802" w14:paraId="0C035591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C777" w14:textId="2DDC0F83" w:rsidR="0017369F" w:rsidRPr="00A90AEE" w:rsidRDefault="00106F3B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943A89">
              <w:rPr>
                <w:szCs w:val="24"/>
              </w:rPr>
              <w:t>5</w:t>
            </w:r>
            <w:r w:rsidR="00AF5D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5DF52" w14:textId="150F5B34" w:rsidR="0017369F" w:rsidRPr="00A90AEE" w:rsidRDefault="0017369F" w:rsidP="00C006C0">
            <w:pPr>
              <w:jc w:val="both"/>
              <w:rPr>
                <w:b/>
                <w:bCs/>
                <w:szCs w:val="24"/>
              </w:rPr>
            </w:pPr>
            <w:r w:rsidRPr="00A90AEE">
              <w:rPr>
                <w:szCs w:val="24"/>
              </w:rPr>
              <w:t>„Skulptūros atliejimas bronzoje. Aišku kaip 2x2“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1294" w14:textId="71E4119B" w:rsidR="00C006C0" w:rsidRDefault="00C006C0" w:rsidP="00FB1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mokestis 1 asmeniui</w:t>
            </w:r>
          </w:p>
          <w:p w14:paraId="6BC52461" w14:textId="6B8B91B5" w:rsidR="0017369F" w:rsidRPr="00A90AEE" w:rsidRDefault="00C006C0" w:rsidP="00C006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(1 val. trukmės edukacinis </w:t>
            </w:r>
            <w:r w:rsidRPr="00C006C0">
              <w:rPr>
                <w:szCs w:val="24"/>
              </w:rPr>
              <w:t>videofilmas, viktorina, žaidimas</w:t>
            </w:r>
            <w:r>
              <w:rPr>
                <w:szCs w:val="24"/>
              </w:rPr>
              <w:t xml:space="preserve">; dalyvių skaičius – </w:t>
            </w:r>
            <w:r w:rsidR="0038487A" w:rsidRPr="0038487A">
              <w:rPr>
                <w:szCs w:val="24"/>
              </w:rPr>
              <w:t xml:space="preserve">ne mažiau </w:t>
            </w:r>
            <w:r>
              <w:rPr>
                <w:szCs w:val="24"/>
              </w:rPr>
              <w:t xml:space="preserve">kaip </w:t>
            </w:r>
            <w:r w:rsidR="0038487A">
              <w:rPr>
                <w:szCs w:val="24"/>
              </w:rPr>
              <w:t>10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840B" w14:textId="77777777" w:rsidR="0017369F" w:rsidRPr="00A90AEE" w:rsidRDefault="0017369F" w:rsidP="00FB1977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2,00</w:t>
            </w:r>
          </w:p>
        </w:tc>
      </w:tr>
      <w:tr w:rsidR="00A1690F" w:rsidRPr="00AB4802" w14:paraId="6045DCEE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6866" w14:textId="431DCEFC" w:rsidR="00A1690F" w:rsidRPr="002C5302" w:rsidRDefault="00A1690F" w:rsidP="0027637F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3.6.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5F1DD" w14:textId="311F1B73" w:rsidR="00A1690F" w:rsidRPr="002C5302" w:rsidRDefault="00A1690F" w:rsidP="00C006C0">
            <w:pPr>
              <w:jc w:val="both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„Pažink skulptūrą“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67352" w14:textId="77777777" w:rsidR="00A1690F" w:rsidRPr="002C5302" w:rsidRDefault="00A1690F" w:rsidP="00A1690F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mokestis 1 asmeniui</w:t>
            </w:r>
          </w:p>
          <w:p w14:paraId="5E4D6325" w14:textId="77777777" w:rsidR="00A1690F" w:rsidRDefault="00A1690F" w:rsidP="00A1690F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(renginio trukmė – 1 val., dalyvių skaičius – ne mažiau kaip 5)</w:t>
            </w:r>
          </w:p>
          <w:p w14:paraId="581C78D6" w14:textId="763302AD" w:rsidR="002C5302" w:rsidRPr="002C5302" w:rsidRDefault="002C5302" w:rsidP="00A1690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8381" w14:textId="16E11A7B" w:rsidR="00A1690F" w:rsidRPr="002C5302" w:rsidRDefault="00A1690F" w:rsidP="00FB1977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5,00</w:t>
            </w:r>
          </w:p>
        </w:tc>
      </w:tr>
      <w:tr w:rsidR="0017369F" w:rsidRPr="00AB4802" w14:paraId="649A6211" w14:textId="77777777" w:rsidTr="00A1628D">
        <w:trPr>
          <w:gridAfter w:val="1"/>
          <w:wAfter w:w="20" w:type="dxa"/>
          <w:trHeight w:val="418"/>
        </w:trPr>
        <w:tc>
          <w:tcPr>
            <w:tcW w:w="952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65EA9" w14:textId="61279F4B" w:rsidR="0017369F" w:rsidRPr="00AB4802" w:rsidRDefault="00943A89" w:rsidP="00943A89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IV. </w:t>
            </w:r>
            <w:r w:rsidR="0017369F" w:rsidRPr="00AB4802">
              <w:rPr>
                <w:b/>
                <w:bCs/>
                <w:szCs w:val="24"/>
              </w:rPr>
              <w:t>Patalpų nuoma</w:t>
            </w:r>
          </w:p>
        </w:tc>
      </w:tr>
      <w:tr w:rsidR="002C2347" w:rsidRPr="00AB4802" w14:paraId="04149302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EAE5" w14:textId="4816DB95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4.1.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2383" w14:textId="5FCF5AF3" w:rsidR="002C2347" w:rsidRPr="00A90AEE" w:rsidRDefault="002C2347" w:rsidP="00FB1977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Vinco Grybo memorialinio muziejaus dirbtuvių (skulptūrų salės) nuoma renginiui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4E01" w14:textId="28B52343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iki 3 </w:t>
            </w:r>
            <w:r w:rsidRPr="00A90AEE">
              <w:rPr>
                <w:szCs w:val="24"/>
              </w:rPr>
              <w:t>val.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FC27" w14:textId="77777777" w:rsidR="002C2347" w:rsidRPr="009E3CA3" w:rsidRDefault="002C2347" w:rsidP="00FB01F3">
            <w:pPr>
              <w:jc w:val="center"/>
              <w:rPr>
                <w:strike/>
                <w:szCs w:val="24"/>
              </w:rPr>
            </w:pPr>
            <w:r w:rsidRPr="009E3CA3">
              <w:rPr>
                <w:strike/>
                <w:szCs w:val="24"/>
              </w:rPr>
              <w:t>50,00</w:t>
            </w:r>
          </w:p>
          <w:p w14:paraId="7B6C480A" w14:textId="310D0FDB" w:rsidR="009E3CA3" w:rsidRPr="009E3CA3" w:rsidRDefault="009E3CA3" w:rsidP="00FB01F3">
            <w:pPr>
              <w:jc w:val="center"/>
              <w:rPr>
                <w:b/>
                <w:bCs/>
                <w:szCs w:val="24"/>
              </w:rPr>
            </w:pPr>
            <w:r w:rsidRPr="009E3CA3">
              <w:rPr>
                <w:b/>
                <w:bCs/>
                <w:szCs w:val="24"/>
              </w:rPr>
              <w:t>70,00</w:t>
            </w:r>
          </w:p>
        </w:tc>
      </w:tr>
      <w:tr w:rsidR="002C2347" w:rsidRPr="00AB4802" w14:paraId="20C78D60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7272" w14:textId="2318F216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943A89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3429" w14:textId="32C36C5A" w:rsidR="002C2347" w:rsidRPr="00A90AEE" w:rsidRDefault="002C2347" w:rsidP="00FB1977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 xml:space="preserve">Vinco Grybo memorialinio muziejaus pagrindinio pastato salės nuoma renginiui 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D044D" w14:textId="23EFA65C" w:rsidR="002C2347" w:rsidRPr="00A90AEE" w:rsidRDefault="002C2347" w:rsidP="00FB01F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DE1C" w14:textId="77777777" w:rsidR="002C2347" w:rsidRPr="00A90AEE" w:rsidRDefault="002C2347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30,00</w:t>
            </w:r>
          </w:p>
        </w:tc>
      </w:tr>
      <w:tr w:rsidR="002C2347" w:rsidRPr="00AB4802" w14:paraId="5DCF802F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556B" w14:textId="3A4D377C" w:rsidR="002C2347" w:rsidRDefault="002C2347" w:rsidP="002C23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943A89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D637" w14:textId="4F7D3995" w:rsidR="002C2347" w:rsidRPr="00A90AEE" w:rsidRDefault="002C2347" w:rsidP="002C2347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 xml:space="preserve">Vinco Grybo memorialinio muziejaus dailės dirbtuvių II aukšto nuoma renginiui </w:t>
            </w:r>
          </w:p>
        </w:tc>
        <w:tc>
          <w:tcPr>
            <w:tcW w:w="39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EED8" w14:textId="2439A2E5" w:rsidR="002C2347" w:rsidRPr="00A90AEE" w:rsidRDefault="002C2347" w:rsidP="002C234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BFD7" w14:textId="1389B035" w:rsidR="002C2347" w:rsidRPr="00A90AEE" w:rsidRDefault="002C2347" w:rsidP="002C2347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20,00</w:t>
            </w:r>
          </w:p>
        </w:tc>
      </w:tr>
      <w:tr w:rsidR="0017369F" w:rsidRPr="00AB4802" w14:paraId="52AA2888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4E01" w14:textId="1561DAEE" w:rsidR="0017369F" w:rsidRPr="00A90AEE" w:rsidRDefault="00AF5D91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943A89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43B2" w14:textId="0DACB9DA" w:rsidR="0017369F" w:rsidRPr="00A90AEE" w:rsidRDefault="0017369F" w:rsidP="00FB1977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 xml:space="preserve">Vinco Grybo memorialinio muziejaus kiemo nuoma renginiui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DA82" w14:textId="33A29364" w:rsidR="0017369F" w:rsidRPr="00A90AEE" w:rsidRDefault="00F031BB" w:rsidP="00FB01F3">
            <w:pPr>
              <w:jc w:val="center"/>
              <w:rPr>
                <w:szCs w:val="24"/>
              </w:rPr>
            </w:pPr>
            <w:r w:rsidRPr="00F031BB">
              <w:rPr>
                <w:szCs w:val="24"/>
              </w:rPr>
              <w:t xml:space="preserve">iki </w:t>
            </w:r>
            <w:r w:rsidR="00FB1977">
              <w:rPr>
                <w:szCs w:val="24"/>
              </w:rPr>
              <w:t>5 val.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74B6" w14:textId="77777777" w:rsidR="0017369F" w:rsidRPr="00A90AEE" w:rsidRDefault="0017369F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30,00</w:t>
            </w:r>
          </w:p>
        </w:tc>
      </w:tr>
      <w:tr w:rsidR="00FB1977" w:rsidRPr="00AB4802" w14:paraId="52372310" w14:textId="77777777" w:rsidTr="00A1628D">
        <w:trPr>
          <w:gridAfter w:val="1"/>
          <w:wAfter w:w="20" w:type="dxa"/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CF02" w14:textId="54D8EA30" w:rsidR="00FB1977" w:rsidRPr="00A90AEE" w:rsidRDefault="00AF5D91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943A89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F6541" w14:textId="57F3259D" w:rsidR="00FB1977" w:rsidRPr="00A90AEE" w:rsidRDefault="00FB1977" w:rsidP="004D05E8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Vinco Grybo memorialinio muziejaus kiemo nuoma komerciniam renginiui iki 5</w:t>
            </w:r>
            <w:r>
              <w:rPr>
                <w:szCs w:val="24"/>
              </w:rPr>
              <w:t> </w:t>
            </w:r>
            <w:r w:rsidRPr="00A90AEE">
              <w:rPr>
                <w:szCs w:val="24"/>
              </w:rPr>
              <w:t>val.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642FF" w14:textId="7484BA93" w:rsidR="00FB197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kai renginyje </w:t>
            </w:r>
            <w:r w:rsidR="00FB1977">
              <w:rPr>
                <w:szCs w:val="24"/>
              </w:rPr>
              <w:t>dalyv</w:t>
            </w:r>
            <w:r>
              <w:rPr>
                <w:szCs w:val="24"/>
              </w:rPr>
              <w:t xml:space="preserve">auja </w:t>
            </w:r>
            <w:r w:rsidR="00FB1977">
              <w:rPr>
                <w:szCs w:val="24"/>
              </w:rPr>
              <w:t>iki 50</w:t>
            </w:r>
            <w:r>
              <w:rPr>
                <w:szCs w:val="24"/>
              </w:rPr>
              <w:t xml:space="preserve"> asmenų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D973AB" w14:textId="08F7C2BB" w:rsidR="00FB1977" w:rsidRPr="00A90AEE" w:rsidRDefault="00FB1977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60,00</w:t>
            </w:r>
          </w:p>
        </w:tc>
      </w:tr>
      <w:tr w:rsidR="00FB1977" w:rsidRPr="00AB4802" w14:paraId="2A6A8DCE" w14:textId="77777777" w:rsidTr="00A1628D">
        <w:trPr>
          <w:gridAfter w:val="1"/>
          <w:wAfter w:w="20" w:type="dxa"/>
          <w:trHeight w:val="276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4745" w14:textId="77777777" w:rsidR="00FB1977" w:rsidRPr="00A90AEE" w:rsidRDefault="00FB1977" w:rsidP="00FB01F3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E8DF" w14:textId="77777777" w:rsidR="00FB1977" w:rsidRPr="00A90AEE" w:rsidRDefault="00FB1977" w:rsidP="00FB1977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302B" w14:textId="257A60E8" w:rsidR="00FB197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kai renginyje dalyvauja </w:t>
            </w:r>
            <w:r w:rsidR="00FB1977" w:rsidRPr="00FB1977">
              <w:rPr>
                <w:szCs w:val="24"/>
              </w:rPr>
              <w:t>50</w:t>
            </w:r>
            <w:r>
              <w:rPr>
                <w:szCs w:val="24"/>
              </w:rPr>
              <w:t>–</w:t>
            </w:r>
            <w:r w:rsidR="00FB1977" w:rsidRPr="00FB1977">
              <w:rPr>
                <w:szCs w:val="24"/>
              </w:rPr>
              <w:t>300</w:t>
            </w:r>
            <w:r>
              <w:rPr>
                <w:szCs w:val="24"/>
              </w:rPr>
              <w:t xml:space="preserve"> asmenų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49A5CD" w14:textId="49663679" w:rsidR="00FB1977" w:rsidRPr="00A90AEE" w:rsidRDefault="00FB197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100,00</w:t>
            </w:r>
          </w:p>
        </w:tc>
      </w:tr>
      <w:tr w:rsidR="00FB1977" w:rsidRPr="00AB4802" w14:paraId="4E147AAB" w14:textId="77777777" w:rsidTr="00A1628D">
        <w:trPr>
          <w:gridAfter w:val="1"/>
          <w:wAfter w:w="20" w:type="dxa"/>
          <w:trHeight w:val="276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ED3A1" w14:textId="77777777" w:rsidR="00FB1977" w:rsidRPr="00A90AEE" w:rsidRDefault="00FB1977" w:rsidP="00FB01F3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99F62" w14:textId="77777777" w:rsidR="00FB1977" w:rsidRPr="00A90AEE" w:rsidRDefault="00FB1977" w:rsidP="00FB1977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D92D6" w14:textId="248823EE" w:rsidR="00FB197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kai renginyje dalyvauja</w:t>
            </w:r>
            <w:r w:rsidR="00FB1977">
              <w:rPr>
                <w:szCs w:val="24"/>
              </w:rPr>
              <w:t xml:space="preserve"> </w:t>
            </w:r>
            <w:r w:rsidR="00FB1977" w:rsidRPr="00FB1977">
              <w:rPr>
                <w:szCs w:val="24"/>
              </w:rPr>
              <w:t>daugiau kaip 300</w:t>
            </w:r>
            <w:r>
              <w:rPr>
                <w:szCs w:val="24"/>
              </w:rPr>
              <w:t xml:space="preserve"> asmenų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84288D" w14:textId="07FBE6A6" w:rsidR="00FB1977" w:rsidRPr="00A90AEE" w:rsidRDefault="00FB197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200,00</w:t>
            </w:r>
          </w:p>
        </w:tc>
      </w:tr>
      <w:tr w:rsidR="0017369F" w:rsidRPr="00AB4802" w14:paraId="2C48E6A7" w14:textId="77777777" w:rsidTr="00A1628D">
        <w:trPr>
          <w:gridAfter w:val="1"/>
          <w:wAfter w:w="20" w:type="dxa"/>
          <w:trHeight w:val="449"/>
        </w:trPr>
        <w:tc>
          <w:tcPr>
            <w:tcW w:w="952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E1F70" w14:textId="60D168CD" w:rsidR="0017369F" w:rsidRPr="00AB4802" w:rsidRDefault="00943A89" w:rsidP="00FB01F3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V. </w:t>
            </w:r>
            <w:r w:rsidR="0017369F" w:rsidRPr="00AB4802">
              <w:rPr>
                <w:b/>
                <w:bCs/>
                <w:szCs w:val="24"/>
              </w:rPr>
              <w:t>Paskaitų organizavimas</w:t>
            </w:r>
          </w:p>
        </w:tc>
      </w:tr>
      <w:tr w:rsidR="002C2347" w:rsidRPr="00AB4802" w14:paraId="6C278294" w14:textId="77777777" w:rsidTr="00A1628D">
        <w:trPr>
          <w:gridAfter w:val="1"/>
          <w:wAfter w:w="20" w:type="dxa"/>
          <w:trHeight w:val="278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55BC7" w14:textId="5EFC537A" w:rsidR="002C2347" w:rsidRPr="00AB4802" w:rsidRDefault="00943A89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2C2347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="002C2347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A33B" w14:textId="0A47923F" w:rsidR="002C2347" w:rsidRPr="00A90AEE" w:rsidRDefault="002C2347" w:rsidP="004D05E8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Atvykstančių specialistų skaitoma paskaita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6DA38" w14:textId="77777777" w:rsidR="002C2347" w:rsidRPr="00855C15" w:rsidRDefault="002C2347" w:rsidP="00FB01F3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 xml:space="preserve">mokestis 1 asmeniui </w:t>
            </w:r>
          </w:p>
          <w:p w14:paraId="2A8FF3F6" w14:textId="4B6436CB" w:rsidR="002C2347" w:rsidRPr="00855C15" w:rsidRDefault="002C2347" w:rsidP="00FB01F3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(1–2 val. trukmės paskaita, kai joje dalyvauja: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A173" w14:textId="34D8F105" w:rsidR="002C2347" w:rsidRPr="00A90AEE" w:rsidRDefault="002C2347" w:rsidP="00FB01F3">
            <w:pPr>
              <w:jc w:val="center"/>
              <w:rPr>
                <w:szCs w:val="24"/>
              </w:rPr>
            </w:pPr>
          </w:p>
        </w:tc>
      </w:tr>
      <w:tr w:rsidR="002C2347" w:rsidRPr="00AB4802" w14:paraId="24FA90D9" w14:textId="77777777" w:rsidTr="00A1628D">
        <w:trPr>
          <w:gridAfter w:val="1"/>
          <w:wAfter w:w="20" w:type="dxa"/>
          <w:trHeight w:val="277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EE96" w14:textId="77777777" w:rsidR="002C2347" w:rsidRDefault="002C2347" w:rsidP="00FB01F3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3DF9C" w14:textId="77777777" w:rsidR="002C2347" w:rsidRPr="00A90AEE" w:rsidRDefault="002C2347" w:rsidP="004D05E8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4BD2" w14:textId="3F9DDD39" w:rsidR="002C2347" w:rsidRDefault="002C2347" w:rsidP="002C2347">
            <w:pPr>
              <w:jc w:val="center"/>
              <w:rPr>
                <w:szCs w:val="24"/>
              </w:rPr>
            </w:pPr>
            <w:r w:rsidRPr="002C2347">
              <w:rPr>
                <w:szCs w:val="24"/>
              </w:rPr>
              <w:t xml:space="preserve"> ne mažiau </w:t>
            </w:r>
            <w:r>
              <w:rPr>
                <w:szCs w:val="24"/>
              </w:rPr>
              <w:t xml:space="preserve">kaip </w:t>
            </w:r>
            <w:r w:rsidRPr="002C2347">
              <w:rPr>
                <w:szCs w:val="24"/>
              </w:rPr>
              <w:t>50</w:t>
            </w:r>
            <w:r>
              <w:rPr>
                <w:szCs w:val="24"/>
              </w:rPr>
              <w:t xml:space="preserve"> klausytojų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A38F" w14:textId="6D8C46AF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2,00</w:t>
            </w:r>
          </w:p>
        </w:tc>
      </w:tr>
      <w:tr w:rsidR="002C2347" w:rsidRPr="00AB4802" w14:paraId="086FD353" w14:textId="77777777" w:rsidTr="00A1628D">
        <w:trPr>
          <w:gridAfter w:val="1"/>
          <w:wAfter w:w="20" w:type="dxa"/>
          <w:trHeight w:val="27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9970" w14:textId="77777777" w:rsidR="002C2347" w:rsidRDefault="002C2347" w:rsidP="00FB01F3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1237" w14:textId="77777777" w:rsidR="002C2347" w:rsidRPr="00A90AEE" w:rsidRDefault="002C2347" w:rsidP="00FB1977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0EA2" w14:textId="2E04F00C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31–49 klausytojai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1881F" w14:textId="0B948F22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3,00</w:t>
            </w:r>
          </w:p>
        </w:tc>
      </w:tr>
      <w:tr w:rsidR="002C2347" w:rsidRPr="00AB4802" w14:paraId="4E50DE92" w14:textId="77777777" w:rsidTr="00A1628D">
        <w:trPr>
          <w:gridAfter w:val="1"/>
          <w:wAfter w:w="20" w:type="dxa"/>
          <w:trHeight w:val="275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CFC3" w14:textId="77777777" w:rsidR="002C2347" w:rsidRDefault="002C2347" w:rsidP="00FB01F3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3B4D" w14:textId="77777777" w:rsidR="002C2347" w:rsidRPr="00A90AEE" w:rsidRDefault="002C2347" w:rsidP="00FB1977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45E2" w14:textId="4AAF8A94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10–30 klausytojų)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DCD7D5" w14:textId="07032119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5823FA" w:rsidRPr="00AB4802" w14:paraId="63D75175" w14:textId="77777777" w:rsidTr="00A1628D">
        <w:trPr>
          <w:gridAfter w:val="1"/>
          <w:wAfter w:w="20" w:type="dxa"/>
          <w:trHeight w:val="138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FAE6C" w14:textId="18B481E9" w:rsidR="005823FA" w:rsidRDefault="00943A89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5823FA" w:rsidRPr="00900465">
              <w:rPr>
                <w:szCs w:val="24"/>
              </w:rPr>
              <w:t>.2.</w:t>
            </w:r>
          </w:p>
        </w:tc>
        <w:tc>
          <w:tcPr>
            <w:tcW w:w="3284" w:type="dxa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51BB" w14:textId="2024C694" w:rsidR="005823FA" w:rsidRPr="00A90AEE" w:rsidRDefault="005823FA" w:rsidP="005823FA">
            <w:pPr>
              <w:jc w:val="both"/>
              <w:rPr>
                <w:szCs w:val="24"/>
              </w:rPr>
            </w:pPr>
            <w:r w:rsidRPr="005823FA">
              <w:rPr>
                <w:szCs w:val="24"/>
              </w:rPr>
              <w:t xml:space="preserve">Atvykstančių specialistų skaitoma paskaita ir vedamas praktinis edukacinis užsiėmimas su </w:t>
            </w:r>
            <w:proofErr w:type="spellStart"/>
            <w:r w:rsidRPr="005823FA">
              <w:rPr>
                <w:szCs w:val="24"/>
              </w:rPr>
              <w:t>padalom</w:t>
            </w:r>
            <w:r w:rsidR="009E3CA3">
              <w:rPr>
                <w:szCs w:val="24"/>
              </w:rPr>
              <w:t>ąja</w:t>
            </w:r>
            <w:proofErr w:type="spellEnd"/>
            <w:r w:rsidRPr="005823FA">
              <w:rPr>
                <w:szCs w:val="24"/>
              </w:rPr>
              <w:t xml:space="preserve"> medžiaga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D07AB" w14:textId="6C34F8E5" w:rsidR="004456E4" w:rsidRDefault="004456E4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mokestis 1 asmeniui</w:t>
            </w:r>
          </w:p>
          <w:p w14:paraId="3B931B95" w14:textId="3661BB4C" w:rsidR="005823FA" w:rsidRDefault="004456E4" w:rsidP="00445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5823FA">
              <w:rPr>
                <w:szCs w:val="24"/>
              </w:rPr>
              <w:t>1–2 val.</w:t>
            </w:r>
            <w:r>
              <w:rPr>
                <w:szCs w:val="24"/>
              </w:rPr>
              <w:t xml:space="preserve"> trukmės renginys)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CC1891" w14:textId="194B7BD1" w:rsidR="005823FA" w:rsidRDefault="005823FA" w:rsidP="005823FA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15,00</w:t>
            </w:r>
          </w:p>
        </w:tc>
      </w:tr>
      <w:tr w:rsidR="005823FA" w:rsidRPr="00AB4802" w14:paraId="7FB16846" w14:textId="77777777" w:rsidTr="00A1628D">
        <w:trPr>
          <w:gridAfter w:val="1"/>
          <w:wAfter w:w="20" w:type="dxa"/>
          <w:trHeight w:val="138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BB95" w14:textId="77777777" w:rsidR="005823FA" w:rsidRDefault="005823FA" w:rsidP="005823FA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1447" w14:textId="77777777" w:rsidR="005823FA" w:rsidRPr="00A90AEE" w:rsidRDefault="005823FA" w:rsidP="005823FA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D9A93" w14:textId="77777777" w:rsidR="004456E4" w:rsidRPr="004456E4" w:rsidRDefault="004456E4" w:rsidP="004456E4">
            <w:pPr>
              <w:jc w:val="center"/>
              <w:rPr>
                <w:szCs w:val="24"/>
              </w:rPr>
            </w:pPr>
            <w:r w:rsidRPr="004456E4">
              <w:rPr>
                <w:szCs w:val="24"/>
              </w:rPr>
              <w:t>mokestis 1 asmeniui</w:t>
            </w:r>
          </w:p>
          <w:p w14:paraId="6B65C72A" w14:textId="43563ACA" w:rsidR="005823FA" w:rsidRDefault="004456E4" w:rsidP="004456E4">
            <w:pPr>
              <w:jc w:val="center"/>
              <w:rPr>
                <w:szCs w:val="24"/>
              </w:rPr>
            </w:pPr>
            <w:r w:rsidRPr="004456E4">
              <w:rPr>
                <w:szCs w:val="24"/>
              </w:rPr>
              <w:t>(</w:t>
            </w:r>
            <w:r>
              <w:rPr>
                <w:szCs w:val="24"/>
              </w:rPr>
              <w:t>4</w:t>
            </w:r>
            <w:r w:rsidRPr="004456E4">
              <w:rPr>
                <w:szCs w:val="24"/>
              </w:rPr>
              <w:t>–</w:t>
            </w:r>
            <w:r w:rsidR="009E3CA3">
              <w:rPr>
                <w:szCs w:val="24"/>
              </w:rPr>
              <w:t xml:space="preserve"> </w:t>
            </w:r>
            <w:r w:rsidRPr="009E3CA3">
              <w:rPr>
                <w:strike/>
                <w:szCs w:val="24"/>
              </w:rPr>
              <w:t>5</w:t>
            </w:r>
            <w:r w:rsidR="009E3CA3">
              <w:rPr>
                <w:szCs w:val="24"/>
              </w:rPr>
              <w:t xml:space="preserve"> </w:t>
            </w:r>
            <w:r w:rsidR="009E3CA3" w:rsidRPr="009E3CA3">
              <w:rPr>
                <w:b/>
                <w:bCs/>
                <w:szCs w:val="24"/>
              </w:rPr>
              <w:t>8</w:t>
            </w:r>
            <w:r w:rsidRPr="004456E4">
              <w:rPr>
                <w:szCs w:val="24"/>
              </w:rPr>
              <w:t xml:space="preserve"> val. trukmės renginys)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35B6C5" w14:textId="31012EE7" w:rsidR="005823FA" w:rsidRDefault="005823FA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4456E4" w:rsidRPr="00AB4802" w14:paraId="03FD0AF5" w14:textId="77777777" w:rsidTr="00A1628D">
        <w:trPr>
          <w:gridAfter w:val="1"/>
          <w:wAfter w:w="20" w:type="dxa"/>
          <w:trHeight w:val="413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645D" w14:textId="32A944C5" w:rsidR="004456E4" w:rsidRPr="00AB4802" w:rsidRDefault="00943A89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4456E4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4456E4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396D" w14:textId="1AB53E87" w:rsidR="004456E4" w:rsidRPr="00A90AEE" w:rsidRDefault="004456E4" w:rsidP="005823FA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Atvykstančių specialistų</w:t>
            </w:r>
            <w:r>
              <w:rPr>
                <w:szCs w:val="24"/>
              </w:rPr>
              <w:t>,</w:t>
            </w:r>
            <w:r w:rsidRPr="00A90AEE">
              <w:rPr>
                <w:szCs w:val="24"/>
              </w:rPr>
              <w:t xml:space="preserve"> </w:t>
            </w:r>
            <w:r>
              <w:rPr>
                <w:szCs w:val="24"/>
              </w:rPr>
              <w:t>turinčių</w:t>
            </w:r>
            <w:r w:rsidRPr="00A90AEE">
              <w:rPr>
                <w:szCs w:val="24"/>
              </w:rPr>
              <w:t xml:space="preserve"> profesoriaus, daktaro arba habilituoto daktaro laipsnį</w:t>
            </w:r>
            <w:r>
              <w:rPr>
                <w:szCs w:val="24"/>
              </w:rPr>
              <w:t>, skaitoma paskaita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F605D" w14:textId="77777777" w:rsidR="000C6431" w:rsidRPr="00855C15" w:rsidRDefault="000C6431" w:rsidP="000C6431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 xml:space="preserve">mokestis 1 asmeniui </w:t>
            </w:r>
          </w:p>
          <w:p w14:paraId="17D3B6B2" w14:textId="5E10A43A" w:rsidR="000C6431" w:rsidRPr="00855C15" w:rsidRDefault="000C6431" w:rsidP="000C6431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(1–2 val. trukmės paskaita, kai joje dalyvauja: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064F0" w14:textId="4D7A9933" w:rsidR="004456E4" w:rsidRPr="00A90AEE" w:rsidRDefault="004456E4" w:rsidP="00FB01F3">
            <w:pPr>
              <w:jc w:val="center"/>
              <w:rPr>
                <w:szCs w:val="24"/>
              </w:rPr>
            </w:pPr>
          </w:p>
        </w:tc>
      </w:tr>
      <w:tr w:rsidR="004456E4" w:rsidRPr="00AB4802" w14:paraId="67F9771C" w14:textId="77777777" w:rsidTr="00A1628D">
        <w:trPr>
          <w:gridAfter w:val="1"/>
          <w:wAfter w:w="20" w:type="dxa"/>
          <w:trHeight w:val="246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5D5E" w14:textId="77777777" w:rsidR="004456E4" w:rsidRDefault="004456E4" w:rsidP="004456E4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AAFB" w14:textId="77777777" w:rsidR="004456E4" w:rsidRPr="00A90AEE" w:rsidRDefault="004456E4" w:rsidP="004456E4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8A008" w14:textId="54F0EC2B" w:rsidR="004456E4" w:rsidRDefault="004456E4" w:rsidP="00900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ne mažiau </w:t>
            </w:r>
            <w:r w:rsidR="00900465">
              <w:rPr>
                <w:szCs w:val="24"/>
              </w:rPr>
              <w:t xml:space="preserve">kaip </w:t>
            </w:r>
            <w:r>
              <w:rPr>
                <w:szCs w:val="24"/>
              </w:rPr>
              <w:t>50</w:t>
            </w:r>
            <w:r w:rsidR="00900465">
              <w:rPr>
                <w:szCs w:val="24"/>
              </w:rPr>
              <w:t xml:space="preserve"> klausytojų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301744" w14:textId="57B2E929" w:rsidR="004456E4" w:rsidRDefault="004456E4" w:rsidP="004456E4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3,00</w:t>
            </w:r>
          </w:p>
        </w:tc>
      </w:tr>
      <w:tr w:rsidR="004456E4" w:rsidRPr="00AB4802" w14:paraId="0A17176A" w14:textId="77777777" w:rsidTr="00A1628D">
        <w:trPr>
          <w:gridAfter w:val="1"/>
          <w:wAfter w:w="20" w:type="dxa"/>
          <w:trHeight w:val="235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29D10" w14:textId="77777777" w:rsidR="004456E4" w:rsidRDefault="004456E4" w:rsidP="005823FA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394C" w14:textId="77777777" w:rsidR="004456E4" w:rsidRPr="00A90AEE" w:rsidRDefault="004456E4" w:rsidP="005823FA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2B22" w14:textId="6DD2DF96" w:rsidR="004456E4" w:rsidRDefault="00900465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900465">
              <w:rPr>
                <w:szCs w:val="24"/>
              </w:rPr>
              <w:t>–49 klausytojai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830202" w14:textId="77777777" w:rsidR="004456E4" w:rsidRPr="009E3CA3" w:rsidRDefault="004456E4" w:rsidP="005823FA">
            <w:pPr>
              <w:jc w:val="center"/>
              <w:rPr>
                <w:strike/>
                <w:szCs w:val="24"/>
              </w:rPr>
            </w:pPr>
            <w:r w:rsidRPr="009E3CA3">
              <w:rPr>
                <w:strike/>
                <w:szCs w:val="24"/>
              </w:rPr>
              <w:t>4,00</w:t>
            </w:r>
          </w:p>
          <w:p w14:paraId="1A92BADB" w14:textId="44472850" w:rsidR="009E3CA3" w:rsidRPr="009E3CA3" w:rsidRDefault="009E3CA3" w:rsidP="005823FA">
            <w:pPr>
              <w:jc w:val="center"/>
              <w:rPr>
                <w:b/>
                <w:bCs/>
                <w:szCs w:val="24"/>
              </w:rPr>
            </w:pPr>
            <w:r w:rsidRPr="009E3CA3">
              <w:rPr>
                <w:b/>
                <w:bCs/>
                <w:szCs w:val="24"/>
              </w:rPr>
              <w:t>5,00</w:t>
            </w:r>
          </w:p>
        </w:tc>
      </w:tr>
      <w:tr w:rsidR="0017369F" w:rsidRPr="00AB4802" w14:paraId="768D044B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B99E" w14:textId="60382ABB" w:rsidR="0017369F" w:rsidRPr="00E9620F" w:rsidRDefault="00943A89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AF5D91" w:rsidRPr="00E9620F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  <w:r w:rsidR="00AF5D91" w:rsidRPr="00E9620F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E585" w14:textId="3CBF5907" w:rsidR="0017369F" w:rsidRPr="00A90AEE" w:rsidRDefault="0017369F" w:rsidP="00A80BC1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Muziejaus specialistų parengtos teorinės paskaitos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27B31" w14:textId="182876AB" w:rsidR="00900465" w:rsidRDefault="00900465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mokestis 1 asmeniui</w:t>
            </w:r>
          </w:p>
          <w:p w14:paraId="64EA1AB9" w14:textId="75FB31E3" w:rsidR="0017369F" w:rsidRPr="00AB4802" w:rsidRDefault="00900465" w:rsidP="00900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(1,5–3 val. trukmės renginys, kai joje dalyvauja ne mažiau kaip 15 klausytojų)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0B45" w14:textId="77777777" w:rsidR="0017369F" w:rsidRPr="00AB4802" w:rsidRDefault="0017369F" w:rsidP="00FB01F3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2,00</w:t>
            </w:r>
          </w:p>
        </w:tc>
      </w:tr>
      <w:tr w:rsidR="00A80BC1" w:rsidRPr="00AB4802" w14:paraId="2C73933D" w14:textId="77777777" w:rsidTr="00A1628D">
        <w:trPr>
          <w:gridAfter w:val="1"/>
          <w:wAfter w:w="20" w:type="dxa"/>
          <w:trHeight w:val="3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B439" w14:textId="498AF10C" w:rsidR="00A80BC1" w:rsidRPr="00AB4802" w:rsidRDefault="00943A89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A80BC1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A80BC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0B5AA" w14:textId="437B4969" w:rsidR="00A80BC1" w:rsidRPr="00A90AEE" w:rsidRDefault="00A80BC1" w:rsidP="004F139F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Specialiai užsakomų teminių vizualizuotų paskaitų parengimas įstaigoms arba organizacijoms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26046" w14:textId="594FD4FB" w:rsidR="00A80BC1" w:rsidRPr="00A90AEE" w:rsidRDefault="00900465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="00A80BC1">
              <w:rPr>
                <w:szCs w:val="24"/>
              </w:rPr>
              <w:t>p</w:t>
            </w:r>
            <w:r w:rsidR="00A80BC1" w:rsidRPr="00A90AEE">
              <w:rPr>
                <w:szCs w:val="24"/>
              </w:rPr>
              <w:t>askait</w:t>
            </w:r>
            <w:r>
              <w:rPr>
                <w:szCs w:val="24"/>
              </w:rPr>
              <w:t>a</w:t>
            </w:r>
            <w:r w:rsidR="00A80BC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="00A80BC1">
              <w:rPr>
                <w:szCs w:val="24"/>
              </w:rPr>
              <w:t>trukmė iki 2 val.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352259" w14:textId="513168E8" w:rsidR="00A80BC1" w:rsidRPr="00A90AEE" w:rsidRDefault="00A80BC1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80,00</w:t>
            </w:r>
          </w:p>
        </w:tc>
      </w:tr>
      <w:tr w:rsidR="00A80BC1" w:rsidRPr="00AB4802" w14:paraId="7E7ED790" w14:textId="77777777" w:rsidTr="00A1628D">
        <w:trPr>
          <w:gridAfter w:val="1"/>
          <w:wAfter w:w="20" w:type="dxa"/>
          <w:trHeight w:val="364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EE10" w14:textId="77777777" w:rsidR="00A80BC1" w:rsidRDefault="00A80BC1" w:rsidP="00FB01F3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28759" w14:textId="77777777" w:rsidR="00A80BC1" w:rsidRPr="00A90AEE" w:rsidRDefault="00A80BC1" w:rsidP="00FB1977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3C535" w14:textId="7E703334" w:rsidR="00A80BC1" w:rsidRDefault="00900465" w:rsidP="00900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="00A80BC1">
              <w:rPr>
                <w:szCs w:val="24"/>
              </w:rPr>
              <w:t>p</w:t>
            </w:r>
            <w:r w:rsidR="00A80BC1" w:rsidRPr="00A80BC1">
              <w:rPr>
                <w:szCs w:val="24"/>
              </w:rPr>
              <w:t>askait</w:t>
            </w:r>
            <w:r>
              <w:rPr>
                <w:szCs w:val="24"/>
              </w:rPr>
              <w:t>a</w:t>
            </w:r>
            <w:r w:rsidR="00A80BC1" w:rsidRPr="00A80BC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="00A80BC1" w:rsidRPr="00A80BC1">
              <w:rPr>
                <w:szCs w:val="24"/>
              </w:rPr>
              <w:t>trukmė 2–4 val.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1F2944" w14:textId="7570BC1A" w:rsidR="00A80BC1" w:rsidRDefault="00A80BC1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120,00</w:t>
            </w:r>
          </w:p>
        </w:tc>
      </w:tr>
      <w:tr w:rsidR="0017369F" w:rsidRPr="00AB4802" w14:paraId="4376D2B6" w14:textId="77777777" w:rsidTr="00A1628D">
        <w:trPr>
          <w:gridAfter w:val="1"/>
          <w:wAfter w:w="20" w:type="dxa"/>
          <w:trHeight w:val="373"/>
        </w:trPr>
        <w:tc>
          <w:tcPr>
            <w:tcW w:w="952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A193B" w14:textId="6103EF87" w:rsidR="0017369F" w:rsidRPr="00AB4802" w:rsidRDefault="00943A89" w:rsidP="00943A89">
            <w:pPr>
              <w:jc w:val="center"/>
              <w:rPr>
                <w:szCs w:val="24"/>
              </w:rPr>
            </w:pPr>
            <w:r w:rsidRPr="00B524E3">
              <w:rPr>
                <w:b/>
                <w:bCs/>
                <w:szCs w:val="24"/>
              </w:rPr>
              <w:t xml:space="preserve">VI. </w:t>
            </w:r>
            <w:r w:rsidR="0017369F" w:rsidRPr="00B524E3">
              <w:rPr>
                <w:b/>
                <w:bCs/>
                <w:szCs w:val="24"/>
              </w:rPr>
              <w:t>Edukaciniai užsiėmimai</w:t>
            </w:r>
          </w:p>
        </w:tc>
      </w:tr>
      <w:tr w:rsidR="00A47872" w:rsidRPr="00AB4802" w14:paraId="5560CF81" w14:textId="77777777" w:rsidTr="009E3CA3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FF90D" w14:textId="0818182E" w:rsidR="00A47872" w:rsidRPr="0038487A" w:rsidRDefault="00943A89" w:rsidP="00A47872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6</w:t>
            </w:r>
            <w:r w:rsidR="00A47872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="00A47872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2E61" w14:textId="0C68B437" w:rsidR="00A47872" w:rsidRPr="00A90AEE" w:rsidRDefault="00A47872" w:rsidP="00A47872">
            <w:pPr>
              <w:jc w:val="both"/>
            </w:pPr>
            <w:r w:rsidRPr="00A90AEE">
              <w:rPr>
                <w:szCs w:val="24"/>
              </w:rPr>
              <w:t>Nuoseklioji muziejaus edukacinė veikla „Neformali suaugusiųjų dailės studija“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536EA" w14:textId="77777777" w:rsidR="00A47872" w:rsidRDefault="00900465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mokestis 1 asmeniui</w:t>
            </w:r>
          </w:p>
          <w:p w14:paraId="40CA2418" w14:textId="5E37477B" w:rsidR="00900465" w:rsidRPr="00A80BC1" w:rsidRDefault="00900465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(7 val. renginio trukmė)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772EE" w14:textId="45FE030A" w:rsidR="00A47872" w:rsidRPr="00A90AEE" w:rsidRDefault="00A47872" w:rsidP="00A47872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5,00</w:t>
            </w:r>
          </w:p>
        </w:tc>
      </w:tr>
      <w:tr w:rsidR="00A47872" w:rsidRPr="00AB4802" w14:paraId="761A7B3A" w14:textId="77777777" w:rsidTr="009E3CA3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BF81" w14:textId="6ECC4CC0" w:rsidR="00A47872" w:rsidRDefault="00943A89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  <w:r w:rsidR="00A47872">
              <w:rPr>
                <w:szCs w:val="24"/>
              </w:rPr>
              <w:t>.</w:t>
            </w:r>
            <w:r w:rsidR="009E3CA3">
              <w:rPr>
                <w:szCs w:val="24"/>
              </w:rPr>
              <w:t>2</w:t>
            </w:r>
            <w:r w:rsidR="00A47872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5935" w14:textId="765F0C9E" w:rsidR="00A47872" w:rsidRPr="00A90AEE" w:rsidRDefault="00A47872" w:rsidP="00A4787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Edukacinis užsiėmimas, kai naudojama muziejaus </w:t>
            </w:r>
            <w:proofErr w:type="spellStart"/>
            <w:r>
              <w:rPr>
                <w:szCs w:val="24"/>
              </w:rPr>
              <w:t>padalomoji</w:t>
            </w:r>
            <w:proofErr w:type="spellEnd"/>
            <w:r>
              <w:rPr>
                <w:szCs w:val="24"/>
              </w:rPr>
              <w:t xml:space="preserve"> medžiaga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1994" w14:textId="4FB1B3B4" w:rsidR="00A47872" w:rsidRPr="00A90AEE" w:rsidRDefault="00900465" w:rsidP="00A47872">
            <w:pPr>
              <w:jc w:val="center"/>
              <w:rPr>
                <w:szCs w:val="24"/>
              </w:rPr>
            </w:pPr>
            <w:r w:rsidRPr="00900465">
              <w:rPr>
                <w:szCs w:val="24"/>
              </w:rPr>
              <w:t>mokestis 1 asmeniui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F5A4" w14:textId="75F534E7" w:rsidR="00A47872" w:rsidRPr="00A90AEE" w:rsidRDefault="00A47872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2,00</w:t>
            </w:r>
          </w:p>
        </w:tc>
      </w:tr>
      <w:tr w:rsidR="00A47872" w:rsidRPr="00AB4802" w14:paraId="7992CA47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EC49D" w14:textId="330B8038" w:rsidR="00A47872" w:rsidRDefault="00943A89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A47872" w:rsidRPr="00EF6FFB">
              <w:rPr>
                <w:szCs w:val="24"/>
              </w:rPr>
              <w:t>.</w:t>
            </w:r>
            <w:r w:rsidR="009E3CA3">
              <w:rPr>
                <w:szCs w:val="24"/>
              </w:rPr>
              <w:t>3</w:t>
            </w:r>
            <w:r w:rsidR="00A47872" w:rsidRPr="00EF6FFB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98583" w14:textId="551280A2" w:rsidR="00A47872" w:rsidRDefault="00A47872" w:rsidP="00A47872">
            <w:pPr>
              <w:jc w:val="both"/>
              <w:rPr>
                <w:szCs w:val="24"/>
              </w:rPr>
            </w:pPr>
            <w:r w:rsidRPr="00A90AEE">
              <w:t>Mokomasis-gamybinis stiklo juvelyrikos seminaras</w:t>
            </w:r>
            <w: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251E" w14:textId="3A446241" w:rsidR="00900465" w:rsidRDefault="00900465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mokestis 1 asmeniui</w:t>
            </w:r>
          </w:p>
          <w:p w14:paraId="1BB3E190" w14:textId="41659504" w:rsidR="00A47872" w:rsidRDefault="00900465" w:rsidP="00900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(kai 2 val. trukmės seminare dalyvauja 5–10 asmenų)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1053C" w14:textId="653D906D" w:rsidR="00A47872" w:rsidRDefault="00A47872" w:rsidP="00A47872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20,00</w:t>
            </w:r>
          </w:p>
        </w:tc>
      </w:tr>
      <w:tr w:rsidR="00EF6FFB" w:rsidRPr="00AB4802" w14:paraId="5C281365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81DD" w14:textId="290893F3" w:rsidR="00EF6FFB" w:rsidRPr="00EF6FFB" w:rsidRDefault="00943A89" w:rsidP="00EF6FFB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6.</w:t>
            </w:r>
            <w:r w:rsidR="009E3CA3">
              <w:rPr>
                <w:szCs w:val="24"/>
              </w:rPr>
              <w:t>4</w:t>
            </w:r>
            <w:r w:rsidR="00EF6FFB" w:rsidRPr="00A966D6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EE4D" w14:textId="3FD7302D" w:rsidR="00EF6FFB" w:rsidRPr="00A90AEE" w:rsidRDefault="00EF6FFB" w:rsidP="00EF6FFB">
            <w:pPr>
              <w:jc w:val="both"/>
            </w:pPr>
            <w:r w:rsidRPr="00A90AEE">
              <w:t xml:space="preserve">Mokomasis-gamybinis vitražo seminaras, kai naudojami įrankiai, </w:t>
            </w:r>
            <w:proofErr w:type="spellStart"/>
            <w:r w:rsidRPr="00A90AEE">
              <w:t>padalomoji</w:t>
            </w:r>
            <w:proofErr w:type="spellEnd"/>
            <w:r w:rsidRPr="00A90AEE">
              <w:t xml:space="preserve"> medžiaga, kai stiklo kompozicijos dydis A4 formato, naudojamos glazūros, detalės kepamos krosnyje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A31B" w14:textId="77777777" w:rsidR="00EF6FFB" w:rsidRPr="00EF6FFB" w:rsidRDefault="00EF6FFB" w:rsidP="00EF6FFB">
            <w:pPr>
              <w:jc w:val="center"/>
              <w:rPr>
                <w:szCs w:val="24"/>
              </w:rPr>
            </w:pPr>
            <w:r w:rsidRPr="00EF6FFB">
              <w:rPr>
                <w:szCs w:val="24"/>
              </w:rPr>
              <w:t>mokestis 1 asmeniui</w:t>
            </w:r>
          </w:p>
          <w:p w14:paraId="7038D2EA" w14:textId="6B42213B" w:rsidR="00EF6FFB" w:rsidRDefault="00EF6FFB" w:rsidP="00EF6FFB">
            <w:pPr>
              <w:jc w:val="center"/>
              <w:rPr>
                <w:szCs w:val="24"/>
              </w:rPr>
            </w:pPr>
            <w:r w:rsidRPr="00EF6FFB">
              <w:rPr>
                <w:szCs w:val="24"/>
              </w:rPr>
              <w:t xml:space="preserve">(kai seminare dalyvauja </w:t>
            </w:r>
            <w:r>
              <w:rPr>
                <w:szCs w:val="24"/>
              </w:rPr>
              <w:t>2</w:t>
            </w:r>
            <w:r w:rsidRPr="00EF6FFB">
              <w:rPr>
                <w:szCs w:val="24"/>
              </w:rPr>
              <w:t>–</w:t>
            </w:r>
            <w:r>
              <w:rPr>
                <w:szCs w:val="24"/>
              </w:rPr>
              <w:t>6</w:t>
            </w:r>
            <w:r w:rsidRPr="00EF6FFB">
              <w:rPr>
                <w:szCs w:val="24"/>
              </w:rPr>
              <w:t xml:space="preserve"> asmen</w:t>
            </w:r>
            <w:r>
              <w:rPr>
                <w:szCs w:val="24"/>
              </w:rPr>
              <w:t>ys</w:t>
            </w:r>
            <w:r w:rsidRPr="00EF6FFB"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5E22" w14:textId="7E0950F7" w:rsidR="00EF6FFB" w:rsidRPr="00A90AEE" w:rsidRDefault="00EF6FFB" w:rsidP="00EF6FFB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100,00</w:t>
            </w:r>
          </w:p>
        </w:tc>
      </w:tr>
      <w:tr w:rsidR="0017369F" w:rsidRPr="00AB4802" w14:paraId="068DA8CD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E633" w14:textId="0126FF8E" w:rsidR="0017369F" w:rsidRPr="00AB4802" w:rsidRDefault="00943A89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AF5D91">
              <w:rPr>
                <w:szCs w:val="24"/>
              </w:rPr>
              <w:t>.</w:t>
            </w:r>
            <w:r w:rsidR="009E3CA3">
              <w:rPr>
                <w:szCs w:val="24"/>
              </w:rPr>
              <w:t>5</w:t>
            </w:r>
            <w:r w:rsidR="00AF5D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D170" w14:textId="6FF89263" w:rsidR="0017369F" w:rsidRPr="00351A86" w:rsidRDefault="0017369F" w:rsidP="00351A86">
            <w:pPr>
              <w:jc w:val="both"/>
            </w:pPr>
            <w:r w:rsidRPr="00A90AEE">
              <w:t xml:space="preserve">Mokomasis-gamybinis vitražo seminaras, kai naudojami įrankiai, </w:t>
            </w:r>
            <w:proofErr w:type="spellStart"/>
            <w:r w:rsidRPr="00A90AEE">
              <w:t>padalomoji</w:t>
            </w:r>
            <w:proofErr w:type="spellEnd"/>
            <w:r w:rsidRPr="00A90AEE">
              <w:t xml:space="preserve"> medžiaga, o stiklo kompozicijos dydis ne didesnis kaip A3 formato, naudojamos glazūros, detalės kepamos krosnyje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C5B0" w14:textId="77777777" w:rsidR="00EF6FFB" w:rsidRPr="00EF6FFB" w:rsidRDefault="00EF6FFB" w:rsidP="00EF6FFB">
            <w:pPr>
              <w:jc w:val="center"/>
              <w:rPr>
                <w:szCs w:val="24"/>
              </w:rPr>
            </w:pPr>
            <w:r w:rsidRPr="00EF6FFB">
              <w:rPr>
                <w:szCs w:val="24"/>
              </w:rPr>
              <w:t>mokestis 1 asmeniui</w:t>
            </w:r>
          </w:p>
          <w:p w14:paraId="7226665D" w14:textId="2E36921D" w:rsidR="0017369F" w:rsidRPr="00A90AEE" w:rsidRDefault="00EF6FFB" w:rsidP="00EF6FFB">
            <w:pPr>
              <w:jc w:val="center"/>
              <w:rPr>
                <w:szCs w:val="24"/>
              </w:rPr>
            </w:pPr>
            <w:r w:rsidRPr="00EF6FFB">
              <w:rPr>
                <w:szCs w:val="24"/>
              </w:rPr>
              <w:t xml:space="preserve">(kai </w:t>
            </w:r>
            <w:r>
              <w:rPr>
                <w:szCs w:val="24"/>
              </w:rPr>
              <w:t>3 dienų po 8</w:t>
            </w:r>
            <w:r w:rsidRPr="00EF6FFB">
              <w:rPr>
                <w:szCs w:val="24"/>
              </w:rPr>
              <w:t xml:space="preserve"> val. trukmės seminare dalyvauja </w:t>
            </w:r>
            <w:r>
              <w:rPr>
                <w:szCs w:val="24"/>
              </w:rPr>
              <w:t>1</w:t>
            </w:r>
            <w:r w:rsidRPr="00EF6FFB">
              <w:rPr>
                <w:szCs w:val="24"/>
              </w:rPr>
              <w:t>–</w:t>
            </w:r>
            <w:r>
              <w:rPr>
                <w:szCs w:val="24"/>
              </w:rPr>
              <w:t>5</w:t>
            </w:r>
            <w:r w:rsidRPr="00EF6FFB">
              <w:rPr>
                <w:szCs w:val="24"/>
              </w:rPr>
              <w:t xml:space="preserve"> asmen</w:t>
            </w:r>
            <w:r>
              <w:rPr>
                <w:szCs w:val="24"/>
              </w:rPr>
              <w:t>ys</w:t>
            </w:r>
            <w:r w:rsidRPr="00EF6FFB"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1FB97" w14:textId="77777777" w:rsidR="0017369F" w:rsidRPr="00A90AEE" w:rsidRDefault="0017369F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150,00</w:t>
            </w:r>
          </w:p>
        </w:tc>
      </w:tr>
      <w:tr w:rsidR="00EF6FFB" w:rsidRPr="00AB4802" w14:paraId="40B4D51C" w14:textId="77777777" w:rsidTr="00A1628D">
        <w:trPr>
          <w:gridAfter w:val="1"/>
          <w:wAfter w:w="20" w:type="dxa"/>
          <w:trHeight w:val="75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B2EA" w14:textId="73A1C7F5" w:rsidR="00EF6FFB" w:rsidRPr="00855C15" w:rsidRDefault="00943A89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EF6FFB" w:rsidRPr="00855C15">
              <w:rPr>
                <w:szCs w:val="24"/>
              </w:rPr>
              <w:t>.</w:t>
            </w:r>
            <w:r w:rsidR="009E3CA3">
              <w:rPr>
                <w:szCs w:val="24"/>
              </w:rPr>
              <w:t>6</w:t>
            </w:r>
            <w:r w:rsidR="00EF6FFB" w:rsidRPr="00855C15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868A" w14:textId="02FA8F51" w:rsidR="00EF6FFB" w:rsidRPr="00A90AEE" w:rsidRDefault="00EF6FFB" w:rsidP="00A47872">
            <w:pPr>
              <w:jc w:val="both"/>
            </w:pPr>
            <w:r w:rsidRPr="00A90AEE">
              <w:t xml:space="preserve">Mokomasis-gamybinis vitražo seminaras, kai naudojami įrankiai, </w:t>
            </w:r>
            <w:proofErr w:type="spellStart"/>
            <w:r w:rsidRPr="00A90AEE">
              <w:t>padalomoji</w:t>
            </w:r>
            <w:proofErr w:type="spellEnd"/>
            <w:r w:rsidRPr="00A90AEE">
              <w:t xml:space="preserve"> medžiaga, o užsiėmimo tema suderinama su dalyviais. Vitražinis stiklas nedekoruojamas glazūromis, detalės nekepamos krosnyje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AAFA" w14:textId="27F9D134" w:rsidR="00EF6FFB" w:rsidRPr="00855C15" w:rsidRDefault="00EF6FFB" w:rsidP="00A47872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3E79B87A" w14:textId="552CA375" w:rsidR="00EF6FFB" w:rsidRPr="00A90AEE" w:rsidRDefault="00EF6FFB" w:rsidP="00AC0171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(kai dalyvių skaičius – 4–10 ir:</w:t>
            </w:r>
            <w:r>
              <w:rPr>
                <w:szCs w:val="24"/>
              </w:rPr>
              <w:t xml:space="preserve"> </w:t>
            </w:r>
            <w:r w:rsidRPr="00A90AEE">
              <w:rPr>
                <w:szCs w:val="2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E9E1E3" w14:textId="77777777" w:rsidR="00EF6FFB" w:rsidRPr="00A90AEE" w:rsidRDefault="00EF6FFB" w:rsidP="00A47872">
            <w:pPr>
              <w:jc w:val="center"/>
              <w:rPr>
                <w:szCs w:val="24"/>
              </w:rPr>
            </w:pPr>
          </w:p>
          <w:p w14:paraId="148B97EF" w14:textId="77777777" w:rsidR="00EF6FFB" w:rsidRPr="00A90AEE" w:rsidRDefault="00EF6FFB" w:rsidP="00A47872">
            <w:pPr>
              <w:jc w:val="center"/>
              <w:rPr>
                <w:strike/>
                <w:szCs w:val="24"/>
              </w:rPr>
            </w:pPr>
          </w:p>
          <w:p w14:paraId="6A1B9F22" w14:textId="04F0E5AB" w:rsidR="00EF6FFB" w:rsidRPr="00A90AEE" w:rsidRDefault="00EF6FFB" w:rsidP="00A47872">
            <w:pPr>
              <w:jc w:val="center"/>
              <w:rPr>
                <w:szCs w:val="24"/>
              </w:rPr>
            </w:pPr>
          </w:p>
        </w:tc>
      </w:tr>
      <w:tr w:rsidR="00EF6FFB" w:rsidRPr="00AB4802" w14:paraId="09A54E77" w14:textId="77777777" w:rsidTr="00A1628D">
        <w:trPr>
          <w:gridAfter w:val="1"/>
          <w:wAfter w:w="20" w:type="dxa"/>
          <w:trHeight w:val="61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EE25C" w14:textId="77777777" w:rsidR="00EF6FFB" w:rsidRPr="00855C15" w:rsidRDefault="00EF6FFB" w:rsidP="00A47872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9BB2" w14:textId="77777777" w:rsidR="00EF6FFB" w:rsidRPr="00A90AEE" w:rsidRDefault="00EF6FFB" w:rsidP="00A47872">
            <w:pPr>
              <w:jc w:val="both"/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45DE" w14:textId="77777777" w:rsidR="00EF6FFB" w:rsidRDefault="00EF6FFB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EF6FFB">
              <w:rPr>
                <w:szCs w:val="24"/>
              </w:rPr>
              <w:t xml:space="preserve">I sudėtingumo grupė* </w:t>
            </w:r>
          </w:p>
          <w:p w14:paraId="54AE5182" w14:textId="2EFE5A77" w:rsidR="00EF6FFB" w:rsidRPr="0038487A" w:rsidRDefault="00EF6FFB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EF6FFB">
              <w:rPr>
                <w:szCs w:val="24"/>
              </w:rPr>
              <w:t>4 val.</w:t>
            </w:r>
            <w:r>
              <w:rPr>
                <w:szCs w:val="24"/>
              </w:rPr>
              <w:t xml:space="preserve"> renginio trukmė)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37BEF4" w14:textId="009FE837" w:rsidR="00EF6FFB" w:rsidRPr="0038487A" w:rsidRDefault="00EF6FFB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40,00</w:t>
            </w:r>
          </w:p>
        </w:tc>
      </w:tr>
      <w:tr w:rsidR="00EF6FFB" w:rsidRPr="00AB4802" w14:paraId="2448AE98" w14:textId="77777777" w:rsidTr="00A1628D">
        <w:trPr>
          <w:gridAfter w:val="1"/>
          <w:wAfter w:w="20" w:type="dxa"/>
          <w:trHeight w:val="553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EB12" w14:textId="77777777" w:rsidR="00EF6FFB" w:rsidRPr="00855C15" w:rsidRDefault="00EF6FFB" w:rsidP="00A47872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E216" w14:textId="77777777" w:rsidR="00EF6FFB" w:rsidRPr="00A90AEE" w:rsidRDefault="00EF6FFB" w:rsidP="00A47872">
            <w:pPr>
              <w:jc w:val="both"/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DC850" w14:textId="77777777" w:rsidR="00EF6FFB" w:rsidRDefault="00EF6FFB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yra</w:t>
            </w:r>
            <w:r>
              <w:t xml:space="preserve"> </w:t>
            </w:r>
            <w:r w:rsidRPr="00EF6FFB">
              <w:rPr>
                <w:szCs w:val="24"/>
              </w:rPr>
              <w:t xml:space="preserve">II sudėtingumo grupė* </w:t>
            </w:r>
          </w:p>
          <w:p w14:paraId="16C3A695" w14:textId="4E8860FE" w:rsidR="00EF6FFB" w:rsidRPr="0038487A" w:rsidRDefault="00EF6FFB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EF6FFB">
              <w:rPr>
                <w:szCs w:val="24"/>
              </w:rPr>
              <w:t>8 val.</w:t>
            </w:r>
            <w:r>
              <w:rPr>
                <w:szCs w:val="24"/>
              </w:rPr>
              <w:t xml:space="preserve"> renginio trukmė)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5349F2" w14:textId="463F496E" w:rsidR="00EF6FFB" w:rsidRPr="0038487A" w:rsidRDefault="00EF6FFB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70,00</w:t>
            </w:r>
          </w:p>
        </w:tc>
      </w:tr>
      <w:tr w:rsidR="005823FA" w:rsidRPr="00AB4802" w14:paraId="267C5949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59438" w14:textId="102D3DC8" w:rsidR="005823FA" w:rsidRPr="00855C15" w:rsidRDefault="00943A89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5823FA" w:rsidRPr="00855C15">
              <w:rPr>
                <w:szCs w:val="24"/>
              </w:rPr>
              <w:t>.</w:t>
            </w:r>
            <w:r w:rsidR="009E3CA3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40C13" w14:textId="4E9E3A85" w:rsidR="005823FA" w:rsidRPr="00A90AEE" w:rsidRDefault="005823FA" w:rsidP="00855C15">
            <w:pPr>
              <w:jc w:val="both"/>
            </w:pPr>
            <w:r w:rsidRPr="00A90AEE">
              <w:t xml:space="preserve">Mokomasis-gamybinis šilko tapybos seminaras su </w:t>
            </w:r>
            <w:proofErr w:type="spellStart"/>
            <w:r w:rsidRPr="00A90AEE">
              <w:t>padalomąja</w:t>
            </w:r>
            <w:proofErr w:type="spellEnd"/>
            <w:r w:rsidRPr="00A90AEE">
              <w:t xml:space="preserve"> medžiaga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9A24" w14:textId="281A3B47" w:rsidR="005823FA" w:rsidRDefault="00855C15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mokestis 1 asmeniui</w:t>
            </w:r>
          </w:p>
          <w:p w14:paraId="554005AD" w14:textId="1160DF5F" w:rsidR="00855C15" w:rsidRPr="0038487A" w:rsidRDefault="00855C15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(2–3 val. seminaras, kai dalyvių skaičius – 5–10, o naudojamas šilkas yra rėmeliuose)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69059" w14:textId="46672468" w:rsidR="005823FA" w:rsidRPr="00A90AEE" w:rsidRDefault="005823FA" w:rsidP="005823FA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15,00</w:t>
            </w:r>
          </w:p>
        </w:tc>
      </w:tr>
      <w:tr w:rsidR="002C7F0B" w:rsidRPr="00AB4802" w14:paraId="4EA9F32C" w14:textId="77777777" w:rsidTr="00A1628D">
        <w:trPr>
          <w:gridAfter w:val="1"/>
          <w:wAfter w:w="20" w:type="dxa"/>
          <w:trHeight w:val="7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178C0" w14:textId="6A97374F" w:rsidR="002C7F0B" w:rsidRPr="00855C15" w:rsidRDefault="00943A89" w:rsidP="005823FA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6</w:t>
            </w:r>
            <w:r w:rsidR="002C7F0B" w:rsidRPr="00855C15">
              <w:rPr>
                <w:szCs w:val="24"/>
              </w:rPr>
              <w:t>.</w:t>
            </w:r>
            <w:r w:rsidR="009E3CA3">
              <w:rPr>
                <w:szCs w:val="24"/>
              </w:rPr>
              <w:t>8</w:t>
            </w:r>
            <w:r w:rsidR="002C7F0B" w:rsidRPr="00855C15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411A" w14:textId="73812F65" w:rsidR="002C7F0B" w:rsidRPr="00855C15" w:rsidRDefault="002C7F0B" w:rsidP="005823FA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 xml:space="preserve">Mokomasis-gamybinis šilko tapybos seminaras su </w:t>
            </w:r>
            <w:proofErr w:type="spellStart"/>
            <w:r w:rsidRPr="00A90AEE">
              <w:rPr>
                <w:szCs w:val="24"/>
              </w:rPr>
              <w:t>padalom</w:t>
            </w:r>
            <w:r w:rsidR="00855C15">
              <w:rPr>
                <w:szCs w:val="24"/>
              </w:rPr>
              <w:t>ą</w:t>
            </w:r>
            <w:r w:rsidRPr="00A90AEE">
              <w:rPr>
                <w:szCs w:val="24"/>
              </w:rPr>
              <w:t>ja</w:t>
            </w:r>
            <w:proofErr w:type="spellEnd"/>
            <w:r w:rsidRPr="00A90AEE">
              <w:rPr>
                <w:szCs w:val="24"/>
              </w:rPr>
              <w:t xml:space="preserve"> medžiaga</w:t>
            </w:r>
            <w:r>
              <w:rPr>
                <w:szCs w:val="24"/>
              </w:rPr>
              <w:t xml:space="preserve">. </w:t>
            </w:r>
            <w:r w:rsidRPr="00A90AEE">
              <w:rPr>
                <w:szCs w:val="24"/>
              </w:rPr>
              <w:t>Šilko audinio formatas iš anksto suderinamas su dalyviais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4438E" w14:textId="77777777" w:rsidR="002C7F0B" w:rsidRPr="00855C15" w:rsidRDefault="002C7F0B" w:rsidP="002C7F0B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2331371E" w14:textId="522BC068" w:rsidR="002C7F0B" w:rsidRPr="00855C15" w:rsidRDefault="002C7F0B" w:rsidP="00855C15">
            <w:pPr>
              <w:jc w:val="center"/>
              <w:rPr>
                <w:i/>
                <w:iCs/>
                <w:szCs w:val="24"/>
              </w:rPr>
            </w:pPr>
            <w:r w:rsidRPr="00855C15">
              <w:rPr>
                <w:szCs w:val="24"/>
              </w:rPr>
              <w:t>(kai dalyvių skaičius – 5–10 ir naudojamas šio formato audinys: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4359E" w14:textId="295E9666" w:rsidR="002C7F0B" w:rsidRPr="00A90AEE" w:rsidRDefault="002C7F0B" w:rsidP="005823FA">
            <w:pPr>
              <w:jc w:val="center"/>
              <w:rPr>
                <w:szCs w:val="24"/>
              </w:rPr>
            </w:pPr>
          </w:p>
        </w:tc>
      </w:tr>
      <w:tr w:rsidR="002C7F0B" w:rsidRPr="00AB4802" w14:paraId="520F8025" w14:textId="77777777" w:rsidTr="00A1628D">
        <w:trPr>
          <w:gridAfter w:val="1"/>
          <w:wAfter w:w="20" w:type="dxa"/>
          <w:trHeight w:val="571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6E19" w14:textId="77777777" w:rsidR="002C7F0B" w:rsidRPr="00855C15" w:rsidRDefault="002C7F0B" w:rsidP="005823FA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9972B" w14:textId="77777777" w:rsidR="002C7F0B" w:rsidRPr="00A90AEE" w:rsidRDefault="002C7F0B" w:rsidP="005823FA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0429" w14:textId="77777777" w:rsidR="00855C15" w:rsidRDefault="002C7F0B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2C7F0B">
              <w:rPr>
                <w:szCs w:val="24"/>
              </w:rPr>
              <w:t xml:space="preserve">edidelio formato šilko audinys </w:t>
            </w:r>
          </w:p>
          <w:p w14:paraId="5FD255C4" w14:textId="4DFE2DC7" w:rsidR="002C7F0B" w:rsidRPr="0038487A" w:rsidRDefault="002C7F0B" w:rsidP="005823FA">
            <w:pPr>
              <w:jc w:val="center"/>
              <w:rPr>
                <w:szCs w:val="24"/>
              </w:rPr>
            </w:pPr>
            <w:r w:rsidRPr="002C7F0B">
              <w:rPr>
                <w:szCs w:val="24"/>
              </w:rPr>
              <w:t>(0,35 m x 0,35 m)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58F72E" w14:textId="3DBAA473" w:rsidR="002C7F0B" w:rsidRPr="0038487A" w:rsidRDefault="002C7F0B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2C7F0B" w:rsidRPr="00AB4802" w14:paraId="50484E48" w14:textId="77777777" w:rsidTr="00A1628D">
        <w:trPr>
          <w:gridAfter w:val="1"/>
          <w:wAfter w:w="20" w:type="dxa"/>
          <w:trHeight w:val="409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DC84" w14:textId="77777777" w:rsidR="002C7F0B" w:rsidRPr="00855C15" w:rsidRDefault="002C7F0B" w:rsidP="005823FA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F7BF6" w14:textId="77777777" w:rsidR="002C7F0B" w:rsidRPr="00A90AEE" w:rsidRDefault="002C7F0B" w:rsidP="005823FA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714B" w14:textId="77777777" w:rsidR="00855C15" w:rsidRDefault="00855C15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  <w:r w:rsidRPr="00855C15">
              <w:rPr>
                <w:szCs w:val="24"/>
              </w:rPr>
              <w:t xml:space="preserve">idutinio formato šilko audinys </w:t>
            </w:r>
          </w:p>
          <w:p w14:paraId="0C77318F" w14:textId="59F207BB" w:rsidR="002C7F0B" w:rsidRPr="0038487A" w:rsidRDefault="00855C15" w:rsidP="005823FA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(0,55 m x 0,55 m)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E35532" w14:textId="375A8313" w:rsidR="002C7F0B" w:rsidRPr="0038487A" w:rsidRDefault="002C7F0B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25,00</w:t>
            </w:r>
          </w:p>
        </w:tc>
      </w:tr>
      <w:tr w:rsidR="002C7F0B" w:rsidRPr="00AB4802" w14:paraId="50958803" w14:textId="77777777" w:rsidTr="00A1628D">
        <w:trPr>
          <w:gridAfter w:val="1"/>
          <w:wAfter w:w="20" w:type="dxa"/>
          <w:trHeight w:val="431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0863" w14:textId="77777777" w:rsidR="002C7F0B" w:rsidRPr="00855C15" w:rsidRDefault="002C7F0B" w:rsidP="005823FA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E647B" w14:textId="77777777" w:rsidR="002C7F0B" w:rsidRPr="00A90AEE" w:rsidRDefault="002C7F0B" w:rsidP="005823FA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23681" w14:textId="77777777" w:rsidR="00855C15" w:rsidRDefault="00855C15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855C15">
              <w:rPr>
                <w:szCs w:val="24"/>
              </w:rPr>
              <w:t xml:space="preserve">idelio formato šilko audinys </w:t>
            </w:r>
          </w:p>
          <w:p w14:paraId="0930F19F" w14:textId="46B9D877" w:rsidR="002C7F0B" w:rsidRPr="0038487A" w:rsidRDefault="00855C15" w:rsidP="005823FA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(0,90 m x 0,90 m)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E18418" w14:textId="7F34D865" w:rsidR="002C7F0B" w:rsidRPr="0038487A" w:rsidRDefault="002C7F0B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35,00</w:t>
            </w:r>
          </w:p>
        </w:tc>
      </w:tr>
      <w:tr w:rsidR="00943A89" w:rsidRPr="00AB4802" w14:paraId="35E06DA8" w14:textId="77777777" w:rsidTr="00A1628D">
        <w:trPr>
          <w:gridAfter w:val="1"/>
          <w:wAfter w:w="20" w:type="dxa"/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F8F75" w14:textId="71AA1166" w:rsidR="00943A89" w:rsidRPr="00855C15" w:rsidRDefault="00943A89" w:rsidP="00943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A966D6">
              <w:rPr>
                <w:szCs w:val="24"/>
              </w:rPr>
              <w:t>.</w:t>
            </w:r>
            <w:r w:rsidR="009E3CA3">
              <w:rPr>
                <w:szCs w:val="24"/>
              </w:rPr>
              <w:t>9</w:t>
            </w:r>
            <w:r w:rsidRPr="00A966D6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F4C33" w14:textId="50626BCF" w:rsidR="00943A89" w:rsidRPr="00A90AEE" w:rsidRDefault="00943A89" w:rsidP="00943A89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Mokomasis-gamybinis keramikos</w:t>
            </w:r>
            <w:r>
              <w:rPr>
                <w:szCs w:val="24"/>
              </w:rPr>
              <w:t xml:space="preserve"> seminaras</w:t>
            </w:r>
            <w:r w:rsidRPr="00A90AEE">
              <w:rPr>
                <w:szCs w:val="24"/>
              </w:rPr>
              <w:t>, kai gaminiai nedegami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EC72D" w14:textId="77777777" w:rsidR="00943A89" w:rsidRPr="00EF6FFB" w:rsidRDefault="00943A89" w:rsidP="00943A89">
            <w:pPr>
              <w:jc w:val="center"/>
              <w:rPr>
                <w:szCs w:val="24"/>
              </w:rPr>
            </w:pPr>
            <w:r w:rsidRPr="00EF6FFB">
              <w:rPr>
                <w:szCs w:val="24"/>
              </w:rPr>
              <w:t>mokestis 1 asmeniui</w:t>
            </w:r>
          </w:p>
          <w:p w14:paraId="70FB326A" w14:textId="19BC0788" w:rsidR="00943A89" w:rsidRDefault="00943A89" w:rsidP="00943A89">
            <w:pPr>
              <w:jc w:val="center"/>
              <w:rPr>
                <w:szCs w:val="24"/>
              </w:rPr>
            </w:pPr>
            <w:r w:rsidRPr="00EF6FFB">
              <w:rPr>
                <w:szCs w:val="24"/>
              </w:rPr>
              <w:t xml:space="preserve">(kai </w:t>
            </w:r>
            <w:r>
              <w:rPr>
                <w:szCs w:val="24"/>
              </w:rPr>
              <w:t>1</w:t>
            </w:r>
            <w:r w:rsidRPr="00EF6FFB">
              <w:rPr>
                <w:szCs w:val="24"/>
              </w:rPr>
              <w:t xml:space="preserve"> val. trukmės seminare dalyvauja 5–10 asmenų)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104E" w14:textId="5D799B63" w:rsidR="00943A89" w:rsidRDefault="00943A89" w:rsidP="00943A89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3,00</w:t>
            </w:r>
          </w:p>
        </w:tc>
      </w:tr>
      <w:tr w:rsidR="00405E3D" w:rsidRPr="00AB4802" w14:paraId="42C009A6" w14:textId="77777777" w:rsidTr="00A1628D">
        <w:trPr>
          <w:gridAfter w:val="1"/>
          <w:wAfter w:w="20" w:type="dxa"/>
          <w:trHeight w:val="3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42D8" w14:textId="215929F8" w:rsidR="00405E3D" w:rsidRDefault="00405E3D" w:rsidP="00943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6.1</w:t>
            </w:r>
            <w:r w:rsidR="009E3CA3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83C32" w14:textId="4ED2BFC3" w:rsidR="00405E3D" w:rsidRPr="00A90AEE" w:rsidRDefault="00405E3D" w:rsidP="00943A89">
            <w:pPr>
              <w:rPr>
                <w:szCs w:val="24"/>
              </w:rPr>
            </w:pPr>
            <w:r w:rsidRPr="00A90AEE">
              <w:rPr>
                <w:szCs w:val="24"/>
              </w:rPr>
              <w:t>Mokomasis-gamybinis-kūrybinis odos dailės seminaras</w:t>
            </w:r>
            <w:r>
              <w:rPr>
                <w:szCs w:val="24"/>
              </w:rPr>
              <w:t>.</w:t>
            </w:r>
            <w:r w:rsidRPr="00A90AEE">
              <w:rPr>
                <w:szCs w:val="24"/>
              </w:rPr>
              <w:t xml:space="preserve"> </w:t>
            </w:r>
            <w:r>
              <w:rPr>
                <w:szCs w:val="24"/>
              </w:rPr>
              <w:t>U</w:t>
            </w:r>
            <w:r w:rsidRPr="00A90AEE">
              <w:rPr>
                <w:szCs w:val="24"/>
              </w:rPr>
              <w:t>žsiėmimo tema derinama su dalyviais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8AD11" w14:textId="77777777" w:rsidR="00405E3D" w:rsidRPr="00855C15" w:rsidRDefault="00405E3D" w:rsidP="00943A89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189A414E" w14:textId="724440BC" w:rsidR="00405E3D" w:rsidRPr="00EF6FFB" w:rsidRDefault="00405E3D" w:rsidP="00943A89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(kai dalyvių skaičius – 5–10 ir: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6B27" w14:textId="77777777" w:rsidR="00405E3D" w:rsidRPr="00A90AEE" w:rsidRDefault="00405E3D" w:rsidP="00943A89">
            <w:pPr>
              <w:jc w:val="center"/>
              <w:rPr>
                <w:szCs w:val="24"/>
              </w:rPr>
            </w:pPr>
          </w:p>
          <w:p w14:paraId="70C7F99E" w14:textId="77777777" w:rsidR="00405E3D" w:rsidRPr="00A90AEE" w:rsidRDefault="00405E3D" w:rsidP="00943A89">
            <w:pPr>
              <w:jc w:val="center"/>
              <w:rPr>
                <w:szCs w:val="24"/>
              </w:rPr>
            </w:pPr>
          </w:p>
        </w:tc>
      </w:tr>
      <w:tr w:rsidR="00405E3D" w:rsidRPr="00AB4802" w14:paraId="68CFBE22" w14:textId="77777777" w:rsidTr="00A1628D">
        <w:trPr>
          <w:gridAfter w:val="1"/>
          <w:wAfter w:w="20" w:type="dxa"/>
          <w:trHeight w:val="21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09C57" w14:textId="77777777" w:rsidR="00405E3D" w:rsidRDefault="00405E3D" w:rsidP="00943A89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A858D" w14:textId="77777777" w:rsidR="00405E3D" w:rsidRPr="00A90AEE" w:rsidRDefault="00405E3D" w:rsidP="00943A89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26B28" w14:textId="703F7E92" w:rsidR="00405E3D" w:rsidRPr="00EF6FFB" w:rsidRDefault="00405E3D" w:rsidP="00943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 sudėtingumo grupė*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BDD1" w14:textId="4EE7AB36" w:rsidR="00405E3D" w:rsidRPr="00A90AEE" w:rsidRDefault="00405E3D" w:rsidP="00943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25,00</w:t>
            </w:r>
          </w:p>
        </w:tc>
      </w:tr>
      <w:tr w:rsidR="00405E3D" w:rsidRPr="00AB4802" w14:paraId="3E54CAB2" w14:textId="77777777" w:rsidTr="00A1628D">
        <w:trPr>
          <w:gridAfter w:val="1"/>
          <w:wAfter w:w="20" w:type="dxa"/>
          <w:trHeight w:val="27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F0B6" w14:textId="77777777" w:rsidR="00405E3D" w:rsidRDefault="00405E3D" w:rsidP="00943A89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760BD" w14:textId="77777777" w:rsidR="00405E3D" w:rsidRPr="00A90AEE" w:rsidRDefault="00405E3D" w:rsidP="00943A89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71EC8" w14:textId="28A02058" w:rsidR="00405E3D" w:rsidRPr="00EF6FFB" w:rsidRDefault="00405E3D" w:rsidP="00943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 sudėtingumo grupė*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BC9E" w14:textId="22058EC3" w:rsidR="00405E3D" w:rsidRPr="00A90AEE" w:rsidRDefault="00405E3D" w:rsidP="00943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405E3D" w:rsidRPr="00AB4802" w14:paraId="70FD3935" w14:textId="77777777" w:rsidTr="00A1628D">
        <w:trPr>
          <w:gridAfter w:val="1"/>
          <w:wAfter w:w="20" w:type="dxa"/>
          <w:trHeight w:val="41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BA16D" w14:textId="000BA1E9" w:rsidR="00405E3D" w:rsidRPr="00855C15" w:rsidRDefault="00405E3D" w:rsidP="00405E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6.1</w:t>
            </w:r>
            <w:r w:rsidR="009E3CA3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C038" w14:textId="023298C7" w:rsidR="00405E3D" w:rsidRPr="00A90AEE" w:rsidRDefault="00405E3D" w:rsidP="00405E3D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Mokomasis-gamybinis-kūrybinis odos dailės seminaras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59FD" w14:textId="77777777" w:rsidR="00405E3D" w:rsidRPr="00855C15" w:rsidRDefault="00405E3D" w:rsidP="00405E3D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1646F44C" w14:textId="58A109FD" w:rsidR="00405E3D" w:rsidRPr="00855C15" w:rsidRDefault="00405E3D" w:rsidP="00405E3D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(kai dalyvių skaičius – 5–10 ir: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6B3D1" w14:textId="77777777" w:rsidR="00405E3D" w:rsidRPr="00A90AEE" w:rsidRDefault="00405E3D" w:rsidP="00405E3D">
            <w:pPr>
              <w:jc w:val="center"/>
              <w:rPr>
                <w:szCs w:val="24"/>
              </w:rPr>
            </w:pPr>
          </w:p>
        </w:tc>
      </w:tr>
      <w:tr w:rsidR="00405E3D" w:rsidRPr="00AB4802" w14:paraId="47E175E8" w14:textId="77777777" w:rsidTr="00A1628D">
        <w:trPr>
          <w:gridAfter w:val="1"/>
          <w:wAfter w:w="20" w:type="dxa"/>
          <w:trHeight w:val="298"/>
        </w:trPr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7002E" w14:textId="77777777" w:rsidR="00405E3D" w:rsidRPr="00855C15" w:rsidRDefault="00405E3D" w:rsidP="00405E3D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DE3F" w14:textId="77777777" w:rsidR="00405E3D" w:rsidRPr="00A90AEE" w:rsidRDefault="00405E3D" w:rsidP="00405E3D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E257" w14:textId="350908E6" w:rsidR="00405E3D" w:rsidRPr="00855C15" w:rsidRDefault="00405E3D" w:rsidP="00405E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 sudėtingumo grupė*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17FA13" w14:textId="36A73F2A" w:rsidR="00405E3D" w:rsidRPr="00A90AEE" w:rsidRDefault="00405E3D" w:rsidP="00405E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405E3D" w:rsidRPr="00AB4802" w14:paraId="1CE29E55" w14:textId="77777777" w:rsidTr="00A1628D">
        <w:trPr>
          <w:gridAfter w:val="1"/>
          <w:wAfter w:w="20" w:type="dxa"/>
          <w:trHeight w:val="260"/>
        </w:trPr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99AB4" w14:textId="77777777" w:rsidR="00405E3D" w:rsidRPr="00855C15" w:rsidRDefault="00405E3D" w:rsidP="00405E3D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0E1A0" w14:textId="77777777" w:rsidR="00405E3D" w:rsidRPr="00A90AEE" w:rsidRDefault="00405E3D" w:rsidP="00405E3D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CA93D" w14:textId="492EFF68" w:rsidR="00405E3D" w:rsidRPr="00855C15" w:rsidRDefault="00405E3D" w:rsidP="00405E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 sudėtingumo grupė*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857B93" w14:textId="2B0907C2" w:rsidR="00405E3D" w:rsidRPr="00A90AEE" w:rsidRDefault="00405E3D" w:rsidP="00405E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405E3D" w:rsidRPr="00AB4802" w14:paraId="264486CE" w14:textId="77777777" w:rsidTr="00A1628D">
        <w:trPr>
          <w:gridAfter w:val="1"/>
          <w:wAfter w:w="20" w:type="dxa"/>
          <w:trHeight w:val="26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E234" w14:textId="77777777" w:rsidR="00405E3D" w:rsidRPr="00855C15" w:rsidRDefault="00405E3D" w:rsidP="00405E3D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DC82C" w14:textId="77777777" w:rsidR="00405E3D" w:rsidRPr="00A90AEE" w:rsidRDefault="00405E3D" w:rsidP="00405E3D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0D4F" w14:textId="147B6230" w:rsidR="00405E3D" w:rsidRPr="00855C15" w:rsidRDefault="00405E3D" w:rsidP="00405E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III sudėtingumo grupė*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3C7AEC" w14:textId="5C729491" w:rsidR="00405E3D" w:rsidRPr="00A90AEE" w:rsidRDefault="00405E3D" w:rsidP="00405E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AC0171" w:rsidRPr="00AB4802" w14:paraId="76FF54C2" w14:textId="77777777" w:rsidTr="00A1628D">
        <w:trPr>
          <w:gridAfter w:val="1"/>
          <w:wAfter w:w="20" w:type="dxa"/>
          <w:trHeight w:val="48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B1F3" w14:textId="478EAB70" w:rsidR="00AC0171" w:rsidRPr="00855C15" w:rsidRDefault="00405E3D" w:rsidP="00E96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AC0171" w:rsidRPr="00855C15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="009E3CA3">
              <w:rPr>
                <w:szCs w:val="24"/>
              </w:rPr>
              <w:t>2</w:t>
            </w:r>
            <w:r w:rsidR="00AC0171" w:rsidRPr="00855C15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632F" w14:textId="0F286F8B" w:rsidR="00AC0171" w:rsidRPr="00A90AEE" w:rsidRDefault="00AC0171" w:rsidP="005E08EC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Mokomasis-gamybinis keramikos seminaras, kai gaminiai išdegami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6BC8A" w14:textId="77777777" w:rsidR="009124B7" w:rsidRPr="00855C15" w:rsidRDefault="009124B7" w:rsidP="005E08EC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6EEF3C84" w14:textId="1D4BED8E" w:rsidR="00AC0171" w:rsidRPr="00855C15" w:rsidRDefault="009124B7" w:rsidP="005E08EC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(kai dalyvių skaičius – 5–10 ir: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B1488" w14:textId="0D813F5F" w:rsidR="00AC0171" w:rsidRPr="00A90AEE" w:rsidRDefault="00AC0171" w:rsidP="00E9620F">
            <w:pPr>
              <w:jc w:val="center"/>
              <w:rPr>
                <w:szCs w:val="24"/>
              </w:rPr>
            </w:pPr>
          </w:p>
        </w:tc>
      </w:tr>
      <w:tr w:rsidR="00AC0171" w:rsidRPr="00AB4802" w14:paraId="7EB533A6" w14:textId="77777777" w:rsidTr="00A1628D">
        <w:trPr>
          <w:gridAfter w:val="1"/>
          <w:wAfter w:w="20" w:type="dxa"/>
          <w:trHeight w:val="214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13AA" w14:textId="77777777" w:rsidR="00AC0171" w:rsidRPr="00855C15" w:rsidRDefault="00AC0171" w:rsidP="00E9620F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4CA7" w14:textId="77777777" w:rsidR="00AC0171" w:rsidRPr="00A90AEE" w:rsidRDefault="00AC0171" w:rsidP="00E9620F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4C20" w14:textId="074D41CF" w:rsidR="00AC0171" w:rsidRPr="00A80BC1" w:rsidRDefault="005E08EC" w:rsidP="00E96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="009124B7" w:rsidRPr="009124B7">
              <w:rPr>
                <w:szCs w:val="24"/>
              </w:rPr>
              <w:t>I sudėtingumo grupė*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949217" w14:textId="040F5A68" w:rsidR="00AC0171" w:rsidRPr="00A80BC1" w:rsidRDefault="009124B7" w:rsidP="00E96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AC0171" w:rsidRPr="00AB4802" w14:paraId="15F0604E" w14:textId="77777777" w:rsidTr="00A1628D">
        <w:trPr>
          <w:gridAfter w:val="1"/>
          <w:wAfter w:w="20" w:type="dxa"/>
          <w:trHeight w:val="276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6975" w14:textId="77777777" w:rsidR="00AC0171" w:rsidRPr="00855C15" w:rsidRDefault="00AC0171" w:rsidP="00E9620F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749C" w14:textId="77777777" w:rsidR="00AC0171" w:rsidRPr="00A90AEE" w:rsidRDefault="00AC0171" w:rsidP="00E9620F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A935A" w14:textId="68CAD8E8" w:rsidR="00AC0171" w:rsidRPr="00A80BC1" w:rsidRDefault="005E08EC" w:rsidP="00E96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="009124B7" w:rsidRPr="009124B7">
              <w:rPr>
                <w:szCs w:val="24"/>
              </w:rPr>
              <w:t>II sudėtingumo grupė*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DB6CF8" w14:textId="4DC4C101" w:rsidR="00AC0171" w:rsidRPr="00A80BC1" w:rsidRDefault="009124B7" w:rsidP="00E96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AC0171" w:rsidRPr="00AB4802" w14:paraId="4349696E" w14:textId="77777777" w:rsidTr="00A1628D">
        <w:trPr>
          <w:gridAfter w:val="1"/>
          <w:wAfter w:w="20" w:type="dxa"/>
          <w:trHeight w:val="265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B4DB4" w14:textId="77777777" w:rsidR="00AC0171" w:rsidRPr="00855C15" w:rsidRDefault="00AC0171" w:rsidP="00E9620F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C329" w14:textId="77777777" w:rsidR="00AC0171" w:rsidRPr="00A90AEE" w:rsidRDefault="00AC0171" w:rsidP="00E9620F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443B" w14:textId="7B7E096A" w:rsidR="00AC0171" w:rsidRPr="00A80BC1" w:rsidRDefault="005E08EC" w:rsidP="00E96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="009124B7" w:rsidRPr="009124B7">
              <w:rPr>
                <w:szCs w:val="24"/>
              </w:rPr>
              <w:t>III sudėtingumo grupė*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DBF4C1" w14:textId="1EE9E19E" w:rsidR="00AC0171" w:rsidRPr="00A80BC1" w:rsidRDefault="009124B7" w:rsidP="00E96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5E08EC" w:rsidRPr="00AB4802" w14:paraId="499FA9CD" w14:textId="77777777" w:rsidTr="00A1628D">
        <w:trPr>
          <w:gridAfter w:val="1"/>
          <w:wAfter w:w="20" w:type="dxa"/>
          <w:trHeight w:val="552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2694" w14:textId="760E48DD" w:rsidR="005E08EC" w:rsidRPr="00855C15" w:rsidRDefault="00405E3D" w:rsidP="005E0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5E08EC" w:rsidRPr="00855C15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="009E3CA3">
              <w:rPr>
                <w:szCs w:val="24"/>
              </w:rPr>
              <w:t>3</w:t>
            </w:r>
            <w:r w:rsidR="005E08EC" w:rsidRPr="00855C15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E531" w14:textId="22B33CD8" w:rsidR="005E08EC" w:rsidRPr="00A90AEE" w:rsidRDefault="005E08EC" w:rsidP="005E08EC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Mokomasis-gamybinis-kūrybinis keramikos seminaras, kai gaminiai išdegami</w:t>
            </w:r>
            <w:r>
              <w:rPr>
                <w:szCs w:val="24"/>
              </w:rPr>
              <w:t>. U</w:t>
            </w:r>
            <w:r w:rsidRPr="00A90AEE">
              <w:rPr>
                <w:szCs w:val="24"/>
              </w:rPr>
              <w:t xml:space="preserve">žsiėmimo tema derinama su dalyviais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D527" w14:textId="77777777" w:rsidR="005E08EC" w:rsidRPr="00855C15" w:rsidRDefault="005E08EC" w:rsidP="005E08EC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36BB3844" w14:textId="77B3170D" w:rsidR="005E08EC" w:rsidRPr="00855C15" w:rsidRDefault="005E08EC" w:rsidP="005E08EC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(kai dalyvių skaičius – 5–10 ir: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048814" w14:textId="77777777" w:rsidR="005E08EC" w:rsidRPr="00A90AEE" w:rsidRDefault="005E08EC" w:rsidP="005E08EC">
            <w:pPr>
              <w:jc w:val="center"/>
              <w:rPr>
                <w:szCs w:val="24"/>
              </w:rPr>
            </w:pPr>
          </w:p>
          <w:p w14:paraId="3B51BBD5" w14:textId="2DC66EA9" w:rsidR="005E08EC" w:rsidRPr="00A90AEE" w:rsidRDefault="005E08EC" w:rsidP="005E08EC">
            <w:pPr>
              <w:jc w:val="center"/>
              <w:rPr>
                <w:szCs w:val="24"/>
              </w:rPr>
            </w:pPr>
          </w:p>
        </w:tc>
      </w:tr>
      <w:tr w:rsidR="005E08EC" w:rsidRPr="00AB4802" w14:paraId="2E34EA76" w14:textId="77777777" w:rsidTr="00A1628D">
        <w:trPr>
          <w:gridAfter w:val="1"/>
          <w:wAfter w:w="20" w:type="dxa"/>
          <w:trHeight w:val="337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7EF2" w14:textId="77777777" w:rsidR="005E08EC" w:rsidRPr="00855C15" w:rsidRDefault="005E08EC" w:rsidP="005E08EC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C9AE" w14:textId="77777777" w:rsidR="005E08EC" w:rsidRPr="00A90AEE" w:rsidRDefault="005E08EC" w:rsidP="005E08EC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393B" w14:textId="2C884C47" w:rsidR="005E08EC" w:rsidRPr="00A80BC1" w:rsidRDefault="005E08EC" w:rsidP="005E0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 sudėtingumo grupė*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7AE1CA" w14:textId="58D4829A" w:rsidR="005E08EC" w:rsidRPr="00A80BC1" w:rsidRDefault="005E08EC" w:rsidP="005E0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5E08EC" w:rsidRPr="00AB4802" w14:paraId="0516E059" w14:textId="77777777" w:rsidTr="00A1628D">
        <w:trPr>
          <w:gridAfter w:val="1"/>
          <w:wAfter w:w="20" w:type="dxa"/>
          <w:trHeight w:val="257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6FCF" w14:textId="77777777" w:rsidR="005E08EC" w:rsidRPr="00855C15" w:rsidRDefault="005E08EC" w:rsidP="005E08EC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21DA" w14:textId="77777777" w:rsidR="005E08EC" w:rsidRPr="00A90AEE" w:rsidRDefault="005E08EC" w:rsidP="005E08EC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6B805" w14:textId="03E311B2" w:rsidR="005E08EC" w:rsidRPr="00A80BC1" w:rsidRDefault="005E08EC" w:rsidP="005E0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 sudėtingumo grupė*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E0973E" w14:textId="1F381FF7" w:rsidR="005E08EC" w:rsidRPr="00A80BC1" w:rsidRDefault="005E08EC" w:rsidP="005E0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25,00</w:t>
            </w:r>
          </w:p>
        </w:tc>
      </w:tr>
      <w:tr w:rsidR="005E08EC" w:rsidRPr="00AB4802" w14:paraId="22DCE9DD" w14:textId="77777777" w:rsidTr="00A1628D">
        <w:trPr>
          <w:gridAfter w:val="1"/>
          <w:wAfter w:w="20" w:type="dxa"/>
          <w:trHeight w:val="234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959FF" w14:textId="77777777" w:rsidR="005E08EC" w:rsidRPr="00855C15" w:rsidRDefault="005E08EC" w:rsidP="005E08EC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7728" w14:textId="77777777" w:rsidR="005E08EC" w:rsidRPr="00A90AEE" w:rsidRDefault="005E08EC" w:rsidP="005E08EC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A480" w14:textId="392A7B3C" w:rsidR="005E08EC" w:rsidRPr="00A80BC1" w:rsidRDefault="005E08EC" w:rsidP="005E0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III sudėtingumo grupė*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5E2C78" w14:textId="4AAA04E5" w:rsidR="005E08EC" w:rsidRPr="00A80BC1" w:rsidRDefault="005E08EC" w:rsidP="005E0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2C7F0B" w:rsidRPr="00AB4802" w14:paraId="1378ABD6" w14:textId="77777777" w:rsidTr="00A1628D">
        <w:trPr>
          <w:gridAfter w:val="1"/>
          <w:wAfter w:w="20" w:type="dxa"/>
          <w:trHeight w:val="55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8CC5" w14:textId="45FE0ED0" w:rsidR="002C7F0B" w:rsidRDefault="00405E3D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2C7F0B" w:rsidRPr="00855C15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="009E3CA3">
              <w:rPr>
                <w:szCs w:val="24"/>
              </w:rPr>
              <w:t>4</w:t>
            </w:r>
            <w:r w:rsidR="002C7F0B" w:rsidRPr="00855C15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69B6" w14:textId="17E755CD" w:rsidR="002C7F0B" w:rsidRPr="00A90AEE" w:rsidRDefault="002C7F0B" w:rsidP="002C7F0B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>Mokomasis-gamybinis-kūrybinis vilnos vėlimo seminaras</w:t>
            </w:r>
            <w:r>
              <w:rPr>
                <w:szCs w:val="24"/>
              </w:rPr>
              <w:t>.</w:t>
            </w:r>
            <w:r w:rsidRPr="00AB4802">
              <w:rPr>
                <w:szCs w:val="24"/>
              </w:rPr>
              <w:t xml:space="preserve"> </w:t>
            </w:r>
            <w:r>
              <w:rPr>
                <w:szCs w:val="24"/>
              </w:rPr>
              <w:t>U</w:t>
            </w:r>
            <w:r w:rsidRPr="00AB4802">
              <w:rPr>
                <w:szCs w:val="24"/>
              </w:rPr>
              <w:t xml:space="preserve">žsiėmimo tema derinama su dalyviais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5CC2" w14:textId="77777777" w:rsidR="002C7F0B" w:rsidRPr="00855C15" w:rsidRDefault="002C7F0B" w:rsidP="002C7F0B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3E6D8563" w14:textId="3ABFA0CC" w:rsidR="002C7F0B" w:rsidRPr="00AB4802" w:rsidRDefault="002C7F0B" w:rsidP="002C7F0B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(2–6 val. seminaras, kai dalyvių skaičius – 5–10 ir: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C8ED" w14:textId="77777777" w:rsidR="002C7F0B" w:rsidRPr="00AB4802" w:rsidRDefault="002C7F0B" w:rsidP="002C7F0B">
            <w:pPr>
              <w:jc w:val="center"/>
              <w:rPr>
                <w:szCs w:val="24"/>
              </w:rPr>
            </w:pPr>
          </w:p>
          <w:p w14:paraId="083279D6" w14:textId="64038B3E" w:rsidR="002C7F0B" w:rsidRPr="00A90AEE" w:rsidRDefault="002C7F0B" w:rsidP="002C7F0B">
            <w:pPr>
              <w:jc w:val="center"/>
              <w:rPr>
                <w:szCs w:val="24"/>
              </w:rPr>
            </w:pPr>
          </w:p>
        </w:tc>
      </w:tr>
      <w:tr w:rsidR="002C7F0B" w:rsidRPr="00AB4802" w14:paraId="4689510A" w14:textId="77777777" w:rsidTr="00A1628D">
        <w:trPr>
          <w:gridAfter w:val="1"/>
          <w:wAfter w:w="20" w:type="dxa"/>
          <w:trHeight w:val="307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23762" w14:textId="77777777" w:rsidR="002C7F0B" w:rsidRDefault="002C7F0B" w:rsidP="002C7F0B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6CEA" w14:textId="77777777" w:rsidR="002C7F0B" w:rsidRPr="00AB4802" w:rsidRDefault="002C7F0B" w:rsidP="002C7F0B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4BD43" w14:textId="08F6B1E7" w:rsidR="002C7F0B" w:rsidRPr="0038487A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 sudėtingumo grupė*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F628D5" w14:textId="5BEB0269" w:rsidR="002C7F0B" w:rsidRPr="0038487A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2C7F0B" w:rsidRPr="00AB4802" w14:paraId="4988C93C" w14:textId="77777777" w:rsidTr="00A1628D">
        <w:trPr>
          <w:gridAfter w:val="1"/>
          <w:wAfter w:w="20" w:type="dxa"/>
          <w:trHeight w:val="25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C86C" w14:textId="77777777" w:rsidR="002C7F0B" w:rsidRDefault="002C7F0B" w:rsidP="002C7F0B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9E44" w14:textId="77777777" w:rsidR="002C7F0B" w:rsidRPr="00AB4802" w:rsidRDefault="002C7F0B" w:rsidP="002C7F0B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5515A" w14:textId="7B13AF19" w:rsidR="002C7F0B" w:rsidRPr="0038487A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 sudėtingumo grupė*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8B7808" w14:textId="70AC817E" w:rsidR="002C7F0B" w:rsidRPr="0038487A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8,00</w:t>
            </w:r>
          </w:p>
        </w:tc>
      </w:tr>
      <w:tr w:rsidR="002C7F0B" w:rsidRPr="00AB4802" w14:paraId="1E855C56" w14:textId="77777777" w:rsidTr="00A1628D">
        <w:trPr>
          <w:gridAfter w:val="1"/>
          <w:wAfter w:w="20" w:type="dxa"/>
          <w:trHeight w:val="246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CE614" w14:textId="77777777" w:rsidR="002C7F0B" w:rsidRDefault="002C7F0B" w:rsidP="002C7F0B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5A97" w14:textId="77777777" w:rsidR="002C7F0B" w:rsidRPr="00AB4802" w:rsidRDefault="002C7F0B" w:rsidP="002C7F0B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9BFE8" w14:textId="3D315D86" w:rsidR="002C7F0B" w:rsidRPr="0038487A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III sudėtingumo grupė*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273E15" w14:textId="20469C65" w:rsidR="002C7F0B" w:rsidRPr="0038487A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A1628D" w:rsidRPr="00AB4802" w14:paraId="7012AC39" w14:textId="77777777" w:rsidTr="00CA5021">
        <w:trPr>
          <w:gridAfter w:val="1"/>
          <w:wAfter w:w="20" w:type="dxa"/>
          <w:trHeight w:val="207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AC63A" w14:textId="7C840F1C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6.1</w:t>
            </w:r>
            <w:r w:rsidR="009E3CA3">
              <w:rPr>
                <w:b/>
                <w:bCs/>
                <w:szCs w:val="24"/>
              </w:rPr>
              <w:t>5</w:t>
            </w:r>
            <w:r w:rsidRPr="002C5302">
              <w:rPr>
                <w:b/>
                <w:bCs/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5FD0" w14:textId="3E437CBC" w:rsidR="00A1628D" w:rsidRPr="002C5302" w:rsidRDefault="00A1628D" w:rsidP="00A1628D">
            <w:pPr>
              <w:jc w:val="both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Mokomasis-gamybinis seminaras „Dekoracijų kūrimas „</w:t>
            </w:r>
            <w:proofErr w:type="spellStart"/>
            <w:r w:rsidRPr="002C5302">
              <w:rPr>
                <w:b/>
                <w:bCs/>
                <w:szCs w:val="24"/>
              </w:rPr>
              <w:t>Kimekomi</w:t>
            </w:r>
            <w:proofErr w:type="spellEnd"/>
            <w:r w:rsidRPr="002C5302">
              <w:rPr>
                <w:b/>
                <w:bCs/>
                <w:szCs w:val="24"/>
              </w:rPr>
              <w:t>“ technika“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9C8E" w14:textId="77777777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mokestis 1 asmeniui</w:t>
            </w:r>
          </w:p>
          <w:p w14:paraId="025463C9" w14:textId="7111DFEE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(2–6 val. seminaras, kai dalyvių skaičius – 5–10 ir: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74EF72" w14:textId="140797BA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A1628D" w:rsidRPr="00AB4802" w14:paraId="518FEBAF" w14:textId="77777777" w:rsidTr="00CA5021">
        <w:trPr>
          <w:gridAfter w:val="1"/>
          <w:wAfter w:w="20" w:type="dxa"/>
          <w:trHeight w:val="206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4E4E2" w14:textId="77777777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D631B" w14:textId="77777777" w:rsidR="00A1628D" w:rsidRPr="002C5302" w:rsidRDefault="00A1628D" w:rsidP="00A1628D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7927" w14:textId="55C8A053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yra I sudėtingumo grupė*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FFD4B4" w14:textId="2A2C6632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10,00</w:t>
            </w:r>
          </w:p>
        </w:tc>
      </w:tr>
      <w:tr w:rsidR="00A1628D" w:rsidRPr="00AB4802" w14:paraId="34C16E9A" w14:textId="77777777" w:rsidTr="00A1628D">
        <w:trPr>
          <w:gridAfter w:val="1"/>
          <w:wAfter w:w="20" w:type="dxa"/>
          <w:trHeight w:val="206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180CD" w14:textId="77777777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0559" w14:textId="77777777" w:rsidR="00A1628D" w:rsidRPr="002C5302" w:rsidRDefault="00A1628D" w:rsidP="00A1628D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0DED" w14:textId="0CBB7B87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yra II sudėtingumo grupė*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250F1B" w14:textId="5895AA9E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15,00</w:t>
            </w:r>
          </w:p>
        </w:tc>
      </w:tr>
      <w:tr w:rsidR="00A1628D" w:rsidRPr="00AB4802" w14:paraId="0AB4B715" w14:textId="77777777" w:rsidTr="00A1628D">
        <w:trPr>
          <w:gridAfter w:val="1"/>
          <w:wAfter w:w="20" w:type="dxa"/>
          <w:trHeight w:val="206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E415" w14:textId="77777777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E72D" w14:textId="77777777" w:rsidR="00A1628D" w:rsidRPr="002C5302" w:rsidRDefault="00A1628D" w:rsidP="00A1628D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6B64B" w14:textId="0F7EA8B0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yra III sudėtingumo grupė*)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5F7268" w14:textId="1A5B173A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20,00</w:t>
            </w:r>
          </w:p>
        </w:tc>
      </w:tr>
      <w:tr w:rsidR="00A1628D" w:rsidRPr="00AB4802" w14:paraId="5EBBF2A4" w14:textId="77777777" w:rsidTr="00A1628D">
        <w:trPr>
          <w:gridAfter w:val="1"/>
          <w:wAfter w:w="20" w:type="dxa"/>
          <w:trHeight w:val="345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B0B0" w14:textId="6F362051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6.1</w:t>
            </w:r>
            <w:r w:rsidR="009E3CA3">
              <w:rPr>
                <w:b/>
                <w:bCs/>
                <w:szCs w:val="24"/>
              </w:rPr>
              <w:t>6</w:t>
            </w:r>
            <w:r w:rsidRPr="002C5302">
              <w:rPr>
                <w:b/>
                <w:bCs/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232F" w14:textId="22B896EB" w:rsidR="00A1628D" w:rsidRPr="002C5302" w:rsidRDefault="00A1628D" w:rsidP="00A1628D">
            <w:pPr>
              <w:jc w:val="both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 xml:space="preserve">Grafikos meno edukacija su </w:t>
            </w:r>
            <w:proofErr w:type="spellStart"/>
            <w:r w:rsidRPr="002C5302">
              <w:rPr>
                <w:b/>
                <w:bCs/>
                <w:szCs w:val="24"/>
              </w:rPr>
              <w:t>padalomąja</w:t>
            </w:r>
            <w:proofErr w:type="spellEnd"/>
            <w:r w:rsidRPr="002C5302">
              <w:rPr>
                <w:b/>
                <w:bCs/>
                <w:szCs w:val="24"/>
              </w:rPr>
              <w:t xml:space="preserve"> medžiaga (įrankiai, priemonės ir kt.). Užsiėmimo technika ir tema derinama su dalyviais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289C1" w14:textId="77777777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mokestis 1 asmeniui</w:t>
            </w:r>
          </w:p>
          <w:p w14:paraId="7BE9EB80" w14:textId="263B730D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(2–6 val. seminaras, kai dalyvių skaičius – 5–10 ir: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A6DEBE" w14:textId="77EA8B2B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A1628D" w:rsidRPr="00AB4802" w14:paraId="137C96BF" w14:textId="77777777" w:rsidTr="00195366">
        <w:trPr>
          <w:gridAfter w:val="1"/>
          <w:wAfter w:w="20" w:type="dxa"/>
          <w:trHeight w:val="229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C0A3" w14:textId="77777777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0B40" w14:textId="77777777" w:rsidR="00A1628D" w:rsidRPr="002C5302" w:rsidRDefault="00A1628D" w:rsidP="00A1628D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FDAD2" w14:textId="51B98D91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yra I sudėtingumo grupė*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606E84" w14:textId="35CCAE5F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20,00</w:t>
            </w:r>
          </w:p>
        </w:tc>
      </w:tr>
      <w:tr w:rsidR="00A1628D" w:rsidRPr="00AB4802" w14:paraId="34332143" w14:textId="77777777" w:rsidTr="00195366">
        <w:trPr>
          <w:gridAfter w:val="1"/>
          <w:wAfter w:w="20" w:type="dxa"/>
          <w:trHeight w:val="22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FDA3B" w14:textId="77777777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3CFCA" w14:textId="77777777" w:rsidR="00A1628D" w:rsidRPr="002C5302" w:rsidRDefault="00A1628D" w:rsidP="00A1628D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8763" w14:textId="5678D754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yra II sudėtingumo grupė*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5767BB" w14:textId="6C826FFD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30,00</w:t>
            </w:r>
          </w:p>
        </w:tc>
      </w:tr>
      <w:tr w:rsidR="00A1628D" w:rsidRPr="00AB4802" w14:paraId="09C75CEF" w14:textId="77777777" w:rsidTr="00195366">
        <w:trPr>
          <w:gridAfter w:val="1"/>
          <w:wAfter w:w="20" w:type="dxa"/>
          <w:trHeight w:val="223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E740" w14:textId="77777777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574B" w14:textId="77777777" w:rsidR="00A1628D" w:rsidRPr="002C5302" w:rsidRDefault="00A1628D" w:rsidP="00A1628D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EFAD" w14:textId="74E9A1AE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yra III sudėtingumo grupė*)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CCB84E" w14:textId="6A419389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40,00</w:t>
            </w:r>
          </w:p>
        </w:tc>
      </w:tr>
      <w:tr w:rsidR="00A1628D" w:rsidRPr="00AB4802" w14:paraId="7B10F42C" w14:textId="77777777" w:rsidTr="00195366">
        <w:trPr>
          <w:gridAfter w:val="1"/>
          <w:wAfter w:w="20" w:type="dxa"/>
          <w:trHeight w:val="414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EC84D" w14:textId="51257C73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6.1</w:t>
            </w:r>
            <w:r w:rsidR="009E3CA3">
              <w:rPr>
                <w:b/>
                <w:bCs/>
                <w:szCs w:val="24"/>
              </w:rPr>
              <w:t>7</w:t>
            </w:r>
            <w:r w:rsidRPr="002C5302">
              <w:rPr>
                <w:b/>
                <w:bCs/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6F928" w14:textId="5A269BC3" w:rsidR="00A1628D" w:rsidRPr="002C5302" w:rsidRDefault="00A1628D" w:rsidP="00195366">
            <w:pPr>
              <w:jc w:val="both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Mokomasis-gamybinis emalio seminaras, kai naudojamos standartinės vario plokštelės, skaidrus ir pilnai dengiantis emalis. Gaminiai iš karto kaitinami krosnelėje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6F6D" w14:textId="77777777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mokestis 1 asmeniui</w:t>
            </w:r>
          </w:p>
          <w:p w14:paraId="5F5471D5" w14:textId="1576E323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(2–</w:t>
            </w:r>
            <w:r w:rsidR="00B524E3">
              <w:rPr>
                <w:b/>
                <w:bCs/>
                <w:szCs w:val="24"/>
              </w:rPr>
              <w:t>3</w:t>
            </w:r>
            <w:r w:rsidRPr="002C5302">
              <w:rPr>
                <w:b/>
                <w:bCs/>
                <w:szCs w:val="24"/>
              </w:rPr>
              <w:t xml:space="preserve"> val. seminaras, kai dalyvių skaičius – 4–8 ir: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58646A" w14:textId="4101061E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A1628D" w:rsidRPr="00AB4802" w14:paraId="52F48662" w14:textId="77777777" w:rsidTr="00195366">
        <w:trPr>
          <w:gridAfter w:val="1"/>
          <w:wAfter w:w="20" w:type="dxa"/>
          <w:trHeight w:val="97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D2435" w14:textId="77777777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EE9C" w14:textId="77777777" w:rsidR="00A1628D" w:rsidRPr="002C5302" w:rsidRDefault="00A1628D" w:rsidP="00A1628D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AC41" w14:textId="7E3FE61D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yra I sudėtingumo grupė*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E8899F" w14:textId="2C216419" w:rsidR="00A1628D" w:rsidRPr="002C5302" w:rsidRDefault="00195366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10,00</w:t>
            </w:r>
          </w:p>
        </w:tc>
      </w:tr>
      <w:tr w:rsidR="00A1628D" w:rsidRPr="00AB4802" w14:paraId="1D6C3E0B" w14:textId="77777777" w:rsidTr="00195366">
        <w:trPr>
          <w:gridAfter w:val="1"/>
          <w:wAfter w:w="20" w:type="dxa"/>
          <w:trHeight w:val="23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42D8E" w14:textId="77777777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4CCC" w14:textId="77777777" w:rsidR="00A1628D" w:rsidRPr="002C5302" w:rsidRDefault="00A1628D" w:rsidP="00A1628D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48B39" w14:textId="746BE6A9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yra II sudėtingumo grupė*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62E807" w14:textId="15051CCE" w:rsidR="00A1628D" w:rsidRPr="002C5302" w:rsidRDefault="00195366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20,00</w:t>
            </w:r>
          </w:p>
        </w:tc>
      </w:tr>
      <w:tr w:rsidR="00A1628D" w:rsidRPr="00AB4802" w14:paraId="42DF6ED3" w14:textId="77777777" w:rsidTr="00195366">
        <w:trPr>
          <w:gridAfter w:val="1"/>
          <w:wAfter w:w="20" w:type="dxa"/>
          <w:trHeight w:val="233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4FC3E" w14:textId="77777777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DC4F7" w14:textId="77777777" w:rsidR="00A1628D" w:rsidRPr="002C5302" w:rsidRDefault="00A1628D" w:rsidP="00A1628D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61CA" w14:textId="6A7CD29C" w:rsidR="00A1628D" w:rsidRPr="002C5302" w:rsidRDefault="00A1628D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yra III sudėtingumo grupė*)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9A2DE4" w14:textId="2DBE6038" w:rsidR="00A1628D" w:rsidRPr="002C5302" w:rsidRDefault="00195366" w:rsidP="00A1628D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30,00</w:t>
            </w:r>
          </w:p>
        </w:tc>
      </w:tr>
      <w:tr w:rsidR="00195366" w:rsidRPr="00AB4802" w14:paraId="1A062F4D" w14:textId="77777777" w:rsidTr="00195366">
        <w:trPr>
          <w:gridAfter w:val="1"/>
          <w:wAfter w:w="20" w:type="dxa"/>
          <w:trHeight w:val="1064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DCEFC" w14:textId="517E2F57" w:rsidR="00195366" w:rsidRPr="002C5302" w:rsidRDefault="00195366" w:rsidP="00195366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6.1</w:t>
            </w:r>
            <w:r w:rsidR="009E3CA3">
              <w:rPr>
                <w:b/>
                <w:bCs/>
                <w:szCs w:val="24"/>
              </w:rPr>
              <w:t>8</w:t>
            </w:r>
            <w:r w:rsidRPr="002C5302">
              <w:rPr>
                <w:b/>
                <w:bCs/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6599" w14:textId="09F27BDF" w:rsidR="00195366" w:rsidRPr="002C5302" w:rsidRDefault="00195366" w:rsidP="00195366">
            <w:pPr>
              <w:jc w:val="both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Miniatiūros kūrimas emalio technika, kai naudojamos autoriaus sukurtos formos vario plokštelės, skaidrus ir pilnai dengiantis emalis, galimos pertvaros. Gaminiai iš karto kaitinami krosnelėje.</w:t>
            </w:r>
            <w:r w:rsidRPr="002C5302">
              <w:rPr>
                <w:b/>
                <w:bCs/>
              </w:rPr>
              <w:t xml:space="preserve"> </w:t>
            </w:r>
            <w:r w:rsidRPr="002C5302">
              <w:rPr>
                <w:b/>
                <w:bCs/>
                <w:szCs w:val="24"/>
              </w:rPr>
              <w:t>Užsiėmimo tema derinama su dalyviais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4BB6" w14:textId="77777777" w:rsidR="00195366" w:rsidRPr="002C5302" w:rsidRDefault="00195366" w:rsidP="00195366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mokestis 1 asmeniui</w:t>
            </w:r>
          </w:p>
          <w:p w14:paraId="26C6507D" w14:textId="1AD2A7AD" w:rsidR="00195366" w:rsidRPr="002C5302" w:rsidRDefault="00195366" w:rsidP="00195366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(2–</w:t>
            </w:r>
            <w:r w:rsidR="00B524E3">
              <w:rPr>
                <w:b/>
                <w:bCs/>
                <w:szCs w:val="24"/>
              </w:rPr>
              <w:t>4</w:t>
            </w:r>
            <w:r w:rsidRPr="002C5302">
              <w:rPr>
                <w:b/>
                <w:bCs/>
                <w:szCs w:val="24"/>
              </w:rPr>
              <w:t xml:space="preserve"> val. seminaras, kai dalyvių skaičius – 4–8 ir: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3A20B9" w14:textId="769755DF" w:rsidR="00195366" w:rsidRPr="002C5302" w:rsidRDefault="00195366" w:rsidP="00195366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195366" w:rsidRPr="00AB4802" w14:paraId="468C5554" w14:textId="77777777" w:rsidTr="00DF2FD5">
        <w:trPr>
          <w:gridAfter w:val="1"/>
          <w:wAfter w:w="20" w:type="dxa"/>
          <w:trHeight w:val="83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99CE" w14:textId="77777777" w:rsidR="00195366" w:rsidRPr="002C5302" w:rsidRDefault="00195366" w:rsidP="001953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4BE1" w14:textId="77777777" w:rsidR="00195366" w:rsidRPr="002C5302" w:rsidRDefault="00195366" w:rsidP="00195366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7B493" w14:textId="032DC468" w:rsidR="00195366" w:rsidRPr="002C5302" w:rsidRDefault="00195366" w:rsidP="00195366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yra I sudėtingumo grupė*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28BAA0" w14:textId="5BC236B6" w:rsidR="00195366" w:rsidRPr="002C5302" w:rsidRDefault="00195366" w:rsidP="00195366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25,00</w:t>
            </w:r>
          </w:p>
        </w:tc>
      </w:tr>
      <w:tr w:rsidR="00195366" w:rsidRPr="00AB4802" w14:paraId="58DF2A6F" w14:textId="77777777" w:rsidTr="00195366">
        <w:trPr>
          <w:gridAfter w:val="1"/>
          <w:wAfter w:w="20" w:type="dxa"/>
          <w:trHeight w:val="830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2631E" w14:textId="77777777" w:rsidR="00195366" w:rsidRPr="002C5302" w:rsidRDefault="00195366" w:rsidP="0019536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12315" w14:textId="77777777" w:rsidR="00195366" w:rsidRPr="002C5302" w:rsidRDefault="00195366" w:rsidP="00195366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01ABB" w14:textId="0DD47E9C" w:rsidR="00195366" w:rsidRPr="002C5302" w:rsidRDefault="00195366" w:rsidP="00195366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yra II sudėtingumo grupė*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FBA469" w14:textId="5B2FD74C" w:rsidR="00195366" w:rsidRPr="002C5302" w:rsidRDefault="00195366" w:rsidP="00195366">
            <w:pPr>
              <w:jc w:val="center"/>
              <w:rPr>
                <w:b/>
                <w:bCs/>
                <w:szCs w:val="24"/>
              </w:rPr>
            </w:pPr>
            <w:r w:rsidRPr="002C5302">
              <w:rPr>
                <w:b/>
                <w:bCs/>
                <w:szCs w:val="24"/>
              </w:rPr>
              <w:t>35,00</w:t>
            </w:r>
          </w:p>
        </w:tc>
      </w:tr>
      <w:tr w:rsidR="0017369F" w:rsidRPr="00AB4802" w14:paraId="7717BF06" w14:textId="77777777" w:rsidTr="00195366">
        <w:trPr>
          <w:gridAfter w:val="1"/>
          <w:wAfter w:w="20" w:type="dxa"/>
          <w:trHeight w:val="367"/>
        </w:trPr>
        <w:tc>
          <w:tcPr>
            <w:tcW w:w="9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00333" w14:textId="7AE5BAF2" w:rsidR="0017369F" w:rsidRPr="00AB4802" w:rsidRDefault="00405E3D" w:rsidP="00405E3D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VII. </w:t>
            </w:r>
            <w:r w:rsidR="0017369F" w:rsidRPr="00AB4802">
              <w:rPr>
                <w:b/>
                <w:bCs/>
                <w:szCs w:val="24"/>
              </w:rPr>
              <w:t>Kitos paslaugos</w:t>
            </w:r>
          </w:p>
        </w:tc>
      </w:tr>
      <w:tr w:rsidR="0017369F" w:rsidRPr="00AB4802" w14:paraId="47F5D2A2" w14:textId="77777777" w:rsidTr="00195366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ADFC" w14:textId="7F10F9F6" w:rsidR="0017369F" w:rsidRPr="00A90AEE" w:rsidRDefault="00405E3D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AF5D91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="00AF5D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D9988" w14:textId="77777777" w:rsidR="0017369F" w:rsidRPr="00A90AEE" w:rsidRDefault="0017369F" w:rsidP="00351A86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Keramikos dirbinių išdegimas didžiosiose krosnyse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7A8FC" w14:textId="77777777" w:rsidR="0017369F" w:rsidRPr="00A90AEE" w:rsidRDefault="0017369F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 pakrova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A9654" w14:textId="77777777" w:rsidR="0017369F" w:rsidRPr="00A90AEE" w:rsidRDefault="0017369F" w:rsidP="00077E86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30,00</w:t>
            </w:r>
          </w:p>
        </w:tc>
      </w:tr>
      <w:tr w:rsidR="0017369F" w:rsidRPr="00AB4802" w14:paraId="1021BFDF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E5A95" w14:textId="758A048B" w:rsidR="0017369F" w:rsidRPr="00A90AEE" w:rsidRDefault="00405E3D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  <w:r w:rsidR="00AF5D91">
              <w:rPr>
                <w:szCs w:val="24"/>
              </w:rPr>
              <w:t>.</w:t>
            </w:r>
            <w:r>
              <w:rPr>
                <w:szCs w:val="24"/>
              </w:rPr>
              <w:t>2</w:t>
            </w:r>
            <w:r w:rsidR="00AF5D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D5C8" w14:textId="77777777" w:rsidR="0017369F" w:rsidRPr="00A90AEE" w:rsidRDefault="0017369F" w:rsidP="00351A86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Keramikos dirbinių išdegimas mažojoje krosnyje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105A" w14:textId="77777777" w:rsidR="0017369F" w:rsidRPr="00B524E3" w:rsidRDefault="0017369F" w:rsidP="00FB01F3">
            <w:pPr>
              <w:jc w:val="center"/>
              <w:rPr>
                <w:szCs w:val="24"/>
              </w:rPr>
            </w:pPr>
            <w:r w:rsidRPr="00B524E3">
              <w:rPr>
                <w:szCs w:val="24"/>
              </w:rPr>
              <w:t>1 pakrova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3D76" w14:textId="77777777" w:rsidR="0017369F" w:rsidRPr="00A90AEE" w:rsidRDefault="0017369F" w:rsidP="00077E86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15,00</w:t>
            </w:r>
          </w:p>
        </w:tc>
      </w:tr>
      <w:tr w:rsidR="0017369F" w:rsidRPr="00AB4802" w14:paraId="19209EAC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A85FB" w14:textId="24048654" w:rsidR="0017369F" w:rsidRPr="00A90AEE" w:rsidRDefault="00405E3D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AF5D91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AF5D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E252" w14:textId="0B45D38C" w:rsidR="0017369F" w:rsidRPr="00A90AEE" w:rsidRDefault="0017369F" w:rsidP="00351A86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Stiklo kepimas, kai naudojamos 3</w:t>
            </w:r>
            <w:r w:rsidR="00855C15">
              <w:rPr>
                <w:szCs w:val="24"/>
              </w:rPr>
              <w:t> </w:t>
            </w:r>
            <w:r w:rsidRPr="00A90AEE">
              <w:rPr>
                <w:szCs w:val="24"/>
              </w:rPr>
              <w:t>temperatūros režimo pakopos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529B" w14:textId="77777777" w:rsidR="0017369F" w:rsidRPr="00A90AEE" w:rsidRDefault="0017369F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 pakrova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F6F3" w14:textId="77777777" w:rsidR="0017369F" w:rsidRPr="00A90AEE" w:rsidRDefault="0017369F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15,00</w:t>
            </w:r>
          </w:p>
        </w:tc>
      </w:tr>
      <w:bookmarkEnd w:id="0"/>
      <w:tr w:rsidR="0017369F" w:rsidRPr="00AB4802" w14:paraId="682567E5" w14:textId="77777777" w:rsidTr="00A1628D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47F19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C8706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4B9B7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55CBC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34748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2445D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</w:tr>
    </w:tbl>
    <w:p w14:paraId="7E0F9A4C" w14:textId="77777777" w:rsidR="0017369F" w:rsidRDefault="0017369F" w:rsidP="0017369F">
      <w:pPr>
        <w:pStyle w:val="Antrats"/>
        <w:tabs>
          <w:tab w:val="clear" w:pos="4153"/>
          <w:tab w:val="clear" w:pos="8306"/>
        </w:tabs>
        <w:rPr>
          <w:bCs/>
        </w:rPr>
      </w:pPr>
      <w:r>
        <w:rPr>
          <w:b/>
        </w:rPr>
        <w:t>*</w:t>
      </w:r>
      <w:r w:rsidRPr="00217CA7">
        <w:rPr>
          <w:bCs/>
        </w:rPr>
        <w:t>sudėtingumo grupė nustatoma atsižvelgiant</w:t>
      </w:r>
      <w:r>
        <w:rPr>
          <w:bCs/>
        </w:rPr>
        <w:t xml:space="preserve"> į būsimo gaminio dizainą ir medžiagų poreikį.</w:t>
      </w:r>
    </w:p>
    <w:p w14:paraId="379F5B35" w14:textId="77777777" w:rsidR="0017369F" w:rsidRDefault="0017369F" w:rsidP="0017369F">
      <w:pPr>
        <w:pStyle w:val="Antrats"/>
        <w:tabs>
          <w:tab w:val="clear" w:pos="4153"/>
          <w:tab w:val="clear" w:pos="8306"/>
        </w:tabs>
        <w:rPr>
          <w:bCs/>
        </w:rPr>
      </w:pPr>
    </w:p>
    <w:p w14:paraId="3E4A252F" w14:textId="3EC2F82E" w:rsidR="0017369F" w:rsidRPr="00A90AEE" w:rsidRDefault="0017369F" w:rsidP="0017369F">
      <w:pPr>
        <w:pStyle w:val="Antrats"/>
        <w:tabs>
          <w:tab w:val="clear" w:pos="4153"/>
          <w:tab w:val="clear" w:pos="8306"/>
        </w:tabs>
        <w:rPr>
          <w:bCs/>
        </w:rPr>
      </w:pPr>
      <w:r w:rsidRPr="00A90AEE">
        <w:rPr>
          <w:bCs/>
        </w:rPr>
        <w:t>Pastabos:</w:t>
      </w:r>
    </w:p>
    <w:p w14:paraId="3D81614E" w14:textId="77777777" w:rsidR="0017369F" w:rsidRPr="00A90AEE" w:rsidRDefault="0017369F" w:rsidP="0017369F">
      <w:pPr>
        <w:pStyle w:val="Antrats"/>
        <w:numPr>
          <w:ilvl w:val="0"/>
          <w:numId w:val="9"/>
        </w:numPr>
        <w:tabs>
          <w:tab w:val="clear" w:pos="4153"/>
          <w:tab w:val="clear" w:pos="8306"/>
        </w:tabs>
        <w:rPr>
          <w:b/>
        </w:rPr>
      </w:pPr>
      <w:r w:rsidRPr="00A90AEE">
        <w:rPr>
          <w:bCs/>
        </w:rPr>
        <w:t>Teikiamų paslaugų laikas skaičiuojamas 0,5 val. tikslumu.</w:t>
      </w:r>
    </w:p>
    <w:p w14:paraId="277EB006" w14:textId="77777777" w:rsidR="0017369F" w:rsidRPr="00A90AEE" w:rsidRDefault="0017369F" w:rsidP="00077E86">
      <w:pPr>
        <w:pStyle w:val="Antrats"/>
        <w:numPr>
          <w:ilvl w:val="0"/>
          <w:numId w:val="9"/>
        </w:numPr>
        <w:tabs>
          <w:tab w:val="clear" w:pos="4153"/>
          <w:tab w:val="clear" w:pos="8306"/>
        </w:tabs>
        <w:jc w:val="both"/>
        <w:rPr>
          <w:b/>
        </w:rPr>
      </w:pPr>
      <w:r w:rsidRPr="00A90AEE">
        <w:rPr>
          <w:bCs/>
        </w:rPr>
        <w:t>Už laiką, skirtą renginio pasiruošimui ir patalpų sutvarkymui po jo, nuomos kaina neskaičiuojama.</w:t>
      </w:r>
    </w:p>
    <w:p w14:paraId="4233A2FB" w14:textId="77777777" w:rsidR="0017369F" w:rsidRPr="00BC6B7D" w:rsidRDefault="0017369F" w:rsidP="0017369F">
      <w:pPr>
        <w:pStyle w:val="Antrats"/>
        <w:tabs>
          <w:tab w:val="clear" w:pos="4153"/>
          <w:tab w:val="clear" w:pos="8306"/>
        </w:tabs>
        <w:jc w:val="center"/>
        <w:rPr>
          <w:b/>
        </w:rPr>
      </w:pPr>
      <w:r w:rsidRPr="00BC6B7D">
        <w:rPr>
          <w:b/>
        </w:rPr>
        <w:t>______________</w:t>
      </w:r>
    </w:p>
    <w:p w14:paraId="704F2909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sectPr w:rsidR="004F139F" w:rsidSect="009B4FAB">
      <w:headerReference w:type="even" r:id="rId7"/>
      <w:headerReference w:type="default" r:id="rId8"/>
      <w:pgSz w:w="11906" w:h="16838" w:code="9"/>
      <w:pgMar w:top="1134" w:right="567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1912" w14:textId="77777777" w:rsidR="000722B4" w:rsidRDefault="000722B4">
      <w:r>
        <w:separator/>
      </w:r>
    </w:p>
  </w:endnote>
  <w:endnote w:type="continuationSeparator" w:id="0">
    <w:p w14:paraId="1594419D" w14:textId="77777777" w:rsidR="000722B4" w:rsidRDefault="0007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881A1" w14:textId="77777777" w:rsidR="000722B4" w:rsidRDefault="000722B4">
      <w:r>
        <w:separator/>
      </w:r>
    </w:p>
  </w:footnote>
  <w:footnote w:type="continuationSeparator" w:id="0">
    <w:p w14:paraId="173D9095" w14:textId="77777777" w:rsidR="000722B4" w:rsidRDefault="0007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29BD" w14:textId="77777777" w:rsidR="00FC1CD3" w:rsidRDefault="00A016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AFFE64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5040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47C5AF65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198E"/>
    <w:multiLevelType w:val="multilevel"/>
    <w:tmpl w:val="9A24D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D2307E7"/>
    <w:multiLevelType w:val="hybridMultilevel"/>
    <w:tmpl w:val="B5ECC0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575433437">
    <w:abstractNumId w:val="4"/>
  </w:num>
  <w:num w:numId="2" w16cid:durableId="527911422">
    <w:abstractNumId w:val="3"/>
  </w:num>
  <w:num w:numId="3" w16cid:durableId="1400056453">
    <w:abstractNumId w:val="6"/>
  </w:num>
  <w:num w:numId="4" w16cid:durableId="915552104">
    <w:abstractNumId w:val="2"/>
  </w:num>
  <w:num w:numId="5" w16cid:durableId="1156798974">
    <w:abstractNumId w:val="8"/>
  </w:num>
  <w:num w:numId="6" w16cid:durableId="863791326">
    <w:abstractNumId w:val="7"/>
  </w:num>
  <w:num w:numId="7" w16cid:durableId="2086485616">
    <w:abstractNumId w:val="0"/>
  </w:num>
  <w:num w:numId="8" w16cid:durableId="1753546801">
    <w:abstractNumId w:val="1"/>
  </w:num>
  <w:num w:numId="9" w16cid:durableId="730426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27B1F"/>
    <w:rsid w:val="00031B2B"/>
    <w:rsid w:val="00033A70"/>
    <w:rsid w:val="0003441C"/>
    <w:rsid w:val="00036CDE"/>
    <w:rsid w:val="000722B4"/>
    <w:rsid w:val="00073ECC"/>
    <w:rsid w:val="0007671F"/>
    <w:rsid w:val="00076A1D"/>
    <w:rsid w:val="000773EB"/>
    <w:rsid w:val="00077E86"/>
    <w:rsid w:val="00085739"/>
    <w:rsid w:val="00095CB5"/>
    <w:rsid w:val="000A77D5"/>
    <w:rsid w:val="000C08DA"/>
    <w:rsid w:val="000C6431"/>
    <w:rsid w:val="000E1F44"/>
    <w:rsid w:val="000E2179"/>
    <w:rsid w:val="00100358"/>
    <w:rsid w:val="0010176C"/>
    <w:rsid w:val="0010372D"/>
    <w:rsid w:val="00106F3B"/>
    <w:rsid w:val="00107C26"/>
    <w:rsid w:val="00117349"/>
    <w:rsid w:val="00124B53"/>
    <w:rsid w:val="0013367C"/>
    <w:rsid w:val="0015078A"/>
    <w:rsid w:val="00152F39"/>
    <w:rsid w:val="00155D88"/>
    <w:rsid w:val="0016226A"/>
    <w:rsid w:val="00167A8E"/>
    <w:rsid w:val="00172D6E"/>
    <w:rsid w:val="0017369F"/>
    <w:rsid w:val="00181E5E"/>
    <w:rsid w:val="00182224"/>
    <w:rsid w:val="00186467"/>
    <w:rsid w:val="0018752D"/>
    <w:rsid w:val="00190B66"/>
    <w:rsid w:val="001952BC"/>
    <w:rsid w:val="00195366"/>
    <w:rsid w:val="001D095D"/>
    <w:rsid w:val="001D4EA6"/>
    <w:rsid w:val="001E4998"/>
    <w:rsid w:val="001E6191"/>
    <w:rsid w:val="001E6E0F"/>
    <w:rsid w:val="00203CFC"/>
    <w:rsid w:val="0020689A"/>
    <w:rsid w:val="00207BCB"/>
    <w:rsid w:val="00212402"/>
    <w:rsid w:val="00214691"/>
    <w:rsid w:val="00226341"/>
    <w:rsid w:val="0022689E"/>
    <w:rsid w:val="002325F6"/>
    <w:rsid w:val="00234B9B"/>
    <w:rsid w:val="00246055"/>
    <w:rsid w:val="00251454"/>
    <w:rsid w:val="00251F04"/>
    <w:rsid w:val="0027637F"/>
    <w:rsid w:val="00281984"/>
    <w:rsid w:val="002B79CA"/>
    <w:rsid w:val="002C2347"/>
    <w:rsid w:val="002C5302"/>
    <w:rsid w:val="002C5DD7"/>
    <w:rsid w:val="002C7F0B"/>
    <w:rsid w:val="002D023B"/>
    <w:rsid w:val="002E1F99"/>
    <w:rsid w:val="002F084E"/>
    <w:rsid w:val="002F4A2B"/>
    <w:rsid w:val="002F6696"/>
    <w:rsid w:val="002F7E49"/>
    <w:rsid w:val="00320322"/>
    <w:rsid w:val="00323FE1"/>
    <w:rsid w:val="00331FAB"/>
    <w:rsid w:val="00333FD4"/>
    <w:rsid w:val="003421EA"/>
    <w:rsid w:val="00342AC9"/>
    <w:rsid w:val="003459E5"/>
    <w:rsid w:val="00351A86"/>
    <w:rsid w:val="00372033"/>
    <w:rsid w:val="00376143"/>
    <w:rsid w:val="003822CB"/>
    <w:rsid w:val="0038487A"/>
    <w:rsid w:val="003859D7"/>
    <w:rsid w:val="00390B4C"/>
    <w:rsid w:val="00394FD0"/>
    <w:rsid w:val="00395467"/>
    <w:rsid w:val="003A7F59"/>
    <w:rsid w:val="003B2523"/>
    <w:rsid w:val="003D2852"/>
    <w:rsid w:val="003D4729"/>
    <w:rsid w:val="003D484F"/>
    <w:rsid w:val="003E54A7"/>
    <w:rsid w:val="003E72D8"/>
    <w:rsid w:val="003F1305"/>
    <w:rsid w:val="004003BA"/>
    <w:rsid w:val="00405E3D"/>
    <w:rsid w:val="004118DB"/>
    <w:rsid w:val="004301BA"/>
    <w:rsid w:val="00433D3F"/>
    <w:rsid w:val="00433E35"/>
    <w:rsid w:val="00434B34"/>
    <w:rsid w:val="00435B30"/>
    <w:rsid w:val="004456E4"/>
    <w:rsid w:val="00445CDE"/>
    <w:rsid w:val="00454723"/>
    <w:rsid w:val="00456173"/>
    <w:rsid w:val="00460718"/>
    <w:rsid w:val="00485D26"/>
    <w:rsid w:val="004A5F5C"/>
    <w:rsid w:val="004B0205"/>
    <w:rsid w:val="004B0CB9"/>
    <w:rsid w:val="004B1E88"/>
    <w:rsid w:val="004B2369"/>
    <w:rsid w:val="004B3700"/>
    <w:rsid w:val="004B786A"/>
    <w:rsid w:val="004B7BDB"/>
    <w:rsid w:val="004D05E8"/>
    <w:rsid w:val="004E523D"/>
    <w:rsid w:val="004F139F"/>
    <w:rsid w:val="005009CF"/>
    <w:rsid w:val="00501C69"/>
    <w:rsid w:val="005119F2"/>
    <w:rsid w:val="00511B89"/>
    <w:rsid w:val="005153D7"/>
    <w:rsid w:val="005209D1"/>
    <w:rsid w:val="00520A16"/>
    <w:rsid w:val="00521AB7"/>
    <w:rsid w:val="005231DA"/>
    <w:rsid w:val="00542B92"/>
    <w:rsid w:val="00545288"/>
    <w:rsid w:val="00545419"/>
    <w:rsid w:val="00551276"/>
    <w:rsid w:val="00553547"/>
    <w:rsid w:val="00570AD7"/>
    <w:rsid w:val="005823FA"/>
    <w:rsid w:val="00593FFF"/>
    <w:rsid w:val="00596167"/>
    <w:rsid w:val="005A24BF"/>
    <w:rsid w:val="005B065D"/>
    <w:rsid w:val="005B2122"/>
    <w:rsid w:val="005C00D0"/>
    <w:rsid w:val="005C31CD"/>
    <w:rsid w:val="005D1F24"/>
    <w:rsid w:val="005D339C"/>
    <w:rsid w:val="005D5D46"/>
    <w:rsid w:val="005E08EC"/>
    <w:rsid w:val="005F1196"/>
    <w:rsid w:val="005F4D9D"/>
    <w:rsid w:val="005F62AA"/>
    <w:rsid w:val="006046BD"/>
    <w:rsid w:val="00613D41"/>
    <w:rsid w:val="00641E12"/>
    <w:rsid w:val="00673C21"/>
    <w:rsid w:val="006767F3"/>
    <w:rsid w:val="00686E66"/>
    <w:rsid w:val="00697D48"/>
    <w:rsid w:val="006A29E6"/>
    <w:rsid w:val="006B72D3"/>
    <w:rsid w:val="006C5081"/>
    <w:rsid w:val="006E1254"/>
    <w:rsid w:val="006F35F0"/>
    <w:rsid w:val="00721E12"/>
    <w:rsid w:val="0073170A"/>
    <w:rsid w:val="00732616"/>
    <w:rsid w:val="00734333"/>
    <w:rsid w:val="00744E20"/>
    <w:rsid w:val="007457FF"/>
    <w:rsid w:val="007524B1"/>
    <w:rsid w:val="0076079D"/>
    <w:rsid w:val="00771DAD"/>
    <w:rsid w:val="00772C5F"/>
    <w:rsid w:val="007860A8"/>
    <w:rsid w:val="007864F6"/>
    <w:rsid w:val="00797567"/>
    <w:rsid w:val="007C7E43"/>
    <w:rsid w:val="007E13A9"/>
    <w:rsid w:val="007E57D4"/>
    <w:rsid w:val="00802A9D"/>
    <w:rsid w:val="008030DA"/>
    <w:rsid w:val="00832B07"/>
    <w:rsid w:val="008554EA"/>
    <w:rsid w:val="00855C15"/>
    <w:rsid w:val="00857A58"/>
    <w:rsid w:val="008758B4"/>
    <w:rsid w:val="008770DC"/>
    <w:rsid w:val="00886BBC"/>
    <w:rsid w:val="00886E2F"/>
    <w:rsid w:val="00892223"/>
    <w:rsid w:val="008962CF"/>
    <w:rsid w:val="00896E6B"/>
    <w:rsid w:val="008A1F65"/>
    <w:rsid w:val="008A4BEF"/>
    <w:rsid w:val="008A7972"/>
    <w:rsid w:val="008B0D02"/>
    <w:rsid w:val="008B10E7"/>
    <w:rsid w:val="008B7173"/>
    <w:rsid w:val="008C2222"/>
    <w:rsid w:val="008C4BDA"/>
    <w:rsid w:val="008C7ADA"/>
    <w:rsid w:val="008D3574"/>
    <w:rsid w:val="008E7416"/>
    <w:rsid w:val="008F240E"/>
    <w:rsid w:val="008F41AE"/>
    <w:rsid w:val="008F651B"/>
    <w:rsid w:val="00900465"/>
    <w:rsid w:val="0090203E"/>
    <w:rsid w:val="009124B7"/>
    <w:rsid w:val="00914685"/>
    <w:rsid w:val="00930BCB"/>
    <w:rsid w:val="00931D64"/>
    <w:rsid w:val="0093337F"/>
    <w:rsid w:val="00943A89"/>
    <w:rsid w:val="0096266A"/>
    <w:rsid w:val="00963B3B"/>
    <w:rsid w:val="0098095A"/>
    <w:rsid w:val="00992B19"/>
    <w:rsid w:val="009A6D33"/>
    <w:rsid w:val="009B4FAB"/>
    <w:rsid w:val="009B5344"/>
    <w:rsid w:val="009C68F2"/>
    <w:rsid w:val="009E2245"/>
    <w:rsid w:val="009E3CA3"/>
    <w:rsid w:val="009F3663"/>
    <w:rsid w:val="009F74C9"/>
    <w:rsid w:val="00A016AF"/>
    <w:rsid w:val="00A1347F"/>
    <w:rsid w:val="00A1449E"/>
    <w:rsid w:val="00A151E4"/>
    <w:rsid w:val="00A1628D"/>
    <w:rsid w:val="00A1690F"/>
    <w:rsid w:val="00A30D1F"/>
    <w:rsid w:val="00A31AA9"/>
    <w:rsid w:val="00A435BA"/>
    <w:rsid w:val="00A47872"/>
    <w:rsid w:val="00A50EB5"/>
    <w:rsid w:val="00A61F57"/>
    <w:rsid w:val="00A642B3"/>
    <w:rsid w:val="00A80BC1"/>
    <w:rsid w:val="00A85052"/>
    <w:rsid w:val="00A93FA4"/>
    <w:rsid w:val="00A966D6"/>
    <w:rsid w:val="00A97E6D"/>
    <w:rsid w:val="00AA3BDF"/>
    <w:rsid w:val="00AB0683"/>
    <w:rsid w:val="00AC0171"/>
    <w:rsid w:val="00AC3F15"/>
    <w:rsid w:val="00AC6E2E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AF2E8F"/>
    <w:rsid w:val="00AF3F33"/>
    <w:rsid w:val="00AF5D91"/>
    <w:rsid w:val="00B137E9"/>
    <w:rsid w:val="00B14102"/>
    <w:rsid w:val="00B25600"/>
    <w:rsid w:val="00B3497C"/>
    <w:rsid w:val="00B35BB7"/>
    <w:rsid w:val="00B418C7"/>
    <w:rsid w:val="00B42A07"/>
    <w:rsid w:val="00B454B4"/>
    <w:rsid w:val="00B524E3"/>
    <w:rsid w:val="00B54A3C"/>
    <w:rsid w:val="00B57A83"/>
    <w:rsid w:val="00B63A81"/>
    <w:rsid w:val="00B668F0"/>
    <w:rsid w:val="00B728BD"/>
    <w:rsid w:val="00B81EF2"/>
    <w:rsid w:val="00B82C13"/>
    <w:rsid w:val="00B8562E"/>
    <w:rsid w:val="00B92B25"/>
    <w:rsid w:val="00B951B0"/>
    <w:rsid w:val="00B964C6"/>
    <w:rsid w:val="00B9675D"/>
    <w:rsid w:val="00BA627E"/>
    <w:rsid w:val="00BA7260"/>
    <w:rsid w:val="00BA7D22"/>
    <w:rsid w:val="00BF582B"/>
    <w:rsid w:val="00C006C0"/>
    <w:rsid w:val="00C0081B"/>
    <w:rsid w:val="00C02331"/>
    <w:rsid w:val="00C04267"/>
    <w:rsid w:val="00C13615"/>
    <w:rsid w:val="00C14236"/>
    <w:rsid w:val="00C1630A"/>
    <w:rsid w:val="00C31AC9"/>
    <w:rsid w:val="00C42389"/>
    <w:rsid w:val="00C42BD3"/>
    <w:rsid w:val="00C43EC0"/>
    <w:rsid w:val="00C531AF"/>
    <w:rsid w:val="00C61B6B"/>
    <w:rsid w:val="00C61D7C"/>
    <w:rsid w:val="00C7179E"/>
    <w:rsid w:val="00C76C50"/>
    <w:rsid w:val="00C800F0"/>
    <w:rsid w:val="00C83B11"/>
    <w:rsid w:val="00C95C12"/>
    <w:rsid w:val="00CA5D78"/>
    <w:rsid w:val="00CC09F2"/>
    <w:rsid w:val="00CC0BB5"/>
    <w:rsid w:val="00CE2BB0"/>
    <w:rsid w:val="00CE349F"/>
    <w:rsid w:val="00D14D40"/>
    <w:rsid w:val="00D32D0D"/>
    <w:rsid w:val="00D44770"/>
    <w:rsid w:val="00D513AA"/>
    <w:rsid w:val="00D52EF0"/>
    <w:rsid w:val="00D75F4B"/>
    <w:rsid w:val="00D82C9A"/>
    <w:rsid w:val="00D82E6E"/>
    <w:rsid w:val="00D96FAF"/>
    <w:rsid w:val="00DA0452"/>
    <w:rsid w:val="00DC38E8"/>
    <w:rsid w:val="00DC47E4"/>
    <w:rsid w:val="00DD02D7"/>
    <w:rsid w:val="00DD58E1"/>
    <w:rsid w:val="00DE293E"/>
    <w:rsid w:val="00DF4642"/>
    <w:rsid w:val="00E01F65"/>
    <w:rsid w:val="00E0742E"/>
    <w:rsid w:val="00E10C50"/>
    <w:rsid w:val="00E12D82"/>
    <w:rsid w:val="00E15F15"/>
    <w:rsid w:val="00E3136B"/>
    <w:rsid w:val="00E3219A"/>
    <w:rsid w:val="00E326F8"/>
    <w:rsid w:val="00E4352B"/>
    <w:rsid w:val="00E46E1F"/>
    <w:rsid w:val="00E72134"/>
    <w:rsid w:val="00E723CC"/>
    <w:rsid w:val="00E72754"/>
    <w:rsid w:val="00E92155"/>
    <w:rsid w:val="00E9219D"/>
    <w:rsid w:val="00E9620F"/>
    <w:rsid w:val="00EA6026"/>
    <w:rsid w:val="00EB4A11"/>
    <w:rsid w:val="00EB58CE"/>
    <w:rsid w:val="00ED067F"/>
    <w:rsid w:val="00ED18C9"/>
    <w:rsid w:val="00EF6FFB"/>
    <w:rsid w:val="00F031BB"/>
    <w:rsid w:val="00F125E9"/>
    <w:rsid w:val="00F20019"/>
    <w:rsid w:val="00F215A8"/>
    <w:rsid w:val="00F21DD3"/>
    <w:rsid w:val="00F27C80"/>
    <w:rsid w:val="00F320CA"/>
    <w:rsid w:val="00F40651"/>
    <w:rsid w:val="00F4093E"/>
    <w:rsid w:val="00F41A98"/>
    <w:rsid w:val="00F4316F"/>
    <w:rsid w:val="00F6289F"/>
    <w:rsid w:val="00F6384B"/>
    <w:rsid w:val="00F67640"/>
    <w:rsid w:val="00F75C89"/>
    <w:rsid w:val="00F7723D"/>
    <w:rsid w:val="00FB0BBB"/>
    <w:rsid w:val="00FB1977"/>
    <w:rsid w:val="00FB4392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72DCC"/>
  <w15:docId w15:val="{AA0B3B25-6C43-4634-9960-709DD1C1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760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5</Pages>
  <Words>5466</Words>
  <Characters>3116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2025-03-27T12:47:00Z</cp:lastPrinted>
  <dcterms:created xsi:type="dcterms:W3CDTF">2026-01-12T13:23:00Z</dcterms:created>
  <dcterms:modified xsi:type="dcterms:W3CDTF">2026-01-12T13:23:00Z</dcterms:modified>
</cp:coreProperties>
</file>