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B8C7" w14:textId="169BFE73" w:rsidR="00FC1CD3" w:rsidRPr="00721E12" w:rsidRDefault="00F320CA" w:rsidP="00721E12">
      <w:pPr>
        <w:jc w:val="right"/>
        <w:rPr>
          <w:lang w:val="en-US"/>
        </w:rPr>
      </w:pPr>
      <w:r w:rsidRPr="00721E12">
        <w:t>Projektas</w:t>
      </w:r>
      <w:r w:rsidR="009B4FAB" w:rsidRPr="00721E12">
        <w:t xml:space="preserve"> </w:t>
      </w:r>
    </w:p>
    <w:p w14:paraId="49856DBA" w14:textId="77777777" w:rsidR="00F320CA" w:rsidRDefault="00F320CA" w:rsidP="0017369F">
      <w:pPr>
        <w:rPr>
          <w:b/>
          <w:bCs/>
          <w:lang w:val="en-US"/>
        </w:rPr>
      </w:pPr>
    </w:p>
    <w:p w14:paraId="1ECF64B2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556B844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5E3512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AE7B3A3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51A62162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CAC1B74" w14:textId="06BE128F" w:rsidR="00FC1CD3" w:rsidRPr="00AE61D9" w:rsidRDefault="009E224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t xml:space="preserve">DĖL </w:t>
            </w:r>
            <w:r w:rsidR="003D4729">
              <w:rPr>
                <w:b/>
              </w:rPr>
              <w:t>VINCO GRYBO MEMORIALINIO</w:t>
            </w:r>
            <w:r>
              <w:rPr>
                <w:b/>
              </w:rPr>
              <w:t xml:space="preserve"> MUZIEJAUS TEIKIAMŲ ATLYGINTINŲ PASLAUGŲ ĮKAINIŲ SĄRAŠO PATVIRTINIMO</w:t>
            </w:r>
            <w:r w:rsidR="00A016AF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A016AF" w:rsidRPr="00AE61D9">
              <w:rPr>
                <w:b/>
              </w:rPr>
            </w:r>
            <w:r w:rsidR="00A016AF" w:rsidRPr="00AE61D9">
              <w:rPr>
                <w:b/>
              </w:rPr>
              <w:fldChar w:fldCharType="separate"/>
            </w:r>
            <w:r w:rsidR="00A016AF" w:rsidRPr="00AE61D9">
              <w:rPr>
                <w:b/>
              </w:rPr>
              <w:fldChar w:fldCharType="end"/>
            </w:r>
          </w:p>
        </w:tc>
      </w:tr>
      <w:tr w:rsidR="00FC1CD3" w14:paraId="6BD12841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D5B8A2F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3A09CE05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2023721" w14:textId="59049752" w:rsidR="00FC1CD3" w:rsidRPr="00AE61D9" w:rsidRDefault="009E2245" w:rsidP="009B4FAB">
            <w:pPr>
              <w:pStyle w:val="Antrats"/>
              <w:tabs>
                <w:tab w:val="left" w:pos="1296"/>
              </w:tabs>
              <w:ind w:left="-142" w:right="162"/>
              <w:jc w:val="center"/>
              <w:rPr>
                <w:b/>
                <w:caps/>
              </w:rPr>
            </w:pPr>
            <w:r>
              <w:t>202</w:t>
            </w:r>
            <w:r w:rsidR="00036CDE">
              <w:t>6</w:t>
            </w:r>
            <w:r>
              <w:t xml:space="preserve"> m. </w:t>
            </w:r>
            <w:r w:rsidR="00036CDE">
              <w:t>sausio</w:t>
            </w:r>
            <w:r>
              <w:t xml:space="preserve"> </w:t>
            </w:r>
            <w:r w:rsidR="006C0DC0">
              <w:t>12</w:t>
            </w:r>
            <w:r w:rsidR="00700E40">
              <w:t xml:space="preserve"> </w:t>
            </w:r>
            <w:r>
              <w:t>d.</w:t>
            </w:r>
            <w:r w:rsidR="00FB6B02">
              <w:t xml:space="preserve"> </w:t>
            </w:r>
            <w:r w:rsidR="00F20019" w:rsidRPr="005231DA">
              <w:t xml:space="preserve">Nr. </w:t>
            </w:r>
            <w:r w:rsidR="004118DB" w:rsidRPr="004118DB">
              <w:t>TSP-</w:t>
            </w:r>
            <w:r w:rsidR="006C0DC0">
              <w:t>1</w:t>
            </w:r>
          </w:p>
        </w:tc>
      </w:tr>
      <w:tr w:rsidR="00FC1CD3" w14:paraId="75DFE2D4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5317846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90DD135" w14:textId="77777777" w:rsidR="00FC1CD3" w:rsidRDefault="00FC1CD3">
      <w:pPr>
        <w:jc w:val="both"/>
      </w:pPr>
    </w:p>
    <w:p w14:paraId="121FB134" w14:textId="20960D5E" w:rsidR="0017369F" w:rsidRPr="00CD6CD2" w:rsidRDefault="0017369F" w:rsidP="0017369F">
      <w:pPr>
        <w:shd w:val="clear" w:color="auto" w:fill="FFFFFF"/>
        <w:ind w:firstLine="720"/>
        <w:jc w:val="both"/>
        <w:rPr>
          <w:szCs w:val="24"/>
        </w:rPr>
      </w:pPr>
      <w:r w:rsidRPr="00BC6B7D">
        <w:rPr>
          <w:szCs w:val="24"/>
        </w:rPr>
        <w:t xml:space="preserve">Vadovaudamasi Lietuvos Respublikos vietos savivaldos įstatymo </w:t>
      </w:r>
      <w:r w:rsidRPr="003F3EAA">
        <w:rPr>
          <w:shd w:val="clear" w:color="auto" w:fill="FFFFFF"/>
        </w:rPr>
        <w:t xml:space="preserve">15 straipsnio 2 dalies </w:t>
      </w:r>
      <w:r w:rsidRPr="003F3EAA">
        <w:rPr>
          <w:shd w:val="clear" w:color="auto" w:fill="FFFFFF"/>
        </w:rPr>
        <w:br/>
        <w:t>29 punktu</w:t>
      </w:r>
      <w:r>
        <w:rPr>
          <w:szCs w:val="24"/>
        </w:rPr>
        <w:t xml:space="preserve"> </w:t>
      </w:r>
      <w:r w:rsidRPr="00BC6B7D">
        <w:rPr>
          <w:szCs w:val="24"/>
        </w:rPr>
        <w:t xml:space="preserve">ir atsižvelgdama į </w:t>
      </w:r>
      <w:r w:rsidR="003D4729">
        <w:rPr>
          <w:szCs w:val="24"/>
        </w:rPr>
        <w:t>Vinco Grybo memorialinio muziejaus</w:t>
      </w:r>
      <w:r>
        <w:rPr>
          <w:szCs w:val="24"/>
        </w:rPr>
        <w:t xml:space="preserve"> </w:t>
      </w:r>
      <w:r w:rsidRPr="00CD6CD2">
        <w:rPr>
          <w:szCs w:val="24"/>
        </w:rPr>
        <w:t>202</w:t>
      </w:r>
      <w:r w:rsidR="003D4729" w:rsidRPr="00CD6CD2">
        <w:rPr>
          <w:szCs w:val="24"/>
        </w:rPr>
        <w:t>6</w:t>
      </w:r>
      <w:r w:rsidRPr="00CD6CD2">
        <w:rPr>
          <w:szCs w:val="24"/>
        </w:rPr>
        <w:t xml:space="preserve"> m. </w:t>
      </w:r>
      <w:r w:rsidR="003D4729" w:rsidRPr="00CD6CD2">
        <w:rPr>
          <w:szCs w:val="24"/>
        </w:rPr>
        <w:t>sausio</w:t>
      </w:r>
      <w:r w:rsidR="00A966D6" w:rsidRPr="00CD6CD2">
        <w:rPr>
          <w:szCs w:val="24"/>
        </w:rPr>
        <w:t xml:space="preserve"> </w:t>
      </w:r>
      <w:r w:rsidR="008E6064" w:rsidRPr="00CD6CD2">
        <w:rPr>
          <w:szCs w:val="24"/>
        </w:rPr>
        <w:t xml:space="preserve">3 </w:t>
      </w:r>
      <w:r w:rsidRPr="00CD6CD2">
        <w:rPr>
          <w:szCs w:val="24"/>
        </w:rPr>
        <w:t xml:space="preserve">d. raštą </w:t>
      </w:r>
      <w:r w:rsidR="008E6064" w:rsidRPr="00CD6CD2">
        <w:rPr>
          <w:szCs w:val="24"/>
        </w:rPr>
        <w:t xml:space="preserve">               </w:t>
      </w:r>
      <w:r w:rsidR="00A966D6" w:rsidRPr="00CD6CD2">
        <w:rPr>
          <w:szCs w:val="24"/>
        </w:rPr>
        <w:t>Nr.</w:t>
      </w:r>
      <w:r w:rsidR="008E6064" w:rsidRPr="00CD6CD2">
        <w:rPr>
          <w:szCs w:val="24"/>
        </w:rPr>
        <w:t xml:space="preserve"> SD-01</w:t>
      </w:r>
      <w:r w:rsidR="00A966D6" w:rsidRPr="00CD6CD2">
        <w:rPr>
          <w:szCs w:val="24"/>
        </w:rPr>
        <w:t xml:space="preserve"> </w:t>
      </w:r>
      <w:r w:rsidRPr="00CD6CD2">
        <w:rPr>
          <w:szCs w:val="24"/>
        </w:rPr>
        <w:t xml:space="preserve">„Dėl </w:t>
      </w:r>
      <w:r w:rsidR="003D4729" w:rsidRPr="00CD6CD2">
        <w:rPr>
          <w:szCs w:val="24"/>
        </w:rPr>
        <w:t>Vinco Grybo memorialinio</w:t>
      </w:r>
      <w:r w:rsidR="00A966D6" w:rsidRPr="00CD6CD2">
        <w:rPr>
          <w:szCs w:val="24"/>
        </w:rPr>
        <w:t xml:space="preserve"> muziejaus teikiamų atlygintinų paslaugų įkainių sąrašo </w:t>
      </w:r>
      <w:r w:rsidR="008E6064" w:rsidRPr="00CD6CD2">
        <w:rPr>
          <w:szCs w:val="24"/>
        </w:rPr>
        <w:t>patvirtinimo</w:t>
      </w:r>
      <w:r w:rsidRPr="00CD6CD2">
        <w:rPr>
          <w:szCs w:val="24"/>
        </w:rPr>
        <w:t xml:space="preserve">“, Jurbarko rajono savivaldybės taryba </w:t>
      </w:r>
      <w:r w:rsidRPr="00CD6CD2">
        <w:rPr>
          <w:spacing w:val="80"/>
          <w:szCs w:val="24"/>
        </w:rPr>
        <w:t>nusprendži</w:t>
      </w:r>
      <w:r w:rsidRPr="00CD6CD2">
        <w:rPr>
          <w:szCs w:val="24"/>
        </w:rPr>
        <w:t>a:</w:t>
      </w:r>
    </w:p>
    <w:p w14:paraId="64DDCE49" w14:textId="50A617D4" w:rsidR="0017369F" w:rsidRPr="00BC6B7D" w:rsidRDefault="0017369F" w:rsidP="0017369F">
      <w:pPr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  <w:rPr>
          <w:szCs w:val="24"/>
        </w:rPr>
      </w:pPr>
      <w:r w:rsidRPr="00BC6B7D">
        <w:rPr>
          <w:shd w:val="clear" w:color="auto" w:fill="FFFFFF"/>
        </w:rPr>
        <w:t xml:space="preserve">Patvirtinti </w:t>
      </w:r>
      <w:r w:rsidR="003D4729">
        <w:rPr>
          <w:shd w:val="clear" w:color="auto" w:fill="FFFFFF"/>
        </w:rPr>
        <w:t>Vinco Grybo memorialinio</w:t>
      </w:r>
      <w:r w:rsidRPr="00BC6B7D">
        <w:rPr>
          <w:shd w:val="clear" w:color="auto" w:fill="FFFFFF"/>
        </w:rPr>
        <w:t xml:space="preserve"> muziejaus teikiamų atlygintinų paslaugų įkainių sąrašą (pridedama).</w:t>
      </w:r>
    </w:p>
    <w:p w14:paraId="2C3FC1C7" w14:textId="77777777" w:rsidR="0017369F" w:rsidRPr="00BC6B7D" w:rsidRDefault="0017369F" w:rsidP="0017369F">
      <w:pPr>
        <w:numPr>
          <w:ilvl w:val="0"/>
          <w:numId w:val="8"/>
        </w:numPr>
        <w:tabs>
          <w:tab w:val="left" w:pos="720"/>
          <w:tab w:val="left" w:pos="993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>Nustatyti kad:</w:t>
      </w:r>
    </w:p>
    <w:p w14:paraId="09846D92" w14:textId="599627AB" w:rsidR="00AC0171" w:rsidRDefault="00AC0171" w:rsidP="0017369F">
      <w:pPr>
        <w:numPr>
          <w:ilvl w:val="1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AC0171">
        <w:rPr>
          <w:szCs w:val="24"/>
        </w:rPr>
        <w:t xml:space="preserve">nuo lankytojo bilieto pirkimo atleidžiami ikimokyklinio ir priešmokyklinio amžiaus vaikai bei asmenys </w:t>
      </w:r>
      <w:r w:rsidR="00596167">
        <w:rPr>
          <w:szCs w:val="24"/>
        </w:rPr>
        <w:t>su</w:t>
      </w:r>
      <w:r w:rsidRPr="00AC0171">
        <w:rPr>
          <w:szCs w:val="24"/>
        </w:rPr>
        <w:t xml:space="preserve"> negali</w:t>
      </w:r>
      <w:r w:rsidR="00596167">
        <w:rPr>
          <w:szCs w:val="24"/>
        </w:rPr>
        <w:t>a</w:t>
      </w:r>
      <w:r w:rsidRPr="00AC0171">
        <w:rPr>
          <w:szCs w:val="24"/>
        </w:rPr>
        <w:t xml:space="preserve">;  </w:t>
      </w:r>
    </w:p>
    <w:p w14:paraId="24F9C16B" w14:textId="5938272D" w:rsidR="0017369F" w:rsidRPr="00BC6B7D" w:rsidRDefault="0017369F" w:rsidP="0017369F">
      <w:pPr>
        <w:numPr>
          <w:ilvl w:val="1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 xml:space="preserve">nuo mokėjimo už </w:t>
      </w:r>
      <w:r w:rsidR="003D4729">
        <w:rPr>
          <w:szCs w:val="24"/>
        </w:rPr>
        <w:t>Vinco Grybo memorialinio</w:t>
      </w:r>
      <w:r w:rsidRPr="00BC6B7D">
        <w:rPr>
          <w:szCs w:val="24"/>
        </w:rPr>
        <w:t xml:space="preserve"> muziejaus teikiamas atlygintinas paslaugas atleidžiamos:</w:t>
      </w:r>
    </w:p>
    <w:p w14:paraId="1C7DDC59" w14:textId="171D07F4" w:rsidR="0017369F" w:rsidRPr="00BC6B7D" w:rsidRDefault="008F240E" w:rsidP="0017369F">
      <w:pPr>
        <w:numPr>
          <w:ilvl w:val="2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>
        <w:rPr>
          <w:szCs w:val="24"/>
        </w:rPr>
        <w:t>asmenų</w:t>
      </w:r>
      <w:r w:rsidR="00596167">
        <w:rPr>
          <w:szCs w:val="24"/>
        </w:rPr>
        <w:t xml:space="preserve"> su </w:t>
      </w:r>
      <w:r>
        <w:rPr>
          <w:szCs w:val="24"/>
        </w:rPr>
        <w:t>negali</w:t>
      </w:r>
      <w:r w:rsidR="00596167">
        <w:rPr>
          <w:szCs w:val="24"/>
        </w:rPr>
        <w:t>a</w:t>
      </w:r>
      <w:r w:rsidR="0017369F" w:rsidRPr="00BC6B7D">
        <w:rPr>
          <w:szCs w:val="24"/>
        </w:rPr>
        <w:t xml:space="preserve"> organizacijos, organizuojančios renginius </w:t>
      </w:r>
      <w:r w:rsidR="003D4729">
        <w:rPr>
          <w:szCs w:val="24"/>
        </w:rPr>
        <w:t>Vinco Grybo memorialinio muziejaus</w:t>
      </w:r>
      <w:r w:rsidR="0017369F" w:rsidRPr="00BC6B7D">
        <w:rPr>
          <w:szCs w:val="24"/>
        </w:rPr>
        <w:t xml:space="preserve"> patalpose;</w:t>
      </w:r>
    </w:p>
    <w:p w14:paraId="237AF7D5" w14:textId="1005B9E4" w:rsidR="0017369F" w:rsidRPr="00BC6B7D" w:rsidRDefault="0017369F" w:rsidP="0017369F">
      <w:pPr>
        <w:numPr>
          <w:ilvl w:val="2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 xml:space="preserve"> viešosios, biudžetinės įstaigos, kurių vienas iš steigėjų ar savininkų (dalininkų) yra valstybė ar savivaldybė, pasirašiusios su </w:t>
      </w:r>
      <w:r w:rsidR="003D4729">
        <w:rPr>
          <w:szCs w:val="24"/>
        </w:rPr>
        <w:t>Vinco Grybo memorialiniu</w:t>
      </w:r>
      <w:r w:rsidRPr="00BC6B7D">
        <w:rPr>
          <w:szCs w:val="24"/>
        </w:rPr>
        <w:t xml:space="preserve"> muziejumi </w:t>
      </w:r>
      <w:r w:rsidR="008F240E" w:rsidRPr="008F240E">
        <w:rPr>
          <w:szCs w:val="24"/>
        </w:rPr>
        <w:t xml:space="preserve">bendradarbiavimo sutartis </w:t>
      </w:r>
      <w:r w:rsidRPr="00BC6B7D">
        <w:rPr>
          <w:szCs w:val="24"/>
        </w:rPr>
        <w:t>organizuoti renginius, susijusius su muziejaus nuostatuose apibrėžta veikla;</w:t>
      </w:r>
    </w:p>
    <w:p w14:paraId="3F827461" w14:textId="3A9D0838" w:rsidR="0017369F" w:rsidRPr="00BC6B7D" w:rsidRDefault="0017369F" w:rsidP="0017369F">
      <w:pPr>
        <w:numPr>
          <w:ilvl w:val="2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 xml:space="preserve">Jurbarko rajono savivaldybės biudžetinės įstaigos, Jurbarko rajono </w:t>
      </w:r>
      <w:r w:rsidR="008F240E">
        <w:rPr>
          <w:szCs w:val="24"/>
        </w:rPr>
        <w:t xml:space="preserve">savivaldybės </w:t>
      </w:r>
      <w:r w:rsidRPr="00BC6B7D">
        <w:rPr>
          <w:szCs w:val="24"/>
        </w:rPr>
        <w:t xml:space="preserve">jaunimo organizacijos, organizuojančios </w:t>
      </w:r>
      <w:r w:rsidR="00106F3B">
        <w:rPr>
          <w:szCs w:val="24"/>
        </w:rPr>
        <w:t>Vinco Grybo memorialinio muziejaus</w:t>
      </w:r>
      <w:r w:rsidRPr="00BC6B7D">
        <w:rPr>
          <w:szCs w:val="24"/>
        </w:rPr>
        <w:t xml:space="preserve"> patalpose kultūros ir švietimo renginius;</w:t>
      </w:r>
    </w:p>
    <w:p w14:paraId="0AB78A74" w14:textId="04DE9603" w:rsidR="0017369F" w:rsidRPr="00BC6B7D" w:rsidRDefault="0017369F" w:rsidP="0017369F">
      <w:pPr>
        <w:numPr>
          <w:ilvl w:val="1"/>
          <w:numId w:val="8"/>
        </w:numPr>
        <w:tabs>
          <w:tab w:val="left" w:pos="720"/>
          <w:tab w:val="left" w:pos="1134"/>
        </w:tabs>
        <w:ind w:left="0" w:firstLine="720"/>
        <w:jc w:val="both"/>
        <w:rPr>
          <w:szCs w:val="24"/>
        </w:rPr>
      </w:pPr>
      <w:r w:rsidRPr="00BC6B7D">
        <w:rPr>
          <w:szCs w:val="24"/>
        </w:rPr>
        <w:t xml:space="preserve">pajamos, gautos už teikiamas atlygintinas paslaugas, naudojamos </w:t>
      </w:r>
      <w:r w:rsidR="00106F3B">
        <w:rPr>
          <w:szCs w:val="24"/>
        </w:rPr>
        <w:t>Vinco Grybo memorialinio muziejaus</w:t>
      </w:r>
      <w:r w:rsidRPr="00BC6B7D">
        <w:rPr>
          <w:szCs w:val="24"/>
        </w:rPr>
        <w:t xml:space="preserve"> nuostatuose nurodytiems tikslams ir funkcijoms įgyvendinti.</w:t>
      </w:r>
    </w:p>
    <w:p w14:paraId="4730981D" w14:textId="3804745B" w:rsidR="0017369F" w:rsidRPr="00700E40" w:rsidRDefault="00106F3B" w:rsidP="00700E40">
      <w:pPr>
        <w:ind w:firstLine="720"/>
        <w:jc w:val="both"/>
        <w:rPr>
          <w:color w:val="EE0000"/>
          <w:szCs w:val="24"/>
        </w:rPr>
      </w:pPr>
      <w:r>
        <w:rPr>
          <w:szCs w:val="24"/>
        </w:rPr>
        <w:t>3</w:t>
      </w:r>
      <w:r w:rsidR="001E4998">
        <w:rPr>
          <w:szCs w:val="24"/>
        </w:rPr>
        <w:t xml:space="preserve">. </w:t>
      </w:r>
      <w:r w:rsidR="0017369F" w:rsidRPr="003F3EAA">
        <w:rPr>
          <w:shd w:val="clear" w:color="auto" w:fill="FFFFFF"/>
        </w:rPr>
        <w:t xml:space="preserve">Paskelbti šį sprendimą Teisės aktų registre ir </w:t>
      </w:r>
      <w:r>
        <w:rPr>
          <w:shd w:val="clear" w:color="auto" w:fill="FFFFFF"/>
        </w:rPr>
        <w:t>Vinco Grybo memorialinio</w:t>
      </w:r>
      <w:r w:rsidR="0017369F">
        <w:rPr>
          <w:shd w:val="clear" w:color="auto" w:fill="FFFFFF"/>
        </w:rPr>
        <w:t xml:space="preserve"> muziejaus </w:t>
      </w:r>
      <w:r w:rsidR="0017369F" w:rsidRPr="003F3EAA">
        <w:rPr>
          <w:shd w:val="clear" w:color="auto" w:fill="FFFFFF"/>
        </w:rPr>
        <w:t>interneto svetainėje.</w:t>
      </w:r>
    </w:p>
    <w:p w14:paraId="2E087550" w14:textId="77777777" w:rsidR="0017369F" w:rsidRDefault="0017369F">
      <w:pPr>
        <w:jc w:val="both"/>
      </w:pPr>
    </w:p>
    <w:p w14:paraId="4146E9D6" w14:textId="77777777" w:rsidR="00106F3B" w:rsidRDefault="00106F3B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2FB7FCE8" w14:textId="77777777">
        <w:trPr>
          <w:trHeight w:val="180"/>
        </w:trPr>
        <w:tc>
          <w:tcPr>
            <w:tcW w:w="4410" w:type="dxa"/>
          </w:tcPr>
          <w:p w14:paraId="15894027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4D6ED396" w14:textId="77777777" w:rsidR="00FC1CD3" w:rsidRDefault="00FC1CD3">
            <w:pPr>
              <w:jc w:val="right"/>
            </w:pPr>
          </w:p>
        </w:tc>
      </w:tr>
    </w:tbl>
    <w:p w14:paraId="406E1AD6" w14:textId="77777777" w:rsidR="0017369F" w:rsidRDefault="0017369F"/>
    <w:p w14:paraId="182AC8BE" w14:textId="77777777" w:rsidR="00106F3B" w:rsidRDefault="00106F3B"/>
    <w:p w14:paraId="31AFFC5E" w14:textId="77777777" w:rsidR="00700E40" w:rsidRDefault="00700E40"/>
    <w:p w14:paraId="23747F57" w14:textId="77777777" w:rsidR="009B4FAB" w:rsidRPr="00721E12" w:rsidRDefault="009B4FAB" w:rsidP="009B4FAB">
      <w:r w:rsidRPr="00721E12">
        <w:t xml:space="preserve">Derino: </w:t>
      </w:r>
    </w:p>
    <w:p w14:paraId="4745EC25" w14:textId="77777777" w:rsidR="009B4FAB" w:rsidRPr="00721E12" w:rsidRDefault="009B4FAB" w:rsidP="009B4FAB">
      <w:r w:rsidRPr="00721E12">
        <w:t xml:space="preserve">Administracijos direktorė R. </w:t>
      </w:r>
      <w:proofErr w:type="spellStart"/>
      <w:r w:rsidRPr="00721E12">
        <w:t>Vančienė</w:t>
      </w:r>
      <w:proofErr w:type="spellEnd"/>
    </w:p>
    <w:p w14:paraId="6081227A" w14:textId="77777777" w:rsidR="009B4FAB" w:rsidRPr="00721E12" w:rsidRDefault="009B4FAB" w:rsidP="009B4FAB">
      <w:r w:rsidRPr="00721E12">
        <w:t xml:space="preserve">Teisės ir civilinės metrikacijos skyriaus vedėja O. Sutkaitienė </w:t>
      </w:r>
    </w:p>
    <w:p w14:paraId="551496C2" w14:textId="77777777" w:rsidR="009B4FAB" w:rsidRPr="00721E12" w:rsidRDefault="009B4FAB" w:rsidP="009B4FAB">
      <w:r w:rsidRPr="00721E12">
        <w:t>Tarybos posėdžių sekretorė D. Dačkauskaitė</w:t>
      </w:r>
    </w:p>
    <w:p w14:paraId="11E874A9" w14:textId="77777777" w:rsidR="009B4FAB" w:rsidRPr="00721E12" w:rsidRDefault="009B4FAB" w:rsidP="009B4FAB">
      <w:r w:rsidRPr="00721E12">
        <w:t>Dokumentų ir viešųjų ryšių skyriaus vyr. specialistas A. Gvildys</w:t>
      </w:r>
    </w:p>
    <w:p w14:paraId="0C283A00" w14:textId="5C87F36C" w:rsidR="00721E12" w:rsidRPr="00721E12" w:rsidRDefault="00721E12" w:rsidP="009B4FAB">
      <w:r w:rsidRPr="00721E12">
        <w:t xml:space="preserve">Švietimo, kultūros ir sporto skyriaus vedėja A. </w:t>
      </w:r>
      <w:proofErr w:type="spellStart"/>
      <w:r w:rsidRPr="00721E12">
        <w:t>Baliukynaitė</w:t>
      </w:r>
      <w:proofErr w:type="spellEnd"/>
    </w:p>
    <w:p w14:paraId="1DD02541" w14:textId="77777777" w:rsidR="009B4FAB" w:rsidRPr="00721E12" w:rsidRDefault="009B4FAB" w:rsidP="009B4FAB">
      <w:r w:rsidRPr="00721E12">
        <w:t xml:space="preserve">Finansų skyriaus vedėja A. </w:t>
      </w:r>
      <w:proofErr w:type="spellStart"/>
      <w:r w:rsidRPr="00721E12">
        <w:t>Samuilienė</w:t>
      </w:r>
      <w:proofErr w:type="spellEnd"/>
    </w:p>
    <w:p w14:paraId="64551773" w14:textId="77777777" w:rsidR="001E4998" w:rsidRPr="00721E12" w:rsidRDefault="001E4998" w:rsidP="00F320CA"/>
    <w:p w14:paraId="2F7185F9" w14:textId="77777777" w:rsidR="00F27C80" w:rsidRDefault="00F320CA" w:rsidP="00F320CA">
      <w:r>
        <w:t>Parengė</w:t>
      </w:r>
    </w:p>
    <w:p w14:paraId="312D6A37" w14:textId="66925684" w:rsidR="00F320CA" w:rsidRDefault="009E2245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Aida Bliundžiuvaitienė</w:t>
      </w:r>
      <w:r w:rsidR="00B3497C">
        <w:rPr>
          <w:lang w:eastAsia="de-DE"/>
        </w:rPr>
        <w:t>, tel.</w:t>
      </w:r>
      <w:r w:rsidR="0017369F">
        <w:rPr>
          <w:lang w:eastAsia="de-DE"/>
        </w:rPr>
        <w:t xml:space="preserve"> +370 687 95 790</w:t>
      </w:r>
      <w:bookmarkStart w:id="0" w:name="CREATOR_PHONE_FULL"/>
      <w:r w:rsidR="00A016AF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>
        <w:rPr>
          <w:lang w:eastAsia="de-DE"/>
        </w:rPr>
        <w:instrText xml:space="preserve"> FORMTEXT </w:instrText>
      </w:r>
      <w:r w:rsidR="00A016AF">
        <w:rPr>
          <w:lang w:eastAsia="de-DE"/>
        </w:rPr>
      </w:r>
      <w:r w:rsidR="00A016AF">
        <w:rPr>
          <w:lang w:eastAsia="de-DE"/>
        </w:rPr>
        <w:fldChar w:fldCharType="separate"/>
      </w:r>
      <w:r w:rsidR="00A016AF">
        <w:rPr>
          <w:lang w:eastAsia="de-DE"/>
        </w:rPr>
        <w:fldChar w:fldCharType="end"/>
      </w:r>
      <w:bookmarkEnd w:id="0"/>
      <w:r w:rsidR="00B3497C">
        <w:rPr>
          <w:lang w:eastAsia="de-DE"/>
        </w:rPr>
        <w:t xml:space="preserve">, el. p. </w:t>
      </w:r>
      <w:r>
        <w:rPr>
          <w:lang w:eastAsia="de-DE"/>
        </w:rPr>
        <w:t>aida.bliundziuvaitiene@jurbarkas.lt</w:t>
      </w:r>
    </w:p>
    <w:p w14:paraId="498F2879" w14:textId="77777777" w:rsidR="00F7723D" w:rsidRDefault="00F7723D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0827A36F" w14:textId="77777777" w:rsidR="00721E12" w:rsidRDefault="00721E12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41095DB" w14:textId="5874F6B9" w:rsidR="0017369F" w:rsidRPr="00BC6B7D" w:rsidRDefault="009E2245" w:rsidP="009E2245">
      <w:pPr>
        <w:pStyle w:val="Antrats"/>
        <w:tabs>
          <w:tab w:val="clear" w:pos="4153"/>
          <w:tab w:val="clear" w:pos="8306"/>
        </w:tabs>
        <w:ind w:left="4536"/>
      </w:pPr>
      <w:r>
        <w:lastRenderedPageBreak/>
        <w:t xml:space="preserve">     </w:t>
      </w:r>
      <w:r w:rsidR="00721E12">
        <w:t xml:space="preserve">  </w:t>
      </w:r>
      <w:r w:rsidR="0017369F" w:rsidRPr="00BC6B7D">
        <w:t>PATVIRTINTA</w:t>
      </w:r>
    </w:p>
    <w:p w14:paraId="5B51BB9D" w14:textId="4ED2588D" w:rsidR="0017369F" w:rsidRPr="00BC6B7D" w:rsidRDefault="009E2245" w:rsidP="009E2245">
      <w:pPr>
        <w:pStyle w:val="Antrats"/>
        <w:tabs>
          <w:tab w:val="clear" w:pos="4153"/>
          <w:tab w:val="clear" w:pos="8306"/>
        </w:tabs>
        <w:ind w:left="4320" w:firstLine="216"/>
      </w:pPr>
      <w:r>
        <w:t xml:space="preserve">  </w:t>
      </w:r>
      <w:r w:rsidR="00721E12">
        <w:t xml:space="preserve"> </w:t>
      </w:r>
      <w:r>
        <w:t xml:space="preserve"> </w:t>
      </w:r>
      <w:r w:rsidR="00721E12">
        <w:t xml:space="preserve"> </w:t>
      </w:r>
      <w:r>
        <w:t xml:space="preserve"> </w:t>
      </w:r>
      <w:r w:rsidR="0017369F" w:rsidRPr="00BC6B7D">
        <w:t>Jurbarko rajono savivaldybės tarybos</w:t>
      </w:r>
    </w:p>
    <w:p w14:paraId="699753B1" w14:textId="46632492" w:rsidR="0017369F" w:rsidRPr="00BC6B7D" w:rsidRDefault="009E2245" w:rsidP="0017369F">
      <w:pPr>
        <w:pStyle w:val="Antrats"/>
        <w:tabs>
          <w:tab w:val="clear" w:pos="4153"/>
          <w:tab w:val="clear" w:pos="8306"/>
        </w:tabs>
        <w:ind w:left="4536"/>
      </w:pPr>
      <w:r>
        <w:t xml:space="preserve">    </w:t>
      </w:r>
      <w:r w:rsidR="00721E12">
        <w:t xml:space="preserve">  </w:t>
      </w:r>
      <w:r w:rsidR="0017369F" w:rsidRPr="00BC6B7D">
        <w:t>202</w:t>
      </w:r>
      <w:r w:rsidR="00106F3B">
        <w:t>6</w:t>
      </w:r>
      <w:r w:rsidR="0017369F" w:rsidRPr="00BC6B7D">
        <w:t xml:space="preserve"> m. </w:t>
      </w:r>
      <w:r w:rsidR="00106F3B">
        <w:t>sausio</w:t>
      </w:r>
      <w:r w:rsidR="0017369F" w:rsidRPr="00BC6B7D">
        <w:t xml:space="preserve"> </w:t>
      </w:r>
      <w:r>
        <w:t xml:space="preserve"> </w:t>
      </w:r>
      <w:r w:rsidR="0017369F" w:rsidRPr="00BC6B7D">
        <w:t xml:space="preserve"> d. sprendimu Nr. T2-</w:t>
      </w:r>
    </w:p>
    <w:p w14:paraId="6D72AF73" w14:textId="77777777" w:rsidR="0017369F" w:rsidRDefault="0017369F" w:rsidP="0017369F">
      <w:pPr>
        <w:pStyle w:val="Antrats"/>
        <w:tabs>
          <w:tab w:val="clear" w:pos="4153"/>
          <w:tab w:val="clear" w:pos="8306"/>
        </w:tabs>
        <w:ind w:left="4536"/>
      </w:pPr>
    </w:p>
    <w:p w14:paraId="2ED9471C" w14:textId="77777777" w:rsidR="00CD6CD2" w:rsidRDefault="00CD6CD2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  <w:shd w:val="clear" w:color="auto" w:fill="FFFFFF"/>
        </w:rPr>
      </w:pPr>
      <w:bookmarkStart w:id="1" w:name="_Hlk193468572"/>
    </w:p>
    <w:p w14:paraId="63C1BC2C" w14:textId="017634EE" w:rsidR="0017369F" w:rsidRDefault="00106F3B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VINCO GRYBO MEMORIALINIO</w:t>
      </w:r>
      <w:r w:rsidR="0017369F" w:rsidRPr="00BC6B7D">
        <w:rPr>
          <w:b/>
          <w:bCs/>
          <w:shd w:val="clear" w:color="auto" w:fill="FFFFFF"/>
        </w:rPr>
        <w:t xml:space="preserve"> MUZIEJAUS TEIKIAMŲ ATLYGINTINŲ PASLAUGŲ ĮKAINIŲ SĄRAŠAS</w:t>
      </w:r>
    </w:p>
    <w:p w14:paraId="3B4BD3B8" w14:textId="77777777" w:rsidR="00E723CC" w:rsidRDefault="00E723CC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</w:p>
    <w:p w14:paraId="1F221845" w14:textId="77777777" w:rsidR="00CD6CD2" w:rsidRDefault="00CD6CD2" w:rsidP="0017369F">
      <w:pPr>
        <w:pStyle w:val="Antrats"/>
        <w:tabs>
          <w:tab w:val="clear" w:pos="4153"/>
          <w:tab w:val="clear" w:pos="8306"/>
        </w:tabs>
        <w:jc w:val="center"/>
        <w:rPr>
          <w:b/>
          <w:bCs/>
        </w:rPr>
      </w:pPr>
    </w:p>
    <w:tbl>
      <w:tblPr>
        <w:tblW w:w="954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"/>
        <w:gridCol w:w="3260"/>
        <w:gridCol w:w="3969"/>
        <w:gridCol w:w="20"/>
        <w:gridCol w:w="440"/>
        <w:gridCol w:w="957"/>
        <w:gridCol w:w="20"/>
      </w:tblGrid>
      <w:tr w:rsidR="005D339C" w:rsidRPr="00AB4802" w14:paraId="71021D12" w14:textId="77777777" w:rsidTr="00A1628D">
        <w:trPr>
          <w:gridAfter w:val="1"/>
          <w:wAfter w:w="20" w:type="dxa"/>
        </w:trPr>
        <w:tc>
          <w:tcPr>
            <w:tcW w:w="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4C7FE" w14:textId="3ACC9AA0" w:rsidR="005D339C" w:rsidRPr="005D339C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5D339C">
              <w:rPr>
                <w:b/>
                <w:bCs/>
                <w:szCs w:val="24"/>
              </w:rPr>
              <w:t>Eil. Nr.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CC552" w14:textId="6DF41EFD" w:rsidR="005D339C" w:rsidRPr="005D339C" w:rsidRDefault="005D339C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 w:rsidRPr="005D339C">
              <w:rPr>
                <w:b/>
                <w:bCs/>
                <w:szCs w:val="24"/>
              </w:rPr>
              <w:t>Paslaugos pavadinimas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81C11" w14:textId="77777777" w:rsidR="008F240E" w:rsidRDefault="008F240E" w:rsidP="00FB01F3">
            <w:pPr>
              <w:ind w:right="-6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Paslaugos mastas </w:t>
            </w:r>
          </w:p>
          <w:p w14:paraId="740A8C64" w14:textId="228181AA" w:rsidR="005D339C" w:rsidRPr="00AB4802" w:rsidRDefault="008F240E" w:rsidP="00FB01F3">
            <w:pPr>
              <w:ind w:right="-6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(matas, sąlygos, pobūdis)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8BB9B" w14:textId="509E1051" w:rsidR="005D339C" w:rsidRPr="00AB4802" w:rsidRDefault="005D339C" w:rsidP="00FB01F3">
            <w:pPr>
              <w:jc w:val="center"/>
              <w:rPr>
                <w:szCs w:val="24"/>
              </w:rPr>
            </w:pPr>
            <w:r w:rsidRPr="00AB4802">
              <w:rPr>
                <w:b/>
                <w:bCs/>
                <w:szCs w:val="24"/>
              </w:rPr>
              <w:t>Kaina</w:t>
            </w:r>
            <w:r w:rsidR="008F240E">
              <w:rPr>
                <w:b/>
                <w:bCs/>
                <w:szCs w:val="24"/>
              </w:rPr>
              <w:t>,</w:t>
            </w:r>
            <w:r w:rsidRPr="00AB4802">
              <w:rPr>
                <w:b/>
                <w:bCs/>
                <w:szCs w:val="24"/>
              </w:rPr>
              <w:t xml:space="preserve"> Eur</w:t>
            </w:r>
          </w:p>
        </w:tc>
      </w:tr>
      <w:tr w:rsidR="0017369F" w:rsidRPr="00AB4802" w14:paraId="77BAFD6F" w14:textId="77777777" w:rsidTr="00A1628D">
        <w:trPr>
          <w:gridAfter w:val="1"/>
          <w:wAfter w:w="20" w:type="dxa"/>
          <w:trHeight w:val="333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7CC07" w14:textId="431AE227" w:rsidR="0017369F" w:rsidRPr="00AB4802" w:rsidRDefault="00106F3B" w:rsidP="00943A8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I. </w:t>
            </w:r>
            <w:r w:rsidR="00AF2E8F">
              <w:rPr>
                <w:b/>
                <w:bCs/>
                <w:szCs w:val="24"/>
              </w:rPr>
              <w:t>Lankytojo bilietas</w:t>
            </w:r>
          </w:p>
        </w:tc>
      </w:tr>
      <w:tr w:rsidR="007524B1" w:rsidRPr="00AB4802" w14:paraId="617BE1FB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83CF" w14:textId="046DFE87" w:rsidR="007524B1" w:rsidRPr="003F3EAA" w:rsidRDefault="00106F3B" w:rsidP="00752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524B1">
              <w:rPr>
                <w:szCs w:val="24"/>
              </w:rPr>
              <w:t>.1.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7909" w14:textId="7DDB231A" w:rsidR="007524B1" w:rsidRPr="003F3EAA" w:rsidRDefault="007524B1" w:rsidP="007524B1">
            <w:pPr>
              <w:rPr>
                <w:szCs w:val="24"/>
              </w:rPr>
            </w:pPr>
            <w:r w:rsidRPr="00AB4802">
              <w:rPr>
                <w:szCs w:val="24"/>
              </w:rPr>
              <w:t>Suaugus</w:t>
            </w:r>
            <w:r>
              <w:rPr>
                <w:szCs w:val="24"/>
              </w:rPr>
              <w:t>iajam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A2A21" w14:textId="77777777" w:rsidR="007524B1" w:rsidRPr="003F3EAA" w:rsidRDefault="007524B1" w:rsidP="007524B1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285B" w14:textId="77777777" w:rsidR="007524B1" w:rsidRPr="003F3EAA" w:rsidRDefault="007524B1" w:rsidP="007524B1">
            <w:pPr>
              <w:jc w:val="center"/>
              <w:rPr>
                <w:strike/>
                <w:szCs w:val="24"/>
              </w:rPr>
            </w:pPr>
            <w:r w:rsidRPr="003F3EAA">
              <w:rPr>
                <w:szCs w:val="24"/>
              </w:rPr>
              <w:t>5,00</w:t>
            </w:r>
          </w:p>
        </w:tc>
      </w:tr>
      <w:tr w:rsidR="007524B1" w:rsidRPr="00AB4802" w14:paraId="20F39B9C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9397D" w14:textId="09B54AD9" w:rsidR="007524B1" w:rsidRPr="003F3EAA" w:rsidRDefault="00106F3B" w:rsidP="00752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524B1">
              <w:rPr>
                <w:szCs w:val="24"/>
              </w:rPr>
              <w:t>.2.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7269" w14:textId="291B1ED4" w:rsidR="007524B1" w:rsidRPr="003F3EAA" w:rsidRDefault="007524B1" w:rsidP="007524B1">
            <w:pPr>
              <w:rPr>
                <w:szCs w:val="24"/>
              </w:rPr>
            </w:pPr>
            <w:r w:rsidRPr="00AB4802">
              <w:rPr>
                <w:szCs w:val="24"/>
              </w:rPr>
              <w:t>Moksleivi</w:t>
            </w:r>
            <w:r>
              <w:rPr>
                <w:szCs w:val="24"/>
              </w:rPr>
              <w:t>ui</w:t>
            </w:r>
            <w:r w:rsidRPr="00AB4802">
              <w:rPr>
                <w:szCs w:val="24"/>
              </w:rPr>
              <w:t>, student</w:t>
            </w:r>
            <w:r>
              <w:rPr>
                <w:szCs w:val="24"/>
              </w:rPr>
              <w:t>ui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059A" w14:textId="77777777" w:rsidR="007524B1" w:rsidRPr="003F3EAA" w:rsidRDefault="007524B1" w:rsidP="007524B1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CE85" w14:textId="77777777" w:rsidR="007524B1" w:rsidRPr="003F3EAA" w:rsidRDefault="007524B1" w:rsidP="007524B1">
            <w:pPr>
              <w:jc w:val="center"/>
              <w:rPr>
                <w:strike/>
                <w:szCs w:val="24"/>
              </w:rPr>
            </w:pPr>
            <w:r w:rsidRPr="003F3EAA">
              <w:rPr>
                <w:szCs w:val="24"/>
              </w:rPr>
              <w:t>3,00</w:t>
            </w:r>
          </w:p>
        </w:tc>
      </w:tr>
      <w:tr w:rsidR="0017369F" w:rsidRPr="00AB4802" w14:paraId="50A5DD37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57A9A" w14:textId="5BFA8F73" w:rsidR="0017369F" w:rsidRPr="003F3EAA" w:rsidRDefault="00106F3B" w:rsidP="00AF5D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F5D91">
              <w:rPr>
                <w:szCs w:val="24"/>
              </w:rPr>
              <w:t>.3.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D3200" w14:textId="000F5352" w:rsidR="0017369F" w:rsidRPr="003F3EAA" w:rsidRDefault="00AF2E8F" w:rsidP="00AF2E8F">
            <w:pPr>
              <w:jc w:val="both"/>
              <w:rPr>
                <w:szCs w:val="24"/>
              </w:rPr>
            </w:pPr>
            <w:r w:rsidRPr="00AF2E8F">
              <w:rPr>
                <w:szCs w:val="24"/>
              </w:rPr>
              <w:t>Asmeniui, sulaukusiam senatvės pensijos amžiaus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3EB7D" w14:textId="77777777" w:rsidR="0017369F" w:rsidRPr="003F3EAA" w:rsidRDefault="0017369F" w:rsidP="005B065D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DEACF" w14:textId="77777777" w:rsidR="0017369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3,00</w:t>
            </w:r>
          </w:p>
        </w:tc>
      </w:tr>
      <w:tr w:rsidR="0017369F" w:rsidRPr="00AB4802" w14:paraId="6A9D4F08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74E7" w14:textId="535A6617" w:rsidR="0017369F" w:rsidRPr="003F3EAA" w:rsidRDefault="00106F3B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F5D91">
              <w:rPr>
                <w:szCs w:val="24"/>
              </w:rPr>
              <w:t>.4.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874D" w14:textId="188894B0" w:rsidR="0017369F" w:rsidRPr="003F3EAA" w:rsidRDefault="0017369F" w:rsidP="00FB01F3">
            <w:pPr>
              <w:rPr>
                <w:szCs w:val="24"/>
              </w:rPr>
            </w:pPr>
            <w:r w:rsidRPr="003F3EAA">
              <w:rPr>
                <w:szCs w:val="24"/>
              </w:rPr>
              <w:t xml:space="preserve">Parodos </w:t>
            </w:r>
            <w:r w:rsidR="00AF2E8F">
              <w:rPr>
                <w:szCs w:val="24"/>
              </w:rPr>
              <w:t>lankymas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7674" w14:textId="77777777" w:rsidR="0017369F" w:rsidRPr="003F3EAA" w:rsidRDefault="0017369F" w:rsidP="00FB01F3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vnt.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1260A" w14:textId="56F91661" w:rsidR="0017369F" w:rsidRPr="003F3EAA" w:rsidRDefault="00A1690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369F" w:rsidRPr="003F3EAA">
              <w:rPr>
                <w:szCs w:val="24"/>
              </w:rPr>
              <w:t>,00</w:t>
            </w:r>
          </w:p>
        </w:tc>
      </w:tr>
      <w:tr w:rsidR="0027637F" w:rsidRPr="00AB4802" w14:paraId="32917BE5" w14:textId="77777777" w:rsidTr="00A1628D">
        <w:trPr>
          <w:gridAfter w:val="1"/>
          <w:wAfter w:w="20" w:type="dxa"/>
          <w:trHeight w:val="397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888B6" w14:textId="57FE9C6B" w:rsidR="0027637F" w:rsidRPr="0027637F" w:rsidRDefault="00106F3B" w:rsidP="00943A8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II. </w:t>
            </w:r>
            <w:r w:rsidR="0027637F">
              <w:rPr>
                <w:b/>
                <w:bCs/>
                <w:szCs w:val="24"/>
              </w:rPr>
              <w:t>Paslaugos</w:t>
            </w:r>
          </w:p>
        </w:tc>
      </w:tr>
      <w:tr w:rsidR="00AF2E8F" w:rsidRPr="00AB4802" w14:paraId="609F31FE" w14:textId="77777777" w:rsidTr="00A1628D">
        <w:trPr>
          <w:gridAfter w:val="1"/>
          <w:wAfter w:w="20" w:type="dxa"/>
          <w:trHeight w:val="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DDA6C" w14:textId="179BE659" w:rsidR="00AF2E8F" w:rsidRPr="003F3EAA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2605" w14:textId="77777777" w:rsidR="00AF2E8F" w:rsidRPr="003F3EAA" w:rsidRDefault="00AF2E8F" w:rsidP="0027637F">
            <w:pPr>
              <w:rPr>
                <w:szCs w:val="24"/>
              </w:rPr>
            </w:pPr>
            <w:r w:rsidRPr="003F3EAA">
              <w:rPr>
                <w:szCs w:val="24"/>
              </w:rPr>
              <w:t xml:space="preserve">Gido paslaugos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7253" w14:textId="1591FDF3" w:rsidR="00AF2E8F" w:rsidRPr="003F3EAA" w:rsidRDefault="005B065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AF2E8F">
              <w:rPr>
                <w:szCs w:val="24"/>
              </w:rPr>
              <w:t>grupei iki 10 asmenų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2BBA85" w14:textId="1B4ABC29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F2E8F" w:rsidRPr="00AB4802" w14:paraId="7B17BC56" w14:textId="77777777" w:rsidTr="00A1628D">
        <w:trPr>
          <w:gridAfter w:val="1"/>
          <w:wAfter w:w="20" w:type="dxa"/>
          <w:trHeight w:val="92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69E3" w14:textId="77777777" w:rsidR="00AF2E8F" w:rsidRPr="003F3EAA" w:rsidRDefault="00AF2E8F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F0A6" w14:textId="77777777" w:rsidR="00AF2E8F" w:rsidRPr="003F3EAA" w:rsidRDefault="00AF2E8F" w:rsidP="00FB01F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228B" w14:textId="22D43A16" w:rsidR="00AF2E8F" w:rsidRPr="003F3EAA" w:rsidRDefault="00AF2E8F" w:rsidP="00FB01F3">
            <w:pPr>
              <w:jc w:val="center"/>
              <w:rPr>
                <w:szCs w:val="24"/>
              </w:rPr>
            </w:pPr>
            <w:r w:rsidRPr="00AF2E8F">
              <w:rPr>
                <w:szCs w:val="24"/>
              </w:rPr>
              <w:t xml:space="preserve"> </w:t>
            </w:r>
            <w:r w:rsidR="00F6289F">
              <w:rPr>
                <w:szCs w:val="24"/>
              </w:rPr>
              <w:t xml:space="preserve">mokestis </w:t>
            </w:r>
            <w:r w:rsidRPr="00AF2E8F">
              <w:rPr>
                <w:szCs w:val="24"/>
              </w:rPr>
              <w:t>daugiau kaip 10 asmenų</w:t>
            </w:r>
            <w:r>
              <w:rPr>
                <w:szCs w:val="24"/>
              </w:rPr>
              <w:t xml:space="preserve"> grupei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96D937" w14:textId="1C039579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AF2E8F" w:rsidRPr="00AB4802" w14:paraId="202B3E4C" w14:textId="77777777" w:rsidTr="00A1628D">
        <w:trPr>
          <w:gridAfter w:val="1"/>
          <w:wAfter w:w="20" w:type="dxa"/>
          <w:trHeight w:val="92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39A2" w14:textId="77777777" w:rsidR="00AF2E8F" w:rsidRPr="003F3EAA" w:rsidRDefault="00AF2E8F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CE893" w14:textId="77777777" w:rsidR="00AF2E8F" w:rsidRPr="003F3EAA" w:rsidRDefault="00AF2E8F" w:rsidP="00FB01F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EECB" w14:textId="60100F41" w:rsidR="00AF2E8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AF2E8F" w:rsidRPr="00AF2E8F">
              <w:rPr>
                <w:szCs w:val="24"/>
              </w:rPr>
              <w:t>daugiau kaip 20 asmenų</w:t>
            </w:r>
            <w:r w:rsidR="00AF2E8F">
              <w:rPr>
                <w:szCs w:val="24"/>
              </w:rPr>
              <w:t xml:space="preserve"> grupei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31862" w14:textId="7F899CEC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17369F" w:rsidRPr="00AB4802" w14:paraId="7AD85305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AD07" w14:textId="6DEB82F0" w:rsidR="0017369F" w:rsidRPr="003F3EAA" w:rsidRDefault="00106F3B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B771" w14:textId="77777777" w:rsidR="0017369F" w:rsidRPr="003F3EAA" w:rsidRDefault="0017369F" w:rsidP="00FB01F3">
            <w:pPr>
              <w:rPr>
                <w:szCs w:val="24"/>
              </w:rPr>
            </w:pPr>
            <w:proofErr w:type="spellStart"/>
            <w:r w:rsidRPr="003F3EAA">
              <w:rPr>
                <w:szCs w:val="24"/>
              </w:rPr>
              <w:t>Audiogidas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31FB" w14:textId="77777777" w:rsidR="0017369F" w:rsidRPr="003F3EAA" w:rsidRDefault="0017369F" w:rsidP="00FB01F3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ekskursija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A5269" w14:textId="77777777" w:rsidR="0017369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3,00</w:t>
            </w:r>
          </w:p>
        </w:tc>
      </w:tr>
      <w:tr w:rsidR="00AF2E8F" w:rsidRPr="00AB4802" w14:paraId="4DA2FAC4" w14:textId="77777777" w:rsidTr="00A1628D">
        <w:trPr>
          <w:gridAfter w:val="1"/>
          <w:wAfter w:w="20" w:type="dxa"/>
          <w:trHeight w:val="13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CE97" w14:textId="61048418" w:rsidR="00AF2E8F" w:rsidRPr="003F3EAA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66BA" w14:textId="77777777" w:rsidR="00AF2E8F" w:rsidRPr="003F3EAA" w:rsidRDefault="00AF2E8F" w:rsidP="0027637F">
            <w:pPr>
              <w:rPr>
                <w:szCs w:val="24"/>
              </w:rPr>
            </w:pPr>
            <w:r w:rsidRPr="003F3EAA">
              <w:rPr>
                <w:szCs w:val="24"/>
              </w:rPr>
              <w:t>Ekskursija su gidu ir viktorina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FB100" w14:textId="22F10342" w:rsidR="00AF2E8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AF2E8F" w:rsidRPr="00AF2E8F">
              <w:rPr>
                <w:szCs w:val="24"/>
              </w:rPr>
              <w:t>grup</w:t>
            </w:r>
            <w:r w:rsidR="00AF2E8F">
              <w:rPr>
                <w:szCs w:val="24"/>
              </w:rPr>
              <w:t>ei</w:t>
            </w:r>
            <w:r w:rsidR="00AF2E8F" w:rsidRPr="00AF2E8F">
              <w:rPr>
                <w:szCs w:val="24"/>
              </w:rPr>
              <w:t xml:space="preserve"> iki 10 asmenų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DEE7D" w14:textId="7C6E186C" w:rsidR="00AF2E8F" w:rsidRPr="003F3EAA" w:rsidRDefault="00AF2E8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AF2E8F" w:rsidRPr="00AB4802" w14:paraId="35E9D626" w14:textId="77777777" w:rsidTr="00A1628D">
        <w:trPr>
          <w:gridAfter w:val="1"/>
          <w:wAfter w:w="20" w:type="dxa"/>
          <w:trHeight w:val="138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A8DF" w14:textId="77777777" w:rsidR="00AF2E8F" w:rsidRPr="003F3EAA" w:rsidRDefault="00AF2E8F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2BE1" w14:textId="77777777" w:rsidR="00AF2E8F" w:rsidRPr="003F3EAA" w:rsidRDefault="00AF2E8F" w:rsidP="00FB01F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A5B" w14:textId="5E5FCABB" w:rsidR="00AF2E8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mokestis </w:t>
            </w:r>
            <w:r w:rsidR="0027637F" w:rsidRPr="0027637F">
              <w:rPr>
                <w:szCs w:val="24"/>
              </w:rPr>
              <w:t>daugiau kaip 10 asmenų grupei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4C51C6" w14:textId="4A2693FE" w:rsidR="00AF2E8F" w:rsidRPr="003F3EAA" w:rsidRDefault="0027637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7637F" w:rsidRPr="00AB4802" w14:paraId="188E8887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436F" w14:textId="5E889C1E" w:rsidR="0027637F" w:rsidRPr="003F3EAA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C05C" w14:textId="2980269D" w:rsidR="0027637F" w:rsidRPr="003F3EAA" w:rsidRDefault="0027637F" w:rsidP="00C006C0">
            <w:pPr>
              <w:jc w:val="both"/>
              <w:rPr>
                <w:szCs w:val="24"/>
              </w:rPr>
            </w:pPr>
            <w:r w:rsidRPr="003F3EAA">
              <w:rPr>
                <w:szCs w:val="24"/>
              </w:rPr>
              <w:t>Ekskursija „Nuo Antikos iki Vinco Grybo“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0370" w14:textId="4D3CFB6F" w:rsidR="0027637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ekskursija </w:t>
            </w:r>
            <w:r w:rsidR="0027637F">
              <w:rPr>
                <w:szCs w:val="24"/>
              </w:rPr>
              <w:t>su gidu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19884C" w14:textId="258611E3" w:rsidR="0027637F" w:rsidRPr="003F3EAA" w:rsidRDefault="0027637F" w:rsidP="00FB01F3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20,00</w:t>
            </w:r>
          </w:p>
        </w:tc>
      </w:tr>
      <w:tr w:rsidR="0027637F" w:rsidRPr="00AB4802" w14:paraId="2E7CAB70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8CA1" w14:textId="77777777" w:rsidR="0027637F" w:rsidRPr="003F3EAA" w:rsidRDefault="0027637F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D8A7" w14:textId="77777777" w:rsidR="0027637F" w:rsidRPr="003F3EAA" w:rsidRDefault="0027637F" w:rsidP="00FB01F3">
            <w:pPr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C338" w14:textId="45496038" w:rsidR="0027637F" w:rsidRPr="003F3EAA" w:rsidRDefault="00F6289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ekskursija </w:t>
            </w:r>
            <w:r w:rsidR="0027637F">
              <w:rPr>
                <w:szCs w:val="24"/>
              </w:rPr>
              <w:t>su gidu ir viktorina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49422D" w14:textId="086D1596" w:rsidR="0027637F" w:rsidRPr="003F3EAA" w:rsidRDefault="0027637F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</w:tc>
      </w:tr>
      <w:tr w:rsidR="0017369F" w:rsidRPr="00AB4802" w14:paraId="0899EF92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E4DA" w14:textId="5984C04A" w:rsidR="0017369F" w:rsidRPr="003F3EAA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8085" w14:textId="23C0AF76" w:rsidR="0017369F" w:rsidRPr="003F3EAA" w:rsidRDefault="0017369F" w:rsidP="0027637F">
            <w:pPr>
              <w:jc w:val="both"/>
              <w:rPr>
                <w:szCs w:val="24"/>
              </w:rPr>
            </w:pPr>
            <w:r w:rsidRPr="003F3EAA">
              <w:rPr>
                <w:szCs w:val="24"/>
              </w:rPr>
              <w:t>Intelektinis žaidimas (</w:t>
            </w:r>
            <w:proofErr w:type="spellStart"/>
            <w:r w:rsidRPr="003F3EAA">
              <w:rPr>
                <w:szCs w:val="24"/>
              </w:rPr>
              <w:t>protmūšis</w:t>
            </w:r>
            <w:proofErr w:type="spellEnd"/>
            <w:r w:rsidRPr="003F3EAA">
              <w:rPr>
                <w:szCs w:val="24"/>
              </w:rPr>
              <w:t>) „Esu muziejaus gyvūnas“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7958" w14:textId="7ECF2EB6" w:rsidR="001E6191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F6289F">
              <w:rPr>
                <w:szCs w:val="24"/>
              </w:rPr>
              <w:t xml:space="preserve">okestis grupei </w:t>
            </w:r>
          </w:p>
          <w:p w14:paraId="71425BEF" w14:textId="57FDB94C" w:rsidR="0017369F" w:rsidRPr="003F3EAA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(dalyvių skaičius – </w:t>
            </w:r>
            <w:r w:rsidR="0027637F">
              <w:rPr>
                <w:szCs w:val="24"/>
              </w:rPr>
              <w:t>ne mažiau 8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D610" w14:textId="77777777" w:rsidR="0017369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60,00</w:t>
            </w:r>
          </w:p>
        </w:tc>
      </w:tr>
      <w:tr w:rsidR="0027637F" w:rsidRPr="00AB4802" w14:paraId="0D9B4A34" w14:textId="77777777" w:rsidTr="00A1628D">
        <w:trPr>
          <w:gridAfter w:val="1"/>
          <w:wAfter w:w="20" w:type="dxa"/>
          <w:trHeight w:val="393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6BAA" w14:textId="21B35E39" w:rsidR="0027637F" w:rsidRPr="003F3EAA" w:rsidRDefault="00106F3B" w:rsidP="00943A8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III. </w:t>
            </w:r>
            <w:r w:rsidR="0027637F">
              <w:rPr>
                <w:b/>
                <w:bCs/>
                <w:szCs w:val="24"/>
              </w:rPr>
              <w:t>T</w:t>
            </w:r>
            <w:r w:rsidR="0027637F" w:rsidRPr="003F3EAA">
              <w:rPr>
                <w:b/>
                <w:bCs/>
                <w:szCs w:val="24"/>
              </w:rPr>
              <w:t>eminės ekskursijos</w:t>
            </w:r>
          </w:p>
        </w:tc>
      </w:tr>
      <w:tr w:rsidR="0017369F" w:rsidRPr="00AB4802" w14:paraId="4F462AEA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A60AB" w14:textId="5044F717" w:rsidR="0017369F" w:rsidRPr="003F3EAA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F5D91">
              <w:rPr>
                <w:szCs w:val="24"/>
              </w:rPr>
              <w:t>.1.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474F" w14:textId="64A5D204" w:rsidR="0017369F" w:rsidRPr="003F3EAA" w:rsidRDefault="0017369F" w:rsidP="0038487A">
            <w:pPr>
              <w:jc w:val="both"/>
              <w:rPr>
                <w:szCs w:val="24"/>
              </w:rPr>
            </w:pPr>
            <w:r w:rsidRPr="003F3EAA">
              <w:rPr>
                <w:szCs w:val="24"/>
              </w:rPr>
              <w:t>„Vinco Grybo laiškai ir puodelis kavos muziejuje“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5E1C" w14:textId="5922DC25" w:rsidR="001E6191" w:rsidRDefault="001E6191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254B443E" w14:textId="1C3D62D9" w:rsidR="0017369F" w:rsidRPr="003F3EAA" w:rsidRDefault="001E6191" w:rsidP="001E61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(renginio trukmė – 1 val., </w:t>
            </w:r>
            <w:r w:rsidR="0038487A">
              <w:rPr>
                <w:szCs w:val="24"/>
              </w:rPr>
              <w:t>dalyvių skaičius</w:t>
            </w:r>
            <w:r>
              <w:rPr>
                <w:szCs w:val="24"/>
              </w:rPr>
              <w:t xml:space="preserve"> – </w:t>
            </w:r>
            <w:r w:rsidR="0038487A">
              <w:rPr>
                <w:szCs w:val="24"/>
              </w:rPr>
              <w:t>4</w:t>
            </w:r>
            <w:r>
              <w:rPr>
                <w:szCs w:val="24"/>
              </w:rPr>
              <w:t>–</w:t>
            </w:r>
            <w:r w:rsidR="00CD6CD2">
              <w:rPr>
                <w:szCs w:val="24"/>
              </w:rPr>
              <w:t>20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5CE3F" w14:textId="46B31E30" w:rsidR="0027637F" w:rsidRPr="003F3EAA" w:rsidRDefault="0017369F" w:rsidP="0027637F">
            <w:pPr>
              <w:jc w:val="center"/>
              <w:rPr>
                <w:szCs w:val="24"/>
              </w:rPr>
            </w:pPr>
            <w:r w:rsidRPr="003F3EAA">
              <w:rPr>
                <w:szCs w:val="24"/>
              </w:rPr>
              <w:t>5,00</w:t>
            </w:r>
          </w:p>
        </w:tc>
      </w:tr>
      <w:tr w:rsidR="001E6191" w:rsidRPr="00AB4802" w14:paraId="7FEB6F90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93FA7" w14:textId="12E5F091" w:rsidR="001E6191" w:rsidRPr="00AB4802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E6191">
              <w:rPr>
                <w:szCs w:val="24"/>
              </w:rPr>
              <w:t>.</w:t>
            </w:r>
            <w:r w:rsidR="00943A89">
              <w:rPr>
                <w:szCs w:val="24"/>
              </w:rPr>
              <w:t>2</w:t>
            </w:r>
            <w:r w:rsidR="001E61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5CAD0" w14:textId="099268CF" w:rsidR="001E6191" w:rsidRPr="0027637F" w:rsidRDefault="001E6191" w:rsidP="00FB01F3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„Ant sparnų. Biografinė Vinco Grybo kelionė“. Šešėlių teatro spektaklis (videofilmas)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2035" w14:textId="77777777" w:rsidR="001E6191" w:rsidRPr="001E6191" w:rsidRDefault="001E6191" w:rsidP="001E6191">
            <w:pPr>
              <w:jc w:val="center"/>
              <w:rPr>
                <w:szCs w:val="24"/>
              </w:rPr>
            </w:pPr>
            <w:r w:rsidRPr="001E6191">
              <w:rPr>
                <w:szCs w:val="24"/>
              </w:rPr>
              <w:t>mokestis 1 asmeniui</w:t>
            </w:r>
          </w:p>
          <w:p w14:paraId="797246BB" w14:textId="27E116C8" w:rsidR="001E6191" w:rsidRPr="00AB4802" w:rsidRDefault="001E6191" w:rsidP="001E6191">
            <w:pPr>
              <w:jc w:val="center"/>
              <w:rPr>
                <w:szCs w:val="24"/>
              </w:rPr>
            </w:pPr>
            <w:r w:rsidRPr="001E6191">
              <w:rPr>
                <w:szCs w:val="24"/>
              </w:rPr>
              <w:t xml:space="preserve">(renginio trukmė – 1 val., </w:t>
            </w:r>
            <w:r>
              <w:rPr>
                <w:szCs w:val="24"/>
              </w:rPr>
              <w:t>dalyvių skaičius – ne mažiau kaip 5)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647A" w14:textId="77777777" w:rsidR="001E6191" w:rsidRPr="00AB4802" w:rsidRDefault="001E6191" w:rsidP="0027637F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1E6191" w:rsidRPr="00AB4802" w14:paraId="116E15AE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3DFF3" w14:textId="3BD5D904" w:rsidR="001E6191" w:rsidRPr="00A90AEE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1E6191">
              <w:rPr>
                <w:szCs w:val="24"/>
              </w:rPr>
              <w:t>.</w:t>
            </w:r>
            <w:r w:rsidR="00943A89">
              <w:rPr>
                <w:szCs w:val="24"/>
              </w:rPr>
              <w:t>3</w:t>
            </w:r>
            <w:r w:rsidR="001E61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31D7" w14:textId="202719DC" w:rsidR="001E6191" w:rsidRPr="00A90AEE" w:rsidRDefault="001E6191" w:rsidP="0038487A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„Vitražo meno raidos istorija nuo XI a. iki XX a“</w:t>
            </w:r>
          </w:p>
        </w:tc>
        <w:tc>
          <w:tcPr>
            <w:tcW w:w="3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BC04C" w14:textId="02FE2B8D" w:rsidR="001E6191" w:rsidRPr="00A90AEE" w:rsidRDefault="001E6191" w:rsidP="00FB197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D107C" w14:textId="77777777" w:rsidR="001E6191" w:rsidRPr="00A90AEE" w:rsidRDefault="001E6191" w:rsidP="00FB1977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2,00</w:t>
            </w:r>
          </w:p>
        </w:tc>
      </w:tr>
      <w:tr w:rsidR="0017369F" w:rsidRPr="00AB4802" w14:paraId="4C31229D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26344" w14:textId="2DEBEC44" w:rsidR="0017369F" w:rsidRPr="00A90AEE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AF5D91">
              <w:rPr>
                <w:szCs w:val="24"/>
              </w:rPr>
              <w:t>.</w:t>
            </w:r>
            <w:r w:rsidR="00943A89">
              <w:rPr>
                <w:szCs w:val="24"/>
              </w:rPr>
              <w:t>4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7043D" w14:textId="780FF118" w:rsidR="0017369F" w:rsidRPr="00A90AEE" w:rsidRDefault="0017369F" w:rsidP="00C006C0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„Nuo plastilino iki bronzos. Vieno kūrinio istorija“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2B25" w14:textId="77777777" w:rsidR="00C006C0" w:rsidRDefault="00C006C0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1E6191">
              <w:rPr>
                <w:szCs w:val="24"/>
              </w:rPr>
              <w:t xml:space="preserve">okestis 1 asmeniui </w:t>
            </w:r>
          </w:p>
          <w:p w14:paraId="319A7E83" w14:textId="015060DD" w:rsidR="0017369F" w:rsidRPr="00A90AEE" w:rsidRDefault="001E6191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(15 min. trukmės edukacinis videofilmas</w:t>
            </w:r>
            <w:r w:rsidR="00CD6CD2">
              <w:rPr>
                <w:szCs w:val="24"/>
              </w:rPr>
              <w:t xml:space="preserve"> su gido komentarais ir viktorina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4614" w14:textId="4497311F" w:rsidR="0017369F" w:rsidRPr="00A90AEE" w:rsidRDefault="00CD6CD2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369F" w:rsidRPr="00A90AEE">
              <w:rPr>
                <w:szCs w:val="24"/>
              </w:rPr>
              <w:t>,00</w:t>
            </w:r>
          </w:p>
        </w:tc>
      </w:tr>
      <w:tr w:rsidR="0017369F" w:rsidRPr="00AB4802" w14:paraId="0C035591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C777" w14:textId="2DDC0F83" w:rsidR="0017369F" w:rsidRPr="00A90AEE" w:rsidRDefault="00106F3B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943A89">
              <w:rPr>
                <w:szCs w:val="24"/>
              </w:rPr>
              <w:t>5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DF52" w14:textId="150F5B34" w:rsidR="0017369F" w:rsidRPr="00A90AEE" w:rsidRDefault="0017369F" w:rsidP="00C006C0">
            <w:pPr>
              <w:jc w:val="both"/>
              <w:rPr>
                <w:b/>
                <w:bCs/>
                <w:szCs w:val="24"/>
              </w:rPr>
            </w:pPr>
            <w:r w:rsidRPr="00A90AEE">
              <w:rPr>
                <w:szCs w:val="24"/>
              </w:rPr>
              <w:t>„Skulptūros atliejimas bronzoje. Aišku kaip 2x2“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1294" w14:textId="71E4119B" w:rsidR="00C006C0" w:rsidRDefault="00C006C0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6BC52461" w14:textId="6B8B91B5" w:rsidR="0017369F" w:rsidRPr="00A90AEE" w:rsidRDefault="00C006C0" w:rsidP="00C006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 val. trukmės edukacinis </w:t>
            </w:r>
            <w:r w:rsidRPr="00C006C0">
              <w:rPr>
                <w:szCs w:val="24"/>
              </w:rPr>
              <w:t>videofilmas, viktorina, žaidimas</w:t>
            </w:r>
            <w:r>
              <w:rPr>
                <w:szCs w:val="24"/>
              </w:rPr>
              <w:t xml:space="preserve">; dalyvių skaičius – </w:t>
            </w:r>
            <w:r w:rsidR="0038487A" w:rsidRPr="0038487A">
              <w:rPr>
                <w:szCs w:val="24"/>
              </w:rPr>
              <w:t xml:space="preserve">ne mažiau </w:t>
            </w:r>
            <w:r>
              <w:rPr>
                <w:szCs w:val="24"/>
              </w:rPr>
              <w:t xml:space="preserve">kaip </w:t>
            </w:r>
            <w:r w:rsidR="0038487A">
              <w:rPr>
                <w:szCs w:val="24"/>
              </w:rPr>
              <w:t>10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840B" w14:textId="77777777" w:rsidR="0017369F" w:rsidRPr="00A90AEE" w:rsidRDefault="0017369F" w:rsidP="00FB1977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2,00</w:t>
            </w:r>
          </w:p>
        </w:tc>
      </w:tr>
      <w:tr w:rsidR="00A1690F" w:rsidRPr="00AB4802" w14:paraId="6045DCEE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6866" w14:textId="431DCEFC" w:rsidR="00A1690F" w:rsidRDefault="00A1690F" w:rsidP="002763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3.6.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F1DD" w14:textId="311F1B73" w:rsidR="00A1690F" w:rsidRPr="00A90AEE" w:rsidRDefault="00A1690F" w:rsidP="00C006C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„Pažink skulptūrą“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67352" w14:textId="77777777" w:rsidR="00A1690F" w:rsidRPr="001E6191" w:rsidRDefault="00A1690F" w:rsidP="00A1690F">
            <w:pPr>
              <w:jc w:val="center"/>
              <w:rPr>
                <w:szCs w:val="24"/>
              </w:rPr>
            </w:pPr>
            <w:r w:rsidRPr="001E6191">
              <w:rPr>
                <w:szCs w:val="24"/>
              </w:rPr>
              <w:t>mokestis 1 asmeniui</w:t>
            </w:r>
          </w:p>
          <w:p w14:paraId="581C78D6" w14:textId="763302AD" w:rsidR="00A1690F" w:rsidRDefault="00A1690F" w:rsidP="00A1690F">
            <w:pPr>
              <w:jc w:val="center"/>
              <w:rPr>
                <w:szCs w:val="24"/>
              </w:rPr>
            </w:pPr>
            <w:r w:rsidRPr="001E6191">
              <w:rPr>
                <w:szCs w:val="24"/>
              </w:rPr>
              <w:t xml:space="preserve">(renginio trukmė – 1 val., </w:t>
            </w:r>
            <w:r>
              <w:rPr>
                <w:szCs w:val="24"/>
              </w:rPr>
              <w:t>dalyvių skaičius – ne mažiau kaip 5)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48381" w14:textId="16E11A7B" w:rsidR="00A1690F" w:rsidRPr="00A90AEE" w:rsidRDefault="00A1690F" w:rsidP="00FB1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17369F" w:rsidRPr="00AB4802" w14:paraId="649A6211" w14:textId="77777777" w:rsidTr="00A1628D">
        <w:trPr>
          <w:gridAfter w:val="1"/>
          <w:wAfter w:w="20" w:type="dxa"/>
          <w:trHeight w:val="418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65EA9" w14:textId="61279F4B" w:rsidR="0017369F" w:rsidRPr="00AB4802" w:rsidRDefault="00943A89" w:rsidP="00943A8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IV. </w:t>
            </w:r>
            <w:r w:rsidR="0017369F" w:rsidRPr="00AB4802">
              <w:rPr>
                <w:b/>
                <w:bCs/>
                <w:szCs w:val="24"/>
              </w:rPr>
              <w:t>Patalpų nuoma</w:t>
            </w:r>
          </w:p>
        </w:tc>
      </w:tr>
      <w:tr w:rsidR="002C2347" w:rsidRPr="00AB4802" w14:paraId="04149302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EAE5" w14:textId="4816DB95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4.1.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C2383" w14:textId="5FCF5AF3" w:rsidR="002C2347" w:rsidRPr="00A90AEE" w:rsidRDefault="002C2347" w:rsidP="00FB197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Vinco Grybo memorialinio muziejaus dirbtuvių (skulptūrų salės) nuoma renginiui</w:t>
            </w:r>
          </w:p>
        </w:tc>
        <w:tc>
          <w:tcPr>
            <w:tcW w:w="396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4E01" w14:textId="28B52343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iki 3 </w:t>
            </w:r>
            <w:r w:rsidRPr="00A90AEE">
              <w:rPr>
                <w:szCs w:val="24"/>
              </w:rPr>
              <w:t>val.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480A" w14:textId="67CBCE60" w:rsidR="002C2347" w:rsidRPr="00A90AEE" w:rsidRDefault="00CD6CD2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2C2347" w:rsidRPr="00A90AEE">
              <w:rPr>
                <w:szCs w:val="24"/>
              </w:rPr>
              <w:t>0,00</w:t>
            </w:r>
          </w:p>
        </w:tc>
      </w:tr>
      <w:tr w:rsidR="002C2347" w:rsidRPr="00AB4802" w14:paraId="20C78D60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7272" w14:textId="2318F216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43A89">
              <w:rPr>
                <w:szCs w:val="24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3429" w14:textId="32C36C5A" w:rsidR="002C2347" w:rsidRPr="00A90AEE" w:rsidRDefault="002C2347" w:rsidP="00FB197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Vinco Grybo memorialinio muziejaus pagrindinio pastato salės nuoma renginiui </w:t>
            </w:r>
          </w:p>
        </w:tc>
        <w:tc>
          <w:tcPr>
            <w:tcW w:w="396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044D" w14:textId="23EFA65C" w:rsidR="002C2347" w:rsidRPr="00A90AEE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ADE1C" w14:textId="77777777" w:rsidR="002C2347" w:rsidRPr="00A90AEE" w:rsidRDefault="002C2347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30,00</w:t>
            </w:r>
          </w:p>
        </w:tc>
      </w:tr>
      <w:tr w:rsidR="002C2347" w:rsidRPr="00AB4802" w14:paraId="5DCF802F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556B" w14:textId="3A4D377C" w:rsidR="002C2347" w:rsidRDefault="002C2347" w:rsidP="002C23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43A89">
              <w:rPr>
                <w:szCs w:val="24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AD637" w14:textId="4F7D3995" w:rsidR="002C2347" w:rsidRPr="00A90AEE" w:rsidRDefault="002C2347" w:rsidP="002C234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Vinco Grybo memorialinio muziejaus dailės dirbtuvių II aukšto nuoma renginiui </w:t>
            </w:r>
          </w:p>
        </w:tc>
        <w:tc>
          <w:tcPr>
            <w:tcW w:w="3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8EED8" w14:textId="2439A2E5" w:rsidR="002C2347" w:rsidRPr="00A90AEE" w:rsidRDefault="002C2347" w:rsidP="002C234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FBFD7" w14:textId="1389B035" w:rsidR="002C2347" w:rsidRPr="00A90AEE" w:rsidRDefault="002C2347" w:rsidP="002C2347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20,00</w:t>
            </w:r>
          </w:p>
        </w:tc>
      </w:tr>
      <w:tr w:rsidR="0017369F" w:rsidRPr="00AB4802" w14:paraId="52AA2888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4E01" w14:textId="1561DAEE" w:rsidR="0017369F" w:rsidRPr="00A90AEE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43A89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843B2" w14:textId="0DACB9DA" w:rsidR="0017369F" w:rsidRPr="00A90AEE" w:rsidRDefault="0017369F" w:rsidP="00FB1977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Vinco Grybo memorialinio muziejaus kiemo nuoma renginiui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9DA82" w14:textId="33A29364" w:rsidR="0017369F" w:rsidRPr="00A90AEE" w:rsidRDefault="00F031BB" w:rsidP="00FB01F3">
            <w:pPr>
              <w:jc w:val="center"/>
              <w:rPr>
                <w:szCs w:val="24"/>
              </w:rPr>
            </w:pPr>
            <w:r w:rsidRPr="00F031BB">
              <w:rPr>
                <w:szCs w:val="24"/>
              </w:rPr>
              <w:t xml:space="preserve">iki </w:t>
            </w:r>
            <w:r w:rsidR="00FB1977">
              <w:rPr>
                <w:szCs w:val="24"/>
              </w:rPr>
              <w:t>5 val.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74B6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30,00</w:t>
            </w:r>
          </w:p>
        </w:tc>
      </w:tr>
      <w:tr w:rsidR="00FB1977" w:rsidRPr="00AB4802" w14:paraId="52372310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CF02" w14:textId="54D8EA30" w:rsidR="00FB1977" w:rsidRPr="00A90AEE" w:rsidRDefault="00AF5D9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943A89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6541" w14:textId="57F3259D" w:rsidR="00FB1977" w:rsidRPr="00A90AEE" w:rsidRDefault="00FB1977" w:rsidP="004D05E8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Vinco Grybo memorialinio muziejaus kiemo nuoma komerciniam renginiui iki 5</w:t>
            </w:r>
            <w:r>
              <w:rPr>
                <w:szCs w:val="24"/>
              </w:rPr>
              <w:t> </w:t>
            </w:r>
            <w:r w:rsidRPr="00A90AEE">
              <w:rPr>
                <w:szCs w:val="24"/>
              </w:rPr>
              <w:t>val.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642FF" w14:textId="7484BA93" w:rsidR="00FB197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kai renginyje </w:t>
            </w:r>
            <w:r w:rsidR="00FB1977">
              <w:rPr>
                <w:szCs w:val="24"/>
              </w:rPr>
              <w:t>dalyv</w:t>
            </w:r>
            <w:r>
              <w:rPr>
                <w:szCs w:val="24"/>
              </w:rPr>
              <w:t xml:space="preserve">auja </w:t>
            </w:r>
            <w:r w:rsidR="00FB1977">
              <w:rPr>
                <w:szCs w:val="24"/>
              </w:rPr>
              <w:t>iki 50</w:t>
            </w:r>
            <w:r>
              <w:rPr>
                <w:szCs w:val="24"/>
              </w:rPr>
              <w:t xml:space="preserve"> asmenų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D973AB" w14:textId="08F7C2BB" w:rsidR="00FB1977" w:rsidRPr="00A90AEE" w:rsidRDefault="00FB1977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60,00</w:t>
            </w:r>
          </w:p>
        </w:tc>
      </w:tr>
      <w:tr w:rsidR="00FB1977" w:rsidRPr="00AB4802" w14:paraId="2A6A8DCE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4745" w14:textId="77777777" w:rsidR="00FB1977" w:rsidRPr="00A90AEE" w:rsidRDefault="00FB1977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3E8DF" w14:textId="77777777" w:rsidR="00FB1977" w:rsidRPr="00A90AEE" w:rsidRDefault="00FB1977" w:rsidP="00FB1977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302B" w14:textId="257A60E8" w:rsidR="00FB197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kai renginyje dalyvauja </w:t>
            </w:r>
            <w:r w:rsidR="00FB1977" w:rsidRPr="00FB1977">
              <w:rPr>
                <w:szCs w:val="24"/>
              </w:rPr>
              <w:t>50</w:t>
            </w:r>
            <w:r>
              <w:rPr>
                <w:szCs w:val="24"/>
              </w:rPr>
              <w:t>–</w:t>
            </w:r>
            <w:r w:rsidR="00FB1977" w:rsidRPr="00FB1977">
              <w:rPr>
                <w:szCs w:val="24"/>
              </w:rPr>
              <w:t>300</w:t>
            </w:r>
            <w:r>
              <w:rPr>
                <w:szCs w:val="24"/>
              </w:rPr>
              <w:t xml:space="preserve"> asmenų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49A5CD" w14:textId="49663679" w:rsidR="00FB1977" w:rsidRPr="00A90AEE" w:rsidRDefault="00FB197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100,00</w:t>
            </w:r>
          </w:p>
        </w:tc>
      </w:tr>
      <w:tr w:rsidR="00FB1977" w:rsidRPr="00AB4802" w14:paraId="4E147AAB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ED3A1" w14:textId="77777777" w:rsidR="00FB1977" w:rsidRPr="00A90AEE" w:rsidRDefault="00FB1977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99F62" w14:textId="77777777" w:rsidR="00FB1977" w:rsidRPr="00A90AEE" w:rsidRDefault="00FB1977" w:rsidP="00FB1977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D92D6" w14:textId="248823EE" w:rsidR="00FB197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kai renginyje dalyvauja</w:t>
            </w:r>
            <w:r w:rsidR="00FB1977">
              <w:rPr>
                <w:szCs w:val="24"/>
              </w:rPr>
              <w:t xml:space="preserve"> </w:t>
            </w:r>
            <w:r w:rsidR="00FB1977" w:rsidRPr="00FB1977">
              <w:rPr>
                <w:szCs w:val="24"/>
              </w:rPr>
              <w:t>daugiau kaip 300</w:t>
            </w:r>
            <w:r>
              <w:rPr>
                <w:szCs w:val="24"/>
              </w:rPr>
              <w:t xml:space="preserve"> asmenų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84288D" w14:textId="07FBE6A6" w:rsidR="00FB1977" w:rsidRPr="00A90AEE" w:rsidRDefault="00FB197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200,00</w:t>
            </w:r>
          </w:p>
        </w:tc>
      </w:tr>
      <w:tr w:rsidR="0017369F" w:rsidRPr="00AB4802" w14:paraId="2C48E6A7" w14:textId="77777777" w:rsidTr="00A1628D">
        <w:trPr>
          <w:gridAfter w:val="1"/>
          <w:wAfter w:w="20" w:type="dxa"/>
          <w:trHeight w:val="449"/>
        </w:trPr>
        <w:tc>
          <w:tcPr>
            <w:tcW w:w="952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E1F70" w14:textId="60D168CD" w:rsidR="0017369F" w:rsidRPr="00AB4802" w:rsidRDefault="00943A89" w:rsidP="00FB01F3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V. </w:t>
            </w:r>
            <w:r w:rsidR="0017369F" w:rsidRPr="00AB4802">
              <w:rPr>
                <w:b/>
                <w:bCs/>
                <w:szCs w:val="24"/>
              </w:rPr>
              <w:t>Paskaitų organizavimas</w:t>
            </w:r>
          </w:p>
        </w:tc>
      </w:tr>
      <w:tr w:rsidR="002C2347" w:rsidRPr="00AB4802" w14:paraId="6C278294" w14:textId="77777777" w:rsidTr="00A1628D">
        <w:trPr>
          <w:gridAfter w:val="1"/>
          <w:wAfter w:w="20" w:type="dxa"/>
          <w:trHeight w:val="278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5BC7" w14:textId="5EFC537A" w:rsidR="002C2347" w:rsidRPr="00AB4802" w:rsidRDefault="00943A89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2C2347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2C2347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EA33B" w14:textId="0A47923F" w:rsidR="002C2347" w:rsidRPr="00A90AEE" w:rsidRDefault="002C2347" w:rsidP="004D05E8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Atvykstančių specialistų skaitoma paskaita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DA38" w14:textId="77777777" w:rsidR="002C2347" w:rsidRPr="00855C15" w:rsidRDefault="002C2347" w:rsidP="00FB01F3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 xml:space="preserve">mokestis 1 asmeniui </w:t>
            </w:r>
          </w:p>
          <w:p w14:paraId="2A8FF3F6" w14:textId="4B6436CB" w:rsidR="002C2347" w:rsidRPr="00855C15" w:rsidRDefault="002C2347" w:rsidP="00FB01F3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(1–2 val. trukmės paskaita, kai joje dalyvauja: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A173" w14:textId="34D8F105" w:rsidR="002C2347" w:rsidRPr="00A90AEE" w:rsidRDefault="002C2347" w:rsidP="00FB01F3">
            <w:pPr>
              <w:jc w:val="center"/>
              <w:rPr>
                <w:szCs w:val="24"/>
              </w:rPr>
            </w:pPr>
          </w:p>
        </w:tc>
      </w:tr>
      <w:tr w:rsidR="002C2347" w:rsidRPr="00AB4802" w14:paraId="24FA90D9" w14:textId="77777777" w:rsidTr="00A1628D">
        <w:trPr>
          <w:gridAfter w:val="1"/>
          <w:wAfter w:w="20" w:type="dxa"/>
          <w:trHeight w:val="27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EE96" w14:textId="77777777" w:rsidR="002C2347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DF9C" w14:textId="77777777" w:rsidR="002C2347" w:rsidRPr="00A90AEE" w:rsidRDefault="002C2347" w:rsidP="004D05E8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4BD2" w14:textId="3F9DDD39" w:rsidR="002C2347" w:rsidRDefault="002C2347" w:rsidP="002C2347">
            <w:pPr>
              <w:jc w:val="center"/>
              <w:rPr>
                <w:szCs w:val="24"/>
              </w:rPr>
            </w:pPr>
            <w:r w:rsidRPr="002C2347">
              <w:rPr>
                <w:szCs w:val="24"/>
              </w:rPr>
              <w:t xml:space="preserve"> ne mažiau </w:t>
            </w:r>
            <w:r>
              <w:rPr>
                <w:szCs w:val="24"/>
              </w:rPr>
              <w:t xml:space="preserve">kaip </w:t>
            </w:r>
            <w:r w:rsidRPr="002C2347">
              <w:rPr>
                <w:szCs w:val="24"/>
              </w:rPr>
              <w:t>50</w:t>
            </w:r>
            <w:r>
              <w:rPr>
                <w:szCs w:val="24"/>
              </w:rPr>
              <w:t xml:space="preserve"> klausytojų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A38F" w14:textId="6D8C46AF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2C2347" w:rsidRPr="00AB4802" w14:paraId="086FD353" w14:textId="77777777" w:rsidTr="00A1628D">
        <w:trPr>
          <w:gridAfter w:val="1"/>
          <w:wAfter w:w="20" w:type="dxa"/>
          <w:trHeight w:val="27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9970" w14:textId="77777777" w:rsidR="002C2347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1237" w14:textId="77777777" w:rsidR="002C2347" w:rsidRPr="00A90AEE" w:rsidRDefault="002C2347" w:rsidP="00FB1977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0EA2" w14:textId="2E04F00C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31–49 klausytojai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1881F" w14:textId="0B948F22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3,00</w:t>
            </w:r>
          </w:p>
        </w:tc>
      </w:tr>
      <w:tr w:rsidR="002C2347" w:rsidRPr="00AB4802" w14:paraId="4E50DE92" w14:textId="77777777" w:rsidTr="00A1628D">
        <w:trPr>
          <w:gridAfter w:val="1"/>
          <w:wAfter w:w="20" w:type="dxa"/>
          <w:trHeight w:val="27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ACFC3" w14:textId="77777777" w:rsidR="002C2347" w:rsidRDefault="002C2347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13B4D" w14:textId="77777777" w:rsidR="002C2347" w:rsidRPr="00A90AEE" w:rsidRDefault="002C2347" w:rsidP="00FB1977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345E2" w14:textId="4AAF8A94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10–30 klausytojų)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CD7D5" w14:textId="07032119" w:rsidR="002C2347" w:rsidRPr="00A90AEE" w:rsidRDefault="002C2347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5823FA" w:rsidRPr="00AB4802" w14:paraId="63D75175" w14:textId="77777777" w:rsidTr="00A1628D">
        <w:trPr>
          <w:gridAfter w:val="1"/>
          <w:wAfter w:w="20" w:type="dxa"/>
          <w:trHeight w:val="138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AE6C" w14:textId="18B481E9" w:rsidR="005823FA" w:rsidRDefault="00943A89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5823FA" w:rsidRPr="00900465">
              <w:rPr>
                <w:szCs w:val="24"/>
              </w:rPr>
              <w:t>.2.</w:t>
            </w:r>
          </w:p>
        </w:tc>
        <w:tc>
          <w:tcPr>
            <w:tcW w:w="3284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51BB" w14:textId="508BAD7E" w:rsidR="005823FA" w:rsidRPr="00A90AEE" w:rsidRDefault="005823FA" w:rsidP="005823FA">
            <w:pPr>
              <w:jc w:val="both"/>
              <w:rPr>
                <w:szCs w:val="24"/>
              </w:rPr>
            </w:pPr>
            <w:r w:rsidRPr="005823FA">
              <w:rPr>
                <w:szCs w:val="24"/>
              </w:rPr>
              <w:t xml:space="preserve">Atvykstančių specialistų skaitoma paskaita ir vedamas praktinis edukacinis užsiėmimas su </w:t>
            </w:r>
            <w:proofErr w:type="spellStart"/>
            <w:r w:rsidRPr="005823FA">
              <w:rPr>
                <w:szCs w:val="24"/>
              </w:rPr>
              <w:t>padalom</w:t>
            </w:r>
            <w:r w:rsidR="004456E4">
              <w:rPr>
                <w:szCs w:val="24"/>
              </w:rPr>
              <w:t>ą</w:t>
            </w:r>
            <w:r w:rsidRPr="005823FA">
              <w:rPr>
                <w:szCs w:val="24"/>
              </w:rPr>
              <w:t>ja</w:t>
            </w:r>
            <w:proofErr w:type="spellEnd"/>
            <w:r w:rsidRPr="005823FA">
              <w:rPr>
                <w:szCs w:val="24"/>
              </w:rPr>
              <w:t xml:space="preserve"> medžiaga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D07AB" w14:textId="6C34F8E5" w:rsidR="004456E4" w:rsidRDefault="004456E4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3B931B95" w14:textId="3661BB4C" w:rsidR="005823FA" w:rsidRDefault="004456E4" w:rsidP="004456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="005823FA">
              <w:rPr>
                <w:szCs w:val="24"/>
              </w:rPr>
              <w:t>1–2 val.</w:t>
            </w:r>
            <w:r>
              <w:rPr>
                <w:szCs w:val="24"/>
              </w:rPr>
              <w:t xml:space="preserve"> trukmės renginys)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CC1891" w14:textId="194B7BD1" w:rsidR="005823FA" w:rsidRDefault="005823FA" w:rsidP="005823FA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tr w:rsidR="005823FA" w:rsidRPr="00AB4802" w14:paraId="7FB16846" w14:textId="77777777" w:rsidTr="00A1628D">
        <w:trPr>
          <w:gridAfter w:val="1"/>
          <w:wAfter w:w="20" w:type="dxa"/>
          <w:trHeight w:val="138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BB95" w14:textId="77777777" w:rsidR="005823FA" w:rsidRDefault="005823FA" w:rsidP="005823FA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1447" w14:textId="77777777" w:rsidR="005823FA" w:rsidRPr="00A90AEE" w:rsidRDefault="005823FA" w:rsidP="005823FA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9A93" w14:textId="77777777" w:rsidR="004456E4" w:rsidRPr="004456E4" w:rsidRDefault="004456E4" w:rsidP="004456E4">
            <w:pPr>
              <w:jc w:val="center"/>
              <w:rPr>
                <w:szCs w:val="24"/>
              </w:rPr>
            </w:pPr>
            <w:r w:rsidRPr="004456E4">
              <w:rPr>
                <w:szCs w:val="24"/>
              </w:rPr>
              <w:t>mokestis 1 asmeniui</w:t>
            </w:r>
          </w:p>
          <w:p w14:paraId="6B65C72A" w14:textId="2AB31E41" w:rsidR="005823FA" w:rsidRDefault="004456E4" w:rsidP="004456E4">
            <w:pPr>
              <w:jc w:val="center"/>
              <w:rPr>
                <w:szCs w:val="24"/>
              </w:rPr>
            </w:pPr>
            <w:r w:rsidRPr="004456E4">
              <w:rPr>
                <w:szCs w:val="24"/>
              </w:rPr>
              <w:t>(</w:t>
            </w:r>
            <w:r>
              <w:rPr>
                <w:szCs w:val="24"/>
              </w:rPr>
              <w:t>4</w:t>
            </w:r>
            <w:r w:rsidRPr="004456E4">
              <w:rPr>
                <w:szCs w:val="24"/>
              </w:rPr>
              <w:t>–</w:t>
            </w:r>
            <w:r w:rsidR="00CD6CD2">
              <w:rPr>
                <w:szCs w:val="24"/>
              </w:rPr>
              <w:t>8</w:t>
            </w:r>
            <w:r w:rsidRPr="004456E4">
              <w:rPr>
                <w:szCs w:val="24"/>
              </w:rPr>
              <w:t xml:space="preserve"> val. trukmės renginys)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5B6C5" w14:textId="31012EE7" w:rsidR="005823FA" w:rsidRDefault="005823FA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4456E4" w:rsidRPr="00AB4802" w14:paraId="03FD0AF5" w14:textId="77777777" w:rsidTr="00A1628D">
        <w:trPr>
          <w:gridAfter w:val="1"/>
          <w:wAfter w:w="20" w:type="dxa"/>
          <w:trHeight w:val="413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645D" w14:textId="32A944C5" w:rsidR="004456E4" w:rsidRPr="00AB4802" w:rsidRDefault="00943A89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456E4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4456E4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396D" w14:textId="1AB53E87" w:rsidR="004456E4" w:rsidRPr="00A90AEE" w:rsidRDefault="004456E4" w:rsidP="005823FA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Atvykstančių specialistų</w:t>
            </w:r>
            <w:r>
              <w:rPr>
                <w:szCs w:val="24"/>
              </w:rPr>
              <w:t>,</w:t>
            </w:r>
            <w:r w:rsidRPr="00A90AEE">
              <w:rPr>
                <w:szCs w:val="24"/>
              </w:rPr>
              <w:t xml:space="preserve"> </w:t>
            </w:r>
            <w:r>
              <w:rPr>
                <w:szCs w:val="24"/>
              </w:rPr>
              <w:t>turinčių</w:t>
            </w:r>
            <w:r w:rsidRPr="00A90AEE">
              <w:rPr>
                <w:szCs w:val="24"/>
              </w:rPr>
              <w:t xml:space="preserve"> profesoriaus, daktaro arba habilituoto daktaro laipsnį</w:t>
            </w:r>
            <w:r>
              <w:rPr>
                <w:szCs w:val="24"/>
              </w:rPr>
              <w:t>, skaitoma paskaita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F605D" w14:textId="77777777" w:rsidR="000C6431" w:rsidRPr="00855C15" w:rsidRDefault="000C6431" w:rsidP="000C6431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 xml:space="preserve">mokestis 1 asmeniui </w:t>
            </w:r>
          </w:p>
          <w:p w14:paraId="17D3B6B2" w14:textId="5E10A43A" w:rsidR="000C6431" w:rsidRPr="00855C15" w:rsidRDefault="000C6431" w:rsidP="000C6431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(1–2 val. trukmės paskaita, kai joje dalyvauja: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1064F0" w14:textId="4D7A9933" w:rsidR="004456E4" w:rsidRPr="00A90AEE" w:rsidRDefault="004456E4" w:rsidP="00FB01F3">
            <w:pPr>
              <w:jc w:val="center"/>
              <w:rPr>
                <w:szCs w:val="24"/>
              </w:rPr>
            </w:pPr>
          </w:p>
        </w:tc>
      </w:tr>
      <w:tr w:rsidR="004456E4" w:rsidRPr="00AB4802" w14:paraId="67F9771C" w14:textId="77777777" w:rsidTr="00A1628D">
        <w:trPr>
          <w:gridAfter w:val="1"/>
          <w:wAfter w:w="20" w:type="dxa"/>
          <w:trHeight w:val="24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5D5E" w14:textId="77777777" w:rsidR="004456E4" w:rsidRDefault="004456E4" w:rsidP="004456E4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4AAFB" w14:textId="77777777" w:rsidR="004456E4" w:rsidRPr="00A90AEE" w:rsidRDefault="004456E4" w:rsidP="004456E4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8A008" w14:textId="54F0EC2B" w:rsidR="004456E4" w:rsidRDefault="004456E4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ne mažiau </w:t>
            </w:r>
            <w:r w:rsidR="00900465">
              <w:rPr>
                <w:szCs w:val="24"/>
              </w:rPr>
              <w:t xml:space="preserve">kaip </w:t>
            </w:r>
            <w:r>
              <w:rPr>
                <w:szCs w:val="24"/>
              </w:rPr>
              <w:t>50</w:t>
            </w:r>
            <w:r w:rsidR="00900465">
              <w:rPr>
                <w:szCs w:val="24"/>
              </w:rPr>
              <w:t xml:space="preserve"> klausytojų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301744" w14:textId="57B2E929" w:rsidR="004456E4" w:rsidRDefault="004456E4" w:rsidP="004456E4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3,00</w:t>
            </w:r>
          </w:p>
        </w:tc>
      </w:tr>
      <w:tr w:rsidR="004456E4" w:rsidRPr="00AB4802" w14:paraId="0A17176A" w14:textId="77777777" w:rsidTr="00A1628D">
        <w:trPr>
          <w:gridAfter w:val="1"/>
          <w:wAfter w:w="20" w:type="dxa"/>
          <w:trHeight w:val="23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29D10" w14:textId="77777777" w:rsidR="004456E4" w:rsidRDefault="004456E4" w:rsidP="005823FA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394C" w14:textId="77777777" w:rsidR="004456E4" w:rsidRPr="00A90AEE" w:rsidRDefault="004456E4" w:rsidP="005823FA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2B22" w14:textId="6DD2DF96" w:rsidR="004456E4" w:rsidRDefault="0090046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900465">
              <w:rPr>
                <w:szCs w:val="24"/>
              </w:rPr>
              <w:t>–49 klausytojai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92BADB" w14:textId="6DD412DE" w:rsidR="004456E4" w:rsidRDefault="00CD6CD2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4456E4" w:rsidRPr="00A90AEE">
              <w:rPr>
                <w:szCs w:val="24"/>
              </w:rPr>
              <w:t>,00</w:t>
            </w:r>
          </w:p>
        </w:tc>
      </w:tr>
      <w:tr w:rsidR="0017369F" w:rsidRPr="00AB4802" w14:paraId="768D044B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7B99E" w14:textId="60382ABB" w:rsidR="0017369F" w:rsidRPr="00E9620F" w:rsidRDefault="00943A89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F5D91" w:rsidRPr="00E9620F">
              <w:rPr>
                <w:szCs w:val="24"/>
              </w:rPr>
              <w:t>.</w:t>
            </w:r>
            <w:r>
              <w:rPr>
                <w:szCs w:val="24"/>
              </w:rPr>
              <w:t>4</w:t>
            </w:r>
            <w:r w:rsidR="00AF5D91" w:rsidRPr="00E9620F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8E585" w14:textId="3CBF5907" w:rsidR="0017369F" w:rsidRPr="00A90AEE" w:rsidRDefault="0017369F" w:rsidP="00A80BC1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Muziejaus specialistų parengtos teorinės paskaitos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27B31" w14:textId="182876AB" w:rsidR="00900465" w:rsidRDefault="00900465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64EA1AB9" w14:textId="75FB31E3" w:rsidR="0017369F" w:rsidRPr="00AB4802" w:rsidRDefault="00900465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(1,5–3 val. trukmės renginys, kai joje dalyvauja ne mažiau kaip 15 klausytojų)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0B45" w14:textId="77777777" w:rsidR="0017369F" w:rsidRPr="00AB4802" w:rsidRDefault="0017369F" w:rsidP="00FB01F3">
            <w:pPr>
              <w:jc w:val="center"/>
              <w:rPr>
                <w:szCs w:val="24"/>
              </w:rPr>
            </w:pPr>
            <w:r w:rsidRPr="00AB4802">
              <w:rPr>
                <w:szCs w:val="24"/>
              </w:rPr>
              <w:t>2,00</w:t>
            </w:r>
          </w:p>
        </w:tc>
      </w:tr>
      <w:tr w:rsidR="00A80BC1" w:rsidRPr="00AB4802" w14:paraId="2C73933D" w14:textId="77777777" w:rsidTr="00A1628D">
        <w:trPr>
          <w:gridAfter w:val="1"/>
          <w:wAfter w:w="20" w:type="dxa"/>
          <w:trHeight w:val="3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B439" w14:textId="498AF10C" w:rsidR="00A80BC1" w:rsidRPr="00AB4802" w:rsidRDefault="00943A89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80BC1">
              <w:rPr>
                <w:szCs w:val="24"/>
              </w:rPr>
              <w:t>.</w:t>
            </w:r>
            <w:r>
              <w:rPr>
                <w:szCs w:val="24"/>
              </w:rPr>
              <w:t>5</w:t>
            </w:r>
            <w:r w:rsidR="00A80BC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5A30" w14:textId="77777777" w:rsidR="00A80BC1" w:rsidRDefault="00A80BC1" w:rsidP="004F139F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Specialiai užsakomų teminių vizualizuotų paskaitų parengimas įstaigoms arba organizacijoms</w:t>
            </w:r>
          </w:p>
          <w:p w14:paraId="6E855443" w14:textId="77777777" w:rsidR="00CD6CD2" w:rsidRDefault="00CD6CD2" w:rsidP="004F139F">
            <w:pPr>
              <w:jc w:val="both"/>
              <w:rPr>
                <w:szCs w:val="24"/>
              </w:rPr>
            </w:pPr>
          </w:p>
          <w:p w14:paraId="3910B5AA" w14:textId="437B4969" w:rsidR="00CD6CD2" w:rsidRPr="00A90AEE" w:rsidRDefault="00CD6CD2" w:rsidP="004F139F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26046" w14:textId="594FD4FB" w:rsidR="00A80BC1" w:rsidRPr="00A90AEE" w:rsidRDefault="00900465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A80BC1">
              <w:rPr>
                <w:szCs w:val="24"/>
              </w:rPr>
              <w:t>p</w:t>
            </w:r>
            <w:r w:rsidR="00A80BC1" w:rsidRPr="00A90AEE">
              <w:rPr>
                <w:szCs w:val="24"/>
              </w:rPr>
              <w:t>askait</w:t>
            </w:r>
            <w:r>
              <w:rPr>
                <w:szCs w:val="24"/>
              </w:rPr>
              <w:t>a</w:t>
            </w:r>
            <w:r w:rsidR="00A80BC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A80BC1">
              <w:rPr>
                <w:szCs w:val="24"/>
              </w:rPr>
              <w:t>trukmė iki 2 val.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52259" w14:textId="513168E8" w:rsidR="00A80BC1" w:rsidRPr="00A90AEE" w:rsidRDefault="00A80BC1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80,00</w:t>
            </w:r>
          </w:p>
        </w:tc>
      </w:tr>
      <w:tr w:rsidR="00A80BC1" w:rsidRPr="00AB4802" w14:paraId="7E7ED790" w14:textId="77777777" w:rsidTr="00A1628D">
        <w:trPr>
          <w:gridAfter w:val="1"/>
          <w:wAfter w:w="20" w:type="dxa"/>
          <w:trHeight w:val="364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DEE10" w14:textId="77777777" w:rsidR="00A80BC1" w:rsidRDefault="00A80BC1" w:rsidP="00FB01F3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28759" w14:textId="77777777" w:rsidR="00A80BC1" w:rsidRPr="00A90AEE" w:rsidRDefault="00A80BC1" w:rsidP="00FB1977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3C535" w14:textId="7E703334" w:rsidR="00A80BC1" w:rsidRDefault="00900465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 w:rsidR="00A80BC1">
              <w:rPr>
                <w:szCs w:val="24"/>
              </w:rPr>
              <w:t>p</w:t>
            </w:r>
            <w:r w:rsidR="00A80BC1" w:rsidRPr="00A80BC1">
              <w:rPr>
                <w:szCs w:val="24"/>
              </w:rPr>
              <w:t>askait</w:t>
            </w:r>
            <w:r>
              <w:rPr>
                <w:szCs w:val="24"/>
              </w:rPr>
              <w:t>a</w:t>
            </w:r>
            <w:r w:rsidR="00A80BC1" w:rsidRPr="00A80BC1">
              <w:rPr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="00A80BC1" w:rsidRPr="00A80BC1">
              <w:rPr>
                <w:szCs w:val="24"/>
              </w:rPr>
              <w:t>trukmė 2–4 val.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1F2944" w14:textId="7570BC1A" w:rsidR="00A80BC1" w:rsidRDefault="00A80BC1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120,00</w:t>
            </w:r>
          </w:p>
        </w:tc>
      </w:tr>
      <w:tr w:rsidR="0017369F" w:rsidRPr="00AB4802" w14:paraId="4376D2B6" w14:textId="77777777" w:rsidTr="00A1628D">
        <w:trPr>
          <w:gridAfter w:val="1"/>
          <w:wAfter w:w="20" w:type="dxa"/>
          <w:trHeight w:val="373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193B" w14:textId="6103EF87" w:rsidR="0017369F" w:rsidRPr="00AB4802" w:rsidRDefault="00943A89" w:rsidP="00943A89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VI. </w:t>
            </w:r>
            <w:r w:rsidR="0017369F" w:rsidRPr="00AB4802">
              <w:rPr>
                <w:b/>
                <w:bCs/>
                <w:szCs w:val="24"/>
              </w:rPr>
              <w:t>Edukaciniai užsiėmimai</w:t>
            </w:r>
          </w:p>
        </w:tc>
      </w:tr>
      <w:tr w:rsidR="00A47872" w:rsidRPr="00AB4802" w14:paraId="5560CF81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FF90D" w14:textId="0818182E" w:rsidR="00A47872" w:rsidRPr="005527C4" w:rsidRDefault="00943A89" w:rsidP="00A47872">
            <w:pPr>
              <w:jc w:val="center"/>
              <w:rPr>
                <w:color w:val="FF0000"/>
                <w:szCs w:val="24"/>
              </w:rPr>
            </w:pPr>
            <w:r w:rsidRPr="005527C4">
              <w:rPr>
                <w:szCs w:val="24"/>
              </w:rPr>
              <w:t>6</w:t>
            </w:r>
            <w:r w:rsidR="00A47872" w:rsidRPr="005527C4">
              <w:rPr>
                <w:szCs w:val="24"/>
              </w:rPr>
              <w:t>.</w:t>
            </w:r>
            <w:r w:rsidRPr="005527C4">
              <w:rPr>
                <w:szCs w:val="24"/>
              </w:rPr>
              <w:t>1</w:t>
            </w:r>
            <w:r w:rsidR="00A47872" w:rsidRPr="005527C4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22E61" w14:textId="0C68B437" w:rsidR="00A47872" w:rsidRPr="00A90AEE" w:rsidRDefault="00A47872" w:rsidP="00A47872">
            <w:pPr>
              <w:jc w:val="both"/>
            </w:pPr>
            <w:r w:rsidRPr="00A90AEE">
              <w:rPr>
                <w:szCs w:val="24"/>
              </w:rPr>
              <w:t>Nuoseklioji muziejaus edukacinė veikla „Neformali suaugusiųjų dailės studija“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536EA" w14:textId="77777777" w:rsidR="00A47872" w:rsidRDefault="00900465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40CA2418" w14:textId="5E37477B" w:rsidR="00900465" w:rsidRPr="00A80BC1" w:rsidRDefault="00900465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(7 val. renginio trukmė)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772EE" w14:textId="45FE030A" w:rsidR="00A47872" w:rsidRPr="00A90AEE" w:rsidRDefault="00A47872" w:rsidP="00A47872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5,00</w:t>
            </w:r>
          </w:p>
        </w:tc>
      </w:tr>
      <w:tr w:rsidR="00A47872" w:rsidRPr="00AB4802" w14:paraId="761A7B3A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BF81" w14:textId="5ABD56BC" w:rsidR="00A47872" w:rsidRPr="005527C4" w:rsidRDefault="00943A89" w:rsidP="00A47872">
            <w:pPr>
              <w:jc w:val="center"/>
              <w:rPr>
                <w:szCs w:val="24"/>
              </w:rPr>
            </w:pPr>
            <w:r w:rsidRPr="005527C4">
              <w:rPr>
                <w:szCs w:val="24"/>
              </w:rPr>
              <w:t>6</w:t>
            </w:r>
            <w:r w:rsidR="00A47872" w:rsidRPr="005527C4">
              <w:rPr>
                <w:szCs w:val="24"/>
              </w:rPr>
              <w:t>.</w:t>
            </w:r>
            <w:r w:rsidR="005527C4" w:rsidRPr="005527C4">
              <w:rPr>
                <w:szCs w:val="24"/>
              </w:rPr>
              <w:t>2</w:t>
            </w:r>
            <w:r w:rsidR="00A47872" w:rsidRPr="005527C4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5935" w14:textId="765F0C9E" w:rsidR="00A47872" w:rsidRPr="00A90AEE" w:rsidRDefault="00A47872" w:rsidP="00A478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Edukacinis užsiėmimas, kai naudojama muziejaus </w:t>
            </w:r>
            <w:proofErr w:type="spellStart"/>
            <w:r>
              <w:rPr>
                <w:szCs w:val="24"/>
              </w:rPr>
              <w:t>padalomoji</w:t>
            </w:r>
            <w:proofErr w:type="spellEnd"/>
            <w:r>
              <w:rPr>
                <w:szCs w:val="24"/>
              </w:rPr>
              <w:t xml:space="preserve"> medžiaga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91994" w14:textId="4FB1B3B4" w:rsidR="00A47872" w:rsidRPr="00A90AEE" w:rsidRDefault="00900465" w:rsidP="00A47872">
            <w:pPr>
              <w:jc w:val="center"/>
              <w:rPr>
                <w:szCs w:val="24"/>
              </w:rPr>
            </w:pPr>
            <w:r w:rsidRPr="00900465">
              <w:rPr>
                <w:szCs w:val="24"/>
              </w:rPr>
              <w:t>mokestis 1 asmeniui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F5A4" w14:textId="75F534E7" w:rsidR="00A47872" w:rsidRPr="00A90AEE" w:rsidRDefault="00A47872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2,00</w:t>
            </w:r>
          </w:p>
        </w:tc>
      </w:tr>
      <w:tr w:rsidR="00A47872" w:rsidRPr="00AB4802" w14:paraId="7992CA47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EC49D" w14:textId="437F07CE" w:rsidR="00A47872" w:rsidRDefault="00943A89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47872" w:rsidRPr="00EF6FFB">
              <w:rPr>
                <w:szCs w:val="24"/>
              </w:rPr>
              <w:t>.</w:t>
            </w:r>
            <w:r w:rsidR="005527C4">
              <w:rPr>
                <w:szCs w:val="24"/>
              </w:rPr>
              <w:t>3</w:t>
            </w:r>
            <w:r w:rsidR="00A47872" w:rsidRPr="00EF6FFB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8583" w14:textId="551280A2" w:rsidR="00A47872" w:rsidRDefault="00A47872" w:rsidP="00A47872">
            <w:pPr>
              <w:jc w:val="both"/>
              <w:rPr>
                <w:szCs w:val="24"/>
              </w:rPr>
            </w:pPr>
            <w:r w:rsidRPr="00A90AEE">
              <w:t>Mokomasis-gamybinis stiklo juvelyrikos seminaras</w:t>
            </w:r>
            <w: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251E" w14:textId="3A446241" w:rsidR="00900465" w:rsidRDefault="00900465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1BB3E190" w14:textId="41659504" w:rsidR="00A47872" w:rsidRDefault="00900465" w:rsidP="009004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(kai 2 val. trukmės seminare dalyvauja 5–10 asmenų)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053C" w14:textId="653D906D" w:rsidR="00A47872" w:rsidRDefault="00A47872" w:rsidP="00A47872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20,00</w:t>
            </w:r>
          </w:p>
        </w:tc>
      </w:tr>
      <w:tr w:rsidR="00EF6FFB" w:rsidRPr="00AB4802" w14:paraId="5C281365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81DD" w14:textId="78AD2518" w:rsidR="00EF6FFB" w:rsidRPr="00EF6FFB" w:rsidRDefault="00943A89" w:rsidP="00EF6FFB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6.</w:t>
            </w:r>
            <w:r w:rsidR="005527C4">
              <w:rPr>
                <w:szCs w:val="24"/>
              </w:rPr>
              <w:t>4</w:t>
            </w:r>
            <w:r w:rsidR="00EF6FFB" w:rsidRPr="00A966D6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EE4D" w14:textId="3FD7302D" w:rsidR="00EF6FFB" w:rsidRPr="00A90AEE" w:rsidRDefault="00EF6FFB" w:rsidP="00EF6FFB">
            <w:pPr>
              <w:jc w:val="both"/>
            </w:pPr>
            <w:r w:rsidRPr="00A90AEE">
              <w:t xml:space="preserve">Mokomasis-gamybinis vitražo seminaras, kai naudojami įrankiai, </w:t>
            </w:r>
            <w:proofErr w:type="spellStart"/>
            <w:r w:rsidRPr="00A90AEE">
              <w:t>padalomoji</w:t>
            </w:r>
            <w:proofErr w:type="spellEnd"/>
            <w:r w:rsidRPr="00A90AEE">
              <w:t xml:space="preserve"> medžiaga, kai stiklo kompozicijos dydis A4 formato, naudojamos glazūros, detalės kepamos krosnyje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A31B" w14:textId="77777777" w:rsidR="00EF6FFB" w:rsidRPr="00EF6FFB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>mokestis 1 asmeniui</w:t>
            </w:r>
          </w:p>
          <w:p w14:paraId="7038D2EA" w14:textId="6B42213B" w:rsidR="00EF6FFB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 xml:space="preserve">(kai seminare dalyvauja </w:t>
            </w:r>
            <w:r>
              <w:rPr>
                <w:szCs w:val="24"/>
              </w:rPr>
              <w:t>2</w:t>
            </w:r>
            <w:r w:rsidRPr="00EF6FFB">
              <w:rPr>
                <w:szCs w:val="24"/>
              </w:rPr>
              <w:t>–</w:t>
            </w:r>
            <w:r>
              <w:rPr>
                <w:szCs w:val="24"/>
              </w:rPr>
              <w:t>6</w:t>
            </w:r>
            <w:r w:rsidRPr="00EF6FFB">
              <w:rPr>
                <w:szCs w:val="24"/>
              </w:rPr>
              <w:t xml:space="preserve"> asmen</w:t>
            </w:r>
            <w:r>
              <w:rPr>
                <w:szCs w:val="24"/>
              </w:rPr>
              <w:t>ys</w:t>
            </w:r>
            <w:r w:rsidRPr="00EF6FFB"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05E22" w14:textId="7E0950F7" w:rsidR="00EF6FFB" w:rsidRPr="00A90AEE" w:rsidRDefault="00EF6FFB" w:rsidP="00EF6FFB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100,00</w:t>
            </w:r>
          </w:p>
        </w:tc>
      </w:tr>
      <w:tr w:rsidR="0017369F" w:rsidRPr="00AB4802" w14:paraId="068DA8CD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E633" w14:textId="124A5FAE" w:rsidR="0017369F" w:rsidRPr="00AB4802" w:rsidRDefault="00943A89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F5D91">
              <w:rPr>
                <w:szCs w:val="24"/>
              </w:rPr>
              <w:t>.</w:t>
            </w:r>
            <w:r w:rsidR="005527C4">
              <w:rPr>
                <w:szCs w:val="24"/>
              </w:rPr>
              <w:t>5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D170" w14:textId="6FF89263" w:rsidR="0017369F" w:rsidRPr="00351A86" w:rsidRDefault="0017369F" w:rsidP="00351A86">
            <w:pPr>
              <w:jc w:val="both"/>
            </w:pPr>
            <w:r w:rsidRPr="00A90AEE">
              <w:t xml:space="preserve">Mokomasis-gamybinis vitražo seminaras, kai naudojami įrankiai, </w:t>
            </w:r>
            <w:proofErr w:type="spellStart"/>
            <w:r w:rsidRPr="00A90AEE">
              <w:t>padalomoji</w:t>
            </w:r>
            <w:proofErr w:type="spellEnd"/>
            <w:r w:rsidRPr="00A90AEE">
              <w:t xml:space="preserve"> medžiaga, o stiklo kompozicijos dydis ne didesnis kaip A3 formato, naudojamos glazūros, detalės kepamos krosnyje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C5B0" w14:textId="77777777" w:rsidR="00EF6FFB" w:rsidRPr="00EF6FFB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>mokestis 1 asmeniui</w:t>
            </w:r>
          </w:p>
          <w:p w14:paraId="7226665D" w14:textId="2E36921D" w:rsidR="0017369F" w:rsidRPr="00A90AEE" w:rsidRDefault="00EF6FFB" w:rsidP="00EF6FFB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 xml:space="preserve">(kai </w:t>
            </w:r>
            <w:r>
              <w:rPr>
                <w:szCs w:val="24"/>
              </w:rPr>
              <w:t>3 dienų po 8</w:t>
            </w:r>
            <w:r w:rsidRPr="00EF6FFB">
              <w:rPr>
                <w:szCs w:val="24"/>
              </w:rPr>
              <w:t xml:space="preserve"> val. trukmės seminare dalyvauja </w:t>
            </w:r>
            <w:r>
              <w:rPr>
                <w:szCs w:val="24"/>
              </w:rPr>
              <w:t>1</w:t>
            </w:r>
            <w:r w:rsidRPr="00EF6FFB">
              <w:rPr>
                <w:szCs w:val="24"/>
              </w:rPr>
              <w:t>–</w:t>
            </w:r>
            <w:r>
              <w:rPr>
                <w:szCs w:val="24"/>
              </w:rPr>
              <w:t>5</w:t>
            </w:r>
            <w:r w:rsidRPr="00EF6FFB">
              <w:rPr>
                <w:szCs w:val="24"/>
              </w:rPr>
              <w:t xml:space="preserve"> asmen</w:t>
            </w:r>
            <w:r>
              <w:rPr>
                <w:szCs w:val="24"/>
              </w:rPr>
              <w:t>ys</w:t>
            </w:r>
            <w:r w:rsidRPr="00EF6FFB"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1FB97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150,00</w:t>
            </w:r>
          </w:p>
        </w:tc>
      </w:tr>
      <w:tr w:rsidR="00EF6FFB" w:rsidRPr="00AB4802" w14:paraId="40B4D51C" w14:textId="77777777" w:rsidTr="00A1628D">
        <w:trPr>
          <w:gridAfter w:val="1"/>
          <w:wAfter w:w="20" w:type="dxa"/>
          <w:trHeight w:val="75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4B2EA" w14:textId="5F709360" w:rsidR="00EF6FFB" w:rsidRPr="00855C15" w:rsidRDefault="00943A89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EF6FFB" w:rsidRPr="00855C15">
              <w:rPr>
                <w:szCs w:val="24"/>
              </w:rPr>
              <w:t>.</w:t>
            </w:r>
            <w:r w:rsidR="005527C4">
              <w:rPr>
                <w:szCs w:val="24"/>
              </w:rPr>
              <w:t>6</w:t>
            </w:r>
            <w:r w:rsidR="00EF6FFB" w:rsidRPr="00855C15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868A" w14:textId="02FA8F51" w:rsidR="00EF6FFB" w:rsidRPr="00A90AEE" w:rsidRDefault="00EF6FFB" w:rsidP="00A47872">
            <w:pPr>
              <w:jc w:val="both"/>
            </w:pPr>
            <w:r w:rsidRPr="00A90AEE">
              <w:t xml:space="preserve">Mokomasis-gamybinis vitražo seminaras, kai naudojami įrankiai, </w:t>
            </w:r>
            <w:proofErr w:type="spellStart"/>
            <w:r w:rsidRPr="00A90AEE">
              <w:t>padalomoji</w:t>
            </w:r>
            <w:proofErr w:type="spellEnd"/>
            <w:r w:rsidRPr="00A90AEE">
              <w:t xml:space="preserve"> medžiaga, o užsiėmimo tema suderinama su dalyviais. Vitražinis stiklas nedekoruojamas glazūromis, detalės nekepamos krosnyje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EAAFA" w14:textId="27F9D134" w:rsidR="00EF6FFB" w:rsidRPr="00855C15" w:rsidRDefault="00EF6FFB" w:rsidP="00A47872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3E79B87A" w14:textId="552CA375" w:rsidR="00EF6FFB" w:rsidRPr="00A90AEE" w:rsidRDefault="00EF6FFB" w:rsidP="00AC0171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4–10 ir:</w:t>
            </w:r>
            <w:r>
              <w:rPr>
                <w:szCs w:val="24"/>
              </w:rPr>
              <w:t xml:space="preserve"> </w:t>
            </w:r>
            <w:r w:rsidRPr="00A90AEE">
              <w:rPr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E9E1E3" w14:textId="77777777" w:rsidR="00EF6FFB" w:rsidRPr="00A90AEE" w:rsidRDefault="00EF6FFB" w:rsidP="00A47872">
            <w:pPr>
              <w:jc w:val="center"/>
              <w:rPr>
                <w:szCs w:val="24"/>
              </w:rPr>
            </w:pPr>
          </w:p>
          <w:p w14:paraId="148B97EF" w14:textId="77777777" w:rsidR="00EF6FFB" w:rsidRPr="00A90AEE" w:rsidRDefault="00EF6FFB" w:rsidP="00A47872">
            <w:pPr>
              <w:jc w:val="center"/>
              <w:rPr>
                <w:strike/>
                <w:szCs w:val="24"/>
              </w:rPr>
            </w:pPr>
          </w:p>
          <w:p w14:paraId="6A1B9F22" w14:textId="04F0E5AB" w:rsidR="00EF6FFB" w:rsidRPr="00A90AEE" w:rsidRDefault="00EF6FFB" w:rsidP="00A47872">
            <w:pPr>
              <w:jc w:val="center"/>
              <w:rPr>
                <w:szCs w:val="24"/>
              </w:rPr>
            </w:pPr>
          </w:p>
        </w:tc>
      </w:tr>
      <w:tr w:rsidR="00EF6FFB" w:rsidRPr="00AB4802" w14:paraId="09A54E77" w14:textId="77777777" w:rsidTr="00A1628D">
        <w:trPr>
          <w:gridAfter w:val="1"/>
          <w:wAfter w:w="20" w:type="dxa"/>
          <w:trHeight w:val="61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E25C" w14:textId="77777777" w:rsidR="00EF6FFB" w:rsidRPr="00855C15" w:rsidRDefault="00EF6FFB" w:rsidP="00A47872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9BB2" w14:textId="77777777" w:rsidR="00EF6FFB" w:rsidRPr="00A90AEE" w:rsidRDefault="00EF6FFB" w:rsidP="00A47872">
            <w:pPr>
              <w:jc w:val="both"/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145DE" w14:textId="77777777" w:rsidR="00EF6FFB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EF6FFB">
              <w:rPr>
                <w:szCs w:val="24"/>
              </w:rPr>
              <w:t xml:space="preserve">I sudėtingumo grupė* </w:t>
            </w:r>
          </w:p>
          <w:p w14:paraId="54AE5182" w14:textId="2EFE5A77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EF6FFB">
              <w:rPr>
                <w:szCs w:val="24"/>
              </w:rPr>
              <w:t>4 val.</w:t>
            </w:r>
            <w:r>
              <w:rPr>
                <w:szCs w:val="24"/>
              </w:rPr>
              <w:t xml:space="preserve"> renginio trukmė)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7BEF4" w14:textId="009FE837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</w:tc>
      </w:tr>
      <w:tr w:rsidR="00EF6FFB" w:rsidRPr="00AB4802" w14:paraId="2448AE98" w14:textId="77777777" w:rsidTr="00A1628D">
        <w:trPr>
          <w:gridAfter w:val="1"/>
          <w:wAfter w:w="20" w:type="dxa"/>
          <w:trHeight w:val="55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FEB12" w14:textId="77777777" w:rsidR="00EF6FFB" w:rsidRPr="00855C15" w:rsidRDefault="00EF6FFB" w:rsidP="00A47872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E216" w14:textId="77777777" w:rsidR="00EF6FFB" w:rsidRPr="00A90AEE" w:rsidRDefault="00EF6FFB" w:rsidP="00A47872">
            <w:pPr>
              <w:jc w:val="both"/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DC850" w14:textId="77777777" w:rsidR="00EF6FFB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yra</w:t>
            </w:r>
            <w:r>
              <w:t xml:space="preserve"> </w:t>
            </w:r>
            <w:r w:rsidRPr="00EF6FFB">
              <w:rPr>
                <w:szCs w:val="24"/>
              </w:rPr>
              <w:t xml:space="preserve">II sudėtingumo grupė* </w:t>
            </w:r>
          </w:p>
          <w:p w14:paraId="16C3A695" w14:textId="4E8860FE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EF6FFB">
              <w:rPr>
                <w:szCs w:val="24"/>
              </w:rPr>
              <w:t>8 val.</w:t>
            </w:r>
            <w:r>
              <w:rPr>
                <w:szCs w:val="24"/>
              </w:rPr>
              <w:t xml:space="preserve"> renginio trukmė)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5349F2" w14:textId="463F496E" w:rsidR="00EF6FFB" w:rsidRPr="0038487A" w:rsidRDefault="00EF6FFB" w:rsidP="00A4787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70,00</w:t>
            </w:r>
          </w:p>
        </w:tc>
      </w:tr>
      <w:tr w:rsidR="005823FA" w:rsidRPr="00AB4802" w14:paraId="267C5949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9438" w14:textId="399D011C" w:rsidR="005823FA" w:rsidRPr="00855C15" w:rsidRDefault="00943A89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823FA" w:rsidRPr="00855C15">
              <w:rPr>
                <w:szCs w:val="24"/>
              </w:rPr>
              <w:t>.</w:t>
            </w:r>
            <w:r w:rsidR="005527C4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0C13" w14:textId="4E9E3A85" w:rsidR="005823FA" w:rsidRPr="00A90AEE" w:rsidRDefault="005823FA" w:rsidP="00855C15">
            <w:pPr>
              <w:jc w:val="both"/>
            </w:pPr>
            <w:r w:rsidRPr="00A90AEE">
              <w:t xml:space="preserve">Mokomasis-gamybinis šilko tapybos seminaras su </w:t>
            </w:r>
            <w:proofErr w:type="spellStart"/>
            <w:r w:rsidRPr="00A90AEE">
              <w:t>padalomąja</w:t>
            </w:r>
            <w:proofErr w:type="spellEnd"/>
            <w:r w:rsidRPr="00A90AEE">
              <w:t xml:space="preserve"> medžiaga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9A24" w14:textId="281A3B47" w:rsidR="005823FA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mokestis 1 asmeniui</w:t>
            </w:r>
          </w:p>
          <w:p w14:paraId="554005AD" w14:textId="1160DF5F" w:rsidR="00855C15" w:rsidRPr="0038487A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(2–3 val. seminaras, kai dalyvių skaičius – 5–10, o naudojamas šilkas yra rėmeliuose)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69059" w14:textId="46672468" w:rsidR="005823FA" w:rsidRPr="00A90AEE" w:rsidRDefault="005823FA" w:rsidP="005823FA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tr w:rsidR="002C7F0B" w:rsidRPr="00AB4802" w14:paraId="4EA9F32C" w14:textId="77777777" w:rsidTr="00A1628D">
        <w:trPr>
          <w:gridAfter w:val="1"/>
          <w:wAfter w:w="20" w:type="dxa"/>
          <w:trHeight w:val="75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78C0" w14:textId="593DD579" w:rsidR="002C7F0B" w:rsidRPr="00855C15" w:rsidRDefault="00943A89" w:rsidP="005823FA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6</w:t>
            </w:r>
            <w:r w:rsidR="002C7F0B" w:rsidRPr="00855C15">
              <w:rPr>
                <w:szCs w:val="24"/>
              </w:rPr>
              <w:t>.</w:t>
            </w:r>
            <w:r w:rsidR="005527C4">
              <w:rPr>
                <w:szCs w:val="24"/>
              </w:rPr>
              <w:t>8</w:t>
            </w:r>
            <w:r w:rsidR="002C7F0B" w:rsidRPr="00855C15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411A" w14:textId="73812F65" w:rsidR="002C7F0B" w:rsidRPr="00855C15" w:rsidRDefault="002C7F0B" w:rsidP="005823FA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 xml:space="preserve">Mokomasis-gamybinis šilko tapybos seminaras su </w:t>
            </w:r>
            <w:proofErr w:type="spellStart"/>
            <w:r w:rsidRPr="00A90AEE">
              <w:rPr>
                <w:szCs w:val="24"/>
              </w:rPr>
              <w:t>padalom</w:t>
            </w:r>
            <w:r w:rsidR="00855C15">
              <w:rPr>
                <w:szCs w:val="24"/>
              </w:rPr>
              <w:t>ą</w:t>
            </w:r>
            <w:r w:rsidRPr="00A90AEE">
              <w:rPr>
                <w:szCs w:val="24"/>
              </w:rPr>
              <w:t>ja</w:t>
            </w:r>
            <w:proofErr w:type="spellEnd"/>
            <w:r w:rsidRPr="00A90AEE">
              <w:rPr>
                <w:szCs w:val="24"/>
              </w:rPr>
              <w:t xml:space="preserve"> medžiaga</w:t>
            </w:r>
            <w:r>
              <w:rPr>
                <w:szCs w:val="24"/>
              </w:rPr>
              <w:t xml:space="preserve">. </w:t>
            </w:r>
            <w:r w:rsidRPr="00A90AEE">
              <w:rPr>
                <w:szCs w:val="24"/>
              </w:rPr>
              <w:t>Šilko audinio formatas iš anksto suderinamas su dalyviais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438E" w14:textId="77777777" w:rsidR="002C7F0B" w:rsidRPr="00855C15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2331371E" w14:textId="522BC068" w:rsidR="002C7F0B" w:rsidRPr="00855C15" w:rsidRDefault="002C7F0B" w:rsidP="00855C15">
            <w:pPr>
              <w:jc w:val="center"/>
              <w:rPr>
                <w:i/>
                <w:iCs/>
                <w:szCs w:val="24"/>
              </w:rPr>
            </w:pPr>
            <w:r w:rsidRPr="00855C15">
              <w:rPr>
                <w:szCs w:val="24"/>
              </w:rPr>
              <w:t>(kai dalyvių skaičius – 5–10 ir naudojamas šio formato audinys: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A4359E" w14:textId="295E9666" w:rsidR="002C7F0B" w:rsidRPr="00A90AEE" w:rsidRDefault="002C7F0B" w:rsidP="005823FA">
            <w:pPr>
              <w:jc w:val="center"/>
              <w:rPr>
                <w:szCs w:val="24"/>
              </w:rPr>
            </w:pPr>
          </w:p>
        </w:tc>
      </w:tr>
      <w:tr w:rsidR="002C7F0B" w:rsidRPr="00AB4802" w14:paraId="520F8025" w14:textId="77777777" w:rsidTr="00A1628D">
        <w:trPr>
          <w:gridAfter w:val="1"/>
          <w:wAfter w:w="20" w:type="dxa"/>
          <w:trHeight w:val="571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6E19" w14:textId="77777777" w:rsidR="002C7F0B" w:rsidRPr="00855C15" w:rsidRDefault="002C7F0B" w:rsidP="005823FA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972B" w14:textId="77777777" w:rsidR="002C7F0B" w:rsidRPr="00A90AEE" w:rsidRDefault="002C7F0B" w:rsidP="005823FA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F0429" w14:textId="77777777" w:rsidR="00855C15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2C7F0B">
              <w:rPr>
                <w:szCs w:val="24"/>
              </w:rPr>
              <w:t xml:space="preserve">edidelio formato šilko audinys </w:t>
            </w:r>
          </w:p>
          <w:p w14:paraId="5FD255C4" w14:textId="4DFE2DC7" w:rsidR="002C7F0B" w:rsidRPr="0038487A" w:rsidRDefault="002C7F0B" w:rsidP="005823FA">
            <w:pPr>
              <w:jc w:val="center"/>
              <w:rPr>
                <w:szCs w:val="24"/>
              </w:rPr>
            </w:pPr>
            <w:r w:rsidRPr="002C7F0B">
              <w:rPr>
                <w:szCs w:val="24"/>
              </w:rPr>
              <w:t>(0,35 m x 0,35 m)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58F72E" w14:textId="3DBAA473" w:rsidR="002C7F0B" w:rsidRPr="0038487A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2C7F0B" w:rsidRPr="00AB4802" w14:paraId="50484E48" w14:textId="77777777" w:rsidTr="00A1628D">
        <w:trPr>
          <w:gridAfter w:val="1"/>
          <w:wAfter w:w="20" w:type="dxa"/>
          <w:trHeight w:val="409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DC84" w14:textId="77777777" w:rsidR="002C7F0B" w:rsidRPr="00855C15" w:rsidRDefault="002C7F0B" w:rsidP="005823FA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7BF6" w14:textId="77777777" w:rsidR="002C7F0B" w:rsidRPr="00A90AEE" w:rsidRDefault="002C7F0B" w:rsidP="005823FA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714B" w14:textId="77777777" w:rsidR="00855C15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855C15">
              <w:rPr>
                <w:szCs w:val="24"/>
              </w:rPr>
              <w:t xml:space="preserve">idutinio formato šilko audinys </w:t>
            </w:r>
          </w:p>
          <w:p w14:paraId="0C77318F" w14:textId="59F207BB" w:rsidR="002C7F0B" w:rsidRPr="0038487A" w:rsidRDefault="00855C15" w:rsidP="005823FA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(0,55 m x 0,55 m)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E35532" w14:textId="375A8313" w:rsidR="002C7F0B" w:rsidRPr="0038487A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</w:tc>
      </w:tr>
      <w:tr w:rsidR="002C7F0B" w:rsidRPr="00AB4802" w14:paraId="50958803" w14:textId="77777777" w:rsidTr="00A1628D">
        <w:trPr>
          <w:gridAfter w:val="1"/>
          <w:wAfter w:w="20" w:type="dxa"/>
          <w:trHeight w:val="431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0863" w14:textId="77777777" w:rsidR="002C7F0B" w:rsidRPr="00855C15" w:rsidRDefault="002C7F0B" w:rsidP="005823FA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E647B" w14:textId="77777777" w:rsidR="002C7F0B" w:rsidRPr="00A90AEE" w:rsidRDefault="002C7F0B" w:rsidP="005823FA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3681" w14:textId="77777777" w:rsidR="00855C15" w:rsidRDefault="00855C15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855C15">
              <w:rPr>
                <w:szCs w:val="24"/>
              </w:rPr>
              <w:t xml:space="preserve">idelio formato šilko audinys </w:t>
            </w:r>
          </w:p>
          <w:p w14:paraId="0930F19F" w14:textId="46B9D877" w:rsidR="002C7F0B" w:rsidRPr="0038487A" w:rsidRDefault="00855C15" w:rsidP="005823FA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(0,90 m x 0,90 m)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E18418" w14:textId="7F34D865" w:rsidR="002C7F0B" w:rsidRPr="0038487A" w:rsidRDefault="002C7F0B" w:rsidP="005823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35,00</w:t>
            </w:r>
          </w:p>
        </w:tc>
      </w:tr>
      <w:tr w:rsidR="005527C4" w:rsidRPr="00AB4802" w14:paraId="48AC7471" w14:textId="77777777" w:rsidTr="00F549D5">
        <w:trPr>
          <w:gridAfter w:val="1"/>
          <w:wAfter w:w="20" w:type="dxa"/>
          <w:trHeight w:val="145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1FC5C" w14:textId="6FADE46D" w:rsidR="005527C4" w:rsidRPr="00855C15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6.9.</w:t>
            </w:r>
          </w:p>
        </w:tc>
        <w:tc>
          <w:tcPr>
            <w:tcW w:w="3284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B078D" w14:textId="05B2AF3C" w:rsidR="005527C4" w:rsidRPr="00A90AEE" w:rsidRDefault="005527C4" w:rsidP="005527C4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Mokomasis-gamybinis-kūrybinis odos dailės seminaras</w:t>
            </w:r>
            <w:r>
              <w:rPr>
                <w:szCs w:val="24"/>
              </w:rPr>
              <w:t>.</w:t>
            </w:r>
            <w:r w:rsidRPr="00A90AEE">
              <w:rPr>
                <w:szCs w:val="24"/>
              </w:rPr>
              <w:t xml:space="preserve"> </w:t>
            </w:r>
            <w:r>
              <w:rPr>
                <w:szCs w:val="24"/>
              </w:rPr>
              <w:t>U</w:t>
            </w:r>
            <w:r w:rsidRPr="00A90AEE">
              <w:rPr>
                <w:szCs w:val="24"/>
              </w:rPr>
              <w:t>žsiėmimo tema derinama su dalyviais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32FF" w14:textId="77777777" w:rsidR="005527C4" w:rsidRPr="00855C15" w:rsidRDefault="005527C4" w:rsidP="005527C4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667B3E9A" w14:textId="4F5230CF" w:rsidR="005527C4" w:rsidRDefault="005527C4" w:rsidP="005527C4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5CAD" w14:textId="77777777" w:rsidR="005527C4" w:rsidRPr="00A90AEE" w:rsidRDefault="005527C4" w:rsidP="005527C4">
            <w:pPr>
              <w:jc w:val="center"/>
              <w:rPr>
                <w:szCs w:val="24"/>
              </w:rPr>
            </w:pPr>
          </w:p>
          <w:p w14:paraId="4856E56D" w14:textId="4294EE00" w:rsidR="005527C4" w:rsidRDefault="005527C4" w:rsidP="005527C4">
            <w:pPr>
              <w:jc w:val="center"/>
              <w:rPr>
                <w:szCs w:val="24"/>
              </w:rPr>
            </w:pPr>
          </w:p>
        </w:tc>
      </w:tr>
      <w:tr w:rsidR="005527C4" w:rsidRPr="00AB4802" w14:paraId="7BD382E7" w14:textId="77777777" w:rsidTr="00F549D5">
        <w:trPr>
          <w:gridAfter w:val="1"/>
          <w:wAfter w:w="20" w:type="dxa"/>
          <w:trHeight w:val="14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86EC" w14:textId="77777777" w:rsidR="005527C4" w:rsidRPr="00855C15" w:rsidRDefault="005527C4" w:rsidP="005527C4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D098" w14:textId="77777777" w:rsidR="005527C4" w:rsidRPr="00A90AEE" w:rsidRDefault="005527C4" w:rsidP="005527C4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8CF49" w14:textId="441B2CC4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2E4A" w14:textId="619145D3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</w:tc>
      </w:tr>
      <w:tr w:rsidR="005527C4" w:rsidRPr="00AB4802" w14:paraId="0B84983A" w14:textId="77777777" w:rsidTr="00F549D5">
        <w:trPr>
          <w:gridAfter w:val="1"/>
          <w:wAfter w:w="20" w:type="dxa"/>
          <w:trHeight w:val="145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1D6B1" w14:textId="77777777" w:rsidR="005527C4" w:rsidRPr="00855C15" w:rsidRDefault="005527C4" w:rsidP="005527C4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65163" w14:textId="77777777" w:rsidR="005527C4" w:rsidRPr="00A90AEE" w:rsidRDefault="005527C4" w:rsidP="005527C4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48E88" w14:textId="1D309BB4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445F" w14:textId="6CD1F904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943A89" w:rsidRPr="00040ABE" w14:paraId="35E06DA8" w14:textId="77777777" w:rsidTr="00A1628D">
        <w:trPr>
          <w:gridAfter w:val="1"/>
          <w:wAfter w:w="20" w:type="dxa"/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8F75" w14:textId="540ACB95" w:rsidR="00943A89" w:rsidRPr="00855C15" w:rsidRDefault="00943A89" w:rsidP="00943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  <w:r w:rsidRPr="00A966D6">
              <w:rPr>
                <w:szCs w:val="24"/>
              </w:rPr>
              <w:t>.</w:t>
            </w:r>
            <w:r w:rsidR="00405E3D">
              <w:rPr>
                <w:szCs w:val="24"/>
              </w:rPr>
              <w:t>10</w:t>
            </w:r>
            <w:r w:rsidRPr="00A966D6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4C33" w14:textId="50626BCF" w:rsidR="00943A89" w:rsidRPr="00A90AEE" w:rsidRDefault="00943A89" w:rsidP="00943A89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 keramikos</w:t>
            </w:r>
            <w:r>
              <w:rPr>
                <w:szCs w:val="24"/>
              </w:rPr>
              <w:t xml:space="preserve"> seminaras</w:t>
            </w:r>
            <w:r w:rsidRPr="00A90AEE">
              <w:rPr>
                <w:szCs w:val="24"/>
              </w:rPr>
              <w:t>, kai gaminiai nedegami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C72D" w14:textId="77777777" w:rsidR="00943A89" w:rsidRPr="00EF6FFB" w:rsidRDefault="00943A89" w:rsidP="00943A89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>mokestis 1 asmeniui</w:t>
            </w:r>
          </w:p>
          <w:p w14:paraId="70FB326A" w14:textId="19BC0788" w:rsidR="00943A89" w:rsidRDefault="00943A89" w:rsidP="00943A89">
            <w:pPr>
              <w:jc w:val="center"/>
              <w:rPr>
                <w:szCs w:val="24"/>
              </w:rPr>
            </w:pPr>
            <w:r w:rsidRPr="00EF6FFB">
              <w:rPr>
                <w:szCs w:val="24"/>
              </w:rPr>
              <w:t xml:space="preserve">(kai </w:t>
            </w:r>
            <w:r>
              <w:rPr>
                <w:szCs w:val="24"/>
              </w:rPr>
              <w:t>1</w:t>
            </w:r>
            <w:r w:rsidRPr="00EF6FFB">
              <w:rPr>
                <w:szCs w:val="24"/>
              </w:rPr>
              <w:t xml:space="preserve"> val. trukmės seminare dalyvauja 5–10 asmenų)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104E" w14:textId="5D799B63" w:rsidR="00943A89" w:rsidRPr="00040ABE" w:rsidRDefault="00943A89" w:rsidP="00943A89">
            <w:pPr>
              <w:jc w:val="center"/>
              <w:rPr>
                <w:szCs w:val="24"/>
                <w:highlight w:val="yellow"/>
              </w:rPr>
            </w:pPr>
            <w:r w:rsidRPr="005527C4">
              <w:rPr>
                <w:szCs w:val="24"/>
              </w:rPr>
              <w:t>3,00</w:t>
            </w:r>
          </w:p>
        </w:tc>
      </w:tr>
      <w:tr w:rsidR="00405E3D" w:rsidRPr="00AB4802" w14:paraId="70FD3935" w14:textId="77777777" w:rsidTr="00A1628D">
        <w:trPr>
          <w:gridAfter w:val="1"/>
          <w:wAfter w:w="20" w:type="dxa"/>
          <w:trHeight w:val="41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A16D" w14:textId="77990554" w:rsidR="00405E3D" w:rsidRPr="00855C15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  <w:r w:rsidR="005527C4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CC038" w14:textId="023298C7" w:rsidR="00405E3D" w:rsidRPr="00A90AEE" w:rsidRDefault="00405E3D" w:rsidP="00405E3D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Mokomasis-gamybinis-kūrybinis odos dailės seminaras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59FD" w14:textId="77777777" w:rsidR="00405E3D" w:rsidRPr="00855C15" w:rsidRDefault="00405E3D" w:rsidP="00405E3D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1646F44C" w14:textId="58A109FD" w:rsidR="00405E3D" w:rsidRPr="00855C15" w:rsidRDefault="00405E3D" w:rsidP="00405E3D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B3D1" w14:textId="77777777" w:rsidR="00405E3D" w:rsidRPr="00A90AEE" w:rsidRDefault="00405E3D" w:rsidP="00405E3D">
            <w:pPr>
              <w:jc w:val="center"/>
              <w:rPr>
                <w:szCs w:val="24"/>
              </w:rPr>
            </w:pPr>
          </w:p>
        </w:tc>
      </w:tr>
      <w:tr w:rsidR="00405E3D" w:rsidRPr="00AB4802" w14:paraId="47E175E8" w14:textId="77777777" w:rsidTr="00A1628D">
        <w:trPr>
          <w:gridAfter w:val="1"/>
          <w:wAfter w:w="20" w:type="dxa"/>
          <w:trHeight w:val="298"/>
        </w:trPr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7002E" w14:textId="77777777" w:rsidR="00405E3D" w:rsidRPr="00855C15" w:rsidRDefault="00405E3D" w:rsidP="00405E3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DE3F" w14:textId="77777777" w:rsidR="00405E3D" w:rsidRPr="00A90AEE" w:rsidRDefault="00405E3D" w:rsidP="00405E3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E257" w14:textId="350908E6" w:rsidR="00405E3D" w:rsidRPr="00855C15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17FA13" w14:textId="36A73F2A" w:rsidR="00405E3D" w:rsidRPr="00A90AEE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405E3D" w:rsidRPr="00AB4802" w14:paraId="1CE29E55" w14:textId="77777777" w:rsidTr="00A1628D">
        <w:trPr>
          <w:gridAfter w:val="1"/>
          <w:wAfter w:w="20" w:type="dxa"/>
          <w:trHeight w:val="260"/>
        </w:trPr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9AB4" w14:textId="77777777" w:rsidR="00405E3D" w:rsidRPr="00855C15" w:rsidRDefault="00405E3D" w:rsidP="00405E3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0E1A0" w14:textId="77777777" w:rsidR="00405E3D" w:rsidRPr="00A90AEE" w:rsidRDefault="00405E3D" w:rsidP="00405E3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A93D" w14:textId="492EFF68" w:rsidR="00405E3D" w:rsidRPr="00855C15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57B93" w14:textId="2B0907C2" w:rsidR="00405E3D" w:rsidRPr="00A90AEE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405E3D" w:rsidRPr="00AB4802" w14:paraId="264486CE" w14:textId="77777777" w:rsidTr="00A1628D">
        <w:trPr>
          <w:gridAfter w:val="1"/>
          <w:wAfter w:w="20" w:type="dxa"/>
          <w:trHeight w:val="26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E234" w14:textId="77777777" w:rsidR="00405E3D" w:rsidRPr="00855C15" w:rsidRDefault="00405E3D" w:rsidP="00405E3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C82C" w14:textId="77777777" w:rsidR="00405E3D" w:rsidRPr="00A90AEE" w:rsidRDefault="00405E3D" w:rsidP="00405E3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0D4F" w14:textId="147B6230" w:rsidR="00405E3D" w:rsidRPr="00855C15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3C7AEC" w14:textId="5C729491" w:rsidR="00405E3D" w:rsidRPr="00A90AEE" w:rsidRDefault="00405E3D" w:rsidP="00405E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AC0171" w:rsidRPr="00AB4802" w14:paraId="76FF54C2" w14:textId="77777777" w:rsidTr="00A1628D">
        <w:trPr>
          <w:gridAfter w:val="1"/>
          <w:wAfter w:w="20" w:type="dxa"/>
          <w:trHeight w:val="4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CB1F3" w14:textId="5A8DCF97" w:rsidR="00AC0171" w:rsidRPr="00855C15" w:rsidRDefault="00405E3D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AC0171" w:rsidRPr="00855C15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5527C4">
              <w:rPr>
                <w:szCs w:val="24"/>
              </w:rPr>
              <w:t>2</w:t>
            </w:r>
            <w:r w:rsidR="00AC0171" w:rsidRPr="00855C15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632F" w14:textId="0F286F8B" w:rsidR="00AC0171" w:rsidRPr="00A90AEE" w:rsidRDefault="00AC0171" w:rsidP="005E08EC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 keramikos seminaras, kai gaminiai išdegami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BC8A" w14:textId="77777777" w:rsidR="009124B7" w:rsidRPr="00855C15" w:rsidRDefault="009124B7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6EEF3C84" w14:textId="1D4BED8E" w:rsidR="00AC0171" w:rsidRPr="00855C15" w:rsidRDefault="009124B7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B1488" w14:textId="0D813F5F" w:rsidR="00AC0171" w:rsidRPr="00A90AEE" w:rsidRDefault="00AC0171" w:rsidP="00E9620F">
            <w:pPr>
              <w:jc w:val="center"/>
              <w:rPr>
                <w:szCs w:val="24"/>
              </w:rPr>
            </w:pPr>
          </w:p>
        </w:tc>
      </w:tr>
      <w:tr w:rsidR="00AC0171" w:rsidRPr="00AB4802" w14:paraId="7EB533A6" w14:textId="77777777" w:rsidTr="00A1628D">
        <w:trPr>
          <w:gridAfter w:val="1"/>
          <w:wAfter w:w="20" w:type="dxa"/>
          <w:trHeight w:val="214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813AA" w14:textId="77777777" w:rsidR="00AC0171" w:rsidRPr="00855C15" w:rsidRDefault="00AC0171" w:rsidP="00E9620F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4CA7" w14:textId="77777777" w:rsidR="00AC0171" w:rsidRPr="00A90AEE" w:rsidRDefault="00AC0171" w:rsidP="00E9620F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24C20" w14:textId="074D41CF" w:rsidR="00AC0171" w:rsidRPr="00A80BC1" w:rsidRDefault="005E08EC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="009124B7"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949217" w14:textId="040F5A68" w:rsidR="00AC0171" w:rsidRPr="00A80BC1" w:rsidRDefault="009124B7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AC0171" w:rsidRPr="00AB4802" w14:paraId="15F0604E" w14:textId="77777777" w:rsidTr="00A1628D">
        <w:trPr>
          <w:gridAfter w:val="1"/>
          <w:wAfter w:w="20" w:type="dxa"/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6975" w14:textId="77777777" w:rsidR="00AC0171" w:rsidRPr="00855C15" w:rsidRDefault="00AC0171" w:rsidP="00E9620F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749C" w14:textId="77777777" w:rsidR="00AC0171" w:rsidRPr="00A90AEE" w:rsidRDefault="00AC0171" w:rsidP="00E9620F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A935A" w14:textId="68CAD8E8" w:rsidR="00AC0171" w:rsidRPr="00A80BC1" w:rsidRDefault="005E08EC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="009124B7"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DB6CF8" w14:textId="4DC4C101" w:rsidR="00AC0171" w:rsidRPr="00A80BC1" w:rsidRDefault="009124B7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C0171" w:rsidRPr="00AB4802" w14:paraId="4349696E" w14:textId="77777777" w:rsidTr="00A1628D">
        <w:trPr>
          <w:gridAfter w:val="1"/>
          <w:wAfter w:w="20" w:type="dxa"/>
          <w:trHeight w:val="265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B4DB4" w14:textId="77777777" w:rsidR="00AC0171" w:rsidRPr="00855C15" w:rsidRDefault="00AC0171" w:rsidP="00E9620F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C329" w14:textId="77777777" w:rsidR="00AC0171" w:rsidRPr="00A90AEE" w:rsidRDefault="00AC0171" w:rsidP="00E9620F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0443B" w14:textId="7B7E096A" w:rsidR="00AC0171" w:rsidRPr="00A80BC1" w:rsidRDefault="005E08EC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="009124B7"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DBF4C1" w14:textId="1EE9E19E" w:rsidR="00AC0171" w:rsidRPr="00A80BC1" w:rsidRDefault="009124B7" w:rsidP="00E96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5E08EC" w:rsidRPr="00AB4802" w14:paraId="499FA9CD" w14:textId="77777777" w:rsidTr="00A1628D">
        <w:trPr>
          <w:gridAfter w:val="1"/>
          <w:wAfter w:w="20" w:type="dxa"/>
          <w:trHeight w:val="552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72694" w14:textId="784B6C15" w:rsidR="005E08EC" w:rsidRPr="00855C15" w:rsidRDefault="00405E3D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5E08EC" w:rsidRPr="00855C15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5527C4">
              <w:rPr>
                <w:szCs w:val="24"/>
              </w:rPr>
              <w:t>3</w:t>
            </w:r>
            <w:r w:rsidR="005E08EC" w:rsidRPr="00855C15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FE531" w14:textId="22B33CD8" w:rsidR="005E08EC" w:rsidRPr="00A90AEE" w:rsidRDefault="005E08EC" w:rsidP="005E08EC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Mokomasis-gamybinis-kūrybinis keramikos seminaras, kai gaminiai išdegami</w:t>
            </w:r>
            <w:r>
              <w:rPr>
                <w:szCs w:val="24"/>
              </w:rPr>
              <w:t>. U</w:t>
            </w:r>
            <w:r w:rsidRPr="00A90AEE">
              <w:rPr>
                <w:szCs w:val="24"/>
              </w:rPr>
              <w:t xml:space="preserve">žsiėmimo tema derinama su dalyviais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9D527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36BB3844" w14:textId="77B3170D" w:rsidR="005E08EC" w:rsidRPr="00855C15" w:rsidRDefault="005E08EC" w:rsidP="005E08EC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048814" w14:textId="77777777" w:rsidR="005E08EC" w:rsidRPr="00A90AEE" w:rsidRDefault="005E08EC" w:rsidP="005E08EC">
            <w:pPr>
              <w:jc w:val="center"/>
              <w:rPr>
                <w:szCs w:val="24"/>
              </w:rPr>
            </w:pPr>
          </w:p>
          <w:p w14:paraId="3B51BBD5" w14:textId="2DC66EA9" w:rsidR="005E08EC" w:rsidRPr="00A90AEE" w:rsidRDefault="005E08EC" w:rsidP="005E08EC">
            <w:pPr>
              <w:jc w:val="center"/>
              <w:rPr>
                <w:szCs w:val="24"/>
              </w:rPr>
            </w:pPr>
          </w:p>
        </w:tc>
      </w:tr>
      <w:tr w:rsidR="005E08EC" w:rsidRPr="00AB4802" w14:paraId="2E34EA76" w14:textId="77777777" w:rsidTr="00A1628D">
        <w:trPr>
          <w:gridAfter w:val="1"/>
          <w:wAfter w:w="20" w:type="dxa"/>
          <w:trHeight w:val="33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37EF2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C9AE" w14:textId="77777777" w:rsidR="005E08EC" w:rsidRPr="00A90AEE" w:rsidRDefault="005E08EC" w:rsidP="005E08EC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393B" w14:textId="2C884C47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AE1CA" w14:textId="58D4829A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5E08EC" w:rsidRPr="00AB4802" w14:paraId="0516E059" w14:textId="77777777" w:rsidTr="00A1628D">
        <w:trPr>
          <w:gridAfter w:val="1"/>
          <w:wAfter w:w="20" w:type="dxa"/>
          <w:trHeight w:val="25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6FCF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21DA" w14:textId="77777777" w:rsidR="005E08EC" w:rsidRPr="00A90AEE" w:rsidRDefault="005E08EC" w:rsidP="005E08EC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B805" w14:textId="03E311B2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0973E" w14:textId="1F381FF7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</w:tc>
      </w:tr>
      <w:tr w:rsidR="005E08EC" w:rsidRPr="00AB4802" w14:paraId="22DCE9DD" w14:textId="77777777" w:rsidTr="00A1628D">
        <w:trPr>
          <w:gridAfter w:val="1"/>
          <w:wAfter w:w="20" w:type="dxa"/>
          <w:trHeight w:val="234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959FF" w14:textId="77777777" w:rsidR="005E08EC" w:rsidRPr="00855C15" w:rsidRDefault="005E08EC" w:rsidP="005E08EC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7728" w14:textId="77777777" w:rsidR="005E08EC" w:rsidRPr="00A90AEE" w:rsidRDefault="005E08EC" w:rsidP="005E08EC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A480" w14:textId="392A7B3C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E2C78" w14:textId="4AAA04E5" w:rsidR="005E08EC" w:rsidRPr="00A80BC1" w:rsidRDefault="005E08EC" w:rsidP="005E08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2C7F0B" w:rsidRPr="00AB4802" w14:paraId="1378ABD6" w14:textId="77777777" w:rsidTr="00A1628D">
        <w:trPr>
          <w:gridAfter w:val="1"/>
          <w:wAfter w:w="20" w:type="dxa"/>
          <w:trHeight w:val="55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08CC5" w14:textId="096DF1B9" w:rsidR="002C7F0B" w:rsidRDefault="00405E3D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2C7F0B" w:rsidRPr="00855C15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5527C4">
              <w:rPr>
                <w:szCs w:val="24"/>
              </w:rPr>
              <w:t>4</w:t>
            </w:r>
            <w:r w:rsidR="002C7F0B" w:rsidRPr="00855C15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569B6" w14:textId="17E755CD" w:rsidR="002C7F0B" w:rsidRPr="00A90AEE" w:rsidRDefault="002C7F0B" w:rsidP="002C7F0B">
            <w:pPr>
              <w:jc w:val="both"/>
              <w:rPr>
                <w:szCs w:val="24"/>
              </w:rPr>
            </w:pPr>
            <w:r w:rsidRPr="00AB4802">
              <w:rPr>
                <w:szCs w:val="24"/>
              </w:rPr>
              <w:t>Mokomasis-gamybinis-kūrybinis vilnos vėlimo seminaras</w:t>
            </w:r>
            <w:r>
              <w:rPr>
                <w:szCs w:val="24"/>
              </w:rPr>
              <w:t>.</w:t>
            </w:r>
            <w:r w:rsidRPr="00AB4802">
              <w:rPr>
                <w:szCs w:val="24"/>
              </w:rPr>
              <w:t xml:space="preserve"> </w:t>
            </w:r>
            <w:r>
              <w:rPr>
                <w:szCs w:val="24"/>
              </w:rPr>
              <w:t>U</w:t>
            </w:r>
            <w:r w:rsidRPr="00AB4802">
              <w:rPr>
                <w:szCs w:val="24"/>
              </w:rPr>
              <w:t xml:space="preserve">žsiėmimo tema derinama su dalyviais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05CC2" w14:textId="77777777" w:rsidR="002C7F0B" w:rsidRPr="00855C15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3E6D8563" w14:textId="3ABFA0CC" w:rsidR="002C7F0B" w:rsidRPr="00AB4802" w:rsidRDefault="002C7F0B" w:rsidP="002C7F0B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(2–6 val. seminaras, 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C8ED" w14:textId="77777777" w:rsidR="002C7F0B" w:rsidRPr="00AB4802" w:rsidRDefault="002C7F0B" w:rsidP="002C7F0B">
            <w:pPr>
              <w:jc w:val="center"/>
              <w:rPr>
                <w:szCs w:val="24"/>
              </w:rPr>
            </w:pPr>
          </w:p>
          <w:p w14:paraId="083279D6" w14:textId="64038B3E" w:rsidR="002C7F0B" w:rsidRPr="00A90AEE" w:rsidRDefault="002C7F0B" w:rsidP="002C7F0B">
            <w:pPr>
              <w:jc w:val="center"/>
              <w:rPr>
                <w:szCs w:val="24"/>
              </w:rPr>
            </w:pPr>
          </w:p>
        </w:tc>
      </w:tr>
      <w:tr w:rsidR="002C7F0B" w:rsidRPr="00AB4802" w14:paraId="4689510A" w14:textId="77777777" w:rsidTr="00A1628D">
        <w:trPr>
          <w:gridAfter w:val="1"/>
          <w:wAfter w:w="20" w:type="dxa"/>
          <w:trHeight w:val="307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3762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6CEA" w14:textId="77777777" w:rsidR="002C7F0B" w:rsidRPr="00AB4802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4BD43" w14:textId="08F6B1E7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F628D5" w14:textId="5BEB0269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5,00</w:t>
            </w:r>
          </w:p>
        </w:tc>
      </w:tr>
      <w:tr w:rsidR="002C7F0B" w:rsidRPr="00AB4802" w14:paraId="4988C93C" w14:textId="77777777" w:rsidTr="00A1628D">
        <w:trPr>
          <w:gridAfter w:val="1"/>
          <w:wAfter w:w="20" w:type="dxa"/>
          <w:trHeight w:val="25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C86C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9E44" w14:textId="77777777" w:rsidR="002C7F0B" w:rsidRPr="00AB4802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5515A" w14:textId="7B13AF19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8B7808" w14:textId="70AC817E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8,00</w:t>
            </w:r>
          </w:p>
        </w:tc>
      </w:tr>
      <w:tr w:rsidR="002C7F0B" w:rsidRPr="00AB4802" w14:paraId="1E855C56" w14:textId="77777777" w:rsidTr="00A1628D">
        <w:trPr>
          <w:gridAfter w:val="1"/>
          <w:wAfter w:w="20" w:type="dxa"/>
          <w:trHeight w:val="24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CE614" w14:textId="77777777" w:rsidR="002C7F0B" w:rsidRDefault="002C7F0B" w:rsidP="002C7F0B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35A97" w14:textId="77777777" w:rsidR="002C7F0B" w:rsidRPr="00AB4802" w:rsidRDefault="002C7F0B" w:rsidP="002C7F0B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9BFE8" w14:textId="3D315D86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73E15" w14:textId="20469C65" w:rsidR="002C7F0B" w:rsidRPr="0038487A" w:rsidRDefault="002C7F0B" w:rsidP="002C7F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A1628D" w:rsidRPr="00AB4802" w14:paraId="7012AC39" w14:textId="77777777" w:rsidTr="00CA5021">
        <w:trPr>
          <w:gridAfter w:val="1"/>
          <w:wAfter w:w="20" w:type="dxa"/>
          <w:trHeight w:val="207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AC63A" w14:textId="58154328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  <w:r w:rsidR="005527C4">
              <w:rPr>
                <w:szCs w:val="24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5FD0" w14:textId="3E437CBC" w:rsidR="00A1628D" w:rsidRPr="00AB4802" w:rsidRDefault="00A1628D" w:rsidP="00A1628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Mokomasis-gamybinis seminaras „Dekoracijų kūrimas „</w:t>
            </w:r>
            <w:proofErr w:type="spellStart"/>
            <w:r>
              <w:rPr>
                <w:szCs w:val="24"/>
              </w:rPr>
              <w:t>Kimekomi</w:t>
            </w:r>
            <w:proofErr w:type="spellEnd"/>
            <w:r>
              <w:rPr>
                <w:szCs w:val="24"/>
              </w:rPr>
              <w:t>“ technika“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B9C8E" w14:textId="77777777" w:rsidR="00A1628D" w:rsidRPr="00855C15" w:rsidRDefault="00A1628D" w:rsidP="00A1628D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025463C9" w14:textId="7111DFEE" w:rsidR="00A1628D" w:rsidRDefault="00A1628D" w:rsidP="00A1628D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(2–6 val. seminaras, kai dalyvių skaičius – 5–10 ir: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4EF72" w14:textId="140797BA" w:rsidR="00A1628D" w:rsidRDefault="00A1628D" w:rsidP="00A1628D">
            <w:pPr>
              <w:jc w:val="center"/>
              <w:rPr>
                <w:szCs w:val="24"/>
              </w:rPr>
            </w:pPr>
          </w:p>
        </w:tc>
      </w:tr>
      <w:tr w:rsidR="00A1628D" w:rsidRPr="00AB4802" w14:paraId="518FEBAF" w14:textId="77777777" w:rsidTr="00CA5021">
        <w:trPr>
          <w:gridAfter w:val="1"/>
          <w:wAfter w:w="20" w:type="dxa"/>
          <w:trHeight w:val="20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E4E2" w14:textId="77777777" w:rsidR="00A1628D" w:rsidRDefault="00A1628D" w:rsidP="00A1628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631B" w14:textId="77777777" w:rsidR="00A1628D" w:rsidRDefault="00A1628D" w:rsidP="00A1628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7927" w14:textId="55C8A053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FFD4B4" w14:textId="2A2C6632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1628D" w:rsidRPr="00AB4802" w14:paraId="34C16E9A" w14:textId="77777777" w:rsidTr="00A1628D">
        <w:trPr>
          <w:gridAfter w:val="1"/>
          <w:wAfter w:w="20" w:type="dxa"/>
          <w:trHeight w:val="206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180CD" w14:textId="77777777" w:rsidR="00A1628D" w:rsidRDefault="00A1628D" w:rsidP="00A1628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0559" w14:textId="77777777" w:rsidR="00A1628D" w:rsidRDefault="00A1628D" w:rsidP="00A1628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0DED" w14:textId="0CBB7B87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250F1B" w14:textId="5895AA9E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15,00</w:t>
            </w:r>
          </w:p>
        </w:tc>
      </w:tr>
      <w:tr w:rsidR="00A1628D" w:rsidRPr="00AB4802" w14:paraId="0AB4B715" w14:textId="77777777" w:rsidTr="00A1628D">
        <w:trPr>
          <w:gridAfter w:val="1"/>
          <w:wAfter w:w="20" w:type="dxa"/>
          <w:trHeight w:val="206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E415" w14:textId="77777777" w:rsidR="00A1628D" w:rsidRDefault="00A1628D" w:rsidP="00A1628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E72D" w14:textId="77777777" w:rsidR="00A1628D" w:rsidRDefault="00A1628D" w:rsidP="00A1628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B64B" w14:textId="0F7EA8B0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5F7268" w14:textId="1A5B173A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A1628D" w:rsidRPr="00AB4802" w14:paraId="7B10F42C" w14:textId="77777777" w:rsidTr="00195366">
        <w:trPr>
          <w:gridAfter w:val="1"/>
          <w:wAfter w:w="20" w:type="dxa"/>
          <w:trHeight w:val="414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C84D" w14:textId="141B0D79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  <w:r w:rsidR="005527C4">
              <w:rPr>
                <w:szCs w:val="24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6F928" w14:textId="5A269BC3" w:rsidR="00A1628D" w:rsidRPr="00AB4802" w:rsidRDefault="00A1628D" w:rsidP="0019536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Mokomasis-gamybinis emalio seminaras, kai naudojamos standartinės vario plokštelės, skaidrus ir pilnai dengiantis emalis. Gaminiai iš karto kaitinami krosnelėje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6F6D" w14:textId="77777777" w:rsidR="00A1628D" w:rsidRPr="00855C15" w:rsidRDefault="00A1628D" w:rsidP="00A1628D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5F5471D5" w14:textId="43E3AF60" w:rsidR="00A1628D" w:rsidRDefault="00A1628D" w:rsidP="00A1628D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(2–</w:t>
            </w:r>
            <w:r w:rsidR="00C1267E">
              <w:rPr>
                <w:szCs w:val="24"/>
              </w:rPr>
              <w:t>3</w:t>
            </w:r>
            <w:r w:rsidRPr="00855C15">
              <w:rPr>
                <w:szCs w:val="24"/>
              </w:rPr>
              <w:t xml:space="preserve"> val. seminaras, kai dalyvių skaičius – </w:t>
            </w:r>
            <w:r>
              <w:rPr>
                <w:szCs w:val="24"/>
              </w:rPr>
              <w:t>4</w:t>
            </w:r>
            <w:r w:rsidRPr="00855C15">
              <w:rPr>
                <w:szCs w:val="24"/>
              </w:rPr>
              <w:t>–</w:t>
            </w:r>
            <w:r>
              <w:rPr>
                <w:szCs w:val="24"/>
              </w:rPr>
              <w:t>8</w:t>
            </w:r>
            <w:r w:rsidRPr="00855C15">
              <w:rPr>
                <w:szCs w:val="24"/>
              </w:rPr>
              <w:t xml:space="preserve"> ir: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58646A" w14:textId="4101061E" w:rsidR="00A1628D" w:rsidRDefault="00A1628D" w:rsidP="00A1628D">
            <w:pPr>
              <w:jc w:val="center"/>
              <w:rPr>
                <w:szCs w:val="24"/>
              </w:rPr>
            </w:pPr>
          </w:p>
        </w:tc>
      </w:tr>
      <w:tr w:rsidR="00A1628D" w:rsidRPr="00AB4802" w14:paraId="52F48662" w14:textId="77777777" w:rsidTr="00195366">
        <w:trPr>
          <w:gridAfter w:val="1"/>
          <w:wAfter w:w="20" w:type="dxa"/>
          <w:trHeight w:val="97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2435" w14:textId="77777777" w:rsidR="00A1628D" w:rsidRDefault="00A1628D" w:rsidP="00A1628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EE9C" w14:textId="77777777" w:rsidR="00A1628D" w:rsidRDefault="00A1628D" w:rsidP="00A1628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AC41" w14:textId="7E3FE61D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E8899F" w14:textId="2C216419" w:rsidR="00A1628D" w:rsidRDefault="00195366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10,00</w:t>
            </w:r>
          </w:p>
        </w:tc>
      </w:tr>
      <w:tr w:rsidR="00A1628D" w:rsidRPr="00AB4802" w14:paraId="1D6C3E0B" w14:textId="77777777" w:rsidTr="00195366">
        <w:trPr>
          <w:gridAfter w:val="1"/>
          <w:wAfter w:w="20" w:type="dxa"/>
          <w:trHeight w:val="23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2D8E" w14:textId="77777777" w:rsidR="00A1628D" w:rsidRDefault="00A1628D" w:rsidP="00A1628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4CCC" w14:textId="77777777" w:rsidR="00A1628D" w:rsidRDefault="00A1628D" w:rsidP="00A1628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8B39" w14:textId="746BE6A9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62E807" w14:textId="15051CCE" w:rsidR="00A1628D" w:rsidRDefault="00195366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A1628D" w:rsidRPr="00AB4802" w14:paraId="42DF6ED3" w14:textId="77777777" w:rsidTr="00195366">
        <w:trPr>
          <w:gridAfter w:val="1"/>
          <w:wAfter w:w="20" w:type="dxa"/>
          <w:trHeight w:val="233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FC3E" w14:textId="77777777" w:rsidR="00A1628D" w:rsidRDefault="00A1628D" w:rsidP="00A1628D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C4F7" w14:textId="77777777" w:rsidR="00A1628D" w:rsidRDefault="00A1628D" w:rsidP="00A1628D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61CA" w14:textId="6A7CD29C" w:rsidR="00A1628D" w:rsidRDefault="00A1628D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9A2DE4" w14:textId="2DBE6038" w:rsidR="00A1628D" w:rsidRDefault="00195366" w:rsidP="00A1628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195366" w:rsidRPr="00AB4802" w14:paraId="1A062F4D" w14:textId="77777777" w:rsidTr="005527C4">
        <w:trPr>
          <w:gridAfter w:val="1"/>
          <w:wAfter w:w="20" w:type="dxa"/>
          <w:trHeight w:val="796"/>
        </w:trPr>
        <w:tc>
          <w:tcPr>
            <w:tcW w:w="851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DCEFC" w14:textId="7EE19D30" w:rsidR="00195366" w:rsidRDefault="00195366" w:rsidP="001953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</w:t>
            </w:r>
            <w:r w:rsidR="005527C4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A6599" w14:textId="09F27BDF" w:rsidR="00195366" w:rsidRPr="00AB4802" w:rsidRDefault="00195366" w:rsidP="0019536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Miniatiūros kūrimas emalio technika, kai naudojamos autoriaus sukurtos formos vario plokštelės, skaidrus ir pilnai dengiantis emalis, galimos pertvaros. </w:t>
            </w:r>
            <w:r w:rsidRPr="00195366">
              <w:rPr>
                <w:szCs w:val="24"/>
              </w:rPr>
              <w:t>Gaminiai iš karto kaitinami krosnelėje</w:t>
            </w:r>
            <w:r>
              <w:rPr>
                <w:szCs w:val="24"/>
              </w:rPr>
              <w:t>.</w:t>
            </w:r>
            <w:r>
              <w:t xml:space="preserve"> </w:t>
            </w:r>
            <w:r w:rsidRPr="00195366">
              <w:rPr>
                <w:szCs w:val="24"/>
              </w:rPr>
              <w:t>Užsiėmimo tema derinama su dalyviais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84BB6" w14:textId="77777777" w:rsidR="00195366" w:rsidRPr="00855C15" w:rsidRDefault="00195366" w:rsidP="00195366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mokestis 1 asmeniui</w:t>
            </w:r>
          </w:p>
          <w:p w14:paraId="26C6507D" w14:textId="70BA0A60" w:rsidR="00195366" w:rsidRDefault="00195366" w:rsidP="00195366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(2–</w:t>
            </w:r>
            <w:r w:rsidR="005527C4">
              <w:rPr>
                <w:szCs w:val="24"/>
              </w:rPr>
              <w:t>4</w:t>
            </w:r>
            <w:r w:rsidRPr="00855C15">
              <w:rPr>
                <w:szCs w:val="24"/>
              </w:rPr>
              <w:t xml:space="preserve"> val. seminaras, kai dalyvių skaičius – </w:t>
            </w:r>
            <w:r>
              <w:rPr>
                <w:szCs w:val="24"/>
              </w:rPr>
              <w:t>4</w:t>
            </w:r>
            <w:r w:rsidRPr="00855C15">
              <w:rPr>
                <w:szCs w:val="24"/>
              </w:rPr>
              <w:t>–</w:t>
            </w:r>
            <w:r>
              <w:rPr>
                <w:szCs w:val="24"/>
              </w:rPr>
              <w:t>8</w:t>
            </w:r>
            <w:r w:rsidRPr="00855C15">
              <w:rPr>
                <w:szCs w:val="24"/>
              </w:rPr>
              <w:t xml:space="preserve"> ir: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3A20B9" w14:textId="769755DF" w:rsidR="00195366" w:rsidRDefault="00195366" w:rsidP="00195366">
            <w:pPr>
              <w:jc w:val="center"/>
              <w:rPr>
                <w:szCs w:val="24"/>
              </w:rPr>
            </w:pPr>
          </w:p>
        </w:tc>
      </w:tr>
      <w:tr w:rsidR="00195366" w:rsidRPr="00AB4802" w14:paraId="468C5554" w14:textId="77777777" w:rsidTr="005527C4">
        <w:trPr>
          <w:gridAfter w:val="1"/>
          <w:wAfter w:w="20" w:type="dxa"/>
          <w:trHeight w:val="663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899CE" w14:textId="77777777" w:rsidR="00195366" w:rsidRDefault="00195366" w:rsidP="00195366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4BE1" w14:textId="77777777" w:rsidR="00195366" w:rsidRDefault="00195366" w:rsidP="00195366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B493" w14:textId="032DC468" w:rsidR="00195366" w:rsidRDefault="00195366" w:rsidP="001953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8BAA0" w14:textId="5BC236B6" w:rsidR="00195366" w:rsidRDefault="00195366" w:rsidP="001953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25,00</w:t>
            </w:r>
          </w:p>
        </w:tc>
      </w:tr>
      <w:tr w:rsidR="00195366" w:rsidRPr="00AB4802" w14:paraId="58DF2A6F" w14:textId="77777777" w:rsidTr="005527C4">
        <w:trPr>
          <w:gridAfter w:val="1"/>
          <w:wAfter w:w="20" w:type="dxa"/>
          <w:trHeight w:val="830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2631E" w14:textId="77777777" w:rsidR="00195366" w:rsidRDefault="00195366" w:rsidP="00195366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2315" w14:textId="77777777" w:rsidR="00195366" w:rsidRDefault="00195366" w:rsidP="00195366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1ABB" w14:textId="0DD47E9C" w:rsidR="00195366" w:rsidRDefault="00195366" w:rsidP="001953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FBA469" w14:textId="5B2FD74C" w:rsidR="00195366" w:rsidRDefault="00195366" w:rsidP="0019536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35,00</w:t>
            </w:r>
          </w:p>
        </w:tc>
      </w:tr>
      <w:tr w:rsidR="005527C4" w:rsidRPr="00AB4802" w14:paraId="13BF18E8" w14:textId="77777777" w:rsidTr="005527C4">
        <w:trPr>
          <w:gridAfter w:val="1"/>
          <w:wAfter w:w="20" w:type="dxa"/>
          <w:trHeight w:val="7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BC1D" w14:textId="48D3D39C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6.18.</w:t>
            </w:r>
          </w:p>
        </w:tc>
        <w:tc>
          <w:tcPr>
            <w:tcW w:w="3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97B4" w14:textId="22967545" w:rsidR="005527C4" w:rsidRDefault="005527C4" w:rsidP="005527C4">
            <w:pPr>
              <w:rPr>
                <w:szCs w:val="24"/>
              </w:rPr>
            </w:pPr>
            <w:r>
              <w:rPr>
                <w:szCs w:val="24"/>
              </w:rPr>
              <w:t xml:space="preserve">Grafikos meno edukacija su </w:t>
            </w:r>
            <w:proofErr w:type="spellStart"/>
            <w:r>
              <w:rPr>
                <w:szCs w:val="24"/>
              </w:rPr>
              <w:t>padalomąja</w:t>
            </w:r>
            <w:proofErr w:type="spellEnd"/>
            <w:r>
              <w:rPr>
                <w:szCs w:val="24"/>
              </w:rPr>
              <w:t xml:space="preserve"> medžiaga (įrankiai, priemonės ir kt.). </w:t>
            </w:r>
            <w:r w:rsidRPr="00A1628D">
              <w:rPr>
                <w:szCs w:val="24"/>
              </w:rPr>
              <w:t>Užsiėmimo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technika ir</w:t>
            </w:r>
            <w:r w:rsidRPr="00A1628D">
              <w:rPr>
                <w:szCs w:val="24"/>
              </w:rPr>
              <w:t xml:space="preserve"> tema derinama su dalyviais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4DCC7" w14:textId="77777777" w:rsidR="005527C4" w:rsidRPr="00855C15" w:rsidRDefault="005527C4" w:rsidP="005527C4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lastRenderedPageBreak/>
              <w:t>mokestis 1 asmeniui</w:t>
            </w:r>
          </w:p>
          <w:p w14:paraId="102040F3" w14:textId="48867A29" w:rsidR="005527C4" w:rsidRDefault="005527C4" w:rsidP="005527C4">
            <w:pPr>
              <w:jc w:val="center"/>
              <w:rPr>
                <w:szCs w:val="24"/>
              </w:rPr>
            </w:pPr>
            <w:r w:rsidRPr="00855C15">
              <w:rPr>
                <w:szCs w:val="24"/>
              </w:rPr>
              <w:t>(2–6 val. seminaras, kai dalyvių skaičius – 5–10 ir: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552B" w14:textId="1E6126F5" w:rsidR="005527C4" w:rsidRDefault="005527C4" w:rsidP="005527C4">
            <w:pPr>
              <w:jc w:val="center"/>
              <w:rPr>
                <w:szCs w:val="24"/>
              </w:rPr>
            </w:pPr>
          </w:p>
        </w:tc>
      </w:tr>
      <w:tr w:rsidR="005527C4" w:rsidRPr="00AB4802" w14:paraId="4AC281DB" w14:textId="77777777" w:rsidTr="005527C4">
        <w:trPr>
          <w:gridAfter w:val="1"/>
          <w:wAfter w:w="20" w:type="dxa"/>
          <w:trHeight w:val="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9EFEC" w14:textId="77777777" w:rsidR="005527C4" w:rsidRDefault="005527C4" w:rsidP="005527C4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0FAC" w14:textId="77777777" w:rsidR="005527C4" w:rsidRDefault="005527C4" w:rsidP="005527C4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BC4FF" w14:textId="6A0955C0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F247" w14:textId="032BA54F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20,00</w:t>
            </w:r>
          </w:p>
        </w:tc>
      </w:tr>
      <w:tr w:rsidR="005527C4" w:rsidRPr="00AB4802" w14:paraId="65E38B1A" w14:textId="77777777" w:rsidTr="005527C4">
        <w:trPr>
          <w:gridAfter w:val="1"/>
          <w:wAfter w:w="20" w:type="dxa"/>
          <w:trHeight w:val="75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C9643" w14:textId="77777777" w:rsidR="005527C4" w:rsidRDefault="005527C4" w:rsidP="005527C4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D4ACD" w14:textId="77777777" w:rsidR="005527C4" w:rsidRDefault="005527C4" w:rsidP="005527C4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0944" w14:textId="3C717328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 sudėtingumo grupė*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CB78BC" w14:textId="675BACDC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30,00</w:t>
            </w:r>
          </w:p>
        </w:tc>
      </w:tr>
      <w:tr w:rsidR="005527C4" w:rsidRPr="00AB4802" w14:paraId="6E12CE8B" w14:textId="77777777" w:rsidTr="005527C4">
        <w:trPr>
          <w:gridAfter w:val="1"/>
          <w:wAfter w:w="20" w:type="dxa"/>
          <w:trHeight w:val="75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C573C" w14:textId="77777777" w:rsidR="005527C4" w:rsidRDefault="005527C4" w:rsidP="005527C4">
            <w:pPr>
              <w:jc w:val="center"/>
              <w:rPr>
                <w:szCs w:val="24"/>
              </w:rPr>
            </w:pPr>
          </w:p>
        </w:tc>
        <w:tc>
          <w:tcPr>
            <w:tcW w:w="3284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7D21" w14:textId="77777777" w:rsidR="005527C4" w:rsidRDefault="005527C4" w:rsidP="005527C4">
            <w:pPr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D5E8" w14:textId="430350E8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yra </w:t>
            </w:r>
            <w:r w:rsidRPr="009124B7">
              <w:rPr>
                <w:szCs w:val="24"/>
              </w:rPr>
              <w:t>III sudėtingumo grupė*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4C16C8" w14:textId="7143BE14" w:rsidR="005527C4" w:rsidRDefault="005527C4" w:rsidP="005527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40,00</w:t>
            </w:r>
          </w:p>
        </w:tc>
      </w:tr>
      <w:tr w:rsidR="0017369F" w:rsidRPr="00AB4802" w14:paraId="7717BF06" w14:textId="77777777" w:rsidTr="00195366">
        <w:trPr>
          <w:gridAfter w:val="1"/>
          <w:wAfter w:w="20" w:type="dxa"/>
          <w:trHeight w:val="367"/>
        </w:trPr>
        <w:tc>
          <w:tcPr>
            <w:tcW w:w="9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00333" w14:textId="7AE5BAF2" w:rsidR="0017369F" w:rsidRPr="00AB4802" w:rsidRDefault="00405E3D" w:rsidP="00405E3D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VII. </w:t>
            </w:r>
            <w:r w:rsidR="0017369F" w:rsidRPr="00AB4802">
              <w:rPr>
                <w:b/>
                <w:bCs/>
                <w:szCs w:val="24"/>
              </w:rPr>
              <w:t>Kitos paslaugos</w:t>
            </w:r>
          </w:p>
        </w:tc>
      </w:tr>
      <w:tr w:rsidR="0017369F" w:rsidRPr="00AB4802" w14:paraId="47F5D2A2" w14:textId="77777777" w:rsidTr="00195366">
        <w:trPr>
          <w:gridAfter w:val="1"/>
          <w:wAfter w:w="20" w:type="dxa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6ADFC" w14:textId="7F10F9F6" w:rsidR="0017369F" w:rsidRPr="00A90AEE" w:rsidRDefault="00405E3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D9988" w14:textId="77777777" w:rsidR="0017369F" w:rsidRPr="00A90AEE" w:rsidRDefault="0017369F" w:rsidP="00351A86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Keramikos dirbinių išdegimas didžiosiose krosnyse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7A8FC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 pakrova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9654" w14:textId="77777777" w:rsidR="0017369F" w:rsidRPr="00A90AEE" w:rsidRDefault="0017369F" w:rsidP="00077E86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30,00</w:t>
            </w:r>
          </w:p>
        </w:tc>
      </w:tr>
      <w:tr w:rsidR="0017369F" w:rsidRPr="00AB4802" w14:paraId="1021BFDF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E5A95" w14:textId="758A048B" w:rsidR="0017369F" w:rsidRPr="00A90AEE" w:rsidRDefault="00405E3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2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D5C8" w14:textId="77777777" w:rsidR="0017369F" w:rsidRPr="00A90AEE" w:rsidRDefault="0017369F" w:rsidP="00351A86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Keramikos dirbinių išdegimas mažojoje krosnyje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105A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 pakrova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B3D76" w14:textId="77777777" w:rsidR="0017369F" w:rsidRPr="00A90AEE" w:rsidRDefault="0017369F" w:rsidP="00077E86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tr w:rsidR="0017369F" w:rsidRPr="00AB4802" w14:paraId="19209EAC" w14:textId="77777777" w:rsidTr="00A1628D">
        <w:trPr>
          <w:gridAfter w:val="1"/>
          <w:wAfter w:w="20" w:type="dxa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A85FB" w14:textId="24048654" w:rsidR="0017369F" w:rsidRPr="00A90AEE" w:rsidRDefault="00405E3D" w:rsidP="00FB01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AF5D91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AF5D91">
              <w:rPr>
                <w:szCs w:val="24"/>
              </w:rPr>
              <w:t>.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E252" w14:textId="0B45D38C" w:rsidR="0017369F" w:rsidRPr="00A90AEE" w:rsidRDefault="0017369F" w:rsidP="00351A86">
            <w:pPr>
              <w:jc w:val="both"/>
              <w:rPr>
                <w:szCs w:val="24"/>
              </w:rPr>
            </w:pPr>
            <w:r w:rsidRPr="00A90AEE">
              <w:rPr>
                <w:szCs w:val="24"/>
              </w:rPr>
              <w:t>Stiklo kepimas, kai naudojamos 3</w:t>
            </w:r>
            <w:r w:rsidR="00855C15">
              <w:rPr>
                <w:szCs w:val="24"/>
              </w:rPr>
              <w:t> </w:t>
            </w:r>
            <w:r w:rsidRPr="00A90AEE">
              <w:rPr>
                <w:szCs w:val="24"/>
              </w:rPr>
              <w:t>temperatūros režimo pakopos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529B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 pakrova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AF6F3" w14:textId="77777777" w:rsidR="0017369F" w:rsidRPr="00A90AEE" w:rsidRDefault="0017369F" w:rsidP="00FB01F3">
            <w:pPr>
              <w:jc w:val="center"/>
              <w:rPr>
                <w:szCs w:val="24"/>
              </w:rPr>
            </w:pPr>
            <w:r w:rsidRPr="00A90AEE">
              <w:rPr>
                <w:szCs w:val="24"/>
              </w:rPr>
              <w:t>15,00</w:t>
            </w:r>
          </w:p>
        </w:tc>
      </w:tr>
      <w:bookmarkEnd w:id="1"/>
      <w:tr w:rsidR="0017369F" w:rsidRPr="00AB4802" w14:paraId="682567E5" w14:textId="77777777" w:rsidTr="00A1628D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47F19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C8706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4B9B7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5CBC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34748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2445D" w14:textId="77777777" w:rsidR="0017369F" w:rsidRPr="00AB4802" w:rsidRDefault="0017369F" w:rsidP="00FB01F3">
            <w:pPr>
              <w:rPr>
                <w:sz w:val="1"/>
                <w:szCs w:val="24"/>
              </w:rPr>
            </w:pPr>
          </w:p>
        </w:tc>
      </w:tr>
    </w:tbl>
    <w:p w14:paraId="7E0F9A4C" w14:textId="1B11DDDA" w:rsidR="0017369F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  <w:r>
        <w:rPr>
          <w:b/>
        </w:rPr>
        <w:t>*</w:t>
      </w:r>
      <w:r w:rsidRPr="00217CA7">
        <w:rPr>
          <w:bCs/>
        </w:rPr>
        <w:t>sudėtingumo grupė nustatoma atsižvelgiant</w:t>
      </w:r>
      <w:r>
        <w:rPr>
          <w:bCs/>
        </w:rPr>
        <w:t xml:space="preserve"> į būsimo gaminio dizainą</w:t>
      </w:r>
      <w:r w:rsidR="00043453">
        <w:rPr>
          <w:bCs/>
        </w:rPr>
        <w:t xml:space="preserve">, </w:t>
      </w:r>
      <w:r>
        <w:rPr>
          <w:bCs/>
        </w:rPr>
        <w:t xml:space="preserve">medžiagų </w:t>
      </w:r>
      <w:r w:rsidR="00043453">
        <w:rPr>
          <w:bCs/>
        </w:rPr>
        <w:t xml:space="preserve">rūšį bei jų kiekio </w:t>
      </w:r>
      <w:r>
        <w:rPr>
          <w:bCs/>
        </w:rPr>
        <w:t>poreikį.</w:t>
      </w:r>
    </w:p>
    <w:p w14:paraId="379F5B35" w14:textId="77777777" w:rsidR="0017369F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</w:p>
    <w:p w14:paraId="3E4A252F" w14:textId="3EC2F82E" w:rsidR="0017369F" w:rsidRPr="00A90AEE" w:rsidRDefault="0017369F" w:rsidP="0017369F">
      <w:pPr>
        <w:pStyle w:val="Antrats"/>
        <w:tabs>
          <w:tab w:val="clear" w:pos="4153"/>
          <w:tab w:val="clear" w:pos="8306"/>
        </w:tabs>
        <w:rPr>
          <w:bCs/>
        </w:rPr>
      </w:pPr>
      <w:r w:rsidRPr="00A90AEE">
        <w:rPr>
          <w:bCs/>
        </w:rPr>
        <w:t>Pastabos:</w:t>
      </w:r>
    </w:p>
    <w:p w14:paraId="3D81614E" w14:textId="77777777" w:rsidR="0017369F" w:rsidRPr="00A90AEE" w:rsidRDefault="0017369F" w:rsidP="0017369F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rPr>
          <w:b/>
        </w:rPr>
      </w:pPr>
      <w:r w:rsidRPr="00A90AEE">
        <w:rPr>
          <w:bCs/>
        </w:rPr>
        <w:t>Teikiamų paslaugų laikas skaičiuojamas 0,5 val. tikslumu.</w:t>
      </w:r>
    </w:p>
    <w:p w14:paraId="277EB006" w14:textId="77777777" w:rsidR="0017369F" w:rsidRPr="00A90AEE" w:rsidRDefault="0017369F" w:rsidP="00077E86">
      <w:pPr>
        <w:pStyle w:val="Antrats"/>
        <w:numPr>
          <w:ilvl w:val="0"/>
          <w:numId w:val="9"/>
        </w:numPr>
        <w:tabs>
          <w:tab w:val="clear" w:pos="4153"/>
          <w:tab w:val="clear" w:pos="8306"/>
        </w:tabs>
        <w:jc w:val="both"/>
        <w:rPr>
          <w:b/>
        </w:rPr>
      </w:pPr>
      <w:r w:rsidRPr="00A90AEE">
        <w:rPr>
          <w:bCs/>
        </w:rPr>
        <w:t>Už laiką, skirtą renginio pasiruošimui ir patalpų sutvarkymui po jo, nuomos kaina neskaičiuojama.</w:t>
      </w:r>
    </w:p>
    <w:p w14:paraId="4233A2FB" w14:textId="77777777" w:rsidR="0017369F" w:rsidRPr="00BC6B7D" w:rsidRDefault="0017369F" w:rsidP="0017369F">
      <w:pPr>
        <w:pStyle w:val="Antrats"/>
        <w:tabs>
          <w:tab w:val="clear" w:pos="4153"/>
          <w:tab w:val="clear" w:pos="8306"/>
        </w:tabs>
        <w:jc w:val="center"/>
        <w:rPr>
          <w:b/>
        </w:rPr>
      </w:pPr>
      <w:r w:rsidRPr="00BC6B7D">
        <w:rPr>
          <w:b/>
        </w:rPr>
        <w:t>______________</w:t>
      </w:r>
    </w:p>
    <w:p w14:paraId="520057FD" w14:textId="77777777" w:rsidR="0017369F" w:rsidRDefault="0017369F" w:rsidP="0017369F"/>
    <w:p w14:paraId="723C78D2" w14:textId="77777777" w:rsidR="0017369F" w:rsidRDefault="001736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4F4106B" w14:textId="77777777" w:rsidR="0017369F" w:rsidRDefault="001736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226A3B9" w14:textId="77777777" w:rsidR="0017369F" w:rsidRDefault="001736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F75337C" w14:textId="77777777" w:rsidR="00077E86" w:rsidRDefault="00077E86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79B274B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1BAAFFA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521CFE8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04F2909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4248CFB5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25742B31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315439A6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7F87C7E8" w14:textId="77777777" w:rsidR="004F139F" w:rsidRDefault="004F139F" w:rsidP="00F27C80">
      <w:pPr>
        <w:pStyle w:val="Antrats"/>
        <w:tabs>
          <w:tab w:val="clear" w:pos="4153"/>
          <w:tab w:val="clear" w:pos="8306"/>
          <w:tab w:val="left" w:pos="709"/>
        </w:tabs>
      </w:pPr>
    </w:p>
    <w:p w14:paraId="158BD800" w14:textId="77777777" w:rsidR="00320322" w:rsidRDefault="00320322" w:rsidP="00320322">
      <w:pPr>
        <w:pStyle w:val="Pavadinimas"/>
        <w:pBdr>
          <w:bottom w:val="single" w:sz="12" w:space="1" w:color="auto"/>
        </w:pBdr>
        <w:jc w:val="left"/>
      </w:pPr>
    </w:p>
    <w:p w14:paraId="543EE3F0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2A318CF1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675FD131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499F305A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7ED81EFA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7F3C1F72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538736E7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3CF378CA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03ECADF1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1F343685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236384F2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02731B79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145AF238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41BEE20C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453A4A0B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30DC12F7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2613E9DF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4379DE64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2D0A7DF7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3F3D3B9C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3A708247" w14:textId="77777777" w:rsidR="00195366" w:rsidRDefault="00195366" w:rsidP="00320322">
      <w:pPr>
        <w:pStyle w:val="Pavadinimas"/>
        <w:pBdr>
          <w:bottom w:val="single" w:sz="12" w:space="1" w:color="auto"/>
        </w:pBdr>
        <w:jc w:val="left"/>
      </w:pPr>
    </w:p>
    <w:p w14:paraId="1551F5EA" w14:textId="77777777" w:rsidR="00855C15" w:rsidRDefault="00855C15" w:rsidP="00B668F0">
      <w:pPr>
        <w:pStyle w:val="Pavadinimas"/>
        <w:pBdr>
          <w:bottom w:val="single" w:sz="12" w:space="1" w:color="auto"/>
        </w:pBdr>
      </w:pPr>
    </w:p>
    <w:p w14:paraId="3185CBE5" w14:textId="71035283" w:rsidR="00B668F0" w:rsidRDefault="00B668F0" w:rsidP="00B668F0">
      <w:pPr>
        <w:pStyle w:val="Pavadinimas"/>
        <w:pBdr>
          <w:bottom w:val="single" w:sz="12" w:space="1" w:color="auto"/>
        </w:pBdr>
      </w:pPr>
      <w:r>
        <w:t>JURBARKO RAJONO SAVIVALDYBĖS ADMINISTRACIJOS</w:t>
      </w:r>
    </w:p>
    <w:p w14:paraId="74EBEDD9" w14:textId="77777777" w:rsidR="00B668F0" w:rsidRDefault="0017369F" w:rsidP="0017369F">
      <w:pPr>
        <w:pStyle w:val="Pavadinimas"/>
        <w:pBdr>
          <w:bottom w:val="single" w:sz="12" w:space="1" w:color="auto"/>
        </w:pBdr>
      </w:pPr>
      <w:r>
        <w:t xml:space="preserve">ŠVIETIMO, KULTŪROS IR SPORTO </w:t>
      </w:r>
      <w:r w:rsidR="00B668F0">
        <w:t>SKYRIUS</w:t>
      </w:r>
    </w:p>
    <w:p w14:paraId="1A109FFC" w14:textId="77777777" w:rsidR="002E1F99" w:rsidRDefault="002E1F99" w:rsidP="002E1F99">
      <w:pPr>
        <w:pStyle w:val="Paantrat"/>
      </w:pPr>
    </w:p>
    <w:p w14:paraId="0AD64DA8" w14:textId="77777777" w:rsidR="002E1F99" w:rsidRDefault="002E1F99" w:rsidP="002E1F99">
      <w:pPr>
        <w:pStyle w:val="Paantrat"/>
      </w:pPr>
      <w:r>
        <w:t>AIŠKINAMASIS RAŠTAS</w:t>
      </w:r>
    </w:p>
    <w:p w14:paraId="5A6DE7F8" w14:textId="77777777" w:rsidR="002E1F99" w:rsidRDefault="002E1F99" w:rsidP="002E1F99">
      <w:pPr>
        <w:jc w:val="center"/>
        <w:rPr>
          <w:caps/>
        </w:rPr>
      </w:pPr>
    </w:p>
    <w:p w14:paraId="4568E8F0" w14:textId="58A50F72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AF5D91">
        <w:rPr>
          <w:b/>
          <w:bCs/>
          <w:caps/>
        </w:rPr>
        <w:t xml:space="preserve">DĖL </w:t>
      </w:r>
      <w:r w:rsidR="00405E3D">
        <w:rPr>
          <w:b/>
          <w:bCs/>
          <w:caps/>
        </w:rPr>
        <w:t>VINCO GRYBO MEMORIALINIO</w:t>
      </w:r>
      <w:r w:rsidR="00AF5D91">
        <w:rPr>
          <w:b/>
          <w:bCs/>
          <w:caps/>
        </w:rPr>
        <w:t xml:space="preserve"> MUZIEJAUS </w:t>
      </w:r>
      <w:r w:rsidR="00456173">
        <w:rPr>
          <w:b/>
          <w:bCs/>
          <w:caps/>
        </w:rPr>
        <w:t xml:space="preserve">TEIKIAMŲ </w:t>
      </w:r>
      <w:r w:rsidR="00AF5D91">
        <w:rPr>
          <w:b/>
          <w:bCs/>
          <w:caps/>
        </w:rPr>
        <w:t>ATLYGINTINŲ PASLAUGŲ ĮKAINIŲ SĄRAŠO PATVIRTINIMO</w:t>
      </w:r>
      <w:r w:rsidRPr="00FD0852">
        <w:rPr>
          <w:b/>
          <w:szCs w:val="26"/>
        </w:rPr>
        <w:t>“</w:t>
      </w:r>
      <w:r w:rsidR="00031B2B" w:rsidRPr="00FD0852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64BD22D7" w14:textId="77777777" w:rsidR="002E1F99" w:rsidRDefault="002E1F99" w:rsidP="00B25600">
      <w:pPr>
        <w:tabs>
          <w:tab w:val="left" w:pos="567"/>
        </w:tabs>
      </w:pPr>
    </w:p>
    <w:p w14:paraId="46EE8246" w14:textId="44F439FC" w:rsidR="00001758" w:rsidRDefault="00AF5D91" w:rsidP="002E1F99">
      <w:pPr>
        <w:tabs>
          <w:tab w:val="left" w:pos="0"/>
        </w:tabs>
        <w:jc w:val="center"/>
      </w:pPr>
      <w:r>
        <w:t>202</w:t>
      </w:r>
      <w:r w:rsidR="00511B89">
        <w:t>6</w:t>
      </w:r>
      <w:r>
        <w:t xml:space="preserve"> m. </w:t>
      </w:r>
      <w:r w:rsidR="00405E3D">
        <w:t>sausio</w:t>
      </w:r>
      <w:r w:rsidR="00A642B3">
        <w:t xml:space="preserve"> </w:t>
      </w:r>
      <w:r w:rsidR="006C0DC0">
        <w:t xml:space="preserve">12 </w:t>
      </w:r>
      <w:r w:rsidR="00A642B3">
        <w:t>d.</w:t>
      </w:r>
    </w:p>
    <w:p w14:paraId="47088E0C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2E3E3B4D" w14:textId="77777777" w:rsidR="00B25600" w:rsidRDefault="00B25600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6A29E6" w:rsidRPr="005C00D0" w14:paraId="54E3813A" w14:textId="77777777" w:rsidTr="00B25600">
        <w:tc>
          <w:tcPr>
            <w:tcW w:w="9741" w:type="dxa"/>
          </w:tcPr>
          <w:p w14:paraId="2475C3C1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6A29E6" w:rsidRPr="005C00D0" w14:paraId="03B1E0E9" w14:textId="77777777" w:rsidTr="00B25600">
        <w:tc>
          <w:tcPr>
            <w:tcW w:w="9741" w:type="dxa"/>
          </w:tcPr>
          <w:p w14:paraId="36E17E2A" w14:textId="44D38FB7" w:rsidR="006A29E6" w:rsidRPr="005C00D0" w:rsidRDefault="005C00D0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5C00D0">
              <w:rPr>
                <w:szCs w:val="24"/>
              </w:rPr>
              <w:t xml:space="preserve">Patvirtinti </w:t>
            </w:r>
            <w:r w:rsidR="00405E3D">
              <w:rPr>
                <w:szCs w:val="24"/>
              </w:rPr>
              <w:t>Vinco Grybo memorialinio</w:t>
            </w:r>
            <w:r w:rsidRPr="005C00D0">
              <w:rPr>
                <w:szCs w:val="24"/>
              </w:rPr>
              <w:t xml:space="preserve"> muziejaus </w:t>
            </w:r>
            <w:r w:rsidR="00A642B3">
              <w:rPr>
                <w:szCs w:val="24"/>
              </w:rPr>
              <w:t>teikiamų atlygintinų paslaugų įkaini</w:t>
            </w:r>
            <w:r w:rsidR="00195366">
              <w:rPr>
                <w:szCs w:val="24"/>
              </w:rPr>
              <w:t>ų sąrašą</w:t>
            </w:r>
            <w:r w:rsidR="00A642B3">
              <w:rPr>
                <w:szCs w:val="24"/>
              </w:rPr>
              <w:t>.</w:t>
            </w:r>
          </w:p>
        </w:tc>
      </w:tr>
      <w:tr w:rsidR="006A29E6" w:rsidRPr="005C00D0" w14:paraId="6656575F" w14:textId="77777777" w:rsidTr="00B25600">
        <w:tc>
          <w:tcPr>
            <w:tcW w:w="9741" w:type="dxa"/>
          </w:tcPr>
          <w:p w14:paraId="5A0E0157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6A29E6" w:rsidRPr="005C00D0" w14:paraId="7C59E2EC" w14:textId="77777777" w:rsidTr="00B25600">
        <w:tc>
          <w:tcPr>
            <w:tcW w:w="9741" w:type="dxa"/>
          </w:tcPr>
          <w:p w14:paraId="1962BF84" w14:textId="3811051F" w:rsidR="0010372D" w:rsidRPr="00700E40" w:rsidRDefault="004B0205" w:rsidP="0010372D">
            <w:pPr>
              <w:jc w:val="both"/>
              <w:rPr>
                <w:szCs w:val="24"/>
              </w:rPr>
            </w:pPr>
            <w:r w:rsidRPr="0010372D">
              <w:rPr>
                <w:szCs w:val="24"/>
              </w:rPr>
              <w:t xml:space="preserve">Vinco Grybo memorialinio muziejaus, kaip Jurbarko krašto muziejaus padalinio, teikiamų </w:t>
            </w:r>
            <w:r w:rsidR="0010372D" w:rsidRPr="0010372D">
              <w:rPr>
                <w:szCs w:val="24"/>
              </w:rPr>
              <w:t xml:space="preserve">atlygintinų </w:t>
            </w:r>
            <w:r w:rsidRPr="0010372D">
              <w:rPr>
                <w:szCs w:val="24"/>
              </w:rPr>
              <w:t>paslaugų sąrašas ir kainos buvo patvirtintos  Jurbarko rajono savivaldybės tarybos 2025</w:t>
            </w:r>
            <w:r w:rsidR="0010372D" w:rsidRPr="0010372D">
              <w:rPr>
                <w:szCs w:val="24"/>
              </w:rPr>
              <w:t> </w:t>
            </w:r>
            <w:r w:rsidRPr="0010372D">
              <w:rPr>
                <w:szCs w:val="24"/>
              </w:rPr>
              <w:t>m. balandžio 24 d. sprendimu Nr. T2-106 „Dėl Jurbarko krašto muziejaus teikiamų atlygintinų paslaugų įkainių sąrašo patvirtinimo“. Po reorganizavimo biudžetinei įstaigai Vinco Grybo memorialini</w:t>
            </w:r>
            <w:r w:rsidR="0010372D" w:rsidRPr="0010372D">
              <w:rPr>
                <w:szCs w:val="24"/>
              </w:rPr>
              <w:t>am</w:t>
            </w:r>
            <w:r w:rsidRPr="0010372D">
              <w:rPr>
                <w:szCs w:val="24"/>
              </w:rPr>
              <w:t xml:space="preserve"> muzieju</w:t>
            </w:r>
            <w:r w:rsidR="0010372D" w:rsidRPr="0010372D">
              <w:rPr>
                <w:szCs w:val="24"/>
              </w:rPr>
              <w:t>i</w:t>
            </w:r>
            <w:r w:rsidRPr="0010372D">
              <w:rPr>
                <w:szCs w:val="24"/>
              </w:rPr>
              <w:t xml:space="preserve"> teikiamų atlygintinų paslaugų sąrašą ir kainas</w:t>
            </w:r>
            <w:r w:rsidR="0010372D" w:rsidRPr="0010372D">
              <w:rPr>
                <w:szCs w:val="24"/>
              </w:rPr>
              <w:t>,</w:t>
            </w:r>
            <w:r w:rsidRPr="0010372D">
              <w:rPr>
                <w:szCs w:val="24"/>
              </w:rPr>
              <w:t xml:space="preserve"> </w:t>
            </w:r>
            <w:r w:rsidR="0010372D" w:rsidRPr="0010372D">
              <w:rPr>
                <w:szCs w:val="24"/>
              </w:rPr>
              <w:t xml:space="preserve">vadovaudamasi Lietuvos Respublikos vietos savivaldos įstatymo 15 straipsnio 2 dalies 29 punktu, </w:t>
            </w:r>
            <w:r w:rsidRPr="0010372D">
              <w:rPr>
                <w:szCs w:val="24"/>
              </w:rPr>
              <w:t>tvirtina Jurbarko rajono savivaldybės taryba</w:t>
            </w:r>
            <w:r w:rsidR="0010372D" w:rsidRPr="0010372D">
              <w:rPr>
                <w:szCs w:val="24"/>
              </w:rPr>
              <w:t>.</w:t>
            </w:r>
          </w:p>
        </w:tc>
      </w:tr>
      <w:tr w:rsidR="006A29E6" w:rsidRPr="005C00D0" w14:paraId="442E38D5" w14:textId="77777777" w:rsidTr="00B25600">
        <w:tc>
          <w:tcPr>
            <w:tcW w:w="9741" w:type="dxa"/>
          </w:tcPr>
          <w:p w14:paraId="1F636BE0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6A29E6" w:rsidRPr="005C00D0" w14:paraId="0D30766D" w14:textId="77777777" w:rsidTr="00B25600">
        <w:tc>
          <w:tcPr>
            <w:tcW w:w="9741" w:type="dxa"/>
          </w:tcPr>
          <w:p w14:paraId="3C470FA8" w14:textId="7A6C9E61" w:rsidR="006A29E6" w:rsidRPr="00195366" w:rsidRDefault="00405E3D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195366">
              <w:rPr>
                <w:szCs w:val="24"/>
              </w:rPr>
              <w:t>Patvirtintos</w:t>
            </w:r>
            <w:r w:rsidR="005C00D0" w:rsidRPr="00195366">
              <w:rPr>
                <w:szCs w:val="24"/>
              </w:rPr>
              <w:t xml:space="preserve"> paslaugų kaino</w:t>
            </w:r>
            <w:r w:rsidR="00EB58CE" w:rsidRPr="00195366">
              <w:rPr>
                <w:szCs w:val="24"/>
              </w:rPr>
              <w:t>s</w:t>
            </w:r>
            <w:r w:rsidR="005C00D0" w:rsidRPr="00195366">
              <w:rPr>
                <w:szCs w:val="24"/>
              </w:rPr>
              <w:t xml:space="preserve"> sudarys galimybę surinkti lėšų, kurios bus naudojamos muziejaus lankytojų aptarnavimo kokybei gerinti, kultūriniams renginiams organizuoti, tobulinti ekspozicijų infrastruktūrą, kitoms kultūrinėms ir edukacinėms paslaugoms sukurti.</w:t>
            </w:r>
          </w:p>
        </w:tc>
      </w:tr>
      <w:tr w:rsidR="006A29E6" w:rsidRPr="005C00D0" w14:paraId="7297D8FE" w14:textId="77777777" w:rsidTr="00B25600">
        <w:tc>
          <w:tcPr>
            <w:tcW w:w="9741" w:type="dxa"/>
          </w:tcPr>
          <w:p w14:paraId="173BF7A3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6A29E6" w:rsidRPr="005C00D0" w14:paraId="4869D3EF" w14:textId="77777777" w:rsidTr="00B25600">
        <w:tc>
          <w:tcPr>
            <w:tcW w:w="9741" w:type="dxa"/>
          </w:tcPr>
          <w:p w14:paraId="466C6BA1" w14:textId="1C82073F" w:rsidR="006A29E6" w:rsidRPr="005C00D0" w:rsidRDefault="00195366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195366">
              <w:rPr>
                <w:szCs w:val="24"/>
              </w:rPr>
              <w:t>Reikšmingų neigiamų pasekmių nenumatoma</w:t>
            </w:r>
            <w:r>
              <w:rPr>
                <w:szCs w:val="24"/>
              </w:rPr>
              <w:t>.</w:t>
            </w:r>
          </w:p>
        </w:tc>
      </w:tr>
      <w:tr w:rsidR="006A29E6" w:rsidRPr="005C00D0" w14:paraId="1C416BB4" w14:textId="77777777" w:rsidTr="00B25600">
        <w:tc>
          <w:tcPr>
            <w:tcW w:w="9741" w:type="dxa"/>
          </w:tcPr>
          <w:p w14:paraId="1EF44680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6A29E6" w:rsidRPr="005C00D0" w14:paraId="2C72F5B6" w14:textId="77777777" w:rsidTr="00B25600">
        <w:tc>
          <w:tcPr>
            <w:tcW w:w="9741" w:type="dxa"/>
          </w:tcPr>
          <w:p w14:paraId="14CD8BA5" w14:textId="58E19EB8" w:rsidR="00195366" w:rsidRPr="0010372D" w:rsidRDefault="0010372D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 w:rsidRPr="0010372D">
              <w:rPr>
                <w:szCs w:val="24"/>
              </w:rPr>
              <w:t>Nėra</w:t>
            </w:r>
          </w:p>
        </w:tc>
      </w:tr>
      <w:tr w:rsidR="006A29E6" w:rsidRPr="005C00D0" w14:paraId="76474AD4" w14:textId="77777777" w:rsidTr="00B25600">
        <w:tc>
          <w:tcPr>
            <w:tcW w:w="9741" w:type="dxa"/>
          </w:tcPr>
          <w:p w14:paraId="51490681" w14:textId="77777777" w:rsidR="006A29E6" w:rsidRPr="005C00D0" w:rsidRDefault="006A29E6" w:rsidP="00433E35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6. Projekto rengimo metu gauti specialistų vertinimai ir išvados, ekonominiai apskaičiavimai (sąmatos), konkretūs finansavimo šaltiniai.</w:t>
            </w:r>
          </w:p>
          <w:p w14:paraId="798B7653" w14:textId="7BFDD90A" w:rsidR="006A29E6" w:rsidRPr="00433E35" w:rsidRDefault="00433E35" w:rsidP="00433E35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Negauta</w:t>
            </w:r>
          </w:p>
        </w:tc>
      </w:tr>
      <w:tr w:rsidR="006A29E6" w:rsidRPr="005C00D0" w14:paraId="18CA01B9" w14:textId="77777777" w:rsidTr="00B25600">
        <w:tc>
          <w:tcPr>
            <w:tcW w:w="9741" w:type="dxa"/>
          </w:tcPr>
          <w:p w14:paraId="280EB0CF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5C00D0">
              <w:rPr>
                <w:b/>
                <w:i/>
                <w:szCs w:val="24"/>
              </w:rPr>
              <w:t>7. Ar reikalingas projekto antikorupcinis vertinimas</w:t>
            </w:r>
            <w:r w:rsidR="00FD0852" w:rsidRPr="005C00D0">
              <w:rPr>
                <w:b/>
                <w:i/>
                <w:szCs w:val="24"/>
              </w:rPr>
              <w:t>.</w:t>
            </w:r>
          </w:p>
          <w:p w14:paraId="56A1D089" w14:textId="7CA93803" w:rsidR="006A29E6" w:rsidRPr="005C00D0" w:rsidRDefault="00433E35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Reikalingas</w:t>
            </w:r>
          </w:p>
        </w:tc>
      </w:tr>
      <w:tr w:rsidR="006A29E6" w:rsidRPr="005C00D0" w14:paraId="504A5ADA" w14:textId="77777777" w:rsidTr="00B25600">
        <w:tc>
          <w:tcPr>
            <w:tcW w:w="9741" w:type="dxa"/>
          </w:tcPr>
          <w:p w14:paraId="18B0C38B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5C00D0">
              <w:rPr>
                <w:b/>
                <w:i/>
                <w:szCs w:val="24"/>
              </w:rPr>
              <w:t>8. Projekto iniciatorius, autorius ar autorių grupė.</w:t>
            </w:r>
          </w:p>
        </w:tc>
      </w:tr>
      <w:tr w:rsidR="006A29E6" w:rsidRPr="005C00D0" w14:paraId="4FFD3364" w14:textId="77777777" w:rsidTr="00B25600">
        <w:tc>
          <w:tcPr>
            <w:tcW w:w="9741" w:type="dxa"/>
          </w:tcPr>
          <w:p w14:paraId="4F8C2F3E" w14:textId="7E33CFED" w:rsidR="006A29E6" w:rsidRPr="005C00D0" w:rsidRDefault="00405E3D" w:rsidP="007371F4">
            <w:pPr>
              <w:tabs>
                <w:tab w:val="left" w:pos="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Vinco Grybo memorialinis</w:t>
            </w:r>
            <w:r w:rsidR="00433E35">
              <w:rPr>
                <w:szCs w:val="24"/>
              </w:rPr>
              <w:t xml:space="preserve"> muziejus, Jurbarko rajono savivaldybės administracijos Švietimo, kultūros ir sporto skyrius</w:t>
            </w:r>
          </w:p>
        </w:tc>
      </w:tr>
      <w:tr w:rsidR="006A29E6" w:rsidRPr="005C00D0" w14:paraId="083A5DAC" w14:textId="77777777" w:rsidTr="00B25600">
        <w:tc>
          <w:tcPr>
            <w:tcW w:w="9741" w:type="dxa"/>
          </w:tcPr>
          <w:p w14:paraId="3FA96350" w14:textId="77777777" w:rsidR="006A29E6" w:rsidRPr="005C00D0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Cs w:val="24"/>
              </w:rPr>
            </w:pPr>
            <w:r w:rsidRPr="005C00D0">
              <w:rPr>
                <w:b/>
                <w:bCs/>
                <w:i/>
                <w:iCs/>
                <w:szCs w:val="24"/>
              </w:rPr>
              <w:t>9. Kiti, autorių nuomone, reikalingi pagrindimai ir paaiškinimai.</w:t>
            </w:r>
          </w:p>
          <w:p w14:paraId="6053C1B0" w14:textId="02FA482D" w:rsidR="006A29E6" w:rsidRPr="00B25600" w:rsidRDefault="00B25600" w:rsidP="007371F4">
            <w:pPr>
              <w:tabs>
                <w:tab w:val="left" w:pos="0"/>
              </w:tabs>
              <w:rPr>
                <w:szCs w:val="24"/>
              </w:rPr>
            </w:pPr>
            <w:r>
              <w:rPr>
                <w:szCs w:val="24"/>
              </w:rPr>
              <w:t>Nėra</w:t>
            </w:r>
          </w:p>
        </w:tc>
      </w:tr>
      <w:tr w:rsidR="006A29E6" w:rsidRPr="005C00D0" w14:paraId="207AA810" w14:textId="77777777" w:rsidTr="00B25600">
        <w:tc>
          <w:tcPr>
            <w:tcW w:w="9741" w:type="dxa"/>
          </w:tcPr>
          <w:p w14:paraId="42285611" w14:textId="77777777" w:rsidR="006A29E6" w:rsidRPr="005C00D0" w:rsidRDefault="006A29E6" w:rsidP="007371F4">
            <w:pPr>
              <w:tabs>
                <w:tab w:val="left" w:pos="0"/>
              </w:tabs>
              <w:jc w:val="both"/>
              <w:rPr>
                <w:b/>
                <w:i/>
                <w:szCs w:val="24"/>
              </w:rPr>
            </w:pPr>
            <w:r w:rsidRPr="005C00D0">
              <w:rPr>
                <w:b/>
                <w:i/>
                <w:szCs w:val="24"/>
              </w:rPr>
              <w:t>10. Sprendimas įteikiamas (kam ir kiek egz.)</w:t>
            </w:r>
            <w:r w:rsidR="00FD0852" w:rsidRPr="005C00D0">
              <w:rPr>
                <w:b/>
                <w:i/>
                <w:szCs w:val="24"/>
              </w:rPr>
              <w:t>.</w:t>
            </w:r>
          </w:p>
        </w:tc>
      </w:tr>
      <w:tr w:rsidR="006A29E6" w:rsidRPr="005C00D0" w14:paraId="170C9E1D" w14:textId="77777777" w:rsidTr="00B25600">
        <w:tc>
          <w:tcPr>
            <w:tcW w:w="9741" w:type="dxa"/>
          </w:tcPr>
          <w:p w14:paraId="1C8E3825" w14:textId="6388015D" w:rsidR="006A29E6" w:rsidRPr="00B25600" w:rsidRDefault="00B25600" w:rsidP="007371F4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 w:rsidRPr="00B25600">
              <w:rPr>
                <w:bCs/>
                <w:iCs/>
                <w:szCs w:val="24"/>
              </w:rPr>
              <w:t>Po 1 egz. Švietimo, kultūros ir sporto skyriui</w:t>
            </w:r>
            <w:r w:rsidR="008D3574">
              <w:rPr>
                <w:bCs/>
                <w:iCs/>
                <w:szCs w:val="24"/>
              </w:rPr>
              <w:t xml:space="preserve"> ir </w:t>
            </w:r>
            <w:r w:rsidR="00405E3D">
              <w:rPr>
                <w:bCs/>
                <w:iCs/>
                <w:szCs w:val="24"/>
              </w:rPr>
              <w:t>Vinco Grybo memorialiniam</w:t>
            </w:r>
            <w:r>
              <w:rPr>
                <w:bCs/>
                <w:iCs/>
                <w:szCs w:val="24"/>
              </w:rPr>
              <w:t xml:space="preserve"> muziejui</w:t>
            </w:r>
          </w:p>
        </w:tc>
      </w:tr>
    </w:tbl>
    <w:p w14:paraId="0536E0DE" w14:textId="77777777" w:rsidR="00405E3D" w:rsidRDefault="00405E3D" w:rsidP="002E1F99">
      <w:pPr>
        <w:tabs>
          <w:tab w:val="left" w:pos="567"/>
        </w:tabs>
        <w:rPr>
          <w:szCs w:val="24"/>
        </w:rPr>
      </w:pPr>
    </w:p>
    <w:p w14:paraId="200DBB90" w14:textId="77777777" w:rsidR="00405E3D" w:rsidRDefault="00405E3D" w:rsidP="002E1F99">
      <w:pPr>
        <w:tabs>
          <w:tab w:val="left" w:pos="567"/>
        </w:tabs>
        <w:rPr>
          <w:szCs w:val="24"/>
        </w:rPr>
      </w:pPr>
    </w:p>
    <w:p w14:paraId="581997F3" w14:textId="77777777" w:rsidR="005527C4" w:rsidRPr="005C00D0" w:rsidRDefault="005527C4" w:rsidP="002E1F99">
      <w:pPr>
        <w:tabs>
          <w:tab w:val="left" w:pos="567"/>
        </w:tabs>
        <w:rPr>
          <w:szCs w:val="24"/>
        </w:rPr>
      </w:pPr>
    </w:p>
    <w:p w14:paraId="44DF3FE4" w14:textId="045E5B42" w:rsidR="00B668F0" w:rsidRPr="005C00D0" w:rsidRDefault="008D3574" w:rsidP="00B668F0">
      <w:pPr>
        <w:rPr>
          <w:szCs w:val="24"/>
        </w:rPr>
      </w:pPr>
      <w:r>
        <w:rPr>
          <w:szCs w:val="24"/>
        </w:rPr>
        <w:t xml:space="preserve"> </w:t>
      </w:r>
      <w:r w:rsidR="00B668F0" w:rsidRPr="005C00D0">
        <w:rPr>
          <w:szCs w:val="24"/>
        </w:rPr>
        <w:t>Parengė</w:t>
      </w:r>
    </w:p>
    <w:p w14:paraId="43A2D9A8" w14:textId="32DFB2AB" w:rsidR="00B668F0" w:rsidRDefault="008D3574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 Aida Bliundžiuvaitienė</w:t>
      </w:r>
    </w:p>
    <w:sectPr w:rsidR="00B668F0" w:rsidSect="009B4FAB">
      <w:headerReference w:type="even" r:id="rId7"/>
      <w:headerReference w:type="default" r:id="rId8"/>
      <w:pgSz w:w="11906" w:h="16838" w:code="9"/>
      <w:pgMar w:top="1134" w:right="567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5168" w14:textId="77777777" w:rsidR="00100E20" w:rsidRDefault="00100E20">
      <w:r>
        <w:separator/>
      </w:r>
    </w:p>
  </w:endnote>
  <w:endnote w:type="continuationSeparator" w:id="0">
    <w:p w14:paraId="4DBBD4CC" w14:textId="77777777" w:rsidR="00100E20" w:rsidRDefault="0010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515C" w14:textId="77777777" w:rsidR="00100E20" w:rsidRDefault="00100E20">
      <w:r>
        <w:separator/>
      </w:r>
    </w:p>
  </w:footnote>
  <w:footnote w:type="continuationSeparator" w:id="0">
    <w:p w14:paraId="0E2E8CDD" w14:textId="77777777" w:rsidR="00100E20" w:rsidRDefault="0010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A29BD" w14:textId="77777777" w:rsidR="00FC1CD3" w:rsidRDefault="00A016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AFFE64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5040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47C5AF65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198E"/>
    <w:multiLevelType w:val="multilevel"/>
    <w:tmpl w:val="9A24D5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D2307E7"/>
    <w:multiLevelType w:val="hybridMultilevel"/>
    <w:tmpl w:val="B5ECC0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575433437">
    <w:abstractNumId w:val="4"/>
  </w:num>
  <w:num w:numId="2" w16cid:durableId="527911422">
    <w:abstractNumId w:val="3"/>
  </w:num>
  <w:num w:numId="3" w16cid:durableId="1400056453">
    <w:abstractNumId w:val="6"/>
  </w:num>
  <w:num w:numId="4" w16cid:durableId="915552104">
    <w:abstractNumId w:val="2"/>
  </w:num>
  <w:num w:numId="5" w16cid:durableId="1156798974">
    <w:abstractNumId w:val="8"/>
  </w:num>
  <w:num w:numId="6" w16cid:durableId="863791326">
    <w:abstractNumId w:val="7"/>
  </w:num>
  <w:num w:numId="7" w16cid:durableId="2086485616">
    <w:abstractNumId w:val="0"/>
  </w:num>
  <w:num w:numId="8" w16cid:durableId="1753546801">
    <w:abstractNumId w:val="1"/>
  </w:num>
  <w:num w:numId="9" w16cid:durableId="730426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15722"/>
    <w:rsid w:val="000258A2"/>
    <w:rsid w:val="00027B1F"/>
    <w:rsid w:val="00031B2B"/>
    <w:rsid w:val="00033A70"/>
    <w:rsid w:val="0003441C"/>
    <w:rsid w:val="00036CDE"/>
    <w:rsid w:val="00040ABE"/>
    <w:rsid w:val="00043453"/>
    <w:rsid w:val="00073ECC"/>
    <w:rsid w:val="0007671F"/>
    <w:rsid w:val="00076A1D"/>
    <w:rsid w:val="000773EB"/>
    <w:rsid w:val="00077E86"/>
    <w:rsid w:val="00085739"/>
    <w:rsid w:val="00095CB5"/>
    <w:rsid w:val="000A77D5"/>
    <w:rsid w:val="000C08DA"/>
    <w:rsid w:val="000C6431"/>
    <w:rsid w:val="000E1F44"/>
    <w:rsid w:val="000E2179"/>
    <w:rsid w:val="00100358"/>
    <w:rsid w:val="00100E20"/>
    <w:rsid w:val="0010176C"/>
    <w:rsid w:val="0010372D"/>
    <w:rsid w:val="00106F3B"/>
    <w:rsid w:val="00107C26"/>
    <w:rsid w:val="00117349"/>
    <w:rsid w:val="00124B53"/>
    <w:rsid w:val="0013367C"/>
    <w:rsid w:val="0015078A"/>
    <w:rsid w:val="00152F39"/>
    <w:rsid w:val="00155D88"/>
    <w:rsid w:val="0016226A"/>
    <w:rsid w:val="00167A8E"/>
    <w:rsid w:val="00172D6E"/>
    <w:rsid w:val="0017369F"/>
    <w:rsid w:val="00181E5E"/>
    <w:rsid w:val="00182224"/>
    <w:rsid w:val="00186467"/>
    <w:rsid w:val="0018752D"/>
    <w:rsid w:val="00190B66"/>
    <w:rsid w:val="001952BC"/>
    <w:rsid w:val="00195366"/>
    <w:rsid w:val="001D095D"/>
    <w:rsid w:val="001D0C2C"/>
    <w:rsid w:val="001D4EA6"/>
    <w:rsid w:val="001E4998"/>
    <w:rsid w:val="001E6191"/>
    <w:rsid w:val="00203CFC"/>
    <w:rsid w:val="0020689A"/>
    <w:rsid w:val="00207BCB"/>
    <w:rsid w:val="00212402"/>
    <w:rsid w:val="00214691"/>
    <w:rsid w:val="00226341"/>
    <w:rsid w:val="0022689E"/>
    <w:rsid w:val="002325F6"/>
    <w:rsid w:val="00234B9B"/>
    <w:rsid w:val="00246055"/>
    <w:rsid w:val="00251454"/>
    <w:rsid w:val="00251F04"/>
    <w:rsid w:val="0027637F"/>
    <w:rsid w:val="00281984"/>
    <w:rsid w:val="002B79CA"/>
    <w:rsid w:val="002C2347"/>
    <w:rsid w:val="002C5DD7"/>
    <w:rsid w:val="002C7F0B"/>
    <w:rsid w:val="002D023B"/>
    <w:rsid w:val="002E1F99"/>
    <w:rsid w:val="002E63DA"/>
    <w:rsid w:val="002F084E"/>
    <w:rsid w:val="002F4A2B"/>
    <w:rsid w:val="002F6696"/>
    <w:rsid w:val="002F7E49"/>
    <w:rsid w:val="00320322"/>
    <w:rsid w:val="00323FE1"/>
    <w:rsid w:val="00331FAB"/>
    <w:rsid w:val="00333FD4"/>
    <w:rsid w:val="00334FC2"/>
    <w:rsid w:val="003421EA"/>
    <w:rsid w:val="00342AC9"/>
    <w:rsid w:val="003459E5"/>
    <w:rsid w:val="00351A86"/>
    <w:rsid w:val="00372033"/>
    <w:rsid w:val="00376143"/>
    <w:rsid w:val="003822CB"/>
    <w:rsid w:val="0038487A"/>
    <w:rsid w:val="003859D7"/>
    <w:rsid w:val="00390B4C"/>
    <w:rsid w:val="00394FD0"/>
    <w:rsid w:val="00395467"/>
    <w:rsid w:val="003A7F59"/>
    <w:rsid w:val="003B2523"/>
    <w:rsid w:val="003C3BC7"/>
    <w:rsid w:val="003D4729"/>
    <w:rsid w:val="003D484F"/>
    <w:rsid w:val="003E54A7"/>
    <w:rsid w:val="003F1305"/>
    <w:rsid w:val="004003BA"/>
    <w:rsid w:val="00405E3D"/>
    <w:rsid w:val="004118DB"/>
    <w:rsid w:val="004301BA"/>
    <w:rsid w:val="00433D3F"/>
    <w:rsid w:val="00433E35"/>
    <w:rsid w:val="00434B34"/>
    <w:rsid w:val="00435B30"/>
    <w:rsid w:val="004456E4"/>
    <w:rsid w:val="00445CDE"/>
    <w:rsid w:val="00454723"/>
    <w:rsid w:val="00456173"/>
    <w:rsid w:val="00460718"/>
    <w:rsid w:val="00485D26"/>
    <w:rsid w:val="004A5F5C"/>
    <w:rsid w:val="004B0205"/>
    <w:rsid w:val="004B0CB9"/>
    <w:rsid w:val="004B1E88"/>
    <w:rsid w:val="004B2369"/>
    <w:rsid w:val="004B3700"/>
    <w:rsid w:val="004B786A"/>
    <w:rsid w:val="004B7BDB"/>
    <w:rsid w:val="004D05E8"/>
    <w:rsid w:val="004F139F"/>
    <w:rsid w:val="005009CF"/>
    <w:rsid w:val="00501C69"/>
    <w:rsid w:val="005119F2"/>
    <w:rsid w:val="00511B89"/>
    <w:rsid w:val="005153D7"/>
    <w:rsid w:val="005209D1"/>
    <w:rsid w:val="00520A16"/>
    <w:rsid w:val="00521AB7"/>
    <w:rsid w:val="005231DA"/>
    <w:rsid w:val="00542B92"/>
    <w:rsid w:val="00545288"/>
    <w:rsid w:val="00545419"/>
    <w:rsid w:val="00551276"/>
    <w:rsid w:val="005527C4"/>
    <w:rsid w:val="00553547"/>
    <w:rsid w:val="00570AD7"/>
    <w:rsid w:val="005823FA"/>
    <w:rsid w:val="00593FFF"/>
    <w:rsid w:val="00596167"/>
    <w:rsid w:val="005A24BF"/>
    <w:rsid w:val="005B065D"/>
    <w:rsid w:val="005B2122"/>
    <w:rsid w:val="005C00D0"/>
    <w:rsid w:val="005C31CD"/>
    <w:rsid w:val="005D1F24"/>
    <w:rsid w:val="005D339C"/>
    <w:rsid w:val="005D5D46"/>
    <w:rsid w:val="005E08EC"/>
    <w:rsid w:val="005F1196"/>
    <w:rsid w:val="005F62AA"/>
    <w:rsid w:val="006046BD"/>
    <w:rsid w:val="00613D41"/>
    <w:rsid w:val="006315D5"/>
    <w:rsid w:val="00641E12"/>
    <w:rsid w:val="00673C21"/>
    <w:rsid w:val="006767F3"/>
    <w:rsid w:val="00686E66"/>
    <w:rsid w:val="00697D48"/>
    <w:rsid w:val="006A29E6"/>
    <w:rsid w:val="006B72D3"/>
    <w:rsid w:val="006C0DC0"/>
    <w:rsid w:val="006C5081"/>
    <w:rsid w:val="006F35F0"/>
    <w:rsid w:val="00700E40"/>
    <w:rsid w:val="00721E12"/>
    <w:rsid w:val="0073170A"/>
    <w:rsid w:val="00732616"/>
    <w:rsid w:val="00734333"/>
    <w:rsid w:val="00744E20"/>
    <w:rsid w:val="007457FF"/>
    <w:rsid w:val="007524B1"/>
    <w:rsid w:val="0076079D"/>
    <w:rsid w:val="00771DAD"/>
    <w:rsid w:val="00772C5F"/>
    <w:rsid w:val="007860A8"/>
    <w:rsid w:val="007864F6"/>
    <w:rsid w:val="00797567"/>
    <w:rsid w:val="007B17B2"/>
    <w:rsid w:val="007C7E43"/>
    <w:rsid w:val="007E13A9"/>
    <w:rsid w:val="007E57D4"/>
    <w:rsid w:val="00802A9D"/>
    <w:rsid w:val="008030DA"/>
    <w:rsid w:val="00832B07"/>
    <w:rsid w:val="008554EA"/>
    <w:rsid w:val="00855C15"/>
    <w:rsid w:val="00857A58"/>
    <w:rsid w:val="008758B4"/>
    <w:rsid w:val="008770DC"/>
    <w:rsid w:val="00886BBC"/>
    <w:rsid w:val="00886E2F"/>
    <w:rsid w:val="00892223"/>
    <w:rsid w:val="008962CF"/>
    <w:rsid w:val="00896E6B"/>
    <w:rsid w:val="008A1F65"/>
    <w:rsid w:val="008A4BEF"/>
    <w:rsid w:val="008A7972"/>
    <w:rsid w:val="008B0D02"/>
    <w:rsid w:val="008B10E7"/>
    <w:rsid w:val="008B7173"/>
    <w:rsid w:val="008C2222"/>
    <w:rsid w:val="008C4BDA"/>
    <w:rsid w:val="008C7ADA"/>
    <w:rsid w:val="008D3574"/>
    <w:rsid w:val="008D5275"/>
    <w:rsid w:val="008E6064"/>
    <w:rsid w:val="008E7416"/>
    <w:rsid w:val="008F240E"/>
    <w:rsid w:val="008F41AE"/>
    <w:rsid w:val="008F651B"/>
    <w:rsid w:val="00900465"/>
    <w:rsid w:val="0090203E"/>
    <w:rsid w:val="009124B7"/>
    <w:rsid w:val="00914685"/>
    <w:rsid w:val="00930BCB"/>
    <w:rsid w:val="00931D64"/>
    <w:rsid w:val="0093337F"/>
    <w:rsid w:val="00943A89"/>
    <w:rsid w:val="0096266A"/>
    <w:rsid w:val="00963B3B"/>
    <w:rsid w:val="0098095A"/>
    <w:rsid w:val="00992B19"/>
    <w:rsid w:val="009A6D33"/>
    <w:rsid w:val="009B4FAB"/>
    <w:rsid w:val="009B5344"/>
    <w:rsid w:val="009C68F2"/>
    <w:rsid w:val="009E2245"/>
    <w:rsid w:val="009F3663"/>
    <w:rsid w:val="009F74C9"/>
    <w:rsid w:val="00A016AF"/>
    <w:rsid w:val="00A1347F"/>
    <w:rsid w:val="00A1449E"/>
    <w:rsid w:val="00A151E4"/>
    <w:rsid w:val="00A1628D"/>
    <w:rsid w:val="00A1690F"/>
    <w:rsid w:val="00A30D1F"/>
    <w:rsid w:val="00A31AA9"/>
    <w:rsid w:val="00A435BA"/>
    <w:rsid w:val="00A47872"/>
    <w:rsid w:val="00A50EB5"/>
    <w:rsid w:val="00A61F57"/>
    <w:rsid w:val="00A642B3"/>
    <w:rsid w:val="00A80BC1"/>
    <w:rsid w:val="00A85052"/>
    <w:rsid w:val="00A93FA4"/>
    <w:rsid w:val="00A966D6"/>
    <w:rsid w:val="00A97E6D"/>
    <w:rsid w:val="00AA3BDF"/>
    <w:rsid w:val="00AB0683"/>
    <w:rsid w:val="00AC0171"/>
    <w:rsid w:val="00AC3F15"/>
    <w:rsid w:val="00AC6E2E"/>
    <w:rsid w:val="00AD461A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AF2E8F"/>
    <w:rsid w:val="00AF3F33"/>
    <w:rsid w:val="00AF5D91"/>
    <w:rsid w:val="00B137E9"/>
    <w:rsid w:val="00B14102"/>
    <w:rsid w:val="00B25600"/>
    <w:rsid w:val="00B3497C"/>
    <w:rsid w:val="00B35BB7"/>
    <w:rsid w:val="00B418C7"/>
    <w:rsid w:val="00B42A07"/>
    <w:rsid w:val="00B454B4"/>
    <w:rsid w:val="00B54A3C"/>
    <w:rsid w:val="00B57A83"/>
    <w:rsid w:val="00B63A81"/>
    <w:rsid w:val="00B668F0"/>
    <w:rsid w:val="00B728BD"/>
    <w:rsid w:val="00B81EF2"/>
    <w:rsid w:val="00B82C13"/>
    <w:rsid w:val="00B8562E"/>
    <w:rsid w:val="00B92B25"/>
    <w:rsid w:val="00B951B0"/>
    <w:rsid w:val="00B964C6"/>
    <w:rsid w:val="00B9675D"/>
    <w:rsid w:val="00BA627E"/>
    <w:rsid w:val="00BA7260"/>
    <w:rsid w:val="00BA7D22"/>
    <w:rsid w:val="00BF582B"/>
    <w:rsid w:val="00C006C0"/>
    <w:rsid w:val="00C0081B"/>
    <w:rsid w:val="00C02331"/>
    <w:rsid w:val="00C04267"/>
    <w:rsid w:val="00C1267E"/>
    <w:rsid w:val="00C13615"/>
    <w:rsid w:val="00C14236"/>
    <w:rsid w:val="00C1630A"/>
    <w:rsid w:val="00C31AC9"/>
    <w:rsid w:val="00C42389"/>
    <w:rsid w:val="00C42BD3"/>
    <w:rsid w:val="00C43EC0"/>
    <w:rsid w:val="00C531AF"/>
    <w:rsid w:val="00C61B6B"/>
    <w:rsid w:val="00C61D7C"/>
    <w:rsid w:val="00C7179E"/>
    <w:rsid w:val="00C76C50"/>
    <w:rsid w:val="00C800F0"/>
    <w:rsid w:val="00C83B11"/>
    <w:rsid w:val="00C9531B"/>
    <w:rsid w:val="00C95C12"/>
    <w:rsid w:val="00CA5D78"/>
    <w:rsid w:val="00CC09F2"/>
    <w:rsid w:val="00CC0BB5"/>
    <w:rsid w:val="00CD6CD2"/>
    <w:rsid w:val="00CE2BB0"/>
    <w:rsid w:val="00CE349F"/>
    <w:rsid w:val="00D14D40"/>
    <w:rsid w:val="00D32D0D"/>
    <w:rsid w:val="00D44770"/>
    <w:rsid w:val="00D513AA"/>
    <w:rsid w:val="00D52EF0"/>
    <w:rsid w:val="00D75F4B"/>
    <w:rsid w:val="00D82C9A"/>
    <w:rsid w:val="00D82E6E"/>
    <w:rsid w:val="00D87E4D"/>
    <w:rsid w:val="00D96FAF"/>
    <w:rsid w:val="00DA0452"/>
    <w:rsid w:val="00DC38E8"/>
    <w:rsid w:val="00DC47E4"/>
    <w:rsid w:val="00DD02D7"/>
    <w:rsid w:val="00DD58E1"/>
    <w:rsid w:val="00DE293E"/>
    <w:rsid w:val="00DF4642"/>
    <w:rsid w:val="00E01F65"/>
    <w:rsid w:val="00E0742E"/>
    <w:rsid w:val="00E10C50"/>
    <w:rsid w:val="00E12D82"/>
    <w:rsid w:val="00E15F15"/>
    <w:rsid w:val="00E3136B"/>
    <w:rsid w:val="00E3219A"/>
    <w:rsid w:val="00E4352B"/>
    <w:rsid w:val="00E46E1F"/>
    <w:rsid w:val="00E72134"/>
    <w:rsid w:val="00E723CC"/>
    <w:rsid w:val="00E72754"/>
    <w:rsid w:val="00E92155"/>
    <w:rsid w:val="00E9219D"/>
    <w:rsid w:val="00E9620F"/>
    <w:rsid w:val="00EA6026"/>
    <w:rsid w:val="00EB4A11"/>
    <w:rsid w:val="00EB58CE"/>
    <w:rsid w:val="00ED067F"/>
    <w:rsid w:val="00ED18C9"/>
    <w:rsid w:val="00EE28AB"/>
    <w:rsid w:val="00EF6FFB"/>
    <w:rsid w:val="00F031BB"/>
    <w:rsid w:val="00F20019"/>
    <w:rsid w:val="00F215A8"/>
    <w:rsid w:val="00F21DD3"/>
    <w:rsid w:val="00F27C80"/>
    <w:rsid w:val="00F320CA"/>
    <w:rsid w:val="00F40651"/>
    <w:rsid w:val="00F4093E"/>
    <w:rsid w:val="00F41A98"/>
    <w:rsid w:val="00F4316F"/>
    <w:rsid w:val="00F44DC6"/>
    <w:rsid w:val="00F6289F"/>
    <w:rsid w:val="00F6384B"/>
    <w:rsid w:val="00F67640"/>
    <w:rsid w:val="00F75C89"/>
    <w:rsid w:val="00F7723D"/>
    <w:rsid w:val="00FB0BBB"/>
    <w:rsid w:val="00FB1977"/>
    <w:rsid w:val="00FB4392"/>
    <w:rsid w:val="00FB6B02"/>
    <w:rsid w:val="00FC1CD3"/>
    <w:rsid w:val="00FC58BB"/>
    <w:rsid w:val="00FC763D"/>
    <w:rsid w:val="00FD0852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2DCC"/>
  <w15:docId w15:val="{AA0B3B25-6C43-4634-9960-709DD1C1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qFormat/>
    <w:rsid w:val="0076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7</Pages>
  <Words>8414</Words>
  <Characters>4796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2026-01-06T11:17:00Z</cp:lastPrinted>
  <dcterms:created xsi:type="dcterms:W3CDTF">2026-01-12T13:22:00Z</dcterms:created>
  <dcterms:modified xsi:type="dcterms:W3CDTF">2026-01-12T13:22:00Z</dcterms:modified>
</cp:coreProperties>
</file>